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B4813" w14:textId="444252B8" w:rsidR="009A48E3" w:rsidRPr="0011401A" w:rsidRDefault="009270C5" w:rsidP="00154CB5">
      <w:pPr>
        <w:pStyle w:val="Title"/>
        <w:rPr>
          <w:rFonts w:cs="Arial"/>
        </w:rPr>
      </w:pPr>
      <w:r w:rsidRPr="0011401A">
        <w:rPr>
          <w:rFonts w:cs="Arial"/>
        </w:rPr>
        <w:t xml:space="preserve">Chapter </w:t>
      </w:r>
      <w:r w:rsidR="00AD425D" w:rsidRPr="0011401A">
        <w:rPr>
          <w:rFonts w:cs="Arial"/>
        </w:rPr>
        <w:t>2</w:t>
      </w:r>
      <w:r w:rsidR="000734A8" w:rsidRPr="0011401A">
        <w:rPr>
          <w:rFonts w:cs="Arial"/>
        </w:rPr>
        <w:t>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Theoretical Perspectives</w:t>
      </w:r>
      <w:r w:rsidR="00B84972" w:rsidRPr="0011401A">
        <w:rPr>
          <w:rFonts w:cs="Arial"/>
        </w:rPr>
        <w:t xml:space="preserve"> on Gender</w:t>
      </w:r>
    </w:p>
    <w:p w14:paraId="4178E11C" w14:textId="0580D5F9" w:rsidR="009A48E3" w:rsidRPr="0011401A" w:rsidRDefault="009A48E3" w:rsidP="00154CB5">
      <w:pPr>
        <w:pStyle w:val="Title"/>
        <w:rPr>
          <w:rFonts w:cs="Arial"/>
        </w:rPr>
      </w:pPr>
      <w:r w:rsidRPr="0011401A">
        <w:rPr>
          <w:rFonts w:cs="Arial"/>
        </w:rPr>
        <w:t>Test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Bank</w:t>
      </w:r>
    </w:p>
    <w:p w14:paraId="34EB27EE" w14:textId="77777777" w:rsidR="00393B9C" w:rsidRPr="0011401A" w:rsidRDefault="00393B9C" w:rsidP="00AD425D">
      <w:pPr>
        <w:textAlignment w:val="baseline"/>
        <w:rPr>
          <w:rFonts w:cs="Arial"/>
        </w:rPr>
      </w:pPr>
    </w:p>
    <w:p w14:paraId="22C055FB" w14:textId="33633C50" w:rsidR="00AD425D" w:rsidRPr="0011401A" w:rsidRDefault="00B84972" w:rsidP="00B4484C">
      <w:pPr>
        <w:pStyle w:val="Heading1"/>
      </w:pPr>
      <w:r w:rsidRPr="0011401A">
        <w:t>Multiple Choice</w:t>
      </w:r>
    </w:p>
    <w:p w14:paraId="6E7E0882" w14:textId="77777777" w:rsidR="00393B9C" w:rsidRPr="0011401A" w:rsidRDefault="00393B9C" w:rsidP="00393B9C">
      <w:pPr>
        <w:rPr>
          <w:rFonts w:cs="Arial"/>
        </w:rPr>
      </w:pPr>
    </w:p>
    <w:p w14:paraId="0A0027A1" w14:textId="4E9D3797" w:rsidR="00393B9C" w:rsidRPr="0011401A" w:rsidRDefault="00393B9C" w:rsidP="00393B9C">
      <w:pPr>
        <w:rPr>
          <w:rFonts w:cs="Arial"/>
        </w:rPr>
      </w:pPr>
      <w:r w:rsidRPr="0011401A">
        <w:rPr>
          <w:rFonts w:cs="Arial"/>
        </w:rPr>
        <w:t xml:space="preserve">1. </w:t>
      </w:r>
      <w:r w:rsidR="00AD425D" w:rsidRPr="0011401A">
        <w:rPr>
          <w:rFonts w:cs="Arial"/>
        </w:rPr>
        <w:t>According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Fr</w:t>
      </w:r>
      <w:bookmarkStart w:id="0" w:name="_GoBack"/>
      <w:bookmarkEnd w:id="0"/>
      <w:r w:rsidR="00AD425D" w:rsidRPr="0011401A">
        <w:rPr>
          <w:rFonts w:cs="Arial"/>
        </w:rPr>
        <w:t>eud,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major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differences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between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males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females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originate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______.</w:t>
      </w:r>
    </w:p>
    <w:p w14:paraId="7FD0CFC2" w14:textId="7FBB1E64" w:rsidR="00393B9C" w:rsidRPr="0011401A" w:rsidRDefault="00393B9C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oral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stage</w:t>
      </w:r>
    </w:p>
    <w:p w14:paraId="2EB860C0" w14:textId="37FF0481" w:rsidR="00393B9C" w:rsidRPr="0011401A" w:rsidRDefault="00393B9C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anal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stage</w:t>
      </w:r>
    </w:p>
    <w:p w14:paraId="11ED5325" w14:textId="34AE3984" w:rsidR="00393B9C" w:rsidRPr="0011401A" w:rsidRDefault="00393B9C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phallic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stage</w:t>
      </w:r>
    </w:p>
    <w:p w14:paraId="6005D2FC" w14:textId="576E0CA8" w:rsidR="00393B9C" w:rsidRPr="0011401A" w:rsidRDefault="00393B9C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latency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stage</w:t>
      </w:r>
    </w:p>
    <w:p w14:paraId="618D6E6C" w14:textId="3F3474F6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</w:t>
      </w:r>
    </w:p>
    <w:p w14:paraId="52901A3D" w14:textId="1BCA57C1" w:rsidR="00A301D9" w:rsidRPr="0011401A" w:rsidRDefault="00A301D9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0A51D2F8" w14:textId="48621193" w:rsidR="00AD425D" w:rsidRPr="0011401A" w:rsidRDefault="00AD425D" w:rsidP="00B4484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5D6ED14F" w14:textId="3397D188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Freud’s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Psychosexual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</w:p>
    <w:p w14:paraId="38210D76" w14:textId="4C2A92C4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Easy</w:t>
      </w:r>
    </w:p>
    <w:p w14:paraId="2826D7FF" w14:textId="77777777" w:rsidR="00393B9C" w:rsidRPr="0011401A" w:rsidRDefault="00393B9C" w:rsidP="00393B9C">
      <w:pPr>
        <w:rPr>
          <w:rFonts w:cs="Arial"/>
        </w:rPr>
      </w:pPr>
    </w:p>
    <w:p w14:paraId="2CE9BD22" w14:textId="1DE00931" w:rsidR="00393B9C" w:rsidRPr="0011401A" w:rsidRDefault="00393B9C" w:rsidP="00393B9C">
      <w:pPr>
        <w:rPr>
          <w:rFonts w:cs="Arial"/>
        </w:rPr>
      </w:pPr>
      <w:r w:rsidRPr="0011401A">
        <w:rPr>
          <w:rFonts w:cs="Arial"/>
        </w:rPr>
        <w:t xml:space="preserve">2. </w:t>
      </w:r>
      <w:r w:rsidR="00AD425D" w:rsidRPr="0011401A">
        <w:rPr>
          <w:rFonts w:cs="Arial"/>
        </w:rPr>
        <w:t>According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psychoanalytic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theory,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F8362F" w:rsidRPr="0011401A">
        <w:rPr>
          <w:rFonts w:cs="Arial"/>
        </w:rPr>
        <w:t>______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stage,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proofErr w:type="gramStart"/>
      <w:r w:rsidR="00AD425D" w:rsidRPr="0011401A">
        <w:rPr>
          <w:rFonts w:cs="Arial"/>
        </w:rPr>
        <w:t>Oedipal</w:t>
      </w:r>
      <w:proofErr w:type="gramEnd"/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complex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occurs.</w:t>
      </w:r>
    </w:p>
    <w:p w14:paraId="6E465E7E" w14:textId="7E623BE4" w:rsidR="00393B9C" w:rsidRPr="0011401A" w:rsidRDefault="00FD3F63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phallic</w:t>
      </w:r>
    </w:p>
    <w:p w14:paraId="595A7004" w14:textId="417B7411" w:rsidR="00393B9C" w:rsidRPr="0011401A" w:rsidRDefault="00FD3F63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anal</w:t>
      </w:r>
    </w:p>
    <w:p w14:paraId="6F5C30C3" w14:textId="537B2BB4" w:rsidR="00393B9C" w:rsidRPr="0011401A" w:rsidRDefault="00FD3F63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oral</w:t>
      </w:r>
    </w:p>
    <w:p w14:paraId="0BC1275A" w14:textId="70367FE8" w:rsidR="00393B9C" w:rsidRPr="0011401A" w:rsidRDefault="00FD3F63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latency</w:t>
      </w:r>
    </w:p>
    <w:p w14:paraId="4409DA14" w14:textId="4521C427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</w:t>
      </w:r>
    </w:p>
    <w:p w14:paraId="2FBB8AD6" w14:textId="1ECAF2CA" w:rsidR="00A301D9" w:rsidRPr="0011401A" w:rsidRDefault="00A301D9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22B0F13B" w14:textId="691E306C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560ACCC4" w14:textId="66B7BB3B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Freud’s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Psychosexual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</w:p>
    <w:p w14:paraId="7CABADBA" w14:textId="3D21222B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Easy</w:t>
      </w:r>
    </w:p>
    <w:p w14:paraId="407E8035" w14:textId="77777777" w:rsidR="00393B9C" w:rsidRPr="0011401A" w:rsidRDefault="00393B9C" w:rsidP="00393B9C">
      <w:pPr>
        <w:rPr>
          <w:rFonts w:cs="Arial"/>
        </w:rPr>
      </w:pPr>
    </w:p>
    <w:p w14:paraId="1183F305" w14:textId="651B7D6C" w:rsidR="00393B9C" w:rsidRPr="0011401A" w:rsidRDefault="00FD3F63" w:rsidP="00393B9C">
      <w:pPr>
        <w:rPr>
          <w:rFonts w:cs="Arial"/>
        </w:rPr>
      </w:pPr>
      <w:r w:rsidRPr="0011401A">
        <w:rPr>
          <w:rFonts w:cs="Arial"/>
        </w:rPr>
        <w:t xml:space="preserve">3. </w:t>
      </w:r>
      <w:r w:rsidR="00AD425D" w:rsidRPr="0011401A">
        <w:rPr>
          <w:rFonts w:cs="Arial"/>
        </w:rPr>
        <w:t>According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Freud,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differences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superego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formation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males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females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because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______.</w:t>
      </w:r>
    </w:p>
    <w:p w14:paraId="6860A625" w14:textId="3F761E53" w:rsidR="00393B9C" w:rsidRPr="0011401A" w:rsidRDefault="00FD3F63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males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never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adequately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resolve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proofErr w:type="gramStart"/>
      <w:r w:rsidR="00AD425D" w:rsidRPr="0011401A">
        <w:rPr>
          <w:rFonts w:cs="Arial"/>
        </w:rPr>
        <w:t>Oedipal</w:t>
      </w:r>
      <w:proofErr w:type="gramEnd"/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complex</w:t>
      </w:r>
    </w:p>
    <w:p w14:paraId="58875109" w14:textId="4F2DCCC8" w:rsidR="00393B9C" w:rsidRPr="0011401A" w:rsidRDefault="00FD3F63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females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never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adequately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resolve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Electra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complex</w:t>
      </w:r>
    </w:p>
    <w:p w14:paraId="66779A12" w14:textId="625B7213" w:rsidR="00393B9C" w:rsidRPr="0011401A" w:rsidRDefault="00FD3F63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females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developmentally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more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precocious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than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males</w:t>
      </w:r>
    </w:p>
    <w:p w14:paraId="66CF6DA3" w14:textId="0C9FC378" w:rsidR="00393B9C" w:rsidRPr="0011401A" w:rsidRDefault="00FD3F63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males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remain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attached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their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mothers</w:t>
      </w:r>
    </w:p>
    <w:p w14:paraId="351F29B5" w14:textId="00F91654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B</w:t>
      </w:r>
    </w:p>
    <w:p w14:paraId="7D0701B6" w14:textId="7D43A025" w:rsidR="00A301D9" w:rsidRPr="0011401A" w:rsidRDefault="00A301D9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351921DE" w14:textId="2A07591E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2D501FE8" w14:textId="1EE84E58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Freud’s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Psychosexual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</w:p>
    <w:p w14:paraId="6724A4E0" w14:textId="5F0161FF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lastRenderedPageBreak/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Easy</w:t>
      </w:r>
    </w:p>
    <w:p w14:paraId="4408AE84" w14:textId="77777777" w:rsidR="00393B9C" w:rsidRPr="0011401A" w:rsidRDefault="00393B9C" w:rsidP="00393B9C">
      <w:pPr>
        <w:rPr>
          <w:rFonts w:cs="Arial"/>
        </w:rPr>
      </w:pPr>
    </w:p>
    <w:p w14:paraId="709D3629" w14:textId="11668E0E" w:rsidR="00393B9C" w:rsidRPr="0011401A" w:rsidRDefault="00FD3F63" w:rsidP="00393B9C">
      <w:pPr>
        <w:rPr>
          <w:rFonts w:cs="Arial"/>
        </w:rPr>
      </w:pPr>
      <w:r w:rsidRPr="0011401A">
        <w:rPr>
          <w:rFonts w:cs="Arial"/>
        </w:rPr>
        <w:t xml:space="preserve">4. </w:t>
      </w:r>
      <w:r w:rsidR="00AD425D" w:rsidRPr="0011401A">
        <w:rPr>
          <w:rFonts w:cs="Arial"/>
        </w:rPr>
        <w:t>Freud</w:t>
      </w:r>
      <w:r w:rsidR="00882FAE" w:rsidRPr="0011401A">
        <w:rPr>
          <w:rFonts w:cs="Arial"/>
        </w:rPr>
        <w:t>’</w:t>
      </w:r>
      <w:r w:rsidR="00AD425D" w:rsidRPr="0011401A">
        <w:rPr>
          <w:rFonts w:cs="Arial"/>
        </w:rPr>
        <w:t>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concept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882FAE" w:rsidRPr="0011401A">
        <w:rPr>
          <w:rFonts w:cs="Arial"/>
        </w:rPr>
        <w:t>“</w:t>
      </w:r>
      <w:r w:rsidR="00AD425D" w:rsidRPr="0011401A">
        <w:rPr>
          <w:rFonts w:cs="Arial"/>
        </w:rPr>
        <w:t>immature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superego</w:t>
      </w:r>
      <w:r w:rsidR="00882FAE" w:rsidRPr="0011401A">
        <w:rPr>
          <w:rFonts w:cs="Arial"/>
        </w:rPr>
        <w:t>”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women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similar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______.</w:t>
      </w:r>
    </w:p>
    <w:p w14:paraId="0D0FFC02" w14:textId="267FD2EF" w:rsidR="00393B9C" w:rsidRPr="0011401A" w:rsidRDefault="00FD3F63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myths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feminine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evil</w:t>
      </w:r>
    </w:p>
    <w:p w14:paraId="6EFC1D58" w14:textId="594A833A" w:rsidR="00393B9C" w:rsidRPr="0011401A" w:rsidRDefault="00FD3F63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concept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“identification”</w:t>
      </w:r>
    </w:p>
    <w:p w14:paraId="3EDC011D" w14:textId="7412D3F9" w:rsidR="00393B9C" w:rsidRPr="0011401A" w:rsidRDefault="00FD3F63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concept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“castration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anxiety”</w:t>
      </w:r>
    </w:p>
    <w:p w14:paraId="046B459C" w14:textId="06D547B6" w:rsidR="00393B9C" w:rsidRPr="0011401A" w:rsidRDefault="00FD3F63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concept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“fixation”</w:t>
      </w:r>
    </w:p>
    <w:p w14:paraId="797ABB83" w14:textId="696D78A7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</w:t>
      </w:r>
    </w:p>
    <w:p w14:paraId="7029DF56" w14:textId="42EAEFEE" w:rsidR="00A301D9" w:rsidRPr="0011401A" w:rsidRDefault="00A301D9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51D01C7A" w14:textId="3613EB97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Analysis</w:t>
      </w:r>
    </w:p>
    <w:p w14:paraId="590791FF" w14:textId="640C5BFF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Freud’s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Psychosexual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</w:p>
    <w:p w14:paraId="3FE9A1E3" w14:textId="798855A5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Hard</w:t>
      </w:r>
    </w:p>
    <w:p w14:paraId="366E72E4" w14:textId="77777777" w:rsidR="00393B9C" w:rsidRPr="0011401A" w:rsidRDefault="00393B9C" w:rsidP="00393B9C">
      <w:pPr>
        <w:rPr>
          <w:rFonts w:cs="Arial"/>
        </w:rPr>
      </w:pPr>
    </w:p>
    <w:p w14:paraId="4B77EA76" w14:textId="1AD2E086" w:rsidR="00393B9C" w:rsidRPr="0011401A" w:rsidRDefault="00FD3F63" w:rsidP="00393B9C">
      <w:pPr>
        <w:rPr>
          <w:rFonts w:cs="Arial"/>
        </w:rPr>
      </w:pPr>
      <w:r w:rsidRPr="0011401A">
        <w:rPr>
          <w:rFonts w:cs="Arial"/>
        </w:rPr>
        <w:t xml:space="preserve">5. </w:t>
      </w:r>
      <w:r w:rsidR="00AD425D" w:rsidRPr="0011401A">
        <w:rPr>
          <w:rFonts w:cs="Arial"/>
        </w:rPr>
        <w:t>Claire,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middle-aged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woman,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feeling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unsuccessful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her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career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actress.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finds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herself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becoming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jealous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male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actors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who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seem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offered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more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roles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than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does.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thinking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about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giving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up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her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acting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career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becoming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stay-at-home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mother.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psychoanalyst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would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interpret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Claire’s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feelings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due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______.</w:t>
      </w:r>
    </w:p>
    <w:p w14:paraId="5F1293FF" w14:textId="707DA45D" w:rsidR="00393B9C" w:rsidRPr="0011401A" w:rsidRDefault="00FD3F63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castration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anxiety</w:t>
      </w:r>
    </w:p>
    <w:p w14:paraId="1F3E7A69" w14:textId="59D337AA" w:rsidR="00393B9C" w:rsidRPr="0011401A" w:rsidRDefault="00FD3F63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an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unresolved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Electra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complex</w:t>
      </w:r>
    </w:p>
    <w:p w14:paraId="5CF2CCD6" w14:textId="4618B5A2" w:rsidR="00393B9C" w:rsidRPr="0011401A" w:rsidRDefault="00FD3F63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penis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envy</w:t>
      </w:r>
    </w:p>
    <w:p w14:paraId="14DC8D92" w14:textId="48A5FCEE" w:rsidR="00393B9C" w:rsidRPr="0011401A" w:rsidRDefault="00FD3F63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excess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libido</w:t>
      </w:r>
    </w:p>
    <w:p w14:paraId="02A99E95" w14:textId="4DA018AF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</w:t>
      </w:r>
    </w:p>
    <w:p w14:paraId="717EA0D2" w14:textId="1F5F28DB" w:rsidR="00A301D9" w:rsidRPr="0011401A" w:rsidRDefault="00A301D9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5EAECE7B" w14:textId="7725151B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Comprehension</w:t>
      </w:r>
    </w:p>
    <w:p w14:paraId="30EB7335" w14:textId="5400A078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Freud’s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Psychosexual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</w:p>
    <w:p w14:paraId="0FB2C958" w14:textId="6F939653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Medium</w:t>
      </w:r>
    </w:p>
    <w:p w14:paraId="163B1539" w14:textId="77777777" w:rsidR="00393B9C" w:rsidRPr="0011401A" w:rsidRDefault="00393B9C" w:rsidP="00393B9C">
      <w:pPr>
        <w:rPr>
          <w:rFonts w:cs="Arial"/>
        </w:rPr>
      </w:pPr>
    </w:p>
    <w:p w14:paraId="59C97E61" w14:textId="78F9AE72" w:rsidR="00393B9C" w:rsidRPr="0011401A" w:rsidRDefault="00FD3F63" w:rsidP="00393B9C">
      <w:pPr>
        <w:rPr>
          <w:rFonts w:cs="Arial"/>
        </w:rPr>
      </w:pPr>
      <w:r w:rsidRPr="0011401A">
        <w:rPr>
          <w:rFonts w:cs="Arial"/>
        </w:rPr>
        <w:t xml:space="preserve">6. </w:t>
      </w:r>
      <w:r w:rsidR="00AD425D" w:rsidRPr="0011401A">
        <w:rPr>
          <w:rFonts w:cs="Arial"/>
        </w:rPr>
        <w:t>Feminists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critical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Freud</w:t>
      </w:r>
      <w:r w:rsidR="00882FAE" w:rsidRPr="0011401A">
        <w:rPr>
          <w:rFonts w:cs="Arial"/>
        </w:rPr>
        <w:t>’</w:t>
      </w:r>
      <w:r w:rsidR="00AD425D" w:rsidRPr="0011401A">
        <w:rPr>
          <w:rFonts w:cs="Arial"/>
        </w:rPr>
        <w:t>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assumption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______.</w:t>
      </w:r>
    </w:p>
    <w:p w14:paraId="498123D5" w14:textId="63A25B2F" w:rsidR="00393B9C" w:rsidRPr="0011401A" w:rsidRDefault="00FD3F63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there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stages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development</w:t>
      </w:r>
    </w:p>
    <w:p w14:paraId="49878561" w14:textId="20EBE6A8" w:rsidR="00393B9C" w:rsidRPr="0011401A" w:rsidRDefault="00FD3F63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penis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superior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clitoris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vagina</w:t>
      </w:r>
    </w:p>
    <w:p w14:paraId="070B436D" w14:textId="0A8A197D" w:rsidR="00393B9C" w:rsidRPr="0011401A" w:rsidRDefault="00FD3F63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differences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exist</w:t>
      </w:r>
    </w:p>
    <w:p w14:paraId="195D4949" w14:textId="399B53B5" w:rsidR="00393B9C" w:rsidRPr="0011401A" w:rsidRDefault="00FD3F63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shaped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cultural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forces</w:t>
      </w:r>
    </w:p>
    <w:p w14:paraId="34A01600" w14:textId="78C5E7D7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B</w:t>
      </w:r>
    </w:p>
    <w:p w14:paraId="52BB1D24" w14:textId="115FF4DC" w:rsidR="00A301D9" w:rsidRPr="0011401A" w:rsidRDefault="00A301D9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415977A9" w14:textId="07097A41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45D8AD32" w14:textId="4A71B9C2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Criticisms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Freud’s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</w:p>
    <w:p w14:paraId="588D82B5" w14:textId="0E41F4C4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Easy</w:t>
      </w:r>
    </w:p>
    <w:p w14:paraId="66049C44" w14:textId="77777777" w:rsidR="00393B9C" w:rsidRPr="0011401A" w:rsidRDefault="00393B9C" w:rsidP="00393B9C">
      <w:pPr>
        <w:rPr>
          <w:rFonts w:cs="Arial"/>
        </w:rPr>
      </w:pPr>
    </w:p>
    <w:p w14:paraId="4869C33F" w14:textId="519569C9" w:rsidR="00393B9C" w:rsidRPr="0011401A" w:rsidRDefault="00FD3F63" w:rsidP="00393B9C">
      <w:pPr>
        <w:rPr>
          <w:rFonts w:cs="Arial"/>
        </w:rPr>
      </w:pPr>
      <w:r w:rsidRPr="0011401A">
        <w:rPr>
          <w:rFonts w:cs="Arial"/>
        </w:rPr>
        <w:t xml:space="preserve">7.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response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Freud</w:t>
      </w:r>
      <w:r w:rsidR="00882FAE" w:rsidRPr="0011401A">
        <w:rPr>
          <w:rFonts w:cs="Arial"/>
        </w:rPr>
        <w:t>’</w:t>
      </w:r>
      <w:r w:rsidR="00AD425D" w:rsidRPr="0011401A">
        <w:rPr>
          <w:rFonts w:cs="Arial"/>
        </w:rPr>
        <w:t>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views,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Karen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Horney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argued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______.</w:t>
      </w:r>
    </w:p>
    <w:p w14:paraId="2E9AAA1B" w14:textId="2827FE2C" w:rsidR="00393B9C" w:rsidRPr="0011401A" w:rsidRDefault="00FD3F63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females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have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penis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envy</w:t>
      </w:r>
    </w:p>
    <w:p w14:paraId="0CA33ABA" w14:textId="22391DF7" w:rsidR="00393B9C" w:rsidRPr="0011401A" w:rsidRDefault="00FD3F63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more</w:t>
      </w:r>
      <w:r w:rsidR="00EC63B1" w:rsidRPr="0011401A">
        <w:rPr>
          <w:rFonts w:cs="Arial"/>
        </w:rPr>
        <w:t xml:space="preserve"> </w:t>
      </w:r>
      <w:proofErr w:type="spellStart"/>
      <w:r w:rsidR="00AD425D" w:rsidRPr="0011401A">
        <w:rPr>
          <w:rFonts w:cs="Arial"/>
        </w:rPr>
        <w:t>phallocentrism</w:t>
      </w:r>
      <w:proofErr w:type="spellEnd"/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was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necessary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psychological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theories</w:t>
      </w:r>
    </w:p>
    <w:p w14:paraId="30D82335" w14:textId="2AAEB2A2" w:rsidR="00393B9C" w:rsidRPr="0011401A" w:rsidRDefault="00FD3F63" w:rsidP="00393B9C">
      <w:pPr>
        <w:rPr>
          <w:rFonts w:cs="Arial"/>
        </w:rPr>
      </w:pPr>
      <w:r w:rsidRPr="0011401A">
        <w:rPr>
          <w:rFonts w:cs="Arial"/>
        </w:rPr>
        <w:lastRenderedPageBreak/>
        <w:t xml:space="preserve">C. </w:t>
      </w:r>
      <w:r w:rsidR="00AD425D" w:rsidRPr="0011401A">
        <w:rPr>
          <w:rFonts w:cs="Arial"/>
        </w:rPr>
        <w:t>libido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important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force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both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women</w:t>
      </w:r>
    </w:p>
    <w:p w14:paraId="0ED4F535" w14:textId="57767DD6" w:rsidR="00393B9C" w:rsidRPr="0011401A" w:rsidRDefault="00FD3F63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men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experience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womb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envy</w:t>
      </w:r>
    </w:p>
    <w:p w14:paraId="2AD0CBB6" w14:textId="6E6C0276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</w:t>
      </w:r>
    </w:p>
    <w:p w14:paraId="02C66086" w14:textId="44CD053C" w:rsidR="00A301D9" w:rsidRPr="0011401A" w:rsidRDefault="00A301D9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23AF0B63" w14:textId="65C1D438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03D17160" w14:textId="6489B297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Karen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Horney</w:t>
      </w:r>
    </w:p>
    <w:p w14:paraId="68254497" w14:textId="0FA495D4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Medium</w:t>
      </w:r>
    </w:p>
    <w:p w14:paraId="41971D93" w14:textId="77777777" w:rsidR="00393B9C" w:rsidRPr="0011401A" w:rsidRDefault="00393B9C" w:rsidP="00393B9C">
      <w:pPr>
        <w:rPr>
          <w:rFonts w:cs="Arial"/>
        </w:rPr>
      </w:pPr>
    </w:p>
    <w:p w14:paraId="57AF58C3" w14:textId="4BED124D" w:rsidR="00393B9C" w:rsidRPr="0011401A" w:rsidRDefault="00FD3F63" w:rsidP="00393B9C">
      <w:pPr>
        <w:rPr>
          <w:rFonts w:cs="Arial"/>
        </w:rPr>
      </w:pPr>
      <w:r w:rsidRPr="0011401A">
        <w:rPr>
          <w:rFonts w:cs="Arial"/>
        </w:rPr>
        <w:t xml:space="preserve">8. </w:t>
      </w:r>
      <w:r w:rsidR="00AD425D" w:rsidRPr="0011401A">
        <w:rPr>
          <w:rFonts w:cs="Arial"/>
        </w:rPr>
        <w:t>Which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theorist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extended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psychoanalytic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view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psychology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women?</w:t>
      </w:r>
    </w:p>
    <w:p w14:paraId="2F7CE754" w14:textId="2168CE2A" w:rsidR="00393B9C" w:rsidRPr="0011401A" w:rsidRDefault="00FD3F63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Karen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Horney</w:t>
      </w:r>
    </w:p>
    <w:p w14:paraId="114CD27A" w14:textId="1BE5584A" w:rsidR="00393B9C" w:rsidRPr="0011401A" w:rsidRDefault="00FD3F63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Helene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Deutsch</w:t>
      </w:r>
    </w:p>
    <w:p w14:paraId="0A626544" w14:textId="1A7F0510" w:rsidR="00393B9C" w:rsidRPr="0011401A" w:rsidRDefault="00FD3F63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Nancy</w:t>
      </w:r>
      <w:r w:rsidR="00EC63B1" w:rsidRPr="0011401A">
        <w:rPr>
          <w:rFonts w:cs="Arial"/>
        </w:rPr>
        <w:t xml:space="preserve"> </w:t>
      </w:r>
      <w:proofErr w:type="spellStart"/>
      <w:r w:rsidR="00AD425D" w:rsidRPr="0011401A">
        <w:rPr>
          <w:rFonts w:cs="Arial"/>
        </w:rPr>
        <w:t>Chodorow</w:t>
      </w:r>
      <w:proofErr w:type="spellEnd"/>
    </w:p>
    <w:p w14:paraId="7F9E90EA" w14:textId="056E679F" w:rsidR="00393B9C" w:rsidRPr="0011401A" w:rsidRDefault="00FD3F63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Anna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Freud</w:t>
      </w:r>
    </w:p>
    <w:p w14:paraId="4FACBFB6" w14:textId="16CBD5DD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A</w:t>
      </w:r>
    </w:p>
    <w:p w14:paraId="17862A1D" w14:textId="43E7E43D" w:rsidR="00A301D9" w:rsidRPr="0011401A" w:rsidRDefault="00A301D9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074E5F45" w14:textId="76F7D325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5A1A82F9" w14:textId="4DC9E690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Karen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Horney</w:t>
      </w:r>
    </w:p>
    <w:p w14:paraId="409EE385" w14:textId="1571136D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Easy</w:t>
      </w:r>
    </w:p>
    <w:p w14:paraId="38D50C4B" w14:textId="77777777" w:rsidR="00393B9C" w:rsidRPr="0011401A" w:rsidRDefault="00393B9C" w:rsidP="00393B9C">
      <w:pPr>
        <w:rPr>
          <w:rFonts w:cs="Arial"/>
        </w:rPr>
      </w:pPr>
    </w:p>
    <w:p w14:paraId="41DC4CC4" w14:textId="429AE431" w:rsidR="00AD425D" w:rsidRPr="0011401A" w:rsidRDefault="008D438F" w:rsidP="00B4484C">
      <w:pPr>
        <w:rPr>
          <w:rFonts w:cs="Arial"/>
        </w:rPr>
      </w:pPr>
      <w:r w:rsidRPr="0011401A">
        <w:rPr>
          <w:rFonts w:cs="Arial"/>
        </w:rPr>
        <w:t xml:space="preserve">9. </w:t>
      </w:r>
      <w:r w:rsidR="00F9259D" w:rsidRPr="0011401A">
        <w:rPr>
          <w:rFonts w:cs="Arial"/>
        </w:rPr>
        <w:t>Karen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Horney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believed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men</w:t>
      </w:r>
      <w:r w:rsidR="00C07100" w:rsidRPr="0011401A">
        <w:rPr>
          <w:rFonts w:cs="Arial"/>
        </w:rPr>
        <w:t>’s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achievement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represents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femininity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complex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due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their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______</w:t>
      </w:r>
      <w:r w:rsidRPr="0011401A">
        <w:rPr>
          <w:rFonts w:cs="Arial"/>
        </w:rPr>
        <w:t>.</w:t>
      </w:r>
    </w:p>
    <w:p w14:paraId="3B79C1F0" w14:textId="4B30FE4C" w:rsidR="00AD425D" w:rsidRPr="0011401A" w:rsidRDefault="008D438F" w:rsidP="00B4484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F9259D" w:rsidRPr="0011401A">
        <w:rPr>
          <w:rFonts w:cs="Arial"/>
        </w:rPr>
        <w:t>Electra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complex</w:t>
      </w:r>
    </w:p>
    <w:p w14:paraId="4911D9A5" w14:textId="319882ED" w:rsidR="00AD425D" w:rsidRPr="0011401A" w:rsidRDefault="008D438F" w:rsidP="00B4484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882FAE" w:rsidRPr="0011401A">
        <w:rPr>
          <w:rFonts w:cs="Arial"/>
        </w:rPr>
        <w:t xml:space="preserve">breast </w:t>
      </w:r>
      <w:r w:rsidR="00F9259D" w:rsidRPr="0011401A">
        <w:rPr>
          <w:rFonts w:cs="Arial"/>
        </w:rPr>
        <w:t>envy</w:t>
      </w:r>
    </w:p>
    <w:p w14:paraId="4CD77764" w14:textId="42E3855B" w:rsidR="00AD425D" w:rsidRPr="0011401A" w:rsidRDefault="008D438F" w:rsidP="00B4484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F9259D" w:rsidRPr="0011401A">
        <w:rPr>
          <w:rFonts w:cs="Arial"/>
        </w:rPr>
        <w:t>Oedipal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complex</w:t>
      </w:r>
    </w:p>
    <w:p w14:paraId="010C191D" w14:textId="2D7FC3EF" w:rsidR="00AD425D" w:rsidRPr="0011401A" w:rsidRDefault="008D438F" w:rsidP="00B4484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882FAE" w:rsidRPr="0011401A">
        <w:rPr>
          <w:rFonts w:cs="Arial"/>
        </w:rPr>
        <w:t xml:space="preserve">womb </w:t>
      </w:r>
      <w:r w:rsidR="00F9259D" w:rsidRPr="0011401A">
        <w:rPr>
          <w:rFonts w:cs="Arial"/>
        </w:rPr>
        <w:t>envy</w:t>
      </w:r>
    </w:p>
    <w:p w14:paraId="482C2296" w14:textId="198C736E" w:rsidR="00AD425D" w:rsidRPr="0011401A" w:rsidRDefault="00AD425D" w:rsidP="00B4484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D</w:t>
      </w:r>
    </w:p>
    <w:p w14:paraId="5C50AD16" w14:textId="3CFE7832" w:rsidR="00A301D9" w:rsidRPr="0011401A" w:rsidRDefault="00A301D9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625FF00B" w14:textId="62C7E91C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Knowledge</w:t>
      </w:r>
    </w:p>
    <w:p w14:paraId="50DD6A66" w14:textId="5B54D8B7" w:rsidR="00AD425D" w:rsidRPr="0011401A" w:rsidRDefault="00AD425D" w:rsidP="00B4484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Karen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Horney</w:t>
      </w:r>
    </w:p>
    <w:p w14:paraId="59479921" w14:textId="756A937E" w:rsidR="00AD425D" w:rsidRPr="0011401A" w:rsidRDefault="00AD425D" w:rsidP="00B4484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Easy</w:t>
      </w:r>
    </w:p>
    <w:p w14:paraId="3A581930" w14:textId="77777777" w:rsidR="00393B9C" w:rsidRPr="0011401A" w:rsidRDefault="00393B9C" w:rsidP="00393B9C">
      <w:pPr>
        <w:rPr>
          <w:rFonts w:cs="Arial"/>
        </w:rPr>
      </w:pPr>
    </w:p>
    <w:p w14:paraId="69F8A89A" w14:textId="6755D663" w:rsidR="00393B9C" w:rsidRPr="0011401A" w:rsidRDefault="00FD20E1" w:rsidP="00393B9C">
      <w:pPr>
        <w:rPr>
          <w:rFonts w:cs="Arial"/>
        </w:rPr>
      </w:pPr>
      <w:r w:rsidRPr="0011401A">
        <w:rPr>
          <w:rFonts w:cs="Arial"/>
        </w:rPr>
        <w:t xml:space="preserve">10. </w:t>
      </w:r>
      <w:r w:rsidR="00AD425D" w:rsidRPr="0011401A">
        <w:rPr>
          <w:rFonts w:cs="Arial"/>
        </w:rPr>
        <w:t>According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Nancy</w:t>
      </w:r>
      <w:r w:rsidR="00EC63B1" w:rsidRPr="0011401A">
        <w:rPr>
          <w:rFonts w:cs="Arial"/>
        </w:rPr>
        <w:t xml:space="preserve"> </w:t>
      </w:r>
      <w:proofErr w:type="spellStart"/>
      <w:r w:rsidR="00AD425D" w:rsidRPr="0011401A">
        <w:rPr>
          <w:rFonts w:cs="Arial"/>
        </w:rPr>
        <w:t>Chodorow</w:t>
      </w:r>
      <w:proofErr w:type="spellEnd"/>
      <w:r w:rsidR="00AD425D" w:rsidRPr="0011401A">
        <w:rPr>
          <w:rFonts w:cs="Arial"/>
        </w:rPr>
        <w:t>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her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book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  <w:i/>
          <w:iCs/>
        </w:rPr>
        <w:t>The</w:t>
      </w:r>
      <w:r w:rsidR="00EC63B1" w:rsidRPr="0011401A">
        <w:rPr>
          <w:rFonts w:cs="Arial"/>
          <w:i/>
          <w:iCs/>
        </w:rPr>
        <w:t xml:space="preserve"> </w:t>
      </w:r>
      <w:r w:rsidR="00AD425D" w:rsidRPr="0011401A">
        <w:rPr>
          <w:rFonts w:cs="Arial"/>
          <w:i/>
          <w:iCs/>
        </w:rPr>
        <w:t>Reproduction</w:t>
      </w:r>
      <w:r w:rsidR="00EC63B1" w:rsidRPr="0011401A">
        <w:rPr>
          <w:rFonts w:cs="Arial"/>
          <w:i/>
          <w:iCs/>
        </w:rPr>
        <w:t xml:space="preserve"> </w:t>
      </w:r>
      <w:r w:rsidR="00AD425D" w:rsidRPr="0011401A">
        <w:rPr>
          <w:rFonts w:cs="Arial"/>
          <w:i/>
          <w:iCs/>
        </w:rPr>
        <w:t>of</w:t>
      </w:r>
      <w:r w:rsidR="00EC63B1" w:rsidRPr="0011401A">
        <w:rPr>
          <w:rFonts w:cs="Arial"/>
          <w:i/>
          <w:iCs/>
        </w:rPr>
        <w:t xml:space="preserve"> </w:t>
      </w:r>
      <w:r w:rsidR="00AD425D" w:rsidRPr="0011401A">
        <w:rPr>
          <w:rFonts w:cs="Arial"/>
          <w:i/>
          <w:iCs/>
        </w:rPr>
        <w:t>Mothering</w:t>
      </w:r>
      <w:r w:rsidR="00AD425D" w:rsidRPr="0011401A">
        <w:rPr>
          <w:rFonts w:cs="Arial"/>
        </w:rPr>
        <w:t>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devaluation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women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due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______</w:t>
      </w:r>
      <w:r w:rsidR="00567810" w:rsidRPr="0011401A">
        <w:rPr>
          <w:rFonts w:cs="Arial"/>
        </w:rPr>
        <w:t>.</w:t>
      </w:r>
    </w:p>
    <w:p w14:paraId="71C2F6FA" w14:textId="4C2D1B6B" w:rsidR="00393B9C" w:rsidRPr="0011401A" w:rsidRDefault="00FD20E1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men’s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greater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muscular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strength</w:t>
      </w:r>
    </w:p>
    <w:p w14:paraId="41404CA8" w14:textId="0109B398" w:rsidR="00393B9C" w:rsidRPr="0011401A" w:rsidRDefault="00FD20E1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evolution</w:t>
      </w:r>
    </w:p>
    <w:p w14:paraId="05462D81" w14:textId="26233CC5" w:rsidR="00393B9C" w:rsidRPr="0011401A" w:rsidRDefault="00FD20E1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women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pregnant,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which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gives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power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over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them</w:t>
      </w:r>
    </w:p>
    <w:p w14:paraId="3F52E05A" w14:textId="4BBD4CEE" w:rsidR="00393B9C" w:rsidRPr="0011401A" w:rsidRDefault="00FD20E1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women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doing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almost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all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childcare</w:t>
      </w:r>
    </w:p>
    <w:p w14:paraId="6494EFAE" w14:textId="06363B64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</w:t>
      </w:r>
    </w:p>
    <w:p w14:paraId="3C8F9F7F" w14:textId="08D5E7C0" w:rsidR="00A301D9" w:rsidRPr="0011401A" w:rsidRDefault="00A301D9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00E2A072" w14:textId="129F40C1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43783C39" w14:textId="334A1F61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Nancy</w:t>
      </w:r>
      <w:r w:rsidR="00EC63B1" w:rsidRPr="0011401A">
        <w:rPr>
          <w:rFonts w:cs="Arial"/>
        </w:rPr>
        <w:t xml:space="preserve"> </w:t>
      </w:r>
      <w:proofErr w:type="spellStart"/>
      <w:r w:rsidRPr="0011401A">
        <w:rPr>
          <w:rFonts w:cs="Arial"/>
        </w:rPr>
        <w:t>Chodorow</w:t>
      </w:r>
      <w:proofErr w:type="spellEnd"/>
    </w:p>
    <w:p w14:paraId="22D23138" w14:textId="3AC7BFFB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lastRenderedPageBreak/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Medium</w:t>
      </w:r>
    </w:p>
    <w:p w14:paraId="2986062B" w14:textId="77777777" w:rsidR="00393B9C" w:rsidRPr="0011401A" w:rsidRDefault="00393B9C" w:rsidP="00393B9C">
      <w:pPr>
        <w:rPr>
          <w:rFonts w:cs="Arial"/>
        </w:rPr>
      </w:pPr>
    </w:p>
    <w:p w14:paraId="50736903" w14:textId="56AE1A26" w:rsidR="00393B9C" w:rsidRPr="0011401A" w:rsidRDefault="002C33EF" w:rsidP="00393B9C">
      <w:pPr>
        <w:rPr>
          <w:rFonts w:cs="Arial"/>
        </w:rPr>
      </w:pPr>
      <w:r w:rsidRPr="0011401A">
        <w:rPr>
          <w:rFonts w:cs="Arial"/>
        </w:rPr>
        <w:t xml:space="preserve">11. </w:t>
      </w:r>
      <w:r w:rsidR="00AD425D" w:rsidRPr="0011401A">
        <w:rPr>
          <w:rFonts w:cs="Arial"/>
        </w:rPr>
        <w:t>Little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girls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typically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rewarded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quiet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obedient,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whereas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little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boys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often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rewarded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athletic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tough.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result,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children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more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likely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repeat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behaviors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have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reinforced,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differences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behavior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develop.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Which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best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explains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phenomenon?</w:t>
      </w:r>
    </w:p>
    <w:p w14:paraId="1CF41A35" w14:textId="34C225F2" w:rsidR="00393B9C" w:rsidRPr="0011401A" w:rsidRDefault="002C33EF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882FAE" w:rsidRPr="0011401A">
        <w:rPr>
          <w:rFonts w:cs="Arial"/>
        </w:rPr>
        <w:t xml:space="preserve">social </w:t>
      </w:r>
      <w:r w:rsidR="00AD425D"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theory</w:t>
      </w:r>
    </w:p>
    <w:p w14:paraId="5BD20A7B" w14:textId="61A32425" w:rsidR="00393B9C" w:rsidRPr="0011401A" w:rsidRDefault="002C33EF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882FAE" w:rsidRPr="0011401A">
        <w:rPr>
          <w:rFonts w:cs="Arial"/>
        </w:rPr>
        <w:t>cognitive</w:t>
      </w:r>
      <w:r w:rsidR="00AD425D" w:rsidRPr="0011401A">
        <w:rPr>
          <w:rFonts w:cs="Arial"/>
        </w:rPr>
        <w:t>-developmental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theory</w:t>
      </w:r>
    </w:p>
    <w:p w14:paraId="3DC9B6B1" w14:textId="2F2C9532" w:rsidR="00393B9C" w:rsidRPr="0011401A" w:rsidRDefault="002C33EF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882FAE" w:rsidRPr="0011401A">
        <w:rPr>
          <w:rFonts w:cs="Arial"/>
        </w:rPr>
        <w:t xml:space="preserve">gender </w:t>
      </w:r>
      <w:r w:rsidR="00AD425D" w:rsidRPr="0011401A">
        <w:rPr>
          <w:rFonts w:cs="Arial"/>
        </w:rPr>
        <w:t>schema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theory</w:t>
      </w:r>
    </w:p>
    <w:p w14:paraId="07DCCE15" w14:textId="7259AB10" w:rsidR="00393B9C" w:rsidRPr="0011401A" w:rsidRDefault="002C33EF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882FAE" w:rsidRPr="0011401A">
        <w:rPr>
          <w:rFonts w:cs="Arial"/>
        </w:rPr>
        <w:t xml:space="preserve">psychoanalytic </w:t>
      </w:r>
      <w:r w:rsidR="00AD425D" w:rsidRPr="0011401A">
        <w:rPr>
          <w:rFonts w:cs="Arial"/>
        </w:rPr>
        <w:t>theory</w:t>
      </w:r>
    </w:p>
    <w:p w14:paraId="2EAFD722" w14:textId="0FB770D2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</w:t>
      </w:r>
    </w:p>
    <w:p w14:paraId="31316F9F" w14:textId="39A93A3B" w:rsidR="00A301D9" w:rsidRPr="0011401A" w:rsidRDefault="00A301D9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7CEE26DE" w14:textId="26783D84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Comprehension</w:t>
      </w:r>
    </w:p>
    <w:p w14:paraId="1A0D1EBE" w14:textId="0C16DBD7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</w:p>
    <w:p w14:paraId="1AB0AE71" w14:textId="4A37E4D3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Medium</w:t>
      </w:r>
    </w:p>
    <w:p w14:paraId="15304169" w14:textId="77777777" w:rsidR="00393B9C" w:rsidRPr="0011401A" w:rsidRDefault="00393B9C" w:rsidP="00393B9C">
      <w:pPr>
        <w:rPr>
          <w:rFonts w:cs="Arial"/>
        </w:rPr>
      </w:pPr>
    </w:p>
    <w:p w14:paraId="72A17597" w14:textId="12E96F97" w:rsidR="00393B9C" w:rsidRPr="0011401A" w:rsidRDefault="00375A5E" w:rsidP="00393B9C">
      <w:pPr>
        <w:rPr>
          <w:rFonts w:cs="Arial"/>
        </w:rPr>
      </w:pPr>
      <w:r w:rsidRPr="0011401A">
        <w:rPr>
          <w:rFonts w:cs="Arial"/>
        </w:rPr>
        <w:t xml:space="preserve">12. </w:t>
      </w:r>
      <w:r w:rsidR="00AD425D" w:rsidRPr="0011401A">
        <w:rPr>
          <w:rFonts w:cs="Arial"/>
        </w:rPr>
        <w:t>______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acquisition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gender-specific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behaviors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roles.</w:t>
      </w:r>
    </w:p>
    <w:p w14:paraId="3D99C764" w14:textId="707CDBC6" w:rsidR="00393B9C" w:rsidRPr="0011401A" w:rsidRDefault="00375A5E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Observational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learning</w:t>
      </w:r>
    </w:p>
    <w:p w14:paraId="723DBB94" w14:textId="32D184AF" w:rsidR="00393B9C" w:rsidRPr="0011401A" w:rsidRDefault="00375A5E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Imitation</w:t>
      </w:r>
    </w:p>
    <w:p w14:paraId="78315EA7" w14:textId="277E402C" w:rsidR="00393B9C" w:rsidRPr="0011401A" w:rsidRDefault="00375A5E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typing</w:t>
      </w:r>
    </w:p>
    <w:p w14:paraId="100E188F" w14:textId="1CE0D58C" w:rsidR="00393B9C" w:rsidRPr="0011401A" w:rsidRDefault="00375A5E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constancy</w:t>
      </w:r>
    </w:p>
    <w:p w14:paraId="7182A428" w14:textId="47E5876E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</w:t>
      </w:r>
    </w:p>
    <w:p w14:paraId="54503A83" w14:textId="6EC0525B" w:rsidR="00A301D9" w:rsidRPr="0011401A" w:rsidRDefault="00A301D9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2EC6865D" w14:textId="03ADBE49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2E1959A0" w14:textId="6D113AB0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</w:p>
    <w:p w14:paraId="39EE720A" w14:textId="0312104E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Easy</w:t>
      </w:r>
    </w:p>
    <w:p w14:paraId="23407DE7" w14:textId="77777777" w:rsidR="00393B9C" w:rsidRPr="0011401A" w:rsidRDefault="00393B9C" w:rsidP="00393B9C">
      <w:pPr>
        <w:rPr>
          <w:rFonts w:cs="Arial"/>
        </w:rPr>
      </w:pPr>
    </w:p>
    <w:p w14:paraId="0E34E6C1" w14:textId="25E4C391" w:rsidR="00393B9C" w:rsidRPr="0011401A" w:rsidRDefault="00C77F16" w:rsidP="00393B9C">
      <w:pPr>
        <w:rPr>
          <w:rFonts w:cs="Arial"/>
        </w:rPr>
      </w:pPr>
      <w:r w:rsidRPr="0011401A">
        <w:rPr>
          <w:rFonts w:cs="Arial"/>
        </w:rPr>
        <w:t xml:space="preserve">13. </w:t>
      </w:r>
      <w:r w:rsidR="00AD425D"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theories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role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acquisition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stress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importance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______.</w:t>
      </w:r>
    </w:p>
    <w:p w14:paraId="77FEB6D5" w14:textId="290CBE5A" w:rsidR="00393B9C" w:rsidRPr="0011401A" w:rsidRDefault="00C77F16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child’s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acquisition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concept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identity</w:t>
      </w:r>
    </w:p>
    <w:p w14:paraId="318C3811" w14:textId="32A05398" w:rsidR="00393B9C" w:rsidRPr="0011401A" w:rsidRDefault="00C77F16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discovery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anatomical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differences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between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females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males</w:t>
      </w:r>
    </w:p>
    <w:p w14:paraId="6DF45FB8" w14:textId="3C5DB9DE" w:rsidR="00393B9C" w:rsidRPr="0011401A" w:rsidRDefault="00C77F16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feminine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principle</w:t>
      </w:r>
    </w:p>
    <w:p w14:paraId="1D4C6B5E" w14:textId="258123C1" w:rsidR="00393B9C" w:rsidRPr="0011401A" w:rsidRDefault="00C77F16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imitation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observational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learning</w:t>
      </w:r>
    </w:p>
    <w:p w14:paraId="33917BCD" w14:textId="063614B8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</w:t>
      </w:r>
    </w:p>
    <w:p w14:paraId="7E1CB6FD" w14:textId="05A64AF7" w:rsidR="00A301D9" w:rsidRPr="0011401A" w:rsidRDefault="00A301D9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189C2E87" w14:textId="04501A5C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Comprehension</w:t>
      </w:r>
    </w:p>
    <w:p w14:paraId="4B5A9B7D" w14:textId="2D90F400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</w:p>
    <w:p w14:paraId="5A822E70" w14:textId="14E4F271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Medium</w:t>
      </w:r>
    </w:p>
    <w:p w14:paraId="58DDC78F" w14:textId="77777777" w:rsidR="00393B9C" w:rsidRPr="0011401A" w:rsidRDefault="00393B9C" w:rsidP="00393B9C">
      <w:pPr>
        <w:rPr>
          <w:rFonts w:cs="Arial"/>
        </w:rPr>
      </w:pPr>
    </w:p>
    <w:p w14:paraId="0A3A89C8" w14:textId="6E30997A" w:rsidR="00393B9C" w:rsidRPr="0011401A" w:rsidRDefault="00C77F16" w:rsidP="00393B9C">
      <w:pPr>
        <w:rPr>
          <w:rFonts w:cs="Arial"/>
        </w:rPr>
      </w:pPr>
      <w:r w:rsidRPr="0011401A">
        <w:rPr>
          <w:rFonts w:cs="Arial"/>
        </w:rPr>
        <w:t xml:space="preserve">14. </w:t>
      </w:r>
      <w:r w:rsidR="00AD425D" w:rsidRPr="0011401A">
        <w:rPr>
          <w:rFonts w:cs="Arial"/>
        </w:rPr>
        <w:t>Which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following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most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closely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approximates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view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about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role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development?</w:t>
      </w:r>
    </w:p>
    <w:p w14:paraId="43354E0B" w14:textId="0AB41A7A" w:rsidR="00393B9C" w:rsidRPr="0011401A" w:rsidRDefault="00C77F16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Children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what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rewarded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for.</w:t>
      </w:r>
    </w:p>
    <w:p w14:paraId="685C542C" w14:textId="156CD7FD" w:rsidR="00393B9C" w:rsidRPr="0011401A" w:rsidRDefault="00C77F16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Children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what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rewarded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also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what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see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others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doing.</w:t>
      </w:r>
    </w:p>
    <w:p w14:paraId="1EC30071" w14:textId="7F033B7F" w:rsidR="00393B9C" w:rsidRPr="0011401A" w:rsidRDefault="00C77F16" w:rsidP="00393B9C">
      <w:pPr>
        <w:rPr>
          <w:rFonts w:cs="Arial"/>
        </w:rPr>
      </w:pPr>
      <w:r w:rsidRPr="0011401A">
        <w:rPr>
          <w:rFonts w:cs="Arial"/>
        </w:rPr>
        <w:lastRenderedPageBreak/>
        <w:t xml:space="preserve">C.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formation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concept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identity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crucial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gender-role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development.</w:t>
      </w:r>
    </w:p>
    <w:p w14:paraId="7B3F4D5D" w14:textId="7B63DF11" w:rsidR="00393B9C" w:rsidRPr="0011401A" w:rsidRDefault="00C77F16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Children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stop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doing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what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punished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for.</w:t>
      </w:r>
    </w:p>
    <w:p w14:paraId="66A0480D" w14:textId="2AC07E00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B</w:t>
      </w:r>
    </w:p>
    <w:p w14:paraId="4A80E3F2" w14:textId="4D1137BC" w:rsidR="00A301D9" w:rsidRPr="0011401A" w:rsidRDefault="00A301D9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4785338A" w14:textId="014DE3D5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Comprehension</w:t>
      </w:r>
    </w:p>
    <w:p w14:paraId="7A4A67C6" w14:textId="3921E973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</w:p>
    <w:p w14:paraId="1A7C25EE" w14:textId="5001D64F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Hard</w:t>
      </w:r>
    </w:p>
    <w:p w14:paraId="3B9C0DD8" w14:textId="77777777" w:rsidR="00393B9C" w:rsidRPr="0011401A" w:rsidRDefault="00393B9C" w:rsidP="00393B9C">
      <w:pPr>
        <w:rPr>
          <w:rFonts w:cs="Arial"/>
        </w:rPr>
      </w:pPr>
    </w:p>
    <w:p w14:paraId="688A8322" w14:textId="09468E28" w:rsidR="00393B9C" w:rsidRPr="0011401A" w:rsidRDefault="00C77F16" w:rsidP="00393B9C">
      <w:pPr>
        <w:rPr>
          <w:rFonts w:cs="Arial"/>
        </w:rPr>
      </w:pPr>
      <w:r w:rsidRPr="0011401A">
        <w:rPr>
          <w:rFonts w:cs="Arial"/>
        </w:rPr>
        <w:t xml:space="preserve">15. </w:t>
      </w:r>
      <w:r w:rsidR="00AD425D" w:rsidRPr="0011401A">
        <w:rPr>
          <w:rFonts w:cs="Arial"/>
        </w:rPr>
        <w:t>______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refers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our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beliefs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about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our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ability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accomplish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something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produce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particular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outcome.</w:t>
      </w:r>
    </w:p>
    <w:p w14:paraId="33D6B69B" w14:textId="38B3483C" w:rsidR="00393B9C" w:rsidRPr="0011401A" w:rsidRDefault="00C77F16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identity</w:t>
      </w:r>
    </w:p>
    <w:p w14:paraId="51B18927" w14:textId="4A28F388" w:rsidR="00393B9C" w:rsidRPr="0011401A" w:rsidRDefault="00C77F16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Self-efficacy</w:t>
      </w:r>
    </w:p>
    <w:p w14:paraId="24AADAF4" w14:textId="0B62F9BC" w:rsidR="00393B9C" w:rsidRPr="0011401A" w:rsidRDefault="00C77F16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constancy</w:t>
      </w:r>
    </w:p>
    <w:p w14:paraId="60BE5C34" w14:textId="53C4C04F" w:rsidR="00393B9C" w:rsidRPr="0011401A" w:rsidRDefault="00C77F16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Schema</w:t>
      </w:r>
    </w:p>
    <w:p w14:paraId="299B76FB" w14:textId="64409809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B</w:t>
      </w:r>
    </w:p>
    <w:p w14:paraId="27A706FC" w14:textId="6A938797" w:rsidR="00A301D9" w:rsidRPr="0011401A" w:rsidRDefault="00A301D9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72EA8A7E" w14:textId="736F392E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08860762" w14:textId="4BE06C35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</w:p>
    <w:p w14:paraId="6537831D" w14:textId="10CD0A05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Easy</w:t>
      </w:r>
    </w:p>
    <w:p w14:paraId="30694A29" w14:textId="77777777" w:rsidR="00393B9C" w:rsidRPr="0011401A" w:rsidRDefault="00393B9C" w:rsidP="00393B9C">
      <w:pPr>
        <w:rPr>
          <w:rFonts w:cs="Arial"/>
        </w:rPr>
      </w:pPr>
    </w:p>
    <w:p w14:paraId="327E729B" w14:textId="3AE165F7" w:rsidR="00393B9C" w:rsidRPr="0011401A" w:rsidRDefault="00EA5D77" w:rsidP="00393B9C">
      <w:pPr>
        <w:rPr>
          <w:rFonts w:cs="Arial"/>
        </w:rPr>
      </w:pPr>
      <w:r w:rsidRPr="0011401A">
        <w:rPr>
          <w:rFonts w:cs="Arial"/>
        </w:rPr>
        <w:t xml:space="preserve">16. </w:t>
      </w:r>
      <w:r w:rsidR="00AD425D" w:rsidRPr="0011401A">
        <w:rPr>
          <w:rFonts w:cs="Arial"/>
        </w:rPr>
        <w:t>Self-efficacy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beliefs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important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according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______.</w:t>
      </w:r>
    </w:p>
    <w:p w14:paraId="5DEAFCBF" w14:textId="6FCFC849" w:rsidR="00393B9C" w:rsidRPr="0011401A" w:rsidRDefault="00EA5D77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theory</w:t>
      </w:r>
    </w:p>
    <w:p w14:paraId="5E9FB421" w14:textId="6B3C6BD0" w:rsidR="00393B9C" w:rsidRPr="0011401A" w:rsidRDefault="00EA5D77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proofErr w:type="spellStart"/>
      <w:r w:rsidR="00AD425D" w:rsidRPr="0011401A">
        <w:rPr>
          <w:rFonts w:cs="Arial"/>
        </w:rPr>
        <w:t>Chodorow’s</w:t>
      </w:r>
      <w:proofErr w:type="spellEnd"/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theory</w:t>
      </w:r>
    </w:p>
    <w:p w14:paraId="15D6B521" w14:textId="01477B19" w:rsidR="00393B9C" w:rsidRPr="0011401A" w:rsidRDefault="00EA5D77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cognitive-developmental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theory</w:t>
      </w:r>
    </w:p>
    <w:p w14:paraId="42B39AFB" w14:textId="35687FF8" w:rsidR="00393B9C" w:rsidRPr="0011401A" w:rsidRDefault="00EA5D77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theory</w:t>
      </w:r>
    </w:p>
    <w:p w14:paraId="57F97A65" w14:textId="74D6117F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</w:t>
      </w:r>
    </w:p>
    <w:p w14:paraId="403D87A1" w14:textId="391A78F2" w:rsidR="00A301D9" w:rsidRPr="0011401A" w:rsidRDefault="00A301D9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635BCC70" w14:textId="02664225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Comprehension</w:t>
      </w:r>
    </w:p>
    <w:p w14:paraId="5C1DDEFC" w14:textId="7BADA7C9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</w:p>
    <w:p w14:paraId="0242BD59" w14:textId="59AADC8C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Hard</w:t>
      </w:r>
    </w:p>
    <w:p w14:paraId="5F68120F" w14:textId="77777777" w:rsidR="00393B9C" w:rsidRPr="0011401A" w:rsidRDefault="00393B9C" w:rsidP="00393B9C">
      <w:pPr>
        <w:rPr>
          <w:rFonts w:cs="Arial"/>
        </w:rPr>
      </w:pPr>
    </w:p>
    <w:p w14:paraId="5C271E93" w14:textId="53B52FA4" w:rsidR="00393B9C" w:rsidRPr="0011401A" w:rsidRDefault="00316613" w:rsidP="00393B9C">
      <w:pPr>
        <w:rPr>
          <w:rFonts w:cs="Arial"/>
        </w:rPr>
      </w:pPr>
      <w:r w:rsidRPr="0011401A">
        <w:rPr>
          <w:rFonts w:cs="Arial"/>
        </w:rPr>
        <w:t xml:space="preserve">17. </w:t>
      </w:r>
      <w:r w:rsidR="00AD425D" w:rsidRPr="0011401A">
        <w:rPr>
          <w:rFonts w:cs="Arial"/>
        </w:rPr>
        <w:t>According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cognitive-developmental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theory</w:t>
      </w:r>
      <w:r w:rsidR="00882FAE" w:rsidRPr="0011401A">
        <w:rPr>
          <w:rFonts w:cs="Arial"/>
        </w:rPr>
        <w:t>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______.</w:t>
      </w:r>
    </w:p>
    <w:p w14:paraId="45711FC0" w14:textId="7AC6C668" w:rsidR="00393B9C" w:rsidRPr="0011401A" w:rsidRDefault="00316613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children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acquire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concept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constancy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rather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late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around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beginning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adolescence</w:t>
      </w:r>
    </w:p>
    <w:p w14:paraId="52DB1DA7" w14:textId="0A79A836" w:rsidR="00393B9C" w:rsidRPr="0011401A" w:rsidRDefault="00316613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children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must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given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strict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punishments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gender-inappropriate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behavior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order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them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develop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normally</w:t>
      </w:r>
    </w:p>
    <w:p w14:paraId="103BA7DF" w14:textId="63677759" w:rsidR="00393B9C" w:rsidRPr="0011401A" w:rsidRDefault="00316613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formation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concept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identity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important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first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step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gender-role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development</w:t>
      </w:r>
    </w:p>
    <w:p w14:paraId="35E5AD0A" w14:textId="2E5D8275" w:rsidR="00393B9C" w:rsidRPr="0011401A" w:rsidRDefault="00316613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girls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acquire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concept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boys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superior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because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their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anatomy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about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age</w:t>
      </w:r>
      <w:r w:rsidR="00EC63B1" w:rsidRPr="0011401A">
        <w:rPr>
          <w:rFonts w:cs="Arial"/>
        </w:rPr>
        <w:t xml:space="preserve"> </w:t>
      </w:r>
      <w:r w:rsidR="00882FAE" w:rsidRPr="0011401A">
        <w:rPr>
          <w:rFonts w:cs="Arial"/>
        </w:rPr>
        <w:t>3</w:t>
      </w:r>
    </w:p>
    <w:p w14:paraId="04710AF4" w14:textId="4E5B2FE2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</w:t>
      </w:r>
    </w:p>
    <w:p w14:paraId="561E7985" w14:textId="6355EC7D" w:rsidR="00A301D9" w:rsidRPr="0011401A" w:rsidRDefault="00A301D9" w:rsidP="00B4484C">
      <w:pPr>
        <w:rPr>
          <w:rFonts w:cs="Arial"/>
        </w:rPr>
      </w:pPr>
      <w:r w:rsidRPr="0011401A">
        <w:rPr>
          <w:rFonts w:cs="Arial"/>
        </w:rPr>
        <w:lastRenderedPageBreak/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337F7B14" w14:textId="753F8D47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1C737F89" w14:textId="5A3A1882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Cognitive-Developmental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</w:p>
    <w:p w14:paraId="41A16574" w14:textId="7161B9E8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Medium</w:t>
      </w:r>
    </w:p>
    <w:p w14:paraId="7E94CFB2" w14:textId="77777777" w:rsidR="00393B9C" w:rsidRPr="0011401A" w:rsidRDefault="00393B9C" w:rsidP="00393B9C">
      <w:pPr>
        <w:rPr>
          <w:rFonts w:cs="Arial"/>
        </w:rPr>
      </w:pPr>
    </w:p>
    <w:p w14:paraId="0981BF29" w14:textId="51597308" w:rsidR="00393B9C" w:rsidRPr="0011401A" w:rsidRDefault="009518C4" w:rsidP="00393B9C">
      <w:pPr>
        <w:rPr>
          <w:rFonts w:cs="Arial"/>
        </w:rPr>
      </w:pPr>
      <w:r w:rsidRPr="0011401A">
        <w:rPr>
          <w:rFonts w:cs="Arial"/>
        </w:rPr>
        <w:t xml:space="preserve">18. </w:t>
      </w:r>
      <w:r w:rsidR="00AD425D" w:rsidRPr="0011401A">
        <w:rPr>
          <w:rFonts w:cs="Arial"/>
        </w:rPr>
        <w:t>Cognitive</w:t>
      </w:r>
      <w:r w:rsidR="00882FAE" w:rsidRPr="0011401A">
        <w:rPr>
          <w:rFonts w:cs="Arial"/>
        </w:rPr>
        <w:t>-</w:t>
      </w:r>
      <w:r w:rsidR="00AD425D" w:rsidRPr="0011401A">
        <w:rPr>
          <w:rFonts w:cs="Arial"/>
        </w:rPr>
        <w:t>developmental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theorists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use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term</w:t>
      </w:r>
      <w:r w:rsidRPr="0011401A">
        <w:rPr>
          <w:rFonts w:cs="Arial"/>
        </w:rPr>
        <w:t xml:space="preserve"> ______ </w:t>
      </w:r>
      <w:r w:rsidR="00AD425D" w:rsidRPr="0011401A">
        <w:rPr>
          <w:rFonts w:cs="Arial"/>
        </w:rPr>
        <w:t>for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child</w:t>
      </w:r>
      <w:r w:rsidR="00882FAE" w:rsidRPr="0011401A">
        <w:rPr>
          <w:rFonts w:cs="Arial"/>
        </w:rPr>
        <w:t>’</w:t>
      </w:r>
      <w:r w:rsidR="00AD425D" w:rsidRPr="0011401A">
        <w:rPr>
          <w:rFonts w:cs="Arial"/>
        </w:rPr>
        <w:t>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understanding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permanent,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unchanging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characteristic.</w:t>
      </w:r>
    </w:p>
    <w:p w14:paraId="01FBF9A0" w14:textId="4343122C" w:rsidR="00393B9C" w:rsidRPr="0011401A" w:rsidRDefault="009518C4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schema</w:t>
      </w:r>
    </w:p>
    <w:p w14:paraId="42A2C438" w14:textId="06C2ED2C" w:rsidR="00393B9C" w:rsidRPr="0011401A" w:rsidRDefault="009518C4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constancy</w:t>
      </w:r>
    </w:p>
    <w:p w14:paraId="516E0785" w14:textId="5CF8811D" w:rsidR="00393B9C" w:rsidRPr="0011401A" w:rsidRDefault="009518C4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identity</w:t>
      </w:r>
    </w:p>
    <w:p w14:paraId="3ADD4D4D" w14:textId="201DA59E" w:rsidR="00393B9C" w:rsidRPr="0011401A" w:rsidRDefault="009518C4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predictability</w:t>
      </w:r>
    </w:p>
    <w:p w14:paraId="1F629D14" w14:textId="1DBA1081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B</w:t>
      </w:r>
    </w:p>
    <w:p w14:paraId="5F7A11EA" w14:textId="5F9509E4" w:rsidR="00A301D9" w:rsidRPr="0011401A" w:rsidRDefault="00A301D9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5EBDFEB9" w14:textId="4775D6DA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285632C6" w14:textId="3BA3AF18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Cognitive-Developmental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</w:p>
    <w:p w14:paraId="64A4793D" w14:textId="07B4A469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Medium</w:t>
      </w:r>
    </w:p>
    <w:p w14:paraId="71CB3AED" w14:textId="77777777" w:rsidR="00393B9C" w:rsidRPr="0011401A" w:rsidRDefault="00393B9C" w:rsidP="00393B9C">
      <w:pPr>
        <w:rPr>
          <w:rFonts w:cs="Arial"/>
        </w:rPr>
      </w:pPr>
    </w:p>
    <w:p w14:paraId="5391094F" w14:textId="389DE763" w:rsidR="00393B9C" w:rsidRPr="0011401A" w:rsidRDefault="00AF5963" w:rsidP="00393B9C">
      <w:pPr>
        <w:rPr>
          <w:rFonts w:cs="Arial"/>
        </w:rPr>
      </w:pPr>
      <w:r w:rsidRPr="0011401A">
        <w:rPr>
          <w:rFonts w:cs="Arial"/>
        </w:rPr>
        <w:t xml:space="preserve">19. </w:t>
      </w:r>
      <w:r w:rsidR="00AD425D" w:rsidRPr="0011401A">
        <w:rPr>
          <w:rFonts w:cs="Arial"/>
        </w:rPr>
        <w:t>According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cognitive-developmental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theory,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child’s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gender-role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______.</w:t>
      </w:r>
    </w:p>
    <w:p w14:paraId="08C67261" w14:textId="6EEE75AA" w:rsidR="00393B9C" w:rsidRPr="0011401A" w:rsidRDefault="00AF5963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shaped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reinforcements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punishments</w:t>
      </w:r>
    </w:p>
    <w:p w14:paraId="75612FF5" w14:textId="517A0EB3" w:rsidR="00393B9C" w:rsidRPr="0011401A" w:rsidRDefault="00AF5963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result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imitation</w:t>
      </w:r>
    </w:p>
    <w:p w14:paraId="54D6C174" w14:textId="394C1C29" w:rsidR="00393B9C" w:rsidRPr="0011401A" w:rsidRDefault="00AF5963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motivated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parents’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socialization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practices</w:t>
      </w:r>
    </w:p>
    <w:p w14:paraId="18E813EC" w14:textId="51D87AFF" w:rsidR="00393B9C" w:rsidRPr="0011401A" w:rsidRDefault="00AF5963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self-motivated</w:t>
      </w:r>
    </w:p>
    <w:p w14:paraId="2E606C06" w14:textId="438A0223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</w:t>
      </w:r>
    </w:p>
    <w:p w14:paraId="75F90117" w14:textId="550E0F3F" w:rsidR="00A301D9" w:rsidRPr="0011401A" w:rsidRDefault="00A301D9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267043D4" w14:textId="163CA7FA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2225B5C4" w14:textId="33ABF6C7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Cognitive-Developmental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</w:p>
    <w:p w14:paraId="6A182337" w14:textId="477F76E9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Medium</w:t>
      </w:r>
    </w:p>
    <w:p w14:paraId="53964B95" w14:textId="77777777" w:rsidR="00393B9C" w:rsidRPr="0011401A" w:rsidRDefault="00393B9C" w:rsidP="00393B9C">
      <w:pPr>
        <w:rPr>
          <w:rFonts w:cs="Arial"/>
        </w:rPr>
      </w:pPr>
    </w:p>
    <w:p w14:paraId="3DCD37D3" w14:textId="5BB83F75" w:rsidR="00393B9C" w:rsidRPr="0011401A" w:rsidRDefault="0084540B" w:rsidP="00393B9C">
      <w:pPr>
        <w:rPr>
          <w:rFonts w:cs="Arial"/>
        </w:rPr>
      </w:pPr>
      <w:r w:rsidRPr="0011401A">
        <w:rPr>
          <w:rFonts w:cs="Arial"/>
        </w:rPr>
        <w:t xml:space="preserve">20.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young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girl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says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believes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can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sometimes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acceptable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break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law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human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lives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danger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because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human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life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more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important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than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obeying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law.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example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what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level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morality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according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Kohlberg?</w:t>
      </w:r>
    </w:p>
    <w:p w14:paraId="21B07E88" w14:textId="47CB0F64" w:rsidR="00393B9C" w:rsidRPr="0011401A" w:rsidRDefault="0084540B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proofErr w:type="spellStart"/>
      <w:r w:rsidR="00882FAE" w:rsidRPr="0011401A">
        <w:rPr>
          <w:rFonts w:cs="Arial"/>
        </w:rPr>
        <w:t>postconventional</w:t>
      </w:r>
      <w:proofErr w:type="spellEnd"/>
      <w:r w:rsidR="00882FAE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morality</w:t>
      </w:r>
    </w:p>
    <w:p w14:paraId="2187847E" w14:textId="48131BB4" w:rsidR="00393B9C" w:rsidRPr="0011401A" w:rsidRDefault="0084540B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proofErr w:type="spellStart"/>
      <w:r w:rsidR="00882FAE" w:rsidRPr="0011401A">
        <w:rPr>
          <w:rFonts w:cs="Arial"/>
        </w:rPr>
        <w:t>preconventional</w:t>
      </w:r>
      <w:proofErr w:type="spellEnd"/>
      <w:r w:rsidR="00882FAE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morality</w:t>
      </w:r>
    </w:p>
    <w:p w14:paraId="02EF7DC3" w14:textId="75996874" w:rsidR="00393B9C" w:rsidRPr="0011401A" w:rsidRDefault="0084540B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882FAE" w:rsidRPr="0011401A">
        <w:rPr>
          <w:rFonts w:cs="Arial"/>
        </w:rPr>
        <w:t xml:space="preserve">conventional </w:t>
      </w:r>
      <w:r w:rsidR="00AD425D" w:rsidRPr="0011401A">
        <w:rPr>
          <w:rFonts w:cs="Arial"/>
        </w:rPr>
        <w:t>morality</w:t>
      </w:r>
    </w:p>
    <w:p w14:paraId="10271334" w14:textId="298EB41F" w:rsidR="00393B9C" w:rsidRPr="0011401A" w:rsidRDefault="0084540B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882FAE" w:rsidRPr="0011401A">
        <w:rPr>
          <w:rFonts w:cs="Arial"/>
        </w:rPr>
        <w:t xml:space="preserve">conservative </w:t>
      </w:r>
      <w:r w:rsidR="00AD425D" w:rsidRPr="0011401A">
        <w:rPr>
          <w:rFonts w:cs="Arial"/>
        </w:rPr>
        <w:t>morality</w:t>
      </w:r>
    </w:p>
    <w:p w14:paraId="2F9128DC" w14:textId="453682A9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</w:t>
      </w:r>
    </w:p>
    <w:p w14:paraId="178226A0" w14:textId="37996C15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1F5BCD4C" w14:textId="5A07C072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Comprehension</w:t>
      </w:r>
    </w:p>
    <w:p w14:paraId="5EBE6CA1" w14:textId="0CCCCBE9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Focus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2.1: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Reformulation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Moral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</w:p>
    <w:p w14:paraId="02A0BDA8" w14:textId="5D4A41F6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Medium</w:t>
      </w:r>
    </w:p>
    <w:p w14:paraId="554A98A0" w14:textId="77777777" w:rsidR="00393B9C" w:rsidRPr="0011401A" w:rsidRDefault="00393B9C" w:rsidP="00393B9C">
      <w:pPr>
        <w:rPr>
          <w:rFonts w:cs="Arial"/>
        </w:rPr>
      </w:pPr>
    </w:p>
    <w:p w14:paraId="61AAC905" w14:textId="5A84A017" w:rsidR="00393B9C" w:rsidRPr="0011401A" w:rsidRDefault="005B6226" w:rsidP="00393B9C">
      <w:pPr>
        <w:rPr>
          <w:rFonts w:cs="Arial"/>
        </w:rPr>
      </w:pPr>
      <w:r w:rsidRPr="0011401A">
        <w:rPr>
          <w:rFonts w:cs="Arial"/>
        </w:rPr>
        <w:t xml:space="preserve">21. </w:t>
      </w:r>
      <w:r w:rsidR="00AD425D" w:rsidRPr="0011401A">
        <w:rPr>
          <w:rFonts w:cs="Arial"/>
        </w:rPr>
        <w:t>Kohlberg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used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dilemma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Heinz,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whose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wife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dying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cancer,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measure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______.</w:t>
      </w:r>
    </w:p>
    <w:p w14:paraId="335D0145" w14:textId="61A275B9" w:rsidR="00393B9C" w:rsidRPr="0011401A" w:rsidRDefault="00D20F4B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stage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constancy</w:t>
      </w:r>
    </w:p>
    <w:p w14:paraId="1DEF6C71" w14:textId="353030B7" w:rsidR="00393B9C" w:rsidRPr="0011401A" w:rsidRDefault="00D20F4B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stage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moral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reasoning</w:t>
      </w:r>
    </w:p>
    <w:p w14:paraId="356BD2E7" w14:textId="34980979" w:rsidR="00393B9C" w:rsidRPr="0011401A" w:rsidRDefault="00D20F4B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extent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identification</w:t>
      </w:r>
    </w:p>
    <w:p w14:paraId="3E401E1E" w14:textId="3BFCF3FF" w:rsidR="00393B9C" w:rsidRPr="0011401A" w:rsidRDefault="00D20F4B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gender-schematic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processing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information</w:t>
      </w:r>
    </w:p>
    <w:p w14:paraId="1C4E66F9" w14:textId="59ADA1AD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B</w:t>
      </w:r>
    </w:p>
    <w:p w14:paraId="38EBCE3C" w14:textId="4C9E7C82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1EC94291" w14:textId="3029155C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Comprehension</w:t>
      </w:r>
    </w:p>
    <w:p w14:paraId="1411A18C" w14:textId="2EE92E27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Focus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2.1: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Reformulation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Moral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</w:p>
    <w:p w14:paraId="5D7935E9" w14:textId="4A957E89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Medium</w:t>
      </w:r>
    </w:p>
    <w:p w14:paraId="7E3EF351" w14:textId="77777777" w:rsidR="00393B9C" w:rsidRPr="0011401A" w:rsidRDefault="00393B9C" w:rsidP="00393B9C">
      <w:pPr>
        <w:rPr>
          <w:rFonts w:cs="Arial"/>
        </w:rPr>
      </w:pPr>
    </w:p>
    <w:p w14:paraId="163ADDFE" w14:textId="0369375A" w:rsidR="00393B9C" w:rsidRPr="0011401A" w:rsidRDefault="00A31A01" w:rsidP="00393B9C">
      <w:pPr>
        <w:rPr>
          <w:rFonts w:cs="Arial"/>
        </w:rPr>
      </w:pPr>
      <w:r w:rsidRPr="0011401A">
        <w:rPr>
          <w:rFonts w:cs="Arial"/>
        </w:rPr>
        <w:t xml:space="preserve">22. </w:t>
      </w:r>
      <w:r w:rsidR="00AD425D" w:rsidRPr="0011401A">
        <w:rPr>
          <w:rFonts w:cs="Arial"/>
        </w:rPr>
        <w:t>According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Gilligan's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analysis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moral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development,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moral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reasoning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males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emphasize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</w:t>
      </w:r>
      <w:r w:rsidRPr="0011401A">
        <w:rPr>
          <w:rFonts w:cs="Arial"/>
        </w:rPr>
        <w:t>_</w:t>
      </w:r>
      <w:r w:rsidR="00AD425D" w:rsidRPr="0011401A">
        <w:rPr>
          <w:rFonts w:cs="Arial"/>
        </w:rPr>
        <w:t>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whereas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females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emphasize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</w:t>
      </w:r>
      <w:r w:rsidRPr="0011401A">
        <w:rPr>
          <w:rFonts w:cs="Arial"/>
        </w:rPr>
        <w:t>_</w:t>
      </w:r>
      <w:r w:rsidR="00AD425D" w:rsidRPr="0011401A">
        <w:rPr>
          <w:rFonts w:cs="Arial"/>
        </w:rPr>
        <w:t>.</w:t>
      </w:r>
    </w:p>
    <w:p w14:paraId="55E96583" w14:textId="665D6514" w:rsidR="00393B9C" w:rsidRPr="0011401A" w:rsidRDefault="00C6693E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power;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love</w:t>
      </w:r>
    </w:p>
    <w:p w14:paraId="66289333" w14:textId="7F951F52" w:rsidR="00393B9C" w:rsidRPr="0011401A" w:rsidRDefault="00C6693E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dominance;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nurturance</w:t>
      </w:r>
    </w:p>
    <w:p w14:paraId="5906DABE" w14:textId="39B77F5E" w:rsidR="00393B9C" w:rsidRPr="0011401A" w:rsidRDefault="00C6693E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justice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individual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rights;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relationships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caring</w:t>
      </w:r>
    </w:p>
    <w:p w14:paraId="392287C4" w14:textId="672EE748" w:rsidR="00393B9C" w:rsidRPr="0011401A" w:rsidRDefault="00C6693E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universal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ethical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principles;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law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order</w:t>
      </w:r>
    </w:p>
    <w:p w14:paraId="4E29C81E" w14:textId="551E5BD9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</w:t>
      </w:r>
    </w:p>
    <w:p w14:paraId="6323DF7D" w14:textId="29C42E31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768E3B34" w14:textId="138E5B48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</w:t>
      </w:r>
      <w:r w:rsidR="00136A74" w:rsidRPr="0011401A">
        <w:rPr>
          <w:rFonts w:cs="Arial"/>
        </w:rPr>
        <w:t>d</w:t>
      </w:r>
      <w:r w:rsidRPr="0011401A">
        <w:rPr>
          <w:rFonts w:cs="Arial"/>
        </w:rPr>
        <w:t>ge</w:t>
      </w:r>
    </w:p>
    <w:p w14:paraId="22FE87D9" w14:textId="28CBD516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Focus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2.1: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Reformulation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Moral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</w:p>
    <w:p w14:paraId="50EDF61E" w14:textId="209C365F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Easy</w:t>
      </w:r>
    </w:p>
    <w:p w14:paraId="455F34D3" w14:textId="77777777" w:rsidR="00393B9C" w:rsidRPr="0011401A" w:rsidRDefault="00393B9C" w:rsidP="00393B9C">
      <w:pPr>
        <w:rPr>
          <w:rFonts w:cs="Arial"/>
        </w:rPr>
      </w:pPr>
    </w:p>
    <w:p w14:paraId="233DA84C" w14:textId="59F20D29" w:rsidR="00393B9C" w:rsidRPr="0011401A" w:rsidRDefault="001C1C9C" w:rsidP="00393B9C">
      <w:pPr>
        <w:rPr>
          <w:rFonts w:cs="Arial"/>
        </w:rPr>
      </w:pPr>
      <w:r w:rsidRPr="0011401A">
        <w:rPr>
          <w:rFonts w:cs="Arial"/>
        </w:rPr>
        <w:t xml:space="preserve">23. </w:t>
      </w:r>
      <w:r w:rsidR="00AD425D" w:rsidRPr="0011401A">
        <w:rPr>
          <w:rFonts w:cs="Arial"/>
        </w:rPr>
        <w:t>Research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testing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Gilligan</w:t>
      </w:r>
      <w:r w:rsidR="00882FAE" w:rsidRPr="0011401A">
        <w:rPr>
          <w:rFonts w:cs="Arial"/>
        </w:rPr>
        <w:t>’</w:t>
      </w:r>
      <w:r w:rsidR="00AD425D" w:rsidRPr="0011401A">
        <w:rPr>
          <w:rFonts w:cs="Arial"/>
        </w:rPr>
        <w:t>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moral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has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found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______.</w:t>
      </w:r>
    </w:p>
    <w:p w14:paraId="130C6E3B" w14:textId="6CAE3B72" w:rsidR="00393B9C" w:rsidRPr="0011401A" w:rsidRDefault="001C1C9C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there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are</w:t>
      </w:r>
      <w:r w:rsidR="00EC63B1" w:rsidRPr="0011401A">
        <w:rPr>
          <w:rFonts w:cs="Arial"/>
        </w:rPr>
        <w:t xml:space="preserve"> </w:t>
      </w:r>
      <w:r w:rsidR="00136A74" w:rsidRPr="0011401A">
        <w:rPr>
          <w:rFonts w:cs="Arial"/>
        </w:rPr>
        <w:t>only</w:t>
      </w:r>
      <w:r w:rsidR="00EC63B1" w:rsidRPr="0011401A">
        <w:rPr>
          <w:rFonts w:cs="Arial"/>
        </w:rPr>
        <w:t xml:space="preserve"> </w:t>
      </w:r>
      <w:r w:rsidR="00136A74" w:rsidRPr="0011401A">
        <w:rPr>
          <w:rFonts w:cs="Arial"/>
        </w:rPr>
        <w:t>small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differences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moral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reasoning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Kohlberg’s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dilemmas</w:t>
      </w:r>
    </w:p>
    <w:p w14:paraId="5901361C" w14:textId="6B4B3071" w:rsidR="00393B9C" w:rsidRPr="0011401A" w:rsidRDefault="001C1C9C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there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evidence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care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perspective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but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not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justice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perspective</w:t>
      </w:r>
    </w:p>
    <w:p w14:paraId="07E0D1E3" w14:textId="08DDCB4E" w:rsidR="00393B9C" w:rsidRPr="0011401A" w:rsidRDefault="001C1C9C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there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evidence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justice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perspective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but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not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care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perspective</w:t>
      </w:r>
    </w:p>
    <w:p w14:paraId="0471F43A" w14:textId="79212388" w:rsidR="00393B9C" w:rsidRPr="0011401A" w:rsidRDefault="001C1C9C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Gilligan’s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androcentric</w:t>
      </w:r>
    </w:p>
    <w:p w14:paraId="46A413D4" w14:textId="342EAEC8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</w:t>
      </w:r>
    </w:p>
    <w:p w14:paraId="413663DB" w14:textId="718D6B89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5F99F543" w14:textId="5B1446B9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</w:t>
      </w:r>
      <w:r w:rsidR="00136A74" w:rsidRPr="0011401A">
        <w:rPr>
          <w:rFonts w:cs="Arial"/>
        </w:rPr>
        <w:t>d</w:t>
      </w:r>
      <w:r w:rsidRPr="0011401A">
        <w:rPr>
          <w:rFonts w:cs="Arial"/>
        </w:rPr>
        <w:t>ge</w:t>
      </w:r>
    </w:p>
    <w:p w14:paraId="61DE6F41" w14:textId="446245D3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Focus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2.1: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Reformulation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Moral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</w:p>
    <w:p w14:paraId="2F719D80" w14:textId="080ACE20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Easy</w:t>
      </w:r>
    </w:p>
    <w:p w14:paraId="79D955FC" w14:textId="77777777" w:rsidR="00393B9C" w:rsidRPr="0011401A" w:rsidRDefault="00393B9C" w:rsidP="00393B9C">
      <w:pPr>
        <w:rPr>
          <w:rFonts w:cs="Arial"/>
        </w:rPr>
      </w:pPr>
    </w:p>
    <w:p w14:paraId="0C5954E2" w14:textId="6FA6E53D" w:rsidR="00393B9C" w:rsidRPr="0011401A" w:rsidRDefault="001C1C9C" w:rsidP="00393B9C">
      <w:pPr>
        <w:rPr>
          <w:rFonts w:cs="Arial"/>
        </w:rPr>
      </w:pPr>
      <w:r w:rsidRPr="0011401A">
        <w:rPr>
          <w:rFonts w:cs="Arial"/>
        </w:rPr>
        <w:t xml:space="preserve">24. </w:t>
      </w:r>
      <w:r w:rsidR="00AD425D" w:rsidRPr="0011401A">
        <w:rPr>
          <w:rFonts w:cs="Arial"/>
        </w:rPr>
        <w:t>According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proofErr w:type="spellStart"/>
      <w:r w:rsidR="00AD425D" w:rsidRPr="0011401A">
        <w:rPr>
          <w:rFonts w:cs="Arial"/>
        </w:rPr>
        <w:t>Bem</w:t>
      </w:r>
      <w:proofErr w:type="spellEnd"/>
      <w:r w:rsidR="00AD425D" w:rsidRPr="0011401A">
        <w:rPr>
          <w:rFonts w:cs="Arial"/>
        </w:rPr>
        <w:t>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schema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______.</w:t>
      </w:r>
    </w:p>
    <w:p w14:paraId="38DC9C5B" w14:textId="1A24422B" w:rsidR="00393B9C" w:rsidRPr="0011401A" w:rsidRDefault="001C1C9C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explains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why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girls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fall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love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more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quickly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than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boys</w:t>
      </w:r>
    </w:p>
    <w:p w14:paraId="4AB2B010" w14:textId="4C0B4B3F" w:rsidR="00393B9C" w:rsidRPr="0011401A" w:rsidRDefault="001C1C9C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explains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why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boys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more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aggressive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than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girls</w:t>
      </w:r>
    </w:p>
    <w:p w14:paraId="1565A0EC" w14:textId="6D5A4518" w:rsidR="00393B9C" w:rsidRPr="0011401A" w:rsidRDefault="001C1C9C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represents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basic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tendency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process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information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regardless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</w:t>
      </w:r>
    </w:p>
    <w:p w14:paraId="55431086" w14:textId="72E303F8" w:rsidR="00393B9C" w:rsidRPr="0011401A" w:rsidRDefault="001C1C9C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closely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linked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self-concept</w:t>
      </w:r>
    </w:p>
    <w:p w14:paraId="4174DCDD" w14:textId="4CAB934F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</w:t>
      </w:r>
    </w:p>
    <w:p w14:paraId="36A52A02" w14:textId="597E143A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lastRenderedPageBreak/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Explain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schema.</w:t>
      </w:r>
    </w:p>
    <w:p w14:paraId="1BC47CAE" w14:textId="409C6C1B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Comprehension</w:t>
      </w:r>
    </w:p>
    <w:p w14:paraId="1CFC1E62" w14:textId="04289E24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Schema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</w:p>
    <w:p w14:paraId="4EE4A6DD" w14:textId="67D3D4F6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Hard</w:t>
      </w:r>
    </w:p>
    <w:p w14:paraId="670252CC" w14:textId="77777777" w:rsidR="00393B9C" w:rsidRPr="0011401A" w:rsidRDefault="00393B9C" w:rsidP="00393B9C">
      <w:pPr>
        <w:rPr>
          <w:rFonts w:cs="Arial"/>
        </w:rPr>
      </w:pPr>
    </w:p>
    <w:p w14:paraId="32776E77" w14:textId="2E41CBFE" w:rsidR="00393B9C" w:rsidRPr="0011401A" w:rsidRDefault="007C61E8" w:rsidP="00393B9C">
      <w:pPr>
        <w:rPr>
          <w:rFonts w:cs="Arial"/>
        </w:rPr>
      </w:pPr>
      <w:r w:rsidRPr="0011401A">
        <w:rPr>
          <w:rFonts w:cs="Arial"/>
        </w:rPr>
        <w:t xml:space="preserve">25.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one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experiment,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5</w:t>
      </w:r>
      <w:r w:rsidR="00882FAE" w:rsidRPr="0011401A">
        <w:rPr>
          <w:rFonts w:cs="Arial"/>
        </w:rPr>
        <w:t>-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6</w:t>
      </w:r>
      <w:r w:rsidR="00882FAE" w:rsidRPr="0011401A">
        <w:rPr>
          <w:rFonts w:cs="Arial"/>
        </w:rPr>
        <w:t>-</w:t>
      </w:r>
      <w:r w:rsidR="00AD425D" w:rsidRPr="0011401A">
        <w:rPr>
          <w:rFonts w:cs="Arial"/>
        </w:rPr>
        <w:t>year</w:t>
      </w:r>
      <w:r w:rsidR="00882FAE" w:rsidRPr="0011401A">
        <w:rPr>
          <w:rFonts w:cs="Arial"/>
        </w:rPr>
        <w:t>-</w:t>
      </w:r>
      <w:r w:rsidR="00AD425D" w:rsidRPr="0011401A">
        <w:rPr>
          <w:rFonts w:cs="Arial"/>
        </w:rPr>
        <w:t>old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children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were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shown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pictures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children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engaged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23579D" w:rsidRPr="0011401A">
        <w:rPr>
          <w:rFonts w:cs="Arial"/>
        </w:rPr>
        <w:t>stereotype</w:t>
      </w:r>
      <w:r w:rsidR="00EC63B1" w:rsidRPr="0011401A">
        <w:rPr>
          <w:rFonts w:cs="Arial"/>
        </w:rPr>
        <w:t xml:space="preserve"> </w:t>
      </w:r>
      <w:r w:rsidR="0023579D" w:rsidRPr="0011401A">
        <w:rPr>
          <w:rFonts w:cs="Arial"/>
        </w:rPr>
        <w:t>consistent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or</w:t>
      </w:r>
      <w:r w:rsidR="00EC63B1" w:rsidRPr="0011401A">
        <w:rPr>
          <w:rFonts w:cs="Arial"/>
        </w:rPr>
        <w:t xml:space="preserve"> </w:t>
      </w:r>
      <w:r w:rsidR="0023579D" w:rsidRPr="0011401A">
        <w:rPr>
          <w:rFonts w:cs="Arial"/>
        </w:rPr>
        <w:t>stereotype</w:t>
      </w:r>
      <w:r w:rsidR="00EC63B1" w:rsidRPr="0011401A">
        <w:rPr>
          <w:rFonts w:cs="Arial"/>
        </w:rPr>
        <w:t xml:space="preserve"> </w:t>
      </w:r>
      <w:r w:rsidR="0023579D" w:rsidRPr="0011401A">
        <w:rPr>
          <w:rFonts w:cs="Arial"/>
        </w:rPr>
        <w:t>inconsistent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activities.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week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later,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their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memory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was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tested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was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found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distorted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information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23579D" w:rsidRPr="0011401A">
        <w:rPr>
          <w:rFonts w:cs="Arial"/>
        </w:rPr>
        <w:t>stereotype</w:t>
      </w:r>
      <w:r w:rsidR="00EC63B1" w:rsidRPr="0011401A">
        <w:rPr>
          <w:rFonts w:cs="Arial"/>
        </w:rPr>
        <w:t xml:space="preserve"> </w:t>
      </w:r>
      <w:r w:rsidR="0023579D" w:rsidRPr="0011401A">
        <w:rPr>
          <w:rFonts w:cs="Arial"/>
        </w:rPr>
        <w:t>inconsistent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pictures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make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them</w:t>
      </w:r>
      <w:r w:rsidR="00EC63B1" w:rsidRPr="0011401A">
        <w:rPr>
          <w:rFonts w:cs="Arial"/>
        </w:rPr>
        <w:t xml:space="preserve"> </w:t>
      </w:r>
      <w:r w:rsidR="0023579D" w:rsidRPr="0011401A">
        <w:rPr>
          <w:rFonts w:cs="Arial"/>
        </w:rPr>
        <w:t>stereotype</w:t>
      </w:r>
      <w:r w:rsidR="00EC63B1" w:rsidRPr="0011401A">
        <w:rPr>
          <w:rFonts w:cs="Arial"/>
        </w:rPr>
        <w:t xml:space="preserve"> </w:t>
      </w:r>
      <w:r w:rsidR="0023579D" w:rsidRPr="0011401A">
        <w:rPr>
          <w:rFonts w:cs="Arial"/>
        </w:rPr>
        <w:t>consistent</w:t>
      </w:r>
      <w:r w:rsidR="00AD425D" w:rsidRPr="0011401A">
        <w:rPr>
          <w:rFonts w:cs="Arial"/>
        </w:rPr>
        <w:t>.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study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cited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evidence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______.</w:t>
      </w:r>
    </w:p>
    <w:p w14:paraId="60EB380E" w14:textId="52FDCE41" w:rsidR="00393B9C" w:rsidRPr="0011401A" w:rsidRDefault="007C61E8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theory</w:t>
      </w:r>
    </w:p>
    <w:p w14:paraId="3296A07E" w14:textId="08B25179" w:rsidR="00393B9C" w:rsidRPr="0011401A" w:rsidRDefault="007C61E8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sociobiology</w:t>
      </w:r>
    </w:p>
    <w:p w14:paraId="75D13EB9" w14:textId="1DB7B13F" w:rsidR="00393B9C" w:rsidRPr="0011401A" w:rsidRDefault="007C61E8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schema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theory</w:t>
      </w:r>
    </w:p>
    <w:p w14:paraId="430E69A6" w14:textId="10C9D2F0" w:rsidR="00393B9C" w:rsidRPr="0011401A" w:rsidRDefault="007C61E8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Gilligan</w:t>
      </w:r>
      <w:r w:rsidR="00882FAE" w:rsidRPr="0011401A">
        <w:rPr>
          <w:rFonts w:cs="Arial"/>
        </w:rPr>
        <w:t>’</w:t>
      </w:r>
      <w:r w:rsidR="00AD425D" w:rsidRPr="0011401A">
        <w:rPr>
          <w:rFonts w:cs="Arial"/>
        </w:rPr>
        <w:t>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reformulation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moral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theory</w:t>
      </w:r>
    </w:p>
    <w:p w14:paraId="331E55C5" w14:textId="5596EBCB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</w:t>
      </w:r>
    </w:p>
    <w:p w14:paraId="6251D7E6" w14:textId="7433D554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Explain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schema.</w:t>
      </w:r>
    </w:p>
    <w:p w14:paraId="32B18F8C" w14:textId="356BA37D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Comprehension</w:t>
      </w:r>
    </w:p>
    <w:p w14:paraId="0CCF9EC7" w14:textId="3EAFC2F1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Schema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</w:p>
    <w:p w14:paraId="0287F04B" w14:textId="465B0156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Medium</w:t>
      </w:r>
    </w:p>
    <w:p w14:paraId="69AB27C6" w14:textId="77777777" w:rsidR="00393B9C" w:rsidRPr="0011401A" w:rsidRDefault="00393B9C" w:rsidP="00393B9C">
      <w:pPr>
        <w:rPr>
          <w:rFonts w:cs="Arial"/>
        </w:rPr>
      </w:pPr>
    </w:p>
    <w:p w14:paraId="3B556461" w14:textId="4FD27A9E" w:rsidR="00393B9C" w:rsidRPr="0011401A" w:rsidRDefault="003E7A63" w:rsidP="00393B9C">
      <w:pPr>
        <w:rPr>
          <w:rFonts w:cs="Arial"/>
        </w:rPr>
      </w:pPr>
      <w:r w:rsidRPr="0011401A">
        <w:rPr>
          <w:rFonts w:cs="Arial"/>
        </w:rPr>
        <w:t xml:space="preserve">26.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female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using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one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her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eggs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using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her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body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gestate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her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young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example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______.</w:t>
      </w:r>
    </w:p>
    <w:p w14:paraId="3E6C9047" w14:textId="5CE38884" w:rsidR="00393B9C" w:rsidRPr="0011401A" w:rsidRDefault="003E7A63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evolutionary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fitness</w:t>
      </w:r>
    </w:p>
    <w:p w14:paraId="09C86604" w14:textId="528419DD" w:rsidR="00393B9C" w:rsidRPr="0011401A" w:rsidRDefault="003E7A63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parental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investment</w:t>
      </w:r>
    </w:p>
    <w:p w14:paraId="2668B1D0" w14:textId="26199803" w:rsidR="00393B9C" w:rsidRPr="0011401A" w:rsidRDefault="003E7A63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double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standard</w:t>
      </w:r>
    </w:p>
    <w:p w14:paraId="01A18EA9" w14:textId="1031B0F7" w:rsidR="00393B9C" w:rsidRPr="0011401A" w:rsidRDefault="003E7A63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sexual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selection</w:t>
      </w:r>
    </w:p>
    <w:p w14:paraId="19DC27DB" w14:textId="4256459D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B</w:t>
      </w:r>
    </w:p>
    <w:p w14:paraId="5756758F" w14:textId="490D83CC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Summarize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sociobiology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evolutionary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psychology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2CFF3F3D" w14:textId="2F2C03A4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Comprehension</w:t>
      </w:r>
    </w:p>
    <w:p w14:paraId="7B520E1F" w14:textId="08DE4CF2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Parental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Investment</w:t>
      </w:r>
    </w:p>
    <w:p w14:paraId="6AA8A04D" w14:textId="3E90E9F0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Medium</w:t>
      </w:r>
    </w:p>
    <w:p w14:paraId="34472ECA" w14:textId="77777777" w:rsidR="00393B9C" w:rsidRPr="0011401A" w:rsidRDefault="00393B9C" w:rsidP="00393B9C">
      <w:pPr>
        <w:rPr>
          <w:rFonts w:cs="Arial"/>
        </w:rPr>
      </w:pPr>
    </w:p>
    <w:p w14:paraId="47308B8C" w14:textId="7F5DF2D1" w:rsidR="00393B9C" w:rsidRPr="0011401A" w:rsidRDefault="00EA1158" w:rsidP="00393B9C">
      <w:pPr>
        <w:rPr>
          <w:rFonts w:cs="Arial"/>
        </w:rPr>
      </w:pPr>
      <w:r w:rsidRPr="0011401A">
        <w:rPr>
          <w:rFonts w:cs="Arial"/>
        </w:rPr>
        <w:t xml:space="preserve">27.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man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allowed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encouraged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promiscuous,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whereas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woman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punished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engaging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promiscuous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sex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example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______.</w:t>
      </w:r>
    </w:p>
    <w:p w14:paraId="6E971553" w14:textId="6E8F5B1D" w:rsidR="00393B9C" w:rsidRPr="0011401A" w:rsidRDefault="00EA1158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parental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investment</w:t>
      </w:r>
    </w:p>
    <w:p w14:paraId="40ABE92D" w14:textId="60DC8080" w:rsidR="00393B9C" w:rsidRPr="0011401A" w:rsidRDefault="00EA1158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sexual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selection</w:t>
      </w:r>
    </w:p>
    <w:p w14:paraId="61541C88" w14:textId="1D3896C0" w:rsidR="00393B9C" w:rsidRPr="0011401A" w:rsidRDefault="00EA1158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sexual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double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standard</w:t>
      </w:r>
    </w:p>
    <w:p w14:paraId="504123C9" w14:textId="48ED0775" w:rsidR="00393B9C" w:rsidRPr="0011401A" w:rsidRDefault="00EA1158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critique</w:t>
      </w:r>
    </w:p>
    <w:p w14:paraId="13448933" w14:textId="54EB1EFB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</w:t>
      </w:r>
    </w:p>
    <w:p w14:paraId="467CE4A6" w14:textId="4425901D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Summarize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sociobiology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evolutionary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psychology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66BD894F" w14:textId="2F3CBA6B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Comprehension</w:t>
      </w:r>
    </w:p>
    <w:p w14:paraId="722587A4" w14:textId="7270A375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Parental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Investment</w:t>
      </w:r>
    </w:p>
    <w:p w14:paraId="15F0D0FF" w14:textId="7E2FB550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Easy</w:t>
      </w:r>
    </w:p>
    <w:p w14:paraId="40510C4D" w14:textId="77777777" w:rsidR="00393B9C" w:rsidRPr="0011401A" w:rsidRDefault="00393B9C" w:rsidP="00393B9C">
      <w:pPr>
        <w:rPr>
          <w:rFonts w:cs="Arial"/>
        </w:rPr>
      </w:pPr>
    </w:p>
    <w:p w14:paraId="59EDCF1B" w14:textId="1DBD1065" w:rsidR="00393B9C" w:rsidRPr="0011401A" w:rsidRDefault="00923233" w:rsidP="00393B9C">
      <w:pPr>
        <w:rPr>
          <w:rFonts w:cs="Arial"/>
        </w:rPr>
      </w:pPr>
      <w:r w:rsidRPr="0011401A">
        <w:rPr>
          <w:rFonts w:cs="Arial"/>
        </w:rPr>
        <w:t xml:space="preserve">28. </w:t>
      </w:r>
      <w:r w:rsidR="00AD425D" w:rsidRPr="0011401A">
        <w:rPr>
          <w:rFonts w:cs="Arial"/>
        </w:rPr>
        <w:t>Purported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cross-cultural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tests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evolutionary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psychology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not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truly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cross-cultural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because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______.</w:t>
      </w:r>
    </w:p>
    <w:p w14:paraId="12C881BC" w14:textId="49EBA39E" w:rsidR="00393B9C" w:rsidRPr="0011401A" w:rsidRDefault="00923233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heteronormativity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binary</w:t>
      </w:r>
    </w:p>
    <w:p w14:paraId="1026A556" w14:textId="3A3B4FA3" w:rsidR="00393B9C" w:rsidRPr="0011401A" w:rsidRDefault="00923233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globalization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far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reach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American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media</w:t>
      </w:r>
    </w:p>
    <w:p w14:paraId="136CF229" w14:textId="5B883ED6" w:rsidR="00393B9C" w:rsidRPr="0011401A" w:rsidRDefault="00923233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researcher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bias</w:t>
      </w:r>
    </w:p>
    <w:p w14:paraId="7DAFC038" w14:textId="4E4364D6" w:rsidR="00393B9C" w:rsidRPr="0011401A" w:rsidRDefault="00923233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cultural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similarities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outweighing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cultural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differences</w:t>
      </w:r>
    </w:p>
    <w:p w14:paraId="4D4F0E1C" w14:textId="3654F78C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B</w:t>
      </w:r>
    </w:p>
    <w:p w14:paraId="280BE8AA" w14:textId="5A510DBE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Summarize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sociobiology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evolutionary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psychology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7BF86D0A" w14:textId="25826C31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Comprehension</w:t>
      </w:r>
    </w:p>
    <w:p w14:paraId="29640963" w14:textId="455B26A4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Critique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Sociobiology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Evolutionary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Psychology</w:t>
      </w:r>
    </w:p>
    <w:p w14:paraId="1C652E0F" w14:textId="7782CF44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Medium</w:t>
      </w:r>
    </w:p>
    <w:p w14:paraId="7C806943" w14:textId="77777777" w:rsidR="00393B9C" w:rsidRPr="0011401A" w:rsidRDefault="00393B9C" w:rsidP="00393B9C">
      <w:pPr>
        <w:rPr>
          <w:rFonts w:cs="Arial"/>
        </w:rPr>
      </w:pPr>
    </w:p>
    <w:p w14:paraId="3FBBE2A1" w14:textId="2B700447" w:rsidR="00393B9C" w:rsidRPr="0011401A" w:rsidRDefault="008A1791" w:rsidP="00393B9C">
      <w:pPr>
        <w:rPr>
          <w:rFonts w:cs="Arial"/>
        </w:rPr>
      </w:pPr>
      <w:r w:rsidRPr="0011401A">
        <w:rPr>
          <w:rFonts w:cs="Arial"/>
        </w:rPr>
        <w:t xml:space="preserve">29. </w:t>
      </w:r>
      <w:r w:rsidR="00AD425D" w:rsidRPr="0011401A">
        <w:rPr>
          <w:rFonts w:cs="Arial"/>
        </w:rPr>
        <w:t>Critics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evolutionary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psychologists’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arguments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about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0.70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waist-to-hip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ratio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(WHR)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women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note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______.</w:t>
      </w:r>
    </w:p>
    <w:p w14:paraId="5064EA52" w14:textId="23369E93" w:rsidR="00393B9C" w:rsidRPr="0011401A" w:rsidRDefault="008A1791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there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considerable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variation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WHR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Miss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America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pageant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winners</w:t>
      </w:r>
    </w:p>
    <w:p w14:paraId="649041FF" w14:textId="6B991BCC" w:rsidR="00393B9C" w:rsidRPr="0011401A" w:rsidRDefault="008A1791" w:rsidP="00393B9C">
      <w:pPr>
        <w:rPr>
          <w:rFonts w:cs="Arial"/>
        </w:rPr>
      </w:pPr>
      <w:r w:rsidRPr="0011401A">
        <w:rPr>
          <w:rFonts w:cs="Arial"/>
        </w:rPr>
        <w:t>B.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0.70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WHR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preferred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not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only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American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men,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but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all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cultures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have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studied</w:t>
      </w:r>
    </w:p>
    <w:p w14:paraId="056B9193" w14:textId="0C21443B" w:rsidR="00393B9C" w:rsidRPr="0011401A" w:rsidRDefault="008A1791" w:rsidP="00393B9C">
      <w:pPr>
        <w:rPr>
          <w:rFonts w:cs="Arial"/>
        </w:rPr>
      </w:pPr>
      <w:r w:rsidRPr="0011401A">
        <w:rPr>
          <w:rFonts w:cs="Arial"/>
        </w:rPr>
        <w:t>C.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women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with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WHR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0.90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actually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more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fertile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than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those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with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WHR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0.70</w:t>
      </w:r>
    </w:p>
    <w:p w14:paraId="77CD6136" w14:textId="24667E2D" w:rsidR="00393B9C" w:rsidRPr="0011401A" w:rsidRDefault="008A1791" w:rsidP="00393B9C">
      <w:pPr>
        <w:rPr>
          <w:rFonts w:cs="Arial"/>
        </w:rPr>
      </w:pPr>
      <w:r w:rsidRPr="0011401A">
        <w:rPr>
          <w:rFonts w:cs="Arial"/>
        </w:rPr>
        <w:t>D.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White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prefer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body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type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but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Latinos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reject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it</w:t>
      </w:r>
    </w:p>
    <w:p w14:paraId="20F306EC" w14:textId="03026E4E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</w:t>
      </w:r>
    </w:p>
    <w:p w14:paraId="0B59806E" w14:textId="2977D4B1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Summarize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sociobiology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evolutionary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psychology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66737C91" w14:textId="0505AF50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Comprehension</w:t>
      </w:r>
    </w:p>
    <w:p w14:paraId="51E3427A" w14:textId="21E56761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Critique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Sociobiology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Evolutionary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Psychology</w:t>
      </w:r>
    </w:p>
    <w:p w14:paraId="64387258" w14:textId="5D12DD16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Medium</w:t>
      </w:r>
    </w:p>
    <w:p w14:paraId="3BFC97AA" w14:textId="77777777" w:rsidR="00393B9C" w:rsidRPr="0011401A" w:rsidRDefault="00393B9C" w:rsidP="00393B9C">
      <w:pPr>
        <w:rPr>
          <w:rFonts w:cs="Arial"/>
        </w:rPr>
      </w:pPr>
    </w:p>
    <w:p w14:paraId="65384060" w14:textId="144CA525" w:rsidR="00393B9C" w:rsidRPr="0011401A" w:rsidRDefault="008A1791" w:rsidP="00393B9C">
      <w:pPr>
        <w:rPr>
          <w:rFonts w:cs="Arial"/>
        </w:rPr>
      </w:pPr>
      <w:r w:rsidRPr="0011401A">
        <w:rPr>
          <w:rFonts w:cs="Arial"/>
        </w:rPr>
        <w:t xml:space="preserve">30.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evolutionary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psychologist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would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argue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______.</w:t>
      </w:r>
    </w:p>
    <w:p w14:paraId="40ACBB27" w14:textId="1A958776" w:rsidR="00393B9C" w:rsidRPr="0011401A" w:rsidRDefault="008A1791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sex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not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factor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evolutionary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psychology</w:t>
      </w:r>
    </w:p>
    <w:p w14:paraId="0739FAB3" w14:textId="0F2073E2" w:rsidR="00393B9C" w:rsidRPr="0011401A" w:rsidRDefault="008A1791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men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not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primary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active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agent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evolutionary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processes</w:t>
      </w:r>
    </w:p>
    <w:p w14:paraId="56601F92" w14:textId="152AAEEE" w:rsidR="00393B9C" w:rsidRPr="0011401A" w:rsidRDefault="008A1791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women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have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active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agents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evolutionary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processes</w:t>
      </w:r>
    </w:p>
    <w:p w14:paraId="06E33C80" w14:textId="4A50359C" w:rsidR="00393B9C" w:rsidRPr="0011401A" w:rsidRDefault="008A1791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sexual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selection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competition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mates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not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related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</w:t>
      </w:r>
    </w:p>
    <w:p w14:paraId="22FF892E" w14:textId="0E12DAC3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</w:t>
      </w:r>
    </w:p>
    <w:p w14:paraId="6C204A0F" w14:textId="5D35F4EF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Summarize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sociobiology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evolutionary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psychology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3818D79B" w14:textId="658C759E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Comprehension</w:t>
      </w:r>
    </w:p>
    <w:p w14:paraId="19C9BFDD" w14:textId="004EC0C4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Evolutionary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Psychology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Sociobiology</w:t>
      </w:r>
    </w:p>
    <w:p w14:paraId="7C559674" w14:textId="2DE2B773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Hard</w:t>
      </w:r>
    </w:p>
    <w:p w14:paraId="30ABE133" w14:textId="77777777" w:rsidR="00393B9C" w:rsidRPr="0011401A" w:rsidRDefault="00393B9C" w:rsidP="00393B9C">
      <w:pPr>
        <w:rPr>
          <w:rFonts w:cs="Arial"/>
        </w:rPr>
      </w:pPr>
    </w:p>
    <w:p w14:paraId="75D5E7E3" w14:textId="7A447ED2" w:rsidR="00393B9C" w:rsidRPr="0011401A" w:rsidRDefault="008A1791" w:rsidP="00393B9C">
      <w:pPr>
        <w:rPr>
          <w:rFonts w:cs="Arial"/>
        </w:rPr>
      </w:pPr>
      <w:r w:rsidRPr="0011401A">
        <w:rPr>
          <w:rFonts w:cs="Arial"/>
        </w:rPr>
        <w:t xml:space="preserve">31. </w:t>
      </w:r>
      <w:r w:rsidR="00AD425D" w:rsidRPr="0011401A">
        <w:rPr>
          <w:rFonts w:cs="Arial"/>
        </w:rPr>
        <w:t>______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emphasizes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not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cross-cultural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universals,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but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rather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variability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across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cultures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patterns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differences.</w:t>
      </w:r>
    </w:p>
    <w:p w14:paraId="404779BF" w14:textId="55772E42" w:rsidR="00393B9C" w:rsidRPr="0011401A" w:rsidRDefault="008A1791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334F6" w:rsidRPr="0011401A">
        <w:rPr>
          <w:rFonts w:cs="Arial"/>
        </w:rPr>
        <w:t xml:space="preserve">Feminist </w:t>
      </w:r>
      <w:r w:rsidR="00AD425D" w:rsidRPr="0011401A">
        <w:rPr>
          <w:rFonts w:cs="Arial"/>
        </w:rPr>
        <w:t>theory</w:t>
      </w:r>
    </w:p>
    <w:p w14:paraId="242ADD45" w14:textId="22486033" w:rsidR="00393B9C" w:rsidRPr="0011401A" w:rsidRDefault="008A1791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334F6" w:rsidRPr="0011401A">
        <w:rPr>
          <w:rFonts w:cs="Arial"/>
        </w:rPr>
        <w:t xml:space="preserve">Queer </w:t>
      </w:r>
      <w:r w:rsidR="00AD425D" w:rsidRPr="0011401A">
        <w:rPr>
          <w:rFonts w:cs="Arial"/>
        </w:rPr>
        <w:t>theory</w:t>
      </w:r>
    </w:p>
    <w:p w14:paraId="5019BBA3" w14:textId="09C651B8" w:rsidR="00393B9C" w:rsidRPr="0011401A" w:rsidRDefault="008A1791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334F6" w:rsidRPr="0011401A">
        <w:rPr>
          <w:rFonts w:cs="Arial"/>
        </w:rPr>
        <w:t xml:space="preserve">Evolutionary </w:t>
      </w:r>
      <w:r w:rsidR="00AD425D" w:rsidRPr="0011401A">
        <w:rPr>
          <w:rFonts w:cs="Arial"/>
        </w:rPr>
        <w:t>psychology</w:t>
      </w:r>
    </w:p>
    <w:p w14:paraId="678372F9" w14:textId="1255BC22" w:rsidR="00393B9C" w:rsidRPr="0011401A" w:rsidRDefault="008A1791" w:rsidP="00393B9C">
      <w:pPr>
        <w:rPr>
          <w:rFonts w:cs="Arial"/>
        </w:rPr>
      </w:pPr>
      <w:r w:rsidRPr="0011401A">
        <w:rPr>
          <w:rFonts w:cs="Arial"/>
        </w:rPr>
        <w:lastRenderedPageBreak/>
        <w:t xml:space="preserve">D. </w:t>
      </w:r>
      <w:r w:rsidR="00A334F6" w:rsidRPr="0011401A">
        <w:rPr>
          <w:rFonts w:cs="Arial"/>
        </w:rPr>
        <w:t xml:space="preserve">Social </w:t>
      </w:r>
      <w:r w:rsidR="00AD425D" w:rsidRPr="0011401A">
        <w:rPr>
          <w:rFonts w:cs="Arial"/>
        </w:rPr>
        <w:t>role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theory</w:t>
      </w:r>
    </w:p>
    <w:p w14:paraId="7ED65B23" w14:textId="7E1F1D98" w:rsidR="000C15A0" w:rsidRPr="0011401A" w:rsidRDefault="00AD425D" w:rsidP="00B4484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</w:t>
      </w:r>
    </w:p>
    <w:p w14:paraId="43859E88" w14:textId="1B6753F6" w:rsidR="00AD425D" w:rsidRPr="0011401A" w:rsidRDefault="000C15A0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Evaluate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role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theories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50A679DB" w14:textId="65BD623A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4275A25B" w14:textId="034B772C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Role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</w:p>
    <w:p w14:paraId="58F933A6" w14:textId="3DC988EF" w:rsidR="00B23633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Medium</w:t>
      </w:r>
    </w:p>
    <w:p w14:paraId="490C91A1" w14:textId="77777777" w:rsidR="00393B9C" w:rsidRPr="0011401A" w:rsidRDefault="00393B9C" w:rsidP="00393B9C">
      <w:pPr>
        <w:rPr>
          <w:rFonts w:cs="Arial"/>
        </w:rPr>
      </w:pPr>
    </w:p>
    <w:p w14:paraId="45D6EFF4" w14:textId="66F628BA" w:rsidR="00393B9C" w:rsidRPr="0011401A" w:rsidRDefault="006B044D" w:rsidP="00393B9C">
      <w:pPr>
        <w:rPr>
          <w:rFonts w:cs="Arial"/>
        </w:rPr>
      </w:pPr>
      <w:r w:rsidRPr="0011401A">
        <w:rPr>
          <w:rFonts w:cs="Arial"/>
        </w:rPr>
        <w:t xml:space="preserve">32.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reanalysis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Buss’s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37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cultures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data,</w:t>
      </w:r>
      <w:r w:rsidR="00EC63B1" w:rsidRPr="0011401A">
        <w:rPr>
          <w:rFonts w:cs="Arial"/>
        </w:rPr>
        <w:t xml:space="preserve"> </w:t>
      </w:r>
      <w:proofErr w:type="spellStart"/>
      <w:r w:rsidR="00AD425D" w:rsidRPr="0011401A">
        <w:rPr>
          <w:rFonts w:cs="Arial"/>
        </w:rPr>
        <w:t>Eagly</w:t>
      </w:r>
      <w:proofErr w:type="spellEnd"/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Wood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found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that,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supporting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role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theory,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______</w:t>
      </w:r>
      <w:r w:rsidRPr="0011401A">
        <w:rPr>
          <w:rFonts w:cs="Arial"/>
        </w:rPr>
        <w:t>.</w:t>
      </w:r>
    </w:p>
    <w:p w14:paraId="28C10C51" w14:textId="54FEC4A6" w:rsidR="00393B9C" w:rsidRPr="0011401A" w:rsidRDefault="00DE5094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50%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cultures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have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greater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equality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than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U</w:t>
      </w:r>
      <w:r w:rsidR="0074489A" w:rsidRPr="0011401A">
        <w:rPr>
          <w:rFonts w:cs="Arial"/>
        </w:rPr>
        <w:t xml:space="preserve">nited </w:t>
      </w:r>
      <w:r w:rsidR="00AD425D" w:rsidRPr="0011401A">
        <w:rPr>
          <w:rFonts w:cs="Arial"/>
        </w:rPr>
        <w:t>S</w:t>
      </w:r>
      <w:r w:rsidR="0074489A" w:rsidRPr="0011401A">
        <w:rPr>
          <w:rFonts w:cs="Arial"/>
        </w:rPr>
        <w:t>tates</w:t>
      </w:r>
    </w:p>
    <w:p w14:paraId="1CFD12DE" w14:textId="56F6B055" w:rsidR="00393B9C" w:rsidRPr="0011401A" w:rsidRDefault="00DE5094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cultures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with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greater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inequality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have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larger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differences</w:t>
      </w:r>
    </w:p>
    <w:p w14:paraId="56E1FCA8" w14:textId="5F3584B1" w:rsidR="00393B9C" w:rsidRPr="0011401A" w:rsidRDefault="00DE5094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cultures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with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greater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inequality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have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smaller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differences</w:t>
      </w:r>
    </w:p>
    <w:p w14:paraId="2E8E4FFF" w14:textId="080FF5FB" w:rsidR="00393B9C" w:rsidRPr="0011401A" w:rsidRDefault="00DE5094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mate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preferences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determined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evolution</w:t>
      </w:r>
    </w:p>
    <w:p w14:paraId="1E82C35C" w14:textId="7596251F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B</w:t>
      </w:r>
    </w:p>
    <w:p w14:paraId="37C7CB45" w14:textId="753FC39E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Evaluate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role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theories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5F3CE030" w14:textId="73F61488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4704683C" w14:textId="7DDCF674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Role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</w:p>
    <w:p w14:paraId="4CABF155" w14:textId="3918DC8D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Hard</w:t>
      </w:r>
    </w:p>
    <w:p w14:paraId="3403CBBD" w14:textId="77777777" w:rsidR="00393B9C" w:rsidRPr="0011401A" w:rsidRDefault="00393B9C" w:rsidP="00393B9C">
      <w:pPr>
        <w:rPr>
          <w:rFonts w:cs="Arial"/>
        </w:rPr>
      </w:pPr>
    </w:p>
    <w:p w14:paraId="2DC9E6EF" w14:textId="1BE36741" w:rsidR="00393B9C" w:rsidRPr="0011401A" w:rsidRDefault="00546C6B" w:rsidP="00393B9C">
      <w:pPr>
        <w:rPr>
          <w:rFonts w:cs="Arial"/>
        </w:rPr>
      </w:pPr>
      <w:r w:rsidRPr="0011401A">
        <w:rPr>
          <w:rFonts w:cs="Arial"/>
        </w:rPr>
        <w:t xml:space="preserve">33. </w:t>
      </w:r>
      <w:r w:rsidR="00AD425D"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theories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were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created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______.</w:t>
      </w:r>
    </w:p>
    <w:p w14:paraId="4E2208EF" w14:textId="5A14FFA5" w:rsidR="00393B9C" w:rsidRPr="0011401A" w:rsidRDefault="00546C6B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no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single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person</w:t>
      </w:r>
    </w:p>
    <w:p w14:paraId="267F4C1F" w14:textId="2EB5E4E9" w:rsidR="00393B9C" w:rsidRPr="0011401A" w:rsidRDefault="00546C6B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Anna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Freud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Karen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Horney</w:t>
      </w:r>
    </w:p>
    <w:p w14:paraId="6E0A7784" w14:textId="1C4D7E18" w:rsidR="00393B9C" w:rsidRPr="0011401A" w:rsidRDefault="00546C6B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women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color</w:t>
      </w:r>
    </w:p>
    <w:p w14:paraId="3CE065BA" w14:textId="5ACC813C" w:rsidR="00393B9C" w:rsidRPr="0011401A" w:rsidRDefault="00546C6B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transgender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women</w:t>
      </w:r>
    </w:p>
    <w:p w14:paraId="556EB7B4" w14:textId="2198D05B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</w:t>
      </w:r>
    </w:p>
    <w:p w14:paraId="76C2F3FA" w14:textId="44277C23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Evaluate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role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theories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3F043B48" w14:textId="1E2E5CC1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1532A2EC" w14:textId="6BE204D8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Theories</w:t>
      </w:r>
    </w:p>
    <w:p w14:paraId="70E8AA8C" w14:textId="0117EBE5" w:rsidR="0046133D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Medium</w:t>
      </w:r>
    </w:p>
    <w:p w14:paraId="039A1AB7" w14:textId="77777777" w:rsidR="00393B9C" w:rsidRPr="0011401A" w:rsidRDefault="00393B9C" w:rsidP="00393B9C">
      <w:pPr>
        <w:rPr>
          <w:rFonts w:cs="Arial"/>
        </w:rPr>
      </w:pPr>
    </w:p>
    <w:p w14:paraId="6AE2E8F1" w14:textId="6CA916AD" w:rsidR="00393B9C" w:rsidRPr="0011401A" w:rsidRDefault="0046133D" w:rsidP="00393B9C">
      <w:pPr>
        <w:rPr>
          <w:rFonts w:cs="Arial"/>
        </w:rPr>
      </w:pPr>
      <w:r w:rsidRPr="0011401A">
        <w:rPr>
          <w:rFonts w:cs="Arial"/>
        </w:rPr>
        <w:t xml:space="preserve">34.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concept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______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key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analysis.</w:t>
      </w:r>
    </w:p>
    <w:p w14:paraId="4FB6CF2C" w14:textId="4B19F4D1" w:rsidR="00393B9C" w:rsidRPr="0011401A" w:rsidRDefault="0046133D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love</w:t>
      </w:r>
    </w:p>
    <w:p w14:paraId="54270FC3" w14:textId="36B77162" w:rsidR="00393B9C" w:rsidRPr="0011401A" w:rsidRDefault="0046133D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justice</w:t>
      </w:r>
    </w:p>
    <w:p w14:paraId="51521BF6" w14:textId="3BC4376D" w:rsidR="00393B9C" w:rsidRPr="0011401A" w:rsidRDefault="0046133D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compassion</w:t>
      </w:r>
    </w:p>
    <w:p w14:paraId="79EDEE56" w14:textId="19849D15" w:rsidR="00393B9C" w:rsidRPr="0011401A" w:rsidRDefault="0046133D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power</w:t>
      </w:r>
    </w:p>
    <w:p w14:paraId="40D186C4" w14:textId="579A95AB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</w:t>
      </w:r>
    </w:p>
    <w:p w14:paraId="3F7C2265" w14:textId="6B56B587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Evaluate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role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theories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4C2BC417" w14:textId="1975465D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3652E496" w14:textId="769648A3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Status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Power</w:t>
      </w:r>
    </w:p>
    <w:p w14:paraId="28C20E38" w14:textId="7B46BA78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Easy</w:t>
      </w:r>
    </w:p>
    <w:p w14:paraId="4DAA1827" w14:textId="77777777" w:rsidR="00393B9C" w:rsidRPr="0011401A" w:rsidRDefault="00393B9C" w:rsidP="00393B9C">
      <w:pPr>
        <w:rPr>
          <w:rFonts w:cs="Arial"/>
        </w:rPr>
      </w:pPr>
    </w:p>
    <w:p w14:paraId="3003E3D2" w14:textId="40393ADE" w:rsidR="00393B9C" w:rsidRPr="0011401A" w:rsidRDefault="009A7197" w:rsidP="00393B9C">
      <w:pPr>
        <w:rPr>
          <w:rFonts w:cs="Arial"/>
        </w:rPr>
      </w:pPr>
      <w:r w:rsidRPr="0011401A">
        <w:rPr>
          <w:rFonts w:cs="Arial"/>
        </w:rPr>
        <w:t xml:space="preserve">35. </w:t>
      </w:r>
      <w:r w:rsidR="0074489A" w:rsidRPr="0011401A">
        <w:rPr>
          <w:rFonts w:cs="Arial"/>
        </w:rPr>
        <w:t>“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personal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political.</w:t>
      </w:r>
      <w:r w:rsidR="0074489A" w:rsidRPr="0011401A">
        <w:rPr>
          <w:rFonts w:cs="Arial"/>
        </w:rPr>
        <w:t>”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most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likely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would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have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said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______.</w:t>
      </w:r>
    </w:p>
    <w:p w14:paraId="78A91A73" w14:textId="6D1DA346" w:rsidR="00393B9C" w:rsidRPr="0011401A" w:rsidRDefault="009A7197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theorist</w:t>
      </w:r>
    </w:p>
    <w:p w14:paraId="6924532D" w14:textId="18398F39" w:rsidR="00393B9C" w:rsidRPr="0011401A" w:rsidRDefault="009A7197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proofErr w:type="spellStart"/>
      <w:r w:rsidR="00AD425D" w:rsidRPr="0011401A">
        <w:rPr>
          <w:rFonts w:cs="Arial"/>
        </w:rPr>
        <w:t>sociobiologist</w:t>
      </w:r>
      <w:proofErr w:type="spellEnd"/>
    </w:p>
    <w:p w14:paraId="2B28C594" w14:textId="516F9F75" w:rsidR="00393B9C" w:rsidRPr="0011401A" w:rsidRDefault="009A7197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feminist</w:t>
      </w:r>
    </w:p>
    <w:p w14:paraId="1DD1CCB8" w14:textId="70ED3BB1" w:rsidR="00393B9C" w:rsidRPr="0011401A" w:rsidRDefault="009A7197" w:rsidP="00393B9C">
      <w:pPr>
        <w:rPr>
          <w:rFonts w:cs="Arial"/>
        </w:rPr>
      </w:pPr>
      <w:r w:rsidRPr="0011401A">
        <w:rPr>
          <w:rFonts w:cs="Arial"/>
        </w:rPr>
        <w:lastRenderedPageBreak/>
        <w:t xml:space="preserve">D. </w:t>
      </w:r>
      <w:r w:rsidR="00AD425D" w:rsidRPr="0011401A">
        <w:rPr>
          <w:rFonts w:cs="Arial"/>
        </w:rPr>
        <w:t>psychoanalyst</w:t>
      </w:r>
    </w:p>
    <w:p w14:paraId="79339EC1" w14:textId="53D62F95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</w:t>
      </w:r>
    </w:p>
    <w:p w14:paraId="014A407B" w14:textId="55600525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Evaluate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role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theories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56F0BCF9" w14:textId="1AAF02F9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2F3AC058" w14:textId="77D02F65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Status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Power</w:t>
      </w:r>
    </w:p>
    <w:p w14:paraId="04EC267B" w14:textId="6EA233A3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Easy</w:t>
      </w:r>
    </w:p>
    <w:p w14:paraId="22BB3405" w14:textId="77777777" w:rsidR="00393B9C" w:rsidRPr="0011401A" w:rsidRDefault="00393B9C" w:rsidP="00393B9C">
      <w:pPr>
        <w:rPr>
          <w:rFonts w:cs="Arial"/>
        </w:rPr>
      </w:pPr>
    </w:p>
    <w:p w14:paraId="35585F50" w14:textId="66AD344C" w:rsidR="00393B9C" w:rsidRPr="0011401A" w:rsidRDefault="00B92CE1" w:rsidP="00393B9C">
      <w:pPr>
        <w:rPr>
          <w:rFonts w:cs="Arial"/>
        </w:rPr>
      </w:pPr>
      <w:r w:rsidRPr="0011401A">
        <w:rPr>
          <w:rFonts w:cs="Arial"/>
        </w:rPr>
        <w:t xml:space="preserve">36. </w:t>
      </w:r>
      <w:r w:rsidR="00AD425D" w:rsidRPr="0011401A">
        <w:rPr>
          <w:rFonts w:cs="Arial"/>
        </w:rPr>
        <w:t>Mr.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Smith,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executive,</w:t>
      </w:r>
      <w:r w:rsidR="00EC63B1" w:rsidRPr="0011401A">
        <w:rPr>
          <w:rFonts w:cs="Arial"/>
        </w:rPr>
        <w:t xml:space="preserve"> </w:t>
      </w:r>
      <w:r w:rsidR="00CE696A" w:rsidRPr="0011401A">
        <w:rPr>
          <w:rFonts w:cs="Arial"/>
        </w:rPr>
        <w:t>gropes</w:t>
      </w:r>
      <w:r w:rsidR="00EC63B1" w:rsidRPr="0011401A">
        <w:rPr>
          <w:rFonts w:cs="Arial"/>
        </w:rPr>
        <w:t xml:space="preserve"> </w:t>
      </w:r>
      <w:r w:rsidR="00CE696A" w:rsidRPr="0011401A">
        <w:rPr>
          <w:rFonts w:cs="Arial"/>
        </w:rPr>
        <w:t>his</w:t>
      </w:r>
      <w:r w:rsidR="00EC63B1" w:rsidRPr="0011401A">
        <w:rPr>
          <w:rFonts w:cs="Arial"/>
        </w:rPr>
        <w:t xml:space="preserve"> </w:t>
      </w:r>
      <w:r w:rsidR="00CE696A" w:rsidRPr="0011401A">
        <w:rPr>
          <w:rFonts w:cs="Arial"/>
        </w:rPr>
        <w:t>female</w:t>
      </w:r>
      <w:r w:rsidR="00EC63B1" w:rsidRPr="0011401A">
        <w:rPr>
          <w:rFonts w:cs="Arial"/>
        </w:rPr>
        <w:t xml:space="preserve"> </w:t>
      </w:r>
      <w:r w:rsidR="00CE696A" w:rsidRPr="0011401A">
        <w:rPr>
          <w:rFonts w:cs="Arial"/>
        </w:rPr>
        <w:t>assistant.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would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say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______.</w:t>
      </w:r>
    </w:p>
    <w:p w14:paraId="25874FB2" w14:textId="56573027" w:rsidR="00393B9C" w:rsidRPr="0011401A" w:rsidRDefault="000B6F0A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this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good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example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personal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political</w:t>
      </w:r>
    </w:p>
    <w:p w14:paraId="232F4434" w14:textId="48D0F8F1" w:rsidR="00393B9C" w:rsidRPr="0011401A" w:rsidRDefault="000B6F0A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this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provides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more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support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schema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theory</w:t>
      </w:r>
    </w:p>
    <w:p w14:paraId="3EA22589" w14:textId="6DA51FB0" w:rsidR="00393B9C" w:rsidRPr="0011401A" w:rsidRDefault="000B6F0A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this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example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men’s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self-efficacy</w:t>
      </w:r>
    </w:p>
    <w:p w14:paraId="670B6AB2" w14:textId="316FDE29" w:rsidR="00393B9C" w:rsidRPr="0011401A" w:rsidRDefault="000B6F0A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this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provides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more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support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sociobiology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theory</w:t>
      </w:r>
    </w:p>
    <w:p w14:paraId="46D95203" w14:textId="26B9C8E9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</w:t>
      </w:r>
    </w:p>
    <w:p w14:paraId="1A4D73E9" w14:textId="719C5F71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Evaluate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role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theories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26D4CD04" w14:textId="2801B414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Comprehension</w:t>
      </w:r>
    </w:p>
    <w:p w14:paraId="7797E0A4" w14:textId="64DD8C63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Status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Power</w:t>
      </w:r>
    </w:p>
    <w:p w14:paraId="3275CF14" w14:textId="0A57AD35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Easy</w:t>
      </w:r>
    </w:p>
    <w:p w14:paraId="4EF74C0C" w14:textId="77777777" w:rsidR="00393B9C" w:rsidRPr="0011401A" w:rsidRDefault="00393B9C" w:rsidP="00393B9C">
      <w:pPr>
        <w:rPr>
          <w:rFonts w:cs="Arial"/>
        </w:rPr>
      </w:pPr>
    </w:p>
    <w:p w14:paraId="6345F0B7" w14:textId="7D44C952" w:rsidR="00393B9C" w:rsidRPr="0011401A" w:rsidRDefault="003C5172" w:rsidP="00393B9C">
      <w:pPr>
        <w:rPr>
          <w:rFonts w:cs="Arial"/>
        </w:rPr>
      </w:pPr>
      <w:r w:rsidRPr="0011401A">
        <w:rPr>
          <w:rFonts w:cs="Arial"/>
        </w:rPr>
        <w:t xml:space="preserve">37.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term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approach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simultaneously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considers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multiple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categories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identity,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difference,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disadvantage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______.</w:t>
      </w:r>
    </w:p>
    <w:p w14:paraId="199F2C2D" w14:textId="6AB53DFC" w:rsidR="00393B9C" w:rsidRPr="0011401A" w:rsidRDefault="003C5172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constructionism</w:t>
      </w:r>
    </w:p>
    <w:p w14:paraId="48C0119A" w14:textId="1DA621A6" w:rsidR="00393B9C" w:rsidRPr="0011401A" w:rsidRDefault="003C5172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multiracial</w:t>
      </w:r>
    </w:p>
    <w:p w14:paraId="65F72BBE" w14:textId="1D10650C" w:rsidR="00393B9C" w:rsidRPr="0011401A" w:rsidRDefault="003C5172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intersectionality</w:t>
      </w:r>
    </w:p>
    <w:p w14:paraId="3D17DB55" w14:textId="5B398B9D" w:rsidR="00393B9C" w:rsidRPr="0011401A" w:rsidRDefault="003C5172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schema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theory</w:t>
      </w:r>
    </w:p>
    <w:p w14:paraId="397811A3" w14:textId="4C1D66E9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</w:t>
      </w:r>
    </w:p>
    <w:p w14:paraId="0F09C7F9" w14:textId="6600AEED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Evaluate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role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theories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719D1E46" w14:textId="498B98DF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040BD79F" w14:textId="66863641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Intersectionality</w:t>
      </w:r>
    </w:p>
    <w:p w14:paraId="671CC797" w14:textId="05A83B25" w:rsidR="0046133D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Easy</w:t>
      </w:r>
    </w:p>
    <w:p w14:paraId="3671BB16" w14:textId="77777777" w:rsidR="00393B9C" w:rsidRPr="0011401A" w:rsidRDefault="00393B9C" w:rsidP="00393B9C">
      <w:pPr>
        <w:rPr>
          <w:rFonts w:cs="Arial"/>
        </w:rPr>
      </w:pPr>
    </w:p>
    <w:p w14:paraId="0D0ECD28" w14:textId="74A468FE" w:rsidR="00393B9C" w:rsidRPr="0011401A" w:rsidRDefault="002C43AD" w:rsidP="00393B9C">
      <w:pPr>
        <w:rPr>
          <w:rFonts w:cs="Arial"/>
        </w:rPr>
      </w:pPr>
      <w:r w:rsidRPr="0011401A">
        <w:rPr>
          <w:rFonts w:cs="Arial"/>
        </w:rPr>
        <w:t xml:space="preserve">38. </w:t>
      </w:r>
      <w:r w:rsidR="00AD425D" w:rsidRPr="0011401A">
        <w:rPr>
          <w:rFonts w:cs="Arial"/>
        </w:rPr>
        <w:t>When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use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approach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74489A" w:rsidRPr="0011401A">
        <w:rPr>
          <w:rFonts w:cs="Arial"/>
        </w:rPr>
        <w:t>i</w:t>
      </w:r>
      <w:r w:rsidR="00AD425D" w:rsidRPr="0011401A">
        <w:rPr>
          <w:rFonts w:cs="Arial"/>
        </w:rPr>
        <w:t>ntersectionality,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______.</w:t>
      </w:r>
    </w:p>
    <w:p w14:paraId="560B369E" w14:textId="70983BCB" w:rsidR="00393B9C" w:rsidRPr="0011401A" w:rsidRDefault="002C43AD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proofErr w:type="gramStart"/>
      <w:r w:rsidR="00AD425D" w:rsidRPr="0011401A">
        <w:rPr>
          <w:rFonts w:cs="Arial"/>
        </w:rPr>
        <w:t>first</w:t>
      </w:r>
      <w:proofErr w:type="gramEnd"/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draw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Venn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diagram</w:t>
      </w:r>
    </w:p>
    <w:p w14:paraId="02B18B1B" w14:textId="7914A0DE" w:rsidR="00393B9C" w:rsidRPr="0011401A" w:rsidRDefault="002C43AD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acknowledge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how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common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multiracial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people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are</w:t>
      </w:r>
    </w:p>
    <w:p w14:paraId="4FDD471A" w14:textId="022C4F66" w:rsidR="00393B9C" w:rsidRPr="0011401A" w:rsidRDefault="002C43AD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are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applying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schema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theory</w:t>
      </w:r>
    </w:p>
    <w:p w14:paraId="793012DC" w14:textId="50C86F2B" w:rsidR="00393B9C" w:rsidRPr="0011401A" w:rsidRDefault="002C43AD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simultaneously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consider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effects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race,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class,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sexual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orientation</w:t>
      </w:r>
    </w:p>
    <w:p w14:paraId="5D46F245" w14:textId="5682BF6D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</w:t>
      </w:r>
    </w:p>
    <w:p w14:paraId="5FF633DF" w14:textId="47087FA6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Evaluate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role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theories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120E05F2" w14:textId="0AFFF20C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Comprehension</w:t>
      </w:r>
    </w:p>
    <w:p w14:paraId="00BE6777" w14:textId="31D233D2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Intersectionality</w:t>
      </w:r>
    </w:p>
    <w:p w14:paraId="69C3C2A9" w14:textId="09F513E7" w:rsidR="0046133D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Easy</w:t>
      </w:r>
    </w:p>
    <w:p w14:paraId="7B0AFA2D" w14:textId="77777777" w:rsidR="00393B9C" w:rsidRPr="0011401A" w:rsidRDefault="00393B9C" w:rsidP="00393B9C">
      <w:pPr>
        <w:rPr>
          <w:rFonts w:cs="Arial"/>
        </w:rPr>
      </w:pPr>
    </w:p>
    <w:p w14:paraId="1D90DD67" w14:textId="65C9FFA8" w:rsidR="00393B9C" w:rsidRPr="0011401A" w:rsidRDefault="002C43AD" w:rsidP="00393B9C">
      <w:pPr>
        <w:rPr>
          <w:rFonts w:cs="Arial"/>
        </w:rPr>
      </w:pPr>
      <w:r w:rsidRPr="0011401A">
        <w:rPr>
          <w:rFonts w:cs="Arial"/>
        </w:rPr>
        <w:lastRenderedPageBreak/>
        <w:t xml:space="preserve">39.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term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theoretical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perspective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one’s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identity,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sexual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desire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not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stable,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fixed,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biologically</w:t>
      </w:r>
      <w:r w:rsidR="0074489A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based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characteristics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but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rather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fluid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dynamic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aspects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individuals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shaped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culture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______.</w:t>
      </w:r>
    </w:p>
    <w:p w14:paraId="2F7974EF" w14:textId="4ABA7195" w:rsidR="00393B9C" w:rsidRPr="0011401A" w:rsidRDefault="002C43AD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theory</w:t>
      </w:r>
    </w:p>
    <w:p w14:paraId="2DBA935A" w14:textId="5CBFA73F" w:rsidR="00393B9C" w:rsidRPr="0011401A" w:rsidRDefault="002C43AD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queer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theory</w:t>
      </w:r>
    </w:p>
    <w:p w14:paraId="2C5626A7" w14:textId="48A80808" w:rsidR="00393B9C" w:rsidRPr="0011401A" w:rsidRDefault="002C43AD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role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theory</w:t>
      </w:r>
    </w:p>
    <w:p w14:paraId="5B363E80" w14:textId="154CC74C" w:rsidR="00393B9C" w:rsidRPr="0011401A" w:rsidRDefault="002C43AD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intersectionality</w:t>
      </w:r>
    </w:p>
    <w:p w14:paraId="2437E8AC" w14:textId="1E6CC27F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B</w:t>
      </w:r>
    </w:p>
    <w:p w14:paraId="159AAA13" w14:textId="187CF30E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Evaluate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role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theories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7F962646" w14:textId="568993B7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4DFFB0B0" w14:textId="4B384FBF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Queer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</w:p>
    <w:p w14:paraId="1D9FE852" w14:textId="7318E999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Easy</w:t>
      </w:r>
    </w:p>
    <w:p w14:paraId="14261581" w14:textId="77777777" w:rsidR="00393B9C" w:rsidRPr="0011401A" w:rsidRDefault="00393B9C" w:rsidP="00393B9C">
      <w:pPr>
        <w:rPr>
          <w:rFonts w:cs="Arial"/>
        </w:rPr>
      </w:pPr>
    </w:p>
    <w:p w14:paraId="525414C4" w14:textId="01B75A4A" w:rsidR="00393B9C" w:rsidRPr="0011401A" w:rsidRDefault="000240A9" w:rsidP="00393B9C">
      <w:pPr>
        <w:rPr>
          <w:rFonts w:cs="Arial"/>
        </w:rPr>
      </w:pPr>
      <w:r w:rsidRPr="0011401A">
        <w:rPr>
          <w:rFonts w:cs="Arial"/>
        </w:rPr>
        <w:t xml:space="preserve">40. </w:t>
      </w:r>
      <w:r w:rsidR="00AD425D" w:rsidRPr="0011401A">
        <w:rPr>
          <w:rFonts w:cs="Arial"/>
        </w:rPr>
        <w:t>Dagmar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battered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wife.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would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attribute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cause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her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problem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______.</w:t>
      </w:r>
    </w:p>
    <w:p w14:paraId="63186458" w14:textId="4623263F" w:rsidR="00393B9C" w:rsidRPr="0011401A" w:rsidRDefault="000240A9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internal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factors</w:t>
      </w:r>
    </w:p>
    <w:p w14:paraId="3F9DC118" w14:textId="2A9E193D" w:rsidR="00393B9C" w:rsidRPr="0011401A" w:rsidRDefault="000240A9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poor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adjustment</w:t>
      </w:r>
    </w:p>
    <w:p w14:paraId="470E58E7" w14:textId="6E463474" w:rsidR="00393B9C" w:rsidRPr="0011401A" w:rsidRDefault="000240A9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external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factors</w:t>
      </w:r>
    </w:p>
    <w:p w14:paraId="0F110561" w14:textId="0557E66A" w:rsidR="00393B9C" w:rsidRPr="0011401A" w:rsidRDefault="000240A9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psychopathology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her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husband</w:t>
      </w:r>
    </w:p>
    <w:p w14:paraId="1DE38416" w14:textId="7171C3A6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</w:t>
      </w:r>
    </w:p>
    <w:p w14:paraId="7A81EFC5" w14:textId="3D1B1E7B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Evaluate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role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theories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401223E6" w14:textId="35C07987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Application</w:t>
      </w:r>
    </w:p>
    <w:p w14:paraId="4F52E8C7" w14:textId="3DF5C672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External</w:t>
      </w:r>
      <w:r w:rsidR="00EC63B1" w:rsidRPr="0011401A">
        <w:rPr>
          <w:rFonts w:cs="Arial"/>
        </w:rPr>
        <w:t xml:space="preserve"> </w:t>
      </w:r>
      <w:proofErr w:type="gramStart"/>
      <w:r w:rsidRPr="0011401A">
        <w:rPr>
          <w:rFonts w:cs="Arial"/>
        </w:rPr>
        <w:t>Versus</w:t>
      </w:r>
      <w:proofErr w:type="gramEnd"/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Internal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Attributions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Problems</w:t>
      </w:r>
    </w:p>
    <w:p w14:paraId="7435DBF2" w14:textId="59CCE7B6" w:rsidR="0046133D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Medium</w:t>
      </w:r>
    </w:p>
    <w:p w14:paraId="66353A1B" w14:textId="77777777" w:rsidR="00393B9C" w:rsidRPr="0011401A" w:rsidRDefault="00393B9C" w:rsidP="00393B9C">
      <w:pPr>
        <w:rPr>
          <w:rFonts w:cs="Arial"/>
        </w:rPr>
      </w:pPr>
    </w:p>
    <w:p w14:paraId="4672CF7D" w14:textId="327B6646" w:rsidR="00393B9C" w:rsidRPr="0011401A" w:rsidRDefault="00FD04D1" w:rsidP="00393B9C">
      <w:pPr>
        <w:rPr>
          <w:rFonts w:cs="Arial"/>
        </w:rPr>
      </w:pPr>
      <w:r w:rsidRPr="0011401A">
        <w:rPr>
          <w:rFonts w:cs="Arial"/>
        </w:rPr>
        <w:t xml:space="preserve">41. </w:t>
      </w:r>
      <w:r w:rsidR="00AD425D" w:rsidRPr="0011401A">
        <w:rPr>
          <w:rFonts w:cs="Arial"/>
        </w:rPr>
        <w:t>______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believe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working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within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system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reform.</w:t>
      </w:r>
    </w:p>
    <w:p w14:paraId="2C7F3013" w14:textId="134D7C73" w:rsidR="00393B9C" w:rsidRPr="0011401A" w:rsidRDefault="00FD04D1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Socialist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feminists</w:t>
      </w:r>
    </w:p>
    <w:p w14:paraId="68E0B85A" w14:textId="156573E8" w:rsidR="00393B9C" w:rsidRPr="0011401A" w:rsidRDefault="00FD04D1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Cultural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feminists</w:t>
      </w:r>
    </w:p>
    <w:p w14:paraId="6690BA7D" w14:textId="4A80943C" w:rsidR="00393B9C" w:rsidRPr="0011401A" w:rsidRDefault="00FD04D1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Liberal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feminists</w:t>
      </w:r>
    </w:p>
    <w:p w14:paraId="4FFFED20" w14:textId="2C3F6BD6" w:rsidR="00393B9C" w:rsidRPr="0011401A" w:rsidRDefault="00FD04D1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Existential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feminists</w:t>
      </w:r>
    </w:p>
    <w:p w14:paraId="2290FCAF" w14:textId="52CEF0B9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</w:t>
      </w:r>
    </w:p>
    <w:p w14:paraId="3F675D55" w14:textId="26F71605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Evaluate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role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theories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71CCB32F" w14:textId="593C68A0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70E9CAA9" w14:textId="757DB025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Diversity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Feminisms</w:t>
      </w:r>
    </w:p>
    <w:p w14:paraId="1CAC8771" w14:textId="66BE0D00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Medium</w:t>
      </w:r>
    </w:p>
    <w:p w14:paraId="7A286226" w14:textId="77777777" w:rsidR="00393B9C" w:rsidRPr="0011401A" w:rsidRDefault="00393B9C" w:rsidP="00393B9C">
      <w:pPr>
        <w:rPr>
          <w:rFonts w:cs="Arial"/>
        </w:rPr>
      </w:pPr>
    </w:p>
    <w:p w14:paraId="0C253F00" w14:textId="30E4C769" w:rsidR="00393B9C" w:rsidRPr="0011401A" w:rsidRDefault="0078720E" w:rsidP="00393B9C">
      <w:pPr>
        <w:rPr>
          <w:rFonts w:cs="Arial"/>
        </w:rPr>
      </w:pPr>
      <w:r w:rsidRPr="0011401A">
        <w:rPr>
          <w:rFonts w:cs="Arial"/>
        </w:rPr>
        <w:t xml:space="preserve">42.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National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Organization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Women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(NOW)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example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______.</w:t>
      </w:r>
    </w:p>
    <w:p w14:paraId="5D4E7E20" w14:textId="67BD38AC" w:rsidR="00393B9C" w:rsidRPr="0011401A" w:rsidRDefault="0078720E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liberal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feminism</w:t>
      </w:r>
    </w:p>
    <w:p w14:paraId="49922489" w14:textId="0A4BF6EC" w:rsidR="00393B9C" w:rsidRPr="0011401A" w:rsidRDefault="0078720E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cultural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feminism</w:t>
      </w:r>
    </w:p>
    <w:p w14:paraId="708F213C" w14:textId="369E709B" w:rsidR="00393B9C" w:rsidRPr="0011401A" w:rsidRDefault="0078720E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Marxist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feminism</w:t>
      </w:r>
    </w:p>
    <w:p w14:paraId="6031441C" w14:textId="1F6D3D4E" w:rsidR="00393B9C" w:rsidRPr="0011401A" w:rsidRDefault="0078720E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radical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feminism</w:t>
      </w:r>
    </w:p>
    <w:p w14:paraId="04E725D8" w14:textId="3CD597D4" w:rsidR="00AD425D" w:rsidRPr="0011401A" w:rsidRDefault="00AD425D" w:rsidP="00B4484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</w:t>
      </w:r>
    </w:p>
    <w:p w14:paraId="5DFCC175" w14:textId="52DF980D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Evaluate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role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theories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19B26739" w14:textId="2D029DD3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Comprehension</w:t>
      </w:r>
    </w:p>
    <w:p w14:paraId="55485FCE" w14:textId="5618EA11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Diversity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Feminisms</w:t>
      </w:r>
    </w:p>
    <w:p w14:paraId="3E7BD46E" w14:textId="1F283994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lastRenderedPageBreak/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Medium</w:t>
      </w:r>
    </w:p>
    <w:p w14:paraId="77095550" w14:textId="77777777" w:rsidR="00393B9C" w:rsidRPr="0011401A" w:rsidRDefault="00393B9C" w:rsidP="00393B9C">
      <w:pPr>
        <w:rPr>
          <w:rFonts w:cs="Arial"/>
        </w:rPr>
      </w:pPr>
    </w:p>
    <w:p w14:paraId="6CCAF416" w14:textId="0E9AE705" w:rsidR="00393B9C" w:rsidRPr="0011401A" w:rsidRDefault="00647598" w:rsidP="00393B9C">
      <w:pPr>
        <w:rPr>
          <w:rFonts w:cs="Arial"/>
        </w:rPr>
      </w:pPr>
      <w:r w:rsidRPr="0011401A">
        <w:rPr>
          <w:rFonts w:cs="Arial"/>
          <w:i/>
          <w:iCs/>
        </w:rPr>
        <w:t xml:space="preserve">43. </w:t>
      </w:r>
      <w:r w:rsidR="00AD425D" w:rsidRPr="0011401A">
        <w:rPr>
          <w:rFonts w:cs="Arial"/>
          <w:i/>
          <w:iCs/>
        </w:rPr>
        <w:t>Cultural</w:t>
      </w:r>
      <w:r w:rsidR="00EC63B1" w:rsidRPr="0011401A">
        <w:rPr>
          <w:rFonts w:cs="Arial"/>
          <w:i/>
          <w:iCs/>
        </w:rPr>
        <w:t xml:space="preserve"> </w:t>
      </w:r>
      <w:r w:rsidR="00AD425D" w:rsidRPr="0011401A">
        <w:rPr>
          <w:rFonts w:cs="Arial"/>
          <w:i/>
          <w:iCs/>
        </w:rPr>
        <w:t>feminism</w:t>
      </w:r>
      <w:r w:rsidR="00EC63B1" w:rsidRPr="0011401A">
        <w:rPr>
          <w:rFonts w:cs="Arial"/>
          <w:i/>
          <w:iCs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sometimes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called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______.</w:t>
      </w:r>
      <w:r w:rsidR="00EC63B1" w:rsidRPr="0011401A">
        <w:rPr>
          <w:rFonts w:cs="Arial"/>
        </w:rPr>
        <w:t xml:space="preserve"> </w:t>
      </w:r>
    </w:p>
    <w:p w14:paraId="27D6EA92" w14:textId="6A992910" w:rsidR="00393B9C" w:rsidRPr="0011401A" w:rsidRDefault="00647598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ethos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feminism</w:t>
      </w:r>
    </w:p>
    <w:p w14:paraId="265AFBC0" w14:textId="7324BF73" w:rsidR="00393B9C" w:rsidRPr="0011401A" w:rsidRDefault="00647598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feminism</w:t>
      </w:r>
    </w:p>
    <w:p w14:paraId="305039EE" w14:textId="19EC4C16" w:rsidR="00393B9C" w:rsidRPr="0011401A" w:rsidRDefault="00647598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traditional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feminism</w:t>
      </w:r>
    </w:p>
    <w:p w14:paraId="5F848F17" w14:textId="5F6B8E87" w:rsidR="00393B9C" w:rsidRPr="0011401A" w:rsidRDefault="00647598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care-focused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feminism</w:t>
      </w:r>
    </w:p>
    <w:p w14:paraId="0CC8234A" w14:textId="3C47C422" w:rsidR="000C15A0" w:rsidRPr="0011401A" w:rsidRDefault="00AD425D" w:rsidP="00B4484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</w:t>
      </w:r>
    </w:p>
    <w:p w14:paraId="6CF44489" w14:textId="18B0EB6F" w:rsidR="00393B9C" w:rsidRPr="0011401A" w:rsidRDefault="000C15A0" w:rsidP="00393B9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Evaluate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role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theories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0BB5B03F" w14:textId="6DC7FBE6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5FD0088F" w14:textId="1B347868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Diversity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Feminisms</w:t>
      </w:r>
    </w:p>
    <w:p w14:paraId="58A8C48D" w14:textId="3AEAE840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Medium</w:t>
      </w:r>
    </w:p>
    <w:p w14:paraId="71EDD558" w14:textId="77777777" w:rsidR="00393B9C" w:rsidRPr="0011401A" w:rsidRDefault="00393B9C" w:rsidP="00393B9C">
      <w:pPr>
        <w:rPr>
          <w:rFonts w:cs="Arial"/>
        </w:rPr>
      </w:pPr>
    </w:p>
    <w:p w14:paraId="4BC555F4" w14:textId="0530D850" w:rsidR="00393B9C" w:rsidRPr="0011401A" w:rsidRDefault="00D20C4A" w:rsidP="00393B9C">
      <w:pPr>
        <w:rPr>
          <w:rFonts w:cs="Arial"/>
        </w:rPr>
      </w:pPr>
      <w:r w:rsidRPr="0011401A">
        <w:rPr>
          <w:rFonts w:cs="Arial"/>
        </w:rPr>
        <w:t xml:space="preserve">44.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belief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women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have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special,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unique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qualities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differentiate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them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from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should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elevate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value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those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special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qualities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referred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______.</w:t>
      </w:r>
    </w:p>
    <w:p w14:paraId="6D84BC90" w14:textId="12209C37" w:rsidR="00393B9C" w:rsidRPr="0011401A" w:rsidRDefault="0087358B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radical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feminism</w:t>
      </w:r>
    </w:p>
    <w:p w14:paraId="5935F37E" w14:textId="08E3D6E5" w:rsidR="00393B9C" w:rsidRPr="0011401A" w:rsidRDefault="0087358B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cultural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feminism</w:t>
      </w:r>
    </w:p>
    <w:p w14:paraId="584431CD" w14:textId="5193F632" w:rsidR="00393B9C" w:rsidRPr="0011401A" w:rsidRDefault="0087358B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ecofeminism</w:t>
      </w:r>
    </w:p>
    <w:p w14:paraId="27AC2216" w14:textId="027987EE" w:rsidR="00393B9C" w:rsidRPr="0011401A" w:rsidRDefault="0087358B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liberal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feminism</w:t>
      </w:r>
    </w:p>
    <w:p w14:paraId="6EBA80B2" w14:textId="00CFCF97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B</w:t>
      </w:r>
    </w:p>
    <w:p w14:paraId="2EBC7E45" w14:textId="368DED2A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Evaluate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role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theories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7A5391BE" w14:textId="754F1B99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0E4D6AAB" w14:textId="03743AA2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Diversity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Feminisms</w:t>
      </w:r>
    </w:p>
    <w:p w14:paraId="2015E423" w14:textId="1F2FAD80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Easy</w:t>
      </w:r>
    </w:p>
    <w:p w14:paraId="123F8982" w14:textId="77777777" w:rsidR="00393B9C" w:rsidRPr="0011401A" w:rsidRDefault="00393B9C" w:rsidP="00393B9C">
      <w:pPr>
        <w:rPr>
          <w:rFonts w:cs="Arial"/>
        </w:rPr>
      </w:pPr>
    </w:p>
    <w:p w14:paraId="31ED4F76" w14:textId="04658481" w:rsidR="00393B9C" w:rsidRPr="0011401A" w:rsidRDefault="0087358B" w:rsidP="00393B9C">
      <w:pPr>
        <w:rPr>
          <w:rFonts w:cs="Arial"/>
        </w:rPr>
      </w:pPr>
      <w:r w:rsidRPr="0011401A">
        <w:rPr>
          <w:rFonts w:cs="Arial"/>
        </w:rPr>
        <w:t xml:space="preserve">45. </w:t>
      </w:r>
      <w:r w:rsidR="00AD425D" w:rsidRPr="0011401A">
        <w:rPr>
          <w:rFonts w:cs="Arial"/>
        </w:rPr>
        <w:t>______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point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out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extent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which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capitalist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system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benefits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from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oppressing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women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ways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such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wage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discrimination.</w:t>
      </w:r>
    </w:p>
    <w:p w14:paraId="521BA2B2" w14:textId="34072832" w:rsidR="00393B9C" w:rsidRPr="0011401A" w:rsidRDefault="0087358B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Existentialist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feminists</w:t>
      </w:r>
    </w:p>
    <w:p w14:paraId="154CA847" w14:textId="317715B2" w:rsidR="00393B9C" w:rsidRPr="0011401A" w:rsidRDefault="0087358B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Liberal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feminists</w:t>
      </w:r>
    </w:p>
    <w:p w14:paraId="11D93592" w14:textId="3DBAEA26" w:rsidR="00393B9C" w:rsidRPr="0011401A" w:rsidRDefault="0087358B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Socialist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feminists</w:t>
      </w:r>
    </w:p>
    <w:p w14:paraId="0434308B" w14:textId="4CD65B62" w:rsidR="00393B9C" w:rsidRPr="0011401A" w:rsidRDefault="0087358B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Radical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feminists</w:t>
      </w:r>
    </w:p>
    <w:p w14:paraId="4F6C052C" w14:textId="567C8C4D" w:rsidR="000C15A0" w:rsidRPr="0011401A" w:rsidRDefault="00AD425D" w:rsidP="00B4484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</w:t>
      </w:r>
    </w:p>
    <w:p w14:paraId="1294F6FF" w14:textId="7A545117" w:rsidR="00393B9C" w:rsidRPr="0011401A" w:rsidRDefault="000C15A0" w:rsidP="00393B9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Evaluate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role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theories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2896F2E9" w14:textId="3DC0FC18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6FB41D3C" w14:textId="4CD47D33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Diversity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Feminisms</w:t>
      </w:r>
    </w:p>
    <w:p w14:paraId="0339434A" w14:textId="3AFB2789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Easy</w:t>
      </w:r>
    </w:p>
    <w:p w14:paraId="4735CBF0" w14:textId="77777777" w:rsidR="00393B9C" w:rsidRPr="0011401A" w:rsidRDefault="00393B9C" w:rsidP="00393B9C">
      <w:pPr>
        <w:rPr>
          <w:rFonts w:cs="Arial"/>
        </w:rPr>
      </w:pPr>
    </w:p>
    <w:p w14:paraId="52BCADC1" w14:textId="724EFC8A" w:rsidR="00393B9C" w:rsidRPr="0011401A" w:rsidRDefault="0087358B" w:rsidP="00393B9C">
      <w:pPr>
        <w:rPr>
          <w:rFonts w:cs="Arial"/>
        </w:rPr>
      </w:pPr>
      <w:r w:rsidRPr="0011401A">
        <w:rPr>
          <w:rFonts w:cs="Arial"/>
        </w:rPr>
        <w:t xml:space="preserve">46. </w:t>
      </w:r>
      <w:r w:rsidR="00AD425D" w:rsidRPr="0011401A">
        <w:rPr>
          <w:rFonts w:cs="Arial"/>
        </w:rPr>
        <w:t>Which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type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might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advocate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separatist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communities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which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women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can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come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together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pursue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their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work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free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men’s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oppression?</w:t>
      </w:r>
    </w:p>
    <w:p w14:paraId="01A10682" w14:textId="4BE13A95" w:rsidR="00393B9C" w:rsidRPr="0011401A" w:rsidRDefault="002A15AD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81729D" w:rsidRPr="0011401A">
        <w:rPr>
          <w:rFonts w:cs="Arial"/>
        </w:rPr>
        <w:t xml:space="preserve">cultural </w:t>
      </w:r>
      <w:r w:rsidR="00AD425D" w:rsidRPr="0011401A">
        <w:rPr>
          <w:rFonts w:cs="Arial"/>
        </w:rPr>
        <w:t>feminists</w:t>
      </w:r>
    </w:p>
    <w:p w14:paraId="5C915934" w14:textId="09E28D21" w:rsidR="00393B9C" w:rsidRPr="0011401A" w:rsidRDefault="002A15AD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81729D" w:rsidRPr="0011401A">
        <w:rPr>
          <w:rFonts w:cs="Arial"/>
        </w:rPr>
        <w:t xml:space="preserve">liberal </w:t>
      </w:r>
      <w:r w:rsidR="00AD425D" w:rsidRPr="0011401A">
        <w:rPr>
          <w:rFonts w:cs="Arial"/>
        </w:rPr>
        <w:t>feminists</w:t>
      </w:r>
    </w:p>
    <w:p w14:paraId="698D31C5" w14:textId="37575EEC" w:rsidR="00393B9C" w:rsidRPr="0011401A" w:rsidRDefault="002A15AD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81729D" w:rsidRPr="0011401A">
        <w:rPr>
          <w:rFonts w:cs="Arial"/>
        </w:rPr>
        <w:t xml:space="preserve">socialist </w:t>
      </w:r>
      <w:r w:rsidR="00AD425D" w:rsidRPr="0011401A">
        <w:rPr>
          <w:rFonts w:cs="Arial"/>
        </w:rPr>
        <w:t>feminists</w:t>
      </w:r>
    </w:p>
    <w:p w14:paraId="7255446A" w14:textId="38BA2149" w:rsidR="00393B9C" w:rsidRPr="0011401A" w:rsidRDefault="002A15AD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81729D" w:rsidRPr="0011401A">
        <w:rPr>
          <w:rFonts w:cs="Arial"/>
        </w:rPr>
        <w:t xml:space="preserve">radical </w:t>
      </w:r>
      <w:r w:rsidR="00AD425D" w:rsidRPr="0011401A">
        <w:rPr>
          <w:rFonts w:cs="Arial"/>
        </w:rPr>
        <w:t>feminists</w:t>
      </w:r>
    </w:p>
    <w:p w14:paraId="2DC98A5F" w14:textId="77EF5C0E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</w:t>
      </w:r>
    </w:p>
    <w:p w14:paraId="596B93F8" w14:textId="0F4F3BED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lastRenderedPageBreak/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Evaluate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role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theories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2C1594B9" w14:textId="4C864927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Comprehension</w:t>
      </w:r>
    </w:p>
    <w:p w14:paraId="7551DED9" w14:textId="304D6AF2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Diversity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Feminisms</w:t>
      </w:r>
    </w:p>
    <w:p w14:paraId="6B7D35B5" w14:textId="20619A56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Medium</w:t>
      </w:r>
    </w:p>
    <w:p w14:paraId="4C729853" w14:textId="77777777" w:rsidR="00393B9C" w:rsidRPr="0011401A" w:rsidRDefault="00393B9C" w:rsidP="00393B9C">
      <w:pPr>
        <w:rPr>
          <w:rFonts w:cs="Arial"/>
        </w:rPr>
      </w:pPr>
    </w:p>
    <w:p w14:paraId="3C559FDA" w14:textId="3ED1EA41" w:rsidR="00393B9C" w:rsidRPr="0011401A" w:rsidRDefault="00B6295C" w:rsidP="00393B9C">
      <w:pPr>
        <w:rPr>
          <w:rFonts w:cs="Arial"/>
        </w:rPr>
      </w:pPr>
      <w:r w:rsidRPr="0011401A">
        <w:rPr>
          <w:rFonts w:cs="Arial"/>
        </w:rPr>
        <w:t xml:space="preserve">47. </w:t>
      </w:r>
      <w:r w:rsidR="00AD425D" w:rsidRPr="0011401A">
        <w:rPr>
          <w:rFonts w:cs="Arial"/>
        </w:rPr>
        <w:t>Which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type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questions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rationality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objectivity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methods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getting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truth,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whether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humanities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sciences?</w:t>
      </w:r>
    </w:p>
    <w:p w14:paraId="71740424" w14:textId="44A22F52" w:rsidR="00393B9C" w:rsidRPr="0011401A" w:rsidRDefault="00B6295C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81729D" w:rsidRPr="0011401A">
        <w:rPr>
          <w:rFonts w:cs="Arial"/>
        </w:rPr>
        <w:t xml:space="preserve">existentialist </w:t>
      </w:r>
      <w:r w:rsidR="00AD425D" w:rsidRPr="0011401A">
        <w:rPr>
          <w:rFonts w:cs="Arial"/>
        </w:rPr>
        <w:t>feminists</w:t>
      </w:r>
    </w:p>
    <w:p w14:paraId="5EA500CE" w14:textId="2CDB4D1D" w:rsidR="00393B9C" w:rsidRPr="0011401A" w:rsidRDefault="00B6295C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81729D" w:rsidRPr="0011401A">
        <w:rPr>
          <w:rFonts w:cs="Arial"/>
        </w:rPr>
        <w:t xml:space="preserve">liberal </w:t>
      </w:r>
      <w:r w:rsidR="00AD425D" w:rsidRPr="0011401A">
        <w:rPr>
          <w:rFonts w:cs="Arial"/>
        </w:rPr>
        <w:t>feminists</w:t>
      </w:r>
    </w:p>
    <w:p w14:paraId="1CBC7EC8" w14:textId="1AD65858" w:rsidR="00393B9C" w:rsidRPr="0011401A" w:rsidRDefault="00B6295C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81729D" w:rsidRPr="0011401A">
        <w:rPr>
          <w:rFonts w:cs="Arial"/>
        </w:rPr>
        <w:t xml:space="preserve">socialist </w:t>
      </w:r>
      <w:r w:rsidR="00AD425D" w:rsidRPr="0011401A">
        <w:rPr>
          <w:rFonts w:cs="Arial"/>
        </w:rPr>
        <w:t>feminists</w:t>
      </w:r>
    </w:p>
    <w:p w14:paraId="0E18E63F" w14:textId="6781FFD0" w:rsidR="00393B9C" w:rsidRPr="0011401A" w:rsidRDefault="00B6295C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81729D" w:rsidRPr="0011401A">
        <w:rPr>
          <w:rFonts w:cs="Arial"/>
        </w:rPr>
        <w:t xml:space="preserve">radical </w:t>
      </w:r>
      <w:r w:rsidR="00AD425D" w:rsidRPr="0011401A">
        <w:rPr>
          <w:rFonts w:cs="Arial"/>
        </w:rPr>
        <w:t>feminists</w:t>
      </w:r>
    </w:p>
    <w:p w14:paraId="489EEE0B" w14:textId="51E811D2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</w:t>
      </w:r>
    </w:p>
    <w:p w14:paraId="7ED290CA" w14:textId="0D63CC50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Evaluate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role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theories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03931B5D" w14:textId="427A69F7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791726F8" w14:textId="1D9DB115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Diversity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Feminisms</w:t>
      </w:r>
    </w:p>
    <w:p w14:paraId="73F8FFA5" w14:textId="6A54852F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Medium</w:t>
      </w:r>
    </w:p>
    <w:p w14:paraId="33E71478" w14:textId="77777777" w:rsidR="00393B9C" w:rsidRPr="0011401A" w:rsidRDefault="00393B9C" w:rsidP="00393B9C">
      <w:pPr>
        <w:rPr>
          <w:rFonts w:cs="Arial"/>
        </w:rPr>
      </w:pPr>
    </w:p>
    <w:p w14:paraId="4EA02ED1" w14:textId="262A7700" w:rsidR="00393B9C" w:rsidRPr="0011401A" w:rsidRDefault="00B6295C" w:rsidP="00393B9C">
      <w:pPr>
        <w:rPr>
          <w:rFonts w:cs="Arial"/>
        </w:rPr>
      </w:pPr>
      <w:r w:rsidRPr="0011401A">
        <w:rPr>
          <w:rFonts w:cs="Arial"/>
        </w:rPr>
        <w:t xml:space="preserve">48. </w:t>
      </w:r>
      <w:r w:rsidR="00AD425D" w:rsidRPr="0011401A">
        <w:rPr>
          <w:rFonts w:cs="Arial"/>
        </w:rPr>
        <w:t>Gisele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believes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promoting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more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inclusive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intersectional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perspective.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may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identify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most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with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______.</w:t>
      </w:r>
    </w:p>
    <w:p w14:paraId="574C59A4" w14:textId="1E3D3E5C" w:rsidR="00393B9C" w:rsidRPr="0011401A" w:rsidRDefault="00B6295C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socialist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feminists</w:t>
      </w:r>
    </w:p>
    <w:p w14:paraId="59F121D9" w14:textId="60710EC1" w:rsidR="00393B9C" w:rsidRPr="0011401A" w:rsidRDefault="00B6295C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cultural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feminists</w:t>
      </w:r>
    </w:p>
    <w:p w14:paraId="78936F2C" w14:textId="3CB210E4" w:rsidR="00393B9C" w:rsidRPr="0011401A" w:rsidRDefault="00B6295C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women-of-color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feminists</w:t>
      </w:r>
    </w:p>
    <w:p w14:paraId="2D71F977" w14:textId="1784BBB6" w:rsidR="00393B9C" w:rsidRPr="0011401A" w:rsidRDefault="00B6295C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existential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feminists</w:t>
      </w:r>
    </w:p>
    <w:p w14:paraId="1AA958EF" w14:textId="7326DF2B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</w:t>
      </w:r>
    </w:p>
    <w:p w14:paraId="5286E7B4" w14:textId="0267842C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Evaluate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role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theories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4D32BCA7" w14:textId="12C3CDC2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Comprehension</w:t>
      </w:r>
    </w:p>
    <w:p w14:paraId="6BF55235" w14:textId="2725967F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Diversity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Feminisms</w:t>
      </w:r>
    </w:p>
    <w:p w14:paraId="1B0F1B9E" w14:textId="34F58E44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Medium</w:t>
      </w:r>
    </w:p>
    <w:p w14:paraId="6AE039FB" w14:textId="77777777" w:rsidR="00393B9C" w:rsidRPr="0011401A" w:rsidRDefault="00393B9C" w:rsidP="00393B9C">
      <w:pPr>
        <w:rPr>
          <w:rFonts w:cs="Arial"/>
        </w:rPr>
      </w:pPr>
    </w:p>
    <w:p w14:paraId="791426F9" w14:textId="547E4254" w:rsidR="00393B9C" w:rsidRPr="0011401A" w:rsidRDefault="003248AA" w:rsidP="00393B9C">
      <w:pPr>
        <w:rPr>
          <w:rFonts w:cs="Arial"/>
        </w:rPr>
      </w:pPr>
      <w:r w:rsidRPr="0011401A">
        <w:rPr>
          <w:rFonts w:cs="Arial"/>
        </w:rPr>
        <w:t xml:space="preserve">49. </w:t>
      </w:r>
      <w:r w:rsidR="00AD425D" w:rsidRPr="0011401A">
        <w:rPr>
          <w:rFonts w:cs="Arial"/>
        </w:rPr>
        <w:t>______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focuses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environmental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issues,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such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climate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change.</w:t>
      </w:r>
    </w:p>
    <w:p w14:paraId="3D867E14" w14:textId="6CB3CA1E" w:rsidR="00393B9C" w:rsidRPr="0011401A" w:rsidRDefault="003248AA" w:rsidP="00393B9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AD425D" w:rsidRPr="0011401A">
        <w:rPr>
          <w:rFonts w:cs="Arial"/>
        </w:rPr>
        <w:t>Radical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feminism</w:t>
      </w:r>
    </w:p>
    <w:p w14:paraId="6462CF18" w14:textId="57A1FF17" w:rsidR="00393B9C" w:rsidRPr="0011401A" w:rsidRDefault="003248AA" w:rsidP="00393B9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AD425D" w:rsidRPr="0011401A">
        <w:rPr>
          <w:rFonts w:cs="Arial"/>
        </w:rPr>
        <w:t>Cultural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feminism</w:t>
      </w:r>
    </w:p>
    <w:p w14:paraId="172CE817" w14:textId="0742BA3B" w:rsidR="00393B9C" w:rsidRPr="0011401A" w:rsidRDefault="003248AA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AD425D" w:rsidRPr="0011401A">
        <w:rPr>
          <w:rFonts w:cs="Arial"/>
        </w:rPr>
        <w:t>Ecofeminism</w:t>
      </w:r>
    </w:p>
    <w:p w14:paraId="467CDCC7" w14:textId="220FDE63" w:rsidR="00393B9C" w:rsidRPr="0011401A" w:rsidRDefault="003248AA" w:rsidP="00393B9C">
      <w:pPr>
        <w:rPr>
          <w:rFonts w:cs="Arial"/>
        </w:rPr>
      </w:pPr>
      <w:r w:rsidRPr="0011401A">
        <w:rPr>
          <w:rFonts w:cs="Arial"/>
        </w:rPr>
        <w:t xml:space="preserve">D. </w:t>
      </w:r>
      <w:r w:rsidR="00AD425D" w:rsidRPr="0011401A">
        <w:rPr>
          <w:rFonts w:cs="Arial"/>
        </w:rPr>
        <w:t>Liberal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feminism</w:t>
      </w:r>
    </w:p>
    <w:p w14:paraId="771C7E37" w14:textId="390D545D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</w:t>
      </w:r>
    </w:p>
    <w:p w14:paraId="5A2BA180" w14:textId="2A7C50D8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Evaluate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role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theories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25FA7823" w14:textId="39D6594F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638534C4" w14:textId="76F414C3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Diversity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Feminisms</w:t>
      </w:r>
    </w:p>
    <w:p w14:paraId="07FCBC55" w14:textId="4860C8A9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Easy</w:t>
      </w:r>
    </w:p>
    <w:p w14:paraId="04525CE7" w14:textId="77777777" w:rsidR="00393B9C" w:rsidRPr="0011401A" w:rsidRDefault="00393B9C" w:rsidP="00393B9C">
      <w:pPr>
        <w:rPr>
          <w:rFonts w:cs="Arial"/>
        </w:rPr>
      </w:pPr>
    </w:p>
    <w:p w14:paraId="575BC3B3" w14:textId="16A38710" w:rsidR="00393B9C" w:rsidRPr="0011401A" w:rsidRDefault="003248AA" w:rsidP="00393B9C">
      <w:pPr>
        <w:rPr>
          <w:rFonts w:cs="Arial"/>
        </w:rPr>
      </w:pPr>
      <w:r w:rsidRPr="0011401A">
        <w:rPr>
          <w:rFonts w:cs="Arial"/>
        </w:rPr>
        <w:t xml:space="preserve">50. </w:t>
      </w:r>
      <w:r w:rsidR="00F9259D" w:rsidRPr="0011401A">
        <w:rPr>
          <w:rFonts w:cs="Arial"/>
        </w:rPr>
        <w:t>Most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theories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debate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role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______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development</w:t>
      </w:r>
      <w:r w:rsidR="00AD425D" w:rsidRPr="0011401A">
        <w:rPr>
          <w:rFonts w:cs="Arial"/>
        </w:rPr>
        <w:t>.</w:t>
      </w:r>
    </w:p>
    <w:p w14:paraId="05D705EE" w14:textId="1A81224E" w:rsidR="00AD425D" w:rsidRPr="0011401A" w:rsidRDefault="00A3525C" w:rsidP="00B4484C">
      <w:pPr>
        <w:rPr>
          <w:rFonts w:cs="Arial"/>
        </w:rPr>
      </w:pPr>
      <w:r w:rsidRPr="0011401A">
        <w:rPr>
          <w:rFonts w:cs="Arial"/>
        </w:rPr>
        <w:t xml:space="preserve">A. </w:t>
      </w:r>
      <w:r w:rsidR="0081729D" w:rsidRPr="0011401A">
        <w:rPr>
          <w:rFonts w:cs="Arial"/>
        </w:rPr>
        <w:t>m</w:t>
      </w:r>
      <w:r w:rsidR="00F9259D" w:rsidRPr="0011401A">
        <w:rPr>
          <w:rFonts w:cs="Arial"/>
        </w:rPr>
        <w:t>odeling</w:t>
      </w:r>
    </w:p>
    <w:p w14:paraId="250B2F63" w14:textId="670DBBDD" w:rsidR="00AD425D" w:rsidRPr="0011401A" w:rsidRDefault="00A3525C" w:rsidP="00B4484C">
      <w:pPr>
        <w:rPr>
          <w:rFonts w:cs="Arial"/>
        </w:rPr>
      </w:pPr>
      <w:r w:rsidRPr="0011401A">
        <w:rPr>
          <w:rFonts w:cs="Arial"/>
        </w:rPr>
        <w:t xml:space="preserve">B. </w:t>
      </w:r>
      <w:r w:rsidR="0081729D" w:rsidRPr="0011401A">
        <w:rPr>
          <w:rFonts w:cs="Arial"/>
        </w:rPr>
        <w:t>i</w:t>
      </w:r>
      <w:r w:rsidR="00F9259D" w:rsidRPr="0011401A">
        <w:rPr>
          <w:rFonts w:cs="Arial"/>
        </w:rPr>
        <w:t>mitation</w:t>
      </w:r>
    </w:p>
    <w:p w14:paraId="30957CA3" w14:textId="726C4B63" w:rsidR="00393B9C" w:rsidRPr="0011401A" w:rsidRDefault="00A3525C" w:rsidP="00393B9C">
      <w:pPr>
        <w:rPr>
          <w:rFonts w:cs="Arial"/>
        </w:rPr>
      </w:pPr>
      <w:r w:rsidRPr="0011401A">
        <w:rPr>
          <w:rFonts w:cs="Arial"/>
        </w:rPr>
        <w:t xml:space="preserve">C. </w:t>
      </w:r>
      <w:r w:rsidR="0081729D" w:rsidRPr="0011401A">
        <w:rPr>
          <w:rFonts w:cs="Arial"/>
        </w:rPr>
        <w:t>n</w:t>
      </w:r>
      <w:r w:rsidR="00F9259D" w:rsidRPr="0011401A">
        <w:rPr>
          <w:rFonts w:cs="Arial"/>
        </w:rPr>
        <w:t>ature</w:t>
      </w:r>
    </w:p>
    <w:p w14:paraId="06D188F8" w14:textId="435AED6A" w:rsidR="00393B9C" w:rsidRPr="0011401A" w:rsidRDefault="00A3525C" w:rsidP="00393B9C">
      <w:pPr>
        <w:rPr>
          <w:rFonts w:cs="Arial"/>
        </w:rPr>
      </w:pPr>
      <w:r w:rsidRPr="0011401A">
        <w:rPr>
          <w:rFonts w:cs="Arial"/>
        </w:rPr>
        <w:lastRenderedPageBreak/>
        <w:t xml:space="preserve">D. </w:t>
      </w:r>
      <w:r w:rsidR="0081729D" w:rsidRPr="0011401A">
        <w:rPr>
          <w:rFonts w:cs="Arial"/>
        </w:rPr>
        <w:t>p</w:t>
      </w:r>
      <w:r w:rsidR="00F9259D" w:rsidRPr="0011401A">
        <w:rPr>
          <w:rFonts w:cs="Arial"/>
        </w:rPr>
        <w:t>ower</w:t>
      </w:r>
    </w:p>
    <w:p w14:paraId="4FAA8781" w14:textId="1252C95D" w:rsidR="00AD425D" w:rsidRPr="0011401A" w:rsidRDefault="00AD425D" w:rsidP="00B4484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="00F9259D" w:rsidRPr="0011401A">
        <w:rPr>
          <w:rFonts w:cs="Arial"/>
        </w:rPr>
        <w:t>C</w:t>
      </w:r>
    </w:p>
    <w:p w14:paraId="222B5E7C" w14:textId="5A25350A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Evaluate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role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theories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652818A9" w14:textId="12D06534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1313E69B" w14:textId="34713B6A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="004C32C6" w:rsidRPr="0011401A">
        <w:rPr>
          <w:rFonts w:cs="Arial"/>
        </w:rPr>
        <w:t>Evaluation</w:t>
      </w:r>
      <w:r w:rsidR="00EC63B1" w:rsidRPr="0011401A">
        <w:rPr>
          <w:rFonts w:cs="Arial"/>
        </w:rPr>
        <w:t xml:space="preserve"> </w:t>
      </w:r>
      <w:r w:rsidR="004C32C6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4C32C6"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="004C32C6" w:rsidRPr="0011401A">
        <w:rPr>
          <w:rFonts w:cs="Arial"/>
        </w:rPr>
        <w:t>Theories</w:t>
      </w:r>
    </w:p>
    <w:p w14:paraId="084DC50B" w14:textId="024AAE1F" w:rsidR="00AD425D" w:rsidRPr="0011401A" w:rsidRDefault="00AD425D" w:rsidP="00B4484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="004C32C6" w:rsidRPr="0011401A">
        <w:rPr>
          <w:rFonts w:cs="Arial"/>
        </w:rPr>
        <w:t>Easy</w:t>
      </w:r>
    </w:p>
    <w:p w14:paraId="000282D8" w14:textId="77777777" w:rsidR="00393B9C" w:rsidRPr="0011401A" w:rsidRDefault="00393B9C" w:rsidP="00393B9C">
      <w:pPr>
        <w:rPr>
          <w:rFonts w:cs="Arial"/>
        </w:rPr>
      </w:pPr>
    </w:p>
    <w:p w14:paraId="27348A43" w14:textId="267FECB7" w:rsidR="00393B9C" w:rsidRPr="0011401A" w:rsidRDefault="00DF2DCF" w:rsidP="00B4484C">
      <w:pPr>
        <w:pStyle w:val="Heading1"/>
      </w:pPr>
      <w:r w:rsidRPr="0011401A">
        <w:t>True/False</w:t>
      </w:r>
    </w:p>
    <w:p w14:paraId="5C14D5C9" w14:textId="77777777" w:rsidR="00393B9C" w:rsidRPr="0011401A" w:rsidRDefault="00393B9C" w:rsidP="00393B9C">
      <w:pPr>
        <w:rPr>
          <w:rFonts w:cs="Arial"/>
        </w:rPr>
      </w:pPr>
    </w:p>
    <w:p w14:paraId="73589D0A" w14:textId="1634200A" w:rsidR="00393B9C" w:rsidRPr="0011401A" w:rsidRDefault="00473B0B" w:rsidP="00393B9C">
      <w:pPr>
        <w:rPr>
          <w:rFonts w:cs="Arial"/>
        </w:rPr>
      </w:pPr>
      <w:r w:rsidRPr="0011401A">
        <w:rPr>
          <w:rFonts w:cs="Arial"/>
        </w:rPr>
        <w:t xml:space="preserve">1. </w:t>
      </w:r>
      <w:r w:rsidR="00AD425D" w:rsidRPr="0011401A">
        <w:rPr>
          <w:rFonts w:cs="Arial"/>
        </w:rPr>
        <w:t>Children’s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imitation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motivated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partly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power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authority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figures.</w:t>
      </w:r>
    </w:p>
    <w:p w14:paraId="340C9F68" w14:textId="61385B9B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</w:t>
      </w:r>
    </w:p>
    <w:p w14:paraId="3025468B" w14:textId="15215EC2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7B984271" w14:textId="0E1E86D6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167162E7" w14:textId="0A2F6BA0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</w:p>
    <w:p w14:paraId="746D2AF4" w14:textId="12691AC7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Easy</w:t>
      </w:r>
    </w:p>
    <w:p w14:paraId="2F4F19C1" w14:textId="77777777" w:rsidR="00393B9C" w:rsidRPr="0011401A" w:rsidRDefault="00393B9C" w:rsidP="00393B9C">
      <w:pPr>
        <w:rPr>
          <w:rFonts w:cs="Arial"/>
        </w:rPr>
      </w:pPr>
    </w:p>
    <w:p w14:paraId="5C400A6D" w14:textId="44B71CC5" w:rsidR="00393B9C" w:rsidRPr="0011401A" w:rsidRDefault="005836E0" w:rsidP="00393B9C">
      <w:pPr>
        <w:rPr>
          <w:rFonts w:cs="Arial"/>
        </w:rPr>
      </w:pPr>
      <w:r w:rsidRPr="0011401A">
        <w:rPr>
          <w:rFonts w:cs="Arial"/>
        </w:rPr>
        <w:t>2.</w:t>
      </w:r>
      <w:r w:rsidR="00C07100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According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theory,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children’s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imitation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partly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motivated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power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authority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figures.</w:t>
      </w:r>
    </w:p>
    <w:p w14:paraId="77698FB1" w14:textId="1283DD46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</w:t>
      </w:r>
    </w:p>
    <w:p w14:paraId="6ED2A87C" w14:textId="2192AD67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33FA27E5" w14:textId="70F0DE8E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11D1ED93" w14:textId="6EBC3D38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</w:p>
    <w:p w14:paraId="6BE38885" w14:textId="338C5451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Easy</w:t>
      </w:r>
    </w:p>
    <w:p w14:paraId="7F3A435C" w14:textId="77777777" w:rsidR="00393B9C" w:rsidRPr="0011401A" w:rsidRDefault="00393B9C" w:rsidP="00393B9C">
      <w:pPr>
        <w:rPr>
          <w:rFonts w:cs="Arial"/>
        </w:rPr>
      </w:pPr>
    </w:p>
    <w:p w14:paraId="531C4999" w14:textId="62F2EF3C" w:rsidR="00393B9C" w:rsidRPr="0011401A" w:rsidRDefault="005836E0" w:rsidP="00393B9C">
      <w:pPr>
        <w:rPr>
          <w:rFonts w:cs="Arial"/>
        </w:rPr>
      </w:pPr>
      <w:r w:rsidRPr="0011401A">
        <w:rPr>
          <w:rFonts w:cs="Arial"/>
        </w:rPr>
        <w:t xml:space="preserve">3. </w:t>
      </w:r>
      <w:r w:rsidR="00AD425D" w:rsidRPr="0011401A">
        <w:rPr>
          <w:rFonts w:cs="Arial"/>
        </w:rPr>
        <w:t>There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currently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no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evidence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parents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treat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boys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girls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differently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differentially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reward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some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behaviors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boys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girls.</w:t>
      </w:r>
    </w:p>
    <w:p w14:paraId="61B2120B" w14:textId="4480A26A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</w:t>
      </w:r>
    </w:p>
    <w:p w14:paraId="455B3137" w14:textId="549465F0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30316ABE" w14:textId="28FCA8A7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02F7F922" w14:textId="1F0E302F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Evidence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for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</w:p>
    <w:p w14:paraId="44F083CF" w14:textId="7A0523D6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Medium</w:t>
      </w:r>
    </w:p>
    <w:p w14:paraId="6B1675C5" w14:textId="77777777" w:rsidR="00393B9C" w:rsidRPr="0011401A" w:rsidRDefault="00393B9C" w:rsidP="00393B9C">
      <w:pPr>
        <w:rPr>
          <w:rFonts w:cs="Arial"/>
        </w:rPr>
      </w:pPr>
    </w:p>
    <w:p w14:paraId="39AEAFBC" w14:textId="157E4A78" w:rsidR="00393B9C" w:rsidRPr="0011401A" w:rsidRDefault="005836E0" w:rsidP="00393B9C">
      <w:pPr>
        <w:rPr>
          <w:rFonts w:cs="Arial"/>
        </w:rPr>
      </w:pPr>
      <w:r w:rsidRPr="0011401A">
        <w:rPr>
          <w:rFonts w:cs="Arial"/>
        </w:rPr>
        <w:t xml:space="preserve">4. </w:t>
      </w:r>
      <w:r w:rsidR="00AD425D" w:rsidRPr="0011401A">
        <w:rPr>
          <w:rFonts w:cs="Arial"/>
        </w:rPr>
        <w:t>People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with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low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efficacy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beliefs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redouble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their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efforts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face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challenges,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whereas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those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with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strong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sense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efficacy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give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up.</w:t>
      </w:r>
      <w:r w:rsidR="00EC63B1" w:rsidRPr="0011401A">
        <w:rPr>
          <w:rFonts w:cs="Arial"/>
        </w:rPr>
        <w:t xml:space="preserve"> </w:t>
      </w:r>
    </w:p>
    <w:p w14:paraId="5ECAECD4" w14:textId="5B3F140C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</w:t>
      </w:r>
    </w:p>
    <w:p w14:paraId="50443C6C" w14:textId="0A636B6B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6FBBE34F" w14:textId="10E80C53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6E580838" w14:textId="1C1A6FC0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</w:p>
    <w:p w14:paraId="34363187" w14:textId="0949B3AB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Easy</w:t>
      </w:r>
    </w:p>
    <w:p w14:paraId="6F20CA0E" w14:textId="77777777" w:rsidR="00393B9C" w:rsidRPr="0011401A" w:rsidRDefault="00393B9C" w:rsidP="00393B9C">
      <w:pPr>
        <w:rPr>
          <w:rFonts w:cs="Arial"/>
        </w:rPr>
      </w:pPr>
    </w:p>
    <w:p w14:paraId="57A0C945" w14:textId="5E60C45A" w:rsidR="00393B9C" w:rsidRPr="0011401A" w:rsidRDefault="005836E0" w:rsidP="00393B9C">
      <w:pPr>
        <w:rPr>
          <w:rFonts w:cs="Arial"/>
        </w:rPr>
      </w:pPr>
      <w:r w:rsidRPr="0011401A">
        <w:rPr>
          <w:rFonts w:cs="Arial"/>
        </w:rPr>
        <w:lastRenderedPageBreak/>
        <w:t xml:space="preserve">5. </w:t>
      </w:r>
      <w:r w:rsidR="00AD425D" w:rsidRPr="0011401A">
        <w:rPr>
          <w:rFonts w:cs="Arial"/>
        </w:rPr>
        <w:t>Children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typically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have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identity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around</w:t>
      </w:r>
      <w:r w:rsidR="00EC63B1" w:rsidRPr="0011401A">
        <w:rPr>
          <w:rFonts w:cs="Arial"/>
        </w:rPr>
        <w:t xml:space="preserve"> </w:t>
      </w:r>
      <w:r w:rsidR="00366963" w:rsidRPr="0011401A">
        <w:rPr>
          <w:rFonts w:cs="Arial"/>
        </w:rPr>
        <w:t>2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years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age.</w:t>
      </w:r>
    </w:p>
    <w:p w14:paraId="606C8844" w14:textId="2B4665E1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</w:t>
      </w:r>
    </w:p>
    <w:p w14:paraId="5458CC53" w14:textId="7FD9B3BF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2CCEA255" w14:textId="2BEF957C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56A69603" w14:textId="52F76250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Cognitive-Developmental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</w:p>
    <w:p w14:paraId="56C00AAD" w14:textId="7DA213DE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Easy</w:t>
      </w:r>
    </w:p>
    <w:p w14:paraId="1623BE95" w14:textId="77777777" w:rsidR="00393B9C" w:rsidRPr="0011401A" w:rsidRDefault="00393B9C" w:rsidP="00393B9C">
      <w:pPr>
        <w:rPr>
          <w:rFonts w:cs="Arial"/>
        </w:rPr>
      </w:pPr>
    </w:p>
    <w:p w14:paraId="3454416B" w14:textId="187F3443" w:rsidR="00393B9C" w:rsidRPr="0011401A" w:rsidRDefault="005836E0" w:rsidP="00393B9C">
      <w:pPr>
        <w:rPr>
          <w:rFonts w:cs="Arial"/>
        </w:rPr>
      </w:pPr>
      <w:r w:rsidRPr="0011401A">
        <w:rPr>
          <w:rFonts w:cs="Arial"/>
        </w:rPr>
        <w:t xml:space="preserve">6. </w:t>
      </w:r>
      <w:r w:rsidR="00AD425D" w:rsidRPr="0011401A">
        <w:rPr>
          <w:rFonts w:cs="Arial"/>
        </w:rPr>
        <w:t>According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Gilligan,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focus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attachments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between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people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women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focus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contracts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between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people.</w:t>
      </w:r>
      <w:r w:rsidR="00EC63B1" w:rsidRPr="0011401A">
        <w:rPr>
          <w:rFonts w:cs="Arial"/>
        </w:rPr>
        <w:t xml:space="preserve"> </w:t>
      </w:r>
    </w:p>
    <w:p w14:paraId="524FA437" w14:textId="63049E5E" w:rsidR="000C15A0" w:rsidRPr="0011401A" w:rsidRDefault="00AD425D" w:rsidP="00B4484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</w:t>
      </w:r>
    </w:p>
    <w:p w14:paraId="042B9F43" w14:textId="6A2EDC80" w:rsidR="00393B9C" w:rsidRPr="0011401A" w:rsidRDefault="000C15A0" w:rsidP="00393B9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6FBD90F9" w14:textId="739350E4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10B024F5" w14:textId="34D57FE9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Focus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2.1: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Reformulation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Moral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</w:p>
    <w:p w14:paraId="561BBEE9" w14:textId="2EE18F38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Easy</w:t>
      </w:r>
    </w:p>
    <w:p w14:paraId="6CEA59D8" w14:textId="77777777" w:rsidR="00393B9C" w:rsidRPr="0011401A" w:rsidRDefault="00393B9C" w:rsidP="00393B9C">
      <w:pPr>
        <w:rPr>
          <w:rFonts w:cs="Arial"/>
        </w:rPr>
      </w:pPr>
    </w:p>
    <w:p w14:paraId="233122E2" w14:textId="4527E82E" w:rsidR="00393B9C" w:rsidRPr="0011401A" w:rsidRDefault="005836E0" w:rsidP="00393B9C">
      <w:pPr>
        <w:rPr>
          <w:rFonts w:cs="Arial"/>
        </w:rPr>
      </w:pPr>
      <w:r w:rsidRPr="0011401A">
        <w:rPr>
          <w:rFonts w:cs="Arial"/>
        </w:rPr>
        <w:t xml:space="preserve">7.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traditionally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masculine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man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example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schematic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individual.</w:t>
      </w:r>
    </w:p>
    <w:p w14:paraId="2A8C1B14" w14:textId="226E5F93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</w:t>
      </w:r>
    </w:p>
    <w:p w14:paraId="55D7901B" w14:textId="1C1DD21F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Explain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schema.</w:t>
      </w:r>
    </w:p>
    <w:p w14:paraId="42589AC3" w14:textId="656D149C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Comprehension</w:t>
      </w:r>
    </w:p>
    <w:p w14:paraId="20C88897" w14:textId="1B0A9AB1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Schema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</w:p>
    <w:p w14:paraId="79DCBC8B" w14:textId="35EB944B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Medium</w:t>
      </w:r>
    </w:p>
    <w:p w14:paraId="65670060" w14:textId="77777777" w:rsidR="00393B9C" w:rsidRPr="0011401A" w:rsidRDefault="00393B9C" w:rsidP="00393B9C">
      <w:pPr>
        <w:rPr>
          <w:rFonts w:cs="Arial"/>
        </w:rPr>
      </w:pPr>
    </w:p>
    <w:p w14:paraId="2ACDC7E2" w14:textId="66EAAE2A" w:rsidR="00393B9C" w:rsidRPr="0011401A" w:rsidRDefault="005836E0" w:rsidP="00393B9C">
      <w:pPr>
        <w:rPr>
          <w:rFonts w:cs="Arial"/>
        </w:rPr>
      </w:pPr>
      <w:r w:rsidRPr="0011401A">
        <w:rPr>
          <w:rFonts w:cs="Arial"/>
        </w:rPr>
        <w:t xml:space="preserve">8. </w:t>
      </w:r>
      <w:r w:rsidR="00AD425D" w:rsidRPr="0011401A">
        <w:rPr>
          <w:rFonts w:cs="Arial"/>
        </w:rPr>
        <w:t>According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evolutionary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psychology,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behavior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female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infanticide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would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maladaptive,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decreasing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one’s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reproductive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fitness.</w:t>
      </w:r>
    </w:p>
    <w:p w14:paraId="680F68E8" w14:textId="229FD65A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</w:t>
      </w:r>
    </w:p>
    <w:p w14:paraId="73443DEB" w14:textId="71654725" w:rsidR="000C15A0" w:rsidRPr="0011401A" w:rsidRDefault="000C15A0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Summarize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sociobiology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evolutionary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psychology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3A75D0A1" w14:textId="5FC52827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Comprehension</w:t>
      </w:r>
    </w:p>
    <w:p w14:paraId="0669A20B" w14:textId="62071309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Sociobiology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Evolutionary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Psychology</w:t>
      </w:r>
    </w:p>
    <w:p w14:paraId="755A4C03" w14:textId="49FDD7B7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Easy</w:t>
      </w:r>
    </w:p>
    <w:p w14:paraId="6F312BE0" w14:textId="77777777" w:rsidR="00393B9C" w:rsidRPr="0011401A" w:rsidRDefault="00393B9C" w:rsidP="00393B9C">
      <w:pPr>
        <w:rPr>
          <w:rFonts w:cs="Arial"/>
        </w:rPr>
      </w:pPr>
    </w:p>
    <w:p w14:paraId="0FAC0075" w14:textId="2941032B" w:rsidR="00393B9C" w:rsidRPr="0011401A" w:rsidRDefault="005836E0" w:rsidP="00393B9C">
      <w:pPr>
        <w:rPr>
          <w:rFonts w:cs="Arial"/>
        </w:rPr>
      </w:pPr>
      <w:r w:rsidRPr="0011401A">
        <w:rPr>
          <w:rFonts w:cs="Arial"/>
        </w:rPr>
        <w:t xml:space="preserve">9.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data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support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Buss’s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(1989)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man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will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more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jealous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his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female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mate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engages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sexual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infidelity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woman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will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more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jealous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her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male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mate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engages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emotional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infidelity.</w:t>
      </w:r>
    </w:p>
    <w:p w14:paraId="3A4411A5" w14:textId="5EB897E1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</w:t>
      </w:r>
    </w:p>
    <w:p w14:paraId="7520860F" w14:textId="2367BC4E" w:rsidR="00EC462D" w:rsidRPr="0011401A" w:rsidRDefault="00EC462D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Summarize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sociobiology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evolutionary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psychology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3751907B" w14:textId="252D8242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2EADD3B1" w14:textId="01F39EE7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Evolutionary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Psychology</w:t>
      </w:r>
    </w:p>
    <w:p w14:paraId="373B34C3" w14:textId="15A9A997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Hard</w:t>
      </w:r>
    </w:p>
    <w:p w14:paraId="15B67180" w14:textId="77777777" w:rsidR="00393B9C" w:rsidRPr="0011401A" w:rsidRDefault="00393B9C" w:rsidP="00393B9C">
      <w:pPr>
        <w:rPr>
          <w:rFonts w:cs="Arial"/>
        </w:rPr>
      </w:pPr>
    </w:p>
    <w:p w14:paraId="3E9675F5" w14:textId="73AF473C" w:rsidR="00393B9C" w:rsidRPr="0011401A" w:rsidRDefault="005836E0" w:rsidP="00393B9C">
      <w:pPr>
        <w:rPr>
          <w:rFonts w:cs="Arial"/>
        </w:rPr>
      </w:pPr>
      <w:r w:rsidRPr="0011401A">
        <w:rPr>
          <w:rFonts w:cs="Arial"/>
        </w:rPr>
        <w:t xml:space="preserve">10. </w:t>
      </w:r>
      <w:r w:rsidR="00AD425D" w:rsidRPr="0011401A">
        <w:rPr>
          <w:rFonts w:cs="Arial"/>
        </w:rPr>
        <w:t>Queer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refers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describes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people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who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identify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gay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lesbian.</w:t>
      </w:r>
    </w:p>
    <w:p w14:paraId="5A7BE3DD" w14:textId="064203A5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</w:t>
      </w:r>
    </w:p>
    <w:p w14:paraId="2C38321B" w14:textId="43FC4595" w:rsidR="00EC462D" w:rsidRPr="0011401A" w:rsidRDefault="00EC462D" w:rsidP="00B4484C">
      <w:pPr>
        <w:rPr>
          <w:rFonts w:cs="Arial"/>
        </w:rPr>
      </w:pPr>
      <w:r w:rsidRPr="0011401A">
        <w:rPr>
          <w:rFonts w:cs="Arial"/>
        </w:rPr>
        <w:lastRenderedPageBreak/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Evaluate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role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theories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2FBE0A47" w14:textId="0409D79C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2B6982D7" w14:textId="677E4318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Queer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</w:p>
    <w:p w14:paraId="21DC2C20" w14:textId="5B61233E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Medium</w:t>
      </w:r>
    </w:p>
    <w:p w14:paraId="02B9C26D" w14:textId="77777777" w:rsidR="00393B9C" w:rsidRPr="0011401A" w:rsidRDefault="00393B9C" w:rsidP="00393B9C">
      <w:pPr>
        <w:rPr>
          <w:rFonts w:cs="Arial"/>
        </w:rPr>
      </w:pPr>
    </w:p>
    <w:p w14:paraId="4BF96B13" w14:textId="480F0C13" w:rsidR="00393B9C" w:rsidRPr="0011401A" w:rsidRDefault="005836E0" w:rsidP="00393B9C">
      <w:pPr>
        <w:rPr>
          <w:rFonts w:cs="Arial"/>
        </w:rPr>
      </w:pPr>
      <w:r w:rsidRPr="0011401A">
        <w:rPr>
          <w:rFonts w:cs="Arial"/>
        </w:rPr>
        <w:t xml:space="preserve">11. </w:t>
      </w:r>
      <w:r w:rsidR="00AD425D" w:rsidRPr="0011401A">
        <w:rPr>
          <w:rFonts w:cs="Arial"/>
        </w:rPr>
        <w:t>Feminists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often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critical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analyses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assume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women’s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problems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caused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internal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personal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factors.</w:t>
      </w:r>
    </w:p>
    <w:p w14:paraId="63849E8C" w14:textId="1E578B4E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</w:t>
      </w:r>
    </w:p>
    <w:p w14:paraId="10D7DEC4" w14:textId="508AE7BB" w:rsidR="00EC462D" w:rsidRPr="0011401A" w:rsidRDefault="00EC462D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Evaluate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role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theories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6D9AE990" w14:textId="1CFA49C4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596E6FCE" w14:textId="1331E6CB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External</w:t>
      </w:r>
      <w:r w:rsidR="00EC63B1" w:rsidRPr="0011401A">
        <w:rPr>
          <w:rFonts w:cs="Arial"/>
        </w:rPr>
        <w:t xml:space="preserve"> </w:t>
      </w:r>
      <w:proofErr w:type="gramStart"/>
      <w:r w:rsidRPr="0011401A">
        <w:rPr>
          <w:rFonts w:cs="Arial"/>
        </w:rPr>
        <w:t>Versus</w:t>
      </w:r>
      <w:proofErr w:type="gramEnd"/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Internal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Attributions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Problems</w:t>
      </w:r>
    </w:p>
    <w:p w14:paraId="0BDD9109" w14:textId="0F704F4D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Easy</w:t>
      </w:r>
    </w:p>
    <w:p w14:paraId="194363BC" w14:textId="77777777" w:rsidR="00393B9C" w:rsidRPr="0011401A" w:rsidRDefault="00393B9C" w:rsidP="00393B9C">
      <w:pPr>
        <w:rPr>
          <w:rFonts w:cs="Arial"/>
        </w:rPr>
      </w:pPr>
    </w:p>
    <w:p w14:paraId="7D6DB7FA" w14:textId="66293779" w:rsidR="00393B9C" w:rsidRPr="0011401A" w:rsidRDefault="005836E0" w:rsidP="00393B9C">
      <w:pPr>
        <w:rPr>
          <w:rFonts w:cs="Arial"/>
        </w:rPr>
      </w:pPr>
      <w:r w:rsidRPr="0011401A">
        <w:rPr>
          <w:rFonts w:cs="Arial"/>
        </w:rPr>
        <w:t xml:space="preserve">12. </w:t>
      </w:r>
      <w:r w:rsidR="00AD425D" w:rsidRPr="0011401A">
        <w:rPr>
          <w:rFonts w:cs="Arial"/>
        </w:rPr>
        <w:t>There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several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different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kinds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feminism.</w:t>
      </w:r>
      <w:r w:rsidR="00EC63B1" w:rsidRPr="0011401A">
        <w:rPr>
          <w:rFonts w:cs="Arial"/>
        </w:rPr>
        <w:t xml:space="preserve"> </w:t>
      </w:r>
    </w:p>
    <w:p w14:paraId="7E2FE337" w14:textId="099435ED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</w:t>
      </w:r>
    </w:p>
    <w:p w14:paraId="6FCAC3D4" w14:textId="3D1C25A2" w:rsidR="00EC462D" w:rsidRPr="0011401A" w:rsidRDefault="00EC462D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Evaluate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role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theories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6599CD86" w14:textId="09416CD6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222C60F6" w14:textId="69EC01F4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Diversity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Feminisms</w:t>
      </w:r>
    </w:p>
    <w:p w14:paraId="0FB5FB1A" w14:textId="6FF8855A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Easy</w:t>
      </w:r>
    </w:p>
    <w:p w14:paraId="5AD067BA" w14:textId="77777777" w:rsidR="00393B9C" w:rsidRPr="0011401A" w:rsidRDefault="00393B9C" w:rsidP="00393B9C">
      <w:pPr>
        <w:rPr>
          <w:rFonts w:cs="Arial"/>
        </w:rPr>
      </w:pPr>
    </w:p>
    <w:p w14:paraId="07573E54" w14:textId="084F6A41" w:rsidR="00393B9C" w:rsidRPr="0011401A" w:rsidRDefault="005836E0" w:rsidP="00393B9C">
      <w:pPr>
        <w:rPr>
          <w:rFonts w:cs="Arial"/>
        </w:rPr>
      </w:pPr>
      <w:r w:rsidRPr="0011401A">
        <w:rPr>
          <w:rFonts w:cs="Arial"/>
        </w:rPr>
        <w:t xml:space="preserve">13. </w:t>
      </w:r>
      <w:r w:rsidR="00AD425D" w:rsidRPr="0011401A">
        <w:rPr>
          <w:rFonts w:cs="Arial"/>
        </w:rPr>
        <w:t>Postmodern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feminism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more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focused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action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than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other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type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action.</w:t>
      </w:r>
    </w:p>
    <w:p w14:paraId="22FF6F21" w14:textId="48C9458A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</w:t>
      </w:r>
    </w:p>
    <w:p w14:paraId="03E00E48" w14:textId="127DCAAF" w:rsidR="00EC462D" w:rsidRPr="0011401A" w:rsidRDefault="00EC462D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Evaluate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role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theories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6FD4681C" w14:textId="77777777" w:rsidR="00120EF0" w:rsidRPr="0011401A" w:rsidRDefault="00120EF0" w:rsidP="00120EF0">
      <w:pPr>
        <w:rPr>
          <w:rFonts w:cs="Arial"/>
        </w:rPr>
      </w:pPr>
      <w:r w:rsidRPr="0011401A">
        <w:rPr>
          <w:rFonts w:cs="Arial"/>
        </w:rPr>
        <w:t>Cognitive Domain: Knowledge</w:t>
      </w:r>
    </w:p>
    <w:p w14:paraId="589ECDF1" w14:textId="5F2B94D2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Diversity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Feminisms</w:t>
      </w:r>
    </w:p>
    <w:p w14:paraId="07C804C9" w14:textId="2F38FD9A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Medium</w:t>
      </w:r>
    </w:p>
    <w:p w14:paraId="5E4D6856" w14:textId="77777777" w:rsidR="00393B9C" w:rsidRPr="0011401A" w:rsidRDefault="00393B9C" w:rsidP="00393B9C">
      <w:pPr>
        <w:rPr>
          <w:rFonts w:cs="Arial"/>
        </w:rPr>
      </w:pPr>
    </w:p>
    <w:p w14:paraId="5BFDEF5C" w14:textId="7464E12D" w:rsidR="0046133D" w:rsidRPr="0011401A" w:rsidRDefault="00DF2DCF" w:rsidP="00B4484C">
      <w:pPr>
        <w:pStyle w:val="Heading1"/>
      </w:pPr>
      <w:r w:rsidRPr="0011401A">
        <w:t>Short Answer</w:t>
      </w:r>
    </w:p>
    <w:p w14:paraId="165C5636" w14:textId="77777777" w:rsidR="00393B9C" w:rsidRPr="0011401A" w:rsidRDefault="00393B9C" w:rsidP="00393B9C">
      <w:pPr>
        <w:rPr>
          <w:rFonts w:cs="Arial"/>
        </w:rPr>
      </w:pPr>
    </w:p>
    <w:p w14:paraId="6E94EEAB" w14:textId="4B8025B9" w:rsidR="00393B9C" w:rsidRPr="0011401A" w:rsidRDefault="003A3FEE" w:rsidP="00393B9C">
      <w:pPr>
        <w:rPr>
          <w:rFonts w:cs="Arial"/>
        </w:rPr>
      </w:pPr>
      <w:r w:rsidRPr="0011401A">
        <w:rPr>
          <w:rFonts w:cs="Arial"/>
        </w:rPr>
        <w:t xml:space="preserve">1. </w:t>
      </w:r>
      <w:r w:rsidR="00AD425D" w:rsidRPr="0011401A">
        <w:rPr>
          <w:rFonts w:cs="Arial"/>
        </w:rPr>
        <w:t>Compare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contrast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empirical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evidence.</w:t>
      </w:r>
    </w:p>
    <w:p w14:paraId="0B724C51" w14:textId="08C6492F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Varies.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Not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every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true,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no</w:t>
      </w:r>
      <w:r w:rsidR="0023579D" w:rsidRPr="0011401A">
        <w:rPr>
          <w:rFonts w:cs="Arial"/>
        </w:rPr>
        <w:t>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everyone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good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description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explanation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behavior.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Empirical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evidence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solid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data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gained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through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observation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experimentation.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Some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theories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have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empirical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evidence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backing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them,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whereas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others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not.</w:t>
      </w:r>
    </w:p>
    <w:p w14:paraId="07661578" w14:textId="47F1C36B" w:rsidR="00EC462D" w:rsidRPr="0011401A" w:rsidRDefault="00EC462D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  <w:r w:rsidR="001F0598" w:rsidRPr="0011401A">
        <w:rPr>
          <w:rFonts w:cs="Arial"/>
        </w:rPr>
        <w:t xml:space="preserve"> | </w:t>
      </w:r>
      <w:r w:rsidRPr="0011401A">
        <w:rPr>
          <w:rFonts w:cs="Arial"/>
        </w:rPr>
        <w:t>Explain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schema.</w:t>
      </w:r>
      <w:r w:rsidR="001F0598" w:rsidRPr="0011401A">
        <w:rPr>
          <w:rFonts w:cs="Arial"/>
        </w:rPr>
        <w:t xml:space="preserve"> | </w:t>
      </w:r>
      <w:r w:rsidRPr="0011401A">
        <w:rPr>
          <w:rFonts w:cs="Arial"/>
        </w:rPr>
        <w:t>Summarize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sociobiology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evolutionary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psychology</w:t>
      </w:r>
      <w:r w:rsidR="001F0598" w:rsidRPr="0011401A">
        <w:rPr>
          <w:rFonts w:cs="Arial"/>
        </w:rPr>
        <w:t xml:space="preserve">. | </w:t>
      </w:r>
      <w:r w:rsidRPr="0011401A">
        <w:rPr>
          <w:rFonts w:cs="Arial"/>
        </w:rPr>
        <w:t>Evaluate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role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theories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3898D9A6" w14:textId="45309D2B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Analysis</w:t>
      </w:r>
    </w:p>
    <w:p w14:paraId="3D785432" w14:textId="5B006132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Chapter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Introduction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Paragraph</w:t>
      </w:r>
    </w:p>
    <w:p w14:paraId="3BC286C0" w14:textId="02488D1A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Medium</w:t>
      </w:r>
    </w:p>
    <w:p w14:paraId="2AECBB5D" w14:textId="77777777" w:rsidR="00393B9C" w:rsidRPr="0011401A" w:rsidRDefault="00393B9C" w:rsidP="00393B9C">
      <w:pPr>
        <w:rPr>
          <w:rFonts w:cs="Arial"/>
        </w:rPr>
      </w:pPr>
    </w:p>
    <w:p w14:paraId="6A1CE0E5" w14:textId="42D3AD46" w:rsidR="00393B9C" w:rsidRPr="0011401A" w:rsidRDefault="00225945" w:rsidP="00393B9C">
      <w:pPr>
        <w:rPr>
          <w:rFonts w:cs="Arial"/>
        </w:rPr>
      </w:pPr>
      <w:r w:rsidRPr="0011401A">
        <w:rPr>
          <w:rFonts w:cs="Arial"/>
        </w:rPr>
        <w:t xml:space="preserve">2. </w:t>
      </w:r>
      <w:r w:rsidR="00AD425D" w:rsidRPr="0011401A">
        <w:rPr>
          <w:rFonts w:cs="Arial"/>
        </w:rPr>
        <w:t>Explain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two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criticisms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Freudian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theory.</w:t>
      </w:r>
    </w:p>
    <w:p w14:paraId="3E87591A" w14:textId="63E57E79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lastRenderedPageBreak/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Varies.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From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scientific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view,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major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problem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with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most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its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concepts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cannot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be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evaluated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scientifically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see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whether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accurate.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much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emphasis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unconscious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desires,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which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cannot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be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observed,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measured,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tested,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making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impossible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evaluate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validity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theory.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Another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criticism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often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raised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Freud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derived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his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ideas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almost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exclusively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from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work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with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patients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who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sought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therapy,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failing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describe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typically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psychologically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well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women.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Many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modern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psychologists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argue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Freud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overemphasized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biological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determinants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human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behavior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underemphasized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cultural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forces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shaping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behavior.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have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been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critical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Freud’s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assumption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clitoris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vagina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inferior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penis,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arguing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Freudian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phallocentric.</w:t>
      </w:r>
    </w:p>
    <w:p w14:paraId="4FBA69F3" w14:textId="6D6021D5" w:rsidR="00EC462D" w:rsidRPr="0011401A" w:rsidRDefault="00EC462D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5A2A730D" w14:textId="62FFBF10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Application</w:t>
      </w:r>
    </w:p>
    <w:p w14:paraId="118A070A" w14:textId="49DFF517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Criticisms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Freud’s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</w:p>
    <w:p w14:paraId="709B06BD" w14:textId="028291AD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Medium</w:t>
      </w:r>
    </w:p>
    <w:p w14:paraId="6F1E5716" w14:textId="77777777" w:rsidR="00393B9C" w:rsidRPr="0011401A" w:rsidRDefault="00393B9C" w:rsidP="00393B9C">
      <w:pPr>
        <w:rPr>
          <w:rFonts w:cs="Arial"/>
        </w:rPr>
      </w:pPr>
    </w:p>
    <w:p w14:paraId="67193492" w14:textId="4805E525" w:rsidR="00393B9C" w:rsidRPr="0011401A" w:rsidRDefault="00225945" w:rsidP="00393B9C">
      <w:pPr>
        <w:rPr>
          <w:rFonts w:cs="Arial"/>
        </w:rPr>
      </w:pPr>
      <w:r w:rsidRPr="0011401A">
        <w:rPr>
          <w:rFonts w:cs="Arial"/>
        </w:rPr>
        <w:t xml:space="preserve">3. </w:t>
      </w:r>
      <w:r w:rsidR="00AD425D" w:rsidRPr="0011401A">
        <w:rPr>
          <w:rFonts w:cs="Arial"/>
        </w:rPr>
        <w:t>Name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three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mechanisms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thought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underlie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process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typing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give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example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each.</w:t>
      </w:r>
    </w:p>
    <w:p w14:paraId="7AB25718" w14:textId="4900F7D8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Reinforcement,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imitation,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observational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learning.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Examples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may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vary.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example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reinforcement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complimenting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boy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his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athletic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skills,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thereby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reinforcing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stereotype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boys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should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be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athletic.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example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imitation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parent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yelling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another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driver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while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car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child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who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witnessed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begins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yelling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other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drivers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road.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example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observational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="0023579D" w:rsidRPr="0011401A">
        <w:rPr>
          <w:rFonts w:cs="Arial"/>
        </w:rPr>
        <w:t>parent</w:t>
      </w:r>
      <w:r w:rsidR="00EC63B1" w:rsidRPr="0011401A">
        <w:rPr>
          <w:rFonts w:cs="Arial"/>
        </w:rPr>
        <w:t xml:space="preserve"> </w:t>
      </w:r>
      <w:r w:rsidR="0023579D" w:rsidRPr="0011401A">
        <w:rPr>
          <w:rFonts w:cs="Arial"/>
        </w:rPr>
        <w:t>smoking</w:t>
      </w:r>
      <w:r w:rsidR="00EC63B1" w:rsidRPr="0011401A">
        <w:rPr>
          <w:rFonts w:cs="Arial"/>
        </w:rPr>
        <w:t xml:space="preserve"> </w:t>
      </w:r>
      <w:r w:rsidR="0023579D" w:rsidRPr="0011401A">
        <w:rPr>
          <w:rFonts w:cs="Arial"/>
        </w:rPr>
        <w:t>cigarette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around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their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child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every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day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for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15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years.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child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begins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smoking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cigarettes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when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18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years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old.</w:t>
      </w:r>
    </w:p>
    <w:p w14:paraId="4ED80430" w14:textId="7C1527F3" w:rsidR="00393B9C" w:rsidRPr="0011401A" w:rsidRDefault="00EC462D" w:rsidP="00393B9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4CC3D39B" w14:textId="3C45DF9D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Comprehension</w:t>
      </w:r>
    </w:p>
    <w:p w14:paraId="19D279C7" w14:textId="452B6B08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Theory</w:t>
      </w:r>
    </w:p>
    <w:p w14:paraId="3CA56A12" w14:textId="2AB187CE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Medium</w:t>
      </w:r>
    </w:p>
    <w:p w14:paraId="123E0A51" w14:textId="77777777" w:rsidR="00393B9C" w:rsidRPr="0011401A" w:rsidRDefault="00393B9C" w:rsidP="00393B9C">
      <w:pPr>
        <w:rPr>
          <w:rFonts w:cs="Arial"/>
        </w:rPr>
      </w:pPr>
    </w:p>
    <w:p w14:paraId="3BFF45D6" w14:textId="15E216F2" w:rsidR="00393B9C" w:rsidRPr="0011401A" w:rsidRDefault="00225945" w:rsidP="00393B9C">
      <w:pPr>
        <w:rPr>
          <w:rFonts w:cs="Arial"/>
        </w:rPr>
      </w:pPr>
      <w:r w:rsidRPr="0011401A">
        <w:rPr>
          <w:rFonts w:cs="Arial"/>
        </w:rPr>
        <w:t xml:space="preserve">4. </w:t>
      </w:r>
      <w:r w:rsidR="00AD425D" w:rsidRPr="0011401A">
        <w:rPr>
          <w:rFonts w:cs="Arial"/>
        </w:rPr>
        <w:t>Explain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why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female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orgasm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evolved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humans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according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proofErr w:type="spellStart"/>
      <w:r w:rsidR="00AD425D" w:rsidRPr="0011401A">
        <w:rPr>
          <w:rFonts w:cs="Arial"/>
        </w:rPr>
        <w:t>sociobiologists</w:t>
      </w:r>
      <w:proofErr w:type="spellEnd"/>
      <w:r w:rsidR="00AD425D" w:rsidRPr="0011401A">
        <w:rPr>
          <w:rFonts w:cs="Arial"/>
        </w:rPr>
        <w:t>.</w:t>
      </w:r>
    </w:p>
    <w:p w14:paraId="316FB4E8" w14:textId="5A753745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argue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human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female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orgasm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has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evolved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because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human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babies</w:t>
      </w:r>
      <w:r w:rsidR="00EC63B1" w:rsidRPr="0011401A">
        <w:rPr>
          <w:rFonts w:cs="Arial"/>
        </w:rPr>
        <w:t xml:space="preserve"> </w:t>
      </w:r>
      <w:r w:rsidR="0023579D" w:rsidRPr="0011401A">
        <w:rPr>
          <w:rFonts w:cs="Arial"/>
        </w:rPr>
        <w:t>are</w:t>
      </w:r>
      <w:r w:rsidR="00EC63B1" w:rsidRPr="0011401A">
        <w:rPr>
          <w:rFonts w:cs="Arial"/>
        </w:rPr>
        <w:t xml:space="preserve"> </w:t>
      </w:r>
      <w:r w:rsidR="0023579D" w:rsidRPr="0011401A">
        <w:rPr>
          <w:rFonts w:cs="Arial"/>
        </w:rPr>
        <w:t>born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particularly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helpless,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dependent,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need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parental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care.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Essentially,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human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babies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more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likely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survive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have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two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parents.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monogamous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mating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system,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with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permanent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pairing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mother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father,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would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be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adaptive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favored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evolution.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female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orgasm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(and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female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human’s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continuous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interest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sex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all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phases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menstrual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cycle)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thus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evolved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hold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together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permanent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pair.</w:t>
      </w:r>
    </w:p>
    <w:p w14:paraId="59B8D302" w14:textId="4E014721" w:rsidR="00EC462D" w:rsidRPr="0011401A" w:rsidRDefault="00EC462D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bookmarkStart w:id="1" w:name="_Hlk48580013"/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Summarize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sociobiology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evolutionary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psychology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  <w:bookmarkEnd w:id="1"/>
    </w:p>
    <w:p w14:paraId="1EEC0DA5" w14:textId="5ED23711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Application</w:t>
      </w:r>
    </w:p>
    <w:p w14:paraId="4AA0F131" w14:textId="0763CA75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Parental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Investment</w:t>
      </w:r>
    </w:p>
    <w:p w14:paraId="2A1CAA7A" w14:textId="1AB2A97D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Medium</w:t>
      </w:r>
    </w:p>
    <w:p w14:paraId="20ABF606" w14:textId="77777777" w:rsidR="00393B9C" w:rsidRPr="0011401A" w:rsidRDefault="00393B9C" w:rsidP="00393B9C">
      <w:pPr>
        <w:rPr>
          <w:rFonts w:cs="Arial"/>
        </w:rPr>
      </w:pPr>
    </w:p>
    <w:p w14:paraId="19E77446" w14:textId="081BB457" w:rsidR="00393B9C" w:rsidRPr="0011401A" w:rsidRDefault="00011553" w:rsidP="00393B9C">
      <w:pPr>
        <w:rPr>
          <w:rFonts w:cs="Arial"/>
        </w:rPr>
      </w:pPr>
      <w:r w:rsidRPr="0011401A">
        <w:rPr>
          <w:rFonts w:cs="Arial"/>
        </w:rPr>
        <w:lastRenderedPageBreak/>
        <w:t xml:space="preserve">5. </w:t>
      </w:r>
      <w:r w:rsidR="00AD425D" w:rsidRPr="0011401A">
        <w:rPr>
          <w:rFonts w:cs="Arial"/>
        </w:rPr>
        <w:t>Theorists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believe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are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four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sources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power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when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one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person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group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has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power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over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another.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Name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three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four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sources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="00AD425D" w:rsidRPr="0011401A">
        <w:rPr>
          <w:rFonts w:cs="Arial"/>
        </w:rPr>
        <w:t>power.</w:t>
      </w:r>
      <w:r w:rsidR="00EC63B1" w:rsidRPr="0011401A">
        <w:rPr>
          <w:rFonts w:cs="Arial"/>
        </w:rPr>
        <w:t xml:space="preserve"> </w:t>
      </w:r>
    </w:p>
    <w:p w14:paraId="29D7880E" w14:textId="39E2D6FF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Ans:</w:t>
      </w:r>
      <w:r w:rsidR="00EC63B1" w:rsidRPr="0011401A">
        <w:rPr>
          <w:rFonts w:cs="Arial"/>
        </w:rPr>
        <w:t xml:space="preserve"> </w:t>
      </w:r>
      <w:r w:rsidR="00A35B31" w:rsidRPr="0011401A">
        <w:rPr>
          <w:rFonts w:cs="Arial"/>
        </w:rPr>
        <w:t>(</w:t>
      </w:r>
      <w:r w:rsidRPr="0011401A">
        <w:rPr>
          <w:rFonts w:cs="Arial"/>
        </w:rPr>
        <w:t>1</w:t>
      </w:r>
      <w:r w:rsidR="00A35B31" w:rsidRPr="0011401A">
        <w:rPr>
          <w:rFonts w:cs="Arial"/>
        </w:rPr>
        <w:t>)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threat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violence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potential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harm</w:t>
      </w:r>
      <w:r w:rsidR="00A35B31" w:rsidRPr="0011401A">
        <w:rPr>
          <w:rFonts w:cs="Arial"/>
        </w:rPr>
        <w:t>.</w:t>
      </w:r>
      <w:r w:rsidR="00EC63B1" w:rsidRPr="0011401A">
        <w:rPr>
          <w:rFonts w:cs="Arial"/>
        </w:rPr>
        <w:t xml:space="preserve"> </w:t>
      </w:r>
      <w:r w:rsidR="00A35B31" w:rsidRPr="0011401A">
        <w:rPr>
          <w:rFonts w:cs="Arial"/>
        </w:rPr>
        <w:t>(</w:t>
      </w:r>
      <w:r w:rsidRPr="0011401A">
        <w:rPr>
          <w:rFonts w:cs="Arial"/>
        </w:rPr>
        <w:t>2</w:t>
      </w:r>
      <w:r w:rsidR="00A35B31" w:rsidRPr="0011401A">
        <w:rPr>
          <w:rFonts w:cs="Arial"/>
        </w:rPr>
        <w:t>)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Economic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power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control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resources</w:t>
      </w:r>
      <w:r w:rsidR="00A35B31" w:rsidRPr="0011401A">
        <w:rPr>
          <w:rFonts w:cs="Arial"/>
        </w:rPr>
        <w:t>.</w:t>
      </w:r>
      <w:r w:rsidR="00EC63B1" w:rsidRPr="0011401A">
        <w:rPr>
          <w:rFonts w:cs="Arial"/>
        </w:rPr>
        <w:t xml:space="preserve"> </w:t>
      </w:r>
      <w:r w:rsidR="00A35B31" w:rsidRPr="0011401A">
        <w:rPr>
          <w:rFonts w:cs="Arial"/>
        </w:rPr>
        <w:t>(</w:t>
      </w:r>
      <w:r w:rsidRPr="0011401A">
        <w:rPr>
          <w:rFonts w:cs="Arial"/>
        </w:rPr>
        <w:t>3</w:t>
      </w:r>
      <w:r w:rsidR="00A35B31" w:rsidRPr="0011401A">
        <w:rPr>
          <w:rFonts w:cs="Arial"/>
        </w:rPr>
        <w:t>)</w:t>
      </w:r>
      <w:r w:rsidR="00EC63B1" w:rsidRPr="0011401A">
        <w:rPr>
          <w:rFonts w:cs="Arial"/>
        </w:rPr>
        <w:t xml:space="preserve"> </w:t>
      </w:r>
      <w:r w:rsidR="00A35B31" w:rsidRPr="0011401A">
        <w:rPr>
          <w:rFonts w:cs="Arial"/>
        </w:rPr>
        <w:t xml:space="preserve">The </w:t>
      </w:r>
      <w:r w:rsidRPr="0011401A">
        <w:rPr>
          <w:rFonts w:cs="Arial"/>
        </w:rPr>
        <w:t>ability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powerful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group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to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promote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ideologies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that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tell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others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what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should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desire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disdain.</w:t>
      </w:r>
      <w:r w:rsidR="00EC63B1" w:rsidRPr="0011401A">
        <w:rPr>
          <w:rFonts w:cs="Arial"/>
        </w:rPr>
        <w:t xml:space="preserve"> </w:t>
      </w:r>
      <w:r w:rsidR="00A35B31" w:rsidRPr="0011401A">
        <w:rPr>
          <w:rFonts w:cs="Arial"/>
        </w:rPr>
        <w:t>(</w:t>
      </w:r>
      <w:r w:rsidRPr="0011401A">
        <w:rPr>
          <w:rFonts w:cs="Arial"/>
        </w:rPr>
        <w:t>4</w:t>
      </w:r>
      <w:r w:rsidR="00A35B31" w:rsidRPr="0011401A">
        <w:rPr>
          <w:rFonts w:cs="Arial"/>
        </w:rPr>
        <w:t>)</w:t>
      </w:r>
      <w:r w:rsidR="00EC63B1" w:rsidRPr="0011401A">
        <w:rPr>
          <w:rFonts w:cs="Arial"/>
        </w:rPr>
        <w:t xml:space="preserve"> </w:t>
      </w:r>
      <w:r w:rsidR="00A35B31" w:rsidRPr="0011401A">
        <w:rPr>
          <w:rFonts w:cs="Arial"/>
        </w:rPr>
        <w:t xml:space="preserve">Relational </w:t>
      </w:r>
      <w:r w:rsidRPr="0011401A">
        <w:rPr>
          <w:rFonts w:cs="Arial"/>
        </w:rPr>
        <w:t>power,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which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in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relationship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needs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other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more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than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reverse.</w:t>
      </w:r>
      <w:r w:rsidR="00EC63B1" w:rsidRPr="0011401A">
        <w:rPr>
          <w:rFonts w:cs="Arial"/>
        </w:rPr>
        <w:t xml:space="preserve"> </w:t>
      </w:r>
    </w:p>
    <w:p w14:paraId="42498DB0" w14:textId="1F75320A" w:rsidR="00EC462D" w:rsidRPr="0011401A" w:rsidRDefault="00EC462D" w:rsidP="00B4484C">
      <w:pPr>
        <w:rPr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Evaluate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role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feminist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theories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of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170CC037" w14:textId="7B8E9398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Domain: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Knowledge</w:t>
      </w:r>
    </w:p>
    <w:p w14:paraId="51EEF3E8" w14:textId="797A8B7F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Answer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Location: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Status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Power</w:t>
      </w:r>
    </w:p>
    <w:p w14:paraId="17BBC91A" w14:textId="69A76323" w:rsidR="00393B9C" w:rsidRPr="0011401A" w:rsidRDefault="00AD425D" w:rsidP="00393B9C">
      <w:pPr>
        <w:rPr>
          <w:rFonts w:cs="Arial"/>
        </w:rPr>
      </w:pPr>
      <w:r w:rsidRPr="0011401A">
        <w:rPr>
          <w:rFonts w:cs="Arial"/>
        </w:rPr>
        <w:t>Difficulty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Level: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Easy</w:t>
      </w:r>
    </w:p>
    <w:p w14:paraId="31CF7C8C" w14:textId="77777777" w:rsidR="00393B9C" w:rsidRPr="0011401A" w:rsidRDefault="00393B9C" w:rsidP="00393B9C">
      <w:pPr>
        <w:rPr>
          <w:rFonts w:cs="Arial"/>
        </w:rPr>
      </w:pPr>
    </w:p>
    <w:p w14:paraId="48E85583" w14:textId="23BD6602" w:rsidR="00393B9C" w:rsidRPr="0011401A" w:rsidRDefault="00DF2DCF" w:rsidP="00B4484C">
      <w:pPr>
        <w:pStyle w:val="Heading1"/>
        <w:rPr>
          <w:rStyle w:val="eop"/>
        </w:rPr>
      </w:pPr>
      <w:r w:rsidRPr="0011401A">
        <w:rPr>
          <w:rStyle w:val="normaltextrun"/>
        </w:rPr>
        <w:t>Essay</w:t>
      </w:r>
    </w:p>
    <w:p w14:paraId="7812BCBC" w14:textId="77777777" w:rsidR="00393B9C" w:rsidRPr="0011401A" w:rsidRDefault="00393B9C" w:rsidP="00393B9C">
      <w:pPr>
        <w:rPr>
          <w:rStyle w:val="eop"/>
          <w:rFonts w:cs="Arial"/>
        </w:rPr>
      </w:pPr>
    </w:p>
    <w:p w14:paraId="72A074F4" w14:textId="42E22312" w:rsidR="00393B9C" w:rsidRPr="0011401A" w:rsidRDefault="00011553" w:rsidP="00393B9C">
      <w:pPr>
        <w:rPr>
          <w:rStyle w:val="eop"/>
          <w:rFonts w:cs="Arial"/>
        </w:rPr>
      </w:pPr>
      <w:r w:rsidRPr="0011401A">
        <w:rPr>
          <w:rStyle w:val="normaltextrun"/>
          <w:rFonts w:cs="Arial"/>
        </w:rPr>
        <w:t xml:space="preserve">1. </w:t>
      </w:r>
      <w:r w:rsidR="00AD425D" w:rsidRPr="0011401A">
        <w:rPr>
          <w:rStyle w:val="normaltextrun"/>
          <w:rFonts w:cs="Arial"/>
        </w:rPr>
        <w:t>Explain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why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it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is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important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to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understand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Freudian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theory,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also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referred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to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as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psychoanalytic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theory,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when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there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is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little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empirical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evidence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to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support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it.</w:t>
      </w:r>
    </w:p>
    <w:p w14:paraId="44D4A5A8" w14:textId="69337053" w:rsidR="00EC462D" w:rsidRPr="0011401A" w:rsidRDefault="00AD425D" w:rsidP="00B4484C">
      <w:pPr>
        <w:rPr>
          <w:rStyle w:val="normaltextrun"/>
          <w:rFonts w:cs="Arial"/>
        </w:rPr>
      </w:pPr>
      <w:r w:rsidRPr="0011401A">
        <w:rPr>
          <w:rStyle w:val="normaltextrun"/>
          <w:rFonts w:cs="Arial"/>
        </w:rPr>
        <w:t>Ans: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Varies.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Psychoanalytic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or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Freudian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theory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has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had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an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enormous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impact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on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culture.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It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has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permeated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art,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film,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literature,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and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even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the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language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and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thinking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of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most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laypeople.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For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these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reasons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alone,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it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is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important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to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understand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Freudian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theory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as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part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of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our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history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and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culture.</w:t>
      </w:r>
    </w:p>
    <w:p w14:paraId="594789E7" w14:textId="1F31D87F" w:rsidR="00393B9C" w:rsidRPr="0011401A" w:rsidRDefault="00EC462D" w:rsidP="00393B9C">
      <w:pPr>
        <w:rPr>
          <w:rStyle w:val="eop"/>
          <w:rFonts w:cs="Arial"/>
        </w:rPr>
      </w:pPr>
      <w:r w:rsidRPr="0011401A">
        <w:rPr>
          <w:rFonts w:cs="Arial"/>
        </w:rPr>
        <w:t>Learning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Objective: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Compare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psychoanalytic,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social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learning,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cognitive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development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  <w:r w:rsidR="00EC63B1" w:rsidRPr="0011401A">
        <w:rPr>
          <w:rStyle w:val="normaltextrun"/>
          <w:rFonts w:cs="Arial"/>
        </w:rPr>
        <w:t xml:space="preserve"> </w:t>
      </w:r>
    </w:p>
    <w:p w14:paraId="2AD9E830" w14:textId="43EA1655" w:rsidR="00393B9C" w:rsidRPr="0011401A" w:rsidRDefault="00AD425D" w:rsidP="00393B9C">
      <w:pPr>
        <w:rPr>
          <w:rStyle w:val="eop"/>
          <w:rFonts w:cs="Arial"/>
        </w:rPr>
      </w:pPr>
      <w:r w:rsidRPr="0011401A">
        <w:rPr>
          <w:rStyle w:val="normaltextrun"/>
          <w:rFonts w:cs="Arial"/>
        </w:rPr>
        <w:t>Cognitive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Domain: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Application</w:t>
      </w:r>
    </w:p>
    <w:p w14:paraId="0732CA0C" w14:textId="728F21A4" w:rsidR="00393B9C" w:rsidRPr="0011401A" w:rsidRDefault="00AD425D" w:rsidP="00393B9C">
      <w:pPr>
        <w:rPr>
          <w:rStyle w:val="eop"/>
          <w:rFonts w:cs="Arial"/>
        </w:rPr>
      </w:pPr>
      <w:r w:rsidRPr="0011401A">
        <w:rPr>
          <w:rStyle w:val="normaltextrun"/>
          <w:rFonts w:cs="Arial"/>
        </w:rPr>
        <w:t>Answer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Location: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Psychoanalytic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Theory</w:t>
      </w:r>
    </w:p>
    <w:p w14:paraId="73D76EB2" w14:textId="4F68E565" w:rsidR="00393B9C" w:rsidRPr="0011401A" w:rsidRDefault="00AD425D" w:rsidP="00393B9C">
      <w:pPr>
        <w:rPr>
          <w:rStyle w:val="eop"/>
          <w:rFonts w:cs="Arial"/>
        </w:rPr>
      </w:pPr>
      <w:r w:rsidRPr="0011401A">
        <w:rPr>
          <w:rStyle w:val="normaltextrun"/>
          <w:rFonts w:cs="Arial"/>
        </w:rPr>
        <w:t>Difficulty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Level: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Medium</w:t>
      </w:r>
    </w:p>
    <w:p w14:paraId="6A4AC08E" w14:textId="77777777" w:rsidR="00393B9C" w:rsidRPr="0011401A" w:rsidRDefault="00393B9C" w:rsidP="00393B9C">
      <w:pPr>
        <w:rPr>
          <w:rStyle w:val="eop"/>
          <w:rFonts w:cs="Arial"/>
        </w:rPr>
      </w:pPr>
    </w:p>
    <w:p w14:paraId="71ECFE4D" w14:textId="7EBFD931" w:rsidR="00393B9C" w:rsidRPr="0011401A" w:rsidRDefault="00011553" w:rsidP="00393B9C">
      <w:pPr>
        <w:rPr>
          <w:rStyle w:val="eop"/>
          <w:rFonts w:cs="Arial"/>
        </w:rPr>
      </w:pPr>
      <w:r w:rsidRPr="0011401A">
        <w:rPr>
          <w:rStyle w:val="normaltextrun"/>
          <w:rFonts w:cs="Arial"/>
        </w:rPr>
        <w:t xml:space="preserve">2. </w:t>
      </w:r>
      <w:r w:rsidR="00AD425D" w:rsidRPr="0011401A">
        <w:rPr>
          <w:rStyle w:val="normaltextrun"/>
          <w:rFonts w:cs="Arial"/>
        </w:rPr>
        <w:t>Juan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and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Maria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have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been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married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for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25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years.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Juan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is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a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lawyer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and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tends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to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be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more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assertive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than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Maria.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Maria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is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a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stay-at-home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mother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and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tends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to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be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more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compliant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than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Juan.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How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would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a</w:t>
      </w:r>
      <w:r w:rsidR="00EC63B1" w:rsidRPr="0011401A">
        <w:rPr>
          <w:rStyle w:val="normaltextrun"/>
          <w:rFonts w:cs="Arial"/>
        </w:rPr>
        <w:t xml:space="preserve"> </w:t>
      </w:r>
      <w:proofErr w:type="spellStart"/>
      <w:r w:rsidR="00AD425D" w:rsidRPr="0011401A">
        <w:rPr>
          <w:rStyle w:val="spellingerror"/>
          <w:rFonts w:cs="Arial"/>
        </w:rPr>
        <w:t>sociobiologist</w:t>
      </w:r>
      <w:proofErr w:type="spellEnd"/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explain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the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differences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between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Juan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and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Maria?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How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would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a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feminist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explain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the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differences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between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Juan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and</w:t>
      </w:r>
      <w:r w:rsidR="00EC63B1" w:rsidRPr="0011401A">
        <w:rPr>
          <w:rStyle w:val="normaltextrun"/>
          <w:rFonts w:cs="Arial"/>
        </w:rPr>
        <w:t xml:space="preserve"> </w:t>
      </w:r>
      <w:r w:rsidR="00AD425D" w:rsidRPr="0011401A">
        <w:rPr>
          <w:rStyle w:val="normaltextrun"/>
          <w:rFonts w:cs="Arial"/>
        </w:rPr>
        <w:t>Maria?</w:t>
      </w:r>
      <w:r w:rsidR="00EC63B1" w:rsidRPr="0011401A">
        <w:rPr>
          <w:rStyle w:val="normaltextrun"/>
          <w:rFonts w:cs="Arial"/>
        </w:rPr>
        <w:t xml:space="preserve"> </w:t>
      </w:r>
    </w:p>
    <w:p w14:paraId="0358486E" w14:textId="6D4C5174" w:rsidR="00393B9C" w:rsidRPr="0011401A" w:rsidRDefault="00AD425D" w:rsidP="00393B9C">
      <w:pPr>
        <w:rPr>
          <w:rStyle w:val="eop"/>
          <w:rFonts w:cs="Arial"/>
        </w:rPr>
      </w:pPr>
      <w:r w:rsidRPr="0011401A">
        <w:rPr>
          <w:rStyle w:val="normaltextrun"/>
          <w:rFonts w:cs="Arial"/>
        </w:rPr>
        <w:t>Ans: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Varies.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</w:t>
      </w:r>
      <w:r w:rsidR="00EC63B1" w:rsidRPr="0011401A">
        <w:rPr>
          <w:rStyle w:val="normaltextrun"/>
          <w:rFonts w:cs="Arial"/>
        </w:rPr>
        <w:t xml:space="preserve"> </w:t>
      </w:r>
      <w:proofErr w:type="spellStart"/>
      <w:r w:rsidRPr="0011401A">
        <w:rPr>
          <w:rStyle w:val="spellingerror"/>
          <w:rFonts w:cs="Arial"/>
        </w:rPr>
        <w:t>sociobiologist</w:t>
      </w:r>
      <w:proofErr w:type="spellEnd"/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would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say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that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Juan’s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assertiveness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and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full-time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work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outside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of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the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home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is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evolutionarily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adaptive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because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for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centuries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men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have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been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the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hunters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of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society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and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have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become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more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assertive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and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aggressive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over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time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in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order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to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provide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food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and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in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order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to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ensure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that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he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is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selected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by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female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mate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over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other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potential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male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mates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by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winning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fight.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The</w:t>
      </w:r>
      <w:r w:rsidR="00EC63B1" w:rsidRPr="0011401A">
        <w:rPr>
          <w:rStyle w:val="normaltextrun"/>
          <w:rFonts w:cs="Arial"/>
        </w:rPr>
        <w:t xml:space="preserve"> </w:t>
      </w:r>
      <w:proofErr w:type="spellStart"/>
      <w:r w:rsidRPr="0011401A">
        <w:rPr>
          <w:rStyle w:val="spellingerror"/>
          <w:rFonts w:cs="Arial"/>
        </w:rPr>
        <w:t>sociobiologist</w:t>
      </w:r>
      <w:proofErr w:type="spellEnd"/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would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explain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that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Maria’s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choice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to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stay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at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home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and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care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for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the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children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is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evolutionarily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adaptive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because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she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has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more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parental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investment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in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the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children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than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Juan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and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wants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to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ensure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the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success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of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her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children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because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she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has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invested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more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resources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into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them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and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she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can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be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sure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they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are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hers.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</w:t>
      </w:r>
      <w:r w:rsidR="00EC63B1" w:rsidRPr="0011401A">
        <w:rPr>
          <w:rStyle w:val="normaltextrun"/>
          <w:rFonts w:cs="Arial"/>
        </w:rPr>
        <w:t xml:space="preserve"> </w:t>
      </w:r>
      <w:proofErr w:type="spellStart"/>
      <w:r w:rsidRPr="0011401A">
        <w:rPr>
          <w:rStyle w:val="spellingerror"/>
          <w:rFonts w:cs="Arial"/>
        </w:rPr>
        <w:t>sociobiologist</w:t>
      </w:r>
      <w:proofErr w:type="spellEnd"/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would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also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say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that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Maria’s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compliance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is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evolutionarily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adaptive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because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it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will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encourage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her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male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mate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to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stay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in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the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relationship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longer,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providing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her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with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more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resources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and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support.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feminist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would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say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that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the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differences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between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Juan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and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Maria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are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mostly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due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to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cultural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and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societal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influences,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along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with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socialization.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Our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society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typically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rewards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males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for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being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aggressive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and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females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for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being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compliant.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feminist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might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also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conclude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that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the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difference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between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career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choices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can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be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related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to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men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having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more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historic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privilege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lastRenderedPageBreak/>
        <w:t>in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areas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of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education,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labor,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and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wealth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than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women,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leading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to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men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having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more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professional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career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opportunities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than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women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and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women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being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encouraged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to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stay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at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home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rather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than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join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the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workforce.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The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feminist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may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also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say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that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men,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specializing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in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paid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employment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in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male-dominated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occupations,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adapted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assertive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and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independent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behaviors,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whereas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women,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specializing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in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caregiving,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adapted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nurturing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and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compliant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behaviors.</w:t>
      </w:r>
    </w:p>
    <w:p w14:paraId="571D3823" w14:textId="5F11F463" w:rsidR="00EC462D" w:rsidRPr="0011401A" w:rsidRDefault="00EC462D" w:rsidP="00B4484C">
      <w:pPr>
        <w:rPr>
          <w:rFonts w:cs="Arial"/>
        </w:rPr>
      </w:pPr>
      <w:r w:rsidRPr="0011401A">
        <w:rPr>
          <w:rStyle w:val="eop"/>
          <w:rFonts w:cs="Arial"/>
        </w:rPr>
        <w:t>Learning</w:t>
      </w:r>
      <w:r w:rsidR="00EC63B1" w:rsidRPr="0011401A">
        <w:rPr>
          <w:rStyle w:val="eop"/>
          <w:rFonts w:cs="Arial"/>
        </w:rPr>
        <w:t xml:space="preserve"> </w:t>
      </w:r>
      <w:r w:rsidRPr="0011401A">
        <w:rPr>
          <w:rStyle w:val="eop"/>
          <w:rFonts w:cs="Arial"/>
        </w:rPr>
        <w:t>Objective:</w:t>
      </w:r>
      <w:r w:rsidR="00EC63B1" w:rsidRPr="0011401A">
        <w:rPr>
          <w:rStyle w:val="eop"/>
          <w:rFonts w:cs="Arial"/>
        </w:rPr>
        <w:t xml:space="preserve"> </w:t>
      </w:r>
      <w:r w:rsidRPr="0011401A">
        <w:rPr>
          <w:rFonts w:cs="Arial"/>
        </w:rPr>
        <w:t>Summarize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the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sociobiology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and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evolutionary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psychology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perspectives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on</w:t>
      </w:r>
      <w:r w:rsidR="00EC63B1" w:rsidRPr="0011401A">
        <w:rPr>
          <w:rFonts w:cs="Arial"/>
        </w:rPr>
        <w:t xml:space="preserve"> </w:t>
      </w:r>
      <w:r w:rsidRPr="0011401A">
        <w:rPr>
          <w:rFonts w:cs="Arial"/>
        </w:rPr>
        <w:t>gender.</w:t>
      </w:r>
    </w:p>
    <w:p w14:paraId="4EFF174C" w14:textId="64F89534" w:rsidR="00393B9C" w:rsidRPr="0011401A" w:rsidRDefault="00AD425D" w:rsidP="00393B9C">
      <w:pPr>
        <w:rPr>
          <w:rStyle w:val="eop"/>
          <w:rFonts w:cs="Arial"/>
        </w:rPr>
      </w:pPr>
      <w:r w:rsidRPr="0011401A">
        <w:rPr>
          <w:rStyle w:val="normaltextrun"/>
          <w:rFonts w:cs="Arial"/>
        </w:rPr>
        <w:t>Cognitive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Domain: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Analysis</w:t>
      </w:r>
    </w:p>
    <w:p w14:paraId="12B39D9F" w14:textId="5C3B3247" w:rsidR="00393B9C" w:rsidRPr="0011401A" w:rsidRDefault="00AD425D" w:rsidP="00393B9C">
      <w:pPr>
        <w:rPr>
          <w:rStyle w:val="eop"/>
          <w:rFonts w:cs="Arial"/>
        </w:rPr>
      </w:pPr>
      <w:r w:rsidRPr="0011401A">
        <w:rPr>
          <w:rStyle w:val="normaltextrun"/>
          <w:rFonts w:cs="Arial"/>
        </w:rPr>
        <w:t>Answer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Location: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Sociobiology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and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Evolutionary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Psychology</w:t>
      </w:r>
      <w:r w:rsidR="00123BEC" w:rsidRPr="0011401A">
        <w:rPr>
          <w:rStyle w:val="normaltextrun"/>
          <w:rFonts w:cs="Arial"/>
        </w:rPr>
        <w:t xml:space="preserve"> |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Feminist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Critique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of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Sociobiology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and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Evolutionary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Psychology</w:t>
      </w:r>
      <w:r w:rsidR="00123BEC" w:rsidRPr="0011401A">
        <w:rPr>
          <w:rStyle w:val="normaltextrun"/>
          <w:rFonts w:cs="Arial"/>
        </w:rPr>
        <w:t xml:space="preserve"> |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Social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Role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Theory</w:t>
      </w:r>
    </w:p>
    <w:p w14:paraId="4FC48C4C" w14:textId="16BA0F5A" w:rsidR="00393B9C" w:rsidRPr="0011401A" w:rsidRDefault="00AD425D" w:rsidP="00393B9C">
      <w:pPr>
        <w:rPr>
          <w:rStyle w:val="eop"/>
          <w:rFonts w:cs="Arial"/>
        </w:rPr>
      </w:pPr>
      <w:r w:rsidRPr="0011401A">
        <w:rPr>
          <w:rStyle w:val="normaltextrun"/>
          <w:rFonts w:cs="Arial"/>
        </w:rPr>
        <w:t>Difficulty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Level:</w:t>
      </w:r>
      <w:r w:rsidR="00EC63B1" w:rsidRPr="0011401A">
        <w:rPr>
          <w:rStyle w:val="normaltextrun"/>
          <w:rFonts w:cs="Arial"/>
        </w:rPr>
        <w:t xml:space="preserve"> </w:t>
      </w:r>
      <w:r w:rsidRPr="0011401A">
        <w:rPr>
          <w:rStyle w:val="normaltextrun"/>
          <w:rFonts w:cs="Arial"/>
        </w:rPr>
        <w:t>Hard</w:t>
      </w:r>
    </w:p>
    <w:p w14:paraId="40B83932" w14:textId="429999A1" w:rsidR="00AD425D" w:rsidRPr="0011401A" w:rsidRDefault="00AD425D" w:rsidP="00B4484C">
      <w:pPr>
        <w:rPr>
          <w:rFonts w:cs="Arial"/>
        </w:rPr>
      </w:pPr>
    </w:p>
    <w:p w14:paraId="4499C470" w14:textId="77777777" w:rsidR="00956AB4" w:rsidRPr="0011401A" w:rsidRDefault="00956AB4">
      <w:pPr>
        <w:rPr>
          <w:rFonts w:cs="Arial"/>
        </w:rPr>
      </w:pPr>
    </w:p>
    <w:sectPr w:rsidR="00956AB4" w:rsidRPr="0011401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54FEB" w14:textId="77777777" w:rsidR="00B24D35" w:rsidRDefault="00B24D35" w:rsidP="009A48E3">
      <w:r>
        <w:separator/>
      </w:r>
    </w:p>
  </w:endnote>
  <w:endnote w:type="continuationSeparator" w:id="0">
    <w:p w14:paraId="53A1977C" w14:textId="77777777" w:rsidR="00B24D35" w:rsidRDefault="00B24D35" w:rsidP="009A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5BC32" w14:textId="77777777" w:rsidR="00B24D35" w:rsidRDefault="00B24D35" w:rsidP="009A48E3">
      <w:r>
        <w:separator/>
      </w:r>
    </w:p>
  </w:footnote>
  <w:footnote w:type="continuationSeparator" w:id="0">
    <w:p w14:paraId="066050F4" w14:textId="77777777" w:rsidR="00B24D35" w:rsidRDefault="00B24D35" w:rsidP="009A4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9FAD7" w14:textId="0842DBC2" w:rsidR="00882FAE" w:rsidRPr="0011401A" w:rsidRDefault="00882FAE" w:rsidP="009A48E3">
    <w:pPr>
      <w:pStyle w:val="NormalWeb"/>
      <w:shd w:val="clear" w:color="auto" w:fill="FFFFFF"/>
      <w:spacing w:before="150"/>
      <w:jc w:val="right"/>
      <w:rPr>
        <w:rFonts w:asciiTheme="minorHAnsi" w:hAnsiTheme="minorHAnsi" w:cstheme="minorHAnsi"/>
        <w:color w:val="333333"/>
        <w:sz w:val="22"/>
        <w:szCs w:val="22"/>
      </w:rPr>
    </w:pPr>
    <w:r w:rsidRPr="0011401A">
      <w:rPr>
        <w:rFonts w:asciiTheme="minorHAnsi" w:hAnsiTheme="minorHAnsi" w:cstheme="minorHAnsi"/>
        <w:color w:val="333333"/>
        <w:sz w:val="22"/>
        <w:szCs w:val="22"/>
      </w:rPr>
      <w:t xml:space="preserve">Else-Quest, </w:t>
    </w:r>
    <w:r w:rsidRPr="0011401A">
      <w:rPr>
        <w:rFonts w:asciiTheme="minorHAnsi" w:hAnsiTheme="minorHAnsi" w:cstheme="minorHAnsi"/>
        <w:i/>
        <w:color w:val="333333"/>
        <w:sz w:val="22"/>
        <w:szCs w:val="22"/>
      </w:rPr>
      <w:t>The Psychology of Women and Gender, 10e</w:t>
    </w:r>
  </w:p>
  <w:p w14:paraId="5AD2A38E" w14:textId="3205E3D4" w:rsidR="00882FAE" w:rsidRPr="0011401A" w:rsidRDefault="00882FAE" w:rsidP="0011401A">
    <w:pPr>
      <w:pStyle w:val="NormalWeb"/>
      <w:shd w:val="clear" w:color="auto" w:fill="FFFFFF"/>
      <w:spacing w:before="150"/>
      <w:jc w:val="right"/>
      <w:rPr>
        <w:sz w:val="22"/>
        <w:szCs w:val="22"/>
      </w:rPr>
    </w:pPr>
    <w:r w:rsidRPr="0011401A">
      <w:rPr>
        <w:rFonts w:asciiTheme="minorHAnsi" w:hAnsiTheme="minorHAnsi" w:cstheme="minorHAnsi"/>
        <w:color w:val="333333"/>
        <w:sz w:val="22"/>
        <w:szCs w:val="22"/>
      </w:rPr>
      <w:t>SAGE Publishing,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0FF1"/>
    <w:multiLevelType w:val="multilevel"/>
    <w:tmpl w:val="70641C6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F3B0E"/>
    <w:multiLevelType w:val="multilevel"/>
    <w:tmpl w:val="B1FA755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A55EAB"/>
    <w:multiLevelType w:val="multilevel"/>
    <w:tmpl w:val="23749C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E63907"/>
    <w:multiLevelType w:val="multilevel"/>
    <w:tmpl w:val="0A9A306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8C103A"/>
    <w:multiLevelType w:val="multilevel"/>
    <w:tmpl w:val="653E620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CE4E33"/>
    <w:multiLevelType w:val="multilevel"/>
    <w:tmpl w:val="7396DBA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4C08A2"/>
    <w:multiLevelType w:val="multilevel"/>
    <w:tmpl w:val="D4543E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8D51CA"/>
    <w:multiLevelType w:val="multilevel"/>
    <w:tmpl w:val="CD8A9B3A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EA2720"/>
    <w:multiLevelType w:val="multilevel"/>
    <w:tmpl w:val="3FF887B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F71F3E"/>
    <w:multiLevelType w:val="multilevel"/>
    <w:tmpl w:val="85C07D2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52052EE"/>
    <w:multiLevelType w:val="multilevel"/>
    <w:tmpl w:val="98881B1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5A11AA4"/>
    <w:multiLevelType w:val="multilevel"/>
    <w:tmpl w:val="82AEAD5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035054"/>
    <w:multiLevelType w:val="multilevel"/>
    <w:tmpl w:val="D26043B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6440BE9"/>
    <w:multiLevelType w:val="multilevel"/>
    <w:tmpl w:val="268A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69A782D"/>
    <w:multiLevelType w:val="multilevel"/>
    <w:tmpl w:val="45402E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6C307C6"/>
    <w:multiLevelType w:val="multilevel"/>
    <w:tmpl w:val="ACA24AF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75D2C78"/>
    <w:multiLevelType w:val="multilevel"/>
    <w:tmpl w:val="41B2C74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7644995"/>
    <w:multiLevelType w:val="multilevel"/>
    <w:tmpl w:val="412460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81E1F20"/>
    <w:multiLevelType w:val="multilevel"/>
    <w:tmpl w:val="876A6EF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82D5771"/>
    <w:multiLevelType w:val="multilevel"/>
    <w:tmpl w:val="8EC0072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8736383"/>
    <w:multiLevelType w:val="multilevel"/>
    <w:tmpl w:val="C2EA1F6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8A67EF7"/>
    <w:multiLevelType w:val="multilevel"/>
    <w:tmpl w:val="33222DE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9E8307A"/>
    <w:multiLevelType w:val="multilevel"/>
    <w:tmpl w:val="E01877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B8B170E"/>
    <w:multiLevelType w:val="multilevel"/>
    <w:tmpl w:val="65FE5B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BA15C4F"/>
    <w:multiLevelType w:val="multilevel"/>
    <w:tmpl w:val="0844945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C5538CB"/>
    <w:multiLevelType w:val="multilevel"/>
    <w:tmpl w:val="01D2256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C6D50AA"/>
    <w:multiLevelType w:val="multilevel"/>
    <w:tmpl w:val="A52E43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CAB20F8"/>
    <w:multiLevelType w:val="multilevel"/>
    <w:tmpl w:val="0DF26FF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CE307FE"/>
    <w:multiLevelType w:val="multilevel"/>
    <w:tmpl w:val="7C347AF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D28724B"/>
    <w:multiLevelType w:val="multilevel"/>
    <w:tmpl w:val="E594E58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D466553"/>
    <w:multiLevelType w:val="multilevel"/>
    <w:tmpl w:val="EFE276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DB6401F"/>
    <w:multiLevelType w:val="multilevel"/>
    <w:tmpl w:val="5518F81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DCA23B3"/>
    <w:multiLevelType w:val="multilevel"/>
    <w:tmpl w:val="63BA4F8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E51661D"/>
    <w:multiLevelType w:val="multilevel"/>
    <w:tmpl w:val="564877BE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EFF748A"/>
    <w:multiLevelType w:val="multilevel"/>
    <w:tmpl w:val="5E8EDC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03B68CF"/>
    <w:multiLevelType w:val="multilevel"/>
    <w:tmpl w:val="13864DC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1AA53D2"/>
    <w:multiLevelType w:val="multilevel"/>
    <w:tmpl w:val="D316A99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1AD604A"/>
    <w:multiLevelType w:val="hybridMultilevel"/>
    <w:tmpl w:val="61BA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2A032C2"/>
    <w:multiLevelType w:val="multilevel"/>
    <w:tmpl w:val="D8D26A3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3C77300"/>
    <w:multiLevelType w:val="multilevel"/>
    <w:tmpl w:val="4B6CFA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4D44A57"/>
    <w:multiLevelType w:val="multilevel"/>
    <w:tmpl w:val="77902F4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4F370B3"/>
    <w:multiLevelType w:val="multilevel"/>
    <w:tmpl w:val="B072A06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4FB24AB"/>
    <w:multiLevelType w:val="multilevel"/>
    <w:tmpl w:val="E0E2E4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4FF1ECD"/>
    <w:multiLevelType w:val="multilevel"/>
    <w:tmpl w:val="B6EC35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5FA5564"/>
    <w:multiLevelType w:val="multilevel"/>
    <w:tmpl w:val="5C94FB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63B0361"/>
    <w:multiLevelType w:val="multilevel"/>
    <w:tmpl w:val="BE6813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73C0A2A"/>
    <w:multiLevelType w:val="multilevel"/>
    <w:tmpl w:val="605ADC4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7E3051A"/>
    <w:multiLevelType w:val="multilevel"/>
    <w:tmpl w:val="BCF0CC4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8094AC8"/>
    <w:multiLevelType w:val="multilevel"/>
    <w:tmpl w:val="3524FA5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8634D6B"/>
    <w:multiLevelType w:val="multilevel"/>
    <w:tmpl w:val="6A1E95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95E5F32"/>
    <w:multiLevelType w:val="multilevel"/>
    <w:tmpl w:val="AD504C9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9BC6923"/>
    <w:multiLevelType w:val="multilevel"/>
    <w:tmpl w:val="4000B61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9EA5F69"/>
    <w:multiLevelType w:val="multilevel"/>
    <w:tmpl w:val="F9E8D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9F21725"/>
    <w:multiLevelType w:val="multilevel"/>
    <w:tmpl w:val="5AE681E4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A4F1094"/>
    <w:multiLevelType w:val="multilevel"/>
    <w:tmpl w:val="3F82C67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AC81F48"/>
    <w:multiLevelType w:val="multilevel"/>
    <w:tmpl w:val="A146A98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AE755A4"/>
    <w:multiLevelType w:val="multilevel"/>
    <w:tmpl w:val="894EE17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B123AA6"/>
    <w:multiLevelType w:val="multilevel"/>
    <w:tmpl w:val="725495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B9A25B9"/>
    <w:multiLevelType w:val="multilevel"/>
    <w:tmpl w:val="D1F89A8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BA00A55"/>
    <w:multiLevelType w:val="multilevel"/>
    <w:tmpl w:val="16B8F1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1CC45182"/>
    <w:multiLevelType w:val="multilevel"/>
    <w:tmpl w:val="6A546F0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1CF943CF"/>
    <w:multiLevelType w:val="hybridMultilevel"/>
    <w:tmpl w:val="B7362D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>
    <w:nsid w:val="1D0C1DBB"/>
    <w:multiLevelType w:val="hybridMultilevel"/>
    <w:tmpl w:val="C794F6C6"/>
    <w:lvl w:ilvl="0" w:tplc="B34043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1D340FE6"/>
    <w:multiLevelType w:val="multilevel"/>
    <w:tmpl w:val="3622203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DC96CED"/>
    <w:multiLevelType w:val="multilevel"/>
    <w:tmpl w:val="0C1A8C1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1E4D3A3D"/>
    <w:multiLevelType w:val="multilevel"/>
    <w:tmpl w:val="EF8215F6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12822B9"/>
    <w:multiLevelType w:val="multilevel"/>
    <w:tmpl w:val="7854A55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179668D"/>
    <w:multiLevelType w:val="multilevel"/>
    <w:tmpl w:val="F774E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1AB58A1"/>
    <w:multiLevelType w:val="multilevel"/>
    <w:tmpl w:val="9D5C3FE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1CD6133"/>
    <w:multiLevelType w:val="multilevel"/>
    <w:tmpl w:val="435ECD0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29558C7"/>
    <w:multiLevelType w:val="multilevel"/>
    <w:tmpl w:val="2D92A8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2D279DD"/>
    <w:multiLevelType w:val="multilevel"/>
    <w:tmpl w:val="B5B44C1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2E26827"/>
    <w:multiLevelType w:val="multilevel"/>
    <w:tmpl w:val="E32A85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4242623"/>
    <w:multiLevelType w:val="multilevel"/>
    <w:tmpl w:val="7C986A0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4365F6F"/>
    <w:multiLevelType w:val="multilevel"/>
    <w:tmpl w:val="E2D802A4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46D10FE"/>
    <w:multiLevelType w:val="multilevel"/>
    <w:tmpl w:val="099C0EE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51E36AF"/>
    <w:multiLevelType w:val="multilevel"/>
    <w:tmpl w:val="14627AF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642706C"/>
    <w:multiLevelType w:val="multilevel"/>
    <w:tmpl w:val="5CACADD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69D114E"/>
    <w:multiLevelType w:val="multilevel"/>
    <w:tmpl w:val="27CC10D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6B70668"/>
    <w:multiLevelType w:val="multilevel"/>
    <w:tmpl w:val="0C6CCF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6C05883"/>
    <w:multiLevelType w:val="multilevel"/>
    <w:tmpl w:val="C8969544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82B2A8C"/>
    <w:multiLevelType w:val="multilevel"/>
    <w:tmpl w:val="09DCB73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294026B3"/>
    <w:multiLevelType w:val="multilevel"/>
    <w:tmpl w:val="A9B0648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29A715E4"/>
    <w:multiLevelType w:val="multilevel"/>
    <w:tmpl w:val="EC4E34F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29FE3F58"/>
    <w:multiLevelType w:val="multilevel"/>
    <w:tmpl w:val="A59CB9CE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A12294F"/>
    <w:multiLevelType w:val="multilevel"/>
    <w:tmpl w:val="01D23C5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2A4016FA"/>
    <w:multiLevelType w:val="multilevel"/>
    <w:tmpl w:val="301298B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2A5716FC"/>
    <w:multiLevelType w:val="multilevel"/>
    <w:tmpl w:val="FCEC6C2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2AC44EFE"/>
    <w:multiLevelType w:val="multilevel"/>
    <w:tmpl w:val="3C04D30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AFA7285"/>
    <w:multiLevelType w:val="multilevel"/>
    <w:tmpl w:val="5454761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2B3F40AD"/>
    <w:multiLevelType w:val="multilevel"/>
    <w:tmpl w:val="F98E44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2BDD6FE4"/>
    <w:multiLevelType w:val="multilevel"/>
    <w:tmpl w:val="99389B8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2C631B52"/>
    <w:multiLevelType w:val="multilevel"/>
    <w:tmpl w:val="BA3ACA4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2C905EB2"/>
    <w:multiLevelType w:val="multilevel"/>
    <w:tmpl w:val="6062E7A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2DB23A25"/>
    <w:multiLevelType w:val="multilevel"/>
    <w:tmpl w:val="9596494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2DE20276"/>
    <w:multiLevelType w:val="multilevel"/>
    <w:tmpl w:val="52CCBBD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2E59512A"/>
    <w:multiLevelType w:val="multilevel"/>
    <w:tmpl w:val="F7BA50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2EAB0BAB"/>
    <w:multiLevelType w:val="multilevel"/>
    <w:tmpl w:val="7C52CF9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00564B8"/>
    <w:multiLevelType w:val="multilevel"/>
    <w:tmpl w:val="7026E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05A37A8"/>
    <w:multiLevelType w:val="multilevel"/>
    <w:tmpl w:val="EFCC23B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0AC7B5A"/>
    <w:multiLevelType w:val="multilevel"/>
    <w:tmpl w:val="F5F413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319F4BED"/>
    <w:multiLevelType w:val="multilevel"/>
    <w:tmpl w:val="1C52F67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32577C57"/>
    <w:multiLevelType w:val="multilevel"/>
    <w:tmpl w:val="B21EB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26F0961"/>
    <w:multiLevelType w:val="multilevel"/>
    <w:tmpl w:val="1240A5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32745C14"/>
    <w:multiLevelType w:val="multilevel"/>
    <w:tmpl w:val="7B82AC8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32C02F4C"/>
    <w:multiLevelType w:val="multilevel"/>
    <w:tmpl w:val="667E8F8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2CF64AE"/>
    <w:multiLevelType w:val="multilevel"/>
    <w:tmpl w:val="8C9476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32EF43BE"/>
    <w:multiLevelType w:val="multilevel"/>
    <w:tmpl w:val="3D904B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32FC27E4"/>
    <w:multiLevelType w:val="multilevel"/>
    <w:tmpl w:val="439AEAF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341139FC"/>
    <w:multiLevelType w:val="multilevel"/>
    <w:tmpl w:val="69AC6A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347F1DBF"/>
    <w:multiLevelType w:val="multilevel"/>
    <w:tmpl w:val="D6BC98B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34C64FCE"/>
    <w:multiLevelType w:val="multilevel"/>
    <w:tmpl w:val="9DCAEDF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34CE0FE9"/>
    <w:multiLevelType w:val="multilevel"/>
    <w:tmpl w:val="1C6EF4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36FA4DAB"/>
    <w:multiLevelType w:val="multilevel"/>
    <w:tmpl w:val="9DECF4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373F3134"/>
    <w:multiLevelType w:val="multilevel"/>
    <w:tmpl w:val="BCF0D0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378A5989"/>
    <w:multiLevelType w:val="multilevel"/>
    <w:tmpl w:val="3D9CF8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38526FC2"/>
    <w:multiLevelType w:val="multilevel"/>
    <w:tmpl w:val="7AF2240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385D106E"/>
    <w:multiLevelType w:val="multilevel"/>
    <w:tmpl w:val="E4868B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38623CB4"/>
    <w:multiLevelType w:val="multilevel"/>
    <w:tmpl w:val="F93C338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38846CC4"/>
    <w:multiLevelType w:val="multilevel"/>
    <w:tmpl w:val="DD966BE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389560C7"/>
    <w:multiLevelType w:val="multilevel"/>
    <w:tmpl w:val="DBB4245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38D45425"/>
    <w:multiLevelType w:val="multilevel"/>
    <w:tmpl w:val="A80E9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38DF127B"/>
    <w:multiLevelType w:val="multilevel"/>
    <w:tmpl w:val="7ECA7C5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393F7347"/>
    <w:multiLevelType w:val="multilevel"/>
    <w:tmpl w:val="9416776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394719FB"/>
    <w:multiLevelType w:val="multilevel"/>
    <w:tmpl w:val="D15062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398562B3"/>
    <w:multiLevelType w:val="multilevel"/>
    <w:tmpl w:val="5A74A6F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39C50BC3"/>
    <w:multiLevelType w:val="multilevel"/>
    <w:tmpl w:val="C874881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3BD40511"/>
    <w:multiLevelType w:val="multilevel"/>
    <w:tmpl w:val="32484E8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3C4C7307"/>
    <w:multiLevelType w:val="multilevel"/>
    <w:tmpl w:val="613E070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3C9A21CF"/>
    <w:multiLevelType w:val="multilevel"/>
    <w:tmpl w:val="73C002F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3D2C754A"/>
    <w:multiLevelType w:val="multilevel"/>
    <w:tmpl w:val="B078819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3F542FB8"/>
    <w:multiLevelType w:val="hybridMultilevel"/>
    <w:tmpl w:val="D868C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>
    <w:nsid w:val="3F600344"/>
    <w:multiLevelType w:val="multilevel"/>
    <w:tmpl w:val="DD58338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3F8C1426"/>
    <w:multiLevelType w:val="multilevel"/>
    <w:tmpl w:val="3D345A4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411D343E"/>
    <w:multiLevelType w:val="multilevel"/>
    <w:tmpl w:val="E256A2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41243E95"/>
    <w:multiLevelType w:val="multilevel"/>
    <w:tmpl w:val="103AC7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42266EDD"/>
    <w:multiLevelType w:val="multilevel"/>
    <w:tmpl w:val="ACE0BD0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42905FA2"/>
    <w:multiLevelType w:val="multilevel"/>
    <w:tmpl w:val="1980AEB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43457F3D"/>
    <w:multiLevelType w:val="multilevel"/>
    <w:tmpl w:val="4306BE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43CB7EAD"/>
    <w:multiLevelType w:val="multilevel"/>
    <w:tmpl w:val="023619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44A41D75"/>
    <w:multiLevelType w:val="multilevel"/>
    <w:tmpl w:val="964EC41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45790774"/>
    <w:multiLevelType w:val="multilevel"/>
    <w:tmpl w:val="4BC08AA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45D95AF8"/>
    <w:multiLevelType w:val="multilevel"/>
    <w:tmpl w:val="6D2CD15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45F75205"/>
    <w:multiLevelType w:val="multilevel"/>
    <w:tmpl w:val="8A82113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463F2215"/>
    <w:multiLevelType w:val="multilevel"/>
    <w:tmpl w:val="731C591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46474ECE"/>
    <w:multiLevelType w:val="multilevel"/>
    <w:tmpl w:val="E83CFCB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469D344F"/>
    <w:multiLevelType w:val="multilevel"/>
    <w:tmpl w:val="0158CEB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46AC683D"/>
    <w:multiLevelType w:val="multilevel"/>
    <w:tmpl w:val="79E6C91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46FA3253"/>
    <w:multiLevelType w:val="multilevel"/>
    <w:tmpl w:val="98DA6EA4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47FC46B3"/>
    <w:multiLevelType w:val="multilevel"/>
    <w:tmpl w:val="FAD8D59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484D7BAA"/>
    <w:multiLevelType w:val="multilevel"/>
    <w:tmpl w:val="DA881EEE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488B3FD0"/>
    <w:multiLevelType w:val="multilevel"/>
    <w:tmpl w:val="A002D89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48D25282"/>
    <w:multiLevelType w:val="multilevel"/>
    <w:tmpl w:val="3730AAB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48E77C25"/>
    <w:multiLevelType w:val="multilevel"/>
    <w:tmpl w:val="E88624E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48E8412C"/>
    <w:multiLevelType w:val="multilevel"/>
    <w:tmpl w:val="CF7AFCE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494C348D"/>
    <w:multiLevelType w:val="multilevel"/>
    <w:tmpl w:val="7F985AC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49853066"/>
    <w:multiLevelType w:val="multilevel"/>
    <w:tmpl w:val="DC66E3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49D4188E"/>
    <w:multiLevelType w:val="multilevel"/>
    <w:tmpl w:val="6F66F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4A3A47BC"/>
    <w:multiLevelType w:val="multilevel"/>
    <w:tmpl w:val="7F5A16CA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4B221F44"/>
    <w:multiLevelType w:val="multilevel"/>
    <w:tmpl w:val="5552B184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4BB815D6"/>
    <w:multiLevelType w:val="multilevel"/>
    <w:tmpl w:val="EDDEFBB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4C3421F5"/>
    <w:multiLevelType w:val="multilevel"/>
    <w:tmpl w:val="EB50E7F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4CE543D5"/>
    <w:multiLevelType w:val="multilevel"/>
    <w:tmpl w:val="2A403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4D1A21CC"/>
    <w:multiLevelType w:val="multilevel"/>
    <w:tmpl w:val="712AF7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4D213719"/>
    <w:multiLevelType w:val="multilevel"/>
    <w:tmpl w:val="FC84D5C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4D225D5E"/>
    <w:multiLevelType w:val="multilevel"/>
    <w:tmpl w:val="3672250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4D882A6B"/>
    <w:multiLevelType w:val="multilevel"/>
    <w:tmpl w:val="28801B5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4DA623DF"/>
    <w:multiLevelType w:val="multilevel"/>
    <w:tmpl w:val="952E7EB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4DC01681"/>
    <w:multiLevelType w:val="multilevel"/>
    <w:tmpl w:val="E9D07FF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4E310245"/>
    <w:multiLevelType w:val="multilevel"/>
    <w:tmpl w:val="61CC58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4E805A96"/>
    <w:multiLevelType w:val="multilevel"/>
    <w:tmpl w:val="EA881C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4E9F752B"/>
    <w:multiLevelType w:val="multilevel"/>
    <w:tmpl w:val="A68009C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4FD67EBC"/>
    <w:multiLevelType w:val="multilevel"/>
    <w:tmpl w:val="974477A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50B734C2"/>
    <w:multiLevelType w:val="multilevel"/>
    <w:tmpl w:val="4880EC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50CA121E"/>
    <w:multiLevelType w:val="multilevel"/>
    <w:tmpl w:val="94EA61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50FF12B9"/>
    <w:multiLevelType w:val="multilevel"/>
    <w:tmpl w:val="D4741F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511F6197"/>
    <w:multiLevelType w:val="multilevel"/>
    <w:tmpl w:val="76AAE4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51DD5978"/>
    <w:multiLevelType w:val="multilevel"/>
    <w:tmpl w:val="41EA058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52A012F9"/>
    <w:multiLevelType w:val="multilevel"/>
    <w:tmpl w:val="1B5C179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52E43552"/>
    <w:multiLevelType w:val="multilevel"/>
    <w:tmpl w:val="A98CFC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545E5EAA"/>
    <w:multiLevelType w:val="multilevel"/>
    <w:tmpl w:val="D3064F0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546F76F5"/>
    <w:multiLevelType w:val="multilevel"/>
    <w:tmpl w:val="C144D63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55061ADF"/>
    <w:multiLevelType w:val="multilevel"/>
    <w:tmpl w:val="3EE4197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55684F7B"/>
    <w:multiLevelType w:val="multilevel"/>
    <w:tmpl w:val="E58CA6E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561702F1"/>
    <w:multiLevelType w:val="multilevel"/>
    <w:tmpl w:val="1C58B0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56F42047"/>
    <w:multiLevelType w:val="multilevel"/>
    <w:tmpl w:val="F0D24A1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574F38D3"/>
    <w:multiLevelType w:val="multilevel"/>
    <w:tmpl w:val="4F642F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57C86751"/>
    <w:multiLevelType w:val="multilevel"/>
    <w:tmpl w:val="ACD4C14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59096903"/>
    <w:multiLevelType w:val="multilevel"/>
    <w:tmpl w:val="D154F944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59334749"/>
    <w:multiLevelType w:val="multilevel"/>
    <w:tmpl w:val="0D8E73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598A516C"/>
    <w:multiLevelType w:val="multilevel"/>
    <w:tmpl w:val="9FF276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5A10676D"/>
    <w:multiLevelType w:val="multilevel"/>
    <w:tmpl w:val="08A4DB1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5AFC3A8D"/>
    <w:multiLevelType w:val="multilevel"/>
    <w:tmpl w:val="DA348C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5B201C95"/>
    <w:multiLevelType w:val="multilevel"/>
    <w:tmpl w:val="6F2694D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5BDC54DB"/>
    <w:multiLevelType w:val="multilevel"/>
    <w:tmpl w:val="45BEFC7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5C6E325F"/>
    <w:multiLevelType w:val="multilevel"/>
    <w:tmpl w:val="302C5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5C9D4E41"/>
    <w:multiLevelType w:val="multilevel"/>
    <w:tmpl w:val="9990D8D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5CE04003"/>
    <w:multiLevelType w:val="multilevel"/>
    <w:tmpl w:val="03EE3E1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5D392418"/>
    <w:multiLevelType w:val="multilevel"/>
    <w:tmpl w:val="B756E8E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5DF41CDD"/>
    <w:multiLevelType w:val="multilevel"/>
    <w:tmpl w:val="F4503A2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5E035B7B"/>
    <w:multiLevelType w:val="multilevel"/>
    <w:tmpl w:val="686EA09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5F435CF3"/>
    <w:multiLevelType w:val="multilevel"/>
    <w:tmpl w:val="385EEAA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602D7417"/>
    <w:multiLevelType w:val="multilevel"/>
    <w:tmpl w:val="D59C7A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60321BD6"/>
    <w:multiLevelType w:val="multilevel"/>
    <w:tmpl w:val="14E284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612A4E7E"/>
    <w:multiLevelType w:val="multilevel"/>
    <w:tmpl w:val="1984566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61926A45"/>
    <w:multiLevelType w:val="multilevel"/>
    <w:tmpl w:val="4A48257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61BA5939"/>
    <w:multiLevelType w:val="multilevel"/>
    <w:tmpl w:val="391E968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63685F13"/>
    <w:multiLevelType w:val="multilevel"/>
    <w:tmpl w:val="4BC8B8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63B6089A"/>
    <w:multiLevelType w:val="multilevel"/>
    <w:tmpl w:val="4C92FAC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63DC3B37"/>
    <w:multiLevelType w:val="multilevel"/>
    <w:tmpl w:val="E500CB3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63DE15DA"/>
    <w:multiLevelType w:val="multilevel"/>
    <w:tmpl w:val="0138FB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6459658E"/>
    <w:multiLevelType w:val="multilevel"/>
    <w:tmpl w:val="6CE89FC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64916905"/>
    <w:multiLevelType w:val="multilevel"/>
    <w:tmpl w:val="40A8E4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64B71473"/>
    <w:multiLevelType w:val="multilevel"/>
    <w:tmpl w:val="7F880EC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65774365"/>
    <w:multiLevelType w:val="multilevel"/>
    <w:tmpl w:val="53BCECC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65A419D2"/>
    <w:multiLevelType w:val="multilevel"/>
    <w:tmpl w:val="87DA5D0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65FC4C49"/>
    <w:multiLevelType w:val="multilevel"/>
    <w:tmpl w:val="8E96AFD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66230D6E"/>
    <w:multiLevelType w:val="multilevel"/>
    <w:tmpl w:val="AF3E717E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674D3A4A"/>
    <w:multiLevelType w:val="multilevel"/>
    <w:tmpl w:val="D966A19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6793420D"/>
    <w:multiLevelType w:val="multilevel"/>
    <w:tmpl w:val="637048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687940D3"/>
    <w:multiLevelType w:val="multilevel"/>
    <w:tmpl w:val="4F387446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690D5D80"/>
    <w:multiLevelType w:val="multilevel"/>
    <w:tmpl w:val="990AA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69570AD6"/>
    <w:multiLevelType w:val="multilevel"/>
    <w:tmpl w:val="C26AD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69C61124"/>
    <w:multiLevelType w:val="multilevel"/>
    <w:tmpl w:val="7F40346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6A22651C"/>
    <w:multiLevelType w:val="multilevel"/>
    <w:tmpl w:val="52CCEF6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6A8711BE"/>
    <w:multiLevelType w:val="multilevel"/>
    <w:tmpl w:val="8CF629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6B6E316D"/>
    <w:multiLevelType w:val="multilevel"/>
    <w:tmpl w:val="A3EC1C3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6BDD3CBC"/>
    <w:multiLevelType w:val="multilevel"/>
    <w:tmpl w:val="6340E51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6C3D32D4"/>
    <w:multiLevelType w:val="multilevel"/>
    <w:tmpl w:val="39B8B17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6C960ECF"/>
    <w:multiLevelType w:val="multilevel"/>
    <w:tmpl w:val="AB30D86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6D407ECF"/>
    <w:multiLevelType w:val="multilevel"/>
    <w:tmpl w:val="3E000F6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6D466478"/>
    <w:multiLevelType w:val="multilevel"/>
    <w:tmpl w:val="582033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6D773B2B"/>
    <w:multiLevelType w:val="multilevel"/>
    <w:tmpl w:val="34421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6D7913A5"/>
    <w:multiLevelType w:val="multilevel"/>
    <w:tmpl w:val="83DAC4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6E7D0087"/>
    <w:multiLevelType w:val="multilevel"/>
    <w:tmpl w:val="B002E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6EAD33F5"/>
    <w:multiLevelType w:val="multilevel"/>
    <w:tmpl w:val="18561F2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6EE92828"/>
    <w:multiLevelType w:val="multilevel"/>
    <w:tmpl w:val="8BC0BA4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6F821C1A"/>
    <w:multiLevelType w:val="multilevel"/>
    <w:tmpl w:val="B328BA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700D65CB"/>
    <w:multiLevelType w:val="multilevel"/>
    <w:tmpl w:val="EA34523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72020189"/>
    <w:multiLevelType w:val="multilevel"/>
    <w:tmpl w:val="129C40D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734E5623"/>
    <w:multiLevelType w:val="multilevel"/>
    <w:tmpl w:val="A3D6B53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7399013F"/>
    <w:multiLevelType w:val="multilevel"/>
    <w:tmpl w:val="17D6E9A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74535FB5"/>
    <w:multiLevelType w:val="multilevel"/>
    <w:tmpl w:val="BB12114E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>
    <w:nsid w:val="74844C06"/>
    <w:multiLevelType w:val="multilevel"/>
    <w:tmpl w:val="8B8051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>
    <w:nsid w:val="752E4657"/>
    <w:multiLevelType w:val="multilevel"/>
    <w:tmpl w:val="613491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75435CAD"/>
    <w:multiLevelType w:val="multilevel"/>
    <w:tmpl w:val="52C4AF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757C556F"/>
    <w:multiLevelType w:val="multilevel"/>
    <w:tmpl w:val="ABE2A89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>
    <w:nsid w:val="75A769D5"/>
    <w:multiLevelType w:val="multilevel"/>
    <w:tmpl w:val="C1EE772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768E016A"/>
    <w:multiLevelType w:val="multilevel"/>
    <w:tmpl w:val="E97AA07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77C47EA3"/>
    <w:multiLevelType w:val="multilevel"/>
    <w:tmpl w:val="F176041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77C92558"/>
    <w:multiLevelType w:val="multilevel"/>
    <w:tmpl w:val="BE3231E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>
    <w:nsid w:val="782A27C1"/>
    <w:multiLevelType w:val="multilevel"/>
    <w:tmpl w:val="8B70E15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78A75E9F"/>
    <w:multiLevelType w:val="multilevel"/>
    <w:tmpl w:val="7AFC896A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79087482"/>
    <w:multiLevelType w:val="multilevel"/>
    <w:tmpl w:val="E6A8415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793B1359"/>
    <w:multiLevelType w:val="multilevel"/>
    <w:tmpl w:val="C1B848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>
    <w:nsid w:val="797425B6"/>
    <w:multiLevelType w:val="multilevel"/>
    <w:tmpl w:val="DE0884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79CB252A"/>
    <w:multiLevelType w:val="multilevel"/>
    <w:tmpl w:val="C522314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7A6724E0"/>
    <w:multiLevelType w:val="multilevel"/>
    <w:tmpl w:val="9C42FB9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7B140C75"/>
    <w:multiLevelType w:val="multilevel"/>
    <w:tmpl w:val="092AEB2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7B7C212F"/>
    <w:multiLevelType w:val="multilevel"/>
    <w:tmpl w:val="6DBEA4FE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7B8312B8"/>
    <w:multiLevelType w:val="multilevel"/>
    <w:tmpl w:val="C756B3D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7B91440B"/>
    <w:multiLevelType w:val="multilevel"/>
    <w:tmpl w:val="3516FE0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7BB070BC"/>
    <w:multiLevelType w:val="multilevel"/>
    <w:tmpl w:val="7C06963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7BDA1D2C"/>
    <w:multiLevelType w:val="multilevel"/>
    <w:tmpl w:val="8F6EED2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7C063CE4"/>
    <w:multiLevelType w:val="multilevel"/>
    <w:tmpl w:val="8028047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7C1C01DB"/>
    <w:multiLevelType w:val="multilevel"/>
    <w:tmpl w:val="BE2AF80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>
    <w:nsid w:val="7CFC186B"/>
    <w:multiLevelType w:val="multilevel"/>
    <w:tmpl w:val="D4FED31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7D5C7867"/>
    <w:multiLevelType w:val="multilevel"/>
    <w:tmpl w:val="B07E75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7E25318D"/>
    <w:multiLevelType w:val="multilevel"/>
    <w:tmpl w:val="7CB2437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7E7E735A"/>
    <w:multiLevelType w:val="multilevel"/>
    <w:tmpl w:val="3FA4C1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7EF01A3D"/>
    <w:multiLevelType w:val="multilevel"/>
    <w:tmpl w:val="9EE440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7F205195"/>
    <w:multiLevelType w:val="multilevel"/>
    <w:tmpl w:val="1E0C3B3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7F7B6A70"/>
    <w:multiLevelType w:val="multilevel"/>
    <w:tmpl w:val="17AEE3B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7FDF5CBD"/>
    <w:multiLevelType w:val="multilevel"/>
    <w:tmpl w:val="30EC31B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8"/>
  </w:num>
  <w:num w:numId="2">
    <w:abstractNumId w:val="214"/>
  </w:num>
  <w:num w:numId="3">
    <w:abstractNumId w:val="48"/>
  </w:num>
  <w:num w:numId="4">
    <w:abstractNumId w:val="83"/>
  </w:num>
  <w:num w:numId="5">
    <w:abstractNumId w:val="183"/>
  </w:num>
  <w:num w:numId="6">
    <w:abstractNumId w:val="162"/>
  </w:num>
  <w:num w:numId="7">
    <w:abstractNumId w:val="45"/>
  </w:num>
  <w:num w:numId="8">
    <w:abstractNumId w:val="180"/>
  </w:num>
  <w:num w:numId="9">
    <w:abstractNumId w:val="3"/>
  </w:num>
  <w:num w:numId="10">
    <w:abstractNumId w:val="224"/>
  </w:num>
  <w:num w:numId="11">
    <w:abstractNumId w:val="90"/>
  </w:num>
  <w:num w:numId="12">
    <w:abstractNumId w:val="225"/>
  </w:num>
  <w:num w:numId="13">
    <w:abstractNumId w:val="125"/>
  </w:num>
  <w:num w:numId="14">
    <w:abstractNumId w:val="149"/>
  </w:num>
  <w:num w:numId="15">
    <w:abstractNumId w:val="80"/>
  </w:num>
  <w:num w:numId="16">
    <w:abstractNumId w:val="102"/>
  </w:num>
  <w:num w:numId="17">
    <w:abstractNumId w:val="169"/>
  </w:num>
  <w:num w:numId="18">
    <w:abstractNumId w:val="167"/>
  </w:num>
  <w:num w:numId="19">
    <w:abstractNumId w:val="273"/>
  </w:num>
  <w:num w:numId="20">
    <w:abstractNumId w:val="158"/>
  </w:num>
  <w:num w:numId="21">
    <w:abstractNumId w:val="192"/>
  </w:num>
  <w:num w:numId="22">
    <w:abstractNumId w:val="203"/>
  </w:num>
  <w:num w:numId="23">
    <w:abstractNumId w:val="181"/>
  </w:num>
  <w:num w:numId="24">
    <w:abstractNumId w:val="86"/>
  </w:num>
  <w:num w:numId="25">
    <w:abstractNumId w:val="74"/>
  </w:num>
  <w:num w:numId="26">
    <w:abstractNumId w:val="175"/>
  </w:num>
  <w:num w:numId="27">
    <w:abstractNumId w:val="109"/>
  </w:num>
  <w:num w:numId="28">
    <w:abstractNumId w:val="211"/>
  </w:num>
  <w:num w:numId="29">
    <w:abstractNumId w:val="97"/>
  </w:num>
  <w:num w:numId="30">
    <w:abstractNumId w:val="118"/>
  </w:num>
  <w:num w:numId="31">
    <w:abstractNumId w:val="267"/>
  </w:num>
  <w:num w:numId="32">
    <w:abstractNumId w:val="156"/>
  </w:num>
  <w:num w:numId="33">
    <w:abstractNumId w:val="47"/>
  </w:num>
  <w:num w:numId="34">
    <w:abstractNumId w:val="177"/>
  </w:num>
  <w:num w:numId="35">
    <w:abstractNumId w:val="91"/>
  </w:num>
  <w:num w:numId="36">
    <w:abstractNumId w:val="96"/>
  </w:num>
  <w:num w:numId="37">
    <w:abstractNumId w:val="59"/>
  </w:num>
  <w:num w:numId="38">
    <w:abstractNumId w:val="194"/>
  </w:num>
  <w:num w:numId="39">
    <w:abstractNumId w:val="15"/>
  </w:num>
  <w:num w:numId="40">
    <w:abstractNumId w:val="24"/>
  </w:num>
  <w:num w:numId="41">
    <w:abstractNumId w:val="44"/>
  </w:num>
  <w:num w:numId="42">
    <w:abstractNumId w:val="244"/>
  </w:num>
  <w:num w:numId="43">
    <w:abstractNumId w:val="132"/>
  </w:num>
  <w:num w:numId="44">
    <w:abstractNumId w:val="5"/>
  </w:num>
  <w:num w:numId="45">
    <w:abstractNumId w:val="168"/>
  </w:num>
  <w:num w:numId="46">
    <w:abstractNumId w:val="134"/>
  </w:num>
  <w:num w:numId="47">
    <w:abstractNumId w:val="170"/>
  </w:num>
  <w:num w:numId="48">
    <w:abstractNumId w:val="58"/>
  </w:num>
  <w:num w:numId="49">
    <w:abstractNumId w:val="208"/>
  </w:num>
  <w:num w:numId="50">
    <w:abstractNumId w:val="160"/>
  </w:num>
  <w:num w:numId="51">
    <w:abstractNumId w:val="22"/>
  </w:num>
  <w:num w:numId="52">
    <w:abstractNumId w:val="117"/>
  </w:num>
  <w:num w:numId="53">
    <w:abstractNumId w:val="144"/>
  </w:num>
  <w:num w:numId="54">
    <w:abstractNumId w:val="68"/>
  </w:num>
  <w:num w:numId="55">
    <w:abstractNumId w:val="81"/>
  </w:num>
  <w:num w:numId="56">
    <w:abstractNumId w:val="176"/>
  </w:num>
  <w:num w:numId="57">
    <w:abstractNumId w:val="186"/>
  </w:num>
  <w:num w:numId="58">
    <w:abstractNumId w:val="88"/>
  </w:num>
  <w:num w:numId="59">
    <w:abstractNumId w:val="8"/>
  </w:num>
  <w:num w:numId="60">
    <w:abstractNumId w:val="259"/>
  </w:num>
  <w:num w:numId="61">
    <w:abstractNumId w:val="69"/>
  </w:num>
  <w:num w:numId="62">
    <w:abstractNumId w:val="17"/>
  </w:num>
  <w:num w:numId="63">
    <w:abstractNumId w:val="111"/>
  </w:num>
  <w:num w:numId="64">
    <w:abstractNumId w:val="29"/>
  </w:num>
  <w:num w:numId="65">
    <w:abstractNumId w:val="104"/>
  </w:num>
  <w:num w:numId="66">
    <w:abstractNumId w:val="116"/>
  </w:num>
  <w:num w:numId="67">
    <w:abstractNumId w:val="174"/>
  </w:num>
  <w:num w:numId="68">
    <w:abstractNumId w:val="171"/>
  </w:num>
  <w:num w:numId="69">
    <w:abstractNumId w:val="238"/>
  </w:num>
  <w:num w:numId="70">
    <w:abstractNumId w:val="240"/>
  </w:num>
  <w:num w:numId="71">
    <w:abstractNumId w:val="205"/>
  </w:num>
  <w:num w:numId="72">
    <w:abstractNumId w:val="135"/>
  </w:num>
  <w:num w:numId="73">
    <w:abstractNumId w:val="25"/>
  </w:num>
  <w:num w:numId="74">
    <w:abstractNumId w:val="206"/>
  </w:num>
  <w:num w:numId="75">
    <w:abstractNumId w:val="53"/>
  </w:num>
  <w:num w:numId="76">
    <w:abstractNumId w:val="245"/>
  </w:num>
  <w:num w:numId="77">
    <w:abstractNumId w:val="113"/>
  </w:num>
  <w:num w:numId="78">
    <w:abstractNumId w:val="178"/>
  </w:num>
  <w:num w:numId="79">
    <w:abstractNumId w:val="151"/>
  </w:num>
  <w:num w:numId="80">
    <w:abstractNumId w:val="89"/>
  </w:num>
  <w:num w:numId="81">
    <w:abstractNumId w:val="250"/>
  </w:num>
  <w:num w:numId="82">
    <w:abstractNumId w:val="231"/>
  </w:num>
  <w:num w:numId="83">
    <w:abstractNumId w:val="198"/>
  </w:num>
  <w:num w:numId="84">
    <w:abstractNumId w:val="21"/>
  </w:num>
  <w:num w:numId="85">
    <w:abstractNumId w:val="148"/>
  </w:num>
  <w:num w:numId="86">
    <w:abstractNumId w:val="73"/>
  </w:num>
  <w:num w:numId="87">
    <w:abstractNumId w:val="112"/>
  </w:num>
  <w:num w:numId="88">
    <w:abstractNumId w:val="191"/>
  </w:num>
  <w:num w:numId="89">
    <w:abstractNumId w:val="35"/>
  </w:num>
  <w:num w:numId="90">
    <w:abstractNumId w:val="253"/>
  </w:num>
  <w:num w:numId="91">
    <w:abstractNumId w:val="126"/>
  </w:num>
  <w:num w:numId="92">
    <w:abstractNumId w:val="14"/>
  </w:num>
  <w:num w:numId="93">
    <w:abstractNumId w:val="101"/>
  </w:num>
  <w:num w:numId="94">
    <w:abstractNumId w:val="230"/>
  </w:num>
  <w:num w:numId="95">
    <w:abstractNumId w:val="252"/>
  </w:num>
  <w:num w:numId="96">
    <w:abstractNumId w:val="133"/>
  </w:num>
  <w:num w:numId="97">
    <w:abstractNumId w:val="237"/>
  </w:num>
  <w:num w:numId="98">
    <w:abstractNumId w:val="120"/>
  </w:num>
  <w:num w:numId="99">
    <w:abstractNumId w:val="82"/>
  </w:num>
  <w:num w:numId="100">
    <w:abstractNumId w:val="110"/>
  </w:num>
  <w:num w:numId="101">
    <w:abstractNumId w:val="105"/>
  </w:num>
  <w:num w:numId="102">
    <w:abstractNumId w:val="189"/>
  </w:num>
  <w:num w:numId="103">
    <w:abstractNumId w:val="241"/>
  </w:num>
  <w:num w:numId="104">
    <w:abstractNumId w:val="223"/>
  </w:num>
  <w:num w:numId="105">
    <w:abstractNumId w:val="268"/>
  </w:num>
  <w:num w:numId="106">
    <w:abstractNumId w:val="146"/>
  </w:num>
  <w:num w:numId="107">
    <w:abstractNumId w:val="202"/>
  </w:num>
  <w:num w:numId="108">
    <w:abstractNumId w:val="215"/>
  </w:num>
  <w:num w:numId="109">
    <w:abstractNumId w:val="145"/>
  </w:num>
  <w:num w:numId="110">
    <w:abstractNumId w:val="123"/>
  </w:num>
  <w:num w:numId="111">
    <w:abstractNumId w:val="128"/>
  </w:num>
  <w:num w:numId="112">
    <w:abstractNumId w:val="212"/>
  </w:num>
  <w:num w:numId="113">
    <w:abstractNumId w:val="19"/>
  </w:num>
  <w:num w:numId="114">
    <w:abstractNumId w:val="201"/>
  </w:num>
  <w:num w:numId="115">
    <w:abstractNumId w:val="159"/>
  </w:num>
  <w:num w:numId="116">
    <w:abstractNumId w:val="130"/>
  </w:num>
  <w:num w:numId="117">
    <w:abstractNumId w:val="6"/>
  </w:num>
  <w:num w:numId="118">
    <w:abstractNumId w:val="1"/>
  </w:num>
  <w:num w:numId="119">
    <w:abstractNumId w:val="63"/>
  </w:num>
  <w:num w:numId="120">
    <w:abstractNumId w:val="261"/>
  </w:num>
  <w:num w:numId="121">
    <w:abstractNumId w:val="18"/>
  </w:num>
  <w:num w:numId="122">
    <w:abstractNumId w:val="70"/>
  </w:num>
  <w:num w:numId="123">
    <w:abstractNumId w:val="172"/>
  </w:num>
  <w:num w:numId="124">
    <w:abstractNumId w:val="152"/>
  </w:num>
  <w:num w:numId="125">
    <w:abstractNumId w:val="247"/>
  </w:num>
  <w:num w:numId="126">
    <w:abstractNumId w:val="129"/>
  </w:num>
  <w:num w:numId="127">
    <w:abstractNumId w:val="114"/>
  </w:num>
  <w:num w:numId="128">
    <w:abstractNumId w:val="94"/>
  </w:num>
  <w:num w:numId="129">
    <w:abstractNumId w:val="51"/>
  </w:num>
  <w:num w:numId="130">
    <w:abstractNumId w:val="77"/>
  </w:num>
  <w:num w:numId="131">
    <w:abstractNumId w:val="142"/>
  </w:num>
  <w:num w:numId="132">
    <w:abstractNumId w:val="179"/>
  </w:num>
  <w:num w:numId="133">
    <w:abstractNumId w:val="235"/>
  </w:num>
  <w:num w:numId="134">
    <w:abstractNumId w:val="251"/>
  </w:num>
  <w:num w:numId="135">
    <w:abstractNumId w:val="84"/>
  </w:num>
  <w:num w:numId="136">
    <w:abstractNumId w:val="239"/>
  </w:num>
  <w:num w:numId="137">
    <w:abstractNumId w:val="39"/>
  </w:num>
  <w:num w:numId="138">
    <w:abstractNumId w:val="60"/>
  </w:num>
  <w:num w:numId="139">
    <w:abstractNumId w:val="11"/>
  </w:num>
  <w:num w:numId="140">
    <w:abstractNumId w:val="33"/>
  </w:num>
  <w:num w:numId="141">
    <w:abstractNumId w:val="164"/>
  </w:num>
  <w:num w:numId="142">
    <w:abstractNumId w:val="107"/>
  </w:num>
  <w:num w:numId="143">
    <w:abstractNumId w:val="182"/>
  </w:num>
  <w:num w:numId="144">
    <w:abstractNumId w:val="28"/>
  </w:num>
  <w:num w:numId="145">
    <w:abstractNumId w:val="242"/>
  </w:num>
  <w:num w:numId="146">
    <w:abstractNumId w:val="66"/>
  </w:num>
  <w:num w:numId="147">
    <w:abstractNumId w:val="163"/>
  </w:num>
  <w:num w:numId="148">
    <w:abstractNumId w:val="226"/>
  </w:num>
  <w:num w:numId="149">
    <w:abstractNumId w:val="12"/>
  </w:num>
  <w:num w:numId="150">
    <w:abstractNumId w:val="228"/>
  </w:num>
  <w:num w:numId="151">
    <w:abstractNumId w:val="20"/>
  </w:num>
  <w:num w:numId="152">
    <w:abstractNumId w:val="100"/>
  </w:num>
  <w:num w:numId="153">
    <w:abstractNumId w:val="266"/>
  </w:num>
  <w:num w:numId="154">
    <w:abstractNumId w:val="243"/>
  </w:num>
  <w:num w:numId="155">
    <w:abstractNumId w:val="85"/>
  </w:num>
  <w:num w:numId="156">
    <w:abstractNumId w:val="55"/>
  </w:num>
  <w:num w:numId="157">
    <w:abstractNumId w:val="197"/>
  </w:num>
  <w:num w:numId="158">
    <w:abstractNumId w:val="46"/>
  </w:num>
  <w:num w:numId="159">
    <w:abstractNumId w:val="199"/>
  </w:num>
  <w:num w:numId="160">
    <w:abstractNumId w:val="7"/>
  </w:num>
  <w:num w:numId="161">
    <w:abstractNumId w:val="154"/>
  </w:num>
  <w:num w:numId="162">
    <w:abstractNumId w:val="79"/>
  </w:num>
  <w:num w:numId="163">
    <w:abstractNumId w:val="41"/>
  </w:num>
  <w:num w:numId="164">
    <w:abstractNumId w:val="257"/>
  </w:num>
  <w:num w:numId="165">
    <w:abstractNumId w:val="263"/>
  </w:num>
  <w:num w:numId="166">
    <w:abstractNumId w:val="196"/>
  </w:num>
  <w:num w:numId="167">
    <w:abstractNumId w:val="34"/>
  </w:num>
  <w:num w:numId="168">
    <w:abstractNumId w:val="92"/>
  </w:num>
  <w:num w:numId="169">
    <w:abstractNumId w:val="78"/>
  </w:num>
  <w:num w:numId="170">
    <w:abstractNumId w:val="185"/>
  </w:num>
  <w:num w:numId="171">
    <w:abstractNumId w:val="227"/>
  </w:num>
  <w:num w:numId="172">
    <w:abstractNumId w:val="184"/>
  </w:num>
  <w:num w:numId="173">
    <w:abstractNumId w:val="40"/>
  </w:num>
  <w:num w:numId="174">
    <w:abstractNumId w:val="272"/>
  </w:num>
  <w:num w:numId="175">
    <w:abstractNumId w:val="56"/>
  </w:num>
  <w:num w:numId="176">
    <w:abstractNumId w:val="271"/>
  </w:num>
  <w:num w:numId="177">
    <w:abstractNumId w:val="115"/>
  </w:num>
  <w:num w:numId="178">
    <w:abstractNumId w:val="161"/>
  </w:num>
  <w:num w:numId="179">
    <w:abstractNumId w:val="0"/>
  </w:num>
  <w:num w:numId="180">
    <w:abstractNumId w:val="38"/>
  </w:num>
  <w:num w:numId="181">
    <w:abstractNumId w:val="246"/>
  </w:num>
  <w:num w:numId="182">
    <w:abstractNumId w:val="26"/>
  </w:num>
  <w:num w:numId="183">
    <w:abstractNumId w:val="50"/>
  </w:num>
  <w:num w:numId="184">
    <w:abstractNumId w:val="32"/>
  </w:num>
  <w:num w:numId="185">
    <w:abstractNumId w:val="143"/>
  </w:num>
  <w:num w:numId="186">
    <w:abstractNumId w:val="248"/>
  </w:num>
  <w:num w:numId="187">
    <w:abstractNumId w:val="43"/>
  </w:num>
  <w:num w:numId="188">
    <w:abstractNumId w:val="64"/>
  </w:num>
  <w:num w:numId="189">
    <w:abstractNumId w:val="153"/>
  </w:num>
  <w:num w:numId="190">
    <w:abstractNumId w:val="93"/>
  </w:num>
  <w:num w:numId="191">
    <w:abstractNumId w:val="10"/>
  </w:num>
  <w:num w:numId="192">
    <w:abstractNumId w:val="269"/>
  </w:num>
  <w:num w:numId="193">
    <w:abstractNumId w:val="187"/>
  </w:num>
  <w:num w:numId="194">
    <w:abstractNumId w:val="204"/>
  </w:num>
  <w:num w:numId="195">
    <w:abstractNumId w:val="36"/>
  </w:num>
  <w:num w:numId="196">
    <w:abstractNumId w:val="264"/>
  </w:num>
  <w:num w:numId="197">
    <w:abstractNumId w:val="106"/>
  </w:num>
  <w:num w:numId="198">
    <w:abstractNumId w:val="27"/>
  </w:num>
  <w:num w:numId="199">
    <w:abstractNumId w:val="249"/>
  </w:num>
  <w:num w:numId="200">
    <w:abstractNumId w:val="209"/>
  </w:num>
  <w:num w:numId="201">
    <w:abstractNumId w:val="122"/>
  </w:num>
  <w:num w:numId="202">
    <w:abstractNumId w:val="23"/>
  </w:num>
  <w:num w:numId="203">
    <w:abstractNumId w:val="9"/>
  </w:num>
  <w:num w:numId="204">
    <w:abstractNumId w:val="216"/>
  </w:num>
  <w:num w:numId="205">
    <w:abstractNumId w:val="147"/>
  </w:num>
  <w:num w:numId="206">
    <w:abstractNumId w:val="260"/>
  </w:num>
  <w:num w:numId="207">
    <w:abstractNumId w:val="138"/>
  </w:num>
  <w:num w:numId="208">
    <w:abstractNumId w:val="95"/>
  </w:num>
  <w:num w:numId="209">
    <w:abstractNumId w:val="229"/>
  </w:num>
  <w:num w:numId="210">
    <w:abstractNumId w:val="258"/>
  </w:num>
  <w:num w:numId="211">
    <w:abstractNumId w:val="218"/>
  </w:num>
  <w:num w:numId="212">
    <w:abstractNumId w:val="57"/>
  </w:num>
  <w:num w:numId="213">
    <w:abstractNumId w:val="16"/>
  </w:num>
  <w:num w:numId="214">
    <w:abstractNumId w:val="265"/>
  </w:num>
  <w:num w:numId="215">
    <w:abstractNumId w:val="150"/>
  </w:num>
  <w:num w:numId="216">
    <w:abstractNumId w:val="155"/>
  </w:num>
  <w:num w:numId="217">
    <w:abstractNumId w:val="124"/>
  </w:num>
  <w:num w:numId="218">
    <w:abstractNumId w:val="213"/>
  </w:num>
  <w:num w:numId="219">
    <w:abstractNumId w:val="54"/>
  </w:num>
  <w:num w:numId="220">
    <w:abstractNumId w:val="137"/>
  </w:num>
  <w:num w:numId="221">
    <w:abstractNumId w:val="71"/>
  </w:num>
  <w:num w:numId="222">
    <w:abstractNumId w:val="49"/>
  </w:num>
  <w:num w:numId="223">
    <w:abstractNumId w:val="108"/>
  </w:num>
  <w:num w:numId="224">
    <w:abstractNumId w:val="140"/>
  </w:num>
  <w:num w:numId="225">
    <w:abstractNumId w:val="76"/>
  </w:num>
  <w:num w:numId="226">
    <w:abstractNumId w:val="236"/>
  </w:num>
  <w:num w:numId="227">
    <w:abstractNumId w:val="42"/>
  </w:num>
  <w:num w:numId="228">
    <w:abstractNumId w:val="256"/>
  </w:num>
  <w:num w:numId="229">
    <w:abstractNumId w:val="87"/>
  </w:num>
  <w:num w:numId="230">
    <w:abstractNumId w:val="141"/>
  </w:num>
  <w:num w:numId="231">
    <w:abstractNumId w:val="75"/>
  </w:num>
  <w:num w:numId="232">
    <w:abstractNumId w:val="103"/>
  </w:num>
  <w:num w:numId="233">
    <w:abstractNumId w:val="193"/>
  </w:num>
  <w:num w:numId="234">
    <w:abstractNumId w:val="165"/>
  </w:num>
  <w:num w:numId="235">
    <w:abstractNumId w:val="4"/>
  </w:num>
  <w:num w:numId="236">
    <w:abstractNumId w:val="119"/>
  </w:num>
  <w:num w:numId="237">
    <w:abstractNumId w:val="233"/>
  </w:num>
  <w:num w:numId="238">
    <w:abstractNumId w:val="166"/>
  </w:num>
  <w:num w:numId="239">
    <w:abstractNumId w:val="173"/>
  </w:num>
  <w:num w:numId="240">
    <w:abstractNumId w:val="127"/>
  </w:num>
  <w:num w:numId="241">
    <w:abstractNumId w:val="65"/>
  </w:num>
  <w:num w:numId="242">
    <w:abstractNumId w:val="255"/>
  </w:num>
  <w:num w:numId="243">
    <w:abstractNumId w:val="136"/>
  </w:num>
  <w:num w:numId="244">
    <w:abstractNumId w:val="262"/>
  </w:num>
  <w:num w:numId="245">
    <w:abstractNumId w:val="217"/>
  </w:num>
  <w:num w:numId="246">
    <w:abstractNumId w:val="220"/>
  </w:num>
  <w:num w:numId="247">
    <w:abstractNumId w:val="254"/>
  </w:num>
  <w:num w:numId="248">
    <w:abstractNumId w:val="200"/>
  </w:num>
  <w:num w:numId="249">
    <w:abstractNumId w:val="99"/>
  </w:num>
  <w:num w:numId="250">
    <w:abstractNumId w:val="188"/>
  </w:num>
  <w:num w:numId="251">
    <w:abstractNumId w:val="222"/>
  </w:num>
  <w:num w:numId="252">
    <w:abstractNumId w:val="234"/>
  </w:num>
  <w:num w:numId="253">
    <w:abstractNumId w:val="221"/>
  </w:num>
  <w:num w:numId="254">
    <w:abstractNumId w:val="219"/>
  </w:num>
  <w:num w:numId="255">
    <w:abstractNumId w:val="232"/>
  </w:num>
  <w:num w:numId="256">
    <w:abstractNumId w:val="2"/>
  </w:num>
  <w:num w:numId="257">
    <w:abstractNumId w:val="270"/>
  </w:num>
  <w:num w:numId="258">
    <w:abstractNumId w:val="190"/>
  </w:num>
  <w:num w:numId="259">
    <w:abstractNumId w:val="139"/>
  </w:num>
  <w:num w:numId="260">
    <w:abstractNumId w:val="30"/>
  </w:num>
  <w:num w:numId="261">
    <w:abstractNumId w:val="31"/>
  </w:num>
  <w:num w:numId="262">
    <w:abstractNumId w:val="210"/>
  </w:num>
  <w:num w:numId="263">
    <w:abstractNumId w:val="207"/>
  </w:num>
  <w:num w:numId="264">
    <w:abstractNumId w:val="13"/>
  </w:num>
  <w:num w:numId="265">
    <w:abstractNumId w:val="195"/>
  </w:num>
  <w:num w:numId="266">
    <w:abstractNumId w:val="157"/>
  </w:num>
  <w:num w:numId="267">
    <w:abstractNumId w:val="72"/>
  </w:num>
  <w:num w:numId="268">
    <w:abstractNumId w:val="67"/>
  </w:num>
  <w:num w:numId="269">
    <w:abstractNumId w:val="121"/>
  </w:num>
  <w:num w:numId="270">
    <w:abstractNumId w:val="52"/>
  </w:num>
  <w:num w:numId="271">
    <w:abstractNumId w:val="61"/>
  </w:num>
  <w:num w:numId="272">
    <w:abstractNumId w:val="37"/>
  </w:num>
  <w:num w:numId="273">
    <w:abstractNumId w:val="62"/>
  </w:num>
  <w:num w:numId="274">
    <w:abstractNumId w:val="131"/>
  </w:num>
  <w:numIdMacAtCleanup w:val="2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2MbWwMDGwtDAwNzdQ0lEKTi0uzszPAykwqgUA+SSpSSwAAAA="/>
  </w:docVars>
  <w:rsids>
    <w:rsidRoot w:val="00AD425D"/>
    <w:rsid w:val="00011553"/>
    <w:rsid w:val="000240A9"/>
    <w:rsid w:val="000734A8"/>
    <w:rsid w:val="000B6F0A"/>
    <w:rsid w:val="000C15A0"/>
    <w:rsid w:val="000D4480"/>
    <w:rsid w:val="000E1998"/>
    <w:rsid w:val="0011401A"/>
    <w:rsid w:val="00120EF0"/>
    <w:rsid w:val="00123BEC"/>
    <w:rsid w:val="00136A74"/>
    <w:rsid w:val="00154CB5"/>
    <w:rsid w:val="001C1C9C"/>
    <w:rsid w:val="001C2DE6"/>
    <w:rsid w:val="001F0598"/>
    <w:rsid w:val="001F24C5"/>
    <w:rsid w:val="00225945"/>
    <w:rsid w:val="002306C0"/>
    <w:rsid w:val="00232384"/>
    <w:rsid w:val="0023579D"/>
    <w:rsid w:val="0024461E"/>
    <w:rsid w:val="002A15AD"/>
    <w:rsid w:val="002C33EF"/>
    <w:rsid w:val="002C43AD"/>
    <w:rsid w:val="00316613"/>
    <w:rsid w:val="003248AA"/>
    <w:rsid w:val="00366963"/>
    <w:rsid w:val="00375A5E"/>
    <w:rsid w:val="00393B9C"/>
    <w:rsid w:val="003A3FEE"/>
    <w:rsid w:val="003C4ADC"/>
    <w:rsid w:val="003C5172"/>
    <w:rsid w:val="003E7A63"/>
    <w:rsid w:val="003F2D43"/>
    <w:rsid w:val="00450497"/>
    <w:rsid w:val="0046133D"/>
    <w:rsid w:val="00473B0B"/>
    <w:rsid w:val="00487CE8"/>
    <w:rsid w:val="004C32C6"/>
    <w:rsid w:val="004E746A"/>
    <w:rsid w:val="00546C6B"/>
    <w:rsid w:val="00567810"/>
    <w:rsid w:val="005836E0"/>
    <w:rsid w:val="005B6226"/>
    <w:rsid w:val="005C0EA8"/>
    <w:rsid w:val="005C2D82"/>
    <w:rsid w:val="00604003"/>
    <w:rsid w:val="0063344A"/>
    <w:rsid w:val="00645907"/>
    <w:rsid w:val="00647598"/>
    <w:rsid w:val="00656B1B"/>
    <w:rsid w:val="00680287"/>
    <w:rsid w:val="006B044D"/>
    <w:rsid w:val="0070322F"/>
    <w:rsid w:val="0074489A"/>
    <w:rsid w:val="0078720E"/>
    <w:rsid w:val="007C61E8"/>
    <w:rsid w:val="007F13DE"/>
    <w:rsid w:val="00810108"/>
    <w:rsid w:val="0081729D"/>
    <w:rsid w:val="0084540B"/>
    <w:rsid w:val="0087358B"/>
    <w:rsid w:val="00882FAE"/>
    <w:rsid w:val="008A1791"/>
    <w:rsid w:val="008A6037"/>
    <w:rsid w:val="008D438F"/>
    <w:rsid w:val="008E1F2C"/>
    <w:rsid w:val="00923233"/>
    <w:rsid w:val="009270C5"/>
    <w:rsid w:val="009518C4"/>
    <w:rsid w:val="00956AB4"/>
    <w:rsid w:val="009A48E3"/>
    <w:rsid w:val="009A7197"/>
    <w:rsid w:val="00A16288"/>
    <w:rsid w:val="00A301D9"/>
    <w:rsid w:val="00A31A01"/>
    <w:rsid w:val="00A334F6"/>
    <w:rsid w:val="00A3525C"/>
    <w:rsid w:val="00A35B31"/>
    <w:rsid w:val="00AC3668"/>
    <w:rsid w:val="00AD425D"/>
    <w:rsid w:val="00AF5963"/>
    <w:rsid w:val="00B23633"/>
    <w:rsid w:val="00B24D35"/>
    <w:rsid w:val="00B4484C"/>
    <w:rsid w:val="00B6295C"/>
    <w:rsid w:val="00B66B52"/>
    <w:rsid w:val="00B84972"/>
    <w:rsid w:val="00B92CE1"/>
    <w:rsid w:val="00C07100"/>
    <w:rsid w:val="00C6693E"/>
    <w:rsid w:val="00C77F16"/>
    <w:rsid w:val="00C95376"/>
    <w:rsid w:val="00CA50B8"/>
    <w:rsid w:val="00CE696A"/>
    <w:rsid w:val="00CF6CB6"/>
    <w:rsid w:val="00D20C4A"/>
    <w:rsid w:val="00D20F4B"/>
    <w:rsid w:val="00D84FD9"/>
    <w:rsid w:val="00D87260"/>
    <w:rsid w:val="00D87378"/>
    <w:rsid w:val="00DA6C7E"/>
    <w:rsid w:val="00DC3D8B"/>
    <w:rsid w:val="00DE5094"/>
    <w:rsid w:val="00DF2DCF"/>
    <w:rsid w:val="00DF65C2"/>
    <w:rsid w:val="00E640A1"/>
    <w:rsid w:val="00EA1158"/>
    <w:rsid w:val="00EA5D77"/>
    <w:rsid w:val="00EC462D"/>
    <w:rsid w:val="00EC63B1"/>
    <w:rsid w:val="00F8362F"/>
    <w:rsid w:val="00F9259D"/>
    <w:rsid w:val="00F97EA5"/>
    <w:rsid w:val="00FA339E"/>
    <w:rsid w:val="00FB17BC"/>
    <w:rsid w:val="00FD04D1"/>
    <w:rsid w:val="00FD20E1"/>
    <w:rsid w:val="00FD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C5DE9"/>
  <w15:docId w15:val="{798AFA5F-D4BB-4DCF-A937-088BF027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B1B"/>
    <w:pPr>
      <w:spacing w:after="0" w:line="240" w:lineRule="auto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656B1B"/>
    <w:pPr>
      <w:keepNext/>
      <w:spacing w:before="240" w:after="60" w:line="240" w:lineRule="exact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Heading1"/>
    <w:link w:val="Heading2Char"/>
    <w:qFormat/>
    <w:rsid w:val="00656B1B"/>
    <w:pPr>
      <w:keepNext/>
      <w:spacing w:before="240" w:after="60" w:line="240" w:lineRule="exact"/>
      <w:ind w:left="600" w:firstLine="240"/>
      <w:jc w:val="both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D425D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AD425D"/>
    <w:pPr>
      <w:spacing w:before="100" w:beforeAutospacing="1" w:after="100" w:afterAutospacing="1"/>
    </w:pPr>
  </w:style>
  <w:style w:type="character" w:customStyle="1" w:styleId="textrun">
    <w:name w:val="textrun"/>
    <w:basedOn w:val="DefaultParagraphFont"/>
    <w:rsid w:val="00AD425D"/>
  </w:style>
  <w:style w:type="character" w:customStyle="1" w:styleId="normaltextrun">
    <w:name w:val="normaltextrun"/>
    <w:basedOn w:val="DefaultParagraphFont"/>
    <w:rsid w:val="00AD425D"/>
  </w:style>
  <w:style w:type="character" w:customStyle="1" w:styleId="eop">
    <w:name w:val="eop"/>
    <w:basedOn w:val="DefaultParagraphFont"/>
    <w:rsid w:val="00AD425D"/>
  </w:style>
  <w:style w:type="paragraph" w:customStyle="1" w:styleId="outlineelement">
    <w:name w:val="outlineelement"/>
    <w:basedOn w:val="Normal"/>
    <w:rsid w:val="00AD425D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DefaultParagraphFont"/>
    <w:rsid w:val="00AD425D"/>
  </w:style>
  <w:style w:type="character" w:customStyle="1" w:styleId="spellingerror">
    <w:name w:val="spellingerror"/>
    <w:basedOn w:val="DefaultParagraphFont"/>
    <w:rsid w:val="00AD425D"/>
  </w:style>
  <w:style w:type="character" w:customStyle="1" w:styleId="linebreakblob">
    <w:name w:val="linebreakblob"/>
    <w:basedOn w:val="DefaultParagraphFont"/>
    <w:rsid w:val="00AD425D"/>
  </w:style>
  <w:style w:type="character" w:customStyle="1" w:styleId="scxw233218043">
    <w:name w:val="scxw233218043"/>
    <w:basedOn w:val="DefaultParagraphFont"/>
    <w:rsid w:val="00AD425D"/>
  </w:style>
  <w:style w:type="character" w:customStyle="1" w:styleId="Heading1Char">
    <w:name w:val="Heading 1 Char"/>
    <w:basedOn w:val="DefaultParagraphFont"/>
    <w:link w:val="Heading1"/>
    <w:rsid w:val="009A48E3"/>
    <w:rPr>
      <w:rFonts w:ascii="Arial" w:eastAsia="Times New Roman" w:hAnsi="Arial" w:cs="Arial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9A48E3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10">
    <w:name w:val="Heading1"/>
    <w:basedOn w:val="Normal"/>
    <w:rsid w:val="00656B1B"/>
    <w:pPr>
      <w:pBdr>
        <w:bottom w:val="single" w:sz="4" w:space="1" w:color="auto"/>
      </w:pBdr>
      <w:spacing w:after="240"/>
    </w:pPr>
    <w:rPr>
      <w:rFonts w:cs="Arial"/>
      <w:b/>
      <w:smallCaps/>
      <w:color w:val="000080"/>
      <w:sz w:val="28"/>
    </w:rPr>
  </w:style>
  <w:style w:type="character" w:customStyle="1" w:styleId="Term">
    <w:name w:val="Term"/>
    <w:rsid w:val="00656B1B"/>
    <w:rPr>
      <w:rFonts w:ascii="Impact" w:hAnsi="Impact"/>
      <w:b/>
      <w:sz w:val="20"/>
    </w:rPr>
  </w:style>
  <w:style w:type="paragraph" w:customStyle="1" w:styleId="QuestionNumber">
    <w:name w:val="Question Number"/>
    <w:basedOn w:val="Normal"/>
    <w:rsid w:val="00656B1B"/>
  </w:style>
  <w:style w:type="paragraph" w:styleId="Header">
    <w:name w:val="header"/>
    <w:basedOn w:val="Normal"/>
    <w:link w:val="HeaderChar"/>
    <w:rsid w:val="00656B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A48E3"/>
    <w:rPr>
      <w:rFonts w:ascii="Arial" w:eastAsia="Times New Roman" w:hAnsi="Arial"/>
    </w:rPr>
  </w:style>
  <w:style w:type="paragraph" w:styleId="Footer">
    <w:name w:val="footer"/>
    <w:basedOn w:val="Normal"/>
    <w:link w:val="FooterChar"/>
    <w:rsid w:val="00656B1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56B1B"/>
    <w:rPr>
      <w:rFonts w:ascii="Arial" w:eastAsia="Times New Roman" w:hAnsi="Arial"/>
    </w:rPr>
  </w:style>
  <w:style w:type="character" w:styleId="CommentReference">
    <w:name w:val="annotation reference"/>
    <w:rsid w:val="00656B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6B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56B1B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56B1B"/>
    <w:rPr>
      <w:b/>
      <w:bCs/>
    </w:rPr>
  </w:style>
  <w:style w:type="character" w:customStyle="1" w:styleId="CommentSubjectChar">
    <w:name w:val="Comment Subject Char"/>
    <w:link w:val="CommentSubject"/>
    <w:rsid w:val="00656B1B"/>
    <w:rPr>
      <w:rFonts w:ascii="Arial" w:eastAsia="Times New Roman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656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6B1B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656B1B"/>
    <w:pPr>
      <w:spacing w:before="240" w:after="60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56B1B"/>
    <w:rPr>
      <w:rFonts w:ascii="Arial" w:eastAsia="Times New Roman" w:hAnsi="Arial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9A48E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4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uedSupport\JournalSupport\Template\CDC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B5B51-2B3C-41C3-A801-3739D3FE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CDC Assessment Template.dotx</Template>
  <TotalTime>271</TotalTime>
  <Pages>20</Pages>
  <Words>5097</Words>
  <Characters>29053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Cassel</dc:creator>
  <cp:keywords/>
  <dc:description/>
  <cp:lastModifiedBy>office</cp:lastModifiedBy>
  <cp:revision>93</cp:revision>
  <dcterms:created xsi:type="dcterms:W3CDTF">2020-08-17T22:14:00Z</dcterms:created>
  <dcterms:modified xsi:type="dcterms:W3CDTF">2020-11-24T13:33:00Z</dcterms:modified>
</cp:coreProperties>
</file>