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09" w:rsidRDefault="00AC5C32" w:rsidP="008335F3">
      <w:pPr>
        <w:pStyle w:val="Title"/>
        <w:spacing w:before="0" w:after="0"/>
        <w:rPr>
          <w:shd w:val="clear" w:color="auto" w:fill="FFFFFF"/>
        </w:rPr>
      </w:pPr>
      <w:r w:rsidRPr="00AC5C32">
        <w:rPr>
          <w:shd w:val="clear" w:color="auto" w:fill="FFFFFF"/>
        </w:rPr>
        <w:t>Chapter 2: Studying Sex and Gender</w:t>
      </w:r>
    </w:p>
    <w:p w:rsidR="001E6009" w:rsidRDefault="001E6009" w:rsidP="008335F3">
      <w:pPr>
        <w:pStyle w:val="Title"/>
        <w:spacing w:before="0" w:after="0"/>
        <w:rPr>
          <w:rFonts w:cs="Arial"/>
        </w:rPr>
      </w:pPr>
    </w:p>
    <w:p w:rsidR="001E6009" w:rsidRPr="008335F3" w:rsidRDefault="00A63942" w:rsidP="008335F3">
      <w:pPr>
        <w:pStyle w:val="Title"/>
        <w:spacing w:before="0" w:after="0"/>
        <w:rPr>
          <w:rFonts w:cs="Arial"/>
        </w:rPr>
      </w:pPr>
      <w:r w:rsidRPr="008335F3">
        <w:rPr>
          <w:rFonts w:cs="Arial"/>
        </w:rPr>
        <w:t>Test Bank</w:t>
      </w:r>
    </w:p>
    <w:p w:rsidR="001A3E41" w:rsidRDefault="001A3E41">
      <w:pPr>
        <w:rPr>
          <w:rFonts w:asciiTheme="minorHAnsi" w:hAnsiTheme="minorHAnsi" w:cstheme="minorHAnsi"/>
        </w:rPr>
      </w:pPr>
    </w:p>
    <w:p w:rsidR="001E6009" w:rsidRDefault="001A3E41" w:rsidP="008335F3">
      <w:pPr>
        <w:pStyle w:val="Heading1"/>
      </w:pPr>
      <w:r>
        <w:t>Multiple Choice</w:t>
      </w:r>
    </w:p>
    <w:p w:rsidR="001A3E41" w:rsidRDefault="001A3E41"/>
    <w:p w:rsidR="00250ED4" w:rsidRPr="008335F3" w:rsidRDefault="00250ED4">
      <w:pPr>
        <w:rPr>
          <w:rFonts w:cs="Arial"/>
        </w:rPr>
      </w:pPr>
      <w:r w:rsidRPr="00D7569E">
        <w:t>1</w:t>
      </w:r>
      <w:r w:rsidR="00A63942" w:rsidRPr="008335F3">
        <w:rPr>
          <w:rFonts w:cs="Arial"/>
        </w:rPr>
        <w:t>. Which of the following is FALSE about sex and math ability?</w:t>
      </w:r>
    </w:p>
    <w:p w:rsidR="001E6009" w:rsidRPr="008335F3" w:rsidRDefault="00A63942" w:rsidP="008335F3">
      <w:pPr>
        <w:rPr>
          <w:rFonts w:cs="Arial"/>
        </w:rPr>
      </w:pPr>
      <w:r>
        <w:rPr>
          <w:rFonts w:cs="Arial"/>
        </w:rPr>
        <w:t>A.</w:t>
      </w:r>
      <w:r w:rsidRPr="008335F3">
        <w:rPr>
          <w:rFonts w:cs="Arial"/>
        </w:rPr>
        <w:t xml:space="preserve"> Girls tend to have higher math anxiety than boys</w:t>
      </w:r>
      <w:r w:rsidR="002421E9">
        <w:rPr>
          <w:rFonts w:cs="Arial"/>
        </w:rPr>
        <w:t>.</w:t>
      </w:r>
    </w:p>
    <w:p w:rsidR="001E6009" w:rsidRDefault="00A63942" w:rsidP="008335F3">
      <w:pPr>
        <w:rPr>
          <w:rFonts w:cs="Arial"/>
        </w:rPr>
      </w:pPr>
      <w:r>
        <w:rPr>
          <w:rFonts w:cs="Arial"/>
        </w:rPr>
        <w:t>B.</w:t>
      </w:r>
      <w:r w:rsidRPr="008335F3">
        <w:rPr>
          <w:rFonts w:cs="Arial"/>
        </w:rPr>
        <w:t xml:space="preserve"> Girls would likely score higher than boys on math tests if not for math anxiety</w:t>
      </w:r>
      <w:r w:rsidR="002421E9">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Math performance is predicted less by sex than by socioeconomic status</w:t>
      </w:r>
      <w:r w:rsidR="002421E9">
        <w:rPr>
          <w:rFonts w:cs="Arial"/>
        </w:rPr>
        <w:t>.</w:t>
      </w:r>
    </w:p>
    <w:p w:rsidR="001E6009" w:rsidRPr="008335F3" w:rsidRDefault="00A63942" w:rsidP="008335F3">
      <w:pPr>
        <w:rPr>
          <w:rFonts w:cs="Arial"/>
        </w:rPr>
      </w:pPr>
      <w:r>
        <w:rPr>
          <w:rFonts w:cs="Arial"/>
        </w:rPr>
        <w:t>D.</w:t>
      </w:r>
      <w:r w:rsidRPr="008335F3">
        <w:rPr>
          <w:rFonts w:cs="Arial"/>
        </w:rPr>
        <w:t xml:space="preserve"> Large-scale reviews show no overall sex differences in math performance</w:t>
      </w:r>
      <w:r w:rsidR="002421E9">
        <w:rPr>
          <w:rFonts w:cs="Arial"/>
        </w:rPr>
        <w:t>.</w:t>
      </w:r>
    </w:p>
    <w:p w:rsidR="001E6009" w:rsidRDefault="009579B4" w:rsidP="008335F3">
      <w:pPr>
        <w:rPr>
          <w:rFonts w:cs="Arial"/>
        </w:rPr>
      </w:pPr>
      <w:r w:rsidRPr="009579B4">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2-1: Evaluate the meaning of sex differences.</w:t>
      </w:r>
    </w:p>
    <w:p w:rsidR="001E6009" w:rsidRDefault="009579B4"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9579B4">
        <w:rPr>
          <w:rFonts w:cs="Arial"/>
        </w:rPr>
        <w:t>L</w:t>
      </w:r>
      <w:r w:rsidRPr="008335F3">
        <w:rPr>
          <w:rFonts w:cs="Arial"/>
        </w:rPr>
        <w:t>ocation: Studying Sex and Gender</w:t>
      </w:r>
    </w:p>
    <w:p w:rsidR="005200D3" w:rsidRPr="005200D3" w:rsidRDefault="005200D3" w:rsidP="005200D3">
      <w:pPr>
        <w:rPr>
          <w:rFonts w:cs="Arial"/>
        </w:rPr>
      </w:pPr>
      <w:r w:rsidRPr="005200D3">
        <w:rPr>
          <w:rFonts w:cs="Arial"/>
        </w:rPr>
        <w:t>Difficulty Level:</w:t>
      </w:r>
      <w:r>
        <w:rPr>
          <w:rFonts w:cs="Arial"/>
        </w:rPr>
        <w:t xml:space="preserve"> Easy</w:t>
      </w:r>
    </w:p>
    <w:p w:rsidR="001E6009" w:rsidRPr="008335F3" w:rsidRDefault="001E6009" w:rsidP="008335F3">
      <w:pPr>
        <w:rPr>
          <w:rFonts w:cs="Arial"/>
        </w:rPr>
      </w:pPr>
    </w:p>
    <w:p w:rsidR="001A3E41" w:rsidRDefault="00A63942">
      <w:pPr>
        <w:rPr>
          <w:rFonts w:cs="Arial"/>
        </w:rPr>
      </w:pPr>
      <w:r w:rsidRPr="008335F3">
        <w:rPr>
          <w:rFonts w:cs="Arial"/>
        </w:rPr>
        <w:t>2. Which of the following is FALSE regarding common beliefs about sex differences?</w:t>
      </w:r>
    </w:p>
    <w:p w:rsidR="001E6009" w:rsidRPr="008335F3" w:rsidRDefault="00A63942" w:rsidP="008335F3">
      <w:pPr>
        <w:rPr>
          <w:rFonts w:cs="Arial"/>
        </w:rPr>
      </w:pPr>
      <w:r>
        <w:rPr>
          <w:rFonts w:cs="Arial"/>
        </w:rPr>
        <w:t>A.</w:t>
      </w:r>
      <w:r w:rsidRPr="008335F3">
        <w:rPr>
          <w:rFonts w:cs="Arial"/>
        </w:rPr>
        <w:t xml:space="preserve"> Young girls have been found to be slightly more talkative than young boys</w:t>
      </w:r>
      <w:r w:rsidR="002421E9">
        <w:rPr>
          <w:rFonts w:cs="Arial"/>
        </w:rPr>
        <w:t>.</w:t>
      </w:r>
    </w:p>
    <w:p w:rsidR="001E6009" w:rsidRPr="008335F3" w:rsidRDefault="00A63942" w:rsidP="008335F3">
      <w:pPr>
        <w:rPr>
          <w:rFonts w:cs="Arial"/>
        </w:rPr>
      </w:pPr>
      <w:r>
        <w:rPr>
          <w:rFonts w:cs="Arial"/>
        </w:rPr>
        <w:t>B.</w:t>
      </w:r>
      <w:r w:rsidRPr="008335F3">
        <w:rPr>
          <w:rFonts w:cs="Arial"/>
        </w:rPr>
        <w:t xml:space="preserve"> Part of the reason women are reluctant to engage in casual sex is because they do not expect</w:t>
      </w:r>
      <w:r w:rsidR="009579B4">
        <w:rPr>
          <w:rFonts w:cs="Arial"/>
        </w:rPr>
        <w:t xml:space="preserve"> </w:t>
      </w:r>
      <w:r w:rsidRPr="008335F3">
        <w:rPr>
          <w:rFonts w:cs="Arial"/>
        </w:rPr>
        <w:t>it to be pleasurable</w:t>
      </w:r>
      <w:r w:rsidR="002421E9">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Adult women tend to use more verbose language than adult men</w:t>
      </w:r>
      <w:r w:rsidR="002421E9">
        <w:rPr>
          <w:rFonts w:cs="Arial"/>
        </w:rPr>
        <w:t>.</w:t>
      </w:r>
    </w:p>
    <w:p w:rsidR="001E6009" w:rsidRPr="008335F3" w:rsidRDefault="00A63942" w:rsidP="008335F3">
      <w:pPr>
        <w:rPr>
          <w:rFonts w:cs="Arial"/>
        </w:rPr>
      </w:pPr>
      <w:r>
        <w:rPr>
          <w:rFonts w:cs="Arial"/>
        </w:rPr>
        <w:t>D.</w:t>
      </w:r>
      <w:r w:rsidRPr="008335F3">
        <w:rPr>
          <w:rFonts w:cs="Arial"/>
        </w:rPr>
        <w:t xml:space="preserve"> Women and men perform similarly on tests of math ability</w:t>
      </w:r>
      <w:r w:rsidR="002421E9">
        <w:rPr>
          <w:rFonts w:cs="Arial"/>
        </w:rPr>
        <w:t>.</w:t>
      </w:r>
    </w:p>
    <w:p w:rsidR="001E6009" w:rsidRDefault="009579B4" w:rsidP="008335F3">
      <w:pPr>
        <w:rPr>
          <w:rFonts w:cs="Arial"/>
        </w:rPr>
      </w:pPr>
      <w:r w:rsidRPr="009579B4">
        <w:rPr>
          <w:rFonts w:cs="Arial"/>
        </w:rPr>
        <w:t>Ans: C</w:t>
      </w:r>
    </w:p>
    <w:p w:rsidR="001E6009" w:rsidRPr="008335F3" w:rsidRDefault="00A63942" w:rsidP="008335F3">
      <w:pPr>
        <w:rPr>
          <w:rFonts w:cs="Arial"/>
        </w:rPr>
      </w:pPr>
      <w:r w:rsidRPr="008335F3">
        <w:rPr>
          <w:rFonts w:cs="Arial"/>
        </w:rPr>
        <w:t xml:space="preserve">Learning Objective: </w:t>
      </w:r>
      <w:r w:rsidR="00642700">
        <w:rPr>
          <w:rFonts w:cs="Arial"/>
        </w:rPr>
        <w:t>2-1: Evaluate the meaning of sex differences.</w:t>
      </w:r>
    </w:p>
    <w:p w:rsidR="001E6009" w:rsidRDefault="009579B4"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9579B4">
        <w:rPr>
          <w:rFonts w:cs="Arial"/>
        </w:rPr>
        <w:t>L</w:t>
      </w:r>
      <w:r w:rsidRPr="008335F3">
        <w:rPr>
          <w:rFonts w:cs="Arial"/>
        </w:rPr>
        <w:t>ocation: Studying Sex and Gender</w:t>
      </w:r>
    </w:p>
    <w:p w:rsidR="005200D3" w:rsidRPr="005200D3" w:rsidRDefault="005200D3" w:rsidP="005200D3">
      <w:pPr>
        <w:rPr>
          <w:rFonts w:cs="Arial"/>
        </w:rPr>
      </w:pPr>
      <w:r w:rsidRPr="005200D3">
        <w:rPr>
          <w:rFonts w:cs="Arial"/>
        </w:rPr>
        <w:t>Difficulty Level:</w:t>
      </w:r>
      <w:r>
        <w:rPr>
          <w:rFonts w:cs="Arial"/>
        </w:rPr>
        <w:t xml:space="preserve"> Easy</w:t>
      </w:r>
    </w:p>
    <w:p w:rsidR="00250ED4" w:rsidRPr="008335F3" w:rsidRDefault="00250ED4">
      <w:pPr>
        <w:rPr>
          <w:rFonts w:cs="Arial"/>
        </w:rPr>
      </w:pPr>
    </w:p>
    <w:p w:rsidR="005D7322" w:rsidRPr="008335F3" w:rsidRDefault="00A63942">
      <w:pPr>
        <w:rPr>
          <w:rFonts w:cs="Arial"/>
        </w:rPr>
      </w:pPr>
      <w:r w:rsidRPr="008335F3">
        <w:rPr>
          <w:rFonts w:cs="Arial"/>
        </w:rPr>
        <w:t xml:space="preserve">3. Imagine Mark is studying sex differences in emotional expression. His study contains measures for seven different types of emotional expression. He finds that women score higher on one of these and men score higher on another one. He interprets his findings as suggesting largely different styles of emotional expression across men and women. Mark’s interpretation indicates </w:t>
      </w:r>
      <w:proofErr w:type="spellStart"/>
      <w:r w:rsidRPr="008335F3">
        <w:rPr>
          <w:rFonts w:cs="Arial"/>
        </w:rPr>
        <w:t>a</w:t>
      </w:r>
      <w:bookmarkStart w:id="0" w:name="_GoBack"/>
      <w:bookmarkEnd w:id="0"/>
      <w:proofErr w:type="spellEnd"/>
      <w:r w:rsidRPr="008335F3">
        <w:rPr>
          <w:rFonts w:cs="Arial"/>
        </w:rPr>
        <w:t xml:space="preserve"> ______ approach.</w:t>
      </w:r>
    </w:p>
    <w:p w:rsidR="001E6009" w:rsidRPr="008335F3" w:rsidRDefault="00A63942" w:rsidP="008335F3">
      <w:pPr>
        <w:rPr>
          <w:rFonts w:cs="Arial"/>
        </w:rPr>
      </w:pPr>
      <w:r>
        <w:rPr>
          <w:rFonts w:cs="Arial"/>
        </w:rPr>
        <w:t>A.</w:t>
      </w:r>
      <w:r w:rsidRPr="008335F3">
        <w:rPr>
          <w:rFonts w:cs="Arial"/>
        </w:rPr>
        <w:t xml:space="preserve"> biological</w:t>
      </w:r>
    </w:p>
    <w:p w:rsidR="001E6009" w:rsidRPr="008335F3" w:rsidRDefault="00A63942" w:rsidP="008335F3">
      <w:pPr>
        <w:rPr>
          <w:rFonts w:cs="Arial"/>
        </w:rPr>
      </w:pPr>
      <w:r>
        <w:rPr>
          <w:rFonts w:cs="Arial"/>
        </w:rPr>
        <w:t>B.</w:t>
      </w:r>
      <w:r w:rsidRPr="008335F3">
        <w:rPr>
          <w:rFonts w:cs="Arial"/>
        </w:rPr>
        <w:t xml:space="preserve"> cross-cultural</w:t>
      </w:r>
    </w:p>
    <w:p w:rsidR="001E6009" w:rsidRPr="008335F3" w:rsidRDefault="00A63942" w:rsidP="008335F3">
      <w:pPr>
        <w:rPr>
          <w:rFonts w:cs="Arial"/>
        </w:rPr>
      </w:pPr>
      <w:r>
        <w:rPr>
          <w:rFonts w:cs="Arial"/>
        </w:rPr>
        <w:t>C.</w:t>
      </w:r>
      <w:r w:rsidR="001A3E41">
        <w:rPr>
          <w:rFonts w:cs="Arial"/>
        </w:rPr>
        <w:t xml:space="preserve"> </w:t>
      </w:r>
      <w:r w:rsidRPr="008335F3">
        <w:rPr>
          <w:rFonts w:cs="Arial"/>
        </w:rPr>
        <w:t>minimalist</w:t>
      </w:r>
    </w:p>
    <w:p w:rsidR="001E6009" w:rsidRPr="008335F3" w:rsidRDefault="00A63942" w:rsidP="008335F3">
      <w:pPr>
        <w:rPr>
          <w:rFonts w:cs="Arial"/>
        </w:rPr>
      </w:pPr>
      <w:r>
        <w:rPr>
          <w:rFonts w:cs="Arial"/>
        </w:rPr>
        <w:t>D.</w:t>
      </w:r>
      <w:r w:rsidR="001A3E41">
        <w:rPr>
          <w:rFonts w:cs="Arial"/>
        </w:rPr>
        <w:t xml:space="preserve"> </w:t>
      </w:r>
      <w:r w:rsidRPr="008335F3">
        <w:rPr>
          <w:rFonts w:cs="Arial"/>
        </w:rPr>
        <w:t>maximalist</w:t>
      </w:r>
    </w:p>
    <w:p w:rsidR="001E6009" w:rsidRDefault="009579B4" w:rsidP="008335F3">
      <w:pPr>
        <w:rPr>
          <w:rFonts w:cs="Arial"/>
        </w:rPr>
      </w:pPr>
      <w:r w:rsidRPr="009579B4">
        <w:rPr>
          <w:rFonts w:cs="Arial"/>
        </w:rPr>
        <w:t>Ans: D</w:t>
      </w:r>
    </w:p>
    <w:p w:rsidR="008335F3" w:rsidRDefault="00A63942" w:rsidP="008335F3">
      <w:pPr>
        <w:rPr>
          <w:rFonts w:cs="Arial"/>
        </w:rPr>
      </w:pPr>
      <w:r w:rsidRPr="008335F3">
        <w:rPr>
          <w:rFonts w:cs="Arial"/>
        </w:rPr>
        <w:t xml:space="preserve">Learning Objective: </w:t>
      </w:r>
      <w:r w:rsidR="00642700">
        <w:rPr>
          <w:rFonts w:cs="Arial"/>
        </w:rPr>
        <w:t>2-1: Evaluate the meaning of sex differences.</w:t>
      </w:r>
    </w:p>
    <w:p w:rsidR="001E6009" w:rsidRPr="008335F3" w:rsidRDefault="00A63942" w:rsidP="008335F3">
      <w:pPr>
        <w:rPr>
          <w:rFonts w:cs="Arial"/>
        </w:rPr>
      </w:pPr>
      <w:r w:rsidRPr="008335F3">
        <w:rPr>
          <w:rFonts w:cs="Arial"/>
        </w:rPr>
        <w:t>Cognitive Domain: Application</w:t>
      </w:r>
    </w:p>
    <w:p w:rsidR="001E6009" w:rsidRDefault="009579B4" w:rsidP="008335F3">
      <w:pPr>
        <w:rPr>
          <w:rFonts w:cs="Arial"/>
        </w:rPr>
      </w:pPr>
      <w:r w:rsidRPr="004E6D8C">
        <w:rPr>
          <w:rFonts w:cs="Arial"/>
        </w:rPr>
        <w:t xml:space="preserve">Answer </w:t>
      </w:r>
      <w:r>
        <w:rPr>
          <w:rFonts w:cs="Arial"/>
        </w:rPr>
        <w:t>L</w:t>
      </w:r>
      <w:r w:rsidRPr="004E6D8C">
        <w:rPr>
          <w:rFonts w:cs="Arial"/>
        </w:rPr>
        <w:t>ocation: What Is the Meaning of Difference?</w:t>
      </w:r>
    </w:p>
    <w:p w:rsidR="005200D3" w:rsidRPr="005200D3" w:rsidRDefault="005200D3" w:rsidP="005200D3">
      <w:pPr>
        <w:rPr>
          <w:rFonts w:cs="Arial"/>
        </w:rPr>
      </w:pPr>
      <w:r w:rsidRPr="005200D3">
        <w:rPr>
          <w:rFonts w:cs="Arial"/>
        </w:rPr>
        <w:t>Difficulty Level:</w:t>
      </w:r>
      <w:r>
        <w:rPr>
          <w:rFonts w:cs="Arial"/>
        </w:rPr>
        <w:t xml:space="preserve"> Hard</w:t>
      </w:r>
    </w:p>
    <w:p w:rsidR="001E6009" w:rsidRDefault="001E6009" w:rsidP="008335F3">
      <w:pPr>
        <w:rPr>
          <w:rFonts w:cs="Arial"/>
        </w:rPr>
      </w:pPr>
    </w:p>
    <w:p w:rsidR="001E6009" w:rsidRPr="008335F3" w:rsidRDefault="001E6009" w:rsidP="008335F3">
      <w:pPr>
        <w:rPr>
          <w:rFonts w:cs="Arial"/>
        </w:rPr>
      </w:pPr>
    </w:p>
    <w:p w:rsidR="00814D28" w:rsidRPr="008335F3" w:rsidRDefault="00A63942">
      <w:pPr>
        <w:rPr>
          <w:rFonts w:cs="Arial"/>
        </w:rPr>
      </w:pPr>
      <w:r w:rsidRPr="008335F3">
        <w:rPr>
          <w:rFonts w:cs="Arial"/>
        </w:rPr>
        <w:t>4. When psychologists report discovering sex differences on some variable (e.g., optimism) what do they typically mean by this?</w:t>
      </w:r>
    </w:p>
    <w:p w:rsidR="001E6009" w:rsidRPr="008335F3" w:rsidRDefault="00A63942" w:rsidP="008335F3">
      <w:pPr>
        <w:rPr>
          <w:rFonts w:cs="Arial"/>
        </w:rPr>
      </w:pPr>
      <w:r>
        <w:rPr>
          <w:rFonts w:cs="Arial"/>
        </w:rPr>
        <w:t>A.</w:t>
      </w:r>
      <w:r w:rsidRPr="008335F3">
        <w:rPr>
          <w:rFonts w:cs="Arial"/>
        </w:rPr>
        <w:t xml:space="preserve"> </w:t>
      </w:r>
      <w:r w:rsidR="002421E9">
        <w:rPr>
          <w:rFonts w:cs="Arial"/>
        </w:rPr>
        <w:t>t</w:t>
      </w:r>
      <w:r w:rsidRPr="008335F3">
        <w:rPr>
          <w:rFonts w:cs="Arial"/>
        </w:rPr>
        <w:t>hat these differences emerge from distinct biological sex categories</w:t>
      </w:r>
    </w:p>
    <w:p w:rsidR="001E6009" w:rsidRPr="008335F3" w:rsidRDefault="00A63942" w:rsidP="008335F3">
      <w:pPr>
        <w:rPr>
          <w:rFonts w:cs="Arial"/>
        </w:rPr>
      </w:pPr>
      <w:r>
        <w:rPr>
          <w:rFonts w:cs="Arial"/>
        </w:rPr>
        <w:t>B.</w:t>
      </w:r>
      <w:r w:rsidRPr="008335F3">
        <w:rPr>
          <w:rFonts w:cs="Arial"/>
        </w:rPr>
        <w:t xml:space="preserve"> </w:t>
      </w:r>
      <w:r w:rsidR="002421E9">
        <w:rPr>
          <w:rFonts w:cs="Arial"/>
        </w:rPr>
        <w:t>t</w:t>
      </w:r>
      <w:r w:rsidRPr="008335F3">
        <w:rPr>
          <w:rFonts w:cs="Arial"/>
        </w:rPr>
        <w:t>hat the difference between sexes has a large effect size</w:t>
      </w:r>
    </w:p>
    <w:p w:rsidR="001E6009" w:rsidRPr="008335F3" w:rsidRDefault="00A63942" w:rsidP="008335F3">
      <w:pPr>
        <w:rPr>
          <w:rFonts w:cs="Arial"/>
        </w:rPr>
      </w:pPr>
      <w:r>
        <w:rPr>
          <w:rFonts w:cs="Arial"/>
        </w:rPr>
        <w:t>C.</w:t>
      </w:r>
      <w:r w:rsidR="001A3E41">
        <w:rPr>
          <w:rFonts w:cs="Arial"/>
        </w:rPr>
        <w:t xml:space="preserve"> </w:t>
      </w:r>
      <w:r w:rsidR="002421E9">
        <w:rPr>
          <w:rFonts w:cs="Arial"/>
        </w:rPr>
        <w:t>t</w:t>
      </w:r>
      <w:r w:rsidRPr="008335F3">
        <w:rPr>
          <w:rFonts w:cs="Arial"/>
        </w:rPr>
        <w:t>hat the difference has a practical level of significance</w:t>
      </w:r>
    </w:p>
    <w:p w:rsidR="001E6009" w:rsidRPr="008335F3" w:rsidRDefault="00A63942" w:rsidP="008335F3">
      <w:pPr>
        <w:rPr>
          <w:rFonts w:cs="Arial"/>
        </w:rPr>
      </w:pPr>
      <w:r>
        <w:rPr>
          <w:rFonts w:cs="Arial"/>
        </w:rPr>
        <w:t>D.</w:t>
      </w:r>
      <w:r w:rsidR="001A3E41">
        <w:rPr>
          <w:rFonts w:cs="Arial"/>
        </w:rPr>
        <w:t xml:space="preserve"> </w:t>
      </w:r>
      <w:r w:rsidR="002421E9">
        <w:rPr>
          <w:rFonts w:cs="Arial"/>
        </w:rPr>
        <w:t>t</w:t>
      </w:r>
      <w:r w:rsidRPr="008335F3">
        <w:rPr>
          <w:rFonts w:cs="Arial"/>
        </w:rPr>
        <w:t>hat the observed difference is unlikely to have occurred due to chance</w:t>
      </w:r>
    </w:p>
    <w:p w:rsidR="001E6009" w:rsidRDefault="009579B4" w:rsidP="008335F3">
      <w:pPr>
        <w:rPr>
          <w:rFonts w:cs="Arial"/>
        </w:rPr>
      </w:pPr>
      <w:r w:rsidRPr="009579B4">
        <w:rPr>
          <w:rFonts w:cs="Arial"/>
        </w:rPr>
        <w:t>Ans: D</w:t>
      </w:r>
    </w:p>
    <w:p w:rsidR="008335F3" w:rsidRDefault="00A63942" w:rsidP="008335F3">
      <w:pPr>
        <w:rPr>
          <w:rFonts w:cs="Arial"/>
        </w:rPr>
      </w:pPr>
      <w:r w:rsidRPr="008335F3">
        <w:rPr>
          <w:rFonts w:cs="Arial"/>
        </w:rPr>
        <w:t xml:space="preserve">Learning Objective: </w:t>
      </w:r>
      <w:r w:rsidR="00642700">
        <w:rPr>
          <w:rFonts w:cs="Arial"/>
        </w:rPr>
        <w:t>2-1: Evaluate the meaning of sex differences.</w:t>
      </w:r>
    </w:p>
    <w:p w:rsidR="001E6009" w:rsidRPr="008335F3" w:rsidRDefault="00A63942" w:rsidP="008335F3">
      <w:pPr>
        <w:rPr>
          <w:rFonts w:cs="Arial"/>
        </w:rPr>
      </w:pPr>
      <w:r w:rsidRPr="008335F3">
        <w:rPr>
          <w:rFonts w:cs="Arial"/>
        </w:rPr>
        <w:t>Cognitive Domain: Comprehension</w:t>
      </w:r>
    </w:p>
    <w:p w:rsidR="001E6009" w:rsidRDefault="009579B4" w:rsidP="008335F3">
      <w:pPr>
        <w:rPr>
          <w:rFonts w:cs="Arial"/>
        </w:rPr>
      </w:pPr>
      <w:r w:rsidRPr="004E6D8C">
        <w:rPr>
          <w:rFonts w:cs="Arial"/>
        </w:rPr>
        <w:t xml:space="preserve">Answer </w:t>
      </w:r>
      <w:r>
        <w:rPr>
          <w:rFonts w:cs="Arial"/>
        </w:rPr>
        <w:t>L</w:t>
      </w:r>
      <w:r w:rsidRPr="004E6D8C">
        <w:rPr>
          <w:rFonts w:cs="Arial"/>
        </w:rPr>
        <w:t>ocation: What Is the Meaning of Difference?</w:t>
      </w:r>
    </w:p>
    <w:p w:rsidR="001E6009" w:rsidRPr="005200D3" w:rsidRDefault="005200D3" w:rsidP="005200D3">
      <w:pPr>
        <w:rPr>
          <w:rFonts w:cs="Arial"/>
        </w:rPr>
      </w:pPr>
      <w:r w:rsidRPr="005200D3">
        <w:rPr>
          <w:rFonts w:cs="Arial"/>
        </w:rPr>
        <w:t>Difficulty Level:</w:t>
      </w:r>
      <w:r>
        <w:rPr>
          <w:rFonts w:cs="Arial"/>
        </w:rPr>
        <w:t xml:space="preserve"> Medium</w:t>
      </w:r>
    </w:p>
    <w:p w:rsidR="005D7322" w:rsidRPr="0049715A" w:rsidRDefault="005D7322">
      <w:pPr>
        <w:rPr>
          <w:rFonts w:cs="Arial"/>
        </w:rPr>
      </w:pPr>
    </w:p>
    <w:p w:rsidR="00B448FF" w:rsidRPr="0049715A" w:rsidRDefault="00A63942">
      <w:pPr>
        <w:rPr>
          <w:rFonts w:cs="Arial"/>
        </w:rPr>
      </w:pPr>
      <w:r w:rsidRPr="008335F3">
        <w:rPr>
          <w:rFonts w:cs="Arial"/>
        </w:rPr>
        <w:t>5. Some gender researchers argue that a maximalist approach is problematic because</w:t>
      </w:r>
      <w:r w:rsidR="00C44B09">
        <w:rPr>
          <w:rFonts w:cs="Arial"/>
        </w:rPr>
        <w:t xml:space="preserve"> ______.</w:t>
      </w:r>
    </w:p>
    <w:p w:rsidR="001E6009" w:rsidRPr="008335F3" w:rsidRDefault="00A63942" w:rsidP="008335F3">
      <w:pPr>
        <w:rPr>
          <w:rFonts w:cs="Arial"/>
        </w:rPr>
      </w:pPr>
      <w:r>
        <w:rPr>
          <w:rFonts w:cs="Arial"/>
        </w:rPr>
        <w:t>A.</w:t>
      </w:r>
      <w:r w:rsidRPr="008335F3">
        <w:rPr>
          <w:rFonts w:cs="Arial"/>
        </w:rPr>
        <w:t xml:space="preserve"> it ignores important sex differences</w:t>
      </w:r>
    </w:p>
    <w:p w:rsidR="001E6009" w:rsidRPr="008335F3" w:rsidRDefault="00A63942" w:rsidP="008335F3">
      <w:pPr>
        <w:rPr>
          <w:rFonts w:cs="Arial"/>
        </w:rPr>
      </w:pPr>
      <w:r>
        <w:rPr>
          <w:rFonts w:cs="Arial"/>
        </w:rPr>
        <w:t>B.</w:t>
      </w:r>
      <w:r w:rsidRPr="008335F3">
        <w:rPr>
          <w:rFonts w:cs="Arial"/>
        </w:rPr>
        <w:t xml:space="preserve"> it perpetuates overgeneralized beliefs about the sexes</w:t>
      </w:r>
    </w:p>
    <w:p w:rsidR="001E6009" w:rsidRPr="008335F3" w:rsidRDefault="00A63942" w:rsidP="008335F3">
      <w:pPr>
        <w:rPr>
          <w:rFonts w:cs="Arial"/>
        </w:rPr>
      </w:pPr>
      <w:r>
        <w:rPr>
          <w:rFonts w:cs="Arial"/>
        </w:rPr>
        <w:t>C.</w:t>
      </w:r>
      <w:r w:rsidR="001A3E41">
        <w:rPr>
          <w:rFonts w:cs="Arial"/>
        </w:rPr>
        <w:t xml:space="preserve"> </w:t>
      </w:r>
      <w:r w:rsidRPr="008335F3">
        <w:rPr>
          <w:rFonts w:cs="Arial"/>
        </w:rPr>
        <w:t>it prioritizes the effects of culture too strongly over biology</w:t>
      </w:r>
    </w:p>
    <w:p w:rsidR="001E6009" w:rsidRPr="008335F3" w:rsidRDefault="00A63942" w:rsidP="008335F3">
      <w:pPr>
        <w:rPr>
          <w:rFonts w:cs="Arial"/>
        </w:rPr>
      </w:pPr>
      <w:r>
        <w:rPr>
          <w:rFonts w:cs="Arial"/>
        </w:rPr>
        <w:t>D.</w:t>
      </w:r>
      <w:r w:rsidR="001A3E41">
        <w:rPr>
          <w:rFonts w:cs="Arial"/>
        </w:rPr>
        <w:t xml:space="preserve"> </w:t>
      </w:r>
      <w:r w:rsidRPr="008335F3">
        <w:rPr>
          <w:rFonts w:cs="Arial"/>
        </w:rPr>
        <w:t>research on sex differences cannot be objective</w:t>
      </w:r>
    </w:p>
    <w:p w:rsidR="001E6009" w:rsidRDefault="009579B4" w:rsidP="008335F3">
      <w:pPr>
        <w:rPr>
          <w:rFonts w:cs="Arial"/>
        </w:rPr>
      </w:pPr>
      <w:r w:rsidRPr="009579B4">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2-1: Evaluate the meaning of sex differences.</w:t>
      </w:r>
    </w:p>
    <w:p w:rsidR="001E6009" w:rsidRDefault="009579B4"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9579B4">
        <w:rPr>
          <w:rFonts w:cs="Arial"/>
        </w:rPr>
        <w:t>L</w:t>
      </w:r>
      <w:r w:rsidRPr="008335F3">
        <w:rPr>
          <w:rFonts w:cs="Arial"/>
        </w:rPr>
        <w:t>ocation: What Is the Meaning of Difference?</w:t>
      </w:r>
    </w:p>
    <w:p w:rsidR="005200D3" w:rsidRPr="005200D3" w:rsidRDefault="005200D3" w:rsidP="005200D3">
      <w:pPr>
        <w:rPr>
          <w:rFonts w:cs="Arial"/>
        </w:rPr>
      </w:pPr>
      <w:r w:rsidRPr="005200D3">
        <w:rPr>
          <w:rFonts w:cs="Arial"/>
        </w:rPr>
        <w:t>Difficulty Level:</w:t>
      </w:r>
      <w:r>
        <w:rPr>
          <w:rFonts w:cs="Arial"/>
        </w:rPr>
        <w:t xml:space="preserve"> Medium</w:t>
      </w:r>
    </w:p>
    <w:p w:rsidR="00B448FF" w:rsidRPr="0049715A" w:rsidRDefault="00B448FF">
      <w:pPr>
        <w:rPr>
          <w:rFonts w:cs="Arial"/>
        </w:rPr>
      </w:pPr>
    </w:p>
    <w:p w:rsidR="00B448FF" w:rsidRPr="0049715A" w:rsidRDefault="00A63942">
      <w:pPr>
        <w:rPr>
          <w:rFonts w:cs="Arial"/>
        </w:rPr>
      </w:pPr>
      <w:r w:rsidRPr="008335F3">
        <w:rPr>
          <w:rFonts w:cs="Arial"/>
        </w:rPr>
        <w:t>6. Which of the following does NOT accurately describe science?</w:t>
      </w:r>
    </w:p>
    <w:p w:rsidR="001E6009" w:rsidRPr="008335F3" w:rsidRDefault="00A63942" w:rsidP="008335F3">
      <w:pPr>
        <w:rPr>
          <w:rFonts w:cs="Arial"/>
        </w:rPr>
      </w:pPr>
      <w:r>
        <w:rPr>
          <w:rFonts w:cs="Arial"/>
        </w:rPr>
        <w:t>A.</w:t>
      </w:r>
      <w:r w:rsidRPr="008335F3">
        <w:rPr>
          <w:rFonts w:cs="Arial"/>
        </w:rPr>
        <w:t xml:space="preserve"> It most heavily emphasizes evidence that is consistent with theory</w:t>
      </w:r>
      <w:r w:rsidR="00D15E2D">
        <w:rPr>
          <w:rFonts w:cs="Arial"/>
        </w:rPr>
        <w:t>.</w:t>
      </w:r>
    </w:p>
    <w:p w:rsidR="001E6009" w:rsidRPr="008335F3" w:rsidRDefault="00A63942" w:rsidP="008335F3">
      <w:pPr>
        <w:rPr>
          <w:rFonts w:cs="Arial"/>
        </w:rPr>
      </w:pPr>
      <w:r>
        <w:rPr>
          <w:rFonts w:cs="Arial"/>
        </w:rPr>
        <w:t>B.</w:t>
      </w:r>
      <w:r w:rsidRPr="008335F3">
        <w:rPr>
          <w:rFonts w:cs="Arial"/>
        </w:rPr>
        <w:t xml:space="preserve"> It is defined more by its methods than by its contents</w:t>
      </w:r>
      <w:r w:rsidR="00D15E2D">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Repeating experiments over again is a key step in conducting science</w:t>
      </w:r>
      <w:r w:rsidR="00D15E2D">
        <w:rPr>
          <w:rFonts w:cs="Arial"/>
        </w:rPr>
        <w:t>.</w:t>
      </w:r>
    </w:p>
    <w:p w:rsidR="001E6009" w:rsidRPr="008335F3" w:rsidRDefault="00A63942" w:rsidP="008335F3">
      <w:pPr>
        <w:rPr>
          <w:rFonts w:cs="Arial"/>
        </w:rPr>
      </w:pPr>
      <w:r>
        <w:rPr>
          <w:rFonts w:cs="Arial"/>
        </w:rPr>
        <w:t>D.</w:t>
      </w:r>
      <w:r w:rsidR="001A3E41">
        <w:rPr>
          <w:rFonts w:cs="Arial"/>
        </w:rPr>
        <w:t xml:space="preserve"> </w:t>
      </w:r>
      <w:r w:rsidRPr="008335F3">
        <w:rPr>
          <w:rFonts w:cs="Arial"/>
        </w:rPr>
        <w:t>Scientific research often relies on evidence that is probabilistic</w:t>
      </w:r>
      <w:r w:rsidR="00D15E2D">
        <w:rPr>
          <w:rFonts w:cs="Arial"/>
        </w:rPr>
        <w:t>.</w:t>
      </w:r>
    </w:p>
    <w:p w:rsidR="001E6009" w:rsidRDefault="009579B4" w:rsidP="008335F3">
      <w:pPr>
        <w:rPr>
          <w:rFonts w:cs="Arial"/>
        </w:rPr>
      </w:pPr>
      <w:r w:rsidRPr="009579B4">
        <w:rPr>
          <w:rFonts w:cs="Arial"/>
        </w:rPr>
        <w:t>Ans: A</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9579B4"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9579B4">
        <w:rPr>
          <w:rFonts w:cs="Arial"/>
        </w:rPr>
        <w:t>L</w:t>
      </w:r>
      <w:r w:rsidRPr="008335F3">
        <w:rPr>
          <w:rFonts w:cs="Arial"/>
        </w:rPr>
        <w:t>ocation: What Is Science?</w:t>
      </w:r>
    </w:p>
    <w:p w:rsidR="005200D3" w:rsidRDefault="005200D3" w:rsidP="008335F3">
      <w:pPr>
        <w:rPr>
          <w:rFonts w:cs="Arial"/>
        </w:rPr>
      </w:pPr>
      <w:r w:rsidRPr="005200D3">
        <w:rPr>
          <w:rFonts w:cs="Arial"/>
        </w:rPr>
        <w:t xml:space="preserve">Difficulty Level: </w:t>
      </w:r>
      <w:r>
        <w:rPr>
          <w:rFonts w:cs="Arial"/>
        </w:rPr>
        <w:t>Medium</w:t>
      </w:r>
    </w:p>
    <w:p w:rsidR="00B448FF" w:rsidRPr="0049715A" w:rsidRDefault="00B448FF">
      <w:pPr>
        <w:rPr>
          <w:rFonts w:cs="Arial"/>
        </w:rPr>
      </w:pPr>
    </w:p>
    <w:p w:rsidR="001E6009" w:rsidRPr="008335F3" w:rsidRDefault="00A63942" w:rsidP="008335F3">
      <w:pPr>
        <w:rPr>
          <w:rFonts w:cs="Arial"/>
        </w:rPr>
      </w:pPr>
      <w:r w:rsidRPr="008335F3">
        <w:rPr>
          <w:rFonts w:cs="Arial"/>
        </w:rPr>
        <w:t>7. Which of the following is typically the first step in the scientific method?</w:t>
      </w:r>
    </w:p>
    <w:p w:rsidR="001E6009" w:rsidRPr="008335F3" w:rsidRDefault="00A63942" w:rsidP="008335F3">
      <w:pPr>
        <w:rPr>
          <w:rFonts w:cs="Arial"/>
        </w:rPr>
      </w:pPr>
      <w:r>
        <w:rPr>
          <w:rFonts w:cs="Arial"/>
        </w:rPr>
        <w:t>A.</w:t>
      </w:r>
      <w:r w:rsidRPr="008335F3">
        <w:rPr>
          <w:rFonts w:cs="Arial"/>
        </w:rPr>
        <w:t xml:space="preserve"> </w:t>
      </w:r>
      <w:r w:rsidR="00D15E2D">
        <w:rPr>
          <w:rFonts w:cs="Arial"/>
        </w:rPr>
        <w:t>s</w:t>
      </w:r>
      <w:r w:rsidRPr="008335F3">
        <w:rPr>
          <w:rFonts w:cs="Arial"/>
        </w:rPr>
        <w:t>tudy design</w:t>
      </w:r>
    </w:p>
    <w:p w:rsidR="001E6009" w:rsidRPr="008335F3" w:rsidRDefault="00A63942" w:rsidP="008335F3">
      <w:pPr>
        <w:rPr>
          <w:rFonts w:cs="Arial"/>
        </w:rPr>
      </w:pPr>
      <w:r>
        <w:rPr>
          <w:rFonts w:cs="Arial"/>
        </w:rPr>
        <w:t>B.</w:t>
      </w:r>
      <w:r w:rsidRPr="008335F3">
        <w:rPr>
          <w:rFonts w:cs="Arial"/>
        </w:rPr>
        <w:t xml:space="preserve"> </w:t>
      </w:r>
      <w:r w:rsidR="00D15E2D">
        <w:rPr>
          <w:rFonts w:cs="Arial"/>
        </w:rPr>
        <w:t>r</w:t>
      </w:r>
      <w:r w:rsidRPr="008335F3">
        <w:rPr>
          <w:rFonts w:cs="Arial"/>
        </w:rPr>
        <w:t>eplication</w:t>
      </w:r>
    </w:p>
    <w:p w:rsidR="001E6009" w:rsidRPr="008335F3" w:rsidRDefault="00A63942" w:rsidP="008335F3">
      <w:pPr>
        <w:rPr>
          <w:rFonts w:cs="Arial"/>
        </w:rPr>
      </w:pPr>
      <w:r>
        <w:rPr>
          <w:rFonts w:cs="Arial"/>
        </w:rPr>
        <w:t>C.</w:t>
      </w:r>
      <w:r w:rsidR="001A3E41">
        <w:rPr>
          <w:rFonts w:cs="Arial"/>
        </w:rPr>
        <w:t xml:space="preserve"> </w:t>
      </w:r>
      <w:r w:rsidR="00D15E2D">
        <w:rPr>
          <w:rFonts w:cs="Arial"/>
        </w:rPr>
        <w:t>h</w:t>
      </w:r>
      <w:r w:rsidRPr="008335F3">
        <w:rPr>
          <w:rFonts w:cs="Arial"/>
        </w:rPr>
        <w:t>ypothesis generation</w:t>
      </w:r>
    </w:p>
    <w:p w:rsidR="001E6009" w:rsidRPr="008335F3" w:rsidRDefault="00A63942" w:rsidP="008335F3">
      <w:pPr>
        <w:rPr>
          <w:rFonts w:cs="Arial"/>
        </w:rPr>
      </w:pPr>
      <w:r>
        <w:rPr>
          <w:rFonts w:cs="Arial"/>
        </w:rPr>
        <w:t>D.</w:t>
      </w:r>
      <w:r w:rsidR="001A3E41">
        <w:rPr>
          <w:rFonts w:cs="Arial"/>
        </w:rPr>
        <w:t xml:space="preserve"> </w:t>
      </w:r>
      <w:r w:rsidR="00D15E2D">
        <w:rPr>
          <w:rFonts w:cs="Arial"/>
        </w:rPr>
        <w:t>d</w:t>
      </w:r>
      <w:r w:rsidRPr="008335F3">
        <w:rPr>
          <w:rFonts w:cs="Arial"/>
        </w:rPr>
        <w:t>ata collection</w:t>
      </w:r>
    </w:p>
    <w:p w:rsidR="001E6009" w:rsidRDefault="009579B4" w:rsidP="008335F3">
      <w:pPr>
        <w:rPr>
          <w:rFonts w:cs="Arial"/>
        </w:rPr>
      </w:pPr>
      <w:r w:rsidRPr="009579B4">
        <w:rPr>
          <w:rFonts w:cs="Arial"/>
        </w:rPr>
        <w:t>Ans: C</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9579B4" w:rsidP="008335F3">
      <w:pPr>
        <w:rPr>
          <w:rFonts w:cs="Arial"/>
        </w:rPr>
      </w:pPr>
      <w:r w:rsidRPr="004E6D8C">
        <w:rPr>
          <w:rFonts w:cs="Arial"/>
        </w:rPr>
        <w:t>Cognitive Domain: Knowledge</w:t>
      </w:r>
    </w:p>
    <w:p w:rsidR="001E6009" w:rsidRDefault="00A63942" w:rsidP="008335F3">
      <w:pPr>
        <w:rPr>
          <w:rFonts w:cs="Arial"/>
        </w:rPr>
      </w:pPr>
      <w:r w:rsidRPr="008335F3">
        <w:rPr>
          <w:rFonts w:cs="Arial"/>
        </w:rPr>
        <w:lastRenderedPageBreak/>
        <w:t xml:space="preserve">Answer </w:t>
      </w:r>
      <w:r w:rsidR="009579B4">
        <w:rPr>
          <w:rFonts w:cs="Arial"/>
        </w:rPr>
        <w:t>L</w:t>
      </w:r>
      <w:r w:rsidRPr="008335F3">
        <w:rPr>
          <w:rFonts w:cs="Arial"/>
        </w:rPr>
        <w:t>ocation: The Scientific Method</w:t>
      </w:r>
    </w:p>
    <w:p w:rsidR="005200D3" w:rsidRPr="005200D3" w:rsidRDefault="005200D3" w:rsidP="005200D3">
      <w:pPr>
        <w:rPr>
          <w:rFonts w:cs="Arial"/>
        </w:rPr>
      </w:pPr>
      <w:r w:rsidRPr="005200D3">
        <w:rPr>
          <w:rFonts w:cs="Arial"/>
        </w:rPr>
        <w:t>Difficulty Level:</w:t>
      </w:r>
      <w:r>
        <w:rPr>
          <w:rFonts w:cs="Arial"/>
        </w:rPr>
        <w:t xml:space="preserve"> Easy</w:t>
      </w:r>
    </w:p>
    <w:p w:rsidR="001E6009" w:rsidRPr="008335F3" w:rsidRDefault="005200D3" w:rsidP="008335F3">
      <w:pPr>
        <w:rPr>
          <w:rFonts w:cs="Arial"/>
        </w:rPr>
      </w:pPr>
      <w:r>
        <w:rPr>
          <w:rFonts w:cs="Arial"/>
        </w:rPr>
        <w:t xml:space="preserve"> </w:t>
      </w:r>
    </w:p>
    <w:p w:rsidR="001E6009" w:rsidRPr="008335F3" w:rsidRDefault="00A63942" w:rsidP="008335F3">
      <w:pPr>
        <w:rPr>
          <w:rFonts w:cs="Arial"/>
        </w:rPr>
      </w:pPr>
      <w:r w:rsidRPr="008335F3">
        <w:rPr>
          <w:rFonts w:cs="Arial"/>
        </w:rPr>
        <w:t>8. Which of the following is the best example of a hypothesis?</w:t>
      </w:r>
    </w:p>
    <w:p w:rsidR="001E6009" w:rsidRPr="008335F3" w:rsidRDefault="00A63942" w:rsidP="008335F3">
      <w:pPr>
        <w:rPr>
          <w:rFonts w:cs="Arial"/>
        </w:rPr>
      </w:pPr>
      <w:r>
        <w:rPr>
          <w:rFonts w:cs="Arial"/>
        </w:rPr>
        <w:t>A.</w:t>
      </w:r>
      <w:r w:rsidRPr="008335F3">
        <w:rPr>
          <w:rFonts w:cs="Arial"/>
        </w:rPr>
        <w:t xml:space="preserve"> An observation that men tend to walk faster in pairs than when alone</w:t>
      </w:r>
      <w:r w:rsidR="00055A71">
        <w:rPr>
          <w:rFonts w:cs="Arial"/>
        </w:rPr>
        <w:t>.</w:t>
      </w:r>
    </w:p>
    <w:p w:rsidR="001E6009" w:rsidRPr="008335F3" w:rsidRDefault="00A63942" w:rsidP="008335F3">
      <w:pPr>
        <w:rPr>
          <w:rFonts w:cs="Arial"/>
        </w:rPr>
      </w:pPr>
      <w:r>
        <w:rPr>
          <w:rFonts w:cs="Arial"/>
        </w:rPr>
        <w:t>B.</w:t>
      </w:r>
      <w:r w:rsidRPr="008335F3">
        <w:rPr>
          <w:rFonts w:cs="Arial"/>
        </w:rPr>
        <w:t xml:space="preserve"> The idea that judgments are driven more by emotion than by conscious reasoning</w:t>
      </w:r>
      <w:r w:rsidR="00055A71">
        <w:rPr>
          <w:rFonts w:cs="Arial"/>
        </w:rPr>
        <w:t>.</w:t>
      </w:r>
    </w:p>
    <w:p w:rsidR="001E6009" w:rsidRDefault="00A63942" w:rsidP="008335F3">
      <w:pPr>
        <w:rPr>
          <w:rFonts w:cs="Arial"/>
        </w:rPr>
      </w:pPr>
      <w:r>
        <w:rPr>
          <w:rFonts w:cs="Arial"/>
        </w:rPr>
        <w:t>C.</w:t>
      </w:r>
      <w:r w:rsidRPr="008335F3">
        <w:rPr>
          <w:rFonts w:cs="Arial"/>
        </w:rPr>
        <w:t xml:space="preserve"> The belief that people rationalize unfairness in order to avoid cognitive dissonance</w:t>
      </w:r>
      <w:r w:rsidR="00055A71">
        <w:rPr>
          <w:rFonts w:cs="Arial"/>
        </w:rPr>
        <w:t>.</w:t>
      </w:r>
    </w:p>
    <w:p w:rsidR="001E6009" w:rsidRPr="008335F3" w:rsidRDefault="00A63942" w:rsidP="008335F3">
      <w:pPr>
        <w:rPr>
          <w:rFonts w:cs="Arial"/>
        </w:rPr>
      </w:pPr>
      <w:r>
        <w:rPr>
          <w:rFonts w:cs="Arial"/>
        </w:rPr>
        <w:t>D.</w:t>
      </w:r>
      <w:r w:rsidR="001A3E41">
        <w:rPr>
          <w:rFonts w:cs="Arial"/>
        </w:rPr>
        <w:t xml:space="preserve"> </w:t>
      </w:r>
      <w:r w:rsidRPr="008335F3">
        <w:rPr>
          <w:rFonts w:cs="Arial"/>
        </w:rPr>
        <w:t>A prediction that women will score higher on a test of verbal ability than men</w:t>
      </w:r>
      <w:r w:rsidR="00055A71">
        <w:rPr>
          <w:rFonts w:cs="Arial"/>
        </w:rPr>
        <w:t>.</w:t>
      </w:r>
    </w:p>
    <w:p w:rsidR="001E6009" w:rsidRDefault="009579B4" w:rsidP="008335F3">
      <w:pPr>
        <w:rPr>
          <w:rFonts w:cs="Arial"/>
        </w:rPr>
      </w:pPr>
      <w:r w:rsidRPr="009579B4">
        <w:rPr>
          <w:rFonts w:cs="Arial"/>
        </w:rPr>
        <w:t>Ans: D</w:t>
      </w:r>
    </w:p>
    <w:p w:rsid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Pr="008335F3" w:rsidRDefault="00A63942" w:rsidP="008335F3">
      <w:pPr>
        <w:rPr>
          <w:rFonts w:cs="Arial"/>
        </w:rPr>
      </w:pPr>
      <w:r w:rsidRPr="008335F3">
        <w:rPr>
          <w:rFonts w:cs="Arial"/>
        </w:rPr>
        <w:t>Cognitive Domain: Application</w:t>
      </w:r>
    </w:p>
    <w:p w:rsidR="001E6009" w:rsidRDefault="009579B4" w:rsidP="008335F3">
      <w:pPr>
        <w:rPr>
          <w:rFonts w:cs="Arial"/>
        </w:rPr>
      </w:pPr>
      <w:r w:rsidRPr="004E6D8C">
        <w:rPr>
          <w:rFonts w:cs="Arial"/>
        </w:rPr>
        <w:t xml:space="preserve">Answer </w:t>
      </w:r>
      <w:r>
        <w:rPr>
          <w:rFonts w:cs="Arial"/>
        </w:rPr>
        <w:t>L</w:t>
      </w:r>
      <w:r w:rsidRPr="004E6D8C">
        <w:rPr>
          <w:rFonts w:cs="Arial"/>
        </w:rPr>
        <w:t>ocation: The Scientific Method</w:t>
      </w:r>
    </w:p>
    <w:p w:rsidR="005200D3" w:rsidRPr="005200D3" w:rsidRDefault="005200D3" w:rsidP="005200D3">
      <w:pPr>
        <w:rPr>
          <w:rFonts w:cs="Arial"/>
        </w:rPr>
      </w:pPr>
      <w:r w:rsidRPr="005200D3">
        <w:rPr>
          <w:rFonts w:cs="Arial"/>
        </w:rPr>
        <w:t>Difficulty Level:</w:t>
      </w:r>
      <w:r>
        <w:rPr>
          <w:rFonts w:cs="Arial"/>
        </w:rPr>
        <w:t xml:space="preserve"> Hard</w:t>
      </w:r>
    </w:p>
    <w:p w:rsidR="001E6009" w:rsidRPr="008335F3" w:rsidRDefault="001E6009" w:rsidP="008335F3">
      <w:pPr>
        <w:rPr>
          <w:rFonts w:cs="Arial"/>
        </w:rPr>
      </w:pPr>
    </w:p>
    <w:p w:rsidR="001E6009" w:rsidRPr="008335F3" w:rsidRDefault="001E6009" w:rsidP="008335F3">
      <w:pPr>
        <w:rPr>
          <w:rFonts w:cs="Arial"/>
        </w:rPr>
      </w:pPr>
    </w:p>
    <w:p w:rsidR="001E6009" w:rsidRPr="008335F3" w:rsidRDefault="00A63942" w:rsidP="008335F3">
      <w:pPr>
        <w:rPr>
          <w:rFonts w:cs="Arial"/>
        </w:rPr>
      </w:pPr>
      <w:r w:rsidRPr="008335F3">
        <w:rPr>
          <w:rFonts w:cs="Arial"/>
        </w:rPr>
        <w:t xml:space="preserve">9. A testable prediction regarding the outcome of a study </w:t>
      </w:r>
      <w:proofErr w:type="gramStart"/>
      <w:r w:rsidRPr="008335F3">
        <w:rPr>
          <w:rFonts w:cs="Arial"/>
        </w:rPr>
        <w:t>is called</w:t>
      </w:r>
      <w:proofErr w:type="gramEnd"/>
      <w:r w:rsidRPr="008335F3">
        <w:rPr>
          <w:rFonts w:cs="Arial"/>
        </w:rPr>
        <w:t xml:space="preserve"> a(n)</w:t>
      </w:r>
      <w:r w:rsidR="00055A71">
        <w:rPr>
          <w:rFonts w:cs="Arial"/>
        </w:rPr>
        <w:t xml:space="preserve"> ______.</w:t>
      </w:r>
    </w:p>
    <w:p w:rsidR="001E6009" w:rsidRPr="008335F3" w:rsidRDefault="00A63942" w:rsidP="008335F3">
      <w:pPr>
        <w:rPr>
          <w:rFonts w:cs="Arial"/>
        </w:rPr>
      </w:pPr>
      <w:r>
        <w:rPr>
          <w:rFonts w:cs="Arial"/>
        </w:rPr>
        <w:t>A.</w:t>
      </w:r>
      <w:r w:rsidRPr="008335F3">
        <w:rPr>
          <w:rFonts w:cs="Arial"/>
        </w:rPr>
        <w:t xml:space="preserve"> theory</w:t>
      </w:r>
    </w:p>
    <w:p w:rsidR="001E6009" w:rsidRPr="008335F3" w:rsidRDefault="00A63942" w:rsidP="008335F3">
      <w:pPr>
        <w:rPr>
          <w:rFonts w:cs="Arial"/>
        </w:rPr>
      </w:pPr>
      <w:r>
        <w:rPr>
          <w:rFonts w:cs="Arial"/>
        </w:rPr>
        <w:t>B.</w:t>
      </w:r>
      <w:r w:rsidRPr="008335F3">
        <w:rPr>
          <w:rFonts w:cs="Arial"/>
        </w:rPr>
        <w:t xml:space="preserve"> hypothesis</w:t>
      </w:r>
    </w:p>
    <w:p w:rsidR="001E6009" w:rsidRPr="008335F3" w:rsidRDefault="00A63942" w:rsidP="008335F3">
      <w:pPr>
        <w:rPr>
          <w:rFonts w:cs="Arial"/>
        </w:rPr>
      </w:pPr>
      <w:r>
        <w:rPr>
          <w:rFonts w:cs="Arial"/>
        </w:rPr>
        <w:t>C.</w:t>
      </w:r>
      <w:r w:rsidRPr="008335F3">
        <w:rPr>
          <w:rFonts w:cs="Arial"/>
        </w:rPr>
        <w:t xml:space="preserve"> replication</w:t>
      </w:r>
    </w:p>
    <w:p w:rsidR="001E6009" w:rsidRPr="008335F3" w:rsidRDefault="00A63942" w:rsidP="008335F3">
      <w:pPr>
        <w:rPr>
          <w:rFonts w:cs="Arial"/>
        </w:rPr>
      </w:pPr>
      <w:r>
        <w:rPr>
          <w:rFonts w:cs="Arial"/>
        </w:rPr>
        <w:t>D.</w:t>
      </w:r>
      <w:r w:rsidR="001A3E41">
        <w:rPr>
          <w:rFonts w:cs="Arial"/>
        </w:rPr>
        <w:t xml:space="preserve"> </w:t>
      </w:r>
      <w:r w:rsidRPr="008335F3">
        <w:rPr>
          <w:rFonts w:cs="Arial"/>
        </w:rPr>
        <w:t>boundary condition</w:t>
      </w:r>
    </w:p>
    <w:p w:rsidR="001E6009" w:rsidRDefault="009579B4" w:rsidP="008335F3">
      <w:pPr>
        <w:rPr>
          <w:rFonts w:cs="Arial"/>
        </w:rPr>
      </w:pPr>
      <w:r w:rsidRPr="009579B4">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9579B4"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9579B4">
        <w:rPr>
          <w:rFonts w:cs="Arial"/>
        </w:rPr>
        <w:t>L</w:t>
      </w:r>
      <w:r w:rsidRPr="008335F3">
        <w:rPr>
          <w:rFonts w:cs="Arial"/>
        </w:rPr>
        <w:t>ocation: The Scientific Method</w:t>
      </w:r>
    </w:p>
    <w:p w:rsidR="005200D3" w:rsidRPr="005200D3" w:rsidRDefault="005200D3" w:rsidP="005200D3">
      <w:pPr>
        <w:rPr>
          <w:rFonts w:cs="Arial"/>
        </w:rPr>
      </w:pPr>
      <w:r w:rsidRPr="005200D3">
        <w:rPr>
          <w:rFonts w:cs="Arial"/>
        </w:rPr>
        <w:t>Difficulty Level:</w:t>
      </w:r>
      <w:r>
        <w:rPr>
          <w:rFonts w:cs="Arial"/>
        </w:rPr>
        <w:t xml:space="preserve"> Easy</w:t>
      </w:r>
    </w:p>
    <w:p w:rsidR="001E6009" w:rsidRPr="008335F3" w:rsidRDefault="001E6009" w:rsidP="008335F3">
      <w:pPr>
        <w:rPr>
          <w:rFonts w:cs="Arial"/>
        </w:rPr>
      </w:pPr>
    </w:p>
    <w:p w:rsidR="001E6009" w:rsidRPr="008335F3" w:rsidRDefault="00A63942" w:rsidP="008335F3">
      <w:pPr>
        <w:rPr>
          <w:rFonts w:cs="Arial"/>
        </w:rPr>
      </w:pPr>
      <w:r w:rsidRPr="008335F3">
        <w:rPr>
          <w:rFonts w:cs="Arial"/>
        </w:rPr>
        <w:t>10. Which of the following best represents the order of the scientific process?</w:t>
      </w:r>
    </w:p>
    <w:p w:rsidR="001E6009" w:rsidRPr="008335F3" w:rsidRDefault="00A63942" w:rsidP="008335F3">
      <w:pPr>
        <w:rPr>
          <w:rFonts w:cs="Arial"/>
        </w:rPr>
      </w:pPr>
      <w:r>
        <w:rPr>
          <w:rFonts w:cs="Arial"/>
        </w:rPr>
        <w:t>A.</w:t>
      </w:r>
      <w:r w:rsidRPr="008335F3">
        <w:rPr>
          <w:rFonts w:cs="Arial"/>
        </w:rPr>
        <w:t xml:space="preserve"> generate hypothesis </w:t>
      </w:r>
      <w:r w:rsidRPr="008335F3">
        <w:rPr>
          <w:rFonts w:cs="Arial"/>
        </w:rPr>
        <w:sym w:font="Wingdings" w:char="F0E0"/>
      </w:r>
      <w:r w:rsidRPr="008335F3">
        <w:rPr>
          <w:rFonts w:cs="Arial"/>
        </w:rPr>
        <w:t xml:space="preserve"> replicate </w:t>
      </w:r>
      <w:r w:rsidRPr="008335F3">
        <w:rPr>
          <w:rFonts w:cs="Arial"/>
        </w:rPr>
        <w:sym w:font="Wingdings" w:char="F0E0"/>
      </w:r>
      <w:r w:rsidRPr="008335F3">
        <w:rPr>
          <w:rFonts w:cs="Arial"/>
        </w:rPr>
        <w:t xml:space="preserve"> collection and analysis </w:t>
      </w:r>
      <w:r w:rsidRPr="008335F3">
        <w:rPr>
          <w:rFonts w:cs="Arial"/>
        </w:rPr>
        <w:sym w:font="Wingdings" w:char="F0E0"/>
      </w:r>
      <w:r w:rsidRPr="008335F3">
        <w:rPr>
          <w:rFonts w:cs="Arial"/>
        </w:rPr>
        <w:t xml:space="preserve"> study design</w:t>
      </w:r>
    </w:p>
    <w:p w:rsidR="001E6009" w:rsidRPr="008335F3" w:rsidRDefault="00A63942" w:rsidP="008335F3">
      <w:pPr>
        <w:rPr>
          <w:rFonts w:cs="Arial"/>
        </w:rPr>
      </w:pPr>
      <w:r>
        <w:rPr>
          <w:rFonts w:cs="Arial"/>
        </w:rPr>
        <w:t>B</w:t>
      </w:r>
      <w:r w:rsidRPr="008335F3">
        <w:rPr>
          <w:rFonts w:cs="Arial"/>
        </w:rPr>
        <w:t xml:space="preserve">. generate hypothesis </w:t>
      </w:r>
      <w:r w:rsidRPr="008335F3">
        <w:rPr>
          <w:rFonts w:cs="Arial"/>
        </w:rPr>
        <w:sym w:font="Wingdings" w:char="F0E0"/>
      </w:r>
      <w:r w:rsidRPr="008335F3">
        <w:rPr>
          <w:rFonts w:cs="Arial"/>
        </w:rPr>
        <w:t xml:space="preserve"> study design </w:t>
      </w:r>
      <w:r w:rsidRPr="008335F3">
        <w:rPr>
          <w:rFonts w:cs="Arial"/>
        </w:rPr>
        <w:sym w:font="Wingdings" w:char="F0E0"/>
      </w:r>
      <w:r w:rsidRPr="008335F3">
        <w:rPr>
          <w:rFonts w:cs="Arial"/>
        </w:rPr>
        <w:t xml:space="preserve"> collection and analysis </w:t>
      </w:r>
      <w:r w:rsidRPr="008335F3">
        <w:rPr>
          <w:rFonts w:cs="Arial"/>
        </w:rPr>
        <w:sym w:font="Wingdings" w:char="F0E0"/>
      </w:r>
      <w:r w:rsidRPr="008335F3">
        <w:rPr>
          <w:rFonts w:cs="Arial"/>
        </w:rPr>
        <w:t xml:space="preserve"> disseminate results</w:t>
      </w:r>
    </w:p>
    <w:p w:rsidR="001E6009" w:rsidRPr="008335F3" w:rsidRDefault="00A63942" w:rsidP="008335F3">
      <w:pPr>
        <w:rPr>
          <w:rFonts w:cs="Arial"/>
        </w:rPr>
      </w:pPr>
      <w:r>
        <w:rPr>
          <w:rFonts w:cs="Arial"/>
        </w:rPr>
        <w:t>C.</w:t>
      </w:r>
      <w:r w:rsidRPr="008335F3">
        <w:rPr>
          <w:rFonts w:cs="Arial"/>
        </w:rPr>
        <w:t xml:space="preserve"> study design </w:t>
      </w:r>
      <w:r w:rsidRPr="008335F3">
        <w:rPr>
          <w:rFonts w:cs="Arial"/>
        </w:rPr>
        <w:sym w:font="Wingdings" w:char="F0E0"/>
      </w:r>
      <w:r w:rsidRPr="008335F3">
        <w:rPr>
          <w:rFonts w:cs="Arial"/>
        </w:rPr>
        <w:t xml:space="preserve"> generate hypothesis </w:t>
      </w:r>
      <w:r w:rsidRPr="008335F3">
        <w:rPr>
          <w:rFonts w:cs="Arial"/>
        </w:rPr>
        <w:sym w:font="Wingdings" w:char="F0E0"/>
      </w:r>
      <w:r w:rsidRPr="008335F3">
        <w:rPr>
          <w:rFonts w:cs="Arial"/>
        </w:rPr>
        <w:t xml:space="preserve"> disseminate results </w:t>
      </w:r>
      <w:r w:rsidRPr="008335F3">
        <w:rPr>
          <w:rFonts w:cs="Arial"/>
        </w:rPr>
        <w:sym w:font="Wingdings" w:char="F0E0"/>
      </w:r>
      <w:r w:rsidRPr="008335F3">
        <w:rPr>
          <w:rFonts w:cs="Arial"/>
        </w:rPr>
        <w:t xml:space="preserve"> collection and analysis</w:t>
      </w:r>
    </w:p>
    <w:p w:rsidR="001E6009" w:rsidRPr="008335F3" w:rsidRDefault="00A63942" w:rsidP="008335F3">
      <w:pPr>
        <w:rPr>
          <w:rFonts w:cs="Arial"/>
        </w:rPr>
      </w:pPr>
      <w:r>
        <w:rPr>
          <w:rFonts w:cs="Arial"/>
        </w:rPr>
        <w:t>D.</w:t>
      </w:r>
      <w:r w:rsidRPr="008335F3">
        <w:rPr>
          <w:rFonts w:cs="Arial"/>
        </w:rPr>
        <w:t xml:space="preserve"> study design </w:t>
      </w:r>
      <w:r w:rsidRPr="008335F3">
        <w:rPr>
          <w:rFonts w:cs="Arial"/>
        </w:rPr>
        <w:sym w:font="Wingdings" w:char="F0E0"/>
      </w:r>
      <w:r w:rsidRPr="008335F3">
        <w:rPr>
          <w:rFonts w:cs="Arial"/>
        </w:rPr>
        <w:t xml:space="preserve"> collection and analysis </w:t>
      </w:r>
      <w:r w:rsidRPr="008335F3">
        <w:rPr>
          <w:rFonts w:cs="Arial"/>
        </w:rPr>
        <w:sym w:font="Wingdings" w:char="F0E0"/>
      </w:r>
      <w:r w:rsidRPr="008335F3">
        <w:rPr>
          <w:rFonts w:cs="Arial"/>
        </w:rPr>
        <w:t xml:space="preserve"> generate hypothesis </w:t>
      </w:r>
      <w:r w:rsidRPr="008335F3">
        <w:rPr>
          <w:rFonts w:cs="Arial"/>
        </w:rPr>
        <w:sym w:font="Wingdings" w:char="F0E0"/>
      </w:r>
      <w:r w:rsidRPr="008335F3">
        <w:rPr>
          <w:rFonts w:cs="Arial"/>
        </w:rPr>
        <w:t xml:space="preserve"> disseminate results</w:t>
      </w:r>
    </w:p>
    <w:p w:rsidR="001E6009" w:rsidRDefault="009579B4" w:rsidP="008335F3">
      <w:pPr>
        <w:rPr>
          <w:rFonts w:cs="Arial"/>
        </w:rPr>
      </w:pPr>
      <w:r w:rsidRPr="009579B4">
        <w:rPr>
          <w:rFonts w:cs="Arial"/>
        </w:rPr>
        <w:t>Ans: B</w:t>
      </w:r>
    </w:p>
    <w:p w:rsid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Pr="008335F3" w:rsidRDefault="00A63942" w:rsidP="008335F3">
      <w:pPr>
        <w:rPr>
          <w:rFonts w:cs="Arial"/>
        </w:rPr>
      </w:pPr>
      <w:r w:rsidRPr="008335F3">
        <w:rPr>
          <w:rFonts w:cs="Arial"/>
        </w:rPr>
        <w:t>Cognitive Domain: Comprehension</w:t>
      </w:r>
    </w:p>
    <w:p w:rsidR="001E6009" w:rsidRDefault="009579B4" w:rsidP="008335F3">
      <w:pPr>
        <w:rPr>
          <w:rFonts w:cs="Arial"/>
        </w:rPr>
      </w:pPr>
      <w:r w:rsidRPr="004E6D8C">
        <w:rPr>
          <w:rFonts w:cs="Arial"/>
        </w:rPr>
        <w:t xml:space="preserve">Answer </w:t>
      </w:r>
      <w:r>
        <w:rPr>
          <w:rFonts w:cs="Arial"/>
        </w:rPr>
        <w:t>L</w:t>
      </w:r>
      <w:r w:rsidRPr="004E6D8C">
        <w:rPr>
          <w:rFonts w:cs="Arial"/>
        </w:rPr>
        <w:t>ocation: The Scientific Method</w:t>
      </w:r>
    </w:p>
    <w:p w:rsidR="005200D3" w:rsidRPr="005200D3" w:rsidRDefault="005200D3" w:rsidP="005200D3">
      <w:pPr>
        <w:rPr>
          <w:rFonts w:cs="Arial"/>
        </w:rPr>
      </w:pPr>
      <w:r w:rsidRPr="005200D3">
        <w:rPr>
          <w:rFonts w:cs="Arial"/>
        </w:rPr>
        <w:t>Difficulty Level:</w:t>
      </w:r>
      <w:r>
        <w:rPr>
          <w:rFonts w:cs="Arial"/>
        </w:rPr>
        <w:t xml:space="preserve"> Medium</w:t>
      </w:r>
    </w:p>
    <w:p w:rsidR="001E6009" w:rsidRDefault="001E6009" w:rsidP="008335F3">
      <w:pPr>
        <w:rPr>
          <w:rFonts w:cs="Arial"/>
        </w:rPr>
      </w:pPr>
    </w:p>
    <w:p w:rsidR="001E6009" w:rsidRPr="008335F3" w:rsidRDefault="001E6009" w:rsidP="008335F3">
      <w:pPr>
        <w:rPr>
          <w:rFonts w:cs="Arial"/>
        </w:rPr>
      </w:pPr>
    </w:p>
    <w:p w:rsidR="00B448FF" w:rsidRPr="0049715A" w:rsidRDefault="00385EC0">
      <w:pPr>
        <w:rPr>
          <w:rFonts w:cs="Arial"/>
        </w:rPr>
      </w:pPr>
      <w:r w:rsidRPr="0049715A">
        <w:rPr>
          <w:rFonts w:cs="Arial"/>
        </w:rPr>
        <w:t>11</w:t>
      </w:r>
      <w:r w:rsidR="00A63942" w:rsidRPr="008335F3">
        <w:rPr>
          <w:rFonts w:cs="Arial"/>
        </w:rPr>
        <w:t>. ______</w:t>
      </w:r>
      <w:r w:rsidR="009579B4">
        <w:rPr>
          <w:rFonts w:cs="Arial"/>
        </w:rPr>
        <w:t xml:space="preserve"> </w:t>
      </w:r>
      <w:r w:rsidR="00A63942" w:rsidRPr="008335F3">
        <w:rPr>
          <w:rFonts w:cs="Arial"/>
        </w:rPr>
        <w:t>methods allow researchers to turn their variables of interest into numbers.</w:t>
      </w:r>
    </w:p>
    <w:p w:rsidR="001E6009" w:rsidRPr="008335F3" w:rsidRDefault="00A63942" w:rsidP="008335F3">
      <w:pPr>
        <w:rPr>
          <w:rFonts w:cs="Arial"/>
        </w:rPr>
      </w:pPr>
      <w:r>
        <w:rPr>
          <w:rFonts w:cs="Arial"/>
        </w:rPr>
        <w:t>A.</w:t>
      </w:r>
      <w:r w:rsidRPr="008335F3">
        <w:rPr>
          <w:rFonts w:cs="Arial"/>
        </w:rPr>
        <w:t xml:space="preserve"> Quantitative</w:t>
      </w:r>
    </w:p>
    <w:p w:rsidR="001E6009" w:rsidRPr="008335F3" w:rsidRDefault="00A63942" w:rsidP="008335F3">
      <w:pPr>
        <w:rPr>
          <w:rFonts w:cs="Arial"/>
        </w:rPr>
      </w:pPr>
      <w:r>
        <w:rPr>
          <w:rFonts w:cs="Arial"/>
        </w:rPr>
        <w:lastRenderedPageBreak/>
        <w:t>B.</w:t>
      </w:r>
      <w:r w:rsidRPr="008335F3">
        <w:rPr>
          <w:rFonts w:cs="Arial"/>
        </w:rPr>
        <w:t xml:space="preserve"> Qualitative</w:t>
      </w:r>
    </w:p>
    <w:p w:rsidR="001E6009" w:rsidRPr="008335F3" w:rsidRDefault="00A63942" w:rsidP="008335F3">
      <w:pPr>
        <w:rPr>
          <w:rFonts w:cs="Arial"/>
        </w:rPr>
      </w:pPr>
      <w:r>
        <w:rPr>
          <w:rFonts w:cs="Arial"/>
        </w:rPr>
        <w:t>C.</w:t>
      </w:r>
      <w:r w:rsidR="001A3E41">
        <w:rPr>
          <w:rFonts w:cs="Arial"/>
        </w:rPr>
        <w:t xml:space="preserve"> </w:t>
      </w:r>
      <w:r w:rsidRPr="008335F3">
        <w:rPr>
          <w:rFonts w:cs="Arial"/>
        </w:rPr>
        <w:t>Experimental</w:t>
      </w:r>
    </w:p>
    <w:p w:rsidR="001E6009" w:rsidRPr="008335F3" w:rsidRDefault="00A63942" w:rsidP="008335F3">
      <w:pPr>
        <w:rPr>
          <w:rFonts w:cs="Arial"/>
        </w:rPr>
      </w:pPr>
      <w:r>
        <w:rPr>
          <w:rFonts w:cs="Arial"/>
        </w:rPr>
        <w:t>D.</w:t>
      </w:r>
      <w:r w:rsidR="001A3E41">
        <w:rPr>
          <w:rFonts w:cs="Arial"/>
        </w:rPr>
        <w:t xml:space="preserve"> </w:t>
      </w:r>
      <w:r w:rsidRPr="008335F3">
        <w:rPr>
          <w:rFonts w:cs="Arial"/>
        </w:rPr>
        <w:t>Correlational</w:t>
      </w:r>
    </w:p>
    <w:p w:rsidR="001E6009" w:rsidRDefault="009579B4" w:rsidP="008335F3">
      <w:pPr>
        <w:rPr>
          <w:rFonts w:cs="Arial"/>
        </w:rPr>
      </w:pPr>
      <w:r w:rsidRPr="009579B4">
        <w:rPr>
          <w:rFonts w:cs="Arial"/>
        </w:rPr>
        <w:t>Ans: A</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9579B4" w:rsidP="008335F3">
      <w:pPr>
        <w:rPr>
          <w:rFonts w:cs="Arial"/>
        </w:rPr>
      </w:pPr>
      <w:r w:rsidRPr="004E6D8C">
        <w:rPr>
          <w:rFonts w:cs="Arial"/>
        </w:rPr>
        <w:t>Cognitive Domain: Knowledge</w:t>
      </w:r>
    </w:p>
    <w:p w:rsidR="001E6009" w:rsidRDefault="00A63942" w:rsidP="008335F3">
      <w:pPr>
        <w:rPr>
          <w:rFonts w:cs="Arial"/>
        </w:rPr>
      </w:pPr>
      <w:r w:rsidRPr="008335F3">
        <w:rPr>
          <w:rFonts w:cs="Arial"/>
        </w:rPr>
        <w:t>Answer location: Quantitative Research Methods</w:t>
      </w:r>
    </w:p>
    <w:p w:rsidR="005200D3" w:rsidRPr="005200D3" w:rsidRDefault="005200D3" w:rsidP="005200D3">
      <w:pPr>
        <w:rPr>
          <w:rFonts w:cs="Arial"/>
        </w:rPr>
      </w:pPr>
      <w:r w:rsidRPr="005200D3">
        <w:rPr>
          <w:rFonts w:cs="Arial"/>
        </w:rPr>
        <w:t>Difficulty Level:</w:t>
      </w:r>
      <w:r>
        <w:rPr>
          <w:rFonts w:cs="Arial"/>
        </w:rPr>
        <w:t xml:space="preserve"> Easy</w:t>
      </w:r>
    </w:p>
    <w:p w:rsidR="00B448FF" w:rsidRPr="0049715A" w:rsidRDefault="00B448FF">
      <w:pPr>
        <w:rPr>
          <w:rFonts w:cs="Arial"/>
        </w:rPr>
      </w:pPr>
    </w:p>
    <w:p w:rsidR="00B448FF" w:rsidRPr="0049715A" w:rsidRDefault="00A63942">
      <w:pPr>
        <w:rPr>
          <w:rFonts w:cs="Arial"/>
          <w:b/>
        </w:rPr>
      </w:pPr>
      <w:r w:rsidRPr="008335F3">
        <w:rPr>
          <w:rFonts w:cs="Arial"/>
        </w:rPr>
        <w:t>12. Researchers manipulate the ______</w:t>
      </w:r>
      <w:r w:rsidR="009579B4">
        <w:rPr>
          <w:rFonts w:cs="Arial"/>
        </w:rPr>
        <w:t xml:space="preserve"> </w:t>
      </w:r>
      <w:r w:rsidRPr="008335F3">
        <w:rPr>
          <w:rFonts w:cs="Arial"/>
        </w:rPr>
        <w:t>variable and observe changes in the______.</w:t>
      </w:r>
    </w:p>
    <w:p w:rsidR="001E6009" w:rsidRPr="008335F3" w:rsidRDefault="00A63942" w:rsidP="008335F3">
      <w:pPr>
        <w:rPr>
          <w:rFonts w:cs="Arial"/>
        </w:rPr>
      </w:pPr>
      <w:r>
        <w:rPr>
          <w:rFonts w:cs="Arial"/>
        </w:rPr>
        <w:t>A.</w:t>
      </w:r>
      <w:r w:rsidRPr="008335F3">
        <w:rPr>
          <w:rFonts w:cs="Arial"/>
        </w:rPr>
        <w:t xml:space="preserve"> mediator; moderator</w:t>
      </w:r>
    </w:p>
    <w:p w:rsidR="001E6009" w:rsidRPr="008335F3" w:rsidRDefault="00A63942" w:rsidP="008335F3">
      <w:pPr>
        <w:rPr>
          <w:rFonts w:cs="Arial"/>
        </w:rPr>
      </w:pPr>
      <w:r>
        <w:rPr>
          <w:rFonts w:cs="Arial"/>
        </w:rPr>
        <w:t>B.</w:t>
      </w:r>
      <w:r w:rsidRPr="008335F3">
        <w:rPr>
          <w:rFonts w:cs="Arial"/>
        </w:rPr>
        <w:t xml:space="preserve"> moderator; independent</w:t>
      </w:r>
    </w:p>
    <w:p w:rsidR="001E6009" w:rsidRPr="008335F3" w:rsidRDefault="00A63942" w:rsidP="008335F3">
      <w:pPr>
        <w:rPr>
          <w:rFonts w:cs="Arial"/>
        </w:rPr>
      </w:pPr>
      <w:r>
        <w:rPr>
          <w:rFonts w:cs="Arial"/>
        </w:rPr>
        <w:t>C.</w:t>
      </w:r>
      <w:r w:rsidR="001A3E41">
        <w:rPr>
          <w:rFonts w:cs="Arial"/>
        </w:rPr>
        <w:t xml:space="preserve"> </w:t>
      </w:r>
      <w:r w:rsidRPr="008335F3">
        <w:rPr>
          <w:rFonts w:cs="Arial"/>
        </w:rPr>
        <w:t>dependent; mediator</w:t>
      </w:r>
    </w:p>
    <w:p w:rsidR="001E6009" w:rsidRPr="008335F3" w:rsidRDefault="00A63942" w:rsidP="008335F3">
      <w:pPr>
        <w:rPr>
          <w:rFonts w:cs="Arial"/>
        </w:rPr>
      </w:pPr>
      <w:r>
        <w:rPr>
          <w:rFonts w:cs="Arial"/>
        </w:rPr>
        <w:t>D.</w:t>
      </w:r>
      <w:r w:rsidR="001A3E41">
        <w:rPr>
          <w:rFonts w:cs="Arial"/>
        </w:rPr>
        <w:t xml:space="preserve"> </w:t>
      </w:r>
      <w:r w:rsidRPr="008335F3">
        <w:rPr>
          <w:rFonts w:cs="Arial"/>
        </w:rPr>
        <w:t>independent; dependent</w:t>
      </w:r>
    </w:p>
    <w:p w:rsidR="001E6009" w:rsidRDefault="009579B4" w:rsidP="008335F3">
      <w:pPr>
        <w:rPr>
          <w:rFonts w:cs="Arial"/>
        </w:rPr>
      </w:pPr>
      <w:r w:rsidRPr="009579B4">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9579B4"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9579B4">
        <w:rPr>
          <w:rFonts w:cs="Arial"/>
        </w:rPr>
        <w:t>L</w:t>
      </w:r>
      <w:r w:rsidRPr="008335F3">
        <w:rPr>
          <w:rFonts w:cs="Arial"/>
        </w:rPr>
        <w:t>ocation: Experimental Designs</w:t>
      </w:r>
    </w:p>
    <w:p w:rsidR="005200D3" w:rsidRPr="005200D3" w:rsidRDefault="005200D3" w:rsidP="005200D3">
      <w:pPr>
        <w:rPr>
          <w:rFonts w:cs="Arial"/>
        </w:rPr>
      </w:pPr>
      <w:r w:rsidRPr="005200D3">
        <w:rPr>
          <w:rFonts w:cs="Arial"/>
        </w:rPr>
        <w:t>Difficulty Level:</w:t>
      </w:r>
      <w:r>
        <w:rPr>
          <w:rFonts w:cs="Arial"/>
        </w:rPr>
        <w:t xml:space="preserve"> Easy</w:t>
      </w:r>
    </w:p>
    <w:p w:rsidR="00B448FF" w:rsidRPr="0049715A" w:rsidRDefault="00B448FF">
      <w:pPr>
        <w:rPr>
          <w:rFonts w:cs="Arial"/>
        </w:rPr>
      </w:pPr>
    </w:p>
    <w:p w:rsidR="001E6009" w:rsidRPr="008335F3" w:rsidRDefault="00A63942" w:rsidP="008335F3">
      <w:pPr>
        <w:rPr>
          <w:rFonts w:cs="Arial"/>
        </w:rPr>
      </w:pPr>
      <w:r w:rsidRPr="008335F3">
        <w:rPr>
          <w:rFonts w:cs="Arial"/>
        </w:rPr>
        <w:t>13. Which of the following is NOT crucial to making causal inferences from a study?</w:t>
      </w:r>
    </w:p>
    <w:p w:rsidR="001E6009" w:rsidRPr="008335F3" w:rsidRDefault="00A63942" w:rsidP="008335F3">
      <w:pPr>
        <w:rPr>
          <w:rFonts w:cs="Arial"/>
        </w:rPr>
      </w:pPr>
      <w:r>
        <w:rPr>
          <w:rFonts w:cs="Arial"/>
        </w:rPr>
        <w:t>A.</w:t>
      </w:r>
      <w:r w:rsidRPr="008335F3">
        <w:rPr>
          <w:rFonts w:cs="Arial"/>
        </w:rPr>
        <w:t xml:space="preserve"> </w:t>
      </w:r>
      <w:r w:rsidR="00055A71">
        <w:rPr>
          <w:rFonts w:cs="Arial"/>
        </w:rPr>
        <w:t>r</w:t>
      </w:r>
      <w:r w:rsidRPr="008335F3">
        <w:rPr>
          <w:rFonts w:cs="Arial"/>
        </w:rPr>
        <w:t>andom assignment</w:t>
      </w:r>
    </w:p>
    <w:p w:rsidR="001E6009" w:rsidRPr="008335F3" w:rsidRDefault="00A63942" w:rsidP="008335F3">
      <w:pPr>
        <w:rPr>
          <w:rFonts w:cs="Arial"/>
        </w:rPr>
      </w:pPr>
      <w:r>
        <w:rPr>
          <w:rFonts w:cs="Arial"/>
        </w:rPr>
        <w:t>B.</w:t>
      </w:r>
      <w:r w:rsidRPr="008335F3">
        <w:rPr>
          <w:rFonts w:cs="Arial"/>
        </w:rPr>
        <w:t xml:space="preserve"> </w:t>
      </w:r>
      <w:r w:rsidR="00055A71">
        <w:rPr>
          <w:rFonts w:cs="Arial"/>
        </w:rPr>
        <w:t>m</w:t>
      </w:r>
      <w:r w:rsidRPr="008335F3">
        <w:rPr>
          <w:rFonts w:cs="Arial"/>
        </w:rPr>
        <w:t>anipulation</w:t>
      </w:r>
    </w:p>
    <w:p w:rsidR="001E6009" w:rsidRPr="008335F3" w:rsidRDefault="00A63942" w:rsidP="008335F3">
      <w:pPr>
        <w:rPr>
          <w:rFonts w:cs="Arial"/>
        </w:rPr>
      </w:pPr>
      <w:r>
        <w:rPr>
          <w:rFonts w:cs="Arial"/>
        </w:rPr>
        <w:t>C.</w:t>
      </w:r>
      <w:r w:rsidR="001A3E41">
        <w:rPr>
          <w:rFonts w:cs="Arial"/>
        </w:rPr>
        <w:t xml:space="preserve"> </w:t>
      </w:r>
      <w:r w:rsidR="00055A71">
        <w:rPr>
          <w:rFonts w:cs="Arial"/>
        </w:rPr>
        <w:t>a</w:t>
      </w:r>
      <w:r w:rsidRPr="008335F3">
        <w:rPr>
          <w:rFonts w:cs="Arial"/>
        </w:rPr>
        <w:t xml:space="preserve"> representative sample</w:t>
      </w:r>
    </w:p>
    <w:p w:rsidR="001E6009" w:rsidRDefault="00A63942" w:rsidP="008335F3">
      <w:pPr>
        <w:rPr>
          <w:rFonts w:cs="Arial"/>
        </w:rPr>
      </w:pPr>
      <w:r>
        <w:rPr>
          <w:rFonts w:cs="Arial"/>
        </w:rPr>
        <w:t>D.</w:t>
      </w:r>
      <w:r w:rsidRPr="008335F3">
        <w:rPr>
          <w:rFonts w:cs="Arial"/>
        </w:rPr>
        <w:t xml:space="preserve"> </w:t>
      </w:r>
      <w:r w:rsidR="00055A71">
        <w:rPr>
          <w:rFonts w:cs="Arial"/>
        </w:rPr>
        <w:t>h</w:t>
      </w:r>
      <w:r w:rsidRPr="008335F3">
        <w:rPr>
          <w:rFonts w:cs="Arial"/>
        </w:rPr>
        <w:t>olding other variables constant</w:t>
      </w:r>
    </w:p>
    <w:p w:rsidR="001E6009" w:rsidRDefault="009579B4" w:rsidP="008335F3">
      <w:pPr>
        <w:rPr>
          <w:rFonts w:cs="Arial"/>
        </w:rPr>
      </w:pPr>
      <w:r w:rsidRPr="009579B4">
        <w:rPr>
          <w:rFonts w:cs="Arial"/>
        </w:rPr>
        <w:t>Ans: C</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9579B4"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9579B4">
        <w:rPr>
          <w:rFonts w:cs="Arial"/>
        </w:rPr>
        <w:t>L</w:t>
      </w:r>
      <w:r w:rsidRPr="008335F3">
        <w:rPr>
          <w:rFonts w:cs="Arial"/>
        </w:rPr>
        <w:t>ocation: Experimental Designs</w:t>
      </w:r>
    </w:p>
    <w:p w:rsidR="005200D3" w:rsidRPr="005200D3" w:rsidRDefault="005200D3" w:rsidP="005200D3">
      <w:pPr>
        <w:rPr>
          <w:rFonts w:cs="Arial"/>
        </w:rPr>
      </w:pPr>
      <w:r w:rsidRPr="005200D3">
        <w:rPr>
          <w:rFonts w:cs="Arial"/>
        </w:rPr>
        <w:t>Difficulty Level:</w:t>
      </w:r>
      <w:r>
        <w:rPr>
          <w:rFonts w:cs="Arial"/>
        </w:rPr>
        <w:t xml:space="preserve"> Easy</w:t>
      </w:r>
    </w:p>
    <w:p w:rsidR="001E6009" w:rsidRPr="008335F3" w:rsidRDefault="001E6009" w:rsidP="008335F3">
      <w:pPr>
        <w:rPr>
          <w:rFonts w:cs="Arial"/>
        </w:rPr>
      </w:pPr>
    </w:p>
    <w:p w:rsidR="001E6009" w:rsidRDefault="00A63942" w:rsidP="008335F3">
      <w:pPr>
        <w:rPr>
          <w:rFonts w:cs="Arial"/>
        </w:rPr>
      </w:pPr>
      <w:r w:rsidRPr="008335F3">
        <w:rPr>
          <w:rFonts w:cs="Arial"/>
        </w:rPr>
        <w:t>14. Experimental methods in gender research can be especially challenging because</w:t>
      </w:r>
      <w:r w:rsidR="001A7D07">
        <w:rPr>
          <w:rFonts w:cs="Arial"/>
        </w:rPr>
        <w:t xml:space="preserve"> ______.</w:t>
      </w:r>
    </w:p>
    <w:p w:rsidR="001E6009" w:rsidRPr="008335F3" w:rsidRDefault="00A63942" w:rsidP="008335F3">
      <w:pPr>
        <w:rPr>
          <w:rFonts w:cs="Arial"/>
        </w:rPr>
      </w:pPr>
      <w:r>
        <w:rPr>
          <w:rFonts w:cs="Arial"/>
        </w:rPr>
        <w:t>A.</w:t>
      </w:r>
      <w:r w:rsidRPr="008335F3">
        <w:rPr>
          <w:rFonts w:cs="Arial"/>
        </w:rPr>
        <w:t xml:space="preserve"> the independent and dependent variables are difficult to operationalize</w:t>
      </w:r>
    </w:p>
    <w:p w:rsidR="001E6009" w:rsidRPr="008335F3" w:rsidRDefault="00A63942" w:rsidP="008335F3">
      <w:pPr>
        <w:rPr>
          <w:rFonts w:cs="Arial"/>
        </w:rPr>
      </w:pPr>
      <w:r>
        <w:rPr>
          <w:rFonts w:cs="Arial"/>
        </w:rPr>
        <w:t>B.</w:t>
      </w:r>
      <w:r w:rsidRPr="008335F3">
        <w:rPr>
          <w:rFonts w:cs="Arial"/>
        </w:rPr>
        <w:t xml:space="preserve"> sex and gender identity cannot be easily or ethically manipulated</w:t>
      </w:r>
    </w:p>
    <w:p w:rsidR="001E6009" w:rsidRPr="008335F3" w:rsidRDefault="00A63942" w:rsidP="008335F3">
      <w:pPr>
        <w:rPr>
          <w:rFonts w:cs="Arial"/>
        </w:rPr>
      </w:pPr>
      <w:r>
        <w:rPr>
          <w:rFonts w:cs="Arial"/>
        </w:rPr>
        <w:t>C.</w:t>
      </w:r>
      <w:r w:rsidR="001A3E41">
        <w:rPr>
          <w:rFonts w:cs="Arial"/>
        </w:rPr>
        <w:t xml:space="preserve"> </w:t>
      </w:r>
      <w:r w:rsidRPr="008335F3">
        <w:rPr>
          <w:rFonts w:cs="Arial"/>
        </w:rPr>
        <w:t>self-report measures of gender identity are especially unreliable</w:t>
      </w:r>
    </w:p>
    <w:p w:rsidR="001E6009" w:rsidRPr="008335F3" w:rsidRDefault="00A63942" w:rsidP="008335F3">
      <w:pPr>
        <w:rPr>
          <w:rFonts w:cs="Arial"/>
        </w:rPr>
      </w:pPr>
      <w:r>
        <w:rPr>
          <w:rFonts w:cs="Arial"/>
        </w:rPr>
        <w:t>D.</w:t>
      </w:r>
      <w:r w:rsidR="001A3E41">
        <w:rPr>
          <w:rFonts w:cs="Arial"/>
        </w:rPr>
        <w:t xml:space="preserve"> </w:t>
      </w:r>
      <w:r w:rsidRPr="008335F3">
        <w:rPr>
          <w:rFonts w:cs="Arial"/>
        </w:rPr>
        <w:t>the field is more prone to bias than other social science research</w:t>
      </w:r>
    </w:p>
    <w:p w:rsidR="001E6009" w:rsidRDefault="009579B4" w:rsidP="008335F3">
      <w:pPr>
        <w:rPr>
          <w:rFonts w:cs="Arial"/>
        </w:rPr>
      </w:pPr>
      <w:r w:rsidRPr="009579B4">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9579B4"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Experimental Designs</w:t>
      </w:r>
    </w:p>
    <w:p w:rsidR="005200D3" w:rsidRPr="005200D3" w:rsidRDefault="005200D3" w:rsidP="005200D3">
      <w:pPr>
        <w:rPr>
          <w:rFonts w:cs="Arial"/>
        </w:rPr>
      </w:pPr>
      <w:r w:rsidRPr="005200D3">
        <w:rPr>
          <w:rFonts w:cs="Arial"/>
        </w:rPr>
        <w:t>Difficulty Level:</w:t>
      </w:r>
      <w:r>
        <w:rPr>
          <w:rFonts w:cs="Arial"/>
        </w:rPr>
        <w:t xml:space="preserve"> Medium</w:t>
      </w:r>
    </w:p>
    <w:p w:rsidR="005D2F9E" w:rsidRPr="0049715A" w:rsidRDefault="005D2F9E">
      <w:pPr>
        <w:rPr>
          <w:rFonts w:cs="Arial"/>
        </w:rPr>
      </w:pPr>
    </w:p>
    <w:p w:rsidR="00B448FF" w:rsidRPr="0049715A" w:rsidRDefault="00A63942">
      <w:pPr>
        <w:rPr>
          <w:rFonts w:cs="Arial"/>
        </w:rPr>
      </w:pPr>
      <w:r w:rsidRPr="008335F3">
        <w:rPr>
          <w:rFonts w:cs="Arial"/>
        </w:rPr>
        <w:t>15. Consider a research study that brings participants into the laboratory one at a time where they have a brief social interaction with an accomplice. Researchers measure the amount of time each participant spends making eye contact during the interaction. They then compare eye contact duration of male and female participants. Which design best describes the above study?</w:t>
      </w:r>
    </w:p>
    <w:p w:rsidR="001E6009" w:rsidRPr="008335F3" w:rsidRDefault="00A63942" w:rsidP="008335F3">
      <w:pPr>
        <w:rPr>
          <w:rFonts w:cs="Arial"/>
        </w:rPr>
      </w:pPr>
      <w:r>
        <w:rPr>
          <w:rFonts w:cs="Arial"/>
        </w:rPr>
        <w:t>A.</w:t>
      </w:r>
      <w:r w:rsidRPr="008335F3">
        <w:rPr>
          <w:rFonts w:cs="Arial"/>
        </w:rPr>
        <w:t xml:space="preserve"> </w:t>
      </w:r>
      <w:r w:rsidR="001A7D07">
        <w:rPr>
          <w:rFonts w:cs="Arial"/>
        </w:rPr>
        <w:t>e</w:t>
      </w:r>
      <w:r w:rsidRPr="008335F3">
        <w:rPr>
          <w:rFonts w:cs="Arial"/>
        </w:rPr>
        <w:t>xperiment</w:t>
      </w:r>
    </w:p>
    <w:p w:rsidR="001E6009" w:rsidRPr="008335F3" w:rsidRDefault="00A63942" w:rsidP="008335F3">
      <w:pPr>
        <w:rPr>
          <w:rFonts w:cs="Arial"/>
        </w:rPr>
      </w:pPr>
      <w:r>
        <w:rPr>
          <w:rFonts w:cs="Arial"/>
        </w:rPr>
        <w:t>B.</w:t>
      </w:r>
      <w:r w:rsidRPr="008335F3">
        <w:rPr>
          <w:rFonts w:cs="Arial"/>
        </w:rPr>
        <w:t xml:space="preserve"> </w:t>
      </w:r>
      <w:r w:rsidR="001A7D07">
        <w:rPr>
          <w:rFonts w:cs="Arial"/>
        </w:rPr>
        <w:t>e</w:t>
      </w:r>
      <w:r w:rsidRPr="008335F3">
        <w:rPr>
          <w:rFonts w:cs="Arial"/>
        </w:rPr>
        <w:t>x post facto</w:t>
      </w:r>
    </w:p>
    <w:p w:rsidR="001E6009" w:rsidRPr="008335F3" w:rsidRDefault="00A63942" w:rsidP="008335F3">
      <w:pPr>
        <w:rPr>
          <w:rFonts w:cs="Arial"/>
        </w:rPr>
      </w:pPr>
      <w:r>
        <w:rPr>
          <w:rFonts w:cs="Arial"/>
        </w:rPr>
        <w:t>C.</w:t>
      </w:r>
      <w:r w:rsidR="001A3E41">
        <w:rPr>
          <w:rFonts w:cs="Arial"/>
        </w:rPr>
        <w:t xml:space="preserve"> </w:t>
      </w:r>
      <w:r w:rsidR="001A7D07">
        <w:rPr>
          <w:rFonts w:cs="Arial"/>
        </w:rPr>
        <w:t>q</w:t>
      </w:r>
      <w:r w:rsidRPr="008335F3">
        <w:rPr>
          <w:rFonts w:cs="Arial"/>
        </w:rPr>
        <w:t>ualitative</w:t>
      </w:r>
    </w:p>
    <w:p w:rsidR="001E6009" w:rsidRPr="008335F3" w:rsidRDefault="00A63942" w:rsidP="008335F3">
      <w:pPr>
        <w:rPr>
          <w:rFonts w:cs="Arial"/>
        </w:rPr>
      </w:pPr>
      <w:r>
        <w:rPr>
          <w:rFonts w:cs="Arial"/>
        </w:rPr>
        <w:t>D.</w:t>
      </w:r>
      <w:r w:rsidR="001A3E41">
        <w:rPr>
          <w:rFonts w:cs="Arial"/>
        </w:rPr>
        <w:t xml:space="preserve"> </w:t>
      </w:r>
      <w:r w:rsidR="001A7D07">
        <w:rPr>
          <w:rFonts w:cs="Arial"/>
        </w:rPr>
        <w:t>p</w:t>
      </w:r>
      <w:r w:rsidRPr="008335F3">
        <w:rPr>
          <w:rFonts w:cs="Arial"/>
        </w:rPr>
        <w:t>erson-by-treatment</w:t>
      </w:r>
    </w:p>
    <w:p w:rsidR="001E6009" w:rsidRDefault="00297EDE" w:rsidP="008335F3">
      <w:pPr>
        <w:rPr>
          <w:rFonts w:cs="Arial"/>
        </w:rPr>
      </w:pPr>
      <w:r w:rsidRPr="00297EDE">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Application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Experimental Designs</w:t>
      </w:r>
    </w:p>
    <w:p w:rsidR="005200D3" w:rsidRPr="005200D3" w:rsidRDefault="005200D3" w:rsidP="005200D3">
      <w:pPr>
        <w:rPr>
          <w:rFonts w:cs="Arial"/>
        </w:rPr>
      </w:pPr>
      <w:r w:rsidRPr="005200D3">
        <w:rPr>
          <w:rFonts w:cs="Arial"/>
        </w:rPr>
        <w:t>Difficulty Level:</w:t>
      </w:r>
      <w:r>
        <w:rPr>
          <w:rFonts w:cs="Arial"/>
        </w:rPr>
        <w:t xml:space="preserve"> Hard</w:t>
      </w:r>
    </w:p>
    <w:p w:rsidR="00B448FF" w:rsidRPr="008335F3" w:rsidRDefault="00B448FF">
      <w:pPr>
        <w:rPr>
          <w:rFonts w:cs="Arial"/>
        </w:rPr>
      </w:pPr>
    </w:p>
    <w:p w:rsidR="00DE4E82" w:rsidRPr="008335F3" w:rsidRDefault="00A63942">
      <w:pPr>
        <w:rPr>
          <w:rFonts w:cs="Arial"/>
        </w:rPr>
      </w:pPr>
      <w:r w:rsidRPr="008335F3">
        <w:rPr>
          <w:rFonts w:cs="Arial"/>
        </w:rPr>
        <w:t>16. Tracy examines sex differences in verbal ability by comparing Scrabble scores across hundreds of male and female participants. She predicts female participants will score higher on average than male participants; however</w:t>
      </w:r>
      <w:r w:rsidR="001A7D07">
        <w:rPr>
          <w:rFonts w:cs="Arial"/>
        </w:rPr>
        <w:t>,</w:t>
      </w:r>
      <w:r w:rsidRPr="008335F3">
        <w:rPr>
          <w:rFonts w:cs="Arial"/>
        </w:rPr>
        <w:t xml:space="preserve"> the results reveal no difference. This is called a ______ result.</w:t>
      </w:r>
    </w:p>
    <w:p w:rsidR="001E6009" w:rsidRPr="008335F3" w:rsidRDefault="00A63942" w:rsidP="008335F3">
      <w:pPr>
        <w:rPr>
          <w:rFonts w:cs="Arial"/>
        </w:rPr>
      </w:pPr>
      <w:r>
        <w:rPr>
          <w:rFonts w:cs="Arial"/>
        </w:rPr>
        <w:t>A.</w:t>
      </w:r>
      <w:r w:rsidRPr="008335F3">
        <w:rPr>
          <w:rFonts w:cs="Arial"/>
        </w:rPr>
        <w:t xml:space="preserve"> significant</w:t>
      </w:r>
    </w:p>
    <w:p w:rsidR="001E6009" w:rsidRPr="008335F3" w:rsidRDefault="00A63942" w:rsidP="008335F3">
      <w:pPr>
        <w:rPr>
          <w:rFonts w:cs="Arial"/>
        </w:rPr>
      </w:pPr>
      <w:r>
        <w:rPr>
          <w:rFonts w:cs="Arial"/>
        </w:rPr>
        <w:t>B.</w:t>
      </w:r>
      <w:r w:rsidRPr="008335F3">
        <w:rPr>
          <w:rFonts w:cs="Arial"/>
        </w:rPr>
        <w:t xml:space="preserve"> mediating</w:t>
      </w:r>
    </w:p>
    <w:p w:rsidR="001E6009" w:rsidRPr="008335F3" w:rsidRDefault="00A63942" w:rsidP="008335F3">
      <w:pPr>
        <w:rPr>
          <w:rFonts w:cs="Arial"/>
        </w:rPr>
      </w:pPr>
      <w:r>
        <w:rPr>
          <w:rFonts w:cs="Arial"/>
        </w:rPr>
        <w:t>C.</w:t>
      </w:r>
      <w:r w:rsidR="001A3E41">
        <w:rPr>
          <w:rFonts w:cs="Arial"/>
        </w:rPr>
        <w:t xml:space="preserve"> </w:t>
      </w:r>
      <w:r w:rsidRPr="008335F3">
        <w:rPr>
          <w:rFonts w:cs="Arial"/>
        </w:rPr>
        <w:t>null</w:t>
      </w:r>
    </w:p>
    <w:p w:rsidR="001E6009" w:rsidRPr="008335F3" w:rsidRDefault="00A63942" w:rsidP="008335F3">
      <w:pPr>
        <w:rPr>
          <w:rFonts w:cs="Arial"/>
        </w:rPr>
      </w:pPr>
      <w:r>
        <w:rPr>
          <w:rFonts w:cs="Arial"/>
        </w:rPr>
        <w:t>D.</w:t>
      </w:r>
      <w:r w:rsidR="001A3E41">
        <w:rPr>
          <w:rFonts w:cs="Arial"/>
        </w:rPr>
        <w:t xml:space="preserve"> </w:t>
      </w:r>
      <w:r w:rsidRPr="008335F3">
        <w:rPr>
          <w:rFonts w:cs="Arial"/>
        </w:rPr>
        <w:t>negative</w:t>
      </w:r>
    </w:p>
    <w:p w:rsidR="001E6009" w:rsidRDefault="00297EDE" w:rsidP="008335F3">
      <w:pPr>
        <w:rPr>
          <w:rFonts w:cs="Arial"/>
        </w:rPr>
      </w:pPr>
      <w:r w:rsidRPr="00297EDE">
        <w:rPr>
          <w:rFonts w:cs="Arial"/>
        </w:rPr>
        <w:t>Ans: C</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Application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Experimental Designs</w:t>
      </w:r>
    </w:p>
    <w:p w:rsidR="001E6009" w:rsidRPr="00B41E79" w:rsidRDefault="00B41E79" w:rsidP="00B41E79">
      <w:pPr>
        <w:rPr>
          <w:rFonts w:cs="Arial"/>
        </w:rPr>
      </w:pPr>
      <w:r w:rsidRPr="00B41E79">
        <w:rPr>
          <w:rFonts w:cs="Arial"/>
        </w:rPr>
        <w:t>Difficulty Level:</w:t>
      </w:r>
      <w:r>
        <w:rPr>
          <w:rFonts w:cs="Arial"/>
        </w:rPr>
        <w:t xml:space="preserve"> Hard</w:t>
      </w:r>
    </w:p>
    <w:p w:rsidR="00DE4E82" w:rsidRPr="008335F3" w:rsidRDefault="00DE4E82">
      <w:pPr>
        <w:rPr>
          <w:rFonts w:cs="Arial"/>
        </w:rPr>
      </w:pPr>
    </w:p>
    <w:p w:rsidR="001C0A37" w:rsidRPr="008335F3" w:rsidRDefault="00A63942">
      <w:pPr>
        <w:rPr>
          <w:rFonts w:cs="Arial"/>
        </w:rPr>
      </w:pPr>
      <w:r w:rsidRPr="008335F3">
        <w:rPr>
          <w:rFonts w:cs="Arial"/>
        </w:rPr>
        <w:t>17. Naturally occurring features of research participants that are measured instead of manipulated are called ______ variables.</w:t>
      </w:r>
    </w:p>
    <w:p w:rsidR="001E6009" w:rsidRPr="008335F3" w:rsidRDefault="00A63942" w:rsidP="008335F3">
      <w:pPr>
        <w:rPr>
          <w:rFonts w:cs="Arial"/>
        </w:rPr>
      </w:pPr>
      <w:r>
        <w:rPr>
          <w:rFonts w:cs="Arial"/>
        </w:rPr>
        <w:t>A.</w:t>
      </w:r>
      <w:r w:rsidRPr="008335F3">
        <w:rPr>
          <w:rFonts w:cs="Arial"/>
        </w:rPr>
        <w:t xml:space="preserve"> dependent</w:t>
      </w:r>
    </w:p>
    <w:p w:rsidR="001E6009" w:rsidRPr="008335F3" w:rsidRDefault="00A63942" w:rsidP="008335F3">
      <w:pPr>
        <w:rPr>
          <w:rFonts w:cs="Arial"/>
        </w:rPr>
      </w:pPr>
      <w:r>
        <w:rPr>
          <w:rFonts w:cs="Arial"/>
        </w:rPr>
        <w:t>B.</w:t>
      </w:r>
      <w:r w:rsidRPr="008335F3">
        <w:rPr>
          <w:rFonts w:cs="Arial"/>
        </w:rPr>
        <w:t xml:space="preserve"> participant</w:t>
      </w:r>
    </w:p>
    <w:p w:rsidR="001E6009" w:rsidRPr="008335F3" w:rsidRDefault="00A63942" w:rsidP="008335F3">
      <w:pPr>
        <w:rPr>
          <w:rFonts w:cs="Arial"/>
        </w:rPr>
      </w:pPr>
      <w:r>
        <w:rPr>
          <w:rFonts w:cs="Arial"/>
        </w:rPr>
        <w:t>C.</w:t>
      </w:r>
      <w:r w:rsidR="001A3E41">
        <w:rPr>
          <w:rFonts w:cs="Arial"/>
        </w:rPr>
        <w:t xml:space="preserve"> </w:t>
      </w:r>
      <w:r w:rsidRPr="008335F3">
        <w:rPr>
          <w:rFonts w:cs="Arial"/>
        </w:rPr>
        <w:t>mediating</w:t>
      </w:r>
    </w:p>
    <w:p w:rsidR="001E6009" w:rsidRPr="008335F3" w:rsidRDefault="00A63942" w:rsidP="008335F3">
      <w:pPr>
        <w:rPr>
          <w:rFonts w:cs="Arial"/>
        </w:rPr>
      </w:pPr>
      <w:r>
        <w:rPr>
          <w:rFonts w:cs="Arial"/>
        </w:rPr>
        <w:t>D.</w:t>
      </w:r>
      <w:r w:rsidR="001A3E41">
        <w:rPr>
          <w:rFonts w:cs="Arial"/>
        </w:rPr>
        <w:t xml:space="preserve"> </w:t>
      </w:r>
      <w:r w:rsidRPr="008335F3">
        <w:rPr>
          <w:rFonts w:cs="Arial"/>
        </w:rPr>
        <w:t>observational</w:t>
      </w:r>
    </w:p>
    <w:p w:rsidR="001E6009" w:rsidRDefault="00297EDE" w:rsidP="008335F3">
      <w:pPr>
        <w:rPr>
          <w:rFonts w:cs="Arial"/>
        </w:rPr>
      </w:pPr>
      <w:r w:rsidRPr="00297EDE">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Ex Post Facto Designs</w:t>
      </w:r>
    </w:p>
    <w:p w:rsidR="00B41E79" w:rsidRPr="00B41E79" w:rsidRDefault="00B41E79" w:rsidP="00B41E79">
      <w:pPr>
        <w:rPr>
          <w:rFonts w:cs="Arial"/>
        </w:rPr>
      </w:pPr>
      <w:r w:rsidRPr="00B41E79">
        <w:rPr>
          <w:rFonts w:cs="Arial"/>
        </w:rPr>
        <w:t>Difficulty Level:</w:t>
      </w:r>
      <w:r>
        <w:rPr>
          <w:rFonts w:cs="Arial"/>
        </w:rPr>
        <w:t xml:space="preserve"> Easy</w:t>
      </w:r>
    </w:p>
    <w:p w:rsidR="00DE4E82" w:rsidRPr="0049715A" w:rsidRDefault="00DE4E82">
      <w:pPr>
        <w:rPr>
          <w:rFonts w:cs="Arial"/>
        </w:rPr>
      </w:pPr>
    </w:p>
    <w:p w:rsidR="00B448FF" w:rsidRPr="0049715A" w:rsidRDefault="00A63942">
      <w:pPr>
        <w:rPr>
          <w:rFonts w:cs="Arial"/>
        </w:rPr>
      </w:pPr>
      <w:r w:rsidRPr="008335F3">
        <w:rPr>
          <w:rFonts w:cs="Arial"/>
        </w:rPr>
        <w:lastRenderedPageBreak/>
        <w:t>18. ______ refer to instances when the strength or direction of the association between an independent and dependent variable differ as a function of another variable.</w:t>
      </w:r>
    </w:p>
    <w:p w:rsidR="001E6009" w:rsidRPr="008335F3" w:rsidRDefault="00A63942" w:rsidP="008335F3">
      <w:pPr>
        <w:rPr>
          <w:rFonts w:cs="Arial"/>
        </w:rPr>
      </w:pPr>
      <w:r>
        <w:rPr>
          <w:rFonts w:cs="Arial"/>
        </w:rPr>
        <w:t>A.</w:t>
      </w:r>
      <w:r w:rsidRPr="008335F3">
        <w:rPr>
          <w:rFonts w:cs="Arial"/>
        </w:rPr>
        <w:t xml:space="preserve"> Bivariate correlations</w:t>
      </w:r>
    </w:p>
    <w:p w:rsidR="001E6009" w:rsidRPr="008335F3" w:rsidRDefault="00A63942" w:rsidP="008335F3">
      <w:pPr>
        <w:rPr>
          <w:rFonts w:cs="Arial"/>
        </w:rPr>
      </w:pPr>
      <w:r>
        <w:rPr>
          <w:rFonts w:cs="Arial"/>
        </w:rPr>
        <w:t>B.</w:t>
      </w:r>
      <w:r w:rsidRPr="008335F3">
        <w:rPr>
          <w:rFonts w:cs="Arial"/>
        </w:rPr>
        <w:t xml:space="preserve"> Mediation effects</w:t>
      </w:r>
    </w:p>
    <w:p w:rsidR="001E6009" w:rsidRPr="008335F3" w:rsidRDefault="00A63942" w:rsidP="008335F3">
      <w:pPr>
        <w:rPr>
          <w:rFonts w:cs="Arial"/>
        </w:rPr>
      </w:pPr>
      <w:r>
        <w:rPr>
          <w:rFonts w:cs="Arial"/>
        </w:rPr>
        <w:t>C.</w:t>
      </w:r>
      <w:r w:rsidR="001A3E41">
        <w:rPr>
          <w:rFonts w:cs="Arial"/>
        </w:rPr>
        <w:t xml:space="preserve"> </w:t>
      </w:r>
      <w:r w:rsidRPr="008335F3">
        <w:rPr>
          <w:rFonts w:cs="Arial"/>
        </w:rPr>
        <w:t>Interaction effects</w:t>
      </w:r>
    </w:p>
    <w:p w:rsidR="001E6009" w:rsidRDefault="00A63942" w:rsidP="008335F3">
      <w:pPr>
        <w:rPr>
          <w:rFonts w:cs="Arial"/>
        </w:rPr>
      </w:pPr>
      <w:r>
        <w:rPr>
          <w:rFonts w:cs="Arial"/>
        </w:rPr>
        <w:t>D.</w:t>
      </w:r>
      <w:r w:rsidR="001A3E41">
        <w:rPr>
          <w:rFonts w:cs="Arial"/>
        </w:rPr>
        <w:t xml:space="preserve"> </w:t>
      </w:r>
      <w:r w:rsidRPr="008335F3">
        <w:rPr>
          <w:rFonts w:cs="Arial"/>
        </w:rPr>
        <w:t>Third variable problems</w:t>
      </w:r>
    </w:p>
    <w:p w:rsidR="001E6009" w:rsidRDefault="00297EDE" w:rsidP="008335F3">
      <w:pPr>
        <w:rPr>
          <w:rFonts w:cs="Arial"/>
        </w:rPr>
      </w:pPr>
      <w:r w:rsidRPr="00297EDE">
        <w:rPr>
          <w:rFonts w:cs="Arial"/>
        </w:rPr>
        <w:t>Ans: C</w:t>
      </w:r>
    </w:p>
    <w:p w:rsid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Pr="008335F3" w:rsidRDefault="00A63942" w:rsidP="008335F3">
      <w:pPr>
        <w:rPr>
          <w:rFonts w:cs="Arial"/>
        </w:rPr>
      </w:pPr>
      <w:r w:rsidRPr="008335F3">
        <w:rPr>
          <w:rFonts w:cs="Arial"/>
        </w:rPr>
        <w:t>Cognitive Domain: Knowledge</w:t>
      </w:r>
    </w:p>
    <w:p w:rsidR="001E6009" w:rsidRDefault="00297EDE" w:rsidP="008335F3">
      <w:pPr>
        <w:rPr>
          <w:rFonts w:cs="Arial"/>
        </w:rPr>
      </w:pPr>
      <w:r w:rsidRPr="004E6D8C">
        <w:rPr>
          <w:rFonts w:cs="Arial"/>
        </w:rPr>
        <w:t xml:space="preserve">Answer </w:t>
      </w:r>
      <w:r>
        <w:rPr>
          <w:rFonts w:cs="Arial"/>
        </w:rPr>
        <w:t>L</w:t>
      </w:r>
      <w:r w:rsidRPr="004E6D8C">
        <w:rPr>
          <w:rFonts w:cs="Arial"/>
        </w:rPr>
        <w:t>ocation: Quasi-</w:t>
      </w:r>
      <w:r w:rsidR="009D324C">
        <w:rPr>
          <w:rFonts w:cs="Arial"/>
        </w:rPr>
        <w:t>E</w:t>
      </w:r>
      <w:r w:rsidRPr="004E6D8C">
        <w:rPr>
          <w:rFonts w:cs="Arial"/>
        </w:rPr>
        <w:t>xperimental</w:t>
      </w:r>
    </w:p>
    <w:p w:rsidR="001E6009" w:rsidRPr="00B41E79" w:rsidRDefault="00B41E79" w:rsidP="00B41E79">
      <w:pPr>
        <w:rPr>
          <w:rFonts w:cs="Arial"/>
        </w:rPr>
      </w:pPr>
      <w:r w:rsidRPr="00B41E79">
        <w:rPr>
          <w:rFonts w:cs="Arial"/>
        </w:rPr>
        <w:t>Difficulty Level:</w:t>
      </w:r>
      <w:r>
        <w:rPr>
          <w:rFonts w:cs="Arial"/>
        </w:rPr>
        <w:t xml:space="preserve"> Easy</w:t>
      </w:r>
    </w:p>
    <w:p w:rsidR="001E6009" w:rsidRPr="008335F3" w:rsidRDefault="001E6009" w:rsidP="008335F3">
      <w:pPr>
        <w:rPr>
          <w:rFonts w:cs="Arial"/>
        </w:rPr>
      </w:pPr>
    </w:p>
    <w:p w:rsidR="001E6009" w:rsidRPr="008335F3" w:rsidRDefault="00A63942" w:rsidP="008335F3">
      <w:pPr>
        <w:rPr>
          <w:rFonts w:cs="Arial"/>
        </w:rPr>
      </w:pPr>
      <w:r w:rsidRPr="008335F3">
        <w:rPr>
          <w:rFonts w:cs="Arial"/>
        </w:rPr>
        <w:t>19. The value of a correlation coefficient describes both ______ and______.</w:t>
      </w:r>
    </w:p>
    <w:p w:rsidR="001E6009" w:rsidRPr="008335F3" w:rsidRDefault="00A63942" w:rsidP="008335F3">
      <w:pPr>
        <w:rPr>
          <w:rFonts w:cs="Arial"/>
        </w:rPr>
      </w:pPr>
      <w:r>
        <w:rPr>
          <w:rFonts w:cs="Arial"/>
        </w:rPr>
        <w:t>A.</w:t>
      </w:r>
      <w:r w:rsidRPr="008335F3">
        <w:rPr>
          <w:rFonts w:cs="Arial"/>
        </w:rPr>
        <w:t xml:space="preserve"> reliability; significance</w:t>
      </w:r>
    </w:p>
    <w:p w:rsidR="001E6009" w:rsidRPr="008335F3" w:rsidRDefault="00A63942" w:rsidP="008335F3">
      <w:pPr>
        <w:rPr>
          <w:rFonts w:cs="Arial"/>
        </w:rPr>
      </w:pPr>
      <w:r>
        <w:rPr>
          <w:rFonts w:cs="Arial"/>
        </w:rPr>
        <w:t>B.</w:t>
      </w:r>
      <w:r w:rsidRPr="008335F3">
        <w:rPr>
          <w:rFonts w:cs="Arial"/>
        </w:rPr>
        <w:t xml:space="preserve"> reliability; strength</w:t>
      </w:r>
    </w:p>
    <w:p w:rsidR="001E6009" w:rsidRPr="008335F3" w:rsidRDefault="00A63942" w:rsidP="008335F3">
      <w:pPr>
        <w:rPr>
          <w:rFonts w:cs="Arial"/>
        </w:rPr>
      </w:pPr>
      <w:r>
        <w:rPr>
          <w:rFonts w:cs="Arial"/>
        </w:rPr>
        <w:t>C.</w:t>
      </w:r>
      <w:r w:rsidRPr="008335F3">
        <w:rPr>
          <w:rFonts w:cs="Arial"/>
        </w:rPr>
        <w:t xml:space="preserve"> significance; direction</w:t>
      </w:r>
    </w:p>
    <w:p w:rsidR="001E6009" w:rsidRPr="008335F3" w:rsidRDefault="00A63942" w:rsidP="008335F3">
      <w:pPr>
        <w:rPr>
          <w:rFonts w:cs="Arial"/>
        </w:rPr>
      </w:pPr>
      <w:r>
        <w:rPr>
          <w:rFonts w:cs="Arial"/>
        </w:rPr>
        <w:t>D.</w:t>
      </w:r>
      <w:r w:rsidR="001A3E41">
        <w:rPr>
          <w:rFonts w:cs="Arial"/>
        </w:rPr>
        <w:t xml:space="preserve"> </w:t>
      </w:r>
      <w:r w:rsidRPr="008335F3">
        <w:rPr>
          <w:rFonts w:cs="Arial"/>
        </w:rPr>
        <w:t>strength; direction</w:t>
      </w:r>
    </w:p>
    <w:p w:rsidR="001E6009" w:rsidRDefault="00297EDE" w:rsidP="008335F3">
      <w:pPr>
        <w:rPr>
          <w:rFonts w:cs="Arial"/>
        </w:rPr>
      </w:pPr>
      <w:r w:rsidRPr="00297EDE">
        <w:rPr>
          <w:rFonts w:cs="Arial"/>
        </w:rPr>
        <w:t>Ans: D</w:t>
      </w:r>
    </w:p>
    <w:p w:rsid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Pr="008335F3" w:rsidRDefault="00A63942" w:rsidP="008335F3">
      <w:pPr>
        <w:rPr>
          <w:rFonts w:cs="Arial"/>
        </w:rPr>
      </w:pPr>
      <w:r w:rsidRPr="008335F3">
        <w:rPr>
          <w:rFonts w:cs="Arial"/>
        </w:rPr>
        <w:t>Cognitive Domain: Knowledge</w:t>
      </w:r>
    </w:p>
    <w:p w:rsidR="001E6009" w:rsidRDefault="00297EDE" w:rsidP="008335F3">
      <w:pPr>
        <w:rPr>
          <w:rFonts w:cs="Arial"/>
        </w:rPr>
      </w:pPr>
      <w:r w:rsidRPr="004E6D8C">
        <w:rPr>
          <w:rFonts w:cs="Arial"/>
        </w:rPr>
        <w:t xml:space="preserve">Answer </w:t>
      </w:r>
      <w:r>
        <w:rPr>
          <w:rFonts w:cs="Arial"/>
        </w:rPr>
        <w:t>L</w:t>
      </w:r>
      <w:r w:rsidRPr="004E6D8C">
        <w:rPr>
          <w:rFonts w:cs="Arial"/>
        </w:rPr>
        <w:t>ocation: Correlational Designs</w:t>
      </w:r>
    </w:p>
    <w:p w:rsidR="00B41E79" w:rsidRPr="00B41E79" w:rsidRDefault="00B41E79" w:rsidP="00B41E79">
      <w:pPr>
        <w:rPr>
          <w:rFonts w:cs="Arial"/>
        </w:rPr>
      </w:pPr>
      <w:r w:rsidRPr="00B41E79">
        <w:rPr>
          <w:rFonts w:cs="Arial"/>
        </w:rPr>
        <w:t>Difficulty Level:</w:t>
      </w:r>
      <w:r>
        <w:rPr>
          <w:rFonts w:cs="Arial"/>
        </w:rPr>
        <w:t xml:space="preserve"> Easy</w:t>
      </w:r>
    </w:p>
    <w:p w:rsidR="001E6009" w:rsidRDefault="001E6009" w:rsidP="008335F3">
      <w:pPr>
        <w:rPr>
          <w:rFonts w:cs="Arial"/>
        </w:rPr>
      </w:pPr>
    </w:p>
    <w:p w:rsidR="001E6009" w:rsidRPr="008335F3" w:rsidRDefault="001E6009" w:rsidP="008335F3">
      <w:pPr>
        <w:rPr>
          <w:rFonts w:cs="Arial"/>
        </w:rPr>
      </w:pPr>
    </w:p>
    <w:p w:rsidR="001E6009" w:rsidRPr="008335F3" w:rsidRDefault="00A63942" w:rsidP="008335F3">
      <w:pPr>
        <w:rPr>
          <w:rFonts w:cs="Arial"/>
        </w:rPr>
      </w:pPr>
      <w:r w:rsidRPr="008335F3">
        <w:rPr>
          <w:rFonts w:cs="Arial"/>
        </w:rPr>
        <w:t>20. One limitation of correlational designs is</w:t>
      </w:r>
      <w:r w:rsidR="001A7D07">
        <w:rPr>
          <w:rFonts w:cs="Arial"/>
        </w:rPr>
        <w:t xml:space="preserve"> ______.</w:t>
      </w:r>
    </w:p>
    <w:p w:rsidR="001E6009" w:rsidRPr="008335F3" w:rsidRDefault="00A63942" w:rsidP="008335F3">
      <w:pPr>
        <w:rPr>
          <w:rFonts w:cs="Arial"/>
        </w:rPr>
      </w:pPr>
      <w:r>
        <w:rPr>
          <w:rFonts w:cs="Arial"/>
        </w:rPr>
        <w:t>A.</w:t>
      </w:r>
      <w:r w:rsidRPr="008335F3">
        <w:rPr>
          <w:rFonts w:cs="Arial"/>
        </w:rPr>
        <w:t xml:space="preserve"> small sample sizes</w:t>
      </w:r>
    </w:p>
    <w:p w:rsidR="001E6009" w:rsidRPr="008335F3" w:rsidRDefault="00A63942" w:rsidP="008335F3">
      <w:pPr>
        <w:rPr>
          <w:rFonts w:cs="Arial"/>
        </w:rPr>
      </w:pPr>
      <w:r>
        <w:rPr>
          <w:rFonts w:cs="Arial"/>
        </w:rPr>
        <w:t>B.</w:t>
      </w:r>
      <w:r w:rsidRPr="008335F3">
        <w:rPr>
          <w:rFonts w:cs="Arial"/>
        </w:rPr>
        <w:t xml:space="preserve"> the third variable problem</w:t>
      </w:r>
    </w:p>
    <w:p w:rsidR="001E6009" w:rsidRPr="008335F3" w:rsidRDefault="00A63942" w:rsidP="008335F3">
      <w:pPr>
        <w:rPr>
          <w:rFonts w:cs="Arial"/>
        </w:rPr>
      </w:pPr>
      <w:r>
        <w:rPr>
          <w:rFonts w:cs="Arial"/>
        </w:rPr>
        <w:t>C.</w:t>
      </w:r>
      <w:r w:rsidRPr="008335F3">
        <w:rPr>
          <w:rFonts w:cs="Arial"/>
        </w:rPr>
        <w:t xml:space="preserve"> dependence upon self-report measures</w:t>
      </w:r>
    </w:p>
    <w:p w:rsidR="001E6009" w:rsidRPr="008335F3" w:rsidRDefault="00A63942" w:rsidP="008335F3">
      <w:pPr>
        <w:rPr>
          <w:rFonts w:cs="Arial"/>
        </w:rPr>
      </w:pPr>
      <w:r>
        <w:rPr>
          <w:rFonts w:cs="Arial"/>
        </w:rPr>
        <w:t>D.</w:t>
      </w:r>
      <w:r w:rsidR="001A3E41">
        <w:rPr>
          <w:rFonts w:cs="Arial"/>
        </w:rPr>
        <w:t xml:space="preserve"> </w:t>
      </w:r>
      <w:r w:rsidRPr="008335F3">
        <w:rPr>
          <w:rFonts w:cs="Arial"/>
        </w:rPr>
        <w:t>lack of external validity or generalizability</w:t>
      </w:r>
    </w:p>
    <w:p w:rsidR="001E6009" w:rsidRDefault="00297EDE" w:rsidP="008335F3">
      <w:pPr>
        <w:rPr>
          <w:rFonts w:cs="Arial"/>
        </w:rPr>
      </w:pPr>
      <w:r w:rsidRPr="00297EDE">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Correlational Designs</w:t>
      </w:r>
    </w:p>
    <w:p w:rsidR="00B41E79" w:rsidRPr="00B41E79" w:rsidRDefault="00B41E79" w:rsidP="00B41E79">
      <w:pPr>
        <w:rPr>
          <w:rFonts w:cs="Arial"/>
        </w:rPr>
      </w:pPr>
      <w:r w:rsidRPr="00B41E79">
        <w:rPr>
          <w:rFonts w:cs="Arial"/>
        </w:rPr>
        <w:t>Difficulty Level:</w:t>
      </w:r>
      <w:r>
        <w:rPr>
          <w:rFonts w:cs="Arial"/>
        </w:rPr>
        <w:t xml:space="preserve"> Easy</w:t>
      </w:r>
    </w:p>
    <w:p w:rsidR="001E6009" w:rsidRPr="008335F3" w:rsidRDefault="001E6009" w:rsidP="008335F3">
      <w:pPr>
        <w:rPr>
          <w:rFonts w:cs="Arial"/>
        </w:rPr>
      </w:pPr>
    </w:p>
    <w:p w:rsidR="001E6009" w:rsidRPr="008335F3" w:rsidRDefault="00A63942" w:rsidP="008335F3">
      <w:pPr>
        <w:rPr>
          <w:rFonts w:cs="Arial"/>
        </w:rPr>
      </w:pPr>
      <w:r w:rsidRPr="008335F3">
        <w:rPr>
          <w:rFonts w:cs="Arial"/>
        </w:rPr>
        <w:t>21. A key difference between cross-sectional and longitudinal designs is that</w:t>
      </w:r>
      <w:r w:rsidR="001A7D07">
        <w:rPr>
          <w:rFonts w:cs="Arial"/>
        </w:rPr>
        <w:t xml:space="preserve"> ______.</w:t>
      </w:r>
    </w:p>
    <w:p w:rsidR="001E6009" w:rsidRPr="008335F3" w:rsidRDefault="00A63942" w:rsidP="008335F3">
      <w:pPr>
        <w:rPr>
          <w:rFonts w:cs="Arial"/>
        </w:rPr>
      </w:pPr>
      <w:r>
        <w:rPr>
          <w:rFonts w:cs="Arial"/>
        </w:rPr>
        <w:t>A.</w:t>
      </w:r>
      <w:r w:rsidRPr="008335F3">
        <w:rPr>
          <w:rFonts w:cs="Arial"/>
        </w:rPr>
        <w:t xml:space="preserve"> cross-sectional designs are experimental and longitudinal are correlational</w:t>
      </w:r>
    </w:p>
    <w:p w:rsidR="001E6009" w:rsidRPr="008335F3" w:rsidRDefault="00A63942" w:rsidP="008335F3">
      <w:pPr>
        <w:rPr>
          <w:rFonts w:cs="Arial"/>
        </w:rPr>
      </w:pPr>
      <w:r>
        <w:rPr>
          <w:rFonts w:cs="Arial"/>
        </w:rPr>
        <w:t>B.</w:t>
      </w:r>
      <w:r w:rsidRPr="008335F3">
        <w:rPr>
          <w:rFonts w:cs="Arial"/>
        </w:rPr>
        <w:t xml:space="preserve"> longitudinal designs are immune to third variable problems</w:t>
      </w:r>
    </w:p>
    <w:p w:rsidR="001E6009" w:rsidRPr="008335F3" w:rsidRDefault="00A63942" w:rsidP="008335F3">
      <w:pPr>
        <w:rPr>
          <w:rFonts w:cs="Arial"/>
        </w:rPr>
      </w:pPr>
      <w:r>
        <w:rPr>
          <w:rFonts w:cs="Arial"/>
        </w:rPr>
        <w:t>C.</w:t>
      </w:r>
      <w:r w:rsidRPr="008335F3">
        <w:rPr>
          <w:rFonts w:cs="Arial"/>
        </w:rPr>
        <w:t xml:space="preserve"> longitudinal designs can reduce causal ambiguity</w:t>
      </w:r>
    </w:p>
    <w:p w:rsidR="001E6009" w:rsidRPr="008335F3" w:rsidRDefault="00A63942" w:rsidP="008335F3">
      <w:pPr>
        <w:rPr>
          <w:rFonts w:cs="Arial"/>
        </w:rPr>
      </w:pPr>
      <w:r>
        <w:rPr>
          <w:rFonts w:cs="Arial"/>
        </w:rPr>
        <w:t>D.</w:t>
      </w:r>
      <w:r w:rsidR="001A3E41">
        <w:rPr>
          <w:rFonts w:cs="Arial"/>
        </w:rPr>
        <w:t xml:space="preserve"> </w:t>
      </w:r>
      <w:r w:rsidRPr="008335F3">
        <w:rPr>
          <w:rFonts w:cs="Arial"/>
        </w:rPr>
        <w:t>cross-sectional designs produce more generalizable results</w:t>
      </w:r>
    </w:p>
    <w:p w:rsidR="001E6009" w:rsidRDefault="00297EDE" w:rsidP="008335F3">
      <w:pPr>
        <w:rPr>
          <w:rFonts w:cs="Arial"/>
        </w:rPr>
      </w:pPr>
      <w:r w:rsidRPr="00297EDE">
        <w:rPr>
          <w:rFonts w:cs="Arial"/>
        </w:rPr>
        <w:t>Ans: C</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lastRenderedPageBreak/>
        <w:t>Cognitive Domain: Comprehension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Correlational Designs</w:t>
      </w:r>
    </w:p>
    <w:p w:rsidR="00B41E79" w:rsidRPr="00B41E79" w:rsidRDefault="00B41E79" w:rsidP="00B41E79">
      <w:pPr>
        <w:rPr>
          <w:rFonts w:cs="Arial"/>
        </w:rPr>
      </w:pPr>
      <w:r w:rsidRPr="00B41E79">
        <w:rPr>
          <w:rFonts w:cs="Arial"/>
        </w:rPr>
        <w:t>Difficulty Level:</w:t>
      </w:r>
      <w:r>
        <w:rPr>
          <w:rFonts w:cs="Arial"/>
        </w:rPr>
        <w:t xml:space="preserve"> Medium</w:t>
      </w:r>
    </w:p>
    <w:p w:rsidR="001E6009" w:rsidRPr="008335F3" w:rsidRDefault="001E6009" w:rsidP="008335F3">
      <w:pPr>
        <w:rPr>
          <w:rFonts w:cs="Arial"/>
        </w:rPr>
      </w:pPr>
    </w:p>
    <w:p w:rsidR="001E6009" w:rsidRPr="008335F3" w:rsidRDefault="00A63942" w:rsidP="008335F3">
      <w:pPr>
        <w:rPr>
          <w:rFonts w:cs="Arial"/>
        </w:rPr>
      </w:pPr>
      <w:r w:rsidRPr="008335F3">
        <w:rPr>
          <w:rFonts w:cs="Arial"/>
        </w:rPr>
        <w:t>22. Imagine Sandy is conducting a longitudinal study on exposure to violent pornography and</w:t>
      </w:r>
      <w:r w:rsidR="00D55539">
        <w:rPr>
          <w:rFonts w:cs="Arial"/>
        </w:rPr>
        <w:t xml:space="preserve"> </w:t>
      </w:r>
      <w:r w:rsidRPr="008335F3">
        <w:rPr>
          <w:rFonts w:cs="Arial"/>
        </w:rPr>
        <w:t>hostile attitudes towards women. She finds that exposure to violent photography at time 1</w:t>
      </w:r>
      <w:r w:rsidR="00D55539">
        <w:rPr>
          <w:rFonts w:cs="Arial"/>
        </w:rPr>
        <w:t xml:space="preserve"> </w:t>
      </w:r>
      <w:r w:rsidRPr="008335F3">
        <w:rPr>
          <w:rFonts w:cs="Arial"/>
        </w:rPr>
        <w:t>predicts hostile attitudes towards women at time 2. But she also finds that hostile attitudes at</w:t>
      </w:r>
      <w:r w:rsidR="00D55539">
        <w:rPr>
          <w:rFonts w:cs="Arial"/>
        </w:rPr>
        <w:t xml:space="preserve"> </w:t>
      </w:r>
      <w:r w:rsidRPr="008335F3">
        <w:rPr>
          <w:rFonts w:cs="Arial"/>
        </w:rPr>
        <w:t>time 1 predict exposure to violent pornography at time 2. Which of the following is the BEST</w:t>
      </w:r>
      <w:r w:rsidR="00D55539">
        <w:rPr>
          <w:rFonts w:cs="Arial"/>
        </w:rPr>
        <w:t xml:space="preserve"> </w:t>
      </w:r>
      <w:r w:rsidRPr="008335F3">
        <w:rPr>
          <w:rFonts w:cs="Arial"/>
        </w:rPr>
        <w:t>interpretation of Sandy’s findings?</w:t>
      </w:r>
    </w:p>
    <w:p w:rsidR="001E6009" w:rsidRPr="008335F3" w:rsidRDefault="00A63942" w:rsidP="008335F3">
      <w:pPr>
        <w:rPr>
          <w:rFonts w:cs="Arial"/>
        </w:rPr>
      </w:pPr>
      <w:r>
        <w:rPr>
          <w:rFonts w:cs="Arial"/>
        </w:rPr>
        <w:t>A.</w:t>
      </w:r>
      <w:r w:rsidRPr="008335F3">
        <w:rPr>
          <w:rFonts w:cs="Arial"/>
        </w:rPr>
        <w:t xml:space="preserve"> Exposure to violent pornography causes hostile attitudes towards women</w:t>
      </w:r>
      <w:r w:rsidR="001A7D07">
        <w:rPr>
          <w:rFonts w:cs="Arial"/>
        </w:rPr>
        <w:t>.</w:t>
      </w:r>
    </w:p>
    <w:p w:rsidR="001E6009" w:rsidRPr="008335F3" w:rsidRDefault="00A63942" w:rsidP="008335F3">
      <w:pPr>
        <w:rPr>
          <w:rFonts w:cs="Arial"/>
        </w:rPr>
      </w:pPr>
      <w:r>
        <w:rPr>
          <w:rFonts w:cs="Arial"/>
        </w:rPr>
        <w:t>B.</w:t>
      </w:r>
      <w:r w:rsidRPr="008335F3">
        <w:rPr>
          <w:rFonts w:cs="Arial"/>
        </w:rPr>
        <w:t xml:space="preserve"> Hostile attitudes towards women cause people to watch violent pornography</w:t>
      </w:r>
      <w:r w:rsidR="001A7D07">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The causal relationship between violent pornography and hostile attitudes likely works in both directions</w:t>
      </w:r>
      <w:r w:rsidR="001A7D07">
        <w:rPr>
          <w:rFonts w:cs="Arial"/>
        </w:rPr>
        <w:t>.</w:t>
      </w:r>
    </w:p>
    <w:p w:rsidR="001E6009" w:rsidRPr="008335F3" w:rsidRDefault="00A63942" w:rsidP="008335F3">
      <w:pPr>
        <w:rPr>
          <w:rFonts w:cs="Arial"/>
        </w:rPr>
      </w:pPr>
      <w:r>
        <w:rPr>
          <w:rFonts w:cs="Arial"/>
        </w:rPr>
        <w:t>D.</w:t>
      </w:r>
      <w:r w:rsidRPr="008335F3">
        <w:rPr>
          <w:rFonts w:cs="Arial"/>
        </w:rPr>
        <w:t xml:space="preserve"> There is no causal relationship between violent pornography and hostile attitudes towards women</w:t>
      </w:r>
      <w:r w:rsidR="001A7D07">
        <w:rPr>
          <w:rFonts w:cs="Arial"/>
        </w:rPr>
        <w:t>.</w:t>
      </w:r>
    </w:p>
    <w:p w:rsidR="001E6009" w:rsidRDefault="00297EDE" w:rsidP="008335F3">
      <w:pPr>
        <w:rPr>
          <w:rFonts w:cs="Arial"/>
        </w:rPr>
      </w:pPr>
      <w:r w:rsidRPr="00297EDE">
        <w:rPr>
          <w:rFonts w:cs="Arial"/>
        </w:rPr>
        <w:t>Ans: C</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Application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Correlational Designs</w:t>
      </w:r>
    </w:p>
    <w:p w:rsidR="00B41E79" w:rsidRPr="00B41E79" w:rsidRDefault="00B41E79" w:rsidP="00B41E79">
      <w:pPr>
        <w:rPr>
          <w:rFonts w:cs="Arial"/>
        </w:rPr>
      </w:pPr>
      <w:r w:rsidRPr="00B41E79">
        <w:rPr>
          <w:rFonts w:cs="Arial"/>
        </w:rPr>
        <w:t>Difficulty Level:</w:t>
      </w:r>
      <w:r>
        <w:rPr>
          <w:rFonts w:cs="Arial"/>
        </w:rPr>
        <w:t xml:space="preserve"> Hard</w:t>
      </w:r>
    </w:p>
    <w:p w:rsidR="001E6009" w:rsidRPr="008335F3" w:rsidRDefault="001E6009" w:rsidP="008335F3">
      <w:pPr>
        <w:rPr>
          <w:rFonts w:cs="Arial"/>
        </w:rPr>
      </w:pPr>
    </w:p>
    <w:p w:rsidR="001E6009" w:rsidRPr="008335F3" w:rsidRDefault="00A63942" w:rsidP="008335F3">
      <w:pPr>
        <w:rPr>
          <w:rFonts w:cs="Arial"/>
        </w:rPr>
      </w:pPr>
      <w:r w:rsidRPr="008335F3">
        <w:rPr>
          <w:rFonts w:cs="Arial"/>
        </w:rPr>
        <w:t xml:space="preserve">23. Which of the following is </w:t>
      </w:r>
      <w:r w:rsidR="00812ABC" w:rsidRPr="001A3E41">
        <w:rPr>
          <w:rFonts w:cs="Arial"/>
        </w:rPr>
        <w:t>TRUE</w:t>
      </w:r>
      <w:r w:rsidRPr="008335F3">
        <w:rPr>
          <w:rFonts w:cs="Arial"/>
        </w:rPr>
        <w:t xml:space="preserve"> of qualitative research methods?</w:t>
      </w:r>
    </w:p>
    <w:p w:rsidR="001E6009" w:rsidRPr="008335F3" w:rsidRDefault="00A63942" w:rsidP="008335F3">
      <w:pPr>
        <w:rPr>
          <w:rFonts w:cs="Arial"/>
        </w:rPr>
      </w:pPr>
      <w:r>
        <w:rPr>
          <w:rFonts w:cs="Arial"/>
        </w:rPr>
        <w:t>A.</w:t>
      </w:r>
      <w:r w:rsidRPr="008335F3">
        <w:rPr>
          <w:rFonts w:cs="Arial"/>
        </w:rPr>
        <w:t xml:space="preserve"> They are the most popular method in psychology</w:t>
      </w:r>
      <w:r w:rsidR="001A7D07">
        <w:rPr>
          <w:rFonts w:cs="Arial"/>
        </w:rPr>
        <w:t>.</w:t>
      </w:r>
    </w:p>
    <w:p w:rsidR="001E6009" w:rsidRPr="008335F3" w:rsidRDefault="00A63942" w:rsidP="008335F3">
      <w:pPr>
        <w:rPr>
          <w:rFonts w:cs="Arial"/>
        </w:rPr>
      </w:pPr>
      <w:r>
        <w:rPr>
          <w:rFonts w:cs="Arial"/>
        </w:rPr>
        <w:t>B.</w:t>
      </w:r>
      <w:r w:rsidRPr="008335F3">
        <w:rPr>
          <w:rFonts w:cs="Arial"/>
        </w:rPr>
        <w:t xml:space="preserve"> They rely upon inferential statistics</w:t>
      </w:r>
      <w:r w:rsidR="001A7D07">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They are more concerned with trends in large populations over contextualized experiences</w:t>
      </w:r>
      <w:r w:rsidR="001A7D07">
        <w:rPr>
          <w:rFonts w:cs="Arial"/>
        </w:rPr>
        <w:t>.</w:t>
      </w:r>
    </w:p>
    <w:p w:rsidR="001E6009" w:rsidRPr="008335F3" w:rsidRDefault="00A63942" w:rsidP="008335F3">
      <w:pPr>
        <w:rPr>
          <w:rFonts w:cs="Arial"/>
        </w:rPr>
      </w:pPr>
      <w:r>
        <w:rPr>
          <w:rFonts w:cs="Arial"/>
        </w:rPr>
        <w:t>D.</w:t>
      </w:r>
      <w:r w:rsidR="001A3E41">
        <w:rPr>
          <w:rFonts w:cs="Arial"/>
        </w:rPr>
        <w:t xml:space="preserve"> </w:t>
      </w:r>
      <w:r w:rsidRPr="008335F3">
        <w:rPr>
          <w:rFonts w:cs="Arial"/>
        </w:rPr>
        <w:t>They emphasize depth over breadth and subjective interpretations over objective reality</w:t>
      </w:r>
      <w:r w:rsidR="001A7D07">
        <w:rPr>
          <w:rFonts w:cs="Arial"/>
        </w:rPr>
        <w:t>.</w:t>
      </w:r>
    </w:p>
    <w:p w:rsidR="001E6009" w:rsidRDefault="00297EDE" w:rsidP="008335F3">
      <w:pPr>
        <w:rPr>
          <w:rFonts w:cs="Arial"/>
        </w:rPr>
      </w:pPr>
      <w:r w:rsidRPr="00297EDE">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Qualitative Research Methods</w:t>
      </w:r>
    </w:p>
    <w:p w:rsidR="00B41E79" w:rsidRPr="00B41E79" w:rsidRDefault="00B41E79" w:rsidP="00B41E79">
      <w:pPr>
        <w:rPr>
          <w:rFonts w:cs="Arial"/>
        </w:rPr>
      </w:pPr>
      <w:r w:rsidRPr="00B41E79">
        <w:rPr>
          <w:rFonts w:cs="Arial"/>
        </w:rPr>
        <w:t>Difficulty Level:</w:t>
      </w:r>
      <w:r>
        <w:rPr>
          <w:rFonts w:cs="Arial"/>
        </w:rPr>
        <w:t xml:space="preserve"> Medium</w:t>
      </w:r>
    </w:p>
    <w:p w:rsidR="00B448FF" w:rsidRPr="0049715A" w:rsidRDefault="00B448FF">
      <w:pPr>
        <w:rPr>
          <w:rFonts w:cs="Arial"/>
        </w:rPr>
      </w:pPr>
    </w:p>
    <w:p w:rsidR="00BB46EB" w:rsidRPr="0049715A" w:rsidRDefault="00A63942">
      <w:pPr>
        <w:rPr>
          <w:rFonts w:cs="Arial"/>
        </w:rPr>
      </w:pPr>
      <w:r w:rsidRPr="008335F3">
        <w:rPr>
          <w:rFonts w:cs="Arial"/>
        </w:rPr>
        <w:t>24. Which of the following is NOT an example of a qualitative method?</w:t>
      </w:r>
    </w:p>
    <w:p w:rsidR="001E6009" w:rsidRDefault="00A63942" w:rsidP="008335F3">
      <w:pPr>
        <w:rPr>
          <w:rFonts w:cs="Arial"/>
        </w:rPr>
      </w:pPr>
      <w:r>
        <w:rPr>
          <w:rFonts w:cs="Arial"/>
        </w:rPr>
        <w:t>A.</w:t>
      </w:r>
      <w:r w:rsidRPr="008335F3">
        <w:rPr>
          <w:rFonts w:cs="Arial"/>
        </w:rPr>
        <w:t xml:space="preserve"> </w:t>
      </w:r>
      <w:r w:rsidR="001A7D07">
        <w:rPr>
          <w:rFonts w:cs="Arial"/>
        </w:rPr>
        <w:t>c</w:t>
      </w:r>
      <w:r w:rsidRPr="008335F3">
        <w:rPr>
          <w:rFonts w:cs="Arial"/>
        </w:rPr>
        <w:t>onducting one-on-one interviews with victims of cyber bullying</w:t>
      </w:r>
    </w:p>
    <w:p w:rsidR="001E6009" w:rsidRPr="008335F3" w:rsidRDefault="00A63942" w:rsidP="008335F3">
      <w:pPr>
        <w:rPr>
          <w:rFonts w:cs="Arial"/>
        </w:rPr>
      </w:pPr>
      <w:r>
        <w:rPr>
          <w:rFonts w:cs="Arial"/>
        </w:rPr>
        <w:t>B.</w:t>
      </w:r>
      <w:r w:rsidRPr="008335F3">
        <w:rPr>
          <w:rFonts w:cs="Arial"/>
        </w:rPr>
        <w:t xml:space="preserve"> </w:t>
      </w:r>
      <w:r w:rsidR="001A7D07">
        <w:rPr>
          <w:rFonts w:cs="Arial"/>
        </w:rPr>
        <w:t>e</w:t>
      </w:r>
      <w:r w:rsidRPr="008335F3">
        <w:rPr>
          <w:rFonts w:cs="Arial"/>
        </w:rPr>
        <w:t>xamining arresting court records, personal histories, and media releases for perpetrators of</w:t>
      </w:r>
      <w:r w:rsidR="00812ABC">
        <w:rPr>
          <w:rFonts w:cs="Arial"/>
        </w:rPr>
        <w:t xml:space="preserve"> </w:t>
      </w:r>
      <w:r w:rsidRPr="008335F3">
        <w:rPr>
          <w:rFonts w:cs="Arial"/>
        </w:rPr>
        <w:t>domestic terrorism</w:t>
      </w:r>
    </w:p>
    <w:p w:rsidR="001E6009" w:rsidRPr="008335F3" w:rsidRDefault="00A63942" w:rsidP="008335F3">
      <w:pPr>
        <w:rPr>
          <w:rFonts w:cs="Arial"/>
        </w:rPr>
      </w:pPr>
      <w:r>
        <w:rPr>
          <w:rFonts w:cs="Arial"/>
        </w:rPr>
        <w:t>C.</w:t>
      </w:r>
      <w:r w:rsidRPr="008335F3">
        <w:rPr>
          <w:rFonts w:cs="Arial"/>
        </w:rPr>
        <w:t xml:space="preserve"> </w:t>
      </w:r>
      <w:r w:rsidR="001A7D07">
        <w:rPr>
          <w:rFonts w:cs="Arial"/>
        </w:rPr>
        <w:t>a</w:t>
      </w:r>
      <w:r w:rsidRPr="008335F3">
        <w:rPr>
          <w:rFonts w:cs="Arial"/>
        </w:rPr>
        <w:t>dministering the</w:t>
      </w:r>
      <w:r w:rsidR="001A3E41">
        <w:rPr>
          <w:rFonts w:cs="Arial"/>
        </w:rPr>
        <w:t xml:space="preserve"> </w:t>
      </w:r>
      <w:r w:rsidRPr="008335F3">
        <w:rPr>
          <w:rFonts w:cs="Arial"/>
        </w:rPr>
        <w:t>Big Five personality inventory to a group with ADHD</w:t>
      </w:r>
    </w:p>
    <w:p w:rsidR="001E6009" w:rsidRPr="008335F3" w:rsidRDefault="00A63942" w:rsidP="008335F3">
      <w:pPr>
        <w:rPr>
          <w:rFonts w:cs="Arial"/>
        </w:rPr>
      </w:pPr>
      <w:r>
        <w:rPr>
          <w:rFonts w:cs="Arial"/>
        </w:rPr>
        <w:t>D.</w:t>
      </w:r>
      <w:r w:rsidR="001A3E41">
        <w:rPr>
          <w:rFonts w:cs="Arial"/>
        </w:rPr>
        <w:t xml:space="preserve"> </w:t>
      </w:r>
      <w:r w:rsidR="001A7D07">
        <w:rPr>
          <w:rFonts w:cs="Arial"/>
        </w:rPr>
        <w:t>c</w:t>
      </w:r>
      <w:r w:rsidRPr="008335F3">
        <w:rPr>
          <w:rFonts w:cs="Arial"/>
        </w:rPr>
        <w:t>onducting group sessions with victims of domestic abuse</w:t>
      </w:r>
    </w:p>
    <w:p w:rsidR="001E6009" w:rsidRDefault="00297EDE" w:rsidP="008335F3">
      <w:pPr>
        <w:rPr>
          <w:rFonts w:cs="Arial"/>
        </w:rPr>
      </w:pPr>
      <w:r w:rsidRPr="00297EDE">
        <w:rPr>
          <w:rFonts w:cs="Arial"/>
        </w:rPr>
        <w:t>Ans: C</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Application</w:t>
      </w:r>
    </w:p>
    <w:p w:rsidR="001E6009" w:rsidRDefault="00A63942" w:rsidP="008335F3">
      <w:pPr>
        <w:rPr>
          <w:rFonts w:cs="Arial"/>
        </w:rPr>
      </w:pPr>
      <w:r w:rsidRPr="008335F3">
        <w:rPr>
          <w:rFonts w:cs="Arial"/>
        </w:rPr>
        <w:lastRenderedPageBreak/>
        <w:t xml:space="preserve">Answer </w:t>
      </w:r>
      <w:r w:rsidR="00297EDE">
        <w:rPr>
          <w:rFonts w:cs="Arial"/>
        </w:rPr>
        <w:t>L</w:t>
      </w:r>
      <w:r w:rsidRPr="008335F3">
        <w:rPr>
          <w:rFonts w:cs="Arial"/>
        </w:rPr>
        <w:t>ocation: Qualitative Research Methods</w:t>
      </w:r>
      <w:bookmarkStart w:id="1" w:name="KVWin_undoend"/>
      <w:bookmarkEnd w:id="1"/>
    </w:p>
    <w:p w:rsidR="00B41E79" w:rsidRPr="00B41E79" w:rsidRDefault="00B41E79" w:rsidP="00B41E79">
      <w:pPr>
        <w:rPr>
          <w:rFonts w:cs="Arial"/>
        </w:rPr>
      </w:pPr>
      <w:r w:rsidRPr="00B41E79">
        <w:rPr>
          <w:rFonts w:cs="Arial"/>
        </w:rPr>
        <w:t>Difficulty Level:</w:t>
      </w:r>
      <w:r>
        <w:rPr>
          <w:rFonts w:cs="Arial"/>
        </w:rPr>
        <w:t xml:space="preserve"> Hard</w:t>
      </w:r>
    </w:p>
    <w:p w:rsidR="001E6009" w:rsidRPr="008335F3" w:rsidRDefault="001E6009" w:rsidP="008335F3">
      <w:pPr>
        <w:rPr>
          <w:rFonts w:cs="Arial"/>
        </w:rPr>
      </w:pPr>
    </w:p>
    <w:p w:rsidR="00D20DD6" w:rsidRPr="0049715A" w:rsidRDefault="00A63942">
      <w:pPr>
        <w:rPr>
          <w:rFonts w:cs="Arial"/>
        </w:rPr>
      </w:pPr>
      <w:r w:rsidRPr="008335F3">
        <w:rPr>
          <w:rFonts w:cs="Arial"/>
        </w:rPr>
        <w:t>25. The qualitative method in which researchers conduct an in-depth investigation of a single entity, usually a person, providing great detail but lacking generalizability is referred to as</w:t>
      </w:r>
      <w:r w:rsidR="000565DB">
        <w:rPr>
          <w:rFonts w:cs="Arial"/>
        </w:rPr>
        <w:t xml:space="preserve"> ______.</w:t>
      </w:r>
    </w:p>
    <w:p w:rsidR="001E6009" w:rsidRPr="008335F3" w:rsidRDefault="00A63942" w:rsidP="008335F3">
      <w:pPr>
        <w:rPr>
          <w:rFonts w:cs="Arial"/>
        </w:rPr>
      </w:pPr>
      <w:r>
        <w:rPr>
          <w:rFonts w:cs="Arial"/>
        </w:rPr>
        <w:t>A.</w:t>
      </w:r>
      <w:r w:rsidRPr="008335F3">
        <w:rPr>
          <w:rFonts w:cs="Arial"/>
        </w:rPr>
        <w:t xml:space="preserve"> an interview</w:t>
      </w:r>
    </w:p>
    <w:p w:rsidR="001E6009" w:rsidRPr="008335F3" w:rsidRDefault="00A63942" w:rsidP="008335F3">
      <w:pPr>
        <w:rPr>
          <w:rFonts w:cs="Arial"/>
        </w:rPr>
      </w:pPr>
      <w:r>
        <w:rPr>
          <w:rFonts w:cs="Arial"/>
        </w:rPr>
        <w:t>B.</w:t>
      </w:r>
      <w:r w:rsidRPr="008335F3">
        <w:rPr>
          <w:rFonts w:cs="Arial"/>
        </w:rPr>
        <w:t xml:space="preserve"> a focus group</w:t>
      </w:r>
    </w:p>
    <w:p w:rsidR="001E6009" w:rsidRDefault="00A63942" w:rsidP="008335F3">
      <w:pPr>
        <w:rPr>
          <w:rFonts w:cs="Arial"/>
        </w:rPr>
      </w:pPr>
      <w:r>
        <w:rPr>
          <w:rFonts w:cs="Arial"/>
        </w:rPr>
        <w:t>C.</w:t>
      </w:r>
      <w:r w:rsidRPr="008335F3">
        <w:rPr>
          <w:rFonts w:cs="Arial"/>
        </w:rPr>
        <w:t xml:space="preserve"> ethnography</w:t>
      </w:r>
    </w:p>
    <w:p w:rsidR="001E6009" w:rsidRPr="008335F3" w:rsidRDefault="00A63942" w:rsidP="008335F3">
      <w:pPr>
        <w:rPr>
          <w:rFonts w:cs="Arial"/>
        </w:rPr>
      </w:pPr>
      <w:r>
        <w:rPr>
          <w:rFonts w:cs="Arial"/>
        </w:rPr>
        <w:t>D.</w:t>
      </w:r>
      <w:r w:rsidR="001A3E41">
        <w:rPr>
          <w:rFonts w:cs="Arial"/>
        </w:rPr>
        <w:t xml:space="preserve"> </w:t>
      </w:r>
      <w:r w:rsidRPr="008335F3">
        <w:rPr>
          <w:rFonts w:cs="Arial"/>
        </w:rPr>
        <w:t>a case study</w:t>
      </w:r>
    </w:p>
    <w:p w:rsidR="001E6009" w:rsidRDefault="00297EDE" w:rsidP="008335F3">
      <w:pPr>
        <w:rPr>
          <w:rFonts w:cs="Arial"/>
        </w:rPr>
      </w:pPr>
      <w:r w:rsidRPr="00297EDE">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Answer location: Qualitative Research Methods</w:t>
      </w:r>
    </w:p>
    <w:p w:rsidR="00B41E79" w:rsidRPr="00B41E79" w:rsidRDefault="00B41E79" w:rsidP="00B41E79">
      <w:pPr>
        <w:rPr>
          <w:rFonts w:cs="Arial"/>
        </w:rPr>
      </w:pPr>
      <w:r w:rsidRPr="00B41E79">
        <w:rPr>
          <w:rFonts w:cs="Arial"/>
        </w:rPr>
        <w:t>Difficulty Level:</w:t>
      </w:r>
      <w:r>
        <w:rPr>
          <w:rFonts w:cs="Arial"/>
        </w:rPr>
        <w:t xml:space="preserve"> Easy</w:t>
      </w:r>
    </w:p>
    <w:p w:rsidR="001E6009" w:rsidRPr="008335F3" w:rsidRDefault="001E6009" w:rsidP="008335F3">
      <w:pPr>
        <w:rPr>
          <w:rFonts w:cs="Arial"/>
        </w:rPr>
      </w:pPr>
    </w:p>
    <w:p w:rsidR="00BD1A64" w:rsidRPr="0049715A" w:rsidRDefault="00A63942">
      <w:pPr>
        <w:rPr>
          <w:rFonts w:cs="Arial"/>
        </w:rPr>
      </w:pPr>
      <w:r w:rsidRPr="008335F3">
        <w:rPr>
          <w:rFonts w:cs="Arial"/>
        </w:rPr>
        <w:t>26. Crawford and Kaufman (2008) conducted interview with 20 girls rescued from sex trafficking in Nepal and then statistically summarized the main themes in the case. This type of research is best characterized as</w:t>
      </w:r>
      <w:r w:rsidR="000565DB">
        <w:rPr>
          <w:rFonts w:cs="Arial"/>
        </w:rPr>
        <w:t xml:space="preserve"> ______.</w:t>
      </w:r>
    </w:p>
    <w:p w:rsidR="001E6009" w:rsidRPr="008335F3" w:rsidRDefault="00A63942" w:rsidP="008335F3">
      <w:pPr>
        <w:rPr>
          <w:rFonts w:cs="Arial"/>
        </w:rPr>
      </w:pPr>
      <w:r>
        <w:rPr>
          <w:rFonts w:cs="Arial"/>
        </w:rPr>
        <w:t>A.</w:t>
      </w:r>
      <w:r w:rsidRPr="008335F3">
        <w:rPr>
          <w:rFonts w:cs="Arial"/>
        </w:rPr>
        <w:t xml:space="preserve"> mixed method</w:t>
      </w:r>
    </w:p>
    <w:p w:rsidR="001E6009" w:rsidRDefault="00A63942" w:rsidP="008335F3">
      <w:pPr>
        <w:rPr>
          <w:rFonts w:cs="Arial"/>
        </w:rPr>
      </w:pPr>
      <w:r>
        <w:rPr>
          <w:rFonts w:cs="Arial"/>
        </w:rPr>
        <w:t>B.</w:t>
      </w:r>
      <w:r w:rsidRPr="008335F3">
        <w:rPr>
          <w:rFonts w:cs="Arial"/>
        </w:rPr>
        <w:t xml:space="preserve"> qualitative</w:t>
      </w:r>
    </w:p>
    <w:p w:rsidR="001E6009" w:rsidRPr="008335F3" w:rsidRDefault="00A63942" w:rsidP="008335F3">
      <w:pPr>
        <w:rPr>
          <w:rFonts w:cs="Arial"/>
        </w:rPr>
      </w:pPr>
      <w:r>
        <w:rPr>
          <w:rFonts w:cs="Arial"/>
        </w:rPr>
        <w:t>C.</w:t>
      </w:r>
      <w:r w:rsidR="001A3E41">
        <w:rPr>
          <w:rFonts w:cs="Arial"/>
        </w:rPr>
        <w:t xml:space="preserve"> </w:t>
      </w:r>
      <w:r w:rsidRPr="008335F3">
        <w:rPr>
          <w:rFonts w:cs="Arial"/>
        </w:rPr>
        <w:t>quantitative</w:t>
      </w:r>
    </w:p>
    <w:p w:rsidR="001E6009" w:rsidRPr="008335F3" w:rsidRDefault="00A63942" w:rsidP="008335F3">
      <w:pPr>
        <w:rPr>
          <w:rFonts w:cs="Arial"/>
        </w:rPr>
      </w:pPr>
      <w:r>
        <w:rPr>
          <w:rFonts w:cs="Arial"/>
        </w:rPr>
        <w:t>D.</w:t>
      </w:r>
      <w:r w:rsidRPr="008335F3">
        <w:rPr>
          <w:rFonts w:cs="Arial"/>
        </w:rPr>
        <w:t xml:space="preserve"> quasi-experimental</w:t>
      </w:r>
    </w:p>
    <w:p w:rsidR="001E6009" w:rsidRDefault="00297EDE" w:rsidP="008335F3">
      <w:pPr>
        <w:rPr>
          <w:rFonts w:cs="Arial"/>
        </w:rPr>
      </w:pPr>
      <w:r w:rsidRPr="00297EDE">
        <w:rPr>
          <w:rFonts w:cs="Arial"/>
        </w:rPr>
        <w:t xml:space="preserve">Ans: </w:t>
      </w:r>
      <w:r>
        <w:rPr>
          <w:rFonts w:cs="Arial"/>
        </w:rPr>
        <w:t>A</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Application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Mixed Methods</w:t>
      </w:r>
    </w:p>
    <w:p w:rsidR="00B41E79" w:rsidRPr="00B41E79" w:rsidRDefault="00B41E79" w:rsidP="00B41E79">
      <w:pPr>
        <w:rPr>
          <w:rFonts w:cs="Arial"/>
        </w:rPr>
      </w:pPr>
      <w:r w:rsidRPr="00B41E79">
        <w:rPr>
          <w:rFonts w:cs="Arial"/>
        </w:rPr>
        <w:t>Difficulty Level:</w:t>
      </w:r>
      <w:r>
        <w:rPr>
          <w:rFonts w:cs="Arial"/>
        </w:rPr>
        <w:t xml:space="preserve"> Hard</w:t>
      </w:r>
    </w:p>
    <w:p w:rsidR="00BD1A64" w:rsidRPr="008335F3" w:rsidRDefault="00BD1A64">
      <w:pPr>
        <w:rPr>
          <w:rFonts w:cs="Arial"/>
        </w:rPr>
      </w:pPr>
    </w:p>
    <w:p w:rsidR="00BB46EB" w:rsidRPr="0049715A" w:rsidRDefault="00A63942">
      <w:pPr>
        <w:rPr>
          <w:rFonts w:cs="Arial"/>
        </w:rPr>
      </w:pPr>
      <w:r w:rsidRPr="008335F3">
        <w:rPr>
          <w:rFonts w:cs="Arial"/>
        </w:rPr>
        <w:t>27. Pushes towards qualitative methods in psychology have gained momentum for each of the following reasons EXCEPT</w:t>
      </w:r>
      <w:r w:rsidR="000565DB">
        <w:rPr>
          <w:rFonts w:cs="Arial"/>
        </w:rPr>
        <w:t xml:space="preserve"> ______.</w:t>
      </w:r>
    </w:p>
    <w:p w:rsidR="001E6009" w:rsidRPr="008335F3" w:rsidRDefault="00A63942" w:rsidP="008335F3">
      <w:pPr>
        <w:rPr>
          <w:rFonts w:cs="Arial"/>
        </w:rPr>
      </w:pPr>
      <w:r>
        <w:rPr>
          <w:rFonts w:cs="Arial"/>
        </w:rPr>
        <w:t>A.</w:t>
      </w:r>
      <w:r w:rsidRPr="008335F3">
        <w:rPr>
          <w:rFonts w:cs="Arial"/>
        </w:rPr>
        <w:t xml:space="preserve"> an effort to include voices and perspectives of marginalized groups</w:t>
      </w:r>
    </w:p>
    <w:p w:rsidR="001E6009" w:rsidRPr="008335F3" w:rsidRDefault="00A63942" w:rsidP="008335F3">
      <w:pPr>
        <w:rPr>
          <w:rFonts w:cs="Arial"/>
        </w:rPr>
      </w:pPr>
      <w:r>
        <w:rPr>
          <w:rFonts w:cs="Arial"/>
        </w:rPr>
        <w:t>B.</w:t>
      </w:r>
      <w:r w:rsidRPr="008335F3">
        <w:rPr>
          <w:rFonts w:cs="Arial"/>
        </w:rPr>
        <w:t xml:space="preserve"> quantitative research viewing women’s experiences as deviations from the male norm</w:t>
      </w:r>
    </w:p>
    <w:p w:rsidR="001E6009" w:rsidRPr="008335F3" w:rsidRDefault="00A63942" w:rsidP="008335F3">
      <w:pPr>
        <w:rPr>
          <w:rFonts w:cs="Arial"/>
        </w:rPr>
      </w:pPr>
      <w:r>
        <w:rPr>
          <w:rFonts w:cs="Arial"/>
        </w:rPr>
        <w:t>C.</w:t>
      </w:r>
      <w:r w:rsidR="001A3E41">
        <w:rPr>
          <w:rFonts w:cs="Arial"/>
        </w:rPr>
        <w:t xml:space="preserve"> </w:t>
      </w:r>
      <w:r w:rsidRPr="008335F3">
        <w:rPr>
          <w:rFonts w:cs="Arial"/>
        </w:rPr>
        <w:t>the misleading implication of objectivity or value-neutrality in quantitative research</w:t>
      </w:r>
    </w:p>
    <w:p w:rsidR="001E6009" w:rsidRPr="008335F3" w:rsidRDefault="00A63942" w:rsidP="008335F3">
      <w:pPr>
        <w:rPr>
          <w:rFonts w:cs="Arial"/>
        </w:rPr>
      </w:pPr>
      <w:r>
        <w:rPr>
          <w:rFonts w:cs="Arial"/>
        </w:rPr>
        <w:t>D.</w:t>
      </w:r>
      <w:r w:rsidR="001A3E41">
        <w:rPr>
          <w:rFonts w:cs="Arial"/>
        </w:rPr>
        <w:t xml:space="preserve"> </w:t>
      </w:r>
      <w:r w:rsidRPr="008335F3">
        <w:rPr>
          <w:rFonts w:cs="Arial"/>
        </w:rPr>
        <w:t>problems with the internal validity of inferential statistics</w:t>
      </w:r>
    </w:p>
    <w:p w:rsidR="001E6009" w:rsidRDefault="00297EDE" w:rsidP="008335F3">
      <w:pPr>
        <w:rPr>
          <w:rFonts w:cs="Arial"/>
        </w:rPr>
      </w:pPr>
      <w:r w:rsidRPr="00297EDE">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2-2: Explain the scientific method and specific quantitative and qualitative methods used in the study of sex and gender.</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Mixed Methods</w:t>
      </w:r>
    </w:p>
    <w:p w:rsidR="00B41E79" w:rsidRPr="00B41E79" w:rsidRDefault="00B41E79" w:rsidP="00B41E79">
      <w:pPr>
        <w:rPr>
          <w:rFonts w:cs="Arial"/>
        </w:rPr>
      </w:pPr>
      <w:r w:rsidRPr="00B41E79">
        <w:rPr>
          <w:rFonts w:cs="Arial"/>
        </w:rPr>
        <w:t>Difficulty Level:</w:t>
      </w:r>
      <w:r>
        <w:rPr>
          <w:rFonts w:cs="Arial"/>
        </w:rPr>
        <w:t xml:space="preserve"> Easy</w:t>
      </w:r>
    </w:p>
    <w:p w:rsidR="001E6009" w:rsidRPr="008335F3" w:rsidRDefault="001E6009" w:rsidP="008335F3">
      <w:pPr>
        <w:rPr>
          <w:rFonts w:cs="Arial"/>
        </w:rPr>
      </w:pPr>
    </w:p>
    <w:p w:rsidR="001E6009" w:rsidRDefault="00A63942" w:rsidP="008335F3">
      <w:pPr>
        <w:rPr>
          <w:rFonts w:cs="Arial"/>
        </w:rPr>
      </w:pPr>
      <w:r w:rsidRPr="008335F3">
        <w:rPr>
          <w:rFonts w:cs="Arial"/>
        </w:rPr>
        <w:t>28. In meta-analyses the most typical unit of analysis is a(n)</w:t>
      </w:r>
      <w:r w:rsidR="000565DB">
        <w:rPr>
          <w:rFonts w:cs="Arial"/>
        </w:rPr>
        <w:t xml:space="preserve"> ______.</w:t>
      </w:r>
    </w:p>
    <w:p w:rsidR="001E6009" w:rsidRPr="008335F3" w:rsidRDefault="00A63942" w:rsidP="008335F3">
      <w:pPr>
        <w:rPr>
          <w:rFonts w:cs="Arial"/>
        </w:rPr>
      </w:pPr>
      <w:r>
        <w:rPr>
          <w:rFonts w:cs="Arial"/>
        </w:rPr>
        <w:lastRenderedPageBreak/>
        <w:t>A</w:t>
      </w:r>
      <w:r w:rsidR="00D55539">
        <w:rPr>
          <w:rFonts w:cs="Arial"/>
        </w:rPr>
        <w:t>.</w:t>
      </w:r>
      <w:r w:rsidR="001A3E41">
        <w:rPr>
          <w:rFonts w:cs="Arial"/>
        </w:rPr>
        <w:t xml:space="preserve"> </w:t>
      </w:r>
      <w:r w:rsidRPr="008335F3">
        <w:rPr>
          <w:rFonts w:cs="Arial"/>
        </w:rPr>
        <w:t>effect size</w:t>
      </w:r>
    </w:p>
    <w:p w:rsidR="001E6009" w:rsidRPr="008335F3" w:rsidRDefault="00A63942" w:rsidP="008335F3">
      <w:pPr>
        <w:rPr>
          <w:rFonts w:cs="Arial"/>
        </w:rPr>
      </w:pPr>
      <w:r>
        <w:rPr>
          <w:rFonts w:cs="Arial"/>
        </w:rPr>
        <w:t>B.</w:t>
      </w:r>
      <w:r w:rsidRPr="008335F3">
        <w:rPr>
          <w:rFonts w:cs="Arial"/>
        </w:rPr>
        <w:t xml:space="preserve"> group average</w:t>
      </w:r>
    </w:p>
    <w:p w:rsidR="001E6009" w:rsidRPr="008335F3" w:rsidRDefault="00A63942" w:rsidP="008335F3">
      <w:pPr>
        <w:rPr>
          <w:rFonts w:cs="Arial"/>
        </w:rPr>
      </w:pPr>
      <w:r>
        <w:rPr>
          <w:rFonts w:cs="Arial"/>
        </w:rPr>
        <w:t>C.</w:t>
      </w:r>
      <w:r w:rsidR="001A3E41">
        <w:rPr>
          <w:rFonts w:cs="Arial"/>
        </w:rPr>
        <w:t xml:space="preserve"> </w:t>
      </w:r>
      <w:r w:rsidRPr="008335F3">
        <w:rPr>
          <w:rFonts w:cs="Arial"/>
        </w:rPr>
        <w:t>p-value</w:t>
      </w:r>
    </w:p>
    <w:p w:rsidR="001E6009" w:rsidRPr="008335F3" w:rsidRDefault="00A63942" w:rsidP="008335F3">
      <w:pPr>
        <w:rPr>
          <w:rFonts w:cs="Arial"/>
        </w:rPr>
      </w:pPr>
      <w:r>
        <w:rPr>
          <w:rFonts w:cs="Arial"/>
        </w:rPr>
        <w:t>D.</w:t>
      </w:r>
      <w:r w:rsidR="001A3E41">
        <w:rPr>
          <w:rFonts w:cs="Arial"/>
        </w:rPr>
        <w:t xml:space="preserve"> </w:t>
      </w:r>
      <w:r w:rsidRPr="008335F3">
        <w:rPr>
          <w:rFonts w:cs="Arial"/>
        </w:rPr>
        <w:t>confidence interval</w:t>
      </w:r>
    </w:p>
    <w:p w:rsidR="001E6009" w:rsidRDefault="00297EDE" w:rsidP="008335F3">
      <w:pPr>
        <w:rPr>
          <w:rFonts w:cs="Arial"/>
        </w:rPr>
      </w:pPr>
      <w:r w:rsidRPr="00297EDE">
        <w:rPr>
          <w:rFonts w:cs="Arial"/>
        </w:rPr>
        <w:t>Ans: A</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 xml:space="preserve">ocation: What Do Meta-Analyses and Effect Sizes Tell Us </w:t>
      </w:r>
      <w:r w:rsidR="000565DB" w:rsidRPr="008445AC">
        <w:rPr>
          <w:rFonts w:cs="Arial"/>
        </w:rPr>
        <w:t>A</w:t>
      </w:r>
      <w:r w:rsidRPr="008335F3">
        <w:rPr>
          <w:rFonts w:cs="Arial"/>
        </w:rPr>
        <w:t>bout Sex Differences?</w:t>
      </w:r>
    </w:p>
    <w:p w:rsidR="00B41E79" w:rsidRPr="00B41E79" w:rsidRDefault="00B41E79" w:rsidP="00B41E79">
      <w:pPr>
        <w:rPr>
          <w:rFonts w:cs="Arial"/>
        </w:rPr>
      </w:pPr>
      <w:r w:rsidRPr="00B41E79">
        <w:rPr>
          <w:rFonts w:cs="Arial"/>
        </w:rPr>
        <w:t>Difficulty Level:</w:t>
      </w:r>
      <w:r>
        <w:rPr>
          <w:rFonts w:cs="Arial"/>
        </w:rPr>
        <w:t xml:space="preserve"> Easy</w:t>
      </w:r>
    </w:p>
    <w:p w:rsidR="001E6009" w:rsidRPr="008335F3" w:rsidRDefault="001E6009" w:rsidP="008335F3">
      <w:pPr>
        <w:rPr>
          <w:rFonts w:cs="Arial"/>
        </w:rPr>
      </w:pPr>
    </w:p>
    <w:p w:rsidR="001E6009" w:rsidRPr="008335F3" w:rsidRDefault="00A63942" w:rsidP="008335F3">
      <w:pPr>
        <w:rPr>
          <w:rFonts w:cs="Arial"/>
        </w:rPr>
      </w:pPr>
      <w:r w:rsidRPr="008335F3">
        <w:rPr>
          <w:rFonts w:cs="Arial"/>
        </w:rPr>
        <w:t>29. A(n) ______ is a quantitative technique for analyzing the aggregate results from a set of individual studies.</w:t>
      </w:r>
    </w:p>
    <w:p w:rsidR="001E6009" w:rsidRPr="008335F3" w:rsidRDefault="00A63942" w:rsidP="008335F3">
      <w:pPr>
        <w:rPr>
          <w:rFonts w:cs="Arial"/>
        </w:rPr>
      </w:pPr>
      <w:r>
        <w:rPr>
          <w:rFonts w:cs="Arial"/>
        </w:rPr>
        <w:t>A.</w:t>
      </w:r>
      <w:r w:rsidRPr="008335F3">
        <w:rPr>
          <w:rFonts w:cs="Arial"/>
        </w:rPr>
        <w:t xml:space="preserve"> literature review</w:t>
      </w:r>
    </w:p>
    <w:p w:rsidR="001E6009" w:rsidRPr="008335F3" w:rsidRDefault="00A63942" w:rsidP="008335F3">
      <w:pPr>
        <w:rPr>
          <w:rFonts w:cs="Arial"/>
        </w:rPr>
      </w:pPr>
      <w:r>
        <w:rPr>
          <w:rFonts w:cs="Arial"/>
        </w:rPr>
        <w:t>B.</w:t>
      </w:r>
      <w:r w:rsidRPr="008335F3">
        <w:rPr>
          <w:rFonts w:cs="Arial"/>
        </w:rPr>
        <w:t xml:space="preserve"> meta-analysis</w:t>
      </w:r>
    </w:p>
    <w:p w:rsidR="001E6009" w:rsidRDefault="00A63942" w:rsidP="008335F3">
      <w:pPr>
        <w:rPr>
          <w:rFonts w:cs="Arial"/>
        </w:rPr>
      </w:pPr>
      <w:r>
        <w:rPr>
          <w:rFonts w:cs="Arial"/>
        </w:rPr>
        <w:t>C.</w:t>
      </w:r>
      <w:r w:rsidRPr="008335F3">
        <w:rPr>
          <w:rFonts w:cs="Arial"/>
        </w:rPr>
        <w:t xml:space="preserve"> archival analysis</w:t>
      </w:r>
    </w:p>
    <w:p w:rsidR="001E6009" w:rsidRPr="008335F3" w:rsidRDefault="00A63942" w:rsidP="008335F3">
      <w:pPr>
        <w:rPr>
          <w:rFonts w:cs="Arial"/>
        </w:rPr>
      </w:pPr>
      <w:r>
        <w:rPr>
          <w:rFonts w:cs="Arial"/>
        </w:rPr>
        <w:t>D.</w:t>
      </w:r>
      <w:r w:rsidR="001A3E41">
        <w:rPr>
          <w:rFonts w:cs="Arial"/>
        </w:rPr>
        <w:t xml:space="preserve"> </w:t>
      </w:r>
      <w:r w:rsidRPr="008335F3">
        <w:rPr>
          <w:rFonts w:cs="Arial"/>
        </w:rPr>
        <w:t>regression</w:t>
      </w:r>
    </w:p>
    <w:p w:rsidR="001E6009" w:rsidRDefault="00297EDE" w:rsidP="008335F3">
      <w:pPr>
        <w:rPr>
          <w:rFonts w:cs="Arial"/>
        </w:rPr>
      </w:pPr>
      <w:r w:rsidRPr="00297EDE">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97EDE" w:rsidP="008335F3">
      <w:pPr>
        <w:rPr>
          <w:rFonts w:cs="Arial"/>
        </w:rPr>
      </w:pPr>
      <w:r w:rsidRPr="004E6D8C">
        <w:rPr>
          <w:rFonts w:cs="Arial"/>
        </w:rPr>
        <w:t>Cognitive Domain: Knowledge</w:t>
      </w:r>
    </w:p>
    <w:p w:rsidR="00AD4E94" w:rsidRDefault="00A63942">
      <w:pPr>
        <w:rPr>
          <w:rFonts w:cs="Arial"/>
        </w:rPr>
      </w:pPr>
      <w:r w:rsidRPr="008335F3">
        <w:rPr>
          <w:rFonts w:cs="Arial"/>
        </w:rPr>
        <w:t xml:space="preserve">Answer </w:t>
      </w:r>
      <w:r w:rsidR="00297EDE">
        <w:rPr>
          <w:rFonts w:cs="Arial"/>
        </w:rPr>
        <w:t>L</w:t>
      </w:r>
      <w:r w:rsidRPr="008335F3">
        <w:rPr>
          <w:rFonts w:cs="Arial"/>
        </w:rPr>
        <w:t xml:space="preserve">ocation: What Do Meta-Analyses and Effect Sizes Tell Us </w:t>
      </w:r>
      <w:r w:rsidR="000565DB">
        <w:rPr>
          <w:rFonts w:cs="Arial"/>
        </w:rPr>
        <w:t>A</w:t>
      </w:r>
      <w:r w:rsidRPr="008335F3">
        <w:rPr>
          <w:rFonts w:cs="Arial"/>
        </w:rPr>
        <w:t>bout Sex Differences?</w:t>
      </w:r>
    </w:p>
    <w:p w:rsidR="00B41E79" w:rsidRPr="00B41E79" w:rsidRDefault="00B41E79" w:rsidP="00B41E79">
      <w:pPr>
        <w:rPr>
          <w:rFonts w:cs="Arial"/>
        </w:rPr>
      </w:pPr>
      <w:r w:rsidRPr="00B41E79">
        <w:rPr>
          <w:rFonts w:cs="Arial"/>
        </w:rPr>
        <w:t>Difficulty Level:</w:t>
      </w:r>
      <w:r>
        <w:rPr>
          <w:rFonts w:cs="Arial"/>
        </w:rPr>
        <w:t xml:space="preserve"> Easy</w:t>
      </w:r>
    </w:p>
    <w:p w:rsidR="001E6009" w:rsidRDefault="001E6009" w:rsidP="008335F3">
      <w:pPr>
        <w:rPr>
          <w:rFonts w:cs="Arial"/>
        </w:rPr>
      </w:pPr>
    </w:p>
    <w:p w:rsidR="001E6009" w:rsidRPr="008335F3" w:rsidRDefault="001E6009" w:rsidP="008335F3">
      <w:pPr>
        <w:rPr>
          <w:rFonts w:cs="Arial"/>
        </w:rPr>
      </w:pPr>
    </w:p>
    <w:p w:rsidR="001E6009" w:rsidRPr="008335F3" w:rsidRDefault="00A63942" w:rsidP="008335F3">
      <w:pPr>
        <w:rPr>
          <w:rFonts w:cs="Arial"/>
        </w:rPr>
      </w:pPr>
      <w:r w:rsidRPr="008335F3">
        <w:rPr>
          <w:rFonts w:cs="Arial"/>
        </w:rPr>
        <w:t xml:space="preserve">30. Which of the following is represented by the </w:t>
      </w:r>
      <w:r w:rsidRPr="008335F3">
        <w:rPr>
          <w:rFonts w:cs="Arial"/>
          <w:i/>
        </w:rPr>
        <w:t>d</w:t>
      </w:r>
      <w:r w:rsidRPr="008335F3">
        <w:rPr>
          <w:rFonts w:cs="Arial"/>
        </w:rPr>
        <w:t xml:space="preserve"> statistic?</w:t>
      </w:r>
    </w:p>
    <w:p w:rsidR="001E6009" w:rsidRPr="008335F3" w:rsidRDefault="00A63942" w:rsidP="008335F3">
      <w:pPr>
        <w:rPr>
          <w:rFonts w:cs="Arial"/>
        </w:rPr>
      </w:pPr>
      <w:r>
        <w:rPr>
          <w:rFonts w:cs="Arial"/>
        </w:rPr>
        <w:t>A.</w:t>
      </w:r>
      <w:r w:rsidRPr="008335F3">
        <w:rPr>
          <w:rFonts w:cs="Arial"/>
        </w:rPr>
        <w:t xml:space="preserve"> </w:t>
      </w:r>
      <w:r w:rsidR="000565DB">
        <w:rPr>
          <w:rFonts w:cs="Arial"/>
        </w:rPr>
        <w:t>t</w:t>
      </w:r>
      <w:r w:rsidRPr="008335F3">
        <w:rPr>
          <w:rFonts w:cs="Arial"/>
        </w:rPr>
        <w:t>he likelihood that an observed difference between two groups is due to chance</w:t>
      </w:r>
    </w:p>
    <w:p w:rsidR="001E6009" w:rsidRPr="008335F3" w:rsidRDefault="00A63942" w:rsidP="008335F3">
      <w:pPr>
        <w:rPr>
          <w:rFonts w:cs="Arial"/>
        </w:rPr>
      </w:pPr>
      <w:r>
        <w:rPr>
          <w:rFonts w:cs="Arial"/>
        </w:rPr>
        <w:t>B.</w:t>
      </w:r>
      <w:r w:rsidRPr="008335F3">
        <w:rPr>
          <w:rFonts w:cs="Arial"/>
        </w:rPr>
        <w:t xml:space="preserve"> </w:t>
      </w:r>
      <w:r w:rsidR="000565DB">
        <w:rPr>
          <w:rFonts w:cs="Arial"/>
        </w:rPr>
        <w:t>t</w:t>
      </w:r>
      <w:r w:rsidRPr="008335F3">
        <w:rPr>
          <w:rFonts w:cs="Arial"/>
        </w:rPr>
        <w:t>he direction and strength of a relationship between two variables in unstandardized units</w:t>
      </w:r>
    </w:p>
    <w:p w:rsidR="001E6009" w:rsidRPr="008335F3" w:rsidRDefault="00A63942" w:rsidP="008335F3">
      <w:pPr>
        <w:rPr>
          <w:rFonts w:cs="Arial"/>
        </w:rPr>
      </w:pPr>
      <w:r>
        <w:rPr>
          <w:rFonts w:cs="Arial"/>
        </w:rPr>
        <w:t>C.</w:t>
      </w:r>
      <w:r w:rsidR="001A3E41">
        <w:rPr>
          <w:rFonts w:cs="Arial"/>
        </w:rPr>
        <w:t xml:space="preserve"> </w:t>
      </w:r>
      <w:r w:rsidR="000565DB">
        <w:rPr>
          <w:rFonts w:cs="Arial"/>
        </w:rPr>
        <w:t>t</w:t>
      </w:r>
      <w:r w:rsidRPr="008335F3">
        <w:rPr>
          <w:rFonts w:cs="Arial"/>
        </w:rPr>
        <w:t>he amount of spread, or deviations around the mean, in a variable</w:t>
      </w:r>
    </w:p>
    <w:p w:rsidR="001E6009" w:rsidRPr="008335F3" w:rsidRDefault="00A63942" w:rsidP="008335F3">
      <w:pPr>
        <w:rPr>
          <w:rFonts w:cs="Arial"/>
        </w:rPr>
      </w:pPr>
      <w:r>
        <w:rPr>
          <w:rFonts w:cs="Arial"/>
        </w:rPr>
        <w:t>D.</w:t>
      </w:r>
      <w:r w:rsidR="001A3E41">
        <w:rPr>
          <w:rFonts w:cs="Arial"/>
        </w:rPr>
        <w:t xml:space="preserve"> </w:t>
      </w:r>
      <w:r w:rsidR="000565DB">
        <w:rPr>
          <w:rFonts w:cs="Arial"/>
        </w:rPr>
        <w:t>t</w:t>
      </w:r>
      <w:r w:rsidRPr="008335F3">
        <w:rPr>
          <w:rFonts w:cs="Arial"/>
        </w:rPr>
        <w:t>he difference between two groups in standardized units</w:t>
      </w:r>
    </w:p>
    <w:p w:rsidR="001E6009" w:rsidRDefault="00297EDE" w:rsidP="008335F3">
      <w:pPr>
        <w:rPr>
          <w:rFonts w:cs="Arial"/>
        </w:rPr>
      </w:pPr>
      <w:r w:rsidRPr="00297EDE">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812ABC">
        <w:rPr>
          <w:rFonts w:cs="Arial"/>
        </w:rPr>
        <w:t>L</w:t>
      </w:r>
      <w:r w:rsidRPr="008335F3">
        <w:rPr>
          <w:rFonts w:cs="Arial"/>
        </w:rPr>
        <w:t>ocation: Effect Sizes</w:t>
      </w:r>
    </w:p>
    <w:p w:rsidR="00B41E79" w:rsidRPr="00B41E79" w:rsidRDefault="00B41E79" w:rsidP="00B41E79">
      <w:pPr>
        <w:rPr>
          <w:rFonts w:cs="Arial"/>
        </w:rPr>
      </w:pPr>
      <w:r w:rsidRPr="00B41E79">
        <w:rPr>
          <w:rFonts w:cs="Arial"/>
        </w:rPr>
        <w:t>Difficulty Level:</w:t>
      </w:r>
      <w:r>
        <w:rPr>
          <w:rFonts w:cs="Arial"/>
        </w:rPr>
        <w:t xml:space="preserve"> Easy</w:t>
      </w:r>
    </w:p>
    <w:p w:rsidR="001E6009" w:rsidRPr="008335F3" w:rsidRDefault="001E6009" w:rsidP="008335F3">
      <w:pPr>
        <w:rPr>
          <w:rFonts w:cs="Arial"/>
        </w:rPr>
      </w:pPr>
    </w:p>
    <w:p w:rsidR="00BB46EB" w:rsidRPr="0049715A" w:rsidRDefault="00A63942">
      <w:pPr>
        <w:rPr>
          <w:rFonts w:cs="Arial"/>
        </w:rPr>
      </w:pPr>
      <w:r w:rsidRPr="008335F3">
        <w:rPr>
          <w:rFonts w:cs="Arial"/>
        </w:rPr>
        <w:t>31. Why do researchers standardize variables or express them in standard deviation units?</w:t>
      </w:r>
    </w:p>
    <w:p w:rsidR="001E6009" w:rsidRPr="008335F3" w:rsidRDefault="00A63942" w:rsidP="008335F3">
      <w:pPr>
        <w:rPr>
          <w:rFonts w:cs="Arial"/>
        </w:rPr>
      </w:pPr>
      <w:r>
        <w:rPr>
          <w:rFonts w:cs="Arial"/>
        </w:rPr>
        <w:t>A.</w:t>
      </w:r>
      <w:r w:rsidRPr="008335F3">
        <w:rPr>
          <w:rFonts w:cs="Arial"/>
        </w:rPr>
        <w:t xml:space="preserve"> </w:t>
      </w:r>
      <w:r w:rsidR="00CE61A7">
        <w:rPr>
          <w:rFonts w:cs="Arial"/>
        </w:rPr>
        <w:t>t</w:t>
      </w:r>
      <w:r w:rsidRPr="008335F3">
        <w:rPr>
          <w:rFonts w:cs="Arial"/>
        </w:rPr>
        <w:t>o increase the reliability of measurement scales</w:t>
      </w:r>
    </w:p>
    <w:p w:rsidR="001E6009" w:rsidRPr="008335F3" w:rsidRDefault="00A63942" w:rsidP="008335F3">
      <w:pPr>
        <w:rPr>
          <w:rFonts w:cs="Arial"/>
        </w:rPr>
      </w:pPr>
      <w:r>
        <w:rPr>
          <w:rFonts w:cs="Arial"/>
        </w:rPr>
        <w:t>B.</w:t>
      </w:r>
      <w:r w:rsidRPr="008335F3">
        <w:rPr>
          <w:rFonts w:cs="Arial"/>
        </w:rPr>
        <w:t xml:space="preserve"> </w:t>
      </w:r>
      <w:r w:rsidR="00CE61A7">
        <w:rPr>
          <w:rFonts w:cs="Arial"/>
        </w:rPr>
        <w:t>t</w:t>
      </w:r>
      <w:r w:rsidRPr="008335F3">
        <w:rPr>
          <w:rFonts w:cs="Arial"/>
        </w:rPr>
        <w:t>o make meaningful comparisons across different scales</w:t>
      </w:r>
    </w:p>
    <w:p w:rsidR="001E6009" w:rsidRDefault="00A63942" w:rsidP="008335F3">
      <w:pPr>
        <w:rPr>
          <w:rFonts w:cs="Arial"/>
        </w:rPr>
      </w:pPr>
      <w:r>
        <w:rPr>
          <w:rFonts w:cs="Arial"/>
        </w:rPr>
        <w:t>C.</w:t>
      </w:r>
      <w:r w:rsidRPr="008335F3">
        <w:rPr>
          <w:rFonts w:cs="Arial"/>
        </w:rPr>
        <w:t xml:space="preserve"> </w:t>
      </w:r>
      <w:r w:rsidR="00CE61A7">
        <w:rPr>
          <w:rFonts w:cs="Arial"/>
        </w:rPr>
        <w:t>t</w:t>
      </w:r>
      <w:r w:rsidRPr="008335F3">
        <w:rPr>
          <w:rFonts w:cs="Arial"/>
        </w:rPr>
        <w:t>o make distributions less skewed</w:t>
      </w:r>
    </w:p>
    <w:p w:rsidR="001E6009" w:rsidRPr="008335F3" w:rsidRDefault="00A63942" w:rsidP="008335F3">
      <w:pPr>
        <w:rPr>
          <w:rFonts w:cs="Arial"/>
        </w:rPr>
      </w:pPr>
      <w:r>
        <w:rPr>
          <w:rFonts w:cs="Arial"/>
        </w:rPr>
        <w:t>D.</w:t>
      </w:r>
      <w:r w:rsidR="001A3E41">
        <w:rPr>
          <w:rFonts w:cs="Arial"/>
        </w:rPr>
        <w:t xml:space="preserve"> </w:t>
      </w:r>
      <w:r w:rsidR="00CE61A7">
        <w:rPr>
          <w:rFonts w:cs="Arial"/>
        </w:rPr>
        <w:t>t</w:t>
      </w:r>
      <w:r w:rsidRPr="008335F3">
        <w:rPr>
          <w:rFonts w:cs="Arial"/>
        </w:rPr>
        <w:t>o decrease the variability and spread of the data</w:t>
      </w:r>
    </w:p>
    <w:p w:rsidR="001E6009" w:rsidRDefault="00297EDE" w:rsidP="008335F3">
      <w:pPr>
        <w:rPr>
          <w:rFonts w:cs="Arial"/>
        </w:rPr>
      </w:pPr>
      <w:r w:rsidRPr="00297EDE">
        <w:rPr>
          <w:rFonts w:cs="Arial"/>
        </w:rPr>
        <w:lastRenderedPageBreak/>
        <w:t>Ans: B</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97EDE"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Effect Sizes</w:t>
      </w:r>
    </w:p>
    <w:p w:rsidR="00B41E79" w:rsidRPr="00B41E79" w:rsidRDefault="00B41E79" w:rsidP="00B41E79">
      <w:pPr>
        <w:rPr>
          <w:rFonts w:cs="Arial"/>
        </w:rPr>
      </w:pPr>
      <w:r w:rsidRPr="00B41E79">
        <w:rPr>
          <w:rFonts w:cs="Arial"/>
        </w:rPr>
        <w:t>Difficulty Level:</w:t>
      </w:r>
      <w:r>
        <w:rPr>
          <w:rFonts w:cs="Arial"/>
        </w:rPr>
        <w:t xml:space="preserve"> Medium</w:t>
      </w:r>
    </w:p>
    <w:p w:rsidR="001E6009" w:rsidRPr="008335F3" w:rsidRDefault="001E6009" w:rsidP="008335F3">
      <w:pPr>
        <w:rPr>
          <w:rFonts w:cs="Arial"/>
        </w:rPr>
      </w:pPr>
    </w:p>
    <w:p w:rsidR="00BB46EB" w:rsidRPr="0049715A" w:rsidRDefault="00A63942">
      <w:pPr>
        <w:rPr>
          <w:rFonts w:cs="Arial"/>
        </w:rPr>
      </w:pPr>
      <w:r w:rsidRPr="008335F3">
        <w:rPr>
          <w:rFonts w:cs="Arial"/>
        </w:rPr>
        <w:t>32. Standard deviation is a measure of</w:t>
      </w:r>
      <w:r w:rsidR="00056DE7">
        <w:rPr>
          <w:rFonts w:cs="Arial"/>
        </w:rPr>
        <w:t xml:space="preserve"> ______.</w:t>
      </w:r>
    </w:p>
    <w:p w:rsidR="001E6009" w:rsidRPr="008335F3" w:rsidRDefault="00A63942" w:rsidP="008335F3">
      <w:pPr>
        <w:rPr>
          <w:rFonts w:cs="Arial"/>
        </w:rPr>
      </w:pPr>
      <w:r>
        <w:rPr>
          <w:rFonts w:cs="Arial"/>
        </w:rPr>
        <w:t>A.</w:t>
      </w:r>
      <w:r w:rsidRPr="008335F3">
        <w:rPr>
          <w:rFonts w:cs="Arial"/>
        </w:rPr>
        <w:t xml:space="preserve"> variability</w:t>
      </w:r>
    </w:p>
    <w:p w:rsidR="001E6009" w:rsidRPr="008335F3" w:rsidRDefault="00A63942" w:rsidP="008335F3">
      <w:pPr>
        <w:rPr>
          <w:rFonts w:cs="Arial"/>
        </w:rPr>
      </w:pPr>
      <w:r>
        <w:rPr>
          <w:rFonts w:cs="Arial"/>
        </w:rPr>
        <w:t>B.</w:t>
      </w:r>
      <w:r w:rsidRPr="008335F3">
        <w:rPr>
          <w:rFonts w:cs="Arial"/>
        </w:rPr>
        <w:t xml:space="preserve"> reliability</w:t>
      </w:r>
    </w:p>
    <w:p w:rsidR="001E6009" w:rsidRPr="008335F3" w:rsidRDefault="00A63942" w:rsidP="008335F3">
      <w:pPr>
        <w:rPr>
          <w:rFonts w:cs="Arial"/>
        </w:rPr>
      </w:pPr>
      <w:r>
        <w:rPr>
          <w:rFonts w:cs="Arial"/>
        </w:rPr>
        <w:t>C.</w:t>
      </w:r>
      <w:r w:rsidR="001A3E41">
        <w:rPr>
          <w:rFonts w:cs="Arial"/>
        </w:rPr>
        <w:t xml:space="preserve"> </w:t>
      </w:r>
      <w:r w:rsidRPr="008335F3">
        <w:rPr>
          <w:rFonts w:cs="Arial"/>
        </w:rPr>
        <w:t>mean difference</w:t>
      </w:r>
    </w:p>
    <w:p w:rsidR="001E6009" w:rsidRPr="008335F3" w:rsidRDefault="00A63942" w:rsidP="008335F3">
      <w:pPr>
        <w:rPr>
          <w:rFonts w:cs="Arial"/>
        </w:rPr>
      </w:pPr>
      <w:r>
        <w:rPr>
          <w:rFonts w:cs="Arial"/>
        </w:rPr>
        <w:t>D.</w:t>
      </w:r>
      <w:r w:rsidRPr="008335F3">
        <w:rPr>
          <w:rFonts w:cs="Arial"/>
        </w:rPr>
        <w:t xml:space="preserve"> association</w:t>
      </w:r>
    </w:p>
    <w:p w:rsidR="001E6009" w:rsidRDefault="00297EDE" w:rsidP="008335F3">
      <w:pPr>
        <w:rPr>
          <w:rFonts w:cs="Arial"/>
        </w:rPr>
      </w:pPr>
      <w:r w:rsidRPr="00297EDE">
        <w:rPr>
          <w:rFonts w:cs="Arial"/>
        </w:rPr>
        <w:t>Ans: A</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Effect Sizes</w:t>
      </w:r>
    </w:p>
    <w:p w:rsidR="00B41E79" w:rsidRPr="00B41E79" w:rsidRDefault="00B41E79" w:rsidP="00B41E79">
      <w:pPr>
        <w:rPr>
          <w:rFonts w:cs="Arial"/>
        </w:rPr>
      </w:pPr>
      <w:r w:rsidRPr="00B41E79">
        <w:rPr>
          <w:rFonts w:cs="Arial"/>
        </w:rPr>
        <w:t>Difficulty Level:</w:t>
      </w:r>
      <w:r>
        <w:rPr>
          <w:rFonts w:cs="Arial"/>
        </w:rPr>
        <w:t xml:space="preserve"> Easy</w:t>
      </w:r>
    </w:p>
    <w:p w:rsidR="001E6009" w:rsidRPr="008335F3" w:rsidRDefault="001E6009" w:rsidP="008335F3">
      <w:pPr>
        <w:rPr>
          <w:rFonts w:cs="Arial"/>
        </w:rPr>
      </w:pPr>
    </w:p>
    <w:p w:rsidR="00BB46EB" w:rsidRPr="0049715A" w:rsidRDefault="00A63942">
      <w:pPr>
        <w:rPr>
          <w:rFonts w:cs="Arial"/>
        </w:rPr>
      </w:pPr>
      <w:r w:rsidRPr="008335F3">
        <w:rPr>
          <w:rFonts w:cs="Arial"/>
        </w:rPr>
        <w:t>33. All of the following contribute to a larger effect size EXCEPT</w:t>
      </w:r>
      <w:r w:rsidR="00056DE7">
        <w:rPr>
          <w:rFonts w:cs="Arial"/>
        </w:rPr>
        <w:t xml:space="preserve"> ______.</w:t>
      </w:r>
    </w:p>
    <w:p w:rsidR="001E6009" w:rsidRPr="008335F3" w:rsidRDefault="00A63942" w:rsidP="008335F3">
      <w:pPr>
        <w:rPr>
          <w:rFonts w:cs="Arial"/>
        </w:rPr>
      </w:pPr>
      <w:r>
        <w:rPr>
          <w:rFonts w:cs="Arial"/>
        </w:rPr>
        <w:t>A.</w:t>
      </w:r>
      <w:r w:rsidRPr="008335F3">
        <w:rPr>
          <w:rFonts w:cs="Arial"/>
        </w:rPr>
        <w:t xml:space="preserve"> an increased difference between two means</w:t>
      </w:r>
    </w:p>
    <w:p w:rsidR="001E6009" w:rsidRPr="008335F3" w:rsidRDefault="00A63942" w:rsidP="008335F3">
      <w:pPr>
        <w:rPr>
          <w:rFonts w:cs="Arial"/>
        </w:rPr>
      </w:pPr>
      <w:r>
        <w:rPr>
          <w:rFonts w:cs="Arial"/>
        </w:rPr>
        <w:t>B.</w:t>
      </w:r>
      <w:r w:rsidRPr="008335F3">
        <w:rPr>
          <w:rFonts w:cs="Arial"/>
        </w:rPr>
        <w:t xml:space="preserve"> high between-group variance</w:t>
      </w:r>
    </w:p>
    <w:p w:rsidR="001E6009" w:rsidRPr="008335F3" w:rsidRDefault="00A63942" w:rsidP="008335F3">
      <w:pPr>
        <w:rPr>
          <w:rFonts w:cs="Arial"/>
        </w:rPr>
      </w:pPr>
      <w:r>
        <w:rPr>
          <w:rFonts w:cs="Arial"/>
        </w:rPr>
        <w:t>C.</w:t>
      </w:r>
      <w:r w:rsidR="001A3E41">
        <w:rPr>
          <w:rFonts w:cs="Arial"/>
        </w:rPr>
        <w:t xml:space="preserve"> </w:t>
      </w:r>
      <w:r w:rsidRPr="008335F3">
        <w:rPr>
          <w:rFonts w:cs="Arial"/>
        </w:rPr>
        <w:t>low within-group variance</w:t>
      </w:r>
    </w:p>
    <w:p w:rsidR="001E6009" w:rsidRPr="008335F3" w:rsidRDefault="00A63942" w:rsidP="008335F3">
      <w:pPr>
        <w:rPr>
          <w:rFonts w:cs="Arial"/>
        </w:rPr>
      </w:pPr>
      <w:r>
        <w:rPr>
          <w:rFonts w:cs="Arial"/>
        </w:rPr>
        <w:t>D.</w:t>
      </w:r>
      <w:r w:rsidR="001A3E41">
        <w:rPr>
          <w:rFonts w:cs="Arial"/>
        </w:rPr>
        <w:t xml:space="preserve"> </w:t>
      </w:r>
      <w:r w:rsidRPr="008335F3">
        <w:rPr>
          <w:rFonts w:cs="Arial"/>
        </w:rPr>
        <w:t>large sample size</w:t>
      </w:r>
    </w:p>
    <w:p w:rsidR="001E6009" w:rsidRDefault="00297EDE" w:rsidP="008335F3">
      <w:pPr>
        <w:rPr>
          <w:rFonts w:cs="Arial"/>
        </w:rPr>
      </w:pPr>
      <w:r w:rsidRPr="00297EDE">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97EDE"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Effect Sizes</w:t>
      </w:r>
    </w:p>
    <w:p w:rsidR="0037179A" w:rsidRPr="0037179A" w:rsidRDefault="0037179A" w:rsidP="0037179A">
      <w:pPr>
        <w:rPr>
          <w:rFonts w:cs="Arial"/>
        </w:rPr>
      </w:pPr>
      <w:r w:rsidRPr="0037179A">
        <w:rPr>
          <w:rFonts w:cs="Arial"/>
        </w:rPr>
        <w:t>Difficulty Level:</w:t>
      </w:r>
      <w:r>
        <w:rPr>
          <w:rFonts w:cs="Arial"/>
        </w:rPr>
        <w:t xml:space="preserve"> Medium</w:t>
      </w:r>
    </w:p>
    <w:p w:rsidR="001E6009" w:rsidRPr="008335F3" w:rsidRDefault="001E6009" w:rsidP="008335F3">
      <w:pPr>
        <w:rPr>
          <w:rFonts w:cs="Arial"/>
        </w:rPr>
      </w:pPr>
    </w:p>
    <w:p w:rsidR="00935250" w:rsidRPr="0049715A" w:rsidRDefault="00A63942">
      <w:pPr>
        <w:rPr>
          <w:rFonts w:cs="Arial"/>
        </w:rPr>
      </w:pPr>
      <w:r w:rsidRPr="008335F3">
        <w:rPr>
          <w:rFonts w:cs="Arial"/>
        </w:rPr>
        <w:t>34. What do researchers mean when they describe a difference as statistically significant?</w:t>
      </w:r>
    </w:p>
    <w:p w:rsidR="001E6009" w:rsidRPr="008335F3" w:rsidRDefault="00A63942" w:rsidP="008335F3">
      <w:pPr>
        <w:rPr>
          <w:rFonts w:cs="Arial"/>
        </w:rPr>
      </w:pPr>
      <w:r>
        <w:rPr>
          <w:rFonts w:cs="Arial"/>
        </w:rPr>
        <w:t>A.</w:t>
      </w:r>
      <w:r w:rsidRPr="008335F3">
        <w:rPr>
          <w:rFonts w:cs="Arial"/>
        </w:rPr>
        <w:t xml:space="preserve"> </w:t>
      </w:r>
      <w:r w:rsidR="00056DE7">
        <w:rPr>
          <w:rFonts w:cs="Arial"/>
        </w:rPr>
        <w:t>t</w:t>
      </w:r>
      <w:r w:rsidRPr="008335F3">
        <w:rPr>
          <w:rFonts w:cs="Arial"/>
        </w:rPr>
        <w:t>hat the variance in one variable is significantly greater than the variance in other</w:t>
      </w:r>
    </w:p>
    <w:p w:rsidR="001E6009" w:rsidRPr="008335F3" w:rsidRDefault="00A63942" w:rsidP="008335F3">
      <w:pPr>
        <w:rPr>
          <w:rFonts w:cs="Arial"/>
        </w:rPr>
      </w:pPr>
      <w:r>
        <w:rPr>
          <w:rFonts w:cs="Arial"/>
        </w:rPr>
        <w:t>B.</w:t>
      </w:r>
      <w:r w:rsidRPr="008335F3">
        <w:rPr>
          <w:rFonts w:cs="Arial"/>
        </w:rPr>
        <w:t xml:space="preserve"> </w:t>
      </w:r>
      <w:r w:rsidR="00056DE7">
        <w:rPr>
          <w:rFonts w:cs="Arial"/>
        </w:rPr>
        <w:t>t</w:t>
      </w:r>
      <w:r w:rsidRPr="008335F3">
        <w:rPr>
          <w:rFonts w:cs="Arial"/>
        </w:rPr>
        <w:t>hat there is a 95% chance that one variable caused a change in another</w:t>
      </w:r>
    </w:p>
    <w:p w:rsidR="001E6009" w:rsidRPr="008335F3" w:rsidRDefault="00A63942" w:rsidP="008335F3">
      <w:pPr>
        <w:rPr>
          <w:rFonts w:cs="Arial"/>
        </w:rPr>
      </w:pPr>
      <w:r>
        <w:rPr>
          <w:rFonts w:cs="Arial"/>
        </w:rPr>
        <w:t>C.</w:t>
      </w:r>
      <w:r w:rsidR="001A3E41">
        <w:rPr>
          <w:rFonts w:cs="Arial"/>
        </w:rPr>
        <w:t xml:space="preserve"> </w:t>
      </w:r>
      <w:r w:rsidR="00056DE7">
        <w:rPr>
          <w:rFonts w:cs="Arial"/>
        </w:rPr>
        <w:t>t</w:t>
      </w:r>
      <w:r w:rsidRPr="008335F3">
        <w:rPr>
          <w:rFonts w:cs="Arial"/>
        </w:rPr>
        <w:t>hat the effect size is large</w:t>
      </w:r>
    </w:p>
    <w:p w:rsidR="001E6009" w:rsidRPr="008335F3" w:rsidRDefault="00A63942" w:rsidP="008335F3">
      <w:pPr>
        <w:rPr>
          <w:rFonts w:cs="Arial"/>
        </w:rPr>
      </w:pPr>
      <w:r>
        <w:rPr>
          <w:rFonts w:cs="Arial"/>
        </w:rPr>
        <w:t>D.</w:t>
      </w:r>
      <w:r w:rsidR="001A3E41">
        <w:rPr>
          <w:rFonts w:cs="Arial"/>
        </w:rPr>
        <w:t xml:space="preserve"> </w:t>
      </w:r>
      <w:r w:rsidR="00056DE7">
        <w:rPr>
          <w:rFonts w:cs="Arial"/>
        </w:rPr>
        <w:t>t</w:t>
      </w:r>
      <w:r w:rsidRPr="008335F3">
        <w:rPr>
          <w:rFonts w:cs="Arial"/>
        </w:rPr>
        <w:t>hat it is very unlikely that the observed difference resulted merely from chance</w:t>
      </w:r>
    </w:p>
    <w:p w:rsidR="001E6009" w:rsidRDefault="00297EDE" w:rsidP="008335F3">
      <w:pPr>
        <w:rPr>
          <w:rFonts w:cs="Arial"/>
        </w:rPr>
      </w:pPr>
      <w:r w:rsidRPr="00297EDE">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97EDE"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Effect Sizes</w:t>
      </w:r>
    </w:p>
    <w:p w:rsidR="0037179A" w:rsidRPr="0037179A" w:rsidRDefault="0037179A" w:rsidP="0037179A">
      <w:pPr>
        <w:rPr>
          <w:rFonts w:cs="Arial"/>
        </w:rPr>
      </w:pPr>
      <w:r w:rsidRPr="0037179A">
        <w:rPr>
          <w:rFonts w:cs="Arial"/>
        </w:rPr>
        <w:t>Difficulty Level:</w:t>
      </w:r>
      <w:r>
        <w:rPr>
          <w:rFonts w:cs="Arial"/>
        </w:rPr>
        <w:t xml:space="preserve"> Medium</w:t>
      </w:r>
    </w:p>
    <w:p w:rsidR="001E6009" w:rsidRPr="008335F3" w:rsidRDefault="001E6009" w:rsidP="008335F3">
      <w:pPr>
        <w:rPr>
          <w:rFonts w:cs="Arial"/>
        </w:rPr>
      </w:pPr>
    </w:p>
    <w:p w:rsidR="0026155F" w:rsidRPr="0049715A" w:rsidRDefault="00A63942">
      <w:pPr>
        <w:rPr>
          <w:rFonts w:cs="Arial"/>
        </w:rPr>
      </w:pPr>
      <w:r w:rsidRPr="008335F3">
        <w:rPr>
          <w:rFonts w:cs="Arial"/>
        </w:rPr>
        <w:t xml:space="preserve">35. Laura is studying the effect size of sex differences in vertical jumps and finds a </w:t>
      </w:r>
      <w:r w:rsidRPr="008335F3">
        <w:rPr>
          <w:rFonts w:cs="Arial"/>
          <w:i/>
        </w:rPr>
        <w:t xml:space="preserve">d </w:t>
      </w:r>
      <w:r w:rsidRPr="008335F3">
        <w:rPr>
          <w:rFonts w:cs="Arial"/>
        </w:rPr>
        <w:t>of .87. She concludes the effect size is</w:t>
      </w:r>
      <w:r w:rsidR="00EA25B1">
        <w:rPr>
          <w:rFonts w:cs="Arial"/>
        </w:rPr>
        <w:t xml:space="preserve"> ______.</w:t>
      </w:r>
    </w:p>
    <w:p w:rsidR="001E6009" w:rsidRPr="008335F3" w:rsidRDefault="00A63942" w:rsidP="008335F3">
      <w:pPr>
        <w:rPr>
          <w:rFonts w:cs="Arial"/>
        </w:rPr>
      </w:pPr>
      <w:r>
        <w:rPr>
          <w:rFonts w:cs="Arial"/>
        </w:rPr>
        <w:lastRenderedPageBreak/>
        <w:t>A.</w:t>
      </w:r>
      <w:r w:rsidR="001A3E41">
        <w:rPr>
          <w:rFonts w:cs="Arial"/>
        </w:rPr>
        <w:t xml:space="preserve"> </w:t>
      </w:r>
      <w:r w:rsidRPr="008335F3">
        <w:rPr>
          <w:rFonts w:cs="Arial"/>
        </w:rPr>
        <w:t>large</w:t>
      </w:r>
    </w:p>
    <w:p w:rsidR="001E6009" w:rsidRPr="008335F3" w:rsidRDefault="00A63942" w:rsidP="008335F3">
      <w:pPr>
        <w:rPr>
          <w:rFonts w:cs="Arial"/>
        </w:rPr>
      </w:pPr>
      <w:r>
        <w:rPr>
          <w:rFonts w:cs="Arial"/>
        </w:rPr>
        <w:t>B.</w:t>
      </w:r>
      <w:r w:rsidRPr="008335F3">
        <w:rPr>
          <w:rFonts w:cs="Arial"/>
        </w:rPr>
        <w:t xml:space="preserve"> medium</w:t>
      </w:r>
    </w:p>
    <w:p w:rsidR="001E6009" w:rsidRPr="008335F3" w:rsidRDefault="00A63942" w:rsidP="008335F3">
      <w:pPr>
        <w:rPr>
          <w:rFonts w:cs="Arial"/>
        </w:rPr>
      </w:pPr>
      <w:r>
        <w:rPr>
          <w:rFonts w:cs="Arial"/>
        </w:rPr>
        <w:t>C.</w:t>
      </w:r>
      <w:r w:rsidR="001A3E41">
        <w:rPr>
          <w:rFonts w:cs="Arial"/>
        </w:rPr>
        <w:t xml:space="preserve"> </w:t>
      </w:r>
      <w:r w:rsidRPr="008335F3">
        <w:rPr>
          <w:rFonts w:cs="Arial"/>
        </w:rPr>
        <w:t>small</w:t>
      </w:r>
    </w:p>
    <w:p w:rsidR="001E6009" w:rsidRDefault="00A63942" w:rsidP="008335F3">
      <w:pPr>
        <w:rPr>
          <w:rFonts w:cs="Arial"/>
        </w:rPr>
      </w:pPr>
      <w:r>
        <w:rPr>
          <w:rFonts w:cs="Arial"/>
        </w:rPr>
        <w:t>D.</w:t>
      </w:r>
      <w:r w:rsidR="001A3E41">
        <w:rPr>
          <w:rFonts w:cs="Arial"/>
        </w:rPr>
        <w:t xml:space="preserve"> </w:t>
      </w:r>
      <w:r w:rsidRPr="008335F3">
        <w:rPr>
          <w:rFonts w:cs="Arial"/>
        </w:rPr>
        <w:t>null</w:t>
      </w:r>
    </w:p>
    <w:p w:rsidR="001E6009" w:rsidRPr="008335F3" w:rsidRDefault="0022142A" w:rsidP="008335F3">
      <w:pPr>
        <w:rPr>
          <w:rFonts w:cs="Arial"/>
        </w:rPr>
      </w:pPr>
      <w:r>
        <w:rPr>
          <w:rFonts w:cs="Arial"/>
        </w:rPr>
        <w:t>Ans: A</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2142A" w:rsidP="008335F3">
      <w:pPr>
        <w:rPr>
          <w:rFonts w:cs="Arial"/>
        </w:rPr>
      </w:pPr>
      <w:r w:rsidRPr="008513FB">
        <w:rPr>
          <w:rFonts w:cs="Arial"/>
        </w:rPr>
        <w:t>Cognitive Domain: Knowledge</w:t>
      </w:r>
    </w:p>
    <w:p w:rsidR="001E6009" w:rsidRDefault="00A63942" w:rsidP="008335F3">
      <w:pPr>
        <w:rPr>
          <w:rFonts w:cs="Arial"/>
        </w:rPr>
      </w:pPr>
      <w:r w:rsidRPr="008335F3">
        <w:rPr>
          <w:rFonts w:cs="Arial"/>
        </w:rPr>
        <w:t xml:space="preserve">Answer </w:t>
      </w:r>
      <w:r w:rsidR="0022142A">
        <w:rPr>
          <w:rFonts w:cs="Arial"/>
        </w:rPr>
        <w:t>L</w:t>
      </w:r>
      <w:r w:rsidRPr="008335F3">
        <w:rPr>
          <w:rFonts w:cs="Arial"/>
        </w:rPr>
        <w:t>ocation: Effect Sizes</w:t>
      </w:r>
    </w:p>
    <w:p w:rsidR="0037179A" w:rsidRPr="0037179A" w:rsidRDefault="0037179A" w:rsidP="0037179A">
      <w:pPr>
        <w:rPr>
          <w:rFonts w:cs="Arial"/>
        </w:rPr>
      </w:pPr>
      <w:r w:rsidRPr="0037179A">
        <w:rPr>
          <w:rFonts w:cs="Arial"/>
        </w:rPr>
        <w:t>Difficulty Level:</w:t>
      </w:r>
      <w:r>
        <w:rPr>
          <w:rFonts w:cs="Arial"/>
        </w:rPr>
        <w:t xml:space="preserve"> Easy</w:t>
      </w:r>
    </w:p>
    <w:p w:rsidR="001E6009" w:rsidRPr="008335F3" w:rsidRDefault="001E6009" w:rsidP="008335F3">
      <w:pPr>
        <w:rPr>
          <w:rFonts w:cs="Arial"/>
        </w:rPr>
      </w:pPr>
    </w:p>
    <w:p w:rsidR="00E21141" w:rsidRPr="0049715A" w:rsidRDefault="00A63942">
      <w:pPr>
        <w:rPr>
          <w:rFonts w:cs="Arial"/>
        </w:rPr>
      </w:pPr>
      <w:r w:rsidRPr="008335F3">
        <w:rPr>
          <w:rFonts w:cs="Arial"/>
        </w:rPr>
        <w:t>36. Which of the following refers to the difference between the average values for each group?</w:t>
      </w:r>
    </w:p>
    <w:p w:rsidR="001E6009" w:rsidRPr="008335F3" w:rsidRDefault="00A63942" w:rsidP="008335F3">
      <w:pPr>
        <w:rPr>
          <w:rFonts w:cs="Arial"/>
        </w:rPr>
      </w:pPr>
      <w:r>
        <w:rPr>
          <w:rFonts w:cs="Arial"/>
        </w:rPr>
        <w:t>A.</w:t>
      </w:r>
      <w:r w:rsidR="001A3E41">
        <w:rPr>
          <w:rFonts w:cs="Arial"/>
        </w:rPr>
        <w:t xml:space="preserve"> </w:t>
      </w:r>
      <w:r w:rsidRPr="008335F3">
        <w:rPr>
          <w:rFonts w:cs="Arial"/>
        </w:rPr>
        <w:t>the within-group variance</w:t>
      </w:r>
    </w:p>
    <w:p w:rsidR="001E6009" w:rsidRPr="008335F3" w:rsidRDefault="00A63942" w:rsidP="008335F3">
      <w:pPr>
        <w:rPr>
          <w:rFonts w:cs="Arial"/>
        </w:rPr>
      </w:pPr>
      <w:r>
        <w:rPr>
          <w:rFonts w:cs="Arial"/>
        </w:rPr>
        <w:t>B.</w:t>
      </w:r>
      <w:r w:rsidRPr="008335F3">
        <w:rPr>
          <w:rFonts w:cs="Arial"/>
        </w:rPr>
        <w:t xml:space="preserve"> the between-group variance</w:t>
      </w:r>
    </w:p>
    <w:p w:rsidR="001E6009" w:rsidRPr="008335F3" w:rsidRDefault="00A63942" w:rsidP="008335F3">
      <w:pPr>
        <w:rPr>
          <w:rFonts w:cs="Arial"/>
        </w:rPr>
      </w:pPr>
      <w:r>
        <w:rPr>
          <w:rFonts w:cs="Arial"/>
        </w:rPr>
        <w:t>C.</w:t>
      </w:r>
      <w:r w:rsidR="001A3E41">
        <w:rPr>
          <w:rFonts w:cs="Arial"/>
        </w:rPr>
        <w:t xml:space="preserve"> </w:t>
      </w:r>
      <w:r w:rsidRPr="008335F3">
        <w:rPr>
          <w:rFonts w:cs="Arial"/>
        </w:rPr>
        <w:t>standard deviation</w:t>
      </w:r>
    </w:p>
    <w:p w:rsidR="001E6009" w:rsidRDefault="00A63942" w:rsidP="008335F3">
      <w:pPr>
        <w:rPr>
          <w:rFonts w:cs="Arial"/>
        </w:rPr>
      </w:pPr>
      <w:r>
        <w:rPr>
          <w:rFonts w:cs="Arial"/>
        </w:rPr>
        <w:t>D.</w:t>
      </w:r>
      <w:r w:rsidR="001A3E41">
        <w:rPr>
          <w:rFonts w:cs="Arial"/>
        </w:rPr>
        <w:t xml:space="preserve"> </w:t>
      </w:r>
      <w:r w:rsidRPr="008335F3">
        <w:rPr>
          <w:rFonts w:cs="Arial"/>
        </w:rPr>
        <w:t>the inter-group effect</w:t>
      </w:r>
    </w:p>
    <w:p w:rsidR="001E6009" w:rsidRPr="008335F3" w:rsidRDefault="0022142A" w:rsidP="008335F3">
      <w:pPr>
        <w:rPr>
          <w:rFonts w:cs="Arial"/>
        </w:rPr>
      </w:pPr>
      <w:r>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2142A" w:rsidP="008335F3">
      <w:pPr>
        <w:rPr>
          <w:rFonts w:cs="Arial"/>
        </w:rPr>
      </w:pPr>
      <w:r w:rsidRPr="008513FB">
        <w:rPr>
          <w:rFonts w:cs="Arial"/>
        </w:rPr>
        <w:t>Cognitive Domain: Knowledge</w:t>
      </w:r>
    </w:p>
    <w:p w:rsidR="001E6009" w:rsidRDefault="00A63942" w:rsidP="008335F3">
      <w:pPr>
        <w:rPr>
          <w:rFonts w:cs="Arial"/>
        </w:rPr>
      </w:pPr>
      <w:r w:rsidRPr="008335F3">
        <w:rPr>
          <w:rFonts w:cs="Arial"/>
        </w:rPr>
        <w:t>Answer location: Effect Sizes</w:t>
      </w:r>
    </w:p>
    <w:p w:rsidR="0037179A" w:rsidRPr="0037179A" w:rsidRDefault="0037179A" w:rsidP="0037179A">
      <w:pPr>
        <w:rPr>
          <w:rFonts w:cs="Arial"/>
        </w:rPr>
      </w:pPr>
      <w:r w:rsidRPr="0037179A">
        <w:rPr>
          <w:rFonts w:cs="Arial"/>
        </w:rPr>
        <w:t>Difficulty Level:</w:t>
      </w:r>
      <w:r>
        <w:rPr>
          <w:rFonts w:cs="Arial"/>
        </w:rPr>
        <w:t xml:space="preserve"> Easy</w:t>
      </w:r>
    </w:p>
    <w:p w:rsidR="001E6009" w:rsidRPr="008335F3" w:rsidRDefault="001E6009" w:rsidP="008335F3">
      <w:pPr>
        <w:rPr>
          <w:rFonts w:cs="Arial"/>
        </w:rPr>
      </w:pPr>
    </w:p>
    <w:p w:rsidR="00646D61" w:rsidRPr="0049715A" w:rsidRDefault="00A63942">
      <w:pPr>
        <w:rPr>
          <w:rFonts w:cs="Arial"/>
        </w:rPr>
      </w:pPr>
      <w:r w:rsidRPr="008335F3">
        <w:rPr>
          <w:rFonts w:cs="Arial"/>
        </w:rPr>
        <w:t xml:space="preserve">37. What best describes Alice </w:t>
      </w:r>
      <w:proofErr w:type="spellStart"/>
      <w:r w:rsidRPr="008335F3">
        <w:rPr>
          <w:rFonts w:cs="Arial"/>
        </w:rPr>
        <w:t>Eagly</w:t>
      </w:r>
      <w:proofErr w:type="spellEnd"/>
      <w:r w:rsidRPr="008335F3">
        <w:rPr>
          <w:rFonts w:cs="Arial"/>
        </w:rPr>
        <w:t xml:space="preserve"> and colleagues’ findings from a meta-analysis on sex differences in leadership effectiveness?</w:t>
      </w:r>
    </w:p>
    <w:p w:rsidR="001E6009" w:rsidRPr="008335F3" w:rsidRDefault="00A63942" w:rsidP="008335F3">
      <w:pPr>
        <w:rPr>
          <w:rFonts w:cs="Arial"/>
        </w:rPr>
      </w:pPr>
      <w:r>
        <w:rPr>
          <w:rFonts w:cs="Arial"/>
        </w:rPr>
        <w:t>A.</w:t>
      </w:r>
      <w:r w:rsidRPr="008335F3">
        <w:rPr>
          <w:rFonts w:cs="Arial"/>
        </w:rPr>
        <w:t xml:space="preserve"> They found no sex differences in leadership effectiveness</w:t>
      </w:r>
      <w:r w:rsidR="002762C3">
        <w:rPr>
          <w:rFonts w:cs="Arial"/>
        </w:rPr>
        <w:t>.</w:t>
      </w:r>
    </w:p>
    <w:p w:rsidR="001E6009" w:rsidRPr="008335F3" w:rsidRDefault="00A63942" w:rsidP="008335F3">
      <w:pPr>
        <w:rPr>
          <w:rFonts w:cs="Arial"/>
        </w:rPr>
      </w:pPr>
      <w:r>
        <w:rPr>
          <w:rFonts w:cs="Arial"/>
        </w:rPr>
        <w:t>B.</w:t>
      </w:r>
      <w:r w:rsidRPr="008335F3">
        <w:rPr>
          <w:rFonts w:cs="Arial"/>
        </w:rPr>
        <w:t xml:space="preserve"> Overall</w:t>
      </w:r>
      <w:r w:rsidR="002762C3">
        <w:rPr>
          <w:rFonts w:cs="Arial"/>
        </w:rPr>
        <w:t>,</w:t>
      </w:r>
      <w:r w:rsidRPr="008335F3">
        <w:rPr>
          <w:rFonts w:cs="Arial"/>
        </w:rPr>
        <w:t xml:space="preserve"> men are better leaders than women</w:t>
      </w:r>
      <w:r w:rsidR="002762C3">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Overall</w:t>
      </w:r>
      <w:r w:rsidR="002762C3">
        <w:rPr>
          <w:rFonts w:cs="Arial"/>
        </w:rPr>
        <w:t>,</w:t>
      </w:r>
      <w:r w:rsidRPr="008335F3">
        <w:rPr>
          <w:rFonts w:cs="Arial"/>
        </w:rPr>
        <w:t xml:space="preserve"> women are better leaders than men</w:t>
      </w:r>
      <w:r w:rsidR="002762C3">
        <w:rPr>
          <w:rFonts w:cs="Arial"/>
        </w:rPr>
        <w:t>.</w:t>
      </w:r>
    </w:p>
    <w:p w:rsidR="001E6009" w:rsidRPr="008335F3" w:rsidRDefault="00A63942" w:rsidP="008335F3">
      <w:pPr>
        <w:rPr>
          <w:rFonts w:cs="Arial"/>
        </w:rPr>
      </w:pPr>
      <w:r>
        <w:rPr>
          <w:rFonts w:cs="Arial"/>
        </w:rPr>
        <w:t>D.</w:t>
      </w:r>
      <w:r w:rsidR="001A3E41">
        <w:rPr>
          <w:rFonts w:cs="Arial"/>
        </w:rPr>
        <w:t xml:space="preserve"> </w:t>
      </w:r>
      <w:r w:rsidRPr="008335F3">
        <w:rPr>
          <w:rFonts w:cs="Arial"/>
        </w:rPr>
        <w:t>Men are more effective in male-dominated contexts, and women are more effective in context less dominated by males</w:t>
      </w:r>
      <w:r w:rsidR="002762C3">
        <w:rPr>
          <w:rFonts w:cs="Arial"/>
        </w:rPr>
        <w:t>.</w:t>
      </w:r>
    </w:p>
    <w:p w:rsidR="001E6009" w:rsidRDefault="00297EDE" w:rsidP="008335F3">
      <w:pPr>
        <w:rPr>
          <w:rFonts w:cs="Arial"/>
        </w:rPr>
      </w:pPr>
      <w:r w:rsidRPr="00297EDE">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2-3: Describe meta-analyses and how to interpret effect sizes of different magnitudes.</w:t>
      </w:r>
    </w:p>
    <w:p w:rsidR="001E6009" w:rsidRDefault="00297EDE"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w:t>
      </w:r>
      <w:r w:rsidR="001A3E41">
        <w:rPr>
          <w:rFonts w:cs="Arial"/>
        </w:rPr>
        <w:t xml:space="preserve"> </w:t>
      </w:r>
      <w:r w:rsidRPr="008335F3">
        <w:rPr>
          <w:rFonts w:cs="Arial"/>
        </w:rPr>
        <w:t>Beyond Overall Effect Sizes</w:t>
      </w:r>
    </w:p>
    <w:p w:rsidR="0037179A" w:rsidRPr="0037179A" w:rsidRDefault="0037179A" w:rsidP="0037179A">
      <w:pPr>
        <w:rPr>
          <w:rFonts w:cs="Arial"/>
        </w:rPr>
      </w:pPr>
      <w:r w:rsidRPr="0037179A">
        <w:rPr>
          <w:rFonts w:cs="Arial"/>
        </w:rPr>
        <w:t>Difficulty Level:</w:t>
      </w:r>
      <w:r>
        <w:rPr>
          <w:rFonts w:cs="Arial"/>
        </w:rPr>
        <w:t xml:space="preserve"> Medium</w:t>
      </w:r>
    </w:p>
    <w:p w:rsidR="001E6009" w:rsidRPr="008335F3" w:rsidRDefault="001E6009" w:rsidP="008335F3">
      <w:pPr>
        <w:rPr>
          <w:rFonts w:cs="Arial"/>
        </w:rPr>
      </w:pPr>
    </w:p>
    <w:p w:rsidR="00175E40" w:rsidRPr="0049715A" w:rsidRDefault="00A63942">
      <w:pPr>
        <w:rPr>
          <w:rFonts w:cs="Arial"/>
        </w:rPr>
      </w:pPr>
      <w:r w:rsidRPr="008335F3">
        <w:rPr>
          <w:rFonts w:cs="Arial"/>
        </w:rPr>
        <w:t>38. Anderson and Leaper’s (1998) discovery that studies with female first authors found larger sex differences in interruptions (favoring men) and studies with mail first authors might be an example of</w:t>
      </w:r>
      <w:r w:rsidR="002F27D8">
        <w:rPr>
          <w:rFonts w:cs="Arial"/>
        </w:rPr>
        <w:t xml:space="preserve"> ______.</w:t>
      </w:r>
    </w:p>
    <w:p w:rsidR="001E6009" w:rsidRPr="008335F3" w:rsidRDefault="00A63942" w:rsidP="008335F3">
      <w:pPr>
        <w:rPr>
          <w:rFonts w:cs="Arial"/>
        </w:rPr>
      </w:pPr>
      <w:r>
        <w:rPr>
          <w:rFonts w:cs="Arial"/>
        </w:rPr>
        <w:t>A.</w:t>
      </w:r>
      <w:r w:rsidRPr="008335F3">
        <w:rPr>
          <w:rFonts w:cs="Arial"/>
        </w:rPr>
        <w:t xml:space="preserve"> researcher bias</w:t>
      </w:r>
    </w:p>
    <w:p w:rsidR="001E6009" w:rsidRPr="008335F3" w:rsidRDefault="00A63942" w:rsidP="008335F3">
      <w:pPr>
        <w:rPr>
          <w:rFonts w:cs="Arial"/>
        </w:rPr>
      </w:pPr>
      <w:r>
        <w:rPr>
          <w:rFonts w:cs="Arial"/>
        </w:rPr>
        <w:t>B.</w:t>
      </w:r>
      <w:r w:rsidRPr="008335F3">
        <w:rPr>
          <w:rFonts w:cs="Arial"/>
        </w:rPr>
        <w:t xml:space="preserve"> participant bias</w:t>
      </w:r>
    </w:p>
    <w:p w:rsidR="001E6009" w:rsidRPr="008335F3" w:rsidRDefault="00A63942" w:rsidP="008335F3">
      <w:pPr>
        <w:rPr>
          <w:rFonts w:cs="Arial"/>
        </w:rPr>
      </w:pPr>
      <w:r>
        <w:rPr>
          <w:rFonts w:cs="Arial"/>
        </w:rPr>
        <w:t>C.</w:t>
      </w:r>
      <w:r w:rsidR="001A3E41">
        <w:rPr>
          <w:rFonts w:cs="Arial"/>
        </w:rPr>
        <w:t xml:space="preserve"> </w:t>
      </w:r>
      <w:r w:rsidRPr="008335F3">
        <w:rPr>
          <w:rFonts w:cs="Arial"/>
        </w:rPr>
        <w:t>demand characteristics</w:t>
      </w:r>
    </w:p>
    <w:p w:rsidR="001E6009" w:rsidRPr="008335F3" w:rsidRDefault="00A63942" w:rsidP="008335F3">
      <w:pPr>
        <w:rPr>
          <w:rFonts w:cs="Arial"/>
        </w:rPr>
      </w:pPr>
      <w:r>
        <w:rPr>
          <w:rFonts w:cs="Arial"/>
        </w:rPr>
        <w:t>D.</w:t>
      </w:r>
      <w:r w:rsidR="001A3E41">
        <w:rPr>
          <w:rFonts w:cs="Arial"/>
        </w:rPr>
        <w:t xml:space="preserve"> </w:t>
      </w:r>
      <w:r w:rsidRPr="008335F3">
        <w:rPr>
          <w:rFonts w:cs="Arial"/>
        </w:rPr>
        <w:t>social desirability</w:t>
      </w:r>
    </w:p>
    <w:p w:rsidR="001E6009" w:rsidRDefault="00297EDE" w:rsidP="008335F3">
      <w:pPr>
        <w:rPr>
          <w:rFonts w:cs="Arial"/>
        </w:rPr>
      </w:pPr>
      <w:r w:rsidRPr="00297EDE">
        <w:rPr>
          <w:rFonts w:cs="Arial"/>
        </w:rPr>
        <w:t>Ans: A</w:t>
      </w:r>
    </w:p>
    <w:p w:rsidR="001E6009" w:rsidRPr="008335F3" w:rsidRDefault="00A63942" w:rsidP="008335F3">
      <w:pPr>
        <w:rPr>
          <w:rFonts w:cs="Arial"/>
        </w:rPr>
      </w:pPr>
      <w:r w:rsidRPr="008335F3">
        <w:rPr>
          <w:rFonts w:cs="Arial"/>
        </w:rPr>
        <w:lastRenderedPageBreak/>
        <w:t xml:space="preserve">Learning Objective: </w:t>
      </w:r>
      <w:r w:rsidR="00642700">
        <w:rPr>
          <w:rFonts w:cs="Arial"/>
        </w:rPr>
        <w:t>2-4: Analyze methodological challenges and biases in sex and gender research.</w:t>
      </w:r>
    </w:p>
    <w:p w:rsidR="001E6009" w:rsidRDefault="00297EDE"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What Are Some Biases Common in Sex and Gender Research?</w:t>
      </w:r>
    </w:p>
    <w:p w:rsidR="0037179A" w:rsidRPr="0037179A" w:rsidRDefault="0037179A" w:rsidP="0037179A">
      <w:pPr>
        <w:rPr>
          <w:rFonts w:cs="Arial"/>
        </w:rPr>
      </w:pPr>
      <w:r w:rsidRPr="0037179A">
        <w:rPr>
          <w:rFonts w:cs="Arial"/>
        </w:rPr>
        <w:t>Difficulty Level:</w:t>
      </w:r>
      <w:r>
        <w:rPr>
          <w:rFonts w:cs="Arial"/>
        </w:rPr>
        <w:t xml:space="preserve"> Medium</w:t>
      </w:r>
    </w:p>
    <w:p w:rsidR="001E6009" w:rsidRPr="008335F3" w:rsidRDefault="001E6009" w:rsidP="008335F3">
      <w:pPr>
        <w:rPr>
          <w:rFonts w:cs="Arial"/>
        </w:rPr>
      </w:pPr>
    </w:p>
    <w:p w:rsidR="00DE5693" w:rsidRPr="0049715A" w:rsidRDefault="00A63942">
      <w:pPr>
        <w:rPr>
          <w:rFonts w:cs="Arial"/>
        </w:rPr>
      </w:pPr>
      <w:r w:rsidRPr="008335F3">
        <w:rPr>
          <w:rFonts w:cs="Arial"/>
        </w:rPr>
        <w:t>39. Sam conducts a study of 1000 male participants examining how candidate attitudes, age, and education affect voting behavior. He finds a positive association between education and likelihood of voting, from which he concludes that overall, more educated people are more likely to vote. Based on the above information alone, at which stage of the research process might Sam’s study be biased?</w:t>
      </w:r>
    </w:p>
    <w:p w:rsidR="001E6009" w:rsidRPr="008335F3" w:rsidRDefault="00A63942" w:rsidP="008335F3">
      <w:pPr>
        <w:rPr>
          <w:rFonts w:cs="Arial"/>
        </w:rPr>
      </w:pPr>
      <w:r>
        <w:rPr>
          <w:rFonts w:cs="Arial"/>
        </w:rPr>
        <w:t>A.</w:t>
      </w:r>
      <w:r w:rsidRPr="008335F3">
        <w:rPr>
          <w:rFonts w:cs="Arial"/>
        </w:rPr>
        <w:t xml:space="preserve"> study design</w:t>
      </w:r>
    </w:p>
    <w:p w:rsidR="001E6009" w:rsidRPr="008335F3" w:rsidRDefault="00A63942" w:rsidP="008335F3">
      <w:pPr>
        <w:rPr>
          <w:rFonts w:cs="Arial"/>
        </w:rPr>
      </w:pPr>
      <w:r>
        <w:rPr>
          <w:rFonts w:cs="Arial"/>
        </w:rPr>
        <w:t>B.</w:t>
      </w:r>
      <w:r w:rsidRPr="008335F3">
        <w:rPr>
          <w:rFonts w:cs="Arial"/>
        </w:rPr>
        <w:t xml:space="preserve"> sampling strategy</w:t>
      </w:r>
    </w:p>
    <w:p w:rsidR="001E6009" w:rsidRPr="008335F3" w:rsidRDefault="00A63942" w:rsidP="008335F3">
      <w:pPr>
        <w:rPr>
          <w:rFonts w:cs="Arial"/>
        </w:rPr>
      </w:pPr>
      <w:r>
        <w:rPr>
          <w:rFonts w:cs="Arial"/>
        </w:rPr>
        <w:t>C.</w:t>
      </w:r>
      <w:r w:rsidR="001A3E41">
        <w:rPr>
          <w:rFonts w:cs="Arial"/>
        </w:rPr>
        <w:t xml:space="preserve"> </w:t>
      </w:r>
      <w:r w:rsidRPr="008335F3">
        <w:rPr>
          <w:rFonts w:cs="Arial"/>
        </w:rPr>
        <w:t>identifying the question</w:t>
      </w:r>
    </w:p>
    <w:p w:rsidR="001E6009" w:rsidRPr="008335F3" w:rsidRDefault="00A63942" w:rsidP="008335F3">
      <w:pPr>
        <w:rPr>
          <w:rFonts w:cs="Arial"/>
        </w:rPr>
      </w:pPr>
      <w:r>
        <w:rPr>
          <w:rFonts w:cs="Arial"/>
        </w:rPr>
        <w:t>D.</w:t>
      </w:r>
      <w:r w:rsidR="001A3E41">
        <w:rPr>
          <w:rFonts w:cs="Arial"/>
        </w:rPr>
        <w:t xml:space="preserve"> </w:t>
      </w:r>
      <w:r w:rsidRPr="008335F3">
        <w:rPr>
          <w:rFonts w:cs="Arial"/>
        </w:rPr>
        <w:t>disseminating the results</w:t>
      </w:r>
    </w:p>
    <w:p w:rsidR="001E6009" w:rsidRDefault="00297EDE" w:rsidP="008335F3">
      <w:pPr>
        <w:rPr>
          <w:rFonts w:cs="Arial"/>
        </w:rPr>
      </w:pPr>
      <w:r w:rsidRPr="00297EDE">
        <w:rPr>
          <w:rFonts w:cs="Arial"/>
        </w:rPr>
        <w:t>Ans: B</w:t>
      </w:r>
    </w:p>
    <w:p w:rsidR="008335F3" w:rsidRDefault="00A63942" w:rsidP="008335F3">
      <w:pPr>
        <w:rPr>
          <w:rFonts w:cs="Arial"/>
        </w:rPr>
      </w:pPr>
      <w:r w:rsidRPr="008335F3">
        <w:rPr>
          <w:rFonts w:cs="Arial"/>
        </w:rPr>
        <w:t xml:space="preserve">Learning Objective: </w:t>
      </w:r>
      <w:r w:rsidR="00642700">
        <w:rPr>
          <w:rFonts w:cs="Arial"/>
        </w:rPr>
        <w:t>2-4: Analyze methodological challenges and biases in sex and gender research.</w:t>
      </w:r>
    </w:p>
    <w:p w:rsidR="001E6009" w:rsidRPr="008335F3" w:rsidRDefault="00A63942" w:rsidP="008335F3">
      <w:pPr>
        <w:rPr>
          <w:rFonts w:cs="Arial"/>
        </w:rPr>
      </w:pPr>
      <w:r w:rsidRPr="008335F3">
        <w:rPr>
          <w:rFonts w:cs="Arial"/>
        </w:rPr>
        <w:t>Cognitive Domain: Comprehension</w:t>
      </w:r>
    </w:p>
    <w:p w:rsidR="001E6009" w:rsidRDefault="00297EDE" w:rsidP="008335F3">
      <w:pPr>
        <w:rPr>
          <w:rFonts w:cs="Arial"/>
        </w:rPr>
      </w:pPr>
      <w:r w:rsidRPr="004E6D8C">
        <w:rPr>
          <w:rFonts w:cs="Arial"/>
        </w:rPr>
        <w:t xml:space="preserve">Answer </w:t>
      </w:r>
      <w:r>
        <w:rPr>
          <w:rFonts w:cs="Arial"/>
        </w:rPr>
        <w:t>L</w:t>
      </w:r>
      <w:r w:rsidRPr="004E6D8C">
        <w:rPr>
          <w:rFonts w:cs="Arial"/>
        </w:rPr>
        <w:t>ocation: What Are Some Biases Common in Sex and Gender Research?</w:t>
      </w:r>
    </w:p>
    <w:p w:rsidR="0037179A" w:rsidRPr="0037179A" w:rsidRDefault="0037179A" w:rsidP="0037179A">
      <w:pPr>
        <w:rPr>
          <w:rFonts w:cs="Arial"/>
        </w:rPr>
      </w:pPr>
      <w:r w:rsidRPr="0037179A">
        <w:rPr>
          <w:rFonts w:cs="Arial"/>
        </w:rPr>
        <w:t>Difficulty Level:</w:t>
      </w:r>
      <w:r>
        <w:rPr>
          <w:rFonts w:cs="Arial"/>
        </w:rPr>
        <w:t xml:space="preserve"> Medium</w:t>
      </w:r>
    </w:p>
    <w:p w:rsidR="001E6009" w:rsidRDefault="001E6009" w:rsidP="008335F3">
      <w:pPr>
        <w:rPr>
          <w:rFonts w:cs="Arial"/>
        </w:rPr>
      </w:pPr>
    </w:p>
    <w:p w:rsidR="001E6009" w:rsidRPr="008335F3" w:rsidRDefault="001E6009" w:rsidP="008335F3">
      <w:pPr>
        <w:rPr>
          <w:rFonts w:cs="Arial"/>
        </w:rPr>
      </w:pPr>
    </w:p>
    <w:p w:rsidR="00BB46EB" w:rsidRPr="0049715A" w:rsidRDefault="00A63942">
      <w:pPr>
        <w:rPr>
          <w:rFonts w:cs="Arial"/>
        </w:rPr>
      </w:pPr>
      <w:r w:rsidRPr="008335F3">
        <w:rPr>
          <w:rFonts w:cs="Arial"/>
        </w:rPr>
        <w:t>40. Which of the following best illustrates a type of question a researcher operating from the female deficit model might ask?</w:t>
      </w:r>
    </w:p>
    <w:p w:rsidR="001E6009" w:rsidRPr="008335F3" w:rsidRDefault="00A63942" w:rsidP="008335F3">
      <w:pPr>
        <w:rPr>
          <w:rFonts w:cs="Arial"/>
        </w:rPr>
      </w:pPr>
      <w:r>
        <w:rPr>
          <w:rFonts w:cs="Arial"/>
        </w:rPr>
        <w:t>A.</w:t>
      </w:r>
      <w:r w:rsidRPr="008335F3">
        <w:rPr>
          <w:rFonts w:cs="Arial"/>
        </w:rPr>
        <w:t xml:space="preserve"> Do girls lack math abilities compared to boys?</w:t>
      </w:r>
    </w:p>
    <w:p w:rsidR="001E6009" w:rsidRPr="008335F3" w:rsidRDefault="00A63942" w:rsidP="008335F3">
      <w:pPr>
        <w:rPr>
          <w:rFonts w:cs="Arial"/>
        </w:rPr>
      </w:pPr>
      <w:r>
        <w:rPr>
          <w:rFonts w:cs="Arial"/>
        </w:rPr>
        <w:t>B.</w:t>
      </w:r>
      <w:r w:rsidRPr="008335F3">
        <w:rPr>
          <w:rFonts w:cs="Arial"/>
        </w:rPr>
        <w:t xml:space="preserve"> What factors might cause girls to underperform in math relative to boys?</w:t>
      </w:r>
    </w:p>
    <w:p w:rsidR="001E6009" w:rsidRPr="008335F3" w:rsidRDefault="00A63942" w:rsidP="008335F3">
      <w:pPr>
        <w:rPr>
          <w:rFonts w:cs="Arial"/>
        </w:rPr>
      </w:pPr>
      <w:r>
        <w:rPr>
          <w:rFonts w:cs="Arial"/>
        </w:rPr>
        <w:t>C.</w:t>
      </w:r>
      <w:r w:rsidRPr="008335F3">
        <w:rPr>
          <w:rFonts w:cs="Arial"/>
        </w:rPr>
        <w:t xml:space="preserve"> Under what conditions do boys and girls perform differently on math exams?</w:t>
      </w:r>
    </w:p>
    <w:p w:rsidR="001E6009" w:rsidRDefault="00A63942" w:rsidP="008335F3">
      <w:pPr>
        <w:rPr>
          <w:rFonts w:cs="Arial"/>
        </w:rPr>
      </w:pPr>
      <w:r>
        <w:rPr>
          <w:rFonts w:cs="Arial"/>
        </w:rPr>
        <w:t>D.</w:t>
      </w:r>
      <w:r w:rsidRPr="008335F3">
        <w:rPr>
          <w:rFonts w:cs="Arial"/>
        </w:rPr>
        <w:t xml:space="preserve"> What is the effect of stereotypes upon math anxiety among boys and girls?</w:t>
      </w:r>
    </w:p>
    <w:p w:rsidR="001E6009" w:rsidRDefault="00297EDE" w:rsidP="008335F3">
      <w:pPr>
        <w:rPr>
          <w:rFonts w:cs="Arial"/>
        </w:rPr>
      </w:pPr>
      <w:r w:rsidRPr="00297EDE">
        <w:rPr>
          <w:rFonts w:cs="Arial"/>
        </w:rPr>
        <w:t>Ans: A</w:t>
      </w:r>
    </w:p>
    <w:p w:rsidR="001E6009" w:rsidRPr="008335F3" w:rsidRDefault="00A63942" w:rsidP="008335F3">
      <w:pPr>
        <w:rPr>
          <w:rFonts w:cs="Arial"/>
        </w:rPr>
      </w:pPr>
      <w:r w:rsidRPr="008335F3">
        <w:rPr>
          <w:rFonts w:cs="Arial"/>
        </w:rPr>
        <w:t xml:space="preserve">Learning Objective: </w:t>
      </w:r>
      <w:r w:rsidR="00642700">
        <w:rPr>
          <w:rFonts w:cs="Arial"/>
        </w:rPr>
        <w:t>2-4: Analyze methodological challenges and biases in sex and gender research.</w:t>
      </w:r>
    </w:p>
    <w:p w:rsidR="001E6009" w:rsidRDefault="00297EDE" w:rsidP="008335F3">
      <w:pPr>
        <w:rPr>
          <w:rFonts w:cs="Arial"/>
        </w:rPr>
      </w:pPr>
      <w:r w:rsidRPr="004E6D8C">
        <w:rPr>
          <w:rFonts w:cs="Arial"/>
        </w:rPr>
        <w:t>Cognitive Domain: Application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Identifying the Research Question</w:t>
      </w:r>
    </w:p>
    <w:p w:rsidR="0037179A" w:rsidRPr="0037179A" w:rsidRDefault="0037179A" w:rsidP="0037179A">
      <w:pPr>
        <w:rPr>
          <w:rFonts w:cs="Arial"/>
        </w:rPr>
      </w:pPr>
      <w:r w:rsidRPr="0037179A">
        <w:rPr>
          <w:rFonts w:cs="Arial"/>
        </w:rPr>
        <w:t>Difficulty Level:</w:t>
      </w:r>
      <w:r>
        <w:rPr>
          <w:rFonts w:cs="Arial"/>
        </w:rPr>
        <w:t xml:space="preserve"> Hard</w:t>
      </w:r>
    </w:p>
    <w:p w:rsidR="008A218E" w:rsidRPr="008335F3" w:rsidRDefault="008A218E">
      <w:pPr>
        <w:rPr>
          <w:rFonts w:cs="Arial"/>
        </w:rPr>
      </w:pPr>
    </w:p>
    <w:p w:rsidR="00BB46EB" w:rsidRPr="008335F3" w:rsidRDefault="00A63942">
      <w:pPr>
        <w:rPr>
          <w:rFonts w:cs="Arial"/>
        </w:rPr>
      </w:pPr>
      <w:r w:rsidRPr="008335F3">
        <w:rPr>
          <w:rFonts w:cs="Arial"/>
        </w:rPr>
        <w:t>41. Bias at which stage of the research process most directly affects the generalizability of the findings?</w:t>
      </w:r>
    </w:p>
    <w:p w:rsidR="002C79CD" w:rsidRPr="0049715A" w:rsidRDefault="00A63942">
      <w:pPr>
        <w:rPr>
          <w:rFonts w:cs="Arial"/>
        </w:rPr>
      </w:pPr>
      <w:r>
        <w:rPr>
          <w:rFonts w:cs="Arial"/>
        </w:rPr>
        <w:t>A.</w:t>
      </w:r>
      <w:r w:rsidRPr="008335F3">
        <w:rPr>
          <w:rFonts w:cs="Arial"/>
        </w:rPr>
        <w:t xml:space="preserve"> Data collection/sampling</w:t>
      </w:r>
    </w:p>
    <w:p w:rsidR="001E6009" w:rsidRPr="008335F3" w:rsidRDefault="00A63942" w:rsidP="008335F3">
      <w:pPr>
        <w:rPr>
          <w:rFonts w:cs="Arial"/>
        </w:rPr>
      </w:pPr>
      <w:r>
        <w:rPr>
          <w:rFonts w:cs="Arial"/>
        </w:rPr>
        <w:t>B.</w:t>
      </w:r>
      <w:r w:rsidRPr="008335F3">
        <w:rPr>
          <w:rFonts w:cs="Arial"/>
        </w:rPr>
        <w:t xml:space="preserve"> Identifying the research question</w:t>
      </w:r>
    </w:p>
    <w:p w:rsidR="001E6009" w:rsidRPr="008335F3" w:rsidRDefault="00A63942" w:rsidP="008335F3">
      <w:pPr>
        <w:rPr>
          <w:rFonts w:cs="Arial"/>
        </w:rPr>
      </w:pPr>
      <w:r>
        <w:rPr>
          <w:rFonts w:cs="Arial"/>
        </w:rPr>
        <w:t>C.</w:t>
      </w:r>
      <w:r w:rsidR="001A3E41">
        <w:rPr>
          <w:rFonts w:cs="Arial"/>
        </w:rPr>
        <w:t xml:space="preserve"> </w:t>
      </w:r>
      <w:r w:rsidRPr="008335F3">
        <w:rPr>
          <w:rFonts w:cs="Arial"/>
        </w:rPr>
        <w:t>Designing the study</w:t>
      </w:r>
    </w:p>
    <w:p w:rsidR="001E6009" w:rsidRPr="008335F3" w:rsidRDefault="00A63942" w:rsidP="008335F3">
      <w:pPr>
        <w:rPr>
          <w:rFonts w:cs="Arial"/>
        </w:rPr>
      </w:pPr>
      <w:r>
        <w:rPr>
          <w:rFonts w:cs="Arial"/>
        </w:rPr>
        <w:t>D.</w:t>
      </w:r>
      <w:r w:rsidR="001A3E41">
        <w:rPr>
          <w:rFonts w:cs="Arial"/>
        </w:rPr>
        <w:t xml:space="preserve"> </w:t>
      </w:r>
      <w:r w:rsidRPr="008335F3">
        <w:rPr>
          <w:rFonts w:cs="Arial"/>
        </w:rPr>
        <w:t>Interpreting the findings</w:t>
      </w:r>
    </w:p>
    <w:p w:rsidR="001E6009" w:rsidRDefault="00297EDE" w:rsidP="008335F3">
      <w:pPr>
        <w:rPr>
          <w:rFonts w:cs="Arial"/>
        </w:rPr>
      </w:pPr>
      <w:r w:rsidRPr="00297EDE">
        <w:rPr>
          <w:rFonts w:cs="Arial"/>
        </w:rPr>
        <w:t>Ans: A</w:t>
      </w:r>
    </w:p>
    <w:p w:rsidR="008335F3" w:rsidRDefault="00A63942" w:rsidP="008335F3">
      <w:pPr>
        <w:rPr>
          <w:rFonts w:cs="Arial"/>
        </w:rPr>
      </w:pPr>
      <w:r w:rsidRPr="008335F3">
        <w:rPr>
          <w:rFonts w:cs="Arial"/>
        </w:rPr>
        <w:t xml:space="preserve">Learning Objective: </w:t>
      </w:r>
      <w:r w:rsidR="00642700">
        <w:rPr>
          <w:rFonts w:cs="Arial"/>
        </w:rPr>
        <w:t>2-4: Analyze methodological challenges and biases in sex and gender research.</w:t>
      </w:r>
    </w:p>
    <w:p w:rsidR="001E6009" w:rsidRPr="008335F3" w:rsidRDefault="00A63942" w:rsidP="008335F3">
      <w:pPr>
        <w:rPr>
          <w:rFonts w:cs="Arial"/>
        </w:rPr>
      </w:pPr>
      <w:r w:rsidRPr="008335F3">
        <w:rPr>
          <w:rFonts w:cs="Arial"/>
        </w:rPr>
        <w:t>Cognitive Domain: Knowledge</w:t>
      </w:r>
    </w:p>
    <w:p w:rsidR="001E6009" w:rsidRDefault="00297EDE" w:rsidP="008335F3">
      <w:pPr>
        <w:rPr>
          <w:rFonts w:cs="Arial"/>
        </w:rPr>
      </w:pPr>
      <w:r w:rsidRPr="004E6D8C">
        <w:rPr>
          <w:rFonts w:cs="Arial"/>
        </w:rPr>
        <w:lastRenderedPageBreak/>
        <w:t xml:space="preserve">Answer </w:t>
      </w:r>
      <w:r>
        <w:rPr>
          <w:rFonts w:cs="Arial"/>
        </w:rPr>
        <w:t>L</w:t>
      </w:r>
      <w:r w:rsidRPr="004E6D8C">
        <w:rPr>
          <w:rFonts w:cs="Arial"/>
        </w:rPr>
        <w:t>ocation: What Are Some Biases Common in Sex and Gender Research?</w:t>
      </w:r>
    </w:p>
    <w:p w:rsidR="0037179A" w:rsidRPr="0037179A" w:rsidRDefault="0037179A" w:rsidP="0037179A">
      <w:pPr>
        <w:rPr>
          <w:rFonts w:cs="Arial"/>
        </w:rPr>
      </w:pPr>
      <w:r w:rsidRPr="0037179A">
        <w:rPr>
          <w:rFonts w:cs="Arial"/>
        </w:rPr>
        <w:t>Difficulty Level:</w:t>
      </w:r>
      <w:r>
        <w:rPr>
          <w:rFonts w:cs="Arial"/>
        </w:rPr>
        <w:t xml:space="preserve"> Easy</w:t>
      </w:r>
    </w:p>
    <w:p w:rsidR="001E6009" w:rsidRDefault="001E6009" w:rsidP="008335F3">
      <w:pPr>
        <w:rPr>
          <w:rFonts w:cs="Arial"/>
        </w:rPr>
      </w:pPr>
    </w:p>
    <w:p w:rsidR="001E6009" w:rsidRPr="008335F3" w:rsidRDefault="001E6009" w:rsidP="008335F3">
      <w:pPr>
        <w:rPr>
          <w:rFonts w:cs="Arial"/>
        </w:rPr>
      </w:pPr>
    </w:p>
    <w:p w:rsidR="00BB46EB" w:rsidRPr="0049715A" w:rsidRDefault="00A63942">
      <w:pPr>
        <w:rPr>
          <w:rFonts w:cs="Arial"/>
        </w:rPr>
      </w:pPr>
      <w:r w:rsidRPr="008335F3">
        <w:rPr>
          <w:rFonts w:cs="Arial"/>
        </w:rPr>
        <w:t>42. Stephen is studying sex differences in helping behavior but he only measures heroic or chivalrous types of helping behaviors. He concludes that men are far more likely to help than women. What is one possible critique of Stephen’s study?</w:t>
      </w:r>
    </w:p>
    <w:p w:rsidR="001E6009" w:rsidRPr="008335F3" w:rsidRDefault="00A63942" w:rsidP="008335F3">
      <w:pPr>
        <w:rPr>
          <w:rFonts w:cs="Arial"/>
        </w:rPr>
      </w:pPr>
      <w:r>
        <w:rPr>
          <w:rFonts w:cs="Arial"/>
        </w:rPr>
        <w:t>A.</w:t>
      </w:r>
      <w:r w:rsidRPr="008335F3">
        <w:rPr>
          <w:rFonts w:cs="Arial"/>
        </w:rPr>
        <w:t xml:space="preserve"> He did not collect a representative sample</w:t>
      </w:r>
      <w:r w:rsidR="00907D86">
        <w:rPr>
          <w:rFonts w:cs="Arial"/>
        </w:rPr>
        <w:t>.</w:t>
      </w:r>
    </w:p>
    <w:p w:rsidR="001E6009" w:rsidRPr="008335F3" w:rsidRDefault="00A63942" w:rsidP="008335F3">
      <w:pPr>
        <w:rPr>
          <w:rFonts w:cs="Arial"/>
        </w:rPr>
      </w:pPr>
      <w:r>
        <w:rPr>
          <w:rFonts w:cs="Arial"/>
        </w:rPr>
        <w:t>B.</w:t>
      </w:r>
      <w:r w:rsidRPr="008335F3">
        <w:rPr>
          <w:rFonts w:cs="Arial"/>
        </w:rPr>
        <w:t xml:space="preserve"> He only measured male gendered types of helping behavior</w:t>
      </w:r>
      <w:r w:rsidR="00907D86">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The dependent measures he chose are irrelevant to every day helping</w:t>
      </w:r>
      <w:r w:rsidR="00907D86">
        <w:rPr>
          <w:rFonts w:cs="Arial"/>
        </w:rPr>
        <w:t>.</w:t>
      </w:r>
    </w:p>
    <w:p w:rsidR="001E6009" w:rsidRPr="008335F3" w:rsidRDefault="00A63942" w:rsidP="008335F3">
      <w:pPr>
        <w:rPr>
          <w:rFonts w:cs="Arial"/>
        </w:rPr>
      </w:pPr>
      <w:r>
        <w:rPr>
          <w:rFonts w:cs="Arial"/>
        </w:rPr>
        <w:t>D.</w:t>
      </w:r>
      <w:r w:rsidR="001A3E41">
        <w:rPr>
          <w:rFonts w:cs="Arial"/>
        </w:rPr>
        <w:t xml:space="preserve"> </w:t>
      </w:r>
      <w:r w:rsidRPr="008335F3">
        <w:rPr>
          <w:rFonts w:cs="Arial"/>
        </w:rPr>
        <w:t>He did not randomly assign participants to different types of helping contexts</w:t>
      </w:r>
      <w:r w:rsidR="00907D86">
        <w:rPr>
          <w:rFonts w:cs="Arial"/>
        </w:rPr>
        <w:t>.</w:t>
      </w:r>
    </w:p>
    <w:p w:rsidR="001E6009" w:rsidRDefault="00297EDE" w:rsidP="008335F3">
      <w:pPr>
        <w:rPr>
          <w:rFonts w:cs="Arial"/>
        </w:rPr>
      </w:pPr>
      <w:r w:rsidRPr="00297EDE">
        <w:rPr>
          <w:rFonts w:cs="Arial"/>
        </w:rPr>
        <w:t>Ans: B</w:t>
      </w:r>
    </w:p>
    <w:p w:rsidR="008335F3" w:rsidRDefault="00A63942" w:rsidP="008335F3">
      <w:pPr>
        <w:rPr>
          <w:rFonts w:cs="Arial"/>
        </w:rPr>
      </w:pPr>
      <w:r w:rsidRPr="008335F3">
        <w:rPr>
          <w:rFonts w:cs="Arial"/>
        </w:rPr>
        <w:t xml:space="preserve">Learning Objective: </w:t>
      </w:r>
      <w:r w:rsidR="00642700">
        <w:rPr>
          <w:rFonts w:cs="Arial"/>
        </w:rPr>
        <w:t>2-4: Analyze methodological challenges and biases in sex and gender research.</w:t>
      </w:r>
    </w:p>
    <w:p w:rsidR="001E6009" w:rsidRPr="008335F3" w:rsidRDefault="00A63942" w:rsidP="008335F3">
      <w:pPr>
        <w:rPr>
          <w:rFonts w:cs="Arial"/>
        </w:rPr>
      </w:pPr>
      <w:r w:rsidRPr="008335F3">
        <w:rPr>
          <w:rFonts w:cs="Arial"/>
        </w:rPr>
        <w:t>Cognitive Domain: Application</w:t>
      </w:r>
    </w:p>
    <w:p w:rsidR="001E6009" w:rsidRDefault="00297EDE" w:rsidP="008335F3">
      <w:pPr>
        <w:rPr>
          <w:rFonts w:cs="Arial"/>
        </w:rPr>
      </w:pPr>
      <w:r w:rsidRPr="004E6D8C">
        <w:rPr>
          <w:rFonts w:cs="Arial"/>
        </w:rPr>
        <w:t xml:space="preserve">Answer </w:t>
      </w:r>
      <w:r>
        <w:rPr>
          <w:rFonts w:cs="Arial"/>
        </w:rPr>
        <w:t>L</w:t>
      </w:r>
      <w:r w:rsidRPr="004E6D8C">
        <w:rPr>
          <w:rFonts w:cs="Arial"/>
        </w:rPr>
        <w:t>ocation: Designing the Studying Collecting Data</w:t>
      </w:r>
    </w:p>
    <w:p w:rsidR="0037179A" w:rsidRPr="0037179A" w:rsidRDefault="0037179A" w:rsidP="0037179A">
      <w:pPr>
        <w:rPr>
          <w:rFonts w:cs="Arial"/>
        </w:rPr>
      </w:pPr>
      <w:r w:rsidRPr="0037179A">
        <w:rPr>
          <w:rFonts w:cs="Arial"/>
        </w:rPr>
        <w:t>Difficulty Level:</w:t>
      </w:r>
      <w:r>
        <w:rPr>
          <w:rFonts w:cs="Arial"/>
        </w:rPr>
        <w:t xml:space="preserve"> Hard</w:t>
      </w:r>
    </w:p>
    <w:p w:rsidR="001E6009" w:rsidRDefault="001E6009" w:rsidP="008335F3">
      <w:pPr>
        <w:rPr>
          <w:rFonts w:cs="Arial"/>
        </w:rPr>
      </w:pPr>
    </w:p>
    <w:p w:rsidR="001E6009" w:rsidRPr="008335F3" w:rsidRDefault="001E6009" w:rsidP="008335F3">
      <w:pPr>
        <w:rPr>
          <w:rFonts w:cs="Arial"/>
        </w:rPr>
      </w:pPr>
    </w:p>
    <w:p w:rsidR="00BB46EB" w:rsidRPr="0049715A" w:rsidRDefault="00A63942">
      <w:pPr>
        <w:rPr>
          <w:rFonts w:cs="Arial"/>
        </w:rPr>
      </w:pPr>
      <w:r w:rsidRPr="008335F3">
        <w:rPr>
          <w:rFonts w:cs="Arial"/>
        </w:rPr>
        <w:t>43. Androcentric thinking refers to a bias</w:t>
      </w:r>
      <w:r w:rsidR="00907D86">
        <w:rPr>
          <w:rFonts w:cs="Arial"/>
        </w:rPr>
        <w:t xml:space="preserve"> ______.</w:t>
      </w:r>
    </w:p>
    <w:p w:rsidR="001E6009" w:rsidRPr="008335F3" w:rsidRDefault="00A63942" w:rsidP="008335F3">
      <w:pPr>
        <w:rPr>
          <w:rFonts w:cs="Arial"/>
        </w:rPr>
      </w:pPr>
      <w:r>
        <w:rPr>
          <w:rFonts w:cs="Arial"/>
        </w:rPr>
        <w:t>A.</w:t>
      </w:r>
      <w:r w:rsidRPr="008335F3">
        <w:rPr>
          <w:rFonts w:cs="Arial"/>
        </w:rPr>
        <w:t xml:space="preserve"> that frames men or male typed traits as the default</w:t>
      </w:r>
    </w:p>
    <w:p w:rsidR="001E6009" w:rsidRDefault="00A63942" w:rsidP="008335F3">
      <w:pPr>
        <w:rPr>
          <w:rFonts w:cs="Arial"/>
        </w:rPr>
      </w:pPr>
      <w:r>
        <w:rPr>
          <w:rFonts w:cs="Arial"/>
        </w:rPr>
        <w:t>B.</w:t>
      </w:r>
      <w:r w:rsidRPr="008335F3">
        <w:rPr>
          <w:rFonts w:cs="Arial"/>
        </w:rPr>
        <w:t xml:space="preserve"> favoring feminine traits over masculine traits</w:t>
      </w:r>
    </w:p>
    <w:p w:rsidR="001E6009" w:rsidRPr="008335F3" w:rsidRDefault="00A63942" w:rsidP="008335F3">
      <w:pPr>
        <w:rPr>
          <w:rFonts w:cs="Arial"/>
        </w:rPr>
      </w:pPr>
      <w:r>
        <w:rPr>
          <w:rFonts w:cs="Arial"/>
        </w:rPr>
        <w:t>C.</w:t>
      </w:r>
      <w:r w:rsidRPr="008335F3">
        <w:rPr>
          <w:rFonts w:cs="Arial"/>
        </w:rPr>
        <w:t xml:space="preserve"> in research towards interpreting results in a way that paints men in a more negative light</w:t>
      </w:r>
    </w:p>
    <w:p w:rsidR="001E6009" w:rsidRPr="008335F3" w:rsidRDefault="00A63942" w:rsidP="008335F3">
      <w:pPr>
        <w:rPr>
          <w:rFonts w:cs="Arial"/>
        </w:rPr>
      </w:pPr>
      <w:r>
        <w:rPr>
          <w:rFonts w:cs="Arial"/>
        </w:rPr>
        <w:t>D.</w:t>
      </w:r>
      <w:r w:rsidR="001A3E41">
        <w:rPr>
          <w:rFonts w:cs="Arial"/>
        </w:rPr>
        <w:t xml:space="preserve"> </w:t>
      </w:r>
      <w:r w:rsidRPr="008335F3">
        <w:rPr>
          <w:rFonts w:cs="Arial"/>
        </w:rPr>
        <w:t>centering on sex differences rather than similarity</w:t>
      </w:r>
    </w:p>
    <w:p w:rsidR="001E6009" w:rsidRDefault="00297EDE" w:rsidP="008335F3">
      <w:pPr>
        <w:rPr>
          <w:rFonts w:cs="Arial"/>
        </w:rPr>
      </w:pPr>
      <w:r w:rsidRPr="00297EDE">
        <w:rPr>
          <w:rFonts w:cs="Arial"/>
        </w:rPr>
        <w:t>Ans: A</w:t>
      </w:r>
    </w:p>
    <w:p w:rsidR="001E6009" w:rsidRPr="008335F3" w:rsidRDefault="00A63942" w:rsidP="008335F3">
      <w:pPr>
        <w:rPr>
          <w:rFonts w:cs="Arial"/>
        </w:rPr>
      </w:pPr>
      <w:r w:rsidRPr="008335F3">
        <w:rPr>
          <w:rFonts w:cs="Arial"/>
        </w:rPr>
        <w:t xml:space="preserve">Learning Objective: </w:t>
      </w:r>
      <w:r w:rsidR="00642700">
        <w:rPr>
          <w:rFonts w:cs="Arial"/>
        </w:rPr>
        <w:t>2-4: Analyze methodological challenges and biases in sex and gender research.</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What Are Some Biases Common in Sex and Gender Research?</w:t>
      </w:r>
    </w:p>
    <w:p w:rsidR="0037179A" w:rsidRPr="0037179A" w:rsidRDefault="0037179A" w:rsidP="0037179A">
      <w:pPr>
        <w:rPr>
          <w:rFonts w:cs="Arial"/>
        </w:rPr>
      </w:pPr>
      <w:r w:rsidRPr="0037179A">
        <w:rPr>
          <w:rFonts w:cs="Arial"/>
        </w:rPr>
        <w:t>Difficulty Level:</w:t>
      </w:r>
      <w:r>
        <w:rPr>
          <w:rFonts w:cs="Arial"/>
        </w:rPr>
        <w:t xml:space="preserve"> Easy</w:t>
      </w:r>
    </w:p>
    <w:p w:rsidR="001E6009" w:rsidRPr="008335F3" w:rsidRDefault="001E6009" w:rsidP="008335F3">
      <w:pPr>
        <w:rPr>
          <w:rFonts w:cs="Arial"/>
        </w:rPr>
      </w:pPr>
    </w:p>
    <w:p w:rsidR="00796224" w:rsidRPr="0049715A" w:rsidRDefault="00A63942">
      <w:pPr>
        <w:rPr>
          <w:rFonts w:cs="Arial"/>
        </w:rPr>
      </w:pPr>
      <w:r w:rsidRPr="008335F3">
        <w:rPr>
          <w:rFonts w:cs="Arial"/>
        </w:rPr>
        <w:t>44.</w:t>
      </w:r>
      <w:r w:rsidR="001A3E41">
        <w:rPr>
          <w:rFonts w:cs="Arial"/>
        </w:rPr>
        <w:t xml:space="preserve"> </w:t>
      </w:r>
      <w:r w:rsidRPr="008335F3">
        <w:rPr>
          <w:rFonts w:cs="Arial"/>
        </w:rPr>
        <w:t>Meta-analyses examining the size of all sex differences examined by researchers have found which of the following?</w:t>
      </w:r>
    </w:p>
    <w:p w:rsidR="001E6009" w:rsidRPr="008335F3" w:rsidRDefault="00A63942" w:rsidP="008335F3">
      <w:pPr>
        <w:rPr>
          <w:rFonts w:cs="Arial"/>
        </w:rPr>
      </w:pPr>
      <w:r>
        <w:rPr>
          <w:rFonts w:cs="Arial"/>
        </w:rPr>
        <w:t>A.</w:t>
      </w:r>
      <w:r w:rsidRPr="008335F3">
        <w:rPr>
          <w:rFonts w:cs="Arial"/>
        </w:rPr>
        <w:t xml:space="preserve"> Over three quarters of the effect sizes examined have been in the small to near-zero range</w:t>
      </w:r>
      <w:r w:rsidR="00907D86">
        <w:rPr>
          <w:rFonts w:cs="Arial"/>
        </w:rPr>
        <w:t>.</w:t>
      </w:r>
    </w:p>
    <w:p w:rsidR="001E6009" w:rsidRPr="008335F3" w:rsidRDefault="00A63942" w:rsidP="008335F3">
      <w:pPr>
        <w:rPr>
          <w:rFonts w:cs="Arial"/>
        </w:rPr>
      </w:pPr>
      <w:r>
        <w:rPr>
          <w:rFonts w:cs="Arial"/>
        </w:rPr>
        <w:t>B.</w:t>
      </w:r>
      <w:r w:rsidRPr="008335F3">
        <w:rPr>
          <w:rFonts w:cs="Arial"/>
        </w:rPr>
        <w:t xml:space="preserve"> Most effect sizes tend to fall in the media</w:t>
      </w:r>
      <w:r w:rsidR="00907D86">
        <w:rPr>
          <w:rFonts w:cs="Arial"/>
        </w:rPr>
        <w:t>.</w:t>
      </w:r>
    </w:p>
    <w:p w:rsidR="001E6009" w:rsidRPr="008335F3" w:rsidRDefault="00A63942" w:rsidP="008335F3">
      <w:pPr>
        <w:rPr>
          <w:rFonts w:cs="Arial"/>
        </w:rPr>
      </w:pPr>
      <w:r>
        <w:rPr>
          <w:rFonts w:cs="Arial"/>
        </w:rPr>
        <w:t>C.</w:t>
      </w:r>
      <w:r w:rsidRPr="008335F3">
        <w:rPr>
          <w:rFonts w:cs="Arial"/>
        </w:rPr>
        <w:t xml:space="preserve"> Approximately 20% of effect examined are large in size</w:t>
      </w:r>
      <w:r w:rsidR="00907D86">
        <w:rPr>
          <w:rFonts w:cs="Arial"/>
        </w:rPr>
        <w:t>.</w:t>
      </w:r>
    </w:p>
    <w:p w:rsidR="001E6009" w:rsidRDefault="00A63942" w:rsidP="008335F3">
      <w:pPr>
        <w:rPr>
          <w:rFonts w:cs="Arial"/>
        </w:rPr>
      </w:pPr>
      <w:r>
        <w:rPr>
          <w:rFonts w:cs="Arial"/>
        </w:rPr>
        <w:t>D.</w:t>
      </w:r>
      <w:r w:rsidRPr="008335F3">
        <w:rPr>
          <w:rFonts w:cs="Arial"/>
        </w:rPr>
        <w:t xml:space="preserve"> There are no meaningful sex differences after accounting for publication bias</w:t>
      </w:r>
      <w:r w:rsidR="00907D86">
        <w:rPr>
          <w:rFonts w:cs="Arial"/>
        </w:rPr>
        <w:t>.</w:t>
      </w:r>
    </w:p>
    <w:p w:rsidR="001E6009" w:rsidRDefault="00297EDE" w:rsidP="008335F3">
      <w:pPr>
        <w:rPr>
          <w:rFonts w:cs="Arial"/>
        </w:rPr>
      </w:pPr>
      <w:r w:rsidRPr="00297EDE">
        <w:rPr>
          <w:rFonts w:cs="Arial"/>
        </w:rPr>
        <w:t>Ans: A</w:t>
      </w:r>
    </w:p>
    <w:p w:rsidR="001E6009" w:rsidRPr="008335F3" w:rsidRDefault="00A63942" w:rsidP="008335F3">
      <w:pPr>
        <w:rPr>
          <w:rFonts w:cs="Arial"/>
        </w:rPr>
      </w:pPr>
      <w:r w:rsidRPr="008335F3">
        <w:rPr>
          <w:rFonts w:cs="Arial"/>
        </w:rPr>
        <w:t xml:space="preserve">Learning Objective: </w:t>
      </w:r>
      <w:r w:rsidR="00642700">
        <w:rPr>
          <w:rFonts w:cs="Arial"/>
        </w:rPr>
        <w:t>2-4: Analyze methodological challenges and biases in sex and gender research.</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Interpreting and Communicating the Results</w:t>
      </w:r>
    </w:p>
    <w:p w:rsidR="0037179A" w:rsidRPr="0037179A" w:rsidRDefault="0037179A" w:rsidP="0037179A">
      <w:pPr>
        <w:rPr>
          <w:rFonts w:cs="Arial"/>
        </w:rPr>
      </w:pPr>
      <w:r w:rsidRPr="0037179A">
        <w:rPr>
          <w:rFonts w:cs="Arial"/>
        </w:rPr>
        <w:t>Difficulty Level:</w:t>
      </w:r>
      <w:r>
        <w:rPr>
          <w:rFonts w:cs="Arial"/>
        </w:rPr>
        <w:t xml:space="preserve"> Easy</w:t>
      </w:r>
    </w:p>
    <w:p w:rsidR="001E6009" w:rsidRPr="008335F3" w:rsidRDefault="001E6009" w:rsidP="008335F3">
      <w:pPr>
        <w:rPr>
          <w:rFonts w:cs="Arial"/>
        </w:rPr>
      </w:pPr>
    </w:p>
    <w:p w:rsidR="00BB46EB" w:rsidRPr="0049715A" w:rsidRDefault="00A63942">
      <w:pPr>
        <w:rPr>
          <w:rFonts w:cs="Arial"/>
        </w:rPr>
      </w:pPr>
      <w:r w:rsidRPr="008335F3">
        <w:rPr>
          <w:rFonts w:cs="Arial"/>
        </w:rPr>
        <w:lastRenderedPageBreak/>
        <w:t xml:space="preserve">45. Which best illustrates the meaning of </w:t>
      </w:r>
      <w:proofErr w:type="spellStart"/>
      <w:r w:rsidRPr="008335F3">
        <w:rPr>
          <w:rFonts w:cs="Arial"/>
        </w:rPr>
        <w:t>postpositivism</w:t>
      </w:r>
      <w:proofErr w:type="spellEnd"/>
      <w:r w:rsidRPr="008335F3">
        <w:rPr>
          <w:rFonts w:cs="Arial"/>
        </w:rPr>
        <w:t>?</w:t>
      </w:r>
    </w:p>
    <w:p w:rsidR="001E6009" w:rsidRPr="008335F3" w:rsidRDefault="00A63942" w:rsidP="008335F3">
      <w:pPr>
        <w:rPr>
          <w:rFonts w:cs="Arial"/>
        </w:rPr>
      </w:pPr>
      <w:r>
        <w:rPr>
          <w:rFonts w:cs="Arial"/>
        </w:rPr>
        <w:t>A.</w:t>
      </w:r>
      <w:r w:rsidRPr="008335F3">
        <w:rPr>
          <w:rFonts w:cs="Arial"/>
        </w:rPr>
        <w:t xml:space="preserve"> Objective and value free knowledge can be attained through empirical investigation</w:t>
      </w:r>
      <w:r w:rsidR="00907D86">
        <w:rPr>
          <w:rFonts w:cs="Arial"/>
        </w:rPr>
        <w:t>.</w:t>
      </w:r>
    </w:p>
    <w:p w:rsidR="001E6009" w:rsidRPr="008335F3" w:rsidRDefault="00A63942" w:rsidP="008335F3">
      <w:pPr>
        <w:rPr>
          <w:rFonts w:cs="Arial"/>
        </w:rPr>
      </w:pPr>
      <w:r>
        <w:rPr>
          <w:rFonts w:cs="Arial"/>
        </w:rPr>
        <w:t>B.</w:t>
      </w:r>
      <w:r w:rsidRPr="008335F3">
        <w:rPr>
          <w:rFonts w:cs="Arial"/>
        </w:rPr>
        <w:t xml:space="preserve"> Science is a useful but flawed process that is heavily influenced by the values of researchers</w:t>
      </w:r>
      <w:r w:rsidR="00907D86">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Empiricism is inherently patriarchal and skewed towards favoring men</w:t>
      </w:r>
      <w:r w:rsidR="00907D86">
        <w:rPr>
          <w:rFonts w:cs="Arial"/>
        </w:rPr>
        <w:t>.</w:t>
      </w:r>
    </w:p>
    <w:p w:rsidR="001E6009" w:rsidRPr="008335F3" w:rsidRDefault="00A63942" w:rsidP="008335F3">
      <w:pPr>
        <w:rPr>
          <w:rFonts w:cs="Arial"/>
        </w:rPr>
      </w:pPr>
      <w:r>
        <w:rPr>
          <w:rFonts w:cs="Arial"/>
        </w:rPr>
        <w:t>D.</w:t>
      </w:r>
      <w:r w:rsidR="001A3E41">
        <w:rPr>
          <w:rFonts w:cs="Arial"/>
        </w:rPr>
        <w:t xml:space="preserve"> </w:t>
      </w:r>
      <w:r w:rsidRPr="008335F3">
        <w:rPr>
          <w:rFonts w:cs="Arial"/>
        </w:rPr>
        <w:t>Science is better described as a tool for social change than knowledge acquisition</w:t>
      </w:r>
      <w:r w:rsidR="00907D86">
        <w:rPr>
          <w:rFonts w:cs="Arial"/>
        </w:rPr>
        <w:t>.</w:t>
      </w:r>
    </w:p>
    <w:p w:rsidR="001E6009" w:rsidRDefault="00297EDE" w:rsidP="008335F3">
      <w:pPr>
        <w:rPr>
          <w:rFonts w:cs="Arial"/>
        </w:rPr>
      </w:pPr>
      <w:r w:rsidRPr="00297EDE">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2-5: Discuss the principles of gender-fair research design and the issues of diversity in sex and gender research.</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How Do We Address the Challenges in Sex and Gender Research?</w:t>
      </w:r>
    </w:p>
    <w:p w:rsidR="0037179A" w:rsidRPr="0037179A" w:rsidRDefault="0037179A" w:rsidP="0037179A">
      <w:pPr>
        <w:rPr>
          <w:rFonts w:cs="Arial"/>
        </w:rPr>
      </w:pPr>
      <w:r w:rsidRPr="0037179A">
        <w:rPr>
          <w:rFonts w:cs="Arial"/>
        </w:rPr>
        <w:t>Difficulty Level:</w:t>
      </w:r>
      <w:r>
        <w:rPr>
          <w:rFonts w:cs="Arial"/>
        </w:rPr>
        <w:t xml:space="preserve"> Easy</w:t>
      </w:r>
    </w:p>
    <w:p w:rsidR="001E6009" w:rsidRPr="008335F3" w:rsidRDefault="001E6009" w:rsidP="008335F3">
      <w:pPr>
        <w:rPr>
          <w:rFonts w:cs="Arial"/>
        </w:rPr>
      </w:pPr>
    </w:p>
    <w:p w:rsidR="00796224" w:rsidRPr="0049715A" w:rsidRDefault="00A63942">
      <w:pPr>
        <w:rPr>
          <w:rFonts w:cs="Arial"/>
        </w:rPr>
      </w:pPr>
      <w:r w:rsidRPr="008335F3">
        <w:rPr>
          <w:rFonts w:cs="Arial"/>
        </w:rPr>
        <w:t xml:space="preserve">46. Which of the following is NOT true of </w:t>
      </w:r>
      <w:proofErr w:type="spellStart"/>
      <w:r w:rsidRPr="008335F3">
        <w:rPr>
          <w:rFonts w:cs="Arial"/>
        </w:rPr>
        <w:t>postpositivism</w:t>
      </w:r>
      <w:proofErr w:type="spellEnd"/>
      <w:r w:rsidRPr="008335F3">
        <w:rPr>
          <w:rFonts w:cs="Arial"/>
        </w:rPr>
        <w:t>?</w:t>
      </w:r>
    </w:p>
    <w:p w:rsidR="001E6009" w:rsidRPr="008335F3" w:rsidRDefault="00A63942" w:rsidP="008335F3">
      <w:pPr>
        <w:rPr>
          <w:rFonts w:cs="Arial"/>
        </w:rPr>
      </w:pPr>
      <w:r>
        <w:rPr>
          <w:rFonts w:cs="Arial"/>
        </w:rPr>
        <w:t>A.</w:t>
      </w:r>
      <w:r w:rsidRPr="008335F3">
        <w:rPr>
          <w:rFonts w:cs="Arial"/>
        </w:rPr>
        <w:t xml:space="preserve"> Cultural context influences what evidence is accepted as valid</w:t>
      </w:r>
      <w:r w:rsidR="00907D86">
        <w:rPr>
          <w:rFonts w:cs="Arial"/>
        </w:rPr>
        <w:t>.</w:t>
      </w:r>
    </w:p>
    <w:p w:rsidR="001E6009" w:rsidRPr="008335F3" w:rsidRDefault="00A63942" w:rsidP="008335F3">
      <w:pPr>
        <w:rPr>
          <w:rFonts w:cs="Arial"/>
        </w:rPr>
      </w:pPr>
      <w:r>
        <w:rPr>
          <w:rFonts w:cs="Arial"/>
        </w:rPr>
        <w:t>B.</w:t>
      </w:r>
      <w:r w:rsidRPr="008335F3">
        <w:rPr>
          <w:rFonts w:cs="Arial"/>
        </w:rPr>
        <w:t xml:space="preserve"> Science is never free of bias</w:t>
      </w:r>
      <w:r w:rsidR="00907D86">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Science is a cumulative process susceptible to shifting conclusions</w:t>
      </w:r>
      <w:r w:rsidR="00907D86">
        <w:rPr>
          <w:rFonts w:cs="Arial"/>
        </w:rPr>
        <w:t>.</w:t>
      </w:r>
    </w:p>
    <w:p w:rsidR="001E6009" w:rsidRPr="008335F3" w:rsidRDefault="00A63942" w:rsidP="008335F3">
      <w:pPr>
        <w:rPr>
          <w:rFonts w:cs="Arial"/>
        </w:rPr>
      </w:pPr>
      <w:r>
        <w:rPr>
          <w:rFonts w:cs="Arial"/>
        </w:rPr>
        <w:t>D.</w:t>
      </w:r>
      <w:r w:rsidR="001A3E41">
        <w:rPr>
          <w:rFonts w:cs="Arial"/>
        </w:rPr>
        <w:t xml:space="preserve"> </w:t>
      </w:r>
      <w:r w:rsidRPr="008335F3">
        <w:rPr>
          <w:rFonts w:cs="Arial"/>
        </w:rPr>
        <w:t>Empirical investigation is an inferior method towards studying politically charged questions</w:t>
      </w:r>
      <w:r w:rsidR="00907D86">
        <w:rPr>
          <w:rFonts w:cs="Arial"/>
        </w:rPr>
        <w:t>.</w:t>
      </w:r>
    </w:p>
    <w:p w:rsidR="001E6009" w:rsidRDefault="00297EDE" w:rsidP="008335F3">
      <w:pPr>
        <w:rPr>
          <w:rFonts w:cs="Arial"/>
        </w:rPr>
      </w:pPr>
      <w:r w:rsidRPr="00297EDE">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2-5: Discuss the principles of gender-fair research design and the issues of diversity in sex and gender research.</w:t>
      </w:r>
    </w:p>
    <w:p w:rsidR="001E6009" w:rsidRDefault="00297EDE" w:rsidP="008335F3">
      <w:pPr>
        <w:rPr>
          <w:rFonts w:cs="Arial"/>
        </w:rPr>
      </w:pPr>
      <w:r w:rsidRPr="004E6D8C">
        <w:rPr>
          <w:rFonts w:cs="Arial"/>
        </w:rPr>
        <w:t>Cognitive Domain: Knowledge</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How Do We Address the Challenges in Sex and Gender Research?</w:t>
      </w:r>
    </w:p>
    <w:p w:rsidR="0037179A" w:rsidRPr="0037179A" w:rsidRDefault="0037179A" w:rsidP="0037179A">
      <w:pPr>
        <w:rPr>
          <w:rFonts w:cs="Arial"/>
        </w:rPr>
      </w:pPr>
      <w:r w:rsidRPr="0037179A">
        <w:rPr>
          <w:rFonts w:cs="Arial"/>
        </w:rPr>
        <w:t>Difficulty Level:</w:t>
      </w:r>
      <w:r>
        <w:rPr>
          <w:rFonts w:cs="Arial"/>
        </w:rPr>
        <w:t xml:space="preserve"> Easy</w:t>
      </w:r>
    </w:p>
    <w:p w:rsidR="00392752" w:rsidRPr="008335F3" w:rsidRDefault="00392752">
      <w:pPr>
        <w:rPr>
          <w:rFonts w:cs="Arial"/>
        </w:rPr>
      </w:pPr>
    </w:p>
    <w:p w:rsidR="00BB46EB" w:rsidRPr="008335F3" w:rsidRDefault="00A63942">
      <w:pPr>
        <w:rPr>
          <w:rFonts w:cs="Arial"/>
        </w:rPr>
      </w:pPr>
      <w:r w:rsidRPr="008335F3">
        <w:rPr>
          <w:rFonts w:cs="Arial"/>
        </w:rPr>
        <w:t>47. Given the recorded biases in gender research, which of the following might NOT be an appropriate strategy to reduce bias?</w:t>
      </w:r>
    </w:p>
    <w:p w:rsidR="001E6009" w:rsidRPr="008335F3" w:rsidRDefault="00A63942" w:rsidP="008335F3">
      <w:pPr>
        <w:rPr>
          <w:rFonts w:cs="Arial"/>
        </w:rPr>
      </w:pPr>
      <w:r>
        <w:rPr>
          <w:rFonts w:cs="Arial"/>
        </w:rPr>
        <w:t>A.</w:t>
      </w:r>
      <w:r w:rsidRPr="008335F3">
        <w:rPr>
          <w:rFonts w:cs="Arial"/>
        </w:rPr>
        <w:t xml:space="preserve"> </w:t>
      </w:r>
      <w:r w:rsidR="00907D86">
        <w:rPr>
          <w:rFonts w:cs="Arial"/>
        </w:rPr>
        <w:t>a</w:t>
      </w:r>
      <w:r w:rsidRPr="008335F3">
        <w:rPr>
          <w:rFonts w:cs="Arial"/>
        </w:rPr>
        <w:t>void using androcentric research materials</w:t>
      </w:r>
    </w:p>
    <w:p w:rsidR="001E6009" w:rsidRPr="008335F3" w:rsidRDefault="00A63942" w:rsidP="008335F3">
      <w:pPr>
        <w:rPr>
          <w:rFonts w:cs="Arial"/>
        </w:rPr>
      </w:pPr>
      <w:r>
        <w:rPr>
          <w:rFonts w:cs="Arial"/>
        </w:rPr>
        <w:t>B.</w:t>
      </w:r>
      <w:r w:rsidRPr="008335F3">
        <w:rPr>
          <w:rFonts w:cs="Arial"/>
        </w:rPr>
        <w:t xml:space="preserve"> </w:t>
      </w:r>
      <w:r w:rsidR="00907D86">
        <w:rPr>
          <w:rFonts w:cs="Arial"/>
        </w:rPr>
        <w:t>r</w:t>
      </w:r>
      <w:r w:rsidRPr="008335F3">
        <w:rPr>
          <w:rFonts w:cs="Arial"/>
        </w:rPr>
        <w:t>efrain from generalizing findings from single-sex samples to all people</w:t>
      </w:r>
    </w:p>
    <w:p w:rsidR="001E6009" w:rsidRPr="008335F3" w:rsidRDefault="00A63942" w:rsidP="008335F3">
      <w:pPr>
        <w:rPr>
          <w:rFonts w:cs="Arial"/>
        </w:rPr>
      </w:pPr>
      <w:r>
        <w:rPr>
          <w:rFonts w:cs="Arial"/>
        </w:rPr>
        <w:t>C.</w:t>
      </w:r>
      <w:r w:rsidRPr="008335F3">
        <w:rPr>
          <w:rFonts w:cs="Arial"/>
        </w:rPr>
        <w:t xml:space="preserve"> </w:t>
      </w:r>
      <w:r w:rsidR="00907D86">
        <w:rPr>
          <w:rFonts w:cs="Arial"/>
        </w:rPr>
        <w:t>p</w:t>
      </w:r>
      <w:r w:rsidRPr="008335F3">
        <w:rPr>
          <w:rFonts w:cs="Arial"/>
        </w:rPr>
        <w:t>ublish more research focusing on sex differences rather than sex similarities</w:t>
      </w:r>
    </w:p>
    <w:p w:rsidR="001E6009" w:rsidRDefault="00A63942" w:rsidP="008335F3">
      <w:pPr>
        <w:rPr>
          <w:rFonts w:cs="Arial"/>
        </w:rPr>
      </w:pPr>
      <w:r>
        <w:rPr>
          <w:rFonts w:cs="Arial"/>
        </w:rPr>
        <w:t>D.</w:t>
      </w:r>
      <w:r w:rsidRPr="008335F3">
        <w:rPr>
          <w:rFonts w:cs="Arial"/>
        </w:rPr>
        <w:t xml:space="preserve"> </w:t>
      </w:r>
      <w:r w:rsidR="00907D86">
        <w:rPr>
          <w:rFonts w:cs="Arial"/>
        </w:rPr>
        <w:t>a</w:t>
      </w:r>
      <w:r w:rsidRPr="008335F3">
        <w:rPr>
          <w:rFonts w:cs="Arial"/>
        </w:rPr>
        <w:t>lways report effect sizes when publishing research</w:t>
      </w:r>
    </w:p>
    <w:p w:rsidR="001E6009" w:rsidRDefault="00297EDE" w:rsidP="008335F3">
      <w:pPr>
        <w:rPr>
          <w:rFonts w:cs="Arial"/>
        </w:rPr>
      </w:pPr>
      <w:r w:rsidRPr="00297EDE">
        <w:rPr>
          <w:rFonts w:cs="Arial"/>
        </w:rPr>
        <w:t>Ans: C</w:t>
      </w:r>
    </w:p>
    <w:p w:rsidR="001E6009" w:rsidRPr="008335F3" w:rsidRDefault="00A63942" w:rsidP="008335F3">
      <w:pPr>
        <w:rPr>
          <w:rFonts w:cs="Arial"/>
        </w:rPr>
      </w:pPr>
      <w:r w:rsidRPr="008335F3">
        <w:rPr>
          <w:rFonts w:cs="Arial"/>
        </w:rPr>
        <w:t xml:space="preserve">Learning Objective: </w:t>
      </w:r>
      <w:r w:rsidR="00642700">
        <w:rPr>
          <w:rFonts w:cs="Arial"/>
        </w:rPr>
        <w:t>2-5: Discuss the principles of gender-fair research design and the issues of diversity in sex and gender research.</w:t>
      </w:r>
    </w:p>
    <w:p w:rsidR="001E6009" w:rsidRDefault="00297EDE" w:rsidP="008335F3">
      <w:pPr>
        <w:rPr>
          <w:rFonts w:cs="Arial"/>
        </w:rPr>
      </w:pPr>
      <w:r w:rsidRPr="004E6D8C">
        <w:rPr>
          <w:rFonts w:cs="Arial"/>
        </w:rPr>
        <w:t>Cognitive Domain: Application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Guidelines for Gender-Fair Research Design</w:t>
      </w:r>
    </w:p>
    <w:p w:rsidR="0037179A" w:rsidRPr="0037179A" w:rsidRDefault="0037179A" w:rsidP="0037179A">
      <w:pPr>
        <w:rPr>
          <w:rFonts w:cs="Arial"/>
        </w:rPr>
      </w:pPr>
      <w:r w:rsidRPr="0037179A">
        <w:rPr>
          <w:rFonts w:cs="Arial"/>
        </w:rPr>
        <w:t>Difficulty Level:</w:t>
      </w:r>
      <w:r>
        <w:rPr>
          <w:rFonts w:cs="Arial"/>
        </w:rPr>
        <w:t xml:space="preserve"> Hard</w:t>
      </w:r>
    </w:p>
    <w:p w:rsidR="001E6009" w:rsidRPr="008335F3" w:rsidRDefault="001E6009" w:rsidP="008335F3">
      <w:pPr>
        <w:rPr>
          <w:rFonts w:cs="Arial"/>
        </w:rPr>
      </w:pPr>
    </w:p>
    <w:p w:rsidR="00385EC0" w:rsidRPr="008335F3" w:rsidRDefault="00A63942">
      <w:pPr>
        <w:rPr>
          <w:rFonts w:cs="Arial"/>
        </w:rPr>
      </w:pPr>
      <w:r w:rsidRPr="008335F3">
        <w:rPr>
          <w:rFonts w:cs="Arial"/>
        </w:rPr>
        <w:t>48. Which of the following is key to avoiding exaggerating the magnitude of sex differences.</w:t>
      </w:r>
    </w:p>
    <w:p w:rsidR="001E6009" w:rsidRPr="008335F3" w:rsidRDefault="00A63942" w:rsidP="008335F3">
      <w:pPr>
        <w:rPr>
          <w:rFonts w:cs="Arial"/>
        </w:rPr>
      </w:pPr>
      <w:r>
        <w:rPr>
          <w:rFonts w:cs="Arial"/>
        </w:rPr>
        <w:t>A.</w:t>
      </w:r>
      <w:r w:rsidRPr="008335F3">
        <w:rPr>
          <w:rFonts w:cs="Arial"/>
        </w:rPr>
        <w:t xml:space="preserve"> communicating the distinction between statistical and practical significance</w:t>
      </w:r>
    </w:p>
    <w:p w:rsidR="001E6009" w:rsidRPr="008335F3" w:rsidRDefault="00A63942" w:rsidP="008335F3">
      <w:pPr>
        <w:rPr>
          <w:rFonts w:cs="Arial"/>
        </w:rPr>
      </w:pPr>
      <w:r>
        <w:rPr>
          <w:rFonts w:cs="Arial"/>
        </w:rPr>
        <w:t>B.</w:t>
      </w:r>
      <w:r w:rsidRPr="008335F3">
        <w:rPr>
          <w:rFonts w:cs="Arial"/>
        </w:rPr>
        <w:t xml:space="preserve"> emphasizing statistical significance of a result over its effect size</w:t>
      </w:r>
    </w:p>
    <w:p w:rsidR="001E6009" w:rsidRPr="008335F3" w:rsidRDefault="00A63942" w:rsidP="008335F3">
      <w:pPr>
        <w:rPr>
          <w:rFonts w:cs="Arial"/>
        </w:rPr>
      </w:pPr>
      <w:r>
        <w:rPr>
          <w:rFonts w:cs="Arial"/>
        </w:rPr>
        <w:t>C.</w:t>
      </w:r>
      <w:r w:rsidRPr="008335F3">
        <w:rPr>
          <w:rFonts w:cs="Arial"/>
        </w:rPr>
        <w:t xml:space="preserve"> taking a maximalist approach to research</w:t>
      </w:r>
    </w:p>
    <w:p w:rsidR="001E6009" w:rsidRPr="008335F3" w:rsidRDefault="00A63942" w:rsidP="008335F3">
      <w:pPr>
        <w:rPr>
          <w:rFonts w:cs="Arial"/>
        </w:rPr>
      </w:pPr>
      <w:r>
        <w:rPr>
          <w:rFonts w:cs="Arial"/>
        </w:rPr>
        <w:t>D.</w:t>
      </w:r>
      <w:r w:rsidRPr="008335F3">
        <w:rPr>
          <w:rFonts w:cs="Arial"/>
        </w:rPr>
        <w:t xml:space="preserve"> using primarily experimental methods</w:t>
      </w:r>
    </w:p>
    <w:p w:rsidR="001E6009" w:rsidRDefault="00297EDE" w:rsidP="008335F3">
      <w:pPr>
        <w:rPr>
          <w:rFonts w:cs="Arial"/>
        </w:rPr>
      </w:pPr>
      <w:r w:rsidRPr="00297EDE">
        <w:rPr>
          <w:rFonts w:cs="Arial"/>
        </w:rPr>
        <w:t>Ans: A</w:t>
      </w:r>
    </w:p>
    <w:p w:rsidR="001E6009" w:rsidRPr="008335F3" w:rsidRDefault="00A63942" w:rsidP="008335F3">
      <w:pPr>
        <w:rPr>
          <w:rFonts w:cs="Arial"/>
        </w:rPr>
      </w:pPr>
      <w:r w:rsidRPr="008335F3">
        <w:rPr>
          <w:rFonts w:cs="Arial"/>
        </w:rPr>
        <w:lastRenderedPageBreak/>
        <w:t xml:space="preserve">Learning Objective: </w:t>
      </w:r>
      <w:r w:rsidR="00642700">
        <w:rPr>
          <w:rFonts w:cs="Arial"/>
        </w:rPr>
        <w:t>2-5: Discuss the principles of gender-fair research design and the issues of diversity in sex and gender research.</w:t>
      </w:r>
    </w:p>
    <w:p w:rsidR="001E6009" w:rsidRDefault="00297EDE"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297EDE">
        <w:rPr>
          <w:rFonts w:cs="Arial"/>
        </w:rPr>
        <w:t>L</w:t>
      </w:r>
      <w:r w:rsidRPr="008335F3">
        <w:rPr>
          <w:rFonts w:cs="Arial"/>
        </w:rPr>
        <w:t>ocation: Guidelines for Gender-Fair Research Design</w:t>
      </w:r>
    </w:p>
    <w:p w:rsidR="0037179A" w:rsidRPr="0037179A" w:rsidRDefault="0037179A" w:rsidP="0037179A">
      <w:pPr>
        <w:rPr>
          <w:rFonts w:cs="Arial"/>
        </w:rPr>
      </w:pPr>
      <w:r w:rsidRPr="0037179A">
        <w:rPr>
          <w:rFonts w:cs="Arial"/>
        </w:rPr>
        <w:t>Difficulty Level:</w:t>
      </w:r>
      <w:r>
        <w:rPr>
          <w:rFonts w:cs="Arial"/>
        </w:rPr>
        <w:t xml:space="preserve"> Medium</w:t>
      </w:r>
    </w:p>
    <w:p w:rsidR="001E6009" w:rsidRPr="008335F3" w:rsidRDefault="001E6009" w:rsidP="008335F3">
      <w:pPr>
        <w:rPr>
          <w:rFonts w:cs="Arial"/>
        </w:rPr>
      </w:pPr>
    </w:p>
    <w:p w:rsidR="00DF271C" w:rsidRPr="008335F3" w:rsidRDefault="00A63942">
      <w:pPr>
        <w:rPr>
          <w:rFonts w:cs="Arial"/>
        </w:rPr>
      </w:pPr>
      <w:r w:rsidRPr="008335F3">
        <w:rPr>
          <w:rFonts w:cs="Arial"/>
        </w:rPr>
        <w:t>49. All of the following are strategies that psychologists might use to address issues of intersectionality EXCEPT</w:t>
      </w:r>
      <w:r w:rsidR="00A10A92">
        <w:rPr>
          <w:rFonts w:cs="Arial"/>
        </w:rPr>
        <w:t xml:space="preserve"> ______.</w:t>
      </w:r>
    </w:p>
    <w:p w:rsidR="001E6009" w:rsidRPr="008335F3" w:rsidRDefault="00A63942" w:rsidP="008335F3">
      <w:pPr>
        <w:rPr>
          <w:rFonts w:cs="Arial"/>
        </w:rPr>
      </w:pPr>
      <w:r>
        <w:rPr>
          <w:rFonts w:cs="Arial"/>
        </w:rPr>
        <w:t>A.</w:t>
      </w:r>
      <w:r w:rsidRPr="008335F3">
        <w:rPr>
          <w:rFonts w:cs="Arial"/>
        </w:rPr>
        <w:t xml:space="preserve"> encouraging more diversity among professional ranks</w:t>
      </w:r>
    </w:p>
    <w:p w:rsidR="001E6009" w:rsidRPr="008335F3" w:rsidRDefault="00A63942" w:rsidP="008335F3">
      <w:pPr>
        <w:rPr>
          <w:rFonts w:cs="Arial"/>
        </w:rPr>
      </w:pPr>
      <w:r>
        <w:rPr>
          <w:rFonts w:cs="Arial"/>
        </w:rPr>
        <w:t>B.</w:t>
      </w:r>
      <w:r w:rsidRPr="008335F3">
        <w:rPr>
          <w:rFonts w:cs="Arial"/>
        </w:rPr>
        <w:t xml:space="preserve"> diversifying research samples</w:t>
      </w:r>
    </w:p>
    <w:p w:rsidR="001E6009" w:rsidRDefault="00A63942" w:rsidP="008335F3">
      <w:pPr>
        <w:rPr>
          <w:rFonts w:cs="Arial"/>
        </w:rPr>
      </w:pPr>
      <w:r>
        <w:rPr>
          <w:rFonts w:cs="Arial"/>
        </w:rPr>
        <w:t>C.</w:t>
      </w:r>
      <w:r w:rsidR="001A3E41">
        <w:rPr>
          <w:rFonts w:cs="Arial"/>
        </w:rPr>
        <w:t xml:space="preserve"> </w:t>
      </w:r>
      <w:r w:rsidRPr="008335F3">
        <w:rPr>
          <w:rFonts w:cs="Arial"/>
        </w:rPr>
        <w:t>expanding the number of demographic questions in studies</w:t>
      </w:r>
    </w:p>
    <w:p w:rsidR="001E6009" w:rsidRPr="008335F3" w:rsidRDefault="00A63942" w:rsidP="008335F3">
      <w:pPr>
        <w:rPr>
          <w:rFonts w:cs="Arial"/>
        </w:rPr>
      </w:pPr>
      <w:r>
        <w:rPr>
          <w:rFonts w:cs="Arial"/>
        </w:rPr>
        <w:t>D.</w:t>
      </w:r>
      <w:r w:rsidRPr="008335F3">
        <w:rPr>
          <w:rFonts w:cs="Arial"/>
        </w:rPr>
        <w:t xml:space="preserve"> always reporting effect sizes</w:t>
      </w:r>
    </w:p>
    <w:p w:rsidR="001E6009" w:rsidRDefault="0049715A" w:rsidP="008335F3">
      <w:pPr>
        <w:rPr>
          <w:rFonts w:cs="Arial"/>
        </w:rPr>
      </w:pPr>
      <w:r w:rsidRPr="0049715A">
        <w:rPr>
          <w:rFonts w:cs="Arial"/>
        </w:rPr>
        <w:t>Ans: D</w:t>
      </w:r>
    </w:p>
    <w:p w:rsidR="001E6009" w:rsidRPr="008335F3" w:rsidRDefault="00A63942" w:rsidP="008335F3">
      <w:pPr>
        <w:rPr>
          <w:rFonts w:cs="Arial"/>
        </w:rPr>
      </w:pPr>
      <w:r w:rsidRPr="008335F3">
        <w:rPr>
          <w:rFonts w:cs="Arial"/>
        </w:rPr>
        <w:t xml:space="preserve">Learning Objective: </w:t>
      </w:r>
      <w:r w:rsidR="00642700">
        <w:rPr>
          <w:rFonts w:cs="Arial"/>
        </w:rPr>
        <w:t>2-5: Discuss the principles of gender-fair research design and the issues of diversity in sex and gender research.</w:t>
      </w:r>
    </w:p>
    <w:p w:rsidR="001E6009" w:rsidRDefault="0049715A"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49715A">
        <w:rPr>
          <w:rFonts w:cs="Arial"/>
        </w:rPr>
        <w:t>L</w:t>
      </w:r>
      <w:r w:rsidRPr="008335F3">
        <w:rPr>
          <w:rFonts w:cs="Arial"/>
        </w:rPr>
        <w:t>ocation: Diversity Issues in the Study of Sex and Gender</w:t>
      </w:r>
    </w:p>
    <w:p w:rsidR="0037179A" w:rsidRPr="0037179A" w:rsidRDefault="0037179A" w:rsidP="0037179A">
      <w:pPr>
        <w:rPr>
          <w:rFonts w:cs="Arial"/>
        </w:rPr>
      </w:pPr>
      <w:r w:rsidRPr="0037179A">
        <w:rPr>
          <w:rFonts w:cs="Arial"/>
        </w:rPr>
        <w:t>Difficulty Level:</w:t>
      </w:r>
      <w:r>
        <w:rPr>
          <w:rFonts w:cs="Arial"/>
        </w:rPr>
        <w:t xml:space="preserve"> Medium</w:t>
      </w:r>
    </w:p>
    <w:p w:rsidR="001E6009" w:rsidRPr="008335F3" w:rsidRDefault="001E6009" w:rsidP="008335F3">
      <w:pPr>
        <w:rPr>
          <w:rFonts w:cs="Arial"/>
        </w:rPr>
      </w:pPr>
    </w:p>
    <w:p w:rsidR="00BB46EB" w:rsidRPr="0049715A" w:rsidRDefault="00A63942">
      <w:pPr>
        <w:rPr>
          <w:rFonts w:cs="Arial"/>
        </w:rPr>
      </w:pPr>
      <w:r w:rsidRPr="008335F3">
        <w:rPr>
          <w:rFonts w:cs="Arial"/>
        </w:rPr>
        <w:t>50. Proponents of intersexuality might offer which of the following critiques of how samples are typically collected in psychological studies in the U</w:t>
      </w:r>
      <w:r w:rsidR="00A10A92">
        <w:rPr>
          <w:rFonts w:cs="Arial"/>
        </w:rPr>
        <w:t xml:space="preserve">nited </w:t>
      </w:r>
      <w:r w:rsidRPr="008335F3">
        <w:rPr>
          <w:rFonts w:cs="Arial"/>
        </w:rPr>
        <w:t>S</w:t>
      </w:r>
      <w:r w:rsidR="00A10A92">
        <w:rPr>
          <w:rFonts w:cs="Arial"/>
        </w:rPr>
        <w:t>tates</w:t>
      </w:r>
      <w:r w:rsidRPr="008335F3">
        <w:rPr>
          <w:rFonts w:cs="Arial"/>
        </w:rPr>
        <w:t>?</w:t>
      </w:r>
    </w:p>
    <w:p w:rsidR="001E6009" w:rsidRPr="008335F3" w:rsidRDefault="00A63942" w:rsidP="008335F3">
      <w:pPr>
        <w:rPr>
          <w:rFonts w:cs="Arial"/>
        </w:rPr>
      </w:pPr>
      <w:r>
        <w:rPr>
          <w:rFonts w:cs="Arial"/>
        </w:rPr>
        <w:t>A.</w:t>
      </w:r>
      <w:r w:rsidRPr="008335F3">
        <w:rPr>
          <w:rFonts w:cs="Arial"/>
        </w:rPr>
        <w:t xml:space="preserve"> They are too small in size and lacking in statistical power</w:t>
      </w:r>
      <w:r w:rsidR="00A10A92">
        <w:rPr>
          <w:rFonts w:cs="Arial"/>
        </w:rPr>
        <w:t>.</w:t>
      </w:r>
    </w:p>
    <w:p w:rsidR="001E6009" w:rsidRPr="008335F3" w:rsidRDefault="00A63942" w:rsidP="008335F3">
      <w:pPr>
        <w:rPr>
          <w:rFonts w:cs="Arial"/>
        </w:rPr>
      </w:pPr>
      <w:r>
        <w:rPr>
          <w:rFonts w:cs="Arial"/>
        </w:rPr>
        <w:t>B.</w:t>
      </w:r>
      <w:r w:rsidRPr="008335F3">
        <w:rPr>
          <w:rFonts w:cs="Arial"/>
        </w:rPr>
        <w:t xml:space="preserve"> They are largely composed of White, middle class participants</w:t>
      </w:r>
      <w:r w:rsidR="00B62DFB">
        <w:rPr>
          <w:rFonts w:cs="Arial"/>
        </w:rPr>
        <w:t>--</w:t>
      </w:r>
      <w:r w:rsidRPr="008335F3">
        <w:rPr>
          <w:rFonts w:cs="Arial"/>
        </w:rPr>
        <w:t>ignoring the individual differences that exist within sex</w:t>
      </w:r>
      <w:r w:rsidR="00A10A92">
        <w:rPr>
          <w:rFonts w:cs="Arial"/>
        </w:rPr>
        <w:t>.</w:t>
      </w:r>
    </w:p>
    <w:p w:rsidR="001E6009" w:rsidRPr="008335F3" w:rsidRDefault="00A63942" w:rsidP="008335F3">
      <w:pPr>
        <w:rPr>
          <w:rFonts w:cs="Arial"/>
        </w:rPr>
      </w:pPr>
      <w:r>
        <w:rPr>
          <w:rFonts w:cs="Arial"/>
        </w:rPr>
        <w:t>C.</w:t>
      </w:r>
      <w:r w:rsidR="001A3E41">
        <w:rPr>
          <w:rFonts w:cs="Arial"/>
        </w:rPr>
        <w:t xml:space="preserve"> </w:t>
      </w:r>
      <w:r w:rsidRPr="008335F3">
        <w:rPr>
          <w:rFonts w:cs="Arial"/>
        </w:rPr>
        <w:t>They often offer extra credit or other confounding incentives for participation</w:t>
      </w:r>
      <w:r w:rsidR="00A10A92">
        <w:rPr>
          <w:rFonts w:cs="Arial"/>
        </w:rPr>
        <w:t>.</w:t>
      </w:r>
    </w:p>
    <w:p w:rsidR="001E6009" w:rsidRPr="008335F3" w:rsidRDefault="00A63942" w:rsidP="008335F3">
      <w:pPr>
        <w:rPr>
          <w:rFonts w:cs="Arial"/>
        </w:rPr>
      </w:pPr>
      <w:r>
        <w:rPr>
          <w:rFonts w:cs="Arial"/>
        </w:rPr>
        <w:t>D.</w:t>
      </w:r>
      <w:r w:rsidRPr="008335F3">
        <w:rPr>
          <w:rFonts w:cs="Arial"/>
        </w:rPr>
        <w:t xml:space="preserve"> They aren’t truly random samples. People choose voluntarily whether or not to participate</w:t>
      </w:r>
      <w:r w:rsidR="00A10A92">
        <w:rPr>
          <w:rFonts w:cs="Arial"/>
        </w:rPr>
        <w:t>.</w:t>
      </w:r>
    </w:p>
    <w:p w:rsidR="001E6009" w:rsidRDefault="0049715A" w:rsidP="008335F3">
      <w:pPr>
        <w:rPr>
          <w:rFonts w:cs="Arial"/>
        </w:rPr>
      </w:pPr>
      <w:r w:rsidRPr="0049715A">
        <w:rPr>
          <w:rFonts w:cs="Arial"/>
        </w:rPr>
        <w:t>Ans: B</w:t>
      </w:r>
    </w:p>
    <w:p w:rsidR="001E6009" w:rsidRPr="008335F3" w:rsidRDefault="00A63942" w:rsidP="008335F3">
      <w:pPr>
        <w:rPr>
          <w:rFonts w:cs="Arial"/>
        </w:rPr>
      </w:pPr>
      <w:r w:rsidRPr="008335F3">
        <w:rPr>
          <w:rFonts w:cs="Arial"/>
        </w:rPr>
        <w:t xml:space="preserve">Learning Objective: </w:t>
      </w:r>
      <w:r w:rsidR="00642700">
        <w:rPr>
          <w:rFonts w:cs="Arial"/>
        </w:rPr>
        <w:t>2-5: Discuss the principles of gender-fair research design and the issues of diversity in sex and gender research.</w:t>
      </w:r>
    </w:p>
    <w:p w:rsidR="001E6009" w:rsidRDefault="0049715A" w:rsidP="008335F3">
      <w:pPr>
        <w:rPr>
          <w:rFonts w:cs="Arial"/>
        </w:rPr>
      </w:pPr>
      <w:r w:rsidRPr="004E6D8C">
        <w:rPr>
          <w:rFonts w:cs="Arial"/>
        </w:rPr>
        <w:t>Cognitive Domain: Comprehension</w:t>
      </w:r>
    </w:p>
    <w:p w:rsidR="001E6009" w:rsidRDefault="00A63942" w:rsidP="008335F3">
      <w:pPr>
        <w:rPr>
          <w:rFonts w:cs="Arial"/>
        </w:rPr>
      </w:pPr>
      <w:r w:rsidRPr="008335F3">
        <w:rPr>
          <w:rFonts w:cs="Arial"/>
        </w:rPr>
        <w:t xml:space="preserve">Answer </w:t>
      </w:r>
      <w:r w:rsidR="0049715A">
        <w:rPr>
          <w:rFonts w:cs="Arial"/>
        </w:rPr>
        <w:t>L</w:t>
      </w:r>
      <w:r w:rsidRPr="008335F3">
        <w:rPr>
          <w:rFonts w:cs="Arial"/>
        </w:rPr>
        <w:t>ocation: Diversity Issues in the Study of Sex and Gender</w:t>
      </w:r>
    </w:p>
    <w:p w:rsidR="0037179A" w:rsidRPr="0037179A" w:rsidRDefault="0037179A" w:rsidP="0037179A">
      <w:pPr>
        <w:rPr>
          <w:rFonts w:cs="Arial"/>
        </w:rPr>
      </w:pPr>
      <w:r w:rsidRPr="0037179A">
        <w:rPr>
          <w:rFonts w:cs="Arial"/>
        </w:rPr>
        <w:t>Difficulty Level:</w:t>
      </w:r>
      <w:r>
        <w:rPr>
          <w:rFonts w:cs="Arial"/>
        </w:rPr>
        <w:t xml:space="preserve"> Medium</w:t>
      </w:r>
    </w:p>
    <w:p w:rsidR="00BB46EB" w:rsidRDefault="00BB46EB">
      <w:pPr>
        <w:rPr>
          <w:rFonts w:cs="Arial"/>
        </w:rPr>
      </w:pPr>
    </w:p>
    <w:p w:rsidR="001E6009" w:rsidRDefault="0049715A" w:rsidP="008335F3">
      <w:pPr>
        <w:pStyle w:val="Heading1"/>
      </w:pPr>
      <w:r>
        <w:t>True/False</w:t>
      </w:r>
    </w:p>
    <w:p w:rsidR="0049715A" w:rsidRPr="0049715A" w:rsidRDefault="0049715A">
      <w:pPr>
        <w:rPr>
          <w:rFonts w:cs="Arial"/>
        </w:rPr>
      </w:pPr>
    </w:p>
    <w:p w:rsidR="00C872CA" w:rsidRPr="0049715A" w:rsidRDefault="0049715A">
      <w:r>
        <w:t>1</w:t>
      </w:r>
      <w:r w:rsidR="00A63942" w:rsidRPr="008335F3">
        <w:t>. Someone with a minimalist approach might envision that girls and boys have largely overlapping distributions of math anxiety scores.</w:t>
      </w:r>
    </w:p>
    <w:p w:rsidR="001E6009" w:rsidRDefault="0049715A" w:rsidP="008335F3">
      <w:r>
        <w:t>Ans: T</w:t>
      </w:r>
    </w:p>
    <w:p w:rsidR="001E6009" w:rsidRPr="008335F3" w:rsidRDefault="00A63942" w:rsidP="008335F3">
      <w:r w:rsidRPr="008335F3">
        <w:t xml:space="preserve">Learning Objective: </w:t>
      </w:r>
      <w:r w:rsidR="00642700">
        <w:t>2-1: Evaluate the meaning of sex differences.</w:t>
      </w:r>
    </w:p>
    <w:p w:rsidR="001E6009" w:rsidRDefault="0049715A" w:rsidP="008335F3">
      <w:r w:rsidRPr="004E6D8C">
        <w:t>Cognitive Domain: Knowledge</w:t>
      </w:r>
    </w:p>
    <w:p w:rsidR="001E6009" w:rsidRDefault="00A63942" w:rsidP="008335F3">
      <w:r w:rsidRPr="008335F3">
        <w:t xml:space="preserve">Answer </w:t>
      </w:r>
      <w:r w:rsidR="0049715A">
        <w:t>L</w:t>
      </w:r>
      <w:r w:rsidRPr="008335F3">
        <w:t>ocation: What Is the Meaning of Difference</w:t>
      </w:r>
      <w:r w:rsidR="00D55925">
        <w:t>?</w:t>
      </w:r>
    </w:p>
    <w:p w:rsidR="0037179A" w:rsidRPr="0037179A" w:rsidRDefault="0037179A" w:rsidP="0037179A">
      <w:r w:rsidRPr="0037179A">
        <w:t>Difficulty Level:</w:t>
      </w:r>
      <w:r>
        <w:t xml:space="preserve"> Easy</w:t>
      </w:r>
    </w:p>
    <w:p w:rsidR="00C872CA" w:rsidRPr="0049715A" w:rsidRDefault="00C872CA"/>
    <w:p w:rsidR="00C872CA" w:rsidRPr="0049715A" w:rsidRDefault="00A63942">
      <w:r w:rsidRPr="008335F3">
        <w:lastRenderedPageBreak/>
        <w:t>2. Of all the stages of the scientific method, replication or repeating an experiment that someone has already conducted, is the least important.</w:t>
      </w:r>
    </w:p>
    <w:p w:rsidR="001E6009" w:rsidRDefault="0049715A" w:rsidP="008335F3">
      <w:r w:rsidRPr="0049715A">
        <w:t>Ans: F</w:t>
      </w:r>
    </w:p>
    <w:p w:rsidR="001E6009" w:rsidRPr="008335F3" w:rsidRDefault="00A63942" w:rsidP="008335F3">
      <w:r w:rsidRPr="008335F3">
        <w:t xml:space="preserve">Learning Objective: </w:t>
      </w:r>
      <w:r w:rsidR="00642700">
        <w:t>2-2: Explain the scientific method and specific quantitative and qualitative methods used in the study of sex and gender.</w:t>
      </w:r>
    </w:p>
    <w:p w:rsidR="001E6009" w:rsidRDefault="0049715A" w:rsidP="008335F3">
      <w:r w:rsidRPr="004E6D8C">
        <w:t>Cognitive Domain: Comprehension</w:t>
      </w:r>
    </w:p>
    <w:p w:rsidR="00F06B21" w:rsidRDefault="00A63942">
      <w:r w:rsidRPr="008335F3">
        <w:t xml:space="preserve">Answer </w:t>
      </w:r>
      <w:r w:rsidR="0049715A">
        <w:t>L</w:t>
      </w:r>
      <w:r w:rsidRPr="008335F3">
        <w:t>ocation: The Scientific Method</w:t>
      </w:r>
    </w:p>
    <w:p w:rsidR="0037179A" w:rsidRPr="0037179A" w:rsidRDefault="0037179A" w:rsidP="0037179A">
      <w:r w:rsidRPr="0037179A">
        <w:t>Difficulty Level:</w:t>
      </w:r>
      <w:r>
        <w:t xml:space="preserve"> Medium</w:t>
      </w:r>
    </w:p>
    <w:p w:rsidR="00556E52" w:rsidRPr="008335F3" w:rsidRDefault="00556E52"/>
    <w:p w:rsidR="00556E52" w:rsidRPr="0049715A" w:rsidRDefault="00A63942">
      <w:r w:rsidRPr="008335F3">
        <w:t>3. Qualitative research is less scientifically valid than quantitative research.</w:t>
      </w:r>
    </w:p>
    <w:p w:rsidR="001E6009" w:rsidRDefault="00564898" w:rsidP="008335F3">
      <w:r>
        <w:t>Ans: F</w:t>
      </w:r>
    </w:p>
    <w:p w:rsidR="001E6009" w:rsidRPr="008335F3" w:rsidRDefault="00A63942" w:rsidP="008335F3">
      <w:r w:rsidRPr="008335F3">
        <w:t xml:space="preserve">Learning Objective: </w:t>
      </w:r>
      <w:r w:rsidR="00642700">
        <w:t>2-2: Explain the scientific method and specific quantitative and qualitative methods used in the study of sex and gender.</w:t>
      </w:r>
    </w:p>
    <w:p w:rsidR="001E6009" w:rsidRDefault="00564898" w:rsidP="008335F3">
      <w:r w:rsidRPr="004E6D8C">
        <w:t>Cognitive Domain: Knowledge</w:t>
      </w:r>
    </w:p>
    <w:p w:rsidR="00F06B21" w:rsidRDefault="00A63942">
      <w:r w:rsidRPr="008335F3">
        <w:t xml:space="preserve">Answer </w:t>
      </w:r>
      <w:r w:rsidR="00564898">
        <w:t>L</w:t>
      </w:r>
      <w:r w:rsidRPr="008335F3">
        <w:t>ocation: What Are the Primary Methods Used in Sex and Gender Research</w:t>
      </w:r>
      <w:r w:rsidR="00D55925">
        <w:t>?</w:t>
      </w:r>
    </w:p>
    <w:p w:rsidR="0037179A" w:rsidRPr="0037179A" w:rsidRDefault="0037179A" w:rsidP="0037179A">
      <w:r w:rsidRPr="0037179A">
        <w:t>Difficulty Level:</w:t>
      </w:r>
      <w:r>
        <w:t xml:space="preserve"> Easy</w:t>
      </w:r>
    </w:p>
    <w:p w:rsidR="00556E52" w:rsidRPr="008335F3" w:rsidRDefault="00556E52"/>
    <w:p w:rsidR="00556E52" w:rsidRPr="0049715A" w:rsidRDefault="00A63942">
      <w:r w:rsidRPr="008335F3">
        <w:t>4. One of the advantages of longitudinal studies is that they are not susceptible to third variable problems.</w:t>
      </w:r>
    </w:p>
    <w:p w:rsidR="001E6009" w:rsidRDefault="0049715A" w:rsidP="008335F3">
      <w:r w:rsidRPr="0049715A">
        <w:t>Ans: F</w:t>
      </w:r>
    </w:p>
    <w:p w:rsidR="001E6009" w:rsidRPr="008335F3" w:rsidRDefault="00A63942" w:rsidP="008335F3">
      <w:r w:rsidRPr="008335F3">
        <w:t xml:space="preserve">Learning Objective: </w:t>
      </w:r>
      <w:r w:rsidR="00642700">
        <w:t>2-2: Explain the scientific method and specific quantitative and qualitative methods used in the study of sex and gender.</w:t>
      </w:r>
    </w:p>
    <w:p w:rsidR="001E6009" w:rsidRDefault="0022142A" w:rsidP="008335F3">
      <w:r w:rsidRPr="004E6D8C">
        <w:t>Cognitive Domain: Comprehension</w:t>
      </w:r>
    </w:p>
    <w:p w:rsidR="00F06B21" w:rsidRDefault="00564898">
      <w:r w:rsidRPr="004E6D8C">
        <w:t xml:space="preserve">Answer </w:t>
      </w:r>
      <w:r>
        <w:t>L</w:t>
      </w:r>
      <w:r w:rsidRPr="004E6D8C">
        <w:t>ocation: Correlational Research</w:t>
      </w:r>
    </w:p>
    <w:p w:rsidR="0037179A" w:rsidRPr="0037179A" w:rsidRDefault="0037179A" w:rsidP="0037179A">
      <w:r w:rsidRPr="0037179A">
        <w:t>Difficulty Level:</w:t>
      </w:r>
      <w:r>
        <w:t xml:space="preserve"> Medium</w:t>
      </w:r>
    </w:p>
    <w:p w:rsidR="00556E52" w:rsidRPr="008335F3" w:rsidRDefault="00556E52"/>
    <w:p w:rsidR="00556E52" w:rsidRPr="0049715A" w:rsidRDefault="00A63942">
      <w:r w:rsidRPr="008335F3">
        <w:t>5. A well conducted experiment allows researchers to make causal inferences.</w:t>
      </w:r>
    </w:p>
    <w:p w:rsidR="001E6009" w:rsidRDefault="00564898" w:rsidP="008335F3">
      <w:r w:rsidRPr="00564898">
        <w:t>Ans: T</w:t>
      </w:r>
    </w:p>
    <w:p w:rsidR="001E6009" w:rsidRPr="008335F3" w:rsidRDefault="00A63942" w:rsidP="008335F3">
      <w:r w:rsidRPr="008335F3">
        <w:t xml:space="preserve">Learning Objective: </w:t>
      </w:r>
      <w:r w:rsidR="00642700">
        <w:t>2-2: Explain the scientific method and specific quantitative and qualitative methods used in the study of sex and gender.</w:t>
      </w:r>
    </w:p>
    <w:p w:rsidR="001E6009" w:rsidRDefault="00564898" w:rsidP="008335F3">
      <w:r w:rsidRPr="004E6D8C">
        <w:t>Cognitive Domain: Knowledge</w:t>
      </w:r>
    </w:p>
    <w:p w:rsidR="00F06B21" w:rsidRDefault="00A63942">
      <w:r w:rsidRPr="008335F3">
        <w:t xml:space="preserve">Answer </w:t>
      </w:r>
      <w:r w:rsidR="00564898">
        <w:t>L</w:t>
      </w:r>
      <w:r w:rsidRPr="008335F3">
        <w:t>ocation: Experimental Designs</w:t>
      </w:r>
    </w:p>
    <w:p w:rsidR="0037179A" w:rsidRPr="0037179A" w:rsidRDefault="0037179A" w:rsidP="0037179A">
      <w:r w:rsidRPr="0037179A">
        <w:t>Difficulty Level:</w:t>
      </w:r>
      <w:r>
        <w:t xml:space="preserve"> Easy</w:t>
      </w:r>
    </w:p>
    <w:p w:rsidR="00556E52" w:rsidRPr="008335F3" w:rsidRDefault="00556E52"/>
    <w:p w:rsidR="00556E52" w:rsidRPr="0049715A" w:rsidRDefault="00A63942">
      <w:r w:rsidRPr="008335F3">
        <w:t>6. Qualitative methods emphasizes individual experiences and subjective interpretations over the idea of objective reality.</w:t>
      </w:r>
    </w:p>
    <w:p w:rsidR="001E6009" w:rsidRDefault="00564898" w:rsidP="008335F3">
      <w:r w:rsidRPr="00564898">
        <w:t>Ans: T</w:t>
      </w:r>
    </w:p>
    <w:p w:rsidR="001E6009" w:rsidRPr="008335F3" w:rsidRDefault="00A63942" w:rsidP="008335F3">
      <w:r w:rsidRPr="008335F3">
        <w:t xml:space="preserve">Learning Objective: </w:t>
      </w:r>
      <w:r w:rsidR="00642700">
        <w:t>2-2: Explain the scientific method and specific quantitative and qualitative methods used in the study of sex and gender.</w:t>
      </w:r>
    </w:p>
    <w:p w:rsidR="001E6009" w:rsidRDefault="00564898" w:rsidP="008335F3">
      <w:r w:rsidRPr="004E6D8C">
        <w:t>Cognitive Domain: Knowledge</w:t>
      </w:r>
    </w:p>
    <w:p w:rsidR="00F06B21" w:rsidRDefault="00A63942">
      <w:r w:rsidRPr="008335F3">
        <w:t xml:space="preserve">Answer </w:t>
      </w:r>
      <w:r w:rsidR="00564898">
        <w:t>L</w:t>
      </w:r>
      <w:r w:rsidRPr="008335F3">
        <w:t>ocation: Qualitative Research Methods</w:t>
      </w:r>
    </w:p>
    <w:p w:rsidR="0037179A" w:rsidRPr="0037179A" w:rsidRDefault="0037179A" w:rsidP="0037179A">
      <w:r w:rsidRPr="0037179A">
        <w:t>Difficulty Level:</w:t>
      </w:r>
      <w:r>
        <w:t xml:space="preserve"> Easy</w:t>
      </w:r>
    </w:p>
    <w:p w:rsidR="00C22020" w:rsidRPr="008335F3" w:rsidRDefault="00C22020"/>
    <w:p w:rsidR="00C22020" w:rsidRPr="0049715A" w:rsidRDefault="00A63942">
      <w:r w:rsidRPr="008335F3">
        <w:t>7. The presence of a statistically significant difference tells you that there is a large effect size.</w:t>
      </w:r>
    </w:p>
    <w:p w:rsidR="001E6009" w:rsidRDefault="00564898" w:rsidP="008335F3">
      <w:r w:rsidRPr="00564898">
        <w:t>Ans: F</w:t>
      </w:r>
    </w:p>
    <w:p w:rsidR="001E6009" w:rsidRPr="008335F3" w:rsidRDefault="00A63942" w:rsidP="008335F3">
      <w:r w:rsidRPr="008335F3">
        <w:lastRenderedPageBreak/>
        <w:t xml:space="preserve">Learning Objective: </w:t>
      </w:r>
      <w:r w:rsidR="00642700">
        <w:t>2-3: Describe meta-analyses and how to interpret effect sizes of different magnitudes.</w:t>
      </w:r>
    </w:p>
    <w:p w:rsidR="001E6009" w:rsidRDefault="00564898" w:rsidP="008335F3">
      <w:r w:rsidRPr="004E6D8C">
        <w:t>Cognitive Domain: Comprehension</w:t>
      </w:r>
    </w:p>
    <w:p w:rsidR="00F06B21" w:rsidRDefault="00A63942">
      <w:r w:rsidRPr="008335F3">
        <w:t xml:space="preserve">Answer </w:t>
      </w:r>
      <w:r w:rsidR="00564898">
        <w:t>L</w:t>
      </w:r>
      <w:r w:rsidRPr="008335F3">
        <w:t>ocation: Effect Sizes</w:t>
      </w:r>
    </w:p>
    <w:p w:rsidR="0037179A" w:rsidRPr="0037179A" w:rsidRDefault="0037179A" w:rsidP="0037179A">
      <w:r w:rsidRPr="0037179A">
        <w:t>Difficulty Level:</w:t>
      </w:r>
      <w:r>
        <w:t xml:space="preserve"> Medium</w:t>
      </w:r>
    </w:p>
    <w:p w:rsidR="00C22020" w:rsidRPr="008335F3" w:rsidRDefault="00C22020"/>
    <w:p w:rsidR="00C22020" w:rsidRPr="0049715A" w:rsidRDefault="00A63942">
      <w:r w:rsidRPr="008335F3">
        <w:t>8. When there is a great deal of variability within groups then effect sizes tend to be smaller.</w:t>
      </w:r>
    </w:p>
    <w:p w:rsidR="001E6009" w:rsidRDefault="00564898" w:rsidP="008335F3">
      <w:r w:rsidRPr="00564898">
        <w:t>Ans: T</w:t>
      </w:r>
    </w:p>
    <w:p w:rsidR="001E6009" w:rsidRPr="008335F3" w:rsidRDefault="00A63942" w:rsidP="008335F3">
      <w:r w:rsidRPr="008335F3">
        <w:t xml:space="preserve">Learning Objective: </w:t>
      </w:r>
      <w:r w:rsidR="00642700">
        <w:t>2-3: Describe meta-analyses and how to interpret effect sizes of different magnitudes.</w:t>
      </w:r>
    </w:p>
    <w:p w:rsidR="001E6009" w:rsidRDefault="00564898" w:rsidP="008335F3">
      <w:r w:rsidRPr="004E6D8C">
        <w:t>Cognitive Domain: Comprehension</w:t>
      </w:r>
    </w:p>
    <w:p w:rsidR="00F06B21" w:rsidRDefault="00A63942">
      <w:r w:rsidRPr="008335F3">
        <w:t xml:space="preserve">Answer </w:t>
      </w:r>
      <w:r w:rsidR="00564898">
        <w:t>L</w:t>
      </w:r>
      <w:r w:rsidRPr="008335F3">
        <w:t>ocation: Overlap and Variance</w:t>
      </w:r>
    </w:p>
    <w:p w:rsidR="0037179A" w:rsidRPr="0037179A" w:rsidRDefault="0037179A" w:rsidP="0037179A">
      <w:r w:rsidRPr="0037179A">
        <w:t>Difficulty Level:</w:t>
      </w:r>
      <w:r>
        <w:t xml:space="preserve"> Medium</w:t>
      </w:r>
    </w:p>
    <w:p w:rsidR="00C22020" w:rsidRPr="008335F3" w:rsidRDefault="00C22020"/>
    <w:p w:rsidR="00524316" w:rsidRPr="0049715A" w:rsidRDefault="00A63942">
      <w:r w:rsidRPr="008335F3">
        <w:t xml:space="preserve">9. A </w:t>
      </w:r>
      <w:r w:rsidRPr="008335F3">
        <w:rPr>
          <w:i/>
        </w:rPr>
        <w:t>d</w:t>
      </w:r>
      <w:r w:rsidRPr="008335F3">
        <w:t xml:space="preserve"> of </w:t>
      </w:r>
      <w:r w:rsidR="00A10A92">
        <w:rPr>
          <w:rFonts w:ascii="Times New Roman" w:hAnsi="Times New Roman"/>
        </w:rPr>
        <w:t>−</w:t>
      </w:r>
      <w:r w:rsidRPr="008335F3">
        <w:t>1.12 is small effect size.</w:t>
      </w:r>
    </w:p>
    <w:p w:rsidR="001E6009" w:rsidRDefault="00564898" w:rsidP="008335F3">
      <w:r w:rsidRPr="00564898">
        <w:t>Ans: F</w:t>
      </w:r>
    </w:p>
    <w:p w:rsidR="001E6009" w:rsidRPr="008335F3" w:rsidRDefault="00A63942" w:rsidP="008335F3">
      <w:r w:rsidRPr="008335F3">
        <w:t xml:space="preserve">Learning Objective: </w:t>
      </w:r>
      <w:r w:rsidR="00642700">
        <w:t>2-3: Describe meta-analyses and how to interpret effect sizes of different magnitudes.</w:t>
      </w:r>
    </w:p>
    <w:p w:rsidR="001E6009" w:rsidRDefault="00564898" w:rsidP="008335F3">
      <w:r w:rsidRPr="004E6D8C">
        <w:t>Cognitive Domain: Knowledge</w:t>
      </w:r>
    </w:p>
    <w:p w:rsidR="00F06B21" w:rsidRDefault="00A63942">
      <w:r w:rsidRPr="008335F3">
        <w:t xml:space="preserve">Answer </w:t>
      </w:r>
      <w:r w:rsidR="00564898">
        <w:t>L</w:t>
      </w:r>
      <w:r w:rsidRPr="008335F3">
        <w:t>ocation: Effect Sizes</w:t>
      </w:r>
    </w:p>
    <w:p w:rsidR="0037179A" w:rsidRPr="001419D3" w:rsidRDefault="001419D3" w:rsidP="001419D3">
      <w:r w:rsidRPr="001419D3">
        <w:t>Difficulty Level:</w:t>
      </w:r>
      <w:r>
        <w:t xml:space="preserve"> Easy</w:t>
      </w:r>
    </w:p>
    <w:p w:rsidR="00556E52" w:rsidRPr="008335F3" w:rsidRDefault="00556E52">
      <w:pPr>
        <w:rPr>
          <w:b/>
        </w:rPr>
      </w:pPr>
    </w:p>
    <w:p w:rsidR="00524316" w:rsidRPr="0049715A" w:rsidRDefault="0049715A">
      <w:r>
        <w:t>1</w:t>
      </w:r>
      <w:r w:rsidR="00A63942" w:rsidRPr="008335F3">
        <w:t>0. Scientific positivism is the philosophical position that objective and value free knowledge can be attained through empirical investigation</w:t>
      </w:r>
      <w:r w:rsidR="007A63E6">
        <w:t>.</w:t>
      </w:r>
    </w:p>
    <w:p w:rsidR="001E6009" w:rsidRDefault="00564898" w:rsidP="008335F3">
      <w:r w:rsidRPr="00564898">
        <w:t>Ans: T</w:t>
      </w:r>
    </w:p>
    <w:p w:rsidR="008335F3" w:rsidRDefault="00A63942" w:rsidP="008335F3">
      <w:r w:rsidRPr="008335F3">
        <w:t xml:space="preserve">Learning Objective: </w:t>
      </w:r>
      <w:r w:rsidR="00642700">
        <w:t>2-4: Analyze methodological challenges and biases in sex and gender research.</w:t>
      </w:r>
    </w:p>
    <w:p w:rsidR="001E6009" w:rsidRPr="008335F3" w:rsidRDefault="00A63942" w:rsidP="008335F3">
      <w:r w:rsidRPr="008335F3">
        <w:t>Cognitive Domain: Knowledge</w:t>
      </w:r>
    </w:p>
    <w:p w:rsidR="001E6009" w:rsidRDefault="00564898" w:rsidP="008335F3">
      <w:r w:rsidRPr="004E6D8C">
        <w:t xml:space="preserve">Answer </w:t>
      </w:r>
      <w:r>
        <w:t>L</w:t>
      </w:r>
      <w:r w:rsidRPr="004E6D8C">
        <w:t>ocation: How Do We Address the Challenges in Sex and Gender Research</w:t>
      </w:r>
      <w:r w:rsidR="009D324C">
        <w:t>?</w:t>
      </w:r>
    </w:p>
    <w:p w:rsidR="001419D3" w:rsidRPr="001419D3" w:rsidRDefault="001419D3" w:rsidP="001419D3">
      <w:r w:rsidRPr="001419D3">
        <w:t>Difficulty Level:</w:t>
      </w:r>
      <w:r>
        <w:t xml:space="preserve"> Easy</w:t>
      </w:r>
    </w:p>
    <w:p w:rsidR="007106CE" w:rsidRPr="008335F3" w:rsidRDefault="007106CE"/>
    <w:p w:rsidR="007106CE" w:rsidRDefault="007106CE"/>
    <w:p w:rsidR="00524316" w:rsidRPr="0049715A" w:rsidRDefault="0049715A">
      <w:r>
        <w:t>1</w:t>
      </w:r>
      <w:r w:rsidR="00A63942" w:rsidRPr="008335F3">
        <w:t>1. Asking how negative stereotypes about women’s math abilities can artificially lower their math performance is a good example of someone operating from the female deficit model.</w:t>
      </w:r>
    </w:p>
    <w:p w:rsidR="001E6009" w:rsidRDefault="00564898" w:rsidP="008335F3">
      <w:r w:rsidRPr="00564898">
        <w:t>Ans: F</w:t>
      </w:r>
    </w:p>
    <w:p w:rsidR="001E6009" w:rsidRPr="008335F3" w:rsidRDefault="00A63942" w:rsidP="008335F3">
      <w:r w:rsidRPr="008335F3">
        <w:t xml:space="preserve">Learning Objective: </w:t>
      </w:r>
      <w:r w:rsidR="00642700">
        <w:t>2-4: Analyze methodological challenges and biases in sex and gender research.</w:t>
      </w:r>
    </w:p>
    <w:p w:rsidR="001E6009" w:rsidRDefault="00564898" w:rsidP="008335F3">
      <w:r w:rsidRPr="004E6D8C">
        <w:t>Cognitive Domain: Comprehension</w:t>
      </w:r>
    </w:p>
    <w:p w:rsidR="007106CE" w:rsidRDefault="00A63942">
      <w:r w:rsidRPr="008335F3">
        <w:t xml:space="preserve">Answer </w:t>
      </w:r>
      <w:r w:rsidR="00564898">
        <w:t>L</w:t>
      </w:r>
      <w:r w:rsidRPr="008335F3">
        <w:t>ocation: Identifying the Research Question</w:t>
      </w:r>
    </w:p>
    <w:p w:rsidR="001419D3" w:rsidRPr="001419D3" w:rsidRDefault="001419D3" w:rsidP="001419D3">
      <w:r w:rsidRPr="001419D3">
        <w:t>Difficulty Level:</w:t>
      </w:r>
      <w:r>
        <w:t xml:space="preserve"> Medium</w:t>
      </w:r>
    </w:p>
    <w:p w:rsidR="007106CE" w:rsidRDefault="007106CE"/>
    <w:p w:rsidR="008B4089" w:rsidRPr="0049715A" w:rsidRDefault="0049715A">
      <w:r>
        <w:t>1</w:t>
      </w:r>
      <w:r w:rsidR="00A63942" w:rsidRPr="008335F3">
        <w:t xml:space="preserve">2. Generalizing results from a sample composed entirely of men to all people is an example of </w:t>
      </w:r>
      <w:proofErr w:type="spellStart"/>
      <w:r w:rsidR="00A63942" w:rsidRPr="008335F3">
        <w:t>androcentrism</w:t>
      </w:r>
      <w:proofErr w:type="spellEnd"/>
      <w:r w:rsidR="00A63942" w:rsidRPr="008335F3">
        <w:t>.</w:t>
      </w:r>
    </w:p>
    <w:p w:rsidR="001E6009" w:rsidRDefault="00564898" w:rsidP="008335F3">
      <w:r w:rsidRPr="00564898">
        <w:t>Ans: T</w:t>
      </w:r>
    </w:p>
    <w:p w:rsidR="001E6009" w:rsidRPr="008335F3" w:rsidRDefault="00A63942" w:rsidP="008335F3">
      <w:r w:rsidRPr="008335F3">
        <w:lastRenderedPageBreak/>
        <w:t xml:space="preserve">Learning Objective: </w:t>
      </w:r>
      <w:r w:rsidR="00642700">
        <w:t>2-4: Analyze methodological challenges and biases in sex and gender research.</w:t>
      </w:r>
    </w:p>
    <w:p w:rsidR="001E6009" w:rsidRDefault="00564898" w:rsidP="008335F3">
      <w:r w:rsidRPr="004E6D8C">
        <w:t>Cognitive Domain: Comprehension</w:t>
      </w:r>
    </w:p>
    <w:p w:rsidR="007106CE" w:rsidRDefault="00A63942">
      <w:r w:rsidRPr="008335F3">
        <w:t xml:space="preserve">Answer </w:t>
      </w:r>
      <w:r w:rsidR="00564898">
        <w:t>L</w:t>
      </w:r>
      <w:r w:rsidRPr="008335F3">
        <w:t>ocation: Designing the Study and Collecting Data</w:t>
      </w:r>
    </w:p>
    <w:p w:rsidR="001419D3" w:rsidRPr="001419D3" w:rsidRDefault="001419D3" w:rsidP="001419D3">
      <w:r w:rsidRPr="001419D3">
        <w:t>Difficulty Level:</w:t>
      </w:r>
      <w:r>
        <w:t xml:space="preserve"> Medium</w:t>
      </w:r>
    </w:p>
    <w:p w:rsidR="008B4089" w:rsidRPr="001A3E41" w:rsidRDefault="008B4089"/>
    <w:p w:rsidR="008B4089" w:rsidRPr="0049715A" w:rsidRDefault="0049715A">
      <w:r>
        <w:t>1</w:t>
      </w:r>
      <w:r w:rsidR="00A63942" w:rsidRPr="008335F3">
        <w:t>3. Over three quarters of effect sizes associated with sex differences in cognitive, social, and motor variables fall in the small or close to zero range.</w:t>
      </w:r>
    </w:p>
    <w:p w:rsidR="001E6009" w:rsidRDefault="00564898" w:rsidP="008335F3">
      <w:r w:rsidRPr="00564898">
        <w:t>Ans: T</w:t>
      </w:r>
    </w:p>
    <w:p w:rsidR="001E6009" w:rsidRPr="008335F3" w:rsidRDefault="00A63942" w:rsidP="008335F3">
      <w:r w:rsidRPr="008335F3">
        <w:t xml:space="preserve">Learning Objective: </w:t>
      </w:r>
      <w:r w:rsidR="00642700">
        <w:t>2-4: Analyze methodological challenges and biases in sex and gender research.</w:t>
      </w:r>
    </w:p>
    <w:p w:rsidR="001E6009" w:rsidRDefault="00564898" w:rsidP="008335F3">
      <w:r w:rsidRPr="004E6D8C">
        <w:t>Cognitive Domain: Knowledge</w:t>
      </w:r>
    </w:p>
    <w:p w:rsidR="007106CE" w:rsidRDefault="00A63942">
      <w:r w:rsidRPr="008335F3">
        <w:t xml:space="preserve">Answer </w:t>
      </w:r>
      <w:r w:rsidR="00564898">
        <w:t>L</w:t>
      </w:r>
      <w:r w:rsidRPr="008335F3">
        <w:t>ocation: Interpreting and Communicating the Results</w:t>
      </w:r>
    </w:p>
    <w:p w:rsidR="001419D3" w:rsidRPr="001419D3" w:rsidRDefault="001419D3" w:rsidP="001419D3">
      <w:r w:rsidRPr="001419D3">
        <w:t>Difficulty Level:</w:t>
      </w:r>
      <w:r>
        <w:t xml:space="preserve"> Easy</w:t>
      </w:r>
    </w:p>
    <w:p w:rsidR="007106CE" w:rsidRDefault="007106CE"/>
    <w:p w:rsidR="008B4089" w:rsidRPr="0049715A" w:rsidRDefault="0049715A">
      <w:r>
        <w:t>1</w:t>
      </w:r>
      <w:r w:rsidR="00A63942" w:rsidRPr="008335F3">
        <w:t>4. Emphasizing studies that focus on sex differences rather than similarities is an effective guideline for gender fair research.</w:t>
      </w:r>
    </w:p>
    <w:p w:rsidR="001E6009" w:rsidRDefault="00564898" w:rsidP="008335F3">
      <w:r w:rsidRPr="00564898">
        <w:t>Ans: F</w:t>
      </w:r>
    </w:p>
    <w:p w:rsidR="001E6009" w:rsidRPr="008335F3" w:rsidRDefault="00A63942" w:rsidP="008335F3">
      <w:r w:rsidRPr="008335F3">
        <w:t xml:space="preserve">Learning Objective: </w:t>
      </w:r>
      <w:r w:rsidR="00642700">
        <w:t>2-5: Discuss the principles of gender-fair research design and the issues of diversity in sex and gender research.</w:t>
      </w:r>
    </w:p>
    <w:p w:rsidR="001E6009" w:rsidRDefault="00564898" w:rsidP="008335F3">
      <w:r w:rsidRPr="004E6D8C">
        <w:t>Cognitive Domain: Knowledge</w:t>
      </w:r>
    </w:p>
    <w:p w:rsidR="00F06B21" w:rsidRDefault="00A63942">
      <w:r w:rsidRPr="008335F3">
        <w:t xml:space="preserve">Answer </w:t>
      </w:r>
      <w:r w:rsidR="00564898">
        <w:t>L</w:t>
      </w:r>
      <w:r w:rsidRPr="008335F3">
        <w:t>ocation: Guidelines for Gender</w:t>
      </w:r>
      <w:r w:rsidR="00C65CE3">
        <w:t>-</w:t>
      </w:r>
      <w:r w:rsidRPr="008335F3">
        <w:t>Fair Research Design</w:t>
      </w:r>
    </w:p>
    <w:p w:rsidR="001419D3" w:rsidRPr="001419D3" w:rsidRDefault="001419D3" w:rsidP="001419D3">
      <w:r w:rsidRPr="001419D3">
        <w:t>Difficulty Level:</w:t>
      </w:r>
      <w:r>
        <w:t xml:space="preserve"> Easy</w:t>
      </w:r>
    </w:p>
    <w:p w:rsidR="00583677" w:rsidRPr="008335F3" w:rsidRDefault="00583677"/>
    <w:p w:rsidR="00583677" w:rsidRPr="0049715A" w:rsidRDefault="0049715A">
      <w:r>
        <w:t>1</w:t>
      </w:r>
      <w:r w:rsidR="00A63942" w:rsidRPr="008335F3">
        <w:t>5. Proponents of intersectionality argue that it is not meaningful to make comparisons between women and men without taking other identities such as race, class, or sexual orientation into consideration.</w:t>
      </w:r>
    </w:p>
    <w:p w:rsidR="001E6009" w:rsidRDefault="00564898" w:rsidP="008335F3">
      <w:r w:rsidRPr="00564898">
        <w:t>Ans: T</w:t>
      </w:r>
    </w:p>
    <w:p w:rsidR="001E6009" w:rsidRPr="008335F3" w:rsidRDefault="00A63942" w:rsidP="008335F3">
      <w:r w:rsidRPr="008335F3">
        <w:t xml:space="preserve">Learning Objective: </w:t>
      </w:r>
      <w:r w:rsidR="00642700">
        <w:t>2-5: Discuss the principles of gender-fair research design and the issues of diversity in sex and gender research.</w:t>
      </w:r>
    </w:p>
    <w:p w:rsidR="001E6009" w:rsidRDefault="00564898" w:rsidP="008335F3">
      <w:r w:rsidRPr="004E6D8C">
        <w:t>Cognitive Domain: Knowledge</w:t>
      </w:r>
    </w:p>
    <w:p w:rsidR="001419D3" w:rsidRDefault="00A63942">
      <w:r w:rsidRPr="008335F3">
        <w:t xml:space="preserve">Answer </w:t>
      </w:r>
      <w:r w:rsidR="00564898">
        <w:t>L</w:t>
      </w:r>
      <w:r w:rsidRPr="008335F3">
        <w:t>ocation: Diversity Issues in the Study of Sex and Gender</w:t>
      </w:r>
    </w:p>
    <w:p w:rsidR="001A3E41" w:rsidRDefault="001419D3">
      <w:r w:rsidRPr="001419D3">
        <w:t xml:space="preserve">Difficulty Level: </w:t>
      </w:r>
      <w:r>
        <w:t>Easy</w:t>
      </w:r>
    </w:p>
    <w:p w:rsidR="00C04D7E" w:rsidRDefault="00C04D7E">
      <w:pPr>
        <w:rPr>
          <w:rFonts w:cs="Arial"/>
        </w:rPr>
      </w:pPr>
    </w:p>
    <w:p w:rsidR="001E6009" w:rsidRDefault="0049715A" w:rsidP="008335F3">
      <w:pPr>
        <w:pStyle w:val="Heading1"/>
      </w:pPr>
      <w:r>
        <w:t>Short Answer</w:t>
      </w:r>
    </w:p>
    <w:p w:rsidR="0049715A" w:rsidRPr="008335F3" w:rsidRDefault="0049715A">
      <w:pPr>
        <w:rPr>
          <w:rFonts w:cs="Arial"/>
        </w:rPr>
      </w:pPr>
    </w:p>
    <w:p w:rsidR="00C04D7E" w:rsidRPr="008335F3" w:rsidRDefault="0049715A">
      <w:r>
        <w:t>1</w:t>
      </w:r>
      <w:r w:rsidR="00A63942" w:rsidRPr="008335F3">
        <w:t>. What is the difference between a maximalist and a minimalist approach to interpreting sex differences?</w:t>
      </w:r>
    </w:p>
    <w:p w:rsidR="001A3E41" w:rsidRDefault="00BF54E7">
      <w:r>
        <w:t>Ans:</w:t>
      </w:r>
      <w:r w:rsidR="00A63942" w:rsidRPr="008335F3">
        <w:t xml:space="preserve"> A maximalist approach emphasizes differences between sex groups and a minimalist approach emphasizes similarity.</w:t>
      </w:r>
    </w:p>
    <w:p w:rsidR="001E6009" w:rsidRPr="008335F3" w:rsidRDefault="00A63942" w:rsidP="008335F3">
      <w:r w:rsidRPr="008335F3">
        <w:t xml:space="preserve">Learning Objective: </w:t>
      </w:r>
      <w:r w:rsidR="00642700">
        <w:t>2-1: Evaluate the meaning of sex differences.</w:t>
      </w:r>
    </w:p>
    <w:p w:rsidR="001E6009" w:rsidRDefault="00BF54E7" w:rsidP="008335F3">
      <w:r w:rsidRPr="004E6D8C">
        <w:t>Cognitive Domain: Knowledge</w:t>
      </w:r>
    </w:p>
    <w:p w:rsidR="00F06B21" w:rsidRDefault="00A63942">
      <w:r w:rsidRPr="008335F3">
        <w:t xml:space="preserve">Answer </w:t>
      </w:r>
      <w:r w:rsidR="00BF54E7">
        <w:t>L</w:t>
      </w:r>
      <w:r w:rsidRPr="008335F3">
        <w:t>ocation: What Is the Meaning of Difference</w:t>
      </w:r>
    </w:p>
    <w:p w:rsidR="00C04D7E" w:rsidRDefault="001419D3" w:rsidP="001419D3">
      <w:r w:rsidRPr="001419D3">
        <w:t>Difficulty Level:</w:t>
      </w:r>
      <w:r>
        <w:t xml:space="preserve"> Easy</w:t>
      </w:r>
    </w:p>
    <w:p w:rsidR="001419D3" w:rsidRPr="001419D3" w:rsidRDefault="001419D3" w:rsidP="001419D3"/>
    <w:p w:rsidR="00C04D7E" w:rsidRPr="008335F3" w:rsidRDefault="0049715A">
      <w:r>
        <w:lastRenderedPageBreak/>
        <w:t>2</w:t>
      </w:r>
      <w:r w:rsidR="00A63942" w:rsidRPr="008335F3">
        <w:t>. Name five steps in the scientific method in the order in which they typically occur.</w:t>
      </w:r>
    </w:p>
    <w:p w:rsidR="00C04D7E" w:rsidRPr="008335F3" w:rsidRDefault="00BF54E7">
      <w:r>
        <w:t>Ans:</w:t>
      </w:r>
      <w:r w:rsidR="00A63942" w:rsidRPr="008335F3">
        <w:t xml:space="preserve"> Hypothesis generation, study design, data collection and analysis, results dissemination, and replication.</w:t>
      </w:r>
    </w:p>
    <w:p w:rsidR="001E6009" w:rsidRPr="008335F3" w:rsidRDefault="00A63942" w:rsidP="008335F3">
      <w:r w:rsidRPr="008335F3">
        <w:t xml:space="preserve">Learning Objective: </w:t>
      </w:r>
      <w:r w:rsidR="00642700">
        <w:t>2-2: Explain the scientific method and specific quantitative and qualitative methods used in the study of sex and gender.</w:t>
      </w:r>
    </w:p>
    <w:p w:rsidR="001E6009" w:rsidRDefault="00BF54E7" w:rsidP="008335F3">
      <w:r w:rsidRPr="004E6D8C">
        <w:t>Cognitive Domain: Knowledge</w:t>
      </w:r>
    </w:p>
    <w:p w:rsidR="00F06B21" w:rsidRDefault="00A63942">
      <w:r w:rsidRPr="008335F3">
        <w:t xml:space="preserve">Answer </w:t>
      </w:r>
      <w:r w:rsidR="00BF54E7">
        <w:t>L</w:t>
      </w:r>
      <w:r w:rsidRPr="008335F3">
        <w:t>ocation: The Scientific Method</w:t>
      </w:r>
    </w:p>
    <w:p w:rsidR="001419D3" w:rsidRPr="001419D3" w:rsidRDefault="001419D3" w:rsidP="001419D3">
      <w:r w:rsidRPr="001419D3">
        <w:t>Difficulty Level:</w:t>
      </w:r>
      <w:r>
        <w:t xml:space="preserve"> Easy</w:t>
      </w:r>
    </w:p>
    <w:p w:rsidR="00256EB4" w:rsidRPr="008335F3" w:rsidRDefault="00256EB4"/>
    <w:p w:rsidR="001A3E41" w:rsidRDefault="0049715A">
      <w:r>
        <w:t>3</w:t>
      </w:r>
      <w:r w:rsidR="00A63942" w:rsidRPr="008335F3">
        <w:t>. Describe the difference between statistical and practical significance.</w:t>
      </w:r>
    </w:p>
    <w:p w:rsidR="001A3E41" w:rsidRDefault="00BF54E7">
      <w:r>
        <w:t>Ans:</w:t>
      </w:r>
      <w:r w:rsidR="00A63942" w:rsidRPr="008335F3">
        <w:t xml:space="preserve"> Statistical significance means that the observed result is unlikely to have occurred from chance alone. Practical significance refers to whether the effect is large enough to have any practical or meaningful implications.</w:t>
      </w:r>
    </w:p>
    <w:p w:rsidR="001E6009" w:rsidRPr="008335F3" w:rsidRDefault="00A63942" w:rsidP="008335F3">
      <w:r w:rsidRPr="008335F3">
        <w:t xml:space="preserve">Learning Objective: </w:t>
      </w:r>
      <w:r w:rsidR="00642700">
        <w:t>2-3: Describe meta-analyses and how to interpret effect sizes of different magnitudes.</w:t>
      </w:r>
    </w:p>
    <w:p w:rsidR="001E6009" w:rsidRDefault="00BF54E7" w:rsidP="008335F3">
      <w:r w:rsidRPr="004E6D8C">
        <w:t>Cognitive Domain: Comprehension</w:t>
      </w:r>
    </w:p>
    <w:p w:rsidR="00F06B21" w:rsidRDefault="00A63942">
      <w:r w:rsidRPr="008335F3">
        <w:t xml:space="preserve">Answer </w:t>
      </w:r>
      <w:r w:rsidR="00BF54E7">
        <w:t>L</w:t>
      </w:r>
      <w:r w:rsidRPr="008335F3">
        <w:t>ocation: Effect Sizes</w:t>
      </w:r>
    </w:p>
    <w:p w:rsidR="001419D3" w:rsidRPr="001419D3" w:rsidRDefault="001419D3" w:rsidP="001419D3">
      <w:r w:rsidRPr="001419D3">
        <w:t>Difficulty Level:</w:t>
      </w:r>
      <w:r>
        <w:t xml:space="preserve"> Medium</w:t>
      </w:r>
    </w:p>
    <w:p w:rsidR="005B1BB6" w:rsidRPr="008335F3" w:rsidRDefault="005B1BB6"/>
    <w:p w:rsidR="005B1BB6" w:rsidRPr="008335F3" w:rsidRDefault="0049715A">
      <w:r>
        <w:t>4</w:t>
      </w:r>
      <w:r w:rsidR="00A63942" w:rsidRPr="008335F3">
        <w:t>. What two types of variance are especially relevant to the degree of overlap between two distributions? For each of these types of variance, do higher or lower degrees of variance contribute to a larger effect size?</w:t>
      </w:r>
    </w:p>
    <w:p w:rsidR="005B1BB6" w:rsidRPr="008335F3" w:rsidRDefault="00BF54E7">
      <w:r>
        <w:t>Ans:</w:t>
      </w:r>
      <w:r w:rsidR="00A63942" w:rsidRPr="008335F3">
        <w:t xml:space="preserve"> Low within group-variance and high between group-variance contribute to a larger effect size.</w:t>
      </w:r>
    </w:p>
    <w:p w:rsidR="001E6009" w:rsidRPr="008335F3" w:rsidRDefault="00A63942" w:rsidP="008335F3">
      <w:r w:rsidRPr="008335F3">
        <w:t xml:space="preserve">Learning Objective: </w:t>
      </w:r>
      <w:r w:rsidR="00642700">
        <w:t>2-3: Describe meta-analyses and how to interpret effect sizes of different magnitudes.</w:t>
      </w:r>
    </w:p>
    <w:p w:rsidR="001E6009" w:rsidRDefault="00BF54E7" w:rsidP="008335F3">
      <w:r w:rsidRPr="004E6D8C">
        <w:t>Cognitive Domain: Comprehension</w:t>
      </w:r>
    </w:p>
    <w:p w:rsidR="00F06B21" w:rsidRDefault="00A63942">
      <w:r w:rsidRPr="008335F3">
        <w:t xml:space="preserve">Answer </w:t>
      </w:r>
      <w:r w:rsidR="00BF54E7">
        <w:t>L</w:t>
      </w:r>
      <w:r w:rsidRPr="008335F3">
        <w:t>ocation: Overlap and Variance</w:t>
      </w:r>
    </w:p>
    <w:p w:rsidR="001419D3" w:rsidRPr="001419D3" w:rsidRDefault="001419D3" w:rsidP="001419D3">
      <w:r w:rsidRPr="001419D3">
        <w:t>Difficulty Level:</w:t>
      </w:r>
      <w:r>
        <w:t xml:space="preserve"> Medium</w:t>
      </w:r>
    </w:p>
    <w:p w:rsidR="005B1BB6" w:rsidRPr="008335F3" w:rsidRDefault="005B1BB6"/>
    <w:p w:rsidR="00605EB9" w:rsidRPr="008335F3" w:rsidRDefault="0049715A">
      <w:r>
        <w:t>5</w:t>
      </w:r>
      <w:r w:rsidR="00A63942" w:rsidRPr="008335F3">
        <w:t>. What is meant by researcher bias and participant bias?</w:t>
      </w:r>
    </w:p>
    <w:p w:rsidR="00605EB9" w:rsidRPr="008335F3" w:rsidRDefault="00BF54E7">
      <w:r>
        <w:t>Ans:</w:t>
      </w:r>
      <w:r w:rsidR="00A63942" w:rsidRPr="008335F3">
        <w:t xml:space="preserve"> Researcher bias refers to how researchers behave in subtle ways that influence the outcome of a study. Participant bias refers to how participants’ behaviors or responses may be influenced by what they think the researcher expects.</w:t>
      </w:r>
    </w:p>
    <w:p w:rsidR="001E6009" w:rsidRPr="008335F3" w:rsidRDefault="00A63942" w:rsidP="008335F3">
      <w:r w:rsidRPr="008335F3">
        <w:t xml:space="preserve">Learning Objective: </w:t>
      </w:r>
      <w:r w:rsidR="00642700">
        <w:t>2-4: Analyze methodological challenges and biases in sex and gender research.</w:t>
      </w:r>
    </w:p>
    <w:p w:rsidR="001E6009" w:rsidRDefault="00BF54E7" w:rsidP="008335F3">
      <w:r w:rsidRPr="004E6D8C">
        <w:t>Cognitive Domain: Knowledge</w:t>
      </w:r>
    </w:p>
    <w:p w:rsidR="00F06B21" w:rsidRDefault="00A63942">
      <w:r w:rsidRPr="008335F3">
        <w:t xml:space="preserve">Answer </w:t>
      </w:r>
      <w:r w:rsidR="00BF54E7">
        <w:t>L</w:t>
      </w:r>
      <w:r w:rsidRPr="008335F3">
        <w:t>ocation: What Are Some Biases Common in Sex and Gender Research</w:t>
      </w:r>
      <w:r w:rsidR="00962C17">
        <w:t>?</w:t>
      </w:r>
    </w:p>
    <w:p w:rsidR="001419D3" w:rsidRPr="001419D3" w:rsidRDefault="001419D3" w:rsidP="001419D3">
      <w:r w:rsidRPr="001419D3">
        <w:t>Difficulty Level:</w:t>
      </w:r>
      <w:r>
        <w:t xml:space="preserve"> Easy</w:t>
      </w:r>
    </w:p>
    <w:p w:rsidR="00D7569E" w:rsidRPr="008335F3" w:rsidRDefault="00D7569E"/>
    <w:p w:rsidR="00D7569E" w:rsidRPr="008335F3" w:rsidRDefault="0049715A">
      <w:r>
        <w:t>6</w:t>
      </w:r>
      <w:r w:rsidR="00A63942" w:rsidRPr="008335F3">
        <w:t xml:space="preserve">. Briefly describe </w:t>
      </w:r>
      <w:proofErr w:type="spellStart"/>
      <w:r w:rsidR="00A63942" w:rsidRPr="008335F3">
        <w:t>postpositivism’s</w:t>
      </w:r>
      <w:proofErr w:type="spellEnd"/>
      <w:r w:rsidR="00A63942" w:rsidRPr="008335F3">
        <w:t xml:space="preserve"> critique of scientific positivism.</w:t>
      </w:r>
    </w:p>
    <w:p w:rsidR="00D7569E" w:rsidRPr="008335F3" w:rsidRDefault="00BF54E7">
      <w:r>
        <w:t>Ans:</w:t>
      </w:r>
      <w:r w:rsidR="00A63942" w:rsidRPr="008335F3">
        <w:t xml:space="preserve"> Scientific positivism asserts that empirical investigation can provide value free knowledge. </w:t>
      </w:r>
      <w:proofErr w:type="spellStart"/>
      <w:r w:rsidR="00A63942" w:rsidRPr="008335F3">
        <w:t>Postpositivism</w:t>
      </w:r>
      <w:proofErr w:type="spellEnd"/>
      <w:r w:rsidR="00A63942" w:rsidRPr="008335F3">
        <w:t xml:space="preserve"> argues that all empirical investigation is inherently flawed and subject to researcher bias.</w:t>
      </w:r>
    </w:p>
    <w:p w:rsidR="001E6009" w:rsidRPr="008335F3" w:rsidRDefault="00A63942" w:rsidP="008335F3">
      <w:r w:rsidRPr="008335F3">
        <w:t xml:space="preserve">Learning Objective: </w:t>
      </w:r>
      <w:r w:rsidR="00642700">
        <w:t>2-5: Discuss the principles of gender-fair research design and the issues of diversity in sex and gender research.</w:t>
      </w:r>
    </w:p>
    <w:p w:rsidR="001E6009" w:rsidRDefault="00BF54E7" w:rsidP="008335F3">
      <w:r w:rsidRPr="004E6D8C">
        <w:lastRenderedPageBreak/>
        <w:t>Cognitive Domain: Knowledge</w:t>
      </w:r>
    </w:p>
    <w:p w:rsidR="00F06B21" w:rsidRDefault="00A63942">
      <w:r w:rsidRPr="008335F3">
        <w:t xml:space="preserve">Answer </w:t>
      </w:r>
      <w:r w:rsidR="00BF54E7">
        <w:t>L</w:t>
      </w:r>
      <w:r w:rsidRPr="008335F3">
        <w:t>ocation: How Do We Address the Challenges in Sex and Gender Research?</w:t>
      </w:r>
    </w:p>
    <w:p w:rsidR="00C04D7E" w:rsidRPr="001419D3" w:rsidRDefault="001419D3" w:rsidP="001419D3">
      <w:pPr>
        <w:rPr>
          <w:rFonts w:cs="Arial"/>
        </w:rPr>
      </w:pPr>
      <w:r w:rsidRPr="001419D3">
        <w:rPr>
          <w:rFonts w:cs="Arial"/>
        </w:rPr>
        <w:t>Difficulty Level:</w:t>
      </w:r>
      <w:r>
        <w:rPr>
          <w:rFonts w:cs="Arial"/>
        </w:rPr>
        <w:t xml:space="preserve"> Easy</w:t>
      </w:r>
    </w:p>
    <w:p w:rsidR="001E6009" w:rsidRDefault="0049715A" w:rsidP="008335F3">
      <w:pPr>
        <w:pStyle w:val="Heading1"/>
      </w:pPr>
      <w:r>
        <w:t>Essay</w:t>
      </w:r>
    </w:p>
    <w:p w:rsidR="0049715A" w:rsidRPr="008335F3" w:rsidRDefault="0049715A">
      <w:pPr>
        <w:rPr>
          <w:rFonts w:cs="Arial"/>
        </w:rPr>
      </w:pPr>
    </w:p>
    <w:p w:rsidR="00C91E45" w:rsidRPr="008335F3" w:rsidRDefault="0049715A">
      <w:r>
        <w:t>1</w:t>
      </w:r>
      <w:r w:rsidR="00A63942" w:rsidRPr="008335F3">
        <w:t>. Callie is interested in whether men are more likely to make eye</w:t>
      </w:r>
      <w:r w:rsidR="007A63E6">
        <w:t xml:space="preserve"> </w:t>
      </w:r>
      <w:r w:rsidR="00A63942" w:rsidRPr="008335F3">
        <w:t>contact with a male conversation partner than a female partner. She is also interested in whether the topic of conversation (masculine topic vs feminine topic) affects the amount of eye contact men make with their conversation partner. She randomly assigns 200 male participants to interact with either a male or female conversation partner (played by a research assistant) and to either discuss a masculine (sports) or feminine (childcare) topic for 5 mins. Research assistants then time eye contact duration for each participant over the 5 min window. Identify each of the following: The general method used by the researcher, the independent and dependent variables, the number of conditions or study groups, and whether or not Callie can make causal inferences from her results. Why or why not can Callie infer causality from this design? Are there any possible interaction effects and how do you know?</w:t>
      </w:r>
    </w:p>
    <w:p w:rsidR="001A3E41" w:rsidRDefault="00BF54E7">
      <w:r>
        <w:t>Ans:</w:t>
      </w:r>
      <w:r w:rsidR="00A63942" w:rsidRPr="008335F3">
        <w:t xml:space="preserve"> This is a true experiment because the researcher manipulates and has experimental control over the independent variables while randomly assigning participants to one of four conditions. The IVs are the sex of the interaction partner and the topic of conversation. The DV is eye contact duration. Callie can make causal inferences because this is a true experiment with manipulation, control, and random assignment. There is a possible interaction effect between the sex of the conversation partner and the topic of conversation.</w:t>
      </w:r>
    </w:p>
    <w:p w:rsidR="001E6009" w:rsidRPr="008335F3" w:rsidRDefault="00A63942" w:rsidP="008335F3">
      <w:r w:rsidRPr="008335F3">
        <w:t xml:space="preserve">Learning Objective: </w:t>
      </w:r>
      <w:r w:rsidR="00642700">
        <w:t>2-2: Explain the scientific method and specific quantitative and qualitative methods used in the study of sex and gender.</w:t>
      </w:r>
    </w:p>
    <w:p w:rsidR="001E6009" w:rsidRDefault="00BF54E7" w:rsidP="008335F3">
      <w:r w:rsidRPr="004E6D8C">
        <w:t>Cognitive Domain: Analysis</w:t>
      </w:r>
    </w:p>
    <w:p w:rsidR="00F06B21" w:rsidRDefault="00A63942">
      <w:r w:rsidRPr="008335F3">
        <w:t xml:space="preserve">Answer </w:t>
      </w:r>
      <w:r w:rsidR="00BF54E7">
        <w:t>L</w:t>
      </w:r>
      <w:r w:rsidRPr="008335F3">
        <w:t xml:space="preserve">ocation: </w:t>
      </w:r>
      <w:r w:rsidR="00C65CE3" w:rsidRPr="00C65CE3">
        <w:t>Studying Sex and Gender</w:t>
      </w:r>
    </w:p>
    <w:p w:rsidR="001419D3" w:rsidRPr="001419D3" w:rsidRDefault="001419D3" w:rsidP="001419D3">
      <w:r w:rsidRPr="001419D3">
        <w:t>Difficulty Level:</w:t>
      </w:r>
      <w:r>
        <w:t xml:space="preserve"> Medium</w:t>
      </w:r>
    </w:p>
    <w:p w:rsidR="004E2396" w:rsidRPr="008335F3" w:rsidRDefault="004E2396"/>
    <w:p w:rsidR="004E2396" w:rsidRPr="008335F3" w:rsidRDefault="0049715A">
      <w:r>
        <w:t>2</w:t>
      </w:r>
      <w:r w:rsidR="00A63942" w:rsidRPr="008335F3">
        <w:t>. What are the pros and cons of quantitative versus qualitative research designs? How do mixed method approaches incorporate the advantages of both approaches?</w:t>
      </w:r>
    </w:p>
    <w:p w:rsidR="001A3E41" w:rsidRDefault="00BF54E7">
      <w:r>
        <w:t>Ans:</w:t>
      </w:r>
      <w:r w:rsidR="00A63942" w:rsidRPr="008335F3">
        <w:t xml:space="preserve"> </w:t>
      </w:r>
      <w:r w:rsidR="00FE7937">
        <w:t>Varies</w:t>
      </w:r>
      <w:r w:rsidR="00A63942" w:rsidRPr="008335F3">
        <w:t>. Quantitative designs allow researchers to translate observations into numeric variables that can be analyzed to determine whether the strength of relationships is greater than one would expect from chance alone. They also allow researchers to establish cause and effect relationships. However, quantitative results lack context and an in-depth understanding of how participants thought about the questions and concepts relevant to the study. Qualitative methods provide data on people’s subjective experiences and can be used to better represent the experiences of marginalized groups by better communicating their voices. Mixed methods approaches allow researchers to take advantage of the contextual detail of qualitative data to shape their research questions and designs while using quantitative methods to numerically describe relationships between variables and to determine causality.</w:t>
      </w:r>
    </w:p>
    <w:p w:rsidR="001E6009" w:rsidRPr="008335F3" w:rsidRDefault="00A63942" w:rsidP="008335F3">
      <w:r w:rsidRPr="008335F3">
        <w:t xml:space="preserve">Learning Objective: </w:t>
      </w:r>
      <w:r w:rsidR="00642700">
        <w:t>2-2: Explain the scientific method and specific quantitative and qualitative methods used in the study of sex and gender.</w:t>
      </w:r>
    </w:p>
    <w:p w:rsidR="001E6009" w:rsidRDefault="00BF54E7" w:rsidP="008335F3">
      <w:r w:rsidRPr="004E6D8C">
        <w:lastRenderedPageBreak/>
        <w:t>Cognitive Domain: Analysis</w:t>
      </w:r>
    </w:p>
    <w:p w:rsidR="00F06B21" w:rsidRDefault="00A63942">
      <w:r w:rsidRPr="008335F3">
        <w:t xml:space="preserve">Answer </w:t>
      </w:r>
      <w:r w:rsidR="00BF54E7">
        <w:t>L</w:t>
      </w:r>
      <w:r w:rsidRPr="008335F3">
        <w:t>ocation: What Are the Primary Methods Used in Sex and Gender Research?</w:t>
      </w:r>
    </w:p>
    <w:p w:rsidR="001419D3" w:rsidRPr="001419D3" w:rsidRDefault="001419D3" w:rsidP="001419D3">
      <w:r w:rsidRPr="001419D3">
        <w:t>Difficulty Level:</w:t>
      </w:r>
      <w:r>
        <w:t xml:space="preserve"> Medium</w:t>
      </w:r>
    </w:p>
    <w:p w:rsidR="004E2396" w:rsidRPr="008335F3" w:rsidRDefault="004E2396"/>
    <w:p w:rsidR="00605EB9" w:rsidRPr="008335F3" w:rsidRDefault="0049715A">
      <w:r>
        <w:t>3</w:t>
      </w:r>
      <w:r w:rsidR="00A63942" w:rsidRPr="008335F3">
        <w:t>. Describe three stages of the scientific process that are vulnerable to bias. Describe an example for each.</w:t>
      </w:r>
    </w:p>
    <w:p w:rsidR="001A3E41" w:rsidRDefault="00BF54E7">
      <w:r>
        <w:t>Ans:</w:t>
      </w:r>
      <w:r w:rsidR="00A63942" w:rsidRPr="008335F3">
        <w:t xml:space="preserve"> Examples will vary. Identifying the research question: gender differences in social roles may prompt researchers to focus more on how mothers balance work and family obligations without asking the same of fathers. Designing studying data: </w:t>
      </w:r>
      <w:proofErr w:type="spellStart"/>
      <w:r w:rsidR="00A63942" w:rsidRPr="008335F3">
        <w:t>androcentrism</w:t>
      </w:r>
      <w:proofErr w:type="spellEnd"/>
      <w:r w:rsidR="00A63942" w:rsidRPr="008335F3">
        <w:t xml:space="preserve"> may prompt researchers to make generalizations to all people from samples consisting entirely of men. Interpreting and communicating the results: maximalist approaches may prompt researchers to overly emphasize sex differences that actually consist of small effect sizes and largely overlapping distributions.</w:t>
      </w:r>
    </w:p>
    <w:p w:rsidR="001E6009" w:rsidRPr="008335F3" w:rsidRDefault="00A63942" w:rsidP="008335F3">
      <w:r w:rsidRPr="008335F3">
        <w:t xml:space="preserve">Learning Objective: </w:t>
      </w:r>
      <w:r w:rsidR="00642700">
        <w:t>2-4: Analyze methodological challenges and biases in sex and gender research.</w:t>
      </w:r>
    </w:p>
    <w:p w:rsidR="001E6009" w:rsidRDefault="00BF54E7" w:rsidP="008335F3">
      <w:r w:rsidRPr="004E6D8C">
        <w:t>Cognitive Domain: Analysis</w:t>
      </w:r>
    </w:p>
    <w:p w:rsidR="00F06B21" w:rsidRDefault="00A63942">
      <w:r w:rsidRPr="008335F3">
        <w:t xml:space="preserve">Answer </w:t>
      </w:r>
      <w:r w:rsidR="00BF54E7">
        <w:t>L</w:t>
      </w:r>
      <w:r w:rsidRPr="008335F3">
        <w:t>ocation: Our (Interdisciplinary) Psychological Approach</w:t>
      </w:r>
    </w:p>
    <w:p w:rsidR="001419D3" w:rsidRPr="001419D3" w:rsidRDefault="001419D3" w:rsidP="001419D3">
      <w:r w:rsidRPr="001419D3">
        <w:t>Difficulty Level:</w:t>
      </w:r>
      <w:r>
        <w:t xml:space="preserve"> Medium</w:t>
      </w:r>
    </w:p>
    <w:p w:rsidR="00B835B8" w:rsidRPr="008335F3" w:rsidRDefault="00B835B8"/>
    <w:p w:rsidR="00B835B8" w:rsidRPr="008335F3" w:rsidRDefault="0049715A">
      <w:r>
        <w:t>4</w:t>
      </w:r>
      <w:r w:rsidR="00A63942" w:rsidRPr="008335F3">
        <w:t>. Describe three possible guidelines for encouraging gender fair research design.</w:t>
      </w:r>
    </w:p>
    <w:p w:rsidR="00B835B8" w:rsidRPr="008335F3" w:rsidRDefault="00BF54E7">
      <w:r>
        <w:t>Ans:</w:t>
      </w:r>
      <w:r w:rsidR="00A63942" w:rsidRPr="008335F3">
        <w:t xml:space="preserve"> Varies. Student answers might include </w:t>
      </w:r>
      <w:r w:rsidR="00306BF3">
        <w:t>(</w:t>
      </w:r>
      <w:r w:rsidR="00A63942" w:rsidRPr="008335F3">
        <w:t xml:space="preserve">1) researchers should work to eliminate sex bias from sampling and always report the demographic characteristics of the sample. They should not generalize from single-sex samples and be diligent in recording demographic characteristics </w:t>
      </w:r>
      <w:r w:rsidR="00306BF3">
        <w:t>(</w:t>
      </w:r>
      <w:r w:rsidR="00A63942" w:rsidRPr="008335F3">
        <w:t xml:space="preserve">2) researchers should use precise, non-gender biased terminology when describing the participants and findings. They should avoid androcentric terms and avoid interpreting findings within a female deficit model. </w:t>
      </w:r>
      <w:r w:rsidR="00306BF3">
        <w:t>(</w:t>
      </w:r>
      <w:r w:rsidR="00A63942" w:rsidRPr="008335F3">
        <w:t xml:space="preserve">3) researchers should not exaggerate the prevalence and magnitude of sex differences. Journals should place equal emphasis on publishing research on sex similarities rather than privileging studies showing sex differences. Researchers should clarify the difference between statistical and practical significance and report effect sizes. </w:t>
      </w:r>
      <w:r w:rsidR="00306BF3">
        <w:t>(</w:t>
      </w:r>
      <w:r w:rsidR="00A63942" w:rsidRPr="008335F3">
        <w:t>4) researchers should not imply or state that sex differences are due to biological causes when biological factors have not been properly tested.</w:t>
      </w:r>
    </w:p>
    <w:p w:rsidR="001E6009" w:rsidRPr="008335F3" w:rsidRDefault="00A63942" w:rsidP="008335F3">
      <w:r w:rsidRPr="008335F3">
        <w:t xml:space="preserve">Learning Objective: </w:t>
      </w:r>
      <w:r w:rsidR="00642700">
        <w:t>2-5: Discuss the principles of gender-fair research design and the issues of diversity in sex and gender research.</w:t>
      </w:r>
    </w:p>
    <w:p w:rsidR="001E6009" w:rsidRDefault="00BF54E7" w:rsidP="008335F3">
      <w:r w:rsidRPr="004E6D8C">
        <w:t>Cognitive Domain: Analysis</w:t>
      </w:r>
    </w:p>
    <w:p w:rsidR="001419D3" w:rsidRDefault="00A63942">
      <w:r w:rsidRPr="008335F3">
        <w:t xml:space="preserve">Answer </w:t>
      </w:r>
      <w:r w:rsidR="00BF54E7">
        <w:t>L</w:t>
      </w:r>
      <w:r w:rsidRPr="008335F3">
        <w:t>ocation: Guidelines for Gender</w:t>
      </w:r>
      <w:r w:rsidR="00C65CE3">
        <w:t>-</w:t>
      </w:r>
      <w:r w:rsidRPr="008335F3">
        <w:t>Fair Research Design</w:t>
      </w:r>
    </w:p>
    <w:p w:rsidR="00556E52" w:rsidRPr="008335F3" w:rsidRDefault="001419D3">
      <w:r w:rsidRPr="001419D3">
        <w:t xml:space="preserve">Difficulty Level: </w:t>
      </w:r>
      <w:r>
        <w:t>Medium</w:t>
      </w:r>
    </w:p>
    <w:sectPr w:rsidR="00556E52" w:rsidRPr="008335F3" w:rsidSect="00835D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14C" w:rsidRDefault="00BE614C" w:rsidP="009B70B9">
      <w:r>
        <w:separator/>
      </w:r>
    </w:p>
  </w:endnote>
  <w:endnote w:type="continuationSeparator" w:id="0">
    <w:p w:rsidR="00BE614C" w:rsidRDefault="00BE614C" w:rsidP="009B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14C" w:rsidRDefault="00BE614C" w:rsidP="009B70B9">
      <w:r>
        <w:separator/>
      </w:r>
    </w:p>
  </w:footnote>
  <w:footnote w:type="continuationSeparator" w:id="0">
    <w:p w:rsidR="00BE614C" w:rsidRDefault="00BE614C" w:rsidP="009B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0D3" w:rsidRPr="004C7A88" w:rsidRDefault="005200D3" w:rsidP="008F4702">
    <w:pPr>
      <w:pStyle w:val="NormalWeb"/>
      <w:shd w:val="clear" w:color="auto" w:fill="FFFFFF"/>
      <w:spacing w:before="0" w:beforeAutospacing="0" w:after="0" w:afterAutospacing="0"/>
      <w:jc w:val="right"/>
      <w:rPr>
        <w:rFonts w:ascii="Arial" w:hAnsi="Arial" w:cs="Arial"/>
        <w:color w:val="000000"/>
      </w:rPr>
    </w:pPr>
    <w:r w:rsidRPr="004C7A88">
      <w:rPr>
        <w:rFonts w:ascii="Arial" w:hAnsi="Arial" w:cs="Arial"/>
        <w:color w:val="000000"/>
      </w:rPr>
      <w:t>Instructor Resource</w:t>
    </w:r>
  </w:p>
  <w:p w:rsidR="005200D3" w:rsidRPr="002D74D8" w:rsidRDefault="005200D3" w:rsidP="001A3E41">
    <w:pPr>
      <w:pStyle w:val="NormalWeb"/>
      <w:shd w:val="clear" w:color="auto" w:fill="FFFFFF"/>
      <w:spacing w:before="0" w:beforeAutospacing="0" w:after="0" w:afterAutospacing="0"/>
      <w:jc w:val="right"/>
      <w:rPr>
        <w:rFonts w:ascii="Arial" w:hAnsi="Arial" w:cs="Arial"/>
        <w:color w:val="000000"/>
      </w:rPr>
    </w:pPr>
    <w:proofErr w:type="spellStart"/>
    <w:r w:rsidRPr="002D74D8">
      <w:rPr>
        <w:rFonts w:ascii="Arial" w:hAnsi="Arial" w:cs="Arial"/>
        <w:color w:val="000000"/>
      </w:rPr>
      <w:t>Bosson</w:t>
    </w:r>
    <w:proofErr w:type="spellEnd"/>
    <w:r w:rsidRPr="002D74D8">
      <w:rPr>
        <w:rFonts w:ascii="Arial" w:hAnsi="Arial" w:cs="Arial"/>
        <w:color w:val="000000"/>
      </w:rPr>
      <w:t xml:space="preserve">, </w:t>
    </w:r>
    <w:r w:rsidRPr="002D74D8">
      <w:rPr>
        <w:rFonts w:ascii="Arial" w:hAnsi="Arial" w:cs="Arial"/>
        <w:i/>
        <w:iCs/>
        <w:color w:val="000000"/>
      </w:rPr>
      <w:t>The Psychology of Sex and Gender 1e</w:t>
    </w:r>
  </w:p>
  <w:p w:rsidR="005200D3" w:rsidRPr="008335F3" w:rsidRDefault="005200D3" w:rsidP="008335F3">
    <w:pPr>
      <w:pStyle w:val="NormalWeb"/>
      <w:shd w:val="clear" w:color="auto" w:fill="FFFFFF"/>
      <w:spacing w:before="0" w:beforeAutospacing="0" w:after="0" w:afterAutospacing="0"/>
      <w:jc w:val="right"/>
      <w:rPr>
        <w:rFonts w:cs="Arial"/>
        <w:color w:val="000000"/>
      </w:rPr>
    </w:pPr>
    <w:r w:rsidRPr="002D74D8">
      <w:rPr>
        <w:rFonts w:ascii="Arial" w:hAnsi="Arial" w:cs="Arial"/>
        <w:color w:val="000000"/>
      </w:rPr>
      <w:t>SAGE Publishing,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0472883C-0947-47CC-B22A-B418A0CC7776}"/>
    <w:docVar w:name="dgnword-eventsink" w:val="2040548851696"/>
  </w:docVars>
  <w:rsids>
    <w:rsidRoot w:val="005D7322"/>
    <w:rsid w:val="00012DEB"/>
    <w:rsid w:val="00055A71"/>
    <w:rsid w:val="000565DB"/>
    <w:rsid w:val="00056DE7"/>
    <w:rsid w:val="00057890"/>
    <w:rsid w:val="00071463"/>
    <w:rsid w:val="00075FD8"/>
    <w:rsid w:val="00093AB0"/>
    <w:rsid w:val="000943CB"/>
    <w:rsid w:val="000B783B"/>
    <w:rsid w:val="000D7ED8"/>
    <w:rsid w:val="00117468"/>
    <w:rsid w:val="001204C7"/>
    <w:rsid w:val="00124065"/>
    <w:rsid w:val="001419D3"/>
    <w:rsid w:val="00147752"/>
    <w:rsid w:val="00160595"/>
    <w:rsid w:val="00175E40"/>
    <w:rsid w:val="00187687"/>
    <w:rsid w:val="001A3E41"/>
    <w:rsid w:val="001A7D07"/>
    <w:rsid w:val="001C0A37"/>
    <w:rsid w:val="001D2912"/>
    <w:rsid w:val="001E6009"/>
    <w:rsid w:val="002103C1"/>
    <w:rsid w:val="00216397"/>
    <w:rsid w:val="00217340"/>
    <w:rsid w:val="0022142A"/>
    <w:rsid w:val="002421E9"/>
    <w:rsid w:val="00250ED4"/>
    <w:rsid w:val="002542C9"/>
    <w:rsid w:val="00256EB4"/>
    <w:rsid w:val="0026155F"/>
    <w:rsid w:val="002762C3"/>
    <w:rsid w:val="00297EDE"/>
    <w:rsid w:val="002C79CD"/>
    <w:rsid w:val="002D3BB9"/>
    <w:rsid w:val="002E2D77"/>
    <w:rsid w:val="002F27D8"/>
    <w:rsid w:val="002F6A73"/>
    <w:rsid w:val="00306BF3"/>
    <w:rsid w:val="00335B88"/>
    <w:rsid w:val="0034148C"/>
    <w:rsid w:val="003457C6"/>
    <w:rsid w:val="0037179A"/>
    <w:rsid w:val="00375256"/>
    <w:rsid w:val="00376E79"/>
    <w:rsid w:val="00385EC0"/>
    <w:rsid w:val="00392752"/>
    <w:rsid w:val="003A2B30"/>
    <w:rsid w:val="003E1D5B"/>
    <w:rsid w:val="003E38B7"/>
    <w:rsid w:val="003E725A"/>
    <w:rsid w:val="00423505"/>
    <w:rsid w:val="00434DCC"/>
    <w:rsid w:val="004517A9"/>
    <w:rsid w:val="00453113"/>
    <w:rsid w:val="0049715A"/>
    <w:rsid w:val="004B4582"/>
    <w:rsid w:val="004E2396"/>
    <w:rsid w:val="004E2E71"/>
    <w:rsid w:val="004F4684"/>
    <w:rsid w:val="00500CF0"/>
    <w:rsid w:val="005200D3"/>
    <w:rsid w:val="00524316"/>
    <w:rsid w:val="00556E52"/>
    <w:rsid w:val="005612DF"/>
    <w:rsid w:val="00564898"/>
    <w:rsid w:val="0056603F"/>
    <w:rsid w:val="005811D9"/>
    <w:rsid w:val="00582DCC"/>
    <w:rsid w:val="00583677"/>
    <w:rsid w:val="005A1741"/>
    <w:rsid w:val="005A6EB7"/>
    <w:rsid w:val="005B1BB6"/>
    <w:rsid w:val="005B42C4"/>
    <w:rsid w:val="005D1933"/>
    <w:rsid w:val="005D2F9E"/>
    <w:rsid w:val="005D35E1"/>
    <w:rsid w:val="005D7322"/>
    <w:rsid w:val="005E0E03"/>
    <w:rsid w:val="005E66CA"/>
    <w:rsid w:val="006004E3"/>
    <w:rsid w:val="00605EB9"/>
    <w:rsid w:val="00623DFA"/>
    <w:rsid w:val="00624789"/>
    <w:rsid w:val="00625165"/>
    <w:rsid w:val="0063539E"/>
    <w:rsid w:val="00642700"/>
    <w:rsid w:val="00646D61"/>
    <w:rsid w:val="006472BF"/>
    <w:rsid w:val="00651D91"/>
    <w:rsid w:val="0066117A"/>
    <w:rsid w:val="006843CF"/>
    <w:rsid w:val="00695389"/>
    <w:rsid w:val="006E544A"/>
    <w:rsid w:val="006E7EB5"/>
    <w:rsid w:val="006F27A2"/>
    <w:rsid w:val="006F6217"/>
    <w:rsid w:val="006F6E66"/>
    <w:rsid w:val="007106CE"/>
    <w:rsid w:val="007270BE"/>
    <w:rsid w:val="00736282"/>
    <w:rsid w:val="0074560B"/>
    <w:rsid w:val="007603D7"/>
    <w:rsid w:val="00766035"/>
    <w:rsid w:val="00777D87"/>
    <w:rsid w:val="00796224"/>
    <w:rsid w:val="007971C9"/>
    <w:rsid w:val="007A44CF"/>
    <w:rsid w:val="007A46A6"/>
    <w:rsid w:val="007A4A6A"/>
    <w:rsid w:val="007A63E6"/>
    <w:rsid w:val="007A66F3"/>
    <w:rsid w:val="007F1974"/>
    <w:rsid w:val="00812ABC"/>
    <w:rsid w:val="00814D28"/>
    <w:rsid w:val="008335F3"/>
    <w:rsid w:val="00835D17"/>
    <w:rsid w:val="008445AC"/>
    <w:rsid w:val="0084625D"/>
    <w:rsid w:val="0086446D"/>
    <w:rsid w:val="008807B1"/>
    <w:rsid w:val="00886B10"/>
    <w:rsid w:val="00890CF4"/>
    <w:rsid w:val="008A1B41"/>
    <w:rsid w:val="008A218E"/>
    <w:rsid w:val="008A7D02"/>
    <w:rsid w:val="008B4089"/>
    <w:rsid w:val="008D59EE"/>
    <w:rsid w:val="008F2E33"/>
    <w:rsid w:val="008F4702"/>
    <w:rsid w:val="00907D86"/>
    <w:rsid w:val="0092295B"/>
    <w:rsid w:val="00935250"/>
    <w:rsid w:val="00954328"/>
    <w:rsid w:val="00956B56"/>
    <w:rsid w:val="009579B4"/>
    <w:rsid w:val="0096132C"/>
    <w:rsid w:val="00962C17"/>
    <w:rsid w:val="00964DE0"/>
    <w:rsid w:val="00970BD3"/>
    <w:rsid w:val="00994ACA"/>
    <w:rsid w:val="009A525B"/>
    <w:rsid w:val="009B3ECA"/>
    <w:rsid w:val="009B44D4"/>
    <w:rsid w:val="009B70B9"/>
    <w:rsid w:val="009D324C"/>
    <w:rsid w:val="009D7960"/>
    <w:rsid w:val="009E5401"/>
    <w:rsid w:val="009E77E4"/>
    <w:rsid w:val="009F1428"/>
    <w:rsid w:val="00A01556"/>
    <w:rsid w:val="00A025D2"/>
    <w:rsid w:val="00A10A92"/>
    <w:rsid w:val="00A206B7"/>
    <w:rsid w:val="00A56C62"/>
    <w:rsid w:val="00A57E2F"/>
    <w:rsid w:val="00A63942"/>
    <w:rsid w:val="00A87A18"/>
    <w:rsid w:val="00AC3411"/>
    <w:rsid w:val="00AC5C32"/>
    <w:rsid w:val="00AD4E94"/>
    <w:rsid w:val="00AE747E"/>
    <w:rsid w:val="00AF0F06"/>
    <w:rsid w:val="00AF1306"/>
    <w:rsid w:val="00B06C47"/>
    <w:rsid w:val="00B41E79"/>
    <w:rsid w:val="00B43913"/>
    <w:rsid w:val="00B43E8C"/>
    <w:rsid w:val="00B448EE"/>
    <w:rsid w:val="00B448FF"/>
    <w:rsid w:val="00B62DFB"/>
    <w:rsid w:val="00B72FD7"/>
    <w:rsid w:val="00B73B4C"/>
    <w:rsid w:val="00B818EA"/>
    <w:rsid w:val="00B835B8"/>
    <w:rsid w:val="00B92C37"/>
    <w:rsid w:val="00B93306"/>
    <w:rsid w:val="00BB46EB"/>
    <w:rsid w:val="00BB58BF"/>
    <w:rsid w:val="00BC3766"/>
    <w:rsid w:val="00BC7427"/>
    <w:rsid w:val="00BD1A64"/>
    <w:rsid w:val="00BE614C"/>
    <w:rsid w:val="00BF54E7"/>
    <w:rsid w:val="00BF5503"/>
    <w:rsid w:val="00C04D7E"/>
    <w:rsid w:val="00C14BDD"/>
    <w:rsid w:val="00C22020"/>
    <w:rsid w:val="00C224BF"/>
    <w:rsid w:val="00C2756A"/>
    <w:rsid w:val="00C36AB9"/>
    <w:rsid w:val="00C44B09"/>
    <w:rsid w:val="00C55994"/>
    <w:rsid w:val="00C65CE3"/>
    <w:rsid w:val="00C660C7"/>
    <w:rsid w:val="00C6768F"/>
    <w:rsid w:val="00C7549A"/>
    <w:rsid w:val="00C872CA"/>
    <w:rsid w:val="00C91E45"/>
    <w:rsid w:val="00CB3058"/>
    <w:rsid w:val="00CD3A5F"/>
    <w:rsid w:val="00CE61A7"/>
    <w:rsid w:val="00D15E2D"/>
    <w:rsid w:val="00D20DD6"/>
    <w:rsid w:val="00D22FE1"/>
    <w:rsid w:val="00D24AB0"/>
    <w:rsid w:val="00D45642"/>
    <w:rsid w:val="00D515F8"/>
    <w:rsid w:val="00D55539"/>
    <w:rsid w:val="00D55925"/>
    <w:rsid w:val="00D7569E"/>
    <w:rsid w:val="00D84691"/>
    <w:rsid w:val="00DA4F10"/>
    <w:rsid w:val="00DC0066"/>
    <w:rsid w:val="00DE4E82"/>
    <w:rsid w:val="00DE5693"/>
    <w:rsid w:val="00DF271C"/>
    <w:rsid w:val="00E21141"/>
    <w:rsid w:val="00E34F95"/>
    <w:rsid w:val="00E50C6A"/>
    <w:rsid w:val="00E548F7"/>
    <w:rsid w:val="00E574E2"/>
    <w:rsid w:val="00E631D7"/>
    <w:rsid w:val="00E9678B"/>
    <w:rsid w:val="00EA1F80"/>
    <w:rsid w:val="00EA25B1"/>
    <w:rsid w:val="00EB6042"/>
    <w:rsid w:val="00EC7F35"/>
    <w:rsid w:val="00EF59AD"/>
    <w:rsid w:val="00F06B21"/>
    <w:rsid w:val="00F42377"/>
    <w:rsid w:val="00F602E9"/>
    <w:rsid w:val="00F640F9"/>
    <w:rsid w:val="00FD5FFF"/>
    <w:rsid w:val="00FE0353"/>
    <w:rsid w:val="00FE2714"/>
    <w:rsid w:val="00FE7937"/>
    <w:rsid w:val="00FF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7E1D-D7F4-4041-873D-15AA7793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position w:val="-4"/>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F95"/>
    <w:rPr>
      <w:rFonts w:ascii="Arial" w:eastAsia="Times New Roman" w:hAnsi="Arial"/>
      <w:position w:val="0"/>
      <w:szCs w:val="24"/>
    </w:rPr>
  </w:style>
  <w:style w:type="paragraph" w:styleId="Heading1">
    <w:name w:val="heading 1"/>
    <w:basedOn w:val="Normal"/>
    <w:next w:val="Normal"/>
    <w:link w:val="Heading1Char"/>
    <w:qFormat/>
    <w:rsid w:val="00E34F95"/>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E34F95"/>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6397"/>
    <w:rPr>
      <w:rFonts w:ascii="Arial" w:eastAsia="Times New Roman" w:hAnsi="Arial"/>
      <w:position w:val="0"/>
      <w:szCs w:val="24"/>
    </w:rPr>
  </w:style>
  <w:style w:type="character" w:customStyle="1" w:styleId="NoSpacingChar">
    <w:name w:val="No Spacing Char"/>
    <w:basedOn w:val="DefaultParagraphFont"/>
    <w:link w:val="NoSpacing"/>
    <w:uiPriority w:val="1"/>
    <w:rsid w:val="005D7322"/>
    <w:rPr>
      <w:rFonts w:ascii="Arial" w:eastAsia="Times New Roman" w:hAnsi="Arial"/>
      <w:position w:val="0"/>
      <w:szCs w:val="24"/>
    </w:rPr>
  </w:style>
  <w:style w:type="paragraph" w:styleId="BalloonText">
    <w:name w:val="Balloon Text"/>
    <w:basedOn w:val="Normal"/>
    <w:link w:val="BalloonTextChar"/>
    <w:rsid w:val="00E34F95"/>
    <w:rPr>
      <w:rFonts w:ascii="Tahoma" w:hAnsi="Tahoma" w:cs="Tahoma"/>
      <w:sz w:val="16"/>
      <w:szCs w:val="16"/>
    </w:rPr>
  </w:style>
  <w:style w:type="character" w:customStyle="1" w:styleId="BalloonTextChar">
    <w:name w:val="Balloon Text Char"/>
    <w:link w:val="BalloonText"/>
    <w:rsid w:val="00E34F95"/>
    <w:rPr>
      <w:rFonts w:ascii="Tahoma" w:eastAsia="Times New Roman" w:hAnsi="Tahoma" w:cs="Tahoma"/>
      <w:position w:val="0"/>
      <w:sz w:val="16"/>
      <w:szCs w:val="16"/>
    </w:rPr>
  </w:style>
  <w:style w:type="character" w:styleId="CommentReference">
    <w:name w:val="annotation reference"/>
    <w:rsid w:val="00E34F95"/>
    <w:rPr>
      <w:sz w:val="16"/>
      <w:szCs w:val="16"/>
    </w:rPr>
  </w:style>
  <w:style w:type="paragraph" w:styleId="CommentText">
    <w:name w:val="annotation text"/>
    <w:basedOn w:val="Normal"/>
    <w:link w:val="CommentTextChar"/>
    <w:rsid w:val="00E34F95"/>
    <w:rPr>
      <w:sz w:val="20"/>
      <w:szCs w:val="20"/>
    </w:rPr>
  </w:style>
  <w:style w:type="character" w:customStyle="1" w:styleId="CommentTextChar">
    <w:name w:val="Comment Text Char"/>
    <w:basedOn w:val="DefaultParagraphFont"/>
    <w:link w:val="CommentText"/>
    <w:rsid w:val="00E34F95"/>
    <w:rPr>
      <w:rFonts w:ascii="Arial" w:eastAsia="Times New Roman" w:hAnsi="Arial"/>
      <w:position w:val="0"/>
      <w:sz w:val="20"/>
      <w:szCs w:val="20"/>
    </w:rPr>
  </w:style>
  <w:style w:type="paragraph" w:styleId="CommentSubject">
    <w:name w:val="annotation subject"/>
    <w:basedOn w:val="CommentText"/>
    <w:next w:val="CommentText"/>
    <w:link w:val="CommentSubjectChar"/>
    <w:rsid w:val="00E34F95"/>
    <w:rPr>
      <w:b/>
      <w:bCs/>
    </w:rPr>
  </w:style>
  <w:style w:type="character" w:customStyle="1" w:styleId="CommentSubjectChar">
    <w:name w:val="Comment Subject Char"/>
    <w:link w:val="CommentSubject"/>
    <w:rsid w:val="00E34F95"/>
    <w:rPr>
      <w:rFonts w:ascii="Arial" w:eastAsia="Times New Roman" w:hAnsi="Arial"/>
      <w:b/>
      <w:bCs/>
      <w:position w:val="0"/>
      <w:sz w:val="20"/>
      <w:szCs w:val="20"/>
    </w:rPr>
  </w:style>
  <w:style w:type="paragraph" w:styleId="ListParagraph">
    <w:name w:val="List Paragraph"/>
    <w:basedOn w:val="Normal"/>
    <w:uiPriority w:val="34"/>
    <w:qFormat/>
    <w:rsid w:val="006E7EB5"/>
    <w:pPr>
      <w:ind w:left="720"/>
      <w:contextualSpacing/>
    </w:pPr>
  </w:style>
  <w:style w:type="character" w:customStyle="1" w:styleId="Heading1Char">
    <w:name w:val="Heading 1 Char"/>
    <w:basedOn w:val="DefaultParagraphFont"/>
    <w:link w:val="Heading1"/>
    <w:rsid w:val="00216397"/>
    <w:rPr>
      <w:rFonts w:ascii="Arial" w:eastAsia="Times New Roman" w:hAnsi="Arial" w:cs="Arial"/>
      <w:b/>
      <w:bCs/>
      <w:kern w:val="32"/>
      <w:position w:val="0"/>
      <w:szCs w:val="32"/>
    </w:rPr>
  </w:style>
  <w:style w:type="paragraph" w:styleId="Title">
    <w:name w:val="Title"/>
    <w:basedOn w:val="Normal"/>
    <w:next w:val="Normal"/>
    <w:link w:val="TitleChar"/>
    <w:qFormat/>
    <w:rsid w:val="00E34F95"/>
    <w:pPr>
      <w:spacing w:before="240" w:after="60"/>
      <w:outlineLvl w:val="0"/>
    </w:pPr>
    <w:rPr>
      <w:b/>
      <w:bCs/>
      <w:kern w:val="28"/>
      <w:sz w:val="32"/>
      <w:szCs w:val="32"/>
    </w:rPr>
  </w:style>
  <w:style w:type="character" w:customStyle="1" w:styleId="TitleChar">
    <w:name w:val="Title Char"/>
    <w:link w:val="Title"/>
    <w:rsid w:val="00E34F95"/>
    <w:rPr>
      <w:rFonts w:ascii="Arial" w:eastAsia="Times New Roman" w:hAnsi="Arial"/>
      <w:b/>
      <w:bCs/>
      <w:kern w:val="28"/>
      <w:position w:val="0"/>
      <w:sz w:val="32"/>
      <w:szCs w:val="32"/>
    </w:rPr>
  </w:style>
  <w:style w:type="paragraph" w:styleId="Header">
    <w:name w:val="header"/>
    <w:basedOn w:val="Normal"/>
    <w:link w:val="HeaderChar"/>
    <w:rsid w:val="00E34F95"/>
    <w:pPr>
      <w:tabs>
        <w:tab w:val="center" w:pos="4320"/>
        <w:tab w:val="right" w:pos="8640"/>
      </w:tabs>
    </w:pPr>
  </w:style>
  <w:style w:type="character" w:customStyle="1" w:styleId="HeaderChar">
    <w:name w:val="Header Char"/>
    <w:basedOn w:val="DefaultParagraphFont"/>
    <w:link w:val="Header"/>
    <w:rsid w:val="009B70B9"/>
    <w:rPr>
      <w:rFonts w:ascii="Arial" w:eastAsia="Times New Roman" w:hAnsi="Arial"/>
      <w:position w:val="0"/>
      <w:szCs w:val="24"/>
    </w:rPr>
  </w:style>
  <w:style w:type="paragraph" w:styleId="Footer">
    <w:name w:val="footer"/>
    <w:basedOn w:val="Normal"/>
    <w:link w:val="FooterChar"/>
    <w:rsid w:val="00E34F95"/>
    <w:pPr>
      <w:tabs>
        <w:tab w:val="center" w:pos="4680"/>
        <w:tab w:val="right" w:pos="9360"/>
      </w:tabs>
    </w:pPr>
  </w:style>
  <w:style w:type="character" w:customStyle="1" w:styleId="FooterChar">
    <w:name w:val="Footer Char"/>
    <w:link w:val="Footer"/>
    <w:rsid w:val="00E34F95"/>
    <w:rPr>
      <w:rFonts w:ascii="Arial" w:eastAsia="Times New Roman" w:hAnsi="Arial"/>
      <w:position w:val="0"/>
      <w:szCs w:val="24"/>
    </w:rPr>
  </w:style>
  <w:style w:type="character" w:customStyle="1" w:styleId="Heading2Char">
    <w:name w:val="Heading 2 Char"/>
    <w:basedOn w:val="DefaultParagraphFont"/>
    <w:link w:val="Heading2"/>
    <w:rsid w:val="001A3E41"/>
    <w:rPr>
      <w:rFonts w:ascii="Arial" w:eastAsia="Times New Roman" w:hAnsi="Arial" w:cs="Arial"/>
      <w:b/>
      <w:bCs/>
      <w:i/>
      <w:iCs/>
      <w:position w:val="0"/>
      <w:sz w:val="28"/>
      <w:szCs w:val="28"/>
    </w:rPr>
  </w:style>
  <w:style w:type="paragraph" w:customStyle="1" w:styleId="Heading10">
    <w:name w:val="Heading1"/>
    <w:basedOn w:val="Normal"/>
    <w:rsid w:val="00E34F95"/>
    <w:pPr>
      <w:pBdr>
        <w:bottom w:val="single" w:sz="4" w:space="1" w:color="auto"/>
      </w:pBdr>
      <w:spacing w:after="240"/>
    </w:pPr>
    <w:rPr>
      <w:rFonts w:cs="Arial"/>
      <w:b/>
      <w:smallCaps/>
      <w:color w:val="000080"/>
      <w:sz w:val="28"/>
    </w:rPr>
  </w:style>
  <w:style w:type="character" w:customStyle="1" w:styleId="Term">
    <w:name w:val="Term"/>
    <w:rsid w:val="00E34F95"/>
    <w:rPr>
      <w:rFonts w:ascii="Impact" w:hAnsi="Impact"/>
      <w:b/>
      <w:sz w:val="20"/>
    </w:rPr>
  </w:style>
  <w:style w:type="paragraph" w:customStyle="1" w:styleId="QuestionNumber">
    <w:name w:val="Question Number"/>
    <w:basedOn w:val="Normal"/>
    <w:rsid w:val="00E34F95"/>
  </w:style>
  <w:style w:type="paragraph" w:customStyle="1" w:styleId="Heaidng1">
    <w:name w:val="Heaidng 1"/>
    <w:basedOn w:val="NoSpacing"/>
    <w:autoRedefine/>
    <w:qFormat/>
    <w:rsid w:val="00216397"/>
    <w:rPr>
      <w:rFonts w:eastAsiaTheme="minorHAnsi" w:cs="Arial"/>
      <w:b/>
      <w:szCs w:val="20"/>
    </w:rPr>
  </w:style>
  <w:style w:type="paragraph" w:styleId="NormalWeb">
    <w:name w:val="Normal (Web)"/>
    <w:basedOn w:val="Normal"/>
    <w:uiPriority w:val="99"/>
    <w:unhideWhenUsed/>
    <w:rsid w:val="001A3E4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3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_cm035\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5632-DD33-4624-9685-411FC770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Template.dotx</Template>
  <TotalTime>223</TotalTime>
  <Pages>1</Pages>
  <Words>6135</Words>
  <Characters>34972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Puryear</dc:creator>
  <cp:keywords/>
  <dc:description/>
  <cp:lastModifiedBy>Heidi Grauel</cp:lastModifiedBy>
  <cp:revision>57</cp:revision>
  <dcterms:created xsi:type="dcterms:W3CDTF">2017-12-11T18:40:00Z</dcterms:created>
  <dcterms:modified xsi:type="dcterms:W3CDTF">2018-02-02T04:48:00Z</dcterms:modified>
</cp:coreProperties>
</file>