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A2" w:rsidRPr="000733BA" w:rsidRDefault="00B422A2" w:rsidP="00B422A2">
      <w:pPr>
        <w:pStyle w:val="CN"/>
      </w:pPr>
      <w:r w:rsidRPr="000733BA">
        <w:t xml:space="preserve">Chapter </w:t>
      </w:r>
      <w:r>
        <w:t>2</w:t>
      </w:r>
    </w:p>
    <w:p w:rsidR="000E1CCC" w:rsidRPr="007A658C" w:rsidRDefault="0052036A" w:rsidP="00B422A2">
      <w:pPr>
        <w:pStyle w:val="CT"/>
      </w:pPr>
      <w:r w:rsidRPr="007A658C">
        <w:rPr>
          <w:rFonts w:eastAsiaTheme="minorHAnsi"/>
          <w:lang w:val="en-US"/>
        </w:rPr>
        <w:t>Rehabilitation Counseling Professional Competencies</w:t>
      </w:r>
    </w:p>
    <w:p w:rsidR="0011165A" w:rsidRPr="007A658C" w:rsidRDefault="005E6A78" w:rsidP="00541258">
      <w:pPr>
        <w:pStyle w:val="MCQStart"/>
        <w:rPr>
          <w:lang w:val="en-US"/>
        </w:rPr>
      </w:pPr>
      <w:r>
        <w:rPr>
          <w:rFonts w:eastAsia="Calibri"/>
          <w:i/>
          <w:lang w:val="en-US"/>
        </w:rPr>
        <w:t>1.</w:t>
      </w:r>
      <w:r w:rsidR="00C50A63" w:rsidRPr="00C50A63">
        <w:rPr>
          <w:rFonts w:eastAsia="Calibri"/>
          <w:i/>
          <w:lang w:val="en-US"/>
        </w:rPr>
        <w:tab/>
      </w:r>
      <w:r w:rsidR="00C50A63" w:rsidRPr="00C50A63">
        <w:rPr>
          <w:lang w:val="en-US"/>
        </w:rPr>
        <w:t>Why was the scope of practice statement in rehabilitation counseling created?</w:t>
      </w:r>
    </w:p>
    <w:p w:rsidR="0011165A" w:rsidRPr="007A658C" w:rsidRDefault="00C50A63" w:rsidP="00C814C4">
      <w:pPr>
        <w:pStyle w:val="ALPHALCSUB-START"/>
        <w:rPr>
          <w:lang w:val="en-US"/>
        </w:rPr>
      </w:pPr>
      <w:r w:rsidRPr="00C50A63">
        <w:rPr>
          <w:rFonts w:eastAsia="Calibri"/>
          <w:i/>
          <w:lang w:val="en-US"/>
        </w:rPr>
        <w:t>a.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Provide a comprehensive and detailed listing of all competencies related to counseling practice</w:t>
      </w:r>
    </w:p>
    <w:p w:rsidR="0011165A" w:rsidRPr="00C412CF" w:rsidRDefault="00C50A63" w:rsidP="00986332">
      <w:pPr>
        <w:pStyle w:val="ALPHALCSUB-NEXTBOLD"/>
        <w:ind w:left="591"/>
        <w:rPr>
          <w:b w:val="0"/>
          <w:lang w:val="en-US"/>
        </w:rPr>
      </w:pPr>
      <w:r w:rsidRPr="00C412CF">
        <w:rPr>
          <w:rFonts w:eastAsia="Calibri"/>
          <w:b w:val="0"/>
          <w:i/>
          <w:lang w:val="en-US"/>
        </w:rPr>
        <w:t>b.</w:t>
      </w:r>
      <w:r w:rsidRPr="00C412CF">
        <w:rPr>
          <w:rFonts w:eastAsia="Calibri"/>
          <w:b w:val="0"/>
          <w:i/>
          <w:lang w:val="en-US"/>
        </w:rPr>
        <w:tab/>
      </w:r>
      <w:r w:rsidRPr="00C412CF">
        <w:rPr>
          <w:b w:val="0"/>
          <w:lang w:val="en-US"/>
        </w:rPr>
        <w:t>To explicitly identify the rehabilitation counseling scope of practice for the public, clients of services, related professional groups</w:t>
      </w:r>
      <w:r w:rsidR="00052C0F" w:rsidRPr="00C412CF">
        <w:rPr>
          <w:b w:val="0"/>
          <w:lang w:val="en-US"/>
        </w:rPr>
        <w:t>,</w:t>
      </w:r>
      <w:r w:rsidRPr="00C412CF">
        <w:rPr>
          <w:b w:val="0"/>
          <w:lang w:val="en-US"/>
        </w:rPr>
        <w:t xml:space="preserve"> and regulatory bodies</w:t>
      </w:r>
    </w:p>
    <w:p w:rsidR="0011165A" w:rsidRPr="007A658C" w:rsidRDefault="00C50A63" w:rsidP="00C814C4">
      <w:pPr>
        <w:pStyle w:val="ALPHALCSUB-NEXT"/>
        <w:rPr>
          <w:lang w:val="en-US"/>
        </w:rPr>
      </w:pPr>
      <w:r w:rsidRPr="00C50A63">
        <w:rPr>
          <w:rFonts w:eastAsia="Calibri"/>
          <w:i/>
          <w:lang w:val="en-US"/>
        </w:rPr>
        <w:t>c.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Required by legislation in some states</w:t>
      </w:r>
    </w:p>
    <w:p w:rsidR="000E1CCC" w:rsidRDefault="00C50A63" w:rsidP="00C814C4">
      <w:pPr>
        <w:pStyle w:val="ALPHALCSUB-NEXT"/>
        <w:rPr>
          <w:lang w:val="en-US"/>
        </w:rPr>
      </w:pPr>
      <w:r w:rsidRPr="00C50A63">
        <w:rPr>
          <w:rFonts w:eastAsia="Calibri"/>
          <w:i/>
          <w:lang w:val="en-US"/>
        </w:rPr>
        <w:t>d.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Needed by educators in their training curriculums</w:t>
      </w:r>
    </w:p>
    <w:p w:rsidR="006F2966" w:rsidRPr="00C412CF" w:rsidRDefault="006F2966" w:rsidP="006F2966">
      <w:pPr>
        <w:pStyle w:val="ALPHALCSUB-NEXTBOLD"/>
        <w:ind w:left="591"/>
        <w:rPr>
          <w:b w:val="0"/>
          <w:lang w:val="en-US"/>
        </w:rPr>
      </w:pPr>
      <w:r w:rsidRPr="00C412CF">
        <w:rPr>
          <w:b w:val="0"/>
          <w:lang w:val="en-US"/>
        </w:rPr>
        <w:t xml:space="preserve">Answer: </w:t>
      </w:r>
      <w:r w:rsidRPr="001E4FD8">
        <w:rPr>
          <w:rFonts w:eastAsia="Calibri"/>
          <w:b w:val="0"/>
          <w:lang w:val="en-US"/>
        </w:rPr>
        <w:t>b.</w:t>
      </w:r>
      <w:r w:rsidR="001E4FD8">
        <w:rPr>
          <w:rFonts w:eastAsia="Calibri"/>
          <w:b w:val="0"/>
          <w:lang w:val="en-US"/>
        </w:rPr>
        <w:t xml:space="preserve"> </w:t>
      </w:r>
      <w:r w:rsidRPr="00C412CF">
        <w:rPr>
          <w:b w:val="0"/>
          <w:lang w:val="en-US"/>
        </w:rPr>
        <w:t>To explicitly identify the rehabilitation counseling scope of practice for the public, clients of services, related professional groups, and regulatory bodies</w:t>
      </w:r>
    </w:p>
    <w:p w:rsidR="00B539C6" w:rsidRPr="007A658C" w:rsidRDefault="005E6A78" w:rsidP="0037624E">
      <w:pPr>
        <w:pStyle w:val="MCQmid"/>
        <w:rPr>
          <w:lang w:val="en-US"/>
        </w:rPr>
      </w:pPr>
      <w:r>
        <w:rPr>
          <w:rFonts w:eastAsia="Calibri"/>
          <w:i/>
          <w:lang w:val="en-US"/>
        </w:rPr>
        <w:t>2.</w:t>
      </w:r>
      <w:r w:rsidR="00C50A63" w:rsidRPr="00C50A63">
        <w:rPr>
          <w:rFonts w:eastAsia="Calibri"/>
          <w:i/>
          <w:lang w:val="en-US"/>
        </w:rPr>
        <w:tab/>
      </w:r>
      <w:r w:rsidR="00C50A63" w:rsidRPr="00C50A63">
        <w:rPr>
          <w:lang w:val="en-US"/>
        </w:rPr>
        <w:t>What is the primary purpose of role and function research?</w:t>
      </w:r>
    </w:p>
    <w:p w:rsidR="00B539C6" w:rsidRPr="007A658C" w:rsidRDefault="00C50A63" w:rsidP="00C814C4">
      <w:pPr>
        <w:pStyle w:val="ALPHALCSUB-START"/>
        <w:rPr>
          <w:lang w:val="en-US"/>
        </w:rPr>
      </w:pPr>
      <w:r w:rsidRPr="00C50A63">
        <w:rPr>
          <w:rFonts w:eastAsia="Calibri"/>
          <w:i/>
          <w:lang w:val="en-US"/>
        </w:rPr>
        <w:t>a.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 xml:space="preserve">Determine the number of </w:t>
      </w:r>
      <w:r w:rsidR="007E6D5E">
        <w:rPr>
          <w:lang w:val="en-US"/>
        </w:rPr>
        <w:t>RC</w:t>
      </w:r>
      <w:r w:rsidRPr="00C50A63">
        <w:rPr>
          <w:lang w:val="en-US"/>
        </w:rPr>
        <w:t>s practicing today</w:t>
      </w:r>
    </w:p>
    <w:p w:rsidR="00B539C6" w:rsidRPr="00C412CF" w:rsidRDefault="00C50A63" w:rsidP="00C12B9B">
      <w:pPr>
        <w:pStyle w:val="ALPHALCSUB-NEXTBOLD"/>
        <w:ind w:left="591"/>
        <w:rPr>
          <w:b w:val="0"/>
          <w:lang w:val="en-US"/>
        </w:rPr>
      </w:pPr>
      <w:r w:rsidRPr="00C412CF">
        <w:rPr>
          <w:rFonts w:eastAsia="Calibri"/>
          <w:b w:val="0"/>
          <w:i/>
          <w:lang w:val="en-US"/>
        </w:rPr>
        <w:t>b.</w:t>
      </w:r>
      <w:r w:rsidRPr="00C412CF">
        <w:rPr>
          <w:rFonts w:eastAsia="Calibri"/>
          <w:b w:val="0"/>
          <w:i/>
          <w:lang w:val="en-US"/>
        </w:rPr>
        <w:tab/>
      </w:r>
      <w:r w:rsidRPr="00C412CF">
        <w:rPr>
          <w:b w:val="0"/>
          <w:lang w:val="en-US"/>
        </w:rPr>
        <w:t>Identify the specific professional tasks and functions needed for successful practice</w:t>
      </w:r>
    </w:p>
    <w:p w:rsidR="00B539C6" w:rsidRPr="007A658C" w:rsidRDefault="00C50A63" w:rsidP="00C814C4">
      <w:pPr>
        <w:pStyle w:val="ALPHALCSUB-NEXT"/>
        <w:rPr>
          <w:lang w:val="en-US"/>
        </w:rPr>
      </w:pPr>
      <w:r w:rsidRPr="00C50A63">
        <w:rPr>
          <w:rFonts w:eastAsia="Calibri"/>
          <w:i/>
          <w:lang w:val="en-US"/>
        </w:rPr>
        <w:t>c.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Identify the knowledge requirements associated with a specific task</w:t>
      </w:r>
    </w:p>
    <w:p w:rsidR="000E1CCC" w:rsidRDefault="00C50A63" w:rsidP="00C814C4">
      <w:pPr>
        <w:pStyle w:val="ALPHALCSUB-NEXT"/>
        <w:rPr>
          <w:lang w:val="en-US"/>
        </w:rPr>
      </w:pPr>
      <w:r w:rsidRPr="00C50A63">
        <w:rPr>
          <w:rFonts w:eastAsia="Calibri"/>
          <w:i/>
          <w:lang w:val="en-US"/>
        </w:rPr>
        <w:t>d.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Determine the level of activity associated with tasks</w:t>
      </w:r>
    </w:p>
    <w:p w:rsidR="00E52F5E" w:rsidRPr="00C412CF" w:rsidRDefault="00E52F5E" w:rsidP="00E52F5E">
      <w:pPr>
        <w:pStyle w:val="ALPHALCSUB-NEXTBOLD"/>
        <w:ind w:left="591"/>
        <w:rPr>
          <w:b w:val="0"/>
          <w:lang w:val="en-US"/>
        </w:rPr>
      </w:pPr>
      <w:r w:rsidRPr="00C412CF">
        <w:rPr>
          <w:b w:val="0"/>
          <w:lang w:val="en-US"/>
        </w:rPr>
        <w:t>Answer:</w:t>
      </w:r>
      <w:r w:rsidRPr="00C478A5">
        <w:rPr>
          <w:b w:val="0"/>
          <w:lang w:val="en-US"/>
        </w:rPr>
        <w:t xml:space="preserve"> </w:t>
      </w:r>
      <w:r w:rsidRPr="00C478A5">
        <w:rPr>
          <w:rFonts w:eastAsia="Calibri"/>
          <w:b w:val="0"/>
          <w:lang w:val="en-US"/>
        </w:rPr>
        <w:t>b.</w:t>
      </w:r>
      <w:r w:rsidR="00C478A5">
        <w:rPr>
          <w:rFonts w:eastAsia="Calibri"/>
          <w:b w:val="0"/>
          <w:lang w:val="en-US"/>
        </w:rPr>
        <w:t xml:space="preserve"> </w:t>
      </w:r>
      <w:r w:rsidRPr="00C412CF">
        <w:rPr>
          <w:b w:val="0"/>
          <w:lang w:val="en-US"/>
        </w:rPr>
        <w:t>Identify the specific professional tasks and functions needed for successful practice</w:t>
      </w:r>
    </w:p>
    <w:p w:rsidR="00237EA3" w:rsidRPr="007A658C" w:rsidRDefault="005E6A78" w:rsidP="00BC2313">
      <w:pPr>
        <w:pStyle w:val="MCQmid"/>
        <w:rPr>
          <w:lang w:val="en-US"/>
        </w:rPr>
      </w:pPr>
      <w:r>
        <w:rPr>
          <w:rFonts w:eastAsia="Calibri"/>
          <w:i/>
          <w:lang w:val="en-US"/>
        </w:rPr>
        <w:t>3.</w:t>
      </w:r>
      <w:r>
        <w:rPr>
          <w:rFonts w:eastAsia="Calibri"/>
          <w:i/>
          <w:lang w:val="en-US"/>
        </w:rPr>
        <w:tab/>
      </w:r>
      <w:r w:rsidR="00C50A63" w:rsidRPr="00C50A63">
        <w:rPr>
          <w:lang w:val="en-US"/>
        </w:rPr>
        <w:t>How have the findings from knowledge validation and professional competencies approaches been applied within the discipline of rehabilitation counseling?</w:t>
      </w:r>
    </w:p>
    <w:p w:rsidR="00237EA3" w:rsidRPr="007A658C" w:rsidRDefault="00C50A63" w:rsidP="00C814C4">
      <w:pPr>
        <w:pStyle w:val="ALPHALCSUB-START"/>
        <w:rPr>
          <w:lang w:val="en-US"/>
        </w:rPr>
      </w:pPr>
      <w:r w:rsidRPr="00C50A63">
        <w:rPr>
          <w:rFonts w:eastAsia="Calibri"/>
          <w:i/>
          <w:lang w:val="en-US"/>
        </w:rPr>
        <w:t>a.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The empirical basis for accreditation standards</w:t>
      </w:r>
    </w:p>
    <w:p w:rsidR="00237EA3" w:rsidRPr="007A658C" w:rsidRDefault="00C50A63" w:rsidP="00C814C4">
      <w:pPr>
        <w:pStyle w:val="ALPHALCSUB-NEXT"/>
        <w:rPr>
          <w:lang w:val="en-US"/>
        </w:rPr>
      </w:pPr>
      <w:r w:rsidRPr="00C50A63">
        <w:rPr>
          <w:rFonts w:eastAsia="Calibri"/>
          <w:i/>
          <w:lang w:val="en-US"/>
        </w:rPr>
        <w:t>b.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Used to inform the scope of practice statement</w:t>
      </w:r>
    </w:p>
    <w:p w:rsidR="00237EA3" w:rsidRPr="007A658C" w:rsidRDefault="00C50A63" w:rsidP="00C814C4">
      <w:pPr>
        <w:pStyle w:val="ALPHALCSUB-NEXT"/>
        <w:rPr>
          <w:lang w:val="en-US"/>
        </w:rPr>
      </w:pPr>
      <w:r w:rsidRPr="00C50A63">
        <w:rPr>
          <w:rFonts w:eastAsia="Calibri"/>
          <w:i/>
          <w:lang w:val="en-US"/>
        </w:rPr>
        <w:t>c.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Used to set the test specifications for the national certifying examination</w:t>
      </w:r>
    </w:p>
    <w:p w:rsidR="00237EA3" w:rsidRPr="00C412CF" w:rsidRDefault="00C50A63" w:rsidP="00C12B9B">
      <w:pPr>
        <w:pStyle w:val="ALPHALCSUB-NEXTBOLD"/>
        <w:ind w:left="591"/>
        <w:rPr>
          <w:b w:val="0"/>
          <w:lang w:val="en-US"/>
        </w:rPr>
      </w:pPr>
      <w:r w:rsidRPr="00C412CF">
        <w:rPr>
          <w:rFonts w:eastAsia="Calibri"/>
          <w:b w:val="0"/>
          <w:i/>
          <w:lang w:val="en-US"/>
        </w:rPr>
        <w:t>d.</w:t>
      </w:r>
      <w:r w:rsidRPr="00C412CF">
        <w:rPr>
          <w:rFonts w:eastAsia="Calibri"/>
          <w:b w:val="0"/>
          <w:i/>
          <w:lang w:val="en-US"/>
        </w:rPr>
        <w:tab/>
      </w:r>
      <w:r w:rsidRPr="00C412CF">
        <w:rPr>
          <w:b w:val="0"/>
          <w:lang w:val="en-US"/>
        </w:rPr>
        <w:t>All of the above are true</w:t>
      </w:r>
    </w:p>
    <w:p w:rsidR="00E52F5E" w:rsidRPr="00C412CF" w:rsidRDefault="00E52F5E" w:rsidP="00E52F5E">
      <w:pPr>
        <w:pStyle w:val="ALPHALCSUB-NEXTBOLD"/>
        <w:ind w:left="591"/>
        <w:rPr>
          <w:b w:val="0"/>
          <w:lang w:val="en-US"/>
        </w:rPr>
      </w:pPr>
      <w:r w:rsidRPr="00C478A5">
        <w:rPr>
          <w:b w:val="0"/>
          <w:lang w:val="en-US"/>
        </w:rPr>
        <w:t xml:space="preserve">Answer: </w:t>
      </w:r>
      <w:r w:rsidRPr="00C478A5">
        <w:rPr>
          <w:rFonts w:eastAsia="Calibri"/>
          <w:b w:val="0"/>
          <w:lang w:val="en-US"/>
        </w:rPr>
        <w:t>d.</w:t>
      </w:r>
      <w:r w:rsidR="00C478A5">
        <w:rPr>
          <w:rFonts w:eastAsia="Calibri"/>
          <w:b w:val="0"/>
          <w:lang w:val="en-US"/>
        </w:rPr>
        <w:t xml:space="preserve"> </w:t>
      </w:r>
      <w:r w:rsidRPr="00C412CF">
        <w:rPr>
          <w:b w:val="0"/>
          <w:lang w:val="en-US"/>
        </w:rPr>
        <w:t>All of the above are true</w:t>
      </w:r>
    </w:p>
    <w:p w:rsidR="00237EA3" w:rsidRPr="007A658C" w:rsidRDefault="005E6A78" w:rsidP="007E6D5E">
      <w:pPr>
        <w:pStyle w:val="MCQmid"/>
        <w:rPr>
          <w:lang w:val="en-US"/>
        </w:rPr>
      </w:pPr>
      <w:r>
        <w:rPr>
          <w:rFonts w:eastAsia="Calibri"/>
          <w:i/>
          <w:lang w:val="en-US"/>
        </w:rPr>
        <w:t>4.</w:t>
      </w:r>
      <w:r>
        <w:rPr>
          <w:rFonts w:eastAsia="Calibri"/>
          <w:i/>
          <w:lang w:val="en-US"/>
        </w:rPr>
        <w:tab/>
      </w:r>
      <w:r w:rsidR="00C50A63" w:rsidRPr="00C50A63">
        <w:rPr>
          <w:lang w:val="en-US"/>
        </w:rPr>
        <w:t xml:space="preserve">What is the most significant factor of variability within the role of the </w:t>
      </w:r>
      <w:r w:rsidR="007E6D5E">
        <w:rPr>
          <w:lang w:val="en-US"/>
        </w:rPr>
        <w:t>RC</w:t>
      </w:r>
      <w:r w:rsidR="00C50A63" w:rsidRPr="00C50A63">
        <w:rPr>
          <w:lang w:val="en-US"/>
        </w:rPr>
        <w:t xml:space="preserve"> in practice?</w:t>
      </w:r>
    </w:p>
    <w:p w:rsidR="00237EA3" w:rsidRPr="007A658C" w:rsidRDefault="00C50A63" w:rsidP="00C814C4">
      <w:pPr>
        <w:pStyle w:val="ALPHALCSUB-START"/>
        <w:rPr>
          <w:lang w:val="en-US"/>
        </w:rPr>
      </w:pPr>
      <w:r w:rsidRPr="00C50A63">
        <w:rPr>
          <w:rFonts w:eastAsia="Calibri"/>
          <w:i/>
          <w:lang w:val="en-US"/>
        </w:rPr>
        <w:t>a.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Educational preparation</w:t>
      </w:r>
    </w:p>
    <w:p w:rsidR="00237EA3" w:rsidRPr="007A658C" w:rsidRDefault="00C50A63" w:rsidP="00C814C4">
      <w:pPr>
        <w:pStyle w:val="ALPHALCSUB-NEXT"/>
        <w:rPr>
          <w:lang w:val="en-US"/>
        </w:rPr>
      </w:pPr>
      <w:r w:rsidRPr="00C50A63">
        <w:rPr>
          <w:rFonts w:eastAsia="Calibri"/>
          <w:i/>
          <w:lang w:val="en-US"/>
        </w:rPr>
        <w:t>b.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Years of experience</w:t>
      </w:r>
    </w:p>
    <w:p w:rsidR="00237EA3" w:rsidRPr="00C412CF" w:rsidRDefault="00C50A63" w:rsidP="00C12B9B">
      <w:pPr>
        <w:pStyle w:val="ALPHALCSUB-NEXTBOLD"/>
        <w:ind w:left="591"/>
        <w:rPr>
          <w:b w:val="0"/>
          <w:lang w:val="en-US"/>
        </w:rPr>
      </w:pPr>
      <w:r w:rsidRPr="00C412CF">
        <w:rPr>
          <w:rFonts w:eastAsia="Calibri"/>
          <w:b w:val="0"/>
          <w:i/>
          <w:lang w:val="en-US"/>
        </w:rPr>
        <w:t>c.</w:t>
      </w:r>
      <w:r w:rsidRPr="00C412CF">
        <w:rPr>
          <w:rFonts w:eastAsia="Calibri"/>
          <w:b w:val="0"/>
          <w:i/>
          <w:lang w:val="en-US"/>
        </w:rPr>
        <w:tab/>
      </w:r>
      <w:r w:rsidRPr="00C412CF">
        <w:rPr>
          <w:b w:val="0"/>
          <w:lang w:val="en-US"/>
        </w:rPr>
        <w:t>Specific practice settings</w:t>
      </w:r>
    </w:p>
    <w:p w:rsidR="00CB685F" w:rsidRDefault="00C50A63" w:rsidP="00C814C4">
      <w:pPr>
        <w:pStyle w:val="ALPHALCSUB-NEXT"/>
        <w:rPr>
          <w:lang w:val="en-US"/>
        </w:rPr>
      </w:pPr>
      <w:r w:rsidRPr="00C50A63">
        <w:rPr>
          <w:rFonts w:eastAsia="Calibri"/>
          <w:i/>
          <w:lang w:val="en-US"/>
        </w:rPr>
        <w:t>d.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Licensure status</w:t>
      </w:r>
    </w:p>
    <w:p w:rsidR="00E52F5E" w:rsidRPr="00C412CF" w:rsidRDefault="00E52F5E" w:rsidP="00E52F5E">
      <w:pPr>
        <w:pStyle w:val="ALPHALCSUB-NEXTBOLD"/>
        <w:ind w:left="591"/>
        <w:rPr>
          <w:b w:val="0"/>
          <w:lang w:val="en-US"/>
        </w:rPr>
      </w:pPr>
      <w:r w:rsidRPr="00C412CF">
        <w:rPr>
          <w:b w:val="0"/>
          <w:lang w:val="en-US"/>
        </w:rPr>
        <w:t>Answer:</w:t>
      </w:r>
      <w:r w:rsidRPr="00C478A5">
        <w:rPr>
          <w:b w:val="0"/>
          <w:lang w:val="en-US"/>
        </w:rPr>
        <w:t xml:space="preserve"> </w:t>
      </w:r>
      <w:r w:rsidRPr="00C478A5">
        <w:rPr>
          <w:rFonts w:eastAsia="Calibri"/>
          <w:b w:val="0"/>
          <w:lang w:val="en-US"/>
        </w:rPr>
        <w:t>c.</w:t>
      </w:r>
      <w:r w:rsidR="00C478A5">
        <w:rPr>
          <w:rFonts w:eastAsia="Calibri"/>
          <w:b w:val="0"/>
          <w:lang w:val="en-US"/>
        </w:rPr>
        <w:t xml:space="preserve"> </w:t>
      </w:r>
      <w:r w:rsidRPr="00C412CF">
        <w:rPr>
          <w:b w:val="0"/>
          <w:lang w:val="en-US"/>
        </w:rPr>
        <w:t>Specific practice settings</w:t>
      </w:r>
    </w:p>
    <w:p w:rsidR="00B539C6" w:rsidRPr="007A658C" w:rsidRDefault="005E6A78" w:rsidP="00BC2313">
      <w:pPr>
        <w:pStyle w:val="MCQmid"/>
        <w:rPr>
          <w:lang w:val="en-US"/>
        </w:rPr>
      </w:pPr>
      <w:r>
        <w:rPr>
          <w:rFonts w:eastAsia="Calibri"/>
          <w:i/>
          <w:lang w:val="en-US"/>
        </w:rPr>
        <w:t>5.</w:t>
      </w:r>
      <w:r>
        <w:rPr>
          <w:rFonts w:eastAsia="Calibri"/>
          <w:i/>
          <w:lang w:val="en-US"/>
        </w:rPr>
        <w:tab/>
      </w:r>
      <w:r w:rsidR="00C50A63" w:rsidRPr="00C50A63">
        <w:rPr>
          <w:lang w:val="en-US"/>
        </w:rPr>
        <w:t>What is the distinction between vertical and horizontal specialization within rehabilitation counseling?</w:t>
      </w:r>
    </w:p>
    <w:p w:rsidR="00B539C6" w:rsidRPr="007A658C" w:rsidRDefault="00C50A63" w:rsidP="00C814C4">
      <w:pPr>
        <w:pStyle w:val="ALPHALCSUB-START"/>
        <w:rPr>
          <w:lang w:val="en-US"/>
        </w:rPr>
      </w:pPr>
      <w:r w:rsidRPr="00C50A63">
        <w:rPr>
          <w:rFonts w:eastAsia="Calibri"/>
          <w:i/>
          <w:lang w:val="en-US"/>
        </w:rPr>
        <w:t>a.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There is no distinction in relation to practice</w:t>
      </w:r>
    </w:p>
    <w:p w:rsidR="00B539C6" w:rsidRPr="00C412CF" w:rsidRDefault="00C50A63" w:rsidP="00C12B9B">
      <w:pPr>
        <w:pStyle w:val="ALPHALCSUB-NEXTBOLD"/>
        <w:ind w:left="591"/>
        <w:rPr>
          <w:b w:val="0"/>
          <w:lang w:val="en-US"/>
        </w:rPr>
      </w:pPr>
      <w:r w:rsidRPr="00C412CF">
        <w:rPr>
          <w:rFonts w:eastAsia="Calibri"/>
          <w:b w:val="0"/>
          <w:i/>
          <w:lang w:val="en-US"/>
        </w:rPr>
        <w:t>b.</w:t>
      </w:r>
      <w:r w:rsidRPr="00C412CF">
        <w:rPr>
          <w:rFonts w:eastAsia="Calibri"/>
          <w:b w:val="0"/>
          <w:i/>
          <w:lang w:val="en-US"/>
        </w:rPr>
        <w:tab/>
      </w:r>
      <w:r w:rsidRPr="00C412CF">
        <w:rPr>
          <w:b w:val="0"/>
          <w:lang w:val="en-US"/>
        </w:rPr>
        <w:t>Vertical specialization refers to the elevation of a function to a role, while horizontal specialization covers all the functions, but specializing in a particular client group</w:t>
      </w:r>
    </w:p>
    <w:p w:rsidR="00B539C6" w:rsidRPr="007A658C" w:rsidRDefault="00C50A63" w:rsidP="00C814C4">
      <w:pPr>
        <w:pStyle w:val="ALPHALCSUB-NEXT"/>
        <w:rPr>
          <w:lang w:val="en-US"/>
        </w:rPr>
      </w:pPr>
      <w:r w:rsidRPr="00C50A63">
        <w:rPr>
          <w:rFonts w:eastAsia="Calibri"/>
          <w:i/>
          <w:lang w:val="en-US"/>
        </w:rPr>
        <w:t>c.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Vertical specialization is the modern term</w:t>
      </w:r>
      <w:r w:rsidR="00052C0F">
        <w:rPr>
          <w:lang w:val="en-US"/>
        </w:rPr>
        <w:t>,</w:t>
      </w:r>
      <w:r w:rsidRPr="00C50A63">
        <w:rPr>
          <w:lang w:val="en-US"/>
        </w:rPr>
        <w:t xml:space="preserve"> </w:t>
      </w:r>
      <w:r w:rsidR="00052C0F">
        <w:rPr>
          <w:lang w:val="en-US"/>
        </w:rPr>
        <w:t>whereas</w:t>
      </w:r>
      <w:r w:rsidRPr="00C50A63">
        <w:rPr>
          <w:lang w:val="en-US"/>
        </w:rPr>
        <w:t xml:space="preserve"> horizontal specialization refers to the way practice was conceptualized years ago</w:t>
      </w:r>
    </w:p>
    <w:p w:rsidR="00CB685F" w:rsidRDefault="00C50A63" w:rsidP="00C814C4">
      <w:pPr>
        <w:pStyle w:val="ALPHALCSUB-NEXT"/>
        <w:rPr>
          <w:lang w:val="en-US"/>
        </w:rPr>
      </w:pPr>
      <w:r w:rsidRPr="00C50A63">
        <w:rPr>
          <w:rFonts w:eastAsia="Calibri"/>
          <w:i/>
          <w:lang w:val="en-US"/>
        </w:rPr>
        <w:t>d.</w:t>
      </w:r>
      <w:r w:rsidRPr="00C50A63">
        <w:rPr>
          <w:rFonts w:eastAsia="Calibri"/>
          <w:i/>
          <w:lang w:val="en-US"/>
        </w:rPr>
        <w:tab/>
      </w:r>
      <w:r w:rsidRPr="00C50A63">
        <w:rPr>
          <w:lang w:val="en-US"/>
        </w:rPr>
        <w:t>All of the above are true</w:t>
      </w:r>
    </w:p>
    <w:p w:rsidR="00A900C6" w:rsidRDefault="00E52F5E" w:rsidP="00CA0E21">
      <w:pPr>
        <w:pStyle w:val="ALPHALCSUB-NEXTBOLD"/>
        <w:ind w:left="591"/>
        <w:rPr>
          <w:b w:val="0"/>
          <w:lang w:val="en-US"/>
        </w:rPr>
      </w:pPr>
      <w:r w:rsidRPr="00C412CF">
        <w:rPr>
          <w:b w:val="0"/>
          <w:lang w:val="en-US"/>
        </w:rPr>
        <w:t>Answer:</w:t>
      </w:r>
      <w:r w:rsidRPr="00C478A5">
        <w:rPr>
          <w:b w:val="0"/>
          <w:lang w:val="en-US"/>
        </w:rPr>
        <w:t xml:space="preserve"> </w:t>
      </w:r>
      <w:r w:rsidRPr="00C478A5">
        <w:rPr>
          <w:rFonts w:eastAsia="Calibri"/>
          <w:b w:val="0"/>
          <w:lang w:val="en-US"/>
        </w:rPr>
        <w:t>b.</w:t>
      </w:r>
      <w:r w:rsidR="00C478A5">
        <w:rPr>
          <w:rFonts w:eastAsia="Calibri"/>
          <w:b w:val="0"/>
          <w:lang w:val="en-US"/>
        </w:rPr>
        <w:t xml:space="preserve"> </w:t>
      </w:r>
      <w:r w:rsidRPr="00C412CF">
        <w:rPr>
          <w:b w:val="0"/>
          <w:lang w:val="en-US"/>
        </w:rPr>
        <w:t>Vertical specialization refers to the elevation of a function to a role, while horizontal specialization covers all the functions, but specializing in a particular client group</w:t>
      </w:r>
    </w:p>
    <w:sectPr w:rsidR="00A900C6" w:rsidSect="002324ED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FDB9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FDB98C" w16cid:durableId="1D186D7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4B" w:rsidRDefault="007D3C4B" w:rsidP="00003FDC">
      <w:r>
        <w:separator/>
      </w:r>
    </w:p>
  </w:endnote>
  <w:endnote w:type="continuationSeparator" w:id="0">
    <w:p w:rsidR="007D3C4B" w:rsidRDefault="007D3C4B" w:rsidP="00003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MediumCond">
    <w:altName w:val="High Tower Tex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Roman">
    <w:altName w:val="Helvetica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Q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charset w:val="00"/>
    <w:family w:val="auto"/>
    <w:pitch w:val="variable"/>
    <w:sig w:usb0="00000087" w:usb1="00000000" w:usb2="00000000" w:usb3="00000000" w:csb0="0000001B" w:csb1="00000000"/>
  </w:font>
  <w:font w:name="ZapfDingbatsITC">
    <w:altName w:val="ZapfDingbat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-Italic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Display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F3" w:rsidRPr="0090078F" w:rsidRDefault="007D4C1C" w:rsidP="0052306A">
    <w:pPr>
      <w:pStyle w:val="RHR"/>
    </w:pPr>
    <w:sdt>
      <w:sdtPr>
        <w:id w:val="24280925"/>
        <w:docPartObj>
          <w:docPartGallery w:val="Page Numbers (Bottom of Page)"/>
          <w:docPartUnique/>
        </w:docPartObj>
      </w:sdtPr>
      <w:sdtContent>
        <w:r w:rsidRPr="004A1122">
          <w:rPr>
            <w:rStyle w:val="RHRNum"/>
            <w:rFonts w:eastAsia="Helvetica"/>
            <w:i w:val="0"/>
          </w:rPr>
          <w:fldChar w:fldCharType="begin"/>
        </w:r>
        <w:r w:rsidR="000144F3" w:rsidRPr="004A1122">
          <w:rPr>
            <w:rStyle w:val="RHRNum"/>
            <w:rFonts w:eastAsia="Helvetica"/>
            <w:i w:val="0"/>
          </w:rPr>
          <w:instrText xml:space="preserve"> PAGE   \* MERGEFORMAT </w:instrText>
        </w:r>
        <w:r w:rsidRPr="004A1122">
          <w:rPr>
            <w:rStyle w:val="RHRNum"/>
            <w:rFonts w:eastAsia="Helvetica"/>
            <w:i w:val="0"/>
          </w:rPr>
          <w:fldChar w:fldCharType="separate"/>
        </w:r>
        <w:r w:rsidR="00A900C6">
          <w:rPr>
            <w:rStyle w:val="RHRNum"/>
            <w:rFonts w:eastAsia="Helvetica"/>
            <w:i w:val="0"/>
            <w:noProof/>
          </w:rPr>
          <w:t>28</w:t>
        </w:r>
        <w:r w:rsidRPr="004A1122">
          <w:rPr>
            <w:rStyle w:val="RHRNum"/>
            <w:rFonts w:eastAsia="Helvetica"/>
            <w:i w:val="0"/>
          </w:rPr>
          <w:fldChar w:fldCharType="end"/>
        </w:r>
        <w:r w:rsidR="000144F3">
          <w:tab/>
        </w:r>
        <w:r w:rsidR="000144F3" w:rsidRPr="00EB794F">
          <w:t>Copyright © Springer Publishing Company, LLC. All Rights Reserved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F3" w:rsidRPr="0090078F" w:rsidRDefault="000144F3" w:rsidP="0052306A">
    <w:pPr>
      <w:pStyle w:val="RHR"/>
    </w:pPr>
    <w:r w:rsidRPr="008563BD">
      <w:t>Copyright © Springer Publishing Company, LLC. All Rights Reserved.</w:t>
    </w:r>
    <w:r>
      <w:tab/>
    </w:r>
    <w:sdt>
      <w:sdtPr>
        <w:rPr>
          <w:u w:val="double"/>
        </w:rPr>
        <w:id w:val="41496413"/>
        <w:docPartObj>
          <w:docPartGallery w:val="Page Numbers (Bottom of Page)"/>
          <w:docPartUnique/>
        </w:docPartObj>
      </w:sdtPr>
      <w:sdtEndPr>
        <w:rPr>
          <w:u w:val="none"/>
        </w:rPr>
      </w:sdtEndPr>
      <w:sdtContent>
        <w:r w:rsidR="007D4C1C" w:rsidRPr="00485DB6">
          <w:rPr>
            <w:rStyle w:val="RHRNum"/>
            <w:rFonts w:eastAsia="Helvetica"/>
            <w:i w:val="0"/>
          </w:rPr>
          <w:fldChar w:fldCharType="begin"/>
        </w:r>
        <w:r w:rsidRPr="00485DB6">
          <w:rPr>
            <w:rStyle w:val="RHRNum"/>
            <w:rFonts w:eastAsia="Helvetica"/>
            <w:i w:val="0"/>
          </w:rPr>
          <w:instrText xml:space="preserve"> PAGE   \* MERGEFORMAT </w:instrText>
        </w:r>
        <w:r w:rsidR="007D4C1C" w:rsidRPr="00485DB6">
          <w:rPr>
            <w:rStyle w:val="RHRNum"/>
            <w:rFonts w:eastAsia="Helvetica"/>
            <w:i w:val="0"/>
          </w:rPr>
          <w:fldChar w:fldCharType="separate"/>
        </w:r>
        <w:r w:rsidR="00A900C6">
          <w:rPr>
            <w:rStyle w:val="RHRNum"/>
            <w:rFonts w:eastAsia="Helvetica"/>
            <w:i w:val="0"/>
            <w:noProof/>
          </w:rPr>
          <w:t>1</w:t>
        </w:r>
        <w:r w:rsidR="007D4C1C" w:rsidRPr="00485DB6">
          <w:rPr>
            <w:rStyle w:val="RHRNum"/>
            <w:rFonts w:eastAsia="Helvetica"/>
            <w:i w:val="0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F3" w:rsidRPr="005F364D" w:rsidRDefault="000144F3" w:rsidP="005F364D">
    <w:pPr>
      <w:pStyle w:val="RHR"/>
      <w:jc w:val="center"/>
      <w:rPr>
        <w:i w:val="0"/>
        <w:sz w:val="18"/>
        <w:szCs w:val="18"/>
      </w:rPr>
    </w:pPr>
    <w:r w:rsidRPr="005F364D">
      <w:rPr>
        <w:b/>
        <w:i w:val="0"/>
        <w:sz w:val="18"/>
        <w:szCs w:val="18"/>
      </w:rPr>
      <w:t>Copyright © Springer Publishing Company, LLC.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4B" w:rsidRDefault="007D3C4B" w:rsidP="00003FDC">
      <w:r>
        <w:separator/>
      </w:r>
    </w:p>
  </w:footnote>
  <w:footnote w:type="continuationSeparator" w:id="0">
    <w:p w:rsidR="007D3C4B" w:rsidRDefault="007D3C4B" w:rsidP="00003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5268E4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B54E240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D766FA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5CB4EA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330E4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3B081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74285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19A24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BA143E"/>
    <w:multiLevelType w:val="hybridMultilevel"/>
    <w:tmpl w:val="A1D88AD2"/>
    <w:lvl w:ilvl="0" w:tplc="2A66F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D33D98"/>
    <w:multiLevelType w:val="hybridMultilevel"/>
    <w:tmpl w:val="67B60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070F99"/>
    <w:multiLevelType w:val="hybridMultilevel"/>
    <w:tmpl w:val="2FEE2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764823"/>
    <w:multiLevelType w:val="multilevel"/>
    <w:tmpl w:val="4920CE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1C47C53"/>
    <w:multiLevelType w:val="hybridMultilevel"/>
    <w:tmpl w:val="8B1E778A"/>
    <w:lvl w:ilvl="0" w:tplc="C7742E80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4DB4858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C15F2D"/>
    <w:multiLevelType w:val="hybridMultilevel"/>
    <w:tmpl w:val="C87E0CDA"/>
    <w:lvl w:ilvl="0" w:tplc="48D8E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2D2592E"/>
    <w:multiLevelType w:val="hybridMultilevel"/>
    <w:tmpl w:val="09BA7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102EED"/>
    <w:multiLevelType w:val="hybridMultilevel"/>
    <w:tmpl w:val="079C46DC"/>
    <w:lvl w:ilvl="0" w:tplc="E52698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B309E4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323AC8"/>
    <w:multiLevelType w:val="hybridMultilevel"/>
    <w:tmpl w:val="92904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38364D4"/>
    <w:multiLevelType w:val="hybridMultilevel"/>
    <w:tmpl w:val="B972C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F013E4"/>
    <w:multiLevelType w:val="hybridMultilevel"/>
    <w:tmpl w:val="2C505B60"/>
    <w:lvl w:ilvl="0" w:tplc="F9D62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47284B"/>
    <w:multiLevelType w:val="hybridMultilevel"/>
    <w:tmpl w:val="E822F3F0"/>
    <w:lvl w:ilvl="0" w:tplc="06764B74">
      <w:start w:val="1"/>
      <w:numFmt w:val="bullet"/>
      <w:pStyle w:val="BULLETSUB"/>
      <w:lvlText w:val="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0">
    <w:nsid w:val="057472DC"/>
    <w:multiLevelType w:val="hybridMultilevel"/>
    <w:tmpl w:val="8716C824"/>
    <w:lvl w:ilvl="0" w:tplc="5F7467E4">
      <w:start w:val="1"/>
      <w:numFmt w:val="bullet"/>
      <w:pStyle w:val="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58D2009"/>
    <w:multiLevelType w:val="multilevel"/>
    <w:tmpl w:val="49F21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07782BF9"/>
    <w:multiLevelType w:val="hybridMultilevel"/>
    <w:tmpl w:val="5A18C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8DC05BF"/>
    <w:multiLevelType w:val="hybridMultilevel"/>
    <w:tmpl w:val="A0B82AEE"/>
    <w:lvl w:ilvl="0" w:tplc="6DFE1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1D53F8"/>
    <w:multiLevelType w:val="hybridMultilevel"/>
    <w:tmpl w:val="3B488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A871236"/>
    <w:multiLevelType w:val="hybridMultilevel"/>
    <w:tmpl w:val="A0B82AEE"/>
    <w:lvl w:ilvl="0" w:tplc="6DFE1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F45AE7"/>
    <w:multiLevelType w:val="hybridMultilevel"/>
    <w:tmpl w:val="1CF8CB62"/>
    <w:lvl w:ilvl="0" w:tplc="E80E0A14">
      <w:start w:val="1"/>
      <w:numFmt w:val="bullet"/>
      <w:pStyle w:val="BULLETFIRSTLearn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024A0D"/>
    <w:multiLevelType w:val="hybridMultilevel"/>
    <w:tmpl w:val="376EC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C5A072B"/>
    <w:multiLevelType w:val="hybridMultilevel"/>
    <w:tmpl w:val="3D92718C"/>
    <w:lvl w:ilvl="0" w:tplc="F9D62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C5A7928"/>
    <w:multiLevelType w:val="hybridMultilevel"/>
    <w:tmpl w:val="A9B2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792693"/>
    <w:multiLevelType w:val="hybridMultilevel"/>
    <w:tmpl w:val="A0682DA0"/>
    <w:lvl w:ilvl="0" w:tplc="E2427EF2">
      <w:start w:val="1"/>
      <w:numFmt w:val="lowerLetter"/>
      <w:lvlText w:val="%1."/>
      <w:lvlJc w:val="left"/>
      <w:pPr>
        <w:ind w:left="108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E2D0CE5"/>
    <w:multiLevelType w:val="hybridMultilevel"/>
    <w:tmpl w:val="664A8634"/>
    <w:lvl w:ilvl="0" w:tplc="FCB2D1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F5313C4"/>
    <w:multiLevelType w:val="hybridMultilevel"/>
    <w:tmpl w:val="8E40B654"/>
    <w:lvl w:ilvl="0" w:tplc="561E54AE">
      <w:start w:val="1"/>
      <w:numFmt w:val="decimal"/>
      <w:lvlText w:val="%1."/>
      <w:lvlJc w:val="left"/>
      <w:pPr>
        <w:ind w:left="50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3">
    <w:nsid w:val="104B4EDC"/>
    <w:multiLevelType w:val="hybridMultilevel"/>
    <w:tmpl w:val="0AE69802"/>
    <w:lvl w:ilvl="0" w:tplc="2430A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261DCB"/>
    <w:multiLevelType w:val="hybridMultilevel"/>
    <w:tmpl w:val="9E34D686"/>
    <w:lvl w:ilvl="0" w:tplc="4372D4D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C0424296">
      <w:start w:val="1"/>
      <w:numFmt w:val="lowerLetter"/>
      <w:lvlText w:val="(%2)"/>
      <w:lvlJc w:val="left"/>
      <w:pPr>
        <w:ind w:left="1800" w:hanging="720"/>
      </w:pPr>
      <w:rPr>
        <w:rFonts w:hint="default"/>
        <w:b w:val="0"/>
      </w:rPr>
    </w:lvl>
    <w:lvl w:ilvl="2" w:tplc="5B309E4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4C0385"/>
    <w:multiLevelType w:val="hybridMultilevel"/>
    <w:tmpl w:val="1760319C"/>
    <w:lvl w:ilvl="0" w:tplc="82264E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4AE7F7A"/>
    <w:multiLevelType w:val="hybridMultilevel"/>
    <w:tmpl w:val="E1925230"/>
    <w:lvl w:ilvl="0" w:tplc="8A627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7F618B"/>
    <w:multiLevelType w:val="hybridMultilevel"/>
    <w:tmpl w:val="48AA34F0"/>
    <w:lvl w:ilvl="0" w:tplc="6DFE1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B309E4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0F6488"/>
    <w:multiLevelType w:val="multilevel"/>
    <w:tmpl w:val="E662E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171F35AF"/>
    <w:multiLevelType w:val="hybridMultilevel"/>
    <w:tmpl w:val="288E2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956F1D"/>
    <w:multiLevelType w:val="hybridMultilevel"/>
    <w:tmpl w:val="F18E5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6F6AED"/>
    <w:multiLevelType w:val="hybridMultilevel"/>
    <w:tmpl w:val="53182BE6"/>
    <w:lvl w:ilvl="0" w:tplc="6DA24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97A1364"/>
    <w:multiLevelType w:val="hybridMultilevel"/>
    <w:tmpl w:val="57E0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A90483D"/>
    <w:multiLevelType w:val="hybridMultilevel"/>
    <w:tmpl w:val="4052E20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1AD63464"/>
    <w:multiLevelType w:val="hybridMultilevel"/>
    <w:tmpl w:val="3D962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B927962"/>
    <w:multiLevelType w:val="hybridMultilevel"/>
    <w:tmpl w:val="30E04940"/>
    <w:lvl w:ilvl="0" w:tplc="7EE82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C3A0F7D"/>
    <w:multiLevelType w:val="hybridMultilevel"/>
    <w:tmpl w:val="E012C220"/>
    <w:lvl w:ilvl="0" w:tplc="F9D62166">
      <w:start w:val="1"/>
      <w:numFmt w:val="decimal"/>
      <w:lvlText w:val="(%1)"/>
      <w:lvlJc w:val="left"/>
      <w:pPr>
        <w:ind w:left="7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1CDD00A3"/>
    <w:multiLevelType w:val="hybridMultilevel"/>
    <w:tmpl w:val="12663286"/>
    <w:lvl w:ilvl="0" w:tplc="951CC2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E5A1BB6"/>
    <w:multiLevelType w:val="hybridMultilevel"/>
    <w:tmpl w:val="4C44386E"/>
    <w:lvl w:ilvl="0" w:tplc="F9D62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8E562F"/>
    <w:multiLevelType w:val="hybridMultilevel"/>
    <w:tmpl w:val="48880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F50F0C"/>
    <w:multiLevelType w:val="hybridMultilevel"/>
    <w:tmpl w:val="E1925230"/>
    <w:lvl w:ilvl="0" w:tplc="8A627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0B408F"/>
    <w:multiLevelType w:val="hybridMultilevel"/>
    <w:tmpl w:val="CB88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530610D"/>
    <w:multiLevelType w:val="hybridMultilevel"/>
    <w:tmpl w:val="62F47EC8"/>
    <w:lvl w:ilvl="0" w:tplc="F9D62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C26CD9"/>
    <w:multiLevelType w:val="hybridMultilevel"/>
    <w:tmpl w:val="BEF40670"/>
    <w:lvl w:ilvl="0" w:tplc="F9D62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5DFC24E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0866FA"/>
    <w:multiLevelType w:val="hybridMultilevel"/>
    <w:tmpl w:val="4D7A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0F7A09"/>
    <w:multiLevelType w:val="hybridMultilevel"/>
    <w:tmpl w:val="FABA4886"/>
    <w:lvl w:ilvl="0" w:tplc="BB843508">
      <w:start w:val="1"/>
      <w:numFmt w:val="lowerLetter"/>
      <w:lvlText w:val="%1."/>
      <w:lvlJc w:val="left"/>
      <w:pPr>
        <w:ind w:left="108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8771698"/>
    <w:multiLevelType w:val="hybridMultilevel"/>
    <w:tmpl w:val="57E0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F73599"/>
    <w:multiLevelType w:val="hybridMultilevel"/>
    <w:tmpl w:val="DD2C8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29A848B1"/>
    <w:multiLevelType w:val="hybridMultilevel"/>
    <w:tmpl w:val="66066404"/>
    <w:lvl w:ilvl="0" w:tplc="6DFE1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9EFD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0B3492"/>
    <w:multiLevelType w:val="hybridMultilevel"/>
    <w:tmpl w:val="D1B80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645467"/>
    <w:multiLevelType w:val="hybridMultilevel"/>
    <w:tmpl w:val="8BD4E314"/>
    <w:lvl w:ilvl="0" w:tplc="4372D4D6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C0424296">
      <w:start w:val="1"/>
      <w:numFmt w:val="lowerLetter"/>
      <w:lvlText w:val="(%2)"/>
      <w:lvlJc w:val="left"/>
      <w:pPr>
        <w:ind w:left="1800" w:hanging="720"/>
      </w:pPr>
      <w:rPr>
        <w:rFonts w:hint="default"/>
        <w:b w:val="0"/>
      </w:rPr>
    </w:lvl>
    <w:lvl w:ilvl="2" w:tplc="5B309E4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FB4BB9"/>
    <w:multiLevelType w:val="hybridMultilevel"/>
    <w:tmpl w:val="9E28CB78"/>
    <w:lvl w:ilvl="0" w:tplc="595CB5FE">
      <w:start w:val="1"/>
      <w:numFmt w:val="bullet"/>
      <w:pStyle w:val="BULLETSUB1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62">
    <w:nsid w:val="2D235D96"/>
    <w:multiLevelType w:val="hybridMultilevel"/>
    <w:tmpl w:val="2AC0942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0073ADB"/>
    <w:multiLevelType w:val="hybridMultilevel"/>
    <w:tmpl w:val="38AEBDC8"/>
    <w:lvl w:ilvl="0" w:tplc="10DC3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D4647D"/>
    <w:multiLevelType w:val="multilevel"/>
    <w:tmpl w:val="A34AD8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>
    <w:nsid w:val="310C476B"/>
    <w:multiLevelType w:val="hybridMultilevel"/>
    <w:tmpl w:val="63A66D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2B03D38"/>
    <w:multiLevelType w:val="multilevel"/>
    <w:tmpl w:val="A508B9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>
    <w:nsid w:val="33AF0DC3"/>
    <w:multiLevelType w:val="hybridMultilevel"/>
    <w:tmpl w:val="64905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A52F14"/>
    <w:multiLevelType w:val="hybridMultilevel"/>
    <w:tmpl w:val="079C46DC"/>
    <w:lvl w:ilvl="0" w:tplc="E52698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B309E4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8A1A24"/>
    <w:multiLevelType w:val="hybridMultilevel"/>
    <w:tmpl w:val="FD1CC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69C4343"/>
    <w:multiLevelType w:val="hybridMultilevel"/>
    <w:tmpl w:val="FFD4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A107E4"/>
    <w:multiLevelType w:val="hybridMultilevel"/>
    <w:tmpl w:val="C81A33EC"/>
    <w:lvl w:ilvl="0" w:tplc="38907358">
      <w:start w:val="1"/>
      <w:numFmt w:val="bullet"/>
      <w:pStyle w:val="BULLETFIR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9B5BA1"/>
    <w:multiLevelType w:val="multilevel"/>
    <w:tmpl w:val="26CCDBA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>
    <w:nsid w:val="3BD34095"/>
    <w:multiLevelType w:val="hybridMultilevel"/>
    <w:tmpl w:val="0D4C7AB4"/>
    <w:lvl w:ilvl="0" w:tplc="F9D62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E91796"/>
    <w:multiLevelType w:val="hybridMultilevel"/>
    <w:tmpl w:val="FB1C09AA"/>
    <w:lvl w:ilvl="0" w:tplc="BABA02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3C280CEA"/>
    <w:multiLevelType w:val="hybridMultilevel"/>
    <w:tmpl w:val="404648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>
    <w:nsid w:val="3D1B6A09"/>
    <w:multiLevelType w:val="hybridMultilevel"/>
    <w:tmpl w:val="60E8177E"/>
    <w:lvl w:ilvl="0" w:tplc="E460CAD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D3141E4"/>
    <w:multiLevelType w:val="hybridMultilevel"/>
    <w:tmpl w:val="0E5AFDEA"/>
    <w:lvl w:ilvl="0" w:tplc="F9D62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B4523F"/>
    <w:multiLevelType w:val="hybridMultilevel"/>
    <w:tmpl w:val="FFD4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E249DA"/>
    <w:multiLevelType w:val="hybridMultilevel"/>
    <w:tmpl w:val="34922558"/>
    <w:lvl w:ilvl="0" w:tplc="A0124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DFB7FC3"/>
    <w:multiLevelType w:val="hybridMultilevel"/>
    <w:tmpl w:val="57E0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3A662F"/>
    <w:multiLevelType w:val="hybridMultilevel"/>
    <w:tmpl w:val="EDB4DA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AD3509"/>
    <w:multiLevelType w:val="hybridMultilevel"/>
    <w:tmpl w:val="48AA34F0"/>
    <w:lvl w:ilvl="0" w:tplc="6DFE1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B309E4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00E18D2"/>
    <w:multiLevelType w:val="hybridMultilevel"/>
    <w:tmpl w:val="AF4E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0901C12"/>
    <w:multiLevelType w:val="hybridMultilevel"/>
    <w:tmpl w:val="220A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1D960B7"/>
    <w:multiLevelType w:val="hybridMultilevel"/>
    <w:tmpl w:val="B0C29D86"/>
    <w:lvl w:ilvl="0" w:tplc="E6A2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4308437D"/>
    <w:multiLevelType w:val="hybridMultilevel"/>
    <w:tmpl w:val="B2086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744332"/>
    <w:multiLevelType w:val="hybridMultilevel"/>
    <w:tmpl w:val="41ACF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07073B"/>
    <w:multiLevelType w:val="hybridMultilevel"/>
    <w:tmpl w:val="1B782374"/>
    <w:lvl w:ilvl="0" w:tplc="2A4C08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48400F92"/>
    <w:multiLevelType w:val="hybridMultilevel"/>
    <w:tmpl w:val="F7120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802101"/>
    <w:multiLevelType w:val="hybridMultilevel"/>
    <w:tmpl w:val="B3AC6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A0978B5"/>
    <w:multiLevelType w:val="multilevel"/>
    <w:tmpl w:val="F550C4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>
    <w:nsid w:val="4C0A6D07"/>
    <w:multiLevelType w:val="hybridMultilevel"/>
    <w:tmpl w:val="0858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551159"/>
    <w:multiLevelType w:val="multilevel"/>
    <w:tmpl w:val="2B8A9F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>
    <w:nsid w:val="4CBA3C5E"/>
    <w:multiLevelType w:val="hybridMultilevel"/>
    <w:tmpl w:val="B8E49670"/>
    <w:lvl w:ilvl="0" w:tplc="6DFE1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E822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CEE06D6"/>
    <w:multiLevelType w:val="hybridMultilevel"/>
    <w:tmpl w:val="C074B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D5E4CB8"/>
    <w:multiLevelType w:val="hybridMultilevel"/>
    <w:tmpl w:val="CFC07298"/>
    <w:lvl w:ilvl="0" w:tplc="CF7C6B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4EC05202"/>
    <w:multiLevelType w:val="hybridMultilevel"/>
    <w:tmpl w:val="146E2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C3595B"/>
    <w:multiLevelType w:val="hybridMultilevel"/>
    <w:tmpl w:val="93D83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0C96A04"/>
    <w:multiLevelType w:val="hybridMultilevel"/>
    <w:tmpl w:val="32B80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2F65C1A"/>
    <w:multiLevelType w:val="hybridMultilevel"/>
    <w:tmpl w:val="606C7854"/>
    <w:lvl w:ilvl="0" w:tplc="0B5289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535D4D8D"/>
    <w:multiLevelType w:val="hybridMultilevel"/>
    <w:tmpl w:val="BF967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3B21FD0"/>
    <w:multiLevelType w:val="hybridMultilevel"/>
    <w:tmpl w:val="6C3CCBFC"/>
    <w:lvl w:ilvl="0" w:tplc="4372D4D6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C0424296">
      <w:start w:val="1"/>
      <w:numFmt w:val="lowerLetter"/>
      <w:lvlText w:val="(%2)"/>
      <w:lvlJc w:val="left"/>
      <w:pPr>
        <w:ind w:left="1800" w:hanging="720"/>
      </w:pPr>
      <w:rPr>
        <w:rFonts w:hint="default"/>
        <w:b w:val="0"/>
      </w:rPr>
    </w:lvl>
    <w:lvl w:ilvl="2" w:tplc="5B309E4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4213C86"/>
    <w:multiLevelType w:val="hybridMultilevel"/>
    <w:tmpl w:val="2E04C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615228F"/>
    <w:multiLevelType w:val="hybridMultilevel"/>
    <w:tmpl w:val="2716E974"/>
    <w:lvl w:ilvl="0" w:tplc="4372D4D6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C0424296">
      <w:start w:val="1"/>
      <w:numFmt w:val="lowerLetter"/>
      <w:lvlText w:val="(%2)"/>
      <w:lvlJc w:val="left"/>
      <w:pPr>
        <w:ind w:left="1800" w:hanging="720"/>
      </w:pPr>
      <w:rPr>
        <w:rFonts w:hint="default"/>
        <w:b w:val="0"/>
      </w:rPr>
    </w:lvl>
    <w:lvl w:ilvl="2" w:tplc="5B309E4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7051772"/>
    <w:multiLevelType w:val="hybridMultilevel"/>
    <w:tmpl w:val="48AA34F0"/>
    <w:lvl w:ilvl="0" w:tplc="6DFE1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B309E4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0A5115"/>
    <w:multiLevelType w:val="hybridMultilevel"/>
    <w:tmpl w:val="CC987A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7">
    <w:nsid w:val="582A7CED"/>
    <w:multiLevelType w:val="hybridMultilevel"/>
    <w:tmpl w:val="E7C4EC62"/>
    <w:lvl w:ilvl="0" w:tplc="6DFE1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9A96026"/>
    <w:multiLevelType w:val="hybridMultilevel"/>
    <w:tmpl w:val="7154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F14660"/>
    <w:multiLevelType w:val="hybridMultilevel"/>
    <w:tmpl w:val="C052A8D0"/>
    <w:lvl w:ilvl="0" w:tplc="F9D62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1524A3"/>
    <w:multiLevelType w:val="multilevel"/>
    <w:tmpl w:val="5C9663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>
    <w:nsid w:val="5A606D23"/>
    <w:multiLevelType w:val="hybridMultilevel"/>
    <w:tmpl w:val="38602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AD853C7"/>
    <w:multiLevelType w:val="hybridMultilevel"/>
    <w:tmpl w:val="1760319C"/>
    <w:lvl w:ilvl="0" w:tplc="82264E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AE24E1E"/>
    <w:multiLevelType w:val="hybridMultilevel"/>
    <w:tmpl w:val="25DE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C6601B8"/>
    <w:multiLevelType w:val="multilevel"/>
    <w:tmpl w:val="26CCDBA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>
    <w:nsid w:val="5E4B31A1"/>
    <w:multiLevelType w:val="hybridMultilevel"/>
    <w:tmpl w:val="43846C88"/>
    <w:lvl w:ilvl="0" w:tplc="83140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5EB164C7"/>
    <w:multiLevelType w:val="hybridMultilevel"/>
    <w:tmpl w:val="FC88853E"/>
    <w:lvl w:ilvl="0" w:tplc="F9D62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F190FC7"/>
    <w:multiLevelType w:val="hybridMultilevel"/>
    <w:tmpl w:val="6CD6C4B2"/>
    <w:lvl w:ilvl="0" w:tplc="53F08434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3C1CC8"/>
    <w:multiLevelType w:val="hybridMultilevel"/>
    <w:tmpl w:val="B4186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C6577A"/>
    <w:multiLevelType w:val="hybridMultilevel"/>
    <w:tmpl w:val="CDDC2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1693573"/>
    <w:multiLevelType w:val="hybridMultilevel"/>
    <w:tmpl w:val="5B5AE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20E6F91"/>
    <w:multiLevelType w:val="hybridMultilevel"/>
    <w:tmpl w:val="9E34D686"/>
    <w:lvl w:ilvl="0" w:tplc="4372D4D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C0424296">
      <w:start w:val="1"/>
      <w:numFmt w:val="lowerLetter"/>
      <w:lvlText w:val="(%2)"/>
      <w:lvlJc w:val="left"/>
      <w:pPr>
        <w:ind w:left="1800" w:hanging="720"/>
      </w:pPr>
      <w:rPr>
        <w:rFonts w:hint="default"/>
        <w:b w:val="0"/>
      </w:rPr>
    </w:lvl>
    <w:lvl w:ilvl="2" w:tplc="5B309E4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33712C7"/>
    <w:multiLevelType w:val="hybridMultilevel"/>
    <w:tmpl w:val="FE2ED78C"/>
    <w:lvl w:ilvl="0" w:tplc="C9F2F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34B013C"/>
    <w:multiLevelType w:val="hybridMultilevel"/>
    <w:tmpl w:val="4D7A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3981AA8"/>
    <w:multiLevelType w:val="hybridMultilevel"/>
    <w:tmpl w:val="2C505B60"/>
    <w:lvl w:ilvl="0" w:tplc="F9D62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4D341BC"/>
    <w:multiLevelType w:val="hybridMultilevel"/>
    <w:tmpl w:val="8E40B654"/>
    <w:lvl w:ilvl="0" w:tplc="561E54AE">
      <w:start w:val="1"/>
      <w:numFmt w:val="decimal"/>
      <w:lvlText w:val="%1."/>
      <w:lvlJc w:val="left"/>
      <w:pPr>
        <w:ind w:left="50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6">
    <w:nsid w:val="65111C7A"/>
    <w:multiLevelType w:val="hybridMultilevel"/>
    <w:tmpl w:val="B82E6764"/>
    <w:lvl w:ilvl="0" w:tplc="08EE1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89448F2"/>
    <w:multiLevelType w:val="hybridMultilevel"/>
    <w:tmpl w:val="9C14501A"/>
    <w:lvl w:ilvl="0" w:tplc="4BEE6C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89C6CB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9">
    <w:nsid w:val="695B055F"/>
    <w:multiLevelType w:val="hybridMultilevel"/>
    <w:tmpl w:val="57E0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A87034F"/>
    <w:multiLevelType w:val="hybridMultilevel"/>
    <w:tmpl w:val="552E3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B0E4B3E"/>
    <w:multiLevelType w:val="hybridMultilevel"/>
    <w:tmpl w:val="E1AC14C0"/>
    <w:lvl w:ilvl="0" w:tplc="710E8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BC3897"/>
    <w:multiLevelType w:val="hybridMultilevel"/>
    <w:tmpl w:val="7A28B258"/>
    <w:lvl w:ilvl="0" w:tplc="8DCA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0F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A6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6F9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44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E36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A8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658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847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E3B29AE"/>
    <w:multiLevelType w:val="hybridMultilevel"/>
    <w:tmpl w:val="5322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F2F2D8A"/>
    <w:multiLevelType w:val="hybridMultilevel"/>
    <w:tmpl w:val="F18E5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0663831"/>
    <w:multiLevelType w:val="hybridMultilevel"/>
    <w:tmpl w:val="EF4E499E"/>
    <w:lvl w:ilvl="0" w:tplc="C2B42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7E74DA"/>
    <w:multiLevelType w:val="hybridMultilevel"/>
    <w:tmpl w:val="EBDAC4FE"/>
    <w:lvl w:ilvl="0" w:tplc="5E38E4E6">
      <w:start w:val="1"/>
      <w:numFmt w:val="lowerLetter"/>
      <w:lvlText w:val="%1."/>
      <w:lvlJc w:val="left"/>
      <w:pPr>
        <w:ind w:left="108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0D14719"/>
    <w:multiLevelType w:val="hybridMultilevel"/>
    <w:tmpl w:val="B87AB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1E828DD"/>
    <w:multiLevelType w:val="hybridMultilevel"/>
    <w:tmpl w:val="D482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F2214A"/>
    <w:multiLevelType w:val="hybridMultilevel"/>
    <w:tmpl w:val="AE100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24A3EC1"/>
    <w:multiLevelType w:val="hybridMultilevel"/>
    <w:tmpl w:val="52502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394430C"/>
    <w:multiLevelType w:val="hybridMultilevel"/>
    <w:tmpl w:val="5792119E"/>
    <w:lvl w:ilvl="0" w:tplc="B358E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746A68FC"/>
    <w:multiLevelType w:val="hybridMultilevel"/>
    <w:tmpl w:val="A91071D8"/>
    <w:lvl w:ilvl="0" w:tplc="88640854">
      <w:start w:val="1"/>
      <w:numFmt w:val="bullet"/>
      <w:pStyle w:val="BULLETSUB3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43">
    <w:nsid w:val="759405B7"/>
    <w:multiLevelType w:val="hybridMultilevel"/>
    <w:tmpl w:val="D00AC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63B7775"/>
    <w:multiLevelType w:val="hybridMultilevel"/>
    <w:tmpl w:val="4FEE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68B16FB"/>
    <w:multiLevelType w:val="hybridMultilevel"/>
    <w:tmpl w:val="8E40B654"/>
    <w:lvl w:ilvl="0" w:tplc="561E54AE">
      <w:start w:val="1"/>
      <w:numFmt w:val="decimal"/>
      <w:lvlText w:val="%1."/>
      <w:lvlJc w:val="left"/>
      <w:pPr>
        <w:ind w:left="50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6">
    <w:nsid w:val="777F1601"/>
    <w:multiLevelType w:val="hybridMultilevel"/>
    <w:tmpl w:val="90800882"/>
    <w:lvl w:ilvl="0" w:tplc="637615AC">
      <w:start w:val="1"/>
      <w:numFmt w:val="bullet"/>
      <w:pStyle w:val="BULLETSUB2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47">
    <w:nsid w:val="77B06D5C"/>
    <w:multiLevelType w:val="hybridMultilevel"/>
    <w:tmpl w:val="16EA70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>
    <w:nsid w:val="78C860E8"/>
    <w:multiLevelType w:val="hybridMultilevel"/>
    <w:tmpl w:val="E04ED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6222A7"/>
    <w:multiLevelType w:val="hybridMultilevel"/>
    <w:tmpl w:val="0396CF80"/>
    <w:lvl w:ilvl="0" w:tplc="DC7C120E">
      <w:start w:val="1"/>
      <w:numFmt w:val="lowerLetter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7BCD3D8C"/>
    <w:multiLevelType w:val="multilevel"/>
    <w:tmpl w:val="B372C4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>
    <w:nsid w:val="7C425680"/>
    <w:multiLevelType w:val="hybridMultilevel"/>
    <w:tmpl w:val="E3C24906"/>
    <w:lvl w:ilvl="0" w:tplc="F9D62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7EE822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5F21F06">
      <w:start w:val="7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575621"/>
    <w:multiLevelType w:val="hybridMultilevel"/>
    <w:tmpl w:val="82A44708"/>
    <w:lvl w:ilvl="0" w:tplc="6EE83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D7247D6"/>
    <w:multiLevelType w:val="hybridMultilevel"/>
    <w:tmpl w:val="3EBE588E"/>
    <w:lvl w:ilvl="0" w:tplc="ADB2024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E304935"/>
    <w:multiLevelType w:val="multilevel"/>
    <w:tmpl w:val="796A47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>
    <w:nsid w:val="7EC1114B"/>
    <w:multiLevelType w:val="hybridMultilevel"/>
    <w:tmpl w:val="E1925230"/>
    <w:lvl w:ilvl="0" w:tplc="8A627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EDC16FC"/>
    <w:multiLevelType w:val="hybridMultilevel"/>
    <w:tmpl w:val="FA88B4D6"/>
    <w:lvl w:ilvl="0" w:tplc="59FEF732">
      <w:start w:val="1"/>
      <w:numFmt w:val="lowerLetter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7F0D610D"/>
    <w:multiLevelType w:val="hybridMultilevel"/>
    <w:tmpl w:val="DCE83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111"/>
  </w:num>
  <w:num w:numId="3">
    <w:abstractNumId w:val="101"/>
  </w:num>
  <w:num w:numId="4">
    <w:abstractNumId w:val="84"/>
  </w:num>
  <w:num w:numId="5">
    <w:abstractNumId w:val="27"/>
  </w:num>
  <w:num w:numId="6">
    <w:abstractNumId w:val="29"/>
  </w:num>
  <w:num w:numId="7">
    <w:abstractNumId w:val="72"/>
  </w:num>
  <w:num w:numId="8">
    <w:abstractNumId w:val="131"/>
  </w:num>
  <w:num w:numId="9">
    <w:abstractNumId w:val="8"/>
  </w:num>
  <w:num w:numId="10">
    <w:abstractNumId w:val="126"/>
  </w:num>
  <w:num w:numId="11">
    <w:abstractNumId w:val="33"/>
  </w:num>
  <w:num w:numId="12">
    <w:abstractNumId w:val="40"/>
  </w:num>
  <w:num w:numId="13">
    <w:abstractNumId w:val="139"/>
  </w:num>
  <w:num w:numId="14">
    <w:abstractNumId w:val="52"/>
  </w:num>
  <w:num w:numId="15">
    <w:abstractNumId w:val="45"/>
  </w:num>
  <w:num w:numId="16">
    <w:abstractNumId w:val="41"/>
  </w:num>
  <w:num w:numId="17">
    <w:abstractNumId w:val="141"/>
  </w:num>
  <w:num w:numId="18">
    <w:abstractNumId w:val="115"/>
  </w:num>
  <w:num w:numId="19">
    <w:abstractNumId w:val="13"/>
  </w:num>
  <w:num w:numId="20">
    <w:abstractNumId w:val="59"/>
  </w:num>
  <w:num w:numId="21">
    <w:abstractNumId w:val="95"/>
  </w:num>
  <w:num w:numId="22">
    <w:abstractNumId w:val="137"/>
  </w:num>
  <w:num w:numId="23">
    <w:abstractNumId w:val="83"/>
  </w:num>
  <w:num w:numId="24">
    <w:abstractNumId w:val="108"/>
  </w:num>
  <w:num w:numId="25">
    <w:abstractNumId w:val="63"/>
  </w:num>
  <w:num w:numId="26">
    <w:abstractNumId w:val="122"/>
  </w:num>
  <w:num w:numId="27">
    <w:abstractNumId w:val="75"/>
  </w:num>
  <w:num w:numId="28">
    <w:abstractNumId w:val="62"/>
  </w:num>
  <w:num w:numId="29">
    <w:abstractNumId w:val="48"/>
  </w:num>
  <w:num w:numId="30">
    <w:abstractNumId w:val="138"/>
  </w:num>
  <w:num w:numId="31">
    <w:abstractNumId w:val="133"/>
  </w:num>
  <w:num w:numId="32">
    <w:abstractNumId w:val="77"/>
  </w:num>
  <w:num w:numId="33">
    <w:abstractNumId w:val="88"/>
  </w:num>
  <w:num w:numId="34">
    <w:abstractNumId w:val="74"/>
  </w:num>
  <w:num w:numId="35">
    <w:abstractNumId w:val="100"/>
  </w:num>
  <w:num w:numId="36">
    <w:abstractNumId w:val="96"/>
  </w:num>
  <w:num w:numId="37">
    <w:abstractNumId w:val="117"/>
  </w:num>
  <w:num w:numId="38">
    <w:abstractNumId w:val="24"/>
  </w:num>
  <w:num w:numId="39">
    <w:abstractNumId w:val="151"/>
  </w:num>
  <w:num w:numId="40">
    <w:abstractNumId w:val="119"/>
  </w:num>
  <w:num w:numId="41">
    <w:abstractNumId w:val="89"/>
  </w:num>
  <w:num w:numId="42">
    <w:abstractNumId w:val="36"/>
  </w:num>
  <w:num w:numId="43">
    <w:abstractNumId w:val="9"/>
  </w:num>
  <w:num w:numId="44">
    <w:abstractNumId w:val="12"/>
  </w:num>
  <w:num w:numId="45">
    <w:abstractNumId w:val="118"/>
  </w:num>
  <w:num w:numId="46">
    <w:abstractNumId w:val="103"/>
  </w:num>
  <w:num w:numId="47">
    <w:abstractNumId w:val="10"/>
  </w:num>
  <w:num w:numId="48">
    <w:abstractNumId w:val="99"/>
  </w:num>
  <w:num w:numId="49">
    <w:abstractNumId w:val="81"/>
  </w:num>
  <w:num w:numId="50">
    <w:abstractNumId w:val="113"/>
  </w:num>
  <w:num w:numId="51">
    <w:abstractNumId w:val="46"/>
  </w:num>
  <w:num w:numId="52">
    <w:abstractNumId w:val="17"/>
  </w:num>
  <w:num w:numId="53">
    <w:abstractNumId w:val="14"/>
  </w:num>
  <w:num w:numId="54">
    <w:abstractNumId w:val="76"/>
  </w:num>
  <w:num w:numId="55">
    <w:abstractNumId w:val="147"/>
  </w:num>
  <w:num w:numId="56">
    <w:abstractNumId w:val="43"/>
  </w:num>
  <w:num w:numId="57">
    <w:abstractNumId w:val="120"/>
  </w:num>
  <w:num w:numId="58">
    <w:abstractNumId w:val="127"/>
  </w:num>
  <w:num w:numId="59">
    <w:abstractNumId w:val="152"/>
  </w:num>
  <w:num w:numId="60">
    <w:abstractNumId w:val="93"/>
  </w:num>
  <w:num w:numId="61">
    <w:abstractNumId w:val="124"/>
  </w:num>
  <w:num w:numId="62">
    <w:abstractNumId w:val="109"/>
  </w:num>
  <w:num w:numId="63">
    <w:abstractNumId w:val="129"/>
  </w:num>
  <w:num w:numId="64">
    <w:abstractNumId w:val="80"/>
  </w:num>
  <w:num w:numId="65">
    <w:abstractNumId w:val="56"/>
  </w:num>
  <w:num w:numId="66">
    <w:abstractNumId w:val="116"/>
  </w:num>
  <w:num w:numId="6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8"/>
  </w:num>
  <w:num w:numId="73">
    <w:abstractNumId w:val="57"/>
  </w:num>
  <w:num w:numId="74">
    <w:abstractNumId w:val="91"/>
  </w:num>
  <w:num w:numId="75">
    <w:abstractNumId w:val="110"/>
  </w:num>
  <w:num w:numId="76">
    <w:abstractNumId w:val="154"/>
  </w:num>
  <w:num w:numId="77">
    <w:abstractNumId w:val="157"/>
  </w:num>
  <w:num w:numId="78">
    <w:abstractNumId w:val="140"/>
  </w:num>
  <w:num w:numId="79">
    <w:abstractNumId w:val="22"/>
  </w:num>
  <w:num w:numId="80">
    <w:abstractNumId w:val="25"/>
  </w:num>
  <w:num w:numId="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5"/>
  </w:num>
  <w:num w:numId="83">
    <w:abstractNumId w:val="69"/>
  </w:num>
  <w:num w:numId="84">
    <w:abstractNumId w:val="148"/>
  </w:num>
  <w:num w:numId="85">
    <w:abstractNumId w:val="44"/>
  </w:num>
  <w:num w:numId="86">
    <w:abstractNumId w:val="37"/>
  </w:num>
  <w:num w:numId="8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8"/>
  </w:num>
  <w:num w:numId="89">
    <w:abstractNumId w:val="134"/>
  </w:num>
  <w:num w:numId="90">
    <w:abstractNumId w:val="90"/>
  </w:num>
  <w:num w:numId="91">
    <w:abstractNumId w:val="82"/>
  </w:num>
  <w:num w:numId="92">
    <w:abstractNumId w:val="67"/>
  </w:num>
  <w:num w:numId="93">
    <w:abstractNumId w:val="87"/>
  </w:num>
  <w:num w:numId="94">
    <w:abstractNumId w:val="16"/>
  </w:num>
  <w:num w:numId="95">
    <w:abstractNumId w:val="106"/>
  </w:num>
  <w:num w:numId="96">
    <w:abstractNumId w:val="94"/>
  </w:num>
  <w:num w:numId="97">
    <w:abstractNumId w:val="107"/>
  </w:num>
  <w:num w:numId="9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2"/>
  </w:num>
  <w:num w:numId="100">
    <w:abstractNumId w:val="70"/>
  </w:num>
  <w:num w:numId="101">
    <w:abstractNumId w:val="145"/>
  </w:num>
  <w:num w:numId="102">
    <w:abstractNumId w:val="125"/>
  </w:num>
  <w:num w:numId="103">
    <w:abstractNumId w:val="135"/>
  </w:num>
  <w:num w:numId="104">
    <w:abstractNumId w:val="78"/>
  </w:num>
  <w:num w:numId="105">
    <w:abstractNumId w:val="35"/>
  </w:num>
  <w:num w:numId="106">
    <w:abstractNumId w:val="123"/>
  </w:num>
  <w:num w:numId="107">
    <w:abstractNumId w:val="112"/>
  </w:num>
  <w:num w:numId="108">
    <w:abstractNumId w:val="31"/>
  </w:num>
  <w:num w:numId="109">
    <w:abstractNumId w:val="65"/>
  </w:num>
  <w:num w:numId="110">
    <w:abstractNumId w:val="92"/>
  </w:num>
  <w:num w:numId="111">
    <w:abstractNumId w:val="102"/>
  </w:num>
  <w:num w:numId="112">
    <w:abstractNumId w:val="34"/>
  </w:num>
  <w:num w:numId="113">
    <w:abstractNumId w:val="60"/>
  </w:num>
  <w:num w:numId="114">
    <w:abstractNumId w:val="104"/>
  </w:num>
  <w:num w:numId="115">
    <w:abstractNumId w:val="28"/>
  </w:num>
  <w:num w:numId="116">
    <w:abstractNumId w:val="50"/>
  </w:num>
  <w:num w:numId="117">
    <w:abstractNumId w:val="155"/>
  </w:num>
  <w:num w:numId="118">
    <w:abstractNumId w:val="15"/>
  </w:num>
  <w:num w:numId="119">
    <w:abstractNumId w:val="68"/>
  </w:num>
  <w:num w:numId="120">
    <w:abstractNumId w:val="51"/>
  </w:num>
  <w:num w:numId="121">
    <w:abstractNumId w:val="114"/>
  </w:num>
  <w:num w:numId="122">
    <w:abstractNumId w:val="47"/>
  </w:num>
  <w:num w:numId="123">
    <w:abstractNumId w:val="121"/>
  </w:num>
  <w:num w:numId="124">
    <w:abstractNumId w:val="130"/>
  </w:num>
  <w:num w:numId="125">
    <w:abstractNumId w:val="42"/>
  </w:num>
  <w:num w:numId="126">
    <w:abstractNumId w:val="23"/>
  </w:num>
  <w:num w:numId="127">
    <w:abstractNumId w:val="98"/>
  </w:num>
  <w:num w:numId="128">
    <w:abstractNumId w:val="144"/>
  </w:num>
  <w:num w:numId="129">
    <w:abstractNumId w:val="73"/>
  </w:num>
  <w:num w:numId="130">
    <w:abstractNumId w:val="53"/>
  </w:num>
  <w:num w:numId="131">
    <w:abstractNumId w:val="150"/>
  </w:num>
  <w:num w:numId="132">
    <w:abstractNumId w:val="21"/>
  </w:num>
  <w:num w:numId="133">
    <w:abstractNumId w:val="64"/>
  </w:num>
  <w:num w:numId="134">
    <w:abstractNumId w:val="11"/>
  </w:num>
  <w:num w:numId="135">
    <w:abstractNumId w:val="66"/>
  </w:num>
  <w:num w:numId="136">
    <w:abstractNumId w:val="18"/>
  </w:num>
  <w:num w:numId="137">
    <w:abstractNumId w:val="54"/>
  </w:num>
  <w:num w:numId="138">
    <w:abstractNumId w:val="79"/>
  </w:num>
  <w:num w:numId="139">
    <w:abstractNumId w:val="97"/>
  </w:num>
  <w:num w:numId="14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5"/>
  </w:num>
  <w:num w:numId="142">
    <w:abstractNumId w:val="71"/>
  </w:num>
  <w:num w:numId="143">
    <w:abstractNumId w:val="61"/>
  </w:num>
  <w:num w:numId="144">
    <w:abstractNumId w:val="146"/>
  </w:num>
  <w:num w:numId="145">
    <w:abstractNumId w:val="20"/>
  </w:num>
  <w:num w:numId="146">
    <w:abstractNumId w:val="153"/>
  </w:num>
  <w:num w:numId="147">
    <w:abstractNumId w:val="142"/>
  </w:num>
  <w:num w:numId="148">
    <w:abstractNumId w:val="26"/>
  </w:num>
  <w:num w:numId="149">
    <w:abstractNumId w:val="128"/>
  </w:num>
  <w:num w:numId="150">
    <w:abstractNumId w:val="19"/>
  </w:num>
  <w:num w:numId="151">
    <w:abstractNumId w:val="7"/>
  </w:num>
  <w:num w:numId="152">
    <w:abstractNumId w:val="5"/>
  </w:num>
  <w:num w:numId="153">
    <w:abstractNumId w:val="4"/>
  </w:num>
  <w:num w:numId="154">
    <w:abstractNumId w:val="3"/>
  </w:num>
  <w:num w:numId="155">
    <w:abstractNumId w:val="2"/>
  </w:num>
  <w:num w:numId="156">
    <w:abstractNumId w:val="6"/>
  </w:num>
  <w:num w:numId="157">
    <w:abstractNumId w:val="1"/>
  </w:num>
  <w:num w:numId="158">
    <w:abstractNumId w:val="0"/>
  </w:num>
  <w:numIdMacAtCleanup w:val="1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O'Connor">
    <w15:presenceInfo w15:providerId="None" w15:userId="Michael O'Conn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lientName" w:val="Springer_Ancillary"/>
  </w:docVars>
  <w:rsids>
    <w:rsidRoot w:val="002E19A5"/>
    <w:rsid w:val="00002319"/>
    <w:rsid w:val="00003FDC"/>
    <w:rsid w:val="00004152"/>
    <w:rsid w:val="00006189"/>
    <w:rsid w:val="00012EC5"/>
    <w:rsid w:val="000144F3"/>
    <w:rsid w:val="000206DF"/>
    <w:rsid w:val="00023A9C"/>
    <w:rsid w:val="00030451"/>
    <w:rsid w:val="000320A0"/>
    <w:rsid w:val="00037BE5"/>
    <w:rsid w:val="00040E0E"/>
    <w:rsid w:val="00041CFB"/>
    <w:rsid w:val="00043253"/>
    <w:rsid w:val="00043DD1"/>
    <w:rsid w:val="00044062"/>
    <w:rsid w:val="00044D38"/>
    <w:rsid w:val="0004704D"/>
    <w:rsid w:val="00052C0F"/>
    <w:rsid w:val="00054915"/>
    <w:rsid w:val="000600A2"/>
    <w:rsid w:val="00063CF6"/>
    <w:rsid w:val="000667F4"/>
    <w:rsid w:val="000710AB"/>
    <w:rsid w:val="00074025"/>
    <w:rsid w:val="0007410D"/>
    <w:rsid w:val="000809A0"/>
    <w:rsid w:val="00081092"/>
    <w:rsid w:val="0008358E"/>
    <w:rsid w:val="00084456"/>
    <w:rsid w:val="000873EA"/>
    <w:rsid w:val="000876D0"/>
    <w:rsid w:val="00090C23"/>
    <w:rsid w:val="00095FA0"/>
    <w:rsid w:val="00097B18"/>
    <w:rsid w:val="00097BC6"/>
    <w:rsid w:val="000A1803"/>
    <w:rsid w:val="000A26D8"/>
    <w:rsid w:val="000A2E1F"/>
    <w:rsid w:val="000A35DB"/>
    <w:rsid w:val="000A573E"/>
    <w:rsid w:val="000A6B75"/>
    <w:rsid w:val="000B3E6F"/>
    <w:rsid w:val="000B53EA"/>
    <w:rsid w:val="000B56DF"/>
    <w:rsid w:val="000B6161"/>
    <w:rsid w:val="000C0A62"/>
    <w:rsid w:val="000D0A9E"/>
    <w:rsid w:val="000D1181"/>
    <w:rsid w:val="000D2A1E"/>
    <w:rsid w:val="000D2E48"/>
    <w:rsid w:val="000D3467"/>
    <w:rsid w:val="000D39AF"/>
    <w:rsid w:val="000D5FC1"/>
    <w:rsid w:val="000D62BD"/>
    <w:rsid w:val="000D643D"/>
    <w:rsid w:val="000D694C"/>
    <w:rsid w:val="000E1CCC"/>
    <w:rsid w:val="000E1D36"/>
    <w:rsid w:val="000E1EC2"/>
    <w:rsid w:val="000E48D0"/>
    <w:rsid w:val="000E7AF4"/>
    <w:rsid w:val="000F0A2D"/>
    <w:rsid w:val="000F124C"/>
    <w:rsid w:val="000F39C5"/>
    <w:rsid w:val="000F48CD"/>
    <w:rsid w:val="000F4A76"/>
    <w:rsid w:val="00101820"/>
    <w:rsid w:val="001031D9"/>
    <w:rsid w:val="00105843"/>
    <w:rsid w:val="00106111"/>
    <w:rsid w:val="00111551"/>
    <w:rsid w:val="0011165A"/>
    <w:rsid w:val="00113D5C"/>
    <w:rsid w:val="00117C5C"/>
    <w:rsid w:val="001209E4"/>
    <w:rsid w:val="001252C5"/>
    <w:rsid w:val="00126228"/>
    <w:rsid w:val="00126957"/>
    <w:rsid w:val="001270D4"/>
    <w:rsid w:val="00135180"/>
    <w:rsid w:val="0013680D"/>
    <w:rsid w:val="001368B7"/>
    <w:rsid w:val="001370FA"/>
    <w:rsid w:val="001406F9"/>
    <w:rsid w:val="00141A10"/>
    <w:rsid w:val="001428D5"/>
    <w:rsid w:val="00143A9F"/>
    <w:rsid w:val="00143B6F"/>
    <w:rsid w:val="00144A38"/>
    <w:rsid w:val="001454FE"/>
    <w:rsid w:val="00146177"/>
    <w:rsid w:val="00150BCD"/>
    <w:rsid w:val="001536D2"/>
    <w:rsid w:val="001538DE"/>
    <w:rsid w:val="00157FCE"/>
    <w:rsid w:val="0016606F"/>
    <w:rsid w:val="00166354"/>
    <w:rsid w:val="00171F88"/>
    <w:rsid w:val="00174ADF"/>
    <w:rsid w:val="00174BEA"/>
    <w:rsid w:val="00175E8D"/>
    <w:rsid w:val="00177D2E"/>
    <w:rsid w:val="00181730"/>
    <w:rsid w:val="001822D3"/>
    <w:rsid w:val="0018258A"/>
    <w:rsid w:val="00182F74"/>
    <w:rsid w:val="00183C5A"/>
    <w:rsid w:val="00186AE3"/>
    <w:rsid w:val="00187803"/>
    <w:rsid w:val="00191842"/>
    <w:rsid w:val="00191986"/>
    <w:rsid w:val="001919F1"/>
    <w:rsid w:val="00191A4C"/>
    <w:rsid w:val="00193F8C"/>
    <w:rsid w:val="0019553E"/>
    <w:rsid w:val="00196D38"/>
    <w:rsid w:val="0019772F"/>
    <w:rsid w:val="001A0AA7"/>
    <w:rsid w:val="001A1323"/>
    <w:rsid w:val="001A32C4"/>
    <w:rsid w:val="001A4901"/>
    <w:rsid w:val="001A67FB"/>
    <w:rsid w:val="001A6DE1"/>
    <w:rsid w:val="001B1E31"/>
    <w:rsid w:val="001B2F99"/>
    <w:rsid w:val="001B3097"/>
    <w:rsid w:val="001B3E2D"/>
    <w:rsid w:val="001B4376"/>
    <w:rsid w:val="001B5520"/>
    <w:rsid w:val="001B743A"/>
    <w:rsid w:val="001B74D6"/>
    <w:rsid w:val="001C1718"/>
    <w:rsid w:val="001C208B"/>
    <w:rsid w:val="001C4A8A"/>
    <w:rsid w:val="001C6EC9"/>
    <w:rsid w:val="001D0F64"/>
    <w:rsid w:val="001D1C0D"/>
    <w:rsid w:val="001D1C52"/>
    <w:rsid w:val="001D23DD"/>
    <w:rsid w:val="001D253E"/>
    <w:rsid w:val="001D3EB9"/>
    <w:rsid w:val="001D7F2D"/>
    <w:rsid w:val="001D7FB7"/>
    <w:rsid w:val="001E0127"/>
    <w:rsid w:val="001E41A5"/>
    <w:rsid w:val="001E4FD8"/>
    <w:rsid w:val="001E5D49"/>
    <w:rsid w:val="001F069B"/>
    <w:rsid w:val="001F30E9"/>
    <w:rsid w:val="001F6C40"/>
    <w:rsid w:val="001F76F8"/>
    <w:rsid w:val="00201D0C"/>
    <w:rsid w:val="00202F43"/>
    <w:rsid w:val="00203A12"/>
    <w:rsid w:val="00204A5E"/>
    <w:rsid w:val="00204BBA"/>
    <w:rsid w:val="00204E49"/>
    <w:rsid w:val="0021031C"/>
    <w:rsid w:val="0021096D"/>
    <w:rsid w:val="002121A7"/>
    <w:rsid w:val="00213041"/>
    <w:rsid w:val="0021424F"/>
    <w:rsid w:val="002159A6"/>
    <w:rsid w:val="00227C6D"/>
    <w:rsid w:val="00227E9E"/>
    <w:rsid w:val="002304DC"/>
    <w:rsid w:val="00231E73"/>
    <w:rsid w:val="002324ED"/>
    <w:rsid w:val="00232DED"/>
    <w:rsid w:val="00237EA3"/>
    <w:rsid w:val="00243747"/>
    <w:rsid w:val="002455E9"/>
    <w:rsid w:val="00246DE4"/>
    <w:rsid w:val="00252AA8"/>
    <w:rsid w:val="00254D43"/>
    <w:rsid w:val="00255A87"/>
    <w:rsid w:val="00256333"/>
    <w:rsid w:val="00257293"/>
    <w:rsid w:val="00260AE8"/>
    <w:rsid w:val="002746DE"/>
    <w:rsid w:val="00274D1C"/>
    <w:rsid w:val="00274E81"/>
    <w:rsid w:val="00275F12"/>
    <w:rsid w:val="00277027"/>
    <w:rsid w:val="00277FB8"/>
    <w:rsid w:val="002802A0"/>
    <w:rsid w:val="00281EC1"/>
    <w:rsid w:val="00282861"/>
    <w:rsid w:val="00282E50"/>
    <w:rsid w:val="00285175"/>
    <w:rsid w:val="00285810"/>
    <w:rsid w:val="00290243"/>
    <w:rsid w:val="00290C07"/>
    <w:rsid w:val="00292D7D"/>
    <w:rsid w:val="00294AD8"/>
    <w:rsid w:val="002954D8"/>
    <w:rsid w:val="00295C41"/>
    <w:rsid w:val="002A1C30"/>
    <w:rsid w:val="002A2C11"/>
    <w:rsid w:val="002A4836"/>
    <w:rsid w:val="002A57BB"/>
    <w:rsid w:val="002A6795"/>
    <w:rsid w:val="002A7066"/>
    <w:rsid w:val="002B0F16"/>
    <w:rsid w:val="002B3A28"/>
    <w:rsid w:val="002B531F"/>
    <w:rsid w:val="002B5360"/>
    <w:rsid w:val="002B5EC2"/>
    <w:rsid w:val="002C5F7B"/>
    <w:rsid w:val="002D3C41"/>
    <w:rsid w:val="002D68DC"/>
    <w:rsid w:val="002D7CFE"/>
    <w:rsid w:val="002E1028"/>
    <w:rsid w:val="002E19A5"/>
    <w:rsid w:val="002E19E9"/>
    <w:rsid w:val="002E614C"/>
    <w:rsid w:val="002E67D4"/>
    <w:rsid w:val="002F0D87"/>
    <w:rsid w:val="002F2EB8"/>
    <w:rsid w:val="002F389D"/>
    <w:rsid w:val="002F41CF"/>
    <w:rsid w:val="0030135F"/>
    <w:rsid w:val="0030337D"/>
    <w:rsid w:val="00305295"/>
    <w:rsid w:val="00305823"/>
    <w:rsid w:val="00305FBB"/>
    <w:rsid w:val="0030616C"/>
    <w:rsid w:val="003110A3"/>
    <w:rsid w:val="003158F2"/>
    <w:rsid w:val="0031696E"/>
    <w:rsid w:val="00317347"/>
    <w:rsid w:val="00323CC1"/>
    <w:rsid w:val="00331F1B"/>
    <w:rsid w:val="003333B5"/>
    <w:rsid w:val="003340E3"/>
    <w:rsid w:val="00334E64"/>
    <w:rsid w:val="00336080"/>
    <w:rsid w:val="0034265C"/>
    <w:rsid w:val="00351A93"/>
    <w:rsid w:val="00354746"/>
    <w:rsid w:val="00355D2A"/>
    <w:rsid w:val="0035658C"/>
    <w:rsid w:val="00361D54"/>
    <w:rsid w:val="0036287C"/>
    <w:rsid w:val="00365C22"/>
    <w:rsid w:val="003678A9"/>
    <w:rsid w:val="003710FC"/>
    <w:rsid w:val="00371138"/>
    <w:rsid w:val="003724CC"/>
    <w:rsid w:val="0037624E"/>
    <w:rsid w:val="00376D41"/>
    <w:rsid w:val="003860B7"/>
    <w:rsid w:val="0038615E"/>
    <w:rsid w:val="003910C1"/>
    <w:rsid w:val="003921C1"/>
    <w:rsid w:val="0039274F"/>
    <w:rsid w:val="00392847"/>
    <w:rsid w:val="003941F1"/>
    <w:rsid w:val="003966F5"/>
    <w:rsid w:val="003A0E85"/>
    <w:rsid w:val="003A64D5"/>
    <w:rsid w:val="003A7371"/>
    <w:rsid w:val="003B1AEF"/>
    <w:rsid w:val="003B3D34"/>
    <w:rsid w:val="003B560B"/>
    <w:rsid w:val="003C130D"/>
    <w:rsid w:val="003C2496"/>
    <w:rsid w:val="003C28C9"/>
    <w:rsid w:val="003C688E"/>
    <w:rsid w:val="003C6A35"/>
    <w:rsid w:val="003E3F75"/>
    <w:rsid w:val="003E4B02"/>
    <w:rsid w:val="003E6EAD"/>
    <w:rsid w:val="003F056F"/>
    <w:rsid w:val="003F0D6D"/>
    <w:rsid w:val="003F2447"/>
    <w:rsid w:val="003F4EC9"/>
    <w:rsid w:val="00401AD1"/>
    <w:rsid w:val="0040203C"/>
    <w:rsid w:val="0040503B"/>
    <w:rsid w:val="00406949"/>
    <w:rsid w:val="00406A1D"/>
    <w:rsid w:val="00413996"/>
    <w:rsid w:val="004227EF"/>
    <w:rsid w:val="00423226"/>
    <w:rsid w:val="004233BF"/>
    <w:rsid w:val="0042394B"/>
    <w:rsid w:val="00424B63"/>
    <w:rsid w:val="004271CC"/>
    <w:rsid w:val="00431B19"/>
    <w:rsid w:val="00432BEE"/>
    <w:rsid w:val="004351C8"/>
    <w:rsid w:val="00442E83"/>
    <w:rsid w:val="00445A4E"/>
    <w:rsid w:val="004462AF"/>
    <w:rsid w:val="00450C5A"/>
    <w:rsid w:val="004555CB"/>
    <w:rsid w:val="00455B7B"/>
    <w:rsid w:val="004607A6"/>
    <w:rsid w:val="00461457"/>
    <w:rsid w:val="00467931"/>
    <w:rsid w:val="00475413"/>
    <w:rsid w:val="004756C1"/>
    <w:rsid w:val="00482808"/>
    <w:rsid w:val="00491925"/>
    <w:rsid w:val="0049233F"/>
    <w:rsid w:val="004942D7"/>
    <w:rsid w:val="00497DD7"/>
    <w:rsid w:val="004A0B8B"/>
    <w:rsid w:val="004A4DC2"/>
    <w:rsid w:val="004A62D5"/>
    <w:rsid w:val="004A636A"/>
    <w:rsid w:val="004B1BC5"/>
    <w:rsid w:val="004B53D4"/>
    <w:rsid w:val="004C06D5"/>
    <w:rsid w:val="004C0AE1"/>
    <w:rsid w:val="004C2F28"/>
    <w:rsid w:val="004C3314"/>
    <w:rsid w:val="004C4B6C"/>
    <w:rsid w:val="004C6469"/>
    <w:rsid w:val="004C6D56"/>
    <w:rsid w:val="004C7DA9"/>
    <w:rsid w:val="004D2F3A"/>
    <w:rsid w:val="004D5AD6"/>
    <w:rsid w:val="004D5F23"/>
    <w:rsid w:val="004D5F66"/>
    <w:rsid w:val="004D7AE1"/>
    <w:rsid w:val="004D7BE6"/>
    <w:rsid w:val="004E00E5"/>
    <w:rsid w:val="004E095B"/>
    <w:rsid w:val="004E0FD1"/>
    <w:rsid w:val="004E1F1D"/>
    <w:rsid w:val="004E3154"/>
    <w:rsid w:val="004E4203"/>
    <w:rsid w:val="004E6115"/>
    <w:rsid w:val="004E6258"/>
    <w:rsid w:val="004F6AA5"/>
    <w:rsid w:val="005004CB"/>
    <w:rsid w:val="00500E55"/>
    <w:rsid w:val="005051FD"/>
    <w:rsid w:val="0051112A"/>
    <w:rsid w:val="0051147D"/>
    <w:rsid w:val="005126F7"/>
    <w:rsid w:val="00514713"/>
    <w:rsid w:val="00517758"/>
    <w:rsid w:val="0052036A"/>
    <w:rsid w:val="0052193D"/>
    <w:rsid w:val="00521D8B"/>
    <w:rsid w:val="005224D3"/>
    <w:rsid w:val="00522B4C"/>
    <w:rsid w:val="0052306A"/>
    <w:rsid w:val="0052716C"/>
    <w:rsid w:val="00531DB4"/>
    <w:rsid w:val="005321A0"/>
    <w:rsid w:val="005329B6"/>
    <w:rsid w:val="005332DC"/>
    <w:rsid w:val="00534766"/>
    <w:rsid w:val="0053633A"/>
    <w:rsid w:val="00536345"/>
    <w:rsid w:val="00541258"/>
    <w:rsid w:val="00543054"/>
    <w:rsid w:val="005458B2"/>
    <w:rsid w:val="005462E7"/>
    <w:rsid w:val="00550200"/>
    <w:rsid w:val="005511EE"/>
    <w:rsid w:val="00551F02"/>
    <w:rsid w:val="00553D9B"/>
    <w:rsid w:val="00554A40"/>
    <w:rsid w:val="00555DE6"/>
    <w:rsid w:val="0056358B"/>
    <w:rsid w:val="005645D0"/>
    <w:rsid w:val="00566C56"/>
    <w:rsid w:val="00571DF0"/>
    <w:rsid w:val="00571FE3"/>
    <w:rsid w:val="0057223D"/>
    <w:rsid w:val="00572FE0"/>
    <w:rsid w:val="00574D91"/>
    <w:rsid w:val="00575EE5"/>
    <w:rsid w:val="005822E5"/>
    <w:rsid w:val="005841B6"/>
    <w:rsid w:val="00584C68"/>
    <w:rsid w:val="005859BF"/>
    <w:rsid w:val="0059122C"/>
    <w:rsid w:val="00592593"/>
    <w:rsid w:val="00593D19"/>
    <w:rsid w:val="005940AF"/>
    <w:rsid w:val="0059495F"/>
    <w:rsid w:val="00594F51"/>
    <w:rsid w:val="00595909"/>
    <w:rsid w:val="00595B83"/>
    <w:rsid w:val="005975C9"/>
    <w:rsid w:val="005A587B"/>
    <w:rsid w:val="005A6425"/>
    <w:rsid w:val="005A6A17"/>
    <w:rsid w:val="005B09EE"/>
    <w:rsid w:val="005B2D99"/>
    <w:rsid w:val="005B2F40"/>
    <w:rsid w:val="005B7B78"/>
    <w:rsid w:val="005B7DC5"/>
    <w:rsid w:val="005C2DDA"/>
    <w:rsid w:val="005C5CF2"/>
    <w:rsid w:val="005C6F42"/>
    <w:rsid w:val="005D140E"/>
    <w:rsid w:val="005D44E3"/>
    <w:rsid w:val="005D7D9C"/>
    <w:rsid w:val="005E1D78"/>
    <w:rsid w:val="005E5402"/>
    <w:rsid w:val="005E6A78"/>
    <w:rsid w:val="005E7674"/>
    <w:rsid w:val="005F2D95"/>
    <w:rsid w:val="005F315F"/>
    <w:rsid w:val="005F364D"/>
    <w:rsid w:val="005F5A3D"/>
    <w:rsid w:val="005F6621"/>
    <w:rsid w:val="005F7FCC"/>
    <w:rsid w:val="006003D0"/>
    <w:rsid w:val="00601CE9"/>
    <w:rsid w:val="00606BE7"/>
    <w:rsid w:val="006071B5"/>
    <w:rsid w:val="006131E8"/>
    <w:rsid w:val="0061327C"/>
    <w:rsid w:val="00615EC2"/>
    <w:rsid w:val="00615EF0"/>
    <w:rsid w:val="00620177"/>
    <w:rsid w:val="00622E2E"/>
    <w:rsid w:val="00625A87"/>
    <w:rsid w:val="00627B58"/>
    <w:rsid w:val="00627B75"/>
    <w:rsid w:val="006320C2"/>
    <w:rsid w:val="0063218C"/>
    <w:rsid w:val="00637430"/>
    <w:rsid w:val="006409B7"/>
    <w:rsid w:val="00640DAE"/>
    <w:rsid w:val="006430FF"/>
    <w:rsid w:val="00644491"/>
    <w:rsid w:val="0064714F"/>
    <w:rsid w:val="00652832"/>
    <w:rsid w:val="0065390F"/>
    <w:rsid w:val="00660DE0"/>
    <w:rsid w:val="00660FA4"/>
    <w:rsid w:val="006626D1"/>
    <w:rsid w:val="00664791"/>
    <w:rsid w:val="0066738B"/>
    <w:rsid w:val="00671254"/>
    <w:rsid w:val="00677726"/>
    <w:rsid w:val="00677912"/>
    <w:rsid w:val="00680E0D"/>
    <w:rsid w:val="00684194"/>
    <w:rsid w:val="00684AA5"/>
    <w:rsid w:val="0069025E"/>
    <w:rsid w:val="00691785"/>
    <w:rsid w:val="00695D4E"/>
    <w:rsid w:val="00695F26"/>
    <w:rsid w:val="006A098D"/>
    <w:rsid w:val="006B0E2D"/>
    <w:rsid w:val="006B4206"/>
    <w:rsid w:val="006B514F"/>
    <w:rsid w:val="006C2003"/>
    <w:rsid w:val="006C3B82"/>
    <w:rsid w:val="006D18B4"/>
    <w:rsid w:val="006D4154"/>
    <w:rsid w:val="006D5C33"/>
    <w:rsid w:val="006D5FD4"/>
    <w:rsid w:val="006E1811"/>
    <w:rsid w:val="006E3B94"/>
    <w:rsid w:val="006E508E"/>
    <w:rsid w:val="006F15EE"/>
    <w:rsid w:val="006F2966"/>
    <w:rsid w:val="006F5DFB"/>
    <w:rsid w:val="00704E5F"/>
    <w:rsid w:val="0070579A"/>
    <w:rsid w:val="007059BE"/>
    <w:rsid w:val="00710086"/>
    <w:rsid w:val="00710EE0"/>
    <w:rsid w:val="007117B6"/>
    <w:rsid w:val="00712AAD"/>
    <w:rsid w:val="00712AEC"/>
    <w:rsid w:val="00713871"/>
    <w:rsid w:val="00715E01"/>
    <w:rsid w:val="007172F6"/>
    <w:rsid w:val="00720F8A"/>
    <w:rsid w:val="0072202E"/>
    <w:rsid w:val="00724C95"/>
    <w:rsid w:val="00724EA9"/>
    <w:rsid w:val="00730137"/>
    <w:rsid w:val="00742F58"/>
    <w:rsid w:val="00744F9E"/>
    <w:rsid w:val="0074580A"/>
    <w:rsid w:val="00746925"/>
    <w:rsid w:val="00750B19"/>
    <w:rsid w:val="0075653D"/>
    <w:rsid w:val="00756FFC"/>
    <w:rsid w:val="00762C33"/>
    <w:rsid w:val="00763FA9"/>
    <w:rsid w:val="0076418E"/>
    <w:rsid w:val="00764C67"/>
    <w:rsid w:val="00770F4D"/>
    <w:rsid w:val="00771181"/>
    <w:rsid w:val="00772E4A"/>
    <w:rsid w:val="00774B65"/>
    <w:rsid w:val="007849AD"/>
    <w:rsid w:val="007864E8"/>
    <w:rsid w:val="0078702B"/>
    <w:rsid w:val="007918D8"/>
    <w:rsid w:val="00795207"/>
    <w:rsid w:val="007A28BE"/>
    <w:rsid w:val="007A4ED7"/>
    <w:rsid w:val="007A658C"/>
    <w:rsid w:val="007B5FA4"/>
    <w:rsid w:val="007B7411"/>
    <w:rsid w:val="007C2FAA"/>
    <w:rsid w:val="007C6E3F"/>
    <w:rsid w:val="007C7120"/>
    <w:rsid w:val="007C72AB"/>
    <w:rsid w:val="007D12DD"/>
    <w:rsid w:val="007D1C3B"/>
    <w:rsid w:val="007D2F07"/>
    <w:rsid w:val="007D323E"/>
    <w:rsid w:val="007D3345"/>
    <w:rsid w:val="007D3C4B"/>
    <w:rsid w:val="007D4C1C"/>
    <w:rsid w:val="007E2814"/>
    <w:rsid w:val="007E2C4B"/>
    <w:rsid w:val="007E32ED"/>
    <w:rsid w:val="007E6D5E"/>
    <w:rsid w:val="007F0176"/>
    <w:rsid w:val="007F2222"/>
    <w:rsid w:val="007F3D1F"/>
    <w:rsid w:val="007F4398"/>
    <w:rsid w:val="007F5623"/>
    <w:rsid w:val="008007E2"/>
    <w:rsid w:val="00803AB9"/>
    <w:rsid w:val="00806CC4"/>
    <w:rsid w:val="00810116"/>
    <w:rsid w:val="008110EC"/>
    <w:rsid w:val="0081157F"/>
    <w:rsid w:val="00811CDE"/>
    <w:rsid w:val="00813241"/>
    <w:rsid w:val="00814270"/>
    <w:rsid w:val="00820120"/>
    <w:rsid w:val="008204DE"/>
    <w:rsid w:val="00821BE1"/>
    <w:rsid w:val="00821DA4"/>
    <w:rsid w:val="00821E72"/>
    <w:rsid w:val="00822767"/>
    <w:rsid w:val="0082405B"/>
    <w:rsid w:val="008249D0"/>
    <w:rsid w:val="008256D4"/>
    <w:rsid w:val="008258C1"/>
    <w:rsid w:val="00834B50"/>
    <w:rsid w:val="008534D5"/>
    <w:rsid w:val="00854BFD"/>
    <w:rsid w:val="00857BDF"/>
    <w:rsid w:val="00860698"/>
    <w:rsid w:val="00863E76"/>
    <w:rsid w:val="008679F7"/>
    <w:rsid w:val="008702D8"/>
    <w:rsid w:val="00870AF1"/>
    <w:rsid w:val="008731F7"/>
    <w:rsid w:val="00873803"/>
    <w:rsid w:val="008757EA"/>
    <w:rsid w:val="00881B23"/>
    <w:rsid w:val="00884EAE"/>
    <w:rsid w:val="00885AD3"/>
    <w:rsid w:val="00885F90"/>
    <w:rsid w:val="00887C32"/>
    <w:rsid w:val="00887C4C"/>
    <w:rsid w:val="00890769"/>
    <w:rsid w:val="00892DF6"/>
    <w:rsid w:val="008956DC"/>
    <w:rsid w:val="00896081"/>
    <w:rsid w:val="008A311D"/>
    <w:rsid w:val="008A3754"/>
    <w:rsid w:val="008A3794"/>
    <w:rsid w:val="008A41E3"/>
    <w:rsid w:val="008A4A02"/>
    <w:rsid w:val="008A7D97"/>
    <w:rsid w:val="008B019C"/>
    <w:rsid w:val="008B2349"/>
    <w:rsid w:val="008B4995"/>
    <w:rsid w:val="008C0CDD"/>
    <w:rsid w:val="008C311E"/>
    <w:rsid w:val="008C4A47"/>
    <w:rsid w:val="008D0207"/>
    <w:rsid w:val="008D03DF"/>
    <w:rsid w:val="008D1CD7"/>
    <w:rsid w:val="008D7450"/>
    <w:rsid w:val="008D7651"/>
    <w:rsid w:val="008E0822"/>
    <w:rsid w:val="008E1C48"/>
    <w:rsid w:val="008E290C"/>
    <w:rsid w:val="008E7942"/>
    <w:rsid w:val="008F05BC"/>
    <w:rsid w:val="008F0E3F"/>
    <w:rsid w:val="008F6E27"/>
    <w:rsid w:val="008F6E54"/>
    <w:rsid w:val="00902804"/>
    <w:rsid w:val="009070A9"/>
    <w:rsid w:val="009076BC"/>
    <w:rsid w:val="009155BC"/>
    <w:rsid w:val="009159B9"/>
    <w:rsid w:val="00916A1D"/>
    <w:rsid w:val="00922785"/>
    <w:rsid w:val="00930FEF"/>
    <w:rsid w:val="00931C0F"/>
    <w:rsid w:val="0093314E"/>
    <w:rsid w:val="009335DB"/>
    <w:rsid w:val="00934622"/>
    <w:rsid w:val="00935525"/>
    <w:rsid w:val="00937919"/>
    <w:rsid w:val="009413C8"/>
    <w:rsid w:val="0094154F"/>
    <w:rsid w:val="00942704"/>
    <w:rsid w:val="00945785"/>
    <w:rsid w:val="00947EDF"/>
    <w:rsid w:val="009500EE"/>
    <w:rsid w:val="00951EDA"/>
    <w:rsid w:val="00953A20"/>
    <w:rsid w:val="00954202"/>
    <w:rsid w:val="00954D5F"/>
    <w:rsid w:val="0095573B"/>
    <w:rsid w:val="00956F2B"/>
    <w:rsid w:val="0096269C"/>
    <w:rsid w:val="009633AC"/>
    <w:rsid w:val="009642AC"/>
    <w:rsid w:val="009651B2"/>
    <w:rsid w:val="009660A7"/>
    <w:rsid w:val="009705DD"/>
    <w:rsid w:val="0097154C"/>
    <w:rsid w:val="00971DE4"/>
    <w:rsid w:val="009736DE"/>
    <w:rsid w:val="0097382E"/>
    <w:rsid w:val="0097388E"/>
    <w:rsid w:val="00973B9B"/>
    <w:rsid w:val="0097620F"/>
    <w:rsid w:val="00977453"/>
    <w:rsid w:val="00977F51"/>
    <w:rsid w:val="00980292"/>
    <w:rsid w:val="0098170C"/>
    <w:rsid w:val="00984058"/>
    <w:rsid w:val="00986273"/>
    <w:rsid w:val="00986332"/>
    <w:rsid w:val="0099100E"/>
    <w:rsid w:val="009915CF"/>
    <w:rsid w:val="009940CD"/>
    <w:rsid w:val="0099484C"/>
    <w:rsid w:val="009950DD"/>
    <w:rsid w:val="00995B7B"/>
    <w:rsid w:val="009968FE"/>
    <w:rsid w:val="009A00D7"/>
    <w:rsid w:val="009A014E"/>
    <w:rsid w:val="009A278F"/>
    <w:rsid w:val="009A3169"/>
    <w:rsid w:val="009A3261"/>
    <w:rsid w:val="009A48C6"/>
    <w:rsid w:val="009A4A14"/>
    <w:rsid w:val="009A57A8"/>
    <w:rsid w:val="009A7FE0"/>
    <w:rsid w:val="009B0C8D"/>
    <w:rsid w:val="009B20C0"/>
    <w:rsid w:val="009B30D3"/>
    <w:rsid w:val="009B69E0"/>
    <w:rsid w:val="009B735B"/>
    <w:rsid w:val="009D2AF0"/>
    <w:rsid w:val="009D74E9"/>
    <w:rsid w:val="009D751D"/>
    <w:rsid w:val="009E29CA"/>
    <w:rsid w:val="009E30D1"/>
    <w:rsid w:val="009E33D0"/>
    <w:rsid w:val="009E36B2"/>
    <w:rsid w:val="009E3830"/>
    <w:rsid w:val="009E5768"/>
    <w:rsid w:val="009E58F8"/>
    <w:rsid w:val="009E6551"/>
    <w:rsid w:val="009E78AA"/>
    <w:rsid w:val="009F1BDC"/>
    <w:rsid w:val="00A00238"/>
    <w:rsid w:val="00A010CF"/>
    <w:rsid w:val="00A03411"/>
    <w:rsid w:val="00A04106"/>
    <w:rsid w:val="00A04D54"/>
    <w:rsid w:val="00A07EF1"/>
    <w:rsid w:val="00A12269"/>
    <w:rsid w:val="00A15E97"/>
    <w:rsid w:val="00A166C6"/>
    <w:rsid w:val="00A16B51"/>
    <w:rsid w:val="00A20371"/>
    <w:rsid w:val="00A2100E"/>
    <w:rsid w:val="00A21FC2"/>
    <w:rsid w:val="00A22EB7"/>
    <w:rsid w:val="00A30193"/>
    <w:rsid w:val="00A30C01"/>
    <w:rsid w:val="00A34FD5"/>
    <w:rsid w:val="00A35313"/>
    <w:rsid w:val="00A35965"/>
    <w:rsid w:val="00A4763F"/>
    <w:rsid w:val="00A47EBB"/>
    <w:rsid w:val="00A503DE"/>
    <w:rsid w:val="00A50C8B"/>
    <w:rsid w:val="00A51CD3"/>
    <w:rsid w:val="00A54EA4"/>
    <w:rsid w:val="00A61230"/>
    <w:rsid w:val="00A61EF3"/>
    <w:rsid w:val="00A6401D"/>
    <w:rsid w:val="00A64B54"/>
    <w:rsid w:val="00A71193"/>
    <w:rsid w:val="00A72825"/>
    <w:rsid w:val="00A73049"/>
    <w:rsid w:val="00A76501"/>
    <w:rsid w:val="00A77E1F"/>
    <w:rsid w:val="00A81B90"/>
    <w:rsid w:val="00A847F0"/>
    <w:rsid w:val="00A868A0"/>
    <w:rsid w:val="00A900C6"/>
    <w:rsid w:val="00A908B1"/>
    <w:rsid w:val="00A9241A"/>
    <w:rsid w:val="00A956E5"/>
    <w:rsid w:val="00A97B0D"/>
    <w:rsid w:val="00A97CDB"/>
    <w:rsid w:val="00AA148B"/>
    <w:rsid w:val="00AB1755"/>
    <w:rsid w:val="00AB42C2"/>
    <w:rsid w:val="00AB5090"/>
    <w:rsid w:val="00AB7294"/>
    <w:rsid w:val="00AC10A4"/>
    <w:rsid w:val="00AC4485"/>
    <w:rsid w:val="00AC5E23"/>
    <w:rsid w:val="00AD3422"/>
    <w:rsid w:val="00AE314D"/>
    <w:rsid w:val="00AE331A"/>
    <w:rsid w:val="00AE4598"/>
    <w:rsid w:val="00AE5A17"/>
    <w:rsid w:val="00AF0A29"/>
    <w:rsid w:val="00AF2694"/>
    <w:rsid w:val="00AF7B5D"/>
    <w:rsid w:val="00B0078D"/>
    <w:rsid w:val="00B01D9F"/>
    <w:rsid w:val="00B04085"/>
    <w:rsid w:val="00B071B1"/>
    <w:rsid w:val="00B07C9E"/>
    <w:rsid w:val="00B10122"/>
    <w:rsid w:val="00B10989"/>
    <w:rsid w:val="00B134E3"/>
    <w:rsid w:val="00B14CA5"/>
    <w:rsid w:val="00B210BF"/>
    <w:rsid w:val="00B22853"/>
    <w:rsid w:val="00B2483F"/>
    <w:rsid w:val="00B27F9E"/>
    <w:rsid w:val="00B307EA"/>
    <w:rsid w:val="00B30D6A"/>
    <w:rsid w:val="00B31D26"/>
    <w:rsid w:val="00B35227"/>
    <w:rsid w:val="00B36B2E"/>
    <w:rsid w:val="00B417AD"/>
    <w:rsid w:val="00B422A2"/>
    <w:rsid w:val="00B42AD7"/>
    <w:rsid w:val="00B45164"/>
    <w:rsid w:val="00B5034D"/>
    <w:rsid w:val="00B5243F"/>
    <w:rsid w:val="00B53003"/>
    <w:rsid w:val="00B539C6"/>
    <w:rsid w:val="00B56E77"/>
    <w:rsid w:val="00B612B0"/>
    <w:rsid w:val="00B61401"/>
    <w:rsid w:val="00B61869"/>
    <w:rsid w:val="00B61CD7"/>
    <w:rsid w:val="00B61FAC"/>
    <w:rsid w:val="00B6262E"/>
    <w:rsid w:val="00B63206"/>
    <w:rsid w:val="00B65032"/>
    <w:rsid w:val="00B65408"/>
    <w:rsid w:val="00B65812"/>
    <w:rsid w:val="00B658F5"/>
    <w:rsid w:val="00B72A79"/>
    <w:rsid w:val="00B733C7"/>
    <w:rsid w:val="00B84A6A"/>
    <w:rsid w:val="00B85279"/>
    <w:rsid w:val="00B86B2A"/>
    <w:rsid w:val="00B87EC0"/>
    <w:rsid w:val="00B918DE"/>
    <w:rsid w:val="00B92D4B"/>
    <w:rsid w:val="00B964B5"/>
    <w:rsid w:val="00BA04F2"/>
    <w:rsid w:val="00BA1D09"/>
    <w:rsid w:val="00BB0018"/>
    <w:rsid w:val="00BB2666"/>
    <w:rsid w:val="00BB2953"/>
    <w:rsid w:val="00BB40A2"/>
    <w:rsid w:val="00BB7438"/>
    <w:rsid w:val="00BC0B67"/>
    <w:rsid w:val="00BC2313"/>
    <w:rsid w:val="00BC301A"/>
    <w:rsid w:val="00BC5D9B"/>
    <w:rsid w:val="00BC7AC1"/>
    <w:rsid w:val="00BD034E"/>
    <w:rsid w:val="00BD0E4B"/>
    <w:rsid w:val="00BD2005"/>
    <w:rsid w:val="00BD5492"/>
    <w:rsid w:val="00BE56FB"/>
    <w:rsid w:val="00BE70B2"/>
    <w:rsid w:val="00BF0D67"/>
    <w:rsid w:val="00BF73B6"/>
    <w:rsid w:val="00C00757"/>
    <w:rsid w:val="00C01901"/>
    <w:rsid w:val="00C01A6A"/>
    <w:rsid w:val="00C03666"/>
    <w:rsid w:val="00C050F9"/>
    <w:rsid w:val="00C06DC1"/>
    <w:rsid w:val="00C07101"/>
    <w:rsid w:val="00C12B9B"/>
    <w:rsid w:val="00C14506"/>
    <w:rsid w:val="00C14E71"/>
    <w:rsid w:val="00C17E6C"/>
    <w:rsid w:val="00C20872"/>
    <w:rsid w:val="00C2224F"/>
    <w:rsid w:val="00C24151"/>
    <w:rsid w:val="00C26182"/>
    <w:rsid w:val="00C329FE"/>
    <w:rsid w:val="00C33581"/>
    <w:rsid w:val="00C33BD6"/>
    <w:rsid w:val="00C34386"/>
    <w:rsid w:val="00C345CA"/>
    <w:rsid w:val="00C35DFA"/>
    <w:rsid w:val="00C36F17"/>
    <w:rsid w:val="00C4083F"/>
    <w:rsid w:val="00C4117C"/>
    <w:rsid w:val="00C412CF"/>
    <w:rsid w:val="00C42F39"/>
    <w:rsid w:val="00C44930"/>
    <w:rsid w:val="00C44BA8"/>
    <w:rsid w:val="00C45852"/>
    <w:rsid w:val="00C458E0"/>
    <w:rsid w:val="00C478A5"/>
    <w:rsid w:val="00C50A63"/>
    <w:rsid w:val="00C51FCB"/>
    <w:rsid w:val="00C551C6"/>
    <w:rsid w:val="00C56E62"/>
    <w:rsid w:val="00C60019"/>
    <w:rsid w:val="00C608C3"/>
    <w:rsid w:val="00C60A1D"/>
    <w:rsid w:val="00C61177"/>
    <w:rsid w:val="00C618EF"/>
    <w:rsid w:val="00C62FD5"/>
    <w:rsid w:val="00C6404D"/>
    <w:rsid w:val="00C642F2"/>
    <w:rsid w:val="00C6470C"/>
    <w:rsid w:val="00C64FD4"/>
    <w:rsid w:val="00C6616B"/>
    <w:rsid w:val="00C66496"/>
    <w:rsid w:val="00C66C8D"/>
    <w:rsid w:val="00C71F8B"/>
    <w:rsid w:val="00C748D7"/>
    <w:rsid w:val="00C75041"/>
    <w:rsid w:val="00C76556"/>
    <w:rsid w:val="00C80AE2"/>
    <w:rsid w:val="00C80B71"/>
    <w:rsid w:val="00C814C4"/>
    <w:rsid w:val="00C83951"/>
    <w:rsid w:val="00C85F94"/>
    <w:rsid w:val="00C87764"/>
    <w:rsid w:val="00C91C4A"/>
    <w:rsid w:val="00C93DDB"/>
    <w:rsid w:val="00C94163"/>
    <w:rsid w:val="00C951B4"/>
    <w:rsid w:val="00C95484"/>
    <w:rsid w:val="00C962CE"/>
    <w:rsid w:val="00CA0E21"/>
    <w:rsid w:val="00CA0E77"/>
    <w:rsid w:val="00CA29D5"/>
    <w:rsid w:val="00CA390F"/>
    <w:rsid w:val="00CA3FD4"/>
    <w:rsid w:val="00CA5AC8"/>
    <w:rsid w:val="00CA5D5B"/>
    <w:rsid w:val="00CA6D56"/>
    <w:rsid w:val="00CA7380"/>
    <w:rsid w:val="00CB1D02"/>
    <w:rsid w:val="00CB4400"/>
    <w:rsid w:val="00CB5D90"/>
    <w:rsid w:val="00CB685F"/>
    <w:rsid w:val="00CB79CE"/>
    <w:rsid w:val="00CC1F07"/>
    <w:rsid w:val="00CC532E"/>
    <w:rsid w:val="00CC6492"/>
    <w:rsid w:val="00CC7AE4"/>
    <w:rsid w:val="00CC7BE5"/>
    <w:rsid w:val="00CD5054"/>
    <w:rsid w:val="00CD560C"/>
    <w:rsid w:val="00CD57B2"/>
    <w:rsid w:val="00CE041C"/>
    <w:rsid w:val="00CE1C04"/>
    <w:rsid w:val="00CE4712"/>
    <w:rsid w:val="00CE7A7D"/>
    <w:rsid w:val="00CE7AD7"/>
    <w:rsid w:val="00CF0366"/>
    <w:rsid w:val="00CF1BAC"/>
    <w:rsid w:val="00CF4889"/>
    <w:rsid w:val="00CF601F"/>
    <w:rsid w:val="00CF6E58"/>
    <w:rsid w:val="00D00602"/>
    <w:rsid w:val="00D01FF4"/>
    <w:rsid w:val="00D0528F"/>
    <w:rsid w:val="00D06F63"/>
    <w:rsid w:val="00D12638"/>
    <w:rsid w:val="00D17716"/>
    <w:rsid w:val="00D21340"/>
    <w:rsid w:val="00D24788"/>
    <w:rsid w:val="00D26BF9"/>
    <w:rsid w:val="00D273AD"/>
    <w:rsid w:val="00D32715"/>
    <w:rsid w:val="00D36C2B"/>
    <w:rsid w:val="00D3724C"/>
    <w:rsid w:val="00D37665"/>
    <w:rsid w:val="00D46418"/>
    <w:rsid w:val="00D46BB0"/>
    <w:rsid w:val="00D46F56"/>
    <w:rsid w:val="00D47068"/>
    <w:rsid w:val="00D4739A"/>
    <w:rsid w:val="00D529B6"/>
    <w:rsid w:val="00D543E1"/>
    <w:rsid w:val="00D62B89"/>
    <w:rsid w:val="00D63597"/>
    <w:rsid w:val="00D64A55"/>
    <w:rsid w:val="00D702B3"/>
    <w:rsid w:val="00D70C17"/>
    <w:rsid w:val="00D70FEB"/>
    <w:rsid w:val="00D7254C"/>
    <w:rsid w:val="00D732DF"/>
    <w:rsid w:val="00D752EA"/>
    <w:rsid w:val="00D762A4"/>
    <w:rsid w:val="00D77AE1"/>
    <w:rsid w:val="00D827F4"/>
    <w:rsid w:val="00D917F1"/>
    <w:rsid w:val="00D94E0E"/>
    <w:rsid w:val="00D9755A"/>
    <w:rsid w:val="00DA07CE"/>
    <w:rsid w:val="00DA1340"/>
    <w:rsid w:val="00DA2B29"/>
    <w:rsid w:val="00DA36A0"/>
    <w:rsid w:val="00DA3EC9"/>
    <w:rsid w:val="00DA6D78"/>
    <w:rsid w:val="00DA6F4E"/>
    <w:rsid w:val="00DB2F38"/>
    <w:rsid w:val="00DB2F6E"/>
    <w:rsid w:val="00DB363D"/>
    <w:rsid w:val="00DB4160"/>
    <w:rsid w:val="00DB6785"/>
    <w:rsid w:val="00DC5BE6"/>
    <w:rsid w:val="00DC5F30"/>
    <w:rsid w:val="00DC778D"/>
    <w:rsid w:val="00DD29DF"/>
    <w:rsid w:val="00DD35FB"/>
    <w:rsid w:val="00DD5487"/>
    <w:rsid w:val="00DD54E6"/>
    <w:rsid w:val="00DD5EB0"/>
    <w:rsid w:val="00DE1BA9"/>
    <w:rsid w:val="00DE1FA7"/>
    <w:rsid w:val="00DE546F"/>
    <w:rsid w:val="00DE733F"/>
    <w:rsid w:val="00DF3F78"/>
    <w:rsid w:val="00DF6D2B"/>
    <w:rsid w:val="00DF7055"/>
    <w:rsid w:val="00E00956"/>
    <w:rsid w:val="00E031E0"/>
    <w:rsid w:val="00E0674F"/>
    <w:rsid w:val="00E07B0B"/>
    <w:rsid w:val="00E1428F"/>
    <w:rsid w:val="00E142C4"/>
    <w:rsid w:val="00E21506"/>
    <w:rsid w:val="00E221B5"/>
    <w:rsid w:val="00E23D30"/>
    <w:rsid w:val="00E25178"/>
    <w:rsid w:val="00E279D0"/>
    <w:rsid w:val="00E353D6"/>
    <w:rsid w:val="00E369C5"/>
    <w:rsid w:val="00E43791"/>
    <w:rsid w:val="00E43C7B"/>
    <w:rsid w:val="00E455C3"/>
    <w:rsid w:val="00E47887"/>
    <w:rsid w:val="00E504DC"/>
    <w:rsid w:val="00E50BEF"/>
    <w:rsid w:val="00E52F5E"/>
    <w:rsid w:val="00E57964"/>
    <w:rsid w:val="00E62C3A"/>
    <w:rsid w:val="00E6486A"/>
    <w:rsid w:val="00E71587"/>
    <w:rsid w:val="00E718B2"/>
    <w:rsid w:val="00E71E1F"/>
    <w:rsid w:val="00E72D29"/>
    <w:rsid w:val="00E73FF3"/>
    <w:rsid w:val="00E74AFA"/>
    <w:rsid w:val="00E74C28"/>
    <w:rsid w:val="00E77890"/>
    <w:rsid w:val="00E8114C"/>
    <w:rsid w:val="00E84C0E"/>
    <w:rsid w:val="00E85F53"/>
    <w:rsid w:val="00E9161E"/>
    <w:rsid w:val="00E940C6"/>
    <w:rsid w:val="00E95ADD"/>
    <w:rsid w:val="00E96FF5"/>
    <w:rsid w:val="00EA14F1"/>
    <w:rsid w:val="00EA1577"/>
    <w:rsid w:val="00EA415B"/>
    <w:rsid w:val="00EA49D0"/>
    <w:rsid w:val="00EA6AB2"/>
    <w:rsid w:val="00EA7FF6"/>
    <w:rsid w:val="00EB179A"/>
    <w:rsid w:val="00EB2D04"/>
    <w:rsid w:val="00EB33AA"/>
    <w:rsid w:val="00EB6F42"/>
    <w:rsid w:val="00EB7FBD"/>
    <w:rsid w:val="00EC59D5"/>
    <w:rsid w:val="00EC5B11"/>
    <w:rsid w:val="00ED3C8D"/>
    <w:rsid w:val="00ED3F81"/>
    <w:rsid w:val="00ED61D1"/>
    <w:rsid w:val="00ED7E3D"/>
    <w:rsid w:val="00EE258F"/>
    <w:rsid w:val="00EE3857"/>
    <w:rsid w:val="00EE5004"/>
    <w:rsid w:val="00EF100D"/>
    <w:rsid w:val="00EF340E"/>
    <w:rsid w:val="00EF3575"/>
    <w:rsid w:val="00EF45AA"/>
    <w:rsid w:val="00EF47EE"/>
    <w:rsid w:val="00EF4FF2"/>
    <w:rsid w:val="00F03AFE"/>
    <w:rsid w:val="00F04C98"/>
    <w:rsid w:val="00F05967"/>
    <w:rsid w:val="00F05F55"/>
    <w:rsid w:val="00F07E61"/>
    <w:rsid w:val="00F10BC6"/>
    <w:rsid w:val="00F11E2F"/>
    <w:rsid w:val="00F131D4"/>
    <w:rsid w:val="00F14764"/>
    <w:rsid w:val="00F1630A"/>
    <w:rsid w:val="00F16D16"/>
    <w:rsid w:val="00F20ADE"/>
    <w:rsid w:val="00F20B2A"/>
    <w:rsid w:val="00F21A03"/>
    <w:rsid w:val="00F238F5"/>
    <w:rsid w:val="00F23F9D"/>
    <w:rsid w:val="00F3531B"/>
    <w:rsid w:val="00F36AE9"/>
    <w:rsid w:val="00F36AF1"/>
    <w:rsid w:val="00F36F39"/>
    <w:rsid w:val="00F40700"/>
    <w:rsid w:val="00F40F73"/>
    <w:rsid w:val="00F450BD"/>
    <w:rsid w:val="00F467A0"/>
    <w:rsid w:val="00F5215F"/>
    <w:rsid w:val="00F54815"/>
    <w:rsid w:val="00F54BB4"/>
    <w:rsid w:val="00F55DEF"/>
    <w:rsid w:val="00F56FA1"/>
    <w:rsid w:val="00F63050"/>
    <w:rsid w:val="00F63364"/>
    <w:rsid w:val="00F710CF"/>
    <w:rsid w:val="00F71C48"/>
    <w:rsid w:val="00F759F3"/>
    <w:rsid w:val="00F7692B"/>
    <w:rsid w:val="00F77088"/>
    <w:rsid w:val="00F77DD2"/>
    <w:rsid w:val="00F81003"/>
    <w:rsid w:val="00F8252A"/>
    <w:rsid w:val="00F94C44"/>
    <w:rsid w:val="00F95A77"/>
    <w:rsid w:val="00FA0519"/>
    <w:rsid w:val="00FA0A01"/>
    <w:rsid w:val="00FA1A83"/>
    <w:rsid w:val="00FA280E"/>
    <w:rsid w:val="00FA6037"/>
    <w:rsid w:val="00FA7A10"/>
    <w:rsid w:val="00FB142E"/>
    <w:rsid w:val="00FB325C"/>
    <w:rsid w:val="00FB3656"/>
    <w:rsid w:val="00FB49A5"/>
    <w:rsid w:val="00FB54E2"/>
    <w:rsid w:val="00FB6FC9"/>
    <w:rsid w:val="00FC3FF8"/>
    <w:rsid w:val="00FC5FE6"/>
    <w:rsid w:val="00FC6B2F"/>
    <w:rsid w:val="00FD051A"/>
    <w:rsid w:val="00FD186F"/>
    <w:rsid w:val="00FD6C67"/>
    <w:rsid w:val="00FE4C32"/>
    <w:rsid w:val="00FE6F38"/>
    <w:rsid w:val="00FE6FCD"/>
    <w:rsid w:val="00FE7A29"/>
    <w:rsid w:val="00FF1EFC"/>
    <w:rsid w:val="00FF4D47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Outline List 3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20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53A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53A20"/>
    <w:pPr>
      <w:keepNext/>
      <w:spacing w:before="240" w:after="6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3A20"/>
    <w:pPr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53A20"/>
    <w:pPr>
      <w:keepNext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53A20"/>
    <w:pPr>
      <w:spacing w:before="240" w:after="60" w:line="36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53A20"/>
    <w:pPr>
      <w:spacing w:before="240" w:after="60" w:line="360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53A20"/>
    <w:pPr>
      <w:spacing w:before="240" w:after="60" w:line="360" w:lineRule="auto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953A20"/>
    <w:pPr>
      <w:spacing w:before="240" w:after="60" w:line="360" w:lineRule="auto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953A20"/>
    <w:pPr>
      <w:spacing w:before="240" w:after="60" w:line="360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A2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53A20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53A2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3A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A20"/>
    <w:rPr>
      <w:rFonts w:ascii="Times New Roman" w:eastAsia="Times New Roman" w:hAnsi="Times New Roman" w:cs="Times New Roman"/>
      <w:szCs w:val="20"/>
    </w:rPr>
  </w:style>
  <w:style w:type="character" w:customStyle="1" w:styleId="Bodytext2">
    <w:name w:val="Body text (2)_"/>
    <w:link w:val="Bodytext20"/>
    <w:uiPriority w:val="99"/>
    <w:locked/>
    <w:rsid w:val="00183C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83C5A"/>
    <w:pPr>
      <w:widowControl w:val="0"/>
      <w:shd w:val="clear" w:color="auto" w:fill="FFFFFF"/>
      <w:spacing w:line="398" w:lineRule="exact"/>
      <w:jc w:val="center"/>
    </w:pPr>
    <w:rPr>
      <w:rFonts w:eastAsiaTheme="minorEastAsia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83C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83C5A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C5A"/>
  </w:style>
  <w:style w:type="paragraph" w:styleId="BalloonText">
    <w:name w:val="Balloon Text"/>
    <w:basedOn w:val="Normal"/>
    <w:link w:val="BalloonTextChar"/>
    <w:uiPriority w:val="99"/>
    <w:semiHidden/>
    <w:unhideWhenUsed/>
    <w:rsid w:val="00953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2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53A20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53A20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uiPriority w:val="99"/>
    <w:locked/>
    <w:rsid w:val="000E1CCC"/>
    <w:rPr>
      <w:rFonts w:ascii="Book Antiqua" w:eastAsia="Times New Roman" w:hAnsi="Book Antiqua" w:cs="Times New Roman"/>
      <w:b/>
      <w:szCs w:val="20"/>
    </w:rPr>
  </w:style>
  <w:style w:type="character" w:customStyle="1" w:styleId="Bodytext6">
    <w:name w:val="Body text (6)_"/>
    <w:link w:val="Bodytext61"/>
    <w:uiPriority w:val="99"/>
    <w:locked/>
    <w:rsid w:val="000E1CCC"/>
    <w:rPr>
      <w:rFonts w:ascii="Times New Roman" w:hAnsi="Times New Roman"/>
      <w:i/>
      <w:iCs/>
      <w:sz w:val="16"/>
      <w:szCs w:val="16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0E1CCC"/>
    <w:pPr>
      <w:widowControl w:val="0"/>
      <w:shd w:val="clear" w:color="auto" w:fill="FFFFFF"/>
      <w:spacing w:before="120" w:after="120" w:line="197" w:lineRule="exact"/>
      <w:ind w:hanging="360"/>
    </w:pPr>
    <w:rPr>
      <w:rFonts w:eastAsiaTheme="minorEastAsia" w:cstheme="minorBidi"/>
      <w:i/>
      <w:iCs/>
      <w:sz w:val="16"/>
      <w:szCs w:val="16"/>
    </w:rPr>
  </w:style>
  <w:style w:type="paragraph" w:customStyle="1" w:styleId="indent">
    <w:name w:val="indent"/>
    <w:basedOn w:val="BodyText"/>
    <w:link w:val="indentChar"/>
    <w:qFormat/>
    <w:rsid w:val="000E1CCC"/>
    <w:pPr>
      <w:widowControl w:val="0"/>
      <w:suppressAutoHyphens/>
      <w:spacing w:line="240" w:lineRule="atLeast"/>
      <w:ind w:firstLine="360"/>
      <w:jc w:val="both"/>
    </w:pPr>
    <w:rPr>
      <w:color w:val="000000"/>
      <w:szCs w:val="24"/>
    </w:rPr>
  </w:style>
  <w:style w:type="character" w:customStyle="1" w:styleId="indentChar">
    <w:name w:val="indent Char"/>
    <w:link w:val="indent"/>
    <w:rsid w:val="000E1CCC"/>
    <w:rPr>
      <w:rFonts w:ascii="Times New Roman" w:eastAsia="Times New Roman" w:hAnsi="Times New Roman" w:cs="Times New Roman"/>
      <w:color w:val="000000"/>
    </w:rPr>
  </w:style>
  <w:style w:type="character" w:customStyle="1" w:styleId="BodytextSpacing0pt4">
    <w:name w:val="Body text + Spacing 0 pt4"/>
    <w:uiPriority w:val="99"/>
    <w:rsid w:val="000E1CCC"/>
    <w:rPr>
      <w:rFonts w:ascii="Times New Roman" w:hAnsi="Times New Roman" w:cs="Times New Roman"/>
      <w:spacing w:val="3"/>
      <w:sz w:val="16"/>
      <w:szCs w:val="16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D46B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3A20"/>
    <w:rPr>
      <w:color w:val="0000FF"/>
      <w:u w:val="single"/>
    </w:rPr>
  </w:style>
  <w:style w:type="paragraph" w:styleId="NormalWeb">
    <w:name w:val="Normal (Web)"/>
    <w:basedOn w:val="Normal"/>
    <w:unhideWhenUsed/>
    <w:rsid w:val="00CA390F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paragraph" w:customStyle="1" w:styleId="xmsonormal">
    <w:name w:val="x_msonormal"/>
    <w:basedOn w:val="Normal"/>
    <w:rsid w:val="003C688E"/>
    <w:pPr>
      <w:spacing w:before="100" w:beforeAutospacing="1" w:after="100" w:afterAutospacing="1"/>
    </w:pPr>
    <w:rPr>
      <w:rFonts w:ascii="Times" w:eastAsiaTheme="minorEastAsia" w:hAnsi="Times" w:cstheme="minorBidi"/>
      <w:sz w:val="20"/>
    </w:rPr>
  </w:style>
  <w:style w:type="paragraph" w:customStyle="1" w:styleId="xmsobodytext2">
    <w:name w:val="x_msobodytext2"/>
    <w:basedOn w:val="Normal"/>
    <w:rsid w:val="003C688E"/>
    <w:pPr>
      <w:spacing w:before="100" w:beforeAutospacing="1" w:after="100" w:afterAutospacing="1"/>
    </w:pPr>
    <w:rPr>
      <w:rFonts w:ascii="Times" w:eastAsiaTheme="minorEastAsia" w:hAnsi="Times" w:cstheme="minorBidi"/>
      <w:sz w:val="20"/>
    </w:rPr>
  </w:style>
  <w:style w:type="character" w:customStyle="1" w:styleId="Bodytext85pt">
    <w:name w:val="Body text + 8.5 pt"/>
    <w:uiPriority w:val="99"/>
    <w:rsid w:val="00B539C6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10">
    <w:name w:val="Body text (10)_"/>
    <w:link w:val="Bodytext100"/>
    <w:uiPriority w:val="99"/>
    <w:locked/>
    <w:rsid w:val="0097745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Spacing0pt8">
    <w:name w:val="Body text + Spacing 0 pt8"/>
    <w:uiPriority w:val="99"/>
    <w:rsid w:val="00977453"/>
    <w:rPr>
      <w:rFonts w:ascii="Times New Roman" w:hAnsi="Times New Roman" w:cs="Times New Roman"/>
      <w:spacing w:val="3"/>
      <w:sz w:val="16"/>
      <w:szCs w:val="16"/>
      <w:u w:val="none"/>
    </w:rPr>
  </w:style>
  <w:style w:type="paragraph" w:customStyle="1" w:styleId="Bodytext100">
    <w:name w:val="Body text (10)"/>
    <w:basedOn w:val="Normal"/>
    <w:link w:val="Bodytext10"/>
    <w:uiPriority w:val="99"/>
    <w:rsid w:val="00977453"/>
    <w:pPr>
      <w:widowControl w:val="0"/>
      <w:shd w:val="clear" w:color="auto" w:fill="FFFFFF"/>
      <w:spacing w:before="300" w:after="300" w:line="240" w:lineRule="atLeast"/>
      <w:jc w:val="center"/>
    </w:pPr>
    <w:rPr>
      <w:rFonts w:eastAsiaTheme="minorEastAsia"/>
      <w:b/>
      <w:bCs/>
      <w:sz w:val="19"/>
      <w:szCs w:val="19"/>
    </w:rPr>
  </w:style>
  <w:style w:type="paragraph" w:customStyle="1" w:styleId="Default">
    <w:name w:val="Default"/>
    <w:uiPriority w:val="99"/>
    <w:rsid w:val="00977453"/>
    <w:pPr>
      <w:autoSpaceDE w:val="0"/>
      <w:autoSpaceDN w:val="0"/>
      <w:adjustRightInd w:val="0"/>
    </w:pPr>
    <w:rPr>
      <w:rFonts w:ascii="Palatino LT Std" w:eastAsia="Times New Roman" w:hAnsi="Palatino LT Std" w:cs="Palatino LT Std"/>
      <w:color w:val="000000"/>
    </w:rPr>
  </w:style>
  <w:style w:type="paragraph" w:customStyle="1" w:styleId="h2">
    <w:name w:val="h2"/>
    <w:basedOn w:val="Normal"/>
    <w:link w:val="h2Char"/>
    <w:qFormat/>
    <w:rsid w:val="00977453"/>
    <w:pPr>
      <w:widowControl w:val="0"/>
      <w:suppressAutoHyphens/>
      <w:spacing w:before="300" w:after="300" w:line="240" w:lineRule="atLeast"/>
      <w:jc w:val="center"/>
    </w:pPr>
    <w:rPr>
      <w:b/>
      <w:bCs/>
      <w:sz w:val="22"/>
      <w:szCs w:val="22"/>
    </w:rPr>
  </w:style>
  <w:style w:type="character" w:customStyle="1" w:styleId="h2Char">
    <w:name w:val="h2 Char"/>
    <w:link w:val="h2"/>
    <w:rsid w:val="0097745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20">
    <w:name w:val="Heading #2_"/>
    <w:link w:val="Heading21"/>
    <w:uiPriority w:val="99"/>
    <w:locked/>
    <w:rsid w:val="001D7FB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1D7FB7"/>
    <w:pPr>
      <w:widowControl w:val="0"/>
      <w:shd w:val="clear" w:color="auto" w:fill="FFFFFF"/>
      <w:spacing w:after="420" w:line="240" w:lineRule="atLeast"/>
      <w:outlineLvl w:val="1"/>
    </w:pPr>
    <w:rPr>
      <w:rFonts w:eastAsiaTheme="minorEastAsia"/>
      <w:b/>
      <w:bCs/>
      <w:sz w:val="28"/>
      <w:szCs w:val="28"/>
    </w:rPr>
  </w:style>
  <w:style w:type="paragraph" w:customStyle="1" w:styleId="p7">
    <w:name w:val="p7"/>
    <w:basedOn w:val="Normal"/>
    <w:rsid w:val="001D7FB7"/>
    <w:pPr>
      <w:widowControl w:val="0"/>
      <w:tabs>
        <w:tab w:val="left" w:pos="720"/>
      </w:tabs>
      <w:autoSpaceDE w:val="0"/>
      <w:autoSpaceDN w:val="0"/>
    </w:pPr>
    <w:rPr>
      <w:sz w:val="20"/>
    </w:rPr>
  </w:style>
  <w:style w:type="character" w:customStyle="1" w:styleId="Bodytext12">
    <w:name w:val="Body text (12)_"/>
    <w:link w:val="Bodytext121"/>
    <w:uiPriority w:val="99"/>
    <w:locked/>
    <w:rsid w:val="00003FDC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17">
    <w:name w:val="Body text (17)_"/>
    <w:link w:val="Bodytext170"/>
    <w:uiPriority w:val="99"/>
    <w:locked/>
    <w:rsid w:val="00003FDC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Bodytext685pt">
    <w:name w:val="Body text (6) + 8.5 pt"/>
    <w:aliases w:val="Not Italic6,Spacing 0 pt81"/>
    <w:uiPriority w:val="99"/>
    <w:rsid w:val="00003FDC"/>
    <w:rPr>
      <w:rFonts w:ascii="Times New Roman" w:hAnsi="Times New Roman" w:cs="Times New Roman"/>
      <w:i w:val="0"/>
      <w:iCs w:val="0"/>
      <w:spacing w:val="4"/>
      <w:sz w:val="17"/>
      <w:szCs w:val="17"/>
      <w:u w:val="none"/>
    </w:rPr>
  </w:style>
  <w:style w:type="character" w:customStyle="1" w:styleId="Bodytext12SmallCaps2">
    <w:name w:val="Body text (12) + Small Caps2"/>
    <w:uiPriority w:val="99"/>
    <w:rsid w:val="00003FDC"/>
    <w:rPr>
      <w:rFonts w:ascii="Times New Roman" w:hAnsi="Times New Roman" w:cs="Times New Roman"/>
      <w:b/>
      <w:bCs/>
      <w:smallCaps/>
      <w:sz w:val="16"/>
      <w:szCs w:val="16"/>
      <w:u w:val="none"/>
    </w:rPr>
  </w:style>
  <w:style w:type="paragraph" w:customStyle="1" w:styleId="Bodytext121">
    <w:name w:val="Body text (12)1"/>
    <w:basedOn w:val="Normal"/>
    <w:link w:val="Bodytext12"/>
    <w:uiPriority w:val="99"/>
    <w:rsid w:val="00003FDC"/>
    <w:pPr>
      <w:widowControl w:val="0"/>
      <w:shd w:val="clear" w:color="auto" w:fill="FFFFFF"/>
      <w:spacing w:line="221" w:lineRule="exact"/>
      <w:jc w:val="center"/>
    </w:pPr>
    <w:rPr>
      <w:rFonts w:eastAsiaTheme="minorEastAsia"/>
      <w:b/>
      <w:bCs/>
      <w:sz w:val="16"/>
      <w:szCs w:val="16"/>
    </w:rPr>
  </w:style>
  <w:style w:type="paragraph" w:customStyle="1" w:styleId="Bodytext170">
    <w:name w:val="Body text (17)"/>
    <w:basedOn w:val="Normal"/>
    <w:link w:val="Bodytext17"/>
    <w:uiPriority w:val="99"/>
    <w:rsid w:val="00003FDC"/>
    <w:pPr>
      <w:widowControl w:val="0"/>
      <w:shd w:val="clear" w:color="auto" w:fill="FFFFFF"/>
      <w:spacing w:before="180" w:after="180" w:line="216" w:lineRule="exact"/>
      <w:ind w:hanging="220"/>
    </w:pPr>
    <w:rPr>
      <w:rFonts w:eastAsiaTheme="minorEastAsia"/>
      <w:b/>
      <w:bCs/>
      <w:sz w:val="14"/>
      <w:szCs w:val="14"/>
    </w:rPr>
  </w:style>
  <w:style w:type="character" w:customStyle="1" w:styleId="Bodytext75pt3">
    <w:name w:val="Body text + 7.5 pt3"/>
    <w:aliases w:val="Italic18,Spacing 0 pt82"/>
    <w:uiPriority w:val="99"/>
    <w:rsid w:val="00A47EBB"/>
    <w:rPr>
      <w:rFonts w:ascii="Times New Roman" w:hAnsi="Times New Roman" w:cs="Times New Roman"/>
      <w:i/>
      <w:iCs/>
      <w:spacing w:val="2"/>
      <w:sz w:val="15"/>
      <w:szCs w:val="15"/>
      <w:u w:val="none"/>
    </w:rPr>
  </w:style>
  <w:style w:type="character" w:customStyle="1" w:styleId="Bodytext675pt2">
    <w:name w:val="Body text (6) + 7.5 pt2"/>
    <w:aliases w:val="Spacing 0 pt80"/>
    <w:uiPriority w:val="99"/>
    <w:rsid w:val="00A47EBB"/>
    <w:rPr>
      <w:rFonts w:ascii="Times New Roman" w:hAnsi="Times New Roman" w:cs="Times New Roman"/>
      <w:i/>
      <w:iCs/>
      <w:spacing w:val="2"/>
      <w:sz w:val="15"/>
      <w:szCs w:val="15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53A20"/>
    <w:rPr>
      <w:color w:val="800080"/>
      <w:u w:val="single"/>
    </w:rPr>
  </w:style>
  <w:style w:type="character" w:customStyle="1" w:styleId="Heading40">
    <w:name w:val="Heading #4_"/>
    <w:link w:val="Heading41"/>
    <w:uiPriority w:val="99"/>
    <w:locked/>
    <w:rsid w:val="00D4641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Bodytext16">
    <w:name w:val="Body text (16)_"/>
    <w:link w:val="Bodytext160"/>
    <w:uiPriority w:val="99"/>
    <w:locked/>
    <w:rsid w:val="00D4641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D46418"/>
    <w:pPr>
      <w:widowControl w:val="0"/>
      <w:shd w:val="clear" w:color="auto" w:fill="FFFFFF"/>
      <w:spacing w:after="180" w:line="240" w:lineRule="exact"/>
      <w:jc w:val="center"/>
      <w:outlineLvl w:val="3"/>
    </w:pPr>
    <w:rPr>
      <w:rFonts w:eastAsiaTheme="minorEastAsia"/>
      <w:b/>
      <w:bCs/>
      <w:sz w:val="17"/>
      <w:szCs w:val="17"/>
    </w:rPr>
  </w:style>
  <w:style w:type="paragraph" w:customStyle="1" w:styleId="Bodytext160">
    <w:name w:val="Body text (16)"/>
    <w:basedOn w:val="Normal"/>
    <w:link w:val="Bodytext16"/>
    <w:uiPriority w:val="99"/>
    <w:rsid w:val="00D46418"/>
    <w:pPr>
      <w:widowControl w:val="0"/>
      <w:shd w:val="clear" w:color="auto" w:fill="FFFFFF"/>
      <w:spacing w:before="480" w:after="180" w:line="240" w:lineRule="atLeast"/>
      <w:jc w:val="center"/>
    </w:pPr>
    <w:rPr>
      <w:rFonts w:eastAsiaTheme="minorEastAsi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1901"/>
    <w:pPr>
      <w:widowControl w:val="0"/>
      <w:spacing w:after="120"/>
      <w:ind w:left="360"/>
    </w:pPr>
    <w:rPr>
      <w:rFonts w:ascii="Courier New" w:hAnsi="Courier New" w:cs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1901"/>
    <w:rPr>
      <w:rFonts w:ascii="Courier New" w:eastAsia="Times New Roman" w:hAnsi="Courier New" w:cs="Courier New"/>
      <w:color w:val="000000"/>
    </w:rPr>
  </w:style>
  <w:style w:type="character" w:customStyle="1" w:styleId="Heading50">
    <w:name w:val="Heading #5_"/>
    <w:link w:val="Heading51"/>
    <w:uiPriority w:val="99"/>
    <w:locked/>
    <w:rsid w:val="00F4070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Heading51">
    <w:name w:val="Heading #5"/>
    <w:basedOn w:val="Normal"/>
    <w:link w:val="Heading50"/>
    <w:uiPriority w:val="99"/>
    <w:rsid w:val="00F40700"/>
    <w:pPr>
      <w:widowControl w:val="0"/>
      <w:shd w:val="clear" w:color="auto" w:fill="FFFFFF"/>
      <w:spacing w:after="240" w:line="240" w:lineRule="atLeast"/>
      <w:jc w:val="both"/>
      <w:outlineLvl w:val="4"/>
    </w:pPr>
    <w:rPr>
      <w:rFonts w:eastAsiaTheme="minorEastAsia"/>
      <w:b/>
      <w:bCs/>
      <w:sz w:val="17"/>
      <w:szCs w:val="17"/>
    </w:rPr>
  </w:style>
  <w:style w:type="paragraph" w:customStyle="1" w:styleId="h3">
    <w:name w:val="h3"/>
    <w:basedOn w:val="Normal"/>
    <w:link w:val="h3Char"/>
    <w:qFormat/>
    <w:rsid w:val="00F40700"/>
    <w:pPr>
      <w:widowControl w:val="0"/>
      <w:suppressAutoHyphens/>
      <w:spacing w:before="300" w:after="200" w:line="240" w:lineRule="atLeast"/>
      <w:jc w:val="both"/>
    </w:pPr>
    <w:rPr>
      <w:b/>
      <w:bCs/>
      <w:sz w:val="26"/>
    </w:rPr>
  </w:style>
  <w:style w:type="character" w:customStyle="1" w:styleId="h3Char">
    <w:name w:val="h3 Char"/>
    <w:link w:val="h3"/>
    <w:rsid w:val="00F40700"/>
    <w:rPr>
      <w:rFonts w:ascii="Times New Roman" w:eastAsia="Times New Roman" w:hAnsi="Times New Roman" w:cs="Times New Roman"/>
      <w:b/>
      <w:bCs/>
      <w:sz w:val="26"/>
    </w:rPr>
  </w:style>
  <w:style w:type="character" w:customStyle="1" w:styleId="Heading2Char">
    <w:name w:val="Heading 2 Char"/>
    <w:basedOn w:val="DefaultParagraphFont"/>
    <w:link w:val="Heading2"/>
    <w:rsid w:val="00953A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qFormat/>
    <w:rsid w:val="004C4B6C"/>
    <w:rPr>
      <w:b/>
      <w:bCs/>
    </w:rPr>
  </w:style>
  <w:style w:type="character" w:customStyle="1" w:styleId="grame">
    <w:name w:val="grame"/>
    <w:basedOn w:val="DefaultParagraphFont"/>
    <w:rsid w:val="004C4B6C"/>
  </w:style>
  <w:style w:type="character" w:customStyle="1" w:styleId="apple-style-span">
    <w:name w:val="apple-style-span"/>
    <w:basedOn w:val="DefaultParagraphFont"/>
    <w:rsid w:val="004C4B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491"/>
    <w:rPr>
      <w:rFonts w:ascii="Times New Roman" w:eastAsiaTheme="minorHAnsi" w:hAnsi="Times New Roman" w:cs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491"/>
    <w:rPr>
      <w:rFonts w:ascii="Times New Roman" w:eastAsiaTheme="minorHAnsi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53A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53A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53A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53A2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53A2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53A20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rsid w:val="00953A20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953A20"/>
    <w:rPr>
      <w:rFonts w:ascii="Cambria" w:eastAsia="Times New Roman" w:hAnsi="Cambria" w:cs="Times New Roman"/>
      <w:sz w:val="22"/>
      <w:szCs w:val="22"/>
    </w:rPr>
  </w:style>
  <w:style w:type="paragraph" w:customStyle="1" w:styleId="NoParagraphStyle">
    <w:name w:val="[No Paragraph Style]"/>
    <w:qFormat/>
    <w:rsid w:val="00953A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Palatino-Roman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qFormat/>
    <w:rsid w:val="00953A20"/>
    <w:rPr>
      <w:rFonts w:cs="Times-Roman"/>
    </w:rPr>
  </w:style>
  <w:style w:type="paragraph" w:customStyle="1" w:styleId="CN">
    <w:name w:val="CN"/>
    <w:basedOn w:val="NoParagraphStyle"/>
    <w:uiPriority w:val="99"/>
    <w:rsid w:val="00953A20"/>
    <w:pPr>
      <w:pBdr>
        <w:top w:val="single" w:sz="4" w:space="6" w:color="808080"/>
        <w:bottom w:val="single" w:sz="4" w:space="6" w:color="808080"/>
      </w:pBdr>
      <w:spacing w:line="280" w:lineRule="atLeast"/>
      <w:jc w:val="center"/>
    </w:pPr>
    <w:rPr>
      <w:rFonts w:ascii="Helvetica" w:hAnsi="Helvetica" w:cs="HelveticaNeue-MediumCond"/>
      <w:b/>
      <w:caps/>
      <w:color w:val="808080"/>
      <w:spacing w:val="96"/>
      <w:sz w:val="48"/>
      <w:szCs w:val="48"/>
    </w:rPr>
  </w:style>
  <w:style w:type="paragraph" w:customStyle="1" w:styleId="CT">
    <w:name w:val="CT"/>
    <w:basedOn w:val="NoParagraphStyle"/>
    <w:next w:val="NoParagraphStyle"/>
    <w:uiPriority w:val="99"/>
    <w:rsid w:val="00953A20"/>
    <w:pPr>
      <w:suppressAutoHyphens/>
      <w:spacing w:before="240" w:after="360" w:line="360" w:lineRule="atLeast"/>
      <w:jc w:val="center"/>
    </w:pPr>
    <w:rPr>
      <w:rFonts w:ascii="Helvetica" w:hAnsi="Helvetica" w:cs="HelveticaNeue-Bold"/>
      <w:b/>
      <w:bCs/>
      <w:sz w:val="36"/>
      <w:szCs w:val="32"/>
    </w:rPr>
  </w:style>
  <w:style w:type="paragraph" w:customStyle="1" w:styleId="H1abovetitle">
    <w:name w:val="H1 above title"/>
    <w:basedOn w:val="NoParagraphStyle"/>
    <w:next w:val="NoParagraphStyle"/>
    <w:uiPriority w:val="99"/>
    <w:rsid w:val="00953A20"/>
    <w:pPr>
      <w:keepNext/>
      <w:tabs>
        <w:tab w:val="left" w:pos="280"/>
      </w:tabs>
      <w:suppressAutoHyphens/>
      <w:spacing w:after="250" w:line="270" w:lineRule="atLeast"/>
      <w:ind w:left="1140" w:hanging="1140"/>
    </w:pPr>
    <w:rPr>
      <w:rFonts w:ascii="Helvetica" w:hAnsi="Helvetica" w:cs="HelveticaNeue-Bold"/>
      <w:b/>
      <w:bCs/>
      <w:caps/>
      <w:sz w:val="21"/>
      <w:szCs w:val="21"/>
    </w:rPr>
  </w:style>
  <w:style w:type="paragraph" w:customStyle="1" w:styleId="TEXT">
    <w:name w:val="TEXT"/>
    <w:basedOn w:val="NoParagraphStyle"/>
    <w:next w:val="NoParagraphStyle"/>
    <w:uiPriority w:val="99"/>
    <w:rsid w:val="00953A20"/>
    <w:pPr>
      <w:tabs>
        <w:tab w:val="left" w:pos="1900"/>
      </w:tabs>
      <w:suppressAutoHyphens/>
      <w:spacing w:line="260" w:lineRule="atLeast"/>
    </w:pPr>
    <w:rPr>
      <w:rFonts w:cs="Times-Roman"/>
      <w:sz w:val="20"/>
      <w:szCs w:val="20"/>
    </w:rPr>
  </w:style>
  <w:style w:type="paragraph" w:customStyle="1" w:styleId="NumberFIRSTLearning">
    <w:name w:val="Number_FIRST Learning"/>
    <w:basedOn w:val="NoParagraphStyle"/>
    <w:uiPriority w:val="99"/>
    <w:qFormat/>
    <w:rsid w:val="00953A20"/>
    <w:pPr>
      <w:spacing w:before="240" w:line="260" w:lineRule="atLeast"/>
      <w:ind w:left="460" w:hanging="460"/>
    </w:pPr>
    <w:rPr>
      <w:rFonts w:eastAsiaTheme="minorEastAsia" w:cs="Times-Roman"/>
      <w:sz w:val="20"/>
      <w:szCs w:val="20"/>
    </w:rPr>
  </w:style>
  <w:style w:type="paragraph" w:customStyle="1" w:styleId="NumberLearning">
    <w:name w:val="Number Learning"/>
    <w:basedOn w:val="NoParagraphStyle"/>
    <w:uiPriority w:val="99"/>
    <w:qFormat/>
    <w:rsid w:val="00953A20"/>
    <w:pPr>
      <w:spacing w:before="240" w:line="260" w:lineRule="atLeast"/>
      <w:ind w:left="460" w:hanging="460"/>
    </w:pPr>
    <w:rPr>
      <w:rFonts w:eastAsiaTheme="minorEastAsia" w:cs="Times-Roman"/>
      <w:sz w:val="20"/>
      <w:szCs w:val="20"/>
    </w:rPr>
  </w:style>
  <w:style w:type="paragraph" w:customStyle="1" w:styleId="H1">
    <w:name w:val="H1"/>
    <w:basedOn w:val="NoParagraphStyle"/>
    <w:next w:val="NoParagraphStyle"/>
    <w:uiPriority w:val="99"/>
    <w:rsid w:val="00953A20"/>
    <w:pPr>
      <w:keepNext/>
      <w:tabs>
        <w:tab w:val="left" w:pos="300"/>
      </w:tabs>
      <w:suppressAutoHyphens/>
      <w:spacing w:before="600" w:after="250" w:line="270" w:lineRule="atLeast"/>
      <w:ind w:left="300" w:hanging="300"/>
    </w:pPr>
    <w:rPr>
      <w:rFonts w:ascii="Helvetica" w:hAnsi="Helvetica" w:cs="HelveticaNeue-Bold"/>
      <w:b/>
      <w:bCs/>
      <w:caps/>
      <w:spacing w:val="7"/>
    </w:rPr>
  </w:style>
  <w:style w:type="paragraph" w:customStyle="1" w:styleId="H2afterH1">
    <w:name w:val="H2 after H1"/>
    <w:basedOn w:val="NoParagraphStyle"/>
    <w:next w:val="NoParagraphStyle"/>
    <w:uiPriority w:val="99"/>
    <w:rsid w:val="00953A20"/>
    <w:pPr>
      <w:keepNext/>
      <w:suppressAutoHyphens/>
      <w:spacing w:after="250" w:line="270" w:lineRule="atLeast"/>
    </w:pPr>
    <w:rPr>
      <w:rFonts w:ascii="Helvetica" w:hAnsi="Helvetica" w:cs="HelveticaNeue-Bold"/>
      <w:b/>
      <w:bCs/>
      <w:sz w:val="21"/>
      <w:szCs w:val="21"/>
    </w:rPr>
  </w:style>
  <w:style w:type="paragraph" w:customStyle="1" w:styleId="H20">
    <w:name w:val="H2"/>
    <w:basedOn w:val="NoParagraphStyle"/>
    <w:next w:val="NoParagraphStyle"/>
    <w:uiPriority w:val="99"/>
    <w:rsid w:val="00953A20"/>
    <w:pPr>
      <w:keepNext/>
      <w:suppressAutoHyphens/>
      <w:spacing w:before="600" w:after="250" w:line="270" w:lineRule="atLeast"/>
    </w:pPr>
    <w:rPr>
      <w:rFonts w:ascii="Helvetica" w:hAnsi="Helvetica" w:cs="HelveticaNeue-Bold"/>
      <w:b/>
      <w:bCs/>
      <w:sz w:val="21"/>
      <w:szCs w:val="21"/>
    </w:rPr>
  </w:style>
  <w:style w:type="paragraph" w:customStyle="1" w:styleId="TEXTINDENT">
    <w:name w:val="TEXT INDENT"/>
    <w:basedOn w:val="NoParagraphStyle"/>
    <w:next w:val="NoParagraphStyle"/>
    <w:uiPriority w:val="99"/>
    <w:rsid w:val="00953A20"/>
    <w:pPr>
      <w:suppressAutoHyphens/>
      <w:spacing w:line="260" w:lineRule="atLeast"/>
      <w:ind w:firstLine="240"/>
    </w:pPr>
    <w:rPr>
      <w:rFonts w:cs="Times-Roman"/>
      <w:sz w:val="20"/>
      <w:szCs w:val="20"/>
    </w:rPr>
  </w:style>
  <w:style w:type="paragraph" w:customStyle="1" w:styleId="H30">
    <w:name w:val="H3"/>
    <w:basedOn w:val="NoParagraphStyle"/>
    <w:next w:val="NoParagraphStyle"/>
    <w:uiPriority w:val="99"/>
    <w:rsid w:val="00953A20"/>
    <w:pPr>
      <w:suppressAutoHyphens/>
      <w:spacing w:before="300" w:after="200" w:line="270" w:lineRule="atLeast"/>
    </w:pPr>
    <w:rPr>
      <w:rFonts w:ascii="Helvetica" w:hAnsi="Helvetica" w:cs="HelveticaNeue-Roman"/>
      <w:sz w:val="21"/>
      <w:szCs w:val="21"/>
    </w:rPr>
  </w:style>
  <w:style w:type="paragraph" w:customStyle="1" w:styleId="NLStartnoabovespace">
    <w:name w:val="NL_Start no above space"/>
    <w:basedOn w:val="NoParagraphStyle"/>
    <w:uiPriority w:val="99"/>
    <w:qFormat/>
    <w:rsid w:val="00953A20"/>
    <w:pPr>
      <w:suppressAutoHyphens/>
      <w:spacing w:line="260" w:lineRule="atLeast"/>
      <w:ind w:left="389" w:hanging="245"/>
    </w:pPr>
    <w:rPr>
      <w:rFonts w:eastAsiaTheme="minorEastAsia" w:cs="Times-Roman"/>
      <w:sz w:val="20"/>
      <w:szCs w:val="20"/>
    </w:rPr>
  </w:style>
  <w:style w:type="paragraph" w:customStyle="1" w:styleId="NLmid">
    <w:name w:val="NL_mid"/>
    <w:basedOn w:val="NoParagraphStyle"/>
    <w:uiPriority w:val="99"/>
    <w:rsid w:val="00953A20"/>
    <w:pPr>
      <w:tabs>
        <w:tab w:val="left" w:pos="432"/>
      </w:tabs>
      <w:suppressAutoHyphens/>
      <w:spacing w:line="260" w:lineRule="atLeast"/>
      <w:ind w:left="389" w:hanging="245"/>
    </w:pPr>
    <w:rPr>
      <w:rFonts w:cs="Times-Roman"/>
      <w:sz w:val="20"/>
      <w:szCs w:val="20"/>
    </w:rPr>
  </w:style>
  <w:style w:type="paragraph" w:customStyle="1" w:styleId="NLLast">
    <w:name w:val="NL_Last"/>
    <w:basedOn w:val="ListParagraph"/>
    <w:uiPriority w:val="99"/>
    <w:qFormat/>
    <w:rsid w:val="009736DE"/>
    <w:pPr>
      <w:tabs>
        <w:tab w:val="left" w:pos="202"/>
      </w:tabs>
      <w:suppressAutoHyphens/>
      <w:spacing w:after="240" w:line="260" w:lineRule="atLeast"/>
      <w:ind w:left="389" w:hanging="245"/>
    </w:pPr>
    <w:rPr>
      <w:rFonts w:ascii="Times" w:hAnsi="Times" w:cs="Times-Roman"/>
      <w:sz w:val="20"/>
    </w:rPr>
  </w:style>
  <w:style w:type="paragraph" w:customStyle="1" w:styleId="BULLETFIRST">
    <w:name w:val="BULLET_FIRST"/>
    <w:basedOn w:val="NoParagraphStyle"/>
    <w:uiPriority w:val="99"/>
    <w:rsid w:val="00953A20"/>
    <w:pPr>
      <w:numPr>
        <w:numId w:val="142"/>
      </w:numPr>
      <w:tabs>
        <w:tab w:val="left" w:pos="173"/>
      </w:tabs>
      <w:spacing w:before="130" w:line="260" w:lineRule="atLeast"/>
    </w:pPr>
    <w:rPr>
      <w:rFonts w:cs="Times-Roman"/>
      <w:sz w:val="20"/>
      <w:szCs w:val="20"/>
    </w:rPr>
  </w:style>
  <w:style w:type="paragraph" w:customStyle="1" w:styleId="BULLETSUB1">
    <w:name w:val="BULLET_SUB1"/>
    <w:basedOn w:val="NoParagraphStyle"/>
    <w:uiPriority w:val="99"/>
    <w:rsid w:val="00953A20"/>
    <w:pPr>
      <w:numPr>
        <w:numId w:val="143"/>
      </w:numPr>
      <w:tabs>
        <w:tab w:val="left" w:pos="173"/>
        <w:tab w:val="left" w:pos="200"/>
      </w:tabs>
      <w:spacing w:line="260" w:lineRule="atLeast"/>
    </w:pPr>
    <w:rPr>
      <w:rFonts w:cs="Times-Roman"/>
      <w:sz w:val="20"/>
      <w:szCs w:val="20"/>
    </w:rPr>
  </w:style>
  <w:style w:type="paragraph" w:customStyle="1" w:styleId="BULLETSUB2">
    <w:name w:val="BULLET_SUB2"/>
    <w:basedOn w:val="NoParagraphStyle"/>
    <w:uiPriority w:val="99"/>
    <w:rsid w:val="00953A20"/>
    <w:pPr>
      <w:numPr>
        <w:numId w:val="144"/>
      </w:numPr>
      <w:tabs>
        <w:tab w:val="left" w:pos="173"/>
        <w:tab w:val="left" w:pos="202"/>
      </w:tabs>
      <w:spacing w:line="260" w:lineRule="atLeast"/>
    </w:pPr>
    <w:rPr>
      <w:rFonts w:cs="Times-Roman"/>
      <w:sz w:val="20"/>
      <w:szCs w:val="20"/>
    </w:rPr>
  </w:style>
  <w:style w:type="paragraph" w:customStyle="1" w:styleId="BULLETLAST">
    <w:name w:val="BULLET_LAST"/>
    <w:basedOn w:val="NoParagraphStyle"/>
    <w:uiPriority w:val="99"/>
    <w:rsid w:val="00953A20"/>
    <w:pPr>
      <w:numPr>
        <w:numId w:val="145"/>
      </w:numPr>
      <w:tabs>
        <w:tab w:val="left" w:pos="173"/>
      </w:tabs>
      <w:suppressAutoHyphens/>
      <w:spacing w:after="130" w:line="260" w:lineRule="atLeast"/>
    </w:pPr>
    <w:rPr>
      <w:rFonts w:cs="Times-Roman"/>
      <w:sz w:val="20"/>
      <w:szCs w:val="20"/>
    </w:rPr>
  </w:style>
  <w:style w:type="paragraph" w:customStyle="1" w:styleId="Keyterm">
    <w:name w:val="Key term"/>
    <w:basedOn w:val="NoParagraphStyle"/>
    <w:uiPriority w:val="99"/>
    <w:rsid w:val="00953A20"/>
    <w:pPr>
      <w:suppressAutoHyphens/>
      <w:spacing w:after="120" w:line="260" w:lineRule="atLeast"/>
    </w:pPr>
    <w:rPr>
      <w:rFonts w:cs="Times-Roman"/>
      <w:sz w:val="20"/>
      <w:szCs w:val="20"/>
    </w:rPr>
  </w:style>
  <w:style w:type="paragraph" w:customStyle="1" w:styleId="TEXTSPACE">
    <w:name w:val="TEXT SPACE"/>
    <w:basedOn w:val="NoParagraphStyle"/>
    <w:next w:val="NoParagraphStyle"/>
    <w:uiPriority w:val="99"/>
    <w:rsid w:val="00953A20"/>
    <w:pPr>
      <w:tabs>
        <w:tab w:val="left" w:pos="140"/>
      </w:tabs>
      <w:suppressAutoHyphens/>
      <w:spacing w:before="270" w:line="260" w:lineRule="atLeast"/>
    </w:pPr>
    <w:rPr>
      <w:rFonts w:cs="Times-Roman"/>
      <w:sz w:val="20"/>
      <w:szCs w:val="20"/>
    </w:rPr>
  </w:style>
  <w:style w:type="paragraph" w:customStyle="1" w:styleId="NLStartnoabovespaceQuestion">
    <w:name w:val="NL_Start no above space Question"/>
    <w:basedOn w:val="NoParagraphStyle"/>
    <w:uiPriority w:val="99"/>
    <w:qFormat/>
    <w:rsid w:val="00953A20"/>
    <w:pPr>
      <w:suppressAutoHyphens/>
      <w:spacing w:line="260" w:lineRule="atLeast"/>
      <w:ind w:left="360" w:hanging="90"/>
    </w:pPr>
    <w:rPr>
      <w:rFonts w:eastAsiaTheme="minorEastAsia" w:cs="Times-Roman"/>
      <w:sz w:val="20"/>
      <w:szCs w:val="20"/>
    </w:rPr>
  </w:style>
  <w:style w:type="paragraph" w:customStyle="1" w:styleId="BULLET">
    <w:name w:val="BULLET"/>
    <w:basedOn w:val="NoParagraphStyle"/>
    <w:uiPriority w:val="99"/>
    <w:rsid w:val="00953A20"/>
    <w:pPr>
      <w:numPr>
        <w:numId w:val="146"/>
      </w:numPr>
      <w:tabs>
        <w:tab w:val="left" w:pos="173"/>
      </w:tabs>
      <w:spacing w:line="260" w:lineRule="atLeast"/>
    </w:pPr>
    <w:rPr>
      <w:rFonts w:cs="Times-Roman"/>
      <w:sz w:val="20"/>
      <w:szCs w:val="20"/>
    </w:rPr>
  </w:style>
  <w:style w:type="paragraph" w:customStyle="1" w:styleId="NLStartQuestion">
    <w:name w:val="NL_Start Question"/>
    <w:basedOn w:val="NoParagraphStyle"/>
    <w:uiPriority w:val="99"/>
    <w:qFormat/>
    <w:rsid w:val="00953A20"/>
    <w:pPr>
      <w:suppressAutoHyphens/>
      <w:spacing w:before="240" w:line="260" w:lineRule="atLeast"/>
      <w:ind w:left="360" w:hanging="90"/>
    </w:pPr>
    <w:rPr>
      <w:rFonts w:eastAsiaTheme="minorEastAsia" w:cs="Times-Roman"/>
      <w:sz w:val="20"/>
      <w:szCs w:val="20"/>
    </w:rPr>
  </w:style>
  <w:style w:type="paragraph" w:customStyle="1" w:styleId="NLStartbracket">
    <w:name w:val="NL_Start bracket"/>
    <w:basedOn w:val="NoParagraphStyle"/>
    <w:uiPriority w:val="99"/>
    <w:qFormat/>
    <w:rsid w:val="00953A20"/>
    <w:pPr>
      <w:suppressAutoHyphens/>
      <w:spacing w:before="240" w:line="260" w:lineRule="atLeast"/>
      <w:ind w:left="360" w:hanging="90"/>
    </w:pPr>
    <w:rPr>
      <w:rFonts w:eastAsiaTheme="minorEastAsia" w:cs="Times-Roman"/>
      <w:sz w:val="20"/>
      <w:szCs w:val="20"/>
    </w:rPr>
  </w:style>
  <w:style w:type="paragraph" w:customStyle="1" w:styleId="NLmidBracket">
    <w:name w:val="NL_mid Bracket"/>
    <w:basedOn w:val="NoParagraphStyle"/>
    <w:uiPriority w:val="99"/>
    <w:qFormat/>
    <w:rsid w:val="00953A20"/>
    <w:pPr>
      <w:suppressAutoHyphens/>
      <w:spacing w:line="260" w:lineRule="atLeast"/>
      <w:ind w:left="360" w:hanging="90"/>
    </w:pPr>
    <w:rPr>
      <w:rFonts w:eastAsiaTheme="minorEastAsia" w:cs="Times-Roman"/>
      <w:sz w:val="20"/>
      <w:szCs w:val="20"/>
    </w:rPr>
  </w:style>
  <w:style w:type="paragraph" w:customStyle="1" w:styleId="NLmidspaceQuestion">
    <w:name w:val="NL_mid space Question"/>
    <w:basedOn w:val="NoParagraphStyle"/>
    <w:uiPriority w:val="99"/>
    <w:qFormat/>
    <w:rsid w:val="00953A20"/>
    <w:pPr>
      <w:suppressAutoHyphens/>
      <w:spacing w:before="240" w:line="260" w:lineRule="atLeast"/>
      <w:ind w:left="360" w:hanging="90"/>
    </w:pPr>
    <w:rPr>
      <w:rFonts w:eastAsiaTheme="minorEastAsia" w:cs="Times-Roman"/>
      <w:sz w:val="20"/>
      <w:szCs w:val="20"/>
    </w:rPr>
  </w:style>
  <w:style w:type="paragraph" w:customStyle="1" w:styleId="TT">
    <w:name w:val="TT"/>
    <w:basedOn w:val="NoParagraphStyle"/>
    <w:next w:val="NoParagraphStyle"/>
    <w:uiPriority w:val="99"/>
    <w:rsid w:val="00953A20"/>
    <w:pPr>
      <w:tabs>
        <w:tab w:val="left" w:pos="140"/>
      </w:tabs>
      <w:spacing w:line="220" w:lineRule="atLeast"/>
      <w:ind w:left="480" w:hanging="480"/>
    </w:pPr>
    <w:rPr>
      <w:rFonts w:ascii="Helvetica" w:hAnsi="Helvetica" w:cs="HelveticaNeue-Roman"/>
      <w:sz w:val="18"/>
      <w:szCs w:val="18"/>
    </w:rPr>
  </w:style>
  <w:style w:type="paragraph" w:customStyle="1" w:styleId="BULLETFIRSTLearning">
    <w:name w:val="BULLET_FIRST Learning"/>
    <w:basedOn w:val="NoParagraphStyle"/>
    <w:uiPriority w:val="99"/>
    <w:rsid w:val="00953A20"/>
    <w:pPr>
      <w:numPr>
        <w:numId w:val="148"/>
      </w:numPr>
      <w:tabs>
        <w:tab w:val="left" w:pos="173"/>
        <w:tab w:val="left" w:pos="200"/>
      </w:tabs>
      <w:spacing w:before="240" w:line="260" w:lineRule="atLeast"/>
    </w:pPr>
    <w:rPr>
      <w:rFonts w:cs="Times-Roman"/>
      <w:sz w:val="20"/>
      <w:szCs w:val="20"/>
    </w:rPr>
  </w:style>
  <w:style w:type="paragraph" w:customStyle="1" w:styleId="Week">
    <w:name w:val="Week"/>
    <w:basedOn w:val="NoParagraphStyle"/>
    <w:uiPriority w:val="99"/>
    <w:rsid w:val="00953A20"/>
    <w:pPr>
      <w:spacing w:before="480" w:line="280" w:lineRule="atLeast"/>
      <w:jc w:val="right"/>
    </w:pPr>
    <w:rPr>
      <w:rFonts w:ascii="AkzidenzGroteskBQ-Medium" w:hAnsi="AkzidenzGroteskBQ-Medium" w:cs="AkzidenzGroteskBQ-Medium"/>
      <w:caps/>
      <w:spacing w:val="46"/>
      <w:sz w:val="58"/>
      <w:szCs w:val="58"/>
    </w:rPr>
  </w:style>
  <w:style w:type="paragraph" w:customStyle="1" w:styleId="MCQStart">
    <w:name w:val="MCQ_Start"/>
    <w:basedOn w:val="NoParagraphStyle"/>
    <w:uiPriority w:val="99"/>
    <w:rsid w:val="00953A20"/>
    <w:pPr>
      <w:tabs>
        <w:tab w:val="left" w:pos="202"/>
      </w:tabs>
      <w:suppressAutoHyphens/>
      <w:spacing w:line="260" w:lineRule="atLeast"/>
      <w:ind w:left="418" w:hanging="274"/>
    </w:pPr>
    <w:rPr>
      <w:rFonts w:cs="Times-Roman"/>
      <w:sz w:val="20"/>
      <w:szCs w:val="20"/>
    </w:rPr>
  </w:style>
  <w:style w:type="paragraph" w:customStyle="1" w:styleId="ALPHALCSUB-STARTBOLD">
    <w:name w:val="ALPHA LC SUB-START BOLD"/>
    <w:basedOn w:val="NoParagraphStyle"/>
    <w:uiPriority w:val="99"/>
    <w:rsid w:val="00953A20"/>
    <w:pPr>
      <w:tabs>
        <w:tab w:val="left" w:pos="173"/>
      </w:tabs>
      <w:suppressAutoHyphens/>
      <w:spacing w:line="260" w:lineRule="atLeast"/>
      <w:ind w:left="634" w:hanging="202"/>
    </w:pPr>
    <w:rPr>
      <w:rFonts w:cs="Times-Bold"/>
      <w:b/>
      <w:bCs/>
      <w:sz w:val="20"/>
      <w:szCs w:val="20"/>
    </w:rPr>
  </w:style>
  <w:style w:type="paragraph" w:customStyle="1" w:styleId="ALPHALCSUB-NEXT">
    <w:name w:val="ALPHA LC SUB-NEXT"/>
    <w:basedOn w:val="NoParagraphStyle"/>
    <w:uiPriority w:val="99"/>
    <w:rsid w:val="00953A20"/>
    <w:pPr>
      <w:tabs>
        <w:tab w:val="left" w:pos="173"/>
      </w:tabs>
      <w:suppressAutoHyphens/>
      <w:spacing w:line="260" w:lineRule="atLeast"/>
      <w:ind w:left="591" w:hanging="202"/>
    </w:pPr>
    <w:rPr>
      <w:rFonts w:cs="Times-Roman"/>
      <w:sz w:val="20"/>
      <w:szCs w:val="20"/>
    </w:rPr>
  </w:style>
  <w:style w:type="paragraph" w:customStyle="1" w:styleId="MCQmid">
    <w:name w:val="MCQ_mid"/>
    <w:basedOn w:val="NoParagraphStyle"/>
    <w:uiPriority w:val="99"/>
    <w:rsid w:val="00953A20"/>
    <w:pPr>
      <w:tabs>
        <w:tab w:val="right" w:pos="202"/>
      </w:tabs>
      <w:suppressAutoHyphens/>
      <w:spacing w:before="240" w:line="260" w:lineRule="atLeast"/>
      <w:ind w:left="418" w:hanging="274"/>
    </w:pPr>
    <w:rPr>
      <w:rFonts w:cs="Times-Roman"/>
      <w:sz w:val="20"/>
      <w:szCs w:val="20"/>
    </w:rPr>
  </w:style>
  <w:style w:type="paragraph" w:customStyle="1" w:styleId="ALPHALCSUB-START">
    <w:name w:val="ALPHA LC SUB-START"/>
    <w:basedOn w:val="NoParagraphStyle"/>
    <w:uiPriority w:val="99"/>
    <w:rsid w:val="00953A20"/>
    <w:pPr>
      <w:tabs>
        <w:tab w:val="left" w:pos="173"/>
      </w:tabs>
      <w:suppressAutoHyphens/>
      <w:spacing w:line="260" w:lineRule="atLeast"/>
      <w:ind w:left="591" w:hanging="202"/>
    </w:pPr>
    <w:rPr>
      <w:rFonts w:cs="Times-Roman"/>
      <w:sz w:val="20"/>
      <w:szCs w:val="20"/>
    </w:rPr>
  </w:style>
  <w:style w:type="paragraph" w:customStyle="1" w:styleId="ALPHALCSUB-NEXTBOLD">
    <w:name w:val="ALPHA LC SUB-NEXT BOLD"/>
    <w:basedOn w:val="NoParagraphStyle"/>
    <w:uiPriority w:val="99"/>
    <w:rsid w:val="00953A20"/>
    <w:pPr>
      <w:tabs>
        <w:tab w:val="left" w:pos="173"/>
      </w:tabs>
      <w:suppressAutoHyphens/>
      <w:spacing w:line="260" w:lineRule="atLeast"/>
      <w:ind w:left="634" w:hanging="202"/>
    </w:pPr>
    <w:rPr>
      <w:rFonts w:cs="Times-Bold"/>
      <w:b/>
      <w:bCs/>
      <w:sz w:val="20"/>
      <w:szCs w:val="20"/>
    </w:rPr>
  </w:style>
  <w:style w:type="paragraph" w:customStyle="1" w:styleId="MCQNLFsub">
    <w:name w:val="MCQ_NLF sub"/>
    <w:basedOn w:val="NoParagraphStyle"/>
    <w:uiPriority w:val="99"/>
    <w:rsid w:val="00953A20"/>
    <w:pPr>
      <w:tabs>
        <w:tab w:val="right" w:pos="270"/>
        <w:tab w:val="left" w:pos="360"/>
      </w:tabs>
      <w:spacing w:line="260" w:lineRule="atLeast"/>
      <w:ind w:left="634" w:hanging="202"/>
    </w:pPr>
    <w:rPr>
      <w:rFonts w:cs="Times-Roman"/>
      <w:sz w:val="20"/>
      <w:szCs w:val="20"/>
    </w:rPr>
  </w:style>
  <w:style w:type="paragraph" w:customStyle="1" w:styleId="MCQNLsub">
    <w:name w:val="MCQ_NL sub"/>
    <w:basedOn w:val="NoParagraphStyle"/>
    <w:uiPriority w:val="99"/>
    <w:rsid w:val="00953A20"/>
    <w:pPr>
      <w:tabs>
        <w:tab w:val="left" w:pos="173"/>
      </w:tabs>
      <w:spacing w:line="260" w:lineRule="atLeast"/>
      <w:ind w:left="634" w:hanging="202"/>
    </w:pPr>
    <w:rPr>
      <w:rFonts w:cs="Times-Roman"/>
      <w:sz w:val="20"/>
      <w:szCs w:val="20"/>
    </w:rPr>
  </w:style>
  <w:style w:type="paragraph" w:customStyle="1" w:styleId="NUMLIST-START">
    <w:name w:val="NUM LIST-START"/>
    <w:basedOn w:val="NoParagraphStyle"/>
    <w:uiPriority w:val="99"/>
    <w:qFormat/>
    <w:rsid w:val="00953A20"/>
    <w:pPr>
      <w:tabs>
        <w:tab w:val="right" w:pos="270"/>
        <w:tab w:val="left" w:pos="360"/>
      </w:tabs>
      <w:suppressAutoHyphens/>
      <w:spacing w:line="260" w:lineRule="atLeast"/>
      <w:ind w:left="360" w:hanging="90"/>
    </w:pPr>
    <w:rPr>
      <w:rFonts w:eastAsiaTheme="minorEastAsia" w:cs="Times-Roman"/>
      <w:sz w:val="20"/>
      <w:szCs w:val="20"/>
    </w:rPr>
  </w:style>
  <w:style w:type="paragraph" w:customStyle="1" w:styleId="NUMLISTFIRST-NEXT">
    <w:name w:val="NUM LIST FIRST-NEXT"/>
    <w:basedOn w:val="NoParagraphStyle"/>
    <w:uiPriority w:val="99"/>
    <w:qFormat/>
    <w:rsid w:val="00953A20"/>
    <w:pPr>
      <w:tabs>
        <w:tab w:val="left" w:pos="100"/>
      </w:tabs>
      <w:suppressAutoHyphens/>
      <w:spacing w:before="240" w:line="260" w:lineRule="atLeast"/>
      <w:ind w:left="360" w:hanging="90"/>
    </w:pPr>
    <w:rPr>
      <w:rFonts w:eastAsiaTheme="minorEastAsia" w:cs="Times-Roman"/>
      <w:sz w:val="20"/>
      <w:szCs w:val="20"/>
    </w:rPr>
  </w:style>
  <w:style w:type="paragraph" w:customStyle="1" w:styleId="NUMLISTFIRST-START">
    <w:name w:val="NUM LIST FIRST-START"/>
    <w:basedOn w:val="NoParagraphStyle"/>
    <w:uiPriority w:val="99"/>
    <w:rsid w:val="00953A20"/>
    <w:pPr>
      <w:tabs>
        <w:tab w:val="left" w:pos="100"/>
        <w:tab w:val="left" w:leader="underscore" w:pos="8920"/>
      </w:tabs>
      <w:suppressAutoHyphens/>
      <w:spacing w:before="240" w:line="260" w:lineRule="atLeast"/>
      <w:ind w:left="418" w:hanging="274"/>
    </w:pPr>
    <w:rPr>
      <w:rFonts w:eastAsiaTheme="minorEastAsia" w:cs="Times-Roman"/>
      <w:sz w:val="20"/>
      <w:szCs w:val="20"/>
    </w:rPr>
  </w:style>
  <w:style w:type="paragraph" w:customStyle="1" w:styleId="NUMLISTLAST">
    <w:name w:val="NUM LIST LAST"/>
    <w:basedOn w:val="NoParagraphStyle"/>
    <w:uiPriority w:val="99"/>
    <w:qFormat/>
    <w:rsid w:val="00953A20"/>
    <w:pPr>
      <w:tabs>
        <w:tab w:val="left" w:pos="100"/>
      </w:tabs>
      <w:suppressAutoHyphens/>
      <w:spacing w:before="240" w:after="240" w:line="260" w:lineRule="atLeast"/>
      <w:ind w:left="360" w:hanging="90"/>
    </w:pPr>
    <w:rPr>
      <w:rFonts w:eastAsiaTheme="minorEastAsia" w:cs="Times-Roman"/>
      <w:sz w:val="20"/>
      <w:szCs w:val="20"/>
    </w:rPr>
  </w:style>
  <w:style w:type="paragraph" w:customStyle="1" w:styleId="NUMLIST-TEXTPOEM">
    <w:name w:val="NUM LIST-TEXT POEM"/>
    <w:basedOn w:val="NoParagraphStyle"/>
    <w:uiPriority w:val="99"/>
    <w:qFormat/>
    <w:rsid w:val="00953A20"/>
    <w:pPr>
      <w:tabs>
        <w:tab w:val="right" w:pos="270"/>
        <w:tab w:val="left" w:pos="360"/>
      </w:tabs>
      <w:spacing w:line="260" w:lineRule="atLeast"/>
      <w:ind w:left="360"/>
    </w:pPr>
    <w:rPr>
      <w:rFonts w:eastAsiaTheme="minorEastAsia" w:cs="Times-Italic"/>
      <w:i/>
      <w:iCs/>
      <w:sz w:val="20"/>
      <w:szCs w:val="20"/>
    </w:rPr>
  </w:style>
  <w:style w:type="paragraph" w:customStyle="1" w:styleId="BULLETSUB3">
    <w:name w:val="BULLET_SUB3"/>
    <w:basedOn w:val="NoParagraphStyle"/>
    <w:uiPriority w:val="99"/>
    <w:rsid w:val="00953A20"/>
    <w:pPr>
      <w:numPr>
        <w:numId w:val="147"/>
      </w:numPr>
      <w:tabs>
        <w:tab w:val="left" w:pos="173"/>
      </w:tabs>
      <w:spacing w:line="260" w:lineRule="atLeast"/>
    </w:pPr>
    <w:rPr>
      <w:rFonts w:cs="Times-Roman"/>
      <w:sz w:val="20"/>
      <w:szCs w:val="20"/>
    </w:rPr>
  </w:style>
  <w:style w:type="paragraph" w:customStyle="1" w:styleId="BULLETSUB4">
    <w:name w:val="BULLET_SUB4"/>
    <w:basedOn w:val="NoParagraphStyle"/>
    <w:uiPriority w:val="99"/>
    <w:rsid w:val="00953A20"/>
    <w:pPr>
      <w:spacing w:line="260" w:lineRule="atLeast"/>
      <w:ind w:left="986" w:hanging="210"/>
    </w:pPr>
    <w:rPr>
      <w:rFonts w:cs="Times-Roman"/>
      <w:sz w:val="20"/>
      <w:szCs w:val="20"/>
    </w:rPr>
  </w:style>
  <w:style w:type="paragraph" w:customStyle="1" w:styleId="FNT">
    <w:name w:val="FNT"/>
    <w:basedOn w:val="NoParagraphStyle"/>
    <w:next w:val="NoParagraphStyle"/>
    <w:uiPriority w:val="99"/>
    <w:rsid w:val="00953A20"/>
    <w:pPr>
      <w:suppressAutoHyphens/>
      <w:spacing w:line="240" w:lineRule="atLeast"/>
    </w:pPr>
    <w:rPr>
      <w:rFonts w:cs="Times-Roman"/>
      <w:sz w:val="18"/>
      <w:szCs w:val="18"/>
    </w:rPr>
  </w:style>
  <w:style w:type="paragraph" w:customStyle="1" w:styleId="TCH">
    <w:name w:val="TCH"/>
    <w:basedOn w:val="NoParagraphStyle"/>
    <w:next w:val="NoParagraphStyle"/>
    <w:uiPriority w:val="99"/>
    <w:rsid w:val="00953A20"/>
    <w:pPr>
      <w:suppressAutoHyphens/>
      <w:spacing w:line="190" w:lineRule="atLeast"/>
    </w:pPr>
    <w:rPr>
      <w:rFonts w:ascii="Helvetica" w:hAnsi="Helvetica" w:cs="HelveticaNeue-Bold"/>
      <w:b/>
      <w:bCs/>
      <w:sz w:val="16"/>
      <w:szCs w:val="16"/>
    </w:rPr>
  </w:style>
  <w:style w:type="paragraph" w:customStyle="1" w:styleId="TB">
    <w:name w:val="TB"/>
    <w:basedOn w:val="NoParagraphStyle"/>
    <w:uiPriority w:val="99"/>
    <w:rsid w:val="00953A20"/>
    <w:pPr>
      <w:suppressAutoHyphens/>
      <w:spacing w:line="200" w:lineRule="atLeast"/>
    </w:pPr>
    <w:rPr>
      <w:rFonts w:ascii="Helvetica" w:hAnsi="Helvetica" w:cs="HelveticaNeue-Roman"/>
      <w:sz w:val="17"/>
      <w:szCs w:val="17"/>
    </w:rPr>
  </w:style>
  <w:style w:type="paragraph" w:customStyle="1" w:styleId="TBCtr">
    <w:name w:val="TB Ctr"/>
    <w:basedOn w:val="NoParagraphStyle"/>
    <w:uiPriority w:val="99"/>
    <w:rsid w:val="00953A20"/>
    <w:pPr>
      <w:suppressAutoHyphens/>
      <w:spacing w:line="200" w:lineRule="atLeast"/>
      <w:jc w:val="center"/>
    </w:pPr>
    <w:rPr>
      <w:rFonts w:ascii="Helvetica" w:hAnsi="Helvetica" w:cs="HelveticaNeue-Roman"/>
      <w:sz w:val="17"/>
      <w:szCs w:val="17"/>
    </w:rPr>
  </w:style>
  <w:style w:type="paragraph" w:customStyle="1" w:styleId="TBentry">
    <w:name w:val="TB entry #"/>
    <w:basedOn w:val="NoParagraphStyle"/>
    <w:uiPriority w:val="99"/>
    <w:rsid w:val="00953A20"/>
    <w:pPr>
      <w:suppressAutoHyphens/>
      <w:spacing w:before="120" w:line="200" w:lineRule="atLeast"/>
    </w:pPr>
    <w:rPr>
      <w:rFonts w:ascii="Helvetica" w:hAnsi="Helvetica" w:cs="HelveticaNeue-Roman"/>
      <w:sz w:val="17"/>
      <w:szCs w:val="17"/>
    </w:rPr>
  </w:style>
  <w:style w:type="paragraph" w:customStyle="1" w:styleId="TBsource">
    <w:name w:val="TB_source"/>
    <w:basedOn w:val="NoParagraphStyle"/>
    <w:next w:val="NoParagraphStyle"/>
    <w:uiPriority w:val="99"/>
    <w:rsid w:val="00953A20"/>
    <w:pPr>
      <w:spacing w:before="120" w:line="200" w:lineRule="atLeast"/>
    </w:pPr>
    <w:rPr>
      <w:rFonts w:ascii="Helvetica" w:hAnsi="Helvetica" w:cs="HelveticaNeue-Roman"/>
      <w:sz w:val="16"/>
      <w:szCs w:val="16"/>
    </w:rPr>
  </w:style>
  <w:style w:type="character" w:customStyle="1" w:styleId="CN1">
    <w:name w:val="CN1"/>
    <w:uiPriority w:val="99"/>
    <w:rsid w:val="00953A20"/>
  </w:style>
  <w:style w:type="character" w:customStyle="1" w:styleId="h1-ding">
    <w:name w:val="h1-ding"/>
    <w:uiPriority w:val="99"/>
    <w:rsid w:val="00953A20"/>
    <w:rPr>
      <w:rFonts w:ascii="ZapfDingbatsITC" w:hAnsi="ZapfDingbatsITC"/>
      <w:color w:val="000000"/>
      <w:sz w:val="22"/>
    </w:rPr>
  </w:style>
  <w:style w:type="character" w:customStyle="1" w:styleId="SUP">
    <w:name w:val="SUP"/>
    <w:uiPriority w:val="99"/>
    <w:rsid w:val="00953A20"/>
    <w:rPr>
      <w:vertAlign w:val="superscript"/>
    </w:rPr>
  </w:style>
  <w:style w:type="character" w:customStyle="1" w:styleId="Bold">
    <w:name w:val="Bold"/>
    <w:uiPriority w:val="99"/>
    <w:rsid w:val="00953A20"/>
    <w:rPr>
      <w:b/>
    </w:rPr>
  </w:style>
  <w:style w:type="character" w:customStyle="1" w:styleId="tabitalic">
    <w:name w:val="tab_italic"/>
    <w:uiPriority w:val="99"/>
    <w:rsid w:val="00953A20"/>
    <w:rPr>
      <w:i/>
    </w:rPr>
  </w:style>
  <w:style w:type="character" w:customStyle="1" w:styleId="helbold">
    <w:name w:val="hel bold"/>
    <w:uiPriority w:val="99"/>
    <w:rsid w:val="00953A20"/>
    <w:rPr>
      <w:b/>
    </w:rPr>
  </w:style>
  <w:style w:type="character" w:customStyle="1" w:styleId="BL">
    <w:name w:val="BL"/>
    <w:uiPriority w:val="99"/>
    <w:rsid w:val="00953A20"/>
    <w:rPr>
      <w:sz w:val="24"/>
    </w:rPr>
  </w:style>
  <w:style w:type="character" w:customStyle="1" w:styleId="NL">
    <w:name w:val="NL"/>
    <w:uiPriority w:val="99"/>
    <w:qFormat/>
    <w:rsid w:val="00953A20"/>
    <w:rPr>
      <w:rFonts w:ascii="Times" w:hAnsi="Times"/>
      <w:i/>
      <w:sz w:val="22"/>
    </w:rPr>
  </w:style>
  <w:style w:type="character" w:customStyle="1" w:styleId="TN">
    <w:name w:val="TN"/>
    <w:uiPriority w:val="99"/>
    <w:rsid w:val="00953A20"/>
    <w:rPr>
      <w:rFonts w:ascii="Helvetica" w:hAnsi="Helvetica"/>
      <w:b/>
      <w:sz w:val="18"/>
    </w:rPr>
  </w:style>
  <w:style w:type="character" w:customStyle="1" w:styleId="Italic">
    <w:name w:val="Italic"/>
    <w:uiPriority w:val="99"/>
    <w:rsid w:val="00953A20"/>
    <w:rPr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3A20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3A20"/>
    <w:rPr>
      <w:rFonts w:ascii="Lucida Grande" w:eastAsia="Times New Roman" w:hAnsi="Lucida Grande" w:cs="Lucida Grande"/>
    </w:rPr>
  </w:style>
  <w:style w:type="paragraph" w:customStyle="1" w:styleId="Copyrightline">
    <w:name w:val="Copyright line"/>
    <w:basedOn w:val="NoParagraphStyle"/>
    <w:uiPriority w:val="99"/>
    <w:rsid w:val="00953A20"/>
    <w:pPr>
      <w:spacing w:line="200" w:lineRule="atLeast"/>
      <w:jc w:val="center"/>
    </w:pPr>
    <w:rPr>
      <w:rFonts w:cs="Palatino-Italic"/>
      <w:i/>
      <w:iCs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53A20"/>
    <w:rPr>
      <w:rFonts w:cs="Times New Roman"/>
    </w:rPr>
  </w:style>
  <w:style w:type="paragraph" w:customStyle="1" w:styleId="Booktitlenew">
    <w:name w:val="Book title_new"/>
    <w:basedOn w:val="NoParagraphStyle"/>
    <w:uiPriority w:val="99"/>
    <w:qFormat/>
    <w:rsid w:val="00953A20"/>
    <w:pPr>
      <w:spacing w:line="640" w:lineRule="atLeast"/>
    </w:pPr>
    <w:rPr>
      <w:rFonts w:ascii="NeutrafaceDisplay-Medium" w:hAnsi="NeutrafaceDisplay-Medium" w:cs="NeutrafaceDisplay-Medium"/>
      <w:color w:val="FFFFFF"/>
      <w:spacing w:val="17"/>
      <w:sz w:val="58"/>
      <w:szCs w:val="58"/>
      <w:lang w:val="en-US"/>
    </w:rPr>
  </w:style>
  <w:style w:type="paragraph" w:customStyle="1" w:styleId="Bookmaintitlenew">
    <w:name w:val="Book main title_new"/>
    <w:basedOn w:val="NoParagraphStyle"/>
    <w:uiPriority w:val="99"/>
    <w:rsid w:val="00953A20"/>
    <w:pPr>
      <w:suppressAutoHyphens/>
      <w:spacing w:line="920" w:lineRule="atLeast"/>
    </w:pPr>
    <w:rPr>
      <w:rFonts w:ascii="Palatino-Light" w:hAnsi="Palatino-Light" w:cs="Palatino-Light"/>
      <w:caps/>
      <w:spacing w:val="34"/>
      <w:sz w:val="84"/>
      <w:szCs w:val="84"/>
      <w:lang w:val="en-US"/>
    </w:rPr>
  </w:style>
  <w:style w:type="paragraph" w:customStyle="1" w:styleId="Booksubtitlenew">
    <w:name w:val="Book sub title_new"/>
    <w:basedOn w:val="NoParagraphStyle"/>
    <w:uiPriority w:val="99"/>
    <w:rsid w:val="00953A20"/>
    <w:pPr>
      <w:suppressAutoHyphens/>
      <w:spacing w:after="200" w:line="600" w:lineRule="atLeast"/>
    </w:pPr>
    <w:rPr>
      <w:rFonts w:ascii="Palatino-Light" w:hAnsi="Palatino-Light" w:cs="Palatino-Light"/>
      <w:sz w:val="42"/>
      <w:szCs w:val="42"/>
      <w:lang w:val="en-US"/>
    </w:rPr>
  </w:style>
  <w:style w:type="paragraph" w:customStyle="1" w:styleId="Authorname">
    <w:name w:val="Author name"/>
    <w:basedOn w:val="NoParagraphStyle"/>
    <w:uiPriority w:val="99"/>
    <w:rsid w:val="00953A20"/>
    <w:pPr>
      <w:spacing w:before="1000" w:line="640" w:lineRule="atLeast"/>
    </w:pPr>
    <w:rPr>
      <w:rFonts w:ascii="NeutrafaceDisplay-Medium" w:hAnsi="NeutrafaceDisplay-Medium" w:cs="NeutrafaceDisplay-Medium"/>
      <w:sz w:val="60"/>
      <w:szCs w:val="60"/>
      <w:lang w:val="en-US"/>
    </w:rPr>
  </w:style>
  <w:style w:type="paragraph" w:customStyle="1" w:styleId="BookISBNnew">
    <w:name w:val="Book ISBN_new"/>
    <w:basedOn w:val="NoParagraphStyle"/>
    <w:uiPriority w:val="99"/>
    <w:rsid w:val="00953A20"/>
    <w:rPr>
      <w:rFonts w:ascii="Helvetica" w:hAnsi="Helvetica" w:cs="HelveticaNeue-Roman"/>
      <w:color w:val="FFFFFF"/>
      <w:lang w:val="en-US"/>
    </w:rPr>
  </w:style>
  <w:style w:type="paragraph" w:customStyle="1" w:styleId="FMT">
    <w:name w:val="FMT"/>
    <w:basedOn w:val="NoParagraphStyle"/>
    <w:next w:val="NoParagraphStyle"/>
    <w:uiPriority w:val="99"/>
    <w:rsid w:val="00953A20"/>
    <w:pPr>
      <w:pageBreakBefore/>
      <w:pBdr>
        <w:bottom w:val="single" w:sz="16" w:space="12" w:color="000000"/>
      </w:pBdr>
      <w:suppressAutoHyphens/>
      <w:spacing w:before="480" w:after="434" w:line="360" w:lineRule="atLeast"/>
      <w:ind w:left="120" w:right="120"/>
      <w:jc w:val="center"/>
    </w:pPr>
    <w:rPr>
      <w:rFonts w:ascii="Helvetica" w:hAnsi="Helvetica" w:cs="HelveticaNeue-Bold"/>
      <w:b/>
      <w:bCs/>
      <w:caps/>
      <w:spacing w:val="26"/>
      <w:sz w:val="32"/>
      <w:szCs w:val="32"/>
    </w:rPr>
  </w:style>
  <w:style w:type="paragraph" w:customStyle="1" w:styleId="TEXT0">
    <w:name w:val="TEXT #"/>
    <w:basedOn w:val="NoParagraphStyle"/>
    <w:next w:val="NoParagraphStyle"/>
    <w:uiPriority w:val="99"/>
    <w:rsid w:val="00953A20"/>
    <w:pPr>
      <w:suppressAutoHyphens/>
      <w:spacing w:before="240" w:line="260" w:lineRule="atLeast"/>
    </w:pPr>
    <w:rPr>
      <w:rFonts w:cs="Times-Roman"/>
      <w:sz w:val="20"/>
      <w:szCs w:val="20"/>
    </w:rPr>
  </w:style>
  <w:style w:type="paragraph" w:customStyle="1" w:styleId="TOCCT">
    <w:name w:val="TOC CT"/>
    <w:basedOn w:val="NoParagraphStyle"/>
    <w:next w:val="NoParagraphStyle"/>
    <w:uiPriority w:val="99"/>
    <w:rsid w:val="00953A20"/>
    <w:pPr>
      <w:keepNext/>
      <w:tabs>
        <w:tab w:val="left" w:pos="400"/>
      </w:tabs>
      <w:spacing w:before="135" w:after="135" w:line="260" w:lineRule="atLeast"/>
      <w:ind w:left="1400" w:hanging="1400"/>
    </w:pPr>
    <w:rPr>
      <w:rFonts w:cs="Times-Bold"/>
      <w:b/>
      <w:bCs/>
      <w:sz w:val="20"/>
      <w:szCs w:val="20"/>
    </w:rPr>
  </w:style>
  <w:style w:type="paragraph" w:customStyle="1" w:styleId="TOCH1">
    <w:name w:val="TOC_H1"/>
    <w:basedOn w:val="NoParagraphStyle"/>
    <w:uiPriority w:val="99"/>
    <w:rsid w:val="00953A20"/>
    <w:pPr>
      <w:tabs>
        <w:tab w:val="left" w:pos="400"/>
        <w:tab w:val="left" w:pos="1400"/>
      </w:tabs>
    </w:pPr>
    <w:rPr>
      <w:rFonts w:cs="Times-Roman"/>
      <w:sz w:val="20"/>
      <w:szCs w:val="20"/>
    </w:rPr>
  </w:style>
  <w:style w:type="paragraph" w:customStyle="1" w:styleId="FMPreface">
    <w:name w:val="FM_Preface"/>
    <w:basedOn w:val="NoParagraphStyle"/>
    <w:next w:val="NoParagraphStyle"/>
    <w:uiPriority w:val="99"/>
    <w:rsid w:val="00953A20"/>
    <w:pPr>
      <w:pageBreakBefore/>
      <w:pBdr>
        <w:bottom w:val="single" w:sz="16" w:space="12" w:color="000000"/>
      </w:pBdr>
      <w:suppressAutoHyphens/>
      <w:spacing w:before="480" w:line="360" w:lineRule="atLeast"/>
      <w:ind w:left="120" w:right="120"/>
      <w:jc w:val="center"/>
    </w:pPr>
    <w:rPr>
      <w:rFonts w:ascii="Helvetica" w:hAnsi="Helvetica" w:cs="HelveticaNeue-Bold"/>
      <w:b/>
      <w:bCs/>
      <w:caps/>
      <w:spacing w:val="26"/>
      <w:sz w:val="32"/>
      <w:szCs w:val="32"/>
    </w:rPr>
  </w:style>
  <w:style w:type="paragraph" w:customStyle="1" w:styleId="H1afterCT">
    <w:name w:val="H1 after CT"/>
    <w:basedOn w:val="NoParagraphStyle"/>
    <w:next w:val="NoParagraphStyle"/>
    <w:uiPriority w:val="99"/>
    <w:rsid w:val="00953A20"/>
    <w:pPr>
      <w:keepNext/>
      <w:suppressAutoHyphens/>
      <w:spacing w:before="570" w:after="250" w:line="270" w:lineRule="atLeast"/>
    </w:pPr>
    <w:rPr>
      <w:rFonts w:ascii="Helvetica" w:hAnsi="Helvetica" w:cs="HelveticaNeue-Bold"/>
      <w:b/>
      <w:bCs/>
      <w:caps/>
      <w:sz w:val="21"/>
      <w:szCs w:val="21"/>
    </w:rPr>
  </w:style>
  <w:style w:type="paragraph" w:customStyle="1" w:styleId="NUMLISTSAPACE-NEXT">
    <w:name w:val="NUM LIST SAPACE -NEXT"/>
    <w:basedOn w:val="NoParagraphStyle"/>
    <w:uiPriority w:val="99"/>
    <w:qFormat/>
    <w:rsid w:val="00953A20"/>
    <w:pPr>
      <w:tabs>
        <w:tab w:val="right" w:pos="270"/>
        <w:tab w:val="left" w:pos="360"/>
      </w:tabs>
      <w:spacing w:before="270" w:line="260" w:lineRule="atLeast"/>
      <w:ind w:left="360" w:hanging="90"/>
    </w:pPr>
    <w:rPr>
      <w:rFonts w:eastAsiaTheme="minorEastAsia" w:cs="Times-Roman"/>
      <w:sz w:val="20"/>
      <w:szCs w:val="20"/>
    </w:rPr>
  </w:style>
  <w:style w:type="paragraph" w:customStyle="1" w:styleId="UNL-TEXT">
    <w:name w:val="UNL-TEXT"/>
    <w:basedOn w:val="NoParagraphStyle"/>
    <w:uiPriority w:val="99"/>
    <w:rsid w:val="00953A20"/>
    <w:pPr>
      <w:tabs>
        <w:tab w:val="right" w:pos="270"/>
        <w:tab w:val="left" w:pos="360"/>
      </w:tabs>
      <w:spacing w:line="260" w:lineRule="atLeast"/>
      <w:ind w:left="240" w:hanging="240"/>
    </w:pPr>
    <w:rPr>
      <w:rFonts w:cs="Times-Roman"/>
      <w:sz w:val="20"/>
      <w:szCs w:val="20"/>
    </w:rPr>
  </w:style>
  <w:style w:type="paragraph" w:customStyle="1" w:styleId="TEXTind">
    <w:name w:val="TEXT ind"/>
    <w:basedOn w:val="NoParagraphStyle"/>
    <w:next w:val="NoParagraphStyle"/>
    <w:uiPriority w:val="99"/>
    <w:rsid w:val="00953A20"/>
    <w:pPr>
      <w:suppressAutoHyphens/>
      <w:spacing w:line="260" w:lineRule="atLeast"/>
      <w:ind w:left="1620" w:hanging="920"/>
    </w:pPr>
    <w:rPr>
      <w:rFonts w:cs="Times-Roman"/>
      <w:sz w:val="20"/>
      <w:szCs w:val="20"/>
    </w:rPr>
  </w:style>
  <w:style w:type="paragraph" w:customStyle="1" w:styleId="TEXTtab">
    <w:name w:val="TEXT tab"/>
    <w:basedOn w:val="NoParagraphStyle"/>
    <w:next w:val="NoParagraphStyle"/>
    <w:uiPriority w:val="99"/>
    <w:rsid w:val="00953A20"/>
    <w:pPr>
      <w:suppressAutoHyphens/>
      <w:spacing w:line="260" w:lineRule="atLeast"/>
      <w:ind w:left="720" w:hanging="720"/>
    </w:pPr>
    <w:rPr>
      <w:rFonts w:cs="Times-Roman"/>
      <w:sz w:val="20"/>
      <w:szCs w:val="20"/>
    </w:rPr>
  </w:style>
  <w:style w:type="paragraph" w:customStyle="1" w:styleId="ALPHASTART">
    <w:name w:val="ALPHA START"/>
    <w:basedOn w:val="NoParagraphStyle"/>
    <w:uiPriority w:val="99"/>
    <w:rsid w:val="00953A20"/>
    <w:pPr>
      <w:tabs>
        <w:tab w:val="left" w:pos="720"/>
      </w:tabs>
      <w:spacing w:line="260" w:lineRule="atLeast"/>
      <w:ind w:left="950" w:hanging="90"/>
    </w:pPr>
    <w:rPr>
      <w:rFonts w:cs="Times-Roman"/>
      <w:sz w:val="20"/>
      <w:szCs w:val="20"/>
    </w:rPr>
  </w:style>
  <w:style w:type="paragraph" w:customStyle="1" w:styleId="ALPHAMID">
    <w:name w:val="ALPHA MID"/>
    <w:basedOn w:val="NoParagraphStyle"/>
    <w:uiPriority w:val="99"/>
    <w:rsid w:val="00953A20"/>
    <w:pPr>
      <w:tabs>
        <w:tab w:val="left" w:pos="720"/>
      </w:tabs>
      <w:spacing w:line="260" w:lineRule="atLeast"/>
      <w:ind w:left="950" w:hanging="90"/>
    </w:pPr>
    <w:rPr>
      <w:rFonts w:cs="Times-Roman"/>
      <w:sz w:val="20"/>
      <w:szCs w:val="20"/>
    </w:rPr>
  </w:style>
  <w:style w:type="paragraph" w:customStyle="1" w:styleId="NLStart">
    <w:name w:val="NL_Start"/>
    <w:basedOn w:val="ListParagraph"/>
    <w:uiPriority w:val="99"/>
    <w:rsid w:val="006D18B4"/>
    <w:pPr>
      <w:tabs>
        <w:tab w:val="left" w:pos="202"/>
      </w:tabs>
      <w:suppressAutoHyphens/>
      <w:spacing w:before="240" w:line="260" w:lineRule="atLeast"/>
      <w:ind w:left="389" w:hanging="245"/>
    </w:pPr>
    <w:rPr>
      <w:rFonts w:ascii="Times" w:hAnsi="Times" w:cs="Times-Roman"/>
      <w:sz w:val="20"/>
    </w:rPr>
  </w:style>
  <w:style w:type="paragraph" w:customStyle="1" w:styleId="EXT">
    <w:name w:val="EXT"/>
    <w:basedOn w:val="TEXTINDENT"/>
    <w:uiPriority w:val="99"/>
    <w:rsid w:val="00953A20"/>
    <w:pPr>
      <w:suppressAutoHyphens w:val="0"/>
      <w:spacing w:before="270" w:after="270"/>
      <w:ind w:left="240" w:right="240" w:firstLine="0"/>
    </w:pPr>
  </w:style>
  <w:style w:type="paragraph" w:customStyle="1" w:styleId="EXTmid">
    <w:name w:val="EXT mid"/>
    <w:basedOn w:val="NoParagraphStyle"/>
    <w:uiPriority w:val="99"/>
    <w:rsid w:val="00953A20"/>
    <w:pPr>
      <w:spacing w:after="270" w:line="260" w:lineRule="atLeast"/>
      <w:ind w:left="240" w:right="240"/>
    </w:pPr>
    <w:rPr>
      <w:rFonts w:cs="Times-Roman"/>
      <w:sz w:val="20"/>
      <w:szCs w:val="20"/>
    </w:rPr>
  </w:style>
  <w:style w:type="paragraph" w:customStyle="1" w:styleId="TEXTINDENTabove">
    <w:name w:val="TEXT INDENT #above"/>
    <w:basedOn w:val="NoParagraphStyle"/>
    <w:next w:val="NoParagraphStyle"/>
    <w:uiPriority w:val="99"/>
    <w:rsid w:val="00953A20"/>
    <w:pPr>
      <w:spacing w:before="120" w:line="260" w:lineRule="atLeast"/>
      <w:ind w:left="1440" w:hanging="1200"/>
    </w:pPr>
    <w:rPr>
      <w:rFonts w:cs="Times-Roman"/>
      <w:sz w:val="20"/>
      <w:szCs w:val="20"/>
    </w:rPr>
  </w:style>
  <w:style w:type="character" w:customStyle="1" w:styleId="BoldItalic">
    <w:name w:val="Bold Italic"/>
    <w:uiPriority w:val="99"/>
    <w:rsid w:val="00953A20"/>
    <w:rPr>
      <w:b/>
      <w:i/>
    </w:rPr>
  </w:style>
  <w:style w:type="table" w:styleId="TableGrid">
    <w:name w:val="Table Grid"/>
    <w:basedOn w:val="TableNormal"/>
    <w:uiPriority w:val="59"/>
    <w:rsid w:val="00953A20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HR">
    <w:name w:val="RHR"/>
    <w:basedOn w:val="Footer"/>
    <w:link w:val="RHRChar"/>
    <w:qFormat/>
    <w:rsid w:val="00953A20"/>
    <w:pPr>
      <w:tabs>
        <w:tab w:val="clear" w:pos="4320"/>
        <w:tab w:val="clear" w:pos="8640"/>
        <w:tab w:val="right" w:pos="9216"/>
        <w:tab w:val="left" w:pos="9245"/>
      </w:tabs>
      <w:jc w:val="right"/>
    </w:pPr>
    <w:rPr>
      <w:rFonts w:ascii="Times" w:hAnsi="Times"/>
      <w:i/>
      <w:sz w:val="14"/>
    </w:rPr>
  </w:style>
  <w:style w:type="character" w:customStyle="1" w:styleId="RHRChar">
    <w:name w:val="RHR Char"/>
    <w:basedOn w:val="FooterChar"/>
    <w:link w:val="RHR"/>
    <w:locked/>
    <w:rsid w:val="00953A20"/>
    <w:rPr>
      <w:rFonts w:ascii="Times" w:eastAsia="Times New Roman" w:hAnsi="Times" w:cs="Times New Roman"/>
      <w:i/>
      <w:sz w:val="14"/>
      <w:szCs w:val="20"/>
    </w:rPr>
  </w:style>
  <w:style w:type="character" w:customStyle="1" w:styleId="RHRNum">
    <w:name w:val="RHR_Num"/>
    <w:basedOn w:val="DefaultParagraphFont"/>
    <w:uiPriority w:val="1"/>
    <w:qFormat/>
    <w:rsid w:val="00953A20"/>
    <w:rPr>
      <w:rFonts w:cs="Times New Roman"/>
      <w:b/>
      <w:sz w:val="19"/>
    </w:rPr>
  </w:style>
  <w:style w:type="paragraph" w:customStyle="1" w:styleId="AuthorAff">
    <w:name w:val="Author Aff"/>
    <w:basedOn w:val="Authorname"/>
    <w:qFormat/>
    <w:rsid w:val="00953A20"/>
    <w:pPr>
      <w:spacing w:before="0" w:after="500"/>
    </w:pPr>
  </w:style>
  <w:style w:type="character" w:customStyle="1" w:styleId="FMAU">
    <w:name w:val="FM_AU"/>
    <w:basedOn w:val="DefaultParagraphFont"/>
    <w:uiPriority w:val="1"/>
    <w:qFormat/>
    <w:rsid w:val="00953A20"/>
    <w:rPr>
      <w:rFonts w:ascii="Times" w:hAnsi="Times" w:cs="Palatino-Bold"/>
      <w:b/>
      <w:bCs/>
    </w:rPr>
  </w:style>
  <w:style w:type="paragraph" w:customStyle="1" w:styleId="FMH1">
    <w:name w:val="FMH1"/>
    <w:basedOn w:val="NoParagraphStyle"/>
    <w:next w:val="NoParagraphStyle"/>
    <w:uiPriority w:val="99"/>
    <w:rsid w:val="00953A20"/>
    <w:pPr>
      <w:keepNext/>
      <w:tabs>
        <w:tab w:val="left" w:pos="300"/>
      </w:tabs>
      <w:suppressAutoHyphens/>
      <w:spacing w:before="600" w:after="250" w:line="270" w:lineRule="atLeast"/>
      <w:ind w:left="300" w:hanging="300"/>
    </w:pPr>
    <w:rPr>
      <w:rFonts w:ascii="Helvetica" w:eastAsiaTheme="minorEastAsia" w:hAnsi="Helvetica" w:cs="HelveticaNeue-Bold"/>
      <w:b/>
      <w:bCs/>
      <w:caps/>
      <w:sz w:val="21"/>
    </w:rPr>
  </w:style>
  <w:style w:type="character" w:customStyle="1" w:styleId="TOCH1CASE">
    <w:name w:val="TOC_H1_CASE"/>
    <w:basedOn w:val="DefaultParagraphFont"/>
    <w:uiPriority w:val="1"/>
    <w:qFormat/>
    <w:rsid w:val="00953A20"/>
    <w:rPr>
      <w:rFonts w:ascii="Times" w:hAnsi="Times" w:cs="Times New Roman"/>
      <w:sz w:val="20"/>
    </w:rPr>
  </w:style>
  <w:style w:type="paragraph" w:customStyle="1" w:styleId="ALPHALCANS">
    <w:name w:val="ALPHA LC ANS"/>
    <w:basedOn w:val="ALPHALCSUB-STARTBOLD"/>
    <w:qFormat/>
    <w:rsid w:val="00953A20"/>
    <w:pPr>
      <w:ind w:left="591"/>
    </w:pPr>
    <w:rPr>
      <w:b w:val="0"/>
    </w:rPr>
  </w:style>
  <w:style w:type="paragraph" w:customStyle="1" w:styleId="ALPHALCSUB1">
    <w:name w:val="ALPHA LC SUB1"/>
    <w:basedOn w:val="ALPHALCSUB-NEXT"/>
    <w:qFormat/>
    <w:rsid w:val="00953A20"/>
    <w:pPr>
      <w:tabs>
        <w:tab w:val="clear" w:pos="173"/>
        <w:tab w:val="left" w:pos="720"/>
      </w:tabs>
      <w:ind w:left="663" w:hanging="130"/>
    </w:pPr>
  </w:style>
  <w:style w:type="paragraph" w:customStyle="1" w:styleId="ALPHALCSUB2">
    <w:name w:val="ALPHA LC SUB2"/>
    <w:basedOn w:val="ALPHALCSUB1"/>
    <w:qFormat/>
    <w:rsid w:val="00953A20"/>
    <w:pPr>
      <w:ind w:left="777" w:hanging="187"/>
    </w:pPr>
  </w:style>
  <w:style w:type="paragraph" w:customStyle="1" w:styleId="APA">
    <w:name w:val="APA"/>
    <w:basedOn w:val="BodyText"/>
    <w:rsid w:val="00953A20"/>
  </w:style>
  <w:style w:type="character" w:customStyle="1" w:styleId="apple-converted-space">
    <w:name w:val="apple-converted-space"/>
    <w:basedOn w:val="DefaultParagraphFont"/>
    <w:rsid w:val="00953A20"/>
  </w:style>
  <w:style w:type="character" w:customStyle="1" w:styleId="apsbreak">
    <w:name w:val="aps_break"/>
    <w:uiPriority w:val="99"/>
    <w:rsid w:val="00953A20"/>
  </w:style>
  <w:style w:type="numbering" w:styleId="ArticleSection">
    <w:name w:val="Outline List 3"/>
    <w:basedOn w:val="NoList"/>
    <w:rsid w:val="00953A20"/>
    <w:pPr>
      <w:numPr>
        <w:numId w:val="149"/>
      </w:numPr>
    </w:pPr>
  </w:style>
  <w:style w:type="paragraph" w:customStyle="1" w:styleId="BULLETBelwNL">
    <w:name w:val="BULLET_Belw_NL"/>
    <w:basedOn w:val="BULLETSUB1"/>
    <w:qFormat/>
    <w:rsid w:val="00953A20"/>
    <w:pPr>
      <w:numPr>
        <w:numId w:val="0"/>
      </w:numPr>
    </w:pPr>
  </w:style>
  <w:style w:type="paragraph" w:customStyle="1" w:styleId="BULLETSUB">
    <w:name w:val="BULLET_SUB"/>
    <w:basedOn w:val="BULLETSUB1"/>
    <w:qFormat/>
    <w:rsid w:val="00953A20"/>
    <w:pPr>
      <w:numPr>
        <w:numId w:val="150"/>
      </w:numPr>
    </w:pPr>
    <w:rPr>
      <w:lang w:val="en-US"/>
    </w:rPr>
  </w:style>
  <w:style w:type="paragraph" w:customStyle="1" w:styleId="C-AU">
    <w:name w:val="C-AU"/>
    <w:basedOn w:val="Authorname"/>
    <w:qFormat/>
    <w:rsid w:val="00953A20"/>
    <w:pPr>
      <w:spacing w:before="240" w:after="360" w:line="240" w:lineRule="auto"/>
      <w:jc w:val="center"/>
    </w:pPr>
    <w:rPr>
      <w:rFonts w:ascii="Helvetica" w:hAnsi="Helvetica"/>
      <w:b/>
      <w:sz w:val="24"/>
    </w:rPr>
  </w:style>
  <w:style w:type="character" w:customStyle="1" w:styleId="doi1">
    <w:name w:val="doi1"/>
    <w:basedOn w:val="DefaultParagraphFont"/>
    <w:rsid w:val="00953A20"/>
  </w:style>
  <w:style w:type="character" w:styleId="Emphasis">
    <w:name w:val="Emphasis"/>
    <w:basedOn w:val="DefaultParagraphFont"/>
    <w:uiPriority w:val="20"/>
    <w:qFormat/>
    <w:rsid w:val="00953A20"/>
    <w:rPr>
      <w:i/>
      <w:iCs/>
    </w:rPr>
  </w:style>
  <w:style w:type="paragraph" w:customStyle="1" w:styleId="H11">
    <w:name w:val="H1_1"/>
    <w:basedOn w:val="NoParagraphStyle"/>
    <w:next w:val="NoParagraphStyle"/>
    <w:uiPriority w:val="99"/>
    <w:rsid w:val="00953A20"/>
    <w:pPr>
      <w:keepNext/>
      <w:tabs>
        <w:tab w:val="left" w:pos="300"/>
      </w:tabs>
      <w:suppressAutoHyphens/>
      <w:spacing w:before="600" w:after="250" w:line="270" w:lineRule="atLeast"/>
    </w:pPr>
    <w:rPr>
      <w:rFonts w:ascii="Helvetica" w:hAnsi="Helvetica" w:cs="HelveticaNeue-Bold"/>
      <w:b/>
      <w:bCs/>
      <w:caps/>
      <w:spacing w:val="7"/>
    </w:rPr>
  </w:style>
  <w:style w:type="paragraph" w:styleId="ListBullet">
    <w:name w:val="List Bullet"/>
    <w:basedOn w:val="Normal"/>
    <w:rsid w:val="00953A20"/>
    <w:pPr>
      <w:numPr>
        <w:numId w:val="151"/>
      </w:numPr>
      <w:spacing w:line="360" w:lineRule="auto"/>
      <w:contextualSpacing/>
    </w:pPr>
    <w:rPr>
      <w:szCs w:val="24"/>
    </w:rPr>
  </w:style>
  <w:style w:type="paragraph" w:styleId="ListBullet2">
    <w:name w:val="List Bullet 2"/>
    <w:basedOn w:val="Normal"/>
    <w:rsid w:val="00953A20"/>
    <w:pPr>
      <w:numPr>
        <w:numId w:val="152"/>
      </w:numPr>
      <w:spacing w:line="360" w:lineRule="auto"/>
      <w:contextualSpacing/>
    </w:pPr>
    <w:rPr>
      <w:szCs w:val="24"/>
    </w:rPr>
  </w:style>
  <w:style w:type="paragraph" w:styleId="ListBullet3">
    <w:name w:val="List Bullet 3"/>
    <w:basedOn w:val="Normal"/>
    <w:rsid w:val="00953A20"/>
    <w:pPr>
      <w:numPr>
        <w:numId w:val="153"/>
      </w:numPr>
      <w:spacing w:line="360" w:lineRule="auto"/>
      <w:contextualSpacing/>
    </w:pPr>
    <w:rPr>
      <w:szCs w:val="24"/>
    </w:rPr>
  </w:style>
  <w:style w:type="paragraph" w:styleId="ListBullet4">
    <w:name w:val="List Bullet 4"/>
    <w:basedOn w:val="Normal"/>
    <w:rsid w:val="00953A20"/>
    <w:pPr>
      <w:numPr>
        <w:numId w:val="154"/>
      </w:numPr>
      <w:spacing w:line="360" w:lineRule="auto"/>
      <w:contextualSpacing/>
    </w:pPr>
    <w:rPr>
      <w:szCs w:val="24"/>
    </w:rPr>
  </w:style>
  <w:style w:type="paragraph" w:styleId="ListBullet5">
    <w:name w:val="List Bullet 5"/>
    <w:basedOn w:val="Normal"/>
    <w:rsid w:val="00953A20"/>
    <w:pPr>
      <w:numPr>
        <w:numId w:val="155"/>
      </w:numPr>
      <w:spacing w:line="360" w:lineRule="auto"/>
      <w:contextualSpacing/>
    </w:pPr>
    <w:rPr>
      <w:szCs w:val="24"/>
    </w:rPr>
  </w:style>
  <w:style w:type="paragraph" w:styleId="ListNumber">
    <w:name w:val="List Number"/>
    <w:basedOn w:val="Normal"/>
    <w:rsid w:val="00953A20"/>
    <w:pPr>
      <w:numPr>
        <w:numId w:val="156"/>
      </w:numPr>
      <w:spacing w:line="360" w:lineRule="auto"/>
      <w:contextualSpacing/>
    </w:pPr>
    <w:rPr>
      <w:szCs w:val="24"/>
    </w:rPr>
  </w:style>
  <w:style w:type="paragraph" w:styleId="ListNumber2">
    <w:name w:val="List Number 2"/>
    <w:basedOn w:val="Normal"/>
    <w:rsid w:val="00953A20"/>
    <w:pPr>
      <w:numPr>
        <w:numId w:val="157"/>
      </w:numPr>
      <w:spacing w:line="360" w:lineRule="auto"/>
      <w:contextualSpacing/>
    </w:pPr>
    <w:rPr>
      <w:szCs w:val="24"/>
    </w:rPr>
  </w:style>
  <w:style w:type="paragraph" w:styleId="ListNumber3">
    <w:name w:val="List Number 3"/>
    <w:basedOn w:val="Normal"/>
    <w:rsid w:val="00953A20"/>
    <w:pPr>
      <w:numPr>
        <w:numId w:val="158"/>
      </w:numPr>
      <w:spacing w:line="360" w:lineRule="auto"/>
      <w:contextualSpacing/>
    </w:pPr>
    <w:rPr>
      <w:szCs w:val="24"/>
    </w:rPr>
  </w:style>
  <w:style w:type="paragraph" w:customStyle="1" w:styleId="ListHead">
    <w:name w:val="List_Head"/>
    <w:basedOn w:val="Heading1"/>
    <w:qFormat/>
    <w:rsid w:val="00953A20"/>
    <w:pPr>
      <w:spacing w:before="240" w:after="120"/>
      <w:jc w:val="center"/>
    </w:pPr>
    <w:rPr>
      <w:rFonts w:ascii="Times" w:hAnsi="Times"/>
      <w:iCs/>
      <w:caps/>
      <w:color w:val="auto"/>
      <w:sz w:val="24"/>
    </w:rPr>
  </w:style>
  <w:style w:type="paragraph" w:customStyle="1" w:styleId="ListPara">
    <w:name w:val="List_Para"/>
    <w:basedOn w:val="TEXT"/>
    <w:qFormat/>
    <w:rsid w:val="00953A20"/>
    <w:rPr>
      <w:lang w:val="en-US"/>
    </w:rPr>
  </w:style>
  <w:style w:type="paragraph" w:customStyle="1" w:styleId="MLA">
    <w:name w:val="MLA"/>
    <w:rsid w:val="00953A20"/>
    <w:pPr>
      <w:spacing w:line="48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customStyle="1" w:styleId="Ref">
    <w:name w:val="Ref"/>
    <w:basedOn w:val="Normal"/>
    <w:qFormat/>
    <w:rsid w:val="00953A20"/>
    <w:pPr>
      <w:spacing w:line="260" w:lineRule="atLeast"/>
      <w:ind w:left="245" w:hanging="245"/>
    </w:pPr>
    <w:rPr>
      <w:rFonts w:ascii="Times" w:hAnsi="Times"/>
      <w:sz w:val="20"/>
    </w:rPr>
  </w:style>
  <w:style w:type="paragraph" w:customStyle="1" w:styleId="RHRR">
    <w:name w:val="RHR_R"/>
    <w:basedOn w:val="RHR"/>
    <w:rsid w:val="00953A20"/>
    <w:pPr>
      <w:tabs>
        <w:tab w:val="right" w:pos="9360"/>
      </w:tabs>
      <w:jc w:val="left"/>
    </w:pPr>
  </w:style>
  <w:style w:type="character" w:customStyle="1" w:styleId="st1">
    <w:name w:val="st1"/>
    <w:basedOn w:val="DefaultParagraphFont"/>
    <w:rsid w:val="00953A20"/>
  </w:style>
  <w:style w:type="paragraph" w:customStyle="1" w:styleId="Style1">
    <w:name w:val="Style1"/>
    <w:basedOn w:val="Normal"/>
    <w:qFormat/>
    <w:rsid w:val="00953A20"/>
    <w:pPr>
      <w:widowControl w:val="0"/>
      <w:pBdr>
        <w:left w:val="single" w:sz="18" w:space="4" w:color="FF6600"/>
      </w:pBdr>
      <w:spacing w:line="360" w:lineRule="auto"/>
    </w:pPr>
    <w:rPr>
      <w:rFonts w:eastAsia="Calibri"/>
      <w:szCs w:val="22"/>
    </w:rPr>
  </w:style>
  <w:style w:type="paragraph" w:customStyle="1" w:styleId="Style2">
    <w:name w:val="Style2"/>
    <w:basedOn w:val="Normal"/>
    <w:qFormat/>
    <w:rsid w:val="00953A20"/>
    <w:pPr>
      <w:widowControl w:val="0"/>
      <w:pBdr>
        <w:left w:val="single" w:sz="18" w:space="4" w:color="FF6600"/>
      </w:pBdr>
      <w:spacing w:line="360" w:lineRule="auto"/>
    </w:pPr>
    <w:rPr>
      <w:rFonts w:eastAsia="Calibr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3A20"/>
    <w:pP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3A2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E579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E57964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79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7964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57964"/>
    <w:pPr>
      <w:spacing w:after="0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57964"/>
    <w:rPr>
      <w:rFonts w:ascii="Times New Roman" w:eastAsia="Times New Roman" w:hAnsi="Times New Roman" w:cs="Times New Roman"/>
      <w:sz w:val="20"/>
      <w:szCs w:val="20"/>
    </w:rPr>
  </w:style>
  <w:style w:type="paragraph" w:customStyle="1" w:styleId="PN">
    <w:name w:val="PN"/>
    <w:basedOn w:val="CT"/>
    <w:qFormat/>
    <w:rsid w:val="005645D0"/>
  </w:style>
  <w:style w:type="paragraph" w:customStyle="1" w:styleId="PT">
    <w:name w:val="PT"/>
    <w:basedOn w:val="CT"/>
    <w:qFormat/>
    <w:rsid w:val="005645D0"/>
  </w:style>
  <w:style w:type="paragraph" w:styleId="Revision">
    <w:name w:val="Revision"/>
    <w:hidden/>
    <w:uiPriority w:val="99"/>
    <w:semiHidden/>
    <w:rsid w:val="0051147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ools\Templates\IndiaDirect\Springer_Ancill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E270F-26DA-487A-8AEA-BD78AFDF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Springer_Ancillary.dotm</Template>
  <TotalTime>1164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Vilia Sauerberg</dc:creator>
  <cp:keywords/>
  <dc:description/>
  <cp:lastModifiedBy>Epub-191</cp:lastModifiedBy>
  <cp:revision>1628</cp:revision>
  <cp:lastPrinted>2017-07-18T16:04:00Z</cp:lastPrinted>
  <dcterms:created xsi:type="dcterms:W3CDTF">2017-03-20T17:03:00Z</dcterms:created>
  <dcterms:modified xsi:type="dcterms:W3CDTF">2017-07-20T11:55:00Z</dcterms:modified>
</cp:coreProperties>
</file>