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68D" w:rsidRPr="00A16523" w:rsidRDefault="00A0068D" w:rsidP="00A0068D">
      <w:pPr>
        <w:pStyle w:val="Title"/>
      </w:pPr>
      <w:r w:rsidRPr="00A16523">
        <w:t>Chapter 1: Race and the Social Construction of Difference</w:t>
      </w:r>
    </w:p>
    <w:p w:rsidR="00A42DBB" w:rsidRPr="00A0068D" w:rsidRDefault="00A42DBB" w:rsidP="00A0068D">
      <w:pPr>
        <w:pStyle w:val="Title"/>
      </w:pPr>
      <w:r w:rsidRPr="00A0068D">
        <w:t>Test Bank</w:t>
      </w:r>
    </w:p>
    <w:p w:rsidR="006330B6" w:rsidRPr="00A16523" w:rsidRDefault="00842E5C" w:rsidP="00A0068D">
      <w:pPr>
        <w:pStyle w:val="Heading1"/>
      </w:pPr>
      <w:r w:rsidRPr="00A16523">
        <w:t>Multiple Choice</w:t>
      </w:r>
    </w:p>
    <w:p w:rsidR="00A1789E" w:rsidRPr="00A16523" w:rsidRDefault="006330B6" w:rsidP="00A0068D">
      <w:r w:rsidRPr="00A16523">
        <w:t xml:space="preserve">1. </w:t>
      </w:r>
      <w:r w:rsidR="00175C22" w:rsidRPr="00A16523">
        <w:t xml:space="preserve">Which of the following is </w:t>
      </w:r>
      <w:r w:rsidR="00B41AE6">
        <w:t>true about the concept of race?</w:t>
      </w:r>
    </w:p>
    <w:p w:rsidR="006330B6" w:rsidRPr="00A16523" w:rsidRDefault="001D6463" w:rsidP="00A0068D">
      <w:r w:rsidRPr="00A16523">
        <w:t xml:space="preserve">a. </w:t>
      </w:r>
      <w:r w:rsidR="00A16523">
        <w:t>I</w:t>
      </w:r>
      <w:r w:rsidR="00A16523" w:rsidRPr="00A16523">
        <w:t xml:space="preserve">t </w:t>
      </w:r>
      <w:r w:rsidR="00175C22" w:rsidRPr="00A16523">
        <w:t>is biologically determined</w:t>
      </w:r>
      <w:r w:rsidR="00A16523">
        <w:t>.</w:t>
      </w:r>
    </w:p>
    <w:p w:rsidR="006330B6" w:rsidRPr="00A16523" w:rsidRDefault="001D6463" w:rsidP="00A0068D">
      <w:r w:rsidRPr="00A16523">
        <w:t xml:space="preserve">b. </w:t>
      </w:r>
      <w:r w:rsidR="00A16523">
        <w:t>I</w:t>
      </w:r>
      <w:r w:rsidR="00A16523" w:rsidRPr="00A16523">
        <w:t xml:space="preserve">t </w:t>
      </w:r>
      <w:r w:rsidR="00175C22" w:rsidRPr="00A16523">
        <w:t>is socially constructed</w:t>
      </w:r>
      <w:r w:rsidR="00A16523">
        <w:t>.</w:t>
      </w:r>
    </w:p>
    <w:p w:rsidR="006330B6" w:rsidRPr="00A16523" w:rsidRDefault="001D6463" w:rsidP="00A0068D">
      <w:r w:rsidRPr="00A16523">
        <w:t xml:space="preserve">c. </w:t>
      </w:r>
      <w:r w:rsidR="00A16523">
        <w:t>T</w:t>
      </w:r>
      <w:r w:rsidR="00A16523" w:rsidRPr="00A16523">
        <w:t xml:space="preserve">here </w:t>
      </w:r>
      <w:r w:rsidR="00175C22" w:rsidRPr="00A16523">
        <w:t>is great biological variation within racial groups</w:t>
      </w:r>
      <w:r w:rsidR="00A16523">
        <w:t>.</w:t>
      </w:r>
    </w:p>
    <w:p w:rsidR="00B41AE6" w:rsidRDefault="001D6463" w:rsidP="00A0068D">
      <w:r w:rsidRPr="00A16523">
        <w:t xml:space="preserve">d. </w:t>
      </w:r>
      <w:r w:rsidR="00A16523">
        <w:t>B</w:t>
      </w:r>
      <w:r w:rsidR="00A16523" w:rsidRPr="00A16523">
        <w:t xml:space="preserve">oth </w:t>
      </w:r>
      <w:r w:rsidR="001F2647">
        <w:t>“i</w:t>
      </w:r>
      <w:r w:rsidR="001F2647" w:rsidRPr="00A16523">
        <w:t>t is socially constructed</w:t>
      </w:r>
      <w:r w:rsidR="001F2647">
        <w:t>” a</w:t>
      </w:r>
      <w:r w:rsidR="00175C22" w:rsidRPr="00A16523">
        <w:t xml:space="preserve">nd </w:t>
      </w:r>
      <w:r w:rsidR="001F2647">
        <w:t xml:space="preserve">“there is a great biological variation within racial groups” </w:t>
      </w:r>
      <w:r w:rsidR="00175C22" w:rsidRPr="00A16523">
        <w:t>are correct</w:t>
      </w:r>
      <w:r w:rsidR="00A16523">
        <w:t>.</w:t>
      </w:r>
    </w:p>
    <w:p w:rsidR="00842E5C" w:rsidRPr="00A16523" w:rsidRDefault="001D6463" w:rsidP="00A0068D">
      <w:r w:rsidRPr="00A16523">
        <w:t>Ans</w:t>
      </w:r>
      <w:r w:rsidR="00842E5C"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842E5C" w:rsidRPr="00A16523">
        <w:t>:</w:t>
      </w:r>
      <w:r w:rsidR="00A42DBB" w:rsidRPr="00A16523">
        <w:t xml:space="preserve"> Explain how race and ethnicity are social constructed</w:t>
      </w:r>
      <w:r w:rsidR="009734D9">
        <w:t>.</w:t>
      </w:r>
    </w:p>
    <w:p w:rsidR="00A42DBB" w:rsidRPr="00A16523" w:rsidRDefault="009734D9" w:rsidP="00A0068D">
      <w:r>
        <w:t>Cognitive</w:t>
      </w:r>
      <w:r w:rsidR="00A42DBB" w:rsidRPr="00A16523">
        <w:t xml:space="preserve"> Domain: </w:t>
      </w:r>
      <w:r w:rsidR="003B3905" w:rsidRPr="00A16523">
        <w:t>Knowledge</w:t>
      </w:r>
    </w:p>
    <w:p w:rsidR="00A42DBB" w:rsidRPr="00A16523" w:rsidRDefault="00A42DBB" w:rsidP="00A0068D">
      <w:r w:rsidRPr="00A16523">
        <w:t xml:space="preserve">Answer </w:t>
      </w:r>
      <w:r w:rsidR="001D6463" w:rsidRPr="00A16523">
        <w:t>Location</w:t>
      </w:r>
      <w:r w:rsidRPr="00A16523">
        <w:t>: Defining Race</w:t>
      </w:r>
    </w:p>
    <w:p w:rsidR="00A42DBB" w:rsidRPr="00A16523" w:rsidRDefault="00A42DBB" w:rsidP="00A0068D">
      <w:r w:rsidRPr="00A16523">
        <w:t xml:space="preserve">Difficulty Level: </w:t>
      </w:r>
      <w:r w:rsidR="001D6463" w:rsidRPr="00A16523">
        <w:t>Medium</w:t>
      </w:r>
    </w:p>
    <w:p w:rsidR="00A42DBB" w:rsidRPr="00A16523" w:rsidRDefault="00A42DBB" w:rsidP="00A0068D"/>
    <w:p w:rsidR="00B41AE6" w:rsidRDefault="006330B6" w:rsidP="00A0068D">
      <w:r w:rsidRPr="00A16523">
        <w:t xml:space="preserve">2. </w:t>
      </w:r>
      <w:r w:rsidR="00A16523">
        <w:t>______</w:t>
      </w:r>
      <w:r w:rsidR="00A16523" w:rsidRPr="00A16523">
        <w:t xml:space="preserve"> </w:t>
      </w:r>
      <w:r w:rsidR="00175C22" w:rsidRPr="00A16523">
        <w:t>refers to a social and cultural system by which we categorize people based on presumed biological differences.</w:t>
      </w:r>
    </w:p>
    <w:p w:rsidR="007127CA" w:rsidRPr="00A16523" w:rsidRDefault="001D6463" w:rsidP="00A0068D">
      <w:r w:rsidRPr="00A16523">
        <w:t xml:space="preserve">a. </w:t>
      </w:r>
      <w:r w:rsidR="00A16523">
        <w:t>E</w:t>
      </w:r>
      <w:r w:rsidR="00B41AE6">
        <w:t>thnicity</w:t>
      </w:r>
    </w:p>
    <w:p w:rsidR="007127CA" w:rsidRPr="00A16523" w:rsidRDefault="001D6463" w:rsidP="00A0068D">
      <w:r w:rsidRPr="00A16523">
        <w:t xml:space="preserve">b. </w:t>
      </w:r>
      <w:r w:rsidR="00A16523">
        <w:t>G</w:t>
      </w:r>
      <w:r w:rsidR="00B41AE6">
        <w:t>enetics</w:t>
      </w:r>
    </w:p>
    <w:p w:rsidR="007127CA" w:rsidRPr="00A16523" w:rsidRDefault="001D6463" w:rsidP="00A0068D">
      <w:r w:rsidRPr="00A16523">
        <w:t xml:space="preserve">c. </w:t>
      </w:r>
      <w:r w:rsidR="00A16523">
        <w:t>R</w:t>
      </w:r>
      <w:r w:rsidR="00B41AE6">
        <w:t>ace</w:t>
      </w:r>
    </w:p>
    <w:p w:rsidR="00A42DBB" w:rsidRPr="00A16523" w:rsidRDefault="001D6463" w:rsidP="00A0068D">
      <w:r w:rsidRPr="00A16523">
        <w:t xml:space="preserve">d. </w:t>
      </w:r>
      <w:r w:rsidR="00A16523">
        <w:t>B</w:t>
      </w:r>
      <w:r w:rsidR="00A16523" w:rsidRPr="00A16523">
        <w:t xml:space="preserve">oth </w:t>
      </w:r>
      <w:r w:rsidR="001F2647">
        <w:t>“ethnicity”</w:t>
      </w:r>
      <w:r w:rsidR="00175C22" w:rsidRPr="00A16523">
        <w:t xml:space="preserve"> and </w:t>
      </w:r>
      <w:r w:rsidR="001F2647">
        <w:t>“race”</w:t>
      </w:r>
    </w:p>
    <w:p w:rsidR="00DD4384" w:rsidRPr="00A16523" w:rsidRDefault="001D6463" w:rsidP="00A0068D">
      <w:r w:rsidRPr="00A16523">
        <w:t>Ans</w:t>
      </w:r>
      <w:r w:rsidR="00DD4384" w:rsidRPr="00A16523">
        <w:t>: C</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A42DBB" w:rsidRPr="00A16523">
        <w:t xml:space="preserve"> Explain how race and ethnicity are social constructed</w:t>
      </w:r>
      <w:r w:rsidR="009734D9">
        <w:t>.</w:t>
      </w:r>
    </w:p>
    <w:p w:rsidR="00A42DBB" w:rsidRPr="00A16523" w:rsidRDefault="009734D9" w:rsidP="00A0068D">
      <w:r>
        <w:t>Cognitive</w:t>
      </w:r>
      <w:r w:rsidR="00A42DBB" w:rsidRPr="00A16523">
        <w:t xml:space="preserve"> Domain: </w:t>
      </w:r>
      <w:r w:rsidR="003B3905" w:rsidRPr="00A16523">
        <w:t>Knowledge</w:t>
      </w:r>
    </w:p>
    <w:p w:rsidR="00A42DBB" w:rsidRPr="00A16523" w:rsidRDefault="00A42DBB" w:rsidP="00A0068D">
      <w:r w:rsidRPr="00A16523">
        <w:t xml:space="preserve">Answer </w:t>
      </w:r>
      <w:r w:rsidR="001D6463" w:rsidRPr="00A16523">
        <w:t>Location</w:t>
      </w:r>
      <w:r w:rsidRPr="00A16523">
        <w:t>: Defining Race</w:t>
      </w:r>
    </w:p>
    <w:p w:rsidR="00A42DBB" w:rsidRPr="00A16523" w:rsidRDefault="00A42DBB" w:rsidP="00A0068D">
      <w:r w:rsidRPr="00A16523">
        <w:t xml:space="preserve">Difficulty Level: </w:t>
      </w:r>
      <w:r w:rsidR="001D6463" w:rsidRPr="00A16523">
        <w:t>Easy</w:t>
      </w:r>
    </w:p>
    <w:p w:rsidR="009672D4" w:rsidRPr="00A16523" w:rsidRDefault="009672D4" w:rsidP="00A0068D"/>
    <w:p w:rsidR="00A1789E" w:rsidRPr="00A16523" w:rsidRDefault="006330B6" w:rsidP="00A0068D">
      <w:r w:rsidRPr="00A16523">
        <w:t>3.</w:t>
      </w:r>
      <w:r w:rsidR="007127CA" w:rsidRPr="00A16523">
        <w:t xml:space="preserve"> </w:t>
      </w:r>
      <w:r w:rsidR="0000506F" w:rsidRPr="00A16523">
        <w:t xml:space="preserve">Which country instituted the apartheid until 1994 </w:t>
      </w:r>
      <w:r w:rsidR="001F2647">
        <w:t>that</w:t>
      </w:r>
      <w:r w:rsidR="001F2647" w:rsidRPr="00A16523">
        <w:t xml:space="preserve"> </w:t>
      </w:r>
      <w:r w:rsidR="0000506F" w:rsidRPr="00A16523">
        <w:t>dictated where different racial groups could live, work</w:t>
      </w:r>
      <w:r w:rsidR="001F2647">
        <w:t>,</w:t>
      </w:r>
      <w:r w:rsidR="0000506F" w:rsidRPr="00A16523">
        <w:t xml:space="preserve"> an</w:t>
      </w:r>
      <w:bookmarkStart w:id="0" w:name="_GoBack"/>
      <w:bookmarkEnd w:id="0"/>
      <w:r w:rsidR="0000506F" w:rsidRPr="00A16523">
        <w:t>d behave?</w:t>
      </w:r>
    </w:p>
    <w:p w:rsidR="00A1789E" w:rsidRPr="00A16523" w:rsidRDefault="001D6463" w:rsidP="00A0068D">
      <w:r w:rsidRPr="00A16523">
        <w:t xml:space="preserve">a. </w:t>
      </w:r>
      <w:r w:rsidR="00B41AE6">
        <w:t>South Africa</w:t>
      </w:r>
    </w:p>
    <w:p w:rsidR="00A1789E" w:rsidRPr="00A16523" w:rsidRDefault="001D6463" w:rsidP="00A0068D">
      <w:r w:rsidRPr="00A16523">
        <w:t xml:space="preserve">b. </w:t>
      </w:r>
      <w:r w:rsidR="0000506F" w:rsidRPr="00A16523">
        <w:t>Beliz</w:t>
      </w:r>
      <w:r w:rsidR="00A42DBB" w:rsidRPr="00A16523">
        <w:t>e</w:t>
      </w:r>
    </w:p>
    <w:p w:rsidR="00A1789E" w:rsidRPr="00A16523" w:rsidRDefault="001D6463" w:rsidP="00A0068D">
      <w:r w:rsidRPr="00A16523">
        <w:t xml:space="preserve">c. </w:t>
      </w:r>
      <w:r w:rsidR="00B41AE6">
        <w:t>Costa Rica</w:t>
      </w:r>
    </w:p>
    <w:p w:rsidR="006330B6" w:rsidRPr="00A16523" w:rsidRDefault="001D6463" w:rsidP="00A0068D">
      <w:r w:rsidRPr="00A16523">
        <w:t xml:space="preserve">d. </w:t>
      </w:r>
      <w:r w:rsidR="0000506F" w:rsidRPr="00A16523">
        <w:t>Gu</w:t>
      </w:r>
      <w:r w:rsidR="00A42DBB" w:rsidRPr="00A16523">
        <w:t>y</w:t>
      </w:r>
      <w:r w:rsidR="00B41AE6">
        <w:t>ana</w:t>
      </w:r>
    </w:p>
    <w:p w:rsidR="00B41AE6" w:rsidRDefault="001D6463" w:rsidP="00A0068D">
      <w:r w:rsidRPr="00A16523">
        <w:t>Ans</w:t>
      </w:r>
      <w:r w:rsidR="00DD4384"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A42DBB" w:rsidRPr="00A16523">
        <w:t xml:space="preserve"> Explain how race and ethnicity are social constructed</w:t>
      </w:r>
      <w:r w:rsidR="009734D9">
        <w:t>.</w:t>
      </w:r>
    </w:p>
    <w:p w:rsidR="00A42DBB" w:rsidRPr="00A16523" w:rsidRDefault="009734D9" w:rsidP="00A0068D">
      <w:r>
        <w:t>Cognitive</w:t>
      </w:r>
      <w:r w:rsidR="00A42DBB" w:rsidRPr="00A16523">
        <w:t xml:space="preserve"> Domain: </w:t>
      </w:r>
      <w:r w:rsidR="003B3905" w:rsidRPr="00A16523">
        <w:t>Knowledge</w:t>
      </w:r>
    </w:p>
    <w:p w:rsidR="00A42DBB" w:rsidRPr="00A16523" w:rsidRDefault="00A42DBB" w:rsidP="00A0068D">
      <w:r w:rsidRPr="00A16523">
        <w:t xml:space="preserve">Answer </w:t>
      </w:r>
      <w:r w:rsidR="001D6463" w:rsidRPr="00A16523">
        <w:t>Location</w:t>
      </w:r>
      <w:r w:rsidRPr="00A16523">
        <w:t>: Constructing Race around the World</w:t>
      </w:r>
    </w:p>
    <w:p w:rsidR="00A42DBB" w:rsidRPr="00A16523" w:rsidRDefault="00A42DBB" w:rsidP="00A0068D">
      <w:r w:rsidRPr="00A16523">
        <w:t xml:space="preserve">Difficulty Level: </w:t>
      </w:r>
      <w:r w:rsidR="001D6463" w:rsidRPr="00A16523">
        <w:t>Medium</w:t>
      </w:r>
    </w:p>
    <w:p w:rsidR="006330B6" w:rsidRPr="00A16523" w:rsidRDefault="006330B6" w:rsidP="00A0068D"/>
    <w:p w:rsidR="00B41AE6" w:rsidRDefault="006330B6" w:rsidP="00A0068D">
      <w:r w:rsidRPr="00A16523">
        <w:t xml:space="preserve">4. </w:t>
      </w:r>
      <w:r w:rsidR="0000506F" w:rsidRPr="00A16523">
        <w:t>Which of the following best supports the idea that race is socially constructed?</w:t>
      </w:r>
    </w:p>
    <w:p w:rsidR="00B41AE6" w:rsidRDefault="001D6463" w:rsidP="00A0068D">
      <w:r w:rsidRPr="00A16523">
        <w:t xml:space="preserve">a. </w:t>
      </w:r>
      <w:r w:rsidR="0000506F" w:rsidRPr="00A16523">
        <w:t>indentured servitude</w:t>
      </w:r>
    </w:p>
    <w:p w:rsidR="00B41AE6" w:rsidRDefault="001D6463" w:rsidP="00A0068D">
      <w:r w:rsidRPr="00A16523">
        <w:t xml:space="preserve">b. </w:t>
      </w:r>
      <w:r w:rsidR="0000506F" w:rsidRPr="00A16523">
        <w:t>one drop rule</w:t>
      </w:r>
    </w:p>
    <w:p w:rsidR="00B41AE6" w:rsidRDefault="001D6463" w:rsidP="00A0068D">
      <w:r w:rsidRPr="00A16523">
        <w:t xml:space="preserve">c. </w:t>
      </w:r>
      <w:r w:rsidR="0000506F" w:rsidRPr="00A16523">
        <w:t>crop sharing</w:t>
      </w:r>
    </w:p>
    <w:p w:rsidR="00A42DBB" w:rsidRPr="00A16523" w:rsidRDefault="001D6463" w:rsidP="00A0068D">
      <w:r w:rsidRPr="00A16523">
        <w:lastRenderedPageBreak/>
        <w:t xml:space="preserve">d. </w:t>
      </w:r>
      <w:r w:rsidR="0000506F" w:rsidRPr="00A16523">
        <w:t>none of the</w:t>
      </w:r>
      <w:r w:rsidR="00BA0BED" w:rsidRPr="00A16523">
        <w:t>se</w:t>
      </w:r>
    </w:p>
    <w:p w:rsidR="00DD4384" w:rsidRPr="00A16523" w:rsidRDefault="001D6463" w:rsidP="00A0068D">
      <w:r w:rsidRPr="00A16523">
        <w:t>Ans</w:t>
      </w:r>
      <w:r w:rsidR="00DD4384" w:rsidRPr="00A16523">
        <w:t>: B</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A42DBB" w:rsidRPr="00A16523">
        <w:t xml:space="preserve"> Explain how race and ethnicity are social constructed</w:t>
      </w:r>
      <w:r w:rsidR="009734D9">
        <w:t>.</w:t>
      </w:r>
    </w:p>
    <w:p w:rsidR="00B41AE6" w:rsidRDefault="009734D9" w:rsidP="00A0068D">
      <w:r>
        <w:t>Cognitive</w:t>
      </w:r>
      <w:r w:rsidR="00A42DBB" w:rsidRPr="00A16523">
        <w:t xml:space="preserve"> Domain: </w:t>
      </w:r>
      <w:r w:rsidR="003B3905" w:rsidRPr="00A16523">
        <w:t>Comprehension</w:t>
      </w:r>
    </w:p>
    <w:p w:rsidR="00A42DBB" w:rsidRPr="00A16523" w:rsidRDefault="00A42DBB" w:rsidP="00A0068D">
      <w:r w:rsidRPr="00A16523">
        <w:t xml:space="preserve">Answer </w:t>
      </w:r>
      <w:r w:rsidR="001D6463" w:rsidRPr="00A16523">
        <w:t>Location</w:t>
      </w:r>
      <w:r w:rsidRPr="00A16523">
        <w:t>: Defining race</w:t>
      </w:r>
    </w:p>
    <w:p w:rsidR="00B41AE6" w:rsidRDefault="00A42DBB" w:rsidP="00A0068D">
      <w:r w:rsidRPr="00A16523">
        <w:t xml:space="preserve">Difficulty Level: </w:t>
      </w:r>
      <w:r w:rsidR="001D6463" w:rsidRPr="00A16523">
        <w:t>Medium</w:t>
      </w:r>
    </w:p>
    <w:p w:rsidR="006330B6" w:rsidRPr="00A16523" w:rsidRDefault="006330B6" w:rsidP="00A0068D"/>
    <w:p w:rsidR="00B41AE6" w:rsidRDefault="006330B6" w:rsidP="00A0068D">
      <w:r w:rsidRPr="00A16523">
        <w:t>5.</w:t>
      </w:r>
      <w:r w:rsidR="007127CA" w:rsidRPr="00A16523">
        <w:t xml:space="preserve"> </w:t>
      </w:r>
      <w:r w:rsidR="00A16523">
        <w:t>______</w:t>
      </w:r>
      <w:r w:rsidR="00A16523" w:rsidRPr="00A16523">
        <w:t xml:space="preserve"> </w:t>
      </w:r>
      <w:r w:rsidR="0050597D" w:rsidRPr="00A16523">
        <w:t>was a practice in South Africa to determine race.</w:t>
      </w:r>
    </w:p>
    <w:p w:rsidR="00B41AE6" w:rsidRDefault="001D6463" w:rsidP="00A0068D">
      <w:r w:rsidRPr="00A16523">
        <w:t xml:space="preserve">a. </w:t>
      </w:r>
      <w:r w:rsidR="00A16523">
        <w:t>P</w:t>
      </w:r>
      <w:r w:rsidR="0050597D" w:rsidRPr="00A16523">
        <w:t>encil test</w:t>
      </w:r>
    </w:p>
    <w:p w:rsidR="00B41AE6" w:rsidRDefault="001D6463" w:rsidP="00A0068D">
      <w:r w:rsidRPr="00A16523">
        <w:t xml:space="preserve">b. </w:t>
      </w:r>
      <w:r w:rsidR="00A16523">
        <w:t>R</w:t>
      </w:r>
      <w:r w:rsidR="0050597D" w:rsidRPr="00A16523">
        <w:t>uler test</w:t>
      </w:r>
    </w:p>
    <w:p w:rsidR="00B41AE6" w:rsidRDefault="001D6463" w:rsidP="00A0068D">
      <w:r w:rsidRPr="00A16523">
        <w:t xml:space="preserve">c. </w:t>
      </w:r>
      <w:r w:rsidR="00A16523">
        <w:t>R</w:t>
      </w:r>
      <w:r w:rsidR="0050597D" w:rsidRPr="00A16523">
        <w:t>ubber band test</w:t>
      </w:r>
    </w:p>
    <w:p w:rsidR="00B41AE6" w:rsidRDefault="001D6463" w:rsidP="00A0068D">
      <w:r w:rsidRPr="00A16523">
        <w:t xml:space="preserve">d. </w:t>
      </w:r>
      <w:r w:rsidR="00A16523">
        <w:t>P</w:t>
      </w:r>
      <w:r w:rsidR="0050597D" w:rsidRPr="00A16523">
        <w:t>in test</w:t>
      </w:r>
    </w:p>
    <w:p w:rsidR="00B41AE6" w:rsidRDefault="001D6463" w:rsidP="00A0068D">
      <w:r w:rsidRPr="00A16523">
        <w:t>Ans</w:t>
      </w:r>
      <w:r w:rsidR="00DD4384"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A42DBB" w:rsidRPr="00A16523">
        <w:t xml:space="preserve"> Explain how race and ethnicity are social constructed</w:t>
      </w:r>
      <w:r w:rsidR="009734D9">
        <w:t>.</w:t>
      </w:r>
    </w:p>
    <w:p w:rsidR="00A42DBB" w:rsidRPr="00A16523" w:rsidRDefault="009734D9" w:rsidP="00A0068D">
      <w:r>
        <w:t>Cognitive</w:t>
      </w:r>
      <w:r w:rsidR="00A42DBB" w:rsidRPr="00A16523">
        <w:t xml:space="preserve"> Domain: </w:t>
      </w:r>
      <w:r w:rsidR="003B3905" w:rsidRPr="00A16523">
        <w:t>Knowledge</w:t>
      </w:r>
    </w:p>
    <w:p w:rsidR="00A42DBB" w:rsidRPr="00A16523" w:rsidRDefault="00A42DBB" w:rsidP="00A0068D">
      <w:r w:rsidRPr="00A16523">
        <w:t xml:space="preserve">Answer </w:t>
      </w:r>
      <w:r w:rsidR="001D6463" w:rsidRPr="00A16523">
        <w:t>Location</w:t>
      </w:r>
      <w:r w:rsidRPr="00A16523">
        <w:t>: Constructing Race around the World</w:t>
      </w:r>
    </w:p>
    <w:p w:rsidR="00B41AE6" w:rsidRDefault="00A42DBB" w:rsidP="00A0068D">
      <w:r w:rsidRPr="00A16523">
        <w:t xml:space="preserve">Difficulty Level: </w:t>
      </w:r>
      <w:r w:rsidR="001D6463" w:rsidRPr="00A16523">
        <w:t>Medium</w:t>
      </w:r>
    </w:p>
    <w:p w:rsidR="006330B6" w:rsidRPr="00A16523" w:rsidRDefault="006330B6" w:rsidP="00A0068D"/>
    <w:p w:rsidR="00B41AE6" w:rsidRDefault="006330B6" w:rsidP="00A0068D">
      <w:r w:rsidRPr="00A16523">
        <w:t>6.</w:t>
      </w:r>
      <w:r w:rsidR="007127CA" w:rsidRPr="00A16523">
        <w:t xml:space="preserve"> </w:t>
      </w:r>
      <w:r w:rsidR="0050597D" w:rsidRPr="00A16523">
        <w:t>Which of the following is considered a phenotyp</w:t>
      </w:r>
      <w:r w:rsidR="00A42DBB" w:rsidRPr="00A16523">
        <w:t>ical trait</w:t>
      </w:r>
      <w:r w:rsidR="0050597D" w:rsidRPr="00A16523">
        <w:t>?</w:t>
      </w:r>
    </w:p>
    <w:p w:rsidR="00B41AE6" w:rsidRDefault="001D6463" w:rsidP="00A0068D">
      <w:r w:rsidRPr="00A16523">
        <w:t xml:space="preserve">a. </w:t>
      </w:r>
      <w:r w:rsidR="0050597D" w:rsidRPr="00A16523">
        <w:t>skin color</w:t>
      </w:r>
    </w:p>
    <w:p w:rsidR="00B41AE6" w:rsidRDefault="001D6463" w:rsidP="00A0068D">
      <w:r w:rsidRPr="00A16523">
        <w:t xml:space="preserve">b. </w:t>
      </w:r>
      <w:r w:rsidR="0050597D" w:rsidRPr="00A16523">
        <w:t>hair texture</w:t>
      </w:r>
    </w:p>
    <w:p w:rsidR="00B41AE6" w:rsidRDefault="001D6463" w:rsidP="00A0068D">
      <w:r w:rsidRPr="00A16523">
        <w:t xml:space="preserve">c. </w:t>
      </w:r>
      <w:r w:rsidR="0050597D" w:rsidRPr="00A16523">
        <w:t>facial features</w:t>
      </w:r>
    </w:p>
    <w:p w:rsidR="00B41AE6" w:rsidRDefault="001D6463" w:rsidP="00A0068D">
      <w:r w:rsidRPr="00A16523">
        <w:t xml:space="preserve">d. </w:t>
      </w:r>
      <w:r w:rsidR="0050597D" w:rsidRPr="00A16523">
        <w:t>all of the</w:t>
      </w:r>
      <w:r w:rsidR="00BA0BED" w:rsidRPr="00A16523">
        <w:t>se</w:t>
      </w:r>
    </w:p>
    <w:p w:rsidR="00B41AE6" w:rsidRDefault="001D6463" w:rsidP="00A0068D">
      <w:r w:rsidRPr="00A16523">
        <w:t>Ans</w:t>
      </w:r>
      <w:r w:rsidR="00DD4384"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A42DBB" w:rsidRPr="00A16523">
        <w:t xml:space="preserve"> Explain how race and ethnicity are social constructed</w:t>
      </w:r>
      <w:r w:rsidR="009734D9">
        <w:t>.</w:t>
      </w:r>
    </w:p>
    <w:p w:rsidR="00A42DBB" w:rsidRPr="00A16523" w:rsidRDefault="009734D9" w:rsidP="00A0068D">
      <w:r>
        <w:t>Cognitive</w:t>
      </w:r>
      <w:r w:rsidR="00A42DBB" w:rsidRPr="00A16523">
        <w:t xml:space="preserve"> Domain: </w:t>
      </w:r>
      <w:r w:rsidR="003B3905" w:rsidRPr="00A16523">
        <w:t>Knowledge</w:t>
      </w:r>
    </w:p>
    <w:p w:rsidR="00A42DBB" w:rsidRPr="00A16523" w:rsidRDefault="00A42DBB" w:rsidP="00A0068D">
      <w:r w:rsidRPr="00A16523">
        <w:t xml:space="preserve">Answer </w:t>
      </w:r>
      <w:r w:rsidR="001D6463" w:rsidRPr="00A16523">
        <w:t>Location</w:t>
      </w:r>
      <w:r w:rsidRPr="00A16523">
        <w:t>: Constructing Race around the World</w:t>
      </w:r>
    </w:p>
    <w:p w:rsidR="00A42DBB" w:rsidRPr="00A16523" w:rsidRDefault="00A42DBB" w:rsidP="00A0068D">
      <w:r w:rsidRPr="00A16523">
        <w:t xml:space="preserve">Difficulty Level: </w:t>
      </w:r>
      <w:r w:rsidR="001D6463" w:rsidRPr="00A16523">
        <w:t>Easy</w:t>
      </w:r>
    </w:p>
    <w:p w:rsidR="00A42DBB" w:rsidRPr="00A16523" w:rsidRDefault="00A42DBB" w:rsidP="00A0068D"/>
    <w:p w:rsidR="00B41AE6" w:rsidRDefault="006330B6" w:rsidP="00A0068D">
      <w:r w:rsidRPr="00A16523">
        <w:t>7.</w:t>
      </w:r>
      <w:r w:rsidR="0014658E" w:rsidRPr="00A16523">
        <w:t xml:space="preserve"> </w:t>
      </w:r>
      <w:r w:rsidR="00A16523">
        <w:t>______</w:t>
      </w:r>
      <w:r w:rsidR="00A16523" w:rsidRPr="00A16523">
        <w:t xml:space="preserve"> </w:t>
      </w:r>
      <w:r w:rsidR="0050597D" w:rsidRPr="00A16523">
        <w:t>group in South America claims both indigenous and Hispanic ancestry.</w:t>
      </w:r>
    </w:p>
    <w:p w:rsidR="006330B6" w:rsidRPr="00A16523" w:rsidRDefault="001D6463" w:rsidP="00A0068D">
      <w:r w:rsidRPr="00A16523">
        <w:t xml:space="preserve">a. </w:t>
      </w:r>
      <w:r w:rsidR="00A16523">
        <w:t>M</w:t>
      </w:r>
      <w:r w:rsidR="00A16523" w:rsidRPr="00A16523">
        <w:t>ulatto</w:t>
      </w:r>
    </w:p>
    <w:p w:rsidR="00B41AE6" w:rsidRDefault="001D6463" w:rsidP="00A0068D">
      <w:r w:rsidRPr="00A16523">
        <w:t xml:space="preserve">b. </w:t>
      </w:r>
      <w:r w:rsidR="00A16523">
        <w:t>M</w:t>
      </w:r>
      <w:r w:rsidR="00A16523" w:rsidRPr="00A16523">
        <w:t>estizos</w:t>
      </w:r>
    </w:p>
    <w:p w:rsidR="00B41AE6" w:rsidRDefault="001D6463" w:rsidP="00A0068D">
      <w:r w:rsidRPr="00A16523">
        <w:t xml:space="preserve">c. </w:t>
      </w:r>
      <w:r w:rsidR="00A16523">
        <w:t>M</w:t>
      </w:r>
      <w:r w:rsidR="00A16523" w:rsidRPr="00A16523">
        <w:t>estanos</w:t>
      </w:r>
    </w:p>
    <w:p w:rsidR="00B41AE6" w:rsidRDefault="001D6463" w:rsidP="00A0068D">
      <w:r w:rsidRPr="00A16523">
        <w:t xml:space="preserve">d. </w:t>
      </w:r>
      <w:r w:rsidR="00A16523">
        <w:t>M</w:t>
      </w:r>
      <w:r w:rsidR="00A16523" w:rsidRPr="00A16523">
        <w:t>ulantos</w:t>
      </w:r>
    </w:p>
    <w:p w:rsidR="00B41AE6" w:rsidRDefault="001D6463" w:rsidP="00A0068D">
      <w:r w:rsidRPr="00A16523">
        <w:t>Ans</w:t>
      </w:r>
      <w:r w:rsidR="00DD4384" w:rsidRPr="00A16523">
        <w:t>: B</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A42DBB" w:rsidRPr="00A16523">
        <w:t xml:space="preserve"> Explain how race and ethnicity are social constructed</w:t>
      </w:r>
      <w:r w:rsidR="009734D9">
        <w:t>.</w:t>
      </w:r>
    </w:p>
    <w:p w:rsidR="00A42DBB" w:rsidRPr="00A16523" w:rsidRDefault="009734D9" w:rsidP="00A0068D">
      <w:r>
        <w:t>Cognitive</w:t>
      </w:r>
      <w:r w:rsidR="00A42DBB" w:rsidRPr="00A16523">
        <w:t xml:space="preserve"> Domain: </w:t>
      </w:r>
      <w:r w:rsidR="003B3905" w:rsidRPr="00A16523">
        <w:t>Knowledge</w:t>
      </w:r>
    </w:p>
    <w:p w:rsidR="00A42DBB" w:rsidRPr="00A16523" w:rsidRDefault="00A42DBB" w:rsidP="00A0068D">
      <w:r w:rsidRPr="00A16523">
        <w:t xml:space="preserve">Answer </w:t>
      </w:r>
      <w:r w:rsidR="001D6463" w:rsidRPr="00A16523">
        <w:t>Location</w:t>
      </w:r>
      <w:r w:rsidRPr="00A16523">
        <w:t>: Constructing Race around the World</w:t>
      </w:r>
    </w:p>
    <w:p w:rsidR="00A42DBB" w:rsidRPr="00A16523" w:rsidRDefault="00A42DBB" w:rsidP="00A0068D">
      <w:r w:rsidRPr="00A16523">
        <w:t xml:space="preserve">Difficulty Level: </w:t>
      </w:r>
      <w:r w:rsidR="001D6463" w:rsidRPr="00A16523">
        <w:t>Medium</w:t>
      </w:r>
    </w:p>
    <w:p w:rsidR="00A42DBB" w:rsidRPr="00A16523" w:rsidRDefault="00A42DBB" w:rsidP="00A0068D"/>
    <w:p w:rsidR="006330B6" w:rsidRPr="00A16523" w:rsidRDefault="006330B6" w:rsidP="00A0068D">
      <w:r w:rsidRPr="00A16523">
        <w:t>8.</w:t>
      </w:r>
      <w:r w:rsidR="0014658E" w:rsidRPr="00A16523">
        <w:t xml:space="preserve"> </w:t>
      </w:r>
      <w:r w:rsidR="0050597D" w:rsidRPr="00A16523">
        <w:t>Which of the following is a racial category in the Brazilian census?</w:t>
      </w:r>
    </w:p>
    <w:p w:rsidR="00B41AE6" w:rsidRDefault="001D6463" w:rsidP="00A0068D">
      <w:r w:rsidRPr="00A16523">
        <w:t xml:space="preserve">a. </w:t>
      </w:r>
      <w:r w:rsidR="0050597D" w:rsidRPr="00A16523">
        <w:t>Brancos</w:t>
      </w:r>
    </w:p>
    <w:p w:rsidR="00B41AE6" w:rsidRDefault="001D6463" w:rsidP="00A0068D">
      <w:r w:rsidRPr="00A16523">
        <w:t xml:space="preserve">b. </w:t>
      </w:r>
      <w:r w:rsidR="0050597D" w:rsidRPr="00A16523">
        <w:t>Amarelos</w:t>
      </w:r>
    </w:p>
    <w:p w:rsidR="00B41AE6" w:rsidRDefault="001D6463" w:rsidP="00A0068D">
      <w:r w:rsidRPr="00A16523">
        <w:t xml:space="preserve">c. </w:t>
      </w:r>
      <w:r w:rsidR="0050597D" w:rsidRPr="00A16523">
        <w:t>Indian</w:t>
      </w:r>
    </w:p>
    <w:p w:rsidR="006330B6" w:rsidRPr="00A16523" w:rsidRDefault="001D6463" w:rsidP="00A0068D">
      <w:r w:rsidRPr="00A16523">
        <w:t xml:space="preserve">d. </w:t>
      </w:r>
      <w:r w:rsidR="00A16523">
        <w:t>b</w:t>
      </w:r>
      <w:r w:rsidR="00A16523" w:rsidRPr="00A16523">
        <w:t xml:space="preserve">oth </w:t>
      </w:r>
      <w:r w:rsidR="001F2647">
        <w:t>Brancos and Amarelos</w:t>
      </w:r>
    </w:p>
    <w:p w:rsidR="00B41AE6" w:rsidRDefault="001D6463" w:rsidP="00A0068D">
      <w:r w:rsidRPr="00A16523">
        <w:t>Ans</w:t>
      </w:r>
      <w:r w:rsidR="00DD4384" w:rsidRPr="00A16523">
        <w:t>: D</w:t>
      </w:r>
    </w:p>
    <w:p w:rsidR="009734D9" w:rsidRDefault="00E760CB" w:rsidP="00A0068D">
      <w:r w:rsidRPr="00A16523">
        <w:lastRenderedPageBreak/>
        <w:t xml:space="preserve">Learning </w:t>
      </w:r>
      <w:r w:rsidR="007E5711">
        <w:t xml:space="preserve">Objective: </w:t>
      </w:r>
      <w:r w:rsidR="007E5711" w:rsidRPr="00A16523">
        <w:t>1</w:t>
      </w:r>
      <w:r w:rsidR="007E5711">
        <w:t>.</w:t>
      </w:r>
      <w:r w:rsidR="007E5711" w:rsidRPr="00A16523">
        <w:t>1</w:t>
      </w:r>
      <w:r w:rsidR="00DD4384" w:rsidRPr="00A16523">
        <w:t>:</w:t>
      </w:r>
      <w:r w:rsidR="00CB0635" w:rsidRPr="00A16523">
        <w:t xml:space="preserve"> Explain how race and ethnicity are social constructed</w:t>
      </w:r>
      <w:r w:rsidR="009734D9">
        <w:t>.</w:t>
      </w:r>
    </w:p>
    <w:p w:rsidR="00CB0635" w:rsidRPr="00A16523" w:rsidRDefault="009734D9" w:rsidP="00A0068D">
      <w:r>
        <w:t>Cognitive</w:t>
      </w:r>
      <w:r w:rsidR="00CB0635" w:rsidRPr="00A16523">
        <w:t xml:space="preserve"> Domain: </w:t>
      </w:r>
      <w:r w:rsidR="003B3905" w:rsidRPr="00A16523">
        <w:t>Knowledge</w:t>
      </w:r>
    </w:p>
    <w:p w:rsidR="00CB0635" w:rsidRPr="00A16523" w:rsidRDefault="00CB0635" w:rsidP="00A0068D">
      <w:r w:rsidRPr="00A16523">
        <w:t xml:space="preserve">Answer </w:t>
      </w:r>
      <w:r w:rsidR="001D6463" w:rsidRPr="00A16523">
        <w:t>Location</w:t>
      </w:r>
      <w:r w:rsidRPr="00A16523">
        <w:t>: Constructing Race around the World</w:t>
      </w:r>
    </w:p>
    <w:p w:rsidR="00CB0635" w:rsidRPr="00A16523" w:rsidRDefault="00CB0635" w:rsidP="00A0068D">
      <w:r w:rsidRPr="00A16523">
        <w:t xml:space="preserve">Difficulty Level: </w:t>
      </w:r>
      <w:r w:rsidR="001D6463" w:rsidRPr="00A16523">
        <w:t>Hard</w:t>
      </w:r>
    </w:p>
    <w:p w:rsidR="006330B6" w:rsidRPr="00A16523" w:rsidRDefault="006330B6" w:rsidP="00A0068D"/>
    <w:p w:rsidR="00B41AE6" w:rsidRDefault="006330B6" w:rsidP="00A0068D">
      <w:r w:rsidRPr="00A16523">
        <w:t>9.</w:t>
      </w:r>
      <w:r w:rsidR="0014658E" w:rsidRPr="00A16523">
        <w:t xml:space="preserve"> </w:t>
      </w:r>
      <w:r w:rsidR="0050597D" w:rsidRPr="00A16523">
        <w:t xml:space="preserve">The United States is associated with </w:t>
      </w:r>
      <w:r w:rsidR="00A16523">
        <w:t xml:space="preserve">______ </w:t>
      </w:r>
      <w:r w:rsidR="0050597D" w:rsidRPr="00A16523">
        <w:t>colonial settlement.</w:t>
      </w:r>
    </w:p>
    <w:p w:rsidR="00B41AE6" w:rsidRDefault="001D6463" w:rsidP="00A0068D">
      <w:r w:rsidRPr="00A16523">
        <w:t xml:space="preserve">a. </w:t>
      </w:r>
      <w:r w:rsidR="0050597D" w:rsidRPr="00A16523">
        <w:t>Spanish</w:t>
      </w:r>
    </w:p>
    <w:p w:rsidR="00B41AE6" w:rsidRDefault="001D6463" w:rsidP="00A0068D">
      <w:r w:rsidRPr="00A16523">
        <w:t xml:space="preserve">b. </w:t>
      </w:r>
      <w:r w:rsidR="0050597D" w:rsidRPr="00A16523">
        <w:t>French</w:t>
      </w:r>
    </w:p>
    <w:p w:rsidR="00B41AE6" w:rsidRDefault="001D6463" w:rsidP="00A0068D">
      <w:r w:rsidRPr="00A16523">
        <w:t xml:space="preserve">c. </w:t>
      </w:r>
      <w:r w:rsidR="0050597D" w:rsidRPr="00A16523">
        <w:t>English</w:t>
      </w:r>
    </w:p>
    <w:p w:rsidR="006330B6" w:rsidRPr="00A16523" w:rsidRDefault="001D6463" w:rsidP="00A0068D">
      <w:r w:rsidRPr="00A16523">
        <w:t xml:space="preserve">d. </w:t>
      </w:r>
      <w:r w:rsidR="0050597D" w:rsidRPr="00A16523">
        <w:t>all of the</w:t>
      </w:r>
      <w:r w:rsidR="003B3905" w:rsidRPr="00A16523">
        <w:t>se</w:t>
      </w:r>
    </w:p>
    <w:p w:rsidR="00B41AE6" w:rsidRDefault="001D6463" w:rsidP="00A0068D">
      <w:r w:rsidRPr="00A16523">
        <w:t>Ans</w:t>
      </w:r>
      <w:r w:rsidR="00DD4384"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CB0635" w:rsidRPr="00A16523">
        <w:t xml:space="preserve"> Explain how race and ethnicity are social constructed</w:t>
      </w:r>
      <w:r w:rsidR="009734D9">
        <w:t>.</w:t>
      </w:r>
    </w:p>
    <w:p w:rsidR="00CB0635" w:rsidRPr="00A16523" w:rsidRDefault="009734D9" w:rsidP="00A0068D">
      <w:r>
        <w:t>Cognitive</w:t>
      </w:r>
      <w:r w:rsidR="00CB0635" w:rsidRPr="00A16523">
        <w:t xml:space="preserve"> Domain: </w:t>
      </w:r>
      <w:r w:rsidR="003B3905" w:rsidRPr="00A16523">
        <w:t>Knowledge</w:t>
      </w:r>
    </w:p>
    <w:p w:rsidR="00CB0635" w:rsidRPr="00A16523" w:rsidRDefault="00CB0635" w:rsidP="00A0068D">
      <w:r w:rsidRPr="00A16523">
        <w:t xml:space="preserve">Answer </w:t>
      </w:r>
      <w:r w:rsidR="001D6463" w:rsidRPr="00A16523">
        <w:t>Location</w:t>
      </w:r>
      <w:r w:rsidRPr="00A16523">
        <w:t>: The Significance of Where and When</w:t>
      </w:r>
    </w:p>
    <w:p w:rsidR="00CB0635" w:rsidRPr="00A16523" w:rsidRDefault="00CB0635" w:rsidP="00A0068D">
      <w:r w:rsidRPr="00A16523">
        <w:t xml:space="preserve">Difficulty Level: </w:t>
      </w:r>
      <w:r w:rsidR="001D6463" w:rsidRPr="00A16523">
        <w:t>Easy</w:t>
      </w:r>
    </w:p>
    <w:p w:rsidR="006330B6" w:rsidRPr="00A16523" w:rsidRDefault="006330B6" w:rsidP="00A0068D"/>
    <w:p w:rsidR="006330B6" w:rsidRPr="00A16523" w:rsidRDefault="006330B6" w:rsidP="00A0068D">
      <w:r w:rsidRPr="00A16523">
        <w:t>10.</w:t>
      </w:r>
      <w:r w:rsidR="0014658E" w:rsidRPr="00A16523">
        <w:t xml:space="preserve"> </w:t>
      </w:r>
      <w:r w:rsidR="0050597D" w:rsidRPr="00A16523">
        <w:t>The 1924 Racial Integrity Act is also commonly referred to as</w:t>
      </w:r>
      <w:r w:rsidR="00A16523">
        <w:t xml:space="preserve"> </w:t>
      </w:r>
      <w:r w:rsidR="003B3905" w:rsidRPr="00A16523">
        <w:t>______</w:t>
      </w:r>
      <w:r w:rsidR="00A16523">
        <w:t>.</w:t>
      </w:r>
    </w:p>
    <w:p w:rsidR="00B41AE6" w:rsidRDefault="001D6463" w:rsidP="00A0068D">
      <w:r w:rsidRPr="00A16523">
        <w:t xml:space="preserve">a. </w:t>
      </w:r>
      <w:r w:rsidR="0050597D" w:rsidRPr="00A16523">
        <w:t>one drop rule</w:t>
      </w:r>
    </w:p>
    <w:p w:rsidR="00B41AE6" w:rsidRDefault="001D6463" w:rsidP="00A0068D">
      <w:r w:rsidRPr="00A16523">
        <w:t xml:space="preserve">b. </w:t>
      </w:r>
      <w:r w:rsidR="0050597D" w:rsidRPr="00A16523">
        <w:t xml:space="preserve">3/5 </w:t>
      </w:r>
      <w:r w:rsidR="00A16523">
        <w:t>c</w:t>
      </w:r>
      <w:r w:rsidR="00A16523" w:rsidRPr="00A16523">
        <w:t>ompromise</w:t>
      </w:r>
    </w:p>
    <w:p w:rsidR="00B41AE6" w:rsidRDefault="001D6463" w:rsidP="00A0068D">
      <w:r w:rsidRPr="00A16523">
        <w:t xml:space="preserve">c. </w:t>
      </w:r>
      <w:r w:rsidR="0050597D" w:rsidRPr="00A16523">
        <w:t xml:space="preserve">two </w:t>
      </w:r>
      <w:r w:rsidR="00A16523">
        <w:t>d</w:t>
      </w:r>
      <w:r w:rsidR="00A16523" w:rsidRPr="00A16523">
        <w:t xml:space="preserve">egrees </w:t>
      </w:r>
      <w:r w:rsidR="0050597D" w:rsidRPr="00A16523">
        <w:t>of separation rule</w:t>
      </w:r>
    </w:p>
    <w:p w:rsidR="00B41AE6" w:rsidRDefault="001D6463" w:rsidP="00A0068D">
      <w:r w:rsidRPr="00A16523">
        <w:t xml:space="preserve">d. </w:t>
      </w:r>
      <w:r w:rsidR="0050597D" w:rsidRPr="00A16523">
        <w:t>institutionalized racial system</w:t>
      </w:r>
    </w:p>
    <w:p w:rsidR="00DD4384" w:rsidRPr="00A16523" w:rsidRDefault="001D6463" w:rsidP="00A0068D">
      <w:r w:rsidRPr="00A16523">
        <w:t>Ans</w:t>
      </w:r>
      <w:r w:rsidR="00DD4384"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CB0635" w:rsidRPr="00A16523">
        <w:t xml:space="preserve"> Explain how race and ethnicity are social constructed</w:t>
      </w:r>
      <w:r w:rsidR="009734D9">
        <w:t>.</w:t>
      </w:r>
    </w:p>
    <w:p w:rsidR="00CB0635" w:rsidRPr="00A16523" w:rsidRDefault="009734D9" w:rsidP="00A0068D">
      <w:r>
        <w:t>Cognitive</w:t>
      </w:r>
      <w:r w:rsidR="00CB0635" w:rsidRPr="00A16523">
        <w:t xml:space="preserve"> Domain: </w:t>
      </w:r>
      <w:r w:rsidR="003B3905" w:rsidRPr="00A16523">
        <w:t>Knowledge</w:t>
      </w:r>
    </w:p>
    <w:p w:rsidR="00B41AE6" w:rsidRDefault="00CB0635" w:rsidP="00A0068D">
      <w:r w:rsidRPr="00A16523">
        <w:t xml:space="preserve">Answer </w:t>
      </w:r>
      <w:r w:rsidR="001D6463" w:rsidRPr="00A16523">
        <w:t>Location</w:t>
      </w:r>
      <w:r w:rsidRPr="00A16523">
        <w:t>: The Significance of Where and When</w:t>
      </w:r>
    </w:p>
    <w:p w:rsidR="00CB0635" w:rsidRPr="00A16523" w:rsidRDefault="00CB0635" w:rsidP="00A0068D">
      <w:r w:rsidRPr="00A16523">
        <w:t xml:space="preserve">Difficulty Level: </w:t>
      </w:r>
      <w:r w:rsidR="001D6463" w:rsidRPr="00A16523">
        <w:t>Easy</w:t>
      </w:r>
    </w:p>
    <w:p w:rsidR="00CB0635" w:rsidRPr="00A16523" w:rsidRDefault="00CB0635" w:rsidP="00A0068D"/>
    <w:p w:rsidR="00B41AE6" w:rsidRDefault="009672D4" w:rsidP="00A0068D">
      <w:r w:rsidRPr="00A16523">
        <w:t>11.</w:t>
      </w:r>
      <w:r w:rsidR="00E07E2F" w:rsidRPr="00A16523">
        <w:t xml:space="preserve"> </w:t>
      </w:r>
      <w:r w:rsidR="00074E58" w:rsidRPr="00A16523">
        <w:t>How many racial categories does the U.S. Census Bureau currently recognize?</w:t>
      </w:r>
    </w:p>
    <w:p w:rsidR="009672D4" w:rsidRPr="00A16523" w:rsidRDefault="001D6463" w:rsidP="00A0068D">
      <w:r w:rsidRPr="00A16523">
        <w:t xml:space="preserve">a. </w:t>
      </w:r>
      <w:r w:rsidR="00074E58" w:rsidRPr="00A16523">
        <w:t>15</w:t>
      </w:r>
    </w:p>
    <w:p w:rsidR="009672D4" w:rsidRPr="00A16523" w:rsidRDefault="001D6463" w:rsidP="00A0068D">
      <w:r w:rsidRPr="00A16523">
        <w:t xml:space="preserve">b. </w:t>
      </w:r>
      <w:r w:rsidR="00074E58" w:rsidRPr="00A16523">
        <w:t>5</w:t>
      </w:r>
    </w:p>
    <w:p w:rsidR="009672D4" w:rsidRPr="00A16523" w:rsidRDefault="001D6463" w:rsidP="00A0068D">
      <w:r w:rsidRPr="00A16523">
        <w:t xml:space="preserve">c. </w:t>
      </w:r>
      <w:r w:rsidR="00074E58" w:rsidRPr="00A16523">
        <w:t>10</w:t>
      </w:r>
    </w:p>
    <w:p w:rsidR="009672D4" w:rsidRPr="00A16523" w:rsidRDefault="001D6463" w:rsidP="00A0068D">
      <w:r w:rsidRPr="00A16523">
        <w:t xml:space="preserve">d. </w:t>
      </w:r>
      <w:r w:rsidR="00074E58" w:rsidRPr="00A16523">
        <w:t>13</w:t>
      </w:r>
    </w:p>
    <w:p w:rsidR="00B41AE6" w:rsidRDefault="001D6463" w:rsidP="00A0068D">
      <w:r w:rsidRPr="00A16523">
        <w:t>Ans</w:t>
      </w:r>
      <w:r w:rsidR="00DD4384" w:rsidRPr="00A16523">
        <w:t>: B</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CB0635" w:rsidRPr="00A16523">
        <w:t xml:space="preserve"> Explain how race and ethnicity are social constructed</w:t>
      </w:r>
      <w:r w:rsidR="009734D9">
        <w:t>.</w:t>
      </w:r>
    </w:p>
    <w:p w:rsidR="00CB0635" w:rsidRPr="00A16523" w:rsidRDefault="009734D9" w:rsidP="00A0068D">
      <w:r>
        <w:t>Cognitive</w:t>
      </w:r>
      <w:r w:rsidR="00CB0635" w:rsidRPr="00A16523">
        <w:t xml:space="preserve"> Domain: </w:t>
      </w:r>
      <w:r w:rsidR="003B3905" w:rsidRPr="00A16523">
        <w:t>Knowledge</w:t>
      </w:r>
    </w:p>
    <w:p w:rsidR="00B41AE6" w:rsidRDefault="00CB0635" w:rsidP="00A0068D">
      <w:r w:rsidRPr="00A16523">
        <w:t xml:space="preserve">Answer </w:t>
      </w:r>
      <w:r w:rsidR="001D6463" w:rsidRPr="00A16523">
        <w:t>Location</w:t>
      </w:r>
      <w:r w:rsidRPr="00A16523">
        <w:t>: Race in the Contemporary United States</w:t>
      </w:r>
    </w:p>
    <w:p w:rsidR="00CB0635" w:rsidRPr="00A16523" w:rsidRDefault="00CB0635" w:rsidP="00A0068D">
      <w:r w:rsidRPr="00A16523">
        <w:t xml:space="preserve">Difficulty Level: </w:t>
      </w:r>
      <w:r w:rsidR="001D6463" w:rsidRPr="00A16523">
        <w:t>Medium</w:t>
      </w:r>
    </w:p>
    <w:p w:rsidR="00CB0635" w:rsidRPr="00A16523" w:rsidRDefault="00CB0635" w:rsidP="00A0068D"/>
    <w:p w:rsidR="00B41AE6" w:rsidRDefault="009672D4" w:rsidP="00A0068D">
      <w:r w:rsidRPr="00A16523">
        <w:t>12.</w:t>
      </w:r>
      <w:r w:rsidR="00E07E2F" w:rsidRPr="00A16523">
        <w:t xml:space="preserve"> </w:t>
      </w:r>
      <w:r w:rsidR="00A16523">
        <w:t xml:space="preserve">______ </w:t>
      </w:r>
      <w:r w:rsidR="00074E58" w:rsidRPr="00A16523">
        <w:t xml:space="preserve">refers to the cultural differences between groups of </w:t>
      </w:r>
      <w:r w:rsidR="003B3905" w:rsidRPr="00A16523">
        <w:t>people</w:t>
      </w:r>
      <w:r w:rsidR="00074E58" w:rsidRPr="00A16523">
        <w:t>, including religion, tradition, language, ancestry, nation, geography, history, belief</w:t>
      </w:r>
      <w:r w:rsidR="00A16523">
        <w:t>,</w:t>
      </w:r>
      <w:r w:rsidR="00074E58" w:rsidRPr="00A16523">
        <w:t xml:space="preserve"> and practice.</w:t>
      </w:r>
    </w:p>
    <w:p w:rsidR="00B41AE6" w:rsidRDefault="001D6463" w:rsidP="00A0068D">
      <w:r w:rsidRPr="00A16523">
        <w:t xml:space="preserve">a. </w:t>
      </w:r>
      <w:r w:rsidR="00A16523">
        <w:t>R</w:t>
      </w:r>
      <w:r w:rsidR="00A16523" w:rsidRPr="00A16523">
        <w:t>ace</w:t>
      </w:r>
    </w:p>
    <w:p w:rsidR="00B41AE6" w:rsidRDefault="001D6463" w:rsidP="00A0068D">
      <w:r w:rsidRPr="00A16523">
        <w:t xml:space="preserve">b. </w:t>
      </w:r>
      <w:r w:rsidR="00A16523">
        <w:t>A</w:t>
      </w:r>
      <w:r w:rsidR="00A16523" w:rsidRPr="00A16523">
        <w:t>ncestry</w:t>
      </w:r>
    </w:p>
    <w:p w:rsidR="00B41AE6" w:rsidRDefault="001D6463" w:rsidP="00A0068D">
      <w:r w:rsidRPr="00A16523">
        <w:t xml:space="preserve">c. </w:t>
      </w:r>
      <w:r w:rsidR="00A16523">
        <w:t>E</w:t>
      </w:r>
      <w:r w:rsidR="00A16523" w:rsidRPr="00A16523">
        <w:t>thnicity</w:t>
      </w:r>
    </w:p>
    <w:p w:rsidR="00B41AE6" w:rsidRDefault="001D6463" w:rsidP="00A0068D">
      <w:r w:rsidRPr="00A16523">
        <w:t xml:space="preserve">d. </w:t>
      </w:r>
      <w:r w:rsidR="00A16523">
        <w:t>S</w:t>
      </w:r>
      <w:r w:rsidR="00A16523" w:rsidRPr="00A16523">
        <w:t xml:space="preserve">ocial </w:t>
      </w:r>
      <w:r w:rsidR="00074E58" w:rsidRPr="00A16523">
        <w:t>identity</w:t>
      </w:r>
    </w:p>
    <w:p w:rsidR="00DD4384" w:rsidRPr="00A16523" w:rsidRDefault="001D6463" w:rsidP="00A0068D">
      <w:r w:rsidRPr="00A16523">
        <w:t>Ans</w:t>
      </w:r>
      <w:r w:rsidR="00DD4384" w:rsidRPr="00A16523">
        <w:t>: C</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CB0635" w:rsidRPr="00A16523">
        <w:t xml:space="preserve"> Explain how race and ethnicity are social constructed</w:t>
      </w:r>
      <w:r w:rsidR="009734D9">
        <w:t>.</w:t>
      </w:r>
    </w:p>
    <w:p w:rsidR="00CB0635" w:rsidRPr="00A16523" w:rsidRDefault="009734D9" w:rsidP="00A0068D">
      <w:r>
        <w:lastRenderedPageBreak/>
        <w:t>Cognitive</w:t>
      </w:r>
      <w:r w:rsidR="00CB0635" w:rsidRPr="00A16523">
        <w:t xml:space="preserve"> Domain: </w:t>
      </w:r>
      <w:r w:rsidR="003B3905" w:rsidRPr="00A16523">
        <w:t>Knowledge</w:t>
      </w:r>
    </w:p>
    <w:p w:rsidR="00B41AE6" w:rsidRDefault="00CB0635" w:rsidP="00A0068D">
      <w:r w:rsidRPr="00A16523">
        <w:t xml:space="preserve">Answer </w:t>
      </w:r>
      <w:r w:rsidR="001D6463" w:rsidRPr="00A16523">
        <w:t>Location</w:t>
      </w:r>
      <w:r w:rsidRPr="00A16523">
        <w:t>: The Role of Ethnicity</w:t>
      </w:r>
    </w:p>
    <w:p w:rsidR="00CB0635" w:rsidRPr="00A16523" w:rsidRDefault="00CB0635" w:rsidP="00A0068D">
      <w:r w:rsidRPr="00A16523">
        <w:t xml:space="preserve">Difficulty Level: </w:t>
      </w:r>
      <w:r w:rsidR="001D6463" w:rsidRPr="00A16523">
        <w:t>Easy</w:t>
      </w:r>
    </w:p>
    <w:p w:rsidR="00CB0635" w:rsidRPr="00A16523" w:rsidRDefault="00CB0635" w:rsidP="00A0068D"/>
    <w:p w:rsidR="00B41AE6" w:rsidRDefault="009672D4" w:rsidP="00A0068D">
      <w:r w:rsidRPr="00A16523">
        <w:t>13.</w:t>
      </w:r>
      <w:r w:rsidR="00E07E2F" w:rsidRPr="00A16523">
        <w:t xml:space="preserve"> </w:t>
      </w:r>
      <w:r w:rsidR="00A16523">
        <w:t xml:space="preserve">______ </w:t>
      </w:r>
      <w:r w:rsidR="00C94874" w:rsidRPr="00A16523">
        <w:t>refers to a person’s point of origin, their lineage or their decent.</w:t>
      </w:r>
    </w:p>
    <w:p w:rsidR="00B41AE6" w:rsidRDefault="001D6463" w:rsidP="00A0068D">
      <w:r w:rsidRPr="00A16523">
        <w:t xml:space="preserve">a. </w:t>
      </w:r>
      <w:r w:rsidR="00A16523">
        <w:t>R</w:t>
      </w:r>
      <w:r w:rsidR="00A16523" w:rsidRPr="00A16523">
        <w:t>ace</w:t>
      </w:r>
    </w:p>
    <w:p w:rsidR="00B41AE6" w:rsidRDefault="001D6463" w:rsidP="00A0068D">
      <w:r w:rsidRPr="00A16523">
        <w:t xml:space="preserve">b. </w:t>
      </w:r>
      <w:r w:rsidR="00A16523">
        <w:t>A</w:t>
      </w:r>
      <w:r w:rsidR="00A16523" w:rsidRPr="00A16523">
        <w:t>ncestry</w:t>
      </w:r>
    </w:p>
    <w:p w:rsidR="00B41AE6" w:rsidRDefault="001D6463" w:rsidP="00A0068D">
      <w:r w:rsidRPr="00A16523">
        <w:t xml:space="preserve">c. </w:t>
      </w:r>
      <w:r w:rsidR="00A16523">
        <w:t>E</w:t>
      </w:r>
      <w:r w:rsidR="00A16523" w:rsidRPr="00A16523">
        <w:t>thnicity</w:t>
      </w:r>
    </w:p>
    <w:p w:rsidR="00B41AE6" w:rsidRDefault="001D6463" w:rsidP="00A0068D">
      <w:r w:rsidRPr="00A16523">
        <w:t xml:space="preserve">d. </w:t>
      </w:r>
      <w:r w:rsidR="00A16523">
        <w:t>S</w:t>
      </w:r>
      <w:r w:rsidR="00A16523" w:rsidRPr="00A16523">
        <w:t xml:space="preserve">ocial </w:t>
      </w:r>
      <w:r w:rsidR="00C94874" w:rsidRPr="00A16523">
        <w:t>identity</w:t>
      </w:r>
    </w:p>
    <w:p w:rsidR="00B41AE6" w:rsidRDefault="001D6463" w:rsidP="00A0068D">
      <w:r w:rsidRPr="00A16523">
        <w:t>Ans</w:t>
      </w:r>
      <w:r w:rsidR="00DD4384" w:rsidRPr="00A16523">
        <w:t>: B</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CB0635" w:rsidRPr="00A16523">
        <w:t xml:space="preserve"> Explain how race and ethnicity are social constructed</w:t>
      </w:r>
      <w:r w:rsidR="009734D9">
        <w:t>.</w:t>
      </w:r>
    </w:p>
    <w:p w:rsidR="00CB0635" w:rsidRPr="00A16523" w:rsidRDefault="009734D9" w:rsidP="00A0068D">
      <w:r>
        <w:t>Cognitive</w:t>
      </w:r>
      <w:r w:rsidR="00CB0635" w:rsidRPr="00A16523">
        <w:t xml:space="preserve"> Domain: </w:t>
      </w:r>
      <w:r w:rsidR="003B3905" w:rsidRPr="00A16523">
        <w:t>Knowledge</w:t>
      </w:r>
    </w:p>
    <w:p w:rsidR="00B41AE6" w:rsidRDefault="00CB0635" w:rsidP="00A0068D">
      <w:r w:rsidRPr="00A16523">
        <w:t xml:space="preserve">Answer </w:t>
      </w:r>
      <w:r w:rsidR="001D6463" w:rsidRPr="00A16523">
        <w:t>Location</w:t>
      </w:r>
      <w:r w:rsidRPr="00A16523">
        <w:t>: The Role of Ethnicity</w:t>
      </w:r>
    </w:p>
    <w:p w:rsidR="00CB0635" w:rsidRPr="00A16523" w:rsidRDefault="00CB0635" w:rsidP="00A0068D">
      <w:r w:rsidRPr="00A16523">
        <w:t xml:space="preserve">Difficulty Level: </w:t>
      </w:r>
      <w:r w:rsidR="001D6463" w:rsidRPr="00A16523">
        <w:t>Easy</w:t>
      </w:r>
    </w:p>
    <w:p w:rsidR="00CB0635" w:rsidRPr="00A16523" w:rsidRDefault="00CB0635" w:rsidP="00A0068D"/>
    <w:p w:rsidR="00B41AE6" w:rsidRDefault="009672D4" w:rsidP="00A0068D">
      <w:r w:rsidRPr="00A16523">
        <w:t>14.</w:t>
      </w:r>
      <w:r w:rsidR="00C94874" w:rsidRPr="00A16523">
        <w:t xml:space="preserve"> </w:t>
      </w:r>
      <w:r w:rsidR="00A16523">
        <w:t xml:space="preserve">______ </w:t>
      </w:r>
      <w:r w:rsidR="000E52D3" w:rsidRPr="00A16523">
        <w:t>represents regional groups that are placed into a large category, such as Asia.</w:t>
      </w:r>
    </w:p>
    <w:p w:rsidR="00B41AE6" w:rsidRDefault="001D6463" w:rsidP="00A0068D">
      <w:r w:rsidRPr="00A16523">
        <w:t xml:space="preserve">a. </w:t>
      </w:r>
      <w:r w:rsidR="00A16523">
        <w:t>P</w:t>
      </w:r>
      <w:r w:rsidR="00A16523" w:rsidRPr="00A16523">
        <w:t>anethnicity</w:t>
      </w:r>
    </w:p>
    <w:p w:rsidR="00B41AE6" w:rsidRDefault="001D6463" w:rsidP="00A0068D">
      <w:r w:rsidRPr="00A16523">
        <w:t xml:space="preserve">b. </w:t>
      </w:r>
      <w:r w:rsidR="00A16523">
        <w:t>P</w:t>
      </w:r>
      <w:r w:rsidR="00A16523" w:rsidRPr="00A16523">
        <w:t>an</w:t>
      </w:r>
      <w:r w:rsidR="000E52D3" w:rsidRPr="00A16523">
        <w:t>-race</w:t>
      </w:r>
    </w:p>
    <w:p w:rsidR="00B41AE6" w:rsidRDefault="001D6463" w:rsidP="00A0068D">
      <w:r w:rsidRPr="00A16523">
        <w:t xml:space="preserve">c. </w:t>
      </w:r>
      <w:r w:rsidR="00A16523">
        <w:t>M</w:t>
      </w:r>
      <w:r w:rsidR="00A16523" w:rsidRPr="00A16523">
        <w:t>ulti</w:t>
      </w:r>
      <w:r w:rsidR="000E52D3" w:rsidRPr="00A16523">
        <w:t>-ethnicity</w:t>
      </w:r>
    </w:p>
    <w:p w:rsidR="009672D4" w:rsidRPr="00A16523" w:rsidRDefault="001D6463" w:rsidP="00A0068D">
      <w:r w:rsidRPr="00A16523">
        <w:t xml:space="preserve">d. </w:t>
      </w:r>
      <w:r w:rsidR="00A16523">
        <w:t>n</w:t>
      </w:r>
      <w:r w:rsidR="00A16523" w:rsidRPr="00A16523">
        <w:t xml:space="preserve">one </w:t>
      </w:r>
      <w:r w:rsidR="000E52D3" w:rsidRPr="00A16523">
        <w:t>of the</w:t>
      </w:r>
      <w:r w:rsidR="003B3905" w:rsidRPr="00A16523">
        <w:t>se</w:t>
      </w:r>
    </w:p>
    <w:p w:rsidR="00DD4384" w:rsidRPr="00A16523" w:rsidRDefault="001D6463" w:rsidP="00A0068D">
      <w:r w:rsidRPr="00A16523">
        <w:t>Ans</w:t>
      </w:r>
      <w:r w:rsidR="00DD4384"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CB0635" w:rsidRPr="00A16523">
        <w:t xml:space="preserve"> Explain how race and ethnicity are social constructed</w:t>
      </w:r>
      <w:r w:rsidR="009734D9">
        <w:t>.</w:t>
      </w:r>
    </w:p>
    <w:p w:rsidR="00CB0635" w:rsidRPr="00A16523" w:rsidRDefault="009734D9" w:rsidP="00A0068D">
      <w:r>
        <w:t>Cognitive</w:t>
      </w:r>
      <w:r w:rsidR="00CB0635" w:rsidRPr="00A16523">
        <w:t xml:space="preserve"> Domain: </w:t>
      </w:r>
      <w:r w:rsidR="003B3905" w:rsidRPr="00A16523">
        <w:t>Knowledge</w:t>
      </w:r>
    </w:p>
    <w:p w:rsidR="00CB0635" w:rsidRPr="00A16523" w:rsidRDefault="00CB0635" w:rsidP="00A0068D">
      <w:r w:rsidRPr="00A16523">
        <w:t xml:space="preserve">Answer </w:t>
      </w:r>
      <w:r w:rsidR="001D6463" w:rsidRPr="00A16523">
        <w:t>Location</w:t>
      </w:r>
      <w:r w:rsidRPr="00A16523">
        <w:t>: Asian Americans</w:t>
      </w:r>
    </w:p>
    <w:p w:rsidR="00CB0635" w:rsidRPr="00A16523" w:rsidRDefault="00CB0635" w:rsidP="00A0068D">
      <w:r w:rsidRPr="00A16523">
        <w:t xml:space="preserve">Difficulty Level: </w:t>
      </w:r>
      <w:r w:rsidR="001D6463" w:rsidRPr="00A16523">
        <w:t>Easy</w:t>
      </w:r>
    </w:p>
    <w:p w:rsidR="00CB0635" w:rsidRPr="00A16523" w:rsidRDefault="00CB0635" w:rsidP="00A0068D"/>
    <w:p w:rsidR="009672D4" w:rsidRPr="00A16523" w:rsidRDefault="009672D4" w:rsidP="00A0068D">
      <w:r w:rsidRPr="00A16523">
        <w:t>15.</w:t>
      </w:r>
      <w:r w:rsidR="000E52D3" w:rsidRPr="00A16523">
        <w:t xml:space="preserve"> The largest proportion of Asian immigrants come from </w:t>
      </w:r>
      <w:r w:rsidR="00A16523">
        <w:t>______</w:t>
      </w:r>
      <w:r w:rsidR="000E52D3" w:rsidRPr="00A16523">
        <w:t>.</w:t>
      </w:r>
    </w:p>
    <w:p w:rsidR="009672D4" w:rsidRPr="00A16523" w:rsidRDefault="001D6463" w:rsidP="00A0068D">
      <w:r w:rsidRPr="00A16523">
        <w:t xml:space="preserve">a. </w:t>
      </w:r>
      <w:r w:rsidR="000E52D3" w:rsidRPr="00A16523">
        <w:t>China</w:t>
      </w:r>
    </w:p>
    <w:p w:rsidR="009672D4" w:rsidRPr="00A16523" w:rsidRDefault="001D6463" w:rsidP="00A0068D">
      <w:r w:rsidRPr="00A16523">
        <w:t xml:space="preserve">b. </w:t>
      </w:r>
      <w:r w:rsidR="000E52D3" w:rsidRPr="00A16523">
        <w:t>India</w:t>
      </w:r>
    </w:p>
    <w:p w:rsidR="009672D4" w:rsidRPr="00A16523" w:rsidRDefault="001D6463" w:rsidP="00A0068D">
      <w:r w:rsidRPr="00A16523">
        <w:t xml:space="preserve">c. </w:t>
      </w:r>
      <w:r w:rsidR="000E52D3" w:rsidRPr="00A16523">
        <w:t>Philippines</w:t>
      </w:r>
    </w:p>
    <w:p w:rsidR="009672D4" w:rsidRPr="00A16523" w:rsidRDefault="001D6463" w:rsidP="00A0068D">
      <w:r w:rsidRPr="00A16523">
        <w:t xml:space="preserve">d. </w:t>
      </w:r>
      <w:r w:rsidR="000E52D3" w:rsidRPr="00A16523">
        <w:t>Vietnam</w:t>
      </w:r>
    </w:p>
    <w:p w:rsidR="00DD4384" w:rsidRPr="00A16523" w:rsidRDefault="001D6463" w:rsidP="00A0068D">
      <w:r w:rsidRPr="00A16523">
        <w:t>Ans</w:t>
      </w:r>
      <w:r w:rsidR="00DD4384" w:rsidRPr="00A16523">
        <w:t>: B</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CB0635" w:rsidRPr="00A16523">
        <w:t xml:space="preserve"> Explain how race and ethnicity are social constructed</w:t>
      </w:r>
      <w:r w:rsidR="009734D9">
        <w:t>.</w:t>
      </w:r>
    </w:p>
    <w:p w:rsidR="00CB0635" w:rsidRPr="00A16523" w:rsidRDefault="009734D9" w:rsidP="00A0068D">
      <w:r>
        <w:t>Cognitive</w:t>
      </w:r>
      <w:r w:rsidR="00CB0635" w:rsidRPr="00A16523">
        <w:t xml:space="preserve"> Domain: </w:t>
      </w:r>
      <w:r w:rsidR="003B3905" w:rsidRPr="00A16523">
        <w:t>Knowledge</w:t>
      </w:r>
    </w:p>
    <w:p w:rsidR="00CB0635" w:rsidRPr="00A16523" w:rsidRDefault="00CB0635" w:rsidP="00A0068D">
      <w:r w:rsidRPr="00A16523">
        <w:t xml:space="preserve">Answer </w:t>
      </w:r>
      <w:r w:rsidR="001D6463" w:rsidRPr="00A16523">
        <w:t>Location</w:t>
      </w:r>
      <w:r w:rsidRPr="00A16523">
        <w:t>: Asian Americans</w:t>
      </w:r>
    </w:p>
    <w:p w:rsidR="00CB0635" w:rsidRPr="00A16523" w:rsidRDefault="00CB0635" w:rsidP="00A0068D">
      <w:r w:rsidRPr="00A16523">
        <w:t xml:space="preserve">Difficulty Level: </w:t>
      </w:r>
      <w:r w:rsidR="001D6463" w:rsidRPr="00A16523">
        <w:t>Medium</w:t>
      </w:r>
    </w:p>
    <w:p w:rsidR="009672D4" w:rsidRPr="00A16523" w:rsidRDefault="009672D4" w:rsidP="00A0068D"/>
    <w:p w:rsidR="00B41AE6" w:rsidRDefault="009672D4" w:rsidP="00A0068D">
      <w:r w:rsidRPr="00A16523">
        <w:t>16.</w:t>
      </w:r>
      <w:r w:rsidR="000E52D3" w:rsidRPr="00A16523">
        <w:t xml:space="preserve"> People defined as Black may have </w:t>
      </w:r>
      <w:r w:rsidR="00A16523">
        <w:t xml:space="preserve">______ </w:t>
      </w:r>
      <w:r w:rsidR="000E52D3" w:rsidRPr="00A16523">
        <w:t>type of ancestry.</w:t>
      </w:r>
    </w:p>
    <w:p w:rsidR="00B41AE6" w:rsidRDefault="001D6463" w:rsidP="00A0068D">
      <w:r w:rsidRPr="00A16523">
        <w:t xml:space="preserve">a. </w:t>
      </w:r>
      <w:r w:rsidR="000E52D3" w:rsidRPr="00A16523">
        <w:t>Caribbean</w:t>
      </w:r>
    </w:p>
    <w:p w:rsidR="00B41AE6" w:rsidRDefault="001D6463" w:rsidP="00A0068D">
      <w:r w:rsidRPr="00A16523">
        <w:t xml:space="preserve">b. </w:t>
      </w:r>
      <w:r w:rsidR="000E52D3" w:rsidRPr="00A16523">
        <w:t>Haitian</w:t>
      </w:r>
    </w:p>
    <w:p w:rsidR="00B41AE6" w:rsidRDefault="001D6463" w:rsidP="00A0068D">
      <w:r w:rsidRPr="00A16523">
        <w:t xml:space="preserve">c. </w:t>
      </w:r>
      <w:r w:rsidR="000E52D3" w:rsidRPr="00A16523">
        <w:t>Filipino</w:t>
      </w:r>
    </w:p>
    <w:p w:rsidR="009672D4" w:rsidRPr="00A16523" w:rsidRDefault="001D6463" w:rsidP="00A0068D">
      <w:r w:rsidRPr="00A16523">
        <w:t xml:space="preserve">d. </w:t>
      </w:r>
      <w:r w:rsidR="000E52D3" w:rsidRPr="00A16523">
        <w:t>all of the</w:t>
      </w:r>
      <w:r w:rsidR="003B3905" w:rsidRPr="00A16523">
        <w:t>se</w:t>
      </w:r>
    </w:p>
    <w:p w:rsidR="00B41AE6" w:rsidRDefault="001D6463" w:rsidP="00A0068D">
      <w:r w:rsidRPr="00A16523">
        <w:t>Ans</w:t>
      </w:r>
      <w:r w:rsidR="00DD4384"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CB0635" w:rsidRPr="00A16523">
        <w:t xml:space="preserve"> Explain how race and ethnicity are social constructed</w:t>
      </w:r>
      <w:r w:rsidR="009734D9">
        <w:t>.</w:t>
      </w:r>
    </w:p>
    <w:p w:rsidR="00CB0635" w:rsidRPr="00A16523" w:rsidRDefault="009734D9" w:rsidP="00A0068D">
      <w:r>
        <w:t>Cognitive</w:t>
      </w:r>
      <w:r w:rsidR="00CB0635" w:rsidRPr="00A16523">
        <w:t xml:space="preserve"> Domain: </w:t>
      </w:r>
      <w:r w:rsidR="003B3905" w:rsidRPr="00A16523">
        <w:t>Knowledge</w:t>
      </w:r>
    </w:p>
    <w:p w:rsidR="00CB0635" w:rsidRPr="00A16523" w:rsidRDefault="00CB0635" w:rsidP="00A0068D">
      <w:r w:rsidRPr="00A16523">
        <w:lastRenderedPageBreak/>
        <w:t xml:space="preserve">Answer </w:t>
      </w:r>
      <w:r w:rsidR="001D6463" w:rsidRPr="00A16523">
        <w:t>Location</w:t>
      </w:r>
      <w:r w:rsidRPr="00A16523">
        <w:t>: Black Americans</w:t>
      </w:r>
    </w:p>
    <w:p w:rsidR="009672D4" w:rsidRPr="00A16523" w:rsidRDefault="00CB0635" w:rsidP="00A0068D">
      <w:r w:rsidRPr="00A16523">
        <w:t>Difficulty Level: Easy</w:t>
      </w:r>
    </w:p>
    <w:p w:rsidR="00DD4384" w:rsidRPr="00A16523" w:rsidRDefault="00DD4384" w:rsidP="00A0068D"/>
    <w:p w:rsidR="00B41AE6" w:rsidRDefault="009672D4" w:rsidP="00A0068D">
      <w:r w:rsidRPr="00A16523">
        <w:t>17.</w:t>
      </w:r>
      <w:r w:rsidR="000E52D3" w:rsidRPr="00A16523">
        <w:t xml:space="preserve"> In 2010 </w:t>
      </w:r>
      <w:r w:rsidR="00A16523">
        <w:t xml:space="preserve">______ </w:t>
      </w:r>
      <w:r w:rsidR="000E52D3" w:rsidRPr="00A16523">
        <w:t xml:space="preserve">was the top country of origin for </w:t>
      </w:r>
      <w:r w:rsidR="00CB0635" w:rsidRPr="00A16523">
        <w:t>European</w:t>
      </w:r>
      <w:r w:rsidR="000E52D3" w:rsidRPr="00A16523">
        <w:t xml:space="preserve"> immigrants.</w:t>
      </w:r>
    </w:p>
    <w:p w:rsidR="009672D4" w:rsidRPr="00A16523" w:rsidRDefault="001D6463" w:rsidP="00A0068D">
      <w:r w:rsidRPr="00A16523">
        <w:t xml:space="preserve">a. </w:t>
      </w:r>
      <w:r w:rsidR="000E52D3" w:rsidRPr="00A16523">
        <w:t>Poland</w:t>
      </w:r>
    </w:p>
    <w:p w:rsidR="009672D4" w:rsidRPr="00A16523" w:rsidRDefault="001D6463" w:rsidP="00A0068D">
      <w:r w:rsidRPr="00A16523">
        <w:t xml:space="preserve">b. </w:t>
      </w:r>
      <w:r w:rsidR="000E52D3" w:rsidRPr="00A16523">
        <w:t>Russia</w:t>
      </w:r>
    </w:p>
    <w:p w:rsidR="00B41AE6" w:rsidRDefault="001D6463" w:rsidP="00A0068D">
      <w:r w:rsidRPr="00A16523">
        <w:t xml:space="preserve">c. </w:t>
      </w:r>
      <w:r w:rsidR="000E52D3" w:rsidRPr="00A16523">
        <w:t>Germany</w:t>
      </w:r>
    </w:p>
    <w:p w:rsidR="00B41AE6" w:rsidRDefault="001D6463" w:rsidP="00A0068D">
      <w:r w:rsidRPr="00A16523">
        <w:t xml:space="preserve">d. </w:t>
      </w:r>
      <w:r w:rsidR="000E52D3" w:rsidRPr="00A16523">
        <w:t>United Kingdom</w:t>
      </w:r>
    </w:p>
    <w:p w:rsidR="00DD4384" w:rsidRPr="00A16523" w:rsidRDefault="001D6463" w:rsidP="00A0068D">
      <w:r w:rsidRPr="00A16523">
        <w:t>Ans</w:t>
      </w:r>
      <w:r w:rsidR="00DD4384"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CB0635" w:rsidRPr="00A16523">
        <w:t xml:space="preserve"> Explain how race and ethnicity are social constructed</w:t>
      </w:r>
      <w:r w:rsidR="009734D9">
        <w:t>.</w:t>
      </w:r>
    </w:p>
    <w:p w:rsidR="00CB0635" w:rsidRPr="00A16523" w:rsidRDefault="009734D9" w:rsidP="00A0068D">
      <w:r>
        <w:t>Cognitive</w:t>
      </w:r>
      <w:r w:rsidR="00CB0635" w:rsidRPr="00A16523">
        <w:t xml:space="preserve"> Domain: </w:t>
      </w:r>
      <w:r w:rsidR="003B3905" w:rsidRPr="00A16523">
        <w:t>Knowledge</w:t>
      </w:r>
    </w:p>
    <w:p w:rsidR="00CB0635" w:rsidRPr="00A16523" w:rsidRDefault="00CB0635" w:rsidP="00A0068D">
      <w:r w:rsidRPr="00A16523">
        <w:t xml:space="preserve">Answer </w:t>
      </w:r>
      <w:r w:rsidR="001D6463" w:rsidRPr="00A16523">
        <w:t>Location</w:t>
      </w:r>
      <w:r w:rsidRPr="00A16523">
        <w:t>: White Ethnic Groups</w:t>
      </w:r>
    </w:p>
    <w:p w:rsidR="00CB0635" w:rsidRPr="00A16523" w:rsidRDefault="00CB0635" w:rsidP="00A0068D">
      <w:r w:rsidRPr="00A16523">
        <w:t xml:space="preserve">Difficulty Level: </w:t>
      </w:r>
      <w:r w:rsidR="001D6463" w:rsidRPr="00A16523">
        <w:t>Medium</w:t>
      </w:r>
    </w:p>
    <w:p w:rsidR="009672D4" w:rsidRPr="00A16523" w:rsidRDefault="009672D4" w:rsidP="00A0068D"/>
    <w:p w:rsidR="00B41AE6" w:rsidRDefault="009672D4" w:rsidP="00A0068D">
      <w:r w:rsidRPr="00A16523">
        <w:t>18.</w:t>
      </w:r>
      <w:r w:rsidR="000E52D3" w:rsidRPr="00A16523">
        <w:t xml:space="preserve"> </w:t>
      </w:r>
      <w:r w:rsidR="00CB0635" w:rsidRPr="00A16523">
        <w:t>As of the 2010 census, Native Americans and Alaska Natives constituted</w:t>
      </w:r>
      <w:r w:rsidR="003B3905" w:rsidRPr="00A16523">
        <w:t xml:space="preserve"> </w:t>
      </w:r>
      <w:r w:rsidR="00CB0635" w:rsidRPr="00A16523">
        <w:t>_____</w:t>
      </w:r>
      <w:r w:rsidR="001D6463" w:rsidRPr="00A16523">
        <w:t>_</w:t>
      </w:r>
      <w:r w:rsidR="00CB0635" w:rsidRPr="00A16523">
        <w:t xml:space="preserve"> of the U.S. population.</w:t>
      </w:r>
    </w:p>
    <w:p w:rsidR="009672D4" w:rsidRPr="00A16523" w:rsidRDefault="001D6463" w:rsidP="00A0068D">
      <w:r w:rsidRPr="00A16523">
        <w:t xml:space="preserve">a. </w:t>
      </w:r>
      <w:r w:rsidR="00CB0635" w:rsidRPr="00A16523">
        <w:t>2%</w:t>
      </w:r>
    </w:p>
    <w:p w:rsidR="009672D4" w:rsidRPr="00A16523" w:rsidRDefault="001D6463" w:rsidP="00A0068D">
      <w:r w:rsidRPr="00A16523">
        <w:t xml:space="preserve">b. </w:t>
      </w:r>
      <w:r w:rsidR="00CB0635" w:rsidRPr="00A16523">
        <w:t>8%</w:t>
      </w:r>
    </w:p>
    <w:p w:rsidR="009672D4" w:rsidRPr="00A16523" w:rsidRDefault="001D6463" w:rsidP="00A0068D">
      <w:r w:rsidRPr="00A16523">
        <w:t xml:space="preserve">c. </w:t>
      </w:r>
      <w:r w:rsidR="00CB0635" w:rsidRPr="00A16523">
        <w:t>12%</w:t>
      </w:r>
    </w:p>
    <w:p w:rsidR="009672D4" w:rsidRPr="00A16523" w:rsidRDefault="001D6463" w:rsidP="00A0068D">
      <w:r w:rsidRPr="00A16523">
        <w:t xml:space="preserve">d. </w:t>
      </w:r>
      <w:r w:rsidR="00CB0635" w:rsidRPr="00A16523">
        <w:t>5%</w:t>
      </w:r>
    </w:p>
    <w:p w:rsidR="00B41AE6" w:rsidRDefault="001D6463" w:rsidP="00A0068D">
      <w:r w:rsidRPr="00A16523">
        <w:t>Ans</w:t>
      </w:r>
      <w:r w:rsidR="00DD4384"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CB0635" w:rsidRPr="00A16523">
        <w:t xml:space="preserve"> Explain how race and ethnicity are social constructed</w:t>
      </w:r>
      <w:r w:rsidR="009734D9">
        <w:t>.</w:t>
      </w:r>
    </w:p>
    <w:p w:rsidR="00CB0635" w:rsidRPr="00A16523" w:rsidRDefault="009734D9" w:rsidP="00A0068D">
      <w:r>
        <w:t>Cognitive</w:t>
      </w:r>
      <w:r w:rsidR="00CB0635" w:rsidRPr="00A16523">
        <w:t xml:space="preserve"> Domain: </w:t>
      </w:r>
      <w:r w:rsidR="003B3905" w:rsidRPr="00A16523">
        <w:t>Knowledge</w:t>
      </w:r>
    </w:p>
    <w:p w:rsidR="00CB0635" w:rsidRPr="00A16523" w:rsidRDefault="00CB0635" w:rsidP="00A0068D">
      <w:r w:rsidRPr="00A16523">
        <w:t xml:space="preserve">Answer </w:t>
      </w:r>
      <w:r w:rsidR="001D6463" w:rsidRPr="00A16523">
        <w:t>Location</w:t>
      </w:r>
      <w:r w:rsidRPr="00A16523">
        <w:t>: Native Americans</w:t>
      </w:r>
    </w:p>
    <w:p w:rsidR="00CB0635" w:rsidRPr="00A16523" w:rsidRDefault="00CB0635" w:rsidP="00A0068D">
      <w:r w:rsidRPr="00A16523">
        <w:t xml:space="preserve">Difficulty Level: </w:t>
      </w:r>
      <w:r w:rsidR="001D6463" w:rsidRPr="00A16523">
        <w:t>Hard</w:t>
      </w:r>
    </w:p>
    <w:p w:rsidR="009672D4" w:rsidRPr="00A16523" w:rsidRDefault="009672D4" w:rsidP="00A0068D"/>
    <w:p w:rsidR="00B41AE6" w:rsidRDefault="009672D4" w:rsidP="00A0068D">
      <w:r w:rsidRPr="00A16523">
        <w:t>19.</w:t>
      </w:r>
      <w:r w:rsidR="0052165C" w:rsidRPr="00A16523">
        <w:t xml:space="preserve"> </w:t>
      </w:r>
      <w:r w:rsidR="009B4CD1" w:rsidRPr="00A16523">
        <w:t>Which of the following is true about the category of “Hispanic” that the U.S. Census Bureau created?</w:t>
      </w:r>
    </w:p>
    <w:p w:rsidR="009672D4" w:rsidRPr="00A16523" w:rsidRDefault="001D6463" w:rsidP="00A0068D">
      <w:r w:rsidRPr="00A16523">
        <w:t xml:space="preserve">a. </w:t>
      </w:r>
      <w:r w:rsidR="00A16523">
        <w:t>I</w:t>
      </w:r>
      <w:r w:rsidR="00A16523" w:rsidRPr="00A16523">
        <w:t xml:space="preserve">t </w:t>
      </w:r>
      <w:r w:rsidR="009B4CD1" w:rsidRPr="00A16523">
        <w:t>includes all people who speak Spanish</w:t>
      </w:r>
      <w:r w:rsidR="00A16523">
        <w:t>.</w:t>
      </w:r>
    </w:p>
    <w:p w:rsidR="009672D4" w:rsidRPr="00A16523" w:rsidRDefault="001D6463" w:rsidP="00A0068D">
      <w:r w:rsidRPr="00A16523">
        <w:t xml:space="preserve">b. </w:t>
      </w:r>
      <w:r w:rsidR="00A16523">
        <w:t>I</w:t>
      </w:r>
      <w:r w:rsidR="00A16523" w:rsidRPr="00A16523">
        <w:t xml:space="preserve">t </w:t>
      </w:r>
      <w:r w:rsidR="009B4CD1" w:rsidRPr="00A16523">
        <w:t>is considered a racial category in the census</w:t>
      </w:r>
      <w:r w:rsidR="00A16523">
        <w:t>.</w:t>
      </w:r>
    </w:p>
    <w:p w:rsidR="009672D4" w:rsidRPr="00A16523" w:rsidRDefault="001D6463" w:rsidP="00A0068D">
      <w:r w:rsidRPr="00A16523">
        <w:t xml:space="preserve">c. </w:t>
      </w:r>
      <w:r w:rsidR="00A16523">
        <w:t>B</w:t>
      </w:r>
      <w:r w:rsidR="00A16523" w:rsidRPr="00A16523">
        <w:t xml:space="preserve">oth </w:t>
      </w:r>
      <w:r w:rsidR="001F2647">
        <w:t xml:space="preserve">“it includes all people who speak Spanish” </w:t>
      </w:r>
      <w:r w:rsidR="009B4CD1" w:rsidRPr="00A16523">
        <w:t xml:space="preserve">and </w:t>
      </w:r>
      <w:r w:rsidR="001F2647">
        <w:t>“it is considered a racial category in the census”</w:t>
      </w:r>
    </w:p>
    <w:p w:rsidR="009672D4" w:rsidRPr="00A16523" w:rsidRDefault="001D6463" w:rsidP="00A0068D">
      <w:r w:rsidRPr="00A16523">
        <w:t xml:space="preserve">d. </w:t>
      </w:r>
      <w:r w:rsidR="00A16523">
        <w:t>N</w:t>
      </w:r>
      <w:r w:rsidR="00A16523" w:rsidRPr="00A16523">
        <w:t xml:space="preserve">one </w:t>
      </w:r>
      <w:r w:rsidR="009B4CD1" w:rsidRPr="00A16523">
        <w:t>of the</w:t>
      </w:r>
      <w:r w:rsidR="003B3905" w:rsidRPr="00A16523">
        <w:t>se</w:t>
      </w:r>
    </w:p>
    <w:p w:rsidR="00DD4384" w:rsidRPr="00A16523" w:rsidRDefault="001D6463" w:rsidP="00A0068D">
      <w:r w:rsidRPr="00A16523">
        <w:t>Ans</w:t>
      </w:r>
      <w:r w:rsidR="00DD4384"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F81521" w:rsidRPr="00A16523">
        <w:t>:</w:t>
      </w:r>
      <w:r w:rsidR="00CB0635" w:rsidRPr="00A16523">
        <w:t xml:space="preserve"> Explain how race and ethnicity are social constructed</w:t>
      </w:r>
      <w:r w:rsidR="009734D9">
        <w:t>.</w:t>
      </w:r>
    </w:p>
    <w:p w:rsidR="00CB0635" w:rsidRPr="00A16523" w:rsidRDefault="009734D9" w:rsidP="00A0068D">
      <w:r>
        <w:t>Cognitive</w:t>
      </w:r>
      <w:r w:rsidR="00CB0635" w:rsidRPr="00A16523">
        <w:t xml:space="preserve"> Domain: </w:t>
      </w:r>
      <w:r w:rsidR="003B3905" w:rsidRPr="00A16523">
        <w:t>Knowledge</w:t>
      </w:r>
    </w:p>
    <w:p w:rsidR="00CB0635" w:rsidRPr="00A16523" w:rsidRDefault="00CB0635" w:rsidP="00A0068D">
      <w:r w:rsidRPr="00A16523">
        <w:t xml:space="preserve">Answer </w:t>
      </w:r>
      <w:r w:rsidR="001D6463" w:rsidRPr="00A16523">
        <w:t>Location</w:t>
      </w:r>
      <w:r w:rsidRPr="00A16523">
        <w:t>: Hispanics</w:t>
      </w:r>
    </w:p>
    <w:p w:rsidR="00CB0635" w:rsidRPr="00A16523" w:rsidRDefault="00CB0635" w:rsidP="00A0068D">
      <w:r w:rsidRPr="00A16523">
        <w:t xml:space="preserve">Difficulty Level: </w:t>
      </w:r>
      <w:r w:rsidR="001D6463" w:rsidRPr="00A16523">
        <w:t>Medium</w:t>
      </w:r>
    </w:p>
    <w:p w:rsidR="009672D4" w:rsidRPr="00A16523" w:rsidRDefault="009672D4" w:rsidP="00A0068D"/>
    <w:p w:rsidR="00B41AE6" w:rsidRDefault="009672D4" w:rsidP="00A0068D">
      <w:r w:rsidRPr="00A16523">
        <w:t>20.</w:t>
      </w:r>
      <w:r w:rsidR="009B4CD1" w:rsidRPr="00A16523">
        <w:t xml:space="preserve"> Which of the following is true of people labeled “Hispanic” by the U.S. Census Bureau?</w:t>
      </w:r>
    </w:p>
    <w:p w:rsidR="009672D4" w:rsidRPr="00A16523" w:rsidRDefault="001D6463" w:rsidP="00A0068D">
      <w:r w:rsidRPr="00A16523">
        <w:t xml:space="preserve">a. </w:t>
      </w:r>
      <w:r w:rsidR="00A16523">
        <w:t>T</w:t>
      </w:r>
      <w:r w:rsidR="00A16523" w:rsidRPr="00A16523">
        <w:t xml:space="preserve">he </w:t>
      </w:r>
      <w:r w:rsidR="009B4CD1" w:rsidRPr="00A16523">
        <w:t>only thing they may have in common with each other is language</w:t>
      </w:r>
      <w:r w:rsidR="00A16523">
        <w:t>.</w:t>
      </w:r>
    </w:p>
    <w:p w:rsidR="00B41AE6" w:rsidRDefault="001D6463" w:rsidP="00A0068D">
      <w:r w:rsidRPr="00A16523">
        <w:t xml:space="preserve">b. </w:t>
      </w:r>
      <w:r w:rsidR="00A16523">
        <w:t>T</w:t>
      </w:r>
      <w:r w:rsidR="00A16523" w:rsidRPr="00A16523">
        <w:t xml:space="preserve">hey </w:t>
      </w:r>
      <w:r w:rsidR="009B4CD1" w:rsidRPr="00A16523">
        <w:t>are all bilingual</w:t>
      </w:r>
      <w:r w:rsidR="00A16523">
        <w:t>.</w:t>
      </w:r>
    </w:p>
    <w:p w:rsidR="00B41AE6" w:rsidRDefault="001D6463" w:rsidP="00A0068D">
      <w:r w:rsidRPr="00A16523">
        <w:t xml:space="preserve">c. </w:t>
      </w:r>
      <w:r w:rsidR="00A16523">
        <w:t>M</w:t>
      </w:r>
      <w:r w:rsidR="00A16523" w:rsidRPr="00A16523">
        <w:t xml:space="preserve">any </w:t>
      </w:r>
      <w:r w:rsidR="009B4CD1" w:rsidRPr="00A16523">
        <w:t>prefer to label themselves Latino/a, Chicano/a, or Mexican-American</w:t>
      </w:r>
      <w:r w:rsidR="00A16523">
        <w:t>.</w:t>
      </w:r>
    </w:p>
    <w:p w:rsidR="009672D4" w:rsidRPr="00087860" w:rsidRDefault="001D6463" w:rsidP="00A0068D">
      <w:pPr>
        <w:rPr>
          <w:vertAlign w:val="subscript"/>
        </w:rPr>
      </w:pPr>
      <w:r w:rsidRPr="00A16523">
        <w:t xml:space="preserve">d. </w:t>
      </w:r>
      <w:r w:rsidR="009B4CD1" w:rsidRPr="00A16523">
        <w:t xml:space="preserve">both </w:t>
      </w:r>
      <w:r w:rsidR="001F2647">
        <w:t>“t</w:t>
      </w:r>
      <w:r w:rsidR="001F2647" w:rsidRPr="00A16523">
        <w:t>he only thing they may have in common with each other is language</w:t>
      </w:r>
      <w:r w:rsidR="001F2647">
        <w:t>”</w:t>
      </w:r>
      <w:r w:rsidR="009B4CD1" w:rsidRPr="00A16523">
        <w:t xml:space="preserve"> and </w:t>
      </w:r>
      <w:r w:rsidR="001F2647">
        <w:t xml:space="preserve">“many </w:t>
      </w:r>
      <w:r w:rsidR="001F2647" w:rsidRPr="00A16523">
        <w:t>prefer to label themselves Latino/a, Chicano/a, or Mexican-American</w:t>
      </w:r>
      <w:r w:rsidR="001F2647">
        <w:t>”</w:t>
      </w:r>
    </w:p>
    <w:p w:rsidR="00B41AE6" w:rsidRDefault="001D6463" w:rsidP="00A0068D">
      <w:r w:rsidRPr="00A16523">
        <w:lastRenderedPageBreak/>
        <w:t>Ans</w:t>
      </w:r>
      <w:r w:rsidR="00DD4384"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F81521" w:rsidRPr="00A16523">
        <w:t>:</w:t>
      </w:r>
      <w:r w:rsidR="00CB0635" w:rsidRPr="00A16523">
        <w:t xml:space="preserve"> Explain how race and ethnicity are social constructed</w:t>
      </w:r>
      <w:r w:rsidR="009734D9">
        <w:t>.</w:t>
      </w:r>
    </w:p>
    <w:p w:rsidR="00CB0635" w:rsidRPr="00A16523" w:rsidRDefault="009734D9" w:rsidP="00A0068D">
      <w:r>
        <w:t>Cognitive</w:t>
      </w:r>
      <w:r w:rsidR="00CB0635" w:rsidRPr="00A16523">
        <w:t xml:space="preserve"> Domain: </w:t>
      </w:r>
      <w:r w:rsidR="003B3905" w:rsidRPr="00A16523">
        <w:t>Knowledge</w:t>
      </w:r>
    </w:p>
    <w:p w:rsidR="00CB0635" w:rsidRPr="00A16523" w:rsidRDefault="00CB0635" w:rsidP="00A0068D">
      <w:r w:rsidRPr="00A16523">
        <w:t xml:space="preserve">Answer </w:t>
      </w:r>
      <w:r w:rsidR="001D6463" w:rsidRPr="00A16523">
        <w:t>Location</w:t>
      </w:r>
      <w:r w:rsidRPr="00A16523">
        <w:t>: Hispanics</w:t>
      </w:r>
    </w:p>
    <w:p w:rsidR="00CB0635" w:rsidRPr="00A16523" w:rsidRDefault="00CB0635" w:rsidP="00A0068D">
      <w:r w:rsidRPr="00A16523">
        <w:t xml:space="preserve">Difficulty Level: </w:t>
      </w:r>
      <w:r w:rsidR="001D6463" w:rsidRPr="00A16523">
        <w:t>Medium</w:t>
      </w:r>
    </w:p>
    <w:p w:rsidR="009672D4" w:rsidRPr="00A16523" w:rsidRDefault="009672D4" w:rsidP="00A0068D"/>
    <w:p w:rsidR="00B41AE6" w:rsidRDefault="009672D4" w:rsidP="00A0068D">
      <w:r w:rsidRPr="00A16523">
        <w:t>21.</w:t>
      </w:r>
      <w:r w:rsidR="009B4CD1" w:rsidRPr="00A16523">
        <w:t xml:space="preserve"> What does it mean to be a minority-majority nation?</w:t>
      </w:r>
    </w:p>
    <w:p w:rsidR="00B41AE6" w:rsidRDefault="001D6463" w:rsidP="00A0068D">
      <w:r w:rsidRPr="00A16523">
        <w:t xml:space="preserve">a. </w:t>
      </w:r>
      <w:r w:rsidR="00A16523">
        <w:t>T</w:t>
      </w:r>
      <w:r w:rsidR="009B4CD1" w:rsidRPr="00A16523">
        <w:t>he total of all minority groups combined will be the majority</w:t>
      </w:r>
      <w:r w:rsidR="00A16523">
        <w:t>.</w:t>
      </w:r>
    </w:p>
    <w:p w:rsidR="009672D4" w:rsidRPr="00A16523" w:rsidRDefault="001D6463" w:rsidP="00A0068D">
      <w:r w:rsidRPr="00A16523">
        <w:t xml:space="preserve">b. </w:t>
      </w:r>
      <w:r w:rsidR="00A16523">
        <w:t>T</w:t>
      </w:r>
      <w:r w:rsidR="009B4CD1" w:rsidRPr="00A16523">
        <w:t xml:space="preserve">here are </w:t>
      </w:r>
      <w:r w:rsidR="001F2647">
        <w:t>more than</w:t>
      </w:r>
      <w:r w:rsidR="001F2647" w:rsidRPr="00A16523">
        <w:t xml:space="preserve"> </w:t>
      </w:r>
      <w:r w:rsidR="009B4CD1" w:rsidRPr="00A16523">
        <w:t>20 minority groups</w:t>
      </w:r>
      <w:r w:rsidR="00A16523">
        <w:t>.</w:t>
      </w:r>
    </w:p>
    <w:p w:rsidR="00B41AE6" w:rsidRDefault="001D6463" w:rsidP="00A0068D">
      <w:r w:rsidRPr="00A16523">
        <w:t xml:space="preserve">c. </w:t>
      </w:r>
      <w:r w:rsidR="00A16523">
        <w:t>M</w:t>
      </w:r>
      <w:r w:rsidR="009B4CD1" w:rsidRPr="00A16523">
        <w:t>inority groups comprise at least 30% of the population</w:t>
      </w:r>
      <w:r w:rsidR="00A16523">
        <w:t>.</w:t>
      </w:r>
    </w:p>
    <w:p w:rsidR="00B41AE6" w:rsidRDefault="001D6463" w:rsidP="00A0068D">
      <w:r w:rsidRPr="00A16523">
        <w:t xml:space="preserve">d. </w:t>
      </w:r>
      <w:r w:rsidR="00A16523">
        <w:t>M</w:t>
      </w:r>
      <w:r w:rsidR="009B4CD1" w:rsidRPr="00A16523">
        <w:t>inority groups comprise at least 60% of the population</w:t>
      </w:r>
      <w:r w:rsidR="00A16523">
        <w:t>.</w:t>
      </w:r>
    </w:p>
    <w:p w:rsidR="00DD4384" w:rsidRPr="00A16523" w:rsidRDefault="001D6463" w:rsidP="00A0068D">
      <w:r w:rsidRPr="00A16523">
        <w:t>Ans</w:t>
      </w:r>
      <w:r w:rsidR="00DD4384"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322075" w:rsidRPr="00A16523">
        <w:t xml:space="preserve"> Explain how race and ethnicity are social constructed</w:t>
      </w:r>
      <w:r w:rsidR="009734D9">
        <w:t>.</w:t>
      </w:r>
    </w:p>
    <w:p w:rsidR="00322075" w:rsidRPr="00A16523" w:rsidRDefault="009734D9" w:rsidP="00A0068D">
      <w:r>
        <w:t>Cognitive</w:t>
      </w:r>
      <w:r w:rsidR="00322075" w:rsidRPr="00A16523">
        <w:t xml:space="preserve"> Domain: </w:t>
      </w:r>
      <w:r w:rsidR="003B3905" w:rsidRPr="00A16523">
        <w:t>Knowledge</w:t>
      </w:r>
    </w:p>
    <w:p w:rsidR="00B41AE6" w:rsidRDefault="00322075" w:rsidP="00A0068D">
      <w:r w:rsidRPr="00A16523">
        <w:t xml:space="preserve">Answer </w:t>
      </w:r>
      <w:r w:rsidR="001D6463" w:rsidRPr="00A16523">
        <w:t>Location</w:t>
      </w:r>
      <w:r w:rsidRPr="00A16523">
        <w:t>: Racial and Ethnic Compositions in the Future</w:t>
      </w:r>
    </w:p>
    <w:p w:rsidR="00322075" w:rsidRPr="00A16523" w:rsidRDefault="00322075" w:rsidP="00A0068D">
      <w:r w:rsidRPr="00A16523">
        <w:t xml:space="preserve">Difficulty Level: </w:t>
      </w:r>
      <w:r w:rsidR="001D6463" w:rsidRPr="00A16523">
        <w:t>Easy</w:t>
      </w:r>
    </w:p>
    <w:p w:rsidR="009672D4" w:rsidRPr="00A16523" w:rsidRDefault="009672D4" w:rsidP="00A0068D"/>
    <w:p w:rsidR="009672D4" w:rsidRPr="00A16523" w:rsidRDefault="009672D4" w:rsidP="00A0068D">
      <w:r w:rsidRPr="00A16523">
        <w:t>22.</w:t>
      </w:r>
      <w:r w:rsidR="009B4CD1" w:rsidRPr="00A16523">
        <w:t xml:space="preserve"> What group is projected to be the largest in the United States in 2060?</w:t>
      </w:r>
    </w:p>
    <w:p w:rsidR="00B41AE6" w:rsidRDefault="001D6463" w:rsidP="00A0068D">
      <w:r w:rsidRPr="00A16523">
        <w:t xml:space="preserve">a. </w:t>
      </w:r>
      <w:r w:rsidR="009B4CD1" w:rsidRPr="00A16523">
        <w:t>Hispanics</w:t>
      </w:r>
    </w:p>
    <w:p w:rsidR="00B41AE6" w:rsidRDefault="001D6463" w:rsidP="00A0068D">
      <w:r w:rsidRPr="00A16523">
        <w:t xml:space="preserve">b. </w:t>
      </w:r>
      <w:r w:rsidR="009B4CD1" w:rsidRPr="00A16523">
        <w:t>Blacks</w:t>
      </w:r>
    </w:p>
    <w:p w:rsidR="00B41AE6" w:rsidRDefault="001D6463" w:rsidP="00A0068D">
      <w:r w:rsidRPr="00A16523">
        <w:t xml:space="preserve">c. </w:t>
      </w:r>
      <w:r w:rsidR="009B4CD1" w:rsidRPr="00A16523">
        <w:t>Whites</w:t>
      </w:r>
    </w:p>
    <w:p w:rsidR="00B41AE6" w:rsidRDefault="001D6463" w:rsidP="00A0068D">
      <w:r w:rsidRPr="00A16523">
        <w:t xml:space="preserve">d. </w:t>
      </w:r>
      <w:r w:rsidR="009B4CD1" w:rsidRPr="00A16523">
        <w:t>Indians</w:t>
      </w:r>
    </w:p>
    <w:p w:rsidR="00DD4384" w:rsidRPr="00A16523" w:rsidRDefault="001D6463" w:rsidP="00A0068D">
      <w:r w:rsidRPr="00A16523">
        <w:t>Ans</w:t>
      </w:r>
      <w:r w:rsidR="00DD4384" w:rsidRPr="00A16523">
        <w:t>: C</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DD4384" w:rsidRPr="00A16523">
        <w:t>:</w:t>
      </w:r>
      <w:r w:rsidR="00322075" w:rsidRPr="00A16523">
        <w:t xml:space="preserve"> Explain how race and ethnicity are social constructed</w:t>
      </w:r>
      <w:r w:rsidR="009734D9">
        <w:t>.</w:t>
      </w:r>
    </w:p>
    <w:p w:rsidR="00322075" w:rsidRPr="00A16523" w:rsidRDefault="009734D9" w:rsidP="00A0068D">
      <w:r>
        <w:t>Cognitive</w:t>
      </w:r>
      <w:r w:rsidR="00322075" w:rsidRPr="00A16523">
        <w:t xml:space="preserve"> Domain: </w:t>
      </w:r>
      <w:r w:rsidR="003B3905" w:rsidRPr="00A16523">
        <w:t>Comprehension</w:t>
      </w:r>
    </w:p>
    <w:p w:rsidR="00B41AE6" w:rsidRDefault="00322075" w:rsidP="00A0068D">
      <w:r w:rsidRPr="00A16523">
        <w:t xml:space="preserve">Answer </w:t>
      </w:r>
      <w:r w:rsidR="001D6463" w:rsidRPr="00A16523">
        <w:t>Location</w:t>
      </w:r>
      <w:r w:rsidRPr="00A16523">
        <w:t>: Racial and Ethnic Compositions in the Future</w:t>
      </w:r>
    </w:p>
    <w:p w:rsidR="00322075" w:rsidRPr="00A16523" w:rsidRDefault="00322075" w:rsidP="00A0068D">
      <w:r w:rsidRPr="00A16523">
        <w:t xml:space="preserve">Difficulty Level: </w:t>
      </w:r>
      <w:r w:rsidR="001D6463" w:rsidRPr="00A16523">
        <w:t>Medium</w:t>
      </w:r>
    </w:p>
    <w:p w:rsidR="00322075" w:rsidRPr="00A16523" w:rsidRDefault="00322075" w:rsidP="00A0068D"/>
    <w:p w:rsidR="00B41AE6" w:rsidRDefault="009672D4" w:rsidP="00A0068D">
      <w:r w:rsidRPr="00A16523">
        <w:t>23.</w:t>
      </w:r>
      <w:r w:rsidR="00C47C12" w:rsidRPr="00A16523">
        <w:t xml:space="preserve"> </w:t>
      </w:r>
      <w:r w:rsidR="002F55BE">
        <w:t xml:space="preserve">______ </w:t>
      </w:r>
      <w:r w:rsidR="00EF768D" w:rsidRPr="00A16523">
        <w:t>is a patterned and structured set of roles and behaviors centered on the performance of important social tasks within any given society.</w:t>
      </w:r>
    </w:p>
    <w:p w:rsidR="00B41AE6" w:rsidRDefault="001D6463" w:rsidP="00A0068D">
      <w:r w:rsidRPr="00A16523">
        <w:t xml:space="preserve">a. </w:t>
      </w:r>
      <w:r w:rsidR="002F55BE">
        <w:t>S</w:t>
      </w:r>
      <w:r w:rsidR="002F55BE" w:rsidRPr="00A16523">
        <w:t xml:space="preserve">ocial </w:t>
      </w:r>
      <w:r w:rsidR="00EF768D" w:rsidRPr="00A16523">
        <w:t>institution</w:t>
      </w:r>
    </w:p>
    <w:p w:rsidR="00B41AE6" w:rsidRDefault="001D6463" w:rsidP="00A0068D">
      <w:r w:rsidRPr="00A16523">
        <w:t xml:space="preserve">b. </w:t>
      </w:r>
      <w:r w:rsidR="002F55BE">
        <w:t>S</w:t>
      </w:r>
      <w:r w:rsidR="002F55BE" w:rsidRPr="00A16523">
        <w:t xml:space="preserve">ocial </w:t>
      </w:r>
      <w:r w:rsidR="00EF768D" w:rsidRPr="00A16523">
        <w:t>structure</w:t>
      </w:r>
    </w:p>
    <w:p w:rsidR="00B41AE6" w:rsidRDefault="001D6463" w:rsidP="00A0068D">
      <w:r w:rsidRPr="00A16523">
        <w:t xml:space="preserve">c. </w:t>
      </w:r>
      <w:r w:rsidR="002F55BE">
        <w:t>R</w:t>
      </w:r>
      <w:r w:rsidR="002F55BE" w:rsidRPr="00A16523">
        <w:t xml:space="preserve">ole </w:t>
      </w:r>
      <w:r w:rsidR="00EF768D" w:rsidRPr="00A16523">
        <w:t>expectations</w:t>
      </w:r>
    </w:p>
    <w:p w:rsidR="00B41AE6" w:rsidRDefault="001D6463" w:rsidP="00A0068D">
      <w:r w:rsidRPr="00A16523">
        <w:t xml:space="preserve">d. </w:t>
      </w:r>
      <w:r w:rsidR="002F55BE">
        <w:t>P</w:t>
      </w:r>
      <w:r w:rsidR="002F55BE" w:rsidRPr="00A16523">
        <w:t>henotype</w:t>
      </w:r>
    </w:p>
    <w:p w:rsidR="00DD4384" w:rsidRPr="00A16523" w:rsidRDefault="001D6463" w:rsidP="00A0068D">
      <w:r w:rsidRPr="00A16523">
        <w:t>Ans</w:t>
      </w:r>
      <w:r w:rsidR="00DD4384"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2</w:t>
      </w:r>
      <w:r w:rsidR="00DD4384" w:rsidRPr="00A16523">
        <w:t>:</w:t>
      </w:r>
      <w:r w:rsidR="00322075" w:rsidRPr="00A16523">
        <w:t xml:space="preserve"> Evaluate the relationship between social contexts and race</w:t>
      </w:r>
      <w:r w:rsidR="009734D9">
        <w:t>.</w:t>
      </w:r>
    </w:p>
    <w:p w:rsidR="00322075" w:rsidRPr="00A16523" w:rsidRDefault="009734D9" w:rsidP="00A0068D">
      <w:r>
        <w:t>Cognitive</w:t>
      </w:r>
      <w:r w:rsidR="00322075" w:rsidRPr="00A16523">
        <w:t xml:space="preserve"> Domain: </w:t>
      </w:r>
      <w:r w:rsidR="003B3905" w:rsidRPr="00A16523">
        <w:t>Knowledge</w:t>
      </w:r>
    </w:p>
    <w:p w:rsidR="00B41AE6" w:rsidRDefault="00322075" w:rsidP="00A0068D">
      <w:r w:rsidRPr="00A16523">
        <w:t xml:space="preserve">Answer </w:t>
      </w:r>
      <w:r w:rsidR="001D6463" w:rsidRPr="00A16523">
        <w:t>Location</w:t>
      </w:r>
      <w:r w:rsidRPr="00A16523">
        <w:t>: The Social Matrix of Race</w:t>
      </w:r>
    </w:p>
    <w:p w:rsidR="00322075" w:rsidRPr="00A16523" w:rsidRDefault="00322075" w:rsidP="00A0068D">
      <w:r w:rsidRPr="00A16523">
        <w:t xml:space="preserve">Difficulty Level: </w:t>
      </w:r>
      <w:r w:rsidR="001D6463" w:rsidRPr="00A16523">
        <w:t>Easy</w:t>
      </w:r>
    </w:p>
    <w:p w:rsidR="00322075" w:rsidRPr="00A16523" w:rsidRDefault="00322075" w:rsidP="00A0068D"/>
    <w:p w:rsidR="00B41AE6" w:rsidRDefault="009672D4" w:rsidP="00A0068D">
      <w:r w:rsidRPr="00A16523">
        <w:t>24.</w:t>
      </w:r>
      <w:r w:rsidR="00EF768D" w:rsidRPr="00A16523">
        <w:t xml:space="preserve"> The variation of international marital patterns demonstrates</w:t>
      </w:r>
      <w:r w:rsidR="002F55BE">
        <w:t xml:space="preserve"> ______.</w:t>
      </w:r>
    </w:p>
    <w:p w:rsidR="00B41AE6" w:rsidRDefault="001D6463" w:rsidP="00A0068D">
      <w:r w:rsidRPr="00A16523">
        <w:t xml:space="preserve">a. </w:t>
      </w:r>
      <w:r w:rsidR="00EF768D" w:rsidRPr="00A16523">
        <w:t>the influence of social structure</w:t>
      </w:r>
    </w:p>
    <w:p w:rsidR="00B41AE6" w:rsidRDefault="001D6463" w:rsidP="00A0068D">
      <w:r w:rsidRPr="00A16523">
        <w:t xml:space="preserve">b. </w:t>
      </w:r>
      <w:r w:rsidR="00EF768D" w:rsidRPr="00A16523">
        <w:t>that social institutions are influenced by place and time</w:t>
      </w:r>
    </w:p>
    <w:p w:rsidR="009672D4" w:rsidRPr="00A16523" w:rsidRDefault="001D6463" w:rsidP="00A0068D">
      <w:r w:rsidRPr="00A16523">
        <w:t xml:space="preserve">c. </w:t>
      </w:r>
      <w:r w:rsidR="00EF768D" w:rsidRPr="00A16523">
        <w:t>the social institutions are homogenous</w:t>
      </w:r>
    </w:p>
    <w:p w:rsidR="00B41AE6" w:rsidRDefault="001D6463" w:rsidP="00A0068D">
      <w:r w:rsidRPr="00A16523">
        <w:t xml:space="preserve">d. </w:t>
      </w:r>
      <w:r w:rsidR="00EF768D" w:rsidRPr="00A16523">
        <w:t>that social structures vary by time</w:t>
      </w:r>
    </w:p>
    <w:p w:rsidR="00DD4384" w:rsidRPr="00A16523" w:rsidRDefault="001D6463" w:rsidP="00A0068D">
      <w:r w:rsidRPr="00A16523">
        <w:t>Ans</w:t>
      </w:r>
      <w:r w:rsidR="00DD4384" w:rsidRPr="00A16523">
        <w:t>: B</w:t>
      </w:r>
    </w:p>
    <w:p w:rsidR="009734D9" w:rsidRDefault="00E760CB" w:rsidP="00A0068D">
      <w:r w:rsidRPr="00A16523">
        <w:lastRenderedPageBreak/>
        <w:t xml:space="preserve">Learning </w:t>
      </w:r>
      <w:r w:rsidR="007E5711">
        <w:t xml:space="preserve">Objective: </w:t>
      </w:r>
      <w:r w:rsidR="007E5711" w:rsidRPr="00A16523">
        <w:t>1</w:t>
      </w:r>
      <w:r w:rsidR="007E5711">
        <w:t>.</w:t>
      </w:r>
      <w:r w:rsidR="007E5711" w:rsidRPr="00A16523">
        <w:t>2</w:t>
      </w:r>
      <w:r w:rsidR="00DD4384" w:rsidRPr="00A16523">
        <w:t>:</w:t>
      </w:r>
      <w:r w:rsidR="00322075" w:rsidRPr="00A16523">
        <w:t xml:space="preserve"> Evaluate the relationship between social contexts and race</w:t>
      </w:r>
      <w:r w:rsidR="009734D9">
        <w:t>.</w:t>
      </w:r>
    </w:p>
    <w:p w:rsidR="00322075" w:rsidRPr="00A16523" w:rsidRDefault="009734D9" w:rsidP="00A0068D">
      <w:r>
        <w:t>Cognitive</w:t>
      </w:r>
      <w:r w:rsidR="00322075" w:rsidRPr="00A16523">
        <w:t xml:space="preserve"> Domain: </w:t>
      </w:r>
      <w:r w:rsidR="003B3905" w:rsidRPr="00A16523">
        <w:t>Application</w:t>
      </w:r>
    </w:p>
    <w:p w:rsidR="00B41AE6" w:rsidRDefault="00322075" w:rsidP="00A0068D">
      <w:r w:rsidRPr="00A16523">
        <w:t xml:space="preserve">Answer </w:t>
      </w:r>
      <w:r w:rsidR="001D6463" w:rsidRPr="00A16523">
        <w:t>Location</w:t>
      </w:r>
      <w:r w:rsidRPr="00A16523">
        <w:t>: The Social Matrix of Race</w:t>
      </w:r>
    </w:p>
    <w:p w:rsidR="00322075" w:rsidRPr="00A16523" w:rsidRDefault="00322075" w:rsidP="00A0068D">
      <w:r w:rsidRPr="00A16523">
        <w:t xml:space="preserve">Difficulty Level: </w:t>
      </w:r>
      <w:r w:rsidR="001D6463" w:rsidRPr="00A16523">
        <w:t>Hard</w:t>
      </w:r>
    </w:p>
    <w:p w:rsidR="009672D4" w:rsidRPr="00A16523" w:rsidRDefault="009672D4" w:rsidP="00A0068D"/>
    <w:p w:rsidR="00B41AE6" w:rsidRDefault="009672D4" w:rsidP="00A0068D">
      <w:r w:rsidRPr="00A16523">
        <w:t>25.</w:t>
      </w:r>
      <w:r w:rsidR="00EF768D" w:rsidRPr="00A16523">
        <w:t xml:space="preserve"> </w:t>
      </w:r>
      <w:r w:rsidR="002F55BE">
        <w:t xml:space="preserve">______ </w:t>
      </w:r>
      <w:r w:rsidR="00EF768D" w:rsidRPr="00A16523">
        <w:t>is the view that one does not see race or ethnicity, only humans, and it informs many of our stock stories today.</w:t>
      </w:r>
    </w:p>
    <w:p w:rsidR="00B41AE6" w:rsidRDefault="001D6463" w:rsidP="00A0068D">
      <w:r w:rsidRPr="00A16523">
        <w:t xml:space="preserve">a. </w:t>
      </w:r>
      <w:r w:rsidR="002F55BE">
        <w:t>C</w:t>
      </w:r>
      <w:r w:rsidR="002F55BE" w:rsidRPr="00A16523">
        <w:t>olorblindness</w:t>
      </w:r>
    </w:p>
    <w:p w:rsidR="00B41AE6" w:rsidRDefault="001D6463" w:rsidP="00A0068D">
      <w:r w:rsidRPr="00A16523">
        <w:t xml:space="preserve">b. </w:t>
      </w:r>
      <w:r w:rsidR="002F55BE">
        <w:t>W</w:t>
      </w:r>
      <w:r w:rsidR="002F55BE" w:rsidRPr="00A16523">
        <w:t xml:space="preserve">hite </w:t>
      </w:r>
      <w:r w:rsidR="00EF768D" w:rsidRPr="00A16523">
        <w:t>flight</w:t>
      </w:r>
    </w:p>
    <w:p w:rsidR="00B41AE6" w:rsidRDefault="001D6463" w:rsidP="00A0068D">
      <w:r w:rsidRPr="00A16523">
        <w:t xml:space="preserve">c. </w:t>
      </w:r>
      <w:r w:rsidR="002F55BE">
        <w:t>W</w:t>
      </w:r>
      <w:r w:rsidR="002F55BE" w:rsidRPr="00A16523">
        <w:t xml:space="preserve">hite </w:t>
      </w:r>
      <w:r w:rsidR="00EF768D" w:rsidRPr="00A16523">
        <w:t>privilege</w:t>
      </w:r>
    </w:p>
    <w:p w:rsidR="00B41AE6" w:rsidRDefault="001D6463" w:rsidP="00A0068D">
      <w:r w:rsidRPr="00A16523">
        <w:t xml:space="preserve">d. </w:t>
      </w:r>
      <w:r w:rsidR="002F55BE">
        <w:t>S</w:t>
      </w:r>
      <w:r w:rsidR="002F55BE" w:rsidRPr="00A16523">
        <w:t>hadism</w:t>
      </w:r>
    </w:p>
    <w:p w:rsidR="003452C8" w:rsidRPr="00A16523" w:rsidRDefault="001D6463" w:rsidP="00A0068D">
      <w:r w:rsidRPr="00A16523">
        <w:t>Ans</w:t>
      </w:r>
      <w:r w:rsidR="003452C8"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2</w:t>
      </w:r>
      <w:r w:rsidR="003452C8" w:rsidRPr="00A16523">
        <w:t>:</w:t>
      </w:r>
      <w:r w:rsidR="00322075" w:rsidRPr="00A16523">
        <w:t xml:space="preserve"> Evaluate the relationship between social contexts and race</w:t>
      </w:r>
      <w:r w:rsidR="009734D9">
        <w:t>.</w:t>
      </w:r>
    </w:p>
    <w:p w:rsidR="00322075" w:rsidRPr="00A16523" w:rsidRDefault="009734D9" w:rsidP="00A0068D">
      <w:r>
        <w:t>Cognitive</w:t>
      </w:r>
      <w:r w:rsidR="00322075" w:rsidRPr="00A16523">
        <w:t xml:space="preserve"> Domain: </w:t>
      </w:r>
      <w:r w:rsidR="003B3905" w:rsidRPr="00A16523">
        <w:t>Knowledge</w:t>
      </w:r>
    </w:p>
    <w:p w:rsidR="00B41AE6" w:rsidRDefault="00322075" w:rsidP="00A0068D">
      <w:r w:rsidRPr="00A16523">
        <w:t xml:space="preserve">Answer </w:t>
      </w:r>
      <w:r w:rsidR="001D6463" w:rsidRPr="00A16523">
        <w:t>Location</w:t>
      </w:r>
      <w:r w:rsidRPr="00A16523">
        <w:t xml:space="preserve">: Race </w:t>
      </w:r>
      <w:r w:rsidR="002F55BE">
        <w:t>I</w:t>
      </w:r>
      <w:r w:rsidR="002F55BE" w:rsidRPr="00A16523">
        <w:t xml:space="preserve">s </w:t>
      </w:r>
      <w:r w:rsidRPr="00A16523">
        <w:t>a Narrative</w:t>
      </w:r>
    </w:p>
    <w:p w:rsidR="00322075" w:rsidRPr="00A16523" w:rsidRDefault="00322075" w:rsidP="00A0068D">
      <w:r w:rsidRPr="00A16523">
        <w:t xml:space="preserve">Difficulty Level: </w:t>
      </w:r>
      <w:r w:rsidR="001D6463" w:rsidRPr="00A16523">
        <w:t>Easy</w:t>
      </w:r>
    </w:p>
    <w:p w:rsidR="00322075" w:rsidRPr="00A16523" w:rsidRDefault="00322075" w:rsidP="00A0068D"/>
    <w:p w:rsidR="00B41AE6" w:rsidRDefault="009672D4" w:rsidP="00A0068D">
      <w:r w:rsidRPr="00A16523">
        <w:t>26.</w:t>
      </w:r>
      <w:r w:rsidR="00EF768D" w:rsidRPr="00A16523">
        <w:t xml:space="preserve"> Which of the following was proposed by Lee Anne Bell (2010) as a way in which race is analyzed?</w:t>
      </w:r>
    </w:p>
    <w:p w:rsidR="00B41AE6" w:rsidRDefault="001D6463" w:rsidP="00A0068D">
      <w:r w:rsidRPr="00A16523">
        <w:t xml:space="preserve">a. </w:t>
      </w:r>
      <w:r w:rsidR="00EF768D" w:rsidRPr="00A16523">
        <w:t>stock stories</w:t>
      </w:r>
    </w:p>
    <w:p w:rsidR="00B41AE6" w:rsidRDefault="001D6463" w:rsidP="00A0068D">
      <w:r w:rsidRPr="00A16523">
        <w:t xml:space="preserve">b. </w:t>
      </w:r>
      <w:r w:rsidR="00EF768D" w:rsidRPr="00A16523">
        <w:t>concealed stories</w:t>
      </w:r>
    </w:p>
    <w:p w:rsidR="009672D4" w:rsidRPr="00A16523" w:rsidRDefault="001D6463" w:rsidP="00A0068D">
      <w:r w:rsidRPr="00A16523">
        <w:t xml:space="preserve">c. </w:t>
      </w:r>
      <w:r w:rsidR="00EF768D" w:rsidRPr="00A16523">
        <w:t>resistance stories</w:t>
      </w:r>
    </w:p>
    <w:p w:rsidR="009672D4" w:rsidRPr="00A16523" w:rsidRDefault="001D6463" w:rsidP="00A0068D">
      <w:r w:rsidRPr="00A16523">
        <w:t xml:space="preserve">d. </w:t>
      </w:r>
      <w:r w:rsidR="00EF768D" w:rsidRPr="00A16523">
        <w:t>all of the</w:t>
      </w:r>
      <w:r w:rsidR="00BA0BED" w:rsidRPr="00A16523">
        <w:t>se</w:t>
      </w:r>
    </w:p>
    <w:p w:rsidR="003452C8" w:rsidRPr="00A16523" w:rsidRDefault="001D6463" w:rsidP="00A0068D">
      <w:r w:rsidRPr="00A16523">
        <w:t>Ans</w:t>
      </w:r>
      <w:r w:rsidR="003452C8"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2</w:t>
      </w:r>
      <w:r w:rsidR="003452C8" w:rsidRPr="00A16523">
        <w:t>:</w:t>
      </w:r>
      <w:r w:rsidR="00322075" w:rsidRPr="00A16523">
        <w:t xml:space="preserve"> Evaluate the relationship between social contexts and race</w:t>
      </w:r>
      <w:r w:rsidR="009734D9">
        <w:t>.</w:t>
      </w:r>
    </w:p>
    <w:p w:rsidR="00322075" w:rsidRPr="00A16523" w:rsidRDefault="009734D9" w:rsidP="00A0068D">
      <w:r>
        <w:t>Cognitive</w:t>
      </w:r>
      <w:r w:rsidR="00322075" w:rsidRPr="00A16523">
        <w:t xml:space="preserve"> Domain: </w:t>
      </w:r>
      <w:r w:rsidR="003B3905" w:rsidRPr="00A16523">
        <w:t>Knowledge</w:t>
      </w:r>
    </w:p>
    <w:p w:rsidR="00322075" w:rsidRPr="00A16523" w:rsidRDefault="00322075" w:rsidP="00A0068D">
      <w:r w:rsidRPr="00A16523">
        <w:t xml:space="preserve">Answer </w:t>
      </w:r>
      <w:r w:rsidR="001D6463" w:rsidRPr="00A16523">
        <w:t>Location</w:t>
      </w:r>
      <w:r w:rsidRPr="00A16523">
        <w:t xml:space="preserve">: </w:t>
      </w:r>
      <w:r w:rsidR="00D62BF2" w:rsidRPr="00A16523">
        <w:t xml:space="preserve">Race </w:t>
      </w:r>
      <w:r w:rsidR="00426D0B">
        <w:t>I</w:t>
      </w:r>
      <w:r w:rsidR="00426D0B" w:rsidRPr="00A16523">
        <w:t xml:space="preserve">s </w:t>
      </w:r>
      <w:r w:rsidR="00D62BF2" w:rsidRPr="00A16523">
        <w:t>a Narrative</w:t>
      </w:r>
    </w:p>
    <w:p w:rsidR="00322075" w:rsidRPr="00A16523" w:rsidRDefault="00322075" w:rsidP="00A0068D">
      <w:r w:rsidRPr="00A16523">
        <w:t xml:space="preserve">Difficulty Level: </w:t>
      </w:r>
      <w:r w:rsidR="001D6463" w:rsidRPr="00A16523">
        <w:t>Easy</w:t>
      </w:r>
    </w:p>
    <w:p w:rsidR="00322075" w:rsidRPr="00A16523" w:rsidRDefault="00322075" w:rsidP="00A0068D"/>
    <w:p w:rsidR="00B41AE6" w:rsidRDefault="009672D4" w:rsidP="00A0068D">
      <w:r w:rsidRPr="00A16523">
        <w:t>27.</w:t>
      </w:r>
      <w:r w:rsidR="00EF768D" w:rsidRPr="00A16523">
        <w:t xml:space="preserve"> The idea that blacks have comparable credit scores to whites is an example of</w:t>
      </w:r>
      <w:r w:rsidR="00BA0BED" w:rsidRPr="00A16523">
        <w:t xml:space="preserve"> ______</w:t>
      </w:r>
      <w:r w:rsidR="00426D0B">
        <w:t>.</w:t>
      </w:r>
    </w:p>
    <w:p w:rsidR="00B41AE6" w:rsidRDefault="001D6463" w:rsidP="00A0068D">
      <w:r w:rsidRPr="00A16523">
        <w:t xml:space="preserve">a. </w:t>
      </w:r>
      <w:r w:rsidR="00EF768D" w:rsidRPr="00A16523">
        <w:t>stock story</w:t>
      </w:r>
    </w:p>
    <w:p w:rsidR="00B41AE6" w:rsidRDefault="001D6463" w:rsidP="00A0068D">
      <w:r w:rsidRPr="00A16523">
        <w:t xml:space="preserve">b. </w:t>
      </w:r>
      <w:r w:rsidR="00EF768D" w:rsidRPr="00A16523">
        <w:t>resistance story</w:t>
      </w:r>
    </w:p>
    <w:p w:rsidR="00B41AE6" w:rsidRDefault="001D6463" w:rsidP="00A0068D">
      <w:r w:rsidRPr="00A16523">
        <w:t xml:space="preserve">c. </w:t>
      </w:r>
      <w:r w:rsidR="00EF768D" w:rsidRPr="00A16523">
        <w:t>concealed story</w:t>
      </w:r>
    </w:p>
    <w:p w:rsidR="00B41AE6" w:rsidRDefault="001D6463" w:rsidP="00A0068D">
      <w:r w:rsidRPr="00A16523">
        <w:t xml:space="preserve">d. </w:t>
      </w:r>
      <w:r w:rsidR="00EF768D" w:rsidRPr="00A16523">
        <w:t>transforming story</w:t>
      </w:r>
    </w:p>
    <w:p w:rsidR="003452C8" w:rsidRPr="00A16523" w:rsidRDefault="001D6463" w:rsidP="00A0068D">
      <w:r w:rsidRPr="00A16523">
        <w:t>Ans</w:t>
      </w:r>
      <w:r w:rsidR="003452C8" w:rsidRPr="00A16523">
        <w:t>: C</w:t>
      </w:r>
    </w:p>
    <w:p w:rsidR="009734D9" w:rsidRDefault="00E760CB" w:rsidP="00A0068D">
      <w:r w:rsidRPr="00A16523">
        <w:t xml:space="preserve">Learning </w:t>
      </w:r>
      <w:r w:rsidR="007E5711">
        <w:t xml:space="preserve">Objective: </w:t>
      </w:r>
      <w:r w:rsidR="007E5711" w:rsidRPr="00A16523">
        <w:t>1</w:t>
      </w:r>
      <w:r w:rsidR="007E5711">
        <w:t>.</w:t>
      </w:r>
      <w:r w:rsidR="007E5711" w:rsidRPr="00A16523">
        <w:t>2</w:t>
      </w:r>
      <w:r w:rsidR="003452C8" w:rsidRPr="00A16523">
        <w:t>:</w:t>
      </w:r>
      <w:r w:rsidR="00322075" w:rsidRPr="00A16523">
        <w:t xml:space="preserve"> Evaluate the relationship between social contexts and race</w:t>
      </w:r>
      <w:r w:rsidR="009734D9">
        <w:t>.</w:t>
      </w:r>
    </w:p>
    <w:p w:rsidR="00322075" w:rsidRPr="00A16523" w:rsidRDefault="009734D9" w:rsidP="00A0068D">
      <w:r>
        <w:t>Cognitive</w:t>
      </w:r>
      <w:r w:rsidR="00322075" w:rsidRPr="00A16523">
        <w:t xml:space="preserve"> Domain: </w:t>
      </w:r>
      <w:r w:rsidR="003B3905" w:rsidRPr="00A16523">
        <w:t>Application</w:t>
      </w:r>
    </w:p>
    <w:p w:rsidR="00322075" w:rsidRPr="00A16523" w:rsidRDefault="00322075" w:rsidP="00A0068D">
      <w:r w:rsidRPr="00A16523">
        <w:t xml:space="preserve">Answer </w:t>
      </w:r>
      <w:r w:rsidR="001D6463" w:rsidRPr="00A16523">
        <w:t>Location</w:t>
      </w:r>
      <w:r w:rsidRPr="00A16523">
        <w:t xml:space="preserve">: </w:t>
      </w:r>
      <w:r w:rsidR="00D62BF2" w:rsidRPr="00A16523">
        <w:t xml:space="preserve">Race </w:t>
      </w:r>
      <w:r w:rsidR="00426D0B">
        <w:t>I</w:t>
      </w:r>
      <w:r w:rsidR="00426D0B" w:rsidRPr="00A16523">
        <w:t xml:space="preserve">s </w:t>
      </w:r>
      <w:r w:rsidR="00D62BF2" w:rsidRPr="00A16523">
        <w:t>a Narrative</w:t>
      </w:r>
    </w:p>
    <w:p w:rsidR="00322075" w:rsidRPr="00A16523" w:rsidRDefault="00322075" w:rsidP="00A0068D">
      <w:r w:rsidRPr="00A16523">
        <w:t xml:space="preserve">Difficulty Level: </w:t>
      </w:r>
      <w:r w:rsidR="001D6463" w:rsidRPr="00A16523">
        <w:t>Hard</w:t>
      </w:r>
    </w:p>
    <w:p w:rsidR="00322075" w:rsidRPr="00A16523" w:rsidRDefault="00322075" w:rsidP="00A0068D"/>
    <w:p w:rsidR="00B41AE6" w:rsidRDefault="009672D4" w:rsidP="00A0068D">
      <w:r w:rsidRPr="00A16523">
        <w:t>28.</w:t>
      </w:r>
      <w:r w:rsidR="00EF768D" w:rsidRPr="00A16523">
        <w:t xml:space="preserve"> The popular explanation that people in poverty are there due to the unwillingness to work is an example of</w:t>
      </w:r>
      <w:r w:rsidR="00426D0B">
        <w:t xml:space="preserve"> ______.</w:t>
      </w:r>
    </w:p>
    <w:p w:rsidR="00B41AE6" w:rsidRDefault="001D6463" w:rsidP="00A0068D">
      <w:r w:rsidRPr="00A16523">
        <w:t xml:space="preserve">a. </w:t>
      </w:r>
      <w:r w:rsidR="0028684A" w:rsidRPr="00A16523">
        <w:t>stock story</w:t>
      </w:r>
    </w:p>
    <w:p w:rsidR="00B41AE6" w:rsidRDefault="001D6463" w:rsidP="00A0068D">
      <w:r w:rsidRPr="00A16523">
        <w:t xml:space="preserve">b. </w:t>
      </w:r>
      <w:r w:rsidR="0028684A" w:rsidRPr="00A16523">
        <w:t>resistance story</w:t>
      </w:r>
    </w:p>
    <w:p w:rsidR="00B41AE6" w:rsidRDefault="001D6463" w:rsidP="00A0068D">
      <w:r w:rsidRPr="00A16523">
        <w:t xml:space="preserve">c. </w:t>
      </w:r>
      <w:r w:rsidR="0028684A" w:rsidRPr="00A16523">
        <w:t>concealed story</w:t>
      </w:r>
    </w:p>
    <w:p w:rsidR="00B41AE6" w:rsidRDefault="001D6463" w:rsidP="00A0068D">
      <w:r w:rsidRPr="00A16523">
        <w:lastRenderedPageBreak/>
        <w:t xml:space="preserve">d. </w:t>
      </w:r>
      <w:r w:rsidR="0028684A" w:rsidRPr="00A16523">
        <w:t>transforming story</w:t>
      </w:r>
    </w:p>
    <w:p w:rsidR="003452C8" w:rsidRPr="00A16523" w:rsidRDefault="001D6463" w:rsidP="00A0068D">
      <w:r w:rsidRPr="00A16523">
        <w:t>Ans</w:t>
      </w:r>
      <w:r w:rsidR="003452C8"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2</w:t>
      </w:r>
      <w:r w:rsidR="003452C8" w:rsidRPr="00A16523">
        <w:t>:</w:t>
      </w:r>
      <w:r w:rsidR="00322075" w:rsidRPr="00A16523">
        <w:t xml:space="preserve"> Evaluate the relationship between social contexts and race</w:t>
      </w:r>
      <w:r w:rsidR="009734D9">
        <w:t>.</w:t>
      </w:r>
    </w:p>
    <w:p w:rsidR="00322075" w:rsidRPr="00A16523" w:rsidRDefault="009734D9" w:rsidP="00A0068D">
      <w:r>
        <w:t>Cognitive</w:t>
      </w:r>
      <w:r w:rsidR="00322075" w:rsidRPr="00A16523">
        <w:t xml:space="preserve"> Domain: </w:t>
      </w:r>
      <w:r w:rsidR="003B3905" w:rsidRPr="00A16523">
        <w:t>Application</w:t>
      </w:r>
    </w:p>
    <w:p w:rsidR="00322075" w:rsidRPr="00A16523" w:rsidRDefault="00322075" w:rsidP="00A0068D">
      <w:r w:rsidRPr="00A16523">
        <w:t xml:space="preserve">Answer </w:t>
      </w:r>
      <w:r w:rsidR="001D6463" w:rsidRPr="00A16523">
        <w:t>Location</w:t>
      </w:r>
      <w:r w:rsidRPr="00A16523">
        <w:t xml:space="preserve">: </w:t>
      </w:r>
      <w:r w:rsidR="00D62BF2" w:rsidRPr="00A16523">
        <w:t xml:space="preserve">Race </w:t>
      </w:r>
      <w:r w:rsidR="00426D0B">
        <w:t>I</w:t>
      </w:r>
      <w:r w:rsidR="00D62BF2" w:rsidRPr="00A16523">
        <w:t>s a Narrative</w:t>
      </w:r>
    </w:p>
    <w:p w:rsidR="00322075" w:rsidRPr="00A16523" w:rsidRDefault="00322075" w:rsidP="00A0068D">
      <w:r w:rsidRPr="00A16523">
        <w:t xml:space="preserve">Difficulty Level: </w:t>
      </w:r>
      <w:r w:rsidR="001D6463" w:rsidRPr="00A16523">
        <w:t>Hard</w:t>
      </w:r>
    </w:p>
    <w:p w:rsidR="009672D4" w:rsidRPr="00A16523" w:rsidRDefault="009672D4" w:rsidP="00A0068D"/>
    <w:p w:rsidR="00B41AE6" w:rsidRDefault="009672D4" w:rsidP="00A0068D">
      <w:r w:rsidRPr="00A16523">
        <w:t>29.</w:t>
      </w:r>
      <w:r w:rsidR="0028684A" w:rsidRPr="00A16523">
        <w:t xml:space="preserve"> </w:t>
      </w:r>
      <w:r w:rsidR="00426D0B">
        <w:t xml:space="preserve">______ </w:t>
      </w:r>
      <w:r w:rsidR="0028684A" w:rsidRPr="00A16523">
        <w:t>type of racism is less overt than Jim Crow racism.</w:t>
      </w:r>
    </w:p>
    <w:p w:rsidR="009672D4" w:rsidRPr="00A16523" w:rsidRDefault="001D6463" w:rsidP="00A0068D">
      <w:r w:rsidRPr="00A16523">
        <w:t xml:space="preserve">a. </w:t>
      </w:r>
      <w:r w:rsidR="00426D0B">
        <w:t>C</w:t>
      </w:r>
      <w:r w:rsidR="0028684A" w:rsidRPr="00A16523">
        <w:t>olorblind racism</w:t>
      </w:r>
    </w:p>
    <w:p w:rsidR="00B41AE6" w:rsidRDefault="001D6463" w:rsidP="00A0068D">
      <w:r w:rsidRPr="00A16523">
        <w:t xml:space="preserve">b. </w:t>
      </w:r>
      <w:r w:rsidR="00426D0B">
        <w:t>W</w:t>
      </w:r>
      <w:r w:rsidR="00426D0B" w:rsidRPr="00A16523">
        <w:t xml:space="preserve">hite </w:t>
      </w:r>
      <w:r w:rsidR="0028684A" w:rsidRPr="00A16523">
        <w:t>privilege</w:t>
      </w:r>
    </w:p>
    <w:p w:rsidR="00B41AE6" w:rsidRDefault="001D6463" w:rsidP="00A0068D">
      <w:r w:rsidRPr="00A16523">
        <w:t xml:space="preserve">c. </w:t>
      </w:r>
      <w:r w:rsidR="00426D0B">
        <w:t>S</w:t>
      </w:r>
      <w:r w:rsidR="00426D0B" w:rsidRPr="00A16523">
        <w:t>hadism</w:t>
      </w:r>
    </w:p>
    <w:p w:rsidR="00322075" w:rsidRPr="00A16523" w:rsidRDefault="001D6463" w:rsidP="00A0068D">
      <w:r w:rsidRPr="00A16523">
        <w:t xml:space="preserve">d. </w:t>
      </w:r>
      <w:r w:rsidR="0028684A" w:rsidRPr="00A16523">
        <w:t>none of the</w:t>
      </w:r>
      <w:r w:rsidR="003B3905" w:rsidRPr="00A16523">
        <w:t>se</w:t>
      </w:r>
    </w:p>
    <w:p w:rsidR="003452C8" w:rsidRPr="00A16523" w:rsidRDefault="001D6463" w:rsidP="00A0068D">
      <w:r w:rsidRPr="00A16523">
        <w:t>Ans</w:t>
      </w:r>
      <w:r w:rsidR="003452C8"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2</w:t>
      </w:r>
      <w:r w:rsidR="003452C8" w:rsidRPr="00A16523">
        <w:t>:</w:t>
      </w:r>
      <w:r w:rsidR="00322075" w:rsidRPr="00A16523">
        <w:t xml:space="preserve"> Evaluate the relationship between social contexts and race</w:t>
      </w:r>
      <w:r w:rsidR="009734D9">
        <w:t>.</w:t>
      </w:r>
    </w:p>
    <w:p w:rsidR="00322075" w:rsidRPr="00A16523" w:rsidRDefault="009734D9" w:rsidP="00A0068D">
      <w:r>
        <w:t>Cognitive</w:t>
      </w:r>
      <w:r w:rsidR="00322075" w:rsidRPr="00A16523">
        <w:t xml:space="preserve"> Domain: </w:t>
      </w:r>
      <w:r w:rsidR="00426D0B">
        <w:t>K</w:t>
      </w:r>
      <w:r w:rsidR="00426D0B" w:rsidRPr="00A16523">
        <w:t>nowledge</w:t>
      </w:r>
    </w:p>
    <w:p w:rsidR="00322075" w:rsidRPr="00A16523" w:rsidRDefault="00322075" w:rsidP="00A0068D">
      <w:r w:rsidRPr="00A16523">
        <w:t xml:space="preserve">Answer </w:t>
      </w:r>
      <w:r w:rsidR="001D6463" w:rsidRPr="00A16523">
        <w:t>Location</w:t>
      </w:r>
      <w:r w:rsidRPr="00A16523">
        <w:t xml:space="preserve">: </w:t>
      </w:r>
      <w:r w:rsidR="00D62BF2" w:rsidRPr="00A16523">
        <w:t xml:space="preserve">Race </w:t>
      </w:r>
      <w:r w:rsidR="00426D0B">
        <w:t>I</w:t>
      </w:r>
      <w:r w:rsidR="00426D0B" w:rsidRPr="00A16523">
        <w:t xml:space="preserve">s </w:t>
      </w:r>
      <w:r w:rsidR="00D62BF2" w:rsidRPr="00A16523">
        <w:t>a Narrative</w:t>
      </w:r>
    </w:p>
    <w:p w:rsidR="00322075" w:rsidRPr="00A16523" w:rsidRDefault="00322075" w:rsidP="00A0068D">
      <w:r w:rsidRPr="00A16523">
        <w:t xml:space="preserve">Difficulty Level: </w:t>
      </w:r>
      <w:r w:rsidR="001D6463" w:rsidRPr="00A16523">
        <w:t>Easy</w:t>
      </w:r>
    </w:p>
    <w:p w:rsidR="00322075" w:rsidRPr="00A16523" w:rsidRDefault="00322075" w:rsidP="00A0068D"/>
    <w:p w:rsidR="00B41AE6" w:rsidRDefault="009672D4" w:rsidP="00A0068D">
      <w:r w:rsidRPr="00A16523">
        <w:t>30.</w:t>
      </w:r>
      <w:r w:rsidR="006F7850" w:rsidRPr="00A16523">
        <w:t xml:space="preserve"> </w:t>
      </w:r>
      <w:r w:rsidR="0028684A" w:rsidRPr="00A16523">
        <w:t>According to Bonilla-Silva (2010)</w:t>
      </w:r>
      <w:r w:rsidR="001F2647">
        <w:t>,</w:t>
      </w:r>
      <w:r w:rsidR="0028684A" w:rsidRPr="00A16523">
        <w:t xml:space="preserve"> </w:t>
      </w:r>
      <w:r w:rsidR="00426D0B">
        <w:t xml:space="preserve">______ </w:t>
      </w:r>
      <w:r w:rsidR="0028684A" w:rsidRPr="00A16523">
        <w:t>is a component of colorblind racism</w:t>
      </w:r>
      <w:r w:rsidR="001F2647">
        <w:t>.</w:t>
      </w:r>
    </w:p>
    <w:p w:rsidR="00B41AE6" w:rsidRDefault="001D6463" w:rsidP="00A0068D">
      <w:r w:rsidRPr="00A16523">
        <w:t xml:space="preserve">a. </w:t>
      </w:r>
      <w:r w:rsidR="0028684A" w:rsidRPr="00A16523">
        <w:t>abstract liberalism</w:t>
      </w:r>
    </w:p>
    <w:p w:rsidR="00B41AE6" w:rsidRDefault="001D6463" w:rsidP="00A0068D">
      <w:r w:rsidRPr="00A16523">
        <w:t xml:space="preserve">b. </w:t>
      </w:r>
      <w:r w:rsidR="0028684A" w:rsidRPr="00A16523">
        <w:t>xenophobia</w:t>
      </w:r>
    </w:p>
    <w:p w:rsidR="00B41AE6" w:rsidRDefault="001D6463" w:rsidP="00A0068D">
      <w:r w:rsidRPr="00A16523">
        <w:t xml:space="preserve">c. </w:t>
      </w:r>
      <w:r w:rsidR="0028684A" w:rsidRPr="00A16523">
        <w:t>minimization of racism</w:t>
      </w:r>
    </w:p>
    <w:p w:rsidR="00322075" w:rsidRPr="00A16523" w:rsidRDefault="001D6463" w:rsidP="00A0068D">
      <w:r w:rsidRPr="00A16523">
        <w:t xml:space="preserve">d. </w:t>
      </w:r>
      <w:r w:rsidR="0028684A" w:rsidRPr="00A16523">
        <w:t xml:space="preserve">both </w:t>
      </w:r>
      <w:r w:rsidR="001F2647">
        <w:t>“abstract liberalism”</w:t>
      </w:r>
      <w:r w:rsidR="0028684A" w:rsidRPr="00A16523">
        <w:t xml:space="preserve"> and </w:t>
      </w:r>
      <w:r w:rsidR="001F2647">
        <w:t>“minimization of racism”</w:t>
      </w:r>
    </w:p>
    <w:p w:rsidR="00B41AE6" w:rsidRDefault="001D6463" w:rsidP="00A0068D">
      <w:r w:rsidRPr="00A16523">
        <w:t>Ans</w:t>
      </w:r>
      <w:r w:rsidR="003452C8"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2</w:t>
      </w:r>
      <w:r w:rsidR="003452C8" w:rsidRPr="00A16523">
        <w:t>:</w:t>
      </w:r>
      <w:r w:rsidR="00322075" w:rsidRPr="00A16523">
        <w:t xml:space="preserve"> Evaluate the relationship between social contexts and race</w:t>
      </w:r>
      <w:r w:rsidR="009734D9">
        <w:t>.</w:t>
      </w:r>
    </w:p>
    <w:p w:rsidR="00322075" w:rsidRPr="00A16523" w:rsidRDefault="009734D9" w:rsidP="00A0068D">
      <w:r>
        <w:t>Cognitive</w:t>
      </w:r>
      <w:r w:rsidR="00322075" w:rsidRPr="00A16523">
        <w:t xml:space="preserve"> Domain: </w:t>
      </w:r>
      <w:r w:rsidR="003B3905" w:rsidRPr="00A16523">
        <w:t>Knowledge</w:t>
      </w:r>
    </w:p>
    <w:p w:rsidR="00322075" w:rsidRPr="00A16523" w:rsidRDefault="00322075" w:rsidP="00A0068D">
      <w:r w:rsidRPr="00A16523">
        <w:t xml:space="preserve">Answer </w:t>
      </w:r>
      <w:r w:rsidR="001D6463" w:rsidRPr="00A16523">
        <w:t>Location</w:t>
      </w:r>
      <w:r w:rsidRPr="00A16523">
        <w:t xml:space="preserve">: Race </w:t>
      </w:r>
      <w:r w:rsidR="00426D0B">
        <w:t>I</w:t>
      </w:r>
      <w:r w:rsidR="00426D0B" w:rsidRPr="00A16523">
        <w:t xml:space="preserve">s </w:t>
      </w:r>
      <w:r w:rsidRPr="00A16523">
        <w:t>a Narrative</w:t>
      </w:r>
    </w:p>
    <w:p w:rsidR="00322075" w:rsidRPr="00A16523" w:rsidRDefault="00322075" w:rsidP="00A0068D">
      <w:r w:rsidRPr="00A16523">
        <w:t xml:space="preserve">Difficulty Level: </w:t>
      </w:r>
      <w:r w:rsidR="001D6463" w:rsidRPr="00A16523">
        <w:t>Medium</w:t>
      </w:r>
    </w:p>
    <w:p w:rsidR="00322075" w:rsidRPr="00A16523" w:rsidRDefault="00322075" w:rsidP="00A0068D"/>
    <w:p w:rsidR="00B41AE6" w:rsidRDefault="009672D4" w:rsidP="00A0068D">
      <w:r w:rsidRPr="00A16523">
        <w:t>31.</w:t>
      </w:r>
      <w:r w:rsidR="0028684A" w:rsidRPr="00A16523">
        <w:t xml:space="preserve"> </w:t>
      </w:r>
      <w:r w:rsidR="00426D0B">
        <w:t xml:space="preserve">______ </w:t>
      </w:r>
      <w:r w:rsidR="0028684A" w:rsidRPr="00A16523">
        <w:t>types of theories argue that race, gender</w:t>
      </w:r>
      <w:r w:rsidR="001F2647">
        <w:t>,</w:t>
      </w:r>
      <w:r w:rsidR="0028684A" w:rsidRPr="00A16523">
        <w:t xml:space="preserve"> and other salient social identities are intertwined and inseparable.</w:t>
      </w:r>
    </w:p>
    <w:p w:rsidR="00B41AE6" w:rsidRDefault="001D6463" w:rsidP="00A0068D">
      <w:r w:rsidRPr="00A16523">
        <w:t xml:space="preserve">a. </w:t>
      </w:r>
      <w:r w:rsidR="00426D0B">
        <w:t>C</w:t>
      </w:r>
      <w:r w:rsidR="0028684A" w:rsidRPr="00A16523">
        <w:t>olorblind</w:t>
      </w:r>
    </w:p>
    <w:p w:rsidR="00B41AE6" w:rsidRDefault="001D6463" w:rsidP="00A0068D">
      <w:r w:rsidRPr="00A16523">
        <w:t xml:space="preserve">b. </w:t>
      </w:r>
      <w:r w:rsidR="00426D0B">
        <w:t>I</w:t>
      </w:r>
      <w:r w:rsidR="00426D0B" w:rsidRPr="00A16523">
        <w:t>ntersectional</w:t>
      </w:r>
    </w:p>
    <w:p w:rsidR="009672D4" w:rsidRPr="00A16523" w:rsidRDefault="001D6463" w:rsidP="00A0068D">
      <w:r w:rsidRPr="00A16523">
        <w:t xml:space="preserve">c. </w:t>
      </w:r>
      <w:r w:rsidR="00426D0B">
        <w:t>F</w:t>
      </w:r>
      <w:r w:rsidR="00426D0B" w:rsidRPr="00A16523">
        <w:t>eminist</w:t>
      </w:r>
    </w:p>
    <w:p w:rsidR="00B41AE6" w:rsidRDefault="001D6463" w:rsidP="00A0068D">
      <w:r w:rsidRPr="00A16523">
        <w:t xml:space="preserve">d. </w:t>
      </w:r>
      <w:r w:rsidR="00426D0B">
        <w:t>C</w:t>
      </w:r>
      <w:r w:rsidR="00426D0B" w:rsidRPr="00A16523">
        <w:t xml:space="preserve">ritical </w:t>
      </w:r>
      <w:r w:rsidR="0028684A" w:rsidRPr="00A16523">
        <w:t>race</w:t>
      </w:r>
    </w:p>
    <w:p w:rsidR="003452C8" w:rsidRPr="00A16523" w:rsidRDefault="001D6463" w:rsidP="00A0068D">
      <w:r w:rsidRPr="00A16523">
        <w:t>Ans</w:t>
      </w:r>
      <w:r w:rsidR="003452C8" w:rsidRPr="00A16523">
        <w:t>: B</w:t>
      </w:r>
    </w:p>
    <w:p w:rsidR="009734D9" w:rsidRDefault="00E760CB" w:rsidP="00A0068D">
      <w:r w:rsidRPr="00A16523">
        <w:t xml:space="preserve">Learning </w:t>
      </w:r>
      <w:r w:rsidR="007E5711">
        <w:t xml:space="preserve">Objective: </w:t>
      </w:r>
      <w:r w:rsidR="007E5711" w:rsidRPr="00A16523">
        <w:t>1</w:t>
      </w:r>
      <w:r w:rsidR="007E5711">
        <w:t>.</w:t>
      </w:r>
      <w:r w:rsidR="007E5711" w:rsidRPr="00A16523">
        <w:t>2</w:t>
      </w:r>
      <w:r w:rsidR="003452C8" w:rsidRPr="00A16523">
        <w:t>:</w:t>
      </w:r>
      <w:r w:rsidR="00D62BF2" w:rsidRPr="00A16523">
        <w:t xml:space="preserve"> Evaluate the relationship between social contexts and race</w:t>
      </w:r>
      <w:r w:rsidR="009734D9">
        <w:t>.</w:t>
      </w:r>
    </w:p>
    <w:p w:rsidR="00D62BF2" w:rsidRPr="00A16523" w:rsidRDefault="009734D9" w:rsidP="00A0068D">
      <w:r>
        <w:t>Cognitive</w:t>
      </w:r>
      <w:r w:rsidR="00D62BF2" w:rsidRPr="00A16523">
        <w:t xml:space="preserve"> Domain: </w:t>
      </w:r>
      <w:r w:rsidR="003B3905" w:rsidRPr="00A16523">
        <w:t>Knowledge</w:t>
      </w:r>
    </w:p>
    <w:p w:rsidR="00D62BF2" w:rsidRPr="00A16523" w:rsidRDefault="00D62BF2" w:rsidP="00A0068D">
      <w:r w:rsidRPr="00A16523">
        <w:t xml:space="preserve">Answer </w:t>
      </w:r>
      <w:r w:rsidR="001D6463" w:rsidRPr="00A16523">
        <w:t>Location</w:t>
      </w:r>
      <w:r w:rsidRPr="00A16523">
        <w:t xml:space="preserve">: Racial Identity </w:t>
      </w:r>
      <w:r w:rsidR="00426D0B">
        <w:t>I</w:t>
      </w:r>
      <w:r w:rsidR="00426D0B" w:rsidRPr="00A16523">
        <w:t xml:space="preserve">s </w:t>
      </w:r>
      <w:r w:rsidRPr="00A16523">
        <w:t>Relational and Intersectional</w:t>
      </w:r>
    </w:p>
    <w:p w:rsidR="00D62BF2" w:rsidRPr="00A16523" w:rsidRDefault="00D62BF2" w:rsidP="00A0068D">
      <w:r w:rsidRPr="00A16523">
        <w:t xml:space="preserve">Difficulty Level: </w:t>
      </w:r>
      <w:r w:rsidR="001D6463" w:rsidRPr="00A16523">
        <w:t>Easy</w:t>
      </w:r>
    </w:p>
    <w:p w:rsidR="009672D4" w:rsidRPr="00A16523" w:rsidRDefault="009672D4" w:rsidP="00A0068D"/>
    <w:p w:rsidR="00B41AE6" w:rsidRDefault="009672D4" w:rsidP="00A0068D">
      <w:r w:rsidRPr="00A16523">
        <w:t>32.</w:t>
      </w:r>
      <w:r w:rsidR="0028684A" w:rsidRPr="00A16523">
        <w:t xml:space="preserve"> What type of theory would be best applied to the problems facing educated African American women in finding suitable marriage partners?</w:t>
      </w:r>
    </w:p>
    <w:p w:rsidR="00B41AE6" w:rsidRDefault="001D6463" w:rsidP="00A0068D">
      <w:r w:rsidRPr="00A16523">
        <w:t xml:space="preserve">a. </w:t>
      </w:r>
      <w:r w:rsidR="0028684A" w:rsidRPr="00A16523">
        <w:t>symbolic interactionism</w:t>
      </w:r>
    </w:p>
    <w:p w:rsidR="009672D4" w:rsidRPr="00A16523" w:rsidRDefault="001D6463" w:rsidP="00A0068D">
      <w:r w:rsidRPr="00A16523">
        <w:t xml:space="preserve">b. </w:t>
      </w:r>
      <w:r w:rsidR="0028684A" w:rsidRPr="00A16523">
        <w:t>conflict theory</w:t>
      </w:r>
    </w:p>
    <w:p w:rsidR="009672D4" w:rsidRPr="00A16523" w:rsidRDefault="001D6463" w:rsidP="00A0068D">
      <w:r w:rsidRPr="00A16523">
        <w:t xml:space="preserve">c. </w:t>
      </w:r>
      <w:r w:rsidR="0028684A" w:rsidRPr="00A16523">
        <w:t>intersectional theory</w:t>
      </w:r>
    </w:p>
    <w:p w:rsidR="00B41AE6" w:rsidRDefault="001D6463" w:rsidP="00A0068D">
      <w:r w:rsidRPr="00A16523">
        <w:lastRenderedPageBreak/>
        <w:t xml:space="preserve">d. </w:t>
      </w:r>
      <w:r w:rsidR="0028684A" w:rsidRPr="00A16523">
        <w:t>feminist theory</w:t>
      </w:r>
    </w:p>
    <w:p w:rsidR="003452C8" w:rsidRPr="00A16523" w:rsidRDefault="001D6463" w:rsidP="00A0068D">
      <w:r w:rsidRPr="00A16523">
        <w:t>Ans</w:t>
      </w:r>
      <w:r w:rsidR="003452C8" w:rsidRPr="00A16523">
        <w:t>: C</w:t>
      </w:r>
    </w:p>
    <w:p w:rsidR="009734D9" w:rsidRDefault="00F81521" w:rsidP="00A0068D">
      <w:r w:rsidRPr="00A16523">
        <w:t xml:space="preserve">Learning </w:t>
      </w:r>
      <w:r w:rsidR="007E5711">
        <w:t xml:space="preserve">Objective: </w:t>
      </w:r>
      <w:r w:rsidR="007E5711" w:rsidRPr="00A16523">
        <w:t>1</w:t>
      </w:r>
      <w:r w:rsidR="007E5711">
        <w:t>.</w:t>
      </w:r>
      <w:r w:rsidR="007E5711" w:rsidRPr="00A16523">
        <w:t>2</w:t>
      </w:r>
      <w:r w:rsidR="003452C8" w:rsidRPr="00A16523">
        <w:t>:</w:t>
      </w:r>
      <w:r w:rsidR="00D62BF2" w:rsidRPr="00A16523">
        <w:t xml:space="preserve"> Evaluate the relationship between social contexts and race</w:t>
      </w:r>
      <w:r w:rsidR="009734D9">
        <w:t>.</w:t>
      </w:r>
    </w:p>
    <w:p w:rsidR="00D62BF2" w:rsidRPr="00A16523" w:rsidRDefault="009734D9" w:rsidP="00A0068D">
      <w:r>
        <w:t>Cognitive</w:t>
      </w:r>
      <w:r w:rsidR="00D62BF2" w:rsidRPr="00A16523">
        <w:t xml:space="preserve"> Domain: </w:t>
      </w:r>
      <w:r w:rsidR="003B3905" w:rsidRPr="00A16523">
        <w:t>Application</w:t>
      </w:r>
    </w:p>
    <w:p w:rsidR="00D62BF2" w:rsidRPr="00A16523" w:rsidRDefault="00D62BF2" w:rsidP="00A0068D">
      <w:r w:rsidRPr="00A16523">
        <w:t xml:space="preserve">Answer </w:t>
      </w:r>
      <w:r w:rsidR="001D6463" w:rsidRPr="00A16523">
        <w:t>Location</w:t>
      </w:r>
      <w:r w:rsidRPr="00A16523">
        <w:t xml:space="preserve">: Racial Identity </w:t>
      </w:r>
      <w:r w:rsidR="00426D0B">
        <w:t>I</w:t>
      </w:r>
      <w:r w:rsidR="00426D0B" w:rsidRPr="00A16523">
        <w:t xml:space="preserve">s </w:t>
      </w:r>
      <w:r w:rsidRPr="00A16523">
        <w:t>Relational and Intersectional</w:t>
      </w:r>
    </w:p>
    <w:p w:rsidR="00D62BF2" w:rsidRPr="00A16523" w:rsidRDefault="00D62BF2" w:rsidP="00A0068D">
      <w:r w:rsidRPr="00A16523">
        <w:t xml:space="preserve">Difficulty Level: </w:t>
      </w:r>
      <w:r w:rsidR="001D6463" w:rsidRPr="00A16523">
        <w:t>Medium</w:t>
      </w:r>
    </w:p>
    <w:p w:rsidR="009672D4" w:rsidRPr="00A16523" w:rsidRDefault="009672D4" w:rsidP="00A0068D"/>
    <w:p w:rsidR="00B41AE6" w:rsidRDefault="009672D4" w:rsidP="00A0068D">
      <w:r w:rsidRPr="00A16523">
        <w:t>33.</w:t>
      </w:r>
      <w:r w:rsidR="0028684A" w:rsidRPr="00A16523">
        <w:t xml:space="preserve"> What type of theory would be applicable to investigating the disproportionate amount of incarcerated African American men?</w:t>
      </w:r>
    </w:p>
    <w:p w:rsidR="00B41AE6" w:rsidRDefault="001D6463" w:rsidP="00A0068D">
      <w:r w:rsidRPr="00A16523">
        <w:t xml:space="preserve">a. </w:t>
      </w:r>
      <w:r w:rsidR="0028684A" w:rsidRPr="00A16523">
        <w:t>conflict theory</w:t>
      </w:r>
    </w:p>
    <w:p w:rsidR="00B41AE6" w:rsidRDefault="001D6463" w:rsidP="00A0068D">
      <w:r w:rsidRPr="00A16523">
        <w:t xml:space="preserve">b. </w:t>
      </w:r>
      <w:r w:rsidR="0028684A" w:rsidRPr="00A16523">
        <w:t>feminist theory</w:t>
      </w:r>
    </w:p>
    <w:p w:rsidR="00B41AE6" w:rsidRDefault="001D6463" w:rsidP="00A0068D">
      <w:r w:rsidRPr="00A16523">
        <w:t xml:space="preserve">c. </w:t>
      </w:r>
      <w:r w:rsidR="0028684A" w:rsidRPr="00A16523">
        <w:t>intersectional theory</w:t>
      </w:r>
    </w:p>
    <w:p w:rsidR="007F75BE" w:rsidRPr="00A16523" w:rsidRDefault="001D6463" w:rsidP="00A0068D">
      <w:r w:rsidRPr="00A16523">
        <w:t xml:space="preserve">d. </w:t>
      </w:r>
      <w:r w:rsidR="0028684A" w:rsidRPr="00A16523">
        <w:t xml:space="preserve">both </w:t>
      </w:r>
      <w:r w:rsidR="001F2647">
        <w:t>“conflict theory”</w:t>
      </w:r>
      <w:r w:rsidR="0028684A" w:rsidRPr="00A16523">
        <w:t xml:space="preserve"> and </w:t>
      </w:r>
      <w:r w:rsidR="001F2647">
        <w:t>“intersectional theory”</w:t>
      </w:r>
    </w:p>
    <w:p w:rsidR="00B41AE6" w:rsidRDefault="001D6463" w:rsidP="00A0068D">
      <w:r w:rsidRPr="00A16523">
        <w:t>Ans</w:t>
      </w:r>
      <w:r w:rsidR="003452C8"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2</w:t>
      </w:r>
      <w:r w:rsidR="003452C8" w:rsidRPr="00A16523">
        <w:t xml:space="preserve">: </w:t>
      </w:r>
      <w:r w:rsidR="007F75BE" w:rsidRPr="00A16523">
        <w:t>Evaluate the relationship between social contexts and race</w:t>
      </w:r>
      <w:r w:rsidR="009734D9">
        <w:t>.</w:t>
      </w:r>
    </w:p>
    <w:p w:rsidR="007F75BE" w:rsidRPr="00A16523" w:rsidRDefault="009734D9" w:rsidP="00A0068D">
      <w:r>
        <w:t>Cognitive</w:t>
      </w:r>
      <w:r w:rsidR="007F75BE" w:rsidRPr="00A16523">
        <w:t xml:space="preserve"> Domain: </w:t>
      </w:r>
      <w:r w:rsidR="003B3905" w:rsidRPr="00A16523">
        <w:t>Application</w:t>
      </w:r>
    </w:p>
    <w:p w:rsidR="007F75BE" w:rsidRPr="00A16523" w:rsidRDefault="007F75BE" w:rsidP="00A0068D">
      <w:r w:rsidRPr="00A16523">
        <w:t xml:space="preserve">Answer </w:t>
      </w:r>
      <w:r w:rsidR="001D6463" w:rsidRPr="00A16523">
        <w:t>Location</w:t>
      </w:r>
      <w:r w:rsidRPr="00A16523">
        <w:t xml:space="preserve">: Racial Identity </w:t>
      </w:r>
      <w:r w:rsidR="00426D0B">
        <w:t>I</w:t>
      </w:r>
      <w:r w:rsidRPr="00A16523">
        <w:t>s Relational and Intersectional</w:t>
      </w:r>
    </w:p>
    <w:p w:rsidR="007F75BE" w:rsidRPr="00A16523" w:rsidRDefault="007F75BE" w:rsidP="00A0068D">
      <w:r w:rsidRPr="00A16523">
        <w:t xml:space="preserve">Difficulty Level: </w:t>
      </w:r>
      <w:r w:rsidR="001D6463" w:rsidRPr="00A16523">
        <w:t>Hard</w:t>
      </w:r>
    </w:p>
    <w:p w:rsidR="007F75BE" w:rsidRPr="00A16523" w:rsidRDefault="007F75BE" w:rsidP="00A0068D"/>
    <w:p w:rsidR="009672D4" w:rsidRPr="00A16523" w:rsidRDefault="009672D4" w:rsidP="00A0068D">
      <w:r w:rsidRPr="00A16523">
        <w:t>34.</w:t>
      </w:r>
      <w:r w:rsidR="0028684A" w:rsidRPr="00A16523">
        <w:t xml:space="preserve"> </w:t>
      </w:r>
      <w:r w:rsidR="00426D0B">
        <w:t xml:space="preserve">______ </w:t>
      </w:r>
      <w:r w:rsidR="0028684A" w:rsidRPr="00A16523">
        <w:t>is the judgment of an individual or group, often based on race, ethnicity, religion, gender, class</w:t>
      </w:r>
      <w:r w:rsidR="001F2647">
        <w:t>,</w:t>
      </w:r>
      <w:r w:rsidR="0028684A" w:rsidRPr="00A16523">
        <w:t xml:space="preserve"> and/or other social identities.</w:t>
      </w:r>
    </w:p>
    <w:p w:rsidR="009672D4" w:rsidRPr="00A16523" w:rsidRDefault="001D6463" w:rsidP="00A0068D">
      <w:r w:rsidRPr="00A16523">
        <w:t xml:space="preserve">a. </w:t>
      </w:r>
      <w:r w:rsidR="00426D0B">
        <w:t>P</w:t>
      </w:r>
      <w:r w:rsidR="00426D0B" w:rsidRPr="00A16523">
        <w:t>rejudice</w:t>
      </w:r>
    </w:p>
    <w:p w:rsidR="009672D4" w:rsidRPr="00A16523" w:rsidRDefault="001D6463" w:rsidP="00A0068D">
      <w:r w:rsidRPr="00A16523">
        <w:t xml:space="preserve">b. </w:t>
      </w:r>
      <w:r w:rsidR="00426D0B">
        <w:t>S</w:t>
      </w:r>
      <w:r w:rsidR="00426D0B" w:rsidRPr="00A16523">
        <w:t>tereotypes</w:t>
      </w:r>
    </w:p>
    <w:p w:rsidR="009672D4" w:rsidRPr="00A16523" w:rsidRDefault="001D6463" w:rsidP="00A0068D">
      <w:r w:rsidRPr="00A16523">
        <w:t xml:space="preserve">c. </w:t>
      </w:r>
      <w:r w:rsidR="00426D0B">
        <w:t>D</w:t>
      </w:r>
      <w:r w:rsidR="00426D0B" w:rsidRPr="00A16523">
        <w:t>iscrimination</w:t>
      </w:r>
    </w:p>
    <w:p w:rsidR="009672D4" w:rsidRPr="00A16523" w:rsidRDefault="001D6463" w:rsidP="00A0068D">
      <w:r w:rsidRPr="00A16523">
        <w:t xml:space="preserve">d. </w:t>
      </w:r>
      <w:r w:rsidR="00426D0B">
        <w:t>R</w:t>
      </w:r>
      <w:r w:rsidR="00426D0B" w:rsidRPr="00A16523">
        <w:t>acism</w:t>
      </w:r>
    </w:p>
    <w:p w:rsidR="00B41AE6" w:rsidRDefault="001D6463" w:rsidP="00A0068D">
      <w:r w:rsidRPr="00A16523">
        <w:t>Ans</w:t>
      </w:r>
      <w:r w:rsidR="003452C8"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3452C8" w:rsidRPr="00A16523">
        <w:t>:</w:t>
      </w:r>
      <w:r w:rsidR="007F75BE" w:rsidRPr="00A16523">
        <w:t xml:space="preserve"> Identify the concepts and operation of racism</w:t>
      </w:r>
      <w:r w:rsidR="009734D9">
        <w:t>.</w:t>
      </w:r>
    </w:p>
    <w:p w:rsidR="007F75BE" w:rsidRPr="00A16523" w:rsidRDefault="009734D9" w:rsidP="00A0068D">
      <w:r>
        <w:t>Cognitive</w:t>
      </w:r>
      <w:r w:rsidR="007F75BE" w:rsidRPr="00A16523">
        <w:t xml:space="preserve"> Domain: </w:t>
      </w:r>
      <w:r w:rsidR="003B3905" w:rsidRPr="00A16523">
        <w:t>Knowledge</w:t>
      </w:r>
    </w:p>
    <w:p w:rsidR="007F75BE" w:rsidRPr="00A16523" w:rsidRDefault="007F75BE" w:rsidP="00A0068D">
      <w:r w:rsidRPr="00A16523">
        <w:t xml:space="preserve">Answer </w:t>
      </w:r>
      <w:r w:rsidR="001D6463" w:rsidRPr="00A16523">
        <w:t>Location</w:t>
      </w:r>
      <w:r w:rsidRPr="00A16523">
        <w:t>: Prejudice and Discrimination</w:t>
      </w:r>
    </w:p>
    <w:p w:rsidR="007F75BE" w:rsidRPr="00A16523" w:rsidRDefault="007F75BE" w:rsidP="00A0068D">
      <w:r w:rsidRPr="00A16523">
        <w:t xml:space="preserve">Difficulty Level: </w:t>
      </w:r>
      <w:r w:rsidR="001D6463" w:rsidRPr="00A16523">
        <w:t>Easy</w:t>
      </w:r>
    </w:p>
    <w:p w:rsidR="007F75BE" w:rsidRPr="00A16523" w:rsidRDefault="007F75BE" w:rsidP="00A0068D"/>
    <w:p w:rsidR="009672D4" w:rsidRPr="00A16523" w:rsidRDefault="009672D4" w:rsidP="00A0068D">
      <w:r w:rsidRPr="00A16523">
        <w:t>35.</w:t>
      </w:r>
      <w:r w:rsidR="0028684A" w:rsidRPr="00A16523">
        <w:t xml:space="preserve"> </w:t>
      </w:r>
      <w:r w:rsidR="00426D0B">
        <w:t>______</w:t>
      </w:r>
      <w:r w:rsidR="00426D0B" w:rsidRPr="00A16523">
        <w:t xml:space="preserve"> </w:t>
      </w:r>
      <w:r w:rsidR="00A41B66" w:rsidRPr="00A16523">
        <w:t>are assumptions or generalizations applied to an entire group.</w:t>
      </w:r>
    </w:p>
    <w:p w:rsidR="00B41AE6" w:rsidRDefault="001D6463" w:rsidP="00A0068D">
      <w:r w:rsidRPr="00A16523">
        <w:t xml:space="preserve">a. </w:t>
      </w:r>
      <w:r w:rsidR="00426D0B">
        <w:t>P</w:t>
      </w:r>
      <w:r w:rsidR="00426D0B" w:rsidRPr="00A16523">
        <w:t>rejudice</w:t>
      </w:r>
    </w:p>
    <w:p w:rsidR="00B41AE6" w:rsidRDefault="001D6463" w:rsidP="00A0068D">
      <w:r w:rsidRPr="00A16523">
        <w:t xml:space="preserve">b. </w:t>
      </w:r>
      <w:r w:rsidR="00426D0B">
        <w:t>S</w:t>
      </w:r>
      <w:r w:rsidR="00426D0B" w:rsidRPr="00A16523">
        <w:t>tereotypes</w:t>
      </w:r>
    </w:p>
    <w:p w:rsidR="00B41AE6" w:rsidRDefault="001D6463" w:rsidP="00A0068D">
      <w:r w:rsidRPr="00A16523">
        <w:t xml:space="preserve">c. </w:t>
      </w:r>
      <w:r w:rsidR="00426D0B">
        <w:t>D</w:t>
      </w:r>
      <w:r w:rsidR="00426D0B" w:rsidRPr="00A16523">
        <w:t>iscrimination</w:t>
      </w:r>
    </w:p>
    <w:p w:rsidR="00B41AE6" w:rsidRDefault="001D6463" w:rsidP="00A0068D">
      <w:r w:rsidRPr="00A16523">
        <w:t xml:space="preserve">d. </w:t>
      </w:r>
      <w:r w:rsidR="00426D0B">
        <w:t>R</w:t>
      </w:r>
      <w:r w:rsidR="00426D0B" w:rsidRPr="00A16523">
        <w:t>acism</w:t>
      </w:r>
    </w:p>
    <w:p w:rsidR="003452C8" w:rsidRPr="00A16523" w:rsidRDefault="001D6463" w:rsidP="00A0068D">
      <w:r w:rsidRPr="00A16523">
        <w:t>Ans</w:t>
      </w:r>
      <w:r w:rsidR="003452C8" w:rsidRPr="00A16523">
        <w:t>: B</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3452C8" w:rsidRPr="00A16523">
        <w:t>:</w:t>
      </w:r>
      <w:r w:rsidR="003C3B26" w:rsidRPr="00A16523">
        <w:t xml:space="preserve"> Identify the concepts and operation of racism</w:t>
      </w:r>
      <w:r w:rsidR="009734D9">
        <w:t>.</w:t>
      </w:r>
    </w:p>
    <w:p w:rsidR="003C3B26" w:rsidRPr="00A16523" w:rsidRDefault="009734D9" w:rsidP="00A0068D">
      <w:r>
        <w:t>Cognitive</w:t>
      </w:r>
      <w:r w:rsidR="003C3B26" w:rsidRPr="00A16523">
        <w:t xml:space="preserve"> Domain: </w:t>
      </w:r>
      <w:r w:rsidR="003B3905" w:rsidRPr="00A16523">
        <w:t>Knowledge</w:t>
      </w:r>
    </w:p>
    <w:p w:rsidR="003C3B26" w:rsidRPr="00A16523" w:rsidRDefault="003C3B26" w:rsidP="00A0068D">
      <w:r w:rsidRPr="00A16523">
        <w:t xml:space="preserve">Answer </w:t>
      </w:r>
      <w:r w:rsidR="001D6463" w:rsidRPr="00A16523">
        <w:t>Location</w:t>
      </w:r>
      <w:r w:rsidRPr="00A16523">
        <w:t>: Prejudice and Discrimination</w:t>
      </w:r>
    </w:p>
    <w:p w:rsidR="003C3B26" w:rsidRPr="00A16523" w:rsidRDefault="003C3B26" w:rsidP="00A0068D">
      <w:r w:rsidRPr="00A16523">
        <w:t xml:space="preserve">Difficulty Level: </w:t>
      </w:r>
      <w:r w:rsidR="001D6463" w:rsidRPr="00A16523">
        <w:t>Easy</w:t>
      </w:r>
    </w:p>
    <w:p w:rsidR="009672D4" w:rsidRPr="00A16523" w:rsidRDefault="009672D4" w:rsidP="00A0068D"/>
    <w:p w:rsidR="00B41AE6" w:rsidRDefault="009672D4" w:rsidP="00A0068D">
      <w:r w:rsidRPr="00A16523">
        <w:t>36.</w:t>
      </w:r>
      <w:r w:rsidR="00A41B66" w:rsidRPr="00A16523">
        <w:t xml:space="preserve"> </w:t>
      </w:r>
      <w:r w:rsidR="000F49D1">
        <w:t>______</w:t>
      </w:r>
      <w:r w:rsidR="000F49D1" w:rsidRPr="00A16523">
        <w:t xml:space="preserve"> </w:t>
      </w:r>
      <w:r w:rsidR="00A41B66" w:rsidRPr="00A16523">
        <w:t>refers to the differential allocation of goods, resources and services, and the limitation of access to full participation in society, based on an individual’s membership in a particular social category.</w:t>
      </w:r>
    </w:p>
    <w:p w:rsidR="00B41AE6" w:rsidRDefault="001D6463" w:rsidP="00A0068D">
      <w:r w:rsidRPr="00A16523">
        <w:t xml:space="preserve">a. </w:t>
      </w:r>
      <w:r w:rsidR="000F49D1">
        <w:t>P</w:t>
      </w:r>
      <w:r w:rsidR="000F49D1" w:rsidRPr="00A16523">
        <w:t>rejudice</w:t>
      </w:r>
    </w:p>
    <w:p w:rsidR="00B41AE6" w:rsidRDefault="001D6463" w:rsidP="00A0068D">
      <w:r w:rsidRPr="00A16523">
        <w:lastRenderedPageBreak/>
        <w:t xml:space="preserve">b. </w:t>
      </w:r>
      <w:r w:rsidR="000F49D1">
        <w:t>S</w:t>
      </w:r>
      <w:r w:rsidR="000F49D1" w:rsidRPr="00A16523">
        <w:t>tereotypes</w:t>
      </w:r>
    </w:p>
    <w:p w:rsidR="00B41AE6" w:rsidRDefault="001D6463" w:rsidP="00A0068D">
      <w:r w:rsidRPr="00A16523">
        <w:t xml:space="preserve">c. </w:t>
      </w:r>
      <w:r w:rsidR="000F49D1">
        <w:t>D</w:t>
      </w:r>
      <w:r w:rsidR="000F49D1" w:rsidRPr="00A16523">
        <w:t>iscrimination</w:t>
      </w:r>
    </w:p>
    <w:p w:rsidR="00B41AE6" w:rsidRDefault="001D6463" w:rsidP="00A0068D">
      <w:r w:rsidRPr="00A16523">
        <w:t xml:space="preserve">d. </w:t>
      </w:r>
      <w:r w:rsidR="000F49D1">
        <w:t>R</w:t>
      </w:r>
      <w:r w:rsidR="000F49D1" w:rsidRPr="00A16523">
        <w:t>acism</w:t>
      </w:r>
    </w:p>
    <w:p w:rsidR="00B41AE6" w:rsidRDefault="001D6463" w:rsidP="00A0068D">
      <w:r w:rsidRPr="00A16523">
        <w:t>Ans</w:t>
      </w:r>
      <w:r w:rsidR="003452C8" w:rsidRPr="00A16523">
        <w:t>: C</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3452C8" w:rsidRPr="00A16523">
        <w:t>:</w:t>
      </w:r>
      <w:r w:rsidR="003C3B26" w:rsidRPr="00A16523">
        <w:t xml:space="preserve"> Identify the concepts and operation of racism</w:t>
      </w:r>
      <w:r w:rsidR="009734D9">
        <w:t>.</w:t>
      </w:r>
    </w:p>
    <w:p w:rsidR="003C3B26" w:rsidRPr="00A16523" w:rsidRDefault="009734D9" w:rsidP="00A0068D">
      <w:r>
        <w:t>Cognitive</w:t>
      </w:r>
      <w:r w:rsidR="003C3B26" w:rsidRPr="00A16523">
        <w:t xml:space="preserve"> Domain: </w:t>
      </w:r>
      <w:r w:rsidR="003B3905" w:rsidRPr="00A16523">
        <w:t>Knowledge</w:t>
      </w:r>
    </w:p>
    <w:p w:rsidR="003C3B26" w:rsidRPr="00A16523" w:rsidRDefault="003C3B26" w:rsidP="00A0068D">
      <w:r w:rsidRPr="00A16523">
        <w:t xml:space="preserve">Answer </w:t>
      </w:r>
      <w:r w:rsidR="001D6463" w:rsidRPr="00A16523">
        <w:t>Location</w:t>
      </w:r>
      <w:r w:rsidRPr="00A16523">
        <w:t>: Prejudice and Discrimination</w:t>
      </w:r>
    </w:p>
    <w:p w:rsidR="003C3B26" w:rsidRPr="00A16523" w:rsidRDefault="003C3B26" w:rsidP="00A0068D">
      <w:r w:rsidRPr="00A16523">
        <w:t xml:space="preserve">Difficulty Level: </w:t>
      </w:r>
      <w:r w:rsidR="001D6463" w:rsidRPr="00A16523">
        <w:t>Easy</w:t>
      </w:r>
    </w:p>
    <w:p w:rsidR="003C3B26" w:rsidRPr="00A16523" w:rsidRDefault="003C3B26" w:rsidP="00A0068D"/>
    <w:p w:rsidR="00B41AE6" w:rsidRDefault="009672D4" w:rsidP="00A0068D">
      <w:r w:rsidRPr="00A16523">
        <w:t>37.</w:t>
      </w:r>
      <w:r w:rsidR="00A41B66" w:rsidRPr="00A16523">
        <w:t xml:space="preserve"> </w:t>
      </w:r>
      <w:r w:rsidR="000F49D1">
        <w:t>______</w:t>
      </w:r>
      <w:r w:rsidR="000F49D1" w:rsidRPr="00A16523">
        <w:t xml:space="preserve"> </w:t>
      </w:r>
      <w:r w:rsidR="001A21D9" w:rsidRPr="00A16523">
        <w:t>is the systematic devaluing, undermining, marginalizing</w:t>
      </w:r>
      <w:r w:rsidR="00D66889">
        <w:t>,</w:t>
      </w:r>
      <w:r w:rsidR="001A21D9" w:rsidRPr="00A16523">
        <w:t xml:space="preserve"> and disadvantaging of certain social identity groups in contrast to a privileged norm.</w:t>
      </w:r>
    </w:p>
    <w:p w:rsidR="00B41AE6" w:rsidRDefault="001D6463" w:rsidP="00A0068D">
      <w:r w:rsidRPr="00A16523">
        <w:t xml:space="preserve">a. </w:t>
      </w:r>
      <w:r w:rsidR="000F49D1">
        <w:t>P</w:t>
      </w:r>
      <w:r w:rsidR="000F49D1" w:rsidRPr="00A16523">
        <w:t>rejudice</w:t>
      </w:r>
    </w:p>
    <w:p w:rsidR="00B41AE6" w:rsidRDefault="001D6463" w:rsidP="00A0068D">
      <w:r w:rsidRPr="00A16523">
        <w:t xml:space="preserve">b. </w:t>
      </w:r>
      <w:r w:rsidR="000F49D1">
        <w:t>S</w:t>
      </w:r>
      <w:r w:rsidR="000F49D1" w:rsidRPr="00A16523">
        <w:t>tereotypes</w:t>
      </w:r>
    </w:p>
    <w:p w:rsidR="00B41AE6" w:rsidRDefault="001D6463" w:rsidP="00A0068D">
      <w:r w:rsidRPr="00A16523">
        <w:t xml:space="preserve">c. </w:t>
      </w:r>
      <w:r w:rsidR="000F49D1">
        <w:t>O</w:t>
      </w:r>
      <w:r w:rsidR="000F49D1" w:rsidRPr="00A16523">
        <w:t>ppression</w:t>
      </w:r>
    </w:p>
    <w:p w:rsidR="00B41AE6" w:rsidRDefault="001D6463" w:rsidP="00A0068D">
      <w:r w:rsidRPr="00A16523">
        <w:t xml:space="preserve">d. </w:t>
      </w:r>
      <w:r w:rsidR="000F49D1">
        <w:t>R</w:t>
      </w:r>
      <w:r w:rsidR="000F49D1" w:rsidRPr="00A16523">
        <w:t>acism</w:t>
      </w:r>
    </w:p>
    <w:p w:rsidR="003452C8" w:rsidRPr="00A16523" w:rsidRDefault="001D6463" w:rsidP="00A0068D">
      <w:r w:rsidRPr="00A16523">
        <w:t>Ans</w:t>
      </w:r>
      <w:r w:rsidR="003452C8" w:rsidRPr="00A16523">
        <w:t>: C</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3452C8" w:rsidRPr="00A16523">
        <w:t>:</w:t>
      </w:r>
      <w:r w:rsidR="003C3B26" w:rsidRPr="00A16523">
        <w:t xml:space="preserve"> Identify the concepts and operation of racism</w:t>
      </w:r>
      <w:r w:rsidR="009734D9">
        <w:t>.</w:t>
      </w:r>
    </w:p>
    <w:p w:rsidR="003C3B26" w:rsidRPr="00A16523" w:rsidRDefault="009734D9" w:rsidP="00A0068D">
      <w:r>
        <w:t>Cognitive</w:t>
      </w:r>
      <w:r w:rsidR="003C3B26" w:rsidRPr="00A16523">
        <w:t xml:space="preserve"> Domain: </w:t>
      </w:r>
      <w:r w:rsidR="003B3905" w:rsidRPr="00A16523">
        <w:t>Knowledge</w:t>
      </w:r>
    </w:p>
    <w:p w:rsidR="003C3B26" w:rsidRPr="00A16523" w:rsidRDefault="003C3B26" w:rsidP="00A0068D">
      <w:r w:rsidRPr="00A16523">
        <w:t xml:space="preserve">Answer </w:t>
      </w:r>
      <w:r w:rsidR="001D6463" w:rsidRPr="00A16523">
        <w:t>Location</w:t>
      </w:r>
      <w:r w:rsidRPr="00A16523">
        <w:t>: Prejudice and Discrimination</w:t>
      </w:r>
    </w:p>
    <w:p w:rsidR="003C3B26" w:rsidRPr="00A16523" w:rsidRDefault="003C3B26" w:rsidP="00A0068D">
      <w:r w:rsidRPr="00A16523">
        <w:t xml:space="preserve">Difficulty Level: </w:t>
      </w:r>
      <w:r w:rsidR="001D6463" w:rsidRPr="00A16523">
        <w:t>Easy</w:t>
      </w:r>
    </w:p>
    <w:p w:rsidR="001A21D9" w:rsidRPr="00A16523" w:rsidRDefault="001A21D9" w:rsidP="00A0068D"/>
    <w:p w:rsidR="00B41AE6" w:rsidRDefault="009672D4" w:rsidP="00A0068D">
      <w:r w:rsidRPr="00A16523">
        <w:t>38.</w:t>
      </w:r>
      <w:r w:rsidR="007E1DF6" w:rsidRPr="00A16523">
        <w:t xml:space="preserve"> This racial experience has been compared to a birdcage: an interlocking network of institutional barriers that prevents escape.</w:t>
      </w:r>
    </w:p>
    <w:p w:rsidR="00B41AE6" w:rsidRDefault="001D6463" w:rsidP="00A0068D">
      <w:r w:rsidRPr="00A16523">
        <w:t xml:space="preserve">a. </w:t>
      </w:r>
      <w:r w:rsidR="007E1DF6" w:rsidRPr="00A16523">
        <w:t>prejudice</w:t>
      </w:r>
    </w:p>
    <w:p w:rsidR="00B41AE6" w:rsidRDefault="001D6463" w:rsidP="00A0068D">
      <w:r w:rsidRPr="00A16523">
        <w:t xml:space="preserve">b. </w:t>
      </w:r>
      <w:r w:rsidR="007E1DF6" w:rsidRPr="00A16523">
        <w:t>stereotypes</w:t>
      </w:r>
    </w:p>
    <w:p w:rsidR="00B41AE6" w:rsidRDefault="001D6463" w:rsidP="00A0068D">
      <w:r w:rsidRPr="00A16523">
        <w:t xml:space="preserve">c. </w:t>
      </w:r>
      <w:r w:rsidR="007E1DF6" w:rsidRPr="00A16523">
        <w:t>oppression</w:t>
      </w:r>
    </w:p>
    <w:p w:rsidR="00B41AE6" w:rsidRDefault="001D6463" w:rsidP="00A0068D">
      <w:r w:rsidRPr="00A16523">
        <w:t xml:space="preserve">d. </w:t>
      </w:r>
      <w:r w:rsidR="007E1DF6" w:rsidRPr="00A16523">
        <w:t>racism</w:t>
      </w:r>
    </w:p>
    <w:p w:rsidR="003452C8" w:rsidRPr="00A16523" w:rsidRDefault="001D6463" w:rsidP="00A0068D">
      <w:r w:rsidRPr="00A16523">
        <w:t>Ans</w:t>
      </w:r>
      <w:r w:rsidR="003452C8" w:rsidRPr="00A16523">
        <w:t>: C</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3452C8" w:rsidRPr="00A16523">
        <w:t>:</w:t>
      </w:r>
      <w:r w:rsidR="003C3B26" w:rsidRPr="00A16523">
        <w:t xml:space="preserve"> Identify the concepts and operation of racism</w:t>
      </w:r>
      <w:r w:rsidR="009734D9">
        <w:t>.</w:t>
      </w:r>
    </w:p>
    <w:p w:rsidR="003C3B26" w:rsidRPr="00A16523" w:rsidRDefault="009734D9" w:rsidP="00A0068D">
      <w:r>
        <w:t>Cognitive</w:t>
      </w:r>
      <w:r w:rsidR="003C3B26" w:rsidRPr="00A16523">
        <w:t xml:space="preserve"> Domain: </w:t>
      </w:r>
      <w:r w:rsidR="003B3905" w:rsidRPr="00A16523">
        <w:t>Knowledge</w:t>
      </w:r>
    </w:p>
    <w:p w:rsidR="003C3B26" w:rsidRPr="00A16523" w:rsidRDefault="003C3B26" w:rsidP="00A0068D">
      <w:r w:rsidRPr="00A16523">
        <w:t xml:space="preserve">Answer </w:t>
      </w:r>
      <w:r w:rsidR="001D6463" w:rsidRPr="00A16523">
        <w:t>Location</w:t>
      </w:r>
      <w:r w:rsidRPr="00A16523">
        <w:t>: Prejudice and Discrimination</w:t>
      </w:r>
    </w:p>
    <w:p w:rsidR="003C3B26" w:rsidRPr="00A16523" w:rsidRDefault="003C3B26" w:rsidP="00A0068D">
      <w:r w:rsidRPr="00A16523">
        <w:t xml:space="preserve">Difficulty Level: </w:t>
      </w:r>
      <w:r w:rsidR="001D6463" w:rsidRPr="00A16523">
        <w:t>Easy</w:t>
      </w:r>
    </w:p>
    <w:p w:rsidR="009672D4" w:rsidRPr="00A16523" w:rsidRDefault="009672D4" w:rsidP="00A0068D"/>
    <w:p w:rsidR="00B41AE6" w:rsidRDefault="009672D4" w:rsidP="00A0068D">
      <w:r w:rsidRPr="00A16523">
        <w:t>39.</w:t>
      </w:r>
      <w:r w:rsidR="007E1DF6" w:rsidRPr="00A16523">
        <w:t xml:space="preserve"> </w:t>
      </w:r>
      <w:r w:rsidR="00E12926">
        <w:t>______</w:t>
      </w:r>
      <w:r w:rsidR="00E12926" w:rsidRPr="00A16523">
        <w:t xml:space="preserve"> </w:t>
      </w:r>
      <w:r w:rsidR="007E1DF6" w:rsidRPr="00A16523">
        <w:t>is a system of oppression by which those groups with relatively more social power subordinate members of targeted racial groups who have relatively little social power.</w:t>
      </w:r>
    </w:p>
    <w:p w:rsidR="00B41AE6" w:rsidRDefault="001D6463" w:rsidP="00A0068D">
      <w:r w:rsidRPr="00A16523">
        <w:t xml:space="preserve">a. </w:t>
      </w:r>
      <w:r w:rsidR="00E12926">
        <w:t>P</w:t>
      </w:r>
      <w:r w:rsidR="00E12926" w:rsidRPr="00A16523">
        <w:t>rejudice</w:t>
      </w:r>
    </w:p>
    <w:p w:rsidR="00B41AE6" w:rsidRDefault="001D6463" w:rsidP="00A0068D">
      <w:r w:rsidRPr="00A16523">
        <w:t xml:space="preserve">b. </w:t>
      </w:r>
      <w:r w:rsidR="00E12926">
        <w:t>S</w:t>
      </w:r>
      <w:r w:rsidR="00E12926" w:rsidRPr="00A16523">
        <w:t>tereotypes</w:t>
      </w:r>
    </w:p>
    <w:p w:rsidR="00B41AE6" w:rsidRDefault="001D6463" w:rsidP="00A0068D">
      <w:r w:rsidRPr="00A16523">
        <w:t xml:space="preserve">c. </w:t>
      </w:r>
      <w:r w:rsidR="00E12926">
        <w:t>O</w:t>
      </w:r>
      <w:r w:rsidR="00E12926" w:rsidRPr="00A16523">
        <w:t>ppression</w:t>
      </w:r>
    </w:p>
    <w:p w:rsidR="00B41AE6" w:rsidRDefault="001D6463" w:rsidP="00A0068D">
      <w:r w:rsidRPr="00A16523">
        <w:t xml:space="preserve">d. </w:t>
      </w:r>
      <w:r w:rsidR="00E12926">
        <w:t>R</w:t>
      </w:r>
      <w:r w:rsidR="00E12926" w:rsidRPr="00A16523">
        <w:t>acism</w:t>
      </w:r>
    </w:p>
    <w:p w:rsidR="003452C8" w:rsidRPr="00A16523" w:rsidRDefault="001D6463" w:rsidP="00A0068D">
      <w:r w:rsidRPr="00A16523">
        <w:t>Ans</w:t>
      </w:r>
      <w:r w:rsidR="003452C8" w:rsidRPr="00A16523">
        <w:t>: D</w:t>
      </w:r>
    </w:p>
    <w:p w:rsidR="009734D9" w:rsidRDefault="00F81521" w:rsidP="00A0068D">
      <w:r w:rsidRPr="00A16523">
        <w:t xml:space="preserve">Learning </w:t>
      </w:r>
      <w:r w:rsidR="007E5711">
        <w:t xml:space="preserve">Objective: </w:t>
      </w:r>
      <w:r w:rsidR="007E5711" w:rsidRPr="00A16523">
        <w:t>1</w:t>
      </w:r>
      <w:r w:rsidR="007E5711">
        <w:t>.</w:t>
      </w:r>
      <w:r w:rsidR="007E5711" w:rsidRPr="00A16523">
        <w:t>3</w:t>
      </w:r>
      <w:r w:rsidR="003452C8" w:rsidRPr="00A16523">
        <w:t>:</w:t>
      </w:r>
      <w:r w:rsidR="003C3B26" w:rsidRPr="00A16523">
        <w:t xml:space="preserve"> Identify the concepts and operation of racism</w:t>
      </w:r>
      <w:r w:rsidR="009734D9">
        <w:t>.</w:t>
      </w:r>
    </w:p>
    <w:p w:rsidR="003C3B26" w:rsidRPr="00A16523" w:rsidRDefault="009734D9" w:rsidP="00A0068D">
      <w:r>
        <w:t>Cognitive</w:t>
      </w:r>
      <w:r w:rsidR="003C3B26" w:rsidRPr="00A16523">
        <w:t xml:space="preserve"> Domain: </w:t>
      </w:r>
      <w:r w:rsidR="003B3905" w:rsidRPr="00A16523">
        <w:t>Knowledge</w:t>
      </w:r>
    </w:p>
    <w:p w:rsidR="003C3B26" w:rsidRPr="00A16523" w:rsidRDefault="003C3B26" w:rsidP="00A0068D">
      <w:r w:rsidRPr="00A16523">
        <w:t xml:space="preserve">Answer </w:t>
      </w:r>
      <w:r w:rsidR="001D6463" w:rsidRPr="00A16523">
        <w:t>Location</w:t>
      </w:r>
      <w:r w:rsidRPr="00A16523">
        <w:t>: Racism</w:t>
      </w:r>
    </w:p>
    <w:p w:rsidR="003C3B26" w:rsidRPr="00A16523" w:rsidRDefault="003C3B26" w:rsidP="00A0068D">
      <w:r w:rsidRPr="00A16523">
        <w:t xml:space="preserve">Difficulty Level: </w:t>
      </w:r>
      <w:r w:rsidR="001D6463" w:rsidRPr="00A16523">
        <w:t>Easy</w:t>
      </w:r>
    </w:p>
    <w:p w:rsidR="007E1DF6" w:rsidRPr="00A16523" w:rsidRDefault="007E1DF6" w:rsidP="00A0068D"/>
    <w:p w:rsidR="00B41AE6" w:rsidRDefault="009672D4" w:rsidP="00A0068D">
      <w:r w:rsidRPr="00A16523">
        <w:lastRenderedPageBreak/>
        <w:t>40.</w:t>
      </w:r>
      <w:r w:rsidR="007E1DF6" w:rsidRPr="00A16523">
        <w:t xml:space="preserve"> This group is often the target of racism in the United States.</w:t>
      </w:r>
    </w:p>
    <w:p w:rsidR="009672D4" w:rsidRPr="00A16523" w:rsidRDefault="001D6463" w:rsidP="00A0068D">
      <w:r w:rsidRPr="00A16523">
        <w:t xml:space="preserve">a. </w:t>
      </w:r>
      <w:r w:rsidR="007E1DF6" w:rsidRPr="00A16523">
        <w:t>Asian Americans</w:t>
      </w:r>
    </w:p>
    <w:p w:rsidR="009672D4" w:rsidRPr="00A16523" w:rsidRDefault="001D6463" w:rsidP="00A0068D">
      <w:r w:rsidRPr="00A16523">
        <w:t xml:space="preserve">b. </w:t>
      </w:r>
      <w:r w:rsidR="007E1DF6" w:rsidRPr="00A16523">
        <w:t>Latino/as</w:t>
      </w:r>
    </w:p>
    <w:p w:rsidR="009672D4" w:rsidRPr="00A16523" w:rsidRDefault="001D6463" w:rsidP="00A0068D">
      <w:r w:rsidRPr="00A16523">
        <w:t xml:space="preserve">c. </w:t>
      </w:r>
      <w:r w:rsidR="007E1DF6" w:rsidRPr="00A16523">
        <w:t>blacks</w:t>
      </w:r>
    </w:p>
    <w:p w:rsidR="009672D4" w:rsidRPr="00A16523" w:rsidRDefault="001D6463" w:rsidP="00A0068D">
      <w:r w:rsidRPr="00A16523">
        <w:t xml:space="preserve">d. </w:t>
      </w:r>
      <w:r w:rsidR="007E1DF6" w:rsidRPr="00A16523">
        <w:t>all of the</w:t>
      </w:r>
      <w:r w:rsidR="00BA0BED" w:rsidRPr="00A16523">
        <w:t>se</w:t>
      </w:r>
    </w:p>
    <w:p w:rsidR="00B41AE6" w:rsidRDefault="001D6463" w:rsidP="00A0068D">
      <w:r w:rsidRPr="00A16523">
        <w:t>Ans</w:t>
      </w:r>
      <w:r w:rsidR="003452C8"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3452C8" w:rsidRPr="00A16523">
        <w:t>:</w:t>
      </w:r>
      <w:r w:rsidR="003C3B26" w:rsidRPr="00A16523">
        <w:t xml:space="preserve"> Identify the concepts and operation of racism</w:t>
      </w:r>
      <w:r w:rsidR="009734D9">
        <w:t>.</w:t>
      </w:r>
    </w:p>
    <w:p w:rsidR="003C3B26" w:rsidRPr="00A16523" w:rsidRDefault="009734D9" w:rsidP="00A0068D">
      <w:r>
        <w:t>Cognitive</w:t>
      </w:r>
      <w:r w:rsidR="003C3B26" w:rsidRPr="00A16523">
        <w:t xml:space="preserve"> Domain: </w:t>
      </w:r>
      <w:r w:rsidR="003B3905" w:rsidRPr="00A16523">
        <w:t>Knowledge</w:t>
      </w:r>
    </w:p>
    <w:p w:rsidR="003C3B26" w:rsidRPr="00A16523" w:rsidRDefault="003C3B26" w:rsidP="00A0068D">
      <w:r w:rsidRPr="00A16523">
        <w:t xml:space="preserve">Answer </w:t>
      </w:r>
      <w:r w:rsidR="001D6463" w:rsidRPr="00A16523">
        <w:t>Location</w:t>
      </w:r>
      <w:r w:rsidRPr="00A16523">
        <w:t>: Racism</w:t>
      </w:r>
    </w:p>
    <w:p w:rsidR="003C3B26" w:rsidRPr="00A16523" w:rsidRDefault="003C3B26" w:rsidP="00A0068D">
      <w:r w:rsidRPr="00A16523">
        <w:t xml:space="preserve">Difficulty Level: </w:t>
      </w:r>
      <w:r w:rsidR="001D6463" w:rsidRPr="00A16523">
        <w:t>Easy</w:t>
      </w:r>
    </w:p>
    <w:p w:rsidR="009672D4" w:rsidRPr="00A16523" w:rsidRDefault="009672D4" w:rsidP="00A0068D"/>
    <w:p w:rsidR="00B41AE6" w:rsidRDefault="009672D4" w:rsidP="00A0068D">
      <w:r w:rsidRPr="00A16523">
        <w:t>41.</w:t>
      </w:r>
      <w:r w:rsidR="007E1DF6" w:rsidRPr="00A16523">
        <w:t xml:space="preserve"> This type of racism occurs when discriminatory practices and behaviors are sanctioned by official rules, codes, or laws of an organization, institution</w:t>
      </w:r>
      <w:r w:rsidR="0025667D">
        <w:t>,</w:t>
      </w:r>
      <w:r w:rsidR="007E1DF6" w:rsidRPr="00A16523">
        <w:t xml:space="preserve"> or society.</w:t>
      </w:r>
    </w:p>
    <w:p w:rsidR="00B41AE6" w:rsidRDefault="001D6463" w:rsidP="00A0068D">
      <w:r w:rsidRPr="00A16523">
        <w:t xml:space="preserve">a. </w:t>
      </w:r>
      <w:r w:rsidR="007E1DF6" w:rsidRPr="00A16523">
        <w:t>colorblind racism</w:t>
      </w:r>
    </w:p>
    <w:p w:rsidR="00B41AE6" w:rsidRDefault="001D6463" w:rsidP="00A0068D">
      <w:r w:rsidRPr="00A16523">
        <w:t xml:space="preserve">b. </w:t>
      </w:r>
      <w:r w:rsidR="007E1DF6" w:rsidRPr="00A16523">
        <w:t>Jim Crow racism</w:t>
      </w:r>
    </w:p>
    <w:p w:rsidR="00B41AE6" w:rsidRDefault="001D6463" w:rsidP="00A0068D">
      <w:r w:rsidRPr="00A16523">
        <w:t xml:space="preserve">c. </w:t>
      </w:r>
      <w:r w:rsidR="007E1DF6" w:rsidRPr="00A16523">
        <w:t>overt racism</w:t>
      </w:r>
    </w:p>
    <w:p w:rsidR="00B41AE6" w:rsidRDefault="001D6463" w:rsidP="00A0068D">
      <w:r w:rsidRPr="00A16523">
        <w:t xml:space="preserve">d. </w:t>
      </w:r>
      <w:r w:rsidR="007E1DF6" w:rsidRPr="00A16523">
        <w:t>white privilege</w:t>
      </w:r>
    </w:p>
    <w:p w:rsidR="003452C8" w:rsidRPr="00A16523" w:rsidRDefault="001D6463" w:rsidP="00A0068D">
      <w:r w:rsidRPr="00A16523">
        <w:t>Ans</w:t>
      </w:r>
      <w:r w:rsidR="003452C8" w:rsidRPr="00A16523">
        <w:t>: C</w:t>
      </w:r>
    </w:p>
    <w:p w:rsidR="009734D9" w:rsidRDefault="00F81521" w:rsidP="00A0068D">
      <w:r w:rsidRPr="00A16523">
        <w:t>Lear</w:t>
      </w:r>
      <w:r w:rsidR="00E760CB" w:rsidRPr="00A16523">
        <w:t xml:space="preserve">ning </w:t>
      </w:r>
      <w:r w:rsidR="007E5711">
        <w:t xml:space="preserve">Objective: </w:t>
      </w:r>
      <w:r w:rsidR="007E5711" w:rsidRPr="00A16523">
        <w:t>1</w:t>
      </w:r>
      <w:r w:rsidR="007E5711">
        <w:t>.</w:t>
      </w:r>
      <w:r w:rsidR="007E5711" w:rsidRPr="00A16523">
        <w:t>3</w:t>
      </w:r>
      <w:r w:rsidRPr="00A16523">
        <w:t>:</w:t>
      </w:r>
      <w:r w:rsidR="003C3B26" w:rsidRPr="00A16523">
        <w:t xml:space="preserve"> Identify the concepts and operation of racism</w:t>
      </w:r>
      <w:r w:rsidR="009734D9">
        <w:t>.</w:t>
      </w:r>
    </w:p>
    <w:p w:rsidR="003C3B26" w:rsidRPr="00A16523" w:rsidRDefault="009734D9" w:rsidP="00A0068D">
      <w:r>
        <w:t>Cognitive</w:t>
      </w:r>
      <w:r w:rsidR="003C3B26" w:rsidRPr="00A16523">
        <w:t xml:space="preserve"> Domain: </w:t>
      </w:r>
      <w:r w:rsidR="003B3905" w:rsidRPr="00A16523">
        <w:t>Knowledge</w:t>
      </w:r>
    </w:p>
    <w:p w:rsidR="003C3B26" w:rsidRPr="00A16523" w:rsidRDefault="003C3B26" w:rsidP="00A0068D">
      <w:r w:rsidRPr="00A16523">
        <w:t xml:space="preserve">Answer </w:t>
      </w:r>
      <w:r w:rsidR="001D6463" w:rsidRPr="00A16523">
        <w:t>Location</w:t>
      </w:r>
      <w:r w:rsidRPr="00A16523">
        <w:t>: Types of Racism</w:t>
      </w:r>
    </w:p>
    <w:p w:rsidR="003C3B26" w:rsidRPr="00A16523" w:rsidRDefault="003C3B26" w:rsidP="00A0068D">
      <w:r w:rsidRPr="00A16523">
        <w:t xml:space="preserve">Difficulty Level: </w:t>
      </w:r>
      <w:r w:rsidR="001D6463" w:rsidRPr="00A16523">
        <w:t>Medium</w:t>
      </w:r>
    </w:p>
    <w:p w:rsidR="009672D4" w:rsidRPr="00A16523" w:rsidRDefault="009672D4" w:rsidP="00A0068D"/>
    <w:p w:rsidR="00B41AE6" w:rsidRDefault="009672D4" w:rsidP="00A0068D">
      <w:r w:rsidRPr="00A16523">
        <w:t>42.</w:t>
      </w:r>
      <w:r w:rsidR="007E1DF6" w:rsidRPr="00A16523">
        <w:t xml:space="preserve"> The Chinese Exclusion Act and the Indian Removal Act are examples of </w:t>
      </w:r>
      <w:r w:rsidR="00862679">
        <w:t>______</w:t>
      </w:r>
      <w:r w:rsidR="00862679" w:rsidRPr="00A16523">
        <w:t xml:space="preserve"> </w:t>
      </w:r>
      <w:r w:rsidR="007E1DF6" w:rsidRPr="00A16523">
        <w:t>form of racism.</w:t>
      </w:r>
    </w:p>
    <w:p w:rsidR="007E1DF6" w:rsidRPr="00A16523" w:rsidRDefault="001D6463" w:rsidP="00A0068D">
      <w:r w:rsidRPr="00A16523">
        <w:t xml:space="preserve">a. </w:t>
      </w:r>
      <w:r w:rsidR="007E1DF6" w:rsidRPr="00A16523">
        <w:t>colorblind</w:t>
      </w:r>
    </w:p>
    <w:p w:rsidR="007E1DF6" w:rsidRPr="00A16523" w:rsidRDefault="001D6463" w:rsidP="00A0068D">
      <w:r w:rsidRPr="00A16523">
        <w:t xml:space="preserve">b. </w:t>
      </w:r>
      <w:r w:rsidR="007E1DF6" w:rsidRPr="00A16523">
        <w:t>Jim Crow</w:t>
      </w:r>
    </w:p>
    <w:p w:rsidR="007E1DF6" w:rsidRPr="00A16523" w:rsidRDefault="001D6463" w:rsidP="00A0068D">
      <w:r w:rsidRPr="00A16523">
        <w:t xml:space="preserve">c. </w:t>
      </w:r>
      <w:r w:rsidR="007E1DF6" w:rsidRPr="00A16523">
        <w:t>overt</w:t>
      </w:r>
    </w:p>
    <w:p w:rsidR="007E1DF6" w:rsidRPr="00A16523" w:rsidRDefault="001D6463" w:rsidP="00A0068D">
      <w:r w:rsidRPr="00A16523">
        <w:t xml:space="preserve">d. </w:t>
      </w:r>
      <w:r w:rsidR="007E1DF6" w:rsidRPr="00A16523">
        <w:t>white</w:t>
      </w:r>
    </w:p>
    <w:p w:rsidR="00B41AE6" w:rsidRDefault="001D6463" w:rsidP="00A0068D">
      <w:r w:rsidRPr="00A16523">
        <w:t>Ans</w:t>
      </w:r>
      <w:r w:rsidR="003452C8" w:rsidRPr="00A16523">
        <w:t>: C</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3452C8" w:rsidRPr="00A16523">
        <w:t>:</w:t>
      </w:r>
      <w:r w:rsidR="003C3B26" w:rsidRPr="00A16523">
        <w:t xml:space="preserve"> Identify the concepts and operation of racism</w:t>
      </w:r>
      <w:r w:rsidR="009734D9">
        <w:t>.</w:t>
      </w:r>
    </w:p>
    <w:p w:rsidR="003C3B26" w:rsidRPr="00A16523" w:rsidRDefault="009734D9" w:rsidP="00A0068D">
      <w:r>
        <w:t>Cognitive</w:t>
      </w:r>
      <w:r w:rsidR="003C3B26" w:rsidRPr="00A16523">
        <w:t xml:space="preserve"> Domain: </w:t>
      </w:r>
      <w:r w:rsidR="003B3905" w:rsidRPr="00A16523">
        <w:t>Application</w:t>
      </w:r>
    </w:p>
    <w:p w:rsidR="003C3B26" w:rsidRPr="00A16523" w:rsidRDefault="003C3B26" w:rsidP="00A0068D">
      <w:r w:rsidRPr="00A16523">
        <w:t xml:space="preserve">Answer </w:t>
      </w:r>
      <w:r w:rsidR="001D6463" w:rsidRPr="00A16523">
        <w:t>Location</w:t>
      </w:r>
      <w:r w:rsidRPr="00A16523">
        <w:t>: Racism</w:t>
      </w:r>
    </w:p>
    <w:p w:rsidR="003C3B26" w:rsidRPr="00A16523" w:rsidRDefault="003C3B26" w:rsidP="00A0068D">
      <w:r w:rsidRPr="00A16523">
        <w:t xml:space="preserve">Difficulty Level: </w:t>
      </w:r>
      <w:r w:rsidR="001D6463" w:rsidRPr="00A16523">
        <w:t>Medium</w:t>
      </w:r>
    </w:p>
    <w:p w:rsidR="003C3B26" w:rsidRPr="00A16523" w:rsidRDefault="003C3B26" w:rsidP="00A0068D"/>
    <w:p w:rsidR="00B41AE6" w:rsidRDefault="009672D4" w:rsidP="00A0068D">
      <w:r w:rsidRPr="00A16523">
        <w:t>43.</w:t>
      </w:r>
      <w:r w:rsidR="007E1DF6" w:rsidRPr="00A16523">
        <w:t xml:space="preserve"> This type of racism is subtle in its application, and often ignored or misdiagnosed.</w:t>
      </w:r>
    </w:p>
    <w:p w:rsidR="00B41AE6" w:rsidRDefault="001D6463" w:rsidP="00A0068D">
      <w:r w:rsidRPr="00A16523">
        <w:t xml:space="preserve">a. </w:t>
      </w:r>
      <w:r w:rsidR="007E1DF6" w:rsidRPr="00A16523">
        <w:t>colorblind racism</w:t>
      </w:r>
    </w:p>
    <w:p w:rsidR="00B41AE6" w:rsidRDefault="001D6463" w:rsidP="00A0068D">
      <w:r w:rsidRPr="00A16523">
        <w:t xml:space="preserve">b. </w:t>
      </w:r>
      <w:r w:rsidR="007E1DF6" w:rsidRPr="00A16523">
        <w:t>Jim Crow racism</w:t>
      </w:r>
    </w:p>
    <w:p w:rsidR="00B41AE6" w:rsidRDefault="001D6463" w:rsidP="00A0068D">
      <w:r w:rsidRPr="00A16523">
        <w:t xml:space="preserve">c. </w:t>
      </w:r>
      <w:r w:rsidR="007E1DF6" w:rsidRPr="00A16523">
        <w:t>overt racism</w:t>
      </w:r>
    </w:p>
    <w:p w:rsidR="00B41AE6" w:rsidRDefault="001D6463" w:rsidP="00A0068D">
      <w:r w:rsidRPr="00A16523">
        <w:t xml:space="preserve">d. </w:t>
      </w:r>
      <w:r w:rsidR="007E1DF6" w:rsidRPr="00A16523">
        <w:t>covert racism</w:t>
      </w:r>
    </w:p>
    <w:p w:rsidR="003452C8" w:rsidRPr="00A16523" w:rsidRDefault="001D6463" w:rsidP="00A0068D">
      <w:r w:rsidRPr="00A16523">
        <w:t>Ans</w:t>
      </w:r>
      <w:r w:rsidR="003452C8"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3452C8" w:rsidRPr="00A16523">
        <w:t>:</w:t>
      </w:r>
      <w:r w:rsidR="003C3B26" w:rsidRPr="00A16523">
        <w:t xml:space="preserve"> Identify the concepts and operation of racism</w:t>
      </w:r>
      <w:r w:rsidR="009734D9">
        <w:t>.</w:t>
      </w:r>
    </w:p>
    <w:p w:rsidR="003C3B26" w:rsidRPr="00A16523" w:rsidRDefault="009734D9" w:rsidP="00A0068D">
      <w:r>
        <w:t>Cognitive</w:t>
      </w:r>
      <w:r w:rsidR="003C3B26" w:rsidRPr="00A16523">
        <w:t xml:space="preserve"> Domain: </w:t>
      </w:r>
      <w:r w:rsidR="003B3905" w:rsidRPr="00A16523">
        <w:t>Comprehension</w:t>
      </w:r>
    </w:p>
    <w:p w:rsidR="003C3B26" w:rsidRPr="00A16523" w:rsidRDefault="003C3B26" w:rsidP="00A0068D">
      <w:r w:rsidRPr="00A16523">
        <w:t xml:space="preserve">Answer </w:t>
      </w:r>
      <w:r w:rsidR="001D6463" w:rsidRPr="00A16523">
        <w:t>Location</w:t>
      </w:r>
      <w:r w:rsidRPr="00A16523">
        <w:t>: Types of Racism</w:t>
      </w:r>
    </w:p>
    <w:p w:rsidR="003C3B26" w:rsidRPr="00A16523" w:rsidRDefault="003C3B26" w:rsidP="00A0068D">
      <w:r w:rsidRPr="00A16523">
        <w:t xml:space="preserve">Difficulty Level: </w:t>
      </w:r>
      <w:r w:rsidR="001D6463" w:rsidRPr="00A16523">
        <w:t>Medium</w:t>
      </w:r>
    </w:p>
    <w:p w:rsidR="007E1DF6" w:rsidRPr="00A16523" w:rsidRDefault="007E1DF6" w:rsidP="00A0068D"/>
    <w:p w:rsidR="00B41AE6" w:rsidRDefault="009672D4" w:rsidP="00A0068D">
      <w:r w:rsidRPr="00A16523">
        <w:lastRenderedPageBreak/>
        <w:t>44.</w:t>
      </w:r>
      <w:r w:rsidR="007E1DF6" w:rsidRPr="00A16523">
        <w:t xml:space="preserve"> Microag</w:t>
      </w:r>
      <w:r w:rsidR="0025667D">
        <w:t>g</w:t>
      </w:r>
      <w:r w:rsidR="007E1DF6" w:rsidRPr="00A16523">
        <w:t xml:space="preserve">ressions are an example of </w:t>
      </w:r>
      <w:r w:rsidR="000908E0">
        <w:t xml:space="preserve">______ </w:t>
      </w:r>
      <w:r w:rsidR="007E1DF6" w:rsidRPr="00A16523">
        <w:t>type of racism.</w:t>
      </w:r>
    </w:p>
    <w:p w:rsidR="00B41AE6" w:rsidRDefault="001D6463" w:rsidP="00A0068D">
      <w:r w:rsidRPr="00A16523">
        <w:t xml:space="preserve">a. </w:t>
      </w:r>
      <w:r w:rsidR="007E1DF6" w:rsidRPr="00A16523">
        <w:t>colorblind</w:t>
      </w:r>
    </w:p>
    <w:p w:rsidR="00B41AE6" w:rsidRDefault="001D6463" w:rsidP="00A0068D">
      <w:r w:rsidRPr="00A16523">
        <w:t xml:space="preserve">b. </w:t>
      </w:r>
      <w:r w:rsidR="007E1DF6" w:rsidRPr="00A16523">
        <w:t>Jim Crow</w:t>
      </w:r>
    </w:p>
    <w:p w:rsidR="00B41AE6" w:rsidRDefault="001D6463" w:rsidP="00A0068D">
      <w:r w:rsidRPr="00A16523">
        <w:t xml:space="preserve">c. </w:t>
      </w:r>
      <w:r w:rsidR="007E1DF6" w:rsidRPr="00A16523">
        <w:t>overt</w:t>
      </w:r>
    </w:p>
    <w:p w:rsidR="00B41AE6" w:rsidRDefault="001D6463" w:rsidP="00A0068D">
      <w:r w:rsidRPr="00A16523">
        <w:t xml:space="preserve">d. </w:t>
      </w:r>
      <w:r w:rsidR="007E1DF6" w:rsidRPr="00A16523">
        <w:t>covert</w:t>
      </w:r>
    </w:p>
    <w:p w:rsidR="00B41AE6" w:rsidRDefault="001D6463" w:rsidP="00A0068D">
      <w:r w:rsidRPr="00A16523">
        <w:t>Ans</w:t>
      </w:r>
      <w:r w:rsidR="003452C8"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3452C8" w:rsidRPr="00A16523">
        <w:t>:</w:t>
      </w:r>
      <w:r w:rsidR="003C3B26" w:rsidRPr="00A16523">
        <w:t xml:space="preserve"> Identify the concepts and operation of racism</w:t>
      </w:r>
      <w:r w:rsidR="009734D9">
        <w:t>.</w:t>
      </w:r>
    </w:p>
    <w:p w:rsidR="003C3B26" w:rsidRPr="00A16523" w:rsidRDefault="009734D9" w:rsidP="00A0068D">
      <w:r>
        <w:t>Cognitive</w:t>
      </w:r>
      <w:r w:rsidR="003C3B26" w:rsidRPr="00A16523">
        <w:t xml:space="preserve"> Domain: </w:t>
      </w:r>
      <w:r w:rsidR="003B3905" w:rsidRPr="00A16523">
        <w:t>Application</w:t>
      </w:r>
    </w:p>
    <w:p w:rsidR="003C3B26" w:rsidRPr="00A16523" w:rsidRDefault="003C3B26" w:rsidP="00A0068D">
      <w:r w:rsidRPr="00A16523">
        <w:t xml:space="preserve">Answer </w:t>
      </w:r>
      <w:r w:rsidR="001D6463" w:rsidRPr="00A16523">
        <w:t>Location</w:t>
      </w:r>
      <w:r w:rsidRPr="00A16523">
        <w:t>: Types of Racism</w:t>
      </w:r>
    </w:p>
    <w:p w:rsidR="003C3B26" w:rsidRPr="00A16523" w:rsidRDefault="003C3B26" w:rsidP="00A0068D">
      <w:r w:rsidRPr="00A16523">
        <w:t xml:space="preserve">Difficulty Level: </w:t>
      </w:r>
      <w:r w:rsidR="001D6463" w:rsidRPr="00A16523">
        <w:t>Medium</w:t>
      </w:r>
    </w:p>
    <w:p w:rsidR="003C3B26" w:rsidRPr="00A16523" w:rsidRDefault="003C3B26" w:rsidP="00A0068D"/>
    <w:p w:rsidR="00B41AE6" w:rsidRDefault="009672D4" w:rsidP="00A0068D">
      <w:r w:rsidRPr="00A16523">
        <w:t>45.</w:t>
      </w:r>
      <w:r w:rsidR="007E1DF6" w:rsidRPr="00A16523">
        <w:t xml:space="preserve"> Which author penned the classic article “White Privilege and Male Privilege”?</w:t>
      </w:r>
    </w:p>
    <w:p w:rsidR="009672D4" w:rsidRPr="00A16523" w:rsidRDefault="001D6463" w:rsidP="00A0068D">
      <w:r w:rsidRPr="00A16523">
        <w:t xml:space="preserve">a. </w:t>
      </w:r>
      <w:r w:rsidR="007E1DF6" w:rsidRPr="00A16523">
        <w:t>Peggy McIntosh</w:t>
      </w:r>
    </w:p>
    <w:p w:rsidR="00B41AE6" w:rsidRDefault="001D6463" w:rsidP="00A0068D">
      <w:r w:rsidRPr="00A16523">
        <w:t xml:space="preserve">b. </w:t>
      </w:r>
      <w:r w:rsidR="007E1DF6" w:rsidRPr="00A16523">
        <w:t>W.</w:t>
      </w:r>
      <w:r w:rsidR="0025667D">
        <w:t xml:space="preserve"> </w:t>
      </w:r>
      <w:r w:rsidR="007E1DF6" w:rsidRPr="00A16523">
        <w:t>E.</w:t>
      </w:r>
      <w:r w:rsidR="0025667D">
        <w:t xml:space="preserve"> </w:t>
      </w:r>
      <w:r w:rsidR="007E1DF6" w:rsidRPr="00A16523">
        <w:t>B. DuBois</w:t>
      </w:r>
    </w:p>
    <w:p w:rsidR="00B41AE6" w:rsidRDefault="001D6463" w:rsidP="00A0068D">
      <w:r w:rsidRPr="00A16523">
        <w:t xml:space="preserve">c. </w:t>
      </w:r>
      <w:r w:rsidR="00D76AC2" w:rsidRPr="00A16523">
        <w:t>Patricia Hill Collins</w:t>
      </w:r>
    </w:p>
    <w:p w:rsidR="00B41AE6" w:rsidRDefault="001D6463" w:rsidP="00A0068D">
      <w:r w:rsidRPr="00A16523">
        <w:t xml:space="preserve">d. </w:t>
      </w:r>
      <w:r w:rsidR="00D76AC2" w:rsidRPr="00A16523">
        <w:t>Dor</w:t>
      </w:r>
      <w:r w:rsidR="0025667D">
        <w:t>o</w:t>
      </w:r>
      <w:r w:rsidR="00D76AC2" w:rsidRPr="00A16523">
        <w:t>thy Smith</w:t>
      </w:r>
    </w:p>
    <w:p w:rsidR="003452C8" w:rsidRPr="00A16523" w:rsidRDefault="001D6463" w:rsidP="00A0068D">
      <w:r w:rsidRPr="00A16523">
        <w:t>Ans</w:t>
      </w:r>
      <w:r w:rsidR="003452C8"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3452C8" w:rsidRPr="00A16523">
        <w:t>:</w:t>
      </w:r>
      <w:r w:rsidR="003C3B26" w:rsidRPr="00A16523">
        <w:t xml:space="preserve"> Identify the concepts and operation of racism</w:t>
      </w:r>
      <w:r w:rsidR="009734D9">
        <w:t>.</w:t>
      </w:r>
    </w:p>
    <w:p w:rsidR="003C3B26" w:rsidRPr="00A16523" w:rsidRDefault="009734D9" w:rsidP="00A0068D">
      <w:r>
        <w:t>Cognitive</w:t>
      </w:r>
      <w:r w:rsidR="003C3B26" w:rsidRPr="00A16523">
        <w:t xml:space="preserve"> Domain: </w:t>
      </w:r>
      <w:r w:rsidR="003B3905" w:rsidRPr="00A16523">
        <w:t>Knowledge</w:t>
      </w:r>
    </w:p>
    <w:p w:rsidR="003C3B26" w:rsidRPr="00A16523" w:rsidRDefault="003C3B26" w:rsidP="00A0068D">
      <w:r w:rsidRPr="00A16523">
        <w:t xml:space="preserve">Answer </w:t>
      </w:r>
      <w:r w:rsidR="001D6463" w:rsidRPr="00A16523">
        <w:t>Location</w:t>
      </w:r>
      <w:r w:rsidRPr="00A16523">
        <w:t>: The Privilege of Whiteness</w:t>
      </w:r>
    </w:p>
    <w:p w:rsidR="003C3B26" w:rsidRPr="00A16523" w:rsidRDefault="003C3B26" w:rsidP="00A0068D">
      <w:r w:rsidRPr="00A16523">
        <w:t xml:space="preserve">Difficulty Level: </w:t>
      </w:r>
      <w:r w:rsidR="001D6463" w:rsidRPr="00A16523">
        <w:t>Hard</w:t>
      </w:r>
    </w:p>
    <w:p w:rsidR="009672D4" w:rsidRPr="00A16523" w:rsidRDefault="009672D4" w:rsidP="00A0068D"/>
    <w:p w:rsidR="00B41AE6" w:rsidRDefault="009672D4" w:rsidP="00A0068D">
      <w:r w:rsidRPr="00A16523">
        <w:t>46.</w:t>
      </w:r>
      <w:r w:rsidR="00D76AC2" w:rsidRPr="00A16523">
        <w:t xml:space="preserve"> ______ of racism suggests that we now have a fairly level playing field, everyone has equal opportunities to succeed, and racism is no longer a real problem.</w:t>
      </w:r>
    </w:p>
    <w:p w:rsidR="00B41AE6" w:rsidRDefault="001D6463" w:rsidP="00A0068D">
      <w:r w:rsidRPr="00A16523">
        <w:t xml:space="preserve">a. </w:t>
      </w:r>
      <w:r w:rsidR="000908E0">
        <w:t>C</w:t>
      </w:r>
      <w:r w:rsidR="000908E0" w:rsidRPr="00A16523">
        <w:t xml:space="preserve">olorblind </w:t>
      </w:r>
      <w:r w:rsidR="00D76AC2" w:rsidRPr="00A16523">
        <w:t>nature</w:t>
      </w:r>
    </w:p>
    <w:p w:rsidR="00B41AE6" w:rsidRDefault="001D6463" w:rsidP="00A0068D">
      <w:r w:rsidRPr="00A16523">
        <w:t xml:space="preserve">b. </w:t>
      </w:r>
      <w:r w:rsidR="000908E0">
        <w:t>S</w:t>
      </w:r>
      <w:r w:rsidR="000908E0" w:rsidRPr="00A16523">
        <w:t>tructure</w:t>
      </w:r>
    </w:p>
    <w:p w:rsidR="00B41AE6" w:rsidRDefault="001D6463" w:rsidP="00A0068D">
      <w:r w:rsidRPr="00A16523">
        <w:t xml:space="preserve">c. </w:t>
      </w:r>
      <w:r w:rsidR="000908E0">
        <w:t>M</w:t>
      </w:r>
      <w:r w:rsidR="000908E0" w:rsidRPr="00A16523">
        <w:t>inimization</w:t>
      </w:r>
    </w:p>
    <w:p w:rsidR="00B41AE6" w:rsidRDefault="001D6463" w:rsidP="00A0068D">
      <w:r w:rsidRPr="00A16523">
        <w:t xml:space="preserve">d. </w:t>
      </w:r>
      <w:r w:rsidR="000908E0">
        <w:t>M</w:t>
      </w:r>
      <w:r w:rsidR="000908E0" w:rsidRPr="00A16523">
        <w:t>aximization</w:t>
      </w:r>
    </w:p>
    <w:p w:rsidR="00B41AE6" w:rsidRDefault="001D6463" w:rsidP="00A0068D">
      <w:r w:rsidRPr="00A16523">
        <w:t>Ans</w:t>
      </w:r>
      <w:r w:rsidR="003452C8" w:rsidRPr="00A16523">
        <w:t>: C</w:t>
      </w:r>
    </w:p>
    <w:p w:rsidR="009734D9" w:rsidRDefault="00E760CB" w:rsidP="00A0068D">
      <w:r w:rsidRPr="00A16523">
        <w:t xml:space="preserve">Learning </w:t>
      </w:r>
      <w:r w:rsidR="007E5711">
        <w:t xml:space="preserve">Objective: </w:t>
      </w:r>
      <w:r w:rsidR="007E5711" w:rsidRPr="00A16523">
        <w:t>1</w:t>
      </w:r>
      <w:r w:rsidR="007E5711">
        <w:t>.</w:t>
      </w:r>
      <w:r w:rsidR="007E5711" w:rsidRPr="00A16523">
        <w:t>2</w:t>
      </w:r>
      <w:r w:rsidR="003452C8" w:rsidRPr="00A16523">
        <w:t>:</w:t>
      </w:r>
      <w:r w:rsidR="003C3B26" w:rsidRPr="00A16523">
        <w:t xml:space="preserve"> Evaluate the relationship between social contexts and race</w:t>
      </w:r>
      <w:r w:rsidR="009734D9">
        <w:t>.</w:t>
      </w:r>
    </w:p>
    <w:p w:rsidR="003C3B26" w:rsidRPr="00A16523" w:rsidRDefault="009734D9" w:rsidP="00A0068D">
      <w:r>
        <w:t>Cognitive</w:t>
      </w:r>
      <w:r w:rsidR="003C3B26" w:rsidRPr="00A16523">
        <w:t xml:space="preserve"> Domain: </w:t>
      </w:r>
      <w:r w:rsidR="003B3905" w:rsidRPr="00A16523">
        <w:t>Knowledge</w:t>
      </w:r>
    </w:p>
    <w:p w:rsidR="003C3B26" w:rsidRPr="00A16523" w:rsidRDefault="003C3B26" w:rsidP="00A0068D">
      <w:r w:rsidRPr="00A16523">
        <w:t xml:space="preserve">Answer </w:t>
      </w:r>
      <w:r w:rsidR="001D6463" w:rsidRPr="00A16523">
        <w:t>Location</w:t>
      </w:r>
      <w:r w:rsidRPr="00A16523">
        <w:t xml:space="preserve">: Race </w:t>
      </w:r>
      <w:r w:rsidR="003E7731">
        <w:t>I</w:t>
      </w:r>
      <w:r w:rsidR="003E7731" w:rsidRPr="00A16523">
        <w:t xml:space="preserve">s </w:t>
      </w:r>
      <w:r w:rsidRPr="00A16523">
        <w:t>a Narrative</w:t>
      </w:r>
    </w:p>
    <w:p w:rsidR="003C3B26" w:rsidRPr="00A16523" w:rsidRDefault="003C3B26" w:rsidP="00A0068D">
      <w:r w:rsidRPr="00A16523">
        <w:t xml:space="preserve">Difficulty Level: </w:t>
      </w:r>
      <w:r w:rsidR="001D6463" w:rsidRPr="00A16523">
        <w:t>Easy</w:t>
      </w:r>
    </w:p>
    <w:p w:rsidR="003C3B26" w:rsidRPr="00A16523" w:rsidRDefault="003C3B26" w:rsidP="00A0068D"/>
    <w:p w:rsidR="00B41AE6" w:rsidRDefault="009672D4" w:rsidP="00A0068D">
      <w:r w:rsidRPr="00A16523">
        <w:t>47.</w:t>
      </w:r>
      <w:r w:rsidR="00D76AC2" w:rsidRPr="00A16523">
        <w:t xml:space="preserve"> In response to black civil rights activism, </w:t>
      </w:r>
      <w:r w:rsidR="003E7731">
        <w:t>______</w:t>
      </w:r>
      <w:r w:rsidR="003E7731" w:rsidRPr="00A16523">
        <w:t xml:space="preserve"> </w:t>
      </w:r>
      <w:r w:rsidR="00D76AC2" w:rsidRPr="00A16523">
        <w:t>happened when whites relocated from urban areas to suburbs.</w:t>
      </w:r>
    </w:p>
    <w:p w:rsidR="00B41AE6" w:rsidRDefault="001D6463" w:rsidP="00A0068D">
      <w:r w:rsidRPr="00A16523">
        <w:t xml:space="preserve">a. </w:t>
      </w:r>
      <w:r w:rsidR="00D76AC2" w:rsidRPr="00A16523">
        <w:t>white flight</w:t>
      </w:r>
    </w:p>
    <w:p w:rsidR="00B41AE6" w:rsidRDefault="001D6463" w:rsidP="00A0068D">
      <w:r w:rsidRPr="00A16523">
        <w:t xml:space="preserve">b. </w:t>
      </w:r>
      <w:r w:rsidR="00D76AC2" w:rsidRPr="00A16523">
        <w:t>racial fleeing</w:t>
      </w:r>
    </w:p>
    <w:p w:rsidR="00B41AE6" w:rsidRDefault="001D6463" w:rsidP="00A0068D">
      <w:r w:rsidRPr="00A16523">
        <w:t xml:space="preserve">c. </w:t>
      </w:r>
      <w:r w:rsidR="00D76AC2" w:rsidRPr="00A16523">
        <w:t>mortgage freezes</w:t>
      </w:r>
    </w:p>
    <w:p w:rsidR="00B41AE6" w:rsidRDefault="001D6463" w:rsidP="00A0068D">
      <w:r w:rsidRPr="00A16523">
        <w:t xml:space="preserve">d. </w:t>
      </w:r>
      <w:r w:rsidR="00D76AC2" w:rsidRPr="00A16523">
        <w:t>none of the</w:t>
      </w:r>
      <w:r w:rsidR="00BA0BED" w:rsidRPr="00A16523">
        <w:t>se</w:t>
      </w:r>
    </w:p>
    <w:p w:rsidR="003452C8" w:rsidRPr="00A16523" w:rsidRDefault="001D6463" w:rsidP="00A0068D">
      <w:r w:rsidRPr="00A16523">
        <w:t>Ans</w:t>
      </w:r>
      <w:r w:rsidR="003452C8"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4</w:t>
      </w:r>
      <w:r w:rsidR="003452C8" w:rsidRPr="00A16523">
        <w:t>:</w:t>
      </w:r>
      <w:r w:rsidR="003C3B26" w:rsidRPr="00A16523">
        <w:t xml:space="preserve"> Examine the link between our personal narratives and the broader “story” race</w:t>
      </w:r>
      <w:r w:rsidR="009734D9">
        <w:t>.</w:t>
      </w:r>
    </w:p>
    <w:p w:rsidR="003C3B26" w:rsidRPr="00A16523" w:rsidRDefault="009734D9" w:rsidP="00A0068D">
      <w:r>
        <w:t>Cognitive</w:t>
      </w:r>
      <w:r w:rsidR="003C3B26" w:rsidRPr="00A16523">
        <w:t xml:space="preserve"> Domain: </w:t>
      </w:r>
      <w:r w:rsidR="003B3905" w:rsidRPr="00A16523">
        <w:t>Knowledge</w:t>
      </w:r>
    </w:p>
    <w:p w:rsidR="003C3B26" w:rsidRPr="00A16523" w:rsidRDefault="003C3B26" w:rsidP="00A0068D">
      <w:r w:rsidRPr="00A16523">
        <w:t xml:space="preserve">Answer </w:t>
      </w:r>
      <w:r w:rsidR="001D6463" w:rsidRPr="00A16523">
        <w:t>Location</w:t>
      </w:r>
      <w:r w:rsidRPr="00A16523">
        <w:t xml:space="preserve">: </w:t>
      </w:r>
      <w:r w:rsidR="00132CE9" w:rsidRPr="00A16523">
        <w:t>Rodney</w:t>
      </w:r>
    </w:p>
    <w:p w:rsidR="003C3B26" w:rsidRPr="00A16523" w:rsidRDefault="003C3B26" w:rsidP="00A0068D">
      <w:r w:rsidRPr="00A16523">
        <w:t xml:space="preserve">Difficulty Level: </w:t>
      </w:r>
      <w:r w:rsidR="001D6463" w:rsidRPr="00A16523">
        <w:t>Medium</w:t>
      </w:r>
    </w:p>
    <w:p w:rsidR="003C3B26" w:rsidRPr="00A16523" w:rsidRDefault="003C3B26" w:rsidP="00A0068D"/>
    <w:p w:rsidR="00B41AE6" w:rsidRDefault="009672D4" w:rsidP="00A0068D">
      <w:r w:rsidRPr="00A16523">
        <w:t>48.</w:t>
      </w:r>
      <w:r w:rsidR="00D76AC2" w:rsidRPr="00A16523">
        <w:t xml:space="preserve"> This approach to racial oppression posits that core racist realities are manifested in each of the major institutions of society.</w:t>
      </w:r>
    </w:p>
    <w:p w:rsidR="00B41AE6" w:rsidRDefault="001D6463" w:rsidP="00A0068D">
      <w:r w:rsidRPr="00A16523">
        <w:t xml:space="preserve">a. </w:t>
      </w:r>
      <w:r w:rsidR="00D76AC2" w:rsidRPr="00A16523">
        <w:t>structural</w:t>
      </w:r>
    </w:p>
    <w:p w:rsidR="00B41AE6" w:rsidRDefault="001D6463" w:rsidP="00A0068D">
      <w:r w:rsidRPr="00A16523">
        <w:t xml:space="preserve">b. </w:t>
      </w:r>
      <w:r w:rsidR="00D76AC2" w:rsidRPr="00A16523">
        <w:t>institutional</w:t>
      </w:r>
    </w:p>
    <w:p w:rsidR="00B41AE6" w:rsidRDefault="001D6463" w:rsidP="00A0068D">
      <w:r w:rsidRPr="00A16523">
        <w:t xml:space="preserve">c. </w:t>
      </w:r>
      <w:r w:rsidR="00D76AC2" w:rsidRPr="00A16523">
        <w:t>systemic</w:t>
      </w:r>
    </w:p>
    <w:p w:rsidR="00B41AE6" w:rsidRDefault="001D6463" w:rsidP="00A0068D">
      <w:r w:rsidRPr="00A16523">
        <w:t xml:space="preserve">d. </w:t>
      </w:r>
      <w:r w:rsidR="00D76AC2" w:rsidRPr="00A16523">
        <w:t>intersectional</w:t>
      </w:r>
    </w:p>
    <w:p w:rsidR="003452C8" w:rsidRPr="00A16523" w:rsidRDefault="001D6463" w:rsidP="00A0068D">
      <w:r w:rsidRPr="00A16523">
        <w:t>Ans</w:t>
      </w:r>
      <w:r w:rsidR="003452C8" w:rsidRPr="00A16523">
        <w:t>: C</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3452C8" w:rsidRPr="00A16523">
        <w:t>:</w:t>
      </w:r>
      <w:r w:rsidR="00132CE9" w:rsidRPr="00A16523">
        <w:t xml:space="preserve"> Identify the concepts and operation of racism</w:t>
      </w:r>
      <w:r w:rsidR="009734D9">
        <w:t>.</w:t>
      </w:r>
    </w:p>
    <w:p w:rsidR="00132CE9" w:rsidRPr="00A16523" w:rsidRDefault="009734D9" w:rsidP="00A0068D">
      <w:r>
        <w:t>Cognitive</w:t>
      </w:r>
      <w:r w:rsidR="00132CE9" w:rsidRPr="00A16523">
        <w:t xml:space="preserve"> Domain: </w:t>
      </w:r>
      <w:r w:rsidR="003B3905" w:rsidRPr="00A16523">
        <w:t>Comprehension</w:t>
      </w:r>
    </w:p>
    <w:p w:rsidR="00132CE9" w:rsidRPr="00A16523" w:rsidRDefault="00132CE9" w:rsidP="00A0068D">
      <w:r w:rsidRPr="00A16523">
        <w:t xml:space="preserve">Answer </w:t>
      </w:r>
      <w:r w:rsidR="001D6463" w:rsidRPr="00A16523">
        <w:t>Location</w:t>
      </w:r>
      <w:r w:rsidRPr="00A16523">
        <w:t>: The Sociology of Racism</w:t>
      </w:r>
    </w:p>
    <w:p w:rsidR="00132CE9" w:rsidRPr="00A16523" w:rsidRDefault="00132CE9" w:rsidP="00A0068D">
      <w:r w:rsidRPr="00A16523">
        <w:t xml:space="preserve">Difficulty Level: </w:t>
      </w:r>
      <w:r w:rsidR="001D6463" w:rsidRPr="00A16523">
        <w:t>Hard</w:t>
      </w:r>
    </w:p>
    <w:p w:rsidR="009672D4" w:rsidRPr="00A16523" w:rsidRDefault="009672D4" w:rsidP="00A0068D"/>
    <w:p w:rsidR="00B41AE6" w:rsidRDefault="009672D4" w:rsidP="00A0068D">
      <w:r w:rsidRPr="00A16523">
        <w:t>49.</w:t>
      </w:r>
      <w:r w:rsidR="00D76AC2" w:rsidRPr="00A16523">
        <w:t xml:space="preserve"> After examining concealed and resistance stories</w:t>
      </w:r>
      <w:r w:rsidR="0025667D">
        <w:t>,</w:t>
      </w:r>
      <w:r w:rsidR="00D76AC2" w:rsidRPr="00A16523">
        <w:t xml:space="preserve"> these types of stories can be written to guide our actions as we work toward a more just society.</w:t>
      </w:r>
    </w:p>
    <w:p w:rsidR="00B41AE6" w:rsidRDefault="001D6463" w:rsidP="00A0068D">
      <w:r w:rsidRPr="00A16523">
        <w:t xml:space="preserve">a. </w:t>
      </w:r>
      <w:r w:rsidR="00D76AC2" w:rsidRPr="00A16523">
        <w:t>white power</w:t>
      </w:r>
    </w:p>
    <w:p w:rsidR="00B41AE6" w:rsidRDefault="001D6463" w:rsidP="00A0068D">
      <w:r w:rsidRPr="00A16523">
        <w:t xml:space="preserve">b. </w:t>
      </w:r>
      <w:r w:rsidR="00D76AC2" w:rsidRPr="00A16523">
        <w:t>black power</w:t>
      </w:r>
    </w:p>
    <w:p w:rsidR="00B41AE6" w:rsidRDefault="001D6463" w:rsidP="00A0068D">
      <w:r w:rsidRPr="00A16523">
        <w:t xml:space="preserve">c. </w:t>
      </w:r>
      <w:r w:rsidR="00FA55F2" w:rsidRPr="00A16523">
        <w:t>white privilege</w:t>
      </w:r>
    </w:p>
    <w:p w:rsidR="00B41AE6" w:rsidRDefault="001D6463" w:rsidP="00A0068D">
      <w:r w:rsidRPr="00A16523">
        <w:t xml:space="preserve">d. </w:t>
      </w:r>
      <w:r w:rsidR="00FA55F2" w:rsidRPr="00A16523">
        <w:t>transforming</w:t>
      </w:r>
    </w:p>
    <w:p w:rsidR="00B41AE6" w:rsidRDefault="001D6463" w:rsidP="00A0068D">
      <w:r w:rsidRPr="00A16523">
        <w:t>Ans</w:t>
      </w:r>
      <w:r w:rsidR="003452C8"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2</w:t>
      </w:r>
      <w:r w:rsidR="003452C8" w:rsidRPr="00A16523">
        <w:t>:</w:t>
      </w:r>
      <w:r w:rsidR="00132CE9" w:rsidRPr="00A16523">
        <w:t xml:space="preserve"> Evaluate the relationship between social contexts and race</w:t>
      </w:r>
      <w:r w:rsidR="009734D9">
        <w:t>.</w:t>
      </w:r>
    </w:p>
    <w:p w:rsidR="00132CE9" w:rsidRPr="00A16523" w:rsidRDefault="009734D9" w:rsidP="00A0068D">
      <w:r>
        <w:t>Cognitive</w:t>
      </w:r>
      <w:r w:rsidR="00132CE9" w:rsidRPr="00A16523">
        <w:t xml:space="preserve"> Domain: </w:t>
      </w:r>
      <w:r w:rsidR="003B3905" w:rsidRPr="00A16523">
        <w:t>Comprehension</w:t>
      </w:r>
    </w:p>
    <w:p w:rsidR="00132CE9" w:rsidRPr="00A16523" w:rsidRDefault="00132CE9" w:rsidP="00A0068D">
      <w:r w:rsidRPr="00A16523">
        <w:t xml:space="preserve">Answer </w:t>
      </w:r>
      <w:r w:rsidR="001D6463" w:rsidRPr="00A16523">
        <w:t>Location</w:t>
      </w:r>
      <w:r w:rsidRPr="00A16523">
        <w:t xml:space="preserve">: Race </w:t>
      </w:r>
      <w:r w:rsidR="003E7731">
        <w:t>I</w:t>
      </w:r>
      <w:r w:rsidR="003E7731" w:rsidRPr="00A16523">
        <w:t xml:space="preserve">s </w:t>
      </w:r>
      <w:r w:rsidRPr="00A16523">
        <w:t>a Narrative</w:t>
      </w:r>
    </w:p>
    <w:p w:rsidR="00132CE9" w:rsidRPr="00A16523" w:rsidRDefault="00132CE9" w:rsidP="00A0068D">
      <w:r w:rsidRPr="00A16523">
        <w:t xml:space="preserve">Difficulty Level: </w:t>
      </w:r>
      <w:r w:rsidR="001D6463" w:rsidRPr="00A16523">
        <w:t>Easy</w:t>
      </w:r>
    </w:p>
    <w:p w:rsidR="00132CE9" w:rsidRPr="00A16523" w:rsidRDefault="00132CE9" w:rsidP="00A0068D"/>
    <w:p w:rsidR="00B41AE6" w:rsidRDefault="009672D4" w:rsidP="00A0068D">
      <w:r w:rsidRPr="00A16523">
        <w:t>50.</w:t>
      </w:r>
      <w:r w:rsidR="008511E6" w:rsidRPr="00A16523">
        <w:t xml:space="preserve"> ______ reframes ongoing inequality as the result of natural processes, rather than social relations.</w:t>
      </w:r>
    </w:p>
    <w:p w:rsidR="00B41AE6" w:rsidRDefault="001D6463" w:rsidP="00A0068D">
      <w:r w:rsidRPr="00A16523">
        <w:t xml:space="preserve">a. </w:t>
      </w:r>
      <w:r w:rsidR="00BA0BED" w:rsidRPr="00A16523">
        <w:t>Naturalization</w:t>
      </w:r>
    </w:p>
    <w:p w:rsidR="00B41AE6" w:rsidRDefault="001D6463" w:rsidP="00A0068D">
      <w:r w:rsidRPr="00A16523">
        <w:t xml:space="preserve">b. </w:t>
      </w:r>
      <w:r w:rsidR="00BA0BED" w:rsidRPr="00A16523">
        <w:t>Maximization</w:t>
      </w:r>
    </w:p>
    <w:p w:rsidR="00B41AE6" w:rsidRDefault="001D6463" w:rsidP="00A0068D">
      <w:r w:rsidRPr="00A16523">
        <w:t xml:space="preserve">c. </w:t>
      </w:r>
      <w:r w:rsidR="00BA0BED" w:rsidRPr="00A16523">
        <w:t>Pan</w:t>
      </w:r>
      <w:r w:rsidR="008511E6" w:rsidRPr="00A16523">
        <w:t>-ethnicity</w:t>
      </w:r>
    </w:p>
    <w:p w:rsidR="009672D4" w:rsidRPr="00A16523" w:rsidRDefault="001D6463" w:rsidP="00A0068D">
      <w:r w:rsidRPr="00A16523">
        <w:t xml:space="preserve">d. </w:t>
      </w:r>
      <w:r w:rsidR="003E7731">
        <w:t>n</w:t>
      </w:r>
      <w:r w:rsidR="00BA0BED" w:rsidRPr="00A16523">
        <w:t xml:space="preserve">one </w:t>
      </w:r>
      <w:r w:rsidR="008511E6" w:rsidRPr="00A16523">
        <w:t>of the</w:t>
      </w:r>
      <w:r w:rsidR="003B3905" w:rsidRPr="00A16523">
        <w:t>se</w:t>
      </w:r>
    </w:p>
    <w:p w:rsidR="003452C8" w:rsidRPr="00A16523" w:rsidRDefault="001D6463" w:rsidP="00A0068D">
      <w:r w:rsidRPr="00A16523">
        <w:t>Ans</w:t>
      </w:r>
      <w:r w:rsidR="003452C8"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2</w:t>
      </w:r>
      <w:r w:rsidR="003452C8" w:rsidRPr="00A16523">
        <w:t>:</w:t>
      </w:r>
      <w:r w:rsidR="00132CE9" w:rsidRPr="00A16523">
        <w:t xml:space="preserve"> Evaluate the relationship between social contexts and race</w:t>
      </w:r>
      <w:r w:rsidR="009734D9">
        <w:t>.</w:t>
      </w:r>
    </w:p>
    <w:p w:rsidR="00132CE9" w:rsidRPr="00A16523" w:rsidRDefault="009734D9" w:rsidP="00A0068D">
      <w:r>
        <w:t>Cognitive</w:t>
      </w:r>
      <w:r w:rsidR="00132CE9" w:rsidRPr="00A16523">
        <w:t xml:space="preserve"> Domain: comprehension</w:t>
      </w:r>
    </w:p>
    <w:p w:rsidR="00132CE9" w:rsidRPr="00A16523" w:rsidRDefault="00132CE9" w:rsidP="00A0068D">
      <w:r w:rsidRPr="00A16523">
        <w:t xml:space="preserve">Answer </w:t>
      </w:r>
      <w:r w:rsidR="001D6463" w:rsidRPr="00A16523">
        <w:t>Location</w:t>
      </w:r>
      <w:r w:rsidRPr="00A16523">
        <w:t>: Race is a Narrative</w:t>
      </w:r>
    </w:p>
    <w:p w:rsidR="00132CE9" w:rsidRPr="00A16523" w:rsidRDefault="00132CE9" w:rsidP="00A0068D">
      <w:r w:rsidRPr="00A16523">
        <w:t xml:space="preserve">Difficulty Level: </w:t>
      </w:r>
      <w:r w:rsidR="001D6463" w:rsidRPr="00A16523">
        <w:t>Easy</w:t>
      </w:r>
    </w:p>
    <w:p w:rsidR="009672D4" w:rsidRPr="00A16523" w:rsidRDefault="009672D4" w:rsidP="00A0068D"/>
    <w:p w:rsidR="00B41AE6" w:rsidRDefault="009672D4" w:rsidP="00A0068D">
      <w:r w:rsidRPr="00A16523">
        <w:t>51.</w:t>
      </w:r>
      <w:r w:rsidR="008511E6" w:rsidRPr="00A16523">
        <w:t xml:space="preserve"> When a person tries to make the argument that racial segregation is due to people’s natural inclination to live near others of their race</w:t>
      </w:r>
      <w:r w:rsidR="0025667D">
        <w:t>,</w:t>
      </w:r>
      <w:r w:rsidR="008511E6" w:rsidRPr="00A16523">
        <w:t xml:space="preserve"> they are practicing</w:t>
      </w:r>
      <w:r w:rsidR="00BA0BED" w:rsidRPr="00A16523">
        <w:t xml:space="preserve"> ______</w:t>
      </w:r>
      <w:r w:rsidR="003E7731">
        <w:t>.</w:t>
      </w:r>
    </w:p>
    <w:p w:rsidR="00B41AE6" w:rsidRDefault="001D6463" w:rsidP="00A0068D">
      <w:r w:rsidRPr="00A16523">
        <w:t xml:space="preserve">a. </w:t>
      </w:r>
      <w:r w:rsidR="008511E6" w:rsidRPr="00A16523">
        <w:t>bigotry</w:t>
      </w:r>
    </w:p>
    <w:p w:rsidR="00B41AE6" w:rsidRDefault="001D6463" w:rsidP="00A0068D">
      <w:r w:rsidRPr="00A16523">
        <w:t xml:space="preserve">b. </w:t>
      </w:r>
      <w:r w:rsidR="008511E6" w:rsidRPr="00A16523">
        <w:t>stereotyping</w:t>
      </w:r>
    </w:p>
    <w:p w:rsidR="00B41AE6" w:rsidRDefault="001D6463" w:rsidP="00A0068D">
      <w:r w:rsidRPr="00A16523">
        <w:t xml:space="preserve">c. </w:t>
      </w:r>
      <w:r w:rsidR="008511E6" w:rsidRPr="00A16523">
        <w:t>maximization</w:t>
      </w:r>
    </w:p>
    <w:p w:rsidR="00B41AE6" w:rsidRDefault="001D6463" w:rsidP="00A0068D">
      <w:r w:rsidRPr="00A16523">
        <w:t xml:space="preserve">d. </w:t>
      </w:r>
      <w:r w:rsidR="008511E6" w:rsidRPr="00A16523">
        <w:t>naturalization</w:t>
      </w:r>
    </w:p>
    <w:p w:rsidR="003452C8" w:rsidRPr="00A16523" w:rsidRDefault="001D6463" w:rsidP="00A0068D">
      <w:r w:rsidRPr="00A16523">
        <w:t>Ans</w:t>
      </w:r>
      <w:r w:rsidR="003452C8"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2</w:t>
      </w:r>
      <w:r w:rsidR="003452C8" w:rsidRPr="00A16523">
        <w:t>:</w:t>
      </w:r>
      <w:r w:rsidR="00132CE9" w:rsidRPr="00A16523">
        <w:t xml:space="preserve"> Evaluate the relationship between social contexts and race</w:t>
      </w:r>
      <w:r w:rsidR="009734D9">
        <w:t>.</w:t>
      </w:r>
    </w:p>
    <w:p w:rsidR="00132CE9" w:rsidRPr="00A16523" w:rsidRDefault="009734D9" w:rsidP="00A0068D">
      <w:r>
        <w:t>Cognitive</w:t>
      </w:r>
      <w:r w:rsidR="00132CE9" w:rsidRPr="00A16523">
        <w:t xml:space="preserve"> Domain: </w:t>
      </w:r>
      <w:r w:rsidR="003B3905" w:rsidRPr="00A16523">
        <w:t>Comprehension</w:t>
      </w:r>
    </w:p>
    <w:p w:rsidR="00132CE9" w:rsidRPr="00A16523" w:rsidRDefault="00132CE9" w:rsidP="00A0068D">
      <w:r w:rsidRPr="00A16523">
        <w:lastRenderedPageBreak/>
        <w:t xml:space="preserve">Answer </w:t>
      </w:r>
      <w:r w:rsidR="001D6463" w:rsidRPr="00A16523">
        <w:t>Location</w:t>
      </w:r>
      <w:r w:rsidRPr="00A16523">
        <w:t xml:space="preserve">: Race </w:t>
      </w:r>
      <w:r w:rsidR="003E7731">
        <w:t>I</w:t>
      </w:r>
      <w:r w:rsidR="003E7731" w:rsidRPr="00A16523">
        <w:t xml:space="preserve">s </w:t>
      </w:r>
      <w:r w:rsidRPr="00A16523">
        <w:t>a Narrative</w:t>
      </w:r>
    </w:p>
    <w:p w:rsidR="00132CE9" w:rsidRPr="00A16523" w:rsidRDefault="00132CE9" w:rsidP="00A0068D">
      <w:r w:rsidRPr="00A16523">
        <w:t xml:space="preserve">Difficulty Level: </w:t>
      </w:r>
      <w:r w:rsidR="001D6463" w:rsidRPr="00A16523">
        <w:t>Medium</w:t>
      </w:r>
    </w:p>
    <w:p w:rsidR="009672D4" w:rsidRPr="00A16523" w:rsidRDefault="009672D4" w:rsidP="00A0068D"/>
    <w:p w:rsidR="00B41AE6" w:rsidRDefault="009672D4" w:rsidP="00A0068D">
      <w:r w:rsidRPr="00A16523">
        <w:t>52.</w:t>
      </w:r>
      <w:r w:rsidR="008511E6" w:rsidRPr="00A16523">
        <w:t xml:space="preserve"> A newspaper ad, following Hurricane Katrina, advertised housing assistance for any “white family</w:t>
      </w:r>
      <w:r w:rsidR="003E7731">
        <w:t>.</w:t>
      </w:r>
      <w:r w:rsidR="008511E6" w:rsidRPr="00A16523">
        <w:t xml:space="preserve">” </w:t>
      </w:r>
      <w:r w:rsidR="003E7731">
        <w:t>T</w:t>
      </w:r>
      <w:r w:rsidR="003E7731" w:rsidRPr="00A16523">
        <w:t xml:space="preserve">his </w:t>
      </w:r>
      <w:r w:rsidR="008511E6" w:rsidRPr="00A16523">
        <w:t>an example of</w:t>
      </w:r>
      <w:r w:rsidR="003E7731">
        <w:t xml:space="preserve"> ______ type of racism</w:t>
      </w:r>
      <w:r w:rsidR="0025667D">
        <w:t>.</w:t>
      </w:r>
    </w:p>
    <w:p w:rsidR="009672D4" w:rsidRPr="00A16523" w:rsidRDefault="001D6463" w:rsidP="00A0068D">
      <w:r w:rsidRPr="00A16523">
        <w:t xml:space="preserve">a. </w:t>
      </w:r>
      <w:r w:rsidR="008511E6" w:rsidRPr="00A16523">
        <w:t>overt</w:t>
      </w:r>
    </w:p>
    <w:p w:rsidR="00B41AE6" w:rsidRDefault="001D6463" w:rsidP="00A0068D">
      <w:r w:rsidRPr="00A16523">
        <w:t xml:space="preserve">b. </w:t>
      </w:r>
      <w:r w:rsidR="008511E6" w:rsidRPr="00A16523">
        <w:t>informal</w:t>
      </w:r>
    </w:p>
    <w:p w:rsidR="00B41AE6" w:rsidRDefault="001D6463" w:rsidP="00A0068D">
      <w:r w:rsidRPr="00A16523">
        <w:t xml:space="preserve">c. </w:t>
      </w:r>
      <w:r w:rsidR="008511E6" w:rsidRPr="00A16523">
        <w:t>colorblind</w:t>
      </w:r>
    </w:p>
    <w:p w:rsidR="00132CE9" w:rsidRPr="00A16523" w:rsidRDefault="001D6463" w:rsidP="00A0068D">
      <w:r w:rsidRPr="00A16523">
        <w:t xml:space="preserve">d. </w:t>
      </w:r>
      <w:r w:rsidR="008511E6" w:rsidRPr="00A16523">
        <w:t>none of the</w:t>
      </w:r>
      <w:r w:rsidR="003B3905" w:rsidRPr="00A16523">
        <w:t>se</w:t>
      </w:r>
    </w:p>
    <w:p w:rsidR="00B41AE6" w:rsidRDefault="001D6463" w:rsidP="00A0068D">
      <w:r w:rsidRPr="00A16523">
        <w:t>Ans</w:t>
      </w:r>
      <w:r w:rsidR="003452C8" w:rsidRPr="00A16523">
        <w:t>: A</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3452C8" w:rsidRPr="00A16523">
        <w:t>:</w:t>
      </w:r>
      <w:r w:rsidR="00132CE9" w:rsidRPr="00A16523">
        <w:t xml:space="preserve"> Identify the concepts and operation of racism</w:t>
      </w:r>
      <w:r w:rsidR="009734D9">
        <w:t>.</w:t>
      </w:r>
    </w:p>
    <w:p w:rsidR="00132CE9" w:rsidRPr="00A16523" w:rsidRDefault="009734D9" w:rsidP="00A0068D">
      <w:r>
        <w:t>Cognitive</w:t>
      </w:r>
      <w:r w:rsidR="00132CE9" w:rsidRPr="00A16523">
        <w:t xml:space="preserve"> Domain: </w:t>
      </w:r>
      <w:r w:rsidR="003B3905" w:rsidRPr="00A16523">
        <w:t>Application</w:t>
      </w:r>
    </w:p>
    <w:p w:rsidR="00132CE9" w:rsidRPr="00A16523" w:rsidRDefault="00132CE9" w:rsidP="00A0068D">
      <w:r w:rsidRPr="00A16523">
        <w:t xml:space="preserve">Answer </w:t>
      </w:r>
      <w:r w:rsidR="001D6463" w:rsidRPr="00A16523">
        <w:t>Location</w:t>
      </w:r>
      <w:r w:rsidRPr="00A16523">
        <w:t>: Types of Racism</w:t>
      </w:r>
    </w:p>
    <w:p w:rsidR="00132CE9" w:rsidRPr="00A16523" w:rsidRDefault="00132CE9" w:rsidP="00A0068D">
      <w:r w:rsidRPr="00A16523">
        <w:t xml:space="preserve">Difficulty Level: </w:t>
      </w:r>
      <w:r w:rsidR="001D6463" w:rsidRPr="00A16523">
        <w:t>Easy</w:t>
      </w:r>
    </w:p>
    <w:p w:rsidR="009672D4" w:rsidRPr="00A16523" w:rsidRDefault="009672D4" w:rsidP="00A0068D"/>
    <w:p w:rsidR="00B41AE6" w:rsidRDefault="009672D4" w:rsidP="00A0068D">
      <w:r w:rsidRPr="00A16523">
        <w:t>53.</w:t>
      </w:r>
      <w:r w:rsidR="008511E6" w:rsidRPr="00A16523">
        <w:t xml:space="preserve"> </w:t>
      </w:r>
      <w:r w:rsidR="00396E7C" w:rsidRPr="00A16523">
        <w:t xml:space="preserve">The apartheid in South Africa is an example of </w:t>
      </w:r>
      <w:r w:rsidR="003E7731">
        <w:t xml:space="preserve">______ </w:t>
      </w:r>
      <w:r w:rsidR="00396E7C" w:rsidRPr="00A16523">
        <w:t>type of racism.</w:t>
      </w:r>
    </w:p>
    <w:p w:rsidR="00B41AE6" w:rsidRDefault="001D6463" w:rsidP="00A0068D">
      <w:r w:rsidRPr="00A16523">
        <w:t xml:space="preserve">a. </w:t>
      </w:r>
      <w:r w:rsidR="00396E7C" w:rsidRPr="00A16523">
        <w:t>colorblind</w:t>
      </w:r>
    </w:p>
    <w:p w:rsidR="00B41AE6" w:rsidRDefault="001D6463" w:rsidP="00A0068D">
      <w:r w:rsidRPr="00A16523">
        <w:t xml:space="preserve">b. </w:t>
      </w:r>
      <w:r w:rsidR="00396E7C" w:rsidRPr="00A16523">
        <w:t>Jim Crow</w:t>
      </w:r>
    </w:p>
    <w:p w:rsidR="00B41AE6" w:rsidRDefault="001D6463" w:rsidP="00A0068D">
      <w:r w:rsidRPr="00A16523">
        <w:t xml:space="preserve">c. </w:t>
      </w:r>
      <w:r w:rsidR="00396E7C" w:rsidRPr="00A16523">
        <w:t>overt</w:t>
      </w:r>
    </w:p>
    <w:p w:rsidR="00B41AE6" w:rsidRDefault="001D6463" w:rsidP="00A0068D">
      <w:r w:rsidRPr="00A16523">
        <w:t xml:space="preserve">d. </w:t>
      </w:r>
      <w:r w:rsidR="00396E7C" w:rsidRPr="00A16523">
        <w:t>covert</w:t>
      </w:r>
    </w:p>
    <w:p w:rsidR="003452C8" w:rsidRPr="00A16523" w:rsidRDefault="001D6463" w:rsidP="00A0068D">
      <w:r w:rsidRPr="00A16523">
        <w:t>Ans</w:t>
      </w:r>
      <w:r w:rsidR="003452C8" w:rsidRPr="00A16523">
        <w:t>: C</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3452C8" w:rsidRPr="00A16523">
        <w:t>:</w:t>
      </w:r>
      <w:r w:rsidR="00132CE9" w:rsidRPr="00A16523">
        <w:t xml:space="preserve"> Identify the concepts and operation of racism</w:t>
      </w:r>
      <w:r w:rsidR="009734D9">
        <w:t>.</w:t>
      </w:r>
    </w:p>
    <w:p w:rsidR="00132CE9" w:rsidRPr="00A16523" w:rsidRDefault="009734D9" w:rsidP="00A0068D">
      <w:r>
        <w:t>Cognitive</w:t>
      </w:r>
      <w:r w:rsidR="00132CE9" w:rsidRPr="00A16523">
        <w:t xml:space="preserve"> Domain: </w:t>
      </w:r>
      <w:r w:rsidR="003B3905" w:rsidRPr="00A16523">
        <w:t>Application</w:t>
      </w:r>
    </w:p>
    <w:p w:rsidR="00132CE9" w:rsidRPr="00A16523" w:rsidRDefault="00132CE9" w:rsidP="00A0068D">
      <w:r w:rsidRPr="00A16523">
        <w:t xml:space="preserve">Answer </w:t>
      </w:r>
      <w:r w:rsidR="001D6463" w:rsidRPr="00A16523">
        <w:t>Location</w:t>
      </w:r>
      <w:r w:rsidRPr="00A16523">
        <w:t>: Types of Racism</w:t>
      </w:r>
    </w:p>
    <w:p w:rsidR="00132CE9" w:rsidRPr="00A16523" w:rsidRDefault="00132CE9" w:rsidP="00A0068D">
      <w:r w:rsidRPr="00A16523">
        <w:t xml:space="preserve">Difficulty Level: </w:t>
      </w:r>
      <w:r w:rsidR="001D6463" w:rsidRPr="00A16523">
        <w:t>Medium</w:t>
      </w:r>
    </w:p>
    <w:p w:rsidR="00132CE9" w:rsidRPr="00A16523" w:rsidRDefault="00132CE9" w:rsidP="00A0068D"/>
    <w:p w:rsidR="00B41AE6" w:rsidRDefault="009672D4" w:rsidP="00A0068D">
      <w:r w:rsidRPr="00A16523">
        <w:t>54.</w:t>
      </w:r>
      <w:r w:rsidR="00396E7C" w:rsidRPr="00A16523">
        <w:t xml:space="preserve"> Which of the following is a phenotypical trait?</w:t>
      </w:r>
    </w:p>
    <w:p w:rsidR="00B41AE6" w:rsidRDefault="001D6463" w:rsidP="00A0068D">
      <w:r w:rsidRPr="00A16523">
        <w:t xml:space="preserve">a. </w:t>
      </w:r>
      <w:r w:rsidR="00396E7C" w:rsidRPr="00A16523">
        <w:t>hair texture</w:t>
      </w:r>
    </w:p>
    <w:p w:rsidR="00B41AE6" w:rsidRDefault="001D6463" w:rsidP="00A0068D">
      <w:r w:rsidRPr="00A16523">
        <w:t xml:space="preserve">b. </w:t>
      </w:r>
      <w:r w:rsidR="00396E7C" w:rsidRPr="00A16523">
        <w:t>skin color</w:t>
      </w:r>
    </w:p>
    <w:p w:rsidR="00B41AE6" w:rsidRDefault="001D6463" w:rsidP="00A0068D">
      <w:r w:rsidRPr="00A16523">
        <w:t xml:space="preserve">c. </w:t>
      </w:r>
      <w:r w:rsidR="00396E7C" w:rsidRPr="00A16523">
        <w:t>racial features</w:t>
      </w:r>
    </w:p>
    <w:p w:rsidR="009672D4" w:rsidRPr="00A16523" w:rsidRDefault="001D6463" w:rsidP="00A0068D">
      <w:r w:rsidRPr="00A16523">
        <w:t xml:space="preserve">d. </w:t>
      </w:r>
      <w:r w:rsidR="00396E7C" w:rsidRPr="00A16523">
        <w:t>all of the</w:t>
      </w:r>
      <w:r w:rsidR="003B3905" w:rsidRPr="00A16523">
        <w:t>se</w:t>
      </w:r>
    </w:p>
    <w:p w:rsidR="00B41AE6" w:rsidRDefault="001D6463" w:rsidP="00A0068D">
      <w:r w:rsidRPr="00A16523">
        <w:t>Ans</w:t>
      </w:r>
      <w:r w:rsidR="008B378E" w:rsidRPr="00A16523">
        <w:t>: D</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8B378E" w:rsidRPr="00A16523">
        <w:t>:</w:t>
      </w:r>
      <w:r w:rsidR="00132CE9" w:rsidRPr="00A16523">
        <w:t xml:space="preserve"> Explain how race and ethnicity are social constructed</w:t>
      </w:r>
      <w:r w:rsidR="009734D9">
        <w:t>.</w:t>
      </w:r>
    </w:p>
    <w:p w:rsidR="00132CE9" w:rsidRPr="00A16523" w:rsidRDefault="009734D9" w:rsidP="00A0068D">
      <w:r>
        <w:t>Cognitive</w:t>
      </w:r>
      <w:r w:rsidR="00132CE9" w:rsidRPr="00A16523">
        <w:t xml:space="preserve"> Domain: Knowledge</w:t>
      </w:r>
    </w:p>
    <w:p w:rsidR="00132CE9" w:rsidRPr="00A16523" w:rsidRDefault="00132CE9" w:rsidP="00A0068D">
      <w:r w:rsidRPr="00A16523">
        <w:t xml:space="preserve">Answer </w:t>
      </w:r>
      <w:r w:rsidR="001D6463" w:rsidRPr="00A16523">
        <w:t>Location</w:t>
      </w:r>
      <w:r w:rsidRPr="00A16523">
        <w:t>: South America</w:t>
      </w:r>
    </w:p>
    <w:p w:rsidR="00132CE9" w:rsidRPr="00A16523" w:rsidRDefault="00132CE9" w:rsidP="00A0068D">
      <w:r w:rsidRPr="00A16523">
        <w:t xml:space="preserve">Difficulty Level: </w:t>
      </w:r>
      <w:r w:rsidR="001D6463" w:rsidRPr="00A16523">
        <w:t>Easy</w:t>
      </w:r>
    </w:p>
    <w:p w:rsidR="00132CE9" w:rsidRPr="00A16523" w:rsidRDefault="00132CE9" w:rsidP="00A0068D"/>
    <w:p w:rsidR="009672D4" w:rsidRPr="00A16523" w:rsidRDefault="009672D4" w:rsidP="00A0068D">
      <w:r w:rsidRPr="00A16523">
        <w:t>55.</w:t>
      </w:r>
      <w:r w:rsidR="00396E7C" w:rsidRPr="00A16523">
        <w:t xml:space="preserve"> In what geographical region of the United States will one see the lingering influence of Spanish colonization</w:t>
      </w:r>
      <w:r w:rsidR="00A16523">
        <w:t>?</w:t>
      </w:r>
    </w:p>
    <w:p w:rsidR="009672D4" w:rsidRPr="00A16523" w:rsidRDefault="001D6463" w:rsidP="00A0068D">
      <w:r w:rsidRPr="00A16523">
        <w:t xml:space="preserve">a. </w:t>
      </w:r>
      <w:r w:rsidR="00396E7C" w:rsidRPr="00A16523">
        <w:t>Northeast</w:t>
      </w:r>
    </w:p>
    <w:p w:rsidR="009672D4" w:rsidRPr="00A16523" w:rsidRDefault="001D6463" w:rsidP="00A0068D">
      <w:r w:rsidRPr="00A16523">
        <w:t xml:space="preserve">b. </w:t>
      </w:r>
      <w:r w:rsidR="00396E7C" w:rsidRPr="00A16523">
        <w:t>Northwest</w:t>
      </w:r>
    </w:p>
    <w:p w:rsidR="009672D4" w:rsidRPr="00A16523" w:rsidRDefault="001D6463" w:rsidP="00A0068D">
      <w:r w:rsidRPr="00A16523">
        <w:t xml:space="preserve">c. </w:t>
      </w:r>
      <w:r w:rsidR="00396E7C" w:rsidRPr="00A16523">
        <w:t>Southwest</w:t>
      </w:r>
    </w:p>
    <w:p w:rsidR="009672D4" w:rsidRPr="00A16523" w:rsidRDefault="001D6463" w:rsidP="00A0068D">
      <w:r w:rsidRPr="00A16523">
        <w:t xml:space="preserve">d. </w:t>
      </w:r>
      <w:r w:rsidR="00396E7C" w:rsidRPr="00A16523">
        <w:t>none of the</w:t>
      </w:r>
      <w:r w:rsidR="003B3905" w:rsidRPr="00A16523">
        <w:t>se</w:t>
      </w:r>
    </w:p>
    <w:p w:rsidR="008B378E" w:rsidRPr="00A16523" w:rsidRDefault="001D6463" w:rsidP="00A0068D">
      <w:r w:rsidRPr="00A16523">
        <w:t>Ans</w:t>
      </w:r>
      <w:r w:rsidR="008B378E" w:rsidRPr="00A16523">
        <w:t>: C</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8B378E" w:rsidRPr="00A16523">
        <w:t>:</w:t>
      </w:r>
      <w:r w:rsidR="00132CE9" w:rsidRPr="00A16523">
        <w:t xml:space="preserve"> Explain how race and ethnicity are social constructed</w:t>
      </w:r>
      <w:r w:rsidR="009734D9">
        <w:t>.</w:t>
      </w:r>
    </w:p>
    <w:p w:rsidR="00132CE9" w:rsidRPr="00A16523" w:rsidRDefault="009734D9" w:rsidP="00A0068D">
      <w:r>
        <w:t>Cognitive</w:t>
      </w:r>
      <w:r w:rsidR="00132CE9" w:rsidRPr="00A16523">
        <w:t xml:space="preserve"> Domain: </w:t>
      </w:r>
      <w:r w:rsidR="00BA0BED" w:rsidRPr="00A16523">
        <w:t>Analysis</w:t>
      </w:r>
    </w:p>
    <w:p w:rsidR="00132CE9" w:rsidRPr="00A16523" w:rsidRDefault="00132CE9" w:rsidP="00A0068D">
      <w:r w:rsidRPr="00A16523">
        <w:lastRenderedPageBreak/>
        <w:t xml:space="preserve">Answer </w:t>
      </w:r>
      <w:r w:rsidR="001D6463" w:rsidRPr="00A16523">
        <w:t>Location</w:t>
      </w:r>
      <w:r w:rsidRPr="00A16523">
        <w:t>: The Significance of Where and When</w:t>
      </w:r>
    </w:p>
    <w:p w:rsidR="00132CE9" w:rsidRPr="00A16523" w:rsidRDefault="00132CE9" w:rsidP="00A0068D">
      <w:r w:rsidRPr="00A16523">
        <w:t xml:space="preserve">Difficulty Level: </w:t>
      </w:r>
      <w:r w:rsidR="001D6463" w:rsidRPr="00A16523">
        <w:t>Easy</w:t>
      </w:r>
    </w:p>
    <w:p w:rsidR="00132CE9" w:rsidRPr="00A16523" w:rsidRDefault="00132CE9" w:rsidP="00A0068D"/>
    <w:p w:rsidR="001D6463" w:rsidRPr="00A16523" w:rsidRDefault="001D6463" w:rsidP="00A0068D"/>
    <w:p w:rsidR="00474103" w:rsidRPr="00A16523" w:rsidRDefault="00842E5C" w:rsidP="00A0068D">
      <w:pPr>
        <w:pStyle w:val="Heading1"/>
      </w:pPr>
      <w:r w:rsidRPr="00A16523">
        <w:t>True/False</w:t>
      </w:r>
    </w:p>
    <w:p w:rsidR="001D6463" w:rsidRPr="00A16523" w:rsidRDefault="001D6463" w:rsidP="00A0068D"/>
    <w:p w:rsidR="001A21D9" w:rsidRPr="00A16523" w:rsidRDefault="001D6463" w:rsidP="00A0068D">
      <w:r w:rsidRPr="00A16523">
        <w:t>1</w:t>
      </w:r>
      <w:r w:rsidR="00132CE9" w:rsidRPr="00A16523">
        <w:t xml:space="preserve">. </w:t>
      </w:r>
      <w:r w:rsidR="001A21D9" w:rsidRPr="00A16523">
        <w:t>Anyone can be the victim of prejudice, stereotyping or discrimination, including white people.</w:t>
      </w:r>
    </w:p>
    <w:p w:rsidR="008B378E" w:rsidRPr="00A16523" w:rsidRDefault="001D6463" w:rsidP="00A0068D">
      <w:r w:rsidRPr="00A16523">
        <w:t>Ans</w:t>
      </w:r>
      <w:r w:rsidR="008B378E" w:rsidRPr="00A16523">
        <w:t xml:space="preserve">: </w:t>
      </w:r>
      <w:r w:rsidR="00BB010D" w:rsidRPr="00A16523">
        <w:t>T</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8B378E" w:rsidRPr="00A16523">
        <w:t>:</w:t>
      </w:r>
      <w:r w:rsidR="00667108" w:rsidRPr="00A16523">
        <w:t xml:space="preserve"> Identify the concepts and operation of racism</w:t>
      </w:r>
      <w:r w:rsidR="009734D9">
        <w:t>.</w:t>
      </w:r>
    </w:p>
    <w:p w:rsidR="00667108" w:rsidRPr="00A16523" w:rsidRDefault="009734D9" w:rsidP="00A0068D">
      <w:r>
        <w:t>Cognitive</w:t>
      </w:r>
      <w:r w:rsidR="00667108" w:rsidRPr="00A16523">
        <w:t xml:space="preserve"> Domain: Knowledge</w:t>
      </w:r>
    </w:p>
    <w:p w:rsidR="00667108" w:rsidRPr="00A16523" w:rsidRDefault="00667108" w:rsidP="00A0068D">
      <w:r w:rsidRPr="00A16523">
        <w:t xml:space="preserve">Answer </w:t>
      </w:r>
      <w:r w:rsidR="001D6463" w:rsidRPr="00A16523">
        <w:t>Location</w:t>
      </w:r>
      <w:r w:rsidRPr="00A16523">
        <w:t>: Prejudice and Racism</w:t>
      </w:r>
    </w:p>
    <w:p w:rsidR="00667108" w:rsidRPr="00A16523" w:rsidRDefault="00667108" w:rsidP="00A0068D">
      <w:r w:rsidRPr="00A16523">
        <w:t xml:space="preserve">Difficulty Level: </w:t>
      </w:r>
      <w:r w:rsidR="001D6463" w:rsidRPr="00A16523">
        <w:t>Easy</w:t>
      </w:r>
    </w:p>
    <w:p w:rsidR="008511E6" w:rsidRPr="00A16523" w:rsidRDefault="008511E6" w:rsidP="00A0068D"/>
    <w:p w:rsidR="00B41AE6" w:rsidRDefault="001D6463" w:rsidP="00A0068D">
      <w:r w:rsidRPr="00A16523">
        <w:t>2</w:t>
      </w:r>
      <w:r w:rsidR="00132CE9" w:rsidRPr="00A16523">
        <w:t xml:space="preserve">. </w:t>
      </w:r>
      <w:r w:rsidR="008511E6" w:rsidRPr="00A16523">
        <w:t>Panethnicity represents racial groups that are placed into a large category.</w:t>
      </w:r>
    </w:p>
    <w:p w:rsidR="008B378E" w:rsidRPr="00A16523" w:rsidRDefault="001D6463" w:rsidP="00A0068D">
      <w:r w:rsidRPr="00A16523">
        <w:t>Ans</w:t>
      </w:r>
      <w:r w:rsidR="008B378E" w:rsidRPr="00A16523">
        <w:t xml:space="preserve">: </w:t>
      </w:r>
      <w:r w:rsidR="00BB010D" w:rsidRPr="00A16523">
        <w:t>F</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8B378E" w:rsidRPr="00A16523">
        <w:t>:</w:t>
      </w:r>
      <w:r w:rsidR="00667108" w:rsidRPr="00A16523">
        <w:t xml:space="preserve"> Explain how race and ethnicity are social constructed</w:t>
      </w:r>
      <w:r w:rsidR="009734D9">
        <w:t>.</w:t>
      </w:r>
    </w:p>
    <w:p w:rsidR="00667108" w:rsidRPr="00A16523" w:rsidRDefault="009734D9" w:rsidP="00A0068D">
      <w:r>
        <w:t>Cognitive</w:t>
      </w:r>
      <w:r w:rsidR="00667108" w:rsidRPr="00A16523">
        <w:t xml:space="preserve"> Domain: Knowledge</w:t>
      </w:r>
    </w:p>
    <w:p w:rsidR="00667108" w:rsidRPr="00A16523" w:rsidRDefault="00667108" w:rsidP="00A0068D">
      <w:r w:rsidRPr="00A16523">
        <w:t xml:space="preserve">Answer </w:t>
      </w:r>
      <w:r w:rsidR="001D6463" w:rsidRPr="00A16523">
        <w:t>Location</w:t>
      </w:r>
      <w:r w:rsidRPr="00A16523">
        <w:t>: Asian Americans</w:t>
      </w:r>
    </w:p>
    <w:p w:rsidR="00667108" w:rsidRPr="00A16523" w:rsidRDefault="00667108" w:rsidP="00A0068D">
      <w:r w:rsidRPr="00A16523">
        <w:t xml:space="preserve">Difficulty Level: </w:t>
      </w:r>
      <w:r w:rsidR="001D6463" w:rsidRPr="00A16523">
        <w:t>Easy</w:t>
      </w:r>
    </w:p>
    <w:p w:rsidR="008511E6" w:rsidRPr="00A16523" w:rsidRDefault="008511E6" w:rsidP="00A0068D"/>
    <w:p w:rsidR="008511E6" w:rsidRPr="00A16523" w:rsidRDefault="001D6463" w:rsidP="00A0068D">
      <w:r w:rsidRPr="00A16523">
        <w:t>3</w:t>
      </w:r>
      <w:r w:rsidR="00132CE9" w:rsidRPr="00A16523">
        <w:t xml:space="preserve">. </w:t>
      </w:r>
      <w:r w:rsidR="008511E6" w:rsidRPr="00A16523">
        <w:t>There is more biological variation within our so-called racial groups than there is between them.</w:t>
      </w:r>
    </w:p>
    <w:p w:rsidR="008B378E" w:rsidRPr="00A16523" w:rsidRDefault="001D6463" w:rsidP="00A0068D">
      <w:r w:rsidRPr="00A16523">
        <w:t>Ans</w:t>
      </w:r>
      <w:r w:rsidR="008B378E" w:rsidRPr="00A16523">
        <w:t xml:space="preserve">: </w:t>
      </w:r>
      <w:r w:rsidR="00BB010D" w:rsidRPr="00A16523">
        <w:t>T</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8B378E" w:rsidRPr="00A16523">
        <w:t>:</w:t>
      </w:r>
      <w:r w:rsidR="00667108" w:rsidRPr="00A16523">
        <w:t xml:space="preserve"> Explain how race and ethnicity are social constructed</w:t>
      </w:r>
      <w:r w:rsidR="009734D9">
        <w:t>.</w:t>
      </w:r>
    </w:p>
    <w:p w:rsidR="00667108" w:rsidRPr="00A16523" w:rsidRDefault="009734D9" w:rsidP="00A0068D">
      <w:r>
        <w:t>Cognitive</w:t>
      </w:r>
      <w:r w:rsidR="00667108" w:rsidRPr="00A16523">
        <w:t xml:space="preserve"> Domain: </w:t>
      </w:r>
      <w:r w:rsidR="003B3905" w:rsidRPr="00A16523">
        <w:t>Analysis</w:t>
      </w:r>
    </w:p>
    <w:p w:rsidR="00667108" w:rsidRPr="00A16523" w:rsidRDefault="00667108" w:rsidP="00A0068D">
      <w:r w:rsidRPr="00A16523">
        <w:t xml:space="preserve">Answer </w:t>
      </w:r>
      <w:r w:rsidR="001D6463" w:rsidRPr="00A16523">
        <w:t>Location</w:t>
      </w:r>
      <w:r w:rsidRPr="00A16523">
        <w:t>: Defining Racism</w:t>
      </w:r>
    </w:p>
    <w:p w:rsidR="00667108" w:rsidRPr="00A16523" w:rsidRDefault="00667108" w:rsidP="00A0068D">
      <w:r w:rsidRPr="00A16523">
        <w:t xml:space="preserve">Difficulty Level: </w:t>
      </w:r>
      <w:r w:rsidR="001D6463" w:rsidRPr="00A16523">
        <w:t>Easy</w:t>
      </w:r>
    </w:p>
    <w:p w:rsidR="00667108" w:rsidRPr="00A16523" w:rsidRDefault="00667108" w:rsidP="00A0068D"/>
    <w:p w:rsidR="00396E7C" w:rsidRPr="00A16523" w:rsidRDefault="001D6463" w:rsidP="00A0068D">
      <w:r w:rsidRPr="00A16523">
        <w:t>4</w:t>
      </w:r>
      <w:r w:rsidR="00132CE9" w:rsidRPr="00A16523">
        <w:t xml:space="preserve">. </w:t>
      </w:r>
      <w:r w:rsidR="00396E7C" w:rsidRPr="00A16523">
        <w:t>Phenotypical traits are sometimes used to discriminate against people.</w:t>
      </w:r>
    </w:p>
    <w:p w:rsidR="008B378E" w:rsidRPr="00A16523" w:rsidRDefault="001D6463" w:rsidP="00A0068D">
      <w:r w:rsidRPr="00A16523">
        <w:t>Ans</w:t>
      </w:r>
      <w:r w:rsidR="008B378E" w:rsidRPr="00A16523">
        <w:t xml:space="preserve">: </w:t>
      </w:r>
      <w:r w:rsidR="00BB010D" w:rsidRPr="00A16523">
        <w:t>T</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8B378E" w:rsidRPr="00A16523">
        <w:t>:</w:t>
      </w:r>
      <w:r w:rsidR="00667108" w:rsidRPr="00A16523">
        <w:t xml:space="preserve"> Explain how race and ethnicity are social constructed</w:t>
      </w:r>
      <w:r w:rsidR="009734D9">
        <w:t>.</w:t>
      </w:r>
    </w:p>
    <w:p w:rsidR="00667108" w:rsidRPr="00A16523" w:rsidRDefault="009734D9" w:rsidP="00A0068D">
      <w:r>
        <w:t>Cognitive</w:t>
      </w:r>
      <w:r w:rsidR="00667108" w:rsidRPr="00A16523">
        <w:t xml:space="preserve"> Domain: Comprehension</w:t>
      </w:r>
    </w:p>
    <w:p w:rsidR="00667108" w:rsidRPr="00A16523" w:rsidRDefault="00667108" w:rsidP="00A0068D">
      <w:r w:rsidRPr="00A16523">
        <w:t xml:space="preserve">Answer </w:t>
      </w:r>
      <w:r w:rsidR="001D6463" w:rsidRPr="00A16523">
        <w:t>Location</w:t>
      </w:r>
      <w:r w:rsidRPr="00A16523">
        <w:t>: South America</w:t>
      </w:r>
    </w:p>
    <w:p w:rsidR="00667108" w:rsidRPr="00A16523" w:rsidRDefault="00667108" w:rsidP="00A0068D">
      <w:r w:rsidRPr="00A16523">
        <w:t xml:space="preserve">Difficulty Level: </w:t>
      </w:r>
      <w:r w:rsidR="001D6463" w:rsidRPr="00A16523">
        <w:t>Medium</w:t>
      </w:r>
    </w:p>
    <w:p w:rsidR="00474103" w:rsidRPr="00A16523" w:rsidRDefault="00474103" w:rsidP="00A0068D"/>
    <w:p w:rsidR="00474103" w:rsidRPr="00A16523" w:rsidRDefault="001D6463" w:rsidP="00A0068D">
      <w:r w:rsidRPr="00A16523">
        <w:t>5</w:t>
      </w:r>
      <w:r w:rsidR="00132CE9" w:rsidRPr="00A16523">
        <w:t xml:space="preserve">. </w:t>
      </w:r>
      <w:r w:rsidR="00474103" w:rsidRPr="00A16523">
        <w:t>Hispanic is a racial category.</w:t>
      </w:r>
    </w:p>
    <w:p w:rsidR="008B378E" w:rsidRPr="00A16523" w:rsidRDefault="001D6463" w:rsidP="00A0068D">
      <w:r w:rsidRPr="00A16523">
        <w:t>Ans</w:t>
      </w:r>
      <w:r w:rsidR="008B378E" w:rsidRPr="00A16523">
        <w:t xml:space="preserve">: </w:t>
      </w:r>
      <w:r w:rsidR="00BB010D" w:rsidRPr="00A16523">
        <w:t>F</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8B378E" w:rsidRPr="00A16523">
        <w:t>:</w:t>
      </w:r>
      <w:r w:rsidR="00667108" w:rsidRPr="00A16523">
        <w:t xml:space="preserve"> Explain how race and ethnicity are social constructed</w:t>
      </w:r>
      <w:r w:rsidR="009734D9">
        <w:t>.</w:t>
      </w:r>
    </w:p>
    <w:p w:rsidR="00667108" w:rsidRPr="00A16523" w:rsidRDefault="009734D9" w:rsidP="00A0068D">
      <w:r>
        <w:t>Cognitive</w:t>
      </w:r>
      <w:r w:rsidR="00667108" w:rsidRPr="00A16523">
        <w:t xml:space="preserve"> Domain: Comprehension</w:t>
      </w:r>
    </w:p>
    <w:p w:rsidR="00667108" w:rsidRPr="00A16523" w:rsidRDefault="00667108" w:rsidP="00A0068D">
      <w:r w:rsidRPr="00A16523">
        <w:t xml:space="preserve">Answer </w:t>
      </w:r>
      <w:r w:rsidR="001D6463" w:rsidRPr="00A16523">
        <w:t>Location</w:t>
      </w:r>
      <w:r w:rsidRPr="00A16523">
        <w:t>: Hispanics</w:t>
      </w:r>
    </w:p>
    <w:p w:rsidR="00667108" w:rsidRPr="00A16523" w:rsidRDefault="00667108" w:rsidP="00A0068D">
      <w:r w:rsidRPr="00A16523">
        <w:t xml:space="preserve">Difficulty Level: </w:t>
      </w:r>
      <w:r w:rsidR="001D6463" w:rsidRPr="00A16523">
        <w:t>Easy</w:t>
      </w:r>
    </w:p>
    <w:p w:rsidR="00667108" w:rsidRPr="00A16523" w:rsidRDefault="00667108" w:rsidP="00A0068D"/>
    <w:p w:rsidR="00474103" w:rsidRPr="00A16523" w:rsidRDefault="00667108" w:rsidP="00A0068D">
      <w:r w:rsidRPr="00A16523">
        <w:t xml:space="preserve">6. </w:t>
      </w:r>
      <w:r w:rsidR="00474103" w:rsidRPr="00A16523">
        <w:t>Few people are racially homogenous.</w:t>
      </w:r>
    </w:p>
    <w:p w:rsidR="008B378E" w:rsidRPr="00A16523" w:rsidRDefault="001D6463" w:rsidP="00A0068D">
      <w:r w:rsidRPr="00A16523">
        <w:t>Ans</w:t>
      </w:r>
      <w:r w:rsidR="008B378E" w:rsidRPr="00A16523">
        <w:t xml:space="preserve">: </w:t>
      </w:r>
      <w:r w:rsidR="00BB010D" w:rsidRPr="00A16523">
        <w:t>T</w:t>
      </w:r>
    </w:p>
    <w:p w:rsidR="009734D9" w:rsidRDefault="00E760CB" w:rsidP="00A0068D">
      <w:r w:rsidRPr="00A16523">
        <w:lastRenderedPageBreak/>
        <w:t xml:space="preserve">Learning </w:t>
      </w:r>
      <w:r w:rsidR="007E5711">
        <w:t xml:space="preserve">Objective: </w:t>
      </w:r>
      <w:r w:rsidR="007E5711" w:rsidRPr="00A16523">
        <w:t>1</w:t>
      </w:r>
      <w:r w:rsidR="007E5711">
        <w:t>.</w:t>
      </w:r>
      <w:r w:rsidR="007E5711" w:rsidRPr="00A16523">
        <w:t>1</w:t>
      </w:r>
      <w:r w:rsidR="008B378E" w:rsidRPr="00A16523">
        <w:t>:</w:t>
      </w:r>
      <w:r w:rsidR="00667108" w:rsidRPr="00A16523">
        <w:t xml:space="preserve"> Explain how race and ethnicity are social constructed</w:t>
      </w:r>
      <w:r w:rsidR="009734D9">
        <w:t>.</w:t>
      </w:r>
    </w:p>
    <w:p w:rsidR="00667108" w:rsidRPr="00A16523" w:rsidRDefault="009734D9" w:rsidP="00A0068D">
      <w:r>
        <w:t>Cognitive</w:t>
      </w:r>
      <w:r w:rsidR="00667108" w:rsidRPr="00A16523">
        <w:t xml:space="preserve"> Domain: Comprehension</w:t>
      </w:r>
    </w:p>
    <w:p w:rsidR="00667108" w:rsidRPr="00A16523" w:rsidRDefault="00667108" w:rsidP="00A0068D">
      <w:r w:rsidRPr="00A16523">
        <w:t xml:space="preserve">Answer </w:t>
      </w:r>
      <w:r w:rsidR="001D6463" w:rsidRPr="00A16523">
        <w:t>Location</w:t>
      </w:r>
      <w:r w:rsidRPr="00A16523">
        <w:t>: Defining Race</w:t>
      </w:r>
    </w:p>
    <w:p w:rsidR="00474103" w:rsidRPr="00A16523" w:rsidRDefault="00667108" w:rsidP="00A0068D">
      <w:r w:rsidRPr="00A16523">
        <w:t xml:space="preserve">Difficulty Level: </w:t>
      </w:r>
      <w:r w:rsidR="001D6463" w:rsidRPr="00A16523">
        <w:t>Medium</w:t>
      </w:r>
    </w:p>
    <w:p w:rsidR="00BB010D" w:rsidRPr="00A16523" w:rsidRDefault="00BB010D" w:rsidP="00A0068D"/>
    <w:p w:rsidR="00474103" w:rsidRPr="00A16523" w:rsidRDefault="001D6463" w:rsidP="00A0068D">
      <w:r w:rsidRPr="00A16523">
        <w:t>7</w:t>
      </w:r>
      <w:r w:rsidR="00667108" w:rsidRPr="00A16523">
        <w:t xml:space="preserve">. </w:t>
      </w:r>
      <w:r w:rsidR="00474103" w:rsidRPr="00A16523">
        <w:t xml:space="preserve">Racial </w:t>
      </w:r>
      <w:r w:rsidR="00667108" w:rsidRPr="00A16523">
        <w:t>categories are static</w:t>
      </w:r>
      <w:r w:rsidR="00474103" w:rsidRPr="00A16523">
        <w:t>.</w:t>
      </w:r>
    </w:p>
    <w:p w:rsidR="008B378E" w:rsidRPr="00A16523" w:rsidRDefault="001D6463" w:rsidP="00A0068D">
      <w:r w:rsidRPr="00A16523">
        <w:t>Ans</w:t>
      </w:r>
      <w:r w:rsidR="008B378E" w:rsidRPr="00A16523">
        <w:t xml:space="preserve">: </w:t>
      </w:r>
      <w:r w:rsidR="00BB010D" w:rsidRPr="00A16523">
        <w:t>F</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8B378E" w:rsidRPr="00A16523">
        <w:t>:</w:t>
      </w:r>
      <w:r w:rsidR="00667108" w:rsidRPr="00A16523">
        <w:t xml:space="preserve"> Explain how race and ethnicity are social constructed</w:t>
      </w:r>
      <w:r w:rsidR="009734D9">
        <w:t>.</w:t>
      </w:r>
    </w:p>
    <w:p w:rsidR="00B41AE6" w:rsidRDefault="009734D9" w:rsidP="00A0068D">
      <w:r>
        <w:t>Cognitive</w:t>
      </w:r>
      <w:r w:rsidR="00667108" w:rsidRPr="00A16523">
        <w:t xml:space="preserve"> Domain: </w:t>
      </w:r>
      <w:r w:rsidR="003B3905" w:rsidRPr="00A16523">
        <w:t>Knowledge</w:t>
      </w:r>
    </w:p>
    <w:p w:rsidR="00667108" w:rsidRPr="00A16523" w:rsidRDefault="00667108" w:rsidP="00A0068D">
      <w:r w:rsidRPr="00A16523">
        <w:t xml:space="preserve">Answer </w:t>
      </w:r>
      <w:r w:rsidR="001D6463" w:rsidRPr="00A16523">
        <w:t>Location</w:t>
      </w:r>
      <w:r w:rsidRPr="00A16523">
        <w:t>: Race in the Contemporary United States</w:t>
      </w:r>
    </w:p>
    <w:p w:rsidR="00667108" w:rsidRPr="00A16523" w:rsidRDefault="00667108" w:rsidP="00A0068D">
      <w:r w:rsidRPr="00A16523">
        <w:t xml:space="preserve">Difficulty Level: </w:t>
      </w:r>
      <w:r w:rsidR="001D6463" w:rsidRPr="00A16523">
        <w:t>Medium</w:t>
      </w:r>
    </w:p>
    <w:p w:rsidR="00667108" w:rsidRPr="00A16523" w:rsidRDefault="00667108" w:rsidP="00A0068D"/>
    <w:p w:rsidR="00B41AE6" w:rsidRDefault="001D6463" w:rsidP="00A0068D">
      <w:r w:rsidRPr="00A16523">
        <w:t>8</w:t>
      </w:r>
      <w:r w:rsidR="00667108" w:rsidRPr="00A16523">
        <w:t xml:space="preserve">. </w:t>
      </w:r>
      <w:r w:rsidR="000B1CE5" w:rsidRPr="00A16523">
        <w:t>The subfield of whiteness studies has grown over the last three decades.</w:t>
      </w:r>
    </w:p>
    <w:p w:rsidR="008B378E" w:rsidRPr="00A16523" w:rsidRDefault="001D6463" w:rsidP="00A0068D">
      <w:r w:rsidRPr="00A16523">
        <w:t>Ans</w:t>
      </w:r>
      <w:r w:rsidR="00BB010D" w:rsidRPr="00A16523">
        <w:t>: T</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8B378E" w:rsidRPr="00A16523">
        <w:t>:</w:t>
      </w:r>
      <w:r w:rsidR="00C86F8B" w:rsidRPr="00A16523">
        <w:t xml:space="preserve"> Identify the concepts and operation of racism</w:t>
      </w:r>
      <w:r w:rsidR="009734D9">
        <w:t>.</w:t>
      </w:r>
    </w:p>
    <w:p w:rsidR="00667108" w:rsidRPr="00A16523" w:rsidRDefault="009734D9" w:rsidP="00A0068D">
      <w:r>
        <w:t>Cognitive</w:t>
      </w:r>
      <w:r w:rsidR="00667108" w:rsidRPr="00A16523">
        <w:t xml:space="preserve"> Domain: </w:t>
      </w:r>
      <w:r w:rsidR="003B3905" w:rsidRPr="00A16523">
        <w:t>Comprehension</w:t>
      </w:r>
    </w:p>
    <w:p w:rsidR="00C86F8B" w:rsidRPr="00A16523" w:rsidRDefault="00667108" w:rsidP="00A0068D">
      <w:r w:rsidRPr="00A16523">
        <w:t xml:space="preserve">Answer </w:t>
      </w:r>
      <w:r w:rsidR="001D6463" w:rsidRPr="00A16523">
        <w:t>Location</w:t>
      </w:r>
      <w:r w:rsidRPr="00A16523">
        <w:t xml:space="preserve">: </w:t>
      </w:r>
      <w:r w:rsidR="00C86F8B" w:rsidRPr="00A16523">
        <w:t>The Privilege of Whiteness</w:t>
      </w:r>
    </w:p>
    <w:p w:rsidR="00667108" w:rsidRPr="00A16523" w:rsidRDefault="00667108" w:rsidP="00A0068D">
      <w:r w:rsidRPr="00A16523">
        <w:t xml:space="preserve">Difficulty Level: </w:t>
      </w:r>
      <w:r w:rsidR="001D6463" w:rsidRPr="00A16523">
        <w:t>Medium</w:t>
      </w:r>
    </w:p>
    <w:p w:rsidR="00667108" w:rsidRPr="00A16523" w:rsidRDefault="00667108" w:rsidP="00A0068D"/>
    <w:p w:rsidR="00B41AE6" w:rsidRDefault="001D6463" w:rsidP="00A0068D">
      <w:r w:rsidRPr="00A16523">
        <w:t>9</w:t>
      </w:r>
      <w:r w:rsidR="00667108" w:rsidRPr="00A16523">
        <w:t xml:space="preserve">. </w:t>
      </w:r>
      <w:r w:rsidR="001867C2" w:rsidRPr="00A16523">
        <w:t>The Racial Integrity Act of 1924 was also known as the “one drop rule</w:t>
      </w:r>
      <w:r w:rsidR="003E7731">
        <w:t>.</w:t>
      </w:r>
      <w:r w:rsidR="001867C2" w:rsidRPr="00A16523">
        <w:t>”</w:t>
      </w:r>
    </w:p>
    <w:p w:rsidR="008B378E" w:rsidRPr="00A16523" w:rsidRDefault="001D6463" w:rsidP="00A0068D">
      <w:r w:rsidRPr="00A16523">
        <w:t>Ans</w:t>
      </w:r>
      <w:r w:rsidR="008B378E" w:rsidRPr="00A16523">
        <w:t xml:space="preserve">: </w:t>
      </w:r>
      <w:r w:rsidR="00BB010D" w:rsidRPr="00A16523">
        <w:t>T</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8B378E" w:rsidRPr="00A16523">
        <w:t>:</w:t>
      </w:r>
      <w:r w:rsidR="00C86F8B" w:rsidRPr="00A16523">
        <w:t xml:space="preserve"> Explain how race and ethnicity are social constructed</w:t>
      </w:r>
      <w:r w:rsidR="009734D9">
        <w:t>.</w:t>
      </w:r>
    </w:p>
    <w:p w:rsidR="00C86F8B" w:rsidRPr="00A16523" w:rsidRDefault="009734D9" w:rsidP="00A0068D">
      <w:r>
        <w:t>Cognitive</w:t>
      </w:r>
      <w:r w:rsidR="00C86F8B" w:rsidRPr="00A16523">
        <w:t xml:space="preserve"> Domain: </w:t>
      </w:r>
      <w:r w:rsidR="003B3905" w:rsidRPr="00A16523">
        <w:t>Comprehension</w:t>
      </w:r>
    </w:p>
    <w:p w:rsidR="00B41AE6" w:rsidRDefault="00C86F8B" w:rsidP="00A0068D">
      <w:r w:rsidRPr="00A16523">
        <w:t xml:space="preserve">Answer </w:t>
      </w:r>
      <w:r w:rsidR="001D6463" w:rsidRPr="00A16523">
        <w:t>Location</w:t>
      </w:r>
      <w:r w:rsidRPr="00A16523">
        <w:t>: The Significance of Where and When</w:t>
      </w:r>
    </w:p>
    <w:p w:rsidR="00C86F8B" w:rsidRPr="00A16523" w:rsidRDefault="00C86F8B" w:rsidP="00A0068D">
      <w:r w:rsidRPr="00A16523">
        <w:t xml:space="preserve">Difficulty Level: </w:t>
      </w:r>
      <w:r w:rsidR="001D6463" w:rsidRPr="00A16523">
        <w:t>Medium</w:t>
      </w:r>
    </w:p>
    <w:p w:rsidR="001867C2" w:rsidRPr="00A16523" w:rsidRDefault="001867C2" w:rsidP="00A0068D"/>
    <w:p w:rsidR="00B41AE6" w:rsidRDefault="001D6463" w:rsidP="00A0068D">
      <w:r w:rsidRPr="00A16523">
        <w:t>10</w:t>
      </w:r>
      <w:r w:rsidR="00667108" w:rsidRPr="00A16523">
        <w:t xml:space="preserve">. </w:t>
      </w:r>
      <w:r w:rsidR="001867C2" w:rsidRPr="00A16523">
        <w:t>The “one drop rule” was historically applied to both African and Native American ancestry.</w:t>
      </w:r>
    </w:p>
    <w:p w:rsidR="008B378E" w:rsidRPr="00A16523" w:rsidRDefault="001D6463" w:rsidP="00A0068D">
      <w:r w:rsidRPr="00A16523">
        <w:t>Ans</w:t>
      </w:r>
      <w:r w:rsidR="00BB010D" w:rsidRPr="00A16523">
        <w:t>: T</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8B378E" w:rsidRPr="00A16523">
        <w:t>:</w:t>
      </w:r>
      <w:r w:rsidR="00C86F8B" w:rsidRPr="00A16523">
        <w:t xml:space="preserve"> Explain how race and ethnicity are social constructed</w:t>
      </w:r>
      <w:r w:rsidR="009734D9">
        <w:t>.</w:t>
      </w:r>
    </w:p>
    <w:p w:rsidR="00C86F8B" w:rsidRPr="00A16523" w:rsidRDefault="009734D9" w:rsidP="00A0068D">
      <w:r>
        <w:t>Cognitive</w:t>
      </w:r>
      <w:r w:rsidR="00C86F8B" w:rsidRPr="00A16523">
        <w:t xml:space="preserve"> Domain: </w:t>
      </w:r>
      <w:r w:rsidR="003B3905" w:rsidRPr="00A16523">
        <w:t>Comprehension</w:t>
      </w:r>
    </w:p>
    <w:p w:rsidR="00B41AE6" w:rsidRDefault="00C86F8B" w:rsidP="00A0068D">
      <w:r w:rsidRPr="00A16523">
        <w:t xml:space="preserve">Answer </w:t>
      </w:r>
      <w:r w:rsidR="001D6463" w:rsidRPr="00A16523">
        <w:t>Location</w:t>
      </w:r>
      <w:r w:rsidRPr="00A16523">
        <w:t>: The Significance of Where and When</w:t>
      </w:r>
    </w:p>
    <w:p w:rsidR="00C86F8B" w:rsidRPr="00A16523" w:rsidRDefault="00C86F8B" w:rsidP="00A0068D">
      <w:r w:rsidRPr="00A16523">
        <w:t xml:space="preserve">Difficulty Level: </w:t>
      </w:r>
      <w:r w:rsidR="001D6463" w:rsidRPr="00A16523">
        <w:t>Medium</w:t>
      </w:r>
    </w:p>
    <w:p w:rsidR="00396E7C" w:rsidRPr="00A16523" w:rsidRDefault="00396E7C" w:rsidP="00A0068D"/>
    <w:p w:rsidR="001D6463" w:rsidRPr="00A16523" w:rsidRDefault="001D6463" w:rsidP="00A0068D"/>
    <w:p w:rsidR="00C86F8B" w:rsidRPr="00A16523" w:rsidRDefault="000704C3" w:rsidP="00A0068D">
      <w:pPr>
        <w:pStyle w:val="Heading1"/>
      </w:pPr>
      <w:r w:rsidRPr="00A16523">
        <w:t>Essay</w:t>
      </w:r>
    </w:p>
    <w:p w:rsidR="00842E5C" w:rsidRPr="00A16523" w:rsidRDefault="00842E5C" w:rsidP="00A0068D"/>
    <w:p w:rsidR="00B41AE6" w:rsidRDefault="001D6463" w:rsidP="00A0068D">
      <w:r w:rsidRPr="00A16523">
        <w:t>1</w:t>
      </w:r>
      <w:r w:rsidR="00C86F8B" w:rsidRPr="00A16523">
        <w:t>. Identify and discuss two of the key insights about race that are developed in this textbook.</w:t>
      </w:r>
    </w:p>
    <w:p w:rsidR="00B41AE6" w:rsidRDefault="001D6463" w:rsidP="00A0068D">
      <w:pPr>
        <w:rPr>
          <w:i/>
        </w:rPr>
      </w:pPr>
      <w:r w:rsidRPr="00A16523">
        <w:t>Ans</w:t>
      </w:r>
      <w:r w:rsidR="008B378E" w:rsidRPr="00A16523">
        <w:t xml:space="preserve">: </w:t>
      </w:r>
      <w:r w:rsidR="00C86F8B" w:rsidRPr="00A16523">
        <w:t>Race is inherently social and it is a narrative. There is no biological basis to race</w:t>
      </w:r>
      <w:r w:rsidR="0025667D">
        <w:t>;</w:t>
      </w:r>
      <w:r w:rsidR="00C86F8B" w:rsidRPr="00A16523">
        <w:t xml:space="preserve"> instead</w:t>
      </w:r>
      <w:r w:rsidR="0025667D">
        <w:t>,</w:t>
      </w:r>
      <w:r w:rsidR="00C86F8B" w:rsidRPr="00A16523">
        <w:t xml:space="preserve"> it is socially constructed through social interaction and through social structures. Race is a narrative in that we learn narrative storylines about race that we draw on to interpret what we see and experience in life. At some point these stories become embedded as truth and </w:t>
      </w:r>
      <w:r w:rsidR="0025667D">
        <w:t>affe</w:t>
      </w:r>
      <w:r w:rsidR="00C86F8B" w:rsidRPr="00A16523">
        <w:t>ct the ways in which we interpret our social world</w:t>
      </w:r>
      <w:r w:rsidR="00C86F8B" w:rsidRPr="00A16523">
        <w:rPr>
          <w:i/>
        </w:rPr>
        <w:t>.</w:t>
      </w:r>
    </w:p>
    <w:p w:rsidR="009734D9" w:rsidRDefault="00E760CB" w:rsidP="00A0068D">
      <w:r w:rsidRPr="00A16523">
        <w:t xml:space="preserve">Learning </w:t>
      </w:r>
      <w:r w:rsidR="007E5711">
        <w:t xml:space="preserve">Objective: </w:t>
      </w:r>
      <w:r w:rsidR="007E5711" w:rsidRPr="00A16523">
        <w:t>1</w:t>
      </w:r>
      <w:r w:rsidR="007E5711">
        <w:t>.</w:t>
      </w:r>
      <w:r w:rsidR="007E5711" w:rsidRPr="00A16523">
        <w:t>2</w:t>
      </w:r>
      <w:r w:rsidR="008B378E" w:rsidRPr="00A16523">
        <w:t>:</w:t>
      </w:r>
      <w:r w:rsidR="00C86F8B" w:rsidRPr="00A16523">
        <w:t xml:space="preserve"> Evaluate the relationship between social contexts and race</w:t>
      </w:r>
      <w:r w:rsidR="009734D9">
        <w:t>.</w:t>
      </w:r>
    </w:p>
    <w:p w:rsidR="00C86F8B" w:rsidRPr="00A16523" w:rsidRDefault="009734D9" w:rsidP="00A0068D">
      <w:r>
        <w:lastRenderedPageBreak/>
        <w:t>Cognitive</w:t>
      </w:r>
      <w:r w:rsidR="00C86F8B" w:rsidRPr="00A16523">
        <w:t xml:space="preserve"> Domain: </w:t>
      </w:r>
      <w:r w:rsidR="003B3905" w:rsidRPr="00A16523">
        <w:t>Comprehension</w:t>
      </w:r>
    </w:p>
    <w:p w:rsidR="00C86F8B" w:rsidRPr="00A16523" w:rsidRDefault="00C86F8B" w:rsidP="00A0068D">
      <w:r w:rsidRPr="00A16523">
        <w:t xml:space="preserve">Answer </w:t>
      </w:r>
      <w:r w:rsidR="001D6463" w:rsidRPr="00A16523">
        <w:t>Location</w:t>
      </w:r>
      <w:r w:rsidRPr="00A16523">
        <w:t>: The Social Matrix of Race</w:t>
      </w:r>
    </w:p>
    <w:p w:rsidR="00C86F8B" w:rsidRPr="00A16523" w:rsidRDefault="00C86F8B" w:rsidP="00A0068D">
      <w:r w:rsidRPr="00A16523">
        <w:t xml:space="preserve">Difficulty Level: </w:t>
      </w:r>
      <w:r w:rsidR="001D6463" w:rsidRPr="00A16523">
        <w:t>Easy</w:t>
      </w:r>
    </w:p>
    <w:p w:rsidR="00C86F8B" w:rsidRPr="00A16523" w:rsidRDefault="00C86F8B" w:rsidP="00A0068D"/>
    <w:p w:rsidR="00B41AE6" w:rsidRDefault="001D6463" w:rsidP="00A0068D">
      <w:r w:rsidRPr="00A16523">
        <w:t>2</w:t>
      </w:r>
      <w:r w:rsidR="00C86F8B" w:rsidRPr="00A16523">
        <w:t>. Discuss the concept of privilege.</w:t>
      </w:r>
    </w:p>
    <w:p w:rsidR="00B41AE6" w:rsidRDefault="001D6463" w:rsidP="00A0068D">
      <w:r w:rsidRPr="00A16523">
        <w:t>Ans</w:t>
      </w:r>
      <w:r w:rsidR="008B378E" w:rsidRPr="00A16523">
        <w:t xml:space="preserve">: </w:t>
      </w:r>
      <w:r w:rsidR="00C86F8B" w:rsidRPr="00A16523">
        <w:t>Privilege is the systemic favoring, valuing, validating, and including of certain social identities over others. Whiteness is a privileged status that comes with unearned benefits. In reality, white people do not need to think about their race very often.</w:t>
      </w:r>
    </w:p>
    <w:p w:rsidR="009734D9" w:rsidRDefault="00E760CB" w:rsidP="00A0068D">
      <w:r w:rsidRPr="00A16523">
        <w:t xml:space="preserve">Learning </w:t>
      </w:r>
      <w:r w:rsidR="007E5711">
        <w:t xml:space="preserve">Objective: </w:t>
      </w:r>
      <w:r w:rsidR="007E5711" w:rsidRPr="00A16523">
        <w:t>1</w:t>
      </w:r>
      <w:r w:rsidR="007E5711">
        <w:t>.</w:t>
      </w:r>
      <w:r w:rsidR="007E5711" w:rsidRPr="00A16523">
        <w:t>3</w:t>
      </w:r>
      <w:r w:rsidR="008B378E" w:rsidRPr="00A16523">
        <w:t>:</w:t>
      </w:r>
      <w:r w:rsidR="00C86F8B" w:rsidRPr="00A16523">
        <w:t xml:space="preserve"> Identify the concepts and operation of racism</w:t>
      </w:r>
      <w:r w:rsidR="009734D9">
        <w:t>.</w:t>
      </w:r>
    </w:p>
    <w:p w:rsidR="00C86F8B" w:rsidRPr="00A16523" w:rsidRDefault="009734D9" w:rsidP="00A0068D">
      <w:r>
        <w:t>Cognitive</w:t>
      </w:r>
      <w:r w:rsidR="00C86F8B" w:rsidRPr="00A16523">
        <w:t xml:space="preserve"> Domain: </w:t>
      </w:r>
      <w:r w:rsidR="003B3905" w:rsidRPr="00A16523">
        <w:t>Analysis</w:t>
      </w:r>
    </w:p>
    <w:p w:rsidR="00C86F8B" w:rsidRPr="00A16523" w:rsidRDefault="00C86F8B" w:rsidP="00A0068D">
      <w:r w:rsidRPr="00A16523">
        <w:t xml:space="preserve">Answer </w:t>
      </w:r>
      <w:r w:rsidR="001D6463" w:rsidRPr="00A16523">
        <w:t>Location</w:t>
      </w:r>
      <w:r w:rsidRPr="00A16523">
        <w:t>: Understanding Privilege</w:t>
      </w:r>
    </w:p>
    <w:p w:rsidR="00C86F8B" w:rsidRPr="00A16523" w:rsidRDefault="00C86F8B" w:rsidP="00A0068D">
      <w:r w:rsidRPr="00A16523">
        <w:t xml:space="preserve">Difficulty Level: </w:t>
      </w:r>
      <w:r w:rsidR="001D6463" w:rsidRPr="00A16523">
        <w:t>Easy</w:t>
      </w:r>
    </w:p>
    <w:p w:rsidR="00C86F8B" w:rsidRPr="00A16523" w:rsidRDefault="00C86F8B" w:rsidP="00A0068D"/>
    <w:p w:rsidR="00B41AE6" w:rsidRDefault="001D6463" w:rsidP="00A0068D">
      <w:r w:rsidRPr="00A16523">
        <w:t>3</w:t>
      </w:r>
      <w:r w:rsidR="00C86F8B" w:rsidRPr="00A16523">
        <w:t xml:space="preserve">. </w:t>
      </w:r>
      <w:r w:rsidR="00396E7C" w:rsidRPr="00A16523">
        <w:t>Discuss the Iberian Hypothesis and its social implications.</w:t>
      </w:r>
    </w:p>
    <w:p w:rsidR="00B41AE6" w:rsidRDefault="001D6463" w:rsidP="00A0068D">
      <w:r w:rsidRPr="00A16523">
        <w:t>Ans</w:t>
      </w:r>
      <w:r w:rsidR="008B378E" w:rsidRPr="00A16523">
        <w:t xml:space="preserve">: </w:t>
      </w:r>
      <w:r w:rsidR="00396E7C" w:rsidRPr="00A16523">
        <w:t xml:space="preserve">The Iberian Hypothesis purported that the “Black Irish” were descendants of Africans and those for the Gaelic Island. Although it has been discredited, the Irish experienced a tremendous amount of prejudice and were not considered among the elite whites in the </w:t>
      </w:r>
      <w:r w:rsidR="008D7730">
        <w:t>United States</w:t>
      </w:r>
      <w:r w:rsidR="00396E7C" w:rsidRPr="00A16523">
        <w:t>.</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8B378E" w:rsidRPr="00A16523">
        <w:t>:</w:t>
      </w:r>
      <w:r w:rsidR="00C86F8B" w:rsidRPr="00A16523">
        <w:t xml:space="preserve"> Explain how race and ethnicity are social constructed</w:t>
      </w:r>
      <w:r w:rsidR="009734D9">
        <w:t>.</w:t>
      </w:r>
    </w:p>
    <w:p w:rsidR="00C86F8B" w:rsidRPr="00A16523" w:rsidRDefault="009734D9" w:rsidP="00A0068D">
      <w:r>
        <w:t>Cognitive</w:t>
      </w:r>
      <w:r w:rsidR="00C86F8B" w:rsidRPr="00A16523">
        <w:t xml:space="preserve"> Domain: </w:t>
      </w:r>
      <w:r w:rsidR="003B3905" w:rsidRPr="00A16523">
        <w:t>Analysis</w:t>
      </w:r>
    </w:p>
    <w:p w:rsidR="00B41AE6" w:rsidRDefault="00C86F8B" w:rsidP="00A0068D">
      <w:r w:rsidRPr="00A16523">
        <w:t xml:space="preserve">Answer </w:t>
      </w:r>
      <w:r w:rsidR="001D6463" w:rsidRPr="00A16523">
        <w:t>Location</w:t>
      </w:r>
      <w:r w:rsidRPr="00A16523">
        <w:t>: The Significance of Where and When</w:t>
      </w:r>
    </w:p>
    <w:p w:rsidR="00C86F8B" w:rsidRPr="00A16523" w:rsidRDefault="00C86F8B" w:rsidP="00A0068D">
      <w:r w:rsidRPr="00A16523">
        <w:t xml:space="preserve">Difficulty Level: </w:t>
      </w:r>
      <w:r w:rsidR="001D6463" w:rsidRPr="00A16523">
        <w:t>Medium</w:t>
      </w:r>
    </w:p>
    <w:p w:rsidR="00474103" w:rsidRPr="00A16523" w:rsidRDefault="00474103" w:rsidP="00A0068D"/>
    <w:p w:rsidR="00B41AE6" w:rsidRDefault="001D6463" w:rsidP="00A0068D">
      <w:r w:rsidRPr="00A16523">
        <w:t>4</w:t>
      </w:r>
      <w:r w:rsidR="00C86F8B" w:rsidRPr="00A16523">
        <w:t xml:space="preserve">. </w:t>
      </w:r>
      <w:r w:rsidR="00474103" w:rsidRPr="00A16523">
        <w:t>Identify and discuss two specific ways in race is socially constructed in the United States.</w:t>
      </w:r>
    </w:p>
    <w:p w:rsidR="00B41AE6" w:rsidRDefault="001D6463" w:rsidP="00A0068D">
      <w:r w:rsidRPr="00A16523">
        <w:t>Ans</w:t>
      </w:r>
      <w:r w:rsidR="008B378E" w:rsidRPr="00A16523">
        <w:t xml:space="preserve">: </w:t>
      </w:r>
      <w:r w:rsidR="00474103" w:rsidRPr="00A16523">
        <w:t xml:space="preserve">One historical example of the social construction of race in the United States is the “one drop rule” that defined anyone with one drop of African or </w:t>
      </w:r>
      <w:r w:rsidR="0025667D">
        <w:t>N</w:t>
      </w:r>
      <w:r w:rsidR="00474103" w:rsidRPr="00A16523">
        <w:t>ative American ancestry as “colored people</w:t>
      </w:r>
      <w:r w:rsidR="00EC2891">
        <w:t>.</w:t>
      </w:r>
      <w:r w:rsidR="00474103" w:rsidRPr="00A16523">
        <w:t xml:space="preserve">” A more contemporary example is the U.S. Census Bureau’s use of 5 racial categories. </w:t>
      </w:r>
    </w:p>
    <w:p w:rsidR="009734D9" w:rsidRDefault="00E760CB" w:rsidP="00A0068D">
      <w:r w:rsidRPr="00A16523">
        <w:t xml:space="preserve">Learning </w:t>
      </w:r>
      <w:r w:rsidR="007E5711">
        <w:t xml:space="preserve">Objective: </w:t>
      </w:r>
      <w:r w:rsidR="007E5711" w:rsidRPr="00A16523">
        <w:t>1</w:t>
      </w:r>
      <w:r w:rsidR="007E5711">
        <w:t>.</w:t>
      </w:r>
      <w:r w:rsidR="007E5711" w:rsidRPr="00A16523">
        <w:t>1</w:t>
      </w:r>
      <w:r w:rsidR="008B378E" w:rsidRPr="00A16523">
        <w:t>:</w:t>
      </w:r>
      <w:r w:rsidR="00C86F8B" w:rsidRPr="00A16523">
        <w:t xml:space="preserve"> Explain how race and ethnicity are social constructed</w:t>
      </w:r>
      <w:r w:rsidR="009734D9">
        <w:t>.</w:t>
      </w:r>
    </w:p>
    <w:p w:rsidR="00C86F8B" w:rsidRPr="00A16523" w:rsidRDefault="009734D9" w:rsidP="00A0068D">
      <w:r>
        <w:t>Cognitive</w:t>
      </w:r>
      <w:r w:rsidR="00C86F8B" w:rsidRPr="00A16523">
        <w:t xml:space="preserve"> Domain: analysis</w:t>
      </w:r>
    </w:p>
    <w:p w:rsidR="00B41AE6" w:rsidRDefault="00C86F8B" w:rsidP="00A0068D">
      <w:r w:rsidRPr="00A16523">
        <w:t xml:space="preserve">Answer </w:t>
      </w:r>
      <w:r w:rsidR="001D6463" w:rsidRPr="00A16523">
        <w:t>Location</w:t>
      </w:r>
      <w:r w:rsidRPr="00A16523">
        <w:t>: The Significance of Where and When</w:t>
      </w:r>
    </w:p>
    <w:p w:rsidR="00C86F8B" w:rsidRPr="00A16523" w:rsidRDefault="00C86F8B" w:rsidP="00A0068D">
      <w:r w:rsidRPr="00A16523">
        <w:t xml:space="preserve">Difficulty Level: </w:t>
      </w:r>
      <w:r w:rsidR="001D6463" w:rsidRPr="00A16523">
        <w:t>Medium</w:t>
      </w:r>
    </w:p>
    <w:p w:rsidR="00474103" w:rsidRPr="00A16523" w:rsidRDefault="00474103" w:rsidP="00A0068D"/>
    <w:p w:rsidR="00B41AE6" w:rsidRDefault="001D6463" w:rsidP="00A0068D">
      <w:r w:rsidRPr="00A16523">
        <w:t>5</w:t>
      </w:r>
      <w:r w:rsidR="00C86F8B" w:rsidRPr="00A16523">
        <w:t xml:space="preserve">. </w:t>
      </w:r>
      <w:r w:rsidR="00474103" w:rsidRPr="00A16523">
        <w:t xml:space="preserve">Explain what </w:t>
      </w:r>
      <w:r w:rsidR="00C86F8B" w:rsidRPr="00A16523">
        <w:t>the term</w:t>
      </w:r>
      <w:r w:rsidR="00474103" w:rsidRPr="00A16523">
        <w:t xml:space="preserve"> </w:t>
      </w:r>
      <w:r w:rsidR="00C86F8B" w:rsidRPr="00A16523">
        <w:t>“</w:t>
      </w:r>
      <w:r w:rsidR="00474103" w:rsidRPr="00A16523">
        <w:t>Hispanic</w:t>
      </w:r>
      <w:r w:rsidR="00C86F8B" w:rsidRPr="00A16523">
        <w:t>” means</w:t>
      </w:r>
      <w:r w:rsidR="00474103" w:rsidRPr="00A16523">
        <w:t xml:space="preserve"> and address how people feel about this label in the United States.</w:t>
      </w:r>
    </w:p>
    <w:p w:rsidR="00B41AE6" w:rsidRDefault="001D6463" w:rsidP="00A0068D">
      <w:r w:rsidRPr="00A16523">
        <w:t>Ans</w:t>
      </w:r>
      <w:r w:rsidR="008B378E" w:rsidRPr="00A16523">
        <w:t xml:space="preserve">: </w:t>
      </w:r>
      <w:r w:rsidR="00474103" w:rsidRPr="00A16523">
        <w:t>The U.S. Census Bureau currently labels anyone from a Spanish-speaking country as Hispanic, which is technically an ethnicity, not a race. Many people who are labeled Hispanic prefer to define themselves as Latino/a, Chicano/a, or Mexican-American.</w:t>
      </w:r>
    </w:p>
    <w:p w:rsidR="009734D9" w:rsidRDefault="00F81521" w:rsidP="00A0068D">
      <w:r w:rsidRPr="00A16523">
        <w:t>Learni</w:t>
      </w:r>
      <w:r w:rsidR="00E760CB" w:rsidRPr="00A16523">
        <w:t xml:space="preserve">ng </w:t>
      </w:r>
      <w:r w:rsidR="007E5711">
        <w:t xml:space="preserve">Objective: </w:t>
      </w:r>
      <w:r w:rsidR="007E5711" w:rsidRPr="00A16523">
        <w:t>1</w:t>
      </w:r>
      <w:r w:rsidR="007E5711">
        <w:t>.</w:t>
      </w:r>
      <w:r w:rsidR="007E5711" w:rsidRPr="00A16523">
        <w:t>1</w:t>
      </w:r>
      <w:r w:rsidR="008B378E" w:rsidRPr="00A16523">
        <w:t>:</w:t>
      </w:r>
      <w:r w:rsidR="00C86F8B" w:rsidRPr="00A16523">
        <w:t xml:space="preserve"> Explain how race and ethnicity are social constructed</w:t>
      </w:r>
      <w:r w:rsidR="009734D9">
        <w:t>.</w:t>
      </w:r>
    </w:p>
    <w:p w:rsidR="00C86F8B" w:rsidRPr="00A16523" w:rsidRDefault="009734D9" w:rsidP="00A0068D">
      <w:r>
        <w:t>Cognitive</w:t>
      </w:r>
      <w:r w:rsidR="00C86F8B" w:rsidRPr="00A16523">
        <w:t xml:space="preserve"> Domain: analysis</w:t>
      </w:r>
    </w:p>
    <w:p w:rsidR="00C86F8B" w:rsidRPr="00A16523" w:rsidRDefault="00C86F8B" w:rsidP="00A0068D">
      <w:r w:rsidRPr="00A16523">
        <w:t xml:space="preserve">Answer </w:t>
      </w:r>
      <w:r w:rsidR="001D6463" w:rsidRPr="00A16523">
        <w:t>Location</w:t>
      </w:r>
      <w:r w:rsidRPr="00A16523">
        <w:t>: Hispanics</w:t>
      </w:r>
    </w:p>
    <w:p w:rsidR="00C86F8B" w:rsidRPr="00A16523" w:rsidRDefault="00C86F8B" w:rsidP="00A0068D">
      <w:r w:rsidRPr="00A16523">
        <w:t xml:space="preserve">Difficulty Level: </w:t>
      </w:r>
      <w:r w:rsidR="001D6463" w:rsidRPr="00A16523">
        <w:t>Medium</w:t>
      </w:r>
    </w:p>
    <w:sectPr w:rsidR="00C86F8B" w:rsidRPr="00A16523" w:rsidSect="004C6F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0F" w:rsidRDefault="0012370F" w:rsidP="00A42DBB">
      <w:r>
        <w:separator/>
      </w:r>
    </w:p>
  </w:endnote>
  <w:endnote w:type="continuationSeparator" w:id="0">
    <w:p w:rsidR="0012370F" w:rsidRDefault="0012370F" w:rsidP="00A4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0F" w:rsidRDefault="0012370F" w:rsidP="00A42DBB">
      <w:r>
        <w:separator/>
      </w:r>
    </w:p>
  </w:footnote>
  <w:footnote w:type="continuationSeparator" w:id="0">
    <w:p w:rsidR="0012370F" w:rsidRDefault="0012370F" w:rsidP="00A42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CA" w:rsidRPr="001D6463" w:rsidRDefault="001D5FCA" w:rsidP="00A42DBB">
    <w:pPr>
      <w:pStyle w:val="BODY"/>
      <w:tabs>
        <w:tab w:val="left" w:pos="720"/>
      </w:tabs>
      <w:jc w:val="right"/>
      <w:rPr>
        <w:rFonts w:ascii="Times New Roman" w:hAnsi="Times New Roman" w:cs="Times New Roman"/>
        <w:noProof w:val="0"/>
        <w:sz w:val="24"/>
        <w:szCs w:val="24"/>
      </w:rPr>
    </w:pPr>
    <w:r w:rsidRPr="001D6463">
      <w:rPr>
        <w:rFonts w:ascii="Times New Roman" w:hAnsi="Times New Roman" w:cs="Times New Roman"/>
        <w:noProof w:val="0"/>
        <w:sz w:val="24"/>
        <w:szCs w:val="24"/>
      </w:rPr>
      <w:t>Instructor Resource</w:t>
    </w:r>
  </w:p>
  <w:p w:rsidR="001D5FCA" w:rsidRPr="001D6463" w:rsidRDefault="001D5FCA" w:rsidP="00A42DBB">
    <w:pPr>
      <w:pStyle w:val="BODY"/>
      <w:tabs>
        <w:tab w:val="left" w:pos="720"/>
      </w:tabs>
      <w:jc w:val="right"/>
      <w:rPr>
        <w:rFonts w:ascii="Times New Roman" w:hAnsi="Times New Roman" w:cs="Times New Roman"/>
        <w:i/>
        <w:noProof w:val="0"/>
        <w:sz w:val="24"/>
        <w:szCs w:val="24"/>
      </w:rPr>
    </w:pPr>
    <w:r w:rsidRPr="001D6463">
      <w:rPr>
        <w:rFonts w:ascii="Times New Roman" w:hAnsi="Times New Roman" w:cs="Times New Roman"/>
        <w:noProof w:val="0"/>
        <w:sz w:val="24"/>
        <w:szCs w:val="24"/>
      </w:rPr>
      <w:t xml:space="preserve">Coates, </w:t>
    </w:r>
    <w:r w:rsidRPr="001D6463">
      <w:rPr>
        <w:rFonts w:ascii="Times New Roman" w:hAnsi="Times New Roman" w:cs="Times New Roman"/>
        <w:i/>
        <w:noProof w:val="0"/>
        <w:sz w:val="24"/>
        <w:szCs w:val="24"/>
      </w:rPr>
      <w:t>The Matrix of Race</w:t>
    </w:r>
  </w:p>
  <w:p w:rsidR="001D5FCA" w:rsidRPr="001D6463" w:rsidRDefault="001D5FCA" w:rsidP="004C6F48">
    <w:pPr>
      <w:pStyle w:val="BODY"/>
      <w:tabs>
        <w:tab w:val="left" w:pos="720"/>
      </w:tabs>
      <w:jc w:val="right"/>
      <w:rPr>
        <w:rFonts w:ascii="Times New Roman" w:hAnsi="Times New Roman" w:cs="Times New Roman"/>
        <w:sz w:val="24"/>
        <w:szCs w:val="24"/>
      </w:rPr>
    </w:pPr>
    <w:r w:rsidRPr="001D6463">
      <w:rPr>
        <w:rFonts w:ascii="Times New Roman" w:hAnsi="Times New Roman" w:cs="Times New Roman"/>
        <w:noProof w:val="0"/>
        <w:sz w:val="24"/>
        <w:szCs w:val="24"/>
      </w:rPr>
      <w:t>SAGE Publishing,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22297B"/>
    <w:multiLevelType w:val="hybridMultilevel"/>
    <w:tmpl w:val="217A9052"/>
    <w:lvl w:ilvl="0" w:tplc="377E68C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D1E18"/>
    <w:multiLevelType w:val="hybridMultilevel"/>
    <w:tmpl w:val="31001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B13A0"/>
    <w:multiLevelType w:val="hybridMultilevel"/>
    <w:tmpl w:val="82BAB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D00D9B"/>
    <w:multiLevelType w:val="hybridMultilevel"/>
    <w:tmpl w:val="5310F77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6D0860"/>
    <w:multiLevelType w:val="hybridMultilevel"/>
    <w:tmpl w:val="1CE62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4"/>
  </w:num>
  <w:num w:numId="5">
    <w:abstractNumId w:val="3"/>
  </w:num>
  <w:num w:numId="6">
    <w:abstractNumId w:val="1"/>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doNotDisplayPageBoundaries/>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330B6"/>
    <w:rsid w:val="0000506F"/>
    <w:rsid w:val="00047137"/>
    <w:rsid w:val="0007028E"/>
    <w:rsid w:val="000704C3"/>
    <w:rsid w:val="00074E58"/>
    <w:rsid w:val="00087860"/>
    <w:rsid w:val="000908E0"/>
    <w:rsid w:val="000B1CE5"/>
    <w:rsid w:val="000E52D3"/>
    <w:rsid w:val="000F447D"/>
    <w:rsid w:val="000F49D1"/>
    <w:rsid w:val="0012370F"/>
    <w:rsid w:val="00132CE9"/>
    <w:rsid w:val="0014658E"/>
    <w:rsid w:val="00175C22"/>
    <w:rsid w:val="00182804"/>
    <w:rsid w:val="001867C2"/>
    <w:rsid w:val="001A21D9"/>
    <w:rsid w:val="001D5FCA"/>
    <w:rsid w:val="001D6463"/>
    <w:rsid w:val="001F2647"/>
    <w:rsid w:val="0025667D"/>
    <w:rsid w:val="00281BE5"/>
    <w:rsid w:val="0028684A"/>
    <w:rsid w:val="002B7145"/>
    <w:rsid w:val="002F55BE"/>
    <w:rsid w:val="00322075"/>
    <w:rsid w:val="003452C8"/>
    <w:rsid w:val="003942A4"/>
    <w:rsid w:val="00396E7C"/>
    <w:rsid w:val="003B3905"/>
    <w:rsid w:val="003C3B26"/>
    <w:rsid w:val="003E7731"/>
    <w:rsid w:val="00426D0B"/>
    <w:rsid w:val="00440938"/>
    <w:rsid w:val="004501D1"/>
    <w:rsid w:val="004714C1"/>
    <w:rsid w:val="00474103"/>
    <w:rsid w:val="004C6F48"/>
    <w:rsid w:val="0050597D"/>
    <w:rsid w:val="0052165C"/>
    <w:rsid w:val="006330B6"/>
    <w:rsid w:val="00667108"/>
    <w:rsid w:val="006835D0"/>
    <w:rsid w:val="006F7850"/>
    <w:rsid w:val="006F79EF"/>
    <w:rsid w:val="007127CA"/>
    <w:rsid w:val="00715EDE"/>
    <w:rsid w:val="00722C2D"/>
    <w:rsid w:val="007B0036"/>
    <w:rsid w:val="007B2008"/>
    <w:rsid w:val="007E1DF6"/>
    <w:rsid w:val="007E5711"/>
    <w:rsid w:val="007F75BE"/>
    <w:rsid w:val="00842E5C"/>
    <w:rsid w:val="008511E6"/>
    <w:rsid w:val="00862679"/>
    <w:rsid w:val="00862E26"/>
    <w:rsid w:val="008A1C27"/>
    <w:rsid w:val="008B378E"/>
    <w:rsid w:val="008D7730"/>
    <w:rsid w:val="00932EE9"/>
    <w:rsid w:val="009672D4"/>
    <w:rsid w:val="009734D9"/>
    <w:rsid w:val="009B4CD1"/>
    <w:rsid w:val="009F110A"/>
    <w:rsid w:val="00A0068D"/>
    <w:rsid w:val="00A16523"/>
    <w:rsid w:val="00A1789E"/>
    <w:rsid w:val="00A41B66"/>
    <w:rsid w:val="00A42DBB"/>
    <w:rsid w:val="00B0146A"/>
    <w:rsid w:val="00B41AE6"/>
    <w:rsid w:val="00BA0BED"/>
    <w:rsid w:val="00BB010D"/>
    <w:rsid w:val="00BC21FE"/>
    <w:rsid w:val="00BE39A7"/>
    <w:rsid w:val="00C47C12"/>
    <w:rsid w:val="00C86F8B"/>
    <w:rsid w:val="00C94874"/>
    <w:rsid w:val="00CB0635"/>
    <w:rsid w:val="00CB3BEC"/>
    <w:rsid w:val="00D62BF2"/>
    <w:rsid w:val="00D66889"/>
    <w:rsid w:val="00D7074F"/>
    <w:rsid w:val="00D76AC2"/>
    <w:rsid w:val="00DD4384"/>
    <w:rsid w:val="00E07E2F"/>
    <w:rsid w:val="00E12926"/>
    <w:rsid w:val="00E72A2A"/>
    <w:rsid w:val="00E760CB"/>
    <w:rsid w:val="00EB2948"/>
    <w:rsid w:val="00EC2891"/>
    <w:rsid w:val="00EF768D"/>
    <w:rsid w:val="00F81521"/>
    <w:rsid w:val="00F971F4"/>
    <w:rsid w:val="00FA5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0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182804"/>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182804"/>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82804"/>
    <w:rPr>
      <w:rFonts w:ascii="Tahoma" w:hAnsi="Tahoma" w:cs="Tahoma"/>
      <w:sz w:val="16"/>
      <w:szCs w:val="16"/>
    </w:rPr>
  </w:style>
  <w:style w:type="character" w:customStyle="1" w:styleId="BalloonTextChar">
    <w:name w:val="Balloon Text Char"/>
    <w:link w:val="BalloonText"/>
    <w:rsid w:val="00182804"/>
    <w:rPr>
      <w:rFonts w:ascii="Tahoma" w:eastAsia="Times New Roman" w:hAnsi="Tahoma" w:cs="Tahoma"/>
      <w:sz w:val="16"/>
      <w:szCs w:val="16"/>
    </w:rPr>
  </w:style>
  <w:style w:type="character" w:customStyle="1" w:styleId="Heading1Char">
    <w:name w:val="Heading 1 Char"/>
    <w:basedOn w:val="DefaultParagraphFont"/>
    <w:link w:val="Heading1"/>
    <w:rsid w:val="00A42DBB"/>
    <w:rPr>
      <w:rFonts w:ascii="Arial" w:eastAsia="Times New Roman" w:hAnsi="Arial" w:cs="Arial"/>
      <w:b/>
      <w:bCs/>
      <w:kern w:val="32"/>
      <w:sz w:val="24"/>
      <w:szCs w:val="32"/>
    </w:rPr>
  </w:style>
  <w:style w:type="paragraph" w:styleId="Title">
    <w:name w:val="Title"/>
    <w:basedOn w:val="Normal"/>
    <w:next w:val="Normal"/>
    <w:link w:val="TitleChar"/>
    <w:qFormat/>
    <w:rsid w:val="00182804"/>
    <w:pPr>
      <w:spacing w:before="240" w:after="60"/>
      <w:outlineLvl w:val="0"/>
    </w:pPr>
    <w:rPr>
      <w:b/>
      <w:bCs/>
      <w:kern w:val="28"/>
      <w:sz w:val="32"/>
      <w:szCs w:val="32"/>
    </w:rPr>
  </w:style>
  <w:style w:type="character" w:customStyle="1" w:styleId="TitleChar">
    <w:name w:val="Title Char"/>
    <w:link w:val="Title"/>
    <w:rsid w:val="00182804"/>
    <w:rPr>
      <w:rFonts w:ascii="Arial" w:eastAsia="Times New Roman" w:hAnsi="Arial" w:cs="Times New Roman"/>
      <w:b/>
      <w:bCs/>
      <w:kern w:val="28"/>
      <w:sz w:val="32"/>
      <w:szCs w:val="32"/>
    </w:rPr>
  </w:style>
  <w:style w:type="paragraph" w:styleId="Header">
    <w:name w:val="header"/>
    <w:basedOn w:val="Normal"/>
    <w:link w:val="HeaderChar"/>
    <w:rsid w:val="00182804"/>
    <w:pPr>
      <w:tabs>
        <w:tab w:val="center" w:pos="4320"/>
        <w:tab w:val="right" w:pos="8640"/>
      </w:tabs>
    </w:pPr>
  </w:style>
  <w:style w:type="character" w:customStyle="1" w:styleId="HeaderChar">
    <w:name w:val="Header Char"/>
    <w:basedOn w:val="DefaultParagraphFont"/>
    <w:link w:val="Header"/>
    <w:rsid w:val="00A42DBB"/>
    <w:rPr>
      <w:rFonts w:ascii="Arial" w:eastAsia="Times New Roman" w:hAnsi="Arial" w:cs="Times New Roman"/>
      <w:sz w:val="24"/>
      <w:szCs w:val="24"/>
    </w:rPr>
  </w:style>
  <w:style w:type="paragraph" w:styleId="Footer">
    <w:name w:val="footer"/>
    <w:basedOn w:val="Normal"/>
    <w:link w:val="FooterChar"/>
    <w:rsid w:val="00182804"/>
    <w:pPr>
      <w:tabs>
        <w:tab w:val="center" w:pos="4680"/>
        <w:tab w:val="right" w:pos="9360"/>
      </w:tabs>
    </w:pPr>
  </w:style>
  <w:style w:type="character" w:customStyle="1" w:styleId="FooterChar">
    <w:name w:val="Footer Char"/>
    <w:link w:val="Footer"/>
    <w:rsid w:val="00182804"/>
    <w:rPr>
      <w:rFonts w:ascii="Arial" w:eastAsia="Times New Roman" w:hAnsi="Arial" w:cs="Times New Roman"/>
      <w:sz w:val="24"/>
      <w:szCs w:val="24"/>
    </w:rPr>
  </w:style>
  <w:style w:type="paragraph" w:customStyle="1" w:styleId="BODY">
    <w:name w:val="BODY"/>
    <w:basedOn w:val="Normal"/>
    <w:rsid w:val="00A42DBB"/>
    <w:rPr>
      <w:rFonts w:ascii="Courier New" w:eastAsia="Courier New" w:hAnsi="Courier New" w:cs="Arial"/>
      <w:noProof/>
      <w:sz w:val="23"/>
      <w:szCs w:val="20"/>
    </w:rPr>
  </w:style>
  <w:style w:type="paragraph" w:styleId="ListParagraph">
    <w:name w:val="List Paragraph"/>
    <w:basedOn w:val="Normal"/>
    <w:uiPriority w:val="34"/>
    <w:qFormat/>
    <w:rsid w:val="0007028E"/>
    <w:pPr>
      <w:ind w:left="720"/>
      <w:contextualSpacing/>
    </w:pPr>
  </w:style>
  <w:style w:type="character" w:customStyle="1" w:styleId="Heading2Char">
    <w:name w:val="Heading 2 Char"/>
    <w:basedOn w:val="DefaultParagraphFont"/>
    <w:link w:val="Heading2"/>
    <w:rsid w:val="001D6463"/>
    <w:rPr>
      <w:rFonts w:ascii="Arial" w:eastAsia="Times New Roman" w:hAnsi="Arial" w:cs="Arial"/>
      <w:b/>
      <w:bCs/>
      <w:i/>
      <w:iCs/>
      <w:sz w:val="28"/>
      <w:szCs w:val="28"/>
    </w:rPr>
  </w:style>
  <w:style w:type="paragraph" w:customStyle="1" w:styleId="Heading10">
    <w:name w:val="Heading1"/>
    <w:basedOn w:val="Normal"/>
    <w:rsid w:val="00182804"/>
    <w:pPr>
      <w:pBdr>
        <w:bottom w:val="single" w:sz="4" w:space="1" w:color="auto"/>
      </w:pBdr>
      <w:spacing w:after="240"/>
    </w:pPr>
    <w:rPr>
      <w:rFonts w:cs="Arial"/>
      <w:b/>
      <w:smallCaps/>
      <w:color w:val="000080"/>
      <w:sz w:val="28"/>
      <w:lang w:val="en"/>
    </w:rPr>
  </w:style>
  <w:style w:type="character" w:customStyle="1" w:styleId="Term">
    <w:name w:val="Term"/>
    <w:rsid w:val="00182804"/>
    <w:rPr>
      <w:rFonts w:ascii="Impact" w:hAnsi="Impact"/>
      <w:b/>
      <w:sz w:val="20"/>
    </w:rPr>
  </w:style>
  <w:style w:type="paragraph" w:customStyle="1" w:styleId="QuestionNumber">
    <w:name w:val="Question Number"/>
    <w:basedOn w:val="Normal"/>
    <w:rsid w:val="00182804"/>
  </w:style>
  <w:style w:type="character" w:styleId="CommentReference">
    <w:name w:val="annotation reference"/>
    <w:rsid w:val="00182804"/>
    <w:rPr>
      <w:sz w:val="16"/>
      <w:szCs w:val="16"/>
    </w:rPr>
  </w:style>
  <w:style w:type="paragraph" w:styleId="CommentText">
    <w:name w:val="annotation text"/>
    <w:basedOn w:val="Normal"/>
    <w:link w:val="CommentTextChar"/>
    <w:rsid w:val="00182804"/>
    <w:rPr>
      <w:sz w:val="20"/>
      <w:szCs w:val="20"/>
    </w:rPr>
  </w:style>
  <w:style w:type="character" w:customStyle="1" w:styleId="CommentTextChar">
    <w:name w:val="Comment Text Char"/>
    <w:basedOn w:val="DefaultParagraphFont"/>
    <w:link w:val="CommentText"/>
    <w:rsid w:val="00182804"/>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182804"/>
    <w:rPr>
      <w:b/>
      <w:bCs/>
    </w:rPr>
  </w:style>
  <w:style w:type="character" w:customStyle="1" w:styleId="CommentSubjectChar">
    <w:name w:val="Comment Subject Char"/>
    <w:link w:val="CommentSubject"/>
    <w:rsid w:val="00182804"/>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Desktop\CDC%20Cresswell\CDC\Breakdown\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CDC Assessment Template.dotx</Template>
  <TotalTime>1940</TotalTime>
  <Pages>17</Pages>
  <Words>4189</Words>
  <Characters>21243</Characters>
  <Application>Microsoft Office Word</Application>
  <DocSecurity>0</DocSecurity>
  <Lines>544</Lines>
  <Paragraphs>276</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25156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 Chapman</dc:creator>
  <cp:lastModifiedBy>Ben Kolstad</cp:lastModifiedBy>
  <cp:revision>50</cp:revision>
  <dcterms:created xsi:type="dcterms:W3CDTF">2017-06-12T17:26:00Z</dcterms:created>
  <dcterms:modified xsi:type="dcterms:W3CDTF">2017-10-09T15:02:00Z</dcterms:modified>
</cp:coreProperties>
</file>