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86006" w14:textId="38B23350" w:rsidR="00AE459C" w:rsidRPr="004647FD" w:rsidRDefault="00AE459C" w:rsidP="00E878CD">
      <w:pPr>
        <w:pStyle w:val="Title"/>
      </w:pPr>
      <w:r w:rsidRPr="00FA46EE">
        <w:t xml:space="preserve">Chapter </w:t>
      </w:r>
      <w:r w:rsidR="00CF139B" w:rsidRPr="00D57E09">
        <w:t>2: Theories</w:t>
      </w:r>
      <w:r w:rsidR="00CF139B" w:rsidRPr="00500F26">
        <w:t xml:space="preserve"> Part I: Positivist, Evolutionary, Strain, </w:t>
      </w:r>
      <w:bookmarkStart w:id="0" w:name="_GoBack"/>
      <w:bookmarkEnd w:id="0"/>
      <w:r w:rsidR="00CF139B" w:rsidRPr="00500F26">
        <w:t>Differential Association, Social Control, and Women’s Emancipation Theories</w:t>
      </w:r>
    </w:p>
    <w:p w14:paraId="6F9885F1" w14:textId="77777777" w:rsidR="00AE459C" w:rsidRPr="008615C8" w:rsidRDefault="00AE459C" w:rsidP="00E878CD">
      <w:pPr>
        <w:pStyle w:val="Title"/>
      </w:pPr>
      <w:r w:rsidRPr="008615C8">
        <w:t>Test Bank</w:t>
      </w:r>
    </w:p>
    <w:p w14:paraId="49575E7E" w14:textId="77777777" w:rsidR="005C6DF7" w:rsidRPr="00046ACC" w:rsidRDefault="005C6DF7" w:rsidP="005C6DF7">
      <w:pPr>
        <w:rPr>
          <w:rFonts w:cs="Arial"/>
        </w:rPr>
      </w:pPr>
    </w:p>
    <w:p w14:paraId="37D0F000" w14:textId="77777777" w:rsidR="005C6DF7" w:rsidRPr="00500F26" w:rsidRDefault="00607563" w:rsidP="00E878CD">
      <w:pPr>
        <w:pStyle w:val="Heading1"/>
      </w:pPr>
      <w:r w:rsidRPr="00500F26">
        <w:t>Multiple Choice</w:t>
      </w:r>
    </w:p>
    <w:p w14:paraId="35102538" w14:textId="77777777" w:rsidR="0093303C" w:rsidRPr="00046ACC" w:rsidRDefault="0093303C"/>
    <w:p w14:paraId="0775D92D" w14:textId="13DC31F5" w:rsidR="00E81140" w:rsidRPr="00046ACC" w:rsidRDefault="009B0C3C">
      <w:r w:rsidRPr="00E878CD">
        <w:t xml:space="preserve">1. </w:t>
      </w:r>
      <w:r w:rsidR="006F075B" w:rsidRPr="00E878CD">
        <w:t>Which of the following statements best explains the historical neglect of women’s offending?</w:t>
      </w:r>
    </w:p>
    <w:p w14:paraId="3C4752CF" w14:textId="43AF96E9" w:rsidR="005E2473" w:rsidRPr="00046ACC" w:rsidRDefault="00B34191">
      <w:r w:rsidRPr="00E878CD">
        <w:t xml:space="preserve">A. Women </w:t>
      </w:r>
      <w:r w:rsidR="005E2473" w:rsidRPr="00E878CD">
        <w:t>are deemed insignificant compared to men</w:t>
      </w:r>
      <w:r w:rsidR="004C22BA">
        <w:t>.</w:t>
      </w:r>
    </w:p>
    <w:p w14:paraId="00EF3483" w14:textId="40D39BC0" w:rsidR="005E2473" w:rsidRPr="00046ACC" w:rsidRDefault="00B34191">
      <w:r w:rsidRPr="00E878CD">
        <w:t xml:space="preserve">B. Prison </w:t>
      </w:r>
      <w:r w:rsidR="005E2473" w:rsidRPr="00E878CD">
        <w:t>authorities are less likely to oppose research on women than on men</w:t>
      </w:r>
      <w:r w:rsidR="004C22BA">
        <w:t>.</w:t>
      </w:r>
    </w:p>
    <w:p w14:paraId="4BA0259E" w14:textId="110AD916" w:rsidR="005E2473" w:rsidRPr="00D57E09" w:rsidRDefault="00B34191">
      <w:r w:rsidRPr="00E878CD">
        <w:t xml:space="preserve">C. Women </w:t>
      </w:r>
      <w:r w:rsidR="005E2473" w:rsidRPr="00E878CD">
        <w:t>make up a large percentage of prisoners</w:t>
      </w:r>
      <w:r w:rsidR="004C22BA">
        <w:t>.</w:t>
      </w:r>
    </w:p>
    <w:p w14:paraId="0E51CD1C" w14:textId="6836EDA4" w:rsidR="005E2473" w:rsidRPr="00D57E09" w:rsidRDefault="00B34191">
      <w:r w:rsidRPr="00E878CD">
        <w:t xml:space="preserve">D. Men </w:t>
      </w:r>
      <w:r w:rsidR="005E2473" w:rsidRPr="00E878CD">
        <w:t>lawbreakers are viewed as abnormal and more interesting to observe</w:t>
      </w:r>
      <w:r w:rsidR="004C22BA">
        <w:t>.</w:t>
      </w:r>
    </w:p>
    <w:p w14:paraId="44FADC99" w14:textId="7E4AB568" w:rsidR="009B0C3C" w:rsidRPr="00046ACC" w:rsidRDefault="009B0C3C">
      <w:r w:rsidRPr="00E878CD">
        <w:t xml:space="preserve">Ans: </w:t>
      </w:r>
      <w:r w:rsidR="005E2473" w:rsidRPr="00E878CD">
        <w:t>A</w:t>
      </w:r>
    </w:p>
    <w:p w14:paraId="66EDAC3A" w14:textId="1E6A8851" w:rsidR="009B0C3C" w:rsidRPr="00046ACC" w:rsidRDefault="009B0C3C">
      <w:r w:rsidRPr="00E878CD">
        <w:t xml:space="preserve">Cognitive Domain: </w:t>
      </w:r>
      <w:r w:rsidR="006F075B" w:rsidRPr="00E878CD">
        <w:t>Analysis</w:t>
      </w:r>
    </w:p>
    <w:p w14:paraId="1469EC0A" w14:textId="1E47A5D1" w:rsidR="00B34191" w:rsidRPr="00046ACC" w:rsidRDefault="009B0C3C" w:rsidP="00B34191">
      <w:r w:rsidRPr="00E878CD">
        <w:t xml:space="preserve">Answer Location: </w:t>
      </w:r>
      <w:r w:rsidR="006F075B" w:rsidRPr="00E878CD">
        <w:t>Introduction</w:t>
      </w:r>
    </w:p>
    <w:p w14:paraId="46F51452" w14:textId="157FC702" w:rsidR="009B0C3C" w:rsidRPr="00046ACC" w:rsidRDefault="009B0C3C">
      <w:r w:rsidRPr="00E878CD">
        <w:t xml:space="preserve">Difficulty Level: </w:t>
      </w:r>
      <w:r w:rsidR="006F075B" w:rsidRPr="00E878CD">
        <w:t>Medium</w:t>
      </w:r>
    </w:p>
    <w:p w14:paraId="7486CC8D" w14:textId="72622A77" w:rsidR="009B0C3C" w:rsidRPr="00046ACC" w:rsidRDefault="009B0C3C">
      <w:pPr>
        <w:rPr>
          <w:highlight w:val="yellow"/>
        </w:rPr>
      </w:pPr>
    </w:p>
    <w:p w14:paraId="2407743C" w14:textId="4D5568CC" w:rsidR="006F075B" w:rsidRPr="00046ACC" w:rsidRDefault="00E81140">
      <w:r w:rsidRPr="00E878CD">
        <w:t xml:space="preserve">2. </w:t>
      </w:r>
      <w:r w:rsidR="006F075B" w:rsidRPr="00E878CD">
        <w:t xml:space="preserve">According to the author, the increase in research on women prisoners and girl delinquents can be credited to </w:t>
      </w:r>
      <w:r w:rsidR="003A1F1E" w:rsidRPr="00E878CD">
        <w:t>______.</w:t>
      </w:r>
    </w:p>
    <w:p w14:paraId="67262150" w14:textId="3DB0F25B" w:rsidR="00E81140" w:rsidRPr="00046ACC" w:rsidRDefault="00B34191">
      <w:r w:rsidRPr="00E878CD">
        <w:t xml:space="preserve">A. </w:t>
      </w:r>
      <w:r w:rsidR="006F075B" w:rsidRPr="00E878CD">
        <w:t>decreasing rates of incarceration for both women and girls</w:t>
      </w:r>
    </w:p>
    <w:p w14:paraId="59888F2F" w14:textId="484E6613" w:rsidR="006F075B" w:rsidRPr="00046ACC" w:rsidRDefault="00B34191">
      <w:r w:rsidRPr="00E878CD">
        <w:t xml:space="preserve">B. </w:t>
      </w:r>
      <w:r w:rsidR="006F075B" w:rsidRPr="00E878CD">
        <w:t>an increase in male scholars studying crime</w:t>
      </w:r>
    </w:p>
    <w:p w14:paraId="4D0F16D7" w14:textId="03EE98AB" w:rsidR="006F075B" w:rsidRPr="00046ACC" w:rsidRDefault="00B34191">
      <w:r w:rsidRPr="00E878CD">
        <w:t xml:space="preserve">C. </w:t>
      </w:r>
      <w:r w:rsidR="006F075B" w:rsidRPr="00E878CD">
        <w:t>the impact of the war on drugs</w:t>
      </w:r>
    </w:p>
    <w:p w14:paraId="55BBDE23" w14:textId="4A93B068" w:rsidR="006F075B" w:rsidRPr="00046ACC" w:rsidRDefault="00B34191">
      <w:r w:rsidRPr="00E878CD">
        <w:t xml:space="preserve">D. </w:t>
      </w:r>
      <w:r w:rsidR="006F075B" w:rsidRPr="00E878CD">
        <w:t>acknowledgment of the significance of gender in studying crime and proposing theories</w:t>
      </w:r>
    </w:p>
    <w:p w14:paraId="3CD8E43D" w14:textId="027FBD53" w:rsidR="00E81140" w:rsidRPr="00046ACC" w:rsidRDefault="00E81140">
      <w:r w:rsidRPr="00E878CD">
        <w:t xml:space="preserve">Ans: </w:t>
      </w:r>
      <w:r w:rsidR="006F075B" w:rsidRPr="00E878CD">
        <w:t>D</w:t>
      </w:r>
    </w:p>
    <w:p w14:paraId="561B3807" w14:textId="77777777" w:rsidR="006F075B" w:rsidRPr="00046ACC" w:rsidRDefault="006F075B">
      <w:r w:rsidRPr="00E878CD">
        <w:t>Cognitive Domain: Analysis</w:t>
      </w:r>
    </w:p>
    <w:p w14:paraId="3E9102D1" w14:textId="1EE35C53" w:rsidR="00B34191" w:rsidRPr="00046ACC" w:rsidRDefault="006F075B" w:rsidP="00B34191">
      <w:r w:rsidRPr="00E878CD">
        <w:t>Answer Location: Introduction</w:t>
      </w:r>
    </w:p>
    <w:p w14:paraId="6D414460" w14:textId="77777777" w:rsidR="006F075B" w:rsidRPr="00046ACC" w:rsidRDefault="006F075B">
      <w:r w:rsidRPr="00E878CD">
        <w:t>Difficulty Level: Medium</w:t>
      </w:r>
    </w:p>
    <w:p w14:paraId="2228141C" w14:textId="5C86E06A" w:rsidR="00E81140" w:rsidRPr="00046ACC" w:rsidRDefault="00E81140"/>
    <w:p w14:paraId="3D5C37D9" w14:textId="60F6A633" w:rsidR="00E81140" w:rsidRPr="00046ACC" w:rsidRDefault="00E81140">
      <w:r w:rsidRPr="00E878CD">
        <w:t xml:space="preserve">3. </w:t>
      </w:r>
      <w:r w:rsidR="006F075B" w:rsidRPr="00E878CD">
        <w:t>Which</w:t>
      </w:r>
      <w:r w:rsidR="00765F04" w:rsidRPr="00E878CD">
        <w:t xml:space="preserve"> of the following </w:t>
      </w:r>
      <w:r w:rsidR="006F075B" w:rsidRPr="00E878CD">
        <w:t>theor</w:t>
      </w:r>
      <w:r w:rsidR="00765F04" w:rsidRPr="00E878CD">
        <w:t>ies</w:t>
      </w:r>
      <w:r w:rsidR="006F075B" w:rsidRPr="00E878CD">
        <w:t xml:space="preserve"> is considered to be more sexist than the others?</w:t>
      </w:r>
    </w:p>
    <w:p w14:paraId="1080CD84" w14:textId="1359AE20" w:rsidR="006F075B" w:rsidRPr="00046ACC" w:rsidRDefault="00B34191">
      <w:r w:rsidRPr="00E878CD">
        <w:t xml:space="preserve">A. </w:t>
      </w:r>
      <w:r w:rsidR="00505ED5" w:rsidRPr="00E878CD">
        <w:t xml:space="preserve">emancipation </w:t>
      </w:r>
    </w:p>
    <w:p w14:paraId="39491D92" w14:textId="7279D086" w:rsidR="006F075B" w:rsidRPr="00046ACC" w:rsidRDefault="00B34191">
      <w:r w:rsidRPr="00E878CD">
        <w:t xml:space="preserve">B. </w:t>
      </w:r>
      <w:r w:rsidR="00505ED5" w:rsidRPr="00E878CD">
        <w:t xml:space="preserve">differential </w:t>
      </w:r>
      <w:r w:rsidR="006F075B" w:rsidRPr="00E878CD">
        <w:t>association</w:t>
      </w:r>
    </w:p>
    <w:p w14:paraId="3C3C139C" w14:textId="464188C9" w:rsidR="006F075B" w:rsidRPr="00046ACC" w:rsidRDefault="00B34191">
      <w:r w:rsidRPr="00E878CD">
        <w:t xml:space="preserve">C. </w:t>
      </w:r>
      <w:r w:rsidR="00505ED5" w:rsidRPr="00E878CD">
        <w:t xml:space="preserve">social </w:t>
      </w:r>
      <w:r w:rsidR="006F075B" w:rsidRPr="00E878CD">
        <w:t xml:space="preserve">control </w:t>
      </w:r>
    </w:p>
    <w:p w14:paraId="13036EFD" w14:textId="5B295445" w:rsidR="006F075B" w:rsidRPr="00046ACC" w:rsidRDefault="00B34191">
      <w:r w:rsidRPr="00E878CD">
        <w:t xml:space="preserve">D. </w:t>
      </w:r>
      <w:r w:rsidR="00505ED5" w:rsidRPr="00E878CD">
        <w:t>strain</w:t>
      </w:r>
    </w:p>
    <w:p w14:paraId="1806E2E9" w14:textId="5898B5E2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6F075B" w:rsidRPr="00E878CD">
        <w:rPr>
          <w:color w:val="000000" w:themeColor="text1"/>
        </w:rPr>
        <w:t>A</w:t>
      </w:r>
    </w:p>
    <w:p w14:paraId="5B3BD57E" w14:textId="7CCC1E0E" w:rsidR="00A04123" w:rsidRPr="00E878CD" w:rsidRDefault="00A04123">
      <w:r w:rsidRPr="00E878CD">
        <w:t xml:space="preserve">Cognitive Domain: </w:t>
      </w:r>
      <w:r w:rsidR="003979A2" w:rsidRPr="00E878CD">
        <w:t>Applicati</w:t>
      </w:r>
      <w:r w:rsidR="00765F04" w:rsidRPr="00E878CD">
        <w:t>on</w:t>
      </w:r>
    </w:p>
    <w:p w14:paraId="5C25D4D4" w14:textId="5B92BF52" w:rsidR="00B34191" w:rsidRPr="00046ACC" w:rsidRDefault="00A04123" w:rsidP="00B34191">
      <w:r w:rsidRPr="00D57E09">
        <w:t xml:space="preserve">Answer Location: </w:t>
      </w:r>
      <w:r w:rsidR="006F075B" w:rsidRPr="00E878CD">
        <w:t>Introduction</w:t>
      </w:r>
    </w:p>
    <w:p w14:paraId="217A1C3D" w14:textId="75DFAD54" w:rsidR="00A04123" w:rsidRPr="00046ACC" w:rsidRDefault="00A04123">
      <w:r w:rsidRPr="00E878CD">
        <w:t>Difficulty Level:</w:t>
      </w:r>
      <w:r w:rsidR="006F075B" w:rsidRPr="00E878CD">
        <w:t xml:space="preserve"> </w:t>
      </w:r>
      <w:r w:rsidR="00765F04" w:rsidRPr="00E878CD">
        <w:t>Hard</w:t>
      </w:r>
    </w:p>
    <w:p w14:paraId="0ADDCA21" w14:textId="799FFD0C" w:rsidR="00B77162" w:rsidRPr="00046ACC" w:rsidRDefault="00B77162"/>
    <w:p w14:paraId="09BBA3E2" w14:textId="27C287FB" w:rsidR="00B77162" w:rsidRPr="00046ACC" w:rsidRDefault="00B77162">
      <w:r w:rsidRPr="00E878CD">
        <w:t xml:space="preserve">4. Which type of studies </w:t>
      </w:r>
      <w:r w:rsidR="00505ED5">
        <w:t>was</w:t>
      </w:r>
      <w:r w:rsidR="00505ED5" w:rsidRPr="00D57E09">
        <w:t xml:space="preserve"> </w:t>
      </w:r>
      <w:r w:rsidRPr="00D57E09">
        <w:t>grounded in the belief that biological determinism accounts for female criminality?</w:t>
      </w:r>
    </w:p>
    <w:p w14:paraId="00C49FA5" w14:textId="03079052" w:rsidR="00B77162" w:rsidRPr="00046ACC" w:rsidRDefault="00B34191">
      <w:r w:rsidRPr="00E878CD">
        <w:lastRenderedPageBreak/>
        <w:t xml:space="preserve">A. </w:t>
      </w:r>
      <w:r w:rsidR="00505ED5" w:rsidRPr="00E878CD">
        <w:t xml:space="preserve">biosocial </w:t>
      </w:r>
      <w:r w:rsidR="00B77162" w:rsidRPr="00E878CD">
        <w:t>and evolutionary psychological</w:t>
      </w:r>
    </w:p>
    <w:p w14:paraId="10417C7B" w14:textId="54384878" w:rsidR="00B77162" w:rsidRPr="00046ACC" w:rsidRDefault="00B34191">
      <w:r w:rsidRPr="00E878CD">
        <w:t xml:space="preserve">B. </w:t>
      </w:r>
      <w:r w:rsidR="00505ED5" w:rsidRPr="00E878CD">
        <w:t>strain</w:t>
      </w:r>
    </w:p>
    <w:p w14:paraId="3519246D" w14:textId="6F360943" w:rsidR="00B77162" w:rsidRPr="00046ACC" w:rsidRDefault="00B34191">
      <w:r w:rsidRPr="00E878CD">
        <w:t xml:space="preserve">C. </w:t>
      </w:r>
      <w:r w:rsidR="00505ED5" w:rsidRPr="00E878CD">
        <w:t xml:space="preserve">original </w:t>
      </w:r>
      <w:r w:rsidR="00B77162" w:rsidRPr="00E878CD">
        <w:t>and positivist</w:t>
      </w:r>
    </w:p>
    <w:p w14:paraId="5433CD9D" w14:textId="4A1CE41B" w:rsidR="00B77162" w:rsidRPr="00046ACC" w:rsidRDefault="00B34191">
      <w:r w:rsidRPr="00E878CD">
        <w:t xml:space="preserve">D. </w:t>
      </w:r>
      <w:r w:rsidR="00505ED5">
        <w:t>w</w:t>
      </w:r>
      <w:r w:rsidR="00362056" w:rsidRPr="00E878CD">
        <w:t xml:space="preserve">omen’s </w:t>
      </w:r>
      <w:r w:rsidR="00B77162" w:rsidRPr="00E878CD">
        <w:t>liberation/emancipation hypothesis</w:t>
      </w:r>
    </w:p>
    <w:p w14:paraId="6B967F6D" w14:textId="6837FAA9" w:rsidR="00B77162" w:rsidRPr="00046ACC" w:rsidRDefault="00B77162">
      <w:r w:rsidRPr="00E878CD">
        <w:t>Ans: C</w:t>
      </w:r>
    </w:p>
    <w:p w14:paraId="1785CE2D" w14:textId="77777777" w:rsidR="0039179C" w:rsidRPr="00E878CD" w:rsidRDefault="0039179C">
      <w:r w:rsidRPr="00E878CD">
        <w:t>Cognitive Domain: Comprehension</w:t>
      </w:r>
    </w:p>
    <w:p w14:paraId="3262BF1B" w14:textId="5167C111" w:rsidR="00B34191" w:rsidRPr="00046ACC" w:rsidRDefault="0039179C" w:rsidP="00B34191">
      <w:r w:rsidRPr="00D57E09">
        <w:t xml:space="preserve">Answer Location: The Original </w:t>
      </w:r>
      <w:r w:rsidR="00E60DB6" w:rsidRPr="00E878CD">
        <w:t xml:space="preserve">and </w:t>
      </w:r>
      <w:r w:rsidRPr="00E878CD">
        <w:t>Positivist Studies</w:t>
      </w:r>
    </w:p>
    <w:p w14:paraId="03436593" w14:textId="77777777" w:rsidR="0039179C" w:rsidRPr="00046ACC" w:rsidRDefault="0039179C">
      <w:r w:rsidRPr="00E878CD">
        <w:t>Difficulty Level: Medium</w:t>
      </w:r>
    </w:p>
    <w:p w14:paraId="46980A79" w14:textId="51D69F12" w:rsidR="0039179C" w:rsidRPr="00046ACC" w:rsidRDefault="0039179C"/>
    <w:p w14:paraId="599D876F" w14:textId="77777777" w:rsidR="00B92440" w:rsidRPr="00046ACC" w:rsidRDefault="0039179C">
      <w:r w:rsidRPr="00E878CD">
        <w:t xml:space="preserve">5. The assumption that men are rational and women are driven by their biological constitutions </w:t>
      </w:r>
      <w:r w:rsidR="00B92440" w:rsidRPr="00E878CD">
        <w:t>is held by which type of approach?</w:t>
      </w:r>
    </w:p>
    <w:p w14:paraId="70FE50CF" w14:textId="3A69D163" w:rsidR="00B92440" w:rsidRPr="00046ACC" w:rsidRDefault="00B34191">
      <w:r w:rsidRPr="00E878CD">
        <w:t xml:space="preserve">A. </w:t>
      </w:r>
      <w:r w:rsidR="00505ED5" w:rsidRPr="00E878CD">
        <w:t>positivist</w:t>
      </w:r>
    </w:p>
    <w:p w14:paraId="394009B1" w14:textId="08928FEB" w:rsidR="00B92440" w:rsidRPr="00046ACC" w:rsidRDefault="00B34191">
      <w:r w:rsidRPr="00E878CD">
        <w:t xml:space="preserve">B. </w:t>
      </w:r>
      <w:r w:rsidR="00505ED5" w:rsidRPr="00E878CD">
        <w:t>strain</w:t>
      </w:r>
    </w:p>
    <w:p w14:paraId="0B7CBBD6" w14:textId="3B189B6C" w:rsidR="00B92440" w:rsidRPr="00046ACC" w:rsidRDefault="00B34191">
      <w:r w:rsidRPr="00E878CD">
        <w:t xml:space="preserve">C. </w:t>
      </w:r>
      <w:r w:rsidR="00505ED5" w:rsidRPr="00E878CD">
        <w:t xml:space="preserve">power </w:t>
      </w:r>
      <w:r w:rsidR="00B92440" w:rsidRPr="00E878CD">
        <w:t>control</w:t>
      </w:r>
    </w:p>
    <w:p w14:paraId="7DC609DA" w14:textId="3A0F58D3" w:rsidR="00B92440" w:rsidRPr="00046ACC" w:rsidRDefault="00B34191">
      <w:r w:rsidRPr="00E878CD">
        <w:t xml:space="preserve">D. </w:t>
      </w:r>
      <w:r w:rsidR="00505ED5" w:rsidRPr="00E878CD">
        <w:t xml:space="preserve">social </w:t>
      </w:r>
      <w:r w:rsidR="00B92440" w:rsidRPr="00E878CD">
        <w:t>bond</w:t>
      </w:r>
    </w:p>
    <w:p w14:paraId="31A14A95" w14:textId="79CF6147" w:rsidR="0039179C" w:rsidRPr="00046ACC" w:rsidRDefault="00B92440">
      <w:r w:rsidRPr="00E878CD">
        <w:t>Ans: A</w:t>
      </w:r>
    </w:p>
    <w:p w14:paraId="50B97CD5" w14:textId="47E1B7B4" w:rsidR="00B92440" w:rsidRPr="00E878CD" w:rsidRDefault="00B92440">
      <w:r w:rsidRPr="00E878CD">
        <w:t xml:space="preserve">Cognitive Domain: </w:t>
      </w:r>
      <w:r w:rsidR="003A1F1E" w:rsidRPr="00E878CD">
        <w:t>Comprehension</w:t>
      </w:r>
    </w:p>
    <w:p w14:paraId="114A2C7A" w14:textId="23D3DDB3" w:rsidR="00B34191" w:rsidRPr="00046ACC" w:rsidRDefault="00B92440" w:rsidP="00B34191">
      <w:r w:rsidRPr="00D57E09">
        <w:t>Answer Location:</w:t>
      </w:r>
      <w:r w:rsidRPr="00E878CD">
        <w:t xml:space="preserve"> The Original </w:t>
      </w:r>
      <w:r w:rsidR="00E60DB6" w:rsidRPr="00E878CD">
        <w:t xml:space="preserve">and </w:t>
      </w:r>
      <w:r w:rsidRPr="00E878CD">
        <w:t>Positivist Studies</w:t>
      </w:r>
    </w:p>
    <w:p w14:paraId="76F6E8E4" w14:textId="77777777" w:rsidR="00B92440" w:rsidRPr="00046ACC" w:rsidRDefault="00B92440">
      <w:r w:rsidRPr="00E878CD">
        <w:t>Difficulty Level: Medium</w:t>
      </w:r>
    </w:p>
    <w:p w14:paraId="788E59EE" w14:textId="081CFF84" w:rsidR="00E81140" w:rsidRPr="00046ACC" w:rsidRDefault="00E81140"/>
    <w:p w14:paraId="5B832EC3" w14:textId="11ECEE14" w:rsidR="00E81140" w:rsidRPr="00046ACC" w:rsidRDefault="0013791F">
      <w:r w:rsidRPr="00E878CD">
        <w:t>6</w:t>
      </w:r>
      <w:r w:rsidR="00E81140" w:rsidRPr="00E878CD">
        <w:t xml:space="preserve">. </w:t>
      </w:r>
      <w:r w:rsidR="004F019D" w:rsidRPr="00E878CD">
        <w:t xml:space="preserve">Positivist approaches were informed by </w:t>
      </w:r>
      <w:r w:rsidR="00765F04" w:rsidRPr="00E878CD">
        <w:t>the assumption that ______.</w:t>
      </w:r>
    </w:p>
    <w:p w14:paraId="3A15A2A1" w14:textId="497624C5" w:rsidR="004F019D" w:rsidRPr="00046ACC" w:rsidRDefault="00B34191">
      <w:r w:rsidRPr="00E878CD">
        <w:t xml:space="preserve">A. </w:t>
      </w:r>
      <w:r w:rsidR="0003571B" w:rsidRPr="00E878CD">
        <w:t>societal char</w:t>
      </w:r>
      <w:r w:rsidR="00872D51" w:rsidRPr="00E878CD">
        <w:t>a</w:t>
      </w:r>
      <w:r w:rsidR="0003571B" w:rsidRPr="00E878CD">
        <w:t>cteristics are responsible for criminal behavior</w:t>
      </w:r>
    </w:p>
    <w:p w14:paraId="3BE125B7" w14:textId="546D798C" w:rsidR="004F019D" w:rsidRPr="00046ACC" w:rsidRDefault="00B34191">
      <w:r w:rsidRPr="00E878CD">
        <w:t xml:space="preserve">B. </w:t>
      </w:r>
      <w:r w:rsidR="0003571B" w:rsidRPr="00E878CD">
        <w:t>there is an identifiable biological nature inherent in all women</w:t>
      </w:r>
    </w:p>
    <w:p w14:paraId="03746749" w14:textId="06DCE3DA" w:rsidR="0003571B" w:rsidRPr="00046ACC" w:rsidRDefault="00B34191">
      <w:r w:rsidRPr="00E878CD">
        <w:t xml:space="preserve">C. </w:t>
      </w:r>
      <w:r w:rsidR="0003571B" w:rsidRPr="00E878CD">
        <w:t>offending women are feminine, which makes them incompetent and prone to break the law</w:t>
      </w:r>
    </w:p>
    <w:p w14:paraId="3B8959F9" w14:textId="0BA36D43" w:rsidR="004F019D" w:rsidRPr="00046ACC" w:rsidRDefault="00B34191">
      <w:r w:rsidRPr="00E878CD">
        <w:t xml:space="preserve">D. </w:t>
      </w:r>
      <w:r w:rsidR="0003571B" w:rsidRPr="00E878CD">
        <w:t>the differences between male and female criminality are due to gender, not sex</w:t>
      </w:r>
      <w:r w:rsidR="00872D51" w:rsidRPr="00E878CD">
        <w:t xml:space="preserve"> </w:t>
      </w:r>
      <w:r w:rsidR="0003571B" w:rsidRPr="00E878CD">
        <w:t>differences</w:t>
      </w:r>
    </w:p>
    <w:p w14:paraId="649A255A" w14:textId="6FB55ACB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03571B" w:rsidRPr="00E878CD">
        <w:rPr>
          <w:color w:val="000000" w:themeColor="text1"/>
        </w:rPr>
        <w:t>B</w:t>
      </w:r>
    </w:p>
    <w:p w14:paraId="0897DBB2" w14:textId="62601BF9" w:rsidR="00A04123" w:rsidRPr="00E878CD" w:rsidRDefault="00A04123">
      <w:r w:rsidRPr="00E878CD">
        <w:t xml:space="preserve">Cognitive Domain: </w:t>
      </w:r>
      <w:r w:rsidR="00765F04" w:rsidRPr="00E878CD">
        <w:t>Analysis</w:t>
      </w:r>
    </w:p>
    <w:p w14:paraId="65990A9A" w14:textId="17A35ADD" w:rsidR="00B34191" w:rsidRPr="00046ACC" w:rsidRDefault="00A04123" w:rsidP="00B34191">
      <w:r w:rsidRPr="00D57E09">
        <w:t>Answer Loc</w:t>
      </w:r>
      <w:r w:rsidRPr="00E878CD">
        <w:t xml:space="preserve">ation: </w:t>
      </w:r>
      <w:r w:rsidR="0003571B" w:rsidRPr="00E878CD">
        <w:t xml:space="preserve">The Original </w:t>
      </w:r>
      <w:r w:rsidR="00CE767E" w:rsidRPr="00E878CD">
        <w:t xml:space="preserve">and </w:t>
      </w:r>
      <w:r w:rsidR="0003571B" w:rsidRPr="00E878CD">
        <w:t>Positivist Studies</w:t>
      </w:r>
    </w:p>
    <w:p w14:paraId="44D3E1A7" w14:textId="55E9BC2D" w:rsidR="00A04123" w:rsidRPr="00046ACC" w:rsidRDefault="00A04123">
      <w:r w:rsidRPr="00E878CD">
        <w:t xml:space="preserve">Difficulty Level: </w:t>
      </w:r>
      <w:r w:rsidR="00872D51" w:rsidRPr="00E878CD">
        <w:t>Medium</w:t>
      </w:r>
    </w:p>
    <w:p w14:paraId="23F0E272" w14:textId="4E0AC2AF" w:rsidR="00E81140" w:rsidRPr="00046ACC" w:rsidRDefault="00E81140"/>
    <w:p w14:paraId="54250BFD" w14:textId="70E19A9D" w:rsidR="00941B66" w:rsidRPr="00046ACC" w:rsidRDefault="0013791F">
      <w:r w:rsidRPr="00E878CD">
        <w:t>7</w:t>
      </w:r>
      <w:r w:rsidR="00E81140" w:rsidRPr="00E878CD">
        <w:t>.</w:t>
      </w:r>
      <w:r w:rsidR="00941B66" w:rsidRPr="00E878CD">
        <w:t xml:space="preserve"> Classical studies focused on ______ as the “feminine” standard.</w:t>
      </w:r>
    </w:p>
    <w:p w14:paraId="54C98A25" w14:textId="19F55A12" w:rsidR="00941B66" w:rsidRPr="00046ACC" w:rsidRDefault="00B34191">
      <w:r w:rsidRPr="00E878CD">
        <w:t xml:space="preserve">A. </w:t>
      </w:r>
      <w:r w:rsidR="00941B66" w:rsidRPr="00E878CD">
        <w:t>lower-class women</w:t>
      </w:r>
    </w:p>
    <w:p w14:paraId="3A9F3AF4" w14:textId="748D20B4" w:rsidR="00941B66" w:rsidRPr="00046ACC" w:rsidRDefault="00B34191">
      <w:r w:rsidRPr="00E878CD">
        <w:t xml:space="preserve">B. </w:t>
      </w:r>
      <w:r w:rsidR="00941B66" w:rsidRPr="00E878CD">
        <w:t>minority women</w:t>
      </w:r>
    </w:p>
    <w:p w14:paraId="112CBFA7" w14:textId="652C941F" w:rsidR="00941B66" w:rsidRPr="00046ACC" w:rsidRDefault="00B34191">
      <w:r w:rsidRPr="00E878CD">
        <w:t xml:space="preserve">C. </w:t>
      </w:r>
      <w:r w:rsidR="00941B66" w:rsidRPr="00E878CD">
        <w:t>single women</w:t>
      </w:r>
    </w:p>
    <w:p w14:paraId="443531F7" w14:textId="7A3B577A" w:rsidR="00941B66" w:rsidRPr="00046ACC" w:rsidRDefault="00B34191">
      <w:r w:rsidRPr="00E878CD">
        <w:t xml:space="preserve">D. </w:t>
      </w:r>
      <w:r w:rsidR="00941B66" w:rsidRPr="00E878CD">
        <w:t xml:space="preserve">straight women </w:t>
      </w:r>
    </w:p>
    <w:p w14:paraId="0F84A108" w14:textId="0DDB931C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941B66" w:rsidRPr="00E878CD">
        <w:rPr>
          <w:color w:val="000000" w:themeColor="text1"/>
        </w:rPr>
        <w:t>D</w:t>
      </w:r>
    </w:p>
    <w:p w14:paraId="6E226FD1" w14:textId="37474CC1" w:rsidR="00A04123" w:rsidRPr="00E878CD" w:rsidRDefault="00A04123">
      <w:r w:rsidRPr="00E878CD">
        <w:t xml:space="preserve">Cognitive Domain: </w:t>
      </w:r>
      <w:r w:rsidR="00941B66" w:rsidRPr="00E878CD">
        <w:t>Comprehension</w:t>
      </w:r>
    </w:p>
    <w:p w14:paraId="3B389E52" w14:textId="5197EAF1" w:rsidR="00B34191" w:rsidRPr="00046ACC" w:rsidRDefault="00A04123" w:rsidP="00B34191">
      <w:r w:rsidRPr="00D57E09">
        <w:t xml:space="preserve">Answer Location: </w:t>
      </w:r>
      <w:r w:rsidR="00941B66" w:rsidRPr="00E878CD">
        <w:t>The Original and Positivist Studies</w:t>
      </w:r>
    </w:p>
    <w:p w14:paraId="3A28A2CE" w14:textId="343A5DA5" w:rsidR="00A04123" w:rsidRPr="00046ACC" w:rsidRDefault="00A04123">
      <w:r w:rsidRPr="00E878CD">
        <w:t xml:space="preserve">Difficulty Level: </w:t>
      </w:r>
      <w:r w:rsidR="00941B66" w:rsidRPr="00E878CD">
        <w:t>Medium</w:t>
      </w:r>
    </w:p>
    <w:p w14:paraId="10054EA4" w14:textId="36A69D81" w:rsidR="00E81140" w:rsidRPr="00046ACC" w:rsidRDefault="00E81140"/>
    <w:p w14:paraId="30F532FC" w14:textId="50818012" w:rsidR="00E81140" w:rsidRPr="00046ACC" w:rsidRDefault="0013791F">
      <w:r w:rsidRPr="00E878CD">
        <w:t>8</w:t>
      </w:r>
      <w:r w:rsidR="00E81140" w:rsidRPr="00E878CD">
        <w:t xml:space="preserve">. </w:t>
      </w:r>
      <w:r w:rsidR="00CF795D" w:rsidRPr="00E878CD">
        <w:t>Who is often referred to as the “father” of criminolog</w:t>
      </w:r>
      <w:r w:rsidR="00BC5F3E" w:rsidRPr="00E878CD">
        <w:t>y</w:t>
      </w:r>
      <w:r w:rsidR="00CF795D" w:rsidRPr="00E878CD">
        <w:t>?</w:t>
      </w:r>
    </w:p>
    <w:p w14:paraId="620239DD" w14:textId="4C1CF0B3" w:rsidR="00CF795D" w:rsidRPr="00046ACC" w:rsidRDefault="00B34191">
      <w:r w:rsidRPr="00E878CD">
        <w:t xml:space="preserve">A. </w:t>
      </w:r>
      <w:r w:rsidR="00D4175A" w:rsidRPr="00E878CD">
        <w:t xml:space="preserve">Otto </w:t>
      </w:r>
      <w:r w:rsidR="00CF795D" w:rsidRPr="00E878CD">
        <w:t>Pollak</w:t>
      </w:r>
    </w:p>
    <w:p w14:paraId="49F46D22" w14:textId="0D4AD201" w:rsidR="00CF795D" w:rsidRPr="00046ACC" w:rsidRDefault="00B34191">
      <w:r w:rsidRPr="00E878CD">
        <w:t xml:space="preserve">B. </w:t>
      </w:r>
      <w:r w:rsidR="00D4175A" w:rsidRPr="00E878CD">
        <w:t xml:space="preserve">Sigmund </w:t>
      </w:r>
      <w:r w:rsidR="00CF795D" w:rsidRPr="00E878CD">
        <w:t>Freud</w:t>
      </w:r>
    </w:p>
    <w:p w14:paraId="5AFF944B" w14:textId="0A673513" w:rsidR="00CF795D" w:rsidRPr="00046ACC" w:rsidRDefault="00B34191">
      <w:r w:rsidRPr="00E878CD">
        <w:t xml:space="preserve">C. </w:t>
      </w:r>
      <w:r w:rsidR="00D4175A" w:rsidRPr="00E878CD">
        <w:t xml:space="preserve">Cesare </w:t>
      </w:r>
      <w:r w:rsidR="00CF795D" w:rsidRPr="00E878CD">
        <w:t>Lombroso</w:t>
      </w:r>
    </w:p>
    <w:p w14:paraId="404E4AB5" w14:textId="346BE309" w:rsidR="00CF795D" w:rsidRPr="00046ACC" w:rsidRDefault="00B34191">
      <w:r w:rsidRPr="00E878CD">
        <w:lastRenderedPageBreak/>
        <w:t xml:space="preserve">D. </w:t>
      </w:r>
      <w:r w:rsidR="00D4175A" w:rsidRPr="00E878CD">
        <w:t xml:space="preserve">W. </w:t>
      </w:r>
      <w:r w:rsidR="00CF795D" w:rsidRPr="00E878CD">
        <w:t>I. Thomas</w:t>
      </w:r>
    </w:p>
    <w:p w14:paraId="43FA98AB" w14:textId="52376704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CF795D" w:rsidRPr="00E878CD">
        <w:rPr>
          <w:color w:val="000000" w:themeColor="text1"/>
        </w:rPr>
        <w:t>C</w:t>
      </w:r>
    </w:p>
    <w:p w14:paraId="7FBFBE2B" w14:textId="7B1206D4" w:rsidR="00A04123" w:rsidRPr="00E878CD" w:rsidRDefault="00A04123">
      <w:r w:rsidRPr="00E878CD">
        <w:t xml:space="preserve">Cognitive Domain: </w:t>
      </w:r>
      <w:r w:rsidR="00CF795D" w:rsidRPr="00E878CD">
        <w:t>Knowledge</w:t>
      </w:r>
    </w:p>
    <w:p w14:paraId="061E8A9B" w14:textId="32F5F570" w:rsidR="00B34191" w:rsidRPr="00046ACC" w:rsidRDefault="00A04123" w:rsidP="00B34191">
      <w:r w:rsidRPr="00D57E09">
        <w:t xml:space="preserve">Answer Location: </w:t>
      </w:r>
      <w:r w:rsidR="00CF795D" w:rsidRPr="00E878CD">
        <w:t>Cesare Lombroso (1835</w:t>
      </w:r>
      <w:r w:rsidR="009431D3">
        <w:t>–</w:t>
      </w:r>
      <w:r w:rsidR="00CF795D" w:rsidRPr="00D57E09">
        <w:t>1909)</w:t>
      </w:r>
    </w:p>
    <w:p w14:paraId="79EF86F5" w14:textId="28057260" w:rsidR="00A04123" w:rsidRPr="00046ACC" w:rsidRDefault="00A04123">
      <w:r w:rsidRPr="00E878CD">
        <w:t xml:space="preserve">Difficulty Level: </w:t>
      </w:r>
      <w:r w:rsidR="00CF795D" w:rsidRPr="00E878CD">
        <w:t>Easy</w:t>
      </w:r>
    </w:p>
    <w:p w14:paraId="04763F8B" w14:textId="47706F18" w:rsidR="00E81140" w:rsidRPr="00046ACC" w:rsidRDefault="00E81140"/>
    <w:p w14:paraId="3F62BD04" w14:textId="20D59119" w:rsidR="00E81140" w:rsidRPr="00046ACC" w:rsidRDefault="0013791F">
      <w:r w:rsidRPr="00E878CD">
        <w:t>9</w:t>
      </w:r>
      <w:r w:rsidR="00E81140" w:rsidRPr="00E878CD">
        <w:t xml:space="preserve">. </w:t>
      </w:r>
      <w:r w:rsidR="000C35B6" w:rsidRPr="00E878CD">
        <w:t xml:space="preserve">In </w:t>
      </w:r>
      <w:r w:rsidR="000C35B6" w:rsidRPr="00E878CD">
        <w:rPr>
          <w:i/>
          <w:iCs/>
        </w:rPr>
        <w:t xml:space="preserve">Criminal Man </w:t>
      </w:r>
      <w:r w:rsidR="000C35B6" w:rsidRPr="00E878CD">
        <w:t>(1876), Cesare Lombroso identified people of color as ______.</w:t>
      </w:r>
    </w:p>
    <w:p w14:paraId="154E2A34" w14:textId="3C2C2388" w:rsidR="000C35B6" w:rsidRPr="00046ACC" w:rsidRDefault="00B34191">
      <w:r w:rsidRPr="00E878CD">
        <w:t xml:space="preserve">A. </w:t>
      </w:r>
      <w:r w:rsidR="000C35B6" w:rsidRPr="00E878CD">
        <w:t>savages</w:t>
      </w:r>
    </w:p>
    <w:p w14:paraId="67BEC9A1" w14:textId="045BDBC5" w:rsidR="000C35B6" w:rsidRPr="00046ACC" w:rsidRDefault="00B34191">
      <w:r w:rsidRPr="00E878CD">
        <w:t xml:space="preserve">B. </w:t>
      </w:r>
      <w:r w:rsidR="000C35B6" w:rsidRPr="00E878CD">
        <w:t>animals</w:t>
      </w:r>
    </w:p>
    <w:p w14:paraId="60AF46F0" w14:textId="530AD35B" w:rsidR="000C35B6" w:rsidRPr="00046ACC" w:rsidRDefault="00B34191">
      <w:r w:rsidRPr="00E878CD">
        <w:t xml:space="preserve">C. </w:t>
      </w:r>
      <w:r w:rsidR="000C35B6" w:rsidRPr="00E878CD">
        <w:t>brutes</w:t>
      </w:r>
    </w:p>
    <w:p w14:paraId="2773084F" w14:textId="615B2C23" w:rsidR="000C35B6" w:rsidRPr="00046ACC" w:rsidRDefault="00B34191">
      <w:r w:rsidRPr="00E878CD">
        <w:t xml:space="preserve">D. </w:t>
      </w:r>
      <w:r w:rsidR="000C35B6" w:rsidRPr="00E878CD">
        <w:t>uncivilized</w:t>
      </w:r>
    </w:p>
    <w:p w14:paraId="75195146" w14:textId="7E6C7534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0C35B6" w:rsidRPr="00E878CD">
        <w:rPr>
          <w:color w:val="000000" w:themeColor="text1"/>
        </w:rPr>
        <w:t>A</w:t>
      </w:r>
    </w:p>
    <w:p w14:paraId="3E4A6DAA" w14:textId="77777777" w:rsidR="000C35B6" w:rsidRPr="00E878CD" w:rsidRDefault="000C35B6">
      <w:r w:rsidRPr="00E878CD">
        <w:t>Cognitive Domain: Knowledge</w:t>
      </w:r>
    </w:p>
    <w:p w14:paraId="5CB8157A" w14:textId="38C00A6F" w:rsidR="00B34191" w:rsidRPr="00046ACC" w:rsidRDefault="000C35B6" w:rsidP="00B34191">
      <w:r w:rsidRPr="00D57E09">
        <w:t>Answer Location: Cesare Lombroso (1835</w:t>
      </w:r>
      <w:r w:rsidR="009431D3">
        <w:t>–</w:t>
      </w:r>
      <w:r w:rsidRPr="00D57E09">
        <w:t>1909)</w:t>
      </w:r>
    </w:p>
    <w:p w14:paraId="485DDBAA" w14:textId="77777777" w:rsidR="000C35B6" w:rsidRPr="00046ACC" w:rsidRDefault="000C35B6">
      <w:r w:rsidRPr="00E878CD">
        <w:t>Difficulty Level: Easy</w:t>
      </w:r>
    </w:p>
    <w:p w14:paraId="6D8A130E" w14:textId="6509F19A" w:rsidR="00E81140" w:rsidRPr="00046ACC" w:rsidRDefault="00E81140"/>
    <w:p w14:paraId="498681FA" w14:textId="3A5D1566" w:rsidR="00E81140" w:rsidRPr="00046ACC" w:rsidRDefault="0013791F">
      <w:r w:rsidRPr="00E878CD">
        <w:t>10</w:t>
      </w:r>
      <w:r w:rsidR="00E81140" w:rsidRPr="00E878CD">
        <w:t xml:space="preserve">. </w:t>
      </w:r>
      <w:r w:rsidR="000C35B6" w:rsidRPr="00E878CD">
        <w:t>The concept that views some deviant behavior as a throwback to an earlier evolutionary stage in human development is referred to as ______.</w:t>
      </w:r>
    </w:p>
    <w:p w14:paraId="2C38805D" w14:textId="200AC911" w:rsidR="000C35B6" w:rsidRPr="00046ACC" w:rsidRDefault="00B34191">
      <w:r w:rsidRPr="00E878CD">
        <w:t xml:space="preserve">A. </w:t>
      </w:r>
      <w:r w:rsidR="000C35B6" w:rsidRPr="00E878CD">
        <w:t>determinism</w:t>
      </w:r>
    </w:p>
    <w:p w14:paraId="011DACAD" w14:textId="58D050F0" w:rsidR="000C35B6" w:rsidRPr="00046ACC" w:rsidRDefault="00B34191">
      <w:r w:rsidRPr="00E878CD">
        <w:t xml:space="preserve">B. </w:t>
      </w:r>
      <w:r w:rsidR="00431244" w:rsidRPr="00E878CD">
        <w:t>adaptation</w:t>
      </w:r>
    </w:p>
    <w:p w14:paraId="5C198EA5" w14:textId="4ABDF721" w:rsidR="000C35B6" w:rsidRPr="00046ACC" w:rsidRDefault="00B34191">
      <w:r w:rsidRPr="00E878CD">
        <w:t xml:space="preserve">C. </w:t>
      </w:r>
      <w:r w:rsidR="000C35B6" w:rsidRPr="00E878CD">
        <w:t xml:space="preserve">classism </w:t>
      </w:r>
    </w:p>
    <w:p w14:paraId="7ED7BF13" w14:textId="74BE9510" w:rsidR="000C35B6" w:rsidRPr="00046ACC" w:rsidRDefault="00B34191">
      <w:r w:rsidRPr="00E878CD">
        <w:t xml:space="preserve">D. </w:t>
      </w:r>
      <w:r w:rsidR="000C35B6" w:rsidRPr="00E878CD">
        <w:t>atavism</w:t>
      </w:r>
    </w:p>
    <w:p w14:paraId="5E6A9176" w14:textId="494A447A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0C35B6" w:rsidRPr="00E878CD">
        <w:rPr>
          <w:color w:val="000000" w:themeColor="text1"/>
        </w:rPr>
        <w:t>D</w:t>
      </w:r>
    </w:p>
    <w:p w14:paraId="7475A8F0" w14:textId="77777777" w:rsidR="000C35B6" w:rsidRPr="00E878CD" w:rsidRDefault="000C35B6">
      <w:r w:rsidRPr="00E878CD">
        <w:t>Cognitive Domain: Knowledge</w:t>
      </w:r>
    </w:p>
    <w:p w14:paraId="1D1CD9DD" w14:textId="3D65848E" w:rsidR="00B34191" w:rsidRPr="00046ACC" w:rsidRDefault="000C35B6" w:rsidP="00B34191">
      <w:r w:rsidRPr="00D57E09">
        <w:t>Answer Location: Cesare Lombroso (1835</w:t>
      </w:r>
      <w:r w:rsidR="009431D3">
        <w:t>–</w:t>
      </w:r>
      <w:r w:rsidRPr="00D57E09">
        <w:t>1909)</w:t>
      </w:r>
    </w:p>
    <w:p w14:paraId="60DEF0C7" w14:textId="77777777" w:rsidR="000C35B6" w:rsidRPr="00046ACC" w:rsidRDefault="000C35B6">
      <w:r w:rsidRPr="00E878CD">
        <w:t>Difficulty Level: Easy</w:t>
      </w:r>
    </w:p>
    <w:p w14:paraId="54FE541B" w14:textId="3BED64B4" w:rsidR="00E81140" w:rsidRPr="00046ACC" w:rsidRDefault="00E81140"/>
    <w:p w14:paraId="1565719E" w14:textId="60D5A717" w:rsidR="00226125" w:rsidRPr="00046ACC" w:rsidRDefault="0013791F">
      <w:r w:rsidRPr="00E878CD">
        <w:t>11</w:t>
      </w:r>
      <w:r w:rsidR="00E81140" w:rsidRPr="00E878CD">
        <w:t xml:space="preserve">. </w:t>
      </w:r>
      <w:r w:rsidR="00226125" w:rsidRPr="00E878CD">
        <w:t>According to the text, Cesare Lombroso use</w:t>
      </w:r>
      <w:r w:rsidR="00780733" w:rsidRPr="00E878CD">
        <w:t>d ______ methods in his studies.</w:t>
      </w:r>
    </w:p>
    <w:p w14:paraId="1B85897C" w14:textId="27FF85E3" w:rsidR="00226125" w:rsidRPr="00046ACC" w:rsidRDefault="00B34191">
      <w:r w:rsidRPr="00E878CD">
        <w:t xml:space="preserve">A. </w:t>
      </w:r>
      <w:r w:rsidR="00226125" w:rsidRPr="00E878CD">
        <w:t>positivist</w:t>
      </w:r>
    </w:p>
    <w:p w14:paraId="442F547D" w14:textId="3587F02B" w:rsidR="00226125" w:rsidRPr="00046ACC" w:rsidRDefault="00B34191">
      <w:r w:rsidRPr="00E878CD">
        <w:t xml:space="preserve">B. </w:t>
      </w:r>
      <w:r w:rsidR="00226125" w:rsidRPr="00E878CD">
        <w:t>evolutionary</w:t>
      </w:r>
    </w:p>
    <w:p w14:paraId="193414FA" w14:textId="3B156A14" w:rsidR="00226125" w:rsidRPr="00046ACC" w:rsidRDefault="00B34191">
      <w:r w:rsidRPr="00E878CD">
        <w:t xml:space="preserve">C. </w:t>
      </w:r>
      <w:r w:rsidR="00226125" w:rsidRPr="00E878CD">
        <w:t>strain</w:t>
      </w:r>
    </w:p>
    <w:p w14:paraId="184FFA69" w14:textId="1112A3E4" w:rsidR="00226125" w:rsidRPr="00046ACC" w:rsidRDefault="00B34191">
      <w:r w:rsidRPr="00E878CD">
        <w:t xml:space="preserve">D. </w:t>
      </w:r>
      <w:r w:rsidR="00226125" w:rsidRPr="00E878CD">
        <w:t>social</w:t>
      </w:r>
    </w:p>
    <w:p w14:paraId="5547A2D2" w14:textId="670A4471" w:rsidR="00226125" w:rsidRPr="00046ACC" w:rsidRDefault="00226125">
      <w:r w:rsidRPr="00E878CD">
        <w:t>Ans: A</w:t>
      </w:r>
    </w:p>
    <w:p w14:paraId="4B4918B5" w14:textId="446D583C" w:rsidR="000C35B6" w:rsidRPr="00E878CD" w:rsidRDefault="000C35B6">
      <w:r w:rsidRPr="00E878CD">
        <w:t xml:space="preserve">Cognitive Domain: </w:t>
      </w:r>
      <w:r w:rsidR="006E750D" w:rsidRPr="00E878CD">
        <w:t>Knowledge</w:t>
      </w:r>
    </w:p>
    <w:p w14:paraId="76DEC661" w14:textId="3987666D" w:rsidR="00B34191" w:rsidRPr="00046ACC" w:rsidRDefault="000C35B6" w:rsidP="00B34191">
      <w:r w:rsidRPr="00D57E09">
        <w:t>Answer Location: Cesare Lombroso (1835</w:t>
      </w:r>
      <w:r w:rsidR="009431D3">
        <w:t>–</w:t>
      </w:r>
      <w:r w:rsidRPr="00D57E09">
        <w:t>1909)</w:t>
      </w:r>
    </w:p>
    <w:p w14:paraId="4E45C30D" w14:textId="12E8023D" w:rsidR="000C35B6" w:rsidRPr="00046ACC" w:rsidRDefault="000C35B6">
      <w:r w:rsidRPr="00E878CD">
        <w:t xml:space="preserve">Difficulty Level: </w:t>
      </w:r>
      <w:r w:rsidR="006E750D" w:rsidRPr="00E878CD">
        <w:t>Easy</w:t>
      </w:r>
    </w:p>
    <w:p w14:paraId="5BC08F35" w14:textId="0542C6F0" w:rsidR="00E81140" w:rsidRPr="00046ACC" w:rsidRDefault="00E81140"/>
    <w:p w14:paraId="6DD6A121" w14:textId="3C7928A6" w:rsidR="00E81140" w:rsidRPr="00046ACC" w:rsidRDefault="00E81140">
      <w:r w:rsidRPr="00E878CD">
        <w:t>1</w:t>
      </w:r>
      <w:r w:rsidR="0013791F" w:rsidRPr="00E878CD">
        <w:t>2</w:t>
      </w:r>
      <w:r w:rsidRPr="00E878CD">
        <w:t xml:space="preserve">. </w:t>
      </w:r>
      <w:r w:rsidR="000C35B6" w:rsidRPr="00E878CD">
        <w:t>W. I. Thomas favored which type of explanation for female criminality?</w:t>
      </w:r>
    </w:p>
    <w:p w14:paraId="20629F95" w14:textId="06BBD2F0" w:rsidR="000C35B6" w:rsidRPr="00046ACC" w:rsidRDefault="00B34191">
      <w:r w:rsidRPr="00E878CD">
        <w:t xml:space="preserve">A. </w:t>
      </w:r>
      <w:r w:rsidR="00200B4D">
        <w:t>e</w:t>
      </w:r>
      <w:r w:rsidR="001C0BCF" w:rsidRPr="00D1523C">
        <w:t>ducational</w:t>
      </w:r>
    </w:p>
    <w:p w14:paraId="6F610F7C" w14:textId="588EB88A" w:rsidR="000C35B6" w:rsidRPr="00046ACC" w:rsidRDefault="00B34191">
      <w:r w:rsidRPr="00E878CD">
        <w:t xml:space="preserve">B. </w:t>
      </w:r>
      <w:r w:rsidR="00200B4D">
        <w:t>e</w:t>
      </w:r>
      <w:r w:rsidR="001C0BCF" w:rsidRPr="00D1523C">
        <w:t>conomic</w:t>
      </w:r>
    </w:p>
    <w:p w14:paraId="36D43600" w14:textId="1E2E26AF" w:rsidR="000C35B6" w:rsidRPr="00046ACC" w:rsidRDefault="00B34191">
      <w:r w:rsidRPr="00E878CD">
        <w:t xml:space="preserve">C. </w:t>
      </w:r>
      <w:r w:rsidR="00200B4D">
        <w:t>r</w:t>
      </w:r>
      <w:r w:rsidR="001C0BCF" w:rsidRPr="00D1523C">
        <w:t>eligious</w:t>
      </w:r>
    </w:p>
    <w:p w14:paraId="78833C0A" w14:textId="5F48A0C5" w:rsidR="000C35B6" w:rsidRPr="00046ACC" w:rsidRDefault="00B34191">
      <w:r w:rsidRPr="00E878CD">
        <w:t xml:space="preserve">D. </w:t>
      </w:r>
      <w:r w:rsidR="00200B4D">
        <w:t>p</w:t>
      </w:r>
      <w:r w:rsidR="001C0BCF" w:rsidRPr="00D1523C">
        <w:t xml:space="preserve">sychological </w:t>
      </w:r>
    </w:p>
    <w:p w14:paraId="0CF69D95" w14:textId="1F594657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0C35B6" w:rsidRPr="00E878CD">
        <w:rPr>
          <w:color w:val="000000" w:themeColor="text1"/>
        </w:rPr>
        <w:t>D</w:t>
      </w:r>
    </w:p>
    <w:p w14:paraId="6C080D4E" w14:textId="6C7B611E" w:rsidR="00A04123" w:rsidRPr="00E878CD" w:rsidRDefault="00A04123">
      <w:r w:rsidRPr="00E878CD">
        <w:t xml:space="preserve">Cognitive Domain: </w:t>
      </w:r>
      <w:r w:rsidR="006E750D" w:rsidRPr="00E878CD">
        <w:t>Comprehension</w:t>
      </w:r>
    </w:p>
    <w:p w14:paraId="5B6D61EF" w14:textId="71D0FD56" w:rsidR="00B34191" w:rsidRPr="00046ACC" w:rsidRDefault="00A04123" w:rsidP="00B34191">
      <w:r w:rsidRPr="00D57E09">
        <w:t xml:space="preserve">Answer Location: </w:t>
      </w:r>
      <w:r w:rsidR="000C35B6" w:rsidRPr="00D1523C">
        <w:t>W. I</w:t>
      </w:r>
      <w:r w:rsidR="00D15053" w:rsidRPr="00E878CD">
        <w:t>.</w:t>
      </w:r>
      <w:r w:rsidR="000C35B6" w:rsidRPr="00E878CD">
        <w:t xml:space="preserve"> Thomas (1863</w:t>
      </w:r>
      <w:r w:rsidR="009431D3">
        <w:t>–</w:t>
      </w:r>
      <w:r w:rsidR="000C35B6" w:rsidRPr="00D57E09">
        <w:t>1947), Sigmund Freud (1856</w:t>
      </w:r>
      <w:r w:rsidR="009431D3">
        <w:t>–</w:t>
      </w:r>
      <w:r w:rsidR="000C35B6" w:rsidRPr="00D57E09">
        <w:t>1939), and Otto Pollak (1908</w:t>
      </w:r>
      <w:r w:rsidR="009431D3">
        <w:t>–</w:t>
      </w:r>
      <w:r w:rsidR="000C35B6" w:rsidRPr="00D57E09">
        <w:t>1998)</w:t>
      </w:r>
    </w:p>
    <w:p w14:paraId="0BF361AD" w14:textId="3AE84DD2" w:rsidR="00A04123" w:rsidRPr="00046ACC" w:rsidRDefault="00A04123">
      <w:r w:rsidRPr="00E878CD">
        <w:lastRenderedPageBreak/>
        <w:t>Difficulty Level:</w:t>
      </w:r>
      <w:r w:rsidR="006E750D" w:rsidRPr="00E878CD">
        <w:t xml:space="preserve"> Medium</w:t>
      </w:r>
    </w:p>
    <w:p w14:paraId="64EDB9AB" w14:textId="0EF8C092" w:rsidR="00E81140" w:rsidRPr="00046ACC" w:rsidRDefault="00E81140"/>
    <w:p w14:paraId="780066A5" w14:textId="7993D0B2" w:rsidR="00E81140" w:rsidRPr="00046ACC" w:rsidRDefault="00E81140">
      <w:r w:rsidRPr="00E878CD">
        <w:t>1</w:t>
      </w:r>
      <w:r w:rsidR="0013791F" w:rsidRPr="00E878CD">
        <w:t>3</w:t>
      </w:r>
      <w:r w:rsidRPr="00E878CD">
        <w:t xml:space="preserve">. </w:t>
      </w:r>
      <w:r w:rsidR="000C35B6" w:rsidRPr="00E878CD">
        <w:t xml:space="preserve">Which individuals centered his explanations of female behavior </w:t>
      </w:r>
      <w:r w:rsidR="00200B4D" w:rsidRPr="00500F26">
        <w:t>on</w:t>
      </w:r>
      <w:r w:rsidR="000C35B6" w:rsidRPr="00E878CD">
        <w:t xml:space="preserve"> the belief that women are anatomically inferior to men?</w:t>
      </w:r>
    </w:p>
    <w:p w14:paraId="47BCE05D" w14:textId="36BA23D7" w:rsidR="000C35B6" w:rsidRPr="00046ACC" w:rsidRDefault="00B34191">
      <w:r w:rsidRPr="00E878CD">
        <w:t xml:space="preserve">A. </w:t>
      </w:r>
      <w:r w:rsidR="001C0BCF" w:rsidRPr="00E878CD">
        <w:t xml:space="preserve">Otto </w:t>
      </w:r>
      <w:r w:rsidR="000C35B6" w:rsidRPr="00E878CD">
        <w:t>Pollak</w:t>
      </w:r>
    </w:p>
    <w:p w14:paraId="33F82907" w14:textId="1DFDCD98" w:rsidR="000C35B6" w:rsidRPr="00046ACC" w:rsidRDefault="00B34191">
      <w:r w:rsidRPr="00E878CD">
        <w:t xml:space="preserve">B. </w:t>
      </w:r>
      <w:r w:rsidR="001C0BCF" w:rsidRPr="00E878CD">
        <w:t xml:space="preserve">Sigmund </w:t>
      </w:r>
      <w:r w:rsidR="000C35B6" w:rsidRPr="00E878CD">
        <w:t>Freud</w:t>
      </w:r>
    </w:p>
    <w:p w14:paraId="524AB1D5" w14:textId="2CC4F592" w:rsidR="000C35B6" w:rsidRPr="00046ACC" w:rsidRDefault="00B34191">
      <w:r w:rsidRPr="00E878CD">
        <w:t xml:space="preserve">C. </w:t>
      </w:r>
      <w:r w:rsidR="001C0BCF" w:rsidRPr="00E878CD">
        <w:t xml:space="preserve">Cesare </w:t>
      </w:r>
      <w:r w:rsidR="000C35B6" w:rsidRPr="00E878CD">
        <w:t>Lombroso</w:t>
      </w:r>
    </w:p>
    <w:p w14:paraId="2191C921" w14:textId="1B0DA21B" w:rsidR="000C35B6" w:rsidRPr="00046ACC" w:rsidRDefault="00B34191">
      <w:r w:rsidRPr="00E878CD">
        <w:t xml:space="preserve">D. </w:t>
      </w:r>
      <w:r w:rsidR="001C0BCF" w:rsidRPr="00E878CD">
        <w:t>W</w:t>
      </w:r>
      <w:r w:rsidR="000C35B6" w:rsidRPr="00E878CD">
        <w:t>. I. Thomas</w:t>
      </w:r>
    </w:p>
    <w:p w14:paraId="12F6D289" w14:textId="6039E6F4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0C35B6" w:rsidRPr="00E878CD">
        <w:rPr>
          <w:color w:val="000000" w:themeColor="text1"/>
        </w:rPr>
        <w:t>B</w:t>
      </w:r>
    </w:p>
    <w:p w14:paraId="21F79D73" w14:textId="17A476F4" w:rsidR="00A04123" w:rsidRPr="00E878CD" w:rsidRDefault="00A04123">
      <w:r w:rsidRPr="00E878CD">
        <w:t xml:space="preserve">Cognitive Domain: </w:t>
      </w:r>
      <w:r w:rsidR="003A1F1E" w:rsidRPr="00E878CD">
        <w:t>Knowledge</w:t>
      </w:r>
    </w:p>
    <w:p w14:paraId="0E5300D8" w14:textId="59A3B153" w:rsidR="00B34191" w:rsidRPr="00046ACC" w:rsidRDefault="00A04123" w:rsidP="00B34191">
      <w:r w:rsidRPr="00D57E09">
        <w:t xml:space="preserve">Answer Location: </w:t>
      </w:r>
      <w:r w:rsidR="000C35B6" w:rsidRPr="00D1523C">
        <w:t>W. I</w:t>
      </w:r>
      <w:r w:rsidR="00D15053" w:rsidRPr="00E878CD">
        <w:t>.</w:t>
      </w:r>
      <w:r w:rsidR="000C35B6" w:rsidRPr="00E878CD">
        <w:t xml:space="preserve"> Thomas (1863</w:t>
      </w:r>
      <w:r w:rsidR="009431D3">
        <w:t>–</w:t>
      </w:r>
      <w:r w:rsidR="000C35B6" w:rsidRPr="00D57E09">
        <w:t xml:space="preserve">1947), </w:t>
      </w:r>
      <w:r w:rsidR="000C35B6" w:rsidRPr="00D1523C">
        <w:t>Sigmund Freud (1856</w:t>
      </w:r>
      <w:r w:rsidR="009431D3">
        <w:t>–</w:t>
      </w:r>
      <w:r w:rsidR="000C35B6" w:rsidRPr="00D57E09">
        <w:t>1939), and Otto Pollak (1908</w:t>
      </w:r>
      <w:r w:rsidR="009431D3">
        <w:t>–</w:t>
      </w:r>
      <w:r w:rsidR="000C35B6" w:rsidRPr="00D57E09">
        <w:t>1998)</w:t>
      </w:r>
    </w:p>
    <w:p w14:paraId="336009CA" w14:textId="464DF896" w:rsidR="00A04123" w:rsidRPr="00046ACC" w:rsidRDefault="00A04123">
      <w:r w:rsidRPr="00E878CD">
        <w:t xml:space="preserve">Difficulty Level: </w:t>
      </w:r>
      <w:r w:rsidR="003A1F1E" w:rsidRPr="00E878CD">
        <w:t>Easy</w:t>
      </w:r>
    </w:p>
    <w:p w14:paraId="4DEF8AB8" w14:textId="79A982B1" w:rsidR="00D55CC2" w:rsidRPr="00046ACC" w:rsidRDefault="00D55CC2"/>
    <w:p w14:paraId="7707B5EF" w14:textId="77D6A261" w:rsidR="00D55CC2" w:rsidRPr="00046ACC" w:rsidRDefault="00D55CC2">
      <w:r w:rsidRPr="00E878CD">
        <w:t>1</w:t>
      </w:r>
      <w:r w:rsidR="0013791F" w:rsidRPr="00E878CD">
        <w:t>4</w:t>
      </w:r>
      <w:r w:rsidRPr="00E878CD">
        <w:t>. Otto Pollak portrayed ______ as the fundamental influences on female criminality.</w:t>
      </w:r>
    </w:p>
    <w:p w14:paraId="7A5C9872" w14:textId="721B7FD5" w:rsidR="00D55CC2" w:rsidRPr="00046ACC" w:rsidRDefault="00B34191">
      <w:r w:rsidRPr="00E878CD">
        <w:t xml:space="preserve">A. </w:t>
      </w:r>
      <w:r w:rsidR="00D55CC2" w:rsidRPr="00E878CD">
        <w:t>biology and physiology</w:t>
      </w:r>
    </w:p>
    <w:p w14:paraId="55903B2E" w14:textId="48128852" w:rsidR="00D55CC2" w:rsidRPr="00046ACC" w:rsidRDefault="00B34191">
      <w:r w:rsidRPr="00E878CD">
        <w:t xml:space="preserve">B. </w:t>
      </w:r>
      <w:r w:rsidR="00D55CC2" w:rsidRPr="00E878CD">
        <w:t>physiology and psychology</w:t>
      </w:r>
    </w:p>
    <w:p w14:paraId="0715D5A2" w14:textId="6ACF5845" w:rsidR="00D55CC2" w:rsidRPr="00046ACC" w:rsidRDefault="00B34191">
      <w:r w:rsidRPr="00E878CD">
        <w:t xml:space="preserve">C. </w:t>
      </w:r>
      <w:r w:rsidR="00D55CC2" w:rsidRPr="00E878CD">
        <w:t>psychology and sociology</w:t>
      </w:r>
    </w:p>
    <w:p w14:paraId="2ACA8DF4" w14:textId="2F7A4B4D" w:rsidR="00D55CC2" w:rsidRPr="00046ACC" w:rsidRDefault="00B34191">
      <w:r w:rsidRPr="00E878CD">
        <w:t xml:space="preserve">D. </w:t>
      </w:r>
      <w:r w:rsidR="00D55CC2" w:rsidRPr="00E878CD">
        <w:t>sociology and biology</w:t>
      </w:r>
    </w:p>
    <w:p w14:paraId="402BB01F" w14:textId="0B41EE2D" w:rsidR="00D55CC2" w:rsidRPr="00046ACC" w:rsidRDefault="00D55CC2">
      <w:r w:rsidRPr="00E878CD">
        <w:t>Ans: A</w:t>
      </w:r>
    </w:p>
    <w:p w14:paraId="797B35DA" w14:textId="2FEE537A" w:rsidR="00D55CC2" w:rsidRPr="00E878CD" w:rsidRDefault="00D55CC2">
      <w:r w:rsidRPr="00E878CD">
        <w:t>Cognitive Domain: Comprehension</w:t>
      </w:r>
    </w:p>
    <w:p w14:paraId="21540AFA" w14:textId="437FDE61" w:rsidR="00B34191" w:rsidRPr="00046ACC" w:rsidRDefault="00D55CC2" w:rsidP="00B34191">
      <w:r w:rsidRPr="00D57E09">
        <w:t>Answer Location: W. I</w:t>
      </w:r>
      <w:r w:rsidR="00D15053" w:rsidRPr="00D1523C">
        <w:t>.</w:t>
      </w:r>
      <w:r w:rsidRPr="00E878CD">
        <w:t xml:space="preserve"> Thomas (1863</w:t>
      </w:r>
      <w:r w:rsidR="009431D3">
        <w:t>–</w:t>
      </w:r>
      <w:r w:rsidRPr="00D57E09">
        <w:t>1947), Sigmund Freud (1856</w:t>
      </w:r>
      <w:r w:rsidR="009431D3">
        <w:t>–</w:t>
      </w:r>
      <w:r w:rsidRPr="00D57E09">
        <w:t>1939), and Otto Pollak (1908</w:t>
      </w:r>
      <w:r w:rsidR="009431D3">
        <w:t>–</w:t>
      </w:r>
      <w:r w:rsidRPr="00D57E09">
        <w:t>1998)</w:t>
      </w:r>
    </w:p>
    <w:p w14:paraId="06CDF252" w14:textId="55FCDA18" w:rsidR="00D55CC2" w:rsidRPr="00046ACC" w:rsidRDefault="00D55CC2">
      <w:r w:rsidRPr="00E878CD">
        <w:t>Difficulty Level: Medium</w:t>
      </w:r>
    </w:p>
    <w:p w14:paraId="1AB82E84" w14:textId="26DD4FA0" w:rsidR="00E81140" w:rsidRPr="00046ACC" w:rsidRDefault="00E81140"/>
    <w:p w14:paraId="13448684" w14:textId="4823D1FC" w:rsidR="00E81140" w:rsidRPr="00046ACC" w:rsidRDefault="00E81140">
      <w:r w:rsidRPr="00E878CD">
        <w:t>1</w:t>
      </w:r>
      <w:r w:rsidR="0013791F" w:rsidRPr="00E878CD">
        <w:t>5</w:t>
      </w:r>
      <w:r w:rsidRPr="00E878CD">
        <w:t xml:space="preserve">. </w:t>
      </w:r>
      <w:r w:rsidR="00431244" w:rsidRPr="00E878CD">
        <w:t>Which concept is key to the evolutionary theory approach?</w:t>
      </w:r>
    </w:p>
    <w:p w14:paraId="57F18181" w14:textId="0EBF11DE" w:rsidR="00431244" w:rsidRPr="00046ACC" w:rsidRDefault="00B34191">
      <w:r w:rsidRPr="00E878CD">
        <w:t xml:space="preserve">A. </w:t>
      </w:r>
      <w:r w:rsidR="00200B4D">
        <w:t>a</w:t>
      </w:r>
      <w:r w:rsidR="001C0BCF" w:rsidRPr="00E878CD">
        <w:t>tavism</w:t>
      </w:r>
    </w:p>
    <w:p w14:paraId="5A74EB9A" w14:textId="531D3382" w:rsidR="00431244" w:rsidRPr="00046ACC" w:rsidRDefault="00B34191">
      <w:r w:rsidRPr="00E878CD">
        <w:t xml:space="preserve">B. </w:t>
      </w:r>
      <w:r w:rsidR="00200B4D" w:rsidRPr="00E878CD">
        <w:t>sexism</w:t>
      </w:r>
    </w:p>
    <w:p w14:paraId="0ADF4D7B" w14:textId="23CEBE02" w:rsidR="00431244" w:rsidRPr="00046ACC" w:rsidRDefault="00B34191">
      <w:r w:rsidRPr="00E878CD">
        <w:t xml:space="preserve">C. </w:t>
      </w:r>
      <w:r w:rsidR="00200B4D">
        <w:t>a</w:t>
      </w:r>
      <w:r w:rsidR="001C0BCF" w:rsidRPr="00E878CD">
        <w:t>daptation</w:t>
      </w:r>
    </w:p>
    <w:p w14:paraId="0DA0C846" w14:textId="61B104AB" w:rsidR="00431244" w:rsidRPr="00046ACC" w:rsidRDefault="00B34191">
      <w:r w:rsidRPr="00E878CD">
        <w:t xml:space="preserve">D. </w:t>
      </w:r>
      <w:r w:rsidR="00200B4D">
        <w:t>d</w:t>
      </w:r>
      <w:r w:rsidR="001C0BCF" w:rsidRPr="00E878CD">
        <w:t>eterminism</w:t>
      </w:r>
    </w:p>
    <w:p w14:paraId="06644907" w14:textId="23BA3362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31244" w:rsidRPr="00E878CD">
        <w:rPr>
          <w:color w:val="000000" w:themeColor="text1"/>
        </w:rPr>
        <w:t>C</w:t>
      </w:r>
    </w:p>
    <w:p w14:paraId="50523F53" w14:textId="0CAB8A91" w:rsidR="00A04123" w:rsidRPr="00E878CD" w:rsidRDefault="00A04123">
      <w:r w:rsidRPr="00E878CD">
        <w:t xml:space="preserve">Cognitive Domain: </w:t>
      </w:r>
      <w:r w:rsidR="00431244" w:rsidRPr="00E878CD">
        <w:t>Comprehension</w:t>
      </w:r>
    </w:p>
    <w:p w14:paraId="3035EE9D" w14:textId="5F0D01AA" w:rsidR="00B34191" w:rsidRPr="00046ACC" w:rsidRDefault="00A04123" w:rsidP="00B34191">
      <w:r w:rsidRPr="00D57E09">
        <w:t xml:space="preserve">Answer Location: </w:t>
      </w:r>
      <w:r w:rsidR="00431244" w:rsidRPr="00E878CD">
        <w:t>BSET as an Explanation of Sexual Abuse</w:t>
      </w:r>
    </w:p>
    <w:p w14:paraId="7E542C50" w14:textId="373D76BE" w:rsidR="00A04123" w:rsidRPr="00046ACC" w:rsidRDefault="00A04123">
      <w:r w:rsidRPr="00E878CD">
        <w:t xml:space="preserve">Difficulty Level: </w:t>
      </w:r>
      <w:r w:rsidR="00431244" w:rsidRPr="00E878CD">
        <w:t>Medium</w:t>
      </w:r>
    </w:p>
    <w:p w14:paraId="27931918" w14:textId="5136756D" w:rsidR="00E81140" w:rsidRPr="00046ACC" w:rsidRDefault="00E81140"/>
    <w:p w14:paraId="01203D80" w14:textId="62A0312B" w:rsidR="00431244" w:rsidRPr="00046ACC" w:rsidRDefault="00E81140">
      <w:pPr>
        <w:rPr>
          <w:iCs/>
        </w:rPr>
      </w:pPr>
      <w:r w:rsidRPr="00E878CD">
        <w:t>1</w:t>
      </w:r>
      <w:r w:rsidR="0013791F" w:rsidRPr="00E878CD">
        <w:t>6</w:t>
      </w:r>
      <w:r w:rsidRPr="00E878CD">
        <w:t xml:space="preserve">. </w:t>
      </w:r>
      <w:r w:rsidR="00431244" w:rsidRPr="00E878CD">
        <w:t xml:space="preserve">According to the authors of </w:t>
      </w:r>
      <w:r w:rsidR="00431244" w:rsidRPr="00E878CD">
        <w:rPr>
          <w:i/>
        </w:rPr>
        <w:t xml:space="preserve">A Natural History of Rape: Biological Bases of Sexual Coercion </w:t>
      </w:r>
      <w:r w:rsidR="00431244" w:rsidRPr="00E878CD">
        <w:rPr>
          <w:iCs/>
        </w:rPr>
        <w:t>(2000), which</w:t>
      </w:r>
      <w:r w:rsidR="00765F04" w:rsidRPr="00E878CD">
        <w:rPr>
          <w:iCs/>
        </w:rPr>
        <w:t xml:space="preserve"> of the following</w:t>
      </w:r>
      <w:r w:rsidR="00431244" w:rsidRPr="00E878CD">
        <w:rPr>
          <w:iCs/>
        </w:rPr>
        <w:t xml:space="preserve"> approach</w:t>
      </w:r>
      <w:r w:rsidR="00765F04" w:rsidRPr="00E878CD">
        <w:rPr>
          <w:iCs/>
        </w:rPr>
        <w:t>es</w:t>
      </w:r>
      <w:r w:rsidR="00431244" w:rsidRPr="00E878CD">
        <w:rPr>
          <w:iCs/>
        </w:rPr>
        <w:t xml:space="preserve"> is better suited to understanding the causes of rape?</w:t>
      </w:r>
    </w:p>
    <w:p w14:paraId="1B3D3CC1" w14:textId="1105C608" w:rsidR="00431244" w:rsidRPr="00046ACC" w:rsidRDefault="00B34191">
      <w:pPr>
        <w:rPr>
          <w:iCs/>
        </w:rPr>
      </w:pPr>
      <w:r w:rsidRPr="00E878CD">
        <w:rPr>
          <w:iCs/>
        </w:rPr>
        <w:t xml:space="preserve">A. </w:t>
      </w:r>
      <w:r w:rsidR="00200B4D" w:rsidRPr="00E878CD">
        <w:rPr>
          <w:iCs/>
        </w:rPr>
        <w:t>evolutionary</w:t>
      </w:r>
    </w:p>
    <w:p w14:paraId="17B22AC3" w14:textId="258ACA45" w:rsidR="00431244" w:rsidRPr="00046ACC" w:rsidRDefault="00B34191">
      <w:pPr>
        <w:rPr>
          <w:iCs/>
        </w:rPr>
      </w:pPr>
      <w:r w:rsidRPr="00E878CD">
        <w:rPr>
          <w:iCs/>
        </w:rPr>
        <w:t xml:space="preserve">B. </w:t>
      </w:r>
      <w:r w:rsidR="00200B4D" w:rsidRPr="00E878CD">
        <w:rPr>
          <w:iCs/>
        </w:rPr>
        <w:t xml:space="preserve">social </w:t>
      </w:r>
      <w:r w:rsidR="00431244" w:rsidRPr="00E878CD">
        <w:rPr>
          <w:iCs/>
        </w:rPr>
        <w:t>learning</w:t>
      </w:r>
    </w:p>
    <w:p w14:paraId="1AD1F20D" w14:textId="069DD095" w:rsidR="00431244" w:rsidRPr="00046ACC" w:rsidRDefault="00B34191">
      <w:pPr>
        <w:rPr>
          <w:iCs/>
        </w:rPr>
      </w:pPr>
      <w:r w:rsidRPr="00E878CD">
        <w:rPr>
          <w:iCs/>
        </w:rPr>
        <w:t xml:space="preserve">C. </w:t>
      </w:r>
      <w:r w:rsidR="00200B4D" w:rsidRPr="00E878CD">
        <w:rPr>
          <w:iCs/>
        </w:rPr>
        <w:t>positivist</w:t>
      </w:r>
    </w:p>
    <w:p w14:paraId="3143A9EB" w14:textId="6F57A623" w:rsidR="00E81140" w:rsidRPr="00046ACC" w:rsidRDefault="00B34191">
      <w:pPr>
        <w:rPr>
          <w:iCs/>
        </w:rPr>
      </w:pPr>
      <w:r w:rsidRPr="00E878CD">
        <w:rPr>
          <w:iCs/>
        </w:rPr>
        <w:t xml:space="preserve">D. </w:t>
      </w:r>
      <w:r w:rsidR="00200B4D" w:rsidRPr="00E878CD">
        <w:rPr>
          <w:iCs/>
        </w:rPr>
        <w:t xml:space="preserve">social </w:t>
      </w:r>
      <w:r w:rsidR="00BC5F3E" w:rsidRPr="00E878CD">
        <w:rPr>
          <w:iCs/>
        </w:rPr>
        <w:t>control</w:t>
      </w:r>
    </w:p>
    <w:p w14:paraId="7E34FF1B" w14:textId="27DDE023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31244" w:rsidRPr="00E878CD">
        <w:rPr>
          <w:color w:val="000000" w:themeColor="text1"/>
        </w:rPr>
        <w:t>A</w:t>
      </w:r>
    </w:p>
    <w:p w14:paraId="1107A516" w14:textId="0672DCC5" w:rsidR="00431244" w:rsidRPr="00E878CD" w:rsidRDefault="00431244">
      <w:r w:rsidRPr="00E878CD">
        <w:t xml:space="preserve">Cognitive Domain: </w:t>
      </w:r>
      <w:r w:rsidR="00765F04" w:rsidRPr="00E878CD">
        <w:t>Application</w:t>
      </w:r>
    </w:p>
    <w:p w14:paraId="200FD60D" w14:textId="108D8DE5" w:rsidR="00B34191" w:rsidRPr="00046ACC" w:rsidRDefault="00431244" w:rsidP="00B34191">
      <w:r w:rsidRPr="00D57E09">
        <w:t>Answer Location: BSET as an Explanation of Sexual Abuse</w:t>
      </w:r>
    </w:p>
    <w:p w14:paraId="6D54F7CF" w14:textId="569C9AEF" w:rsidR="00431244" w:rsidRPr="00046ACC" w:rsidRDefault="00431244">
      <w:r w:rsidRPr="00E878CD">
        <w:t xml:space="preserve">Difficulty Level: </w:t>
      </w:r>
      <w:r w:rsidR="00765F04" w:rsidRPr="00E878CD">
        <w:t>Hard</w:t>
      </w:r>
    </w:p>
    <w:p w14:paraId="10ECF5C0" w14:textId="6D9C726E" w:rsidR="00E81140" w:rsidRPr="00046ACC" w:rsidRDefault="00E81140"/>
    <w:p w14:paraId="25DEE232" w14:textId="0AF882D2" w:rsidR="00E81140" w:rsidRPr="00046ACC" w:rsidRDefault="00E81140">
      <w:r w:rsidRPr="00E878CD">
        <w:t>1</w:t>
      </w:r>
      <w:r w:rsidR="0013791F" w:rsidRPr="00E878CD">
        <w:t>7</w:t>
      </w:r>
      <w:r w:rsidRPr="00E878CD">
        <w:t xml:space="preserve">. </w:t>
      </w:r>
      <w:r w:rsidR="00962A2B" w:rsidRPr="00E878CD">
        <w:t>W</w:t>
      </w:r>
      <w:r w:rsidR="00431244" w:rsidRPr="00E878CD">
        <w:t>hich of the following</w:t>
      </w:r>
      <w:r w:rsidR="003A1F1E" w:rsidRPr="00E878CD">
        <w:t xml:space="preserve"> theories</w:t>
      </w:r>
      <w:r w:rsidR="00431244" w:rsidRPr="00E878CD">
        <w:t xml:space="preserve"> is used to excuse rapists while blaming biology and women and girl victims?</w:t>
      </w:r>
    </w:p>
    <w:p w14:paraId="3F16AE84" w14:textId="29EA10F7" w:rsidR="00431244" w:rsidRPr="00046ACC" w:rsidRDefault="00B34191">
      <w:r w:rsidRPr="00E878CD">
        <w:t xml:space="preserve">A. </w:t>
      </w:r>
      <w:r w:rsidR="00201165">
        <w:t>s</w:t>
      </w:r>
      <w:r w:rsidR="00C2127B" w:rsidRPr="00E878CD">
        <w:t xml:space="preserve">ocial </w:t>
      </w:r>
      <w:r w:rsidR="00A96B49" w:rsidRPr="00E878CD">
        <w:t>bond theory</w:t>
      </w:r>
    </w:p>
    <w:p w14:paraId="202D6086" w14:textId="08A1D75B" w:rsidR="00431244" w:rsidRPr="00046ACC" w:rsidRDefault="00B34191">
      <w:r w:rsidRPr="00E878CD">
        <w:t xml:space="preserve">B. </w:t>
      </w:r>
      <w:r w:rsidR="00201165">
        <w:t>t</w:t>
      </w:r>
      <w:r w:rsidR="00C2127B" w:rsidRPr="00E878CD">
        <w:t xml:space="preserve">raditional </w:t>
      </w:r>
      <w:r w:rsidR="00A96B49" w:rsidRPr="00E878CD">
        <w:t>strain theory</w:t>
      </w:r>
    </w:p>
    <w:p w14:paraId="1443164B" w14:textId="4C5509AF" w:rsidR="00431244" w:rsidRPr="00046ACC" w:rsidRDefault="00B34191">
      <w:r w:rsidRPr="00E878CD">
        <w:t xml:space="preserve">C. </w:t>
      </w:r>
      <w:r w:rsidR="00201165">
        <w:t>b</w:t>
      </w:r>
      <w:r w:rsidR="00C2127B" w:rsidRPr="00E878CD">
        <w:t xml:space="preserve">iosocial </w:t>
      </w:r>
      <w:r w:rsidR="00A96B49" w:rsidRPr="00E878CD">
        <w:t>and evolutionary psychological</w:t>
      </w:r>
    </w:p>
    <w:p w14:paraId="39D66611" w14:textId="2998AD61" w:rsidR="00431244" w:rsidRPr="00046ACC" w:rsidRDefault="00B34191">
      <w:r w:rsidRPr="00E878CD">
        <w:t xml:space="preserve">D. </w:t>
      </w:r>
      <w:r w:rsidR="00201165">
        <w:t>p</w:t>
      </w:r>
      <w:r w:rsidR="00C2127B" w:rsidRPr="00E878CD">
        <w:t xml:space="preserve">ower </w:t>
      </w:r>
      <w:r w:rsidR="00A96B49" w:rsidRPr="00E878CD">
        <w:t>control theory</w:t>
      </w:r>
    </w:p>
    <w:p w14:paraId="4288F381" w14:textId="4A618D5B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31244" w:rsidRPr="00E878CD">
        <w:rPr>
          <w:color w:val="000000" w:themeColor="text1"/>
        </w:rPr>
        <w:t>C</w:t>
      </w:r>
    </w:p>
    <w:p w14:paraId="1EE6CAB6" w14:textId="2B84F329" w:rsidR="00431244" w:rsidRPr="00E878CD" w:rsidRDefault="00431244">
      <w:r w:rsidRPr="00E878CD">
        <w:t>Cognitive Domain: Application</w:t>
      </w:r>
    </w:p>
    <w:p w14:paraId="1A938279" w14:textId="6140334F" w:rsidR="00B34191" w:rsidRPr="00046ACC" w:rsidRDefault="00431244" w:rsidP="00B34191">
      <w:r w:rsidRPr="00D57E09">
        <w:t>Answer Location: BSET as an Explanation of Sexual Abuse</w:t>
      </w:r>
    </w:p>
    <w:p w14:paraId="16FB7C57" w14:textId="12485B26" w:rsidR="00431244" w:rsidRPr="00046ACC" w:rsidRDefault="00431244">
      <w:r w:rsidRPr="00E878CD">
        <w:t>Difficulty Level: Hard</w:t>
      </w:r>
    </w:p>
    <w:p w14:paraId="68AF1588" w14:textId="1FD9FD37" w:rsidR="00E81140" w:rsidRPr="00046ACC" w:rsidRDefault="00E81140"/>
    <w:p w14:paraId="08D3F5A9" w14:textId="61A46AC3" w:rsidR="00E81140" w:rsidRPr="00046ACC" w:rsidRDefault="00E81140">
      <w:r w:rsidRPr="00E878CD">
        <w:t>1</w:t>
      </w:r>
      <w:r w:rsidR="0013791F" w:rsidRPr="00E878CD">
        <w:t>8</w:t>
      </w:r>
      <w:r w:rsidRPr="00E878CD">
        <w:t xml:space="preserve">. </w:t>
      </w:r>
      <w:r w:rsidR="00431244" w:rsidRPr="00E878CD">
        <w:t>Which theorist is credited with developing traditional strain theory (TST)?</w:t>
      </w:r>
    </w:p>
    <w:p w14:paraId="7FE75019" w14:textId="76FD4C11" w:rsidR="00431244" w:rsidRPr="00046ACC" w:rsidRDefault="00B34191">
      <w:r w:rsidRPr="00E878CD">
        <w:t xml:space="preserve">A. </w:t>
      </w:r>
      <w:r w:rsidR="00C2127B" w:rsidRPr="00E878CD">
        <w:t xml:space="preserve">Robert </w:t>
      </w:r>
      <w:r w:rsidR="00431244" w:rsidRPr="00E878CD">
        <w:t>Merton</w:t>
      </w:r>
    </w:p>
    <w:p w14:paraId="50BDEBEC" w14:textId="6E5C175E" w:rsidR="00431244" w:rsidRPr="00046ACC" w:rsidRDefault="00B34191">
      <w:r w:rsidRPr="00E878CD">
        <w:t xml:space="preserve">B. </w:t>
      </w:r>
      <w:r w:rsidR="00C2127B" w:rsidRPr="00E878CD">
        <w:t xml:space="preserve">Emile </w:t>
      </w:r>
      <w:r w:rsidR="00431244" w:rsidRPr="00E878CD">
        <w:t>Durkheim</w:t>
      </w:r>
    </w:p>
    <w:p w14:paraId="738F71D0" w14:textId="5DF96044" w:rsidR="00431244" w:rsidRPr="00046ACC" w:rsidRDefault="00B34191">
      <w:r w:rsidRPr="00E878CD">
        <w:t xml:space="preserve">C. </w:t>
      </w:r>
      <w:r w:rsidR="00C2127B" w:rsidRPr="00E878CD">
        <w:t xml:space="preserve">Cesare </w:t>
      </w:r>
      <w:r w:rsidR="00431244" w:rsidRPr="00E878CD">
        <w:t>Lombroso</w:t>
      </w:r>
    </w:p>
    <w:p w14:paraId="2C7F055B" w14:textId="42EEF8EE" w:rsidR="00431244" w:rsidRPr="00046ACC" w:rsidRDefault="00B34191">
      <w:r w:rsidRPr="00E878CD">
        <w:t xml:space="preserve">D. </w:t>
      </w:r>
      <w:r w:rsidR="00C2127B" w:rsidRPr="00E878CD">
        <w:t xml:space="preserve">Sigmund </w:t>
      </w:r>
      <w:r w:rsidR="00431244" w:rsidRPr="00E878CD">
        <w:t>Freud</w:t>
      </w:r>
    </w:p>
    <w:p w14:paraId="09344637" w14:textId="2703A6E0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31244" w:rsidRPr="00E878CD">
        <w:rPr>
          <w:color w:val="000000" w:themeColor="text1"/>
        </w:rPr>
        <w:t>A</w:t>
      </w:r>
    </w:p>
    <w:p w14:paraId="35764F0C" w14:textId="25FE953A" w:rsidR="00A04123" w:rsidRPr="00E878CD" w:rsidRDefault="00A04123">
      <w:r w:rsidRPr="00E878CD">
        <w:t xml:space="preserve">Cognitive Domain: </w:t>
      </w:r>
      <w:r w:rsidR="00431244" w:rsidRPr="00E878CD">
        <w:t>Knowledge</w:t>
      </w:r>
    </w:p>
    <w:p w14:paraId="280115F4" w14:textId="64D08F56" w:rsidR="00B34191" w:rsidRPr="00046ACC" w:rsidRDefault="00A04123" w:rsidP="00B34191">
      <w:r w:rsidRPr="00D57E09">
        <w:t xml:space="preserve">Answer Location: </w:t>
      </w:r>
      <w:r w:rsidR="00431244" w:rsidRPr="00E878CD">
        <w:t xml:space="preserve">Traditional </w:t>
      </w:r>
      <w:r w:rsidR="009D45F7" w:rsidRPr="00E878CD">
        <w:t>Strain</w:t>
      </w:r>
      <w:r w:rsidR="00431244" w:rsidRPr="00E878CD">
        <w:t xml:space="preserve"> Theory (TST)</w:t>
      </w:r>
    </w:p>
    <w:p w14:paraId="16C35980" w14:textId="044012AB" w:rsidR="00A04123" w:rsidRPr="00046ACC" w:rsidRDefault="00A04123">
      <w:r w:rsidRPr="00E878CD">
        <w:t xml:space="preserve">Difficulty Level: </w:t>
      </w:r>
      <w:r w:rsidR="00431244" w:rsidRPr="00E878CD">
        <w:t>Easy</w:t>
      </w:r>
    </w:p>
    <w:p w14:paraId="60F3BE42" w14:textId="01D6D0DB" w:rsidR="00610D29" w:rsidRPr="00046ACC" w:rsidRDefault="00610D29"/>
    <w:p w14:paraId="29172419" w14:textId="7CED964B" w:rsidR="00610D29" w:rsidRPr="00046ACC" w:rsidRDefault="00610D29">
      <w:r w:rsidRPr="00E878CD">
        <w:t>1</w:t>
      </w:r>
      <w:r w:rsidR="0013791F" w:rsidRPr="00E878CD">
        <w:t>9</w:t>
      </w:r>
      <w:r w:rsidRPr="00E878CD">
        <w:t>. Robert Merton premised that _____</w:t>
      </w:r>
      <w:r w:rsidR="00C2127B" w:rsidRPr="00E878CD">
        <w:t>_</w:t>
      </w:r>
      <w:r w:rsidRPr="00E878CD">
        <w:t xml:space="preserve"> occurs when individuals are taught the same cultural goals with unequal access to attain the shared goals.</w:t>
      </w:r>
    </w:p>
    <w:p w14:paraId="42283E18" w14:textId="3017BE05" w:rsidR="00610D29" w:rsidRPr="00046ACC" w:rsidRDefault="00B34191">
      <w:r w:rsidRPr="00E878CD">
        <w:t xml:space="preserve">A. </w:t>
      </w:r>
      <w:r w:rsidR="00610D29" w:rsidRPr="00E878CD">
        <w:t>learning</w:t>
      </w:r>
    </w:p>
    <w:p w14:paraId="657BB8C1" w14:textId="19E18F40" w:rsidR="00610D29" w:rsidRPr="00046ACC" w:rsidRDefault="00B34191">
      <w:r w:rsidRPr="00E878CD">
        <w:t xml:space="preserve">B. </w:t>
      </w:r>
      <w:r w:rsidR="00610D29" w:rsidRPr="00E878CD">
        <w:t>strain</w:t>
      </w:r>
    </w:p>
    <w:p w14:paraId="738EA4D3" w14:textId="7D413E06" w:rsidR="00610D29" w:rsidRPr="00046ACC" w:rsidRDefault="00B34191">
      <w:r w:rsidRPr="00E878CD">
        <w:t xml:space="preserve">C. </w:t>
      </w:r>
      <w:r w:rsidR="00610D29" w:rsidRPr="00E878CD">
        <w:t>power</w:t>
      </w:r>
    </w:p>
    <w:p w14:paraId="039DF800" w14:textId="4AF559B9" w:rsidR="00610D29" w:rsidRPr="00046ACC" w:rsidRDefault="00B34191">
      <w:r w:rsidRPr="00E878CD">
        <w:t xml:space="preserve">D. </w:t>
      </w:r>
      <w:r w:rsidR="00610D29" w:rsidRPr="00E878CD">
        <w:t>bonding</w:t>
      </w:r>
    </w:p>
    <w:p w14:paraId="069B04AE" w14:textId="11137032" w:rsidR="00610D29" w:rsidRPr="00046ACC" w:rsidRDefault="00610D29">
      <w:r w:rsidRPr="00E878CD">
        <w:t>Ans: B</w:t>
      </w:r>
    </w:p>
    <w:p w14:paraId="781885FE" w14:textId="4D13ADAB" w:rsidR="00610D29" w:rsidRPr="00E878CD" w:rsidRDefault="00610D29">
      <w:r w:rsidRPr="00E878CD">
        <w:t>Cognitive Domain: Comprehension</w:t>
      </w:r>
    </w:p>
    <w:p w14:paraId="4CB3FBBF" w14:textId="417FFDA0" w:rsidR="00B34191" w:rsidRPr="00046ACC" w:rsidRDefault="00610D29" w:rsidP="00B34191">
      <w:r w:rsidRPr="00D57E09">
        <w:t xml:space="preserve">Answer Location: Traditional </w:t>
      </w:r>
      <w:r w:rsidR="009D45F7" w:rsidRPr="00E878CD">
        <w:t>Strain</w:t>
      </w:r>
      <w:r w:rsidRPr="00E878CD">
        <w:t xml:space="preserve"> Theory (TST)</w:t>
      </w:r>
    </w:p>
    <w:p w14:paraId="5FD969DE" w14:textId="3A982124" w:rsidR="00610D29" w:rsidRPr="00046ACC" w:rsidRDefault="00610D29">
      <w:r w:rsidRPr="00E878CD">
        <w:t>Difficulty Level: Medium</w:t>
      </w:r>
    </w:p>
    <w:p w14:paraId="0B9FD0AB" w14:textId="0D14FA4E" w:rsidR="00AA5A2F" w:rsidRPr="00046ACC" w:rsidRDefault="00AA5A2F"/>
    <w:p w14:paraId="00C48064" w14:textId="04C32BC0" w:rsidR="00AA5A2F" w:rsidRPr="00046ACC" w:rsidRDefault="0013791F">
      <w:r w:rsidRPr="00E878CD">
        <w:t>20</w:t>
      </w:r>
      <w:r w:rsidR="00AA5A2F" w:rsidRPr="00E878CD">
        <w:t>. Which</w:t>
      </w:r>
      <w:r w:rsidR="00607AFD" w:rsidRPr="00E878CD">
        <w:t xml:space="preserve"> of the following</w:t>
      </w:r>
      <w:r w:rsidR="00AA5A2F" w:rsidRPr="00E878CD">
        <w:t xml:space="preserve"> theor</w:t>
      </w:r>
      <w:r w:rsidR="00607AFD" w:rsidRPr="00E878CD">
        <w:t>ies</w:t>
      </w:r>
      <w:r w:rsidR="00AA5A2F" w:rsidRPr="00E878CD">
        <w:t xml:space="preserve"> is associated with the state of normlessness?</w:t>
      </w:r>
    </w:p>
    <w:p w14:paraId="2418A0F4" w14:textId="1DBDBACF" w:rsidR="00AA5A2F" w:rsidRPr="00046ACC" w:rsidRDefault="00B34191">
      <w:r w:rsidRPr="00E878CD">
        <w:t xml:space="preserve">A. </w:t>
      </w:r>
      <w:r w:rsidR="00201165">
        <w:t>a</w:t>
      </w:r>
      <w:r w:rsidR="00C2127B" w:rsidRPr="00E878CD">
        <w:t>nomie</w:t>
      </w:r>
    </w:p>
    <w:p w14:paraId="1AB850FE" w14:textId="2C8FDEC4" w:rsidR="00AA5A2F" w:rsidRPr="00046ACC" w:rsidRDefault="00B34191">
      <w:r w:rsidRPr="00E878CD">
        <w:t xml:space="preserve">B. </w:t>
      </w:r>
      <w:r w:rsidR="00201165">
        <w:t>c</w:t>
      </w:r>
      <w:r w:rsidR="00C2127B" w:rsidRPr="00E878CD">
        <w:t>lass</w:t>
      </w:r>
    </w:p>
    <w:p w14:paraId="00A050E7" w14:textId="136E9DE7" w:rsidR="00AA5A2F" w:rsidRPr="00046ACC" w:rsidRDefault="00B34191">
      <w:r w:rsidRPr="00E878CD">
        <w:t xml:space="preserve">C. </w:t>
      </w:r>
      <w:r w:rsidR="00201165">
        <w:t>b</w:t>
      </w:r>
      <w:r w:rsidR="00C2127B" w:rsidRPr="00E878CD">
        <w:t>iosocial</w:t>
      </w:r>
    </w:p>
    <w:p w14:paraId="0E4A2CE4" w14:textId="15AC743F" w:rsidR="00AA5A2F" w:rsidRPr="00046ACC" w:rsidRDefault="00B34191">
      <w:r w:rsidRPr="00E878CD">
        <w:t xml:space="preserve">D. </w:t>
      </w:r>
      <w:r w:rsidR="00201165" w:rsidRPr="00E878CD">
        <w:t xml:space="preserve">power </w:t>
      </w:r>
      <w:r w:rsidR="00AA5A2F" w:rsidRPr="00E878CD">
        <w:t>control</w:t>
      </w:r>
    </w:p>
    <w:p w14:paraId="78D32F11" w14:textId="13F459C0" w:rsidR="00AA5A2F" w:rsidRPr="00046ACC" w:rsidRDefault="00AA5A2F">
      <w:r w:rsidRPr="00E878CD">
        <w:t>Ans: A</w:t>
      </w:r>
    </w:p>
    <w:p w14:paraId="50F1F73E" w14:textId="0318944D" w:rsidR="00AA5A2F" w:rsidRPr="00E878CD" w:rsidRDefault="00AA5A2F">
      <w:r w:rsidRPr="00E878CD">
        <w:t xml:space="preserve">Cognitive Domain: </w:t>
      </w:r>
      <w:r w:rsidR="00607AFD" w:rsidRPr="00E878CD">
        <w:t>Application</w:t>
      </w:r>
    </w:p>
    <w:p w14:paraId="2FCD9A84" w14:textId="2023CB75" w:rsidR="00B34191" w:rsidRPr="00046ACC" w:rsidRDefault="00AA5A2F" w:rsidP="00B34191">
      <w:r w:rsidRPr="00D57E09">
        <w:t xml:space="preserve">Answer Location: Traditional </w:t>
      </w:r>
      <w:r w:rsidR="009D45F7" w:rsidRPr="00E878CD">
        <w:t>Strain</w:t>
      </w:r>
      <w:r w:rsidRPr="00E878CD">
        <w:t xml:space="preserve"> Theory (TST)</w:t>
      </w:r>
    </w:p>
    <w:p w14:paraId="6B37E5D0" w14:textId="31C19A06" w:rsidR="00E81140" w:rsidRPr="00046ACC" w:rsidRDefault="00AA5A2F">
      <w:r w:rsidRPr="00E878CD">
        <w:t xml:space="preserve">Difficulty Level: </w:t>
      </w:r>
      <w:r w:rsidR="00607AFD" w:rsidRPr="00E878CD">
        <w:t>Hard</w:t>
      </w:r>
    </w:p>
    <w:p w14:paraId="79D4ADD5" w14:textId="77777777" w:rsidR="00AA5A2F" w:rsidRPr="00046ACC" w:rsidRDefault="00AA5A2F"/>
    <w:p w14:paraId="534A0274" w14:textId="1840FD88" w:rsidR="00E81140" w:rsidRPr="00046ACC" w:rsidRDefault="0013791F">
      <w:r w:rsidRPr="00E878CD">
        <w:t>21</w:t>
      </w:r>
      <w:r w:rsidR="00E81140" w:rsidRPr="00E878CD">
        <w:t xml:space="preserve">. </w:t>
      </w:r>
      <w:r w:rsidR="00431244" w:rsidRPr="00E878CD">
        <w:t>Traditional strain theory (TST) measures strains primarily in terms of ______.</w:t>
      </w:r>
    </w:p>
    <w:p w14:paraId="15C00F9A" w14:textId="104AFC76" w:rsidR="00431244" w:rsidRPr="00046ACC" w:rsidRDefault="00B34191">
      <w:r w:rsidRPr="00E878CD">
        <w:t xml:space="preserve">A. </w:t>
      </w:r>
      <w:r w:rsidR="00431244" w:rsidRPr="00E878CD">
        <w:t>sex differences</w:t>
      </w:r>
    </w:p>
    <w:p w14:paraId="3BCC5F40" w14:textId="2489E166" w:rsidR="00431244" w:rsidRPr="00046ACC" w:rsidRDefault="00B34191">
      <w:r w:rsidRPr="00E878CD">
        <w:t xml:space="preserve">B. </w:t>
      </w:r>
      <w:r w:rsidR="00431244" w:rsidRPr="00E878CD">
        <w:t>class inequalities</w:t>
      </w:r>
    </w:p>
    <w:p w14:paraId="2D91977A" w14:textId="5898CD29" w:rsidR="00431244" w:rsidRPr="00046ACC" w:rsidRDefault="00B34191">
      <w:r w:rsidRPr="00E878CD">
        <w:lastRenderedPageBreak/>
        <w:t xml:space="preserve">C. </w:t>
      </w:r>
      <w:r w:rsidR="00431244" w:rsidRPr="00E878CD">
        <w:t>gender differences</w:t>
      </w:r>
    </w:p>
    <w:p w14:paraId="35809BCA" w14:textId="17400003" w:rsidR="00431244" w:rsidRPr="00046ACC" w:rsidRDefault="00B34191">
      <w:r w:rsidRPr="00E878CD">
        <w:t xml:space="preserve">D. </w:t>
      </w:r>
      <w:r w:rsidR="00431244" w:rsidRPr="00E878CD">
        <w:t>political inequalities</w:t>
      </w:r>
    </w:p>
    <w:p w14:paraId="5F4D4AAE" w14:textId="67DBC720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31244" w:rsidRPr="00E878CD">
        <w:rPr>
          <w:color w:val="000000" w:themeColor="text1"/>
        </w:rPr>
        <w:t>B</w:t>
      </w:r>
    </w:p>
    <w:p w14:paraId="5D6148B7" w14:textId="38574B20" w:rsidR="00431244" w:rsidRPr="00E878CD" w:rsidRDefault="00431244">
      <w:r w:rsidRPr="00E878CD">
        <w:t>Cognitive Domain: Comprehension</w:t>
      </w:r>
    </w:p>
    <w:p w14:paraId="7DAD8268" w14:textId="0D4D3076" w:rsidR="00B34191" w:rsidRPr="00046ACC" w:rsidRDefault="00431244" w:rsidP="00B34191">
      <w:r w:rsidRPr="00D57E09">
        <w:t xml:space="preserve">Answer Location: Traditional </w:t>
      </w:r>
      <w:r w:rsidR="009D45F7" w:rsidRPr="00E878CD">
        <w:t>Strain</w:t>
      </w:r>
      <w:r w:rsidRPr="00E878CD">
        <w:t xml:space="preserve"> Theory (TST)</w:t>
      </w:r>
    </w:p>
    <w:p w14:paraId="782F791B" w14:textId="3116B760" w:rsidR="00431244" w:rsidRPr="00046ACC" w:rsidRDefault="00431244">
      <w:r w:rsidRPr="00E878CD">
        <w:t>Difficulty Level: Medium</w:t>
      </w:r>
    </w:p>
    <w:p w14:paraId="004FF5B9" w14:textId="169277A7" w:rsidR="00E81140" w:rsidRPr="00046ACC" w:rsidRDefault="00E81140"/>
    <w:p w14:paraId="0C04F30D" w14:textId="09B67E07" w:rsidR="00E81140" w:rsidRPr="00046ACC" w:rsidRDefault="0013791F">
      <w:r w:rsidRPr="00E878CD">
        <w:t>22</w:t>
      </w:r>
      <w:r w:rsidR="00E81140" w:rsidRPr="00E878CD">
        <w:t xml:space="preserve">. </w:t>
      </w:r>
      <w:r w:rsidR="00431244" w:rsidRPr="00E878CD">
        <w:t>Which term is rarely, if ever, applied to boys and men?</w:t>
      </w:r>
    </w:p>
    <w:p w14:paraId="3BA36046" w14:textId="27AC9F33" w:rsidR="00431244" w:rsidRPr="00046ACC" w:rsidRDefault="00B34191">
      <w:r w:rsidRPr="00E878CD">
        <w:t xml:space="preserve">A. </w:t>
      </w:r>
      <w:r w:rsidR="00201165">
        <w:t>m</w:t>
      </w:r>
      <w:r w:rsidR="00C2127B" w:rsidRPr="00E878CD">
        <w:t>asculinity</w:t>
      </w:r>
    </w:p>
    <w:p w14:paraId="58F4711A" w14:textId="33B9B0CC" w:rsidR="00431244" w:rsidRPr="00046ACC" w:rsidRDefault="00B34191">
      <w:r w:rsidRPr="00E878CD">
        <w:t xml:space="preserve">B. </w:t>
      </w:r>
      <w:r w:rsidR="00201165">
        <w:t>c</w:t>
      </w:r>
      <w:r w:rsidR="00C2127B" w:rsidRPr="00E878CD">
        <w:t>riminality</w:t>
      </w:r>
    </w:p>
    <w:p w14:paraId="1D42CACC" w14:textId="5700B04E" w:rsidR="00431244" w:rsidRPr="00046ACC" w:rsidRDefault="00B34191">
      <w:r w:rsidRPr="00E878CD">
        <w:t xml:space="preserve">C. </w:t>
      </w:r>
      <w:r w:rsidR="00201165">
        <w:t>d</w:t>
      </w:r>
      <w:r w:rsidR="00C2127B" w:rsidRPr="00E878CD">
        <w:t>elinquency</w:t>
      </w:r>
    </w:p>
    <w:p w14:paraId="4456F84A" w14:textId="3A6F50F3" w:rsidR="00431244" w:rsidRPr="00046ACC" w:rsidRDefault="00B34191">
      <w:r w:rsidRPr="00E878CD">
        <w:t xml:space="preserve">D. </w:t>
      </w:r>
      <w:r w:rsidR="00201165">
        <w:t>p</w:t>
      </w:r>
      <w:r w:rsidR="00C2127B" w:rsidRPr="00E878CD">
        <w:t>romiscuity</w:t>
      </w:r>
    </w:p>
    <w:p w14:paraId="711703CF" w14:textId="1744A124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31244" w:rsidRPr="00E878CD">
        <w:rPr>
          <w:color w:val="000000" w:themeColor="text1"/>
        </w:rPr>
        <w:t>D</w:t>
      </w:r>
    </w:p>
    <w:p w14:paraId="600A0A9B" w14:textId="0CD1AADC" w:rsidR="00431244" w:rsidRPr="00E878CD" w:rsidRDefault="00431244">
      <w:r w:rsidRPr="00E878CD">
        <w:t>Cognitive Domain: Knowledge</w:t>
      </w:r>
    </w:p>
    <w:p w14:paraId="0470C26D" w14:textId="5B814CC6" w:rsidR="00B34191" w:rsidRPr="00046ACC" w:rsidRDefault="00431244" w:rsidP="00B34191">
      <w:r w:rsidRPr="00D57E09">
        <w:t xml:space="preserve">Answer Location: Traditional </w:t>
      </w:r>
      <w:r w:rsidR="009D45F7" w:rsidRPr="00E878CD">
        <w:t>Strain</w:t>
      </w:r>
      <w:r w:rsidRPr="00E878CD">
        <w:t xml:space="preserve"> Theory (TST)</w:t>
      </w:r>
    </w:p>
    <w:p w14:paraId="7C45BDB6" w14:textId="568CC8AC" w:rsidR="00431244" w:rsidRPr="00046ACC" w:rsidRDefault="00431244">
      <w:r w:rsidRPr="00E878CD">
        <w:t>Difficulty Level: Easy</w:t>
      </w:r>
    </w:p>
    <w:p w14:paraId="55215865" w14:textId="75F51A0A" w:rsidR="00E81140" w:rsidRPr="00046ACC" w:rsidRDefault="00E81140"/>
    <w:p w14:paraId="56F4DBBB" w14:textId="0A6B213F" w:rsidR="00E81140" w:rsidRPr="00046ACC" w:rsidRDefault="0013791F">
      <w:r w:rsidRPr="00E878CD">
        <w:t>23</w:t>
      </w:r>
      <w:r w:rsidR="00E81140" w:rsidRPr="00E878CD">
        <w:t xml:space="preserve">. </w:t>
      </w:r>
      <w:r w:rsidR="00431244" w:rsidRPr="00E878CD">
        <w:t>Albert Cohen believed that girls’ only strain is ______.</w:t>
      </w:r>
    </w:p>
    <w:p w14:paraId="73A5E13B" w14:textId="4AE73525" w:rsidR="00431244" w:rsidRPr="00046ACC" w:rsidRDefault="00B34191">
      <w:r w:rsidRPr="00E878CD">
        <w:t xml:space="preserve">A. </w:t>
      </w:r>
      <w:r w:rsidR="00431244" w:rsidRPr="00E878CD">
        <w:t>to find a job and maintain it</w:t>
      </w:r>
    </w:p>
    <w:p w14:paraId="07E196D4" w14:textId="36EF9B08" w:rsidR="00431244" w:rsidRPr="00046ACC" w:rsidRDefault="00B34191">
      <w:r w:rsidRPr="00E878CD">
        <w:t xml:space="preserve">B. </w:t>
      </w:r>
      <w:r w:rsidR="00431244" w:rsidRPr="00E878CD">
        <w:t>to produce enough income</w:t>
      </w:r>
    </w:p>
    <w:p w14:paraId="668BACEB" w14:textId="211B3FF3" w:rsidR="00431244" w:rsidRPr="00046ACC" w:rsidRDefault="00B34191">
      <w:r w:rsidRPr="00E878CD">
        <w:t xml:space="preserve">C. </w:t>
      </w:r>
      <w:r w:rsidR="00431244" w:rsidRPr="00E878CD">
        <w:t>to date and marry well</w:t>
      </w:r>
    </w:p>
    <w:p w14:paraId="1980A0E6" w14:textId="2D71100A" w:rsidR="00431244" w:rsidRPr="00046ACC" w:rsidRDefault="00B34191">
      <w:r w:rsidRPr="00E878CD">
        <w:t xml:space="preserve">D. </w:t>
      </w:r>
      <w:r w:rsidR="00431244" w:rsidRPr="00E878CD">
        <w:t>to have as many children as possible</w:t>
      </w:r>
    </w:p>
    <w:p w14:paraId="7141AF05" w14:textId="3B92A875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31244" w:rsidRPr="00E878CD">
        <w:rPr>
          <w:color w:val="000000" w:themeColor="text1"/>
        </w:rPr>
        <w:t>C</w:t>
      </w:r>
    </w:p>
    <w:p w14:paraId="77CB5282" w14:textId="3273CF23" w:rsidR="00431244" w:rsidRPr="00E878CD" w:rsidRDefault="00431244">
      <w:r w:rsidRPr="00E878CD">
        <w:t xml:space="preserve">Cognitive Domain: </w:t>
      </w:r>
      <w:r w:rsidR="006E750D" w:rsidRPr="00E878CD">
        <w:t>Comprehension</w:t>
      </w:r>
    </w:p>
    <w:p w14:paraId="74DF7FA0" w14:textId="65812367" w:rsidR="00B34191" w:rsidRPr="00046ACC" w:rsidRDefault="00431244" w:rsidP="00B34191">
      <w:r w:rsidRPr="00D57E09">
        <w:t xml:space="preserve">Answer Location: Traditional </w:t>
      </w:r>
      <w:r w:rsidR="009D45F7" w:rsidRPr="00E878CD">
        <w:t>Strain</w:t>
      </w:r>
      <w:r w:rsidRPr="00E878CD">
        <w:t xml:space="preserve"> Theory (TST)</w:t>
      </w:r>
    </w:p>
    <w:p w14:paraId="4E293B8A" w14:textId="2733AA64" w:rsidR="00431244" w:rsidRPr="00046ACC" w:rsidRDefault="00431244">
      <w:r w:rsidRPr="00E878CD">
        <w:t xml:space="preserve">Difficulty Level: </w:t>
      </w:r>
      <w:r w:rsidR="006E750D" w:rsidRPr="00E878CD">
        <w:t>Medium</w:t>
      </w:r>
    </w:p>
    <w:p w14:paraId="73CA6256" w14:textId="362B83BD" w:rsidR="00E81140" w:rsidRPr="00046ACC" w:rsidRDefault="00E81140"/>
    <w:p w14:paraId="3E69C54C" w14:textId="2638031B" w:rsidR="00E81140" w:rsidRPr="00046ACC" w:rsidRDefault="0013791F">
      <w:r w:rsidRPr="00E878CD">
        <w:t>24</w:t>
      </w:r>
      <w:r w:rsidR="00E81140" w:rsidRPr="00E878CD">
        <w:t xml:space="preserve">. </w:t>
      </w:r>
      <w:r w:rsidR="00431244" w:rsidRPr="00E878CD">
        <w:t>Which version of strain theory assumed delinquent boys, but not delinquent girls, had unequal legal opportunities to attain the “American dream?</w:t>
      </w:r>
      <w:r w:rsidR="004647FD" w:rsidRPr="0032508E">
        <w:t>”</w:t>
      </w:r>
    </w:p>
    <w:p w14:paraId="3FF1B48C" w14:textId="09AF328B" w:rsidR="00431244" w:rsidRPr="00046ACC" w:rsidRDefault="00B34191">
      <w:r w:rsidRPr="00E878CD">
        <w:t xml:space="preserve">A. </w:t>
      </w:r>
      <w:r w:rsidR="00201165">
        <w:t>t</w:t>
      </w:r>
      <w:r w:rsidR="00C2127B" w:rsidRPr="00E878CD">
        <w:t xml:space="preserve">raditional </w:t>
      </w:r>
      <w:r w:rsidR="00431244" w:rsidRPr="00E878CD">
        <w:t>strain theory</w:t>
      </w:r>
    </w:p>
    <w:p w14:paraId="234F915E" w14:textId="31470A9B" w:rsidR="00431244" w:rsidRPr="00046ACC" w:rsidRDefault="00B34191">
      <w:r w:rsidRPr="00E878CD">
        <w:t xml:space="preserve">B. </w:t>
      </w:r>
      <w:r w:rsidR="00201165" w:rsidRPr="00E878CD">
        <w:t xml:space="preserve">opportunity </w:t>
      </w:r>
      <w:r w:rsidR="00431244" w:rsidRPr="00E878CD">
        <w:t>theory</w:t>
      </w:r>
    </w:p>
    <w:p w14:paraId="24995A1D" w14:textId="66DF348F" w:rsidR="00431244" w:rsidRPr="00046ACC" w:rsidRDefault="00B34191">
      <w:r w:rsidRPr="00E878CD">
        <w:t xml:space="preserve">C. </w:t>
      </w:r>
      <w:r w:rsidR="00201165" w:rsidRPr="00E878CD">
        <w:t xml:space="preserve">general </w:t>
      </w:r>
      <w:r w:rsidR="00431244" w:rsidRPr="00E878CD">
        <w:t>strain theory</w:t>
      </w:r>
    </w:p>
    <w:p w14:paraId="1998B518" w14:textId="5093FEF8" w:rsidR="00431244" w:rsidRPr="00046ACC" w:rsidRDefault="00B34191">
      <w:r w:rsidRPr="00E878CD">
        <w:t xml:space="preserve">D. </w:t>
      </w:r>
      <w:r w:rsidR="00201165">
        <w:t>a</w:t>
      </w:r>
      <w:r w:rsidR="00C2127B" w:rsidRPr="00E878CD">
        <w:t xml:space="preserve">nomie </w:t>
      </w:r>
      <w:r w:rsidR="00431244" w:rsidRPr="00E878CD">
        <w:t>theory</w:t>
      </w:r>
    </w:p>
    <w:p w14:paraId="35C83C77" w14:textId="58A94224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>Ans:</w:t>
      </w:r>
      <w:r w:rsidR="00431244" w:rsidRPr="00E878CD">
        <w:rPr>
          <w:color w:val="000000" w:themeColor="text1"/>
        </w:rPr>
        <w:t xml:space="preserve"> B</w:t>
      </w:r>
    </w:p>
    <w:p w14:paraId="5DC465A3" w14:textId="6DE8AC0F" w:rsidR="00A04123" w:rsidRPr="00E878CD" w:rsidRDefault="00A04123">
      <w:r w:rsidRPr="00E878CD">
        <w:t xml:space="preserve">Cognitive Domain: </w:t>
      </w:r>
      <w:r w:rsidR="00607AFD" w:rsidRPr="00E878CD">
        <w:t>Application</w:t>
      </w:r>
    </w:p>
    <w:p w14:paraId="3D300786" w14:textId="705B34F1" w:rsidR="00B34191" w:rsidRPr="00046ACC" w:rsidRDefault="00A04123" w:rsidP="00B34191">
      <w:r w:rsidRPr="00D57E09">
        <w:t xml:space="preserve">Answer Location: </w:t>
      </w:r>
      <w:r w:rsidR="00431244" w:rsidRPr="00E878CD">
        <w:t>Opportunity Theory (OT)</w:t>
      </w:r>
    </w:p>
    <w:p w14:paraId="527C1833" w14:textId="3F2BDD54" w:rsidR="00A04123" w:rsidRPr="00046ACC" w:rsidRDefault="00A04123">
      <w:r w:rsidRPr="00E878CD">
        <w:t xml:space="preserve">Difficulty Level: </w:t>
      </w:r>
      <w:r w:rsidR="00607AFD" w:rsidRPr="00E878CD">
        <w:t>Hard</w:t>
      </w:r>
    </w:p>
    <w:p w14:paraId="51BD73BB" w14:textId="6C0DA44C" w:rsidR="00E81140" w:rsidRPr="00046ACC" w:rsidRDefault="00E81140"/>
    <w:p w14:paraId="6264EFDE" w14:textId="760B07E5" w:rsidR="00E81140" w:rsidRPr="00046ACC" w:rsidRDefault="00E81140">
      <w:r w:rsidRPr="00E878CD">
        <w:t>2</w:t>
      </w:r>
      <w:r w:rsidR="0013791F" w:rsidRPr="00E878CD">
        <w:t>5</w:t>
      </w:r>
      <w:r w:rsidRPr="00E878CD">
        <w:t xml:space="preserve">. </w:t>
      </w:r>
      <w:r w:rsidR="00431244" w:rsidRPr="00E878CD">
        <w:t xml:space="preserve">______ </w:t>
      </w:r>
      <w:r w:rsidR="00962A2B" w:rsidRPr="00E878CD">
        <w:t xml:space="preserve">theory </w:t>
      </w:r>
      <w:r w:rsidR="00431244" w:rsidRPr="00E878CD">
        <w:t>broadened the sources and types of adaptations to strains and acknowledged that goals may vary depending on an individual’s gender, race, and class.</w:t>
      </w:r>
    </w:p>
    <w:p w14:paraId="753A5939" w14:textId="0B543564" w:rsidR="00431244" w:rsidRPr="00046ACC" w:rsidRDefault="00B34191">
      <w:r w:rsidRPr="00E878CD">
        <w:t>A. G</w:t>
      </w:r>
      <w:r w:rsidR="00431244" w:rsidRPr="00E878CD">
        <w:t>eneral strain</w:t>
      </w:r>
    </w:p>
    <w:p w14:paraId="66C6FD3C" w14:textId="2EBD1A9E" w:rsidR="00431244" w:rsidRPr="00046ACC" w:rsidRDefault="00B34191">
      <w:r w:rsidRPr="00E878CD">
        <w:t>B. A</w:t>
      </w:r>
      <w:r w:rsidR="00431244" w:rsidRPr="00E878CD">
        <w:t>nomie</w:t>
      </w:r>
    </w:p>
    <w:p w14:paraId="4198F0D6" w14:textId="1544AB09" w:rsidR="00431244" w:rsidRPr="00046ACC" w:rsidRDefault="00B34191">
      <w:r w:rsidRPr="00E878CD">
        <w:t>C. O</w:t>
      </w:r>
      <w:r w:rsidR="00431244" w:rsidRPr="00E878CD">
        <w:t>pportunity</w:t>
      </w:r>
    </w:p>
    <w:p w14:paraId="0FC43CA1" w14:textId="0370BF4F" w:rsidR="00431244" w:rsidRPr="00046ACC" w:rsidRDefault="00B34191">
      <w:r w:rsidRPr="00E878CD">
        <w:t>C. T</w:t>
      </w:r>
      <w:r w:rsidR="00431244" w:rsidRPr="00E878CD">
        <w:t>raditional strain</w:t>
      </w:r>
    </w:p>
    <w:p w14:paraId="7DB92B46" w14:textId="19004F5F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31244" w:rsidRPr="00E878CD">
        <w:rPr>
          <w:color w:val="000000" w:themeColor="text1"/>
        </w:rPr>
        <w:t>A</w:t>
      </w:r>
    </w:p>
    <w:p w14:paraId="1C1CFCAA" w14:textId="77777777" w:rsidR="00431244" w:rsidRPr="00E878CD" w:rsidRDefault="00431244">
      <w:r w:rsidRPr="00E878CD">
        <w:lastRenderedPageBreak/>
        <w:t>Cognitive Domain: Comprehension</w:t>
      </w:r>
    </w:p>
    <w:p w14:paraId="769D76D1" w14:textId="1767D99F" w:rsidR="00B34191" w:rsidRPr="00046ACC" w:rsidRDefault="00431244" w:rsidP="00B34191">
      <w:r w:rsidRPr="00D57E09">
        <w:t>Answer Location: General Strain Theory (GST)</w:t>
      </w:r>
    </w:p>
    <w:p w14:paraId="1F15C48D" w14:textId="573E3B11" w:rsidR="00431244" w:rsidRPr="00046ACC" w:rsidRDefault="00431244">
      <w:r w:rsidRPr="00E878CD">
        <w:t>Difficulty Level: Medium</w:t>
      </w:r>
    </w:p>
    <w:p w14:paraId="102D57FC" w14:textId="369527FA" w:rsidR="00E81140" w:rsidRPr="00046ACC" w:rsidRDefault="00E81140"/>
    <w:p w14:paraId="132B7BF6" w14:textId="0AD22A18" w:rsidR="00E81140" w:rsidRPr="00046ACC" w:rsidRDefault="00E81140">
      <w:r w:rsidRPr="00E878CD">
        <w:t>2</w:t>
      </w:r>
      <w:r w:rsidR="0013791F" w:rsidRPr="00E878CD">
        <w:t>6</w:t>
      </w:r>
      <w:r w:rsidRPr="00E878CD">
        <w:t xml:space="preserve">. </w:t>
      </w:r>
      <w:r w:rsidR="00027319" w:rsidRPr="00E878CD">
        <w:t>Which theorist attempted to move the major explanation of criminal behavior from poverty to association?</w:t>
      </w:r>
    </w:p>
    <w:p w14:paraId="3BA595D6" w14:textId="37C9408F" w:rsidR="0013791F" w:rsidRPr="00E878CD" w:rsidRDefault="00B34191">
      <w:r w:rsidRPr="00E878CD">
        <w:t xml:space="preserve">A. </w:t>
      </w:r>
      <w:r w:rsidR="00C2127B" w:rsidRPr="00E878CD">
        <w:t xml:space="preserve">Otto </w:t>
      </w:r>
      <w:r w:rsidR="003A1F1E" w:rsidRPr="00E878CD">
        <w:t>Pollak</w:t>
      </w:r>
    </w:p>
    <w:p w14:paraId="35C2B3A6" w14:textId="3EBE7821" w:rsidR="00027319" w:rsidRPr="00046ACC" w:rsidRDefault="00B34191">
      <w:r w:rsidRPr="00D57E09">
        <w:t xml:space="preserve">B. </w:t>
      </w:r>
      <w:r w:rsidR="00C2127B" w:rsidRPr="00E878CD">
        <w:t xml:space="preserve">Edwin </w:t>
      </w:r>
      <w:r w:rsidR="00027319" w:rsidRPr="00E878CD">
        <w:t>Sutherland</w:t>
      </w:r>
    </w:p>
    <w:p w14:paraId="716EFC09" w14:textId="2C135D16" w:rsidR="00027319" w:rsidRPr="00046ACC" w:rsidRDefault="00B34191">
      <w:r w:rsidRPr="00E878CD">
        <w:t xml:space="preserve">C. </w:t>
      </w:r>
      <w:r w:rsidR="00C2127B" w:rsidRPr="00E878CD">
        <w:t xml:space="preserve">Sigmund </w:t>
      </w:r>
      <w:r w:rsidR="00027319" w:rsidRPr="00E878CD">
        <w:t>Freud</w:t>
      </w:r>
    </w:p>
    <w:p w14:paraId="2250051F" w14:textId="7DE6D953" w:rsidR="00027319" w:rsidRPr="00046ACC" w:rsidRDefault="00B34191">
      <w:r w:rsidRPr="00E878CD">
        <w:t xml:space="preserve">D. </w:t>
      </w:r>
      <w:r w:rsidR="00C2127B" w:rsidRPr="00E878CD">
        <w:t xml:space="preserve">Robert </w:t>
      </w:r>
      <w:r w:rsidR="00027319" w:rsidRPr="00E878CD">
        <w:t>Merton</w:t>
      </w:r>
    </w:p>
    <w:p w14:paraId="4CA61D2B" w14:textId="49CB3383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027319" w:rsidRPr="00E878CD">
        <w:rPr>
          <w:color w:val="000000" w:themeColor="text1"/>
        </w:rPr>
        <w:t>B</w:t>
      </w:r>
    </w:p>
    <w:p w14:paraId="15E137FD" w14:textId="1C2C382B" w:rsidR="00027319" w:rsidRPr="00E878CD" w:rsidRDefault="00027319">
      <w:r w:rsidRPr="00E878CD">
        <w:t>Cognitive Domain: Knowledge</w:t>
      </w:r>
    </w:p>
    <w:p w14:paraId="11E439A6" w14:textId="67739C91" w:rsidR="00B34191" w:rsidRPr="00046ACC" w:rsidRDefault="00027319" w:rsidP="00B34191">
      <w:r w:rsidRPr="00D57E09">
        <w:t>Answer Location: Differential Association Theory (DAT)</w:t>
      </w:r>
    </w:p>
    <w:p w14:paraId="7C2D9696" w14:textId="54BE58B4" w:rsidR="00027319" w:rsidRPr="00046ACC" w:rsidRDefault="00027319">
      <w:r w:rsidRPr="00E878CD">
        <w:t>Difficulty Level: Easy</w:t>
      </w:r>
    </w:p>
    <w:p w14:paraId="255DD113" w14:textId="1B2A9E05" w:rsidR="008C4842" w:rsidRPr="00046ACC" w:rsidRDefault="008C4842"/>
    <w:p w14:paraId="4CFCF0AB" w14:textId="19BFA5EB" w:rsidR="008C4842" w:rsidRPr="00046ACC" w:rsidRDefault="008C4842">
      <w:r w:rsidRPr="00E878CD">
        <w:t>2</w:t>
      </w:r>
      <w:r w:rsidR="0013791F" w:rsidRPr="00E878CD">
        <w:t>7</w:t>
      </w:r>
      <w:r w:rsidRPr="00E878CD">
        <w:t>. Which of the following</w:t>
      </w:r>
      <w:r w:rsidR="003A1F1E" w:rsidRPr="00E878CD">
        <w:t xml:space="preserve"> was identified as a </w:t>
      </w:r>
      <w:r w:rsidRPr="00E878CD">
        <w:t>criticism of differential association theory?</w:t>
      </w:r>
    </w:p>
    <w:p w14:paraId="237E0E99" w14:textId="594A4370" w:rsidR="008C4842" w:rsidRPr="00D57E09" w:rsidRDefault="00B34191">
      <w:r w:rsidRPr="00E878CD">
        <w:t xml:space="preserve">A. </w:t>
      </w:r>
      <w:r w:rsidR="00C2127B" w:rsidRPr="00E878CD">
        <w:t xml:space="preserve">The </w:t>
      </w:r>
      <w:r w:rsidR="008C4842" w:rsidRPr="00E878CD">
        <w:t>theory rarely addressed boys</w:t>
      </w:r>
      <w:r w:rsidR="005D02F8">
        <w:t>.</w:t>
      </w:r>
    </w:p>
    <w:p w14:paraId="16A61831" w14:textId="1109F496" w:rsidR="008C4842" w:rsidRPr="00D57E09" w:rsidRDefault="00B34191">
      <w:r w:rsidRPr="00E878CD">
        <w:t xml:space="preserve">B. </w:t>
      </w:r>
      <w:r w:rsidR="00C2127B" w:rsidRPr="00E878CD">
        <w:t xml:space="preserve">Girls </w:t>
      </w:r>
      <w:r w:rsidR="008C4842" w:rsidRPr="00E878CD">
        <w:t>were viewed as uniform and homogenous</w:t>
      </w:r>
      <w:r w:rsidR="005D02F8">
        <w:t>.</w:t>
      </w:r>
    </w:p>
    <w:p w14:paraId="76879938" w14:textId="45F8CA40" w:rsidR="008C4842" w:rsidRPr="00D57E09" w:rsidRDefault="00B34191">
      <w:r w:rsidRPr="00D57E09">
        <w:t xml:space="preserve">C. </w:t>
      </w:r>
      <w:r w:rsidR="00C2127B" w:rsidRPr="00E878CD">
        <w:t xml:space="preserve">There </w:t>
      </w:r>
      <w:r w:rsidR="0051508F" w:rsidRPr="00E878CD">
        <w:t>is no</w:t>
      </w:r>
      <w:r w:rsidR="008C4842" w:rsidRPr="00E878CD">
        <w:t xml:space="preserve"> differentiation of boy and girl offending</w:t>
      </w:r>
      <w:r w:rsidR="005D02F8">
        <w:t>.</w:t>
      </w:r>
    </w:p>
    <w:p w14:paraId="4A5F4F4A" w14:textId="7473D615" w:rsidR="008C4842" w:rsidRPr="00D57E09" w:rsidRDefault="00B34191">
      <w:r w:rsidRPr="00E878CD">
        <w:t xml:space="preserve">D. </w:t>
      </w:r>
      <w:r w:rsidR="00C2127B" w:rsidRPr="00E878CD">
        <w:t xml:space="preserve">Girls’ </w:t>
      </w:r>
      <w:r w:rsidR="008C4842" w:rsidRPr="00E878CD">
        <w:t xml:space="preserve">perceived tendency </w:t>
      </w:r>
      <w:r w:rsidR="009D45F7" w:rsidRPr="00E878CD">
        <w:t>toward</w:t>
      </w:r>
      <w:r w:rsidR="008C4842" w:rsidRPr="00E878CD">
        <w:t xml:space="preserve"> abiding the law is portrayed as positive and moral</w:t>
      </w:r>
      <w:r w:rsidR="005D02F8">
        <w:t>.</w:t>
      </w:r>
    </w:p>
    <w:p w14:paraId="627F7BEC" w14:textId="7B7F6510" w:rsidR="008C4842" w:rsidRPr="00046ACC" w:rsidRDefault="008C4842">
      <w:r w:rsidRPr="00E878CD">
        <w:t>Ans: B</w:t>
      </w:r>
    </w:p>
    <w:p w14:paraId="176C7145" w14:textId="1AE8E5DB" w:rsidR="008C4842" w:rsidRPr="00E878CD" w:rsidRDefault="008C4842">
      <w:r w:rsidRPr="00E878CD">
        <w:t>Cognitive Domain: A</w:t>
      </w:r>
      <w:r w:rsidR="003A1F1E" w:rsidRPr="00E878CD">
        <w:t>pplication</w:t>
      </w:r>
    </w:p>
    <w:p w14:paraId="7B84433C" w14:textId="73C6D0B5" w:rsidR="00B34191" w:rsidRPr="00046ACC" w:rsidRDefault="008C4842" w:rsidP="00B34191">
      <w:r w:rsidRPr="00D57E09">
        <w:t>Answer Location: Differential Association Theory (DAT)</w:t>
      </w:r>
    </w:p>
    <w:p w14:paraId="36422A0D" w14:textId="0C61C0BA" w:rsidR="008C4842" w:rsidRPr="00046ACC" w:rsidRDefault="008C4842">
      <w:r w:rsidRPr="00E878CD">
        <w:t xml:space="preserve">Difficulty Level: </w:t>
      </w:r>
      <w:r w:rsidR="003A1F1E" w:rsidRPr="00E878CD">
        <w:t>Hard</w:t>
      </w:r>
    </w:p>
    <w:p w14:paraId="2EA3AEEA" w14:textId="587A24BE" w:rsidR="0051508F" w:rsidRPr="00046ACC" w:rsidRDefault="0051508F"/>
    <w:p w14:paraId="60E07B47" w14:textId="2D419AE7" w:rsidR="0051508F" w:rsidRPr="00046ACC" w:rsidRDefault="0051508F">
      <w:r w:rsidRPr="00E878CD">
        <w:t>2</w:t>
      </w:r>
      <w:r w:rsidR="0013791F" w:rsidRPr="00E878CD">
        <w:t>8</w:t>
      </w:r>
      <w:r w:rsidRPr="00E878CD">
        <w:t>. The feminist criticism of differential association theory centered mainly on ______.</w:t>
      </w:r>
    </w:p>
    <w:p w14:paraId="26B12BFB" w14:textId="62D619B3" w:rsidR="0051508F" w:rsidRPr="00046ACC" w:rsidRDefault="00B34191">
      <w:r w:rsidRPr="00E878CD">
        <w:t xml:space="preserve">A. </w:t>
      </w:r>
      <w:r w:rsidR="0051508F" w:rsidRPr="00E878CD">
        <w:t>the view of girls as belonging in the family</w:t>
      </w:r>
    </w:p>
    <w:p w14:paraId="387C4BDB" w14:textId="4AA4DE30" w:rsidR="0051508F" w:rsidRPr="00046ACC" w:rsidRDefault="00B34191">
      <w:r w:rsidRPr="00E878CD">
        <w:t xml:space="preserve">B. </w:t>
      </w:r>
      <w:r w:rsidR="0051508F" w:rsidRPr="00E878CD">
        <w:t>the treatment of girls as peripheral and insignificant to the mainstream culture</w:t>
      </w:r>
    </w:p>
    <w:p w14:paraId="36C9D676" w14:textId="31ECC270" w:rsidR="0051508F" w:rsidRPr="00046ACC" w:rsidRDefault="00B34191">
      <w:r w:rsidRPr="00E878CD">
        <w:t xml:space="preserve">C. </w:t>
      </w:r>
      <w:r w:rsidR="0051508F" w:rsidRPr="00E878CD">
        <w:t>the decision to avoid discussing girls/women in any meaningful way</w:t>
      </w:r>
    </w:p>
    <w:p w14:paraId="1D1FA0E3" w14:textId="1382E196" w:rsidR="0051508F" w:rsidRPr="00046ACC" w:rsidRDefault="00B34191">
      <w:r w:rsidRPr="00E878CD">
        <w:t xml:space="preserve">D. </w:t>
      </w:r>
      <w:r w:rsidR="0051508F" w:rsidRPr="00E878CD">
        <w:t>the lack of a gender</w:t>
      </w:r>
      <w:r w:rsidR="005D02F8">
        <w:t>–</w:t>
      </w:r>
      <w:r w:rsidR="0051508F" w:rsidRPr="00D57E09">
        <w:t>neutral approach</w:t>
      </w:r>
    </w:p>
    <w:p w14:paraId="36F9AF5A" w14:textId="1BDDBBE3" w:rsidR="0051508F" w:rsidRPr="00046ACC" w:rsidRDefault="0051508F">
      <w:r w:rsidRPr="00E878CD">
        <w:t>Ans: C</w:t>
      </w:r>
    </w:p>
    <w:p w14:paraId="33BA2A54" w14:textId="1F14E86C" w:rsidR="0051508F" w:rsidRPr="00E878CD" w:rsidRDefault="0051508F">
      <w:r w:rsidRPr="00E878CD">
        <w:t>Cognitive Domain: Analysis</w:t>
      </w:r>
    </w:p>
    <w:p w14:paraId="1C143BE7" w14:textId="0025422B" w:rsidR="00B34191" w:rsidRPr="00046ACC" w:rsidRDefault="0051508F" w:rsidP="00B34191">
      <w:r w:rsidRPr="00D57E09">
        <w:t>Answer Location: Differential Association Theory (DAT)</w:t>
      </w:r>
    </w:p>
    <w:p w14:paraId="07F6AE2A" w14:textId="77777777" w:rsidR="0051508F" w:rsidRPr="00046ACC" w:rsidRDefault="0051508F">
      <w:r w:rsidRPr="00E878CD">
        <w:t>Difficulty Level: Medium</w:t>
      </w:r>
    </w:p>
    <w:p w14:paraId="36AB6C5F" w14:textId="696943F6" w:rsidR="00E81140" w:rsidRPr="00046ACC" w:rsidRDefault="00E81140"/>
    <w:p w14:paraId="06613134" w14:textId="5870A27D" w:rsidR="00E81140" w:rsidRPr="00046ACC" w:rsidRDefault="00E81140">
      <w:r w:rsidRPr="00E878CD">
        <w:t>2</w:t>
      </w:r>
      <w:r w:rsidR="0013791F" w:rsidRPr="00E878CD">
        <w:t>9</w:t>
      </w:r>
      <w:r w:rsidRPr="00E878CD">
        <w:t>.</w:t>
      </w:r>
      <w:r w:rsidR="00CB0072" w:rsidRPr="00E878CD">
        <w:t xml:space="preserve"> Which </w:t>
      </w:r>
      <w:r w:rsidR="00607AFD" w:rsidRPr="00E878CD">
        <w:t>of the following theories</w:t>
      </w:r>
      <w:r w:rsidR="00CB0072" w:rsidRPr="00E878CD">
        <w:t xml:space="preserve"> </w:t>
      </w:r>
      <w:r w:rsidR="00607AFD" w:rsidRPr="00E878CD">
        <w:t>is</w:t>
      </w:r>
      <w:r w:rsidR="00CB0072" w:rsidRPr="00E878CD">
        <w:t xml:space="preserve"> more concerned with explaining what compels most of society to abide by the law?</w:t>
      </w:r>
    </w:p>
    <w:p w14:paraId="1F60F68A" w14:textId="236CEB8E" w:rsidR="00CB0072" w:rsidRPr="00046ACC" w:rsidRDefault="00B34191">
      <w:r w:rsidRPr="00E878CD">
        <w:t xml:space="preserve">A. </w:t>
      </w:r>
      <w:r w:rsidR="005D02F8">
        <w:t>s</w:t>
      </w:r>
      <w:r w:rsidR="00DC635C" w:rsidRPr="00E878CD">
        <w:t>train</w:t>
      </w:r>
    </w:p>
    <w:p w14:paraId="2B370CA3" w14:textId="116AA0F4" w:rsidR="00CB0072" w:rsidRPr="00046ACC" w:rsidRDefault="00B34191">
      <w:r w:rsidRPr="00E878CD">
        <w:t xml:space="preserve">B. </w:t>
      </w:r>
      <w:r w:rsidR="005D02F8">
        <w:t>e</w:t>
      </w:r>
      <w:r w:rsidR="00DC635C" w:rsidRPr="00E878CD">
        <w:t xml:space="preserve">volutionary </w:t>
      </w:r>
      <w:r w:rsidR="00CB0072" w:rsidRPr="00E878CD">
        <w:t>psychological</w:t>
      </w:r>
    </w:p>
    <w:p w14:paraId="7D701D4C" w14:textId="14F6CC1E" w:rsidR="00CB0072" w:rsidRPr="00046ACC" w:rsidRDefault="00B34191">
      <w:r w:rsidRPr="00E878CD">
        <w:t xml:space="preserve">C. </w:t>
      </w:r>
      <w:r w:rsidR="005D02F8">
        <w:t>s</w:t>
      </w:r>
      <w:r w:rsidR="00DC635C" w:rsidRPr="00E878CD">
        <w:t xml:space="preserve">ocial </w:t>
      </w:r>
      <w:r w:rsidR="00CB0072" w:rsidRPr="00E878CD">
        <w:t>control</w:t>
      </w:r>
    </w:p>
    <w:p w14:paraId="7E6D0C96" w14:textId="630615A4" w:rsidR="00CB0072" w:rsidRPr="00046ACC" w:rsidRDefault="00B34191">
      <w:r w:rsidRPr="00E878CD">
        <w:t xml:space="preserve">D. </w:t>
      </w:r>
      <w:r w:rsidR="005D02F8">
        <w:t>p</w:t>
      </w:r>
      <w:r w:rsidR="00DC635C" w:rsidRPr="00E878CD">
        <w:t>ositivist</w:t>
      </w:r>
    </w:p>
    <w:p w14:paraId="57BB2315" w14:textId="03FFDCEF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CB0072" w:rsidRPr="00E878CD">
        <w:rPr>
          <w:color w:val="000000" w:themeColor="text1"/>
        </w:rPr>
        <w:t>C</w:t>
      </w:r>
    </w:p>
    <w:p w14:paraId="413DD2B7" w14:textId="3CBC74CD" w:rsidR="00A04123" w:rsidRPr="00E878CD" w:rsidRDefault="00A04123">
      <w:r w:rsidRPr="00E878CD">
        <w:t xml:space="preserve">Cognitive Domain: </w:t>
      </w:r>
      <w:r w:rsidR="00607AFD" w:rsidRPr="00E878CD">
        <w:t>Application</w:t>
      </w:r>
    </w:p>
    <w:p w14:paraId="4F4ABDFF" w14:textId="7B792724" w:rsidR="00B34191" w:rsidRPr="00046ACC" w:rsidRDefault="00A04123" w:rsidP="00B34191">
      <w:r w:rsidRPr="00D57E09">
        <w:t xml:space="preserve">Answer Location: </w:t>
      </w:r>
      <w:r w:rsidR="00CB0072" w:rsidRPr="00E878CD">
        <w:t>Social Control Theories (SCT</w:t>
      </w:r>
      <w:r w:rsidR="00D231F5" w:rsidRPr="00E878CD">
        <w:t>s</w:t>
      </w:r>
      <w:r w:rsidR="00CB0072" w:rsidRPr="00D57E09">
        <w:t>)</w:t>
      </w:r>
    </w:p>
    <w:p w14:paraId="7BC99A82" w14:textId="2B359638" w:rsidR="00A04123" w:rsidRPr="00046ACC" w:rsidRDefault="00A04123">
      <w:r w:rsidRPr="00E878CD">
        <w:t xml:space="preserve">Difficulty Level: </w:t>
      </w:r>
      <w:r w:rsidR="00607AFD" w:rsidRPr="00E878CD">
        <w:t>Hard</w:t>
      </w:r>
    </w:p>
    <w:p w14:paraId="3B371588" w14:textId="4B41C34B" w:rsidR="00E81140" w:rsidRPr="00046ACC" w:rsidRDefault="00E81140"/>
    <w:p w14:paraId="34EDF9A0" w14:textId="365F6698" w:rsidR="00E81140" w:rsidRPr="00046ACC" w:rsidRDefault="0013791F">
      <w:r w:rsidRPr="00E878CD">
        <w:lastRenderedPageBreak/>
        <w:t>30</w:t>
      </w:r>
      <w:r w:rsidR="00E81140" w:rsidRPr="00E878CD">
        <w:t xml:space="preserve">. </w:t>
      </w:r>
      <w:r w:rsidR="007A3615" w:rsidRPr="00E878CD">
        <w:t>Which type of theories focus</w:t>
      </w:r>
      <w:r w:rsidR="005D02F8">
        <w:t>es</w:t>
      </w:r>
      <w:r w:rsidR="007A3615" w:rsidRPr="00D57E09">
        <w:t xml:space="preserve"> on what makes people break the law?</w:t>
      </w:r>
    </w:p>
    <w:p w14:paraId="442A8053" w14:textId="71DF85DD" w:rsidR="007A3615" w:rsidRPr="00046ACC" w:rsidRDefault="00B34191">
      <w:r w:rsidRPr="00E878CD">
        <w:t xml:space="preserve">A. </w:t>
      </w:r>
      <w:r w:rsidR="005D02F8" w:rsidRPr="00E878CD">
        <w:t xml:space="preserve">biosocial </w:t>
      </w:r>
      <w:r w:rsidR="007A3615" w:rsidRPr="00E878CD">
        <w:t>theory</w:t>
      </w:r>
    </w:p>
    <w:p w14:paraId="34C49751" w14:textId="795E7EAD" w:rsidR="007A3615" w:rsidRPr="00046ACC" w:rsidRDefault="00B34191">
      <w:r w:rsidRPr="00E878CD">
        <w:t xml:space="preserve">B. </w:t>
      </w:r>
      <w:r w:rsidR="005D02F8" w:rsidRPr="00E878CD">
        <w:t xml:space="preserve">social </w:t>
      </w:r>
      <w:r w:rsidR="007A3615" w:rsidRPr="00E878CD">
        <w:t>bond theory</w:t>
      </w:r>
    </w:p>
    <w:p w14:paraId="6357C54B" w14:textId="0405239D" w:rsidR="007A3615" w:rsidRPr="00046ACC" w:rsidRDefault="00B34191">
      <w:r w:rsidRPr="00E878CD">
        <w:t xml:space="preserve">C. </w:t>
      </w:r>
      <w:r w:rsidR="005D02F8">
        <w:t>w</w:t>
      </w:r>
      <w:r w:rsidR="00DC635C" w:rsidRPr="00E878CD">
        <w:t xml:space="preserve">omen’s </w:t>
      </w:r>
      <w:r w:rsidR="007A3615" w:rsidRPr="00E878CD">
        <w:t>liberation</w:t>
      </w:r>
      <w:r w:rsidR="006C3702" w:rsidRPr="00E878CD">
        <w:t>/emancipation hypothesis</w:t>
      </w:r>
    </w:p>
    <w:p w14:paraId="495A67A2" w14:textId="5C4EEAB3" w:rsidR="007A3615" w:rsidRPr="00046ACC" w:rsidRDefault="00B34191">
      <w:r w:rsidRPr="00E878CD">
        <w:t xml:space="preserve">D. </w:t>
      </w:r>
      <w:r w:rsidR="005D02F8">
        <w:t>p</w:t>
      </w:r>
      <w:r w:rsidR="00DC635C" w:rsidRPr="00E878CD">
        <w:t xml:space="preserve">ower </w:t>
      </w:r>
      <w:r w:rsidR="007A3615" w:rsidRPr="00E878CD">
        <w:t>control theory</w:t>
      </w:r>
    </w:p>
    <w:p w14:paraId="003959E0" w14:textId="457219A1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7A3615" w:rsidRPr="00E878CD">
        <w:rPr>
          <w:color w:val="000000" w:themeColor="text1"/>
        </w:rPr>
        <w:t>A</w:t>
      </w:r>
    </w:p>
    <w:p w14:paraId="245575C0" w14:textId="77777777" w:rsidR="007A3615" w:rsidRPr="00E878CD" w:rsidRDefault="007A3615">
      <w:r w:rsidRPr="00E878CD">
        <w:t>Cognitive Domain: Comprehension</w:t>
      </w:r>
    </w:p>
    <w:p w14:paraId="0167B881" w14:textId="5A8EB47C" w:rsidR="00B34191" w:rsidRPr="00046ACC" w:rsidRDefault="007A3615" w:rsidP="00B34191">
      <w:r w:rsidRPr="00D57E09">
        <w:t>Answer Location: Social Control Theories (SCT</w:t>
      </w:r>
      <w:r w:rsidR="00D231F5" w:rsidRPr="00E878CD">
        <w:t>s</w:t>
      </w:r>
      <w:r w:rsidRPr="00E878CD">
        <w:t>)</w:t>
      </w:r>
    </w:p>
    <w:p w14:paraId="7D931C17" w14:textId="77777777" w:rsidR="007A3615" w:rsidRPr="00046ACC" w:rsidRDefault="007A3615">
      <w:r w:rsidRPr="00E878CD">
        <w:t>Difficulty Level: Medium</w:t>
      </w:r>
    </w:p>
    <w:p w14:paraId="73B5AF06" w14:textId="1C086BAC" w:rsidR="00E81140" w:rsidRPr="00046ACC" w:rsidRDefault="00E81140"/>
    <w:p w14:paraId="0A176DF2" w14:textId="2B882629" w:rsidR="00E81140" w:rsidRPr="00046ACC" w:rsidRDefault="0013791F">
      <w:r w:rsidRPr="00E878CD">
        <w:t>31</w:t>
      </w:r>
      <w:r w:rsidR="00E81140" w:rsidRPr="00E878CD">
        <w:t xml:space="preserve">. </w:t>
      </w:r>
      <w:r w:rsidR="00DE7000" w:rsidRPr="00E878CD">
        <w:t>Which of the following theories is associated with the examination of attachment, commitment, involvement, and belief?</w:t>
      </w:r>
    </w:p>
    <w:p w14:paraId="4E1BE9C1" w14:textId="2FAEE29F" w:rsidR="00DE7000" w:rsidRPr="00046ACC" w:rsidRDefault="00B34191">
      <w:r w:rsidRPr="00E878CD">
        <w:t xml:space="preserve">A. </w:t>
      </w:r>
      <w:r w:rsidR="000B48C9" w:rsidRPr="00E878CD">
        <w:t>p</w:t>
      </w:r>
      <w:r w:rsidR="00DC635C" w:rsidRPr="00E878CD">
        <w:t xml:space="preserve">ower </w:t>
      </w:r>
      <w:r w:rsidR="00DE7000" w:rsidRPr="00E878CD">
        <w:t>control theory</w:t>
      </w:r>
    </w:p>
    <w:p w14:paraId="48E56803" w14:textId="13E99526" w:rsidR="00DE7000" w:rsidRPr="00046ACC" w:rsidRDefault="00B34191">
      <w:r w:rsidRPr="00E878CD">
        <w:t xml:space="preserve">B. </w:t>
      </w:r>
      <w:r w:rsidR="000B48C9" w:rsidRPr="00E878CD">
        <w:t xml:space="preserve">social </w:t>
      </w:r>
      <w:r w:rsidR="00DE7000" w:rsidRPr="00E878CD">
        <w:t>bond theory</w:t>
      </w:r>
    </w:p>
    <w:p w14:paraId="39CB5D5F" w14:textId="6AB87A82" w:rsidR="00DE7000" w:rsidRPr="00046ACC" w:rsidRDefault="00B34191">
      <w:r w:rsidRPr="00E878CD">
        <w:t xml:space="preserve">C. </w:t>
      </w:r>
      <w:r w:rsidR="000B48C9">
        <w:t>b</w:t>
      </w:r>
      <w:r w:rsidR="00DC635C" w:rsidRPr="00E878CD">
        <w:t xml:space="preserve">iosocial </w:t>
      </w:r>
      <w:r w:rsidR="00DE7000" w:rsidRPr="00E878CD">
        <w:t>theory</w:t>
      </w:r>
    </w:p>
    <w:p w14:paraId="7A4D6D81" w14:textId="1929D92E" w:rsidR="00DE7000" w:rsidRPr="00046ACC" w:rsidRDefault="00B34191">
      <w:r w:rsidRPr="00E878CD">
        <w:t xml:space="preserve">C. </w:t>
      </w:r>
      <w:r w:rsidR="000B48C9">
        <w:t>d</w:t>
      </w:r>
      <w:r w:rsidR="00DC635C" w:rsidRPr="00E878CD">
        <w:t xml:space="preserve">ifferential </w:t>
      </w:r>
      <w:r w:rsidR="00DE7000" w:rsidRPr="00E878CD">
        <w:t>association theory</w:t>
      </w:r>
    </w:p>
    <w:p w14:paraId="0E336BFF" w14:textId="0CF22EA7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DE7000" w:rsidRPr="00E878CD">
        <w:rPr>
          <w:color w:val="000000" w:themeColor="text1"/>
        </w:rPr>
        <w:t>B</w:t>
      </w:r>
    </w:p>
    <w:p w14:paraId="65C2DBC5" w14:textId="7FBD9C73" w:rsidR="00A04123" w:rsidRPr="00E878CD" w:rsidRDefault="00A04123">
      <w:r w:rsidRPr="00E878CD">
        <w:t xml:space="preserve">Cognitive Domain: </w:t>
      </w:r>
      <w:r w:rsidR="00DE7000" w:rsidRPr="00E878CD">
        <w:t>Application</w:t>
      </w:r>
    </w:p>
    <w:p w14:paraId="031DF0AD" w14:textId="757D6B29" w:rsidR="00B34191" w:rsidRPr="00046ACC" w:rsidRDefault="00DE7000" w:rsidP="00B34191">
      <w:r w:rsidRPr="00D57E09">
        <w:t xml:space="preserve">Answer Location: Social </w:t>
      </w:r>
      <w:r w:rsidRPr="00E878CD">
        <w:t>Control Theories (SCT</w:t>
      </w:r>
      <w:r w:rsidR="00D231F5" w:rsidRPr="00E878CD">
        <w:t>s</w:t>
      </w:r>
      <w:r w:rsidRPr="00E878CD">
        <w:t>)</w:t>
      </w:r>
    </w:p>
    <w:p w14:paraId="1E8B1377" w14:textId="570A6859" w:rsidR="00DE7000" w:rsidRPr="00046ACC" w:rsidRDefault="00DE7000">
      <w:r w:rsidRPr="00E878CD">
        <w:t>Difficulty Level: Hard</w:t>
      </w:r>
    </w:p>
    <w:p w14:paraId="7EE2C383" w14:textId="5C738621" w:rsidR="00E81140" w:rsidRPr="00046ACC" w:rsidRDefault="00E81140"/>
    <w:p w14:paraId="56ED7E79" w14:textId="744E8C96" w:rsidR="00E81140" w:rsidRPr="00046ACC" w:rsidRDefault="0013791F">
      <w:r w:rsidRPr="00E878CD">
        <w:t>32</w:t>
      </w:r>
      <w:r w:rsidR="00E81140" w:rsidRPr="00E878CD">
        <w:t xml:space="preserve">. </w:t>
      </w:r>
      <w:r w:rsidR="00DE7000" w:rsidRPr="00E878CD">
        <w:t>In his study, Travis Hirschi only analyzed data from ______.</w:t>
      </w:r>
    </w:p>
    <w:p w14:paraId="28F27313" w14:textId="7BF875F6" w:rsidR="00DE7000" w:rsidRPr="00046ACC" w:rsidRDefault="00B34191">
      <w:r w:rsidRPr="00E878CD">
        <w:t xml:space="preserve">A. </w:t>
      </w:r>
      <w:r w:rsidR="000B48C9">
        <w:t>W</w:t>
      </w:r>
      <w:r w:rsidR="000B48C9" w:rsidRPr="00E878CD">
        <w:t xml:space="preserve">hite </w:t>
      </w:r>
      <w:r w:rsidR="00DE7000" w:rsidRPr="00E878CD">
        <w:t>girls</w:t>
      </w:r>
    </w:p>
    <w:p w14:paraId="233E0A1D" w14:textId="05D24BEB" w:rsidR="00DE7000" w:rsidRPr="00046ACC" w:rsidRDefault="00B34191">
      <w:r w:rsidRPr="00E878CD">
        <w:t xml:space="preserve">B. </w:t>
      </w:r>
      <w:r w:rsidR="000B48C9" w:rsidRPr="00E878CD">
        <w:t xml:space="preserve">White </w:t>
      </w:r>
      <w:r w:rsidR="00DE7000" w:rsidRPr="00E878CD">
        <w:t>boys</w:t>
      </w:r>
    </w:p>
    <w:p w14:paraId="64DB5A77" w14:textId="5E495879" w:rsidR="00DE7000" w:rsidRPr="00046ACC" w:rsidRDefault="00B34191">
      <w:r w:rsidRPr="00E878CD">
        <w:t xml:space="preserve">C. </w:t>
      </w:r>
      <w:r w:rsidR="000B48C9">
        <w:t>A</w:t>
      </w:r>
      <w:r w:rsidR="00DE7000" w:rsidRPr="00E878CD">
        <w:t>frican American girls</w:t>
      </w:r>
    </w:p>
    <w:p w14:paraId="37A27013" w14:textId="162428FD" w:rsidR="00DE7000" w:rsidRPr="00046ACC" w:rsidRDefault="00B34191">
      <w:r w:rsidRPr="00E878CD">
        <w:t xml:space="preserve">D. </w:t>
      </w:r>
      <w:r w:rsidR="000B48C9">
        <w:t>A</w:t>
      </w:r>
      <w:r w:rsidR="009D45F7" w:rsidRPr="00E878CD">
        <w:t>frican</w:t>
      </w:r>
      <w:r w:rsidR="00DE7000" w:rsidRPr="00E878CD">
        <w:t xml:space="preserve"> American boys</w:t>
      </w:r>
    </w:p>
    <w:p w14:paraId="6A5EDC6B" w14:textId="0BBE7C1F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DE7000" w:rsidRPr="00E878CD">
        <w:rPr>
          <w:color w:val="000000" w:themeColor="text1"/>
        </w:rPr>
        <w:t>B</w:t>
      </w:r>
    </w:p>
    <w:p w14:paraId="543AD3CE" w14:textId="6A81A29E" w:rsidR="00A04123" w:rsidRPr="00E878CD" w:rsidRDefault="00A04123">
      <w:r w:rsidRPr="00E878CD">
        <w:t xml:space="preserve">Cognitive Domain: </w:t>
      </w:r>
      <w:r w:rsidR="00DE7000" w:rsidRPr="00E878CD">
        <w:t>Knowledge</w:t>
      </w:r>
    </w:p>
    <w:p w14:paraId="2EA6DF16" w14:textId="04452444" w:rsidR="00B34191" w:rsidRPr="00046ACC" w:rsidRDefault="00DE7000" w:rsidP="00B34191">
      <w:r w:rsidRPr="00D57E09">
        <w:t xml:space="preserve">Answer </w:t>
      </w:r>
      <w:r w:rsidRPr="00E878CD">
        <w:t>Location: Social Control Theories (SCT</w:t>
      </w:r>
      <w:r w:rsidR="00B34304" w:rsidRPr="00E878CD">
        <w:t>s</w:t>
      </w:r>
      <w:r w:rsidRPr="00E878CD">
        <w:t>)</w:t>
      </w:r>
    </w:p>
    <w:p w14:paraId="1BBD8E2A" w14:textId="68A768F5" w:rsidR="00DE7000" w:rsidRPr="00046ACC" w:rsidRDefault="00DE7000">
      <w:r w:rsidRPr="00E878CD">
        <w:t>Difficulty Level: Easy</w:t>
      </w:r>
    </w:p>
    <w:p w14:paraId="297707BB" w14:textId="56705066" w:rsidR="00E81140" w:rsidRPr="00046ACC" w:rsidRDefault="00E81140"/>
    <w:p w14:paraId="2DC92D20" w14:textId="6B8CFA93" w:rsidR="00E81140" w:rsidRPr="00046ACC" w:rsidRDefault="0013791F">
      <w:r w:rsidRPr="00E878CD">
        <w:t>33</w:t>
      </w:r>
      <w:r w:rsidR="00E81140" w:rsidRPr="00E878CD">
        <w:t xml:space="preserve">. </w:t>
      </w:r>
      <w:r w:rsidR="004F00AD" w:rsidRPr="00E878CD">
        <w:t>In his study, Travis Hirschi stratified his samples by ______.</w:t>
      </w:r>
    </w:p>
    <w:p w14:paraId="550A176C" w14:textId="1A75CA3F" w:rsidR="004F00AD" w:rsidRPr="00046ACC" w:rsidRDefault="00B34191">
      <w:r w:rsidRPr="00E878CD">
        <w:t xml:space="preserve">A. </w:t>
      </w:r>
      <w:r w:rsidR="004F00AD" w:rsidRPr="00E878CD">
        <w:t>school</w:t>
      </w:r>
    </w:p>
    <w:p w14:paraId="44C93663" w14:textId="33DC9BA5" w:rsidR="004F00AD" w:rsidRPr="00046ACC" w:rsidRDefault="00B34191">
      <w:r w:rsidRPr="00E878CD">
        <w:t xml:space="preserve">B. </w:t>
      </w:r>
      <w:r w:rsidR="004F00AD" w:rsidRPr="00E878CD">
        <w:t>religious affiliation</w:t>
      </w:r>
    </w:p>
    <w:p w14:paraId="419F2BD8" w14:textId="314BCABB" w:rsidR="004F00AD" w:rsidRPr="00046ACC" w:rsidRDefault="00B34191">
      <w:r w:rsidRPr="00E878CD">
        <w:t xml:space="preserve">C. </w:t>
      </w:r>
      <w:r w:rsidR="004F00AD" w:rsidRPr="00E878CD">
        <w:t>age</w:t>
      </w:r>
    </w:p>
    <w:p w14:paraId="45C8DE0A" w14:textId="43AD2DD7" w:rsidR="004F00AD" w:rsidRPr="00046ACC" w:rsidRDefault="00B34191">
      <w:r w:rsidRPr="00E878CD">
        <w:t xml:space="preserve">D. </w:t>
      </w:r>
      <w:r w:rsidR="004F00AD" w:rsidRPr="00E878CD">
        <w:t>socioeconomic status</w:t>
      </w:r>
    </w:p>
    <w:p w14:paraId="751B5856" w14:textId="03E2169B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F00AD" w:rsidRPr="00E878CD">
        <w:rPr>
          <w:color w:val="000000" w:themeColor="text1"/>
        </w:rPr>
        <w:t>A</w:t>
      </w:r>
    </w:p>
    <w:p w14:paraId="1979DC0C" w14:textId="77777777" w:rsidR="004F00AD" w:rsidRPr="00E878CD" w:rsidRDefault="004F00AD">
      <w:r w:rsidRPr="00E878CD">
        <w:t>Cognitive Domain: Knowledge</w:t>
      </w:r>
    </w:p>
    <w:p w14:paraId="52C923D8" w14:textId="65C47D00" w:rsidR="00B34191" w:rsidRPr="00046ACC" w:rsidRDefault="004F00AD" w:rsidP="00B34191">
      <w:r w:rsidRPr="00D57E09">
        <w:t xml:space="preserve">Answer </w:t>
      </w:r>
      <w:r w:rsidRPr="00E878CD">
        <w:t>Location: Social Control Theories (SCT</w:t>
      </w:r>
      <w:r w:rsidR="00B34304" w:rsidRPr="00E878CD">
        <w:t>s</w:t>
      </w:r>
      <w:r w:rsidRPr="00E878CD">
        <w:t>)</w:t>
      </w:r>
    </w:p>
    <w:p w14:paraId="72FB6AA2" w14:textId="77777777" w:rsidR="004F00AD" w:rsidRPr="00046ACC" w:rsidRDefault="004F00AD">
      <w:r w:rsidRPr="00E878CD">
        <w:t>Difficulty Level: Easy</w:t>
      </w:r>
    </w:p>
    <w:p w14:paraId="058E44B8" w14:textId="3DEF021D" w:rsidR="00E81140" w:rsidRPr="00046ACC" w:rsidRDefault="00E81140"/>
    <w:p w14:paraId="1530E004" w14:textId="48B20EAD" w:rsidR="00E81140" w:rsidRPr="00046ACC" w:rsidRDefault="0013791F">
      <w:r w:rsidRPr="00E878CD">
        <w:t>34</w:t>
      </w:r>
      <w:r w:rsidR="00E81140" w:rsidRPr="00E878CD">
        <w:t xml:space="preserve">. </w:t>
      </w:r>
      <w:r w:rsidR="003C0551" w:rsidRPr="00E878CD">
        <w:t xml:space="preserve">Which of the following types of theories </w:t>
      </w:r>
      <w:r w:rsidR="009D45F7" w:rsidRPr="00E878CD">
        <w:t>attempts</w:t>
      </w:r>
      <w:r w:rsidR="003C0551" w:rsidRPr="00E878CD">
        <w:t xml:space="preserve"> to bridge classical and positivist traditions?</w:t>
      </w:r>
    </w:p>
    <w:p w14:paraId="21F69E8F" w14:textId="3DFC586B" w:rsidR="003C0551" w:rsidRPr="00046ACC" w:rsidRDefault="00B34191">
      <w:r w:rsidRPr="00E878CD">
        <w:t xml:space="preserve">A. </w:t>
      </w:r>
      <w:r w:rsidR="000B48C9" w:rsidRPr="00E878CD">
        <w:t xml:space="preserve">power </w:t>
      </w:r>
      <w:r w:rsidR="003C0551" w:rsidRPr="00E878CD">
        <w:t>control theory</w:t>
      </w:r>
    </w:p>
    <w:p w14:paraId="63E46A39" w14:textId="5EDDE331" w:rsidR="003C0551" w:rsidRPr="00046ACC" w:rsidRDefault="00B34191">
      <w:r w:rsidRPr="00E878CD">
        <w:t xml:space="preserve">B. </w:t>
      </w:r>
      <w:r w:rsidR="000B48C9" w:rsidRPr="00E878CD">
        <w:t xml:space="preserve">biosocial </w:t>
      </w:r>
      <w:r w:rsidR="003C0551" w:rsidRPr="00E878CD">
        <w:t>theory</w:t>
      </w:r>
    </w:p>
    <w:p w14:paraId="1950751D" w14:textId="7928FF1A" w:rsidR="003C0551" w:rsidRPr="00046ACC" w:rsidRDefault="00B34191">
      <w:r w:rsidRPr="00E878CD">
        <w:t xml:space="preserve">C. </w:t>
      </w:r>
      <w:r w:rsidR="000B48C9">
        <w:t>e</w:t>
      </w:r>
      <w:r w:rsidR="00DC635C" w:rsidRPr="00E878CD">
        <w:t xml:space="preserve">volutionary </w:t>
      </w:r>
      <w:r w:rsidR="003C0551" w:rsidRPr="00E878CD">
        <w:t>psychological</w:t>
      </w:r>
    </w:p>
    <w:p w14:paraId="164BE61F" w14:textId="0F948971" w:rsidR="003C0551" w:rsidRPr="00046ACC" w:rsidRDefault="00B34191">
      <w:r w:rsidRPr="00E878CD">
        <w:lastRenderedPageBreak/>
        <w:t xml:space="preserve">D. </w:t>
      </w:r>
      <w:r w:rsidR="000B48C9">
        <w:t>g</w:t>
      </w:r>
      <w:r w:rsidR="00DC635C" w:rsidRPr="00E878CD">
        <w:t xml:space="preserve">eneral </w:t>
      </w:r>
      <w:r w:rsidR="003C0551" w:rsidRPr="00E878CD">
        <w:t>theory</w:t>
      </w:r>
    </w:p>
    <w:p w14:paraId="66C20AE5" w14:textId="50E4F301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3C0551" w:rsidRPr="00E878CD">
        <w:rPr>
          <w:color w:val="000000" w:themeColor="text1"/>
        </w:rPr>
        <w:t>D</w:t>
      </w:r>
    </w:p>
    <w:p w14:paraId="3D28DC9E" w14:textId="4178E8F3" w:rsidR="00A04123" w:rsidRPr="00E878CD" w:rsidRDefault="00A04123">
      <w:r w:rsidRPr="00E878CD">
        <w:t xml:space="preserve">Cognitive Domain: </w:t>
      </w:r>
      <w:r w:rsidR="003C0551" w:rsidRPr="00E878CD">
        <w:t>Application</w:t>
      </w:r>
    </w:p>
    <w:p w14:paraId="097106A7" w14:textId="755C873B" w:rsidR="00B34191" w:rsidRPr="00046ACC" w:rsidRDefault="00A04123" w:rsidP="00B34191">
      <w:r w:rsidRPr="00D57E09">
        <w:t xml:space="preserve">Answer Location: </w:t>
      </w:r>
      <w:r w:rsidR="003C0551" w:rsidRPr="00E878CD">
        <w:t xml:space="preserve">A General Theory of Crime (GTC): </w:t>
      </w:r>
      <w:r w:rsidR="009431D3" w:rsidRPr="00E878CD">
        <w:t>Self</w:t>
      </w:r>
      <w:r w:rsidR="009431D3">
        <w:t>-</w:t>
      </w:r>
      <w:r w:rsidR="003C0551" w:rsidRPr="00D57E09">
        <w:t>Control</w:t>
      </w:r>
    </w:p>
    <w:p w14:paraId="63A462AD" w14:textId="21181DCB" w:rsidR="00A04123" w:rsidRPr="00046ACC" w:rsidRDefault="00A04123">
      <w:r w:rsidRPr="00E878CD">
        <w:t xml:space="preserve">Difficulty Level: </w:t>
      </w:r>
      <w:r w:rsidR="003C0551" w:rsidRPr="00E878CD">
        <w:t>Hard</w:t>
      </w:r>
    </w:p>
    <w:p w14:paraId="77284422" w14:textId="5ECABCF8" w:rsidR="00E81140" w:rsidRPr="00046ACC" w:rsidRDefault="00E81140"/>
    <w:p w14:paraId="22C0503C" w14:textId="4E5337D6" w:rsidR="00E81140" w:rsidRPr="00046ACC" w:rsidRDefault="0013791F">
      <w:r w:rsidRPr="00E878CD">
        <w:t>35</w:t>
      </w:r>
      <w:r w:rsidR="00E81140" w:rsidRPr="00E878CD">
        <w:t xml:space="preserve">. </w:t>
      </w:r>
      <w:r w:rsidR="003C0551" w:rsidRPr="00E878CD">
        <w:t>Which</w:t>
      </w:r>
      <w:r w:rsidR="00607AFD" w:rsidRPr="00E878CD">
        <w:t xml:space="preserve"> of the following </w:t>
      </w:r>
      <w:r w:rsidR="003C0551" w:rsidRPr="00E878CD">
        <w:t>theor</w:t>
      </w:r>
      <w:r w:rsidR="00607AFD" w:rsidRPr="00E878CD">
        <w:t>ies</w:t>
      </w:r>
      <w:r w:rsidR="003C0551" w:rsidRPr="00E878CD">
        <w:t xml:space="preserve"> purports that self-control interacts with criminal opportunity to explain criminal/delinquent behavior?</w:t>
      </w:r>
    </w:p>
    <w:p w14:paraId="5841D2F2" w14:textId="5D9D20FA" w:rsidR="003C0551" w:rsidRPr="00046ACC" w:rsidRDefault="00B34191">
      <w:r w:rsidRPr="00E878CD">
        <w:t xml:space="preserve">A. </w:t>
      </w:r>
      <w:r w:rsidR="000B48C9" w:rsidRPr="00E878CD">
        <w:t xml:space="preserve">social </w:t>
      </w:r>
      <w:r w:rsidR="003C0551" w:rsidRPr="00E878CD">
        <w:t>learning theory</w:t>
      </w:r>
    </w:p>
    <w:p w14:paraId="6C7DABA6" w14:textId="5A13DDF9" w:rsidR="003C0551" w:rsidRPr="00046ACC" w:rsidRDefault="00B34191">
      <w:r w:rsidRPr="00E878CD">
        <w:t xml:space="preserve">B. </w:t>
      </w:r>
      <w:r w:rsidR="000B48C9" w:rsidRPr="00E878CD">
        <w:t xml:space="preserve">power </w:t>
      </w:r>
      <w:r w:rsidR="003C0551" w:rsidRPr="00E878CD">
        <w:t>control theory</w:t>
      </w:r>
    </w:p>
    <w:p w14:paraId="22753E0F" w14:textId="2A192ADD" w:rsidR="003C0551" w:rsidRPr="00046ACC" w:rsidRDefault="00B34191">
      <w:r w:rsidRPr="00E878CD">
        <w:t xml:space="preserve">C. </w:t>
      </w:r>
      <w:r w:rsidR="000B48C9">
        <w:t>g</w:t>
      </w:r>
      <w:r w:rsidR="005C3ECA" w:rsidRPr="00D57E09">
        <w:t xml:space="preserve">eneral </w:t>
      </w:r>
      <w:r w:rsidR="003C0551" w:rsidRPr="00D57E09">
        <w:t>theory</w:t>
      </w:r>
    </w:p>
    <w:p w14:paraId="6D18FBAC" w14:textId="445E9A8C" w:rsidR="003C0551" w:rsidRPr="00046ACC" w:rsidRDefault="00B34191">
      <w:r w:rsidRPr="00E878CD">
        <w:t xml:space="preserve">D. </w:t>
      </w:r>
      <w:r w:rsidR="000B48C9">
        <w:t>w</w:t>
      </w:r>
      <w:r w:rsidR="005C3ECA" w:rsidRPr="00D57E09">
        <w:t xml:space="preserve">omen’s </w:t>
      </w:r>
      <w:r w:rsidR="003C0551" w:rsidRPr="00D57E09">
        <w:t>liberation</w:t>
      </w:r>
      <w:r w:rsidR="006C3702" w:rsidRPr="00E878CD">
        <w:t>/emancipation hypothesis</w:t>
      </w:r>
    </w:p>
    <w:p w14:paraId="346A796A" w14:textId="12B9B9F5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3C0551" w:rsidRPr="00E878CD">
        <w:rPr>
          <w:color w:val="000000" w:themeColor="text1"/>
        </w:rPr>
        <w:t>C</w:t>
      </w:r>
    </w:p>
    <w:p w14:paraId="0BE88EC2" w14:textId="7C5BD382" w:rsidR="003C0551" w:rsidRPr="00E878CD" w:rsidRDefault="003C0551">
      <w:r w:rsidRPr="00E878CD">
        <w:t xml:space="preserve">Cognitive Domain: </w:t>
      </w:r>
      <w:r w:rsidR="00607AFD" w:rsidRPr="00E878CD">
        <w:t>Application</w:t>
      </w:r>
    </w:p>
    <w:p w14:paraId="5018E31F" w14:textId="232B71CC" w:rsidR="00B34191" w:rsidRPr="00046ACC" w:rsidRDefault="003C0551" w:rsidP="00B34191">
      <w:r w:rsidRPr="00D57E09">
        <w:t xml:space="preserve">Answer Location: A General Theory of Crime (GTC): </w:t>
      </w:r>
      <w:r w:rsidR="009431D3" w:rsidRPr="00E878CD">
        <w:t>Self</w:t>
      </w:r>
      <w:r w:rsidR="009431D3">
        <w:t>-</w:t>
      </w:r>
      <w:r w:rsidRPr="00D57E09">
        <w:t>Control</w:t>
      </w:r>
    </w:p>
    <w:p w14:paraId="73B95581" w14:textId="76B86C39" w:rsidR="003C0551" w:rsidRPr="00046ACC" w:rsidRDefault="003C0551">
      <w:r w:rsidRPr="00E878CD">
        <w:t xml:space="preserve">Difficulty Level: </w:t>
      </w:r>
      <w:r w:rsidR="00607AFD" w:rsidRPr="00E878CD">
        <w:t>Hard</w:t>
      </w:r>
    </w:p>
    <w:p w14:paraId="390B0734" w14:textId="772030B3" w:rsidR="00E81140" w:rsidRPr="00046ACC" w:rsidRDefault="00E81140"/>
    <w:p w14:paraId="28F948ED" w14:textId="3CA91A4C" w:rsidR="00E81140" w:rsidRPr="00046ACC" w:rsidRDefault="0013791F">
      <w:r w:rsidRPr="00E878CD">
        <w:t>36</w:t>
      </w:r>
      <w:r w:rsidR="00E81140" w:rsidRPr="00E878CD">
        <w:t xml:space="preserve">. </w:t>
      </w:r>
      <w:r w:rsidR="0081622B" w:rsidRPr="00E878CD">
        <w:t>General control theory has been criticized for ______.</w:t>
      </w:r>
    </w:p>
    <w:p w14:paraId="6E0BEFDD" w14:textId="54B967A4" w:rsidR="0081622B" w:rsidRPr="00046ACC" w:rsidRDefault="00B34191">
      <w:r w:rsidRPr="00E878CD">
        <w:t xml:space="preserve">A. </w:t>
      </w:r>
      <w:r w:rsidR="0081622B" w:rsidRPr="00E878CD">
        <w:t>ignoring race</w:t>
      </w:r>
    </w:p>
    <w:p w14:paraId="09146B23" w14:textId="67C9D1D2" w:rsidR="0081622B" w:rsidRPr="00046ACC" w:rsidRDefault="00B34191">
      <w:r w:rsidRPr="00E878CD">
        <w:t xml:space="preserve">B. </w:t>
      </w:r>
      <w:r w:rsidR="0081622B" w:rsidRPr="00E878CD">
        <w:t>overrepresenting gender-based abuse</w:t>
      </w:r>
    </w:p>
    <w:p w14:paraId="31817F14" w14:textId="44835DEC" w:rsidR="0081622B" w:rsidRPr="00046ACC" w:rsidRDefault="00B34191">
      <w:r w:rsidRPr="00E878CD">
        <w:t xml:space="preserve">C. </w:t>
      </w:r>
      <w:r w:rsidR="0081622B" w:rsidRPr="00E878CD">
        <w:t>ignoring the role of power in crime</w:t>
      </w:r>
    </w:p>
    <w:p w14:paraId="4575D22C" w14:textId="50277BD9" w:rsidR="0081622B" w:rsidRPr="00046ACC" w:rsidRDefault="00B34191">
      <w:r w:rsidRPr="00E878CD">
        <w:t xml:space="preserve">D. </w:t>
      </w:r>
      <w:r w:rsidR="0081622B" w:rsidRPr="00E878CD">
        <w:t>overrepresenting feminist research on gender divisions within families</w:t>
      </w:r>
    </w:p>
    <w:p w14:paraId="293A0207" w14:textId="23E99371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1622B" w:rsidRPr="00E878CD">
        <w:rPr>
          <w:color w:val="000000" w:themeColor="text1"/>
        </w:rPr>
        <w:t>C</w:t>
      </w:r>
    </w:p>
    <w:p w14:paraId="048279C7" w14:textId="15C70296" w:rsidR="0081622B" w:rsidRPr="00E878CD" w:rsidRDefault="0081622B">
      <w:r w:rsidRPr="00E878CD">
        <w:t>Cognitive Domain: Comprehension</w:t>
      </w:r>
    </w:p>
    <w:p w14:paraId="65CE0DC7" w14:textId="32D50D1B" w:rsidR="00B34191" w:rsidRPr="00046ACC" w:rsidRDefault="0081622B" w:rsidP="00B34191">
      <w:r w:rsidRPr="00D57E09">
        <w:t xml:space="preserve">Answer Location: A General Theory of Crime (GTC): </w:t>
      </w:r>
      <w:r w:rsidR="009431D3" w:rsidRPr="00E878CD">
        <w:t>Self</w:t>
      </w:r>
      <w:r w:rsidR="009431D3">
        <w:t>-</w:t>
      </w:r>
      <w:r w:rsidRPr="00D57E09">
        <w:t>Control</w:t>
      </w:r>
    </w:p>
    <w:p w14:paraId="1C867454" w14:textId="77777777" w:rsidR="0081622B" w:rsidRPr="00046ACC" w:rsidRDefault="0081622B">
      <w:r w:rsidRPr="00E878CD">
        <w:t>Difficulty Level: Medium</w:t>
      </w:r>
    </w:p>
    <w:p w14:paraId="3A056187" w14:textId="7B7B551A" w:rsidR="00E81140" w:rsidRPr="00046ACC" w:rsidRDefault="00E81140"/>
    <w:p w14:paraId="457CB736" w14:textId="6787C7C3" w:rsidR="00E81140" w:rsidRPr="00046ACC" w:rsidRDefault="00E81140">
      <w:r w:rsidRPr="00E878CD">
        <w:t>3</w:t>
      </w:r>
      <w:r w:rsidR="0013791F" w:rsidRPr="00E878CD">
        <w:t>7</w:t>
      </w:r>
      <w:r w:rsidRPr="00E878CD">
        <w:t xml:space="preserve">. </w:t>
      </w:r>
      <w:r w:rsidR="0081622B" w:rsidRPr="00E878CD">
        <w:t>Which theory posits that gender power positions in the workplace impact gender power relations in the home, such that the control of youth is gender-determined, and then, so is delinquency?</w:t>
      </w:r>
    </w:p>
    <w:p w14:paraId="6F2EF99C" w14:textId="54DA2982" w:rsidR="0081622B" w:rsidRPr="00046ACC" w:rsidRDefault="00B34191">
      <w:r w:rsidRPr="00E878CD">
        <w:t xml:space="preserve">A. </w:t>
      </w:r>
      <w:r w:rsidR="004574A6">
        <w:t>s</w:t>
      </w:r>
      <w:r w:rsidR="00F67A22" w:rsidRPr="00E878CD">
        <w:t xml:space="preserve">ocial </w:t>
      </w:r>
      <w:r w:rsidR="0081622B" w:rsidRPr="00E878CD">
        <w:t>control theory</w:t>
      </w:r>
    </w:p>
    <w:p w14:paraId="25C79A24" w14:textId="0D6C67E6" w:rsidR="0081622B" w:rsidRPr="00046ACC" w:rsidRDefault="00B34191">
      <w:r w:rsidRPr="00E878CD">
        <w:t xml:space="preserve">B. </w:t>
      </w:r>
      <w:r w:rsidR="004574A6">
        <w:t>p</w:t>
      </w:r>
      <w:r w:rsidR="00F67A22" w:rsidRPr="00E878CD">
        <w:t xml:space="preserve">ower </w:t>
      </w:r>
      <w:r w:rsidR="0081622B" w:rsidRPr="00E878CD">
        <w:t>control theory</w:t>
      </w:r>
    </w:p>
    <w:p w14:paraId="5CB848E5" w14:textId="68BFEB4C" w:rsidR="0081622B" w:rsidRPr="00046ACC" w:rsidRDefault="00B34191">
      <w:r w:rsidRPr="00E878CD">
        <w:t xml:space="preserve">C. </w:t>
      </w:r>
      <w:r w:rsidR="004574A6" w:rsidRPr="00E878CD">
        <w:t xml:space="preserve">social </w:t>
      </w:r>
      <w:r w:rsidR="0081622B" w:rsidRPr="00E878CD">
        <w:t>learning theory</w:t>
      </w:r>
    </w:p>
    <w:p w14:paraId="55A8B521" w14:textId="53E8CE41" w:rsidR="0081622B" w:rsidRPr="00046ACC" w:rsidRDefault="00B34191">
      <w:r w:rsidRPr="00E878CD">
        <w:t xml:space="preserve">D. </w:t>
      </w:r>
      <w:r w:rsidR="004574A6" w:rsidRPr="00E878CD">
        <w:t xml:space="preserve">biosocial </w:t>
      </w:r>
      <w:r w:rsidR="0081622B" w:rsidRPr="00E878CD">
        <w:t>theory</w:t>
      </w:r>
    </w:p>
    <w:p w14:paraId="60417C9B" w14:textId="138EAB6C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1622B" w:rsidRPr="00E878CD">
        <w:rPr>
          <w:color w:val="000000" w:themeColor="text1"/>
        </w:rPr>
        <w:t>B</w:t>
      </w:r>
    </w:p>
    <w:p w14:paraId="7F3B3AA9" w14:textId="253D71A6" w:rsidR="0081622B" w:rsidRPr="00E878CD" w:rsidRDefault="0081622B">
      <w:r w:rsidRPr="00E878CD">
        <w:t>Cognitive Domain: Comprehension</w:t>
      </w:r>
    </w:p>
    <w:p w14:paraId="2CF36C40" w14:textId="79D14AD3" w:rsidR="00B34191" w:rsidRPr="00046ACC" w:rsidRDefault="0081622B" w:rsidP="00B34191">
      <w:r w:rsidRPr="00D57E09">
        <w:t xml:space="preserve">Answer Location: </w:t>
      </w:r>
      <w:r w:rsidRPr="00E878CD">
        <w:t>Power</w:t>
      </w:r>
      <w:r w:rsidR="00B34304" w:rsidRPr="00E878CD">
        <w:t>-</w:t>
      </w:r>
      <w:r w:rsidRPr="00E878CD">
        <w:t>Control Theory (PCT): Gendered Practices of Parents and Parenting</w:t>
      </w:r>
    </w:p>
    <w:p w14:paraId="1E46503F" w14:textId="71D2F269" w:rsidR="0081622B" w:rsidRPr="00046ACC" w:rsidRDefault="0081622B">
      <w:r w:rsidRPr="00E878CD">
        <w:t>Difficulty Level: Medium</w:t>
      </w:r>
    </w:p>
    <w:p w14:paraId="1060B15D" w14:textId="688100AB" w:rsidR="00E81140" w:rsidRPr="00046ACC" w:rsidRDefault="00E81140"/>
    <w:p w14:paraId="38038FB1" w14:textId="7A337310" w:rsidR="00E81140" w:rsidRPr="00046ACC" w:rsidRDefault="00E81140">
      <w:r w:rsidRPr="00E878CD">
        <w:t>3</w:t>
      </w:r>
      <w:r w:rsidR="0013791F" w:rsidRPr="00E878CD">
        <w:t>8</w:t>
      </w:r>
      <w:r w:rsidRPr="00E878CD">
        <w:t xml:space="preserve">. </w:t>
      </w:r>
      <w:r w:rsidR="0081622B" w:rsidRPr="00E878CD">
        <w:t>Which</w:t>
      </w:r>
      <w:r w:rsidR="003A1F1E" w:rsidRPr="00E878CD">
        <w:t xml:space="preserve"> of the following</w:t>
      </w:r>
      <w:r w:rsidR="0081622B" w:rsidRPr="00E878CD">
        <w:t xml:space="preserve"> </w:t>
      </w:r>
      <w:r w:rsidR="004574A6" w:rsidRPr="00E878CD">
        <w:t>theories</w:t>
      </w:r>
      <w:r w:rsidR="0081622B" w:rsidRPr="00E878CD">
        <w:t xml:space="preserve"> was identified as one of the first to </w:t>
      </w:r>
      <w:r w:rsidR="009D45F7" w:rsidRPr="00E878CD">
        <w:t>explicitly</w:t>
      </w:r>
      <w:r w:rsidR="0081622B" w:rsidRPr="00E878CD">
        <w:t xml:space="preserve"> include gender?</w:t>
      </w:r>
    </w:p>
    <w:p w14:paraId="7C70A28A" w14:textId="7191E12B" w:rsidR="0081622B" w:rsidRPr="00046ACC" w:rsidRDefault="00B34191">
      <w:r w:rsidRPr="00E878CD">
        <w:t xml:space="preserve">A. </w:t>
      </w:r>
      <w:r w:rsidR="004574A6">
        <w:t>p</w:t>
      </w:r>
      <w:r w:rsidR="00F67A22" w:rsidRPr="00E878CD">
        <w:t xml:space="preserve">ositivist </w:t>
      </w:r>
      <w:r w:rsidR="0081622B" w:rsidRPr="00E878CD">
        <w:t>theory</w:t>
      </w:r>
    </w:p>
    <w:p w14:paraId="007002D5" w14:textId="04781161" w:rsidR="0081622B" w:rsidRPr="00046ACC" w:rsidRDefault="00B34191">
      <w:r w:rsidRPr="00E878CD">
        <w:t xml:space="preserve">B. </w:t>
      </w:r>
      <w:r w:rsidR="004574A6" w:rsidRPr="00E878CD">
        <w:t xml:space="preserve">evolutionary </w:t>
      </w:r>
      <w:r w:rsidR="0081622B" w:rsidRPr="00E878CD">
        <w:t>psychological theory</w:t>
      </w:r>
    </w:p>
    <w:p w14:paraId="2DF1BB1C" w14:textId="1969B1D1" w:rsidR="0081622B" w:rsidRPr="00046ACC" w:rsidRDefault="00B34191">
      <w:r w:rsidRPr="00E878CD">
        <w:t xml:space="preserve">C. </w:t>
      </w:r>
      <w:r w:rsidR="004574A6">
        <w:t>b</w:t>
      </w:r>
      <w:r w:rsidR="00F67A22" w:rsidRPr="00E878CD">
        <w:t xml:space="preserve">iosocial </w:t>
      </w:r>
      <w:r w:rsidR="0081622B" w:rsidRPr="00E878CD">
        <w:t>theory</w:t>
      </w:r>
    </w:p>
    <w:p w14:paraId="2FBEBFB6" w14:textId="572B93F6" w:rsidR="0081622B" w:rsidRPr="00046ACC" w:rsidRDefault="00B34191">
      <w:r w:rsidRPr="00E878CD">
        <w:t xml:space="preserve">D. </w:t>
      </w:r>
      <w:r w:rsidR="004574A6">
        <w:t>p</w:t>
      </w:r>
      <w:r w:rsidR="00F67A22" w:rsidRPr="00E878CD">
        <w:t xml:space="preserve">ower </w:t>
      </w:r>
      <w:r w:rsidR="0081622B" w:rsidRPr="00E878CD">
        <w:t>control theory</w:t>
      </w:r>
    </w:p>
    <w:p w14:paraId="7F725FA6" w14:textId="3923DEDD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lastRenderedPageBreak/>
        <w:t xml:space="preserve">Ans: </w:t>
      </w:r>
      <w:r w:rsidR="0081622B" w:rsidRPr="00E878CD">
        <w:rPr>
          <w:color w:val="000000" w:themeColor="text1"/>
        </w:rPr>
        <w:t>D</w:t>
      </w:r>
    </w:p>
    <w:p w14:paraId="41A13DF9" w14:textId="3865474F" w:rsidR="0081622B" w:rsidRPr="00E878CD" w:rsidRDefault="0081622B">
      <w:r w:rsidRPr="00E878CD">
        <w:t xml:space="preserve">Cognitive Domain: </w:t>
      </w:r>
      <w:r w:rsidR="003A1F1E" w:rsidRPr="00E878CD">
        <w:t>Application</w:t>
      </w:r>
    </w:p>
    <w:p w14:paraId="118CAEBE" w14:textId="3DD82B3F" w:rsidR="00B34191" w:rsidRPr="00046ACC" w:rsidRDefault="0081622B" w:rsidP="00B34191">
      <w:r w:rsidRPr="00D57E09">
        <w:t>Answer Location: Power Control Theory (PCT): Gendered Practices of Parents and Parenting</w:t>
      </w:r>
    </w:p>
    <w:p w14:paraId="61D33F83" w14:textId="7DF108CE" w:rsidR="0081622B" w:rsidRPr="00046ACC" w:rsidRDefault="0081622B">
      <w:r w:rsidRPr="00E878CD">
        <w:t xml:space="preserve">Difficulty Level: </w:t>
      </w:r>
      <w:r w:rsidR="003A1F1E" w:rsidRPr="00E878CD">
        <w:t>Hard</w:t>
      </w:r>
    </w:p>
    <w:p w14:paraId="4CE38E01" w14:textId="50CBA76F" w:rsidR="00E81140" w:rsidRPr="00046ACC" w:rsidRDefault="00E81140"/>
    <w:p w14:paraId="2FE33CD2" w14:textId="114B62EA" w:rsidR="00E81140" w:rsidRPr="00046ACC" w:rsidRDefault="00E81140">
      <w:r w:rsidRPr="00E878CD">
        <w:t>3</w:t>
      </w:r>
      <w:r w:rsidR="0013791F" w:rsidRPr="00E878CD">
        <w:t>9</w:t>
      </w:r>
      <w:r w:rsidRPr="00E878CD">
        <w:t xml:space="preserve">. </w:t>
      </w:r>
      <w:r w:rsidR="00491170" w:rsidRPr="00E878CD">
        <w:t>Power control theory focuses on which two loci?</w:t>
      </w:r>
    </w:p>
    <w:p w14:paraId="3077944F" w14:textId="79385E76" w:rsidR="00491170" w:rsidRPr="00046ACC" w:rsidRDefault="00B34191">
      <w:r w:rsidRPr="00E878CD">
        <w:t xml:space="preserve">A. </w:t>
      </w:r>
      <w:r w:rsidR="00D57E09">
        <w:t>h</w:t>
      </w:r>
      <w:r w:rsidR="00F67A22" w:rsidRPr="00E878CD">
        <w:t>ome</w:t>
      </w:r>
      <w:r w:rsidR="00491170" w:rsidRPr="00E878CD">
        <w:t>; workplace</w:t>
      </w:r>
    </w:p>
    <w:p w14:paraId="18D8FBA4" w14:textId="6C5EAD52" w:rsidR="00491170" w:rsidRPr="00046ACC" w:rsidRDefault="00B34191">
      <w:r w:rsidRPr="00E878CD">
        <w:t xml:space="preserve">B. </w:t>
      </w:r>
      <w:r w:rsidR="00D57E09">
        <w:t>w</w:t>
      </w:r>
      <w:r w:rsidR="00F67A22" w:rsidRPr="00E878CD">
        <w:t>orkplace</w:t>
      </w:r>
      <w:r w:rsidR="00491170" w:rsidRPr="00E878CD">
        <w:t>; school</w:t>
      </w:r>
    </w:p>
    <w:p w14:paraId="0E6336A1" w14:textId="072C118A" w:rsidR="00491170" w:rsidRPr="00046ACC" w:rsidRDefault="00B34191">
      <w:r w:rsidRPr="00E878CD">
        <w:t xml:space="preserve">C. </w:t>
      </w:r>
      <w:r w:rsidR="00D57E09" w:rsidRPr="00E878CD">
        <w:t>school</w:t>
      </w:r>
      <w:r w:rsidR="00491170" w:rsidRPr="00E878CD">
        <w:t>; church</w:t>
      </w:r>
    </w:p>
    <w:p w14:paraId="489FB365" w14:textId="40A99128" w:rsidR="00491170" w:rsidRPr="00046ACC" w:rsidRDefault="00B34191">
      <w:r w:rsidRPr="00E878CD">
        <w:t xml:space="preserve">D. </w:t>
      </w:r>
      <w:r w:rsidR="00D57E09" w:rsidRPr="00E878CD">
        <w:t>church</w:t>
      </w:r>
      <w:r w:rsidR="00491170" w:rsidRPr="00E878CD">
        <w:t>; home</w:t>
      </w:r>
    </w:p>
    <w:p w14:paraId="79D86596" w14:textId="52A4AE93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91170" w:rsidRPr="00E878CD">
        <w:rPr>
          <w:color w:val="000000" w:themeColor="text1"/>
        </w:rPr>
        <w:t>A</w:t>
      </w:r>
    </w:p>
    <w:p w14:paraId="382020A4" w14:textId="443283F2" w:rsidR="00491170" w:rsidRPr="00E878CD" w:rsidRDefault="00491170">
      <w:r w:rsidRPr="00E878CD">
        <w:t>Cognitive Domain: Comprehension</w:t>
      </w:r>
    </w:p>
    <w:p w14:paraId="5D185A2E" w14:textId="60FCC1A4" w:rsidR="00B34191" w:rsidRPr="00046ACC" w:rsidRDefault="00491170" w:rsidP="00B34191">
      <w:r w:rsidRPr="00D57E09">
        <w:t>Answer Location: Power Control Theory (PCT): Gendered Practices of Parents and Parenting</w:t>
      </w:r>
    </w:p>
    <w:p w14:paraId="43910DF1" w14:textId="77777777" w:rsidR="00491170" w:rsidRPr="00046ACC" w:rsidRDefault="00491170">
      <w:r w:rsidRPr="00E878CD">
        <w:t>Difficulty Level: Medium</w:t>
      </w:r>
    </w:p>
    <w:p w14:paraId="696B4169" w14:textId="52B93994" w:rsidR="00E81140" w:rsidRPr="00046ACC" w:rsidRDefault="00E81140"/>
    <w:p w14:paraId="26E2B3D7" w14:textId="3649A316" w:rsidR="00E81140" w:rsidRPr="00046ACC" w:rsidRDefault="0013791F">
      <w:r w:rsidRPr="00E878CD">
        <w:t>40</w:t>
      </w:r>
      <w:r w:rsidR="00E81140" w:rsidRPr="00E878CD">
        <w:t xml:space="preserve">. </w:t>
      </w:r>
      <w:r w:rsidR="00491170" w:rsidRPr="00E878CD">
        <w:t xml:space="preserve">Power control </w:t>
      </w:r>
      <w:r w:rsidR="009D45F7" w:rsidRPr="00E878CD">
        <w:t>theory</w:t>
      </w:r>
      <w:r w:rsidR="00491170" w:rsidRPr="00E878CD">
        <w:t xml:space="preserve"> joins which theory on research related to gender and </w:t>
      </w:r>
      <w:r w:rsidR="009D45F7" w:rsidRPr="00E878CD">
        <w:t>family</w:t>
      </w:r>
      <w:r w:rsidR="00491170" w:rsidRPr="00E878CD">
        <w:t xml:space="preserve"> relationships?</w:t>
      </w:r>
    </w:p>
    <w:p w14:paraId="7750C6FB" w14:textId="45FF1A9A" w:rsidR="00491170" w:rsidRPr="00046ACC" w:rsidRDefault="00B34191">
      <w:r w:rsidRPr="00E878CD">
        <w:t xml:space="preserve">A. </w:t>
      </w:r>
      <w:r w:rsidR="00D57E09" w:rsidRPr="00E878CD">
        <w:t xml:space="preserve">biosocial </w:t>
      </w:r>
      <w:r w:rsidR="00491170" w:rsidRPr="00E878CD">
        <w:t>theory</w:t>
      </w:r>
    </w:p>
    <w:p w14:paraId="0287FEF1" w14:textId="000E3ABC" w:rsidR="00491170" w:rsidRPr="00046ACC" w:rsidRDefault="00B34191">
      <w:r w:rsidRPr="00E878CD">
        <w:t xml:space="preserve">B. </w:t>
      </w:r>
      <w:r w:rsidR="00D57E09" w:rsidRPr="00E878CD">
        <w:t xml:space="preserve">class </w:t>
      </w:r>
      <w:r w:rsidR="00491170" w:rsidRPr="00E878CD">
        <w:t>theory</w:t>
      </w:r>
    </w:p>
    <w:p w14:paraId="0C402EA3" w14:textId="5D9399A9" w:rsidR="00491170" w:rsidRPr="00046ACC" w:rsidRDefault="00B34191">
      <w:r w:rsidRPr="00E878CD">
        <w:t xml:space="preserve">C. </w:t>
      </w:r>
      <w:r w:rsidR="00D57E09" w:rsidRPr="00E878CD">
        <w:t xml:space="preserve">social </w:t>
      </w:r>
      <w:r w:rsidR="00491170" w:rsidRPr="00E878CD">
        <w:t>learning theory</w:t>
      </w:r>
    </w:p>
    <w:p w14:paraId="155383E8" w14:textId="3C09D77E" w:rsidR="00491170" w:rsidRPr="00046ACC" w:rsidRDefault="00B34191">
      <w:r w:rsidRPr="00E878CD">
        <w:t xml:space="preserve">D. </w:t>
      </w:r>
      <w:r w:rsidR="00D57E09">
        <w:t>w</w:t>
      </w:r>
      <w:r w:rsidR="00F45CF3" w:rsidRPr="00E878CD">
        <w:t xml:space="preserve">omen’s </w:t>
      </w:r>
      <w:r w:rsidR="006C3702" w:rsidRPr="00E878CD">
        <w:t>liberation/emancipation hypothesis</w:t>
      </w:r>
    </w:p>
    <w:p w14:paraId="76B6C882" w14:textId="39B53717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91170" w:rsidRPr="00E878CD">
        <w:rPr>
          <w:color w:val="000000" w:themeColor="text1"/>
        </w:rPr>
        <w:t>B</w:t>
      </w:r>
    </w:p>
    <w:p w14:paraId="5C311778" w14:textId="609CD8C9" w:rsidR="00491170" w:rsidRPr="00E878CD" w:rsidRDefault="00491170">
      <w:r w:rsidRPr="00E878CD">
        <w:t>Cognitive Domain: Comprehension</w:t>
      </w:r>
    </w:p>
    <w:p w14:paraId="0A488888" w14:textId="7C3589F5" w:rsidR="00B34191" w:rsidRPr="00046ACC" w:rsidRDefault="00491170" w:rsidP="00B34191">
      <w:r w:rsidRPr="00D57E09">
        <w:t>Answer Location: Power Control Theory (PCT): Gendered Practices of Parents and Parenting</w:t>
      </w:r>
    </w:p>
    <w:p w14:paraId="625E2B56" w14:textId="77777777" w:rsidR="00491170" w:rsidRPr="00046ACC" w:rsidRDefault="00491170">
      <w:r w:rsidRPr="00E878CD">
        <w:t>Difficulty Level: Medium</w:t>
      </w:r>
    </w:p>
    <w:p w14:paraId="71465120" w14:textId="31A326C5" w:rsidR="00E81140" w:rsidRPr="00046ACC" w:rsidRDefault="00E81140"/>
    <w:p w14:paraId="5B132E01" w14:textId="6E8F525C" w:rsidR="00E81140" w:rsidRPr="00046ACC" w:rsidRDefault="0013791F">
      <w:r w:rsidRPr="00E878CD">
        <w:t>41</w:t>
      </w:r>
      <w:r w:rsidR="00E81140" w:rsidRPr="00E878CD">
        <w:t xml:space="preserve">. </w:t>
      </w:r>
      <w:r w:rsidR="008E0D15" w:rsidRPr="00E878CD">
        <w:t xml:space="preserve">Which </w:t>
      </w:r>
      <w:r w:rsidR="00765F04" w:rsidRPr="00E878CD">
        <w:t xml:space="preserve">of the following </w:t>
      </w:r>
      <w:r w:rsidR="008E0D15" w:rsidRPr="00E878CD">
        <w:t>theor</w:t>
      </w:r>
      <w:r w:rsidR="00765F04" w:rsidRPr="00E878CD">
        <w:t>ies</w:t>
      </w:r>
      <w:r w:rsidR="008E0D15" w:rsidRPr="00E878CD">
        <w:t xml:space="preserve"> asserts that the gender-</w:t>
      </w:r>
      <w:r w:rsidR="008E0D15" w:rsidRPr="00D1523C">
        <w:t>power makeup in the parents’ relationship influences their children’s delinquent behavior in gendered ways?</w:t>
      </w:r>
    </w:p>
    <w:p w14:paraId="1FBB7BFC" w14:textId="2CFA6E45" w:rsidR="008E0D15" w:rsidRPr="00046ACC" w:rsidRDefault="00B34191">
      <w:r w:rsidRPr="00E878CD">
        <w:t xml:space="preserve">A. </w:t>
      </w:r>
      <w:r w:rsidR="002E5F4D" w:rsidRPr="00E878CD">
        <w:t xml:space="preserve">power </w:t>
      </w:r>
      <w:r w:rsidR="008E0D15" w:rsidRPr="00E878CD">
        <w:t>control theory</w:t>
      </w:r>
    </w:p>
    <w:p w14:paraId="2A8B7ED2" w14:textId="1E65270F" w:rsidR="008E0D15" w:rsidRPr="00046ACC" w:rsidRDefault="00B34191">
      <w:r w:rsidRPr="00E878CD">
        <w:t xml:space="preserve">B. </w:t>
      </w:r>
      <w:r w:rsidR="002E5F4D" w:rsidRPr="00E878CD">
        <w:t xml:space="preserve">social </w:t>
      </w:r>
      <w:r w:rsidR="008E0D15" w:rsidRPr="00E878CD">
        <w:t>control theory</w:t>
      </w:r>
    </w:p>
    <w:p w14:paraId="77069A8D" w14:textId="4C9E34D0" w:rsidR="008E0D15" w:rsidRPr="00046ACC" w:rsidRDefault="00B34191">
      <w:r w:rsidRPr="00E878CD">
        <w:t xml:space="preserve">C. </w:t>
      </w:r>
      <w:r w:rsidR="002E5F4D" w:rsidRPr="00E878CD">
        <w:t xml:space="preserve">biosocial </w:t>
      </w:r>
      <w:r w:rsidR="008E0D15" w:rsidRPr="00E878CD">
        <w:t>theory</w:t>
      </w:r>
    </w:p>
    <w:p w14:paraId="47DCA176" w14:textId="41D218D8" w:rsidR="008E0D15" w:rsidRPr="00046ACC" w:rsidRDefault="00B34191">
      <w:r w:rsidRPr="00E878CD">
        <w:t xml:space="preserve">D. </w:t>
      </w:r>
      <w:r w:rsidR="002E5F4D" w:rsidRPr="00E878CD">
        <w:t xml:space="preserve">differential </w:t>
      </w:r>
      <w:r w:rsidR="009D45F7" w:rsidRPr="00E878CD">
        <w:t>association</w:t>
      </w:r>
      <w:r w:rsidR="008E0D15" w:rsidRPr="00E878CD">
        <w:t xml:space="preserve"> theory</w:t>
      </w:r>
    </w:p>
    <w:p w14:paraId="18ED7DE4" w14:textId="6A61FBD8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E0D15" w:rsidRPr="00E878CD">
        <w:rPr>
          <w:color w:val="000000" w:themeColor="text1"/>
        </w:rPr>
        <w:t>A</w:t>
      </w:r>
    </w:p>
    <w:p w14:paraId="3A111B13" w14:textId="340FDFAD" w:rsidR="008E0D15" w:rsidRPr="00E878CD" w:rsidRDefault="008E0D15">
      <w:r w:rsidRPr="00E878CD">
        <w:t xml:space="preserve">Cognitive Domain: </w:t>
      </w:r>
      <w:r w:rsidR="00765F04" w:rsidRPr="00E878CD">
        <w:t>Application</w:t>
      </w:r>
    </w:p>
    <w:p w14:paraId="1BAA7983" w14:textId="6004B514" w:rsidR="00B34191" w:rsidRPr="00046ACC" w:rsidRDefault="008E0D15" w:rsidP="00B34191">
      <w:r w:rsidRPr="00D57E09">
        <w:t>Answer Location: Power Control Theory (PCT): Gendered Practices of Parents and Parenting</w:t>
      </w:r>
    </w:p>
    <w:p w14:paraId="3D48851D" w14:textId="52714DD6" w:rsidR="008E0D15" w:rsidRPr="00046ACC" w:rsidRDefault="008E0D15">
      <w:r w:rsidRPr="00E878CD">
        <w:t xml:space="preserve">Difficulty Level: </w:t>
      </w:r>
      <w:r w:rsidR="00765F04" w:rsidRPr="00E878CD">
        <w:t>Hard</w:t>
      </w:r>
    </w:p>
    <w:p w14:paraId="75450703" w14:textId="742AF17A" w:rsidR="00E81140" w:rsidRPr="00046ACC" w:rsidRDefault="00E81140"/>
    <w:p w14:paraId="2E7ECB09" w14:textId="2FA3BA2D" w:rsidR="00E81140" w:rsidRPr="00046ACC" w:rsidRDefault="0013791F">
      <w:r w:rsidRPr="00E878CD">
        <w:t>42</w:t>
      </w:r>
      <w:r w:rsidR="00E81140" w:rsidRPr="00E878CD">
        <w:t xml:space="preserve">. </w:t>
      </w:r>
      <w:r w:rsidR="00350248" w:rsidRPr="00E878CD">
        <w:t xml:space="preserve">In studies associated with power control theory, researchers have </w:t>
      </w:r>
      <w:r w:rsidR="009D45F7" w:rsidRPr="00E878CD">
        <w:t>found</w:t>
      </w:r>
      <w:r w:rsidR="00350248" w:rsidRPr="00E878CD">
        <w:t xml:space="preserve"> a greater gender difference in delinquency rates in ______ homes.</w:t>
      </w:r>
    </w:p>
    <w:p w14:paraId="4F82B3F1" w14:textId="372A1821" w:rsidR="00350248" w:rsidRPr="00046ACC" w:rsidRDefault="00B34191">
      <w:r w:rsidRPr="00E878CD">
        <w:t xml:space="preserve">A. </w:t>
      </w:r>
      <w:r w:rsidR="00350248" w:rsidRPr="00E878CD">
        <w:t>single-parent</w:t>
      </w:r>
    </w:p>
    <w:p w14:paraId="3FB206AD" w14:textId="64EC8446" w:rsidR="00350248" w:rsidRPr="00046ACC" w:rsidRDefault="00B34191">
      <w:r w:rsidRPr="00E878CD">
        <w:t xml:space="preserve">B. </w:t>
      </w:r>
      <w:r w:rsidR="00350248" w:rsidRPr="00E878CD">
        <w:t>egalitarian</w:t>
      </w:r>
    </w:p>
    <w:p w14:paraId="4A6E0636" w14:textId="45AE0DAC" w:rsidR="00350248" w:rsidRPr="00046ACC" w:rsidRDefault="00B34191">
      <w:r w:rsidRPr="00E878CD">
        <w:t xml:space="preserve">C. </w:t>
      </w:r>
      <w:r w:rsidR="00350248" w:rsidRPr="00E878CD">
        <w:t>patriarchal</w:t>
      </w:r>
    </w:p>
    <w:p w14:paraId="291B21AE" w14:textId="1ABB46FE" w:rsidR="00350248" w:rsidRPr="00046ACC" w:rsidRDefault="00B34191">
      <w:r w:rsidRPr="00E878CD">
        <w:lastRenderedPageBreak/>
        <w:t xml:space="preserve">D. </w:t>
      </w:r>
      <w:r w:rsidR="00350248" w:rsidRPr="00E878CD">
        <w:t>unrestricted</w:t>
      </w:r>
    </w:p>
    <w:p w14:paraId="71C23650" w14:textId="55C690E6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350248" w:rsidRPr="00E878CD">
        <w:rPr>
          <w:color w:val="000000" w:themeColor="text1"/>
        </w:rPr>
        <w:t>C</w:t>
      </w:r>
    </w:p>
    <w:p w14:paraId="597668C5" w14:textId="1D9F41B6" w:rsidR="00350248" w:rsidRPr="00E878CD" w:rsidRDefault="00350248">
      <w:r w:rsidRPr="00E878CD">
        <w:t>Cognitive Domain: Comprehension</w:t>
      </w:r>
    </w:p>
    <w:p w14:paraId="76046197" w14:textId="01A8A8E1" w:rsidR="00B34191" w:rsidRPr="00046ACC" w:rsidRDefault="00350248" w:rsidP="00B34191">
      <w:r w:rsidRPr="00D57E09">
        <w:t xml:space="preserve">Answer Location: Power Control Theory (PCT): Gendered Practices of </w:t>
      </w:r>
      <w:r w:rsidRPr="00D1523C">
        <w:t>Parents and Parenting</w:t>
      </w:r>
    </w:p>
    <w:p w14:paraId="2E9E3C03" w14:textId="77777777" w:rsidR="00350248" w:rsidRPr="00046ACC" w:rsidRDefault="00350248">
      <w:r w:rsidRPr="00E878CD">
        <w:t>Difficulty Level: Medium</w:t>
      </w:r>
    </w:p>
    <w:p w14:paraId="735DEF9C" w14:textId="75BE3A51" w:rsidR="00E81140" w:rsidRPr="00046ACC" w:rsidRDefault="00E81140"/>
    <w:p w14:paraId="1DD01F01" w14:textId="3E637756" w:rsidR="00E81140" w:rsidRPr="00046ACC" w:rsidRDefault="0013791F">
      <w:r w:rsidRPr="00E878CD">
        <w:t>43</w:t>
      </w:r>
      <w:r w:rsidR="00E81140" w:rsidRPr="00E878CD">
        <w:t xml:space="preserve">. </w:t>
      </w:r>
      <w:r w:rsidR="00BF3AE7" w:rsidRPr="00E878CD">
        <w:t xml:space="preserve">Which of the following words </w:t>
      </w:r>
      <w:r w:rsidR="002E5F4D">
        <w:t>is</w:t>
      </w:r>
      <w:r w:rsidR="002E5F4D" w:rsidRPr="00D1523C">
        <w:t xml:space="preserve"> </w:t>
      </w:r>
      <w:r w:rsidR="00BF3AE7" w:rsidRPr="00E878CD">
        <w:t>often used by scholars who assess power control theories?</w:t>
      </w:r>
    </w:p>
    <w:p w14:paraId="12F3898B" w14:textId="08E5EF8B" w:rsidR="00BF3AE7" w:rsidRPr="00046ACC" w:rsidRDefault="00B34191">
      <w:r w:rsidRPr="00E878CD">
        <w:t xml:space="preserve">A. </w:t>
      </w:r>
      <w:r w:rsidR="002E5F4D" w:rsidRPr="00E878CD">
        <w:t>consistent</w:t>
      </w:r>
    </w:p>
    <w:p w14:paraId="5C8B4EA1" w14:textId="78236981" w:rsidR="00BF3AE7" w:rsidRPr="00046ACC" w:rsidRDefault="00B34191">
      <w:r w:rsidRPr="00E878CD">
        <w:t xml:space="preserve">B. </w:t>
      </w:r>
      <w:r w:rsidR="002E5F4D" w:rsidRPr="00E878CD">
        <w:t>mixed</w:t>
      </w:r>
    </w:p>
    <w:p w14:paraId="48525E45" w14:textId="01937B0B" w:rsidR="00BF3AE7" w:rsidRPr="00046ACC" w:rsidRDefault="00B34191">
      <w:r w:rsidRPr="00E878CD">
        <w:t xml:space="preserve">C. </w:t>
      </w:r>
      <w:r w:rsidR="002E5F4D" w:rsidRPr="00E878CD">
        <w:t>generalizable</w:t>
      </w:r>
    </w:p>
    <w:p w14:paraId="69CDD621" w14:textId="11E40E2B" w:rsidR="00BF3AE7" w:rsidRPr="00046ACC" w:rsidRDefault="00B34191">
      <w:r w:rsidRPr="00E878CD">
        <w:t xml:space="preserve">D. </w:t>
      </w:r>
      <w:r w:rsidR="002E5F4D" w:rsidRPr="00E878CD">
        <w:t>accurate</w:t>
      </w:r>
    </w:p>
    <w:p w14:paraId="079CA827" w14:textId="4FD5FAC5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BF3AE7" w:rsidRPr="00E878CD">
        <w:rPr>
          <w:color w:val="000000" w:themeColor="text1"/>
        </w:rPr>
        <w:t>B</w:t>
      </w:r>
    </w:p>
    <w:p w14:paraId="454896EA" w14:textId="4963FDB1" w:rsidR="00BF3AE7" w:rsidRPr="00E878CD" w:rsidRDefault="00BF3AE7">
      <w:r w:rsidRPr="00E878CD">
        <w:t xml:space="preserve">Cognitive Domain: </w:t>
      </w:r>
      <w:r w:rsidR="006E750D" w:rsidRPr="00E878CD">
        <w:t>Comprehension</w:t>
      </w:r>
    </w:p>
    <w:p w14:paraId="2120D73E" w14:textId="750051CC" w:rsidR="00B34191" w:rsidRPr="00046ACC" w:rsidRDefault="00BF3AE7" w:rsidP="00B34191">
      <w:r w:rsidRPr="00D57E09">
        <w:t xml:space="preserve">Answer </w:t>
      </w:r>
      <w:r w:rsidRPr="00D1523C">
        <w:t>Location: Power Control Theory (PCT): Gendered Practices of Parents and Parenting</w:t>
      </w:r>
    </w:p>
    <w:p w14:paraId="0CD257EB" w14:textId="0D91EDE8" w:rsidR="00BF3AE7" w:rsidRPr="00046ACC" w:rsidRDefault="00BF3AE7">
      <w:r w:rsidRPr="00E878CD">
        <w:t>Difficulty Level:</w:t>
      </w:r>
      <w:r w:rsidR="003A1F1E" w:rsidRPr="00E878CD">
        <w:t xml:space="preserve"> </w:t>
      </w:r>
      <w:r w:rsidR="006E750D" w:rsidRPr="00E878CD">
        <w:t>Medium</w:t>
      </w:r>
    </w:p>
    <w:p w14:paraId="7F4BA93A" w14:textId="14A803FE" w:rsidR="00E81140" w:rsidRPr="00046ACC" w:rsidRDefault="00E81140"/>
    <w:p w14:paraId="0CADECBC" w14:textId="19B07EF4" w:rsidR="00E81140" w:rsidRPr="00046ACC" w:rsidRDefault="0013791F">
      <w:r w:rsidRPr="00E878CD">
        <w:t>44</w:t>
      </w:r>
      <w:r w:rsidR="00E81140" w:rsidRPr="00E878CD">
        <w:t xml:space="preserve">. </w:t>
      </w:r>
      <w:r w:rsidR="00B86269" w:rsidRPr="00E878CD">
        <w:t>Which approach suggests that the feminist movement increased the female crime rate?</w:t>
      </w:r>
    </w:p>
    <w:p w14:paraId="6C5EBD1D" w14:textId="7A5BF9A2" w:rsidR="00B86269" w:rsidRPr="00046ACC" w:rsidRDefault="00B34191">
      <w:r w:rsidRPr="00E878CD">
        <w:t xml:space="preserve">A. </w:t>
      </w:r>
      <w:r w:rsidR="002E5F4D">
        <w:t>e</w:t>
      </w:r>
      <w:r w:rsidR="00C54733" w:rsidRPr="00E878CD">
        <w:t xml:space="preserve">mancipation </w:t>
      </w:r>
      <w:r w:rsidR="00B86269" w:rsidRPr="00E878CD">
        <w:t>hypothesis</w:t>
      </w:r>
    </w:p>
    <w:p w14:paraId="7A7F28F1" w14:textId="3CF63BE0" w:rsidR="00B86269" w:rsidRPr="00046ACC" w:rsidRDefault="00B34191">
      <w:r w:rsidRPr="00E878CD">
        <w:t xml:space="preserve">B. </w:t>
      </w:r>
      <w:r w:rsidR="002E5F4D">
        <w:t>p</w:t>
      </w:r>
      <w:r w:rsidR="00C54733" w:rsidRPr="00E878CD">
        <w:t xml:space="preserve">ower </w:t>
      </w:r>
      <w:r w:rsidR="00B86269" w:rsidRPr="00E878CD">
        <w:t>control theory</w:t>
      </w:r>
    </w:p>
    <w:p w14:paraId="4AC62747" w14:textId="4D63D33F" w:rsidR="00B86269" w:rsidRPr="00046ACC" w:rsidRDefault="00B34191">
      <w:r w:rsidRPr="00E878CD">
        <w:t xml:space="preserve">C. </w:t>
      </w:r>
      <w:r w:rsidR="002E5F4D" w:rsidRPr="00E878CD">
        <w:t xml:space="preserve">general </w:t>
      </w:r>
      <w:r w:rsidR="00B86269" w:rsidRPr="00E878CD">
        <w:t>theory of crime</w:t>
      </w:r>
    </w:p>
    <w:p w14:paraId="0FD6A279" w14:textId="23CA053A" w:rsidR="00B86269" w:rsidRPr="00046ACC" w:rsidRDefault="00B34191">
      <w:r w:rsidRPr="00E878CD">
        <w:t xml:space="preserve">D. </w:t>
      </w:r>
      <w:r w:rsidR="002E5F4D" w:rsidRPr="00E878CD">
        <w:t xml:space="preserve">biosocial </w:t>
      </w:r>
      <w:r w:rsidR="00B86269" w:rsidRPr="00E878CD">
        <w:t>theory</w:t>
      </w:r>
    </w:p>
    <w:p w14:paraId="273FB7D4" w14:textId="645657D2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B86269" w:rsidRPr="00E878CD">
        <w:rPr>
          <w:color w:val="000000" w:themeColor="text1"/>
        </w:rPr>
        <w:t>A</w:t>
      </w:r>
    </w:p>
    <w:p w14:paraId="527C1462" w14:textId="183753D2" w:rsidR="00A04123" w:rsidRPr="00E878CD" w:rsidRDefault="00A04123">
      <w:r w:rsidRPr="00E878CD">
        <w:t>Cognitive Domain:</w:t>
      </w:r>
      <w:r w:rsidR="00B86269" w:rsidRPr="00E878CD">
        <w:t xml:space="preserve"> Comprehension</w:t>
      </w:r>
    </w:p>
    <w:p w14:paraId="03EE22E5" w14:textId="1D975949" w:rsidR="00B34191" w:rsidRPr="00046ACC" w:rsidRDefault="00A04123" w:rsidP="00B34191">
      <w:r w:rsidRPr="00D57E09">
        <w:t xml:space="preserve">Answer Location: </w:t>
      </w:r>
      <w:r w:rsidR="00B86269" w:rsidRPr="00D1523C">
        <w:t>Women’s Liberation/Emancipation Hypothesis (WLEH)</w:t>
      </w:r>
    </w:p>
    <w:p w14:paraId="7D26E1AB" w14:textId="6393756F" w:rsidR="00A04123" w:rsidRPr="00046ACC" w:rsidRDefault="00A04123">
      <w:r w:rsidRPr="00E878CD">
        <w:t xml:space="preserve">Difficulty Level: </w:t>
      </w:r>
      <w:r w:rsidR="00B86269" w:rsidRPr="00E878CD">
        <w:t>Medium</w:t>
      </w:r>
    </w:p>
    <w:p w14:paraId="33BD8A11" w14:textId="09667CB4" w:rsidR="00E81140" w:rsidRPr="00046ACC" w:rsidRDefault="00E81140"/>
    <w:p w14:paraId="3BCAC6A7" w14:textId="78FDCB8C" w:rsidR="00E81140" w:rsidRPr="00046ACC" w:rsidRDefault="0013791F">
      <w:r w:rsidRPr="00E878CD">
        <w:t>45</w:t>
      </w:r>
      <w:r w:rsidR="00E81140" w:rsidRPr="00E878CD">
        <w:t xml:space="preserve">. </w:t>
      </w:r>
      <w:r w:rsidR="0090525A" w:rsidRPr="00E878CD">
        <w:t>Which of the following is considered to be troubling assumption of women’s liberation/emancipation hypothesis?</w:t>
      </w:r>
    </w:p>
    <w:p w14:paraId="4D3FD8DA" w14:textId="52490F9F" w:rsidR="0090525A" w:rsidRPr="00D1523C" w:rsidRDefault="00B34191">
      <w:r w:rsidRPr="00E878CD">
        <w:t xml:space="preserve">A. </w:t>
      </w:r>
      <w:r w:rsidR="00C54733" w:rsidRPr="00E878CD">
        <w:t xml:space="preserve">Feminism </w:t>
      </w:r>
      <w:r w:rsidR="0090525A" w:rsidRPr="00E878CD">
        <w:t>brings out women’s cooperativeness</w:t>
      </w:r>
      <w:r w:rsidR="00EB694A">
        <w:t>.</w:t>
      </w:r>
    </w:p>
    <w:p w14:paraId="411A3FF2" w14:textId="57E93940" w:rsidR="0090525A" w:rsidRPr="00D1523C" w:rsidRDefault="00B34191">
      <w:r w:rsidRPr="00E878CD">
        <w:t xml:space="preserve">B. </w:t>
      </w:r>
      <w:r w:rsidR="00C54733" w:rsidRPr="00E878CD">
        <w:t xml:space="preserve">Crime </w:t>
      </w:r>
      <w:r w:rsidR="0090525A" w:rsidRPr="00E878CD">
        <w:t>is inherently feminine</w:t>
      </w:r>
      <w:r w:rsidR="00EB694A">
        <w:t>.</w:t>
      </w:r>
    </w:p>
    <w:p w14:paraId="4F658EFC" w14:textId="0654EDD2" w:rsidR="0090525A" w:rsidRPr="00D1523C" w:rsidRDefault="00B34191">
      <w:r w:rsidRPr="00E878CD">
        <w:t xml:space="preserve">C. </w:t>
      </w:r>
      <w:r w:rsidR="00C54733" w:rsidRPr="00E878CD">
        <w:t xml:space="preserve">Women </w:t>
      </w:r>
      <w:r w:rsidR="0090525A" w:rsidRPr="00E878CD">
        <w:t>have lost the battle of equality</w:t>
      </w:r>
      <w:r w:rsidR="00EB694A">
        <w:t>.</w:t>
      </w:r>
    </w:p>
    <w:p w14:paraId="21F0A5CD" w14:textId="03344152" w:rsidR="0090525A" w:rsidRPr="00D1523C" w:rsidRDefault="00B34191">
      <w:r w:rsidRPr="00E878CD">
        <w:t xml:space="preserve">D. </w:t>
      </w:r>
      <w:r w:rsidR="00C54733" w:rsidRPr="00E878CD">
        <w:t xml:space="preserve">Feminism </w:t>
      </w:r>
      <w:r w:rsidR="0090525A" w:rsidRPr="00E878CD">
        <w:t>makes women want to behave like men</w:t>
      </w:r>
      <w:r w:rsidR="00EB694A">
        <w:t>.</w:t>
      </w:r>
    </w:p>
    <w:p w14:paraId="57AC56CE" w14:textId="42279A64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90525A" w:rsidRPr="00E878CD">
        <w:rPr>
          <w:color w:val="000000" w:themeColor="text1"/>
        </w:rPr>
        <w:t>D</w:t>
      </w:r>
    </w:p>
    <w:p w14:paraId="3930230E" w14:textId="29BD8989" w:rsidR="0090525A" w:rsidRPr="00E878CD" w:rsidRDefault="0090525A">
      <w:r w:rsidRPr="00E878CD">
        <w:t>Cognitive Domain: A</w:t>
      </w:r>
      <w:r w:rsidR="006D00B6" w:rsidRPr="00E878CD">
        <w:t>pplication</w:t>
      </w:r>
    </w:p>
    <w:p w14:paraId="61BD5599" w14:textId="06BAAAD4" w:rsidR="00B34191" w:rsidRPr="00046ACC" w:rsidRDefault="0090525A" w:rsidP="00B34191">
      <w:r w:rsidRPr="00D57E09">
        <w:t>Answer Location: Women’s Liberation/Emancipation Hypothesis (WLEH)</w:t>
      </w:r>
    </w:p>
    <w:p w14:paraId="06BD8FDB" w14:textId="2186ABA1" w:rsidR="0090525A" w:rsidRPr="00046ACC" w:rsidRDefault="0090525A">
      <w:r w:rsidRPr="00E878CD">
        <w:t xml:space="preserve">Difficulty Level: </w:t>
      </w:r>
      <w:r w:rsidR="006D00B6" w:rsidRPr="00E878CD">
        <w:t>Hard</w:t>
      </w:r>
    </w:p>
    <w:p w14:paraId="14A64C71" w14:textId="4ACF4B0A" w:rsidR="00E81140" w:rsidRPr="00046ACC" w:rsidRDefault="00E81140"/>
    <w:p w14:paraId="0D7E9D1F" w14:textId="13104FA7" w:rsidR="00E81140" w:rsidRPr="00046ACC" w:rsidRDefault="0013791F">
      <w:r w:rsidRPr="00E878CD">
        <w:t>46</w:t>
      </w:r>
      <w:r w:rsidR="00E81140" w:rsidRPr="00E878CD">
        <w:t xml:space="preserve">. </w:t>
      </w:r>
      <w:r w:rsidR="006D00B6" w:rsidRPr="00E878CD">
        <w:t>Which assumption of women’s liberation/emancipation hypothesis loses credibility when faced with statistics showing that women have not achieved equality in high-paying and managerial professions?</w:t>
      </w:r>
    </w:p>
    <w:p w14:paraId="67A1C782" w14:textId="423837CC" w:rsidR="006D00B6" w:rsidRPr="00D1523C" w:rsidRDefault="00B34191">
      <w:r w:rsidRPr="00E878CD">
        <w:t xml:space="preserve">A. </w:t>
      </w:r>
      <w:r w:rsidR="00C54733" w:rsidRPr="00E878CD">
        <w:t xml:space="preserve">Feminism </w:t>
      </w:r>
      <w:r w:rsidR="006D00B6" w:rsidRPr="00E878CD">
        <w:t xml:space="preserve">brings out women’s </w:t>
      </w:r>
      <w:r w:rsidR="009D45F7" w:rsidRPr="00E878CD">
        <w:t>competitiveness</w:t>
      </w:r>
      <w:r w:rsidR="00EB694A">
        <w:t>.</w:t>
      </w:r>
    </w:p>
    <w:p w14:paraId="76864E3C" w14:textId="01C16119" w:rsidR="006D00B6" w:rsidRPr="00D1523C" w:rsidRDefault="00B34191">
      <w:r w:rsidRPr="00E878CD">
        <w:t xml:space="preserve">B. </w:t>
      </w:r>
      <w:r w:rsidR="00C54733" w:rsidRPr="00E878CD">
        <w:t xml:space="preserve">Women’s </w:t>
      </w:r>
      <w:r w:rsidR="006D00B6" w:rsidRPr="00E878CD">
        <w:t>movement has opened up structural opportunities</w:t>
      </w:r>
      <w:r w:rsidR="00EB694A">
        <w:t>.</w:t>
      </w:r>
    </w:p>
    <w:p w14:paraId="1625FCC2" w14:textId="72B6B806" w:rsidR="006D00B6" w:rsidRPr="00D1523C" w:rsidRDefault="00B34191">
      <w:r w:rsidRPr="00E878CD">
        <w:lastRenderedPageBreak/>
        <w:t xml:space="preserve">C. </w:t>
      </w:r>
      <w:r w:rsidR="00C54733" w:rsidRPr="00E878CD">
        <w:t xml:space="preserve">Women </w:t>
      </w:r>
      <w:r w:rsidR="006D00B6" w:rsidRPr="00E878CD">
        <w:t>have fought and won the battle of equality</w:t>
      </w:r>
      <w:r w:rsidR="00EB694A">
        <w:t>.</w:t>
      </w:r>
    </w:p>
    <w:p w14:paraId="233B8D56" w14:textId="66BEA402" w:rsidR="006D00B6" w:rsidRPr="00D1523C" w:rsidRDefault="00B34191">
      <w:r w:rsidRPr="00E878CD">
        <w:t xml:space="preserve">D. </w:t>
      </w:r>
      <w:r w:rsidR="00C54733" w:rsidRPr="00E878CD">
        <w:t xml:space="preserve">Crime </w:t>
      </w:r>
      <w:r w:rsidR="006D00B6" w:rsidRPr="00E878CD">
        <w:t>itself is inherently masculine</w:t>
      </w:r>
      <w:r w:rsidR="00EB694A">
        <w:t>.</w:t>
      </w:r>
    </w:p>
    <w:p w14:paraId="65EDA494" w14:textId="290B35D1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6D00B6" w:rsidRPr="00E878CD">
        <w:rPr>
          <w:color w:val="000000" w:themeColor="text1"/>
        </w:rPr>
        <w:t>B</w:t>
      </w:r>
    </w:p>
    <w:p w14:paraId="2A606475" w14:textId="76EA2040" w:rsidR="006D00B6" w:rsidRPr="00E878CD" w:rsidRDefault="006D00B6">
      <w:r w:rsidRPr="00E878CD">
        <w:t>Cognitive Domain: Analysis</w:t>
      </w:r>
    </w:p>
    <w:p w14:paraId="3789C771" w14:textId="3AA6CBCD" w:rsidR="00B34191" w:rsidRPr="00046ACC" w:rsidRDefault="006D00B6" w:rsidP="00B34191">
      <w:r w:rsidRPr="00D57E09">
        <w:t>Answer Location: Women’s Liberation/Emancipation Hypothesis (WLEH)</w:t>
      </w:r>
    </w:p>
    <w:p w14:paraId="4EFAA961" w14:textId="77777777" w:rsidR="006D00B6" w:rsidRPr="00046ACC" w:rsidRDefault="006D00B6">
      <w:r w:rsidRPr="00E878CD">
        <w:t>Difficulty Level: Medium</w:t>
      </w:r>
    </w:p>
    <w:p w14:paraId="4AF5C5A3" w14:textId="51ABE790" w:rsidR="00E81140" w:rsidRPr="00046ACC" w:rsidRDefault="00E81140"/>
    <w:p w14:paraId="4ADF67FD" w14:textId="2BE5409B" w:rsidR="00E81140" w:rsidRPr="00046ACC" w:rsidRDefault="00E81140">
      <w:r w:rsidRPr="00E878CD">
        <w:t>4</w:t>
      </w:r>
      <w:r w:rsidR="0013791F" w:rsidRPr="00E878CD">
        <w:t>7</w:t>
      </w:r>
      <w:r w:rsidRPr="00E878CD">
        <w:t xml:space="preserve">. </w:t>
      </w:r>
      <w:r w:rsidR="006D00B6" w:rsidRPr="00E878CD">
        <w:t>The growing number of women living in poverty (with or without dependents) is referred to as the ______.</w:t>
      </w:r>
    </w:p>
    <w:p w14:paraId="3D0FA843" w14:textId="14EC3894" w:rsidR="006D00B6" w:rsidRPr="00046ACC" w:rsidRDefault="00B34191">
      <w:r w:rsidRPr="00E878CD">
        <w:t xml:space="preserve">A. </w:t>
      </w:r>
      <w:r w:rsidR="006D00B6" w:rsidRPr="00E878CD">
        <w:t>poverty level</w:t>
      </w:r>
    </w:p>
    <w:p w14:paraId="470A03AF" w14:textId="45433712" w:rsidR="006D00B6" w:rsidRPr="00046ACC" w:rsidRDefault="00B34191">
      <w:r w:rsidRPr="00E878CD">
        <w:t xml:space="preserve">B. </w:t>
      </w:r>
      <w:r w:rsidR="006D00B6" w:rsidRPr="00E878CD">
        <w:t>feminization of poverty</w:t>
      </w:r>
    </w:p>
    <w:p w14:paraId="5D124A32" w14:textId="462745B9" w:rsidR="006D00B6" w:rsidRPr="00046ACC" w:rsidRDefault="00B34191">
      <w:r w:rsidRPr="00E878CD">
        <w:t xml:space="preserve">C. </w:t>
      </w:r>
      <w:r w:rsidR="006D00B6" w:rsidRPr="00E878CD">
        <w:t>rate of poverty</w:t>
      </w:r>
    </w:p>
    <w:p w14:paraId="1284EC1F" w14:textId="0EC5969E" w:rsidR="006D00B6" w:rsidRPr="00046ACC" w:rsidRDefault="00B34191">
      <w:r w:rsidRPr="00E878CD">
        <w:t xml:space="preserve">D. </w:t>
      </w:r>
      <w:r w:rsidR="006D00B6" w:rsidRPr="00E878CD">
        <w:t>threshold of poverty</w:t>
      </w:r>
    </w:p>
    <w:p w14:paraId="138D47EB" w14:textId="4D2FE744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>Ans:</w:t>
      </w:r>
      <w:r w:rsidR="006D00B6" w:rsidRPr="00E878CD">
        <w:rPr>
          <w:color w:val="000000" w:themeColor="text1"/>
        </w:rPr>
        <w:t xml:space="preserve"> B</w:t>
      </w:r>
    </w:p>
    <w:p w14:paraId="0F278128" w14:textId="238D48CA" w:rsidR="006D00B6" w:rsidRPr="00E878CD" w:rsidRDefault="006D00B6">
      <w:r w:rsidRPr="00E878CD">
        <w:t>Cognitive Domain: Knowledge</w:t>
      </w:r>
    </w:p>
    <w:p w14:paraId="3BB5135E" w14:textId="41C7FA90" w:rsidR="00B34191" w:rsidRPr="00046ACC" w:rsidRDefault="006D00B6" w:rsidP="00B34191">
      <w:r w:rsidRPr="00D57E09">
        <w:t>Answer Location: Women’s Liberation/Emancipation Hypothesis (WLEH)</w:t>
      </w:r>
    </w:p>
    <w:p w14:paraId="79929287" w14:textId="2996EE90" w:rsidR="006D00B6" w:rsidRPr="00046ACC" w:rsidRDefault="006D00B6">
      <w:r w:rsidRPr="00E878CD">
        <w:t>Difficulty Level: Easy</w:t>
      </w:r>
    </w:p>
    <w:p w14:paraId="0EAE5BD8" w14:textId="52061CBF" w:rsidR="00E81140" w:rsidRPr="00046ACC" w:rsidRDefault="00E81140"/>
    <w:p w14:paraId="6A68EFDB" w14:textId="6287E59B" w:rsidR="006D00B6" w:rsidRPr="00046ACC" w:rsidRDefault="00E81140">
      <w:r w:rsidRPr="00E878CD">
        <w:t>4</w:t>
      </w:r>
      <w:r w:rsidR="0013791F" w:rsidRPr="00E878CD">
        <w:t>8</w:t>
      </w:r>
      <w:r w:rsidRPr="00E878CD">
        <w:t xml:space="preserve">. </w:t>
      </w:r>
      <w:r w:rsidR="00184DD3" w:rsidRPr="00E878CD">
        <w:t xml:space="preserve">Which </w:t>
      </w:r>
      <w:r w:rsidR="00765F04" w:rsidRPr="00E878CD">
        <w:t>of the following theories</w:t>
      </w:r>
      <w:r w:rsidR="00184DD3" w:rsidRPr="00E878CD">
        <w:t xml:space="preserve"> w</w:t>
      </w:r>
      <w:r w:rsidR="00765F04" w:rsidRPr="00E878CD">
        <w:t>as</w:t>
      </w:r>
      <w:r w:rsidR="00184DD3" w:rsidRPr="00E878CD">
        <w:t xml:space="preserve"> </w:t>
      </w:r>
      <w:r w:rsidR="009D45F7" w:rsidRPr="00E878CD">
        <w:t>considered</w:t>
      </w:r>
      <w:r w:rsidR="00184DD3" w:rsidRPr="00E878CD">
        <w:t xml:space="preserve"> to be very biological in nature and fraught with sexism, racism, and </w:t>
      </w:r>
      <w:r w:rsidR="009D45F7" w:rsidRPr="00E878CD">
        <w:t>classism</w:t>
      </w:r>
      <w:r w:rsidR="00184DD3" w:rsidRPr="00E878CD">
        <w:t>?</w:t>
      </w:r>
    </w:p>
    <w:p w14:paraId="5F71687F" w14:textId="2FE43E81" w:rsidR="00184DD3" w:rsidRPr="00046ACC" w:rsidRDefault="00B34191">
      <w:r w:rsidRPr="00E878CD">
        <w:t xml:space="preserve">A. </w:t>
      </w:r>
      <w:r w:rsidR="00EB694A" w:rsidRPr="00E878CD">
        <w:t xml:space="preserve">women’s </w:t>
      </w:r>
      <w:r w:rsidR="006C3702" w:rsidRPr="00E878CD">
        <w:t>liberation/emancipation hypothesis</w:t>
      </w:r>
    </w:p>
    <w:p w14:paraId="6262DF32" w14:textId="19739CE7" w:rsidR="00184DD3" w:rsidRPr="00046ACC" w:rsidRDefault="00B34191">
      <w:r w:rsidRPr="00E878CD">
        <w:t xml:space="preserve">B. </w:t>
      </w:r>
      <w:r w:rsidR="00EB694A" w:rsidRPr="00E878CD">
        <w:t xml:space="preserve">power </w:t>
      </w:r>
      <w:r w:rsidR="00184DD3" w:rsidRPr="00E878CD">
        <w:t>control</w:t>
      </w:r>
    </w:p>
    <w:p w14:paraId="2224B9B6" w14:textId="1B803D2C" w:rsidR="00184DD3" w:rsidRPr="00046ACC" w:rsidRDefault="00B34191">
      <w:r w:rsidRPr="00E878CD">
        <w:t xml:space="preserve">C. </w:t>
      </w:r>
      <w:r w:rsidR="00EB694A">
        <w:t>s</w:t>
      </w:r>
      <w:r w:rsidR="00D130B6" w:rsidRPr="00E878CD">
        <w:t xml:space="preserve">ocial </w:t>
      </w:r>
      <w:r w:rsidR="00184DD3" w:rsidRPr="00E878CD">
        <w:t>control</w:t>
      </w:r>
    </w:p>
    <w:p w14:paraId="6F3CF0A5" w14:textId="114B4567" w:rsidR="00184DD3" w:rsidRPr="00046ACC" w:rsidRDefault="00B34191">
      <w:r w:rsidRPr="00E878CD">
        <w:t xml:space="preserve">D. </w:t>
      </w:r>
      <w:r w:rsidR="00EB694A">
        <w:t>p</w:t>
      </w:r>
      <w:r w:rsidR="00D130B6" w:rsidRPr="00E878CD">
        <w:t>ositivist</w:t>
      </w:r>
    </w:p>
    <w:p w14:paraId="24422924" w14:textId="5491EC72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6D00B6" w:rsidRPr="00E878CD">
        <w:rPr>
          <w:color w:val="000000" w:themeColor="text1"/>
        </w:rPr>
        <w:t>D</w:t>
      </w:r>
    </w:p>
    <w:p w14:paraId="193117C8" w14:textId="05C682A7" w:rsidR="00A04123" w:rsidRPr="00E878CD" w:rsidRDefault="00A04123">
      <w:r w:rsidRPr="00E878CD">
        <w:t xml:space="preserve">Cognitive Domain: </w:t>
      </w:r>
      <w:r w:rsidR="00765F04" w:rsidRPr="00E878CD">
        <w:t>Application</w:t>
      </w:r>
    </w:p>
    <w:p w14:paraId="2CB4C468" w14:textId="43E4F9B3" w:rsidR="00B34191" w:rsidRPr="00046ACC" w:rsidRDefault="00A04123" w:rsidP="00B34191">
      <w:r w:rsidRPr="00D57E09">
        <w:t xml:space="preserve">Answer Location: </w:t>
      </w:r>
      <w:r w:rsidR="00184DD3" w:rsidRPr="00D1523C">
        <w:t>Summary</w:t>
      </w:r>
    </w:p>
    <w:p w14:paraId="0B6A14FF" w14:textId="47CF0436" w:rsidR="00A04123" w:rsidRPr="00046ACC" w:rsidRDefault="00A04123">
      <w:r w:rsidRPr="00E878CD">
        <w:t xml:space="preserve">Difficulty Level: </w:t>
      </w:r>
      <w:r w:rsidR="00184DD3" w:rsidRPr="00E878CD">
        <w:t>Medium</w:t>
      </w:r>
    </w:p>
    <w:p w14:paraId="49E587C7" w14:textId="0596B137" w:rsidR="00E81140" w:rsidRPr="00046ACC" w:rsidRDefault="00E81140"/>
    <w:p w14:paraId="01194F3F" w14:textId="51F6A6AE" w:rsidR="00E81140" w:rsidRPr="00046ACC" w:rsidRDefault="00E81140">
      <w:r w:rsidRPr="00E878CD">
        <w:t>4</w:t>
      </w:r>
      <w:r w:rsidR="0013791F" w:rsidRPr="00E878CD">
        <w:t>9</w:t>
      </w:r>
      <w:r w:rsidRPr="00E878CD">
        <w:t xml:space="preserve">. </w:t>
      </w:r>
      <w:r w:rsidR="00BF0A5B" w:rsidRPr="00E878CD">
        <w:t>Which type of theory, developed in the mid-1980s, has mixed support and makes sexist assumptions?</w:t>
      </w:r>
    </w:p>
    <w:p w14:paraId="4E0CFB38" w14:textId="7B35506A" w:rsidR="00BF0A5B" w:rsidRPr="00046ACC" w:rsidRDefault="00B34191">
      <w:r w:rsidRPr="00E878CD">
        <w:t xml:space="preserve">A. </w:t>
      </w:r>
      <w:r w:rsidR="00EB694A" w:rsidRPr="00E878CD">
        <w:t>positivist</w:t>
      </w:r>
    </w:p>
    <w:p w14:paraId="339F2E9E" w14:textId="475AF8C7" w:rsidR="00BF0A5B" w:rsidRPr="00046ACC" w:rsidRDefault="00B34191">
      <w:r w:rsidRPr="00E878CD">
        <w:t xml:space="preserve">B. </w:t>
      </w:r>
      <w:r w:rsidR="00EB694A" w:rsidRPr="00E878CD">
        <w:t xml:space="preserve">women’s </w:t>
      </w:r>
      <w:r w:rsidR="006C3702" w:rsidRPr="00E878CD">
        <w:t>liberation/emancipation hypothesis</w:t>
      </w:r>
    </w:p>
    <w:p w14:paraId="6A6CE49E" w14:textId="0806D751" w:rsidR="00BF0A5B" w:rsidRPr="00046ACC" w:rsidRDefault="00B34191">
      <w:r w:rsidRPr="00E878CD">
        <w:t xml:space="preserve">C. </w:t>
      </w:r>
      <w:r w:rsidR="00EB694A" w:rsidRPr="00E878CD">
        <w:t xml:space="preserve">power </w:t>
      </w:r>
      <w:r w:rsidR="00BF0A5B" w:rsidRPr="00E878CD">
        <w:t>control</w:t>
      </w:r>
    </w:p>
    <w:p w14:paraId="19551366" w14:textId="67B98994" w:rsidR="00BF0A5B" w:rsidRPr="00046ACC" w:rsidRDefault="00B34191">
      <w:r w:rsidRPr="00E878CD">
        <w:t xml:space="preserve">D. </w:t>
      </w:r>
      <w:r w:rsidR="00EB694A">
        <w:t>d</w:t>
      </w:r>
      <w:r w:rsidR="00EB694A" w:rsidRPr="00E878CD">
        <w:t xml:space="preserve">ifferential </w:t>
      </w:r>
      <w:r w:rsidR="00BF0A5B" w:rsidRPr="00E878CD">
        <w:t>association</w:t>
      </w:r>
    </w:p>
    <w:p w14:paraId="7FB43D18" w14:textId="1B987076" w:rsidR="00A04123" w:rsidRPr="00046ACC" w:rsidRDefault="00A0412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BF0A5B" w:rsidRPr="00E878CD">
        <w:rPr>
          <w:color w:val="000000" w:themeColor="text1"/>
        </w:rPr>
        <w:t>C</w:t>
      </w:r>
    </w:p>
    <w:p w14:paraId="168607E8" w14:textId="509C5700" w:rsidR="00BF0A5B" w:rsidRPr="00E878CD" w:rsidRDefault="00BF0A5B">
      <w:r w:rsidRPr="00E878CD">
        <w:t xml:space="preserve">Cognitive Domain: </w:t>
      </w:r>
      <w:r w:rsidR="00765F04" w:rsidRPr="00E878CD">
        <w:t>Application</w:t>
      </w:r>
    </w:p>
    <w:p w14:paraId="2DDF99A8" w14:textId="4CDB7AEB" w:rsidR="00B34191" w:rsidRPr="00046ACC" w:rsidRDefault="00BF0A5B" w:rsidP="00B34191">
      <w:r w:rsidRPr="00D57E09">
        <w:t>Answer Location: Summary</w:t>
      </w:r>
    </w:p>
    <w:p w14:paraId="2EEA1005" w14:textId="7B6A22A9" w:rsidR="00BF0A5B" w:rsidRPr="00046ACC" w:rsidRDefault="00BF0A5B">
      <w:r w:rsidRPr="00E878CD">
        <w:t xml:space="preserve">Difficulty Level: </w:t>
      </w:r>
      <w:r w:rsidR="00765F04" w:rsidRPr="00E878CD">
        <w:t>Hard</w:t>
      </w:r>
    </w:p>
    <w:p w14:paraId="2396435F" w14:textId="56A34E1B" w:rsidR="00E81140" w:rsidRPr="00046ACC" w:rsidRDefault="00E81140"/>
    <w:p w14:paraId="51F83D4C" w14:textId="296E485F" w:rsidR="00E81140" w:rsidRPr="00046ACC" w:rsidRDefault="0013791F">
      <w:r w:rsidRPr="00E878CD">
        <w:t>50</w:t>
      </w:r>
      <w:r w:rsidR="00E81140" w:rsidRPr="00E878CD">
        <w:t xml:space="preserve">. </w:t>
      </w:r>
      <w:r w:rsidR="00BF0A5B" w:rsidRPr="00E878CD">
        <w:t>The _____</w:t>
      </w:r>
      <w:r w:rsidR="002F4A64" w:rsidRPr="00E878CD">
        <w:t>_</w:t>
      </w:r>
      <w:r w:rsidR="00BF0A5B" w:rsidRPr="00E878CD">
        <w:t xml:space="preserve"> approach was based on erroneous and sexist and class assumptions about the feminist movement and statistics, and the interpretations of data were often misleading.</w:t>
      </w:r>
    </w:p>
    <w:p w14:paraId="3FF1FF30" w14:textId="0641F71C" w:rsidR="00BF0A5B" w:rsidRPr="00046ACC" w:rsidRDefault="00B34191">
      <w:r w:rsidRPr="00E878CD">
        <w:t xml:space="preserve">A. </w:t>
      </w:r>
      <w:r w:rsidR="00BF0A5B" w:rsidRPr="00E878CD">
        <w:t>positivist</w:t>
      </w:r>
    </w:p>
    <w:p w14:paraId="41D79EEB" w14:textId="2BB1AE83" w:rsidR="00BF0A5B" w:rsidRPr="00046ACC" w:rsidRDefault="00B34191">
      <w:r w:rsidRPr="00E878CD">
        <w:t xml:space="preserve">B. </w:t>
      </w:r>
      <w:r w:rsidR="00BF0A5B" w:rsidRPr="00E878CD">
        <w:t xml:space="preserve">women’s </w:t>
      </w:r>
      <w:r w:rsidR="006C3702" w:rsidRPr="00E878CD">
        <w:t>liberation/emancipation hypothesis</w:t>
      </w:r>
    </w:p>
    <w:p w14:paraId="07F865FB" w14:textId="5A809A0D" w:rsidR="00BF0A5B" w:rsidRPr="00046ACC" w:rsidRDefault="00B34191">
      <w:r w:rsidRPr="00E878CD">
        <w:t xml:space="preserve">C. </w:t>
      </w:r>
      <w:r w:rsidR="00BF0A5B" w:rsidRPr="00E878CD">
        <w:t>power control</w:t>
      </w:r>
    </w:p>
    <w:p w14:paraId="5F6D0208" w14:textId="12A2C2FC" w:rsidR="00BF0A5B" w:rsidRPr="00046ACC" w:rsidRDefault="00B34191">
      <w:r w:rsidRPr="00E878CD">
        <w:lastRenderedPageBreak/>
        <w:t xml:space="preserve">D. </w:t>
      </w:r>
      <w:r w:rsidR="00BF0A5B" w:rsidRPr="00E878CD">
        <w:t>differential association</w:t>
      </w:r>
    </w:p>
    <w:p w14:paraId="73F3E16B" w14:textId="12EB9CA6" w:rsidR="00BF0A5B" w:rsidRPr="00046ACC" w:rsidRDefault="00BF0A5B">
      <w:pPr>
        <w:rPr>
          <w:color w:val="000000" w:themeColor="text1"/>
        </w:rPr>
      </w:pPr>
      <w:r w:rsidRPr="00E878CD">
        <w:rPr>
          <w:color w:val="000000" w:themeColor="text1"/>
        </w:rPr>
        <w:t>Ans: B</w:t>
      </w:r>
    </w:p>
    <w:p w14:paraId="6E1BB104" w14:textId="44EB6F43" w:rsidR="00BF0A5B" w:rsidRPr="00E878CD" w:rsidRDefault="00BF0A5B">
      <w:r w:rsidRPr="00E878CD">
        <w:t xml:space="preserve">Cognitive Domain: </w:t>
      </w:r>
      <w:r w:rsidR="00765F04" w:rsidRPr="00E878CD">
        <w:t>Analysis</w:t>
      </w:r>
    </w:p>
    <w:p w14:paraId="76168DA2" w14:textId="05F6E37D" w:rsidR="00B34191" w:rsidRPr="00046ACC" w:rsidRDefault="00BF0A5B" w:rsidP="00B34191">
      <w:r w:rsidRPr="00D57E09">
        <w:t>Answer Location: Summary</w:t>
      </w:r>
    </w:p>
    <w:p w14:paraId="3762DD11" w14:textId="77777777" w:rsidR="00BF0A5B" w:rsidRPr="00046ACC" w:rsidRDefault="00BF0A5B">
      <w:r w:rsidRPr="00E878CD">
        <w:t>Difficulty Level: Medium</w:t>
      </w:r>
    </w:p>
    <w:p w14:paraId="6C761A02" w14:textId="77777777" w:rsidR="002F4A64" w:rsidRPr="004647FD" w:rsidRDefault="002F4A64" w:rsidP="00E878CD"/>
    <w:p w14:paraId="5A446441" w14:textId="72EF7507" w:rsidR="00B34191" w:rsidRPr="00E878CD" w:rsidRDefault="00607563" w:rsidP="00E878CD">
      <w:pPr>
        <w:pStyle w:val="Heading1"/>
      </w:pPr>
      <w:r w:rsidRPr="00E878CD">
        <w:t>True/False</w:t>
      </w:r>
    </w:p>
    <w:p w14:paraId="2C8D3A4F" w14:textId="6502E3FD" w:rsidR="009A0365" w:rsidRPr="00E878CD" w:rsidRDefault="009A0365" w:rsidP="00E878CD"/>
    <w:p w14:paraId="4102A684" w14:textId="67698BF2" w:rsidR="002B05A6" w:rsidRPr="00046ACC" w:rsidRDefault="002B05A6">
      <w:pPr>
        <w:rPr>
          <w:color w:val="000000" w:themeColor="text1"/>
        </w:rPr>
      </w:pPr>
      <w:r w:rsidRPr="00E878CD">
        <w:rPr>
          <w:color w:val="000000" w:themeColor="text1"/>
        </w:rPr>
        <w:t xml:space="preserve">1. </w:t>
      </w:r>
      <w:r w:rsidR="008D1ACA" w:rsidRPr="00E878CD">
        <w:t>Most criminological theories were constructed by men and about why (some) men and boys break the law.</w:t>
      </w:r>
    </w:p>
    <w:p w14:paraId="1DBAEA2D" w14:textId="57F7544C" w:rsidR="002B05A6" w:rsidRPr="00046ACC" w:rsidRDefault="002B05A6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D1ACA" w:rsidRPr="00E878CD">
        <w:rPr>
          <w:color w:val="000000" w:themeColor="text1"/>
        </w:rPr>
        <w:t>T</w:t>
      </w:r>
    </w:p>
    <w:p w14:paraId="4177AC76" w14:textId="31E8A99C" w:rsidR="002B05A6" w:rsidRPr="00E878CD" w:rsidRDefault="002B05A6">
      <w:r w:rsidRPr="00E878CD">
        <w:t xml:space="preserve">Cognitive Domain: </w:t>
      </w:r>
      <w:r w:rsidR="008D1ACA" w:rsidRPr="00E878CD">
        <w:t>Comprehension</w:t>
      </w:r>
    </w:p>
    <w:p w14:paraId="0CC6FABE" w14:textId="572AAD3C" w:rsidR="00B34191" w:rsidRPr="00046ACC" w:rsidRDefault="002B05A6" w:rsidP="00B34191">
      <w:r w:rsidRPr="00D57E09">
        <w:t xml:space="preserve">Answer Location: </w:t>
      </w:r>
      <w:r w:rsidR="008D1ACA" w:rsidRPr="00D1523C">
        <w:t>Introduction</w:t>
      </w:r>
    </w:p>
    <w:p w14:paraId="2720035C" w14:textId="42E7F470" w:rsidR="002B05A6" w:rsidRPr="00046ACC" w:rsidRDefault="002B05A6">
      <w:r w:rsidRPr="00E878CD">
        <w:t xml:space="preserve">Difficulty Level: </w:t>
      </w:r>
      <w:r w:rsidR="008D1ACA" w:rsidRPr="00E878CD">
        <w:t>Medium</w:t>
      </w:r>
    </w:p>
    <w:p w14:paraId="122DA7C2" w14:textId="7474C8A1" w:rsidR="009A0365" w:rsidRPr="00046ACC" w:rsidRDefault="009A0365"/>
    <w:p w14:paraId="318D2F02" w14:textId="10511AD9" w:rsidR="008D1ACA" w:rsidRPr="00046ACC" w:rsidRDefault="00E81140">
      <w:r w:rsidRPr="00E878CD">
        <w:t xml:space="preserve">2. </w:t>
      </w:r>
      <w:r w:rsidR="008D1ACA" w:rsidRPr="00E878CD">
        <w:t>Atavism is a concept that views some deviant behavior as a “throwback” to an earlier evolutionary stage in human development.</w:t>
      </w:r>
    </w:p>
    <w:p w14:paraId="7E3C22C9" w14:textId="127FB660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D1ACA" w:rsidRPr="00E878CD">
        <w:rPr>
          <w:color w:val="000000" w:themeColor="text1"/>
        </w:rPr>
        <w:t>T</w:t>
      </w:r>
    </w:p>
    <w:p w14:paraId="640F6B95" w14:textId="37FE6700" w:rsidR="00E81140" w:rsidRPr="00E878CD" w:rsidRDefault="00E81140">
      <w:r w:rsidRPr="00E878CD">
        <w:t xml:space="preserve">Cognitive Domain: </w:t>
      </w:r>
      <w:r w:rsidR="003A1F1E" w:rsidRPr="00E878CD">
        <w:t>Comprehension</w:t>
      </w:r>
    </w:p>
    <w:p w14:paraId="488DF86E" w14:textId="39861D5B" w:rsidR="00B34191" w:rsidRPr="00046ACC" w:rsidRDefault="00E81140" w:rsidP="00B34191">
      <w:r w:rsidRPr="00D57E09">
        <w:t xml:space="preserve">Answer Location: </w:t>
      </w:r>
      <w:r w:rsidR="008D1ACA" w:rsidRPr="00D1523C">
        <w:t>Cesare Lombroso (1835</w:t>
      </w:r>
      <w:r w:rsidR="009431D3">
        <w:t>–</w:t>
      </w:r>
      <w:r w:rsidR="008D1ACA" w:rsidRPr="00D57E09">
        <w:t>1909)</w:t>
      </w:r>
    </w:p>
    <w:p w14:paraId="3E9F28FE" w14:textId="69122AB7" w:rsidR="00E81140" w:rsidRPr="00046ACC" w:rsidRDefault="00E81140">
      <w:r w:rsidRPr="00E878CD">
        <w:t xml:space="preserve">Difficulty Level: </w:t>
      </w:r>
      <w:r w:rsidR="003A1F1E" w:rsidRPr="00E878CD">
        <w:t>Medium</w:t>
      </w:r>
    </w:p>
    <w:p w14:paraId="0A22EB51" w14:textId="78AA3FDD" w:rsidR="00E81140" w:rsidRPr="00046ACC" w:rsidRDefault="00E81140"/>
    <w:p w14:paraId="3660FF64" w14:textId="6920FFFA" w:rsidR="00E81140" w:rsidRPr="00046ACC" w:rsidRDefault="00E81140">
      <w:r w:rsidRPr="00E878CD">
        <w:t xml:space="preserve">3. </w:t>
      </w:r>
      <w:r w:rsidR="000D26FC" w:rsidRPr="00E878CD">
        <w:t>Otto Pollak is often referred to as the “father” of criminology.</w:t>
      </w:r>
    </w:p>
    <w:p w14:paraId="205D3FA6" w14:textId="1716BD41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0D26FC" w:rsidRPr="00E878CD">
        <w:rPr>
          <w:color w:val="000000" w:themeColor="text1"/>
        </w:rPr>
        <w:t>F</w:t>
      </w:r>
    </w:p>
    <w:p w14:paraId="6ADEDC49" w14:textId="77777777" w:rsidR="000D26FC" w:rsidRPr="00E878CD" w:rsidRDefault="000D26FC">
      <w:r w:rsidRPr="00E878CD">
        <w:t>Cognitive Domain: Knowledge</w:t>
      </w:r>
    </w:p>
    <w:p w14:paraId="098070A7" w14:textId="1EFC4F1A" w:rsidR="00B34191" w:rsidRPr="00046ACC" w:rsidRDefault="000D26FC" w:rsidP="00B34191">
      <w:r w:rsidRPr="00D57E09">
        <w:t>Answer Location: Cesare Lombroso (1835</w:t>
      </w:r>
      <w:r w:rsidR="009431D3">
        <w:t>–</w:t>
      </w:r>
      <w:r w:rsidRPr="00D57E09">
        <w:t>1909)</w:t>
      </w:r>
    </w:p>
    <w:p w14:paraId="02B5D828" w14:textId="77777777" w:rsidR="000D26FC" w:rsidRPr="00046ACC" w:rsidRDefault="000D26FC">
      <w:r w:rsidRPr="00E878CD">
        <w:t>Difficulty Level: Easy</w:t>
      </w:r>
    </w:p>
    <w:p w14:paraId="4DA9A7B7" w14:textId="0093FC1D" w:rsidR="00E81140" w:rsidRPr="00046ACC" w:rsidRDefault="00E81140"/>
    <w:p w14:paraId="483B95D6" w14:textId="71C73351" w:rsidR="00E81140" w:rsidRPr="00046ACC" w:rsidRDefault="00E81140">
      <w:r w:rsidRPr="00E878CD">
        <w:t xml:space="preserve">4. </w:t>
      </w:r>
      <w:r w:rsidR="000D26FC" w:rsidRPr="00E878CD">
        <w:t xml:space="preserve">Sigmund </w:t>
      </w:r>
      <w:r w:rsidR="009D45F7" w:rsidRPr="00E878CD">
        <w:t>Freud</w:t>
      </w:r>
      <w:r w:rsidR="000D26FC" w:rsidRPr="00E878CD">
        <w:t xml:space="preserve">, in his theorizing, firmly maintained that deviants are less highly evolved than “normal” </w:t>
      </w:r>
      <w:r w:rsidR="00D1523C" w:rsidRPr="00E878CD">
        <w:t>law</w:t>
      </w:r>
      <w:r w:rsidR="00D1523C">
        <w:t>-</w:t>
      </w:r>
      <w:r w:rsidR="000D26FC" w:rsidRPr="00D1523C">
        <w:t>abiding citizens.</w:t>
      </w:r>
    </w:p>
    <w:p w14:paraId="73F1C817" w14:textId="0FD2324E" w:rsidR="00E81140" w:rsidRPr="00E878CD" w:rsidRDefault="00E81140">
      <w:r w:rsidRPr="00E878CD">
        <w:rPr>
          <w:color w:val="000000" w:themeColor="text1"/>
        </w:rPr>
        <w:t xml:space="preserve">Ans: </w:t>
      </w:r>
      <w:r w:rsidR="000D26FC" w:rsidRPr="00E878CD">
        <w:rPr>
          <w:color w:val="000000" w:themeColor="text1"/>
        </w:rPr>
        <w:t>F</w:t>
      </w:r>
    </w:p>
    <w:p w14:paraId="34562602" w14:textId="20DD6129" w:rsidR="000D26FC" w:rsidRPr="00E878CD" w:rsidRDefault="000D26FC">
      <w:r w:rsidRPr="00D57E09">
        <w:t xml:space="preserve">Cognitive Domain: </w:t>
      </w:r>
      <w:r w:rsidR="003A1F1E" w:rsidRPr="00D1523C">
        <w:t>Comprehension</w:t>
      </w:r>
    </w:p>
    <w:p w14:paraId="1F6E5E3C" w14:textId="21EE2F95" w:rsidR="00B34191" w:rsidRPr="00046ACC" w:rsidRDefault="000D26FC" w:rsidP="00B34191">
      <w:r w:rsidRPr="00D57E09">
        <w:t>Answer Location: Cesare Lombroso (1835</w:t>
      </w:r>
      <w:r w:rsidR="009431D3">
        <w:t>–</w:t>
      </w:r>
      <w:r w:rsidRPr="00D57E09">
        <w:t>1909)</w:t>
      </w:r>
    </w:p>
    <w:p w14:paraId="67FCEBB9" w14:textId="4E3DA174" w:rsidR="000D26FC" w:rsidRPr="00046ACC" w:rsidRDefault="000D26FC">
      <w:r w:rsidRPr="00E878CD">
        <w:t xml:space="preserve">Difficulty Level: </w:t>
      </w:r>
      <w:r w:rsidR="003A1F1E" w:rsidRPr="00E878CD">
        <w:t>Medium</w:t>
      </w:r>
    </w:p>
    <w:p w14:paraId="5A3A3E84" w14:textId="077D4385" w:rsidR="00E81140" w:rsidRPr="00046ACC" w:rsidRDefault="00E81140"/>
    <w:p w14:paraId="6B93F891" w14:textId="49A42638" w:rsidR="00E81140" w:rsidRPr="00046ACC" w:rsidRDefault="00E81140">
      <w:r w:rsidRPr="00E878CD">
        <w:t xml:space="preserve">5. </w:t>
      </w:r>
      <w:r w:rsidR="009D45F7" w:rsidRPr="00E878CD">
        <w:t>Madonna's</w:t>
      </w:r>
      <w:r w:rsidR="004732FD" w:rsidRPr="00E878CD">
        <w:t xml:space="preserve"> were </w:t>
      </w:r>
      <w:r w:rsidR="009D45F7" w:rsidRPr="00E878CD">
        <w:t>considered</w:t>
      </w:r>
      <w:r w:rsidR="004732FD" w:rsidRPr="00E878CD">
        <w:t xml:space="preserve"> to be subservient, loyal</w:t>
      </w:r>
      <w:r w:rsidR="00D1523C">
        <w:t>,</w:t>
      </w:r>
      <w:r w:rsidR="004732FD" w:rsidRPr="00D1523C">
        <w:t xml:space="preserve"> and submissive to their husbands who protected them.</w:t>
      </w:r>
    </w:p>
    <w:p w14:paraId="784A2DD4" w14:textId="1E674996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4732FD" w:rsidRPr="00E878CD">
        <w:rPr>
          <w:color w:val="000000" w:themeColor="text1"/>
        </w:rPr>
        <w:t>T</w:t>
      </w:r>
    </w:p>
    <w:p w14:paraId="2AFCCC92" w14:textId="2651DB33" w:rsidR="004732FD" w:rsidRPr="00E878CD" w:rsidRDefault="004732FD">
      <w:r w:rsidRPr="00E878CD">
        <w:t>Cognitive Domain: Comprehension</w:t>
      </w:r>
    </w:p>
    <w:p w14:paraId="6821D3AD" w14:textId="780B74EB" w:rsidR="00B34191" w:rsidRPr="00046ACC" w:rsidRDefault="004732FD" w:rsidP="00B34191">
      <w:r w:rsidRPr="00D57E09">
        <w:t>Answer Location: Cesare Lombroso (1835</w:t>
      </w:r>
      <w:r w:rsidR="009431D3">
        <w:t>–</w:t>
      </w:r>
      <w:r w:rsidRPr="00D57E09">
        <w:t>1909)</w:t>
      </w:r>
    </w:p>
    <w:p w14:paraId="3F40BF20" w14:textId="37638F2E" w:rsidR="004732FD" w:rsidRPr="00046ACC" w:rsidRDefault="004732FD">
      <w:r w:rsidRPr="00E878CD">
        <w:t>Difficulty Level: Medium</w:t>
      </w:r>
    </w:p>
    <w:p w14:paraId="6F21E46B" w14:textId="0244DAFB" w:rsidR="00E81140" w:rsidRPr="00046ACC" w:rsidRDefault="00E81140"/>
    <w:p w14:paraId="26917746" w14:textId="6A91647D" w:rsidR="00E81140" w:rsidRPr="00046ACC" w:rsidRDefault="00E81140">
      <w:r w:rsidRPr="00E878CD">
        <w:t xml:space="preserve">6. </w:t>
      </w:r>
      <w:r w:rsidR="00D15053" w:rsidRPr="00E878CD">
        <w:t>W. I. Thomas favored psychological over economic motivations to explain female criminality.</w:t>
      </w:r>
    </w:p>
    <w:p w14:paraId="54850CBC" w14:textId="01D7CC40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D15053" w:rsidRPr="00E878CD">
        <w:rPr>
          <w:color w:val="000000" w:themeColor="text1"/>
        </w:rPr>
        <w:t>T</w:t>
      </w:r>
    </w:p>
    <w:p w14:paraId="0F466C54" w14:textId="45988165" w:rsidR="00E81140" w:rsidRPr="00E878CD" w:rsidRDefault="00E81140">
      <w:r w:rsidRPr="00E878CD">
        <w:t xml:space="preserve">Cognitive Domain: </w:t>
      </w:r>
      <w:r w:rsidR="00D15053" w:rsidRPr="00E878CD">
        <w:t>Comprehension</w:t>
      </w:r>
    </w:p>
    <w:p w14:paraId="74C2704E" w14:textId="3C14F407" w:rsidR="00B34191" w:rsidRPr="00046ACC" w:rsidRDefault="00E81140" w:rsidP="00B34191">
      <w:r w:rsidRPr="00D57E09">
        <w:lastRenderedPageBreak/>
        <w:t xml:space="preserve">Answer Location: </w:t>
      </w:r>
      <w:r w:rsidR="00D15053" w:rsidRPr="00D1523C">
        <w:t>W. I. Thomas (1863</w:t>
      </w:r>
      <w:r w:rsidR="009431D3">
        <w:t>–</w:t>
      </w:r>
      <w:r w:rsidR="00D15053" w:rsidRPr="00D57E09">
        <w:t>1947), Sigmund Freud (1856</w:t>
      </w:r>
      <w:r w:rsidR="009431D3">
        <w:t>–</w:t>
      </w:r>
      <w:r w:rsidR="00D15053" w:rsidRPr="00D57E09">
        <w:t>1939), and Otto Pollak (1908</w:t>
      </w:r>
      <w:r w:rsidR="009431D3">
        <w:t>–</w:t>
      </w:r>
      <w:r w:rsidR="00D15053" w:rsidRPr="00D57E09">
        <w:t>1998)</w:t>
      </w:r>
    </w:p>
    <w:p w14:paraId="1BB698CD" w14:textId="169A7D83" w:rsidR="00E81140" w:rsidRPr="00046ACC" w:rsidRDefault="00E81140">
      <w:r w:rsidRPr="00E878CD">
        <w:t xml:space="preserve">Difficulty Level: </w:t>
      </w:r>
      <w:r w:rsidR="00D15053" w:rsidRPr="00E878CD">
        <w:t>Medium</w:t>
      </w:r>
    </w:p>
    <w:p w14:paraId="1DB07C16" w14:textId="1695095F" w:rsidR="00E81140" w:rsidRPr="00046ACC" w:rsidRDefault="00E81140"/>
    <w:p w14:paraId="6E954FE2" w14:textId="2D3D41CC" w:rsidR="00E81140" w:rsidRPr="00046ACC" w:rsidRDefault="00E81140">
      <w:r w:rsidRPr="00E878CD">
        <w:t xml:space="preserve">7. </w:t>
      </w:r>
      <w:r w:rsidR="00D15053" w:rsidRPr="00E878CD">
        <w:t xml:space="preserve">Sigmund Freud centered his explanations of female behavior </w:t>
      </w:r>
      <w:r w:rsidR="00D1523C" w:rsidRPr="00E878CD">
        <w:t xml:space="preserve">on </w:t>
      </w:r>
      <w:r w:rsidR="00D15053" w:rsidRPr="00E878CD">
        <w:t>the</w:t>
      </w:r>
      <w:r w:rsidR="00D15053" w:rsidRPr="00D1523C">
        <w:t xml:space="preserve"> belief that women are anatomically inferior to men.</w:t>
      </w:r>
    </w:p>
    <w:p w14:paraId="4710B27C" w14:textId="7E499AC6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D15053" w:rsidRPr="00E878CD">
        <w:rPr>
          <w:color w:val="000000" w:themeColor="text1"/>
        </w:rPr>
        <w:t>T</w:t>
      </w:r>
    </w:p>
    <w:p w14:paraId="3EC23F2E" w14:textId="77777777" w:rsidR="00D15053" w:rsidRPr="00E878CD" w:rsidRDefault="00D15053">
      <w:r w:rsidRPr="00E878CD">
        <w:t>Cognitive Domain: Comprehension</w:t>
      </w:r>
    </w:p>
    <w:p w14:paraId="625B6615" w14:textId="010C5BD1" w:rsidR="00B34191" w:rsidRPr="00046ACC" w:rsidRDefault="00D15053" w:rsidP="00B34191">
      <w:r w:rsidRPr="00D57E09">
        <w:t>Answer Location: W. I. Thomas (1863</w:t>
      </w:r>
      <w:r w:rsidR="009431D3">
        <w:t>–</w:t>
      </w:r>
      <w:r w:rsidRPr="00D57E09">
        <w:t>1947), Sigmund Freud (1856</w:t>
      </w:r>
      <w:r w:rsidR="009431D3">
        <w:t>–</w:t>
      </w:r>
      <w:r w:rsidRPr="00D57E09">
        <w:t>1939), and Otto Pollak (1908</w:t>
      </w:r>
      <w:r w:rsidR="009431D3">
        <w:t>–</w:t>
      </w:r>
      <w:r w:rsidRPr="00D57E09">
        <w:t>1998)</w:t>
      </w:r>
    </w:p>
    <w:p w14:paraId="3CFE8F0B" w14:textId="77777777" w:rsidR="00D15053" w:rsidRPr="00046ACC" w:rsidRDefault="00D15053">
      <w:r w:rsidRPr="00E878CD">
        <w:t>Difficulty Level: Medium</w:t>
      </w:r>
    </w:p>
    <w:p w14:paraId="0A5B3C9B" w14:textId="6930CDDD" w:rsidR="00E81140" w:rsidRPr="00046ACC" w:rsidRDefault="00E81140"/>
    <w:p w14:paraId="10568E89" w14:textId="522B075D" w:rsidR="00E81140" w:rsidRPr="00046ACC" w:rsidRDefault="00E81140">
      <w:r w:rsidRPr="00E878CD">
        <w:t xml:space="preserve">8. </w:t>
      </w:r>
      <w:r w:rsidR="00D15053" w:rsidRPr="00E878CD">
        <w:t xml:space="preserve">The </w:t>
      </w:r>
      <w:r w:rsidR="009D45F7" w:rsidRPr="00E878CD">
        <w:t>infamous</w:t>
      </w:r>
      <w:r w:rsidR="00D15053" w:rsidRPr="00E878CD">
        <w:t xml:space="preserve"> “penis envy” approach is credited to Sigmund Freud.</w:t>
      </w:r>
    </w:p>
    <w:p w14:paraId="3EB40EAF" w14:textId="45FDEF8F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D15053" w:rsidRPr="00E878CD">
        <w:rPr>
          <w:color w:val="000000" w:themeColor="text1"/>
        </w:rPr>
        <w:t>T</w:t>
      </w:r>
    </w:p>
    <w:p w14:paraId="39DC231B" w14:textId="3FCEB5FA" w:rsidR="00D15053" w:rsidRPr="00E878CD" w:rsidRDefault="00D15053">
      <w:r w:rsidRPr="00E878CD">
        <w:t>Cognitive Domain: Knowledge</w:t>
      </w:r>
    </w:p>
    <w:p w14:paraId="6768164F" w14:textId="59D84EED" w:rsidR="00B34191" w:rsidRPr="00046ACC" w:rsidRDefault="00D15053" w:rsidP="00B34191">
      <w:r w:rsidRPr="00D57E09">
        <w:t>Answer Location: W. I. Thomas (1863</w:t>
      </w:r>
      <w:r w:rsidR="009431D3">
        <w:t>–</w:t>
      </w:r>
      <w:r w:rsidRPr="00D57E09">
        <w:t>1947), Sigmund Freud (1856</w:t>
      </w:r>
      <w:r w:rsidR="009431D3">
        <w:t>–</w:t>
      </w:r>
      <w:r w:rsidRPr="00D57E09">
        <w:t>1939), and Otto Pollak (1908</w:t>
      </w:r>
      <w:r w:rsidR="009431D3">
        <w:t>–</w:t>
      </w:r>
      <w:r w:rsidRPr="00D57E09">
        <w:t>1998)</w:t>
      </w:r>
    </w:p>
    <w:p w14:paraId="4D3B9AB3" w14:textId="31BCF126" w:rsidR="00D15053" w:rsidRPr="00046ACC" w:rsidRDefault="00D15053">
      <w:r w:rsidRPr="00E878CD">
        <w:t>Difficulty Level: Easy</w:t>
      </w:r>
    </w:p>
    <w:p w14:paraId="79AF58B8" w14:textId="56EB8F8A" w:rsidR="00E81140" w:rsidRPr="00046ACC" w:rsidRDefault="00E81140"/>
    <w:p w14:paraId="25EE9559" w14:textId="1C6B53C8" w:rsidR="00E81140" w:rsidRPr="00046ACC" w:rsidRDefault="00E81140">
      <w:r w:rsidRPr="00E878CD">
        <w:t>9.</w:t>
      </w:r>
      <w:r w:rsidR="00F527D3" w:rsidRPr="00E878CD">
        <w:t xml:space="preserve"> Positivists failed to see sexism in access to power, nor how this could intersect with race, class, and other characteristics.</w:t>
      </w:r>
    </w:p>
    <w:p w14:paraId="38A118F1" w14:textId="071776EB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F527D3" w:rsidRPr="00E878CD">
        <w:rPr>
          <w:color w:val="000000" w:themeColor="text1"/>
        </w:rPr>
        <w:t>T</w:t>
      </w:r>
    </w:p>
    <w:p w14:paraId="1746A86D" w14:textId="484E8CDC" w:rsidR="00E81140" w:rsidRPr="00E878CD" w:rsidRDefault="00E81140">
      <w:r w:rsidRPr="00E878CD">
        <w:t xml:space="preserve">Cognitive Domain: </w:t>
      </w:r>
      <w:r w:rsidR="00F527D3" w:rsidRPr="00E878CD">
        <w:t>Comprehension</w:t>
      </w:r>
    </w:p>
    <w:p w14:paraId="1F2CB702" w14:textId="37D542A4" w:rsidR="00B34191" w:rsidRPr="00046ACC" w:rsidRDefault="00E81140" w:rsidP="00B34191">
      <w:r w:rsidRPr="00D57E09">
        <w:t xml:space="preserve">Answer Location: </w:t>
      </w:r>
      <w:r w:rsidR="00F527D3" w:rsidRPr="00D1523C">
        <w:t xml:space="preserve">The Legacies of </w:t>
      </w:r>
      <w:r w:rsidR="009431D3">
        <w:t>t</w:t>
      </w:r>
      <w:r w:rsidR="00F527D3" w:rsidRPr="00D1523C">
        <w:t xml:space="preserve">he Positivist Theorists </w:t>
      </w:r>
      <w:r w:rsidR="005525EB" w:rsidRPr="00D1523C">
        <w:t xml:space="preserve">From </w:t>
      </w:r>
      <w:r w:rsidR="00F527D3" w:rsidRPr="00E878CD">
        <w:t>the 1960s and 1970s</w:t>
      </w:r>
    </w:p>
    <w:p w14:paraId="0CB80D08" w14:textId="77CBD394" w:rsidR="00E81140" w:rsidRPr="00046ACC" w:rsidRDefault="00E81140">
      <w:r w:rsidRPr="00E878CD">
        <w:t xml:space="preserve">Difficulty Level: </w:t>
      </w:r>
      <w:r w:rsidR="00F527D3" w:rsidRPr="00E878CD">
        <w:t>Medium</w:t>
      </w:r>
    </w:p>
    <w:p w14:paraId="784CA8AA" w14:textId="2FEF70CE" w:rsidR="00E81140" w:rsidRPr="00046ACC" w:rsidRDefault="00E81140"/>
    <w:p w14:paraId="0FC749CF" w14:textId="080653FA" w:rsidR="00E81140" w:rsidRPr="00046ACC" w:rsidRDefault="00E81140">
      <w:r w:rsidRPr="00E878CD">
        <w:t xml:space="preserve">10. </w:t>
      </w:r>
      <w:r w:rsidR="00F527D3" w:rsidRPr="00E878CD">
        <w:t xml:space="preserve">Some argue that the primary legacy of the positivists in the 1990s and since </w:t>
      </w:r>
      <w:r w:rsidR="00D1523C">
        <w:t>is</w:t>
      </w:r>
      <w:r w:rsidR="00D1523C" w:rsidRPr="00D1523C">
        <w:t xml:space="preserve"> </w:t>
      </w:r>
      <w:r w:rsidR="00F527D3" w:rsidRPr="00E878CD">
        <w:t>the researchers promoting the women’s liberation/emancipation hypotheses.</w:t>
      </w:r>
    </w:p>
    <w:p w14:paraId="0BD89E90" w14:textId="08C25349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F527D3" w:rsidRPr="00E878CD">
        <w:rPr>
          <w:color w:val="000000" w:themeColor="text1"/>
        </w:rPr>
        <w:t>F</w:t>
      </w:r>
    </w:p>
    <w:p w14:paraId="1047A5B3" w14:textId="1BD27054" w:rsidR="00E81140" w:rsidRPr="00E878CD" w:rsidRDefault="00E81140">
      <w:r w:rsidRPr="00E878CD">
        <w:t xml:space="preserve">Cognitive Domain: </w:t>
      </w:r>
      <w:r w:rsidR="00F527D3" w:rsidRPr="00E878CD">
        <w:t>Comprehension</w:t>
      </w:r>
    </w:p>
    <w:p w14:paraId="11758732" w14:textId="75D04022" w:rsidR="00B34191" w:rsidRPr="00046ACC" w:rsidRDefault="00E81140" w:rsidP="00B34191">
      <w:r w:rsidRPr="00D57E09">
        <w:t xml:space="preserve">Answer Location: </w:t>
      </w:r>
      <w:r w:rsidR="009D45F7" w:rsidRPr="00D1523C">
        <w:t>Biosocial</w:t>
      </w:r>
      <w:r w:rsidR="00F527D3" w:rsidRPr="00D1523C">
        <w:t xml:space="preserve"> and Evolutionary </w:t>
      </w:r>
      <w:r w:rsidR="005525EB" w:rsidRPr="00D1523C">
        <w:t>(</w:t>
      </w:r>
      <w:r w:rsidR="00F527D3" w:rsidRPr="00D1523C">
        <w:t>Psychological</w:t>
      </w:r>
      <w:r w:rsidR="005525EB" w:rsidRPr="00E878CD">
        <w:t>)</w:t>
      </w:r>
      <w:r w:rsidR="00F527D3" w:rsidRPr="00E878CD">
        <w:t xml:space="preserve"> Theories (BSET</w:t>
      </w:r>
      <w:r w:rsidR="005525EB" w:rsidRPr="00E878CD">
        <w:t>s</w:t>
      </w:r>
      <w:r w:rsidR="00F527D3" w:rsidRPr="00E878CD">
        <w:t>)</w:t>
      </w:r>
    </w:p>
    <w:p w14:paraId="27AC7E06" w14:textId="2461A1A9" w:rsidR="00E81140" w:rsidRPr="00046ACC" w:rsidRDefault="00E81140">
      <w:r w:rsidRPr="00E878CD">
        <w:t xml:space="preserve">Difficulty Level: </w:t>
      </w:r>
      <w:r w:rsidR="00F527D3" w:rsidRPr="00E878CD">
        <w:t>Medium</w:t>
      </w:r>
    </w:p>
    <w:p w14:paraId="55676299" w14:textId="7A3E7A25" w:rsidR="00E81140" w:rsidRPr="00046ACC" w:rsidRDefault="00E81140"/>
    <w:p w14:paraId="49E0D33A" w14:textId="51395FE5" w:rsidR="00E81140" w:rsidRPr="00046ACC" w:rsidRDefault="00E81140">
      <w:r w:rsidRPr="00E878CD">
        <w:t xml:space="preserve">11. </w:t>
      </w:r>
      <w:r w:rsidR="00F527D3" w:rsidRPr="00E878CD">
        <w:t xml:space="preserve">The concept of </w:t>
      </w:r>
      <w:r w:rsidR="009D45F7" w:rsidRPr="00E878CD">
        <w:t>adaptation</w:t>
      </w:r>
      <w:r w:rsidR="00F527D3" w:rsidRPr="00E878CD">
        <w:t xml:space="preserve"> is key to the evolutionary theory approach.</w:t>
      </w:r>
    </w:p>
    <w:p w14:paraId="042A9AC4" w14:textId="3237BADC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F527D3" w:rsidRPr="00E878CD">
        <w:rPr>
          <w:color w:val="000000" w:themeColor="text1"/>
        </w:rPr>
        <w:t>T</w:t>
      </w:r>
    </w:p>
    <w:p w14:paraId="717FF730" w14:textId="58479CC6" w:rsidR="00E81140" w:rsidRPr="00E878CD" w:rsidRDefault="00E81140">
      <w:r w:rsidRPr="00E878CD">
        <w:t xml:space="preserve">Cognitive Domain: </w:t>
      </w:r>
      <w:r w:rsidR="00F527D3" w:rsidRPr="00E878CD">
        <w:t>Comprehension</w:t>
      </w:r>
    </w:p>
    <w:p w14:paraId="64D036DE" w14:textId="2120C4A9" w:rsidR="00B34191" w:rsidRPr="00046ACC" w:rsidRDefault="00E81140" w:rsidP="00B34191">
      <w:r w:rsidRPr="00D57E09">
        <w:t xml:space="preserve">Answer Location: </w:t>
      </w:r>
      <w:r w:rsidR="00F527D3" w:rsidRPr="00D1523C">
        <w:t>BSET as an Explanation of Sexual Abuse</w:t>
      </w:r>
    </w:p>
    <w:p w14:paraId="553AF029" w14:textId="56A886B2" w:rsidR="00E81140" w:rsidRPr="00046ACC" w:rsidRDefault="00E81140">
      <w:r w:rsidRPr="00E878CD">
        <w:t xml:space="preserve">Difficulty Level: </w:t>
      </w:r>
      <w:r w:rsidR="00F527D3" w:rsidRPr="00E878CD">
        <w:t>Medium</w:t>
      </w:r>
    </w:p>
    <w:p w14:paraId="655367E3" w14:textId="78A59AA5" w:rsidR="00E81140" w:rsidRPr="00046ACC" w:rsidRDefault="00E81140"/>
    <w:p w14:paraId="6E659B4B" w14:textId="10020423" w:rsidR="00E81140" w:rsidRPr="00046ACC" w:rsidRDefault="00E81140">
      <w:r w:rsidRPr="00E878CD">
        <w:t xml:space="preserve">12. </w:t>
      </w:r>
      <w:r w:rsidR="00C01D79" w:rsidRPr="00E878CD">
        <w:t xml:space="preserve">The biosocial and evolutionary </w:t>
      </w:r>
      <w:r w:rsidR="009D45F7" w:rsidRPr="00E878CD">
        <w:t>psychological</w:t>
      </w:r>
      <w:r w:rsidR="00C01D79" w:rsidRPr="00E878CD">
        <w:t xml:space="preserve"> </w:t>
      </w:r>
      <w:r w:rsidR="009D45F7" w:rsidRPr="00E878CD">
        <w:t>explanation</w:t>
      </w:r>
      <w:r w:rsidR="00C01D79" w:rsidRPr="00E878CD">
        <w:t xml:space="preserve"> </w:t>
      </w:r>
      <w:r w:rsidR="009D45F7" w:rsidRPr="00E878CD">
        <w:t>of</w:t>
      </w:r>
      <w:r w:rsidR="00C01D79" w:rsidRPr="00E878CD">
        <w:t xml:space="preserve"> gender-based abuse does not simply fly in the face of science but of feminist.</w:t>
      </w:r>
    </w:p>
    <w:p w14:paraId="511C3B52" w14:textId="66E5780D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C01D79" w:rsidRPr="00E878CD">
        <w:rPr>
          <w:color w:val="000000" w:themeColor="text1"/>
        </w:rPr>
        <w:t>F</w:t>
      </w:r>
    </w:p>
    <w:p w14:paraId="7AA4E726" w14:textId="77777777" w:rsidR="00C01D79" w:rsidRPr="00E878CD" w:rsidRDefault="00C01D79">
      <w:r w:rsidRPr="00E878CD">
        <w:t>Cognitive Domain: Comprehension</w:t>
      </w:r>
    </w:p>
    <w:p w14:paraId="22D5DB36" w14:textId="28C5B82B" w:rsidR="00B34191" w:rsidRPr="00046ACC" w:rsidRDefault="00C01D79" w:rsidP="00B34191">
      <w:r w:rsidRPr="00D57E09">
        <w:t xml:space="preserve">Answer Location: Feminist and Other Responses to the Application of BSET to </w:t>
      </w:r>
      <w:r w:rsidRPr="00D1523C">
        <w:t>Gender-Based Abuses</w:t>
      </w:r>
    </w:p>
    <w:p w14:paraId="23448A5A" w14:textId="77777777" w:rsidR="00C01D79" w:rsidRPr="00046ACC" w:rsidRDefault="00C01D79">
      <w:r w:rsidRPr="00E878CD">
        <w:t>Difficulty Level: Medium</w:t>
      </w:r>
    </w:p>
    <w:p w14:paraId="39116A2F" w14:textId="6C23590D" w:rsidR="00E81140" w:rsidRPr="00046ACC" w:rsidRDefault="00E81140"/>
    <w:p w14:paraId="231C289B" w14:textId="114723D4" w:rsidR="00E81140" w:rsidRPr="00046ACC" w:rsidRDefault="00E81140">
      <w:r w:rsidRPr="00E878CD">
        <w:t xml:space="preserve">13. </w:t>
      </w:r>
      <w:r w:rsidR="00C01D79" w:rsidRPr="00E878CD">
        <w:t xml:space="preserve">Biosocial and evolutionary psychological theories are considered to be insulting to girls and women as well as </w:t>
      </w:r>
      <w:r w:rsidR="009D45F7" w:rsidRPr="00E878CD">
        <w:t>boys</w:t>
      </w:r>
      <w:r w:rsidR="00C01D79" w:rsidRPr="00E878CD">
        <w:t xml:space="preserve"> and men.</w:t>
      </w:r>
    </w:p>
    <w:p w14:paraId="6F45A756" w14:textId="35366EBC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C01D79" w:rsidRPr="00E878CD">
        <w:rPr>
          <w:color w:val="000000" w:themeColor="text1"/>
        </w:rPr>
        <w:t>T</w:t>
      </w:r>
    </w:p>
    <w:p w14:paraId="5E31702C" w14:textId="3636D0F3" w:rsidR="00E81140" w:rsidRPr="00E878CD" w:rsidRDefault="00E81140">
      <w:r w:rsidRPr="00E878CD">
        <w:t xml:space="preserve">Cognitive Domain: </w:t>
      </w:r>
      <w:r w:rsidR="00C01D79" w:rsidRPr="00E878CD">
        <w:t>Comprehension</w:t>
      </w:r>
    </w:p>
    <w:p w14:paraId="01476410" w14:textId="47E559A4" w:rsidR="00B34191" w:rsidRPr="00046ACC" w:rsidRDefault="00E81140" w:rsidP="00B34191">
      <w:r w:rsidRPr="00D57E09">
        <w:t xml:space="preserve">Answer Location: </w:t>
      </w:r>
      <w:r w:rsidR="00C01D79" w:rsidRPr="00D1523C">
        <w:t>Feminist and Other Responses to the Application of BSET to Gender-Based Abuses</w:t>
      </w:r>
    </w:p>
    <w:p w14:paraId="29A93169" w14:textId="4EB6C7A0" w:rsidR="00E81140" w:rsidRPr="00046ACC" w:rsidRDefault="00E81140">
      <w:r w:rsidRPr="00E878CD">
        <w:t xml:space="preserve">Difficulty Level: </w:t>
      </w:r>
      <w:r w:rsidR="00C01D79" w:rsidRPr="00E878CD">
        <w:t>Medium</w:t>
      </w:r>
    </w:p>
    <w:p w14:paraId="1EAC20BC" w14:textId="4C709D25" w:rsidR="00E81140" w:rsidRPr="00046ACC" w:rsidRDefault="00E81140"/>
    <w:p w14:paraId="174984E9" w14:textId="44ACD00E" w:rsidR="00E81140" w:rsidRPr="00046ACC" w:rsidRDefault="00E81140">
      <w:r w:rsidRPr="00E878CD">
        <w:t>14.</w:t>
      </w:r>
      <w:r w:rsidR="0032360E" w:rsidRPr="00E878CD">
        <w:t xml:space="preserve"> Operant conditioning refers to how </w:t>
      </w:r>
      <w:r w:rsidR="009D45F7" w:rsidRPr="00E878CD">
        <w:t>behaviors</w:t>
      </w:r>
      <w:r w:rsidR="0032360E" w:rsidRPr="00E878CD">
        <w:t xml:space="preserve"> are reinforced or modified via punishment and rewards.</w:t>
      </w:r>
    </w:p>
    <w:p w14:paraId="5AD9526C" w14:textId="0FAA8B6B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32360E" w:rsidRPr="00E878CD">
        <w:rPr>
          <w:color w:val="000000" w:themeColor="text1"/>
        </w:rPr>
        <w:t>T</w:t>
      </w:r>
    </w:p>
    <w:p w14:paraId="5E3BEBCC" w14:textId="0A76655B" w:rsidR="00E81140" w:rsidRPr="00E878CD" w:rsidRDefault="00E81140">
      <w:r w:rsidRPr="00E878CD">
        <w:t xml:space="preserve">Cognitive Domain: </w:t>
      </w:r>
      <w:r w:rsidR="0032360E" w:rsidRPr="00E878CD">
        <w:t>Knowledge</w:t>
      </w:r>
    </w:p>
    <w:p w14:paraId="2AD66B31" w14:textId="34B67D02" w:rsidR="00B34191" w:rsidRPr="00046ACC" w:rsidRDefault="00E81140" w:rsidP="00B34191">
      <w:r w:rsidRPr="00D57E09">
        <w:t xml:space="preserve">Answer Location: </w:t>
      </w:r>
      <w:r w:rsidR="0032360E" w:rsidRPr="00D1523C">
        <w:t>Social Learning Theory (SLT)</w:t>
      </w:r>
    </w:p>
    <w:p w14:paraId="3BD1E6E6" w14:textId="625F7566" w:rsidR="00E81140" w:rsidRPr="00046ACC" w:rsidRDefault="00E81140">
      <w:r w:rsidRPr="00E878CD">
        <w:t xml:space="preserve">Difficulty Level: </w:t>
      </w:r>
      <w:r w:rsidR="0032360E" w:rsidRPr="00E878CD">
        <w:t>Easy</w:t>
      </w:r>
    </w:p>
    <w:p w14:paraId="7CC84C1F" w14:textId="2B1D4776" w:rsidR="00E81140" w:rsidRPr="00046ACC" w:rsidRDefault="00E81140"/>
    <w:p w14:paraId="44C35086" w14:textId="3FE2A498" w:rsidR="008D1ACA" w:rsidRPr="00046ACC" w:rsidRDefault="00E81140">
      <w:r w:rsidRPr="00E878CD">
        <w:t xml:space="preserve">15. </w:t>
      </w:r>
      <w:r w:rsidR="008D1ACA" w:rsidRPr="00E878CD">
        <w:t>Travis Hirschi’s social bonds include attachment, commitment, involvement, and belief.</w:t>
      </w:r>
    </w:p>
    <w:p w14:paraId="7E93CDB5" w14:textId="3B95464E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D1ACA" w:rsidRPr="00E878CD">
        <w:rPr>
          <w:color w:val="000000" w:themeColor="text1"/>
        </w:rPr>
        <w:t>T</w:t>
      </w:r>
    </w:p>
    <w:p w14:paraId="60CDB9AF" w14:textId="7A8C4975" w:rsidR="008D1ACA" w:rsidRPr="00E878CD" w:rsidRDefault="008D1ACA">
      <w:r w:rsidRPr="00E878CD">
        <w:t xml:space="preserve">Cognitive Domain: </w:t>
      </w:r>
      <w:r w:rsidR="006E750D" w:rsidRPr="00E878CD">
        <w:t>Comprehension</w:t>
      </w:r>
    </w:p>
    <w:p w14:paraId="7EDB052C" w14:textId="74D13235" w:rsidR="00B34191" w:rsidRPr="00046ACC" w:rsidRDefault="008D1ACA" w:rsidP="00B34191">
      <w:r w:rsidRPr="00D57E09">
        <w:t>Answer Location: Social Bond Theory (SBT): Conventional Ties</w:t>
      </w:r>
    </w:p>
    <w:p w14:paraId="25050F2C" w14:textId="76B00205" w:rsidR="00E81140" w:rsidRPr="00046ACC" w:rsidRDefault="008D1ACA">
      <w:r w:rsidRPr="00E878CD">
        <w:t xml:space="preserve">Difficulty Level: </w:t>
      </w:r>
      <w:r w:rsidR="006E750D" w:rsidRPr="00E878CD">
        <w:t>Medium</w:t>
      </w:r>
    </w:p>
    <w:p w14:paraId="373C8E8F" w14:textId="77777777" w:rsidR="008D1ACA" w:rsidRPr="00046ACC" w:rsidRDefault="008D1ACA"/>
    <w:p w14:paraId="4FAFBF9C" w14:textId="1880170A" w:rsidR="00E81140" w:rsidRPr="00046ACC" w:rsidRDefault="00E81140">
      <w:r w:rsidRPr="00E878CD">
        <w:t xml:space="preserve">16. </w:t>
      </w:r>
      <w:r w:rsidR="008D1ACA" w:rsidRPr="00E878CD">
        <w:t>Social bond or control theory (SCT) focuses on what motivates people to obey laws.</w:t>
      </w:r>
    </w:p>
    <w:p w14:paraId="27825077" w14:textId="30F0299F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D1ACA" w:rsidRPr="00E878CD">
        <w:rPr>
          <w:color w:val="000000" w:themeColor="text1"/>
        </w:rPr>
        <w:t>T</w:t>
      </w:r>
    </w:p>
    <w:p w14:paraId="4D559BDA" w14:textId="508B3B63" w:rsidR="00E81140" w:rsidRPr="00E878CD" w:rsidRDefault="00E81140">
      <w:r w:rsidRPr="00E878CD">
        <w:t xml:space="preserve">Cognitive Domain: </w:t>
      </w:r>
      <w:r w:rsidR="008D1ACA" w:rsidRPr="00E878CD">
        <w:t>Comprehension</w:t>
      </w:r>
    </w:p>
    <w:p w14:paraId="3362748A" w14:textId="050090CF" w:rsidR="00B34191" w:rsidRPr="00046ACC" w:rsidRDefault="00E81140" w:rsidP="00B34191">
      <w:r w:rsidRPr="00D57E09">
        <w:t xml:space="preserve">Answer Location: </w:t>
      </w:r>
      <w:r w:rsidR="008D1ACA" w:rsidRPr="00D1523C">
        <w:t>Social Bond Theory (SBT): Conventional Ties</w:t>
      </w:r>
    </w:p>
    <w:p w14:paraId="6848E3FE" w14:textId="085F20EC" w:rsidR="00E81140" w:rsidRPr="00046ACC" w:rsidRDefault="00E81140">
      <w:r w:rsidRPr="00E878CD">
        <w:t xml:space="preserve">Difficulty Level: </w:t>
      </w:r>
      <w:r w:rsidR="008D1ACA" w:rsidRPr="00E878CD">
        <w:t>Medium</w:t>
      </w:r>
    </w:p>
    <w:p w14:paraId="2D138917" w14:textId="617F0D85" w:rsidR="00E81140" w:rsidRPr="00046ACC" w:rsidRDefault="00E81140"/>
    <w:p w14:paraId="6236A32C" w14:textId="01C01531" w:rsidR="00E81140" w:rsidRPr="00D1523C" w:rsidRDefault="00E81140">
      <w:r w:rsidRPr="00E878CD">
        <w:t xml:space="preserve">17. </w:t>
      </w:r>
      <w:r w:rsidR="008D1ACA" w:rsidRPr="00E878CD">
        <w:t>Strain theory suggests that gender, race, age, and class differences in delinquency are due to how these characteristics are related to self-</w:t>
      </w:r>
      <w:r w:rsidR="00D1523C" w:rsidRPr="005719A0">
        <w:t>control</w:t>
      </w:r>
      <w:r w:rsidR="008D1ACA" w:rsidRPr="00D1523C">
        <w:t xml:space="preserve"> and social</w:t>
      </w:r>
      <w:r w:rsidR="00D1523C">
        <w:t xml:space="preserve"> </w:t>
      </w:r>
      <w:r w:rsidR="008D1ACA" w:rsidRPr="00D1523C">
        <w:t>control.</w:t>
      </w:r>
    </w:p>
    <w:p w14:paraId="4F5F7365" w14:textId="549FF8B3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D1ACA" w:rsidRPr="00E878CD">
        <w:rPr>
          <w:color w:val="000000" w:themeColor="text1"/>
        </w:rPr>
        <w:t>F</w:t>
      </w:r>
    </w:p>
    <w:p w14:paraId="5FA83F33" w14:textId="77777777" w:rsidR="008D1ACA" w:rsidRPr="00E878CD" w:rsidRDefault="008D1ACA">
      <w:r w:rsidRPr="00E878CD">
        <w:t>Cognitive Domain: Comprehension</w:t>
      </w:r>
    </w:p>
    <w:p w14:paraId="631DA47A" w14:textId="40F9B0EC" w:rsidR="00B34191" w:rsidRPr="00046ACC" w:rsidRDefault="008D1ACA" w:rsidP="00B34191">
      <w:r w:rsidRPr="00D57E09">
        <w:t>Answer Location: A General Theory of Crime (GTC): Self-Control</w:t>
      </w:r>
    </w:p>
    <w:p w14:paraId="548D72C0" w14:textId="77777777" w:rsidR="008D1ACA" w:rsidRPr="00046ACC" w:rsidRDefault="008D1ACA">
      <w:r w:rsidRPr="00E878CD">
        <w:t>Difficulty Level: Medium</w:t>
      </w:r>
    </w:p>
    <w:p w14:paraId="4CAAEB46" w14:textId="5410C8C6" w:rsidR="00E81140" w:rsidRPr="00046ACC" w:rsidRDefault="00E81140"/>
    <w:p w14:paraId="22F346CC" w14:textId="262F0B44" w:rsidR="00E81140" w:rsidRPr="00046ACC" w:rsidRDefault="00E81140">
      <w:r w:rsidRPr="00E878CD">
        <w:t xml:space="preserve">18. </w:t>
      </w:r>
      <w:r w:rsidR="008D1ACA" w:rsidRPr="00E878CD">
        <w:t>According to the general theory of crime, individuals with low self-control and access to opportunities to commit offenses are more prone to offend.</w:t>
      </w:r>
    </w:p>
    <w:p w14:paraId="728C3AA4" w14:textId="75CFF875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D1ACA" w:rsidRPr="00E878CD">
        <w:rPr>
          <w:color w:val="000000" w:themeColor="text1"/>
        </w:rPr>
        <w:t>T</w:t>
      </w:r>
    </w:p>
    <w:p w14:paraId="08B2886A" w14:textId="1D22C279" w:rsidR="00E81140" w:rsidRPr="00E878CD" w:rsidRDefault="00E81140">
      <w:r w:rsidRPr="00E878CD">
        <w:t xml:space="preserve">Cognitive Domain: </w:t>
      </w:r>
      <w:r w:rsidR="008D1ACA" w:rsidRPr="00E878CD">
        <w:t>Comprehension</w:t>
      </w:r>
    </w:p>
    <w:p w14:paraId="033BCE11" w14:textId="46052973" w:rsidR="00B34191" w:rsidRPr="00046ACC" w:rsidRDefault="00E81140" w:rsidP="00B34191">
      <w:r w:rsidRPr="00D57E09">
        <w:t xml:space="preserve">Answer Location: </w:t>
      </w:r>
      <w:r w:rsidR="008D1ACA" w:rsidRPr="00D1523C">
        <w:t>A General Theory of Crime (GTC): Self-Control</w:t>
      </w:r>
    </w:p>
    <w:p w14:paraId="4427EE19" w14:textId="3C6BBE48" w:rsidR="00E81140" w:rsidRPr="00046ACC" w:rsidRDefault="00E81140">
      <w:r w:rsidRPr="00E878CD">
        <w:t xml:space="preserve">Difficulty Level: </w:t>
      </w:r>
      <w:r w:rsidR="008D1ACA" w:rsidRPr="00E878CD">
        <w:t>Medium</w:t>
      </w:r>
    </w:p>
    <w:p w14:paraId="032E4414" w14:textId="20F655E2" w:rsidR="00E81140" w:rsidRPr="00046ACC" w:rsidRDefault="00E81140"/>
    <w:p w14:paraId="254995CC" w14:textId="4F13F7D8" w:rsidR="00E81140" w:rsidRPr="00046ACC" w:rsidRDefault="00E81140">
      <w:r w:rsidRPr="00E878CD">
        <w:t xml:space="preserve">19. </w:t>
      </w:r>
      <w:r w:rsidR="008D1ACA" w:rsidRPr="00E878CD">
        <w:t>Social bond theory was one of the first theories to explicitly include gender.</w:t>
      </w:r>
    </w:p>
    <w:p w14:paraId="4AE619A3" w14:textId="400EDEB2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D1ACA" w:rsidRPr="00E878CD">
        <w:rPr>
          <w:color w:val="000000" w:themeColor="text1"/>
        </w:rPr>
        <w:t>F</w:t>
      </w:r>
    </w:p>
    <w:p w14:paraId="787252E9" w14:textId="26FC598D" w:rsidR="00E81140" w:rsidRPr="00E878CD" w:rsidRDefault="00E81140">
      <w:r w:rsidRPr="00E878CD">
        <w:t xml:space="preserve">Cognitive Domain: </w:t>
      </w:r>
      <w:r w:rsidR="008D1ACA" w:rsidRPr="00E878CD">
        <w:t>Knowledge</w:t>
      </w:r>
    </w:p>
    <w:p w14:paraId="285D0B50" w14:textId="4C17F5DB" w:rsidR="00B34191" w:rsidRPr="00046ACC" w:rsidRDefault="00E81140" w:rsidP="00B34191">
      <w:r w:rsidRPr="00D57E09">
        <w:lastRenderedPageBreak/>
        <w:t xml:space="preserve">Answer Location: </w:t>
      </w:r>
      <w:r w:rsidR="008D1ACA" w:rsidRPr="00D1523C">
        <w:t>Power Control Theory (PCT): Gendered Practices of Parents and Parenting</w:t>
      </w:r>
    </w:p>
    <w:p w14:paraId="54E3A689" w14:textId="05E789A4" w:rsidR="00E81140" w:rsidRPr="00046ACC" w:rsidRDefault="00E81140">
      <w:r w:rsidRPr="00E878CD">
        <w:t xml:space="preserve">Difficulty Level: </w:t>
      </w:r>
      <w:r w:rsidR="008D1ACA" w:rsidRPr="00E878CD">
        <w:t>Easy</w:t>
      </w:r>
    </w:p>
    <w:p w14:paraId="3EB67D92" w14:textId="79FC28D2" w:rsidR="00E81140" w:rsidRPr="00046ACC" w:rsidRDefault="00E81140"/>
    <w:p w14:paraId="59B6F7E0" w14:textId="4E3FAAF9" w:rsidR="00E81140" w:rsidRPr="00046ACC" w:rsidRDefault="00E81140">
      <w:r w:rsidRPr="00E878CD">
        <w:t xml:space="preserve">20. </w:t>
      </w:r>
      <w:r w:rsidR="008D1ACA" w:rsidRPr="00E878CD">
        <w:t>The emancipation hypothesis suggests that the feminist movement decreased the female crime rate.</w:t>
      </w:r>
    </w:p>
    <w:p w14:paraId="3C78B335" w14:textId="572E3E0F" w:rsidR="00E81140" w:rsidRPr="00046ACC" w:rsidRDefault="00E81140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8D1ACA" w:rsidRPr="00E878CD">
        <w:rPr>
          <w:color w:val="000000" w:themeColor="text1"/>
        </w:rPr>
        <w:t>F</w:t>
      </w:r>
    </w:p>
    <w:p w14:paraId="7D7FBF22" w14:textId="74D1DE99" w:rsidR="00E81140" w:rsidRPr="00E878CD" w:rsidRDefault="00E81140">
      <w:r w:rsidRPr="00E878CD">
        <w:t xml:space="preserve">Cognitive Domain: </w:t>
      </w:r>
      <w:r w:rsidR="008D1ACA" w:rsidRPr="00E878CD">
        <w:t>Comprehension</w:t>
      </w:r>
    </w:p>
    <w:p w14:paraId="1487CB31" w14:textId="7B8EF92E" w:rsidR="00B34191" w:rsidRPr="00046ACC" w:rsidRDefault="00E81140" w:rsidP="00B34191">
      <w:r w:rsidRPr="00D57E09">
        <w:t xml:space="preserve">Answer Location: </w:t>
      </w:r>
      <w:r w:rsidR="008D1ACA" w:rsidRPr="00D1523C">
        <w:t>Women’s Liberation/Emancipation Hypothesis (WLEH)</w:t>
      </w:r>
    </w:p>
    <w:p w14:paraId="28D4751D" w14:textId="0E6AFFA7" w:rsidR="00E81140" w:rsidRPr="00046ACC" w:rsidRDefault="00E81140">
      <w:r w:rsidRPr="00E878CD">
        <w:t xml:space="preserve">Difficulty Level: </w:t>
      </w:r>
      <w:r w:rsidR="008D1ACA" w:rsidRPr="00E878CD">
        <w:t>Medium</w:t>
      </w:r>
    </w:p>
    <w:p w14:paraId="2AEA7A5D" w14:textId="3A087CCF" w:rsidR="003338F4" w:rsidRPr="00046ACC" w:rsidRDefault="003338F4"/>
    <w:p w14:paraId="5E31D688" w14:textId="77777777" w:rsidR="00607563" w:rsidRPr="004647FD" w:rsidRDefault="00607563" w:rsidP="00E878CD">
      <w:pPr>
        <w:pStyle w:val="Heading1"/>
      </w:pPr>
      <w:r w:rsidRPr="00500F26">
        <w:t>Essay</w:t>
      </w:r>
    </w:p>
    <w:p w14:paraId="39000F46" w14:textId="77777777" w:rsidR="009A0365" w:rsidRPr="00E878CD" w:rsidRDefault="009A0365"/>
    <w:p w14:paraId="2AA2CED3" w14:textId="725B1371" w:rsidR="004E4AE4" w:rsidRPr="00D1523C" w:rsidRDefault="00810963">
      <w:pPr>
        <w:rPr>
          <w:color w:val="000000" w:themeColor="text1"/>
        </w:rPr>
      </w:pPr>
      <w:r w:rsidRPr="00D57E09">
        <w:rPr>
          <w:color w:val="000000" w:themeColor="text1"/>
        </w:rPr>
        <w:t>1</w:t>
      </w:r>
      <w:r w:rsidR="00ED4288" w:rsidRPr="00D1523C">
        <w:rPr>
          <w:color w:val="000000" w:themeColor="text1"/>
        </w:rPr>
        <w:t xml:space="preserve">. </w:t>
      </w:r>
      <w:r w:rsidR="005E2473" w:rsidRPr="00D1523C">
        <w:rPr>
          <w:color w:val="000000" w:themeColor="text1"/>
        </w:rPr>
        <w:t xml:space="preserve">Discuss the three explanations for the historical neglect of women’s offending. </w:t>
      </w:r>
    </w:p>
    <w:p w14:paraId="6E26979B" w14:textId="3D8355E4" w:rsidR="005E2473" w:rsidRPr="00046ACC" w:rsidRDefault="0081096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5E2473" w:rsidRPr="00E878CD">
        <w:rPr>
          <w:color w:val="000000" w:themeColor="text1"/>
        </w:rPr>
        <w:t xml:space="preserve">According Rasche (1975), women make up </w:t>
      </w:r>
      <w:r w:rsidR="00887E72" w:rsidRPr="00E878CD">
        <w:rPr>
          <w:color w:val="000000" w:themeColor="text1"/>
        </w:rPr>
        <w:t>a small percentage of prisoners;</w:t>
      </w:r>
      <w:r w:rsidR="005E2473" w:rsidRPr="00E878CD">
        <w:rPr>
          <w:color w:val="000000" w:themeColor="text1"/>
        </w:rPr>
        <w:t xml:space="preserve"> </w:t>
      </w:r>
      <w:r w:rsidR="005E2473" w:rsidRPr="00E878CD">
        <w:t>prison authorities are more likely to oppose research on women (than on men) prisoners; and women are deemed insignificant compared to the more “deserving” offenders: men.</w:t>
      </w:r>
    </w:p>
    <w:p w14:paraId="67A43302" w14:textId="3DCF6D03" w:rsidR="00810963" w:rsidRPr="00E878CD" w:rsidRDefault="00810963">
      <w:r w:rsidRPr="00E878CD">
        <w:t xml:space="preserve">Cognitive Domain: </w:t>
      </w:r>
      <w:r w:rsidR="005E2473" w:rsidRPr="00E878CD">
        <w:t>Comprehension</w:t>
      </w:r>
    </w:p>
    <w:p w14:paraId="388ADA16" w14:textId="7282DBB3" w:rsidR="00B34191" w:rsidRPr="00046ACC" w:rsidRDefault="00810963" w:rsidP="00B34191">
      <w:r w:rsidRPr="00D57E09">
        <w:t xml:space="preserve">Answer Location: </w:t>
      </w:r>
      <w:r w:rsidR="005E2473" w:rsidRPr="00D1523C">
        <w:t>Introduction</w:t>
      </w:r>
    </w:p>
    <w:p w14:paraId="2145CC5D" w14:textId="4BB5088D" w:rsidR="00810963" w:rsidRPr="00046ACC" w:rsidRDefault="00810963">
      <w:r w:rsidRPr="00E878CD">
        <w:t xml:space="preserve">Difficulty Level: </w:t>
      </w:r>
      <w:r w:rsidR="005E2473" w:rsidRPr="00E878CD">
        <w:t>Medium</w:t>
      </w:r>
    </w:p>
    <w:p w14:paraId="6EB1B08C" w14:textId="0DBDD033" w:rsidR="00810963" w:rsidRPr="00046ACC" w:rsidRDefault="00810963"/>
    <w:p w14:paraId="45E8E1C9" w14:textId="22B70466" w:rsidR="00810963" w:rsidRPr="00046ACC" w:rsidRDefault="00810963">
      <w:r w:rsidRPr="00E878CD">
        <w:t xml:space="preserve">2. </w:t>
      </w:r>
      <w:r w:rsidR="0036315E" w:rsidRPr="00E878CD">
        <w:t xml:space="preserve">What is the most important criticism of traditional strain theory (TST) applicable to gender and race? </w:t>
      </w:r>
    </w:p>
    <w:p w14:paraId="28DD3386" w14:textId="492A1BC1" w:rsidR="00810963" w:rsidRPr="00046ACC" w:rsidRDefault="0081096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36315E" w:rsidRPr="00E878CD">
        <w:rPr>
          <w:color w:val="000000" w:themeColor="text1"/>
        </w:rPr>
        <w:t xml:space="preserve">Traditional strain theory (TST) </w:t>
      </w:r>
      <w:r w:rsidR="0036315E" w:rsidRPr="00E878CD">
        <w:t xml:space="preserve">measures strains primarily in terms of class inequalities, comparing the strains of the </w:t>
      </w:r>
      <w:r w:rsidR="00D1523C" w:rsidRPr="00E878CD">
        <w:t>working</w:t>
      </w:r>
      <w:r w:rsidR="00D1523C">
        <w:t>-</w:t>
      </w:r>
      <w:r w:rsidR="0036315E" w:rsidRPr="00D1523C">
        <w:t xml:space="preserve">class to the middle class and then only of boys. According to the author, approaches </w:t>
      </w:r>
      <w:r w:rsidR="0036315E" w:rsidRPr="00E878CD">
        <w:t>that focus on poverty as an explanation of criminal behavior frequently ignore that women are usually disproportionately impoverished compared to men, yet they commit far less crime.</w:t>
      </w:r>
    </w:p>
    <w:p w14:paraId="490E73DF" w14:textId="69B6F1EF" w:rsidR="00810963" w:rsidRPr="00E878CD" w:rsidRDefault="00810963">
      <w:r w:rsidRPr="00E878CD">
        <w:t xml:space="preserve">Cognitive Domain: </w:t>
      </w:r>
      <w:r w:rsidR="0036315E" w:rsidRPr="00E878CD">
        <w:t>Analysis</w:t>
      </w:r>
    </w:p>
    <w:p w14:paraId="41DD5C2D" w14:textId="6F7784D7" w:rsidR="00B34191" w:rsidRPr="00046ACC" w:rsidRDefault="00810963" w:rsidP="00B34191">
      <w:r w:rsidRPr="00D57E09">
        <w:t xml:space="preserve">Answer Location: </w:t>
      </w:r>
      <w:r w:rsidR="0036315E" w:rsidRPr="00D1523C">
        <w:t>Traditional Strain Theory (TST)</w:t>
      </w:r>
    </w:p>
    <w:p w14:paraId="4A8003D5" w14:textId="287127A6" w:rsidR="00810963" w:rsidRPr="00046ACC" w:rsidRDefault="00810963">
      <w:r w:rsidRPr="00E878CD">
        <w:t xml:space="preserve">Difficulty Level: </w:t>
      </w:r>
      <w:r w:rsidR="0036315E" w:rsidRPr="00E878CD">
        <w:t>Medium</w:t>
      </w:r>
    </w:p>
    <w:p w14:paraId="18E1C8B3" w14:textId="2C1FE9B5" w:rsidR="00810963" w:rsidRPr="00046ACC" w:rsidRDefault="00810963"/>
    <w:p w14:paraId="5F558ABC" w14:textId="3250457E" w:rsidR="00810963" w:rsidRPr="00046ACC" w:rsidRDefault="00810963">
      <w:r w:rsidRPr="00E878CD">
        <w:t xml:space="preserve">3. </w:t>
      </w:r>
      <w:r w:rsidR="00CE6E0A" w:rsidRPr="00E878CD">
        <w:t>How does</w:t>
      </w:r>
      <w:r w:rsidR="0032360E" w:rsidRPr="00E878CD">
        <w:t xml:space="preserve"> general strain theory (GST) advance and expand earlier strain theories</w:t>
      </w:r>
      <w:r w:rsidR="00CE6E0A" w:rsidRPr="00E878CD">
        <w:t>?</w:t>
      </w:r>
      <w:r w:rsidR="0032360E" w:rsidRPr="00E878CD">
        <w:t xml:space="preserve"> </w:t>
      </w:r>
    </w:p>
    <w:p w14:paraId="28881C29" w14:textId="4A464F0C" w:rsidR="00810963" w:rsidRPr="00046ACC" w:rsidRDefault="0081096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32360E" w:rsidRPr="00E878CD">
        <w:rPr>
          <w:color w:val="000000" w:themeColor="text1"/>
        </w:rPr>
        <w:t xml:space="preserve">General strain theory (GST) </w:t>
      </w:r>
      <w:r w:rsidR="0032360E" w:rsidRPr="00E878CD">
        <w:t>broaden</w:t>
      </w:r>
      <w:r w:rsidR="0036315E" w:rsidRPr="00E878CD">
        <w:t>s</w:t>
      </w:r>
      <w:r w:rsidR="0032360E" w:rsidRPr="00E878CD">
        <w:t xml:space="preserve"> the sources and types of adaptations to strains and acknowledging that goals may vary depending on an individual’s gender, race, and class.</w:t>
      </w:r>
    </w:p>
    <w:p w14:paraId="08AD1742" w14:textId="52DDD7AE" w:rsidR="00810963" w:rsidRPr="00E878CD" w:rsidRDefault="00810963">
      <w:r w:rsidRPr="00E878CD">
        <w:t xml:space="preserve">Cognitive Domain: </w:t>
      </w:r>
      <w:r w:rsidR="0032360E" w:rsidRPr="00E878CD">
        <w:t>Analysis</w:t>
      </w:r>
    </w:p>
    <w:p w14:paraId="6426108C" w14:textId="5730221E" w:rsidR="00B34191" w:rsidRPr="00046ACC" w:rsidRDefault="00810963" w:rsidP="00B34191">
      <w:r w:rsidRPr="00D57E09">
        <w:t xml:space="preserve">Answer Location: </w:t>
      </w:r>
      <w:r w:rsidR="0032360E" w:rsidRPr="00D1523C">
        <w:t>General Strain Theory (GST)</w:t>
      </w:r>
    </w:p>
    <w:p w14:paraId="7361E197" w14:textId="366BBFE7" w:rsidR="00810963" w:rsidRPr="00046ACC" w:rsidRDefault="00810963">
      <w:r w:rsidRPr="00E878CD">
        <w:t xml:space="preserve">Difficulty Level: </w:t>
      </w:r>
      <w:r w:rsidR="0032360E" w:rsidRPr="00E878CD">
        <w:t>Medium</w:t>
      </w:r>
    </w:p>
    <w:p w14:paraId="718C2584" w14:textId="0D185AEA" w:rsidR="00810963" w:rsidRPr="00046ACC" w:rsidRDefault="00810963"/>
    <w:p w14:paraId="3C0B60BC" w14:textId="0C0A7DB7" w:rsidR="0032360E" w:rsidRPr="00046ACC" w:rsidRDefault="00810963">
      <w:r w:rsidRPr="00E878CD">
        <w:t xml:space="preserve">4. </w:t>
      </w:r>
      <w:r w:rsidR="0032360E" w:rsidRPr="00E878CD">
        <w:t xml:space="preserve">What are some of the criticisms of differential </w:t>
      </w:r>
      <w:r w:rsidR="009D45F7" w:rsidRPr="00E878CD">
        <w:t>association</w:t>
      </w:r>
      <w:r w:rsidR="0032360E" w:rsidRPr="00E878CD">
        <w:t xml:space="preserve"> theory?</w:t>
      </w:r>
    </w:p>
    <w:p w14:paraId="0E45373A" w14:textId="6C99B608" w:rsidR="00810963" w:rsidRPr="00D1523C" w:rsidRDefault="00810963">
      <w:pPr>
        <w:rPr>
          <w:color w:val="000000" w:themeColor="text1"/>
        </w:rPr>
      </w:pPr>
      <w:r w:rsidRPr="00E878CD">
        <w:rPr>
          <w:color w:val="000000" w:themeColor="text1"/>
        </w:rPr>
        <w:t xml:space="preserve">Ans: </w:t>
      </w:r>
      <w:r w:rsidR="0032360E" w:rsidRPr="00E878CD">
        <w:rPr>
          <w:color w:val="000000" w:themeColor="text1"/>
        </w:rPr>
        <w:t xml:space="preserve">The theory was promised as a nonsex specific theory, however, it rarely addressed girls. </w:t>
      </w:r>
      <w:r w:rsidR="0032360E" w:rsidRPr="00E878CD">
        <w:t>And, where girls are briefly mentioned, they were viewed as uniform and homogeneous. Again, girls were treated as peripheral and insignificant to the mainstream culture. Overall, the gender-neutral approach exists only in words, not in content</w:t>
      </w:r>
      <w:r w:rsidR="00D1523C">
        <w:t>.</w:t>
      </w:r>
    </w:p>
    <w:p w14:paraId="106464A5" w14:textId="2F0E4D30" w:rsidR="00810963" w:rsidRPr="00E878CD" w:rsidRDefault="00810963">
      <w:r w:rsidRPr="00D1523C">
        <w:lastRenderedPageBreak/>
        <w:t xml:space="preserve">Cognitive Domain: </w:t>
      </w:r>
      <w:r w:rsidR="0032360E" w:rsidRPr="00D1523C">
        <w:t>Comprehension</w:t>
      </w:r>
    </w:p>
    <w:p w14:paraId="2355C1C6" w14:textId="5FE948A4" w:rsidR="00B34191" w:rsidRPr="00046ACC" w:rsidRDefault="00810963" w:rsidP="00B34191">
      <w:r w:rsidRPr="00D57E09">
        <w:t xml:space="preserve">Answer Location: </w:t>
      </w:r>
      <w:r w:rsidR="0032360E" w:rsidRPr="00D1523C">
        <w:t>Differential Association Theory (DAT)</w:t>
      </w:r>
    </w:p>
    <w:p w14:paraId="7675C6BC" w14:textId="6FAD1BF5" w:rsidR="00810963" w:rsidRPr="00046ACC" w:rsidRDefault="00810963">
      <w:r w:rsidRPr="00E878CD">
        <w:t xml:space="preserve">Difficulty Level: </w:t>
      </w:r>
      <w:r w:rsidR="0032360E" w:rsidRPr="00E878CD">
        <w:t>Medium</w:t>
      </w:r>
    </w:p>
    <w:p w14:paraId="16B08E06" w14:textId="1F560E5D" w:rsidR="00810963" w:rsidRPr="00046ACC" w:rsidRDefault="00810963"/>
    <w:p w14:paraId="4371C733" w14:textId="47BBE9F4" w:rsidR="00810963" w:rsidRPr="00D1523C" w:rsidRDefault="00810963">
      <w:r w:rsidRPr="00E878CD">
        <w:t xml:space="preserve">5. </w:t>
      </w:r>
      <w:r w:rsidR="0032360E" w:rsidRPr="00E878CD">
        <w:t>What are some of the</w:t>
      </w:r>
      <w:r w:rsidR="008D1ACA" w:rsidRPr="00E878CD">
        <w:t xml:space="preserve"> troubl</w:t>
      </w:r>
      <w:r w:rsidR="0032360E" w:rsidRPr="00E878CD">
        <w:t>ing</w:t>
      </w:r>
      <w:r w:rsidR="008D1ACA" w:rsidRPr="00E878CD">
        <w:t xml:space="preserve"> assumptions of the women’s liberation/emancipation hypothesis (WLEH)</w:t>
      </w:r>
      <w:r w:rsidR="00D1523C">
        <w:t>?</w:t>
      </w:r>
    </w:p>
    <w:p w14:paraId="3CA37CB9" w14:textId="5512C23C" w:rsidR="00810963" w:rsidRPr="00046ACC" w:rsidRDefault="00810963">
      <w:pPr>
        <w:rPr>
          <w:color w:val="000000" w:themeColor="text1"/>
        </w:rPr>
      </w:pPr>
      <w:r w:rsidRPr="00D1523C">
        <w:rPr>
          <w:color w:val="000000" w:themeColor="text1"/>
        </w:rPr>
        <w:t xml:space="preserve">Ans: </w:t>
      </w:r>
      <w:r w:rsidR="008D1ACA" w:rsidRPr="00D1523C">
        <w:rPr>
          <w:color w:val="000000" w:themeColor="text1"/>
        </w:rPr>
        <w:t xml:space="preserve">There are five assumptions: </w:t>
      </w:r>
      <w:r w:rsidR="00D1523C">
        <w:rPr>
          <w:color w:val="000000" w:themeColor="text1"/>
        </w:rPr>
        <w:t>(</w:t>
      </w:r>
      <w:r w:rsidR="008D1ACA" w:rsidRPr="00D1523C">
        <w:rPr>
          <w:color w:val="000000" w:themeColor="text1"/>
        </w:rPr>
        <w:t xml:space="preserve">1) </w:t>
      </w:r>
      <w:r w:rsidR="00D1523C" w:rsidRPr="00D1523C">
        <w:rPr>
          <w:color w:val="000000" w:themeColor="text1"/>
        </w:rPr>
        <w:t xml:space="preserve">Feminism </w:t>
      </w:r>
      <w:r w:rsidR="008D1ACA" w:rsidRPr="00D1523C">
        <w:rPr>
          <w:color w:val="000000" w:themeColor="text1"/>
        </w:rPr>
        <w:t xml:space="preserve">brings out women’s competitiveness, </w:t>
      </w:r>
      <w:r w:rsidR="008D1ACA" w:rsidRPr="00D1523C">
        <w:t>(2) the women’s movement has opened up structural opportunities to increas</w:t>
      </w:r>
      <w:r w:rsidR="008D1ACA" w:rsidRPr="00E878CD">
        <w:t>e places where women can offend</w:t>
      </w:r>
      <w:r w:rsidR="00D1523C">
        <w:t>,</w:t>
      </w:r>
      <w:r w:rsidR="008D1ACA" w:rsidRPr="00D1523C">
        <w:t xml:space="preserve"> (3) women have fought and won the battle of equality</w:t>
      </w:r>
      <w:r w:rsidR="00D1523C">
        <w:t>,</w:t>
      </w:r>
      <w:r w:rsidR="008D1ACA" w:rsidRPr="00D1523C">
        <w:t xml:space="preserve"> (4) feminism makes women want to behave like men</w:t>
      </w:r>
      <w:r w:rsidR="00D1523C">
        <w:t>,</w:t>
      </w:r>
      <w:r w:rsidR="008D1ACA" w:rsidRPr="00D1523C">
        <w:t xml:space="preserve"> and (5) crime itself is inherently masculine.</w:t>
      </w:r>
    </w:p>
    <w:p w14:paraId="66F487F7" w14:textId="65EEEDA0" w:rsidR="00810963" w:rsidRPr="00E878CD" w:rsidRDefault="00810963">
      <w:r w:rsidRPr="00E878CD">
        <w:t xml:space="preserve">Cognitive Domain: </w:t>
      </w:r>
      <w:r w:rsidR="009D45F7" w:rsidRPr="00E878CD">
        <w:t>Comprehension</w:t>
      </w:r>
    </w:p>
    <w:p w14:paraId="2BF78686" w14:textId="4BB26857" w:rsidR="00B34191" w:rsidRPr="00046ACC" w:rsidRDefault="00810963" w:rsidP="00B34191">
      <w:r w:rsidRPr="00D57E09">
        <w:t xml:space="preserve">Answer Location: </w:t>
      </w:r>
      <w:r w:rsidR="008D1ACA" w:rsidRPr="00D1523C">
        <w:t>Women’s Liberation/Emanc</w:t>
      </w:r>
      <w:r w:rsidR="008D1ACA" w:rsidRPr="00E878CD">
        <w:t>ipation Hypothesis (WLEH)</w:t>
      </w:r>
    </w:p>
    <w:p w14:paraId="4E1108DD" w14:textId="0447EA59" w:rsidR="00810963" w:rsidRPr="00046ACC" w:rsidRDefault="00810963">
      <w:r w:rsidRPr="00E878CD">
        <w:t xml:space="preserve">Difficulty Level: </w:t>
      </w:r>
      <w:r w:rsidR="008D1ACA" w:rsidRPr="00E878CD">
        <w:t>Medium</w:t>
      </w:r>
    </w:p>
    <w:p w14:paraId="069A69CD" w14:textId="77777777" w:rsidR="00C61A99" w:rsidRPr="00046ACC" w:rsidRDefault="00C61A99"/>
    <w:p w14:paraId="6CD99D89" w14:textId="77777777" w:rsidR="00291301" w:rsidRPr="00046ACC" w:rsidRDefault="00291301"/>
    <w:sectPr w:rsidR="00291301" w:rsidRPr="00046ACC" w:rsidSect="009A0365">
      <w:head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E6A91" w16cex:dateUtc="2020-06-13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60DB5A" w16cid:durableId="228E67F9"/>
  <w16cid:commentId w16cid:paraId="1A0D9052" w16cid:durableId="228E6A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B6515" w14:textId="77777777" w:rsidR="00D4375C" w:rsidRDefault="00D4375C">
      <w:r>
        <w:separator/>
      </w:r>
    </w:p>
  </w:endnote>
  <w:endnote w:type="continuationSeparator" w:id="0">
    <w:p w14:paraId="59DB1560" w14:textId="77777777" w:rsidR="00D4375C" w:rsidRDefault="00D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00E6" w14:textId="77777777" w:rsidR="00D4375C" w:rsidRDefault="00D4375C">
      <w:r>
        <w:separator/>
      </w:r>
    </w:p>
  </w:footnote>
  <w:footnote w:type="continuationSeparator" w:id="0">
    <w:p w14:paraId="157E68D1" w14:textId="77777777" w:rsidR="00D4375C" w:rsidRDefault="00D4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CEDF" w14:textId="0B4B7FFF" w:rsidR="00B34191" w:rsidRPr="004C3E21" w:rsidRDefault="00B34191" w:rsidP="00AE459C">
    <w:pPr>
      <w:pStyle w:val="Header"/>
      <w:jc w:val="right"/>
      <w:rPr>
        <w:rFonts w:asciiTheme="minorHAnsi" w:hAnsiTheme="minorHAnsi" w:cstheme="minorHAnsi"/>
      </w:rPr>
    </w:pPr>
    <w:r w:rsidRPr="004C3E21">
      <w:rPr>
        <w:rFonts w:asciiTheme="minorHAnsi" w:hAnsiTheme="minorHAnsi" w:cstheme="minorHAnsi"/>
      </w:rPr>
      <w:t xml:space="preserve">Belknap, </w:t>
    </w:r>
    <w:r w:rsidRPr="004C3E21">
      <w:rPr>
        <w:rFonts w:asciiTheme="minorHAnsi" w:hAnsiTheme="minorHAnsi" w:cstheme="minorHAnsi"/>
        <w:i/>
      </w:rPr>
      <w:t xml:space="preserve">The Invisible Woman, </w:t>
    </w:r>
    <w:r w:rsidRPr="004C3E21">
      <w:rPr>
        <w:rFonts w:asciiTheme="minorHAnsi" w:hAnsiTheme="minorHAnsi" w:cstheme="minorHAnsi"/>
        <w:i/>
        <w:iCs/>
      </w:rPr>
      <w:t>5</w:t>
    </w:r>
    <w:r w:rsidRPr="004C3E21">
      <w:rPr>
        <w:rFonts w:asciiTheme="minorHAnsi" w:hAnsiTheme="minorHAnsi" w:cstheme="minorHAnsi"/>
        <w:i/>
      </w:rPr>
      <w:t>e</w:t>
    </w:r>
  </w:p>
  <w:p w14:paraId="33DBE469" w14:textId="1659A4B4" w:rsidR="00B34191" w:rsidRDefault="00B34191" w:rsidP="00E878CD">
    <w:pPr>
      <w:pStyle w:val="Header"/>
      <w:jc w:val="right"/>
    </w:pPr>
    <w:r w:rsidRPr="004C3E21">
      <w:rPr>
        <w:rFonts w:asciiTheme="minorHAnsi" w:hAnsiTheme="minorHAnsi" w:cstheme="minorHAnsi"/>
      </w:rPr>
      <w:t>SAGE Publishing,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50BCD"/>
    <w:multiLevelType w:val="hybridMultilevel"/>
    <w:tmpl w:val="093CAD82"/>
    <w:lvl w:ilvl="0" w:tplc="C082F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63"/>
    <w:rsid w:val="00012FFF"/>
    <w:rsid w:val="0001304A"/>
    <w:rsid w:val="000229CC"/>
    <w:rsid w:val="000244CD"/>
    <w:rsid w:val="00027319"/>
    <w:rsid w:val="00027FF3"/>
    <w:rsid w:val="0003571B"/>
    <w:rsid w:val="000360B8"/>
    <w:rsid w:val="00040A4F"/>
    <w:rsid w:val="00041CD0"/>
    <w:rsid w:val="00042CBB"/>
    <w:rsid w:val="00045E59"/>
    <w:rsid w:val="00046ACC"/>
    <w:rsid w:val="00046B65"/>
    <w:rsid w:val="000471A2"/>
    <w:rsid w:val="0004741C"/>
    <w:rsid w:val="0005365E"/>
    <w:rsid w:val="0005406C"/>
    <w:rsid w:val="00055286"/>
    <w:rsid w:val="0005548E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A6E47"/>
    <w:rsid w:val="000B0A6D"/>
    <w:rsid w:val="000B1B11"/>
    <w:rsid w:val="000B210B"/>
    <w:rsid w:val="000B47D0"/>
    <w:rsid w:val="000B48C9"/>
    <w:rsid w:val="000B64F7"/>
    <w:rsid w:val="000B6C5D"/>
    <w:rsid w:val="000C1853"/>
    <w:rsid w:val="000C35B6"/>
    <w:rsid w:val="000C36F2"/>
    <w:rsid w:val="000C6B2C"/>
    <w:rsid w:val="000C78FA"/>
    <w:rsid w:val="000D088C"/>
    <w:rsid w:val="000D21DB"/>
    <w:rsid w:val="000D26FC"/>
    <w:rsid w:val="000E0AAF"/>
    <w:rsid w:val="000E14B0"/>
    <w:rsid w:val="000E1F1D"/>
    <w:rsid w:val="000E3986"/>
    <w:rsid w:val="000E5A15"/>
    <w:rsid w:val="000E6869"/>
    <w:rsid w:val="000E7FC5"/>
    <w:rsid w:val="000F4C8C"/>
    <w:rsid w:val="000F5B55"/>
    <w:rsid w:val="000F7E82"/>
    <w:rsid w:val="001002A2"/>
    <w:rsid w:val="001017AF"/>
    <w:rsid w:val="00101E0C"/>
    <w:rsid w:val="0010622E"/>
    <w:rsid w:val="001079A7"/>
    <w:rsid w:val="0011179E"/>
    <w:rsid w:val="00112B84"/>
    <w:rsid w:val="00114F14"/>
    <w:rsid w:val="0011633C"/>
    <w:rsid w:val="00116E77"/>
    <w:rsid w:val="001201FA"/>
    <w:rsid w:val="00121096"/>
    <w:rsid w:val="0012342F"/>
    <w:rsid w:val="001254C8"/>
    <w:rsid w:val="00130226"/>
    <w:rsid w:val="0013182A"/>
    <w:rsid w:val="0013197F"/>
    <w:rsid w:val="00132040"/>
    <w:rsid w:val="00134647"/>
    <w:rsid w:val="0013470C"/>
    <w:rsid w:val="00135048"/>
    <w:rsid w:val="001361A1"/>
    <w:rsid w:val="001362A5"/>
    <w:rsid w:val="00136894"/>
    <w:rsid w:val="0013791F"/>
    <w:rsid w:val="001410C7"/>
    <w:rsid w:val="00147CCC"/>
    <w:rsid w:val="00155640"/>
    <w:rsid w:val="00160EAF"/>
    <w:rsid w:val="001610B3"/>
    <w:rsid w:val="001621D0"/>
    <w:rsid w:val="0016592C"/>
    <w:rsid w:val="00165EF2"/>
    <w:rsid w:val="001666B1"/>
    <w:rsid w:val="00167825"/>
    <w:rsid w:val="001832CC"/>
    <w:rsid w:val="00184DD3"/>
    <w:rsid w:val="001948AB"/>
    <w:rsid w:val="00194D4E"/>
    <w:rsid w:val="001959C2"/>
    <w:rsid w:val="001965F9"/>
    <w:rsid w:val="00197BA9"/>
    <w:rsid w:val="001A2996"/>
    <w:rsid w:val="001A6577"/>
    <w:rsid w:val="001A6DCB"/>
    <w:rsid w:val="001A774E"/>
    <w:rsid w:val="001B0018"/>
    <w:rsid w:val="001B38CF"/>
    <w:rsid w:val="001C0BCF"/>
    <w:rsid w:val="001C10F1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0B4D"/>
    <w:rsid w:val="00201165"/>
    <w:rsid w:val="0020403C"/>
    <w:rsid w:val="00204E5B"/>
    <w:rsid w:val="00212C48"/>
    <w:rsid w:val="00213468"/>
    <w:rsid w:val="0021551C"/>
    <w:rsid w:val="00226125"/>
    <w:rsid w:val="00230620"/>
    <w:rsid w:val="00230700"/>
    <w:rsid w:val="00231DDB"/>
    <w:rsid w:val="00253475"/>
    <w:rsid w:val="0025432F"/>
    <w:rsid w:val="00255026"/>
    <w:rsid w:val="002578C3"/>
    <w:rsid w:val="00257FDC"/>
    <w:rsid w:val="002633EE"/>
    <w:rsid w:val="00263B8E"/>
    <w:rsid w:val="00266239"/>
    <w:rsid w:val="002667AC"/>
    <w:rsid w:val="0027028B"/>
    <w:rsid w:val="00274916"/>
    <w:rsid w:val="00277956"/>
    <w:rsid w:val="00283EE6"/>
    <w:rsid w:val="002900E8"/>
    <w:rsid w:val="00291301"/>
    <w:rsid w:val="0029267C"/>
    <w:rsid w:val="00293DED"/>
    <w:rsid w:val="002A1D19"/>
    <w:rsid w:val="002B05A6"/>
    <w:rsid w:val="002B14A5"/>
    <w:rsid w:val="002B29E0"/>
    <w:rsid w:val="002B3B08"/>
    <w:rsid w:val="002B501F"/>
    <w:rsid w:val="002B6734"/>
    <w:rsid w:val="002C337A"/>
    <w:rsid w:val="002C36E3"/>
    <w:rsid w:val="002D00B9"/>
    <w:rsid w:val="002E01A9"/>
    <w:rsid w:val="002E5511"/>
    <w:rsid w:val="002E57B8"/>
    <w:rsid w:val="002E5E9C"/>
    <w:rsid w:val="002E5F4D"/>
    <w:rsid w:val="002E7E1E"/>
    <w:rsid w:val="002F1B56"/>
    <w:rsid w:val="002F4A64"/>
    <w:rsid w:val="002F6C49"/>
    <w:rsid w:val="00300AAD"/>
    <w:rsid w:val="00300B64"/>
    <w:rsid w:val="00302105"/>
    <w:rsid w:val="00313881"/>
    <w:rsid w:val="003151CE"/>
    <w:rsid w:val="003173C0"/>
    <w:rsid w:val="0032128F"/>
    <w:rsid w:val="003213B1"/>
    <w:rsid w:val="0032360E"/>
    <w:rsid w:val="003338F4"/>
    <w:rsid w:val="00333C45"/>
    <w:rsid w:val="00333EE4"/>
    <w:rsid w:val="00342B0F"/>
    <w:rsid w:val="00345040"/>
    <w:rsid w:val="00347E26"/>
    <w:rsid w:val="00350248"/>
    <w:rsid w:val="00351FD3"/>
    <w:rsid w:val="003522E4"/>
    <w:rsid w:val="00352AC2"/>
    <w:rsid w:val="00354876"/>
    <w:rsid w:val="00356637"/>
    <w:rsid w:val="00357FDF"/>
    <w:rsid w:val="00362056"/>
    <w:rsid w:val="0036315E"/>
    <w:rsid w:val="00363687"/>
    <w:rsid w:val="003678AA"/>
    <w:rsid w:val="00370D2C"/>
    <w:rsid w:val="00375982"/>
    <w:rsid w:val="00382C43"/>
    <w:rsid w:val="003830F1"/>
    <w:rsid w:val="0039179C"/>
    <w:rsid w:val="00395487"/>
    <w:rsid w:val="003973D7"/>
    <w:rsid w:val="003979A2"/>
    <w:rsid w:val="003A1F1E"/>
    <w:rsid w:val="003A3C63"/>
    <w:rsid w:val="003B18A2"/>
    <w:rsid w:val="003B3071"/>
    <w:rsid w:val="003B5ADE"/>
    <w:rsid w:val="003B6EC6"/>
    <w:rsid w:val="003B7F9C"/>
    <w:rsid w:val="003C0551"/>
    <w:rsid w:val="003C26BF"/>
    <w:rsid w:val="003C3F1E"/>
    <w:rsid w:val="003D04E3"/>
    <w:rsid w:val="003D094F"/>
    <w:rsid w:val="003D176D"/>
    <w:rsid w:val="003D1C6C"/>
    <w:rsid w:val="003D28D1"/>
    <w:rsid w:val="003D518E"/>
    <w:rsid w:val="003D682A"/>
    <w:rsid w:val="003D6E22"/>
    <w:rsid w:val="003D6E80"/>
    <w:rsid w:val="003E1E84"/>
    <w:rsid w:val="003E4644"/>
    <w:rsid w:val="003E7A01"/>
    <w:rsid w:val="003F2CD1"/>
    <w:rsid w:val="003F353D"/>
    <w:rsid w:val="003F4AA4"/>
    <w:rsid w:val="003F64E3"/>
    <w:rsid w:val="003F73BF"/>
    <w:rsid w:val="003F7A25"/>
    <w:rsid w:val="00403451"/>
    <w:rsid w:val="0040754A"/>
    <w:rsid w:val="00411320"/>
    <w:rsid w:val="004152DF"/>
    <w:rsid w:val="004174F3"/>
    <w:rsid w:val="00420290"/>
    <w:rsid w:val="00421F67"/>
    <w:rsid w:val="00423528"/>
    <w:rsid w:val="00424E1A"/>
    <w:rsid w:val="00431244"/>
    <w:rsid w:val="00431DA3"/>
    <w:rsid w:val="004353ED"/>
    <w:rsid w:val="0043560C"/>
    <w:rsid w:val="00436689"/>
    <w:rsid w:val="00437577"/>
    <w:rsid w:val="00440E2B"/>
    <w:rsid w:val="00441588"/>
    <w:rsid w:val="00441D1B"/>
    <w:rsid w:val="004429DB"/>
    <w:rsid w:val="00447528"/>
    <w:rsid w:val="0044764E"/>
    <w:rsid w:val="004478DD"/>
    <w:rsid w:val="00454DD8"/>
    <w:rsid w:val="004574A6"/>
    <w:rsid w:val="004627A7"/>
    <w:rsid w:val="004628B3"/>
    <w:rsid w:val="0046408F"/>
    <w:rsid w:val="004647FD"/>
    <w:rsid w:val="00464B18"/>
    <w:rsid w:val="00465335"/>
    <w:rsid w:val="00466EDD"/>
    <w:rsid w:val="00470EF8"/>
    <w:rsid w:val="004732FD"/>
    <w:rsid w:val="0047541D"/>
    <w:rsid w:val="00476EF3"/>
    <w:rsid w:val="00481823"/>
    <w:rsid w:val="004827A8"/>
    <w:rsid w:val="004854B4"/>
    <w:rsid w:val="00491170"/>
    <w:rsid w:val="004951CB"/>
    <w:rsid w:val="004961D9"/>
    <w:rsid w:val="00496D6C"/>
    <w:rsid w:val="004A1381"/>
    <w:rsid w:val="004A6FA2"/>
    <w:rsid w:val="004A70D1"/>
    <w:rsid w:val="004B1107"/>
    <w:rsid w:val="004B3697"/>
    <w:rsid w:val="004B4F5D"/>
    <w:rsid w:val="004B671A"/>
    <w:rsid w:val="004C22BA"/>
    <w:rsid w:val="004C3E21"/>
    <w:rsid w:val="004C4F72"/>
    <w:rsid w:val="004C6C32"/>
    <w:rsid w:val="004D1F2C"/>
    <w:rsid w:val="004E4AE4"/>
    <w:rsid w:val="004F00AD"/>
    <w:rsid w:val="004F019D"/>
    <w:rsid w:val="004F01E4"/>
    <w:rsid w:val="004F09C4"/>
    <w:rsid w:val="004F1882"/>
    <w:rsid w:val="004F2551"/>
    <w:rsid w:val="004F2FD1"/>
    <w:rsid w:val="004F305A"/>
    <w:rsid w:val="004F5F3A"/>
    <w:rsid w:val="005008BE"/>
    <w:rsid w:val="00500F26"/>
    <w:rsid w:val="00505A1D"/>
    <w:rsid w:val="00505ED5"/>
    <w:rsid w:val="0051508F"/>
    <w:rsid w:val="00515125"/>
    <w:rsid w:val="00520CD3"/>
    <w:rsid w:val="00520EBD"/>
    <w:rsid w:val="0052237C"/>
    <w:rsid w:val="00523F1F"/>
    <w:rsid w:val="005262D2"/>
    <w:rsid w:val="005341D8"/>
    <w:rsid w:val="005342F7"/>
    <w:rsid w:val="00534C23"/>
    <w:rsid w:val="00541C3E"/>
    <w:rsid w:val="00542241"/>
    <w:rsid w:val="005433E7"/>
    <w:rsid w:val="00551B19"/>
    <w:rsid w:val="005525EB"/>
    <w:rsid w:val="00552DB2"/>
    <w:rsid w:val="00561617"/>
    <w:rsid w:val="005727FB"/>
    <w:rsid w:val="00572939"/>
    <w:rsid w:val="0058026D"/>
    <w:rsid w:val="00581FE3"/>
    <w:rsid w:val="00582B8A"/>
    <w:rsid w:val="005861AF"/>
    <w:rsid w:val="00593009"/>
    <w:rsid w:val="005933C4"/>
    <w:rsid w:val="00595B34"/>
    <w:rsid w:val="00595F5E"/>
    <w:rsid w:val="0059618B"/>
    <w:rsid w:val="005974DF"/>
    <w:rsid w:val="005A1CBA"/>
    <w:rsid w:val="005A460E"/>
    <w:rsid w:val="005A639E"/>
    <w:rsid w:val="005B1C10"/>
    <w:rsid w:val="005B1DDD"/>
    <w:rsid w:val="005B30C2"/>
    <w:rsid w:val="005B486A"/>
    <w:rsid w:val="005B7C0B"/>
    <w:rsid w:val="005C17A1"/>
    <w:rsid w:val="005C1CE3"/>
    <w:rsid w:val="005C2FCB"/>
    <w:rsid w:val="005C3ECA"/>
    <w:rsid w:val="005C430F"/>
    <w:rsid w:val="005C6DF7"/>
    <w:rsid w:val="005C7771"/>
    <w:rsid w:val="005C78FD"/>
    <w:rsid w:val="005D02F8"/>
    <w:rsid w:val="005D6077"/>
    <w:rsid w:val="005D756A"/>
    <w:rsid w:val="005E1E69"/>
    <w:rsid w:val="005E2473"/>
    <w:rsid w:val="005E47BD"/>
    <w:rsid w:val="005E4C17"/>
    <w:rsid w:val="005F12F7"/>
    <w:rsid w:val="005F742B"/>
    <w:rsid w:val="00600871"/>
    <w:rsid w:val="00600873"/>
    <w:rsid w:val="00601B91"/>
    <w:rsid w:val="0060225B"/>
    <w:rsid w:val="006047D8"/>
    <w:rsid w:val="00607563"/>
    <w:rsid w:val="00607AFD"/>
    <w:rsid w:val="00610D29"/>
    <w:rsid w:val="0061117D"/>
    <w:rsid w:val="00612234"/>
    <w:rsid w:val="00614AD8"/>
    <w:rsid w:val="00626F4F"/>
    <w:rsid w:val="00630EB1"/>
    <w:rsid w:val="00631029"/>
    <w:rsid w:val="00632114"/>
    <w:rsid w:val="00636BCC"/>
    <w:rsid w:val="00637350"/>
    <w:rsid w:val="00640411"/>
    <w:rsid w:val="006413CA"/>
    <w:rsid w:val="00641D91"/>
    <w:rsid w:val="00642A86"/>
    <w:rsid w:val="00646B18"/>
    <w:rsid w:val="006470E6"/>
    <w:rsid w:val="0064791F"/>
    <w:rsid w:val="0065005A"/>
    <w:rsid w:val="00651BB1"/>
    <w:rsid w:val="0065230D"/>
    <w:rsid w:val="00652789"/>
    <w:rsid w:val="00656FC5"/>
    <w:rsid w:val="00660853"/>
    <w:rsid w:val="006614AC"/>
    <w:rsid w:val="006736A9"/>
    <w:rsid w:val="006737C4"/>
    <w:rsid w:val="00675244"/>
    <w:rsid w:val="00676027"/>
    <w:rsid w:val="006761E7"/>
    <w:rsid w:val="00676885"/>
    <w:rsid w:val="006773DC"/>
    <w:rsid w:val="006779FF"/>
    <w:rsid w:val="006828B8"/>
    <w:rsid w:val="006934E8"/>
    <w:rsid w:val="00695A38"/>
    <w:rsid w:val="00696DDB"/>
    <w:rsid w:val="006A11A5"/>
    <w:rsid w:val="006A3962"/>
    <w:rsid w:val="006A436E"/>
    <w:rsid w:val="006A4CC4"/>
    <w:rsid w:val="006A6346"/>
    <w:rsid w:val="006B735C"/>
    <w:rsid w:val="006C0809"/>
    <w:rsid w:val="006C1586"/>
    <w:rsid w:val="006C3702"/>
    <w:rsid w:val="006C55DE"/>
    <w:rsid w:val="006C573F"/>
    <w:rsid w:val="006D00B6"/>
    <w:rsid w:val="006D2E05"/>
    <w:rsid w:val="006D4DE4"/>
    <w:rsid w:val="006E2D03"/>
    <w:rsid w:val="006E5DB5"/>
    <w:rsid w:val="006E6187"/>
    <w:rsid w:val="006E6AAA"/>
    <w:rsid w:val="006E750D"/>
    <w:rsid w:val="006F075B"/>
    <w:rsid w:val="006F1FAB"/>
    <w:rsid w:val="006F5087"/>
    <w:rsid w:val="006F5F7C"/>
    <w:rsid w:val="0070000E"/>
    <w:rsid w:val="00703594"/>
    <w:rsid w:val="0070490A"/>
    <w:rsid w:val="00705772"/>
    <w:rsid w:val="00706C0F"/>
    <w:rsid w:val="0071072C"/>
    <w:rsid w:val="00713405"/>
    <w:rsid w:val="00713626"/>
    <w:rsid w:val="007207B0"/>
    <w:rsid w:val="007230CB"/>
    <w:rsid w:val="007245A9"/>
    <w:rsid w:val="00724CFC"/>
    <w:rsid w:val="00732E6E"/>
    <w:rsid w:val="00736BD6"/>
    <w:rsid w:val="00737165"/>
    <w:rsid w:val="007373CD"/>
    <w:rsid w:val="007419E2"/>
    <w:rsid w:val="007451D5"/>
    <w:rsid w:val="00745B20"/>
    <w:rsid w:val="0075073F"/>
    <w:rsid w:val="007536A7"/>
    <w:rsid w:val="007557FE"/>
    <w:rsid w:val="00755C81"/>
    <w:rsid w:val="00756E5F"/>
    <w:rsid w:val="00760CF4"/>
    <w:rsid w:val="0076416D"/>
    <w:rsid w:val="00764578"/>
    <w:rsid w:val="0076540B"/>
    <w:rsid w:val="00765F04"/>
    <w:rsid w:val="00780733"/>
    <w:rsid w:val="00781E05"/>
    <w:rsid w:val="007827AC"/>
    <w:rsid w:val="007845B3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3615"/>
    <w:rsid w:val="007A7344"/>
    <w:rsid w:val="007B76E0"/>
    <w:rsid w:val="007B7FA5"/>
    <w:rsid w:val="007C2200"/>
    <w:rsid w:val="007C28D8"/>
    <w:rsid w:val="007C2C70"/>
    <w:rsid w:val="007C418B"/>
    <w:rsid w:val="007C4751"/>
    <w:rsid w:val="007C48D6"/>
    <w:rsid w:val="007C6A1E"/>
    <w:rsid w:val="007C70B8"/>
    <w:rsid w:val="007D1232"/>
    <w:rsid w:val="007D25F6"/>
    <w:rsid w:val="007D6147"/>
    <w:rsid w:val="007E03C2"/>
    <w:rsid w:val="007E16D9"/>
    <w:rsid w:val="007E1AC3"/>
    <w:rsid w:val="007E4F69"/>
    <w:rsid w:val="007F42BC"/>
    <w:rsid w:val="007F4AF5"/>
    <w:rsid w:val="00800DD9"/>
    <w:rsid w:val="00800ECC"/>
    <w:rsid w:val="00801AD3"/>
    <w:rsid w:val="008106EC"/>
    <w:rsid w:val="00810963"/>
    <w:rsid w:val="0081338F"/>
    <w:rsid w:val="00815FC2"/>
    <w:rsid w:val="0081622B"/>
    <w:rsid w:val="008162C3"/>
    <w:rsid w:val="00821711"/>
    <w:rsid w:val="00826777"/>
    <w:rsid w:val="00826F9A"/>
    <w:rsid w:val="00827D6F"/>
    <w:rsid w:val="00840E78"/>
    <w:rsid w:val="0084139D"/>
    <w:rsid w:val="00842CBA"/>
    <w:rsid w:val="00843975"/>
    <w:rsid w:val="00845157"/>
    <w:rsid w:val="00845681"/>
    <w:rsid w:val="00854A82"/>
    <w:rsid w:val="00855509"/>
    <w:rsid w:val="008615C8"/>
    <w:rsid w:val="00862B3E"/>
    <w:rsid w:val="00866461"/>
    <w:rsid w:val="0086675E"/>
    <w:rsid w:val="008704FA"/>
    <w:rsid w:val="00870F3C"/>
    <w:rsid w:val="0087169D"/>
    <w:rsid w:val="0087279F"/>
    <w:rsid w:val="00872D51"/>
    <w:rsid w:val="00873196"/>
    <w:rsid w:val="008737E1"/>
    <w:rsid w:val="0088161C"/>
    <w:rsid w:val="008837F6"/>
    <w:rsid w:val="00885155"/>
    <w:rsid w:val="00887E72"/>
    <w:rsid w:val="00890BAC"/>
    <w:rsid w:val="00893DC3"/>
    <w:rsid w:val="00894FBF"/>
    <w:rsid w:val="00895135"/>
    <w:rsid w:val="00896448"/>
    <w:rsid w:val="008A3267"/>
    <w:rsid w:val="008A3D50"/>
    <w:rsid w:val="008A4E85"/>
    <w:rsid w:val="008A7049"/>
    <w:rsid w:val="008B1495"/>
    <w:rsid w:val="008B2D48"/>
    <w:rsid w:val="008B5B8A"/>
    <w:rsid w:val="008B610A"/>
    <w:rsid w:val="008C4842"/>
    <w:rsid w:val="008C4A47"/>
    <w:rsid w:val="008C7687"/>
    <w:rsid w:val="008D1ACA"/>
    <w:rsid w:val="008D6C5B"/>
    <w:rsid w:val="008E0D15"/>
    <w:rsid w:val="008E1F01"/>
    <w:rsid w:val="008E30C6"/>
    <w:rsid w:val="008E3341"/>
    <w:rsid w:val="008E7B36"/>
    <w:rsid w:val="008F0C93"/>
    <w:rsid w:val="008F10CA"/>
    <w:rsid w:val="008F3D85"/>
    <w:rsid w:val="008F45C4"/>
    <w:rsid w:val="008F4973"/>
    <w:rsid w:val="008F5265"/>
    <w:rsid w:val="00904A26"/>
    <w:rsid w:val="00904D44"/>
    <w:rsid w:val="0090525A"/>
    <w:rsid w:val="00907D95"/>
    <w:rsid w:val="00911F8E"/>
    <w:rsid w:val="0091255C"/>
    <w:rsid w:val="00912F61"/>
    <w:rsid w:val="0091440F"/>
    <w:rsid w:val="00915758"/>
    <w:rsid w:val="009159A2"/>
    <w:rsid w:val="00917F80"/>
    <w:rsid w:val="00923457"/>
    <w:rsid w:val="00931F4E"/>
    <w:rsid w:val="0093303C"/>
    <w:rsid w:val="00935789"/>
    <w:rsid w:val="00937091"/>
    <w:rsid w:val="00937157"/>
    <w:rsid w:val="0094051C"/>
    <w:rsid w:val="0094173F"/>
    <w:rsid w:val="00941B66"/>
    <w:rsid w:val="009431D3"/>
    <w:rsid w:val="009433FF"/>
    <w:rsid w:val="00951CE2"/>
    <w:rsid w:val="00953225"/>
    <w:rsid w:val="00953285"/>
    <w:rsid w:val="00962A2B"/>
    <w:rsid w:val="009662F8"/>
    <w:rsid w:val="0096746B"/>
    <w:rsid w:val="009708FC"/>
    <w:rsid w:val="00972694"/>
    <w:rsid w:val="009729E8"/>
    <w:rsid w:val="009748A5"/>
    <w:rsid w:val="009770A8"/>
    <w:rsid w:val="0097784B"/>
    <w:rsid w:val="00977D99"/>
    <w:rsid w:val="009801FD"/>
    <w:rsid w:val="00983C90"/>
    <w:rsid w:val="00992F2A"/>
    <w:rsid w:val="00993E36"/>
    <w:rsid w:val="00994248"/>
    <w:rsid w:val="009A0365"/>
    <w:rsid w:val="009A3661"/>
    <w:rsid w:val="009A59B0"/>
    <w:rsid w:val="009B0C3C"/>
    <w:rsid w:val="009B11DC"/>
    <w:rsid w:val="009B3DB0"/>
    <w:rsid w:val="009B5D9F"/>
    <w:rsid w:val="009C558D"/>
    <w:rsid w:val="009C6826"/>
    <w:rsid w:val="009C6E13"/>
    <w:rsid w:val="009C773C"/>
    <w:rsid w:val="009D3476"/>
    <w:rsid w:val="009D45F7"/>
    <w:rsid w:val="009E1B16"/>
    <w:rsid w:val="009E253A"/>
    <w:rsid w:val="009E342B"/>
    <w:rsid w:val="009E5362"/>
    <w:rsid w:val="009E7972"/>
    <w:rsid w:val="009F0E25"/>
    <w:rsid w:val="009F1426"/>
    <w:rsid w:val="009F69E5"/>
    <w:rsid w:val="00A018AB"/>
    <w:rsid w:val="00A0292A"/>
    <w:rsid w:val="00A04123"/>
    <w:rsid w:val="00A043F9"/>
    <w:rsid w:val="00A065CA"/>
    <w:rsid w:val="00A10E7B"/>
    <w:rsid w:val="00A10F89"/>
    <w:rsid w:val="00A1203F"/>
    <w:rsid w:val="00A12D50"/>
    <w:rsid w:val="00A143C8"/>
    <w:rsid w:val="00A17354"/>
    <w:rsid w:val="00A20543"/>
    <w:rsid w:val="00A21EC0"/>
    <w:rsid w:val="00A246D9"/>
    <w:rsid w:val="00A26C19"/>
    <w:rsid w:val="00A40048"/>
    <w:rsid w:val="00A40558"/>
    <w:rsid w:val="00A4146C"/>
    <w:rsid w:val="00A4667E"/>
    <w:rsid w:val="00A4786F"/>
    <w:rsid w:val="00A47B59"/>
    <w:rsid w:val="00A55A6D"/>
    <w:rsid w:val="00A57B0B"/>
    <w:rsid w:val="00A60345"/>
    <w:rsid w:val="00A77EAB"/>
    <w:rsid w:val="00A807E7"/>
    <w:rsid w:val="00A816F5"/>
    <w:rsid w:val="00A8441F"/>
    <w:rsid w:val="00A85E9B"/>
    <w:rsid w:val="00A871B8"/>
    <w:rsid w:val="00A93AA5"/>
    <w:rsid w:val="00A96B49"/>
    <w:rsid w:val="00AA0313"/>
    <w:rsid w:val="00AA1A25"/>
    <w:rsid w:val="00AA212C"/>
    <w:rsid w:val="00AA53D9"/>
    <w:rsid w:val="00AA5A2F"/>
    <w:rsid w:val="00AA679C"/>
    <w:rsid w:val="00AB01F2"/>
    <w:rsid w:val="00AB2FFA"/>
    <w:rsid w:val="00AB376A"/>
    <w:rsid w:val="00AB47A2"/>
    <w:rsid w:val="00AB5588"/>
    <w:rsid w:val="00AB5DDE"/>
    <w:rsid w:val="00AB65E5"/>
    <w:rsid w:val="00AC2907"/>
    <w:rsid w:val="00AD1A6F"/>
    <w:rsid w:val="00AD216E"/>
    <w:rsid w:val="00AD3E74"/>
    <w:rsid w:val="00AD5B6B"/>
    <w:rsid w:val="00AD6BA9"/>
    <w:rsid w:val="00AD707D"/>
    <w:rsid w:val="00AD780D"/>
    <w:rsid w:val="00AE148E"/>
    <w:rsid w:val="00AE459C"/>
    <w:rsid w:val="00AE542B"/>
    <w:rsid w:val="00AE63DA"/>
    <w:rsid w:val="00AE73AF"/>
    <w:rsid w:val="00AF0398"/>
    <w:rsid w:val="00AF06ED"/>
    <w:rsid w:val="00AF0A07"/>
    <w:rsid w:val="00AF3A95"/>
    <w:rsid w:val="00AF63FF"/>
    <w:rsid w:val="00B0015F"/>
    <w:rsid w:val="00B0094A"/>
    <w:rsid w:val="00B010BB"/>
    <w:rsid w:val="00B07B36"/>
    <w:rsid w:val="00B11106"/>
    <w:rsid w:val="00B11136"/>
    <w:rsid w:val="00B1565D"/>
    <w:rsid w:val="00B20351"/>
    <w:rsid w:val="00B25933"/>
    <w:rsid w:val="00B26A47"/>
    <w:rsid w:val="00B31286"/>
    <w:rsid w:val="00B32321"/>
    <w:rsid w:val="00B3358E"/>
    <w:rsid w:val="00B33E90"/>
    <w:rsid w:val="00B34191"/>
    <w:rsid w:val="00B34304"/>
    <w:rsid w:val="00B357B1"/>
    <w:rsid w:val="00B35C03"/>
    <w:rsid w:val="00B40769"/>
    <w:rsid w:val="00B41B52"/>
    <w:rsid w:val="00B452DB"/>
    <w:rsid w:val="00B4679B"/>
    <w:rsid w:val="00B51277"/>
    <w:rsid w:val="00B51FB1"/>
    <w:rsid w:val="00B5339A"/>
    <w:rsid w:val="00B5542A"/>
    <w:rsid w:val="00B5574C"/>
    <w:rsid w:val="00B5717E"/>
    <w:rsid w:val="00B610C2"/>
    <w:rsid w:val="00B6169A"/>
    <w:rsid w:val="00B616C9"/>
    <w:rsid w:val="00B61BBA"/>
    <w:rsid w:val="00B622E0"/>
    <w:rsid w:val="00B63C3E"/>
    <w:rsid w:val="00B66EFD"/>
    <w:rsid w:val="00B67E71"/>
    <w:rsid w:val="00B71993"/>
    <w:rsid w:val="00B720BE"/>
    <w:rsid w:val="00B72223"/>
    <w:rsid w:val="00B74BC3"/>
    <w:rsid w:val="00B76B16"/>
    <w:rsid w:val="00B76E35"/>
    <w:rsid w:val="00B77162"/>
    <w:rsid w:val="00B829B7"/>
    <w:rsid w:val="00B8469F"/>
    <w:rsid w:val="00B85FA3"/>
    <w:rsid w:val="00B86269"/>
    <w:rsid w:val="00B873E9"/>
    <w:rsid w:val="00B91DD0"/>
    <w:rsid w:val="00B92440"/>
    <w:rsid w:val="00B938CA"/>
    <w:rsid w:val="00B93D1A"/>
    <w:rsid w:val="00B94AE1"/>
    <w:rsid w:val="00B9561A"/>
    <w:rsid w:val="00BA04C3"/>
    <w:rsid w:val="00BA1A21"/>
    <w:rsid w:val="00BA4AAF"/>
    <w:rsid w:val="00BA567A"/>
    <w:rsid w:val="00BA5BAC"/>
    <w:rsid w:val="00BB3D3F"/>
    <w:rsid w:val="00BC27A9"/>
    <w:rsid w:val="00BC3D03"/>
    <w:rsid w:val="00BC5F3E"/>
    <w:rsid w:val="00BD0BE2"/>
    <w:rsid w:val="00BD62EB"/>
    <w:rsid w:val="00BE1ACA"/>
    <w:rsid w:val="00BE653A"/>
    <w:rsid w:val="00BF03ED"/>
    <w:rsid w:val="00BF0A5B"/>
    <w:rsid w:val="00BF0AA5"/>
    <w:rsid w:val="00BF11FE"/>
    <w:rsid w:val="00BF3AE7"/>
    <w:rsid w:val="00BF3D26"/>
    <w:rsid w:val="00BF4086"/>
    <w:rsid w:val="00C007E4"/>
    <w:rsid w:val="00C01D79"/>
    <w:rsid w:val="00C024B2"/>
    <w:rsid w:val="00C057C9"/>
    <w:rsid w:val="00C10A5F"/>
    <w:rsid w:val="00C12621"/>
    <w:rsid w:val="00C17AFC"/>
    <w:rsid w:val="00C20685"/>
    <w:rsid w:val="00C20F01"/>
    <w:rsid w:val="00C2127B"/>
    <w:rsid w:val="00C249F6"/>
    <w:rsid w:val="00C261AA"/>
    <w:rsid w:val="00C262AB"/>
    <w:rsid w:val="00C301F8"/>
    <w:rsid w:val="00C335F0"/>
    <w:rsid w:val="00C40E44"/>
    <w:rsid w:val="00C41E38"/>
    <w:rsid w:val="00C427B3"/>
    <w:rsid w:val="00C43360"/>
    <w:rsid w:val="00C4681A"/>
    <w:rsid w:val="00C50030"/>
    <w:rsid w:val="00C504A9"/>
    <w:rsid w:val="00C50CAC"/>
    <w:rsid w:val="00C54733"/>
    <w:rsid w:val="00C56FDE"/>
    <w:rsid w:val="00C60C5F"/>
    <w:rsid w:val="00C61A99"/>
    <w:rsid w:val="00C62DD4"/>
    <w:rsid w:val="00C63B51"/>
    <w:rsid w:val="00C6529A"/>
    <w:rsid w:val="00C72523"/>
    <w:rsid w:val="00C763D8"/>
    <w:rsid w:val="00C80EA3"/>
    <w:rsid w:val="00C828D6"/>
    <w:rsid w:val="00C840B1"/>
    <w:rsid w:val="00C8683F"/>
    <w:rsid w:val="00C87160"/>
    <w:rsid w:val="00CA0719"/>
    <w:rsid w:val="00CA1A40"/>
    <w:rsid w:val="00CA4D0C"/>
    <w:rsid w:val="00CA7C6C"/>
    <w:rsid w:val="00CB0072"/>
    <w:rsid w:val="00CB251B"/>
    <w:rsid w:val="00CB45D0"/>
    <w:rsid w:val="00CB6290"/>
    <w:rsid w:val="00CC4536"/>
    <w:rsid w:val="00CC5419"/>
    <w:rsid w:val="00CC6966"/>
    <w:rsid w:val="00CC6E52"/>
    <w:rsid w:val="00CC73B0"/>
    <w:rsid w:val="00CD3D05"/>
    <w:rsid w:val="00CD59BB"/>
    <w:rsid w:val="00CE6E0A"/>
    <w:rsid w:val="00CE767E"/>
    <w:rsid w:val="00CF139B"/>
    <w:rsid w:val="00CF4DB0"/>
    <w:rsid w:val="00CF795D"/>
    <w:rsid w:val="00D00337"/>
    <w:rsid w:val="00D0729F"/>
    <w:rsid w:val="00D12394"/>
    <w:rsid w:val="00D130B6"/>
    <w:rsid w:val="00D15053"/>
    <w:rsid w:val="00D1523C"/>
    <w:rsid w:val="00D2168B"/>
    <w:rsid w:val="00D231F5"/>
    <w:rsid w:val="00D23307"/>
    <w:rsid w:val="00D23A95"/>
    <w:rsid w:val="00D2610A"/>
    <w:rsid w:val="00D26427"/>
    <w:rsid w:val="00D31DBA"/>
    <w:rsid w:val="00D413AB"/>
    <w:rsid w:val="00D4175A"/>
    <w:rsid w:val="00D4375C"/>
    <w:rsid w:val="00D44311"/>
    <w:rsid w:val="00D4573E"/>
    <w:rsid w:val="00D52B52"/>
    <w:rsid w:val="00D53CC9"/>
    <w:rsid w:val="00D55CC2"/>
    <w:rsid w:val="00D57E09"/>
    <w:rsid w:val="00D67BD0"/>
    <w:rsid w:val="00D72CF7"/>
    <w:rsid w:val="00D73BEF"/>
    <w:rsid w:val="00D74105"/>
    <w:rsid w:val="00D77F8B"/>
    <w:rsid w:val="00D80C83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B3351"/>
    <w:rsid w:val="00DC0992"/>
    <w:rsid w:val="00DC1E06"/>
    <w:rsid w:val="00DC5879"/>
    <w:rsid w:val="00DC635C"/>
    <w:rsid w:val="00DC6F5D"/>
    <w:rsid w:val="00DD658F"/>
    <w:rsid w:val="00DE21F8"/>
    <w:rsid w:val="00DE28CC"/>
    <w:rsid w:val="00DE4CAB"/>
    <w:rsid w:val="00DE7000"/>
    <w:rsid w:val="00DF13FD"/>
    <w:rsid w:val="00DF49D3"/>
    <w:rsid w:val="00DF5A31"/>
    <w:rsid w:val="00E0522F"/>
    <w:rsid w:val="00E061C7"/>
    <w:rsid w:val="00E11565"/>
    <w:rsid w:val="00E14E38"/>
    <w:rsid w:val="00E2410A"/>
    <w:rsid w:val="00E26E18"/>
    <w:rsid w:val="00E323DA"/>
    <w:rsid w:val="00E32BB7"/>
    <w:rsid w:val="00E33A00"/>
    <w:rsid w:val="00E40989"/>
    <w:rsid w:val="00E40CF6"/>
    <w:rsid w:val="00E41AD9"/>
    <w:rsid w:val="00E44C68"/>
    <w:rsid w:val="00E50FF1"/>
    <w:rsid w:val="00E5152F"/>
    <w:rsid w:val="00E5394C"/>
    <w:rsid w:val="00E55C4B"/>
    <w:rsid w:val="00E55DDE"/>
    <w:rsid w:val="00E60DB6"/>
    <w:rsid w:val="00E711DB"/>
    <w:rsid w:val="00E7301C"/>
    <w:rsid w:val="00E73A67"/>
    <w:rsid w:val="00E75961"/>
    <w:rsid w:val="00E76F49"/>
    <w:rsid w:val="00E80AE0"/>
    <w:rsid w:val="00E81140"/>
    <w:rsid w:val="00E826E3"/>
    <w:rsid w:val="00E8301E"/>
    <w:rsid w:val="00E832F9"/>
    <w:rsid w:val="00E8418F"/>
    <w:rsid w:val="00E8577D"/>
    <w:rsid w:val="00E878CD"/>
    <w:rsid w:val="00E91D08"/>
    <w:rsid w:val="00E96E65"/>
    <w:rsid w:val="00E96F04"/>
    <w:rsid w:val="00EA16BB"/>
    <w:rsid w:val="00EA2EEE"/>
    <w:rsid w:val="00EA30C6"/>
    <w:rsid w:val="00EA7953"/>
    <w:rsid w:val="00EB664C"/>
    <w:rsid w:val="00EB694A"/>
    <w:rsid w:val="00EC4C69"/>
    <w:rsid w:val="00EC71F1"/>
    <w:rsid w:val="00ED4288"/>
    <w:rsid w:val="00ED6363"/>
    <w:rsid w:val="00ED76BD"/>
    <w:rsid w:val="00EE1126"/>
    <w:rsid w:val="00EE2CDB"/>
    <w:rsid w:val="00EE2D46"/>
    <w:rsid w:val="00EE60D9"/>
    <w:rsid w:val="00EF2540"/>
    <w:rsid w:val="00EF2764"/>
    <w:rsid w:val="00EF45C6"/>
    <w:rsid w:val="00EF54DC"/>
    <w:rsid w:val="00EF6263"/>
    <w:rsid w:val="00EF6882"/>
    <w:rsid w:val="00F045D7"/>
    <w:rsid w:val="00F06189"/>
    <w:rsid w:val="00F07031"/>
    <w:rsid w:val="00F105B6"/>
    <w:rsid w:val="00F119C9"/>
    <w:rsid w:val="00F12835"/>
    <w:rsid w:val="00F12D45"/>
    <w:rsid w:val="00F160B6"/>
    <w:rsid w:val="00F16F5F"/>
    <w:rsid w:val="00F178BD"/>
    <w:rsid w:val="00F207B0"/>
    <w:rsid w:val="00F2219C"/>
    <w:rsid w:val="00F25F78"/>
    <w:rsid w:val="00F27563"/>
    <w:rsid w:val="00F2790D"/>
    <w:rsid w:val="00F37FC5"/>
    <w:rsid w:val="00F40F29"/>
    <w:rsid w:val="00F41281"/>
    <w:rsid w:val="00F4136F"/>
    <w:rsid w:val="00F41497"/>
    <w:rsid w:val="00F44F0A"/>
    <w:rsid w:val="00F45C18"/>
    <w:rsid w:val="00F45CF3"/>
    <w:rsid w:val="00F46EC2"/>
    <w:rsid w:val="00F527D3"/>
    <w:rsid w:val="00F535C1"/>
    <w:rsid w:val="00F53F73"/>
    <w:rsid w:val="00F55AAB"/>
    <w:rsid w:val="00F602AF"/>
    <w:rsid w:val="00F67A22"/>
    <w:rsid w:val="00F7214C"/>
    <w:rsid w:val="00F733EE"/>
    <w:rsid w:val="00F7587A"/>
    <w:rsid w:val="00F806B4"/>
    <w:rsid w:val="00F95026"/>
    <w:rsid w:val="00F96CD7"/>
    <w:rsid w:val="00F96F69"/>
    <w:rsid w:val="00FA2FD8"/>
    <w:rsid w:val="00FA46EE"/>
    <w:rsid w:val="00FA5450"/>
    <w:rsid w:val="00FA7396"/>
    <w:rsid w:val="00FB082C"/>
    <w:rsid w:val="00FB1787"/>
    <w:rsid w:val="00FB2E23"/>
    <w:rsid w:val="00FB311F"/>
    <w:rsid w:val="00FC25DE"/>
    <w:rsid w:val="00FC64D9"/>
    <w:rsid w:val="00FC7DB6"/>
    <w:rsid w:val="00FD1922"/>
    <w:rsid w:val="00FD3943"/>
    <w:rsid w:val="00FD525E"/>
    <w:rsid w:val="00FE305D"/>
    <w:rsid w:val="00FE55C1"/>
    <w:rsid w:val="00FE6606"/>
    <w:rsid w:val="00FE7840"/>
    <w:rsid w:val="00FE7988"/>
    <w:rsid w:val="00FF0DBF"/>
    <w:rsid w:val="00FF16DE"/>
    <w:rsid w:val="00FF230E"/>
    <w:rsid w:val="00FF4FB0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7B58F"/>
  <w15:docId w15:val="{25E8267A-E442-4936-9159-8182185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19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34191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B34191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B34191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</w:rPr>
  </w:style>
  <w:style w:type="character" w:customStyle="1" w:styleId="Term">
    <w:name w:val="Term"/>
    <w:rsid w:val="00B34191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B34191"/>
  </w:style>
  <w:style w:type="paragraph" w:styleId="Header">
    <w:name w:val="header"/>
    <w:basedOn w:val="Normal"/>
    <w:rsid w:val="00B341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341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34191"/>
    <w:rPr>
      <w:rFonts w:ascii="Arial" w:hAnsi="Arial"/>
      <w:sz w:val="24"/>
      <w:szCs w:val="24"/>
    </w:rPr>
  </w:style>
  <w:style w:type="character" w:styleId="CommentReference">
    <w:name w:val="annotation reference"/>
    <w:rsid w:val="00B34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41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34191"/>
    <w:rPr>
      <w:b/>
      <w:bCs/>
    </w:rPr>
  </w:style>
  <w:style w:type="character" w:customStyle="1" w:styleId="CommentSubjectChar">
    <w:name w:val="Comment Subject Char"/>
    <w:link w:val="CommentSubject"/>
    <w:rsid w:val="00B3419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34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41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075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34191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34191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edSupport\JournalSupport\Template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E863-AB5F-4D5B-912E-8C30ADE99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FAA582E-3D01-4D49-AFAC-8C22ADDB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Template.dotx</Template>
  <TotalTime>754</TotalTime>
  <Pages>17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24058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squesenberry</dc:creator>
  <cp:keywords/>
  <cp:lastModifiedBy>office</cp:lastModifiedBy>
  <cp:revision>284</cp:revision>
  <cp:lastPrinted>2020-06-03T07:30:00Z</cp:lastPrinted>
  <dcterms:created xsi:type="dcterms:W3CDTF">2018-07-16T17:54:00Z</dcterms:created>
  <dcterms:modified xsi:type="dcterms:W3CDTF">2020-08-28T22:26:00Z</dcterms:modified>
</cp:coreProperties>
</file>