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0DA94" w14:textId="050234C8" w:rsidR="007F776B" w:rsidRPr="00DD084E" w:rsidRDefault="007F776B" w:rsidP="00DD084E">
      <w:pPr>
        <w:pStyle w:val="Title"/>
        <w:rPr>
          <w:rFonts w:cs="Arial"/>
          <w:b w:val="0"/>
        </w:rPr>
      </w:pPr>
      <w:bookmarkStart w:id="0" w:name="_GoBack"/>
      <w:bookmarkEnd w:id="0"/>
      <w:r w:rsidRPr="0091212D">
        <w:rPr>
          <w:rFonts w:cs="Arial"/>
        </w:rPr>
        <w:t xml:space="preserve">Chapter 2: </w:t>
      </w:r>
      <w:r w:rsidRPr="00D379C9">
        <w:rPr>
          <w:rFonts w:cs="Arial"/>
        </w:rPr>
        <w:t>Understanding Theory</w:t>
      </w:r>
    </w:p>
    <w:p w14:paraId="46BE284C" w14:textId="77777777" w:rsidR="007F776B" w:rsidRPr="00DD084E" w:rsidRDefault="007F776B" w:rsidP="00DD084E">
      <w:pPr>
        <w:pStyle w:val="Title"/>
        <w:rPr>
          <w:rFonts w:cs="Arial"/>
          <w:b w:val="0"/>
        </w:rPr>
      </w:pPr>
      <w:r w:rsidRPr="00D379C9">
        <w:rPr>
          <w:rFonts w:cs="Arial"/>
        </w:rPr>
        <w:t>Test Bank</w:t>
      </w:r>
    </w:p>
    <w:p w14:paraId="18DAE629" w14:textId="77777777" w:rsidR="00A271B3" w:rsidRPr="00DD084E" w:rsidRDefault="00A271B3">
      <w:pPr>
        <w:pStyle w:val="Normal1"/>
        <w:spacing w:after="0" w:line="240" w:lineRule="auto"/>
        <w:rPr>
          <w:rFonts w:ascii="Arial" w:hAnsi="Arial" w:cs="Arial"/>
          <w:b/>
          <w:sz w:val="24"/>
          <w:szCs w:val="24"/>
        </w:rPr>
      </w:pPr>
    </w:p>
    <w:p w14:paraId="20BC627A" w14:textId="77777777" w:rsidR="00A271B3" w:rsidRPr="00D379C9" w:rsidRDefault="0062738A" w:rsidP="00DD084E">
      <w:pPr>
        <w:pStyle w:val="Heading1"/>
        <w:rPr>
          <w:szCs w:val="24"/>
        </w:rPr>
      </w:pPr>
      <w:r w:rsidRPr="00D379C9">
        <w:rPr>
          <w:szCs w:val="24"/>
        </w:rPr>
        <w:t>Multiple Choice</w:t>
      </w:r>
    </w:p>
    <w:p w14:paraId="76E88E25" w14:textId="77777777" w:rsidR="00A271B3" w:rsidRPr="00DD084E" w:rsidRDefault="00A271B3">
      <w:pPr>
        <w:pStyle w:val="Normal1"/>
        <w:spacing w:after="0" w:line="240" w:lineRule="auto"/>
        <w:rPr>
          <w:rFonts w:ascii="Arial" w:hAnsi="Arial" w:cs="Arial"/>
          <w:sz w:val="24"/>
          <w:szCs w:val="24"/>
        </w:rPr>
      </w:pPr>
    </w:p>
    <w:p w14:paraId="52A228FC" w14:textId="252E74D1"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1. A</w:t>
      </w:r>
      <w:r w:rsidR="00774DFA" w:rsidRPr="00DD084E">
        <w:rPr>
          <w:rFonts w:ascii="Arial" w:hAnsi="Arial" w:cs="Arial"/>
          <w:sz w:val="24"/>
          <w:szCs w:val="24"/>
        </w:rPr>
        <w:t xml:space="preserve"> </w:t>
      </w:r>
      <w:r w:rsidR="002324CD" w:rsidRPr="00DD084E">
        <w:rPr>
          <w:rFonts w:ascii="Arial" w:hAnsi="Arial" w:cs="Arial"/>
          <w:sz w:val="24"/>
          <w:szCs w:val="24"/>
        </w:rPr>
        <w:t xml:space="preserve">______ </w:t>
      </w:r>
      <w:r w:rsidRPr="00DD084E">
        <w:rPr>
          <w:rFonts w:ascii="Arial" w:hAnsi="Arial" w:cs="Arial"/>
          <w:sz w:val="24"/>
          <w:szCs w:val="24"/>
        </w:rPr>
        <w:t xml:space="preserve">in sociology is a way to explain </w:t>
      </w:r>
      <w:r w:rsidR="008514F3" w:rsidRPr="00DD084E">
        <w:rPr>
          <w:rFonts w:ascii="Arial" w:hAnsi="Arial" w:cs="Arial"/>
          <w:sz w:val="24"/>
          <w:szCs w:val="24"/>
        </w:rPr>
        <w:t>different</w:t>
      </w:r>
      <w:r w:rsidR="002324CD" w:rsidRPr="00DD084E">
        <w:rPr>
          <w:rFonts w:ascii="Arial" w:hAnsi="Arial" w:cs="Arial"/>
          <w:sz w:val="24"/>
          <w:szCs w:val="24"/>
        </w:rPr>
        <w:t xml:space="preserve"> social patterns</w:t>
      </w:r>
      <w:r w:rsidRPr="00DD084E">
        <w:rPr>
          <w:rFonts w:ascii="Arial" w:hAnsi="Arial" w:cs="Arial"/>
          <w:sz w:val="24"/>
          <w:szCs w:val="24"/>
        </w:rPr>
        <w:t>.</w:t>
      </w:r>
    </w:p>
    <w:p w14:paraId="320B3C04"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 hypothesis</w:t>
      </w:r>
    </w:p>
    <w:p w14:paraId="740A3194"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b. theory</w:t>
      </w:r>
    </w:p>
    <w:p w14:paraId="461CE996"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 variable</w:t>
      </w:r>
    </w:p>
    <w:p w14:paraId="5E39EBD8"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 perspective</w:t>
      </w:r>
    </w:p>
    <w:p w14:paraId="6F199AD4"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B</w:t>
      </w:r>
    </w:p>
    <w:p w14:paraId="44559D4B" w14:textId="05706691" w:rsidR="00A271B3" w:rsidRPr="00DD084E" w:rsidRDefault="0062738A">
      <w:pPr>
        <w:pStyle w:val="Normal1"/>
        <w:spacing w:after="0" w:line="240" w:lineRule="auto"/>
        <w:rPr>
          <w:rFonts w:ascii="Arial" w:hAnsi="Arial" w:cs="Arial"/>
          <w:sz w:val="24"/>
          <w:szCs w:val="24"/>
        </w:rPr>
      </w:pPr>
      <w:bookmarkStart w:id="1" w:name="_gjdgxs" w:colFirst="0" w:colLast="0"/>
      <w:bookmarkEnd w:id="1"/>
      <w:r w:rsidRPr="00DD084E">
        <w:rPr>
          <w:rFonts w:ascii="Arial" w:hAnsi="Arial" w:cs="Arial"/>
          <w:sz w:val="24"/>
          <w:szCs w:val="24"/>
        </w:rPr>
        <w:t>Learning Objective: 2.1: Why and how do sociologists use theoretical perspectives?</w:t>
      </w:r>
    </w:p>
    <w:p w14:paraId="33C8A2D2" w14:textId="0F853668"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Knowledge</w:t>
      </w:r>
    </w:p>
    <w:p w14:paraId="0505818C" w14:textId="0484E05E"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Answer Location: What </w:t>
      </w:r>
      <w:r w:rsidR="00335366" w:rsidRPr="0091212D">
        <w:rPr>
          <w:rFonts w:ascii="Arial" w:hAnsi="Arial" w:cs="Arial"/>
          <w:sz w:val="24"/>
          <w:szCs w:val="24"/>
        </w:rPr>
        <w:t>is</w:t>
      </w:r>
      <w:r w:rsidR="00335366" w:rsidRPr="00DD084E">
        <w:rPr>
          <w:rFonts w:ascii="Arial" w:hAnsi="Arial" w:cs="Arial"/>
          <w:sz w:val="24"/>
          <w:szCs w:val="24"/>
        </w:rPr>
        <w:t xml:space="preserve"> </w:t>
      </w:r>
      <w:r w:rsidRPr="00DD084E">
        <w:rPr>
          <w:rFonts w:ascii="Arial" w:hAnsi="Arial" w:cs="Arial"/>
          <w:sz w:val="24"/>
          <w:szCs w:val="24"/>
        </w:rPr>
        <w:t>Theory?</w:t>
      </w:r>
    </w:p>
    <w:p w14:paraId="3F47936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Easy</w:t>
      </w:r>
    </w:p>
    <w:p w14:paraId="37EFA5F3" w14:textId="77777777" w:rsidR="00A271B3" w:rsidRPr="00DD084E" w:rsidRDefault="00A271B3">
      <w:pPr>
        <w:pStyle w:val="Normal1"/>
        <w:spacing w:after="0" w:line="240" w:lineRule="auto"/>
        <w:rPr>
          <w:rFonts w:ascii="Arial" w:hAnsi="Arial" w:cs="Arial"/>
          <w:sz w:val="24"/>
          <w:szCs w:val="24"/>
        </w:rPr>
      </w:pPr>
    </w:p>
    <w:p w14:paraId="7FBE1D96"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2. What are the three main theoretical perspectives of sociology?</w:t>
      </w:r>
    </w:p>
    <w:p w14:paraId="3B81FA2E" w14:textId="7B353349"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6462DD" w:rsidRPr="00DD084E">
        <w:rPr>
          <w:rFonts w:ascii="Arial" w:hAnsi="Arial" w:cs="Arial"/>
          <w:sz w:val="24"/>
          <w:szCs w:val="24"/>
        </w:rPr>
        <w:t>s</w:t>
      </w:r>
      <w:r w:rsidRPr="00DD084E">
        <w:rPr>
          <w:rFonts w:ascii="Arial" w:hAnsi="Arial" w:cs="Arial"/>
          <w:sz w:val="24"/>
          <w:szCs w:val="24"/>
        </w:rPr>
        <w:t>tructural functionalism, conflict, and symbolic interaction</w:t>
      </w:r>
    </w:p>
    <w:p w14:paraId="046785C4" w14:textId="42FD67D6"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6462DD" w:rsidRPr="00DD084E">
        <w:rPr>
          <w:rFonts w:ascii="Arial" w:hAnsi="Arial" w:cs="Arial"/>
          <w:sz w:val="24"/>
          <w:szCs w:val="24"/>
        </w:rPr>
        <w:t>r</w:t>
      </w:r>
      <w:r w:rsidRPr="00DD084E">
        <w:rPr>
          <w:rFonts w:ascii="Arial" w:hAnsi="Arial" w:cs="Arial"/>
          <w:sz w:val="24"/>
          <w:szCs w:val="24"/>
        </w:rPr>
        <w:t>esearch method, correlation, and hypothesis</w:t>
      </w:r>
    </w:p>
    <w:p w14:paraId="12835585" w14:textId="0E856160"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6462DD" w:rsidRPr="00DD084E">
        <w:rPr>
          <w:rFonts w:ascii="Arial" w:hAnsi="Arial" w:cs="Arial"/>
          <w:sz w:val="24"/>
          <w:szCs w:val="24"/>
        </w:rPr>
        <w:t>s</w:t>
      </w:r>
      <w:r w:rsidRPr="00DD084E">
        <w:rPr>
          <w:rFonts w:ascii="Arial" w:hAnsi="Arial" w:cs="Arial"/>
          <w:sz w:val="24"/>
          <w:szCs w:val="24"/>
        </w:rPr>
        <w:t>ocial embeddedness, sociological eye, and sociological imagination</w:t>
      </w:r>
    </w:p>
    <w:p w14:paraId="53749453" w14:textId="2DF5512E"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w:t>
      </w:r>
      <w:r w:rsidR="006462DD" w:rsidRPr="00DD084E">
        <w:rPr>
          <w:rFonts w:ascii="Arial" w:hAnsi="Arial" w:cs="Arial"/>
          <w:sz w:val="24"/>
          <w:szCs w:val="24"/>
        </w:rPr>
        <w:t>d</w:t>
      </w:r>
      <w:r w:rsidRPr="00DD084E">
        <w:rPr>
          <w:rFonts w:ascii="Arial" w:hAnsi="Arial" w:cs="Arial"/>
          <w:sz w:val="24"/>
          <w:szCs w:val="24"/>
        </w:rPr>
        <w:t>ivergence, functionalism, and causation</w:t>
      </w:r>
    </w:p>
    <w:p w14:paraId="331B26A9" w14:textId="33D9CBC1"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Ans: A</w:t>
      </w:r>
    </w:p>
    <w:p w14:paraId="39B0E7AD" w14:textId="2C308870"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2.1: Why and how do sociologists use theoretical perspectives?</w:t>
      </w:r>
    </w:p>
    <w:p w14:paraId="52B4B103"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Knowledge</w:t>
      </w:r>
    </w:p>
    <w:p w14:paraId="78F79FC5" w14:textId="456A7D4F"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Answer Location: What </w:t>
      </w:r>
      <w:r w:rsidR="00335366" w:rsidRPr="0091212D">
        <w:rPr>
          <w:rFonts w:ascii="Arial" w:hAnsi="Arial" w:cs="Arial"/>
          <w:sz w:val="24"/>
          <w:szCs w:val="24"/>
        </w:rPr>
        <w:t>is</w:t>
      </w:r>
      <w:r w:rsidR="00335366" w:rsidRPr="00DD084E">
        <w:rPr>
          <w:rFonts w:ascii="Arial" w:hAnsi="Arial" w:cs="Arial"/>
          <w:sz w:val="24"/>
          <w:szCs w:val="24"/>
        </w:rPr>
        <w:t xml:space="preserve"> </w:t>
      </w:r>
      <w:r w:rsidRPr="00DD084E">
        <w:rPr>
          <w:rFonts w:ascii="Arial" w:hAnsi="Arial" w:cs="Arial"/>
          <w:sz w:val="24"/>
          <w:szCs w:val="24"/>
        </w:rPr>
        <w:t>Theory?</w:t>
      </w:r>
    </w:p>
    <w:p w14:paraId="4EB9470B"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Easy</w:t>
      </w:r>
    </w:p>
    <w:p w14:paraId="2BAF9D11" w14:textId="77777777" w:rsidR="00A271B3" w:rsidRPr="00DD084E" w:rsidRDefault="00A271B3">
      <w:pPr>
        <w:pStyle w:val="Normal1"/>
        <w:spacing w:after="0" w:line="240" w:lineRule="auto"/>
        <w:rPr>
          <w:rFonts w:ascii="Arial" w:hAnsi="Arial" w:cs="Arial"/>
          <w:sz w:val="24"/>
          <w:szCs w:val="24"/>
        </w:rPr>
      </w:pPr>
    </w:p>
    <w:p w14:paraId="0B295ACA" w14:textId="5745B5CB" w:rsidR="00A271B3" w:rsidRPr="00DD084E" w:rsidRDefault="0062738A" w:rsidP="003B4764">
      <w:pPr>
        <w:pStyle w:val="Normal1"/>
        <w:spacing w:after="0" w:line="240" w:lineRule="auto"/>
        <w:rPr>
          <w:rFonts w:ascii="Arial" w:hAnsi="Arial" w:cs="Arial"/>
          <w:sz w:val="24"/>
          <w:szCs w:val="24"/>
        </w:rPr>
      </w:pPr>
      <w:r w:rsidRPr="00DD084E">
        <w:rPr>
          <w:rFonts w:ascii="Arial" w:hAnsi="Arial" w:cs="Arial"/>
          <w:sz w:val="24"/>
          <w:szCs w:val="24"/>
        </w:rPr>
        <w:t xml:space="preserve">3. </w:t>
      </w:r>
      <w:r w:rsidR="008514F3" w:rsidRPr="00DD084E">
        <w:rPr>
          <w:rFonts w:ascii="Arial" w:hAnsi="Arial" w:cs="Arial"/>
          <w:sz w:val="24"/>
          <w:szCs w:val="24"/>
        </w:rPr>
        <w:t>Groups of theories that share certain aspects are ______.</w:t>
      </w:r>
    </w:p>
    <w:p w14:paraId="4C8CA10B" w14:textId="2CF2D72C"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8514F3" w:rsidRPr="00DD084E">
        <w:rPr>
          <w:rFonts w:ascii="Arial" w:hAnsi="Arial" w:cs="Arial"/>
          <w:sz w:val="24"/>
          <w:szCs w:val="24"/>
        </w:rPr>
        <w:t>biased research</w:t>
      </w:r>
    </w:p>
    <w:p w14:paraId="4A0AFC89"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3B4764" w:rsidRPr="00DD084E">
        <w:rPr>
          <w:rFonts w:ascii="Arial" w:hAnsi="Arial" w:cs="Arial"/>
          <w:sz w:val="24"/>
          <w:szCs w:val="24"/>
        </w:rPr>
        <w:t>p</w:t>
      </w:r>
      <w:r w:rsidRPr="00DD084E">
        <w:rPr>
          <w:rFonts w:ascii="Arial" w:hAnsi="Arial" w:cs="Arial"/>
          <w:sz w:val="24"/>
          <w:szCs w:val="24"/>
        </w:rPr>
        <w:t>opular opinion</w:t>
      </w:r>
      <w:r w:rsidR="003B4764" w:rsidRPr="00DD084E">
        <w:rPr>
          <w:rFonts w:ascii="Arial" w:hAnsi="Arial" w:cs="Arial"/>
          <w:sz w:val="24"/>
          <w:szCs w:val="24"/>
        </w:rPr>
        <w:t>s</w:t>
      </w:r>
    </w:p>
    <w:p w14:paraId="2286EFEF" w14:textId="6298D10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8514F3" w:rsidRPr="00DD084E">
        <w:rPr>
          <w:rFonts w:ascii="Arial" w:hAnsi="Arial" w:cs="Arial"/>
          <w:sz w:val="24"/>
          <w:szCs w:val="24"/>
        </w:rPr>
        <w:t>parallel theories</w:t>
      </w:r>
    </w:p>
    <w:p w14:paraId="2DAF6756" w14:textId="2D91C5E0"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w:t>
      </w:r>
      <w:r w:rsidR="008514F3" w:rsidRPr="00DD084E">
        <w:rPr>
          <w:rFonts w:ascii="Arial" w:hAnsi="Arial" w:cs="Arial"/>
          <w:sz w:val="24"/>
          <w:szCs w:val="24"/>
        </w:rPr>
        <w:t>theoretical perspectives</w:t>
      </w:r>
    </w:p>
    <w:p w14:paraId="3D1C1AF8"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D</w:t>
      </w:r>
    </w:p>
    <w:p w14:paraId="7A4375E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2.1: Why and how do sociologists use theoretical perspectives?</w:t>
      </w:r>
    </w:p>
    <w:p w14:paraId="09102380" w14:textId="4C60E5BC"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Cognitive Domain: </w:t>
      </w:r>
      <w:r w:rsidR="008514F3" w:rsidRPr="00DD084E">
        <w:rPr>
          <w:rFonts w:ascii="Arial" w:hAnsi="Arial" w:cs="Arial"/>
          <w:sz w:val="24"/>
          <w:szCs w:val="24"/>
        </w:rPr>
        <w:t>Knowledge</w:t>
      </w:r>
    </w:p>
    <w:p w14:paraId="4B2E98AD" w14:textId="21562382"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Answer Location: What </w:t>
      </w:r>
      <w:r w:rsidR="00335366" w:rsidRPr="0091212D">
        <w:rPr>
          <w:rFonts w:ascii="Arial" w:hAnsi="Arial" w:cs="Arial"/>
          <w:sz w:val="24"/>
          <w:szCs w:val="24"/>
        </w:rPr>
        <w:t>is</w:t>
      </w:r>
      <w:r w:rsidR="00335366" w:rsidRPr="00DD084E">
        <w:rPr>
          <w:rFonts w:ascii="Arial" w:hAnsi="Arial" w:cs="Arial"/>
          <w:sz w:val="24"/>
          <w:szCs w:val="24"/>
        </w:rPr>
        <w:t xml:space="preserve"> </w:t>
      </w:r>
      <w:r w:rsidRPr="00DD084E">
        <w:rPr>
          <w:rFonts w:ascii="Arial" w:hAnsi="Arial" w:cs="Arial"/>
          <w:sz w:val="24"/>
          <w:szCs w:val="24"/>
        </w:rPr>
        <w:t>Theory?</w:t>
      </w:r>
    </w:p>
    <w:p w14:paraId="33A6E91A" w14:textId="1DD47FB0"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Difficulty Level: </w:t>
      </w:r>
      <w:r w:rsidR="008514F3" w:rsidRPr="00DD084E">
        <w:rPr>
          <w:rFonts w:ascii="Arial" w:hAnsi="Arial" w:cs="Arial"/>
          <w:sz w:val="24"/>
          <w:szCs w:val="24"/>
        </w:rPr>
        <w:t>Easy</w:t>
      </w:r>
    </w:p>
    <w:p w14:paraId="0FC7939A" w14:textId="77777777" w:rsidR="00A271B3" w:rsidRPr="00DD084E" w:rsidRDefault="00A271B3">
      <w:pPr>
        <w:pStyle w:val="Normal1"/>
        <w:spacing w:after="0" w:line="240" w:lineRule="auto"/>
        <w:rPr>
          <w:rFonts w:ascii="Arial" w:hAnsi="Arial" w:cs="Arial"/>
          <w:sz w:val="24"/>
          <w:szCs w:val="24"/>
        </w:rPr>
      </w:pPr>
    </w:p>
    <w:p w14:paraId="767647AB" w14:textId="0E7A2B48"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4. </w:t>
      </w:r>
      <w:r w:rsidR="008514F3" w:rsidRPr="00DD084E">
        <w:rPr>
          <w:rFonts w:ascii="Arial" w:hAnsi="Arial" w:cs="Arial"/>
          <w:sz w:val="24"/>
          <w:szCs w:val="24"/>
        </w:rPr>
        <w:t>S</w:t>
      </w:r>
      <w:r w:rsidRPr="00DD084E">
        <w:rPr>
          <w:rFonts w:ascii="Arial" w:hAnsi="Arial" w:cs="Arial"/>
          <w:sz w:val="24"/>
          <w:szCs w:val="24"/>
        </w:rPr>
        <w:t>tructural functionalism</w:t>
      </w:r>
      <w:r w:rsidR="008514F3" w:rsidRPr="00DD084E">
        <w:rPr>
          <w:rFonts w:ascii="Arial" w:hAnsi="Arial" w:cs="Arial"/>
          <w:sz w:val="24"/>
          <w:szCs w:val="24"/>
        </w:rPr>
        <w:t xml:space="preserve"> is a theory that ______.</w:t>
      </w:r>
    </w:p>
    <w:p w14:paraId="32A86B53" w14:textId="7FDB31FC"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 demonstrates that society is comprised of disjointed beliefs and rituals</w:t>
      </w:r>
    </w:p>
    <w:p w14:paraId="022A20E7" w14:textId="17197FAB"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b. suggests individuals work to promote their interests instead of society’s</w:t>
      </w:r>
    </w:p>
    <w:p w14:paraId="253CF7EA" w14:textId="484384FC"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 was developed by Max Weber to explain inequalities</w:t>
      </w:r>
    </w:p>
    <w:p w14:paraId="25495DC4" w14:textId="53B59DF0"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lastRenderedPageBreak/>
        <w:t>d. sees society as a complex system whose parts are interdependent</w:t>
      </w:r>
    </w:p>
    <w:p w14:paraId="1E2EB9AB"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D</w:t>
      </w:r>
    </w:p>
    <w:p w14:paraId="01959484" w14:textId="77777777" w:rsidR="00A271B3" w:rsidRPr="00DD084E" w:rsidRDefault="0062738A">
      <w:pPr>
        <w:pStyle w:val="Normal1"/>
        <w:spacing w:after="0" w:line="240" w:lineRule="auto"/>
        <w:rPr>
          <w:rFonts w:ascii="Arial" w:hAnsi="Arial" w:cs="Arial"/>
          <w:sz w:val="24"/>
          <w:szCs w:val="24"/>
        </w:rPr>
      </w:pPr>
      <w:bookmarkStart w:id="2" w:name="_30j0zll" w:colFirst="0" w:colLast="0"/>
      <w:bookmarkEnd w:id="2"/>
      <w:r w:rsidRPr="00DD084E">
        <w:rPr>
          <w:rFonts w:ascii="Arial" w:hAnsi="Arial" w:cs="Arial"/>
          <w:sz w:val="24"/>
          <w:szCs w:val="24"/>
        </w:rPr>
        <w:t>Learning Objective: 2.2: What is structural functionalism?</w:t>
      </w:r>
    </w:p>
    <w:p w14:paraId="626F32B0"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5EF8869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Understanding the Structural Functionalist Perspective</w:t>
      </w:r>
    </w:p>
    <w:p w14:paraId="0A9F0172" w14:textId="2FAF696B"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002CE168" w14:textId="54D00B0D" w:rsidR="003E7D13" w:rsidRPr="00DD084E" w:rsidRDefault="003E7D13">
      <w:pPr>
        <w:pStyle w:val="Normal1"/>
        <w:spacing w:after="0" w:line="240" w:lineRule="auto"/>
        <w:rPr>
          <w:rFonts w:ascii="Arial" w:hAnsi="Arial" w:cs="Arial"/>
          <w:sz w:val="24"/>
          <w:szCs w:val="24"/>
        </w:rPr>
      </w:pPr>
    </w:p>
    <w:p w14:paraId="08A0B816" w14:textId="0F520B03" w:rsidR="003E7D13" w:rsidRPr="00DD084E"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5. Juan obeys all traffic laws for the good of society</w:t>
      </w:r>
      <w:r w:rsidR="000F3E58" w:rsidRPr="00DD084E">
        <w:rPr>
          <w:rFonts w:ascii="Arial" w:hAnsi="Arial" w:cs="Arial"/>
          <w:sz w:val="24"/>
          <w:szCs w:val="24"/>
        </w:rPr>
        <w:t>;</w:t>
      </w:r>
      <w:r w:rsidRPr="00DD084E">
        <w:rPr>
          <w:rFonts w:ascii="Arial" w:hAnsi="Arial" w:cs="Arial"/>
          <w:sz w:val="24"/>
          <w:szCs w:val="24"/>
        </w:rPr>
        <w:t xml:space="preserve"> therefore</w:t>
      </w:r>
      <w:r w:rsidR="000F3E58" w:rsidRPr="00DD084E">
        <w:rPr>
          <w:rFonts w:ascii="Arial" w:hAnsi="Arial" w:cs="Arial"/>
          <w:sz w:val="24"/>
          <w:szCs w:val="24"/>
        </w:rPr>
        <w:t>,</w:t>
      </w:r>
      <w:r w:rsidRPr="00DD084E">
        <w:rPr>
          <w:rFonts w:ascii="Arial" w:hAnsi="Arial" w:cs="Arial"/>
          <w:sz w:val="24"/>
          <w:szCs w:val="24"/>
        </w:rPr>
        <w:t xml:space="preserve"> he is participating in ______.</w:t>
      </w:r>
    </w:p>
    <w:p w14:paraId="18C2DF0A" w14:textId="77777777" w:rsidR="003E7D13" w:rsidRPr="00DD084E"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a. true consciousness</w:t>
      </w:r>
    </w:p>
    <w:p w14:paraId="06F33B35" w14:textId="77777777" w:rsidR="003E7D13" w:rsidRPr="00DD084E"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b. organic solidarity</w:t>
      </w:r>
    </w:p>
    <w:p w14:paraId="3C33190D" w14:textId="77777777" w:rsidR="003E7D13" w:rsidRPr="00DD084E"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c. false consciousness</w:t>
      </w:r>
    </w:p>
    <w:p w14:paraId="110732B5" w14:textId="0517B250" w:rsidR="009E1193" w:rsidRPr="0091212D"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d. social solidarity</w:t>
      </w:r>
    </w:p>
    <w:p w14:paraId="448C77EF" w14:textId="77777777" w:rsidR="003E7D13" w:rsidRPr="00DD084E"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Ans: D</w:t>
      </w:r>
    </w:p>
    <w:p w14:paraId="5BE1F4A6" w14:textId="77777777" w:rsidR="003E7D13" w:rsidRPr="00DD084E"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06736291" w14:textId="77777777" w:rsidR="003E7D13" w:rsidRPr="00DD084E"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13991B7C" w14:textId="77777777" w:rsidR="003E7D13" w:rsidRPr="00DD084E"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Answer Location: Understanding the Structural Functionalist Perspective</w:t>
      </w:r>
    </w:p>
    <w:p w14:paraId="73C03079" w14:textId="2BA997D1" w:rsidR="003E7D13" w:rsidRPr="00DD084E"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2431E5B9" w14:textId="2946B7E9" w:rsidR="00F950CE" w:rsidRPr="00DD084E" w:rsidRDefault="00F950CE" w:rsidP="003E7D13">
      <w:pPr>
        <w:pStyle w:val="Normal1"/>
        <w:spacing w:after="0" w:line="240" w:lineRule="auto"/>
        <w:rPr>
          <w:rFonts w:ascii="Arial" w:hAnsi="Arial" w:cs="Arial"/>
          <w:sz w:val="24"/>
          <w:szCs w:val="24"/>
        </w:rPr>
      </w:pPr>
    </w:p>
    <w:p w14:paraId="35865402" w14:textId="597D3B85" w:rsidR="00F950CE" w:rsidRPr="00DD084E" w:rsidRDefault="000B56C5" w:rsidP="00F950CE">
      <w:pPr>
        <w:pStyle w:val="Normal1"/>
        <w:spacing w:after="0" w:line="240" w:lineRule="auto"/>
        <w:rPr>
          <w:rFonts w:ascii="Arial" w:hAnsi="Arial" w:cs="Arial"/>
          <w:sz w:val="24"/>
          <w:szCs w:val="24"/>
        </w:rPr>
      </w:pPr>
      <w:r w:rsidRPr="00DD084E">
        <w:rPr>
          <w:rFonts w:ascii="Arial" w:hAnsi="Arial" w:cs="Arial"/>
          <w:sz w:val="24"/>
          <w:szCs w:val="24"/>
        </w:rPr>
        <w:t>6</w:t>
      </w:r>
      <w:r w:rsidR="00F950CE" w:rsidRPr="00DD084E">
        <w:rPr>
          <w:rFonts w:ascii="Arial" w:hAnsi="Arial" w:cs="Arial"/>
          <w:sz w:val="24"/>
          <w:szCs w:val="24"/>
        </w:rPr>
        <w:t>. An organization creates rules and policies designed to encourage followers to learn about the organization and recognize their purpose within it. What is being encouraged?</w:t>
      </w:r>
    </w:p>
    <w:p w14:paraId="7D51AEFC" w14:textId="3738191E"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a. social solidarity</w:t>
      </w:r>
    </w:p>
    <w:p w14:paraId="41B2E6B8" w14:textId="7E2871B5"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b. social change</w:t>
      </w:r>
    </w:p>
    <w:p w14:paraId="0749ED59" w14:textId="709F167A"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c. social actors</w:t>
      </w:r>
    </w:p>
    <w:p w14:paraId="3A233444" w14:textId="222E2B8D"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d. social harmony</w:t>
      </w:r>
    </w:p>
    <w:p w14:paraId="7398F2BC" w14:textId="77777777"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Ans: A</w:t>
      </w:r>
    </w:p>
    <w:p w14:paraId="4DA514ED" w14:textId="77777777"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5120A109" w14:textId="77777777"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5C30F762" w14:textId="6891B990" w:rsidR="009E1193" w:rsidRPr="0091212D"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Answer Location: Understanding the Structural Functionalist Perspective</w:t>
      </w:r>
    </w:p>
    <w:p w14:paraId="76C4EB9F" w14:textId="77777777"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29A6251D" w14:textId="65EA9F40" w:rsidR="003E7D13" w:rsidRPr="00DD084E" w:rsidRDefault="003E7D13" w:rsidP="003E7D13">
      <w:pPr>
        <w:pStyle w:val="Normal1"/>
        <w:spacing w:after="0" w:line="240" w:lineRule="auto"/>
        <w:rPr>
          <w:rFonts w:ascii="Arial" w:hAnsi="Arial" w:cs="Arial"/>
          <w:sz w:val="24"/>
          <w:szCs w:val="24"/>
        </w:rPr>
      </w:pPr>
    </w:p>
    <w:p w14:paraId="5D8F5C31" w14:textId="4C6BC3DF" w:rsidR="009E1193" w:rsidRPr="0091212D" w:rsidRDefault="000B56C5" w:rsidP="003E7D13">
      <w:pPr>
        <w:pStyle w:val="Normal1"/>
        <w:spacing w:after="0" w:line="240" w:lineRule="auto"/>
        <w:rPr>
          <w:rFonts w:ascii="Arial" w:hAnsi="Arial" w:cs="Arial"/>
          <w:sz w:val="24"/>
          <w:szCs w:val="24"/>
        </w:rPr>
      </w:pPr>
      <w:r w:rsidRPr="00DD084E">
        <w:rPr>
          <w:rFonts w:ascii="Arial" w:hAnsi="Arial" w:cs="Arial"/>
          <w:sz w:val="24"/>
          <w:szCs w:val="24"/>
        </w:rPr>
        <w:t>7</w:t>
      </w:r>
      <w:r w:rsidR="003E7D13" w:rsidRPr="00DD084E">
        <w:rPr>
          <w:rFonts w:ascii="Arial" w:hAnsi="Arial" w:cs="Arial"/>
          <w:sz w:val="24"/>
          <w:szCs w:val="24"/>
        </w:rPr>
        <w:t>. What is a goal of structural functionalism?</w:t>
      </w:r>
    </w:p>
    <w:p w14:paraId="1620317A" w14:textId="604982FB" w:rsidR="003E7D13" w:rsidRPr="00DD084E"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 xml:space="preserve">a. social cooperation </w:t>
      </w:r>
    </w:p>
    <w:p w14:paraId="6C16CA84" w14:textId="7F32D150" w:rsidR="003E7D13" w:rsidRPr="00DD084E"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b. social inequality</w:t>
      </w:r>
    </w:p>
    <w:p w14:paraId="416428CF" w14:textId="5B94ED1C" w:rsidR="003E7D13" w:rsidRPr="00DD084E"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c. societal conflict</w:t>
      </w:r>
    </w:p>
    <w:p w14:paraId="6358D5EF" w14:textId="653A10C8" w:rsidR="009E1193" w:rsidRPr="0091212D"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d. societal disconnection</w:t>
      </w:r>
    </w:p>
    <w:p w14:paraId="1B809C1F" w14:textId="77777777" w:rsidR="003E7D13" w:rsidRPr="00DD084E"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Ans: A</w:t>
      </w:r>
    </w:p>
    <w:p w14:paraId="2FF214A0" w14:textId="77777777" w:rsidR="003E7D13" w:rsidRPr="00DD084E"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750DFCE9" w14:textId="77777777" w:rsidR="003E7D13" w:rsidRPr="00DD084E"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34AC7F17" w14:textId="77777777" w:rsidR="003E7D13" w:rsidRPr="00DD084E"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Answer Location: Understanding the Structural Functionalist Perspective</w:t>
      </w:r>
    </w:p>
    <w:p w14:paraId="5894665A" w14:textId="7BD40843" w:rsidR="003E7D13" w:rsidRPr="00DD084E" w:rsidRDefault="003E7D13" w:rsidP="003E7D13">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104DF073" w14:textId="190E13DE" w:rsidR="000B56C5" w:rsidRPr="00DD084E" w:rsidRDefault="000B56C5" w:rsidP="003E7D13">
      <w:pPr>
        <w:pStyle w:val="Normal1"/>
        <w:spacing w:after="0" w:line="240" w:lineRule="auto"/>
        <w:rPr>
          <w:rFonts w:ascii="Arial" w:hAnsi="Arial" w:cs="Arial"/>
          <w:sz w:val="24"/>
          <w:szCs w:val="24"/>
        </w:rPr>
      </w:pPr>
    </w:p>
    <w:p w14:paraId="4C1CE5F1" w14:textId="78FA58B1" w:rsidR="000B56C5" w:rsidRPr="00DD084E" w:rsidRDefault="000B56C5" w:rsidP="003E7D13">
      <w:pPr>
        <w:pStyle w:val="Normal1"/>
        <w:spacing w:after="0" w:line="240" w:lineRule="auto"/>
        <w:rPr>
          <w:rFonts w:ascii="Arial" w:hAnsi="Arial" w:cs="Arial"/>
          <w:sz w:val="24"/>
          <w:szCs w:val="24"/>
        </w:rPr>
      </w:pPr>
      <w:r w:rsidRPr="00DD084E">
        <w:rPr>
          <w:rFonts w:ascii="Arial" w:hAnsi="Arial" w:cs="Arial"/>
          <w:sz w:val="24"/>
          <w:szCs w:val="24"/>
        </w:rPr>
        <w:t>8. Structural functionalism focuses on ______, such as the family, religion, or education.</w:t>
      </w:r>
    </w:p>
    <w:p w14:paraId="348AABCB" w14:textId="25B3D0B7" w:rsidR="000B56C5" w:rsidRPr="00DD084E" w:rsidRDefault="000B56C5" w:rsidP="003E7D13">
      <w:pPr>
        <w:pStyle w:val="Normal1"/>
        <w:spacing w:after="0" w:line="240" w:lineRule="auto"/>
        <w:rPr>
          <w:rFonts w:ascii="Arial" w:hAnsi="Arial" w:cs="Arial"/>
          <w:sz w:val="24"/>
          <w:szCs w:val="24"/>
        </w:rPr>
      </w:pPr>
      <w:r w:rsidRPr="00DD084E">
        <w:rPr>
          <w:rFonts w:ascii="Arial" w:hAnsi="Arial" w:cs="Arial"/>
          <w:sz w:val="24"/>
          <w:szCs w:val="24"/>
        </w:rPr>
        <w:t>A. social structures</w:t>
      </w:r>
    </w:p>
    <w:p w14:paraId="4A484B0C" w14:textId="390B3262" w:rsidR="000B56C5" w:rsidRPr="00DD084E" w:rsidRDefault="000B56C5" w:rsidP="003E7D13">
      <w:pPr>
        <w:pStyle w:val="Normal1"/>
        <w:spacing w:after="0" w:line="240" w:lineRule="auto"/>
        <w:rPr>
          <w:rFonts w:ascii="Arial" w:hAnsi="Arial" w:cs="Arial"/>
          <w:sz w:val="24"/>
          <w:szCs w:val="24"/>
        </w:rPr>
      </w:pPr>
      <w:r w:rsidRPr="00DD084E">
        <w:rPr>
          <w:rFonts w:ascii="Arial" w:hAnsi="Arial" w:cs="Arial"/>
          <w:sz w:val="24"/>
          <w:szCs w:val="24"/>
        </w:rPr>
        <w:t>B. belief systems</w:t>
      </w:r>
    </w:p>
    <w:p w14:paraId="3A37353F" w14:textId="79ED3B7A" w:rsidR="000B56C5" w:rsidRPr="00DD084E" w:rsidRDefault="000B56C5" w:rsidP="003E7D13">
      <w:pPr>
        <w:pStyle w:val="Normal1"/>
        <w:spacing w:after="0" w:line="240" w:lineRule="auto"/>
        <w:rPr>
          <w:rFonts w:ascii="Arial" w:hAnsi="Arial" w:cs="Arial"/>
          <w:sz w:val="24"/>
          <w:szCs w:val="24"/>
        </w:rPr>
      </w:pPr>
      <w:r w:rsidRPr="00DD084E">
        <w:rPr>
          <w:rFonts w:ascii="Arial" w:hAnsi="Arial" w:cs="Arial"/>
          <w:sz w:val="24"/>
          <w:szCs w:val="24"/>
        </w:rPr>
        <w:t>C. institutions</w:t>
      </w:r>
    </w:p>
    <w:p w14:paraId="4C802BC3" w14:textId="7D999B02" w:rsidR="000B56C5" w:rsidRPr="00DD084E" w:rsidRDefault="000B56C5" w:rsidP="003E7D13">
      <w:pPr>
        <w:pStyle w:val="Normal1"/>
        <w:spacing w:after="0" w:line="240" w:lineRule="auto"/>
        <w:rPr>
          <w:rFonts w:ascii="Arial" w:hAnsi="Arial" w:cs="Arial"/>
          <w:sz w:val="24"/>
          <w:szCs w:val="24"/>
        </w:rPr>
      </w:pPr>
      <w:r w:rsidRPr="00DD084E">
        <w:rPr>
          <w:rFonts w:ascii="Arial" w:hAnsi="Arial" w:cs="Arial"/>
          <w:sz w:val="24"/>
          <w:szCs w:val="24"/>
        </w:rPr>
        <w:lastRenderedPageBreak/>
        <w:t>D. culture</w:t>
      </w:r>
    </w:p>
    <w:p w14:paraId="102C103B" w14:textId="09A402E3" w:rsidR="000B56C5" w:rsidRPr="00DD084E" w:rsidRDefault="000B56C5" w:rsidP="000B56C5">
      <w:pPr>
        <w:pStyle w:val="Normal1"/>
        <w:spacing w:after="0" w:line="240" w:lineRule="auto"/>
        <w:rPr>
          <w:rFonts w:ascii="Arial" w:hAnsi="Arial" w:cs="Arial"/>
          <w:sz w:val="24"/>
          <w:szCs w:val="24"/>
        </w:rPr>
      </w:pPr>
      <w:r w:rsidRPr="00DD084E">
        <w:rPr>
          <w:rFonts w:ascii="Arial" w:hAnsi="Arial" w:cs="Arial"/>
          <w:sz w:val="24"/>
          <w:szCs w:val="24"/>
        </w:rPr>
        <w:t>Ans: C</w:t>
      </w:r>
    </w:p>
    <w:p w14:paraId="05776EEB" w14:textId="77777777" w:rsidR="000B56C5" w:rsidRPr="00DD084E" w:rsidRDefault="000B56C5" w:rsidP="000B56C5">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51E6EBC9" w14:textId="50542FEA" w:rsidR="000B56C5" w:rsidRPr="00DD084E" w:rsidRDefault="000B56C5" w:rsidP="000B56C5">
      <w:pPr>
        <w:pStyle w:val="Normal1"/>
        <w:spacing w:after="0" w:line="240" w:lineRule="auto"/>
        <w:rPr>
          <w:rFonts w:ascii="Arial" w:hAnsi="Arial" w:cs="Arial"/>
          <w:sz w:val="24"/>
          <w:szCs w:val="24"/>
        </w:rPr>
      </w:pPr>
      <w:r w:rsidRPr="00DD084E">
        <w:rPr>
          <w:rFonts w:ascii="Arial" w:hAnsi="Arial" w:cs="Arial"/>
          <w:sz w:val="24"/>
          <w:szCs w:val="24"/>
        </w:rPr>
        <w:t>Cognitive Domain: Knowledge</w:t>
      </w:r>
    </w:p>
    <w:p w14:paraId="22F063A0" w14:textId="77777777" w:rsidR="000B56C5" w:rsidRPr="00DD084E" w:rsidRDefault="000B56C5" w:rsidP="000B56C5">
      <w:pPr>
        <w:pStyle w:val="Normal1"/>
        <w:spacing w:after="0" w:line="240" w:lineRule="auto"/>
        <w:rPr>
          <w:rFonts w:ascii="Arial" w:hAnsi="Arial" w:cs="Arial"/>
          <w:sz w:val="24"/>
          <w:szCs w:val="24"/>
        </w:rPr>
      </w:pPr>
      <w:r w:rsidRPr="00DD084E">
        <w:rPr>
          <w:rFonts w:ascii="Arial" w:hAnsi="Arial" w:cs="Arial"/>
          <w:sz w:val="24"/>
          <w:szCs w:val="24"/>
        </w:rPr>
        <w:t>Answer Location: Understanding the Structural Functionalist Perspective</w:t>
      </w:r>
    </w:p>
    <w:p w14:paraId="62AE01FC" w14:textId="2ED1C2D1" w:rsidR="000B56C5" w:rsidRPr="00DD084E" w:rsidRDefault="000B56C5" w:rsidP="000B56C5">
      <w:pPr>
        <w:pStyle w:val="Normal1"/>
        <w:spacing w:after="0" w:line="240" w:lineRule="auto"/>
        <w:rPr>
          <w:rFonts w:ascii="Arial" w:hAnsi="Arial" w:cs="Arial"/>
          <w:sz w:val="24"/>
          <w:szCs w:val="24"/>
        </w:rPr>
      </w:pPr>
      <w:r w:rsidRPr="00DD084E">
        <w:rPr>
          <w:rFonts w:ascii="Arial" w:hAnsi="Arial" w:cs="Arial"/>
          <w:sz w:val="24"/>
          <w:szCs w:val="24"/>
        </w:rPr>
        <w:t>Difficulty Level: Easy</w:t>
      </w:r>
    </w:p>
    <w:p w14:paraId="402BA05F" w14:textId="64B42B2F" w:rsidR="000B56C5" w:rsidRPr="00DD084E" w:rsidRDefault="000B56C5" w:rsidP="000B56C5">
      <w:pPr>
        <w:pStyle w:val="Normal1"/>
        <w:spacing w:after="0" w:line="240" w:lineRule="auto"/>
        <w:rPr>
          <w:rFonts w:ascii="Arial" w:hAnsi="Arial" w:cs="Arial"/>
          <w:sz w:val="24"/>
          <w:szCs w:val="24"/>
        </w:rPr>
      </w:pPr>
    </w:p>
    <w:p w14:paraId="62142A15" w14:textId="5825C9CD" w:rsidR="009E1193" w:rsidRPr="0091212D" w:rsidRDefault="000B56C5">
      <w:pPr>
        <w:pStyle w:val="Normal1"/>
        <w:spacing w:after="0" w:line="240" w:lineRule="auto"/>
        <w:rPr>
          <w:rFonts w:ascii="Arial" w:hAnsi="Arial" w:cs="Arial"/>
          <w:sz w:val="24"/>
          <w:szCs w:val="24"/>
        </w:rPr>
      </w:pPr>
      <w:r w:rsidRPr="00DD084E">
        <w:rPr>
          <w:rFonts w:ascii="Arial" w:hAnsi="Arial" w:cs="Arial"/>
          <w:sz w:val="24"/>
          <w:szCs w:val="24"/>
        </w:rPr>
        <w:t>9</w:t>
      </w:r>
      <w:r w:rsidR="0062738A" w:rsidRPr="00DD084E">
        <w:rPr>
          <w:rFonts w:ascii="Arial" w:hAnsi="Arial" w:cs="Arial"/>
          <w:sz w:val="24"/>
          <w:szCs w:val="24"/>
        </w:rPr>
        <w:t>. Emile Durkheim defined mechanical solidarity as individuals doing similar types of jobs. Organic solidarity differs in that these societies</w:t>
      </w:r>
      <w:r w:rsidR="008514F3" w:rsidRPr="00DD084E">
        <w:rPr>
          <w:rFonts w:ascii="Arial" w:hAnsi="Arial" w:cs="Arial"/>
          <w:sz w:val="24"/>
          <w:szCs w:val="24"/>
        </w:rPr>
        <w:t xml:space="preserve"> include members who </w:t>
      </w:r>
      <w:r w:rsidR="0062738A" w:rsidRPr="00DD084E">
        <w:rPr>
          <w:rFonts w:ascii="Arial" w:hAnsi="Arial" w:cs="Arial"/>
          <w:sz w:val="24"/>
          <w:szCs w:val="24"/>
        </w:rPr>
        <w:t>______.</w:t>
      </w:r>
      <w:r w:rsidR="009E1193" w:rsidRPr="0091212D">
        <w:rPr>
          <w:rFonts w:cs="Arial"/>
        </w:rPr>
        <w:t xml:space="preserve"> </w:t>
      </w:r>
    </w:p>
    <w:p w14:paraId="2068D6B7" w14:textId="10994AB0"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 remain largely independent from one another</w:t>
      </w:r>
    </w:p>
    <w:p w14:paraId="3A9F55ED" w14:textId="06072E73"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b. are interdependent on one another</w:t>
      </w:r>
    </w:p>
    <w:p w14:paraId="74EB3547" w14:textId="5466CBD4"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 have similar beliefs</w:t>
      </w:r>
    </w:p>
    <w:p w14:paraId="0DB026F7" w14:textId="42E3CAF2"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d. complete the same tasks</w:t>
      </w:r>
    </w:p>
    <w:p w14:paraId="71C62805"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B</w:t>
      </w:r>
    </w:p>
    <w:p w14:paraId="59FA41E0"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70BE042A"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Analysis</w:t>
      </w:r>
    </w:p>
    <w:p w14:paraId="44B2BEA3"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Durkheim and Types of Societies</w:t>
      </w:r>
    </w:p>
    <w:p w14:paraId="39D3783F" w14:textId="2ECEEF54"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278A71BA" w14:textId="77777777" w:rsidR="00A271B3" w:rsidRPr="00DD084E" w:rsidRDefault="00A271B3">
      <w:pPr>
        <w:pStyle w:val="Normal1"/>
        <w:spacing w:after="0" w:line="240" w:lineRule="auto"/>
        <w:rPr>
          <w:rFonts w:ascii="Arial" w:hAnsi="Arial" w:cs="Arial"/>
          <w:sz w:val="24"/>
          <w:szCs w:val="24"/>
        </w:rPr>
      </w:pPr>
    </w:p>
    <w:p w14:paraId="4C35B567" w14:textId="0EF0CDBF" w:rsidR="009E1193" w:rsidRPr="0091212D" w:rsidRDefault="00123059">
      <w:pPr>
        <w:pStyle w:val="Normal1"/>
        <w:spacing w:after="0" w:line="240" w:lineRule="auto"/>
        <w:rPr>
          <w:rFonts w:ascii="Arial" w:hAnsi="Arial" w:cs="Arial"/>
          <w:sz w:val="24"/>
          <w:szCs w:val="24"/>
        </w:rPr>
      </w:pPr>
      <w:r w:rsidRPr="00DD084E">
        <w:rPr>
          <w:rFonts w:ascii="Arial" w:hAnsi="Arial" w:cs="Arial"/>
          <w:sz w:val="24"/>
          <w:szCs w:val="24"/>
        </w:rPr>
        <w:t>10</w:t>
      </w:r>
      <w:r w:rsidR="0062738A" w:rsidRPr="00DD084E">
        <w:rPr>
          <w:rFonts w:ascii="Arial" w:hAnsi="Arial" w:cs="Arial"/>
          <w:sz w:val="24"/>
          <w:szCs w:val="24"/>
        </w:rPr>
        <w:t xml:space="preserve">. When using </w:t>
      </w:r>
      <w:r w:rsidR="0018408B" w:rsidRPr="00DD084E">
        <w:rPr>
          <w:rFonts w:ascii="Arial" w:hAnsi="Arial" w:cs="Arial"/>
          <w:sz w:val="24"/>
          <w:szCs w:val="24"/>
        </w:rPr>
        <w:t xml:space="preserve">the </w:t>
      </w:r>
      <w:r w:rsidR="008514F3" w:rsidRPr="00DD084E">
        <w:rPr>
          <w:rFonts w:ascii="Arial" w:hAnsi="Arial" w:cs="Arial"/>
          <w:sz w:val="24"/>
          <w:szCs w:val="24"/>
        </w:rPr>
        <w:t xml:space="preserve">structural functionalist </w:t>
      </w:r>
      <w:r w:rsidR="0062738A" w:rsidRPr="00DD084E">
        <w:rPr>
          <w:rFonts w:ascii="Arial" w:hAnsi="Arial" w:cs="Arial"/>
          <w:sz w:val="24"/>
          <w:szCs w:val="24"/>
        </w:rPr>
        <w:t xml:space="preserve">theoretical perspective, sociologists focus on </w:t>
      </w:r>
      <w:r w:rsidR="008514F3" w:rsidRPr="00DD084E">
        <w:rPr>
          <w:rFonts w:ascii="Arial" w:hAnsi="Arial" w:cs="Arial"/>
          <w:sz w:val="24"/>
          <w:szCs w:val="24"/>
        </w:rPr>
        <w:t>______.</w:t>
      </w:r>
    </w:p>
    <w:p w14:paraId="440C0FBA" w14:textId="3AEB3A90"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 social behavior</w:t>
      </w:r>
      <w:r w:rsidR="008514F3" w:rsidRPr="00DD084E">
        <w:rPr>
          <w:rFonts w:ascii="Arial" w:hAnsi="Arial" w:cs="Arial"/>
          <w:sz w:val="24"/>
          <w:szCs w:val="24"/>
        </w:rPr>
        <w:t xml:space="preserve"> and </w:t>
      </w:r>
      <w:r w:rsidRPr="00DD084E">
        <w:rPr>
          <w:rFonts w:ascii="Arial" w:hAnsi="Arial" w:cs="Arial"/>
          <w:sz w:val="24"/>
          <w:szCs w:val="24"/>
        </w:rPr>
        <w:t>social status</w:t>
      </w:r>
    </w:p>
    <w:p w14:paraId="1DC43B2C" w14:textId="6D326CF8"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b. gender</w:t>
      </w:r>
      <w:r w:rsidR="008514F3" w:rsidRPr="00DD084E">
        <w:rPr>
          <w:rFonts w:ascii="Arial" w:hAnsi="Arial" w:cs="Arial"/>
          <w:sz w:val="24"/>
          <w:szCs w:val="24"/>
        </w:rPr>
        <w:t xml:space="preserve"> and </w:t>
      </w:r>
      <w:r w:rsidRPr="00DD084E">
        <w:rPr>
          <w:rFonts w:ascii="Arial" w:hAnsi="Arial" w:cs="Arial"/>
          <w:sz w:val="24"/>
          <w:szCs w:val="24"/>
        </w:rPr>
        <w:t>race</w:t>
      </w:r>
    </w:p>
    <w:p w14:paraId="0C1ED058" w14:textId="428B4AF3"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 social harmony</w:t>
      </w:r>
      <w:r w:rsidR="008514F3" w:rsidRPr="00DD084E">
        <w:rPr>
          <w:rFonts w:ascii="Arial" w:hAnsi="Arial" w:cs="Arial"/>
          <w:sz w:val="24"/>
          <w:szCs w:val="24"/>
        </w:rPr>
        <w:t xml:space="preserve"> and </w:t>
      </w:r>
      <w:r w:rsidRPr="00DD084E">
        <w:rPr>
          <w:rFonts w:ascii="Arial" w:hAnsi="Arial" w:cs="Arial"/>
          <w:sz w:val="24"/>
          <w:szCs w:val="24"/>
        </w:rPr>
        <w:t>social order</w:t>
      </w:r>
    </w:p>
    <w:p w14:paraId="152B6CC7" w14:textId="74C712A2"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 functions</w:t>
      </w:r>
      <w:r w:rsidR="008514F3" w:rsidRPr="00DD084E">
        <w:rPr>
          <w:rFonts w:ascii="Arial" w:hAnsi="Arial" w:cs="Arial"/>
          <w:sz w:val="24"/>
          <w:szCs w:val="24"/>
        </w:rPr>
        <w:t xml:space="preserve"> and </w:t>
      </w:r>
      <w:r w:rsidRPr="00DD084E">
        <w:rPr>
          <w:rFonts w:ascii="Arial" w:hAnsi="Arial" w:cs="Arial"/>
          <w:sz w:val="24"/>
          <w:szCs w:val="24"/>
        </w:rPr>
        <w:t>dysfunctions</w:t>
      </w:r>
    </w:p>
    <w:p w14:paraId="3DF8D999"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C</w:t>
      </w:r>
    </w:p>
    <w:p w14:paraId="0EC08B1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0BA5AAC9"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6D958CED"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Durkheim and Types of Societies</w:t>
      </w:r>
    </w:p>
    <w:p w14:paraId="2D15FF51" w14:textId="77777777" w:rsidR="0054320C"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0B4CF8E2" w14:textId="77777777" w:rsidR="0054320C" w:rsidRPr="00DD084E" w:rsidRDefault="0054320C">
      <w:pPr>
        <w:pStyle w:val="Normal1"/>
        <w:spacing w:after="0" w:line="240" w:lineRule="auto"/>
        <w:rPr>
          <w:rFonts w:ascii="Arial" w:hAnsi="Arial" w:cs="Arial"/>
          <w:sz w:val="24"/>
          <w:szCs w:val="24"/>
        </w:rPr>
      </w:pPr>
    </w:p>
    <w:p w14:paraId="22F49D4B" w14:textId="1422C033" w:rsidR="0054320C" w:rsidRPr="00DD084E" w:rsidRDefault="00123059" w:rsidP="0054320C">
      <w:pPr>
        <w:pStyle w:val="Normal1"/>
        <w:spacing w:after="0" w:line="240" w:lineRule="auto"/>
        <w:rPr>
          <w:rFonts w:ascii="Arial" w:hAnsi="Arial" w:cs="Arial"/>
          <w:sz w:val="24"/>
          <w:szCs w:val="24"/>
        </w:rPr>
      </w:pPr>
      <w:r w:rsidRPr="00DD084E">
        <w:rPr>
          <w:rFonts w:ascii="Arial" w:hAnsi="Arial" w:cs="Arial"/>
          <w:sz w:val="24"/>
          <w:szCs w:val="24"/>
        </w:rPr>
        <w:t>1</w:t>
      </w:r>
      <w:r w:rsidR="0054320C" w:rsidRPr="00DD084E">
        <w:rPr>
          <w:rFonts w:ascii="Arial" w:hAnsi="Arial" w:cs="Arial"/>
          <w:sz w:val="24"/>
          <w:szCs w:val="24"/>
        </w:rPr>
        <w:t>1. How would structural functionalists use organic solidarity to explain the role of education?</w:t>
      </w:r>
    </w:p>
    <w:p w14:paraId="1D42F9A6"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a. Education serves to convey the norms, values, beliefs, and ultimately, the stability of society.</w:t>
      </w:r>
    </w:p>
    <w:p w14:paraId="2D702002"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b. Education serves to maintain the existing social classes.</w:t>
      </w:r>
    </w:p>
    <w:p w14:paraId="4188CA3D"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c. Education serves to keep people united through similar types of roles, purpose, and income.</w:t>
      </w:r>
    </w:p>
    <w:p w14:paraId="37C35403"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d. Education serves to reinforce the doctrine of the ruling class.</w:t>
      </w:r>
    </w:p>
    <w:p w14:paraId="5B7AC65D"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Ans: A</w:t>
      </w:r>
    </w:p>
    <w:p w14:paraId="1018BE5F"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204BFB29"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Cognitive Domain: Analysis</w:t>
      </w:r>
    </w:p>
    <w:p w14:paraId="437D0A8F" w14:textId="12283F0E" w:rsidR="009E1193" w:rsidRPr="0091212D"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Answer Location: Durkheim and Types of Societies</w:t>
      </w:r>
    </w:p>
    <w:p w14:paraId="77D203F9"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4EEF4F88" w14:textId="77777777" w:rsidR="0054320C" w:rsidRPr="00DD084E" w:rsidRDefault="0054320C" w:rsidP="0054320C">
      <w:pPr>
        <w:pStyle w:val="Normal1"/>
        <w:spacing w:after="0" w:line="240" w:lineRule="auto"/>
        <w:rPr>
          <w:rFonts w:ascii="Arial" w:hAnsi="Arial" w:cs="Arial"/>
          <w:sz w:val="24"/>
          <w:szCs w:val="24"/>
        </w:rPr>
      </w:pPr>
    </w:p>
    <w:p w14:paraId="4DCAF9C9" w14:textId="14341502" w:rsidR="0054320C" w:rsidRPr="00DD084E" w:rsidRDefault="00123059" w:rsidP="0054320C">
      <w:pPr>
        <w:pStyle w:val="Normal1"/>
        <w:spacing w:after="0" w:line="240" w:lineRule="auto"/>
        <w:rPr>
          <w:rFonts w:ascii="Arial" w:hAnsi="Arial" w:cs="Arial"/>
          <w:sz w:val="24"/>
          <w:szCs w:val="24"/>
        </w:rPr>
      </w:pPr>
      <w:r w:rsidRPr="00DD084E">
        <w:rPr>
          <w:rFonts w:ascii="Arial" w:hAnsi="Arial" w:cs="Arial"/>
          <w:sz w:val="24"/>
          <w:szCs w:val="24"/>
        </w:rPr>
        <w:t>1</w:t>
      </w:r>
      <w:r w:rsidR="0054320C" w:rsidRPr="00DD084E">
        <w:rPr>
          <w:rFonts w:ascii="Arial" w:hAnsi="Arial" w:cs="Arial"/>
          <w:sz w:val="24"/>
          <w:szCs w:val="24"/>
        </w:rPr>
        <w:t>2. What would be a micro-level of analysis of education as a social institution?</w:t>
      </w:r>
    </w:p>
    <w:p w14:paraId="7EDD64A4" w14:textId="29E747FB"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lastRenderedPageBreak/>
        <w:t xml:space="preserve">a. </w:t>
      </w:r>
      <w:r w:rsidR="000F3E58" w:rsidRPr="00DD084E">
        <w:rPr>
          <w:rFonts w:ascii="Arial" w:hAnsi="Arial" w:cs="Arial"/>
          <w:sz w:val="24"/>
          <w:szCs w:val="24"/>
        </w:rPr>
        <w:t>a</w:t>
      </w:r>
      <w:r w:rsidRPr="00DD084E">
        <w:rPr>
          <w:rFonts w:ascii="Arial" w:hAnsi="Arial" w:cs="Arial"/>
          <w:sz w:val="24"/>
          <w:szCs w:val="24"/>
        </w:rPr>
        <w:t xml:space="preserve"> study about grading procedures nationwide</w:t>
      </w:r>
    </w:p>
    <w:p w14:paraId="0E6AD281" w14:textId="28C1408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 xml:space="preserve">b. </w:t>
      </w:r>
      <w:r w:rsidR="000F3E58" w:rsidRPr="00DD084E">
        <w:rPr>
          <w:rFonts w:ascii="Arial" w:hAnsi="Arial" w:cs="Arial"/>
          <w:sz w:val="24"/>
          <w:szCs w:val="24"/>
        </w:rPr>
        <w:t>a</w:t>
      </w:r>
      <w:r w:rsidRPr="00DD084E">
        <w:rPr>
          <w:rFonts w:ascii="Arial" w:hAnsi="Arial" w:cs="Arial"/>
          <w:sz w:val="24"/>
          <w:szCs w:val="24"/>
        </w:rPr>
        <w:t xml:space="preserve"> federal government study about how aid affects attendance policies</w:t>
      </w:r>
    </w:p>
    <w:p w14:paraId="331A5A22" w14:textId="18D53471"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 xml:space="preserve">c. </w:t>
      </w:r>
      <w:r w:rsidR="000F3E58" w:rsidRPr="00DD084E">
        <w:rPr>
          <w:rFonts w:ascii="Arial" w:hAnsi="Arial" w:cs="Arial"/>
          <w:sz w:val="24"/>
          <w:szCs w:val="24"/>
        </w:rPr>
        <w:t>a</w:t>
      </w:r>
      <w:r w:rsidRPr="00DD084E">
        <w:rPr>
          <w:rFonts w:ascii="Arial" w:hAnsi="Arial" w:cs="Arial"/>
          <w:sz w:val="24"/>
          <w:szCs w:val="24"/>
        </w:rPr>
        <w:t xml:space="preserve"> study about after how detention deters antisocial behavior </w:t>
      </w:r>
      <w:r w:rsidR="000F3E58" w:rsidRPr="00DD084E">
        <w:rPr>
          <w:rFonts w:ascii="Arial" w:hAnsi="Arial" w:cs="Arial"/>
          <w:sz w:val="24"/>
          <w:szCs w:val="24"/>
        </w:rPr>
        <w:t xml:space="preserve">in </w:t>
      </w:r>
      <w:r w:rsidRPr="00DD084E">
        <w:rPr>
          <w:rFonts w:ascii="Arial" w:hAnsi="Arial" w:cs="Arial"/>
          <w:sz w:val="24"/>
          <w:szCs w:val="24"/>
        </w:rPr>
        <w:t>one school</w:t>
      </w:r>
    </w:p>
    <w:p w14:paraId="150097D5" w14:textId="46498BC5"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 xml:space="preserve">d. </w:t>
      </w:r>
      <w:r w:rsidR="000F3E58" w:rsidRPr="00DD084E">
        <w:rPr>
          <w:rFonts w:ascii="Arial" w:hAnsi="Arial" w:cs="Arial"/>
          <w:sz w:val="24"/>
          <w:szCs w:val="24"/>
        </w:rPr>
        <w:t>a</w:t>
      </w:r>
      <w:r w:rsidRPr="00DD084E">
        <w:rPr>
          <w:rFonts w:ascii="Arial" w:hAnsi="Arial" w:cs="Arial"/>
          <w:sz w:val="24"/>
          <w:szCs w:val="24"/>
        </w:rPr>
        <w:t xml:space="preserve"> study about state mandatory testing</w:t>
      </w:r>
    </w:p>
    <w:p w14:paraId="52CD72D0"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Ans: C</w:t>
      </w:r>
    </w:p>
    <w:p w14:paraId="2EBA6463"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3FAA071A"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2F0AE299" w14:textId="199C67DC" w:rsidR="009E1193" w:rsidRPr="0091212D"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Answer Location: Social Institutions</w:t>
      </w:r>
    </w:p>
    <w:p w14:paraId="27ECD2CF"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4FA3C878" w14:textId="77777777" w:rsidR="009E1193" w:rsidRPr="0091212D" w:rsidRDefault="009E1193">
      <w:pPr>
        <w:pStyle w:val="Normal1"/>
        <w:spacing w:after="0" w:line="240" w:lineRule="auto"/>
        <w:rPr>
          <w:rFonts w:ascii="Arial" w:hAnsi="Arial" w:cs="Arial"/>
          <w:sz w:val="24"/>
          <w:szCs w:val="24"/>
        </w:rPr>
      </w:pPr>
    </w:p>
    <w:p w14:paraId="594E88F8" w14:textId="3AFCD3D4" w:rsidR="009E1193" w:rsidRPr="0091212D" w:rsidRDefault="00123059" w:rsidP="00005388">
      <w:pPr>
        <w:pStyle w:val="Normal1"/>
        <w:spacing w:after="0" w:line="240" w:lineRule="auto"/>
        <w:rPr>
          <w:rFonts w:ascii="Arial" w:hAnsi="Arial" w:cs="Arial"/>
          <w:sz w:val="24"/>
          <w:szCs w:val="24"/>
        </w:rPr>
      </w:pPr>
      <w:r w:rsidRPr="00DD084E">
        <w:rPr>
          <w:rFonts w:ascii="Arial" w:hAnsi="Arial" w:cs="Arial"/>
          <w:sz w:val="24"/>
          <w:szCs w:val="24"/>
        </w:rPr>
        <w:t>13.</w:t>
      </w:r>
      <w:r w:rsidR="00005388" w:rsidRPr="00DD084E">
        <w:rPr>
          <w:rFonts w:ascii="Arial" w:hAnsi="Arial" w:cs="Arial"/>
          <w:sz w:val="24"/>
          <w:szCs w:val="24"/>
        </w:rPr>
        <w:t xml:space="preserve"> Zach is a student, a son, and a member of his school’s basketball team. These are examples of different ______.</w:t>
      </w:r>
    </w:p>
    <w:p w14:paraId="47DFF692" w14:textId="77777777" w:rsidR="00005388" w:rsidRPr="00DD084E" w:rsidRDefault="00005388" w:rsidP="00005388">
      <w:pPr>
        <w:pStyle w:val="Normal1"/>
        <w:spacing w:after="0" w:line="240" w:lineRule="auto"/>
        <w:rPr>
          <w:rFonts w:ascii="Arial" w:hAnsi="Arial" w:cs="Arial"/>
          <w:sz w:val="24"/>
          <w:szCs w:val="24"/>
        </w:rPr>
      </w:pPr>
      <w:r w:rsidRPr="00DD084E">
        <w:rPr>
          <w:rFonts w:ascii="Arial" w:hAnsi="Arial" w:cs="Arial"/>
          <w:sz w:val="24"/>
          <w:szCs w:val="24"/>
        </w:rPr>
        <w:t>a. roles</w:t>
      </w:r>
    </w:p>
    <w:p w14:paraId="7603205E" w14:textId="77777777" w:rsidR="00005388" w:rsidRPr="00DD084E" w:rsidRDefault="00005388" w:rsidP="00005388">
      <w:pPr>
        <w:pStyle w:val="Normal1"/>
        <w:spacing w:after="0" w:line="240" w:lineRule="auto"/>
        <w:rPr>
          <w:rFonts w:ascii="Arial" w:hAnsi="Arial" w:cs="Arial"/>
          <w:sz w:val="24"/>
          <w:szCs w:val="24"/>
        </w:rPr>
      </w:pPr>
      <w:r w:rsidRPr="00DD084E">
        <w:rPr>
          <w:rFonts w:ascii="Arial" w:hAnsi="Arial" w:cs="Arial"/>
          <w:sz w:val="24"/>
          <w:szCs w:val="24"/>
        </w:rPr>
        <w:t>b. characteristics</w:t>
      </w:r>
    </w:p>
    <w:p w14:paraId="70FDB47A" w14:textId="77777777" w:rsidR="00005388" w:rsidRPr="00DD084E" w:rsidRDefault="00005388" w:rsidP="00005388">
      <w:pPr>
        <w:pStyle w:val="Normal1"/>
        <w:spacing w:after="0" w:line="240" w:lineRule="auto"/>
        <w:rPr>
          <w:rFonts w:ascii="Arial" w:hAnsi="Arial" w:cs="Arial"/>
          <w:sz w:val="24"/>
          <w:szCs w:val="24"/>
        </w:rPr>
      </w:pPr>
      <w:r w:rsidRPr="00DD084E">
        <w:rPr>
          <w:rFonts w:ascii="Arial" w:hAnsi="Arial" w:cs="Arial"/>
          <w:sz w:val="24"/>
          <w:szCs w:val="24"/>
        </w:rPr>
        <w:t>c. status positions</w:t>
      </w:r>
    </w:p>
    <w:p w14:paraId="50018FC0" w14:textId="77777777" w:rsidR="00005388" w:rsidRPr="00DD084E" w:rsidRDefault="00005388" w:rsidP="00005388">
      <w:pPr>
        <w:pStyle w:val="Normal1"/>
        <w:spacing w:after="0" w:line="240" w:lineRule="auto"/>
        <w:rPr>
          <w:rFonts w:ascii="Arial" w:hAnsi="Arial" w:cs="Arial"/>
          <w:sz w:val="24"/>
          <w:szCs w:val="24"/>
        </w:rPr>
      </w:pPr>
      <w:r w:rsidRPr="00DD084E">
        <w:rPr>
          <w:rFonts w:ascii="Arial" w:hAnsi="Arial" w:cs="Arial"/>
          <w:sz w:val="24"/>
          <w:szCs w:val="24"/>
        </w:rPr>
        <w:t>d. personality traits</w:t>
      </w:r>
    </w:p>
    <w:p w14:paraId="66F49416" w14:textId="77777777" w:rsidR="00005388" w:rsidRPr="00DD084E" w:rsidRDefault="00005388" w:rsidP="00005388">
      <w:pPr>
        <w:pStyle w:val="Normal1"/>
        <w:spacing w:after="0" w:line="240" w:lineRule="auto"/>
        <w:rPr>
          <w:rFonts w:ascii="Arial" w:hAnsi="Arial" w:cs="Arial"/>
          <w:sz w:val="24"/>
          <w:szCs w:val="24"/>
        </w:rPr>
      </w:pPr>
      <w:r w:rsidRPr="00DD084E">
        <w:rPr>
          <w:rFonts w:ascii="Arial" w:hAnsi="Arial" w:cs="Arial"/>
          <w:sz w:val="24"/>
          <w:szCs w:val="24"/>
        </w:rPr>
        <w:t>Ans: C</w:t>
      </w:r>
    </w:p>
    <w:p w14:paraId="4FE1F9F1" w14:textId="77777777" w:rsidR="00005388" w:rsidRPr="00DD084E" w:rsidRDefault="00005388" w:rsidP="00005388">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2B3E663F" w14:textId="77777777" w:rsidR="00005388" w:rsidRPr="00DD084E" w:rsidRDefault="00005388" w:rsidP="00005388">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13E5549C" w14:textId="77777777" w:rsidR="00005388" w:rsidRPr="00DD084E" w:rsidRDefault="00005388" w:rsidP="00005388">
      <w:pPr>
        <w:pStyle w:val="Normal1"/>
        <w:spacing w:after="0" w:line="240" w:lineRule="auto"/>
        <w:rPr>
          <w:rFonts w:ascii="Arial" w:hAnsi="Arial" w:cs="Arial"/>
          <w:sz w:val="24"/>
          <w:szCs w:val="24"/>
        </w:rPr>
      </w:pPr>
      <w:r w:rsidRPr="00DD084E">
        <w:rPr>
          <w:rFonts w:ascii="Arial" w:hAnsi="Arial" w:cs="Arial"/>
          <w:sz w:val="24"/>
          <w:szCs w:val="24"/>
        </w:rPr>
        <w:t>Answer Location: Social Institutions</w:t>
      </w:r>
    </w:p>
    <w:p w14:paraId="5FEB905A" w14:textId="77777777" w:rsidR="00005388" w:rsidRPr="00DD084E" w:rsidRDefault="00005388" w:rsidP="00005388">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12E120B6" w14:textId="77777777" w:rsidR="00A271B3" w:rsidRPr="00DD084E" w:rsidRDefault="00A271B3">
      <w:pPr>
        <w:pStyle w:val="Normal1"/>
        <w:spacing w:after="0" w:line="240" w:lineRule="auto"/>
        <w:rPr>
          <w:rFonts w:ascii="Arial" w:hAnsi="Arial" w:cs="Arial"/>
          <w:sz w:val="24"/>
          <w:szCs w:val="24"/>
        </w:rPr>
      </w:pPr>
    </w:p>
    <w:p w14:paraId="34E98915" w14:textId="7BB5DB8B" w:rsidR="009E1193" w:rsidRPr="0091212D" w:rsidRDefault="003E7D13">
      <w:pPr>
        <w:pStyle w:val="Normal1"/>
        <w:spacing w:after="0" w:line="240" w:lineRule="auto"/>
        <w:rPr>
          <w:rFonts w:ascii="Arial" w:hAnsi="Arial" w:cs="Arial"/>
          <w:sz w:val="24"/>
          <w:szCs w:val="24"/>
        </w:rPr>
      </w:pPr>
      <w:r w:rsidRPr="00DD084E">
        <w:rPr>
          <w:rFonts w:ascii="Arial" w:hAnsi="Arial" w:cs="Arial"/>
          <w:sz w:val="24"/>
          <w:szCs w:val="24"/>
        </w:rPr>
        <w:t>1</w:t>
      </w:r>
      <w:r w:rsidR="00123059" w:rsidRPr="00DD084E">
        <w:rPr>
          <w:rFonts w:ascii="Arial" w:hAnsi="Arial" w:cs="Arial"/>
          <w:sz w:val="24"/>
          <w:szCs w:val="24"/>
        </w:rPr>
        <w:t>4</w:t>
      </w:r>
      <w:r w:rsidR="0062738A" w:rsidRPr="00DD084E">
        <w:rPr>
          <w:rFonts w:ascii="Arial" w:hAnsi="Arial" w:cs="Arial"/>
          <w:sz w:val="24"/>
          <w:szCs w:val="24"/>
        </w:rPr>
        <w:t>. Which of the</w:t>
      </w:r>
      <w:r w:rsidR="00005388" w:rsidRPr="00DD084E">
        <w:rPr>
          <w:rFonts w:ascii="Arial" w:hAnsi="Arial" w:cs="Arial"/>
          <w:sz w:val="24"/>
          <w:szCs w:val="24"/>
        </w:rPr>
        <w:t>se</w:t>
      </w:r>
      <w:r w:rsidR="0062738A" w:rsidRPr="00DD084E">
        <w:rPr>
          <w:rFonts w:ascii="Arial" w:hAnsi="Arial" w:cs="Arial"/>
          <w:sz w:val="24"/>
          <w:szCs w:val="24"/>
        </w:rPr>
        <w:t xml:space="preserve"> is a characteristic of social institutions?</w:t>
      </w:r>
    </w:p>
    <w:p w14:paraId="4E631501" w14:textId="0E83F1AA"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005388" w:rsidRPr="00DD084E">
        <w:rPr>
          <w:rFonts w:ascii="Arial" w:hAnsi="Arial" w:cs="Arial"/>
          <w:sz w:val="24"/>
          <w:szCs w:val="24"/>
        </w:rPr>
        <w:t xml:space="preserve">status </w:t>
      </w:r>
      <w:r w:rsidRPr="00DD084E">
        <w:rPr>
          <w:rFonts w:ascii="Arial" w:hAnsi="Arial" w:cs="Arial"/>
          <w:sz w:val="24"/>
          <w:szCs w:val="24"/>
        </w:rPr>
        <w:t>positions</w:t>
      </w:r>
    </w:p>
    <w:p w14:paraId="4A299D3B" w14:textId="76DACC3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005388" w:rsidRPr="00DD084E">
        <w:rPr>
          <w:rFonts w:ascii="Arial" w:hAnsi="Arial" w:cs="Arial"/>
          <w:sz w:val="24"/>
          <w:szCs w:val="24"/>
        </w:rPr>
        <w:t>r</w:t>
      </w:r>
      <w:r w:rsidRPr="00DD084E">
        <w:rPr>
          <w:rFonts w:ascii="Arial" w:hAnsi="Arial" w:cs="Arial"/>
          <w:sz w:val="24"/>
          <w:szCs w:val="24"/>
        </w:rPr>
        <w:t>elationships</w:t>
      </w:r>
    </w:p>
    <w:p w14:paraId="3981C06B" w14:textId="42D9426E"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005388" w:rsidRPr="00DD084E">
        <w:rPr>
          <w:rFonts w:ascii="Arial" w:hAnsi="Arial" w:cs="Arial"/>
          <w:sz w:val="24"/>
          <w:szCs w:val="24"/>
        </w:rPr>
        <w:t>n</w:t>
      </w:r>
      <w:r w:rsidRPr="00DD084E">
        <w:rPr>
          <w:rFonts w:ascii="Arial" w:hAnsi="Arial" w:cs="Arial"/>
          <w:sz w:val="24"/>
          <w:szCs w:val="24"/>
        </w:rPr>
        <w:t>orms</w:t>
      </w:r>
    </w:p>
    <w:p w14:paraId="41BF967F" w14:textId="23D657BF"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w:t>
      </w:r>
      <w:r w:rsidR="00005388" w:rsidRPr="00DD084E">
        <w:rPr>
          <w:rFonts w:ascii="Arial" w:hAnsi="Arial" w:cs="Arial"/>
          <w:sz w:val="24"/>
          <w:szCs w:val="24"/>
        </w:rPr>
        <w:t>l</w:t>
      </w:r>
      <w:r w:rsidRPr="00DD084E">
        <w:rPr>
          <w:rFonts w:ascii="Arial" w:hAnsi="Arial" w:cs="Arial"/>
          <w:sz w:val="24"/>
          <w:szCs w:val="24"/>
        </w:rPr>
        <w:t>atent functions</w:t>
      </w:r>
    </w:p>
    <w:p w14:paraId="6DFD66D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A</w:t>
      </w:r>
    </w:p>
    <w:p w14:paraId="2D603F98"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7919A5FE" w14:textId="43567350"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719BFDE0"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Social Institutions</w:t>
      </w:r>
    </w:p>
    <w:p w14:paraId="6801EE4B" w14:textId="20256B16"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04AE1354" w14:textId="77777777" w:rsidR="00A271B3" w:rsidRPr="00DD084E" w:rsidRDefault="00A271B3">
      <w:pPr>
        <w:pStyle w:val="Normal1"/>
        <w:spacing w:after="0" w:line="240" w:lineRule="auto"/>
        <w:rPr>
          <w:rFonts w:ascii="Arial" w:hAnsi="Arial" w:cs="Arial"/>
          <w:sz w:val="24"/>
          <w:szCs w:val="24"/>
        </w:rPr>
      </w:pPr>
    </w:p>
    <w:p w14:paraId="2528247B" w14:textId="459B3AF5" w:rsidR="00A271B3" w:rsidRPr="00DD084E" w:rsidRDefault="00123059">
      <w:pPr>
        <w:pStyle w:val="Normal1"/>
        <w:spacing w:after="0" w:line="240" w:lineRule="auto"/>
        <w:rPr>
          <w:rFonts w:ascii="Arial" w:hAnsi="Arial" w:cs="Arial"/>
          <w:sz w:val="24"/>
          <w:szCs w:val="24"/>
        </w:rPr>
      </w:pPr>
      <w:r w:rsidRPr="00DD084E">
        <w:rPr>
          <w:rFonts w:ascii="Arial" w:hAnsi="Arial" w:cs="Arial"/>
          <w:sz w:val="24"/>
          <w:szCs w:val="24"/>
        </w:rPr>
        <w:t>15</w:t>
      </w:r>
      <w:r w:rsidR="0062738A" w:rsidRPr="00DD084E">
        <w:rPr>
          <w:rFonts w:ascii="Arial" w:hAnsi="Arial" w:cs="Arial"/>
          <w:sz w:val="24"/>
          <w:szCs w:val="24"/>
        </w:rPr>
        <w:t>. When sociologists research</w:t>
      </w:r>
      <w:r w:rsidR="00005388" w:rsidRPr="00DD084E">
        <w:rPr>
          <w:rFonts w:ascii="Arial" w:hAnsi="Arial" w:cs="Arial"/>
          <w:sz w:val="24"/>
          <w:szCs w:val="24"/>
        </w:rPr>
        <w:t xml:space="preserve"> a</w:t>
      </w:r>
      <w:r w:rsidR="0062738A" w:rsidRPr="00DD084E">
        <w:rPr>
          <w:rFonts w:ascii="Arial" w:hAnsi="Arial" w:cs="Arial"/>
          <w:sz w:val="24"/>
          <w:szCs w:val="24"/>
        </w:rPr>
        <w:t xml:space="preserve"> </w:t>
      </w:r>
      <w:r w:rsidR="00005388" w:rsidRPr="00DD084E">
        <w:rPr>
          <w:rFonts w:ascii="Arial" w:hAnsi="Arial" w:cs="Arial"/>
          <w:sz w:val="24"/>
          <w:szCs w:val="24"/>
        </w:rPr>
        <w:t xml:space="preserve">______ </w:t>
      </w:r>
      <w:r w:rsidR="0062738A" w:rsidRPr="00DD084E">
        <w:rPr>
          <w:rFonts w:ascii="Arial" w:hAnsi="Arial" w:cs="Arial"/>
          <w:sz w:val="24"/>
          <w:szCs w:val="24"/>
        </w:rPr>
        <w:t>level of analysis</w:t>
      </w:r>
      <w:r w:rsidR="00005388" w:rsidRPr="00DD084E">
        <w:rPr>
          <w:rFonts w:ascii="Arial" w:hAnsi="Arial" w:cs="Arial"/>
          <w:sz w:val="24"/>
          <w:szCs w:val="24"/>
        </w:rPr>
        <w:t>,</w:t>
      </w:r>
      <w:r w:rsidR="0062738A" w:rsidRPr="00DD084E">
        <w:rPr>
          <w:rFonts w:ascii="Arial" w:hAnsi="Arial" w:cs="Arial"/>
          <w:sz w:val="24"/>
          <w:szCs w:val="24"/>
        </w:rPr>
        <w:t xml:space="preserve"> they are interested in individuals or small groups.</w:t>
      </w:r>
    </w:p>
    <w:p w14:paraId="100C478C"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 quantitative</w:t>
      </w:r>
    </w:p>
    <w:p w14:paraId="42217690"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b. macro</w:t>
      </w:r>
    </w:p>
    <w:p w14:paraId="18CE4EB4"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 qualitative</w:t>
      </w:r>
    </w:p>
    <w:p w14:paraId="2D1F982D" w14:textId="042AFC1F"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d. micro</w:t>
      </w:r>
    </w:p>
    <w:p w14:paraId="577A32C7"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D</w:t>
      </w:r>
    </w:p>
    <w:p w14:paraId="05FAD743"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301DC386" w14:textId="07F0683E"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Knowledge</w:t>
      </w:r>
    </w:p>
    <w:p w14:paraId="1B5BFBEF"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Social Institutions</w:t>
      </w:r>
    </w:p>
    <w:p w14:paraId="32DCAD4F"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Easy</w:t>
      </w:r>
    </w:p>
    <w:p w14:paraId="0A618E61" w14:textId="77777777" w:rsidR="00A271B3" w:rsidRPr="00DD084E" w:rsidRDefault="00A271B3">
      <w:pPr>
        <w:pStyle w:val="Normal1"/>
        <w:spacing w:after="0" w:line="240" w:lineRule="auto"/>
        <w:rPr>
          <w:rFonts w:ascii="Arial" w:hAnsi="Arial" w:cs="Arial"/>
          <w:sz w:val="24"/>
          <w:szCs w:val="24"/>
        </w:rPr>
      </w:pPr>
    </w:p>
    <w:p w14:paraId="3EB85DA6" w14:textId="149FFCE1" w:rsidR="00A271B3" w:rsidRPr="00DD084E" w:rsidRDefault="00123059">
      <w:pPr>
        <w:pStyle w:val="Normal1"/>
        <w:spacing w:after="0" w:line="240" w:lineRule="auto"/>
        <w:rPr>
          <w:rFonts w:ascii="Arial" w:hAnsi="Arial" w:cs="Arial"/>
          <w:sz w:val="24"/>
          <w:szCs w:val="24"/>
        </w:rPr>
      </w:pPr>
      <w:r w:rsidRPr="00DD084E">
        <w:rPr>
          <w:rFonts w:ascii="Arial" w:hAnsi="Arial" w:cs="Arial"/>
          <w:sz w:val="24"/>
          <w:szCs w:val="24"/>
        </w:rPr>
        <w:lastRenderedPageBreak/>
        <w:t>16.</w:t>
      </w:r>
      <w:r w:rsidR="0062738A" w:rsidRPr="00DD084E">
        <w:rPr>
          <w:rFonts w:ascii="Arial" w:hAnsi="Arial" w:cs="Arial"/>
          <w:sz w:val="24"/>
          <w:szCs w:val="24"/>
        </w:rPr>
        <w:t xml:space="preserve"> A social </w:t>
      </w:r>
      <w:r w:rsidR="00065F0A" w:rsidRPr="00DD084E">
        <w:rPr>
          <w:rFonts w:ascii="Arial" w:hAnsi="Arial" w:cs="Arial"/>
          <w:sz w:val="24"/>
          <w:szCs w:val="24"/>
        </w:rPr>
        <w:t xml:space="preserve">status </w:t>
      </w:r>
      <w:r w:rsidR="0062738A" w:rsidRPr="00DD084E">
        <w:rPr>
          <w:rFonts w:ascii="Arial" w:hAnsi="Arial" w:cs="Arial"/>
          <w:sz w:val="24"/>
          <w:szCs w:val="24"/>
        </w:rPr>
        <w:t xml:space="preserve">consists of </w:t>
      </w:r>
      <w:r w:rsidR="003E7D13" w:rsidRPr="00DD084E">
        <w:rPr>
          <w:rFonts w:ascii="Arial" w:hAnsi="Arial" w:cs="Arial"/>
          <w:sz w:val="24"/>
          <w:szCs w:val="24"/>
        </w:rPr>
        <w:t>______</w:t>
      </w:r>
      <w:r w:rsidR="0062738A" w:rsidRPr="00DD084E">
        <w:rPr>
          <w:rFonts w:ascii="Arial" w:hAnsi="Arial" w:cs="Arial"/>
          <w:sz w:val="24"/>
          <w:szCs w:val="24"/>
        </w:rPr>
        <w:t xml:space="preserve">, which are defined by tasks and behaviors that </w:t>
      </w:r>
      <w:r w:rsidR="003E7D13" w:rsidRPr="00DD084E">
        <w:rPr>
          <w:rFonts w:ascii="Arial" w:hAnsi="Arial" w:cs="Arial"/>
          <w:sz w:val="24"/>
          <w:szCs w:val="24"/>
        </w:rPr>
        <w:t>are elements of</w:t>
      </w:r>
      <w:r w:rsidR="0062738A" w:rsidRPr="00DD084E">
        <w:rPr>
          <w:rFonts w:ascii="Arial" w:hAnsi="Arial" w:cs="Arial"/>
          <w:sz w:val="24"/>
          <w:szCs w:val="24"/>
        </w:rPr>
        <w:t xml:space="preserve"> the occupied status.</w:t>
      </w:r>
    </w:p>
    <w:p w14:paraId="41ED8791"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 functions</w:t>
      </w:r>
    </w:p>
    <w:p w14:paraId="00E2C8F8" w14:textId="076FE003"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b. roles</w:t>
      </w:r>
    </w:p>
    <w:p w14:paraId="6EF83D79"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1813D1" w:rsidRPr="00DD084E">
        <w:rPr>
          <w:rFonts w:ascii="Arial" w:hAnsi="Arial" w:cs="Arial"/>
          <w:sz w:val="24"/>
          <w:szCs w:val="24"/>
        </w:rPr>
        <w:t>structures</w:t>
      </w:r>
    </w:p>
    <w:p w14:paraId="445B2F49"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 ideas</w:t>
      </w:r>
    </w:p>
    <w:p w14:paraId="7931E5BF"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B</w:t>
      </w:r>
    </w:p>
    <w:p w14:paraId="0A47D59D"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00DA9A04"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Knowledge</w:t>
      </w:r>
    </w:p>
    <w:p w14:paraId="5D5344D9"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Social Institutions</w:t>
      </w:r>
    </w:p>
    <w:p w14:paraId="5E8517EA"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Easy</w:t>
      </w:r>
    </w:p>
    <w:p w14:paraId="32F36492" w14:textId="77777777" w:rsidR="00A271B3" w:rsidRPr="00DD084E" w:rsidRDefault="00A271B3">
      <w:pPr>
        <w:pStyle w:val="Normal1"/>
        <w:spacing w:after="0" w:line="240" w:lineRule="auto"/>
        <w:rPr>
          <w:rFonts w:ascii="Arial" w:hAnsi="Arial" w:cs="Arial"/>
          <w:sz w:val="24"/>
          <w:szCs w:val="24"/>
        </w:rPr>
      </w:pPr>
    </w:p>
    <w:p w14:paraId="17448B0B" w14:textId="707C8917" w:rsidR="009E1193" w:rsidRPr="0091212D" w:rsidRDefault="00F950CE">
      <w:pPr>
        <w:pStyle w:val="Normal1"/>
        <w:spacing w:after="0" w:line="240" w:lineRule="auto"/>
        <w:rPr>
          <w:rFonts w:ascii="Arial" w:hAnsi="Arial" w:cs="Arial"/>
          <w:sz w:val="24"/>
          <w:szCs w:val="24"/>
        </w:rPr>
      </w:pPr>
      <w:r w:rsidRPr="00DD084E">
        <w:rPr>
          <w:rFonts w:ascii="Arial" w:hAnsi="Arial" w:cs="Arial"/>
          <w:sz w:val="24"/>
          <w:szCs w:val="24"/>
        </w:rPr>
        <w:t>1</w:t>
      </w:r>
      <w:r w:rsidR="00123059" w:rsidRPr="00DD084E">
        <w:rPr>
          <w:rFonts w:ascii="Arial" w:hAnsi="Arial" w:cs="Arial"/>
          <w:sz w:val="24"/>
          <w:szCs w:val="24"/>
        </w:rPr>
        <w:t>7</w:t>
      </w:r>
      <w:r w:rsidR="0062738A" w:rsidRPr="00DD084E">
        <w:rPr>
          <w:rFonts w:ascii="Arial" w:hAnsi="Arial" w:cs="Arial"/>
          <w:sz w:val="24"/>
          <w:szCs w:val="24"/>
        </w:rPr>
        <w:t>. Which level of analysis focuses on large-scale structural and societal forces?</w:t>
      </w:r>
    </w:p>
    <w:p w14:paraId="6814306C" w14:textId="31490CFB"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3E7D13" w:rsidRPr="00DD084E">
        <w:rPr>
          <w:rFonts w:ascii="Arial" w:hAnsi="Arial" w:cs="Arial"/>
          <w:sz w:val="24"/>
          <w:szCs w:val="24"/>
        </w:rPr>
        <w:t>q</w:t>
      </w:r>
      <w:r w:rsidRPr="00DD084E">
        <w:rPr>
          <w:rFonts w:ascii="Arial" w:hAnsi="Arial" w:cs="Arial"/>
          <w:sz w:val="24"/>
          <w:szCs w:val="24"/>
        </w:rPr>
        <w:t>uantitative</w:t>
      </w:r>
    </w:p>
    <w:p w14:paraId="699293F8" w14:textId="5A83D006"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3E7D13" w:rsidRPr="00DD084E">
        <w:rPr>
          <w:rFonts w:ascii="Arial" w:hAnsi="Arial" w:cs="Arial"/>
          <w:sz w:val="24"/>
          <w:szCs w:val="24"/>
        </w:rPr>
        <w:t>m</w:t>
      </w:r>
      <w:r w:rsidRPr="00DD084E">
        <w:rPr>
          <w:rFonts w:ascii="Arial" w:hAnsi="Arial" w:cs="Arial"/>
          <w:sz w:val="24"/>
          <w:szCs w:val="24"/>
        </w:rPr>
        <w:t>icro</w:t>
      </w:r>
    </w:p>
    <w:p w14:paraId="37439126" w14:textId="0DD0640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3E7D13" w:rsidRPr="00DD084E">
        <w:rPr>
          <w:rFonts w:ascii="Arial" w:hAnsi="Arial" w:cs="Arial"/>
          <w:sz w:val="24"/>
          <w:szCs w:val="24"/>
        </w:rPr>
        <w:t>q</w:t>
      </w:r>
      <w:r w:rsidRPr="00DD084E">
        <w:rPr>
          <w:rFonts w:ascii="Arial" w:hAnsi="Arial" w:cs="Arial"/>
          <w:sz w:val="24"/>
          <w:szCs w:val="24"/>
        </w:rPr>
        <w:t>ualitative</w:t>
      </w:r>
    </w:p>
    <w:p w14:paraId="3B96DA46" w14:textId="568D6D64"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w:t>
      </w:r>
      <w:r w:rsidR="003E7D13" w:rsidRPr="00DD084E">
        <w:rPr>
          <w:rFonts w:ascii="Arial" w:hAnsi="Arial" w:cs="Arial"/>
          <w:sz w:val="24"/>
          <w:szCs w:val="24"/>
        </w:rPr>
        <w:t>m</w:t>
      </w:r>
      <w:r w:rsidRPr="00DD084E">
        <w:rPr>
          <w:rFonts w:ascii="Arial" w:hAnsi="Arial" w:cs="Arial"/>
          <w:sz w:val="24"/>
          <w:szCs w:val="24"/>
        </w:rPr>
        <w:t>acro</w:t>
      </w:r>
    </w:p>
    <w:p w14:paraId="234DE9C4"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D</w:t>
      </w:r>
    </w:p>
    <w:p w14:paraId="7F0DD1AD"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5031D302"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Knowledge</w:t>
      </w:r>
    </w:p>
    <w:p w14:paraId="2278C2A1"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Social Institutions</w:t>
      </w:r>
    </w:p>
    <w:p w14:paraId="0DCF583C"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Easy</w:t>
      </w:r>
    </w:p>
    <w:p w14:paraId="66789CAF" w14:textId="77777777" w:rsidR="00A271B3" w:rsidRPr="00DD084E" w:rsidRDefault="00A271B3">
      <w:pPr>
        <w:pStyle w:val="Normal1"/>
        <w:spacing w:after="0" w:line="240" w:lineRule="auto"/>
        <w:rPr>
          <w:rFonts w:ascii="Arial" w:hAnsi="Arial" w:cs="Arial"/>
          <w:sz w:val="24"/>
          <w:szCs w:val="24"/>
        </w:rPr>
      </w:pPr>
    </w:p>
    <w:p w14:paraId="34B0025E" w14:textId="491583AB" w:rsidR="009E1193" w:rsidRPr="0091212D" w:rsidRDefault="00F950CE">
      <w:pPr>
        <w:pStyle w:val="Normal1"/>
        <w:spacing w:after="0" w:line="240" w:lineRule="auto"/>
        <w:rPr>
          <w:rFonts w:ascii="Arial" w:hAnsi="Arial" w:cs="Arial"/>
          <w:sz w:val="24"/>
          <w:szCs w:val="24"/>
        </w:rPr>
      </w:pPr>
      <w:r w:rsidRPr="00DD084E">
        <w:rPr>
          <w:rFonts w:ascii="Arial" w:hAnsi="Arial" w:cs="Arial"/>
          <w:sz w:val="24"/>
          <w:szCs w:val="24"/>
        </w:rPr>
        <w:t>1</w:t>
      </w:r>
      <w:r w:rsidR="00123059" w:rsidRPr="00DD084E">
        <w:rPr>
          <w:rFonts w:ascii="Arial" w:hAnsi="Arial" w:cs="Arial"/>
          <w:sz w:val="24"/>
          <w:szCs w:val="24"/>
        </w:rPr>
        <w:t>8</w:t>
      </w:r>
      <w:r w:rsidR="0062738A" w:rsidRPr="00DD084E">
        <w:rPr>
          <w:rFonts w:ascii="Arial" w:hAnsi="Arial" w:cs="Arial"/>
          <w:sz w:val="24"/>
          <w:szCs w:val="24"/>
        </w:rPr>
        <w:t>. Which of the</w:t>
      </w:r>
      <w:r w:rsidRPr="00DD084E">
        <w:rPr>
          <w:rFonts w:ascii="Arial" w:hAnsi="Arial" w:cs="Arial"/>
          <w:sz w:val="24"/>
          <w:szCs w:val="24"/>
        </w:rPr>
        <w:t>se</w:t>
      </w:r>
      <w:r w:rsidR="0062738A" w:rsidRPr="00DD084E">
        <w:rPr>
          <w:rFonts w:ascii="Arial" w:hAnsi="Arial" w:cs="Arial"/>
          <w:sz w:val="24"/>
          <w:szCs w:val="24"/>
        </w:rPr>
        <w:t xml:space="preserve"> is a primary social institution?</w:t>
      </w:r>
    </w:p>
    <w:p w14:paraId="2A8EA534" w14:textId="70F0EF6F"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F950CE" w:rsidRPr="00DD084E">
        <w:rPr>
          <w:rFonts w:ascii="Arial" w:hAnsi="Arial" w:cs="Arial"/>
          <w:sz w:val="24"/>
          <w:szCs w:val="24"/>
        </w:rPr>
        <w:t>f</w:t>
      </w:r>
      <w:r w:rsidRPr="00DD084E">
        <w:rPr>
          <w:rFonts w:ascii="Arial" w:hAnsi="Arial" w:cs="Arial"/>
          <w:sz w:val="24"/>
          <w:szCs w:val="24"/>
        </w:rPr>
        <w:t xml:space="preserve">amily </w:t>
      </w:r>
    </w:p>
    <w:p w14:paraId="3D6497E7" w14:textId="661E663D"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F950CE" w:rsidRPr="00DD084E">
        <w:rPr>
          <w:rFonts w:ascii="Arial" w:hAnsi="Arial" w:cs="Arial"/>
          <w:sz w:val="24"/>
          <w:szCs w:val="24"/>
        </w:rPr>
        <w:t>g</w:t>
      </w:r>
      <w:r w:rsidRPr="00DD084E">
        <w:rPr>
          <w:rFonts w:ascii="Arial" w:hAnsi="Arial" w:cs="Arial"/>
          <w:sz w:val="24"/>
          <w:szCs w:val="24"/>
        </w:rPr>
        <w:t>eographic location</w:t>
      </w:r>
    </w:p>
    <w:p w14:paraId="572454DB" w14:textId="3745282C"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F950CE" w:rsidRPr="00DD084E">
        <w:rPr>
          <w:rFonts w:ascii="Arial" w:hAnsi="Arial" w:cs="Arial"/>
          <w:sz w:val="24"/>
          <w:szCs w:val="24"/>
        </w:rPr>
        <w:t>o</w:t>
      </w:r>
      <w:r w:rsidRPr="00DD084E">
        <w:rPr>
          <w:rFonts w:ascii="Arial" w:hAnsi="Arial" w:cs="Arial"/>
          <w:sz w:val="24"/>
          <w:szCs w:val="24"/>
        </w:rPr>
        <w:t xml:space="preserve">ccupation </w:t>
      </w:r>
    </w:p>
    <w:p w14:paraId="27D82A87" w14:textId="7322FD0B"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w:t>
      </w:r>
      <w:r w:rsidR="00F950CE" w:rsidRPr="00DD084E">
        <w:rPr>
          <w:rFonts w:ascii="Arial" w:hAnsi="Arial" w:cs="Arial"/>
          <w:sz w:val="24"/>
          <w:szCs w:val="24"/>
        </w:rPr>
        <w:t>c</w:t>
      </w:r>
      <w:r w:rsidRPr="00DD084E">
        <w:rPr>
          <w:rFonts w:ascii="Arial" w:hAnsi="Arial" w:cs="Arial"/>
          <w:sz w:val="24"/>
          <w:szCs w:val="24"/>
        </w:rPr>
        <w:t>ommittee membership</w:t>
      </w:r>
    </w:p>
    <w:p w14:paraId="2AE45622"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A</w:t>
      </w:r>
    </w:p>
    <w:p w14:paraId="14C92F12"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051F7B6B"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23CE5BFD"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Social Institutions</w:t>
      </w:r>
    </w:p>
    <w:p w14:paraId="3EABC184"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5E2BBF2A" w14:textId="77777777" w:rsidR="00A271B3" w:rsidRPr="00DD084E" w:rsidRDefault="00A271B3">
      <w:pPr>
        <w:pStyle w:val="Normal1"/>
        <w:spacing w:after="0" w:line="240" w:lineRule="auto"/>
        <w:rPr>
          <w:rFonts w:ascii="Arial" w:hAnsi="Arial" w:cs="Arial"/>
          <w:sz w:val="24"/>
          <w:szCs w:val="24"/>
        </w:rPr>
      </w:pPr>
    </w:p>
    <w:p w14:paraId="4F51A2C5" w14:textId="74255CE2"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1</w:t>
      </w:r>
      <w:r w:rsidR="00123059" w:rsidRPr="00DD084E">
        <w:rPr>
          <w:rFonts w:ascii="Arial" w:hAnsi="Arial" w:cs="Arial"/>
          <w:sz w:val="24"/>
          <w:szCs w:val="24"/>
        </w:rPr>
        <w:t>9</w:t>
      </w:r>
      <w:r w:rsidR="00F950CE" w:rsidRPr="00DD084E">
        <w:rPr>
          <w:rFonts w:ascii="Arial" w:hAnsi="Arial" w:cs="Arial"/>
          <w:sz w:val="24"/>
          <w:szCs w:val="24"/>
        </w:rPr>
        <w:t>.</w:t>
      </w:r>
      <w:r w:rsidR="001813D1" w:rsidRPr="00DD084E">
        <w:rPr>
          <w:rFonts w:ascii="Arial" w:hAnsi="Arial" w:cs="Arial"/>
          <w:sz w:val="24"/>
          <w:szCs w:val="24"/>
        </w:rPr>
        <w:t xml:space="preserve"> </w:t>
      </w:r>
      <w:r w:rsidRPr="00DD084E">
        <w:rPr>
          <w:rFonts w:ascii="Arial" w:hAnsi="Arial" w:cs="Arial"/>
          <w:sz w:val="24"/>
          <w:szCs w:val="24"/>
        </w:rPr>
        <w:t>Parents teaching</w:t>
      </w:r>
      <w:r w:rsidR="001813D1" w:rsidRPr="00DD084E">
        <w:rPr>
          <w:rFonts w:ascii="Arial" w:hAnsi="Arial" w:cs="Arial"/>
          <w:sz w:val="24"/>
          <w:szCs w:val="24"/>
        </w:rPr>
        <w:t xml:space="preserve"> their</w:t>
      </w:r>
      <w:r w:rsidRPr="00DD084E">
        <w:rPr>
          <w:rFonts w:ascii="Arial" w:hAnsi="Arial" w:cs="Arial"/>
          <w:sz w:val="24"/>
          <w:szCs w:val="24"/>
        </w:rPr>
        <w:t xml:space="preserve"> children </w:t>
      </w:r>
      <w:r w:rsidR="001813D1" w:rsidRPr="00DD084E">
        <w:rPr>
          <w:rFonts w:ascii="Arial" w:hAnsi="Arial" w:cs="Arial"/>
          <w:sz w:val="24"/>
          <w:szCs w:val="24"/>
        </w:rPr>
        <w:t xml:space="preserve">to say </w:t>
      </w:r>
      <w:r w:rsidR="0033720C" w:rsidRPr="00DD084E">
        <w:rPr>
          <w:rFonts w:ascii="Arial" w:hAnsi="Arial" w:cs="Arial"/>
          <w:sz w:val="24"/>
          <w:szCs w:val="24"/>
        </w:rPr>
        <w:t xml:space="preserve">“please” </w:t>
      </w:r>
      <w:r w:rsidR="001813D1" w:rsidRPr="00DD084E">
        <w:rPr>
          <w:rFonts w:ascii="Arial" w:hAnsi="Arial" w:cs="Arial"/>
          <w:sz w:val="24"/>
          <w:szCs w:val="24"/>
        </w:rPr>
        <w:t xml:space="preserve">and </w:t>
      </w:r>
      <w:r w:rsidR="0033720C" w:rsidRPr="00DD084E">
        <w:rPr>
          <w:rFonts w:ascii="Arial" w:hAnsi="Arial" w:cs="Arial"/>
          <w:sz w:val="24"/>
          <w:szCs w:val="24"/>
        </w:rPr>
        <w:t>“</w:t>
      </w:r>
      <w:r w:rsidR="001813D1" w:rsidRPr="00DD084E">
        <w:rPr>
          <w:rFonts w:ascii="Arial" w:hAnsi="Arial" w:cs="Arial"/>
          <w:sz w:val="24"/>
          <w:szCs w:val="24"/>
        </w:rPr>
        <w:t xml:space="preserve">thank </w:t>
      </w:r>
      <w:r w:rsidR="0033720C" w:rsidRPr="00DD084E">
        <w:rPr>
          <w:rFonts w:ascii="Arial" w:hAnsi="Arial" w:cs="Arial"/>
          <w:sz w:val="24"/>
          <w:szCs w:val="24"/>
        </w:rPr>
        <w:t xml:space="preserve">you” </w:t>
      </w:r>
      <w:r w:rsidRPr="00DD084E">
        <w:rPr>
          <w:rFonts w:ascii="Arial" w:hAnsi="Arial" w:cs="Arial"/>
          <w:sz w:val="24"/>
          <w:szCs w:val="24"/>
        </w:rPr>
        <w:t>is an example of</w:t>
      </w:r>
      <w:r w:rsidR="0033720C" w:rsidRPr="00DD084E">
        <w:rPr>
          <w:rFonts w:ascii="Arial" w:hAnsi="Arial" w:cs="Arial"/>
          <w:sz w:val="24"/>
          <w:szCs w:val="24"/>
        </w:rPr>
        <w:t xml:space="preserve"> </w:t>
      </w:r>
      <w:r w:rsidR="00F950CE" w:rsidRPr="00DD084E">
        <w:rPr>
          <w:rFonts w:ascii="Arial" w:hAnsi="Arial" w:cs="Arial"/>
          <w:sz w:val="24"/>
          <w:szCs w:val="24"/>
        </w:rPr>
        <w:t>a ______.</w:t>
      </w:r>
    </w:p>
    <w:p w14:paraId="09DE4AB8" w14:textId="5869438F"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F950CE" w:rsidRPr="00DD084E">
        <w:rPr>
          <w:rFonts w:ascii="Arial" w:hAnsi="Arial" w:cs="Arial"/>
          <w:sz w:val="24"/>
          <w:szCs w:val="24"/>
        </w:rPr>
        <w:t>p</w:t>
      </w:r>
      <w:r w:rsidRPr="00DD084E">
        <w:rPr>
          <w:rFonts w:ascii="Arial" w:hAnsi="Arial" w:cs="Arial"/>
          <w:sz w:val="24"/>
          <w:szCs w:val="24"/>
        </w:rPr>
        <w:t>rimary role</w:t>
      </w:r>
    </w:p>
    <w:p w14:paraId="2B9A79D2" w14:textId="31B91CA4"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F950CE" w:rsidRPr="00DD084E">
        <w:rPr>
          <w:rFonts w:ascii="Arial" w:hAnsi="Arial" w:cs="Arial"/>
          <w:sz w:val="24"/>
          <w:szCs w:val="24"/>
        </w:rPr>
        <w:t>s</w:t>
      </w:r>
      <w:r w:rsidRPr="00DD084E">
        <w:rPr>
          <w:rFonts w:ascii="Arial" w:hAnsi="Arial" w:cs="Arial"/>
          <w:sz w:val="24"/>
          <w:szCs w:val="24"/>
        </w:rPr>
        <w:t>econdary role</w:t>
      </w:r>
    </w:p>
    <w:p w14:paraId="03D2F447" w14:textId="2DCF1FD4"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F950CE" w:rsidRPr="00DD084E">
        <w:rPr>
          <w:rFonts w:ascii="Arial" w:hAnsi="Arial" w:cs="Arial"/>
          <w:sz w:val="24"/>
          <w:szCs w:val="24"/>
        </w:rPr>
        <w:t>m</w:t>
      </w:r>
      <w:r w:rsidRPr="00DD084E">
        <w:rPr>
          <w:rFonts w:ascii="Arial" w:hAnsi="Arial" w:cs="Arial"/>
          <w:sz w:val="24"/>
          <w:szCs w:val="24"/>
        </w:rPr>
        <w:t>anifest function</w:t>
      </w:r>
    </w:p>
    <w:p w14:paraId="4EF1F978" w14:textId="7E04D6C3"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w:t>
      </w:r>
      <w:r w:rsidR="00F950CE" w:rsidRPr="00DD084E">
        <w:rPr>
          <w:rFonts w:ascii="Arial" w:hAnsi="Arial" w:cs="Arial"/>
          <w:sz w:val="24"/>
          <w:szCs w:val="24"/>
        </w:rPr>
        <w:t>l</w:t>
      </w:r>
      <w:r w:rsidRPr="00DD084E">
        <w:rPr>
          <w:rFonts w:ascii="Arial" w:hAnsi="Arial" w:cs="Arial"/>
          <w:sz w:val="24"/>
          <w:szCs w:val="24"/>
        </w:rPr>
        <w:t>atent function</w:t>
      </w:r>
    </w:p>
    <w:p w14:paraId="33FC5AD8"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C</w:t>
      </w:r>
    </w:p>
    <w:p w14:paraId="7335D9AC"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73EC8714"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5407042C" w14:textId="1AAFF360"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Answer Location: </w:t>
      </w:r>
      <w:r w:rsidR="00F950CE" w:rsidRPr="00DD084E">
        <w:rPr>
          <w:rFonts w:ascii="Arial" w:hAnsi="Arial" w:cs="Arial"/>
          <w:sz w:val="24"/>
          <w:szCs w:val="24"/>
        </w:rPr>
        <w:t>Manifest Functions</w:t>
      </w:r>
    </w:p>
    <w:p w14:paraId="2C37FA35" w14:textId="300B4FA6"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3CFB6F3E" w14:textId="14E7727F" w:rsidR="00F950CE" w:rsidRPr="00DD084E" w:rsidRDefault="00F950CE">
      <w:pPr>
        <w:pStyle w:val="Normal1"/>
        <w:spacing w:after="0" w:line="240" w:lineRule="auto"/>
        <w:rPr>
          <w:rFonts w:ascii="Arial" w:hAnsi="Arial" w:cs="Arial"/>
          <w:sz w:val="24"/>
          <w:szCs w:val="24"/>
        </w:rPr>
      </w:pPr>
    </w:p>
    <w:p w14:paraId="02330B01" w14:textId="301493E0" w:rsidR="00F950CE" w:rsidRPr="00DD084E" w:rsidRDefault="00123059" w:rsidP="00F950CE">
      <w:pPr>
        <w:pStyle w:val="Normal1"/>
        <w:spacing w:after="0" w:line="240" w:lineRule="auto"/>
        <w:rPr>
          <w:rFonts w:ascii="Arial" w:hAnsi="Arial" w:cs="Arial"/>
          <w:sz w:val="24"/>
          <w:szCs w:val="24"/>
        </w:rPr>
      </w:pPr>
      <w:r w:rsidRPr="00DD084E">
        <w:rPr>
          <w:rFonts w:ascii="Arial" w:hAnsi="Arial" w:cs="Arial"/>
          <w:sz w:val="24"/>
          <w:szCs w:val="24"/>
        </w:rPr>
        <w:lastRenderedPageBreak/>
        <w:t>20</w:t>
      </w:r>
      <w:r w:rsidR="00F950CE" w:rsidRPr="00DD084E">
        <w:rPr>
          <w:rFonts w:ascii="Arial" w:hAnsi="Arial" w:cs="Arial"/>
          <w:sz w:val="24"/>
          <w:szCs w:val="24"/>
        </w:rPr>
        <w:t>. What is an example of a manifest function of the family?</w:t>
      </w:r>
    </w:p>
    <w:p w14:paraId="7B39DB3C" w14:textId="20527FC4"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a. owning property</w:t>
      </w:r>
    </w:p>
    <w:p w14:paraId="60403239" w14:textId="1A881658" w:rsidR="009E1193" w:rsidRPr="0091212D"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b. socializing children</w:t>
      </w:r>
    </w:p>
    <w:p w14:paraId="0F8CDC44" w14:textId="43C64D50"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 xml:space="preserve">c. upholding marriage as a social institution </w:t>
      </w:r>
    </w:p>
    <w:p w14:paraId="19D392BF" w14:textId="77777777" w:rsidR="009E1193" w:rsidRPr="0091212D" w:rsidRDefault="009E1193" w:rsidP="00F950CE">
      <w:pPr>
        <w:pStyle w:val="Normal1"/>
        <w:spacing w:after="0" w:line="240" w:lineRule="auto"/>
        <w:rPr>
          <w:rFonts w:ascii="Arial" w:hAnsi="Arial" w:cs="Arial"/>
          <w:sz w:val="24"/>
          <w:szCs w:val="24"/>
        </w:rPr>
      </w:pPr>
    </w:p>
    <w:p w14:paraId="29EACE88" w14:textId="2990BFB8"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d. promoting religious values</w:t>
      </w:r>
    </w:p>
    <w:p w14:paraId="3002093B" w14:textId="77777777"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Ans: B</w:t>
      </w:r>
    </w:p>
    <w:p w14:paraId="5928DD65" w14:textId="77777777"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0FC2580A" w14:textId="77777777"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2DB84423" w14:textId="77777777"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Answer Location: Manifest Functions</w:t>
      </w:r>
    </w:p>
    <w:p w14:paraId="111AB7A7" w14:textId="77777777"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49043957" w14:textId="77777777" w:rsidR="00F950CE" w:rsidRPr="00DD084E" w:rsidRDefault="00F950CE" w:rsidP="00F950CE">
      <w:pPr>
        <w:pStyle w:val="Normal1"/>
        <w:spacing w:after="0" w:line="240" w:lineRule="auto"/>
        <w:rPr>
          <w:rFonts w:ascii="Arial" w:hAnsi="Arial" w:cs="Arial"/>
          <w:sz w:val="24"/>
          <w:szCs w:val="24"/>
        </w:rPr>
      </w:pPr>
    </w:p>
    <w:p w14:paraId="421896DF" w14:textId="44D86BE0" w:rsidR="00F950CE" w:rsidRPr="00DD084E" w:rsidRDefault="00123059" w:rsidP="00F950CE">
      <w:pPr>
        <w:pStyle w:val="Normal1"/>
        <w:spacing w:after="0" w:line="240" w:lineRule="auto"/>
        <w:rPr>
          <w:rFonts w:ascii="Arial" w:hAnsi="Arial" w:cs="Arial"/>
          <w:sz w:val="24"/>
          <w:szCs w:val="24"/>
        </w:rPr>
      </w:pPr>
      <w:r w:rsidRPr="00DD084E">
        <w:rPr>
          <w:rFonts w:ascii="Arial" w:hAnsi="Arial" w:cs="Arial"/>
          <w:sz w:val="24"/>
          <w:szCs w:val="24"/>
        </w:rPr>
        <w:t>21</w:t>
      </w:r>
      <w:r w:rsidR="00F950CE" w:rsidRPr="00DD084E">
        <w:rPr>
          <w:rFonts w:ascii="Arial" w:hAnsi="Arial" w:cs="Arial"/>
          <w:sz w:val="24"/>
          <w:szCs w:val="24"/>
        </w:rPr>
        <w:t>. What are latent functions?</w:t>
      </w:r>
    </w:p>
    <w:p w14:paraId="4460C1CD" w14:textId="3117BE87"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a. useful things a social institution does but that are not the institution’s sole purpose</w:t>
      </w:r>
    </w:p>
    <w:p w14:paraId="4EF7B8AD" w14:textId="76F4FBDC"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b. functions that serve to fulfill necessary tasks</w:t>
      </w:r>
    </w:p>
    <w:p w14:paraId="0307FEAD" w14:textId="038AD5DD" w:rsidR="009E1193" w:rsidRPr="0091212D"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c. a theory of how individuals function in opposition to social institutions</w:t>
      </w:r>
    </w:p>
    <w:p w14:paraId="64C1EFB0" w14:textId="7B142921" w:rsidR="009E1193" w:rsidRPr="0091212D"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d. a theory of how individuals function within social institutions</w:t>
      </w:r>
    </w:p>
    <w:p w14:paraId="3D2D5182" w14:textId="77777777"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Ans: A</w:t>
      </w:r>
    </w:p>
    <w:p w14:paraId="0E9CC823" w14:textId="77777777"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2FB6AD60" w14:textId="77777777"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Cognitive Domain: Knowledge</w:t>
      </w:r>
    </w:p>
    <w:p w14:paraId="0E25FA5E" w14:textId="77777777"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Answer Location: Latent Functions</w:t>
      </w:r>
    </w:p>
    <w:p w14:paraId="6202AE5B" w14:textId="77777777" w:rsidR="00F950CE" w:rsidRPr="00DD084E" w:rsidRDefault="00F950CE" w:rsidP="00F950CE">
      <w:pPr>
        <w:pStyle w:val="Normal1"/>
        <w:spacing w:after="0" w:line="240" w:lineRule="auto"/>
        <w:rPr>
          <w:rFonts w:ascii="Arial" w:hAnsi="Arial" w:cs="Arial"/>
          <w:sz w:val="24"/>
          <w:szCs w:val="24"/>
        </w:rPr>
      </w:pPr>
      <w:r w:rsidRPr="00DD084E">
        <w:rPr>
          <w:rFonts w:ascii="Arial" w:hAnsi="Arial" w:cs="Arial"/>
          <w:sz w:val="24"/>
          <w:szCs w:val="24"/>
        </w:rPr>
        <w:t>Difficulty Level: Easy</w:t>
      </w:r>
    </w:p>
    <w:p w14:paraId="7A867E25" w14:textId="77777777" w:rsidR="00A271B3" w:rsidRPr="00DD084E" w:rsidRDefault="00A271B3">
      <w:pPr>
        <w:pStyle w:val="Normal1"/>
        <w:spacing w:after="0" w:line="240" w:lineRule="auto"/>
        <w:rPr>
          <w:rFonts w:ascii="Arial" w:hAnsi="Arial" w:cs="Arial"/>
          <w:sz w:val="24"/>
          <w:szCs w:val="24"/>
        </w:rPr>
      </w:pPr>
    </w:p>
    <w:p w14:paraId="14A248CE" w14:textId="20211E9D" w:rsidR="00A271B3" w:rsidRPr="00DD084E" w:rsidRDefault="00123059">
      <w:pPr>
        <w:pStyle w:val="Normal1"/>
        <w:spacing w:after="0" w:line="240" w:lineRule="auto"/>
        <w:rPr>
          <w:rFonts w:ascii="Arial" w:hAnsi="Arial" w:cs="Arial"/>
          <w:sz w:val="24"/>
          <w:szCs w:val="24"/>
        </w:rPr>
      </w:pPr>
      <w:r w:rsidRPr="00DD084E">
        <w:rPr>
          <w:rFonts w:ascii="Arial" w:hAnsi="Arial" w:cs="Arial"/>
          <w:sz w:val="24"/>
          <w:szCs w:val="24"/>
        </w:rPr>
        <w:t>22</w:t>
      </w:r>
      <w:r w:rsidR="0062738A" w:rsidRPr="00DD084E">
        <w:rPr>
          <w:rFonts w:ascii="Arial" w:hAnsi="Arial" w:cs="Arial"/>
          <w:sz w:val="24"/>
          <w:szCs w:val="24"/>
        </w:rPr>
        <w:t xml:space="preserve">. Urban development in the 1960s was an attempt to revitalize American cities, but it separated traditional neighborhoods with highways. This unintended consequence is an example of </w:t>
      </w:r>
      <w:r w:rsidR="00F950CE" w:rsidRPr="00DD084E">
        <w:rPr>
          <w:rFonts w:ascii="Arial" w:hAnsi="Arial" w:cs="Arial"/>
          <w:sz w:val="24"/>
          <w:szCs w:val="24"/>
        </w:rPr>
        <w:t>______.</w:t>
      </w:r>
    </w:p>
    <w:p w14:paraId="30CFC7F3" w14:textId="12AF6C76"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F950CE" w:rsidRPr="00DD084E">
        <w:rPr>
          <w:rFonts w:ascii="Arial" w:hAnsi="Arial" w:cs="Arial"/>
          <w:sz w:val="24"/>
          <w:szCs w:val="24"/>
        </w:rPr>
        <w:t xml:space="preserve">a </w:t>
      </w:r>
      <w:r w:rsidRPr="00DD084E">
        <w:rPr>
          <w:rFonts w:ascii="Arial" w:hAnsi="Arial" w:cs="Arial"/>
          <w:sz w:val="24"/>
          <w:szCs w:val="24"/>
        </w:rPr>
        <w:t>dysfunction</w:t>
      </w:r>
    </w:p>
    <w:p w14:paraId="2E368933" w14:textId="38BD37F0"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F950CE" w:rsidRPr="00DD084E">
        <w:rPr>
          <w:rFonts w:ascii="Arial" w:hAnsi="Arial" w:cs="Arial"/>
          <w:sz w:val="24"/>
          <w:szCs w:val="24"/>
        </w:rPr>
        <w:t xml:space="preserve">a </w:t>
      </w:r>
      <w:r w:rsidRPr="00DD084E">
        <w:rPr>
          <w:rFonts w:ascii="Arial" w:hAnsi="Arial" w:cs="Arial"/>
          <w:sz w:val="24"/>
          <w:szCs w:val="24"/>
        </w:rPr>
        <w:t>latent function</w:t>
      </w:r>
    </w:p>
    <w:p w14:paraId="7D3A2DC9"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 mechanical solidarity</w:t>
      </w:r>
    </w:p>
    <w:p w14:paraId="3BFB6411"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 organic solidarity</w:t>
      </w:r>
    </w:p>
    <w:p w14:paraId="363AB751"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A</w:t>
      </w:r>
    </w:p>
    <w:p w14:paraId="059781C9"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205AA9F4"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5136B661"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Latent Functions</w:t>
      </w:r>
    </w:p>
    <w:p w14:paraId="3AFF7EA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761C46C9" w14:textId="77777777" w:rsidR="0054320C" w:rsidRPr="00DD084E" w:rsidRDefault="0054320C" w:rsidP="0054320C">
      <w:pPr>
        <w:pStyle w:val="Normal1"/>
        <w:spacing w:after="0" w:line="240" w:lineRule="auto"/>
        <w:rPr>
          <w:rFonts w:ascii="Arial" w:hAnsi="Arial" w:cs="Arial"/>
          <w:sz w:val="24"/>
          <w:szCs w:val="24"/>
        </w:rPr>
      </w:pPr>
    </w:p>
    <w:p w14:paraId="35D49085" w14:textId="691E87E8" w:rsidR="0054320C" w:rsidRPr="00DD084E" w:rsidRDefault="00123059" w:rsidP="0054320C">
      <w:pPr>
        <w:pStyle w:val="Normal1"/>
        <w:spacing w:after="0" w:line="240" w:lineRule="auto"/>
        <w:rPr>
          <w:rFonts w:ascii="Arial" w:hAnsi="Arial" w:cs="Arial"/>
          <w:sz w:val="24"/>
          <w:szCs w:val="24"/>
        </w:rPr>
      </w:pPr>
      <w:r w:rsidRPr="00DD084E">
        <w:rPr>
          <w:rFonts w:ascii="Arial" w:hAnsi="Arial" w:cs="Arial"/>
          <w:sz w:val="24"/>
          <w:szCs w:val="24"/>
        </w:rPr>
        <w:t>23</w:t>
      </w:r>
      <w:r w:rsidR="0054320C" w:rsidRPr="00DD084E">
        <w:rPr>
          <w:rFonts w:ascii="Arial" w:hAnsi="Arial" w:cs="Arial"/>
          <w:sz w:val="24"/>
          <w:szCs w:val="24"/>
        </w:rPr>
        <w:t>. What is a latent function of schools?</w:t>
      </w:r>
    </w:p>
    <w:p w14:paraId="36B90FC4" w14:textId="10D39E12"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a. teaching children to read</w:t>
      </w:r>
    </w:p>
    <w:p w14:paraId="749E96AF" w14:textId="2163E472"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b. training children to obey authority</w:t>
      </w:r>
    </w:p>
    <w:p w14:paraId="7F151FA8" w14:textId="33F231B7" w:rsidR="009E1193" w:rsidRPr="0091212D"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c. giving children social skills</w:t>
      </w:r>
    </w:p>
    <w:p w14:paraId="5A3EDDBF" w14:textId="7375885E"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d. providing children daytime supervision</w:t>
      </w:r>
    </w:p>
    <w:p w14:paraId="38CDC5E6"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Ans: D</w:t>
      </w:r>
    </w:p>
    <w:p w14:paraId="492DED68"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01F99B5B"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686C7660" w14:textId="1737FC33" w:rsidR="009E1193" w:rsidRPr="0091212D"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Answer Location: Latent Functions</w:t>
      </w:r>
    </w:p>
    <w:p w14:paraId="57029D61" w14:textId="37307CCB"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06CE662C" w14:textId="77777777" w:rsidR="0054320C" w:rsidRPr="00DD084E" w:rsidRDefault="0054320C" w:rsidP="0054320C">
      <w:pPr>
        <w:pStyle w:val="Normal1"/>
        <w:spacing w:after="0" w:line="240" w:lineRule="auto"/>
        <w:rPr>
          <w:rFonts w:ascii="Arial" w:hAnsi="Arial" w:cs="Arial"/>
          <w:sz w:val="24"/>
          <w:szCs w:val="24"/>
        </w:rPr>
      </w:pPr>
    </w:p>
    <w:p w14:paraId="373267B3" w14:textId="31A020D0"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2</w:t>
      </w:r>
      <w:r w:rsidR="00123059" w:rsidRPr="00DD084E">
        <w:rPr>
          <w:rFonts w:ascii="Arial" w:hAnsi="Arial" w:cs="Arial"/>
          <w:sz w:val="24"/>
          <w:szCs w:val="24"/>
        </w:rPr>
        <w:t>4</w:t>
      </w:r>
      <w:r w:rsidRPr="00DD084E">
        <w:rPr>
          <w:rFonts w:ascii="Arial" w:hAnsi="Arial" w:cs="Arial"/>
          <w:sz w:val="24"/>
          <w:szCs w:val="24"/>
        </w:rPr>
        <w:t>. What is a dysfunction of religion?</w:t>
      </w:r>
    </w:p>
    <w:p w14:paraId="23C0FCF8" w14:textId="7EFD79C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a. acting as an agent of social control</w:t>
      </w:r>
    </w:p>
    <w:p w14:paraId="3DB57FC0" w14:textId="5D35BC41"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b. bringing about social cohesion</w:t>
      </w:r>
    </w:p>
    <w:p w14:paraId="76F2B16D" w14:textId="7183F848"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c. promoting exclusion</w:t>
      </w:r>
    </w:p>
    <w:p w14:paraId="578DAA24" w14:textId="6ED8C6DB"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d. providing socialization</w:t>
      </w:r>
    </w:p>
    <w:p w14:paraId="70C5178B"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Ans: C</w:t>
      </w:r>
    </w:p>
    <w:p w14:paraId="542521FC"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2F95AF5E"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1C75756E" w14:textId="77777777"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Answer Location: Latent Functions</w:t>
      </w:r>
    </w:p>
    <w:p w14:paraId="6126ACFD" w14:textId="699CEC43" w:rsidR="0054320C" w:rsidRPr="00DD084E" w:rsidRDefault="0054320C" w:rsidP="0054320C">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4420ACEB" w14:textId="34968066" w:rsidR="00123059" w:rsidRPr="00DD084E" w:rsidRDefault="00123059" w:rsidP="0054320C">
      <w:pPr>
        <w:pStyle w:val="Normal1"/>
        <w:spacing w:after="0" w:line="240" w:lineRule="auto"/>
        <w:rPr>
          <w:rFonts w:ascii="Arial" w:hAnsi="Arial" w:cs="Arial"/>
          <w:sz w:val="24"/>
          <w:szCs w:val="24"/>
        </w:rPr>
      </w:pPr>
    </w:p>
    <w:p w14:paraId="068B8EF9" w14:textId="671792BE"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 xml:space="preserve">25. When Elias was 17, he robbed a bank and went to prison for </w:t>
      </w:r>
      <w:r w:rsidR="000F3E58" w:rsidRPr="00DD084E">
        <w:rPr>
          <w:rFonts w:ascii="Arial" w:hAnsi="Arial" w:cs="Arial"/>
          <w:sz w:val="24"/>
          <w:szCs w:val="24"/>
        </w:rPr>
        <w:t>10</w:t>
      </w:r>
      <w:r w:rsidRPr="00DD084E">
        <w:rPr>
          <w:rFonts w:ascii="Arial" w:hAnsi="Arial" w:cs="Arial"/>
          <w:sz w:val="24"/>
          <w:szCs w:val="24"/>
        </w:rPr>
        <w:t xml:space="preserve"> years. A structural functionalist would say that Elias ______.</w:t>
      </w:r>
    </w:p>
    <w:p w14:paraId="32F89AFC" w14:textId="728A242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 xml:space="preserve">A. was </w:t>
      </w:r>
      <w:r w:rsidR="00D379C9">
        <w:rPr>
          <w:rFonts w:ascii="Arial" w:hAnsi="Arial" w:cs="Arial"/>
          <w:sz w:val="24"/>
          <w:szCs w:val="24"/>
        </w:rPr>
        <w:t xml:space="preserve">a </w:t>
      </w:r>
      <w:r w:rsidRPr="00DD084E">
        <w:rPr>
          <w:rFonts w:ascii="Arial" w:hAnsi="Arial" w:cs="Arial"/>
          <w:sz w:val="24"/>
          <w:szCs w:val="24"/>
        </w:rPr>
        <w:t>victim of his social status</w:t>
      </w:r>
    </w:p>
    <w:p w14:paraId="065E75B0"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B. was a product of his peer interactions</w:t>
      </w:r>
    </w:p>
    <w:p w14:paraId="70D5A6FE"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C. put society's needs ahead of his own</w:t>
      </w:r>
    </w:p>
    <w:p w14:paraId="4F74581B"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D. violated social norms</w:t>
      </w:r>
    </w:p>
    <w:p w14:paraId="3D64EB23"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Ans: D</w:t>
      </w:r>
    </w:p>
    <w:p w14:paraId="639D63B2"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28069688"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1FC9A458"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Answer Location: Curbing Violations of Social Norms</w:t>
      </w:r>
    </w:p>
    <w:p w14:paraId="15B27BA5"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7B3E1AD7" w14:textId="77777777" w:rsidR="00123059" w:rsidRPr="00DD084E" w:rsidRDefault="00123059" w:rsidP="00123059">
      <w:pPr>
        <w:pStyle w:val="Normal1"/>
        <w:spacing w:after="0" w:line="240" w:lineRule="auto"/>
        <w:rPr>
          <w:rFonts w:ascii="Arial" w:hAnsi="Arial" w:cs="Arial"/>
          <w:sz w:val="24"/>
          <w:szCs w:val="24"/>
        </w:rPr>
      </w:pPr>
    </w:p>
    <w:p w14:paraId="1898A943" w14:textId="7C343B7C"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26. According to structural functionalist theory, if you violate society's norms by breaking the law, your punishment will serve to ______.</w:t>
      </w:r>
    </w:p>
    <w:p w14:paraId="33A22C42"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A. keep your bad behavior from spreading in the community</w:t>
      </w:r>
    </w:p>
    <w:p w14:paraId="6F88AD4D"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B. make you resentful and more likely to break the law again in the future</w:t>
      </w:r>
    </w:p>
    <w:p w14:paraId="696D4E31"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C. substitute for restitution to the party harmed</w:t>
      </w:r>
    </w:p>
    <w:p w14:paraId="215DAB4F"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D. result in overcrowded prisons</w:t>
      </w:r>
    </w:p>
    <w:p w14:paraId="2181B2B1"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Ans: A</w:t>
      </w:r>
    </w:p>
    <w:p w14:paraId="07B10499"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2D0A2252"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78D37B3A"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Answer Location: Curbing Violations of Social Norms</w:t>
      </w:r>
    </w:p>
    <w:p w14:paraId="642B5F4C"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6EF3D0EE" w14:textId="77777777" w:rsidR="00123059" w:rsidRPr="00DD084E" w:rsidRDefault="00123059" w:rsidP="00123059">
      <w:pPr>
        <w:pStyle w:val="Normal1"/>
        <w:spacing w:after="0" w:line="240" w:lineRule="auto"/>
        <w:rPr>
          <w:rFonts w:ascii="Arial" w:hAnsi="Arial" w:cs="Arial"/>
          <w:sz w:val="24"/>
          <w:szCs w:val="24"/>
        </w:rPr>
      </w:pPr>
    </w:p>
    <w:p w14:paraId="240634F1" w14:textId="0C9E33BA" w:rsidR="009E1193" w:rsidRPr="0091212D"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2</w:t>
      </w:r>
      <w:r w:rsidR="00773E65" w:rsidRPr="00DD084E">
        <w:rPr>
          <w:rFonts w:ascii="Arial" w:hAnsi="Arial" w:cs="Arial"/>
          <w:sz w:val="24"/>
          <w:szCs w:val="24"/>
        </w:rPr>
        <w:t>7</w:t>
      </w:r>
      <w:r w:rsidRPr="00DD084E">
        <w:rPr>
          <w:rFonts w:ascii="Arial" w:hAnsi="Arial" w:cs="Arial"/>
          <w:sz w:val="24"/>
          <w:szCs w:val="24"/>
        </w:rPr>
        <w:t>. According to social functionalists, social change</w:t>
      </w:r>
      <w:r w:rsidR="00D379C9">
        <w:rPr>
          <w:rFonts w:ascii="Arial" w:hAnsi="Arial" w:cs="Arial"/>
          <w:sz w:val="24"/>
          <w:szCs w:val="24"/>
        </w:rPr>
        <w:t xml:space="preserve"> ______.</w:t>
      </w:r>
    </w:p>
    <w:p w14:paraId="019B8E44" w14:textId="3899ED58"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A. is simply a by</w:t>
      </w:r>
      <w:r w:rsidR="00D379C9">
        <w:rPr>
          <w:rFonts w:ascii="Arial" w:hAnsi="Arial" w:cs="Arial"/>
          <w:sz w:val="24"/>
          <w:szCs w:val="24"/>
        </w:rPr>
        <w:t>-</w:t>
      </w:r>
      <w:r w:rsidRPr="00DD084E">
        <w:rPr>
          <w:rFonts w:ascii="Arial" w:hAnsi="Arial" w:cs="Arial"/>
          <w:sz w:val="24"/>
          <w:szCs w:val="24"/>
        </w:rPr>
        <w:t>product of technology</w:t>
      </w:r>
    </w:p>
    <w:p w14:paraId="47AD8232"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B. should be done slowly to maintain equilibrium</w:t>
      </w:r>
    </w:p>
    <w:p w14:paraId="66689A8B"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C. is always a good thing</w:t>
      </w:r>
    </w:p>
    <w:p w14:paraId="55FDBEC1"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D. impacts all institutions simultaneously</w:t>
      </w:r>
    </w:p>
    <w:p w14:paraId="028BE069" w14:textId="0E65724C"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 xml:space="preserve">Ans: </w:t>
      </w:r>
      <w:r w:rsidR="000F3E58" w:rsidRPr="00DD084E">
        <w:rPr>
          <w:rFonts w:ascii="Arial" w:hAnsi="Arial" w:cs="Arial"/>
          <w:sz w:val="24"/>
          <w:szCs w:val="24"/>
        </w:rPr>
        <w:t>B</w:t>
      </w:r>
    </w:p>
    <w:p w14:paraId="4B2CDE02"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1D29C2E4" w14:textId="3E4A5DBD" w:rsidR="009E1193" w:rsidRPr="0091212D"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Cognitive Domain: Knowledge</w:t>
      </w:r>
    </w:p>
    <w:p w14:paraId="28BC75BA"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Answer Location: Social Change</w:t>
      </w:r>
    </w:p>
    <w:p w14:paraId="60FD20EF" w14:textId="77777777" w:rsidR="00123059" w:rsidRPr="00DD084E" w:rsidRDefault="00123059" w:rsidP="00123059">
      <w:pPr>
        <w:pStyle w:val="Normal1"/>
        <w:spacing w:after="0" w:line="240" w:lineRule="auto"/>
        <w:rPr>
          <w:rFonts w:ascii="Arial" w:hAnsi="Arial" w:cs="Arial"/>
          <w:sz w:val="24"/>
          <w:szCs w:val="24"/>
        </w:rPr>
      </w:pPr>
      <w:r w:rsidRPr="00DD084E">
        <w:rPr>
          <w:rFonts w:ascii="Arial" w:hAnsi="Arial" w:cs="Arial"/>
          <w:sz w:val="24"/>
          <w:szCs w:val="24"/>
        </w:rPr>
        <w:t>Difficulty Level: Easy</w:t>
      </w:r>
    </w:p>
    <w:p w14:paraId="76ABB213" w14:textId="77777777" w:rsidR="00A271B3" w:rsidRPr="00DD084E" w:rsidRDefault="00A271B3">
      <w:pPr>
        <w:pStyle w:val="Normal1"/>
        <w:spacing w:after="0" w:line="240" w:lineRule="auto"/>
        <w:rPr>
          <w:rFonts w:ascii="Arial" w:hAnsi="Arial" w:cs="Arial"/>
          <w:sz w:val="24"/>
          <w:szCs w:val="24"/>
        </w:rPr>
      </w:pPr>
    </w:p>
    <w:p w14:paraId="33DB6D14" w14:textId="4586EC1F" w:rsidR="00A271B3" w:rsidRPr="00DD084E" w:rsidRDefault="00123059">
      <w:pPr>
        <w:pStyle w:val="Normal1"/>
        <w:spacing w:after="0" w:line="240" w:lineRule="auto"/>
        <w:rPr>
          <w:rFonts w:ascii="Arial" w:hAnsi="Arial" w:cs="Arial"/>
          <w:sz w:val="24"/>
          <w:szCs w:val="24"/>
        </w:rPr>
      </w:pPr>
      <w:r w:rsidRPr="00DD084E">
        <w:rPr>
          <w:rFonts w:ascii="Arial" w:hAnsi="Arial" w:cs="Arial"/>
          <w:sz w:val="24"/>
          <w:szCs w:val="24"/>
        </w:rPr>
        <w:t>2</w:t>
      </w:r>
      <w:r w:rsidR="00773E65" w:rsidRPr="00DD084E">
        <w:rPr>
          <w:rFonts w:ascii="Arial" w:hAnsi="Arial" w:cs="Arial"/>
          <w:sz w:val="24"/>
          <w:szCs w:val="24"/>
        </w:rPr>
        <w:t>8</w:t>
      </w:r>
      <w:r w:rsidR="0062738A" w:rsidRPr="00DD084E">
        <w:rPr>
          <w:rFonts w:ascii="Arial" w:hAnsi="Arial" w:cs="Arial"/>
          <w:sz w:val="24"/>
          <w:szCs w:val="24"/>
        </w:rPr>
        <w:t xml:space="preserve">. By focusing on social order and harmony, structural functionalism can often overlook </w:t>
      </w:r>
      <w:r w:rsidR="00F950CE" w:rsidRPr="00DD084E">
        <w:rPr>
          <w:rFonts w:ascii="Arial" w:hAnsi="Arial" w:cs="Arial"/>
          <w:sz w:val="24"/>
          <w:szCs w:val="24"/>
        </w:rPr>
        <w:t>______.</w:t>
      </w:r>
    </w:p>
    <w:p w14:paraId="03F45A95"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0E1722" w:rsidRPr="00DD084E">
        <w:rPr>
          <w:rFonts w:ascii="Arial" w:hAnsi="Arial" w:cs="Arial"/>
          <w:sz w:val="24"/>
          <w:szCs w:val="24"/>
        </w:rPr>
        <w:t xml:space="preserve">the </w:t>
      </w:r>
      <w:r w:rsidRPr="00DD084E">
        <w:rPr>
          <w:rFonts w:ascii="Arial" w:hAnsi="Arial" w:cs="Arial"/>
          <w:sz w:val="24"/>
          <w:szCs w:val="24"/>
        </w:rPr>
        <w:t>manifest function</w:t>
      </w:r>
    </w:p>
    <w:p w14:paraId="5043B017"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0E1722" w:rsidRPr="00DD084E">
        <w:rPr>
          <w:rFonts w:ascii="Arial" w:hAnsi="Arial" w:cs="Arial"/>
          <w:sz w:val="24"/>
          <w:szCs w:val="24"/>
        </w:rPr>
        <w:t xml:space="preserve">the instability of </w:t>
      </w:r>
      <w:r w:rsidRPr="00DD084E">
        <w:rPr>
          <w:rFonts w:ascii="Arial" w:hAnsi="Arial" w:cs="Arial"/>
          <w:sz w:val="24"/>
          <w:szCs w:val="24"/>
        </w:rPr>
        <w:t>latent function</w:t>
      </w:r>
    </w:p>
    <w:p w14:paraId="4FC73167"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0E1722" w:rsidRPr="00DD084E">
        <w:rPr>
          <w:rFonts w:ascii="Arial" w:hAnsi="Arial" w:cs="Arial"/>
          <w:sz w:val="24"/>
          <w:szCs w:val="24"/>
        </w:rPr>
        <w:t xml:space="preserve">the benefit of </w:t>
      </w:r>
      <w:r w:rsidRPr="00DD084E">
        <w:rPr>
          <w:rFonts w:ascii="Arial" w:hAnsi="Arial" w:cs="Arial"/>
          <w:sz w:val="24"/>
          <w:szCs w:val="24"/>
        </w:rPr>
        <w:t>social change</w:t>
      </w:r>
    </w:p>
    <w:p w14:paraId="27BF2E76"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w:t>
      </w:r>
      <w:r w:rsidR="000E1722" w:rsidRPr="00DD084E">
        <w:rPr>
          <w:rFonts w:ascii="Arial" w:hAnsi="Arial" w:cs="Arial"/>
          <w:sz w:val="24"/>
          <w:szCs w:val="24"/>
        </w:rPr>
        <w:t xml:space="preserve">the </w:t>
      </w:r>
      <w:r w:rsidRPr="00DD084E">
        <w:rPr>
          <w:rFonts w:ascii="Arial" w:hAnsi="Arial" w:cs="Arial"/>
          <w:sz w:val="24"/>
          <w:szCs w:val="24"/>
        </w:rPr>
        <w:t>social norms</w:t>
      </w:r>
    </w:p>
    <w:p w14:paraId="6C6629E0"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C</w:t>
      </w:r>
    </w:p>
    <w:p w14:paraId="26615B61"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6A556024" w14:textId="49D0E857"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6B79C4C4" w14:textId="6E6E3961"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Answer Location: What </w:t>
      </w:r>
      <w:r w:rsidR="009E1193" w:rsidRPr="0091212D">
        <w:rPr>
          <w:rFonts w:ascii="Arial" w:hAnsi="Arial" w:cs="Arial"/>
          <w:sz w:val="24"/>
          <w:szCs w:val="24"/>
        </w:rPr>
        <w:t>d</w:t>
      </w:r>
      <w:r w:rsidR="009E1193" w:rsidRPr="00DD084E">
        <w:rPr>
          <w:rFonts w:ascii="Arial" w:hAnsi="Arial" w:cs="Arial"/>
          <w:sz w:val="24"/>
          <w:szCs w:val="24"/>
        </w:rPr>
        <w:t xml:space="preserve">oesn’t </w:t>
      </w:r>
      <w:r w:rsidRPr="00DD084E">
        <w:rPr>
          <w:rFonts w:ascii="Arial" w:hAnsi="Arial" w:cs="Arial"/>
          <w:sz w:val="24"/>
          <w:szCs w:val="24"/>
        </w:rPr>
        <w:t>Structural Functionalism See?</w:t>
      </w:r>
    </w:p>
    <w:p w14:paraId="397E730A"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16A6FC68" w14:textId="77777777" w:rsidR="00A271B3" w:rsidRPr="00DD084E" w:rsidRDefault="00A271B3">
      <w:pPr>
        <w:pStyle w:val="Normal1"/>
        <w:spacing w:after="0" w:line="240" w:lineRule="auto"/>
        <w:rPr>
          <w:rFonts w:ascii="Arial" w:hAnsi="Arial" w:cs="Arial"/>
          <w:sz w:val="24"/>
          <w:szCs w:val="24"/>
        </w:rPr>
      </w:pPr>
      <w:bookmarkStart w:id="3" w:name="_1fob9te" w:colFirst="0" w:colLast="0"/>
      <w:bookmarkStart w:id="4" w:name="_3znysh7" w:colFirst="0" w:colLast="0"/>
      <w:bookmarkStart w:id="5" w:name="_2et92p0" w:colFirst="0" w:colLast="0"/>
      <w:bookmarkStart w:id="6" w:name="_tyjcwt" w:colFirst="0" w:colLast="0"/>
      <w:bookmarkEnd w:id="3"/>
      <w:bookmarkEnd w:id="4"/>
      <w:bookmarkEnd w:id="5"/>
      <w:bookmarkEnd w:id="6"/>
    </w:p>
    <w:p w14:paraId="1F2DE6DE" w14:textId="636E17EC" w:rsidR="00A271B3" w:rsidRPr="00DD084E" w:rsidRDefault="00123059">
      <w:pPr>
        <w:pStyle w:val="Normal1"/>
        <w:spacing w:after="0" w:line="240" w:lineRule="auto"/>
        <w:rPr>
          <w:rFonts w:ascii="Arial" w:hAnsi="Arial" w:cs="Arial"/>
          <w:sz w:val="24"/>
          <w:szCs w:val="24"/>
        </w:rPr>
      </w:pPr>
      <w:r w:rsidRPr="00DD084E">
        <w:rPr>
          <w:rFonts w:ascii="Arial" w:hAnsi="Arial" w:cs="Arial"/>
          <w:sz w:val="24"/>
          <w:szCs w:val="24"/>
        </w:rPr>
        <w:t>2</w:t>
      </w:r>
      <w:r w:rsidR="00773E65" w:rsidRPr="00DD084E">
        <w:rPr>
          <w:rFonts w:ascii="Arial" w:hAnsi="Arial" w:cs="Arial"/>
          <w:sz w:val="24"/>
          <w:szCs w:val="24"/>
        </w:rPr>
        <w:t>9</w:t>
      </w:r>
      <w:r w:rsidR="0062738A" w:rsidRPr="00DD084E">
        <w:rPr>
          <w:rFonts w:ascii="Arial" w:hAnsi="Arial" w:cs="Arial"/>
          <w:sz w:val="24"/>
          <w:szCs w:val="24"/>
        </w:rPr>
        <w:t xml:space="preserve">. </w:t>
      </w:r>
      <w:r w:rsidR="0054320C" w:rsidRPr="00DD084E">
        <w:rPr>
          <w:rFonts w:ascii="Arial" w:hAnsi="Arial" w:cs="Arial"/>
          <w:sz w:val="24"/>
          <w:szCs w:val="24"/>
        </w:rPr>
        <w:t xml:space="preserve">What is the </w:t>
      </w:r>
      <w:r w:rsidR="0062738A" w:rsidRPr="00DD084E">
        <w:rPr>
          <w:rFonts w:ascii="Arial" w:hAnsi="Arial" w:cs="Arial"/>
          <w:sz w:val="24"/>
          <w:szCs w:val="24"/>
        </w:rPr>
        <w:t xml:space="preserve">conflict </w:t>
      </w:r>
      <w:r w:rsidR="0054320C" w:rsidRPr="00DD084E">
        <w:rPr>
          <w:rFonts w:ascii="Arial" w:hAnsi="Arial" w:cs="Arial"/>
          <w:sz w:val="24"/>
          <w:szCs w:val="24"/>
        </w:rPr>
        <w:t>perspective</w:t>
      </w:r>
      <w:r w:rsidR="0062738A" w:rsidRPr="00DD084E">
        <w:rPr>
          <w:rFonts w:ascii="Arial" w:hAnsi="Arial" w:cs="Arial"/>
          <w:sz w:val="24"/>
          <w:szCs w:val="24"/>
        </w:rPr>
        <w:t>?</w:t>
      </w:r>
    </w:p>
    <w:p w14:paraId="6856323F" w14:textId="1CAD6A8B"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D379C9">
        <w:rPr>
          <w:rFonts w:ascii="Arial" w:hAnsi="Arial" w:cs="Arial"/>
          <w:sz w:val="24"/>
          <w:szCs w:val="24"/>
        </w:rPr>
        <w:t>A</w:t>
      </w:r>
      <w:r w:rsidR="00D379C9" w:rsidRPr="00DD084E">
        <w:rPr>
          <w:rFonts w:ascii="Arial" w:hAnsi="Arial" w:cs="Arial"/>
          <w:sz w:val="24"/>
          <w:szCs w:val="24"/>
        </w:rPr>
        <w:t xml:space="preserve"> </w:t>
      </w:r>
      <w:r w:rsidR="0054320C" w:rsidRPr="00DD084E">
        <w:rPr>
          <w:rFonts w:ascii="Arial" w:hAnsi="Arial" w:cs="Arial"/>
          <w:sz w:val="24"/>
          <w:szCs w:val="24"/>
        </w:rPr>
        <w:t xml:space="preserve">view of </w:t>
      </w:r>
      <w:r w:rsidRPr="00DD084E">
        <w:rPr>
          <w:rFonts w:ascii="Arial" w:hAnsi="Arial" w:cs="Arial"/>
          <w:sz w:val="24"/>
          <w:szCs w:val="24"/>
        </w:rPr>
        <w:t>society in which people compete for social and economic resources</w:t>
      </w:r>
    </w:p>
    <w:p w14:paraId="4823EC00" w14:textId="150A8225"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D379C9">
        <w:rPr>
          <w:rFonts w:ascii="Arial" w:hAnsi="Arial" w:cs="Arial"/>
          <w:sz w:val="24"/>
          <w:szCs w:val="24"/>
        </w:rPr>
        <w:t xml:space="preserve">A </w:t>
      </w:r>
      <w:r w:rsidR="0054320C" w:rsidRPr="00DD084E">
        <w:rPr>
          <w:rFonts w:ascii="Arial" w:hAnsi="Arial" w:cs="Arial"/>
          <w:sz w:val="24"/>
          <w:szCs w:val="24"/>
        </w:rPr>
        <w:t xml:space="preserve">view of </w:t>
      </w:r>
      <w:r w:rsidRPr="00DD084E">
        <w:rPr>
          <w:rFonts w:ascii="Arial" w:hAnsi="Arial" w:cs="Arial"/>
          <w:sz w:val="24"/>
          <w:szCs w:val="24"/>
        </w:rPr>
        <w:t>society</w:t>
      </w:r>
      <w:r w:rsidR="00C01A90" w:rsidRPr="00DD084E">
        <w:rPr>
          <w:rFonts w:ascii="Arial" w:hAnsi="Arial" w:cs="Arial"/>
          <w:sz w:val="24"/>
          <w:szCs w:val="24"/>
        </w:rPr>
        <w:t xml:space="preserve"> that</w:t>
      </w:r>
      <w:r w:rsidRPr="00DD084E">
        <w:rPr>
          <w:rFonts w:ascii="Arial" w:hAnsi="Arial" w:cs="Arial"/>
          <w:sz w:val="24"/>
          <w:szCs w:val="24"/>
        </w:rPr>
        <w:t xml:space="preserve"> consists of interdependent parts that work together to promote common good</w:t>
      </w:r>
    </w:p>
    <w:p w14:paraId="2521958B" w14:textId="4F2F831B"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D379C9">
        <w:rPr>
          <w:rFonts w:ascii="Arial" w:hAnsi="Arial" w:cs="Arial"/>
          <w:sz w:val="24"/>
          <w:szCs w:val="24"/>
        </w:rPr>
        <w:t>A</w:t>
      </w:r>
      <w:r w:rsidRPr="00DD084E">
        <w:rPr>
          <w:rFonts w:ascii="Arial" w:hAnsi="Arial" w:cs="Arial"/>
          <w:sz w:val="24"/>
          <w:szCs w:val="24"/>
        </w:rPr>
        <w:t xml:space="preserve"> focus on the interactions between individuals</w:t>
      </w:r>
    </w:p>
    <w:p w14:paraId="1472AB4C" w14:textId="6CC58F74"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w:t>
      </w:r>
      <w:r w:rsidR="00D379C9">
        <w:rPr>
          <w:rFonts w:ascii="Arial" w:hAnsi="Arial" w:cs="Arial"/>
          <w:sz w:val="24"/>
          <w:szCs w:val="24"/>
        </w:rPr>
        <w:t>A</w:t>
      </w:r>
      <w:r w:rsidRPr="00DD084E">
        <w:rPr>
          <w:rFonts w:ascii="Arial" w:hAnsi="Arial" w:cs="Arial"/>
          <w:sz w:val="24"/>
          <w:szCs w:val="24"/>
        </w:rPr>
        <w:t xml:space="preserve"> focus on the social </w:t>
      </w:r>
      <w:r w:rsidR="0054320C" w:rsidRPr="00DD084E">
        <w:rPr>
          <w:rFonts w:ascii="Arial" w:hAnsi="Arial" w:cs="Arial"/>
          <w:sz w:val="24"/>
          <w:szCs w:val="24"/>
        </w:rPr>
        <w:t xml:space="preserve">institutions </w:t>
      </w:r>
      <w:r w:rsidRPr="00DD084E">
        <w:rPr>
          <w:rFonts w:ascii="Arial" w:hAnsi="Arial" w:cs="Arial"/>
          <w:sz w:val="24"/>
          <w:szCs w:val="24"/>
        </w:rPr>
        <w:t>that are embedded in society</w:t>
      </w:r>
    </w:p>
    <w:p w14:paraId="0E224620"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A</w:t>
      </w:r>
    </w:p>
    <w:p w14:paraId="53E8DFFD" w14:textId="77777777" w:rsidR="00A271B3" w:rsidRPr="00DD084E" w:rsidRDefault="0062738A">
      <w:pPr>
        <w:pStyle w:val="Normal1"/>
        <w:spacing w:after="0" w:line="240" w:lineRule="auto"/>
        <w:rPr>
          <w:rFonts w:ascii="Arial" w:hAnsi="Arial" w:cs="Arial"/>
          <w:sz w:val="24"/>
          <w:szCs w:val="24"/>
        </w:rPr>
      </w:pPr>
      <w:bookmarkStart w:id="7" w:name="_3dy6vkm" w:colFirst="0" w:colLast="0"/>
      <w:bookmarkEnd w:id="7"/>
      <w:r w:rsidRPr="00DD084E">
        <w:rPr>
          <w:rFonts w:ascii="Arial" w:hAnsi="Arial" w:cs="Arial"/>
          <w:sz w:val="24"/>
          <w:szCs w:val="24"/>
        </w:rPr>
        <w:t>Learning Objective: 2.3: What is a conflict perspective?</w:t>
      </w:r>
    </w:p>
    <w:p w14:paraId="27E5C6C0"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Knowledge</w:t>
      </w:r>
    </w:p>
    <w:p w14:paraId="3506856C"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Understanding the Conflict Theoretical Perspective</w:t>
      </w:r>
    </w:p>
    <w:p w14:paraId="5639599F" w14:textId="61C7A69B"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Easy</w:t>
      </w:r>
    </w:p>
    <w:p w14:paraId="434F661E" w14:textId="580D769F" w:rsidR="00123059" w:rsidRPr="00DD084E" w:rsidRDefault="00123059">
      <w:pPr>
        <w:pStyle w:val="Normal1"/>
        <w:spacing w:after="0" w:line="240" w:lineRule="auto"/>
        <w:rPr>
          <w:rFonts w:ascii="Arial" w:hAnsi="Arial" w:cs="Arial"/>
          <w:sz w:val="24"/>
          <w:szCs w:val="24"/>
        </w:rPr>
      </w:pPr>
    </w:p>
    <w:p w14:paraId="178C96EB" w14:textId="2CFAE24E" w:rsidR="00123059"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30</w:t>
      </w:r>
      <w:r w:rsidR="00123059" w:rsidRPr="00DD084E">
        <w:rPr>
          <w:rFonts w:ascii="Arial" w:hAnsi="Arial" w:cs="Arial"/>
          <w:sz w:val="24"/>
          <w:szCs w:val="24"/>
        </w:rPr>
        <w:t xml:space="preserve">. Two sociologists are working in the marketing department of a large company. John happened to mention that he had just gotten a raise, </w:t>
      </w:r>
      <w:r w:rsidRPr="00DD084E">
        <w:rPr>
          <w:rFonts w:ascii="Arial" w:hAnsi="Arial" w:cs="Arial"/>
          <w:sz w:val="24"/>
          <w:szCs w:val="24"/>
        </w:rPr>
        <w:t xml:space="preserve">for </w:t>
      </w:r>
      <w:r w:rsidR="00123059" w:rsidRPr="00DD084E">
        <w:rPr>
          <w:rFonts w:ascii="Arial" w:hAnsi="Arial" w:cs="Arial"/>
          <w:sz w:val="24"/>
          <w:szCs w:val="24"/>
        </w:rPr>
        <w:t xml:space="preserve">which he was </w:t>
      </w:r>
      <w:r w:rsidRPr="00DD084E">
        <w:rPr>
          <w:rFonts w:ascii="Arial" w:hAnsi="Arial" w:cs="Arial"/>
          <w:sz w:val="24"/>
          <w:szCs w:val="24"/>
        </w:rPr>
        <w:t xml:space="preserve">eternally </w:t>
      </w:r>
      <w:r w:rsidR="00123059" w:rsidRPr="00DD084E">
        <w:rPr>
          <w:rFonts w:ascii="Arial" w:hAnsi="Arial" w:cs="Arial"/>
          <w:sz w:val="24"/>
          <w:szCs w:val="24"/>
        </w:rPr>
        <w:t xml:space="preserve">grateful to the company because he hadn't had a raise </w:t>
      </w:r>
      <w:r w:rsidRPr="00DD084E">
        <w:rPr>
          <w:rFonts w:ascii="Arial" w:hAnsi="Arial" w:cs="Arial"/>
          <w:sz w:val="24"/>
          <w:szCs w:val="24"/>
        </w:rPr>
        <w:t>in</w:t>
      </w:r>
      <w:r w:rsidR="00123059" w:rsidRPr="00DD084E">
        <w:rPr>
          <w:rFonts w:ascii="Arial" w:hAnsi="Arial" w:cs="Arial"/>
          <w:sz w:val="24"/>
          <w:szCs w:val="24"/>
        </w:rPr>
        <w:t xml:space="preserve"> five years. Melinda said that was disgraceful; the company was totally taking advantage of him and profiting off his work, </w:t>
      </w:r>
      <w:r w:rsidR="000F3E58" w:rsidRPr="00DD084E">
        <w:rPr>
          <w:rFonts w:ascii="Arial" w:hAnsi="Arial" w:cs="Arial"/>
          <w:sz w:val="24"/>
          <w:szCs w:val="24"/>
        </w:rPr>
        <w:t xml:space="preserve">and </w:t>
      </w:r>
      <w:r w:rsidR="00123059" w:rsidRPr="00DD084E">
        <w:rPr>
          <w:rFonts w:ascii="Arial" w:hAnsi="Arial" w:cs="Arial"/>
          <w:sz w:val="24"/>
          <w:szCs w:val="24"/>
        </w:rPr>
        <w:t xml:space="preserve">they should have </w:t>
      </w:r>
      <w:r w:rsidRPr="00DD084E">
        <w:rPr>
          <w:rFonts w:ascii="Arial" w:hAnsi="Arial" w:cs="Arial"/>
          <w:sz w:val="24"/>
          <w:szCs w:val="24"/>
        </w:rPr>
        <w:t>given him a raise and a promotion years ago</w:t>
      </w:r>
      <w:r w:rsidR="00123059" w:rsidRPr="00DD084E">
        <w:rPr>
          <w:rFonts w:ascii="Arial" w:hAnsi="Arial" w:cs="Arial"/>
          <w:sz w:val="24"/>
          <w:szCs w:val="24"/>
        </w:rPr>
        <w:t xml:space="preserve">. </w:t>
      </w:r>
      <w:r w:rsidRPr="00DD084E">
        <w:rPr>
          <w:rFonts w:ascii="Arial" w:hAnsi="Arial" w:cs="Arial"/>
          <w:sz w:val="24"/>
          <w:szCs w:val="24"/>
        </w:rPr>
        <w:t>Melinda most likely subscribes to the ______ perspective.</w:t>
      </w:r>
    </w:p>
    <w:p w14:paraId="4C8519F5" w14:textId="637A4FEF" w:rsidR="00773E65"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A. structural functionalist</w:t>
      </w:r>
    </w:p>
    <w:p w14:paraId="7513ABE0" w14:textId="538B85DC" w:rsidR="00773E65"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B. conflict</w:t>
      </w:r>
    </w:p>
    <w:p w14:paraId="008858CB" w14:textId="29DB0CEC" w:rsidR="00773E65"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C. capitalist</w:t>
      </w:r>
    </w:p>
    <w:p w14:paraId="3142ABB2" w14:textId="35278FA7" w:rsidR="00773E65"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D. symbolic interactionist</w:t>
      </w:r>
    </w:p>
    <w:p w14:paraId="49BEBAEE" w14:textId="55D840E3" w:rsidR="00773E65"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Ans: B</w:t>
      </w:r>
    </w:p>
    <w:p w14:paraId="40E08832" w14:textId="77777777" w:rsidR="00773E65" w:rsidRPr="00DD084E" w:rsidRDefault="00773E65" w:rsidP="00773E65">
      <w:pPr>
        <w:pStyle w:val="Normal1"/>
        <w:spacing w:after="0" w:line="240" w:lineRule="auto"/>
        <w:rPr>
          <w:rFonts w:ascii="Arial" w:hAnsi="Arial" w:cs="Arial"/>
          <w:sz w:val="24"/>
          <w:szCs w:val="24"/>
        </w:rPr>
      </w:pPr>
      <w:r w:rsidRPr="00DD084E">
        <w:rPr>
          <w:rFonts w:ascii="Arial" w:hAnsi="Arial" w:cs="Arial"/>
          <w:sz w:val="24"/>
          <w:szCs w:val="24"/>
        </w:rPr>
        <w:t>Learning Objective: 2.3: What is a conflict perspective?</w:t>
      </w:r>
    </w:p>
    <w:p w14:paraId="00D5AF39" w14:textId="2EC5845C" w:rsidR="00773E65" w:rsidRPr="00DD084E" w:rsidRDefault="00773E65" w:rsidP="00773E65">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20AFD502" w14:textId="77777777" w:rsidR="00773E65" w:rsidRPr="00DD084E" w:rsidRDefault="00773E65" w:rsidP="00773E65">
      <w:pPr>
        <w:pStyle w:val="Normal1"/>
        <w:spacing w:after="0" w:line="240" w:lineRule="auto"/>
        <w:rPr>
          <w:rFonts w:ascii="Arial" w:hAnsi="Arial" w:cs="Arial"/>
          <w:sz w:val="24"/>
          <w:szCs w:val="24"/>
        </w:rPr>
      </w:pPr>
      <w:r w:rsidRPr="00DD084E">
        <w:rPr>
          <w:rFonts w:ascii="Arial" w:hAnsi="Arial" w:cs="Arial"/>
          <w:sz w:val="24"/>
          <w:szCs w:val="24"/>
        </w:rPr>
        <w:t>Answer Location: Understanding the Conflict Theoretical Perspective</w:t>
      </w:r>
    </w:p>
    <w:p w14:paraId="148B6328" w14:textId="4D6CC4EC" w:rsidR="00773E65" w:rsidRPr="00DD084E" w:rsidRDefault="00773E65" w:rsidP="00773E65">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3C035654" w14:textId="67139DDE" w:rsidR="0054320C" w:rsidRPr="00DD084E" w:rsidRDefault="0054320C">
      <w:pPr>
        <w:pStyle w:val="Normal1"/>
        <w:spacing w:after="0" w:line="240" w:lineRule="auto"/>
        <w:rPr>
          <w:rFonts w:ascii="Arial" w:hAnsi="Arial" w:cs="Arial"/>
          <w:sz w:val="24"/>
          <w:szCs w:val="24"/>
        </w:rPr>
      </w:pPr>
    </w:p>
    <w:p w14:paraId="4DD28DAD" w14:textId="66CDCBD7" w:rsidR="009E1193" w:rsidRPr="0091212D" w:rsidRDefault="00773E65">
      <w:pPr>
        <w:pStyle w:val="Normal1"/>
        <w:spacing w:after="0" w:line="240" w:lineRule="auto"/>
        <w:rPr>
          <w:rFonts w:ascii="Arial" w:hAnsi="Arial" w:cs="Arial"/>
          <w:sz w:val="24"/>
          <w:szCs w:val="24"/>
        </w:rPr>
      </w:pPr>
      <w:r w:rsidRPr="00DD084E">
        <w:rPr>
          <w:rFonts w:ascii="Arial" w:hAnsi="Arial" w:cs="Arial"/>
          <w:sz w:val="24"/>
          <w:szCs w:val="24"/>
        </w:rPr>
        <w:t>31</w:t>
      </w:r>
      <w:r w:rsidR="0062738A" w:rsidRPr="00DD084E">
        <w:rPr>
          <w:rFonts w:ascii="Arial" w:hAnsi="Arial" w:cs="Arial"/>
          <w:sz w:val="24"/>
          <w:szCs w:val="24"/>
        </w:rPr>
        <w:t>. What major sociological perspective is Karl Marx associated with?</w:t>
      </w:r>
    </w:p>
    <w:p w14:paraId="6189F4D4" w14:textId="0011DDB0"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D379C9">
        <w:rPr>
          <w:rFonts w:ascii="Arial" w:hAnsi="Arial" w:cs="Arial"/>
          <w:sz w:val="24"/>
          <w:szCs w:val="24"/>
        </w:rPr>
        <w:t>S</w:t>
      </w:r>
      <w:r w:rsidRPr="00DD084E">
        <w:rPr>
          <w:rFonts w:ascii="Arial" w:hAnsi="Arial" w:cs="Arial"/>
          <w:sz w:val="24"/>
          <w:szCs w:val="24"/>
        </w:rPr>
        <w:t>ymbolic interactionism</w:t>
      </w:r>
    </w:p>
    <w:p w14:paraId="048250DF" w14:textId="48724F9A"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D379C9">
        <w:rPr>
          <w:rFonts w:ascii="Arial" w:hAnsi="Arial" w:cs="Arial"/>
          <w:sz w:val="24"/>
          <w:szCs w:val="24"/>
        </w:rPr>
        <w:t>C</w:t>
      </w:r>
      <w:r w:rsidRPr="00DD084E">
        <w:rPr>
          <w:rFonts w:ascii="Arial" w:hAnsi="Arial" w:cs="Arial"/>
          <w:sz w:val="24"/>
          <w:szCs w:val="24"/>
        </w:rPr>
        <w:t>onflict</w:t>
      </w:r>
    </w:p>
    <w:p w14:paraId="1665250D" w14:textId="6464964B"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D379C9">
        <w:rPr>
          <w:rFonts w:ascii="Arial" w:hAnsi="Arial" w:cs="Arial"/>
          <w:sz w:val="24"/>
          <w:szCs w:val="24"/>
        </w:rPr>
        <w:t>S</w:t>
      </w:r>
      <w:r w:rsidRPr="00DD084E">
        <w:rPr>
          <w:rFonts w:ascii="Arial" w:hAnsi="Arial" w:cs="Arial"/>
          <w:sz w:val="24"/>
          <w:szCs w:val="24"/>
        </w:rPr>
        <w:t>ocial constructionism</w:t>
      </w:r>
    </w:p>
    <w:p w14:paraId="414B1361" w14:textId="01E6B070"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w:t>
      </w:r>
      <w:r w:rsidR="00D379C9">
        <w:rPr>
          <w:rFonts w:ascii="Arial" w:hAnsi="Arial" w:cs="Arial"/>
          <w:sz w:val="24"/>
          <w:szCs w:val="24"/>
        </w:rPr>
        <w:t>S</w:t>
      </w:r>
      <w:r w:rsidRPr="00DD084E">
        <w:rPr>
          <w:rFonts w:ascii="Arial" w:hAnsi="Arial" w:cs="Arial"/>
          <w:sz w:val="24"/>
          <w:szCs w:val="24"/>
        </w:rPr>
        <w:t>tructural functionalism</w:t>
      </w:r>
    </w:p>
    <w:p w14:paraId="783337CB"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lastRenderedPageBreak/>
        <w:t>Ans: B</w:t>
      </w:r>
    </w:p>
    <w:p w14:paraId="5FF0527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2.3: What is a conflict perspective?</w:t>
      </w:r>
    </w:p>
    <w:p w14:paraId="21998D68"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Knowledge</w:t>
      </w:r>
    </w:p>
    <w:p w14:paraId="1AD29C42" w14:textId="656147F0"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Answer Location: </w:t>
      </w:r>
      <w:r w:rsidR="00065F0A" w:rsidRPr="00DD084E">
        <w:rPr>
          <w:rFonts w:ascii="Arial" w:hAnsi="Arial" w:cs="Arial"/>
          <w:sz w:val="24"/>
          <w:szCs w:val="24"/>
        </w:rPr>
        <w:t>Karl Marx and Advanced Capitalism</w:t>
      </w:r>
    </w:p>
    <w:p w14:paraId="1CC162C6" w14:textId="7F8D8CAA"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Easy</w:t>
      </w:r>
    </w:p>
    <w:p w14:paraId="745A4326" w14:textId="45CF1080" w:rsidR="00773E65" w:rsidRPr="00DD084E" w:rsidRDefault="00773E65">
      <w:pPr>
        <w:pStyle w:val="Normal1"/>
        <w:spacing w:after="0" w:line="240" w:lineRule="auto"/>
        <w:rPr>
          <w:rFonts w:ascii="Arial" w:hAnsi="Arial" w:cs="Arial"/>
          <w:sz w:val="24"/>
          <w:szCs w:val="24"/>
        </w:rPr>
      </w:pPr>
    </w:p>
    <w:p w14:paraId="33B8D68B" w14:textId="26801DFE" w:rsidR="00773E65"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32. In Marx's view of capitalism, he labeled the factory workers as the ______.</w:t>
      </w:r>
    </w:p>
    <w:p w14:paraId="3CF6A4DA" w14:textId="28C5341C" w:rsidR="00773E65"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A. proletariat</w:t>
      </w:r>
    </w:p>
    <w:p w14:paraId="410CEC89" w14:textId="71F961BD" w:rsidR="00773E65"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B. bourgeoisie</w:t>
      </w:r>
    </w:p>
    <w:p w14:paraId="0D442FB0" w14:textId="06443D9E" w:rsidR="00773E65"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C. lumpenproletariat</w:t>
      </w:r>
    </w:p>
    <w:p w14:paraId="5AB9790D" w14:textId="5F59EBB2" w:rsidR="00773E65"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D. means of production</w:t>
      </w:r>
    </w:p>
    <w:p w14:paraId="17B3FEC2" w14:textId="0C2055B6" w:rsidR="00773E65"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Ans: A</w:t>
      </w:r>
    </w:p>
    <w:p w14:paraId="380D5C05" w14:textId="77777777" w:rsidR="00773E65" w:rsidRPr="00DD084E" w:rsidRDefault="00773E65" w:rsidP="00773E65">
      <w:pPr>
        <w:pStyle w:val="Normal1"/>
        <w:spacing w:after="0" w:line="240" w:lineRule="auto"/>
        <w:rPr>
          <w:rFonts w:ascii="Arial" w:hAnsi="Arial" w:cs="Arial"/>
          <w:sz w:val="24"/>
          <w:szCs w:val="24"/>
        </w:rPr>
      </w:pPr>
      <w:r w:rsidRPr="00DD084E">
        <w:rPr>
          <w:rFonts w:ascii="Arial" w:hAnsi="Arial" w:cs="Arial"/>
          <w:sz w:val="24"/>
          <w:szCs w:val="24"/>
        </w:rPr>
        <w:t>Learning Objective: 2.3: What is a conflict perspective?</w:t>
      </w:r>
    </w:p>
    <w:p w14:paraId="738FF7A4" w14:textId="77777777" w:rsidR="00773E65" w:rsidRPr="00DD084E" w:rsidRDefault="00773E65" w:rsidP="00773E65">
      <w:pPr>
        <w:pStyle w:val="Normal1"/>
        <w:spacing w:after="0" w:line="240" w:lineRule="auto"/>
        <w:rPr>
          <w:rFonts w:ascii="Arial" w:hAnsi="Arial" w:cs="Arial"/>
          <w:sz w:val="24"/>
          <w:szCs w:val="24"/>
        </w:rPr>
      </w:pPr>
      <w:r w:rsidRPr="00DD084E">
        <w:rPr>
          <w:rFonts w:ascii="Arial" w:hAnsi="Arial" w:cs="Arial"/>
          <w:sz w:val="24"/>
          <w:szCs w:val="24"/>
        </w:rPr>
        <w:t>Cognitive Domain: Knowledge</w:t>
      </w:r>
    </w:p>
    <w:p w14:paraId="751C47E2" w14:textId="6011A757" w:rsidR="00773E65" w:rsidRPr="00DD084E" w:rsidRDefault="00773E65" w:rsidP="00773E65">
      <w:pPr>
        <w:pStyle w:val="Normal1"/>
        <w:spacing w:after="0" w:line="240" w:lineRule="auto"/>
        <w:rPr>
          <w:rFonts w:ascii="Arial" w:hAnsi="Arial" w:cs="Arial"/>
          <w:sz w:val="24"/>
          <w:szCs w:val="24"/>
        </w:rPr>
      </w:pPr>
      <w:r w:rsidRPr="00DD084E">
        <w:rPr>
          <w:rFonts w:ascii="Arial" w:hAnsi="Arial" w:cs="Arial"/>
          <w:sz w:val="24"/>
          <w:szCs w:val="24"/>
        </w:rPr>
        <w:t xml:space="preserve">Answer Location: </w:t>
      </w:r>
      <w:r w:rsidR="000F3E58" w:rsidRPr="00DD084E">
        <w:rPr>
          <w:rFonts w:ascii="Arial" w:hAnsi="Arial" w:cs="Arial"/>
          <w:sz w:val="24"/>
          <w:szCs w:val="24"/>
        </w:rPr>
        <w:t>Karl Marx and Advanced Capitalism</w:t>
      </w:r>
    </w:p>
    <w:p w14:paraId="4F84E336" w14:textId="58FEAC4D" w:rsidR="00773E65" w:rsidRPr="00DD084E" w:rsidRDefault="00773E65" w:rsidP="00773E65">
      <w:pPr>
        <w:pStyle w:val="Normal1"/>
        <w:spacing w:after="0" w:line="240" w:lineRule="auto"/>
        <w:rPr>
          <w:rFonts w:ascii="Arial" w:hAnsi="Arial" w:cs="Arial"/>
          <w:sz w:val="24"/>
          <w:szCs w:val="24"/>
        </w:rPr>
      </w:pPr>
      <w:r w:rsidRPr="00DD084E">
        <w:rPr>
          <w:rFonts w:ascii="Arial" w:hAnsi="Arial" w:cs="Arial"/>
          <w:sz w:val="24"/>
          <w:szCs w:val="24"/>
        </w:rPr>
        <w:t>Difficulty Level: Easy</w:t>
      </w:r>
    </w:p>
    <w:p w14:paraId="41F714C1" w14:textId="77777777" w:rsidR="00A271B3" w:rsidRPr="00DD084E" w:rsidRDefault="00A271B3">
      <w:pPr>
        <w:pStyle w:val="Normal1"/>
        <w:spacing w:after="0" w:line="240" w:lineRule="auto"/>
        <w:rPr>
          <w:rFonts w:ascii="Arial" w:hAnsi="Arial" w:cs="Arial"/>
          <w:sz w:val="24"/>
          <w:szCs w:val="24"/>
        </w:rPr>
      </w:pPr>
    </w:p>
    <w:p w14:paraId="21920A2E" w14:textId="2117C609" w:rsidR="009E1193" w:rsidRPr="0091212D" w:rsidRDefault="00773E65">
      <w:pPr>
        <w:pStyle w:val="Normal1"/>
        <w:spacing w:after="0" w:line="240" w:lineRule="auto"/>
        <w:rPr>
          <w:rFonts w:ascii="Arial" w:hAnsi="Arial" w:cs="Arial"/>
          <w:sz w:val="24"/>
          <w:szCs w:val="24"/>
        </w:rPr>
      </w:pPr>
      <w:r w:rsidRPr="00DD084E">
        <w:rPr>
          <w:rFonts w:ascii="Arial" w:hAnsi="Arial" w:cs="Arial"/>
          <w:sz w:val="24"/>
          <w:szCs w:val="24"/>
        </w:rPr>
        <w:t>33</w:t>
      </w:r>
      <w:r w:rsidR="0062738A" w:rsidRPr="00DD084E">
        <w:rPr>
          <w:rFonts w:ascii="Arial" w:hAnsi="Arial" w:cs="Arial"/>
          <w:sz w:val="24"/>
          <w:szCs w:val="24"/>
        </w:rPr>
        <w:t xml:space="preserve">. </w:t>
      </w:r>
      <w:r w:rsidR="0054320C" w:rsidRPr="00DD084E">
        <w:rPr>
          <w:rFonts w:ascii="Arial" w:hAnsi="Arial" w:cs="Arial"/>
          <w:sz w:val="24"/>
          <w:szCs w:val="24"/>
        </w:rPr>
        <w:t>Which statement</w:t>
      </w:r>
      <w:r w:rsidR="0062738A" w:rsidRPr="00DD084E">
        <w:rPr>
          <w:rFonts w:ascii="Arial" w:hAnsi="Arial" w:cs="Arial"/>
          <w:sz w:val="24"/>
          <w:szCs w:val="24"/>
        </w:rPr>
        <w:t xml:space="preserve"> exemplifie</w:t>
      </w:r>
      <w:r w:rsidR="0054320C" w:rsidRPr="00DD084E">
        <w:rPr>
          <w:rFonts w:ascii="Arial" w:hAnsi="Arial" w:cs="Arial"/>
          <w:sz w:val="24"/>
          <w:szCs w:val="24"/>
        </w:rPr>
        <w:t>s</w:t>
      </w:r>
      <w:r w:rsidR="0062738A" w:rsidRPr="00DD084E">
        <w:rPr>
          <w:rFonts w:ascii="Arial" w:hAnsi="Arial" w:cs="Arial"/>
          <w:sz w:val="24"/>
          <w:szCs w:val="24"/>
        </w:rPr>
        <w:t xml:space="preserve"> </w:t>
      </w:r>
      <w:r w:rsidR="0054320C" w:rsidRPr="00DD084E">
        <w:rPr>
          <w:rFonts w:ascii="Arial" w:hAnsi="Arial" w:cs="Arial"/>
          <w:sz w:val="24"/>
          <w:szCs w:val="24"/>
        </w:rPr>
        <w:t>false consciousness</w:t>
      </w:r>
      <w:r w:rsidR="0062738A" w:rsidRPr="00DD084E">
        <w:rPr>
          <w:rFonts w:ascii="Arial" w:hAnsi="Arial" w:cs="Arial"/>
          <w:sz w:val="24"/>
          <w:szCs w:val="24"/>
        </w:rPr>
        <w:t>?</w:t>
      </w:r>
      <w:r w:rsidR="009E1193" w:rsidRPr="0091212D">
        <w:rPr>
          <w:rFonts w:cs="Arial"/>
        </w:rPr>
        <w:t xml:space="preserve"> </w:t>
      </w:r>
    </w:p>
    <w:p w14:paraId="4DDD219F" w14:textId="28150DC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D379C9">
        <w:rPr>
          <w:rFonts w:ascii="Arial" w:hAnsi="Arial" w:cs="Arial"/>
          <w:sz w:val="24"/>
          <w:szCs w:val="24"/>
        </w:rPr>
        <w:t>T</w:t>
      </w:r>
      <w:r w:rsidRPr="00DD084E">
        <w:rPr>
          <w:rFonts w:ascii="Arial" w:hAnsi="Arial" w:cs="Arial"/>
          <w:sz w:val="24"/>
          <w:szCs w:val="24"/>
        </w:rPr>
        <w:t>he bourgeois class believing that they are the superior class</w:t>
      </w:r>
    </w:p>
    <w:p w14:paraId="375FB4A4" w14:textId="4ABE6236"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D379C9">
        <w:rPr>
          <w:rFonts w:ascii="Arial" w:hAnsi="Arial" w:cs="Arial"/>
          <w:sz w:val="24"/>
          <w:szCs w:val="24"/>
        </w:rPr>
        <w:t>T</w:t>
      </w:r>
      <w:r w:rsidRPr="00DD084E">
        <w:rPr>
          <w:rFonts w:ascii="Arial" w:hAnsi="Arial" w:cs="Arial"/>
          <w:sz w:val="24"/>
          <w:szCs w:val="24"/>
        </w:rPr>
        <w:t>he bourgeois class not recognizing the social and economic status of the proletariat class</w:t>
      </w:r>
    </w:p>
    <w:p w14:paraId="7A9D4280" w14:textId="7D4D8D5A"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D379C9">
        <w:rPr>
          <w:rFonts w:ascii="Arial" w:hAnsi="Arial" w:cs="Arial"/>
          <w:sz w:val="24"/>
          <w:szCs w:val="24"/>
        </w:rPr>
        <w:t>T</w:t>
      </w:r>
      <w:r w:rsidRPr="00DD084E">
        <w:rPr>
          <w:rFonts w:ascii="Arial" w:hAnsi="Arial" w:cs="Arial"/>
          <w:sz w:val="24"/>
          <w:szCs w:val="24"/>
        </w:rPr>
        <w:t>he proletariat class believing that they are the superior class</w:t>
      </w:r>
    </w:p>
    <w:p w14:paraId="7E0D26C0" w14:textId="0D17428C"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w:t>
      </w:r>
      <w:r w:rsidR="00D379C9">
        <w:rPr>
          <w:rFonts w:ascii="Arial" w:hAnsi="Arial" w:cs="Arial"/>
          <w:sz w:val="24"/>
          <w:szCs w:val="24"/>
        </w:rPr>
        <w:t>T</w:t>
      </w:r>
      <w:r w:rsidRPr="00DD084E">
        <w:rPr>
          <w:rFonts w:ascii="Arial" w:hAnsi="Arial" w:cs="Arial"/>
          <w:sz w:val="24"/>
          <w:szCs w:val="24"/>
        </w:rPr>
        <w:t>he proletariat class not recognizing the permanence of their social and economic status</w:t>
      </w:r>
    </w:p>
    <w:p w14:paraId="3733DBDB"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D</w:t>
      </w:r>
    </w:p>
    <w:p w14:paraId="5B8627D0"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2.3: What is a conflict perspective?</w:t>
      </w:r>
    </w:p>
    <w:p w14:paraId="44B24CCD"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07392014"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False Consciousness</w:t>
      </w:r>
    </w:p>
    <w:p w14:paraId="35905D4F" w14:textId="5524072A"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6233CA78" w14:textId="77EB533A" w:rsidR="00560D9A" w:rsidRPr="00DD084E" w:rsidRDefault="00560D9A">
      <w:pPr>
        <w:pStyle w:val="Normal1"/>
        <w:spacing w:after="0" w:line="240" w:lineRule="auto"/>
        <w:rPr>
          <w:rFonts w:ascii="Arial" w:hAnsi="Arial" w:cs="Arial"/>
          <w:sz w:val="24"/>
          <w:szCs w:val="24"/>
        </w:rPr>
      </w:pPr>
    </w:p>
    <w:p w14:paraId="7C4C7B89" w14:textId="7A8E47E1" w:rsidR="00560D9A" w:rsidRPr="00DD084E" w:rsidRDefault="00773E65" w:rsidP="00560D9A">
      <w:pPr>
        <w:pStyle w:val="Normal1"/>
        <w:spacing w:after="0" w:line="240" w:lineRule="auto"/>
        <w:rPr>
          <w:rFonts w:ascii="Arial" w:hAnsi="Arial" w:cs="Arial"/>
          <w:sz w:val="24"/>
          <w:szCs w:val="24"/>
        </w:rPr>
      </w:pPr>
      <w:r w:rsidRPr="00DD084E">
        <w:rPr>
          <w:rFonts w:ascii="Arial" w:hAnsi="Arial" w:cs="Arial"/>
          <w:sz w:val="24"/>
          <w:szCs w:val="24"/>
        </w:rPr>
        <w:t>34</w:t>
      </w:r>
      <w:r w:rsidR="00560D9A" w:rsidRPr="00DD084E">
        <w:rPr>
          <w:rFonts w:ascii="Arial" w:hAnsi="Arial" w:cs="Arial"/>
          <w:sz w:val="24"/>
          <w:szCs w:val="24"/>
        </w:rPr>
        <w:t>. How would Karl Marx explain alienation?</w:t>
      </w:r>
    </w:p>
    <w:p w14:paraId="1D2C23DE" w14:textId="50609F31" w:rsidR="00560D9A" w:rsidRPr="00DD084E" w:rsidRDefault="00560D9A" w:rsidP="00560D9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423890">
        <w:rPr>
          <w:rFonts w:ascii="Arial" w:hAnsi="Arial" w:cs="Arial"/>
          <w:sz w:val="24"/>
          <w:szCs w:val="24"/>
        </w:rPr>
        <w:t>a</w:t>
      </w:r>
      <w:r w:rsidRPr="00DD084E">
        <w:rPr>
          <w:rFonts w:ascii="Arial" w:hAnsi="Arial" w:cs="Arial"/>
          <w:sz w:val="24"/>
          <w:szCs w:val="24"/>
        </w:rPr>
        <w:t>s a means of preventing workers from reaching their full potential</w:t>
      </w:r>
    </w:p>
    <w:p w14:paraId="4168C11B" w14:textId="25C80CB2" w:rsidR="00560D9A" w:rsidRPr="00DD084E" w:rsidRDefault="00560D9A" w:rsidP="00560D9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423890">
        <w:rPr>
          <w:rFonts w:ascii="Arial" w:hAnsi="Arial" w:cs="Arial"/>
          <w:sz w:val="24"/>
          <w:szCs w:val="24"/>
        </w:rPr>
        <w:t>a</w:t>
      </w:r>
      <w:r w:rsidRPr="00DD084E">
        <w:rPr>
          <w:rFonts w:ascii="Arial" w:hAnsi="Arial" w:cs="Arial"/>
          <w:sz w:val="24"/>
          <w:szCs w:val="24"/>
        </w:rPr>
        <w:t>s a means of separating workers into different classes</w:t>
      </w:r>
    </w:p>
    <w:p w14:paraId="6AC51142" w14:textId="069BBFBD" w:rsidR="00560D9A" w:rsidRPr="00DD084E" w:rsidRDefault="00560D9A" w:rsidP="00560D9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423890">
        <w:rPr>
          <w:rFonts w:ascii="Arial" w:hAnsi="Arial" w:cs="Arial"/>
          <w:sz w:val="24"/>
          <w:szCs w:val="24"/>
        </w:rPr>
        <w:t>a</w:t>
      </w:r>
      <w:r w:rsidRPr="00DD084E">
        <w:rPr>
          <w:rFonts w:ascii="Arial" w:hAnsi="Arial" w:cs="Arial"/>
          <w:sz w:val="24"/>
          <w:szCs w:val="24"/>
        </w:rPr>
        <w:t>s a means of removing unproductive workers</w:t>
      </w:r>
    </w:p>
    <w:p w14:paraId="2533F2C3" w14:textId="20177C8B" w:rsidR="00560D9A" w:rsidRPr="00DD084E" w:rsidRDefault="00560D9A" w:rsidP="00560D9A">
      <w:pPr>
        <w:pStyle w:val="Normal1"/>
        <w:spacing w:after="0" w:line="240" w:lineRule="auto"/>
        <w:rPr>
          <w:rFonts w:ascii="Arial" w:hAnsi="Arial" w:cs="Arial"/>
          <w:sz w:val="24"/>
          <w:szCs w:val="24"/>
        </w:rPr>
      </w:pPr>
      <w:r w:rsidRPr="00DD084E">
        <w:rPr>
          <w:rFonts w:ascii="Arial" w:hAnsi="Arial" w:cs="Arial"/>
          <w:sz w:val="24"/>
          <w:szCs w:val="24"/>
        </w:rPr>
        <w:t xml:space="preserve">d. </w:t>
      </w:r>
      <w:r w:rsidR="00423890">
        <w:rPr>
          <w:rFonts w:ascii="Arial" w:hAnsi="Arial" w:cs="Arial"/>
          <w:sz w:val="24"/>
          <w:szCs w:val="24"/>
        </w:rPr>
        <w:t>a</w:t>
      </w:r>
      <w:r w:rsidRPr="00DD084E">
        <w:rPr>
          <w:rFonts w:ascii="Arial" w:hAnsi="Arial" w:cs="Arial"/>
          <w:sz w:val="24"/>
          <w:szCs w:val="24"/>
        </w:rPr>
        <w:t>s a means of encouraging independence and creativity</w:t>
      </w:r>
    </w:p>
    <w:p w14:paraId="54F4D7F7" w14:textId="77777777" w:rsidR="00560D9A" w:rsidRPr="00DD084E" w:rsidRDefault="00560D9A" w:rsidP="00560D9A">
      <w:pPr>
        <w:pStyle w:val="Normal1"/>
        <w:spacing w:after="0" w:line="240" w:lineRule="auto"/>
        <w:rPr>
          <w:rFonts w:ascii="Arial" w:hAnsi="Arial" w:cs="Arial"/>
          <w:sz w:val="24"/>
          <w:szCs w:val="24"/>
        </w:rPr>
      </w:pPr>
      <w:r w:rsidRPr="00DD084E">
        <w:rPr>
          <w:rFonts w:ascii="Arial" w:hAnsi="Arial" w:cs="Arial"/>
          <w:sz w:val="24"/>
          <w:szCs w:val="24"/>
        </w:rPr>
        <w:t>Ans: A</w:t>
      </w:r>
    </w:p>
    <w:p w14:paraId="500DF040" w14:textId="77777777" w:rsidR="00560D9A" w:rsidRPr="00DD084E" w:rsidRDefault="00560D9A" w:rsidP="00560D9A">
      <w:pPr>
        <w:pStyle w:val="Normal1"/>
        <w:spacing w:after="0" w:line="240" w:lineRule="auto"/>
        <w:rPr>
          <w:rFonts w:ascii="Arial" w:hAnsi="Arial" w:cs="Arial"/>
          <w:sz w:val="24"/>
          <w:szCs w:val="24"/>
        </w:rPr>
      </w:pPr>
      <w:r w:rsidRPr="00DD084E">
        <w:rPr>
          <w:rFonts w:ascii="Arial" w:hAnsi="Arial" w:cs="Arial"/>
          <w:sz w:val="24"/>
          <w:szCs w:val="24"/>
        </w:rPr>
        <w:t>Learning Objective: 2.3: What is a conflict perspective?</w:t>
      </w:r>
    </w:p>
    <w:p w14:paraId="41C6B911" w14:textId="77777777" w:rsidR="00560D9A" w:rsidRPr="00DD084E" w:rsidRDefault="00560D9A" w:rsidP="00560D9A">
      <w:pPr>
        <w:pStyle w:val="Normal1"/>
        <w:spacing w:after="0" w:line="240" w:lineRule="auto"/>
        <w:rPr>
          <w:rFonts w:ascii="Arial" w:hAnsi="Arial" w:cs="Arial"/>
          <w:sz w:val="24"/>
          <w:szCs w:val="24"/>
        </w:rPr>
      </w:pPr>
      <w:r w:rsidRPr="00DD084E">
        <w:rPr>
          <w:rFonts w:ascii="Arial" w:hAnsi="Arial" w:cs="Arial"/>
          <w:sz w:val="24"/>
          <w:szCs w:val="24"/>
        </w:rPr>
        <w:t>Cognitive Domain: Analysis</w:t>
      </w:r>
    </w:p>
    <w:p w14:paraId="345E84FE" w14:textId="022F120A" w:rsidR="009E1193" w:rsidRPr="0091212D" w:rsidRDefault="00560D9A" w:rsidP="00560D9A">
      <w:pPr>
        <w:pStyle w:val="Normal1"/>
        <w:spacing w:after="0" w:line="240" w:lineRule="auto"/>
        <w:rPr>
          <w:rFonts w:ascii="Arial" w:hAnsi="Arial" w:cs="Arial"/>
          <w:sz w:val="24"/>
          <w:szCs w:val="24"/>
        </w:rPr>
      </w:pPr>
      <w:r w:rsidRPr="00DD084E">
        <w:rPr>
          <w:rFonts w:ascii="Arial" w:hAnsi="Arial" w:cs="Arial"/>
          <w:sz w:val="24"/>
          <w:szCs w:val="24"/>
        </w:rPr>
        <w:t>Answer Location: Alienation</w:t>
      </w:r>
    </w:p>
    <w:p w14:paraId="1AE45FF2" w14:textId="77777777" w:rsidR="00560D9A" w:rsidRPr="00DD084E" w:rsidRDefault="00560D9A" w:rsidP="00560D9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7E586275" w14:textId="77777777" w:rsidR="00A271B3" w:rsidRPr="00DD084E" w:rsidRDefault="00A271B3">
      <w:pPr>
        <w:pStyle w:val="Normal1"/>
        <w:spacing w:after="0" w:line="240" w:lineRule="auto"/>
        <w:rPr>
          <w:rFonts w:ascii="Arial" w:hAnsi="Arial" w:cs="Arial"/>
          <w:sz w:val="24"/>
          <w:szCs w:val="24"/>
        </w:rPr>
      </w:pPr>
    </w:p>
    <w:p w14:paraId="1FC61CA4" w14:textId="71D430B9" w:rsidR="00A271B3"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35</w:t>
      </w:r>
      <w:r w:rsidR="0062738A" w:rsidRPr="00DD084E">
        <w:rPr>
          <w:rFonts w:ascii="Arial" w:hAnsi="Arial" w:cs="Arial"/>
          <w:sz w:val="24"/>
          <w:szCs w:val="24"/>
        </w:rPr>
        <w:t xml:space="preserve">. According to Karl Marx, when a working-class person understands the upper class’s use of exploitation, they can achieve </w:t>
      </w:r>
      <w:r w:rsidR="00560D9A" w:rsidRPr="00DD084E">
        <w:rPr>
          <w:rFonts w:ascii="Arial" w:hAnsi="Arial" w:cs="Arial"/>
          <w:sz w:val="24"/>
          <w:szCs w:val="24"/>
        </w:rPr>
        <w:t>______.</w:t>
      </w:r>
    </w:p>
    <w:p w14:paraId="0E45760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 false consciousness</w:t>
      </w:r>
    </w:p>
    <w:p w14:paraId="19CEAC96"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b. true consciousness</w:t>
      </w:r>
    </w:p>
    <w:p w14:paraId="28BFC47F"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 species being</w:t>
      </w:r>
    </w:p>
    <w:p w14:paraId="5FE1F2FC"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lastRenderedPageBreak/>
        <w:t>d. alienation</w:t>
      </w:r>
    </w:p>
    <w:p w14:paraId="7A3385E2"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B</w:t>
      </w:r>
    </w:p>
    <w:p w14:paraId="25A4353A"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2.3: What is a conflict perspective?</w:t>
      </w:r>
    </w:p>
    <w:p w14:paraId="2920CB9B" w14:textId="71581DD7"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739CB438"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Karl Marx and Socialism</w:t>
      </w:r>
    </w:p>
    <w:p w14:paraId="5DBAABEC"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5D626602" w14:textId="77777777" w:rsidR="00A271B3" w:rsidRPr="00DD084E" w:rsidRDefault="00A271B3">
      <w:pPr>
        <w:pStyle w:val="Normal1"/>
        <w:spacing w:after="0" w:line="240" w:lineRule="auto"/>
        <w:rPr>
          <w:rFonts w:ascii="Arial" w:hAnsi="Arial" w:cs="Arial"/>
          <w:sz w:val="24"/>
          <w:szCs w:val="24"/>
        </w:rPr>
      </w:pPr>
    </w:p>
    <w:p w14:paraId="22F03C6F" w14:textId="5C7DC62D" w:rsidR="00A271B3" w:rsidRPr="0091212D" w:rsidRDefault="00773E65" w:rsidP="00D66102">
      <w:pPr>
        <w:rPr>
          <w:rFonts w:cs="Arial"/>
        </w:rPr>
      </w:pPr>
      <w:r w:rsidRPr="0091212D">
        <w:rPr>
          <w:rFonts w:cs="Arial"/>
        </w:rPr>
        <w:t>36</w:t>
      </w:r>
      <w:r w:rsidR="0062738A" w:rsidRPr="0091212D">
        <w:rPr>
          <w:rFonts w:cs="Arial"/>
        </w:rPr>
        <w:t>. Karl Marx argued that there were ten stages of</w:t>
      </w:r>
      <w:r w:rsidR="00560D9A" w:rsidRPr="0091212D">
        <w:rPr>
          <w:rFonts w:cs="Arial"/>
        </w:rPr>
        <w:t xml:space="preserve"> ______.</w:t>
      </w:r>
    </w:p>
    <w:p w14:paraId="754B42C4"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 societal development</w:t>
      </w:r>
    </w:p>
    <w:p w14:paraId="6A2FD026" w14:textId="111A89CC"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b. true consciousness</w:t>
      </w:r>
    </w:p>
    <w:p w14:paraId="27BF6FE0"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 economic production</w:t>
      </w:r>
    </w:p>
    <w:p w14:paraId="47512FA6" w14:textId="23FC982E"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d. value coercion</w:t>
      </w:r>
    </w:p>
    <w:p w14:paraId="36636034"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A</w:t>
      </w:r>
    </w:p>
    <w:p w14:paraId="1D6E6B1B"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2.3: What is a conflict perspective?</w:t>
      </w:r>
    </w:p>
    <w:p w14:paraId="300FB7D6"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Knowledge</w:t>
      </w:r>
    </w:p>
    <w:p w14:paraId="660C5C17" w14:textId="7DF281AE"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Answer Location: Karl Marx and </w:t>
      </w:r>
      <w:r w:rsidR="00560D9A" w:rsidRPr="00DD084E">
        <w:rPr>
          <w:rFonts w:ascii="Arial" w:hAnsi="Arial" w:cs="Arial"/>
          <w:sz w:val="24"/>
          <w:szCs w:val="24"/>
        </w:rPr>
        <w:t>Socialism</w:t>
      </w:r>
    </w:p>
    <w:p w14:paraId="0335C5E9"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Easy</w:t>
      </w:r>
    </w:p>
    <w:p w14:paraId="40F6302B" w14:textId="77777777" w:rsidR="00A271B3" w:rsidRPr="00DD084E" w:rsidRDefault="00A271B3">
      <w:pPr>
        <w:pStyle w:val="Normal1"/>
        <w:spacing w:after="0" w:line="240" w:lineRule="auto"/>
        <w:rPr>
          <w:rFonts w:ascii="Arial" w:hAnsi="Arial" w:cs="Arial"/>
          <w:sz w:val="24"/>
          <w:szCs w:val="24"/>
        </w:rPr>
      </w:pPr>
    </w:p>
    <w:p w14:paraId="109DD816" w14:textId="1C6351E4" w:rsidR="009E1193" w:rsidRPr="0091212D" w:rsidRDefault="00773E65">
      <w:pPr>
        <w:pStyle w:val="Normal1"/>
        <w:spacing w:after="0" w:line="240" w:lineRule="auto"/>
        <w:rPr>
          <w:rFonts w:ascii="Arial" w:hAnsi="Arial" w:cs="Arial"/>
          <w:sz w:val="24"/>
          <w:szCs w:val="24"/>
        </w:rPr>
      </w:pPr>
      <w:r w:rsidRPr="00DD084E">
        <w:rPr>
          <w:rFonts w:ascii="Arial" w:hAnsi="Arial" w:cs="Arial"/>
          <w:sz w:val="24"/>
          <w:szCs w:val="24"/>
        </w:rPr>
        <w:t>37</w:t>
      </w:r>
      <w:r w:rsidR="0062738A" w:rsidRPr="00DD084E">
        <w:rPr>
          <w:rFonts w:ascii="Arial" w:hAnsi="Arial" w:cs="Arial"/>
          <w:sz w:val="24"/>
          <w:szCs w:val="24"/>
        </w:rPr>
        <w:t>. Marx envisioned a(n) ______society</w:t>
      </w:r>
      <w:r w:rsidR="00560D9A" w:rsidRPr="00DD084E">
        <w:rPr>
          <w:rFonts w:ascii="Arial" w:hAnsi="Arial" w:cs="Arial"/>
          <w:sz w:val="24"/>
          <w:szCs w:val="24"/>
        </w:rPr>
        <w:t xml:space="preserve"> where all citizens would be equal</w:t>
      </w:r>
      <w:r w:rsidR="0062738A" w:rsidRPr="00DD084E">
        <w:rPr>
          <w:rFonts w:ascii="Arial" w:hAnsi="Arial" w:cs="Arial"/>
          <w:sz w:val="24"/>
          <w:szCs w:val="24"/>
        </w:rPr>
        <w:t xml:space="preserve">, but this vision </w:t>
      </w:r>
      <w:r w:rsidR="00C01A90" w:rsidRPr="00DD084E">
        <w:rPr>
          <w:rFonts w:ascii="Arial" w:hAnsi="Arial" w:cs="Arial"/>
          <w:sz w:val="24"/>
          <w:szCs w:val="24"/>
        </w:rPr>
        <w:t xml:space="preserve">has </w:t>
      </w:r>
      <w:r w:rsidR="0062738A" w:rsidRPr="00DD084E">
        <w:rPr>
          <w:rFonts w:ascii="Arial" w:hAnsi="Arial" w:cs="Arial"/>
          <w:sz w:val="24"/>
          <w:szCs w:val="24"/>
        </w:rPr>
        <w:t>never bec</w:t>
      </w:r>
      <w:r w:rsidR="00C01A90" w:rsidRPr="00DD084E">
        <w:rPr>
          <w:rFonts w:ascii="Arial" w:hAnsi="Arial" w:cs="Arial"/>
          <w:sz w:val="24"/>
          <w:szCs w:val="24"/>
        </w:rPr>
        <w:t>o</w:t>
      </w:r>
      <w:r w:rsidR="0062738A" w:rsidRPr="00DD084E">
        <w:rPr>
          <w:rFonts w:ascii="Arial" w:hAnsi="Arial" w:cs="Arial"/>
          <w:sz w:val="24"/>
          <w:szCs w:val="24"/>
        </w:rPr>
        <w:t>me a reality.</w:t>
      </w:r>
    </w:p>
    <w:p w14:paraId="62E450AF"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 communist</w:t>
      </w:r>
    </w:p>
    <w:p w14:paraId="1277833C" w14:textId="7DC08B26"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b. capitalist</w:t>
      </w:r>
    </w:p>
    <w:p w14:paraId="0DF253F7" w14:textId="4E1B968A"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c. anarchist</w:t>
      </w:r>
    </w:p>
    <w:p w14:paraId="258D80C8" w14:textId="0E96F330"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d. fascist</w:t>
      </w:r>
    </w:p>
    <w:p w14:paraId="67469AB7"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A</w:t>
      </w:r>
    </w:p>
    <w:p w14:paraId="1AAA4D27"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2.3: What is a conflict perspective?</w:t>
      </w:r>
    </w:p>
    <w:p w14:paraId="125E8F83"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Knowledge</w:t>
      </w:r>
    </w:p>
    <w:p w14:paraId="50B44CDC"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Karl Marx and Communism</w:t>
      </w:r>
    </w:p>
    <w:p w14:paraId="2FF57D92"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Easy</w:t>
      </w:r>
    </w:p>
    <w:p w14:paraId="77DF2839" w14:textId="77777777" w:rsidR="00A271B3" w:rsidRPr="00DD084E" w:rsidRDefault="00A271B3">
      <w:pPr>
        <w:pStyle w:val="Normal1"/>
        <w:spacing w:after="0" w:line="240" w:lineRule="auto"/>
        <w:rPr>
          <w:rFonts w:ascii="Arial" w:hAnsi="Arial" w:cs="Arial"/>
          <w:sz w:val="24"/>
          <w:szCs w:val="24"/>
        </w:rPr>
      </w:pPr>
    </w:p>
    <w:p w14:paraId="4716F8E9" w14:textId="02779EE3" w:rsidR="00A271B3"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38</w:t>
      </w:r>
      <w:r w:rsidR="0062738A" w:rsidRPr="00DD084E">
        <w:rPr>
          <w:rFonts w:ascii="Arial" w:hAnsi="Arial" w:cs="Arial"/>
          <w:sz w:val="24"/>
          <w:szCs w:val="24"/>
        </w:rPr>
        <w:t>. Structural functionalist theorists view society as harmonious, whereas conflict theorists view society as _____</w:t>
      </w:r>
      <w:r w:rsidR="00335366" w:rsidRPr="00DD084E">
        <w:rPr>
          <w:rFonts w:ascii="Arial" w:hAnsi="Arial" w:cs="Arial"/>
          <w:sz w:val="24"/>
          <w:szCs w:val="24"/>
        </w:rPr>
        <w:t>_</w:t>
      </w:r>
      <w:r w:rsidR="0062738A" w:rsidRPr="00DD084E">
        <w:rPr>
          <w:rFonts w:ascii="Arial" w:hAnsi="Arial" w:cs="Arial"/>
          <w:sz w:val="24"/>
          <w:szCs w:val="24"/>
        </w:rPr>
        <w:t>.</w:t>
      </w:r>
    </w:p>
    <w:p w14:paraId="5757D331"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 ordered</w:t>
      </w:r>
    </w:p>
    <w:p w14:paraId="5F4DE2C1"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b. equal</w:t>
      </w:r>
    </w:p>
    <w:p w14:paraId="43F8B769" w14:textId="1ACB438D"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c. oppressive</w:t>
      </w:r>
    </w:p>
    <w:p w14:paraId="37A10B37" w14:textId="12BBE66B"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d. traditional</w:t>
      </w:r>
    </w:p>
    <w:p w14:paraId="005CE22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C</w:t>
      </w:r>
    </w:p>
    <w:p w14:paraId="065DBB68"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2.3: What is a conflict perspective?</w:t>
      </w:r>
    </w:p>
    <w:p w14:paraId="54EB3D34"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Analysis</w:t>
      </w:r>
    </w:p>
    <w:p w14:paraId="5F97D37C"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Seeing the Social World Using the Conflict Perspective</w:t>
      </w:r>
    </w:p>
    <w:p w14:paraId="5E991CB4"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4C6BE5CC" w14:textId="77777777" w:rsidR="00A271B3" w:rsidRPr="00DD084E" w:rsidRDefault="00A271B3">
      <w:pPr>
        <w:pStyle w:val="Normal1"/>
        <w:spacing w:after="0" w:line="240" w:lineRule="auto"/>
        <w:rPr>
          <w:rFonts w:ascii="Arial" w:hAnsi="Arial" w:cs="Arial"/>
          <w:sz w:val="24"/>
          <w:szCs w:val="24"/>
        </w:rPr>
      </w:pPr>
    </w:p>
    <w:p w14:paraId="625B900F" w14:textId="2D775A2B" w:rsidR="00A271B3"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39</w:t>
      </w:r>
      <w:r w:rsidR="0062738A" w:rsidRPr="00DD084E">
        <w:rPr>
          <w:rFonts w:ascii="Arial" w:hAnsi="Arial" w:cs="Arial"/>
          <w:sz w:val="24"/>
          <w:szCs w:val="24"/>
        </w:rPr>
        <w:t>. Symbolic interactionism falls under which theoretical perspective?</w:t>
      </w:r>
    </w:p>
    <w:p w14:paraId="38380F2D" w14:textId="3108CE62"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D379C9">
        <w:rPr>
          <w:rFonts w:ascii="Arial" w:hAnsi="Arial" w:cs="Arial"/>
          <w:sz w:val="24"/>
          <w:szCs w:val="24"/>
        </w:rPr>
        <w:t>M</w:t>
      </w:r>
      <w:r w:rsidRPr="00DD084E">
        <w:rPr>
          <w:rFonts w:ascii="Arial" w:hAnsi="Arial" w:cs="Arial"/>
          <w:sz w:val="24"/>
          <w:szCs w:val="24"/>
        </w:rPr>
        <w:t>acro</w:t>
      </w:r>
    </w:p>
    <w:p w14:paraId="59AB1527" w14:textId="78D016FC"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D379C9">
        <w:rPr>
          <w:rFonts w:ascii="Arial" w:hAnsi="Arial" w:cs="Arial"/>
          <w:sz w:val="24"/>
          <w:szCs w:val="24"/>
        </w:rPr>
        <w:t>M</w:t>
      </w:r>
      <w:r w:rsidRPr="00DD084E">
        <w:rPr>
          <w:rFonts w:ascii="Arial" w:hAnsi="Arial" w:cs="Arial"/>
          <w:sz w:val="24"/>
          <w:szCs w:val="24"/>
        </w:rPr>
        <w:t>icro</w:t>
      </w:r>
    </w:p>
    <w:p w14:paraId="5D98418B" w14:textId="620EAA85"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D379C9">
        <w:rPr>
          <w:rFonts w:ascii="Arial" w:hAnsi="Arial" w:cs="Arial"/>
          <w:sz w:val="24"/>
          <w:szCs w:val="24"/>
        </w:rPr>
        <w:t>M</w:t>
      </w:r>
      <w:r w:rsidRPr="00DD084E">
        <w:rPr>
          <w:rFonts w:ascii="Arial" w:hAnsi="Arial" w:cs="Arial"/>
          <w:sz w:val="24"/>
          <w:szCs w:val="24"/>
        </w:rPr>
        <w:t>echanical</w:t>
      </w:r>
    </w:p>
    <w:p w14:paraId="35176290" w14:textId="67B09C96"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lastRenderedPageBreak/>
        <w:t xml:space="preserve">d. </w:t>
      </w:r>
      <w:r w:rsidR="00D379C9">
        <w:rPr>
          <w:rFonts w:ascii="Arial" w:hAnsi="Arial" w:cs="Arial"/>
          <w:sz w:val="24"/>
          <w:szCs w:val="24"/>
        </w:rPr>
        <w:t>O</w:t>
      </w:r>
      <w:r w:rsidRPr="00DD084E">
        <w:rPr>
          <w:rFonts w:ascii="Arial" w:hAnsi="Arial" w:cs="Arial"/>
          <w:sz w:val="24"/>
          <w:szCs w:val="24"/>
        </w:rPr>
        <w:t>rganic</w:t>
      </w:r>
    </w:p>
    <w:p w14:paraId="5D2D0BD2"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B</w:t>
      </w:r>
    </w:p>
    <w:p w14:paraId="242B6B81" w14:textId="7D741263" w:rsidR="00A271B3" w:rsidRPr="00DD084E" w:rsidRDefault="0062738A">
      <w:pPr>
        <w:pStyle w:val="Normal1"/>
        <w:spacing w:after="0" w:line="240" w:lineRule="auto"/>
        <w:rPr>
          <w:rFonts w:ascii="Arial" w:hAnsi="Arial" w:cs="Arial"/>
          <w:sz w:val="24"/>
          <w:szCs w:val="24"/>
        </w:rPr>
      </w:pPr>
      <w:bookmarkStart w:id="8" w:name="_1t3h5sf" w:colFirst="0" w:colLast="0"/>
      <w:bookmarkEnd w:id="8"/>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30C80323"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042D364D"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Understanding the Symbolic Interactionist Perspective</w:t>
      </w:r>
    </w:p>
    <w:p w14:paraId="5588E09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7F1DF386" w14:textId="77777777" w:rsidR="00A271B3" w:rsidRPr="00DD084E" w:rsidRDefault="00A271B3">
      <w:pPr>
        <w:pStyle w:val="Normal1"/>
        <w:spacing w:after="0" w:line="240" w:lineRule="auto"/>
        <w:rPr>
          <w:rFonts w:ascii="Arial" w:hAnsi="Arial" w:cs="Arial"/>
          <w:sz w:val="24"/>
          <w:szCs w:val="24"/>
        </w:rPr>
      </w:pPr>
    </w:p>
    <w:p w14:paraId="135750E9" w14:textId="32DC4057" w:rsidR="009E1193" w:rsidRPr="0091212D" w:rsidRDefault="00773E65">
      <w:pPr>
        <w:pStyle w:val="Normal1"/>
        <w:spacing w:after="0" w:line="240" w:lineRule="auto"/>
        <w:rPr>
          <w:rFonts w:ascii="Arial" w:hAnsi="Arial" w:cs="Arial"/>
          <w:sz w:val="24"/>
          <w:szCs w:val="24"/>
        </w:rPr>
      </w:pPr>
      <w:r w:rsidRPr="00DD084E">
        <w:rPr>
          <w:rFonts w:ascii="Arial" w:hAnsi="Arial" w:cs="Arial"/>
          <w:sz w:val="24"/>
          <w:szCs w:val="24"/>
        </w:rPr>
        <w:t>40</w:t>
      </w:r>
      <w:r w:rsidR="0062738A" w:rsidRPr="00DD084E">
        <w:rPr>
          <w:rFonts w:ascii="Arial" w:hAnsi="Arial" w:cs="Arial"/>
          <w:sz w:val="24"/>
          <w:szCs w:val="24"/>
        </w:rPr>
        <w:t xml:space="preserve">. </w:t>
      </w:r>
      <w:r w:rsidR="00243DEC" w:rsidRPr="00DD084E">
        <w:rPr>
          <w:rFonts w:ascii="Arial" w:hAnsi="Arial" w:cs="Arial"/>
          <w:sz w:val="24"/>
          <w:szCs w:val="24"/>
        </w:rPr>
        <w:t>What is the</w:t>
      </w:r>
      <w:r w:rsidR="0062738A" w:rsidRPr="00DD084E">
        <w:rPr>
          <w:rFonts w:ascii="Arial" w:hAnsi="Arial" w:cs="Arial"/>
          <w:sz w:val="24"/>
          <w:szCs w:val="24"/>
        </w:rPr>
        <w:t xml:space="preserve"> symbolic interactionis</w:t>
      </w:r>
      <w:r w:rsidR="00243DEC" w:rsidRPr="00DD084E">
        <w:rPr>
          <w:rFonts w:ascii="Arial" w:hAnsi="Arial" w:cs="Arial"/>
          <w:sz w:val="24"/>
          <w:szCs w:val="24"/>
        </w:rPr>
        <w:t>t perspective</w:t>
      </w:r>
      <w:r w:rsidR="0062738A" w:rsidRPr="00DD084E">
        <w:rPr>
          <w:rFonts w:ascii="Arial" w:hAnsi="Arial" w:cs="Arial"/>
          <w:sz w:val="24"/>
          <w:szCs w:val="24"/>
        </w:rPr>
        <w:t>?</w:t>
      </w:r>
    </w:p>
    <w:p w14:paraId="14A5FAFD" w14:textId="446BE744"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 It studies the social construction of reality</w:t>
      </w:r>
      <w:r w:rsidR="00243DEC" w:rsidRPr="00DD084E">
        <w:rPr>
          <w:rFonts w:ascii="Arial" w:hAnsi="Arial" w:cs="Arial"/>
          <w:sz w:val="24"/>
          <w:szCs w:val="24"/>
        </w:rPr>
        <w:t xml:space="preserve"> through the use of shared symbols</w:t>
      </w:r>
      <w:r w:rsidRPr="00DD084E">
        <w:rPr>
          <w:rFonts w:ascii="Arial" w:hAnsi="Arial" w:cs="Arial"/>
          <w:sz w:val="24"/>
          <w:szCs w:val="24"/>
        </w:rPr>
        <w:t>.</w:t>
      </w:r>
    </w:p>
    <w:p w14:paraId="3E9A88C9"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b. It studies the conflict that occurs with inequality.</w:t>
      </w:r>
    </w:p>
    <w:p w14:paraId="497E6ECC"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 It studies the way components of society work to everyone’s mutual benefit.</w:t>
      </w:r>
    </w:p>
    <w:p w14:paraId="126D518B" w14:textId="263FE924"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It studies the way status levels separate groups from </w:t>
      </w:r>
      <w:r w:rsidR="00243DEC" w:rsidRPr="00DD084E">
        <w:rPr>
          <w:rFonts w:ascii="Arial" w:hAnsi="Arial" w:cs="Arial"/>
          <w:sz w:val="24"/>
          <w:szCs w:val="24"/>
        </w:rPr>
        <w:t>one an</w:t>
      </w:r>
      <w:r w:rsidRPr="00DD084E">
        <w:rPr>
          <w:rFonts w:ascii="Arial" w:hAnsi="Arial" w:cs="Arial"/>
          <w:sz w:val="24"/>
          <w:szCs w:val="24"/>
        </w:rPr>
        <w:t>other.</w:t>
      </w:r>
    </w:p>
    <w:p w14:paraId="06DDF546"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A</w:t>
      </w:r>
    </w:p>
    <w:p w14:paraId="0C17459D" w14:textId="469D05FF"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73D660F0"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0251CD47"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Understanding the Symbolic Interactionist Perspective</w:t>
      </w:r>
    </w:p>
    <w:p w14:paraId="173CDA76"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1495A728" w14:textId="77777777" w:rsidR="00A271B3" w:rsidRPr="00DD084E" w:rsidRDefault="00A271B3">
      <w:pPr>
        <w:pStyle w:val="Normal1"/>
        <w:spacing w:after="0" w:line="240" w:lineRule="auto"/>
        <w:rPr>
          <w:rFonts w:ascii="Arial" w:hAnsi="Arial" w:cs="Arial"/>
          <w:sz w:val="24"/>
          <w:szCs w:val="24"/>
        </w:rPr>
      </w:pPr>
    </w:p>
    <w:p w14:paraId="17C7C906" w14:textId="2C55FC5A" w:rsidR="009E1193" w:rsidRPr="0091212D" w:rsidRDefault="00773E65">
      <w:pPr>
        <w:pStyle w:val="Normal1"/>
        <w:spacing w:after="0" w:line="240" w:lineRule="auto"/>
        <w:rPr>
          <w:rFonts w:ascii="Arial" w:hAnsi="Arial" w:cs="Arial"/>
          <w:sz w:val="24"/>
          <w:szCs w:val="24"/>
        </w:rPr>
      </w:pPr>
      <w:r w:rsidRPr="00DD084E">
        <w:rPr>
          <w:rFonts w:ascii="Arial" w:hAnsi="Arial" w:cs="Arial"/>
          <w:sz w:val="24"/>
          <w:szCs w:val="24"/>
        </w:rPr>
        <w:t>41</w:t>
      </w:r>
      <w:r w:rsidR="0062738A" w:rsidRPr="00DD084E">
        <w:rPr>
          <w:rFonts w:ascii="Arial" w:hAnsi="Arial" w:cs="Arial"/>
          <w:sz w:val="24"/>
          <w:szCs w:val="24"/>
        </w:rPr>
        <w:t xml:space="preserve">. </w:t>
      </w:r>
      <w:r w:rsidR="00243DEC" w:rsidRPr="00DD084E">
        <w:rPr>
          <w:rFonts w:ascii="Arial" w:hAnsi="Arial" w:cs="Arial"/>
          <w:sz w:val="24"/>
          <w:szCs w:val="24"/>
        </w:rPr>
        <w:t xml:space="preserve">According to </w:t>
      </w:r>
      <w:r w:rsidR="0062738A" w:rsidRPr="00DD084E">
        <w:rPr>
          <w:rFonts w:ascii="Arial" w:hAnsi="Arial" w:cs="Arial"/>
          <w:sz w:val="24"/>
          <w:szCs w:val="24"/>
        </w:rPr>
        <w:t>symbolic interactionis</w:t>
      </w:r>
      <w:r w:rsidR="00243DEC" w:rsidRPr="00DD084E">
        <w:rPr>
          <w:rFonts w:ascii="Arial" w:hAnsi="Arial" w:cs="Arial"/>
          <w:sz w:val="24"/>
          <w:szCs w:val="24"/>
        </w:rPr>
        <w:t>ts</w:t>
      </w:r>
      <w:r w:rsidR="0062738A" w:rsidRPr="00DD084E">
        <w:rPr>
          <w:rFonts w:ascii="Arial" w:hAnsi="Arial" w:cs="Arial"/>
          <w:sz w:val="24"/>
          <w:szCs w:val="24"/>
        </w:rPr>
        <w:t>, how is culture created?</w:t>
      </w:r>
    </w:p>
    <w:p w14:paraId="75EF48D1"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 Society creates laws for people to follow, which leads to culture.</w:t>
      </w:r>
    </w:p>
    <w:p w14:paraId="77C980A5"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b. Those in power create culture based on what they want.</w:t>
      </w:r>
    </w:p>
    <w:p w14:paraId="08592A90"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Culture is created from </w:t>
      </w:r>
      <w:r w:rsidR="00835574" w:rsidRPr="00DD084E">
        <w:rPr>
          <w:rFonts w:ascii="Arial" w:hAnsi="Arial" w:cs="Arial"/>
          <w:sz w:val="24"/>
          <w:szCs w:val="24"/>
        </w:rPr>
        <w:t xml:space="preserve">the class structure </w:t>
      </w:r>
      <w:r w:rsidRPr="00DD084E">
        <w:rPr>
          <w:rFonts w:ascii="Arial" w:hAnsi="Arial" w:cs="Arial"/>
          <w:sz w:val="24"/>
          <w:szCs w:val="24"/>
        </w:rPr>
        <w:t>and functions of society.</w:t>
      </w:r>
    </w:p>
    <w:p w14:paraId="5FC28A16"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 Groups of individuals create culture through shared symbols.</w:t>
      </w:r>
    </w:p>
    <w:p w14:paraId="45385B8A"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D</w:t>
      </w:r>
    </w:p>
    <w:p w14:paraId="1E1C860A" w14:textId="79BEDD23"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66779E81" w14:textId="075CC777"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Analysis</w:t>
      </w:r>
    </w:p>
    <w:p w14:paraId="3C5A7017"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The Social Construction of Reality</w:t>
      </w:r>
    </w:p>
    <w:p w14:paraId="748AE8A3"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100B9D98" w14:textId="77777777" w:rsidR="00A271B3" w:rsidRPr="00DD084E" w:rsidRDefault="00A271B3">
      <w:pPr>
        <w:pStyle w:val="Normal1"/>
        <w:spacing w:after="0" w:line="240" w:lineRule="auto"/>
        <w:rPr>
          <w:rFonts w:ascii="Arial" w:hAnsi="Arial" w:cs="Arial"/>
          <w:sz w:val="24"/>
          <w:szCs w:val="24"/>
        </w:rPr>
      </w:pPr>
      <w:bookmarkStart w:id="9" w:name="_4d34og8" w:colFirst="0" w:colLast="0"/>
      <w:bookmarkEnd w:id="9"/>
    </w:p>
    <w:p w14:paraId="1608A4F7" w14:textId="3F40A0C2" w:rsidR="009E1193" w:rsidRPr="0091212D" w:rsidRDefault="00773E65">
      <w:pPr>
        <w:pStyle w:val="Normal1"/>
        <w:spacing w:after="0" w:line="240" w:lineRule="auto"/>
        <w:rPr>
          <w:rFonts w:ascii="Arial" w:hAnsi="Arial" w:cs="Arial"/>
          <w:sz w:val="24"/>
          <w:szCs w:val="24"/>
        </w:rPr>
      </w:pPr>
      <w:r w:rsidRPr="00DD084E">
        <w:rPr>
          <w:rFonts w:ascii="Arial" w:hAnsi="Arial" w:cs="Arial"/>
          <w:sz w:val="24"/>
          <w:szCs w:val="24"/>
        </w:rPr>
        <w:t>42</w:t>
      </w:r>
      <w:r w:rsidR="0062738A" w:rsidRPr="00DD084E">
        <w:rPr>
          <w:rFonts w:ascii="Arial" w:hAnsi="Arial" w:cs="Arial"/>
          <w:sz w:val="24"/>
          <w:szCs w:val="24"/>
        </w:rPr>
        <w:t>. A child learns how to communicate using both verbal and nonverbal methods. The channels that provide these methods of communication create meaning for society. Which sociological perspective would propose this?</w:t>
      </w:r>
    </w:p>
    <w:p w14:paraId="0A565387" w14:textId="2D6418FB"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D379C9">
        <w:rPr>
          <w:rFonts w:ascii="Arial" w:hAnsi="Arial" w:cs="Arial"/>
          <w:sz w:val="24"/>
          <w:szCs w:val="24"/>
        </w:rPr>
        <w:t>S</w:t>
      </w:r>
      <w:r w:rsidRPr="00DD084E">
        <w:rPr>
          <w:rFonts w:ascii="Arial" w:hAnsi="Arial" w:cs="Arial"/>
          <w:sz w:val="24"/>
          <w:szCs w:val="24"/>
        </w:rPr>
        <w:t>tructural functionalism</w:t>
      </w:r>
    </w:p>
    <w:p w14:paraId="64AD52FF" w14:textId="02E4B39B"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D379C9">
        <w:rPr>
          <w:rFonts w:ascii="Arial" w:hAnsi="Arial" w:cs="Arial"/>
          <w:sz w:val="24"/>
          <w:szCs w:val="24"/>
        </w:rPr>
        <w:t>C</w:t>
      </w:r>
      <w:r w:rsidRPr="00DD084E">
        <w:rPr>
          <w:rFonts w:ascii="Arial" w:hAnsi="Arial" w:cs="Arial"/>
          <w:sz w:val="24"/>
          <w:szCs w:val="24"/>
        </w:rPr>
        <w:t>onflict</w:t>
      </w:r>
    </w:p>
    <w:p w14:paraId="224240EB" w14:textId="1ACAE0EE"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D379C9">
        <w:rPr>
          <w:rFonts w:ascii="Arial" w:hAnsi="Arial" w:cs="Arial"/>
          <w:sz w:val="24"/>
          <w:szCs w:val="24"/>
        </w:rPr>
        <w:t>S</w:t>
      </w:r>
      <w:r w:rsidRPr="00DD084E">
        <w:rPr>
          <w:rFonts w:ascii="Arial" w:hAnsi="Arial" w:cs="Arial"/>
          <w:sz w:val="24"/>
          <w:szCs w:val="24"/>
        </w:rPr>
        <w:t>ymbolic interactionism</w:t>
      </w:r>
    </w:p>
    <w:p w14:paraId="62C1382F" w14:textId="7423D6F6"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w:t>
      </w:r>
      <w:r w:rsidR="00D379C9">
        <w:rPr>
          <w:rFonts w:ascii="Arial" w:hAnsi="Arial" w:cs="Arial"/>
          <w:sz w:val="24"/>
          <w:szCs w:val="24"/>
        </w:rPr>
        <w:t>S</w:t>
      </w:r>
      <w:r w:rsidRPr="00DD084E">
        <w:rPr>
          <w:rFonts w:ascii="Arial" w:hAnsi="Arial" w:cs="Arial"/>
          <w:sz w:val="24"/>
          <w:szCs w:val="24"/>
        </w:rPr>
        <w:t>ocial constructionism</w:t>
      </w:r>
    </w:p>
    <w:p w14:paraId="2995417C"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C</w:t>
      </w:r>
    </w:p>
    <w:p w14:paraId="5DFE06CA" w14:textId="1DFA9DAB"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6855F479" w14:textId="6017F150"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Analysis</w:t>
      </w:r>
    </w:p>
    <w:p w14:paraId="33BB588A"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The Social Construction of Reality</w:t>
      </w:r>
    </w:p>
    <w:p w14:paraId="35408152"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06AE02CE" w14:textId="77777777" w:rsidR="00835574" w:rsidRPr="00DD084E" w:rsidRDefault="00835574">
      <w:pPr>
        <w:pStyle w:val="Normal1"/>
        <w:spacing w:after="0" w:line="240" w:lineRule="auto"/>
        <w:rPr>
          <w:rFonts w:ascii="Arial" w:hAnsi="Arial" w:cs="Arial"/>
          <w:sz w:val="24"/>
          <w:szCs w:val="24"/>
        </w:rPr>
      </w:pPr>
      <w:bookmarkStart w:id="10" w:name="_2s8eyo1" w:colFirst="0" w:colLast="0"/>
      <w:bookmarkEnd w:id="10"/>
    </w:p>
    <w:p w14:paraId="4490BF1E" w14:textId="16A8ED6E" w:rsidR="009E1193" w:rsidRPr="0091212D" w:rsidRDefault="00773E65">
      <w:pPr>
        <w:pStyle w:val="Normal1"/>
        <w:spacing w:after="0" w:line="240" w:lineRule="auto"/>
        <w:rPr>
          <w:rFonts w:ascii="Arial" w:hAnsi="Arial" w:cs="Arial"/>
          <w:sz w:val="24"/>
          <w:szCs w:val="24"/>
        </w:rPr>
      </w:pPr>
      <w:r w:rsidRPr="00DD084E">
        <w:rPr>
          <w:rFonts w:ascii="Arial" w:hAnsi="Arial" w:cs="Arial"/>
          <w:sz w:val="24"/>
          <w:szCs w:val="24"/>
        </w:rPr>
        <w:t>43</w:t>
      </w:r>
      <w:r w:rsidR="0062738A" w:rsidRPr="00DD084E">
        <w:rPr>
          <w:rFonts w:ascii="Arial" w:hAnsi="Arial" w:cs="Arial"/>
          <w:sz w:val="24"/>
          <w:szCs w:val="24"/>
        </w:rPr>
        <w:t>. A child begins to wear clothes that he believes his friends will find appealing. Which sociological theory would see this action as a means of socialization?</w:t>
      </w:r>
    </w:p>
    <w:p w14:paraId="0000B0BA" w14:textId="014CA863"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D379C9">
        <w:rPr>
          <w:rFonts w:ascii="Arial" w:hAnsi="Arial" w:cs="Arial"/>
          <w:sz w:val="24"/>
          <w:szCs w:val="24"/>
        </w:rPr>
        <w:t>D</w:t>
      </w:r>
      <w:r w:rsidRPr="00DD084E">
        <w:rPr>
          <w:rFonts w:ascii="Arial" w:hAnsi="Arial" w:cs="Arial"/>
          <w:sz w:val="24"/>
          <w:szCs w:val="24"/>
        </w:rPr>
        <w:t>ramaturgical theory</w:t>
      </w:r>
    </w:p>
    <w:p w14:paraId="58691CA0" w14:textId="74E49A81"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D379C9">
        <w:rPr>
          <w:rFonts w:ascii="Arial" w:hAnsi="Arial" w:cs="Arial"/>
          <w:sz w:val="24"/>
          <w:szCs w:val="24"/>
        </w:rPr>
        <w:t>L</w:t>
      </w:r>
      <w:r w:rsidRPr="00DD084E">
        <w:rPr>
          <w:rFonts w:ascii="Arial" w:hAnsi="Arial" w:cs="Arial"/>
          <w:sz w:val="24"/>
          <w:szCs w:val="24"/>
        </w:rPr>
        <w:t>ooking glass self theory</w:t>
      </w:r>
    </w:p>
    <w:p w14:paraId="537BFED7" w14:textId="01083E14"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lastRenderedPageBreak/>
        <w:t xml:space="preserve">c. </w:t>
      </w:r>
      <w:r w:rsidR="00D379C9">
        <w:rPr>
          <w:rFonts w:ascii="Arial" w:hAnsi="Arial" w:cs="Arial"/>
          <w:sz w:val="24"/>
          <w:szCs w:val="24"/>
        </w:rPr>
        <w:t>C</w:t>
      </w:r>
      <w:r w:rsidRPr="00DD084E">
        <w:rPr>
          <w:rFonts w:ascii="Arial" w:hAnsi="Arial" w:cs="Arial"/>
          <w:sz w:val="24"/>
          <w:szCs w:val="24"/>
        </w:rPr>
        <w:t>onflict theory</w:t>
      </w:r>
    </w:p>
    <w:p w14:paraId="56EC5A57" w14:textId="344243FB"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w:t>
      </w:r>
      <w:r w:rsidR="00D379C9">
        <w:rPr>
          <w:rFonts w:ascii="Arial" w:hAnsi="Arial" w:cs="Arial"/>
          <w:sz w:val="24"/>
          <w:szCs w:val="24"/>
        </w:rPr>
        <w:t>S</w:t>
      </w:r>
      <w:r w:rsidR="008C72A9" w:rsidRPr="00DD084E">
        <w:rPr>
          <w:rFonts w:ascii="Arial" w:hAnsi="Arial" w:cs="Arial"/>
          <w:sz w:val="24"/>
          <w:szCs w:val="24"/>
        </w:rPr>
        <w:t>ocial construction</w:t>
      </w:r>
      <w:r w:rsidRPr="00DD084E">
        <w:rPr>
          <w:rFonts w:ascii="Arial" w:hAnsi="Arial" w:cs="Arial"/>
          <w:sz w:val="24"/>
          <w:szCs w:val="24"/>
        </w:rPr>
        <w:t xml:space="preserve"> theory</w:t>
      </w:r>
    </w:p>
    <w:p w14:paraId="4452AC73"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B</w:t>
      </w:r>
    </w:p>
    <w:p w14:paraId="32AE8062" w14:textId="6D36CF4C"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6B8009D0"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2A056514"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The Looking Glass Self Theory</w:t>
      </w:r>
    </w:p>
    <w:p w14:paraId="2C037520"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1BB123B2" w14:textId="77777777" w:rsidR="00835574" w:rsidRPr="00DD084E" w:rsidRDefault="00835574">
      <w:pPr>
        <w:pStyle w:val="Normal1"/>
        <w:spacing w:after="0" w:line="240" w:lineRule="auto"/>
        <w:rPr>
          <w:rFonts w:ascii="Arial" w:hAnsi="Arial" w:cs="Arial"/>
          <w:sz w:val="24"/>
          <w:szCs w:val="24"/>
        </w:rPr>
      </w:pPr>
      <w:bookmarkStart w:id="11" w:name="_w7l0pvgxdkbh" w:colFirst="0" w:colLast="0"/>
      <w:bookmarkEnd w:id="11"/>
    </w:p>
    <w:p w14:paraId="75B319AF" w14:textId="5C030F77" w:rsidR="00A271B3"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44</w:t>
      </w:r>
      <w:r w:rsidR="0062738A" w:rsidRPr="00DD084E">
        <w:rPr>
          <w:rFonts w:ascii="Arial" w:hAnsi="Arial" w:cs="Arial"/>
          <w:sz w:val="24"/>
          <w:szCs w:val="24"/>
        </w:rPr>
        <w:t xml:space="preserve">. A child sees a homeless person on a park bench and grimaces, </w:t>
      </w:r>
      <w:r w:rsidR="008C72A9" w:rsidRPr="00DD084E">
        <w:rPr>
          <w:rFonts w:ascii="Arial" w:hAnsi="Arial" w:cs="Arial"/>
          <w:sz w:val="24"/>
          <w:szCs w:val="24"/>
        </w:rPr>
        <w:t>as</w:t>
      </w:r>
      <w:r w:rsidR="0062738A" w:rsidRPr="00DD084E">
        <w:rPr>
          <w:rFonts w:ascii="Arial" w:hAnsi="Arial" w:cs="Arial"/>
          <w:sz w:val="24"/>
          <w:szCs w:val="24"/>
        </w:rPr>
        <w:t xml:space="preserve"> he has seen his mother do many times. The mother sees this reaction and smiles at the child. According to Cooley, this type of parental feedback is important because the child is</w:t>
      </w:r>
      <w:r w:rsidR="00243DEC" w:rsidRPr="00DD084E">
        <w:rPr>
          <w:rFonts w:ascii="Arial" w:hAnsi="Arial" w:cs="Arial"/>
          <w:sz w:val="24"/>
          <w:szCs w:val="24"/>
        </w:rPr>
        <w:t xml:space="preserve"> ______.</w:t>
      </w:r>
    </w:p>
    <w:p w14:paraId="72ED4D5A" w14:textId="77777777" w:rsidR="00A271B3" w:rsidRPr="00DD084E" w:rsidRDefault="0062738A">
      <w:pPr>
        <w:pStyle w:val="Normal1"/>
        <w:spacing w:after="0" w:line="240" w:lineRule="auto"/>
        <w:rPr>
          <w:rFonts w:ascii="Arial" w:hAnsi="Arial" w:cs="Arial"/>
          <w:sz w:val="24"/>
          <w:szCs w:val="24"/>
        </w:rPr>
      </w:pPr>
      <w:bookmarkStart w:id="12" w:name="_17dp8vu" w:colFirst="0" w:colLast="0"/>
      <w:bookmarkEnd w:id="12"/>
      <w:r w:rsidRPr="00DD084E">
        <w:rPr>
          <w:rFonts w:ascii="Arial" w:hAnsi="Arial" w:cs="Arial"/>
          <w:sz w:val="24"/>
          <w:szCs w:val="24"/>
        </w:rPr>
        <w:t>a. learning to obey the parent</w:t>
      </w:r>
    </w:p>
    <w:p w14:paraId="14BD5C6D"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b. engaging in the correct behavior</w:t>
      </w:r>
    </w:p>
    <w:p w14:paraId="3F8F7646" w14:textId="7C753E77" w:rsidR="00A271B3" w:rsidRPr="00DD084E" w:rsidRDefault="0062738A" w:rsidP="008C72A9">
      <w:pPr>
        <w:pStyle w:val="Normal1"/>
        <w:spacing w:after="0" w:line="240" w:lineRule="auto"/>
        <w:rPr>
          <w:rFonts w:ascii="Arial" w:hAnsi="Arial" w:cs="Arial"/>
          <w:sz w:val="24"/>
          <w:szCs w:val="24"/>
        </w:rPr>
      </w:pPr>
      <w:r w:rsidRPr="00DD084E">
        <w:rPr>
          <w:rFonts w:ascii="Arial" w:hAnsi="Arial" w:cs="Arial"/>
          <w:sz w:val="24"/>
          <w:szCs w:val="24"/>
        </w:rPr>
        <w:t xml:space="preserve">c. </w:t>
      </w:r>
      <w:r w:rsidR="008C72A9" w:rsidRPr="00DD084E">
        <w:rPr>
          <w:rFonts w:ascii="Arial" w:hAnsi="Arial" w:cs="Arial"/>
          <w:sz w:val="24"/>
          <w:szCs w:val="24"/>
        </w:rPr>
        <w:t>responding to what he feels the feedback means</w:t>
      </w:r>
    </w:p>
    <w:p w14:paraId="7DB92980"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 realizing that the parent is rewarding negative behavior</w:t>
      </w:r>
    </w:p>
    <w:p w14:paraId="437A1E0B"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C</w:t>
      </w:r>
    </w:p>
    <w:p w14:paraId="3EDF604A" w14:textId="6ABB7727" w:rsidR="00A271B3" w:rsidRPr="00DD084E" w:rsidRDefault="0062738A">
      <w:pPr>
        <w:pStyle w:val="Normal1"/>
        <w:spacing w:after="0" w:line="240" w:lineRule="auto"/>
        <w:rPr>
          <w:rFonts w:ascii="Arial" w:hAnsi="Arial" w:cs="Arial"/>
          <w:sz w:val="24"/>
          <w:szCs w:val="24"/>
        </w:rPr>
      </w:pPr>
      <w:bookmarkStart w:id="13" w:name="_3rdcrjn" w:colFirst="0" w:colLast="0"/>
      <w:bookmarkEnd w:id="13"/>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1A7DDDFD"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69B9E3FC"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The Looking Glass Self Theory</w:t>
      </w:r>
    </w:p>
    <w:p w14:paraId="1B6C39C7"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21F14B1B" w14:textId="77777777" w:rsidR="00A271B3" w:rsidRPr="00DD084E" w:rsidRDefault="00A271B3">
      <w:pPr>
        <w:pStyle w:val="Normal1"/>
        <w:spacing w:after="0" w:line="240" w:lineRule="auto"/>
        <w:rPr>
          <w:rFonts w:ascii="Arial" w:hAnsi="Arial" w:cs="Arial"/>
          <w:sz w:val="24"/>
          <w:szCs w:val="24"/>
        </w:rPr>
      </w:pPr>
    </w:p>
    <w:p w14:paraId="35888658" w14:textId="37741330" w:rsidR="009E1193" w:rsidRPr="0091212D" w:rsidRDefault="00773E65">
      <w:pPr>
        <w:pStyle w:val="Normal1"/>
        <w:spacing w:after="0" w:line="240" w:lineRule="auto"/>
        <w:rPr>
          <w:rFonts w:ascii="Arial" w:hAnsi="Arial" w:cs="Arial"/>
          <w:sz w:val="24"/>
          <w:szCs w:val="24"/>
        </w:rPr>
      </w:pPr>
      <w:r w:rsidRPr="00DD084E">
        <w:rPr>
          <w:rFonts w:ascii="Arial" w:hAnsi="Arial" w:cs="Arial"/>
          <w:sz w:val="24"/>
          <w:szCs w:val="24"/>
        </w:rPr>
        <w:t>45</w:t>
      </w:r>
      <w:r w:rsidR="0062738A" w:rsidRPr="00DD084E">
        <w:rPr>
          <w:rFonts w:ascii="Arial" w:hAnsi="Arial" w:cs="Arial"/>
          <w:sz w:val="24"/>
          <w:szCs w:val="24"/>
        </w:rPr>
        <w:t xml:space="preserve">. Considering the looking glass self theory, how would an individual starting a new job </w:t>
      </w:r>
      <w:r w:rsidR="00243DEC" w:rsidRPr="00DD084E">
        <w:rPr>
          <w:rFonts w:ascii="Arial" w:hAnsi="Arial" w:cs="Arial"/>
          <w:sz w:val="24"/>
          <w:szCs w:val="24"/>
        </w:rPr>
        <w:t xml:space="preserve">be most likely to </w:t>
      </w:r>
      <w:r w:rsidR="0062738A" w:rsidRPr="00DD084E">
        <w:rPr>
          <w:rFonts w:ascii="Arial" w:hAnsi="Arial" w:cs="Arial"/>
          <w:sz w:val="24"/>
          <w:szCs w:val="24"/>
        </w:rPr>
        <w:t>react to praise during the first week of work?</w:t>
      </w:r>
    </w:p>
    <w:p w14:paraId="2E904EB7"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The individual will </w:t>
      </w:r>
      <w:r w:rsidR="006F2586" w:rsidRPr="00DD084E">
        <w:rPr>
          <w:rFonts w:ascii="Arial" w:hAnsi="Arial" w:cs="Arial"/>
          <w:sz w:val="24"/>
          <w:szCs w:val="24"/>
        </w:rPr>
        <w:t>disregard</w:t>
      </w:r>
      <w:r w:rsidR="008C72A9" w:rsidRPr="00DD084E">
        <w:rPr>
          <w:rFonts w:ascii="Arial" w:hAnsi="Arial" w:cs="Arial"/>
          <w:sz w:val="24"/>
          <w:szCs w:val="24"/>
        </w:rPr>
        <w:t xml:space="preserve"> </w:t>
      </w:r>
      <w:r w:rsidRPr="00DD084E">
        <w:rPr>
          <w:rFonts w:ascii="Arial" w:hAnsi="Arial" w:cs="Arial"/>
          <w:sz w:val="24"/>
          <w:szCs w:val="24"/>
        </w:rPr>
        <w:t>the praise and work harder.</w:t>
      </w:r>
    </w:p>
    <w:p w14:paraId="712895A6"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The individual will accept the praise and </w:t>
      </w:r>
      <w:r w:rsidR="006F2586" w:rsidRPr="00DD084E">
        <w:rPr>
          <w:rFonts w:ascii="Arial" w:hAnsi="Arial" w:cs="Arial"/>
          <w:sz w:val="24"/>
          <w:szCs w:val="24"/>
        </w:rPr>
        <w:t>work less</w:t>
      </w:r>
      <w:r w:rsidRPr="00DD084E">
        <w:rPr>
          <w:rFonts w:ascii="Arial" w:hAnsi="Arial" w:cs="Arial"/>
          <w:sz w:val="24"/>
          <w:szCs w:val="24"/>
        </w:rPr>
        <w:t>.</w:t>
      </w:r>
    </w:p>
    <w:p w14:paraId="3D01F2F9"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The individual will </w:t>
      </w:r>
      <w:r w:rsidR="006F2586" w:rsidRPr="00DD084E">
        <w:rPr>
          <w:rFonts w:ascii="Arial" w:hAnsi="Arial" w:cs="Arial"/>
          <w:sz w:val="24"/>
          <w:szCs w:val="24"/>
        </w:rPr>
        <w:t xml:space="preserve">consider </w:t>
      </w:r>
      <w:r w:rsidRPr="00DD084E">
        <w:rPr>
          <w:rFonts w:ascii="Arial" w:hAnsi="Arial" w:cs="Arial"/>
          <w:sz w:val="24"/>
          <w:szCs w:val="24"/>
        </w:rPr>
        <w:t xml:space="preserve">the praise </w:t>
      </w:r>
      <w:r w:rsidR="006F2586" w:rsidRPr="00DD084E">
        <w:rPr>
          <w:rFonts w:ascii="Arial" w:hAnsi="Arial" w:cs="Arial"/>
          <w:sz w:val="24"/>
          <w:szCs w:val="24"/>
        </w:rPr>
        <w:t>unearned.</w:t>
      </w:r>
    </w:p>
    <w:p w14:paraId="0ED30311"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The individual will </w:t>
      </w:r>
      <w:r w:rsidR="008C72A9" w:rsidRPr="00DD084E">
        <w:rPr>
          <w:rFonts w:ascii="Arial" w:hAnsi="Arial" w:cs="Arial"/>
          <w:sz w:val="24"/>
          <w:szCs w:val="24"/>
        </w:rPr>
        <w:t xml:space="preserve">integrate that feedback into a </w:t>
      </w:r>
      <w:r w:rsidRPr="00DD084E">
        <w:rPr>
          <w:rFonts w:ascii="Arial" w:hAnsi="Arial" w:cs="Arial"/>
          <w:sz w:val="24"/>
          <w:szCs w:val="24"/>
        </w:rPr>
        <w:t>sense of who they are as a worker.</w:t>
      </w:r>
    </w:p>
    <w:p w14:paraId="50295707"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D</w:t>
      </w:r>
    </w:p>
    <w:p w14:paraId="5CFC75B1" w14:textId="7B10EED4"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5C3BF272"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02D0F5E1"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The Looking Glass Self Theory</w:t>
      </w:r>
    </w:p>
    <w:p w14:paraId="257572E2"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25C52026" w14:textId="77777777" w:rsidR="00A271B3" w:rsidRPr="00DD084E" w:rsidRDefault="00A271B3">
      <w:pPr>
        <w:pStyle w:val="Normal1"/>
        <w:spacing w:after="0" w:line="240" w:lineRule="auto"/>
        <w:rPr>
          <w:rFonts w:ascii="Arial" w:hAnsi="Arial" w:cs="Arial"/>
          <w:sz w:val="24"/>
          <w:szCs w:val="24"/>
        </w:rPr>
      </w:pPr>
    </w:p>
    <w:p w14:paraId="166F0655" w14:textId="07BF156B" w:rsidR="00A271B3"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46</w:t>
      </w:r>
      <w:r w:rsidR="0062738A" w:rsidRPr="00DD084E">
        <w:rPr>
          <w:rFonts w:ascii="Arial" w:hAnsi="Arial" w:cs="Arial"/>
          <w:sz w:val="24"/>
          <w:szCs w:val="24"/>
        </w:rPr>
        <w:t xml:space="preserve">. A college professor is collecting assignments from the students. One student did not complete the assignment and fails to turn it in. According to Goffman, this is an example of </w:t>
      </w:r>
      <w:r w:rsidR="00243DEC" w:rsidRPr="00DD084E">
        <w:rPr>
          <w:rFonts w:ascii="Arial" w:hAnsi="Arial" w:cs="Arial"/>
          <w:sz w:val="24"/>
          <w:szCs w:val="24"/>
        </w:rPr>
        <w:t>______.</w:t>
      </w:r>
    </w:p>
    <w:p w14:paraId="3C52AB05" w14:textId="48A54DE9"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243DEC" w:rsidRPr="00DD084E">
        <w:rPr>
          <w:rFonts w:ascii="Arial" w:hAnsi="Arial" w:cs="Arial"/>
          <w:sz w:val="24"/>
          <w:szCs w:val="24"/>
        </w:rPr>
        <w:t>a</w:t>
      </w:r>
      <w:r w:rsidRPr="00DD084E">
        <w:rPr>
          <w:rFonts w:ascii="Arial" w:hAnsi="Arial" w:cs="Arial"/>
          <w:sz w:val="24"/>
          <w:szCs w:val="24"/>
        </w:rPr>
        <w:t xml:space="preserve"> violation of a social script</w:t>
      </w:r>
    </w:p>
    <w:p w14:paraId="4A77A4E0" w14:textId="08AACBA6"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243DEC" w:rsidRPr="00DD084E">
        <w:rPr>
          <w:rFonts w:ascii="Arial" w:hAnsi="Arial" w:cs="Arial"/>
          <w:sz w:val="24"/>
          <w:szCs w:val="24"/>
        </w:rPr>
        <w:t>a</w:t>
      </w:r>
      <w:r w:rsidRPr="00DD084E">
        <w:rPr>
          <w:rFonts w:ascii="Arial" w:hAnsi="Arial" w:cs="Arial"/>
          <w:sz w:val="24"/>
          <w:szCs w:val="24"/>
        </w:rPr>
        <w:t>n inaccurate use of props</w:t>
      </w:r>
    </w:p>
    <w:p w14:paraId="6AFCF8D8" w14:textId="1B53574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243DEC" w:rsidRPr="00DD084E">
        <w:rPr>
          <w:rFonts w:ascii="Arial" w:hAnsi="Arial" w:cs="Arial"/>
          <w:sz w:val="24"/>
          <w:szCs w:val="24"/>
        </w:rPr>
        <w:t>i</w:t>
      </w:r>
      <w:r w:rsidRPr="00DD084E">
        <w:rPr>
          <w:rFonts w:ascii="Arial" w:hAnsi="Arial" w:cs="Arial"/>
          <w:sz w:val="24"/>
          <w:szCs w:val="24"/>
        </w:rPr>
        <w:t>gnoring social actors</w:t>
      </w:r>
    </w:p>
    <w:p w14:paraId="5196AF57" w14:textId="4E532AA6"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w:t>
      </w:r>
      <w:r w:rsidR="00243DEC" w:rsidRPr="00DD084E">
        <w:rPr>
          <w:rFonts w:ascii="Arial" w:hAnsi="Arial" w:cs="Arial"/>
          <w:sz w:val="24"/>
          <w:szCs w:val="24"/>
        </w:rPr>
        <w:t>a</w:t>
      </w:r>
      <w:r w:rsidRPr="00DD084E">
        <w:rPr>
          <w:rFonts w:ascii="Arial" w:hAnsi="Arial" w:cs="Arial"/>
          <w:sz w:val="24"/>
          <w:szCs w:val="24"/>
        </w:rPr>
        <w:t>voiding front stage</w:t>
      </w:r>
    </w:p>
    <w:p w14:paraId="7E8C616C"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A</w:t>
      </w:r>
    </w:p>
    <w:p w14:paraId="6A826E4F" w14:textId="679805A8"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1CD18E46" w14:textId="6EDA5F09"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1CBAB815" w14:textId="5834E5AC"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Answer Location: </w:t>
      </w:r>
      <w:r w:rsidR="00066E05" w:rsidRPr="00DD084E">
        <w:rPr>
          <w:rFonts w:ascii="Arial" w:hAnsi="Arial" w:cs="Arial"/>
          <w:sz w:val="24"/>
          <w:szCs w:val="24"/>
        </w:rPr>
        <w:t xml:space="preserve">Dramaturgy </w:t>
      </w:r>
      <w:r w:rsidRPr="00DD084E">
        <w:rPr>
          <w:rFonts w:ascii="Arial" w:hAnsi="Arial" w:cs="Arial"/>
          <w:sz w:val="24"/>
          <w:szCs w:val="24"/>
        </w:rPr>
        <w:t>Theory</w:t>
      </w:r>
    </w:p>
    <w:p w14:paraId="4234AEDB"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7A24EE5B" w14:textId="77777777" w:rsidR="00A271B3" w:rsidRPr="00DD084E" w:rsidRDefault="00A271B3">
      <w:pPr>
        <w:pStyle w:val="Normal1"/>
        <w:spacing w:after="0" w:line="240" w:lineRule="auto"/>
        <w:rPr>
          <w:rFonts w:ascii="Arial" w:hAnsi="Arial" w:cs="Arial"/>
          <w:sz w:val="24"/>
          <w:szCs w:val="24"/>
        </w:rPr>
      </w:pPr>
    </w:p>
    <w:p w14:paraId="2E4BDBF6" w14:textId="32C6E3D8" w:rsidR="009E1193" w:rsidRPr="0091212D" w:rsidRDefault="00773E65">
      <w:pPr>
        <w:pStyle w:val="Normal1"/>
        <w:spacing w:after="0" w:line="240" w:lineRule="auto"/>
        <w:rPr>
          <w:rFonts w:ascii="Arial" w:hAnsi="Arial" w:cs="Arial"/>
          <w:sz w:val="24"/>
          <w:szCs w:val="24"/>
        </w:rPr>
      </w:pPr>
      <w:r w:rsidRPr="00DD084E">
        <w:rPr>
          <w:rFonts w:ascii="Arial" w:hAnsi="Arial" w:cs="Arial"/>
          <w:sz w:val="24"/>
          <w:szCs w:val="24"/>
        </w:rPr>
        <w:lastRenderedPageBreak/>
        <w:t>47</w:t>
      </w:r>
      <w:r w:rsidR="0062738A" w:rsidRPr="00DD084E">
        <w:rPr>
          <w:rFonts w:ascii="Arial" w:hAnsi="Arial" w:cs="Arial"/>
          <w:sz w:val="24"/>
          <w:szCs w:val="24"/>
        </w:rPr>
        <w:t>. According to Goffman, when an individual uses a credit card to buy an expensive smartphone</w:t>
      </w:r>
      <w:r w:rsidR="00243DEC" w:rsidRPr="00DD084E">
        <w:rPr>
          <w:rFonts w:ascii="Arial" w:hAnsi="Arial" w:cs="Arial"/>
          <w:sz w:val="24"/>
          <w:szCs w:val="24"/>
        </w:rPr>
        <w:t xml:space="preserve">, </w:t>
      </w:r>
      <w:r w:rsidR="00023557" w:rsidRPr="00DD084E">
        <w:rPr>
          <w:rFonts w:ascii="Arial" w:hAnsi="Arial" w:cs="Arial"/>
          <w:sz w:val="24"/>
          <w:szCs w:val="24"/>
        </w:rPr>
        <w:t xml:space="preserve">the </w:t>
      </w:r>
      <w:r w:rsidR="00243DEC" w:rsidRPr="00DD084E">
        <w:rPr>
          <w:rFonts w:ascii="Arial" w:hAnsi="Arial" w:cs="Arial"/>
          <w:sz w:val="24"/>
          <w:szCs w:val="24"/>
        </w:rPr>
        <w:t>______.</w:t>
      </w:r>
    </w:p>
    <w:p w14:paraId="25E1631F" w14:textId="47DFD7DD"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credit card is a prop used to </w:t>
      </w:r>
      <w:r w:rsidR="006F2586" w:rsidRPr="00DD084E">
        <w:rPr>
          <w:rFonts w:ascii="Arial" w:hAnsi="Arial" w:cs="Arial"/>
          <w:sz w:val="24"/>
          <w:szCs w:val="24"/>
        </w:rPr>
        <w:t xml:space="preserve">demonstrate </w:t>
      </w:r>
      <w:r w:rsidRPr="00DD084E">
        <w:rPr>
          <w:rFonts w:ascii="Arial" w:hAnsi="Arial" w:cs="Arial"/>
          <w:sz w:val="24"/>
          <w:szCs w:val="24"/>
        </w:rPr>
        <w:t>the wealth of the actor.</w:t>
      </w:r>
    </w:p>
    <w:p w14:paraId="52A4659E" w14:textId="572E12B8"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purchase </w:t>
      </w:r>
      <w:r w:rsidR="006F2586" w:rsidRPr="00DD084E">
        <w:rPr>
          <w:rFonts w:ascii="Arial" w:hAnsi="Arial" w:cs="Arial"/>
          <w:sz w:val="24"/>
          <w:szCs w:val="24"/>
        </w:rPr>
        <w:t>violates</w:t>
      </w:r>
      <w:r w:rsidRPr="00DD084E">
        <w:rPr>
          <w:rFonts w:ascii="Arial" w:hAnsi="Arial" w:cs="Arial"/>
          <w:sz w:val="24"/>
          <w:szCs w:val="24"/>
        </w:rPr>
        <w:t xml:space="preserve"> the </w:t>
      </w:r>
      <w:r w:rsidR="006F2586" w:rsidRPr="00DD084E">
        <w:rPr>
          <w:rFonts w:ascii="Arial" w:hAnsi="Arial" w:cs="Arial"/>
          <w:sz w:val="24"/>
          <w:szCs w:val="24"/>
        </w:rPr>
        <w:t>social script</w:t>
      </w:r>
      <w:r w:rsidRPr="00DD084E">
        <w:rPr>
          <w:rFonts w:ascii="Arial" w:hAnsi="Arial" w:cs="Arial"/>
          <w:sz w:val="24"/>
          <w:szCs w:val="24"/>
        </w:rPr>
        <w:t>.</w:t>
      </w:r>
    </w:p>
    <w:p w14:paraId="07DB3193" w14:textId="60DDE082"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expense of the purchase </w:t>
      </w:r>
      <w:r w:rsidR="003545C8" w:rsidRPr="00DD084E">
        <w:rPr>
          <w:rFonts w:ascii="Arial" w:hAnsi="Arial" w:cs="Arial"/>
          <w:sz w:val="24"/>
          <w:szCs w:val="24"/>
        </w:rPr>
        <w:t>highlights the message of the social actor</w:t>
      </w:r>
      <w:r w:rsidRPr="00DD084E">
        <w:rPr>
          <w:rFonts w:ascii="Arial" w:hAnsi="Arial" w:cs="Arial"/>
          <w:sz w:val="24"/>
          <w:szCs w:val="24"/>
        </w:rPr>
        <w:t>.</w:t>
      </w:r>
    </w:p>
    <w:p w14:paraId="7F097957" w14:textId="54371DCD"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smartphone is part of the </w:t>
      </w:r>
      <w:r w:rsidR="003545C8" w:rsidRPr="00DD084E">
        <w:rPr>
          <w:rFonts w:ascii="Arial" w:hAnsi="Arial" w:cs="Arial"/>
          <w:sz w:val="24"/>
          <w:szCs w:val="24"/>
        </w:rPr>
        <w:t>interaction between the social actors</w:t>
      </w:r>
      <w:r w:rsidRPr="00DD084E">
        <w:rPr>
          <w:rFonts w:ascii="Arial" w:hAnsi="Arial" w:cs="Arial"/>
          <w:sz w:val="24"/>
          <w:szCs w:val="24"/>
        </w:rPr>
        <w:t>.</w:t>
      </w:r>
    </w:p>
    <w:p w14:paraId="2980ED80"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A</w:t>
      </w:r>
    </w:p>
    <w:p w14:paraId="52241ABF" w14:textId="131FA040"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4E22E3A8"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2B848EC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Dramaturgical Theory</w:t>
      </w:r>
    </w:p>
    <w:p w14:paraId="17674875"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70537F40" w14:textId="77777777" w:rsidR="00A271B3" w:rsidRPr="00DD084E" w:rsidRDefault="00A271B3">
      <w:pPr>
        <w:pStyle w:val="Normal1"/>
        <w:spacing w:after="0" w:line="240" w:lineRule="auto"/>
        <w:rPr>
          <w:rFonts w:ascii="Arial" w:hAnsi="Arial" w:cs="Arial"/>
          <w:sz w:val="24"/>
          <w:szCs w:val="24"/>
        </w:rPr>
      </w:pPr>
    </w:p>
    <w:p w14:paraId="4E45B6C8" w14:textId="447F52CD" w:rsidR="00A271B3"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48</w:t>
      </w:r>
      <w:r w:rsidR="0062738A" w:rsidRPr="00DD084E">
        <w:rPr>
          <w:rFonts w:ascii="Arial" w:hAnsi="Arial" w:cs="Arial"/>
          <w:sz w:val="24"/>
          <w:szCs w:val="24"/>
        </w:rPr>
        <w:t xml:space="preserve">. A woman </w:t>
      </w:r>
      <w:r w:rsidR="003545C8" w:rsidRPr="00DD084E">
        <w:rPr>
          <w:rFonts w:ascii="Arial" w:hAnsi="Arial" w:cs="Arial"/>
          <w:sz w:val="24"/>
          <w:szCs w:val="24"/>
        </w:rPr>
        <w:t xml:space="preserve">buys a designer dress to wear to </w:t>
      </w:r>
      <w:r w:rsidR="0062738A" w:rsidRPr="00DD084E">
        <w:rPr>
          <w:rFonts w:ascii="Arial" w:hAnsi="Arial" w:cs="Arial"/>
          <w:sz w:val="24"/>
          <w:szCs w:val="24"/>
        </w:rPr>
        <w:t xml:space="preserve">her high school reunion and talks to others about her successful career and new house. Which </w:t>
      </w:r>
      <w:r w:rsidR="00E6141C" w:rsidRPr="00DD084E">
        <w:rPr>
          <w:rFonts w:ascii="Arial" w:hAnsi="Arial" w:cs="Arial"/>
          <w:sz w:val="24"/>
          <w:szCs w:val="24"/>
        </w:rPr>
        <w:t>of these</w:t>
      </w:r>
      <w:r w:rsidR="0062738A" w:rsidRPr="00DD084E">
        <w:rPr>
          <w:rFonts w:ascii="Arial" w:hAnsi="Arial" w:cs="Arial"/>
          <w:sz w:val="24"/>
          <w:szCs w:val="24"/>
        </w:rPr>
        <w:t xml:space="preserve"> is considered a prop that the woman is using in the front stage of the reunion?</w:t>
      </w:r>
    </w:p>
    <w:p w14:paraId="6381EC4C" w14:textId="0BF18194"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E6141C" w:rsidRPr="00DD084E">
        <w:rPr>
          <w:rFonts w:ascii="Arial" w:hAnsi="Arial" w:cs="Arial"/>
          <w:sz w:val="24"/>
          <w:szCs w:val="24"/>
        </w:rPr>
        <w:t>t</w:t>
      </w:r>
      <w:r w:rsidRPr="00DD084E">
        <w:rPr>
          <w:rFonts w:ascii="Arial" w:hAnsi="Arial" w:cs="Arial"/>
          <w:sz w:val="24"/>
          <w:szCs w:val="24"/>
        </w:rPr>
        <w:t>alking about her successful career</w:t>
      </w:r>
    </w:p>
    <w:p w14:paraId="0A53110E" w14:textId="4B04D10C"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E6141C" w:rsidRPr="00DD084E">
        <w:rPr>
          <w:rFonts w:ascii="Arial" w:hAnsi="Arial" w:cs="Arial"/>
          <w:sz w:val="24"/>
          <w:szCs w:val="24"/>
        </w:rPr>
        <w:t>t</w:t>
      </w:r>
      <w:r w:rsidRPr="00DD084E">
        <w:rPr>
          <w:rFonts w:ascii="Arial" w:hAnsi="Arial" w:cs="Arial"/>
          <w:sz w:val="24"/>
          <w:szCs w:val="24"/>
        </w:rPr>
        <w:t>alking about her new house</w:t>
      </w:r>
    </w:p>
    <w:p w14:paraId="2FC1F9B6" w14:textId="12D4A1BD"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E6141C" w:rsidRPr="00DD084E">
        <w:rPr>
          <w:rFonts w:ascii="Arial" w:hAnsi="Arial" w:cs="Arial"/>
          <w:sz w:val="24"/>
          <w:szCs w:val="24"/>
        </w:rPr>
        <w:t>a</w:t>
      </w:r>
      <w:r w:rsidRPr="00DD084E">
        <w:rPr>
          <w:rFonts w:ascii="Arial" w:hAnsi="Arial" w:cs="Arial"/>
          <w:sz w:val="24"/>
          <w:szCs w:val="24"/>
        </w:rPr>
        <w:t>ttending the high school reunion</w:t>
      </w:r>
    </w:p>
    <w:p w14:paraId="3F959ABA" w14:textId="024D841D"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w:t>
      </w:r>
      <w:r w:rsidR="00E6141C" w:rsidRPr="00DD084E">
        <w:rPr>
          <w:rFonts w:ascii="Arial" w:hAnsi="Arial" w:cs="Arial"/>
          <w:sz w:val="24"/>
          <w:szCs w:val="24"/>
        </w:rPr>
        <w:t>t</w:t>
      </w:r>
      <w:r w:rsidR="003545C8" w:rsidRPr="00DD084E">
        <w:rPr>
          <w:rFonts w:ascii="Arial" w:hAnsi="Arial" w:cs="Arial"/>
          <w:sz w:val="24"/>
          <w:szCs w:val="24"/>
        </w:rPr>
        <w:t>he designer dress</w:t>
      </w:r>
    </w:p>
    <w:p w14:paraId="695DA2B7"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D</w:t>
      </w:r>
    </w:p>
    <w:p w14:paraId="48383BD1" w14:textId="3F53755E"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305BAC00"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47E24521"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Dramaturgical Theory</w:t>
      </w:r>
    </w:p>
    <w:p w14:paraId="4E82E79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0EFC7011" w14:textId="77777777" w:rsidR="00A271B3" w:rsidRPr="00DD084E" w:rsidRDefault="00A271B3">
      <w:pPr>
        <w:pStyle w:val="Normal1"/>
        <w:spacing w:after="0" w:line="240" w:lineRule="auto"/>
        <w:rPr>
          <w:rFonts w:ascii="Arial" w:hAnsi="Arial" w:cs="Arial"/>
          <w:sz w:val="24"/>
          <w:szCs w:val="24"/>
        </w:rPr>
      </w:pPr>
    </w:p>
    <w:p w14:paraId="05640396" w14:textId="0DDF3F3B" w:rsidR="00A271B3"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49</w:t>
      </w:r>
      <w:r w:rsidR="0062738A" w:rsidRPr="00DD084E">
        <w:rPr>
          <w:rFonts w:ascii="Arial" w:hAnsi="Arial" w:cs="Arial"/>
          <w:sz w:val="24"/>
          <w:szCs w:val="24"/>
        </w:rPr>
        <w:t xml:space="preserve">. A couple attends a formal event with another couple </w:t>
      </w:r>
      <w:r w:rsidR="00023557" w:rsidRPr="00DD084E">
        <w:rPr>
          <w:rFonts w:ascii="Arial" w:hAnsi="Arial" w:cs="Arial"/>
          <w:sz w:val="24"/>
          <w:szCs w:val="24"/>
        </w:rPr>
        <w:t xml:space="preserve">with </w:t>
      </w:r>
      <w:r w:rsidR="0062738A" w:rsidRPr="00DD084E">
        <w:rPr>
          <w:rFonts w:ascii="Arial" w:hAnsi="Arial" w:cs="Arial"/>
          <w:sz w:val="24"/>
          <w:szCs w:val="24"/>
        </w:rPr>
        <w:t>who</w:t>
      </w:r>
      <w:r w:rsidR="00023557" w:rsidRPr="00DD084E">
        <w:rPr>
          <w:rFonts w:ascii="Arial" w:hAnsi="Arial" w:cs="Arial"/>
          <w:sz w:val="24"/>
          <w:szCs w:val="24"/>
        </w:rPr>
        <w:t>m</w:t>
      </w:r>
      <w:r w:rsidR="0062738A" w:rsidRPr="00DD084E">
        <w:rPr>
          <w:rFonts w:ascii="Arial" w:hAnsi="Arial" w:cs="Arial"/>
          <w:sz w:val="24"/>
          <w:szCs w:val="24"/>
        </w:rPr>
        <w:t xml:space="preserve"> they would like to become friends. The couple makes a point to wear </w:t>
      </w:r>
      <w:r w:rsidR="003545C8" w:rsidRPr="00DD084E">
        <w:rPr>
          <w:rFonts w:ascii="Arial" w:hAnsi="Arial" w:cs="Arial"/>
          <w:sz w:val="24"/>
          <w:szCs w:val="24"/>
        </w:rPr>
        <w:t xml:space="preserve">nice </w:t>
      </w:r>
      <w:r w:rsidR="0062738A" w:rsidRPr="00DD084E">
        <w:rPr>
          <w:rFonts w:ascii="Arial" w:hAnsi="Arial" w:cs="Arial"/>
          <w:sz w:val="24"/>
          <w:szCs w:val="24"/>
        </w:rPr>
        <w:t xml:space="preserve">clothes and choose topics of conversation carefully. </w:t>
      </w:r>
      <w:r w:rsidR="00E6141C" w:rsidRPr="00DD084E">
        <w:rPr>
          <w:rFonts w:ascii="Arial" w:hAnsi="Arial" w:cs="Arial"/>
          <w:sz w:val="24"/>
          <w:szCs w:val="24"/>
        </w:rPr>
        <w:t>This</w:t>
      </w:r>
      <w:r w:rsidR="0062738A" w:rsidRPr="00DD084E">
        <w:rPr>
          <w:rFonts w:ascii="Arial" w:hAnsi="Arial" w:cs="Arial"/>
          <w:sz w:val="24"/>
          <w:szCs w:val="24"/>
        </w:rPr>
        <w:t xml:space="preserve"> couple</w:t>
      </w:r>
      <w:r w:rsidR="00E6141C" w:rsidRPr="00DD084E">
        <w:rPr>
          <w:rFonts w:ascii="Arial" w:hAnsi="Arial" w:cs="Arial"/>
          <w:sz w:val="24"/>
          <w:szCs w:val="24"/>
        </w:rPr>
        <w:t xml:space="preserve"> is</w:t>
      </w:r>
      <w:r w:rsidR="0062738A" w:rsidRPr="00DD084E">
        <w:rPr>
          <w:rFonts w:ascii="Arial" w:hAnsi="Arial" w:cs="Arial"/>
          <w:sz w:val="24"/>
          <w:szCs w:val="24"/>
        </w:rPr>
        <w:t xml:space="preserve"> engaging</w:t>
      </w:r>
      <w:r w:rsidR="00E6141C" w:rsidRPr="00DD084E">
        <w:rPr>
          <w:rFonts w:ascii="Arial" w:hAnsi="Arial" w:cs="Arial"/>
          <w:sz w:val="24"/>
          <w:szCs w:val="24"/>
        </w:rPr>
        <w:t xml:space="preserve"> in ______ management.</w:t>
      </w:r>
    </w:p>
    <w:p w14:paraId="2F423F9D" w14:textId="11F36764"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E6141C" w:rsidRPr="00DD084E">
        <w:rPr>
          <w:rFonts w:ascii="Arial" w:hAnsi="Arial" w:cs="Arial"/>
          <w:sz w:val="24"/>
          <w:szCs w:val="24"/>
        </w:rPr>
        <w:t>b</w:t>
      </w:r>
      <w:r w:rsidRPr="00DD084E">
        <w:rPr>
          <w:rFonts w:ascii="Arial" w:hAnsi="Arial" w:cs="Arial"/>
          <w:sz w:val="24"/>
          <w:szCs w:val="24"/>
        </w:rPr>
        <w:t>ack stage</w:t>
      </w:r>
    </w:p>
    <w:p w14:paraId="1B8F3C4F" w14:textId="34D99CD2"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E6141C" w:rsidRPr="00DD084E">
        <w:rPr>
          <w:rFonts w:ascii="Arial" w:hAnsi="Arial" w:cs="Arial"/>
          <w:sz w:val="24"/>
          <w:szCs w:val="24"/>
        </w:rPr>
        <w:t>i</w:t>
      </w:r>
      <w:r w:rsidRPr="00DD084E">
        <w:rPr>
          <w:rFonts w:ascii="Arial" w:hAnsi="Arial" w:cs="Arial"/>
          <w:sz w:val="24"/>
          <w:szCs w:val="24"/>
        </w:rPr>
        <w:t>mpression</w:t>
      </w:r>
    </w:p>
    <w:p w14:paraId="6109671B" w14:textId="15207A8C"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E6141C" w:rsidRPr="00DD084E">
        <w:rPr>
          <w:rFonts w:ascii="Arial" w:hAnsi="Arial" w:cs="Arial"/>
          <w:sz w:val="24"/>
          <w:szCs w:val="24"/>
        </w:rPr>
        <w:t>t</w:t>
      </w:r>
      <w:r w:rsidRPr="00DD084E">
        <w:rPr>
          <w:rFonts w:ascii="Arial" w:hAnsi="Arial" w:cs="Arial"/>
          <w:sz w:val="24"/>
          <w:szCs w:val="24"/>
        </w:rPr>
        <w:t>eam</w:t>
      </w:r>
    </w:p>
    <w:p w14:paraId="40C570CB" w14:textId="10258D9A"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w:t>
      </w:r>
      <w:r w:rsidR="00E6141C" w:rsidRPr="00DD084E">
        <w:rPr>
          <w:rFonts w:ascii="Arial" w:hAnsi="Arial" w:cs="Arial"/>
          <w:sz w:val="24"/>
          <w:szCs w:val="24"/>
        </w:rPr>
        <w:t>f</w:t>
      </w:r>
      <w:r w:rsidRPr="00DD084E">
        <w:rPr>
          <w:rFonts w:ascii="Arial" w:hAnsi="Arial" w:cs="Arial"/>
          <w:sz w:val="24"/>
          <w:szCs w:val="24"/>
        </w:rPr>
        <w:t>ront stage</w:t>
      </w:r>
    </w:p>
    <w:p w14:paraId="43A8BB77"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B</w:t>
      </w:r>
    </w:p>
    <w:p w14:paraId="3B2C9C6C" w14:textId="0BB60D2A"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3979AD0F"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0BF0D96A"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Dramaturgical Theory</w:t>
      </w:r>
    </w:p>
    <w:p w14:paraId="31D17D7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4CC81746" w14:textId="77777777" w:rsidR="00A271B3" w:rsidRPr="00DD084E" w:rsidRDefault="00A271B3">
      <w:pPr>
        <w:pStyle w:val="Normal1"/>
        <w:spacing w:after="0" w:line="240" w:lineRule="auto"/>
        <w:rPr>
          <w:rFonts w:ascii="Arial" w:hAnsi="Arial" w:cs="Arial"/>
          <w:sz w:val="24"/>
          <w:szCs w:val="24"/>
        </w:rPr>
      </w:pPr>
    </w:p>
    <w:p w14:paraId="172E949C" w14:textId="3457B991" w:rsidR="00A271B3" w:rsidRPr="00DD084E" w:rsidRDefault="00773E65">
      <w:pPr>
        <w:pStyle w:val="Normal1"/>
        <w:spacing w:after="0" w:line="240" w:lineRule="auto"/>
        <w:rPr>
          <w:rFonts w:ascii="Arial" w:hAnsi="Arial" w:cs="Arial"/>
          <w:sz w:val="24"/>
          <w:szCs w:val="24"/>
        </w:rPr>
      </w:pPr>
      <w:bookmarkStart w:id="14" w:name="_26in1rg" w:colFirst="0" w:colLast="0"/>
      <w:bookmarkEnd w:id="14"/>
      <w:r w:rsidRPr="00DD084E">
        <w:rPr>
          <w:rFonts w:ascii="Arial" w:hAnsi="Arial" w:cs="Arial"/>
          <w:sz w:val="24"/>
          <w:szCs w:val="24"/>
        </w:rPr>
        <w:t>50</w:t>
      </w:r>
      <w:r w:rsidR="0062738A" w:rsidRPr="00DD084E">
        <w:rPr>
          <w:rFonts w:ascii="Arial" w:hAnsi="Arial" w:cs="Arial"/>
          <w:sz w:val="24"/>
          <w:szCs w:val="24"/>
        </w:rPr>
        <w:t xml:space="preserve">. Which </w:t>
      </w:r>
      <w:r w:rsidR="00E6141C" w:rsidRPr="00DD084E">
        <w:rPr>
          <w:rFonts w:ascii="Arial" w:hAnsi="Arial" w:cs="Arial"/>
          <w:sz w:val="24"/>
          <w:szCs w:val="24"/>
        </w:rPr>
        <w:t>is a subject</w:t>
      </w:r>
      <w:r w:rsidR="0062738A" w:rsidRPr="00DD084E">
        <w:rPr>
          <w:rFonts w:ascii="Arial" w:hAnsi="Arial" w:cs="Arial"/>
          <w:sz w:val="24"/>
          <w:szCs w:val="24"/>
        </w:rPr>
        <w:t xml:space="preserve"> that could be studied through the symbolic interactionist perspective?</w:t>
      </w:r>
    </w:p>
    <w:p w14:paraId="7107D692" w14:textId="2476BAFB"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E6141C" w:rsidRPr="00DD084E">
        <w:rPr>
          <w:rFonts w:ascii="Arial" w:hAnsi="Arial" w:cs="Arial"/>
          <w:sz w:val="24"/>
          <w:szCs w:val="24"/>
        </w:rPr>
        <w:t>r</w:t>
      </w:r>
      <w:r w:rsidRPr="00DD084E">
        <w:rPr>
          <w:rFonts w:ascii="Arial" w:hAnsi="Arial" w:cs="Arial"/>
          <w:sz w:val="24"/>
          <w:szCs w:val="24"/>
        </w:rPr>
        <w:t>acial bias in federally assisted housing</w:t>
      </w:r>
    </w:p>
    <w:p w14:paraId="54BF9E31" w14:textId="79EFF7B6"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E6141C" w:rsidRPr="00DD084E">
        <w:rPr>
          <w:rFonts w:ascii="Arial" w:hAnsi="Arial" w:cs="Arial"/>
          <w:sz w:val="24"/>
          <w:szCs w:val="24"/>
        </w:rPr>
        <w:t>g</w:t>
      </w:r>
      <w:r w:rsidRPr="00DD084E">
        <w:rPr>
          <w:rFonts w:ascii="Arial" w:hAnsi="Arial" w:cs="Arial"/>
          <w:sz w:val="24"/>
          <w:szCs w:val="24"/>
        </w:rPr>
        <w:t>ender inequality in professional workplaces</w:t>
      </w:r>
    </w:p>
    <w:p w14:paraId="5624A114" w14:textId="7D0299BF"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E6141C" w:rsidRPr="00DD084E">
        <w:rPr>
          <w:rFonts w:ascii="Arial" w:hAnsi="Arial" w:cs="Arial"/>
          <w:sz w:val="24"/>
          <w:szCs w:val="24"/>
        </w:rPr>
        <w:t>a</w:t>
      </w:r>
      <w:r w:rsidR="00A57D46" w:rsidRPr="00DD084E">
        <w:rPr>
          <w:rFonts w:ascii="Arial" w:hAnsi="Arial" w:cs="Arial"/>
          <w:sz w:val="24"/>
          <w:szCs w:val="24"/>
        </w:rPr>
        <w:t xml:space="preserve"> girl </w:t>
      </w:r>
      <w:r w:rsidR="00E6141C" w:rsidRPr="00DD084E">
        <w:rPr>
          <w:rFonts w:ascii="Arial" w:hAnsi="Arial" w:cs="Arial"/>
          <w:sz w:val="24"/>
          <w:szCs w:val="24"/>
        </w:rPr>
        <w:t xml:space="preserve">competing </w:t>
      </w:r>
      <w:r w:rsidR="00756B87" w:rsidRPr="00DD084E">
        <w:rPr>
          <w:rFonts w:ascii="Arial" w:hAnsi="Arial" w:cs="Arial"/>
          <w:sz w:val="24"/>
          <w:szCs w:val="24"/>
        </w:rPr>
        <w:t>on</w:t>
      </w:r>
      <w:r w:rsidR="00A57D46" w:rsidRPr="00DD084E">
        <w:rPr>
          <w:rFonts w:ascii="Arial" w:hAnsi="Arial" w:cs="Arial"/>
          <w:sz w:val="24"/>
          <w:szCs w:val="24"/>
        </w:rPr>
        <w:t xml:space="preserve"> her high school</w:t>
      </w:r>
      <w:r w:rsidR="00756B87" w:rsidRPr="00DD084E">
        <w:rPr>
          <w:rFonts w:ascii="Arial" w:hAnsi="Arial" w:cs="Arial"/>
          <w:sz w:val="24"/>
          <w:szCs w:val="24"/>
        </w:rPr>
        <w:t>’s</w:t>
      </w:r>
      <w:r w:rsidR="00A57D46" w:rsidRPr="00DD084E">
        <w:rPr>
          <w:rFonts w:ascii="Arial" w:hAnsi="Arial" w:cs="Arial"/>
          <w:sz w:val="24"/>
          <w:szCs w:val="24"/>
        </w:rPr>
        <w:t xml:space="preserve"> </w:t>
      </w:r>
      <w:r w:rsidR="00E6141C" w:rsidRPr="00DD084E">
        <w:rPr>
          <w:rFonts w:ascii="Arial" w:hAnsi="Arial" w:cs="Arial"/>
          <w:sz w:val="24"/>
          <w:szCs w:val="24"/>
        </w:rPr>
        <w:t xml:space="preserve">debate </w:t>
      </w:r>
      <w:r w:rsidR="00A57D46" w:rsidRPr="00DD084E">
        <w:rPr>
          <w:rFonts w:ascii="Arial" w:hAnsi="Arial" w:cs="Arial"/>
          <w:sz w:val="24"/>
          <w:szCs w:val="24"/>
        </w:rPr>
        <w:t>team</w:t>
      </w:r>
    </w:p>
    <w:p w14:paraId="56446FF4" w14:textId="67D12A3F"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w:t>
      </w:r>
      <w:r w:rsidR="00E6141C" w:rsidRPr="00DD084E">
        <w:rPr>
          <w:rFonts w:ascii="Arial" w:hAnsi="Arial" w:cs="Arial"/>
          <w:sz w:val="24"/>
          <w:szCs w:val="24"/>
        </w:rPr>
        <w:t>h</w:t>
      </w:r>
      <w:r w:rsidRPr="00DD084E">
        <w:rPr>
          <w:rFonts w:ascii="Arial" w:hAnsi="Arial" w:cs="Arial"/>
          <w:sz w:val="24"/>
          <w:szCs w:val="24"/>
        </w:rPr>
        <w:t>azing rituals of sororities and fraternities in American colleges</w:t>
      </w:r>
    </w:p>
    <w:p w14:paraId="1A87CED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C</w:t>
      </w:r>
    </w:p>
    <w:p w14:paraId="6717CB5A" w14:textId="6223AAEB"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16E11816"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lastRenderedPageBreak/>
        <w:t>Cognitive Domain: Application</w:t>
      </w:r>
    </w:p>
    <w:p w14:paraId="5465B60B" w14:textId="0D60EF16"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Answer Location: What </w:t>
      </w:r>
      <w:r w:rsidR="009E1193" w:rsidRPr="0091212D">
        <w:rPr>
          <w:rFonts w:ascii="Arial" w:hAnsi="Arial" w:cs="Arial"/>
          <w:sz w:val="24"/>
          <w:szCs w:val="24"/>
        </w:rPr>
        <w:t>d</w:t>
      </w:r>
      <w:r w:rsidR="009E1193" w:rsidRPr="00DD084E">
        <w:rPr>
          <w:rFonts w:ascii="Arial" w:hAnsi="Arial" w:cs="Arial"/>
          <w:sz w:val="24"/>
          <w:szCs w:val="24"/>
        </w:rPr>
        <w:t xml:space="preserve">oesn’t </w:t>
      </w:r>
      <w:r w:rsidRPr="00DD084E">
        <w:rPr>
          <w:rFonts w:ascii="Arial" w:hAnsi="Arial" w:cs="Arial"/>
          <w:sz w:val="24"/>
          <w:szCs w:val="24"/>
        </w:rPr>
        <w:t>Symbolic Interactionism See?</w:t>
      </w:r>
    </w:p>
    <w:p w14:paraId="5D05AAB9"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3D73562C" w14:textId="77777777" w:rsidR="00A271B3" w:rsidRPr="00DD084E" w:rsidRDefault="00A271B3">
      <w:pPr>
        <w:pStyle w:val="Normal1"/>
        <w:spacing w:after="0" w:line="240" w:lineRule="auto"/>
        <w:rPr>
          <w:rFonts w:ascii="Arial" w:hAnsi="Arial" w:cs="Arial"/>
          <w:sz w:val="24"/>
          <w:szCs w:val="24"/>
        </w:rPr>
      </w:pPr>
    </w:p>
    <w:p w14:paraId="0CBD9D18" w14:textId="5AC0E02E" w:rsidR="00A271B3" w:rsidRPr="00DD084E" w:rsidRDefault="00ED1FD6">
      <w:pPr>
        <w:pStyle w:val="Normal1"/>
        <w:spacing w:after="0" w:line="240" w:lineRule="auto"/>
        <w:rPr>
          <w:rFonts w:ascii="Arial" w:hAnsi="Arial" w:cs="Arial"/>
          <w:sz w:val="24"/>
          <w:szCs w:val="24"/>
        </w:rPr>
      </w:pPr>
      <w:r w:rsidRPr="00DD084E">
        <w:rPr>
          <w:rFonts w:ascii="Arial" w:hAnsi="Arial" w:cs="Arial"/>
          <w:sz w:val="24"/>
          <w:szCs w:val="24"/>
        </w:rPr>
        <w:t>5</w:t>
      </w:r>
      <w:r w:rsidR="00773E65" w:rsidRPr="00DD084E">
        <w:rPr>
          <w:rFonts w:ascii="Arial" w:hAnsi="Arial" w:cs="Arial"/>
          <w:sz w:val="24"/>
          <w:szCs w:val="24"/>
        </w:rPr>
        <w:t>1</w:t>
      </w:r>
      <w:r w:rsidR="0062738A" w:rsidRPr="00DD084E">
        <w:rPr>
          <w:rFonts w:ascii="Arial" w:hAnsi="Arial" w:cs="Arial"/>
          <w:sz w:val="24"/>
          <w:szCs w:val="24"/>
        </w:rPr>
        <w:t xml:space="preserve">. </w:t>
      </w:r>
      <w:r w:rsidR="00E6141C" w:rsidRPr="00DD084E">
        <w:rPr>
          <w:rFonts w:ascii="Arial" w:hAnsi="Arial" w:cs="Arial"/>
          <w:sz w:val="24"/>
          <w:szCs w:val="24"/>
        </w:rPr>
        <w:t>A</w:t>
      </w:r>
      <w:r w:rsidR="0062738A" w:rsidRPr="00DD084E">
        <w:rPr>
          <w:rFonts w:ascii="Arial" w:hAnsi="Arial" w:cs="Arial"/>
          <w:sz w:val="24"/>
          <w:szCs w:val="24"/>
        </w:rPr>
        <w:t xml:space="preserve"> symbolic interactionist </w:t>
      </w:r>
      <w:r w:rsidR="00E6141C" w:rsidRPr="00DD084E">
        <w:rPr>
          <w:rFonts w:ascii="Arial" w:hAnsi="Arial" w:cs="Arial"/>
          <w:sz w:val="24"/>
          <w:szCs w:val="24"/>
        </w:rPr>
        <w:t xml:space="preserve">would most likely </w:t>
      </w:r>
      <w:r w:rsidR="0062738A" w:rsidRPr="00DD084E">
        <w:rPr>
          <w:rFonts w:ascii="Arial" w:hAnsi="Arial" w:cs="Arial"/>
          <w:sz w:val="24"/>
          <w:szCs w:val="24"/>
        </w:rPr>
        <w:t xml:space="preserve">study a corporation’s decision to hire a </w:t>
      </w:r>
      <w:r w:rsidR="005442D8">
        <w:rPr>
          <w:rFonts w:ascii="Arial" w:hAnsi="Arial" w:cs="Arial"/>
          <w:sz w:val="24"/>
          <w:szCs w:val="24"/>
        </w:rPr>
        <w:t>W</w:t>
      </w:r>
      <w:r w:rsidR="0062738A" w:rsidRPr="00DD084E">
        <w:rPr>
          <w:rFonts w:ascii="Arial" w:hAnsi="Arial" w:cs="Arial"/>
          <w:sz w:val="24"/>
          <w:szCs w:val="24"/>
        </w:rPr>
        <w:t>hite applicant over a better qualified racial minority</w:t>
      </w:r>
      <w:r w:rsidR="00E6141C" w:rsidRPr="00DD084E">
        <w:rPr>
          <w:rFonts w:ascii="Arial" w:hAnsi="Arial" w:cs="Arial"/>
          <w:sz w:val="24"/>
          <w:szCs w:val="24"/>
        </w:rPr>
        <w:t xml:space="preserve"> by studying the ______.</w:t>
      </w:r>
    </w:p>
    <w:p w14:paraId="7184EA7E" w14:textId="267A1716"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a. overall hiring process of the corporation</w:t>
      </w:r>
    </w:p>
    <w:p w14:paraId="7E3BF7DF" w14:textId="2D1C56C0"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b. general experiences of both applicants</w:t>
      </w:r>
    </w:p>
    <w:p w14:paraId="1324E04F" w14:textId="54685F31"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c. racial makeup of the corporation’s employees</w:t>
      </w:r>
    </w:p>
    <w:p w14:paraId="0BBC6CDD" w14:textId="5C20D616"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 hiring practices of several other major corporations</w:t>
      </w:r>
    </w:p>
    <w:p w14:paraId="56A91879"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B</w:t>
      </w:r>
    </w:p>
    <w:p w14:paraId="301CD105" w14:textId="4318C1FA"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5C8B7858"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6D94A567" w14:textId="27D6723B"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Answer Location: What </w:t>
      </w:r>
      <w:r w:rsidR="009E1193" w:rsidRPr="0091212D">
        <w:rPr>
          <w:rFonts w:ascii="Arial" w:hAnsi="Arial" w:cs="Arial"/>
          <w:sz w:val="24"/>
          <w:szCs w:val="24"/>
        </w:rPr>
        <w:t>d</w:t>
      </w:r>
      <w:r w:rsidR="009E1193" w:rsidRPr="00DD084E">
        <w:rPr>
          <w:rFonts w:ascii="Arial" w:hAnsi="Arial" w:cs="Arial"/>
          <w:sz w:val="24"/>
          <w:szCs w:val="24"/>
        </w:rPr>
        <w:t xml:space="preserve">oesn’t </w:t>
      </w:r>
      <w:r w:rsidRPr="00DD084E">
        <w:rPr>
          <w:rFonts w:ascii="Arial" w:hAnsi="Arial" w:cs="Arial"/>
          <w:sz w:val="24"/>
          <w:szCs w:val="24"/>
        </w:rPr>
        <w:t>Symbolic Interactionism See?</w:t>
      </w:r>
    </w:p>
    <w:p w14:paraId="7A9A4DA9" w14:textId="2F8FF926"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41560391" w14:textId="1BD3A692" w:rsidR="00C132AE" w:rsidRPr="00DD084E" w:rsidRDefault="00C132AE">
      <w:pPr>
        <w:pStyle w:val="Normal1"/>
        <w:spacing w:after="0" w:line="240" w:lineRule="auto"/>
        <w:rPr>
          <w:rFonts w:ascii="Arial" w:hAnsi="Arial" w:cs="Arial"/>
          <w:sz w:val="24"/>
          <w:szCs w:val="24"/>
        </w:rPr>
      </w:pPr>
    </w:p>
    <w:p w14:paraId="21AA012A" w14:textId="5FA28A9F" w:rsidR="00C132AE" w:rsidRPr="00DD084E" w:rsidRDefault="00773E65">
      <w:pPr>
        <w:pStyle w:val="Normal1"/>
        <w:spacing w:after="0" w:line="240" w:lineRule="auto"/>
        <w:rPr>
          <w:rFonts w:ascii="Arial" w:hAnsi="Arial" w:cs="Arial"/>
          <w:sz w:val="24"/>
          <w:szCs w:val="24"/>
        </w:rPr>
      </w:pPr>
      <w:r w:rsidRPr="00DD084E">
        <w:rPr>
          <w:rFonts w:ascii="Arial" w:hAnsi="Arial" w:cs="Arial"/>
          <w:sz w:val="24"/>
          <w:szCs w:val="24"/>
        </w:rPr>
        <w:t>52</w:t>
      </w:r>
      <w:r w:rsidR="00C132AE" w:rsidRPr="00DD084E">
        <w:rPr>
          <w:rFonts w:ascii="Arial" w:hAnsi="Arial" w:cs="Arial"/>
          <w:sz w:val="24"/>
          <w:szCs w:val="24"/>
        </w:rPr>
        <w:t>. Which perspective is a combination of symbolic interactionism and conflict theory?</w:t>
      </w:r>
    </w:p>
    <w:p w14:paraId="08BDE5FC" w14:textId="5104A6E5" w:rsidR="009E1193" w:rsidRPr="0091212D" w:rsidRDefault="00C132AE">
      <w:pPr>
        <w:pStyle w:val="Normal1"/>
        <w:spacing w:after="0" w:line="240" w:lineRule="auto"/>
        <w:rPr>
          <w:rFonts w:ascii="Arial" w:hAnsi="Arial" w:cs="Arial"/>
          <w:sz w:val="24"/>
          <w:szCs w:val="24"/>
        </w:rPr>
      </w:pPr>
      <w:r w:rsidRPr="00DD084E">
        <w:rPr>
          <w:rFonts w:ascii="Arial" w:hAnsi="Arial" w:cs="Arial"/>
          <w:sz w:val="24"/>
          <w:szCs w:val="24"/>
        </w:rPr>
        <w:t>A. dramaturgical</w:t>
      </w:r>
    </w:p>
    <w:p w14:paraId="782C9942" w14:textId="6276262D" w:rsidR="009E1193" w:rsidRPr="0091212D" w:rsidRDefault="00C132AE">
      <w:pPr>
        <w:pStyle w:val="Normal1"/>
        <w:spacing w:after="0" w:line="240" w:lineRule="auto"/>
        <w:rPr>
          <w:rFonts w:ascii="Arial" w:hAnsi="Arial" w:cs="Arial"/>
          <w:sz w:val="24"/>
          <w:szCs w:val="24"/>
        </w:rPr>
      </w:pPr>
      <w:r w:rsidRPr="00DD084E">
        <w:rPr>
          <w:rFonts w:ascii="Arial" w:hAnsi="Arial" w:cs="Arial"/>
          <w:sz w:val="24"/>
          <w:szCs w:val="24"/>
        </w:rPr>
        <w:t>B. the looking glass self</w:t>
      </w:r>
    </w:p>
    <w:p w14:paraId="10C812D6" w14:textId="77777777" w:rsidR="00C132AE" w:rsidRPr="00DD084E" w:rsidRDefault="00C132AE">
      <w:pPr>
        <w:pStyle w:val="Normal1"/>
        <w:spacing w:after="0" w:line="240" w:lineRule="auto"/>
        <w:rPr>
          <w:rFonts w:ascii="Arial" w:hAnsi="Arial" w:cs="Arial"/>
          <w:sz w:val="24"/>
          <w:szCs w:val="24"/>
        </w:rPr>
      </w:pPr>
      <w:r w:rsidRPr="00DD084E">
        <w:rPr>
          <w:rFonts w:ascii="Arial" w:hAnsi="Arial" w:cs="Arial"/>
          <w:sz w:val="24"/>
          <w:szCs w:val="24"/>
        </w:rPr>
        <w:t>C. social constructionism</w:t>
      </w:r>
    </w:p>
    <w:p w14:paraId="62133516" w14:textId="19C3EB0C" w:rsidR="00C132AE" w:rsidRPr="00DD084E" w:rsidRDefault="00C132AE">
      <w:pPr>
        <w:pStyle w:val="Normal1"/>
        <w:spacing w:after="0" w:line="240" w:lineRule="auto"/>
        <w:rPr>
          <w:rFonts w:ascii="Arial" w:hAnsi="Arial" w:cs="Arial"/>
          <w:sz w:val="24"/>
          <w:szCs w:val="24"/>
        </w:rPr>
      </w:pPr>
      <w:r w:rsidRPr="00DD084E">
        <w:rPr>
          <w:rFonts w:ascii="Arial" w:hAnsi="Arial" w:cs="Arial"/>
          <w:sz w:val="24"/>
          <w:szCs w:val="24"/>
        </w:rPr>
        <w:t>D. functionalism</w:t>
      </w:r>
    </w:p>
    <w:p w14:paraId="1573424B" w14:textId="3C9D09F0" w:rsidR="00C132AE" w:rsidRPr="00DD084E" w:rsidRDefault="00C132AE" w:rsidP="00C132AE">
      <w:pPr>
        <w:pStyle w:val="Normal1"/>
        <w:spacing w:after="0" w:line="240" w:lineRule="auto"/>
        <w:rPr>
          <w:rFonts w:ascii="Arial" w:hAnsi="Arial" w:cs="Arial"/>
          <w:sz w:val="24"/>
          <w:szCs w:val="24"/>
        </w:rPr>
      </w:pPr>
      <w:r w:rsidRPr="00DD084E">
        <w:rPr>
          <w:rFonts w:ascii="Arial" w:hAnsi="Arial" w:cs="Arial"/>
          <w:sz w:val="24"/>
          <w:szCs w:val="24"/>
        </w:rPr>
        <w:t>Ans: C</w:t>
      </w:r>
    </w:p>
    <w:p w14:paraId="01C2FC56" w14:textId="69A387C1" w:rsidR="00C132AE" w:rsidRPr="00DD084E" w:rsidRDefault="00C132AE" w:rsidP="00C132AE">
      <w:pPr>
        <w:pStyle w:val="Normal1"/>
        <w:spacing w:after="0" w:line="240" w:lineRule="auto"/>
        <w:rPr>
          <w:rFonts w:ascii="Arial" w:hAnsi="Arial" w:cs="Arial"/>
          <w:sz w:val="24"/>
          <w:szCs w:val="24"/>
        </w:rPr>
      </w:pPr>
      <w:r w:rsidRPr="00DD084E">
        <w:rPr>
          <w:rFonts w:ascii="Arial" w:hAnsi="Arial" w:cs="Arial"/>
          <w:sz w:val="24"/>
          <w:szCs w:val="24"/>
        </w:rPr>
        <w:t xml:space="preserve">Learning Objective: </w:t>
      </w:r>
      <w:r w:rsidR="00712033" w:rsidRPr="00DD084E">
        <w:rPr>
          <w:rFonts w:ascii="Arial" w:hAnsi="Arial" w:cs="Arial"/>
          <w:sz w:val="24"/>
          <w:szCs w:val="24"/>
        </w:rPr>
        <w:t xml:space="preserve">2.4: What is symbolic </w:t>
      </w:r>
      <w:r w:rsidR="00335366" w:rsidRPr="0091212D">
        <w:rPr>
          <w:rFonts w:ascii="Arial" w:hAnsi="Arial" w:cs="Arial"/>
          <w:sz w:val="24"/>
          <w:szCs w:val="24"/>
        </w:rPr>
        <w:t>interaction?</w:t>
      </w:r>
    </w:p>
    <w:p w14:paraId="30570E7D" w14:textId="5BB3821C" w:rsidR="00C132AE" w:rsidRPr="00DD084E" w:rsidRDefault="00C132AE" w:rsidP="00C132AE">
      <w:pPr>
        <w:pStyle w:val="Normal1"/>
        <w:spacing w:after="0" w:line="240" w:lineRule="auto"/>
        <w:rPr>
          <w:rFonts w:ascii="Arial" w:hAnsi="Arial" w:cs="Arial"/>
          <w:sz w:val="24"/>
          <w:szCs w:val="24"/>
        </w:rPr>
      </w:pPr>
      <w:r w:rsidRPr="00DD084E">
        <w:rPr>
          <w:rFonts w:ascii="Arial" w:hAnsi="Arial" w:cs="Arial"/>
          <w:sz w:val="24"/>
          <w:szCs w:val="24"/>
        </w:rPr>
        <w:t>Cognitive Domain: Knowledge</w:t>
      </w:r>
    </w:p>
    <w:p w14:paraId="62007954" w14:textId="129A8795" w:rsidR="009E1193" w:rsidRPr="0091212D" w:rsidRDefault="00C132AE" w:rsidP="00C132AE">
      <w:pPr>
        <w:pStyle w:val="Normal1"/>
        <w:spacing w:after="0" w:line="240" w:lineRule="auto"/>
        <w:rPr>
          <w:rFonts w:ascii="Arial" w:hAnsi="Arial" w:cs="Arial"/>
          <w:sz w:val="24"/>
          <w:szCs w:val="24"/>
        </w:rPr>
      </w:pPr>
      <w:r w:rsidRPr="00DD084E">
        <w:rPr>
          <w:rFonts w:ascii="Arial" w:hAnsi="Arial" w:cs="Arial"/>
          <w:sz w:val="24"/>
          <w:szCs w:val="24"/>
        </w:rPr>
        <w:t>Answer Location: Social Constructionism</w:t>
      </w:r>
    </w:p>
    <w:p w14:paraId="4A967F8D" w14:textId="2DEE7A76" w:rsidR="00C132AE" w:rsidRPr="00DD084E" w:rsidRDefault="00C132AE">
      <w:pPr>
        <w:pStyle w:val="Normal1"/>
        <w:spacing w:after="0" w:line="240" w:lineRule="auto"/>
        <w:rPr>
          <w:rFonts w:ascii="Arial" w:hAnsi="Arial" w:cs="Arial"/>
          <w:sz w:val="24"/>
          <w:szCs w:val="24"/>
        </w:rPr>
      </w:pPr>
      <w:r w:rsidRPr="00DD084E">
        <w:rPr>
          <w:rFonts w:ascii="Arial" w:hAnsi="Arial" w:cs="Arial"/>
          <w:sz w:val="24"/>
          <w:szCs w:val="24"/>
        </w:rPr>
        <w:t>Difficulty Level: Easy</w:t>
      </w:r>
    </w:p>
    <w:p w14:paraId="0CA2464E" w14:textId="77777777" w:rsidR="00A271B3" w:rsidRPr="00DD084E" w:rsidRDefault="00A271B3">
      <w:pPr>
        <w:pStyle w:val="Normal1"/>
        <w:spacing w:after="0" w:line="240" w:lineRule="auto"/>
        <w:rPr>
          <w:rFonts w:ascii="Arial" w:hAnsi="Arial" w:cs="Arial"/>
          <w:sz w:val="24"/>
          <w:szCs w:val="24"/>
        </w:rPr>
      </w:pPr>
    </w:p>
    <w:p w14:paraId="486FE631" w14:textId="6E5CBD1C" w:rsidR="00A271B3" w:rsidRPr="00DD084E" w:rsidRDefault="00773E65">
      <w:pPr>
        <w:pStyle w:val="Normal1"/>
        <w:spacing w:after="0" w:line="240" w:lineRule="auto"/>
        <w:rPr>
          <w:rFonts w:ascii="Arial" w:hAnsi="Arial" w:cs="Arial"/>
          <w:sz w:val="24"/>
          <w:szCs w:val="24"/>
        </w:rPr>
      </w:pPr>
      <w:bookmarkStart w:id="15" w:name="_lnxbz9" w:colFirst="0" w:colLast="0"/>
      <w:bookmarkEnd w:id="15"/>
      <w:r w:rsidRPr="00DD084E">
        <w:rPr>
          <w:rFonts w:ascii="Arial" w:hAnsi="Arial" w:cs="Arial"/>
          <w:sz w:val="24"/>
          <w:szCs w:val="24"/>
        </w:rPr>
        <w:t>53.</w:t>
      </w:r>
      <w:r w:rsidR="0062738A" w:rsidRPr="00DD084E">
        <w:rPr>
          <w:rFonts w:ascii="Arial" w:hAnsi="Arial" w:cs="Arial"/>
          <w:sz w:val="24"/>
          <w:szCs w:val="24"/>
        </w:rPr>
        <w:t xml:space="preserve"> An immigrant family works hard and builds a lucrative business over the years. Yet, their success is restricted due to several anti-immigrant policies. Which perspective would find it most important to study </w:t>
      </w:r>
      <w:r w:rsidR="00E6141C" w:rsidRPr="00DD084E">
        <w:rPr>
          <w:rFonts w:ascii="Arial" w:hAnsi="Arial" w:cs="Arial"/>
          <w:sz w:val="24"/>
          <w:szCs w:val="24"/>
        </w:rPr>
        <w:t xml:space="preserve">this issue by focusing on </w:t>
      </w:r>
      <w:r w:rsidR="0062738A" w:rsidRPr="00DD084E">
        <w:rPr>
          <w:rFonts w:ascii="Arial" w:hAnsi="Arial" w:cs="Arial"/>
          <w:sz w:val="24"/>
          <w:szCs w:val="24"/>
        </w:rPr>
        <w:t>immigration</w:t>
      </w:r>
      <w:r w:rsidR="00E6141C" w:rsidRPr="00DD084E">
        <w:rPr>
          <w:rFonts w:ascii="Arial" w:hAnsi="Arial" w:cs="Arial"/>
          <w:sz w:val="24"/>
          <w:szCs w:val="24"/>
        </w:rPr>
        <w:t xml:space="preserve"> </w:t>
      </w:r>
      <w:r w:rsidR="0062738A" w:rsidRPr="00DD084E">
        <w:rPr>
          <w:rFonts w:ascii="Arial" w:hAnsi="Arial" w:cs="Arial"/>
          <w:sz w:val="24"/>
          <w:szCs w:val="24"/>
        </w:rPr>
        <w:t xml:space="preserve">policy development, </w:t>
      </w:r>
      <w:r w:rsidR="00C132AE" w:rsidRPr="00DD084E">
        <w:rPr>
          <w:rFonts w:ascii="Arial" w:hAnsi="Arial" w:cs="Arial"/>
          <w:sz w:val="24"/>
          <w:szCs w:val="24"/>
        </w:rPr>
        <w:t>not the specific case of the immigrant family</w:t>
      </w:r>
      <w:r w:rsidR="0062738A" w:rsidRPr="00DD084E">
        <w:rPr>
          <w:rFonts w:ascii="Arial" w:hAnsi="Arial" w:cs="Arial"/>
          <w:sz w:val="24"/>
          <w:szCs w:val="24"/>
        </w:rPr>
        <w:t>?</w:t>
      </w:r>
    </w:p>
    <w:p w14:paraId="473B6B33" w14:textId="1450F133"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E6141C" w:rsidRPr="00DD084E">
        <w:rPr>
          <w:rFonts w:ascii="Arial" w:hAnsi="Arial" w:cs="Arial"/>
          <w:sz w:val="24"/>
          <w:szCs w:val="24"/>
        </w:rPr>
        <w:t>c</w:t>
      </w:r>
      <w:r w:rsidRPr="00DD084E">
        <w:rPr>
          <w:rFonts w:ascii="Arial" w:hAnsi="Arial" w:cs="Arial"/>
          <w:sz w:val="24"/>
          <w:szCs w:val="24"/>
        </w:rPr>
        <w:t>onflict perspective</w:t>
      </w:r>
    </w:p>
    <w:p w14:paraId="08875B73" w14:textId="1C3A24FE"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E6141C" w:rsidRPr="00DD084E">
        <w:rPr>
          <w:rFonts w:ascii="Arial" w:hAnsi="Arial" w:cs="Arial"/>
          <w:sz w:val="24"/>
          <w:szCs w:val="24"/>
        </w:rPr>
        <w:t>s</w:t>
      </w:r>
      <w:r w:rsidRPr="00DD084E">
        <w:rPr>
          <w:rFonts w:ascii="Arial" w:hAnsi="Arial" w:cs="Arial"/>
          <w:sz w:val="24"/>
          <w:szCs w:val="24"/>
        </w:rPr>
        <w:t>ymbolic interactionism</w:t>
      </w:r>
    </w:p>
    <w:p w14:paraId="4BCC0BD1" w14:textId="7DA9D366"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E6141C" w:rsidRPr="00DD084E">
        <w:rPr>
          <w:rFonts w:ascii="Arial" w:hAnsi="Arial" w:cs="Arial"/>
          <w:sz w:val="24"/>
          <w:szCs w:val="24"/>
        </w:rPr>
        <w:t>s</w:t>
      </w:r>
      <w:r w:rsidRPr="00DD084E">
        <w:rPr>
          <w:rFonts w:ascii="Arial" w:hAnsi="Arial" w:cs="Arial"/>
          <w:sz w:val="24"/>
          <w:szCs w:val="24"/>
        </w:rPr>
        <w:t>tructural functionalism</w:t>
      </w:r>
    </w:p>
    <w:p w14:paraId="6DEE1DE0" w14:textId="771FF9EB"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 </w:t>
      </w:r>
      <w:r w:rsidR="00E6141C" w:rsidRPr="00DD084E">
        <w:rPr>
          <w:rFonts w:ascii="Arial" w:hAnsi="Arial" w:cs="Arial"/>
          <w:sz w:val="24"/>
          <w:szCs w:val="24"/>
        </w:rPr>
        <w:t>s</w:t>
      </w:r>
      <w:r w:rsidRPr="00DD084E">
        <w:rPr>
          <w:rFonts w:ascii="Arial" w:hAnsi="Arial" w:cs="Arial"/>
          <w:sz w:val="24"/>
          <w:szCs w:val="24"/>
        </w:rPr>
        <w:t>ocial constructionism</w:t>
      </w:r>
    </w:p>
    <w:p w14:paraId="62FD091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D</w:t>
      </w:r>
    </w:p>
    <w:p w14:paraId="2053AFB9" w14:textId="0041E588"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w:t>
      </w:r>
      <w:r w:rsidR="00587C53" w:rsidRPr="00DD084E">
        <w:rPr>
          <w:rFonts w:ascii="Arial" w:hAnsi="Arial" w:cs="Arial"/>
          <w:sz w:val="24"/>
          <w:szCs w:val="24"/>
        </w:rPr>
        <w:t xml:space="preserve">2.4: What is symbolic </w:t>
      </w:r>
      <w:r w:rsidR="00335366" w:rsidRPr="0091212D">
        <w:rPr>
          <w:rFonts w:ascii="Arial" w:hAnsi="Arial" w:cs="Arial"/>
          <w:sz w:val="24"/>
          <w:szCs w:val="24"/>
        </w:rPr>
        <w:t>interaction?</w:t>
      </w:r>
    </w:p>
    <w:p w14:paraId="45890E4B"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4D8C5BA4" w14:textId="144EFCE6"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Social Constructionism</w:t>
      </w:r>
    </w:p>
    <w:p w14:paraId="415D28F5"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2DF9098F" w14:textId="77777777" w:rsidR="00A271B3" w:rsidRPr="00DD084E" w:rsidRDefault="00A271B3">
      <w:pPr>
        <w:pStyle w:val="Normal1"/>
        <w:spacing w:after="0" w:line="240" w:lineRule="auto"/>
        <w:rPr>
          <w:rFonts w:ascii="Arial" w:hAnsi="Arial" w:cs="Arial"/>
          <w:sz w:val="24"/>
          <w:szCs w:val="24"/>
        </w:rPr>
      </w:pPr>
    </w:p>
    <w:p w14:paraId="45F08286" w14:textId="3786C9FC" w:rsidR="00756B87" w:rsidRPr="00DD084E" w:rsidRDefault="00773E65" w:rsidP="00756B87">
      <w:pPr>
        <w:pStyle w:val="Normal1"/>
        <w:spacing w:after="0" w:line="240" w:lineRule="auto"/>
        <w:rPr>
          <w:rFonts w:ascii="Arial" w:hAnsi="Arial" w:cs="Arial"/>
          <w:sz w:val="24"/>
          <w:szCs w:val="24"/>
        </w:rPr>
      </w:pPr>
      <w:bookmarkStart w:id="16" w:name="_35nkun2" w:colFirst="0" w:colLast="0"/>
      <w:bookmarkEnd w:id="16"/>
      <w:r w:rsidRPr="00DD084E">
        <w:rPr>
          <w:rFonts w:ascii="Arial" w:hAnsi="Arial" w:cs="Arial"/>
          <w:sz w:val="24"/>
          <w:szCs w:val="24"/>
        </w:rPr>
        <w:t>54</w:t>
      </w:r>
      <w:r w:rsidR="0062738A" w:rsidRPr="00DD084E">
        <w:rPr>
          <w:rFonts w:ascii="Arial" w:hAnsi="Arial" w:cs="Arial"/>
          <w:sz w:val="24"/>
          <w:szCs w:val="24"/>
        </w:rPr>
        <w:t xml:space="preserve">. </w:t>
      </w:r>
      <w:r w:rsidR="00E6141C" w:rsidRPr="00DD084E">
        <w:rPr>
          <w:rFonts w:ascii="Arial" w:hAnsi="Arial" w:cs="Arial"/>
          <w:sz w:val="24"/>
          <w:szCs w:val="24"/>
        </w:rPr>
        <w:t>According to the ______ perspective,</w:t>
      </w:r>
      <w:r w:rsidR="0062738A" w:rsidRPr="00DD084E">
        <w:rPr>
          <w:rFonts w:ascii="Arial" w:hAnsi="Arial" w:cs="Arial"/>
          <w:sz w:val="24"/>
          <w:szCs w:val="24"/>
        </w:rPr>
        <w:t xml:space="preserve"> </w:t>
      </w:r>
      <w:r w:rsidR="00756B87" w:rsidRPr="00DD084E">
        <w:rPr>
          <w:rFonts w:ascii="Arial" w:hAnsi="Arial" w:cs="Arial"/>
          <w:sz w:val="24"/>
          <w:szCs w:val="24"/>
        </w:rPr>
        <w:t xml:space="preserve">stratification is ultimately created and sustained through social systems, which </w:t>
      </w:r>
      <w:r w:rsidR="00EE12F4" w:rsidRPr="00DD084E">
        <w:rPr>
          <w:rFonts w:ascii="Arial" w:hAnsi="Arial" w:cs="Arial"/>
          <w:sz w:val="24"/>
          <w:szCs w:val="24"/>
        </w:rPr>
        <w:t>must be made more just.</w:t>
      </w:r>
    </w:p>
    <w:p w14:paraId="36CC24C6" w14:textId="3548BC6D"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 </w:t>
      </w:r>
      <w:r w:rsidR="00E6141C" w:rsidRPr="00DD084E">
        <w:rPr>
          <w:rFonts w:ascii="Arial" w:hAnsi="Arial" w:cs="Arial"/>
          <w:sz w:val="24"/>
          <w:szCs w:val="24"/>
        </w:rPr>
        <w:t>c</w:t>
      </w:r>
      <w:r w:rsidRPr="00DD084E">
        <w:rPr>
          <w:rFonts w:ascii="Arial" w:hAnsi="Arial" w:cs="Arial"/>
          <w:sz w:val="24"/>
          <w:szCs w:val="24"/>
        </w:rPr>
        <w:t xml:space="preserve">onflict </w:t>
      </w:r>
    </w:p>
    <w:p w14:paraId="50AB8E74" w14:textId="12AF1A02"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b. </w:t>
      </w:r>
      <w:r w:rsidR="00E6141C" w:rsidRPr="00DD084E">
        <w:rPr>
          <w:rFonts w:ascii="Arial" w:hAnsi="Arial" w:cs="Arial"/>
          <w:sz w:val="24"/>
          <w:szCs w:val="24"/>
        </w:rPr>
        <w:t>s</w:t>
      </w:r>
      <w:r w:rsidRPr="00DD084E">
        <w:rPr>
          <w:rFonts w:ascii="Arial" w:hAnsi="Arial" w:cs="Arial"/>
          <w:sz w:val="24"/>
          <w:szCs w:val="24"/>
        </w:rPr>
        <w:t>ymbolic interactionism</w:t>
      </w:r>
    </w:p>
    <w:p w14:paraId="6084DFC4" w14:textId="62858B2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 </w:t>
      </w:r>
      <w:r w:rsidR="00E6141C" w:rsidRPr="00DD084E">
        <w:rPr>
          <w:rFonts w:ascii="Arial" w:hAnsi="Arial" w:cs="Arial"/>
          <w:sz w:val="24"/>
          <w:szCs w:val="24"/>
        </w:rPr>
        <w:t>s</w:t>
      </w:r>
      <w:r w:rsidRPr="00DD084E">
        <w:rPr>
          <w:rFonts w:ascii="Arial" w:hAnsi="Arial" w:cs="Arial"/>
          <w:sz w:val="24"/>
          <w:szCs w:val="24"/>
        </w:rPr>
        <w:t>tructural functionalism</w:t>
      </w:r>
    </w:p>
    <w:p w14:paraId="6489440F" w14:textId="38383B7F"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lastRenderedPageBreak/>
        <w:t xml:space="preserve">d. </w:t>
      </w:r>
      <w:r w:rsidR="00E6141C" w:rsidRPr="00DD084E">
        <w:rPr>
          <w:rFonts w:ascii="Arial" w:hAnsi="Arial" w:cs="Arial"/>
          <w:sz w:val="24"/>
          <w:szCs w:val="24"/>
        </w:rPr>
        <w:t>s</w:t>
      </w:r>
      <w:r w:rsidRPr="00DD084E">
        <w:rPr>
          <w:rFonts w:ascii="Arial" w:hAnsi="Arial" w:cs="Arial"/>
          <w:sz w:val="24"/>
          <w:szCs w:val="24"/>
        </w:rPr>
        <w:t>ocial constructionism</w:t>
      </w:r>
    </w:p>
    <w:p w14:paraId="0104D5D6"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D</w:t>
      </w:r>
    </w:p>
    <w:p w14:paraId="318C12D0" w14:textId="42717644"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w:t>
      </w:r>
      <w:r w:rsidR="00587C53" w:rsidRPr="00DD084E">
        <w:rPr>
          <w:rFonts w:ascii="Arial" w:hAnsi="Arial" w:cs="Arial"/>
          <w:sz w:val="24"/>
          <w:szCs w:val="24"/>
        </w:rPr>
        <w:t xml:space="preserve">2.4: What is symbolic </w:t>
      </w:r>
      <w:r w:rsidR="00335366" w:rsidRPr="0091212D">
        <w:rPr>
          <w:rFonts w:ascii="Arial" w:hAnsi="Arial" w:cs="Arial"/>
          <w:sz w:val="24"/>
          <w:szCs w:val="24"/>
        </w:rPr>
        <w:t>interaction?</w:t>
      </w:r>
    </w:p>
    <w:p w14:paraId="65BA8583"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Analysis</w:t>
      </w:r>
    </w:p>
    <w:p w14:paraId="1CA493CC" w14:textId="58A59D5B"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Social Constructionism</w:t>
      </w:r>
    </w:p>
    <w:p w14:paraId="1771D24B" w14:textId="6B285D45"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068F1841" w14:textId="3AA23694" w:rsidR="00C132AE" w:rsidRPr="00DD084E" w:rsidRDefault="00C132AE">
      <w:pPr>
        <w:pStyle w:val="Normal1"/>
        <w:spacing w:after="0" w:line="240" w:lineRule="auto"/>
        <w:rPr>
          <w:rFonts w:ascii="Arial" w:hAnsi="Arial" w:cs="Arial"/>
          <w:sz w:val="24"/>
          <w:szCs w:val="24"/>
        </w:rPr>
      </w:pPr>
    </w:p>
    <w:p w14:paraId="7C1491BF" w14:textId="71BE35BC" w:rsidR="00C132AE" w:rsidRPr="00DD084E" w:rsidRDefault="00C132AE">
      <w:pPr>
        <w:pStyle w:val="Normal1"/>
        <w:spacing w:after="0" w:line="240" w:lineRule="auto"/>
        <w:rPr>
          <w:rFonts w:ascii="Arial" w:hAnsi="Arial" w:cs="Arial"/>
          <w:sz w:val="24"/>
          <w:szCs w:val="24"/>
        </w:rPr>
      </w:pPr>
      <w:r w:rsidRPr="00DD084E">
        <w:rPr>
          <w:rFonts w:ascii="Arial" w:hAnsi="Arial" w:cs="Arial"/>
          <w:sz w:val="24"/>
          <w:szCs w:val="24"/>
        </w:rPr>
        <w:t>55. When we say that society determines what is "reasonable," we mean that it is ______.</w:t>
      </w:r>
    </w:p>
    <w:p w14:paraId="2920713F" w14:textId="3A64D89D" w:rsidR="00C132AE" w:rsidRPr="00DD084E" w:rsidRDefault="00C132AE">
      <w:pPr>
        <w:pStyle w:val="Normal1"/>
        <w:spacing w:after="0" w:line="240" w:lineRule="auto"/>
        <w:rPr>
          <w:rFonts w:ascii="Arial" w:hAnsi="Arial" w:cs="Arial"/>
          <w:sz w:val="24"/>
          <w:szCs w:val="24"/>
        </w:rPr>
      </w:pPr>
      <w:r w:rsidRPr="00DD084E">
        <w:rPr>
          <w:rFonts w:ascii="Arial" w:hAnsi="Arial" w:cs="Arial"/>
          <w:sz w:val="24"/>
          <w:szCs w:val="24"/>
        </w:rPr>
        <w:t>A. always in conflict</w:t>
      </w:r>
    </w:p>
    <w:p w14:paraId="49D6C637" w14:textId="4457E27B" w:rsidR="00C132AE" w:rsidRPr="00DD084E" w:rsidRDefault="00C132AE">
      <w:pPr>
        <w:pStyle w:val="Normal1"/>
        <w:spacing w:after="0" w:line="240" w:lineRule="auto"/>
        <w:rPr>
          <w:rFonts w:ascii="Arial" w:hAnsi="Arial" w:cs="Arial"/>
          <w:sz w:val="24"/>
          <w:szCs w:val="24"/>
        </w:rPr>
      </w:pPr>
      <w:r w:rsidRPr="00DD084E">
        <w:rPr>
          <w:rFonts w:ascii="Arial" w:hAnsi="Arial" w:cs="Arial"/>
          <w:sz w:val="24"/>
          <w:szCs w:val="24"/>
        </w:rPr>
        <w:t>B. social</w:t>
      </w:r>
      <w:r w:rsidR="00023557" w:rsidRPr="00DD084E">
        <w:rPr>
          <w:rFonts w:ascii="Arial" w:hAnsi="Arial" w:cs="Arial"/>
          <w:sz w:val="24"/>
          <w:szCs w:val="24"/>
        </w:rPr>
        <w:t>ly</w:t>
      </w:r>
      <w:r w:rsidRPr="00DD084E">
        <w:rPr>
          <w:rFonts w:ascii="Arial" w:hAnsi="Arial" w:cs="Arial"/>
          <w:sz w:val="24"/>
          <w:szCs w:val="24"/>
        </w:rPr>
        <w:t xml:space="preserve"> constructed</w:t>
      </w:r>
    </w:p>
    <w:p w14:paraId="31D51C99" w14:textId="65498F17" w:rsidR="00C132AE" w:rsidRPr="00DD084E" w:rsidRDefault="00C132AE">
      <w:pPr>
        <w:pStyle w:val="Normal1"/>
        <w:spacing w:after="0" w:line="240" w:lineRule="auto"/>
        <w:rPr>
          <w:rFonts w:ascii="Arial" w:hAnsi="Arial" w:cs="Arial"/>
          <w:sz w:val="24"/>
          <w:szCs w:val="24"/>
        </w:rPr>
      </w:pPr>
      <w:r w:rsidRPr="00DD084E">
        <w:rPr>
          <w:rFonts w:ascii="Arial" w:hAnsi="Arial" w:cs="Arial"/>
          <w:sz w:val="24"/>
          <w:szCs w:val="24"/>
        </w:rPr>
        <w:t>C. based on social interaction</w:t>
      </w:r>
    </w:p>
    <w:p w14:paraId="049D3422" w14:textId="03E0E0D2" w:rsidR="00A271B3" w:rsidRPr="00DD084E" w:rsidRDefault="00C132AE">
      <w:pPr>
        <w:pStyle w:val="Normal1"/>
        <w:spacing w:after="0" w:line="240" w:lineRule="auto"/>
        <w:rPr>
          <w:rFonts w:ascii="Arial" w:hAnsi="Arial" w:cs="Arial"/>
          <w:sz w:val="24"/>
          <w:szCs w:val="24"/>
        </w:rPr>
      </w:pPr>
      <w:r w:rsidRPr="00DD084E">
        <w:rPr>
          <w:rFonts w:ascii="Arial" w:hAnsi="Arial" w:cs="Arial"/>
          <w:sz w:val="24"/>
          <w:szCs w:val="24"/>
        </w:rPr>
        <w:t>D. out of our control</w:t>
      </w:r>
    </w:p>
    <w:p w14:paraId="655820EA" w14:textId="0EBA809F" w:rsidR="00C132AE" w:rsidRPr="00DD084E" w:rsidRDefault="00C132AE" w:rsidP="00C132AE">
      <w:pPr>
        <w:pStyle w:val="Normal1"/>
        <w:spacing w:after="0" w:line="240" w:lineRule="auto"/>
        <w:rPr>
          <w:rFonts w:ascii="Arial" w:hAnsi="Arial" w:cs="Arial"/>
          <w:sz w:val="24"/>
          <w:szCs w:val="24"/>
        </w:rPr>
      </w:pPr>
      <w:r w:rsidRPr="00DD084E">
        <w:rPr>
          <w:rFonts w:ascii="Arial" w:hAnsi="Arial" w:cs="Arial"/>
          <w:sz w:val="24"/>
          <w:szCs w:val="24"/>
        </w:rPr>
        <w:t>Ans: B</w:t>
      </w:r>
    </w:p>
    <w:p w14:paraId="00F3A287" w14:textId="649286CB" w:rsidR="00C132AE" w:rsidRPr="00DD084E" w:rsidRDefault="00C132AE" w:rsidP="00C132AE">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2.5: How do structural functionalism, conflict perspectives, and symbolic </w:t>
      </w:r>
      <w:r w:rsidR="00335366" w:rsidRPr="00DD084E">
        <w:rPr>
          <w:rFonts w:ascii="Arial" w:hAnsi="Arial" w:cs="Arial"/>
          <w:sz w:val="24"/>
          <w:szCs w:val="24"/>
        </w:rPr>
        <w:t>interactio</w:t>
      </w:r>
      <w:r w:rsidR="00335366" w:rsidRPr="0091212D">
        <w:rPr>
          <w:rFonts w:ascii="Arial" w:hAnsi="Arial" w:cs="Arial"/>
          <w:sz w:val="24"/>
          <w:szCs w:val="24"/>
        </w:rPr>
        <w:t>n</w:t>
      </w:r>
      <w:r w:rsidR="00335366" w:rsidRPr="00DD084E">
        <w:rPr>
          <w:rFonts w:ascii="Arial" w:hAnsi="Arial" w:cs="Arial"/>
          <w:sz w:val="24"/>
          <w:szCs w:val="24"/>
        </w:rPr>
        <w:t xml:space="preserve"> </w:t>
      </w:r>
      <w:r w:rsidRPr="00DD084E">
        <w:rPr>
          <w:rFonts w:ascii="Arial" w:hAnsi="Arial" w:cs="Arial"/>
          <w:sz w:val="24"/>
          <w:szCs w:val="24"/>
        </w:rPr>
        <w:t>work together to help us get a more complete view of reality?</w:t>
      </w:r>
    </w:p>
    <w:p w14:paraId="1DAECFA4" w14:textId="67781D36" w:rsidR="00C132AE" w:rsidRPr="00DD084E" w:rsidRDefault="00C132AE" w:rsidP="00C132AE">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70C6BE31" w14:textId="09A17327" w:rsidR="009E1193" w:rsidRPr="0091212D" w:rsidRDefault="00C132AE" w:rsidP="00C132AE">
      <w:pPr>
        <w:pStyle w:val="Normal1"/>
        <w:spacing w:after="0" w:line="240" w:lineRule="auto"/>
        <w:rPr>
          <w:rFonts w:ascii="Arial" w:hAnsi="Arial" w:cs="Arial"/>
          <w:sz w:val="24"/>
          <w:szCs w:val="24"/>
        </w:rPr>
      </w:pPr>
      <w:r w:rsidRPr="00DD084E">
        <w:rPr>
          <w:rFonts w:ascii="Arial" w:hAnsi="Arial" w:cs="Arial"/>
          <w:sz w:val="24"/>
          <w:szCs w:val="24"/>
        </w:rPr>
        <w:t>Answer Location: Full Theoretical Circle</w:t>
      </w:r>
    </w:p>
    <w:p w14:paraId="4E76856A" w14:textId="77777777" w:rsidR="00C132AE" w:rsidRPr="00DD084E" w:rsidRDefault="00C132AE" w:rsidP="00C132AE">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749077FD" w14:textId="77777777" w:rsidR="00C132AE" w:rsidRPr="00DD084E" w:rsidRDefault="00C132AE">
      <w:pPr>
        <w:pStyle w:val="Normal1"/>
        <w:spacing w:after="0" w:line="240" w:lineRule="auto"/>
        <w:rPr>
          <w:rFonts w:ascii="Arial" w:hAnsi="Arial" w:cs="Arial"/>
          <w:sz w:val="24"/>
          <w:szCs w:val="24"/>
        </w:rPr>
      </w:pPr>
    </w:p>
    <w:p w14:paraId="0E74D6C1" w14:textId="77777777" w:rsidR="00A271B3" w:rsidRPr="00DD084E" w:rsidRDefault="0062738A" w:rsidP="00DD084E">
      <w:pPr>
        <w:pStyle w:val="Heading1"/>
        <w:rPr>
          <w:b w:val="0"/>
          <w:szCs w:val="24"/>
        </w:rPr>
      </w:pPr>
      <w:r w:rsidRPr="00DD084E">
        <w:rPr>
          <w:szCs w:val="24"/>
        </w:rPr>
        <w:t>True/False</w:t>
      </w:r>
    </w:p>
    <w:p w14:paraId="335F575F" w14:textId="77777777" w:rsidR="00A271B3" w:rsidRPr="00DD084E" w:rsidRDefault="00A271B3">
      <w:pPr>
        <w:pStyle w:val="Normal1"/>
        <w:spacing w:after="0" w:line="240" w:lineRule="auto"/>
        <w:rPr>
          <w:rFonts w:ascii="Arial" w:hAnsi="Arial" w:cs="Arial"/>
          <w:sz w:val="24"/>
          <w:szCs w:val="24"/>
        </w:rPr>
      </w:pPr>
    </w:p>
    <w:p w14:paraId="6BA7A642" w14:textId="11CB4B87" w:rsidR="00A271B3" w:rsidRPr="00DD084E" w:rsidRDefault="00335366">
      <w:pPr>
        <w:pStyle w:val="Normal1"/>
        <w:spacing w:after="0" w:line="240" w:lineRule="auto"/>
        <w:rPr>
          <w:rFonts w:ascii="Arial" w:hAnsi="Arial" w:cs="Arial"/>
          <w:sz w:val="24"/>
          <w:szCs w:val="24"/>
        </w:rPr>
      </w:pPr>
      <w:r w:rsidRPr="0091212D">
        <w:rPr>
          <w:rFonts w:ascii="Arial" w:hAnsi="Arial" w:cs="Arial"/>
          <w:sz w:val="24"/>
          <w:szCs w:val="24"/>
        </w:rPr>
        <w:t>1</w:t>
      </w:r>
      <w:r w:rsidR="0062738A" w:rsidRPr="00DD084E">
        <w:rPr>
          <w:rFonts w:ascii="Arial" w:hAnsi="Arial" w:cs="Arial"/>
          <w:sz w:val="24"/>
          <w:szCs w:val="24"/>
        </w:rPr>
        <w:t xml:space="preserve">. </w:t>
      </w:r>
      <w:r w:rsidR="00703F8E" w:rsidRPr="00DD084E">
        <w:rPr>
          <w:rFonts w:ascii="Arial" w:hAnsi="Arial" w:cs="Arial"/>
          <w:sz w:val="24"/>
          <w:szCs w:val="24"/>
        </w:rPr>
        <w:t xml:space="preserve">Theoretical perspectives are </w:t>
      </w:r>
      <w:r w:rsidR="0025786A" w:rsidRPr="00DD084E">
        <w:rPr>
          <w:rFonts w:ascii="Arial" w:hAnsi="Arial" w:cs="Arial"/>
          <w:sz w:val="24"/>
          <w:szCs w:val="24"/>
        </w:rPr>
        <w:t>groups of theories that explain how sociologists see the world.</w:t>
      </w:r>
    </w:p>
    <w:p w14:paraId="19A22E83" w14:textId="16A762C3"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Ans: </w:t>
      </w:r>
      <w:r w:rsidR="0025786A" w:rsidRPr="00DD084E">
        <w:rPr>
          <w:rFonts w:ascii="Arial" w:hAnsi="Arial" w:cs="Arial"/>
          <w:sz w:val="24"/>
          <w:szCs w:val="24"/>
        </w:rPr>
        <w:t>T</w:t>
      </w:r>
    </w:p>
    <w:p w14:paraId="7DDF06D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2.1: Why and how do sociologists use theoretical perspectives?</w:t>
      </w:r>
    </w:p>
    <w:p w14:paraId="70176416" w14:textId="2D3E61CE"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Cognitive Domain: </w:t>
      </w:r>
      <w:r w:rsidR="00D03803" w:rsidRPr="00DD084E">
        <w:rPr>
          <w:rFonts w:ascii="Arial" w:hAnsi="Arial" w:cs="Arial"/>
          <w:sz w:val="24"/>
          <w:szCs w:val="24"/>
        </w:rPr>
        <w:t>Knowledge</w:t>
      </w:r>
    </w:p>
    <w:p w14:paraId="4C67A07E" w14:textId="692D1063"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Answer Location: What </w:t>
      </w:r>
      <w:r w:rsidR="00D03803" w:rsidRPr="00DD084E">
        <w:rPr>
          <w:rFonts w:ascii="Arial" w:hAnsi="Arial" w:cs="Arial"/>
          <w:sz w:val="24"/>
          <w:szCs w:val="24"/>
        </w:rPr>
        <w:t xml:space="preserve">Is </w:t>
      </w:r>
      <w:r w:rsidRPr="00DD084E">
        <w:rPr>
          <w:rFonts w:ascii="Arial" w:hAnsi="Arial" w:cs="Arial"/>
          <w:sz w:val="24"/>
          <w:szCs w:val="24"/>
        </w:rPr>
        <w:t>Theory?</w:t>
      </w:r>
    </w:p>
    <w:p w14:paraId="3E84EF65" w14:textId="69714535"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Difficulty Level: </w:t>
      </w:r>
      <w:r w:rsidR="0025786A" w:rsidRPr="00DD084E">
        <w:rPr>
          <w:rFonts w:ascii="Arial" w:hAnsi="Arial" w:cs="Arial"/>
          <w:sz w:val="24"/>
          <w:szCs w:val="24"/>
        </w:rPr>
        <w:t>Easy</w:t>
      </w:r>
    </w:p>
    <w:p w14:paraId="3C10CB1D" w14:textId="77777777" w:rsidR="003A63D2" w:rsidRPr="00DD084E" w:rsidRDefault="003A63D2" w:rsidP="003A63D2">
      <w:pPr>
        <w:pStyle w:val="Normal1"/>
        <w:spacing w:after="0" w:line="240" w:lineRule="auto"/>
        <w:rPr>
          <w:rFonts w:ascii="Arial" w:hAnsi="Arial" w:cs="Arial"/>
          <w:sz w:val="24"/>
          <w:szCs w:val="24"/>
        </w:rPr>
      </w:pPr>
    </w:p>
    <w:p w14:paraId="137B49C7" w14:textId="2863FD90" w:rsidR="009E1193" w:rsidRPr="0091212D" w:rsidRDefault="00335366" w:rsidP="003A63D2">
      <w:pPr>
        <w:pStyle w:val="Normal1"/>
        <w:spacing w:after="0" w:line="240" w:lineRule="auto"/>
        <w:rPr>
          <w:rFonts w:ascii="Arial" w:hAnsi="Arial" w:cs="Arial"/>
          <w:sz w:val="24"/>
          <w:szCs w:val="24"/>
        </w:rPr>
      </w:pPr>
      <w:r w:rsidRPr="0091212D">
        <w:rPr>
          <w:rFonts w:cs="Arial"/>
        </w:rPr>
        <w:t>2</w:t>
      </w:r>
      <w:r w:rsidR="003A63D2" w:rsidRPr="00DD084E">
        <w:rPr>
          <w:rFonts w:ascii="Arial" w:hAnsi="Arial" w:cs="Arial"/>
          <w:sz w:val="24"/>
          <w:szCs w:val="24"/>
        </w:rPr>
        <w:t>. When individuals work for the good of their society, they are participating in social solidarity.</w:t>
      </w:r>
    </w:p>
    <w:p w14:paraId="534CE878" w14:textId="77777777" w:rsidR="003A63D2" w:rsidRPr="00DD084E" w:rsidRDefault="003A63D2" w:rsidP="003A63D2">
      <w:pPr>
        <w:pStyle w:val="Normal1"/>
        <w:spacing w:after="0" w:line="240" w:lineRule="auto"/>
        <w:rPr>
          <w:rFonts w:ascii="Arial" w:hAnsi="Arial" w:cs="Arial"/>
          <w:sz w:val="24"/>
          <w:szCs w:val="24"/>
        </w:rPr>
      </w:pPr>
      <w:r w:rsidRPr="00DD084E">
        <w:rPr>
          <w:rFonts w:ascii="Arial" w:hAnsi="Arial" w:cs="Arial"/>
          <w:sz w:val="24"/>
          <w:szCs w:val="24"/>
        </w:rPr>
        <w:t>Ans: T</w:t>
      </w:r>
    </w:p>
    <w:p w14:paraId="487F37CF" w14:textId="77777777" w:rsidR="003A63D2" w:rsidRPr="00DD084E" w:rsidRDefault="003A63D2" w:rsidP="003A63D2">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538CE67A" w14:textId="77777777" w:rsidR="003A63D2" w:rsidRPr="00DD084E" w:rsidRDefault="003A63D2" w:rsidP="003A63D2">
      <w:pPr>
        <w:pStyle w:val="Normal1"/>
        <w:spacing w:after="0" w:line="240" w:lineRule="auto"/>
        <w:rPr>
          <w:rFonts w:ascii="Arial" w:hAnsi="Arial" w:cs="Arial"/>
          <w:sz w:val="24"/>
          <w:szCs w:val="24"/>
        </w:rPr>
      </w:pPr>
      <w:r w:rsidRPr="00DD084E">
        <w:rPr>
          <w:rFonts w:ascii="Arial" w:hAnsi="Arial" w:cs="Arial"/>
          <w:sz w:val="24"/>
          <w:szCs w:val="24"/>
        </w:rPr>
        <w:t>Cognitive Domain: Knowledge</w:t>
      </w:r>
    </w:p>
    <w:p w14:paraId="5F72ADD6" w14:textId="77777777" w:rsidR="003A63D2" w:rsidRPr="00DD084E" w:rsidRDefault="003A63D2" w:rsidP="003A63D2">
      <w:pPr>
        <w:pStyle w:val="Normal1"/>
        <w:spacing w:after="0" w:line="240" w:lineRule="auto"/>
        <w:rPr>
          <w:rFonts w:ascii="Arial" w:hAnsi="Arial" w:cs="Arial"/>
          <w:sz w:val="24"/>
          <w:szCs w:val="24"/>
        </w:rPr>
      </w:pPr>
      <w:r w:rsidRPr="00DD084E">
        <w:rPr>
          <w:rFonts w:ascii="Arial" w:hAnsi="Arial" w:cs="Arial"/>
          <w:sz w:val="24"/>
          <w:szCs w:val="24"/>
        </w:rPr>
        <w:t>Answer Location: Understanding the Structural Functionalist Perspective</w:t>
      </w:r>
    </w:p>
    <w:p w14:paraId="4D83CA93" w14:textId="77777777" w:rsidR="003A63D2" w:rsidRPr="00DD084E" w:rsidRDefault="003A63D2" w:rsidP="003A63D2">
      <w:pPr>
        <w:pStyle w:val="Normal1"/>
        <w:spacing w:after="0" w:line="240" w:lineRule="auto"/>
        <w:rPr>
          <w:rFonts w:ascii="Arial" w:hAnsi="Arial" w:cs="Arial"/>
          <w:sz w:val="24"/>
          <w:szCs w:val="24"/>
        </w:rPr>
      </w:pPr>
      <w:r w:rsidRPr="00DD084E">
        <w:rPr>
          <w:rFonts w:ascii="Arial" w:hAnsi="Arial" w:cs="Arial"/>
          <w:sz w:val="24"/>
          <w:szCs w:val="24"/>
        </w:rPr>
        <w:t>Difficulty Level: Easy</w:t>
      </w:r>
    </w:p>
    <w:p w14:paraId="0CE0C592" w14:textId="77777777" w:rsidR="00A271B3" w:rsidRPr="00DD084E" w:rsidRDefault="00A271B3">
      <w:pPr>
        <w:pStyle w:val="Normal1"/>
        <w:spacing w:after="0" w:line="240" w:lineRule="auto"/>
        <w:rPr>
          <w:rFonts w:ascii="Arial" w:hAnsi="Arial" w:cs="Arial"/>
          <w:sz w:val="24"/>
          <w:szCs w:val="24"/>
        </w:rPr>
      </w:pPr>
    </w:p>
    <w:p w14:paraId="26081748" w14:textId="5A7BCFA5" w:rsidR="00A271B3" w:rsidRPr="00DD084E" w:rsidRDefault="00335366">
      <w:pPr>
        <w:pStyle w:val="Normal1"/>
        <w:spacing w:after="0" w:line="240" w:lineRule="auto"/>
        <w:rPr>
          <w:rFonts w:ascii="Arial" w:hAnsi="Arial" w:cs="Arial"/>
          <w:sz w:val="24"/>
          <w:szCs w:val="24"/>
        </w:rPr>
      </w:pPr>
      <w:r w:rsidRPr="0091212D">
        <w:rPr>
          <w:rFonts w:ascii="Arial" w:hAnsi="Arial" w:cs="Arial"/>
          <w:sz w:val="24"/>
          <w:szCs w:val="24"/>
        </w:rPr>
        <w:t>3</w:t>
      </w:r>
      <w:r w:rsidR="0062738A" w:rsidRPr="00DD084E">
        <w:rPr>
          <w:rFonts w:ascii="Arial" w:hAnsi="Arial" w:cs="Arial"/>
          <w:sz w:val="24"/>
          <w:szCs w:val="24"/>
        </w:rPr>
        <w:t>. Emilie Durkheim focused on social solidarity, which is based on order in society.</w:t>
      </w:r>
    </w:p>
    <w:p w14:paraId="1F71E333"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T</w:t>
      </w:r>
    </w:p>
    <w:p w14:paraId="6F25DE49"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1ACD90A8"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5B333381"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Durkheim and Types of Societies</w:t>
      </w:r>
    </w:p>
    <w:p w14:paraId="564BB7B9"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31D42892" w14:textId="77777777" w:rsidR="00A271B3" w:rsidRPr="00DD084E" w:rsidRDefault="00A271B3">
      <w:pPr>
        <w:pStyle w:val="Normal1"/>
        <w:spacing w:after="0" w:line="240" w:lineRule="auto"/>
        <w:rPr>
          <w:rFonts w:ascii="Arial" w:hAnsi="Arial" w:cs="Arial"/>
          <w:sz w:val="24"/>
          <w:szCs w:val="24"/>
        </w:rPr>
      </w:pPr>
    </w:p>
    <w:p w14:paraId="0F964A0E" w14:textId="0EBDC615" w:rsidR="009E1193" w:rsidRPr="0091212D" w:rsidRDefault="00335366">
      <w:pPr>
        <w:pStyle w:val="Normal1"/>
        <w:spacing w:after="0" w:line="240" w:lineRule="auto"/>
        <w:rPr>
          <w:rFonts w:ascii="Arial" w:hAnsi="Arial" w:cs="Arial"/>
          <w:sz w:val="24"/>
          <w:szCs w:val="24"/>
        </w:rPr>
      </w:pPr>
      <w:r w:rsidRPr="0091212D">
        <w:rPr>
          <w:rFonts w:cs="Arial"/>
        </w:rPr>
        <w:lastRenderedPageBreak/>
        <w:t>4</w:t>
      </w:r>
      <w:r w:rsidR="0062738A" w:rsidRPr="00DD084E">
        <w:rPr>
          <w:rFonts w:ascii="Arial" w:hAnsi="Arial" w:cs="Arial"/>
          <w:sz w:val="24"/>
          <w:szCs w:val="24"/>
        </w:rPr>
        <w:t xml:space="preserve">. Structural functionalists agree that rapid social change </w:t>
      </w:r>
      <w:r w:rsidR="0025786A" w:rsidRPr="00DD084E">
        <w:rPr>
          <w:rFonts w:ascii="Arial" w:hAnsi="Arial" w:cs="Arial"/>
          <w:sz w:val="24"/>
          <w:szCs w:val="24"/>
        </w:rPr>
        <w:t>is a benefit to</w:t>
      </w:r>
      <w:r w:rsidR="0062738A" w:rsidRPr="00DD084E">
        <w:rPr>
          <w:rFonts w:ascii="Arial" w:hAnsi="Arial" w:cs="Arial"/>
          <w:sz w:val="24"/>
          <w:szCs w:val="24"/>
        </w:rPr>
        <w:t xml:space="preserve"> social equilibrium.</w:t>
      </w:r>
    </w:p>
    <w:p w14:paraId="3804DD97"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F</w:t>
      </w:r>
    </w:p>
    <w:p w14:paraId="2DB5C99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32046B1F"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6E8E4AFE" w14:textId="2164C7EE"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Answer Location: What </w:t>
      </w:r>
      <w:r w:rsidR="009E1193" w:rsidRPr="0091212D">
        <w:rPr>
          <w:rFonts w:ascii="Arial" w:hAnsi="Arial" w:cs="Arial"/>
          <w:sz w:val="24"/>
          <w:szCs w:val="24"/>
        </w:rPr>
        <w:t>d</w:t>
      </w:r>
      <w:r w:rsidR="009E1193" w:rsidRPr="00DD084E">
        <w:rPr>
          <w:rFonts w:ascii="Arial" w:hAnsi="Arial" w:cs="Arial"/>
          <w:sz w:val="24"/>
          <w:szCs w:val="24"/>
        </w:rPr>
        <w:t xml:space="preserve">oesn’t </w:t>
      </w:r>
      <w:r w:rsidRPr="00DD084E">
        <w:rPr>
          <w:rFonts w:ascii="Arial" w:hAnsi="Arial" w:cs="Arial"/>
          <w:sz w:val="24"/>
          <w:szCs w:val="24"/>
        </w:rPr>
        <w:t>Structural Functionalism See?</w:t>
      </w:r>
    </w:p>
    <w:p w14:paraId="63DFDE18"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279AAA55" w14:textId="3256C70F" w:rsidR="00ED1FD6" w:rsidRPr="0091212D" w:rsidRDefault="00ED1FD6">
      <w:pPr>
        <w:rPr>
          <w:rFonts w:cs="Arial"/>
        </w:rPr>
      </w:pPr>
    </w:p>
    <w:p w14:paraId="09279F18" w14:textId="159EFCF9" w:rsidR="009E1193" w:rsidRPr="0091212D" w:rsidRDefault="00335366" w:rsidP="003A63D2">
      <w:pPr>
        <w:pStyle w:val="Normal1"/>
        <w:spacing w:after="0" w:line="240" w:lineRule="auto"/>
        <w:rPr>
          <w:rFonts w:ascii="Arial" w:hAnsi="Arial" w:cs="Arial"/>
          <w:sz w:val="24"/>
          <w:szCs w:val="24"/>
        </w:rPr>
      </w:pPr>
      <w:r w:rsidRPr="0091212D">
        <w:rPr>
          <w:rFonts w:cs="Arial"/>
        </w:rPr>
        <w:t>5</w:t>
      </w:r>
      <w:r w:rsidR="003A63D2" w:rsidRPr="00DD084E">
        <w:rPr>
          <w:rFonts w:ascii="Arial" w:hAnsi="Arial" w:cs="Arial"/>
          <w:sz w:val="24"/>
          <w:szCs w:val="24"/>
        </w:rPr>
        <w:t xml:space="preserve">. Conflict theorists do </w:t>
      </w:r>
      <w:r w:rsidR="00A657AD" w:rsidRPr="00DD084E">
        <w:rPr>
          <w:rFonts w:ascii="Arial" w:hAnsi="Arial" w:cs="Arial"/>
          <w:sz w:val="24"/>
          <w:szCs w:val="24"/>
        </w:rPr>
        <w:t xml:space="preserve">NOT </w:t>
      </w:r>
      <w:r w:rsidR="003A63D2" w:rsidRPr="00DD084E">
        <w:rPr>
          <w:rFonts w:ascii="Arial" w:hAnsi="Arial" w:cs="Arial"/>
          <w:sz w:val="24"/>
          <w:szCs w:val="24"/>
        </w:rPr>
        <w:t>see societal problems as a result of individual bad behavior.</w:t>
      </w:r>
    </w:p>
    <w:p w14:paraId="3785BDF9" w14:textId="77777777" w:rsidR="003A63D2" w:rsidRPr="00DD084E" w:rsidRDefault="003A63D2" w:rsidP="003A63D2">
      <w:pPr>
        <w:pStyle w:val="Normal1"/>
        <w:spacing w:after="0" w:line="240" w:lineRule="auto"/>
        <w:rPr>
          <w:rFonts w:ascii="Arial" w:hAnsi="Arial" w:cs="Arial"/>
          <w:sz w:val="24"/>
          <w:szCs w:val="24"/>
        </w:rPr>
      </w:pPr>
      <w:r w:rsidRPr="00DD084E">
        <w:rPr>
          <w:rFonts w:ascii="Arial" w:hAnsi="Arial" w:cs="Arial"/>
          <w:sz w:val="24"/>
          <w:szCs w:val="24"/>
        </w:rPr>
        <w:t>Ans: T</w:t>
      </w:r>
    </w:p>
    <w:p w14:paraId="20D5D971" w14:textId="77777777" w:rsidR="003A63D2" w:rsidRPr="00DD084E" w:rsidRDefault="003A63D2" w:rsidP="003A63D2">
      <w:pPr>
        <w:pStyle w:val="Normal1"/>
        <w:spacing w:after="0" w:line="240" w:lineRule="auto"/>
        <w:rPr>
          <w:rFonts w:ascii="Arial" w:hAnsi="Arial" w:cs="Arial"/>
          <w:sz w:val="24"/>
          <w:szCs w:val="24"/>
        </w:rPr>
      </w:pPr>
      <w:r w:rsidRPr="00DD084E">
        <w:rPr>
          <w:rFonts w:ascii="Arial" w:hAnsi="Arial" w:cs="Arial"/>
          <w:sz w:val="24"/>
          <w:szCs w:val="24"/>
        </w:rPr>
        <w:t>Learning Objective: 2.3: What is a conflict perspective?</w:t>
      </w:r>
    </w:p>
    <w:p w14:paraId="470391AD" w14:textId="77777777" w:rsidR="003A63D2" w:rsidRPr="00DD084E" w:rsidRDefault="003A63D2" w:rsidP="003A63D2">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6EF87A94" w14:textId="77777777" w:rsidR="003A63D2" w:rsidRPr="00DD084E" w:rsidRDefault="003A63D2" w:rsidP="003A63D2">
      <w:pPr>
        <w:pStyle w:val="Normal1"/>
        <w:spacing w:after="0" w:line="240" w:lineRule="auto"/>
        <w:rPr>
          <w:rFonts w:ascii="Arial" w:hAnsi="Arial" w:cs="Arial"/>
          <w:sz w:val="24"/>
          <w:szCs w:val="24"/>
        </w:rPr>
      </w:pPr>
      <w:r w:rsidRPr="00DD084E">
        <w:rPr>
          <w:rFonts w:ascii="Arial" w:hAnsi="Arial" w:cs="Arial"/>
          <w:sz w:val="24"/>
          <w:szCs w:val="24"/>
        </w:rPr>
        <w:t>Answer Location: False Consciousness</w:t>
      </w:r>
    </w:p>
    <w:p w14:paraId="4D836CB6" w14:textId="77777777" w:rsidR="003A63D2" w:rsidRPr="00DD084E" w:rsidRDefault="003A63D2" w:rsidP="003A63D2">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2D3EB711" w14:textId="77777777" w:rsidR="00A271B3" w:rsidRPr="00DD084E" w:rsidRDefault="00A271B3">
      <w:pPr>
        <w:pStyle w:val="Normal1"/>
        <w:spacing w:after="0" w:line="240" w:lineRule="auto"/>
        <w:rPr>
          <w:rFonts w:ascii="Arial" w:hAnsi="Arial" w:cs="Arial"/>
          <w:sz w:val="24"/>
          <w:szCs w:val="24"/>
        </w:rPr>
      </w:pPr>
    </w:p>
    <w:p w14:paraId="500EFE8F" w14:textId="7FCBA42D" w:rsidR="009E1193" w:rsidRPr="0091212D" w:rsidRDefault="00335366">
      <w:pPr>
        <w:pStyle w:val="Normal1"/>
        <w:spacing w:after="0" w:line="240" w:lineRule="auto"/>
        <w:rPr>
          <w:rFonts w:ascii="Arial" w:hAnsi="Arial" w:cs="Arial"/>
          <w:sz w:val="24"/>
          <w:szCs w:val="24"/>
        </w:rPr>
      </w:pPr>
      <w:r w:rsidRPr="0091212D">
        <w:rPr>
          <w:rFonts w:cs="Arial"/>
        </w:rPr>
        <w:t>6</w:t>
      </w:r>
      <w:r w:rsidR="0062738A" w:rsidRPr="00DD084E">
        <w:rPr>
          <w:rFonts w:ascii="Arial" w:hAnsi="Arial" w:cs="Arial"/>
          <w:sz w:val="24"/>
          <w:szCs w:val="24"/>
        </w:rPr>
        <w:t>. Karl Marx’s idea of alienation refers to people who lack culture.</w:t>
      </w:r>
    </w:p>
    <w:p w14:paraId="1CEDA146"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F</w:t>
      </w:r>
    </w:p>
    <w:p w14:paraId="6350AFB4"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2.3: What is a conflict perspective?</w:t>
      </w:r>
    </w:p>
    <w:p w14:paraId="29716BDA"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7F434D67" w14:textId="2947FDD2"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Alienation</w:t>
      </w:r>
    </w:p>
    <w:p w14:paraId="53FD65FF"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677FDDCB" w14:textId="36E4A091" w:rsidR="003A63D2" w:rsidRPr="00DD084E" w:rsidRDefault="003A63D2">
      <w:pPr>
        <w:pStyle w:val="Normal1"/>
        <w:spacing w:after="0" w:line="240" w:lineRule="auto"/>
        <w:rPr>
          <w:rFonts w:ascii="Arial" w:hAnsi="Arial" w:cs="Arial"/>
          <w:sz w:val="24"/>
          <w:szCs w:val="24"/>
        </w:rPr>
      </w:pPr>
    </w:p>
    <w:p w14:paraId="21DFB78B" w14:textId="42665E17" w:rsidR="003A63D2" w:rsidRPr="00DD084E" w:rsidRDefault="00335366" w:rsidP="003A63D2">
      <w:pPr>
        <w:pStyle w:val="Normal1"/>
        <w:spacing w:after="0" w:line="240" w:lineRule="auto"/>
        <w:rPr>
          <w:rFonts w:ascii="Arial" w:hAnsi="Arial" w:cs="Arial"/>
          <w:sz w:val="24"/>
          <w:szCs w:val="24"/>
        </w:rPr>
      </w:pPr>
      <w:r w:rsidRPr="0091212D">
        <w:rPr>
          <w:rFonts w:ascii="Arial" w:hAnsi="Arial" w:cs="Arial"/>
          <w:sz w:val="24"/>
          <w:szCs w:val="24"/>
        </w:rPr>
        <w:t>7</w:t>
      </w:r>
      <w:r w:rsidR="003A63D2" w:rsidRPr="00DD084E">
        <w:rPr>
          <w:rFonts w:ascii="Arial" w:hAnsi="Arial" w:cs="Arial"/>
          <w:sz w:val="24"/>
          <w:szCs w:val="24"/>
        </w:rPr>
        <w:t>. Conflict theorists note that oppression is typically economic.</w:t>
      </w:r>
    </w:p>
    <w:p w14:paraId="1E911ACD" w14:textId="77777777" w:rsidR="003A63D2" w:rsidRPr="00DD084E" w:rsidRDefault="003A63D2" w:rsidP="003A63D2">
      <w:pPr>
        <w:pStyle w:val="Normal1"/>
        <w:spacing w:after="0" w:line="240" w:lineRule="auto"/>
        <w:rPr>
          <w:rFonts w:ascii="Arial" w:hAnsi="Arial" w:cs="Arial"/>
          <w:sz w:val="24"/>
          <w:szCs w:val="24"/>
        </w:rPr>
      </w:pPr>
      <w:r w:rsidRPr="00DD084E">
        <w:rPr>
          <w:rFonts w:ascii="Arial" w:hAnsi="Arial" w:cs="Arial"/>
          <w:sz w:val="24"/>
          <w:szCs w:val="24"/>
        </w:rPr>
        <w:t>Ans: F</w:t>
      </w:r>
    </w:p>
    <w:p w14:paraId="3FBDF301" w14:textId="77777777" w:rsidR="003A63D2" w:rsidRPr="00DD084E" w:rsidRDefault="003A63D2" w:rsidP="003A63D2">
      <w:pPr>
        <w:pStyle w:val="Normal1"/>
        <w:spacing w:after="0" w:line="240" w:lineRule="auto"/>
        <w:rPr>
          <w:rFonts w:ascii="Arial" w:hAnsi="Arial" w:cs="Arial"/>
          <w:sz w:val="24"/>
          <w:szCs w:val="24"/>
        </w:rPr>
      </w:pPr>
      <w:r w:rsidRPr="00DD084E">
        <w:rPr>
          <w:rFonts w:ascii="Arial" w:hAnsi="Arial" w:cs="Arial"/>
          <w:sz w:val="24"/>
          <w:szCs w:val="24"/>
        </w:rPr>
        <w:t>Learning Objective: 2.3: What is a conflict perspective?</w:t>
      </w:r>
    </w:p>
    <w:p w14:paraId="7520409B" w14:textId="77777777" w:rsidR="003A63D2" w:rsidRPr="00DD084E" w:rsidRDefault="003A63D2" w:rsidP="003A63D2">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715B72F1" w14:textId="77777777" w:rsidR="003A63D2" w:rsidRPr="00DD084E" w:rsidRDefault="003A63D2" w:rsidP="003A63D2">
      <w:pPr>
        <w:pStyle w:val="Normal1"/>
        <w:spacing w:after="0" w:line="240" w:lineRule="auto"/>
        <w:rPr>
          <w:rFonts w:ascii="Arial" w:hAnsi="Arial" w:cs="Arial"/>
          <w:sz w:val="24"/>
          <w:szCs w:val="24"/>
        </w:rPr>
      </w:pPr>
      <w:r w:rsidRPr="00DD084E">
        <w:rPr>
          <w:rFonts w:ascii="Arial" w:hAnsi="Arial" w:cs="Arial"/>
          <w:sz w:val="24"/>
          <w:szCs w:val="24"/>
        </w:rPr>
        <w:t>Answer Location: Seeing the Social World Using the Conflict Perspective</w:t>
      </w:r>
    </w:p>
    <w:p w14:paraId="5C557279" w14:textId="77777777" w:rsidR="003A63D2" w:rsidRPr="00DD084E" w:rsidRDefault="003A63D2" w:rsidP="003A63D2">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55156D96" w14:textId="77777777" w:rsidR="003A63D2" w:rsidRPr="00DD084E" w:rsidRDefault="003A63D2" w:rsidP="003A63D2">
      <w:pPr>
        <w:pStyle w:val="Normal1"/>
        <w:spacing w:after="0" w:line="240" w:lineRule="auto"/>
        <w:rPr>
          <w:rFonts w:ascii="Arial" w:hAnsi="Arial" w:cs="Arial"/>
          <w:sz w:val="24"/>
          <w:szCs w:val="24"/>
        </w:rPr>
      </w:pPr>
    </w:p>
    <w:p w14:paraId="656CE065" w14:textId="6C34690D" w:rsidR="00A271B3" w:rsidRPr="00DD084E" w:rsidRDefault="00335366">
      <w:pPr>
        <w:pStyle w:val="Normal1"/>
        <w:spacing w:after="0" w:line="240" w:lineRule="auto"/>
        <w:rPr>
          <w:rFonts w:ascii="Arial" w:hAnsi="Arial" w:cs="Arial"/>
          <w:sz w:val="24"/>
          <w:szCs w:val="24"/>
        </w:rPr>
      </w:pPr>
      <w:r w:rsidRPr="0091212D">
        <w:rPr>
          <w:rFonts w:ascii="Arial" w:hAnsi="Arial" w:cs="Arial"/>
          <w:sz w:val="24"/>
          <w:szCs w:val="24"/>
        </w:rPr>
        <w:t>8</w:t>
      </w:r>
      <w:r w:rsidR="0062738A" w:rsidRPr="00DD084E">
        <w:rPr>
          <w:rFonts w:ascii="Arial" w:hAnsi="Arial" w:cs="Arial"/>
          <w:sz w:val="24"/>
          <w:szCs w:val="24"/>
        </w:rPr>
        <w:t>. According to symbolic interactionists, society is a social construct</w:t>
      </w:r>
      <w:r w:rsidR="0025786A" w:rsidRPr="00DD084E">
        <w:rPr>
          <w:rFonts w:ascii="Arial" w:hAnsi="Arial" w:cs="Arial"/>
          <w:sz w:val="24"/>
          <w:szCs w:val="24"/>
        </w:rPr>
        <w:t>ion.</w:t>
      </w:r>
    </w:p>
    <w:p w14:paraId="1CE969A5"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T</w:t>
      </w:r>
    </w:p>
    <w:p w14:paraId="4186A872" w14:textId="31AF099D"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65F8FE85"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1C491DB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Understanding the Symbolic Interactionist Perspective</w:t>
      </w:r>
    </w:p>
    <w:p w14:paraId="3C06CB4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6BB23B89" w14:textId="77777777" w:rsidR="00A271B3" w:rsidRPr="00DD084E" w:rsidRDefault="00A271B3">
      <w:pPr>
        <w:pStyle w:val="Normal1"/>
        <w:spacing w:after="0" w:line="240" w:lineRule="auto"/>
        <w:rPr>
          <w:rFonts w:ascii="Arial" w:hAnsi="Arial" w:cs="Arial"/>
          <w:sz w:val="24"/>
          <w:szCs w:val="24"/>
        </w:rPr>
      </w:pPr>
    </w:p>
    <w:p w14:paraId="288262AC" w14:textId="2310A979" w:rsidR="00A271B3" w:rsidRPr="00DD084E" w:rsidRDefault="00335366">
      <w:pPr>
        <w:pStyle w:val="Normal1"/>
        <w:spacing w:after="0" w:line="240" w:lineRule="auto"/>
        <w:rPr>
          <w:rFonts w:ascii="Arial" w:hAnsi="Arial" w:cs="Arial"/>
          <w:sz w:val="24"/>
          <w:szCs w:val="24"/>
        </w:rPr>
      </w:pPr>
      <w:r w:rsidRPr="0091212D">
        <w:rPr>
          <w:rFonts w:ascii="Arial" w:hAnsi="Arial" w:cs="Arial"/>
          <w:sz w:val="24"/>
          <w:szCs w:val="24"/>
        </w:rPr>
        <w:t>9</w:t>
      </w:r>
      <w:r w:rsidR="0062738A" w:rsidRPr="00DD084E">
        <w:rPr>
          <w:rFonts w:ascii="Arial" w:hAnsi="Arial" w:cs="Arial"/>
          <w:sz w:val="24"/>
          <w:szCs w:val="24"/>
        </w:rPr>
        <w:t>. Culture includes language, numbers, and gestures.</w:t>
      </w:r>
    </w:p>
    <w:p w14:paraId="2D1028D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T</w:t>
      </w:r>
    </w:p>
    <w:p w14:paraId="5FFC91F5" w14:textId="51424DD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77783E84"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5B0337FA"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Social Construction of Reality</w:t>
      </w:r>
    </w:p>
    <w:p w14:paraId="25874C8F" w14:textId="253DB531"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4B5CDA96" w14:textId="443A98C3" w:rsidR="0025786A" w:rsidRPr="00DD084E" w:rsidRDefault="0025786A">
      <w:pPr>
        <w:pStyle w:val="Normal1"/>
        <w:spacing w:after="0" w:line="240" w:lineRule="auto"/>
        <w:rPr>
          <w:rFonts w:ascii="Arial" w:hAnsi="Arial" w:cs="Arial"/>
          <w:sz w:val="24"/>
          <w:szCs w:val="24"/>
        </w:rPr>
      </w:pPr>
    </w:p>
    <w:p w14:paraId="17035CBD" w14:textId="5D0682B5" w:rsidR="0025786A" w:rsidRPr="00DD084E" w:rsidRDefault="00335366">
      <w:pPr>
        <w:pStyle w:val="Normal1"/>
        <w:spacing w:after="0" w:line="240" w:lineRule="auto"/>
        <w:rPr>
          <w:rFonts w:ascii="Arial" w:hAnsi="Arial" w:cs="Arial"/>
          <w:sz w:val="24"/>
          <w:szCs w:val="24"/>
        </w:rPr>
      </w:pPr>
      <w:r w:rsidRPr="0091212D">
        <w:rPr>
          <w:rFonts w:ascii="Arial" w:hAnsi="Arial" w:cs="Arial"/>
          <w:sz w:val="24"/>
          <w:szCs w:val="24"/>
        </w:rPr>
        <w:t>10</w:t>
      </w:r>
      <w:r w:rsidR="0025786A" w:rsidRPr="00DD084E">
        <w:rPr>
          <w:rFonts w:ascii="Arial" w:hAnsi="Arial" w:cs="Arial"/>
          <w:sz w:val="24"/>
          <w:szCs w:val="24"/>
        </w:rPr>
        <w:t>. At six years old, Bobby is being socialized every day, even though he doesn't know it. This is called elementary socialization.</w:t>
      </w:r>
    </w:p>
    <w:p w14:paraId="4D1A89BF" w14:textId="77777777" w:rsidR="0025786A" w:rsidRPr="00DD084E" w:rsidRDefault="0025786A" w:rsidP="0025786A">
      <w:pPr>
        <w:pStyle w:val="Normal1"/>
        <w:spacing w:after="0" w:line="240" w:lineRule="auto"/>
        <w:rPr>
          <w:rFonts w:ascii="Arial" w:hAnsi="Arial" w:cs="Arial"/>
          <w:sz w:val="24"/>
          <w:szCs w:val="24"/>
        </w:rPr>
      </w:pPr>
      <w:r w:rsidRPr="00DD084E">
        <w:rPr>
          <w:rFonts w:ascii="Arial" w:hAnsi="Arial" w:cs="Arial"/>
          <w:sz w:val="24"/>
          <w:szCs w:val="24"/>
        </w:rPr>
        <w:t>Ans: F</w:t>
      </w:r>
    </w:p>
    <w:p w14:paraId="49A5F5FE" w14:textId="5DD13C48" w:rsidR="0025786A" w:rsidRPr="00DD084E" w:rsidRDefault="0025786A" w:rsidP="0025786A">
      <w:pPr>
        <w:pStyle w:val="Normal1"/>
        <w:spacing w:after="0" w:line="240" w:lineRule="auto"/>
        <w:rPr>
          <w:rFonts w:ascii="Arial" w:hAnsi="Arial" w:cs="Arial"/>
          <w:sz w:val="24"/>
          <w:szCs w:val="24"/>
        </w:rPr>
      </w:pPr>
      <w:r w:rsidRPr="00DD084E">
        <w:rPr>
          <w:rFonts w:ascii="Arial" w:hAnsi="Arial" w:cs="Arial"/>
          <w:sz w:val="24"/>
          <w:szCs w:val="24"/>
        </w:rPr>
        <w:lastRenderedPageBreak/>
        <w:t xml:space="preserve">Learning Objective: 2.4: What is Symbolic </w:t>
      </w:r>
      <w:r w:rsidR="00335366" w:rsidRPr="0091212D">
        <w:rPr>
          <w:rFonts w:ascii="Arial" w:hAnsi="Arial" w:cs="Arial"/>
          <w:sz w:val="24"/>
          <w:szCs w:val="24"/>
        </w:rPr>
        <w:t>Interaction?</w:t>
      </w:r>
    </w:p>
    <w:p w14:paraId="7EDAFDFE" w14:textId="18040643" w:rsidR="0025786A" w:rsidRPr="00DD084E" w:rsidRDefault="0025786A" w:rsidP="0025786A">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324EE89E" w14:textId="77777777" w:rsidR="0025786A" w:rsidRPr="00DD084E" w:rsidRDefault="0025786A" w:rsidP="0025786A">
      <w:pPr>
        <w:pStyle w:val="Normal1"/>
        <w:spacing w:after="0" w:line="240" w:lineRule="auto"/>
        <w:rPr>
          <w:rFonts w:ascii="Arial" w:hAnsi="Arial" w:cs="Arial"/>
          <w:sz w:val="24"/>
          <w:szCs w:val="24"/>
        </w:rPr>
      </w:pPr>
      <w:r w:rsidRPr="00DD084E">
        <w:rPr>
          <w:rFonts w:ascii="Arial" w:hAnsi="Arial" w:cs="Arial"/>
          <w:sz w:val="24"/>
          <w:szCs w:val="24"/>
        </w:rPr>
        <w:t>Answer Location: Social Construction of Reality</w:t>
      </w:r>
    </w:p>
    <w:p w14:paraId="1B4EB041" w14:textId="144146F8" w:rsidR="00A271B3" w:rsidRPr="00DD084E" w:rsidRDefault="0025786A">
      <w:pPr>
        <w:pStyle w:val="Normal1"/>
        <w:spacing w:after="0" w:line="240" w:lineRule="auto"/>
        <w:rPr>
          <w:rFonts w:ascii="Arial" w:hAnsi="Arial" w:cs="Arial"/>
          <w:b/>
          <w:sz w:val="24"/>
          <w:szCs w:val="24"/>
        </w:rPr>
      </w:pPr>
      <w:r w:rsidRPr="00DD084E">
        <w:rPr>
          <w:rFonts w:ascii="Arial" w:hAnsi="Arial" w:cs="Arial"/>
          <w:sz w:val="24"/>
          <w:szCs w:val="24"/>
        </w:rPr>
        <w:t>Difficulty Level: Medium</w:t>
      </w:r>
    </w:p>
    <w:p w14:paraId="0FC96299" w14:textId="3BD84E17" w:rsidR="0025786A" w:rsidRPr="00DD084E" w:rsidRDefault="0025786A">
      <w:pPr>
        <w:pStyle w:val="Normal1"/>
        <w:spacing w:after="0" w:line="240" w:lineRule="auto"/>
        <w:rPr>
          <w:rFonts w:ascii="Arial" w:hAnsi="Arial" w:cs="Arial"/>
          <w:b/>
          <w:sz w:val="24"/>
          <w:szCs w:val="24"/>
        </w:rPr>
      </w:pPr>
    </w:p>
    <w:p w14:paraId="74389F45" w14:textId="607D4288" w:rsidR="0025786A" w:rsidRPr="00DD084E" w:rsidRDefault="00335366">
      <w:pPr>
        <w:pStyle w:val="Normal1"/>
        <w:spacing w:after="0" w:line="240" w:lineRule="auto"/>
        <w:rPr>
          <w:rFonts w:ascii="Arial" w:hAnsi="Arial" w:cs="Arial"/>
          <w:bCs/>
          <w:sz w:val="24"/>
          <w:szCs w:val="24"/>
        </w:rPr>
      </w:pPr>
      <w:r w:rsidRPr="0091212D">
        <w:rPr>
          <w:rFonts w:ascii="Arial" w:hAnsi="Arial" w:cs="Arial"/>
          <w:bCs/>
          <w:sz w:val="24"/>
          <w:szCs w:val="24"/>
        </w:rPr>
        <w:t>11</w:t>
      </w:r>
      <w:r w:rsidR="0025786A" w:rsidRPr="00DD084E">
        <w:rPr>
          <w:rFonts w:ascii="Arial" w:hAnsi="Arial" w:cs="Arial"/>
          <w:bCs/>
          <w:sz w:val="24"/>
          <w:szCs w:val="24"/>
        </w:rPr>
        <w:t>. When the American West was being discovered, groups of people banded together to cross the country and build new towns. They adopted a way of life that suited them and a shared purpose. In other words, they created a culture.</w:t>
      </w:r>
    </w:p>
    <w:p w14:paraId="0AC383B4" w14:textId="02A47890" w:rsidR="0025786A" w:rsidRPr="00DD084E" w:rsidRDefault="0025786A">
      <w:pPr>
        <w:pStyle w:val="Normal1"/>
        <w:spacing w:after="0" w:line="240" w:lineRule="auto"/>
        <w:rPr>
          <w:rFonts w:ascii="Arial" w:hAnsi="Arial" w:cs="Arial"/>
          <w:bCs/>
          <w:sz w:val="24"/>
          <w:szCs w:val="24"/>
        </w:rPr>
      </w:pPr>
      <w:r w:rsidRPr="00DD084E">
        <w:rPr>
          <w:rFonts w:ascii="Arial" w:hAnsi="Arial" w:cs="Arial"/>
          <w:bCs/>
          <w:sz w:val="24"/>
          <w:szCs w:val="24"/>
        </w:rPr>
        <w:t>Ans: T</w:t>
      </w:r>
    </w:p>
    <w:p w14:paraId="632038B7" w14:textId="406E5517" w:rsidR="0025786A" w:rsidRPr="00DD084E" w:rsidRDefault="0025786A" w:rsidP="0025786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662CBE29" w14:textId="77777777" w:rsidR="0025786A" w:rsidRPr="00DD084E" w:rsidRDefault="0025786A" w:rsidP="0025786A">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5D882A7F" w14:textId="77777777" w:rsidR="0025786A" w:rsidRPr="00DD084E" w:rsidRDefault="0025786A" w:rsidP="0025786A">
      <w:pPr>
        <w:pStyle w:val="Normal1"/>
        <w:spacing w:after="0" w:line="240" w:lineRule="auto"/>
        <w:rPr>
          <w:rFonts w:ascii="Arial" w:hAnsi="Arial" w:cs="Arial"/>
          <w:sz w:val="24"/>
          <w:szCs w:val="24"/>
        </w:rPr>
      </w:pPr>
      <w:r w:rsidRPr="00DD084E">
        <w:rPr>
          <w:rFonts w:ascii="Arial" w:hAnsi="Arial" w:cs="Arial"/>
          <w:sz w:val="24"/>
          <w:szCs w:val="24"/>
        </w:rPr>
        <w:t>Answer Location: Social Construction of Reality</w:t>
      </w:r>
    </w:p>
    <w:p w14:paraId="7AB1EB79" w14:textId="4FA6B5B8" w:rsidR="0025786A" w:rsidRPr="00DD084E" w:rsidRDefault="0025786A" w:rsidP="0025786A">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49963001" w14:textId="21BC803D" w:rsidR="0025786A" w:rsidRPr="00DD084E" w:rsidRDefault="0025786A" w:rsidP="0025786A">
      <w:pPr>
        <w:pStyle w:val="Normal1"/>
        <w:spacing w:after="0" w:line="240" w:lineRule="auto"/>
        <w:rPr>
          <w:rFonts w:ascii="Arial" w:hAnsi="Arial" w:cs="Arial"/>
          <w:sz w:val="24"/>
          <w:szCs w:val="24"/>
        </w:rPr>
      </w:pPr>
    </w:p>
    <w:p w14:paraId="579070E3" w14:textId="5192A9DF" w:rsidR="0025786A" w:rsidRPr="00DD084E" w:rsidRDefault="00335366" w:rsidP="0025786A">
      <w:pPr>
        <w:pStyle w:val="Normal1"/>
        <w:spacing w:after="0" w:line="240" w:lineRule="auto"/>
        <w:rPr>
          <w:rFonts w:ascii="Arial" w:hAnsi="Arial" w:cs="Arial"/>
          <w:sz w:val="24"/>
          <w:szCs w:val="24"/>
        </w:rPr>
      </w:pPr>
      <w:r w:rsidRPr="0091212D">
        <w:rPr>
          <w:rFonts w:ascii="Arial" w:hAnsi="Arial" w:cs="Arial"/>
          <w:sz w:val="24"/>
          <w:szCs w:val="24"/>
        </w:rPr>
        <w:t>12</w:t>
      </w:r>
      <w:r w:rsidR="0025786A" w:rsidRPr="00DD084E">
        <w:rPr>
          <w:rFonts w:ascii="Arial" w:hAnsi="Arial" w:cs="Arial"/>
          <w:sz w:val="24"/>
          <w:szCs w:val="24"/>
        </w:rPr>
        <w:t>. When child</w:t>
      </w:r>
      <w:r w:rsidR="0096412B" w:rsidRPr="00DD084E">
        <w:rPr>
          <w:rFonts w:ascii="Arial" w:hAnsi="Arial" w:cs="Arial"/>
          <w:sz w:val="24"/>
          <w:szCs w:val="24"/>
        </w:rPr>
        <w:t>ren</w:t>
      </w:r>
      <w:r w:rsidR="0025786A" w:rsidRPr="00DD084E">
        <w:rPr>
          <w:rFonts w:ascii="Arial" w:hAnsi="Arial" w:cs="Arial"/>
          <w:sz w:val="24"/>
          <w:szCs w:val="24"/>
        </w:rPr>
        <w:t xml:space="preserve"> </w:t>
      </w:r>
      <w:r w:rsidR="0096412B" w:rsidRPr="00DD084E">
        <w:rPr>
          <w:rFonts w:ascii="Arial" w:hAnsi="Arial" w:cs="Arial"/>
          <w:sz w:val="24"/>
          <w:szCs w:val="24"/>
        </w:rPr>
        <w:t>worry about what other children think of them, and base their own feelings about themselves on those interpretations, this demonstrates the looking glass self.</w:t>
      </w:r>
    </w:p>
    <w:p w14:paraId="2060861F" w14:textId="20C448BB" w:rsidR="0096412B" w:rsidRPr="00DD084E" w:rsidRDefault="0096412B" w:rsidP="0025786A">
      <w:pPr>
        <w:pStyle w:val="Normal1"/>
        <w:spacing w:after="0" w:line="240" w:lineRule="auto"/>
        <w:rPr>
          <w:rFonts w:ascii="Arial" w:hAnsi="Arial" w:cs="Arial"/>
          <w:sz w:val="24"/>
          <w:szCs w:val="24"/>
        </w:rPr>
      </w:pPr>
      <w:r w:rsidRPr="00DD084E">
        <w:rPr>
          <w:rFonts w:ascii="Arial" w:hAnsi="Arial" w:cs="Arial"/>
          <w:sz w:val="24"/>
          <w:szCs w:val="24"/>
        </w:rPr>
        <w:t>Ans: T</w:t>
      </w:r>
    </w:p>
    <w:p w14:paraId="72EB9BA2" w14:textId="028BA403"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53BE826C" w14:textId="77777777"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4E9E4AB7" w14:textId="17B68F11"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t>Answer Location: The Looking Glass Self Theory</w:t>
      </w:r>
    </w:p>
    <w:p w14:paraId="29A53462" w14:textId="4DFDD3C8"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1DB285A3" w14:textId="64BD79DB" w:rsidR="0096412B" w:rsidRPr="00DD084E" w:rsidRDefault="0096412B" w:rsidP="0096412B">
      <w:pPr>
        <w:pStyle w:val="Normal1"/>
        <w:spacing w:after="0" w:line="240" w:lineRule="auto"/>
        <w:rPr>
          <w:rFonts w:ascii="Arial" w:hAnsi="Arial" w:cs="Arial"/>
          <w:sz w:val="24"/>
          <w:szCs w:val="24"/>
        </w:rPr>
      </w:pPr>
    </w:p>
    <w:p w14:paraId="53F8B6E0" w14:textId="421FABF4" w:rsidR="0096412B" w:rsidRPr="00DD084E" w:rsidRDefault="00335366" w:rsidP="0096412B">
      <w:pPr>
        <w:pStyle w:val="Normal1"/>
        <w:spacing w:after="0" w:line="240" w:lineRule="auto"/>
        <w:rPr>
          <w:rFonts w:ascii="Arial" w:hAnsi="Arial" w:cs="Arial"/>
          <w:sz w:val="24"/>
          <w:szCs w:val="24"/>
        </w:rPr>
      </w:pPr>
      <w:r w:rsidRPr="0091212D">
        <w:rPr>
          <w:rFonts w:ascii="Arial" w:hAnsi="Arial" w:cs="Arial"/>
          <w:sz w:val="24"/>
          <w:szCs w:val="24"/>
        </w:rPr>
        <w:t>13</w:t>
      </w:r>
      <w:r w:rsidR="0096412B" w:rsidRPr="00DD084E">
        <w:rPr>
          <w:rFonts w:ascii="Arial" w:hAnsi="Arial" w:cs="Arial"/>
          <w:sz w:val="24"/>
          <w:szCs w:val="24"/>
        </w:rPr>
        <w:t>. Nikki's parents are hard</w:t>
      </w:r>
      <w:r w:rsidR="00DE5AF8" w:rsidRPr="00DD084E">
        <w:rPr>
          <w:rFonts w:ascii="Arial" w:hAnsi="Arial" w:cs="Arial"/>
          <w:sz w:val="24"/>
          <w:szCs w:val="24"/>
        </w:rPr>
        <w:t>-</w:t>
      </w:r>
      <w:r w:rsidR="0096412B" w:rsidRPr="00DD084E">
        <w:rPr>
          <w:rFonts w:ascii="Arial" w:hAnsi="Arial" w:cs="Arial"/>
          <w:sz w:val="24"/>
          <w:szCs w:val="24"/>
        </w:rPr>
        <w:t>working and always show her how much they love her. When Nikki grew up, she mirrored their work ethic and affectionate behaviors. Nikki's parents are a primary group for her.</w:t>
      </w:r>
    </w:p>
    <w:p w14:paraId="5A37ABD2" w14:textId="7C569D07"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t>Ans: T</w:t>
      </w:r>
    </w:p>
    <w:p w14:paraId="374B2903" w14:textId="54149791"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59712D0F" w14:textId="77777777"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65DA7189" w14:textId="77777777"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t>Answer Location: The Looking Glass Self Theory</w:t>
      </w:r>
    </w:p>
    <w:p w14:paraId="084293DA" w14:textId="77777777"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21D32003" w14:textId="7D2EC811" w:rsidR="0096412B" w:rsidRPr="00DD084E" w:rsidRDefault="0096412B" w:rsidP="0096412B">
      <w:pPr>
        <w:pStyle w:val="Normal1"/>
        <w:spacing w:after="0" w:line="240" w:lineRule="auto"/>
        <w:rPr>
          <w:rFonts w:ascii="Arial" w:hAnsi="Arial" w:cs="Arial"/>
          <w:sz w:val="24"/>
          <w:szCs w:val="24"/>
        </w:rPr>
      </w:pPr>
    </w:p>
    <w:p w14:paraId="06BE2506" w14:textId="3507840C" w:rsidR="0096412B" w:rsidRPr="00DD084E" w:rsidRDefault="00335366" w:rsidP="0096412B">
      <w:pPr>
        <w:pStyle w:val="Normal1"/>
        <w:spacing w:after="0" w:line="240" w:lineRule="auto"/>
        <w:rPr>
          <w:rFonts w:ascii="Arial" w:hAnsi="Arial" w:cs="Arial"/>
          <w:sz w:val="24"/>
          <w:szCs w:val="24"/>
        </w:rPr>
      </w:pPr>
      <w:r w:rsidRPr="0091212D">
        <w:rPr>
          <w:rFonts w:ascii="Arial" w:hAnsi="Arial" w:cs="Arial"/>
          <w:sz w:val="24"/>
          <w:szCs w:val="24"/>
        </w:rPr>
        <w:t>14</w:t>
      </w:r>
      <w:r w:rsidR="0096412B" w:rsidRPr="00DD084E">
        <w:rPr>
          <w:rFonts w:ascii="Arial" w:hAnsi="Arial" w:cs="Arial"/>
          <w:sz w:val="24"/>
          <w:szCs w:val="24"/>
        </w:rPr>
        <w:t>. Cooley believed that socialization continues until a person is an adult, at which point it becomes fixed.</w:t>
      </w:r>
    </w:p>
    <w:p w14:paraId="0A09227E" w14:textId="6F8A03D3"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t>Ans: F</w:t>
      </w:r>
    </w:p>
    <w:p w14:paraId="58417179" w14:textId="7C618930"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61AB10E3" w14:textId="46078589"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t>Cognitive Domain: Knowledge</w:t>
      </w:r>
    </w:p>
    <w:p w14:paraId="7AB3BDD0" w14:textId="77777777"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t>Answer Location: The Looking Glass Self Theory</w:t>
      </w:r>
    </w:p>
    <w:p w14:paraId="5C85BD3C" w14:textId="1C5AC253"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t>Difficulty Level: Easy</w:t>
      </w:r>
    </w:p>
    <w:p w14:paraId="60DD9EAD" w14:textId="311D395A" w:rsidR="0096412B" w:rsidRPr="00DD084E" w:rsidRDefault="0096412B" w:rsidP="0096412B">
      <w:pPr>
        <w:pStyle w:val="Normal1"/>
        <w:spacing w:after="0" w:line="240" w:lineRule="auto"/>
        <w:rPr>
          <w:rFonts w:ascii="Arial" w:hAnsi="Arial" w:cs="Arial"/>
          <w:sz w:val="24"/>
          <w:szCs w:val="24"/>
        </w:rPr>
      </w:pPr>
    </w:p>
    <w:p w14:paraId="492DF7C1" w14:textId="44D8E58E" w:rsidR="0096412B" w:rsidRPr="00DD084E" w:rsidRDefault="00335366" w:rsidP="0096412B">
      <w:pPr>
        <w:pStyle w:val="Normal1"/>
        <w:spacing w:after="0" w:line="240" w:lineRule="auto"/>
        <w:rPr>
          <w:rFonts w:ascii="Arial" w:hAnsi="Arial" w:cs="Arial"/>
          <w:sz w:val="24"/>
          <w:szCs w:val="24"/>
        </w:rPr>
      </w:pPr>
      <w:r w:rsidRPr="0091212D">
        <w:rPr>
          <w:rFonts w:ascii="Arial" w:hAnsi="Arial" w:cs="Arial"/>
          <w:sz w:val="24"/>
          <w:szCs w:val="24"/>
        </w:rPr>
        <w:t>15</w:t>
      </w:r>
      <w:r w:rsidR="0096412B" w:rsidRPr="00DD084E">
        <w:rPr>
          <w:rFonts w:ascii="Arial" w:hAnsi="Arial" w:cs="Arial"/>
          <w:sz w:val="24"/>
          <w:szCs w:val="24"/>
        </w:rPr>
        <w:t>. In dramaturgical theory, when you are texting with friends, you are on the back stage.</w:t>
      </w:r>
    </w:p>
    <w:p w14:paraId="6D9793D2" w14:textId="1CEBD132"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t>Ans: F</w:t>
      </w:r>
    </w:p>
    <w:p w14:paraId="4BFAD701" w14:textId="4FEB60CF"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71171189" w14:textId="77777777"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t>Cognitive Domain: Knowledge</w:t>
      </w:r>
    </w:p>
    <w:p w14:paraId="1D089C3F" w14:textId="6AFA6688"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t>Answer Location: Dramaturgical Theory</w:t>
      </w:r>
    </w:p>
    <w:p w14:paraId="1DC5241D" w14:textId="6E5EF0E1" w:rsidR="0096412B" w:rsidRPr="00DD084E" w:rsidRDefault="0096412B" w:rsidP="0096412B">
      <w:pPr>
        <w:pStyle w:val="Normal1"/>
        <w:spacing w:after="0" w:line="240" w:lineRule="auto"/>
        <w:rPr>
          <w:rFonts w:ascii="Arial" w:hAnsi="Arial" w:cs="Arial"/>
          <w:sz w:val="24"/>
          <w:szCs w:val="24"/>
        </w:rPr>
      </w:pPr>
      <w:r w:rsidRPr="00DD084E">
        <w:rPr>
          <w:rFonts w:ascii="Arial" w:hAnsi="Arial" w:cs="Arial"/>
          <w:sz w:val="24"/>
          <w:szCs w:val="24"/>
        </w:rPr>
        <w:lastRenderedPageBreak/>
        <w:t>Difficulty Level: Easy</w:t>
      </w:r>
    </w:p>
    <w:p w14:paraId="54DE2DB9" w14:textId="77777777" w:rsidR="0025786A" w:rsidRPr="00DD084E" w:rsidRDefault="0025786A" w:rsidP="0025786A">
      <w:pPr>
        <w:pStyle w:val="Normal1"/>
        <w:spacing w:after="0" w:line="240" w:lineRule="auto"/>
        <w:rPr>
          <w:rFonts w:ascii="Arial" w:hAnsi="Arial" w:cs="Arial"/>
          <w:bCs/>
          <w:sz w:val="24"/>
          <w:szCs w:val="24"/>
        </w:rPr>
      </w:pPr>
    </w:p>
    <w:p w14:paraId="34CC8056" w14:textId="77777777" w:rsidR="00A271B3" w:rsidRPr="00DD084E" w:rsidRDefault="0062738A" w:rsidP="00DD084E">
      <w:pPr>
        <w:pStyle w:val="Heading1"/>
        <w:rPr>
          <w:szCs w:val="24"/>
        </w:rPr>
      </w:pPr>
      <w:r w:rsidRPr="00D379C9">
        <w:rPr>
          <w:szCs w:val="24"/>
        </w:rPr>
        <w:t>Short Answer</w:t>
      </w:r>
    </w:p>
    <w:p w14:paraId="24642B1A" w14:textId="77777777" w:rsidR="00A271B3" w:rsidRPr="00DD084E" w:rsidRDefault="00A271B3">
      <w:pPr>
        <w:pStyle w:val="Normal1"/>
        <w:spacing w:after="0" w:line="240" w:lineRule="auto"/>
        <w:rPr>
          <w:rFonts w:ascii="Arial" w:hAnsi="Arial" w:cs="Arial"/>
          <w:sz w:val="24"/>
          <w:szCs w:val="24"/>
        </w:rPr>
      </w:pPr>
    </w:p>
    <w:p w14:paraId="31D63F57" w14:textId="13EDD871" w:rsidR="00A271B3" w:rsidRPr="00DD084E" w:rsidRDefault="00E0149B">
      <w:pPr>
        <w:pStyle w:val="Normal1"/>
        <w:spacing w:after="0" w:line="240" w:lineRule="auto"/>
        <w:rPr>
          <w:rFonts w:ascii="Arial" w:hAnsi="Arial" w:cs="Arial"/>
          <w:sz w:val="24"/>
          <w:szCs w:val="24"/>
        </w:rPr>
      </w:pPr>
      <w:r w:rsidRPr="00DD084E">
        <w:rPr>
          <w:rFonts w:ascii="Arial" w:hAnsi="Arial" w:cs="Arial"/>
          <w:sz w:val="24"/>
          <w:szCs w:val="24"/>
        </w:rPr>
        <w:t>1</w:t>
      </w:r>
      <w:r w:rsidR="0062738A" w:rsidRPr="00DD084E">
        <w:rPr>
          <w:rFonts w:ascii="Arial" w:hAnsi="Arial" w:cs="Arial"/>
          <w:sz w:val="24"/>
          <w:szCs w:val="24"/>
        </w:rPr>
        <w:t>. Explain the function of theoretical perspectives in the field of sociology and list the three main sociological theoretical perspectives.</w:t>
      </w:r>
    </w:p>
    <w:p w14:paraId="0348BD9B"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Varies. Theoretical perspectives are groups of theories that share certain common ways of “seeing” how society works. The three main theoretical perspectives in sociology are structural functionalism, conflict theory, and symbolic interactionism.</w:t>
      </w:r>
    </w:p>
    <w:p w14:paraId="6A489F8B" w14:textId="433E26A9"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2.1: Why and how do sociologists use theoretical perspectives?</w:t>
      </w:r>
    </w:p>
    <w:p w14:paraId="1913B74A"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246B4AE8" w14:textId="5E901804"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What Is Theory?</w:t>
      </w:r>
    </w:p>
    <w:p w14:paraId="43256286"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0C418A05" w14:textId="77777777" w:rsidR="00A271B3" w:rsidRPr="00DD084E" w:rsidRDefault="00A271B3">
      <w:pPr>
        <w:pStyle w:val="Normal1"/>
        <w:spacing w:after="0" w:line="240" w:lineRule="auto"/>
        <w:rPr>
          <w:rFonts w:ascii="Arial" w:hAnsi="Arial" w:cs="Arial"/>
          <w:sz w:val="24"/>
          <w:szCs w:val="24"/>
        </w:rPr>
      </w:pPr>
    </w:p>
    <w:p w14:paraId="4958A567" w14:textId="425DFB89" w:rsidR="00A271B3" w:rsidRPr="00DD084E" w:rsidRDefault="00E0149B">
      <w:pPr>
        <w:pStyle w:val="Normal1"/>
        <w:spacing w:after="0" w:line="240" w:lineRule="auto"/>
        <w:rPr>
          <w:rFonts w:ascii="Arial" w:hAnsi="Arial" w:cs="Arial"/>
          <w:sz w:val="24"/>
          <w:szCs w:val="24"/>
        </w:rPr>
      </w:pPr>
      <w:bookmarkStart w:id="17" w:name="_1ksv4uv" w:colFirst="0" w:colLast="0"/>
      <w:bookmarkEnd w:id="17"/>
      <w:r w:rsidRPr="00DD084E">
        <w:rPr>
          <w:rFonts w:ascii="Arial" w:hAnsi="Arial" w:cs="Arial"/>
          <w:sz w:val="24"/>
          <w:szCs w:val="24"/>
        </w:rPr>
        <w:t>2</w:t>
      </w:r>
      <w:r w:rsidR="0062738A" w:rsidRPr="00DD084E">
        <w:rPr>
          <w:rFonts w:ascii="Arial" w:hAnsi="Arial" w:cs="Arial"/>
          <w:sz w:val="24"/>
          <w:szCs w:val="24"/>
        </w:rPr>
        <w:t>. Explain the structural functionalist perspective and how it relates to society.</w:t>
      </w:r>
    </w:p>
    <w:p w14:paraId="68CE341C"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Varies. Structural functionalism views modern societies as consisting of interdependent parts working together for the good of the whole. Individuals work for the larger society’s interests, rather than their own, due to social solidarity, or the moral order of society. Families, religion, education, and other institutions teach individuals to help society function smoothly.</w:t>
      </w:r>
    </w:p>
    <w:p w14:paraId="49B21241"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4F7319A9"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Analysis</w:t>
      </w:r>
    </w:p>
    <w:p w14:paraId="0DAC3E44"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Understanding the Structural Functionalist Perspective</w:t>
      </w:r>
    </w:p>
    <w:p w14:paraId="23DD7053"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0DC1AE3C" w14:textId="77777777" w:rsidR="00A271B3" w:rsidRPr="00DD084E" w:rsidRDefault="00A271B3">
      <w:pPr>
        <w:pStyle w:val="Normal1"/>
        <w:spacing w:after="0" w:line="240" w:lineRule="auto"/>
        <w:rPr>
          <w:rFonts w:ascii="Arial" w:hAnsi="Arial" w:cs="Arial"/>
          <w:sz w:val="24"/>
          <w:szCs w:val="24"/>
        </w:rPr>
      </w:pPr>
    </w:p>
    <w:p w14:paraId="5A45F8CE" w14:textId="2A877DF4" w:rsidR="00A271B3" w:rsidRPr="00DD084E" w:rsidRDefault="00E0149B">
      <w:pPr>
        <w:pStyle w:val="Normal1"/>
        <w:spacing w:after="0" w:line="240" w:lineRule="auto"/>
        <w:rPr>
          <w:rFonts w:ascii="Arial" w:hAnsi="Arial" w:cs="Arial"/>
          <w:sz w:val="24"/>
          <w:szCs w:val="24"/>
        </w:rPr>
      </w:pPr>
      <w:r w:rsidRPr="00DD084E">
        <w:rPr>
          <w:rFonts w:ascii="Arial" w:hAnsi="Arial" w:cs="Arial"/>
          <w:sz w:val="24"/>
          <w:szCs w:val="24"/>
        </w:rPr>
        <w:t>3</w:t>
      </w:r>
      <w:r w:rsidR="0062738A" w:rsidRPr="00DD084E">
        <w:rPr>
          <w:rFonts w:ascii="Arial" w:hAnsi="Arial" w:cs="Arial"/>
          <w:sz w:val="24"/>
          <w:szCs w:val="24"/>
        </w:rPr>
        <w:t>. According to Durkheim and the structural functionalist perspective, why is punishment necessary for a society?</w:t>
      </w:r>
    </w:p>
    <w:p w14:paraId="4966DBD7"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Varies. Punishment is a step in the rehabilitation/resocialization process of the individual back into the community. Also, if there were no punishment for “bad” behavior, people would continue to engage in it.</w:t>
      </w:r>
    </w:p>
    <w:p w14:paraId="0A0C9B41"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2.2: What is structural functionalism?</w:t>
      </w:r>
    </w:p>
    <w:p w14:paraId="20ACBF6B"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Analysis</w:t>
      </w:r>
    </w:p>
    <w:p w14:paraId="1E382532"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Curbing Violations of Social Norms</w:t>
      </w:r>
    </w:p>
    <w:p w14:paraId="6AF7A0EA"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38E5223A" w14:textId="77777777" w:rsidR="00A271B3" w:rsidRPr="00DD084E" w:rsidRDefault="00A271B3">
      <w:pPr>
        <w:pStyle w:val="Normal1"/>
        <w:spacing w:after="0" w:line="240" w:lineRule="auto"/>
        <w:rPr>
          <w:rFonts w:ascii="Arial" w:hAnsi="Arial" w:cs="Arial"/>
          <w:sz w:val="24"/>
          <w:szCs w:val="24"/>
        </w:rPr>
      </w:pPr>
    </w:p>
    <w:p w14:paraId="495ED03B" w14:textId="2AF7C28C" w:rsidR="00A271B3" w:rsidRPr="00DD084E" w:rsidRDefault="00E0149B">
      <w:pPr>
        <w:pStyle w:val="Normal1"/>
        <w:spacing w:after="0" w:line="240" w:lineRule="auto"/>
        <w:rPr>
          <w:rFonts w:ascii="Arial" w:hAnsi="Arial" w:cs="Arial"/>
          <w:sz w:val="24"/>
          <w:szCs w:val="24"/>
        </w:rPr>
      </w:pPr>
      <w:r w:rsidRPr="00DD084E">
        <w:rPr>
          <w:rFonts w:ascii="Arial" w:hAnsi="Arial" w:cs="Arial"/>
          <w:sz w:val="24"/>
          <w:szCs w:val="24"/>
        </w:rPr>
        <w:t>4</w:t>
      </w:r>
      <w:r w:rsidR="0062738A" w:rsidRPr="00DD084E">
        <w:rPr>
          <w:rFonts w:ascii="Arial" w:hAnsi="Arial" w:cs="Arial"/>
          <w:sz w:val="24"/>
          <w:szCs w:val="24"/>
        </w:rPr>
        <w:t>. Discuss Marx’s ideas of advanced capitalism and the three categories of people within it.</w:t>
      </w:r>
    </w:p>
    <w:p w14:paraId="55673402"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Marx held that advanced capitalism is an economic system based on profit and the pursuit of maximum profit. Capitalism divides people into 2 major categories and a third, smaller group. There are the bourgeoisie, the rich owners of the means of production (the technology and materials needed to produce products, such as factories), and the proletariat, the poor workers (in the factories, etc.). The perpetually unemployed comprise the third group, the lumpenproletariat.</w:t>
      </w:r>
    </w:p>
    <w:p w14:paraId="734322FD"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Learning Objective: 2.3: What is a conflict perspective?</w:t>
      </w:r>
    </w:p>
    <w:p w14:paraId="71A2442F" w14:textId="3F2FEB9E"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Comprehensio</w:t>
      </w:r>
      <w:r w:rsidR="00E0149B" w:rsidRPr="00DD084E">
        <w:rPr>
          <w:rFonts w:ascii="Arial" w:hAnsi="Arial" w:cs="Arial"/>
          <w:sz w:val="24"/>
          <w:szCs w:val="24"/>
        </w:rPr>
        <w:t>n</w:t>
      </w:r>
    </w:p>
    <w:p w14:paraId="791EBE13"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lastRenderedPageBreak/>
        <w:t>Answer Location: Karl Marx and Advanced Capitalism</w:t>
      </w:r>
    </w:p>
    <w:p w14:paraId="2B6EDA9C"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56C56850" w14:textId="77777777" w:rsidR="00A271B3" w:rsidRPr="00DD084E" w:rsidRDefault="00A271B3">
      <w:pPr>
        <w:pStyle w:val="Normal1"/>
        <w:spacing w:after="0" w:line="240" w:lineRule="auto"/>
        <w:rPr>
          <w:rFonts w:ascii="Arial" w:hAnsi="Arial" w:cs="Arial"/>
          <w:sz w:val="24"/>
          <w:szCs w:val="24"/>
        </w:rPr>
      </w:pPr>
    </w:p>
    <w:p w14:paraId="1E61890B" w14:textId="7DEF4494" w:rsidR="00A271B3" w:rsidRPr="00DD084E" w:rsidRDefault="00E0149B">
      <w:pPr>
        <w:pStyle w:val="Normal1"/>
        <w:spacing w:after="0" w:line="240" w:lineRule="auto"/>
        <w:rPr>
          <w:rFonts w:ascii="Arial" w:hAnsi="Arial" w:cs="Arial"/>
          <w:sz w:val="24"/>
          <w:szCs w:val="24"/>
        </w:rPr>
      </w:pPr>
      <w:r w:rsidRPr="00DD084E">
        <w:rPr>
          <w:rFonts w:ascii="Arial" w:hAnsi="Arial" w:cs="Arial"/>
          <w:sz w:val="24"/>
          <w:szCs w:val="24"/>
        </w:rPr>
        <w:t>5</w:t>
      </w:r>
      <w:r w:rsidR="0062738A" w:rsidRPr="00DD084E">
        <w:rPr>
          <w:rFonts w:ascii="Arial" w:hAnsi="Arial" w:cs="Arial"/>
          <w:sz w:val="24"/>
          <w:szCs w:val="24"/>
        </w:rPr>
        <w:t>. Discuss how symbolic interactionists explain the development of culture.</w:t>
      </w:r>
    </w:p>
    <w:p w14:paraId="1ED31E2D"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Varies. Individuals come together around one or more shared purposes and begin to interact. This interaction, over time, becomes routinized in various ways. In effect, the group constructs its culture.</w:t>
      </w:r>
    </w:p>
    <w:p w14:paraId="24395A26" w14:textId="5F26EC28"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47442751"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Analysis</w:t>
      </w:r>
    </w:p>
    <w:p w14:paraId="7F1D9167" w14:textId="45A33198" w:rsidR="009E1193" w:rsidRPr="0091212D"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The Social Construction of Reality</w:t>
      </w:r>
    </w:p>
    <w:p w14:paraId="050F8103"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3ED4FB66" w14:textId="77777777" w:rsidR="00A271B3" w:rsidRPr="00DD084E" w:rsidRDefault="00A271B3">
      <w:pPr>
        <w:pStyle w:val="Normal1"/>
        <w:spacing w:after="0" w:line="240" w:lineRule="auto"/>
        <w:rPr>
          <w:rFonts w:ascii="Arial" w:hAnsi="Arial" w:cs="Arial"/>
          <w:sz w:val="24"/>
          <w:szCs w:val="24"/>
        </w:rPr>
      </w:pPr>
    </w:p>
    <w:p w14:paraId="78EA50A3" w14:textId="77777777" w:rsidR="00A271B3" w:rsidRPr="00DD084E" w:rsidRDefault="0062738A">
      <w:pPr>
        <w:pStyle w:val="Normal1"/>
        <w:spacing w:after="0" w:line="240" w:lineRule="auto"/>
        <w:rPr>
          <w:rFonts w:ascii="Arial" w:hAnsi="Arial" w:cs="Arial"/>
          <w:b/>
          <w:sz w:val="24"/>
          <w:szCs w:val="24"/>
        </w:rPr>
      </w:pPr>
      <w:r w:rsidRPr="00DD084E">
        <w:rPr>
          <w:rFonts w:ascii="Arial" w:hAnsi="Arial" w:cs="Arial"/>
          <w:b/>
          <w:sz w:val="24"/>
          <w:szCs w:val="24"/>
        </w:rPr>
        <w:t>Essay</w:t>
      </w:r>
    </w:p>
    <w:p w14:paraId="50246F54" w14:textId="77777777" w:rsidR="00A271B3" w:rsidRPr="00DD084E" w:rsidRDefault="00A271B3">
      <w:pPr>
        <w:pStyle w:val="Normal1"/>
        <w:spacing w:after="0" w:line="240" w:lineRule="auto"/>
        <w:rPr>
          <w:rFonts w:ascii="Arial" w:hAnsi="Arial" w:cs="Arial"/>
          <w:sz w:val="24"/>
          <w:szCs w:val="24"/>
        </w:rPr>
      </w:pPr>
    </w:p>
    <w:p w14:paraId="46E3C6D2" w14:textId="20B26B10" w:rsidR="00E0149B" w:rsidRPr="00DD084E" w:rsidRDefault="00335366" w:rsidP="00E0149B">
      <w:pPr>
        <w:pStyle w:val="Normal1"/>
        <w:spacing w:after="0" w:line="240" w:lineRule="auto"/>
        <w:rPr>
          <w:rFonts w:ascii="Arial" w:hAnsi="Arial" w:cs="Arial"/>
          <w:sz w:val="24"/>
          <w:szCs w:val="24"/>
        </w:rPr>
      </w:pPr>
      <w:r w:rsidRPr="0091212D">
        <w:rPr>
          <w:rFonts w:ascii="Arial" w:hAnsi="Arial" w:cs="Arial"/>
          <w:sz w:val="24"/>
          <w:szCs w:val="24"/>
        </w:rPr>
        <w:t>1</w:t>
      </w:r>
      <w:r w:rsidR="00E0149B" w:rsidRPr="00DD084E">
        <w:rPr>
          <w:rFonts w:ascii="Arial" w:hAnsi="Arial" w:cs="Arial"/>
          <w:sz w:val="24"/>
          <w:szCs w:val="24"/>
        </w:rPr>
        <w:t>. Define Marx’s theory of false consciousness. Apply it to a contemporary problem.</w:t>
      </w:r>
    </w:p>
    <w:p w14:paraId="2C600A90" w14:textId="6A5E7E06" w:rsidR="009E1193" w:rsidRPr="0091212D" w:rsidRDefault="00E0149B" w:rsidP="00E0149B">
      <w:pPr>
        <w:pStyle w:val="Normal1"/>
        <w:spacing w:after="0" w:line="240" w:lineRule="auto"/>
        <w:rPr>
          <w:rFonts w:ascii="Arial" w:hAnsi="Arial" w:cs="Arial"/>
          <w:sz w:val="24"/>
          <w:szCs w:val="24"/>
        </w:rPr>
      </w:pPr>
      <w:r w:rsidRPr="00DD084E">
        <w:rPr>
          <w:rFonts w:ascii="Arial" w:hAnsi="Arial" w:cs="Arial"/>
          <w:sz w:val="24"/>
          <w:szCs w:val="24"/>
        </w:rPr>
        <w:t>Ans: Varies. Marx theorized that the workers were in a state of false consciousness. They collectively and individually did not understand just how badly they were being treated; they were, he argued, misled. They believed that, if they just worked hard every day, they too might become a member of the bourgeoisie.</w:t>
      </w:r>
    </w:p>
    <w:p w14:paraId="1931111D" w14:textId="77777777" w:rsidR="00E0149B" w:rsidRPr="00DD084E" w:rsidRDefault="00E0149B" w:rsidP="00E0149B">
      <w:pPr>
        <w:pStyle w:val="Normal1"/>
        <w:spacing w:after="0" w:line="240" w:lineRule="auto"/>
        <w:rPr>
          <w:rFonts w:ascii="Arial" w:hAnsi="Arial" w:cs="Arial"/>
          <w:sz w:val="24"/>
          <w:szCs w:val="24"/>
        </w:rPr>
      </w:pPr>
      <w:r w:rsidRPr="00DD084E">
        <w:rPr>
          <w:rFonts w:ascii="Arial" w:hAnsi="Arial" w:cs="Arial"/>
          <w:sz w:val="24"/>
          <w:szCs w:val="24"/>
        </w:rPr>
        <w:t>Learning Objective: 2.3: What is a conflict perspective?</w:t>
      </w:r>
    </w:p>
    <w:p w14:paraId="0A6A3F29" w14:textId="77777777" w:rsidR="00E0149B" w:rsidRPr="00DD084E" w:rsidRDefault="00E0149B" w:rsidP="00E0149B">
      <w:pPr>
        <w:pStyle w:val="Normal1"/>
        <w:spacing w:after="0" w:line="240" w:lineRule="auto"/>
        <w:rPr>
          <w:rFonts w:ascii="Arial" w:hAnsi="Arial" w:cs="Arial"/>
          <w:sz w:val="24"/>
          <w:szCs w:val="24"/>
        </w:rPr>
      </w:pPr>
      <w:r w:rsidRPr="00DD084E">
        <w:rPr>
          <w:rFonts w:ascii="Arial" w:hAnsi="Arial" w:cs="Arial"/>
          <w:sz w:val="24"/>
          <w:szCs w:val="24"/>
        </w:rPr>
        <w:t>Cognitive Domain: Comprehension</w:t>
      </w:r>
    </w:p>
    <w:p w14:paraId="2905AF29" w14:textId="77777777" w:rsidR="00E0149B" w:rsidRPr="00DD084E" w:rsidRDefault="00E0149B" w:rsidP="00E0149B">
      <w:pPr>
        <w:pStyle w:val="Normal1"/>
        <w:spacing w:after="0" w:line="240" w:lineRule="auto"/>
        <w:rPr>
          <w:rFonts w:ascii="Arial" w:hAnsi="Arial" w:cs="Arial"/>
          <w:sz w:val="24"/>
          <w:szCs w:val="24"/>
        </w:rPr>
      </w:pPr>
      <w:r w:rsidRPr="00DD084E">
        <w:rPr>
          <w:rFonts w:ascii="Arial" w:hAnsi="Arial" w:cs="Arial"/>
          <w:sz w:val="24"/>
          <w:szCs w:val="24"/>
        </w:rPr>
        <w:t>Answer Location: False Consciousness</w:t>
      </w:r>
    </w:p>
    <w:p w14:paraId="5A1D7243" w14:textId="77777777" w:rsidR="00E0149B" w:rsidRPr="00DD084E" w:rsidRDefault="00E0149B" w:rsidP="00E0149B">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67620B67" w14:textId="77777777" w:rsidR="00E0149B" w:rsidRPr="00DD084E" w:rsidRDefault="00E0149B">
      <w:pPr>
        <w:pStyle w:val="Normal1"/>
        <w:spacing w:after="0" w:line="240" w:lineRule="auto"/>
        <w:rPr>
          <w:rFonts w:ascii="Arial" w:hAnsi="Arial" w:cs="Arial"/>
          <w:sz w:val="24"/>
          <w:szCs w:val="24"/>
        </w:rPr>
      </w:pPr>
    </w:p>
    <w:p w14:paraId="20CFDBEF" w14:textId="461591DB" w:rsidR="00A271B3" w:rsidRPr="00DD084E" w:rsidRDefault="00335366">
      <w:pPr>
        <w:pStyle w:val="Normal1"/>
        <w:spacing w:after="0" w:line="240" w:lineRule="auto"/>
        <w:rPr>
          <w:rFonts w:ascii="Arial" w:hAnsi="Arial" w:cs="Arial"/>
          <w:sz w:val="24"/>
          <w:szCs w:val="24"/>
        </w:rPr>
      </w:pPr>
      <w:r w:rsidRPr="0091212D">
        <w:rPr>
          <w:rFonts w:ascii="Arial" w:hAnsi="Arial" w:cs="Arial"/>
          <w:sz w:val="24"/>
          <w:szCs w:val="24"/>
        </w:rPr>
        <w:t>2</w:t>
      </w:r>
      <w:r w:rsidR="0062738A" w:rsidRPr="00DD084E">
        <w:rPr>
          <w:rFonts w:ascii="Arial" w:hAnsi="Arial" w:cs="Arial"/>
          <w:sz w:val="24"/>
          <w:szCs w:val="24"/>
        </w:rPr>
        <w:t>. How does the looking glass self theory explain the development of self?</w:t>
      </w:r>
    </w:p>
    <w:p w14:paraId="6135214F" w14:textId="44896B0E"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Ans: Varies. A child’s first step in developing a sense of self is to imagine how she appears to </w:t>
      </w:r>
      <w:r w:rsidR="002467F9">
        <w:rPr>
          <w:rFonts w:ascii="Arial" w:hAnsi="Arial" w:cs="Arial"/>
          <w:sz w:val="24"/>
          <w:szCs w:val="24"/>
        </w:rPr>
        <w:t xml:space="preserve">be </w:t>
      </w:r>
      <w:r w:rsidRPr="00DD084E">
        <w:rPr>
          <w:rFonts w:ascii="Arial" w:hAnsi="Arial" w:cs="Arial"/>
          <w:sz w:val="24"/>
          <w:szCs w:val="24"/>
        </w:rPr>
        <w:t xml:space="preserve">relevant others—her parents, siblings, grandparents, </w:t>
      </w:r>
      <w:r w:rsidR="008F715A">
        <w:rPr>
          <w:rFonts w:ascii="Arial" w:hAnsi="Arial" w:cs="Arial"/>
          <w:sz w:val="24"/>
          <w:szCs w:val="24"/>
        </w:rPr>
        <w:t>and so on</w:t>
      </w:r>
      <w:r w:rsidRPr="00DD084E">
        <w:rPr>
          <w:rFonts w:ascii="Arial" w:hAnsi="Arial" w:cs="Arial"/>
          <w:sz w:val="24"/>
          <w:szCs w:val="24"/>
        </w:rPr>
        <w:t xml:space="preserve">. In the second step, the child reacts to the feedback the parents and others give about their perceptions toward the child. Finally, in the third step </w:t>
      </w:r>
      <w:r w:rsidR="007742A6" w:rsidRPr="00DD084E">
        <w:rPr>
          <w:rFonts w:ascii="Arial" w:hAnsi="Arial" w:cs="Arial"/>
          <w:sz w:val="24"/>
          <w:szCs w:val="24"/>
        </w:rPr>
        <w:t xml:space="preserve">the </w:t>
      </w:r>
      <w:r w:rsidRPr="00DD084E">
        <w:rPr>
          <w:rFonts w:ascii="Arial" w:hAnsi="Arial" w:cs="Arial"/>
          <w:sz w:val="24"/>
          <w:szCs w:val="24"/>
        </w:rPr>
        <w:t>child integrates the first two into a coherent and unique sense of self. Interaction with particular primary groups (small collections of people of which a person is a member, usually for life, and in which deep emotional ties develop, such as one’s family of origin) shape</w:t>
      </w:r>
      <w:r w:rsidR="008F715A">
        <w:rPr>
          <w:rFonts w:ascii="Arial" w:hAnsi="Arial" w:cs="Arial"/>
          <w:sz w:val="24"/>
          <w:szCs w:val="24"/>
        </w:rPr>
        <w:t>s</w:t>
      </w:r>
      <w:r w:rsidRPr="00DD084E">
        <w:rPr>
          <w:rFonts w:ascii="Arial" w:hAnsi="Arial" w:cs="Arial"/>
          <w:sz w:val="24"/>
          <w:szCs w:val="24"/>
        </w:rPr>
        <w:t xml:space="preserve"> the child’s sense of self. Others in effect become the “mirror” by which each person sees oneself.</w:t>
      </w:r>
    </w:p>
    <w:p w14:paraId="4E4BCA76" w14:textId="408541BC"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4CA2E6E2"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Analysis</w:t>
      </w:r>
    </w:p>
    <w:p w14:paraId="20805A06"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The Looking Glass Self Theory</w:t>
      </w:r>
    </w:p>
    <w:p w14:paraId="770A5D8F"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63B43ECB" w14:textId="77777777" w:rsidR="00A271B3" w:rsidRPr="00DD084E" w:rsidRDefault="00A271B3">
      <w:pPr>
        <w:pStyle w:val="Normal1"/>
        <w:spacing w:after="0" w:line="240" w:lineRule="auto"/>
        <w:rPr>
          <w:rFonts w:ascii="Arial" w:hAnsi="Arial" w:cs="Arial"/>
          <w:sz w:val="24"/>
          <w:szCs w:val="24"/>
        </w:rPr>
      </w:pPr>
    </w:p>
    <w:p w14:paraId="14D9D7BA" w14:textId="5337A815" w:rsidR="00A271B3" w:rsidRPr="00DD084E" w:rsidRDefault="00335366">
      <w:pPr>
        <w:pStyle w:val="Normal1"/>
        <w:spacing w:after="0" w:line="240" w:lineRule="auto"/>
        <w:rPr>
          <w:rFonts w:ascii="Arial" w:hAnsi="Arial" w:cs="Arial"/>
          <w:sz w:val="24"/>
          <w:szCs w:val="24"/>
        </w:rPr>
      </w:pPr>
      <w:r w:rsidRPr="0091212D">
        <w:rPr>
          <w:rFonts w:ascii="Arial" w:hAnsi="Arial" w:cs="Arial"/>
          <w:sz w:val="24"/>
          <w:szCs w:val="24"/>
        </w:rPr>
        <w:t>3</w:t>
      </w:r>
      <w:r w:rsidR="0062738A" w:rsidRPr="00DD084E">
        <w:rPr>
          <w:rFonts w:ascii="Arial" w:hAnsi="Arial" w:cs="Arial"/>
          <w:sz w:val="24"/>
          <w:szCs w:val="24"/>
        </w:rPr>
        <w:t>. Explain and illustrate the components of the dramaturgical theory through your own example of a social interaction.</w:t>
      </w:r>
    </w:p>
    <w:p w14:paraId="0435B638"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Ans: Varies. The answer should include: the social actors (the individuals involved in the interaction), the social scripts (the interactional rules) that people use to guide the interaction, and the props (material objects) that the social actors use to enhance their performances. Often the performance involves teams of individuals, not just two people, and interactions occur in particular locations. While Goffman discussed many locations (or regions), two of the key ones are the front stage (where the interaction actually takes </w:t>
      </w:r>
      <w:r w:rsidRPr="00DD084E">
        <w:rPr>
          <w:rFonts w:ascii="Arial" w:hAnsi="Arial" w:cs="Arial"/>
          <w:sz w:val="24"/>
          <w:szCs w:val="24"/>
        </w:rPr>
        <w:lastRenderedPageBreak/>
        <w:t>place) and the back stage (where one prepares for the interaction). Getting ready in your apartment or residence hall would be back stage; front stage would be where the date actually unfolds (e.g., the car, a restaurant, a movie theatre, etc.).</w:t>
      </w:r>
    </w:p>
    <w:p w14:paraId="1B9C25F0" w14:textId="1937FEDB"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50682661"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Application</w:t>
      </w:r>
    </w:p>
    <w:p w14:paraId="469527F0"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Dramaturgical Theory</w:t>
      </w:r>
    </w:p>
    <w:p w14:paraId="6329EDB7"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Hard</w:t>
      </w:r>
    </w:p>
    <w:p w14:paraId="5A9162EA" w14:textId="77777777" w:rsidR="00A271B3" w:rsidRPr="00DD084E" w:rsidRDefault="00A271B3">
      <w:pPr>
        <w:pStyle w:val="Normal1"/>
        <w:spacing w:after="0" w:line="240" w:lineRule="auto"/>
        <w:rPr>
          <w:rFonts w:ascii="Arial" w:hAnsi="Arial" w:cs="Arial"/>
          <w:sz w:val="24"/>
          <w:szCs w:val="24"/>
        </w:rPr>
      </w:pPr>
    </w:p>
    <w:p w14:paraId="7B8210BF" w14:textId="66BB19A0" w:rsidR="009E1193" w:rsidRPr="0091212D" w:rsidRDefault="00335366" w:rsidP="0089328C">
      <w:pPr>
        <w:pStyle w:val="Normal1"/>
        <w:spacing w:after="0" w:line="240" w:lineRule="auto"/>
        <w:rPr>
          <w:rFonts w:ascii="Arial" w:hAnsi="Arial" w:cs="Arial"/>
          <w:sz w:val="24"/>
          <w:szCs w:val="24"/>
        </w:rPr>
      </w:pPr>
      <w:r w:rsidRPr="0091212D">
        <w:rPr>
          <w:rFonts w:cs="Arial"/>
        </w:rPr>
        <w:t>4</w:t>
      </w:r>
      <w:r w:rsidR="00D66102" w:rsidRPr="00DD084E">
        <w:rPr>
          <w:rFonts w:ascii="Arial" w:hAnsi="Arial" w:cs="Arial"/>
          <w:sz w:val="24"/>
          <w:szCs w:val="24"/>
        </w:rPr>
        <w:t>.</w:t>
      </w:r>
      <w:r w:rsidR="0062738A" w:rsidRPr="00DD084E">
        <w:rPr>
          <w:rFonts w:ascii="Arial" w:hAnsi="Arial" w:cs="Arial"/>
          <w:sz w:val="24"/>
          <w:szCs w:val="24"/>
        </w:rPr>
        <w:t xml:space="preserve"> Explain the interaction of symbolic interactionism and conflict theory in social constructionism.</w:t>
      </w:r>
    </w:p>
    <w:p w14:paraId="2AB9C903"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 Varies. Some sociologists, frustrated with symbolic interactionism’s inability to study social problems, have combined it with conflict theory and created social constructionism. This theory begins with the social construction of reality, just as symbolic interactionism does: every society creates norms, values, objects, and symbols that it finds meaningful and useful. Along the way, though, different categories or groups of people in the society get different rewards, as conflict theory states. Some have more, some have less. Social constructionists argue that this stratification—while felt in the world by individuals—is ultimately created and sustained through social systems, which must be made more just.</w:t>
      </w:r>
    </w:p>
    <w:p w14:paraId="346131EF" w14:textId="6156F0DB"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 xml:space="preserve">Learning Objective: 2.4: What is symbolic </w:t>
      </w:r>
      <w:r w:rsidR="00335366" w:rsidRPr="0091212D">
        <w:rPr>
          <w:rFonts w:ascii="Arial" w:hAnsi="Arial" w:cs="Arial"/>
          <w:sz w:val="24"/>
          <w:szCs w:val="24"/>
        </w:rPr>
        <w:t>interaction?</w:t>
      </w:r>
    </w:p>
    <w:p w14:paraId="0FC5805C"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Analysis</w:t>
      </w:r>
    </w:p>
    <w:p w14:paraId="26D9F76E"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Social Constructionism</w:t>
      </w:r>
    </w:p>
    <w:p w14:paraId="12F5FEAC"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p w14:paraId="0237B972" w14:textId="77777777" w:rsidR="00A271B3" w:rsidRPr="00DD084E" w:rsidRDefault="00A271B3">
      <w:pPr>
        <w:pStyle w:val="Normal1"/>
        <w:spacing w:after="0" w:line="240" w:lineRule="auto"/>
        <w:rPr>
          <w:rFonts w:ascii="Arial" w:hAnsi="Arial" w:cs="Arial"/>
          <w:sz w:val="24"/>
          <w:szCs w:val="24"/>
        </w:rPr>
      </w:pPr>
    </w:p>
    <w:p w14:paraId="2ED1FD4B" w14:textId="5F62F133" w:rsidR="00A271B3" w:rsidRPr="00DD084E" w:rsidRDefault="00335366">
      <w:pPr>
        <w:pStyle w:val="Normal1"/>
        <w:spacing w:after="0" w:line="240" w:lineRule="auto"/>
        <w:rPr>
          <w:rFonts w:ascii="Arial" w:hAnsi="Arial" w:cs="Arial"/>
          <w:sz w:val="24"/>
          <w:szCs w:val="24"/>
        </w:rPr>
      </w:pPr>
      <w:r w:rsidRPr="0091212D">
        <w:rPr>
          <w:rFonts w:ascii="Arial" w:hAnsi="Arial" w:cs="Arial"/>
          <w:sz w:val="24"/>
          <w:szCs w:val="24"/>
        </w:rPr>
        <w:t>5</w:t>
      </w:r>
      <w:r w:rsidR="0062738A" w:rsidRPr="00DD084E">
        <w:rPr>
          <w:rFonts w:ascii="Arial" w:hAnsi="Arial" w:cs="Arial"/>
          <w:sz w:val="24"/>
          <w:szCs w:val="24"/>
        </w:rPr>
        <w:t>. How do the three main sociological perspectives operate together to provide a more complete view of reality?</w:t>
      </w:r>
    </w:p>
    <w:p w14:paraId="47C978CE" w14:textId="3F917C25" w:rsidR="009E1193" w:rsidRPr="0091212D" w:rsidRDefault="0062738A" w:rsidP="0089328C">
      <w:pPr>
        <w:pStyle w:val="Normal1"/>
        <w:spacing w:after="0" w:line="240" w:lineRule="auto"/>
        <w:rPr>
          <w:rFonts w:ascii="Arial" w:hAnsi="Arial" w:cs="Arial"/>
          <w:sz w:val="24"/>
          <w:szCs w:val="24"/>
        </w:rPr>
      </w:pPr>
      <w:r w:rsidRPr="00DD084E">
        <w:rPr>
          <w:rFonts w:ascii="Arial" w:hAnsi="Arial" w:cs="Arial"/>
          <w:sz w:val="24"/>
          <w:szCs w:val="24"/>
        </w:rPr>
        <w:t xml:space="preserve">Ans: Varies. A small group creates its own norms. Over time, some of those norms </w:t>
      </w:r>
      <w:r w:rsidR="007742A6" w:rsidRPr="00DD084E">
        <w:rPr>
          <w:rFonts w:ascii="Arial" w:hAnsi="Arial" w:cs="Arial"/>
          <w:sz w:val="24"/>
          <w:szCs w:val="24"/>
        </w:rPr>
        <w:t xml:space="preserve">are </w:t>
      </w:r>
      <w:r w:rsidRPr="00DD084E">
        <w:rPr>
          <w:rFonts w:ascii="Arial" w:hAnsi="Arial" w:cs="Arial"/>
          <w:sz w:val="24"/>
          <w:szCs w:val="24"/>
        </w:rPr>
        <w:t>shared between more members of the society as people interact, which is what symbolic interaction studies. These norms end up constructing sets of statuses and roles around key aspects of how society operates and create</w:t>
      </w:r>
      <w:r w:rsidR="007742A6" w:rsidRPr="00DD084E">
        <w:rPr>
          <w:rFonts w:ascii="Arial" w:hAnsi="Arial" w:cs="Arial"/>
          <w:sz w:val="24"/>
          <w:szCs w:val="24"/>
        </w:rPr>
        <w:t>s</w:t>
      </w:r>
      <w:r w:rsidRPr="00DD084E">
        <w:rPr>
          <w:rFonts w:ascii="Arial" w:hAnsi="Arial" w:cs="Arial"/>
          <w:sz w:val="24"/>
          <w:szCs w:val="24"/>
        </w:rPr>
        <w:t xml:space="preserve"> social institutions. Once social institutions become routinized, they shape society and how individuals react to those social institutions, which structural functionalism analyzes. And inevitably, power differentials are created between the haves and the have-nots in social institutions and in the broader society, which the conflict perspective then analyzes.</w:t>
      </w:r>
    </w:p>
    <w:p w14:paraId="172C55C6" w14:textId="0A951745" w:rsidR="009E1193" w:rsidRPr="0091212D" w:rsidRDefault="0062738A" w:rsidP="0089328C">
      <w:pPr>
        <w:pStyle w:val="Normal1"/>
        <w:spacing w:after="0" w:line="240" w:lineRule="auto"/>
        <w:rPr>
          <w:rFonts w:ascii="Arial" w:hAnsi="Arial" w:cs="Arial"/>
          <w:sz w:val="24"/>
          <w:szCs w:val="24"/>
        </w:rPr>
      </w:pPr>
      <w:r w:rsidRPr="00DD084E">
        <w:rPr>
          <w:rFonts w:ascii="Arial" w:hAnsi="Arial" w:cs="Arial"/>
          <w:sz w:val="24"/>
          <w:szCs w:val="24"/>
        </w:rPr>
        <w:t>Learning Objective: 2.5</w:t>
      </w:r>
      <w:r w:rsidR="009E1193" w:rsidRPr="0091212D">
        <w:rPr>
          <w:rFonts w:cs="Arial"/>
        </w:rPr>
        <w:t>:</w:t>
      </w:r>
      <w:r w:rsidRPr="00DD084E">
        <w:rPr>
          <w:rFonts w:ascii="Arial" w:hAnsi="Arial" w:cs="Arial"/>
          <w:sz w:val="24"/>
          <w:szCs w:val="24"/>
        </w:rPr>
        <w:t xml:space="preserve"> How do structural functionalism, conflict perspectives, and symbolic </w:t>
      </w:r>
      <w:r w:rsidR="00335366" w:rsidRPr="00DD084E">
        <w:rPr>
          <w:rFonts w:ascii="Arial" w:hAnsi="Arial" w:cs="Arial"/>
          <w:sz w:val="24"/>
          <w:szCs w:val="24"/>
        </w:rPr>
        <w:t>interactio</w:t>
      </w:r>
      <w:r w:rsidR="008F715A">
        <w:rPr>
          <w:rFonts w:ascii="Arial" w:hAnsi="Arial" w:cs="Arial"/>
          <w:sz w:val="24"/>
          <w:szCs w:val="24"/>
        </w:rPr>
        <w:t>n</w:t>
      </w:r>
      <w:r w:rsidR="00335366" w:rsidRPr="00DD084E">
        <w:rPr>
          <w:rFonts w:ascii="Arial" w:hAnsi="Arial" w:cs="Arial"/>
          <w:sz w:val="24"/>
          <w:szCs w:val="24"/>
        </w:rPr>
        <w:t xml:space="preserve"> </w:t>
      </w:r>
      <w:r w:rsidRPr="00DD084E">
        <w:rPr>
          <w:rFonts w:ascii="Arial" w:hAnsi="Arial" w:cs="Arial"/>
          <w:sz w:val="24"/>
          <w:szCs w:val="24"/>
        </w:rPr>
        <w:t>work together to help us get a more complete view of reality?</w:t>
      </w:r>
    </w:p>
    <w:p w14:paraId="2A9D47BB"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Cognitive Domain: Analysis</w:t>
      </w:r>
    </w:p>
    <w:p w14:paraId="6ED59351" w14:textId="77777777" w:rsidR="00A271B3"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Answer Location: Full Theoretical Circle</w:t>
      </w:r>
    </w:p>
    <w:p w14:paraId="5E998704" w14:textId="69AFC407" w:rsidR="00E0149B" w:rsidRPr="00DD084E" w:rsidRDefault="0062738A">
      <w:pPr>
        <w:pStyle w:val="Normal1"/>
        <w:spacing w:after="0" w:line="240" w:lineRule="auto"/>
        <w:rPr>
          <w:rFonts w:ascii="Arial" w:hAnsi="Arial" w:cs="Arial"/>
          <w:sz w:val="24"/>
          <w:szCs w:val="24"/>
        </w:rPr>
      </w:pPr>
      <w:r w:rsidRPr="00DD084E">
        <w:rPr>
          <w:rFonts w:ascii="Arial" w:hAnsi="Arial" w:cs="Arial"/>
          <w:sz w:val="24"/>
          <w:szCs w:val="24"/>
        </w:rPr>
        <w:t>Difficulty Level: Medium</w:t>
      </w:r>
    </w:p>
    <w:sectPr w:rsidR="00E0149B" w:rsidRPr="00DD084E" w:rsidSect="00DD084E">
      <w:headerReference w:type="default" r:id="rId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ED874" w14:textId="77777777" w:rsidR="00FF2F00" w:rsidRDefault="00FF2F00" w:rsidP="002324CD">
      <w:r>
        <w:separator/>
      </w:r>
    </w:p>
  </w:endnote>
  <w:endnote w:type="continuationSeparator" w:id="0">
    <w:p w14:paraId="3ACE57BD" w14:textId="77777777" w:rsidR="00FF2F00" w:rsidRDefault="00FF2F00" w:rsidP="0023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66F3A" w14:textId="77777777" w:rsidR="00FF2F00" w:rsidRDefault="00FF2F00" w:rsidP="002324CD">
      <w:r>
        <w:separator/>
      </w:r>
    </w:p>
  </w:footnote>
  <w:footnote w:type="continuationSeparator" w:id="0">
    <w:p w14:paraId="0E560889" w14:textId="77777777" w:rsidR="00FF2F00" w:rsidRDefault="00FF2F00" w:rsidP="00232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F017E" w14:textId="77777777" w:rsidR="002467F9" w:rsidRDefault="002467F9" w:rsidP="00FC174E">
    <w:pPr>
      <w:pStyle w:val="Header"/>
      <w:jc w:val="right"/>
    </w:pPr>
    <w:r>
      <w:t>Instructor Resource</w:t>
    </w:r>
  </w:p>
  <w:p w14:paraId="4E28F6BF" w14:textId="77777777" w:rsidR="002467F9" w:rsidRDefault="002467F9" w:rsidP="00FC174E">
    <w:pPr>
      <w:pStyle w:val="Header"/>
      <w:jc w:val="right"/>
    </w:pPr>
    <w:r>
      <w:t xml:space="preserve">Korgen, </w:t>
    </w:r>
    <w:r>
      <w:rPr>
        <w:i/>
      </w:rPr>
      <w:t>Sociology in Action, 2e</w:t>
    </w:r>
  </w:p>
  <w:p w14:paraId="74037DC4" w14:textId="2B887F47" w:rsidR="002467F9" w:rsidRDefault="002467F9" w:rsidP="00DD084E">
    <w:pPr>
      <w:pStyle w:val="Header"/>
      <w:jc w:val="right"/>
    </w:pPr>
    <w:r>
      <w:t>SAGE Publishing,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1B3"/>
    <w:rsid w:val="00005388"/>
    <w:rsid w:val="00023557"/>
    <w:rsid w:val="0003058D"/>
    <w:rsid w:val="00065F0A"/>
    <w:rsid w:val="00066E05"/>
    <w:rsid w:val="000B56C5"/>
    <w:rsid w:val="000C0E09"/>
    <w:rsid w:val="000D0104"/>
    <w:rsid w:val="000E1722"/>
    <w:rsid w:val="000F3E58"/>
    <w:rsid w:val="000F61AE"/>
    <w:rsid w:val="00123059"/>
    <w:rsid w:val="001813D1"/>
    <w:rsid w:val="0018408B"/>
    <w:rsid w:val="002324CD"/>
    <w:rsid w:val="002410F9"/>
    <w:rsid w:val="00243DEC"/>
    <w:rsid w:val="002467F9"/>
    <w:rsid w:val="0025786A"/>
    <w:rsid w:val="00293E3B"/>
    <w:rsid w:val="00335366"/>
    <w:rsid w:val="0033720C"/>
    <w:rsid w:val="003545C8"/>
    <w:rsid w:val="003A63D2"/>
    <w:rsid w:val="003B42EB"/>
    <w:rsid w:val="003B4764"/>
    <w:rsid w:val="003E7D13"/>
    <w:rsid w:val="00423890"/>
    <w:rsid w:val="00435A29"/>
    <w:rsid w:val="0047317D"/>
    <w:rsid w:val="00484F5E"/>
    <w:rsid w:val="0051344E"/>
    <w:rsid w:val="0054320C"/>
    <w:rsid w:val="005442D8"/>
    <w:rsid w:val="00560D9A"/>
    <w:rsid w:val="00587C53"/>
    <w:rsid w:val="005F757A"/>
    <w:rsid w:val="0062738A"/>
    <w:rsid w:val="006462DD"/>
    <w:rsid w:val="006F2586"/>
    <w:rsid w:val="00703F8E"/>
    <w:rsid w:val="00712033"/>
    <w:rsid w:val="00756B87"/>
    <w:rsid w:val="00773E65"/>
    <w:rsid w:val="007742A6"/>
    <w:rsid w:val="00774DFA"/>
    <w:rsid w:val="007A323B"/>
    <w:rsid w:val="007F776B"/>
    <w:rsid w:val="0080424E"/>
    <w:rsid w:val="00835574"/>
    <w:rsid w:val="008514F3"/>
    <w:rsid w:val="0089328C"/>
    <w:rsid w:val="008C72A9"/>
    <w:rsid w:val="008F715A"/>
    <w:rsid w:val="0091212D"/>
    <w:rsid w:val="0096412B"/>
    <w:rsid w:val="009E1193"/>
    <w:rsid w:val="00A117DE"/>
    <w:rsid w:val="00A271B3"/>
    <w:rsid w:val="00A57D46"/>
    <w:rsid w:val="00A657AD"/>
    <w:rsid w:val="00AC0CBA"/>
    <w:rsid w:val="00AF082E"/>
    <w:rsid w:val="00C01A90"/>
    <w:rsid w:val="00C132AE"/>
    <w:rsid w:val="00D03803"/>
    <w:rsid w:val="00D379C9"/>
    <w:rsid w:val="00D66102"/>
    <w:rsid w:val="00DD084E"/>
    <w:rsid w:val="00DE5AF8"/>
    <w:rsid w:val="00E0149B"/>
    <w:rsid w:val="00E6141C"/>
    <w:rsid w:val="00ED1FD6"/>
    <w:rsid w:val="00EE12F4"/>
    <w:rsid w:val="00F950CE"/>
    <w:rsid w:val="00FC174E"/>
    <w:rsid w:val="00FF2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D97BBE"/>
  <w15:docId w15:val="{FF6A1D15-593D-4E11-9FAB-349A4B89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12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hAnsi="Arial"/>
      <w:color w:val="auto"/>
      <w:sz w:val="24"/>
      <w:szCs w:val="24"/>
    </w:rPr>
  </w:style>
  <w:style w:type="paragraph" w:styleId="Heading1">
    <w:name w:val="heading 1"/>
    <w:basedOn w:val="Normal"/>
    <w:next w:val="Normal"/>
    <w:qFormat/>
    <w:rsid w:val="0091212D"/>
    <w:pPr>
      <w:keepNext/>
      <w:spacing w:before="240" w:after="60" w:line="240" w:lineRule="exact"/>
      <w:outlineLvl w:val="0"/>
    </w:pPr>
    <w:rPr>
      <w:rFonts w:cs="Arial"/>
      <w:b/>
      <w:bCs/>
      <w:kern w:val="32"/>
      <w:szCs w:val="32"/>
    </w:rPr>
  </w:style>
  <w:style w:type="paragraph" w:styleId="Heading2">
    <w:name w:val="heading 2"/>
    <w:basedOn w:val="Normal"/>
    <w:next w:val="Heading1"/>
    <w:qFormat/>
    <w:rsid w:val="0091212D"/>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link w:val="TitleChar"/>
    <w:qFormat/>
    <w:rsid w:val="0091212D"/>
    <w:pPr>
      <w:spacing w:before="240" w:after="60"/>
      <w:outlineLvl w:val="0"/>
    </w:pPr>
    <w:rPr>
      <w:b/>
      <w:bCs/>
      <w:kern w:val="28"/>
      <w:sz w:val="32"/>
      <w:szCs w:val="3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rsid w:val="0091212D"/>
    <w:pPr>
      <w:tabs>
        <w:tab w:val="center" w:pos="4320"/>
        <w:tab w:val="right" w:pos="8640"/>
      </w:tabs>
    </w:pPr>
  </w:style>
  <w:style w:type="character" w:customStyle="1" w:styleId="HeaderChar">
    <w:name w:val="Header Char"/>
    <w:basedOn w:val="DefaultParagraphFont"/>
    <w:link w:val="Header"/>
    <w:rsid w:val="002324CD"/>
    <w:rPr>
      <w:rFonts w:ascii="Arial" w:hAnsi="Arial"/>
      <w:color w:val="auto"/>
      <w:sz w:val="24"/>
      <w:szCs w:val="24"/>
    </w:rPr>
  </w:style>
  <w:style w:type="paragraph" w:styleId="Footer">
    <w:name w:val="footer"/>
    <w:basedOn w:val="Normal"/>
    <w:link w:val="FooterChar"/>
    <w:rsid w:val="0091212D"/>
    <w:pPr>
      <w:tabs>
        <w:tab w:val="center" w:pos="4680"/>
        <w:tab w:val="right" w:pos="9360"/>
      </w:tabs>
    </w:pPr>
  </w:style>
  <w:style w:type="character" w:customStyle="1" w:styleId="FooterChar">
    <w:name w:val="Footer Char"/>
    <w:link w:val="Footer"/>
    <w:rsid w:val="0091212D"/>
    <w:rPr>
      <w:rFonts w:ascii="Arial" w:hAnsi="Arial"/>
      <w:color w:val="auto"/>
      <w:sz w:val="24"/>
      <w:szCs w:val="24"/>
    </w:rPr>
  </w:style>
  <w:style w:type="paragraph" w:styleId="BalloonText">
    <w:name w:val="Balloon Text"/>
    <w:basedOn w:val="Normal"/>
    <w:link w:val="BalloonTextChar"/>
    <w:rsid w:val="0091212D"/>
    <w:rPr>
      <w:rFonts w:ascii="Tahoma" w:hAnsi="Tahoma" w:cs="Tahoma"/>
      <w:sz w:val="16"/>
      <w:szCs w:val="16"/>
    </w:rPr>
  </w:style>
  <w:style w:type="character" w:customStyle="1" w:styleId="BalloonTextChar">
    <w:name w:val="Balloon Text Char"/>
    <w:link w:val="BalloonText"/>
    <w:rsid w:val="0091212D"/>
    <w:rPr>
      <w:rFonts w:ascii="Tahoma" w:hAnsi="Tahoma" w:cs="Tahoma"/>
      <w:color w:val="auto"/>
      <w:sz w:val="16"/>
      <w:szCs w:val="16"/>
    </w:rPr>
  </w:style>
  <w:style w:type="character" w:styleId="CommentReference">
    <w:name w:val="annotation reference"/>
    <w:rsid w:val="0091212D"/>
    <w:rPr>
      <w:sz w:val="16"/>
      <w:szCs w:val="16"/>
    </w:rPr>
  </w:style>
  <w:style w:type="paragraph" w:styleId="CommentText">
    <w:name w:val="annotation text"/>
    <w:basedOn w:val="Normal"/>
    <w:link w:val="CommentTextChar"/>
    <w:rsid w:val="0091212D"/>
    <w:rPr>
      <w:sz w:val="20"/>
      <w:szCs w:val="20"/>
    </w:rPr>
  </w:style>
  <w:style w:type="character" w:customStyle="1" w:styleId="CommentTextChar">
    <w:name w:val="Comment Text Char"/>
    <w:basedOn w:val="DefaultParagraphFont"/>
    <w:link w:val="CommentText"/>
    <w:rsid w:val="0091212D"/>
    <w:rPr>
      <w:rFonts w:ascii="Arial" w:hAnsi="Arial"/>
      <w:color w:val="auto"/>
      <w:sz w:val="20"/>
      <w:szCs w:val="20"/>
    </w:rPr>
  </w:style>
  <w:style w:type="paragraph" w:styleId="CommentSubject">
    <w:name w:val="annotation subject"/>
    <w:basedOn w:val="CommentText"/>
    <w:next w:val="CommentText"/>
    <w:link w:val="CommentSubjectChar"/>
    <w:rsid w:val="0091212D"/>
    <w:rPr>
      <w:b/>
      <w:bCs/>
    </w:rPr>
  </w:style>
  <w:style w:type="character" w:customStyle="1" w:styleId="CommentSubjectChar">
    <w:name w:val="Comment Subject Char"/>
    <w:link w:val="CommentSubject"/>
    <w:rsid w:val="0091212D"/>
    <w:rPr>
      <w:rFonts w:ascii="Arial" w:hAnsi="Arial"/>
      <w:b/>
      <w:bCs/>
      <w:color w:val="auto"/>
      <w:sz w:val="20"/>
      <w:szCs w:val="20"/>
    </w:rPr>
  </w:style>
  <w:style w:type="paragraph" w:styleId="Revision">
    <w:name w:val="Revision"/>
    <w:hidden/>
    <w:uiPriority w:val="99"/>
    <w:semiHidden/>
    <w:rsid w:val="000D0104"/>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customStyle="1" w:styleId="Heading10">
    <w:name w:val="Heading1"/>
    <w:basedOn w:val="Normal"/>
    <w:rsid w:val="0091212D"/>
    <w:pPr>
      <w:pBdr>
        <w:bottom w:val="single" w:sz="4" w:space="1" w:color="auto"/>
      </w:pBdr>
      <w:spacing w:after="240"/>
    </w:pPr>
    <w:rPr>
      <w:rFonts w:cs="Arial"/>
      <w:b/>
      <w:smallCaps/>
      <w:color w:val="000080"/>
      <w:sz w:val="28"/>
      <w:lang w:val="en"/>
    </w:rPr>
  </w:style>
  <w:style w:type="character" w:customStyle="1" w:styleId="Term">
    <w:name w:val="Term"/>
    <w:rsid w:val="0091212D"/>
    <w:rPr>
      <w:rFonts w:ascii="Impact" w:hAnsi="Impact"/>
      <w:b/>
      <w:sz w:val="20"/>
    </w:rPr>
  </w:style>
  <w:style w:type="paragraph" w:customStyle="1" w:styleId="QuestionNumber">
    <w:name w:val="Question Number"/>
    <w:basedOn w:val="Normal"/>
    <w:rsid w:val="0091212D"/>
  </w:style>
  <w:style w:type="character" w:customStyle="1" w:styleId="TitleChar">
    <w:name w:val="Title Char"/>
    <w:link w:val="Title"/>
    <w:rsid w:val="0091212D"/>
    <w:rPr>
      <w:rFonts w:ascii="Arial" w:hAnsi="Arial"/>
      <w:b/>
      <w:bCs/>
      <w:color w:val="auto"/>
      <w:kern w:val="28"/>
      <w:sz w:val="32"/>
      <w:szCs w:val="32"/>
    </w:rPr>
  </w:style>
  <w:style w:type="paragraph" w:styleId="NormalWeb">
    <w:name w:val="Normal (Web)"/>
    <w:basedOn w:val="Normal"/>
    <w:autoRedefine/>
    <w:uiPriority w:val="99"/>
    <w:unhideWhenUsed/>
    <w:rsid w:val="00912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498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70\Desktop\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B3967-4BAF-45D1-8C5D-4E99F8B7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Template.dotx</Template>
  <TotalTime>191</TotalTime>
  <Pages>20</Pages>
  <Words>5213</Words>
  <Characters>29720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Worman</dc:creator>
  <cp:lastModifiedBy>Ahalya K. Karuna Karan</cp:lastModifiedBy>
  <cp:revision>13</cp:revision>
  <dcterms:created xsi:type="dcterms:W3CDTF">2019-09-16T20:00:00Z</dcterms:created>
  <dcterms:modified xsi:type="dcterms:W3CDTF">2019-11-05T05:17:00Z</dcterms:modified>
</cp:coreProperties>
</file>