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C8541AE" w14:textId="77777777" w:rsidR="00570E1D" w:rsidRPr="006B13F7" w:rsidRDefault="00570E1D" w:rsidP="00973F04">
      <w:pPr>
        <w:pStyle w:val="Title"/>
        <w:rPr>
          <w:rFonts w:cs="Arial"/>
        </w:rPr>
      </w:pPr>
      <w:r w:rsidRPr="006B13F7">
        <w:rPr>
          <w:rFonts w:cs="Arial"/>
        </w:rPr>
        <w:t>Chapter 1: Introduction</w:t>
      </w:r>
    </w:p>
    <w:p w14:paraId="6D886881" w14:textId="164E15C5" w:rsidR="00710B02" w:rsidRPr="006B13F7" w:rsidRDefault="00973F04" w:rsidP="00615E55">
      <w:pPr>
        <w:pStyle w:val="Title"/>
        <w:rPr>
          <w:rFonts w:cs="Arial"/>
        </w:rPr>
      </w:pPr>
      <w:r w:rsidRPr="006B13F7">
        <w:rPr>
          <w:rFonts w:cs="Arial"/>
        </w:rPr>
        <w:t>Test Bank</w:t>
      </w:r>
    </w:p>
    <w:p w14:paraId="23530E5B" w14:textId="77777777" w:rsidR="00973F04" w:rsidRPr="00615E55" w:rsidRDefault="00973F04" w:rsidP="00710B02">
      <w:pPr>
        <w:rPr>
          <w:rFonts w:cs="Arial"/>
        </w:rPr>
      </w:pPr>
    </w:p>
    <w:p w14:paraId="3BA23504" w14:textId="77777777" w:rsidR="00262B17" w:rsidRPr="00615E55" w:rsidRDefault="00A80948" w:rsidP="00935AA6">
      <w:pPr>
        <w:pStyle w:val="Heading1"/>
        <w:rPr>
          <w:szCs w:val="24"/>
        </w:rPr>
      </w:pPr>
      <w:r w:rsidRPr="00D84733">
        <w:rPr>
          <w:szCs w:val="24"/>
        </w:rPr>
        <w:t>Multiple</w:t>
      </w:r>
      <w:r w:rsidR="0094454D" w:rsidRPr="006B13F7">
        <w:rPr>
          <w:szCs w:val="24"/>
        </w:rPr>
        <w:t xml:space="preserve"> Choice</w:t>
      </w:r>
      <w:r w:rsidRPr="006B13F7">
        <w:rPr>
          <w:szCs w:val="24"/>
        </w:rPr>
        <w:t xml:space="preserve"> </w:t>
      </w:r>
    </w:p>
    <w:p w14:paraId="58D8BEA2" w14:textId="5CD14947" w:rsidR="00D77101" w:rsidRPr="00615E55" w:rsidRDefault="00D77101">
      <w:pPr>
        <w:tabs>
          <w:tab w:val="left" w:pos="4005"/>
        </w:tabs>
        <w:rPr>
          <w:rFonts w:cs="Arial"/>
        </w:rPr>
      </w:pPr>
    </w:p>
    <w:p w14:paraId="0E162113" w14:textId="556580ED" w:rsidR="00D77101" w:rsidRPr="00615E55" w:rsidRDefault="00A80948" w:rsidP="00570E1D">
      <w:pPr>
        <w:rPr>
          <w:rFonts w:cs="Arial"/>
        </w:rPr>
      </w:pPr>
      <w:r w:rsidRPr="00D84733">
        <w:rPr>
          <w:rFonts w:cs="Arial"/>
        </w:rPr>
        <w:t xml:space="preserve">1. Theory </w:t>
      </w:r>
      <w:r w:rsidR="00CF0B5E" w:rsidRPr="006B13F7">
        <w:rPr>
          <w:rFonts w:cs="Arial"/>
        </w:rPr>
        <w:t>helps us make</w:t>
      </w:r>
      <w:r w:rsidRPr="006B13F7">
        <w:rPr>
          <w:rFonts w:cs="Arial"/>
        </w:rPr>
        <w:t xml:space="preserve"> sense of social life </w:t>
      </w:r>
      <w:r w:rsidR="00CF0B5E" w:rsidRPr="00615E55">
        <w:rPr>
          <w:rFonts w:cs="Arial"/>
        </w:rPr>
        <w:t>by ______.</w:t>
      </w:r>
    </w:p>
    <w:p w14:paraId="01FF8FAD" w14:textId="6F0E4A43" w:rsidR="00D77101" w:rsidRPr="00615E55" w:rsidRDefault="00570E1D" w:rsidP="00570E1D">
      <w:pPr>
        <w:rPr>
          <w:rFonts w:cs="Arial"/>
        </w:rPr>
      </w:pPr>
      <w:r w:rsidRPr="00615E55">
        <w:rPr>
          <w:rFonts w:cs="Arial"/>
        </w:rPr>
        <w:t>A</w:t>
      </w:r>
      <w:r w:rsidR="00A80948" w:rsidRPr="00615E55">
        <w:rPr>
          <w:rFonts w:cs="Arial"/>
        </w:rPr>
        <w:t xml:space="preserve">. </w:t>
      </w:r>
      <w:r w:rsidR="00CF0B5E" w:rsidRPr="00615E55">
        <w:rPr>
          <w:rFonts w:cs="Arial"/>
        </w:rPr>
        <w:t>connecting assorted observations and facts</w:t>
      </w:r>
    </w:p>
    <w:p w14:paraId="4437950C" w14:textId="5A2E0A66" w:rsidR="00D77101" w:rsidRPr="00615E55" w:rsidRDefault="00570E1D" w:rsidP="00570E1D">
      <w:pPr>
        <w:rPr>
          <w:rFonts w:cs="Arial"/>
        </w:rPr>
      </w:pPr>
      <w:r w:rsidRPr="00615E55">
        <w:rPr>
          <w:rFonts w:cs="Arial"/>
        </w:rPr>
        <w:t>B</w:t>
      </w:r>
      <w:r w:rsidR="00A80948" w:rsidRPr="00615E55">
        <w:rPr>
          <w:rFonts w:cs="Arial"/>
        </w:rPr>
        <w:t xml:space="preserve">. </w:t>
      </w:r>
      <w:r w:rsidR="00CF0B5E" w:rsidRPr="00615E55">
        <w:rPr>
          <w:rFonts w:cs="Arial"/>
        </w:rPr>
        <w:t>creating a universal explanation for human behavior</w:t>
      </w:r>
    </w:p>
    <w:p w14:paraId="235DC5DB" w14:textId="65A1B857" w:rsidR="00D77101" w:rsidRPr="00615E55" w:rsidRDefault="00570E1D" w:rsidP="00570E1D">
      <w:pPr>
        <w:rPr>
          <w:rFonts w:cs="Arial"/>
        </w:rPr>
      </w:pPr>
      <w:r w:rsidRPr="00615E55">
        <w:rPr>
          <w:rFonts w:cs="Arial"/>
        </w:rPr>
        <w:t>C</w:t>
      </w:r>
      <w:r w:rsidR="00A80948" w:rsidRPr="00615E55">
        <w:rPr>
          <w:rFonts w:cs="Arial"/>
        </w:rPr>
        <w:t xml:space="preserve">. </w:t>
      </w:r>
      <w:r w:rsidR="00CF0B5E" w:rsidRPr="00615E55">
        <w:rPr>
          <w:rFonts w:cs="Arial"/>
        </w:rPr>
        <w:t>eliminating assumptions we make about the world</w:t>
      </w:r>
    </w:p>
    <w:p w14:paraId="5F7C1A87" w14:textId="47B1EBED" w:rsidR="00D77101" w:rsidRPr="00615E55" w:rsidRDefault="00570E1D" w:rsidP="00570E1D">
      <w:pPr>
        <w:rPr>
          <w:rFonts w:cs="Arial"/>
        </w:rPr>
      </w:pPr>
      <w:r w:rsidRPr="00615E55">
        <w:rPr>
          <w:rFonts w:cs="Arial"/>
        </w:rPr>
        <w:t>D</w:t>
      </w:r>
      <w:r w:rsidR="00A80948" w:rsidRPr="00615E55">
        <w:rPr>
          <w:rFonts w:cs="Arial"/>
        </w:rPr>
        <w:t xml:space="preserve">. </w:t>
      </w:r>
      <w:r w:rsidR="00CF0B5E" w:rsidRPr="00615E55">
        <w:rPr>
          <w:rFonts w:cs="Arial"/>
        </w:rPr>
        <w:t>being objective and value-free</w:t>
      </w:r>
    </w:p>
    <w:p w14:paraId="3712A12F" w14:textId="382F1550" w:rsidR="0094454D" w:rsidRPr="00615E55" w:rsidRDefault="0094454D" w:rsidP="00570E1D">
      <w:pPr>
        <w:rPr>
          <w:rFonts w:cs="Arial"/>
        </w:rPr>
      </w:pPr>
      <w:r w:rsidRPr="00615E55">
        <w:rPr>
          <w:rFonts w:cs="Arial"/>
        </w:rPr>
        <w:t>Ans: A</w:t>
      </w:r>
    </w:p>
    <w:p w14:paraId="60BE5061" w14:textId="77777777" w:rsidR="00D77101" w:rsidRPr="00615E55" w:rsidRDefault="00D77101" w:rsidP="00570E1D">
      <w:pPr>
        <w:rPr>
          <w:rFonts w:cs="Arial"/>
        </w:rPr>
      </w:pPr>
    </w:p>
    <w:p w14:paraId="2CD26530" w14:textId="1F1C5678" w:rsidR="00D77101" w:rsidRPr="00615E55" w:rsidRDefault="00A80948" w:rsidP="00570E1D">
      <w:pPr>
        <w:rPr>
          <w:rFonts w:cs="Arial"/>
        </w:rPr>
      </w:pPr>
      <w:r w:rsidRPr="00615E55">
        <w:rPr>
          <w:rFonts w:cs="Arial"/>
        </w:rPr>
        <w:t xml:space="preserve">2. </w:t>
      </w:r>
      <w:r w:rsidR="00262B17" w:rsidRPr="00615E55">
        <w:rPr>
          <w:rFonts w:cs="Arial"/>
        </w:rPr>
        <w:t>According to the authors, facts make sense because ______.</w:t>
      </w:r>
    </w:p>
    <w:p w14:paraId="1E80A5BA" w14:textId="239316EE" w:rsidR="00D77101" w:rsidRPr="00615E55" w:rsidRDefault="00570E1D" w:rsidP="00570E1D">
      <w:pPr>
        <w:rPr>
          <w:rFonts w:cs="Arial"/>
        </w:rPr>
      </w:pPr>
      <w:r w:rsidRPr="00615E55">
        <w:rPr>
          <w:rFonts w:cs="Arial"/>
        </w:rPr>
        <w:t>A</w:t>
      </w:r>
      <w:r w:rsidR="00A80948" w:rsidRPr="00615E55">
        <w:rPr>
          <w:rFonts w:cs="Arial"/>
        </w:rPr>
        <w:t xml:space="preserve">. they are </w:t>
      </w:r>
      <w:r w:rsidR="00262B17" w:rsidRPr="00615E55">
        <w:rPr>
          <w:rFonts w:cs="Arial"/>
        </w:rPr>
        <w:t>scientifically proven</w:t>
      </w:r>
    </w:p>
    <w:p w14:paraId="486296C7" w14:textId="18A484C1" w:rsidR="00D77101" w:rsidRPr="00615E55" w:rsidRDefault="00570E1D" w:rsidP="00570E1D">
      <w:pPr>
        <w:rPr>
          <w:rFonts w:cs="Arial"/>
        </w:rPr>
      </w:pPr>
      <w:r w:rsidRPr="00615E55">
        <w:rPr>
          <w:rFonts w:cs="Arial"/>
        </w:rPr>
        <w:t>B</w:t>
      </w:r>
      <w:r w:rsidR="00A80948" w:rsidRPr="00615E55">
        <w:rPr>
          <w:rFonts w:cs="Arial"/>
        </w:rPr>
        <w:t xml:space="preserve">. they are based on </w:t>
      </w:r>
      <w:r w:rsidR="00262B17" w:rsidRPr="00615E55">
        <w:rPr>
          <w:rFonts w:cs="Arial"/>
        </w:rPr>
        <w:t>shared interpretations</w:t>
      </w:r>
    </w:p>
    <w:p w14:paraId="093F31B4" w14:textId="772AF0B0" w:rsidR="00D77101" w:rsidRPr="00615E55" w:rsidRDefault="00570E1D" w:rsidP="00570E1D">
      <w:pPr>
        <w:rPr>
          <w:rFonts w:cs="Arial"/>
        </w:rPr>
      </w:pPr>
      <w:r w:rsidRPr="00615E55">
        <w:rPr>
          <w:rFonts w:cs="Arial"/>
        </w:rPr>
        <w:t>C</w:t>
      </w:r>
      <w:r w:rsidR="00A80948" w:rsidRPr="00615E55">
        <w:rPr>
          <w:rFonts w:cs="Arial"/>
        </w:rPr>
        <w:t xml:space="preserve">. </w:t>
      </w:r>
      <w:r w:rsidR="00262B17" w:rsidRPr="00615E55">
        <w:rPr>
          <w:rFonts w:cs="Arial"/>
        </w:rPr>
        <w:t>they</w:t>
      </w:r>
      <w:r w:rsidR="00A80948" w:rsidRPr="00615E55">
        <w:rPr>
          <w:rFonts w:cs="Arial"/>
        </w:rPr>
        <w:t xml:space="preserve"> are universally accepted</w:t>
      </w:r>
    </w:p>
    <w:p w14:paraId="58627EF6" w14:textId="2116EE67" w:rsidR="00D77101" w:rsidRPr="00615E55" w:rsidRDefault="00570E1D" w:rsidP="00570E1D">
      <w:pPr>
        <w:rPr>
          <w:rFonts w:cs="Arial"/>
        </w:rPr>
      </w:pPr>
      <w:r w:rsidRPr="00615E55">
        <w:rPr>
          <w:rFonts w:cs="Arial"/>
        </w:rPr>
        <w:t>D</w:t>
      </w:r>
      <w:r w:rsidR="00A80948" w:rsidRPr="00615E55">
        <w:rPr>
          <w:rFonts w:cs="Arial"/>
        </w:rPr>
        <w:t xml:space="preserve">. </w:t>
      </w:r>
      <w:r w:rsidR="00262B17" w:rsidRPr="00615E55">
        <w:rPr>
          <w:rFonts w:cs="Arial"/>
        </w:rPr>
        <w:t>they are in the rational, collective quadrant</w:t>
      </w:r>
    </w:p>
    <w:p w14:paraId="55AD8286" w14:textId="77777777" w:rsidR="0094454D" w:rsidRPr="00615E55" w:rsidRDefault="0094454D" w:rsidP="00570E1D">
      <w:pPr>
        <w:rPr>
          <w:rFonts w:cs="Arial"/>
        </w:rPr>
      </w:pPr>
      <w:r w:rsidRPr="00615E55">
        <w:rPr>
          <w:rFonts w:cs="Arial"/>
        </w:rPr>
        <w:t>Ans: B</w:t>
      </w:r>
    </w:p>
    <w:p w14:paraId="398E5ABA" w14:textId="77777777" w:rsidR="00D77101" w:rsidRPr="00615E55" w:rsidRDefault="00D77101" w:rsidP="00570E1D">
      <w:pPr>
        <w:rPr>
          <w:rFonts w:cs="Arial"/>
        </w:rPr>
      </w:pPr>
    </w:p>
    <w:p w14:paraId="3A4E596E" w14:textId="53A677DD" w:rsidR="005B652B" w:rsidRPr="00615E55" w:rsidRDefault="00A80948" w:rsidP="00570E1D">
      <w:pPr>
        <w:rPr>
          <w:rFonts w:cs="Arial"/>
        </w:rPr>
      </w:pPr>
      <w:r w:rsidRPr="00615E55">
        <w:rPr>
          <w:rFonts w:cs="Arial"/>
        </w:rPr>
        <w:t>3.</w:t>
      </w:r>
      <w:r w:rsidR="00432D69" w:rsidRPr="00615E55">
        <w:rPr>
          <w:rFonts w:cs="Arial"/>
        </w:rPr>
        <w:t xml:space="preserve"> </w:t>
      </w:r>
      <w:r w:rsidR="005B652B" w:rsidRPr="00615E55">
        <w:rPr>
          <w:rFonts w:cs="Arial"/>
        </w:rPr>
        <w:t>According to the authors, why is it important to read original sociological writings?</w:t>
      </w:r>
    </w:p>
    <w:p w14:paraId="6AC99D76" w14:textId="1C66B826" w:rsidR="00D77101" w:rsidRPr="00615E55" w:rsidRDefault="00570E1D" w:rsidP="00570E1D">
      <w:pPr>
        <w:rPr>
          <w:rFonts w:cs="Arial"/>
        </w:rPr>
      </w:pPr>
      <w:r w:rsidRPr="00615E55">
        <w:rPr>
          <w:rFonts w:cs="Arial"/>
        </w:rPr>
        <w:t>A</w:t>
      </w:r>
      <w:r w:rsidR="00A80948" w:rsidRPr="00615E55">
        <w:rPr>
          <w:rFonts w:cs="Arial"/>
        </w:rPr>
        <w:t xml:space="preserve">. </w:t>
      </w:r>
      <w:r w:rsidR="00262B17" w:rsidRPr="00615E55">
        <w:rPr>
          <w:rFonts w:cs="Arial"/>
        </w:rPr>
        <w:t>Early sociologists wrote for a public audience and are easier to understand.</w:t>
      </w:r>
    </w:p>
    <w:p w14:paraId="53AAA32A" w14:textId="1A78B455" w:rsidR="00D77101" w:rsidRPr="00615E55" w:rsidRDefault="00570E1D" w:rsidP="00570E1D">
      <w:pPr>
        <w:rPr>
          <w:rFonts w:cs="Arial"/>
        </w:rPr>
      </w:pPr>
      <w:r w:rsidRPr="00615E55">
        <w:rPr>
          <w:rFonts w:cs="Arial"/>
        </w:rPr>
        <w:t>B</w:t>
      </w:r>
      <w:r w:rsidR="00A80948" w:rsidRPr="00615E55">
        <w:rPr>
          <w:rFonts w:cs="Arial"/>
        </w:rPr>
        <w:t xml:space="preserve">. </w:t>
      </w:r>
      <w:r w:rsidR="00262B17" w:rsidRPr="00615E55">
        <w:rPr>
          <w:rFonts w:cs="Arial"/>
        </w:rPr>
        <w:t>Students will better understand why early theorists’ ideas have been disproven.</w:t>
      </w:r>
    </w:p>
    <w:p w14:paraId="5442604B" w14:textId="6FAF2A0B" w:rsidR="00D77101" w:rsidRPr="00615E55" w:rsidRDefault="00570E1D" w:rsidP="00570E1D">
      <w:pPr>
        <w:rPr>
          <w:rFonts w:cs="Arial"/>
        </w:rPr>
      </w:pPr>
      <w:r w:rsidRPr="00615E55">
        <w:rPr>
          <w:rFonts w:cs="Arial"/>
        </w:rPr>
        <w:t>C</w:t>
      </w:r>
      <w:r w:rsidR="00A80948" w:rsidRPr="00615E55">
        <w:rPr>
          <w:rFonts w:cs="Arial"/>
        </w:rPr>
        <w:t>.</w:t>
      </w:r>
      <w:r w:rsidR="005B652B" w:rsidRPr="00615E55">
        <w:rPr>
          <w:rFonts w:cs="Arial"/>
        </w:rPr>
        <w:t xml:space="preserve"> Students need to grapple with theorists’ complex ideas. </w:t>
      </w:r>
    </w:p>
    <w:p w14:paraId="1174F584" w14:textId="700892B9" w:rsidR="00D77101" w:rsidRPr="00615E55" w:rsidRDefault="00570E1D" w:rsidP="00570E1D">
      <w:pPr>
        <w:rPr>
          <w:rFonts w:cs="Arial"/>
        </w:rPr>
      </w:pPr>
      <w:r w:rsidRPr="00615E55">
        <w:rPr>
          <w:rFonts w:cs="Arial"/>
        </w:rPr>
        <w:t>D</w:t>
      </w:r>
      <w:r w:rsidR="00A80948" w:rsidRPr="00615E55">
        <w:rPr>
          <w:rFonts w:cs="Arial"/>
        </w:rPr>
        <w:t>.</w:t>
      </w:r>
      <w:r w:rsidR="005B652B" w:rsidRPr="00615E55">
        <w:rPr>
          <w:rFonts w:cs="Arial"/>
        </w:rPr>
        <w:t xml:space="preserve"> </w:t>
      </w:r>
      <w:r w:rsidR="00262B17" w:rsidRPr="00615E55">
        <w:rPr>
          <w:rFonts w:cs="Arial"/>
        </w:rPr>
        <w:t xml:space="preserve">Learning theory should be difficult and challenging. </w:t>
      </w:r>
      <w:r w:rsidR="005B652B" w:rsidRPr="00615E55">
        <w:rPr>
          <w:rFonts w:cs="Arial"/>
        </w:rPr>
        <w:t xml:space="preserve"> </w:t>
      </w:r>
    </w:p>
    <w:p w14:paraId="4EFB7B61" w14:textId="77777777" w:rsidR="0094454D" w:rsidRPr="00615E55" w:rsidRDefault="0094454D" w:rsidP="00570E1D">
      <w:pPr>
        <w:rPr>
          <w:rFonts w:cs="Arial"/>
        </w:rPr>
      </w:pPr>
      <w:r w:rsidRPr="00615E55">
        <w:rPr>
          <w:rFonts w:cs="Arial"/>
        </w:rPr>
        <w:t>Ans: C</w:t>
      </w:r>
    </w:p>
    <w:p w14:paraId="20B91B72" w14:textId="77777777" w:rsidR="00D77101" w:rsidRPr="00615E55" w:rsidRDefault="00D77101" w:rsidP="00570E1D">
      <w:pPr>
        <w:rPr>
          <w:rFonts w:cs="Arial"/>
        </w:rPr>
      </w:pPr>
    </w:p>
    <w:p w14:paraId="62CA36E8" w14:textId="433AAAE1" w:rsidR="00D77101" w:rsidRPr="00615E55" w:rsidRDefault="00A80948" w:rsidP="00570E1D">
      <w:pPr>
        <w:rPr>
          <w:rFonts w:cs="Arial"/>
        </w:rPr>
      </w:pPr>
      <w:r w:rsidRPr="00615E55">
        <w:rPr>
          <w:rFonts w:cs="Arial"/>
        </w:rPr>
        <w:t xml:space="preserve">4. Which of the following is true of scientific theories? </w:t>
      </w:r>
    </w:p>
    <w:p w14:paraId="02A95F7E" w14:textId="3C108E68" w:rsidR="00D77101" w:rsidRPr="00615E55" w:rsidRDefault="00570E1D" w:rsidP="00570E1D">
      <w:pPr>
        <w:rPr>
          <w:rFonts w:cs="Arial"/>
        </w:rPr>
      </w:pPr>
      <w:r w:rsidRPr="00615E55">
        <w:rPr>
          <w:rFonts w:cs="Arial"/>
        </w:rPr>
        <w:t>A</w:t>
      </w:r>
      <w:r w:rsidR="00A80948" w:rsidRPr="00615E55">
        <w:rPr>
          <w:rFonts w:cs="Arial"/>
        </w:rPr>
        <w:t xml:space="preserve">. </w:t>
      </w:r>
      <w:r w:rsidR="005B652B" w:rsidRPr="00615E55">
        <w:rPr>
          <w:rFonts w:cs="Arial"/>
        </w:rPr>
        <w:t>They cannot be applied to social life.</w:t>
      </w:r>
    </w:p>
    <w:p w14:paraId="36C105E5" w14:textId="01E509A2" w:rsidR="00D77101" w:rsidRPr="00615E55" w:rsidRDefault="00570E1D" w:rsidP="00570E1D">
      <w:pPr>
        <w:rPr>
          <w:rFonts w:cs="Arial"/>
        </w:rPr>
      </w:pPr>
      <w:r w:rsidRPr="00615E55">
        <w:rPr>
          <w:rFonts w:cs="Arial"/>
        </w:rPr>
        <w:t>B</w:t>
      </w:r>
      <w:r w:rsidR="00A80948" w:rsidRPr="00615E55">
        <w:rPr>
          <w:rFonts w:cs="Arial"/>
        </w:rPr>
        <w:t xml:space="preserve">. They </w:t>
      </w:r>
      <w:r w:rsidR="005B652B" w:rsidRPr="00615E55">
        <w:rPr>
          <w:rFonts w:cs="Arial"/>
        </w:rPr>
        <w:t>rarely explain phenomena accurately.</w:t>
      </w:r>
    </w:p>
    <w:p w14:paraId="260BE09C" w14:textId="422593C8" w:rsidR="00D77101" w:rsidRPr="00615E55" w:rsidRDefault="00570E1D" w:rsidP="00570E1D">
      <w:pPr>
        <w:rPr>
          <w:rFonts w:cs="Arial"/>
        </w:rPr>
      </w:pPr>
      <w:r w:rsidRPr="00615E55">
        <w:rPr>
          <w:rFonts w:cs="Arial"/>
        </w:rPr>
        <w:t>C</w:t>
      </w:r>
      <w:r w:rsidR="00A80948" w:rsidRPr="00615E55">
        <w:rPr>
          <w:rFonts w:cs="Arial"/>
        </w:rPr>
        <w:t xml:space="preserve">. </w:t>
      </w:r>
      <w:r w:rsidR="005B652B" w:rsidRPr="00615E55">
        <w:rPr>
          <w:rFonts w:cs="Arial"/>
        </w:rPr>
        <w:t>They allow researchers to generate testable hypotheses.</w:t>
      </w:r>
    </w:p>
    <w:p w14:paraId="30B496EA" w14:textId="2FB6453D" w:rsidR="00D77101" w:rsidRPr="00615E55" w:rsidRDefault="00570E1D" w:rsidP="00570E1D">
      <w:pPr>
        <w:rPr>
          <w:rFonts w:cs="Arial"/>
        </w:rPr>
      </w:pPr>
      <w:r w:rsidRPr="00615E55">
        <w:rPr>
          <w:rFonts w:cs="Arial"/>
        </w:rPr>
        <w:t>D</w:t>
      </w:r>
      <w:r w:rsidR="00A80948" w:rsidRPr="00615E55">
        <w:rPr>
          <w:rFonts w:cs="Arial"/>
        </w:rPr>
        <w:t xml:space="preserve">. </w:t>
      </w:r>
      <w:r w:rsidR="005B652B" w:rsidRPr="00615E55">
        <w:rPr>
          <w:rFonts w:cs="Arial"/>
        </w:rPr>
        <w:t>They contain only</w:t>
      </w:r>
      <w:r w:rsidR="00A80948" w:rsidRPr="00615E55">
        <w:rPr>
          <w:rFonts w:cs="Arial"/>
        </w:rPr>
        <w:t xml:space="preserve"> dependent variables</w:t>
      </w:r>
      <w:r w:rsidR="005B652B" w:rsidRPr="00615E55">
        <w:rPr>
          <w:rFonts w:cs="Arial"/>
        </w:rPr>
        <w:t>.</w:t>
      </w:r>
    </w:p>
    <w:p w14:paraId="1B0E6B79" w14:textId="77777777" w:rsidR="00262B17" w:rsidRPr="00615E55" w:rsidRDefault="0094454D" w:rsidP="00570E1D">
      <w:pPr>
        <w:rPr>
          <w:rFonts w:cs="Arial"/>
        </w:rPr>
      </w:pPr>
      <w:r w:rsidRPr="00615E55">
        <w:rPr>
          <w:rFonts w:cs="Arial"/>
        </w:rPr>
        <w:t>Ans: C</w:t>
      </w:r>
    </w:p>
    <w:p w14:paraId="133DB9FB" w14:textId="77777777" w:rsidR="0094454D" w:rsidRPr="00615E55" w:rsidRDefault="0094454D" w:rsidP="00570E1D">
      <w:pPr>
        <w:rPr>
          <w:rFonts w:cs="Arial"/>
        </w:rPr>
      </w:pPr>
    </w:p>
    <w:p w14:paraId="29A8C6F0" w14:textId="72E6093B" w:rsidR="00262B17" w:rsidRPr="00615E55" w:rsidRDefault="00A80948" w:rsidP="00570E1D">
      <w:pPr>
        <w:rPr>
          <w:rFonts w:cs="Arial"/>
        </w:rPr>
      </w:pPr>
      <w:r w:rsidRPr="00615E55">
        <w:rPr>
          <w:rFonts w:cs="Arial"/>
        </w:rPr>
        <w:t xml:space="preserve">5. </w:t>
      </w:r>
      <w:r w:rsidR="005B652B" w:rsidRPr="00615E55">
        <w:rPr>
          <w:rFonts w:cs="Arial"/>
        </w:rPr>
        <w:t xml:space="preserve">Compared </w:t>
      </w:r>
      <w:r w:rsidR="005A010F" w:rsidRPr="00615E55">
        <w:rPr>
          <w:rFonts w:cs="Arial"/>
        </w:rPr>
        <w:t xml:space="preserve">to </w:t>
      </w:r>
      <w:r w:rsidR="005B652B" w:rsidRPr="00615E55">
        <w:rPr>
          <w:rFonts w:cs="Arial"/>
        </w:rPr>
        <w:t>theories in</w:t>
      </w:r>
      <w:r w:rsidR="00262B17" w:rsidRPr="00615E55">
        <w:rPr>
          <w:rFonts w:cs="Arial"/>
        </w:rPr>
        <w:t xml:space="preserve"> </w:t>
      </w:r>
      <w:r w:rsidR="005B652B" w:rsidRPr="00615E55">
        <w:rPr>
          <w:rFonts w:cs="Arial"/>
        </w:rPr>
        <w:t>the natural sciences, sociological theory is more likely to be concer</w:t>
      </w:r>
      <w:r w:rsidR="00262B17" w:rsidRPr="00615E55">
        <w:rPr>
          <w:rFonts w:cs="Arial"/>
        </w:rPr>
        <w:t>ned with ______.</w:t>
      </w:r>
    </w:p>
    <w:p w14:paraId="4AE4A8C6" w14:textId="3804C216" w:rsidR="00D77101" w:rsidRPr="00615E55" w:rsidRDefault="00570E1D" w:rsidP="00570E1D">
      <w:pPr>
        <w:rPr>
          <w:rFonts w:cs="Arial"/>
        </w:rPr>
      </w:pPr>
      <w:r w:rsidRPr="00615E55">
        <w:rPr>
          <w:rFonts w:cs="Arial"/>
        </w:rPr>
        <w:t>A</w:t>
      </w:r>
      <w:r w:rsidR="00A80948" w:rsidRPr="00615E55">
        <w:rPr>
          <w:rFonts w:cs="Arial"/>
        </w:rPr>
        <w:t xml:space="preserve">. </w:t>
      </w:r>
      <w:r w:rsidR="005B652B" w:rsidRPr="00615E55">
        <w:rPr>
          <w:rFonts w:cs="Arial"/>
        </w:rPr>
        <w:t>creating a more equal world</w:t>
      </w:r>
    </w:p>
    <w:p w14:paraId="412B87A0" w14:textId="11988A66" w:rsidR="00D77101" w:rsidRPr="00615E55" w:rsidRDefault="00570E1D" w:rsidP="00570E1D">
      <w:pPr>
        <w:rPr>
          <w:rFonts w:cs="Arial"/>
        </w:rPr>
      </w:pPr>
      <w:r w:rsidRPr="00615E55">
        <w:rPr>
          <w:rFonts w:cs="Arial"/>
        </w:rPr>
        <w:t>B</w:t>
      </w:r>
      <w:r w:rsidR="00A80948" w:rsidRPr="00615E55">
        <w:rPr>
          <w:rFonts w:cs="Arial"/>
        </w:rPr>
        <w:t xml:space="preserve">. </w:t>
      </w:r>
      <w:r w:rsidR="005B652B" w:rsidRPr="00615E55">
        <w:rPr>
          <w:rFonts w:cs="Arial"/>
        </w:rPr>
        <w:t>developing a universal theory of action</w:t>
      </w:r>
    </w:p>
    <w:p w14:paraId="3DFEDAD8" w14:textId="03B2B28B" w:rsidR="00D77101" w:rsidRPr="00615E55" w:rsidRDefault="00570E1D" w:rsidP="00570E1D">
      <w:pPr>
        <w:rPr>
          <w:rFonts w:cs="Arial"/>
        </w:rPr>
      </w:pPr>
      <w:r w:rsidRPr="00615E55">
        <w:rPr>
          <w:rFonts w:cs="Arial"/>
        </w:rPr>
        <w:t>C</w:t>
      </w:r>
      <w:r w:rsidR="00A80948" w:rsidRPr="00615E55">
        <w:rPr>
          <w:rFonts w:cs="Arial"/>
        </w:rPr>
        <w:t xml:space="preserve">. </w:t>
      </w:r>
      <w:r w:rsidR="005B652B" w:rsidRPr="00615E55">
        <w:rPr>
          <w:rFonts w:cs="Arial"/>
        </w:rPr>
        <w:t>being unbiased</w:t>
      </w:r>
    </w:p>
    <w:p w14:paraId="751E6283" w14:textId="12FF70AF" w:rsidR="00D77101" w:rsidRPr="00615E55" w:rsidRDefault="00570E1D" w:rsidP="00570E1D">
      <w:pPr>
        <w:rPr>
          <w:rFonts w:cs="Arial"/>
        </w:rPr>
      </w:pPr>
      <w:r w:rsidRPr="00615E55">
        <w:rPr>
          <w:rFonts w:cs="Arial"/>
        </w:rPr>
        <w:t>D</w:t>
      </w:r>
      <w:r w:rsidR="00A80948" w:rsidRPr="00615E55">
        <w:rPr>
          <w:rFonts w:cs="Arial"/>
        </w:rPr>
        <w:t xml:space="preserve">. </w:t>
      </w:r>
      <w:r w:rsidR="005B652B" w:rsidRPr="00615E55">
        <w:rPr>
          <w:rFonts w:cs="Arial"/>
        </w:rPr>
        <w:t>stating precise propositions</w:t>
      </w:r>
    </w:p>
    <w:p w14:paraId="4E88536C" w14:textId="111D9060" w:rsidR="00D77101" w:rsidRPr="00615E55" w:rsidRDefault="0094454D" w:rsidP="00570E1D">
      <w:pPr>
        <w:rPr>
          <w:rFonts w:cs="Arial"/>
        </w:rPr>
      </w:pPr>
      <w:r w:rsidRPr="00615E55">
        <w:rPr>
          <w:rFonts w:cs="Arial"/>
        </w:rPr>
        <w:t>Ans: A</w:t>
      </w:r>
    </w:p>
    <w:p w14:paraId="333274E4" w14:textId="77777777" w:rsidR="00D77101" w:rsidRPr="00615E55" w:rsidRDefault="00D77101" w:rsidP="00570E1D">
      <w:pPr>
        <w:rPr>
          <w:rFonts w:cs="Arial"/>
        </w:rPr>
      </w:pPr>
    </w:p>
    <w:p w14:paraId="6F990D64" w14:textId="707E3C0E" w:rsidR="00D77101" w:rsidRPr="00615E55" w:rsidRDefault="00262B17" w:rsidP="00570E1D">
      <w:pPr>
        <w:rPr>
          <w:rFonts w:cs="Arial"/>
        </w:rPr>
      </w:pPr>
      <w:r w:rsidRPr="00615E55">
        <w:rPr>
          <w:rFonts w:cs="Arial"/>
        </w:rPr>
        <w:t>6</w:t>
      </w:r>
      <w:r w:rsidR="00A80948" w:rsidRPr="00615E55">
        <w:rPr>
          <w:rFonts w:cs="Arial"/>
        </w:rPr>
        <w:t xml:space="preserve">. </w:t>
      </w:r>
      <w:r w:rsidR="00DC1B24" w:rsidRPr="00615E55">
        <w:rPr>
          <w:rFonts w:cs="Arial"/>
        </w:rPr>
        <w:t>Much of the thinking that would later shape the development of sociology began during</w:t>
      </w:r>
      <w:r w:rsidRPr="00615E55">
        <w:rPr>
          <w:rFonts w:cs="Arial"/>
        </w:rPr>
        <w:t xml:space="preserve"> ______. </w:t>
      </w:r>
    </w:p>
    <w:p w14:paraId="5DA3AFC2" w14:textId="513DBAC5" w:rsidR="00D77101" w:rsidRPr="00615E55" w:rsidRDefault="00570E1D" w:rsidP="00570E1D">
      <w:pPr>
        <w:rPr>
          <w:rFonts w:cs="Arial"/>
        </w:rPr>
      </w:pPr>
      <w:r w:rsidRPr="00615E55">
        <w:rPr>
          <w:rFonts w:cs="Arial"/>
        </w:rPr>
        <w:lastRenderedPageBreak/>
        <w:t>A</w:t>
      </w:r>
      <w:r w:rsidR="00A80948" w:rsidRPr="00615E55">
        <w:rPr>
          <w:rFonts w:cs="Arial"/>
        </w:rPr>
        <w:t xml:space="preserve">. the </w:t>
      </w:r>
      <w:r w:rsidR="00DC1B24" w:rsidRPr="00615E55">
        <w:rPr>
          <w:rFonts w:cs="Arial"/>
        </w:rPr>
        <w:t>Industrial Revolution</w:t>
      </w:r>
    </w:p>
    <w:p w14:paraId="6B9A9E2F" w14:textId="686651CB" w:rsidR="00D77101" w:rsidRPr="00615E55" w:rsidRDefault="00570E1D" w:rsidP="00570E1D">
      <w:pPr>
        <w:rPr>
          <w:rFonts w:cs="Arial"/>
        </w:rPr>
      </w:pPr>
      <w:r w:rsidRPr="00615E55">
        <w:rPr>
          <w:rFonts w:cs="Arial"/>
        </w:rPr>
        <w:t>B</w:t>
      </w:r>
      <w:r w:rsidR="00A80948" w:rsidRPr="00615E55">
        <w:rPr>
          <w:rFonts w:cs="Arial"/>
        </w:rPr>
        <w:t>. the French Revolution</w:t>
      </w:r>
    </w:p>
    <w:p w14:paraId="25B362D1" w14:textId="586128F9" w:rsidR="00D77101" w:rsidRPr="00615E55" w:rsidRDefault="00570E1D" w:rsidP="00570E1D">
      <w:pPr>
        <w:rPr>
          <w:rFonts w:cs="Arial"/>
        </w:rPr>
      </w:pPr>
      <w:r w:rsidRPr="00615E55">
        <w:rPr>
          <w:rFonts w:cs="Arial"/>
        </w:rPr>
        <w:t>C</w:t>
      </w:r>
      <w:r w:rsidR="00A80948" w:rsidRPr="00615E55">
        <w:rPr>
          <w:rFonts w:cs="Arial"/>
        </w:rPr>
        <w:t>. the Enlightenment</w:t>
      </w:r>
    </w:p>
    <w:p w14:paraId="6DE2BB92" w14:textId="658BDD36" w:rsidR="00D77101" w:rsidRPr="00615E55" w:rsidRDefault="00570E1D" w:rsidP="00570E1D">
      <w:pPr>
        <w:rPr>
          <w:rFonts w:cs="Arial"/>
        </w:rPr>
      </w:pPr>
      <w:r w:rsidRPr="00615E55">
        <w:rPr>
          <w:rFonts w:cs="Arial"/>
        </w:rPr>
        <w:t>D</w:t>
      </w:r>
      <w:r w:rsidR="00A80948" w:rsidRPr="00615E55">
        <w:rPr>
          <w:rFonts w:cs="Arial"/>
        </w:rPr>
        <w:t>. the Fall of Rome</w:t>
      </w:r>
    </w:p>
    <w:p w14:paraId="2E42D377" w14:textId="77777777" w:rsidR="0094454D" w:rsidRPr="00615E55" w:rsidRDefault="0094454D" w:rsidP="00570E1D">
      <w:pPr>
        <w:rPr>
          <w:rFonts w:cs="Arial"/>
        </w:rPr>
      </w:pPr>
      <w:r w:rsidRPr="00615E55">
        <w:rPr>
          <w:rFonts w:cs="Arial"/>
        </w:rPr>
        <w:t>Ans: C</w:t>
      </w:r>
    </w:p>
    <w:p w14:paraId="54B746C8" w14:textId="77777777" w:rsidR="00D77101" w:rsidRPr="00615E55" w:rsidRDefault="00D77101" w:rsidP="00570E1D">
      <w:pPr>
        <w:rPr>
          <w:rFonts w:cs="Arial"/>
        </w:rPr>
      </w:pPr>
    </w:p>
    <w:p w14:paraId="6279F07E" w14:textId="71A5EBA3" w:rsidR="00D77101" w:rsidRPr="00615E55" w:rsidRDefault="00262B17" w:rsidP="00570E1D">
      <w:pPr>
        <w:rPr>
          <w:rFonts w:cs="Arial"/>
        </w:rPr>
      </w:pPr>
      <w:r w:rsidRPr="00615E55">
        <w:rPr>
          <w:rFonts w:cs="Arial"/>
        </w:rPr>
        <w:t>7</w:t>
      </w:r>
      <w:r w:rsidR="00A80948" w:rsidRPr="00615E55">
        <w:rPr>
          <w:rFonts w:cs="Arial"/>
        </w:rPr>
        <w:t xml:space="preserve">. </w:t>
      </w:r>
      <w:r w:rsidR="00DC1B24" w:rsidRPr="00615E55">
        <w:rPr>
          <w:rFonts w:cs="Arial"/>
        </w:rPr>
        <w:t>The Catholic Church found many scientific ideas to ______.</w:t>
      </w:r>
    </w:p>
    <w:p w14:paraId="7B0BFE91" w14:textId="6F061A54" w:rsidR="00DC1B24" w:rsidRPr="00615E55" w:rsidRDefault="00570E1D" w:rsidP="00570E1D">
      <w:pPr>
        <w:rPr>
          <w:rFonts w:cs="Arial"/>
        </w:rPr>
      </w:pPr>
      <w:r w:rsidRPr="00615E55">
        <w:rPr>
          <w:rFonts w:cs="Arial"/>
        </w:rPr>
        <w:t>A</w:t>
      </w:r>
      <w:r w:rsidR="00DC1B24" w:rsidRPr="00615E55">
        <w:rPr>
          <w:rFonts w:cs="Arial"/>
        </w:rPr>
        <w:t xml:space="preserve">. support the existence of God </w:t>
      </w:r>
    </w:p>
    <w:p w14:paraId="1631F6FE" w14:textId="4DE603F1" w:rsidR="00DC1B24" w:rsidRPr="00615E55" w:rsidRDefault="00570E1D" w:rsidP="00570E1D">
      <w:pPr>
        <w:rPr>
          <w:rFonts w:cs="Arial"/>
        </w:rPr>
      </w:pPr>
      <w:r w:rsidRPr="00615E55">
        <w:rPr>
          <w:rFonts w:cs="Arial"/>
        </w:rPr>
        <w:t>B</w:t>
      </w:r>
      <w:r w:rsidR="00DC1B24" w:rsidRPr="00615E55">
        <w:rPr>
          <w:rFonts w:cs="Arial"/>
        </w:rPr>
        <w:t>. be true</w:t>
      </w:r>
    </w:p>
    <w:p w14:paraId="15DD1A8F" w14:textId="78367A4C" w:rsidR="00DC1B24" w:rsidRPr="00615E55" w:rsidRDefault="00570E1D" w:rsidP="00570E1D">
      <w:pPr>
        <w:rPr>
          <w:rFonts w:cs="Arial"/>
        </w:rPr>
      </w:pPr>
      <w:r w:rsidRPr="00615E55">
        <w:rPr>
          <w:rFonts w:cs="Arial"/>
        </w:rPr>
        <w:t>C</w:t>
      </w:r>
      <w:r w:rsidR="00DC1B24" w:rsidRPr="00615E55">
        <w:rPr>
          <w:rFonts w:cs="Arial"/>
        </w:rPr>
        <w:t>. reflect a literal understanding of the Bible</w:t>
      </w:r>
    </w:p>
    <w:p w14:paraId="5E50A0D6" w14:textId="322D22C3" w:rsidR="00DC1B24" w:rsidRPr="00615E55" w:rsidRDefault="00570E1D" w:rsidP="00570E1D">
      <w:pPr>
        <w:rPr>
          <w:rFonts w:cs="Arial"/>
        </w:rPr>
      </w:pPr>
      <w:r w:rsidRPr="00615E55">
        <w:rPr>
          <w:rFonts w:cs="Arial"/>
        </w:rPr>
        <w:t>D</w:t>
      </w:r>
      <w:r w:rsidR="00DC1B24" w:rsidRPr="00615E55">
        <w:rPr>
          <w:rFonts w:cs="Arial"/>
        </w:rPr>
        <w:t>. be heretical</w:t>
      </w:r>
    </w:p>
    <w:p w14:paraId="5637171E" w14:textId="77777777" w:rsidR="0094454D" w:rsidRPr="00615E55" w:rsidRDefault="0094454D" w:rsidP="00570E1D">
      <w:pPr>
        <w:rPr>
          <w:rFonts w:cs="Arial"/>
        </w:rPr>
      </w:pPr>
      <w:r w:rsidRPr="00615E55">
        <w:rPr>
          <w:rFonts w:cs="Arial"/>
        </w:rPr>
        <w:t>Ans: D</w:t>
      </w:r>
    </w:p>
    <w:p w14:paraId="1A7ED0E3" w14:textId="77777777" w:rsidR="00D77101" w:rsidRPr="00615E55" w:rsidRDefault="00D77101" w:rsidP="00570E1D">
      <w:pPr>
        <w:rPr>
          <w:rFonts w:cs="Arial"/>
        </w:rPr>
      </w:pPr>
    </w:p>
    <w:p w14:paraId="0A041CBD" w14:textId="5288BEC9" w:rsidR="00D77101" w:rsidRPr="00615E55" w:rsidRDefault="00262B17" w:rsidP="00570E1D">
      <w:pPr>
        <w:rPr>
          <w:rFonts w:cs="Arial"/>
        </w:rPr>
      </w:pPr>
      <w:r w:rsidRPr="00615E55">
        <w:rPr>
          <w:rFonts w:cs="Arial"/>
        </w:rPr>
        <w:t>8</w:t>
      </w:r>
      <w:r w:rsidR="00DC1B24" w:rsidRPr="00615E55">
        <w:rPr>
          <w:rFonts w:cs="Arial"/>
        </w:rPr>
        <w:t xml:space="preserve">. Which of the following characterizes the </w:t>
      </w:r>
      <w:r w:rsidR="00A80948" w:rsidRPr="00615E55">
        <w:rPr>
          <w:rFonts w:cs="Arial"/>
        </w:rPr>
        <w:t xml:space="preserve">Enlightenment </w:t>
      </w:r>
      <w:r w:rsidR="00DC1B24" w:rsidRPr="00615E55">
        <w:rPr>
          <w:rFonts w:cs="Arial"/>
        </w:rPr>
        <w:t>era?</w:t>
      </w:r>
      <w:r w:rsidR="00A80948" w:rsidRPr="00615E55">
        <w:rPr>
          <w:rFonts w:cs="Arial"/>
        </w:rPr>
        <w:t xml:space="preserve"> </w:t>
      </w:r>
    </w:p>
    <w:p w14:paraId="5ACF452B" w14:textId="7DFD07A7" w:rsidR="00D77101" w:rsidRPr="00615E55" w:rsidRDefault="00570E1D" w:rsidP="00570E1D">
      <w:pPr>
        <w:rPr>
          <w:rFonts w:cs="Arial"/>
        </w:rPr>
      </w:pPr>
      <w:r w:rsidRPr="00615E55">
        <w:rPr>
          <w:rFonts w:cs="Arial"/>
        </w:rPr>
        <w:t>A</w:t>
      </w:r>
      <w:r w:rsidR="00A80948" w:rsidRPr="00615E55">
        <w:rPr>
          <w:rFonts w:cs="Arial"/>
        </w:rPr>
        <w:t xml:space="preserve">. </w:t>
      </w:r>
      <w:r w:rsidR="00D070B2" w:rsidRPr="00615E55">
        <w:rPr>
          <w:rFonts w:cs="Arial"/>
        </w:rPr>
        <w:t>e</w:t>
      </w:r>
      <w:r w:rsidR="00A80948" w:rsidRPr="00615E55">
        <w:rPr>
          <w:rFonts w:cs="Arial"/>
        </w:rPr>
        <w:t>ducation</w:t>
      </w:r>
    </w:p>
    <w:p w14:paraId="5C9D5989" w14:textId="6F1B8F2C" w:rsidR="00D77101" w:rsidRPr="006B13F7" w:rsidRDefault="00570E1D" w:rsidP="00570E1D">
      <w:pPr>
        <w:rPr>
          <w:rFonts w:cs="Arial"/>
        </w:rPr>
      </w:pPr>
      <w:r w:rsidRPr="00615E55">
        <w:rPr>
          <w:rFonts w:cs="Arial"/>
        </w:rPr>
        <w:t>B</w:t>
      </w:r>
      <w:r w:rsidR="00A80948" w:rsidRPr="00615E55">
        <w:rPr>
          <w:rFonts w:cs="Arial"/>
        </w:rPr>
        <w:t xml:space="preserve">. </w:t>
      </w:r>
      <w:r w:rsidR="00D070B2" w:rsidRPr="00615E55">
        <w:rPr>
          <w:rFonts w:cs="Arial"/>
        </w:rPr>
        <w:t>i</w:t>
      </w:r>
      <w:r w:rsidR="00DC1B24" w:rsidRPr="006B13F7">
        <w:rPr>
          <w:rFonts w:cs="Arial"/>
        </w:rPr>
        <w:t>ndustry</w:t>
      </w:r>
    </w:p>
    <w:p w14:paraId="1B80D196" w14:textId="0F506E6B" w:rsidR="00D77101" w:rsidRPr="00615E55" w:rsidRDefault="00570E1D" w:rsidP="00570E1D">
      <w:pPr>
        <w:rPr>
          <w:rFonts w:cs="Arial"/>
        </w:rPr>
      </w:pPr>
      <w:r w:rsidRPr="00615E55">
        <w:rPr>
          <w:rFonts w:cs="Arial"/>
        </w:rPr>
        <w:t>C</w:t>
      </w:r>
      <w:r w:rsidR="00A80948" w:rsidRPr="00615E55">
        <w:rPr>
          <w:rFonts w:cs="Arial"/>
        </w:rPr>
        <w:t>.</w:t>
      </w:r>
      <w:r w:rsidR="00DC1B24" w:rsidRPr="00615E55">
        <w:rPr>
          <w:rFonts w:cs="Arial"/>
        </w:rPr>
        <w:t xml:space="preserve"> </w:t>
      </w:r>
      <w:r w:rsidR="00D070B2" w:rsidRPr="00615E55">
        <w:rPr>
          <w:rFonts w:cs="Arial"/>
        </w:rPr>
        <w:t>r</w:t>
      </w:r>
      <w:r w:rsidR="00A80948" w:rsidRPr="00615E55">
        <w:rPr>
          <w:rFonts w:cs="Arial"/>
        </w:rPr>
        <w:t>eason</w:t>
      </w:r>
    </w:p>
    <w:p w14:paraId="37F521CA" w14:textId="1BA8B3D9" w:rsidR="00D77101" w:rsidRPr="00615E55" w:rsidRDefault="00570E1D" w:rsidP="00570E1D">
      <w:pPr>
        <w:rPr>
          <w:rFonts w:cs="Arial"/>
        </w:rPr>
      </w:pPr>
      <w:r w:rsidRPr="00615E55">
        <w:rPr>
          <w:rFonts w:cs="Arial"/>
        </w:rPr>
        <w:t>D</w:t>
      </w:r>
      <w:r w:rsidR="00A80948" w:rsidRPr="00615E55">
        <w:rPr>
          <w:rFonts w:cs="Arial"/>
        </w:rPr>
        <w:t xml:space="preserve">. </w:t>
      </w:r>
      <w:r w:rsidR="00D070B2" w:rsidRPr="00615E55">
        <w:rPr>
          <w:rFonts w:cs="Arial"/>
        </w:rPr>
        <w:t>r</w:t>
      </w:r>
      <w:r w:rsidR="00A80948" w:rsidRPr="00615E55">
        <w:rPr>
          <w:rFonts w:cs="Arial"/>
        </w:rPr>
        <w:t>eligion</w:t>
      </w:r>
    </w:p>
    <w:p w14:paraId="521E01FF" w14:textId="77777777" w:rsidR="0094454D" w:rsidRPr="00615E55" w:rsidRDefault="0094454D" w:rsidP="00570E1D">
      <w:pPr>
        <w:rPr>
          <w:rFonts w:cs="Arial"/>
        </w:rPr>
      </w:pPr>
      <w:r w:rsidRPr="00615E55">
        <w:rPr>
          <w:rFonts w:cs="Arial"/>
        </w:rPr>
        <w:t>Ans: C</w:t>
      </w:r>
    </w:p>
    <w:p w14:paraId="643F75A4" w14:textId="77777777" w:rsidR="00D77101" w:rsidRPr="00615E55" w:rsidRDefault="00D77101" w:rsidP="00570E1D">
      <w:pPr>
        <w:rPr>
          <w:rFonts w:cs="Arial"/>
        </w:rPr>
      </w:pPr>
    </w:p>
    <w:p w14:paraId="6375A9BE" w14:textId="32084F6B" w:rsidR="00D77101" w:rsidRPr="00615E55" w:rsidRDefault="00262B17" w:rsidP="00570E1D">
      <w:pPr>
        <w:rPr>
          <w:rFonts w:cs="Arial"/>
        </w:rPr>
      </w:pPr>
      <w:r w:rsidRPr="00615E55">
        <w:rPr>
          <w:rFonts w:cs="Arial"/>
        </w:rPr>
        <w:t>9</w:t>
      </w:r>
      <w:r w:rsidR="00A80948" w:rsidRPr="00615E55">
        <w:rPr>
          <w:rFonts w:cs="Arial"/>
        </w:rPr>
        <w:t>. Who coined the term “sociology</w:t>
      </w:r>
      <w:r w:rsidR="00D070B2" w:rsidRPr="00615E55">
        <w:rPr>
          <w:rFonts w:cs="Arial"/>
        </w:rPr>
        <w:t>?</w:t>
      </w:r>
      <w:r w:rsidR="00A80948" w:rsidRPr="00615E55">
        <w:rPr>
          <w:rFonts w:cs="Arial"/>
        </w:rPr>
        <w:t xml:space="preserve">” </w:t>
      </w:r>
    </w:p>
    <w:p w14:paraId="33FDD53C" w14:textId="7DD50D4B" w:rsidR="00D77101" w:rsidRPr="00615E55" w:rsidRDefault="00570E1D" w:rsidP="00570E1D">
      <w:pPr>
        <w:rPr>
          <w:rFonts w:cs="Arial"/>
        </w:rPr>
      </w:pPr>
      <w:r w:rsidRPr="00615E55">
        <w:rPr>
          <w:rFonts w:cs="Arial"/>
        </w:rPr>
        <w:t>A</w:t>
      </w:r>
      <w:r w:rsidR="00A80948" w:rsidRPr="00615E55">
        <w:rPr>
          <w:rFonts w:cs="Arial"/>
        </w:rPr>
        <w:t xml:space="preserve">. </w:t>
      </w:r>
      <w:r w:rsidR="00140EE9" w:rsidRPr="00615E55">
        <w:rPr>
          <w:rFonts w:cs="Arial"/>
        </w:rPr>
        <w:t>É</w:t>
      </w:r>
      <w:r w:rsidR="00A80948" w:rsidRPr="00615E55">
        <w:rPr>
          <w:rFonts w:cs="Arial"/>
        </w:rPr>
        <w:t>mile Durkheim</w:t>
      </w:r>
    </w:p>
    <w:p w14:paraId="2BEA3843" w14:textId="53876638" w:rsidR="00D77101" w:rsidRPr="00615E55" w:rsidRDefault="00570E1D" w:rsidP="00570E1D">
      <w:pPr>
        <w:rPr>
          <w:rFonts w:cs="Arial"/>
        </w:rPr>
      </w:pPr>
      <w:r w:rsidRPr="00615E55">
        <w:rPr>
          <w:rFonts w:cs="Arial"/>
        </w:rPr>
        <w:t>B</w:t>
      </w:r>
      <w:r w:rsidR="00A80948" w:rsidRPr="00615E55">
        <w:rPr>
          <w:rFonts w:cs="Arial"/>
        </w:rPr>
        <w:t>. Karl Marx</w:t>
      </w:r>
    </w:p>
    <w:p w14:paraId="537D3788" w14:textId="3FE9E9BF" w:rsidR="00D77101" w:rsidRPr="00615E55" w:rsidRDefault="00570E1D" w:rsidP="00570E1D">
      <w:pPr>
        <w:rPr>
          <w:rFonts w:cs="Arial"/>
        </w:rPr>
      </w:pPr>
      <w:r w:rsidRPr="00615E55">
        <w:rPr>
          <w:rFonts w:cs="Arial"/>
        </w:rPr>
        <w:t>C</w:t>
      </w:r>
      <w:r w:rsidR="00A80948" w:rsidRPr="00615E55">
        <w:rPr>
          <w:rFonts w:cs="Arial"/>
        </w:rPr>
        <w:t>. Max Weber</w:t>
      </w:r>
    </w:p>
    <w:p w14:paraId="05C84A68" w14:textId="5511C80A" w:rsidR="00D77101" w:rsidRPr="00615E55" w:rsidRDefault="00570E1D" w:rsidP="00570E1D">
      <w:pPr>
        <w:rPr>
          <w:rFonts w:cs="Arial"/>
        </w:rPr>
      </w:pPr>
      <w:r w:rsidRPr="00615E55">
        <w:rPr>
          <w:rFonts w:cs="Arial"/>
        </w:rPr>
        <w:t>D</w:t>
      </w:r>
      <w:r w:rsidR="00A80948" w:rsidRPr="00615E55">
        <w:rPr>
          <w:rFonts w:cs="Arial"/>
        </w:rPr>
        <w:t>. Auguste Comte</w:t>
      </w:r>
    </w:p>
    <w:p w14:paraId="6FDB1DC4" w14:textId="77777777" w:rsidR="00D77101" w:rsidRPr="00615E55" w:rsidRDefault="0094454D" w:rsidP="00570E1D">
      <w:pPr>
        <w:rPr>
          <w:rFonts w:cs="Arial"/>
        </w:rPr>
      </w:pPr>
      <w:r w:rsidRPr="00615E55">
        <w:rPr>
          <w:rFonts w:cs="Arial"/>
        </w:rPr>
        <w:t>Ans: D</w:t>
      </w:r>
    </w:p>
    <w:p w14:paraId="4411EBED" w14:textId="77777777" w:rsidR="0094454D" w:rsidRPr="00615E55" w:rsidRDefault="0094454D" w:rsidP="00570E1D">
      <w:pPr>
        <w:rPr>
          <w:rFonts w:cs="Arial"/>
        </w:rPr>
      </w:pPr>
    </w:p>
    <w:p w14:paraId="2D03FF22" w14:textId="0E700390" w:rsidR="00D77101" w:rsidRPr="00615E55" w:rsidRDefault="00A80948" w:rsidP="00570E1D">
      <w:pPr>
        <w:rPr>
          <w:rFonts w:cs="Arial"/>
        </w:rPr>
      </w:pPr>
      <w:r w:rsidRPr="00615E55">
        <w:rPr>
          <w:rFonts w:cs="Arial"/>
        </w:rPr>
        <w:t>1</w:t>
      </w:r>
      <w:r w:rsidR="00262B17" w:rsidRPr="00615E55">
        <w:rPr>
          <w:rFonts w:cs="Arial"/>
        </w:rPr>
        <w:t>0</w:t>
      </w:r>
      <w:r w:rsidRPr="00615E55">
        <w:rPr>
          <w:rFonts w:cs="Arial"/>
        </w:rPr>
        <w:t>. Who</w:t>
      </w:r>
      <w:r w:rsidR="00262B17" w:rsidRPr="00615E55">
        <w:rPr>
          <w:rFonts w:cs="Arial"/>
        </w:rPr>
        <w:t>se writing was most directly informed by the economic consequences of the Industrial Revolution?</w:t>
      </w:r>
    </w:p>
    <w:p w14:paraId="0D5F9319" w14:textId="341251AA" w:rsidR="00D77101" w:rsidRPr="00615E55" w:rsidRDefault="00570E1D" w:rsidP="00570E1D">
      <w:pPr>
        <w:rPr>
          <w:rFonts w:cs="Arial"/>
        </w:rPr>
      </w:pPr>
      <w:r w:rsidRPr="00615E55">
        <w:rPr>
          <w:rFonts w:cs="Arial"/>
        </w:rPr>
        <w:t>A</w:t>
      </w:r>
      <w:r w:rsidR="00A80948" w:rsidRPr="00615E55">
        <w:rPr>
          <w:rFonts w:cs="Arial"/>
        </w:rPr>
        <w:t>. Emile Durkheim</w:t>
      </w:r>
    </w:p>
    <w:p w14:paraId="269ACE18" w14:textId="7EB04956" w:rsidR="00D77101" w:rsidRPr="00615E55" w:rsidRDefault="00570E1D" w:rsidP="00570E1D">
      <w:pPr>
        <w:rPr>
          <w:rFonts w:cs="Arial"/>
        </w:rPr>
      </w:pPr>
      <w:r w:rsidRPr="00615E55">
        <w:rPr>
          <w:rFonts w:cs="Arial"/>
        </w:rPr>
        <w:t>B</w:t>
      </w:r>
      <w:r w:rsidR="00A80948" w:rsidRPr="00615E55">
        <w:rPr>
          <w:rFonts w:cs="Arial"/>
        </w:rPr>
        <w:t>. Karl Marx</w:t>
      </w:r>
    </w:p>
    <w:p w14:paraId="1BE14869" w14:textId="62A216D9" w:rsidR="00D77101" w:rsidRPr="00615E55" w:rsidRDefault="00570E1D" w:rsidP="00570E1D">
      <w:pPr>
        <w:rPr>
          <w:rFonts w:cs="Arial"/>
        </w:rPr>
      </w:pPr>
      <w:r w:rsidRPr="00615E55">
        <w:rPr>
          <w:rFonts w:cs="Arial"/>
        </w:rPr>
        <w:t>C</w:t>
      </w:r>
      <w:r w:rsidR="00A80948" w:rsidRPr="00615E55">
        <w:rPr>
          <w:rFonts w:cs="Arial"/>
        </w:rPr>
        <w:t>. Max Weber</w:t>
      </w:r>
    </w:p>
    <w:p w14:paraId="5D87BDFC" w14:textId="3BF1A5D7" w:rsidR="00D77101" w:rsidRPr="00615E55" w:rsidRDefault="00570E1D" w:rsidP="00570E1D">
      <w:pPr>
        <w:rPr>
          <w:rFonts w:cs="Arial"/>
        </w:rPr>
      </w:pPr>
      <w:r w:rsidRPr="00615E55">
        <w:rPr>
          <w:rFonts w:cs="Arial"/>
        </w:rPr>
        <w:t>D</w:t>
      </w:r>
      <w:r w:rsidR="00A80948" w:rsidRPr="00615E55">
        <w:rPr>
          <w:rFonts w:cs="Arial"/>
        </w:rPr>
        <w:t>. Auguste Comte</w:t>
      </w:r>
    </w:p>
    <w:p w14:paraId="3B9065B5" w14:textId="77777777" w:rsidR="00D77101" w:rsidRPr="00615E55" w:rsidRDefault="0094454D" w:rsidP="00570E1D">
      <w:pPr>
        <w:rPr>
          <w:rFonts w:cs="Arial"/>
        </w:rPr>
      </w:pPr>
      <w:r w:rsidRPr="00615E55">
        <w:rPr>
          <w:rFonts w:cs="Arial"/>
        </w:rPr>
        <w:t>Ans: B</w:t>
      </w:r>
    </w:p>
    <w:p w14:paraId="2D9A9F94" w14:textId="77777777" w:rsidR="0094454D" w:rsidRPr="00615E55" w:rsidRDefault="0094454D" w:rsidP="00570E1D">
      <w:pPr>
        <w:rPr>
          <w:rFonts w:cs="Arial"/>
        </w:rPr>
      </w:pPr>
    </w:p>
    <w:p w14:paraId="412FE84A" w14:textId="78C7AEE2" w:rsidR="00D77101" w:rsidRPr="00615E55" w:rsidRDefault="00A80948" w:rsidP="00570E1D">
      <w:pPr>
        <w:rPr>
          <w:rFonts w:cs="Arial"/>
        </w:rPr>
      </w:pPr>
      <w:r w:rsidRPr="00615E55">
        <w:rPr>
          <w:rFonts w:cs="Arial"/>
        </w:rPr>
        <w:t>1</w:t>
      </w:r>
      <w:r w:rsidR="00262B17" w:rsidRPr="00615E55">
        <w:rPr>
          <w:rFonts w:cs="Arial"/>
        </w:rPr>
        <w:t>1</w:t>
      </w:r>
      <w:r w:rsidRPr="00615E55">
        <w:rPr>
          <w:rFonts w:cs="Arial"/>
        </w:rPr>
        <w:t xml:space="preserve">. What </w:t>
      </w:r>
      <w:r w:rsidR="008105BB" w:rsidRPr="00615E55">
        <w:rPr>
          <w:rFonts w:cs="Arial"/>
        </w:rPr>
        <w:t>social change was a primary contributor to the rise of capitalism?</w:t>
      </w:r>
    </w:p>
    <w:p w14:paraId="65EF42C3" w14:textId="03DB8F92" w:rsidR="00D77101" w:rsidRPr="00615E55" w:rsidRDefault="00570E1D" w:rsidP="00570E1D">
      <w:pPr>
        <w:rPr>
          <w:rFonts w:cs="Arial"/>
        </w:rPr>
      </w:pPr>
      <w:r w:rsidRPr="00615E55">
        <w:rPr>
          <w:rFonts w:cs="Arial"/>
        </w:rPr>
        <w:t>A</w:t>
      </w:r>
      <w:r w:rsidR="00A80948" w:rsidRPr="00615E55">
        <w:rPr>
          <w:rFonts w:cs="Arial"/>
        </w:rPr>
        <w:t xml:space="preserve">. </w:t>
      </w:r>
      <w:r w:rsidR="00436152" w:rsidRPr="00615E55">
        <w:rPr>
          <w:rFonts w:cs="Arial"/>
        </w:rPr>
        <w:t>t</w:t>
      </w:r>
      <w:r w:rsidR="008105BB" w:rsidRPr="00615E55">
        <w:rPr>
          <w:rFonts w:cs="Arial"/>
        </w:rPr>
        <w:t>he Enlightenment Era</w:t>
      </w:r>
    </w:p>
    <w:p w14:paraId="26E1118D" w14:textId="191F8365" w:rsidR="00D77101" w:rsidRPr="00615E55" w:rsidRDefault="00570E1D" w:rsidP="00570E1D">
      <w:pPr>
        <w:rPr>
          <w:rFonts w:cs="Arial"/>
        </w:rPr>
      </w:pPr>
      <w:r w:rsidRPr="00615E55">
        <w:rPr>
          <w:rFonts w:cs="Arial"/>
        </w:rPr>
        <w:t>B</w:t>
      </w:r>
      <w:r w:rsidR="00A80948" w:rsidRPr="00615E55">
        <w:rPr>
          <w:rFonts w:cs="Arial"/>
        </w:rPr>
        <w:t xml:space="preserve">. </w:t>
      </w:r>
      <w:r w:rsidR="00436152" w:rsidRPr="00615E55">
        <w:rPr>
          <w:rFonts w:cs="Arial"/>
        </w:rPr>
        <w:t>t</w:t>
      </w:r>
      <w:r w:rsidR="008105BB" w:rsidRPr="00615E55">
        <w:rPr>
          <w:rFonts w:cs="Arial"/>
        </w:rPr>
        <w:t>he American Revolution</w:t>
      </w:r>
    </w:p>
    <w:p w14:paraId="5E96DA62" w14:textId="69008BBC" w:rsidR="008105BB" w:rsidRPr="00615E55" w:rsidRDefault="00570E1D" w:rsidP="00570E1D">
      <w:pPr>
        <w:rPr>
          <w:rFonts w:cs="Arial"/>
        </w:rPr>
      </w:pPr>
      <w:r w:rsidRPr="00615E55">
        <w:rPr>
          <w:rFonts w:cs="Arial"/>
        </w:rPr>
        <w:t>C</w:t>
      </w:r>
      <w:r w:rsidR="00A80948" w:rsidRPr="00615E55">
        <w:rPr>
          <w:rFonts w:cs="Arial"/>
        </w:rPr>
        <w:t xml:space="preserve">. </w:t>
      </w:r>
      <w:r w:rsidR="00436152" w:rsidRPr="00615E55">
        <w:rPr>
          <w:rFonts w:cs="Arial"/>
        </w:rPr>
        <w:t>t</w:t>
      </w:r>
      <w:r w:rsidR="008105BB" w:rsidRPr="00615E55">
        <w:rPr>
          <w:rFonts w:cs="Arial"/>
        </w:rPr>
        <w:t>he Age of Reason</w:t>
      </w:r>
    </w:p>
    <w:p w14:paraId="5C44C82D" w14:textId="54FDA787" w:rsidR="00D77101" w:rsidRPr="00615E55" w:rsidRDefault="00570E1D" w:rsidP="00570E1D">
      <w:pPr>
        <w:rPr>
          <w:rFonts w:cs="Arial"/>
        </w:rPr>
      </w:pPr>
      <w:r w:rsidRPr="00615E55">
        <w:rPr>
          <w:rFonts w:cs="Arial"/>
        </w:rPr>
        <w:t>D</w:t>
      </w:r>
      <w:r w:rsidR="00A80948" w:rsidRPr="00615E55">
        <w:rPr>
          <w:rFonts w:cs="Arial"/>
        </w:rPr>
        <w:t xml:space="preserve">. </w:t>
      </w:r>
      <w:r w:rsidR="00436152" w:rsidRPr="00615E55">
        <w:rPr>
          <w:rFonts w:cs="Arial"/>
        </w:rPr>
        <w:t>t</w:t>
      </w:r>
      <w:r w:rsidR="008105BB" w:rsidRPr="00615E55">
        <w:rPr>
          <w:rFonts w:cs="Arial"/>
        </w:rPr>
        <w:t>he Industrial Revolution</w:t>
      </w:r>
    </w:p>
    <w:p w14:paraId="55C059BC" w14:textId="77777777" w:rsidR="0094454D" w:rsidRPr="00615E55" w:rsidRDefault="0094454D" w:rsidP="00570E1D">
      <w:pPr>
        <w:rPr>
          <w:rFonts w:cs="Arial"/>
        </w:rPr>
      </w:pPr>
      <w:r w:rsidRPr="00615E55">
        <w:rPr>
          <w:rFonts w:cs="Arial"/>
        </w:rPr>
        <w:t>Ans: D</w:t>
      </w:r>
    </w:p>
    <w:p w14:paraId="4F3F7702" w14:textId="77777777" w:rsidR="00D77101" w:rsidRPr="00615E55" w:rsidRDefault="00D77101" w:rsidP="00570E1D">
      <w:pPr>
        <w:rPr>
          <w:rFonts w:cs="Arial"/>
        </w:rPr>
      </w:pPr>
    </w:p>
    <w:p w14:paraId="6E5AE6B6" w14:textId="13D36741" w:rsidR="00D77101" w:rsidRPr="00615E55" w:rsidRDefault="00A80948" w:rsidP="00570E1D">
      <w:pPr>
        <w:rPr>
          <w:rFonts w:cs="Arial"/>
        </w:rPr>
      </w:pPr>
      <w:r w:rsidRPr="00615E55">
        <w:rPr>
          <w:rFonts w:cs="Arial"/>
        </w:rPr>
        <w:t>1</w:t>
      </w:r>
      <w:r w:rsidR="00262B17" w:rsidRPr="00615E55">
        <w:rPr>
          <w:rFonts w:cs="Arial"/>
        </w:rPr>
        <w:t>2</w:t>
      </w:r>
      <w:r w:rsidRPr="00615E55">
        <w:rPr>
          <w:rFonts w:cs="Arial"/>
        </w:rPr>
        <w:t xml:space="preserve">. Which of the following individuals is </w:t>
      </w:r>
      <w:r w:rsidR="008105BB" w:rsidRPr="00615E55">
        <w:rPr>
          <w:rFonts w:cs="Arial"/>
        </w:rPr>
        <w:t>a prominent counter-Enlightenment thinker?</w:t>
      </w:r>
    </w:p>
    <w:p w14:paraId="3051C08A" w14:textId="4B717EEE" w:rsidR="00D77101" w:rsidRPr="00615E55" w:rsidRDefault="00570E1D" w:rsidP="00570E1D">
      <w:pPr>
        <w:rPr>
          <w:rFonts w:cs="Arial"/>
        </w:rPr>
      </w:pPr>
      <w:r w:rsidRPr="00615E55">
        <w:rPr>
          <w:rFonts w:cs="Arial"/>
        </w:rPr>
        <w:t>A</w:t>
      </w:r>
      <w:r w:rsidR="00A80948" w:rsidRPr="00615E55">
        <w:rPr>
          <w:rFonts w:cs="Arial"/>
        </w:rPr>
        <w:t>. Copernicus</w:t>
      </w:r>
    </w:p>
    <w:p w14:paraId="4B5441AD" w14:textId="37DC98DC" w:rsidR="00D77101" w:rsidRPr="00615E55" w:rsidRDefault="00570E1D" w:rsidP="00570E1D">
      <w:pPr>
        <w:rPr>
          <w:rFonts w:cs="Arial"/>
        </w:rPr>
      </w:pPr>
      <w:r w:rsidRPr="00615E55">
        <w:rPr>
          <w:rFonts w:cs="Arial"/>
        </w:rPr>
        <w:t>B</w:t>
      </w:r>
      <w:r w:rsidR="00A80948" w:rsidRPr="00615E55">
        <w:rPr>
          <w:rFonts w:cs="Arial"/>
        </w:rPr>
        <w:t xml:space="preserve">. </w:t>
      </w:r>
      <w:r w:rsidR="008105BB" w:rsidRPr="00615E55">
        <w:rPr>
          <w:rFonts w:cs="Arial"/>
        </w:rPr>
        <w:t>Hobbes</w:t>
      </w:r>
    </w:p>
    <w:p w14:paraId="7A6877FD" w14:textId="68546E9B" w:rsidR="00D77101" w:rsidRPr="00615E55" w:rsidRDefault="00570E1D" w:rsidP="00570E1D">
      <w:pPr>
        <w:rPr>
          <w:rFonts w:cs="Arial"/>
        </w:rPr>
      </w:pPr>
      <w:r w:rsidRPr="00615E55">
        <w:rPr>
          <w:rFonts w:cs="Arial"/>
        </w:rPr>
        <w:t>C</w:t>
      </w:r>
      <w:r w:rsidR="00A80948" w:rsidRPr="00615E55">
        <w:rPr>
          <w:rFonts w:cs="Arial"/>
        </w:rPr>
        <w:t>. Rousseau</w:t>
      </w:r>
    </w:p>
    <w:p w14:paraId="14D02591" w14:textId="2501F5D4" w:rsidR="00D77101" w:rsidRPr="00615E55" w:rsidRDefault="00570E1D" w:rsidP="00570E1D">
      <w:pPr>
        <w:rPr>
          <w:rFonts w:cs="Arial"/>
        </w:rPr>
      </w:pPr>
      <w:r w:rsidRPr="00615E55">
        <w:rPr>
          <w:rFonts w:cs="Arial"/>
        </w:rPr>
        <w:lastRenderedPageBreak/>
        <w:t>D</w:t>
      </w:r>
      <w:r w:rsidR="00A80948" w:rsidRPr="00615E55">
        <w:rPr>
          <w:rFonts w:cs="Arial"/>
        </w:rPr>
        <w:t>. Galileo</w:t>
      </w:r>
    </w:p>
    <w:p w14:paraId="103DDA82" w14:textId="77777777" w:rsidR="0094454D" w:rsidRPr="00615E55" w:rsidRDefault="0094454D" w:rsidP="00570E1D">
      <w:pPr>
        <w:rPr>
          <w:rFonts w:cs="Arial"/>
        </w:rPr>
      </w:pPr>
      <w:r w:rsidRPr="00615E55">
        <w:rPr>
          <w:rFonts w:cs="Arial"/>
        </w:rPr>
        <w:t>Ans: C</w:t>
      </w:r>
    </w:p>
    <w:p w14:paraId="4398ACB0" w14:textId="77777777" w:rsidR="00D77101" w:rsidRPr="00615E55" w:rsidRDefault="00D77101" w:rsidP="00570E1D">
      <w:pPr>
        <w:rPr>
          <w:rFonts w:cs="Arial"/>
        </w:rPr>
      </w:pPr>
    </w:p>
    <w:p w14:paraId="6AF48B5B" w14:textId="3CBDF6C1" w:rsidR="00D77101" w:rsidRPr="00615E55" w:rsidRDefault="00A80948" w:rsidP="00570E1D">
      <w:pPr>
        <w:rPr>
          <w:rFonts w:cs="Arial"/>
        </w:rPr>
      </w:pPr>
      <w:r w:rsidRPr="00615E55">
        <w:rPr>
          <w:rFonts w:cs="Arial"/>
        </w:rPr>
        <w:t>1</w:t>
      </w:r>
      <w:r w:rsidR="00262B17" w:rsidRPr="00615E55">
        <w:rPr>
          <w:rFonts w:cs="Arial"/>
        </w:rPr>
        <w:t>3</w:t>
      </w:r>
      <w:r w:rsidRPr="00615E55">
        <w:rPr>
          <w:rFonts w:cs="Arial"/>
        </w:rPr>
        <w:t xml:space="preserve">. </w:t>
      </w:r>
      <w:r w:rsidR="005B652B" w:rsidRPr="00615E55">
        <w:rPr>
          <w:rFonts w:cs="Arial"/>
        </w:rPr>
        <w:t>What are the two major questions with which theorists continuously grapple?</w:t>
      </w:r>
      <w:r w:rsidRPr="00615E55">
        <w:rPr>
          <w:rFonts w:cs="Arial"/>
        </w:rPr>
        <w:t xml:space="preserve"> </w:t>
      </w:r>
    </w:p>
    <w:p w14:paraId="42931779" w14:textId="653306E0" w:rsidR="00D77101" w:rsidRPr="00615E55" w:rsidRDefault="00570E1D" w:rsidP="00570E1D">
      <w:pPr>
        <w:rPr>
          <w:rFonts w:cs="Arial"/>
        </w:rPr>
      </w:pPr>
      <w:r w:rsidRPr="00615E55">
        <w:rPr>
          <w:rFonts w:cs="Arial"/>
        </w:rPr>
        <w:t>A</w:t>
      </w:r>
      <w:r w:rsidR="00A80948" w:rsidRPr="00615E55">
        <w:rPr>
          <w:rFonts w:cs="Arial"/>
        </w:rPr>
        <w:t>. solidarity and isolation</w:t>
      </w:r>
    </w:p>
    <w:p w14:paraId="1FF848B6" w14:textId="7C56E1DC" w:rsidR="00D77101" w:rsidRPr="00615E55" w:rsidRDefault="00570E1D" w:rsidP="00570E1D">
      <w:pPr>
        <w:rPr>
          <w:rFonts w:cs="Arial"/>
        </w:rPr>
      </w:pPr>
      <w:r w:rsidRPr="00615E55">
        <w:rPr>
          <w:rFonts w:cs="Arial"/>
        </w:rPr>
        <w:t>B</w:t>
      </w:r>
      <w:r w:rsidR="00A80948" w:rsidRPr="00615E55">
        <w:rPr>
          <w:rFonts w:cs="Arial"/>
        </w:rPr>
        <w:t>. order and action</w:t>
      </w:r>
    </w:p>
    <w:p w14:paraId="130A3A19" w14:textId="71725829" w:rsidR="00D77101" w:rsidRPr="00615E55" w:rsidRDefault="00570E1D" w:rsidP="00570E1D">
      <w:pPr>
        <w:rPr>
          <w:rFonts w:cs="Arial"/>
        </w:rPr>
      </w:pPr>
      <w:r w:rsidRPr="00615E55">
        <w:rPr>
          <w:rFonts w:cs="Arial"/>
        </w:rPr>
        <w:t>C</w:t>
      </w:r>
      <w:r w:rsidR="00A80948" w:rsidRPr="00615E55">
        <w:rPr>
          <w:rFonts w:cs="Arial"/>
        </w:rPr>
        <w:t>. power and submission</w:t>
      </w:r>
    </w:p>
    <w:p w14:paraId="0A638B9B" w14:textId="6E5638FF" w:rsidR="00D77101" w:rsidRPr="00615E55" w:rsidRDefault="00570E1D" w:rsidP="00570E1D">
      <w:pPr>
        <w:rPr>
          <w:rFonts w:cs="Arial"/>
        </w:rPr>
      </w:pPr>
      <w:r w:rsidRPr="00615E55">
        <w:rPr>
          <w:rFonts w:cs="Arial"/>
        </w:rPr>
        <w:t>D</w:t>
      </w:r>
      <w:r w:rsidR="00A80948" w:rsidRPr="00615E55">
        <w:rPr>
          <w:rFonts w:cs="Arial"/>
        </w:rPr>
        <w:t>. cognition and emotion</w:t>
      </w:r>
    </w:p>
    <w:p w14:paraId="27EF6777" w14:textId="77777777" w:rsidR="0094454D" w:rsidRPr="00615E55" w:rsidRDefault="0094454D" w:rsidP="00570E1D">
      <w:pPr>
        <w:rPr>
          <w:rFonts w:cs="Arial"/>
        </w:rPr>
      </w:pPr>
      <w:r w:rsidRPr="00615E55">
        <w:rPr>
          <w:rFonts w:cs="Arial"/>
        </w:rPr>
        <w:t>Ans: B</w:t>
      </w:r>
    </w:p>
    <w:p w14:paraId="266115E0" w14:textId="77777777" w:rsidR="00D77101" w:rsidRPr="00615E55" w:rsidRDefault="00D77101" w:rsidP="00570E1D">
      <w:pPr>
        <w:rPr>
          <w:rFonts w:cs="Arial"/>
        </w:rPr>
      </w:pPr>
    </w:p>
    <w:p w14:paraId="56582521" w14:textId="6A52D962" w:rsidR="00D77101" w:rsidRPr="00615E55" w:rsidRDefault="00A80948" w:rsidP="00570E1D">
      <w:pPr>
        <w:rPr>
          <w:rFonts w:cs="Arial"/>
        </w:rPr>
      </w:pPr>
      <w:r w:rsidRPr="00615E55">
        <w:rPr>
          <w:rFonts w:cs="Arial"/>
        </w:rPr>
        <w:t>1</w:t>
      </w:r>
      <w:r w:rsidR="00262B17" w:rsidRPr="00615E55">
        <w:rPr>
          <w:rFonts w:cs="Arial"/>
        </w:rPr>
        <w:t>4.</w:t>
      </w:r>
      <w:r w:rsidRPr="00615E55">
        <w:rPr>
          <w:rFonts w:cs="Arial"/>
        </w:rPr>
        <w:t xml:space="preserve"> Which concept </w:t>
      </w:r>
      <w:r w:rsidR="005A784E" w:rsidRPr="00615E55">
        <w:rPr>
          <w:rFonts w:cs="Arial"/>
        </w:rPr>
        <w:t>refers to the patterned nature of social life?</w:t>
      </w:r>
      <w:r w:rsidRPr="00615E55">
        <w:rPr>
          <w:rFonts w:cs="Arial"/>
        </w:rPr>
        <w:t xml:space="preserve"> </w:t>
      </w:r>
    </w:p>
    <w:p w14:paraId="0E9542AD" w14:textId="25885A71" w:rsidR="00D77101" w:rsidRPr="00615E55" w:rsidRDefault="00570E1D" w:rsidP="00570E1D">
      <w:pPr>
        <w:rPr>
          <w:rFonts w:cs="Arial"/>
        </w:rPr>
      </w:pPr>
      <w:r w:rsidRPr="00615E55">
        <w:rPr>
          <w:rFonts w:cs="Arial"/>
        </w:rPr>
        <w:t>A</w:t>
      </w:r>
      <w:r w:rsidR="00A80948" w:rsidRPr="00615E55">
        <w:rPr>
          <w:rFonts w:cs="Arial"/>
        </w:rPr>
        <w:t xml:space="preserve">. </w:t>
      </w:r>
      <w:r w:rsidR="005A784E" w:rsidRPr="00615E55">
        <w:rPr>
          <w:rFonts w:cs="Arial"/>
        </w:rPr>
        <w:t>action</w:t>
      </w:r>
    </w:p>
    <w:p w14:paraId="0F2B989A" w14:textId="259977E3" w:rsidR="00D77101" w:rsidRPr="00615E55" w:rsidRDefault="00570E1D" w:rsidP="00570E1D">
      <w:pPr>
        <w:rPr>
          <w:rFonts w:cs="Arial"/>
        </w:rPr>
      </w:pPr>
      <w:r w:rsidRPr="00615E55">
        <w:rPr>
          <w:rFonts w:cs="Arial"/>
        </w:rPr>
        <w:t>B</w:t>
      </w:r>
      <w:r w:rsidR="00A80948" w:rsidRPr="00615E55">
        <w:rPr>
          <w:rFonts w:cs="Arial"/>
        </w:rPr>
        <w:t>. order</w:t>
      </w:r>
    </w:p>
    <w:p w14:paraId="168A16CD" w14:textId="07C940EA" w:rsidR="00D77101" w:rsidRPr="00615E55" w:rsidRDefault="00570E1D" w:rsidP="00570E1D">
      <w:pPr>
        <w:rPr>
          <w:rFonts w:cs="Arial"/>
        </w:rPr>
      </w:pPr>
      <w:r w:rsidRPr="00615E55">
        <w:rPr>
          <w:rFonts w:cs="Arial"/>
        </w:rPr>
        <w:t>C</w:t>
      </w:r>
      <w:r w:rsidR="00A80948" w:rsidRPr="00615E55">
        <w:rPr>
          <w:rFonts w:cs="Arial"/>
        </w:rPr>
        <w:t>. nonrational</w:t>
      </w:r>
    </w:p>
    <w:p w14:paraId="4A997B8E" w14:textId="02A4286E" w:rsidR="00D77101" w:rsidRPr="00615E55" w:rsidRDefault="00570E1D" w:rsidP="00570E1D">
      <w:pPr>
        <w:rPr>
          <w:rFonts w:cs="Arial"/>
        </w:rPr>
      </w:pPr>
      <w:r w:rsidRPr="00615E55">
        <w:rPr>
          <w:rFonts w:cs="Arial"/>
        </w:rPr>
        <w:t>D</w:t>
      </w:r>
      <w:r w:rsidR="00A80948" w:rsidRPr="00615E55">
        <w:rPr>
          <w:rFonts w:cs="Arial"/>
        </w:rPr>
        <w:t xml:space="preserve">. </w:t>
      </w:r>
      <w:r w:rsidR="005A784E" w:rsidRPr="00615E55">
        <w:rPr>
          <w:rFonts w:cs="Arial"/>
        </w:rPr>
        <w:t>rational</w:t>
      </w:r>
    </w:p>
    <w:p w14:paraId="7D25E28E" w14:textId="77777777" w:rsidR="0094454D" w:rsidRPr="00615E55" w:rsidRDefault="0094454D" w:rsidP="00570E1D">
      <w:pPr>
        <w:rPr>
          <w:rFonts w:cs="Arial"/>
        </w:rPr>
      </w:pPr>
      <w:r w:rsidRPr="00615E55">
        <w:rPr>
          <w:rFonts w:cs="Arial"/>
        </w:rPr>
        <w:t>Ans: B</w:t>
      </w:r>
    </w:p>
    <w:p w14:paraId="317157F9" w14:textId="77777777" w:rsidR="00D77101" w:rsidRPr="00615E55" w:rsidRDefault="00D77101" w:rsidP="00570E1D">
      <w:pPr>
        <w:rPr>
          <w:rFonts w:cs="Arial"/>
        </w:rPr>
      </w:pPr>
    </w:p>
    <w:p w14:paraId="56BA46CC" w14:textId="479F9E90" w:rsidR="00D77101" w:rsidRPr="00615E55" w:rsidRDefault="00A80948" w:rsidP="00570E1D">
      <w:pPr>
        <w:rPr>
          <w:rFonts w:cs="Arial"/>
        </w:rPr>
      </w:pPr>
      <w:r w:rsidRPr="00615E55">
        <w:rPr>
          <w:rFonts w:cs="Arial"/>
        </w:rPr>
        <w:t>1</w:t>
      </w:r>
      <w:r w:rsidR="00262B17" w:rsidRPr="00615E55">
        <w:rPr>
          <w:rFonts w:cs="Arial"/>
        </w:rPr>
        <w:t>5</w:t>
      </w:r>
      <w:r w:rsidRPr="00615E55">
        <w:rPr>
          <w:rFonts w:cs="Arial"/>
        </w:rPr>
        <w:t xml:space="preserve">. </w:t>
      </w:r>
      <w:r w:rsidR="005A784E" w:rsidRPr="00615E55">
        <w:rPr>
          <w:rFonts w:cs="Arial"/>
        </w:rPr>
        <w:t>A(n) ______</w:t>
      </w:r>
      <w:r w:rsidRPr="00615E55">
        <w:rPr>
          <w:rFonts w:cs="Arial"/>
        </w:rPr>
        <w:t xml:space="preserve"> perspective</w:t>
      </w:r>
      <w:r w:rsidR="005A784E" w:rsidRPr="00615E55">
        <w:rPr>
          <w:rFonts w:cs="Arial"/>
        </w:rPr>
        <w:t xml:space="preserve"> argues that society shapes the behaviors of everyday people.</w:t>
      </w:r>
      <w:r w:rsidRPr="00615E55">
        <w:rPr>
          <w:rFonts w:cs="Arial"/>
        </w:rPr>
        <w:t xml:space="preserve"> </w:t>
      </w:r>
    </w:p>
    <w:p w14:paraId="433AE9FC" w14:textId="6844FC87" w:rsidR="00D77101" w:rsidRPr="00615E55" w:rsidRDefault="00570E1D" w:rsidP="00570E1D">
      <w:pPr>
        <w:rPr>
          <w:rFonts w:cs="Arial"/>
        </w:rPr>
      </w:pPr>
      <w:r w:rsidRPr="00615E55">
        <w:rPr>
          <w:rFonts w:cs="Arial"/>
        </w:rPr>
        <w:t>A</w:t>
      </w:r>
      <w:r w:rsidR="00A80948" w:rsidRPr="00615E55">
        <w:rPr>
          <w:rFonts w:cs="Arial"/>
        </w:rPr>
        <w:t>. individualist</w:t>
      </w:r>
    </w:p>
    <w:p w14:paraId="462F3546" w14:textId="34ECCFE3" w:rsidR="00D77101" w:rsidRPr="00615E55" w:rsidRDefault="00570E1D" w:rsidP="00570E1D">
      <w:pPr>
        <w:rPr>
          <w:rFonts w:cs="Arial"/>
        </w:rPr>
      </w:pPr>
      <w:r w:rsidRPr="00615E55">
        <w:rPr>
          <w:rFonts w:cs="Arial"/>
        </w:rPr>
        <w:t>B</w:t>
      </w:r>
      <w:r w:rsidR="00A80948" w:rsidRPr="00615E55">
        <w:rPr>
          <w:rFonts w:cs="Arial"/>
        </w:rPr>
        <w:t>. nonrational</w:t>
      </w:r>
    </w:p>
    <w:p w14:paraId="1C1B9845" w14:textId="4361B42E" w:rsidR="00D77101" w:rsidRPr="00615E55" w:rsidRDefault="00570E1D" w:rsidP="00570E1D">
      <w:pPr>
        <w:rPr>
          <w:rFonts w:cs="Arial"/>
        </w:rPr>
      </w:pPr>
      <w:r w:rsidRPr="00615E55">
        <w:rPr>
          <w:rFonts w:cs="Arial"/>
        </w:rPr>
        <w:t>C</w:t>
      </w:r>
      <w:r w:rsidR="00A80948" w:rsidRPr="00615E55">
        <w:rPr>
          <w:rFonts w:cs="Arial"/>
        </w:rPr>
        <w:t>. collectivist</w:t>
      </w:r>
    </w:p>
    <w:p w14:paraId="69AD60BC" w14:textId="2210C607" w:rsidR="00D77101" w:rsidRPr="00615E55" w:rsidRDefault="00570E1D" w:rsidP="00570E1D">
      <w:pPr>
        <w:rPr>
          <w:rFonts w:cs="Arial"/>
        </w:rPr>
      </w:pPr>
      <w:r w:rsidRPr="00615E55">
        <w:rPr>
          <w:rFonts w:cs="Arial"/>
        </w:rPr>
        <w:t>D</w:t>
      </w:r>
      <w:r w:rsidR="00A80948" w:rsidRPr="00615E55">
        <w:rPr>
          <w:rFonts w:cs="Arial"/>
        </w:rPr>
        <w:t>. rational</w:t>
      </w:r>
    </w:p>
    <w:p w14:paraId="503F6207" w14:textId="0D933ABE" w:rsidR="00D77101" w:rsidRPr="00615E55" w:rsidRDefault="0094454D" w:rsidP="00570E1D">
      <w:pPr>
        <w:rPr>
          <w:rFonts w:cs="Arial"/>
        </w:rPr>
      </w:pPr>
      <w:r w:rsidRPr="00615E55">
        <w:rPr>
          <w:rFonts w:cs="Arial"/>
        </w:rPr>
        <w:t>Ans: C</w:t>
      </w:r>
    </w:p>
    <w:p w14:paraId="24BED54D" w14:textId="77777777" w:rsidR="00D77101" w:rsidRPr="00615E55" w:rsidRDefault="00D77101" w:rsidP="00570E1D">
      <w:pPr>
        <w:rPr>
          <w:rFonts w:cs="Arial"/>
        </w:rPr>
      </w:pPr>
    </w:p>
    <w:p w14:paraId="382F63FD" w14:textId="2DBC1B90" w:rsidR="00D77101" w:rsidRPr="00615E55" w:rsidRDefault="00A80948" w:rsidP="00570E1D">
      <w:pPr>
        <w:rPr>
          <w:rFonts w:cs="Arial"/>
        </w:rPr>
      </w:pPr>
      <w:r w:rsidRPr="00615E55">
        <w:rPr>
          <w:rFonts w:cs="Arial"/>
        </w:rPr>
        <w:t>1</w:t>
      </w:r>
      <w:r w:rsidR="00262B17" w:rsidRPr="00615E55">
        <w:rPr>
          <w:rFonts w:cs="Arial"/>
        </w:rPr>
        <w:t>6.</w:t>
      </w:r>
      <w:r w:rsidRPr="00615E55">
        <w:rPr>
          <w:rFonts w:cs="Arial"/>
        </w:rPr>
        <w:t xml:space="preserve"> </w:t>
      </w:r>
      <w:r w:rsidR="005A784E" w:rsidRPr="00615E55">
        <w:rPr>
          <w:rFonts w:cs="Arial"/>
        </w:rPr>
        <w:t>Which of the following would be located in the</w:t>
      </w:r>
      <w:r w:rsidRPr="00615E55">
        <w:rPr>
          <w:rFonts w:cs="Arial"/>
        </w:rPr>
        <w:t xml:space="preserve"> “nonrational” </w:t>
      </w:r>
      <w:r w:rsidR="005A784E" w:rsidRPr="00615E55">
        <w:rPr>
          <w:rFonts w:cs="Arial"/>
        </w:rPr>
        <w:t xml:space="preserve">pole of the </w:t>
      </w:r>
      <w:r w:rsidR="00140EE9" w:rsidRPr="00615E55">
        <w:rPr>
          <w:rFonts w:cs="Arial"/>
        </w:rPr>
        <w:t xml:space="preserve">authors’ </w:t>
      </w:r>
      <w:r w:rsidR="005A784E" w:rsidRPr="00615E55">
        <w:rPr>
          <w:rFonts w:cs="Arial"/>
        </w:rPr>
        <w:t>metatheoretical framework?</w:t>
      </w:r>
    </w:p>
    <w:p w14:paraId="0D1BAA0B" w14:textId="2EF36E5D" w:rsidR="00D77101" w:rsidRPr="00615E55" w:rsidRDefault="00570E1D" w:rsidP="00570E1D">
      <w:pPr>
        <w:rPr>
          <w:rFonts w:cs="Arial"/>
        </w:rPr>
      </w:pPr>
      <w:r w:rsidRPr="00615E55">
        <w:rPr>
          <w:rFonts w:cs="Arial"/>
        </w:rPr>
        <w:t>A</w:t>
      </w:r>
      <w:r w:rsidR="00A80948" w:rsidRPr="00615E55">
        <w:rPr>
          <w:rFonts w:cs="Arial"/>
        </w:rPr>
        <w:t xml:space="preserve">. </w:t>
      </w:r>
      <w:r w:rsidR="005A784E" w:rsidRPr="00615E55">
        <w:rPr>
          <w:rFonts w:cs="Arial"/>
        </w:rPr>
        <w:t>macro-level forces</w:t>
      </w:r>
    </w:p>
    <w:p w14:paraId="79572642" w14:textId="15522BB2" w:rsidR="00D77101" w:rsidRPr="00615E55" w:rsidRDefault="00570E1D" w:rsidP="00570E1D">
      <w:pPr>
        <w:rPr>
          <w:rFonts w:cs="Arial"/>
        </w:rPr>
      </w:pPr>
      <w:r w:rsidRPr="00615E55">
        <w:rPr>
          <w:rFonts w:cs="Arial"/>
        </w:rPr>
        <w:t>B</w:t>
      </w:r>
      <w:r w:rsidR="00A80948" w:rsidRPr="00615E55">
        <w:rPr>
          <w:rFonts w:cs="Arial"/>
        </w:rPr>
        <w:t>. subjective ideals</w:t>
      </w:r>
      <w:r w:rsidR="005A784E" w:rsidRPr="00615E55">
        <w:rPr>
          <w:rFonts w:cs="Arial"/>
        </w:rPr>
        <w:t xml:space="preserve"> and emotions</w:t>
      </w:r>
    </w:p>
    <w:p w14:paraId="1F63B002" w14:textId="4F3E7E97" w:rsidR="00D77101" w:rsidRPr="00615E55" w:rsidRDefault="00570E1D" w:rsidP="00570E1D">
      <w:pPr>
        <w:rPr>
          <w:rFonts w:cs="Arial"/>
        </w:rPr>
      </w:pPr>
      <w:r w:rsidRPr="00615E55">
        <w:rPr>
          <w:rFonts w:cs="Arial"/>
        </w:rPr>
        <w:t>C</w:t>
      </w:r>
      <w:r w:rsidR="00A80948" w:rsidRPr="00615E55">
        <w:rPr>
          <w:rFonts w:cs="Arial"/>
        </w:rPr>
        <w:t xml:space="preserve">. </w:t>
      </w:r>
      <w:r w:rsidR="005A784E" w:rsidRPr="00615E55">
        <w:rPr>
          <w:rFonts w:cs="Arial"/>
        </w:rPr>
        <w:t>analysis of costs and benefits</w:t>
      </w:r>
    </w:p>
    <w:p w14:paraId="4E640448" w14:textId="1AB621E3" w:rsidR="00D77101" w:rsidRPr="00615E55" w:rsidRDefault="00570E1D" w:rsidP="00570E1D">
      <w:pPr>
        <w:rPr>
          <w:rFonts w:cs="Arial"/>
        </w:rPr>
      </w:pPr>
      <w:r w:rsidRPr="00615E55">
        <w:rPr>
          <w:rFonts w:cs="Arial"/>
        </w:rPr>
        <w:t>D</w:t>
      </w:r>
      <w:r w:rsidR="00A80948" w:rsidRPr="00615E55">
        <w:rPr>
          <w:rFonts w:cs="Arial"/>
        </w:rPr>
        <w:t xml:space="preserve">. </w:t>
      </w:r>
      <w:r w:rsidR="005A784E" w:rsidRPr="00615E55">
        <w:rPr>
          <w:rFonts w:cs="Arial"/>
        </w:rPr>
        <w:t>patterns of everyday interactions</w:t>
      </w:r>
    </w:p>
    <w:p w14:paraId="57256466" w14:textId="604B6410" w:rsidR="00262B17" w:rsidRPr="00615E55" w:rsidRDefault="0094454D" w:rsidP="00570E1D">
      <w:pPr>
        <w:rPr>
          <w:rFonts w:cs="Arial"/>
        </w:rPr>
      </w:pPr>
      <w:r w:rsidRPr="00615E55">
        <w:rPr>
          <w:rFonts w:cs="Arial"/>
        </w:rPr>
        <w:t>Ans: B</w:t>
      </w:r>
    </w:p>
    <w:p w14:paraId="50898308" w14:textId="77777777" w:rsidR="00262B17" w:rsidRPr="00615E55" w:rsidRDefault="00262B17" w:rsidP="00570E1D">
      <w:pPr>
        <w:rPr>
          <w:rFonts w:cs="Arial"/>
        </w:rPr>
      </w:pPr>
    </w:p>
    <w:p w14:paraId="04F3F9F7" w14:textId="0F80C5F2" w:rsidR="00D77101" w:rsidRPr="00615E55" w:rsidRDefault="00262B17" w:rsidP="00570E1D">
      <w:pPr>
        <w:rPr>
          <w:rFonts w:cs="Arial"/>
        </w:rPr>
      </w:pPr>
      <w:r w:rsidRPr="00615E55">
        <w:rPr>
          <w:rFonts w:cs="Arial"/>
        </w:rPr>
        <w:t>17</w:t>
      </w:r>
      <w:r w:rsidR="00A80948" w:rsidRPr="00615E55">
        <w:rPr>
          <w:rFonts w:cs="Arial"/>
        </w:rPr>
        <w:t xml:space="preserve">. </w:t>
      </w:r>
      <w:r w:rsidRPr="00615E55">
        <w:rPr>
          <w:rFonts w:cs="Arial"/>
        </w:rPr>
        <w:t>Someone who relies on external forces over internal factors would best be characterized as ______.</w:t>
      </w:r>
      <w:r w:rsidR="00A80948" w:rsidRPr="00615E55">
        <w:rPr>
          <w:rFonts w:cs="Arial"/>
        </w:rPr>
        <w:t xml:space="preserve"> </w:t>
      </w:r>
    </w:p>
    <w:p w14:paraId="1EC936EC" w14:textId="7ABB7BAF" w:rsidR="00D77101" w:rsidRPr="00615E55" w:rsidRDefault="00570E1D" w:rsidP="00570E1D">
      <w:pPr>
        <w:rPr>
          <w:rFonts w:cs="Arial"/>
        </w:rPr>
      </w:pPr>
      <w:r w:rsidRPr="00615E55">
        <w:rPr>
          <w:rFonts w:cs="Arial"/>
        </w:rPr>
        <w:t>A</w:t>
      </w:r>
      <w:r w:rsidR="00A80948" w:rsidRPr="00615E55">
        <w:rPr>
          <w:rFonts w:cs="Arial"/>
        </w:rPr>
        <w:t>. individualist</w:t>
      </w:r>
    </w:p>
    <w:p w14:paraId="284CCC6F" w14:textId="53A71149" w:rsidR="00D77101" w:rsidRPr="00615E55" w:rsidRDefault="00570E1D" w:rsidP="00570E1D">
      <w:pPr>
        <w:rPr>
          <w:rFonts w:cs="Arial"/>
        </w:rPr>
      </w:pPr>
      <w:r w:rsidRPr="00615E55">
        <w:rPr>
          <w:rFonts w:cs="Arial"/>
        </w:rPr>
        <w:t>B</w:t>
      </w:r>
      <w:r w:rsidR="00A80948" w:rsidRPr="00615E55">
        <w:rPr>
          <w:rFonts w:cs="Arial"/>
        </w:rPr>
        <w:t>. rational</w:t>
      </w:r>
    </w:p>
    <w:p w14:paraId="254B89DB" w14:textId="30126EFB" w:rsidR="00D77101" w:rsidRPr="00615E55" w:rsidRDefault="00570E1D" w:rsidP="00570E1D">
      <w:pPr>
        <w:rPr>
          <w:rFonts w:cs="Arial"/>
        </w:rPr>
      </w:pPr>
      <w:r w:rsidRPr="00615E55">
        <w:rPr>
          <w:rFonts w:cs="Arial"/>
        </w:rPr>
        <w:t>C</w:t>
      </w:r>
      <w:r w:rsidR="00A80948" w:rsidRPr="00615E55">
        <w:rPr>
          <w:rFonts w:cs="Arial"/>
        </w:rPr>
        <w:t>. collectivist</w:t>
      </w:r>
    </w:p>
    <w:p w14:paraId="5DF44DA1" w14:textId="7889C82A" w:rsidR="00D77101" w:rsidRPr="00615E55" w:rsidRDefault="00570E1D" w:rsidP="00570E1D">
      <w:pPr>
        <w:rPr>
          <w:rFonts w:cs="Arial"/>
        </w:rPr>
      </w:pPr>
      <w:r w:rsidRPr="00615E55">
        <w:rPr>
          <w:rFonts w:cs="Arial"/>
        </w:rPr>
        <w:t>D</w:t>
      </w:r>
      <w:r w:rsidR="00A80948" w:rsidRPr="00615E55">
        <w:rPr>
          <w:rFonts w:cs="Arial"/>
        </w:rPr>
        <w:t>. nonrational</w:t>
      </w:r>
    </w:p>
    <w:p w14:paraId="005306BD" w14:textId="77777777" w:rsidR="0094454D" w:rsidRPr="00615E55" w:rsidRDefault="0094454D" w:rsidP="00570E1D">
      <w:pPr>
        <w:rPr>
          <w:rFonts w:cs="Arial"/>
        </w:rPr>
      </w:pPr>
      <w:r w:rsidRPr="00615E55">
        <w:rPr>
          <w:rFonts w:cs="Arial"/>
        </w:rPr>
        <w:t>Ans: B</w:t>
      </w:r>
    </w:p>
    <w:p w14:paraId="0C362DB2" w14:textId="77777777" w:rsidR="00D77101" w:rsidRPr="00615E55" w:rsidRDefault="00D77101" w:rsidP="00570E1D">
      <w:pPr>
        <w:rPr>
          <w:rFonts w:cs="Arial"/>
        </w:rPr>
      </w:pPr>
    </w:p>
    <w:p w14:paraId="7A56CF22" w14:textId="49AB45AF" w:rsidR="00D77101" w:rsidRPr="00615E55" w:rsidRDefault="00262B17" w:rsidP="00570E1D">
      <w:pPr>
        <w:rPr>
          <w:rFonts w:cs="Arial"/>
        </w:rPr>
      </w:pPr>
      <w:r w:rsidRPr="00615E55">
        <w:rPr>
          <w:rFonts w:cs="Arial"/>
        </w:rPr>
        <w:t>18</w:t>
      </w:r>
      <w:r w:rsidR="00A80948" w:rsidRPr="00615E55">
        <w:rPr>
          <w:rFonts w:cs="Arial"/>
        </w:rPr>
        <w:t>. According to the authors’ metatheoretical framework</w:t>
      </w:r>
      <w:r w:rsidRPr="00615E55">
        <w:rPr>
          <w:rFonts w:cs="Arial"/>
        </w:rPr>
        <w:t>, acting based on norms and values would be categorized as ______.</w:t>
      </w:r>
      <w:r w:rsidR="00A80948" w:rsidRPr="00615E55">
        <w:rPr>
          <w:rFonts w:cs="Arial"/>
        </w:rPr>
        <w:t xml:space="preserve"> </w:t>
      </w:r>
    </w:p>
    <w:p w14:paraId="6F55320A" w14:textId="1D9EE508" w:rsidR="00D77101" w:rsidRPr="00615E55" w:rsidRDefault="00570E1D" w:rsidP="00570E1D">
      <w:pPr>
        <w:rPr>
          <w:rFonts w:cs="Arial"/>
        </w:rPr>
      </w:pPr>
      <w:r w:rsidRPr="00615E55">
        <w:rPr>
          <w:rFonts w:cs="Arial"/>
        </w:rPr>
        <w:t>A</w:t>
      </w:r>
      <w:r w:rsidR="00A80948" w:rsidRPr="00615E55">
        <w:rPr>
          <w:rFonts w:cs="Arial"/>
        </w:rPr>
        <w:t xml:space="preserve">. </w:t>
      </w:r>
      <w:r w:rsidR="00262B17" w:rsidRPr="00615E55">
        <w:rPr>
          <w:rFonts w:cs="Arial"/>
        </w:rPr>
        <w:t>r</w:t>
      </w:r>
      <w:r w:rsidR="00A80948" w:rsidRPr="00615E55">
        <w:rPr>
          <w:rFonts w:cs="Arial"/>
        </w:rPr>
        <w:t>ational</w:t>
      </w:r>
    </w:p>
    <w:p w14:paraId="326D9468" w14:textId="701E02B9" w:rsidR="00D77101" w:rsidRPr="00615E55" w:rsidRDefault="00570E1D" w:rsidP="00570E1D">
      <w:pPr>
        <w:rPr>
          <w:rFonts w:cs="Arial"/>
        </w:rPr>
      </w:pPr>
      <w:r w:rsidRPr="00615E55">
        <w:rPr>
          <w:rFonts w:cs="Arial"/>
        </w:rPr>
        <w:t>B</w:t>
      </w:r>
      <w:r w:rsidR="00A80948" w:rsidRPr="00615E55">
        <w:rPr>
          <w:rFonts w:cs="Arial"/>
        </w:rPr>
        <w:t xml:space="preserve">. </w:t>
      </w:r>
      <w:r w:rsidR="00262B17" w:rsidRPr="00615E55">
        <w:rPr>
          <w:rFonts w:cs="Arial"/>
        </w:rPr>
        <w:t>c</w:t>
      </w:r>
      <w:r w:rsidR="00140EE9" w:rsidRPr="00615E55">
        <w:rPr>
          <w:rFonts w:cs="Arial"/>
        </w:rPr>
        <w:t>ollective</w:t>
      </w:r>
    </w:p>
    <w:p w14:paraId="30E32D7A" w14:textId="2CBB8AB1" w:rsidR="00D77101" w:rsidRPr="00615E55" w:rsidRDefault="00570E1D" w:rsidP="00570E1D">
      <w:pPr>
        <w:rPr>
          <w:rFonts w:cs="Arial"/>
        </w:rPr>
      </w:pPr>
      <w:r w:rsidRPr="00615E55">
        <w:rPr>
          <w:rFonts w:cs="Arial"/>
        </w:rPr>
        <w:t>C</w:t>
      </w:r>
      <w:r w:rsidR="00A80948" w:rsidRPr="00615E55">
        <w:rPr>
          <w:rFonts w:cs="Arial"/>
        </w:rPr>
        <w:t xml:space="preserve">. </w:t>
      </w:r>
      <w:r w:rsidR="00262B17" w:rsidRPr="00615E55">
        <w:rPr>
          <w:rFonts w:cs="Arial"/>
        </w:rPr>
        <w:t>n</w:t>
      </w:r>
      <w:r w:rsidR="00140EE9" w:rsidRPr="00615E55">
        <w:rPr>
          <w:rFonts w:cs="Arial"/>
        </w:rPr>
        <w:t>onrational</w:t>
      </w:r>
    </w:p>
    <w:p w14:paraId="1654770B" w14:textId="59EF9A31" w:rsidR="00D77101" w:rsidRPr="00615E55" w:rsidRDefault="00570E1D" w:rsidP="00570E1D">
      <w:pPr>
        <w:rPr>
          <w:rFonts w:cs="Arial"/>
        </w:rPr>
      </w:pPr>
      <w:r w:rsidRPr="00615E55">
        <w:rPr>
          <w:rFonts w:cs="Arial"/>
        </w:rPr>
        <w:lastRenderedPageBreak/>
        <w:t>D</w:t>
      </w:r>
      <w:r w:rsidR="00A80948" w:rsidRPr="00615E55">
        <w:rPr>
          <w:rFonts w:cs="Arial"/>
        </w:rPr>
        <w:t xml:space="preserve">. </w:t>
      </w:r>
      <w:r w:rsidR="00262B17" w:rsidRPr="00615E55">
        <w:rPr>
          <w:rFonts w:cs="Arial"/>
        </w:rPr>
        <w:t>i</w:t>
      </w:r>
      <w:r w:rsidR="00140EE9" w:rsidRPr="00615E55">
        <w:rPr>
          <w:rFonts w:cs="Arial"/>
        </w:rPr>
        <w:t>ndividual</w:t>
      </w:r>
    </w:p>
    <w:p w14:paraId="41678CAE" w14:textId="77777777" w:rsidR="00D77101" w:rsidRPr="00615E55" w:rsidRDefault="0094454D" w:rsidP="00570E1D">
      <w:pPr>
        <w:rPr>
          <w:rFonts w:cs="Arial"/>
        </w:rPr>
      </w:pPr>
      <w:r w:rsidRPr="00615E55">
        <w:rPr>
          <w:rFonts w:cs="Arial"/>
        </w:rPr>
        <w:t>Ans: C</w:t>
      </w:r>
    </w:p>
    <w:p w14:paraId="7F71703F" w14:textId="77777777" w:rsidR="00262B17" w:rsidRPr="00615E55" w:rsidRDefault="00262B17" w:rsidP="00570E1D">
      <w:pPr>
        <w:rPr>
          <w:rFonts w:cs="Arial"/>
        </w:rPr>
      </w:pPr>
    </w:p>
    <w:p w14:paraId="3DEC14E0" w14:textId="07474869" w:rsidR="00D77101" w:rsidRPr="00615E55" w:rsidRDefault="00262B17" w:rsidP="00570E1D">
      <w:pPr>
        <w:rPr>
          <w:rFonts w:cs="Arial"/>
        </w:rPr>
      </w:pPr>
      <w:r w:rsidRPr="00615E55">
        <w:rPr>
          <w:rFonts w:cs="Arial"/>
        </w:rPr>
        <w:t>19</w:t>
      </w:r>
      <w:r w:rsidR="00A80948" w:rsidRPr="00615E55">
        <w:rPr>
          <w:rFonts w:cs="Arial"/>
        </w:rPr>
        <w:t>. According to the authors’ metatheoretical</w:t>
      </w:r>
      <w:r w:rsidRPr="00615E55">
        <w:rPr>
          <w:rFonts w:cs="Arial"/>
        </w:rPr>
        <w:t xml:space="preserve"> framework,</w:t>
      </w:r>
      <w:r w:rsidR="00A80948" w:rsidRPr="00615E55">
        <w:rPr>
          <w:rFonts w:cs="Arial"/>
        </w:rPr>
        <w:t xml:space="preserve"> </w:t>
      </w:r>
      <w:r w:rsidRPr="00615E55">
        <w:rPr>
          <w:rFonts w:cs="Arial"/>
        </w:rPr>
        <w:t>using everyday behaviors to disrupt patterns of life would be categorized as ______.</w:t>
      </w:r>
    </w:p>
    <w:p w14:paraId="24E9B61C" w14:textId="57990780" w:rsidR="00D77101" w:rsidRPr="00615E55" w:rsidRDefault="00570E1D" w:rsidP="00570E1D">
      <w:pPr>
        <w:rPr>
          <w:rFonts w:cs="Arial"/>
        </w:rPr>
      </w:pPr>
      <w:r w:rsidRPr="00615E55">
        <w:rPr>
          <w:rFonts w:cs="Arial"/>
        </w:rPr>
        <w:t>A</w:t>
      </w:r>
      <w:r w:rsidR="00A80948" w:rsidRPr="00615E55">
        <w:rPr>
          <w:rFonts w:cs="Arial"/>
        </w:rPr>
        <w:t xml:space="preserve">. </w:t>
      </w:r>
      <w:r w:rsidR="00262B17" w:rsidRPr="00615E55">
        <w:rPr>
          <w:rFonts w:cs="Arial"/>
        </w:rPr>
        <w:t>r</w:t>
      </w:r>
      <w:r w:rsidR="00A80948" w:rsidRPr="00615E55">
        <w:rPr>
          <w:rFonts w:cs="Arial"/>
        </w:rPr>
        <w:t>ational</w:t>
      </w:r>
    </w:p>
    <w:p w14:paraId="34FC16C1" w14:textId="3329CC2A" w:rsidR="00D77101" w:rsidRPr="00615E55" w:rsidRDefault="00570E1D" w:rsidP="00570E1D">
      <w:pPr>
        <w:rPr>
          <w:rFonts w:cs="Arial"/>
        </w:rPr>
      </w:pPr>
      <w:r w:rsidRPr="00615E55">
        <w:rPr>
          <w:rFonts w:cs="Arial"/>
        </w:rPr>
        <w:t>B</w:t>
      </w:r>
      <w:r w:rsidR="00A80948" w:rsidRPr="00615E55">
        <w:rPr>
          <w:rFonts w:cs="Arial"/>
        </w:rPr>
        <w:t xml:space="preserve">. </w:t>
      </w:r>
      <w:r w:rsidR="00262B17" w:rsidRPr="00615E55">
        <w:rPr>
          <w:rFonts w:cs="Arial"/>
        </w:rPr>
        <w:t>c</w:t>
      </w:r>
      <w:r w:rsidR="00A80948" w:rsidRPr="00615E55">
        <w:rPr>
          <w:rFonts w:cs="Arial"/>
        </w:rPr>
        <w:t>ollective</w:t>
      </w:r>
    </w:p>
    <w:p w14:paraId="4601C800" w14:textId="2535F18E" w:rsidR="00D77101" w:rsidRPr="00615E55" w:rsidRDefault="00570E1D" w:rsidP="00570E1D">
      <w:pPr>
        <w:rPr>
          <w:rFonts w:cs="Arial"/>
        </w:rPr>
      </w:pPr>
      <w:r w:rsidRPr="00615E55">
        <w:rPr>
          <w:rFonts w:cs="Arial"/>
        </w:rPr>
        <w:t>C</w:t>
      </w:r>
      <w:r w:rsidR="00A80948" w:rsidRPr="00615E55">
        <w:rPr>
          <w:rFonts w:cs="Arial"/>
        </w:rPr>
        <w:t xml:space="preserve">. </w:t>
      </w:r>
      <w:r w:rsidR="00262B17" w:rsidRPr="00615E55">
        <w:rPr>
          <w:rFonts w:cs="Arial"/>
        </w:rPr>
        <w:t>n</w:t>
      </w:r>
      <w:r w:rsidR="00A80948" w:rsidRPr="00615E55">
        <w:rPr>
          <w:rFonts w:cs="Arial"/>
        </w:rPr>
        <w:t>onrational</w:t>
      </w:r>
    </w:p>
    <w:p w14:paraId="4D627254" w14:textId="5BB416B0" w:rsidR="00D77101" w:rsidRPr="00615E55" w:rsidRDefault="00570E1D" w:rsidP="00570E1D">
      <w:pPr>
        <w:rPr>
          <w:rFonts w:cs="Arial"/>
        </w:rPr>
      </w:pPr>
      <w:r w:rsidRPr="00615E55">
        <w:rPr>
          <w:rFonts w:cs="Arial"/>
        </w:rPr>
        <w:t>D</w:t>
      </w:r>
      <w:r w:rsidR="00A80948" w:rsidRPr="00615E55">
        <w:rPr>
          <w:rFonts w:cs="Arial"/>
        </w:rPr>
        <w:t xml:space="preserve">. </w:t>
      </w:r>
      <w:r w:rsidR="00140EE9" w:rsidRPr="00615E55">
        <w:rPr>
          <w:rFonts w:cs="Arial"/>
        </w:rPr>
        <w:t>in</w:t>
      </w:r>
      <w:r w:rsidR="00A80948" w:rsidRPr="00615E55">
        <w:rPr>
          <w:rFonts w:cs="Arial"/>
        </w:rPr>
        <w:t>dividual</w:t>
      </w:r>
    </w:p>
    <w:p w14:paraId="54C8E18C" w14:textId="77777777" w:rsidR="0094454D" w:rsidRPr="00615E55" w:rsidRDefault="0094454D" w:rsidP="00570E1D">
      <w:pPr>
        <w:rPr>
          <w:rFonts w:cs="Arial"/>
        </w:rPr>
      </w:pPr>
      <w:r w:rsidRPr="00615E55">
        <w:rPr>
          <w:rFonts w:cs="Arial"/>
        </w:rPr>
        <w:t>Ans: D</w:t>
      </w:r>
    </w:p>
    <w:p w14:paraId="39819A51" w14:textId="77777777" w:rsidR="00D77101" w:rsidRPr="00615E55" w:rsidRDefault="00D77101" w:rsidP="00570E1D">
      <w:pPr>
        <w:rPr>
          <w:rFonts w:cs="Arial"/>
        </w:rPr>
      </w:pPr>
    </w:p>
    <w:p w14:paraId="3C09E2D4" w14:textId="77777777" w:rsidR="00D77101" w:rsidRPr="00615E55" w:rsidRDefault="00262B17" w:rsidP="00570E1D">
      <w:pPr>
        <w:rPr>
          <w:rFonts w:cs="Arial"/>
        </w:rPr>
      </w:pPr>
      <w:r w:rsidRPr="00615E55">
        <w:rPr>
          <w:rFonts w:cs="Arial"/>
        </w:rPr>
        <w:t>20. According to Kant, what shapes moral obligations and gives rise to moral behavior?</w:t>
      </w:r>
    </w:p>
    <w:p w14:paraId="624FAAD7" w14:textId="58D0FA5A" w:rsidR="00262B17" w:rsidRPr="00615E55" w:rsidRDefault="00570E1D" w:rsidP="00570E1D">
      <w:pPr>
        <w:rPr>
          <w:rFonts w:cs="Arial"/>
        </w:rPr>
      </w:pPr>
      <w:r w:rsidRPr="00615E55">
        <w:rPr>
          <w:rFonts w:cs="Arial"/>
        </w:rPr>
        <w:t>A</w:t>
      </w:r>
      <w:r w:rsidR="00262B17" w:rsidRPr="00615E55">
        <w:rPr>
          <w:rFonts w:cs="Arial"/>
        </w:rPr>
        <w:t xml:space="preserve">. </w:t>
      </w:r>
      <w:r w:rsidR="007A76AF" w:rsidRPr="00615E55">
        <w:rPr>
          <w:rFonts w:cs="Arial"/>
        </w:rPr>
        <w:t>r</w:t>
      </w:r>
      <w:r w:rsidR="00262B17" w:rsidRPr="00615E55">
        <w:rPr>
          <w:rFonts w:cs="Arial"/>
        </w:rPr>
        <w:t>eligion</w:t>
      </w:r>
    </w:p>
    <w:p w14:paraId="2559F36B" w14:textId="64213BB7" w:rsidR="00262B17" w:rsidRPr="00615E55" w:rsidRDefault="00570E1D" w:rsidP="00570E1D">
      <w:pPr>
        <w:rPr>
          <w:rFonts w:cs="Arial"/>
        </w:rPr>
      </w:pPr>
      <w:r w:rsidRPr="00615E55">
        <w:rPr>
          <w:rFonts w:cs="Arial"/>
        </w:rPr>
        <w:t>B</w:t>
      </w:r>
      <w:r w:rsidR="00262B17" w:rsidRPr="00615E55">
        <w:rPr>
          <w:rFonts w:cs="Arial"/>
        </w:rPr>
        <w:t xml:space="preserve">. </w:t>
      </w:r>
      <w:r w:rsidR="007A76AF" w:rsidRPr="00615E55">
        <w:rPr>
          <w:rFonts w:cs="Arial"/>
        </w:rPr>
        <w:t>r</w:t>
      </w:r>
      <w:r w:rsidR="00262B17" w:rsidRPr="00615E55">
        <w:rPr>
          <w:rFonts w:cs="Arial"/>
        </w:rPr>
        <w:t>eason</w:t>
      </w:r>
    </w:p>
    <w:p w14:paraId="06DC0646" w14:textId="69FCC055" w:rsidR="00262B17" w:rsidRPr="00615E55" w:rsidRDefault="00570E1D" w:rsidP="00570E1D">
      <w:pPr>
        <w:rPr>
          <w:rFonts w:cs="Arial"/>
        </w:rPr>
      </w:pPr>
      <w:r w:rsidRPr="00615E55">
        <w:rPr>
          <w:rFonts w:cs="Arial"/>
        </w:rPr>
        <w:t>C</w:t>
      </w:r>
      <w:r w:rsidR="00262B17" w:rsidRPr="00615E55">
        <w:rPr>
          <w:rFonts w:cs="Arial"/>
        </w:rPr>
        <w:t xml:space="preserve">. </w:t>
      </w:r>
      <w:r w:rsidR="007A76AF" w:rsidRPr="00615E55">
        <w:rPr>
          <w:rFonts w:cs="Arial"/>
        </w:rPr>
        <w:t>t</w:t>
      </w:r>
      <w:r w:rsidR="00262B17" w:rsidRPr="00615E55">
        <w:rPr>
          <w:rFonts w:cs="Arial"/>
        </w:rPr>
        <w:t>he social contract</w:t>
      </w:r>
    </w:p>
    <w:p w14:paraId="41E959F6" w14:textId="206B6974" w:rsidR="00262B17" w:rsidRPr="00615E55" w:rsidRDefault="00570E1D" w:rsidP="00570E1D">
      <w:pPr>
        <w:rPr>
          <w:rFonts w:cs="Arial"/>
        </w:rPr>
      </w:pPr>
      <w:r w:rsidRPr="00615E55">
        <w:rPr>
          <w:rFonts w:cs="Arial"/>
        </w:rPr>
        <w:t>D</w:t>
      </w:r>
      <w:r w:rsidR="00262B17" w:rsidRPr="00615E55">
        <w:rPr>
          <w:rFonts w:cs="Arial"/>
        </w:rPr>
        <w:t xml:space="preserve">. </w:t>
      </w:r>
      <w:r w:rsidR="007A76AF" w:rsidRPr="00615E55">
        <w:rPr>
          <w:rFonts w:cs="Arial"/>
        </w:rPr>
        <w:t>s</w:t>
      </w:r>
      <w:r w:rsidR="00262B17" w:rsidRPr="00615E55">
        <w:rPr>
          <w:rFonts w:cs="Arial"/>
        </w:rPr>
        <w:t>ecularization</w:t>
      </w:r>
    </w:p>
    <w:p w14:paraId="302D047D" w14:textId="77777777" w:rsidR="0094454D" w:rsidRPr="00615E55" w:rsidRDefault="0094454D" w:rsidP="00570E1D">
      <w:pPr>
        <w:rPr>
          <w:rFonts w:cs="Arial"/>
        </w:rPr>
      </w:pPr>
      <w:r w:rsidRPr="00615E55">
        <w:rPr>
          <w:rFonts w:cs="Arial"/>
        </w:rPr>
        <w:t>Ans: B</w:t>
      </w:r>
    </w:p>
    <w:p w14:paraId="00F47D97" w14:textId="77777777" w:rsidR="00D77101" w:rsidRPr="00615E55" w:rsidRDefault="00D77101" w:rsidP="00570E1D">
      <w:pPr>
        <w:rPr>
          <w:rFonts w:cs="Arial"/>
        </w:rPr>
      </w:pPr>
    </w:p>
    <w:p w14:paraId="5B50A9C1" w14:textId="036FB196" w:rsidR="00D77101" w:rsidRPr="00615E55" w:rsidRDefault="00A80948" w:rsidP="00570E1D">
      <w:pPr>
        <w:rPr>
          <w:rFonts w:cs="Arial"/>
        </w:rPr>
      </w:pPr>
      <w:r w:rsidRPr="00615E55">
        <w:rPr>
          <w:rFonts w:cs="Arial"/>
        </w:rPr>
        <w:t>2</w:t>
      </w:r>
      <w:r w:rsidR="00262B17" w:rsidRPr="00615E55">
        <w:rPr>
          <w:rFonts w:cs="Arial"/>
        </w:rPr>
        <w:t>1</w:t>
      </w:r>
      <w:r w:rsidRPr="00615E55">
        <w:rPr>
          <w:rFonts w:cs="Arial"/>
        </w:rPr>
        <w:t xml:space="preserve">. Which of the following is true of the </w:t>
      </w:r>
      <w:r w:rsidR="00140EE9" w:rsidRPr="00615E55">
        <w:rPr>
          <w:rFonts w:cs="Arial"/>
        </w:rPr>
        <w:t xml:space="preserve">authors’ </w:t>
      </w:r>
      <w:r w:rsidRPr="00615E55">
        <w:rPr>
          <w:rFonts w:cs="Arial"/>
        </w:rPr>
        <w:t xml:space="preserve">metatheoretical framework? </w:t>
      </w:r>
    </w:p>
    <w:p w14:paraId="408D3A03" w14:textId="4DDEC97C" w:rsidR="00D77101" w:rsidRPr="00615E55" w:rsidRDefault="00570E1D" w:rsidP="00570E1D">
      <w:pPr>
        <w:rPr>
          <w:rFonts w:cs="Arial"/>
        </w:rPr>
      </w:pPr>
      <w:r w:rsidRPr="00615E55">
        <w:rPr>
          <w:rFonts w:cs="Arial"/>
        </w:rPr>
        <w:t>A</w:t>
      </w:r>
      <w:r w:rsidR="00A80948" w:rsidRPr="00615E55">
        <w:rPr>
          <w:rFonts w:cs="Arial"/>
        </w:rPr>
        <w:t xml:space="preserve">. It </w:t>
      </w:r>
      <w:r w:rsidR="004717DD" w:rsidRPr="00615E55">
        <w:rPr>
          <w:rFonts w:cs="Arial"/>
        </w:rPr>
        <w:t>mirrors</w:t>
      </w:r>
      <w:r w:rsidR="00A80948" w:rsidRPr="00615E55">
        <w:rPr>
          <w:rFonts w:cs="Arial"/>
        </w:rPr>
        <w:t xml:space="preserve"> reality.</w:t>
      </w:r>
    </w:p>
    <w:p w14:paraId="04F76A52" w14:textId="34898549" w:rsidR="00D77101" w:rsidRPr="00615E55" w:rsidRDefault="00570E1D" w:rsidP="00570E1D">
      <w:pPr>
        <w:rPr>
          <w:rFonts w:cs="Arial"/>
        </w:rPr>
      </w:pPr>
      <w:r w:rsidRPr="00615E55">
        <w:rPr>
          <w:rFonts w:cs="Arial"/>
        </w:rPr>
        <w:t>B</w:t>
      </w:r>
      <w:r w:rsidR="00A80948" w:rsidRPr="00615E55">
        <w:rPr>
          <w:rFonts w:cs="Arial"/>
        </w:rPr>
        <w:t>. It helps compare and contrast theorists.</w:t>
      </w:r>
    </w:p>
    <w:p w14:paraId="22B68E7A" w14:textId="7B80FA20" w:rsidR="00D77101" w:rsidRPr="00615E55" w:rsidRDefault="00570E1D" w:rsidP="00570E1D">
      <w:pPr>
        <w:rPr>
          <w:rFonts w:cs="Arial"/>
        </w:rPr>
      </w:pPr>
      <w:r w:rsidRPr="00615E55">
        <w:rPr>
          <w:rFonts w:cs="Arial"/>
        </w:rPr>
        <w:t>C</w:t>
      </w:r>
      <w:r w:rsidR="00A80948" w:rsidRPr="00615E55">
        <w:rPr>
          <w:rFonts w:cs="Arial"/>
        </w:rPr>
        <w:t>. Theorists are defined by one quadrant only.</w:t>
      </w:r>
    </w:p>
    <w:p w14:paraId="5084AB1F" w14:textId="4D61CB54" w:rsidR="00D77101" w:rsidRPr="00615E55" w:rsidRDefault="00570E1D" w:rsidP="00570E1D">
      <w:pPr>
        <w:rPr>
          <w:rFonts w:cs="Arial"/>
        </w:rPr>
      </w:pPr>
      <w:r w:rsidRPr="00615E55">
        <w:rPr>
          <w:rFonts w:cs="Arial"/>
        </w:rPr>
        <w:t>D</w:t>
      </w:r>
      <w:r w:rsidR="00A80948" w:rsidRPr="00615E55">
        <w:rPr>
          <w:rFonts w:cs="Arial"/>
        </w:rPr>
        <w:t xml:space="preserve">. </w:t>
      </w:r>
      <w:r w:rsidR="00262B17" w:rsidRPr="00615E55">
        <w:rPr>
          <w:rFonts w:cs="Arial"/>
        </w:rPr>
        <w:t xml:space="preserve">Theorists </w:t>
      </w:r>
      <w:r w:rsidR="00C65212" w:rsidRPr="00615E55">
        <w:rPr>
          <w:rFonts w:cs="Arial"/>
        </w:rPr>
        <w:t>use</w:t>
      </w:r>
      <w:r w:rsidR="00262B17" w:rsidRPr="00615E55">
        <w:rPr>
          <w:rFonts w:cs="Arial"/>
        </w:rPr>
        <w:t xml:space="preserve"> it to inform their thinking.</w:t>
      </w:r>
    </w:p>
    <w:p w14:paraId="0CA5A513" w14:textId="77777777" w:rsidR="00D77101" w:rsidRPr="00615E55" w:rsidRDefault="0094454D" w:rsidP="00570E1D">
      <w:pPr>
        <w:rPr>
          <w:rFonts w:cs="Arial"/>
        </w:rPr>
      </w:pPr>
      <w:r w:rsidRPr="00615E55">
        <w:rPr>
          <w:rFonts w:cs="Arial"/>
        </w:rPr>
        <w:t>Ans: B</w:t>
      </w:r>
    </w:p>
    <w:p w14:paraId="49BA7117" w14:textId="77777777" w:rsidR="0094454D" w:rsidRPr="00615E55" w:rsidRDefault="0094454D" w:rsidP="00570E1D">
      <w:pPr>
        <w:rPr>
          <w:rFonts w:cs="Arial"/>
        </w:rPr>
      </w:pPr>
    </w:p>
    <w:p w14:paraId="3314C4F7" w14:textId="0341C4A7" w:rsidR="00D77101" w:rsidRPr="00615E55" w:rsidRDefault="00A80948" w:rsidP="00570E1D">
      <w:pPr>
        <w:rPr>
          <w:rFonts w:cs="Arial"/>
        </w:rPr>
      </w:pPr>
      <w:r w:rsidRPr="00615E55">
        <w:rPr>
          <w:rFonts w:cs="Arial"/>
        </w:rPr>
        <w:t>2</w:t>
      </w:r>
      <w:r w:rsidR="00262B17" w:rsidRPr="00615E55">
        <w:rPr>
          <w:rFonts w:cs="Arial"/>
        </w:rPr>
        <w:t>2</w:t>
      </w:r>
      <w:r w:rsidRPr="00615E55">
        <w:rPr>
          <w:rFonts w:cs="Arial"/>
        </w:rPr>
        <w:t xml:space="preserve">. </w:t>
      </w:r>
      <w:r w:rsidR="00CF0B5E" w:rsidRPr="00615E55">
        <w:rPr>
          <w:rFonts w:cs="Arial"/>
        </w:rPr>
        <w:t xml:space="preserve">What quadrant would someone be in if they said they stop at red lights out of habit and because one should follow the law? </w:t>
      </w:r>
      <w:r w:rsidRPr="00615E55">
        <w:rPr>
          <w:rFonts w:cs="Arial"/>
        </w:rPr>
        <w:t xml:space="preserve"> </w:t>
      </w:r>
    </w:p>
    <w:p w14:paraId="3ED5153E" w14:textId="24C1DAAC" w:rsidR="00D77101" w:rsidRPr="00615E55" w:rsidRDefault="00570E1D" w:rsidP="00570E1D">
      <w:pPr>
        <w:rPr>
          <w:rFonts w:cs="Arial"/>
        </w:rPr>
      </w:pPr>
      <w:r w:rsidRPr="00615E55">
        <w:rPr>
          <w:rFonts w:cs="Arial"/>
        </w:rPr>
        <w:t>A</w:t>
      </w:r>
      <w:r w:rsidR="00A80948" w:rsidRPr="00615E55">
        <w:rPr>
          <w:rFonts w:cs="Arial"/>
        </w:rPr>
        <w:t>. collective nonrational</w:t>
      </w:r>
    </w:p>
    <w:p w14:paraId="0F9CB961" w14:textId="4F13E4DB" w:rsidR="00D77101" w:rsidRPr="00615E55" w:rsidRDefault="00570E1D" w:rsidP="00570E1D">
      <w:pPr>
        <w:rPr>
          <w:rFonts w:cs="Arial"/>
        </w:rPr>
      </w:pPr>
      <w:r w:rsidRPr="00615E55">
        <w:rPr>
          <w:rFonts w:cs="Arial"/>
        </w:rPr>
        <w:t>B</w:t>
      </w:r>
      <w:r w:rsidR="00A80948" w:rsidRPr="00615E55">
        <w:rPr>
          <w:rFonts w:cs="Arial"/>
        </w:rPr>
        <w:t>. individual rational</w:t>
      </w:r>
    </w:p>
    <w:p w14:paraId="0A806727" w14:textId="261B05CE" w:rsidR="00D77101" w:rsidRPr="00615E55" w:rsidRDefault="00570E1D" w:rsidP="00570E1D">
      <w:pPr>
        <w:rPr>
          <w:rFonts w:cs="Arial"/>
        </w:rPr>
      </w:pPr>
      <w:r w:rsidRPr="00615E55">
        <w:rPr>
          <w:rFonts w:cs="Arial"/>
        </w:rPr>
        <w:t>C</w:t>
      </w:r>
      <w:r w:rsidR="00A80948" w:rsidRPr="00615E55">
        <w:rPr>
          <w:rFonts w:cs="Arial"/>
        </w:rPr>
        <w:t>. collective rational</w:t>
      </w:r>
    </w:p>
    <w:p w14:paraId="7B01FD62" w14:textId="0B2A5E1C" w:rsidR="00D77101" w:rsidRPr="00615E55" w:rsidRDefault="00570E1D" w:rsidP="00570E1D">
      <w:pPr>
        <w:rPr>
          <w:rFonts w:cs="Arial"/>
        </w:rPr>
      </w:pPr>
      <w:r w:rsidRPr="00615E55">
        <w:rPr>
          <w:rFonts w:cs="Arial"/>
        </w:rPr>
        <w:t>D</w:t>
      </w:r>
      <w:r w:rsidR="00A80948" w:rsidRPr="00615E55">
        <w:rPr>
          <w:rFonts w:cs="Arial"/>
        </w:rPr>
        <w:t>. individual nonrational</w:t>
      </w:r>
    </w:p>
    <w:p w14:paraId="16629DFA" w14:textId="77777777" w:rsidR="0094454D" w:rsidRPr="00615E55" w:rsidRDefault="0094454D" w:rsidP="00570E1D">
      <w:pPr>
        <w:rPr>
          <w:rFonts w:cs="Arial"/>
        </w:rPr>
      </w:pPr>
      <w:r w:rsidRPr="00615E55">
        <w:rPr>
          <w:rFonts w:cs="Arial"/>
        </w:rPr>
        <w:t>Ans: A</w:t>
      </w:r>
    </w:p>
    <w:p w14:paraId="60533F95" w14:textId="77777777" w:rsidR="00D77101" w:rsidRPr="00615E55" w:rsidRDefault="00D77101" w:rsidP="00570E1D">
      <w:pPr>
        <w:rPr>
          <w:rFonts w:cs="Arial"/>
        </w:rPr>
      </w:pPr>
    </w:p>
    <w:p w14:paraId="4AD6C59D" w14:textId="0E80A07B" w:rsidR="00D77101" w:rsidRPr="00615E55" w:rsidRDefault="00A80948" w:rsidP="00570E1D">
      <w:pPr>
        <w:rPr>
          <w:rFonts w:cs="Arial"/>
        </w:rPr>
      </w:pPr>
      <w:r w:rsidRPr="00615E55">
        <w:rPr>
          <w:rFonts w:cs="Arial"/>
        </w:rPr>
        <w:t>2</w:t>
      </w:r>
      <w:r w:rsidR="00262B17" w:rsidRPr="00615E55">
        <w:rPr>
          <w:rFonts w:cs="Arial"/>
        </w:rPr>
        <w:t>3</w:t>
      </w:r>
      <w:r w:rsidRPr="00615E55">
        <w:rPr>
          <w:rFonts w:cs="Arial"/>
        </w:rPr>
        <w:t xml:space="preserve">. </w:t>
      </w:r>
      <w:r w:rsidR="00CF0B5E" w:rsidRPr="00615E55">
        <w:rPr>
          <w:rFonts w:cs="Arial"/>
        </w:rPr>
        <w:t>If someone uses opioids because they are experiencing emotional distress, they are in which quadrant?</w:t>
      </w:r>
      <w:r w:rsidRPr="00615E55">
        <w:rPr>
          <w:rFonts w:cs="Arial"/>
        </w:rPr>
        <w:t xml:space="preserve"> </w:t>
      </w:r>
    </w:p>
    <w:p w14:paraId="2C67FD6A" w14:textId="1DF10800" w:rsidR="00D77101" w:rsidRPr="00615E55" w:rsidRDefault="00570E1D" w:rsidP="00570E1D">
      <w:pPr>
        <w:rPr>
          <w:rFonts w:cs="Arial"/>
        </w:rPr>
      </w:pPr>
      <w:r w:rsidRPr="00615E55">
        <w:rPr>
          <w:rFonts w:cs="Arial"/>
        </w:rPr>
        <w:t>A</w:t>
      </w:r>
      <w:r w:rsidR="00A80948" w:rsidRPr="00615E55">
        <w:rPr>
          <w:rFonts w:cs="Arial"/>
        </w:rPr>
        <w:t>. collective nonrational</w:t>
      </w:r>
    </w:p>
    <w:p w14:paraId="2C719C22" w14:textId="3F1661C0" w:rsidR="00D77101" w:rsidRPr="00615E55" w:rsidRDefault="00570E1D" w:rsidP="00570E1D">
      <w:pPr>
        <w:rPr>
          <w:rFonts w:cs="Arial"/>
        </w:rPr>
      </w:pPr>
      <w:r w:rsidRPr="00615E55">
        <w:rPr>
          <w:rFonts w:cs="Arial"/>
        </w:rPr>
        <w:t>B</w:t>
      </w:r>
      <w:r w:rsidR="00A80948" w:rsidRPr="00615E55">
        <w:rPr>
          <w:rFonts w:cs="Arial"/>
        </w:rPr>
        <w:t>. individual rational</w:t>
      </w:r>
    </w:p>
    <w:p w14:paraId="1D7F88EA" w14:textId="13E32057" w:rsidR="00D77101" w:rsidRPr="00615E55" w:rsidRDefault="00570E1D" w:rsidP="00570E1D">
      <w:pPr>
        <w:rPr>
          <w:rFonts w:cs="Arial"/>
        </w:rPr>
      </w:pPr>
      <w:r w:rsidRPr="00615E55">
        <w:rPr>
          <w:rFonts w:cs="Arial"/>
        </w:rPr>
        <w:t>C</w:t>
      </w:r>
      <w:r w:rsidR="00A80948" w:rsidRPr="00615E55">
        <w:rPr>
          <w:rFonts w:cs="Arial"/>
        </w:rPr>
        <w:t>. collective rational</w:t>
      </w:r>
    </w:p>
    <w:p w14:paraId="40B43434" w14:textId="74401FB5" w:rsidR="00D77101" w:rsidRPr="00615E55" w:rsidRDefault="00570E1D" w:rsidP="00570E1D">
      <w:pPr>
        <w:rPr>
          <w:rFonts w:cs="Arial"/>
        </w:rPr>
      </w:pPr>
      <w:r w:rsidRPr="00615E55">
        <w:rPr>
          <w:rFonts w:cs="Arial"/>
        </w:rPr>
        <w:t>D</w:t>
      </w:r>
      <w:r w:rsidR="00A80948" w:rsidRPr="00615E55">
        <w:rPr>
          <w:rFonts w:cs="Arial"/>
        </w:rPr>
        <w:t>. individual nonrational</w:t>
      </w:r>
    </w:p>
    <w:p w14:paraId="5C437566" w14:textId="77777777" w:rsidR="00D77101" w:rsidRPr="00615E55" w:rsidRDefault="0094454D" w:rsidP="00570E1D">
      <w:pPr>
        <w:rPr>
          <w:rFonts w:cs="Arial"/>
        </w:rPr>
      </w:pPr>
      <w:r w:rsidRPr="00615E55">
        <w:rPr>
          <w:rFonts w:cs="Arial"/>
        </w:rPr>
        <w:t>Ans: D</w:t>
      </w:r>
    </w:p>
    <w:p w14:paraId="68AFBAA0" w14:textId="77777777" w:rsidR="00140EE9" w:rsidRPr="00615E55" w:rsidRDefault="00140EE9" w:rsidP="00570E1D">
      <w:pPr>
        <w:rPr>
          <w:rFonts w:cs="Arial"/>
        </w:rPr>
      </w:pPr>
    </w:p>
    <w:p w14:paraId="22FBA0F9" w14:textId="53B9422F" w:rsidR="008105BB" w:rsidRPr="00615E55" w:rsidRDefault="008105BB" w:rsidP="00570E1D">
      <w:pPr>
        <w:rPr>
          <w:rFonts w:cs="Arial"/>
        </w:rPr>
      </w:pPr>
      <w:r w:rsidRPr="00615E55">
        <w:rPr>
          <w:rFonts w:cs="Arial"/>
        </w:rPr>
        <w:t>2</w:t>
      </w:r>
      <w:r w:rsidR="00262B17" w:rsidRPr="00615E55">
        <w:rPr>
          <w:rFonts w:cs="Arial"/>
        </w:rPr>
        <w:t>4</w:t>
      </w:r>
      <w:r w:rsidRPr="00615E55">
        <w:rPr>
          <w:rFonts w:cs="Arial"/>
        </w:rPr>
        <w:t>. What is at the heart of Hobbes’s “social contract</w:t>
      </w:r>
      <w:r w:rsidR="007A76AF" w:rsidRPr="00615E55">
        <w:rPr>
          <w:rFonts w:cs="Arial"/>
        </w:rPr>
        <w:t>?</w:t>
      </w:r>
      <w:r w:rsidRPr="00615E55">
        <w:rPr>
          <w:rFonts w:cs="Arial"/>
        </w:rPr>
        <w:t>”</w:t>
      </w:r>
    </w:p>
    <w:p w14:paraId="2A5B3EE9" w14:textId="2B21682F" w:rsidR="008105BB" w:rsidRPr="00615E55" w:rsidRDefault="00570E1D" w:rsidP="00570E1D">
      <w:pPr>
        <w:rPr>
          <w:rFonts w:cs="Arial"/>
        </w:rPr>
      </w:pPr>
      <w:r w:rsidRPr="00615E55">
        <w:rPr>
          <w:rFonts w:cs="Arial"/>
        </w:rPr>
        <w:t>A</w:t>
      </w:r>
      <w:r w:rsidR="008105BB" w:rsidRPr="00615E55">
        <w:rPr>
          <w:rFonts w:cs="Arial"/>
        </w:rPr>
        <w:t>. People give up their liberty for increased security.</w:t>
      </w:r>
    </w:p>
    <w:p w14:paraId="09892AF1" w14:textId="026FD3C4" w:rsidR="008105BB" w:rsidRPr="00615E55" w:rsidRDefault="00570E1D" w:rsidP="00570E1D">
      <w:pPr>
        <w:rPr>
          <w:rFonts w:cs="Arial"/>
        </w:rPr>
      </w:pPr>
      <w:r w:rsidRPr="00615E55">
        <w:rPr>
          <w:rFonts w:cs="Arial"/>
        </w:rPr>
        <w:t>B</w:t>
      </w:r>
      <w:r w:rsidR="008105BB" w:rsidRPr="00615E55">
        <w:rPr>
          <w:rFonts w:cs="Arial"/>
        </w:rPr>
        <w:t>. People challenge the government to maintain their liberty.</w:t>
      </w:r>
    </w:p>
    <w:p w14:paraId="6E411F2A" w14:textId="1ACC5B20" w:rsidR="008105BB" w:rsidRPr="00615E55" w:rsidRDefault="00570E1D" w:rsidP="00570E1D">
      <w:pPr>
        <w:rPr>
          <w:rFonts w:cs="Arial"/>
        </w:rPr>
      </w:pPr>
      <w:r w:rsidRPr="00615E55">
        <w:rPr>
          <w:rFonts w:cs="Arial"/>
        </w:rPr>
        <w:t>C</w:t>
      </w:r>
      <w:r w:rsidR="008105BB" w:rsidRPr="00615E55">
        <w:rPr>
          <w:rFonts w:cs="Arial"/>
        </w:rPr>
        <w:t>. People give up their wants to help others.</w:t>
      </w:r>
    </w:p>
    <w:p w14:paraId="53557043" w14:textId="5907C02F" w:rsidR="008105BB" w:rsidRPr="00615E55" w:rsidRDefault="00570E1D" w:rsidP="00570E1D">
      <w:pPr>
        <w:rPr>
          <w:rFonts w:cs="Arial"/>
        </w:rPr>
      </w:pPr>
      <w:r w:rsidRPr="00615E55">
        <w:rPr>
          <w:rFonts w:cs="Arial"/>
        </w:rPr>
        <w:t>D</w:t>
      </w:r>
      <w:r w:rsidR="008105BB" w:rsidRPr="00615E55">
        <w:rPr>
          <w:rFonts w:cs="Arial"/>
        </w:rPr>
        <w:t>. People are inherently good, so they do not need government.</w:t>
      </w:r>
    </w:p>
    <w:p w14:paraId="0FC0AAA9" w14:textId="77777777" w:rsidR="0094454D" w:rsidRPr="00615E55" w:rsidRDefault="0094454D" w:rsidP="00570E1D">
      <w:pPr>
        <w:rPr>
          <w:rFonts w:cs="Arial"/>
        </w:rPr>
      </w:pPr>
      <w:r w:rsidRPr="00615E55">
        <w:rPr>
          <w:rFonts w:cs="Arial"/>
        </w:rPr>
        <w:lastRenderedPageBreak/>
        <w:t>Ans: A</w:t>
      </w:r>
    </w:p>
    <w:p w14:paraId="1044F231" w14:textId="77777777" w:rsidR="008105BB" w:rsidRPr="00615E55" w:rsidRDefault="008105BB" w:rsidP="00570E1D">
      <w:pPr>
        <w:rPr>
          <w:rFonts w:cs="Arial"/>
        </w:rPr>
      </w:pPr>
    </w:p>
    <w:p w14:paraId="400C0D67" w14:textId="77777777" w:rsidR="008105BB" w:rsidRPr="00615E55" w:rsidRDefault="00262B17" w:rsidP="00570E1D">
      <w:pPr>
        <w:rPr>
          <w:rFonts w:cs="Arial"/>
        </w:rPr>
      </w:pPr>
      <w:r w:rsidRPr="00615E55">
        <w:rPr>
          <w:rFonts w:cs="Arial"/>
        </w:rPr>
        <w:t>25. According to the authors, why do we need to understand the historical context in which sociologists write?</w:t>
      </w:r>
    </w:p>
    <w:p w14:paraId="296B0CD3" w14:textId="718CAE4A" w:rsidR="00262B17" w:rsidRPr="00615E55" w:rsidRDefault="00402D7B" w:rsidP="00570E1D">
      <w:pPr>
        <w:rPr>
          <w:rFonts w:cs="Arial"/>
        </w:rPr>
      </w:pPr>
      <w:r w:rsidRPr="00615E55">
        <w:rPr>
          <w:rFonts w:cs="Arial"/>
        </w:rPr>
        <w:t>A</w:t>
      </w:r>
      <w:r w:rsidR="00262B17" w:rsidRPr="00615E55">
        <w:rPr>
          <w:rFonts w:cs="Arial"/>
        </w:rPr>
        <w:t>. We can observe how sociological interests have remained similar across time.</w:t>
      </w:r>
    </w:p>
    <w:p w14:paraId="0AD7BD6B" w14:textId="4EE870CD" w:rsidR="00262B17" w:rsidRPr="00615E55" w:rsidRDefault="00402D7B" w:rsidP="00570E1D">
      <w:pPr>
        <w:rPr>
          <w:rFonts w:cs="Arial"/>
        </w:rPr>
      </w:pPr>
      <w:r w:rsidRPr="00615E55">
        <w:rPr>
          <w:rFonts w:cs="Arial"/>
        </w:rPr>
        <w:t>B</w:t>
      </w:r>
      <w:r w:rsidR="00262B17" w:rsidRPr="00615E55">
        <w:rPr>
          <w:rFonts w:cs="Arial"/>
        </w:rPr>
        <w:t>. We can understand how major social changes shape what sociologists focus on.</w:t>
      </w:r>
    </w:p>
    <w:p w14:paraId="118A5F48" w14:textId="10362F55" w:rsidR="00262B17" w:rsidRPr="00615E55" w:rsidRDefault="00402D7B" w:rsidP="00570E1D">
      <w:pPr>
        <w:rPr>
          <w:rFonts w:cs="Arial"/>
        </w:rPr>
      </w:pPr>
      <w:r w:rsidRPr="00615E55">
        <w:rPr>
          <w:rFonts w:cs="Arial"/>
        </w:rPr>
        <w:t>C</w:t>
      </w:r>
      <w:r w:rsidR="00262B17" w:rsidRPr="00615E55">
        <w:rPr>
          <w:rFonts w:cs="Arial"/>
        </w:rPr>
        <w:t>. We need to know if sociologists were conducting scientific research.</w:t>
      </w:r>
    </w:p>
    <w:p w14:paraId="0476037C" w14:textId="08E50CD3" w:rsidR="00262B17" w:rsidRPr="00615E55" w:rsidRDefault="00402D7B" w:rsidP="00570E1D">
      <w:pPr>
        <w:rPr>
          <w:rFonts w:cs="Arial"/>
        </w:rPr>
      </w:pPr>
      <w:r w:rsidRPr="00615E55">
        <w:rPr>
          <w:rFonts w:cs="Arial"/>
        </w:rPr>
        <w:t>D</w:t>
      </w:r>
      <w:r w:rsidR="00262B17" w:rsidRPr="00615E55">
        <w:rPr>
          <w:rFonts w:cs="Arial"/>
        </w:rPr>
        <w:t>. We need to identify who sponsored their work.</w:t>
      </w:r>
    </w:p>
    <w:p w14:paraId="3E70539C" w14:textId="77777777" w:rsidR="00262B17" w:rsidRPr="00615E55" w:rsidRDefault="0094454D" w:rsidP="00570E1D">
      <w:pPr>
        <w:rPr>
          <w:rFonts w:cs="Arial"/>
        </w:rPr>
      </w:pPr>
      <w:r w:rsidRPr="00615E55">
        <w:rPr>
          <w:rFonts w:cs="Arial"/>
        </w:rPr>
        <w:t>Ans: B</w:t>
      </w:r>
    </w:p>
    <w:p w14:paraId="76445DE9" w14:textId="77777777" w:rsidR="0094454D" w:rsidRPr="00615E55" w:rsidRDefault="0094454D" w:rsidP="00570E1D">
      <w:pPr>
        <w:rPr>
          <w:rFonts w:cs="Arial"/>
          <w:b/>
        </w:rPr>
      </w:pPr>
    </w:p>
    <w:p w14:paraId="37D3B678" w14:textId="77777777" w:rsidR="00D77101" w:rsidRPr="00615E55" w:rsidRDefault="00A80948" w:rsidP="006D7D30">
      <w:pPr>
        <w:pStyle w:val="Heading1"/>
        <w:rPr>
          <w:szCs w:val="24"/>
        </w:rPr>
      </w:pPr>
      <w:r w:rsidRPr="00615E55">
        <w:rPr>
          <w:szCs w:val="24"/>
        </w:rPr>
        <w:t>True/</w:t>
      </w:r>
      <w:r w:rsidR="0094454D" w:rsidRPr="00615E55">
        <w:rPr>
          <w:szCs w:val="24"/>
        </w:rPr>
        <w:t>False</w:t>
      </w:r>
      <w:r w:rsidRPr="00615E55">
        <w:rPr>
          <w:szCs w:val="24"/>
        </w:rPr>
        <w:t xml:space="preserve"> </w:t>
      </w:r>
    </w:p>
    <w:p w14:paraId="7661312A" w14:textId="77777777" w:rsidR="00262B17" w:rsidRPr="00615E55" w:rsidRDefault="00262B17" w:rsidP="00570E1D">
      <w:pPr>
        <w:rPr>
          <w:rFonts w:cs="Arial"/>
        </w:rPr>
      </w:pPr>
    </w:p>
    <w:p w14:paraId="09A811B8" w14:textId="01634D87" w:rsidR="00D77101" w:rsidRPr="00615E55" w:rsidRDefault="00AF05FD" w:rsidP="00570E1D">
      <w:pPr>
        <w:rPr>
          <w:rFonts w:cs="Arial"/>
        </w:rPr>
      </w:pPr>
      <w:r w:rsidRPr="00615E55">
        <w:rPr>
          <w:rFonts w:cs="Arial"/>
        </w:rPr>
        <w:t>1</w:t>
      </w:r>
      <w:r w:rsidR="00A80948" w:rsidRPr="00615E55">
        <w:rPr>
          <w:rFonts w:cs="Arial"/>
        </w:rPr>
        <w:t>. So</w:t>
      </w:r>
      <w:r w:rsidR="005B652B" w:rsidRPr="00615E55">
        <w:rPr>
          <w:rFonts w:cs="Arial"/>
        </w:rPr>
        <w:t>ciologists are primarily concerned with objectivity.</w:t>
      </w:r>
      <w:r w:rsidR="00A80948" w:rsidRPr="00615E55">
        <w:rPr>
          <w:rFonts w:cs="Arial"/>
        </w:rPr>
        <w:t xml:space="preserve"> </w:t>
      </w:r>
    </w:p>
    <w:p w14:paraId="0FBC8442" w14:textId="77777777" w:rsidR="00D77101" w:rsidRPr="00615E55" w:rsidRDefault="0094454D" w:rsidP="00570E1D">
      <w:pPr>
        <w:rPr>
          <w:rFonts w:cs="Arial"/>
        </w:rPr>
      </w:pPr>
      <w:r w:rsidRPr="00615E55">
        <w:rPr>
          <w:rFonts w:cs="Arial"/>
        </w:rPr>
        <w:t>Ans: F</w:t>
      </w:r>
    </w:p>
    <w:p w14:paraId="4E2A853C" w14:textId="77777777" w:rsidR="00D77101" w:rsidRPr="00615E55" w:rsidRDefault="00D77101" w:rsidP="00570E1D">
      <w:pPr>
        <w:rPr>
          <w:rFonts w:cs="Arial"/>
        </w:rPr>
      </w:pPr>
    </w:p>
    <w:p w14:paraId="2CE85A07" w14:textId="59A1F12F" w:rsidR="00D77101" w:rsidRPr="00615E55" w:rsidRDefault="00A80948" w:rsidP="00570E1D">
      <w:pPr>
        <w:rPr>
          <w:rFonts w:cs="Arial"/>
        </w:rPr>
      </w:pPr>
      <w:r w:rsidRPr="00615E55">
        <w:rPr>
          <w:rFonts w:cs="Arial"/>
        </w:rPr>
        <w:t xml:space="preserve">2. </w:t>
      </w:r>
      <w:r w:rsidR="00693B08" w:rsidRPr="00615E55">
        <w:rPr>
          <w:rFonts w:cs="Arial"/>
        </w:rPr>
        <w:t>We use</w:t>
      </w:r>
      <w:r w:rsidRPr="00615E55">
        <w:rPr>
          <w:rFonts w:cs="Arial"/>
        </w:rPr>
        <w:t xml:space="preserve"> theories </w:t>
      </w:r>
      <w:r w:rsidR="00693B08" w:rsidRPr="00615E55">
        <w:rPr>
          <w:rFonts w:cs="Arial"/>
        </w:rPr>
        <w:t>in our daily life as we try</w:t>
      </w:r>
      <w:r w:rsidRPr="00615E55">
        <w:rPr>
          <w:rFonts w:cs="Arial"/>
        </w:rPr>
        <w:t xml:space="preserve"> to understand the world around us. </w:t>
      </w:r>
    </w:p>
    <w:p w14:paraId="3CD88E29" w14:textId="7C1A2D19" w:rsidR="00D77101" w:rsidRPr="00615E55" w:rsidRDefault="0094454D" w:rsidP="00570E1D">
      <w:pPr>
        <w:rPr>
          <w:rFonts w:cs="Arial"/>
        </w:rPr>
      </w:pPr>
      <w:r w:rsidRPr="00615E55">
        <w:rPr>
          <w:rFonts w:cs="Arial"/>
        </w:rPr>
        <w:t>Ans: T</w:t>
      </w:r>
    </w:p>
    <w:p w14:paraId="5AD299D4" w14:textId="77777777" w:rsidR="00D77101" w:rsidRPr="00615E55" w:rsidRDefault="00D77101" w:rsidP="00570E1D">
      <w:pPr>
        <w:rPr>
          <w:rFonts w:cs="Arial"/>
        </w:rPr>
      </w:pPr>
    </w:p>
    <w:p w14:paraId="0BF2410D" w14:textId="2496ECA9" w:rsidR="00D77101" w:rsidRPr="00615E55" w:rsidRDefault="00AF05FD" w:rsidP="00570E1D">
      <w:pPr>
        <w:rPr>
          <w:rFonts w:cs="Arial"/>
        </w:rPr>
      </w:pPr>
      <w:r w:rsidRPr="00615E55">
        <w:rPr>
          <w:rFonts w:cs="Arial"/>
        </w:rPr>
        <w:t>3</w:t>
      </w:r>
      <w:r w:rsidR="00A80948" w:rsidRPr="00615E55">
        <w:rPr>
          <w:rFonts w:cs="Arial"/>
        </w:rPr>
        <w:t xml:space="preserve">. Theory </w:t>
      </w:r>
      <w:r w:rsidR="00693B08" w:rsidRPr="00615E55">
        <w:rPr>
          <w:rFonts w:cs="Arial"/>
        </w:rPr>
        <w:t>can be defined as</w:t>
      </w:r>
      <w:r w:rsidR="00A80948" w:rsidRPr="00615E55">
        <w:rPr>
          <w:rFonts w:cs="Arial"/>
        </w:rPr>
        <w:t xml:space="preserve"> a system of generalized statements or propositions about phenomena. </w:t>
      </w:r>
    </w:p>
    <w:p w14:paraId="67B6510F" w14:textId="6306C227" w:rsidR="00D77101" w:rsidRPr="00615E55" w:rsidRDefault="00693B08" w:rsidP="00570E1D">
      <w:pPr>
        <w:rPr>
          <w:rFonts w:cs="Arial"/>
        </w:rPr>
      </w:pPr>
      <w:r w:rsidRPr="00615E55">
        <w:rPr>
          <w:rFonts w:cs="Arial"/>
        </w:rPr>
        <w:t xml:space="preserve">Ans: </w:t>
      </w:r>
      <w:r w:rsidR="0094454D" w:rsidRPr="00615E55">
        <w:rPr>
          <w:rFonts w:cs="Arial"/>
        </w:rPr>
        <w:t>T</w:t>
      </w:r>
    </w:p>
    <w:p w14:paraId="58509546" w14:textId="77777777" w:rsidR="00D77101" w:rsidRPr="00615E55" w:rsidRDefault="00D77101" w:rsidP="00570E1D">
      <w:pPr>
        <w:rPr>
          <w:rFonts w:cs="Arial"/>
        </w:rPr>
      </w:pPr>
    </w:p>
    <w:p w14:paraId="6A6B591B" w14:textId="5BEAA526" w:rsidR="00D77101" w:rsidRPr="00615E55" w:rsidRDefault="00AF05FD" w:rsidP="00570E1D">
      <w:pPr>
        <w:rPr>
          <w:rFonts w:cs="Arial"/>
        </w:rPr>
      </w:pPr>
      <w:r w:rsidRPr="00615E55">
        <w:rPr>
          <w:rFonts w:cs="Arial"/>
        </w:rPr>
        <w:t>4</w:t>
      </w:r>
      <w:r w:rsidR="00A80948" w:rsidRPr="00615E55">
        <w:rPr>
          <w:rFonts w:cs="Arial"/>
        </w:rPr>
        <w:t xml:space="preserve">. Sociologists </w:t>
      </w:r>
      <w:r w:rsidR="00693B08" w:rsidRPr="00615E55">
        <w:rPr>
          <w:rFonts w:cs="Arial"/>
        </w:rPr>
        <w:t>often want to work toward a</w:t>
      </w:r>
      <w:r w:rsidR="00A80948" w:rsidRPr="00615E55">
        <w:rPr>
          <w:rFonts w:cs="Arial"/>
        </w:rPr>
        <w:t xml:space="preserve"> more just or equitable social order.  </w:t>
      </w:r>
    </w:p>
    <w:p w14:paraId="3346539A" w14:textId="73787405" w:rsidR="00D77101" w:rsidRPr="00615E55" w:rsidRDefault="00693B08" w:rsidP="00570E1D">
      <w:pPr>
        <w:rPr>
          <w:rFonts w:cs="Arial"/>
        </w:rPr>
      </w:pPr>
      <w:r w:rsidRPr="00615E55">
        <w:rPr>
          <w:rFonts w:cs="Arial"/>
        </w:rPr>
        <w:t xml:space="preserve">Ans: </w:t>
      </w:r>
      <w:r w:rsidR="0094454D" w:rsidRPr="00615E55">
        <w:rPr>
          <w:rFonts w:cs="Arial"/>
        </w:rPr>
        <w:t>T</w:t>
      </w:r>
    </w:p>
    <w:p w14:paraId="2C01F8EA" w14:textId="77777777" w:rsidR="00D77101" w:rsidRPr="00615E55" w:rsidRDefault="00D77101" w:rsidP="00570E1D">
      <w:pPr>
        <w:rPr>
          <w:rFonts w:cs="Arial"/>
        </w:rPr>
      </w:pPr>
    </w:p>
    <w:p w14:paraId="1D74645E" w14:textId="386D3F9E" w:rsidR="00D77101" w:rsidRPr="00615E55" w:rsidRDefault="00AF05FD" w:rsidP="00570E1D">
      <w:pPr>
        <w:rPr>
          <w:rFonts w:cs="Arial"/>
        </w:rPr>
      </w:pPr>
      <w:r w:rsidRPr="00615E55">
        <w:rPr>
          <w:rFonts w:cs="Arial"/>
        </w:rPr>
        <w:t>5</w:t>
      </w:r>
      <w:r w:rsidR="00A80948" w:rsidRPr="00615E55">
        <w:rPr>
          <w:rFonts w:cs="Arial"/>
        </w:rPr>
        <w:t>.</w:t>
      </w:r>
      <w:r w:rsidR="00D7663F" w:rsidRPr="00615E55">
        <w:rPr>
          <w:rFonts w:cs="Arial"/>
        </w:rPr>
        <w:t xml:space="preserve"> One problem with secondary texts is that the authors revise the original text.</w:t>
      </w:r>
    </w:p>
    <w:p w14:paraId="153B201A" w14:textId="77777777" w:rsidR="00D77101" w:rsidRPr="00615E55" w:rsidRDefault="00D7663F" w:rsidP="00570E1D">
      <w:pPr>
        <w:rPr>
          <w:rFonts w:cs="Arial"/>
        </w:rPr>
      </w:pPr>
      <w:r w:rsidRPr="00615E55">
        <w:rPr>
          <w:rFonts w:cs="Arial"/>
        </w:rPr>
        <w:t xml:space="preserve">Ans: </w:t>
      </w:r>
      <w:r w:rsidR="0094454D" w:rsidRPr="00615E55">
        <w:rPr>
          <w:rFonts w:cs="Arial"/>
        </w:rPr>
        <w:t>T</w:t>
      </w:r>
    </w:p>
    <w:p w14:paraId="0877B1F9" w14:textId="77777777" w:rsidR="00D77101" w:rsidRPr="00615E55" w:rsidRDefault="00D77101" w:rsidP="00570E1D">
      <w:pPr>
        <w:rPr>
          <w:rFonts w:cs="Arial"/>
        </w:rPr>
      </w:pPr>
    </w:p>
    <w:p w14:paraId="62C8277D" w14:textId="56A93A9F" w:rsidR="00DC1B24" w:rsidRPr="00615E55" w:rsidRDefault="00AF05FD" w:rsidP="00570E1D">
      <w:pPr>
        <w:rPr>
          <w:rFonts w:cs="Arial"/>
        </w:rPr>
      </w:pPr>
      <w:r w:rsidRPr="00615E55">
        <w:rPr>
          <w:rFonts w:cs="Arial"/>
        </w:rPr>
        <w:t>6</w:t>
      </w:r>
      <w:r w:rsidR="00A80948" w:rsidRPr="00615E55">
        <w:rPr>
          <w:rFonts w:cs="Arial"/>
        </w:rPr>
        <w:t xml:space="preserve">. </w:t>
      </w:r>
      <w:r w:rsidR="00DC1B24" w:rsidRPr="00615E55">
        <w:rPr>
          <w:rFonts w:cs="Arial"/>
        </w:rPr>
        <w:t>Enlightenment thinkers tried to disprove the existence of God.</w:t>
      </w:r>
    </w:p>
    <w:p w14:paraId="339FCABD" w14:textId="77777777" w:rsidR="00DC1B24" w:rsidRPr="00615E55" w:rsidRDefault="0094454D" w:rsidP="00570E1D">
      <w:pPr>
        <w:rPr>
          <w:rFonts w:cs="Arial"/>
        </w:rPr>
      </w:pPr>
      <w:r w:rsidRPr="00615E55">
        <w:rPr>
          <w:rFonts w:cs="Arial"/>
        </w:rPr>
        <w:t>Ans: F</w:t>
      </w:r>
    </w:p>
    <w:p w14:paraId="68F9D93C" w14:textId="77777777" w:rsidR="00D77101" w:rsidRPr="00615E55" w:rsidRDefault="00D77101" w:rsidP="00570E1D">
      <w:pPr>
        <w:rPr>
          <w:rFonts w:cs="Arial"/>
        </w:rPr>
      </w:pPr>
    </w:p>
    <w:p w14:paraId="4EF143F7" w14:textId="292BB040" w:rsidR="00D77101" w:rsidRPr="00615E55" w:rsidRDefault="00AF05FD" w:rsidP="00570E1D">
      <w:pPr>
        <w:rPr>
          <w:rFonts w:cs="Arial"/>
        </w:rPr>
      </w:pPr>
      <w:r w:rsidRPr="00615E55">
        <w:rPr>
          <w:rFonts w:cs="Arial"/>
        </w:rPr>
        <w:t>7</w:t>
      </w:r>
      <w:r w:rsidR="00A80948" w:rsidRPr="00615E55">
        <w:rPr>
          <w:rFonts w:cs="Arial"/>
        </w:rPr>
        <w:t xml:space="preserve">. </w:t>
      </w:r>
      <w:r w:rsidR="008105BB" w:rsidRPr="00615E55">
        <w:rPr>
          <w:rFonts w:cs="Arial"/>
        </w:rPr>
        <w:t>The family played a more prominent role in society after the Industrial Revolution.</w:t>
      </w:r>
    </w:p>
    <w:p w14:paraId="18C9383E" w14:textId="471041B0" w:rsidR="008105BB" w:rsidRPr="00615E55" w:rsidRDefault="0094454D" w:rsidP="00570E1D">
      <w:pPr>
        <w:rPr>
          <w:rFonts w:cs="Arial"/>
        </w:rPr>
      </w:pPr>
      <w:r w:rsidRPr="00615E55">
        <w:rPr>
          <w:rFonts w:cs="Arial"/>
        </w:rPr>
        <w:t xml:space="preserve">Ans: </w:t>
      </w:r>
      <w:r w:rsidR="00D7601E">
        <w:rPr>
          <w:rFonts w:cs="Arial"/>
        </w:rPr>
        <w:t>F</w:t>
      </w:r>
      <w:bookmarkStart w:id="0" w:name="_GoBack"/>
      <w:bookmarkEnd w:id="0"/>
    </w:p>
    <w:p w14:paraId="7A7F705F" w14:textId="77777777" w:rsidR="00D77101" w:rsidRPr="00615E55" w:rsidRDefault="00D77101" w:rsidP="00570E1D">
      <w:pPr>
        <w:rPr>
          <w:rFonts w:cs="Arial"/>
        </w:rPr>
      </w:pPr>
    </w:p>
    <w:p w14:paraId="511EAC89" w14:textId="275ACDA6" w:rsidR="00D77101" w:rsidRPr="00615E55" w:rsidRDefault="00AF05FD" w:rsidP="00570E1D">
      <w:pPr>
        <w:rPr>
          <w:rFonts w:cs="Arial"/>
        </w:rPr>
      </w:pPr>
      <w:r w:rsidRPr="00615E55">
        <w:rPr>
          <w:rFonts w:cs="Arial"/>
        </w:rPr>
        <w:t>8</w:t>
      </w:r>
      <w:r w:rsidR="00A80948" w:rsidRPr="00615E55">
        <w:rPr>
          <w:rFonts w:cs="Arial"/>
        </w:rPr>
        <w:t xml:space="preserve">. </w:t>
      </w:r>
      <w:r w:rsidR="00262B17" w:rsidRPr="00615E55">
        <w:rPr>
          <w:rFonts w:cs="Arial"/>
        </w:rPr>
        <w:t>Enlightenment thinkers perpetuated racial hierarchies through scientific racism.</w:t>
      </w:r>
    </w:p>
    <w:p w14:paraId="2FB3D3F1" w14:textId="47CACDFB" w:rsidR="00D77101" w:rsidRPr="00615E55" w:rsidRDefault="0094454D" w:rsidP="00570E1D">
      <w:pPr>
        <w:rPr>
          <w:rFonts w:cs="Arial"/>
        </w:rPr>
      </w:pPr>
      <w:r w:rsidRPr="00615E55">
        <w:rPr>
          <w:rFonts w:cs="Arial"/>
        </w:rPr>
        <w:t>Ans: T</w:t>
      </w:r>
    </w:p>
    <w:p w14:paraId="20D69E78" w14:textId="77777777" w:rsidR="00D77101" w:rsidRPr="00615E55" w:rsidRDefault="00D77101" w:rsidP="00570E1D">
      <w:pPr>
        <w:rPr>
          <w:rFonts w:cs="Arial"/>
        </w:rPr>
      </w:pPr>
    </w:p>
    <w:p w14:paraId="65D4C3C1" w14:textId="6E8F0318" w:rsidR="00D77101" w:rsidRPr="00615E55" w:rsidRDefault="00AF05FD" w:rsidP="00570E1D">
      <w:pPr>
        <w:rPr>
          <w:rFonts w:cs="Arial"/>
        </w:rPr>
      </w:pPr>
      <w:r w:rsidRPr="00615E55">
        <w:rPr>
          <w:rFonts w:cs="Arial"/>
        </w:rPr>
        <w:t>9</w:t>
      </w:r>
      <w:r w:rsidR="00A80948" w:rsidRPr="00615E55">
        <w:rPr>
          <w:rFonts w:cs="Arial"/>
        </w:rPr>
        <w:t xml:space="preserve">. Sociology reflects Enlightenment </w:t>
      </w:r>
      <w:r w:rsidR="00D7663F" w:rsidRPr="00615E55">
        <w:rPr>
          <w:rFonts w:cs="Arial"/>
        </w:rPr>
        <w:t>ideas while rejecting</w:t>
      </w:r>
      <w:r w:rsidR="00A80948" w:rsidRPr="00615E55">
        <w:rPr>
          <w:rFonts w:cs="Arial"/>
        </w:rPr>
        <w:t xml:space="preserve"> counter-Enlightenment ideas</w:t>
      </w:r>
      <w:r w:rsidR="00D7663F" w:rsidRPr="00615E55">
        <w:rPr>
          <w:rFonts w:cs="Arial"/>
        </w:rPr>
        <w:t>.</w:t>
      </w:r>
      <w:r w:rsidR="00A80948" w:rsidRPr="00615E55">
        <w:rPr>
          <w:rFonts w:cs="Arial"/>
        </w:rPr>
        <w:t xml:space="preserve"> </w:t>
      </w:r>
    </w:p>
    <w:p w14:paraId="2E66B1B5" w14:textId="77777777" w:rsidR="00D77101" w:rsidRPr="00615E55" w:rsidRDefault="0094454D" w:rsidP="00570E1D">
      <w:pPr>
        <w:rPr>
          <w:rFonts w:cs="Arial"/>
        </w:rPr>
      </w:pPr>
      <w:r w:rsidRPr="00615E55">
        <w:rPr>
          <w:rFonts w:cs="Arial"/>
        </w:rPr>
        <w:t>Ans: F</w:t>
      </w:r>
    </w:p>
    <w:p w14:paraId="34BC4A7D" w14:textId="77777777" w:rsidR="00D77101" w:rsidRPr="00615E55" w:rsidRDefault="00D77101" w:rsidP="00570E1D">
      <w:pPr>
        <w:rPr>
          <w:rFonts w:cs="Arial"/>
        </w:rPr>
      </w:pPr>
    </w:p>
    <w:p w14:paraId="477BB488" w14:textId="1ECDFE06" w:rsidR="00D77101" w:rsidRPr="00615E55" w:rsidRDefault="00AF05FD" w:rsidP="00570E1D">
      <w:pPr>
        <w:rPr>
          <w:rFonts w:cs="Arial"/>
        </w:rPr>
      </w:pPr>
      <w:r w:rsidRPr="00615E55">
        <w:rPr>
          <w:rFonts w:cs="Arial"/>
        </w:rPr>
        <w:t>10</w:t>
      </w:r>
      <w:r w:rsidR="00A80948" w:rsidRPr="00615E55">
        <w:rPr>
          <w:rFonts w:cs="Arial"/>
        </w:rPr>
        <w:t xml:space="preserve">. Rousseau </w:t>
      </w:r>
      <w:r w:rsidR="00D7663F" w:rsidRPr="00615E55">
        <w:rPr>
          <w:rFonts w:cs="Arial"/>
        </w:rPr>
        <w:t>emphasized that reason rather than traditions helped stabilize society.</w:t>
      </w:r>
      <w:r w:rsidR="00A80948" w:rsidRPr="00615E55">
        <w:rPr>
          <w:rFonts w:cs="Arial"/>
        </w:rPr>
        <w:t xml:space="preserve"> </w:t>
      </w:r>
    </w:p>
    <w:p w14:paraId="6FC9A71C" w14:textId="77777777" w:rsidR="00D77101" w:rsidRPr="00615E55" w:rsidRDefault="0094454D" w:rsidP="00570E1D">
      <w:pPr>
        <w:rPr>
          <w:rFonts w:cs="Arial"/>
        </w:rPr>
      </w:pPr>
      <w:r w:rsidRPr="00615E55">
        <w:rPr>
          <w:rFonts w:cs="Arial"/>
        </w:rPr>
        <w:t>Ans: F</w:t>
      </w:r>
    </w:p>
    <w:p w14:paraId="59C56CFC" w14:textId="77777777" w:rsidR="00D77101" w:rsidRPr="00615E55" w:rsidRDefault="00D77101" w:rsidP="00570E1D">
      <w:pPr>
        <w:rPr>
          <w:rFonts w:cs="Arial"/>
        </w:rPr>
      </w:pPr>
    </w:p>
    <w:p w14:paraId="514B13F9" w14:textId="233B4C21" w:rsidR="00D77101" w:rsidRPr="00615E55" w:rsidRDefault="00AF05FD" w:rsidP="00570E1D">
      <w:pPr>
        <w:rPr>
          <w:rFonts w:cs="Arial"/>
        </w:rPr>
      </w:pPr>
      <w:r w:rsidRPr="00615E55">
        <w:rPr>
          <w:rFonts w:cs="Arial"/>
        </w:rPr>
        <w:t>11</w:t>
      </w:r>
      <w:r w:rsidR="00A80948" w:rsidRPr="00615E55">
        <w:rPr>
          <w:rFonts w:cs="Arial"/>
        </w:rPr>
        <w:t xml:space="preserve">. </w:t>
      </w:r>
      <w:r w:rsidR="00262B17" w:rsidRPr="00615E55">
        <w:rPr>
          <w:rFonts w:cs="Arial"/>
        </w:rPr>
        <w:t xml:space="preserve">Thinkers like </w:t>
      </w:r>
      <w:r w:rsidR="00A80948" w:rsidRPr="00615E55">
        <w:rPr>
          <w:rFonts w:cs="Arial"/>
        </w:rPr>
        <w:t xml:space="preserve">Confucius and Aristotle </w:t>
      </w:r>
      <w:r w:rsidR="00262B17" w:rsidRPr="00615E55">
        <w:rPr>
          <w:rFonts w:cs="Arial"/>
        </w:rPr>
        <w:t>are gener</w:t>
      </w:r>
      <w:r w:rsidR="00140EE9" w:rsidRPr="00615E55">
        <w:rPr>
          <w:rFonts w:cs="Arial"/>
        </w:rPr>
        <w:t>ally seen as early sociologists.</w:t>
      </w:r>
    </w:p>
    <w:p w14:paraId="484A0947" w14:textId="77777777" w:rsidR="00D77101" w:rsidRPr="00615E55" w:rsidRDefault="0094454D" w:rsidP="00570E1D">
      <w:pPr>
        <w:rPr>
          <w:rFonts w:cs="Arial"/>
        </w:rPr>
      </w:pPr>
      <w:r w:rsidRPr="00615E55">
        <w:rPr>
          <w:rFonts w:cs="Arial"/>
        </w:rPr>
        <w:t>Ans: F</w:t>
      </w:r>
    </w:p>
    <w:p w14:paraId="798BD15F" w14:textId="396702B2" w:rsidR="008105BB" w:rsidRPr="00615E55" w:rsidRDefault="008105BB" w:rsidP="00570E1D">
      <w:pPr>
        <w:rPr>
          <w:rFonts w:cs="Arial"/>
        </w:rPr>
      </w:pPr>
    </w:p>
    <w:p w14:paraId="03EC2825" w14:textId="03B4724F" w:rsidR="008105BB" w:rsidRPr="00615E55" w:rsidRDefault="00AF05FD" w:rsidP="00570E1D">
      <w:pPr>
        <w:rPr>
          <w:rFonts w:cs="Arial"/>
        </w:rPr>
      </w:pPr>
      <w:r w:rsidRPr="00615E55">
        <w:rPr>
          <w:rFonts w:cs="Arial"/>
        </w:rPr>
        <w:lastRenderedPageBreak/>
        <w:t>12</w:t>
      </w:r>
      <w:r w:rsidR="008105BB" w:rsidRPr="00615E55">
        <w:rPr>
          <w:rFonts w:cs="Arial"/>
        </w:rPr>
        <w:t>. Struggles between Parliament and the kings were about religion, not politics.</w:t>
      </w:r>
    </w:p>
    <w:p w14:paraId="15CCC605" w14:textId="77777777" w:rsidR="008105BB" w:rsidRPr="00615E55" w:rsidRDefault="0094454D" w:rsidP="00570E1D">
      <w:pPr>
        <w:rPr>
          <w:rFonts w:cs="Arial"/>
        </w:rPr>
      </w:pPr>
      <w:r w:rsidRPr="00615E55">
        <w:rPr>
          <w:rFonts w:cs="Arial"/>
        </w:rPr>
        <w:t>Ans: F</w:t>
      </w:r>
    </w:p>
    <w:p w14:paraId="6BD57898" w14:textId="77777777" w:rsidR="00D77101" w:rsidRPr="00615E55" w:rsidRDefault="00D77101" w:rsidP="00570E1D">
      <w:pPr>
        <w:rPr>
          <w:rFonts w:cs="Arial"/>
        </w:rPr>
      </w:pPr>
    </w:p>
    <w:p w14:paraId="778043B2" w14:textId="1EDD3C14" w:rsidR="008105BB" w:rsidRPr="00615E55" w:rsidRDefault="00AF05FD" w:rsidP="00570E1D">
      <w:pPr>
        <w:rPr>
          <w:rFonts w:cs="Arial"/>
        </w:rPr>
      </w:pPr>
      <w:r w:rsidRPr="00615E55">
        <w:rPr>
          <w:rFonts w:cs="Arial"/>
        </w:rPr>
        <w:t>13</w:t>
      </w:r>
      <w:r w:rsidR="008105BB" w:rsidRPr="00615E55">
        <w:rPr>
          <w:rFonts w:cs="Arial"/>
        </w:rPr>
        <w:t>. Robespierre was a central figure in the Enlightenment.</w:t>
      </w:r>
    </w:p>
    <w:p w14:paraId="0EB1F3D6" w14:textId="77777777" w:rsidR="008105BB" w:rsidRPr="00615E55" w:rsidRDefault="0094454D" w:rsidP="00570E1D">
      <w:pPr>
        <w:rPr>
          <w:rFonts w:cs="Arial"/>
        </w:rPr>
      </w:pPr>
      <w:r w:rsidRPr="00615E55">
        <w:rPr>
          <w:rFonts w:cs="Arial"/>
        </w:rPr>
        <w:t>Ans: F</w:t>
      </w:r>
    </w:p>
    <w:p w14:paraId="5BE40912" w14:textId="77777777" w:rsidR="008105BB" w:rsidRPr="00615E55" w:rsidRDefault="008105BB" w:rsidP="00570E1D">
      <w:pPr>
        <w:rPr>
          <w:rFonts w:cs="Arial"/>
        </w:rPr>
      </w:pPr>
    </w:p>
    <w:p w14:paraId="563CD772" w14:textId="0D0E8364" w:rsidR="008105BB" w:rsidRPr="00615E55" w:rsidRDefault="00AF05FD" w:rsidP="00570E1D">
      <w:pPr>
        <w:rPr>
          <w:rFonts w:cs="Arial"/>
        </w:rPr>
      </w:pPr>
      <w:r w:rsidRPr="00615E55">
        <w:rPr>
          <w:rFonts w:cs="Arial"/>
        </w:rPr>
        <w:t>14</w:t>
      </w:r>
      <w:r w:rsidR="008105BB" w:rsidRPr="00615E55">
        <w:rPr>
          <w:rFonts w:cs="Arial"/>
        </w:rPr>
        <w:t>. Hobbes argued that a society will survive only when the central government has absolute authority.</w:t>
      </w:r>
    </w:p>
    <w:p w14:paraId="77221D6F" w14:textId="77777777" w:rsidR="008105BB" w:rsidRPr="00615E55" w:rsidRDefault="0094454D" w:rsidP="00570E1D">
      <w:pPr>
        <w:rPr>
          <w:rFonts w:cs="Arial"/>
        </w:rPr>
      </w:pPr>
      <w:r w:rsidRPr="00615E55">
        <w:rPr>
          <w:rFonts w:cs="Arial"/>
        </w:rPr>
        <w:t>Ans: T</w:t>
      </w:r>
    </w:p>
    <w:p w14:paraId="72D0102D" w14:textId="77777777" w:rsidR="008105BB" w:rsidRPr="00615E55" w:rsidRDefault="008105BB" w:rsidP="00570E1D">
      <w:pPr>
        <w:rPr>
          <w:rFonts w:cs="Arial"/>
        </w:rPr>
      </w:pPr>
    </w:p>
    <w:p w14:paraId="33097B12" w14:textId="1126383A" w:rsidR="008105BB" w:rsidRPr="00615E55" w:rsidRDefault="00AF05FD" w:rsidP="00570E1D">
      <w:pPr>
        <w:rPr>
          <w:rFonts w:cs="Arial"/>
        </w:rPr>
      </w:pPr>
      <w:r w:rsidRPr="00615E55">
        <w:rPr>
          <w:rFonts w:cs="Arial"/>
        </w:rPr>
        <w:t>15</w:t>
      </w:r>
      <w:r w:rsidR="008105BB" w:rsidRPr="00615E55">
        <w:rPr>
          <w:rFonts w:cs="Arial"/>
        </w:rPr>
        <w:t>. Locke believed that people should be able to choose their government.</w:t>
      </w:r>
    </w:p>
    <w:p w14:paraId="1345E6E2" w14:textId="3FDF28FA" w:rsidR="00D77101" w:rsidRPr="00615E55" w:rsidRDefault="0094454D" w:rsidP="00570E1D">
      <w:pPr>
        <w:rPr>
          <w:rFonts w:cs="Arial"/>
        </w:rPr>
      </w:pPr>
      <w:r w:rsidRPr="00615E55">
        <w:rPr>
          <w:rFonts w:cs="Arial"/>
        </w:rPr>
        <w:t>Ans: T</w:t>
      </w:r>
    </w:p>
    <w:p w14:paraId="7BB72186" w14:textId="77777777" w:rsidR="00262B17" w:rsidRPr="00615E55" w:rsidRDefault="00262B17" w:rsidP="00570E1D">
      <w:pPr>
        <w:rPr>
          <w:rFonts w:cs="Arial"/>
        </w:rPr>
      </w:pPr>
    </w:p>
    <w:p w14:paraId="3B8DFF13" w14:textId="3E19BAFB" w:rsidR="00262B17" w:rsidRPr="00615E55" w:rsidRDefault="00AF05FD" w:rsidP="00570E1D">
      <w:pPr>
        <w:rPr>
          <w:rFonts w:cs="Arial"/>
        </w:rPr>
      </w:pPr>
      <w:r w:rsidRPr="00615E55">
        <w:rPr>
          <w:rFonts w:cs="Arial"/>
        </w:rPr>
        <w:t>16</w:t>
      </w:r>
      <w:r w:rsidR="00262B17" w:rsidRPr="00615E55">
        <w:rPr>
          <w:rFonts w:cs="Arial"/>
        </w:rPr>
        <w:t>. Mary Wollstonecraft is most famous for her challenges to scientific racism</w:t>
      </w:r>
      <w:r w:rsidR="00140EE9" w:rsidRPr="00615E55">
        <w:rPr>
          <w:rFonts w:cs="Arial"/>
        </w:rPr>
        <w:t>.</w:t>
      </w:r>
    </w:p>
    <w:p w14:paraId="517F5D3C" w14:textId="77777777" w:rsidR="00262B17" w:rsidRPr="00615E55" w:rsidRDefault="0094454D" w:rsidP="00570E1D">
      <w:pPr>
        <w:rPr>
          <w:rFonts w:cs="Arial"/>
        </w:rPr>
      </w:pPr>
      <w:r w:rsidRPr="00615E55">
        <w:rPr>
          <w:rFonts w:cs="Arial"/>
        </w:rPr>
        <w:t>Ans: F</w:t>
      </w:r>
    </w:p>
    <w:p w14:paraId="1E289EC4" w14:textId="77777777" w:rsidR="00D7663F" w:rsidRPr="00615E55" w:rsidRDefault="00D7663F" w:rsidP="00570E1D">
      <w:pPr>
        <w:rPr>
          <w:rFonts w:cs="Arial"/>
        </w:rPr>
      </w:pPr>
    </w:p>
    <w:p w14:paraId="175F821F" w14:textId="3EB6A10B" w:rsidR="00D7663F" w:rsidRPr="00615E55" w:rsidRDefault="00AF05FD" w:rsidP="00570E1D">
      <w:pPr>
        <w:rPr>
          <w:rFonts w:cs="Arial"/>
        </w:rPr>
      </w:pPr>
      <w:r w:rsidRPr="00615E55">
        <w:rPr>
          <w:rFonts w:cs="Arial"/>
        </w:rPr>
        <w:t>17</w:t>
      </w:r>
      <w:r w:rsidR="00D7663F" w:rsidRPr="00615E55">
        <w:rPr>
          <w:rFonts w:cs="Arial"/>
        </w:rPr>
        <w:t>. Marx, Weber, and Durkheim became seen as core sociological theorists around the 1950s.</w:t>
      </w:r>
    </w:p>
    <w:p w14:paraId="460FAC96" w14:textId="77777777" w:rsidR="00D7663F" w:rsidRPr="00615E55" w:rsidRDefault="0094454D" w:rsidP="00570E1D">
      <w:pPr>
        <w:rPr>
          <w:rFonts w:cs="Arial"/>
        </w:rPr>
      </w:pPr>
      <w:r w:rsidRPr="00615E55">
        <w:rPr>
          <w:rFonts w:cs="Arial"/>
        </w:rPr>
        <w:t>Ans: T</w:t>
      </w:r>
    </w:p>
    <w:p w14:paraId="625CE1B6" w14:textId="77777777" w:rsidR="00D7663F" w:rsidRPr="00615E55" w:rsidRDefault="00D7663F" w:rsidP="00570E1D">
      <w:pPr>
        <w:rPr>
          <w:rFonts w:cs="Arial"/>
        </w:rPr>
      </w:pPr>
    </w:p>
    <w:p w14:paraId="204C008D" w14:textId="16B6E51E" w:rsidR="00D7663F" w:rsidRPr="00615E55" w:rsidRDefault="00AF05FD" w:rsidP="00570E1D">
      <w:pPr>
        <w:rPr>
          <w:rFonts w:cs="Arial"/>
        </w:rPr>
      </w:pPr>
      <w:r w:rsidRPr="00615E55">
        <w:rPr>
          <w:rFonts w:cs="Arial"/>
        </w:rPr>
        <w:t>18</w:t>
      </w:r>
      <w:r w:rsidR="00D7663F" w:rsidRPr="00615E55">
        <w:rPr>
          <w:rFonts w:cs="Arial"/>
        </w:rPr>
        <w:t>. Hobbes first advanced the idea that all people are naturally equal.</w:t>
      </w:r>
    </w:p>
    <w:p w14:paraId="1EBDD740" w14:textId="77777777" w:rsidR="00D7663F" w:rsidRPr="00615E55" w:rsidRDefault="0094454D" w:rsidP="00570E1D">
      <w:pPr>
        <w:rPr>
          <w:rFonts w:cs="Arial"/>
        </w:rPr>
      </w:pPr>
      <w:r w:rsidRPr="00615E55">
        <w:rPr>
          <w:rFonts w:cs="Arial"/>
        </w:rPr>
        <w:t>Ans: T</w:t>
      </w:r>
    </w:p>
    <w:p w14:paraId="73F7644D" w14:textId="77777777" w:rsidR="00D7663F" w:rsidRPr="00615E55" w:rsidRDefault="00D7663F" w:rsidP="00570E1D">
      <w:pPr>
        <w:rPr>
          <w:rFonts w:cs="Arial"/>
        </w:rPr>
      </w:pPr>
    </w:p>
    <w:p w14:paraId="74CFC4B2" w14:textId="58DEAC2F" w:rsidR="00D7663F" w:rsidRPr="00615E55" w:rsidRDefault="00AF05FD" w:rsidP="00570E1D">
      <w:pPr>
        <w:rPr>
          <w:rFonts w:cs="Arial"/>
        </w:rPr>
      </w:pPr>
      <w:r w:rsidRPr="00615E55">
        <w:rPr>
          <w:rFonts w:cs="Arial"/>
        </w:rPr>
        <w:t>19</w:t>
      </w:r>
      <w:r w:rsidR="00D7663F" w:rsidRPr="00615E55">
        <w:rPr>
          <w:rFonts w:cs="Arial"/>
        </w:rPr>
        <w:t>. The Industrial Revolution generally improved the lives of workers.</w:t>
      </w:r>
    </w:p>
    <w:p w14:paraId="61B9E210" w14:textId="77777777" w:rsidR="00D7663F" w:rsidRPr="00615E55" w:rsidRDefault="0094454D" w:rsidP="00570E1D">
      <w:pPr>
        <w:rPr>
          <w:rFonts w:cs="Arial"/>
        </w:rPr>
      </w:pPr>
      <w:r w:rsidRPr="00615E55">
        <w:rPr>
          <w:rFonts w:cs="Arial"/>
        </w:rPr>
        <w:t>Ans: F</w:t>
      </w:r>
    </w:p>
    <w:p w14:paraId="33227454" w14:textId="77777777" w:rsidR="00D7663F" w:rsidRPr="00615E55" w:rsidRDefault="00D7663F" w:rsidP="00570E1D">
      <w:pPr>
        <w:rPr>
          <w:rFonts w:cs="Arial"/>
        </w:rPr>
      </w:pPr>
    </w:p>
    <w:p w14:paraId="4BD57F4D" w14:textId="3CF25783" w:rsidR="00D7663F" w:rsidRPr="00615E55" w:rsidRDefault="00AF05FD" w:rsidP="00570E1D">
      <w:pPr>
        <w:rPr>
          <w:rFonts w:cs="Arial"/>
        </w:rPr>
      </w:pPr>
      <w:r w:rsidRPr="00615E55">
        <w:rPr>
          <w:rFonts w:cs="Arial"/>
        </w:rPr>
        <w:t>20</w:t>
      </w:r>
      <w:r w:rsidR="00D7663F" w:rsidRPr="00615E55">
        <w:rPr>
          <w:rFonts w:cs="Arial"/>
        </w:rPr>
        <w:t>. The Industrial Revolution prompted many people to move to cities.</w:t>
      </w:r>
    </w:p>
    <w:p w14:paraId="58817D12" w14:textId="77777777" w:rsidR="00D7663F" w:rsidRPr="00615E55" w:rsidRDefault="0094454D" w:rsidP="00570E1D">
      <w:pPr>
        <w:rPr>
          <w:rFonts w:cs="Arial"/>
        </w:rPr>
      </w:pPr>
      <w:r w:rsidRPr="00615E55">
        <w:rPr>
          <w:rFonts w:cs="Arial"/>
        </w:rPr>
        <w:t>Ans: T</w:t>
      </w:r>
    </w:p>
    <w:p w14:paraId="7AA7FC0B" w14:textId="77777777" w:rsidR="00D7663F" w:rsidRPr="00615E55" w:rsidRDefault="00D7663F" w:rsidP="00570E1D">
      <w:pPr>
        <w:rPr>
          <w:rFonts w:cs="Arial"/>
        </w:rPr>
      </w:pPr>
    </w:p>
    <w:p w14:paraId="197D3067" w14:textId="6B70DE26" w:rsidR="0075697A" w:rsidRPr="00615E55" w:rsidRDefault="00AF05FD" w:rsidP="00570E1D">
      <w:pPr>
        <w:rPr>
          <w:rFonts w:cs="Arial"/>
        </w:rPr>
      </w:pPr>
      <w:r w:rsidRPr="00615E55">
        <w:rPr>
          <w:rFonts w:cs="Arial"/>
        </w:rPr>
        <w:t>21</w:t>
      </w:r>
      <w:r w:rsidR="00D7663F" w:rsidRPr="00615E55">
        <w:rPr>
          <w:rFonts w:cs="Arial"/>
        </w:rPr>
        <w:t xml:space="preserve">. </w:t>
      </w:r>
      <w:r w:rsidR="0075697A" w:rsidRPr="00615E55">
        <w:rPr>
          <w:rFonts w:cs="Arial"/>
        </w:rPr>
        <w:t>Most philosophers have grappled with the question of individualism versus collectivism</w:t>
      </w:r>
      <w:r w:rsidR="00140EE9" w:rsidRPr="00615E55">
        <w:rPr>
          <w:rFonts w:cs="Arial"/>
        </w:rPr>
        <w:t>.</w:t>
      </w:r>
    </w:p>
    <w:p w14:paraId="72B6A360" w14:textId="77777777" w:rsidR="00D7663F" w:rsidRPr="00615E55" w:rsidRDefault="0094454D" w:rsidP="00570E1D">
      <w:pPr>
        <w:rPr>
          <w:rFonts w:cs="Arial"/>
        </w:rPr>
      </w:pPr>
      <w:r w:rsidRPr="00615E55">
        <w:rPr>
          <w:rFonts w:cs="Arial"/>
        </w:rPr>
        <w:t>Ans: F</w:t>
      </w:r>
    </w:p>
    <w:p w14:paraId="63A69069" w14:textId="77777777" w:rsidR="00D7663F" w:rsidRPr="00615E55" w:rsidRDefault="00D7663F" w:rsidP="00570E1D">
      <w:pPr>
        <w:rPr>
          <w:rFonts w:cs="Arial"/>
        </w:rPr>
      </w:pPr>
    </w:p>
    <w:p w14:paraId="07FEF3C6" w14:textId="14F7B5E0" w:rsidR="0075697A" w:rsidRPr="00615E55" w:rsidRDefault="00AF05FD" w:rsidP="00570E1D">
      <w:pPr>
        <w:rPr>
          <w:rFonts w:cs="Arial"/>
        </w:rPr>
      </w:pPr>
      <w:r w:rsidRPr="00615E55">
        <w:rPr>
          <w:rFonts w:cs="Arial"/>
        </w:rPr>
        <w:t>22</w:t>
      </w:r>
      <w:r w:rsidR="00D7663F" w:rsidRPr="00615E55">
        <w:rPr>
          <w:rFonts w:cs="Arial"/>
        </w:rPr>
        <w:t>.</w:t>
      </w:r>
      <w:r w:rsidR="0075697A" w:rsidRPr="00615E55">
        <w:rPr>
          <w:rFonts w:cs="Arial"/>
        </w:rPr>
        <w:t xml:space="preserve"> Collectivism focuses on how society shapes individuals</w:t>
      </w:r>
      <w:r w:rsidR="00140EE9" w:rsidRPr="00615E55">
        <w:rPr>
          <w:rFonts w:cs="Arial"/>
        </w:rPr>
        <w:t>.</w:t>
      </w:r>
    </w:p>
    <w:p w14:paraId="5ADAAE6C" w14:textId="77777777" w:rsidR="0075697A" w:rsidRPr="00615E55" w:rsidRDefault="0094454D" w:rsidP="00570E1D">
      <w:pPr>
        <w:rPr>
          <w:rFonts w:cs="Arial"/>
        </w:rPr>
      </w:pPr>
      <w:r w:rsidRPr="00615E55">
        <w:rPr>
          <w:rFonts w:cs="Arial"/>
        </w:rPr>
        <w:t>Ans: T</w:t>
      </w:r>
    </w:p>
    <w:p w14:paraId="1262479E" w14:textId="77777777" w:rsidR="00D7663F" w:rsidRPr="00615E55" w:rsidRDefault="00D7663F" w:rsidP="00570E1D">
      <w:pPr>
        <w:rPr>
          <w:rFonts w:cs="Arial"/>
        </w:rPr>
      </w:pPr>
    </w:p>
    <w:p w14:paraId="5F623ED4" w14:textId="253E55D4" w:rsidR="00D7663F" w:rsidRPr="00615E55" w:rsidRDefault="00AF05FD" w:rsidP="00570E1D">
      <w:pPr>
        <w:rPr>
          <w:rFonts w:cs="Arial"/>
        </w:rPr>
      </w:pPr>
      <w:r w:rsidRPr="00615E55">
        <w:rPr>
          <w:rFonts w:cs="Arial"/>
        </w:rPr>
        <w:t>23</w:t>
      </w:r>
      <w:r w:rsidR="00D7663F" w:rsidRPr="00615E55">
        <w:rPr>
          <w:rFonts w:cs="Arial"/>
        </w:rPr>
        <w:t>.</w:t>
      </w:r>
      <w:r w:rsidR="0070578D" w:rsidRPr="00615E55">
        <w:rPr>
          <w:rFonts w:cs="Arial"/>
        </w:rPr>
        <w:t xml:space="preserve"> Theorists usually use terms like </w:t>
      </w:r>
      <w:r w:rsidR="00140EE9" w:rsidRPr="00615E55">
        <w:rPr>
          <w:rFonts w:cs="Arial"/>
        </w:rPr>
        <w:t>“</w:t>
      </w:r>
      <w:r w:rsidR="0070578D" w:rsidRPr="00615E55">
        <w:rPr>
          <w:rFonts w:cs="Arial"/>
        </w:rPr>
        <w:t>rational</w:t>
      </w:r>
      <w:r w:rsidR="00140EE9" w:rsidRPr="00615E55">
        <w:rPr>
          <w:rFonts w:cs="Arial"/>
        </w:rPr>
        <w:t>”</w:t>
      </w:r>
      <w:r w:rsidR="0070578D" w:rsidRPr="00615E55">
        <w:rPr>
          <w:rFonts w:cs="Arial"/>
        </w:rPr>
        <w:t xml:space="preserve"> and </w:t>
      </w:r>
      <w:r w:rsidR="00140EE9" w:rsidRPr="00615E55">
        <w:rPr>
          <w:rFonts w:cs="Arial"/>
        </w:rPr>
        <w:t>“</w:t>
      </w:r>
      <w:r w:rsidR="0070578D" w:rsidRPr="00615E55">
        <w:rPr>
          <w:rFonts w:cs="Arial"/>
        </w:rPr>
        <w:t>nonrational</w:t>
      </w:r>
      <w:r w:rsidR="00140EE9" w:rsidRPr="00615E55">
        <w:rPr>
          <w:rFonts w:cs="Arial"/>
        </w:rPr>
        <w:t>”</w:t>
      </w:r>
      <w:r w:rsidR="0070578D" w:rsidRPr="00615E55">
        <w:rPr>
          <w:rFonts w:cs="Arial"/>
        </w:rPr>
        <w:t xml:space="preserve"> in their work.</w:t>
      </w:r>
    </w:p>
    <w:p w14:paraId="57114154" w14:textId="77777777" w:rsidR="0070578D" w:rsidRPr="00615E55" w:rsidRDefault="0094454D" w:rsidP="00570E1D">
      <w:pPr>
        <w:rPr>
          <w:rFonts w:cs="Arial"/>
        </w:rPr>
      </w:pPr>
      <w:r w:rsidRPr="00615E55">
        <w:rPr>
          <w:rFonts w:cs="Arial"/>
        </w:rPr>
        <w:t>Ans: F</w:t>
      </w:r>
    </w:p>
    <w:p w14:paraId="4C040616" w14:textId="77777777" w:rsidR="00D7663F" w:rsidRPr="00615E55" w:rsidRDefault="00D7663F" w:rsidP="00570E1D">
      <w:pPr>
        <w:rPr>
          <w:rFonts w:cs="Arial"/>
        </w:rPr>
      </w:pPr>
    </w:p>
    <w:p w14:paraId="516A5A46" w14:textId="5DAD2BAC" w:rsidR="00D7663F" w:rsidRPr="00615E55" w:rsidRDefault="00AF05FD" w:rsidP="00570E1D">
      <w:pPr>
        <w:rPr>
          <w:rFonts w:cs="Arial"/>
        </w:rPr>
      </w:pPr>
      <w:r w:rsidRPr="00615E55">
        <w:rPr>
          <w:rFonts w:cs="Arial"/>
        </w:rPr>
        <w:t>24</w:t>
      </w:r>
      <w:r w:rsidR="00D7663F" w:rsidRPr="00615E55">
        <w:rPr>
          <w:rFonts w:cs="Arial"/>
        </w:rPr>
        <w:t>.</w:t>
      </w:r>
      <w:r w:rsidR="0070578D" w:rsidRPr="00615E55">
        <w:rPr>
          <w:rFonts w:cs="Arial"/>
        </w:rPr>
        <w:t xml:space="preserve"> Waiting out of habit for the crosswalk sign on a deserted street would be considered nonrational.</w:t>
      </w:r>
    </w:p>
    <w:p w14:paraId="781618ED" w14:textId="63248DD6" w:rsidR="0070578D" w:rsidRPr="00615E55" w:rsidRDefault="0094454D" w:rsidP="00570E1D">
      <w:pPr>
        <w:rPr>
          <w:rFonts w:cs="Arial"/>
        </w:rPr>
      </w:pPr>
      <w:r w:rsidRPr="00615E55">
        <w:rPr>
          <w:rFonts w:cs="Arial"/>
        </w:rPr>
        <w:t>A</w:t>
      </w:r>
      <w:r w:rsidR="006D7D30" w:rsidRPr="00615E55">
        <w:rPr>
          <w:rFonts w:cs="Arial"/>
        </w:rPr>
        <w:t>ns</w:t>
      </w:r>
      <w:r w:rsidRPr="00615E55">
        <w:rPr>
          <w:rFonts w:cs="Arial"/>
        </w:rPr>
        <w:t>: T</w:t>
      </w:r>
    </w:p>
    <w:p w14:paraId="02C732B7" w14:textId="77777777" w:rsidR="00D7663F" w:rsidRPr="00615E55" w:rsidRDefault="00D7663F" w:rsidP="00570E1D">
      <w:pPr>
        <w:rPr>
          <w:rFonts w:cs="Arial"/>
        </w:rPr>
      </w:pPr>
    </w:p>
    <w:p w14:paraId="2EF13846" w14:textId="33D7874E" w:rsidR="00D7663F" w:rsidRPr="00615E55" w:rsidRDefault="00AF05FD" w:rsidP="00570E1D">
      <w:pPr>
        <w:rPr>
          <w:rFonts w:cs="Arial"/>
        </w:rPr>
      </w:pPr>
      <w:r w:rsidRPr="00615E55">
        <w:rPr>
          <w:rFonts w:cs="Arial"/>
        </w:rPr>
        <w:t>25</w:t>
      </w:r>
      <w:r w:rsidR="00D7663F" w:rsidRPr="00615E55">
        <w:rPr>
          <w:rFonts w:cs="Arial"/>
        </w:rPr>
        <w:t>.</w:t>
      </w:r>
      <w:r w:rsidR="0070578D" w:rsidRPr="00615E55">
        <w:rPr>
          <w:rFonts w:cs="Arial"/>
        </w:rPr>
        <w:t xml:space="preserve"> Focusing on the role of Big Pharma in the opioid epidemic generally reflects a collective perspective.</w:t>
      </w:r>
    </w:p>
    <w:p w14:paraId="7708AC32" w14:textId="384A1437" w:rsidR="0070578D" w:rsidRPr="00615E55" w:rsidRDefault="0094454D" w:rsidP="00570E1D">
      <w:pPr>
        <w:rPr>
          <w:rFonts w:cs="Arial"/>
        </w:rPr>
      </w:pPr>
      <w:r w:rsidRPr="00615E55">
        <w:rPr>
          <w:rFonts w:cs="Arial"/>
        </w:rPr>
        <w:t>A</w:t>
      </w:r>
      <w:r w:rsidR="006D7D30" w:rsidRPr="00615E55">
        <w:rPr>
          <w:rFonts w:cs="Arial"/>
        </w:rPr>
        <w:t>ns</w:t>
      </w:r>
      <w:r w:rsidRPr="00615E55">
        <w:rPr>
          <w:rFonts w:cs="Arial"/>
        </w:rPr>
        <w:t>: T</w:t>
      </w:r>
    </w:p>
    <w:p w14:paraId="22C2F80C" w14:textId="77777777" w:rsidR="00262B17" w:rsidRPr="00615E55" w:rsidRDefault="00262B17" w:rsidP="00570E1D">
      <w:pPr>
        <w:rPr>
          <w:rFonts w:cs="Arial"/>
        </w:rPr>
      </w:pPr>
    </w:p>
    <w:p w14:paraId="2CB29DD5" w14:textId="77777777" w:rsidR="00D77101" w:rsidRPr="00615E55" w:rsidRDefault="0094454D" w:rsidP="00DE1115">
      <w:pPr>
        <w:pStyle w:val="Heading1"/>
        <w:rPr>
          <w:szCs w:val="24"/>
        </w:rPr>
      </w:pPr>
      <w:r w:rsidRPr="00615E55">
        <w:rPr>
          <w:szCs w:val="24"/>
        </w:rPr>
        <w:t>Essay</w:t>
      </w:r>
    </w:p>
    <w:p w14:paraId="5B5DB411" w14:textId="77777777" w:rsidR="0094454D" w:rsidRPr="00615E55" w:rsidRDefault="0094454D" w:rsidP="00570E1D">
      <w:pPr>
        <w:rPr>
          <w:rFonts w:cs="Arial"/>
          <w:b/>
        </w:rPr>
      </w:pPr>
    </w:p>
    <w:p w14:paraId="013CABEF" w14:textId="54C04EE4" w:rsidR="00D77101" w:rsidRPr="00615E55" w:rsidRDefault="0070578D" w:rsidP="00570E1D">
      <w:pPr>
        <w:rPr>
          <w:rFonts w:cs="Arial"/>
        </w:rPr>
      </w:pPr>
      <w:r w:rsidRPr="00615E55">
        <w:rPr>
          <w:rFonts w:cs="Arial"/>
        </w:rPr>
        <w:t>1</w:t>
      </w:r>
      <w:r w:rsidR="00A80948" w:rsidRPr="00615E55">
        <w:rPr>
          <w:rFonts w:cs="Arial"/>
        </w:rPr>
        <w:t xml:space="preserve">. </w:t>
      </w:r>
      <w:r w:rsidRPr="00615E55">
        <w:rPr>
          <w:rFonts w:cs="Arial"/>
        </w:rPr>
        <w:t>Define theory, and explain how theories are used in science.</w:t>
      </w:r>
      <w:r w:rsidR="00A80948" w:rsidRPr="00615E55">
        <w:rPr>
          <w:rFonts w:cs="Arial"/>
        </w:rPr>
        <w:t xml:space="preserve"> </w:t>
      </w:r>
    </w:p>
    <w:p w14:paraId="359E2B34" w14:textId="113450B6" w:rsidR="00D77101" w:rsidRPr="00615E55" w:rsidRDefault="0070578D" w:rsidP="00570E1D">
      <w:pPr>
        <w:rPr>
          <w:rFonts w:cs="Arial"/>
        </w:rPr>
      </w:pPr>
      <w:r w:rsidRPr="00615E55">
        <w:rPr>
          <w:rFonts w:cs="Arial"/>
        </w:rPr>
        <w:t>Ans:</w:t>
      </w:r>
      <w:r w:rsidR="00A80948" w:rsidRPr="00615E55">
        <w:rPr>
          <w:rFonts w:cs="Arial"/>
        </w:rPr>
        <w:t xml:space="preserve"> Theory is a system of generalized statements or propositions about phenomena. </w:t>
      </w:r>
      <w:r w:rsidRPr="00615E55">
        <w:rPr>
          <w:rFonts w:cs="Arial"/>
        </w:rPr>
        <w:t xml:space="preserve">They help make explicit the preexisting assumptions that we are making </w:t>
      </w:r>
      <w:r w:rsidR="00490CFA" w:rsidRPr="00615E55">
        <w:rPr>
          <w:rFonts w:cs="Arial"/>
        </w:rPr>
        <w:t>when we</w:t>
      </w:r>
      <w:r w:rsidRPr="00615E55">
        <w:rPr>
          <w:rFonts w:cs="Arial"/>
        </w:rPr>
        <w:t xml:space="preserve"> interpret facts. Further, they help scientists generate hypotheses that they can then test.</w:t>
      </w:r>
    </w:p>
    <w:p w14:paraId="02547E9A" w14:textId="77777777" w:rsidR="00D77101" w:rsidRPr="00615E55" w:rsidRDefault="00D77101" w:rsidP="00570E1D">
      <w:pPr>
        <w:rPr>
          <w:rFonts w:cs="Arial"/>
        </w:rPr>
      </w:pPr>
    </w:p>
    <w:p w14:paraId="25606C0A" w14:textId="709F6E39" w:rsidR="00D77101" w:rsidRPr="00615E55" w:rsidRDefault="0070578D" w:rsidP="00570E1D">
      <w:pPr>
        <w:rPr>
          <w:rFonts w:cs="Arial"/>
        </w:rPr>
      </w:pPr>
      <w:r w:rsidRPr="00615E55">
        <w:rPr>
          <w:rFonts w:cs="Arial"/>
        </w:rPr>
        <w:t>2</w:t>
      </w:r>
      <w:r w:rsidR="00A80948" w:rsidRPr="00615E55">
        <w:rPr>
          <w:rFonts w:cs="Arial"/>
        </w:rPr>
        <w:t xml:space="preserve">. </w:t>
      </w:r>
      <w:r w:rsidRPr="00615E55">
        <w:rPr>
          <w:rFonts w:cs="Arial"/>
        </w:rPr>
        <w:t>Compare and contrast sociological theories with theories from the natural sciences.</w:t>
      </w:r>
    </w:p>
    <w:p w14:paraId="7F1D77CC" w14:textId="052CE403" w:rsidR="00D77101" w:rsidRPr="00615E55" w:rsidRDefault="0070578D" w:rsidP="00570E1D">
      <w:pPr>
        <w:rPr>
          <w:rFonts w:cs="Arial"/>
        </w:rPr>
      </w:pPr>
      <w:r w:rsidRPr="00615E55">
        <w:rPr>
          <w:rFonts w:cs="Arial"/>
        </w:rPr>
        <w:t>Ans:</w:t>
      </w:r>
      <w:r w:rsidR="00A80948" w:rsidRPr="00615E55">
        <w:rPr>
          <w:rFonts w:cs="Arial"/>
        </w:rPr>
        <w:t xml:space="preserve"> First, sociological theories tend to be more evaluative and critical than theories in the natural sciences. A second difference between sociological theories and those found in other scientific disciplines stems from the nature of their respective subjects.</w:t>
      </w:r>
      <w:r w:rsidRPr="00615E55">
        <w:rPr>
          <w:rFonts w:cs="Arial"/>
        </w:rPr>
        <w:t xml:space="preserve"> Third, sociological theories rarely try to offer a universal explanation because the social world is dynamic and complex.</w:t>
      </w:r>
    </w:p>
    <w:p w14:paraId="2889C7D8" w14:textId="77777777" w:rsidR="00D77101" w:rsidRPr="00615E55" w:rsidRDefault="00D77101" w:rsidP="00570E1D">
      <w:pPr>
        <w:rPr>
          <w:rFonts w:cs="Arial"/>
        </w:rPr>
      </w:pPr>
    </w:p>
    <w:p w14:paraId="1F2B537B" w14:textId="130A1E81" w:rsidR="00D77101" w:rsidRPr="00615E55" w:rsidRDefault="0070578D" w:rsidP="00570E1D">
      <w:pPr>
        <w:rPr>
          <w:rFonts w:cs="Arial"/>
        </w:rPr>
      </w:pPr>
      <w:r w:rsidRPr="00615E55">
        <w:rPr>
          <w:rFonts w:cs="Arial"/>
        </w:rPr>
        <w:t>3</w:t>
      </w:r>
      <w:r w:rsidR="00A80948" w:rsidRPr="00615E55">
        <w:rPr>
          <w:rFonts w:cs="Arial"/>
        </w:rPr>
        <w:t xml:space="preserve">. Why is it important to read primary works? </w:t>
      </w:r>
    </w:p>
    <w:p w14:paraId="7A8ACF98" w14:textId="6E905A19" w:rsidR="00D77101" w:rsidRPr="00615E55" w:rsidRDefault="0070578D" w:rsidP="00570E1D">
      <w:pPr>
        <w:rPr>
          <w:rFonts w:cs="Arial"/>
        </w:rPr>
      </w:pPr>
      <w:r w:rsidRPr="00615E55">
        <w:rPr>
          <w:rFonts w:cs="Arial"/>
        </w:rPr>
        <w:t>Ans:</w:t>
      </w:r>
      <w:r w:rsidR="00A80948" w:rsidRPr="00615E55">
        <w:rPr>
          <w:rFonts w:cs="Arial"/>
        </w:rPr>
        <w:t xml:space="preserve"> Some scholars agree that original works are just too hard to decipher for students</w:t>
      </w:r>
      <w:r w:rsidRPr="00615E55">
        <w:rPr>
          <w:rFonts w:cs="Arial"/>
        </w:rPr>
        <w:t>, but when students read only secondary textbooks, they are reading someone else’s interpretation and simplification of the theories.</w:t>
      </w:r>
      <w:r w:rsidR="00A80948" w:rsidRPr="00615E55">
        <w:rPr>
          <w:rFonts w:cs="Arial"/>
        </w:rPr>
        <w:t xml:space="preserve"> </w:t>
      </w:r>
      <w:r w:rsidRPr="00615E55">
        <w:rPr>
          <w:rFonts w:cs="Arial"/>
        </w:rPr>
        <w:t>Reading</w:t>
      </w:r>
      <w:r w:rsidR="00A80948" w:rsidRPr="00615E55">
        <w:rPr>
          <w:rFonts w:cs="Arial"/>
        </w:rPr>
        <w:t xml:space="preserve"> primary works </w:t>
      </w:r>
      <w:r w:rsidRPr="00615E55">
        <w:rPr>
          <w:rFonts w:cs="Arial"/>
        </w:rPr>
        <w:t>challenges</w:t>
      </w:r>
      <w:r w:rsidR="00A80948" w:rsidRPr="00615E55">
        <w:rPr>
          <w:rFonts w:cs="Arial"/>
        </w:rPr>
        <w:t xml:space="preserve"> students </w:t>
      </w:r>
      <w:r w:rsidRPr="00615E55">
        <w:rPr>
          <w:rFonts w:cs="Arial"/>
        </w:rPr>
        <w:t xml:space="preserve">to wrestle </w:t>
      </w:r>
      <w:r w:rsidR="00A80948" w:rsidRPr="00615E55">
        <w:rPr>
          <w:rFonts w:cs="Arial"/>
        </w:rPr>
        <w:t>with core classical sociological theories</w:t>
      </w:r>
      <w:r w:rsidRPr="00615E55">
        <w:rPr>
          <w:rFonts w:cs="Arial"/>
        </w:rPr>
        <w:t>.</w:t>
      </w:r>
    </w:p>
    <w:p w14:paraId="3A4AE5E4" w14:textId="77777777" w:rsidR="00D77101" w:rsidRPr="00615E55" w:rsidRDefault="00D77101" w:rsidP="00570E1D">
      <w:pPr>
        <w:rPr>
          <w:rFonts w:cs="Arial"/>
        </w:rPr>
      </w:pPr>
    </w:p>
    <w:p w14:paraId="6AE5120A" w14:textId="0641001A" w:rsidR="00D77101" w:rsidRPr="00615E55" w:rsidRDefault="0070578D" w:rsidP="00570E1D">
      <w:pPr>
        <w:rPr>
          <w:rFonts w:cs="Arial"/>
        </w:rPr>
      </w:pPr>
      <w:r w:rsidRPr="00615E55">
        <w:rPr>
          <w:rFonts w:cs="Arial"/>
        </w:rPr>
        <w:t>4</w:t>
      </w:r>
      <w:r w:rsidR="00A80948" w:rsidRPr="00615E55">
        <w:rPr>
          <w:rFonts w:cs="Arial"/>
        </w:rPr>
        <w:t xml:space="preserve">. Discuss the Enlightenment and its impact on sociology. </w:t>
      </w:r>
    </w:p>
    <w:p w14:paraId="70F201F7" w14:textId="25E451D9" w:rsidR="00D77101" w:rsidRPr="00615E55" w:rsidRDefault="0070578D" w:rsidP="00570E1D">
      <w:pPr>
        <w:rPr>
          <w:rFonts w:cs="Arial"/>
        </w:rPr>
      </w:pPr>
      <w:r w:rsidRPr="00615E55">
        <w:rPr>
          <w:rFonts w:cs="Arial"/>
        </w:rPr>
        <w:t>Ans:</w:t>
      </w:r>
      <w:r w:rsidR="00A80948" w:rsidRPr="00615E55">
        <w:rPr>
          <w:rFonts w:cs="Arial"/>
        </w:rPr>
        <w:t xml:space="preserve"> The Enlightenment emphasis on reason was part and parcel of the rise of science: advocating the triumph of reasoned investigation and systematic observation of phenomena </w:t>
      </w:r>
      <w:r w:rsidR="00140EE9" w:rsidRPr="00615E55">
        <w:rPr>
          <w:rFonts w:cs="Arial"/>
        </w:rPr>
        <w:t>over religious faith and common</w:t>
      </w:r>
      <w:r w:rsidR="00A80948" w:rsidRPr="00615E55">
        <w:rPr>
          <w:rFonts w:cs="Arial"/>
        </w:rPr>
        <w:t>sense ways of understanding, Enlightenment intellectuals rebuked existing knowledge as fraught with prejudice an</w:t>
      </w:r>
      <w:r w:rsidR="00450FA2" w:rsidRPr="00615E55">
        <w:rPr>
          <w:rFonts w:cs="Arial"/>
        </w:rPr>
        <w:t>d</w:t>
      </w:r>
      <w:r w:rsidR="00A80948" w:rsidRPr="00615E55">
        <w:rPr>
          <w:rFonts w:cs="Arial"/>
        </w:rPr>
        <w:t xml:space="preserve"> tradition. This era facilitated the development of the discipline of sociology an</w:t>
      </w:r>
      <w:r w:rsidRPr="00615E55">
        <w:rPr>
          <w:rFonts w:cs="Arial"/>
        </w:rPr>
        <w:t>d</w:t>
      </w:r>
      <w:r w:rsidR="00A80948" w:rsidRPr="00615E55">
        <w:rPr>
          <w:rFonts w:cs="Arial"/>
        </w:rPr>
        <w:t xml:space="preserve"> its acceptance in the academic community as a scientific mode of studying society.</w:t>
      </w:r>
    </w:p>
    <w:p w14:paraId="7EEF9531" w14:textId="77777777" w:rsidR="0070578D" w:rsidRPr="00615E55" w:rsidRDefault="0070578D" w:rsidP="00570E1D">
      <w:pPr>
        <w:rPr>
          <w:rFonts w:cs="Arial"/>
        </w:rPr>
      </w:pPr>
    </w:p>
    <w:p w14:paraId="78193EE3" w14:textId="06AD92A2" w:rsidR="00D77101" w:rsidRPr="00615E55" w:rsidRDefault="0070578D" w:rsidP="00570E1D">
      <w:pPr>
        <w:rPr>
          <w:rFonts w:cs="Arial"/>
        </w:rPr>
      </w:pPr>
      <w:r w:rsidRPr="00615E55">
        <w:rPr>
          <w:rFonts w:cs="Arial"/>
        </w:rPr>
        <w:t>5</w:t>
      </w:r>
      <w:r w:rsidR="00A80948" w:rsidRPr="00615E55">
        <w:rPr>
          <w:rFonts w:cs="Arial"/>
        </w:rPr>
        <w:t xml:space="preserve">. </w:t>
      </w:r>
      <w:r w:rsidRPr="00615E55">
        <w:rPr>
          <w:rFonts w:cs="Arial"/>
        </w:rPr>
        <w:t>How did the rise of empiricism contribute to the growth of sociology?</w:t>
      </w:r>
      <w:r w:rsidR="00A80948" w:rsidRPr="00615E55">
        <w:rPr>
          <w:rFonts w:cs="Arial"/>
        </w:rPr>
        <w:t xml:space="preserve"> </w:t>
      </w:r>
    </w:p>
    <w:p w14:paraId="7B8E7CA7" w14:textId="33EC752B" w:rsidR="00D77101" w:rsidRPr="00615E55" w:rsidRDefault="00C85282" w:rsidP="00570E1D">
      <w:pPr>
        <w:rPr>
          <w:rFonts w:cs="Arial"/>
        </w:rPr>
      </w:pPr>
      <w:r w:rsidRPr="00615E55">
        <w:rPr>
          <w:rFonts w:cs="Arial"/>
        </w:rPr>
        <w:t xml:space="preserve">Ans: </w:t>
      </w:r>
      <w:r w:rsidR="00A80948" w:rsidRPr="00615E55">
        <w:rPr>
          <w:rFonts w:cs="Arial"/>
        </w:rPr>
        <w:t xml:space="preserve">The rise of science and empiricism </w:t>
      </w:r>
      <w:r w:rsidRPr="00615E55">
        <w:rPr>
          <w:rFonts w:cs="Arial"/>
        </w:rPr>
        <w:t>during the later Enlightenment years contributed to the emergence of sociology. Early thinkers</w:t>
      </w:r>
      <w:r w:rsidR="00D41739" w:rsidRPr="00615E55">
        <w:rPr>
          <w:rFonts w:cs="Arial"/>
        </w:rPr>
        <w:t>--</w:t>
      </w:r>
      <w:r w:rsidRPr="00615E55">
        <w:rPr>
          <w:rFonts w:cs="Arial"/>
        </w:rPr>
        <w:t>such as August</w:t>
      </w:r>
      <w:r w:rsidR="00450FA2" w:rsidRPr="00615E55">
        <w:rPr>
          <w:rFonts w:cs="Arial"/>
        </w:rPr>
        <w:t>e</w:t>
      </w:r>
      <w:r w:rsidRPr="00615E55">
        <w:rPr>
          <w:rFonts w:cs="Arial"/>
        </w:rPr>
        <w:t xml:space="preserve"> Comte</w:t>
      </w:r>
      <w:r w:rsidR="00D41739" w:rsidRPr="00615E55">
        <w:rPr>
          <w:rFonts w:cs="Arial"/>
        </w:rPr>
        <w:t>--</w:t>
      </w:r>
      <w:r w:rsidRPr="00615E55">
        <w:rPr>
          <w:rFonts w:cs="Arial"/>
        </w:rPr>
        <w:t>applied scientific methods to society, arguing that society and people could be studied as rigorously and methodically as the biological world.</w:t>
      </w:r>
      <w:r w:rsidR="00140EE9" w:rsidRPr="00615E55">
        <w:rPr>
          <w:rFonts w:cs="Arial"/>
        </w:rPr>
        <w:t xml:space="preserve"> </w:t>
      </w:r>
      <w:r w:rsidRPr="00615E55">
        <w:rPr>
          <w:rFonts w:cs="Arial"/>
        </w:rPr>
        <w:t>As a result, s</w:t>
      </w:r>
      <w:r w:rsidR="00A80948" w:rsidRPr="00615E55">
        <w:rPr>
          <w:rFonts w:cs="Arial"/>
        </w:rPr>
        <w:t>ociety and groups could be studied with as much meticulous scientific rigor by sociologists as natural scientists appl</w:t>
      </w:r>
      <w:r w:rsidRPr="00615E55">
        <w:rPr>
          <w:rFonts w:cs="Arial"/>
        </w:rPr>
        <w:t>y to the biological and physical world.</w:t>
      </w:r>
    </w:p>
    <w:p w14:paraId="7AB9146E" w14:textId="77777777" w:rsidR="00D77101" w:rsidRPr="00615E55" w:rsidRDefault="00D77101" w:rsidP="00570E1D">
      <w:pPr>
        <w:rPr>
          <w:rFonts w:cs="Arial"/>
        </w:rPr>
      </w:pPr>
    </w:p>
    <w:p w14:paraId="3BAEF050" w14:textId="4BDEF245" w:rsidR="00D77101" w:rsidRPr="00615E55" w:rsidRDefault="00C85282" w:rsidP="00570E1D">
      <w:pPr>
        <w:rPr>
          <w:rFonts w:cs="Arial"/>
        </w:rPr>
      </w:pPr>
      <w:r w:rsidRPr="00615E55">
        <w:rPr>
          <w:rFonts w:cs="Arial"/>
        </w:rPr>
        <w:t>6</w:t>
      </w:r>
      <w:r w:rsidR="00A80948" w:rsidRPr="00615E55">
        <w:rPr>
          <w:rFonts w:cs="Arial"/>
        </w:rPr>
        <w:t>. Explain the Industrial Revolution’s impact on sociology.</w:t>
      </w:r>
    </w:p>
    <w:p w14:paraId="41460DCC" w14:textId="1157B3F6" w:rsidR="00D77101" w:rsidRPr="00615E55" w:rsidRDefault="0094454D" w:rsidP="00570E1D">
      <w:pPr>
        <w:rPr>
          <w:rFonts w:cs="Arial"/>
        </w:rPr>
      </w:pPr>
      <w:r w:rsidRPr="00615E55">
        <w:rPr>
          <w:rFonts w:cs="Arial"/>
        </w:rPr>
        <w:t>Ans:</w:t>
      </w:r>
      <w:r w:rsidR="00A80948" w:rsidRPr="00615E55">
        <w:rPr>
          <w:rFonts w:cs="Arial"/>
        </w:rPr>
        <w:t xml:space="preserve"> </w:t>
      </w:r>
      <w:r w:rsidR="00C85282" w:rsidRPr="00615E55">
        <w:rPr>
          <w:rFonts w:cs="Arial"/>
        </w:rPr>
        <w:t xml:space="preserve">The Industrial Revolution was a period of massive change: </w:t>
      </w:r>
      <w:r w:rsidR="00D41739" w:rsidRPr="00615E55">
        <w:rPr>
          <w:rFonts w:cs="Arial"/>
        </w:rPr>
        <w:t>P</w:t>
      </w:r>
      <w:r w:rsidR="00C85282" w:rsidRPr="00615E55">
        <w:rPr>
          <w:rFonts w:cs="Arial"/>
        </w:rPr>
        <w:t>eople moved to the cities in unprecedented numbers, hourly labor became the norm, and people had to adjust to a new way of life. Early sociologists</w:t>
      </w:r>
      <w:r w:rsidR="00A80948" w:rsidRPr="00615E55">
        <w:rPr>
          <w:rFonts w:cs="Arial"/>
        </w:rPr>
        <w:t xml:space="preserve"> sought to explain both the causes and the effects of extraordinary social change. </w:t>
      </w:r>
      <w:r w:rsidR="00C85282" w:rsidRPr="00615E55">
        <w:rPr>
          <w:rFonts w:cs="Arial"/>
        </w:rPr>
        <w:t>In other words, because they had witnessed major changes in their own lifetimes, they became particularly concerned with understanding the factors that lead to revolutionary change and explaining how that change can affect society.</w:t>
      </w:r>
    </w:p>
    <w:p w14:paraId="378C11B1" w14:textId="77777777" w:rsidR="00D77101" w:rsidRPr="00615E55" w:rsidRDefault="00D77101" w:rsidP="00570E1D">
      <w:pPr>
        <w:rPr>
          <w:rFonts w:cs="Arial"/>
        </w:rPr>
      </w:pPr>
    </w:p>
    <w:p w14:paraId="15040841" w14:textId="43011B5B" w:rsidR="00D77101" w:rsidRPr="00615E55" w:rsidRDefault="00C85282" w:rsidP="00570E1D">
      <w:pPr>
        <w:rPr>
          <w:rFonts w:cs="Arial"/>
        </w:rPr>
      </w:pPr>
      <w:r w:rsidRPr="00615E55">
        <w:rPr>
          <w:rFonts w:cs="Arial"/>
        </w:rPr>
        <w:lastRenderedPageBreak/>
        <w:t>7</w:t>
      </w:r>
      <w:r w:rsidR="00A80948" w:rsidRPr="00615E55">
        <w:rPr>
          <w:rFonts w:cs="Arial"/>
        </w:rPr>
        <w:t>. Define and explain the question of order.</w:t>
      </w:r>
    </w:p>
    <w:p w14:paraId="56BD732A" w14:textId="6C9FA6D4" w:rsidR="00C85282" w:rsidRPr="00615E55" w:rsidRDefault="00C85282" w:rsidP="00570E1D">
      <w:pPr>
        <w:rPr>
          <w:rFonts w:cs="Arial"/>
        </w:rPr>
      </w:pPr>
      <w:r w:rsidRPr="00615E55">
        <w:rPr>
          <w:rFonts w:cs="Arial"/>
        </w:rPr>
        <w:t>Ans:</w:t>
      </w:r>
      <w:r w:rsidR="00A80948" w:rsidRPr="00615E55">
        <w:rPr>
          <w:rFonts w:cs="Arial"/>
        </w:rPr>
        <w:t xml:space="preserve"> </w:t>
      </w:r>
      <w:r w:rsidRPr="00615E55">
        <w:rPr>
          <w:rFonts w:cs="Arial"/>
        </w:rPr>
        <w:t>The question of order refers to how we explain that our life i</w:t>
      </w:r>
      <w:r w:rsidR="00140EE9" w:rsidRPr="00615E55">
        <w:rPr>
          <w:rFonts w:cs="Arial"/>
        </w:rPr>
        <w:t xml:space="preserve">s highly ordered and patterned. </w:t>
      </w:r>
      <w:r w:rsidRPr="00615E55">
        <w:rPr>
          <w:rFonts w:cs="Arial"/>
        </w:rPr>
        <w:t>How do we account for the lack of randomness? Order is often taken for granted in society because how we act is deeply embedded in patterns of social life. Theorists tend to take either a collectivist or an individualist approach to understanding order. The collectivist approach assumes that society is acting “down” on people and highly shaping their lives. The individualist approach argues that society itself is primarily reproduced through our interactions with each other.</w:t>
      </w:r>
    </w:p>
    <w:p w14:paraId="0E266CE3" w14:textId="77777777" w:rsidR="00D77101" w:rsidRPr="00615E55" w:rsidRDefault="00D77101" w:rsidP="00570E1D">
      <w:pPr>
        <w:rPr>
          <w:rFonts w:cs="Arial"/>
        </w:rPr>
      </w:pPr>
    </w:p>
    <w:p w14:paraId="69DE8130" w14:textId="1C83472E" w:rsidR="00D77101" w:rsidRPr="00615E55" w:rsidRDefault="00C85282" w:rsidP="00570E1D">
      <w:pPr>
        <w:rPr>
          <w:rFonts w:cs="Arial"/>
        </w:rPr>
      </w:pPr>
      <w:r w:rsidRPr="00615E55">
        <w:rPr>
          <w:rFonts w:cs="Arial"/>
        </w:rPr>
        <w:t>8</w:t>
      </w:r>
      <w:r w:rsidR="00A80948" w:rsidRPr="00615E55">
        <w:rPr>
          <w:rFonts w:cs="Arial"/>
        </w:rPr>
        <w:t>. Define and explain the question of action.</w:t>
      </w:r>
    </w:p>
    <w:p w14:paraId="180EF04C" w14:textId="56C272F4" w:rsidR="00D77101" w:rsidRPr="00615E55" w:rsidRDefault="00C85282" w:rsidP="00570E1D">
      <w:pPr>
        <w:rPr>
          <w:rFonts w:cs="Arial"/>
        </w:rPr>
      </w:pPr>
      <w:r w:rsidRPr="00615E55">
        <w:rPr>
          <w:rFonts w:cs="Arial"/>
        </w:rPr>
        <w:t>Ans:</w:t>
      </w:r>
      <w:r w:rsidR="00A80948" w:rsidRPr="00615E55">
        <w:rPr>
          <w:rFonts w:cs="Arial"/>
        </w:rPr>
        <w:t xml:space="preserve"> </w:t>
      </w:r>
      <w:r w:rsidRPr="00615E55">
        <w:rPr>
          <w:rFonts w:cs="Arial"/>
        </w:rPr>
        <w:t>T</w:t>
      </w:r>
      <w:r w:rsidR="00140EE9" w:rsidRPr="00615E55">
        <w:rPr>
          <w:rFonts w:cs="Arial"/>
        </w:rPr>
        <w:t>he question of action refers to</w:t>
      </w:r>
      <w:r w:rsidRPr="00615E55">
        <w:rPr>
          <w:rFonts w:cs="Arial"/>
        </w:rPr>
        <w:t xml:space="preserve"> what motivates people to act</w:t>
      </w:r>
      <w:r w:rsidR="00140EE9" w:rsidRPr="00615E55">
        <w:rPr>
          <w:rFonts w:cs="Arial"/>
        </w:rPr>
        <w:t>.</w:t>
      </w:r>
      <w:r w:rsidRPr="00615E55">
        <w:rPr>
          <w:rFonts w:cs="Arial"/>
        </w:rPr>
        <w:t xml:space="preserve"> Why do people do the things that they do?</w:t>
      </w:r>
      <w:r w:rsidR="0066580D" w:rsidRPr="00615E55">
        <w:rPr>
          <w:rFonts w:cs="Arial"/>
        </w:rPr>
        <w:t xml:space="preserve"> Responses to this question tend to be either rational or nonrational. A rational approach argues that people act in a way that will maximize potential rewards while minimizing the potential risks or </w:t>
      </w:r>
      <w:r w:rsidR="008D2873" w:rsidRPr="00615E55">
        <w:rPr>
          <w:rFonts w:cs="Arial"/>
        </w:rPr>
        <w:t>costs</w:t>
      </w:r>
      <w:r w:rsidR="0066580D" w:rsidRPr="00615E55">
        <w:rPr>
          <w:rFonts w:cs="Arial"/>
        </w:rPr>
        <w:t>. A nonrational approach says that people act based on emotions</w:t>
      </w:r>
      <w:r w:rsidR="00140EE9" w:rsidRPr="00615E55">
        <w:rPr>
          <w:rFonts w:cs="Arial"/>
        </w:rPr>
        <w:t>, values, traditions, and more.</w:t>
      </w:r>
    </w:p>
    <w:p w14:paraId="3FBD30BA" w14:textId="77777777" w:rsidR="00D77101" w:rsidRPr="00615E55" w:rsidRDefault="00D77101" w:rsidP="00570E1D">
      <w:pPr>
        <w:rPr>
          <w:rFonts w:cs="Arial"/>
        </w:rPr>
      </w:pPr>
    </w:p>
    <w:p w14:paraId="58033000" w14:textId="734E705F" w:rsidR="00D77101" w:rsidRPr="00615E55" w:rsidRDefault="0066580D" w:rsidP="00570E1D">
      <w:pPr>
        <w:rPr>
          <w:rFonts w:cs="Arial"/>
        </w:rPr>
      </w:pPr>
      <w:r w:rsidRPr="00615E55">
        <w:rPr>
          <w:rFonts w:cs="Arial"/>
        </w:rPr>
        <w:t>9</w:t>
      </w:r>
      <w:r w:rsidR="00A80948" w:rsidRPr="00615E55">
        <w:rPr>
          <w:rFonts w:cs="Arial"/>
        </w:rPr>
        <w:t xml:space="preserve">. </w:t>
      </w:r>
      <w:r w:rsidR="00B2654F" w:rsidRPr="00615E55">
        <w:rPr>
          <w:rFonts w:cs="Arial"/>
        </w:rPr>
        <w:t>Explain the relationship between religion and science during the Enlightenment.</w:t>
      </w:r>
    </w:p>
    <w:p w14:paraId="206DFBB2" w14:textId="2DD59ACE" w:rsidR="00D77101" w:rsidRPr="00615E55" w:rsidRDefault="00B2654F" w:rsidP="00570E1D">
      <w:pPr>
        <w:rPr>
          <w:rFonts w:cs="Arial"/>
        </w:rPr>
      </w:pPr>
      <w:r w:rsidRPr="00615E55">
        <w:rPr>
          <w:rFonts w:cs="Arial"/>
        </w:rPr>
        <w:t>Ans:</w:t>
      </w:r>
      <w:r w:rsidR="00A80948" w:rsidRPr="00615E55">
        <w:rPr>
          <w:rFonts w:cs="Arial"/>
        </w:rPr>
        <w:t xml:space="preserve"> </w:t>
      </w:r>
      <w:r w:rsidRPr="00615E55">
        <w:rPr>
          <w:rFonts w:cs="Arial"/>
        </w:rPr>
        <w:t xml:space="preserve">Enlightenment thinkers challenged traditional ways of explaining action by focusing on science and reason. Conflict emerged when science began to challenge literal understandings of the Bible, resulting in some conflicts between scientists and religious leaders. </w:t>
      </w:r>
      <w:r w:rsidR="00E53F19" w:rsidRPr="00615E55">
        <w:rPr>
          <w:rFonts w:cs="Arial"/>
        </w:rPr>
        <w:t>However, one should note that Enlightenment thinkers were not atheists (or at least, not openly so) but instead thought that even if God created the universe, that universe should still be studied rigorously and methodically. Faith and reason were not entirely in conflict, then, from the perspective of the thinkers themselves.</w:t>
      </w:r>
    </w:p>
    <w:p w14:paraId="365DA47F" w14:textId="77777777" w:rsidR="00D77101" w:rsidRPr="00615E55" w:rsidRDefault="00D77101" w:rsidP="00570E1D">
      <w:pPr>
        <w:rPr>
          <w:rFonts w:cs="Arial"/>
        </w:rPr>
      </w:pPr>
    </w:p>
    <w:p w14:paraId="417C64E4" w14:textId="7ED3AA77" w:rsidR="00D77101" w:rsidRPr="00615E55" w:rsidRDefault="00564EB3" w:rsidP="00570E1D">
      <w:pPr>
        <w:rPr>
          <w:rFonts w:cs="Arial"/>
        </w:rPr>
      </w:pPr>
      <w:r w:rsidRPr="00615E55">
        <w:rPr>
          <w:rFonts w:cs="Arial"/>
        </w:rPr>
        <w:t>1</w:t>
      </w:r>
      <w:r w:rsidR="00E53F19" w:rsidRPr="00615E55">
        <w:rPr>
          <w:rFonts w:cs="Arial"/>
        </w:rPr>
        <w:t>0</w:t>
      </w:r>
      <w:r w:rsidR="00A80948" w:rsidRPr="00615E55">
        <w:rPr>
          <w:rFonts w:cs="Arial"/>
        </w:rPr>
        <w:t xml:space="preserve">. </w:t>
      </w:r>
      <w:r w:rsidR="00E53F19" w:rsidRPr="00615E55">
        <w:rPr>
          <w:rFonts w:cs="Arial"/>
        </w:rPr>
        <w:t>How did counter-Enlightenment thinkers respond to Enlightenment ideals?</w:t>
      </w:r>
    </w:p>
    <w:p w14:paraId="5C3766FA" w14:textId="3E038679" w:rsidR="00D77101" w:rsidRPr="00615E55" w:rsidRDefault="00741D6A" w:rsidP="00570E1D">
      <w:pPr>
        <w:rPr>
          <w:rFonts w:cs="Arial"/>
        </w:rPr>
      </w:pPr>
      <w:r w:rsidRPr="00615E55">
        <w:rPr>
          <w:rFonts w:cs="Arial"/>
        </w:rPr>
        <w:t>Ans:</w:t>
      </w:r>
      <w:r w:rsidR="00A80948" w:rsidRPr="00615E55">
        <w:rPr>
          <w:rFonts w:cs="Arial"/>
        </w:rPr>
        <w:t xml:space="preserve"> The Enlightenment </w:t>
      </w:r>
      <w:r w:rsidR="00E53F19" w:rsidRPr="00615E55">
        <w:rPr>
          <w:rFonts w:cs="Arial"/>
        </w:rPr>
        <w:t xml:space="preserve">focused primarily on reason and scientific discovery. In response, the counter-Enlightenment focused more on challenging rationality and exploring other explanations for action. These thinkers generally fell </w:t>
      </w:r>
      <w:r w:rsidR="00450FA2" w:rsidRPr="00615E55">
        <w:rPr>
          <w:rFonts w:cs="Arial"/>
        </w:rPr>
        <w:t>toward the nonrational pole</w:t>
      </w:r>
      <w:r w:rsidR="00E53F19" w:rsidRPr="00615E55">
        <w:rPr>
          <w:rFonts w:cs="Arial"/>
        </w:rPr>
        <w:t xml:space="preserve">, as they sought to understand how people followed norms, looked for themselves, or trusted their instincts. They talked about </w:t>
      </w:r>
      <w:r w:rsidR="008D2873" w:rsidRPr="00615E55">
        <w:rPr>
          <w:rFonts w:cs="Arial"/>
        </w:rPr>
        <w:t>values</w:t>
      </w:r>
      <w:r w:rsidR="00E53F19" w:rsidRPr="00615E55">
        <w:rPr>
          <w:rFonts w:cs="Arial"/>
        </w:rPr>
        <w:t xml:space="preserve"> like liberty and equality, although they sometimes disagreed abo</w:t>
      </w:r>
      <w:r w:rsidR="00DC2AC8" w:rsidRPr="00615E55">
        <w:rPr>
          <w:rFonts w:cs="Arial"/>
        </w:rPr>
        <w:t>ut how those would be achieved.</w:t>
      </w:r>
    </w:p>
    <w:p w14:paraId="54767117" w14:textId="77777777" w:rsidR="00B2654F" w:rsidRPr="00615E55" w:rsidRDefault="00B2654F" w:rsidP="00570E1D">
      <w:pPr>
        <w:rPr>
          <w:rFonts w:cs="Arial"/>
        </w:rPr>
      </w:pPr>
    </w:p>
    <w:p w14:paraId="6F6865AA" w14:textId="365C7DC3" w:rsidR="00E53F19" w:rsidRPr="00615E55" w:rsidRDefault="00564EB3" w:rsidP="00570E1D">
      <w:pPr>
        <w:rPr>
          <w:rFonts w:cs="Arial"/>
        </w:rPr>
      </w:pPr>
      <w:r w:rsidRPr="00615E55">
        <w:rPr>
          <w:rFonts w:cs="Arial"/>
        </w:rPr>
        <w:t>1</w:t>
      </w:r>
      <w:r w:rsidR="00E53F19" w:rsidRPr="00615E55">
        <w:rPr>
          <w:rFonts w:cs="Arial"/>
        </w:rPr>
        <w:t>1. In recent years, there has been much attention given to low voter turnout in elections. Using the authors’ metatheoretical framework, analyze why people might not vote.</w:t>
      </w:r>
    </w:p>
    <w:p w14:paraId="13112EC9" w14:textId="4B28E57B" w:rsidR="00E53F19" w:rsidRPr="00615E55" w:rsidRDefault="00E53F19" w:rsidP="00570E1D">
      <w:pPr>
        <w:rPr>
          <w:rFonts w:cs="Arial"/>
        </w:rPr>
      </w:pPr>
      <w:r w:rsidRPr="00615E55">
        <w:rPr>
          <w:rFonts w:cs="Arial"/>
        </w:rPr>
        <w:t xml:space="preserve">Ans: Students should use rational/nonrational and individual/collective language in their response. For example: one might ask </w:t>
      </w:r>
      <w:r w:rsidRPr="00615E55">
        <w:rPr>
          <w:rFonts w:cs="Arial"/>
          <w:i/>
        </w:rPr>
        <w:t xml:space="preserve">why </w:t>
      </w:r>
      <w:r w:rsidRPr="00615E55">
        <w:rPr>
          <w:rFonts w:cs="Arial"/>
        </w:rPr>
        <w:t xml:space="preserve">people </w:t>
      </w:r>
      <w:r w:rsidR="008D2873" w:rsidRPr="00615E55">
        <w:rPr>
          <w:rFonts w:cs="Arial"/>
        </w:rPr>
        <w:t xml:space="preserve">do </w:t>
      </w:r>
      <w:r w:rsidRPr="00615E55">
        <w:rPr>
          <w:rFonts w:cs="Arial"/>
        </w:rPr>
        <w:t xml:space="preserve">not vote. It could be that they figure the effort of going to vote (taking time off work, driving, </w:t>
      </w:r>
      <w:r w:rsidR="00AE23F6" w:rsidRPr="00615E55">
        <w:rPr>
          <w:rFonts w:cs="Arial"/>
        </w:rPr>
        <w:t xml:space="preserve">and </w:t>
      </w:r>
      <w:r w:rsidRPr="00615E55">
        <w:rPr>
          <w:rFonts w:cs="Arial"/>
        </w:rPr>
        <w:t xml:space="preserve">parking) is too much of a cost, given that their vote may not matter. This is an individual rational perspective. On the other hand, one could argue that because </w:t>
      </w:r>
      <w:r w:rsidR="00740682" w:rsidRPr="00615E55">
        <w:rPr>
          <w:rFonts w:cs="Arial"/>
        </w:rPr>
        <w:t xml:space="preserve">people are not given the day off work in the </w:t>
      </w:r>
      <w:r w:rsidR="00DC2AC8" w:rsidRPr="00615E55">
        <w:rPr>
          <w:rFonts w:cs="Arial"/>
        </w:rPr>
        <w:t>United States</w:t>
      </w:r>
      <w:r w:rsidR="00450FA2" w:rsidRPr="00615E55">
        <w:rPr>
          <w:rFonts w:cs="Arial"/>
        </w:rPr>
        <w:t xml:space="preserve"> and have to go in person to vote</w:t>
      </w:r>
      <w:r w:rsidR="00740682" w:rsidRPr="00615E55">
        <w:rPr>
          <w:rFonts w:cs="Arial"/>
        </w:rPr>
        <w:t>, there are structural barriers impeding people’s ability to vote. This is collective and rational. On the nonrational side, people might not be in the habit of voting, or maybe it was</w:t>
      </w:r>
      <w:r w:rsidR="00450FA2" w:rsidRPr="00615E55">
        <w:rPr>
          <w:rFonts w:cs="Arial"/>
        </w:rPr>
        <w:t xml:space="preserve"> no</w:t>
      </w:r>
      <w:r w:rsidR="00740682" w:rsidRPr="00615E55">
        <w:rPr>
          <w:rFonts w:cs="Arial"/>
        </w:rPr>
        <w:t>t a norm for their parents.</w:t>
      </w:r>
    </w:p>
    <w:p w14:paraId="42A265B7" w14:textId="77777777" w:rsidR="00D77101" w:rsidRPr="00615E55" w:rsidRDefault="00D77101" w:rsidP="00570E1D">
      <w:pPr>
        <w:rPr>
          <w:rFonts w:cs="Arial"/>
        </w:rPr>
      </w:pPr>
    </w:p>
    <w:p w14:paraId="01E390FA" w14:textId="43CFF147" w:rsidR="00D77101" w:rsidRPr="00615E55" w:rsidRDefault="00564EB3" w:rsidP="00570E1D">
      <w:pPr>
        <w:rPr>
          <w:rFonts w:eastAsia="Arial" w:cs="Arial"/>
        </w:rPr>
      </w:pPr>
      <w:r w:rsidRPr="00615E55">
        <w:rPr>
          <w:rFonts w:cs="Arial"/>
        </w:rPr>
        <w:lastRenderedPageBreak/>
        <w:t>1</w:t>
      </w:r>
      <w:r w:rsidR="00514B69" w:rsidRPr="00615E55">
        <w:rPr>
          <w:rFonts w:cs="Arial"/>
        </w:rPr>
        <w:t>2</w:t>
      </w:r>
      <w:r w:rsidR="00A80948" w:rsidRPr="00615E55">
        <w:rPr>
          <w:rFonts w:cs="Arial"/>
        </w:rPr>
        <w:t xml:space="preserve">. </w:t>
      </w:r>
      <w:r w:rsidR="00F20A9A" w:rsidRPr="00615E55">
        <w:rPr>
          <w:rFonts w:cs="Arial"/>
        </w:rPr>
        <w:t xml:space="preserve">Think about how you use social media (or not) in your daily life. Then, analyze your behaviors using the questions of order and action. How </w:t>
      </w:r>
      <w:r w:rsidR="005467E4" w:rsidRPr="00615E55">
        <w:rPr>
          <w:rFonts w:cs="Arial"/>
        </w:rPr>
        <w:t>do</w:t>
      </w:r>
      <w:r w:rsidR="00745805" w:rsidRPr="00615E55">
        <w:rPr>
          <w:rFonts w:cs="Arial"/>
        </w:rPr>
        <w:t>es</w:t>
      </w:r>
      <w:r w:rsidR="005467E4" w:rsidRPr="00615E55">
        <w:rPr>
          <w:rFonts w:cs="Arial"/>
        </w:rPr>
        <w:t xml:space="preserve"> social media</w:t>
      </w:r>
      <w:r w:rsidR="00F20A9A" w:rsidRPr="00615E55">
        <w:rPr>
          <w:rFonts w:cs="Arial"/>
        </w:rPr>
        <w:t xml:space="preserve"> impact your life? Why do you use social media a particular way? </w:t>
      </w:r>
    </w:p>
    <w:p w14:paraId="5B9AC682" w14:textId="7E985B1C" w:rsidR="00D77101" w:rsidRPr="00615E55" w:rsidRDefault="00514B69" w:rsidP="00570E1D">
      <w:pPr>
        <w:rPr>
          <w:rFonts w:cs="Arial"/>
        </w:rPr>
      </w:pPr>
      <w:r w:rsidRPr="00615E55">
        <w:rPr>
          <w:rFonts w:cs="Arial"/>
        </w:rPr>
        <w:t>Ans: Students’ responses will vary</w:t>
      </w:r>
      <w:r w:rsidR="00F20A9A" w:rsidRPr="00615E55">
        <w:rPr>
          <w:rFonts w:cs="Arial"/>
        </w:rPr>
        <w:t xml:space="preserve"> based on their own experiences with and opinions of social media. </w:t>
      </w:r>
      <w:r w:rsidRPr="00615E55">
        <w:rPr>
          <w:rFonts w:cs="Arial"/>
        </w:rPr>
        <w:t xml:space="preserve">However, their answers should intentionally and accurately use rational/nonrational and collective/individual axes </w:t>
      </w:r>
      <w:r w:rsidR="00F20A9A" w:rsidRPr="00615E55">
        <w:rPr>
          <w:rFonts w:cs="Arial"/>
        </w:rPr>
        <w:t xml:space="preserve">to talk about their use. For example, they might feel like they have a Twitter or a Snapchat because their friends do and it is a norm, which would be a nonrational approach. Others might say that the benefits of being </w:t>
      </w:r>
      <w:r w:rsidR="00745805" w:rsidRPr="00615E55">
        <w:rPr>
          <w:rFonts w:cs="Arial"/>
        </w:rPr>
        <w:t xml:space="preserve">able </w:t>
      </w:r>
      <w:r w:rsidR="00F20A9A" w:rsidRPr="00615E55">
        <w:rPr>
          <w:rFonts w:cs="Arial"/>
        </w:rPr>
        <w:t>to talk to friends on Snapchat outweigh the cost of getting the app or feeling like you have to always be connected, which is a more rational approach. In considering order, students will likely take an individualist perspective,</w:t>
      </w:r>
      <w:r w:rsidR="00012F06" w:rsidRPr="00615E55">
        <w:rPr>
          <w:rFonts w:cs="Arial"/>
        </w:rPr>
        <w:t xml:space="preserve"> focusing on how people use social media because they want to be popular or they want to do what everyone is doing,</w:t>
      </w:r>
      <w:r w:rsidR="00F20A9A" w:rsidRPr="00615E55">
        <w:rPr>
          <w:rFonts w:cs="Arial"/>
        </w:rPr>
        <w:t xml:space="preserve"> but a collective approach is possible</w:t>
      </w:r>
      <w:r w:rsidR="00D41739" w:rsidRPr="00615E55">
        <w:rPr>
          <w:rFonts w:cs="Arial"/>
        </w:rPr>
        <w:t>--</w:t>
      </w:r>
      <w:r w:rsidR="00F20A9A" w:rsidRPr="00615E55">
        <w:rPr>
          <w:rFonts w:cs="Arial"/>
        </w:rPr>
        <w:t>does a school assignment require people to post on Twitter? Does the cost of paying for texting force people to explore apps like Snapchat or WhatsApp?</w:t>
      </w:r>
    </w:p>
    <w:p w14:paraId="38B8F39B" w14:textId="77777777" w:rsidR="00D77101" w:rsidRPr="00615E55" w:rsidRDefault="00D77101" w:rsidP="00570E1D">
      <w:pPr>
        <w:rPr>
          <w:rFonts w:cs="Arial"/>
        </w:rPr>
      </w:pPr>
    </w:p>
    <w:p w14:paraId="348429D0" w14:textId="3226E242" w:rsidR="00741D6A" w:rsidRPr="00615E55" w:rsidRDefault="00564EB3" w:rsidP="00570E1D">
      <w:pPr>
        <w:rPr>
          <w:rFonts w:cs="Arial"/>
        </w:rPr>
      </w:pPr>
      <w:r w:rsidRPr="00615E55">
        <w:rPr>
          <w:rFonts w:cs="Arial"/>
        </w:rPr>
        <w:t>1</w:t>
      </w:r>
      <w:r w:rsidR="00514B69" w:rsidRPr="00615E55">
        <w:rPr>
          <w:rFonts w:cs="Arial"/>
        </w:rPr>
        <w:t>3.</w:t>
      </w:r>
      <w:r w:rsidR="00741D6A" w:rsidRPr="00615E55">
        <w:rPr>
          <w:rFonts w:cs="Arial"/>
        </w:rPr>
        <w:t xml:space="preserve"> Explain how to use the authors’ metatheoretical framework</w:t>
      </w:r>
      <w:r w:rsidR="00745805" w:rsidRPr="00615E55">
        <w:rPr>
          <w:rFonts w:cs="Arial"/>
        </w:rPr>
        <w:t>,</w:t>
      </w:r>
      <w:r w:rsidR="00741D6A" w:rsidRPr="00615E55">
        <w:rPr>
          <w:rFonts w:cs="Arial"/>
        </w:rPr>
        <w:t xml:space="preserve"> and why it is helpful.</w:t>
      </w:r>
    </w:p>
    <w:p w14:paraId="4D44E262" w14:textId="77777777" w:rsidR="00741D6A" w:rsidRPr="00615E55" w:rsidRDefault="00741D6A" w:rsidP="00570E1D">
      <w:pPr>
        <w:rPr>
          <w:rFonts w:cs="Arial"/>
        </w:rPr>
      </w:pPr>
      <w:r w:rsidRPr="00615E55">
        <w:rPr>
          <w:rFonts w:cs="Arial"/>
        </w:rPr>
        <w:t xml:space="preserve">Ans: To use the metatheoretical framework, one would consider how a particular theorist answers the question of order (collective or individual) and action (rational or nonrational). Then, one would identify which </w:t>
      </w:r>
      <w:r w:rsidR="00450FA2" w:rsidRPr="00615E55">
        <w:rPr>
          <w:rFonts w:cs="Arial"/>
        </w:rPr>
        <w:t xml:space="preserve">quadrant </w:t>
      </w:r>
      <w:r w:rsidRPr="00615E55">
        <w:rPr>
          <w:rFonts w:cs="Arial"/>
        </w:rPr>
        <w:t>that particular theorist mostly falls in, recognizing that no one will ever fit perfectly in just one box or quadrant. This is useful because it allows for easy comparison of theorists; even when they might seem focused on different issues, the framework allows us to take a step back to consider how each theorist approaches these major questions.</w:t>
      </w:r>
    </w:p>
    <w:p w14:paraId="66ADB0ED" w14:textId="77777777" w:rsidR="00514B69" w:rsidRPr="00615E55" w:rsidRDefault="00514B69" w:rsidP="00570E1D">
      <w:pPr>
        <w:rPr>
          <w:rFonts w:cs="Arial"/>
        </w:rPr>
      </w:pPr>
    </w:p>
    <w:p w14:paraId="30696072" w14:textId="5EA3E661" w:rsidR="00514B69" w:rsidRPr="00615E55" w:rsidRDefault="00564EB3" w:rsidP="00570E1D">
      <w:pPr>
        <w:rPr>
          <w:rFonts w:cs="Arial"/>
        </w:rPr>
      </w:pPr>
      <w:r w:rsidRPr="00615E55">
        <w:rPr>
          <w:rFonts w:cs="Arial"/>
        </w:rPr>
        <w:t>1</w:t>
      </w:r>
      <w:r w:rsidR="00514B69" w:rsidRPr="00615E55">
        <w:rPr>
          <w:rFonts w:cs="Arial"/>
        </w:rPr>
        <w:t>4.</w:t>
      </w:r>
      <w:r w:rsidR="00F20A9A" w:rsidRPr="00615E55">
        <w:rPr>
          <w:rFonts w:cs="Arial"/>
        </w:rPr>
        <w:t xml:space="preserve"> Explain how Enlightenment thinkers were limited or biased in their thinking.</w:t>
      </w:r>
    </w:p>
    <w:p w14:paraId="55A5C1EA" w14:textId="5AA8DB58" w:rsidR="00F20A9A" w:rsidRPr="00615E55" w:rsidRDefault="00F20A9A" w:rsidP="00570E1D">
      <w:pPr>
        <w:rPr>
          <w:rFonts w:cs="Arial"/>
        </w:rPr>
      </w:pPr>
      <w:r w:rsidRPr="00615E55">
        <w:rPr>
          <w:rFonts w:cs="Arial"/>
        </w:rPr>
        <w:t xml:space="preserve">Ans: Students should explain the scientific racism and sexism embedded in Enlightenment thought. </w:t>
      </w:r>
      <w:r w:rsidR="00C6798B" w:rsidRPr="00615E55">
        <w:rPr>
          <w:rFonts w:cs="Arial"/>
        </w:rPr>
        <w:t>Although these thinkers often talked about equality, they really meant equality among</w:t>
      </w:r>
      <w:r w:rsidR="00DC2AC8" w:rsidRPr="00615E55">
        <w:rPr>
          <w:rFonts w:cs="Arial"/>
        </w:rPr>
        <w:t xml:space="preserve"> </w:t>
      </w:r>
      <w:r w:rsidR="00745805" w:rsidRPr="00615E55">
        <w:rPr>
          <w:rFonts w:cs="Arial"/>
        </w:rPr>
        <w:t>W</w:t>
      </w:r>
      <w:r w:rsidR="00DC2AC8" w:rsidRPr="00615E55">
        <w:rPr>
          <w:rFonts w:cs="Arial"/>
        </w:rPr>
        <w:t>hite</w:t>
      </w:r>
      <w:r w:rsidR="00C6798B" w:rsidRPr="00615E55">
        <w:rPr>
          <w:rFonts w:cs="Arial"/>
        </w:rPr>
        <w:t xml:space="preserve"> propertied men. Their work legitimized existing racist rhetoric about alleged differences between racial groups, often viewing </w:t>
      </w:r>
      <w:r w:rsidR="00745805" w:rsidRPr="00615E55">
        <w:rPr>
          <w:rFonts w:cs="Arial"/>
        </w:rPr>
        <w:t>W</w:t>
      </w:r>
      <w:r w:rsidR="00C6798B" w:rsidRPr="00615E55">
        <w:rPr>
          <w:rFonts w:cs="Arial"/>
        </w:rPr>
        <w:t>hite Europeans as intellectually superior to the “savages” of Africa and other places in the world. Women had few jobs available t</w:t>
      </w:r>
      <w:r w:rsidR="00DC2AC8" w:rsidRPr="00615E55">
        <w:rPr>
          <w:rFonts w:cs="Arial"/>
        </w:rPr>
        <w:t>o them and were often viewed</w:t>
      </w:r>
      <w:r w:rsidR="00D41739" w:rsidRPr="00615E55">
        <w:rPr>
          <w:rFonts w:cs="Arial"/>
        </w:rPr>
        <w:t>--</w:t>
      </w:r>
      <w:r w:rsidR="00C6798B" w:rsidRPr="00615E55">
        <w:rPr>
          <w:rFonts w:cs="Arial"/>
        </w:rPr>
        <w:t>at l</w:t>
      </w:r>
      <w:r w:rsidR="00DC2AC8" w:rsidRPr="00615E55">
        <w:rPr>
          <w:rFonts w:cs="Arial"/>
        </w:rPr>
        <w:t>east among privileged classes</w:t>
      </w:r>
      <w:r w:rsidR="00D41739" w:rsidRPr="00615E55">
        <w:rPr>
          <w:rFonts w:cs="Arial"/>
        </w:rPr>
        <w:t>--</w:t>
      </w:r>
      <w:r w:rsidR="00C6798B" w:rsidRPr="00615E55">
        <w:rPr>
          <w:rFonts w:cs="Arial"/>
        </w:rPr>
        <w:t>as “ornaments” to be enjoyed by men.</w:t>
      </w:r>
    </w:p>
    <w:p w14:paraId="530D194E" w14:textId="77777777" w:rsidR="00514B69" w:rsidRPr="00615E55" w:rsidRDefault="00514B69" w:rsidP="00570E1D">
      <w:pPr>
        <w:rPr>
          <w:rFonts w:cs="Arial"/>
        </w:rPr>
      </w:pPr>
    </w:p>
    <w:p w14:paraId="3890A35F" w14:textId="701B07F3" w:rsidR="00514B69" w:rsidRPr="00615E55" w:rsidRDefault="00564EB3" w:rsidP="00570E1D">
      <w:pPr>
        <w:rPr>
          <w:rFonts w:cs="Arial"/>
        </w:rPr>
      </w:pPr>
      <w:r w:rsidRPr="00615E55">
        <w:rPr>
          <w:rFonts w:cs="Arial"/>
        </w:rPr>
        <w:t>1</w:t>
      </w:r>
      <w:r w:rsidR="00514B69" w:rsidRPr="00615E55">
        <w:rPr>
          <w:rFonts w:cs="Arial"/>
        </w:rPr>
        <w:t>5</w:t>
      </w:r>
      <w:r w:rsidR="00C6798B" w:rsidRPr="00615E55">
        <w:rPr>
          <w:rFonts w:cs="Arial"/>
        </w:rPr>
        <w:t>. Explain how premodern thinkers approached the question of order.</w:t>
      </w:r>
    </w:p>
    <w:p w14:paraId="25C07A1A" w14:textId="05692E22" w:rsidR="00D77101" w:rsidRPr="00615E55" w:rsidRDefault="00C6798B" w:rsidP="00570E1D">
      <w:pPr>
        <w:rPr>
          <w:rFonts w:cs="Arial"/>
        </w:rPr>
      </w:pPr>
      <w:r w:rsidRPr="00615E55">
        <w:rPr>
          <w:rFonts w:cs="Arial"/>
        </w:rPr>
        <w:t>Ans: Early philosophers like Aristotle, Plato, and Confucius tried to understand the different parts that made up a society and how those pieces (like the family and the government) worked together. However, in thinking about how society was ordered, they did not draw on scientific methods</w:t>
      </w:r>
      <w:r w:rsidR="00DC2AC8" w:rsidRPr="00615E55">
        <w:rPr>
          <w:rFonts w:cs="Arial"/>
        </w:rPr>
        <w:t>;</w:t>
      </w:r>
      <w:r w:rsidRPr="00615E55">
        <w:rPr>
          <w:rFonts w:cs="Arial"/>
        </w:rPr>
        <w:t xml:space="preserve"> rather</w:t>
      </w:r>
      <w:r w:rsidR="00DC2AC8" w:rsidRPr="00615E55">
        <w:rPr>
          <w:rFonts w:cs="Arial"/>
        </w:rPr>
        <w:t>,</w:t>
      </w:r>
      <w:r w:rsidRPr="00615E55">
        <w:rPr>
          <w:rFonts w:cs="Arial"/>
        </w:rPr>
        <w:t xml:space="preserve"> they considered how to create a moral world that would align with their own values. Also</w:t>
      </w:r>
      <w:r w:rsidR="005A155D" w:rsidRPr="00615E55">
        <w:rPr>
          <w:rFonts w:cs="Arial"/>
        </w:rPr>
        <w:t>,</w:t>
      </w:r>
      <w:r w:rsidRPr="00615E55">
        <w:rPr>
          <w:rFonts w:cs="Arial"/>
        </w:rPr>
        <w:t xml:space="preserve"> they believed that the structure of society</w:t>
      </w:r>
      <w:r w:rsidR="00D41739" w:rsidRPr="00615E55">
        <w:rPr>
          <w:rFonts w:cs="Arial"/>
        </w:rPr>
        <w:t>--</w:t>
      </w:r>
      <w:r w:rsidRPr="00615E55">
        <w:rPr>
          <w:rFonts w:cs="Arial"/>
        </w:rPr>
        <w:t>and people’s places in it</w:t>
      </w:r>
      <w:r w:rsidR="00D41739" w:rsidRPr="00615E55">
        <w:rPr>
          <w:rFonts w:cs="Arial"/>
        </w:rPr>
        <w:t>--</w:t>
      </w:r>
      <w:r w:rsidR="00DC2AC8" w:rsidRPr="00615E55">
        <w:rPr>
          <w:rFonts w:cs="Arial"/>
        </w:rPr>
        <w:t>was</w:t>
      </w:r>
      <w:r w:rsidRPr="00615E55">
        <w:rPr>
          <w:rFonts w:cs="Arial"/>
        </w:rPr>
        <w:t xml:space="preserve"> relatively fixed.</w:t>
      </w:r>
    </w:p>
    <w:sectPr w:rsidR="00D77101" w:rsidRPr="00615E55">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FBAA7" w14:textId="77777777" w:rsidR="00A46340" w:rsidRDefault="00A46340">
      <w:r>
        <w:separator/>
      </w:r>
    </w:p>
  </w:endnote>
  <w:endnote w:type="continuationSeparator" w:id="0">
    <w:p w14:paraId="1A380DDD" w14:textId="77777777" w:rsidR="00A46340" w:rsidRDefault="00A4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A0832" w14:textId="77777777" w:rsidR="002D04EB" w:rsidRDefault="002D04EB">
    <w:pPr>
      <w:tabs>
        <w:tab w:val="center" w:pos="4320"/>
        <w:tab w:val="right" w:pos="864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A4FA4" w14:textId="77777777" w:rsidR="00A46340" w:rsidRDefault="00A46340">
      <w:r>
        <w:separator/>
      </w:r>
    </w:p>
  </w:footnote>
  <w:footnote w:type="continuationSeparator" w:id="0">
    <w:p w14:paraId="2492E45B" w14:textId="77777777" w:rsidR="00A46340" w:rsidRDefault="00A46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A562C" w14:textId="77777777" w:rsidR="002D04EB" w:rsidRPr="001A751C" w:rsidRDefault="002D04EB" w:rsidP="00AE1946">
    <w:pPr>
      <w:pStyle w:val="NormalWeb"/>
      <w:shd w:val="clear" w:color="auto" w:fill="FFFFFF"/>
      <w:spacing w:before="150" w:beforeAutospacing="0" w:after="0" w:afterAutospacing="0"/>
      <w:jc w:val="right"/>
      <w:rPr>
        <w:rFonts w:ascii="Times New Roman" w:hAnsi="Times New Roman"/>
        <w:color w:val="333333"/>
      </w:rPr>
    </w:pPr>
    <w:r w:rsidRPr="001A751C">
      <w:rPr>
        <w:rFonts w:ascii="Times New Roman" w:hAnsi="Times New Roman"/>
      </w:rPr>
      <w:t>Edles</w:t>
    </w:r>
    <w:r w:rsidRPr="001A751C">
      <w:rPr>
        <w:rFonts w:ascii="Times New Roman" w:hAnsi="Times New Roman"/>
        <w:color w:val="333333"/>
      </w:rPr>
      <w:t xml:space="preserve">, </w:t>
    </w:r>
    <w:r w:rsidRPr="001A751C">
      <w:rPr>
        <w:rFonts w:ascii="Times New Roman" w:hAnsi="Times New Roman"/>
        <w:i/>
        <w:iCs/>
      </w:rPr>
      <w:t>Sociological Theory in the Classical Era</w:t>
    </w:r>
    <w:r w:rsidRPr="001A751C">
      <w:rPr>
        <w:rFonts w:ascii="Times New Roman" w:hAnsi="Times New Roman"/>
        <w:i/>
        <w:color w:val="333333"/>
      </w:rPr>
      <w:t>, 4e</w:t>
    </w:r>
  </w:p>
  <w:p w14:paraId="7B342FC1" w14:textId="2F1B7CA9" w:rsidR="002D04EB" w:rsidRPr="001A751C" w:rsidRDefault="002D04EB" w:rsidP="0021352E">
    <w:pPr>
      <w:pStyle w:val="Header"/>
      <w:jc w:val="right"/>
      <w:rPr>
        <w:rFonts w:ascii="Times New Roman" w:hAnsi="Times New Roman"/>
      </w:rPr>
    </w:pPr>
    <w:r w:rsidRPr="001A751C">
      <w:rPr>
        <w:rFonts w:ascii="Times New Roman" w:hAnsi="Times New Roman"/>
        <w:color w:val="333333"/>
      </w:rPr>
      <w:t>SAGE Publishing, 202</w:t>
    </w:r>
    <w:r w:rsidR="00B42CAE">
      <w:rPr>
        <w:rFonts w:ascii="Times New Roman" w:hAnsi="Times New Roman"/>
        <w:color w:val="333333"/>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70"/>
  <w:displayBackgroundShape/>
  <w:activeWritingStyle w:appName="MSWord" w:lang="en-US" w:vendorID="64" w:dllVersion="131078" w:nlCheck="1" w:checkStyle="0"/>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101"/>
    <w:rsid w:val="00012F06"/>
    <w:rsid w:val="00017369"/>
    <w:rsid w:val="000F0C54"/>
    <w:rsid w:val="00140EE9"/>
    <w:rsid w:val="001A751C"/>
    <w:rsid w:val="0020433D"/>
    <w:rsid w:val="0021352E"/>
    <w:rsid w:val="002417ED"/>
    <w:rsid w:val="00262B17"/>
    <w:rsid w:val="0027696F"/>
    <w:rsid w:val="00294EC2"/>
    <w:rsid w:val="002D04EB"/>
    <w:rsid w:val="00306125"/>
    <w:rsid w:val="00402D7B"/>
    <w:rsid w:val="00432D69"/>
    <w:rsid w:val="00436152"/>
    <w:rsid w:val="00450FA2"/>
    <w:rsid w:val="004717DD"/>
    <w:rsid w:val="00475655"/>
    <w:rsid w:val="00490CFA"/>
    <w:rsid w:val="004B53B8"/>
    <w:rsid w:val="00514B69"/>
    <w:rsid w:val="005467E4"/>
    <w:rsid w:val="00564EB3"/>
    <w:rsid w:val="00570E1D"/>
    <w:rsid w:val="0059283D"/>
    <w:rsid w:val="00594511"/>
    <w:rsid w:val="005A010F"/>
    <w:rsid w:val="005A155D"/>
    <w:rsid w:val="005A784E"/>
    <w:rsid w:val="005B652B"/>
    <w:rsid w:val="005D1D04"/>
    <w:rsid w:val="00615E55"/>
    <w:rsid w:val="00616DA8"/>
    <w:rsid w:val="00663EAF"/>
    <w:rsid w:val="0066580D"/>
    <w:rsid w:val="00677E8F"/>
    <w:rsid w:val="00693B08"/>
    <w:rsid w:val="006B13F7"/>
    <w:rsid w:val="006D7D30"/>
    <w:rsid w:val="006F7A53"/>
    <w:rsid w:val="0070578D"/>
    <w:rsid w:val="00710B02"/>
    <w:rsid w:val="00740682"/>
    <w:rsid w:val="00741D6A"/>
    <w:rsid w:val="007429F6"/>
    <w:rsid w:val="00745805"/>
    <w:rsid w:val="0075697A"/>
    <w:rsid w:val="007A76AF"/>
    <w:rsid w:val="008105BB"/>
    <w:rsid w:val="008A384E"/>
    <w:rsid w:val="008D2873"/>
    <w:rsid w:val="008D56AB"/>
    <w:rsid w:val="00914611"/>
    <w:rsid w:val="00935AA6"/>
    <w:rsid w:val="0094454D"/>
    <w:rsid w:val="00973F04"/>
    <w:rsid w:val="009805F6"/>
    <w:rsid w:val="009B524E"/>
    <w:rsid w:val="009D67C3"/>
    <w:rsid w:val="00A13919"/>
    <w:rsid w:val="00A46340"/>
    <w:rsid w:val="00A80948"/>
    <w:rsid w:val="00A96235"/>
    <w:rsid w:val="00AB332E"/>
    <w:rsid w:val="00AC6630"/>
    <w:rsid w:val="00AE1946"/>
    <w:rsid w:val="00AE23F6"/>
    <w:rsid w:val="00AF05FD"/>
    <w:rsid w:val="00B05805"/>
    <w:rsid w:val="00B2558A"/>
    <w:rsid w:val="00B2654F"/>
    <w:rsid w:val="00B42CAE"/>
    <w:rsid w:val="00B43204"/>
    <w:rsid w:val="00B50A54"/>
    <w:rsid w:val="00C13A50"/>
    <w:rsid w:val="00C65212"/>
    <w:rsid w:val="00C6798B"/>
    <w:rsid w:val="00C85282"/>
    <w:rsid w:val="00C8590B"/>
    <w:rsid w:val="00CE3562"/>
    <w:rsid w:val="00CF0B5E"/>
    <w:rsid w:val="00D070B2"/>
    <w:rsid w:val="00D41739"/>
    <w:rsid w:val="00D6109D"/>
    <w:rsid w:val="00D6479C"/>
    <w:rsid w:val="00D717F5"/>
    <w:rsid w:val="00D7601E"/>
    <w:rsid w:val="00D7663F"/>
    <w:rsid w:val="00D77101"/>
    <w:rsid w:val="00D84733"/>
    <w:rsid w:val="00DC1B24"/>
    <w:rsid w:val="00DC2AC8"/>
    <w:rsid w:val="00DC6C45"/>
    <w:rsid w:val="00DE1115"/>
    <w:rsid w:val="00DE1716"/>
    <w:rsid w:val="00E266A0"/>
    <w:rsid w:val="00E53F19"/>
    <w:rsid w:val="00F20A9A"/>
    <w:rsid w:val="00FC2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8828A"/>
  <w15:docId w15:val="{22C7BF31-D005-427F-8203-5884942B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90B"/>
    <w:rPr>
      <w:rFonts w:ascii="Arial" w:hAnsi="Arial"/>
      <w:color w:val="auto"/>
      <w:szCs w:val="24"/>
    </w:rPr>
  </w:style>
  <w:style w:type="paragraph" w:styleId="Heading1">
    <w:name w:val="heading 1"/>
    <w:basedOn w:val="Normal"/>
    <w:next w:val="Normal"/>
    <w:qFormat/>
    <w:rsid w:val="00C8590B"/>
    <w:pPr>
      <w:keepNext/>
      <w:spacing w:before="240" w:after="60" w:line="240" w:lineRule="exact"/>
      <w:outlineLvl w:val="0"/>
    </w:pPr>
    <w:rPr>
      <w:rFonts w:cs="Arial"/>
      <w:b/>
      <w:bCs/>
      <w:kern w:val="32"/>
      <w:szCs w:val="32"/>
    </w:rPr>
  </w:style>
  <w:style w:type="paragraph" w:styleId="Heading2">
    <w:name w:val="heading 2"/>
    <w:basedOn w:val="Normal"/>
    <w:next w:val="Heading1"/>
    <w:qFormat/>
    <w:rsid w:val="00C8590B"/>
    <w:pPr>
      <w:keepNext/>
      <w:spacing w:before="240" w:after="60" w:line="240" w:lineRule="exact"/>
      <w:ind w:left="600" w:firstLine="240"/>
      <w:jc w:val="both"/>
      <w:outlineLvl w:val="1"/>
    </w:pPr>
    <w:rPr>
      <w:rFonts w:cs="Arial"/>
      <w:b/>
      <w:bCs/>
      <w:i/>
      <w:iCs/>
      <w:sz w:val="28"/>
      <w:szCs w:val="28"/>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8590B"/>
    <w:pPr>
      <w:spacing w:before="240" w:after="60"/>
      <w:outlineLvl w:val="0"/>
    </w:pPr>
    <w:rPr>
      <w:b/>
      <w:bCs/>
      <w:kern w:val="28"/>
      <w:sz w:val="32"/>
      <w:szCs w:val="3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rsid w:val="00C8590B"/>
    <w:pPr>
      <w:tabs>
        <w:tab w:val="center" w:pos="4320"/>
        <w:tab w:val="right" w:pos="8640"/>
      </w:tabs>
    </w:pPr>
  </w:style>
  <w:style w:type="character" w:customStyle="1" w:styleId="HeaderChar">
    <w:name w:val="Header Char"/>
    <w:basedOn w:val="DefaultParagraphFont"/>
    <w:link w:val="Header"/>
    <w:rsid w:val="005B652B"/>
    <w:rPr>
      <w:rFonts w:ascii="Arial" w:hAnsi="Arial"/>
      <w:color w:val="auto"/>
      <w:szCs w:val="24"/>
    </w:rPr>
  </w:style>
  <w:style w:type="paragraph" w:styleId="Footer">
    <w:name w:val="footer"/>
    <w:basedOn w:val="Normal"/>
    <w:link w:val="FooterChar"/>
    <w:rsid w:val="00C8590B"/>
    <w:pPr>
      <w:tabs>
        <w:tab w:val="center" w:pos="4680"/>
        <w:tab w:val="right" w:pos="9360"/>
      </w:tabs>
    </w:pPr>
  </w:style>
  <w:style w:type="character" w:customStyle="1" w:styleId="FooterChar">
    <w:name w:val="Footer Char"/>
    <w:link w:val="Footer"/>
    <w:rsid w:val="00C8590B"/>
    <w:rPr>
      <w:rFonts w:ascii="Arial" w:hAnsi="Arial"/>
      <w:color w:val="auto"/>
      <w:szCs w:val="24"/>
    </w:rPr>
  </w:style>
  <w:style w:type="paragraph" w:styleId="BalloonText">
    <w:name w:val="Balloon Text"/>
    <w:basedOn w:val="Normal"/>
    <w:link w:val="BalloonTextChar"/>
    <w:rsid w:val="00C8590B"/>
    <w:rPr>
      <w:rFonts w:ascii="Tahoma" w:hAnsi="Tahoma" w:cs="Tahoma"/>
      <w:sz w:val="16"/>
      <w:szCs w:val="16"/>
    </w:rPr>
  </w:style>
  <w:style w:type="character" w:customStyle="1" w:styleId="BalloonTextChar">
    <w:name w:val="Balloon Text Char"/>
    <w:link w:val="BalloonText"/>
    <w:rsid w:val="00C8590B"/>
    <w:rPr>
      <w:rFonts w:ascii="Tahoma" w:hAnsi="Tahoma" w:cs="Tahoma"/>
      <w:color w:val="auto"/>
      <w:sz w:val="16"/>
      <w:szCs w:val="16"/>
    </w:rPr>
  </w:style>
  <w:style w:type="paragraph" w:styleId="ListParagraph">
    <w:name w:val="List Paragraph"/>
    <w:basedOn w:val="Normal"/>
    <w:uiPriority w:val="34"/>
    <w:qFormat/>
    <w:rsid w:val="00DC1B24"/>
    <w:pPr>
      <w:ind w:left="720"/>
      <w:contextualSpacing/>
    </w:pPr>
  </w:style>
  <w:style w:type="paragraph" w:styleId="Revision">
    <w:name w:val="Revision"/>
    <w:hidden/>
    <w:uiPriority w:val="99"/>
    <w:semiHidden/>
    <w:rsid w:val="00262B17"/>
  </w:style>
  <w:style w:type="character" w:styleId="CommentReference">
    <w:name w:val="annotation reference"/>
    <w:rsid w:val="00C8590B"/>
    <w:rPr>
      <w:sz w:val="16"/>
      <w:szCs w:val="16"/>
    </w:rPr>
  </w:style>
  <w:style w:type="paragraph" w:styleId="CommentText">
    <w:name w:val="annotation text"/>
    <w:basedOn w:val="Normal"/>
    <w:link w:val="CommentTextChar"/>
    <w:rsid w:val="00C8590B"/>
    <w:rPr>
      <w:sz w:val="20"/>
      <w:szCs w:val="20"/>
    </w:rPr>
  </w:style>
  <w:style w:type="character" w:customStyle="1" w:styleId="CommentTextChar">
    <w:name w:val="Comment Text Char"/>
    <w:basedOn w:val="DefaultParagraphFont"/>
    <w:link w:val="CommentText"/>
    <w:rsid w:val="00C8590B"/>
    <w:rPr>
      <w:rFonts w:ascii="Arial" w:hAnsi="Arial"/>
      <w:color w:val="auto"/>
      <w:sz w:val="20"/>
    </w:rPr>
  </w:style>
  <w:style w:type="paragraph" w:styleId="CommentSubject">
    <w:name w:val="annotation subject"/>
    <w:basedOn w:val="CommentText"/>
    <w:next w:val="CommentText"/>
    <w:link w:val="CommentSubjectChar"/>
    <w:rsid w:val="00C8590B"/>
    <w:rPr>
      <w:b/>
      <w:bCs/>
    </w:rPr>
  </w:style>
  <w:style w:type="character" w:customStyle="1" w:styleId="CommentSubjectChar">
    <w:name w:val="Comment Subject Char"/>
    <w:link w:val="CommentSubject"/>
    <w:rsid w:val="00C8590B"/>
    <w:rPr>
      <w:rFonts w:ascii="Arial" w:hAnsi="Arial"/>
      <w:b/>
      <w:bCs/>
      <w:color w:val="auto"/>
      <w:sz w:val="20"/>
    </w:rPr>
  </w:style>
  <w:style w:type="paragraph" w:customStyle="1" w:styleId="Heading10">
    <w:name w:val="Heading1"/>
    <w:basedOn w:val="Normal"/>
    <w:rsid w:val="00C8590B"/>
    <w:pPr>
      <w:pBdr>
        <w:bottom w:val="single" w:sz="4" w:space="1" w:color="auto"/>
      </w:pBdr>
      <w:spacing w:after="240"/>
    </w:pPr>
    <w:rPr>
      <w:rFonts w:cs="Arial"/>
      <w:b/>
      <w:smallCaps/>
      <w:color w:val="000080"/>
      <w:sz w:val="28"/>
      <w:lang w:val="en"/>
    </w:rPr>
  </w:style>
  <w:style w:type="character" w:customStyle="1" w:styleId="Term">
    <w:name w:val="Term"/>
    <w:rsid w:val="00C8590B"/>
    <w:rPr>
      <w:rFonts w:ascii="Impact" w:hAnsi="Impact"/>
      <w:b/>
      <w:sz w:val="20"/>
    </w:rPr>
  </w:style>
  <w:style w:type="paragraph" w:customStyle="1" w:styleId="QuestionNumber">
    <w:name w:val="Question Number"/>
    <w:basedOn w:val="Normal"/>
    <w:rsid w:val="00C8590B"/>
  </w:style>
  <w:style w:type="character" w:customStyle="1" w:styleId="TitleChar">
    <w:name w:val="Title Char"/>
    <w:link w:val="Title"/>
    <w:rsid w:val="00C8590B"/>
    <w:rPr>
      <w:rFonts w:ascii="Arial" w:hAnsi="Arial"/>
      <w:b/>
      <w:bCs/>
      <w:color w:val="auto"/>
      <w:kern w:val="28"/>
      <w:sz w:val="32"/>
      <w:szCs w:val="32"/>
    </w:rPr>
  </w:style>
  <w:style w:type="paragraph" w:styleId="NormalWeb">
    <w:name w:val="Normal (Web)"/>
    <w:basedOn w:val="Normal"/>
    <w:uiPriority w:val="99"/>
    <w:unhideWhenUsed/>
    <w:rsid w:val="00AE19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HuedSupport\JournalSupport\Template\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1C11-4438-43F2-AEF5-08F4A4240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 Assessment Template</Template>
  <TotalTime>453</TotalTime>
  <Pages>9</Pages>
  <Words>2492</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Testbank_01.docx</vt:lpstr>
    </vt:vector>
  </TitlesOfParts>
  <Company/>
  <LinksUpToDate>false</LinksUpToDate>
  <CharactersWithSpaces>16664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Testbank_01.docx</dc:title>
  <dc:creator>Laureen Gleason</dc:creator>
  <cp:lastModifiedBy>admin</cp:lastModifiedBy>
  <cp:revision>43</cp:revision>
  <dcterms:created xsi:type="dcterms:W3CDTF">2020-01-24T00:28:00Z</dcterms:created>
  <dcterms:modified xsi:type="dcterms:W3CDTF">2020-04-18T21:24:00Z</dcterms:modified>
</cp:coreProperties>
</file>