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619E" w14:textId="77777777" w:rsidR="00315449" w:rsidRPr="00707B4D" w:rsidRDefault="00315449" w:rsidP="00315449">
      <w:pPr>
        <w:pStyle w:val="CN0"/>
        <w:widowControl w:val="0"/>
        <w:pBdr>
          <w:top w:val="single" w:sz="4" w:space="12" w:color="000000"/>
          <w:bottom w:val="single" w:sz="4" w:space="6" w:color="000000"/>
        </w:pBdr>
        <w:autoSpaceDE w:val="0"/>
        <w:autoSpaceDN w:val="0"/>
        <w:adjustRightInd w:val="0"/>
        <w:spacing w:before="480" w:line="280" w:lineRule="atLeast"/>
        <w:jc w:val="center"/>
        <w:textAlignment w:val="center"/>
        <w:rPr>
          <w:rFonts w:ascii="Helvetica Neue (T1) 67 Medium C" w:hAnsi="Helvetica Neue (T1) 67 Medium C" w:cs="Helvetica Neue (T1) 67 Medium C"/>
          <w:b/>
          <w:caps/>
          <w:noProof/>
          <w:color w:val="FFFFFF"/>
          <w:position w:val="28"/>
          <w:sz w:val="36"/>
          <w:szCs w:val="48"/>
        </w:rPr>
      </w:pPr>
    </w:p>
    <w:p w14:paraId="0BB3D95F" w14:textId="77777777" w:rsidR="00315449" w:rsidRPr="00C25B8E" w:rsidRDefault="00315449" w:rsidP="00315449">
      <w:pPr>
        <w:pStyle w:val="FMTitle"/>
        <w:spacing w:line="240" w:lineRule="auto"/>
        <w:jc w:val="center"/>
        <w:rPr>
          <w:rFonts w:ascii="Times-Roman" w:hAnsi="Times-Roman"/>
          <w:b/>
          <w:szCs w:val="32"/>
        </w:rPr>
      </w:pPr>
    </w:p>
    <w:p w14:paraId="0DA6C571" w14:textId="77777777" w:rsidR="00315449" w:rsidRPr="00C25B8E" w:rsidRDefault="00315449" w:rsidP="00315449">
      <w:pPr>
        <w:pStyle w:val="FMTitle"/>
        <w:spacing w:line="240" w:lineRule="auto"/>
        <w:jc w:val="center"/>
        <w:rPr>
          <w:rFonts w:ascii="Times-Roman" w:hAnsi="Times-Roman"/>
          <w:b/>
          <w:szCs w:val="32"/>
        </w:rPr>
      </w:pPr>
    </w:p>
    <w:p w14:paraId="51F12ECE" w14:textId="77777777" w:rsidR="00315449" w:rsidRPr="00FA4487" w:rsidRDefault="00315449" w:rsidP="00315449">
      <w:pPr>
        <w:pStyle w:val="FMTitle"/>
        <w:spacing w:line="240" w:lineRule="auto"/>
        <w:jc w:val="center"/>
        <w:rPr>
          <w:rFonts w:ascii="Times" w:hAnsi="Times"/>
          <w:b/>
          <w:sz w:val="72"/>
          <w:szCs w:val="72"/>
        </w:rPr>
      </w:pPr>
      <w:r w:rsidRPr="003B79E7">
        <w:rPr>
          <w:rFonts w:ascii="Times" w:hAnsi="Times"/>
          <w:b/>
          <w:sz w:val="72"/>
          <w:szCs w:val="72"/>
        </w:rPr>
        <w:t>Social Work and Family Violence</w:t>
      </w:r>
    </w:p>
    <w:p w14:paraId="2C9D7BDD" w14:textId="77777777" w:rsidR="00315449" w:rsidRPr="00FA4487" w:rsidRDefault="00315449" w:rsidP="00315449">
      <w:pPr>
        <w:pStyle w:val="FMTitle"/>
        <w:spacing w:before="240" w:line="240" w:lineRule="auto"/>
        <w:jc w:val="center"/>
        <w:rPr>
          <w:rFonts w:ascii="Times" w:hAnsi="Times"/>
          <w:sz w:val="60"/>
          <w:szCs w:val="60"/>
        </w:rPr>
      </w:pPr>
      <w:r w:rsidRPr="003B79E7">
        <w:rPr>
          <w:rFonts w:ascii="Times" w:hAnsi="Times"/>
          <w:sz w:val="60"/>
          <w:szCs w:val="60"/>
        </w:rPr>
        <w:t>Theories, Assessment, and Intervention</w:t>
      </w:r>
    </w:p>
    <w:p w14:paraId="30A59DC2" w14:textId="77777777" w:rsidR="00315449" w:rsidRPr="00FA4487" w:rsidRDefault="00315449" w:rsidP="00315449">
      <w:pPr>
        <w:pStyle w:val="FMSubtitle"/>
        <w:spacing w:line="240" w:lineRule="auto"/>
        <w:jc w:val="center"/>
        <w:rPr>
          <w:rFonts w:ascii="Times" w:hAnsi="Times"/>
          <w:sz w:val="28"/>
          <w:szCs w:val="28"/>
        </w:rPr>
      </w:pPr>
    </w:p>
    <w:p w14:paraId="5CA1F876" w14:textId="77777777" w:rsidR="00315449" w:rsidRPr="00FA4487" w:rsidRDefault="00315449" w:rsidP="00315449">
      <w:pPr>
        <w:pStyle w:val="FMSubtitle"/>
        <w:spacing w:line="240" w:lineRule="auto"/>
        <w:jc w:val="center"/>
        <w:rPr>
          <w:rFonts w:ascii="Times" w:hAnsi="Times"/>
          <w:sz w:val="28"/>
          <w:szCs w:val="28"/>
        </w:rPr>
      </w:pPr>
    </w:p>
    <w:p w14:paraId="4CC5B0AA" w14:textId="77777777" w:rsidR="00315449" w:rsidRPr="003B79E7" w:rsidRDefault="00315449" w:rsidP="00315449">
      <w:pPr>
        <w:pStyle w:val="FMAuthorName"/>
        <w:spacing w:line="240" w:lineRule="auto"/>
        <w:jc w:val="center"/>
        <w:rPr>
          <w:rFonts w:ascii="Times" w:hAnsi="Times"/>
          <w:szCs w:val="32"/>
        </w:rPr>
      </w:pPr>
      <w:r w:rsidRPr="003B79E7">
        <w:rPr>
          <w:rFonts w:ascii="Times" w:hAnsi="Times"/>
          <w:szCs w:val="32"/>
        </w:rPr>
        <w:t>Second Edition</w:t>
      </w:r>
    </w:p>
    <w:p w14:paraId="571755E1" w14:textId="77777777" w:rsidR="00315449" w:rsidRPr="00FA4487" w:rsidRDefault="00315449" w:rsidP="00315449">
      <w:pPr>
        <w:pStyle w:val="FMSubtitle"/>
        <w:spacing w:line="240" w:lineRule="auto"/>
        <w:jc w:val="center"/>
        <w:rPr>
          <w:rFonts w:ascii="Times" w:hAnsi="Times"/>
          <w:sz w:val="28"/>
          <w:szCs w:val="28"/>
        </w:rPr>
      </w:pPr>
    </w:p>
    <w:p w14:paraId="354676B3" w14:textId="77777777" w:rsidR="00315449" w:rsidRPr="00FA4487" w:rsidRDefault="00315449" w:rsidP="00315449">
      <w:pPr>
        <w:pStyle w:val="FMSubtitle"/>
        <w:spacing w:line="240" w:lineRule="auto"/>
        <w:jc w:val="center"/>
        <w:rPr>
          <w:rFonts w:ascii="Times" w:hAnsi="Times"/>
          <w:sz w:val="28"/>
          <w:szCs w:val="28"/>
        </w:rPr>
      </w:pPr>
    </w:p>
    <w:p w14:paraId="6B448252" w14:textId="77777777" w:rsidR="00315449" w:rsidRPr="00707B4D" w:rsidRDefault="00315449" w:rsidP="00315449">
      <w:pPr>
        <w:pStyle w:val="FMAuthorName"/>
        <w:spacing w:line="240" w:lineRule="auto"/>
        <w:jc w:val="center"/>
        <w:rPr>
          <w:rFonts w:ascii="Times" w:hAnsi="Times"/>
          <w:szCs w:val="32"/>
        </w:rPr>
      </w:pPr>
      <w:r w:rsidRPr="00707B4D">
        <w:rPr>
          <w:rFonts w:ascii="Times" w:hAnsi="Times"/>
          <w:szCs w:val="32"/>
        </w:rPr>
        <w:t>Joan C. McClennen, PhD, MSW</w:t>
      </w:r>
    </w:p>
    <w:p w14:paraId="3E488710" w14:textId="77777777" w:rsidR="00315449" w:rsidRPr="00E738BE" w:rsidRDefault="00315449" w:rsidP="00315449">
      <w:pPr>
        <w:pStyle w:val="FMAuthorName"/>
        <w:spacing w:line="240" w:lineRule="auto"/>
        <w:jc w:val="center"/>
        <w:rPr>
          <w:rFonts w:ascii="Times" w:hAnsi="Times"/>
          <w:szCs w:val="32"/>
        </w:rPr>
      </w:pPr>
      <w:r w:rsidRPr="00707B4D">
        <w:rPr>
          <w:rFonts w:ascii="Times" w:hAnsi="Times"/>
          <w:szCs w:val="32"/>
        </w:rPr>
        <w:t xml:space="preserve">Amanda M. </w:t>
      </w:r>
      <w:r w:rsidRPr="00E738BE">
        <w:rPr>
          <w:rFonts w:ascii="Times" w:hAnsi="Times"/>
          <w:szCs w:val="32"/>
        </w:rPr>
        <w:t>Keys, PhD, LCSW</w:t>
      </w:r>
    </w:p>
    <w:p w14:paraId="7F7253A4" w14:textId="77777777" w:rsidR="00315449" w:rsidRDefault="00315449" w:rsidP="00315449">
      <w:pPr>
        <w:pStyle w:val="FMAuthorName"/>
        <w:spacing w:line="240" w:lineRule="auto"/>
        <w:jc w:val="center"/>
        <w:rPr>
          <w:rFonts w:ascii="Times" w:hAnsi="Times"/>
          <w:szCs w:val="32"/>
        </w:rPr>
      </w:pPr>
      <w:r w:rsidRPr="00E738BE">
        <w:rPr>
          <w:rFonts w:ascii="Times" w:hAnsi="Times"/>
          <w:szCs w:val="32"/>
        </w:rPr>
        <w:t>Michele L. Dugan-Day, PhD, LCSW</w:t>
      </w:r>
    </w:p>
    <w:p w14:paraId="5FFFAAD2" w14:textId="77777777" w:rsidR="00315449" w:rsidRDefault="00315449" w:rsidP="00315449">
      <w:pPr>
        <w:pStyle w:val="FMEditedBy"/>
        <w:spacing w:line="240" w:lineRule="auto"/>
        <w:jc w:val="center"/>
        <w:rPr>
          <w:rFonts w:ascii="Times" w:hAnsi="Times"/>
          <w:sz w:val="20"/>
          <w:szCs w:val="20"/>
        </w:rPr>
      </w:pPr>
    </w:p>
    <w:p w14:paraId="6E491806" w14:textId="77777777" w:rsidR="00315449" w:rsidRPr="00ED4DB3" w:rsidRDefault="00315449" w:rsidP="00315449">
      <w:pPr>
        <w:pStyle w:val="FMEditedBy"/>
        <w:spacing w:line="240" w:lineRule="auto"/>
        <w:jc w:val="center"/>
        <w:rPr>
          <w:rFonts w:ascii="Times" w:hAnsi="Times"/>
          <w:sz w:val="20"/>
          <w:szCs w:val="20"/>
        </w:rPr>
      </w:pPr>
    </w:p>
    <w:p w14:paraId="052B80F0" w14:textId="77777777" w:rsidR="00315449" w:rsidRPr="00ED4DB3" w:rsidRDefault="00315449" w:rsidP="00315449">
      <w:pPr>
        <w:pStyle w:val="FMEditedBy"/>
        <w:spacing w:line="240" w:lineRule="auto"/>
        <w:jc w:val="center"/>
        <w:rPr>
          <w:rFonts w:ascii="Times" w:hAnsi="Times"/>
          <w:sz w:val="20"/>
          <w:szCs w:val="20"/>
        </w:rPr>
      </w:pPr>
    </w:p>
    <w:p w14:paraId="70FE3A3F" w14:textId="77777777" w:rsidR="00315449" w:rsidRPr="00ED4DB3" w:rsidRDefault="00315449" w:rsidP="00315449">
      <w:pPr>
        <w:pStyle w:val="FMEditedBy"/>
        <w:spacing w:line="240" w:lineRule="auto"/>
        <w:jc w:val="center"/>
        <w:rPr>
          <w:rFonts w:ascii="Times" w:hAnsi="Times"/>
          <w:sz w:val="20"/>
          <w:szCs w:val="20"/>
        </w:rPr>
      </w:pPr>
    </w:p>
    <w:p w14:paraId="640D7287" w14:textId="77777777" w:rsidR="00315449" w:rsidRPr="00ED4DB3" w:rsidRDefault="00315449" w:rsidP="00315449">
      <w:pPr>
        <w:pStyle w:val="FMEditedBy"/>
        <w:spacing w:line="240" w:lineRule="auto"/>
        <w:jc w:val="center"/>
        <w:rPr>
          <w:rFonts w:ascii="Times" w:hAnsi="Times"/>
          <w:sz w:val="20"/>
          <w:szCs w:val="20"/>
        </w:rPr>
      </w:pPr>
    </w:p>
    <w:p w14:paraId="72EF97C1" w14:textId="77777777" w:rsidR="00315449" w:rsidRPr="00ED4DB3" w:rsidRDefault="00315449" w:rsidP="00315449">
      <w:pPr>
        <w:pStyle w:val="FMEditedBy"/>
        <w:spacing w:line="240" w:lineRule="auto"/>
        <w:jc w:val="center"/>
        <w:rPr>
          <w:rFonts w:ascii="Times" w:hAnsi="Times"/>
          <w:sz w:val="20"/>
          <w:szCs w:val="20"/>
        </w:rPr>
      </w:pPr>
    </w:p>
    <w:p w14:paraId="6C9DCAD6" w14:textId="77777777" w:rsidR="00315449" w:rsidRPr="00ED4DB3" w:rsidRDefault="00315449" w:rsidP="00315449">
      <w:pPr>
        <w:pStyle w:val="FMEditedBy"/>
        <w:spacing w:line="240" w:lineRule="auto"/>
        <w:jc w:val="center"/>
        <w:rPr>
          <w:rFonts w:ascii="Times" w:hAnsi="Times"/>
          <w:sz w:val="20"/>
          <w:szCs w:val="20"/>
        </w:rPr>
      </w:pPr>
    </w:p>
    <w:p w14:paraId="7C7B5A2A" w14:textId="77777777" w:rsidR="00315449" w:rsidRDefault="00315449" w:rsidP="00315449">
      <w:pPr>
        <w:pStyle w:val="FMEditedBy"/>
        <w:spacing w:line="240" w:lineRule="auto"/>
        <w:jc w:val="center"/>
        <w:rPr>
          <w:rFonts w:ascii="Times" w:hAnsi="Times"/>
          <w:sz w:val="20"/>
          <w:szCs w:val="20"/>
        </w:rPr>
      </w:pPr>
    </w:p>
    <w:p w14:paraId="233F0927" w14:textId="77777777" w:rsidR="00315449" w:rsidRDefault="00315449" w:rsidP="00315449">
      <w:pPr>
        <w:pStyle w:val="FMEditedBy"/>
        <w:spacing w:line="240" w:lineRule="auto"/>
        <w:jc w:val="center"/>
        <w:rPr>
          <w:rFonts w:ascii="Times" w:hAnsi="Times"/>
          <w:sz w:val="20"/>
          <w:szCs w:val="20"/>
        </w:rPr>
      </w:pPr>
    </w:p>
    <w:p w14:paraId="444ED570" w14:textId="77777777" w:rsidR="00315449" w:rsidRDefault="00315449" w:rsidP="00315449">
      <w:pPr>
        <w:pStyle w:val="FMEditedBy"/>
        <w:spacing w:line="240" w:lineRule="auto"/>
        <w:jc w:val="center"/>
        <w:rPr>
          <w:rFonts w:ascii="Times" w:hAnsi="Times"/>
          <w:sz w:val="20"/>
          <w:szCs w:val="20"/>
        </w:rPr>
      </w:pPr>
    </w:p>
    <w:p w14:paraId="1F5F1357" w14:textId="77777777" w:rsidR="00315449" w:rsidRPr="00ED4DB3" w:rsidRDefault="00315449" w:rsidP="00315449">
      <w:pPr>
        <w:pStyle w:val="FMEditedBy"/>
        <w:spacing w:line="240" w:lineRule="auto"/>
        <w:jc w:val="center"/>
        <w:rPr>
          <w:rFonts w:ascii="Times" w:hAnsi="Times"/>
          <w:sz w:val="20"/>
          <w:szCs w:val="20"/>
        </w:rPr>
      </w:pPr>
    </w:p>
    <w:p w14:paraId="1D75A86E" w14:textId="77777777" w:rsidR="00315449" w:rsidRPr="00ED4DB3" w:rsidRDefault="00315449" w:rsidP="00315449">
      <w:pPr>
        <w:pStyle w:val="FMEditedBy"/>
        <w:spacing w:line="240" w:lineRule="auto"/>
        <w:jc w:val="center"/>
        <w:rPr>
          <w:rFonts w:ascii="Times" w:hAnsi="Times"/>
          <w:sz w:val="20"/>
          <w:szCs w:val="20"/>
        </w:rPr>
      </w:pPr>
    </w:p>
    <w:p w14:paraId="45CB43CD" w14:textId="77777777" w:rsidR="00315449" w:rsidRPr="00ED4DB3" w:rsidRDefault="00315449" w:rsidP="00315449">
      <w:pPr>
        <w:pStyle w:val="FMEditedBy"/>
        <w:spacing w:line="240" w:lineRule="auto"/>
        <w:jc w:val="center"/>
        <w:rPr>
          <w:rFonts w:ascii="Times" w:hAnsi="Times"/>
          <w:sz w:val="20"/>
          <w:szCs w:val="20"/>
        </w:rPr>
      </w:pPr>
    </w:p>
    <w:p w14:paraId="21F4E006" w14:textId="77777777" w:rsidR="00315449" w:rsidRPr="00ED4DB3" w:rsidRDefault="00315449" w:rsidP="00315449">
      <w:pPr>
        <w:pStyle w:val="FMEditedBy"/>
        <w:spacing w:line="240" w:lineRule="auto"/>
        <w:jc w:val="center"/>
        <w:rPr>
          <w:rFonts w:ascii="Times" w:hAnsi="Times"/>
          <w:sz w:val="20"/>
          <w:szCs w:val="20"/>
        </w:rPr>
      </w:pPr>
    </w:p>
    <w:p w14:paraId="4A4303C5" w14:textId="77777777" w:rsidR="00315449" w:rsidRPr="00ED4DB3" w:rsidRDefault="00315449" w:rsidP="00315449">
      <w:pPr>
        <w:pStyle w:val="FMEditedBy"/>
        <w:spacing w:line="240" w:lineRule="auto"/>
        <w:jc w:val="center"/>
        <w:rPr>
          <w:rFonts w:ascii="Times" w:hAnsi="Times"/>
          <w:sz w:val="20"/>
          <w:szCs w:val="20"/>
        </w:rPr>
      </w:pPr>
    </w:p>
    <w:p w14:paraId="07F4823F" w14:textId="77777777" w:rsidR="00315449" w:rsidRPr="00ED4DB3" w:rsidRDefault="00315449" w:rsidP="00315449">
      <w:pPr>
        <w:pStyle w:val="FMEditedBy"/>
        <w:spacing w:line="240" w:lineRule="auto"/>
        <w:jc w:val="center"/>
        <w:rPr>
          <w:rFonts w:ascii="Times" w:hAnsi="Times" w:cs="Times-Roman"/>
          <w:sz w:val="20"/>
          <w:szCs w:val="20"/>
        </w:rPr>
      </w:pPr>
      <w:r>
        <w:rPr>
          <w:noProof/>
        </w:rPr>
        <w:pict w14:anchorId="1A8AE0DD">
          <v:shapetype id="_x0000_t109" coordsize="21600,21600" o:spt="109" path="m,l,21600r21600,l21600,xe">
            <v:stroke joinstyle="miter"/>
            <v:path gradientshapeok="t" o:connecttype="rect"/>
          </v:shapetype>
          <v:shape id="_x0000_s1031" type="#_x0000_t109" style="position:absolute;left:0;text-align:left;margin-left:0;margin-top:6.9pt;width:468pt;height:54pt;z-index:-1" fillcolor="#4d4d4d" strokecolor="#4d4d4d"/>
        </w:pict>
      </w:r>
    </w:p>
    <w:p w14:paraId="4A357105" w14:textId="77777777" w:rsidR="00315449" w:rsidRPr="00FA4487" w:rsidRDefault="00315449" w:rsidP="00315449">
      <w:pPr>
        <w:pStyle w:val="FMEditedBy"/>
        <w:spacing w:line="240" w:lineRule="auto"/>
        <w:jc w:val="center"/>
        <w:rPr>
          <w:rFonts w:ascii="Times" w:hAnsi="Times" w:cs="Times-Roman"/>
          <w:color w:val="FFFFFF"/>
          <w:position w:val="60"/>
          <w:sz w:val="20"/>
          <w:szCs w:val="20"/>
        </w:rPr>
      </w:pPr>
      <w:r>
        <w:rPr>
          <w:noProof/>
        </w:rPr>
        <w:lastRenderedPageBreak/>
        <w:pict w14:anchorId="5CE130A3">
          <v:shape id="_x0000_s1030" type="#_x0000_t109" style="position:absolute;left:0;text-align:left;margin-left:0;margin-top:383.15pt;width:468pt;height:54pt;z-index:-2" fillcolor="#4d4d4d" strokecolor="#4d4d4d"/>
        </w:pict>
      </w:r>
      <w:r>
        <w:rPr>
          <w:rFonts w:ascii="Times-Roman" w:hAnsi="Times-Roman" w:cs="Times-Roman"/>
          <w:color w:val="FFFFFF"/>
          <w:position w:val="34"/>
          <w:sz w:val="20"/>
          <w:szCs w:val="20"/>
        </w:rPr>
        <w:pict w14:anchorId="4613B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white type.pdf" o:spid="_x0000_i1027" type="#_x0000_t75" style="width:189.5pt;height:47.5pt;visibility:visible" filled="t" fillcolor="#4d4d4d">
            <v:imagedata r:id="rId7" o:title=""/>
          </v:shape>
        </w:pict>
      </w:r>
      <w:r w:rsidRPr="002E5F0E">
        <w:rPr>
          <w:rFonts w:ascii="Times" w:hAnsi="Times" w:cs="Times-Roman"/>
          <w:color w:val="FFFFFF"/>
          <w:position w:val="60"/>
          <w:sz w:val="20"/>
          <w:szCs w:val="20"/>
        </w:rPr>
        <w:tab/>
      </w:r>
      <w:r w:rsidRPr="002E5F0E">
        <w:rPr>
          <w:rFonts w:ascii="Times" w:hAnsi="Times" w:cs="Times-Roman"/>
          <w:color w:val="FFFFFF"/>
          <w:position w:val="60"/>
          <w:sz w:val="20"/>
          <w:szCs w:val="20"/>
        </w:rPr>
        <w:tab/>
      </w:r>
      <w:r w:rsidRPr="002E5F0E">
        <w:rPr>
          <w:rFonts w:ascii="Times" w:hAnsi="Times" w:cs="Times-Roman"/>
          <w:color w:val="FFFFFF"/>
          <w:position w:val="60"/>
          <w:sz w:val="20"/>
          <w:szCs w:val="20"/>
        </w:rPr>
        <w:tab/>
      </w:r>
      <w:r w:rsidRPr="00FA4487">
        <w:rPr>
          <w:rFonts w:ascii="Times" w:hAnsi="Times" w:cs="Times-Roman"/>
          <w:color w:val="FFFFFF"/>
          <w:position w:val="60"/>
          <w:sz w:val="20"/>
          <w:szCs w:val="20"/>
        </w:rPr>
        <w:t>ISBN: 978-0-8261-</w:t>
      </w:r>
      <w:r>
        <w:rPr>
          <w:rFonts w:ascii="Times" w:hAnsi="Times" w:cs="Times-Roman"/>
          <w:color w:val="FFFFFF"/>
          <w:position w:val="60"/>
          <w:sz w:val="20"/>
          <w:szCs w:val="20"/>
        </w:rPr>
        <w:t>8218</w:t>
      </w:r>
      <w:r w:rsidRPr="00FA4487">
        <w:rPr>
          <w:rFonts w:ascii="Times" w:hAnsi="Times" w:cs="Times-Roman"/>
          <w:color w:val="FFFFFF"/>
          <w:position w:val="60"/>
          <w:sz w:val="20"/>
          <w:szCs w:val="20"/>
        </w:rPr>
        <w:t>-</w:t>
      </w:r>
      <w:r>
        <w:rPr>
          <w:rFonts w:ascii="Times" w:hAnsi="Times" w:cs="Times-Roman"/>
          <w:color w:val="FFFFFF"/>
          <w:position w:val="60"/>
          <w:sz w:val="20"/>
          <w:szCs w:val="20"/>
        </w:rPr>
        <w:t>0</w:t>
      </w:r>
    </w:p>
    <w:p w14:paraId="7F3DA740" w14:textId="77777777" w:rsidR="00315449" w:rsidRPr="00FD17AA" w:rsidRDefault="00315449" w:rsidP="00315449">
      <w:pPr>
        <w:spacing w:line="240" w:lineRule="auto"/>
        <w:ind w:firstLine="0"/>
        <w:jc w:val="left"/>
        <w:rPr>
          <w:rStyle w:val="Style10pt"/>
          <w:rFonts w:ascii="Times" w:hAnsi="Times"/>
        </w:rPr>
      </w:pPr>
      <w:r>
        <w:rPr>
          <w:rFonts w:ascii="Helvetica Neue (T1) 67 Medium C" w:hAnsi="Helvetica Neue (T1) 67 Medium C" w:cs="Helvetica Neue (T1) 67 Medium C"/>
          <w:caps/>
          <w:spacing w:val="96"/>
          <w:sz w:val="48"/>
          <w:szCs w:val="48"/>
          <w:lang w:val="en-GB"/>
        </w:rPr>
        <w:br w:type="page"/>
      </w:r>
    </w:p>
    <w:p w14:paraId="7B464BAA" w14:textId="77777777" w:rsidR="00315449" w:rsidRDefault="00315449" w:rsidP="00315449">
      <w:pPr>
        <w:spacing w:line="240" w:lineRule="auto"/>
        <w:ind w:firstLine="0"/>
        <w:jc w:val="left"/>
        <w:rPr>
          <w:rStyle w:val="Style10pt"/>
          <w:rFonts w:ascii="Times" w:hAnsi="Times"/>
        </w:rPr>
      </w:pPr>
      <w:r w:rsidRPr="00FD17AA">
        <w:rPr>
          <w:rStyle w:val="Style10pt"/>
          <w:rFonts w:ascii="Times" w:hAnsi="Times"/>
        </w:rPr>
        <w:t>Copyright © 2017 Springer Publishing Company, LLC</w:t>
      </w:r>
    </w:p>
    <w:p w14:paraId="52D1BE0E" w14:textId="77777777" w:rsidR="00315449" w:rsidRPr="00FD17AA" w:rsidRDefault="00315449" w:rsidP="00315449">
      <w:pPr>
        <w:spacing w:line="240" w:lineRule="auto"/>
        <w:ind w:firstLine="0"/>
        <w:jc w:val="left"/>
        <w:rPr>
          <w:rStyle w:val="Style10pt"/>
          <w:rFonts w:ascii="Times" w:hAnsi="Times"/>
        </w:rPr>
      </w:pPr>
    </w:p>
    <w:p w14:paraId="5374FE52" w14:textId="77777777" w:rsidR="00315449" w:rsidRDefault="00315449" w:rsidP="00315449">
      <w:pPr>
        <w:spacing w:line="240" w:lineRule="auto"/>
        <w:ind w:firstLine="0"/>
        <w:jc w:val="left"/>
        <w:rPr>
          <w:rStyle w:val="Style10pt"/>
          <w:rFonts w:ascii="Times" w:hAnsi="Times"/>
        </w:rPr>
      </w:pPr>
      <w:r w:rsidRPr="00FD17AA">
        <w:rPr>
          <w:rStyle w:val="Style10pt"/>
          <w:rFonts w:ascii="Times" w:hAnsi="Times"/>
        </w:rPr>
        <w:t>All rights reserved.</w:t>
      </w:r>
    </w:p>
    <w:p w14:paraId="4A4D6475" w14:textId="77777777" w:rsidR="00315449" w:rsidRPr="00FD17AA" w:rsidRDefault="00315449" w:rsidP="00315449">
      <w:pPr>
        <w:spacing w:line="240" w:lineRule="auto"/>
        <w:ind w:firstLine="0"/>
        <w:jc w:val="left"/>
        <w:rPr>
          <w:rStyle w:val="Style10pt"/>
          <w:rFonts w:ascii="Times" w:hAnsi="Times"/>
        </w:rPr>
      </w:pPr>
    </w:p>
    <w:p w14:paraId="1613C016" w14:textId="77777777" w:rsidR="00315449" w:rsidRPr="00FD17AA" w:rsidRDefault="00315449" w:rsidP="00315449">
      <w:pPr>
        <w:spacing w:line="240" w:lineRule="auto"/>
        <w:ind w:firstLine="0"/>
        <w:jc w:val="left"/>
        <w:rPr>
          <w:rStyle w:val="Style10pt"/>
          <w:rFonts w:ascii="Times" w:hAnsi="Times"/>
        </w:rPr>
      </w:pPr>
      <w:r w:rsidRPr="00FD17AA">
        <w:rPr>
          <w:rStyle w:val="Style10pt"/>
          <w:rFonts w:ascii="Times" w:hAnsi="Times"/>
        </w:rPr>
        <w:t xml:space="preserve">This work is protected by </w:t>
      </w:r>
      <w:smartTag w:uri="urn:schemas-microsoft-com:office:smarttags" w:element="place">
        <w:smartTag w:uri="urn:schemas-microsoft-com:office:smarttags" w:element="country-region">
          <w:r w:rsidRPr="00FD17AA">
            <w:rPr>
              <w:rStyle w:val="Style10pt"/>
              <w:rFonts w:ascii="Times" w:hAnsi="Times"/>
            </w:rPr>
            <w:t>U.S.</w:t>
          </w:r>
        </w:smartTag>
      </w:smartTag>
      <w:r w:rsidRPr="00FD17AA">
        <w:rPr>
          <w:rStyle w:val="Style10pt"/>
          <w:rFonts w:ascii="Times" w:hAnsi="Times"/>
        </w:rPr>
        <w:t xml:space="preserve"> copyright laws and is provided solely for the use of instructors in teaching their courses and as an aid for student learning. No part of this publication may be sold, reproduced, stored in a retrieval system, or transmitted in any form or by any means, electronic, mechanical, photocopying, recording, or otherwise, without the prior permission of Springer Publishing Company, LLC.</w:t>
      </w:r>
    </w:p>
    <w:p w14:paraId="0EBCCED5" w14:textId="77777777" w:rsidR="00315449" w:rsidRDefault="00315449" w:rsidP="00315449">
      <w:pPr>
        <w:spacing w:line="240" w:lineRule="auto"/>
        <w:ind w:firstLine="0"/>
        <w:jc w:val="left"/>
        <w:rPr>
          <w:rStyle w:val="Style10pt"/>
          <w:rFonts w:ascii="Times" w:hAnsi="Times"/>
        </w:rPr>
      </w:pPr>
    </w:p>
    <w:p w14:paraId="7C5775C0" w14:textId="77777777" w:rsidR="00315449" w:rsidRPr="00FD17AA" w:rsidRDefault="00315449" w:rsidP="00315449">
      <w:pPr>
        <w:spacing w:line="240" w:lineRule="auto"/>
        <w:ind w:firstLine="0"/>
        <w:jc w:val="left"/>
        <w:rPr>
          <w:rStyle w:val="Style10pt"/>
          <w:rFonts w:ascii="Times" w:hAnsi="Times"/>
        </w:rPr>
      </w:pPr>
      <w:r w:rsidRPr="00FD17AA">
        <w:rPr>
          <w:rStyle w:val="Style10pt"/>
          <w:rFonts w:ascii="Times" w:hAnsi="Times"/>
        </w:rPr>
        <w:t>Springer Publishing Company, LLC</w:t>
      </w:r>
    </w:p>
    <w:p w14:paraId="424D45AE" w14:textId="77777777" w:rsidR="00315449" w:rsidRPr="00FD17AA" w:rsidRDefault="00315449" w:rsidP="00315449">
      <w:pPr>
        <w:spacing w:line="240" w:lineRule="auto"/>
        <w:ind w:firstLine="0"/>
        <w:jc w:val="left"/>
        <w:rPr>
          <w:rStyle w:val="Style10pt"/>
          <w:rFonts w:ascii="Times" w:hAnsi="Times"/>
        </w:rPr>
      </w:pPr>
      <w:smartTag w:uri="urn:schemas-microsoft-com:office:smarttags" w:element="Street">
        <w:smartTag w:uri="urn:schemas-microsoft-com:office:smarttags" w:element="address">
          <w:smartTag w:uri="urn:schemas-microsoft-com:office:smarttags" w:element="country-region">
            <w:r w:rsidRPr="00FD17AA">
              <w:rPr>
                <w:rStyle w:val="Style10pt"/>
                <w:rFonts w:ascii="Times" w:hAnsi="Times"/>
              </w:rPr>
              <w:t>11 West 42nd Street</w:t>
            </w:r>
          </w:smartTag>
        </w:smartTag>
      </w:smartTag>
    </w:p>
    <w:p w14:paraId="2976F2AA" w14:textId="77777777" w:rsidR="00315449" w:rsidRPr="00FD17AA" w:rsidRDefault="00315449" w:rsidP="00315449">
      <w:pPr>
        <w:spacing w:line="240" w:lineRule="auto"/>
        <w:ind w:firstLine="0"/>
        <w:jc w:val="left"/>
        <w:rPr>
          <w:rStyle w:val="Style10pt"/>
          <w:rFonts w:ascii="Times" w:hAnsi="Times"/>
        </w:rPr>
      </w:pPr>
      <w:smartTag w:uri="urn:schemas-microsoft-com:office:smarttags" w:element="country-region">
        <w:smartTag w:uri="urn:schemas-microsoft-com:office:smarttags" w:element="City">
          <w:smartTag w:uri="urn:schemas-microsoft-com:office:smarttags" w:element="place">
            <w:r w:rsidRPr="00FD17AA">
              <w:rPr>
                <w:rStyle w:val="Style10pt"/>
                <w:rFonts w:ascii="Times" w:hAnsi="Times"/>
              </w:rPr>
              <w:t>New York</w:t>
            </w:r>
          </w:smartTag>
        </w:smartTag>
        <w:r w:rsidRPr="00FD17AA">
          <w:rPr>
            <w:rStyle w:val="Style10pt"/>
            <w:rFonts w:ascii="Times" w:hAnsi="Times"/>
          </w:rPr>
          <w:t xml:space="preserve">, </w:t>
        </w:r>
        <w:smartTag w:uri="urn:schemas-microsoft-com:office:smarttags" w:element="State">
          <w:smartTag w:uri="urn:schemas-microsoft-com:office:smarttags" w:element="country-region">
            <w:r w:rsidRPr="00FD17AA">
              <w:rPr>
                <w:rStyle w:val="Style10pt"/>
                <w:rFonts w:ascii="Times" w:hAnsi="Times"/>
              </w:rPr>
              <w:t>NY</w:t>
            </w:r>
          </w:smartTag>
        </w:smartTag>
        <w:r w:rsidRPr="00FD17AA">
          <w:rPr>
            <w:rStyle w:val="Style10pt"/>
            <w:rFonts w:ascii="Times" w:hAnsi="Times"/>
          </w:rPr>
          <w:t xml:space="preserve"> </w:t>
        </w:r>
        <w:smartTag w:uri="urn:schemas-microsoft-com:office:smarttags" w:element="PostalCode">
          <w:smartTag w:uri="urn:schemas-microsoft-com:office:smarttags" w:element="country-region">
            <w:r w:rsidRPr="00FD17AA">
              <w:rPr>
                <w:rStyle w:val="Style10pt"/>
                <w:rFonts w:ascii="Times" w:hAnsi="Times"/>
              </w:rPr>
              <w:t>10036</w:t>
            </w:r>
          </w:smartTag>
        </w:smartTag>
      </w:smartTag>
    </w:p>
    <w:p w14:paraId="53481E0D" w14:textId="77777777" w:rsidR="00315449" w:rsidRPr="00FD17AA" w:rsidRDefault="00315449" w:rsidP="00315449">
      <w:pPr>
        <w:spacing w:line="240" w:lineRule="auto"/>
        <w:ind w:firstLine="0"/>
        <w:jc w:val="left"/>
        <w:rPr>
          <w:rStyle w:val="Style10pt"/>
          <w:rFonts w:ascii="Times" w:hAnsi="Times"/>
        </w:rPr>
      </w:pPr>
      <w:r w:rsidRPr="00FD17AA">
        <w:rPr>
          <w:rStyle w:val="Style10pt"/>
          <w:rFonts w:ascii="Times" w:hAnsi="Times"/>
        </w:rPr>
        <w:t>www.springerpub.com</w:t>
      </w:r>
    </w:p>
    <w:p w14:paraId="10B5BEB4" w14:textId="77777777" w:rsidR="00315449" w:rsidRDefault="00315449" w:rsidP="00315449">
      <w:pPr>
        <w:spacing w:line="240" w:lineRule="auto"/>
        <w:ind w:firstLine="0"/>
        <w:jc w:val="left"/>
        <w:rPr>
          <w:rStyle w:val="Style10pt"/>
          <w:rFonts w:ascii="Times" w:hAnsi="Times"/>
        </w:rPr>
      </w:pPr>
    </w:p>
    <w:p w14:paraId="2761BB09" w14:textId="77777777" w:rsidR="00315449" w:rsidRPr="00FD17AA" w:rsidRDefault="00315449" w:rsidP="00315449">
      <w:pPr>
        <w:spacing w:line="240" w:lineRule="auto"/>
        <w:ind w:firstLine="0"/>
        <w:jc w:val="left"/>
        <w:rPr>
          <w:rStyle w:val="Style10pt"/>
          <w:rFonts w:ascii="Times" w:hAnsi="Times"/>
        </w:rPr>
      </w:pPr>
      <w:r w:rsidRPr="00FD17AA">
        <w:rPr>
          <w:rStyle w:val="Style10pt"/>
          <w:rFonts w:ascii="Times" w:hAnsi="Times"/>
        </w:rPr>
        <w:t>ISBN: 978-0-8261-8218-0</w:t>
      </w:r>
    </w:p>
    <w:p w14:paraId="6B511239" w14:textId="77777777" w:rsidR="00315449" w:rsidRDefault="00315449" w:rsidP="00315449">
      <w:pPr>
        <w:spacing w:line="240" w:lineRule="auto"/>
        <w:ind w:firstLine="0"/>
        <w:jc w:val="left"/>
        <w:rPr>
          <w:rStyle w:val="Style10pt"/>
          <w:rFonts w:ascii="Times" w:hAnsi="Times"/>
        </w:rPr>
      </w:pPr>
    </w:p>
    <w:p w14:paraId="2034F943" w14:textId="77777777" w:rsidR="00315449" w:rsidRDefault="00315449" w:rsidP="00315449">
      <w:pPr>
        <w:spacing w:line="240" w:lineRule="auto"/>
        <w:ind w:firstLine="0"/>
        <w:jc w:val="left"/>
        <w:rPr>
          <w:rStyle w:val="Style10pt"/>
          <w:rFonts w:ascii="Times" w:hAnsi="Times"/>
        </w:rPr>
      </w:pPr>
      <w:r w:rsidRPr="00FD17AA">
        <w:rPr>
          <w:rStyle w:val="Style10pt"/>
          <w:rFonts w:ascii="Times" w:hAnsi="Times"/>
        </w:rPr>
        <w:t>The author and the publisher of this Work have made every effort to use sources believed to be reliable to provide information that is accurate and compatible with the standards generally accepted at the time of publication. The author and publisher shall not be liable for any special, consequential, or exemplary damages resulting, in whole or in part, from the readers’ use of, or reliance on, the information contained in this book. The publisher has no responsibility for the persistence or accuracy of URLs for external or third-party Internet websites referred to in this publication and does not guarantee that any content on such websites is, or will remain, accurate or appropriate.</w:t>
      </w:r>
    </w:p>
    <w:p w14:paraId="2B4B5030" w14:textId="77777777" w:rsidR="00315449" w:rsidRDefault="00315449" w:rsidP="00315449">
      <w:pPr>
        <w:spacing w:line="240" w:lineRule="auto"/>
        <w:ind w:firstLine="0"/>
        <w:jc w:val="left"/>
        <w:rPr>
          <w:rStyle w:val="Style10pt"/>
          <w:rFonts w:ascii="Times" w:hAnsi="Times"/>
        </w:rPr>
      </w:pPr>
    </w:p>
    <w:p w14:paraId="03501AE8" w14:textId="77777777" w:rsidR="00315449" w:rsidRPr="00FD17AA" w:rsidRDefault="00315449" w:rsidP="00315449">
      <w:pPr>
        <w:pStyle w:val="CN0"/>
        <w:widowControl w:val="0"/>
        <w:pBdr>
          <w:top w:val="single" w:sz="4" w:space="30" w:color="000000"/>
          <w:bottom w:val="single" w:sz="4" w:space="12" w:color="000000"/>
        </w:pBdr>
        <w:autoSpaceDE w:val="0"/>
        <w:autoSpaceDN w:val="0"/>
        <w:adjustRightInd w:val="0"/>
        <w:spacing w:before="480" w:line="280" w:lineRule="atLeast"/>
        <w:jc w:val="center"/>
        <w:textAlignment w:val="center"/>
        <w:rPr>
          <w:rFonts w:ascii="Helvetica Neue" w:hAnsi="Helvetica Neue" w:cs="Helvetica Neue"/>
          <w:b/>
          <w:bCs/>
          <w:caps/>
          <w:color w:val="000000"/>
          <w:spacing w:val="96"/>
          <w:szCs w:val="32"/>
          <w:lang w:val="en-GB"/>
        </w:rPr>
      </w:pPr>
      <w:r>
        <w:rPr>
          <w:rStyle w:val="Style10pt"/>
          <w:rFonts w:ascii="Times" w:hAnsi="Times"/>
        </w:rPr>
        <w:br w:type="page"/>
      </w:r>
    </w:p>
    <w:p w14:paraId="3324E51D" w14:textId="77777777" w:rsidR="00315449" w:rsidRPr="00FD17AA" w:rsidRDefault="00315449" w:rsidP="00315449">
      <w:pPr>
        <w:pStyle w:val="CT"/>
        <w:widowControl w:val="0"/>
        <w:suppressAutoHyphens/>
        <w:autoSpaceDE w:val="0"/>
        <w:autoSpaceDN w:val="0"/>
        <w:adjustRightInd w:val="0"/>
        <w:textAlignment w:val="center"/>
        <w:rPr>
          <w:rFonts w:cs="Helvetica Neue (T1) 75 Bold"/>
          <w:szCs w:val="32"/>
          <w:lang w:val="en-GB"/>
        </w:rPr>
      </w:pPr>
      <w:r w:rsidRPr="00FD17AA">
        <w:rPr>
          <w:rFonts w:cs="Helvetica Neue (T1) 75 Bold"/>
          <w:szCs w:val="32"/>
          <w:lang w:val="en-GB"/>
        </w:rPr>
        <w:t>Contents</w:t>
      </w:r>
    </w:p>
    <w:p w14:paraId="2976512C"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1.</w:t>
      </w:r>
      <w:r w:rsidRPr="005A3E4C">
        <w:rPr>
          <w:rFonts w:ascii="Times-Roman" w:hAnsi="Times-Roman" w:cs="Times-Roman"/>
          <w:b/>
          <w:sz w:val="20"/>
          <w:szCs w:val="20"/>
        </w:rPr>
        <w:tab/>
        <w:t>Introduction to Family Violence</w:t>
      </w:r>
    </w:p>
    <w:p w14:paraId="3B14C1FA"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2662681E"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2.</w:t>
      </w:r>
      <w:r w:rsidRPr="005A3E4C">
        <w:rPr>
          <w:rFonts w:ascii="Times-Roman" w:hAnsi="Times-Roman" w:cs="Times-Roman"/>
          <w:b/>
          <w:sz w:val="20"/>
          <w:szCs w:val="20"/>
        </w:rPr>
        <w:tab/>
        <w:t>Introduction to Child Maltreatment</w:t>
      </w:r>
    </w:p>
    <w:p w14:paraId="284107A3"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61CECFA8"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3.</w:t>
      </w:r>
      <w:r w:rsidRPr="005A3E4C">
        <w:rPr>
          <w:rFonts w:ascii="Times-Roman" w:hAnsi="Times-Roman" w:cs="Times-Roman"/>
          <w:b/>
          <w:sz w:val="20"/>
          <w:szCs w:val="20"/>
        </w:rPr>
        <w:tab/>
        <w:t>Identifying and Investigating Child Maltreatment</w:t>
      </w:r>
    </w:p>
    <w:p w14:paraId="560138E5"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07F0935E"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4.</w:t>
      </w:r>
      <w:r w:rsidRPr="005A3E4C">
        <w:rPr>
          <w:rFonts w:ascii="Times-Roman" w:hAnsi="Times-Roman" w:cs="Times-Roman"/>
          <w:b/>
          <w:sz w:val="20"/>
          <w:szCs w:val="20"/>
        </w:rPr>
        <w:tab/>
        <w:t>The Criminal Justice System and Child Maltreatment</w:t>
      </w:r>
    </w:p>
    <w:p w14:paraId="33523F63"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75568251"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5.</w:t>
      </w:r>
      <w:r w:rsidRPr="005A3E4C">
        <w:rPr>
          <w:rFonts w:ascii="Times-Roman" w:hAnsi="Times-Roman" w:cs="Times-Roman"/>
          <w:b/>
          <w:sz w:val="20"/>
          <w:szCs w:val="20"/>
        </w:rPr>
        <w:tab/>
        <w:t>Consequences of Child Maltreatment and Continuum of Care</w:t>
      </w:r>
    </w:p>
    <w:p w14:paraId="12D256F6"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2A5EE6D2"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6.</w:t>
      </w:r>
      <w:r w:rsidRPr="005A3E4C">
        <w:rPr>
          <w:rFonts w:ascii="Times-Roman" w:hAnsi="Times-Roman" w:cs="Times-Roman"/>
          <w:b/>
          <w:sz w:val="20"/>
          <w:szCs w:val="20"/>
        </w:rPr>
        <w:tab/>
        <w:t>Assessment and Intervention in Child Maltreatment</w:t>
      </w:r>
    </w:p>
    <w:p w14:paraId="15C9DCC2"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7C26C97A"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7.</w:t>
      </w:r>
      <w:r w:rsidRPr="005A3E4C">
        <w:rPr>
          <w:rFonts w:ascii="Times-Roman" w:hAnsi="Times-Roman" w:cs="Times-Roman"/>
          <w:b/>
          <w:sz w:val="20"/>
          <w:szCs w:val="20"/>
        </w:rPr>
        <w:tab/>
        <w:t>Child Witnesses of Intimate Partner Violence</w:t>
      </w:r>
    </w:p>
    <w:p w14:paraId="770C46B3"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2D014B1F"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8.</w:t>
      </w:r>
      <w:r w:rsidRPr="005A3E4C">
        <w:rPr>
          <w:rFonts w:ascii="Times-Roman" w:hAnsi="Times-Roman" w:cs="Times-Roman"/>
          <w:b/>
          <w:sz w:val="20"/>
          <w:szCs w:val="20"/>
        </w:rPr>
        <w:tab/>
        <w:t>Introduction to Intimate Partner Violence</w:t>
      </w:r>
    </w:p>
    <w:p w14:paraId="25ABB51C"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474FCCA3" w14:textId="77777777" w:rsidR="00315449" w:rsidRPr="005A3E4C" w:rsidRDefault="00315449" w:rsidP="00315449">
      <w:pPr>
        <w:pStyle w:val="TOCHeadChapterTitle"/>
        <w:spacing w:before="120" w:line="260" w:lineRule="exact"/>
        <w:ind w:left="547" w:hanging="259"/>
        <w:rPr>
          <w:rFonts w:ascii="Times-Roman" w:hAnsi="Times-Roman" w:cs="Times-Roman"/>
          <w:b/>
          <w:sz w:val="20"/>
          <w:szCs w:val="20"/>
        </w:rPr>
      </w:pPr>
      <w:r w:rsidRPr="005A3E4C">
        <w:rPr>
          <w:rFonts w:ascii="Times-Roman" w:hAnsi="Times-Roman" w:cs="Times-Roman"/>
          <w:b/>
          <w:sz w:val="20"/>
          <w:szCs w:val="20"/>
        </w:rPr>
        <w:t>9.</w:t>
      </w:r>
      <w:r w:rsidRPr="005A3E4C">
        <w:rPr>
          <w:rFonts w:ascii="Times-Roman" w:hAnsi="Times-Roman" w:cs="Times-Roman"/>
          <w:b/>
          <w:sz w:val="20"/>
          <w:szCs w:val="20"/>
        </w:rPr>
        <w:tab/>
        <w:t>Dynamics of Intimate Partner Violence</w:t>
      </w:r>
    </w:p>
    <w:p w14:paraId="5B6A5E68"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1AB4A9C7"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t>10.</w:t>
      </w:r>
      <w:r w:rsidRPr="005A3E4C">
        <w:rPr>
          <w:rFonts w:ascii="Times-Roman" w:hAnsi="Times-Roman" w:cs="Times-Roman"/>
          <w:b/>
          <w:sz w:val="20"/>
          <w:szCs w:val="20"/>
        </w:rPr>
        <w:tab/>
        <w:t>The Criminal Justice System and Intimate Partner Violence</w:t>
      </w:r>
    </w:p>
    <w:p w14:paraId="1FE203A6"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3CB2AE4D"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t>11.</w:t>
      </w:r>
      <w:r w:rsidRPr="005A3E4C">
        <w:rPr>
          <w:rFonts w:ascii="Times-Roman" w:hAnsi="Times-Roman" w:cs="Times-Roman"/>
          <w:b/>
          <w:sz w:val="20"/>
          <w:szCs w:val="20"/>
        </w:rPr>
        <w:tab/>
        <w:t>Assessment and Intervention with Victims of IPV</w:t>
      </w:r>
    </w:p>
    <w:p w14:paraId="2DD5A640"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7857BCC3"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t>12.</w:t>
      </w:r>
      <w:r w:rsidRPr="005A3E4C">
        <w:rPr>
          <w:rFonts w:ascii="Times-Roman" w:hAnsi="Times-Roman" w:cs="Times-Roman"/>
          <w:b/>
          <w:sz w:val="20"/>
          <w:szCs w:val="20"/>
        </w:rPr>
        <w:tab/>
        <w:t>Perpetrators of Intimate Partner Violence</w:t>
      </w:r>
    </w:p>
    <w:p w14:paraId="58F18B09"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456FBE66"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t>13.</w:t>
      </w:r>
      <w:r w:rsidRPr="005A3E4C">
        <w:rPr>
          <w:rFonts w:ascii="Times-Roman" w:hAnsi="Times-Roman" w:cs="Times-Roman"/>
          <w:b/>
          <w:sz w:val="20"/>
          <w:szCs w:val="20"/>
        </w:rPr>
        <w:tab/>
        <w:t>IPV Among Diverse and at-Risk Populations</w:t>
      </w:r>
    </w:p>
    <w:p w14:paraId="6AE818A2"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6505E6ED"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lastRenderedPageBreak/>
        <w:t>14.</w:t>
      </w:r>
      <w:r w:rsidRPr="005A3E4C">
        <w:rPr>
          <w:rFonts w:ascii="Times-Roman" w:hAnsi="Times-Roman" w:cs="Times-Roman"/>
          <w:b/>
          <w:sz w:val="20"/>
          <w:szCs w:val="20"/>
        </w:rPr>
        <w:tab/>
        <w:t>Introduction to Older Adult Abuse</w:t>
      </w:r>
    </w:p>
    <w:p w14:paraId="2E78F77A"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71BAD3F1"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t>15.</w:t>
      </w:r>
      <w:r w:rsidRPr="005A3E4C">
        <w:rPr>
          <w:rFonts w:ascii="Times-Roman" w:hAnsi="Times-Roman" w:cs="Times-Roman"/>
          <w:b/>
          <w:sz w:val="20"/>
          <w:szCs w:val="20"/>
        </w:rPr>
        <w:tab/>
        <w:t>Screening and Investigation of Older Adult Abuse</w:t>
      </w:r>
    </w:p>
    <w:p w14:paraId="2761AF7A"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69959696"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t>16.</w:t>
      </w:r>
      <w:r w:rsidRPr="005A3E4C">
        <w:rPr>
          <w:rFonts w:ascii="Times-Roman" w:hAnsi="Times-Roman" w:cs="Times-Roman"/>
          <w:b/>
          <w:sz w:val="20"/>
          <w:szCs w:val="20"/>
        </w:rPr>
        <w:tab/>
        <w:t>Older Adult Abuse: Assessment and Intervention</w:t>
      </w:r>
    </w:p>
    <w:p w14:paraId="2ABEEC55" w14:textId="77777777" w:rsidR="00315449" w:rsidRPr="00FD17AA" w:rsidRDefault="00315449" w:rsidP="00315449">
      <w:pPr>
        <w:pStyle w:val="TOCHeadChapterTitle"/>
        <w:spacing w:before="120" w:line="260" w:lineRule="exact"/>
        <w:ind w:left="547" w:hanging="360"/>
        <w:rPr>
          <w:rFonts w:ascii="Times-Roman" w:hAnsi="Times-Roman" w:cs="Times-Roman"/>
          <w:sz w:val="20"/>
          <w:szCs w:val="20"/>
        </w:rPr>
      </w:pPr>
      <w:r>
        <w:rPr>
          <w:rFonts w:ascii="Times-Roman" w:hAnsi="Times-Roman" w:cs="Times-Roman"/>
          <w:sz w:val="20"/>
          <w:szCs w:val="20"/>
        </w:rPr>
        <w:tab/>
      </w:r>
      <w:r w:rsidRPr="00FD17AA">
        <w:rPr>
          <w:rFonts w:ascii="Times-Roman" w:hAnsi="Times-Roman" w:cs="Times-Roman"/>
          <w:sz w:val="20"/>
          <w:szCs w:val="20"/>
        </w:rPr>
        <w:t>Objectives</w:t>
      </w:r>
    </w:p>
    <w:p w14:paraId="797D4BAC" w14:textId="77777777" w:rsidR="00315449" w:rsidRPr="005A3E4C" w:rsidRDefault="00315449" w:rsidP="00315449">
      <w:pPr>
        <w:pStyle w:val="TOCHeadChapterTitle"/>
        <w:spacing w:before="120" w:line="260" w:lineRule="exact"/>
        <w:ind w:left="547" w:hanging="360"/>
        <w:rPr>
          <w:rFonts w:ascii="Times-Roman" w:hAnsi="Times-Roman" w:cs="Times-Roman"/>
          <w:b/>
          <w:sz w:val="20"/>
          <w:szCs w:val="20"/>
        </w:rPr>
      </w:pPr>
      <w:r w:rsidRPr="005A3E4C">
        <w:rPr>
          <w:rFonts w:ascii="Times-Roman" w:hAnsi="Times-Roman" w:cs="Times-Roman"/>
          <w:b/>
          <w:sz w:val="20"/>
          <w:szCs w:val="20"/>
        </w:rPr>
        <w:t>17.</w:t>
      </w:r>
      <w:r w:rsidRPr="005A3E4C">
        <w:rPr>
          <w:rFonts w:ascii="Times-Roman" w:hAnsi="Times-Roman" w:cs="Times-Roman"/>
          <w:b/>
          <w:sz w:val="20"/>
          <w:szCs w:val="20"/>
        </w:rPr>
        <w:tab/>
        <w:t>Prevention of Family Violence</w:t>
      </w:r>
    </w:p>
    <w:p w14:paraId="56CCFAAC" w14:textId="77777777" w:rsidR="00315449" w:rsidRPr="002D24B4" w:rsidRDefault="00315449" w:rsidP="00315449">
      <w:pPr>
        <w:pStyle w:val="TOCHeadChapterTitle"/>
        <w:spacing w:before="120" w:line="260" w:lineRule="exact"/>
        <w:ind w:left="547" w:hanging="360"/>
        <w:rPr>
          <w:rFonts w:ascii="Times-Roman" w:hAnsi="Times-Roman" w:cs="Times-Roman"/>
          <w:sz w:val="20"/>
          <w:szCs w:val="20"/>
        </w:rPr>
      </w:pPr>
      <w:r w:rsidRPr="002D24B4">
        <w:rPr>
          <w:rFonts w:ascii="Times-Roman" w:hAnsi="Times-Roman" w:cs="Times-Roman"/>
          <w:sz w:val="20"/>
          <w:szCs w:val="20"/>
        </w:rPr>
        <w:tab/>
        <w:t>Objectives</w:t>
      </w:r>
    </w:p>
    <w:p w14:paraId="10B975A0" w14:textId="77777777" w:rsidR="00315449" w:rsidRPr="004B7D03" w:rsidRDefault="00315449" w:rsidP="00315449">
      <w:pPr>
        <w:pStyle w:val="CN0"/>
        <w:widowControl w:val="0"/>
        <w:pBdr>
          <w:top w:val="single" w:sz="4" w:space="30" w:color="000000"/>
          <w:bottom w:val="single" w:sz="4" w:space="12" w:color="000000"/>
        </w:pBdr>
        <w:autoSpaceDE w:val="0"/>
        <w:autoSpaceDN w:val="0"/>
        <w:adjustRightInd w:val="0"/>
        <w:spacing w:before="480" w:line="280" w:lineRule="atLeast"/>
        <w:jc w:val="center"/>
        <w:textAlignment w:val="center"/>
        <w:rPr>
          <w:rFonts w:ascii="Helvetica Neue (T1) 67 Medium C" w:hAnsi="Helvetica Neue (T1) 67 Medium C" w:cs="Helvetica Neue (T1) 67 Medium C"/>
          <w:caps/>
          <w:color w:val="000000"/>
          <w:spacing w:val="96"/>
          <w:sz w:val="48"/>
          <w:szCs w:val="48"/>
          <w:lang w:val="en-GB"/>
        </w:rPr>
      </w:pPr>
      <w:r>
        <w:rPr>
          <w:rFonts w:ascii="Helvetica Neue (T1) 67 Medium C" w:hAnsi="Helvetica Neue (T1) 67 Medium C" w:cs="Helvetica Neue (T1) 67 Medium C"/>
          <w:caps/>
          <w:color w:val="000000"/>
          <w:spacing w:val="96"/>
          <w:sz w:val="48"/>
          <w:szCs w:val="48"/>
          <w:lang w:val="en-GB"/>
        </w:rPr>
        <w:br w:type="page"/>
      </w:r>
      <w:r w:rsidRPr="004B7D03">
        <w:rPr>
          <w:rFonts w:ascii="Helvetica Neue (T1) 67 Medium C" w:hAnsi="Helvetica Neue (T1) 67 Medium C" w:cs="Helvetica Neue (T1) 67 Medium C"/>
          <w:caps/>
          <w:color w:val="000000"/>
          <w:spacing w:val="96"/>
          <w:sz w:val="48"/>
          <w:szCs w:val="48"/>
          <w:lang w:val="en-GB"/>
        </w:rPr>
        <w:lastRenderedPageBreak/>
        <w:t>Chapter 1</w:t>
      </w:r>
    </w:p>
    <w:p w14:paraId="35E22623" w14:textId="77777777" w:rsidR="00315449" w:rsidRPr="004B7D03" w:rsidRDefault="00315449" w:rsidP="00315449">
      <w:pPr>
        <w:pStyle w:val="CT"/>
        <w:rPr>
          <w:lang w:val="en-GB"/>
        </w:rPr>
      </w:pPr>
      <w:r w:rsidRPr="004B7D03">
        <w:rPr>
          <w:lang w:val="en-GB"/>
        </w:rPr>
        <w:t>Introduction to Family Violence</w:t>
      </w:r>
    </w:p>
    <w:p w14:paraId="3FDDCA3B" w14:textId="77777777" w:rsidR="00315449" w:rsidRPr="004B7D03" w:rsidRDefault="00315449" w:rsidP="00315449">
      <w:pPr>
        <w:pStyle w:val="AHead"/>
      </w:pPr>
      <w:r w:rsidRPr="004B7D03">
        <w:t>Objectives</w:t>
      </w:r>
    </w:p>
    <w:p w14:paraId="3AA41825" w14:textId="77777777" w:rsidR="00315449" w:rsidRPr="00155A47" w:rsidRDefault="00315449" w:rsidP="00315449">
      <w:pPr>
        <w:pStyle w:val="Text"/>
      </w:pPr>
      <w:r w:rsidRPr="00155A47">
        <w:t>By the end of this chapter, students are to be able to</w:t>
      </w:r>
      <w:r w:rsidRPr="00000AF0">
        <w:t>:</w:t>
      </w:r>
    </w:p>
    <w:p w14:paraId="443F0DB2" w14:textId="77777777" w:rsidR="00315449" w:rsidRPr="00155A47" w:rsidRDefault="00315449" w:rsidP="00315449">
      <w:pPr>
        <w:pStyle w:val="BL0"/>
      </w:pPr>
      <w:r w:rsidRPr="00155A47">
        <w:rPr>
          <w:rFonts w:ascii="Symbol" w:hAnsi="Symbol"/>
        </w:rPr>
        <w:t></w:t>
      </w:r>
      <w:r w:rsidRPr="00155A47">
        <w:rPr>
          <w:rFonts w:cs="Times"/>
        </w:rPr>
        <w:t></w:t>
      </w:r>
      <w:r w:rsidRPr="00155A47">
        <w:tab/>
        <w:t>Know the three categories of family violence</w:t>
      </w:r>
    </w:p>
    <w:p w14:paraId="41FD3FBA"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Explain the Family Health Perspective</w:t>
      </w:r>
    </w:p>
    <w:p w14:paraId="2B82A926" w14:textId="77777777" w:rsidR="00315449" w:rsidRDefault="00315449" w:rsidP="00315449">
      <w:pPr>
        <w:pStyle w:val="BL0"/>
      </w:pPr>
      <w:r>
        <w:rPr>
          <w:rFonts w:ascii="Symbol" w:hAnsi="Symbol"/>
        </w:rPr>
        <w:t></w:t>
      </w:r>
      <w:r>
        <w:rPr>
          <w:rFonts w:ascii="Symbol" w:hAnsi="Symbol"/>
        </w:rPr>
        <w:tab/>
      </w:r>
      <w:r w:rsidRPr="00155A47">
        <w:t>Apply social work values to family violence</w:t>
      </w:r>
    </w:p>
    <w:p w14:paraId="4E9FE3D5" w14:textId="77777777" w:rsidR="00315449" w:rsidRPr="00155A47" w:rsidRDefault="00315449" w:rsidP="00315449">
      <w:pPr>
        <w:pStyle w:val="QuestionHead0"/>
      </w:pPr>
      <w:r>
        <w:t xml:space="preserve">Multiple </w:t>
      </w:r>
      <w:r w:rsidRPr="00155A47">
        <w:t>Choice Questions</w:t>
      </w:r>
    </w:p>
    <w:p w14:paraId="66F431BA" w14:textId="77777777" w:rsidR="00315449" w:rsidRPr="00155A47" w:rsidRDefault="00315449" w:rsidP="00315449">
      <w:pPr>
        <w:pStyle w:val="Question0"/>
      </w:pPr>
      <w:r>
        <w:tab/>
      </w:r>
      <w:r w:rsidRPr="00155A47">
        <w:t>1.</w:t>
      </w:r>
      <w:r w:rsidRPr="00155A47">
        <w:tab/>
        <w:t>Among the reasons that soc</w:t>
      </w:r>
      <w:r>
        <w:t>W</w:t>
      </w:r>
      <w:r w:rsidRPr="00155A47">
        <w:t xml:space="preserve">ial workers need to understand family violence is/are </w:t>
      </w:r>
    </w:p>
    <w:p w14:paraId="4124941F" w14:textId="77777777" w:rsidR="00315449" w:rsidRPr="00155A47" w:rsidRDefault="00315449" w:rsidP="00315449">
      <w:pPr>
        <w:pStyle w:val="Answer0"/>
      </w:pPr>
      <w:r w:rsidRPr="00155A47">
        <w:t>a.</w:t>
      </w:r>
      <w:r w:rsidRPr="00155A47">
        <w:tab/>
        <w:t>They, inevitably, will have clients who are experiencing family violence</w:t>
      </w:r>
    </w:p>
    <w:p w14:paraId="33534427" w14:textId="77777777" w:rsidR="00315449" w:rsidRPr="00155A47" w:rsidRDefault="00315449" w:rsidP="00315449">
      <w:pPr>
        <w:pStyle w:val="Answer0"/>
      </w:pPr>
      <w:r w:rsidRPr="00155A47">
        <w:t>b.</w:t>
      </w:r>
      <w:r w:rsidRPr="00155A47">
        <w:tab/>
        <w:t>They need to be able to identify victims and perpetrators of abuse</w:t>
      </w:r>
    </w:p>
    <w:p w14:paraId="1C6A4C4F" w14:textId="77777777" w:rsidR="00315449" w:rsidRPr="00155A47" w:rsidRDefault="00315449" w:rsidP="00315449">
      <w:pPr>
        <w:pStyle w:val="Answer0"/>
      </w:pPr>
      <w:r w:rsidRPr="00155A47">
        <w:t>c.</w:t>
      </w:r>
      <w:r w:rsidRPr="00155A47">
        <w:tab/>
        <w:t>Family violence is closely related to substance abuse, mental illness, physical maladies, and other sources of ill health that are served by social workers</w:t>
      </w:r>
    </w:p>
    <w:p w14:paraId="34FE38C2" w14:textId="77777777" w:rsidR="00315449" w:rsidRPr="00155A47" w:rsidRDefault="00315449" w:rsidP="00315449">
      <w:pPr>
        <w:pStyle w:val="Answer0"/>
      </w:pPr>
      <w:r w:rsidRPr="00155A47">
        <w:t>d.</w:t>
      </w:r>
      <w:r w:rsidRPr="00155A47">
        <w:tab/>
        <w:t>All the above are reasons to study family violence</w:t>
      </w:r>
    </w:p>
    <w:p w14:paraId="17D43DF3" w14:textId="77777777" w:rsidR="00315449" w:rsidRPr="00155A47" w:rsidRDefault="00315449" w:rsidP="00315449">
      <w:pPr>
        <w:pStyle w:val="Question0"/>
      </w:pPr>
      <w:r>
        <w:tab/>
      </w:r>
      <w:r w:rsidRPr="00155A47">
        <w:t>2.</w:t>
      </w:r>
      <w:r w:rsidRPr="00155A47">
        <w:tab/>
        <w:t>A conservative annual estimates suggest that ____% of the population are at risk of family violence.</w:t>
      </w:r>
    </w:p>
    <w:p w14:paraId="44595417" w14:textId="77777777" w:rsidR="00315449" w:rsidRPr="00155A47" w:rsidRDefault="00315449" w:rsidP="00315449">
      <w:pPr>
        <w:pStyle w:val="Answer0"/>
      </w:pPr>
      <w:r w:rsidRPr="00155A47">
        <w:t>a.</w:t>
      </w:r>
      <w:r w:rsidRPr="00155A47">
        <w:tab/>
        <w:t>10</w:t>
      </w:r>
    </w:p>
    <w:p w14:paraId="31FBD4C4" w14:textId="77777777" w:rsidR="00315449" w:rsidRPr="00155A47" w:rsidRDefault="00315449" w:rsidP="00315449">
      <w:pPr>
        <w:pStyle w:val="Answer0"/>
      </w:pPr>
      <w:r w:rsidRPr="00155A47">
        <w:t>b.</w:t>
      </w:r>
      <w:r w:rsidRPr="00155A47">
        <w:tab/>
        <w:t>20</w:t>
      </w:r>
    </w:p>
    <w:p w14:paraId="251E37F3" w14:textId="77777777" w:rsidR="00315449" w:rsidRPr="00155A47" w:rsidRDefault="00315449" w:rsidP="00315449">
      <w:pPr>
        <w:pStyle w:val="Answer0"/>
      </w:pPr>
      <w:r w:rsidRPr="00155A47">
        <w:t>c.</w:t>
      </w:r>
      <w:r w:rsidRPr="00155A47">
        <w:tab/>
        <w:t>40</w:t>
      </w:r>
    </w:p>
    <w:p w14:paraId="13552977" w14:textId="77777777" w:rsidR="00315449" w:rsidRPr="00155A47" w:rsidRDefault="00315449" w:rsidP="00315449">
      <w:pPr>
        <w:pStyle w:val="Answer0"/>
      </w:pPr>
      <w:r w:rsidRPr="00155A47">
        <w:t>d.</w:t>
      </w:r>
      <w:r w:rsidRPr="00155A47">
        <w:tab/>
        <w:t>60</w:t>
      </w:r>
    </w:p>
    <w:p w14:paraId="452478F2" w14:textId="77777777" w:rsidR="00315449" w:rsidRPr="00155A47" w:rsidRDefault="00315449" w:rsidP="00315449">
      <w:pPr>
        <w:pStyle w:val="Question0"/>
      </w:pPr>
      <w:r>
        <w:tab/>
      </w:r>
      <w:r w:rsidRPr="00155A47">
        <w:t>3.</w:t>
      </w:r>
      <w:r w:rsidRPr="00155A47">
        <w:tab/>
        <w:t xml:space="preserve">Child abuse is defined as </w:t>
      </w:r>
    </w:p>
    <w:p w14:paraId="2340B707" w14:textId="77777777" w:rsidR="00315449" w:rsidRPr="00155A47" w:rsidRDefault="00315449" w:rsidP="00315449">
      <w:pPr>
        <w:pStyle w:val="Answer0"/>
      </w:pPr>
      <w:r w:rsidRPr="00155A47">
        <w:t>a.</w:t>
      </w:r>
      <w:r w:rsidRPr="00155A47">
        <w:tab/>
        <w:t>Any purposeful acts of violence by a parent to a child</w:t>
      </w:r>
    </w:p>
    <w:p w14:paraId="04BA5C97" w14:textId="77777777" w:rsidR="00315449" w:rsidRPr="00155A47" w:rsidRDefault="00315449" w:rsidP="00315449">
      <w:pPr>
        <w:pStyle w:val="Answer0"/>
      </w:pPr>
      <w:r w:rsidRPr="00155A47">
        <w:t>b.</w:t>
      </w:r>
      <w:r w:rsidRPr="00155A47">
        <w:tab/>
        <w:t>Any injury to a child by a parent</w:t>
      </w:r>
    </w:p>
    <w:p w14:paraId="7C7EC68C" w14:textId="77777777" w:rsidR="00315449" w:rsidRPr="00155A47" w:rsidRDefault="00315449" w:rsidP="00315449">
      <w:pPr>
        <w:pStyle w:val="Answer0"/>
      </w:pPr>
      <w:r w:rsidRPr="00155A47">
        <w:t>c.</w:t>
      </w:r>
      <w:r w:rsidRPr="00155A47">
        <w:tab/>
        <w:t>Any nonaccidental injury to a child by an adult</w:t>
      </w:r>
    </w:p>
    <w:p w14:paraId="2693E3D2" w14:textId="77777777" w:rsidR="00315449" w:rsidRPr="00155A47" w:rsidRDefault="00315449" w:rsidP="00315449">
      <w:pPr>
        <w:pStyle w:val="Answer0"/>
      </w:pPr>
      <w:r w:rsidRPr="00155A47">
        <w:t>d.</w:t>
      </w:r>
      <w:r w:rsidRPr="00155A47">
        <w:tab/>
        <w:t>Specific injurious actions from adult to child</w:t>
      </w:r>
    </w:p>
    <w:p w14:paraId="1297A59D" w14:textId="77777777" w:rsidR="00315449" w:rsidRPr="00155A47" w:rsidRDefault="00315449" w:rsidP="00315449">
      <w:pPr>
        <w:pStyle w:val="Question0"/>
      </w:pPr>
      <w:r>
        <w:tab/>
      </w:r>
      <w:r w:rsidRPr="00155A47">
        <w:t>4.</w:t>
      </w:r>
      <w:r w:rsidRPr="00155A47">
        <w:tab/>
        <w:t>Child maltreatment is categorized as</w:t>
      </w:r>
    </w:p>
    <w:p w14:paraId="5EB945F6" w14:textId="77777777" w:rsidR="00315449" w:rsidRPr="00155A47" w:rsidRDefault="00315449" w:rsidP="00315449">
      <w:pPr>
        <w:pStyle w:val="Answer0"/>
      </w:pPr>
      <w:r w:rsidRPr="00155A47">
        <w:t>a.</w:t>
      </w:r>
      <w:r w:rsidRPr="00155A47">
        <w:tab/>
        <w:t>Physical and sexual</w:t>
      </w:r>
    </w:p>
    <w:p w14:paraId="04BDC49D" w14:textId="77777777" w:rsidR="00315449" w:rsidRPr="00155A47" w:rsidRDefault="00315449" w:rsidP="00315449">
      <w:pPr>
        <w:pStyle w:val="Answer0"/>
      </w:pPr>
      <w:r w:rsidRPr="00155A47">
        <w:t>b.</w:t>
      </w:r>
      <w:r w:rsidRPr="00155A47">
        <w:tab/>
        <w:t>Physical, sexual, and neglectful</w:t>
      </w:r>
    </w:p>
    <w:p w14:paraId="7F2C7121" w14:textId="77777777" w:rsidR="00315449" w:rsidRPr="00155A47" w:rsidRDefault="00315449" w:rsidP="00315449">
      <w:pPr>
        <w:pStyle w:val="Answer0"/>
      </w:pPr>
      <w:r w:rsidRPr="00155A47">
        <w:t>c.</w:t>
      </w:r>
      <w:r w:rsidRPr="00155A47">
        <w:tab/>
        <w:t>Physical, sexual, emotional, and neglectful</w:t>
      </w:r>
    </w:p>
    <w:p w14:paraId="66FD04BC" w14:textId="77777777" w:rsidR="00315449" w:rsidRPr="00155A47" w:rsidRDefault="00315449" w:rsidP="00315449">
      <w:pPr>
        <w:pStyle w:val="Answer0"/>
      </w:pPr>
      <w:r w:rsidRPr="00155A47">
        <w:t>d.</w:t>
      </w:r>
      <w:r w:rsidRPr="00155A47">
        <w:tab/>
        <w:t>None of the above is true</w:t>
      </w:r>
    </w:p>
    <w:p w14:paraId="13AB82FB" w14:textId="77777777" w:rsidR="00315449" w:rsidRPr="00155A47" w:rsidRDefault="00315449" w:rsidP="00315449">
      <w:pPr>
        <w:pStyle w:val="Question0"/>
        <w:tabs>
          <w:tab w:val="clear" w:pos="360"/>
          <w:tab w:val="left" w:pos="459"/>
        </w:tabs>
      </w:pPr>
      <w:r>
        <w:br w:type="page"/>
      </w:r>
      <w:r>
        <w:lastRenderedPageBreak/>
        <w:tab/>
      </w:r>
      <w:r w:rsidRPr="00155A47">
        <w:t>5.</w:t>
      </w:r>
      <w:r w:rsidRPr="00155A47">
        <w:tab/>
        <w:t>Intimate partner violence is the commission or omission of a complex pattern of behaviors against</w:t>
      </w:r>
    </w:p>
    <w:p w14:paraId="35CC9321" w14:textId="77777777" w:rsidR="00315449" w:rsidRPr="00155A47" w:rsidRDefault="00315449" w:rsidP="00315449">
      <w:pPr>
        <w:pStyle w:val="Answer0"/>
      </w:pPr>
      <w:r w:rsidRPr="00155A47">
        <w:t>a.</w:t>
      </w:r>
      <w:r w:rsidRPr="00155A47">
        <w:tab/>
        <w:t>One spouse by the other</w:t>
      </w:r>
    </w:p>
    <w:p w14:paraId="04351875" w14:textId="77777777" w:rsidR="00315449" w:rsidRPr="00155A47" w:rsidRDefault="00315449" w:rsidP="00315449">
      <w:pPr>
        <w:pStyle w:val="Answer0"/>
      </w:pPr>
      <w:r w:rsidRPr="00155A47">
        <w:t>b.</w:t>
      </w:r>
      <w:r w:rsidRPr="00155A47">
        <w:tab/>
        <w:t>An intimate partner, which includes same-gender relationships</w:t>
      </w:r>
    </w:p>
    <w:p w14:paraId="03F7EE37" w14:textId="77777777" w:rsidR="00315449" w:rsidRPr="00155A47" w:rsidRDefault="00315449" w:rsidP="00315449">
      <w:pPr>
        <w:pStyle w:val="Answer0"/>
      </w:pPr>
      <w:r w:rsidRPr="00155A47">
        <w:t>c.</w:t>
      </w:r>
      <w:r w:rsidRPr="00155A47">
        <w:tab/>
        <w:t>An adolescent by his/her dating partner</w:t>
      </w:r>
    </w:p>
    <w:p w14:paraId="597A5FD0" w14:textId="77777777" w:rsidR="00315449" w:rsidRPr="00155A47" w:rsidRDefault="00315449" w:rsidP="00315449">
      <w:pPr>
        <w:pStyle w:val="Answer0"/>
      </w:pPr>
      <w:r w:rsidRPr="00155A47">
        <w:t>d.</w:t>
      </w:r>
      <w:r w:rsidRPr="00155A47">
        <w:tab/>
        <w:t>All the above replies are true</w:t>
      </w:r>
    </w:p>
    <w:p w14:paraId="46BA925E" w14:textId="77777777" w:rsidR="00315449" w:rsidRPr="00155A47" w:rsidRDefault="00315449" w:rsidP="00315449">
      <w:pPr>
        <w:pStyle w:val="Question0"/>
        <w:tabs>
          <w:tab w:val="clear" w:pos="360"/>
          <w:tab w:val="left" w:pos="459"/>
        </w:tabs>
        <w:ind w:left="720" w:hanging="720"/>
      </w:pPr>
      <w:r>
        <w:tab/>
      </w:r>
      <w:r w:rsidRPr="00155A47">
        <w:t>6.</w:t>
      </w:r>
      <w:r w:rsidRPr="00155A47">
        <w:tab/>
        <w:t>The Family Health Perspective defines family as _________________ and who have committed themselves to each other for the purpose of promoting total health</w:t>
      </w:r>
    </w:p>
    <w:p w14:paraId="7E8DF7E3" w14:textId="77777777" w:rsidR="00315449" w:rsidRPr="00155A47" w:rsidRDefault="00315449" w:rsidP="00315449">
      <w:pPr>
        <w:pStyle w:val="Answer0"/>
      </w:pPr>
      <w:r w:rsidRPr="00155A47">
        <w:t>a.</w:t>
      </w:r>
      <w:r w:rsidRPr="00155A47">
        <w:tab/>
        <w:t>Those couples who are married with or without children</w:t>
      </w:r>
    </w:p>
    <w:p w14:paraId="276BB434" w14:textId="77777777" w:rsidR="00315449" w:rsidRPr="00155A47" w:rsidRDefault="00315449" w:rsidP="00315449">
      <w:pPr>
        <w:pStyle w:val="Answer0"/>
      </w:pPr>
      <w:r w:rsidRPr="00155A47">
        <w:t>b.</w:t>
      </w:r>
      <w:r w:rsidRPr="00155A47">
        <w:tab/>
        <w:t>Any self-defined individual who claims to be part of a family and who acts as a member of the family</w:t>
      </w:r>
    </w:p>
    <w:p w14:paraId="69ED08BA" w14:textId="77777777" w:rsidR="00315449" w:rsidRPr="00155A47" w:rsidRDefault="00315449" w:rsidP="00315449">
      <w:pPr>
        <w:pStyle w:val="Answer0"/>
      </w:pPr>
      <w:r w:rsidRPr="00155A47">
        <w:t>c.</w:t>
      </w:r>
      <w:r w:rsidRPr="00155A47">
        <w:tab/>
        <w:t xml:space="preserve">Two or more persons who are related by marriage, birth, adoption, or personal choice </w:t>
      </w:r>
    </w:p>
    <w:p w14:paraId="4574BF9B" w14:textId="77777777" w:rsidR="00315449" w:rsidRPr="00155A47" w:rsidRDefault="00315449" w:rsidP="00315449">
      <w:pPr>
        <w:pStyle w:val="Answer0"/>
      </w:pPr>
      <w:r w:rsidRPr="00155A47">
        <w:t>d.</w:t>
      </w:r>
      <w:r w:rsidRPr="00155A47">
        <w:tab/>
        <w:t>“a” and “b” are correct</w:t>
      </w:r>
    </w:p>
    <w:p w14:paraId="2AE776B3" w14:textId="77777777" w:rsidR="00315449" w:rsidRPr="00155A47" w:rsidRDefault="00315449" w:rsidP="00315449">
      <w:pPr>
        <w:pStyle w:val="Question0"/>
        <w:tabs>
          <w:tab w:val="clear" w:pos="360"/>
          <w:tab w:val="left" w:pos="459"/>
        </w:tabs>
      </w:pPr>
      <w:r>
        <w:tab/>
      </w:r>
      <w:r w:rsidRPr="00155A47">
        <w:t>7.</w:t>
      </w:r>
      <w:r w:rsidRPr="00155A47">
        <w:tab/>
        <w:t xml:space="preserve">The Family Health Perspective is based on </w:t>
      </w:r>
    </w:p>
    <w:p w14:paraId="0CC17F42" w14:textId="77777777" w:rsidR="00315449" w:rsidRPr="00155A47" w:rsidRDefault="00315449" w:rsidP="00315449">
      <w:pPr>
        <w:pStyle w:val="Answer0"/>
      </w:pPr>
      <w:r w:rsidRPr="00155A47">
        <w:t>a.</w:t>
      </w:r>
      <w:r w:rsidRPr="00155A47">
        <w:tab/>
        <w:t>Social and ecological perspectives</w:t>
      </w:r>
    </w:p>
    <w:p w14:paraId="763BAC5D" w14:textId="77777777" w:rsidR="00315449" w:rsidRPr="00155A47" w:rsidRDefault="00315449" w:rsidP="00315449">
      <w:pPr>
        <w:pStyle w:val="Answer0"/>
      </w:pPr>
      <w:r w:rsidRPr="00155A47">
        <w:t>b.</w:t>
      </w:r>
      <w:r w:rsidRPr="00155A47">
        <w:tab/>
        <w:t>Systems theory</w:t>
      </w:r>
    </w:p>
    <w:p w14:paraId="6A505E20" w14:textId="77777777" w:rsidR="00315449" w:rsidRPr="00155A47" w:rsidRDefault="00315449" w:rsidP="00315449">
      <w:pPr>
        <w:pStyle w:val="Answer0"/>
      </w:pPr>
      <w:r w:rsidRPr="00155A47">
        <w:t>c.</w:t>
      </w:r>
      <w:r w:rsidRPr="00155A47">
        <w:tab/>
        <w:t>Social constructionist theory</w:t>
      </w:r>
    </w:p>
    <w:p w14:paraId="2837D2A9" w14:textId="77777777" w:rsidR="00315449" w:rsidRPr="00155A47" w:rsidRDefault="00315449" w:rsidP="00315449">
      <w:pPr>
        <w:pStyle w:val="Answer0"/>
      </w:pPr>
      <w:r w:rsidRPr="00155A47">
        <w:t>d.</w:t>
      </w:r>
      <w:r w:rsidRPr="00155A47">
        <w:tab/>
        <w:t>All the above replies are correct</w:t>
      </w:r>
    </w:p>
    <w:p w14:paraId="0099597E" w14:textId="77777777" w:rsidR="00315449" w:rsidRPr="00155A47" w:rsidRDefault="00315449" w:rsidP="00315449">
      <w:pPr>
        <w:pStyle w:val="Question0"/>
        <w:tabs>
          <w:tab w:val="clear" w:pos="360"/>
          <w:tab w:val="left" w:pos="459"/>
        </w:tabs>
      </w:pPr>
      <w:r>
        <w:tab/>
      </w:r>
      <w:r w:rsidRPr="00155A47">
        <w:t>8.</w:t>
      </w:r>
      <w:r w:rsidRPr="00155A47">
        <w:tab/>
        <w:t>Social workers are legally mandated to report ____________.</w:t>
      </w:r>
    </w:p>
    <w:p w14:paraId="160ADDD0" w14:textId="77777777" w:rsidR="00315449" w:rsidRPr="00155A47" w:rsidRDefault="00315449" w:rsidP="00315449">
      <w:pPr>
        <w:pStyle w:val="Answer0"/>
      </w:pPr>
      <w:r w:rsidRPr="00155A47">
        <w:t>a.</w:t>
      </w:r>
      <w:r w:rsidRPr="00155A47">
        <w:tab/>
        <w:t>Child maltreatment</w:t>
      </w:r>
    </w:p>
    <w:p w14:paraId="39EC4064" w14:textId="77777777" w:rsidR="00315449" w:rsidRPr="00155A47" w:rsidRDefault="00315449" w:rsidP="00315449">
      <w:pPr>
        <w:pStyle w:val="Answer0"/>
      </w:pPr>
      <w:r w:rsidRPr="00155A47">
        <w:t>b.</w:t>
      </w:r>
      <w:r w:rsidRPr="00155A47">
        <w:tab/>
        <w:t>Intimate partner violence</w:t>
      </w:r>
    </w:p>
    <w:p w14:paraId="376F1AC7" w14:textId="77777777" w:rsidR="00315449" w:rsidRPr="00155A47" w:rsidRDefault="00315449" w:rsidP="00315449">
      <w:pPr>
        <w:pStyle w:val="Answer0"/>
      </w:pPr>
      <w:r w:rsidRPr="00155A47">
        <w:t>c.</w:t>
      </w:r>
      <w:r w:rsidRPr="00155A47">
        <w:tab/>
        <w:t>Older adult</w:t>
      </w:r>
      <w:r>
        <w:t xml:space="preserve"> </w:t>
      </w:r>
      <w:r w:rsidRPr="00155A47">
        <w:t>abuse</w:t>
      </w:r>
    </w:p>
    <w:p w14:paraId="3C630961" w14:textId="77777777" w:rsidR="00315449" w:rsidRPr="00155A47" w:rsidRDefault="00315449" w:rsidP="00315449">
      <w:pPr>
        <w:pStyle w:val="Answer0"/>
      </w:pPr>
      <w:r w:rsidRPr="00155A47">
        <w:t>d.</w:t>
      </w:r>
      <w:r w:rsidRPr="00155A47">
        <w:tab/>
        <w:t>“a” and “c” are correct</w:t>
      </w:r>
    </w:p>
    <w:p w14:paraId="3E6B93D9" w14:textId="77777777" w:rsidR="00315449" w:rsidRPr="00155A47" w:rsidRDefault="00315449" w:rsidP="00315449">
      <w:pPr>
        <w:pStyle w:val="Question0"/>
        <w:tabs>
          <w:tab w:val="clear" w:pos="360"/>
          <w:tab w:val="left" w:pos="459"/>
        </w:tabs>
        <w:ind w:left="720" w:hanging="720"/>
      </w:pPr>
      <w:r>
        <w:tab/>
      </w:r>
      <w:r w:rsidRPr="00155A47">
        <w:t>9.</w:t>
      </w:r>
      <w:r w:rsidRPr="00155A47">
        <w:tab/>
        <w:t>The social work principle “to pursue necessary changes on all systems levels on behalf of victims and perpetrators of family violence” is consistent with the social work value of __________.</w:t>
      </w:r>
    </w:p>
    <w:p w14:paraId="4013BBDB" w14:textId="77777777" w:rsidR="00315449" w:rsidRPr="00155A47" w:rsidRDefault="00315449" w:rsidP="00315449">
      <w:pPr>
        <w:pStyle w:val="Answer0"/>
      </w:pPr>
      <w:r w:rsidRPr="00155A47">
        <w:t>a.</w:t>
      </w:r>
      <w:r w:rsidRPr="00155A47">
        <w:tab/>
        <w:t>Service</w:t>
      </w:r>
    </w:p>
    <w:p w14:paraId="501A9A19" w14:textId="77777777" w:rsidR="00315449" w:rsidRPr="00155A47" w:rsidRDefault="00315449" w:rsidP="00315449">
      <w:pPr>
        <w:pStyle w:val="Answer0"/>
      </w:pPr>
      <w:r w:rsidRPr="00155A47">
        <w:t>b.</w:t>
      </w:r>
      <w:r w:rsidRPr="00155A47">
        <w:tab/>
        <w:t>Social justice</w:t>
      </w:r>
    </w:p>
    <w:p w14:paraId="27968D3F" w14:textId="77777777" w:rsidR="00315449" w:rsidRPr="00155A47" w:rsidRDefault="00315449" w:rsidP="00315449">
      <w:pPr>
        <w:pStyle w:val="Answer0"/>
      </w:pPr>
      <w:r w:rsidRPr="00155A47">
        <w:t>c.</w:t>
      </w:r>
      <w:r w:rsidRPr="00155A47">
        <w:tab/>
        <w:t>Dignity and worth of the person</w:t>
      </w:r>
    </w:p>
    <w:p w14:paraId="55B56D65" w14:textId="77777777" w:rsidR="00315449" w:rsidRPr="00155A47" w:rsidRDefault="00315449" w:rsidP="00315449">
      <w:pPr>
        <w:pStyle w:val="Answer0"/>
      </w:pPr>
      <w:r w:rsidRPr="00155A47">
        <w:t>d.</w:t>
      </w:r>
      <w:r w:rsidRPr="00155A47">
        <w:tab/>
        <w:t>Integrity</w:t>
      </w:r>
    </w:p>
    <w:p w14:paraId="2C32AEC8" w14:textId="77777777" w:rsidR="00315449" w:rsidRPr="00155A47" w:rsidRDefault="00315449" w:rsidP="00315449">
      <w:pPr>
        <w:pStyle w:val="Question0"/>
        <w:ind w:left="720" w:hanging="720"/>
      </w:pPr>
      <w:r>
        <w:tab/>
      </w:r>
      <w:r w:rsidRPr="00155A47">
        <w:t>10.</w:t>
      </w:r>
      <w:r w:rsidRPr="00155A47">
        <w:tab/>
        <w:t>The social work principle to “value relationships between and among victims of family violence, their perpetrators, and professionals” is consistent with the social work value of _____________.</w:t>
      </w:r>
    </w:p>
    <w:p w14:paraId="2F68087F" w14:textId="77777777" w:rsidR="00315449" w:rsidRPr="00155A47" w:rsidRDefault="00315449" w:rsidP="00315449">
      <w:pPr>
        <w:pStyle w:val="Answer0"/>
      </w:pPr>
      <w:r w:rsidRPr="00155A47">
        <w:t>a.</w:t>
      </w:r>
      <w:r w:rsidRPr="00155A47">
        <w:tab/>
        <w:t>Social justice</w:t>
      </w:r>
    </w:p>
    <w:p w14:paraId="451AC1CF" w14:textId="77777777" w:rsidR="00315449" w:rsidRPr="00155A47" w:rsidRDefault="00315449" w:rsidP="00315449">
      <w:pPr>
        <w:pStyle w:val="Answer0"/>
      </w:pPr>
      <w:r w:rsidRPr="00155A47">
        <w:t>b.</w:t>
      </w:r>
      <w:r w:rsidRPr="00155A47">
        <w:tab/>
        <w:t>Dignity and worth of the person</w:t>
      </w:r>
    </w:p>
    <w:p w14:paraId="2E89FB97" w14:textId="77777777" w:rsidR="00315449" w:rsidRPr="00155A47" w:rsidRDefault="00315449" w:rsidP="00315449">
      <w:pPr>
        <w:pStyle w:val="Answer0"/>
      </w:pPr>
      <w:r w:rsidRPr="00155A47">
        <w:t>c.</w:t>
      </w:r>
      <w:r w:rsidRPr="00155A47">
        <w:tab/>
        <w:t>Importance of human relationships</w:t>
      </w:r>
    </w:p>
    <w:p w14:paraId="7E859E14" w14:textId="77777777" w:rsidR="00315449" w:rsidRPr="00155A47" w:rsidRDefault="00315449" w:rsidP="00315449">
      <w:pPr>
        <w:pStyle w:val="Answer0"/>
      </w:pPr>
      <w:r w:rsidRPr="00155A47">
        <w:t>d.</w:t>
      </w:r>
      <w:r w:rsidRPr="00155A47">
        <w:tab/>
        <w:t>Integrity</w:t>
      </w:r>
    </w:p>
    <w:p w14:paraId="670E5761" w14:textId="77777777" w:rsidR="00315449" w:rsidRPr="00155A47" w:rsidRDefault="00315449" w:rsidP="00315449">
      <w:pPr>
        <w:pStyle w:val="QuestionHead0"/>
      </w:pPr>
      <w:r w:rsidRPr="00155A47">
        <w:t>True/False Questions</w:t>
      </w:r>
    </w:p>
    <w:p w14:paraId="2C3B16A8" w14:textId="77777777" w:rsidR="00315449" w:rsidRPr="00155A47" w:rsidRDefault="00315449" w:rsidP="00315449">
      <w:pPr>
        <w:pStyle w:val="Question0"/>
      </w:pPr>
      <w:r>
        <w:tab/>
      </w:r>
      <w:r w:rsidRPr="00155A47">
        <w:t>1.</w:t>
      </w:r>
      <w:r w:rsidRPr="00155A47">
        <w:tab/>
        <w:t>The annual estimated cost of family violence to taxpayers easily exceeds $1 trillion a year.</w:t>
      </w:r>
    </w:p>
    <w:p w14:paraId="71E0EC84" w14:textId="77777777" w:rsidR="00315449" w:rsidRPr="00155A47" w:rsidRDefault="00315449" w:rsidP="00315449">
      <w:pPr>
        <w:pStyle w:val="Question0"/>
      </w:pPr>
      <w:r>
        <w:tab/>
      </w:r>
      <w:r w:rsidRPr="00155A47">
        <w:t>2.</w:t>
      </w:r>
      <w:r w:rsidRPr="00155A47">
        <w:tab/>
        <w:t>The Act that defines child maltreatment is referred to as the Child Abuse Prevention and Treatment Act.</w:t>
      </w:r>
    </w:p>
    <w:p w14:paraId="5CDE7AB7" w14:textId="77777777" w:rsidR="00315449" w:rsidRPr="00155A47" w:rsidRDefault="00315449" w:rsidP="00315449">
      <w:pPr>
        <w:pStyle w:val="Question0"/>
      </w:pPr>
      <w:r>
        <w:tab/>
      </w:r>
      <w:r w:rsidRPr="00155A47">
        <w:t>3.</w:t>
      </w:r>
      <w:r w:rsidRPr="00155A47">
        <w:tab/>
        <w:t>Family violence is synonymous with domestic violence.</w:t>
      </w:r>
    </w:p>
    <w:p w14:paraId="5E169492" w14:textId="77777777" w:rsidR="00315449" w:rsidRPr="00155A47" w:rsidRDefault="00315449" w:rsidP="00315449">
      <w:pPr>
        <w:pStyle w:val="Question0"/>
      </w:pPr>
      <w:r>
        <w:tab/>
      </w:r>
      <w:r w:rsidRPr="00155A47">
        <w:t>4.</w:t>
      </w:r>
      <w:r w:rsidRPr="00155A47">
        <w:tab/>
        <w:t>Another term for “child abuse and neglect” is “child maltreatment.”</w:t>
      </w:r>
    </w:p>
    <w:p w14:paraId="234E99EE" w14:textId="77777777" w:rsidR="00315449" w:rsidRPr="00155A47" w:rsidRDefault="00315449" w:rsidP="00315449">
      <w:pPr>
        <w:pStyle w:val="Question0"/>
      </w:pPr>
      <w:r>
        <w:tab/>
      </w:r>
      <w:r w:rsidRPr="00155A47">
        <w:t>5.</w:t>
      </w:r>
      <w:r w:rsidRPr="00155A47">
        <w:tab/>
        <w:t>“Older adult abuse,” “mistreatment of older adults,” and “older adult mistreatment” are synonymous.</w:t>
      </w:r>
    </w:p>
    <w:p w14:paraId="197400BA" w14:textId="77777777" w:rsidR="00315449" w:rsidRPr="00155A47" w:rsidRDefault="00315449" w:rsidP="00315449">
      <w:pPr>
        <w:pStyle w:val="QuestionHead0"/>
      </w:pPr>
      <w:r>
        <w:br w:type="page"/>
      </w:r>
      <w:r w:rsidRPr="00155A47">
        <w:lastRenderedPageBreak/>
        <w:t>Discussion Questions</w:t>
      </w:r>
    </w:p>
    <w:p w14:paraId="124C9B11" w14:textId="77777777" w:rsidR="00315449" w:rsidRPr="00155A47" w:rsidRDefault="00315449" w:rsidP="00315449">
      <w:pPr>
        <w:pStyle w:val="Question0"/>
      </w:pPr>
      <w:r>
        <w:tab/>
      </w:r>
      <w:r w:rsidRPr="00155A47">
        <w:t>1.</w:t>
      </w:r>
      <w:r w:rsidRPr="00155A47">
        <w:tab/>
        <w:t>What are other reasons for social workers to be familiar with family violence?</w:t>
      </w:r>
    </w:p>
    <w:p w14:paraId="1FE59732" w14:textId="77777777" w:rsidR="00315449" w:rsidRPr="00155A47" w:rsidRDefault="00315449" w:rsidP="00315449">
      <w:pPr>
        <w:pStyle w:val="Question0"/>
        <w:ind w:left="720" w:hanging="720"/>
      </w:pPr>
      <w:r>
        <w:tab/>
      </w:r>
      <w:r w:rsidRPr="00155A47">
        <w:t>2.</w:t>
      </w:r>
      <w:r w:rsidRPr="00155A47">
        <w:tab/>
        <w:t>What are some specialty areas, which are related to family violence, in which social worker can be employed (e.g., Child Protective Services worker)?</w:t>
      </w:r>
    </w:p>
    <w:p w14:paraId="45E61F99" w14:textId="77777777" w:rsidR="00315449" w:rsidRPr="00155A47" w:rsidRDefault="00315449" w:rsidP="00315449">
      <w:pPr>
        <w:pStyle w:val="Question0"/>
      </w:pPr>
      <w:r>
        <w:tab/>
      </w:r>
      <w:r w:rsidRPr="00155A47">
        <w:t>3.</w:t>
      </w:r>
      <w:r w:rsidRPr="00155A47">
        <w:tab/>
        <w:t>What is your reaction as to the number of persons involved in family violence?</w:t>
      </w:r>
    </w:p>
    <w:p w14:paraId="28570088" w14:textId="77777777" w:rsidR="00315449" w:rsidRPr="00155A47" w:rsidRDefault="00315449" w:rsidP="00315449">
      <w:pPr>
        <w:pStyle w:val="Question0"/>
        <w:ind w:left="756" w:hanging="756"/>
      </w:pPr>
      <w:r>
        <w:tab/>
      </w:r>
      <w:r w:rsidRPr="00155A47">
        <w:t>4.</w:t>
      </w:r>
      <w:r w:rsidRPr="00155A47">
        <w:tab/>
        <w:t>How do you see the Family Health Perspective as relating to the social work curriculum? Consider the numerous areas of “health” and the various theories that this perspective addresses.</w:t>
      </w:r>
    </w:p>
    <w:p w14:paraId="2CBC33FB" w14:textId="77777777" w:rsidR="00315449" w:rsidRPr="00155A47" w:rsidRDefault="00315449" w:rsidP="00315449">
      <w:pPr>
        <w:pStyle w:val="AnswerHead"/>
      </w:pPr>
      <w:r w:rsidRPr="00155A47">
        <w:t xml:space="preserve">Answers for </w:t>
      </w:r>
      <w:r>
        <w:t>Multiple Choice</w:t>
      </w:r>
      <w:r w:rsidRPr="00155A47">
        <w:t xml:space="preserve"> Questions</w:t>
      </w:r>
    </w:p>
    <w:p w14:paraId="4B22DE1A" w14:textId="77777777" w:rsidR="00315449" w:rsidRPr="00155A47" w:rsidRDefault="00315449" w:rsidP="00315449">
      <w:pPr>
        <w:pStyle w:val="AnswerText"/>
        <w:ind w:left="0" w:firstLine="0"/>
      </w:pPr>
      <w:r w:rsidRPr="00155A47">
        <w:t>1</w:t>
      </w:r>
      <w:r>
        <w:t>d</w:t>
      </w:r>
      <w:r w:rsidRPr="00155A47">
        <w:t>; 2</w:t>
      </w:r>
      <w:r>
        <w:t>d</w:t>
      </w:r>
      <w:r w:rsidRPr="00155A47">
        <w:t>; 3</w:t>
      </w:r>
      <w:r>
        <w:t>c</w:t>
      </w:r>
      <w:r w:rsidRPr="00155A47">
        <w:t>; 4</w:t>
      </w:r>
      <w:r>
        <w:t>c</w:t>
      </w:r>
      <w:r w:rsidRPr="00155A47">
        <w:t>; 5</w:t>
      </w:r>
      <w:r>
        <w:t>d</w:t>
      </w:r>
      <w:r w:rsidRPr="00155A47">
        <w:t>; 6</w:t>
      </w:r>
      <w:r>
        <w:t>d</w:t>
      </w:r>
      <w:r w:rsidRPr="00155A47">
        <w:t>; 7</w:t>
      </w:r>
      <w:r>
        <w:t>d</w:t>
      </w:r>
      <w:r w:rsidRPr="00155A47">
        <w:t>; 8</w:t>
      </w:r>
      <w:r>
        <w:t>d</w:t>
      </w:r>
      <w:r w:rsidRPr="00155A47">
        <w:t>; 9</w:t>
      </w:r>
      <w:r>
        <w:t>b</w:t>
      </w:r>
      <w:r w:rsidRPr="00155A47">
        <w:t>; 10</w:t>
      </w:r>
      <w:r>
        <w:t>c</w:t>
      </w:r>
    </w:p>
    <w:p w14:paraId="13AF74F3" w14:textId="77777777" w:rsidR="00315449" w:rsidRPr="00155A47" w:rsidRDefault="00315449" w:rsidP="00315449">
      <w:pPr>
        <w:pStyle w:val="AnswerHead"/>
        <w:rPr>
          <w:lang w:val="fr-FR"/>
        </w:rPr>
      </w:pPr>
      <w:r w:rsidRPr="00155A47">
        <w:rPr>
          <w:lang w:val="fr-FR"/>
        </w:rPr>
        <w:t>Answers for True/False Questions</w:t>
      </w:r>
    </w:p>
    <w:p w14:paraId="4D263829" w14:textId="77777777" w:rsidR="00315449" w:rsidRDefault="00315449" w:rsidP="00315449">
      <w:pPr>
        <w:pStyle w:val="AnswerText"/>
        <w:ind w:left="0" w:firstLine="0"/>
        <w:rPr>
          <w:lang w:val="fr-FR"/>
        </w:rPr>
      </w:pPr>
      <w:r w:rsidRPr="00155A47">
        <w:rPr>
          <w:lang w:val="fr-FR"/>
        </w:rPr>
        <w:t>1T; 2T; 3F; 4T; 5T</w:t>
      </w:r>
    </w:p>
    <w:p w14:paraId="4E456B57" w14:textId="77777777" w:rsidR="00315449" w:rsidRPr="00851A7F" w:rsidRDefault="00315449" w:rsidP="00315449">
      <w:pPr>
        <w:pStyle w:val="CN0"/>
        <w:widowControl w:val="0"/>
        <w:pBdr>
          <w:top w:val="single" w:sz="4" w:space="30" w:color="000000"/>
          <w:bottom w:val="single" w:sz="4" w:space="12" w:color="000000"/>
        </w:pBdr>
        <w:autoSpaceDE w:val="0"/>
        <w:autoSpaceDN w:val="0"/>
        <w:adjustRightInd w:val="0"/>
        <w:spacing w:before="480" w:line="280" w:lineRule="atLeast"/>
        <w:jc w:val="center"/>
        <w:textAlignment w:val="center"/>
        <w:rPr>
          <w:rFonts w:ascii="Helvetica Neue (T1) 67 Medium C" w:hAnsi="Helvetica Neue (T1) 67 Medium C" w:cs="Helvetica Neue (T1) 67 Medium C"/>
          <w:caps/>
          <w:color w:val="000000"/>
          <w:spacing w:val="96"/>
          <w:sz w:val="48"/>
          <w:szCs w:val="48"/>
          <w:lang w:val="en-GB"/>
        </w:rPr>
      </w:pPr>
      <w:r w:rsidRPr="00155A47">
        <w:rPr>
          <w:lang w:val="fr-FR"/>
        </w:rPr>
        <w:br w:type="page"/>
      </w:r>
      <w:r w:rsidRPr="00851A7F">
        <w:rPr>
          <w:rFonts w:ascii="Helvetica Neue (T1) 67 Medium C" w:hAnsi="Helvetica Neue (T1) 67 Medium C" w:cs="Helvetica Neue (T1) 67 Medium C"/>
          <w:caps/>
          <w:color w:val="000000"/>
          <w:spacing w:val="96"/>
          <w:sz w:val="48"/>
          <w:szCs w:val="48"/>
          <w:lang w:val="en-GB"/>
        </w:rPr>
        <w:lastRenderedPageBreak/>
        <w:t>Chapter 2</w:t>
      </w:r>
    </w:p>
    <w:p w14:paraId="5833B867" w14:textId="77777777" w:rsidR="00315449" w:rsidRPr="001159F0" w:rsidRDefault="00315449" w:rsidP="00315449">
      <w:pPr>
        <w:pStyle w:val="CT"/>
      </w:pPr>
      <w:r w:rsidRPr="001159F0">
        <w:t xml:space="preserve">Introduction to Child </w:t>
      </w:r>
      <w:r w:rsidRPr="004B0738">
        <w:rPr>
          <w:lang w:val="en-GB"/>
        </w:rPr>
        <w:t>Maltreatment</w:t>
      </w:r>
    </w:p>
    <w:p w14:paraId="5336326A" w14:textId="77777777" w:rsidR="00315449" w:rsidRPr="00CF284B" w:rsidRDefault="00315449" w:rsidP="00315449">
      <w:pPr>
        <w:pStyle w:val="AHead"/>
      </w:pPr>
      <w:r w:rsidRPr="00CF284B">
        <w:t>Objectives</w:t>
      </w:r>
    </w:p>
    <w:p w14:paraId="6138F508" w14:textId="77777777" w:rsidR="00315449" w:rsidRPr="00155A47" w:rsidRDefault="00315449" w:rsidP="00315449">
      <w:pPr>
        <w:pStyle w:val="Text"/>
      </w:pPr>
      <w:r w:rsidRPr="00155A47">
        <w:t>By the end of this chapter, students will be able to</w:t>
      </w:r>
      <w:r>
        <w:t>:</w:t>
      </w:r>
    </w:p>
    <w:p w14:paraId="611D1CA8"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Identify various theoretical perspectives related to child maltreatment</w:t>
      </w:r>
    </w:p>
    <w:p w14:paraId="34E13053"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Describe an historical timeline of child welfare policies</w:t>
      </w:r>
    </w:p>
    <w:p w14:paraId="3E07AB15"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Identify other policies that affect child welfare</w:t>
      </w:r>
    </w:p>
    <w:p w14:paraId="473B10AE"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Know the history of child maltreatment laws</w:t>
      </w:r>
    </w:p>
    <w:p w14:paraId="3FFBCB10"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Define child maltreatment</w:t>
      </w:r>
    </w:p>
    <w:p w14:paraId="39A9F536"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Know the various types of child maltreatment</w:t>
      </w:r>
    </w:p>
    <w:p w14:paraId="4830EEA2" w14:textId="77777777" w:rsidR="00315449" w:rsidRPr="00155A47" w:rsidRDefault="00315449" w:rsidP="00315449">
      <w:pPr>
        <w:pStyle w:val="BL0"/>
      </w:pPr>
      <w:r w:rsidRPr="00155A47">
        <w:rPr>
          <w:rFonts w:ascii="Symbol" w:hAnsi="Symbol"/>
        </w:rPr>
        <w:t></w:t>
      </w:r>
      <w:r w:rsidRPr="00155A47">
        <w:rPr>
          <w:rFonts w:ascii="Symbol" w:hAnsi="Symbol"/>
        </w:rPr>
        <w:tab/>
      </w:r>
      <w:r w:rsidRPr="00155A47">
        <w:t>Know the prevalence of child maltreatment</w:t>
      </w:r>
    </w:p>
    <w:p w14:paraId="183FAAC6" w14:textId="77777777" w:rsidR="00315449" w:rsidRPr="00155A47" w:rsidRDefault="00315449" w:rsidP="00315449">
      <w:pPr>
        <w:pStyle w:val="QuestionHead0"/>
      </w:pPr>
      <w:r>
        <w:t>Multiple Choice</w:t>
      </w:r>
      <w:r w:rsidRPr="00155A47">
        <w:t xml:space="preserve"> Questions</w:t>
      </w:r>
    </w:p>
    <w:p w14:paraId="5D873350" w14:textId="77777777" w:rsidR="00315449" w:rsidRPr="00155A47" w:rsidRDefault="00315449" w:rsidP="00315449">
      <w:pPr>
        <w:pStyle w:val="Question0"/>
      </w:pPr>
      <w:r>
        <w:tab/>
      </w:r>
      <w:r w:rsidRPr="00155A47">
        <w:t>1.</w:t>
      </w:r>
      <w:r w:rsidRPr="00155A47">
        <w:tab/>
        <w:t>Infants and toddlers are most often abused because</w:t>
      </w:r>
    </w:p>
    <w:p w14:paraId="26C8658C" w14:textId="77777777" w:rsidR="00315449" w:rsidRPr="00155A47" w:rsidRDefault="00315449" w:rsidP="00315449">
      <w:pPr>
        <w:pStyle w:val="Answer0"/>
      </w:pPr>
      <w:r w:rsidRPr="00155A47">
        <w:t>a.</w:t>
      </w:r>
      <w:r w:rsidRPr="00155A47">
        <w:tab/>
        <w:t xml:space="preserve">Parents who abuse their children never wanted them </w:t>
      </w:r>
    </w:p>
    <w:p w14:paraId="70EC6B65" w14:textId="77777777" w:rsidR="00315449" w:rsidRPr="00155A47" w:rsidRDefault="00315449" w:rsidP="00315449">
      <w:pPr>
        <w:pStyle w:val="Answer0"/>
      </w:pPr>
      <w:r w:rsidRPr="00155A47">
        <w:t>b.</w:t>
      </w:r>
      <w:r w:rsidRPr="00155A47">
        <w:tab/>
        <w:t>They are totally dependent upon their caretakers</w:t>
      </w:r>
    </w:p>
    <w:p w14:paraId="38E10318" w14:textId="77777777" w:rsidR="00315449" w:rsidRPr="00155A47" w:rsidRDefault="00315449" w:rsidP="00315449">
      <w:pPr>
        <w:pStyle w:val="Answer0"/>
      </w:pPr>
      <w:r w:rsidRPr="00155A47">
        <w:t>c.</w:t>
      </w:r>
      <w:r w:rsidRPr="00155A47">
        <w:tab/>
        <w:t>They are unable to communicate verbally</w:t>
      </w:r>
    </w:p>
    <w:p w14:paraId="2B407DDF" w14:textId="77777777" w:rsidR="00315449" w:rsidRPr="00155A47" w:rsidRDefault="00315449" w:rsidP="00315449">
      <w:pPr>
        <w:pStyle w:val="Answer0"/>
      </w:pPr>
      <w:r w:rsidRPr="00155A47">
        <w:t>d.</w:t>
      </w:r>
      <w:r w:rsidRPr="00155A47">
        <w:tab/>
        <w:t>“b” and “c” are true</w:t>
      </w:r>
    </w:p>
    <w:p w14:paraId="642998CB" w14:textId="77777777" w:rsidR="00315449" w:rsidRPr="00155A47" w:rsidRDefault="00315449" w:rsidP="00315449">
      <w:pPr>
        <w:pStyle w:val="Question0"/>
      </w:pPr>
      <w:r>
        <w:tab/>
      </w:r>
      <w:r w:rsidRPr="00155A47">
        <w:t>2.</w:t>
      </w:r>
      <w:r w:rsidRPr="00155A47">
        <w:tab/>
        <w:t>Plasticity of the brain is</w:t>
      </w:r>
    </w:p>
    <w:p w14:paraId="2AD79A36" w14:textId="77777777" w:rsidR="00315449" w:rsidRPr="00155A47" w:rsidRDefault="00315449" w:rsidP="00315449">
      <w:pPr>
        <w:pStyle w:val="Answer0"/>
      </w:pPr>
      <w:r w:rsidRPr="00155A47">
        <w:t>a.</w:t>
      </w:r>
      <w:r w:rsidRPr="00155A47">
        <w:tab/>
        <w:t>The lifelong ability of the brain to reorganize neural pa</w:t>
      </w:r>
      <w:r>
        <w:t>thways based on new experiences</w:t>
      </w:r>
    </w:p>
    <w:p w14:paraId="2C43C3C3" w14:textId="77777777" w:rsidR="00315449" w:rsidRPr="00155A47" w:rsidRDefault="00315449" w:rsidP="00315449">
      <w:pPr>
        <w:pStyle w:val="Answer0"/>
      </w:pPr>
      <w:r w:rsidRPr="00155A47">
        <w:t>b.</w:t>
      </w:r>
      <w:r w:rsidRPr="00155A47">
        <w:tab/>
        <w:t>The abilit</w:t>
      </w:r>
      <w:r>
        <w:t>y of the brain to enter entropy</w:t>
      </w:r>
    </w:p>
    <w:p w14:paraId="3EB9E7E2" w14:textId="77777777" w:rsidR="00315449" w:rsidRPr="00155A47" w:rsidRDefault="00315449" w:rsidP="00315449">
      <w:pPr>
        <w:pStyle w:val="Answer0"/>
      </w:pPr>
      <w:r w:rsidRPr="00155A47">
        <w:t>c.</w:t>
      </w:r>
      <w:r w:rsidRPr="00155A47">
        <w:tab/>
        <w:t>The role of the h</w:t>
      </w:r>
      <w:r>
        <w:t>ypothalamus in seeking pleasure</w:t>
      </w:r>
    </w:p>
    <w:p w14:paraId="7D018CFC" w14:textId="77777777" w:rsidR="00315449" w:rsidRPr="00155A47" w:rsidRDefault="00315449" w:rsidP="00315449">
      <w:pPr>
        <w:pStyle w:val="Answer0"/>
      </w:pPr>
      <w:r w:rsidRPr="00155A47">
        <w:t>d.</w:t>
      </w:r>
      <w:r w:rsidRPr="00155A47">
        <w:tab/>
        <w:t>The portion of the cerebral cortex just above the e</w:t>
      </w:r>
      <w:r>
        <w:t>ars that is involved in hearing</w:t>
      </w:r>
    </w:p>
    <w:p w14:paraId="3F8A8F1E" w14:textId="77777777" w:rsidR="00315449" w:rsidRPr="00155A47" w:rsidRDefault="00315449" w:rsidP="00315449">
      <w:pPr>
        <w:pStyle w:val="Question0"/>
      </w:pPr>
      <w:r>
        <w:tab/>
      </w:r>
      <w:r w:rsidRPr="00155A47">
        <w:t>3.</w:t>
      </w:r>
      <w:r w:rsidRPr="00155A47">
        <w:tab/>
        <w:t xml:space="preserve">“Windows of opportunity” refer to </w:t>
      </w:r>
    </w:p>
    <w:p w14:paraId="41A13735" w14:textId="77777777" w:rsidR="00315449" w:rsidRPr="00155A47" w:rsidRDefault="00315449" w:rsidP="00315449">
      <w:pPr>
        <w:pStyle w:val="Answer0"/>
      </w:pPr>
      <w:r w:rsidRPr="00155A47">
        <w:t>a.</w:t>
      </w:r>
      <w:r w:rsidRPr="00155A47">
        <w:tab/>
        <w:t>Times of attachment between mother and child when the mother best bonds</w:t>
      </w:r>
    </w:p>
    <w:p w14:paraId="60CFC6C4" w14:textId="77777777" w:rsidR="00315449" w:rsidRPr="00155A47" w:rsidRDefault="00315449" w:rsidP="00315449">
      <w:pPr>
        <w:pStyle w:val="Answer0"/>
      </w:pPr>
      <w:r w:rsidRPr="00155A47">
        <w:t>b.</w:t>
      </w:r>
      <w:r w:rsidRPr="00155A47">
        <w:tab/>
        <w:t>Certain times when a child can learn or refine certain abilities</w:t>
      </w:r>
    </w:p>
    <w:p w14:paraId="1E09373B" w14:textId="77777777" w:rsidR="00315449" w:rsidRPr="00155A47" w:rsidRDefault="00315449" w:rsidP="00315449">
      <w:pPr>
        <w:pStyle w:val="Answer0"/>
      </w:pPr>
      <w:r w:rsidRPr="00155A47">
        <w:t>c.</w:t>
      </w:r>
      <w:r w:rsidRPr="00155A47">
        <w:tab/>
        <w:t>Physiological underpinnings of temperament</w:t>
      </w:r>
    </w:p>
    <w:p w14:paraId="629886BB" w14:textId="77777777" w:rsidR="00315449" w:rsidRPr="00155A47" w:rsidRDefault="00315449" w:rsidP="00315449">
      <w:pPr>
        <w:pStyle w:val="Answer0"/>
      </w:pPr>
      <w:r w:rsidRPr="00155A47">
        <w:t>d.</w:t>
      </w:r>
      <w:r w:rsidRPr="00155A47">
        <w:tab/>
        <w:t>Glass in the walls that are covered with blinds</w:t>
      </w:r>
    </w:p>
    <w:p w14:paraId="1075ABE6" w14:textId="77777777" w:rsidR="00315449" w:rsidRPr="00155A47" w:rsidRDefault="00315449" w:rsidP="00315449">
      <w:pPr>
        <w:pStyle w:val="Question0"/>
        <w:ind w:left="720" w:hanging="720"/>
      </w:pPr>
      <w:r>
        <w:tab/>
      </w:r>
      <w:r w:rsidRPr="00155A47">
        <w:t>4.</w:t>
      </w:r>
      <w:r w:rsidRPr="00155A47">
        <w:tab/>
        <w:t>Inadequate bonding between children and their parental figures may result in the youth’s inability to feel empathy and to cope with life stressors later in life; this is the premise of the</w:t>
      </w:r>
    </w:p>
    <w:p w14:paraId="0D50429E" w14:textId="77777777" w:rsidR="00315449" w:rsidRPr="00155A47" w:rsidRDefault="00315449" w:rsidP="00315449">
      <w:pPr>
        <w:pStyle w:val="Answer0"/>
      </w:pPr>
      <w:r w:rsidRPr="00155A47">
        <w:t>a.</w:t>
      </w:r>
      <w:r w:rsidRPr="00155A47">
        <w:tab/>
        <w:t>Social-relational theories</w:t>
      </w:r>
    </w:p>
    <w:p w14:paraId="5B185361" w14:textId="77777777" w:rsidR="00315449" w:rsidRPr="00155A47" w:rsidRDefault="00315449" w:rsidP="00315449">
      <w:pPr>
        <w:pStyle w:val="Answer0"/>
      </w:pPr>
      <w:r w:rsidRPr="00155A47">
        <w:t>b.</w:t>
      </w:r>
      <w:r w:rsidRPr="00155A47">
        <w:tab/>
        <w:t>Intergenerational transmission of violence theories</w:t>
      </w:r>
    </w:p>
    <w:p w14:paraId="4F43A1FB" w14:textId="77777777" w:rsidR="00315449" w:rsidRPr="00155A47" w:rsidRDefault="00315449" w:rsidP="00315449">
      <w:pPr>
        <w:pStyle w:val="Answer0"/>
      </w:pPr>
      <w:r w:rsidRPr="00155A47">
        <w:t>c.</w:t>
      </w:r>
      <w:r w:rsidRPr="00155A47">
        <w:tab/>
        <w:t>Attachment theories</w:t>
      </w:r>
    </w:p>
    <w:p w14:paraId="70A9E9AE" w14:textId="77777777" w:rsidR="00315449" w:rsidRPr="00155A47" w:rsidRDefault="00315449" w:rsidP="00315449">
      <w:pPr>
        <w:pStyle w:val="Answer0"/>
      </w:pPr>
      <w:r w:rsidRPr="00155A47">
        <w:t>d.</w:t>
      </w:r>
      <w:r w:rsidRPr="00155A47">
        <w:tab/>
        <w:t>Cognitive behavioral theories</w:t>
      </w:r>
    </w:p>
    <w:p w14:paraId="4176ADB3" w14:textId="77777777" w:rsidR="00315449" w:rsidRPr="006A186C" w:rsidRDefault="00315449" w:rsidP="00315449">
      <w:pPr>
        <w:pStyle w:val="Question0"/>
        <w:tabs>
          <w:tab w:val="clear" w:pos="360"/>
          <w:tab w:val="left" w:pos="459"/>
        </w:tabs>
      </w:pPr>
      <w:r>
        <w:br w:type="page"/>
      </w:r>
      <w:r>
        <w:lastRenderedPageBreak/>
        <w:tab/>
      </w:r>
      <w:r w:rsidRPr="006A186C">
        <w:t>5.</w:t>
      </w:r>
      <w:r w:rsidRPr="006A186C">
        <w:tab/>
      </w:r>
      <w:r w:rsidRPr="0048352C">
        <w:rPr>
          <w:spacing w:val="-6"/>
        </w:rPr>
        <w:t>Child abuse is often related to parents imitating the discipline they received as children; this is the premise of the</w:t>
      </w:r>
    </w:p>
    <w:p w14:paraId="00F27EAD" w14:textId="77777777" w:rsidR="00315449" w:rsidRPr="00155A47" w:rsidRDefault="00315449" w:rsidP="00315449">
      <w:pPr>
        <w:pStyle w:val="Answer0"/>
      </w:pPr>
      <w:r w:rsidRPr="00155A47">
        <w:t>a.</w:t>
      </w:r>
      <w:r w:rsidRPr="00155A47">
        <w:tab/>
        <w:t>Social-relational theories</w:t>
      </w:r>
    </w:p>
    <w:p w14:paraId="71F273BC" w14:textId="77777777" w:rsidR="00315449" w:rsidRPr="00155A47" w:rsidRDefault="00315449" w:rsidP="00315449">
      <w:pPr>
        <w:pStyle w:val="Answer0"/>
      </w:pPr>
      <w:r w:rsidRPr="00155A47">
        <w:t>b.</w:t>
      </w:r>
      <w:r w:rsidRPr="00155A47">
        <w:tab/>
        <w:t>Intergenerational transmission of violence theories</w:t>
      </w:r>
    </w:p>
    <w:p w14:paraId="7D4ED8AC" w14:textId="77777777" w:rsidR="00315449" w:rsidRPr="00155A47" w:rsidRDefault="00315449" w:rsidP="00315449">
      <w:pPr>
        <w:pStyle w:val="Answer0"/>
      </w:pPr>
      <w:r w:rsidRPr="00155A47">
        <w:t>c.</w:t>
      </w:r>
      <w:r w:rsidRPr="00155A47">
        <w:tab/>
        <w:t>Attachment theories</w:t>
      </w:r>
    </w:p>
    <w:p w14:paraId="54DB4115" w14:textId="77777777" w:rsidR="00315449" w:rsidRPr="00155A47" w:rsidRDefault="00315449" w:rsidP="00315449">
      <w:pPr>
        <w:pStyle w:val="Answer0"/>
      </w:pPr>
      <w:r w:rsidRPr="00155A47">
        <w:t>d.</w:t>
      </w:r>
      <w:r w:rsidRPr="00155A47">
        <w:tab/>
        <w:t>Cognitive behavioral theories</w:t>
      </w:r>
    </w:p>
    <w:p w14:paraId="7A5CB38B" w14:textId="77777777" w:rsidR="00315449" w:rsidRPr="00155A47" w:rsidRDefault="00315449" w:rsidP="00315449">
      <w:pPr>
        <w:pStyle w:val="Question0"/>
        <w:tabs>
          <w:tab w:val="clear" w:pos="360"/>
          <w:tab w:val="left" w:pos="459"/>
        </w:tabs>
        <w:ind w:left="729" w:hanging="729"/>
      </w:pPr>
      <w:r>
        <w:tab/>
      </w:r>
      <w:r w:rsidRPr="00155A47">
        <w:t>6.</w:t>
      </w:r>
      <w:r w:rsidRPr="00155A47">
        <w:tab/>
        <w:t>Two major theories that had a significant impact on the concept of “childhood” as separate and important developmental time are</w:t>
      </w:r>
    </w:p>
    <w:p w14:paraId="5160D16F" w14:textId="77777777" w:rsidR="00315449" w:rsidRPr="00155A47" w:rsidRDefault="00315449" w:rsidP="00315449">
      <w:pPr>
        <w:pStyle w:val="Answer0"/>
      </w:pPr>
      <w:r w:rsidRPr="00155A47">
        <w:t>a.</w:t>
      </w:r>
      <w:r w:rsidRPr="00155A47">
        <w:tab/>
        <w:t>Real time and behavioral</w:t>
      </w:r>
    </w:p>
    <w:p w14:paraId="0A4F6592" w14:textId="77777777" w:rsidR="00315449" w:rsidRPr="00155A47" w:rsidRDefault="00315449" w:rsidP="00315449">
      <w:pPr>
        <w:pStyle w:val="Answer0"/>
      </w:pPr>
      <w:r w:rsidRPr="00155A47">
        <w:t>b.</w:t>
      </w:r>
      <w:r w:rsidRPr="00155A47">
        <w:tab/>
        <w:t>Feminism and globalization</w:t>
      </w:r>
    </w:p>
    <w:p w14:paraId="22F84824" w14:textId="77777777" w:rsidR="00315449" w:rsidRPr="00155A47" w:rsidRDefault="00315449" w:rsidP="00315449">
      <w:pPr>
        <w:pStyle w:val="Answer0"/>
      </w:pPr>
      <w:r w:rsidRPr="00155A47">
        <w:t>c.</w:t>
      </w:r>
      <w:r w:rsidRPr="00155A47">
        <w:tab/>
        <w:t>Colonialism and Christianity</w:t>
      </w:r>
    </w:p>
    <w:p w14:paraId="29F4461A" w14:textId="77777777" w:rsidR="00315449" w:rsidRPr="00155A47" w:rsidRDefault="00315449" w:rsidP="00315449">
      <w:pPr>
        <w:pStyle w:val="Answer0"/>
      </w:pPr>
      <w:r w:rsidRPr="00155A47">
        <w:t>d.</w:t>
      </w:r>
      <w:r w:rsidRPr="00155A47">
        <w:tab/>
        <w:t>Evolution and psychoanalysis</w:t>
      </w:r>
    </w:p>
    <w:p w14:paraId="1B320FB1" w14:textId="77777777" w:rsidR="00315449" w:rsidRPr="00155A47" w:rsidRDefault="00315449" w:rsidP="00315449">
      <w:pPr>
        <w:pStyle w:val="Question0"/>
        <w:tabs>
          <w:tab w:val="clear" w:pos="360"/>
          <w:tab w:val="left" w:pos="459"/>
        </w:tabs>
      </w:pPr>
      <w:r>
        <w:tab/>
      </w:r>
      <w:r w:rsidRPr="00155A47">
        <w:t>7.</w:t>
      </w:r>
      <w:r w:rsidRPr="00155A47">
        <w:tab/>
        <w:t>Charity Organization Societies (COS) arose to</w:t>
      </w:r>
    </w:p>
    <w:p w14:paraId="6A90AE46" w14:textId="77777777" w:rsidR="00315449" w:rsidRPr="00155A47" w:rsidRDefault="00315449" w:rsidP="00315449">
      <w:pPr>
        <w:pStyle w:val="Answer0"/>
      </w:pPr>
      <w:r w:rsidRPr="00155A47">
        <w:t>a.</w:t>
      </w:r>
      <w:r w:rsidRPr="00155A47">
        <w:tab/>
        <w:t>Organize the Orphan Trains</w:t>
      </w:r>
    </w:p>
    <w:p w14:paraId="4B7A9D61" w14:textId="77777777" w:rsidR="00315449" w:rsidRPr="00155A47" w:rsidRDefault="00315449" w:rsidP="00315449">
      <w:pPr>
        <w:pStyle w:val="Answer0"/>
      </w:pPr>
      <w:r w:rsidRPr="00155A47">
        <w:t>b.</w:t>
      </w:r>
      <w:r w:rsidRPr="00155A47">
        <w:tab/>
        <w:t>Organize friendly visitors and charity groups</w:t>
      </w:r>
    </w:p>
    <w:p w14:paraId="39F465EF" w14:textId="77777777" w:rsidR="00315449" w:rsidRPr="00155A47" w:rsidRDefault="00315449" w:rsidP="00315449">
      <w:pPr>
        <w:pStyle w:val="Answer0"/>
      </w:pPr>
      <w:r w:rsidRPr="00155A47">
        <w:t>c.</w:t>
      </w:r>
      <w:r w:rsidRPr="00155A47">
        <w:tab/>
        <w:t>Register settlement houses</w:t>
      </w:r>
    </w:p>
    <w:p w14:paraId="6FF7578A" w14:textId="77777777" w:rsidR="00315449" w:rsidRPr="00155A47" w:rsidRDefault="00315449" w:rsidP="00315449">
      <w:pPr>
        <w:pStyle w:val="Answer0"/>
      </w:pPr>
      <w:r w:rsidRPr="00155A47">
        <w:t>d.</w:t>
      </w:r>
      <w:r w:rsidRPr="00155A47">
        <w:tab/>
        <w:t>Begin Child Protection Services</w:t>
      </w:r>
    </w:p>
    <w:p w14:paraId="7EE6418A" w14:textId="77777777" w:rsidR="00315449" w:rsidRPr="00155A47" w:rsidRDefault="00315449" w:rsidP="00315449">
      <w:pPr>
        <w:pStyle w:val="Question0"/>
        <w:tabs>
          <w:tab w:val="clear" w:pos="360"/>
          <w:tab w:val="left" w:pos="459"/>
        </w:tabs>
      </w:pPr>
      <w:r>
        <w:tab/>
      </w:r>
      <w:r w:rsidRPr="00155A47">
        <w:t>8.</w:t>
      </w:r>
      <w:r w:rsidRPr="00155A47">
        <w:tab/>
        <w:t xml:space="preserve">Settlement houses were formed </w:t>
      </w:r>
    </w:p>
    <w:p w14:paraId="626D4770" w14:textId="77777777" w:rsidR="00315449" w:rsidRPr="00155A47" w:rsidRDefault="00315449" w:rsidP="00315449">
      <w:pPr>
        <w:pStyle w:val="Answer0"/>
      </w:pPr>
      <w:r w:rsidRPr="00155A47">
        <w:t>a.</w:t>
      </w:r>
      <w:r w:rsidRPr="00155A47">
        <w:tab/>
        <w:t>On the belief that the environment contributed to the condition of families in poverty</w:t>
      </w:r>
    </w:p>
    <w:p w14:paraId="155A7AB8" w14:textId="77777777" w:rsidR="00315449" w:rsidRPr="00155A47" w:rsidRDefault="00315449" w:rsidP="00315449">
      <w:pPr>
        <w:pStyle w:val="Answer0"/>
      </w:pPr>
      <w:r w:rsidRPr="00155A47">
        <w:t>b.</w:t>
      </w:r>
      <w:r w:rsidRPr="00155A47">
        <w:tab/>
        <w:t>To organize friendly visitors</w:t>
      </w:r>
    </w:p>
    <w:p w14:paraId="4B228EF4" w14:textId="77777777" w:rsidR="00315449" w:rsidRPr="00155A47" w:rsidRDefault="00315449" w:rsidP="00315449">
      <w:pPr>
        <w:pStyle w:val="Answer0"/>
      </w:pPr>
      <w:r w:rsidRPr="00155A47">
        <w:t>c.</w:t>
      </w:r>
      <w:r w:rsidRPr="00155A47">
        <w:tab/>
        <w:t>Based on the belief that natural caregivers’ homes best served children’s welfare</w:t>
      </w:r>
    </w:p>
    <w:p w14:paraId="07D303A1" w14:textId="77777777" w:rsidR="00315449" w:rsidRPr="00155A47" w:rsidRDefault="00315449" w:rsidP="00315449">
      <w:pPr>
        <w:pStyle w:val="Answer0"/>
      </w:pPr>
      <w:r w:rsidRPr="00155A47">
        <w:t>d.</w:t>
      </w:r>
      <w:r w:rsidRPr="00155A47">
        <w:tab/>
        <w:t>“a” and “c” are true</w:t>
      </w:r>
    </w:p>
    <w:p w14:paraId="453EFAEC" w14:textId="77777777" w:rsidR="00315449" w:rsidRPr="00155A47" w:rsidRDefault="00315449" w:rsidP="00315449">
      <w:pPr>
        <w:pStyle w:val="Question0"/>
        <w:tabs>
          <w:tab w:val="clear" w:pos="360"/>
          <w:tab w:val="left" w:pos="459"/>
        </w:tabs>
        <w:ind w:left="729" w:hanging="729"/>
      </w:pPr>
      <w:r>
        <w:tab/>
      </w:r>
      <w:r w:rsidRPr="00155A47">
        <w:t>9.</w:t>
      </w:r>
      <w:r w:rsidRPr="00155A47">
        <w:tab/>
        <w:t>The first modern-era case in which child abuse received legal recognition and prosecution occurred in 1874 in New York City on behalf of a 9-year-old child named</w:t>
      </w:r>
    </w:p>
    <w:p w14:paraId="1C2D1BDC" w14:textId="77777777" w:rsidR="00315449" w:rsidRPr="00155A47" w:rsidRDefault="00315449" w:rsidP="00315449">
      <w:pPr>
        <w:pStyle w:val="Answer0"/>
      </w:pPr>
      <w:r w:rsidRPr="00155A47">
        <w:t>a.</w:t>
      </w:r>
      <w:r w:rsidRPr="00155A47">
        <w:tab/>
        <w:t>Mary McCormack</w:t>
      </w:r>
    </w:p>
    <w:p w14:paraId="09927E86" w14:textId="77777777" w:rsidR="00315449" w:rsidRPr="00155A47" w:rsidRDefault="00315449" w:rsidP="00315449">
      <w:pPr>
        <w:pStyle w:val="Answer0"/>
      </w:pPr>
      <w:r w:rsidRPr="00155A47">
        <w:t>b.</w:t>
      </w:r>
      <w:r w:rsidRPr="00155A47">
        <w:tab/>
        <w:t>Etta Wheeler</w:t>
      </w:r>
    </w:p>
    <w:p w14:paraId="540C859D" w14:textId="77777777" w:rsidR="00315449" w:rsidRPr="00155A47" w:rsidRDefault="00315449" w:rsidP="00315449">
      <w:pPr>
        <w:pStyle w:val="Answer0"/>
      </w:pPr>
      <w:r w:rsidRPr="00155A47">
        <w:t>c.</w:t>
      </w:r>
      <w:r w:rsidRPr="00155A47">
        <w:tab/>
        <w:t>Mary Ellen Wilson</w:t>
      </w:r>
    </w:p>
    <w:p w14:paraId="7F6EB4F1" w14:textId="77777777" w:rsidR="00315449" w:rsidRPr="00155A47" w:rsidRDefault="00315449" w:rsidP="00315449">
      <w:pPr>
        <w:pStyle w:val="Answer0"/>
      </w:pPr>
      <w:r w:rsidRPr="00155A47">
        <w:t>d.</w:t>
      </w:r>
      <w:r w:rsidRPr="00155A47">
        <w:tab/>
        <w:t>None of the above responses is correct</w:t>
      </w:r>
    </w:p>
    <w:p w14:paraId="55208ABE" w14:textId="77777777" w:rsidR="00315449" w:rsidRPr="00155A47" w:rsidRDefault="00315449" w:rsidP="00315449">
      <w:pPr>
        <w:pStyle w:val="Question0"/>
        <w:ind w:left="720" w:hanging="720"/>
      </w:pPr>
      <w:r>
        <w:tab/>
      </w:r>
      <w:r w:rsidRPr="00155A47">
        <w:t>10.</w:t>
      </w:r>
      <w:r w:rsidRPr="00155A47">
        <w:tab/>
        <w:t>A physician, John Caffrey, identified several cases of children who had subdural hematomas and other injuries that were similar in nature and that were probably inflicted by adults using</w:t>
      </w:r>
    </w:p>
    <w:p w14:paraId="5C778B57" w14:textId="77777777" w:rsidR="00315449" w:rsidRPr="00155A47" w:rsidRDefault="00315449" w:rsidP="00315449">
      <w:pPr>
        <w:pStyle w:val="Answer0"/>
      </w:pPr>
      <w:r w:rsidRPr="00155A47">
        <w:t>a.</w:t>
      </w:r>
      <w:r w:rsidRPr="00155A47">
        <w:tab/>
        <w:t>Evaluations of psychological disorders</w:t>
      </w:r>
    </w:p>
    <w:p w14:paraId="71296D28" w14:textId="77777777" w:rsidR="00315449" w:rsidRPr="00155A47" w:rsidRDefault="00315449" w:rsidP="00315449">
      <w:pPr>
        <w:pStyle w:val="Answer0"/>
      </w:pPr>
      <w:r w:rsidRPr="00155A47">
        <w:t>b.</w:t>
      </w:r>
      <w:r w:rsidRPr="00155A47">
        <w:tab/>
        <w:t>Radiology</w:t>
      </w:r>
    </w:p>
    <w:p w14:paraId="5D4D8E97" w14:textId="77777777" w:rsidR="00315449" w:rsidRDefault="00315449" w:rsidP="00315449">
      <w:pPr>
        <w:pStyle w:val="Answer0"/>
      </w:pPr>
      <w:r w:rsidRPr="00155A47">
        <w:t>c.</w:t>
      </w:r>
      <w:r w:rsidRPr="00155A47">
        <w:tab/>
        <w:t>MRI</w:t>
      </w:r>
    </w:p>
    <w:p w14:paraId="036428D3" w14:textId="77777777" w:rsidR="00315449" w:rsidRPr="00374B8B" w:rsidRDefault="00315449" w:rsidP="00315449">
      <w:pPr>
        <w:pStyle w:val="Answer0"/>
      </w:pPr>
      <w:r>
        <w:t>d.</w:t>
      </w:r>
      <w:r>
        <w:tab/>
      </w:r>
      <w:r w:rsidRPr="00374B8B">
        <w:t>Neuroimagery</w:t>
      </w:r>
    </w:p>
    <w:p w14:paraId="347EE4B2" w14:textId="77777777" w:rsidR="00315449" w:rsidRPr="00155A47" w:rsidRDefault="00315449" w:rsidP="00315449">
      <w:pPr>
        <w:pStyle w:val="Question0"/>
        <w:spacing w:before="180"/>
        <w:ind w:left="720" w:hanging="720"/>
      </w:pPr>
      <w:r>
        <w:tab/>
      </w:r>
      <w:r w:rsidRPr="00155A47">
        <w:t>11.</w:t>
      </w:r>
      <w:r w:rsidRPr="00155A47">
        <w:tab/>
        <w:t>Dr. C. H. Kemp proposed a definition and diagnosis based on children who had physical injuries that could not be explained except as the result of abuse; this diagnosis is referred to as</w:t>
      </w:r>
    </w:p>
    <w:p w14:paraId="0318436E" w14:textId="77777777" w:rsidR="00315449" w:rsidRPr="00155A47" w:rsidRDefault="00315449" w:rsidP="00315449">
      <w:pPr>
        <w:pStyle w:val="Answer0"/>
      </w:pPr>
      <w:r w:rsidRPr="00155A47">
        <w:t>a.</w:t>
      </w:r>
      <w:r w:rsidRPr="00155A47">
        <w:tab/>
        <w:t>Traumatic stress syndrome</w:t>
      </w:r>
    </w:p>
    <w:p w14:paraId="54DF805E" w14:textId="77777777" w:rsidR="00315449" w:rsidRPr="00155A47" w:rsidRDefault="00315449" w:rsidP="00315449">
      <w:pPr>
        <w:pStyle w:val="Answer0"/>
      </w:pPr>
      <w:r w:rsidRPr="00155A47">
        <w:t>b.</w:t>
      </w:r>
      <w:r w:rsidRPr="00155A47">
        <w:tab/>
        <w:t>Battered child syndrome</w:t>
      </w:r>
    </w:p>
    <w:p w14:paraId="1D4C72D7" w14:textId="77777777" w:rsidR="00315449" w:rsidRPr="00155A47" w:rsidRDefault="00315449" w:rsidP="00315449">
      <w:pPr>
        <w:pStyle w:val="Answer0"/>
      </w:pPr>
      <w:r w:rsidRPr="00155A47">
        <w:t>c.</w:t>
      </w:r>
      <w:r w:rsidRPr="00155A47">
        <w:tab/>
        <w:t>Posttraumatic stress disorder</w:t>
      </w:r>
    </w:p>
    <w:p w14:paraId="18DE60AC" w14:textId="77777777" w:rsidR="00315449" w:rsidRPr="00155A47" w:rsidRDefault="00315449" w:rsidP="00315449">
      <w:pPr>
        <w:pStyle w:val="Answer0"/>
      </w:pPr>
      <w:r w:rsidRPr="00155A47">
        <w:t>d.</w:t>
      </w:r>
      <w:r w:rsidRPr="00155A47">
        <w:tab/>
        <w:t>Psychic trauma</w:t>
      </w:r>
    </w:p>
    <w:p w14:paraId="262F73AA" w14:textId="77777777" w:rsidR="00315449" w:rsidRPr="00155A47" w:rsidRDefault="00315449" w:rsidP="00315449">
      <w:pPr>
        <w:pStyle w:val="Question0"/>
        <w:spacing w:before="180"/>
        <w:ind w:left="720" w:hanging="720"/>
      </w:pPr>
      <w:r>
        <w:tab/>
      </w:r>
      <w:r w:rsidRPr="00155A47">
        <w:t>12.</w:t>
      </w:r>
      <w:r w:rsidRPr="00155A47">
        <w:tab/>
        <w:t>The Child Abuse Preventive and Treatment Act (CAPTA)</w:t>
      </w:r>
    </w:p>
    <w:p w14:paraId="0574F7AF" w14:textId="77777777" w:rsidR="00315449" w:rsidRPr="00155A47" w:rsidRDefault="00315449" w:rsidP="00315449">
      <w:pPr>
        <w:pStyle w:val="Answer0"/>
      </w:pPr>
      <w:r w:rsidRPr="00155A47">
        <w:t>a.</w:t>
      </w:r>
      <w:r w:rsidRPr="00155A47">
        <w:tab/>
        <w:t>Defined child abuse and neglect</w:t>
      </w:r>
    </w:p>
    <w:p w14:paraId="734EAD84" w14:textId="77777777" w:rsidR="00315449" w:rsidRPr="00155A47" w:rsidRDefault="00315449" w:rsidP="00315449">
      <w:pPr>
        <w:pStyle w:val="Answer0"/>
      </w:pPr>
      <w:r w:rsidRPr="00155A47">
        <w:t>b.</w:t>
      </w:r>
      <w:r w:rsidRPr="00155A47">
        <w:tab/>
        <w:t>Established mandatory reporting policies</w:t>
      </w:r>
    </w:p>
    <w:p w14:paraId="2C63A2F5" w14:textId="77777777" w:rsidR="00315449" w:rsidRPr="00155A47" w:rsidRDefault="00315449" w:rsidP="00315449">
      <w:pPr>
        <w:pStyle w:val="Answer0"/>
      </w:pPr>
      <w:r w:rsidRPr="00155A47">
        <w:t>c.</w:t>
      </w:r>
      <w:r w:rsidRPr="00155A47">
        <w:tab/>
        <w:t>Provided funding to support prevention, assessment, investigation, prosecution, and treatment</w:t>
      </w:r>
    </w:p>
    <w:p w14:paraId="056F4A2E" w14:textId="77777777" w:rsidR="00315449" w:rsidRPr="00155A47" w:rsidRDefault="00315449" w:rsidP="00315449">
      <w:pPr>
        <w:pStyle w:val="Answer0"/>
      </w:pPr>
      <w:r w:rsidRPr="00155A47">
        <w:t>d.</w:t>
      </w:r>
      <w:r w:rsidRPr="00155A47">
        <w:tab/>
        <w:t>All the above replies are correct</w:t>
      </w:r>
    </w:p>
    <w:p w14:paraId="197D6A88" w14:textId="77777777" w:rsidR="00315449" w:rsidRPr="00155A47" w:rsidRDefault="00315449" w:rsidP="00315449">
      <w:pPr>
        <w:pStyle w:val="Question0"/>
        <w:spacing w:before="180"/>
        <w:ind w:left="720" w:hanging="720"/>
      </w:pPr>
      <w:r>
        <w:tab/>
      </w:r>
      <w:r w:rsidRPr="00155A47">
        <w:t>13.</w:t>
      </w:r>
      <w:r w:rsidRPr="00155A47">
        <w:tab/>
        <w:t>“Spanking” as a form of discipline requires special discussion as acts of abuse because</w:t>
      </w:r>
    </w:p>
    <w:p w14:paraId="7B6C9023" w14:textId="77777777" w:rsidR="00315449" w:rsidRPr="00155A47" w:rsidRDefault="00315449" w:rsidP="00315449">
      <w:pPr>
        <w:pStyle w:val="Answer0"/>
      </w:pPr>
      <w:r w:rsidRPr="00155A47">
        <w:t>a.</w:t>
      </w:r>
      <w:r w:rsidRPr="00155A47">
        <w:tab/>
        <w:t>Spanking can result in severe psychological harm</w:t>
      </w:r>
    </w:p>
    <w:p w14:paraId="0EE2796B" w14:textId="77777777" w:rsidR="00315449" w:rsidRPr="00155A47" w:rsidRDefault="00315449" w:rsidP="00315449">
      <w:pPr>
        <w:pStyle w:val="Answer0"/>
      </w:pPr>
      <w:r w:rsidRPr="00155A47">
        <w:t>b.</w:t>
      </w:r>
      <w:r w:rsidRPr="00155A47">
        <w:tab/>
        <w:t>Spanking can result in other forms of family violence</w:t>
      </w:r>
    </w:p>
    <w:p w14:paraId="2158A429" w14:textId="77777777" w:rsidR="00315449" w:rsidRPr="00155A47" w:rsidRDefault="00315449" w:rsidP="00315449">
      <w:pPr>
        <w:pStyle w:val="Answer0"/>
      </w:pPr>
      <w:r w:rsidRPr="00155A47">
        <w:lastRenderedPageBreak/>
        <w:t>c.</w:t>
      </w:r>
      <w:r w:rsidRPr="00155A47">
        <w:tab/>
        <w:t>Spanking can result in intergenerational violence</w:t>
      </w:r>
    </w:p>
    <w:p w14:paraId="609E8BC3" w14:textId="77777777" w:rsidR="00315449" w:rsidRPr="00155A47" w:rsidRDefault="00315449" w:rsidP="00315449">
      <w:pPr>
        <w:pStyle w:val="Answer0"/>
      </w:pPr>
      <w:r w:rsidRPr="00155A47">
        <w:t>d.</w:t>
      </w:r>
      <w:r w:rsidRPr="00155A47">
        <w:tab/>
        <w:t>All the above responses are true</w:t>
      </w:r>
    </w:p>
    <w:p w14:paraId="3D64B3FF" w14:textId="77777777" w:rsidR="00315449" w:rsidRPr="00155A47" w:rsidRDefault="00315449" w:rsidP="00315449">
      <w:pPr>
        <w:pStyle w:val="Question0"/>
        <w:ind w:left="720" w:hanging="720"/>
      </w:pPr>
      <w:r>
        <w:tab/>
      </w:r>
      <w:r w:rsidRPr="00155A47">
        <w:t>14.</w:t>
      </w:r>
      <w:r w:rsidRPr="00155A47">
        <w:tab/>
        <w:t>Failing to provide for a child’s basic needs, including physical, educational, emotional needs, or medical care is a type of</w:t>
      </w:r>
    </w:p>
    <w:p w14:paraId="5B5A16A6" w14:textId="77777777" w:rsidR="00315449" w:rsidRPr="00155A47" w:rsidRDefault="00315449" w:rsidP="00315449">
      <w:pPr>
        <w:pStyle w:val="Answer0"/>
      </w:pPr>
      <w:r w:rsidRPr="00155A47">
        <w:t>a.</w:t>
      </w:r>
      <w:r w:rsidRPr="00155A47">
        <w:tab/>
        <w:t>Physical abuse</w:t>
      </w:r>
    </w:p>
    <w:p w14:paraId="2A23D66B" w14:textId="77777777" w:rsidR="00315449" w:rsidRPr="00155A47" w:rsidRDefault="00315449" w:rsidP="00315449">
      <w:pPr>
        <w:pStyle w:val="Answer0"/>
      </w:pPr>
      <w:r w:rsidRPr="00155A47">
        <w:t>b.</w:t>
      </w:r>
      <w:r w:rsidRPr="00155A47">
        <w:tab/>
        <w:t>Sexual abuse</w:t>
      </w:r>
    </w:p>
    <w:p w14:paraId="3BE580DE" w14:textId="77777777" w:rsidR="00315449" w:rsidRPr="00155A47" w:rsidRDefault="00315449" w:rsidP="00315449">
      <w:pPr>
        <w:pStyle w:val="Answer0"/>
      </w:pPr>
      <w:r w:rsidRPr="00155A47">
        <w:t>c.</w:t>
      </w:r>
      <w:r w:rsidRPr="00155A47">
        <w:tab/>
        <w:t>Emotional abuse</w:t>
      </w:r>
    </w:p>
    <w:p w14:paraId="6E8D8EC0" w14:textId="77777777" w:rsidR="00315449" w:rsidRPr="00155A47" w:rsidRDefault="00315449" w:rsidP="00315449">
      <w:pPr>
        <w:pStyle w:val="Answer0"/>
      </w:pPr>
      <w:r w:rsidRPr="00155A47">
        <w:t>d.</w:t>
      </w:r>
      <w:r w:rsidRPr="00155A47">
        <w:tab/>
        <w:t>Neglect</w:t>
      </w:r>
    </w:p>
    <w:p w14:paraId="47AA4E3E" w14:textId="77777777" w:rsidR="00315449" w:rsidRPr="00155A47" w:rsidRDefault="00315449" w:rsidP="00315449">
      <w:pPr>
        <w:pStyle w:val="Question0"/>
      </w:pPr>
      <w:r>
        <w:tab/>
      </w:r>
      <w:r w:rsidRPr="00155A47">
        <w:t>15.</w:t>
      </w:r>
      <w:r w:rsidRPr="00155A47">
        <w:tab/>
        <w:t>The Child Maltreatment Reports are</w:t>
      </w:r>
    </w:p>
    <w:p w14:paraId="6B8868FA" w14:textId="77777777" w:rsidR="00315449" w:rsidRPr="00155A47" w:rsidRDefault="00315449" w:rsidP="00315449">
      <w:pPr>
        <w:pStyle w:val="Answer0"/>
      </w:pPr>
      <w:r w:rsidRPr="00155A47">
        <w:t>a.</w:t>
      </w:r>
      <w:r w:rsidRPr="00155A47">
        <w:tab/>
        <w:t>The result of the two major studies conducted in 1975 and 1985</w:t>
      </w:r>
    </w:p>
    <w:p w14:paraId="6B303175" w14:textId="77777777" w:rsidR="00315449" w:rsidRPr="00155A47" w:rsidRDefault="00315449" w:rsidP="00315449">
      <w:pPr>
        <w:pStyle w:val="Answer0"/>
      </w:pPr>
      <w:r w:rsidRPr="00155A47">
        <w:t>b.</w:t>
      </w:r>
      <w:r w:rsidRPr="00155A47">
        <w:tab/>
        <w:t xml:space="preserve">The annual reports sponsored by the National Child Abuse and Neglect Reporting </w:t>
      </w:r>
      <w:r w:rsidRPr="00A32898">
        <w:t>S</w:t>
      </w:r>
      <w:r w:rsidRPr="00155A47">
        <w:t>ystem (NCANDS) using data gathered from CPS agencies throughout the country</w:t>
      </w:r>
    </w:p>
    <w:p w14:paraId="32E65269" w14:textId="77777777" w:rsidR="00315449" w:rsidRPr="00155A47" w:rsidRDefault="00315449" w:rsidP="00315449">
      <w:pPr>
        <w:pStyle w:val="Answer0"/>
      </w:pPr>
      <w:r w:rsidRPr="00155A47">
        <w:t>c.</w:t>
      </w:r>
      <w:r w:rsidRPr="00155A47">
        <w:tab/>
        <w:t>Reports using data gathered from agencies required to investigate child abuse and from other professionals having knowledge of incidences</w:t>
      </w:r>
    </w:p>
    <w:p w14:paraId="48F45831" w14:textId="77777777" w:rsidR="00315449" w:rsidRPr="00155A47" w:rsidRDefault="00315449" w:rsidP="00315449">
      <w:pPr>
        <w:pStyle w:val="Answer0"/>
      </w:pPr>
      <w:r w:rsidRPr="00155A47">
        <w:t>d.</w:t>
      </w:r>
      <w:r w:rsidRPr="00155A47">
        <w:tab/>
        <w:t>Reports that categorize data by either the “Harm Standard” or the “Endangerment Standard”</w:t>
      </w:r>
    </w:p>
    <w:p w14:paraId="60E825AB" w14:textId="77777777" w:rsidR="00315449" w:rsidRPr="00155A47" w:rsidRDefault="00315449" w:rsidP="00315449">
      <w:pPr>
        <w:pStyle w:val="Question0"/>
      </w:pPr>
      <w:r>
        <w:tab/>
      </w:r>
      <w:r w:rsidRPr="00155A47">
        <w:t>16.</w:t>
      </w:r>
      <w:r w:rsidRPr="00155A47">
        <w:tab/>
        <w:t>Boys and girls less than1 year of age have child maltreatment victimization rates of</w:t>
      </w:r>
    </w:p>
    <w:p w14:paraId="44F9F11B" w14:textId="77777777" w:rsidR="00315449" w:rsidRPr="00155A47" w:rsidRDefault="00315449" w:rsidP="00315449">
      <w:pPr>
        <w:pStyle w:val="Answer0"/>
      </w:pPr>
      <w:r w:rsidRPr="00155A47">
        <w:t>a.</w:t>
      </w:r>
      <w:r w:rsidRPr="00155A47">
        <w:tab/>
        <w:t>23.1 per 1,000 children</w:t>
      </w:r>
    </w:p>
    <w:p w14:paraId="43A3666F" w14:textId="77777777" w:rsidR="00315449" w:rsidRPr="00155A47" w:rsidRDefault="00315449" w:rsidP="00315449">
      <w:pPr>
        <w:pStyle w:val="Answer0"/>
      </w:pPr>
      <w:r w:rsidRPr="00155A47">
        <w:t>b.</w:t>
      </w:r>
      <w:r w:rsidRPr="00155A47">
        <w:tab/>
        <w:t>15.2 per 100 children</w:t>
      </w:r>
    </w:p>
    <w:p w14:paraId="6E9D910E" w14:textId="77777777" w:rsidR="00315449" w:rsidRPr="00155A47" w:rsidRDefault="00315449" w:rsidP="00315449">
      <w:pPr>
        <w:pStyle w:val="Answer0"/>
      </w:pPr>
      <w:r w:rsidRPr="00155A47">
        <w:t>c.</w:t>
      </w:r>
      <w:r w:rsidRPr="00155A47">
        <w:tab/>
        <w:t>17.8 per 1,000 children</w:t>
      </w:r>
    </w:p>
    <w:p w14:paraId="2DD2B308" w14:textId="77777777" w:rsidR="00315449" w:rsidRPr="00155A47" w:rsidRDefault="00315449" w:rsidP="00315449">
      <w:pPr>
        <w:pStyle w:val="Answer0"/>
      </w:pPr>
      <w:r w:rsidRPr="00155A47">
        <w:t>d.</w:t>
      </w:r>
      <w:r w:rsidRPr="00155A47">
        <w:tab/>
        <w:t>30.2 per 1,000 children</w:t>
      </w:r>
    </w:p>
    <w:p w14:paraId="072B17F2" w14:textId="77777777" w:rsidR="00315449" w:rsidRPr="00155A47" w:rsidRDefault="00315449" w:rsidP="00315449">
      <w:pPr>
        <w:pStyle w:val="Question0"/>
      </w:pPr>
      <w:r>
        <w:tab/>
      </w:r>
      <w:r w:rsidRPr="00155A47">
        <w:t>17.</w:t>
      </w:r>
      <w:r w:rsidRPr="00155A47">
        <w:tab/>
        <w:t>__________ was known as the “Decade of the Brain.”</w:t>
      </w:r>
    </w:p>
    <w:p w14:paraId="1B4250D2" w14:textId="77777777" w:rsidR="00315449" w:rsidRPr="00155A47" w:rsidRDefault="00315449" w:rsidP="00315449">
      <w:pPr>
        <w:pStyle w:val="Answer0"/>
      </w:pPr>
      <w:r w:rsidRPr="00155A47">
        <w:t>a.</w:t>
      </w:r>
      <w:r w:rsidRPr="00155A47">
        <w:tab/>
        <w:t>The 1910s</w:t>
      </w:r>
    </w:p>
    <w:p w14:paraId="5A233AB7" w14:textId="77777777" w:rsidR="00315449" w:rsidRPr="00155A47" w:rsidRDefault="00315449" w:rsidP="00315449">
      <w:pPr>
        <w:pStyle w:val="Answer0"/>
      </w:pPr>
      <w:r w:rsidRPr="00155A47">
        <w:t>b.</w:t>
      </w:r>
      <w:r w:rsidRPr="00155A47">
        <w:tab/>
        <w:t>The 1890s</w:t>
      </w:r>
    </w:p>
    <w:p w14:paraId="149061B0" w14:textId="77777777" w:rsidR="00315449" w:rsidRPr="00155A47" w:rsidRDefault="00315449" w:rsidP="00315449">
      <w:pPr>
        <w:pStyle w:val="Answer0"/>
      </w:pPr>
      <w:r w:rsidRPr="00155A47">
        <w:t>c.</w:t>
      </w:r>
      <w:r w:rsidRPr="00155A47">
        <w:tab/>
        <w:t>The 1980s</w:t>
      </w:r>
    </w:p>
    <w:p w14:paraId="0200634D" w14:textId="77777777" w:rsidR="00315449" w:rsidRPr="00155A47" w:rsidRDefault="00315449" w:rsidP="00315449">
      <w:pPr>
        <w:pStyle w:val="Answer0"/>
      </w:pPr>
      <w:r w:rsidRPr="00155A47">
        <w:t>d.</w:t>
      </w:r>
      <w:r w:rsidRPr="00155A47">
        <w:tab/>
        <w:t>The 1990s</w:t>
      </w:r>
    </w:p>
    <w:p w14:paraId="63EE2396" w14:textId="77777777" w:rsidR="00315449" w:rsidRPr="00155A47" w:rsidRDefault="00315449" w:rsidP="00315449">
      <w:pPr>
        <w:pStyle w:val="Question0"/>
        <w:ind w:left="720" w:hanging="720"/>
      </w:pPr>
      <w:r>
        <w:tab/>
      </w:r>
      <w:r w:rsidRPr="00155A47">
        <w:t>18.</w:t>
      </w:r>
      <w:r w:rsidRPr="00155A47">
        <w:tab/>
        <w:t>The 1904 White House Conference on the Care of Children resulted in the formation of the following governmental organization in 1912:</w:t>
      </w:r>
    </w:p>
    <w:p w14:paraId="41D82E8D" w14:textId="77777777" w:rsidR="00315449" w:rsidRPr="00155A47" w:rsidRDefault="00315449" w:rsidP="00315449">
      <w:pPr>
        <w:pStyle w:val="Answer0"/>
      </w:pPr>
      <w:r w:rsidRPr="00155A47">
        <w:t>a.</w:t>
      </w:r>
      <w:r w:rsidRPr="00155A47">
        <w:tab/>
        <w:t>The Children’s Bureau</w:t>
      </w:r>
    </w:p>
    <w:p w14:paraId="1D7EA7C6" w14:textId="77777777" w:rsidR="00315449" w:rsidRPr="00155A47" w:rsidRDefault="00315449" w:rsidP="00315449">
      <w:pPr>
        <w:pStyle w:val="Answer0"/>
      </w:pPr>
      <w:r w:rsidRPr="00155A47">
        <w:t>b.</w:t>
      </w:r>
      <w:r w:rsidRPr="00155A47">
        <w:tab/>
        <w:t>Children’s Rights Society</w:t>
      </w:r>
    </w:p>
    <w:p w14:paraId="1EF71486" w14:textId="77777777" w:rsidR="00315449" w:rsidRPr="00155A47" w:rsidRDefault="00315449" w:rsidP="00315449">
      <w:pPr>
        <w:pStyle w:val="Answer0"/>
      </w:pPr>
      <w:r w:rsidRPr="00155A47">
        <w:t>c.</w:t>
      </w:r>
      <w:r w:rsidRPr="00155A47">
        <w:tab/>
        <w:t>National Child Labor Bureau</w:t>
      </w:r>
    </w:p>
    <w:p w14:paraId="07DB17FF" w14:textId="77777777" w:rsidR="00315449" w:rsidRPr="00155A47" w:rsidRDefault="00315449" w:rsidP="00315449">
      <w:pPr>
        <w:pStyle w:val="Answer0"/>
      </w:pPr>
      <w:r w:rsidRPr="00155A47">
        <w:t>d.</w:t>
      </w:r>
      <w:r w:rsidRPr="00155A47">
        <w:tab/>
        <w:t>Child Welfare League of America</w:t>
      </w:r>
    </w:p>
    <w:p w14:paraId="7B3457C4" w14:textId="77777777" w:rsidR="00315449" w:rsidRPr="00155A47" w:rsidRDefault="00315449" w:rsidP="00315449">
      <w:pPr>
        <w:pStyle w:val="Question0"/>
      </w:pPr>
      <w:r>
        <w:tab/>
      </w:r>
      <w:r w:rsidRPr="00155A47">
        <w:t>19.</w:t>
      </w:r>
      <w:r w:rsidRPr="00155A47">
        <w:tab/>
        <w:t xml:space="preserve"> All of the following are family characteristics that increase the likelihood of child maltreatment except for</w:t>
      </w:r>
    </w:p>
    <w:p w14:paraId="2217FB02" w14:textId="77777777" w:rsidR="00315449" w:rsidRPr="00155A47" w:rsidRDefault="00315449" w:rsidP="00315449">
      <w:pPr>
        <w:pStyle w:val="Answer0"/>
      </w:pPr>
      <w:r w:rsidRPr="00155A47">
        <w:t>a.</w:t>
      </w:r>
      <w:r w:rsidRPr="00155A47">
        <w:tab/>
        <w:t>Unemployment of parents</w:t>
      </w:r>
    </w:p>
    <w:p w14:paraId="0D05387F" w14:textId="77777777" w:rsidR="00315449" w:rsidRPr="00155A47" w:rsidRDefault="00315449" w:rsidP="00315449">
      <w:pPr>
        <w:pStyle w:val="Answer0"/>
      </w:pPr>
      <w:r w:rsidRPr="00155A47">
        <w:t>b.</w:t>
      </w:r>
      <w:r w:rsidRPr="00155A47">
        <w:tab/>
        <w:t>Families with more than four children</w:t>
      </w:r>
    </w:p>
    <w:p w14:paraId="1C551F87" w14:textId="77777777" w:rsidR="00315449" w:rsidRPr="00155A47" w:rsidRDefault="00315449" w:rsidP="00315449">
      <w:pPr>
        <w:pStyle w:val="Answer0"/>
      </w:pPr>
      <w:r w:rsidRPr="00155A47">
        <w:t>c.</w:t>
      </w:r>
      <w:r w:rsidRPr="00155A47">
        <w:tab/>
        <w:t>Living in urban areas</w:t>
      </w:r>
    </w:p>
    <w:p w14:paraId="08A74B26" w14:textId="77777777" w:rsidR="00315449" w:rsidRPr="00155A47" w:rsidRDefault="00315449" w:rsidP="00315449">
      <w:pPr>
        <w:pStyle w:val="Answer0"/>
      </w:pPr>
      <w:r w:rsidRPr="00155A47">
        <w:t>d.</w:t>
      </w:r>
      <w:r w:rsidRPr="00155A47">
        <w:tab/>
        <w:t>Single-parent households</w:t>
      </w:r>
    </w:p>
    <w:p w14:paraId="14FAA0C3" w14:textId="77777777" w:rsidR="00315449" w:rsidRPr="00155A47" w:rsidRDefault="00315449" w:rsidP="00315449">
      <w:pPr>
        <w:pStyle w:val="QuestionHead0"/>
      </w:pPr>
      <w:r w:rsidRPr="00155A47">
        <w:t>True/False Questions</w:t>
      </w:r>
    </w:p>
    <w:p w14:paraId="6DF615E7" w14:textId="77777777" w:rsidR="00315449" w:rsidRPr="00155A47" w:rsidRDefault="00315449" w:rsidP="00315449">
      <w:pPr>
        <w:pStyle w:val="Question0"/>
        <w:ind w:left="720" w:hanging="720"/>
      </w:pPr>
      <w:r>
        <w:tab/>
      </w:r>
      <w:r w:rsidRPr="00155A47">
        <w:t>1.</w:t>
      </w:r>
      <w:r w:rsidRPr="00155A47">
        <w:tab/>
        <w:t>According to biologically based theories, the older children become, the more likely they are to get into trouble and, thus, suffer abuse.</w:t>
      </w:r>
    </w:p>
    <w:p w14:paraId="14B3408C" w14:textId="77777777" w:rsidR="00315449" w:rsidRPr="00155A47" w:rsidRDefault="00315449" w:rsidP="00315449">
      <w:pPr>
        <w:pStyle w:val="Question0"/>
      </w:pPr>
      <w:r>
        <w:tab/>
      </w:r>
      <w:r w:rsidRPr="00155A47">
        <w:t>2.</w:t>
      </w:r>
      <w:r w:rsidRPr="00155A47">
        <w:tab/>
        <w:t>Neurobiological theories focus on children’s brain development as influenced by traumatic events.</w:t>
      </w:r>
    </w:p>
    <w:p w14:paraId="3BBFF7A0" w14:textId="77777777" w:rsidR="00315449" w:rsidRPr="00155A47" w:rsidRDefault="00315449" w:rsidP="00315449">
      <w:pPr>
        <w:pStyle w:val="Question0"/>
      </w:pPr>
      <w:r>
        <w:tab/>
      </w:r>
      <w:r w:rsidRPr="00155A47">
        <w:t>3.</w:t>
      </w:r>
      <w:r w:rsidRPr="00155A47">
        <w:tab/>
        <w:t>Children’s brains hold approximately 1,000 neurons.</w:t>
      </w:r>
    </w:p>
    <w:p w14:paraId="4E8B9AE1" w14:textId="77777777" w:rsidR="00315449" w:rsidRPr="00155A47" w:rsidRDefault="00315449" w:rsidP="00315449">
      <w:pPr>
        <w:pStyle w:val="Question0"/>
      </w:pPr>
      <w:r>
        <w:tab/>
      </w:r>
      <w:r w:rsidRPr="00155A47">
        <w:t>4.</w:t>
      </w:r>
      <w:r w:rsidRPr="00155A47">
        <w:tab/>
        <w:t>Childhood is a concept as old as the 12th century.</w:t>
      </w:r>
    </w:p>
    <w:p w14:paraId="5CC176D7" w14:textId="77777777" w:rsidR="00315449" w:rsidRPr="00155A47" w:rsidRDefault="00315449" w:rsidP="00315449">
      <w:pPr>
        <w:pStyle w:val="Question0"/>
      </w:pPr>
      <w:r>
        <w:lastRenderedPageBreak/>
        <w:tab/>
      </w:r>
      <w:r w:rsidRPr="00155A47">
        <w:t>5.</w:t>
      </w:r>
      <w:r w:rsidRPr="00155A47">
        <w:tab/>
        <w:t>Orphan Trains created a new type of slavery.</w:t>
      </w:r>
    </w:p>
    <w:p w14:paraId="04F8EC6D" w14:textId="77777777" w:rsidR="00315449" w:rsidRPr="00155A47" w:rsidRDefault="00315449" w:rsidP="00315449">
      <w:pPr>
        <w:pStyle w:val="Question0"/>
      </w:pPr>
      <w:r>
        <w:tab/>
      </w:r>
      <w:r w:rsidRPr="00155A47">
        <w:t>6.</w:t>
      </w:r>
      <w:r w:rsidRPr="00155A47">
        <w:tab/>
        <w:t>Friendly visitors were the first professionals to organize efforts to keep children in their homes.</w:t>
      </w:r>
    </w:p>
    <w:p w14:paraId="5C92CEAA" w14:textId="77777777" w:rsidR="00315449" w:rsidRPr="00155A47" w:rsidRDefault="00315449" w:rsidP="00315449">
      <w:pPr>
        <w:pStyle w:val="Question0"/>
        <w:tabs>
          <w:tab w:val="clear" w:pos="360"/>
          <w:tab w:val="left" w:pos="459"/>
        </w:tabs>
      </w:pPr>
      <w:r>
        <w:tab/>
      </w:r>
      <w:r w:rsidRPr="00155A47">
        <w:t>7.</w:t>
      </w:r>
      <w:r w:rsidRPr="00155A47">
        <w:tab/>
        <w:t>The CAPTA establishes maximum standards for defining child abuse.</w:t>
      </w:r>
    </w:p>
    <w:p w14:paraId="070F2B06" w14:textId="77777777" w:rsidR="00315449" w:rsidRPr="00155A47" w:rsidRDefault="00315449" w:rsidP="00315449">
      <w:pPr>
        <w:pStyle w:val="Question0"/>
        <w:tabs>
          <w:tab w:val="clear" w:pos="360"/>
          <w:tab w:val="left" w:pos="459"/>
        </w:tabs>
        <w:ind w:left="729" w:hanging="729"/>
      </w:pPr>
      <w:r>
        <w:tab/>
      </w:r>
      <w:r w:rsidRPr="00155A47">
        <w:t>8.</w:t>
      </w:r>
      <w:r w:rsidRPr="00155A47">
        <w:tab/>
        <w:t>“Nonaccidental” abuse to a child is harm inflicted as a result of discipline, even if the adult did not “intend” to harm the child.</w:t>
      </w:r>
    </w:p>
    <w:p w14:paraId="6BF241CB" w14:textId="77777777" w:rsidR="00315449" w:rsidRPr="005B57A0" w:rsidRDefault="00315449" w:rsidP="00315449">
      <w:pPr>
        <w:pStyle w:val="Question0"/>
        <w:tabs>
          <w:tab w:val="clear" w:pos="360"/>
          <w:tab w:val="left" w:pos="459"/>
        </w:tabs>
      </w:pPr>
      <w:r>
        <w:tab/>
      </w:r>
      <w:r w:rsidRPr="005B57A0">
        <w:t>9.</w:t>
      </w:r>
      <w:r w:rsidRPr="005B57A0">
        <w:tab/>
      </w:r>
      <w:r w:rsidRPr="00155A47">
        <w:t xml:space="preserve">Often, an act of sexual abuse is perpetrated by an individual younger than </w:t>
      </w:r>
      <w:r w:rsidRPr="00A32898">
        <w:t>18</w:t>
      </w:r>
      <w:r w:rsidRPr="005B57A0">
        <w:t>.</w:t>
      </w:r>
    </w:p>
    <w:p w14:paraId="47D306ED" w14:textId="77777777" w:rsidR="00315449" w:rsidRPr="00155A47" w:rsidRDefault="00315449" w:rsidP="00315449">
      <w:pPr>
        <w:pStyle w:val="Question0"/>
      </w:pPr>
      <w:r>
        <w:tab/>
      </w:r>
      <w:r w:rsidRPr="00155A47">
        <w:t>10.</w:t>
      </w:r>
      <w:r w:rsidRPr="00155A47">
        <w:tab/>
        <w:t>Polyvictimization refers to children whose type of abuse cannot be identified.</w:t>
      </w:r>
    </w:p>
    <w:p w14:paraId="05BD8772" w14:textId="77777777" w:rsidR="00315449" w:rsidRPr="00155A47" w:rsidRDefault="00315449" w:rsidP="00315449">
      <w:pPr>
        <w:pStyle w:val="Question0"/>
      </w:pPr>
      <w:r>
        <w:tab/>
      </w:r>
      <w:r w:rsidRPr="00155A47">
        <w:t>11.</w:t>
      </w:r>
      <w:r w:rsidRPr="00155A47">
        <w:tab/>
        <w:t>The definition of child maltreatment is used interchangeably with child abuse.</w:t>
      </w:r>
    </w:p>
    <w:p w14:paraId="5301CF9E" w14:textId="77777777" w:rsidR="00315449" w:rsidRPr="00155A47" w:rsidRDefault="00315449" w:rsidP="00315449">
      <w:pPr>
        <w:pStyle w:val="QuestionHead0"/>
      </w:pPr>
      <w:r w:rsidRPr="00155A47">
        <w:t>Discussion Questions</w:t>
      </w:r>
    </w:p>
    <w:p w14:paraId="0786CAE0" w14:textId="77777777" w:rsidR="00315449" w:rsidRPr="00155A47" w:rsidRDefault="00315449" w:rsidP="00315449">
      <w:pPr>
        <w:pStyle w:val="Question0"/>
        <w:ind w:left="720" w:hanging="720"/>
      </w:pPr>
      <w:r>
        <w:tab/>
      </w:r>
      <w:r w:rsidRPr="00155A47">
        <w:t>1.</w:t>
      </w:r>
      <w:r w:rsidRPr="00155A47">
        <w:tab/>
        <w:t>Imagine that you are in a grocery store and witness a parent spanking a 3-year-old with his/her hand. What would you do?</w:t>
      </w:r>
    </w:p>
    <w:p w14:paraId="5921AB1F" w14:textId="77777777" w:rsidR="00315449" w:rsidRPr="00155A47" w:rsidRDefault="00315449" w:rsidP="00315449">
      <w:pPr>
        <w:pStyle w:val="Question0"/>
        <w:ind w:left="720" w:hanging="720"/>
      </w:pPr>
      <w:r>
        <w:tab/>
      </w:r>
      <w:r w:rsidRPr="00155A47">
        <w:t>2.</w:t>
      </w:r>
      <w:r w:rsidRPr="00155A47">
        <w:tab/>
        <w:t>Imagine that you are in a grocery store and witness a parent spanking a 3-year-old with his/her belt. What would you do?</w:t>
      </w:r>
    </w:p>
    <w:p w14:paraId="7BAEA37E" w14:textId="77777777" w:rsidR="00315449" w:rsidRPr="00155A47" w:rsidRDefault="00315449" w:rsidP="00315449">
      <w:pPr>
        <w:pStyle w:val="Question0"/>
      </w:pPr>
      <w:r>
        <w:tab/>
      </w:r>
      <w:r w:rsidRPr="00155A47">
        <w:t>3.</w:t>
      </w:r>
      <w:r w:rsidRPr="00155A47">
        <w:tab/>
        <w:t>How do you think the definitions of child abuse and neglect should be changed?</w:t>
      </w:r>
    </w:p>
    <w:p w14:paraId="75C313CE" w14:textId="77777777" w:rsidR="00315449" w:rsidRPr="00155A47" w:rsidRDefault="00315449" w:rsidP="00315449">
      <w:pPr>
        <w:pStyle w:val="Question0"/>
        <w:ind w:left="720" w:hanging="720"/>
      </w:pPr>
      <w:r>
        <w:tab/>
      </w:r>
      <w:r w:rsidRPr="00155A47">
        <w:t>4.</w:t>
      </w:r>
      <w:r w:rsidRPr="00155A47">
        <w:tab/>
        <w:t>There are more than 1.25 million children who annually experience child abuse and neglect.  What do you feel are some reasons for this number?  How does this number compare to other countries?</w:t>
      </w:r>
    </w:p>
    <w:p w14:paraId="57DBA990" w14:textId="77777777" w:rsidR="00315449" w:rsidRPr="00155A47" w:rsidRDefault="00315449" w:rsidP="00315449">
      <w:pPr>
        <w:pStyle w:val="AnswerHead"/>
      </w:pPr>
      <w:r w:rsidRPr="00155A47">
        <w:t xml:space="preserve">Answers to </w:t>
      </w:r>
      <w:r>
        <w:t>Multiple Choice</w:t>
      </w:r>
      <w:r w:rsidRPr="00155A47">
        <w:t xml:space="preserve"> Questions</w:t>
      </w:r>
    </w:p>
    <w:p w14:paraId="2104F087" w14:textId="77777777" w:rsidR="00315449" w:rsidRPr="00155A47" w:rsidRDefault="00315449" w:rsidP="00315449">
      <w:pPr>
        <w:pStyle w:val="AnswerText"/>
        <w:ind w:left="0" w:firstLine="0"/>
      </w:pPr>
      <w:r w:rsidRPr="00155A47">
        <w:t>1</w:t>
      </w:r>
      <w:r>
        <w:t>d</w:t>
      </w:r>
      <w:r w:rsidRPr="00155A47">
        <w:t>; 2</w:t>
      </w:r>
      <w:r>
        <w:t>a</w:t>
      </w:r>
      <w:r w:rsidRPr="00155A47">
        <w:t>; 3</w:t>
      </w:r>
      <w:r>
        <w:t>b</w:t>
      </w:r>
      <w:r w:rsidRPr="00155A47">
        <w:t>; 4</w:t>
      </w:r>
      <w:r>
        <w:t>c</w:t>
      </w:r>
      <w:r w:rsidRPr="00155A47">
        <w:t>; 5</w:t>
      </w:r>
      <w:r>
        <w:t>b</w:t>
      </w:r>
      <w:r w:rsidRPr="00155A47">
        <w:t>; 6</w:t>
      </w:r>
      <w:r>
        <w:t>d</w:t>
      </w:r>
      <w:r w:rsidRPr="00155A47">
        <w:t>; 7</w:t>
      </w:r>
      <w:r>
        <w:t>b</w:t>
      </w:r>
      <w:r w:rsidRPr="00155A47">
        <w:t>; 8</w:t>
      </w:r>
      <w:r>
        <w:t>d</w:t>
      </w:r>
      <w:r w:rsidRPr="00155A47">
        <w:t>; 9</w:t>
      </w:r>
      <w:r>
        <w:t>c</w:t>
      </w:r>
      <w:r w:rsidRPr="00155A47">
        <w:t>; 10</w:t>
      </w:r>
      <w:r>
        <w:t>b</w:t>
      </w:r>
      <w:r w:rsidRPr="00155A47">
        <w:t>; 11</w:t>
      </w:r>
      <w:r>
        <w:t>b</w:t>
      </w:r>
      <w:r w:rsidRPr="00155A47">
        <w:t>; 12</w:t>
      </w:r>
      <w:r>
        <w:t>d</w:t>
      </w:r>
      <w:r w:rsidRPr="00155A47">
        <w:t>; 13</w:t>
      </w:r>
      <w:r>
        <w:t>d</w:t>
      </w:r>
      <w:r w:rsidRPr="00155A47">
        <w:t>; 14</w:t>
      </w:r>
      <w:r>
        <w:t>d</w:t>
      </w:r>
      <w:r w:rsidRPr="00155A47">
        <w:t>; 15</w:t>
      </w:r>
      <w:r>
        <w:t>b</w:t>
      </w:r>
      <w:r w:rsidRPr="00155A47">
        <w:t>; 16</w:t>
      </w:r>
      <w:r>
        <w:t>a;</w:t>
      </w:r>
      <w:r w:rsidRPr="00155A47">
        <w:t xml:space="preserve"> 17</w:t>
      </w:r>
      <w:r>
        <w:t>d</w:t>
      </w:r>
      <w:r w:rsidRPr="00155A47">
        <w:t>; 18</w:t>
      </w:r>
      <w:r>
        <w:t>a</w:t>
      </w:r>
      <w:r w:rsidRPr="00155A47">
        <w:t>; 19</w:t>
      </w:r>
      <w:r>
        <w:t>c</w:t>
      </w:r>
    </w:p>
    <w:p w14:paraId="558C1E25" w14:textId="77777777" w:rsidR="00315449" w:rsidRPr="00155A47" w:rsidRDefault="00315449" w:rsidP="00315449">
      <w:pPr>
        <w:pStyle w:val="AnswerHead"/>
      </w:pPr>
      <w:r w:rsidRPr="00155A47">
        <w:t>Answers to True/False Questions</w:t>
      </w:r>
    </w:p>
    <w:p w14:paraId="7B6D46A2" w14:textId="77777777" w:rsidR="00315449" w:rsidRPr="00155A47" w:rsidRDefault="00315449" w:rsidP="00315449">
      <w:pPr>
        <w:pStyle w:val="AnswerText"/>
        <w:ind w:left="0" w:firstLine="0"/>
      </w:pPr>
      <w:r w:rsidRPr="00155A47">
        <w:t>1F; 2T; 3F; 4F; 5T; 6F; 7F; 8T; 9T; 10F; 11T</w:t>
      </w:r>
    </w:p>
    <w:p w14:paraId="524AB7E5" w14:textId="0377808A" w:rsidR="00EA59B0" w:rsidRPr="00315449" w:rsidRDefault="00EA59B0" w:rsidP="00315449"/>
    <w:sectPr w:rsidR="00EA59B0" w:rsidRPr="00315449" w:rsidSect="00F97559">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EE42" w14:textId="77777777" w:rsidR="00522FC7" w:rsidRDefault="00522FC7" w:rsidP="00920B3C">
      <w:r>
        <w:separator/>
      </w:r>
    </w:p>
  </w:endnote>
  <w:endnote w:type="continuationSeparator" w:id="0">
    <w:p w14:paraId="758AC696" w14:textId="77777777" w:rsidR="00522FC7" w:rsidRDefault="00522FC7" w:rsidP="0092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lonna MT">
    <w:altName w:val="Imprint MT Shadow"/>
    <w:panose1 w:val="04020805060202030203"/>
    <w:charset w:val="00"/>
    <w:family w:val="decorativ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W1)">
    <w:panose1 w:val="00000000000000000000"/>
    <w:charset w:val="00"/>
    <w:family w:val="roman"/>
    <w:notTrueType/>
    <w:pitch w:val="variable"/>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Neue (T1) 67 Medium C">
    <w:altName w:val="Arial"/>
    <w:panose1 w:val="00000000000000000000"/>
    <w:charset w:val="00"/>
    <w:family w:val="auto"/>
    <w:notTrueType/>
    <w:pitch w:val="default"/>
    <w:sig w:usb0="00000003" w:usb1="00000000" w:usb2="00000000" w:usb3="00000000" w:csb0="00000001" w:csb1="00000000"/>
  </w:font>
  <w:font w:name="Palatino LT Std Light">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C81D" w14:textId="77777777" w:rsidR="00EA59B0" w:rsidRDefault="00EA59B0" w:rsidP="00707B4D">
    <w:pPr>
      <w:pStyle w:val="BasicParagraph"/>
      <w:tabs>
        <w:tab w:val="center" w:pos="4680"/>
        <w:tab w:val="right" w:pos="9360"/>
      </w:tabs>
      <w:jc w:val="center"/>
      <w:rPr>
        <w:rFonts w:ascii="Times" w:hAnsi="Times" w:cs="Times"/>
        <w:i/>
        <w:iCs/>
        <w:position w:val="-2"/>
        <w:sz w:val="14"/>
        <w:szCs w:val="14"/>
      </w:rPr>
    </w:pPr>
    <w:r>
      <w:rPr>
        <w:rFonts w:ascii="Times" w:hAnsi="Times" w:cs="Times"/>
        <w:i/>
        <w:iCs/>
        <w:position w:val="-2"/>
        <w:sz w:val="14"/>
        <w:szCs w:val="14"/>
      </w:rPr>
      <w:tab/>
      <w:t>Copyright © Springer Publishing Company, LLC. All Rights Reserved</w:t>
    </w:r>
    <w:r w:rsidRPr="0083424B">
      <w:rPr>
        <w:rFonts w:ascii="Times" w:hAnsi="Times" w:cs="Times"/>
        <w:i/>
        <w:iCs/>
        <w:position w:val="-2"/>
        <w:sz w:val="14"/>
        <w:szCs w:val="14"/>
      </w:rPr>
      <w:tab/>
    </w:r>
    <w:r w:rsidRPr="0083424B">
      <w:rPr>
        <w:rStyle w:val="PageNumber"/>
        <w:rFonts w:ascii="Times" w:hAnsi="Times" w:cs="Calibri"/>
        <w:sz w:val="14"/>
        <w:szCs w:val="14"/>
      </w:rPr>
      <w:fldChar w:fldCharType="begin"/>
    </w:r>
    <w:r w:rsidRPr="0083424B">
      <w:rPr>
        <w:rStyle w:val="PageNumber"/>
        <w:rFonts w:ascii="Times" w:hAnsi="Times" w:cs="Calibri"/>
        <w:sz w:val="14"/>
        <w:szCs w:val="14"/>
      </w:rPr>
      <w:instrText xml:space="preserve"> PAGE </w:instrText>
    </w:r>
    <w:r w:rsidRPr="0083424B">
      <w:rPr>
        <w:rStyle w:val="PageNumber"/>
        <w:rFonts w:ascii="Times" w:hAnsi="Times" w:cs="Calibri"/>
        <w:sz w:val="14"/>
        <w:szCs w:val="14"/>
      </w:rPr>
      <w:fldChar w:fldCharType="separate"/>
    </w:r>
    <w:r>
      <w:rPr>
        <w:rStyle w:val="PageNumber"/>
        <w:rFonts w:ascii="Times" w:hAnsi="Times" w:cs="Calibri"/>
        <w:noProof/>
        <w:sz w:val="14"/>
        <w:szCs w:val="14"/>
      </w:rPr>
      <w:t>62</w:t>
    </w:r>
    <w:r w:rsidRPr="0083424B">
      <w:rPr>
        <w:rStyle w:val="PageNumber"/>
        <w:rFonts w:ascii="Times" w:hAnsi="Times" w:cs="Calibri"/>
        <w:sz w:val="14"/>
        <w:szCs w:val="14"/>
      </w:rPr>
      <w:fldChar w:fldCharType="end"/>
    </w:r>
  </w:p>
  <w:p w14:paraId="28A9F580" w14:textId="77777777" w:rsidR="00EA59B0" w:rsidRDefault="00EA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B1DD" w14:textId="77777777" w:rsidR="00522FC7" w:rsidRDefault="00522FC7" w:rsidP="00920B3C">
      <w:r>
        <w:separator/>
      </w:r>
    </w:p>
  </w:footnote>
  <w:footnote w:type="continuationSeparator" w:id="0">
    <w:p w14:paraId="008D9B91" w14:textId="77777777" w:rsidR="00522FC7" w:rsidRDefault="00522FC7" w:rsidP="0092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B6FF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3E007E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F1C1CF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9BA9F1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B808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1ACE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9082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183B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12C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1805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7B66"/>
    <w:multiLevelType w:val="hybridMultilevel"/>
    <w:tmpl w:val="DB22685A"/>
    <w:lvl w:ilvl="0" w:tplc="70887F66">
      <w:start w:val="1"/>
      <w:numFmt w:val="lowerLetter"/>
      <w:lvlText w:val="%1."/>
      <w:lvlJc w:val="left"/>
      <w:pPr>
        <w:ind w:left="864" w:hanging="360"/>
      </w:pPr>
      <w:rPr>
        <w:rFonts w:cs="Times New Roman" w:hint="default"/>
      </w:rPr>
    </w:lvl>
    <w:lvl w:ilvl="1" w:tplc="04090019">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1" w15:restartNumberingAfterBreak="0">
    <w:nsid w:val="00404484"/>
    <w:multiLevelType w:val="hybridMultilevel"/>
    <w:tmpl w:val="899CC20E"/>
    <w:lvl w:ilvl="0" w:tplc="33EEC2C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 w15:restartNumberingAfterBreak="0">
    <w:nsid w:val="004A33D5"/>
    <w:multiLevelType w:val="hybridMultilevel"/>
    <w:tmpl w:val="61686DE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10136D5"/>
    <w:multiLevelType w:val="hybridMultilevel"/>
    <w:tmpl w:val="88D4B7A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1042628"/>
    <w:multiLevelType w:val="hybridMultilevel"/>
    <w:tmpl w:val="FC981DB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10D057D"/>
    <w:multiLevelType w:val="hybridMultilevel"/>
    <w:tmpl w:val="D42059C6"/>
    <w:lvl w:ilvl="0" w:tplc="AD9E201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6" w15:restartNumberingAfterBreak="0">
    <w:nsid w:val="01315B5C"/>
    <w:multiLevelType w:val="hybridMultilevel"/>
    <w:tmpl w:val="61A46BF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1C769DC"/>
    <w:multiLevelType w:val="hybridMultilevel"/>
    <w:tmpl w:val="F39419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1F3036A"/>
    <w:multiLevelType w:val="hybridMultilevel"/>
    <w:tmpl w:val="41781C2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24B2F31"/>
    <w:multiLevelType w:val="hybridMultilevel"/>
    <w:tmpl w:val="5DFAB52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2995328"/>
    <w:multiLevelType w:val="hybridMultilevel"/>
    <w:tmpl w:val="FDAEAD2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2BB7117"/>
    <w:multiLevelType w:val="hybridMultilevel"/>
    <w:tmpl w:val="8F72A19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02FC1ED2"/>
    <w:multiLevelType w:val="hybridMultilevel"/>
    <w:tmpl w:val="DBD41126"/>
    <w:lvl w:ilvl="0" w:tplc="C1F2F1D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3" w15:restartNumberingAfterBreak="0">
    <w:nsid w:val="03520721"/>
    <w:multiLevelType w:val="hybridMultilevel"/>
    <w:tmpl w:val="57BAFABE"/>
    <w:lvl w:ilvl="0" w:tplc="83F4A73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4" w15:restartNumberingAfterBreak="0">
    <w:nsid w:val="03631102"/>
    <w:multiLevelType w:val="hybridMultilevel"/>
    <w:tmpl w:val="4CE41F9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03CE1643"/>
    <w:multiLevelType w:val="hybridMultilevel"/>
    <w:tmpl w:val="45B6E4C4"/>
    <w:lvl w:ilvl="0" w:tplc="A78E773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6" w15:restartNumberingAfterBreak="0">
    <w:nsid w:val="03EA602B"/>
    <w:multiLevelType w:val="hybridMultilevel"/>
    <w:tmpl w:val="4F42FA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43460E0"/>
    <w:multiLevelType w:val="hybridMultilevel"/>
    <w:tmpl w:val="1B92FF64"/>
    <w:lvl w:ilvl="0" w:tplc="57ACD620">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8" w15:restartNumberingAfterBreak="0">
    <w:nsid w:val="0449103D"/>
    <w:multiLevelType w:val="hybridMultilevel"/>
    <w:tmpl w:val="639A9FC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45B486E"/>
    <w:multiLevelType w:val="hybridMultilevel"/>
    <w:tmpl w:val="AB84904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46834B3"/>
    <w:multiLevelType w:val="hybridMultilevel"/>
    <w:tmpl w:val="CB62E6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048920F8"/>
    <w:multiLevelType w:val="hybridMultilevel"/>
    <w:tmpl w:val="58B48EBA"/>
    <w:lvl w:ilvl="0" w:tplc="6CF4646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2" w15:restartNumberingAfterBreak="0">
    <w:nsid w:val="04CF23EA"/>
    <w:multiLevelType w:val="hybridMultilevel"/>
    <w:tmpl w:val="67A46B94"/>
    <w:lvl w:ilvl="0" w:tplc="E52C4D9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3" w15:restartNumberingAfterBreak="0">
    <w:nsid w:val="04FC5DF3"/>
    <w:multiLevelType w:val="hybridMultilevel"/>
    <w:tmpl w:val="07CC6CE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04FF5AB7"/>
    <w:multiLevelType w:val="hybridMultilevel"/>
    <w:tmpl w:val="FC86230A"/>
    <w:lvl w:ilvl="0" w:tplc="7A00E71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5" w15:restartNumberingAfterBreak="0">
    <w:nsid w:val="057D4728"/>
    <w:multiLevelType w:val="hybridMultilevel"/>
    <w:tmpl w:val="12A0F28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05A67427"/>
    <w:multiLevelType w:val="hybridMultilevel"/>
    <w:tmpl w:val="8DF8F0DA"/>
    <w:lvl w:ilvl="0" w:tplc="A0F8C1C8">
      <w:start w:val="1"/>
      <w:numFmt w:val="decimal"/>
      <w:lvlText w:val="%1."/>
      <w:lvlJc w:val="left"/>
      <w:pPr>
        <w:ind w:left="504" w:hanging="360"/>
      </w:pPr>
      <w:rPr>
        <w:rFonts w:cs="Times New Roman" w:hint="default"/>
      </w:rPr>
    </w:lvl>
    <w:lvl w:ilvl="1" w:tplc="04090019">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7" w15:restartNumberingAfterBreak="0">
    <w:nsid w:val="05B2237A"/>
    <w:multiLevelType w:val="hybridMultilevel"/>
    <w:tmpl w:val="7544271A"/>
    <w:lvl w:ilvl="0" w:tplc="CC3E0F6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8" w15:restartNumberingAfterBreak="0">
    <w:nsid w:val="05FE0882"/>
    <w:multiLevelType w:val="hybridMultilevel"/>
    <w:tmpl w:val="BCB2AD36"/>
    <w:lvl w:ilvl="0" w:tplc="58F644E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9" w15:restartNumberingAfterBreak="0">
    <w:nsid w:val="070A409D"/>
    <w:multiLevelType w:val="hybridMultilevel"/>
    <w:tmpl w:val="1C3EC90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074C2009"/>
    <w:multiLevelType w:val="hybridMultilevel"/>
    <w:tmpl w:val="DAD6D3AC"/>
    <w:lvl w:ilvl="0" w:tplc="9A4E30E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1" w15:restartNumberingAfterBreak="0">
    <w:nsid w:val="07A748D9"/>
    <w:multiLevelType w:val="hybridMultilevel"/>
    <w:tmpl w:val="F52EA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07B71882"/>
    <w:multiLevelType w:val="hybridMultilevel"/>
    <w:tmpl w:val="46EC1A46"/>
    <w:lvl w:ilvl="0" w:tplc="E6DAF85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3" w15:restartNumberingAfterBreak="0">
    <w:nsid w:val="07C41020"/>
    <w:multiLevelType w:val="hybridMultilevel"/>
    <w:tmpl w:val="C3648E5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07C82D3C"/>
    <w:multiLevelType w:val="hybridMultilevel"/>
    <w:tmpl w:val="FB163100"/>
    <w:lvl w:ilvl="0" w:tplc="66F406D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5" w15:restartNumberingAfterBreak="0">
    <w:nsid w:val="07E91502"/>
    <w:multiLevelType w:val="hybridMultilevel"/>
    <w:tmpl w:val="34560D3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081660A9"/>
    <w:multiLevelType w:val="hybridMultilevel"/>
    <w:tmpl w:val="F606D69E"/>
    <w:lvl w:ilvl="0" w:tplc="9B8AAC3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7" w15:restartNumberingAfterBreak="0">
    <w:nsid w:val="086544DC"/>
    <w:multiLevelType w:val="hybridMultilevel"/>
    <w:tmpl w:val="BF8C0E3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08AC5ACB"/>
    <w:multiLevelType w:val="hybridMultilevel"/>
    <w:tmpl w:val="D136AEE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091E007B"/>
    <w:multiLevelType w:val="hybridMultilevel"/>
    <w:tmpl w:val="AC805178"/>
    <w:lvl w:ilvl="0" w:tplc="0536521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0" w15:restartNumberingAfterBreak="0">
    <w:nsid w:val="09245C9C"/>
    <w:multiLevelType w:val="hybridMultilevel"/>
    <w:tmpl w:val="4BB246F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092577B9"/>
    <w:multiLevelType w:val="hybridMultilevel"/>
    <w:tmpl w:val="6DFCCAF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0938550E"/>
    <w:multiLevelType w:val="hybridMultilevel"/>
    <w:tmpl w:val="E020C03E"/>
    <w:lvl w:ilvl="0" w:tplc="BFD01BB2">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3" w15:restartNumberingAfterBreak="0">
    <w:nsid w:val="09437B39"/>
    <w:multiLevelType w:val="hybridMultilevel"/>
    <w:tmpl w:val="1CBCA7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4" w15:restartNumberingAfterBreak="0">
    <w:nsid w:val="09890A29"/>
    <w:multiLevelType w:val="hybridMultilevel"/>
    <w:tmpl w:val="C3CE701A"/>
    <w:lvl w:ilvl="0" w:tplc="3140BF1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5" w15:restartNumberingAfterBreak="0">
    <w:nsid w:val="09D03318"/>
    <w:multiLevelType w:val="hybridMultilevel"/>
    <w:tmpl w:val="D3445A1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0A0B6B72"/>
    <w:multiLevelType w:val="hybridMultilevel"/>
    <w:tmpl w:val="73DAF9C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0A7F59E7"/>
    <w:multiLevelType w:val="hybridMultilevel"/>
    <w:tmpl w:val="927AFAF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0AC71637"/>
    <w:multiLevelType w:val="hybridMultilevel"/>
    <w:tmpl w:val="8598AA50"/>
    <w:lvl w:ilvl="0" w:tplc="E464756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9" w15:restartNumberingAfterBreak="0">
    <w:nsid w:val="0B057331"/>
    <w:multiLevelType w:val="hybridMultilevel"/>
    <w:tmpl w:val="76228CE6"/>
    <w:lvl w:ilvl="0" w:tplc="DD32465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60" w15:restartNumberingAfterBreak="0">
    <w:nsid w:val="0B171D04"/>
    <w:multiLevelType w:val="hybridMultilevel"/>
    <w:tmpl w:val="20002944"/>
    <w:lvl w:ilvl="0" w:tplc="5428FC7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61" w15:restartNumberingAfterBreak="0">
    <w:nsid w:val="0B486EAA"/>
    <w:multiLevelType w:val="hybridMultilevel"/>
    <w:tmpl w:val="DB6686E8"/>
    <w:lvl w:ilvl="0" w:tplc="59B027D0">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62" w15:restartNumberingAfterBreak="0">
    <w:nsid w:val="0B747FC4"/>
    <w:multiLevelType w:val="hybridMultilevel"/>
    <w:tmpl w:val="75F23862"/>
    <w:lvl w:ilvl="0" w:tplc="65E0BCE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63" w15:restartNumberingAfterBreak="0">
    <w:nsid w:val="0B89350D"/>
    <w:multiLevelType w:val="hybridMultilevel"/>
    <w:tmpl w:val="C436E4E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0B961967"/>
    <w:multiLevelType w:val="hybridMultilevel"/>
    <w:tmpl w:val="7686944A"/>
    <w:lvl w:ilvl="0" w:tplc="B98A680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65" w15:restartNumberingAfterBreak="0">
    <w:nsid w:val="0C6E191A"/>
    <w:multiLevelType w:val="multilevel"/>
    <w:tmpl w:val="52AE6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6" w15:restartNumberingAfterBreak="0">
    <w:nsid w:val="0C861634"/>
    <w:multiLevelType w:val="hybridMultilevel"/>
    <w:tmpl w:val="E8FA5C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0CDF6861"/>
    <w:multiLevelType w:val="hybridMultilevel"/>
    <w:tmpl w:val="45EA85A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0D551A9E"/>
    <w:multiLevelType w:val="hybridMultilevel"/>
    <w:tmpl w:val="732600E2"/>
    <w:lvl w:ilvl="0" w:tplc="DD68704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69" w15:restartNumberingAfterBreak="0">
    <w:nsid w:val="0DA114CE"/>
    <w:multiLevelType w:val="hybridMultilevel"/>
    <w:tmpl w:val="B2A4F2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0DCF6774"/>
    <w:multiLevelType w:val="hybridMultilevel"/>
    <w:tmpl w:val="592EAE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0DD00842"/>
    <w:multiLevelType w:val="hybridMultilevel"/>
    <w:tmpl w:val="DDD001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0E003D1B"/>
    <w:multiLevelType w:val="hybridMultilevel"/>
    <w:tmpl w:val="92B49FAC"/>
    <w:lvl w:ilvl="0" w:tplc="9DC2A1D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73" w15:restartNumberingAfterBreak="0">
    <w:nsid w:val="0E0C0BE1"/>
    <w:multiLevelType w:val="hybridMultilevel"/>
    <w:tmpl w:val="E2F0CB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0E8B0F8A"/>
    <w:multiLevelType w:val="hybridMultilevel"/>
    <w:tmpl w:val="852ECA0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0EDD55F8"/>
    <w:multiLevelType w:val="hybridMultilevel"/>
    <w:tmpl w:val="EFBC88DC"/>
    <w:lvl w:ilvl="0" w:tplc="ECD6710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76" w15:restartNumberingAfterBreak="0">
    <w:nsid w:val="0F3C2CAE"/>
    <w:multiLevelType w:val="hybridMultilevel"/>
    <w:tmpl w:val="3616786A"/>
    <w:lvl w:ilvl="0" w:tplc="BA76C95A">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77" w15:restartNumberingAfterBreak="0">
    <w:nsid w:val="0FB9694A"/>
    <w:multiLevelType w:val="hybridMultilevel"/>
    <w:tmpl w:val="3522A84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0FCE12C8"/>
    <w:multiLevelType w:val="hybridMultilevel"/>
    <w:tmpl w:val="999EEC9C"/>
    <w:lvl w:ilvl="0" w:tplc="AADC2E0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79" w15:restartNumberingAfterBreak="0">
    <w:nsid w:val="0FCF2EC6"/>
    <w:multiLevelType w:val="hybridMultilevel"/>
    <w:tmpl w:val="57749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0FF60A6E"/>
    <w:multiLevelType w:val="hybridMultilevel"/>
    <w:tmpl w:val="ACE202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0FFF5189"/>
    <w:multiLevelType w:val="hybridMultilevel"/>
    <w:tmpl w:val="97C4B3EC"/>
    <w:lvl w:ilvl="0" w:tplc="2EAAA12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82" w15:restartNumberingAfterBreak="0">
    <w:nsid w:val="10135539"/>
    <w:multiLevelType w:val="hybridMultilevel"/>
    <w:tmpl w:val="4A562AD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10762570"/>
    <w:multiLevelType w:val="hybridMultilevel"/>
    <w:tmpl w:val="55F61768"/>
    <w:lvl w:ilvl="0" w:tplc="F23CA6B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84" w15:restartNumberingAfterBreak="0">
    <w:nsid w:val="10792479"/>
    <w:multiLevelType w:val="hybridMultilevel"/>
    <w:tmpl w:val="3E385A84"/>
    <w:lvl w:ilvl="0" w:tplc="D67A9FF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85" w15:restartNumberingAfterBreak="0">
    <w:nsid w:val="10B34C02"/>
    <w:multiLevelType w:val="hybridMultilevel"/>
    <w:tmpl w:val="3DD22D2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10BC23D7"/>
    <w:multiLevelType w:val="hybridMultilevel"/>
    <w:tmpl w:val="5506276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10BF26F1"/>
    <w:multiLevelType w:val="hybridMultilevel"/>
    <w:tmpl w:val="EE5A9C02"/>
    <w:lvl w:ilvl="0" w:tplc="7178962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88" w15:restartNumberingAfterBreak="0">
    <w:nsid w:val="10DA2696"/>
    <w:multiLevelType w:val="hybridMultilevel"/>
    <w:tmpl w:val="F39E8C2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110A6C36"/>
    <w:multiLevelType w:val="hybridMultilevel"/>
    <w:tmpl w:val="3048B0A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114B2A53"/>
    <w:multiLevelType w:val="hybridMultilevel"/>
    <w:tmpl w:val="DB6C369C"/>
    <w:lvl w:ilvl="0" w:tplc="312E2A6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91" w15:restartNumberingAfterBreak="0">
    <w:nsid w:val="114C3D5C"/>
    <w:multiLevelType w:val="hybridMultilevel"/>
    <w:tmpl w:val="4CB062D8"/>
    <w:lvl w:ilvl="0" w:tplc="38A4398E">
      <w:start w:val="1"/>
      <w:numFmt w:val="decimal"/>
      <w:lvlText w:val="%1."/>
      <w:lvlJc w:val="left"/>
      <w:pPr>
        <w:ind w:left="504" w:hanging="360"/>
      </w:pPr>
      <w:rPr>
        <w:rFonts w:cs="Times New Roman" w:hint="default"/>
      </w:rPr>
    </w:lvl>
    <w:lvl w:ilvl="1" w:tplc="04090019">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92" w15:restartNumberingAfterBreak="0">
    <w:nsid w:val="114C3E29"/>
    <w:multiLevelType w:val="hybridMultilevel"/>
    <w:tmpl w:val="BD749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118B3128"/>
    <w:multiLevelType w:val="hybridMultilevel"/>
    <w:tmpl w:val="00D8C642"/>
    <w:lvl w:ilvl="0" w:tplc="8CBA1CF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94" w15:restartNumberingAfterBreak="0">
    <w:nsid w:val="11BF74EA"/>
    <w:multiLevelType w:val="hybridMultilevel"/>
    <w:tmpl w:val="F1AE470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11C0300D"/>
    <w:multiLevelType w:val="hybridMultilevel"/>
    <w:tmpl w:val="480C6CD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11F62CB1"/>
    <w:multiLevelType w:val="hybridMultilevel"/>
    <w:tmpl w:val="9E327FA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12476B69"/>
    <w:multiLevelType w:val="hybridMultilevel"/>
    <w:tmpl w:val="C6203D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12765F7B"/>
    <w:multiLevelType w:val="hybridMultilevel"/>
    <w:tmpl w:val="99805C4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13B36FB7"/>
    <w:multiLevelType w:val="hybridMultilevel"/>
    <w:tmpl w:val="B568C750"/>
    <w:lvl w:ilvl="0" w:tplc="E9B2E52E">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00" w15:restartNumberingAfterBreak="0">
    <w:nsid w:val="13BE0CEF"/>
    <w:multiLevelType w:val="hybridMultilevel"/>
    <w:tmpl w:val="228CD1C4"/>
    <w:lvl w:ilvl="0" w:tplc="B5449B4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01" w15:restartNumberingAfterBreak="0">
    <w:nsid w:val="14391214"/>
    <w:multiLevelType w:val="hybridMultilevel"/>
    <w:tmpl w:val="670EE6A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14B751C9"/>
    <w:multiLevelType w:val="hybridMultilevel"/>
    <w:tmpl w:val="848C88DE"/>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03" w15:restartNumberingAfterBreak="0">
    <w:nsid w:val="15354962"/>
    <w:multiLevelType w:val="hybridMultilevel"/>
    <w:tmpl w:val="DCAE853A"/>
    <w:lvl w:ilvl="0" w:tplc="893C2A2A">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04" w15:restartNumberingAfterBreak="0">
    <w:nsid w:val="15464AF0"/>
    <w:multiLevelType w:val="hybridMultilevel"/>
    <w:tmpl w:val="3ABA477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15AB6CE0"/>
    <w:multiLevelType w:val="hybridMultilevel"/>
    <w:tmpl w:val="35EAD0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15B33835"/>
    <w:multiLevelType w:val="hybridMultilevel"/>
    <w:tmpl w:val="5DFC068A"/>
    <w:lvl w:ilvl="0" w:tplc="8E747DE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07" w15:restartNumberingAfterBreak="0">
    <w:nsid w:val="15FD3DF1"/>
    <w:multiLevelType w:val="hybridMultilevel"/>
    <w:tmpl w:val="8BF25458"/>
    <w:lvl w:ilvl="0" w:tplc="3D241CF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08" w15:restartNumberingAfterBreak="0">
    <w:nsid w:val="1657322E"/>
    <w:multiLevelType w:val="hybridMultilevel"/>
    <w:tmpl w:val="8DD6B63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16A61076"/>
    <w:multiLevelType w:val="hybridMultilevel"/>
    <w:tmpl w:val="48B4AE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1702624A"/>
    <w:multiLevelType w:val="hybridMultilevel"/>
    <w:tmpl w:val="13E8187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175B3B44"/>
    <w:multiLevelType w:val="hybridMultilevel"/>
    <w:tmpl w:val="B720C26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179440C5"/>
    <w:multiLevelType w:val="hybridMultilevel"/>
    <w:tmpl w:val="2C924C5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15:restartNumberingAfterBreak="0">
    <w:nsid w:val="17C92DD2"/>
    <w:multiLevelType w:val="hybridMultilevel"/>
    <w:tmpl w:val="3FA893F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180405AF"/>
    <w:multiLevelType w:val="hybridMultilevel"/>
    <w:tmpl w:val="44FE35B6"/>
    <w:lvl w:ilvl="0" w:tplc="CE9A642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15" w15:restartNumberingAfterBreak="0">
    <w:nsid w:val="18180D10"/>
    <w:multiLevelType w:val="hybridMultilevel"/>
    <w:tmpl w:val="87E62D0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18397F9A"/>
    <w:multiLevelType w:val="hybridMultilevel"/>
    <w:tmpl w:val="FD08A55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18E65319"/>
    <w:multiLevelType w:val="hybridMultilevel"/>
    <w:tmpl w:val="48122B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8" w15:restartNumberingAfterBreak="0">
    <w:nsid w:val="190932EF"/>
    <w:multiLevelType w:val="hybridMultilevel"/>
    <w:tmpl w:val="9CEC943A"/>
    <w:lvl w:ilvl="0" w:tplc="18BAE10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19" w15:restartNumberingAfterBreak="0">
    <w:nsid w:val="19341E02"/>
    <w:multiLevelType w:val="hybridMultilevel"/>
    <w:tmpl w:val="91FE54EE"/>
    <w:lvl w:ilvl="0" w:tplc="9184E2E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0" w15:restartNumberingAfterBreak="0">
    <w:nsid w:val="19AC201E"/>
    <w:multiLevelType w:val="hybridMultilevel"/>
    <w:tmpl w:val="11320A14"/>
    <w:lvl w:ilvl="0" w:tplc="EEAE25C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1" w15:restartNumberingAfterBreak="0">
    <w:nsid w:val="19E80583"/>
    <w:multiLevelType w:val="hybridMultilevel"/>
    <w:tmpl w:val="41F0148E"/>
    <w:lvl w:ilvl="0" w:tplc="7654137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2" w15:restartNumberingAfterBreak="0">
    <w:nsid w:val="1A5A1EF4"/>
    <w:multiLevelType w:val="hybridMultilevel"/>
    <w:tmpl w:val="0BD06B80"/>
    <w:lvl w:ilvl="0" w:tplc="9252E89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3" w15:restartNumberingAfterBreak="0">
    <w:nsid w:val="1AA447D3"/>
    <w:multiLevelType w:val="hybridMultilevel"/>
    <w:tmpl w:val="B0900D3C"/>
    <w:lvl w:ilvl="0" w:tplc="F8D6CCA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4" w15:restartNumberingAfterBreak="0">
    <w:nsid w:val="1ADE7AD6"/>
    <w:multiLevelType w:val="hybridMultilevel"/>
    <w:tmpl w:val="6CC4FDC0"/>
    <w:lvl w:ilvl="0" w:tplc="2880291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5" w15:restartNumberingAfterBreak="0">
    <w:nsid w:val="1ADF0F72"/>
    <w:multiLevelType w:val="hybridMultilevel"/>
    <w:tmpl w:val="5E08CB3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1B46032C"/>
    <w:multiLevelType w:val="hybridMultilevel"/>
    <w:tmpl w:val="AAAC0D1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1B5D700A"/>
    <w:multiLevelType w:val="hybridMultilevel"/>
    <w:tmpl w:val="1FAECB2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1B5F3096"/>
    <w:multiLevelType w:val="hybridMultilevel"/>
    <w:tmpl w:val="F9386260"/>
    <w:lvl w:ilvl="0" w:tplc="0F30ED2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29" w15:restartNumberingAfterBreak="0">
    <w:nsid w:val="1B6B00D8"/>
    <w:multiLevelType w:val="hybridMultilevel"/>
    <w:tmpl w:val="199E059E"/>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30" w15:restartNumberingAfterBreak="0">
    <w:nsid w:val="1B857DB6"/>
    <w:multiLevelType w:val="hybridMultilevel"/>
    <w:tmpl w:val="F4504F1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1B931297"/>
    <w:multiLevelType w:val="hybridMultilevel"/>
    <w:tmpl w:val="3F343C4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1BB46FB2"/>
    <w:multiLevelType w:val="hybridMultilevel"/>
    <w:tmpl w:val="BEEE5F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1C0401B6"/>
    <w:multiLevelType w:val="hybridMultilevel"/>
    <w:tmpl w:val="E8A830FE"/>
    <w:lvl w:ilvl="0" w:tplc="7E224C7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34" w15:restartNumberingAfterBreak="0">
    <w:nsid w:val="1C367B6F"/>
    <w:multiLevelType w:val="hybridMultilevel"/>
    <w:tmpl w:val="4462CFB6"/>
    <w:lvl w:ilvl="0" w:tplc="5E44CC6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35" w15:restartNumberingAfterBreak="0">
    <w:nsid w:val="1C3C710B"/>
    <w:multiLevelType w:val="hybridMultilevel"/>
    <w:tmpl w:val="271A98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6" w15:restartNumberingAfterBreak="0">
    <w:nsid w:val="1C470053"/>
    <w:multiLevelType w:val="hybridMultilevel"/>
    <w:tmpl w:val="5DFE5E4E"/>
    <w:lvl w:ilvl="0" w:tplc="3FF02BF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37" w15:restartNumberingAfterBreak="0">
    <w:nsid w:val="1C4C4195"/>
    <w:multiLevelType w:val="hybridMultilevel"/>
    <w:tmpl w:val="49E41B7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8" w15:restartNumberingAfterBreak="0">
    <w:nsid w:val="1C6046F3"/>
    <w:multiLevelType w:val="hybridMultilevel"/>
    <w:tmpl w:val="36BC338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1C786024"/>
    <w:multiLevelType w:val="hybridMultilevel"/>
    <w:tmpl w:val="863296AC"/>
    <w:lvl w:ilvl="0" w:tplc="C570115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40" w15:restartNumberingAfterBreak="0">
    <w:nsid w:val="1C9E7ED5"/>
    <w:multiLevelType w:val="hybridMultilevel"/>
    <w:tmpl w:val="3BE87C80"/>
    <w:lvl w:ilvl="0" w:tplc="2BDCDF1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41" w15:restartNumberingAfterBreak="0">
    <w:nsid w:val="1CB91A83"/>
    <w:multiLevelType w:val="hybridMultilevel"/>
    <w:tmpl w:val="7038AC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1CBF12DD"/>
    <w:multiLevelType w:val="hybridMultilevel"/>
    <w:tmpl w:val="61325162"/>
    <w:lvl w:ilvl="0" w:tplc="88ACC4A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43" w15:restartNumberingAfterBreak="0">
    <w:nsid w:val="1D057268"/>
    <w:multiLevelType w:val="hybridMultilevel"/>
    <w:tmpl w:val="C2B64F3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1D131F5A"/>
    <w:multiLevelType w:val="hybridMultilevel"/>
    <w:tmpl w:val="0FC42C2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1D237381"/>
    <w:multiLevelType w:val="hybridMultilevel"/>
    <w:tmpl w:val="CCC09204"/>
    <w:lvl w:ilvl="0" w:tplc="9E1AE70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46" w15:restartNumberingAfterBreak="0">
    <w:nsid w:val="1D2415D7"/>
    <w:multiLevelType w:val="hybridMultilevel"/>
    <w:tmpl w:val="3072CCE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15:restartNumberingAfterBreak="0">
    <w:nsid w:val="1DD076E3"/>
    <w:multiLevelType w:val="hybridMultilevel"/>
    <w:tmpl w:val="9CBC4150"/>
    <w:lvl w:ilvl="0" w:tplc="F76A574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48" w15:restartNumberingAfterBreak="0">
    <w:nsid w:val="1E566F94"/>
    <w:multiLevelType w:val="hybridMultilevel"/>
    <w:tmpl w:val="C9CAC4EA"/>
    <w:lvl w:ilvl="0" w:tplc="2C8C83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49" w15:restartNumberingAfterBreak="0">
    <w:nsid w:val="1E6D672B"/>
    <w:multiLevelType w:val="hybridMultilevel"/>
    <w:tmpl w:val="DC4024C4"/>
    <w:lvl w:ilvl="0" w:tplc="EDDA88A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50" w15:restartNumberingAfterBreak="0">
    <w:nsid w:val="1EBC39C3"/>
    <w:multiLevelType w:val="hybridMultilevel"/>
    <w:tmpl w:val="08E6ABCC"/>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51" w15:restartNumberingAfterBreak="0">
    <w:nsid w:val="1F4710C6"/>
    <w:multiLevelType w:val="hybridMultilevel"/>
    <w:tmpl w:val="424835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1F552924"/>
    <w:multiLevelType w:val="hybridMultilevel"/>
    <w:tmpl w:val="AB600E42"/>
    <w:lvl w:ilvl="0" w:tplc="D0E694E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53" w15:restartNumberingAfterBreak="0">
    <w:nsid w:val="1FAC42CC"/>
    <w:multiLevelType w:val="hybridMultilevel"/>
    <w:tmpl w:val="80327870"/>
    <w:lvl w:ilvl="0" w:tplc="BCD486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4" w15:restartNumberingAfterBreak="0">
    <w:nsid w:val="1FB11432"/>
    <w:multiLevelType w:val="hybridMultilevel"/>
    <w:tmpl w:val="E0580AA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1FF24CB0"/>
    <w:multiLevelType w:val="hybridMultilevel"/>
    <w:tmpl w:val="4A04CB1A"/>
    <w:lvl w:ilvl="0" w:tplc="343E81A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56" w15:restartNumberingAfterBreak="0">
    <w:nsid w:val="201E66EE"/>
    <w:multiLevelType w:val="hybridMultilevel"/>
    <w:tmpl w:val="2326D5D8"/>
    <w:lvl w:ilvl="0" w:tplc="3D66BF5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57" w15:restartNumberingAfterBreak="0">
    <w:nsid w:val="207F55A4"/>
    <w:multiLevelType w:val="hybridMultilevel"/>
    <w:tmpl w:val="F3964C24"/>
    <w:lvl w:ilvl="0" w:tplc="C9D0A59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58" w15:restartNumberingAfterBreak="0">
    <w:nsid w:val="20A75236"/>
    <w:multiLevelType w:val="hybridMultilevel"/>
    <w:tmpl w:val="C9E01526"/>
    <w:lvl w:ilvl="0" w:tplc="3DF2C396">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59" w15:restartNumberingAfterBreak="0">
    <w:nsid w:val="20BF7166"/>
    <w:multiLevelType w:val="hybridMultilevel"/>
    <w:tmpl w:val="35F2DD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0" w15:restartNumberingAfterBreak="0">
    <w:nsid w:val="20E64E48"/>
    <w:multiLevelType w:val="hybridMultilevel"/>
    <w:tmpl w:val="B8122892"/>
    <w:lvl w:ilvl="0" w:tplc="C922B15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61" w15:restartNumberingAfterBreak="0">
    <w:nsid w:val="2129526D"/>
    <w:multiLevelType w:val="hybridMultilevel"/>
    <w:tmpl w:val="69EAA4D6"/>
    <w:lvl w:ilvl="0" w:tplc="7850FE4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62" w15:restartNumberingAfterBreak="0">
    <w:nsid w:val="2135376D"/>
    <w:multiLevelType w:val="hybridMultilevel"/>
    <w:tmpl w:val="24368E06"/>
    <w:lvl w:ilvl="0" w:tplc="6778C63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63" w15:restartNumberingAfterBreak="0">
    <w:nsid w:val="2177021E"/>
    <w:multiLevelType w:val="hybridMultilevel"/>
    <w:tmpl w:val="F39AE3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4" w15:restartNumberingAfterBreak="0">
    <w:nsid w:val="21823FDB"/>
    <w:multiLevelType w:val="hybridMultilevel"/>
    <w:tmpl w:val="DC94981A"/>
    <w:lvl w:ilvl="0" w:tplc="06148BE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65" w15:restartNumberingAfterBreak="0">
    <w:nsid w:val="21B42D21"/>
    <w:multiLevelType w:val="hybridMultilevel"/>
    <w:tmpl w:val="EB629F2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21C9453C"/>
    <w:multiLevelType w:val="hybridMultilevel"/>
    <w:tmpl w:val="90905A60"/>
    <w:lvl w:ilvl="0" w:tplc="FFBA24A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67" w15:restartNumberingAfterBreak="0">
    <w:nsid w:val="21D821A5"/>
    <w:multiLevelType w:val="hybridMultilevel"/>
    <w:tmpl w:val="DE2AB08E"/>
    <w:lvl w:ilvl="0" w:tplc="CC4C25D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68" w15:restartNumberingAfterBreak="0">
    <w:nsid w:val="220D10EF"/>
    <w:multiLevelType w:val="hybridMultilevel"/>
    <w:tmpl w:val="B122FA7E"/>
    <w:lvl w:ilvl="0" w:tplc="D1BC9FF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69" w15:restartNumberingAfterBreak="0">
    <w:nsid w:val="22525DE7"/>
    <w:multiLevelType w:val="hybridMultilevel"/>
    <w:tmpl w:val="8894068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15:restartNumberingAfterBreak="0">
    <w:nsid w:val="2274659F"/>
    <w:multiLevelType w:val="hybridMultilevel"/>
    <w:tmpl w:val="68F4D7A8"/>
    <w:lvl w:ilvl="0" w:tplc="8A7C3B4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71" w15:restartNumberingAfterBreak="0">
    <w:nsid w:val="228C0870"/>
    <w:multiLevelType w:val="hybridMultilevel"/>
    <w:tmpl w:val="0A8A8C9C"/>
    <w:lvl w:ilvl="0" w:tplc="44C0DAC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72" w15:restartNumberingAfterBreak="0">
    <w:nsid w:val="228D2915"/>
    <w:multiLevelType w:val="hybridMultilevel"/>
    <w:tmpl w:val="A49A3A16"/>
    <w:lvl w:ilvl="0" w:tplc="62E4653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73" w15:restartNumberingAfterBreak="0">
    <w:nsid w:val="229743FE"/>
    <w:multiLevelType w:val="hybridMultilevel"/>
    <w:tmpl w:val="A5F42DA8"/>
    <w:lvl w:ilvl="0" w:tplc="D2F4548A">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74" w15:restartNumberingAfterBreak="0">
    <w:nsid w:val="22B079FF"/>
    <w:multiLevelType w:val="hybridMultilevel"/>
    <w:tmpl w:val="BD1A3A2E"/>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75" w15:restartNumberingAfterBreak="0">
    <w:nsid w:val="23470CD4"/>
    <w:multiLevelType w:val="hybridMultilevel"/>
    <w:tmpl w:val="A7B2CA1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23924190"/>
    <w:multiLevelType w:val="hybridMultilevel"/>
    <w:tmpl w:val="0A5CD3C0"/>
    <w:lvl w:ilvl="0" w:tplc="4E440C4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77" w15:restartNumberingAfterBreak="0">
    <w:nsid w:val="242555EF"/>
    <w:multiLevelType w:val="hybridMultilevel"/>
    <w:tmpl w:val="4D3C890A"/>
    <w:lvl w:ilvl="0" w:tplc="7BA27CB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78" w15:restartNumberingAfterBreak="0">
    <w:nsid w:val="242D0D7B"/>
    <w:multiLevelType w:val="hybridMultilevel"/>
    <w:tmpl w:val="A61C2B9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2444095F"/>
    <w:multiLevelType w:val="hybridMultilevel"/>
    <w:tmpl w:val="4EDE26A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15:restartNumberingAfterBreak="0">
    <w:nsid w:val="25210FAD"/>
    <w:multiLevelType w:val="hybridMultilevel"/>
    <w:tmpl w:val="027C9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15:restartNumberingAfterBreak="0">
    <w:nsid w:val="2529466B"/>
    <w:multiLevelType w:val="hybridMultilevel"/>
    <w:tmpl w:val="4FD2A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25305869"/>
    <w:multiLevelType w:val="hybridMultilevel"/>
    <w:tmpl w:val="81F662A6"/>
    <w:lvl w:ilvl="0" w:tplc="A3C2C66A">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83" w15:restartNumberingAfterBreak="0">
    <w:nsid w:val="256379D0"/>
    <w:multiLevelType w:val="hybridMultilevel"/>
    <w:tmpl w:val="C6A40E7E"/>
    <w:lvl w:ilvl="0" w:tplc="E078E990">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84" w15:restartNumberingAfterBreak="0">
    <w:nsid w:val="25BC548A"/>
    <w:multiLevelType w:val="hybridMultilevel"/>
    <w:tmpl w:val="F3604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266822D2"/>
    <w:multiLevelType w:val="hybridMultilevel"/>
    <w:tmpl w:val="163AF2D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267164E1"/>
    <w:multiLevelType w:val="hybridMultilevel"/>
    <w:tmpl w:val="BB72B9E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7" w15:restartNumberingAfterBreak="0">
    <w:nsid w:val="267F183E"/>
    <w:multiLevelType w:val="hybridMultilevel"/>
    <w:tmpl w:val="49BACD3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27272AE4"/>
    <w:multiLevelType w:val="hybridMultilevel"/>
    <w:tmpl w:val="7A2A139C"/>
    <w:lvl w:ilvl="0" w:tplc="D732305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89" w15:restartNumberingAfterBreak="0">
    <w:nsid w:val="27471899"/>
    <w:multiLevelType w:val="hybridMultilevel"/>
    <w:tmpl w:val="9648BD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27494487"/>
    <w:multiLevelType w:val="hybridMultilevel"/>
    <w:tmpl w:val="834A27A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274967BC"/>
    <w:multiLevelType w:val="hybridMultilevel"/>
    <w:tmpl w:val="AEF201C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28050E9B"/>
    <w:multiLevelType w:val="hybridMultilevel"/>
    <w:tmpl w:val="257685A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15:restartNumberingAfterBreak="0">
    <w:nsid w:val="281A3A9D"/>
    <w:multiLevelType w:val="hybridMultilevel"/>
    <w:tmpl w:val="C6DECF5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28771897"/>
    <w:multiLevelType w:val="hybridMultilevel"/>
    <w:tmpl w:val="1FA441F4"/>
    <w:lvl w:ilvl="0" w:tplc="F6F6DEBA">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195" w15:restartNumberingAfterBreak="0">
    <w:nsid w:val="28CD0593"/>
    <w:multiLevelType w:val="hybridMultilevel"/>
    <w:tmpl w:val="2F2AD93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28D22F14"/>
    <w:multiLevelType w:val="hybridMultilevel"/>
    <w:tmpl w:val="AD90E03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7" w15:restartNumberingAfterBreak="0">
    <w:nsid w:val="292D58E0"/>
    <w:multiLevelType w:val="hybridMultilevel"/>
    <w:tmpl w:val="52AC17F0"/>
    <w:lvl w:ilvl="0" w:tplc="01683A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98" w15:restartNumberingAfterBreak="0">
    <w:nsid w:val="29B6781A"/>
    <w:multiLevelType w:val="hybridMultilevel"/>
    <w:tmpl w:val="AA54E3C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9" w15:restartNumberingAfterBreak="0">
    <w:nsid w:val="29E6148B"/>
    <w:multiLevelType w:val="hybridMultilevel"/>
    <w:tmpl w:val="9258C3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2A2F069B"/>
    <w:multiLevelType w:val="hybridMultilevel"/>
    <w:tmpl w:val="4E44E7E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2A62270F"/>
    <w:multiLevelType w:val="hybridMultilevel"/>
    <w:tmpl w:val="40CEAF0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15:restartNumberingAfterBreak="0">
    <w:nsid w:val="2ADD10C5"/>
    <w:multiLevelType w:val="hybridMultilevel"/>
    <w:tmpl w:val="AA4A772C"/>
    <w:lvl w:ilvl="0" w:tplc="C980E86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03" w15:restartNumberingAfterBreak="0">
    <w:nsid w:val="2ADF58F6"/>
    <w:multiLevelType w:val="hybridMultilevel"/>
    <w:tmpl w:val="2EC49E1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15:restartNumberingAfterBreak="0">
    <w:nsid w:val="2AF37A08"/>
    <w:multiLevelType w:val="hybridMultilevel"/>
    <w:tmpl w:val="931661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15:restartNumberingAfterBreak="0">
    <w:nsid w:val="2B174B21"/>
    <w:multiLevelType w:val="hybridMultilevel"/>
    <w:tmpl w:val="DDF46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2B8B3304"/>
    <w:multiLevelType w:val="hybridMultilevel"/>
    <w:tmpl w:val="D208335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2BFC10CD"/>
    <w:multiLevelType w:val="hybridMultilevel"/>
    <w:tmpl w:val="737831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2C2F3CC7"/>
    <w:multiLevelType w:val="hybridMultilevel"/>
    <w:tmpl w:val="D1740CA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15:restartNumberingAfterBreak="0">
    <w:nsid w:val="2C365889"/>
    <w:multiLevelType w:val="hybridMultilevel"/>
    <w:tmpl w:val="6E5895BE"/>
    <w:lvl w:ilvl="0" w:tplc="630E9E9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10" w15:restartNumberingAfterBreak="0">
    <w:nsid w:val="2C5C11BF"/>
    <w:multiLevelType w:val="hybridMultilevel"/>
    <w:tmpl w:val="E2B27E84"/>
    <w:lvl w:ilvl="0" w:tplc="750E0D2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11" w15:restartNumberingAfterBreak="0">
    <w:nsid w:val="2C724B66"/>
    <w:multiLevelType w:val="hybridMultilevel"/>
    <w:tmpl w:val="A91E521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15:restartNumberingAfterBreak="0">
    <w:nsid w:val="2CB26F6A"/>
    <w:multiLevelType w:val="hybridMultilevel"/>
    <w:tmpl w:val="97B225B0"/>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13" w15:restartNumberingAfterBreak="0">
    <w:nsid w:val="2CBD1720"/>
    <w:multiLevelType w:val="hybridMultilevel"/>
    <w:tmpl w:val="DB54C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2CF619AD"/>
    <w:multiLevelType w:val="hybridMultilevel"/>
    <w:tmpl w:val="62A61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2D0A2424"/>
    <w:multiLevelType w:val="hybridMultilevel"/>
    <w:tmpl w:val="72022E9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15:restartNumberingAfterBreak="0">
    <w:nsid w:val="2D8D30E0"/>
    <w:multiLevelType w:val="hybridMultilevel"/>
    <w:tmpl w:val="857C52A0"/>
    <w:lvl w:ilvl="0" w:tplc="2F48240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17" w15:restartNumberingAfterBreak="0">
    <w:nsid w:val="2DE1529F"/>
    <w:multiLevelType w:val="hybridMultilevel"/>
    <w:tmpl w:val="F9A605F8"/>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18" w15:restartNumberingAfterBreak="0">
    <w:nsid w:val="2E024684"/>
    <w:multiLevelType w:val="hybridMultilevel"/>
    <w:tmpl w:val="E6D87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15:restartNumberingAfterBreak="0">
    <w:nsid w:val="2E330F1C"/>
    <w:multiLevelType w:val="hybridMultilevel"/>
    <w:tmpl w:val="75D4A86C"/>
    <w:lvl w:ilvl="0" w:tplc="1504843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20" w15:restartNumberingAfterBreak="0">
    <w:nsid w:val="2EBA51FB"/>
    <w:multiLevelType w:val="hybridMultilevel"/>
    <w:tmpl w:val="BFD0227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15:restartNumberingAfterBreak="0">
    <w:nsid w:val="2F255468"/>
    <w:multiLevelType w:val="hybridMultilevel"/>
    <w:tmpl w:val="BF5CA1F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15:restartNumberingAfterBreak="0">
    <w:nsid w:val="304F128A"/>
    <w:multiLevelType w:val="hybridMultilevel"/>
    <w:tmpl w:val="88EAE990"/>
    <w:lvl w:ilvl="0" w:tplc="BBEA93A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23" w15:restartNumberingAfterBreak="0">
    <w:nsid w:val="30740B91"/>
    <w:multiLevelType w:val="hybridMultilevel"/>
    <w:tmpl w:val="F11C6B2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15:restartNumberingAfterBreak="0">
    <w:nsid w:val="30BC68D6"/>
    <w:multiLevelType w:val="hybridMultilevel"/>
    <w:tmpl w:val="16307522"/>
    <w:lvl w:ilvl="0" w:tplc="D412420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25" w15:restartNumberingAfterBreak="0">
    <w:nsid w:val="30C77B76"/>
    <w:multiLevelType w:val="hybridMultilevel"/>
    <w:tmpl w:val="F33E42C8"/>
    <w:lvl w:ilvl="0" w:tplc="4FB4123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26" w15:restartNumberingAfterBreak="0">
    <w:nsid w:val="30F57624"/>
    <w:multiLevelType w:val="hybridMultilevel"/>
    <w:tmpl w:val="223842E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7" w15:restartNumberingAfterBreak="0">
    <w:nsid w:val="31177530"/>
    <w:multiLevelType w:val="hybridMultilevel"/>
    <w:tmpl w:val="1458E07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15:restartNumberingAfterBreak="0">
    <w:nsid w:val="3175108E"/>
    <w:multiLevelType w:val="hybridMultilevel"/>
    <w:tmpl w:val="7D78C7F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15:restartNumberingAfterBreak="0">
    <w:nsid w:val="31BE1128"/>
    <w:multiLevelType w:val="hybridMultilevel"/>
    <w:tmpl w:val="E3F2819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31C05473"/>
    <w:multiLevelType w:val="hybridMultilevel"/>
    <w:tmpl w:val="75FEEF66"/>
    <w:lvl w:ilvl="0" w:tplc="3998FF8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31" w15:restartNumberingAfterBreak="0">
    <w:nsid w:val="320532AE"/>
    <w:multiLevelType w:val="hybridMultilevel"/>
    <w:tmpl w:val="E11A3CBC"/>
    <w:lvl w:ilvl="0" w:tplc="C492974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32" w15:restartNumberingAfterBreak="0">
    <w:nsid w:val="332253D3"/>
    <w:multiLevelType w:val="hybridMultilevel"/>
    <w:tmpl w:val="0ADA9AE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3" w15:restartNumberingAfterBreak="0">
    <w:nsid w:val="334057D4"/>
    <w:multiLevelType w:val="hybridMultilevel"/>
    <w:tmpl w:val="31A88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4" w15:restartNumberingAfterBreak="0">
    <w:nsid w:val="339E7C6E"/>
    <w:multiLevelType w:val="hybridMultilevel"/>
    <w:tmpl w:val="F7B231BC"/>
    <w:lvl w:ilvl="0" w:tplc="D0C46D2E">
      <w:start w:val="1"/>
      <w:numFmt w:val="lowerLetter"/>
      <w:lvlText w:val="%1."/>
      <w:lvlJc w:val="left"/>
      <w:pPr>
        <w:ind w:left="864" w:hanging="360"/>
      </w:pPr>
      <w:rPr>
        <w:rFonts w:cs="Times New Roman" w:hint="default"/>
      </w:rPr>
    </w:lvl>
    <w:lvl w:ilvl="1" w:tplc="04090019">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35" w15:restartNumberingAfterBreak="0">
    <w:nsid w:val="33C9653C"/>
    <w:multiLevelType w:val="hybridMultilevel"/>
    <w:tmpl w:val="E2EE4C5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33DB14FA"/>
    <w:multiLevelType w:val="hybridMultilevel"/>
    <w:tmpl w:val="D23CE13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7" w15:restartNumberingAfterBreak="0">
    <w:nsid w:val="33E923BD"/>
    <w:multiLevelType w:val="hybridMultilevel"/>
    <w:tmpl w:val="936AD04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8" w15:restartNumberingAfterBreak="0">
    <w:nsid w:val="349B5B56"/>
    <w:multiLevelType w:val="hybridMultilevel"/>
    <w:tmpl w:val="8A6E3EA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9" w15:restartNumberingAfterBreak="0">
    <w:nsid w:val="34A964E5"/>
    <w:multiLevelType w:val="hybridMultilevel"/>
    <w:tmpl w:val="08C2342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15:restartNumberingAfterBreak="0">
    <w:nsid w:val="35000FE5"/>
    <w:multiLevelType w:val="hybridMultilevel"/>
    <w:tmpl w:val="7CFC4B54"/>
    <w:lvl w:ilvl="0" w:tplc="AAE223E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41" w15:restartNumberingAfterBreak="0">
    <w:nsid w:val="35066AB5"/>
    <w:multiLevelType w:val="hybridMultilevel"/>
    <w:tmpl w:val="BCD6D40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15:restartNumberingAfterBreak="0">
    <w:nsid w:val="352A446D"/>
    <w:multiLevelType w:val="hybridMultilevel"/>
    <w:tmpl w:val="8110DBD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15:restartNumberingAfterBreak="0">
    <w:nsid w:val="352F0B30"/>
    <w:multiLevelType w:val="hybridMultilevel"/>
    <w:tmpl w:val="DB10866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15:restartNumberingAfterBreak="0">
    <w:nsid w:val="35582FEA"/>
    <w:multiLevelType w:val="hybridMultilevel"/>
    <w:tmpl w:val="B914E64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5" w15:restartNumberingAfterBreak="0">
    <w:nsid w:val="35997D57"/>
    <w:multiLevelType w:val="hybridMultilevel"/>
    <w:tmpl w:val="7CECEFC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15:restartNumberingAfterBreak="0">
    <w:nsid w:val="361052FB"/>
    <w:multiLevelType w:val="hybridMultilevel"/>
    <w:tmpl w:val="7A8A64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15:restartNumberingAfterBreak="0">
    <w:nsid w:val="364E1484"/>
    <w:multiLevelType w:val="hybridMultilevel"/>
    <w:tmpl w:val="71F6574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15:restartNumberingAfterBreak="0">
    <w:nsid w:val="365D4A61"/>
    <w:multiLevelType w:val="hybridMultilevel"/>
    <w:tmpl w:val="F5349680"/>
    <w:lvl w:ilvl="0" w:tplc="0B8077E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49" w15:restartNumberingAfterBreak="0">
    <w:nsid w:val="36801879"/>
    <w:multiLevelType w:val="hybridMultilevel"/>
    <w:tmpl w:val="55B8C9E0"/>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50" w15:restartNumberingAfterBreak="0">
    <w:nsid w:val="36824515"/>
    <w:multiLevelType w:val="hybridMultilevel"/>
    <w:tmpl w:val="1624D3D6"/>
    <w:lvl w:ilvl="0" w:tplc="F3EC694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51" w15:restartNumberingAfterBreak="0">
    <w:nsid w:val="369D5947"/>
    <w:multiLevelType w:val="hybridMultilevel"/>
    <w:tmpl w:val="30FA2E1A"/>
    <w:lvl w:ilvl="0" w:tplc="8A08EB9A">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52" w15:restartNumberingAfterBreak="0">
    <w:nsid w:val="36C72274"/>
    <w:multiLevelType w:val="hybridMultilevel"/>
    <w:tmpl w:val="DC40338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3" w15:restartNumberingAfterBreak="0">
    <w:nsid w:val="370F69B2"/>
    <w:multiLevelType w:val="hybridMultilevel"/>
    <w:tmpl w:val="4370A8D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4" w15:restartNumberingAfterBreak="0">
    <w:nsid w:val="3750400C"/>
    <w:multiLevelType w:val="hybridMultilevel"/>
    <w:tmpl w:val="9462FFF0"/>
    <w:lvl w:ilvl="0" w:tplc="BB3EBEF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55" w15:restartNumberingAfterBreak="0">
    <w:nsid w:val="376E3B7B"/>
    <w:multiLevelType w:val="hybridMultilevel"/>
    <w:tmpl w:val="393E7F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6" w15:restartNumberingAfterBreak="0">
    <w:nsid w:val="376F6453"/>
    <w:multiLevelType w:val="hybridMultilevel"/>
    <w:tmpl w:val="0C1CD2F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7" w15:restartNumberingAfterBreak="0">
    <w:nsid w:val="37A61473"/>
    <w:multiLevelType w:val="hybridMultilevel"/>
    <w:tmpl w:val="17F6A792"/>
    <w:lvl w:ilvl="0" w:tplc="2E888E3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58" w15:restartNumberingAfterBreak="0">
    <w:nsid w:val="38BD73F5"/>
    <w:multiLevelType w:val="hybridMultilevel"/>
    <w:tmpl w:val="7E4ED9B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9" w15:restartNumberingAfterBreak="0">
    <w:nsid w:val="39010AF0"/>
    <w:multiLevelType w:val="hybridMultilevel"/>
    <w:tmpl w:val="A510093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0" w15:restartNumberingAfterBreak="0">
    <w:nsid w:val="390E0CBE"/>
    <w:multiLevelType w:val="hybridMultilevel"/>
    <w:tmpl w:val="EFF05B3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1" w15:restartNumberingAfterBreak="0">
    <w:nsid w:val="393147A3"/>
    <w:multiLevelType w:val="hybridMultilevel"/>
    <w:tmpl w:val="2BCEFB4A"/>
    <w:lvl w:ilvl="0" w:tplc="09C8B18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62" w15:restartNumberingAfterBreak="0">
    <w:nsid w:val="397D2A03"/>
    <w:multiLevelType w:val="hybridMultilevel"/>
    <w:tmpl w:val="45EAAD3A"/>
    <w:lvl w:ilvl="0" w:tplc="E31892E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63" w15:restartNumberingAfterBreak="0">
    <w:nsid w:val="39830AF0"/>
    <w:multiLevelType w:val="hybridMultilevel"/>
    <w:tmpl w:val="AA0893B0"/>
    <w:lvl w:ilvl="0" w:tplc="B27488EE">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64" w15:restartNumberingAfterBreak="0">
    <w:nsid w:val="39860504"/>
    <w:multiLevelType w:val="hybridMultilevel"/>
    <w:tmpl w:val="353E11C6"/>
    <w:lvl w:ilvl="0" w:tplc="F0604DF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65" w15:restartNumberingAfterBreak="0">
    <w:nsid w:val="39B91FA5"/>
    <w:multiLevelType w:val="hybridMultilevel"/>
    <w:tmpl w:val="54C226BE"/>
    <w:lvl w:ilvl="0" w:tplc="954C2792">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66" w15:restartNumberingAfterBreak="0">
    <w:nsid w:val="39E547EB"/>
    <w:multiLevelType w:val="hybridMultilevel"/>
    <w:tmpl w:val="8146EC7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7" w15:restartNumberingAfterBreak="0">
    <w:nsid w:val="3A494FA2"/>
    <w:multiLevelType w:val="hybridMultilevel"/>
    <w:tmpl w:val="953E086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15:restartNumberingAfterBreak="0">
    <w:nsid w:val="3A575587"/>
    <w:multiLevelType w:val="hybridMultilevel"/>
    <w:tmpl w:val="4760B4BE"/>
    <w:lvl w:ilvl="0" w:tplc="BE2ADB5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69" w15:restartNumberingAfterBreak="0">
    <w:nsid w:val="3A8D7F16"/>
    <w:multiLevelType w:val="hybridMultilevel"/>
    <w:tmpl w:val="7BD8A2C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15:restartNumberingAfterBreak="0">
    <w:nsid w:val="3AD77FE1"/>
    <w:multiLevelType w:val="hybridMultilevel"/>
    <w:tmpl w:val="7D7EAAC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1" w15:restartNumberingAfterBreak="0">
    <w:nsid w:val="3B78248D"/>
    <w:multiLevelType w:val="hybridMultilevel"/>
    <w:tmpl w:val="6C5C8FA6"/>
    <w:lvl w:ilvl="0" w:tplc="A3C66F8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72" w15:restartNumberingAfterBreak="0">
    <w:nsid w:val="3C47315E"/>
    <w:multiLevelType w:val="hybridMultilevel"/>
    <w:tmpl w:val="45B8F2B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3" w15:restartNumberingAfterBreak="0">
    <w:nsid w:val="3C4C7C66"/>
    <w:multiLevelType w:val="hybridMultilevel"/>
    <w:tmpl w:val="2E5E291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4" w15:restartNumberingAfterBreak="0">
    <w:nsid w:val="3C82079D"/>
    <w:multiLevelType w:val="hybridMultilevel"/>
    <w:tmpl w:val="A5B82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5" w15:restartNumberingAfterBreak="0">
    <w:nsid w:val="3CDF07AB"/>
    <w:multiLevelType w:val="hybridMultilevel"/>
    <w:tmpl w:val="A1105472"/>
    <w:lvl w:ilvl="0" w:tplc="FFC834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76" w15:restartNumberingAfterBreak="0">
    <w:nsid w:val="3CFF4FA4"/>
    <w:multiLevelType w:val="hybridMultilevel"/>
    <w:tmpl w:val="57FE207A"/>
    <w:lvl w:ilvl="0" w:tplc="B658EFF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77" w15:restartNumberingAfterBreak="0">
    <w:nsid w:val="3D0C2D89"/>
    <w:multiLevelType w:val="hybridMultilevel"/>
    <w:tmpl w:val="5D2025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8" w15:restartNumberingAfterBreak="0">
    <w:nsid w:val="3D41226C"/>
    <w:multiLevelType w:val="hybridMultilevel"/>
    <w:tmpl w:val="C4DE27AA"/>
    <w:lvl w:ilvl="0" w:tplc="48E4C7A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79" w15:restartNumberingAfterBreak="0">
    <w:nsid w:val="3DF51089"/>
    <w:multiLevelType w:val="hybridMultilevel"/>
    <w:tmpl w:val="361C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3E0A411A"/>
    <w:multiLevelType w:val="hybridMultilevel"/>
    <w:tmpl w:val="70AAB5C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3E1F617D"/>
    <w:multiLevelType w:val="hybridMultilevel"/>
    <w:tmpl w:val="8A22A0E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2" w15:restartNumberingAfterBreak="0">
    <w:nsid w:val="3E64490E"/>
    <w:multiLevelType w:val="hybridMultilevel"/>
    <w:tmpl w:val="210887C4"/>
    <w:lvl w:ilvl="0" w:tplc="534E27D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83" w15:restartNumberingAfterBreak="0">
    <w:nsid w:val="3F1E1CB1"/>
    <w:multiLevelType w:val="hybridMultilevel"/>
    <w:tmpl w:val="86FE379A"/>
    <w:lvl w:ilvl="0" w:tplc="B78049B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84" w15:restartNumberingAfterBreak="0">
    <w:nsid w:val="3F2231DE"/>
    <w:multiLevelType w:val="hybridMultilevel"/>
    <w:tmpl w:val="BFDAA11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5" w15:restartNumberingAfterBreak="0">
    <w:nsid w:val="3F295908"/>
    <w:multiLevelType w:val="hybridMultilevel"/>
    <w:tmpl w:val="8A00B42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6" w15:restartNumberingAfterBreak="0">
    <w:nsid w:val="3F420F8C"/>
    <w:multiLevelType w:val="hybridMultilevel"/>
    <w:tmpl w:val="4EBCEE0E"/>
    <w:lvl w:ilvl="0" w:tplc="A2CE597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87" w15:restartNumberingAfterBreak="0">
    <w:nsid w:val="3F7F1CED"/>
    <w:multiLevelType w:val="hybridMultilevel"/>
    <w:tmpl w:val="A4B069F0"/>
    <w:lvl w:ilvl="0" w:tplc="09D0E0B8">
      <w:start w:val="1"/>
      <w:numFmt w:val="decimal"/>
      <w:lvlText w:val="%1."/>
      <w:lvlJc w:val="left"/>
      <w:pPr>
        <w:ind w:left="504" w:hanging="360"/>
      </w:pPr>
      <w:rPr>
        <w:rFonts w:cs="Times New Roman" w:hint="default"/>
      </w:rPr>
    </w:lvl>
    <w:lvl w:ilvl="1" w:tplc="04090019">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88" w15:restartNumberingAfterBreak="0">
    <w:nsid w:val="3FA13D94"/>
    <w:multiLevelType w:val="hybridMultilevel"/>
    <w:tmpl w:val="14E287D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9" w15:restartNumberingAfterBreak="0">
    <w:nsid w:val="3FAA2C95"/>
    <w:multiLevelType w:val="hybridMultilevel"/>
    <w:tmpl w:val="0F56AF5C"/>
    <w:lvl w:ilvl="0" w:tplc="EE68B2F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290" w15:restartNumberingAfterBreak="0">
    <w:nsid w:val="400A084C"/>
    <w:multiLevelType w:val="hybridMultilevel"/>
    <w:tmpl w:val="076638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15:restartNumberingAfterBreak="0">
    <w:nsid w:val="40511C90"/>
    <w:multiLevelType w:val="hybridMultilevel"/>
    <w:tmpl w:val="27BEEBC6"/>
    <w:lvl w:ilvl="0" w:tplc="3F28351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92" w15:restartNumberingAfterBreak="0">
    <w:nsid w:val="409E326B"/>
    <w:multiLevelType w:val="hybridMultilevel"/>
    <w:tmpl w:val="DA9C4DA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3" w15:restartNumberingAfterBreak="0">
    <w:nsid w:val="410B72B1"/>
    <w:multiLevelType w:val="hybridMultilevel"/>
    <w:tmpl w:val="A1E69B8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4" w15:restartNumberingAfterBreak="0">
    <w:nsid w:val="41A76214"/>
    <w:multiLevelType w:val="hybridMultilevel"/>
    <w:tmpl w:val="A6AC9F50"/>
    <w:lvl w:ilvl="0" w:tplc="9C74741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95" w15:restartNumberingAfterBreak="0">
    <w:nsid w:val="41D66056"/>
    <w:multiLevelType w:val="hybridMultilevel"/>
    <w:tmpl w:val="6974F8A2"/>
    <w:lvl w:ilvl="0" w:tplc="F81268C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96" w15:restartNumberingAfterBreak="0">
    <w:nsid w:val="422B35F8"/>
    <w:multiLevelType w:val="hybridMultilevel"/>
    <w:tmpl w:val="67EC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423C3D1F"/>
    <w:multiLevelType w:val="hybridMultilevel"/>
    <w:tmpl w:val="0F50EB4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8" w15:restartNumberingAfterBreak="0">
    <w:nsid w:val="42502797"/>
    <w:multiLevelType w:val="hybridMultilevel"/>
    <w:tmpl w:val="19FC18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15:restartNumberingAfterBreak="0">
    <w:nsid w:val="42AC7252"/>
    <w:multiLevelType w:val="hybridMultilevel"/>
    <w:tmpl w:val="2716D69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0" w15:restartNumberingAfterBreak="0">
    <w:nsid w:val="433929E1"/>
    <w:multiLevelType w:val="hybridMultilevel"/>
    <w:tmpl w:val="7B6661BA"/>
    <w:lvl w:ilvl="0" w:tplc="1554817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01" w15:restartNumberingAfterBreak="0">
    <w:nsid w:val="4374098D"/>
    <w:multiLevelType w:val="hybridMultilevel"/>
    <w:tmpl w:val="E3B67BD8"/>
    <w:lvl w:ilvl="0" w:tplc="E4F2ADD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02" w15:restartNumberingAfterBreak="0">
    <w:nsid w:val="438E60C3"/>
    <w:multiLevelType w:val="hybridMultilevel"/>
    <w:tmpl w:val="0DEA2396"/>
    <w:lvl w:ilvl="0" w:tplc="0AAEF65E">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03" w15:restartNumberingAfterBreak="0">
    <w:nsid w:val="43CE759C"/>
    <w:multiLevelType w:val="hybridMultilevel"/>
    <w:tmpl w:val="4DD66378"/>
    <w:lvl w:ilvl="0" w:tplc="006C757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04" w15:restartNumberingAfterBreak="0">
    <w:nsid w:val="43D459C9"/>
    <w:multiLevelType w:val="hybridMultilevel"/>
    <w:tmpl w:val="B210C184"/>
    <w:lvl w:ilvl="0" w:tplc="F9DC024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05" w15:restartNumberingAfterBreak="0">
    <w:nsid w:val="43DD30B8"/>
    <w:multiLevelType w:val="hybridMultilevel"/>
    <w:tmpl w:val="9CD63B1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6" w15:restartNumberingAfterBreak="0">
    <w:nsid w:val="444C664E"/>
    <w:multiLevelType w:val="hybridMultilevel"/>
    <w:tmpl w:val="28800F8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7" w15:restartNumberingAfterBreak="0">
    <w:nsid w:val="44AD5EC9"/>
    <w:multiLevelType w:val="hybridMultilevel"/>
    <w:tmpl w:val="A9302D94"/>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08" w15:restartNumberingAfterBreak="0">
    <w:nsid w:val="45DA0C61"/>
    <w:multiLevelType w:val="hybridMultilevel"/>
    <w:tmpl w:val="193A1E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9" w15:restartNumberingAfterBreak="0">
    <w:nsid w:val="460022AE"/>
    <w:multiLevelType w:val="hybridMultilevel"/>
    <w:tmpl w:val="63BCB83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0" w15:restartNumberingAfterBreak="0">
    <w:nsid w:val="4642042C"/>
    <w:multiLevelType w:val="hybridMultilevel"/>
    <w:tmpl w:val="1DA2404C"/>
    <w:lvl w:ilvl="0" w:tplc="B040286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11" w15:restartNumberingAfterBreak="0">
    <w:nsid w:val="465C719D"/>
    <w:multiLevelType w:val="hybridMultilevel"/>
    <w:tmpl w:val="BEE6212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2" w15:restartNumberingAfterBreak="0">
    <w:nsid w:val="46B00120"/>
    <w:multiLevelType w:val="hybridMultilevel"/>
    <w:tmpl w:val="2C088948"/>
    <w:lvl w:ilvl="0" w:tplc="A7A295D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13" w15:restartNumberingAfterBreak="0">
    <w:nsid w:val="4712457C"/>
    <w:multiLevelType w:val="hybridMultilevel"/>
    <w:tmpl w:val="C1A09F72"/>
    <w:lvl w:ilvl="0" w:tplc="0409000F">
      <w:start w:val="1"/>
      <w:numFmt w:val="decimal"/>
      <w:lvlText w:val="%1."/>
      <w:lvlJc w:val="left"/>
      <w:pPr>
        <w:ind w:left="86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4" w15:restartNumberingAfterBreak="0">
    <w:nsid w:val="471370FA"/>
    <w:multiLevelType w:val="hybridMultilevel"/>
    <w:tmpl w:val="F446E63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5" w15:restartNumberingAfterBreak="0">
    <w:nsid w:val="47140377"/>
    <w:multiLevelType w:val="hybridMultilevel"/>
    <w:tmpl w:val="32AEC336"/>
    <w:lvl w:ilvl="0" w:tplc="E27E814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16" w15:restartNumberingAfterBreak="0">
    <w:nsid w:val="4730386C"/>
    <w:multiLevelType w:val="hybridMultilevel"/>
    <w:tmpl w:val="86D0667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7" w15:restartNumberingAfterBreak="0">
    <w:nsid w:val="47414A17"/>
    <w:multiLevelType w:val="hybridMultilevel"/>
    <w:tmpl w:val="157803F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8" w15:restartNumberingAfterBreak="0">
    <w:nsid w:val="47524E9E"/>
    <w:multiLevelType w:val="hybridMultilevel"/>
    <w:tmpl w:val="7506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9" w15:restartNumberingAfterBreak="0">
    <w:nsid w:val="47651EB4"/>
    <w:multiLevelType w:val="hybridMultilevel"/>
    <w:tmpl w:val="4FBA040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0" w15:restartNumberingAfterBreak="0">
    <w:nsid w:val="47887C6C"/>
    <w:multiLevelType w:val="hybridMultilevel"/>
    <w:tmpl w:val="40C2DAFC"/>
    <w:lvl w:ilvl="0" w:tplc="67F498B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21" w15:restartNumberingAfterBreak="0">
    <w:nsid w:val="47CF18EE"/>
    <w:multiLevelType w:val="hybridMultilevel"/>
    <w:tmpl w:val="14822D58"/>
    <w:lvl w:ilvl="0" w:tplc="B4E09A7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22" w15:restartNumberingAfterBreak="0">
    <w:nsid w:val="47D16843"/>
    <w:multiLevelType w:val="hybridMultilevel"/>
    <w:tmpl w:val="95127FA4"/>
    <w:lvl w:ilvl="0" w:tplc="8104FD4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23" w15:restartNumberingAfterBreak="0">
    <w:nsid w:val="489B26B9"/>
    <w:multiLevelType w:val="hybridMultilevel"/>
    <w:tmpl w:val="6DEA340C"/>
    <w:lvl w:ilvl="0" w:tplc="937C6962">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24" w15:restartNumberingAfterBreak="0">
    <w:nsid w:val="48EA7214"/>
    <w:multiLevelType w:val="hybridMultilevel"/>
    <w:tmpl w:val="4814A4FE"/>
    <w:lvl w:ilvl="0" w:tplc="AF52916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25" w15:restartNumberingAfterBreak="0">
    <w:nsid w:val="493A0A17"/>
    <w:multiLevelType w:val="hybridMultilevel"/>
    <w:tmpl w:val="A8CE6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6" w15:restartNumberingAfterBreak="0">
    <w:nsid w:val="493F3524"/>
    <w:multiLevelType w:val="hybridMultilevel"/>
    <w:tmpl w:val="AB28D0FE"/>
    <w:lvl w:ilvl="0" w:tplc="EF66C42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27" w15:restartNumberingAfterBreak="0">
    <w:nsid w:val="497D755D"/>
    <w:multiLevelType w:val="hybridMultilevel"/>
    <w:tmpl w:val="024EAB64"/>
    <w:lvl w:ilvl="0" w:tplc="4406FE8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28" w15:restartNumberingAfterBreak="0">
    <w:nsid w:val="498D78EE"/>
    <w:multiLevelType w:val="hybridMultilevel"/>
    <w:tmpl w:val="128277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9" w15:restartNumberingAfterBreak="0">
    <w:nsid w:val="49964FF7"/>
    <w:multiLevelType w:val="hybridMultilevel"/>
    <w:tmpl w:val="EE34FB1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0" w15:restartNumberingAfterBreak="0">
    <w:nsid w:val="4A5F5469"/>
    <w:multiLevelType w:val="hybridMultilevel"/>
    <w:tmpl w:val="441A148C"/>
    <w:lvl w:ilvl="0" w:tplc="62FE096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31" w15:restartNumberingAfterBreak="0">
    <w:nsid w:val="4A660255"/>
    <w:multiLevelType w:val="hybridMultilevel"/>
    <w:tmpl w:val="2970FDF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2" w15:restartNumberingAfterBreak="0">
    <w:nsid w:val="4A671D63"/>
    <w:multiLevelType w:val="hybridMultilevel"/>
    <w:tmpl w:val="17D0E65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3" w15:restartNumberingAfterBreak="0">
    <w:nsid w:val="4A76446D"/>
    <w:multiLevelType w:val="hybridMultilevel"/>
    <w:tmpl w:val="73109EA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4" w15:restartNumberingAfterBreak="0">
    <w:nsid w:val="4A8802CA"/>
    <w:multiLevelType w:val="hybridMultilevel"/>
    <w:tmpl w:val="A9B8AABC"/>
    <w:lvl w:ilvl="0" w:tplc="8422805C">
      <w:start w:val="1"/>
      <w:numFmt w:val="lowerLetter"/>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35" w15:restartNumberingAfterBreak="0">
    <w:nsid w:val="4AE629C4"/>
    <w:multiLevelType w:val="hybridMultilevel"/>
    <w:tmpl w:val="17AC6D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6" w15:restartNumberingAfterBreak="0">
    <w:nsid w:val="4B0F3D4E"/>
    <w:multiLevelType w:val="hybridMultilevel"/>
    <w:tmpl w:val="2B0A69C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7" w15:restartNumberingAfterBreak="0">
    <w:nsid w:val="4B2F013D"/>
    <w:multiLevelType w:val="hybridMultilevel"/>
    <w:tmpl w:val="B136FD1E"/>
    <w:lvl w:ilvl="0" w:tplc="9976CC5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38" w15:restartNumberingAfterBreak="0">
    <w:nsid w:val="4B32753B"/>
    <w:multiLevelType w:val="hybridMultilevel"/>
    <w:tmpl w:val="6B4E20E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9" w15:restartNumberingAfterBreak="0">
    <w:nsid w:val="4B4739FA"/>
    <w:multiLevelType w:val="hybridMultilevel"/>
    <w:tmpl w:val="A75E5792"/>
    <w:lvl w:ilvl="0" w:tplc="1A101E7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40" w15:restartNumberingAfterBreak="0">
    <w:nsid w:val="4B8E5E20"/>
    <w:multiLevelType w:val="hybridMultilevel"/>
    <w:tmpl w:val="7602ACD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1" w15:restartNumberingAfterBreak="0">
    <w:nsid w:val="4B9F61DE"/>
    <w:multiLevelType w:val="hybridMultilevel"/>
    <w:tmpl w:val="7A18885A"/>
    <w:lvl w:ilvl="0" w:tplc="B7A852D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42" w15:restartNumberingAfterBreak="0">
    <w:nsid w:val="4BA540EC"/>
    <w:multiLevelType w:val="hybridMultilevel"/>
    <w:tmpl w:val="DACEA4B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3" w15:restartNumberingAfterBreak="0">
    <w:nsid w:val="4C0404EB"/>
    <w:multiLevelType w:val="hybridMultilevel"/>
    <w:tmpl w:val="9DF4187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44" w15:restartNumberingAfterBreak="0">
    <w:nsid w:val="4C257D50"/>
    <w:multiLevelType w:val="hybridMultilevel"/>
    <w:tmpl w:val="7FD6ADF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5" w15:restartNumberingAfterBreak="0">
    <w:nsid w:val="4CED6E41"/>
    <w:multiLevelType w:val="hybridMultilevel"/>
    <w:tmpl w:val="1B5CFB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6" w15:restartNumberingAfterBreak="0">
    <w:nsid w:val="4D36501A"/>
    <w:multiLevelType w:val="hybridMultilevel"/>
    <w:tmpl w:val="4B289174"/>
    <w:lvl w:ilvl="0" w:tplc="FCEC996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47" w15:restartNumberingAfterBreak="0">
    <w:nsid w:val="4D3E768B"/>
    <w:multiLevelType w:val="hybridMultilevel"/>
    <w:tmpl w:val="E906189C"/>
    <w:lvl w:ilvl="0" w:tplc="D94E070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48" w15:restartNumberingAfterBreak="0">
    <w:nsid w:val="4D626F30"/>
    <w:multiLevelType w:val="hybridMultilevel"/>
    <w:tmpl w:val="5A9A1D34"/>
    <w:lvl w:ilvl="0" w:tplc="2B10910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49" w15:restartNumberingAfterBreak="0">
    <w:nsid w:val="4D921451"/>
    <w:multiLevelType w:val="hybridMultilevel"/>
    <w:tmpl w:val="26E4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0" w15:restartNumberingAfterBreak="0">
    <w:nsid w:val="4DB00D4B"/>
    <w:multiLevelType w:val="hybridMultilevel"/>
    <w:tmpl w:val="E0582FC0"/>
    <w:lvl w:ilvl="0" w:tplc="81B22BA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51" w15:restartNumberingAfterBreak="0">
    <w:nsid w:val="4DC370CA"/>
    <w:multiLevelType w:val="hybridMultilevel"/>
    <w:tmpl w:val="D95086C8"/>
    <w:lvl w:ilvl="0" w:tplc="843686C0">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52" w15:restartNumberingAfterBreak="0">
    <w:nsid w:val="4DE22CBB"/>
    <w:multiLevelType w:val="hybridMultilevel"/>
    <w:tmpl w:val="7FA4448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3" w15:restartNumberingAfterBreak="0">
    <w:nsid w:val="4DFE477D"/>
    <w:multiLevelType w:val="hybridMultilevel"/>
    <w:tmpl w:val="7676097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4" w15:restartNumberingAfterBreak="0">
    <w:nsid w:val="4E4164A3"/>
    <w:multiLevelType w:val="hybridMultilevel"/>
    <w:tmpl w:val="833C337C"/>
    <w:lvl w:ilvl="0" w:tplc="F89C062E">
      <w:start w:val="1"/>
      <w:numFmt w:val="decimal"/>
      <w:lvlText w:val="%1."/>
      <w:lvlJc w:val="left"/>
      <w:pPr>
        <w:ind w:left="504" w:hanging="360"/>
      </w:pPr>
      <w:rPr>
        <w:rFonts w:cs="Times New Roman" w:hint="default"/>
      </w:rPr>
    </w:lvl>
    <w:lvl w:ilvl="1" w:tplc="04090019">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55" w15:restartNumberingAfterBreak="0">
    <w:nsid w:val="4E4E436E"/>
    <w:multiLevelType w:val="hybridMultilevel"/>
    <w:tmpl w:val="0744025E"/>
    <w:lvl w:ilvl="0" w:tplc="BEDA4F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56" w15:restartNumberingAfterBreak="0">
    <w:nsid w:val="4F0376D9"/>
    <w:multiLevelType w:val="hybridMultilevel"/>
    <w:tmpl w:val="EB56C84C"/>
    <w:lvl w:ilvl="0" w:tplc="5A22277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57" w15:restartNumberingAfterBreak="0">
    <w:nsid w:val="506A352C"/>
    <w:multiLevelType w:val="hybridMultilevel"/>
    <w:tmpl w:val="3A4AB10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8" w15:restartNumberingAfterBreak="0">
    <w:nsid w:val="50B877A7"/>
    <w:multiLevelType w:val="hybridMultilevel"/>
    <w:tmpl w:val="081C5960"/>
    <w:lvl w:ilvl="0" w:tplc="06D0981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59" w15:restartNumberingAfterBreak="0">
    <w:nsid w:val="51045EE1"/>
    <w:multiLevelType w:val="hybridMultilevel"/>
    <w:tmpl w:val="370E80C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0" w15:restartNumberingAfterBreak="0">
    <w:nsid w:val="51097B48"/>
    <w:multiLevelType w:val="hybridMultilevel"/>
    <w:tmpl w:val="28A2357A"/>
    <w:lvl w:ilvl="0" w:tplc="E24AC9E6">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61" w15:restartNumberingAfterBreak="0">
    <w:nsid w:val="51224B77"/>
    <w:multiLevelType w:val="hybridMultilevel"/>
    <w:tmpl w:val="BDF033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2" w15:restartNumberingAfterBreak="0">
    <w:nsid w:val="51480CCD"/>
    <w:multiLevelType w:val="hybridMultilevel"/>
    <w:tmpl w:val="A906C5D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3" w15:restartNumberingAfterBreak="0">
    <w:nsid w:val="51A6123D"/>
    <w:multiLevelType w:val="hybridMultilevel"/>
    <w:tmpl w:val="AE1E53F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4" w15:restartNumberingAfterBreak="0">
    <w:nsid w:val="51C7103C"/>
    <w:multiLevelType w:val="hybridMultilevel"/>
    <w:tmpl w:val="71F2D834"/>
    <w:lvl w:ilvl="0" w:tplc="2DE4DF2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65" w15:restartNumberingAfterBreak="0">
    <w:nsid w:val="51F571FD"/>
    <w:multiLevelType w:val="hybridMultilevel"/>
    <w:tmpl w:val="6D6AD4A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6" w15:restartNumberingAfterBreak="0">
    <w:nsid w:val="51FB3F3D"/>
    <w:multiLevelType w:val="hybridMultilevel"/>
    <w:tmpl w:val="A888E5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7" w15:restartNumberingAfterBreak="0">
    <w:nsid w:val="52043576"/>
    <w:multiLevelType w:val="hybridMultilevel"/>
    <w:tmpl w:val="5CD482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8" w15:restartNumberingAfterBreak="0">
    <w:nsid w:val="52694AED"/>
    <w:multiLevelType w:val="hybridMultilevel"/>
    <w:tmpl w:val="9DC8AE1C"/>
    <w:lvl w:ilvl="0" w:tplc="91B4166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69" w15:restartNumberingAfterBreak="0">
    <w:nsid w:val="527B6F1E"/>
    <w:multiLevelType w:val="hybridMultilevel"/>
    <w:tmpl w:val="79145946"/>
    <w:lvl w:ilvl="0" w:tplc="40F8EE9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70" w15:restartNumberingAfterBreak="0">
    <w:nsid w:val="52B94DC1"/>
    <w:multiLevelType w:val="hybridMultilevel"/>
    <w:tmpl w:val="65E6813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1" w15:restartNumberingAfterBreak="0">
    <w:nsid w:val="52C75E1D"/>
    <w:multiLevelType w:val="hybridMultilevel"/>
    <w:tmpl w:val="5A003222"/>
    <w:lvl w:ilvl="0" w:tplc="C1B2845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72" w15:restartNumberingAfterBreak="0">
    <w:nsid w:val="52DA340D"/>
    <w:multiLevelType w:val="hybridMultilevel"/>
    <w:tmpl w:val="3F5E51B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3" w15:restartNumberingAfterBreak="0">
    <w:nsid w:val="52F94ED7"/>
    <w:multiLevelType w:val="hybridMultilevel"/>
    <w:tmpl w:val="A77E189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4" w15:restartNumberingAfterBreak="0">
    <w:nsid w:val="531B7D7F"/>
    <w:multiLevelType w:val="hybridMultilevel"/>
    <w:tmpl w:val="87BEFAE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5" w15:restartNumberingAfterBreak="0">
    <w:nsid w:val="532E4B62"/>
    <w:multiLevelType w:val="hybridMultilevel"/>
    <w:tmpl w:val="F0F443A4"/>
    <w:lvl w:ilvl="0" w:tplc="0F021F0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76" w15:restartNumberingAfterBreak="0">
    <w:nsid w:val="53396DB8"/>
    <w:multiLevelType w:val="hybridMultilevel"/>
    <w:tmpl w:val="049AF6E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7" w15:restartNumberingAfterBreak="0">
    <w:nsid w:val="53CA37BF"/>
    <w:multiLevelType w:val="hybridMultilevel"/>
    <w:tmpl w:val="904A04B8"/>
    <w:lvl w:ilvl="0" w:tplc="742E8C44">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78" w15:restartNumberingAfterBreak="0">
    <w:nsid w:val="53FB0F04"/>
    <w:multiLevelType w:val="hybridMultilevel"/>
    <w:tmpl w:val="6F3CAE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9" w15:restartNumberingAfterBreak="0">
    <w:nsid w:val="541D1410"/>
    <w:multiLevelType w:val="hybridMultilevel"/>
    <w:tmpl w:val="AB0EE4A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0" w15:restartNumberingAfterBreak="0">
    <w:nsid w:val="542676AB"/>
    <w:multiLevelType w:val="hybridMultilevel"/>
    <w:tmpl w:val="8940EA6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1" w15:restartNumberingAfterBreak="0">
    <w:nsid w:val="54477DA2"/>
    <w:multiLevelType w:val="hybridMultilevel"/>
    <w:tmpl w:val="03EE1504"/>
    <w:lvl w:ilvl="0" w:tplc="9CE6B840">
      <w:start w:val="1"/>
      <w:numFmt w:val="lowerLetter"/>
      <w:lvlText w:val="%1."/>
      <w:lvlJc w:val="left"/>
      <w:pPr>
        <w:ind w:left="1074" w:hanging="360"/>
      </w:pPr>
      <w:rPr>
        <w:rFonts w:cs="Times New Roman" w:hint="default"/>
      </w:rPr>
    </w:lvl>
    <w:lvl w:ilvl="1" w:tplc="04090019" w:tentative="1">
      <w:start w:val="1"/>
      <w:numFmt w:val="lowerLetter"/>
      <w:lvlText w:val="%2."/>
      <w:lvlJc w:val="left"/>
      <w:pPr>
        <w:ind w:left="1794" w:hanging="360"/>
      </w:pPr>
      <w:rPr>
        <w:rFonts w:cs="Times New Roman"/>
      </w:rPr>
    </w:lvl>
    <w:lvl w:ilvl="2" w:tplc="0409001B" w:tentative="1">
      <w:start w:val="1"/>
      <w:numFmt w:val="lowerRoman"/>
      <w:lvlText w:val="%3."/>
      <w:lvlJc w:val="right"/>
      <w:pPr>
        <w:ind w:left="2514" w:hanging="180"/>
      </w:pPr>
      <w:rPr>
        <w:rFonts w:cs="Times New Roman"/>
      </w:rPr>
    </w:lvl>
    <w:lvl w:ilvl="3" w:tplc="0409000F" w:tentative="1">
      <w:start w:val="1"/>
      <w:numFmt w:val="decimal"/>
      <w:lvlText w:val="%4."/>
      <w:lvlJc w:val="left"/>
      <w:pPr>
        <w:ind w:left="3234" w:hanging="360"/>
      </w:pPr>
      <w:rPr>
        <w:rFonts w:cs="Times New Roman"/>
      </w:rPr>
    </w:lvl>
    <w:lvl w:ilvl="4" w:tplc="04090019" w:tentative="1">
      <w:start w:val="1"/>
      <w:numFmt w:val="lowerLetter"/>
      <w:lvlText w:val="%5."/>
      <w:lvlJc w:val="left"/>
      <w:pPr>
        <w:ind w:left="3954" w:hanging="360"/>
      </w:pPr>
      <w:rPr>
        <w:rFonts w:cs="Times New Roman"/>
      </w:rPr>
    </w:lvl>
    <w:lvl w:ilvl="5" w:tplc="0409001B" w:tentative="1">
      <w:start w:val="1"/>
      <w:numFmt w:val="lowerRoman"/>
      <w:lvlText w:val="%6."/>
      <w:lvlJc w:val="right"/>
      <w:pPr>
        <w:ind w:left="4674" w:hanging="180"/>
      </w:pPr>
      <w:rPr>
        <w:rFonts w:cs="Times New Roman"/>
      </w:rPr>
    </w:lvl>
    <w:lvl w:ilvl="6" w:tplc="0409000F" w:tentative="1">
      <w:start w:val="1"/>
      <w:numFmt w:val="decimal"/>
      <w:lvlText w:val="%7."/>
      <w:lvlJc w:val="left"/>
      <w:pPr>
        <w:ind w:left="5394" w:hanging="360"/>
      </w:pPr>
      <w:rPr>
        <w:rFonts w:cs="Times New Roman"/>
      </w:rPr>
    </w:lvl>
    <w:lvl w:ilvl="7" w:tplc="04090019" w:tentative="1">
      <w:start w:val="1"/>
      <w:numFmt w:val="lowerLetter"/>
      <w:lvlText w:val="%8."/>
      <w:lvlJc w:val="left"/>
      <w:pPr>
        <w:ind w:left="6114" w:hanging="360"/>
      </w:pPr>
      <w:rPr>
        <w:rFonts w:cs="Times New Roman"/>
      </w:rPr>
    </w:lvl>
    <w:lvl w:ilvl="8" w:tplc="0409001B" w:tentative="1">
      <w:start w:val="1"/>
      <w:numFmt w:val="lowerRoman"/>
      <w:lvlText w:val="%9."/>
      <w:lvlJc w:val="right"/>
      <w:pPr>
        <w:ind w:left="6834" w:hanging="180"/>
      </w:pPr>
      <w:rPr>
        <w:rFonts w:cs="Times New Roman"/>
      </w:rPr>
    </w:lvl>
  </w:abstractNum>
  <w:abstractNum w:abstractNumId="382" w15:restartNumberingAfterBreak="0">
    <w:nsid w:val="557F2D95"/>
    <w:multiLevelType w:val="hybridMultilevel"/>
    <w:tmpl w:val="86E69970"/>
    <w:lvl w:ilvl="0" w:tplc="822C46F4">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383" w15:restartNumberingAfterBreak="0">
    <w:nsid w:val="55D04A87"/>
    <w:multiLevelType w:val="hybridMultilevel"/>
    <w:tmpl w:val="9A564D80"/>
    <w:lvl w:ilvl="0" w:tplc="3778850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84" w15:restartNumberingAfterBreak="0">
    <w:nsid w:val="55D642D4"/>
    <w:multiLevelType w:val="hybridMultilevel"/>
    <w:tmpl w:val="EC3C6D8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5" w15:restartNumberingAfterBreak="0">
    <w:nsid w:val="5604109B"/>
    <w:multiLevelType w:val="hybridMultilevel"/>
    <w:tmpl w:val="A5FE6BF0"/>
    <w:lvl w:ilvl="0" w:tplc="6D249DE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86" w15:restartNumberingAfterBreak="0">
    <w:nsid w:val="560A17B2"/>
    <w:multiLevelType w:val="hybridMultilevel"/>
    <w:tmpl w:val="990A9D5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7" w15:restartNumberingAfterBreak="0">
    <w:nsid w:val="566F2863"/>
    <w:multiLevelType w:val="hybridMultilevel"/>
    <w:tmpl w:val="325C77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8" w15:restartNumberingAfterBreak="0">
    <w:nsid w:val="56786F54"/>
    <w:multiLevelType w:val="hybridMultilevel"/>
    <w:tmpl w:val="00227216"/>
    <w:lvl w:ilvl="0" w:tplc="32FC4A1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89" w15:restartNumberingAfterBreak="0">
    <w:nsid w:val="56930AB2"/>
    <w:multiLevelType w:val="hybridMultilevel"/>
    <w:tmpl w:val="1FD81D64"/>
    <w:lvl w:ilvl="0" w:tplc="71D0C2A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90" w15:restartNumberingAfterBreak="0">
    <w:nsid w:val="56D148B8"/>
    <w:multiLevelType w:val="hybridMultilevel"/>
    <w:tmpl w:val="1A2C853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1" w15:restartNumberingAfterBreak="0">
    <w:nsid w:val="56F956E2"/>
    <w:multiLevelType w:val="hybridMultilevel"/>
    <w:tmpl w:val="19DA3158"/>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92" w15:restartNumberingAfterBreak="0">
    <w:nsid w:val="571F7BDD"/>
    <w:multiLevelType w:val="hybridMultilevel"/>
    <w:tmpl w:val="244CD50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3" w15:restartNumberingAfterBreak="0">
    <w:nsid w:val="57C9152E"/>
    <w:multiLevelType w:val="hybridMultilevel"/>
    <w:tmpl w:val="8286D0C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4" w15:restartNumberingAfterBreak="0">
    <w:nsid w:val="581B52AD"/>
    <w:multiLevelType w:val="hybridMultilevel"/>
    <w:tmpl w:val="7AC08EDE"/>
    <w:lvl w:ilvl="0" w:tplc="9210FD7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95" w15:restartNumberingAfterBreak="0">
    <w:nsid w:val="584E6CE1"/>
    <w:multiLevelType w:val="hybridMultilevel"/>
    <w:tmpl w:val="6B088094"/>
    <w:lvl w:ilvl="0" w:tplc="46BE76B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396" w15:restartNumberingAfterBreak="0">
    <w:nsid w:val="586158B9"/>
    <w:multiLevelType w:val="hybridMultilevel"/>
    <w:tmpl w:val="E4E0FD0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7" w15:restartNumberingAfterBreak="0">
    <w:nsid w:val="58D4189A"/>
    <w:multiLevelType w:val="hybridMultilevel"/>
    <w:tmpl w:val="20F47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8" w15:restartNumberingAfterBreak="0">
    <w:nsid w:val="5931784F"/>
    <w:multiLevelType w:val="hybridMultilevel"/>
    <w:tmpl w:val="9F248E1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9" w15:restartNumberingAfterBreak="0">
    <w:nsid w:val="59677D47"/>
    <w:multiLevelType w:val="hybridMultilevel"/>
    <w:tmpl w:val="C438151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0" w15:restartNumberingAfterBreak="0">
    <w:nsid w:val="59915EF6"/>
    <w:multiLevelType w:val="hybridMultilevel"/>
    <w:tmpl w:val="3F6EBCC2"/>
    <w:lvl w:ilvl="0" w:tplc="B31A82A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01" w15:restartNumberingAfterBreak="0">
    <w:nsid w:val="5AD31ACF"/>
    <w:multiLevelType w:val="hybridMultilevel"/>
    <w:tmpl w:val="40463D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2" w15:restartNumberingAfterBreak="0">
    <w:nsid w:val="5ADC03A6"/>
    <w:multiLevelType w:val="hybridMultilevel"/>
    <w:tmpl w:val="280E02B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3" w15:restartNumberingAfterBreak="0">
    <w:nsid w:val="5B227C6D"/>
    <w:multiLevelType w:val="hybridMultilevel"/>
    <w:tmpl w:val="51BAD44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4" w15:restartNumberingAfterBreak="0">
    <w:nsid w:val="5BC439BC"/>
    <w:multiLevelType w:val="hybridMultilevel"/>
    <w:tmpl w:val="B6E01E04"/>
    <w:lvl w:ilvl="0" w:tplc="9782EE7A">
      <w:start w:val="1"/>
      <w:numFmt w:val="lowerLetter"/>
      <w:lvlText w:val="%1."/>
      <w:lvlJc w:val="left"/>
      <w:pPr>
        <w:ind w:left="504" w:hanging="360"/>
      </w:pPr>
      <w:rPr>
        <w:rFonts w:cs="Times New Roman" w:hint="default"/>
      </w:rPr>
    </w:lvl>
    <w:lvl w:ilvl="1" w:tplc="04090019">
      <w:start w:val="1"/>
      <w:numFmt w:val="lowerLetter"/>
      <w:lvlText w:val="%2."/>
      <w:lvlJc w:val="left"/>
      <w:pPr>
        <w:ind w:left="1224" w:hanging="360"/>
      </w:pPr>
      <w:rPr>
        <w:rFonts w:cs="Times New Roman"/>
      </w:rPr>
    </w:lvl>
    <w:lvl w:ilvl="2" w:tplc="C846B4CC">
      <w:start w:val="1"/>
      <w:numFmt w:val="upperLetter"/>
      <w:lvlText w:val="%3."/>
      <w:lvlJc w:val="left"/>
      <w:pPr>
        <w:ind w:left="2124" w:hanging="360"/>
      </w:pPr>
      <w:rPr>
        <w:rFonts w:cs="Times New Roman" w:hint="default"/>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05" w15:restartNumberingAfterBreak="0">
    <w:nsid w:val="5BDB21DE"/>
    <w:multiLevelType w:val="hybridMultilevel"/>
    <w:tmpl w:val="EF7044C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6" w15:restartNumberingAfterBreak="0">
    <w:nsid w:val="5BE81A4E"/>
    <w:multiLevelType w:val="hybridMultilevel"/>
    <w:tmpl w:val="C6B22E78"/>
    <w:lvl w:ilvl="0" w:tplc="7220D5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07" w15:restartNumberingAfterBreak="0">
    <w:nsid w:val="5C131F27"/>
    <w:multiLevelType w:val="hybridMultilevel"/>
    <w:tmpl w:val="ADFE933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8" w15:restartNumberingAfterBreak="0">
    <w:nsid w:val="5C475491"/>
    <w:multiLevelType w:val="hybridMultilevel"/>
    <w:tmpl w:val="80C46CDE"/>
    <w:lvl w:ilvl="0" w:tplc="959E37A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09" w15:restartNumberingAfterBreak="0">
    <w:nsid w:val="5CA15365"/>
    <w:multiLevelType w:val="hybridMultilevel"/>
    <w:tmpl w:val="6A1AD7F8"/>
    <w:lvl w:ilvl="0" w:tplc="CF8CE2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10" w15:restartNumberingAfterBreak="0">
    <w:nsid w:val="5CB308A0"/>
    <w:multiLevelType w:val="hybridMultilevel"/>
    <w:tmpl w:val="BFB063D0"/>
    <w:lvl w:ilvl="0" w:tplc="4CE4483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11" w15:restartNumberingAfterBreak="0">
    <w:nsid w:val="5D361EF2"/>
    <w:multiLevelType w:val="hybridMultilevel"/>
    <w:tmpl w:val="0C8E02CA"/>
    <w:lvl w:ilvl="0" w:tplc="6742D20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12" w15:restartNumberingAfterBreak="0">
    <w:nsid w:val="5D4C6F67"/>
    <w:multiLevelType w:val="hybridMultilevel"/>
    <w:tmpl w:val="E98C58E4"/>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13" w15:restartNumberingAfterBreak="0">
    <w:nsid w:val="5D512540"/>
    <w:multiLevelType w:val="hybridMultilevel"/>
    <w:tmpl w:val="78DAA51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4" w15:restartNumberingAfterBreak="0">
    <w:nsid w:val="5D652F35"/>
    <w:multiLevelType w:val="hybridMultilevel"/>
    <w:tmpl w:val="7B3412E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5" w15:restartNumberingAfterBreak="0">
    <w:nsid w:val="5DEB38CB"/>
    <w:multiLevelType w:val="hybridMultilevel"/>
    <w:tmpl w:val="072C8EB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6" w15:restartNumberingAfterBreak="0">
    <w:nsid w:val="5E564672"/>
    <w:multiLevelType w:val="hybridMultilevel"/>
    <w:tmpl w:val="A718CE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7" w15:restartNumberingAfterBreak="0">
    <w:nsid w:val="5E7D2A19"/>
    <w:multiLevelType w:val="hybridMultilevel"/>
    <w:tmpl w:val="964EA34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8" w15:restartNumberingAfterBreak="0">
    <w:nsid w:val="5EEB2CAB"/>
    <w:multiLevelType w:val="hybridMultilevel"/>
    <w:tmpl w:val="AA0C2AA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9" w15:restartNumberingAfterBreak="0">
    <w:nsid w:val="5F005B0F"/>
    <w:multiLevelType w:val="hybridMultilevel"/>
    <w:tmpl w:val="23500D8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0" w15:restartNumberingAfterBreak="0">
    <w:nsid w:val="5F0876ED"/>
    <w:multiLevelType w:val="hybridMultilevel"/>
    <w:tmpl w:val="96604D3A"/>
    <w:lvl w:ilvl="0" w:tplc="C686BA2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21" w15:restartNumberingAfterBreak="0">
    <w:nsid w:val="5F725698"/>
    <w:multiLevelType w:val="hybridMultilevel"/>
    <w:tmpl w:val="0A96A178"/>
    <w:lvl w:ilvl="0" w:tplc="17C8972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22" w15:restartNumberingAfterBreak="0">
    <w:nsid w:val="5FBA3781"/>
    <w:multiLevelType w:val="hybridMultilevel"/>
    <w:tmpl w:val="2848A1E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3" w15:restartNumberingAfterBreak="0">
    <w:nsid w:val="5FE05F95"/>
    <w:multiLevelType w:val="hybridMultilevel"/>
    <w:tmpl w:val="88467452"/>
    <w:lvl w:ilvl="0" w:tplc="D4204D9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24" w15:restartNumberingAfterBreak="0">
    <w:nsid w:val="60014446"/>
    <w:multiLevelType w:val="hybridMultilevel"/>
    <w:tmpl w:val="9DD2F078"/>
    <w:lvl w:ilvl="0" w:tplc="04FA36A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25" w15:restartNumberingAfterBreak="0">
    <w:nsid w:val="60473DCA"/>
    <w:multiLevelType w:val="hybridMultilevel"/>
    <w:tmpl w:val="63901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6" w15:restartNumberingAfterBreak="0">
    <w:nsid w:val="61291ED6"/>
    <w:multiLevelType w:val="hybridMultilevel"/>
    <w:tmpl w:val="D3B09EB4"/>
    <w:lvl w:ilvl="0" w:tplc="E79606D0">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27" w15:restartNumberingAfterBreak="0">
    <w:nsid w:val="612E672D"/>
    <w:multiLevelType w:val="hybridMultilevel"/>
    <w:tmpl w:val="D9DC7DDC"/>
    <w:lvl w:ilvl="0" w:tplc="DDBE81F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28" w15:restartNumberingAfterBreak="0">
    <w:nsid w:val="61E54AF9"/>
    <w:multiLevelType w:val="hybridMultilevel"/>
    <w:tmpl w:val="13AACA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9" w15:restartNumberingAfterBreak="0">
    <w:nsid w:val="62506FE7"/>
    <w:multiLevelType w:val="hybridMultilevel"/>
    <w:tmpl w:val="708C24A2"/>
    <w:lvl w:ilvl="0" w:tplc="1270B6C0">
      <w:start w:val="1"/>
      <w:numFmt w:val="decimal"/>
      <w:lvlText w:val="%1."/>
      <w:lvlJc w:val="left"/>
      <w:pPr>
        <w:ind w:left="504" w:hanging="360"/>
      </w:pPr>
      <w:rPr>
        <w:rFonts w:cs="Times New Roman" w:hint="default"/>
      </w:rPr>
    </w:lvl>
    <w:lvl w:ilvl="1" w:tplc="04090019">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30" w15:restartNumberingAfterBreak="0">
    <w:nsid w:val="62923E6E"/>
    <w:multiLevelType w:val="hybridMultilevel"/>
    <w:tmpl w:val="194236AC"/>
    <w:lvl w:ilvl="0" w:tplc="A094F46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31" w15:restartNumberingAfterBreak="0">
    <w:nsid w:val="629C550C"/>
    <w:multiLevelType w:val="hybridMultilevel"/>
    <w:tmpl w:val="E490F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2" w15:restartNumberingAfterBreak="0">
    <w:nsid w:val="62A35584"/>
    <w:multiLevelType w:val="hybridMultilevel"/>
    <w:tmpl w:val="F18C2BA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3" w15:restartNumberingAfterBreak="0">
    <w:nsid w:val="62A93A80"/>
    <w:multiLevelType w:val="hybridMultilevel"/>
    <w:tmpl w:val="F26A926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4" w15:restartNumberingAfterBreak="0">
    <w:nsid w:val="63B972EB"/>
    <w:multiLevelType w:val="hybridMultilevel"/>
    <w:tmpl w:val="C29C911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5" w15:restartNumberingAfterBreak="0">
    <w:nsid w:val="63CE24A9"/>
    <w:multiLevelType w:val="hybridMultilevel"/>
    <w:tmpl w:val="4C5CC574"/>
    <w:lvl w:ilvl="0" w:tplc="C570E60E">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36" w15:restartNumberingAfterBreak="0">
    <w:nsid w:val="63D1230A"/>
    <w:multiLevelType w:val="hybridMultilevel"/>
    <w:tmpl w:val="3DC628EA"/>
    <w:lvl w:ilvl="0" w:tplc="83108DB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37" w15:restartNumberingAfterBreak="0">
    <w:nsid w:val="63DC40AE"/>
    <w:multiLevelType w:val="hybridMultilevel"/>
    <w:tmpl w:val="418050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8" w15:restartNumberingAfterBreak="0">
    <w:nsid w:val="64030699"/>
    <w:multiLevelType w:val="hybridMultilevel"/>
    <w:tmpl w:val="A54CEFF2"/>
    <w:lvl w:ilvl="0" w:tplc="DC38F856">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39" w15:restartNumberingAfterBreak="0">
    <w:nsid w:val="643B092E"/>
    <w:multiLevelType w:val="hybridMultilevel"/>
    <w:tmpl w:val="BC2A169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0" w15:restartNumberingAfterBreak="0">
    <w:nsid w:val="64735898"/>
    <w:multiLevelType w:val="hybridMultilevel"/>
    <w:tmpl w:val="0DEA2396"/>
    <w:lvl w:ilvl="0" w:tplc="0AAEF65E">
      <w:start w:val="1"/>
      <w:numFmt w:val="decimal"/>
      <w:lvlText w:val="%1."/>
      <w:lvlJc w:val="left"/>
      <w:pPr>
        <w:ind w:left="360"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41" w15:restartNumberingAfterBreak="0">
    <w:nsid w:val="647C3CB6"/>
    <w:multiLevelType w:val="hybridMultilevel"/>
    <w:tmpl w:val="E606027A"/>
    <w:lvl w:ilvl="0" w:tplc="B044AD4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42" w15:restartNumberingAfterBreak="0">
    <w:nsid w:val="65041BE4"/>
    <w:multiLevelType w:val="hybridMultilevel"/>
    <w:tmpl w:val="7410FC0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3" w15:restartNumberingAfterBreak="0">
    <w:nsid w:val="65430C6F"/>
    <w:multiLevelType w:val="hybridMultilevel"/>
    <w:tmpl w:val="70EC95D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4" w15:restartNumberingAfterBreak="0">
    <w:nsid w:val="65C20213"/>
    <w:multiLevelType w:val="hybridMultilevel"/>
    <w:tmpl w:val="DE863BD4"/>
    <w:lvl w:ilvl="0" w:tplc="29506F7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45" w15:restartNumberingAfterBreak="0">
    <w:nsid w:val="665D4175"/>
    <w:multiLevelType w:val="hybridMultilevel"/>
    <w:tmpl w:val="D65034F8"/>
    <w:lvl w:ilvl="0" w:tplc="D3064B8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46" w15:restartNumberingAfterBreak="0">
    <w:nsid w:val="66837B4E"/>
    <w:multiLevelType w:val="hybridMultilevel"/>
    <w:tmpl w:val="E50CA026"/>
    <w:lvl w:ilvl="0" w:tplc="50E6F01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47" w15:restartNumberingAfterBreak="0">
    <w:nsid w:val="668B38AB"/>
    <w:multiLevelType w:val="hybridMultilevel"/>
    <w:tmpl w:val="26BEA49A"/>
    <w:lvl w:ilvl="0" w:tplc="0032C78E">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48" w15:restartNumberingAfterBreak="0">
    <w:nsid w:val="66C61234"/>
    <w:multiLevelType w:val="hybridMultilevel"/>
    <w:tmpl w:val="85BE4FA8"/>
    <w:lvl w:ilvl="0" w:tplc="EB3CF49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49" w15:restartNumberingAfterBreak="0">
    <w:nsid w:val="66DB36CF"/>
    <w:multiLevelType w:val="hybridMultilevel"/>
    <w:tmpl w:val="DB2A607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0" w15:restartNumberingAfterBreak="0">
    <w:nsid w:val="67101BDC"/>
    <w:multiLevelType w:val="hybridMultilevel"/>
    <w:tmpl w:val="18E2EF68"/>
    <w:lvl w:ilvl="0" w:tplc="2E9C729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51" w15:restartNumberingAfterBreak="0">
    <w:nsid w:val="6723681A"/>
    <w:multiLevelType w:val="hybridMultilevel"/>
    <w:tmpl w:val="F40AB26C"/>
    <w:lvl w:ilvl="0" w:tplc="BEDA4F76">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2" w15:restartNumberingAfterBreak="0">
    <w:nsid w:val="67253DDB"/>
    <w:multiLevelType w:val="hybridMultilevel"/>
    <w:tmpl w:val="7B7EF3E8"/>
    <w:lvl w:ilvl="0" w:tplc="A1EA17F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53" w15:restartNumberingAfterBreak="0">
    <w:nsid w:val="67272121"/>
    <w:multiLevelType w:val="hybridMultilevel"/>
    <w:tmpl w:val="2B92E6E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4" w15:restartNumberingAfterBreak="0">
    <w:nsid w:val="67335D5D"/>
    <w:multiLevelType w:val="hybridMultilevel"/>
    <w:tmpl w:val="53045688"/>
    <w:lvl w:ilvl="0" w:tplc="0FC42F7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55" w15:restartNumberingAfterBreak="0">
    <w:nsid w:val="67AD259A"/>
    <w:multiLevelType w:val="hybridMultilevel"/>
    <w:tmpl w:val="0554ABF0"/>
    <w:lvl w:ilvl="0" w:tplc="2DDE0EB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56" w15:restartNumberingAfterBreak="0">
    <w:nsid w:val="68014758"/>
    <w:multiLevelType w:val="hybridMultilevel"/>
    <w:tmpl w:val="D06E864A"/>
    <w:lvl w:ilvl="0" w:tplc="17D48FD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57" w15:restartNumberingAfterBreak="0">
    <w:nsid w:val="686E0122"/>
    <w:multiLevelType w:val="hybridMultilevel"/>
    <w:tmpl w:val="4D8C665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8" w15:restartNumberingAfterBreak="0">
    <w:nsid w:val="68B660EA"/>
    <w:multiLevelType w:val="hybridMultilevel"/>
    <w:tmpl w:val="756C2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9" w15:restartNumberingAfterBreak="0">
    <w:nsid w:val="68BA713E"/>
    <w:multiLevelType w:val="hybridMultilevel"/>
    <w:tmpl w:val="66B227C4"/>
    <w:lvl w:ilvl="0" w:tplc="E820B6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60" w15:restartNumberingAfterBreak="0">
    <w:nsid w:val="68E56E0A"/>
    <w:multiLevelType w:val="hybridMultilevel"/>
    <w:tmpl w:val="A596DF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1" w15:restartNumberingAfterBreak="0">
    <w:nsid w:val="692743FB"/>
    <w:multiLevelType w:val="hybridMultilevel"/>
    <w:tmpl w:val="5A4A2A7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2" w15:restartNumberingAfterBreak="0">
    <w:nsid w:val="699B22D4"/>
    <w:multiLevelType w:val="hybridMultilevel"/>
    <w:tmpl w:val="A2A89310"/>
    <w:lvl w:ilvl="0" w:tplc="2BB0662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63" w15:restartNumberingAfterBreak="0">
    <w:nsid w:val="699F471A"/>
    <w:multiLevelType w:val="hybridMultilevel"/>
    <w:tmpl w:val="DCB006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4" w15:restartNumberingAfterBreak="0">
    <w:nsid w:val="69B50EF2"/>
    <w:multiLevelType w:val="hybridMultilevel"/>
    <w:tmpl w:val="FE30318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5" w15:restartNumberingAfterBreak="0">
    <w:nsid w:val="69EE24EA"/>
    <w:multiLevelType w:val="hybridMultilevel"/>
    <w:tmpl w:val="49F2477E"/>
    <w:lvl w:ilvl="0" w:tplc="96BC2AA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66" w15:restartNumberingAfterBreak="0">
    <w:nsid w:val="6A092A14"/>
    <w:multiLevelType w:val="hybridMultilevel"/>
    <w:tmpl w:val="AE7E9D28"/>
    <w:lvl w:ilvl="0" w:tplc="65469B0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67" w15:restartNumberingAfterBreak="0">
    <w:nsid w:val="6A464155"/>
    <w:multiLevelType w:val="hybridMultilevel"/>
    <w:tmpl w:val="95C6655E"/>
    <w:lvl w:ilvl="0" w:tplc="2D10311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68" w15:restartNumberingAfterBreak="0">
    <w:nsid w:val="6A784C45"/>
    <w:multiLevelType w:val="hybridMultilevel"/>
    <w:tmpl w:val="55144C7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9" w15:restartNumberingAfterBreak="0">
    <w:nsid w:val="6AA21EE5"/>
    <w:multiLevelType w:val="hybridMultilevel"/>
    <w:tmpl w:val="BBD68BB4"/>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0" w15:restartNumberingAfterBreak="0">
    <w:nsid w:val="6AD23DB1"/>
    <w:multiLevelType w:val="hybridMultilevel"/>
    <w:tmpl w:val="EAA8ED28"/>
    <w:lvl w:ilvl="0" w:tplc="04090001">
      <w:start w:val="1"/>
      <w:numFmt w:val="bullet"/>
      <w:lvlText w:val=""/>
      <w:lvlJc w:val="left"/>
      <w:pPr>
        <w:ind w:left="504" w:hanging="360"/>
      </w:pPr>
      <w:rPr>
        <w:rFonts w:ascii="Symbol" w:hAnsi="Symbol"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71" w15:restartNumberingAfterBreak="0">
    <w:nsid w:val="6AEC2015"/>
    <w:multiLevelType w:val="hybridMultilevel"/>
    <w:tmpl w:val="EC2AA4A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2" w15:restartNumberingAfterBreak="0">
    <w:nsid w:val="6AF61DDD"/>
    <w:multiLevelType w:val="hybridMultilevel"/>
    <w:tmpl w:val="B90EF7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3" w15:restartNumberingAfterBreak="0">
    <w:nsid w:val="6B00401E"/>
    <w:multiLevelType w:val="hybridMultilevel"/>
    <w:tmpl w:val="FA5682E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4" w15:restartNumberingAfterBreak="0">
    <w:nsid w:val="6B670C79"/>
    <w:multiLevelType w:val="hybridMultilevel"/>
    <w:tmpl w:val="F0822E24"/>
    <w:lvl w:ilvl="0" w:tplc="F26C983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75" w15:restartNumberingAfterBreak="0">
    <w:nsid w:val="6B753FEE"/>
    <w:multiLevelType w:val="hybridMultilevel"/>
    <w:tmpl w:val="45844E7C"/>
    <w:lvl w:ilvl="0" w:tplc="BD00198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76" w15:restartNumberingAfterBreak="0">
    <w:nsid w:val="6B7B0DFC"/>
    <w:multiLevelType w:val="hybridMultilevel"/>
    <w:tmpl w:val="F2CAB56C"/>
    <w:lvl w:ilvl="0" w:tplc="1C0A240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77" w15:restartNumberingAfterBreak="0">
    <w:nsid w:val="6BAB546D"/>
    <w:multiLevelType w:val="hybridMultilevel"/>
    <w:tmpl w:val="5628A43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8" w15:restartNumberingAfterBreak="0">
    <w:nsid w:val="6BAC7716"/>
    <w:multiLevelType w:val="hybridMultilevel"/>
    <w:tmpl w:val="ACA24E3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9" w15:restartNumberingAfterBreak="0">
    <w:nsid w:val="6BC36C3A"/>
    <w:multiLevelType w:val="hybridMultilevel"/>
    <w:tmpl w:val="5E708B4C"/>
    <w:lvl w:ilvl="0" w:tplc="BFA6CE4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80" w15:restartNumberingAfterBreak="0">
    <w:nsid w:val="6BE61665"/>
    <w:multiLevelType w:val="hybridMultilevel"/>
    <w:tmpl w:val="11320A3A"/>
    <w:lvl w:ilvl="0" w:tplc="59D6D67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81" w15:restartNumberingAfterBreak="0">
    <w:nsid w:val="6C18111B"/>
    <w:multiLevelType w:val="hybridMultilevel"/>
    <w:tmpl w:val="ED82526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2" w15:restartNumberingAfterBreak="0">
    <w:nsid w:val="6C425F29"/>
    <w:multiLevelType w:val="hybridMultilevel"/>
    <w:tmpl w:val="0872794A"/>
    <w:lvl w:ilvl="0" w:tplc="8C44B23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83" w15:restartNumberingAfterBreak="0">
    <w:nsid w:val="6C7C186C"/>
    <w:multiLevelType w:val="hybridMultilevel"/>
    <w:tmpl w:val="5BA64C94"/>
    <w:lvl w:ilvl="0" w:tplc="E4D0B662">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84" w15:restartNumberingAfterBreak="0">
    <w:nsid w:val="6CDB5002"/>
    <w:multiLevelType w:val="hybridMultilevel"/>
    <w:tmpl w:val="40AE9E5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5" w15:restartNumberingAfterBreak="0">
    <w:nsid w:val="6CE55E57"/>
    <w:multiLevelType w:val="hybridMultilevel"/>
    <w:tmpl w:val="001A43F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6" w15:restartNumberingAfterBreak="0">
    <w:nsid w:val="6D2E4C17"/>
    <w:multiLevelType w:val="hybridMultilevel"/>
    <w:tmpl w:val="995E29F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7" w15:restartNumberingAfterBreak="0">
    <w:nsid w:val="6D5231E1"/>
    <w:multiLevelType w:val="hybridMultilevel"/>
    <w:tmpl w:val="A6F6976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8" w15:restartNumberingAfterBreak="0">
    <w:nsid w:val="6DAB1A25"/>
    <w:multiLevelType w:val="hybridMultilevel"/>
    <w:tmpl w:val="47B8D4F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9" w15:restartNumberingAfterBreak="0">
    <w:nsid w:val="6DC863B1"/>
    <w:multiLevelType w:val="hybridMultilevel"/>
    <w:tmpl w:val="22F8C916"/>
    <w:lvl w:ilvl="0" w:tplc="F9D86C0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90" w15:restartNumberingAfterBreak="0">
    <w:nsid w:val="6DDC60E6"/>
    <w:multiLevelType w:val="hybridMultilevel"/>
    <w:tmpl w:val="5DCA7F2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1" w15:restartNumberingAfterBreak="0">
    <w:nsid w:val="6DF87F2B"/>
    <w:multiLevelType w:val="hybridMultilevel"/>
    <w:tmpl w:val="DEC4802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2" w15:restartNumberingAfterBreak="0">
    <w:nsid w:val="6E091479"/>
    <w:multiLevelType w:val="hybridMultilevel"/>
    <w:tmpl w:val="18C6B1E2"/>
    <w:lvl w:ilvl="0" w:tplc="3EE68134">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493" w15:restartNumberingAfterBreak="0">
    <w:nsid w:val="6E743039"/>
    <w:multiLevelType w:val="hybridMultilevel"/>
    <w:tmpl w:val="BF9683EE"/>
    <w:lvl w:ilvl="0" w:tplc="54F82D6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94" w15:restartNumberingAfterBreak="0">
    <w:nsid w:val="6EA50A13"/>
    <w:multiLevelType w:val="hybridMultilevel"/>
    <w:tmpl w:val="58FC3E6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5" w15:restartNumberingAfterBreak="0">
    <w:nsid w:val="6EE47467"/>
    <w:multiLevelType w:val="hybridMultilevel"/>
    <w:tmpl w:val="E690D39E"/>
    <w:lvl w:ilvl="0" w:tplc="39828AD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96" w15:restartNumberingAfterBreak="0">
    <w:nsid w:val="6EF031A9"/>
    <w:multiLevelType w:val="hybridMultilevel"/>
    <w:tmpl w:val="71E4A86A"/>
    <w:lvl w:ilvl="0" w:tplc="E4F63F8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97" w15:restartNumberingAfterBreak="0">
    <w:nsid w:val="6F0B4A36"/>
    <w:multiLevelType w:val="hybridMultilevel"/>
    <w:tmpl w:val="CBDE84B0"/>
    <w:lvl w:ilvl="0" w:tplc="3E8CFDF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98" w15:restartNumberingAfterBreak="0">
    <w:nsid w:val="6FB301A4"/>
    <w:multiLevelType w:val="hybridMultilevel"/>
    <w:tmpl w:val="EBF49CE6"/>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99" w15:restartNumberingAfterBreak="0">
    <w:nsid w:val="6FCD6DE2"/>
    <w:multiLevelType w:val="hybridMultilevel"/>
    <w:tmpl w:val="5D64563E"/>
    <w:lvl w:ilvl="0" w:tplc="39B8CCC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00" w15:restartNumberingAfterBreak="0">
    <w:nsid w:val="706645E1"/>
    <w:multiLevelType w:val="hybridMultilevel"/>
    <w:tmpl w:val="30348DE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1" w15:restartNumberingAfterBreak="0">
    <w:nsid w:val="70721302"/>
    <w:multiLevelType w:val="hybridMultilevel"/>
    <w:tmpl w:val="FE06E85E"/>
    <w:lvl w:ilvl="0" w:tplc="EE4A2B7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02" w15:restartNumberingAfterBreak="0">
    <w:nsid w:val="70803441"/>
    <w:multiLevelType w:val="hybridMultilevel"/>
    <w:tmpl w:val="E4B81E9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3" w15:restartNumberingAfterBreak="0">
    <w:nsid w:val="70BF16AD"/>
    <w:multiLevelType w:val="hybridMultilevel"/>
    <w:tmpl w:val="9FF03F88"/>
    <w:lvl w:ilvl="0" w:tplc="8AAEDB9C">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04" w15:restartNumberingAfterBreak="0">
    <w:nsid w:val="70CC1A6F"/>
    <w:multiLevelType w:val="hybridMultilevel"/>
    <w:tmpl w:val="C4C68026"/>
    <w:lvl w:ilvl="0" w:tplc="13C4BFE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05" w15:restartNumberingAfterBreak="0">
    <w:nsid w:val="71050FA1"/>
    <w:multiLevelType w:val="hybridMultilevel"/>
    <w:tmpl w:val="788E42D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6" w15:restartNumberingAfterBreak="0">
    <w:nsid w:val="71094969"/>
    <w:multiLevelType w:val="hybridMultilevel"/>
    <w:tmpl w:val="294824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7" w15:restartNumberingAfterBreak="0">
    <w:nsid w:val="717853AC"/>
    <w:multiLevelType w:val="hybridMultilevel"/>
    <w:tmpl w:val="9EB04460"/>
    <w:lvl w:ilvl="0" w:tplc="CD3030B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08" w15:restartNumberingAfterBreak="0">
    <w:nsid w:val="718B32A2"/>
    <w:multiLevelType w:val="hybridMultilevel"/>
    <w:tmpl w:val="575CB942"/>
    <w:lvl w:ilvl="0" w:tplc="D3D8B74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09" w15:restartNumberingAfterBreak="0">
    <w:nsid w:val="71A64F4B"/>
    <w:multiLevelType w:val="hybridMultilevel"/>
    <w:tmpl w:val="6EE0F17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0" w15:restartNumberingAfterBreak="0">
    <w:nsid w:val="71A92379"/>
    <w:multiLevelType w:val="hybridMultilevel"/>
    <w:tmpl w:val="1ACEC5F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1" w15:restartNumberingAfterBreak="0">
    <w:nsid w:val="71AB0F73"/>
    <w:multiLevelType w:val="hybridMultilevel"/>
    <w:tmpl w:val="5298E1A0"/>
    <w:lvl w:ilvl="0" w:tplc="9244E20A">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12" w15:restartNumberingAfterBreak="0">
    <w:nsid w:val="71CB4329"/>
    <w:multiLevelType w:val="hybridMultilevel"/>
    <w:tmpl w:val="EB5E2F24"/>
    <w:lvl w:ilvl="0" w:tplc="30FA3B50">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13" w15:restartNumberingAfterBreak="0">
    <w:nsid w:val="71D36F86"/>
    <w:multiLevelType w:val="hybridMultilevel"/>
    <w:tmpl w:val="7A7EAD18"/>
    <w:lvl w:ilvl="0" w:tplc="7172812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14" w15:restartNumberingAfterBreak="0">
    <w:nsid w:val="721F56BC"/>
    <w:multiLevelType w:val="hybridMultilevel"/>
    <w:tmpl w:val="583413E8"/>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15" w15:restartNumberingAfterBreak="0">
    <w:nsid w:val="736A6766"/>
    <w:multiLevelType w:val="hybridMultilevel"/>
    <w:tmpl w:val="11CC1A8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6" w15:restartNumberingAfterBreak="0">
    <w:nsid w:val="736A7E9D"/>
    <w:multiLevelType w:val="hybridMultilevel"/>
    <w:tmpl w:val="F32EDD46"/>
    <w:lvl w:ilvl="0" w:tplc="FE1AD408">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17" w15:restartNumberingAfterBreak="0">
    <w:nsid w:val="73B94195"/>
    <w:multiLevelType w:val="hybridMultilevel"/>
    <w:tmpl w:val="61D49E0E"/>
    <w:lvl w:ilvl="0" w:tplc="68E6AF8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18" w15:restartNumberingAfterBreak="0">
    <w:nsid w:val="73CA59D5"/>
    <w:multiLevelType w:val="hybridMultilevel"/>
    <w:tmpl w:val="FB160B6E"/>
    <w:lvl w:ilvl="0" w:tplc="D47AC42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19" w15:restartNumberingAfterBreak="0">
    <w:nsid w:val="73E6025B"/>
    <w:multiLevelType w:val="hybridMultilevel"/>
    <w:tmpl w:val="1052A10A"/>
    <w:lvl w:ilvl="0" w:tplc="0409000F">
      <w:start w:val="1"/>
      <w:numFmt w:val="decimal"/>
      <w:lvlText w:val="%1."/>
      <w:lvlJc w:val="left"/>
      <w:pPr>
        <w:ind w:left="2169" w:hanging="360"/>
      </w:pPr>
      <w:rPr>
        <w:rFonts w:cs="Times New Roman"/>
      </w:rPr>
    </w:lvl>
    <w:lvl w:ilvl="1" w:tplc="04090019" w:tentative="1">
      <w:start w:val="1"/>
      <w:numFmt w:val="lowerLetter"/>
      <w:lvlText w:val="%2."/>
      <w:lvlJc w:val="left"/>
      <w:pPr>
        <w:ind w:left="2889" w:hanging="360"/>
      </w:pPr>
      <w:rPr>
        <w:rFonts w:cs="Times New Roman"/>
      </w:rPr>
    </w:lvl>
    <w:lvl w:ilvl="2" w:tplc="0409001B" w:tentative="1">
      <w:start w:val="1"/>
      <w:numFmt w:val="lowerRoman"/>
      <w:lvlText w:val="%3."/>
      <w:lvlJc w:val="right"/>
      <w:pPr>
        <w:ind w:left="3609" w:hanging="180"/>
      </w:pPr>
      <w:rPr>
        <w:rFonts w:cs="Times New Roman"/>
      </w:rPr>
    </w:lvl>
    <w:lvl w:ilvl="3" w:tplc="0409000F" w:tentative="1">
      <w:start w:val="1"/>
      <w:numFmt w:val="decimal"/>
      <w:lvlText w:val="%4."/>
      <w:lvlJc w:val="left"/>
      <w:pPr>
        <w:ind w:left="4329" w:hanging="360"/>
      </w:pPr>
      <w:rPr>
        <w:rFonts w:cs="Times New Roman"/>
      </w:rPr>
    </w:lvl>
    <w:lvl w:ilvl="4" w:tplc="04090019" w:tentative="1">
      <w:start w:val="1"/>
      <w:numFmt w:val="lowerLetter"/>
      <w:lvlText w:val="%5."/>
      <w:lvlJc w:val="left"/>
      <w:pPr>
        <w:ind w:left="5049" w:hanging="360"/>
      </w:pPr>
      <w:rPr>
        <w:rFonts w:cs="Times New Roman"/>
      </w:rPr>
    </w:lvl>
    <w:lvl w:ilvl="5" w:tplc="0409001B" w:tentative="1">
      <w:start w:val="1"/>
      <w:numFmt w:val="lowerRoman"/>
      <w:lvlText w:val="%6."/>
      <w:lvlJc w:val="right"/>
      <w:pPr>
        <w:ind w:left="5769" w:hanging="180"/>
      </w:pPr>
      <w:rPr>
        <w:rFonts w:cs="Times New Roman"/>
      </w:rPr>
    </w:lvl>
    <w:lvl w:ilvl="6" w:tplc="0409000F" w:tentative="1">
      <w:start w:val="1"/>
      <w:numFmt w:val="decimal"/>
      <w:lvlText w:val="%7."/>
      <w:lvlJc w:val="left"/>
      <w:pPr>
        <w:ind w:left="6489" w:hanging="360"/>
      </w:pPr>
      <w:rPr>
        <w:rFonts w:cs="Times New Roman"/>
      </w:rPr>
    </w:lvl>
    <w:lvl w:ilvl="7" w:tplc="04090019" w:tentative="1">
      <w:start w:val="1"/>
      <w:numFmt w:val="lowerLetter"/>
      <w:lvlText w:val="%8."/>
      <w:lvlJc w:val="left"/>
      <w:pPr>
        <w:ind w:left="7209" w:hanging="360"/>
      </w:pPr>
      <w:rPr>
        <w:rFonts w:cs="Times New Roman"/>
      </w:rPr>
    </w:lvl>
    <w:lvl w:ilvl="8" w:tplc="0409001B" w:tentative="1">
      <w:start w:val="1"/>
      <w:numFmt w:val="lowerRoman"/>
      <w:lvlText w:val="%9."/>
      <w:lvlJc w:val="right"/>
      <w:pPr>
        <w:ind w:left="7929" w:hanging="180"/>
      </w:pPr>
      <w:rPr>
        <w:rFonts w:cs="Times New Roman"/>
      </w:rPr>
    </w:lvl>
  </w:abstractNum>
  <w:abstractNum w:abstractNumId="520" w15:restartNumberingAfterBreak="0">
    <w:nsid w:val="73E72AC5"/>
    <w:multiLevelType w:val="hybridMultilevel"/>
    <w:tmpl w:val="25BAB5AA"/>
    <w:lvl w:ilvl="0" w:tplc="3CA04A1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21" w15:restartNumberingAfterBreak="0">
    <w:nsid w:val="740D762B"/>
    <w:multiLevelType w:val="hybridMultilevel"/>
    <w:tmpl w:val="6D361F04"/>
    <w:lvl w:ilvl="0" w:tplc="6842172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22" w15:restartNumberingAfterBreak="0">
    <w:nsid w:val="743554AF"/>
    <w:multiLevelType w:val="hybridMultilevel"/>
    <w:tmpl w:val="F82678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3" w15:restartNumberingAfterBreak="0">
    <w:nsid w:val="743C6E36"/>
    <w:multiLevelType w:val="hybridMultilevel"/>
    <w:tmpl w:val="34B8E98A"/>
    <w:lvl w:ilvl="0" w:tplc="F092AE5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24" w15:restartNumberingAfterBreak="0">
    <w:nsid w:val="746050D7"/>
    <w:multiLevelType w:val="hybridMultilevel"/>
    <w:tmpl w:val="EFA4F4E8"/>
    <w:lvl w:ilvl="0" w:tplc="FF60BEE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25" w15:restartNumberingAfterBreak="0">
    <w:nsid w:val="74AF2FDA"/>
    <w:multiLevelType w:val="hybridMultilevel"/>
    <w:tmpl w:val="00144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6" w15:restartNumberingAfterBreak="0">
    <w:nsid w:val="754351C1"/>
    <w:multiLevelType w:val="hybridMultilevel"/>
    <w:tmpl w:val="49B4D3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7" w15:restartNumberingAfterBreak="0">
    <w:nsid w:val="75480B84"/>
    <w:multiLevelType w:val="hybridMultilevel"/>
    <w:tmpl w:val="DBE803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28" w15:restartNumberingAfterBreak="0">
    <w:nsid w:val="756E3CC0"/>
    <w:multiLevelType w:val="hybridMultilevel"/>
    <w:tmpl w:val="BF327E3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9" w15:restartNumberingAfterBreak="0">
    <w:nsid w:val="75F624A0"/>
    <w:multiLevelType w:val="hybridMultilevel"/>
    <w:tmpl w:val="8F624C3C"/>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0" w15:restartNumberingAfterBreak="0">
    <w:nsid w:val="764461AD"/>
    <w:multiLevelType w:val="hybridMultilevel"/>
    <w:tmpl w:val="E99207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31" w15:restartNumberingAfterBreak="0">
    <w:nsid w:val="768A61D8"/>
    <w:multiLevelType w:val="hybridMultilevel"/>
    <w:tmpl w:val="4DDC6596"/>
    <w:lvl w:ilvl="0" w:tplc="62B417F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32" w15:restartNumberingAfterBreak="0">
    <w:nsid w:val="76E63126"/>
    <w:multiLevelType w:val="hybridMultilevel"/>
    <w:tmpl w:val="6B1C84D6"/>
    <w:lvl w:ilvl="0" w:tplc="3D66BF5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3" w15:restartNumberingAfterBreak="0">
    <w:nsid w:val="76EF1369"/>
    <w:multiLevelType w:val="hybridMultilevel"/>
    <w:tmpl w:val="9032387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34" w15:restartNumberingAfterBreak="0">
    <w:nsid w:val="772771F7"/>
    <w:multiLevelType w:val="hybridMultilevel"/>
    <w:tmpl w:val="DB9EE22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5" w15:restartNumberingAfterBreak="0">
    <w:nsid w:val="772A6933"/>
    <w:multiLevelType w:val="hybridMultilevel"/>
    <w:tmpl w:val="35149A3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36" w15:restartNumberingAfterBreak="0">
    <w:nsid w:val="78036D12"/>
    <w:multiLevelType w:val="hybridMultilevel"/>
    <w:tmpl w:val="D2D81ED2"/>
    <w:lvl w:ilvl="0" w:tplc="1A9E7062">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37" w15:restartNumberingAfterBreak="0">
    <w:nsid w:val="7831469C"/>
    <w:multiLevelType w:val="hybridMultilevel"/>
    <w:tmpl w:val="83A27FD6"/>
    <w:lvl w:ilvl="0" w:tplc="93A49F8E">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538" w15:restartNumberingAfterBreak="0">
    <w:nsid w:val="786D3769"/>
    <w:multiLevelType w:val="hybridMultilevel"/>
    <w:tmpl w:val="355C88F8"/>
    <w:lvl w:ilvl="0" w:tplc="1278E88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39" w15:restartNumberingAfterBreak="0">
    <w:nsid w:val="78BE54AB"/>
    <w:multiLevelType w:val="hybridMultilevel"/>
    <w:tmpl w:val="B902347A"/>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0" w15:restartNumberingAfterBreak="0">
    <w:nsid w:val="792C597C"/>
    <w:multiLevelType w:val="hybridMultilevel"/>
    <w:tmpl w:val="442CAD0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1" w15:restartNumberingAfterBreak="0">
    <w:nsid w:val="79394A82"/>
    <w:multiLevelType w:val="hybridMultilevel"/>
    <w:tmpl w:val="5F2C8F12"/>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2" w15:restartNumberingAfterBreak="0">
    <w:nsid w:val="794F0F00"/>
    <w:multiLevelType w:val="hybridMultilevel"/>
    <w:tmpl w:val="B16C1B62"/>
    <w:lvl w:ilvl="0" w:tplc="47248BFC">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43" w15:restartNumberingAfterBreak="0">
    <w:nsid w:val="79AA38EB"/>
    <w:multiLevelType w:val="hybridMultilevel"/>
    <w:tmpl w:val="96FCB0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4" w15:restartNumberingAfterBreak="0">
    <w:nsid w:val="79E8111C"/>
    <w:multiLevelType w:val="hybridMultilevel"/>
    <w:tmpl w:val="6C1A8E14"/>
    <w:lvl w:ilvl="0" w:tplc="8B802D4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45" w15:restartNumberingAfterBreak="0">
    <w:nsid w:val="7A2C3E31"/>
    <w:multiLevelType w:val="hybridMultilevel"/>
    <w:tmpl w:val="2292BDE0"/>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6" w15:restartNumberingAfterBreak="0">
    <w:nsid w:val="7A9C1355"/>
    <w:multiLevelType w:val="hybridMultilevel"/>
    <w:tmpl w:val="B658BC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7" w15:restartNumberingAfterBreak="0">
    <w:nsid w:val="7ACB0CD8"/>
    <w:multiLevelType w:val="hybridMultilevel"/>
    <w:tmpl w:val="CF6052F2"/>
    <w:lvl w:ilvl="0" w:tplc="BEDA4F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48" w15:restartNumberingAfterBreak="0">
    <w:nsid w:val="7AED2F5C"/>
    <w:multiLevelType w:val="hybridMultilevel"/>
    <w:tmpl w:val="4FB2D7C8"/>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9" w15:restartNumberingAfterBreak="0">
    <w:nsid w:val="7B070523"/>
    <w:multiLevelType w:val="hybridMultilevel"/>
    <w:tmpl w:val="8E10607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0" w15:restartNumberingAfterBreak="0">
    <w:nsid w:val="7B570AA6"/>
    <w:multiLevelType w:val="hybridMultilevel"/>
    <w:tmpl w:val="7E10AB66"/>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51" w15:restartNumberingAfterBreak="0">
    <w:nsid w:val="7B595E49"/>
    <w:multiLevelType w:val="hybridMultilevel"/>
    <w:tmpl w:val="C258663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2" w15:restartNumberingAfterBreak="0">
    <w:nsid w:val="7B610831"/>
    <w:multiLevelType w:val="hybridMultilevel"/>
    <w:tmpl w:val="E7D8DC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3" w15:restartNumberingAfterBreak="0">
    <w:nsid w:val="7BE84E86"/>
    <w:multiLevelType w:val="hybridMultilevel"/>
    <w:tmpl w:val="4E72F3F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4" w15:restartNumberingAfterBreak="0">
    <w:nsid w:val="7BF669A1"/>
    <w:multiLevelType w:val="hybridMultilevel"/>
    <w:tmpl w:val="6B82D2A2"/>
    <w:lvl w:ilvl="0" w:tplc="27146CC6">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55" w15:restartNumberingAfterBreak="0">
    <w:nsid w:val="7C0A679F"/>
    <w:multiLevelType w:val="hybridMultilevel"/>
    <w:tmpl w:val="0896C8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6" w15:restartNumberingAfterBreak="0">
    <w:nsid w:val="7C8A7BE9"/>
    <w:multiLevelType w:val="hybridMultilevel"/>
    <w:tmpl w:val="BDA034EA"/>
    <w:lvl w:ilvl="0" w:tplc="BEDA4F7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57" w15:restartNumberingAfterBreak="0">
    <w:nsid w:val="7CA801A1"/>
    <w:multiLevelType w:val="hybridMultilevel"/>
    <w:tmpl w:val="826E493E"/>
    <w:lvl w:ilvl="0" w:tplc="BA82ACF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58" w15:restartNumberingAfterBreak="0">
    <w:nsid w:val="7CC321F1"/>
    <w:multiLevelType w:val="hybridMultilevel"/>
    <w:tmpl w:val="980A3178"/>
    <w:lvl w:ilvl="0" w:tplc="8120469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59" w15:restartNumberingAfterBreak="0">
    <w:nsid w:val="7D2E22F0"/>
    <w:multiLevelType w:val="hybridMultilevel"/>
    <w:tmpl w:val="5B5AE9EE"/>
    <w:lvl w:ilvl="0" w:tplc="1BE46870">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60" w15:restartNumberingAfterBreak="0">
    <w:nsid w:val="7D39589C"/>
    <w:multiLevelType w:val="hybridMultilevel"/>
    <w:tmpl w:val="57442C6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1" w15:restartNumberingAfterBreak="0">
    <w:nsid w:val="7D480231"/>
    <w:multiLevelType w:val="hybridMultilevel"/>
    <w:tmpl w:val="AA948EBA"/>
    <w:lvl w:ilvl="0" w:tplc="393E883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62" w15:restartNumberingAfterBreak="0">
    <w:nsid w:val="7D864B34"/>
    <w:multiLevelType w:val="hybridMultilevel"/>
    <w:tmpl w:val="331AE7EE"/>
    <w:lvl w:ilvl="0" w:tplc="72A821CE">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563" w15:restartNumberingAfterBreak="0">
    <w:nsid w:val="7E457A03"/>
    <w:multiLevelType w:val="hybridMultilevel"/>
    <w:tmpl w:val="219815D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4" w15:restartNumberingAfterBreak="0">
    <w:nsid w:val="7EAE37BE"/>
    <w:multiLevelType w:val="hybridMultilevel"/>
    <w:tmpl w:val="877C3A4E"/>
    <w:lvl w:ilvl="0" w:tplc="96C211D6">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65" w15:restartNumberingAfterBreak="0">
    <w:nsid w:val="7EC466B3"/>
    <w:multiLevelType w:val="hybridMultilevel"/>
    <w:tmpl w:val="D5EA0B82"/>
    <w:lvl w:ilvl="0" w:tplc="0C44EBB4">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66" w15:restartNumberingAfterBreak="0">
    <w:nsid w:val="7EE90422"/>
    <w:multiLevelType w:val="hybridMultilevel"/>
    <w:tmpl w:val="53881116"/>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7" w15:restartNumberingAfterBreak="0">
    <w:nsid w:val="7EF126B8"/>
    <w:multiLevelType w:val="hybridMultilevel"/>
    <w:tmpl w:val="FFAA9FC4"/>
    <w:lvl w:ilvl="0" w:tplc="70F84B88">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568" w15:restartNumberingAfterBreak="0">
    <w:nsid w:val="7F470A59"/>
    <w:multiLevelType w:val="hybridMultilevel"/>
    <w:tmpl w:val="6DE08A1C"/>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9" w15:restartNumberingAfterBreak="0">
    <w:nsid w:val="7F51214B"/>
    <w:multiLevelType w:val="hybridMultilevel"/>
    <w:tmpl w:val="EA566F3E"/>
    <w:lvl w:ilvl="0" w:tplc="BEDA4F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0" w15:restartNumberingAfterBreak="0">
    <w:nsid w:val="7FB34570"/>
    <w:multiLevelType w:val="hybridMultilevel"/>
    <w:tmpl w:val="533E08A8"/>
    <w:lvl w:ilvl="0" w:tplc="621AF8DA">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num w:numId="1" w16cid:durableId="918834108">
    <w:abstractNumId w:val="335"/>
  </w:num>
  <w:num w:numId="2" w16cid:durableId="1913537529">
    <w:abstractNumId w:val="183"/>
  </w:num>
  <w:num w:numId="3" w16cid:durableId="1291940627">
    <w:abstractNumId w:val="323"/>
  </w:num>
  <w:num w:numId="4" w16cid:durableId="1408770064">
    <w:abstractNumId w:val="58"/>
  </w:num>
  <w:num w:numId="5" w16cid:durableId="8914425">
    <w:abstractNumId w:val="394"/>
  </w:num>
  <w:num w:numId="6" w16cid:durableId="1051803808">
    <w:abstractNumId w:val="436"/>
  </w:num>
  <w:num w:numId="7" w16cid:durableId="1374501798">
    <w:abstractNumId w:val="395"/>
  </w:num>
  <w:num w:numId="8" w16cid:durableId="454518434">
    <w:abstractNumId w:val="107"/>
  </w:num>
  <w:num w:numId="9" w16cid:durableId="625087635">
    <w:abstractNumId w:val="385"/>
  </w:num>
  <w:num w:numId="10" w16cid:durableId="178734988">
    <w:abstractNumId w:val="156"/>
  </w:num>
  <w:num w:numId="11" w16cid:durableId="1416245187">
    <w:abstractNumId w:val="301"/>
  </w:num>
  <w:num w:numId="12" w16cid:durableId="224293905">
    <w:abstractNumId w:val="423"/>
  </w:num>
  <w:num w:numId="13" w16cid:durableId="1971863172">
    <w:abstractNumId w:val="556"/>
  </w:num>
  <w:num w:numId="14" w16cid:durableId="997920866">
    <w:abstractNumId w:val="52"/>
  </w:num>
  <w:num w:numId="15" w16cid:durableId="1166168011">
    <w:abstractNumId w:val="533"/>
  </w:num>
  <w:num w:numId="16" w16cid:durableId="1164661946">
    <w:abstractNumId w:val="435"/>
  </w:num>
  <w:num w:numId="17" w16cid:durableId="196041995">
    <w:abstractNumId w:val="275"/>
  </w:num>
  <w:num w:numId="18" w16cid:durableId="915439191">
    <w:abstractNumId w:val="404"/>
  </w:num>
  <w:num w:numId="19" w16cid:durableId="618146063">
    <w:abstractNumId w:val="531"/>
  </w:num>
  <w:num w:numId="20" w16cid:durableId="351149149">
    <w:abstractNumId w:val="507"/>
  </w:num>
  <w:num w:numId="21" w16cid:durableId="860506409">
    <w:abstractNumId w:val="383"/>
  </w:num>
  <w:num w:numId="22" w16cid:durableId="1775635241">
    <w:abstractNumId w:val="452"/>
  </w:num>
  <w:num w:numId="23" w16cid:durableId="612253267">
    <w:abstractNumId w:val="496"/>
  </w:num>
  <w:num w:numId="24" w16cid:durableId="1995066498">
    <w:abstractNumId w:val="149"/>
  </w:num>
  <w:num w:numId="25" w16cid:durableId="2041130287">
    <w:abstractNumId w:val="234"/>
  </w:num>
  <w:num w:numId="26" w16cid:durableId="2030520970">
    <w:abstractNumId w:val="517"/>
  </w:num>
  <w:num w:numId="27" w16cid:durableId="1081950332">
    <w:abstractNumId w:val="176"/>
  </w:num>
  <w:num w:numId="28" w16cid:durableId="1117018400">
    <w:abstractNumId w:val="561"/>
  </w:num>
  <w:num w:numId="29" w16cid:durableId="1723093863">
    <w:abstractNumId w:val="93"/>
  </w:num>
  <w:num w:numId="30" w16cid:durableId="913011703">
    <w:abstractNumId w:val="455"/>
  </w:num>
  <w:num w:numId="31" w16cid:durableId="729350488">
    <w:abstractNumId w:val="538"/>
  </w:num>
  <w:num w:numId="32" w16cid:durableId="1851917568">
    <w:abstractNumId w:val="351"/>
  </w:num>
  <w:num w:numId="33" w16cid:durableId="1540825307">
    <w:abstractNumId w:val="530"/>
  </w:num>
  <w:num w:numId="34" w16cid:durableId="40911775">
    <w:abstractNumId w:val="164"/>
  </w:num>
  <w:num w:numId="35" w16cid:durableId="916784325">
    <w:abstractNumId w:val="170"/>
  </w:num>
  <w:num w:numId="36" w16cid:durableId="1501314399">
    <w:abstractNumId w:val="147"/>
  </w:num>
  <w:num w:numId="37" w16cid:durableId="2097356598">
    <w:abstractNumId w:val="360"/>
  </w:num>
  <w:num w:numId="38" w16cid:durableId="1354112225">
    <w:abstractNumId w:val="210"/>
  </w:num>
  <w:num w:numId="39" w16cid:durableId="144056200">
    <w:abstractNumId w:val="475"/>
  </w:num>
  <w:num w:numId="40" w16cid:durableId="747112296">
    <w:abstractNumId w:val="358"/>
  </w:num>
  <w:num w:numId="41" w16cid:durableId="181749501">
    <w:abstractNumId w:val="64"/>
  </w:num>
  <w:num w:numId="42" w16cid:durableId="2038852871">
    <w:abstractNumId w:val="34"/>
  </w:num>
  <w:num w:numId="43" w16cid:durableId="1803956851">
    <w:abstractNumId w:val="31"/>
  </w:num>
  <w:num w:numId="44" w16cid:durableId="1449738754">
    <w:abstractNumId w:val="75"/>
  </w:num>
  <w:num w:numId="45" w16cid:durableId="1442988619">
    <w:abstractNumId w:val="444"/>
  </w:num>
  <w:num w:numId="46" w16cid:durableId="444347050">
    <w:abstractNumId w:val="142"/>
  </w:num>
  <w:num w:numId="47" w16cid:durableId="1420715109">
    <w:abstractNumId w:val="411"/>
  </w:num>
  <w:num w:numId="48" w16cid:durableId="1510217170">
    <w:abstractNumId w:val="346"/>
  </w:num>
  <w:num w:numId="49" w16cid:durableId="2118593415">
    <w:abstractNumId w:val="420"/>
  </w:num>
  <w:num w:numId="50" w16cid:durableId="1919436202">
    <w:abstractNumId w:val="265"/>
  </w:num>
  <w:num w:numId="51" w16cid:durableId="1792279094">
    <w:abstractNumId w:val="438"/>
  </w:num>
  <w:num w:numId="52" w16cid:durableId="1943300247">
    <w:abstractNumId w:val="440"/>
  </w:num>
  <w:num w:numId="53" w16cid:durableId="3940088">
    <w:abstractNumId w:val="324"/>
  </w:num>
  <w:num w:numId="54" w16cid:durableId="760873434">
    <w:abstractNumId w:val="483"/>
  </w:num>
  <w:num w:numId="55" w16cid:durableId="2051102550">
    <w:abstractNumId w:val="300"/>
  </w:num>
  <w:num w:numId="56" w16cid:durableId="353501298">
    <w:abstractNumId w:val="364"/>
  </w:num>
  <w:num w:numId="57" w16cid:durableId="344749081">
    <w:abstractNumId w:val="278"/>
  </w:num>
  <w:num w:numId="58" w16cid:durableId="64886890">
    <w:abstractNumId w:val="430"/>
  </w:num>
  <w:num w:numId="59" w16cid:durableId="1246456243">
    <w:abstractNumId w:val="508"/>
  </w:num>
  <w:num w:numId="60" w16cid:durableId="568538468">
    <w:abstractNumId w:val="304"/>
  </w:num>
  <w:num w:numId="61" w16cid:durableId="806704616">
    <w:abstractNumId w:val="177"/>
  </w:num>
  <w:num w:numId="62" w16cid:durableId="623460513">
    <w:abstractNumId w:val="410"/>
  </w:num>
  <w:num w:numId="63" w16cid:durableId="84498883">
    <w:abstractNumId w:val="271"/>
  </w:num>
  <w:num w:numId="64" w16cid:durableId="166099550">
    <w:abstractNumId w:val="194"/>
  </w:num>
  <w:num w:numId="65" w16cid:durableId="582840751">
    <w:abstractNumId w:val="409"/>
  </w:num>
  <w:num w:numId="66" w16cid:durableId="330988658">
    <w:abstractNumId w:val="343"/>
  </w:num>
  <w:num w:numId="67" w16cid:durableId="16273964">
    <w:abstractNumId w:val="450"/>
  </w:num>
  <w:num w:numId="68" w16cid:durableId="532766083">
    <w:abstractNumId w:val="315"/>
  </w:num>
  <w:num w:numId="69" w16cid:durableId="1646080537">
    <w:abstractNumId w:val="558"/>
  </w:num>
  <w:num w:numId="70" w16cid:durableId="20518659">
    <w:abstractNumId w:val="445"/>
  </w:num>
  <w:num w:numId="71" w16cid:durableId="531652721">
    <w:abstractNumId w:val="567"/>
  </w:num>
  <w:num w:numId="72" w16cid:durableId="1077020911">
    <w:abstractNumId w:val="32"/>
  </w:num>
  <w:num w:numId="73" w16cid:durableId="1925457315">
    <w:abstractNumId w:val="499"/>
  </w:num>
  <w:num w:numId="74" w16cid:durableId="1353461435">
    <w:abstractNumId w:val="261"/>
  </w:num>
  <w:num w:numId="75" w16cid:durableId="2137947723">
    <w:abstractNumId w:val="368"/>
  </w:num>
  <w:num w:numId="76" w16cid:durableId="2003463531">
    <w:abstractNumId w:val="520"/>
  </w:num>
  <w:num w:numId="77" w16cid:durableId="1116750534">
    <w:abstractNumId w:val="441"/>
  </w:num>
  <w:num w:numId="78" w16cid:durableId="1335835306">
    <w:abstractNumId w:val="182"/>
  </w:num>
  <w:num w:numId="79" w16cid:durableId="948271992">
    <w:abstractNumId w:val="225"/>
  </w:num>
  <w:num w:numId="80" w16cid:durableId="1139807759">
    <w:abstractNumId w:val="489"/>
  </w:num>
  <w:num w:numId="81" w16cid:durableId="856892669">
    <w:abstractNumId w:val="447"/>
  </w:num>
  <w:num w:numId="82" w16cid:durableId="982200647">
    <w:abstractNumId w:val="157"/>
  </w:num>
  <w:num w:numId="83" w16cid:durableId="789398981">
    <w:abstractNumId w:val="465"/>
  </w:num>
  <w:num w:numId="84" w16cid:durableId="1446383786">
    <w:abstractNumId w:val="518"/>
  </w:num>
  <w:num w:numId="85" w16cid:durableId="1315909764">
    <w:abstractNumId w:val="224"/>
  </w:num>
  <w:num w:numId="86" w16cid:durableId="385488805">
    <w:abstractNumId w:val="521"/>
  </w:num>
  <w:num w:numId="87" w16cid:durableId="890381050">
    <w:abstractNumId w:val="339"/>
  </w:num>
  <w:num w:numId="88" w16cid:durableId="389112048">
    <w:abstractNumId w:val="136"/>
  </w:num>
  <w:num w:numId="89" w16cid:durableId="899053229">
    <w:abstractNumId w:val="557"/>
  </w:num>
  <w:num w:numId="90" w16cid:durableId="1708599800">
    <w:abstractNumId w:val="240"/>
  </w:num>
  <w:num w:numId="91" w16cid:durableId="799566734">
    <w:abstractNumId w:val="470"/>
  </w:num>
  <w:num w:numId="92" w16cid:durableId="1158423292">
    <w:abstractNumId w:val="163"/>
  </w:num>
  <w:num w:numId="93" w16cid:durableId="852574030">
    <w:abstractNumId w:val="516"/>
  </w:num>
  <w:num w:numId="94" w16cid:durableId="377513852">
    <w:abstractNumId w:val="263"/>
  </w:num>
  <w:num w:numId="95" w16cid:durableId="152836365">
    <w:abstractNumId w:val="15"/>
  </w:num>
  <w:num w:numId="96" w16cid:durableId="632977711">
    <w:abstractNumId w:val="330"/>
  </w:num>
  <w:num w:numId="97" w16cid:durableId="976300103">
    <w:abstractNumId w:val="537"/>
  </w:num>
  <w:num w:numId="98" w16cid:durableId="32535914">
    <w:abstractNumId w:val="334"/>
  </w:num>
  <w:num w:numId="99" w16cid:durableId="1488323326">
    <w:abstractNumId w:val="100"/>
  </w:num>
  <w:num w:numId="100" w16cid:durableId="558639711">
    <w:abstractNumId w:val="161"/>
  </w:num>
  <w:num w:numId="101" w16cid:durableId="2106725336">
    <w:abstractNumId w:val="123"/>
  </w:num>
  <w:num w:numId="102" w16cid:durableId="788161539">
    <w:abstractNumId w:val="294"/>
  </w:num>
  <w:num w:numId="103" w16cid:durableId="995112557">
    <w:abstractNumId w:val="152"/>
  </w:num>
  <w:num w:numId="104" w16cid:durableId="994532474">
    <w:abstractNumId w:val="81"/>
  </w:num>
  <w:num w:numId="105" w16cid:durableId="579871663">
    <w:abstractNumId w:val="99"/>
  </w:num>
  <w:num w:numId="106" w16cid:durableId="1571505142">
    <w:abstractNumId w:val="53"/>
  </w:num>
  <w:num w:numId="107" w16cid:durableId="68504537">
    <w:abstractNumId w:val="454"/>
  </w:num>
  <w:num w:numId="108" w16cid:durableId="174806567">
    <w:abstractNumId w:val="512"/>
  </w:num>
  <w:num w:numId="109" w16cid:durableId="1412190756">
    <w:abstractNumId w:val="168"/>
  </w:num>
  <w:num w:numId="110" w16cid:durableId="943806346">
    <w:abstractNumId w:val="268"/>
  </w:num>
  <w:num w:numId="111" w16cid:durableId="1272670163">
    <w:abstractNumId w:val="474"/>
  </w:num>
  <w:num w:numId="112" w16cid:durableId="79913513">
    <w:abstractNumId w:val="153"/>
  </w:num>
  <w:num w:numId="113" w16cid:durableId="26414096">
    <w:abstractNumId w:val="421"/>
  </w:num>
  <w:num w:numId="114" w16cid:durableId="184943835">
    <w:abstractNumId w:val="341"/>
  </w:num>
  <w:num w:numId="115" w16cid:durableId="589199437">
    <w:abstractNumId w:val="197"/>
  </w:num>
  <w:num w:numId="116" w16cid:durableId="899246540">
    <w:abstractNumId w:val="303"/>
  </w:num>
  <w:num w:numId="117" w16cid:durableId="1708873438">
    <w:abstractNumId w:val="456"/>
  </w:num>
  <w:num w:numId="118" w16cid:durableId="1978144180">
    <w:abstractNumId w:val="381"/>
  </w:num>
  <w:num w:numId="119" w16cid:durableId="1932465277">
    <w:abstractNumId w:val="289"/>
  </w:num>
  <w:num w:numId="120" w16cid:durableId="1997604544">
    <w:abstractNumId w:val="137"/>
  </w:num>
  <w:num w:numId="121" w16cid:durableId="1605767310">
    <w:abstractNumId w:val="426"/>
  </w:num>
  <w:num w:numId="122" w16cid:durableId="1551960642">
    <w:abstractNumId w:val="254"/>
  </w:num>
  <w:num w:numId="123" w16cid:durableId="1567110670">
    <w:abstractNumId w:val="337"/>
  </w:num>
  <w:num w:numId="124" w16cid:durableId="534467522">
    <w:abstractNumId w:val="76"/>
  </w:num>
  <w:num w:numId="125" w16cid:durableId="1560479017">
    <w:abstractNumId w:val="536"/>
  </w:num>
  <w:num w:numId="126" w16cid:durableId="677736875">
    <w:abstractNumId w:val="90"/>
  </w:num>
  <w:num w:numId="127" w16cid:durableId="1374845264">
    <w:abstractNumId w:val="448"/>
  </w:num>
  <w:num w:numId="128" w16cid:durableId="148451184">
    <w:abstractNumId w:val="120"/>
  </w:num>
  <w:num w:numId="129" w16cid:durableId="607933954">
    <w:abstractNumId w:val="466"/>
  </w:num>
  <w:num w:numId="130" w16cid:durableId="1503201318">
    <w:abstractNumId w:val="139"/>
  </w:num>
  <w:num w:numId="131" w16cid:durableId="1378160443">
    <w:abstractNumId w:val="493"/>
  </w:num>
  <w:num w:numId="132" w16cid:durableId="1569417254">
    <w:abstractNumId w:val="62"/>
  </w:num>
  <w:num w:numId="133" w16cid:durableId="765076449">
    <w:abstractNumId w:val="377"/>
  </w:num>
  <w:num w:numId="134" w16cid:durableId="1211647802">
    <w:abstractNumId w:val="527"/>
  </w:num>
  <w:num w:numId="135" w16cid:durableId="952832834">
    <w:abstractNumId w:val="61"/>
  </w:num>
  <w:num w:numId="136" w16cid:durableId="1038505923">
    <w:abstractNumId w:val="38"/>
  </w:num>
  <w:num w:numId="137" w16cid:durableId="855509515">
    <w:abstractNumId w:val="27"/>
  </w:num>
  <w:num w:numId="138" w16cid:durableId="1423649631">
    <w:abstractNumId w:val="106"/>
  </w:num>
  <w:num w:numId="139" w16cid:durableId="804587526">
    <w:abstractNumId w:val="72"/>
  </w:num>
  <w:num w:numId="140" w16cid:durableId="316615378">
    <w:abstractNumId w:val="118"/>
  </w:num>
  <w:num w:numId="141" w16cid:durableId="1701084709">
    <w:abstractNumId w:val="348"/>
  </w:num>
  <w:num w:numId="142" w16cid:durableId="930118470">
    <w:abstractNumId w:val="312"/>
  </w:num>
  <w:num w:numId="143" w16cid:durableId="550191591">
    <w:abstractNumId w:val="350"/>
  </w:num>
  <w:num w:numId="144" w16cid:durableId="1775324349">
    <w:abstractNumId w:val="286"/>
  </w:num>
  <w:num w:numId="145" w16cid:durableId="1780181490">
    <w:abstractNumId w:val="347"/>
  </w:num>
  <w:num w:numId="146" w16cid:durableId="1604336016">
    <w:abstractNumId w:val="11"/>
  </w:num>
  <w:num w:numId="147" w16cid:durableId="1659765377">
    <w:abstractNumId w:val="158"/>
  </w:num>
  <w:num w:numId="148" w16cid:durableId="171383653">
    <w:abstractNumId w:val="306"/>
  </w:num>
  <w:num w:numId="149" w16cid:durableId="1636565062">
    <w:abstractNumId w:val="91"/>
  </w:num>
  <w:num w:numId="150" w16cid:durableId="612522402">
    <w:abstractNumId w:val="124"/>
  </w:num>
  <w:num w:numId="151" w16cid:durableId="153255529">
    <w:abstractNumId w:val="479"/>
  </w:num>
  <w:num w:numId="152" w16cid:durableId="783042633">
    <w:abstractNumId w:val="87"/>
  </w:num>
  <w:num w:numId="153" w16cid:durableId="779682753">
    <w:abstractNumId w:val="167"/>
  </w:num>
  <w:num w:numId="154" w16cid:durableId="1395005304">
    <w:abstractNumId w:val="54"/>
  </w:num>
  <w:num w:numId="155" w16cid:durableId="1105464861">
    <w:abstractNumId w:val="262"/>
  </w:num>
  <w:num w:numId="156" w16cid:durableId="2111196568">
    <w:abstractNumId w:val="10"/>
  </w:num>
  <w:num w:numId="157" w16cid:durableId="15354527">
    <w:abstractNumId w:val="322"/>
  </w:num>
  <w:num w:numId="158" w16cid:durableId="655426540">
    <w:abstractNumId w:val="283"/>
  </w:num>
  <w:num w:numId="159" w16cid:durableId="475346">
    <w:abstractNumId w:val="216"/>
  </w:num>
  <w:num w:numId="160" w16cid:durableId="986861986">
    <w:abstractNumId w:val="382"/>
  </w:num>
  <w:num w:numId="161" w16cid:durableId="232549672">
    <w:abstractNumId w:val="117"/>
  </w:num>
  <w:num w:numId="162" w16cid:durableId="1632977484">
    <w:abstractNumId w:val="287"/>
  </w:num>
  <w:num w:numId="163" w16cid:durableId="546255827">
    <w:abstractNumId w:val="173"/>
  </w:num>
  <w:num w:numId="164" w16cid:durableId="1932545019">
    <w:abstractNumId w:val="202"/>
  </w:num>
  <w:num w:numId="165" w16cid:durableId="1890147355">
    <w:abstractNumId w:val="172"/>
  </w:num>
  <w:num w:numId="166" w16cid:durableId="1197036019">
    <w:abstractNumId w:val="250"/>
  </w:num>
  <w:num w:numId="167" w16cid:durableId="1753627543">
    <w:abstractNumId w:val="406"/>
  </w:num>
  <w:num w:numId="168" w16cid:durableId="1490712590">
    <w:abstractNumId w:val="523"/>
  </w:num>
  <w:num w:numId="169" w16cid:durableId="2066097365">
    <w:abstractNumId w:val="276"/>
  </w:num>
  <w:num w:numId="170" w16cid:durableId="1048334836">
    <w:abstractNumId w:val="326"/>
  </w:num>
  <w:num w:numId="171" w16cid:durableId="1478767588">
    <w:abstractNumId w:val="84"/>
  </w:num>
  <w:num w:numId="172" w16cid:durableId="1786269593">
    <w:abstractNumId w:val="321"/>
  </w:num>
  <w:num w:numId="173" w16cid:durableId="1117874279">
    <w:abstractNumId w:val="140"/>
  </w:num>
  <w:num w:numId="174" w16cid:durableId="2134591897">
    <w:abstractNumId w:val="503"/>
  </w:num>
  <w:num w:numId="175" w16cid:durableId="1375692578">
    <w:abstractNumId w:val="135"/>
  </w:num>
  <w:num w:numId="176" w16cid:durableId="976229119">
    <w:abstractNumId w:val="562"/>
  </w:num>
  <w:num w:numId="177" w16cid:durableId="837233549">
    <w:abstractNumId w:val="36"/>
  </w:num>
  <w:num w:numId="178" w16cid:durableId="1569731810">
    <w:abstractNumId w:val="371"/>
  </w:num>
  <w:num w:numId="179" w16cid:durableId="18239172">
    <w:abstractNumId w:val="264"/>
  </w:num>
  <w:num w:numId="180" w16cid:durableId="405957122">
    <w:abstractNumId w:val="160"/>
  </w:num>
  <w:num w:numId="181" w16cid:durableId="1197960051">
    <w:abstractNumId w:val="171"/>
  </w:num>
  <w:num w:numId="182" w16cid:durableId="509680354">
    <w:abstractNumId w:val="68"/>
  </w:num>
  <w:num w:numId="183" w16cid:durableId="1550066635">
    <w:abstractNumId w:val="565"/>
  </w:num>
  <w:num w:numId="184" w16cid:durableId="240481499">
    <w:abstractNumId w:val="495"/>
  </w:num>
  <w:num w:numId="185" w16cid:durableId="1230340007">
    <w:abstractNumId w:val="40"/>
  </w:num>
  <w:num w:numId="186" w16cid:durableId="661857641">
    <w:abstractNumId w:val="230"/>
  </w:num>
  <w:num w:numId="187" w16cid:durableId="565192805">
    <w:abstractNumId w:val="231"/>
  </w:num>
  <w:num w:numId="188" w16cid:durableId="2093309666">
    <w:abstractNumId w:val="369"/>
  </w:num>
  <w:num w:numId="189" w16cid:durableId="987249585">
    <w:abstractNumId w:val="402"/>
  </w:num>
  <w:num w:numId="190" w16cid:durableId="1337221882">
    <w:abstractNumId w:val="429"/>
  </w:num>
  <w:num w:numId="191" w16cid:durableId="1903563909">
    <w:abstractNumId w:val="462"/>
  </w:num>
  <w:num w:numId="192" w16cid:durableId="1671715291">
    <w:abstractNumId w:val="544"/>
  </w:num>
  <w:num w:numId="193" w16cid:durableId="1700546563">
    <w:abstractNumId w:val="145"/>
  </w:num>
  <w:num w:numId="194" w16cid:durableId="1580216108">
    <w:abstractNumId w:val="480"/>
  </w:num>
  <w:num w:numId="195" w16cid:durableId="1740398175">
    <w:abstractNumId w:val="570"/>
  </w:num>
  <w:num w:numId="196" w16cid:durableId="134105051">
    <w:abstractNumId w:val="310"/>
  </w:num>
  <w:num w:numId="197" w16cid:durableId="1920628041">
    <w:abstractNumId w:val="388"/>
  </w:num>
  <w:num w:numId="198" w16cid:durableId="1919171927">
    <w:abstractNumId w:val="513"/>
  </w:num>
  <w:num w:numId="199" w16cid:durableId="641235738">
    <w:abstractNumId w:val="375"/>
  </w:num>
  <w:num w:numId="200" w16cid:durableId="930820094">
    <w:abstractNumId w:val="119"/>
  </w:num>
  <w:num w:numId="201" w16cid:durableId="1512330817">
    <w:abstractNumId w:val="295"/>
  </w:num>
  <w:num w:numId="202" w16cid:durableId="836651290">
    <w:abstractNumId w:val="492"/>
  </w:num>
  <w:num w:numId="203" w16cid:durableId="291716265">
    <w:abstractNumId w:val="387"/>
  </w:num>
  <w:num w:numId="204" w16cid:durableId="744449689">
    <w:abstractNumId w:val="354"/>
  </w:num>
  <w:num w:numId="205" w16cid:durableId="17433625">
    <w:abstractNumId w:val="389"/>
  </w:num>
  <w:num w:numId="206" w16cid:durableId="386802963">
    <w:abstractNumId w:val="400"/>
  </w:num>
  <w:num w:numId="207" w16cid:durableId="1127044107">
    <w:abstractNumId w:val="46"/>
  </w:num>
  <w:num w:numId="208" w16cid:durableId="180048735">
    <w:abstractNumId w:val="162"/>
  </w:num>
  <w:num w:numId="209" w16cid:durableId="1248425375">
    <w:abstractNumId w:val="564"/>
  </w:num>
  <w:num w:numId="210" w16cid:durableId="668603471">
    <w:abstractNumId w:val="222"/>
  </w:num>
  <w:num w:numId="211" w16cid:durableId="959729069">
    <w:abstractNumId w:val="356"/>
  </w:num>
  <w:num w:numId="212" w16cid:durableId="372119406">
    <w:abstractNumId w:val="128"/>
  </w:num>
  <w:num w:numId="213" w16cid:durableId="283585793">
    <w:abstractNumId w:val="282"/>
  </w:num>
  <w:num w:numId="214" w16cid:durableId="2085374976">
    <w:abstractNumId w:val="134"/>
  </w:num>
  <w:num w:numId="215" w16cid:durableId="1099133406">
    <w:abstractNumId w:val="25"/>
  </w:num>
  <w:num w:numId="216" w16cid:durableId="1761215632">
    <w:abstractNumId w:val="424"/>
  </w:num>
  <w:num w:numId="217" w16cid:durableId="633297232">
    <w:abstractNumId w:val="412"/>
  </w:num>
  <w:num w:numId="218" w16cid:durableId="273709868">
    <w:abstractNumId w:val="391"/>
  </w:num>
  <w:num w:numId="219" w16cid:durableId="499739789">
    <w:abstractNumId w:val="249"/>
  </w:num>
  <w:num w:numId="220" w16cid:durableId="127092580">
    <w:abstractNumId w:val="217"/>
  </w:num>
  <w:num w:numId="221" w16cid:durableId="2110274584">
    <w:abstractNumId w:val="550"/>
  </w:num>
  <w:num w:numId="222" w16cid:durableId="1659504947">
    <w:abstractNumId w:val="498"/>
  </w:num>
  <w:num w:numId="223" w16cid:durableId="1341004920">
    <w:abstractNumId w:val="307"/>
  </w:num>
  <w:num w:numId="224" w16cid:durableId="1837770903">
    <w:abstractNumId w:val="559"/>
  </w:num>
  <w:num w:numId="225" w16cid:durableId="1411197875">
    <w:abstractNumId w:val="212"/>
  </w:num>
  <w:num w:numId="226" w16cid:durableId="1807553060">
    <w:abstractNumId w:val="150"/>
  </w:num>
  <w:num w:numId="227" w16cid:durableId="1932738271">
    <w:abstractNumId w:val="102"/>
  </w:num>
  <w:num w:numId="228" w16cid:durableId="1952391920">
    <w:abstractNumId w:val="129"/>
  </w:num>
  <w:num w:numId="229" w16cid:durableId="1679502824">
    <w:abstractNumId w:val="174"/>
  </w:num>
  <w:num w:numId="230" w16cid:durableId="516425640">
    <w:abstractNumId w:val="302"/>
  </w:num>
  <w:num w:numId="231" w16cid:durableId="1749963893">
    <w:abstractNumId w:val="188"/>
  </w:num>
  <w:num w:numId="232" w16cid:durableId="893466432">
    <w:abstractNumId w:val="327"/>
  </w:num>
  <w:num w:numId="233" w16cid:durableId="248396126">
    <w:abstractNumId w:val="320"/>
  </w:num>
  <w:num w:numId="234" w16cid:durableId="1497191003">
    <w:abstractNumId w:val="44"/>
  </w:num>
  <w:num w:numId="235" w16cid:durableId="2020497269">
    <w:abstractNumId w:val="114"/>
  </w:num>
  <w:num w:numId="236" w16cid:durableId="1543128633">
    <w:abstractNumId w:val="257"/>
  </w:num>
  <w:num w:numId="237" w16cid:durableId="572546388">
    <w:abstractNumId w:val="59"/>
  </w:num>
  <w:num w:numId="238" w16cid:durableId="2060785523">
    <w:abstractNumId w:val="504"/>
  </w:num>
  <w:num w:numId="239" w16cid:durableId="1484471660">
    <w:abstractNumId w:val="446"/>
  </w:num>
  <w:num w:numId="240" w16cid:durableId="747187794">
    <w:abstractNumId w:val="219"/>
  </w:num>
  <w:num w:numId="241" w16cid:durableId="1368215170">
    <w:abstractNumId w:val="535"/>
  </w:num>
  <w:num w:numId="242" w16cid:durableId="550581443">
    <w:abstractNumId w:val="103"/>
  </w:num>
  <w:num w:numId="243" w16cid:durableId="155148446">
    <w:abstractNumId w:val="482"/>
  </w:num>
  <w:num w:numId="244" w16cid:durableId="1809547016">
    <w:abstractNumId w:val="251"/>
  </w:num>
  <w:num w:numId="245" w16cid:durableId="1619488314">
    <w:abstractNumId w:val="49"/>
  </w:num>
  <w:num w:numId="246" w16cid:durableId="1681197836">
    <w:abstractNumId w:val="121"/>
  </w:num>
  <w:num w:numId="247" w16cid:durableId="973558765">
    <w:abstractNumId w:val="408"/>
  </w:num>
  <w:num w:numId="248" w16cid:durableId="454177290">
    <w:abstractNumId w:val="22"/>
  </w:num>
  <w:num w:numId="249" w16cid:durableId="16472954">
    <w:abstractNumId w:val="60"/>
  </w:num>
  <w:num w:numId="250" w16cid:durableId="2102751157">
    <w:abstractNumId w:val="155"/>
  </w:num>
  <w:num w:numId="251" w16cid:durableId="139422643">
    <w:abstractNumId w:val="501"/>
  </w:num>
  <w:num w:numId="252" w16cid:durableId="378288210">
    <w:abstractNumId w:val="23"/>
  </w:num>
  <w:num w:numId="253" w16cid:durableId="829062856">
    <w:abstractNumId w:val="511"/>
  </w:num>
  <w:num w:numId="254" w16cid:durableId="892236208">
    <w:abstractNumId w:val="42"/>
  </w:num>
  <w:num w:numId="255" w16cid:durableId="519198616">
    <w:abstractNumId w:val="361"/>
  </w:num>
  <w:num w:numId="256" w16cid:durableId="1649821314">
    <w:abstractNumId w:val="248"/>
  </w:num>
  <w:num w:numId="257" w16cid:durableId="1347826918">
    <w:abstractNumId w:val="133"/>
  </w:num>
  <w:num w:numId="258" w16cid:durableId="453328612">
    <w:abstractNumId w:val="166"/>
  </w:num>
  <w:num w:numId="259" w16cid:durableId="728387124">
    <w:abstractNumId w:val="467"/>
  </w:num>
  <w:num w:numId="260" w16cid:durableId="1635940640">
    <w:abstractNumId w:val="148"/>
  </w:num>
  <w:num w:numId="261" w16cid:durableId="666060416">
    <w:abstractNumId w:val="427"/>
  </w:num>
  <w:num w:numId="262" w16cid:durableId="88241170">
    <w:abstractNumId w:val="497"/>
  </w:num>
  <w:num w:numId="263" w16cid:durableId="782112769">
    <w:abstractNumId w:val="78"/>
  </w:num>
  <w:num w:numId="264" w16cid:durableId="1256328930">
    <w:abstractNumId w:val="83"/>
  </w:num>
  <w:num w:numId="265" w16cid:durableId="1467895390">
    <w:abstractNumId w:val="542"/>
  </w:num>
  <w:num w:numId="266" w16cid:durableId="444425202">
    <w:abstractNumId w:val="524"/>
  </w:num>
  <w:num w:numId="267" w16cid:durableId="696002815">
    <w:abstractNumId w:val="37"/>
  </w:num>
  <w:num w:numId="268" w16cid:durableId="1342708014">
    <w:abstractNumId w:val="554"/>
  </w:num>
  <w:num w:numId="269" w16cid:durableId="1183860306">
    <w:abstractNumId w:val="209"/>
  </w:num>
  <w:num w:numId="270" w16cid:durableId="1958100338">
    <w:abstractNumId w:val="122"/>
  </w:num>
  <w:num w:numId="271" w16cid:durableId="1409303933">
    <w:abstractNumId w:val="291"/>
  </w:num>
  <w:num w:numId="272" w16cid:durableId="650477184">
    <w:abstractNumId w:val="459"/>
  </w:num>
  <w:num w:numId="273" w16cid:durableId="1709720755">
    <w:abstractNumId w:val="476"/>
  </w:num>
  <w:num w:numId="274" w16cid:durableId="1856724407">
    <w:abstractNumId w:val="397"/>
  </w:num>
  <w:num w:numId="275" w16cid:durableId="764229767">
    <w:abstractNumId w:val="132"/>
  </w:num>
  <w:num w:numId="276" w16cid:durableId="913274456">
    <w:abstractNumId w:val="65"/>
  </w:num>
  <w:num w:numId="277" w16cid:durableId="15092455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1564611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5892441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5382015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8924183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29479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2738252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943452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354502363">
    <w:abstractNumId w:val="525"/>
  </w:num>
  <w:num w:numId="286" w16cid:durableId="47149311">
    <w:abstractNumId w:val="279"/>
  </w:num>
  <w:num w:numId="287" w16cid:durableId="2044554416">
    <w:abstractNumId w:val="159"/>
  </w:num>
  <w:num w:numId="288" w16cid:durableId="1541016315">
    <w:abstractNumId w:val="41"/>
  </w:num>
  <w:num w:numId="289" w16cid:durableId="352732857">
    <w:abstractNumId w:val="79"/>
  </w:num>
  <w:num w:numId="290" w16cid:durableId="1818186998">
    <w:abstractNumId w:val="425"/>
  </w:num>
  <w:num w:numId="291" w16cid:durableId="446893382">
    <w:abstractNumId w:val="213"/>
  </w:num>
  <w:num w:numId="292" w16cid:durableId="1873806004">
    <w:abstractNumId w:val="296"/>
  </w:num>
  <w:num w:numId="293" w16cid:durableId="2015255516">
    <w:abstractNumId w:val="214"/>
  </w:num>
  <w:num w:numId="294" w16cid:durableId="582226145">
    <w:abstractNumId w:val="431"/>
  </w:num>
  <w:num w:numId="295" w16cid:durableId="552277127">
    <w:abstractNumId w:val="325"/>
  </w:num>
  <w:num w:numId="296" w16cid:durableId="1193878958">
    <w:abstractNumId w:val="349"/>
  </w:num>
  <w:num w:numId="297" w16cid:durableId="124394273">
    <w:abstractNumId w:val="205"/>
  </w:num>
  <w:num w:numId="298" w16cid:durableId="1434978954">
    <w:abstractNumId w:val="318"/>
  </w:num>
  <w:num w:numId="299" w16cid:durableId="893587134">
    <w:abstractNumId w:val="458"/>
  </w:num>
  <w:num w:numId="300" w16cid:durableId="871380589">
    <w:abstractNumId w:val="274"/>
  </w:num>
  <w:num w:numId="301" w16cid:durableId="2106531746">
    <w:abstractNumId w:val="181"/>
  </w:num>
  <w:num w:numId="302" w16cid:durableId="1673337207">
    <w:abstractNumId w:val="218"/>
  </w:num>
  <w:num w:numId="303" w16cid:durableId="572815773">
    <w:abstractNumId w:val="532"/>
  </w:num>
  <w:num w:numId="304" w16cid:durableId="67653559">
    <w:abstractNumId w:val="313"/>
  </w:num>
  <w:num w:numId="305" w16cid:durableId="1263806152">
    <w:abstractNumId w:val="566"/>
  </w:num>
  <w:num w:numId="306" w16cid:durableId="999430613">
    <w:abstractNumId w:val="488"/>
  </w:num>
  <w:num w:numId="307" w16cid:durableId="468549104">
    <w:abstractNumId w:val="198"/>
  </w:num>
  <w:num w:numId="308" w16cid:durableId="730228160">
    <w:abstractNumId w:val="94"/>
  </w:num>
  <w:num w:numId="309" w16cid:durableId="2075464593">
    <w:abstractNumId w:val="547"/>
  </w:num>
  <w:num w:numId="310" w16cid:durableId="2067682131">
    <w:abstractNumId w:val="113"/>
  </w:num>
  <w:num w:numId="311" w16cid:durableId="726492096">
    <w:abstractNumId w:val="363"/>
  </w:num>
  <w:num w:numId="312" w16cid:durableId="956564984">
    <w:abstractNumId w:val="487"/>
  </w:num>
  <w:num w:numId="313" w16cid:durableId="2036273231">
    <w:abstractNumId w:val="247"/>
  </w:num>
  <w:num w:numId="314" w16cid:durableId="541065482">
    <w:abstractNumId w:val="451"/>
  </w:num>
  <w:num w:numId="315" w16cid:durableId="87508120">
    <w:abstractNumId w:val="442"/>
  </w:num>
  <w:num w:numId="316" w16cid:durableId="1276133839">
    <w:abstractNumId w:val="298"/>
  </w:num>
  <w:num w:numId="317" w16cid:durableId="284696079">
    <w:abstractNumId w:val="141"/>
  </w:num>
  <w:num w:numId="318" w16cid:durableId="668824792">
    <w:abstractNumId w:val="97"/>
  </w:num>
  <w:num w:numId="319" w16cid:durableId="1527017846">
    <w:abstractNumId w:val="472"/>
  </w:num>
  <w:num w:numId="320" w16cid:durableId="161505806">
    <w:abstractNumId w:val="514"/>
  </w:num>
  <w:num w:numId="321" w16cid:durableId="1506094975">
    <w:abstractNumId w:val="70"/>
  </w:num>
  <w:num w:numId="322" w16cid:durableId="2019262318">
    <w:abstractNumId w:val="69"/>
  </w:num>
  <w:num w:numId="323" w16cid:durableId="1455438637">
    <w:abstractNumId w:val="345"/>
  </w:num>
  <w:num w:numId="324" w16cid:durableId="1953704924">
    <w:abstractNumId w:val="92"/>
  </w:num>
  <w:num w:numId="325" w16cid:durableId="215555669">
    <w:abstractNumId w:val="416"/>
  </w:num>
  <w:num w:numId="326" w16cid:durableId="515851609">
    <w:abstractNumId w:val="204"/>
  </w:num>
  <w:num w:numId="327" w16cid:durableId="1865746836">
    <w:abstractNumId w:val="526"/>
  </w:num>
  <w:num w:numId="328" w16cid:durableId="897135610">
    <w:abstractNumId w:val="189"/>
  </w:num>
  <w:num w:numId="329" w16cid:durableId="779835442">
    <w:abstractNumId w:val="277"/>
  </w:num>
  <w:num w:numId="330" w16cid:durableId="871188956">
    <w:abstractNumId w:val="366"/>
  </w:num>
  <w:num w:numId="331" w16cid:durableId="1002393515">
    <w:abstractNumId w:val="529"/>
  </w:num>
  <w:num w:numId="332" w16cid:durableId="1446077442">
    <w:abstractNumId w:val="151"/>
  </w:num>
  <w:num w:numId="333" w16cid:durableId="1093430339">
    <w:abstractNumId w:val="66"/>
  </w:num>
  <w:num w:numId="334" w16cid:durableId="1891455378">
    <w:abstractNumId w:val="199"/>
  </w:num>
  <w:num w:numId="335" w16cid:durableId="461046984">
    <w:abstractNumId w:val="401"/>
  </w:num>
  <w:num w:numId="336" w16cid:durableId="1206019445">
    <w:abstractNumId w:val="246"/>
  </w:num>
  <w:num w:numId="337" w16cid:durableId="1748502151">
    <w:abstractNumId w:val="367"/>
  </w:num>
  <w:num w:numId="338" w16cid:durableId="275406976">
    <w:abstractNumId w:val="552"/>
  </w:num>
  <w:num w:numId="339" w16cid:durableId="1008826775">
    <w:abstractNumId w:val="207"/>
  </w:num>
  <w:num w:numId="340" w16cid:durableId="1783183976">
    <w:abstractNumId w:val="522"/>
  </w:num>
  <w:num w:numId="341" w16cid:durableId="633947411">
    <w:abstractNumId w:val="180"/>
  </w:num>
  <w:num w:numId="342" w16cid:durableId="335110780">
    <w:abstractNumId w:val="184"/>
  </w:num>
  <w:num w:numId="343" w16cid:durableId="1236431063">
    <w:abstractNumId w:val="328"/>
  </w:num>
  <w:num w:numId="344" w16cid:durableId="1847819132">
    <w:abstractNumId w:val="255"/>
  </w:num>
  <w:num w:numId="345" w16cid:durableId="310671052">
    <w:abstractNumId w:val="233"/>
  </w:num>
  <w:num w:numId="346" w16cid:durableId="780343932">
    <w:abstractNumId w:val="308"/>
  </w:num>
  <w:num w:numId="347" w16cid:durableId="2087149688">
    <w:abstractNumId w:val="30"/>
  </w:num>
  <w:num w:numId="348" w16cid:durableId="1709915912">
    <w:abstractNumId w:val="26"/>
  </w:num>
  <w:num w:numId="349" w16cid:durableId="1171291828">
    <w:abstractNumId w:val="463"/>
  </w:num>
  <w:num w:numId="350" w16cid:durableId="317417026">
    <w:abstractNumId w:val="105"/>
  </w:num>
  <w:num w:numId="351" w16cid:durableId="58793543">
    <w:abstractNumId w:val="437"/>
  </w:num>
  <w:num w:numId="352" w16cid:durableId="2048749936">
    <w:abstractNumId w:val="460"/>
  </w:num>
  <w:num w:numId="353" w16cid:durableId="1319379944">
    <w:abstractNumId w:val="109"/>
  </w:num>
  <w:num w:numId="354" w16cid:durableId="286618642">
    <w:abstractNumId w:val="71"/>
  </w:num>
  <w:num w:numId="355" w16cid:durableId="342585585">
    <w:abstractNumId w:val="519"/>
  </w:num>
  <w:num w:numId="356" w16cid:durableId="454560712">
    <w:abstractNumId w:val="17"/>
  </w:num>
  <w:num w:numId="357" w16cid:durableId="1501849911">
    <w:abstractNumId w:val="378"/>
  </w:num>
  <w:num w:numId="358" w16cid:durableId="44065904">
    <w:abstractNumId w:val="506"/>
  </w:num>
  <w:num w:numId="359" w16cid:durableId="460618293">
    <w:abstractNumId w:val="543"/>
  </w:num>
  <w:num w:numId="360" w16cid:durableId="927738273">
    <w:abstractNumId w:val="546"/>
  </w:num>
  <w:num w:numId="361" w16cid:durableId="586040786">
    <w:abstractNumId w:val="80"/>
  </w:num>
  <w:num w:numId="362" w16cid:durableId="138811812">
    <w:abstractNumId w:val="428"/>
  </w:num>
  <w:num w:numId="363" w16cid:durableId="1392777080">
    <w:abstractNumId w:val="555"/>
  </w:num>
  <w:num w:numId="364" w16cid:durableId="206920281">
    <w:abstractNumId w:val="290"/>
  </w:num>
  <w:num w:numId="365" w16cid:durableId="1508787135">
    <w:abstractNumId w:val="540"/>
  </w:num>
  <w:num w:numId="366" w16cid:durableId="2101171946">
    <w:abstractNumId w:val="89"/>
  </w:num>
  <w:num w:numId="367" w16cid:durableId="98454813">
    <w:abstractNumId w:val="419"/>
  </w:num>
  <w:num w:numId="368" w16cid:durableId="1444422301">
    <w:abstractNumId w:val="39"/>
  </w:num>
  <w:num w:numId="369" w16cid:durableId="1527057260">
    <w:abstractNumId w:val="292"/>
  </w:num>
  <w:num w:numId="370" w16cid:durableId="701323539">
    <w:abstractNumId w:val="86"/>
  </w:num>
  <w:num w:numId="371" w16cid:durableId="1598170809">
    <w:abstractNumId w:val="175"/>
  </w:num>
  <w:num w:numId="372" w16cid:durableId="517816507">
    <w:abstractNumId w:val="563"/>
  </w:num>
  <w:num w:numId="373" w16cid:durableId="221526415">
    <w:abstractNumId w:val="20"/>
  </w:num>
  <w:num w:numId="374" w16cid:durableId="890264516">
    <w:abstractNumId w:val="143"/>
  </w:num>
  <w:num w:numId="375" w16cid:durableId="396123637">
    <w:abstractNumId w:val="267"/>
  </w:num>
  <w:num w:numId="376" w16cid:durableId="54089731">
    <w:abstractNumId w:val="372"/>
  </w:num>
  <w:num w:numId="377" w16cid:durableId="990720542">
    <w:abstractNumId w:val="380"/>
  </w:num>
  <w:num w:numId="378" w16cid:durableId="579489753">
    <w:abstractNumId w:val="417"/>
  </w:num>
  <w:num w:numId="379" w16cid:durableId="1449660154">
    <w:abstractNumId w:val="288"/>
  </w:num>
  <w:num w:numId="380" w16cid:durableId="1441879834">
    <w:abstractNumId w:val="357"/>
  </w:num>
  <w:num w:numId="381" w16cid:durableId="975719753">
    <w:abstractNumId w:val="14"/>
  </w:num>
  <w:num w:numId="382" w16cid:durableId="938561366">
    <w:abstractNumId w:val="414"/>
  </w:num>
  <w:num w:numId="383" w16cid:durableId="2084522463">
    <w:abstractNumId w:val="481"/>
  </w:num>
  <w:num w:numId="384" w16cid:durableId="556205598">
    <w:abstractNumId w:val="88"/>
  </w:num>
  <w:num w:numId="385" w16cid:durableId="1812752928">
    <w:abstractNumId w:val="413"/>
  </w:num>
  <w:num w:numId="386" w16cid:durableId="448553151">
    <w:abstractNumId w:val="468"/>
  </w:num>
  <w:num w:numId="387" w16cid:durableId="1654601916">
    <w:abstractNumId w:val="18"/>
  </w:num>
  <w:num w:numId="388" w16cid:durableId="1250579682">
    <w:abstractNumId w:val="241"/>
  </w:num>
  <w:num w:numId="389" w16cid:durableId="1239943673">
    <w:abstractNumId w:val="305"/>
  </w:num>
  <w:num w:numId="390" w16cid:durableId="303586180">
    <w:abstractNumId w:val="439"/>
  </w:num>
  <w:num w:numId="391" w16cid:durableId="112093913">
    <w:abstractNumId w:val="193"/>
  </w:num>
  <w:num w:numId="392" w16cid:durableId="376930056">
    <w:abstractNumId w:val="223"/>
  </w:num>
  <w:num w:numId="393" w16cid:durableId="646863762">
    <w:abstractNumId w:val="422"/>
  </w:num>
  <w:num w:numId="394" w16cid:durableId="48693953">
    <w:abstractNumId w:val="28"/>
  </w:num>
  <w:num w:numId="395" w16cid:durableId="1105422503">
    <w:abstractNumId w:val="471"/>
  </w:num>
  <w:num w:numId="396" w16cid:durableId="500462349">
    <w:abstractNumId w:val="253"/>
  </w:num>
  <w:num w:numId="397" w16cid:durableId="251428114">
    <w:abstractNumId w:val="269"/>
  </w:num>
  <w:num w:numId="398" w16cid:durableId="1011763753">
    <w:abstractNumId w:val="95"/>
  </w:num>
  <w:num w:numId="399" w16cid:durableId="867332401">
    <w:abstractNumId w:val="179"/>
  </w:num>
  <w:num w:numId="400" w16cid:durableId="707992445">
    <w:abstractNumId w:val="126"/>
  </w:num>
  <w:num w:numId="401" w16cid:durableId="1635018596">
    <w:abstractNumId w:val="130"/>
  </w:num>
  <w:num w:numId="402" w16cid:durableId="449857771">
    <w:abstractNumId w:val="127"/>
  </w:num>
  <w:num w:numId="403" w16cid:durableId="617836285">
    <w:abstractNumId w:val="56"/>
  </w:num>
  <w:num w:numId="404" w16cid:durableId="1906139644">
    <w:abstractNumId w:val="245"/>
  </w:num>
  <w:num w:numId="405" w16cid:durableId="1615287836">
    <w:abstractNumId w:val="13"/>
  </w:num>
  <w:num w:numId="406" w16cid:durableId="1870558942">
    <w:abstractNumId w:val="208"/>
  </w:num>
  <w:num w:numId="407" w16cid:durableId="975912800">
    <w:abstractNumId w:val="98"/>
  </w:num>
  <w:num w:numId="408" w16cid:durableId="1503080753">
    <w:abstractNumId w:val="569"/>
  </w:num>
  <w:num w:numId="409" w16cid:durableId="318384727">
    <w:abstractNumId w:val="443"/>
  </w:num>
  <w:num w:numId="410" w16cid:durableId="2047176919">
    <w:abstractNumId w:val="560"/>
  </w:num>
  <w:num w:numId="411" w16cid:durableId="898708641">
    <w:abstractNumId w:val="342"/>
  </w:num>
  <w:num w:numId="412" w16cid:durableId="1361203516">
    <w:abstractNumId w:val="280"/>
  </w:num>
  <w:num w:numId="413" w16cid:durableId="2137137972">
    <w:abstractNumId w:val="484"/>
  </w:num>
  <w:num w:numId="414" w16cid:durableId="1924296514">
    <w:abstractNumId w:val="110"/>
  </w:num>
  <w:num w:numId="415" w16cid:durableId="815340567">
    <w:abstractNumId w:val="227"/>
  </w:num>
  <w:num w:numId="416" w16cid:durableId="796992699">
    <w:abstractNumId w:val="270"/>
  </w:num>
  <w:num w:numId="417" w16cid:durableId="647251776">
    <w:abstractNumId w:val="370"/>
  </w:num>
  <w:num w:numId="418" w16cid:durableId="1051004666">
    <w:abstractNumId w:val="206"/>
  </w:num>
  <w:num w:numId="419" w16cid:durableId="474178243">
    <w:abstractNumId w:val="96"/>
  </w:num>
  <w:num w:numId="420" w16cid:durableId="287244922">
    <w:abstractNumId w:val="379"/>
  </w:num>
  <w:num w:numId="421" w16cid:durableId="1378428688">
    <w:abstractNumId w:val="51"/>
  </w:num>
  <w:num w:numId="422" w16cid:durableId="896938947">
    <w:abstractNumId w:val="45"/>
  </w:num>
  <w:num w:numId="423" w16cid:durableId="1595474968">
    <w:abstractNumId w:val="549"/>
  </w:num>
  <w:num w:numId="424" w16cid:durableId="795099983">
    <w:abstractNumId w:val="359"/>
  </w:num>
  <w:num w:numId="425" w16cid:durableId="817108747">
    <w:abstractNumId w:val="338"/>
  </w:num>
  <w:num w:numId="426" w16cid:durableId="1453478773">
    <w:abstractNumId w:val="115"/>
  </w:num>
  <w:num w:numId="427" w16cid:durableId="332727313">
    <w:abstractNumId w:val="331"/>
  </w:num>
  <w:num w:numId="428" w16cid:durableId="605818958">
    <w:abstractNumId w:val="236"/>
  </w:num>
  <w:num w:numId="429" w16cid:durableId="1922519335">
    <w:abstractNumId w:val="534"/>
  </w:num>
  <w:num w:numId="430" w16cid:durableId="1044332620">
    <w:abstractNumId w:val="373"/>
  </w:num>
  <w:num w:numId="431" w16cid:durableId="625359485">
    <w:abstractNumId w:val="63"/>
  </w:num>
  <w:num w:numId="432" w16cid:durableId="930816609">
    <w:abstractNumId w:val="432"/>
  </w:num>
  <w:num w:numId="433" w16cid:durableId="179011139">
    <w:abstractNumId w:val="478"/>
  </w:num>
  <w:num w:numId="434" w16cid:durableId="1618297597">
    <w:abstractNumId w:val="297"/>
  </w:num>
  <w:num w:numId="435" w16cid:durableId="2146199073">
    <w:abstractNumId w:val="221"/>
  </w:num>
  <w:num w:numId="436" w16cid:durableId="893808481">
    <w:abstractNumId w:val="47"/>
  </w:num>
  <w:num w:numId="437" w16cid:durableId="1140272672">
    <w:abstractNumId w:val="352"/>
  </w:num>
  <w:num w:numId="438" w16cid:durableId="759642854">
    <w:abstractNumId w:val="376"/>
  </w:num>
  <w:num w:numId="439" w16cid:durableId="1739279903">
    <w:abstractNumId w:val="545"/>
  </w:num>
  <w:num w:numId="440" w16cid:durableId="234515919">
    <w:abstractNumId w:val="398"/>
  </w:num>
  <w:num w:numId="441" w16cid:durableId="1233544072">
    <w:abstractNumId w:val="272"/>
  </w:num>
  <w:num w:numId="442" w16cid:durableId="1169901342">
    <w:abstractNumId w:val="67"/>
  </w:num>
  <w:num w:numId="443" w16cid:durableId="215816621">
    <w:abstractNumId w:val="138"/>
  </w:num>
  <w:num w:numId="444" w16cid:durableId="1534807991">
    <w:abstractNumId w:val="258"/>
  </w:num>
  <w:num w:numId="445" w16cid:durableId="776171134">
    <w:abstractNumId w:val="374"/>
  </w:num>
  <w:num w:numId="446" w16cid:durableId="565916883">
    <w:abstractNumId w:val="200"/>
  </w:num>
  <w:num w:numId="447" w16cid:durableId="1640183495">
    <w:abstractNumId w:val="82"/>
  </w:num>
  <w:num w:numId="448" w16cid:durableId="838811892">
    <w:abstractNumId w:val="457"/>
  </w:num>
  <w:num w:numId="449" w16cid:durableId="1494099914">
    <w:abstractNumId w:val="541"/>
  </w:num>
  <w:num w:numId="450" w16cid:durableId="1066026131">
    <w:abstractNumId w:val="226"/>
  </w:num>
  <w:num w:numId="451" w16cid:durableId="1396321191">
    <w:abstractNumId w:val="362"/>
  </w:num>
  <w:num w:numId="452" w16cid:durableId="394935899">
    <w:abstractNumId w:val="201"/>
  </w:num>
  <w:num w:numId="453" w16cid:durableId="7220453">
    <w:abstractNumId w:val="539"/>
  </w:num>
  <w:num w:numId="454" w16cid:durableId="18901123">
    <w:abstractNumId w:val="548"/>
  </w:num>
  <w:num w:numId="455" w16cid:durableId="97992345">
    <w:abstractNumId w:val="19"/>
  </w:num>
  <w:num w:numId="456" w16cid:durableId="252275805">
    <w:abstractNumId w:val="485"/>
  </w:num>
  <w:num w:numId="457" w16cid:durableId="844440234">
    <w:abstractNumId w:val="344"/>
  </w:num>
  <w:num w:numId="458" w16cid:durableId="1974482728">
    <w:abstractNumId w:val="332"/>
  </w:num>
  <w:num w:numId="459" w16cid:durableId="1061715381">
    <w:abstractNumId w:val="433"/>
  </w:num>
  <w:num w:numId="460" w16cid:durableId="422149615">
    <w:abstractNumId w:val="293"/>
  </w:num>
  <w:num w:numId="461" w16cid:durableId="658506817">
    <w:abstractNumId w:val="502"/>
  </w:num>
  <w:num w:numId="462" w16cid:durableId="368337025">
    <w:abstractNumId w:val="237"/>
  </w:num>
  <w:num w:numId="463" w16cid:durableId="107287194">
    <w:abstractNumId w:val="77"/>
  </w:num>
  <w:num w:numId="464" w16cid:durableId="1357729951">
    <w:abstractNumId w:val="232"/>
  </w:num>
  <w:num w:numId="465" w16cid:durableId="1842574355">
    <w:abstractNumId w:val="355"/>
  </w:num>
  <w:num w:numId="466" w16cid:durableId="726143539">
    <w:abstractNumId w:val="329"/>
  </w:num>
  <w:num w:numId="467" w16cid:durableId="1391491658">
    <w:abstractNumId w:val="469"/>
  </w:num>
  <w:num w:numId="468" w16cid:durableId="442966861">
    <w:abstractNumId w:val="116"/>
  </w:num>
  <w:num w:numId="469" w16cid:durableId="476803418">
    <w:abstractNumId w:val="112"/>
  </w:num>
  <w:num w:numId="470" w16cid:durableId="1929844084">
    <w:abstractNumId w:val="386"/>
  </w:num>
  <w:num w:numId="471" w16cid:durableId="1857694929">
    <w:abstractNumId w:val="509"/>
  </w:num>
  <w:num w:numId="472" w16cid:durableId="1225137844">
    <w:abstractNumId w:val="273"/>
  </w:num>
  <w:num w:numId="473" w16cid:durableId="345209895">
    <w:abstractNumId w:val="353"/>
  </w:num>
  <w:num w:numId="474" w16cid:durableId="819077895">
    <w:abstractNumId w:val="515"/>
  </w:num>
  <w:num w:numId="475" w16cid:durableId="1496453645">
    <w:abstractNumId w:val="393"/>
  </w:num>
  <w:num w:numId="476" w16cid:durableId="1674213437">
    <w:abstractNumId w:val="191"/>
  </w:num>
  <w:num w:numId="477" w16cid:durableId="349381729">
    <w:abstractNumId w:val="449"/>
  </w:num>
  <w:num w:numId="478" w16cid:durableId="198444859">
    <w:abstractNumId w:val="169"/>
  </w:num>
  <w:num w:numId="479" w16cid:durableId="579101612">
    <w:abstractNumId w:val="228"/>
  </w:num>
  <w:num w:numId="480" w16cid:durableId="216473732">
    <w:abstractNumId w:val="146"/>
  </w:num>
  <w:num w:numId="481" w16cid:durableId="2145921576">
    <w:abstractNumId w:val="311"/>
  </w:num>
  <w:num w:numId="482" w16cid:durableId="1478380174">
    <w:abstractNumId w:val="505"/>
  </w:num>
  <w:num w:numId="483" w16cid:durableId="80612194">
    <w:abstractNumId w:val="405"/>
  </w:num>
  <w:num w:numId="484" w16cid:durableId="1774090255">
    <w:abstractNumId w:val="165"/>
  </w:num>
  <w:num w:numId="485" w16cid:durableId="1393966151">
    <w:abstractNumId w:val="314"/>
  </w:num>
  <w:num w:numId="486" w16cid:durableId="851381758">
    <w:abstractNumId w:val="473"/>
  </w:num>
  <w:num w:numId="487" w16cid:durableId="215629425">
    <w:abstractNumId w:val="317"/>
  </w:num>
  <w:num w:numId="488" w16cid:durableId="1886213716">
    <w:abstractNumId w:val="491"/>
  </w:num>
  <w:num w:numId="489" w16cid:durableId="1602372265">
    <w:abstractNumId w:val="111"/>
  </w:num>
  <w:num w:numId="490" w16cid:durableId="2018341732">
    <w:abstractNumId w:val="43"/>
  </w:num>
  <w:num w:numId="491" w16cid:durableId="1133328346">
    <w:abstractNumId w:val="238"/>
  </w:num>
  <w:num w:numId="492" w16cid:durableId="366025192">
    <w:abstractNumId w:val="510"/>
  </w:num>
  <w:num w:numId="493" w16cid:durableId="1560094777">
    <w:abstractNumId w:val="252"/>
  </w:num>
  <w:num w:numId="494" w16cid:durableId="1718310185">
    <w:abstractNumId w:val="195"/>
  </w:num>
  <w:num w:numId="495" w16cid:durableId="544098407">
    <w:abstractNumId w:val="192"/>
  </w:num>
  <w:num w:numId="496" w16cid:durableId="744181846">
    <w:abstractNumId w:val="35"/>
  </w:num>
  <w:num w:numId="497" w16cid:durableId="1750730057">
    <w:abstractNumId w:val="390"/>
  </w:num>
  <w:num w:numId="498" w16cid:durableId="1910530499">
    <w:abstractNumId w:val="12"/>
  </w:num>
  <w:num w:numId="499" w16cid:durableId="1833374508">
    <w:abstractNumId w:val="340"/>
  </w:num>
  <w:num w:numId="500" w16cid:durableId="721099202">
    <w:abstractNumId w:val="333"/>
  </w:num>
  <w:num w:numId="501" w16cid:durableId="303244876">
    <w:abstractNumId w:val="190"/>
  </w:num>
  <w:num w:numId="502" w16cid:durableId="1728912680">
    <w:abstractNumId w:val="185"/>
  </w:num>
  <w:num w:numId="503" w16cid:durableId="2116630783">
    <w:abstractNumId w:val="477"/>
  </w:num>
  <w:num w:numId="504" w16cid:durableId="2003701783">
    <w:abstractNumId w:val="396"/>
  </w:num>
  <w:num w:numId="505" w16cid:durableId="1877616458">
    <w:abstractNumId w:val="243"/>
  </w:num>
  <w:num w:numId="506" w16cid:durableId="713384781">
    <w:abstractNumId w:val="235"/>
  </w:num>
  <w:num w:numId="507" w16cid:durableId="168914318">
    <w:abstractNumId w:val="500"/>
  </w:num>
  <w:num w:numId="508" w16cid:durableId="1966305594">
    <w:abstractNumId w:val="281"/>
  </w:num>
  <w:num w:numId="509" w16cid:durableId="401415131">
    <w:abstractNumId w:val="21"/>
  </w:num>
  <w:num w:numId="510" w16cid:durableId="1009869790">
    <w:abstractNumId w:val="242"/>
  </w:num>
  <w:num w:numId="511" w16cid:durableId="1831289871">
    <w:abstractNumId w:val="285"/>
  </w:num>
  <w:num w:numId="512" w16cid:durableId="2083870511">
    <w:abstractNumId w:val="407"/>
  </w:num>
  <w:num w:numId="513" w16cid:durableId="422409967">
    <w:abstractNumId w:val="418"/>
  </w:num>
  <w:num w:numId="514" w16cid:durableId="1364674844">
    <w:abstractNumId w:val="266"/>
  </w:num>
  <w:num w:numId="515" w16cid:durableId="1906378147">
    <w:abstractNumId w:val="186"/>
  </w:num>
  <w:num w:numId="516" w16cid:durableId="1777553848">
    <w:abstractNumId w:val="494"/>
  </w:num>
  <w:num w:numId="517" w16cid:durableId="2028099198">
    <w:abstractNumId w:val="453"/>
  </w:num>
  <w:num w:numId="518" w16cid:durableId="1693845416">
    <w:abstractNumId w:val="101"/>
  </w:num>
  <w:num w:numId="519" w16cid:durableId="228807760">
    <w:abstractNumId w:val="144"/>
  </w:num>
  <w:num w:numId="520" w16cid:durableId="756558998">
    <w:abstractNumId w:val="299"/>
  </w:num>
  <w:num w:numId="521" w16cid:durableId="1254630716">
    <w:abstractNumId w:val="16"/>
  </w:num>
  <w:num w:numId="522" w16cid:durableId="781268980">
    <w:abstractNumId w:val="316"/>
  </w:num>
  <w:num w:numId="523" w16cid:durableId="936786886">
    <w:abstractNumId w:val="24"/>
  </w:num>
  <w:num w:numId="524" w16cid:durableId="1895923658">
    <w:abstractNumId w:val="220"/>
  </w:num>
  <w:num w:numId="525" w16cid:durableId="1441148375">
    <w:abstractNumId w:val="125"/>
  </w:num>
  <w:num w:numId="526" w16cid:durableId="634523653">
    <w:abstractNumId w:val="196"/>
  </w:num>
  <w:num w:numId="527" w16cid:durableId="1052777646">
    <w:abstractNumId w:val="244"/>
  </w:num>
  <w:num w:numId="528" w16cid:durableId="1185054322">
    <w:abstractNumId w:val="108"/>
  </w:num>
  <w:num w:numId="529" w16cid:durableId="420837953">
    <w:abstractNumId w:val="178"/>
  </w:num>
  <w:num w:numId="530" w16cid:durableId="1751654134">
    <w:abstractNumId w:val="461"/>
  </w:num>
  <w:num w:numId="531" w16cid:durableId="2007828433">
    <w:abstractNumId w:val="260"/>
  </w:num>
  <w:num w:numId="532" w16cid:durableId="1592661950">
    <w:abstractNumId w:val="239"/>
  </w:num>
  <w:num w:numId="533" w16cid:durableId="1967198438">
    <w:abstractNumId w:val="490"/>
  </w:num>
  <w:num w:numId="534" w16cid:durableId="830023360">
    <w:abstractNumId w:val="568"/>
  </w:num>
  <w:num w:numId="535" w16cid:durableId="1756173022">
    <w:abstractNumId w:val="131"/>
  </w:num>
  <w:num w:numId="536" w16cid:durableId="1333920706">
    <w:abstractNumId w:val="50"/>
  </w:num>
  <w:num w:numId="537" w16cid:durableId="1511331163">
    <w:abstractNumId w:val="85"/>
  </w:num>
  <w:num w:numId="538" w16cid:durableId="1418866560">
    <w:abstractNumId w:val="365"/>
  </w:num>
  <w:num w:numId="539" w16cid:durableId="239099599">
    <w:abstractNumId w:val="319"/>
  </w:num>
  <w:num w:numId="540" w16cid:durableId="524363848">
    <w:abstractNumId w:val="336"/>
  </w:num>
  <w:num w:numId="541" w16cid:durableId="440341026">
    <w:abstractNumId w:val="55"/>
  </w:num>
  <w:num w:numId="542" w16cid:durableId="601884890">
    <w:abstractNumId w:val="215"/>
  </w:num>
  <w:num w:numId="543" w16cid:durableId="805270819">
    <w:abstractNumId w:val="392"/>
  </w:num>
  <w:num w:numId="544" w16cid:durableId="253830492">
    <w:abstractNumId w:val="528"/>
  </w:num>
  <w:num w:numId="545" w16cid:durableId="1093018532">
    <w:abstractNumId w:val="384"/>
  </w:num>
  <w:num w:numId="546" w16cid:durableId="752773609">
    <w:abstractNumId w:val="259"/>
  </w:num>
  <w:num w:numId="547" w16cid:durableId="153572707">
    <w:abstractNumId w:val="57"/>
  </w:num>
  <w:num w:numId="548" w16cid:durableId="255334194">
    <w:abstractNumId w:val="309"/>
  </w:num>
  <w:num w:numId="549" w16cid:durableId="1569996574">
    <w:abstractNumId w:val="256"/>
  </w:num>
  <w:num w:numId="550" w16cid:durableId="982268640">
    <w:abstractNumId w:val="434"/>
  </w:num>
  <w:num w:numId="551" w16cid:durableId="64694418">
    <w:abstractNumId w:val="74"/>
  </w:num>
  <w:num w:numId="552" w16cid:durableId="900600309">
    <w:abstractNumId w:val="399"/>
  </w:num>
  <w:num w:numId="553" w16cid:durableId="1681010959">
    <w:abstractNumId w:val="415"/>
  </w:num>
  <w:num w:numId="554" w16cid:durableId="622227709">
    <w:abstractNumId w:val="154"/>
  </w:num>
  <w:num w:numId="555" w16cid:durableId="920142948">
    <w:abstractNumId w:val="203"/>
  </w:num>
  <w:num w:numId="556" w16cid:durableId="2111662381">
    <w:abstractNumId w:val="486"/>
  </w:num>
  <w:num w:numId="557" w16cid:durableId="628896643">
    <w:abstractNumId w:val="551"/>
  </w:num>
  <w:num w:numId="558" w16cid:durableId="1237478114">
    <w:abstractNumId w:val="29"/>
  </w:num>
  <w:num w:numId="559" w16cid:durableId="2014333522">
    <w:abstractNumId w:val="553"/>
  </w:num>
  <w:num w:numId="560" w16cid:durableId="1694769086">
    <w:abstractNumId w:val="48"/>
  </w:num>
  <w:num w:numId="561" w16cid:durableId="1578326969">
    <w:abstractNumId w:val="229"/>
  </w:num>
  <w:num w:numId="562" w16cid:durableId="1644307554">
    <w:abstractNumId w:val="33"/>
  </w:num>
  <w:num w:numId="563" w16cid:durableId="965887141">
    <w:abstractNumId w:val="187"/>
  </w:num>
  <w:num w:numId="564" w16cid:durableId="1051029181">
    <w:abstractNumId w:val="464"/>
  </w:num>
  <w:num w:numId="565" w16cid:durableId="144862570">
    <w:abstractNumId w:val="104"/>
  </w:num>
  <w:num w:numId="566" w16cid:durableId="549000870">
    <w:abstractNumId w:val="403"/>
  </w:num>
  <w:num w:numId="567" w16cid:durableId="2106614765">
    <w:abstractNumId w:val="211"/>
  </w:num>
  <w:num w:numId="568" w16cid:durableId="1601377103">
    <w:abstractNumId w:val="284"/>
  </w:num>
  <w:num w:numId="569" w16cid:durableId="679085768">
    <w:abstractNumId w:val="73"/>
  </w:num>
  <w:num w:numId="570" w16cid:durableId="375936466">
    <w:abstractNumId w:val="9"/>
  </w:num>
  <w:num w:numId="571" w16cid:durableId="1944219487">
    <w:abstractNumId w:val="7"/>
  </w:num>
  <w:num w:numId="572" w16cid:durableId="1549491527">
    <w:abstractNumId w:val="6"/>
  </w:num>
  <w:num w:numId="573" w16cid:durableId="2119130913">
    <w:abstractNumId w:val="5"/>
  </w:num>
  <w:num w:numId="574" w16cid:durableId="2072920056">
    <w:abstractNumId w:val="4"/>
  </w:num>
  <w:num w:numId="575" w16cid:durableId="973826414">
    <w:abstractNumId w:val="8"/>
  </w:num>
  <w:num w:numId="576" w16cid:durableId="902184228">
    <w:abstractNumId w:val="3"/>
  </w:num>
  <w:num w:numId="577" w16cid:durableId="2039311093">
    <w:abstractNumId w:val="2"/>
  </w:num>
  <w:num w:numId="578" w16cid:durableId="246114236">
    <w:abstractNumId w:val="1"/>
  </w:num>
  <w:num w:numId="579" w16cid:durableId="1558857193">
    <w:abstractNumId w:val="0"/>
  </w:num>
  <w:numIdMacAtCleanup w:val="5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d" w:val=" ||Import styles||||Check URLs||"/>
    <w:docVar w:name="StylePath" w:val="C:\Program Files (x86)\Newgen\CEGenius\Main\Styles\CE Genius Books Styles.ini"/>
    <w:docVar w:name="StylesCopied" w:val="True"/>
    <w:docVar w:name="StyletempPath" w:val="C:\Program Files (x86)\Newgen\CEGenius\Main\Styles\CE Genius Books Styles.dot"/>
  </w:docVars>
  <w:rsids>
    <w:rsidRoot w:val="00920B3C"/>
    <w:rsid w:val="00000AF0"/>
    <w:rsid w:val="00002257"/>
    <w:rsid w:val="00005882"/>
    <w:rsid w:val="000061D7"/>
    <w:rsid w:val="00006895"/>
    <w:rsid w:val="00011DB6"/>
    <w:rsid w:val="000226A2"/>
    <w:rsid w:val="00046983"/>
    <w:rsid w:val="00053ADE"/>
    <w:rsid w:val="00064F4B"/>
    <w:rsid w:val="00066AB7"/>
    <w:rsid w:val="000744C7"/>
    <w:rsid w:val="00080054"/>
    <w:rsid w:val="00082549"/>
    <w:rsid w:val="00083912"/>
    <w:rsid w:val="00097EC6"/>
    <w:rsid w:val="000A38EE"/>
    <w:rsid w:val="000A684A"/>
    <w:rsid w:val="000D0954"/>
    <w:rsid w:val="000D1072"/>
    <w:rsid w:val="000D343B"/>
    <w:rsid w:val="000D50B3"/>
    <w:rsid w:val="000D619F"/>
    <w:rsid w:val="000E0CB8"/>
    <w:rsid w:val="000E6BE6"/>
    <w:rsid w:val="000F6148"/>
    <w:rsid w:val="000F679E"/>
    <w:rsid w:val="00102D14"/>
    <w:rsid w:val="00106080"/>
    <w:rsid w:val="001159F0"/>
    <w:rsid w:val="001227BA"/>
    <w:rsid w:val="00127432"/>
    <w:rsid w:val="00134945"/>
    <w:rsid w:val="00135866"/>
    <w:rsid w:val="001405B0"/>
    <w:rsid w:val="00142667"/>
    <w:rsid w:val="00153337"/>
    <w:rsid w:val="001545CC"/>
    <w:rsid w:val="00155A47"/>
    <w:rsid w:val="00156BEE"/>
    <w:rsid w:val="00162525"/>
    <w:rsid w:val="00162931"/>
    <w:rsid w:val="00166D86"/>
    <w:rsid w:val="00172C4C"/>
    <w:rsid w:val="0017540B"/>
    <w:rsid w:val="00177529"/>
    <w:rsid w:val="00180D21"/>
    <w:rsid w:val="0018279F"/>
    <w:rsid w:val="001837FE"/>
    <w:rsid w:val="001853A0"/>
    <w:rsid w:val="001931C5"/>
    <w:rsid w:val="00196A8B"/>
    <w:rsid w:val="001A0881"/>
    <w:rsid w:val="001A2F42"/>
    <w:rsid w:val="001A771A"/>
    <w:rsid w:val="001B2119"/>
    <w:rsid w:val="001B6B32"/>
    <w:rsid w:val="001C09F3"/>
    <w:rsid w:val="001D0695"/>
    <w:rsid w:val="001D10D1"/>
    <w:rsid w:val="001E32A5"/>
    <w:rsid w:val="001F1B30"/>
    <w:rsid w:val="001F373C"/>
    <w:rsid w:val="001F389D"/>
    <w:rsid w:val="001F3EE6"/>
    <w:rsid w:val="001F4158"/>
    <w:rsid w:val="00211201"/>
    <w:rsid w:val="002238F6"/>
    <w:rsid w:val="00231949"/>
    <w:rsid w:val="002321AC"/>
    <w:rsid w:val="00232F7B"/>
    <w:rsid w:val="00233539"/>
    <w:rsid w:val="00240724"/>
    <w:rsid w:val="00241321"/>
    <w:rsid w:val="002500EF"/>
    <w:rsid w:val="00270598"/>
    <w:rsid w:val="002727C0"/>
    <w:rsid w:val="00275789"/>
    <w:rsid w:val="0028247B"/>
    <w:rsid w:val="00282BAD"/>
    <w:rsid w:val="00292EFB"/>
    <w:rsid w:val="00295EF6"/>
    <w:rsid w:val="002B0823"/>
    <w:rsid w:val="002C255B"/>
    <w:rsid w:val="002C31B7"/>
    <w:rsid w:val="002D0490"/>
    <w:rsid w:val="002D24B4"/>
    <w:rsid w:val="002E4447"/>
    <w:rsid w:val="002E5F0E"/>
    <w:rsid w:val="003025AC"/>
    <w:rsid w:val="0030380B"/>
    <w:rsid w:val="00304071"/>
    <w:rsid w:val="00305BB2"/>
    <w:rsid w:val="00311DDC"/>
    <w:rsid w:val="00315449"/>
    <w:rsid w:val="00320DD1"/>
    <w:rsid w:val="00321A94"/>
    <w:rsid w:val="003319D3"/>
    <w:rsid w:val="00335D79"/>
    <w:rsid w:val="00337B86"/>
    <w:rsid w:val="00342030"/>
    <w:rsid w:val="00355040"/>
    <w:rsid w:val="00357D80"/>
    <w:rsid w:val="00357F73"/>
    <w:rsid w:val="003734CF"/>
    <w:rsid w:val="00374B8B"/>
    <w:rsid w:val="00377EDF"/>
    <w:rsid w:val="003A3664"/>
    <w:rsid w:val="003B5FAD"/>
    <w:rsid w:val="003B79E7"/>
    <w:rsid w:val="003D37C3"/>
    <w:rsid w:val="003D61CB"/>
    <w:rsid w:val="003E2EAD"/>
    <w:rsid w:val="003E4727"/>
    <w:rsid w:val="003F5F10"/>
    <w:rsid w:val="00412B90"/>
    <w:rsid w:val="004238D4"/>
    <w:rsid w:val="00434CCB"/>
    <w:rsid w:val="00437178"/>
    <w:rsid w:val="00443674"/>
    <w:rsid w:val="00475222"/>
    <w:rsid w:val="00480C87"/>
    <w:rsid w:val="0048352C"/>
    <w:rsid w:val="00490EE9"/>
    <w:rsid w:val="00493238"/>
    <w:rsid w:val="004A4B7E"/>
    <w:rsid w:val="004A5B5B"/>
    <w:rsid w:val="004B0738"/>
    <w:rsid w:val="004B29E8"/>
    <w:rsid w:val="004B7D03"/>
    <w:rsid w:val="004C2FA3"/>
    <w:rsid w:val="004D0A2F"/>
    <w:rsid w:val="004D2A17"/>
    <w:rsid w:val="004F3CFE"/>
    <w:rsid w:val="005078A5"/>
    <w:rsid w:val="00510755"/>
    <w:rsid w:val="00514B51"/>
    <w:rsid w:val="00520DEE"/>
    <w:rsid w:val="00522FC7"/>
    <w:rsid w:val="005377E0"/>
    <w:rsid w:val="00541EB9"/>
    <w:rsid w:val="0054613E"/>
    <w:rsid w:val="00561308"/>
    <w:rsid w:val="00563169"/>
    <w:rsid w:val="0056430B"/>
    <w:rsid w:val="00564E49"/>
    <w:rsid w:val="00572AD6"/>
    <w:rsid w:val="00590D67"/>
    <w:rsid w:val="005950A8"/>
    <w:rsid w:val="005968A8"/>
    <w:rsid w:val="005A1966"/>
    <w:rsid w:val="005A3E4C"/>
    <w:rsid w:val="005B0E5B"/>
    <w:rsid w:val="005B2A15"/>
    <w:rsid w:val="005B2BFE"/>
    <w:rsid w:val="005B36A5"/>
    <w:rsid w:val="005B57A0"/>
    <w:rsid w:val="005C37A5"/>
    <w:rsid w:val="005C5C6F"/>
    <w:rsid w:val="005D16C5"/>
    <w:rsid w:val="005D4F7F"/>
    <w:rsid w:val="005D7351"/>
    <w:rsid w:val="005F2739"/>
    <w:rsid w:val="006024CF"/>
    <w:rsid w:val="00605074"/>
    <w:rsid w:val="00634A57"/>
    <w:rsid w:val="006441EF"/>
    <w:rsid w:val="006469F9"/>
    <w:rsid w:val="006472D8"/>
    <w:rsid w:val="00647FC7"/>
    <w:rsid w:val="0065242C"/>
    <w:rsid w:val="0065754D"/>
    <w:rsid w:val="00664E83"/>
    <w:rsid w:val="00670389"/>
    <w:rsid w:val="00671FDC"/>
    <w:rsid w:val="006957A5"/>
    <w:rsid w:val="006A186C"/>
    <w:rsid w:val="006A2DB3"/>
    <w:rsid w:val="006A34CE"/>
    <w:rsid w:val="006B1321"/>
    <w:rsid w:val="006B6046"/>
    <w:rsid w:val="006C7617"/>
    <w:rsid w:val="006D6CED"/>
    <w:rsid w:val="006E18A9"/>
    <w:rsid w:val="006E4805"/>
    <w:rsid w:val="006F14A5"/>
    <w:rsid w:val="006F2154"/>
    <w:rsid w:val="006F2671"/>
    <w:rsid w:val="006F2E97"/>
    <w:rsid w:val="00707B4D"/>
    <w:rsid w:val="00716CFA"/>
    <w:rsid w:val="007229E1"/>
    <w:rsid w:val="00722D94"/>
    <w:rsid w:val="00732D8E"/>
    <w:rsid w:val="00742B24"/>
    <w:rsid w:val="007431D0"/>
    <w:rsid w:val="007440BE"/>
    <w:rsid w:val="00750F15"/>
    <w:rsid w:val="00773626"/>
    <w:rsid w:val="00773F24"/>
    <w:rsid w:val="0078022E"/>
    <w:rsid w:val="0078537A"/>
    <w:rsid w:val="00785662"/>
    <w:rsid w:val="007A5154"/>
    <w:rsid w:val="007B2915"/>
    <w:rsid w:val="007C4193"/>
    <w:rsid w:val="007D48D8"/>
    <w:rsid w:val="007D5569"/>
    <w:rsid w:val="007E490A"/>
    <w:rsid w:val="007E5811"/>
    <w:rsid w:val="007F1674"/>
    <w:rsid w:val="00806493"/>
    <w:rsid w:val="008076F5"/>
    <w:rsid w:val="0081572F"/>
    <w:rsid w:val="00816A67"/>
    <w:rsid w:val="008170F9"/>
    <w:rsid w:val="00817F7D"/>
    <w:rsid w:val="0083424B"/>
    <w:rsid w:val="00835D34"/>
    <w:rsid w:val="00837500"/>
    <w:rsid w:val="0084034F"/>
    <w:rsid w:val="00840A03"/>
    <w:rsid w:val="0084366E"/>
    <w:rsid w:val="00846468"/>
    <w:rsid w:val="0084699C"/>
    <w:rsid w:val="00847B69"/>
    <w:rsid w:val="00851A7F"/>
    <w:rsid w:val="008524B9"/>
    <w:rsid w:val="00857BFB"/>
    <w:rsid w:val="0086119A"/>
    <w:rsid w:val="00865A81"/>
    <w:rsid w:val="0087506B"/>
    <w:rsid w:val="008773D5"/>
    <w:rsid w:val="00880643"/>
    <w:rsid w:val="00882E52"/>
    <w:rsid w:val="008846B6"/>
    <w:rsid w:val="00892485"/>
    <w:rsid w:val="008938FE"/>
    <w:rsid w:val="0089581E"/>
    <w:rsid w:val="0089722E"/>
    <w:rsid w:val="008A7A3A"/>
    <w:rsid w:val="008B4B59"/>
    <w:rsid w:val="008B5ACB"/>
    <w:rsid w:val="008C6347"/>
    <w:rsid w:val="008E18FA"/>
    <w:rsid w:val="008E378C"/>
    <w:rsid w:val="008E78F6"/>
    <w:rsid w:val="008F6514"/>
    <w:rsid w:val="0090137F"/>
    <w:rsid w:val="0091241B"/>
    <w:rsid w:val="009141FC"/>
    <w:rsid w:val="00914B4D"/>
    <w:rsid w:val="0091558E"/>
    <w:rsid w:val="00920B3C"/>
    <w:rsid w:val="00925866"/>
    <w:rsid w:val="0093609E"/>
    <w:rsid w:val="00943B4A"/>
    <w:rsid w:val="00950193"/>
    <w:rsid w:val="0095380A"/>
    <w:rsid w:val="009630DE"/>
    <w:rsid w:val="0096326A"/>
    <w:rsid w:val="009655D4"/>
    <w:rsid w:val="00983AF1"/>
    <w:rsid w:val="009858D0"/>
    <w:rsid w:val="0099786C"/>
    <w:rsid w:val="009A038C"/>
    <w:rsid w:val="009A6F15"/>
    <w:rsid w:val="009B3173"/>
    <w:rsid w:val="009C2004"/>
    <w:rsid w:val="009C7FCC"/>
    <w:rsid w:val="009E2961"/>
    <w:rsid w:val="009F4206"/>
    <w:rsid w:val="00A043F5"/>
    <w:rsid w:val="00A10C32"/>
    <w:rsid w:val="00A162E8"/>
    <w:rsid w:val="00A16405"/>
    <w:rsid w:val="00A2739A"/>
    <w:rsid w:val="00A32898"/>
    <w:rsid w:val="00A66B47"/>
    <w:rsid w:val="00A8352C"/>
    <w:rsid w:val="00A9306E"/>
    <w:rsid w:val="00A93744"/>
    <w:rsid w:val="00A97400"/>
    <w:rsid w:val="00AB0A73"/>
    <w:rsid w:val="00AB2F29"/>
    <w:rsid w:val="00AC197D"/>
    <w:rsid w:val="00AC575F"/>
    <w:rsid w:val="00AC7927"/>
    <w:rsid w:val="00AD2D56"/>
    <w:rsid w:val="00AD508E"/>
    <w:rsid w:val="00AE0834"/>
    <w:rsid w:val="00AE0A32"/>
    <w:rsid w:val="00AE402B"/>
    <w:rsid w:val="00AE4188"/>
    <w:rsid w:val="00AF3254"/>
    <w:rsid w:val="00AF7F88"/>
    <w:rsid w:val="00B14D06"/>
    <w:rsid w:val="00B20D76"/>
    <w:rsid w:val="00B263AE"/>
    <w:rsid w:val="00B26F4B"/>
    <w:rsid w:val="00B32173"/>
    <w:rsid w:val="00B34AF6"/>
    <w:rsid w:val="00B42545"/>
    <w:rsid w:val="00B475C2"/>
    <w:rsid w:val="00B5012F"/>
    <w:rsid w:val="00B56F1E"/>
    <w:rsid w:val="00B61894"/>
    <w:rsid w:val="00B61B10"/>
    <w:rsid w:val="00B7054A"/>
    <w:rsid w:val="00B753C8"/>
    <w:rsid w:val="00B86891"/>
    <w:rsid w:val="00B878A4"/>
    <w:rsid w:val="00B97D9E"/>
    <w:rsid w:val="00BA0C22"/>
    <w:rsid w:val="00BA4582"/>
    <w:rsid w:val="00BA7B9A"/>
    <w:rsid w:val="00BC1BFE"/>
    <w:rsid w:val="00BD1349"/>
    <w:rsid w:val="00BE08B7"/>
    <w:rsid w:val="00BE34CF"/>
    <w:rsid w:val="00BF592F"/>
    <w:rsid w:val="00C06097"/>
    <w:rsid w:val="00C211CC"/>
    <w:rsid w:val="00C25B8E"/>
    <w:rsid w:val="00C338A5"/>
    <w:rsid w:val="00C34C18"/>
    <w:rsid w:val="00C35054"/>
    <w:rsid w:val="00C42C52"/>
    <w:rsid w:val="00C53B39"/>
    <w:rsid w:val="00C54F98"/>
    <w:rsid w:val="00C63565"/>
    <w:rsid w:val="00C663CB"/>
    <w:rsid w:val="00C67D86"/>
    <w:rsid w:val="00C70174"/>
    <w:rsid w:val="00C70E04"/>
    <w:rsid w:val="00C71E11"/>
    <w:rsid w:val="00C7459B"/>
    <w:rsid w:val="00C7467E"/>
    <w:rsid w:val="00C80D17"/>
    <w:rsid w:val="00C81EFF"/>
    <w:rsid w:val="00C86F61"/>
    <w:rsid w:val="00C87FFE"/>
    <w:rsid w:val="00C9319E"/>
    <w:rsid w:val="00C93515"/>
    <w:rsid w:val="00C94EC8"/>
    <w:rsid w:val="00C95AE4"/>
    <w:rsid w:val="00C96A7C"/>
    <w:rsid w:val="00CA4C06"/>
    <w:rsid w:val="00CB7775"/>
    <w:rsid w:val="00CC1C2E"/>
    <w:rsid w:val="00CE0313"/>
    <w:rsid w:val="00CE346E"/>
    <w:rsid w:val="00CE3AE5"/>
    <w:rsid w:val="00CF284B"/>
    <w:rsid w:val="00CF37C2"/>
    <w:rsid w:val="00CF768E"/>
    <w:rsid w:val="00D0533B"/>
    <w:rsid w:val="00D056F5"/>
    <w:rsid w:val="00D237DE"/>
    <w:rsid w:val="00D32E9D"/>
    <w:rsid w:val="00D41D45"/>
    <w:rsid w:val="00D51F5F"/>
    <w:rsid w:val="00D61682"/>
    <w:rsid w:val="00D657E7"/>
    <w:rsid w:val="00D71455"/>
    <w:rsid w:val="00D76DDE"/>
    <w:rsid w:val="00D83B94"/>
    <w:rsid w:val="00D9031E"/>
    <w:rsid w:val="00D974A1"/>
    <w:rsid w:val="00DA03EB"/>
    <w:rsid w:val="00DA77A9"/>
    <w:rsid w:val="00DB70B2"/>
    <w:rsid w:val="00DC4794"/>
    <w:rsid w:val="00DD09C5"/>
    <w:rsid w:val="00DE06C7"/>
    <w:rsid w:val="00DE0D3C"/>
    <w:rsid w:val="00DE3448"/>
    <w:rsid w:val="00DE3C77"/>
    <w:rsid w:val="00DE6D1C"/>
    <w:rsid w:val="00DF1A6C"/>
    <w:rsid w:val="00DF1B07"/>
    <w:rsid w:val="00E0556B"/>
    <w:rsid w:val="00E1334D"/>
    <w:rsid w:val="00E14685"/>
    <w:rsid w:val="00E16BD8"/>
    <w:rsid w:val="00E212AE"/>
    <w:rsid w:val="00E2703A"/>
    <w:rsid w:val="00E272CF"/>
    <w:rsid w:val="00E32F9D"/>
    <w:rsid w:val="00E35288"/>
    <w:rsid w:val="00E36F3E"/>
    <w:rsid w:val="00E37E72"/>
    <w:rsid w:val="00E46479"/>
    <w:rsid w:val="00E46A9A"/>
    <w:rsid w:val="00E5220C"/>
    <w:rsid w:val="00E62450"/>
    <w:rsid w:val="00E656D0"/>
    <w:rsid w:val="00E7184F"/>
    <w:rsid w:val="00E738BE"/>
    <w:rsid w:val="00E85ABC"/>
    <w:rsid w:val="00E87CF1"/>
    <w:rsid w:val="00E929E3"/>
    <w:rsid w:val="00E9335F"/>
    <w:rsid w:val="00E97F56"/>
    <w:rsid w:val="00EA59B0"/>
    <w:rsid w:val="00EB786F"/>
    <w:rsid w:val="00EC7CCC"/>
    <w:rsid w:val="00EC7EE5"/>
    <w:rsid w:val="00ED4DB3"/>
    <w:rsid w:val="00ED7749"/>
    <w:rsid w:val="00EE6828"/>
    <w:rsid w:val="00F029EF"/>
    <w:rsid w:val="00F04C80"/>
    <w:rsid w:val="00F05C97"/>
    <w:rsid w:val="00F1325A"/>
    <w:rsid w:val="00F13F44"/>
    <w:rsid w:val="00F25981"/>
    <w:rsid w:val="00F3128D"/>
    <w:rsid w:val="00F34FB0"/>
    <w:rsid w:val="00F351D4"/>
    <w:rsid w:val="00F37BFE"/>
    <w:rsid w:val="00F40806"/>
    <w:rsid w:val="00F46A2E"/>
    <w:rsid w:val="00F53A87"/>
    <w:rsid w:val="00F750C1"/>
    <w:rsid w:val="00F75126"/>
    <w:rsid w:val="00F9015B"/>
    <w:rsid w:val="00F94889"/>
    <w:rsid w:val="00F97559"/>
    <w:rsid w:val="00FA4487"/>
    <w:rsid w:val="00FB72A0"/>
    <w:rsid w:val="00FB7508"/>
    <w:rsid w:val="00FC0416"/>
    <w:rsid w:val="00FD17AA"/>
    <w:rsid w:val="00FD79AB"/>
    <w:rsid w:val="00FE3A1C"/>
    <w:rsid w:val="00FE5304"/>
    <w:rsid w:val="00FF4DA6"/>
    <w:rsid w:val="00FF6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089912DB"/>
  <w15:docId w15:val="{D4469709-F750-4D1C-AB65-DC5C7CEB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9E"/>
    <w:pPr>
      <w:spacing w:line="240" w:lineRule="atLeast"/>
      <w:ind w:firstLine="360"/>
      <w:jc w:val="both"/>
    </w:pPr>
    <w:rPr>
      <w:rFonts w:eastAsia="Times New Roman" w:cs="Calibri"/>
      <w:color w:val="000000"/>
      <w:sz w:val="24"/>
      <w:szCs w:val="24"/>
    </w:rPr>
  </w:style>
  <w:style w:type="paragraph" w:styleId="Heading1">
    <w:name w:val="heading 1"/>
    <w:basedOn w:val="Normal"/>
    <w:link w:val="Heading1Char"/>
    <w:uiPriority w:val="99"/>
    <w:qFormat/>
    <w:rsid w:val="00C9319E"/>
    <w:pPr>
      <w:spacing w:before="100" w:beforeAutospacing="1" w:after="100" w:afterAutospacing="1" w:line="240" w:lineRule="auto"/>
      <w:ind w:firstLine="0"/>
      <w:jc w:val="left"/>
      <w:outlineLvl w:val="0"/>
    </w:pPr>
    <w:rPr>
      <w:rFonts w:ascii="Times New Roman" w:hAnsi="Times New Roman" w:cs="Times New Roman"/>
      <w:b/>
      <w:bCs/>
      <w:color w:val="auto"/>
      <w:kern w:val="36"/>
      <w:sz w:val="48"/>
      <w:szCs w:val="48"/>
    </w:rPr>
  </w:style>
  <w:style w:type="paragraph" w:styleId="Heading2">
    <w:name w:val="heading 2"/>
    <w:basedOn w:val="Normal"/>
    <w:next w:val="Normal"/>
    <w:link w:val="Heading2Char"/>
    <w:uiPriority w:val="99"/>
    <w:qFormat/>
    <w:rsid w:val="007440BE"/>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920B3C"/>
    <w:pPr>
      <w:keepNext/>
      <w:spacing w:line="480" w:lineRule="auto"/>
      <w:outlineLvl w:val="2"/>
    </w:pPr>
    <w:rPr>
      <w:rFonts w:ascii="Arial" w:hAnsi="Arial"/>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9319E"/>
    <w:rPr>
      <w:rFonts w:ascii="Times New Roman" w:hAnsi="Times New Roman" w:cs="Times New Roman"/>
      <w:b/>
      <w:bCs/>
      <w:kern w:val="36"/>
      <w:sz w:val="48"/>
      <w:szCs w:val="48"/>
    </w:rPr>
  </w:style>
  <w:style w:type="character" w:customStyle="1" w:styleId="Heading2Char">
    <w:name w:val="Heading 2 Char"/>
    <w:link w:val="Heading2"/>
    <w:uiPriority w:val="99"/>
    <w:locked/>
    <w:rsid w:val="007440BE"/>
    <w:rPr>
      <w:rFonts w:ascii="Cambria" w:hAnsi="Cambria" w:cs="Times New Roman"/>
      <w:b/>
      <w:bCs/>
      <w:color w:val="4F81BD"/>
      <w:sz w:val="26"/>
      <w:szCs w:val="26"/>
    </w:rPr>
  </w:style>
  <w:style w:type="character" w:customStyle="1" w:styleId="Heading3Char">
    <w:name w:val="Heading 3 Char"/>
    <w:link w:val="Heading3"/>
    <w:uiPriority w:val="99"/>
    <w:locked/>
    <w:rsid w:val="00920B3C"/>
    <w:rPr>
      <w:rFonts w:ascii="Arial" w:hAnsi="Arial" w:cs="Times New Roman"/>
      <w:b/>
      <w:sz w:val="20"/>
      <w:szCs w:val="20"/>
      <w:lang w:eastAsia="zh-CN"/>
    </w:rPr>
  </w:style>
  <w:style w:type="character" w:styleId="Hyperlink">
    <w:name w:val="Hyperlink"/>
    <w:uiPriority w:val="99"/>
    <w:rsid w:val="00FE3A1C"/>
    <w:rPr>
      <w:rFonts w:cs="Times New Roman"/>
      <w:color w:val="0000FF"/>
      <w:u w:val="none"/>
    </w:rPr>
  </w:style>
  <w:style w:type="paragraph" w:styleId="ListParagraph">
    <w:name w:val="List Paragraph"/>
    <w:basedOn w:val="Normal"/>
    <w:uiPriority w:val="99"/>
    <w:qFormat/>
    <w:rsid w:val="00920B3C"/>
    <w:pPr>
      <w:spacing w:after="160" w:line="259" w:lineRule="auto"/>
      <w:ind w:left="720"/>
      <w:contextualSpacing/>
    </w:pPr>
    <w:rPr>
      <w:rFonts w:eastAsia="Calibri"/>
      <w:sz w:val="22"/>
      <w:szCs w:val="22"/>
    </w:rPr>
  </w:style>
  <w:style w:type="character" w:customStyle="1" w:styleId="apple-converted-space">
    <w:name w:val="apple-converted-space"/>
    <w:uiPriority w:val="99"/>
    <w:rsid w:val="00920B3C"/>
  </w:style>
  <w:style w:type="paragraph" w:customStyle="1" w:styleId="Normal1">
    <w:name w:val="Normal1"/>
    <w:uiPriority w:val="99"/>
    <w:rsid w:val="00920B3C"/>
    <w:pPr>
      <w:widowControl w:val="0"/>
    </w:pPr>
    <w:rPr>
      <w:rFonts w:ascii="Times New Roman" w:eastAsia="Times New Roman" w:hAnsi="Times New Roman"/>
      <w:color w:val="000000"/>
      <w:sz w:val="24"/>
    </w:rPr>
  </w:style>
  <w:style w:type="character" w:customStyle="1" w:styleId="citation">
    <w:name w:val="citation"/>
    <w:uiPriority w:val="99"/>
    <w:rsid w:val="00920B3C"/>
    <w:rPr>
      <w:rFonts w:cs="Times New Roman"/>
    </w:rPr>
  </w:style>
  <w:style w:type="paragraph" w:styleId="NormalWeb">
    <w:name w:val="Normal (Web)"/>
    <w:basedOn w:val="Normal"/>
    <w:uiPriority w:val="99"/>
    <w:rsid w:val="00920B3C"/>
    <w:pPr>
      <w:spacing w:before="100" w:beforeAutospacing="1" w:after="100" w:afterAutospacing="1"/>
    </w:pPr>
  </w:style>
  <w:style w:type="paragraph" w:styleId="BodyText">
    <w:name w:val="Body Text"/>
    <w:basedOn w:val="Normal"/>
    <w:link w:val="BodyTextChar"/>
    <w:uiPriority w:val="99"/>
    <w:rsid w:val="00920B3C"/>
    <w:pPr>
      <w:spacing w:after="120"/>
    </w:pPr>
  </w:style>
  <w:style w:type="character" w:customStyle="1" w:styleId="BodyTextChar">
    <w:name w:val="Body Text Char"/>
    <w:link w:val="BodyText"/>
    <w:uiPriority w:val="99"/>
    <w:locked/>
    <w:rsid w:val="00920B3C"/>
    <w:rPr>
      <w:rFonts w:ascii="Times New Roman" w:hAnsi="Times New Roman" w:cs="Times New Roman"/>
      <w:sz w:val="24"/>
      <w:szCs w:val="24"/>
    </w:rPr>
  </w:style>
  <w:style w:type="paragraph" w:styleId="Header">
    <w:name w:val="header"/>
    <w:basedOn w:val="Normal"/>
    <w:link w:val="HeaderChar"/>
    <w:uiPriority w:val="99"/>
    <w:rsid w:val="00920B3C"/>
    <w:pPr>
      <w:tabs>
        <w:tab w:val="center" w:pos="4680"/>
        <w:tab w:val="right" w:pos="9360"/>
      </w:tabs>
    </w:pPr>
  </w:style>
  <w:style w:type="character" w:customStyle="1" w:styleId="HeaderChar">
    <w:name w:val="Header Char"/>
    <w:link w:val="Header"/>
    <w:uiPriority w:val="99"/>
    <w:locked/>
    <w:rsid w:val="00920B3C"/>
    <w:rPr>
      <w:rFonts w:ascii="Times New Roman" w:hAnsi="Times New Roman" w:cs="Times New Roman"/>
      <w:sz w:val="24"/>
      <w:szCs w:val="24"/>
    </w:rPr>
  </w:style>
  <w:style w:type="paragraph" w:styleId="Footer">
    <w:name w:val="footer"/>
    <w:basedOn w:val="Normal"/>
    <w:link w:val="FooterChar"/>
    <w:uiPriority w:val="99"/>
    <w:rsid w:val="00920B3C"/>
    <w:pPr>
      <w:tabs>
        <w:tab w:val="center" w:pos="4680"/>
        <w:tab w:val="right" w:pos="9360"/>
      </w:tabs>
    </w:pPr>
  </w:style>
  <w:style w:type="character" w:customStyle="1" w:styleId="FooterChar">
    <w:name w:val="Footer Char"/>
    <w:link w:val="Footer"/>
    <w:uiPriority w:val="99"/>
    <w:locked/>
    <w:rsid w:val="00920B3C"/>
    <w:rPr>
      <w:rFonts w:ascii="Times New Roman" w:hAnsi="Times New Roman" w:cs="Times New Roman"/>
      <w:sz w:val="24"/>
      <w:szCs w:val="24"/>
    </w:rPr>
  </w:style>
  <w:style w:type="paragraph" w:styleId="BalloonText">
    <w:name w:val="Balloon Text"/>
    <w:basedOn w:val="Normal"/>
    <w:link w:val="BalloonTextChar"/>
    <w:uiPriority w:val="99"/>
    <w:rsid w:val="003D37C3"/>
    <w:rPr>
      <w:rFonts w:ascii="Tahoma" w:hAnsi="Tahoma" w:cs="Tahoma"/>
      <w:sz w:val="16"/>
      <w:szCs w:val="16"/>
    </w:rPr>
  </w:style>
  <w:style w:type="character" w:customStyle="1" w:styleId="BalloonTextChar">
    <w:name w:val="Balloon Text Char"/>
    <w:link w:val="BalloonText"/>
    <w:uiPriority w:val="99"/>
    <w:locked/>
    <w:rsid w:val="003D37C3"/>
    <w:rPr>
      <w:rFonts w:ascii="Tahoma" w:hAnsi="Tahoma" w:cs="Tahoma"/>
      <w:sz w:val="16"/>
      <w:szCs w:val="16"/>
    </w:rPr>
  </w:style>
  <w:style w:type="table" w:styleId="TableGrid">
    <w:name w:val="Table Grid"/>
    <w:basedOn w:val="TableNormal"/>
    <w:uiPriority w:val="99"/>
    <w:rsid w:val="00C7017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E14685"/>
    <w:rPr>
      <w:rFonts w:cs="Times New Roman"/>
      <w:sz w:val="16"/>
      <w:szCs w:val="16"/>
    </w:rPr>
  </w:style>
  <w:style w:type="paragraph" w:styleId="CommentText">
    <w:name w:val="annotation text"/>
    <w:basedOn w:val="Normal"/>
    <w:link w:val="CommentTextChar"/>
    <w:uiPriority w:val="99"/>
    <w:rsid w:val="00E14685"/>
    <w:rPr>
      <w:szCs w:val="20"/>
    </w:rPr>
  </w:style>
  <w:style w:type="character" w:customStyle="1" w:styleId="CommentTextChar">
    <w:name w:val="Comment Text Char"/>
    <w:link w:val="CommentText"/>
    <w:uiPriority w:val="99"/>
    <w:locked/>
    <w:rsid w:val="00E146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14685"/>
    <w:rPr>
      <w:b/>
      <w:bCs/>
    </w:rPr>
  </w:style>
  <w:style w:type="character" w:customStyle="1" w:styleId="CommentSubjectChar">
    <w:name w:val="Comment Subject Char"/>
    <w:link w:val="CommentSubject"/>
    <w:uiPriority w:val="99"/>
    <w:locked/>
    <w:rsid w:val="00E14685"/>
    <w:rPr>
      <w:rFonts w:ascii="Times New Roman" w:hAnsi="Times New Roman" w:cs="Times New Roman"/>
      <w:b/>
      <w:bCs/>
      <w:sz w:val="20"/>
      <w:szCs w:val="20"/>
    </w:rPr>
  </w:style>
  <w:style w:type="character" w:styleId="LineNumber">
    <w:name w:val="line number"/>
    <w:uiPriority w:val="99"/>
    <w:rsid w:val="00FE3A1C"/>
    <w:rPr>
      <w:rFonts w:cs="Times New Roman"/>
    </w:rPr>
  </w:style>
  <w:style w:type="character" w:customStyle="1" w:styleId="AffXref">
    <w:name w:val="AffXref"/>
    <w:uiPriority w:val="99"/>
    <w:rsid w:val="00FE3A1C"/>
    <w:rPr>
      <w:color w:val="0000FF"/>
      <w:bdr w:val="single" w:sz="4" w:space="0" w:color="FF0000"/>
      <w:vertAlign w:val="superscript"/>
      <w:lang w:val="en-GB"/>
    </w:rPr>
  </w:style>
  <w:style w:type="paragraph" w:customStyle="1" w:styleId="ArticleDOI">
    <w:name w:val="Article DOI"/>
    <w:uiPriority w:val="99"/>
    <w:rsid w:val="00FE3A1C"/>
    <w:pPr>
      <w:spacing w:after="40" w:line="360" w:lineRule="auto"/>
    </w:pPr>
    <w:rPr>
      <w:rFonts w:ascii="Times New Roman" w:eastAsia="Times New Roman" w:hAnsi="Times New Roman"/>
      <w:color w:val="800000"/>
      <w:sz w:val="24"/>
      <w:szCs w:val="24"/>
      <w:lang w:val="en-GB"/>
    </w:rPr>
  </w:style>
  <w:style w:type="paragraph" w:customStyle="1" w:styleId="ArticleTitle">
    <w:name w:val="ArticleTitle"/>
    <w:uiPriority w:val="99"/>
    <w:rsid w:val="00FE3A1C"/>
    <w:pPr>
      <w:spacing w:before="240" w:after="60"/>
      <w:jc w:val="center"/>
    </w:pPr>
    <w:rPr>
      <w:rFonts w:ascii="Times New Roman" w:eastAsia="Times New Roman" w:hAnsi="Times New Roman" w:cs="Arial"/>
      <w:b/>
      <w:bCs/>
      <w:color w:val="333399"/>
      <w:kern w:val="28"/>
      <w:sz w:val="32"/>
      <w:szCs w:val="32"/>
      <w:lang w:val="en-GB"/>
    </w:rPr>
  </w:style>
  <w:style w:type="character" w:customStyle="1" w:styleId="BibXref">
    <w:name w:val="BibXref"/>
    <w:uiPriority w:val="99"/>
    <w:rsid w:val="00FE3A1C"/>
    <w:rPr>
      <w:color w:val="0000FF"/>
      <w:bdr w:val="single" w:sz="4" w:space="0" w:color="008000"/>
      <w:vertAlign w:val="superscript"/>
      <w:lang w:val="en-GB"/>
    </w:rPr>
  </w:style>
  <w:style w:type="character" w:customStyle="1" w:styleId="comment">
    <w:name w:val="comment"/>
    <w:uiPriority w:val="99"/>
    <w:rsid w:val="00FE3A1C"/>
    <w:rPr>
      <w:rFonts w:cs="Times New Roman"/>
      <w:color w:val="FF6600"/>
      <w:lang w:val="en-GB"/>
    </w:rPr>
  </w:style>
  <w:style w:type="paragraph" w:customStyle="1" w:styleId="corres-author">
    <w:name w:val="corres-author"/>
    <w:uiPriority w:val="99"/>
    <w:rsid w:val="00FE3A1C"/>
    <w:rPr>
      <w:rFonts w:ascii="Times New Roman" w:eastAsia="Times New Roman" w:hAnsi="Times New Roman"/>
      <w:color w:val="000080"/>
      <w:sz w:val="24"/>
      <w:szCs w:val="24"/>
      <w:lang w:val="en-GB"/>
    </w:rPr>
  </w:style>
  <w:style w:type="paragraph" w:customStyle="1" w:styleId="Correspdent">
    <w:name w:val="Correspdent"/>
    <w:basedOn w:val="Normal"/>
    <w:uiPriority w:val="99"/>
    <w:rsid w:val="00FE3A1C"/>
    <w:pPr>
      <w:spacing w:before="180" w:after="180" w:line="360" w:lineRule="auto"/>
    </w:pPr>
    <w:rPr>
      <w:lang w:val="en-GB"/>
    </w:rPr>
  </w:style>
  <w:style w:type="character" w:customStyle="1" w:styleId="Date1">
    <w:name w:val="Date1"/>
    <w:uiPriority w:val="99"/>
    <w:rsid w:val="00FE3A1C"/>
    <w:rPr>
      <w:color w:val="D60093"/>
    </w:rPr>
  </w:style>
  <w:style w:type="character" w:customStyle="1" w:styleId="EqnXref">
    <w:name w:val="EqnXref"/>
    <w:uiPriority w:val="99"/>
    <w:rsid w:val="00FE3A1C"/>
    <w:rPr>
      <w:color w:val="0000FF"/>
      <w:bdr w:val="single" w:sz="4" w:space="0" w:color="FF00FF"/>
      <w:lang w:val="en-GB"/>
    </w:rPr>
  </w:style>
  <w:style w:type="paragraph" w:customStyle="1" w:styleId="FigLeg">
    <w:name w:val="FigLeg"/>
    <w:uiPriority w:val="99"/>
    <w:rsid w:val="00FE3A1C"/>
    <w:rPr>
      <w:rFonts w:ascii="Times New Roman" w:eastAsia="Times New Roman" w:hAnsi="Times New Roman"/>
      <w:color w:val="008080"/>
      <w:sz w:val="24"/>
      <w:szCs w:val="24"/>
      <w:lang w:val="en-GB"/>
    </w:rPr>
  </w:style>
  <w:style w:type="character" w:customStyle="1" w:styleId="FigXref">
    <w:name w:val="FigXref"/>
    <w:uiPriority w:val="99"/>
    <w:rsid w:val="00FE3A1C"/>
    <w:rPr>
      <w:color w:val="0000FF"/>
      <w:bdr w:val="single" w:sz="4" w:space="0" w:color="800000"/>
      <w:lang w:val="en-GB"/>
    </w:rPr>
  </w:style>
  <w:style w:type="character" w:customStyle="1" w:styleId="first-page">
    <w:name w:val="first-page"/>
    <w:uiPriority w:val="99"/>
    <w:rsid w:val="00FE3A1C"/>
    <w:rPr>
      <w:color w:val="FF5050"/>
      <w:lang w:val="en-GB"/>
    </w:rPr>
  </w:style>
  <w:style w:type="character" w:customStyle="1" w:styleId="OnlineBibXref">
    <w:name w:val="OnlineBibXref"/>
    <w:uiPriority w:val="99"/>
    <w:rsid w:val="00FE3A1C"/>
    <w:rPr>
      <w:rFonts w:cs="Times New Roman"/>
      <w:color w:val="0000FF"/>
      <w:bdr w:val="single" w:sz="4" w:space="0" w:color="339966"/>
      <w:lang w:val="en-GB"/>
    </w:rPr>
  </w:style>
  <w:style w:type="character" w:customStyle="1" w:styleId="query">
    <w:name w:val="query"/>
    <w:uiPriority w:val="99"/>
    <w:rsid w:val="00FE3A1C"/>
    <w:rPr>
      <w:rFonts w:cs="Times New Roman"/>
      <w:color w:val="33CCCC"/>
      <w:bdr w:val="single" w:sz="4" w:space="0" w:color="auto"/>
      <w:lang w:val="en-GB"/>
    </w:rPr>
  </w:style>
  <w:style w:type="paragraph" w:customStyle="1" w:styleId="reftext">
    <w:name w:val="ref text"/>
    <w:uiPriority w:val="99"/>
    <w:rsid w:val="00FE3A1C"/>
    <w:pPr>
      <w:spacing w:line="360" w:lineRule="auto"/>
      <w:ind w:left="720" w:hanging="720"/>
    </w:pPr>
    <w:rPr>
      <w:rFonts w:ascii="Times New Roman" w:eastAsia="MS Mincho" w:hAnsi="Times New Roman"/>
      <w:color w:val="666699"/>
      <w:sz w:val="24"/>
      <w:szCs w:val="24"/>
      <w:lang w:val="en-GB" w:eastAsia="ja-JP"/>
    </w:rPr>
  </w:style>
  <w:style w:type="character" w:customStyle="1" w:styleId="RefArticletitle">
    <w:name w:val="Ref_Articletitle"/>
    <w:uiPriority w:val="99"/>
    <w:rsid w:val="00FE3A1C"/>
    <w:rPr>
      <w:noProof/>
      <w:color w:val="FF9900"/>
    </w:rPr>
  </w:style>
  <w:style w:type="character" w:customStyle="1" w:styleId="RefBooktitle">
    <w:name w:val="Ref_Booktitle"/>
    <w:uiPriority w:val="99"/>
    <w:rsid w:val="00FE3A1C"/>
    <w:rPr>
      <w:color w:val="339966"/>
    </w:rPr>
  </w:style>
  <w:style w:type="character" w:customStyle="1" w:styleId="RefChaptitle">
    <w:name w:val="Ref_Chaptitle"/>
    <w:uiPriority w:val="99"/>
    <w:rsid w:val="00FE3A1C"/>
    <w:rPr>
      <w:i/>
      <w:color w:val="64C832"/>
      <w:sz w:val="22"/>
    </w:rPr>
  </w:style>
  <w:style w:type="character" w:customStyle="1" w:styleId="RefCity">
    <w:name w:val="Ref_City"/>
    <w:uiPriority w:val="99"/>
    <w:rsid w:val="00FE3A1C"/>
    <w:rPr>
      <w:color w:val="C86432"/>
      <w:sz w:val="22"/>
    </w:rPr>
  </w:style>
  <w:style w:type="character" w:customStyle="1" w:styleId="RefCollab">
    <w:name w:val="Ref_Collab"/>
    <w:uiPriority w:val="99"/>
    <w:rsid w:val="00FE3A1C"/>
    <w:rPr>
      <w:rFonts w:cs="Times New Roman"/>
      <w:color w:val="C8C878"/>
      <w:lang w:val="en-GB"/>
    </w:rPr>
  </w:style>
  <w:style w:type="character" w:customStyle="1" w:styleId="RefCompany">
    <w:name w:val="Ref_Company"/>
    <w:uiPriority w:val="99"/>
    <w:rsid w:val="00FE3A1C"/>
    <w:rPr>
      <w:color w:val="F4786E"/>
    </w:rPr>
  </w:style>
  <w:style w:type="character" w:customStyle="1" w:styleId="RefConTitle">
    <w:name w:val="Ref_ConTitle"/>
    <w:uiPriority w:val="99"/>
    <w:rsid w:val="00FE3A1C"/>
    <w:rPr>
      <w:color w:val="657B81"/>
    </w:rPr>
  </w:style>
  <w:style w:type="character" w:customStyle="1" w:styleId="RefCountry">
    <w:name w:val="Ref_Country"/>
    <w:uiPriority w:val="99"/>
    <w:rsid w:val="00FE3A1C"/>
    <w:rPr>
      <w:color w:val="643CC8"/>
      <w:sz w:val="22"/>
    </w:rPr>
  </w:style>
  <w:style w:type="character" w:customStyle="1" w:styleId="RefDate">
    <w:name w:val="Ref_Date"/>
    <w:uiPriority w:val="99"/>
    <w:rsid w:val="00FE3A1C"/>
    <w:rPr>
      <w:noProof/>
      <w:color w:val="D60093"/>
    </w:rPr>
  </w:style>
  <w:style w:type="character" w:customStyle="1" w:styleId="RefDocDate">
    <w:name w:val="Ref_DocDate"/>
    <w:uiPriority w:val="99"/>
    <w:rsid w:val="00FE3A1C"/>
    <w:rPr>
      <w:color w:val="4B7DC3"/>
    </w:rPr>
  </w:style>
  <w:style w:type="character" w:customStyle="1" w:styleId="RefDoi">
    <w:name w:val="Ref_Doi"/>
    <w:uiPriority w:val="99"/>
    <w:rsid w:val="00FE3A1C"/>
    <w:rPr>
      <w:color w:val="5050B4"/>
      <w:sz w:val="22"/>
    </w:rPr>
  </w:style>
  <w:style w:type="character" w:customStyle="1" w:styleId="RefEday">
    <w:name w:val="Ref_Eday"/>
    <w:uiPriority w:val="99"/>
    <w:rsid w:val="00FE3A1C"/>
    <w:rPr>
      <w:rFonts w:cs="Times New Roman"/>
      <w:color w:val="F06464"/>
      <w:lang w:val="en-GB"/>
    </w:rPr>
  </w:style>
  <w:style w:type="character" w:customStyle="1" w:styleId="RefEdition">
    <w:name w:val="Ref_Edition"/>
    <w:uiPriority w:val="99"/>
    <w:rsid w:val="00FE3A1C"/>
    <w:rPr>
      <w:rFonts w:ascii="Times New Roman" w:hAnsi="Times New Roman"/>
      <w:color w:val="227B77"/>
    </w:rPr>
  </w:style>
  <w:style w:type="character" w:customStyle="1" w:styleId="RefEditorinitial">
    <w:name w:val="Ref_Editorinitial"/>
    <w:uiPriority w:val="99"/>
    <w:rsid w:val="00FE3A1C"/>
    <w:rPr>
      <w:color w:val="20345C"/>
    </w:rPr>
  </w:style>
  <w:style w:type="character" w:customStyle="1" w:styleId="RefEditorsurname">
    <w:name w:val="Ref_Editorsurname"/>
    <w:uiPriority w:val="99"/>
    <w:rsid w:val="00FE3A1C"/>
    <w:rPr>
      <w:color w:val="9B6487"/>
    </w:rPr>
  </w:style>
  <w:style w:type="character" w:customStyle="1" w:styleId="RefEmonth">
    <w:name w:val="Ref_Emonth"/>
    <w:uiPriority w:val="99"/>
    <w:rsid w:val="00FE3A1C"/>
    <w:rPr>
      <w:rFonts w:cs="Times New Roman"/>
      <w:color w:val="E66464"/>
      <w:lang w:val="en-GB"/>
    </w:rPr>
  </w:style>
  <w:style w:type="character" w:customStyle="1" w:styleId="RefEyear">
    <w:name w:val="Ref_Eyear"/>
    <w:uiPriority w:val="99"/>
    <w:rsid w:val="00FE3A1C"/>
    <w:rPr>
      <w:rFonts w:cs="Times New Roman"/>
      <w:color w:val="C86432"/>
      <w:lang w:val="en-GB"/>
    </w:rPr>
  </w:style>
  <w:style w:type="character" w:customStyle="1" w:styleId="RefGivenname">
    <w:name w:val="Ref_Givenname"/>
    <w:uiPriority w:val="99"/>
    <w:rsid w:val="00FE3A1C"/>
    <w:rPr>
      <w:noProof/>
      <w:color w:val="800000"/>
    </w:rPr>
  </w:style>
  <w:style w:type="character" w:customStyle="1" w:styleId="RefInitial">
    <w:name w:val="Ref_Initial"/>
    <w:uiPriority w:val="99"/>
    <w:rsid w:val="00FE3A1C"/>
    <w:rPr>
      <w:noProof/>
      <w:color w:val="FF00FF"/>
    </w:rPr>
  </w:style>
  <w:style w:type="character" w:customStyle="1" w:styleId="Refissue">
    <w:name w:val="Ref_issue"/>
    <w:uiPriority w:val="99"/>
    <w:rsid w:val="00FE3A1C"/>
    <w:rPr>
      <w:color w:val="6464FF"/>
    </w:rPr>
  </w:style>
  <w:style w:type="character" w:customStyle="1" w:styleId="RefJournaltitle">
    <w:name w:val="Ref_Journaltitle"/>
    <w:uiPriority w:val="99"/>
    <w:rsid w:val="00FE3A1C"/>
    <w:rPr>
      <w:color w:val="993366"/>
    </w:rPr>
  </w:style>
  <w:style w:type="character" w:customStyle="1" w:styleId="RefMeetingname">
    <w:name w:val="Ref_Meetingname"/>
    <w:uiPriority w:val="99"/>
    <w:rsid w:val="00FE3A1C"/>
    <w:rPr>
      <w:color w:val="815964"/>
      <w:sz w:val="22"/>
    </w:rPr>
  </w:style>
  <w:style w:type="character" w:customStyle="1" w:styleId="RefMeetingtopic">
    <w:name w:val="Ref_Meetingtopic"/>
    <w:uiPriority w:val="99"/>
    <w:rsid w:val="00FE3A1C"/>
    <w:rPr>
      <w:color w:val="5A646E"/>
      <w:sz w:val="22"/>
    </w:rPr>
  </w:style>
  <w:style w:type="character" w:customStyle="1" w:styleId="RefMonth">
    <w:name w:val="Ref_Month"/>
    <w:uiPriority w:val="99"/>
    <w:rsid w:val="00FE3A1C"/>
    <w:rPr>
      <w:color w:val="64BB82"/>
    </w:rPr>
  </w:style>
  <w:style w:type="character" w:customStyle="1" w:styleId="RefNwsName">
    <w:name w:val="Ref_NwsName"/>
    <w:uiPriority w:val="99"/>
    <w:rsid w:val="00FE3A1C"/>
    <w:rPr>
      <w:color w:val="E67EC6"/>
    </w:rPr>
  </w:style>
  <w:style w:type="character" w:customStyle="1" w:styleId="RefPackagename">
    <w:name w:val="Ref_Packagename"/>
    <w:uiPriority w:val="99"/>
    <w:rsid w:val="00FE3A1C"/>
    <w:rPr>
      <w:color w:val="696836"/>
    </w:rPr>
  </w:style>
  <w:style w:type="character" w:customStyle="1" w:styleId="RefPacountry">
    <w:name w:val="Ref_Pacountry"/>
    <w:uiPriority w:val="99"/>
    <w:rsid w:val="00FE3A1C"/>
    <w:rPr>
      <w:color w:val="808000"/>
    </w:rPr>
  </w:style>
  <w:style w:type="character" w:customStyle="1" w:styleId="RefPage">
    <w:name w:val="Ref_Page"/>
    <w:uiPriority w:val="99"/>
    <w:rsid w:val="00FE3A1C"/>
    <w:rPr>
      <w:color w:val="FF5050"/>
    </w:rPr>
  </w:style>
  <w:style w:type="character" w:customStyle="1" w:styleId="RefPanumber">
    <w:name w:val="Ref_Panumber"/>
    <w:uiPriority w:val="99"/>
    <w:rsid w:val="00FE3A1C"/>
    <w:rPr>
      <w:color w:val="99CCFF"/>
    </w:rPr>
  </w:style>
  <w:style w:type="character" w:customStyle="1" w:styleId="RefPatitle">
    <w:name w:val="Ref_Patitle"/>
    <w:uiPriority w:val="99"/>
    <w:rsid w:val="00FE3A1C"/>
    <w:rPr>
      <w:color w:val="FFCC00"/>
    </w:rPr>
  </w:style>
  <w:style w:type="character" w:customStyle="1" w:styleId="RefPubcountry">
    <w:name w:val="Ref_Pubcountry"/>
    <w:uiPriority w:val="99"/>
    <w:rsid w:val="00FE3A1C"/>
    <w:rPr>
      <w:color w:val="33CCCC"/>
    </w:rPr>
  </w:style>
  <w:style w:type="character" w:customStyle="1" w:styleId="RefPubPlace">
    <w:name w:val="Ref_PubPlace"/>
    <w:uiPriority w:val="99"/>
    <w:rsid w:val="00FE3A1C"/>
    <w:rPr>
      <w:color w:val="FF0000"/>
    </w:rPr>
  </w:style>
  <w:style w:type="character" w:customStyle="1" w:styleId="RefSPC">
    <w:name w:val="Ref_SPC"/>
    <w:uiPriority w:val="99"/>
    <w:rsid w:val="00FE3A1C"/>
    <w:rPr>
      <w:color w:val="7D647B"/>
    </w:rPr>
  </w:style>
  <w:style w:type="character" w:customStyle="1" w:styleId="RefState">
    <w:name w:val="Ref_State"/>
    <w:uiPriority w:val="99"/>
    <w:rsid w:val="00FE3A1C"/>
    <w:rPr>
      <w:color w:val="2D7864"/>
    </w:rPr>
  </w:style>
  <w:style w:type="character" w:customStyle="1" w:styleId="RefThesistitle">
    <w:name w:val="Ref_Thesistitle"/>
    <w:uiPriority w:val="99"/>
    <w:rsid w:val="00FE3A1C"/>
    <w:rPr>
      <w:i/>
      <w:color w:val="561E6E"/>
      <w:sz w:val="22"/>
    </w:rPr>
  </w:style>
  <w:style w:type="character" w:customStyle="1" w:styleId="Refuniversity">
    <w:name w:val="Ref_university"/>
    <w:uiPriority w:val="99"/>
    <w:rsid w:val="00FE3A1C"/>
    <w:rPr>
      <w:color w:val="676691"/>
    </w:rPr>
  </w:style>
  <w:style w:type="character" w:customStyle="1" w:styleId="RefUrl">
    <w:name w:val="Ref_Url"/>
    <w:uiPriority w:val="99"/>
    <w:rsid w:val="00FE3A1C"/>
    <w:rPr>
      <w:color w:val="32784B"/>
    </w:rPr>
  </w:style>
  <w:style w:type="character" w:customStyle="1" w:styleId="RefVolume">
    <w:name w:val="Ref_Volume"/>
    <w:uiPriority w:val="99"/>
    <w:rsid w:val="00FE3A1C"/>
    <w:rPr>
      <w:color w:val="33CCCC"/>
    </w:rPr>
  </w:style>
  <w:style w:type="character" w:customStyle="1" w:styleId="RefYear">
    <w:name w:val="Ref_Year"/>
    <w:uiPriority w:val="99"/>
    <w:rsid w:val="00FE3A1C"/>
    <w:rPr>
      <w:color w:val="914C5A"/>
    </w:rPr>
  </w:style>
  <w:style w:type="character" w:customStyle="1" w:styleId="RefYear1">
    <w:name w:val="Ref_Year1"/>
    <w:uiPriority w:val="99"/>
    <w:rsid w:val="00FE3A1C"/>
    <w:rPr>
      <w:rFonts w:ascii="Times New Roman" w:hAnsi="Times New Roman"/>
      <w:color w:val="64C8A8"/>
    </w:rPr>
  </w:style>
  <w:style w:type="character" w:customStyle="1" w:styleId="Refnum">
    <w:name w:val="Refnum"/>
    <w:uiPriority w:val="99"/>
    <w:rsid w:val="00FE3A1C"/>
    <w:rPr>
      <w:color w:val="999966"/>
    </w:rPr>
  </w:style>
  <w:style w:type="character" w:customStyle="1" w:styleId="TabFnXref">
    <w:name w:val="TabFnXref"/>
    <w:uiPriority w:val="99"/>
    <w:rsid w:val="00FE3A1C"/>
    <w:rPr>
      <w:color w:val="0000FF"/>
      <w:bdr w:val="single" w:sz="4" w:space="0" w:color="FF9900"/>
      <w:lang w:val="en-GB"/>
    </w:rPr>
  </w:style>
  <w:style w:type="character" w:customStyle="1" w:styleId="TabXref">
    <w:name w:val="TabXref"/>
    <w:uiPriority w:val="99"/>
    <w:rsid w:val="00FE3A1C"/>
    <w:rPr>
      <w:color w:val="0000FF"/>
      <w:bdr w:val="single" w:sz="4" w:space="0" w:color="00FFFF"/>
      <w:lang w:val="en-GB"/>
    </w:rPr>
  </w:style>
  <w:style w:type="character" w:customStyle="1" w:styleId="volume">
    <w:name w:val="volume"/>
    <w:uiPriority w:val="99"/>
    <w:rsid w:val="00FE3A1C"/>
    <w:rPr>
      <w:rFonts w:cs="Times New Roman"/>
      <w:lang w:val="en-GB"/>
    </w:rPr>
  </w:style>
  <w:style w:type="character" w:customStyle="1" w:styleId="volume-nr">
    <w:name w:val="volume-nr"/>
    <w:uiPriority w:val="99"/>
    <w:rsid w:val="00FE3A1C"/>
    <w:rPr>
      <w:color w:val="33CCCC"/>
      <w:bdr w:val="single" w:sz="4" w:space="0" w:color="333399"/>
      <w:lang w:val="en-GB"/>
    </w:rPr>
  </w:style>
  <w:style w:type="character" w:customStyle="1" w:styleId="allcaps">
    <w:name w:val="†_allcaps"/>
    <w:uiPriority w:val="99"/>
    <w:rsid w:val="00BA0C22"/>
  </w:style>
  <w:style w:type="character" w:customStyle="1" w:styleId="bold">
    <w:name w:val="†_bold"/>
    <w:uiPriority w:val="99"/>
    <w:rsid w:val="00BA0C22"/>
    <w:rPr>
      <w:color w:val="0000FF"/>
    </w:rPr>
  </w:style>
  <w:style w:type="character" w:customStyle="1" w:styleId="bolditalic">
    <w:name w:val="†_bolditalic"/>
    <w:uiPriority w:val="99"/>
    <w:rsid w:val="00BA0C22"/>
    <w:rPr>
      <w:color w:val="800000"/>
    </w:rPr>
  </w:style>
  <w:style w:type="character" w:customStyle="1" w:styleId="italic">
    <w:name w:val="†_italic"/>
    <w:uiPriority w:val="99"/>
    <w:rsid w:val="00BA0C22"/>
    <w:rPr>
      <w:color w:val="FF0000"/>
    </w:rPr>
  </w:style>
  <w:style w:type="character" w:customStyle="1" w:styleId="math">
    <w:name w:val="†_math"/>
    <w:uiPriority w:val="99"/>
    <w:rsid w:val="00BA0C22"/>
    <w:rPr>
      <w:color w:val="333399"/>
    </w:rPr>
  </w:style>
  <w:style w:type="character" w:customStyle="1" w:styleId="mathitalic">
    <w:name w:val="†_mathitalic"/>
    <w:uiPriority w:val="99"/>
    <w:rsid w:val="00BA0C22"/>
    <w:rPr>
      <w:color w:val="333399"/>
    </w:rPr>
  </w:style>
  <w:style w:type="character" w:customStyle="1" w:styleId="smallcaps">
    <w:name w:val="†_smallcaps"/>
    <w:uiPriority w:val="99"/>
    <w:rsid w:val="00BA0C22"/>
    <w:rPr>
      <w:color w:val="008080"/>
    </w:rPr>
  </w:style>
  <w:style w:type="character" w:customStyle="1" w:styleId="strikethrough">
    <w:name w:val="†_strikethrough"/>
    <w:uiPriority w:val="99"/>
    <w:rsid w:val="00BA0C22"/>
    <w:rPr>
      <w:color w:val="008080"/>
    </w:rPr>
  </w:style>
  <w:style w:type="character" w:customStyle="1" w:styleId="sub">
    <w:name w:val="†_sub"/>
    <w:uiPriority w:val="99"/>
    <w:rsid w:val="00BA0C22"/>
    <w:rPr>
      <w:color w:val="008080"/>
      <w:vertAlign w:val="baseline"/>
    </w:rPr>
  </w:style>
  <w:style w:type="character" w:customStyle="1" w:styleId="subbold">
    <w:name w:val="†_subbold"/>
    <w:uiPriority w:val="99"/>
    <w:rsid w:val="00BA0C22"/>
    <w:rPr>
      <w:color w:val="008080"/>
      <w:vertAlign w:val="baseline"/>
    </w:rPr>
  </w:style>
  <w:style w:type="character" w:customStyle="1" w:styleId="subbolditalic">
    <w:name w:val="†_subbolditalic"/>
    <w:uiPriority w:val="99"/>
    <w:rsid w:val="00BA0C22"/>
    <w:rPr>
      <w:color w:val="008080"/>
      <w:vertAlign w:val="baseline"/>
    </w:rPr>
  </w:style>
  <w:style w:type="character" w:customStyle="1" w:styleId="subitalic">
    <w:name w:val="†_subitalic"/>
    <w:uiPriority w:val="99"/>
    <w:rsid w:val="00BA0C22"/>
    <w:rPr>
      <w:color w:val="008080"/>
      <w:vertAlign w:val="baseline"/>
    </w:rPr>
  </w:style>
  <w:style w:type="character" w:customStyle="1" w:styleId="sup">
    <w:name w:val="†_sup"/>
    <w:uiPriority w:val="99"/>
    <w:rsid w:val="00BA0C22"/>
    <w:rPr>
      <w:color w:val="008080"/>
      <w:vertAlign w:val="baseline"/>
    </w:rPr>
  </w:style>
  <w:style w:type="character" w:customStyle="1" w:styleId="supbold">
    <w:name w:val="†_supbold"/>
    <w:uiPriority w:val="99"/>
    <w:rsid w:val="00BA0C22"/>
    <w:rPr>
      <w:color w:val="008080"/>
      <w:vertAlign w:val="baseline"/>
    </w:rPr>
  </w:style>
  <w:style w:type="character" w:customStyle="1" w:styleId="supbolditalic">
    <w:name w:val="†_supbolditalic"/>
    <w:uiPriority w:val="99"/>
    <w:rsid w:val="00BA0C22"/>
    <w:rPr>
      <w:color w:val="008080"/>
      <w:vertAlign w:val="baseline"/>
    </w:rPr>
  </w:style>
  <w:style w:type="character" w:customStyle="1" w:styleId="supitalic">
    <w:name w:val="†_supitalic"/>
    <w:uiPriority w:val="99"/>
    <w:rsid w:val="00BA0C22"/>
    <w:rPr>
      <w:color w:val="008080"/>
      <w:vertAlign w:val="baseline"/>
    </w:rPr>
  </w:style>
  <w:style w:type="character" w:customStyle="1" w:styleId="underline">
    <w:name w:val="†_underline"/>
    <w:uiPriority w:val="99"/>
    <w:rsid w:val="00BA0C22"/>
    <w:rPr>
      <w:color w:val="008080"/>
      <w:u w:val="none"/>
    </w:rPr>
  </w:style>
  <w:style w:type="paragraph" w:customStyle="1" w:styleId="AbstractHead">
    <w:name w:val="†Abstract_Head"/>
    <w:uiPriority w:val="99"/>
    <w:rsid w:val="00BA0C22"/>
    <w:pPr>
      <w:spacing w:line="480" w:lineRule="auto"/>
    </w:pPr>
    <w:rPr>
      <w:rFonts w:ascii="Times New Roman" w:eastAsia="Times New Roman" w:hAnsi="Times New Roman"/>
      <w:color w:val="0000FF"/>
      <w:sz w:val="32"/>
      <w:szCs w:val="24"/>
    </w:rPr>
  </w:style>
  <w:style w:type="paragraph" w:customStyle="1" w:styleId="AbstractSource">
    <w:name w:val="†Abstract_Source"/>
    <w:uiPriority w:val="99"/>
    <w:rsid w:val="00BA0C22"/>
    <w:pPr>
      <w:spacing w:line="480" w:lineRule="auto"/>
      <w:jc w:val="right"/>
    </w:pPr>
    <w:rPr>
      <w:rFonts w:ascii="Times New Roman" w:eastAsia="Times New Roman" w:hAnsi="Times New Roman"/>
      <w:color w:val="800080"/>
      <w:szCs w:val="24"/>
    </w:rPr>
  </w:style>
  <w:style w:type="paragraph" w:customStyle="1" w:styleId="AbstractTextFlushLeft">
    <w:name w:val="†Abstract_TextFlushLeft"/>
    <w:uiPriority w:val="99"/>
    <w:rsid w:val="00BA0C22"/>
    <w:pPr>
      <w:spacing w:line="480" w:lineRule="auto"/>
    </w:pPr>
    <w:rPr>
      <w:rFonts w:ascii="Times New Roman" w:eastAsia="Times New Roman" w:hAnsi="Times New Roman"/>
      <w:color w:val="800080"/>
      <w:sz w:val="24"/>
      <w:szCs w:val="24"/>
    </w:rPr>
  </w:style>
  <w:style w:type="paragraph" w:customStyle="1" w:styleId="AbstractTextInd">
    <w:name w:val="†Abstract_TextInd"/>
    <w:uiPriority w:val="99"/>
    <w:rsid w:val="00BA0C22"/>
    <w:pPr>
      <w:spacing w:line="480" w:lineRule="auto"/>
      <w:ind w:left="720"/>
    </w:pPr>
    <w:rPr>
      <w:rFonts w:ascii="Times New Roman" w:eastAsia="Times New Roman" w:hAnsi="Times New Roman"/>
      <w:color w:val="800080"/>
      <w:sz w:val="24"/>
      <w:szCs w:val="24"/>
    </w:rPr>
  </w:style>
  <w:style w:type="paragraph" w:customStyle="1" w:styleId="Affiliation">
    <w:name w:val="†Affiliation"/>
    <w:uiPriority w:val="99"/>
    <w:rsid w:val="00BA0C22"/>
    <w:pPr>
      <w:spacing w:line="480" w:lineRule="auto"/>
    </w:pPr>
    <w:rPr>
      <w:rFonts w:ascii="Times New Roman" w:eastAsia="Times New Roman" w:hAnsi="Times New Roman"/>
      <w:sz w:val="24"/>
      <w:szCs w:val="24"/>
    </w:rPr>
  </w:style>
  <w:style w:type="paragraph" w:customStyle="1" w:styleId="Answer">
    <w:name w:val="†Answer"/>
    <w:uiPriority w:val="99"/>
    <w:rsid w:val="00BA0C22"/>
    <w:pPr>
      <w:spacing w:line="480" w:lineRule="auto"/>
      <w:ind w:left="720" w:hanging="720"/>
    </w:pPr>
    <w:rPr>
      <w:rFonts w:ascii="Times New Roman" w:eastAsia="Times New Roman" w:hAnsi="Times New Roman"/>
      <w:color w:val="333333"/>
      <w:sz w:val="24"/>
      <w:szCs w:val="24"/>
    </w:rPr>
  </w:style>
  <w:style w:type="paragraph" w:customStyle="1" w:styleId="AnswerHead">
    <w:name w:val="Answer_Head"/>
    <w:autoRedefine/>
    <w:uiPriority w:val="99"/>
    <w:rsid w:val="002D24B4"/>
    <w:pPr>
      <w:spacing w:before="480" w:after="360" w:line="360" w:lineRule="exact"/>
    </w:pPr>
    <w:rPr>
      <w:rFonts w:ascii="Helvetica" w:eastAsia="Times New Roman" w:hAnsi="Helvetica"/>
      <w:b/>
      <w:color w:val="333333"/>
      <w:sz w:val="24"/>
      <w:szCs w:val="24"/>
    </w:rPr>
  </w:style>
  <w:style w:type="paragraph" w:customStyle="1" w:styleId="AppendixHeadA">
    <w:name w:val="†Appendix_HeadA"/>
    <w:uiPriority w:val="99"/>
    <w:rsid w:val="00BA0C22"/>
    <w:pPr>
      <w:spacing w:line="480" w:lineRule="auto"/>
    </w:pPr>
    <w:rPr>
      <w:rFonts w:ascii="Times New Roman" w:eastAsia="Times New Roman" w:hAnsi="Times New Roman"/>
      <w:color w:val="0000FF"/>
      <w:sz w:val="24"/>
      <w:szCs w:val="24"/>
    </w:rPr>
  </w:style>
  <w:style w:type="paragraph" w:customStyle="1" w:styleId="AppendixHeadB">
    <w:name w:val="†Appendix_HeadB"/>
    <w:uiPriority w:val="99"/>
    <w:rsid w:val="00BA0C22"/>
    <w:pPr>
      <w:spacing w:line="480" w:lineRule="auto"/>
    </w:pPr>
    <w:rPr>
      <w:rFonts w:ascii="Times New Roman" w:eastAsia="Times New Roman" w:hAnsi="Times New Roman"/>
      <w:color w:val="008000"/>
      <w:sz w:val="24"/>
      <w:szCs w:val="24"/>
    </w:rPr>
  </w:style>
  <w:style w:type="paragraph" w:customStyle="1" w:styleId="AppendixHeadC">
    <w:name w:val="†Appendix_HeadC"/>
    <w:uiPriority w:val="99"/>
    <w:rsid w:val="00BA0C22"/>
    <w:pPr>
      <w:spacing w:line="480" w:lineRule="auto"/>
    </w:pPr>
    <w:rPr>
      <w:rFonts w:ascii="Times New Roman" w:eastAsia="Times New Roman" w:hAnsi="Times New Roman"/>
      <w:color w:val="FF6600"/>
      <w:sz w:val="24"/>
      <w:szCs w:val="24"/>
    </w:rPr>
  </w:style>
  <w:style w:type="paragraph" w:customStyle="1" w:styleId="AppendixHeadD">
    <w:name w:val="†Appendix_HeadD"/>
    <w:uiPriority w:val="99"/>
    <w:rsid w:val="00BA0C22"/>
    <w:pPr>
      <w:spacing w:line="480" w:lineRule="auto"/>
    </w:pPr>
    <w:rPr>
      <w:rFonts w:ascii="Times New Roman" w:eastAsia="Times New Roman" w:hAnsi="Times New Roman"/>
      <w:color w:val="800080"/>
      <w:sz w:val="24"/>
      <w:szCs w:val="24"/>
    </w:rPr>
  </w:style>
  <w:style w:type="paragraph" w:customStyle="1" w:styleId="AppendixNumber">
    <w:name w:val="†Appendix_Number"/>
    <w:basedOn w:val="Normal"/>
    <w:uiPriority w:val="99"/>
    <w:rsid w:val="00BA0C22"/>
    <w:pPr>
      <w:spacing w:line="480" w:lineRule="auto"/>
    </w:pPr>
    <w:rPr>
      <w:color w:val="0000FF"/>
      <w:sz w:val="32"/>
    </w:rPr>
  </w:style>
  <w:style w:type="paragraph" w:customStyle="1" w:styleId="AppendixSubtitle">
    <w:name w:val="†Appendix_Subtitle"/>
    <w:basedOn w:val="Normal"/>
    <w:uiPriority w:val="99"/>
    <w:rsid w:val="00BA0C22"/>
    <w:pPr>
      <w:spacing w:line="480" w:lineRule="auto"/>
    </w:pPr>
    <w:rPr>
      <w:color w:val="0000FF"/>
      <w:sz w:val="26"/>
    </w:rPr>
  </w:style>
  <w:style w:type="paragraph" w:customStyle="1" w:styleId="AppendixTextFlushLeft">
    <w:name w:val="†Appendix_TextFlushLeft"/>
    <w:uiPriority w:val="99"/>
    <w:rsid w:val="00BA0C22"/>
    <w:pPr>
      <w:spacing w:line="480" w:lineRule="auto"/>
    </w:pPr>
    <w:rPr>
      <w:rFonts w:ascii="Times New Roman" w:eastAsia="Times New Roman" w:hAnsi="Times New Roman"/>
      <w:sz w:val="22"/>
      <w:szCs w:val="24"/>
    </w:rPr>
  </w:style>
  <w:style w:type="paragraph" w:customStyle="1" w:styleId="AppendixTextInd">
    <w:name w:val="†Appendix_TextInd"/>
    <w:uiPriority w:val="99"/>
    <w:rsid w:val="00BA0C22"/>
    <w:pPr>
      <w:spacing w:line="480" w:lineRule="auto"/>
      <w:ind w:left="720"/>
    </w:pPr>
    <w:rPr>
      <w:rFonts w:ascii="Times New Roman" w:eastAsia="Times New Roman" w:hAnsi="Times New Roman"/>
      <w:sz w:val="22"/>
      <w:szCs w:val="24"/>
    </w:rPr>
  </w:style>
  <w:style w:type="paragraph" w:customStyle="1" w:styleId="AppendixTitle">
    <w:name w:val="†Appendix_Title"/>
    <w:uiPriority w:val="99"/>
    <w:rsid w:val="00BA0C22"/>
    <w:pPr>
      <w:spacing w:line="480" w:lineRule="auto"/>
    </w:pPr>
    <w:rPr>
      <w:rFonts w:ascii="Times New Roman" w:eastAsia="Times New Roman" w:hAnsi="Times New Roman"/>
      <w:color w:val="0000FF"/>
      <w:sz w:val="32"/>
      <w:szCs w:val="24"/>
    </w:rPr>
  </w:style>
  <w:style w:type="paragraph" w:customStyle="1" w:styleId="AppendixOpeningFootnote">
    <w:name w:val="†AppendixOpening_Footnote"/>
    <w:basedOn w:val="Normal"/>
    <w:uiPriority w:val="99"/>
    <w:rsid w:val="00BA0C22"/>
    <w:pPr>
      <w:spacing w:line="480" w:lineRule="auto"/>
    </w:pPr>
    <w:rPr>
      <w:color w:val="993366"/>
    </w:rPr>
  </w:style>
  <w:style w:type="paragraph" w:customStyle="1" w:styleId="Author">
    <w:name w:val="†Author"/>
    <w:uiPriority w:val="99"/>
    <w:rsid w:val="00BA0C22"/>
    <w:pPr>
      <w:spacing w:line="480" w:lineRule="auto"/>
    </w:pPr>
    <w:rPr>
      <w:rFonts w:ascii="Times New Roman" w:eastAsia="Times New Roman" w:hAnsi="Times New Roman"/>
      <w:sz w:val="24"/>
      <w:szCs w:val="24"/>
    </w:rPr>
  </w:style>
  <w:style w:type="paragraph" w:customStyle="1" w:styleId="BL1">
    <w:name w:val="†BL1"/>
    <w:uiPriority w:val="99"/>
    <w:rsid w:val="00BA0C22"/>
    <w:pPr>
      <w:spacing w:line="480" w:lineRule="auto"/>
      <w:ind w:left="1440" w:hanging="720"/>
    </w:pPr>
    <w:rPr>
      <w:rFonts w:ascii="Times New Roman" w:eastAsia="Times New Roman" w:hAnsi="Times New Roman"/>
      <w:color w:val="993300"/>
      <w:sz w:val="24"/>
      <w:szCs w:val="24"/>
    </w:rPr>
  </w:style>
  <w:style w:type="paragraph" w:customStyle="1" w:styleId="BL2">
    <w:name w:val="†BL2"/>
    <w:uiPriority w:val="99"/>
    <w:rsid w:val="00BA0C22"/>
    <w:pPr>
      <w:spacing w:line="480" w:lineRule="auto"/>
      <w:ind w:left="2138" w:hanging="720"/>
    </w:pPr>
    <w:rPr>
      <w:rFonts w:ascii="Times New Roman" w:eastAsia="Times New Roman" w:hAnsi="Times New Roman"/>
      <w:color w:val="993300"/>
      <w:sz w:val="24"/>
      <w:szCs w:val="24"/>
    </w:rPr>
  </w:style>
  <w:style w:type="paragraph" w:customStyle="1" w:styleId="BL3">
    <w:name w:val="†BL3"/>
    <w:uiPriority w:val="99"/>
    <w:rsid w:val="00BA0C22"/>
    <w:pPr>
      <w:spacing w:line="480" w:lineRule="auto"/>
      <w:ind w:left="2846" w:hanging="720"/>
    </w:pPr>
    <w:rPr>
      <w:rFonts w:ascii="Times New Roman" w:eastAsia="Times New Roman" w:hAnsi="Times New Roman"/>
      <w:color w:val="993300"/>
      <w:sz w:val="24"/>
      <w:szCs w:val="24"/>
    </w:rPr>
  </w:style>
  <w:style w:type="paragraph" w:customStyle="1" w:styleId="BL4">
    <w:name w:val="†BL4"/>
    <w:uiPriority w:val="99"/>
    <w:rsid w:val="00BA0C22"/>
    <w:pPr>
      <w:spacing w:line="480" w:lineRule="auto"/>
      <w:ind w:left="3555" w:hanging="720"/>
    </w:pPr>
    <w:rPr>
      <w:rFonts w:ascii="Times New Roman" w:eastAsia="Times New Roman" w:hAnsi="Times New Roman"/>
      <w:color w:val="993300"/>
      <w:sz w:val="24"/>
      <w:szCs w:val="24"/>
    </w:rPr>
  </w:style>
  <w:style w:type="paragraph" w:customStyle="1" w:styleId="BoxBL1">
    <w:name w:val="†Box_BL1"/>
    <w:uiPriority w:val="99"/>
    <w:rsid w:val="00BA0C22"/>
    <w:pPr>
      <w:shd w:val="clear" w:color="auto" w:fill="F3F3F3"/>
      <w:spacing w:line="480" w:lineRule="auto"/>
      <w:ind w:left="1440" w:hanging="720"/>
    </w:pPr>
    <w:rPr>
      <w:rFonts w:ascii="Times New Roman" w:eastAsia="Times New Roman" w:hAnsi="Times New Roman"/>
      <w:color w:val="993300"/>
      <w:sz w:val="24"/>
      <w:szCs w:val="24"/>
    </w:rPr>
  </w:style>
  <w:style w:type="paragraph" w:customStyle="1" w:styleId="BoxBL2">
    <w:name w:val="†Box_BL2"/>
    <w:uiPriority w:val="99"/>
    <w:rsid w:val="00BA0C22"/>
    <w:pPr>
      <w:shd w:val="clear" w:color="auto" w:fill="F3F3F3"/>
      <w:spacing w:line="480" w:lineRule="auto"/>
      <w:ind w:left="2138" w:hanging="720"/>
    </w:pPr>
    <w:rPr>
      <w:rFonts w:ascii="Times New Roman" w:eastAsia="Times New Roman" w:hAnsi="Times New Roman"/>
      <w:color w:val="993300"/>
      <w:sz w:val="24"/>
      <w:szCs w:val="24"/>
    </w:rPr>
  </w:style>
  <w:style w:type="paragraph" w:customStyle="1" w:styleId="BoxExtract">
    <w:name w:val="†Box_Extract"/>
    <w:uiPriority w:val="99"/>
    <w:rsid w:val="00BA0C22"/>
    <w:pPr>
      <w:shd w:val="clear" w:color="auto" w:fill="F3F3F3"/>
      <w:spacing w:line="480" w:lineRule="auto"/>
      <w:ind w:left="720" w:right="720"/>
    </w:pPr>
    <w:rPr>
      <w:rFonts w:ascii="Times New Roman" w:eastAsia="Times New Roman" w:hAnsi="Times New Roman"/>
      <w:color w:val="003366"/>
      <w:szCs w:val="24"/>
    </w:rPr>
  </w:style>
  <w:style w:type="paragraph" w:customStyle="1" w:styleId="BoxExtractSource">
    <w:name w:val="†Box_Extract_Source"/>
    <w:uiPriority w:val="99"/>
    <w:rsid w:val="00BA0C22"/>
    <w:pPr>
      <w:shd w:val="clear" w:color="auto" w:fill="F3F3F3"/>
      <w:spacing w:line="480" w:lineRule="auto"/>
      <w:ind w:left="720" w:right="720"/>
      <w:jc w:val="right"/>
    </w:pPr>
    <w:rPr>
      <w:rFonts w:ascii="Times New Roman" w:eastAsia="Times New Roman" w:hAnsi="Times New Roman"/>
      <w:color w:val="003366"/>
      <w:szCs w:val="24"/>
    </w:rPr>
  </w:style>
  <w:style w:type="paragraph" w:customStyle="1" w:styleId="BoxExtractTextInd">
    <w:name w:val="†Box_Extract_TextInd"/>
    <w:uiPriority w:val="99"/>
    <w:rsid w:val="00BA0C22"/>
    <w:pPr>
      <w:shd w:val="clear" w:color="auto" w:fill="F3F3F3"/>
      <w:spacing w:line="480" w:lineRule="auto"/>
      <w:ind w:left="720" w:right="720" w:firstLine="720"/>
    </w:pPr>
    <w:rPr>
      <w:rFonts w:ascii="Times New Roman" w:eastAsia="Times New Roman" w:hAnsi="Times New Roman"/>
      <w:color w:val="003366"/>
      <w:szCs w:val="24"/>
    </w:rPr>
  </w:style>
  <w:style w:type="paragraph" w:customStyle="1" w:styleId="BoxHeadA">
    <w:name w:val="†Box_HeadA"/>
    <w:uiPriority w:val="99"/>
    <w:rsid w:val="00BA0C22"/>
    <w:pPr>
      <w:shd w:val="clear" w:color="auto" w:fill="F3F3F3"/>
      <w:spacing w:line="480" w:lineRule="auto"/>
    </w:pPr>
    <w:rPr>
      <w:rFonts w:ascii="Times New Roman" w:eastAsia="Times New Roman" w:hAnsi="Times New Roman"/>
      <w:color w:val="0000FF"/>
      <w:sz w:val="24"/>
      <w:szCs w:val="24"/>
    </w:rPr>
  </w:style>
  <w:style w:type="paragraph" w:customStyle="1" w:styleId="BoxHeadB">
    <w:name w:val="†Box_HeadB"/>
    <w:uiPriority w:val="99"/>
    <w:rsid w:val="00BA0C22"/>
    <w:pPr>
      <w:shd w:val="clear" w:color="auto" w:fill="F3F3F3"/>
      <w:spacing w:line="480" w:lineRule="auto"/>
    </w:pPr>
    <w:rPr>
      <w:rFonts w:ascii="Times New Roman" w:eastAsia="Times New Roman" w:hAnsi="Times New Roman"/>
      <w:color w:val="008000"/>
      <w:sz w:val="24"/>
      <w:szCs w:val="24"/>
    </w:rPr>
  </w:style>
  <w:style w:type="paragraph" w:customStyle="1" w:styleId="BoxHeadC">
    <w:name w:val="†Box_HeadC"/>
    <w:uiPriority w:val="99"/>
    <w:rsid w:val="00BA0C22"/>
    <w:pPr>
      <w:shd w:val="clear" w:color="auto" w:fill="F3F3F3"/>
      <w:spacing w:line="480" w:lineRule="auto"/>
    </w:pPr>
    <w:rPr>
      <w:rFonts w:ascii="Times New Roman" w:eastAsia="Times New Roman" w:hAnsi="Times New Roman"/>
      <w:color w:val="FF6600"/>
      <w:sz w:val="24"/>
      <w:szCs w:val="24"/>
    </w:rPr>
  </w:style>
  <w:style w:type="paragraph" w:customStyle="1" w:styleId="BoxHeadD">
    <w:name w:val="†Box_HeadD"/>
    <w:uiPriority w:val="99"/>
    <w:rsid w:val="00BA0C22"/>
    <w:pPr>
      <w:shd w:val="clear" w:color="auto" w:fill="F3F3F3"/>
      <w:spacing w:line="480" w:lineRule="auto"/>
    </w:pPr>
    <w:rPr>
      <w:rFonts w:ascii="Times New Roman" w:eastAsia="Times New Roman" w:hAnsi="Times New Roman"/>
      <w:color w:val="800080"/>
      <w:sz w:val="24"/>
      <w:szCs w:val="24"/>
    </w:rPr>
  </w:style>
  <w:style w:type="paragraph" w:customStyle="1" w:styleId="BoxNL1">
    <w:name w:val="†Box_NL1"/>
    <w:uiPriority w:val="99"/>
    <w:rsid w:val="00BA0C22"/>
    <w:pPr>
      <w:shd w:val="clear" w:color="auto" w:fill="F3F3F3"/>
      <w:spacing w:line="480" w:lineRule="auto"/>
      <w:ind w:left="1440" w:hanging="720"/>
    </w:pPr>
    <w:rPr>
      <w:rFonts w:ascii="Times New Roman" w:eastAsia="Times New Roman" w:hAnsi="Times New Roman"/>
      <w:color w:val="993300"/>
      <w:sz w:val="24"/>
      <w:szCs w:val="24"/>
    </w:rPr>
  </w:style>
  <w:style w:type="paragraph" w:customStyle="1" w:styleId="BoxNL2">
    <w:name w:val="†Box_NL2"/>
    <w:uiPriority w:val="99"/>
    <w:rsid w:val="00BA0C22"/>
    <w:pPr>
      <w:shd w:val="clear" w:color="auto" w:fill="F3F3F3"/>
      <w:spacing w:line="480" w:lineRule="auto"/>
      <w:ind w:left="2138" w:hanging="720"/>
    </w:pPr>
    <w:rPr>
      <w:rFonts w:ascii="Times New Roman" w:eastAsia="Times New Roman" w:hAnsi="Times New Roman"/>
      <w:color w:val="993300"/>
      <w:sz w:val="24"/>
      <w:szCs w:val="24"/>
    </w:rPr>
  </w:style>
  <w:style w:type="paragraph" w:customStyle="1" w:styleId="BoxNote">
    <w:name w:val="†Box_Note"/>
    <w:uiPriority w:val="99"/>
    <w:rsid w:val="00BA0C22"/>
    <w:pPr>
      <w:shd w:val="clear" w:color="auto" w:fill="F3F3F3"/>
      <w:spacing w:line="480" w:lineRule="auto"/>
    </w:pPr>
    <w:rPr>
      <w:rFonts w:ascii="Times New Roman" w:eastAsia="Times New Roman" w:hAnsi="Times New Roman"/>
      <w:szCs w:val="24"/>
    </w:rPr>
  </w:style>
  <w:style w:type="paragraph" w:customStyle="1" w:styleId="BoxNumber">
    <w:name w:val="†Box_Number"/>
    <w:basedOn w:val="Normal"/>
    <w:uiPriority w:val="99"/>
    <w:rsid w:val="00BA0C22"/>
    <w:pPr>
      <w:shd w:val="clear" w:color="auto" w:fill="F3F3F3"/>
      <w:spacing w:line="480" w:lineRule="auto"/>
    </w:pPr>
    <w:rPr>
      <w:color w:val="0000FF"/>
      <w:sz w:val="32"/>
    </w:rPr>
  </w:style>
  <w:style w:type="paragraph" w:customStyle="1" w:styleId="BoxSource">
    <w:name w:val="†Box_Source"/>
    <w:uiPriority w:val="99"/>
    <w:rsid w:val="00BA0C22"/>
    <w:pPr>
      <w:shd w:val="clear" w:color="auto" w:fill="F3F3F3"/>
      <w:spacing w:line="480" w:lineRule="auto"/>
    </w:pPr>
    <w:rPr>
      <w:rFonts w:ascii="Times New Roman" w:eastAsia="Times New Roman" w:hAnsi="Times New Roman"/>
      <w:szCs w:val="24"/>
    </w:rPr>
  </w:style>
  <w:style w:type="paragraph" w:customStyle="1" w:styleId="BoxSubtitle">
    <w:name w:val="†Box_Subtitle"/>
    <w:basedOn w:val="Normal"/>
    <w:uiPriority w:val="99"/>
    <w:rsid w:val="00BA0C22"/>
    <w:pPr>
      <w:shd w:val="clear" w:color="auto" w:fill="F3F3F3"/>
      <w:spacing w:line="480" w:lineRule="auto"/>
    </w:pPr>
    <w:rPr>
      <w:color w:val="0000FF"/>
      <w:sz w:val="26"/>
      <w:szCs w:val="26"/>
    </w:rPr>
  </w:style>
  <w:style w:type="paragraph" w:customStyle="1" w:styleId="BoxTextFlushLeft">
    <w:name w:val="†Box_TextFlushLeft"/>
    <w:uiPriority w:val="99"/>
    <w:rsid w:val="00BA0C22"/>
    <w:pPr>
      <w:shd w:val="clear" w:color="auto" w:fill="F3F3F3"/>
      <w:spacing w:line="480" w:lineRule="auto"/>
    </w:pPr>
    <w:rPr>
      <w:rFonts w:ascii="Times New Roman" w:eastAsia="Times New Roman" w:hAnsi="Times New Roman"/>
      <w:sz w:val="24"/>
      <w:szCs w:val="24"/>
    </w:rPr>
  </w:style>
  <w:style w:type="paragraph" w:customStyle="1" w:styleId="BoxTextInd">
    <w:name w:val="†Box_TextInd"/>
    <w:uiPriority w:val="99"/>
    <w:rsid w:val="00BA0C22"/>
    <w:pPr>
      <w:shd w:val="clear" w:color="auto" w:fill="F3F3F3"/>
      <w:spacing w:line="480" w:lineRule="auto"/>
      <w:ind w:firstLine="720"/>
    </w:pPr>
    <w:rPr>
      <w:rFonts w:ascii="Times New Roman" w:eastAsia="Times New Roman" w:hAnsi="Times New Roman"/>
      <w:sz w:val="24"/>
      <w:szCs w:val="24"/>
    </w:rPr>
  </w:style>
  <w:style w:type="paragraph" w:customStyle="1" w:styleId="BoxTitle">
    <w:name w:val="†Box_Title"/>
    <w:uiPriority w:val="99"/>
    <w:rsid w:val="00BA0C22"/>
    <w:pPr>
      <w:shd w:val="clear" w:color="auto" w:fill="F3F3F3"/>
      <w:spacing w:line="480" w:lineRule="auto"/>
    </w:pPr>
    <w:rPr>
      <w:rFonts w:ascii="Times New Roman" w:eastAsia="Times New Roman" w:hAnsi="Times New Roman"/>
      <w:color w:val="0000FF"/>
      <w:sz w:val="32"/>
      <w:szCs w:val="24"/>
    </w:rPr>
  </w:style>
  <w:style w:type="paragraph" w:customStyle="1" w:styleId="BoxUL1">
    <w:name w:val="†Box_UL1"/>
    <w:uiPriority w:val="99"/>
    <w:rsid w:val="00BA0C22"/>
    <w:pPr>
      <w:shd w:val="clear" w:color="auto" w:fill="F3F3F3"/>
      <w:spacing w:line="480" w:lineRule="auto"/>
      <w:ind w:left="720"/>
    </w:pPr>
    <w:rPr>
      <w:rFonts w:ascii="Times New Roman" w:eastAsia="Times New Roman" w:hAnsi="Times New Roman"/>
      <w:color w:val="993300"/>
      <w:sz w:val="24"/>
      <w:szCs w:val="24"/>
    </w:rPr>
  </w:style>
  <w:style w:type="paragraph" w:customStyle="1" w:styleId="BoxUL2">
    <w:name w:val="†Box_UL2"/>
    <w:uiPriority w:val="99"/>
    <w:rsid w:val="00BA0C22"/>
    <w:pPr>
      <w:shd w:val="clear" w:color="auto" w:fill="F3F3F3"/>
      <w:spacing w:line="480" w:lineRule="auto"/>
      <w:ind w:left="1418"/>
    </w:pPr>
    <w:rPr>
      <w:rFonts w:ascii="Times New Roman" w:eastAsia="Times New Roman" w:hAnsi="Times New Roman"/>
      <w:color w:val="993300"/>
      <w:sz w:val="24"/>
      <w:szCs w:val="24"/>
    </w:rPr>
  </w:style>
  <w:style w:type="paragraph" w:customStyle="1" w:styleId="Box2BL1">
    <w:name w:val="†Box2_BL1"/>
    <w:basedOn w:val="BoxBL1"/>
    <w:uiPriority w:val="99"/>
    <w:rsid w:val="00BA0C22"/>
    <w:pPr>
      <w:shd w:val="clear" w:color="auto" w:fill="CCFFCC"/>
    </w:pPr>
  </w:style>
  <w:style w:type="paragraph" w:customStyle="1" w:styleId="Box2BL2">
    <w:name w:val="†Box2_BL2"/>
    <w:basedOn w:val="BoxBL2"/>
    <w:uiPriority w:val="99"/>
    <w:rsid w:val="00BA0C22"/>
    <w:pPr>
      <w:shd w:val="clear" w:color="auto" w:fill="CCFFCC"/>
    </w:pPr>
  </w:style>
  <w:style w:type="paragraph" w:customStyle="1" w:styleId="Box2Extract">
    <w:name w:val="†Box2_Extract"/>
    <w:basedOn w:val="BoxExtract"/>
    <w:uiPriority w:val="99"/>
    <w:rsid w:val="00BA0C22"/>
    <w:pPr>
      <w:shd w:val="clear" w:color="auto" w:fill="CCFFCC"/>
    </w:pPr>
  </w:style>
  <w:style w:type="paragraph" w:customStyle="1" w:styleId="Box2ExtractSource">
    <w:name w:val="†Box2_Extract_Source"/>
    <w:basedOn w:val="BoxExtractSource"/>
    <w:uiPriority w:val="99"/>
    <w:rsid w:val="00BA0C22"/>
    <w:pPr>
      <w:shd w:val="clear" w:color="auto" w:fill="CCFFCC"/>
    </w:pPr>
  </w:style>
  <w:style w:type="paragraph" w:customStyle="1" w:styleId="Box2ExtractTextInd">
    <w:name w:val="†Box2_Extract_TextInd"/>
    <w:basedOn w:val="BoxExtractTextInd"/>
    <w:uiPriority w:val="99"/>
    <w:rsid w:val="00BA0C22"/>
    <w:pPr>
      <w:shd w:val="clear" w:color="auto" w:fill="CCFFCC"/>
    </w:pPr>
  </w:style>
  <w:style w:type="paragraph" w:customStyle="1" w:styleId="Box2HeadA">
    <w:name w:val="†Box2_HeadA"/>
    <w:basedOn w:val="BoxHeadA"/>
    <w:uiPriority w:val="99"/>
    <w:rsid w:val="00BA0C22"/>
    <w:pPr>
      <w:shd w:val="clear" w:color="auto" w:fill="CCFFCC"/>
    </w:pPr>
  </w:style>
  <w:style w:type="paragraph" w:customStyle="1" w:styleId="Box2HeadB">
    <w:name w:val="†Box2_HeadB"/>
    <w:basedOn w:val="BoxHeadB"/>
    <w:uiPriority w:val="99"/>
    <w:rsid w:val="00BA0C22"/>
    <w:pPr>
      <w:shd w:val="clear" w:color="auto" w:fill="CCFFCC"/>
    </w:pPr>
  </w:style>
  <w:style w:type="paragraph" w:customStyle="1" w:styleId="Box2HeadC">
    <w:name w:val="†Box2_HeadC"/>
    <w:basedOn w:val="BoxHeadC"/>
    <w:uiPriority w:val="99"/>
    <w:rsid w:val="00BA0C22"/>
    <w:pPr>
      <w:shd w:val="clear" w:color="auto" w:fill="CCFFCC"/>
    </w:pPr>
  </w:style>
  <w:style w:type="paragraph" w:customStyle="1" w:styleId="Box2HeadD">
    <w:name w:val="†Box2_HeadD"/>
    <w:basedOn w:val="BoxHeadD"/>
    <w:uiPriority w:val="99"/>
    <w:rsid w:val="00BA0C22"/>
    <w:pPr>
      <w:shd w:val="clear" w:color="auto" w:fill="CCFFCC"/>
    </w:pPr>
  </w:style>
  <w:style w:type="paragraph" w:customStyle="1" w:styleId="Box2NL1">
    <w:name w:val="†Box2_NL1"/>
    <w:basedOn w:val="BoxNL1"/>
    <w:uiPriority w:val="99"/>
    <w:rsid w:val="00BA0C22"/>
    <w:pPr>
      <w:shd w:val="clear" w:color="auto" w:fill="CCFFCC"/>
    </w:pPr>
  </w:style>
  <w:style w:type="paragraph" w:customStyle="1" w:styleId="Box2NL2">
    <w:name w:val="†Box2_NL2"/>
    <w:basedOn w:val="BoxNL2"/>
    <w:uiPriority w:val="99"/>
    <w:rsid w:val="00BA0C22"/>
    <w:pPr>
      <w:shd w:val="clear" w:color="auto" w:fill="CCFFCC"/>
    </w:pPr>
  </w:style>
  <w:style w:type="paragraph" w:customStyle="1" w:styleId="Box2Note">
    <w:name w:val="†Box2_Note"/>
    <w:basedOn w:val="BoxNote"/>
    <w:uiPriority w:val="99"/>
    <w:rsid w:val="00BA0C22"/>
    <w:pPr>
      <w:shd w:val="clear" w:color="auto" w:fill="CCFFCC"/>
    </w:pPr>
  </w:style>
  <w:style w:type="paragraph" w:customStyle="1" w:styleId="Box2Number">
    <w:name w:val="†Box2_Number"/>
    <w:basedOn w:val="Normal"/>
    <w:uiPriority w:val="99"/>
    <w:rsid w:val="00BA0C22"/>
    <w:pPr>
      <w:shd w:val="clear" w:color="auto" w:fill="CCFFCC"/>
      <w:spacing w:line="480" w:lineRule="auto"/>
    </w:pPr>
    <w:rPr>
      <w:color w:val="0000FF"/>
      <w:sz w:val="32"/>
    </w:rPr>
  </w:style>
  <w:style w:type="paragraph" w:customStyle="1" w:styleId="Box2Source">
    <w:name w:val="†Box2_Source"/>
    <w:basedOn w:val="BoxSource"/>
    <w:uiPriority w:val="99"/>
    <w:rsid w:val="00BA0C22"/>
    <w:pPr>
      <w:shd w:val="clear" w:color="auto" w:fill="CCFFCC"/>
    </w:pPr>
  </w:style>
  <w:style w:type="paragraph" w:customStyle="1" w:styleId="Box2Subtitle">
    <w:name w:val="†Box2_Subtitle"/>
    <w:basedOn w:val="Normal"/>
    <w:uiPriority w:val="99"/>
    <w:rsid w:val="00BA0C22"/>
    <w:pPr>
      <w:shd w:val="clear" w:color="auto" w:fill="CCFFCC"/>
      <w:spacing w:line="480" w:lineRule="auto"/>
    </w:pPr>
    <w:rPr>
      <w:color w:val="0000FF"/>
      <w:sz w:val="26"/>
      <w:szCs w:val="26"/>
    </w:rPr>
  </w:style>
  <w:style w:type="paragraph" w:customStyle="1" w:styleId="Box2TextFlushLeft">
    <w:name w:val="†Box2_TextFlushLeft"/>
    <w:basedOn w:val="BoxTextFlushLeft"/>
    <w:uiPriority w:val="99"/>
    <w:rsid w:val="00BA0C22"/>
    <w:pPr>
      <w:shd w:val="clear" w:color="auto" w:fill="CCFFCC"/>
    </w:pPr>
  </w:style>
  <w:style w:type="paragraph" w:customStyle="1" w:styleId="Box2TextInd">
    <w:name w:val="†Box2_TextInd"/>
    <w:basedOn w:val="BoxTextInd"/>
    <w:uiPriority w:val="99"/>
    <w:rsid w:val="00BA0C22"/>
    <w:pPr>
      <w:shd w:val="clear" w:color="auto" w:fill="CCFFCC"/>
    </w:pPr>
  </w:style>
  <w:style w:type="paragraph" w:customStyle="1" w:styleId="Box2Title">
    <w:name w:val="†Box2_Title"/>
    <w:basedOn w:val="BoxTitle"/>
    <w:uiPriority w:val="99"/>
    <w:rsid w:val="00BA0C22"/>
    <w:pPr>
      <w:shd w:val="clear" w:color="auto" w:fill="CCFFCC"/>
    </w:pPr>
  </w:style>
  <w:style w:type="paragraph" w:customStyle="1" w:styleId="Box2UL1">
    <w:name w:val="†Box2_UL1"/>
    <w:basedOn w:val="BoxUL1"/>
    <w:uiPriority w:val="99"/>
    <w:rsid w:val="00BA0C22"/>
    <w:pPr>
      <w:shd w:val="clear" w:color="auto" w:fill="CCFFCC"/>
    </w:pPr>
  </w:style>
  <w:style w:type="paragraph" w:customStyle="1" w:styleId="Box2UL2">
    <w:name w:val="†Box2_UL2"/>
    <w:basedOn w:val="BoxUL2"/>
    <w:uiPriority w:val="99"/>
    <w:rsid w:val="00BA0C22"/>
    <w:pPr>
      <w:shd w:val="clear" w:color="auto" w:fill="CCFFCC"/>
    </w:pPr>
  </w:style>
  <w:style w:type="paragraph" w:customStyle="1" w:styleId="CaseStudyBL1">
    <w:name w:val="†CaseStudy_BL1"/>
    <w:basedOn w:val="BoxBL1"/>
    <w:uiPriority w:val="99"/>
    <w:rsid w:val="00BA0C22"/>
    <w:pPr>
      <w:shd w:val="clear" w:color="auto" w:fill="FFCC99"/>
    </w:pPr>
  </w:style>
  <w:style w:type="paragraph" w:customStyle="1" w:styleId="CaseStudyBL2">
    <w:name w:val="†CaseStudy_BL2"/>
    <w:basedOn w:val="BoxBL2"/>
    <w:uiPriority w:val="99"/>
    <w:rsid w:val="00BA0C22"/>
    <w:pPr>
      <w:shd w:val="clear" w:color="auto" w:fill="FFCC99"/>
    </w:pPr>
  </w:style>
  <w:style w:type="paragraph" w:customStyle="1" w:styleId="CaseStudyExtract">
    <w:name w:val="†CaseStudy_Extract"/>
    <w:uiPriority w:val="99"/>
    <w:rsid w:val="00BA0C22"/>
    <w:pPr>
      <w:shd w:val="clear" w:color="auto" w:fill="FFCC99"/>
      <w:spacing w:line="480" w:lineRule="auto"/>
      <w:ind w:left="720" w:right="720"/>
    </w:pPr>
    <w:rPr>
      <w:rFonts w:ascii="Times New Roman" w:eastAsia="Times New Roman" w:hAnsi="Times New Roman"/>
      <w:color w:val="003366"/>
      <w:szCs w:val="24"/>
    </w:rPr>
  </w:style>
  <w:style w:type="paragraph" w:customStyle="1" w:styleId="CaseStudyExtractSource">
    <w:name w:val="†CaseStudy_Extract_Source"/>
    <w:uiPriority w:val="99"/>
    <w:rsid w:val="00BA0C22"/>
    <w:pPr>
      <w:shd w:val="clear" w:color="auto" w:fill="FFCC99"/>
      <w:spacing w:line="480" w:lineRule="auto"/>
      <w:ind w:left="720" w:right="720"/>
      <w:jc w:val="right"/>
    </w:pPr>
    <w:rPr>
      <w:rFonts w:ascii="Times New Roman" w:eastAsia="Times New Roman" w:hAnsi="Times New Roman"/>
      <w:color w:val="003366"/>
      <w:szCs w:val="24"/>
    </w:rPr>
  </w:style>
  <w:style w:type="paragraph" w:customStyle="1" w:styleId="CaseStudyExtractTextInd">
    <w:name w:val="†CaseStudy_Extract_TextInd"/>
    <w:uiPriority w:val="99"/>
    <w:rsid w:val="00BA0C22"/>
    <w:pPr>
      <w:shd w:val="clear" w:color="auto" w:fill="FFCC99"/>
      <w:spacing w:line="480" w:lineRule="auto"/>
      <w:ind w:left="720" w:right="720" w:firstLine="720"/>
    </w:pPr>
    <w:rPr>
      <w:rFonts w:ascii="Times New Roman" w:eastAsia="Times New Roman" w:hAnsi="Times New Roman"/>
      <w:color w:val="003366"/>
      <w:szCs w:val="24"/>
    </w:rPr>
  </w:style>
  <w:style w:type="paragraph" w:customStyle="1" w:styleId="CaseStudyHeadA">
    <w:name w:val="†CaseStudy_HeadA"/>
    <w:basedOn w:val="BoxHeadA"/>
    <w:uiPriority w:val="99"/>
    <w:rsid w:val="00BA0C22"/>
    <w:pPr>
      <w:shd w:val="clear" w:color="auto" w:fill="FFCC99"/>
    </w:pPr>
  </w:style>
  <w:style w:type="paragraph" w:customStyle="1" w:styleId="CaseStudyHeadB">
    <w:name w:val="†CaseStudy_HeadB"/>
    <w:basedOn w:val="BoxHeadB"/>
    <w:uiPriority w:val="99"/>
    <w:rsid w:val="00BA0C22"/>
    <w:pPr>
      <w:shd w:val="clear" w:color="auto" w:fill="FFCC99"/>
    </w:pPr>
  </w:style>
  <w:style w:type="paragraph" w:customStyle="1" w:styleId="CaseStudyHeadC">
    <w:name w:val="†CaseStudy_HeadC"/>
    <w:basedOn w:val="BoxHeadC"/>
    <w:uiPriority w:val="99"/>
    <w:rsid w:val="00BA0C22"/>
    <w:pPr>
      <w:shd w:val="clear" w:color="auto" w:fill="FFCC99"/>
    </w:pPr>
  </w:style>
  <w:style w:type="paragraph" w:customStyle="1" w:styleId="CaseStudyHeadD">
    <w:name w:val="†CaseStudy_HeadD"/>
    <w:basedOn w:val="BoxHeadD"/>
    <w:uiPriority w:val="99"/>
    <w:rsid w:val="00BA0C22"/>
    <w:pPr>
      <w:shd w:val="clear" w:color="auto" w:fill="FFCC99"/>
    </w:pPr>
  </w:style>
  <w:style w:type="paragraph" w:customStyle="1" w:styleId="CaseStudyNL1">
    <w:name w:val="†CaseStudy_NL1"/>
    <w:basedOn w:val="BoxNL1"/>
    <w:uiPriority w:val="99"/>
    <w:rsid w:val="00BA0C22"/>
    <w:pPr>
      <w:shd w:val="clear" w:color="auto" w:fill="FFCC99"/>
    </w:pPr>
  </w:style>
  <w:style w:type="paragraph" w:customStyle="1" w:styleId="CaseStudyNL2">
    <w:name w:val="†CaseStudy_NL2"/>
    <w:basedOn w:val="BoxNL2"/>
    <w:uiPriority w:val="99"/>
    <w:rsid w:val="00BA0C22"/>
    <w:pPr>
      <w:shd w:val="clear" w:color="auto" w:fill="FFCC99"/>
    </w:pPr>
  </w:style>
  <w:style w:type="paragraph" w:customStyle="1" w:styleId="CaseStudyNote">
    <w:name w:val="†CaseStudy_Note"/>
    <w:basedOn w:val="BoxNote"/>
    <w:uiPriority w:val="99"/>
    <w:rsid w:val="00BA0C22"/>
    <w:pPr>
      <w:shd w:val="clear" w:color="auto" w:fill="FFCC99"/>
    </w:pPr>
  </w:style>
  <w:style w:type="paragraph" w:customStyle="1" w:styleId="CaseStudyNumber">
    <w:name w:val="†CaseStudy_Number"/>
    <w:basedOn w:val="Normal"/>
    <w:uiPriority w:val="99"/>
    <w:rsid w:val="00BA0C22"/>
    <w:pPr>
      <w:shd w:val="clear" w:color="auto" w:fill="FFCC99"/>
      <w:spacing w:line="480" w:lineRule="auto"/>
    </w:pPr>
    <w:rPr>
      <w:color w:val="0000FF"/>
      <w:sz w:val="32"/>
    </w:rPr>
  </w:style>
  <w:style w:type="paragraph" w:customStyle="1" w:styleId="CaseStudySource">
    <w:name w:val="†CaseStudy_Source"/>
    <w:basedOn w:val="BoxSource"/>
    <w:uiPriority w:val="99"/>
    <w:rsid w:val="00BA0C22"/>
    <w:pPr>
      <w:shd w:val="clear" w:color="auto" w:fill="FFCC99"/>
    </w:pPr>
  </w:style>
  <w:style w:type="paragraph" w:customStyle="1" w:styleId="CaseStudySubtitle">
    <w:name w:val="†CaseStudy_Subtitle"/>
    <w:basedOn w:val="Normal"/>
    <w:uiPriority w:val="99"/>
    <w:rsid w:val="00BA0C22"/>
    <w:pPr>
      <w:shd w:val="clear" w:color="auto" w:fill="FFCC99"/>
      <w:spacing w:line="480" w:lineRule="auto"/>
    </w:pPr>
    <w:rPr>
      <w:color w:val="0000FF"/>
      <w:sz w:val="26"/>
      <w:szCs w:val="26"/>
    </w:rPr>
  </w:style>
  <w:style w:type="paragraph" w:customStyle="1" w:styleId="CaseStudyTextFlushLeft">
    <w:name w:val="†CaseStudy_TextFlushLeft"/>
    <w:uiPriority w:val="99"/>
    <w:rsid w:val="00BA0C22"/>
    <w:pPr>
      <w:shd w:val="clear" w:color="auto" w:fill="FFCC99"/>
      <w:spacing w:line="480" w:lineRule="auto"/>
    </w:pPr>
    <w:rPr>
      <w:rFonts w:ascii="Times New Roman" w:eastAsia="Times New Roman" w:hAnsi="Times New Roman"/>
      <w:sz w:val="24"/>
      <w:szCs w:val="24"/>
    </w:rPr>
  </w:style>
  <w:style w:type="paragraph" w:customStyle="1" w:styleId="CaseStudyTextInd">
    <w:name w:val="†CaseStudy_TextInd"/>
    <w:uiPriority w:val="99"/>
    <w:rsid w:val="00BA0C22"/>
    <w:pPr>
      <w:shd w:val="clear" w:color="auto" w:fill="FFCC99"/>
      <w:spacing w:line="480" w:lineRule="auto"/>
      <w:ind w:firstLine="720"/>
    </w:pPr>
    <w:rPr>
      <w:rFonts w:ascii="Times New Roman" w:eastAsia="Times New Roman" w:hAnsi="Times New Roman"/>
      <w:sz w:val="24"/>
      <w:szCs w:val="24"/>
    </w:rPr>
  </w:style>
  <w:style w:type="paragraph" w:customStyle="1" w:styleId="CaseStudyTitle">
    <w:name w:val="†CaseStudy_Title"/>
    <w:basedOn w:val="BoxTitle"/>
    <w:uiPriority w:val="99"/>
    <w:rsid w:val="00BA0C22"/>
    <w:pPr>
      <w:shd w:val="clear" w:color="auto" w:fill="FFCC99"/>
    </w:pPr>
  </w:style>
  <w:style w:type="paragraph" w:customStyle="1" w:styleId="CaseStudyUL1">
    <w:name w:val="†CaseStudy_UL1"/>
    <w:basedOn w:val="BoxUL1"/>
    <w:uiPriority w:val="99"/>
    <w:rsid w:val="00BA0C22"/>
    <w:pPr>
      <w:shd w:val="clear" w:color="auto" w:fill="FFCC99"/>
    </w:pPr>
  </w:style>
  <w:style w:type="paragraph" w:customStyle="1" w:styleId="CaseStudyUL2">
    <w:name w:val="†CaseStudy_UL2"/>
    <w:basedOn w:val="BoxUL2"/>
    <w:uiPriority w:val="99"/>
    <w:rsid w:val="00BA0C22"/>
    <w:pPr>
      <w:shd w:val="clear" w:color="auto" w:fill="FFCC99"/>
    </w:pPr>
  </w:style>
  <w:style w:type="paragraph" w:customStyle="1" w:styleId="ChapterNumber">
    <w:name w:val="†Chapter_Number"/>
    <w:uiPriority w:val="99"/>
    <w:rsid w:val="00BA0C22"/>
    <w:pPr>
      <w:spacing w:line="480" w:lineRule="auto"/>
    </w:pPr>
    <w:rPr>
      <w:rFonts w:ascii="Times New Roman" w:eastAsia="Times New Roman" w:hAnsi="Times New Roman"/>
      <w:color w:val="0000FF"/>
      <w:sz w:val="32"/>
      <w:szCs w:val="24"/>
    </w:rPr>
  </w:style>
  <w:style w:type="paragraph" w:customStyle="1" w:styleId="ChapterSubtitle">
    <w:name w:val="†Chapter_Subtitle"/>
    <w:uiPriority w:val="99"/>
    <w:rsid w:val="00BA0C22"/>
    <w:pPr>
      <w:spacing w:line="480" w:lineRule="auto"/>
    </w:pPr>
    <w:rPr>
      <w:rFonts w:ascii="Times New Roman" w:eastAsia="Times New Roman" w:hAnsi="Times New Roman"/>
      <w:color w:val="0000FF"/>
      <w:sz w:val="26"/>
      <w:szCs w:val="24"/>
    </w:rPr>
  </w:style>
  <w:style w:type="paragraph" w:customStyle="1" w:styleId="ChapterTitle">
    <w:name w:val="†Chapter_Title"/>
    <w:uiPriority w:val="99"/>
    <w:rsid w:val="00BA0C22"/>
    <w:pPr>
      <w:spacing w:line="480" w:lineRule="auto"/>
    </w:pPr>
    <w:rPr>
      <w:rFonts w:ascii="Times New Roman" w:eastAsia="Times New Roman" w:hAnsi="Times New Roman"/>
      <w:color w:val="0000FF"/>
      <w:sz w:val="32"/>
      <w:szCs w:val="24"/>
    </w:rPr>
  </w:style>
  <w:style w:type="paragraph" w:customStyle="1" w:styleId="ChapterEMHead">
    <w:name w:val="†ChapterEM_Head"/>
    <w:uiPriority w:val="99"/>
    <w:rsid w:val="00BA0C22"/>
    <w:pPr>
      <w:spacing w:line="480" w:lineRule="auto"/>
    </w:pPr>
    <w:rPr>
      <w:rFonts w:ascii="Times New Roman" w:eastAsia="Times New Roman" w:hAnsi="Times New Roman"/>
      <w:color w:val="0000FF"/>
      <w:sz w:val="32"/>
      <w:szCs w:val="24"/>
    </w:rPr>
  </w:style>
  <w:style w:type="paragraph" w:customStyle="1" w:styleId="ChapterOpeningBL1">
    <w:name w:val="†ChapterOpening_BL1"/>
    <w:basedOn w:val="CaseStudyBL1"/>
    <w:uiPriority w:val="99"/>
    <w:rsid w:val="00BA0C22"/>
    <w:pPr>
      <w:shd w:val="clear" w:color="auto" w:fill="auto"/>
    </w:pPr>
    <w:rPr>
      <w:color w:val="993366"/>
      <w:sz w:val="22"/>
      <w:szCs w:val="22"/>
    </w:rPr>
  </w:style>
  <w:style w:type="paragraph" w:customStyle="1" w:styleId="ChapterOpeningFootnote">
    <w:name w:val="†ChapterOpening_Footnote"/>
    <w:uiPriority w:val="99"/>
    <w:rsid w:val="00BA0C22"/>
    <w:pPr>
      <w:spacing w:line="480" w:lineRule="auto"/>
    </w:pPr>
    <w:rPr>
      <w:rFonts w:ascii="Times New Roman" w:eastAsia="Times New Roman" w:hAnsi="Times New Roman"/>
      <w:color w:val="993366"/>
      <w:szCs w:val="24"/>
    </w:rPr>
  </w:style>
  <w:style w:type="paragraph" w:customStyle="1" w:styleId="ChapterOpeningNL1">
    <w:name w:val="†ChapterOpening_NL1"/>
    <w:basedOn w:val="CaseStudyNL1"/>
    <w:uiPriority w:val="99"/>
    <w:rsid w:val="00BA0C22"/>
    <w:pPr>
      <w:shd w:val="clear" w:color="auto" w:fill="auto"/>
    </w:pPr>
    <w:rPr>
      <w:color w:val="993366"/>
      <w:sz w:val="22"/>
      <w:szCs w:val="22"/>
    </w:rPr>
  </w:style>
  <w:style w:type="paragraph" w:customStyle="1" w:styleId="ChapterOpeningTextFlushLeft">
    <w:name w:val="†ChapterOpening_TextFlushLeft"/>
    <w:basedOn w:val="Normal"/>
    <w:uiPriority w:val="99"/>
    <w:rsid w:val="00BA0C22"/>
    <w:pPr>
      <w:spacing w:line="480" w:lineRule="auto"/>
    </w:pPr>
    <w:rPr>
      <w:color w:val="993366"/>
    </w:rPr>
  </w:style>
  <w:style w:type="paragraph" w:customStyle="1" w:styleId="ChapterOpeningTextInd">
    <w:name w:val="†ChapterOpening_TextInd"/>
    <w:basedOn w:val="Normal"/>
    <w:uiPriority w:val="99"/>
    <w:rsid w:val="00BA0C22"/>
    <w:pPr>
      <w:spacing w:line="480" w:lineRule="auto"/>
      <w:ind w:firstLine="720"/>
    </w:pPr>
    <w:rPr>
      <w:color w:val="993366"/>
    </w:rPr>
  </w:style>
  <w:style w:type="paragraph" w:customStyle="1" w:styleId="ChapterOpeningTOCHeadA">
    <w:name w:val="†ChapterOpening_TOC_HeadA"/>
    <w:basedOn w:val="ChapterOpeningTextFlushLeft"/>
    <w:uiPriority w:val="99"/>
    <w:rsid w:val="00BA0C22"/>
    <w:rPr>
      <w:sz w:val="22"/>
      <w:szCs w:val="22"/>
    </w:rPr>
  </w:style>
  <w:style w:type="paragraph" w:customStyle="1" w:styleId="ChapterOpeningTOCHeadB">
    <w:name w:val="†ChapterOpening_TOC_HeadB"/>
    <w:basedOn w:val="ChapterOpeningTextInd"/>
    <w:uiPriority w:val="99"/>
    <w:rsid w:val="00BA0C22"/>
    <w:pPr>
      <w:ind w:left="720" w:firstLine="0"/>
    </w:pPr>
    <w:rPr>
      <w:sz w:val="22"/>
    </w:rPr>
  </w:style>
  <w:style w:type="paragraph" w:customStyle="1" w:styleId="ChapterOpeningTOCHeadC">
    <w:name w:val="†ChapterOpening_TOC_HeadC"/>
    <w:basedOn w:val="ChapterOpeningTOCHeadB"/>
    <w:uiPriority w:val="99"/>
    <w:rsid w:val="00BA0C22"/>
    <w:pPr>
      <w:ind w:left="1440"/>
    </w:pPr>
  </w:style>
  <w:style w:type="paragraph" w:customStyle="1" w:styleId="ChapterOpeningUL1">
    <w:name w:val="†ChapterOpening_UL1"/>
    <w:basedOn w:val="CaseStudyUL1"/>
    <w:uiPriority w:val="99"/>
    <w:rsid w:val="00BA0C22"/>
    <w:pPr>
      <w:shd w:val="clear" w:color="auto" w:fill="auto"/>
    </w:pPr>
    <w:rPr>
      <w:color w:val="993366"/>
      <w:sz w:val="22"/>
      <w:szCs w:val="22"/>
    </w:rPr>
  </w:style>
  <w:style w:type="paragraph" w:customStyle="1" w:styleId="Custom01">
    <w:name w:val="†Custom01"/>
    <w:basedOn w:val="Normal"/>
    <w:uiPriority w:val="99"/>
    <w:rsid w:val="00BA0C22"/>
    <w:pPr>
      <w:pBdr>
        <w:left w:val="single" w:sz="24" w:space="4" w:color="FF0000"/>
      </w:pBdr>
      <w:spacing w:line="480" w:lineRule="auto"/>
    </w:pPr>
  </w:style>
  <w:style w:type="paragraph" w:customStyle="1" w:styleId="Custom02">
    <w:name w:val="†Custom02"/>
    <w:basedOn w:val="Normal"/>
    <w:uiPriority w:val="99"/>
    <w:rsid w:val="00BA0C22"/>
    <w:pPr>
      <w:pBdr>
        <w:left w:val="single" w:sz="24" w:space="4" w:color="FF00FF"/>
      </w:pBdr>
      <w:spacing w:line="480" w:lineRule="auto"/>
    </w:pPr>
  </w:style>
  <w:style w:type="paragraph" w:customStyle="1" w:styleId="Custom03">
    <w:name w:val="†Custom03"/>
    <w:uiPriority w:val="99"/>
    <w:rsid w:val="00BA0C22"/>
    <w:pPr>
      <w:pBdr>
        <w:left w:val="single" w:sz="24" w:space="4" w:color="993300"/>
      </w:pBdr>
      <w:spacing w:line="480" w:lineRule="auto"/>
    </w:pPr>
    <w:rPr>
      <w:rFonts w:ascii="Times New Roman" w:eastAsia="Times New Roman" w:hAnsi="Times New Roman"/>
      <w:sz w:val="24"/>
      <w:szCs w:val="24"/>
    </w:rPr>
  </w:style>
  <w:style w:type="paragraph" w:customStyle="1" w:styleId="Custom04">
    <w:name w:val="†Custom04"/>
    <w:uiPriority w:val="99"/>
    <w:rsid w:val="00BA0C22"/>
    <w:pPr>
      <w:pBdr>
        <w:left w:val="single" w:sz="24" w:space="4" w:color="FF6600"/>
      </w:pBdr>
      <w:spacing w:line="480" w:lineRule="auto"/>
    </w:pPr>
    <w:rPr>
      <w:rFonts w:ascii="Times New Roman" w:eastAsia="Times New Roman" w:hAnsi="Times New Roman"/>
      <w:sz w:val="24"/>
      <w:szCs w:val="24"/>
    </w:rPr>
  </w:style>
  <w:style w:type="paragraph" w:customStyle="1" w:styleId="Custom05">
    <w:name w:val="†Custom05"/>
    <w:uiPriority w:val="99"/>
    <w:rsid w:val="00BA0C22"/>
    <w:pPr>
      <w:pBdr>
        <w:left w:val="single" w:sz="24" w:space="4" w:color="808000"/>
      </w:pBdr>
      <w:spacing w:line="480" w:lineRule="auto"/>
    </w:pPr>
    <w:rPr>
      <w:rFonts w:ascii="Times New Roman" w:eastAsia="Times New Roman" w:hAnsi="Times New Roman"/>
      <w:sz w:val="24"/>
      <w:szCs w:val="24"/>
    </w:rPr>
  </w:style>
  <w:style w:type="paragraph" w:customStyle="1" w:styleId="Custom06">
    <w:name w:val="†Custom06"/>
    <w:uiPriority w:val="99"/>
    <w:rsid w:val="00BA0C22"/>
    <w:pPr>
      <w:pBdr>
        <w:left w:val="single" w:sz="24" w:space="4" w:color="008000"/>
      </w:pBdr>
      <w:spacing w:line="480" w:lineRule="auto"/>
    </w:pPr>
    <w:rPr>
      <w:rFonts w:ascii="Times New Roman" w:eastAsia="Times New Roman" w:hAnsi="Times New Roman"/>
      <w:sz w:val="24"/>
      <w:szCs w:val="24"/>
    </w:rPr>
  </w:style>
  <w:style w:type="paragraph" w:customStyle="1" w:styleId="Custom07">
    <w:name w:val="†Custom07"/>
    <w:uiPriority w:val="99"/>
    <w:rsid w:val="00BA0C22"/>
    <w:pPr>
      <w:pBdr>
        <w:left w:val="single" w:sz="24" w:space="4" w:color="003366"/>
      </w:pBdr>
      <w:spacing w:line="480" w:lineRule="auto"/>
    </w:pPr>
    <w:rPr>
      <w:rFonts w:ascii="Times New Roman" w:eastAsia="Times New Roman" w:hAnsi="Times New Roman"/>
      <w:sz w:val="24"/>
      <w:szCs w:val="24"/>
    </w:rPr>
  </w:style>
  <w:style w:type="paragraph" w:customStyle="1" w:styleId="Custom08">
    <w:name w:val="†Custom08"/>
    <w:uiPriority w:val="99"/>
    <w:rsid w:val="00BA0C22"/>
    <w:pPr>
      <w:pBdr>
        <w:left w:val="single" w:sz="24" w:space="4" w:color="008080"/>
      </w:pBdr>
      <w:spacing w:line="480" w:lineRule="auto"/>
    </w:pPr>
    <w:rPr>
      <w:rFonts w:ascii="Times New Roman" w:eastAsia="Times New Roman" w:hAnsi="Times New Roman"/>
      <w:sz w:val="24"/>
      <w:szCs w:val="24"/>
    </w:rPr>
  </w:style>
  <w:style w:type="paragraph" w:customStyle="1" w:styleId="Custom09">
    <w:name w:val="†Custom09"/>
    <w:uiPriority w:val="99"/>
    <w:rsid w:val="00BA0C22"/>
    <w:pPr>
      <w:pBdr>
        <w:left w:val="single" w:sz="24" w:space="4" w:color="3366FF"/>
      </w:pBdr>
      <w:spacing w:line="480" w:lineRule="auto"/>
    </w:pPr>
    <w:rPr>
      <w:rFonts w:ascii="Times New Roman" w:eastAsia="Times New Roman" w:hAnsi="Times New Roman"/>
      <w:sz w:val="24"/>
      <w:szCs w:val="24"/>
    </w:rPr>
  </w:style>
  <w:style w:type="paragraph" w:customStyle="1" w:styleId="Custom10">
    <w:name w:val="†Custom10"/>
    <w:uiPriority w:val="99"/>
    <w:rsid w:val="00BA0C22"/>
    <w:pPr>
      <w:pBdr>
        <w:left w:val="single" w:sz="24" w:space="4" w:color="800080"/>
      </w:pBdr>
      <w:spacing w:line="480" w:lineRule="auto"/>
    </w:pPr>
    <w:rPr>
      <w:rFonts w:ascii="Times New Roman" w:eastAsia="Times New Roman" w:hAnsi="Times New Roman"/>
      <w:sz w:val="24"/>
      <w:szCs w:val="24"/>
    </w:rPr>
  </w:style>
  <w:style w:type="paragraph" w:customStyle="1" w:styleId="DefinitionText">
    <w:name w:val="†Definition_Text"/>
    <w:uiPriority w:val="99"/>
    <w:rsid w:val="00BA0C22"/>
    <w:pPr>
      <w:spacing w:line="480" w:lineRule="auto"/>
      <w:ind w:left="720"/>
    </w:pPr>
    <w:rPr>
      <w:rFonts w:ascii="Times New Roman" w:eastAsia="Times New Roman" w:hAnsi="Times New Roman"/>
      <w:color w:val="333333"/>
      <w:sz w:val="24"/>
      <w:szCs w:val="24"/>
    </w:rPr>
  </w:style>
  <w:style w:type="paragraph" w:customStyle="1" w:styleId="DialogueExtract">
    <w:name w:val="†Dialogue_Extract"/>
    <w:uiPriority w:val="99"/>
    <w:rsid w:val="00BA0C22"/>
    <w:pPr>
      <w:spacing w:line="480" w:lineRule="auto"/>
      <w:ind w:left="1440" w:right="720" w:hanging="720"/>
    </w:pPr>
    <w:rPr>
      <w:rFonts w:ascii="Times New Roman" w:eastAsia="Times New Roman" w:hAnsi="Times New Roman"/>
      <w:color w:val="003366"/>
      <w:szCs w:val="24"/>
    </w:rPr>
  </w:style>
  <w:style w:type="paragraph" w:customStyle="1" w:styleId="DialogueExtractSource">
    <w:name w:val="†Dialogue_Extract_Source"/>
    <w:uiPriority w:val="99"/>
    <w:rsid w:val="00BA0C22"/>
    <w:pPr>
      <w:spacing w:line="480" w:lineRule="auto"/>
      <w:ind w:left="720" w:right="720"/>
      <w:jc w:val="right"/>
    </w:pPr>
    <w:rPr>
      <w:rFonts w:ascii="Times New Roman" w:eastAsia="Times New Roman" w:hAnsi="Times New Roman"/>
      <w:color w:val="003366"/>
      <w:szCs w:val="24"/>
    </w:rPr>
  </w:style>
  <w:style w:type="paragraph" w:customStyle="1" w:styleId="Epigraph">
    <w:name w:val="†Epigraph"/>
    <w:uiPriority w:val="99"/>
    <w:rsid w:val="00BA0C22"/>
    <w:pPr>
      <w:spacing w:line="480" w:lineRule="auto"/>
      <w:ind w:left="720" w:right="720"/>
    </w:pPr>
    <w:rPr>
      <w:rFonts w:ascii="Times New Roman" w:eastAsia="Times New Roman" w:hAnsi="Times New Roman"/>
      <w:color w:val="003366"/>
      <w:szCs w:val="24"/>
    </w:rPr>
  </w:style>
  <w:style w:type="paragraph" w:customStyle="1" w:styleId="EpigraphSource">
    <w:name w:val="†Epigraph_Source"/>
    <w:uiPriority w:val="99"/>
    <w:rsid w:val="00BA0C22"/>
    <w:pPr>
      <w:spacing w:line="480" w:lineRule="auto"/>
      <w:ind w:left="720" w:right="720"/>
      <w:jc w:val="right"/>
    </w:pPr>
    <w:rPr>
      <w:rFonts w:ascii="Times New Roman" w:eastAsia="Times New Roman" w:hAnsi="Times New Roman"/>
      <w:color w:val="003366"/>
      <w:szCs w:val="24"/>
    </w:rPr>
  </w:style>
  <w:style w:type="paragraph" w:customStyle="1" w:styleId="EpigraphTextInd">
    <w:name w:val="†Epigraph_TextInd"/>
    <w:uiPriority w:val="99"/>
    <w:rsid w:val="00BA0C22"/>
    <w:pPr>
      <w:spacing w:line="480" w:lineRule="auto"/>
      <w:ind w:left="720" w:right="720" w:firstLine="720"/>
    </w:pPr>
    <w:rPr>
      <w:rFonts w:ascii="Times New Roman" w:eastAsia="Times New Roman" w:hAnsi="Times New Roman"/>
      <w:color w:val="003366"/>
      <w:szCs w:val="24"/>
    </w:rPr>
  </w:style>
  <w:style w:type="paragraph" w:customStyle="1" w:styleId="Epilogue">
    <w:name w:val="†Epilogue"/>
    <w:uiPriority w:val="99"/>
    <w:rsid w:val="00BA0C22"/>
    <w:pPr>
      <w:spacing w:line="480" w:lineRule="auto"/>
      <w:ind w:left="720" w:right="720"/>
    </w:pPr>
    <w:rPr>
      <w:rFonts w:ascii="Times New Roman" w:eastAsia="Times New Roman" w:hAnsi="Times New Roman"/>
      <w:color w:val="003366"/>
      <w:szCs w:val="24"/>
    </w:rPr>
  </w:style>
  <w:style w:type="paragraph" w:customStyle="1" w:styleId="EpilogueSource">
    <w:name w:val="†Epilogue_Source"/>
    <w:uiPriority w:val="99"/>
    <w:rsid w:val="00BA0C22"/>
    <w:pPr>
      <w:spacing w:line="480" w:lineRule="auto"/>
      <w:ind w:left="720" w:right="720"/>
      <w:jc w:val="right"/>
    </w:pPr>
    <w:rPr>
      <w:rFonts w:ascii="Times New Roman" w:eastAsia="Times New Roman" w:hAnsi="Times New Roman"/>
      <w:color w:val="003366"/>
      <w:szCs w:val="24"/>
    </w:rPr>
  </w:style>
  <w:style w:type="paragraph" w:customStyle="1" w:styleId="EpilogueTextInd">
    <w:name w:val="†Epilogue_TextInd"/>
    <w:uiPriority w:val="99"/>
    <w:rsid w:val="00BA0C22"/>
    <w:pPr>
      <w:spacing w:line="480" w:lineRule="auto"/>
      <w:ind w:left="720" w:right="720" w:firstLine="720"/>
    </w:pPr>
    <w:rPr>
      <w:rFonts w:ascii="Times New Roman" w:eastAsia="Times New Roman" w:hAnsi="Times New Roman"/>
      <w:color w:val="003366"/>
      <w:szCs w:val="24"/>
    </w:rPr>
  </w:style>
  <w:style w:type="paragraph" w:customStyle="1" w:styleId="EquationDisplay">
    <w:name w:val="†Equation_Display"/>
    <w:uiPriority w:val="99"/>
    <w:rsid w:val="00BA0C22"/>
    <w:pPr>
      <w:spacing w:line="480" w:lineRule="auto"/>
      <w:ind w:left="720"/>
    </w:pPr>
    <w:rPr>
      <w:rFonts w:ascii="Times New Roman" w:eastAsia="Times New Roman" w:hAnsi="Times New Roman"/>
      <w:color w:val="333333"/>
      <w:sz w:val="24"/>
      <w:szCs w:val="24"/>
    </w:rPr>
  </w:style>
  <w:style w:type="paragraph" w:customStyle="1" w:styleId="ExampleHead">
    <w:name w:val="†Example_Head"/>
    <w:uiPriority w:val="99"/>
    <w:rsid w:val="00BA0C22"/>
    <w:pPr>
      <w:spacing w:line="480" w:lineRule="auto"/>
      <w:ind w:left="720"/>
    </w:pPr>
    <w:rPr>
      <w:rFonts w:ascii="Times New Roman" w:eastAsia="Times New Roman" w:hAnsi="Times New Roman"/>
      <w:color w:val="333333"/>
      <w:sz w:val="24"/>
      <w:szCs w:val="24"/>
    </w:rPr>
  </w:style>
  <w:style w:type="paragraph" w:customStyle="1" w:styleId="ExampleNumber">
    <w:name w:val="†Example_Number"/>
    <w:uiPriority w:val="99"/>
    <w:rsid w:val="00BA0C22"/>
    <w:pPr>
      <w:spacing w:line="480" w:lineRule="auto"/>
      <w:ind w:left="720"/>
    </w:pPr>
    <w:rPr>
      <w:rFonts w:ascii="Times New Roman" w:eastAsia="Times New Roman" w:hAnsi="Times New Roman"/>
      <w:color w:val="333333"/>
      <w:sz w:val="24"/>
      <w:szCs w:val="24"/>
    </w:rPr>
  </w:style>
  <w:style w:type="paragraph" w:customStyle="1" w:styleId="ExampleText">
    <w:name w:val="†Example_Text"/>
    <w:uiPriority w:val="99"/>
    <w:rsid w:val="00BA0C22"/>
    <w:pPr>
      <w:spacing w:line="480" w:lineRule="auto"/>
      <w:ind w:left="720"/>
    </w:pPr>
    <w:rPr>
      <w:rFonts w:ascii="Times New Roman" w:eastAsia="Times New Roman" w:hAnsi="Times New Roman"/>
      <w:color w:val="333333"/>
      <w:sz w:val="24"/>
      <w:szCs w:val="24"/>
    </w:rPr>
  </w:style>
  <w:style w:type="paragraph" w:customStyle="1" w:styleId="Extract">
    <w:name w:val="†Extract"/>
    <w:uiPriority w:val="99"/>
    <w:rsid w:val="00BA0C22"/>
    <w:pPr>
      <w:spacing w:line="480" w:lineRule="auto"/>
      <w:ind w:left="720" w:right="720"/>
    </w:pPr>
    <w:rPr>
      <w:rFonts w:ascii="Times New Roman" w:eastAsia="Times New Roman" w:hAnsi="Times New Roman"/>
      <w:color w:val="003366"/>
      <w:szCs w:val="24"/>
    </w:rPr>
  </w:style>
  <w:style w:type="paragraph" w:customStyle="1" w:styleId="ExtractHead">
    <w:name w:val="†Extract_Head"/>
    <w:uiPriority w:val="99"/>
    <w:rsid w:val="00BA0C22"/>
    <w:pPr>
      <w:spacing w:line="480" w:lineRule="auto"/>
      <w:ind w:left="720" w:right="720"/>
    </w:pPr>
    <w:rPr>
      <w:rFonts w:ascii="Times New Roman" w:eastAsia="Times New Roman" w:hAnsi="Times New Roman"/>
      <w:color w:val="003366"/>
      <w:sz w:val="24"/>
      <w:szCs w:val="24"/>
    </w:rPr>
  </w:style>
  <w:style w:type="paragraph" w:customStyle="1" w:styleId="ExtractList">
    <w:name w:val="†Extract_List"/>
    <w:uiPriority w:val="99"/>
    <w:rsid w:val="00BA0C22"/>
    <w:pPr>
      <w:spacing w:line="480" w:lineRule="auto"/>
      <w:ind w:left="2138" w:right="720" w:hanging="720"/>
    </w:pPr>
    <w:rPr>
      <w:rFonts w:ascii="Times New Roman" w:eastAsia="Times New Roman" w:hAnsi="Times New Roman"/>
      <w:color w:val="003366"/>
      <w:szCs w:val="24"/>
    </w:rPr>
  </w:style>
  <w:style w:type="paragraph" w:customStyle="1" w:styleId="ExtractSource">
    <w:name w:val="†Extract_Source"/>
    <w:uiPriority w:val="99"/>
    <w:rsid w:val="00BA0C22"/>
    <w:pPr>
      <w:spacing w:line="480" w:lineRule="auto"/>
      <w:ind w:left="720" w:right="720"/>
      <w:jc w:val="right"/>
    </w:pPr>
    <w:rPr>
      <w:rFonts w:ascii="Times New Roman" w:eastAsia="Times New Roman" w:hAnsi="Times New Roman"/>
      <w:color w:val="003366"/>
      <w:szCs w:val="24"/>
    </w:rPr>
  </w:style>
  <w:style w:type="paragraph" w:customStyle="1" w:styleId="ExtractSpaceAboveSecondExtract">
    <w:name w:val="†Extract_SpaceAbove_SecondExtract"/>
    <w:uiPriority w:val="99"/>
    <w:rsid w:val="00BA0C22"/>
    <w:pPr>
      <w:spacing w:before="480" w:line="480" w:lineRule="auto"/>
      <w:ind w:left="720" w:right="720"/>
    </w:pPr>
    <w:rPr>
      <w:rFonts w:ascii="Times New Roman" w:eastAsia="Times New Roman" w:hAnsi="Times New Roman"/>
      <w:color w:val="003366"/>
      <w:szCs w:val="24"/>
    </w:rPr>
  </w:style>
  <w:style w:type="paragraph" w:customStyle="1" w:styleId="ExtractSubList">
    <w:name w:val="†Extract_SubList"/>
    <w:uiPriority w:val="99"/>
    <w:rsid w:val="00BA0C22"/>
    <w:pPr>
      <w:spacing w:line="480" w:lineRule="auto"/>
      <w:ind w:left="2858" w:right="720" w:hanging="720"/>
    </w:pPr>
    <w:rPr>
      <w:rFonts w:ascii="Times New Roman" w:eastAsia="Times New Roman" w:hAnsi="Times New Roman"/>
      <w:color w:val="003366"/>
      <w:szCs w:val="24"/>
    </w:rPr>
  </w:style>
  <w:style w:type="paragraph" w:customStyle="1" w:styleId="ExtractTextInd">
    <w:name w:val="†Extract_TextInd"/>
    <w:uiPriority w:val="99"/>
    <w:rsid w:val="00BA0C22"/>
    <w:pPr>
      <w:spacing w:line="480" w:lineRule="auto"/>
      <w:ind w:left="720" w:right="720" w:firstLine="720"/>
    </w:pPr>
    <w:rPr>
      <w:rFonts w:ascii="Times New Roman" w:eastAsia="Times New Roman" w:hAnsi="Times New Roman"/>
      <w:color w:val="003366"/>
      <w:szCs w:val="24"/>
    </w:rPr>
  </w:style>
  <w:style w:type="paragraph" w:customStyle="1" w:styleId="ExtractTranslation">
    <w:name w:val="†Extract_Translation"/>
    <w:basedOn w:val="Extract"/>
    <w:uiPriority w:val="99"/>
    <w:rsid w:val="00BA0C22"/>
  </w:style>
  <w:style w:type="paragraph" w:customStyle="1" w:styleId="FigureCaption">
    <w:name w:val="†Figure_Caption"/>
    <w:uiPriority w:val="99"/>
    <w:rsid w:val="00BA0C22"/>
    <w:pPr>
      <w:spacing w:line="480" w:lineRule="auto"/>
    </w:pPr>
    <w:rPr>
      <w:rFonts w:ascii="Times New Roman" w:eastAsia="Times New Roman" w:hAnsi="Times New Roman"/>
      <w:color w:val="339966"/>
      <w:sz w:val="24"/>
      <w:szCs w:val="24"/>
    </w:rPr>
  </w:style>
  <w:style w:type="paragraph" w:customStyle="1" w:styleId="FigureNote">
    <w:name w:val="†Figure_Note"/>
    <w:uiPriority w:val="99"/>
    <w:rsid w:val="00BA0C22"/>
    <w:pPr>
      <w:spacing w:line="480" w:lineRule="auto"/>
    </w:pPr>
    <w:rPr>
      <w:rFonts w:ascii="Times New Roman" w:eastAsia="Times New Roman" w:hAnsi="Times New Roman"/>
      <w:color w:val="339966"/>
      <w:szCs w:val="24"/>
    </w:rPr>
  </w:style>
  <w:style w:type="paragraph" w:customStyle="1" w:styleId="FigureSource">
    <w:name w:val="†Figure_Source"/>
    <w:uiPriority w:val="99"/>
    <w:rsid w:val="00BA0C22"/>
    <w:pPr>
      <w:spacing w:line="480" w:lineRule="auto"/>
    </w:pPr>
    <w:rPr>
      <w:rFonts w:ascii="Times New Roman" w:eastAsia="Times New Roman" w:hAnsi="Times New Roman"/>
      <w:color w:val="339966"/>
      <w:szCs w:val="24"/>
    </w:rPr>
  </w:style>
  <w:style w:type="paragraph" w:customStyle="1" w:styleId="FMAffiliation">
    <w:name w:val="†FM_Affiliation"/>
    <w:uiPriority w:val="99"/>
    <w:rsid w:val="00BA0C22"/>
    <w:pPr>
      <w:spacing w:line="480" w:lineRule="auto"/>
    </w:pPr>
    <w:rPr>
      <w:rFonts w:ascii="Times New Roman" w:eastAsia="Times New Roman" w:hAnsi="Times New Roman"/>
      <w:sz w:val="26"/>
      <w:szCs w:val="26"/>
    </w:rPr>
  </w:style>
  <w:style w:type="paragraph" w:customStyle="1" w:styleId="FMAuthorName">
    <w:name w:val="†FM_AuthorName"/>
    <w:basedOn w:val="ChapterTitle"/>
    <w:uiPriority w:val="99"/>
    <w:rsid w:val="00BA0C22"/>
    <w:rPr>
      <w:color w:val="auto"/>
    </w:rPr>
  </w:style>
  <w:style w:type="paragraph" w:customStyle="1" w:styleId="FMAuthorPlace">
    <w:name w:val="†FM_AuthorPlace"/>
    <w:uiPriority w:val="99"/>
    <w:rsid w:val="00BA0C22"/>
    <w:pPr>
      <w:spacing w:line="480" w:lineRule="auto"/>
      <w:jc w:val="right"/>
    </w:pPr>
    <w:rPr>
      <w:rFonts w:ascii="Times New Roman" w:eastAsia="Times New Roman" w:hAnsi="Times New Roman"/>
      <w:sz w:val="24"/>
      <w:szCs w:val="24"/>
    </w:rPr>
  </w:style>
  <w:style w:type="paragraph" w:customStyle="1" w:styleId="FMAuthorSignature">
    <w:name w:val="†FM_AuthorSignature"/>
    <w:uiPriority w:val="99"/>
    <w:rsid w:val="00BA0C22"/>
    <w:pPr>
      <w:spacing w:line="480" w:lineRule="auto"/>
      <w:jc w:val="right"/>
    </w:pPr>
    <w:rPr>
      <w:rFonts w:ascii="Times New Roman" w:eastAsia="Times New Roman" w:hAnsi="Times New Roman"/>
      <w:i/>
      <w:sz w:val="24"/>
      <w:szCs w:val="24"/>
    </w:rPr>
  </w:style>
  <w:style w:type="paragraph" w:customStyle="1" w:styleId="FMCopyrightPage">
    <w:name w:val="†FM_CopyrightPage"/>
    <w:uiPriority w:val="99"/>
    <w:rsid w:val="00BA0C22"/>
    <w:pPr>
      <w:spacing w:before="120" w:after="120" w:line="480" w:lineRule="auto"/>
    </w:pPr>
    <w:rPr>
      <w:rFonts w:ascii="Times New Roman" w:eastAsia="Times New Roman" w:hAnsi="Times New Roman"/>
    </w:rPr>
  </w:style>
  <w:style w:type="paragraph" w:customStyle="1" w:styleId="FMDedication">
    <w:name w:val="†FM_Dedication"/>
    <w:uiPriority w:val="99"/>
    <w:rsid w:val="00BA0C22"/>
    <w:pPr>
      <w:spacing w:line="480" w:lineRule="auto"/>
      <w:ind w:left="720"/>
    </w:pPr>
    <w:rPr>
      <w:rFonts w:ascii="Times New Roman" w:eastAsia="Times New Roman" w:hAnsi="Times New Roman"/>
      <w:sz w:val="24"/>
      <w:szCs w:val="24"/>
    </w:rPr>
  </w:style>
  <w:style w:type="paragraph" w:customStyle="1" w:styleId="FMEditedBy">
    <w:name w:val="†FM_EditedBy"/>
    <w:basedOn w:val="ChapterTitle"/>
    <w:uiPriority w:val="99"/>
    <w:rsid w:val="00BA0C22"/>
    <w:rPr>
      <w:color w:val="auto"/>
      <w:sz w:val="26"/>
      <w:szCs w:val="26"/>
    </w:rPr>
  </w:style>
  <w:style w:type="paragraph" w:customStyle="1" w:styleId="FMEpigraph">
    <w:name w:val="†FM_Epigraph"/>
    <w:uiPriority w:val="99"/>
    <w:rsid w:val="00BA0C22"/>
    <w:pPr>
      <w:spacing w:line="480" w:lineRule="auto"/>
      <w:ind w:left="720" w:right="720"/>
    </w:pPr>
    <w:rPr>
      <w:rFonts w:ascii="Times New Roman" w:eastAsia="Times New Roman" w:hAnsi="Times New Roman"/>
      <w:sz w:val="24"/>
      <w:szCs w:val="24"/>
    </w:rPr>
  </w:style>
  <w:style w:type="paragraph" w:customStyle="1" w:styleId="FMEpigraphSource">
    <w:name w:val="†FM_Epigraph_Source"/>
    <w:basedOn w:val="EpigraphSource"/>
    <w:uiPriority w:val="99"/>
    <w:rsid w:val="00BA0C22"/>
    <w:rPr>
      <w:color w:val="auto"/>
      <w:sz w:val="24"/>
    </w:rPr>
  </w:style>
  <w:style w:type="paragraph" w:customStyle="1" w:styleId="FMEpigraphTextInd">
    <w:name w:val="†FM_Epigraph_TextInd"/>
    <w:basedOn w:val="EpigraphTextInd"/>
    <w:uiPriority w:val="99"/>
    <w:rsid w:val="00BA0C22"/>
    <w:rPr>
      <w:color w:val="auto"/>
      <w:sz w:val="24"/>
    </w:rPr>
  </w:style>
  <w:style w:type="paragraph" w:customStyle="1" w:styleId="FMHalftitle">
    <w:name w:val="†FM_Halftitle"/>
    <w:basedOn w:val="ChapterSubtitle"/>
    <w:uiPriority w:val="99"/>
    <w:rsid w:val="00BA0C22"/>
    <w:rPr>
      <w:color w:val="auto"/>
    </w:rPr>
  </w:style>
  <w:style w:type="paragraph" w:customStyle="1" w:styleId="FMHalftitleAuthorBio">
    <w:name w:val="†FM_Halftitle_AuthorBio"/>
    <w:uiPriority w:val="99"/>
    <w:rsid w:val="00BA0C22"/>
    <w:pPr>
      <w:spacing w:before="240" w:line="480" w:lineRule="auto"/>
    </w:pPr>
    <w:rPr>
      <w:rFonts w:ascii="Times New Roman" w:eastAsia="Times New Roman" w:hAnsi="Times New Roman"/>
      <w:sz w:val="26"/>
      <w:szCs w:val="24"/>
    </w:rPr>
  </w:style>
  <w:style w:type="paragraph" w:customStyle="1" w:styleId="FMHalftitleTextFlushLeft">
    <w:name w:val="†FM_Halftitle_TextFlushLeft"/>
    <w:basedOn w:val="ChapterSubtitle"/>
    <w:uiPriority w:val="99"/>
    <w:rsid w:val="00BA0C22"/>
    <w:rPr>
      <w:color w:val="auto"/>
    </w:rPr>
  </w:style>
  <w:style w:type="paragraph" w:customStyle="1" w:styleId="FMHalftitleTextInd">
    <w:name w:val="†FM_Halftitle_TextInd"/>
    <w:basedOn w:val="ChapterSubtitle"/>
    <w:uiPriority w:val="99"/>
    <w:rsid w:val="00BA0C22"/>
    <w:pPr>
      <w:ind w:firstLine="720"/>
    </w:pPr>
    <w:rPr>
      <w:color w:val="auto"/>
    </w:rPr>
  </w:style>
  <w:style w:type="paragraph" w:customStyle="1" w:styleId="FMListOfContributorsEntry">
    <w:name w:val="†FM_ListOfContributors_Entry"/>
    <w:basedOn w:val="Normal"/>
    <w:uiPriority w:val="99"/>
    <w:rsid w:val="00BA0C22"/>
    <w:pPr>
      <w:spacing w:line="480" w:lineRule="auto"/>
      <w:ind w:left="720" w:right="720" w:hanging="720"/>
    </w:pPr>
  </w:style>
  <w:style w:type="paragraph" w:customStyle="1" w:styleId="FMListOfIllustrationsEntry">
    <w:name w:val="†FM_ListOfIllustrations_Entry"/>
    <w:basedOn w:val="Normal"/>
    <w:uiPriority w:val="99"/>
    <w:rsid w:val="00BA0C22"/>
    <w:pPr>
      <w:spacing w:line="480" w:lineRule="auto"/>
      <w:ind w:left="720" w:right="720" w:hanging="720"/>
    </w:pPr>
  </w:style>
  <w:style w:type="paragraph" w:customStyle="1" w:styleId="FMSeriesListBook">
    <w:name w:val="†FM_Series_List_Book"/>
    <w:uiPriority w:val="99"/>
    <w:rsid w:val="00BA0C22"/>
    <w:pPr>
      <w:spacing w:line="480" w:lineRule="auto"/>
      <w:ind w:left="720" w:hanging="720"/>
    </w:pPr>
    <w:rPr>
      <w:rFonts w:ascii="Times New Roman" w:eastAsia="Times New Roman" w:hAnsi="Times New Roman"/>
      <w:sz w:val="24"/>
      <w:szCs w:val="24"/>
    </w:rPr>
  </w:style>
  <w:style w:type="paragraph" w:customStyle="1" w:styleId="FMSeriesSubheading">
    <w:name w:val="†FM_Series_Subheading"/>
    <w:uiPriority w:val="99"/>
    <w:rsid w:val="00BA0C22"/>
    <w:pPr>
      <w:spacing w:line="480" w:lineRule="auto"/>
    </w:pPr>
    <w:rPr>
      <w:rFonts w:ascii="Times New Roman" w:eastAsia="Times New Roman" w:hAnsi="Times New Roman"/>
      <w:color w:val="0000FF"/>
      <w:sz w:val="24"/>
      <w:szCs w:val="24"/>
    </w:rPr>
  </w:style>
  <w:style w:type="paragraph" w:customStyle="1" w:styleId="FMSeriesTextFlushLeft">
    <w:name w:val="†FM_Series_TextFlushLeft"/>
    <w:uiPriority w:val="99"/>
    <w:rsid w:val="00BA0C22"/>
    <w:pPr>
      <w:spacing w:line="480" w:lineRule="auto"/>
    </w:pPr>
    <w:rPr>
      <w:rFonts w:ascii="Times New Roman" w:eastAsia="Times New Roman" w:hAnsi="Times New Roman"/>
      <w:sz w:val="24"/>
      <w:szCs w:val="24"/>
    </w:rPr>
  </w:style>
  <w:style w:type="paragraph" w:customStyle="1" w:styleId="FMSeriesTextInd">
    <w:name w:val="†FM_Series_TextInd"/>
    <w:uiPriority w:val="99"/>
    <w:rsid w:val="00BA0C22"/>
    <w:pPr>
      <w:spacing w:line="480" w:lineRule="auto"/>
      <w:ind w:firstLine="720"/>
    </w:pPr>
    <w:rPr>
      <w:rFonts w:ascii="Times New Roman" w:eastAsia="Times New Roman" w:hAnsi="Times New Roman"/>
      <w:sz w:val="24"/>
      <w:szCs w:val="24"/>
    </w:rPr>
  </w:style>
  <w:style w:type="paragraph" w:customStyle="1" w:styleId="FMSeriesEditors">
    <w:name w:val="†FM_SeriesEditors"/>
    <w:uiPriority w:val="99"/>
    <w:rsid w:val="00BA0C22"/>
    <w:pPr>
      <w:spacing w:line="480" w:lineRule="auto"/>
    </w:pPr>
    <w:rPr>
      <w:rFonts w:ascii="Times New Roman" w:eastAsia="Times New Roman" w:hAnsi="Times New Roman"/>
      <w:sz w:val="26"/>
      <w:szCs w:val="24"/>
    </w:rPr>
  </w:style>
  <w:style w:type="paragraph" w:customStyle="1" w:styleId="FMSeriesNumber">
    <w:name w:val="†FM_SeriesNumber"/>
    <w:uiPriority w:val="99"/>
    <w:rsid w:val="00BA0C22"/>
    <w:pPr>
      <w:spacing w:line="480" w:lineRule="auto"/>
    </w:pPr>
    <w:rPr>
      <w:rFonts w:ascii="Times New Roman" w:eastAsia="Times New Roman" w:hAnsi="Times New Roman"/>
      <w:sz w:val="26"/>
      <w:szCs w:val="24"/>
    </w:rPr>
  </w:style>
  <w:style w:type="paragraph" w:customStyle="1" w:styleId="FMSeriesTitle">
    <w:name w:val="†FM_SeriesTitle"/>
    <w:uiPriority w:val="99"/>
    <w:rsid w:val="00BA0C22"/>
    <w:pPr>
      <w:spacing w:line="480" w:lineRule="auto"/>
    </w:pPr>
    <w:rPr>
      <w:rFonts w:ascii="Times New Roman" w:eastAsia="Times New Roman" w:hAnsi="Times New Roman"/>
      <w:sz w:val="32"/>
      <w:szCs w:val="32"/>
    </w:rPr>
  </w:style>
  <w:style w:type="paragraph" w:customStyle="1" w:styleId="FMSubtitle">
    <w:name w:val="†FM_Subtitle"/>
    <w:basedOn w:val="ChapterTitle"/>
    <w:uiPriority w:val="99"/>
    <w:rsid w:val="00BA0C22"/>
    <w:rPr>
      <w:color w:val="auto"/>
      <w:sz w:val="26"/>
      <w:szCs w:val="26"/>
    </w:rPr>
  </w:style>
  <w:style w:type="paragraph" w:customStyle="1" w:styleId="FMTitle">
    <w:name w:val="†FM_Title"/>
    <w:basedOn w:val="ChapterTitle"/>
    <w:uiPriority w:val="99"/>
    <w:rsid w:val="00BA0C22"/>
    <w:rPr>
      <w:color w:val="auto"/>
    </w:rPr>
  </w:style>
  <w:style w:type="paragraph" w:customStyle="1" w:styleId="FurtherReadingExplanatoryText">
    <w:name w:val="†FurtherReading_ExplanatoryText"/>
    <w:uiPriority w:val="99"/>
    <w:rsid w:val="00BA0C22"/>
    <w:pPr>
      <w:spacing w:line="480" w:lineRule="auto"/>
    </w:pPr>
    <w:rPr>
      <w:rFonts w:ascii="Times New Roman" w:eastAsia="Times New Roman" w:hAnsi="Times New Roman"/>
      <w:sz w:val="24"/>
      <w:szCs w:val="24"/>
    </w:rPr>
  </w:style>
  <w:style w:type="paragraph" w:customStyle="1" w:styleId="GlossaryEntry">
    <w:name w:val="†Glossary_Entry"/>
    <w:basedOn w:val="Normal"/>
    <w:uiPriority w:val="99"/>
    <w:rsid w:val="00BA0C22"/>
    <w:pPr>
      <w:spacing w:line="480" w:lineRule="auto"/>
      <w:ind w:left="720" w:hanging="720"/>
    </w:pPr>
    <w:rPr>
      <w:color w:val="808080"/>
    </w:rPr>
  </w:style>
  <w:style w:type="paragraph" w:customStyle="1" w:styleId="HeadA">
    <w:name w:val="†HeadA"/>
    <w:uiPriority w:val="99"/>
    <w:rsid w:val="00BA0C22"/>
    <w:pPr>
      <w:spacing w:line="480" w:lineRule="auto"/>
    </w:pPr>
    <w:rPr>
      <w:rFonts w:ascii="Times New Roman" w:eastAsia="Times New Roman" w:hAnsi="Times New Roman"/>
      <w:color w:val="0000FF"/>
      <w:sz w:val="32"/>
      <w:szCs w:val="24"/>
    </w:rPr>
  </w:style>
  <w:style w:type="paragraph" w:customStyle="1" w:styleId="HeadAA">
    <w:name w:val="†HeadAA"/>
    <w:uiPriority w:val="99"/>
    <w:rsid w:val="00BA0C22"/>
    <w:pPr>
      <w:spacing w:line="480" w:lineRule="auto"/>
    </w:pPr>
    <w:rPr>
      <w:rFonts w:ascii="Times New Roman" w:eastAsia="Times New Roman" w:hAnsi="Times New Roman"/>
      <w:color w:val="333399"/>
      <w:sz w:val="36"/>
      <w:szCs w:val="36"/>
    </w:rPr>
  </w:style>
  <w:style w:type="paragraph" w:customStyle="1" w:styleId="HeadB">
    <w:name w:val="†HeadB"/>
    <w:uiPriority w:val="99"/>
    <w:rsid w:val="00BA0C22"/>
    <w:pPr>
      <w:spacing w:line="480" w:lineRule="auto"/>
    </w:pPr>
    <w:rPr>
      <w:rFonts w:ascii="Times New Roman" w:eastAsia="Times New Roman" w:hAnsi="Times New Roman"/>
      <w:color w:val="008000"/>
      <w:sz w:val="30"/>
      <w:szCs w:val="24"/>
    </w:rPr>
  </w:style>
  <w:style w:type="paragraph" w:customStyle="1" w:styleId="HeadC">
    <w:name w:val="†HeadC"/>
    <w:uiPriority w:val="99"/>
    <w:rsid w:val="00BA0C22"/>
    <w:pPr>
      <w:spacing w:line="480" w:lineRule="auto"/>
    </w:pPr>
    <w:rPr>
      <w:rFonts w:ascii="Times New Roman" w:eastAsia="Times New Roman" w:hAnsi="Times New Roman"/>
      <w:color w:val="FF6600"/>
      <w:sz w:val="28"/>
      <w:szCs w:val="24"/>
    </w:rPr>
  </w:style>
  <w:style w:type="paragraph" w:customStyle="1" w:styleId="HeadD">
    <w:name w:val="†HeadD"/>
    <w:uiPriority w:val="99"/>
    <w:rsid w:val="00BA0C22"/>
    <w:pPr>
      <w:spacing w:line="480" w:lineRule="auto"/>
    </w:pPr>
    <w:rPr>
      <w:rFonts w:ascii="Times New Roman" w:eastAsia="Times New Roman" w:hAnsi="Times New Roman"/>
      <w:color w:val="800080"/>
      <w:sz w:val="26"/>
      <w:szCs w:val="24"/>
    </w:rPr>
  </w:style>
  <w:style w:type="paragraph" w:customStyle="1" w:styleId="HeadE">
    <w:name w:val="†HeadE"/>
    <w:uiPriority w:val="99"/>
    <w:rsid w:val="00BA0C22"/>
    <w:pPr>
      <w:spacing w:line="480" w:lineRule="auto"/>
    </w:pPr>
    <w:rPr>
      <w:rFonts w:ascii="Times New Roman" w:eastAsia="Times New Roman" w:hAnsi="Times New Roman"/>
      <w:color w:val="000080"/>
      <w:sz w:val="24"/>
      <w:szCs w:val="24"/>
    </w:rPr>
  </w:style>
  <w:style w:type="paragraph" w:customStyle="1" w:styleId="HeadF">
    <w:name w:val="†HeadF"/>
    <w:uiPriority w:val="99"/>
    <w:rsid w:val="00BA0C22"/>
    <w:pPr>
      <w:spacing w:line="480" w:lineRule="auto"/>
    </w:pPr>
    <w:rPr>
      <w:rFonts w:ascii="Times New Roman" w:eastAsia="Times New Roman" w:hAnsi="Times New Roman"/>
      <w:color w:val="003300"/>
      <w:sz w:val="22"/>
      <w:szCs w:val="24"/>
    </w:rPr>
  </w:style>
  <w:style w:type="character" w:customStyle="1" w:styleId="HeadPara">
    <w:name w:val="†HeadPara"/>
    <w:uiPriority w:val="99"/>
    <w:rsid w:val="00BA0C22"/>
    <w:rPr>
      <w:rFonts w:ascii="Times New Roman" w:hAnsi="Times New Roman" w:cs="Times New Roman"/>
      <w:color w:val="FF0000"/>
    </w:rPr>
  </w:style>
  <w:style w:type="paragraph" w:customStyle="1" w:styleId="HeadParaGroup">
    <w:name w:val="†HeadParaGroup"/>
    <w:uiPriority w:val="99"/>
    <w:rsid w:val="00BA0C22"/>
    <w:pPr>
      <w:spacing w:line="480" w:lineRule="auto"/>
    </w:pPr>
    <w:rPr>
      <w:rFonts w:ascii="Times New Roman" w:eastAsia="Times New Roman" w:hAnsi="Times New Roman"/>
      <w:color w:val="FF0000"/>
      <w:sz w:val="24"/>
      <w:szCs w:val="24"/>
    </w:rPr>
  </w:style>
  <w:style w:type="paragraph" w:customStyle="1" w:styleId="IndexEntry">
    <w:name w:val="†Index_Entry"/>
    <w:uiPriority w:val="99"/>
    <w:rsid w:val="00BA0C22"/>
    <w:pPr>
      <w:spacing w:line="480" w:lineRule="auto"/>
      <w:ind w:left="2138" w:hanging="2138"/>
    </w:pPr>
    <w:rPr>
      <w:rFonts w:ascii="Times New Roman" w:eastAsia="Times New Roman" w:hAnsi="Times New Roman"/>
      <w:sz w:val="24"/>
      <w:szCs w:val="24"/>
    </w:rPr>
  </w:style>
  <w:style w:type="paragraph" w:customStyle="1" w:styleId="IndexLetteredSection">
    <w:name w:val="†Index_LetteredSection"/>
    <w:basedOn w:val="IndexEntry"/>
    <w:uiPriority w:val="99"/>
    <w:rsid w:val="00BA0C22"/>
    <w:rPr>
      <w:sz w:val="28"/>
      <w:szCs w:val="28"/>
    </w:rPr>
  </w:style>
  <w:style w:type="paragraph" w:customStyle="1" w:styleId="IndexNote">
    <w:name w:val="†Index_Note"/>
    <w:basedOn w:val="IndexEntry"/>
    <w:uiPriority w:val="99"/>
    <w:rsid w:val="00BA0C22"/>
  </w:style>
  <w:style w:type="paragraph" w:customStyle="1" w:styleId="IndexSubentry">
    <w:name w:val="†Index_Subentry"/>
    <w:uiPriority w:val="99"/>
    <w:rsid w:val="00BA0C22"/>
    <w:pPr>
      <w:spacing w:line="480" w:lineRule="auto"/>
      <w:ind w:left="2138" w:hanging="1418"/>
    </w:pPr>
    <w:rPr>
      <w:rFonts w:ascii="Times New Roman" w:eastAsia="Times New Roman" w:hAnsi="Times New Roman"/>
      <w:sz w:val="24"/>
      <w:szCs w:val="24"/>
    </w:rPr>
  </w:style>
  <w:style w:type="paragraph" w:customStyle="1" w:styleId="IndexSubsubentry">
    <w:name w:val="†Index_Subsubentry"/>
    <w:basedOn w:val="IndexEntry"/>
    <w:uiPriority w:val="99"/>
    <w:rsid w:val="00BA0C22"/>
    <w:pPr>
      <w:ind w:hanging="720"/>
    </w:pPr>
  </w:style>
  <w:style w:type="paragraph" w:customStyle="1" w:styleId="Keywords">
    <w:name w:val="†Keywords"/>
    <w:uiPriority w:val="99"/>
    <w:rsid w:val="00BA0C22"/>
    <w:pPr>
      <w:spacing w:line="480" w:lineRule="auto"/>
    </w:pPr>
    <w:rPr>
      <w:rFonts w:ascii="Times New Roman" w:eastAsia="Times New Roman" w:hAnsi="Times New Roman"/>
      <w:color w:val="800080"/>
      <w:sz w:val="24"/>
      <w:szCs w:val="24"/>
    </w:rPr>
  </w:style>
  <w:style w:type="paragraph" w:customStyle="1" w:styleId="ListPara">
    <w:name w:val="†ListPara"/>
    <w:uiPriority w:val="99"/>
    <w:rsid w:val="00BA0C22"/>
    <w:pPr>
      <w:spacing w:line="480" w:lineRule="auto"/>
      <w:ind w:left="720" w:firstLine="720"/>
    </w:pPr>
    <w:rPr>
      <w:rFonts w:ascii="Times New Roman" w:eastAsia="Times New Roman" w:hAnsi="Times New Roman"/>
      <w:color w:val="993300"/>
      <w:sz w:val="24"/>
      <w:szCs w:val="24"/>
    </w:rPr>
  </w:style>
  <w:style w:type="paragraph" w:customStyle="1" w:styleId="NL1">
    <w:name w:val="†NL1"/>
    <w:uiPriority w:val="99"/>
    <w:rsid w:val="00BA0C22"/>
    <w:pPr>
      <w:spacing w:line="480" w:lineRule="auto"/>
      <w:ind w:left="1440" w:hanging="720"/>
    </w:pPr>
    <w:rPr>
      <w:rFonts w:ascii="Times New Roman" w:eastAsia="Times New Roman" w:hAnsi="Times New Roman"/>
      <w:color w:val="993300"/>
      <w:sz w:val="24"/>
      <w:szCs w:val="24"/>
    </w:rPr>
  </w:style>
  <w:style w:type="paragraph" w:customStyle="1" w:styleId="NL2">
    <w:name w:val="†NL2"/>
    <w:uiPriority w:val="99"/>
    <w:rsid w:val="00BA0C22"/>
    <w:pPr>
      <w:spacing w:line="480" w:lineRule="auto"/>
      <w:ind w:left="2138" w:hanging="720"/>
    </w:pPr>
    <w:rPr>
      <w:rFonts w:ascii="Times New Roman" w:eastAsia="Times New Roman" w:hAnsi="Times New Roman"/>
      <w:color w:val="993300"/>
      <w:sz w:val="24"/>
      <w:szCs w:val="24"/>
    </w:rPr>
  </w:style>
  <w:style w:type="paragraph" w:customStyle="1" w:styleId="NL3">
    <w:name w:val="†NL3"/>
    <w:uiPriority w:val="99"/>
    <w:rsid w:val="00BA0C22"/>
    <w:pPr>
      <w:spacing w:line="480" w:lineRule="auto"/>
      <w:ind w:left="2846" w:hanging="720"/>
    </w:pPr>
    <w:rPr>
      <w:rFonts w:ascii="Times New Roman" w:eastAsia="Times New Roman" w:hAnsi="Times New Roman"/>
      <w:color w:val="993300"/>
      <w:sz w:val="24"/>
      <w:szCs w:val="24"/>
    </w:rPr>
  </w:style>
  <w:style w:type="paragraph" w:customStyle="1" w:styleId="NL4">
    <w:name w:val="†NL4"/>
    <w:basedOn w:val="BL4"/>
    <w:uiPriority w:val="99"/>
    <w:rsid w:val="00BA0C22"/>
  </w:style>
  <w:style w:type="paragraph" w:customStyle="1" w:styleId="Note">
    <w:name w:val="†Note"/>
    <w:uiPriority w:val="99"/>
    <w:rsid w:val="00BA0C22"/>
    <w:pPr>
      <w:spacing w:line="480" w:lineRule="auto"/>
      <w:ind w:left="720" w:hanging="720"/>
    </w:pPr>
    <w:rPr>
      <w:rFonts w:ascii="Times New Roman" w:eastAsia="Times New Roman" w:hAnsi="Times New Roman"/>
      <w:sz w:val="24"/>
      <w:szCs w:val="24"/>
    </w:rPr>
  </w:style>
  <w:style w:type="paragraph" w:customStyle="1" w:styleId="NoteToComp">
    <w:name w:val="†NoteToComp"/>
    <w:uiPriority w:val="99"/>
    <w:rsid w:val="00BA0C22"/>
    <w:pPr>
      <w:shd w:val="clear" w:color="auto" w:fill="FFFF00"/>
      <w:spacing w:before="120" w:after="120" w:line="480" w:lineRule="auto"/>
    </w:pPr>
    <w:rPr>
      <w:rFonts w:ascii="Times New Roman" w:eastAsia="Times New Roman" w:hAnsi="Times New Roman"/>
      <w:sz w:val="24"/>
      <w:szCs w:val="26"/>
    </w:rPr>
  </w:style>
  <w:style w:type="paragraph" w:customStyle="1" w:styleId="PartHeadA">
    <w:name w:val="†Part_HeadA"/>
    <w:basedOn w:val="Normal"/>
    <w:uiPriority w:val="99"/>
    <w:rsid w:val="00BA0C22"/>
    <w:pPr>
      <w:spacing w:line="480" w:lineRule="auto"/>
    </w:pPr>
    <w:rPr>
      <w:color w:val="0000FF"/>
    </w:rPr>
  </w:style>
  <w:style w:type="paragraph" w:customStyle="1" w:styleId="PartHeadB">
    <w:name w:val="†Part_HeadB"/>
    <w:basedOn w:val="Normal"/>
    <w:uiPriority w:val="99"/>
    <w:rsid w:val="00BA0C22"/>
    <w:pPr>
      <w:spacing w:line="480" w:lineRule="auto"/>
    </w:pPr>
    <w:rPr>
      <w:color w:val="008000"/>
    </w:rPr>
  </w:style>
  <w:style w:type="paragraph" w:customStyle="1" w:styleId="PartHeadC">
    <w:name w:val="†Part_HeadC"/>
    <w:basedOn w:val="Normal"/>
    <w:uiPriority w:val="99"/>
    <w:rsid w:val="00BA0C22"/>
    <w:pPr>
      <w:spacing w:line="480" w:lineRule="auto"/>
    </w:pPr>
    <w:rPr>
      <w:color w:val="FF6600"/>
    </w:rPr>
  </w:style>
  <w:style w:type="paragraph" w:customStyle="1" w:styleId="PartHeadD">
    <w:name w:val="†Part_HeadD"/>
    <w:basedOn w:val="Normal"/>
    <w:uiPriority w:val="99"/>
    <w:rsid w:val="00BA0C22"/>
    <w:pPr>
      <w:spacing w:line="480" w:lineRule="auto"/>
    </w:pPr>
    <w:rPr>
      <w:color w:val="800080"/>
    </w:rPr>
  </w:style>
  <w:style w:type="paragraph" w:customStyle="1" w:styleId="PartNumber">
    <w:name w:val="†Part_Number"/>
    <w:uiPriority w:val="99"/>
    <w:rsid w:val="00BA0C22"/>
    <w:pPr>
      <w:spacing w:line="480" w:lineRule="auto"/>
    </w:pPr>
    <w:rPr>
      <w:rFonts w:ascii="Times New Roman" w:eastAsia="Times New Roman" w:hAnsi="Times New Roman"/>
      <w:color w:val="0000FF"/>
      <w:sz w:val="32"/>
      <w:szCs w:val="24"/>
    </w:rPr>
  </w:style>
  <w:style w:type="paragraph" w:customStyle="1" w:styleId="PartSubtitle">
    <w:name w:val="†Part_Subtitle"/>
    <w:uiPriority w:val="99"/>
    <w:rsid w:val="00BA0C22"/>
    <w:pPr>
      <w:spacing w:line="480" w:lineRule="auto"/>
    </w:pPr>
    <w:rPr>
      <w:rFonts w:ascii="Times New Roman" w:eastAsia="Times New Roman" w:hAnsi="Times New Roman"/>
      <w:color w:val="0000FF"/>
      <w:sz w:val="26"/>
      <w:szCs w:val="24"/>
    </w:rPr>
  </w:style>
  <w:style w:type="paragraph" w:customStyle="1" w:styleId="PartTextFlushLeft">
    <w:name w:val="†Part_TextFlushLeft"/>
    <w:uiPriority w:val="99"/>
    <w:rsid w:val="00BA0C22"/>
    <w:pPr>
      <w:spacing w:line="480" w:lineRule="auto"/>
    </w:pPr>
    <w:rPr>
      <w:rFonts w:ascii="Times New Roman" w:eastAsia="Times New Roman" w:hAnsi="Times New Roman"/>
      <w:sz w:val="24"/>
      <w:szCs w:val="24"/>
    </w:rPr>
  </w:style>
  <w:style w:type="paragraph" w:customStyle="1" w:styleId="PartTextInd">
    <w:name w:val="†Part_TextInd"/>
    <w:uiPriority w:val="99"/>
    <w:rsid w:val="00BA0C22"/>
    <w:pPr>
      <w:spacing w:line="480" w:lineRule="auto"/>
      <w:ind w:firstLine="720"/>
    </w:pPr>
    <w:rPr>
      <w:rFonts w:ascii="Times New Roman" w:eastAsia="Times New Roman" w:hAnsi="Times New Roman"/>
      <w:sz w:val="24"/>
      <w:szCs w:val="24"/>
    </w:rPr>
  </w:style>
  <w:style w:type="paragraph" w:customStyle="1" w:styleId="PartTitle">
    <w:name w:val="†Part_Title"/>
    <w:uiPriority w:val="99"/>
    <w:rsid w:val="00BA0C22"/>
    <w:pPr>
      <w:spacing w:line="480" w:lineRule="auto"/>
    </w:pPr>
    <w:rPr>
      <w:rFonts w:ascii="Times New Roman" w:eastAsia="Times New Roman" w:hAnsi="Times New Roman"/>
      <w:color w:val="0000FF"/>
      <w:sz w:val="32"/>
      <w:szCs w:val="24"/>
    </w:rPr>
  </w:style>
  <w:style w:type="paragraph" w:customStyle="1" w:styleId="PartOpeningTOCHeadA">
    <w:name w:val="†PartOpening_TOC_HeadA"/>
    <w:basedOn w:val="Normal"/>
    <w:uiPriority w:val="99"/>
    <w:rsid w:val="00BA0C22"/>
    <w:pPr>
      <w:spacing w:line="480" w:lineRule="auto"/>
    </w:pPr>
    <w:rPr>
      <w:color w:val="993366"/>
      <w:sz w:val="22"/>
      <w:szCs w:val="22"/>
    </w:rPr>
  </w:style>
  <w:style w:type="paragraph" w:customStyle="1" w:styleId="PartOpeningTOCHeadB">
    <w:name w:val="†PartOpening_TOC_HeadB"/>
    <w:basedOn w:val="Normal"/>
    <w:uiPriority w:val="99"/>
    <w:rsid w:val="00BA0C22"/>
    <w:pPr>
      <w:spacing w:line="480" w:lineRule="auto"/>
      <w:ind w:left="720"/>
    </w:pPr>
    <w:rPr>
      <w:color w:val="993366"/>
      <w:sz w:val="22"/>
    </w:rPr>
  </w:style>
  <w:style w:type="paragraph" w:customStyle="1" w:styleId="PartOpeningTOCHeadC">
    <w:name w:val="†PartOpening_TOC_HeadC"/>
    <w:basedOn w:val="Normal"/>
    <w:uiPriority w:val="99"/>
    <w:rsid w:val="00BA0C22"/>
    <w:pPr>
      <w:spacing w:line="480" w:lineRule="auto"/>
      <w:ind w:left="1418"/>
    </w:pPr>
    <w:rPr>
      <w:color w:val="993366"/>
      <w:sz w:val="22"/>
    </w:rPr>
  </w:style>
  <w:style w:type="paragraph" w:customStyle="1" w:styleId="PoetryExtract">
    <w:name w:val="†Poetry_Extract"/>
    <w:uiPriority w:val="99"/>
    <w:rsid w:val="00BA0C22"/>
    <w:pPr>
      <w:spacing w:line="480" w:lineRule="auto"/>
      <w:ind w:left="720" w:right="720"/>
    </w:pPr>
    <w:rPr>
      <w:rFonts w:ascii="Times New Roman" w:eastAsia="Times New Roman" w:hAnsi="Times New Roman"/>
      <w:color w:val="003366"/>
      <w:szCs w:val="24"/>
    </w:rPr>
  </w:style>
  <w:style w:type="paragraph" w:customStyle="1" w:styleId="PoetryExtractSource">
    <w:name w:val="†Poetry_Extract_Source"/>
    <w:basedOn w:val="DialogueExtractSource"/>
    <w:uiPriority w:val="99"/>
    <w:rsid w:val="00BA0C22"/>
  </w:style>
  <w:style w:type="paragraph" w:customStyle="1" w:styleId="PoetryExtractSpaceAboveStanzaBreak">
    <w:name w:val="†Poetry_Extract_SpaceAbove_StanzaBreak"/>
    <w:basedOn w:val="PoetryExtract"/>
    <w:uiPriority w:val="99"/>
    <w:rsid w:val="00BA0C22"/>
    <w:pPr>
      <w:spacing w:before="480"/>
    </w:pPr>
  </w:style>
  <w:style w:type="paragraph" w:customStyle="1" w:styleId="PrelimendmatterHeadA">
    <w:name w:val="†Prelim/endmatter_HeadA"/>
    <w:basedOn w:val="Normal"/>
    <w:uiPriority w:val="99"/>
    <w:rsid w:val="00BA0C22"/>
    <w:pPr>
      <w:spacing w:line="480" w:lineRule="auto"/>
    </w:pPr>
    <w:rPr>
      <w:color w:val="0000FF"/>
    </w:rPr>
  </w:style>
  <w:style w:type="paragraph" w:customStyle="1" w:styleId="PrelimendmatterHeadB">
    <w:name w:val="†Prelim/endmatter_HeadB"/>
    <w:basedOn w:val="Normal"/>
    <w:uiPriority w:val="99"/>
    <w:rsid w:val="00BA0C22"/>
    <w:pPr>
      <w:spacing w:line="480" w:lineRule="auto"/>
    </w:pPr>
    <w:rPr>
      <w:color w:val="008000"/>
    </w:rPr>
  </w:style>
  <w:style w:type="paragraph" w:customStyle="1" w:styleId="PrelimendmatterHeadC">
    <w:name w:val="†Prelim/endmatter_HeadC"/>
    <w:basedOn w:val="Normal"/>
    <w:uiPriority w:val="99"/>
    <w:rsid w:val="00BA0C22"/>
    <w:pPr>
      <w:spacing w:line="480" w:lineRule="auto"/>
    </w:pPr>
    <w:rPr>
      <w:color w:val="FF6600"/>
    </w:rPr>
  </w:style>
  <w:style w:type="paragraph" w:customStyle="1" w:styleId="PrelimendmatterHeadD">
    <w:name w:val="†Prelim/endmatter_HeadD"/>
    <w:basedOn w:val="Normal"/>
    <w:uiPriority w:val="99"/>
    <w:rsid w:val="00BA0C22"/>
    <w:pPr>
      <w:spacing w:line="480" w:lineRule="auto"/>
    </w:pPr>
    <w:rPr>
      <w:color w:val="800080"/>
    </w:rPr>
  </w:style>
  <w:style w:type="paragraph" w:customStyle="1" w:styleId="PrelimendmatterTitle">
    <w:name w:val="†Prelim/endmatter_Title"/>
    <w:uiPriority w:val="99"/>
    <w:rsid w:val="00BA0C22"/>
    <w:pPr>
      <w:spacing w:line="480" w:lineRule="auto"/>
    </w:pPr>
    <w:rPr>
      <w:rFonts w:ascii="Times New Roman" w:eastAsia="Times New Roman" w:hAnsi="Times New Roman"/>
      <w:color w:val="0000FF"/>
      <w:sz w:val="32"/>
      <w:szCs w:val="24"/>
    </w:rPr>
  </w:style>
  <w:style w:type="paragraph" w:customStyle="1" w:styleId="Question">
    <w:name w:val="†Question"/>
    <w:uiPriority w:val="99"/>
    <w:rsid w:val="00BA0C22"/>
    <w:pPr>
      <w:spacing w:line="480" w:lineRule="auto"/>
      <w:ind w:left="720" w:hanging="720"/>
    </w:pPr>
    <w:rPr>
      <w:rFonts w:ascii="Times New Roman" w:eastAsia="Times New Roman" w:hAnsi="Times New Roman"/>
      <w:color w:val="333333"/>
      <w:sz w:val="24"/>
      <w:szCs w:val="24"/>
    </w:rPr>
  </w:style>
  <w:style w:type="paragraph" w:customStyle="1" w:styleId="QuestionHead">
    <w:name w:val="†Question_Head"/>
    <w:uiPriority w:val="99"/>
    <w:rsid w:val="00BA0C22"/>
    <w:pPr>
      <w:spacing w:line="480" w:lineRule="auto"/>
    </w:pPr>
    <w:rPr>
      <w:rFonts w:ascii="Times New Roman" w:eastAsia="Times New Roman" w:hAnsi="Times New Roman"/>
      <w:color w:val="333333"/>
      <w:sz w:val="24"/>
      <w:szCs w:val="24"/>
    </w:rPr>
  </w:style>
  <w:style w:type="paragraph" w:customStyle="1" w:styleId="Reference">
    <w:name w:val="†Reference"/>
    <w:uiPriority w:val="99"/>
    <w:rsid w:val="00BA0C22"/>
    <w:pPr>
      <w:spacing w:line="480" w:lineRule="auto"/>
      <w:ind w:left="720" w:hanging="720"/>
    </w:pPr>
    <w:rPr>
      <w:rFonts w:ascii="Times New Roman" w:eastAsia="Times New Roman" w:hAnsi="Times New Roman"/>
      <w:sz w:val="24"/>
      <w:szCs w:val="24"/>
    </w:rPr>
  </w:style>
  <w:style w:type="paragraph" w:customStyle="1" w:styleId="RunningHeadRecto">
    <w:name w:val="†RunningHead_Recto"/>
    <w:uiPriority w:val="99"/>
    <w:rsid w:val="00BA0C22"/>
    <w:pPr>
      <w:spacing w:line="480" w:lineRule="auto"/>
    </w:pPr>
    <w:rPr>
      <w:rFonts w:ascii="Times New Roman" w:eastAsia="Times New Roman" w:hAnsi="Times New Roman"/>
      <w:color w:val="CC99FF"/>
      <w:sz w:val="24"/>
      <w:szCs w:val="24"/>
    </w:rPr>
  </w:style>
  <w:style w:type="paragraph" w:customStyle="1" w:styleId="RunningHeadVerso">
    <w:name w:val="†RunningHead_Verso"/>
    <w:uiPriority w:val="99"/>
    <w:rsid w:val="00BA0C22"/>
    <w:pPr>
      <w:spacing w:line="480" w:lineRule="auto"/>
    </w:pPr>
    <w:rPr>
      <w:rFonts w:ascii="Times New Roman" w:eastAsia="Times New Roman" w:hAnsi="Times New Roman"/>
      <w:color w:val="CC99FF"/>
      <w:sz w:val="24"/>
      <w:szCs w:val="24"/>
    </w:rPr>
  </w:style>
  <w:style w:type="paragraph" w:customStyle="1" w:styleId="Scheme">
    <w:name w:val="†Scheme"/>
    <w:uiPriority w:val="99"/>
    <w:rsid w:val="00BA0C22"/>
    <w:pPr>
      <w:spacing w:line="480" w:lineRule="auto"/>
      <w:ind w:left="720"/>
    </w:pPr>
    <w:rPr>
      <w:rFonts w:ascii="Times New Roman" w:eastAsia="Times New Roman" w:hAnsi="Times New Roman"/>
      <w:color w:val="333333"/>
      <w:sz w:val="24"/>
      <w:szCs w:val="24"/>
    </w:rPr>
  </w:style>
  <w:style w:type="paragraph" w:customStyle="1" w:styleId="SectionHeadA">
    <w:name w:val="†Section_HeadA"/>
    <w:basedOn w:val="PartHeadA"/>
    <w:uiPriority w:val="99"/>
    <w:rsid w:val="00BA0C22"/>
  </w:style>
  <w:style w:type="paragraph" w:customStyle="1" w:styleId="SectionHeadB">
    <w:name w:val="†Section_HeadB"/>
    <w:basedOn w:val="PartHeadB"/>
    <w:uiPriority w:val="99"/>
    <w:rsid w:val="00BA0C22"/>
  </w:style>
  <w:style w:type="paragraph" w:customStyle="1" w:styleId="SectionHeadC">
    <w:name w:val="†Section_HeadC"/>
    <w:basedOn w:val="PartHeadC"/>
    <w:uiPriority w:val="99"/>
    <w:rsid w:val="00BA0C22"/>
  </w:style>
  <w:style w:type="paragraph" w:customStyle="1" w:styleId="SectionHeadD">
    <w:name w:val="†Section_HeadD"/>
    <w:basedOn w:val="PartHeadD"/>
    <w:uiPriority w:val="99"/>
    <w:rsid w:val="00BA0C22"/>
  </w:style>
  <w:style w:type="paragraph" w:customStyle="1" w:styleId="SectionNumber">
    <w:name w:val="†Section_Number"/>
    <w:uiPriority w:val="99"/>
    <w:rsid w:val="00BA0C22"/>
    <w:pPr>
      <w:spacing w:line="480" w:lineRule="auto"/>
    </w:pPr>
    <w:rPr>
      <w:rFonts w:ascii="Times New Roman" w:eastAsia="Times New Roman" w:hAnsi="Times New Roman"/>
      <w:color w:val="0000FF"/>
      <w:sz w:val="32"/>
      <w:szCs w:val="24"/>
    </w:rPr>
  </w:style>
  <w:style w:type="paragraph" w:customStyle="1" w:styleId="SectionSubtitle">
    <w:name w:val="†Section_Subtitle"/>
    <w:uiPriority w:val="99"/>
    <w:rsid w:val="00BA0C22"/>
    <w:pPr>
      <w:spacing w:line="480" w:lineRule="auto"/>
    </w:pPr>
    <w:rPr>
      <w:rFonts w:ascii="Times New Roman" w:eastAsia="Times New Roman" w:hAnsi="Times New Roman"/>
      <w:color w:val="0000FF"/>
      <w:sz w:val="26"/>
      <w:szCs w:val="24"/>
    </w:rPr>
  </w:style>
  <w:style w:type="paragraph" w:customStyle="1" w:styleId="SectionTextFlushLeft">
    <w:name w:val="†Section_TextFlushLeft"/>
    <w:basedOn w:val="PartTextFlushLeft"/>
    <w:uiPriority w:val="99"/>
    <w:rsid w:val="00BA0C22"/>
  </w:style>
  <w:style w:type="paragraph" w:customStyle="1" w:styleId="SectionTextInd">
    <w:name w:val="†Section_TextInd"/>
    <w:basedOn w:val="PartTextInd"/>
    <w:uiPriority w:val="99"/>
    <w:rsid w:val="00BA0C22"/>
  </w:style>
  <w:style w:type="paragraph" w:customStyle="1" w:styleId="SectionTitle">
    <w:name w:val="†Section_Title"/>
    <w:uiPriority w:val="99"/>
    <w:rsid w:val="00BA0C22"/>
    <w:pPr>
      <w:spacing w:line="480" w:lineRule="auto"/>
    </w:pPr>
    <w:rPr>
      <w:rFonts w:ascii="Times New Roman" w:eastAsia="Times New Roman" w:hAnsi="Times New Roman"/>
      <w:color w:val="0000FF"/>
      <w:sz w:val="32"/>
      <w:szCs w:val="24"/>
    </w:rPr>
  </w:style>
  <w:style w:type="paragraph" w:customStyle="1" w:styleId="SectionOpeningTOCHeadA">
    <w:name w:val="†SectionOpening_TOC_HeadA"/>
    <w:uiPriority w:val="99"/>
    <w:rsid w:val="00BA0C22"/>
    <w:pPr>
      <w:spacing w:line="480" w:lineRule="auto"/>
    </w:pPr>
    <w:rPr>
      <w:rFonts w:ascii="Times New Roman" w:eastAsia="Times New Roman" w:hAnsi="Times New Roman"/>
      <w:color w:val="993366"/>
      <w:sz w:val="22"/>
      <w:szCs w:val="22"/>
    </w:rPr>
  </w:style>
  <w:style w:type="paragraph" w:customStyle="1" w:styleId="SectionOpeningTOCHeadB">
    <w:name w:val="†SectionOpening_TOC_HeadB"/>
    <w:uiPriority w:val="99"/>
    <w:rsid w:val="00BA0C22"/>
    <w:pPr>
      <w:spacing w:line="480" w:lineRule="auto"/>
      <w:ind w:left="720"/>
    </w:pPr>
    <w:rPr>
      <w:rFonts w:ascii="Times New Roman" w:eastAsia="Times New Roman" w:hAnsi="Times New Roman"/>
      <w:color w:val="993366"/>
      <w:sz w:val="22"/>
      <w:szCs w:val="24"/>
    </w:rPr>
  </w:style>
  <w:style w:type="paragraph" w:customStyle="1" w:styleId="SectionOpeningTOCHeadC">
    <w:name w:val="†SectionOpening_TOC_HeadC"/>
    <w:uiPriority w:val="99"/>
    <w:rsid w:val="00BA0C22"/>
    <w:pPr>
      <w:spacing w:line="480" w:lineRule="auto"/>
      <w:ind w:left="1418"/>
    </w:pPr>
    <w:rPr>
      <w:rFonts w:ascii="Times New Roman" w:eastAsia="Times New Roman" w:hAnsi="Times New Roman"/>
      <w:color w:val="993366"/>
      <w:sz w:val="22"/>
      <w:szCs w:val="24"/>
    </w:rPr>
  </w:style>
  <w:style w:type="paragraph" w:customStyle="1" w:styleId="TableBody">
    <w:name w:val="†Table_Body"/>
    <w:uiPriority w:val="99"/>
    <w:rsid w:val="00BA0C22"/>
    <w:pPr>
      <w:shd w:val="clear" w:color="auto" w:fill="CCCCCC"/>
      <w:spacing w:line="360" w:lineRule="auto"/>
    </w:pPr>
    <w:rPr>
      <w:rFonts w:ascii="Times New Roman" w:eastAsia="Times New Roman" w:hAnsi="Times New Roman"/>
      <w:szCs w:val="24"/>
      <w:lang w:val="en-GB"/>
    </w:rPr>
  </w:style>
  <w:style w:type="paragraph" w:customStyle="1" w:styleId="TableCaption">
    <w:name w:val="†Table_Caption"/>
    <w:uiPriority w:val="99"/>
    <w:rsid w:val="00BA0C22"/>
    <w:rPr>
      <w:rFonts w:ascii="Times New Roman" w:eastAsia="Times New Roman" w:hAnsi="Times New Roman"/>
      <w:color w:val="008080"/>
      <w:sz w:val="28"/>
      <w:szCs w:val="24"/>
      <w:lang w:val="en-GB"/>
    </w:rPr>
  </w:style>
  <w:style w:type="paragraph" w:customStyle="1" w:styleId="TableColumnHead">
    <w:name w:val="†Table_ColumnHead"/>
    <w:next w:val="Normal"/>
    <w:uiPriority w:val="99"/>
    <w:rsid w:val="00BA0C22"/>
    <w:pPr>
      <w:shd w:val="clear" w:color="auto" w:fill="666666"/>
      <w:spacing w:line="360" w:lineRule="auto"/>
    </w:pPr>
    <w:rPr>
      <w:rFonts w:ascii="Times New Roman" w:eastAsia="Times New Roman" w:hAnsi="Times New Roman"/>
      <w:sz w:val="24"/>
      <w:szCs w:val="24"/>
      <w:lang w:val="en-GB"/>
    </w:rPr>
  </w:style>
  <w:style w:type="paragraph" w:customStyle="1" w:styleId="TableColumnSubhead">
    <w:name w:val="†Table_ColumnSubhead"/>
    <w:uiPriority w:val="99"/>
    <w:rsid w:val="00BA0C22"/>
    <w:pPr>
      <w:shd w:val="clear" w:color="auto" w:fill="666666"/>
      <w:spacing w:line="360" w:lineRule="auto"/>
    </w:pPr>
    <w:rPr>
      <w:rFonts w:ascii="Times New Roman" w:eastAsia="Times New Roman" w:hAnsi="Times New Roman"/>
      <w:lang w:val="en-GB"/>
    </w:rPr>
  </w:style>
  <w:style w:type="paragraph" w:customStyle="1" w:styleId="TableHeadA">
    <w:name w:val="†Table_HeadA"/>
    <w:uiPriority w:val="99"/>
    <w:rsid w:val="00BA0C22"/>
    <w:pPr>
      <w:shd w:val="clear" w:color="auto" w:fill="CCCCCC"/>
      <w:spacing w:line="360" w:lineRule="auto"/>
    </w:pPr>
    <w:rPr>
      <w:rFonts w:ascii="Times New Roman" w:eastAsia="Times New Roman" w:hAnsi="Times New Roman"/>
      <w:color w:val="0000FF"/>
      <w:szCs w:val="24"/>
    </w:rPr>
  </w:style>
  <w:style w:type="paragraph" w:customStyle="1" w:styleId="TableHeadB">
    <w:name w:val="†Table_HeadB"/>
    <w:uiPriority w:val="99"/>
    <w:rsid w:val="00BA0C22"/>
    <w:pPr>
      <w:shd w:val="clear" w:color="auto" w:fill="CCCCCC"/>
      <w:spacing w:line="360" w:lineRule="auto"/>
    </w:pPr>
    <w:rPr>
      <w:rFonts w:ascii="Times New Roman" w:eastAsia="Times New Roman" w:hAnsi="Times New Roman"/>
      <w:color w:val="008000"/>
      <w:szCs w:val="24"/>
      <w:lang w:val="en-IN" w:eastAsia="en-IN"/>
    </w:rPr>
  </w:style>
  <w:style w:type="paragraph" w:customStyle="1" w:styleId="TableHeadC">
    <w:name w:val="†Table_HeadC"/>
    <w:uiPriority w:val="99"/>
    <w:rsid w:val="00BA0C22"/>
    <w:pPr>
      <w:shd w:val="clear" w:color="auto" w:fill="CCCCCC"/>
      <w:spacing w:line="360" w:lineRule="auto"/>
    </w:pPr>
    <w:rPr>
      <w:rFonts w:ascii="Times New Roman" w:eastAsia="Times New Roman" w:hAnsi="Times New Roman"/>
      <w:color w:val="FF6600"/>
      <w:szCs w:val="24"/>
      <w:lang w:val="en-IN" w:eastAsia="en-IN"/>
    </w:rPr>
  </w:style>
  <w:style w:type="paragraph" w:customStyle="1" w:styleId="TableNote">
    <w:name w:val="†Table_Note"/>
    <w:uiPriority w:val="99"/>
    <w:rsid w:val="00BA0C22"/>
    <w:pPr>
      <w:shd w:val="clear" w:color="auto" w:fill="E6E6E6"/>
      <w:spacing w:before="100" w:beforeAutospacing="1" w:line="360" w:lineRule="auto"/>
    </w:pPr>
    <w:rPr>
      <w:rFonts w:ascii="Times New Roman" w:eastAsia="Times New Roman" w:hAnsi="Times New Roman"/>
      <w:szCs w:val="24"/>
      <w:lang w:val="en-GB"/>
    </w:rPr>
  </w:style>
  <w:style w:type="paragraph" w:customStyle="1" w:styleId="TableSource">
    <w:name w:val="†Table_Source"/>
    <w:basedOn w:val="TableNote"/>
    <w:uiPriority w:val="99"/>
    <w:rsid w:val="00BA0C22"/>
  </w:style>
  <w:style w:type="paragraph" w:customStyle="1" w:styleId="TableStubEntry">
    <w:name w:val="†Table_Stub_Entry"/>
    <w:uiPriority w:val="99"/>
    <w:rsid w:val="00BA0C22"/>
    <w:pPr>
      <w:shd w:val="clear" w:color="auto" w:fill="999999"/>
      <w:spacing w:line="360" w:lineRule="auto"/>
    </w:pPr>
    <w:rPr>
      <w:rFonts w:ascii="Times New Roman" w:eastAsia="Times New Roman" w:hAnsi="Times New Roman"/>
      <w:szCs w:val="24"/>
      <w:lang w:val="en-GB"/>
    </w:rPr>
  </w:style>
  <w:style w:type="paragraph" w:customStyle="1" w:styleId="TableStubSubentry">
    <w:name w:val="†Table_Stub_Subentry"/>
    <w:uiPriority w:val="99"/>
    <w:rsid w:val="00BA0C22"/>
    <w:pPr>
      <w:shd w:val="clear" w:color="auto" w:fill="999999"/>
      <w:spacing w:line="360" w:lineRule="auto"/>
      <w:ind w:left="227"/>
    </w:pPr>
    <w:rPr>
      <w:rFonts w:ascii="Times New Roman" w:eastAsia="Times New Roman" w:hAnsi="Times New Roman"/>
      <w:szCs w:val="24"/>
      <w:lang w:val="en-GB"/>
    </w:rPr>
  </w:style>
  <w:style w:type="paragraph" w:customStyle="1" w:styleId="TableStubHead">
    <w:name w:val="†Table_StubHead"/>
    <w:uiPriority w:val="99"/>
    <w:rsid w:val="00BA0C22"/>
    <w:pPr>
      <w:shd w:val="clear" w:color="auto" w:fill="999999"/>
      <w:spacing w:line="360" w:lineRule="auto"/>
    </w:pPr>
    <w:rPr>
      <w:rFonts w:ascii="Times New Roman" w:eastAsia="Times New Roman" w:hAnsi="Times New Roman"/>
      <w:sz w:val="24"/>
      <w:szCs w:val="24"/>
      <w:lang w:val="en-GB"/>
    </w:rPr>
  </w:style>
  <w:style w:type="paragraph" w:customStyle="1" w:styleId="TextFlushLeft">
    <w:name w:val="†TextFlushLeft"/>
    <w:uiPriority w:val="99"/>
    <w:rsid w:val="00BA0C22"/>
    <w:pPr>
      <w:spacing w:line="480" w:lineRule="auto"/>
    </w:pPr>
    <w:rPr>
      <w:rFonts w:ascii="Times New Roman" w:eastAsia="Times New Roman" w:hAnsi="Times New Roman"/>
      <w:sz w:val="24"/>
      <w:szCs w:val="24"/>
    </w:rPr>
  </w:style>
  <w:style w:type="paragraph" w:customStyle="1" w:styleId="TextInd">
    <w:name w:val="†TextInd"/>
    <w:uiPriority w:val="99"/>
    <w:rsid w:val="00BA0C22"/>
    <w:pPr>
      <w:spacing w:line="480" w:lineRule="auto"/>
      <w:ind w:firstLine="720"/>
    </w:pPr>
    <w:rPr>
      <w:rFonts w:ascii="Times New Roman" w:eastAsia="Times New Roman" w:hAnsi="Times New Roman"/>
      <w:sz w:val="24"/>
      <w:szCs w:val="24"/>
    </w:rPr>
  </w:style>
  <w:style w:type="paragraph" w:customStyle="1" w:styleId="TOCHeadA">
    <w:name w:val="†TOC_HeadA"/>
    <w:basedOn w:val="EpigraphSource"/>
    <w:uiPriority w:val="99"/>
    <w:rsid w:val="00BA0C22"/>
    <w:pPr>
      <w:jc w:val="left"/>
    </w:pPr>
    <w:rPr>
      <w:color w:val="auto"/>
      <w:sz w:val="22"/>
      <w:szCs w:val="22"/>
    </w:rPr>
  </w:style>
  <w:style w:type="paragraph" w:customStyle="1" w:styleId="TOCHeadB">
    <w:name w:val="†TOC_HeadB"/>
    <w:basedOn w:val="EpigraphSource"/>
    <w:uiPriority w:val="99"/>
    <w:rsid w:val="00BA0C22"/>
    <w:pPr>
      <w:ind w:left="1440"/>
      <w:jc w:val="left"/>
    </w:pPr>
    <w:rPr>
      <w:color w:val="auto"/>
      <w:sz w:val="22"/>
      <w:szCs w:val="22"/>
    </w:rPr>
  </w:style>
  <w:style w:type="paragraph" w:customStyle="1" w:styleId="TOCHeadC">
    <w:name w:val="†TOC_HeadC"/>
    <w:basedOn w:val="EpigraphSource"/>
    <w:uiPriority w:val="99"/>
    <w:rsid w:val="00BA0C22"/>
    <w:pPr>
      <w:ind w:left="2160"/>
      <w:jc w:val="left"/>
    </w:pPr>
    <w:rPr>
      <w:color w:val="auto"/>
      <w:sz w:val="22"/>
      <w:szCs w:val="22"/>
    </w:rPr>
  </w:style>
  <w:style w:type="paragraph" w:customStyle="1" w:styleId="TOCHeadChapterAuthor">
    <w:name w:val="†TOC_HeadChapterAuthor"/>
    <w:basedOn w:val="EpigraphSource"/>
    <w:uiPriority w:val="99"/>
    <w:rsid w:val="00BA0C22"/>
    <w:pPr>
      <w:jc w:val="left"/>
    </w:pPr>
    <w:rPr>
      <w:i/>
      <w:color w:val="auto"/>
      <w:sz w:val="24"/>
    </w:rPr>
  </w:style>
  <w:style w:type="paragraph" w:customStyle="1" w:styleId="TOCHeadChapterTitle">
    <w:name w:val="†TOC_HeadChapterTitle"/>
    <w:basedOn w:val="EpigraphSource"/>
    <w:uiPriority w:val="99"/>
    <w:rsid w:val="00BA0C22"/>
    <w:pPr>
      <w:ind w:hanging="720"/>
      <w:jc w:val="left"/>
    </w:pPr>
    <w:rPr>
      <w:color w:val="auto"/>
      <w:sz w:val="24"/>
    </w:rPr>
  </w:style>
  <w:style w:type="paragraph" w:customStyle="1" w:styleId="TOCHeadD">
    <w:name w:val="†TOC_HeadD"/>
    <w:basedOn w:val="EpigraphSource"/>
    <w:uiPriority w:val="99"/>
    <w:rsid w:val="00BA0C22"/>
    <w:pPr>
      <w:ind w:left="2880"/>
      <w:jc w:val="left"/>
    </w:pPr>
    <w:rPr>
      <w:color w:val="auto"/>
      <w:sz w:val="22"/>
      <w:szCs w:val="22"/>
    </w:rPr>
  </w:style>
  <w:style w:type="paragraph" w:customStyle="1" w:styleId="TOCHeadPartTitle">
    <w:name w:val="†TOC_HeadPartTitle"/>
    <w:basedOn w:val="EpigraphSource"/>
    <w:uiPriority w:val="99"/>
    <w:rsid w:val="00BA0C22"/>
    <w:pPr>
      <w:ind w:left="0"/>
      <w:jc w:val="left"/>
    </w:pPr>
    <w:rPr>
      <w:color w:val="auto"/>
      <w:sz w:val="32"/>
      <w:szCs w:val="32"/>
    </w:rPr>
  </w:style>
  <w:style w:type="paragraph" w:customStyle="1" w:styleId="TOCHeadPE">
    <w:name w:val="†TOC_HeadPE"/>
    <w:basedOn w:val="EpigraphSource"/>
    <w:uiPriority w:val="99"/>
    <w:rsid w:val="00BA0C22"/>
    <w:pPr>
      <w:ind w:left="0"/>
      <w:jc w:val="left"/>
    </w:pPr>
    <w:rPr>
      <w:i/>
      <w:color w:val="auto"/>
      <w:sz w:val="24"/>
    </w:rPr>
  </w:style>
  <w:style w:type="paragraph" w:customStyle="1" w:styleId="TOCHeadSectionTitle">
    <w:name w:val="†TOC_HeadSectionTitle"/>
    <w:basedOn w:val="EpigraphSource"/>
    <w:uiPriority w:val="99"/>
    <w:rsid w:val="00BA0C22"/>
    <w:pPr>
      <w:ind w:left="0"/>
      <w:jc w:val="left"/>
    </w:pPr>
    <w:rPr>
      <w:color w:val="auto"/>
      <w:sz w:val="28"/>
      <w:szCs w:val="28"/>
    </w:rPr>
  </w:style>
  <w:style w:type="paragraph" w:customStyle="1" w:styleId="TwoColumnList">
    <w:name w:val="†TwoColumnList"/>
    <w:uiPriority w:val="99"/>
    <w:rsid w:val="00BA0C22"/>
    <w:pPr>
      <w:tabs>
        <w:tab w:val="left" w:pos="2835"/>
      </w:tabs>
      <w:spacing w:line="480" w:lineRule="auto"/>
      <w:ind w:left="2835" w:hanging="2835"/>
    </w:pPr>
    <w:rPr>
      <w:rFonts w:ascii="Times New Roman" w:eastAsia="Times New Roman" w:hAnsi="Times New Roman"/>
      <w:color w:val="993300"/>
      <w:sz w:val="24"/>
      <w:szCs w:val="24"/>
    </w:rPr>
  </w:style>
  <w:style w:type="paragraph" w:customStyle="1" w:styleId="UL1">
    <w:name w:val="†UL1"/>
    <w:uiPriority w:val="99"/>
    <w:rsid w:val="00BA0C22"/>
    <w:pPr>
      <w:spacing w:line="480" w:lineRule="auto"/>
      <w:ind w:left="1440" w:hanging="720"/>
    </w:pPr>
    <w:rPr>
      <w:rFonts w:ascii="Times New Roman" w:eastAsia="Times New Roman" w:hAnsi="Times New Roman"/>
      <w:color w:val="993300"/>
      <w:sz w:val="24"/>
      <w:szCs w:val="24"/>
    </w:rPr>
  </w:style>
  <w:style w:type="paragraph" w:customStyle="1" w:styleId="UL2">
    <w:name w:val="†UL2"/>
    <w:uiPriority w:val="99"/>
    <w:rsid w:val="00BA0C22"/>
    <w:pPr>
      <w:spacing w:line="480" w:lineRule="auto"/>
      <w:ind w:left="1418"/>
    </w:pPr>
    <w:rPr>
      <w:rFonts w:ascii="Times New Roman" w:eastAsia="Times New Roman" w:hAnsi="Times New Roman"/>
      <w:color w:val="993300"/>
      <w:sz w:val="24"/>
      <w:szCs w:val="24"/>
    </w:rPr>
  </w:style>
  <w:style w:type="paragraph" w:customStyle="1" w:styleId="UL3">
    <w:name w:val="†UL3"/>
    <w:uiPriority w:val="99"/>
    <w:rsid w:val="00BA0C22"/>
    <w:pPr>
      <w:spacing w:line="480" w:lineRule="auto"/>
      <w:ind w:left="2846" w:hanging="720"/>
    </w:pPr>
    <w:rPr>
      <w:rFonts w:ascii="Times New Roman" w:eastAsia="Times New Roman" w:hAnsi="Times New Roman"/>
      <w:color w:val="993300"/>
      <w:sz w:val="24"/>
      <w:szCs w:val="24"/>
    </w:rPr>
  </w:style>
  <w:style w:type="paragraph" w:customStyle="1" w:styleId="UL4">
    <w:name w:val="†UL4"/>
    <w:basedOn w:val="BL4"/>
    <w:uiPriority w:val="99"/>
    <w:rsid w:val="00BA0C22"/>
  </w:style>
  <w:style w:type="paragraph" w:customStyle="1" w:styleId="UnheadedSectionBreak">
    <w:name w:val="†UnheadedSectionBreak"/>
    <w:uiPriority w:val="99"/>
    <w:rsid w:val="00BA0C22"/>
    <w:pPr>
      <w:spacing w:before="120" w:after="120" w:line="480" w:lineRule="auto"/>
    </w:pPr>
    <w:rPr>
      <w:rFonts w:ascii="Times New Roman" w:eastAsia="Times New Roman" w:hAnsi="Times New Roman"/>
      <w:sz w:val="24"/>
      <w:szCs w:val="24"/>
      <w:shd w:val="clear" w:color="auto" w:fill="333399"/>
    </w:rPr>
  </w:style>
  <w:style w:type="character" w:customStyle="1" w:styleId="refaccessDate">
    <w:name w:val="‡ref_accessDate"/>
    <w:uiPriority w:val="99"/>
    <w:rsid w:val="00BA0C22"/>
    <w:rPr>
      <w:color w:val="0000FF"/>
    </w:rPr>
  </w:style>
  <w:style w:type="character" w:customStyle="1" w:styleId="refaffiliation">
    <w:name w:val="‡ref_affiliation"/>
    <w:uiPriority w:val="99"/>
    <w:rsid w:val="00BA0C22"/>
    <w:rPr>
      <w:color w:val="800080"/>
      <w:sz w:val="20"/>
    </w:rPr>
  </w:style>
  <w:style w:type="character" w:customStyle="1" w:styleId="refannotation">
    <w:name w:val="‡ref_annotation"/>
    <w:uiPriority w:val="99"/>
    <w:rsid w:val="00BA0C22"/>
    <w:rPr>
      <w:color w:val="auto"/>
      <w:shd w:val="clear" w:color="auto" w:fill="D9D9D9"/>
    </w:rPr>
  </w:style>
  <w:style w:type="character" w:customStyle="1" w:styleId="refanonymous">
    <w:name w:val="‡ref_anonymous"/>
    <w:uiPriority w:val="99"/>
    <w:rsid w:val="00BA0C22"/>
    <w:rPr>
      <w:color w:val="FF0000"/>
      <w:sz w:val="20"/>
    </w:rPr>
  </w:style>
  <w:style w:type="character" w:customStyle="1" w:styleId="refassigneeCollab">
    <w:name w:val="‡ref_assigneeCollab"/>
    <w:uiPriority w:val="99"/>
    <w:rsid w:val="00BA0C22"/>
    <w:rPr>
      <w:color w:val="000000"/>
      <w:shd w:val="clear" w:color="auto" w:fill="FF99CC"/>
    </w:rPr>
  </w:style>
  <w:style w:type="character" w:customStyle="1" w:styleId="refassigneeGivenName">
    <w:name w:val="‡ref_assigneeGivenName"/>
    <w:uiPriority w:val="99"/>
    <w:rsid w:val="00BA0C22"/>
    <w:rPr>
      <w:color w:val="000000"/>
      <w:shd w:val="clear" w:color="auto" w:fill="993300"/>
    </w:rPr>
  </w:style>
  <w:style w:type="character" w:customStyle="1" w:styleId="refassigneePrefix">
    <w:name w:val="‡ref_assigneePrefix"/>
    <w:uiPriority w:val="99"/>
    <w:rsid w:val="00BA0C22"/>
    <w:rPr>
      <w:color w:val="000000"/>
      <w:shd w:val="clear" w:color="auto" w:fill="808080"/>
    </w:rPr>
  </w:style>
  <w:style w:type="character" w:customStyle="1" w:styleId="refassigneeSuffix">
    <w:name w:val="‡ref_assigneeSuffix"/>
    <w:uiPriority w:val="99"/>
    <w:rsid w:val="00BA0C22"/>
    <w:rPr>
      <w:rFonts w:cs="Times New Roman"/>
      <w:color w:val="000000"/>
      <w:shd w:val="clear" w:color="auto" w:fill="3366FF"/>
    </w:rPr>
  </w:style>
  <w:style w:type="character" w:customStyle="1" w:styleId="refassigneeSurname">
    <w:name w:val="‡ref_assigneeSurname"/>
    <w:uiPriority w:val="99"/>
    <w:rsid w:val="00BA0C22"/>
    <w:rPr>
      <w:color w:val="000000"/>
      <w:shd w:val="clear" w:color="auto" w:fill="008000"/>
    </w:rPr>
  </w:style>
  <w:style w:type="character" w:customStyle="1" w:styleId="refauCollab">
    <w:name w:val="‡ref_auCollab"/>
    <w:uiPriority w:val="99"/>
    <w:rsid w:val="00BA0C22"/>
    <w:rPr>
      <w:color w:val="FF0000"/>
    </w:rPr>
  </w:style>
  <w:style w:type="character" w:customStyle="1" w:styleId="refauGivenName">
    <w:name w:val="‡ref_auGivenName"/>
    <w:uiPriority w:val="99"/>
    <w:rsid w:val="00BA0C22"/>
    <w:rPr>
      <w:color w:val="993300"/>
      <w:shd w:val="clear" w:color="auto" w:fill="auto"/>
    </w:rPr>
  </w:style>
  <w:style w:type="character" w:customStyle="1" w:styleId="refauPrefix">
    <w:name w:val="‡ref_auPrefix"/>
    <w:uiPriority w:val="99"/>
    <w:rsid w:val="00BA0C22"/>
    <w:rPr>
      <w:color w:val="808080"/>
    </w:rPr>
  </w:style>
  <w:style w:type="character" w:customStyle="1" w:styleId="refauSuffix">
    <w:name w:val="‡ref_auSuffix"/>
    <w:uiPriority w:val="99"/>
    <w:rsid w:val="00BA0C22"/>
    <w:rPr>
      <w:color w:val="3366FF"/>
    </w:rPr>
  </w:style>
  <w:style w:type="character" w:customStyle="1" w:styleId="refauSurname">
    <w:name w:val="‡ref_auSurname"/>
    <w:uiPriority w:val="99"/>
    <w:rsid w:val="00BA0C22"/>
    <w:rPr>
      <w:color w:val="008000"/>
      <w:shd w:val="clear" w:color="auto" w:fill="auto"/>
    </w:rPr>
  </w:style>
  <w:style w:type="character" w:customStyle="1" w:styleId="refcommunicationType">
    <w:name w:val="‡ref_communicationType"/>
    <w:uiPriority w:val="99"/>
    <w:rsid w:val="00BA0C22"/>
    <w:rPr>
      <w:color w:val="3366FF"/>
    </w:rPr>
  </w:style>
  <w:style w:type="character" w:customStyle="1" w:styleId="refcompilerCollab">
    <w:name w:val="‡ref_compilerCollab"/>
    <w:uiPriority w:val="99"/>
    <w:rsid w:val="00BA0C22"/>
    <w:rPr>
      <w:color w:val="000000"/>
      <w:shd w:val="clear" w:color="auto" w:fill="FF99CC"/>
    </w:rPr>
  </w:style>
  <w:style w:type="character" w:customStyle="1" w:styleId="refcompilerGivenName">
    <w:name w:val="‡ref_compilerGivenName"/>
    <w:uiPriority w:val="99"/>
    <w:rsid w:val="00BA0C22"/>
    <w:rPr>
      <w:color w:val="000000"/>
      <w:shd w:val="clear" w:color="auto" w:fill="993300"/>
    </w:rPr>
  </w:style>
  <w:style w:type="character" w:customStyle="1" w:styleId="refcompilerPrefix">
    <w:name w:val="‡ref_compilerPrefix"/>
    <w:uiPriority w:val="99"/>
    <w:rsid w:val="00BA0C22"/>
    <w:rPr>
      <w:color w:val="000000"/>
      <w:shd w:val="clear" w:color="auto" w:fill="808080"/>
    </w:rPr>
  </w:style>
  <w:style w:type="character" w:customStyle="1" w:styleId="refcompilerSuffix">
    <w:name w:val="‡ref_compilerSuffix"/>
    <w:uiPriority w:val="99"/>
    <w:rsid w:val="00BA0C22"/>
    <w:rPr>
      <w:rFonts w:cs="Times New Roman"/>
      <w:color w:val="000000"/>
      <w:shd w:val="clear" w:color="auto" w:fill="3366FF"/>
    </w:rPr>
  </w:style>
  <w:style w:type="character" w:customStyle="1" w:styleId="refcompilerSurname">
    <w:name w:val="‡ref_compilerSurname"/>
    <w:uiPriority w:val="99"/>
    <w:rsid w:val="00BA0C22"/>
    <w:rPr>
      <w:color w:val="000000"/>
      <w:shd w:val="clear" w:color="auto" w:fill="008000"/>
    </w:rPr>
  </w:style>
  <w:style w:type="character" w:customStyle="1" w:styleId="refconferenceDate">
    <w:name w:val="‡ref_conferenceDate"/>
    <w:uiPriority w:val="99"/>
    <w:rsid w:val="00BA0C22"/>
    <w:rPr>
      <w:color w:val="5A646E"/>
    </w:rPr>
  </w:style>
  <w:style w:type="character" w:customStyle="1" w:styleId="refconferenceName">
    <w:name w:val="‡ref_conferenceName"/>
    <w:uiPriority w:val="99"/>
    <w:rsid w:val="00BA0C22"/>
    <w:rPr>
      <w:color w:val="815964"/>
    </w:rPr>
  </w:style>
  <w:style w:type="character" w:customStyle="1" w:styleId="refconferencePlace">
    <w:name w:val="‡ref_conferencePlace"/>
    <w:uiPriority w:val="99"/>
    <w:rsid w:val="00BA0C22"/>
    <w:rPr>
      <w:color w:val="E67EC6"/>
    </w:rPr>
  </w:style>
  <w:style w:type="character" w:customStyle="1" w:styleId="refconferenceSponsor">
    <w:name w:val="‡ref_conferenceSponsor"/>
    <w:uiPriority w:val="99"/>
    <w:rsid w:val="00BA0C22"/>
    <w:rPr>
      <w:color w:val="FFCC00"/>
      <w:sz w:val="20"/>
    </w:rPr>
  </w:style>
  <w:style w:type="character" w:customStyle="1" w:styleId="refdirectorGivenName">
    <w:name w:val="‡ref_directorGivenName"/>
    <w:uiPriority w:val="99"/>
    <w:rsid w:val="00BA0C22"/>
    <w:rPr>
      <w:color w:val="000000"/>
      <w:shd w:val="clear" w:color="auto" w:fill="993300"/>
    </w:rPr>
  </w:style>
  <w:style w:type="character" w:customStyle="1" w:styleId="refdirectorPrefix">
    <w:name w:val="‡ref_directorPrefix"/>
    <w:uiPriority w:val="99"/>
    <w:rsid w:val="00BA0C22"/>
    <w:rPr>
      <w:color w:val="000000"/>
      <w:shd w:val="clear" w:color="auto" w:fill="808080"/>
    </w:rPr>
  </w:style>
  <w:style w:type="character" w:customStyle="1" w:styleId="refdirectorSuffix">
    <w:name w:val="‡ref_directorSuffix"/>
    <w:uiPriority w:val="99"/>
    <w:rsid w:val="00BA0C22"/>
    <w:rPr>
      <w:color w:val="000000"/>
      <w:shd w:val="clear" w:color="auto" w:fill="3366FF"/>
    </w:rPr>
  </w:style>
  <w:style w:type="character" w:customStyle="1" w:styleId="refdirectorSurname">
    <w:name w:val="‡ref_directorSurname"/>
    <w:uiPriority w:val="99"/>
    <w:rsid w:val="00BA0C22"/>
    <w:rPr>
      <w:color w:val="000000"/>
      <w:shd w:val="clear" w:color="auto" w:fill="008000"/>
    </w:rPr>
  </w:style>
  <w:style w:type="character" w:customStyle="1" w:styleId="refdiscussionType">
    <w:name w:val="‡ref_discussionType"/>
    <w:uiPriority w:val="99"/>
    <w:rsid w:val="00BA0C22"/>
    <w:rPr>
      <w:color w:val="3366FF"/>
    </w:rPr>
  </w:style>
  <w:style w:type="character" w:customStyle="1" w:styleId="refedCollab">
    <w:name w:val="‡ref_edCollab"/>
    <w:uiPriority w:val="99"/>
    <w:rsid w:val="00BA0C22"/>
    <w:rPr>
      <w:color w:val="000000"/>
      <w:shd w:val="clear" w:color="auto" w:fill="FF99CC"/>
    </w:rPr>
  </w:style>
  <w:style w:type="character" w:customStyle="1" w:styleId="refedGivenName">
    <w:name w:val="‡ref_edGivenName"/>
    <w:uiPriority w:val="99"/>
    <w:rsid w:val="00BA0C22"/>
    <w:rPr>
      <w:color w:val="000000"/>
      <w:shd w:val="clear" w:color="auto" w:fill="993300"/>
    </w:rPr>
  </w:style>
  <w:style w:type="character" w:customStyle="1" w:styleId="refedition0">
    <w:name w:val="‡ref_edition"/>
    <w:uiPriority w:val="99"/>
    <w:rsid w:val="00BA0C22"/>
    <w:rPr>
      <w:color w:val="0000FF"/>
    </w:rPr>
  </w:style>
  <w:style w:type="character" w:customStyle="1" w:styleId="refedPrefix">
    <w:name w:val="‡ref_edPrefix"/>
    <w:uiPriority w:val="99"/>
    <w:rsid w:val="00BA0C22"/>
    <w:rPr>
      <w:color w:val="000000"/>
      <w:shd w:val="clear" w:color="auto" w:fill="808080"/>
    </w:rPr>
  </w:style>
  <w:style w:type="character" w:customStyle="1" w:styleId="refedSuffix">
    <w:name w:val="‡ref_edSuffix"/>
    <w:uiPriority w:val="99"/>
    <w:rsid w:val="00BA0C22"/>
    <w:rPr>
      <w:color w:val="000000"/>
      <w:shd w:val="clear" w:color="auto" w:fill="3366FF"/>
    </w:rPr>
  </w:style>
  <w:style w:type="character" w:customStyle="1" w:styleId="refedSurname">
    <w:name w:val="‡ref_edSurname"/>
    <w:uiPriority w:val="99"/>
    <w:rsid w:val="00BA0C22"/>
    <w:rPr>
      <w:color w:val="000000"/>
      <w:shd w:val="clear" w:color="auto" w:fill="008000"/>
    </w:rPr>
  </w:style>
  <w:style w:type="character" w:customStyle="1" w:styleId="refetal">
    <w:name w:val="‡ref_etal"/>
    <w:uiPriority w:val="99"/>
    <w:rsid w:val="00BA0C22"/>
    <w:rPr>
      <w:color w:val="FF0000"/>
    </w:rPr>
  </w:style>
  <w:style w:type="character" w:customStyle="1" w:styleId="refguestedCollab">
    <w:name w:val="‡ref_guestedCollab"/>
    <w:uiPriority w:val="99"/>
    <w:rsid w:val="00BA0C22"/>
    <w:rPr>
      <w:color w:val="000000"/>
      <w:shd w:val="clear" w:color="auto" w:fill="FF99CC"/>
    </w:rPr>
  </w:style>
  <w:style w:type="character" w:customStyle="1" w:styleId="refguestedGivenName">
    <w:name w:val="‡ref_guestedGivenName"/>
    <w:uiPriority w:val="99"/>
    <w:rsid w:val="00BA0C22"/>
    <w:rPr>
      <w:color w:val="000000"/>
      <w:shd w:val="clear" w:color="auto" w:fill="993300"/>
    </w:rPr>
  </w:style>
  <w:style w:type="character" w:customStyle="1" w:styleId="refguestedPrefix">
    <w:name w:val="‡ref_guestedPrefix"/>
    <w:uiPriority w:val="99"/>
    <w:rsid w:val="00BA0C22"/>
    <w:rPr>
      <w:color w:val="000000"/>
      <w:shd w:val="clear" w:color="auto" w:fill="808080"/>
    </w:rPr>
  </w:style>
  <w:style w:type="character" w:customStyle="1" w:styleId="refguestedSuffix">
    <w:name w:val="‡ref_guestedSuffix"/>
    <w:uiPriority w:val="99"/>
    <w:rsid w:val="00BA0C22"/>
    <w:rPr>
      <w:color w:val="000000"/>
      <w:shd w:val="clear" w:color="auto" w:fill="3366FF"/>
    </w:rPr>
  </w:style>
  <w:style w:type="character" w:customStyle="1" w:styleId="refguestedSurname">
    <w:name w:val="‡ref_guestedSurname"/>
    <w:uiPriority w:val="99"/>
    <w:rsid w:val="00BA0C22"/>
    <w:rPr>
      <w:color w:val="000000"/>
      <w:shd w:val="clear" w:color="auto" w:fill="008000"/>
    </w:rPr>
  </w:style>
  <w:style w:type="character" w:customStyle="1" w:styleId="refidCrossref">
    <w:name w:val="‡ref_idCrossref"/>
    <w:uiPriority w:val="99"/>
    <w:rsid w:val="00BA0C22"/>
    <w:rPr>
      <w:color w:val="800080"/>
    </w:rPr>
  </w:style>
  <w:style w:type="character" w:customStyle="1" w:styleId="refidDOI">
    <w:name w:val="‡ref_idDOI"/>
    <w:uiPriority w:val="99"/>
    <w:rsid w:val="00BA0C22"/>
    <w:rPr>
      <w:color w:val="800080"/>
    </w:rPr>
  </w:style>
  <w:style w:type="character" w:customStyle="1" w:styleId="refidGovernmentReportNumber">
    <w:name w:val="‡ref_idGovernmentReportNumber"/>
    <w:uiPriority w:val="99"/>
    <w:rsid w:val="00BA0C22"/>
    <w:rPr>
      <w:color w:val="800080"/>
      <w:sz w:val="20"/>
    </w:rPr>
  </w:style>
  <w:style w:type="character" w:customStyle="1" w:styleId="refidISBN">
    <w:name w:val="‡ref_idISBN"/>
    <w:uiPriority w:val="99"/>
    <w:rsid w:val="00BA0C22"/>
    <w:rPr>
      <w:color w:val="800080"/>
      <w:sz w:val="20"/>
    </w:rPr>
  </w:style>
  <w:style w:type="character" w:customStyle="1" w:styleId="refidISSN">
    <w:name w:val="‡ref_idISSN"/>
    <w:uiPriority w:val="99"/>
    <w:rsid w:val="00BA0C22"/>
    <w:rPr>
      <w:color w:val="800080"/>
      <w:sz w:val="20"/>
    </w:rPr>
  </w:style>
  <w:style w:type="character" w:customStyle="1" w:styleId="refidPatentNumber">
    <w:name w:val="‡ref_idPatentNumber"/>
    <w:uiPriority w:val="99"/>
    <w:rsid w:val="00BA0C22"/>
    <w:rPr>
      <w:color w:val="800080"/>
    </w:rPr>
  </w:style>
  <w:style w:type="character" w:customStyle="1" w:styleId="refidPMID">
    <w:name w:val="‡ref_idPMID"/>
    <w:uiPriority w:val="99"/>
    <w:rsid w:val="00BA0C22"/>
    <w:rPr>
      <w:color w:val="800080"/>
    </w:rPr>
  </w:style>
  <w:style w:type="character" w:customStyle="1" w:styleId="refidStandardsNumber">
    <w:name w:val="‡ref_idStandardsNumber"/>
    <w:uiPriority w:val="99"/>
    <w:rsid w:val="00BA0C22"/>
    <w:rPr>
      <w:color w:val="800080"/>
      <w:sz w:val="20"/>
    </w:rPr>
  </w:style>
  <w:style w:type="character" w:customStyle="1" w:styleId="refinventorCollab">
    <w:name w:val="‡ref_inventorCollab"/>
    <w:uiPriority w:val="99"/>
    <w:rsid w:val="00BA0C22"/>
    <w:rPr>
      <w:color w:val="000000"/>
      <w:shd w:val="clear" w:color="auto" w:fill="FF99CC"/>
    </w:rPr>
  </w:style>
  <w:style w:type="character" w:customStyle="1" w:styleId="refinventorGivenName">
    <w:name w:val="‡ref_inventorGivenName"/>
    <w:uiPriority w:val="99"/>
    <w:rsid w:val="00BA0C22"/>
    <w:rPr>
      <w:color w:val="000000"/>
      <w:shd w:val="clear" w:color="auto" w:fill="993300"/>
    </w:rPr>
  </w:style>
  <w:style w:type="character" w:customStyle="1" w:styleId="refinventorPrefix">
    <w:name w:val="‡ref_inventorPrefix"/>
    <w:uiPriority w:val="99"/>
    <w:rsid w:val="00BA0C22"/>
    <w:rPr>
      <w:color w:val="000000"/>
      <w:shd w:val="clear" w:color="auto" w:fill="808080"/>
    </w:rPr>
  </w:style>
  <w:style w:type="character" w:customStyle="1" w:styleId="refinventorSuffix">
    <w:name w:val="‡ref_inventorSuffix"/>
    <w:uiPriority w:val="99"/>
    <w:rsid w:val="00BA0C22"/>
    <w:rPr>
      <w:color w:val="000000"/>
      <w:shd w:val="clear" w:color="auto" w:fill="3366FF"/>
    </w:rPr>
  </w:style>
  <w:style w:type="character" w:customStyle="1" w:styleId="refinventorSurname">
    <w:name w:val="‡ref_inventorSurname"/>
    <w:uiPriority w:val="99"/>
    <w:rsid w:val="00BA0C22"/>
    <w:rPr>
      <w:color w:val="000000"/>
      <w:shd w:val="clear" w:color="auto" w:fill="008000"/>
    </w:rPr>
  </w:style>
  <w:style w:type="character" w:customStyle="1" w:styleId="refissueNumber">
    <w:name w:val="‡ref_issueNumber"/>
    <w:uiPriority w:val="99"/>
    <w:rsid w:val="00BA0C22"/>
    <w:rPr>
      <w:color w:val="6565FF"/>
    </w:rPr>
  </w:style>
  <w:style w:type="character" w:customStyle="1" w:styleId="refissueTitle">
    <w:name w:val="‡ref_issueTitle"/>
    <w:uiPriority w:val="99"/>
    <w:rsid w:val="00BA0C22"/>
    <w:rPr>
      <w:color w:val="666699"/>
    </w:rPr>
  </w:style>
  <w:style w:type="character" w:customStyle="1" w:styleId="refnumber">
    <w:name w:val="‡ref_number"/>
    <w:uiPriority w:val="99"/>
    <w:rsid w:val="00BA0C22"/>
    <w:rPr>
      <w:color w:val="333333"/>
    </w:rPr>
  </w:style>
  <w:style w:type="character" w:customStyle="1" w:styleId="refpageCount">
    <w:name w:val="‡ref_pageCount"/>
    <w:uiPriority w:val="99"/>
    <w:rsid w:val="00BA0C22"/>
    <w:rPr>
      <w:color w:val="800000"/>
      <w:sz w:val="20"/>
    </w:rPr>
  </w:style>
  <w:style w:type="character" w:customStyle="1" w:styleId="refpageElocation">
    <w:name w:val="‡ref_pageElocation"/>
    <w:uiPriority w:val="99"/>
    <w:rsid w:val="00BA0C22"/>
    <w:rPr>
      <w:color w:val="0000FF"/>
      <w:sz w:val="20"/>
    </w:rPr>
  </w:style>
  <w:style w:type="character" w:customStyle="1" w:styleId="refpageFirst">
    <w:name w:val="‡ref_pageFirst"/>
    <w:uiPriority w:val="99"/>
    <w:rsid w:val="00BA0C22"/>
    <w:rPr>
      <w:color w:val="008080"/>
    </w:rPr>
  </w:style>
  <w:style w:type="character" w:customStyle="1" w:styleId="refpageLast">
    <w:name w:val="‡ref_pageLast"/>
    <w:uiPriority w:val="99"/>
    <w:rsid w:val="00BA0C22"/>
    <w:rPr>
      <w:color w:val="0000FF"/>
    </w:rPr>
  </w:style>
  <w:style w:type="character" w:customStyle="1" w:styleId="refpatentGeography">
    <w:name w:val="‡ref_patentGeography"/>
    <w:uiPriority w:val="99"/>
    <w:rsid w:val="00BA0C22"/>
    <w:rPr>
      <w:color w:val="3366FF"/>
    </w:rPr>
  </w:style>
  <w:style w:type="character" w:customStyle="1" w:styleId="refpubdateDay">
    <w:name w:val="‡ref_pubdateDay"/>
    <w:uiPriority w:val="99"/>
    <w:rsid w:val="00BA0C22"/>
    <w:rPr>
      <w:color w:val="CC99FF"/>
      <w:sz w:val="20"/>
    </w:rPr>
  </w:style>
  <w:style w:type="character" w:customStyle="1" w:styleId="refpubdateMonth">
    <w:name w:val="‡ref_pubdateMonth"/>
    <w:uiPriority w:val="99"/>
    <w:rsid w:val="00BA0C22"/>
    <w:rPr>
      <w:rFonts w:cs="Times New Roman"/>
      <w:color w:val="FF9900"/>
      <w:sz w:val="20"/>
      <w:szCs w:val="20"/>
    </w:rPr>
  </w:style>
  <w:style w:type="character" w:customStyle="1" w:styleId="refpubdateSeason">
    <w:name w:val="‡ref_pubdateSeason"/>
    <w:uiPriority w:val="99"/>
    <w:rsid w:val="00BA0C22"/>
    <w:rPr>
      <w:color w:val="C0C0C0"/>
      <w:sz w:val="20"/>
    </w:rPr>
  </w:style>
  <w:style w:type="character" w:customStyle="1" w:styleId="refpubdateTime">
    <w:name w:val="‡ref_pubdateTime"/>
    <w:uiPriority w:val="99"/>
    <w:rsid w:val="00BA0C22"/>
    <w:rPr>
      <w:color w:val="99CC00"/>
      <w:sz w:val="20"/>
    </w:rPr>
  </w:style>
  <w:style w:type="character" w:customStyle="1" w:styleId="refpubdateYear">
    <w:name w:val="‡ref_pubdateYear"/>
    <w:uiPriority w:val="99"/>
    <w:rsid w:val="00BA0C22"/>
    <w:rPr>
      <w:color w:val="FF99CC"/>
    </w:rPr>
  </w:style>
  <w:style w:type="character" w:customStyle="1" w:styleId="refpublisherLocation">
    <w:name w:val="‡ref_publisherLocation"/>
    <w:uiPriority w:val="99"/>
    <w:rsid w:val="00BA0C22"/>
    <w:rPr>
      <w:color w:val="FF9900"/>
    </w:rPr>
  </w:style>
  <w:style w:type="character" w:customStyle="1" w:styleId="refpublisherName">
    <w:name w:val="‡ref_publisherName"/>
    <w:uiPriority w:val="99"/>
    <w:rsid w:val="00BA0C22"/>
    <w:rPr>
      <w:color w:val="2D7864"/>
    </w:rPr>
  </w:style>
  <w:style w:type="character" w:customStyle="1" w:styleId="refseriesTitle">
    <w:name w:val="‡ref_seriesTitle"/>
    <w:uiPriority w:val="99"/>
    <w:rsid w:val="00BA0C22"/>
    <w:rPr>
      <w:color w:val="3366FF"/>
    </w:rPr>
  </w:style>
  <w:style w:type="character" w:customStyle="1" w:styleId="refsupplement">
    <w:name w:val="‡ref_supplement"/>
    <w:uiPriority w:val="99"/>
    <w:rsid w:val="00BA0C22"/>
    <w:rPr>
      <w:color w:val="CC99FF"/>
    </w:rPr>
  </w:style>
  <w:style w:type="character" w:customStyle="1" w:styleId="reftitleArticle">
    <w:name w:val="‡ref_titleArticle"/>
    <w:uiPriority w:val="99"/>
    <w:rsid w:val="00BA0C22"/>
    <w:rPr>
      <w:color w:val="808080"/>
    </w:rPr>
  </w:style>
  <w:style w:type="character" w:customStyle="1" w:styleId="reftitleBook">
    <w:name w:val="‡ref_titleBook"/>
    <w:uiPriority w:val="99"/>
    <w:rsid w:val="00BA0C22"/>
    <w:rPr>
      <w:color w:val="3366FF"/>
    </w:rPr>
  </w:style>
  <w:style w:type="character" w:customStyle="1" w:styleId="reftitleChapter">
    <w:name w:val="‡ref_titleChapter"/>
    <w:uiPriority w:val="99"/>
    <w:rsid w:val="00BA0C22"/>
    <w:rPr>
      <w:rFonts w:cs="Times New Roman"/>
      <w:color w:val="808080"/>
      <w:sz w:val="20"/>
      <w:szCs w:val="20"/>
    </w:rPr>
  </w:style>
  <w:style w:type="character" w:customStyle="1" w:styleId="reftitleCommunication">
    <w:name w:val="‡ref_titleCommunication"/>
    <w:uiPriority w:val="99"/>
    <w:rsid w:val="00BA0C22"/>
    <w:rPr>
      <w:color w:val="808080"/>
    </w:rPr>
  </w:style>
  <w:style w:type="character" w:customStyle="1" w:styleId="reftitleDiscussion">
    <w:name w:val="‡ref_titleDiscussion"/>
    <w:uiPriority w:val="99"/>
    <w:rsid w:val="00BA0C22"/>
    <w:rPr>
      <w:color w:val="808080"/>
    </w:rPr>
  </w:style>
  <w:style w:type="character" w:customStyle="1" w:styleId="reftitleJournal">
    <w:name w:val="‡ref_titleJournal"/>
    <w:uiPriority w:val="99"/>
    <w:rsid w:val="00BA0C22"/>
    <w:rPr>
      <w:rFonts w:cs="Times New Roman"/>
      <w:color w:val="3366FF"/>
    </w:rPr>
  </w:style>
  <w:style w:type="character" w:customStyle="1" w:styleId="reftitlePatent">
    <w:name w:val="‡ref_titlePatent"/>
    <w:uiPriority w:val="99"/>
    <w:rsid w:val="00BA0C22"/>
    <w:rPr>
      <w:color w:val="808080"/>
      <w:sz w:val="20"/>
    </w:rPr>
  </w:style>
  <w:style w:type="character" w:customStyle="1" w:styleId="reftitleThesis">
    <w:name w:val="‡ref_titleThesis"/>
    <w:uiPriority w:val="99"/>
    <w:rsid w:val="00BA0C22"/>
    <w:rPr>
      <w:color w:val="3366FF"/>
      <w:sz w:val="20"/>
    </w:rPr>
  </w:style>
  <w:style w:type="character" w:customStyle="1" w:styleId="reftitleTransArticle">
    <w:name w:val="‡ref_titleTransArticle"/>
    <w:uiPriority w:val="99"/>
    <w:rsid w:val="00BA0C22"/>
    <w:rPr>
      <w:color w:val="000000"/>
      <w:shd w:val="clear" w:color="auto" w:fill="C0C0C0"/>
    </w:rPr>
  </w:style>
  <w:style w:type="character" w:customStyle="1" w:styleId="reftitleTransBook">
    <w:name w:val="‡ref_titleTransBook"/>
    <w:uiPriority w:val="99"/>
    <w:rsid w:val="00BA0C22"/>
    <w:rPr>
      <w:color w:val="000000"/>
      <w:sz w:val="20"/>
      <w:shd w:val="clear" w:color="auto" w:fill="3366FF"/>
    </w:rPr>
  </w:style>
  <w:style w:type="character" w:customStyle="1" w:styleId="reftitleTransChapter">
    <w:name w:val="‡ref_titleTransChapter"/>
    <w:uiPriority w:val="99"/>
    <w:rsid w:val="00BA0C22"/>
    <w:rPr>
      <w:color w:val="000000"/>
      <w:sz w:val="20"/>
      <w:shd w:val="clear" w:color="auto" w:fill="C0C0C0"/>
    </w:rPr>
  </w:style>
  <w:style w:type="character" w:customStyle="1" w:styleId="reftitleTransCommunication">
    <w:name w:val="‡ref_titleTransCommunication"/>
    <w:uiPriority w:val="99"/>
    <w:rsid w:val="00BA0C22"/>
    <w:rPr>
      <w:color w:val="000000"/>
      <w:shd w:val="clear" w:color="auto" w:fill="C0C0C0"/>
    </w:rPr>
  </w:style>
  <w:style w:type="character" w:customStyle="1" w:styleId="reftitleTransDiscussion">
    <w:name w:val="‡ref_titleTransDiscussion"/>
    <w:uiPriority w:val="99"/>
    <w:rsid w:val="00BA0C22"/>
    <w:rPr>
      <w:color w:val="000000"/>
      <w:shd w:val="clear" w:color="auto" w:fill="C0C0C0"/>
    </w:rPr>
  </w:style>
  <w:style w:type="character" w:customStyle="1" w:styleId="reftitleTransJournal">
    <w:name w:val="‡ref_titleTransJournal"/>
    <w:uiPriority w:val="99"/>
    <w:rsid w:val="00BA0C22"/>
    <w:rPr>
      <w:color w:val="000000"/>
      <w:sz w:val="20"/>
      <w:shd w:val="clear" w:color="auto" w:fill="3366FF"/>
    </w:rPr>
  </w:style>
  <w:style w:type="character" w:customStyle="1" w:styleId="reftitleTransPatent">
    <w:name w:val="‡ref_titleTransPatent"/>
    <w:uiPriority w:val="99"/>
    <w:rsid w:val="00BA0C22"/>
    <w:rPr>
      <w:color w:val="000000"/>
      <w:shd w:val="clear" w:color="auto" w:fill="C0C0C0"/>
    </w:rPr>
  </w:style>
  <w:style w:type="character" w:customStyle="1" w:styleId="reftitleTransThesis">
    <w:name w:val="‡ref_titleTransThesis"/>
    <w:uiPriority w:val="99"/>
    <w:rsid w:val="00BA0C22"/>
    <w:rPr>
      <w:color w:val="000000"/>
      <w:sz w:val="20"/>
      <w:shd w:val="clear" w:color="auto" w:fill="3366FF"/>
    </w:rPr>
  </w:style>
  <w:style w:type="character" w:customStyle="1" w:styleId="reftitleTransWebsite">
    <w:name w:val="‡ref_titleTransWebsite"/>
    <w:uiPriority w:val="99"/>
    <w:rsid w:val="00BA0C22"/>
    <w:rPr>
      <w:color w:val="000000"/>
      <w:shd w:val="clear" w:color="auto" w:fill="3366FF"/>
    </w:rPr>
  </w:style>
  <w:style w:type="character" w:customStyle="1" w:styleId="reftitleWebsite">
    <w:name w:val="‡ref_titleWebsite"/>
    <w:uiPriority w:val="99"/>
    <w:rsid w:val="00BA0C22"/>
    <w:rPr>
      <w:color w:val="3366FF"/>
    </w:rPr>
  </w:style>
  <w:style w:type="character" w:customStyle="1" w:styleId="reftransCollab">
    <w:name w:val="‡ref_transCollab"/>
    <w:uiPriority w:val="99"/>
    <w:rsid w:val="00BA0C22"/>
    <w:rPr>
      <w:color w:val="000000"/>
      <w:shd w:val="clear" w:color="auto" w:fill="FF99CC"/>
    </w:rPr>
  </w:style>
  <w:style w:type="character" w:customStyle="1" w:styleId="reftransedGivenName">
    <w:name w:val="‡ref_transedGivenName"/>
    <w:uiPriority w:val="99"/>
    <w:rsid w:val="00BA0C22"/>
    <w:rPr>
      <w:color w:val="000000"/>
      <w:sz w:val="20"/>
      <w:shd w:val="clear" w:color="auto" w:fill="993300"/>
    </w:rPr>
  </w:style>
  <w:style w:type="character" w:customStyle="1" w:styleId="reftransedPrefix">
    <w:name w:val="‡ref_transedPrefix"/>
    <w:uiPriority w:val="99"/>
    <w:rsid w:val="00BA0C22"/>
    <w:rPr>
      <w:color w:val="000000"/>
      <w:sz w:val="20"/>
      <w:shd w:val="clear" w:color="auto" w:fill="808080"/>
    </w:rPr>
  </w:style>
  <w:style w:type="character" w:customStyle="1" w:styleId="reftransedSuffix">
    <w:name w:val="‡ref_transedSuffix"/>
    <w:uiPriority w:val="99"/>
    <w:rsid w:val="00BA0C22"/>
    <w:rPr>
      <w:rFonts w:cs="Times New Roman"/>
      <w:color w:val="000000"/>
      <w:sz w:val="20"/>
      <w:szCs w:val="20"/>
      <w:shd w:val="clear" w:color="auto" w:fill="3366FF"/>
    </w:rPr>
  </w:style>
  <w:style w:type="character" w:customStyle="1" w:styleId="reftransedSurname">
    <w:name w:val="‡ref_transedSurname"/>
    <w:uiPriority w:val="99"/>
    <w:rsid w:val="00BA0C22"/>
    <w:rPr>
      <w:color w:val="000000"/>
      <w:sz w:val="20"/>
      <w:shd w:val="clear" w:color="auto" w:fill="008000"/>
    </w:rPr>
  </w:style>
  <w:style w:type="character" w:customStyle="1" w:styleId="reftransGivenName">
    <w:name w:val="‡ref_transGivenName"/>
    <w:uiPriority w:val="99"/>
    <w:rsid w:val="00BA0C22"/>
    <w:rPr>
      <w:color w:val="000000"/>
      <w:sz w:val="20"/>
      <w:shd w:val="clear" w:color="auto" w:fill="993300"/>
    </w:rPr>
  </w:style>
  <w:style w:type="character" w:customStyle="1" w:styleId="reftransPrefix">
    <w:name w:val="‡ref_transPrefix"/>
    <w:uiPriority w:val="99"/>
    <w:rsid w:val="00BA0C22"/>
    <w:rPr>
      <w:color w:val="000000"/>
      <w:sz w:val="20"/>
      <w:shd w:val="clear" w:color="auto" w:fill="808080"/>
    </w:rPr>
  </w:style>
  <w:style w:type="character" w:customStyle="1" w:styleId="reftransSuffix">
    <w:name w:val="‡ref_transSuffix"/>
    <w:uiPriority w:val="99"/>
    <w:rsid w:val="00BA0C22"/>
    <w:rPr>
      <w:color w:val="000000"/>
      <w:sz w:val="20"/>
      <w:shd w:val="clear" w:color="auto" w:fill="3366FF"/>
    </w:rPr>
  </w:style>
  <w:style w:type="character" w:customStyle="1" w:styleId="reftransSurname">
    <w:name w:val="‡ref_transSurname"/>
    <w:uiPriority w:val="99"/>
    <w:rsid w:val="00BA0C22"/>
    <w:rPr>
      <w:color w:val="000000"/>
      <w:sz w:val="20"/>
      <w:shd w:val="clear" w:color="auto" w:fill="008000"/>
    </w:rPr>
  </w:style>
  <w:style w:type="character" w:customStyle="1" w:styleId="refURL0">
    <w:name w:val="‡ref_URL"/>
    <w:uiPriority w:val="99"/>
    <w:rsid w:val="00BA0C22"/>
    <w:rPr>
      <w:bdr w:val="single" w:sz="4" w:space="0" w:color="0000FF"/>
    </w:rPr>
  </w:style>
  <w:style w:type="character" w:customStyle="1" w:styleId="refvolumeNumber">
    <w:name w:val="‡ref_volumeNumber"/>
    <w:uiPriority w:val="99"/>
    <w:rsid w:val="00BA0C22"/>
    <w:rPr>
      <w:color w:val="FF0000"/>
    </w:rPr>
  </w:style>
  <w:style w:type="paragraph" w:styleId="Revision">
    <w:name w:val="Revision"/>
    <w:hidden/>
    <w:uiPriority w:val="99"/>
    <w:semiHidden/>
    <w:rsid w:val="00C70E04"/>
    <w:rPr>
      <w:rFonts w:ascii="Times New Roman" w:eastAsia="Times New Roman" w:hAnsi="Times New Roman"/>
      <w:szCs w:val="24"/>
    </w:rPr>
  </w:style>
  <w:style w:type="paragraph" w:customStyle="1" w:styleId="NoParagraphStyle">
    <w:name w:val="[No Paragraph Style]"/>
    <w:uiPriority w:val="99"/>
    <w:rsid w:val="00C9319E"/>
    <w:pPr>
      <w:widowControl w:val="0"/>
      <w:autoSpaceDE w:val="0"/>
      <w:autoSpaceDN w:val="0"/>
      <w:adjustRightInd w:val="0"/>
      <w:spacing w:line="288" w:lineRule="auto"/>
      <w:ind w:firstLine="360"/>
      <w:jc w:val="both"/>
      <w:textAlignment w:val="center"/>
    </w:pPr>
    <w:rPr>
      <w:rFonts w:ascii="Times New Roman" w:eastAsia="Times New Roman" w:hAnsi="Times New Roman"/>
      <w:color w:val="000000"/>
      <w:sz w:val="24"/>
      <w:szCs w:val="24"/>
    </w:rPr>
  </w:style>
  <w:style w:type="paragraph" w:customStyle="1" w:styleId="ChapterTitleBODYSTYLES">
    <w:name w:val="Chapter Title (BODY STYLES)"/>
    <w:basedOn w:val="NoParagraphStyle"/>
    <w:next w:val="BodyBODYSTYLES"/>
    <w:uiPriority w:val="99"/>
    <w:rsid w:val="00C9319E"/>
    <w:pPr>
      <w:keepNext/>
      <w:suppressAutoHyphens/>
      <w:spacing w:before="180" w:after="1400" w:line="440" w:lineRule="atLeast"/>
      <w:jc w:val="center"/>
    </w:pPr>
    <w:rPr>
      <w:rFonts w:ascii="Constantia" w:hAnsi="Constantia" w:cs="Constantia"/>
      <w:sz w:val="40"/>
      <w:szCs w:val="40"/>
    </w:rPr>
  </w:style>
  <w:style w:type="paragraph" w:customStyle="1" w:styleId="IntrotitleFRONTMATTER">
    <w:name w:val="Intro title (FRONT MATTER)"/>
    <w:basedOn w:val="ChapterTitleBODYSTYLES"/>
    <w:next w:val="Body1stparaBODYSTYLES"/>
    <w:uiPriority w:val="99"/>
    <w:rsid w:val="00C9319E"/>
    <w:pPr>
      <w:spacing w:before="0" w:after="1080" w:line="560" w:lineRule="atLeast"/>
    </w:pPr>
    <w:rPr>
      <w:rFonts w:ascii="Colonna MT" w:hAnsi="Colonna MT" w:cs="Colonna MT"/>
      <w:caps/>
      <w:sz w:val="52"/>
      <w:szCs w:val="52"/>
    </w:rPr>
  </w:style>
  <w:style w:type="paragraph" w:customStyle="1" w:styleId="BodyBODYSTYLES">
    <w:name w:val="Body (BODY STYLES)"/>
    <w:basedOn w:val="NoParagraphStyle"/>
    <w:uiPriority w:val="99"/>
    <w:rsid w:val="00C9319E"/>
    <w:pPr>
      <w:spacing w:line="320" w:lineRule="atLeast"/>
    </w:pPr>
    <w:rPr>
      <w:rFonts w:ascii="Constantia" w:hAnsi="Constantia" w:cs="Constantia"/>
    </w:rPr>
  </w:style>
  <w:style w:type="paragraph" w:customStyle="1" w:styleId="BodyCopyDropCapBODYSTYLES">
    <w:name w:val="Body Copy Drop Cap (BODY STYLES)"/>
    <w:basedOn w:val="BodyBODYSTYLES"/>
    <w:uiPriority w:val="99"/>
    <w:rsid w:val="00C9319E"/>
    <w:pPr>
      <w:suppressAutoHyphens/>
      <w:ind w:firstLine="0"/>
    </w:pPr>
  </w:style>
  <w:style w:type="paragraph" w:customStyle="1" w:styleId="BodyjefferyBODYSTYLES">
    <w:name w:val="Body jeffery (BODY STYLES)"/>
    <w:basedOn w:val="BodyBODYSTYLES"/>
    <w:uiPriority w:val="99"/>
    <w:rsid w:val="00C9319E"/>
    <w:pPr>
      <w:spacing w:before="630"/>
      <w:jc w:val="right"/>
    </w:pPr>
  </w:style>
  <w:style w:type="paragraph" w:customStyle="1" w:styleId="PlaceandDateBODYSTYLES">
    <w:name w:val="Place and Date (BODY STYLES)"/>
    <w:basedOn w:val="BodyBODYSTYLES"/>
    <w:uiPriority w:val="99"/>
    <w:rsid w:val="00C9319E"/>
    <w:pPr>
      <w:ind w:firstLine="0"/>
      <w:jc w:val="right"/>
    </w:pPr>
  </w:style>
  <w:style w:type="paragraph" w:customStyle="1" w:styleId="Standard">
    <w:name w:val="Standard"/>
    <w:basedOn w:val="NoParagraphStyle"/>
    <w:uiPriority w:val="99"/>
    <w:rsid w:val="00C9319E"/>
    <w:pPr>
      <w:suppressAutoHyphens/>
    </w:pPr>
    <w:rPr>
      <w:rFonts w:ascii="Calibri" w:hAnsi="Calibri" w:cs="Calibri"/>
    </w:rPr>
  </w:style>
  <w:style w:type="paragraph" w:customStyle="1" w:styleId="AuthornoteFRONTMATTER">
    <w:name w:val="Author note (FRONT MATTER)"/>
    <w:basedOn w:val="IntrotitleFRONTMATTER"/>
    <w:uiPriority w:val="99"/>
    <w:rsid w:val="00C9319E"/>
  </w:style>
  <w:style w:type="paragraph" w:customStyle="1" w:styleId="Intro2FRONTMATTER">
    <w:name w:val="Intro 2 (FRONT MATTER)"/>
    <w:basedOn w:val="IntrotitleFRONTMATTER"/>
    <w:uiPriority w:val="99"/>
    <w:rsid w:val="00C9319E"/>
    <w:pPr>
      <w:spacing w:after="0"/>
    </w:pPr>
  </w:style>
  <w:style w:type="paragraph" w:customStyle="1" w:styleId="BookTitleFRONTMATTER">
    <w:name w:val="Book Title (FRONT MATTER)"/>
    <w:basedOn w:val="NoParagraphStyle"/>
    <w:uiPriority w:val="99"/>
    <w:rsid w:val="00C9319E"/>
    <w:pPr>
      <w:suppressAutoHyphens/>
      <w:spacing w:after="180" w:line="1220" w:lineRule="atLeast"/>
      <w:jc w:val="center"/>
    </w:pPr>
    <w:rPr>
      <w:rFonts w:ascii="Colonna MT" w:hAnsi="Colonna MT" w:cs="Colonna MT"/>
      <w:caps/>
      <w:sz w:val="150"/>
      <w:szCs w:val="150"/>
    </w:rPr>
  </w:style>
  <w:style w:type="paragraph" w:customStyle="1" w:styleId="ChapterNumberBODYSTYLES">
    <w:name w:val="Chapter Number (BODY STYLES)"/>
    <w:basedOn w:val="BookTitleFRONTMATTER"/>
    <w:next w:val="BodyBODYSTYLES"/>
    <w:uiPriority w:val="99"/>
    <w:rsid w:val="00C9319E"/>
    <w:pPr>
      <w:tabs>
        <w:tab w:val="center" w:pos="7620"/>
      </w:tabs>
      <w:spacing w:after="900" w:line="1640" w:lineRule="atLeast"/>
      <w:ind w:left="6840"/>
      <w:jc w:val="left"/>
    </w:pPr>
    <w:rPr>
      <w:caps w:val="0"/>
      <w:sz w:val="160"/>
      <w:szCs w:val="160"/>
    </w:rPr>
  </w:style>
  <w:style w:type="paragraph" w:customStyle="1" w:styleId="FrontMatterQuoteFRONTMATTER">
    <w:name w:val="Front Matter Quote (FRONT MATTER)"/>
    <w:basedOn w:val="BodyBODYSTYLES"/>
    <w:uiPriority w:val="99"/>
    <w:rsid w:val="00C9319E"/>
    <w:pPr>
      <w:spacing w:before="180" w:after="180"/>
      <w:ind w:left="360" w:right="360" w:firstLine="0"/>
    </w:pPr>
    <w:rPr>
      <w:b/>
      <w:bCs/>
    </w:rPr>
  </w:style>
  <w:style w:type="paragraph" w:customStyle="1" w:styleId="BodyquoteBODYSTYLES">
    <w:name w:val="Body quote (BODY STYLES)"/>
    <w:basedOn w:val="FrontMatterQuoteFRONTMATTER"/>
    <w:uiPriority w:val="99"/>
    <w:rsid w:val="00C9319E"/>
    <w:pPr>
      <w:suppressAutoHyphens/>
      <w:spacing w:before="1170" w:after="90"/>
      <w:jc w:val="center"/>
    </w:pPr>
    <w:rPr>
      <w:sz w:val="28"/>
      <w:szCs w:val="28"/>
    </w:rPr>
  </w:style>
  <w:style w:type="paragraph" w:customStyle="1" w:styleId="BodyquoteauthorBODYSTYLES">
    <w:name w:val="Body quote author (BODY STYLES)"/>
    <w:basedOn w:val="BodyquoteBODYSTYLES"/>
    <w:uiPriority w:val="99"/>
    <w:rsid w:val="00C9319E"/>
  </w:style>
  <w:style w:type="paragraph" w:customStyle="1" w:styleId="BodysaBODYSTYLES">
    <w:name w:val="Body sa (BODY STYLES)"/>
    <w:basedOn w:val="BodyBODYSTYLES"/>
    <w:uiPriority w:val="99"/>
    <w:rsid w:val="00C9319E"/>
    <w:pPr>
      <w:spacing w:before="270"/>
    </w:pPr>
  </w:style>
  <w:style w:type="paragraph" w:customStyle="1" w:styleId="Body1stparaBODYSTYLES">
    <w:name w:val="Body 1st para (BODY STYLES)"/>
    <w:basedOn w:val="BodyBODYSTYLES"/>
    <w:uiPriority w:val="99"/>
    <w:rsid w:val="00C9319E"/>
    <w:pPr>
      <w:suppressAutoHyphens/>
      <w:ind w:firstLine="0"/>
    </w:pPr>
  </w:style>
  <w:style w:type="character" w:customStyle="1" w:styleId="Italic0">
    <w:name w:val="Italic"/>
    <w:uiPriority w:val="99"/>
    <w:rsid w:val="00C9319E"/>
    <w:rPr>
      <w:i/>
    </w:rPr>
  </w:style>
  <w:style w:type="character" w:customStyle="1" w:styleId="Blackout">
    <w:name w:val="Black out"/>
    <w:uiPriority w:val="99"/>
    <w:rsid w:val="00C9319E"/>
    <w:rPr>
      <w:rFonts w:ascii="Times New Roman" w:hAnsi="Times New Roman"/>
      <w:strike/>
      <w:color w:val="000000"/>
      <w:u w:val="none"/>
    </w:rPr>
  </w:style>
  <w:style w:type="character" w:customStyle="1" w:styleId="Grayout">
    <w:name w:val="Gray out"/>
    <w:uiPriority w:val="99"/>
    <w:rsid w:val="00C9319E"/>
  </w:style>
  <w:style w:type="character" w:customStyle="1" w:styleId="CharacterStyle1">
    <w:name w:val="Character Style 1"/>
    <w:uiPriority w:val="99"/>
    <w:rsid w:val="00C9319E"/>
    <w:rPr>
      <w:rFonts w:ascii="Times New Roman" w:hAnsi="Times New Roman"/>
      <w:vertAlign w:val="superscript"/>
    </w:rPr>
  </w:style>
  <w:style w:type="character" w:customStyle="1" w:styleId="Bold0">
    <w:name w:val="Bold"/>
    <w:uiPriority w:val="99"/>
    <w:rsid w:val="00C9319E"/>
    <w:rPr>
      <w:b/>
    </w:rPr>
  </w:style>
  <w:style w:type="character" w:customStyle="1" w:styleId="DropCap">
    <w:name w:val="Drop Cap"/>
    <w:uiPriority w:val="99"/>
    <w:rsid w:val="00C9319E"/>
    <w:rPr>
      <w:rFonts w:ascii="Colonna MT" w:hAnsi="Colonna MT"/>
      <w:sz w:val="36"/>
    </w:rPr>
  </w:style>
  <w:style w:type="paragraph" w:styleId="DocumentMap">
    <w:name w:val="Document Map"/>
    <w:basedOn w:val="Normal"/>
    <w:link w:val="DocumentMapChar"/>
    <w:uiPriority w:val="99"/>
    <w:semiHidden/>
    <w:rsid w:val="00C9319E"/>
    <w:rPr>
      <w:rFonts w:ascii="Tahoma" w:hAnsi="Tahoma" w:cs="Tahoma"/>
      <w:sz w:val="16"/>
      <w:szCs w:val="16"/>
    </w:rPr>
  </w:style>
  <w:style w:type="character" w:customStyle="1" w:styleId="DocumentMapChar">
    <w:name w:val="Document Map Char"/>
    <w:link w:val="DocumentMap"/>
    <w:uiPriority w:val="99"/>
    <w:semiHidden/>
    <w:locked/>
    <w:rsid w:val="00C9319E"/>
    <w:rPr>
      <w:rFonts w:ascii="Tahoma" w:hAnsi="Tahoma" w:cs="Tahoma"/>
      <w:color w:val="000000"/>
      <w:sz w:val="16"/>
      <w:szCs w:val="16"/>
    </w:rPr>
  </w:style>
  <w:style w:type="paragraph" w:customStyle="1" w:styleId="PhotoCaptionContent">
    <w:name w:val="Photo Caption (Content)"/>
    <w:basedOn w:val="NoParagraphStyle"/>
    <w:uiPriority w:val="99"/>
    <w:rsid w:val="00C9319E"/>
    <w:pPr>
      <w:spacing w:before="90" w:line="300" w:lineRule="atLeast"/>
      <w:ind w:firstLine="0"/>
    </w:pPr>
    <w:rPr>
      <w:rFonts w:ascii="MinionPro-Regular" w:hAnsi="MinionPro-Regular" w:cs="MinionPro-Regular"/>
      <w:sz w:val="20"/>
      <w:szCs w:val="20"/>
    </w:rPr>
  </w:style>
  <w:style w:type="paragraph" w:styleId="FootnoteText">
    <w:name w:val="footnote text"/>
    <w:basedOn w:val="Normal"/>
    <w:link w:val="FootnoteTextChar"/>
    <w:uiPriority w:val="99"/>
    <w:semiHidden/>
    <w:rsid w:val="00C9319E"/>
    <w:rPr>
      <w:sz w:val="20"/>
      <w:szCs w:val="20"/>
    </w:rPr>
  </w:style>
  <w:style w:type="character" w:customStyle="1" w:styleId="FootnoteTextChar">
    <w:name w:val="Footnote Text Char"/>
    <w:link w:val="FootnoteText"/>
    <w:uiPriority w:val="99"/>
    <w:semiHidden/>
    <w:locked/>
    <w:rsid w:val="00C9319E"/>
    <w:rPr>
      <w:rFonts w:ascii="Calibri" w:hAnsi="Calibri" w:cs="Calibri"/>
      <w:color w:val="000000"/>
      <w:sz w:val="20"/>
      <w:szCs w:val="20"/>
    </w:rPr>
  </w:style>
  <w:style w:type="character" w:styleId="FootnoteReference">
    <w:name w:val="footnote reference"/>
    <w:uiPriority w:val="99"/>
    <w:semiHidden/>
    <w:rsid w:val="00C9319E"/>
    <w:rPr>
      <w:rFonts w:cs="Times New Roman"/>
      <w:vertAlign w:val="superscript"/>
    </w:rPr>
  </w:style>
  <w:style w:type="paragraph" w:customStyle="1" w:styleId="cover">
    <w:name w:val="cover"/>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alf1">
    <w:name w:val="half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generated-style">
    <w:name w:val="generated-style"/>
    <w:uiPriority w:val="99"/>
    <w:rsid w:val="00C9319E"/>
  </w:style>
  <w:style w:type="paragraph" w:customStyle="1" w:styleId="half2">
    <w:name w:val="half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para1">
    <w:name w:val="para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arial">
    <w:name w:val="arial"/>
    <w:uiPriority w:val="99"/>
    <w:rsid w:val="00C9319E"/>
  </w:style>
  <w:style w:type="paragraph" w:customStyle="1" w:styleId="au">
    <w:name w:val="au"/>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logo">
    <w:name w:val="logo"/>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
    <w:name w:val="cop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styleId="FollowedHyperlink">
    <w:name w:val="FollowedHyperlink"/>
    <w:uiPriority w:val="99"/>
    <w:semiHidden/>
    <w:rsid w:val="00C9319E"/>
    <w:rPr>
      <w:rFonts w:cs="Times New Roman"/>
      <w:color w:val="800080"/>
      <w:u w:val="single"/>
    </w:rPr>
  </w:style>
  <w:style w:type="character" w:customStyle="1" w:styleId="ital">
    <w:name w:val="ital"/>
    <w:uiPriority w:val="99"/>
    <w:rsid w:val="00C9319E"/>
  </w:style>
  <w:style w:type="paragraph" w:customStyle="1" w:styleId="copy3">
    <w:name w:val="copy3"/>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1">
    <w:name w:val="copy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indent1">
    <w:name w:val="copyindent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indent2">
    <w:name w:val="copyindent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pyindent5">
    <w:name w:val="copyindent5"/>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copyspacer">
    <w:name w:val="copyspacer"/>
    <w:uiPriority w:val="99"/>
    <w:rsid w:val="00C9319E"/>
  </w:style>
  <w:style w:type="paragraph" w:customStyle="1" w:styleId="fmt">
    <w:name w:val="fm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fm">
    <w:name w:val="cont-f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cn">
    <w:name w:val="cont-c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ct">
    <w:name w:val="cont-c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body">
    <w:name w:val="cont-bod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ont-bm">
    <w:name w:val="cont-b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para2">
    <w:name w:val="para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
    <w:name w:val="head-a"/>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b">
    <w:name w:val="head-b"/>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2afterb">
    <w:name w:val="head-a2afterb"/>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bl">
    <w:name w:val="bl"/>
    <w:uiPriority w:val="99"/>
    <w:rsid w:val="00C9319E"/>
  </w:style>
  <w:style w:type="paragraph" w:customStyle="1" w:styleId="head-a2">
    <w:name w:val="head-a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ignum">
    <w:name w:val="fignu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igcap">
    <w:name w:val="figca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igplace">
    <w:name w:val="figplac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ref">
    <w:name w:val="head-ref"/>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ref">
    <w:name w:val="ref"/>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cn">
    <w:name w:val="c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blnum">
    <w:name w:val="tblnum"/>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title">
    <w:name w:val="table-titl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colhead">
    <w:name w:val="table-colhea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colheadcenter">
    <w:name w:val="table-colheadcenter"/>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hang">
    <w:name w:val="table-bodyhang"/>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textbox">
    <w:name w:val="head-textbox"/>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sc">
    <w:name w:val="sc"/>
    <w:uiPriority w:val="99"/>
    <w:rsid w:val="00C9319E"/>
  </w:style>
  <w:style w:type="paragraph" w:customStyle="1" w:styleId="para-rightalign">
    <w:name w:val="para-rightalig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c">
    <w:name w:val="head-c"/>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key">
    <w:name w:val="ke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baftera">
    <w:name w:val="head-baftera"/>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style4">
    <w:name w:val="style4"/>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x-top">
    <w:name w:val="ext-box-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x-mid">
    <w:name w:val="ext-box-mi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x-bot">
    <w:name w:val="ext-box-bo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
    <w:name w:val="ex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indent2">
    <w:name w:val="table-indent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notetop">
    <w:name w:val="table-note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
    <w:name w:val="table-body"/>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hangindent">
    <w:name w:val="table-bodyhanginden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bodycenter">
    <w:name w:val="table-bodycenter"/>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hang-top">
    <w:name w:val="exthang-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hang-mid">
    <w:name w:val="exthang-mi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hang-bot">
    <w:name w:val="exthang-bo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fn">
    <w:name w:val="fn"/>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character" w:customStyle="1" w:styleId="sup0">
    <w:name w:val="sup"/>
    <w:uiPriority w:val="99"/>
    <w:rsid w:val="00C9319E"/>
  </w:style>
  <w:style w:type="paragraph" w:customStyle="1" w:styleId="table-indent">
    <w:name w:val="table-inden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table-note">
    <w:name w:val="table-not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para2space">
    <w:name w:val="para2space"/>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top">
    <w:name w:val="ext-to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ext-bot">
    <w:name w:val="ext-bo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head">
    <w:name w:val="apphea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
    <w:name w:val="app"/>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b">
    <w:name w:val="appb"/>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bhead">
    <w:name w:val="appbhead"/>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3">
    <w:name w:val="head-a3"/>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apphead-c">
    <w:name w:val="apphead-c"/>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head-a32">
    <w:name w:val="head-a3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1st">
    <w:name w:val="index1st"/>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1">
    <w:name w:val="index1"/>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2">
    <w:name w:val="index2"/>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customStyle="1" w:styleId="index3">
    <w:name w:val="index3"/>
    <w:basedOn w:val="Normal"/>
    <w:uiPriority w:val="99"/>
    <w:rsid w:val="00C9319E"/>
    <w:pPr>
      <w:spacing w:before="100" w:beforeAutospacing="1" w:after="100" w:afterAutospacing="1" w:line="240" w:lineRule="auto"/>
      <w:ind w:firstLine="0"/>
      <w:jc w:val="left"/>
    </w:pPr>
    <w:rPr>
      <w:rFonts w:ascii="Times New Roman" w:hAnsi="Times New Roman" w:cs="Times New Roman"/>
      <w:color w:val="auto"/>
    </w:rPr>
  </w:style>
  <w:style w:type="paragraph" w:styleId="Bibliography">
    <w:name w:val="Bibliography"/>
    <w:basedOn w:val="Normal"/>
    <w:next w:val="Normal"/>
    <w:uiPriority w:val="99"/>
    <w:rsid w:val="00C9319E"/>
    <w:pPr>
      <w:spacing w:after="200" w:line="252" w:lineRule="auto"/>
      <w:ind w:firstLine="0"/>
      <w:jc w:val="left"/>
    </w:pPr>
    <w:rPr>
      <w:rFonts w:eastAsia="MS Gothic" w:cs="Times New Roman"/>
      <w:color w:val="auto"/>
      <w:sz w:val="22"/>
      <w:szCs w:val="22"/>
    </w:rPr>
  </w:style>
  <w:style w:type="character" w:customStyle="1" w:styleId="itemprop">
    <w:name w:val="itemprop"/>
    <w:uiPriority w:val="99"/>
    <w:rsid w:val="00C9319E"/>
  </w:style>
  <w:style w:type="character" w:customStyle="1" w:styleId="cit-first-element">
    <w:name w:val="cit-first-element"/>
    <w:uiPriority w:val="99"/>
    <w:rsid w:val="00C9319E"/>
  </w:style>
  <w:style w:type="character" w:customStyle="1" w:styleId="search-result-highlight">
    <w:name w:val="search-result-highlight"/>
    <w:uiPriority w:val="99"/>
    <w:rsid w:val="00C9319E"/>
  </w:style>
  <w:style w:type="character" w:customStyle="1" w:styleId="cit-sep">
    <w:name w:val="cit-sep"/>
    <w:uiPriority w:val="99"/>
    <w:rsid w:val="00C9319E"/>
  </w:style>
  <w:style w:type="character" w:customStyle="1" w:styleId="cit-subtitle">
    <w:name w:val="cit-subtitle"/>
    <w:uiPriority w:val="99"/>
    <w:rsid w:val="00C9319E"/>
  </w:style>
  <w:style w:type="character" w:customStyle="1" w:styleId="cit-print-date">
    <w:name w:val="cit-print-date"/>
    <w:uiPriority w:val="99"/>
    <w:rsid w:val="00C9319E"/>
  </w:style>
  <w:style w:type="character" w:customStyle="1" w:styleId="cit-vol">
    <w:name w:val="cit-vol"/>
    <w:uiPriority w:val="99"/>
    <w:rsid w:val="00C9319E"/>
  </w:style>
  <w:style w:type="character" w:customStyle="1" w:styleId="cit-issue">
    <w:name w:val="cit-issue"/>
    <w:uiPriority w:val="99"/>
    <w:rsid w:val="00C9319E"/>
  </w:style>
  <w:style w:type="character" w:customStyle="1" w:styleId="cit-first-page">
    <w:name w:val="cit-first-page"/>
    <w:uiPriority w:val="99"/>
    <w:rsid w:val="00C9319E"/>
  </w:style>
  <w:style w:type="character" w:customStyle="1" w:styleId="cit-last-page">
    <w:name w:val="cit-last-page"/>
    <w:uiPriority w:val="99"/>
    <w:rsid w:val="00C9319E"/>
  </w:style>
  <w:style w:type="character" w:customStyle="1" w:styleId="journal-source">
    <w:name w:val="journal-source"/>
    <w:uiPriority w:val="99"/>
    <w:rsid w:val="00C9319E"/>
  </w:style>
  <w:style w:type="character" w:styleId="Emphasis">
    <w:name w:val="Emphasis"/>
    <w:uiPriority w:val="99"/>
    <w:qFormat/>
    <w:rsid w:val="00196A8B"/>
    <w:rPr>
      <w:rFonts w:cs="Times New Roman"/>
      <w:i/>
    </w:rPr>
  </w:style>
  <w:style w:type="table" w:customStyle="1" w:styleId="ListTable4-Accent41">
    <w:name w:val="List Table 4 - Accent 41"/>
    <w:uiPriority w:val="99"/>
    <w:rsid w:val="005A1966"/>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tblBorders>
      <w:tblCellMar>
        <w:top w:w="0" w:type="dxa"/>
        <w:left w:w="108" w:type="dxa"/>
        <w:bottom w:w="0" w:type="dxa"/>
        <w:right w:w="108" w:type="dxa"/>
      </w:tblCellMar>
    </w:tblPr>
  </w:style>
  <w:style w:type="paragraph" w:customStyle="1" w:styleId="HEADINGONE">
    <w:name w:val="HEADING ONE"/>
    <w:basedOn w:val="TOC1"/>
    <w:uiPriority w:val="99"/>
    <w:rsid w:val="00950193"/>
    <w:pPr>
      <w:jc w:val="center"/>
    </w:pPr>
    <w:rPr>
      <w:rFonts w:ascii="Times New (W1)" w:hAnsi="Times New (W1)"/>
      <w:caps/>
    </w:rPr>
  </w:style>
  <w:style w:type="paragraph" w:styleId="TOC1">
    <w:name w:val="toc 1"/>
    <w:basedOn w:val="Normal"/>
    <w:next w:val="Normal"/>
    <w:autoRedefine/>
    <w:uiPriority w:val="99"/>
    <w:semiHidden/>
    <w:rsid w:val="00950193"/>
    <w:pPr>
      <w:spacing w:line="240" w:lineRule="auto"/>
      <w:ind w:left="144" w:right="144" w:firstLine="0"/>
      <w:jc w:val="left"/>
    </w:pPr>
    <w:rPr>
      <w:rFonts w:ascii="Times New Roman" w:eastAsia="Calibri" w:hAnsi="Times New Roman" w:cs="Times New Roman"/>
      <w:color w:val="auto"/>
    </w:rPr>
  </w:style>
  <w:style w:type="paragraph" w:customStyle="1" w:styleId="CN0">
    <w:name w:val="CN"/>
    <w:basedOn w:val="ChapterNumber"/>
    <w:uiPriority w:val="99"/>
    <w:rsid w:val="00E7184F"/>
  </w:style>
  <w:style w:type="paragraph" w:customStyle="1" w:styleId="AHead">
    <w:name w:val="AHead"/>
    <w:basedOn w:val="NoParagraphStyle"/>
    <w:uiPriority w:val="99"/>
    <w:rsid w:val="000A38EE"/>
    <w:pPr>
      <w:suppressAutoHyphens/>
      <w:spacing w:before="240" w:after="240" w:line="360" w:lineRule="atLeast"/>
      <w:ind w:firstLine="0"/>
      <w:jc w:val="left"/>
    </w:pPr>
    <w:rPr>
      <w:rFonts w:ascii="Helvetica" w:eastAsia="Calibri" w:hAnsi="Helvetica" w:cs="Helvetica Neue (T1) 75 Bold"/>
      <w:b/>
      <w:bCs/>
      <w:caps/>
      <w:color w:val="auto"/>
      <w:szCs w:val="32"/>
      <w:lang w:val="en-GB"/>
    </w:rPr>
  </w:style>
  <w:style w:type="paragraph" w:customStyle="1" w:styleId="Question0">
    <w:name w:val="Question"/>
    <w:uiPriority w:val="99"/>
    <w:rsid w:val="006F2154"/>
    <w:pPr>
      <w:tabs>
        <w:tab w:val="left" w:pos="360"/>
        <w:tab w:val="left" w:pos="720"/>
      </w:tabs>
      <w:spacing w:before="240"/>
      <w:ind w:left="1080" w:hanging="1080"/>
    </w:pPr>
    <w:rPr>
      <w:rFonts w:ascii="Times" w:eastAsia="Times New Roman" w:hAnsi="Times"/>
      <w:color w:val="333333"/>
      <w:szCs w:val="24"/>
    </w:rPr>
  </w:style>
  <w:style w:type="paragraph" w:customStyle="1" w:styleId="Text">
    <w:name w:val="Text"/>
    <w:basedOn w:val="NoParagraphStyle"/>
    <w:autoRedefine/>
    <w:uiPriority w:val="99"/>
    <w:rsid w:val="00211201"/>
    <w:pPr>
      <w:ind w:firstLine="0"/>
    </w:pPr>
    <w:rPr>
      <w:rFonts w:ascii="Times" w:hAnsi="Times"/>
      <w:sz w:val="20"/>
    </w:rPr>
  </w:style>
  <w:style w:type="paragraph" w:customStyle="1" w:styleId="BL0">
    <w:name w:val="BL"/>
    <w:basedOn w:val="NoParagraphStyle"/>
    <w:autoRedefine/>
    <w:uiPriority w:val="99"/>
    <w:rsid w:val="006B6046"/>
    <w:pPr>
      <w:ind w:left="720" w:hanging="360"/>
    </w:pPr>
    <w:rPr>
      <w:rFonts w:ascii="Times" w:hAnsi="Times"/>
      <w:sz w:val="20"/>
    </w:rPr>
  </w:style>
  <w:style w:type="paragraph" w:customStyle="1" w:styleId="QuestionHead0">
    <w:name w:val="Question_Head"/>
    <w:basedOn w:val="AHead"/>
    <w:uiPriority w:val="99"/>
    <w:rsid w:val="002D24B4"/>
    <w:pPr>
      <w:spacing w:before="360"/>
    </w:pPr>
    <w:rPr>
      <w:caps w:val="0"/>
    </w:rPr>
  </w:style>
  <w:style w:type="paragraph" w:customStyle="1" w:styleId="Answer0">
    <w:name w:val="Answer"/>
    <w:uiPriority w:val="99"/>
    <w:rsid w:val="00851A7F"/>
    <w:pPr>
      <w:ind w:left="1008" w:hanging="288"/>
    </w:pPr>
    <w:rPr>
      <w:rFonts w:ascii="Times" w:eastAsia="Times New Roman" w:hAnsi="Times"/>
      <w:color w:val="333333"/>
      <w:szCs w:val="24"/>
    </w:rPr>
  </w:style>
  <w:style w:type="paragraph" w:customStyle="1" w:styleId="CNN">
    <w:name w:val="CNN"/>
    <w:basedOn w:val="CN0"/>
    <w:uiPriority w:val="99"/>
    <w:rsid w:val="00CF284B"/>
    <w:pPr>
      <w:pBdr>
        <w:top w:val="single" w:sz="4" w:space="30" w:color="000000"/>
        <w:bottom w:val="single" w:sz="4" w:space="12" w:color="000000"/>
      </w:pBdr>
      <w:spacing w:before="480" w:line="280" w:lineRule="atLeast"/>
      <w:jc w:val="center"/>
    </w:pPr>
    <w:rPr>
      <w:rFonts w:ascii="Helvetica Neue (T1) 67 Medium C" w:eastAsia="Calibri" w:hAnsi="Helvetica Neue (T1) 67 Medium C"/>
      <w:caps/>
      <w:color w:val="000000"/>
      <w:spacing w:val="96"/>
      <w:sz w:val="48"/>
      <w:szCs w:val="20"/>
    </w:rPr>
  </w:style>
  <w:style w:type="paragraph" w:customStyle="1" w:styleId="CT">
    <w:name w:val="CT"/>
    <w:basedOn w:val="Normal"/>
    <w:uiPriority w:val="99"/>
    <w:rsid w:val="004A4B7E"/>
    <w:pPr>
      <w:spacing w:before="480" w:after="360" w:line="360" w:lineRule="atLeast"/>
      <w:ind w:firstLine="0"/>
      <w:jc w:val="center"/>
    </w:pPr>
    <w:rPr>
      <w:rFonts w:ascii="Helvetica Neue (T1) 75 Bold" w:eastAsia="Calibri" w:hAnsi="Helvetica Neue (T1) 75 Bold" w:cs="Times New Roman"/>
      <w:b/>
      <w:bCs/>
      <w:sz w:val="32"/>
      <w:szCs w:val="20"/>
    </w:rPr>
  </w:style>
  <w:style w:type="paragraph" w:customStyle="1" w:styleId="AnswerText">
    <w:name w:val="Answer_Text"/>
    <w:basedOn w:val="Answer0"/>
    <w:uiPriority w:val="99"/>
    <w:rsid w:val="00EB786F"/>
  </w:style>
  <w:style w:type="paragraph" w:customStyle="1" w:styleId="BasicParagraph">
    <w:name w:val="[Basic Paragraph]"/>
    <w:basedOn w:val="Normal"/>
    <w:uiPriority w:val="99"/>
    <w:rsid w:val="00707B4D"/>
    <w:pPr>
      <w:autoSpaceDE w:val="0"/>
      <w:autoSpaceDN w:val="0"/>
      <w:adjustRightInd w:val="0"/>
      <w:spacing w:line="288" w:lineRule="auto"/>
      <w:ind w:firstLine="0"/>
      <w:jc w:val="left"/>
      <w:textAlignment w:val="center"/>
    </w:pPr>
    <w:rPr>
      <w:rFonts w:ascii="Palatino LT Std Light" w:eastAsia="Calibri" w:hAnsi="Palatino LT Std Light" w:cs="Palatino LT Std Light"/>
    </w:rPr>
  </w:style>
  <w:style w:type="character" w:styleId="PageNumber">
    <w:name w:val="page number"/>
    <w:uiPriority w:val="99"/>
    <w:locked/>
    <w:rsid w:val="00707B4D"/>
    <w:rPr>
      <w:rFonts w:cs="Times New Roman"/>
    </w:rPr>
  </w:style>
  <w:style w:type="character" w:customStyle="1" w:styleId="Style10pt">
    <w:name w:val="Style 10 pt"/>
    <w:uiPriority w:val="99"/>
    <w:rsid w:val="00FD17AA"/>
    <w:rPr>
      <w:rFonts w:ascii="Times-Roman" w:hAnsi="Times-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4316">
      <w:marLeft w:val="0"/>
      <w:marRight w:val="0"/>
      <w:marTop w:val="0"/>
      <w:marBottom w:val="0"/>
      <w:divBdr>
        <w:top w:val="none" w:sz="0" w:space="0" w:color="auto"/>
        <w:left w:val="none" w:sz="0" w:space="0" w:color="auto"/>
        <w:bottom w:val="none" w:sz="0" w:space="0" w:color="auto"/>
        <w:right w:val="none" w:sz="0" w:space="0" w:color="auto"/>
      </w:divBdr>
    </w:div>
    <w:div w:id="202444317">
      <w:marLeft w:val="0"/>
      <w:marRight w:val="0"/>
      <w:marTop w:val="0"/>
      <w:marBottom w:val="0"/>
      <w:divBdr>
        <w:top w:val="none" w:sz="0" w:space="0" w:color="auto"/>
        <w:left w:val="none" w:sz="0" w:space="0" w:color="auto"/>
        <w:bottom w:val="none" w:sz="0" w:space="0" w:color="auto"/>
        <w:right w:val="none" w:sz="0" w:space="0" w:color="auto"/>
      </w:divBdr>
    </w:div>
    <w:div w:id="202444318">
      <w:marLeft w:val="0"/>
      <w:marRight w:val="0"/>
      <w:marTop w:val="0"/>
      <w:marBottom w:val="0"/>
      <w:divBdr>
        <w:top w:val="none" w:sz="0" w:space="0" w:color="auto"/>
        <w:left w:val="none" w:sz="0" w:space="0" w:color="auto"/>
        <w:bottom w:val="none" w:sz="0" w:space="0" w:color="auto"/>
        <w:right w:val="none" w:sz="0" w:space="0" w:color="auto"/>
      </w:divBdr>
    </w:div>
    <w:div w:id="202444319">
      <w:marLeft w:val="0"/>
      <w:marRight w:val="0"/>
      <w:marTop w:val="0"/>
      <w:marBottom w:val="0"/>
      <w:divBdr>
        <w:top w:val="none" w:sz="0" w:space="0" w:color="auto"/>
        <w:left w:val="none" w:sz="0" w:space="0" w:color="auto"/>
        <w:bottom w:val="none" w:sz="0" w:space="0" w:color="auto"/>
        <w:right w:val="none" w:sz="0" w:space="0" w:color="auto"/>
      </w:divBdr>
    </w:div>
    <w:div w:id="202444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CE-Genius.dot</Template>
  <TotalTime>254</TotalTime>
  <Pages>1</Pages>
  <Words>2056</Words>
  <Characters>11724</Characters>
  <Application>Microsoft Office Word</Application>
  <DocSecurity>0</DocSecurity>
  <Lines>97</Lines>
  <Paragraphs>27</Paragraphs>
  <ScaleCrop>false</ScaleCrop>
  <Company>Chapter 4</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Kuiper</dc:title>
  <dc:subject/>
  <dc:creator>Owner</dc:creator>
  <cp:keywords/>
  <dc:description/>
  <cp:lastModifiedBy>Thar Adeleh</cp:lastModifiedBy>
  <cp:revision>60</cp:revision>
  <dcterms:created xsi:type="dcterms:W3CDTF">2016-05-31T15:54:00Z</dcterms:created>
  <dcterms:modified xsi:type="dcterms:W3CDTF">2024-08-26T08:54:00Z</dcterms:modified>
</cp:coreProperties>
</file>