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AB026" w14:textId="7B219E17" w:rsidR="00244AEB" w:rsidRPr="00FF79EE" w:rsidRDefault="00244AEB" w:rsidP="00F67A0C">
      <w:pPr>
        <w:pStyle w:val="Title"/>
        <w:jc w:val="both"/>
      </w:pPr>
      <w:bookmarkStart w:id="0" w:name="_GoBack"/>
      <w:bookmarkEnd w:id="0"/>
      <w:r w:rsidRPr="00FF79EE">
        <w:t xml:space="preserve">Chapter </w:t>
      </w:r>
      <w:r>
        <w:t>2</w:t>
      </w:r>
      <w:r w:rsidRPr="00FF79EE">
        <w:t xml:space="preserve">: </w:t>
      </w:r>
      <w:r>
        <w:t>Social Class</w:t>
      </w:r>
    </w:p>
    <w:p w14:paraId="792B0D0E" w14:textId="77777777" w:rsidR="00C002BF" w:rsidRPr="00FF79EE" w:rsidRDefault="00C002BF" w:rsidP="00F67A0C">
      <w:pPr>
        <w:pStyle w:val="Title"/>
        <w:jc w:val="both"/>
      </w:pPr>
      <w:r w:rsidRPr="00FF79EE">
        <w:t>Test Bank</w:t>
      </w:r>
    </w:p>
    <w:p w14:paraId="32607EF4" w14:textId="77777777" w:rsidR="00244AEB" w:rsidRDefault="00244AEB" w:rsidP="00F67A0C">
      <w:pPr>
        <w:jc w:val="both"/>
        <w:rPr>
          <w:rFonts w:cs="Arial"/>
          <w:b/>
        </w:rPr>
      </w:pPr>
    </w:p>
    <w:p w14:paraId="7FB985BC" w14:textId="27ED0DF5" w:rsidR="00CD481C" w:rsidRDefault="008155EA" w:rsidP="00F67A0C">
      <w:pPr>
        <w:pStyle w:val="Heading1"/>
        <w:jc w:val="both"/>
      </w:pPr>
      <w:r w:rsidRPr="005E6959">
        <w:t>Multiple Choice</w:t>
      </w:r>
    </w:p>
    <w:p w14:paraId="4A3D6363" w14:textId="77777777" w:rsidR="00C002BF" w:rsidRPr="005E6959" w:rsidRDefault="00C002BF" w:rsidP="00F67A0C">
      <w:pPr>
        <w:jc w:val="both"/>
        <w:rPr>
          <w:rFonts w:cs="Arial"/>
          <w:b/>
        </w:rPr>
      </w:pPr>
    </w:p>
    <w:p w14:paraId="60687FE5" w14:textId="4C3D2DAB" w:rsidR="00614E2B" w:rsidRPr="005E6959" w:rsidRDefault="00614E2B" w:rsidP="00F67A0C">
      <w:pPr>
        <w:jc w:val="both"/>
        <w:rPr>
          <w:rFonts w:cs="Arial"/>
        </w:rPr>
      </w:pPr>
      <w:r w:rsidRPr="005E6959">
        <w:rPr>
          <w:rFonts w:cs="Arial"/>
        </w:rPr>
        <w:t>1. Social stratification refers to</w:t>
      </w:r>
      <w:r w:rsidR="0077181C" w:rsidRPr="005E6959">
        <w:rPr>
          <w:rFonts w:cs="Arial"/>
        </w:rPr>
        <w:t xml:space="preserve"> ______.</w:t>
      </w:r>
    </w:p>
    <w:p w14:paraId="23FF6C3B" w14:textId="589554B6" w:rsidR="00614E2B" w:rsidRPr="005E6959" w:rsidRDefault="00614E2B" w:rsidP="00F67A0C">
      <w:pPr>
        <w:jc w:val="both"/>
        <w:rPr>
          <w:rFonts w:cs="Arial"/>
        </w:rPr>
      </w:pPr>
      <w:r w:rsidRPr="005E6959">
        <w:rPr>
          <w:rFonts w:cs="Arial"/>
        </w:rPr>
        <w:t xml:space="preserve">a. a large number of people with similar </w:t>
      </w:r>
      <w:r w:rsidR="00F67A0C">
        <w:rPr>
          <w:rFonts w:cs="Arial"/>
        </w:rPr>
        <w:t>amounts of income and education</w:t>
      </w:r>
    </w:p>
    <w:p w14:paraId="18E7C676" w14:textId="26051FA7" w:rsidR="00614E2B" w:rsidRPr="005E6959" w:rsidRDefault="00F67A0C" w:rsidP="00F67A0C">
      <w:pPr>
        <w:jc w:val="both"/>
        <w:rPr>
          <w:rFonts w:cs="Arial"/>
        </w:rPr>
      </w:pPr>
      <w:r>
        <w:rPr>
          <w:rFonts w:cs="Arial"/>
        </w:rPr>
        <w:t>b. one’s social ranking</w:t>
      </w:r>
    </w:p>
    <w:p w14:paraId="0EB56B18" w14:textId="3F6D0DED" w:rsidR="00614E2B" w:rsidRPr="005E6959" w:rsidRDefault="00614E2B" w:rsidP="00F67A0C">
      <w:pPr>
        <w:jc w:val="both"/>
        <w:rPr>
          <w:rFonts w:cs="Arial"/>
        </w:rPr>
      </w:pPr>
      <w:r w:rsidRPr="005E6959">
        <w:rPr>
          <w:rFonts w:cs="Arial"/>
        </w:rPr>
        <w:t>c. the degree to which people feel</w:t>
      </w:r>
      <w:r w:rsidR="00F67A0C">
        <w:rPr>
          <w:rFonts w:cs="Arial"/>
        </w:rPr>
        <w:t xml:space="preserve"> a part of social groups</w:t>
      </w:r>
    </w:p>
    <w:p w14:paraId="60DA4378" w14:textId="2933A49B" w:rsidR="00614E2B" w:rsidRPr="005E6959" w:rsidRDefault="00614E2B" w:rsidP="00F67A0C">
      <w:pPr>
        <w:jc w:val="both"/>
        <w:rPr>
          <w:rFonts w:cs="Arial"/>
        </w:rPr>
      </w:pPr>
      <w:r w:rsidRPr="005E6959">
        <w:rPr>
          <w:rFonts w:cs="Arial"/>
        </w:rPr>
        <w:t>d. the ranking of individua</w:t>
      </w:r>
      <w:r w:rsidR="00F67A0C">
        <w:rPr>
          <w:rFonts w:cs="Arial"/>
        </w:rPr>
        <w:t>ls into social strata or groups</w:t>
      </w:r>
    </w:p>
    <w:p w14:paraId="14A1B9F2" w14:textId="620DE5C4" w:rsidR="00614E2B" w:rsidRPr="005E6959" w:rsidRDefault="00C002BF" w:rsidP="00F67A0C">
      <w:pPr>
        <w:jc w:val="both"/>
        <w:rPr>
          <w:rFonts w:cs="Arial"/>
        </w:rPr>
      </w:pPr>
      <w:r w:rsidRPr="005E6959">
        <w:rPr>
          <w:rFonts w:cs="Arial"/>
        </w:rPr>
        <w:t>A</w:t>
      </w:r>
      <w:r>
        <w:rPr>
          <w:rFonts w:cs="Arial"/>
        </w:rPr>
        <w:t>ns</w:t>
      </w:r>
      <w:r w:rsidR="00614E2B" w:rsidRPr="005E6959">
        <w:rPr>
          <w:rFonts w:cs="Arial"/>
        </w:rPr>
        <w:t>: D</w:t>
      </w:r>
    </w:p>
    <w:p w14:paraId="1B67456B" w14:textId="4A347894" w:rsidR="00614E2B" w:rsidRPr="005E6959" w:rsidRDefault="00614E2B"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19A1AD5C" w14:textId="77777777" w:rsidR="00E251C0" w:rsidRPr="005E6959" w:rsidRDefault="00E251C0" w:rsidP="00F67A0C">
      <w:pPr>
        <w:jc w:val="both"/>
        <w:rPr>
          <w:rFonts w:cs="Arial"/>
        </w:rPr>
      </w:pPr>
      <w:r w:rsidRPr="005E6959">
        <w:rPr>
          <w:rFonts w:cs="Arial"/>
        </w:rPr>
        <w:t>Cognitive Domain: Comprehension</w:t>
      </w:r>
    </w:p>
    <w:p w14:paraId="63DEDECE" w14:textId="77777777" w:rsidR="00614E2B" w:rsidRPr="005E6959" w:rsidRDefault="00614E2B" w:rsidP="00F67A0C">
      <w:pPr>
        <w:jc w:val="both"/>
        <w:rPr>
          <w:rFonts w:cs="Arial"/>
        </w:rPr>
      </w:pPr>
      <w:r w:rsidRPr="005E6959">
        <w:rPr>
          <w:rFonts w:cs="Arial"/>
        </w:rPr>
        <w:t>Answer Location: Introduction</w:t>
      </w:r>
    </w:p>
    <w:p w14:paraId="781662DE" w14:textId="26F1AD27" w:rsidR="00614E2B" w:rsidRPr="005E6959" w:rsidRDefault="002E451A" w:rsidP="00F67A0C">
      <w:pPr>
        <w:jc w:val="both"/>
        <w:rPr>
          <w:rFonts w:cs="Arial"/>
        </w:rPr>
      </w:pPr>
      <w:r>
        <w:rPr>
          <w:rFonts w:cs="Arial"/>
        </w:rPr>
        <w:t>Difficulty Level:</w:t>
      </w:r>
      <w:r w:rsidR="00614E2B" w:rsidRPr="005E6959">
        <w:rPr>
          <w:rFonts w:cs="Arial"/>
        </w:rPr>
        <w:t xml:space="preserve"> Medium</w:t>
      </w:r>
    </w:p>
    <w:p w14:paraId="403A4562" w14:textId="0244E446" w:rsidR="00614E2B" w:rsidRPr="005E6959" w:rsidRDefault="00614E2B" w:rsidP="00F67A0C">
      <w:pPr>
        <w:jc w:val="both"/>
        <w:rPr>
          <w:rFonts w:cs="Arial"/>
        </w:rPr>
      </w:pPr>
    </w:p>
    <w:p w14:paraId="59C856E6" w14:textId="228AF149" w:rsidR="004F78AF" w:rsidRPr="005E6959" w:rsidRDefault="00F011A2" w:rsidP="00F67A0C">
      <w:pPr>
        <w:jc w:val="both"/>
        <w:rPr>
          <w:rFonts w:cs="Arial"/>
        </w:rPr>
      </w:pPr>
      <w:r w:rsidRPr="005E6959">
        <w:rPr>
          <w:rFonts w:cs="Arial"/>
        </w:rPr>
        <w:t xml:space="preserve">2. </w:t>
      </w:r>
      <w:r w:rsidR="004F78AF" w:rsidRPr="005E6959">
        <w:rPr>
          <w:rFonts w:cs="Arial"/>
        </w:rPr>
        <w:t xml:space="preserve">Which is </w:t>
      </w:r>
      <w:r w:rsidR="0064125E">
        <w:rPr>
          <w:rFonts w:cs="Arial"/>
        </w:rPr>
        <w:t>TRUE</w:t>
      </w:r>
      <w:r w:rsidR="0064125E" w:rsidRPr="005E6959">
        <w:rPr>
          <w:rFonts w:cs="Arial"/>
        </w:rPr>
        <w:t xml:space="preserve"> </w:t>
      </w:r>
      <w:r w:rsidR="004F78AF" w:rsidRPr="005E6959">
        <w:rPr>
          <w:rFonts w:cs="Arial"/>
        </w:rPr>
        <w:t>of the poverty threshold?</w:t>
      </w:r>
    </w:p>
    <w:p w14:paraId="75BA8B1F" w14:textId="628802E1" w:rsidR="004F78AF" w:rsidRPr="005E6959" w:rsidRDefault="004F78AF" w:rsidP="00F67A0C">
      <w:pPr>
        <w:jc w:val="both"/>
        <w:rPr>
          <w:rFonts w:cs="Arial"/>
        </w:rPr>
      </w:pPr>
      <w:r w:rsidRPr="005E6959">
        <w:rPr>
          <w:rFonts w:cs="Arial"/>
        </w:rPr>
        <w:t xml:space="preserve">a. It </w:t>
      </w:r>
      <w:r w:rsidR="00FB74DA" w:rsidRPr="005E6959">
        <w:rPr>
          <w:rFonts w:cs="Arial"/>
        </w:rPr>
        <w:t>fails to</w:t>
      </w:r>
      <w:r w:rsidRPr="005E6959">
        <w:rPr>
          <w:rFonts w:cs="Arial"/>
        </w:rPr>
        <w:t xml:space="preserve"> include foster children or families living in military barracks.</w:t>
      </w:r>
    </w:p>
    <w:p w14:paraId="10780EBD" w14:textId="77777777" w:rsidR="004F78AF" w:rsidRPr="005E6959" w:rsidRDefault="004F78AF" w:rsidP="00F67A0C">
      <w:pPr>
        <w:jc w:val="both"/>
        <w:rPr>
          <w:rFonts w:cs="Arial"/>
        </w:rPr>
      </w:pPr>
      <w:r w:rsidRPr="005E6959">
        <w:rPr>
          <w:rFonts w:cs="Arial"/>
        </w:rPr>
        <w:t>b. It is set at twice the cost of the economy food plan.</w:t>
      </w:r>
    </w:p>
    <w:p w14:paraId="2F7ED513" w14:textId="7BB3E21E" w:rsidR="00E251C0" w:rsidRDefault="004F78AF" w:rsidP="00F67A0C">
      <w:pPr>
        <w:jc w:val="both"/>
        <w:rPr>
          <w:rFonts w:cs="Arial"/>
        </w:rPr>
      </w:pPr>
      <w:r w:rsidRPr="005E6959">
        <w:rPr>
          <w:rFonts w:cs="Arial"/>
        </w:rPr>
        <w:t>c. It varies by geographic location.</w:t>
      </w:r>
    </w:p>
    <w:p w14:paraId="2FC11039" w14:textId="153CAD8B" w:rsidR="00E251C0" w:rsidRDefault="004F78AF" w:rsidP="00F67A0C">
      <w:pPr>
        <w:jc w:val="both"/>
        <w:rPr>
          <w:rFonts w:cs="Arial"/>
        </w:rPr>
      </w:pPr>
      <w:r w:rsidRPr="005E6959">
        <w:rPr>
          <w:rFonts w:cs="Arial"/>
        </w:rPr>
        <w:t>d. It was originally based on the consumer price index.</w:t>
      </w:r>
    </w:p>
    <w:p w14:paraId="58EB7903" w14:textId="53DA677D" w:rsidR="004F78AF" w:rsidRPr="005E6959" w:rsidRDefault="004F78AF" w:rsidP="00F67A0C">
      <w:pPr>
        <w:jc w:val="both"/>
        <w:rPr>
          <w:rFonts w:cs="Arial"/>
        </w:rPr>
      </w:pPr>
      <w:r w:rsidRPr="005E6959">
        <w:rPr>
          <w:rFonts w:cs="Arial"/>
        </w:rPr>
        <w:t>A</w:t>
      </w:r>
      <w:r w:rsidR="00C002BF">
        <w:rPr>
          <w:rFonts w:cs="Arial"/>
        </w:rPr>
        <w:t>ns</w:t>
      </w:r>
      <w:r w:rsidRPr="005E6959">
        <w:rPr>
          <w:rFonts w:cs="Arial"/>
        </w:rPr>
        <w:t>: A</w:t>
      </w:r>
    </w:p>
    <w:p w14:paraId="5C8E4C0B" w14:textId="7CC116E0" w:rsidR="004F78AF" w:rsidRPr="005E6959" w:rsidRDefault="004F78AF" w:rsidP="00F67A0C">
      <w:pPr>
        <w:jc w:val="both"/>
        <w:rPr>
          <w:rFonts w:cs="Arial"/>
        </w:rPr>
      </w:pPr>
      <w:r w:rsidRPr="005E6959">
        <w:rPr>
          <w:rFonts w:cs="Arial"/>
        </w:rPr>
        <w:t>Learning Objective: 2</w:t>
      </w:r>
      <w:r w:rsidR="00723146">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21A6D5E8" w14:textId="77777777" w:rsidR="00E251C0" w:rsidRPr="005E6959" w:rsidRDefault="00E251C0" w:rsidP="00F67A0C">
      <w:pPr>
        <w:jc w:val="both"/>
        <w:rPr>
          <w:rFonts w:cs="Arial"/>
        </w:rPr>
      </w:pPr>
      <w:r w:rsidRPr="005E6959">
        <w:rPr>
          <w:rFonts w:cs="Arial"/>
        </w:rPr>
        <w:t>Cognitive Domain: Comprehension</w:t>
      </w:r>
    </w:p>
    <w:p w14:paraId="5A0827AC" w14:textId="1156F183" w:rsidR="004F78AF" w:rsidRPr="005E6959" w:rsidRDefault="004F78AF" w:rsidP="00F67A0C">
      <w:pPr>
        <w:jc w:val="both"/>
        <w:rPr>
          <w:rFonts w:cs="Arial"/>
        </w:rPr>
      </w:pPr>
      <w:r w:rsidRPr="005E6959">
        <w:rPr>
          <w:rFonts w:cs="Arial"/>
        </w:rPr>
        <w:t xml:space="preserve">Answer Location: What </w:t>
      </w:r>
      <w:r w:rsidR="00723146">
        <w:rPr>
          <w:rFonts w:cs="Arial"/>
        </w:rPr>
        <w:t>D</w:t>
      </w:r>
      <w:r w:rsidR="00723146" w:rsidRPr="005E6959">
        <w:rPr>
          <w:rFonts w:cs="Arial"/>
        </w:rPr>
        <w:t xml:space="preserve">oes </w:t>
      </w:r>
      <w:r w:rsidR="00723146">
        <w:rPr>
          <w:rFonts w:cs="Arial"/>
        </w:rPr>
        <w:t>I</w:t>
      </w:r>
      <w:r w:rsidR="00723146" w:rsidRPr="005E6959">
        <w:rPr>
          <w:rFonts w:cs="Arial"/>
        </w:rPr>
        <w:t xml:space="preserve">t </w:t>
      </w:r>
      <w:r w:rsidR="00723146">
        <w:rPr>
          <w:rFonts w:cs="Arial"/>
        </w:rPr>
        <w:t>M</w:t>
      </w:r>
      <w:r w:rsidR="00723146" w:rsidRPr="005E6959">
        <w:rPr>
          <w:rFonts w:cs="Arial"/>
        </w:rPr>
        <w:t xml:space="preserve">ean </w:t>
      </w:r>
      <w:r w:rsidRPr="005E6959">
        <w:rPr>
          <w:rFonts w:cs="Arial"/>
        </w:rPr>
        <w:t xml:space="preserve">to </w:t>
      </w:r>
      <w:r w:rsidR="00723146">
        <w:rPr>
          <w:rFonts w:cs="Arial"/>
        </w:rPr>
        <w:t>B</w:t>
      </w:r>
      <w:r w:rsidR="00723146" w:rsidRPr="005E6959">
        <w:rPr>
          <w:rFonts w:cs="Arial"/>
        </w:rPr>
        <w:t xml:space="preserve">e </w:t>
      </w:r>
      <w:r w:rsidR="00723146">
        <w:rPr>
          <w:rFonts w:cs="Arial"/>
        </w:rPr>
        <w:t>P</w:t>
      </w:r>
      <w:r w:rsidR="00723146" w:rsidRPr="005E6959">
        <w:rPr>
          <w:rFonts w:cs="Arial"/>
        </w:rPr>
        <w:t>oor</w:t>
      </w:r>
      <w:r w:rsidRPr="005E6959">
        <w:rPr>
          <w:rFonts w:cs="Arial"/>
        </w:rPr>
        <w:t>?</w:t>
      </w:r>
    </w:p>
    <w:p w14:paraId="05E6DDFC" w14:textId="4F7BE390" w:rsidR="004F78AF" w:rsidRPr="005E6959" w:rsidRDefault="002E451A" w:rsidP="00F67A0C">
      <w:pPr>
        <w:jc w:val="both"/>
        <w:rPr>
          <w:rFonts w:cs="Arial"/>
        </w:rPr>
      </w:pPr>
      <w:r>
        <w:rPr>
          <w:rFonts w:cs="Arial"/>
        </w:rPr>
        <w:t>Difficulty Level:</w:t>
      </w:r>
      <w:r w:rsidR="004F78AF" w:rsidRPr="005E6959">
        <w:rPr>
          <w:rFonts w:cs="Arial"/>
        </w:rPr>
        <w:t xml:space="preserve"> Medium</w:t>
      </w:r>
    </w:p>
    <w:p w14:paraId="27F5F120" w14:textId="21302C1A" w:rsidR="004F78AF" w:rsidRPr="005E6959" w:rsidRDefault="004F78AF" w:rsidP="00F67A0C">
      <w:pPr>
        <w:jc w:val="both"/>
        <w:rPr>
          <w:rFonts w:cs="Arial"/>
        </w:rPr>
      </w:pPr>
    </w:p>
    <w:p w14:paraId="11D4E232" w14:textId="439D88F5" w:rsidR="00E251C0" w:rsidRDefault="0007717C" w:rsidP="00F67A0C">
      <w:pPr>
        <w:jc w:val="both"/>
        <w:rPr>
          <w:rFonts w:cs="Arial"/>
        </w:rPr>
      </w:pPr>
      <w:r w:rsidRPr="005E6959">
        <w:rPr>
          <w:rFonts w:cs="Arial"/>
        </w:rPr>
        <w:t>3</w:t>
      </w:r>
      <w:r w:rsidR="00190122" w:rsidRPr="005E6959">
        <w:rPr>
          <w:rFonts w:cs="Arial"/>
        </w:rPr>
        <w:t xml:space="preserve">. </w:t>
      </w:r>
      <w:r w:rsidRPr="005E6959">
        <w:rPr>
          <w:rFonts w:cs="Arial"/>
        </w:rPr>
        <w:t>Which area of the United States has the highest poverty rate?</w:t>
      </w:r>
    </w:p>
    <w:p w14:paraId="190DD05A" w14:textId="33B7CD79" w:rsidR="00190122" w:rsidRPr="005E6959" w:rsidRDefault="00190122" w:rsidP="00F67A0C">
      <w:pPr>
        <w:jc w:val="both"/>
        <w:rPr>
          <w:rFonts w:cs="Arial"/>
        </w:rPr>
      </w:pPr>
      <w:r w:rsidRPr="005E6959">
        <w:rPr>
          <w:rFonts w:cs="Arial"/>
        </w:rPr>
        <w:t xml:space="preserve">a. </w:t>
      </w:r>
      <w:r w:rsidR="0007717C" w:rsidRPr="005E6959">
        <w:rPr>
          <w:rFonts w:cs="Arial"/>
        </w:rPr>
        <w:t>West</w:t>
      </w:r>
    </w:p>
    <w:p w14:paraId="41FEBC46" w14:textId="110080FF" w:rsidR="00190122" w:rsidRPr="005E6959" w:rsidRDefault="00190122" w:rsidP="00F67A0C">
      <w:pPr>
        <w:jc w:val="both"/>
        <w:rPr>
          <w:rFonts w:cs="Arial"/>
        </w:rPr>
      </w:pPr>
      <w:r w:rsidRPr="005E6959">
        <w:rPr>
          <w:rFonts w:cs="Arial"/>
        </w:rPr>
        <w:t xml:space="preserve">b. </w:t>
      </w:r>
      <w:r w:rsidR="0007717C" w:rsidRPr="005E6959">
        <w:rPr>
          <w:rFonts w:cs="Arial"/>
        </w:rPr>
        <w:t>South</w:t>
      </w:r>
    </w:p>
    <w:p w14:paraId="6489B061" w14:textId="773438C0" w:rsidR="00190122" w:rsidRPr="005E6959" w:rsidRDefault="00190122" w:rsidP="00F67A0C">
      <w:pPr>
        <w:jc w:val="both"/>
        <w:rPr>
          <w:rFonts w:cs="Arial"/>
        </w:rPr>
      </w:pPr>
      <w:r w:rsidRPr="005E6959">
        <w:rPr>
          <w:rFonts w:cs="Arial"/>
        </w:rPr>
        <w:t xml:space="preserve">c. </w:t>
      </w:r>
      <w:r w:rsidR="0007717C" w:rsidRPr="005E6959">
        <w:rPr>
          <w:rFonts w:cs="Arial"/>
        </w:rPr>
        <w:t>Midwest</w:t>
      </w:r>
    </w:p>
    <w:p w14:paraId="1140691C" w14:textId="624C2DB8" w:rsidR="00190122" w:rsidRPr="005E6959" w:rsidRDefault="00190122" w:rsidP="00F67A0C">
      <w:pPr>
        <w:jc w:val="both"/>
        <w:rPr>
          <w:rFonts w:cs="Arial"/>
        </w:rPr>
      </w:pPr>
      <w:r w:rsidRPr="005E6959">
        <w:rPr>
          <w:rFonts w:cs="Arial"/>
        </w:rPr>
        <w:t xml:space="preserve">d. </w:t>
      </w:r>
      <w:r w:rsidR="0007717C" w:rsidRPr="005E6959">
        <w:rPr>
          <w:rFonts w:cs="Arial"/>
        </w:rPr>
        <w:t>Northeast</w:t>
      </w:r>
    </w:p>
    <w:p w14:paraId="01548A7F" w14:textId="0D9BF4E0" w:rsidR="0007717C" w:rsidRPr="005E6959" w:rsidRDefault="0007717C" w:rsidP="00F67A0C">
      <w:pPr>
        <w:jc w:val="both"/>
        <w:rPr>
          <w:rFonts w:cs="Arial"/>
        </w:rPr>
      </w:pPr>
      <w:r w:rsidRPr="005E6959">
        <w:rPr>
          <w:rFonts w:cs="Arial"/>
        </w:rPr>
        <w:t>A</w:t>
      </w:r>
      <w:r w:rsidR="00C002BF">
        <w:rPr>
          <w:rFonts w:cs="Arial"/>
        </w:rPr>
        <w:t>ns</w:t>
      </w:r>
      <w:r w:rsidRPr="005E6959">
        <w:rPr>
          <w:rFonts w:cs="Arial"/>
        </w:rPr>
        <w:t>: B</w:t>
      </w:r>
    </w:p>
    <w:p w14:paraId="6F0D11EA" w14:textId="330DEEFF" w:rsidR="00190122" w:rsidRPr="005E6959" w:rsidRDefault="00190122"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07CCBDA9" w14:textId="77777777" w:rsidR="00E251C0" w:rsidRPr="005E6959" w:rsidRDefault="00E251C0" w:rsidP="00F67A0C">
      <w:pPr>
        <w:jc w:val="both"/>
        <w:rPr>
          <w:rFonts w:cs="Arial"/>
        </w:rPr>
      </w:pPr>
      <w:r w:rsidRPr="005E6959">
        <w:rPr>
          <w:rFonts w:cs="Arial"/>
        </w:rPr>
        <w:t>Cognitive Domain: Knowledge</w:t>
      </w:r>
    </w:p>
    <w:p w14:paraId="6375276E" w14:textId="3D935121" w:rsidR="00190122" w:rsidRPr="005E6959" w:rsidRDefault="00190122" w:rsidP="00F67A0C">
      <w:pPr>
        <w:jc w:val="both"/>
        <w:rPr>
          <w:rFonts w:cs="Arial"/>
        </w:rPr>
      </w:pPr>
      <w:r w:rsidRPr="005E6959">
        <w:rPr>
          <w:rFonts w:cs="Arial"/>
        </w:rPr>
        <w:t xml:space="preserve">Answer Location: What </w:t>
      </w:r>
      <w:r w:rsidR="00C002BF">
        <w:rPr>
          <w:rFonts w:cs="Arial"/>
        </w:rPr>
        <w:t>D</w:t>
      </w:r>
      <w:r w:rsidR="00C002BF" w:rsidRPr="005E6959">
        <w:rPr>
          <w:rFonts w:cs="Arial"/>
        </w:rPr>
        <w:t xml:space="preserve">oes </w:t>
      </w:r>
      <w:r w:rsidR="00C002BF">
        <w:rPr>
          <w:rFonts w:cs="Arial"/>
        </w:rPr>
        <w:t>I</w:t>
      </w:r>
      <w:r w:rsidR="00C002BF" w:rsidRPr="005E6959">
        <w:rPr>
          <w:rFonts w:cs="Arial"/>
        </w:rPr>
        <w:t xml:space="preserve">t </w:t>
      </w:r>
      <w:r w:rsidR="00C002BF">
        <w:rPr>
          <w:rFonts w:cs="Arial"/>
        </w:rPr>
        <w:t>M</w:t>
      </w:r>
      <w:r w:rsidR="00C002BF" w:rsidRPr="005E6959">
        <w:rPr>
          <w:rFonts w:cs="Arial"/>
        </w:rPr>
        <w:t xml:space="preserve">ean </w:t>
      </w:r>
      <w:r w:rsidRPr="005E6959">
        <w:rPr>
          <w:rFonts w:cs="Arial"/>
        </w:rPr>
        <w:t xml:space="preserve">to </w:t>
      </w:r>
      <w:r w:rsidR="00C002BF">
        <w:rPr>
          <w:rFonts w:cs="Arial"/>
        </w:rPr>
        <w:t>B</w:t>
      </w:r>
      <w:r w:rsidR="00C002BF" w:rsidRPr="005E6959">
        <w:rPr>
          <w:rFonts w:cs="Arial"/>
        </w:rPr>
        <w:t xml:space="preserve">e </w:t>
      </w:r>
      <w:r w:rsidR="00C002BF">
        <w:rPr>
          <w:rFonts w:cs="Arial"/>
        </w:rPr>
        <w:t>P</w:t>
      </w:r>
      <w:r w:rsidR="00C002BF" w:rsidRPr="005E6959">
        <w:rPr>
          <w:rFonts w:cs="Arial"/>
        </w:rPr>
        <w:t>oor</w:t>
      </w:r>
      <w:r w:rsidRPr="005E6959">
        <w:rPr>
          <w:rFonts w:cs="Arial"/>
        </w:rPr>
        <w:t>?</w:t>
      </w:r>
    </w:p>
    <w:p w14:paraId="207696AE" w14:textId="579C439E" w:rsidR="00190122" w:rsidRPr="005E6959" w:rsidRDefault="002E451A" w:rsidP="00F67A0C">
      <w:pPr>
        <w:jc w:val="both"/>
        <w:rPr>
          <w:rFonts w:cs="Arial"/>
        </w:rPr>
      </w:pPr>
      <w:r>
        <w:rPr>
          <w:rFonts w:cs="Arial"/>
        </w:rPr>
        <w:t>Difficulty Level:</w:t>
      </w:r>
      <w:r w:rsidR="00190122" w:rsidRPr="005E6959">
        <w:rPr>
          <w:rFonts w:cs="Arial"/>
        </w:rPr>
        <w:t xml:space="preserve"> Medium</w:t>
      </w:r>
    </w:p>
    <w:p w14:paraId="501892E6" w14:textId="20B7D552" w:rsidR="004F78AF" w:rsidRPr="005E6959" w:rsidRDefault="004F78AF" w:rsidP="00F67A0C">
      <w:pPr>
        <w:jc w:val="both"/>
        <w:rPr>
          <w:rFonts w:cs="Arial"/>
        </w:rPr>
      </w:pPr>
    </w:p>
    <w:p w14:paraId="2D5BFB6C" w14:textId="3A4914F1" w:rsidR="00614E2B" w:rsidRPr="005E6959" w:rsidRDefault="0007717C" w:rsidP="00F67A0C">
      <w:pPr>
        <w:jc w:val="both"/>
        <w:rPr>
          <w:rFonts w:cs="Arial"/>
        </w:rPr>
      </w:pPr>
      <w:r w:rsidRPr="005E6959">
        <w:rPr>
          <w:rFonts w:cs="Arial"/>
        </w:rPr>
        <w:t>4</w:t>
      </w:r>
      <w:r w:rsidR="00614E2B" w:rsidRPr="005E6959">
        <w:rPr>
          <w:rFonts w:cs="Arial"/>
        </w:rPr>
        <w:t>. The term life chances</w:t>
      </w:r>
      <w:r w:rsidR="00614E2B" w:rsidRPr="005E6959">
        <w:rPr>
          <w:rFonts w:cs="Arial"/>
          <w:b/>
        </w:rPr>
        <w:t>,</w:t>
      </w:r>
      <w:r w:rsidR="00614E2B" w:rsidRPr="005E6959">
        <w:rPr>
          <w:rFonts w:cs="Arial"/>
        </w:rPr>
        <w:t xml:space="preserve"> coined by Max Weber, explain</w:t>
      </w:r>
      <w:r w:rsidR="0077181C" w:rsidRPr="005E6959">
        <w:rPr>
          <w:rFonts w:cs="Arial"/>
        </w:rPr>
        <w:t>s</w:t>
      </w:r>
      <w:r w:rsidR="000C5511" w:rsidRPr="005E6959">
        <w:rPr>
          <w:rFonts w:cs="Arial"/>
        </w:rPr>
        <w:t xml:space="preserve"> </w:t>
      </w:r>
      <w:r w:rsidR="00614E2B" w:rsidRPr="005E6959">
        <w:rPr>
          <w:rFonts w:cs="Arial"/>
        </w:rPr>
        <w:t>how each social position provi</w:t>
      </w:r>
      <w:r w:rsidR="00F26EC0" w:rsidRPr="005E6959">
        <w:rPr>
          <w:rFonts w:cs="Arial"/>
        </w:rPr>
        <w:t>des access to ______</w:t>
      </w:r>
      <w:r w:rsidR="00614E2B" w:rsidRPr="005E6959">
        <w:rPr>
          <w:rFonts w:cs="Arial"/>
        </w:rPr>
        <w:t>.</w:t>
      </w:r>
    </w:p>
    <w:p w14:paraId="3CC92258" w14:textId="45D30E37" w:rsidR="00614E2B" w:rsidRPr="005E6959" w:rsidRDefault="00614E2B" w:rsidP="00F67A0C">
      <w:pPr>
        <w:jc w:val="both"/>
        <w:rPr>
          <w:rFonts w:cs="Arial"/>
        </w:rPr>
      </w:pPr>
      <w:r w:rsidRPr="005E6959">
        <w:rPr>
          <w:rFonts w:cs="Arial"/>
        </w:rPr>
        <w:t>a. goods and services</w:t>
      </w:r>
    </w:p>
    <w:p w14:paraId="0B376815" w14:textId="77777777" w:rsidR="00614E2B" w:rsidRPr="005E6959" w:rsidRDefault="00614E2B" w:rsidP="00F67A0C">
      <w:pPr>
        <w:jc w:val="both"/>
        <w:rPr>
          <w:rFonts w:cs="Arial"/>
        </w:rPr>
      </w:pPr>
      <w:r w:rsidRPr="005E6959">
        <w:rPr>
          <w:rFonts w:cs="Arial"/>
        </w:rPr>
        <w:t>b. high positions in government</w:t>
      </w:r>
    </w:p>
    <w:p w14:paraId="67A0A67F" w14:textId="77777777" w:rsidR="00614E2B" w:rsidRPr="005E6959" w:rsidRDefault="00614E2B" w:rsidP="00F67A0C">
      <w:pPr>
        <w:jc w:val="both"/>
        <w:rPr>
          <w:rFonts w:cs="Arial"/>
        </w:rPr>
      </w:pPr>
      <w:r w:rsidRPr="005E6959">
        <w:rPr>
          <w:rFonts w:cs="Arial"/>
        </w:rPr>
        <w:t>c. religious enlightenment</w:t>
      </w:r>
    </w:p>
    <w:p w14:paraId="1920512C" w14:textId="6EBE9FFF" w:rsidR="00614E2B" w:rsidRPr="005E6959" w:rsidRDefault="00614E2B" w:rsidP="00F67A0C">
      <w:pPr>
        <w:jc w:val="both"/>
        <w:rPr>
          <w:rFonts w:cs="Arial"/>
        </w:rPr>
      </w:pPr>
      <w:r w:rsidRPr="005E6959">
        <w:rPr>
          <w:rFonts w:cs="Arial"/>
        </w:rPr>
        <w:lastRenderedPageBreak/>
        <w:t>d. happiness and self-fulfillment</w:t>
      </w:r>
    </w:p>
    <w:p w14:paraId="6B7FEB3F" w14:textId="20B524EA" w:rsidR="00614E2B" w:rsidRPr="005E6959" w:rsidRDefault="00C002BF" w:rsidP="00F67A0C">
      <w:pPr>
        <w:jc w:val="both"/>
        <w:rPr>
          <w:rFonts w:cs="Arial"/>
        </w:rPr>
      </w:pPr>
      <w:r w:rsidRPr="005E6959">
        <w:rPr>
          <w:rFonts w:cs="Arial"/>
        </w:rPr>
        <w:t>A</w:t>
      </w:r>
      <w:r>
        <w:rPr>
          <w:rFonts w:cs="Arial"/>
        </w:rPr>
        <w:t>ns</w:t>
      </w:r>
      <w:r w:rsidR="00614E2B" w:rsidRPr="005E6959">
        <w:rPr>
          <w:rFonts w:cs="Arial"/>
        </w:rPr>
        <w:t>: A</w:t>
      </w:r>
    </w:p>
    <w:p w14:paraId="2570C3A7" w14:textId="6055E3CC" w:rsidR="00614E2B" w:rsidRPr="005E6959" w:rsidRDefault="00614E2B"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0B0E5B9B" w14:textId="77777777" w:rsidR="00E251C0" w:rsidRPr="005E6959" w:rsidRDefault="00E251C0" w:rsidP="00F67A0C">
      <w:pPr>
        <w:jc w:val="both"/>
        <w:rPr>
          <w:rFonts w:cs="Arial"/>
        </w:rPr>
      </w:pPr>
      <w:r>
        <w:rPr>
          <w:rFonts w:cs="Arial"/>
        </w:rPr>
        <w:t>Cognitive Domain: Comprehension</w:t>
      </w:r>
    </w:p>
    <w:p w14:paraId="720EA991" w14:textId="77777777" w:rsidR="00614E2B" w:rsidRPr="005E6959" w:rsidRDefault="00614E2B" w:rsidP="00F67A0C">
      <w:pPr>
        <w:jc w:val="both"/>
        <w:rPr>
          <w:rFonts w:cs="Arial"/>
        </w:rPr>
      </w:pPr>
      <w:r w:rsidRPr="005E6959">
        <w:rPr>
          <w:rFonts w:cs="Arial"/>
        </w:rPr>
        <w:t>Answer Location: Introduction</w:t>
      </w:r>
    </w:p>
    <w:p w14:paraId="378C1FF4" w14:textId="7932A4A3" w:rsidR="00614E2B" w:rsidRPr="005E6959" w:rsidRDefault="00614E2B" w:rsidP="00F67A0C">
      <w:pPr>
        <w:jc w:val="both"/>
        <w:rPr>
          <w:rFonts w:cs="Arial"/>
        </w:rPr>
      </w:pPr>
      <w:r w:rsidRPr="005E6959">
        <w:rPr>
          <w:rFonts w:cs="Arial"/>
        </w:rPr>
        <w:t xml:space="preserve">Difficulty </w:t>
      </w:r>
      <w:r w:rsidR="00C002BF">
        <w:rPr>
          <w:rFonts w:cs="Arial"/>
        </w:rPr>
        <w:t>L</w:t>
      </w:r>
      <w:r w:rsidR="00C002BF" w:rsidRPr="005E6959">
        <w:rPr>
          <w:rFonts w:cs="Arial"/>
        </w:rPr>
        <w:t>evel</w:t>
      </w:r>
      <w:r w:rsidRPr="005E6959">
        <w:rPr>
          <w:rFonts w:cs="Arial"/>
        </w:rPr>
        <w:t>: Medium</w:t>
      </w:r>
    </w:p>
    <w:p w14:paraId="4E4D8EFC" w14:textId="77777777" w:rsidR="00011345" w:rsidRPr="005E6959" w:rsidRDefault="00011345" w:rsidP="00F67A0C">
      <w:pPr>
        <w:jc w:val="both"/>
        <w:rPr>
          <w:rFonts w:cs="Arial"/>
        </w:rPr>
      </w:pPr>
    </w:p>
    <w:p w14:paraId="45401033" w14:textId="35C9036C" w:rsidR="0077181C" w:rsidRPr="005E6959" w:rsidRDefault="00011345" w:rsidP="00F67A0C">
      <w:pPr>
        <w:jc w:val="both"/>
        <w:rPr>
          <w:rFonts w:cs="Arial"/>
        </w:rPr>
      </w:pPr>
      <w:r w:rsidRPr="005E6959">
        <w:rPr>
          <w:rFonts w:cs="Arial"/>
        </w:rPr>
        <w:t>5</w:t>
      </w:r>
      <w:r w:rsidR="0077181C" w:rsidRPr="005E6959">
        <w:rPr>
          <w:rFonts w:cs="Arial"/>
        </w:rPr>
        <w:t xml:space="preserve">. ______ refers to a lack of </w:t>
      </w:r>
      <w:r w:rsidR="00282FA6" w:rsidRPr="005E6959">
        <w:rPr>
          <w:rFonts w:cs="Arial"/>
        </w:rPr>
        <w:t>necessities</w:t>
      </w:r>
      <w:r w:rsidR="0077181C" w:rsidRPr="005E6959">
        <w:rPr>
          <w:rFonts w:cs="Arial"/>
        </w:rPr>
        <w:t>, such as food, shelter, and income.</w:t>
      </w:r>
    </w:p>
    <w:p w14:paraId="45BA3E68" w14:textId="45EE0DE8" w:rsidR="0077181C" w:rsidRPr="005E6959" w:rsidRDefault="0077181C" w:rsidP="00F67A0C">
      <w:pPr>
        <w:jc w:val="both"/>
        <w:rPr>
          <w:rFonts w:cs="Arial"/>
        </w:rPr>
      </w:pPr>
      <w:r w:rsidRPr="005E6959">
        <w:rPr>
          <w:rFonts w:cs="Arial"/>
        </w:rPr>
        <w:t>a. Absolute poverty</w:t>
      </w:r>
    </w:p>
    <w:p w14:paraId="14F8F95F" w14:textId="77777777" w:rsidR="0077181C" w:rsidRPr="005E6959" w:rsidRDefault="0077181C" w:rsidP="00F67A0C">
      <w:pPr>
        <w:jc w:val="both"/>
        <w:rPr>
          <w:rFonts w:cs="Arial"/>
        </w:rPr>
      </w:pPr>
      <w:r w:rsidRPr="005E6959">
        <w:rPr>
          <w:rFonts w:cs="Arial"/>
        </w:rPr>
        <w:t>b. Basic poverty</w:t>
      </w:r>
    </w:p>
    <w:p w14:paraId="2E835FF8" w14:textId="77777777" w:rsidR="0077181C" w:rsidRPr="005E6959" w:rsidRDefault="0077181C" w:rsidP="00F67A0C">
      <w:pPr>
        <w:jc w:val="both"/>
        <w:rPr>
          <w:rFonts w:cs="Arial"/>
        </w:rPr>
      </w:pPr>
      <w:r w:rsidRPr="005E6959">
        <w:rPr>
          <w:rFonts w:cs="Arial"/>
        </w:rPr>
        <w:t>c. Relative poverty</w:t>
      </w:r>
    </w:p>
    <w:p w14:paraId="01057840" w14:textId="77777777" w:rsidR="0077181C" w:rsidRPr="005E6959" w:rsidRDefault="0077181C" w:rsidP="00F67A0C">
      <w:pPr>
        <w:jc w:val="both"/>
        <w:rPr>
          <w:rFonts w:cs="Arial"/>
        </w:rPr>
      </w:pPr>
      <w:r w:rsidRPr="005E6959">
        <w:rPr>
          <w:rFonts w:cs="Arial"/>
        </w:rPr>
        <w:t>d. Status poverty</w:t>
      </w:r>
    </w:p>
    <w:p w14:paraId="7920F8F9" w14:textId="7B9506E5" w:rsidR="0077181C" w:rsidRPr="005E6959" w:rsidRDefault="00C002BF" w:rsidP="00F67A0C">
      <w:pPr>
        <w:jc w:val="both"/>
        <w:rPr>
          <w:rFonts w:cs="Arial"/>
        </w:rPr>
      </w:pPr>
      <w:r w:rsidRPr="005E6959">
        <w:rPr>
          <w:rFonts w:cs="Arial"/>
        </w:rPr>
        <w:t>A</w:t>
      </w:r>
      <w:r>
        <w:rPr>
          <w:rFonts w:cs="Arial"/>
        </w:rPr>
        <w:t>ns</w:t>
      </w:r>
      <w:r w:rsidR="0077181C" w:rsidRPr="005E6959">
        <w:rPr>
          <w:rFonts w:cs="Arial"/>
        </w:rPr>
        <w:t>: A</w:t>
      </w:r>
    </w:p>
    <w:p w14:paraId="00FC50E9" w14:textId="1F367608" w:rsidR="0077181C" w:rsidRPr="005E6959" w:rsidRDefault="0077181C"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56E10268" w14:textId="77777777" w:rsidR="00E251C0" w:rsidRPr="005E6959" w:rsidRDefault="00E251C0" w:rsidP="00F67A0C">
      <w:pPr>
        <w:jc w:val="both"/>
        <w:rPr>
          <w:rFonts w:cs="Arial"/>
        </w:rPr>
      </w:pPr>
      <w:r w:rsidRPr="005E6959">
        <w:rPr>
          <w:rFonts w:cs="Arial"/>
        </w:rPr>
        <w:t>Cognitive Domain: Knowledge</w:t>
      </w:r>
    </w:p>
    <w:p w14:paraId="6AB8B636" w14:textId="6D2D54E8" w:rsidR="0077181C" w:rsidRPr="005E6959" w:rsidRDefault="0077181C" w:rsidP="00F67A0C">
      <w:pPr>
        <w:jc w:val="both"/>
        <w:rPr>
          <w:rFonts w:cs="Arial"/>
        </w:rPr>
      </w:pPr>
      <w:r w:rsidRPr="005E6959">
        <w:rPr>
          <w:rFonts w:cs="Arial"/>
        </w:rPr>
        <w:t xml:space="preserve">Answer Location: What </w:t>
      </w:r>
      <w:r w:rsidR="00C002BF">
        <w:rPr>
          <w:rFonts w:cs="Arial"/>
        </w:rPr>
        <w:t>D</w:t>
      </w:r>
      <w:r w:rsidR="00C002BF" w:rsidRPr="005E6959">
        <w:rPr>
          <w:rFonts w:cs="Arial"/>
        </w:rPr>
        <w:t xml:space="preserve">oes </w:t>
      </w:r>
      <w:r w:rsidR="00C002BF">
        <w:rPr>
          <w:rFonts w:cs="Arial"/>
        </w:rPr>
        <w:t>I</w:t>
      </w:r>
      <w:r w:rsidR="00C002BF" w:rsidRPr="005E6959">
        <w:rPr>
          <w:rFonts w:cs="Arial"/>
        </w:rPr>
        <w:t xml:space="preserve">t </w:t>
      </w:r>
      <w:r w:rsidR="00C002BF">
        <w:rPr>
          <w:rFonts w:cs="Arial"/>
        </w:rPr>
        <w:t>M</w:t>
      </w:r>
      <w:r w:rsidR="00C002BF" w:rsidRPr="005E6959">
        <w:rPr>
          <w:rFonts w:cs="Arial"/>
        </w:rPr>
        <w:t xml:space="preserve">ean </w:t>
      </w:r>
      <w:r w:rsidRPr="005E6959">
        <w:rPr>
          <w:rFonts w:cs="Arial"/>
        </w:rPr>
        <w:t xml:space="preserve">to </w:t>
      </w:r>
      <w:r w:rsidR="00C002BF">
        <w:rPr>
          <w:rFonts w:cs="Arial"/>
        </w:rPr>
        <w:t>B</w:t>
      </w:r>
      <w:r w:rsidR="00C002BF" w:rsidRPr="005E6959">
        <w:rPr>
          <w:rFonts w:cs="Arial"/>
        </w:rPr>
        <w:t xml:space="preserve">e </w:t>
      </w:r>
      <w:r w:rsidR="00C002BF">
        <w:rPr>
          <w:rFonts w:cs="Arial"/>
        </w:rPr>
        <w:t>P</w:t>
      </w:r>
      <w:r w:rsidR="00C002BF" w:rsidRPr="005E6959">
        <w:rPr>
          <w:rFonts w:cs="Arial"/>
        </w:rPr>
        <w:t>oor</w:t>
      </w:r>
      <w:r w:rsidRPr="005E6959">
        <w:rPr>
          <w:rFonts w:cs="Arial"/>
        </w:rPr>
        <w:t>?</w:t>
      </w:r>
    </w:p>
    <w:p w14:paraId="4B331EF8" w14:textId="7F1F3C7E" w:rsidR="0077181C" w:rsidRPr="005E6959" w:rsidRDefault="0077181C" w:rsidP="00F67A0C">
      <w:pPr>
        <w:jc w:val="both"/>
        <w:rPr>
          <w:rFonts w:cs="Arial"/>
        </w:rPr>
      </w:pPr>
      <w:r w:rsidRPr="005E6959">
        <w:rPr>
          <w:rFonts w:cs="Arial"/>
        </w:rPr>
        <w:t xml:space="preserve">Difficulty </w:t>
      </w:r>
      <w:r w:rsidR="00C002BF">
        <w:rPr>
          <w:rFonts w:cs="Arial"/>
        </w:rPr>
        <w:t>L</w:t>
      </w:r>
      <w:r w:rsidR="00C002BF" w:rsidRPr="005E6959">
        <w:rPr>
          <w:rFonts w:cs="Arial"/>
        </w:rPr>
        <w:t>evel</w:t>
      </w:r>
      <w:r w:rsidRPr="005E6959">
        <w:rPr>
          <w:rFonts w:cs="Arial"/>
        </w:rPr>
        <w:t>: Easy</w:t>
      </w:r>
    </w:p>
    <w:p w14:paraId="00FB2C29" w14:textId="77777777" w:rsidR="00F011A2" w:rsidRPr="005E6959" w:rsidRDefault="00F011A2" w:rsidP="00F67A0C">
      <w:pPr>
        <w:jc w:val="both"/>
        <w:rPr>
          <w:rFonts w:cs="Arial"/>
        </w:rPr>
      </w:pPr>
    </w:p>
    <w:p w14:paraId="440AAA00" w14:textId="2F35AF6B" w:rsidR="00F011A2" w:rsidRPr="005E6959" w:rsidRDefault="00011345" w:rsidP="00F67A0C">
      <w:pPr>
        <w:jc w:val="both"/>
        <w:rPr>
          <w:rFonts w:cs="Arial"/>
        </w:rPr>
      </w:pPr>
      <w:r w:rsidRPr="005E6959">
        <w:rPr>
          <w:rFonts w:cs="Arial"/>
        </w:rPr>
        <w:t>6</w:t>
      </w:r>
      <w:r w:rsidR="00F011A2" w:rsidRPr="005E6959">
        <w:rPr>
          <w:rFonts w:cs="Arial"/>
        </w:rPr>
        <w:t xml:space="preserve">. </w:t>
      </w:r>
      <w:r w:rsidR="008155EA" w:rsidRPr="005E6959">
        <w:rPr>
          <w:rFonts w:cs="Arial"/>
        </w:rPr>
        <w:t>The term “r</w:t>
      </w:r>
      <w:r w:rsidR="00F011A2" w:rsidRPr="005E6959">
        <w:rPr>
          <w:rFonts w:cs="Arial"/>
        </w:rPr>
        <w:t>elative</w:t>
      </w:r>
      <w:r w:rsidR="008155EA" w:rsidRPr="005E6959">
        <w:rPr>
          <w:rFonts w:cs="Arial"/>
        </w:rPr>
        <w:t>”</w:t>
      </w:r>
      <w:r w:rsidR="00F011A2" w:rsidRPr="005E6959">
        <w:rPr>
          <w:rFonts w:cs="Arial"/>
        </w:rPr>
        <w:t xml:space="preserve"> poverty emphasizes the ______</w:t>
      </w:r>
      <w:r w:rsidR="00C002BF">
        <w:rPr>
          <w:rFonts w:cs="Arial"/>
        </w:rPr>
        <w:t xml:space="preserve"> </w:t>
      </w:r>
      <w:r w:rsidR="00F011A2" w:rsidRPr="005E6959">
        <w:rPr>
          <w:rFonts w:cs="Arial"/>
        </w:rPr>
        <w:t>gap between the richest and poorest Americans.</w:t>
      </w:r>
    </w:p>
    <w:p w14:paraId="78769E35" w14:textId="1A9C9084" w:rsidR="00F011A2" w:rsidRPr="005E6959" w:rsidRDefault="008155EA" w:rsidP="00F67A0C">
      <w:pPr>
        <w:jc w:val="both"/>
        <w:rPr>
          <w:rFonts w:cs="Arial"/>
        </w:rPr>
      </w:pPr>
      <w:r w:rsidRPr="005E6959">
        <w:rPr>
          <w:rFonts w:cs="Arial"/>
        </w:rPr>
        <w:t>a</w:t>
      </w:r>
      <w:r w:rsidR="00F011A2" w:rsidRPr="005E6959">
        <w:rPr>
          <w:rFonts w:cs="Arial"/>
        </w:rPr>
        <w:t>. decreasing</w:t>
      </w:r>
    </w:p>
    <w:p w14:paraId="79A04445" w14:textId="33690CA2" w:rsidR="00F011A2" w:rsidRPr="005E6959" w:rsidRDefault="008155EA" w:rsidP="00F67A0C">
      <w:pPr>
        <w:jc w:val="both"/>
        <w:rPr>
          <w:rFonts w:cs="Arial"/>
        </w:rPr>
      </w:pPr>
      <w:r w:rsidRPr="005E6959">
        <w:rPr>
          <w:rFonts w:cs="Arial"/>
        </w:rPr>
        <w:t>b</w:t>
      </w:r>
      <w:r w:rsidR="00F011A2" w:rsidRPr="005E6959">
        <w:rPr>
          <w:rFonts w:cs="Arial"/>
        </w:rPr>
        <w:t>. growing</w:t>
      </w:r>
    </w:p>
    <w:p w14:paraId="1468165C" w14:textId="0AA141B6" w:rsidR="00F011A2" w:rsidRPr="005E6959" w:rsidRDefault="008155EA" w:rsidP="00F67A0C">
      <w:pPr>
        <w:jc w:val="both"/>
        <w:rPr>
          <w:rFonts w:cs="Arial"/>
        </w:rPr>
      </w:pPr>
      <w:r w:rsidRPr="005E6959">
        <w:rPr>
          <w:rFonts w:cs="Arial"/>
        </w:rPr>
        <w:t>c</w:t>
      </w:r>
      <w:r w:rsidR="00F011A2" w:rsidRPr="005E6959">
        <w:rPr>
          <w:rFonts w:cs="Arial"/>
        </w:rPr>
        <w:t>. completely nonexistent</w:t>
      </w:r>
    </w:p>
    <w:p w14:paraId="67629B9C" w14:textId="6A01F0C7" w:rsidR="008155EA" w:rsidRPr="005E6959" w:rsidRDefault="008155EA" w:rsidP="00F67A0C">
      <w:pPr>
        <w:jc w:val="both"/>
        <w:rPr>
          <w:rFonts w:cs="Arial"/>
        </w:rPr>
      </w:pPr>
      <w:r w:rsidRPr="005E6959">
        <w:rPr>
          <w:rFonts w:cs="Arial"/>
        </w:rPr>
        <w:t>d. socially constructed</w:t>
      </w:r>
    </w:p>
    <w:p w14:paraId="4DB0F808" w14:textId="39975EDC" w:rsidR="00F011A2" w:rsidRPr="005E6959" w:rsidRDefault="00C002BF" w:rsidP="00F67A0C">
      <w:pPr>
        <w:jc w:val="both"/>
        <w:rPr>
          <w:rFonts w:cs="Arial"/>
        </w:rPr>
      </w:pPr>
      <w:r w:rsidRPr="005E6959">
        <w:rPr>
          <w:rFonts w:cs="Arial"/>
        </w:rPr>
        <w:t>A</w:t>
      </w:r>
      <w:r>
        <w:rPr>
          <w:rFonts w:cs="Arial"/>
        </w:rPr>
        <w:t>ns</w:t>
      </w:r>
      <w:r w:rsidR="00F011A2" w:rsidRPr="005E6959">
        <w:rPr>
          <w:rFonts w:cs="Arial"/>
        </w:rPr>
        <w:t xml:space="preserve">: </w:t>
      </w:r>
      <w:r w:rsidR="008155EA" w:rsidRPr="005E6959">
        <w:rPr>
          <w:rFonts w:cs="Arial"/>
        </w:rPr>
        <w:t>B</w:t>
      </w:r>
    </w:p>
    <w:p w14:paraId="192822E0" w14:textId="7F1EE03B" w:rsidR="00F011A2" w:rsidRPr="005E6959" w:rsidRDefault="00F011A2"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07C92AF5" w14:textId="77777777" w:rsidR="00E251C0" w:rsidRPr="005E6959" w:rsidRDefault="00E251C0" w:rsidP="00F67A0C">
      <w:pPr>
        <w:jc w:val="both"/>
        <w:rPr>
          <w:rFonts w:cs="Arial"/>
        </w:rPr>
      </w:pPr>
      <w:r w:rsidRPr="005E6959">
        <w:rPr>
          <w:rFonts w:cs="Arial"/>
        </w:rPr>
        <w:t>Cognitive Domain: Analysis</w:t>
      </w:r>
    </w:p>
    <w:p w14:paraId="33CEA84B" w14:textId="6135938C" w:rsidR="00F011A2" w:rsidRPr="005E6959" w:rsidRDefault="00F011A2" w:rsidP="00F67A0C">
      <w:pPr>
        <w:jc w:val="both"/>
        <w:rPr>
          <w:rFonts w:cs="Arial"/>
        </w:rPr>
      </w:pPr>
      <w:r w:rsidRPr="005E6959">
        <w:rPr>
          <w:rFonts w:cs="Arial"/>
        </w:rPr>
        <w:t xml:space="preserve">Answer Location: What </w:t>
      </w:r>
      <w:r w:rsidR="00C002BF">
        <w:rPr>
          <w:rFonts w:cs="Arial"/>
        </w:rPr>
        <w:t>D</w:t>
      </w:r>
      <w:r w:rsidR="00C002BF" w:rsidRPr="005E6959">
        <w:rPr>
          <w:rFonts w:cs="Arial"/>
        </w:rPr>
        <w:t xml:space="preserve">oes </w:t>
      </w:r>
      <w:r w:rsidR="00C002BF">
        <w:rPr>
          <w:rFonts w:cs="Arial"/>
        </w:rPr>
        <w:t>I</w:t>
      </w:r>
      <w:r w:rsidR="00C002BF" w:rsidRPr="005E6959">
        <w:rPr>
          <w:rFonts w:cs="Arial"/>
        </w:rPr>
        <w:t xml:space="preserve">t </w:t>
      </w:r>
      <w:r w:rsidR="00C002BF">
        <w:rPr>
          <w:rFonts w:cs="Arial"/>
        </w:rPr>
        <w:t>M</w:t>
      </w:r>
      <w:r w:rsidR="00C002BF" w:rsidRPr="005E6959">
        <w:rPr>
          <w:rFonts w:cs="Arial"/>
        </w:rPr>
        <w:t xml:space="preserve">ean </w:t>
      </w:r>
      <w:r w:rsidRPr="005E6959">
        <w:rPr>
          <w:rFonts w:cs="Arial"/>
        </w:rPr>
        <w:t xml:space="preserve">to </w:t>
      </w:r>
      <w:r w:rsidR="00C002BF">
        <w:rPr>
          <w:rFonts w:cs="Arial"/>
        </w:rPr>
        <w:t>B</w:t>
      </w:r>
      <w:r w:rsidR="00C002BF" w:rsidRPr="005E6959">
        <w:rPr>
          <w:rFonts w:cs="Arial"/>
        </w:rPr>
        <w:t xml:space="preserve">e </w:t>
      </w:r>
      <w:r w:rsidR="00C002BF">
        <w:rPr>
          <w:rFonts w:cs="Arial"/>
        </w:rPr>
        <w:t>P</w:t>
      </w:r>
      <w:r w:rsidR="00C002BF" w:rsidRPr="005E6959">
        <w:rPr>
          <w:rFonts w:cs="Arial"/>
        </w:rPr>
        <w:t>oor</w:t>
      </w:r>
      <w:r w:rsidRPr="005E6959">
        <w:rPr>
          <w:rFonts w:cs="Arial"/>
        </w:rPr>
        <w:t>?</w:t>
      </w:r>
    </w:p>
    <w:p w14:paraId="1A1B1293" w14:textId="5F6A418B" w:rsidR="00F011A2" w:rsidRPr="005E6959" w:rsidRDefault="00F011A2" w:rsidP="00F67A0C">
      <w:pPr>
        <w:jc w:val="both"/>
        <w:rPr>
          <w:rFonts w:cs="Arial"/>
        </w:rPr>
      </w:pPr>
      <w:r w:rsidRPr="005E6959">
        <w:rPr>
          <w:rFonts w:cs="Arial"/>
        </w:rPr>
        <w:t xml:space="preserve">Difficulty </w:t>
      </w:r>
      <w:r w:rsidR="00C002BF">
        <w:rPr>
          <w:rFonts w:cs="Arial"/>
        </w:rPr>
        <w:t>L</w:t>
      </w:r>
      <w:r w:rsidR="00C002BF" w:rsidRPr="005E6959">
        <w:rPr>
          <w:rFonts w:cs="Arial"/>
        </w:rPr>
        <w:t>evel</w:t>
      </w:r>
      <w:r w:rsidRPr="005E6959">
        <w:rPr>
          <w:rFonts w:cs="Arial"/>
        </w:rPr>
        <w:t>: Medium</w:t>
      </w:r>
    </w:p>
    <w:p w14:paraId="013CD797" w14:textId="77777777" w:rsidR="00F011A2" w:rsidRPr="005E6959" w:rsidRDefault="00F011A2" w:rsidP="00F67A0C">
      <w:pPr>
        <w:jc w:val="both"/>
        <w:rPr>
          <w:rFonts w:cs="Arial"/>
        </w:rPr>
      </w:pPr>
    </w:p>
    <w:p w14:paraId="6A38B122" w14:textId="31F45609" w:rsidR="0077181C" w:rsidRPr="005E6959" w:rsidRDefault="00011345" w:rsidP="00F67A0C">
      <w:pPr>
        <w:jc w:val="both"/>
        <w:rPr>
          <w:rFonts w:cs="Arial"/>
        </w:rPr>
      </w:pPr>
      <w:r w:rsidRPr="005E6959">
        <w:rPr>
          <w:rFonts w:cs="Arial"/>
        </w:rPr>
        <w:t>7</w:t>
      </w:r>
      <w:r w:rsidR="0077181C" w:rsidRPr="005E6959">
        <w:rPr>
          <w:rFonts w:cs="Arial"/>
        </w:rPr>
        <w:t>. Based on 2016 figures, which group</w:t>
      </w:r>
      <w:r w:rsidR="00D30107" w:rsidRPr="005E6959">
        <w:rPr>
          <w:rFonts w:cs="Arial"/>
        </w:rPr>
        <w:t xml:space="preserve"> in the United States</w:t>
      </w:r>
      <w:r w:rsidR="0077181C" w:rsidRPr="005E6959">
        <w:rPr>
          <w:rFonts w:cs="Arial"/>
        </w:rPr>
        <w:t xml:space="preserve"> has the highest percentage of its members in poverty?</w:t>
      </w:r>
    </w:p>
    <w:p w14:paraId="1BF05034" w14:textId="77777777" w:rsidR="0077181C" w:rsidRPr="005E6959" w:rsidRDefault="0077181C" w:rsidP="00F67A0C">
      <w:pPr>
        <w:jc w:val="both"/>
        <w:rPr>
          <w:rFonts w:cs="Arial"/>
        </w:rPr>
      </w:pPr>
      <w:r w:rsidRPr="005E6959">
        <w:rPr>
          <w:rFonts w:cs="Arial"/>
        </w:rPr>
        <w:t>a. non-Hispanic Whites</w:t>
      </w:r>
    </w:p>
    <w:p w14:paraId="6D418F1D" w14:textId="77777777" w:rsidR="0077181C" w:rsidRPr="005E6959" w:rsidRDefault="0077181C" w:rsidP="00F67A0C">
      <w:pPr>
        <w:jc w:val="both"/>
        <w:rPr>
          <w:rFonts w:cs="Arial"/>
        </w:rPr>
      </w:pPr>
      <w:r w:rsidRPr="005E6959">
        <w:rPr>
          <w:rFonts w:cs="Arial"/>
        </w:rPr>
        <w:t>b. Hispanics</w:t>
      </w:r>
    </w:p>
    <w:p w14:paraId="071C3C88" w14:textId="58A88EAB" w:rsidR="0077181C" w:rsidRPr="005E6959" w:rsidRDefault="0077181C" w:rsidP="00F67A0C">
      <w:pPr>
        <w:jc w:val="both"/>
        <w:rPr>
          <w:rFonts w:cs="Arial"/>
        </w:rPr>
      </w:pPr>
      <w:r w:rsidRPr="005E6959">
        <w:rPr>
          <w:rFonts w:cs="Arial"/>
        </w:rPr>
        <w:t xml:space="preserve">c. </w:t>
      </w:r>
      <w:r w:rsidR="00F67A0C">
        <w:rPr>
          <w:rFonts w:cs="Arial"/>
        </w:rPr>
        <w:t>b</w:t>
      </w:r>
      <w:r w:rsidRPr="005E6959">
        <w:rPr>
          <w:rFonts w:cs="Arial"/>
        </w:rPr>
        <w:t>lacks</w:t>
      </w:r>
    </w:p>
    <w:p w14:paraId="2EF654C8" w14:textId="60F5AF9D" w:rsidR="00E251C0" w:rsidRDefault="0077181C" w:rsidP="00F67A0C">
      <w:pPr>
        <w:jc w:val="both"/>
        <w:rPr>
          <w:rFonts w:cs="Arial"/>
        </w:rPr>
      </w:pPr>
      <w:r w:rsidRPr="005E6959">
        <w:rPr>
          <w:rFonts w:cs="Arial"/>
        </w:rPr>
        <w:t>d. Native Americans</w:t>
      </w:r>
    </w:p>
    <w:p w14:paraId="204219E2" w14:textId="4C5F106C" w:rsidR="0077181C" w:rsidRPr="005E6959" w:rsidRDefault="00C002BF" w:rsidP="00F67A0C">
      <w:pPr>
        <w:jc w:val="both"/>
        <w:rPr>
          <w:rFonts w:cs="Arial"/>
        </w:rPr>
      </w:pPr>
      <w:r w:rsidRPr="005E6959">
        <w:rPr>
          <w:rFonts w:cs="Arial"/>
        </w:rPr>
        <w:t>A</w:t>
      </w:r>
      <w:r>
        <w:rPr>
          <w:rFonts w:cs="Arial"/>
        </w:rPr>
        <w:t>ns</w:t>
      </w:r>
      <w:r w:rsidR="0077181C" w:rsidRPr="005E6959">
        <w:rPr>
          <w:rFonts w:cs="Arial"/>
        </w:rPr>
        <w:t>: C</w:t>
      </w:r>
    </w:p>
    <w:p w14:paraId="22E7B15E" w14:textId="7605D8C5" w:rsidR="0077181C" w:rsidRPr="005E6959" w:rsidRDefault="0077181C"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0DF55450" w14:textId="77777777" w:rsidR="00E251C0" w:rsidRPr="005E6959" w:rsidRDefault="00E251C0" w:rsidP="00F67A0C">
      <w:pPr>
        <w:jc w:val="both"/>
        <w:rPr>
          <w:rFonts w:cs="Arial"/>
        </w:rPr>
      </w:pPr>
      <w:r w:rsidRPr="005E6959">
        <w:rPr>
          <w:rFonts w:cs="Arial"/>
        </w:rPr>
        <w:t>Cognitive Domain: Knowledge</w:t>
      </w:r>
    </w:p>
    <w:p w14:paraId="2D8C3AD1" w14:textId="4454B562" w:rsidR="0077181C" w:rsidRPr="005E6959" w:rsidRDefault="0077181C" w:rsidP="00F67A0C">
      <w:pPr>
        <w:jc w:val="both"/>
        <w:rPr>
          <w:rFonts w:cs="Arial"/>
        </w:rPr>
      </w:pPr>
      <w:r w:rsidRPr="005E6959">
        <w:rPr>
          <w:rFonts w:cs="Arial"/>
        </w:rPr>
        <w:t xml:space="preserve">Answer Location: What </w:t>
      </w:r>
      <w:r w:rsidR="00C002BF">
        <w:rPr>
          <w:rFonts w:cs="Arial"/>
        </w:rPr>
        <w:t>D</w:t>
      </w:r>
      <w:r w:rsidR="00C002BF" w:rsidRPr="005E6959">
        <w:rPr>
          <w:rFonts w:cs="Arial"/>
        </w:rPr>
        <w:t xml:space="preserve">oes </w:t>
      </w:r>
      <w:r w:rsidR="00C002BF">
        <w:rPr>
          <w:rFonts w:cs="Arial"/>
        </w:rPr>
        <w:t>I</w:t>
      </w:r>
      <w:r w:rsidR="00C002BF" w:rsidRPr="005E6959">
        <w:rPr>
          <w:rFonts w:cs="Arial"/>
        </w:rPr>
        <w:t xml:space="preserve">t </w:t>
      </w:r>
      <w:r w:rsidR="00C002BF">
        <w:rPr>
          <w:rFonts w:cs="Arial"/>
        </w:rPr>
        <w:t>M</w:t>
      </w:r>
      <w:r w:rsidR="00C002BF" w:rsidRPr="005E6959">
        <w:rPr>
          <w:rFonts w:cs="Arial"/>
        </w:rPr>
        <w:t xml:space="preserve">ean </w:t>
      </w:r>
      <w:r w:rsidRPr="005E6959">
        <w:rPr>
          <w:rFonts w:cs="Arial"/>
        </w:rPr>
        <w:t xml:space="preserve">to </w:t>
      </w:r>
      <w:r w:rsidR="00C002BF">
        <w:rPr>
          <w:rFonts w:cs="Arial"/>
        </w:rPr>
        <w:t>B</w:t>
      </w:r>
      <w:r w:rsidR="00C002BF" w:rsidRPr="005E6959">
        <w:rPr>
          <w:rFonts w:cs="Arial"/>
        </w:rPr>
        <w:t xml:space="preserve">e </w:t>
      </w:r>
      <w:r w:rsidR="00C002BF">
        <w:rPr>
          <w:rFonts w:cs="Arial"/>
        </w:rPr>
        <w:t>P</w:t>
      </w:r>
      <w:r w:rsidR="00C002BF" w:rsidRPr="005E6959">
        <w:rPr>
          <w:rFonts w:cs="Arial"/>
        </w:rPr>
        <w:t>oor</w:t>
      </w:r>
      <w:r w:rsidRPr="005E6959">
        <w:rPr>
          <w:rFonts w:cs="Arial"/>
        </w:rPr>
        <w:t>?</w:t>
      </w:r>
    </w:p>
    <w:p w14:paraId="77B92B54" w14:textId="00BF3970" w:rsidR="0077181C" w:rsidRPr="005E6959" w:rsidRDefault="0077181C" w:rsidP="00F67A0C">
      <w:pPr>
        <w:jc w:val="both"/>
        <w:rPr>
          <w:rFonts w:cs="Arial"/>
        </w:rPr>
      </w:pPr>
      <w:r w:rsidRPr="005E6959">
        <w:rPr>
          <w:rFonts w:cs="Arial"/>
        </w:rPr>
        <w:t xml:space="preserve">Difficulty </w:t>
      </w:r>
      <w:r w:rsidR="00C002BF">
        <w:rPr>
          <w:rFonts w:cs="Arial"/>
        </w:rPr>
        <w:t>L</w:t>
      </w:r>
      <w:r w:rsidR="00C002BF" w:rsidRPr="005E6959">
        <w:rPr>
          <w:rFonts w:cs="Arial"/>
        </w:rPr>
        <w:t>evel</w:t>
      </w:r>
      <w:r w:rsidRPr="005E6959">
        <w:rPr>
          <w:rFonts w:cs="Arial"/>
        </w:rPr>
        <w:t>: Medium</w:t>
      </w:r>
    </w:p>
    <w:p w14:paraId="2B3033E4" w14:textId="77777777" w:rsidR="0049376E" w:rsidRPr="005E6959" w:rsidRDefault="0049376E" w:rsidP="00F67A0C">
      <w:pPr>
        <w:jc w:val="both"/>
        <w:rPr>
          <w:rFonts w:cs="Arial"/>
        </w:rPr>
      </w:pPr>
    </w:p>
    <w:p w14:paraId="48B39785" w14:textId="5BF7BA93" w:rsidR="0077181C" w:rsidRPr="005E6959" w:rsidRDefault="00011345" w:rsidP="00F67A0C">
      <w:pPr>
        <w:jc w:val="both"/>
        <w:rPr>
          <w:rFonts w:cs="Arial"/>
        </w:rPr>
      </w:pPr>
      <w:r w:rsidRPr="005E6959">
        <w:rPr>
          <w:rFonts w:cs="Arial"/>
        </w:rPr>
        <w:t>8</w:t>
      </w:r>
      <w:r w:rsidR="0077181C" w:rsidRPr="005E6959">
        <w:rPr>
          <w:rFonts w:cs="Arial"/>
        </w:rPr>
        <w:t xml:space="preserve">. Which </w:t>
      </w:r>
      <w:r w:rsidR="00D30107" w:rsidRPr="005E6959">
        <w:rPr>
          <w:rFonts w:cs="Arial"/>
        </w:rPr>
        <w:t xml:space="preserve">U.S. </w:t>
      </w:r>
      <w:r w:rsidR="0077181C" w:rsidRPr="005E6959">
        <w:rPr>
          <w:rFonts w:cs="Arial"/>
        </w:rPr>
        <w:t>states had the highest three-year average poverty rates between 2014</w:t>
      </w:r>
      <w:r w:rsidR="00F67A0C">
        <w:rPr>
          <w:rFonts w:cs="Arial"/>
        </w:rPr>
        <w:t xml:space="preserve"> and </w:t>
      </w:r>
      <w:r w:rsidR="0077181C" w:rsidRPr="005E6959">
        <w:rPr>
          <w:rFonts w:cs="Arial"/>
        </w:rPr>
        <w:t>2016?</w:t>
      </w:r>
    </w:p>
    <w:p w14:paraId="2CC8A554" w14:textId="6837C89A" w:rsidR="0077181C" w:rsidRPr="005E6959" w:rsidRDefault="0077181C" w:rsidP="00F67A0C">
      <w:pPr>
        <w:jc w:val="both"/>
        <w:rPr>
          <w:rFonts w:cs="Arial"/>
        </w:rPr>
      </w:pPr>
      <w:r w:rsidRPr="005E6959">
        <w:rPr>
          <w:rFonts w:cs="Arial"/>
        </w:rPr>
        <w:t>a. Louisiana, New Mexico, and Mississippi</w:t>
      </w:r>
    </w:p>
    <w:p w14:paraId="287B6374" w14:textId="77777777" w:rsidR="0077181C" w:rsidRPr="005E6959" w:rsidRDefault="0077181C" w:rsidP="00F67A0C">
      <w:pPr>
        <w:jc w:val="both"/>
        <w:rPr>
          <w:rFonts w:cs="Arial"/>
        </w:rPr>
      </w:pPr>
      <w:r w:rsidRPr="005E6959">
        <w:rPr>
          <w:rFonts w:cs="Arial"/>
        </w:rPr>
        <w:t>b. South Carolina, Georgia, and Florida</w:t>
      </w:r>
    </w:p>
    <w:p w14:paraId="20A32E1D" w14:textId="77777777" w:rsidR="0077181C" w:rsidRPr="005E6959" w:rsidRDefault="0077181C" w:rsidP="00F67A0C">
      <w:pPr>
        <w:jc w:val="both"/>
        <w:rPr>
          <w:rFonts w:cs="Arial"/>
        </w:rPr>
      </w:pPr>
      <w:r w:rsidRPr="005E6959">
        <w:rPr>
          <w:rFonts w:cs="Arial"/>
        </w:rPr>
        <w:lastRenderedPageBreak/>
        <w:t>c. Pennsylvania, Ohio, and Indiana</w:t>
      </w:r>
    </w:p>
    <w:p w14:paraId="3B1F5479" w14:textId="0854D122" w:rsidR="00E251C0" w:rsidRDefault="0077181C" w:rsidP="00F67A0C">
      <w:pPr>
        <w:jc w:val="both"/>
        <w:rPr>
          <w:rFonts w:cs="Arial"/>
        </w:rPr>
      </w:pPr>
      <w:r w:rsidRPr="005E6959">
        <w:rPr>
          <w:rFonts w:cs="Arial"/>
        </w:rPr>
        <w:t>d. Montana, Wyoming, and Oklahoma</w:t>
      </w:r>
    </w:p>
    <w:p w14:paraId="0A71FEAA" w14:textId="38E7A93E" w:rsidR="0077181C" w:rsidRPr="005E6959" w:rsidRDefault="0077181C" w:rsidP="00F67A0C">
      <w:pPr>
        <w:jc w:val="both"/>
        <w:rPr>
          <w:rFonts w:cs="Arial"/>
        </w:rPr>
      </w:pPr>
      <w:r w:rsidRPr="005E6959">
        <w:rPr>
          <w:rFonts w:cs="Arial"/>
        </w:rPr>
        <w:t>A</w:t>
      </w:r>
      <w:r w:rsidR="00C002BF">
        <w:rPr>
          <w:rFonts w:cs="Arial"/>
        </w:rPr>
        <w:t>ns</w:t>
      </w:r>
      <w:r w:rsidRPr="005E6959">
        <w:rPr>
          <w:rFonts w:cs="Arial"/>
        </w:rPr>
        <w:t>: A</w:t>
      </w:r>
    </w:p>
    <w:p w14:paraId="52437E8C" w14:textId="2A548997" w:rsidR="0077181C" w:rsidRPr="005E6959" w:rsidRDefault="0077181C"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4AFE5CA8" w14:textId="77777777" w:rsidR="00E251C0" w:rsidRPr="005E6959" w:rsidRDefault="00E251C0" w:rsidP="00F67A0C">
      <w:pPr>
        <w:jc w:val="both"/>
        <w:rPr>
          <w:rFonts w:cs="Arial"/>
        </w:rPr>
      </w:pPr>
      <w:r w:rsidRPr="005E6959">
        <w:rPr>
          <w:rFonts w:cs="Arial"/>
        </w:rPr>
        <w:t>Cognitive Domain: Knowledge</w:t>
      </w:r>
    </w:p>
    <w:p w14:paraId="025AA2F2" w14:textId="2E87514F" w:rsidR="0077181C" w:rsidRPr="005E6959" w:rsidRDefault="0077181C" w:rsidP="00F67A0C">
      <w:pPr>
        <w:jc w:val="both"/>
        <w:rPr>
          <w:rFonts w:cs="Arial"/>
        </w:rPr>
      </w:pPr>
      <w:r w:rsidRPr="005E6959">
        <w:rPr>
          <w:rFonts w:cs="Arial"/>
        </w:rPr>
        <w:t xml:space="preserve">Answer Location: What </w:t>
      </w:r>
      <w:r w:rsidR="00C002BF">
        <w:rPr>
          <w:rFonts w:cs="Arial"/>
        </w:rPr>
        <w:t>D</w:t>
      </w:r>
      <w:r w:rsidR="00C002BF" w:rsidRPr="005E6959">
        <w:rPr>
          <w:rFonts w:cs="Arial"/>
        </w:rPr>
        <w:t xml:space="preserve">oes </w:t>
      </w:r>
      <w:r w:rsidR="00C002BF">
        <w:rPr>
          <w:rFonts w:cs="Arial"/>
        </w:rPr>
        <w:t>I</w:t>
      </w:r>
      <w:r w:rsidR="00C002BF" w:rsidRPr="005E6959">
        <w:rPr>
          <w:rFonts w:cs="Arial"/>
        </w:rPr>
        <w:t xml:space="preserve">t </w:t>
      </w:r>
      <w:r w:rsidR="00C002BF">
        <w:rPr>
          <w:rFonts w:cs="Arial"/>
        </w:rPr>
        <w:t>M</w:t>
      </w:r>
      <w:r w:rsidR="00C002BF" w:rsidRPr="005E6959">
        <w:rPr>
          <w:rFonts w:cs="Arial"/>
        </w:rPr>
        <w:t xml:space="preserve">ean </w:t>
      </w:r>
      <w:r w:rsidRPr="005E6959">
        <w:rPr>
          <w:rFonts w:cs="Arial"/>
        </w:rPr>
        <w:t xml:space="preserve">to </w:t>
      </w:r>
      <w:r w:rsidR="00C002BF">
        <w:rPr>
          <w:rFonts w:cs="Arial"/>
        </w:rPr>
        <w:t>B</w:t>
      </w:r>
      <w:r w:rsidR="00C002BF" w:rsidRPr="005E6959">
        <w:rPr>
          <w:rFonts w:cs="Arial"/>
        </w:rPr>
        <w:t xml:space="preserve">e </w:t>
      </w:r>
      <w:r w:rsidR="00C002BF">
        <w:rPr>
          <w:rFonts w:cs="Arial"/>
        </w:rPr>
        <w:t>P</w:t>
      </w:r>
      <w:r w:rsidR="00C002BF" w:rsidRPr="005E6959">
        <w:rPr>
          <w:rFonts w:cs="Arial"/>
        </w:rPr>
        <w:t>oor</w:t>
      </w:r>
      <w:r w:rsidRPr="005E6959">
        <w:rPr>
          <w:rFonts w:cs="Arial"/>
        </w:rPr>
        <w:t>?</w:t>
      </w:r>
    </w:p>
    <w:p w14:paraId="6A29C879" w14:textId="18470484" w:rsidR="0077181C" w:rsidRPr="005E6959" w:rsidRDefault="0077181C" w:rsidP="00F67A0C">
      <w:pPr>
        <w:jc w:val="both"/>
        <w:rPr>
          <w:rFonts w:cs="Arial"/>
        </w:rPr>
      </w:pPr>
      <w:r w:rsidRPr="005E6959">
        <w:rPr>
          <w:rFonts w:cs="Arial"/>
        </w:rPr>
        <w:t xml:space="preserve">Difficulty </w:t>
      </w:r>
      <w:r w:rsidR="00C002BF">
        <w:rPr>
          <w:rFonts w:cs="Arial"/>
        </w:rPr>
        <w:t>L</w:t>
      </w:r>
      <w:r w:rsidR="00C002BF" w:rsidRPr="005E6959">
        <w:rPr>
          <w:rFonts w:cs="Arial"/>
        </w:rPr>
        <w:t>evel</w:t>
      </w:r>
      <w:r w:rsidRPr="005E6959">
        <w:rPr>
          <w:rFonts w:cs="Arial"/>
        </w:rPr>
        <w:t>: Medium</w:t>
      </w:r>
    </w:p>
    <w:p w14:paraId="527FEA93" w14:textId="77777777" w:rsidR="00011345" w:rsidRPr="005E6959" w:rsidRDefault="00011345" w:rsidP="00F67A0C">
      <w:pPr>
        <w:jc w:val="both"/>
        <w:rPr>
          <w:rFonts w:cs="Arial"/>
        </w:rPr>
      </w:pPr>
    </w:p>
    <w:p w14:paraId="09887529" w14:textId="61D1FBA5" w:rsidR="00D30107" w:rsidRPr="005E6959" w:rsidRDefault="00011345" w:rsidP="00F67A0C">
      <w:pPr>
        <w:jc w:val="both"/>
        <w:rPr>
          <w:rFonts w:cs="Arial"/>
        </w:rPr>
      </w:pPr>
      <w:r w:rsidRPr="005E6959">
        <w:rPr>
          <w:rFonts w:cs="Arial"/>
        </w:rPr>
        <w:t>9</w:t>
      </w:r>
      <w:r w:rsidR="00D30107" w:rsidRPr="005E6959">
        <w:rPr>
          <w:rFonts w:cs="Arial"/>
        </w:rPr>
        <w:t>. Based on 2016 U.S. poverty figures, what race has the highest numbers of poor in the United States?</w:t>
      </w:r>
    </w:p>
    <w:p w14:paraId="53036030" w14:textId="056DB284" w:rsidR="00D30107" w:rsidRPr="005E6959" w:rsidRDefault="00D30107" w:rsidP="00F67A0C">
      <w:pPr>
        <w:jc w:val="both"/>
        <w:rPr>
          <w:rFonts w:cs="Arial"/>
        </w:rPr>
      </w:pPr>
      <w:r w:rsidRPr="005E6959">
        <w:rPr>
          <w:rFonts w:cs="Arial"/>
        </w:rPr>
        <w:t xml:space="preserve">a. </w:t>
      </w:r>
      <w:r w:rsidR="00F67A0C">
        <w:rPr>
          <w:rFonts w:cs="Arial"/>
        </w:rPr>
        <w:t>b</w:t>
      </w:r>
      <w:r w:rsidRPr="005E6959">
        <w:rPr>
          <w:rFonts w:cs="Arial"/>
        </w:rPr>
        <w:t>lacks</w:t>
      </w:r>
    </w:p>
    <w:p w14:paraId="438DF76A" w14:textId="567755F8" w:rsidR="00D30107" w:rsidRPr="005E6959" w:rsidRDefault="00D30107" w:rsidP="00F67A0C">
      <w:pPr>
        <w:jc w:val="both"/>
        <w:rPr>
          <w:rFonts w:cs="Arial"/>
        </w:rPr>
      </w:pPr>
      <w:r w:rsidRPr="005E6959">
        <w:rPr>
          <w:rFonts w:cs="Arial"/>
        </w:rPr>
        <w:t xml:space="preserve">b. </w:t>
      </w:r>
      <w:r w:rsidR="00F67A0C">
        <w:rPr>
          <w:rFonts w:cs="Arial"/>
        </w:rPr>
        <w:t>w</w:t>
      </w:r>
      <w:r w:rsidRPr="005E6959">
        <w:rPr>
          <w:rFonts w:cs="Arial"/>
        </w:rPr>
        <w:t>hites</w:t>
      </w:r>
    </w:p>
    <w:p w14:paraId="38597F84" w14:textId="77777777" w:rsidR="00D30107" w:rsidRPr="005E6959" w:rsidRDefault="00D30107" w:rsidP="00F67A0C">
      <w:pPr>
        <w:jc w:val="both"/>
        <w:rPr>
          <w:rFonts w:cs="Arial"/>
        </w:rPr>
      </w:pPr>
      <w:r w:rsidRPr="005E6959">
        <w:rPr>
          <w:rFonts w:cs="Arial"/>
        </w:rPr>
        <w:t>c. Hispanics</w:t>
      </w:r>
    </w:p>
    <w:p w14:paraId="5C7DB4E8" w14:textId="77777777" w:rsidR="00D30107" w:rsidRPr="005E6959" w:rsidRDefault="00D30107" w:rsidP="00F67A0C">
      <w:pPr>
        <w:jc w:val="both"/>
        <w:rPr>
          <w:rFonts w:cs="Arial"/>
        </w:rPr>
      </w:pPr>
      <w:r w:rsidRPr="005E6959">
        <w:rPr>
          <w:rFonts w:cs="Arial"/>
        </w:rPr>
        <w:t>d. Asians</w:t>
      </w:r>
    </w:p>
    <w:p w14:paraId="4A12B383" w14:textId="4FAFD4FD" w:rsidR="00D30107" w:rsidRPr="005E6959" w:rsidRDefault="00C002BF" w:rsidP="00F67A0C">
      <w:pPr>
        <w:jc w:val="both"/>
        <w:rPr>
          <w:rFonts w:cs="Arial"/>
        </w:rPr>
      </w:pPr>
      <w:r w:rsidRPr="005E6959">
        <w:rPr>
          <w:rFonts w:cs="Arial"/>
        </w:rPr>
        <w:t>A</w:t>
      </w:r>
      <w:r>
        <w:rPr>
          <w:rFonts w:cs="Arial"/>
        </w:rPr>
        <w:t>ns</w:t>
      </w:r>
      <w:r w:rsidR="00D30107" w:rsidRPr="005E6959">
        <w:rPr>
          <w:rFonts w:cs="Arial"/>
        </w:rPr>
        <w:t>: B</w:t>
      </w:r>
    </w:p>
    <w:p w14:paraId="4A7D826E" w14:textId="278AC4E7" w:rsidR="00D30107" w:rsidRPr="005E6959" w:rsidRDefault="00D30107"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17E91FE5" w14:textId="77777777" w:rsidR="00E251C0" w:rsidRPr="005E6959" w:rsidRDefault="00E251C0" w:rsidP="00F67A0C">
      <w:pPr>
        <w:jc w:val="both"/>
        <w:rPr>
          <w:rFonts w:cs="Arial"/>
        </w:rPr>
      </w:pPr>
      <w:r w:rsidRPr="005E6959">
        <w:rPr>
          <w:rFonts w:cs="Arial"/>
        </w:rPr>
        <w:t>Cognitive Domain: Knowledge</w:t>
      </w:r>
    </w:p>
    <w:p w14:paraId="4C0187A2" w14:textId="67A32513" w:rsidR="00D30107" w:rsidRPr="005E6959" w:rsidRDefault="00D30107" w:rsidP="00F67A0C">
      <w:pPr>
        <w:jc w:val="both"/>
        <w:rPr>
          <w:rFonts w:cs="Arial"/>
        </w:rPr>
      </w:pPr>
      <w:r w:rsidRPr="005E6959">
        <w:rPr>
          <w:rFonts w:cs="Arial"/>
        </w:rPr>
        <w:t xml:space="preserve">Answer Location: What </w:t>
      </w:r>
      <w:r w:rsidR="00C002BF">
        <w:rPr>
          <w:rFonts w:cs="Arial"/>
        </w:rPr>
        <w:t>D</w:t>
      </w:r>
      <w:r w:rsidR="00C002BF" w:rsidRPr="005E6959">
        <w:rPr>
          <w:rFonts w:cs="Arial"/>
        </w:rPr>
        <w:t xml:space="preserve">oes </w:t>
      </w:r>
      <w:r w:rsidR="00C002BF">
        <w:rPr>
          <w:rFonts w:cs="Arial"/>
        </w:rPr>
        <w:t>I</w:t>
      </w:r>
      <w:r w:rsidR="00C002BF" w:rsidRPr="005E6959">
        <w:rPr>
          <w:rFonts w:cs="Arial"/>
        </w:rPr>
        <w:t xml:space="preserve">t </w:t>
      </w:r>
      <w:r w:rsidR="00C002BF">
        <w:rPr>
          <w:rFonts w:cs="Arial"/>
        </w:rPr>
        <w:t>M</w:t>
      </w:r>
      <w:r w:rsidR="00C002BF" w:rsidRPr="005E6959">
        <w:rPr>
          <w:rFonts w:cs="Arial"/>
        </w:rPr>
        <w:t xml:space="preserve">ean </w:t>
      </w:r>
      <w:r w:rsidRPr="005E6959">
        <w:rPr>
          <w:rFonts w:cs="Arial"/>
        </w:rPr>
        <w:t xml:space="preserve">to </w:t>
      </w:r>
      <w:r w:rsidR="00C002BF">
        <w:rPr>
          <w:rFonts w:cs="Arial"/>
        </w:rPr>
        <w:t>B</w:t>
      </w:r>
      <w:r w:rsidR="00C002BF" w:rsidRPr="005E6959">
        <w:rPr>
          <w:rFonts w:cs="Arial"/>
        </w:rPr>
        <w:t xml:space="preserve">e </w:t>
      </w:r>
      <w:r w:rsidR="00C002BF">
        <w:rPr>
          <w:rFonts w:cs="Arial"/>
        </w:rPr>
        <w:t>P</w:t>
      </w:r>
      <w:r w:rsidR="00C002BF" w:rsidRPr="005E6959">
        <w:rPr>
          <w:rFonts w:cs="Arial"/>
        </w:rPr>
        <w:t>oor</w:t>
      </w:r>
      <w:r w:rsidRPr="005E6959">
        <w:rPr>
          <w:rFonts w:cs="Arial"/>
        </w:rPr>
        <w:t>?</w:t>
      </w:r>
    </w:p>
    <w:p w14:paraId="71BD2B3D" w14:textId="78D247DB" w:rsidR="00D30107" w:rsidRPr="005E6959" w:rsidRDefault="00D30107" w:rsidP="00F67A0C">
      <w:pPr>
        <w:jc w:val="both"/>
        <w:rPr>
          <w:rFonts w:cs="Arial"/>
        </w:rPr>
      </w:pPr>
      <w:r w:rsidRPr="005E6959">
        <w:rPr>
          <w:rFonts w:cs="Arial"/>
        </w:rPr>
        <w:t xml:space="preserve">Difficulty </w:t>
      </w:r>
      <w:r w:rsidR="00C002BF">
        <w:rPr>
          <w:rFonts w:cs="Arial"/>
        </w:rPr>
        <w:t>L</w:t>
      </w:r>
      <w:r w:rsidR="00C002BF" w:rsidRPr="005E6959">
        <w:rPr>
          <w:rFonts w:cs="Arial"/>
        </w:rPr>
        <w:t>evel</w:t>
      </w:r>
      <w:r w:rsidRPr="005E6959">
        <w:rPr>
          <w:rFonts w:cs="Arial"/>
        </w:rPr>
        <w:t>: Medium</w:t>
      </w:r>
    </w:p>
    <w:p w14:paraId="7972DEEF" w14:textId="77777777" w:rsidR="00E51556" w:rsidRPr="005E6959" w:rsidRDefault="00E51556" w:rsidP="00F67A0C">
      <w:pPr>
        <w:jc w:val="both"/>
        <w:rPr>
          <w:rFonts w:cs="Arial"/>
        </w:rPr>
      </w:pPr>
    </w:p>
    <w:p w14:paraId="3513A5DD" w14:textId="717D600B" w:rsidR="00E51556" w:rsidRPr="005E6959" w:rsidRDefault="00011345" w:rsidP="00F67A0C">
      <w:pPr>
        <w:jc w:val="both"/>
        <w:rPr>
          <w:rFonts w:cs="Arial"/>
        </w:rPr>
      </w:pPr>
      <w:r w:rsidRPr="005E6959">
        <w:rPr>
          <w:rFonts w:cs="Arial"/>
        </w:rPr>
        <w:t>10</w:t>
      </w:r>
      <w:r w:rsidR="00E51556" w:rsidRPr="005E6959">
        <w:rPr>
          <w:rFonts w:cs="Arial"/>
        </w:rPr>
        <w:t>. The ______ is the original federal poverty measure developed by the Social Security Administration and updated each year by the U.S. Census Bureau.</w:t>
      </w:r>
    </w:p>
    <w:p w14:paraId="4DCEEC6C" w14:textId="77777777" w:rsidR="00E51556" w:rsidRPr="005E6959" w:rsidRDefault="00E51556" w:rsidP="00F67A0C">
      <w:pPr>
        <w:jc w:val="both"/>
        <w:rPr>
          <w:rFonts w:cs="Arial"/>
        </w:rPr>
      </w:pPr>
      <w:r w:rsidRPr="005E6959">
        <w:rPr>
          <w:rFonts w:cs="Arial"/>
        </w:rPr>
        <w:t>a. Household Food Consumption Survey</w:t>
      </w:r>
    </w:p>
    <w:p w14:paraId="1650BC9C" w14:textId="77777777" w:rsidR="00E51556" w:rsidRPr="005E6959" w:rsidRDefault="00E51556" w:rsidP="00F67A0C">
      <w:pPr>
        <w:jc w:val="both"/>
        <w:rPr>
          <w:rFonts w:cs="Arial"/>
        </w:rPr>
      </w:pPr>
      <w:r w:rsidRPr="005E6959">
        <w:rPr>
          <w:rFonts w:cs="Arial"/>
        </w:rPr>
        <w:t>b. USDA</w:t>
      </w:r>
    </w:p>
    <w:p w14:paraId="32606A30" w14:textId="77777777" w:rsidR="00E51556" w:rsidRPr="005E6959" w:rsidRDefault="00E51556" w:rsidP="00F67A0C">
      <w:pPr>
        <w:jc w:val="both"/>
        <w:rPr>
          <w:rFonts w:cs="Arial"/>
        </w:rPr>
      </w:pPr>
      <w:r w:rsidRPr="005E6959">
        <w:rPr>
          <w:rFonts w:cs="Arial"/>
        </w:rPr>
        <w:t>c. Supplemental Nutrition Assistance Program</w:t>
      </w:r>
    </w:p>
    <w:p w14:paraId="37D69226" w14:textId="2C6CFFCB" w:rsidR="00E51556" w:rsidRPr="005E6959" w:rsidRDefault="00E51556" w:rsidP="00F67A0C">
      <w:pPr>
        <w:jc w:val="both"/>
        <w:rPr>
          <w:rFonts w:cs="Arial"/>
        </w:rPr>
      </w:pPr>
      <w:r w:rsidRPr="005E6959">
        <w:rPr>
          <w:rFonts w:cs="Arial"/>
        </w:rPr>
        <w:t xml:space="preserve">d. </w:t>
      </w:r>
      <w:r w:rsidR="0007717C" w:rsidRPr="005E6959">
        <w:rPr>
          <w:rFonts w:cs="Arial"/>
        </w:rPr>
        <w:t>P</w:t>
      </w:r>
      <w:r w:rsidRPr="005E6959">
        <w:rPr>
          <w:rFonts w:cs="Arial"/>
        </w:rPr>
        <w:t xml:space="preserve">overty </w:t>
      </w:r>
      <w:r w:rsidR="008155EA" w:rsidRPr="005E6959">
        <w:rPr>
          <w:rFonts w:cs="Arial"/>
        </w:rPr>
        <w:t>T</w:t>
      </w:r>
      <w:r w:rsidRPr="005E6959">
        <w:rPr>
          <w:rFonts w:cs="Arial"/>
        </w:rPr>
        <w:t>hreshold</w:t>
      </w:r>
    </w:p>
    <w:p w14:paraId="24069ADA" w14:textId="71DA6EAB" w:rsidR="00E51556" w:rsidRPr="005E6959" w:rsidRDefault="00C002BF" w:rsidP="00F67A0C">
      <w:pPr>
        <w:jc w:val="both"/>
        <w:rPr>
          <w:rFonts w:cs="Arial"/>
        </w:rPr>
      </w:pPr>
      <w:r w:rsidRPr="005E6959">
        <w:rPr>
          <w:rFonts w:cs="Arial"/>
        </w:rPr>
        <w:t>A</w:t>
      </w:r>
      <w:r>
        <w:rPr>
          <w:rFonts w:cs="Arial"/>
        </w:rPr>
        <w:t>ns</w:t>
      </w:r>
      <w:r w:rsidR="00E51556" w:rsidRPr="005E6959">
        <w:rPr>
          <w:rFonts w:cs="Arial"/>
        </w:rPr>
        <w:t>: D</w:t>
      </w:r>
    </w:p>
    <w:p w14:paraId="2C6F6E7E" w14:textId="63D48CE1" w:rsidR="00E51556" w:rsidRPr="005E6959" w:rsidRDefault="00E51556"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7093316D" w14:textId="77777777" w:rsidR="00E251C0" w:rsidRPr="005E6959" w:rsidRDefault="00E251C0" w:rsidP="00F67A0C">
      <w:pPr>
        <w:jc w:val="both"/>
        <w:rPr>
          <w:rFonts w:cs="Arial"/>
        </w:rPr>
      </w:pPr>
      <w:r w:rsidRPr="005E6959">
        <w:rPr>
          <w:rFonts w:cs="Arial"/>
        </w:rPr>
        <w:t>Cognitive Domain: Comprehension</w:t>
      </w:r>
    </w:p>
    <w:p w14:paraId="49EEB4AF" w14:textId="77777777" w:rsidR="00E51556" w:rsidRPr="005E6959" w:rsidRDefault="00E51556" w:rsidP="00F67A0C">
      <w:pPr>
        <w:jc w:val="both"/>
        <w:rPr>
          <w:rFonts w:cs="Arial"/>
        </w:rPr>
      </w:pPr>
      <w:r w:rsidRPr="005E6959">
        <w:rPr>
          <w:rFonts w:cs="Arial"/>
        </w:rPr>
        <w:t>Answer Location: What does it mean to be poor?</w:t>
      </w:r>
    </w:p>
    <w:p w14:paraId="65968067" w14:textId="77E4F38F" w:rsidR="00E51556" w:rsidRPr="005E6959" w:rsidRDefault="00E51556" w:rsidP="00F67A0C">
      <w:pPr>
        <w:jc w:val="both"/>
        <w:rPr>
          <w:rFonts w:cs="Arial"/>
        </w:rPr>
      </w:pPr>
      <w:r w:rsidRPr="005E6959">
        <w:rPr>
          <w:rFonts w:cs="Arial"/>
        </w:rPr>
        <w:t xml:space="preserve">Difficulty </w:t>
      </w:r>
      <w:r w:rsidR="00C002BF">
        <w:rPr>
          <w:rFonts w:cs="Arial"/>
        </w:rPr>
        <w:t>L</w:t>
      </w:r>
      <w:r w:rsidR="00C002BF" w:rsidRPr="005E6959">
        <w:rPr>
          <w:rFonts w:cs="Arial"/>
        </w:rPr>
        <w:t>evel</w:t>
      </w:r>
      <w:r w:rsidRPr="005E6959">
        <w:rPr>
          <w:rFonts w:cs="Arial"/>
        </w:rPr>
        <w:t>: Medium</w:t>
      </w:r>
    </w:p>
    <w:p w14:paraId="46DD4B33" w14:textId="55605543" w:rsidR="00D30107" w:rsidRPr="005E6959" w:rsidRDefault="00D30107" w:rsidP="00F67A0C">
      <w:pPr>
        <w:jc w:val="both"/>
        <w:rPr>
          <w:rFonts w:cs="Arial"/>
        </w:rPr>
      </w:pPr>
    </w:p>
    <w:p w14:paraId="655C65B4" w14:textId="170D958A" w:rsidR="0007717C" w:rsidRPr="005E6959" w:rsidRDefault="0007717C" w:rsidP="00F67A0C">
      <w:pPr>
        <w:jc w:val="both"/>
        <w:rPr>
          <w:rFonts w:cs="Arial"/>
        </w:rPr>
      </w:pPr>
      <w:r w:rsidRPr="005E6959">
        <w:rPr>
          <w:rFonts w:cs="Arial"/>
        </w:rPr>
        <w:t>1</w:t>
      </w:r>
      <w:r w:rsidR="00011345" w:rsidRPr="005E6959">
        <w:rPr>
          <w:rFonts w:cs="Arial"/>
        </w:rPr>
        <w:t>1</w:t>
      </w:r>
      <w:r w:rsidRPr="005E6959">
        <w:rPr>
          <w:rFonts w:cs="Arial"/>
        </w:rPr>
        <w:t xml:space="preserve">. The USDA based the poverty threshold on the 1955 Household Food Consumption </w:t>
      </w:r>
      <w:r w:rsidR="00F8429D" w:rsidRPr="005E6959">
        <w:rPr>
          <w:rFonts w:cs="Arial"/>
        </w:rPr>
        <w:t>Survey, which</w:t>
      </w:r>
      <w:r w:rsidRPr="005E6959">
        <w:rPr>
          <w:rFonts w:cs="Arial"/>
        </w:rPr>
        <w:t xml:space="preserve"> found that families of three or more people spent about ______ of their after-tax income on food.</w:t>
      </w:r>
    </w:p>
    <w:p w14:paraId="24B6A37A" w14:textId="73CF09BD" w:rsidR="0007717C" w:rsidRPr="005E6959" w:rsidRDefault="0007717C" w:rsidP="00F67A0C">
      <w:pPr>
        <w:jc w:val="both"/>
        <w:rPr>
          <w:rFonts w:cs="Arial"/>
        </w:rPr>
      </w:pPr>
      <w:r w:rsidRPr="005E6959">
        <w:rPr>
          <w:rFonts w:cs="Arial"/>
        </w:rPr>
        <w:t xml:space="preserve">a. </w:t>
      </w:r>
      <w:r w:rsidR="008155EA" w:rsidRPr="005E6959">
        <w:rPr>
          <w:rFonts w:cs="Arial"/>
        </w:rPr>
        <w:t>one-third</w:t>
      </w:r>
    </w:p>
    <w:p w14:paraId="0DAA472E" w14:textId="12AFF651" w:rsidR="0007717C" w:rsidRPr="005E6959" w:rsidRDefault="00B25E2D" w:rsidP="00F67A0C">
      <w:pPr>
        <w:jc w:val="both"/>
        <w:rPr>
          <w:rFonts w:cs="Arial"/>
        </w:rPr>
      </w:pPr>
      <w:r w:rsidRPr="005E6959">
        <w:rPr>
          <w:rFonts w:cs="Arial"/>
        </w:rPr>
        <w:t xml:space="preserve">b. </w:t>
      </w:r>
      <w:r w:rsidR="008155EA" w:rsidRPr="005E6959">
        <w:rPr>
          <w:rFonts w:cs="Arial"/>
        </w:rPr>
        <w:t>one-fourth</w:t>
      </w:r>
    </w:p>
    <w:p w14:paraId="58796A9A" w14:textId="4FC792F7" w:rsidR="0007717C" w:rsidRPr="005E6959" w:rsidRDefault="00B25E2D" w:rsidP="00F67A0C">
      <w:pPr>
        <w:jc w:val="both"/>
        <w:rPr>
          <w:rFonts w:cs="Arial"/>
        </w:rPr>
      </w:pPr>
      <w:r w:rsidRPr="005E6959">
        <w:rPr>
          <w:rFonts w:cs="Arial"/>
        </w:rPr>
        <w:t>c. one-</w:t>
      </w:r>
      <w:r w:rsidR="008155EA" w:rsidRPr="005E6959">
        <w:rPr>
          <w:rFonts w:cs="Arial"/>
        </w:rPr>
        <w:t>half</w:t>
      </w:r>
    </w:p>
    <w:p w14:paraId="44FB8D4E" w14:textId="781B4975" w:rsidR="0007717C" w:rsidRPr="005E6959" w:rsidRDefault="0007717C" w:rsidP="00F67A0C">
      <w:pPr>
        <w:jc w:val="both"/>
        <w:rPr>
          <w:rFonts w:cs="Arial"/>
        </w:rPr>
      </w:pPr>
      <w:r w:rsidRPr="005E6959">
        <w:rPr>
          <w:rFonts w:cs="Arial"/>
        </w:rPr>
        <w:t xml:space="preserve">d. </w:t>
      </w:r>
      <w:r w:rsidR="008155EA" w:rsidRPr="005E6959">
        <w:rPr>
          <w:rFonts w:cs="Arial"/>
        </w:rPr>
        <w:t>two-thirds</w:t>
      </w:r>
    </w:p>
    <w:p w14:paraId="5C51AAFD" w14:textId="7F2E96D6" w:rsidR="0007717C" w:rsidRPr="005E6959" w:rsidRDefault="0007717C" w:rsidP="00F67A0C">
      <w:pPr>
        <w:jc w:val="both"/>
        <w:rPr>
          <w:rFonts w:cs="Arial"/>
        </w:rPr>
      </w:pPr>
      <w:r w:rsidRPr="005E6959">
        <w:rPr>
          <w:rFonts w:cs="Arial"/>
        </w:rPr>
        <w:t>A</w:t>
      </w:r>
      <w:r w:rsidR="00C002BF">
        <w:rPr>
          <w:rFonts w:cs="Arial"/>
        </w:rPr>
        <w:t>ns</w:t>
      </w:r>
      <w:r w:rsidRPr="005E6959">
        <w:rPr>
          <w:rFonts w:cs="Arial"/>
        </w:rPr>
        <w:t xml:space="preserve">: </w:t>
      </w:r>
      <w:r w:rsidR="008155EA" w:rsidRPr="005E6959">
        <w:rPr>
          <w:rFonts w:cs="Arial"/>
        </w:rPr>
        <w:t>A</w:t>
      </w:r>
    </w:p>
    <w:p w14:paraId="44198A78" w14:textId="395D896D" w:rsidR="0007717C" w:rsidRPr="005E6959" w:rsidRDefault="0007717C" w:rsidP="00F67A0C">
      <w:pPr>
        <w:jc w:val="both"/>
        <w:rPr>
          <w:rFonts w:cs="Arial"/>
        </w:rPr>
      </w:pPr>
      <w:r w:rsidRPr="005E6959">
        <w:rPr>
          <w:rFonts w:cs="Arial"/>
        </w:rPr>
        <w:t>Learning Objective: 2</w:t>
      </w:r>
      <w:r w:rsidR="00C002BF">
        <w:rPr>
          <w:rFonts w:cs="Arial"/>
        </w:rPr>
        <w:t>-</w:t>
      </w:r>
      <w:r w:rsidRPr="005E6959">
        <w:rPr>
          <w:rFonts w:cs="Arial"/>
        </w:rPr>
        <w:t>1</w:t>
      </w:r>
      <w:r w:rsidR="00C002BF">
        <w:rPr>
          <w:rFonts w:cs="Arial"/>
        </w:rPr>
        <w:t>:</w:t>
      </w:r>
      <w:r w:rsidRPr="005E6959">
        <w:rPr>
          <w:rFonts w:cs="Arial"/>
        </w:rPr>
        <w:t xml:space="preserve"> Explain the different definitions of poverty</w:t>
      </w:r>
      <w:r w:rsidR="00C002BF">
        <w:rPr>
          <w:rFonts w:cs="Arial"/>
        </w:rPr>
        <w:t>.</w:t>
      </w:r>
    </w:p>
    <w:p w14:paraId="0FA645DC" w14:textId="77777777" w:rsidR="00E251C0" w:rsidRPr="005E6959" w:rsidRDefault="00E251C0" w:rsidP="00F67A0C">
      <w:pPr>
        <w:jc w:val="both"/>
        <w:rPr>
          <w:rFonts w:cs="Arial"/>
        </w:rPr>
      </w:pPr>
      <w:r w:rsidRPr="005E6959">
        <w:rPr>
          <w:rFonts w:cs="Arial"/>
        </w:rPr>
        <w:t>Cognitive Domain: Comprehension</w:t>
      </w:r>
    </w:p>
    <w:p w14:paraId="22E20047" w14:textId="5BCB12F8" w:rsidR="0007717C" w:rsidRPr="005E6959" w:rsidRDefault="0007717C" w:rsidP="00F67A0C">
      <w:pPr>
        <w:jc w:val="both"/>
        <w:rPr>
          <w:rFonts w:cs="Arial"/>
        </w:rPr>
      </w:pPr>
      <w:r w:rsidRPr="005E6959">
        <w:rPr>
          <w:rFonts w:cs="Arial"/>
        </w:rPr>
        <w:t xml:space="preserve">Answer Location: </w:t>
      </w:r>
      <w:r w:rsidR="00F8429D">
        <w:rPr>
          <w:rFonts w:cs="Arial"/>
        </w:rPr>
        <w:t>The Federal Definitions of Poverty</w:t>
      </w:r>
    </w:p>
    <w:p w14:paraId="53315FBC" w14:textId="6AFCD9AF" w:rsidR="0007717C" w:rsidRPr="005E6959" w:rsidRDefault="0007717C" w:rsidP="00F67A0C">
      <w:pPr>
        <w:jc w:val="both"/>
        <w:rPr>
          <w:rFonts w:cs="Arial"/>
        </w:rPr>
      </w:pPr>
      <w:r w:rsidRPr="005E6959">
        <w:rPr>
          <w:rFonts w:cs="Arial"/>
        </w:rPr>
        <w:t xml:space="preserve">Difficulty </w:t>
      </w:r>
      <w:r w:rsidR="004D1929">
        <w:rPr>
          <w:rFonts w:cs="Arial"/>
        </w:rPr>
        <w:t>L</w:t>
      </w:r>
      <w:r w:rsidR="004D1929" w:rsidRPr="005E6959">
        <w:rPr>
          <w:rFonts w:cs="Arial"/>
        </w:rPr>
        <w:t>evel</w:t>
      </w:r>
      <w:r w:rsidRPr="005E6959">
        <w:rPr>
          <w:rFonts w:cs="Arial"/>
        </w:rPr>
        <w:t>: Medium</w:t>
      </w:r>
    </w:p>
    <w:p w14:paraId="000D1F69" w14:textId="77777777" w:rsidR="0049376E" w:rsidRPr="005E6959" w:rsidRDefault="0049376E" w:rsidP="00F67A0C">
      <w:pPr>
        <w:jc w:val="both"/>
        <w:rPr>
          <w:rFonts w:cs="Arial"/>
        </w:rPr>
      </w:pPr>
    </w:p>
    <w:p w14:paraId="49AED68F" w14:textId="17976972" w:rsidR="00E51556" w:rsidRPr="005E6959" w:rsidRDefault="00F011A2" w:rsidP="00F67A0C">
      <w:pPr>
        <w:jc w:val="both"/>
        <w:rPr>
          <w:rFonts w:cs="Arial"/>
        </w:rPr>
      </w:pPr>
      <w:r w:rsidRPr="005E6959">
        <w:rPr>
          <w:rFonts w:cs="Arial"/>
        </w:rPr>
        <w:lastRenderedPageBreak/>
        <w:t>1</w:t>
      </w:r>
      <w:r w:rsidR="00011345" w:rsidRPr="005E6959">
        <w:rPr>
          <w:rFonts w:cs="Arial"/>
        </w:rPr>
        <w:t>2</w:t>
      </w:r>
      <w:r w:rsidR="00E51556" w:rsidRPr="005E6959">
        <w:rPr>
          <w:rFonts w:cs="Arial"/>
        </w:rPr>
        <w:t>. ______ refers to a situation where some people fall below the average income or life style enjoyed by the rest of society.</w:t>
      </w:r>
    </w:p>
    <w:p w14:paraId="5369FC0C" w14:textId="77777777" w:rsidR="00E51556" w:rsidRPr="005E6959" w:rsidRDefault="00E51556" w:rsidP="00F67A0C">
      <w:pPr>
        <w:jc w:val="both"/>
        <w:rPr>
          <w:rFonts w:cs="Arial"/>
        </w:rPr>
      </w:pPr>
      <w:r w:rsidRPr="005E6959">
        <w:rPr>
          <w:rFonts w:cs="Arial"/>
        </w:rPr>
        <w:t>a. Absolute poverty</w:t>
      </w:r>
    </w:p>
    <w:p w14:paraId="23F738DE" w14:textId="77777777" w:rsidR="00E51556" w:rsidRPr="005E6959" w:rsidRDefault="00E51556" w:rsidP="00F67A0C">
      <w:pPr>
        <w:jc w:val="both"/>
        <w:rPr>
          <w:rFonts w:cs="Arial"/>
        </w:rPr>
      </w:pPr>
      <w:r w:rsidRPr="005E6959">
        <w:rPr>
          <w:rFonts w:cs="Arial"/>
        </w:rPr>
        <w:t>b. Basic poverty</w:t>
      </w:r>
    </w:p>
    <w:p w14:paraId="5E4D74B0" w14:textId="0917B242" w:rsidR="00E51556" w:rsidRPr="005E6959" w:rsidRDefault="00E51556" w:rsidP="00F67A0C">
      <w:pPr>
        <w:jc w:val="both"/>
        <w:rPr>
          <w:rFonts w:cs="Arial"/>
        </w:rPr>
      </w:pPr>
      <w:r w:rsidRPr="005E6959">
        <w:rPr>
          <w:rFonts w:cs="Arial"/>
        </w:rPr>
        <w:t>c. Relative poverty</w:t>
      </w:r>
    </w:p>
    <w:p w14:paraId="5C826E2F" w14:textId="77777777" w:rsidR="00E51556" w:rsidRPr="005E6959" w:rsidRDefault="00E51556" w:rsidP="00F67A0C">
      <w:pPr>
        <w:jc w:val="both"/>
        <w:rPr>
          <w:rFonts w:cs="Arial"/>
        </w:rPr>
      </w:pPr>
      <w:r w:rsidRPr="005E6959">
        <w:rPr>
          <w:rFonts w:cs="Arial"/>
        </w:rPr>
        <w:t>d. Status poverty</w:t>
      </w:r>
    </w:p>
    <w:p w14:paraId="0FD5BB73" w14:textId="26B4F16A" w:rsidR="0049376E" w:rsidRPr="005E6959" w:rsidRDefault="004D1929" w:rsidP="00F67A0C">
      <w:pPr>
        <w:jc w:val="both"/>
        <w:rPr>
          <w:rFonts w:cs="Arial"/>
        </w:rPr>
      </w:pPr>
      <w:r>
        <w:rPr>
          <w:rFonts w:cs="Arial"/>
        </w:rPr>
        <w:t>Ans:</w:t>
      </w:r>
      <w:r w:rsidR="0049376E" w:rsidRPr="005E6959">
        <w:rPr>
          <w:rFonts w:cs="Arial"/>
        </w:rPr>
        <w:t xml:space="preserve"> C</w:t>
      </w:r>
    </w:p>
    <w:p w14:paraId="1584F14A" w14:textId="069E2F6D" w:rsidR="0049376E" w:rsidRPr="005E6959" w:rsidRDefault="0049376E" w:rsidP="00F67A0C">
      <w:pPr>
        <w:jc w:val="both"/>
        <w:rPr>
          <w:rFonts w:cs="Arial"/>
        </w:rPr>
      </w:pPr>
      <w:r w:rsidRPr="005E6959">
        <w:rPr>
          <w:rFonts w:cs="Arial"/>
        </w:rPr>
        <w:t>Learning Objective: 2</w:t>
      </w:r>
      <w:r w:rsidR="004D1929">
        <w:rPr>
          <w:rFonts w:cs="Arial"/>
        </w:rPr>
        <w:t>-</w:t>
      </w:r>
      <w:r w:rsidRPr="005E6959">
        <w:rPr>
          <w:rFonts w:cs="Arial"/>
        </w:rPr>
        <w:t>1</w:t>
      </w:r>
      <w:r w:rsidR="004D1929">
        <w:rPr>
          <w:rFonts w:cs="Arial"/>
        </w:rPr>
        <w:t>:</w:t>
      </w:r>
      <w:r w:rsidRPr="005E6959">
        <w:rPr>
          <w:rFonts w:cs="Arial"/>
        </w:rPr>
        <w:t xml:space="preserve"> Explain the different definitions of poverty</w:t>
      </w:r>
      <w:r w:rsidR="004D1929">
        <w:rPr>
          <w:rFonts w:cs="Arial"/>
        </w:rPr>
        <w:t>.</w:t>
      </w:r>
    </w:p>
    <w:p w14:paraId="4B6CD640" w14:textId="77777777" w:rsidR="00E251C0" w:rsidRPr="005E6959" w:rsidRDefault="00E251C0" w:rsidP="00F67A0C">
      <w:pPr>
        <w:jc w:val="both"/>
        <w:rPr>
          <w:rFonts w:cs="Arial"/>
        </w:rPr>
      </w:pPr>
      <w:r w:rsidRPr="005E6959">
        <w:rPr>
          <w:rFonts w:cs="Arial"/>
        </w:rPr>
        <w:t>Cognitive Domain: Knowledge</w:t>
      </w:r>
    </w:p>
    <w:p w14:paraId="28295470" w14:textId="77777777" w:rsidR="0049376E" w:rsidRPr="005E6959" w:rsidRDefault="0049376E" w:rsidP="00F67A0C">
      <w:pPr>
        <w:jc w:val="both"/>
        <w:rPr>
          <w:rFonts w:cs="Arial"/>
        </w:rPr>
      </w:pPr>
      <w:r w:rsidRPr="005E6959">
        <w:rPr>
          <w:rFonts w:cs="Arial"/>
        </w:rPr>
        <w:t>Answer Location: What does it mean to be poor?</w:t>
      </w:r>
    </w:p>
    <w:p w14:paraId="54991B23" w14:textId="4BC8CC41" w:rsidR="0049376E" w:rsidRPr="005E6959" w:rsidRDefault="002E451A" w:rsidP="00F67A0C">
      <w:pPr>
        <w:jc w:val="both"/>
        <w:rPr>
          <w:rFonts w:cs="Arial"/>
        </w:rPr>
      </w:pPr>
      <w:r>
        <w:rPr>
          <w:rFonts w:cs="Arial"/>
        </w:rPr>
        <w:t>Difficulty Level:</w:t>
      </w:r>
      <w:r w:rsidR="0049376E" w:rsidRPr="005E6959">
        <w:rPr>
          <w:rFonts w:cs="Arial"/>
        </w:rPr>
        <w:t xml:space="preserve"> Medium</w:t>
      </w:r>
    </w:p>
    <w:p w14:paraId="7726F4F4" w14:textId="4F6CBD25" w:rsidR="00F26EC0" w:rsidRPr="005E6959" w:rsidRDefault="00F26EC0" w:rsidP="00F67A0C">
      <w:pPr>
        <w:jc w:val="both"/>
        <w:rPr>
          <w:rFonts w:cs="Arial"/>
        </w:rPr>
      </w:pPr>
    </w:p>
    <w:p w14:paraId="3BF87B4D" w14:textId="3E82A88E" w:rsidR="00E251C0" w:rsidRDefault="00F011A2" w:rsidP="00F67A0C">
      <w:pPr>
        <w:jc w:val="both"/>
        <w:rPr>
          <w:rFonts w:cs="Arial"/>
        </w:rPr>
      </w:pPr>
      <w:r w:rsidRPr="005E6959">
        <w:rPr>
          <w:rFonts w:cs="Arial"/>
        </w:rPr>
        <w:t>1</w:t>
      </w:r>
      <w:r w:rsidR="00011345" w:rsidRPr="005E6959">
        <w:rPr>
          <w:rFonts w:cs="Arial"/>
        </w:rPr>
        <w:t>3</w:t>
      </w:r>
      <w:r w:rsidR="00E8012C" w:rsidRPr="005E6959">
        <w:rPr>
          <w:rFonts w:cs="Arial"/>
        </w:rPr>
        <w:t>. Which sociological perspective asserts that during periods of economic crisis, the state expands welfare rolls to pacify the poor and reduce the likelihood of serious uprising?</w:t>
      </w:r>
    </w:p>
    <w:p w14:paraId="78D9F56E" w14:textId="500CE455" w:rsidR="00E8012C" w:rsidRPr="005E6959" w:rsidRDefault="00F67A0C" w:rsidP="00F67A0C">
      <w:pPr>
        <w:jc w:val="both"/>
        <w:rPr>
          <w:rFonts w:cs="Arial"/>
        </w:rPr>
      </w:pPr>
      <w:r w:rsidRPr="005E6959">
        <w:rPr>
          <w:rFonts w:cs="Arial"/>
        </w:rPr>
        <w:t>a. feminist</w:t>
      </w:r>
    </w:p>
    <w:p w14:paraId="5CA96975" w14:textId="3CF0E693" w:rsidR="00E8012C" w:rsidRPr="005E6959" w:rsidRDefault="00F67A0C" w:rsidP="00F67A0C">
      <w:pPr>
        <w:jc w:val="both"/>
        <w:rPr>
          <w:rFonts w:cs="Arial"/>
        </w:rPr>
      </w:pPr>
      <w:r w:rsidRPr="005E6959">
        <w:rPr>
          <w:rFonts w:cs="Arial"/>
        </w:rPr>
        <w:t>b. interactionist</w:t>
      </w:r>
    </w:p>
    <w:p w14:paraId="6A3F87F1" w14:textId="00F87AC8" w:rsidR="00E8012C" w:rsidRPr="005E6959" w:rsidRDefault="00F67A0C" w:rsidP="00F67A0C">
      <w:pPr>
        <w:jc w:val="both"/>
        <w:rPr>
          <w:rFonts w:cs="Arial"/>
        </w:rPr>
      </w:pPr>
      <w:r w:rsidRPr="005E6959">
        <w:rPr>
          <w:rFonts w:cs="Arial"/>
        </w:rPr>
        <w:t>c. functionalist</w:t>
      </w:r>
    </w:p>
    <w:p w14:paraId="224F0B9C" w14:textId="0B86218B" w:rsidR="00E8012C" w:rsidRPr="005E6959" w:rsidRDefault="00F67A0C" w:rsidP="00F67A0C">
      <w:pPr>
        <w:jc w:val="both"/>
        <w:rPr>
          <w:rFonts w:cs="Arial"/>
        </w:rPr>
      </w:pPr>
      <w:r w:rsidRPr="005E6959">
        <w:rPr>
          <w:rFonts w:cs="Arial"/>
        </w:rPr>
        <w:t>d. conflict</w:t>
      </w:r>
    </w:p>
    <w:p w14:paraId="596569AB" w14:textId="35891425" w:rsidR="00E8012C" w:rsidRPr="005E6959" w:rsidRDefault="004D1929" w:rsidP="00F67A0C">
      <w:pPr>
        <w:jc w:val="both"/>
        <w:rPr>
          <w:rFonts w:cs="Arial"/>
        </w:rPr>
      </w:pPr>
      <w:r>
        <w:rPr>
          <w:rFonts w:cs="Arial"/>
        </w:rPr>
        <w:t>Ans:</w:t>
      </w:r>
      <w:r w:rsidR="00E8012C" w:rsidRPr="005E6959">
        <w:rPr>
          <w:rFonts w:cs="Arial"/>
        </w:rPr>
        <w:t xml:space="preserve"> D</w:t>
      </w:r>
    </w:p>
    <w:p w14:paraId="2293B6DD" w14:textId="66D6B0FF" w:rsidR="00E8012C" w:rsidRPr="005E6959" w:rsidRDefault="00E8012C" w:rsidP="00F67A0C">
      <w:pPr>
        <w:jc w:val="both"/>
        <w:rPr>
          <w:rFonts w:cs="Arial"/>
        </w:rPr>
      </w:pPr>
      <w:r w:rsidRPr="005E6959">
        <w:rPr>
          <w:rFonts w:cs="Arial"/>
        </w:rPr>
        <w:t>Learning Objective: 2</w:t>
      </w:r>
      <w:r w:rsidR="004D1929">
        <w:rPr>
          <w:rFonts w:cs="Arial"/>
        </w:rPr>
        <w:t>-</w:t>
      </w:r>
      <w:r w:rsidRPr="005E6959">
        <w:rPr>
          <w:rFonts w:cs="Arial"/>
        </w:rPr>
        <w:t>2</w:t>
      </w:r>
      <w:r w:rsidR="004D1929">
        <w:rPr>
          <w:rFonts w:cs="Arial"/>
        </w:rPr>
        <w:t>:</w:t>
      </w:r>
      <w:r w:rsidRPr="005E6959">
        <w:rPr>
          <w:rFonts w:cs="Arial"/>
        </w:rPr>
        <w:t xml:space="preserve"> Compare the four sociological perspectives on social class and poverty</w:t>
      </w:r>
      <w:r w:rsidR="004D1929">
        <w:rPr>
          <w:rFonts w:cs="Arial"/>
        </w:rPr>
        <w:t>.</w:t>
      </w:r>
    </w:p>
    <w:p w14:paraId="511917CA" w14:textId="77777777" w:rsidR="00E251C0" w:rsidRPr="005E6959" w:rsidRDefault="00E251C0" w:rsidP="00F67A0C">
      <w:pPr>
        <w:jc w:val="both"/>
        <w:rPr>
          <w:rFonts w:cs="Arial"/>
        </w:rPr>
      </w:pPr>
      <w:r w:rsidRPr="005E6959">
        <w:rPr>
          <w:rFonts w:cs="Arial"/>
        </w:rPr>
        <w:t>Cognitive Domain: Comprehension</w:t>
      </w:r>
    </w:p>
    <w:p w14:paraId="469F0E8A" w14:textId="2B67217D" w:rsidR="00E251C0" w:rsidRDefault="00E8012C" w:rsidP="00F67A0C">
      <w:pPr>
        <w:jc w:val="both"/>
        <w:rPr>
          <w:rFonts w:cs="Arial"/>
        </w:rPr>
      </w:pPr>
      <w:r w:rsidRPr="005E6959">
        <w:rPr>
          <w:rFonts w:cs="Arial"/>
        </w:rPr>
        <w:t xml:space="preserve">Answer Location: </w:t>
      </w:r>
      <w:r w:rsidR="00BF3F2D" w:rsidRPr="005E6959">
        <w:rPr>
          <w:rFonts w:cs="Arial"/>
        </w:rPr>
        <w:t>Sociological Perspectives on Social Class and Poverty</w:t>
      </w:r>
    </w:p>
    <w:p w14:paraId="495FED25" w14:textId="2E7C7807" w:rsidR="00E8012C" w:rsidRPr="005E6959" w:rsidRDefault="002E451A" w:rsidP="00F67A0C">
      <w:pPr>
        <w:jc w:val="both"/>
        <w:rPr>
          <w:rFonts w:cs="Arial"/>
        </w:rPr>
      </w:pPr>
      <w:r>
        <w:rPr>
          <w:rFonts w:cs="Arial"/>
        </w:rPr>
        <w:t>Difficulty Level:</w:t>
      </w:r>
      <w:r w:rsidR="00E8012C" w:rsidRPr="005E6959">
        <w:rPr>
          <w:rFonts w:cs="Arial"/>
        </w:rPr>
        <w:t xml:space="preserve"> Medium</w:t>
      </w:r>
    </w:p>
    <w:p w14:paraId="6BFA6E3E" w14:textId="6087A0C5" w:rsidR="00E8012C" w:rsidRPr="005E6959" w:rsidRDefault="00E8012C" w:rsidP="00F67A0C">
      <w:pPr>
        <w:jc w:val="both"/>
        <w:rPr>
          <w:rFonts w:cs="Arial"/>
          <w:b/>
        </w:rPr>
      </w:pPr>
    </w:p>
    <w:p w14:paraId="1A22E014" w14:textId="24C5DC9F" w:rsidR="00BF3F2D" w:rsidRPr="005E6959" w:rsidRDefault="00BF3F2D" w:rsidP="00F67A0C">
      <w:pPr>
        <w:jc w:val="both"/>
        <w:rPr>
          <w:rFonts w:cs="Arial"/>
        </w:rPr>
      </w:pPr>
      <w:r w:rsidRPr="005E6959">
        <w:rPr>
          <w:rFonts w:cs="Arial"/>
        </w:rPr>
        <w:t>1</w:t>
      </w:r>
      <w:r w:rsidR="00011345" w:rsidRPr="005E6959">
        <w:rPr>
          <w:rFonts w:cs="Arial"/>
        </w:rPr>
        <w:t>4</w:t>
      </w:r>
      <w:r w:rsidRPr="005E6959">
        <w:rPr>
          <w:rFonts w:cs="Arial"/>
        </w:rPr>
        <w:t xml:space="preserve">. </w:t>
      </w:r>
      <w:r w:rsidR="008155EA" w:rsidRPr="005E6959">
        <w:rPr>
          <w:rFonts w:cs="Arial"/>
        </w:rPr>
        <w:t>W</w:t>
      </w:r>
      <w:r w:rsidRPr="005E6959">
        <w:rPr>
          <w:rFonts w:cs="Arial"/>
        </w:rPr>
        <w:t xml:space="preserve">hich of these would an Interactionist studying poverty </w:t>
      </w:r>
      <w:r w:rsidR="008155EA" w:rsidRPr="005E6959">
        <w:rPr>
          <w:rFonts w:cs="Arial"/>
        </w:rPr>
        <w:t>be most interested in</w:t>
      </w:r>
      <w:r w:rsidRPr="005E6959">
        <w:rPr>
          <w:rFonts w:cs="Arial"/>
        </w:rPr>
        <w:t>?</w:t>
      </w:r>
    </w:p>
    <w:p w14:paraId="46FB12E4" w14:textId="57418D4D" w:rsidR="00BF3F2D" w:rsidRPr="005E6959" w:rsidRDefault="00BF3F2D" w:rsidP="00F67A0C">
      <w:pPr>
        <w:jc w:val="both"/>
        <w:rPr>
          <w:rFonts w:cs="Arial"/>
        </w:rPr>
      </w:pPr>
      <w:r w:rsidRPr="005E6959">
        <w:rPr>
          <w:rFonts w:cs="Arial"/>
        </w:rPr>
        <w:t>a</w:t>
      </w:r>
      <w:r w:rsidR="00F67A0C" w:rsidRPr="005E6959">
        <w:rPr>
          <w:rFonts w:cs="Arial"/>
        </w:rPr>
        <w:t>. the public’s perceptio</w:t>
      </w:r>
      <w:r w:rsidR="00F67A0C">
        <w:rPr>
          <w:rFonts w:cs="Arial"/>
        </w:rPr>
        <w:t>n of welfare and its recipients</w:t>
      </w:r>
    </w:p>
    <w:p w14:paraId="29109470" w14:textId="303B9BD8" w:rsidR="00BF3F2D" w:rsidRPr="005E6959" w:rsidRDefault="00F67A0C" w:rsidP="00F67A0C">
      <w:pPr>
        <w:jc w:val="both"/>
        <w:rPr>
          <w:rFonts w:cs="Arial"/>
        </w:rPr>
      </w:pPr>
      <w:r w:rsidRPr="005E6959">
        <w:rPr>
          <w:rFonts w:cs="Arial"/>
        </w:rPr>
        <w:t>b. how poverty helps societ</w:t>
      </w:r>
      <w:r>
        <w:rPr>
          <w:rFonts w:cs="Arial"/>
        </w:rPr>
        <w:t>y operate</w:t>
      </w:r>
    </w:p>
    <w:p w14:paraId="7C1B5DD5" w14:textId="31F2C2D6" w:rsidR="00BF3F2D" w:rsidRPr="005E6959" w:rsidRDefault="00F67A0C" w:rsidP="00F67A0C">
      <w:pPr>
        <w:jc w:val="both"/>
        <w:rPr>
          <w:rFonts w:cs="Arial"/>
        </w:rPr>
      </w:pPr>
      <w:r w:rsidRPr="005E6959">
        <w:rPr>
          <w:rFonts w:cs="Arial"/>
        </w:rPr>
        <w:t>c. the welfare poli</w:t>
      </w:r>
      <w:r>
        <w:rPr>
          <w:rFonts w:cs="Arial"/>
        </w:rPr>
        <w:t>cies that disadvantage the poor</w:t>
      </w:r>
    </w:p>
    <w:p w14:paraId="40EBA9B8" w14:textId="49294F1A" w:rsidR="00BF3F2D" w:rsidRPr="005E6959" w:rsidRDefault="00F67A0C" w:rsidP="00F67A0C">
      <w:pPr>
        <w:jc w:val="both"/>
        <w:rPr>
          <w:rFonts w:cs="Arial"/>
        </w:rPr>
      </w:pPr>
      <w:r w:rsidRPr="005E6959">
        <w:rPr>
          <w:rFonts w:cs="Arial"/>
        </w:rPr>
        <w:t xml:space="preserve">d. how the power elite are able to use political </w:t>
      </w:r>
      <w:r w:rsidR="00BF3F2D" w:rsidRPr="005E6959">
        <w:rPr>
          <w:rFonts w:cs="Arial"/>
        </w:rPr>
        <w:t>action committees</w:t>
      </w:r>
    </w:p>
    <w:p w14:paraId="3D936D4F" w14:textId="19486FF6" w:rsidR="00BF3F2D" w:rsidRPr="005E6959" w:rsidRDefault="004D1929" w:rsidP="00F67A0C">
      <w:pPr>
        <w:jc w:val="both"/>
        <w:rPr>
          <w:rFonts w:cs="Arial"/>
        </w:rPr>
      </w:pPr>
      <w:r>
        <w:rPr>
          <w:rFonts w:cs="Arial"/>
        </w:rPr>
        <w:t>Ans:</w:t>
      </w:r>
      <w:r w:rsidR="00BF3F2D" w:rsidRPr="005E6959">
        <w:rPr>
          <w:rFonts w:cs="Arial"/>
        </w:rPr>
        <w:t xml:space="preserve"> A</w:t>
      </w:r>
    </w:p>
    <w:p w14:paraId="5BD55394" w14:textId="0AFBE1AC" w:rsidR="00BF3F2D" w:rsidRPr="005E6959" w:rsidRDefault="00BF3F2D" w:rsidP="00F67A0C">
      <w:pPr>
        <w:jc w:val="both"/>
        <w:rPr>
          <w:rFonts w:cs="Arial"/>
        </w:rPr>
      </w:pPr>
      <w:r w:rsidRPr="005E6959">
        <w:rPr>
          <w:rFonts w:cs="Arial"/>
        </w:rPr>
        <w:t>Learning Objective: 2</w:t>
      </w:r>
      <w:r w:rsidR="004D1929">
        <w:rPr>
          <w:rFonts w:cs="Arial"/>
        </w:rPr>
        <w:t>-</w:t>
      </w:r>
      <w:r w:rsidRPr="005E6959">
        <w:rPr>
          <w:rFonts w:cs="Arial"/>
        </w:rPr>
        <w:t>2</w:t>
      </w:r>
      <w:r w:rsidR="004D1929">
        <w:rPr>
          <w:rFonts w:cs="Arial"/>
        </w:rPr>
        <w:t>:</w:t>
      </w:r>
      <w:r w:rsidRPr="005E6959">
        <w:rPr>
          <w:rFonts w:cs="Arial"/>
        </w:rPr>
        <w:t xml:space="preserve"> Compare the four sociological perspectives on social class and poverty</w:t>
      </w:r>
      <w:r w:rsidR="004D1929">
        <w:rPr>
          <w:rFonts w:cs="Arial"/>
        </w:rPr>
        <w:t>.</w:t>
      </w:r>
    </w:p>
    <w:p w14:paraId="06417868" w14:textId="77777777" w:rsidR="00E251C0" w:rsidRPr="005E6959" w:rsidRDefault="00E251C0" w:rsidP="00F67A0C">
      <w:pPr>
        <w:jc w:val="both"/>
        <w:rPr>
          <w:rFonts w:cs="Arial"/>
        </w:rPr>
      </w:pPr>
      <w:r w:rsidRPr="005E6959">
        <w:rPr>
          <w:rFonts w:cs="Arial"/>
        </w:rPr>
        <w:t>Cognitive Domain: Analysis</w:t>
      </w:r>
    </w:p>
    <w:p w14:paraId="5EFDAE9B" w14:textId="576CD457" w:rsidR="00E251C0" w:rsidRDefault="00BF3F2D" w:rsidP="00F67A0C">
      <w:pPr>
        <w:jc w:val="both"/>
        <w:rPr>
          <w:rFonts w:cs="Arial"/>
        </w:rPr>
      </w:pPr>
      <w:r w:rsidRPr="005E6959">
        <w:rPr>
          <w:rFonts w:cs="Arial"/>
        </w:rPr>
        <w:t>Answer Location: Sociological Perspectives on Social Class and Poverty</w:t>
      </w:r>
    </w:p>
    <w:p w14:paraId="30679993" w14:textId="051AEFB1" w:rsidR="00BF3F2D" w:rsidRPr="005E6959" w:rsidRDefault="002E451A" w:rsidP="00F67A0C">
      <w:pPr>
        <w:jc w:val="both"/>
        <w:rPr>
          <w:rFonts w:cs="Arial"/>
        </w:rPr>
      </w:pPr>
      <w:r>
        <w:rPr>
          <w:rFonts w:cs="Arial"/>
        </w:rPr>
        <w:t>Difficulty Level:</w:t>
      </w:r>
      <w:r w:rsidR="00BF3F2D" w:rsidRPr="005E6959">
        <w:rPr>
          <w:rFonts w:cs="Arial"/>
        </w:rPr>
        <w:t xml:space="preserve"> Medium</w:t>
      </w:r>
    </w:p>
    <w:p w14:paraId="4E2F9F2D" w14:textId="0AF4189F" w:rsidR="00BF3F2D" w:rsidRPr="005E6959" w:rsidRDefault="00BF3F2D" w:rsidP="00F67A0C">
      <w:pPr>
        <w:jc w:val="both"/>
        <w:rPr>
          <w:rFonts w:cs="Arial"/>
          <w:b/>
        </w:rPr>
      </w:pPr>
    </w:p>
    <w:p w14:paraId="51613B0A" w14:textId="24F1FB17" w:rsidR="00BF3F2D" w:rsidRPr="005E6959" w:rsidRDefault="00AD5408" w:rsidP="00F67A0C">
      <w:pPr>
        <w:jc w:val="both"/>
        <w:rPr>
          <w:rFonts w:cs="Arial"/>
        </w:rPr>
      </w:pPr>
      <w:r w:rsidRPr="005E6959">
        <w:rPr>
          <w:rFonts w:cs="Arial"/>
        </w:rPr>
        <w:t>1</w:t>
      </w:r>
      <w:r w:rsidR="00011345" w:rsidRPr="005E6959">
        <w:rPr>
          <w:rFonts w:cs="Arial"/>
        </w:rPr>
        <w:t>5</w:t>
      </w:r>
      <w:r w:rsidRPr="005E6959">
        <w:rPr>
          <w:rFonts w:cs="Arial"/>
        </w:rPr>
        <w:t xml:space="preserve">. Jane is interested in </w:t>
      </w:r>
      <w:r w:rsidR="008155EA" w:rsidRPr="005E6959">
        <w:rPr>
          <w:rFonts w:cs="Arial"/>
        </w:rPr>
        <w:t>how the</w:t>
      </w:r>
      <w:r w:rsidRPr="005E6959">
        <w:rPr>
          <w:rFonts w:cs="Arial"/>
        </w:rPr>
        <w:t xml:space="preserve"> poor provide necessary services for society such as providing jobs for those who serve them.</w:t>
      </w:r>
      <w:r w:rsidR="00E251C0">
        <w:rPr>
          <w:rFonts w:cs="Arial"/>
        </w:rPr>
        <w:t xml:space="preserve"> </w:t>
      </w:r>
      <w:r w:rsidRPr="005E6959">
        <w:rPr>
          <w:rFonts w:cs="Arial"/>
        </w:rPr>
        <w:t>Jane is examining poverty through the ______ perspective.</w:t>
      </w:r>
    </w:p>
    <w:p w14:paraId="0F8E1936" w14:textId="4FFB38AA" w:rsidR="00AD5408" w:rsidRPr="005E6959" w:rsidRDefault="00F67A0C" w:rsidP="00F67A0C">
      <w:pPr>
        <w:jc w:val="both"/>
        <w:rPr>
          <w:rFonts w:cs="Arial"/>
        </w:rPr>
      </w:pPr>
      <w:r w:rsidRPr="005E6959">
        <w:rPr>
          <w:rFonts w:cs="Arial"/>
        </w:rPr>
        <w:t>a. feminist</w:t>
      </w:r>
    </w:p>
    <w:p w14:paraId="5969E962" w14:textId="33A2CDA5" w:rsidR="00AD5408" w:rsidRPr="005E6959" w:rsidRDefault="00F67A0C" w:rsidP="00F67A0C">
      <w:pPr>
        <w:jc w:val="both"/>
        <w:rPr>
          <w:rFonts w:cs="Arial"/>
        </w:rPr>
      </w:pPr>
      <w:r w:rsidRPr="005E6959">
        <w:rPr>
          <w:rFonts w:cs="Arial"/>
        </w:rPr>
        <w:t>b. interactionist</w:t>
      </w:r>
    </w:p>
    <w:p w14:paraId="4F2B3A5B" w14:textId="310563FD" w:rsidR="00AD5408" w:rsidRPr="005E6959" w:rsidRDefault="00F67A0C" w:rsidP="00F67A0C">
      <w:pPr>
        <w:jc w:val="both"/>
        <w:rPr>
          <w:rFonts w:cs="Arial"/>
        </w:rPr>
      </w:pPr>
      <w:r w:rsidRPr="005E6959">
        <w:rPr>
          <w:rFonts w:cs="Arial"/>
        </w:rPr>
        <w:t>c. functionalist</w:t>
      </w:r>
    </w:p>
    <w:p w14:paraId="486A8229" w14:textId="55BC5903" w:rsidR="00AD5408" w:rsidRPr="005E6959" w:rsidRDefault="00F67A0C" w:rsidP="00F67A0C">
      <w:pPr>
        <w:jc w:val="both"/>
        <w:rPr>
          <w:rFonts w:cs="Arial"/>
        </w:rPr>
      </w:pPr>
      <w:r w:rsidRPr="005E6959">
        <w:rPr>
          <w:rFonts w:cs="Arial"/>
        </w:rPr>
        <w:t>d. conflict</w:t>
      </w:r>
    </w:p>
    <w:p w14:paraId="39103536" w14:textId="723A6D54" w:rsidR="00AD5408" w:rsidRPr="005E6959" w:rsidRDefault="004D1929" w:rsidP="00F67A0C">
      <w:pPr>
        <w:jc w:val="both"/>
        <w:rPr>
          <w:rFonts w:cs="Arial"/>
        </w:rPr>
      </w:pPr>
      <w:r>
        <w:rPr>
          <w:rFonts w:cs="Arial"/>
        </w:rPr>
        <w:t>Ans:</w:t>
      </w:r>
      <w:r w:rsidR="00AD5408" w:rsidRPr="005E6959">
        <w:rPr>
          <w:rFonts w:cs="Arial"/>
        </w:rPr>
        <w:t xml:space="preserve"> </w:t>
      </w:r>
      <w:r w:rsidR="004F78AF" w:rsidRPr="005E6959">
        <w:rPr>
          <w:rFonts w:cs="Arial"/>
        </w:rPr>
        <w:t>C</w:t>
      </w:r>
    </w:p>
    <w:p w14:paraId="3DD63C0C" w14:textId="468136C3" w:rsidR="00AD5408" w:rsidRPr="005E6959" w:rsidRDefault="00AD5408" w:rsidP="00F67A0C">
      <w:pPr>
        <w:jc w:val="both"/>
        <w:rPr>
          <w:rFonts w:cs="Arial"/>
        </w:rPr>
      </w:pPr>
      <w:r w:rsidRPr="005E6959">
        <w:rPr>
          <w:rFonts w:cs="Arial"/>
        </w:rPr>
        <w:lastRenderedPageBreak/>
        <w:t>Learning Objective: 2</w:t>
      </w:r>
      <w:r w:rsidR="004D1929">
        <w:rPr>
          <w:rFonts w:cs="Arial"/>
        </w:rPr>
        <w:t>-</w:t>
      </w:r>
      <w:r w:rsidRPr="005E6959">
        <w:rPr>
          <w:rFonts w:cs="Arial"/>
        </w:rPr>
        <w:t>2</w:t>
      </w:r>
      <w:r w:rsidR="004D1929">
        <w:rPr>
          <w:rFonts w:cs="Arial"/>
        </w:rPr>
        <w:t>:</w:t>
      </w:r>
      <w:r w:rsidRPr="005E6959">
        <w:rPr>
          <w:rFonts w:cs="Arial"/>
        </w:rPr>
        <w:t xml:space="preserve"> Compare the four sociological perspectives on social class and poverty</w:t>
      </w:r>
      <w:r w:rsidR="004D1929">
        <w:rPr>
          <w:rFonts w:cs="Arial"/>
        </w:rPr>
        <w:t>.</w:t>
      </w:r>
    </w:p>
    <w:p w14:paraId="1B54C619" w14:textId="77777777" w:rsidR="00E251C0" w:rsidRPr="005E6959" w:rsidRDefault="00E251C0" w:rsidP="00F67A0C">
      <w:pPr>
        <w:jc w:val="both"/>
        <w:rPr>
          <w:rFonts w:cs="Arial"/>
        </w:rPr>
      </w:pPr>
      <w:r w:rsidRPr="005E6959">
        <w:rPr>
          <w:rFonts w:cs="Arial"/>
        </w:rPr>
        <w:t>Cognitive Domain: Application</w:t>
      </w:r>
    </w:p>
    <w:p w14:paraId="45204E6B" w14:textId="2F5AB0CE" w:rsidR="00E251C0" w:rsidRDefault="00AD5408" w:rsidP="00F67A0C">
      <w:pPr>
        <w:jc w:val="both"/>
        <w:rPr>
          <w:rFonts w:cs="Arial"/>
        </w:rPr>
      </w:pPr>
      <w:r w:rsidRPr="005E6959">
        <w:rPr>
          <w:rFonts w:cs="Arial"/>
        </w:rPr>
        <w:t>Answer Location: Sociological Perspectives on Social Class and Poverty</w:t>
      </w:r>
    </w:p>
    <w:p w14:paraId="17C27DBF" w14:textId="453DAAEC" w:rsidR="00AD5408" w:rsidRPr="005E6959" w:rsidRDefault="00AD5408" w:rsidP="00F67A0C">
      <w:pPr>
        <w:jc w:val="both"/>
        <w:rPr>
          <w:rFonts w:cs="Arial"/>
        </w:rPr>
      </w:pPr>
      <w:r w:rsidRPr="005E6959">
        <w:rPr>
          <w:rFonts w:cs="Arial"/>
        </w:rPr>
        <w:t xml:space="preserve">Difficulty </w:t>
      </w:r>
      <w:r w:rsidR="004D1929">
        <w:rPr>
          <w:rFonts w:cs="Arial"/>
        </w:rPr>
        <w:t>L</w:t>
      </w:r>
      <w:r w:rsidR="004D1929" w:rsidRPr="005E6959">
        <w:rPr>
          <w:rFonts w:cs="Arial"/>
        </w:rPr>
        <w:t>evel</w:t>
      </w:r>
      <w:r w:rsidRPr="005E6959">
        <w:rPr>
          <w:rFonts w:cs="Arial"/>
        </w:rPr>
        <w:t>: Medium</w:t>
      </w:r>
    </w:p>
    <w:p w14:paraId="555A750D" w14:textId="77777777" w:rsidR="00F26EC0" w:rsidRPr="005E6959" w:rsidRDefault="00F26EC0" w:rsidP="00F67A0C">
      <w:pPr>
        <w:jc w:val="both"/>
        <w:rPr>
          <w:rFonts w:cs="Arial"/>
        </w:rPr>
      </w:pPr>
    </w:p>
    <w:p w14:paraId="036D3E1C" w14:textId="6181DC01" w:rsidR="00E251C0" w:rsidRDefault="007E57D5" w:rsidP="00F67A0C">
      <w:pPr>
        <w:jc w:val="both"/>
        <w:rPr>
          <w:rFonts w:cs="Arial"/>
        </w:rPr>
      </w:pPr>
      <w:r w:rsidRPr="005E6959">
        <w:rPr>
          <w:rFonts w:cs="Arial"/>
        </w:rPr>
        <w:t xml:space="preserve">16. </w:t>
      </w:r>
      <w:r w:rsidR="008155EA" w:rsidRPr="005E6959">
        <w:rPr>
          <w:rFonts w:cs="Arial"/>
        </w:rPr>
        <w:t xml:space="preserve">The </w:t>
      </w:r>
      <w:r w:rsidR="00744874">
        <w:rPr>
          <w:rFonts w:cs="Arial"/>
        </w:rPr>
        <w:t>f</w:t>
      </w:r>
      <w:r w:rsidRPr="005E6959">
        <w:rPr>
          <w:rFonts w:cs="Arial"/>
        </w:rPr>
        <w:t>eminist perspective points out that U.S. welfare policy</w:t>
      </w:r>
      <w:r w:rsidR="008155EA" w:rsidRPr="005E6959">
        <w:rPr>
          <w:rFonts w:cs="Arial"/>
        </w:rPr>
        <w:t xml:space="preserve"> is shaped by which of these</w:t>
      </w:r>
      <w:r w:rsidRPr="005E6959">
        <w:rPr>
          <w:rFonts w:cs="Arial"/>
        </w:rPr>
        <w:t>?</w:t>
      </w:r>
    </w:p>
    <w:p w14:paraId="0A93AC0B" w14:textId="3CA1F84F" w:rsidR="007E57D5" w:rsidRPr="005E6959" w:rsidRDefault="007E57D5" w:rsidP="00F67A0C">
      <w:pPr>
        <w:jc w:val="both"/>
        <w:rPr>
          <w:rFonts w:cs="Arial"/>
        </w:rPr>
      </w:pPr>
      <w:r w:rsidRPr="005E6959">
        <w:rPr>
          <w:rFonts w:cs="Arial"/>
        </w:rPr>
        <w:t>a. re</w:t>
      </w:r>
      <w:r w:rsidR="008155EA" w:rsidRPr="005E6959">
        <w:rPr>
          <w:rFonts w:cs="Arial"/>
        </w:rPr>
        <w:t>ligious beliefs and corporate influence</w:t>
      </w:r>
    </w:p>
    <w:p w14:paraId="10F4667B" w14:textId="723495C5" w:rsidR="00E251C0" w:rsidRDefault="007E57D5" w:rsidP="00F67A0C">
      <w:pPr>
        <w:jc w:val="both"/>
        <w:rPr>
          <w:rFonts w:cs="Arial"/>
        </w:rPr>
      </w:pPr>
      <w:r w:rsidRPr="005E6959">
        <w:rPr>
          <w:rFonts w:cs="Arial"/>
        </w:rPr>
        <w:t>b. religious beliefs and the patriarchal family</w:t>
      </w:r>
    </w:p>
    <w:p w14:paraId="5E3BD65F" w14:textId="257F428D" w:rsidR="007E57D5" w:rsidRPr="005E6959" w:rsidRDefault="007E57D5" w:rsidP="00F67A0C">
      <w:pPr>
        <w:jc w:val="both"/>
        <w:rPr>
          <w:rFonts w:cs="Arial"/>
        </w:rPr>
      </w:pPr>
      <w:r w:rsidRPr="005E6959">
        <w:rPr>
          <w:rFonts w:cs="Arial"/>
        </w:rPr>
        <w:t xml:space="preserve">c. male dominance and </w:t>
      </w:r>
      <w:r w:rsidR="008155EA" w:rsidRPr="005E6959">
        <w:rPr>
          <w:rFonts w:cs="Arial"/>
        </w:rPr>
        <w:t>corporate influence</w:t>
      </w:r>
    </w:p>
    <w:p w14:paraId="4CFD7491" w14:textId="36943BC3" w:rsidR="007E57D5" w:rsidRPr="005E6959" w:rsidRDefault="007E57D5" w:rsidP="00F67A0C">
      <w:pPr>
        <w:jc w:val="both"/>
        <w:rPr>
          <w:rFonts w:cs="Arial"/>
        </w:rPr>
      </w:pPr>
      <w:r w:rsidRPr="005E6959">
        <w:rPr>
          <w:rFonts w:cs="Arial"/>
        </w:rPr>
        <w:t>d. the patriarchal family and male dominance</w:t>
      </w:r>
    </w:p>
    <w:p w14:paraId="326DB166" w14:textId="6662AA4A" w:rsidR="007E57D5" w:rsidRPr="005E6959" w:rsidRDefault="004D1929" w:rsidP="00F67A0C">
      <w:pPr>
        <w:jc w:val="both"/>
        <w:rPr>
          <w:rFonts w:cs="Arial"/>
        </w:rPr>
      </w:pPr>
      <w:r>
        <w:rPr>
          <w:rFonts w:cs="Arial"/>
        </w:rPr>
        <w:t>Ans:</w:t>
      </w:r>
      <w:r w:rsidR="007E57D5" w:rsidRPr="005E6959">
        <w:rPr>
          <w:rFonts w:cs="Arial"/>
        </w:rPr>
        <w:t xml:space="preserve"> D</w:t>
      </w:r>
    </w:p>
    <w:p w14:paraId="353B5DE9" w14:textId="722BBF4F" w:rsidR="007E57D5" w:rsidRPr="005E6959" w:rsidRDefault="007E57D5" w:rsidP="00F67A0C">
      <w:pPr>
        <w:jc w:val="both"/>
        <w:rPr>
          <w:rFonts w:cs="Arial"/>
        </w:rPr>
      </w:pPr>
      <w:r w:rsidRPr="005E6959">
        <w:rPr>
          <w:rFonts w:cs="Arial"/>
        </w:rPr>
        <w:t>Learning Objective: 2</w:t>
      </w:r>
      <w:r w:rsidR="004D1929">
        <w:rPr>
          <w:rFonts w:cs="Arial"/>
        </w:rPr>
        <w:t>-</w:t>
      </w:r>
      <w:r w:rsidRPr="005E6959">
        <w:rPr>
          <w:rFonts w:cs="Arial"/>
        </w:rPr>
        <w:t>2</w:t>
      </w:r>
      <w:r w:rsidR="004D1929">
        <w:rPr>
          <w:rFonts w:cs="Arial"/>
        </w:rPr>
        <w:t>:</w:t>
      </w:r>
      <w:r w:rsidRPr="005E6959">
        <w:rPr>
          <w:rFonts w:cs="Arial"/>
        </w:rPr>
        <w:t xml:space="preserve"> Compare the four sociological perspectives on social class and poverty</w:t>
      </w:r>
      <w:r w:rsidR="004D1929">
        <w:rPr>
          <w:rFonts w:cs="Arial"/>
        </w:rPr>
        <w:t>.</w:t>
      </w:r>
    </w:p>
    <w:p w14:paraId="339927F4" w14:textId="77777777" w:rsidR="00E251C0" w:rsidRPr="005E6959" w:rsidRDefault="00E251C0" w:rsidP="00F67A0C">
      <w:pPr>
        <w:jc w:val="both"/>
        <w:rPr>
          <w:rFonts w:cs="Arial"/>
        </w:rPr>
      </w:pPr>
      <w:r w:rsidRPr="005E6959">
        <w:rPr>
          <w:rFonts w:cs="Arial"/>
        </w:rPr>
        <w:t>Cognitive Domain: Comprehension</w:t>
      </w:r>
    </w:p>
    <w:p w14:paraId="418E94E7" w14:textId="593DA305" w:rsidR="007E57D5" w:rsidRPr="005E6959" w:rsidRDefault="007E57D5" w:rsidP="00F67A0C">
      <w:pPr>
        <w:jc w:val="both"/>
        <w:rPr>
          <w:rFonts w:cs="Arial"/>
        </w:rPr>
      </w:pPr>
      <w:r w:rsidRPr="005E6959">
        <w:rPr>
          <w:rFonts w:cs="Arial"/>
        </w:rPr>
        <w:t>Answer Location: Sociological Perspectives on Social Class and Poverty</w:t>
      </w:r>
    </w:p>
    <w:p w14:paraId="15F332EB" w14:textId="2CA3D082" w:rsidR="007E57D5" w:rsidRPr="005E6959" w:rsidRDefault="007E57D5" w:rsidP="00F67A0C">
      <w:pPr>
        <w:jc w:val="both"/>
        <w:rPr>
          <w:rFonts w:cs="Arial"/>
        </w:rPr>
      </w:pPr>
      <w:r w:rsidRPr="005E6959">
        <w:rPr>
          <w:rFonts w:cs="Arial"/>
        </w:rPr>
        <w:t xml:space="preserve">Difficulty </w:t>
      </w:r>
      <w:r w:rsidR="004D1929">
        <w:rPr>
          <w:rFonts w:cs="Arial"/>
        </w:rPr>
        <w:t>L</w:t>
      </w:r>
      <w:r w:rsidR="004D1929" w:rsidRPr="005E6959">
        <w:rPr>
          <w:rFonts w:cs="Arial"/>
        </w:rPr>
        <w:t>evel</w:t>
      </w:r>
      <w:r w:rsidRPr="005E6959">
        <w:rPr>
          <w:rFonts w:cs="Arial"/>
        </w:rPr>
        <w:t>: Medium</w:t>
      </w:r>
    </w:p>
    <w:p w14:paraId="7254415B" w14:textId="74B914AD" w:rsidR="007E57D5" w:rsidRPr="005E6959" w:rsidRDefault="007E57D5" w:rsidP="00F67A0C">
      <w:pPr>
        <w:jc w:val="both"/>
        <w:rPr>
          <w:rFonts w:cs="Arial"/>
        </w:rPr>
      </w:pPr>
    </w:p>
    <w:p w14:paraId="013568C3" w14:textId="0442EE7B" w:rsidR="00396D4C" w:rsidRPr="005E6959" w:rsidRDefault="00396D4C" w:rsidP="00F67A0C">
      <w:pPr>
        <w:jc w:val="both"/>
        <w:rPr>
          <w:rFonts w:cs="Arial"/>
        </w:rPr>
      </w:pPr>
      <w:r w:rsidRPr="005E6959">
        <w:rPr>
          <w:rFonts w:cs="Arial"/>
        </w:rPr>
        <w:t xml:space="preserve">17. </w:t>
      </w:r>
      <w:r w:rsidR="007E57D5" w:rsidRPr="005E6959">
        <w:rPr>
          <w:rFonts w:cs="Arial"/>
        </w:rPr>
        <w:t xml:space="preserve">Which of these </w:t>
      </w:r>
      <w:r w:rsidR="008155EA" w:rsidRPr="005E6959">
        <w:rPr>
          <w:rFonts w:cs="Arial"/>
        </w:rPr>
        <w:t xml:space="preserve">two </w:t>
      </w:r>
      <w:r w:rsidR="007E57D5" w:rsidRPr="005E6959">
        <w:rPr>
          <w:rFonts w:cs="Arial"/>
        </w:rPr>
        <w:t>perspectives agree that inequality is inevitable in society?</w:t>
      </w:r>
    </w:p>
    <w:p w14:paraId="12A69D1C" w14:textId="2592AB30" w:rsidR="007E57D5" w:rsidRPr="005E6959" w:rsidRDefault="00F67A0C" w:rsidP="00F67A0C">
      <w:pPr>
        <w:jc w:val="both"/>
        <w:rPr>
          <w:rFonts w:cs="Arial"/>
        </w:rPr>
      </w:pPr>
      <w:r w:rsidRPr="005E6959">
        <w:rPr>
          <w:rFonts w:cs="Arial"/>
        </w:rPr>
        <w:t>a. functionalism and feminism</w:t>
      </w:r>
    </w:p>
    <w:p w14:paraId="37EF0FFC" w14:textId="43E52B74" w:rsidR="007E57D5" w:rsidRPr="005E6959" w:rsidRDefault="00F67A0C" w:rsidP="00F67A0C">
      <w:pPr>
        <w:jc w:val="both"/>
        <w:rPr>
          <w:rFonts w:cs="Arial"/>
        </w:rPr>
      </w:pPr>
      <w:r w:rsidRPr="005E6959">
        <w:rPr>
          <w:rFonts w:cs="Arial"/>
        </w:rPr>
        <w:t>b. functionalism and conflict perspectives</w:t>
      </w:r>
    </w:p>
    <w:p w14:paraId="28CED628" w14:textId="079A957B" w:rsidR="007E57D5" w:rsidRPr="005E6959" w:rsidRDefault="00F67A0C" w:rsidP="00F67A0C">
      <w:pPr>
        <w:jc w:val="both"/>
        <w:rPr>
          <w:rFonts w:cs="Arial"/>
        </w:rPr>
      </w:pPr>
      <w:r w:rsidRPr="005E6959">
        <w:rPr>
          <w:rFonts w:cs="Arial"/>
        </w:rPr>
        <w:t>c. feminism and interactionist perspectives</w:t>
      </w:r>
    </w:p>
    <w:p w14:paraId="130BF3F6" w14:textId="55222C58" w:rsidR="007E57D5" w:rsidRPr="005E6959" w:rsidRDefault="00F67A0C" w:rsidP="00F67A0C">
      <w:pPr>
        <w:jc w:val="both"/>
        <w:rPr>
          <w:rFonts w:cs="Arial"/>
        </w:rPr>
      </w:pPr>
      <w:r w:rsidRPr="005E6959">
        <w:rPr>
          <w:rFonts w:cs="Arial"/>
        </w:rPr>
        <w:t>c. interactionist and functionalist perspectives</w:t>
      </w:r>
    </w:p>
    <w:p w14:paraId="1C39E253" w14:textId="16C39145" w:rsidR="003C66AA" w:rsidRDefault="004D1929" w:rsidP="00F67A0C">
      <w:pPr>
        <w:jc w:val="both"/>
        <w:rPr>
          <w:rFonts w:cs="Arial"/>
        </w:rPr>
      </w:pPr>
      <w:r>
        <w:rPr>
          <w:rFonts w:cs="Arial"/>
        </w:rPr>
        <w:t>Ans:</w:t>
      </w:r>
      <w:r w:rsidR="003C66AA">
        <w:rPr>
          <w:rFonts w:cs="Arial"/>
        </w:rPr>
        <w:t xml:space="preserve"> B</w:t>
      </w:r>
    </w:p>
    <w:p w14:paraId="27FBD1A1" w14:textId="67A8BA76" w:rsidR="007E57D5" w:rsidRPr="005E6959" w:rsidRDefault="007E57D5" w:rsidP="00F67A0C">
      <w:pPr>
        <w:jc w:val="both"/>
        <w:rPr>
          <w:rFonts w:cs="Arial"/>
        </w:rPr>
      </w:pPr>
      <w:r w:rsidRPr="005E6959">
        <w:rPr>
          <w:rFonts w:cs="Arial"/>
        </w:rPr>
        <w:t>Learning Objective: 2</w:t>
      </w:r>
      <w:r w:rsidR="004D1929">
        <w:rPr>
          <w:rFonts w:cs="Arial"/>
        </w:rPr>
        <w:t>-</w:t>
      </w:r>
      <w:r w:rsidRPr="005E6959">
        <w:rPr>
          <w:rFonts w:cs="Arial"/>
        </w:rPr>
        <w:t>2</w:t>
      </w:r>
      <w:r w:rsidR="004D1929">
        <w:rPr>
          <w:rFonts w:cs="Arial"/>
        </w:rPr>
        <w:t>:</w:t>
      </w:r>
      <w:r w:rsidRPr="005E6959">
        <w:rPr>
          <w:rFonts w:cs="Arial"/>
        </w:rPr>
        <w:t xml:space="preserve"> Compare the four sociological perspectives on social class and poverty</w:t>
      </w:r>
      <w:r w:rsidR="004D1929">
        <w:rPr>
          <w:rFonts w:cs="Arial"/>
        </w:rPr>
        <w:t>.</w:t>
      </w:r>
    </w:p>
    <w:p w14:paraId="0EC81DC6" w14:textId="77777777" w:rsidR="00E251C0" w:rsidRPr="005E6959" w:rsidRDefault="00E251C0" w:rsidP="00F67A0C">
      <w:pPr>
        <w:jc w:val="both"/>
        <w:rPr>
          <w:rFonts w:cs="Arial"/>
        </w:rPr>
      </w:pPr>
      <w:r w:rsidRPr="005E6959">
        <w:rPr>
          <w:rFonts w:cs="Arial"/>
        </w:rPr>
        <w:t>Cognitive Domain: Analysis</w:t>
      </w:r>
    </w:p>
    <w:p w14:paraId="02A5DDBE" w14:textId="780EA138" w:rsidR="007E57D5" w:rsidRPr="005E6959" w:rsidRDefault="007E57D5" w:rsidP="00F67A0C">
      <w:pPr>
        <w:jc w:val="both"/>
        <w:rPr>
          <w:rFonts w:cs="Arial"/>
        </w:rPr>
      </w:pPr>
      <w:r w:rsidRPr="005E6959">
        <w:rPr>
          <w:rFonts w:cs="Arial"/>
        </w:rPr>
        <w:t>Answer Location: Sociological Perspectives on Social Class and Poverty</w:t>
      </w:r>
    </w:p>
    <w:p w14:paraId="303863BE" w14:textId="644BE391" w:rsidR="007E57D5" w:rsidRPr="005E6959" w:rsidRDefault="007E57D5" w:rsidP="00F67A0C">
      <w:pPr>
        <w:jc w:val="both"/>
        <w:rPr>
          <w:rFonts w:cs="Arial"/>
        </w:rPr>
      </w:pPr>
      <w:r w:rsidRPr="005E6959">
        <w:rPr>
          <w:rFonts w:cs="Arial"/>
        </w:rPr>
        <w:t xml:space="preserve">Difficulty </w:t>
      </w:r>
      <w:r w:rsidR="004D1929">
        <w:rPr>
          <w:rFonts w:cs="Arial"/>
        </w:rPr>
        <w:t>L</w:t>
      </w:r>
      <w:r w:rsidR="004D1929" w:rsidRPr="005E6959">
        <w:rPr>
          <w:rFonts w:cs="Arial"/>
        </w:rPr>
        <w:t>evel</w:t>
      </w:r>
      <w:r w:rsidRPr="005E6959">
        <w:rPr>
          <w:rFonts w:cs="Arial"/>
        </w:rPr>
        <w:t>: Medium</w:t>
      </w:r>
    </w:p>
    <w:p w14:paraId="63010E6C" w14:textId="77777777" w:rsidR="007E57D5" w:rsidRPr="005E6959" w:rsidRDefault="007E57D5" w:rsidP="00F67A0C">
      <w:pPr>
        <w:jc w:val="both"/>
        <w:rPr>
          <w:rFonts w:cs="Arial"/>
        </w:rPr>
      </w:pPr>
    </w:p>
    <w:p w14:paraId="32EC4003" w14:textId="3FDB4C97" w:rsidR="00190122" w:rsidRPr="005E6959" w:rsidRDefault="00F011A2" w:rsidP="00F67A0C">
      <w:pPr>
        <w:jc w:val="both"/>
        <w:rPr>
          <w:rFonts w:cs="Arial"/>
        </w:rPr>
      </w:pPr>
      <w:r w:rsidRPr="005E6959">
        <w:rPr>
          <w:rFonts w:cs="Arial"/>
        </w:rPr>
        <w:t>1</w:t>
      </w:r>
      <w:r w:rsidR="00396D4C" w:rsidRPr="005E6959">
        <w:rPr>
          <w:rFonts w:cs="Arial"/>
        </w:rPr>
        <w:t>8</w:t>
      </w:r>
      <w:r w:rsidRPr="005E6959">
        <w:rPr>
          <w:rFonts w:cs="Arial"/>
        </w:rPr>
        <w:t>.</w:t>
      </w:r>
      <w:r w:rsidR="00B25E2D" w:rsidRPr="005E6959">
        <w:rPr>
          <w:rFonts w:cs="Arial"/>
        </w:rPr>
        <w:t xml:space="preserve"> Nancy</w:t>
      </w:r>
      <w:r w:rsidR="00190122" w:rsidRPr="005E6959">
        <w:rPr>
          <w:rFonts w:cs="Arial"/>
        </w:rPr>
        <w:t xml:space="preserve"> Fraser argues that there are </w:t>
      </w:r>
      <w:r w:rsidR="008155EA" w:rsidRPr="005E6959">
        <w:rPr>
          <w:rFonts w:cs="Arial"/>
        </w:rPr>
        <w:t>masculinized and feminized</w:t>
      </w:r>
      <w:r w:rsidR="00190122" w:rsidRPr="005E6959">
        <w:rPr>
          <w:rFonts w:cs="Arial"/>
        </w:rPr>
        <w:t xml:space="preserve"> welfare programs</w:t>
      </w:r>
      <w:r w:rsidR="00F66F81" w:rsidRPr="005E6959">
        <w:rPr>
          <w:rFonts w:cs="Arial"/>
        </w:rPr>
        <w:t>.</w:t>
      </w:r>
      <w:r w:rsidR="00E251C0">
        <w:rPr>
          <w:rFonts w:cs="Arial"/>
        </w:rPr>
        <w:t xml:space="preserve"> </w:t>
      </w:r>
      <w:r w:rsidR="00F66F81" w:rsidRPr="005E6959">
        <w:rPr>
          <w:rFonts w:cs="Arial"/>
        </w:rPr>
        <w:t>The</w:t>
      </w:r>
      <w:r w:rsidR="00B25E2D" w:rsidRPr="005E6959">
        <w:rPr>
          <w:rFonts w:cs="Arial"/>
        </w:rPr>
        <w:t xml:space="preserve"> masculinized program is associated with </w:t>
      </w:r>
      <w:r w:rsidR="00F66F81" w:rsidRPr="005E6959">
        <w:rPr>
          <w:rFonts w:cs="Arial"/>
        </w:rPr>
        <w:t>which of these?</w:t>
      </w:r>
    </w:p>
    <w:p w14:paraId="7AD3AB03" w14:textId="77777777" w:rsidR="008155EA" w:rsidRPr="005E6959" w:rsidRDefault="008155EA" w:rsidP="00F67A0C">
      <w:pPr>
        <w:jc w:val="both"/>
        <w:rPr>
          <w:rFonts w:cs="Arial"/>
        </w:rPr>
      </w:pPr>
      <w:r w:rsidRPr="005E6959">
        <w:rPr>
          <w:rFonts w:cs="Arial"/>
        </w:rPr>
        <w:t>a. the family or household</w:t>
      </w:r>
    </w:p>
    <w:p w14:paraId="25548C3A" w14:textId="77777777" w:rsidR="008155EA" w:rsidRPr="005E6959" w:rsidRDefault="008155EA" w:rsidP="00F67A0C">
      <w:pPr>
        <w:jc w:val="both"/>
        <w:rPr>
          <w:rFonts w:cs="Arial"/>
        </w:rPr>
      </w:pPr>
      <w:r w:rsidRPr="005E6959">
        <w:rPr>
          <w:rFonts w:cs="Arial"/>
        </w:rPr>
        <w:t>b. the labor market</w:t>
      </w:r>
    </w:p>
    <w:p w14:paraId="3794438B" w14:textId="77777777" w:rsidR="008155EA" w:rsidRPr="005E6959" w:rsidRDefault="008155EA" w:rsidP="00F67A0C">
      <w:pPr>
        <w:jc w:val="both"/>
        <w:rPr>
          <w:rFonts w:cs="Arial"/>
        </w:rPr>
      </w:pPr>
      <w:r w:rsidRPr="005E6959">
        <w:rPr>
          <w:rFonts w:cs="Arial"/>
        </w:rPr>
        <w:t>c. food security</w:t>
      </w:r>
    </w:p>
    <w:p w14:paraId="4DF0075C" w14:textId="77777777" w:rsidR="008155EA" w:rsidRPr="005E6959" w:rsidRDefault="008155EA" w:rsidP="00F67A0C">
      <w:pPr>
        <w:jc w:val="both"/>
        <w:rPr>
          <w:rFonts w:cs="Arial"/>
        </w:rPr>
      </w:pPr>
      <w:r w:rsidRPr="005E6959">
        <w:rPr>
          <w:rFonts w:cs="Arial"/>
        </w:rPr>
        <w:t>d. religious beliefs</w:t>
      </w:r>
    </w:p>
    <w:p w14:paraId="43E41B32" w14:textId="5B161D5D" w:rsidR="00B25E2D" w:rsidRPr="005E6959" w:rsidRDefault="004D1929" w:rsidP="00F67A0C">
      <w:pPr>
        <w:jc w:val="both"/>
        <w:rPr>
          <w:rFonts w:cs="Arial"/>
        </w:rPr>
      </w:pPr>
      <w:r>
        <w:rPr>
          <w:rFonts w:cs="Arial"/>
        </w:rPr>
        <w:t>Ans:</w:t>
      </w:r>
      <w:r w:rsidR="00B25E2D" w:rsidRPr="005E6959">
        <w:rPr>
          <w:rFonts w:cs="Arial"/>
        </w:rPr>
        <w:t xml:space="preserve"> B</w:t>
      </w:r>
    </w:p>
    <w:p w14:paraId="20F42B34" w14:textId="7A7150D3" w:rsidR="00B25E2D" w:rsidRPr="005E6959" w:rsidRDefault="00B25E2D" w:rsidP="00F67A0C">
      <w:pPr>
        <w:jc w:val="both"/>
        <w:rPr>
          <w:rFonts w:cs="Arial"/>
        </w:rPr>
      </w:pPr>
      <w:r w:rsidRPr="005E6959">
        <w:rPr>
          <w:rFonts w:cs="Arial"/>
        </w:rPr>
        <w:t>Learning Objective: 2</w:t>
      </w:r>
      <w:r w:rsidR="004D1929">
        <w:rPr>
          <w:rFonts w:cs="Arial"/>
        </w:rPr>
        <w:t>-</w:t>
      </w:r>
      <w:r w:rsidRPr="005E6959">
        <w:rPr>
          <w:rFonts w:cs="Arial"/>
        </w:rPr>
        <w:t>2</w:t>
      </w:r>
      <w:r w:rsidR="004D1929">
        <w:rPr>
          <w:rFonts w:cs="Arial"/>
        </w:rPr>
        <w:t>:</w:t>
      </w:r>
      <w:r w:rsidRPr="005E6959">
        <w:rPr>
          <w:rFonts w:cs="Arial"/>
        </w:rPr>
        <w:t xml:space="preserve"> Compare the four sociological perspectives on social class and poverty</w:t>
      </w:r>
      <w:r w:rsidR="004D1929">
        <w:rPr>
          <w:rFonts w:cs="Arial"/>
        </w:rPr>
        <w:t>.</w:t>
      </w:r>
    </w:p>
    <w:p w14:paraId="68D0BF57" w14:textId="77777777" w:rsidR="00E251C0" w:rsidRPr="005E6959" w:rsidRDefault="00E251C0" w:rsidP="00F67A0C">
      <w:pPr>
        <w:jc w:val="both"/>
        <w:rPr>
          <w:rFonts w:cs="Arial"/>
        </w:rPr>
      </w:pPr>
      <w:r w:rsidRPr="005E6959">
        <w:rPr>
          <w:rFonts w:cs="Arial"/>
        </w:rPr>
        <w:t>Cognitive Domain: Analysis</w:t>
      </w:r>
    </w:p>
    <w:p w14:paraId="522A1BCB" w14:textId="0DAF139A" w:rsidR="00B25E2D" w:rsidRPr="005E6959" w:rsidRDefault="00B25E2D" w:rsidP="00F67A0C">
      <w:pPr>
        <w:jc w:val="both"/>
        <w:rPr>
          <w:rFonts w:cs="Arial"/>
        </w:rPr>
      </w:pPr>
      <w:r w:rsidRPr="005E6959">
        <w:rPr>
          <w:rFonts w:cs="Arial"/>
        </w:rPr>
        <w:t>Answer Location: Sociological Perspectives on Social Class and Poverty</w:t>
      </w:r>
    </w:p>
    <w:p w14:paraId="3479138A" w14:textId="108FC640" w:rsidR="00B25E2D" w:rsidRPr="005E6959" w:rsidRDefault="00B25E2D" w:rsidP="00F67A0C">
      <w:pPr>
        <w:jc w:val="both"/>
        <w:rPr>
          <w:rFonts w:cs="Arial"/>
        </w:rPr>
      </w:pPr>
      <w:r w:rsidRPr="005E6959">
        <w:rPr>
          <w:rFonts w:cs="Arial"/>
        </w:rPr>
        <w:t xml:space="preserve">Difficulty </w:t>
      </w:r>
      <w:r w:rsidR="004D1929">
        <w:rPr>
          <w:rFonts w:cs="Arial"/>
        </w:rPr>
        <w:t>L</w:t>
      </w:r>
      <w:r w:rsidR="004D1929" w:rsidRPr="005E6959">
        <w:rPr>
          <w:rFonts w:cs="Arial"/>
        </w:rPr>
        <w:t>evel</w:t>
      </w:r>
      <w:r w:rsidRPr="005E6959">
        <w:rPr>
          <w:rFonts w:cs="Arial"/>
        </w:rPr>
        <w:t xml:space="preserve">: </w:t>
      </w:r>
      <w:r w:rsidR="008155EA" w:rsidRPr="005E6959">
        <w:rPr>
          <w:rFonts w:cs="Arial"/>
        </w:rPr>
        <w:t>Hard</w:t>
      </w:r>
    </w:p>
    <w:p w14:paraId="7DE2D835" w14:textId="467F43F4" w:rsidR="00190122" w:rsidRPr="005E6959" w:rsidRDefault="00190122" w:rsidP="00F67A0C">
      <w:pPr>
        <w:jc w:val="both"/>
        <w:rPr>
          <w:rFonts w:cs="Arial"/>
        </w:rPr>
      </w:pPr>
    </w:p>
    <w:p w14:paraId="0B0C39E7" w14:textId="3A780325" w:rsidR="00E251C0" w:rsidRDefault="008155EA" w:rsidP="00F67A0C">
      <w:pPr>
        <w:jc w:val="both"/>
        <w:rPr>
          <w:rFonts w:cs="Arial"/>
        </w:rPr>
      </w:pPr>
      <w:r w:rsidRPr="005E6959">
        <w:rPr>
          <w:rFonts w:cs="Arial"/>
        </w:rPr>
        <w:t>1</w:t>
      </w:r>
      <w:r w:rsidR="00F66F81" w:rsidRPr="005E6959">
        <w:rPr>
          <w:rFonts w:cs="Arial"/>
        </w:rPr>
        <w:t>9</w:t>
      </w:r>
      <w:r w:rsidRPr="005E6959">
        <w:rPr>
          <w:rFonts w:cs="Arial"/>
        </w:rPr>
        <w:t>. Nancy Fraser argues that there are masculinized and feminized welfare programs.</w:t>
      </w:r>
      <w:r w:rsidR="00E251C0">
        <w:rPr>
          <w:rFonts w:cs="Arial"/>
        </w:rPr>
        <w:t xml:space="preserve"> </w:t>
      </w:r>
      <w:r w:rsidR="00F67A0C">
        <w:rPr>
          <w:rFonts w:cs="Arial"/>
        </w:rPr>
        <w:t>The femini</w:t>
      </w:r>
      <w:r w:rsidRPr="005E6959">
        <w:rPr>
          <w:rFonts w:cs="Arial"/>
        </w:rPr>
        <w:t>zed program</w:t>
      </w:r>
      <w:r w:rsidR="00F66F81" w:rsidRPr="005E6959">
        <w:rPr>
          <w:rFonts w:cs="Arial"/>
        </w:rPr>
        <w:t xml:space="preserve"> is associated with which of these?</w:t>
      </w:r>
    </w:p>
    <w:p w14:paraId="759A0D06" w14:textId="39C76B55" w:rsidR="008155EA" w:rsidRPr="005E6959" w:rsidRDefault="008155EA" w:rsidP="00F67A0C">
      <w:pPr>
        <w:jc w:val="both"/>
        <w:rPr>
          <w:rFonts w:cs="Arial"/>
        </w:rPr>
      </w:pPr>
      <w:r w:rsidRPr="005E6959">
        <w:rPr>
          <w:rFonts w:cs="Arial"/>
        </w:rPr>
        <w:lastRenderedPageBreak/>
        <w:t>a. the family or household</w:t>
      </w:r>
    </w:p>
    <w:p w14:paraId="31F289E1" w14:textId="5004552C" w:rsidR="008155EA" w:rsidRPr="005E6959" w:rsidRDefault="008155EA" w:rsidP="00F67A0C">
      <w:pPr>
        <w:jc w:val="both"/>
        <w:rPr>
          <w:rFonts w:cs="Arial"/>
        </w:rPr>
      </w:pPr>
      <w:r w:rsidRPr="005E6959">
        <w:rPr>
          <w:rFonts w:cs="Arial"/>
        </w:rPr>
        <w:t>b. the labor market</w:t>
      </w:r>
    </w:p>
    <w:p w14:paraId="40A04964" w14:textId="37141B20" w:rsidR="008155EA" w:rsidRPr="005E6959" w:rsidRDefault="008155EA" w:rsidP="00F67A0C">
      <w:pPr>
        <w:jc w:val="both"/>
        <w:rPr>
          <w:rFonts w:cs="Arial"/>
        </w:rPr>
      </w:pPr>
      <w:r w:rsidRPr="005E6959">
        <w:rPr>
          <w:rFonts w:cs="Arial"/>
        </w:rPr>
        <w:t>c. food security</w:t>
      </w:r>
    </w:p>
    <w:p w14:paraId="602C5432" w14:textId="1514F67B" w:rsidR="008155EA" w:rsidRPr="005E6959" w:rsidRDefault="008155EA" w:rsidP="00F67A0C">
      <w:pPr>
        <w:jc w:val="both"/>
        <w:rPr>
          <w:rFonts w:cs="Arial"/>
        </w:rPr>
      </w:pPr>
      <w:r w:rsidRPr="005E6959">
        <w:rPr>
          <w:rFonts w:cs="Arial"/>
        </w:rPr>
        <w:t>d. religious beliefs</w:t>
      </w:r>
    </w:p>
    <w:p w14:paraId="1FA6FE53" w14:textId="1CC1D21D" w:rsidR="008155EA" w:rsidRPr="005E6959" w:rsidRDefault="004D1929" w:rsidP="00F67A0C">
      <w:pPr>
        <w:jc w:val="both"/>
        <w:rPr>
          <w:rFonts w:cs="Arial"/>
        </w:rPr>
      </w:pPr>
      <w:r>
        <w:rPr>
          <w:rFonts w:cs="Arial"/>
        </w:rPr>
        <w:t>Ans:</w:t>
      </w:r>
      <w:r w:rsidR="008155EA" w:rsidRPr="005E6959">
        <w:rPr>
          <w:rFonts w:cs="Arial"/>
        </w:rPr>
        <w:t xml:space="preserve"> A</w:t>
      </w:r>
    </w:p>
    <w:p w14:paraId="647768CD" w14:textId="52A6752E" w:rsidR="008155EA" w:rsidRPr="005E6959" w:rsidRDefault="008155EA" w:rsidP="00F67A0C">
      <w:pPr>
        <w:jc w:val="both"/>
        <w:rPr>
          <w:rFonts w:cs="Arial"/>
        </w:rPr>
      </w:pPr>
      <w:r w:rsidRPr="005E6959">
        <w:rPr>
          <w:rFonts w:cs="Arial"/>
        </w:rPr>
        <w:t>Learning Objective: 2</w:t>
      </w:r>
      <w:r w:rsidR="004D1929">
        <w:rPr>
          <w:rFonts w:cs="Arial"/>
        </w:rPr>
        <w:t>-</w:t>
      </w:r>
      <w:r w:rsidRPr="005E6959">
        <w:rPr>
          <w:rFonts w:cs="Arial"/>
        </w:rPr>
        <w:t>2</w:t>
      </w:r>
      <w:r w:rsidR="004D1929">
        <w:rPr>
          <w:rFonts w:cs="Arial"/>
        </w:rPr>
        <w:t>:</w:t>
      </w:r>
      <w:r w:rsidRPr="005E6959">
        <w:rPr>
          <w:rFonts w:cs="Arial"/>
        </w:rPr>
        <w:t xml:space="preserve"> Compare the four sociological perspectives on social class and poverty</w:t>
      </w:r>
      <w:r w:rsidR="004D1929">
        <w:rPr>
          <w:rFonts w:cs="Arial"/>
        </w:rPr>
        <w:t>.</w:t>
      </w:r>
    </w:p>
    <w:p w14:paraId="70A77427" w14:textId="77777777" w:rsidR="00E251C0" w:rsidRPr="005E6959" w:rsidRDefault="00E251C0" w:rsidP="00F67A0C">
      <w:pPr>
        <w:jc w:val="both"/>
        <w:rPr>
          <w:rFonts w:cs="Arial"/>
        </w:rPr>
      </w:pPr>
      <w:r w:rsidRPr="005E6959">
        <w:rPr>
          <w:rFonts w:cs="Arial"/>
        </w:rPr>
        <w:t>Cognitive Domain: Analysis</w:t>
      </w:r>
    </w:p>
    <w:p w14:paraId="53FC7895" w14:textId="4B1A9602" w:rsidR="008155EA" w:rsidRPr="005E6959" w:rsidRDefault="008155EA" w:rsidP="00F67A0C">
      <w:pPr>
        <w:jc w:val="both"/>
        <w:rPr>
          <w:rFonts w:cs="Arial"/>
        </w:rPr>
      </w:pPr>
      <w:r w:rsidRPr="005E6959">
        <w:rPr>
          <w:rFonts w:cs="Arial"/>
        </w:rPr>
        <w:t>Answer Location: Sociological Perspectives on Social Class and Poverty</w:t>
      </w:r>
    </w:p>
    <w:p w14:paraId="17AACC7D" w14:textId="55F9B5A6" w:rsidR="008155EA" w:rsidRPr="005E6959" w:rsidRDefault="008155EA" w:rsidP="00F67A0C">
      <w:pPr>
        <w:jc w:val="both"/>
        <w:rPr>
          <w:rFonts w:cs="Arial"/>
        </w:rPr>
      </w:pPr>
      <w:r w:rsidRPr="005E6959">
        <w:rPr>
          <w:rFonts w:cs="Arial"/>
        </w:rPr>
        <w:t xml:space="preserve">Difficulty </w:t>
      </w:r>
      <w:r w:rsidR="004D1929">
        <w:rPr>
          <w:rFonts w:cs="Arial"/>
        </w:rPr>
        <w:t>L</w:t>
      </w:r>
      <w:r w:rsidR="004D1929" w:rsidRPr="005E6959">
        <w:rPr>
          <w:rFonts w:cs="Arial"/>
        </w:rPr>
        <w:t>evel</w:t>
      </w:r>
      <w:r w:rsidRPr="005E6959">
        <w:rPr>
          <w:rFonts w:cs="Arial"/>
        </w:rPr>
        <w:t>: Hard</w:t>
      </w:r>
    </w:p>
    <w:p w14:paraId="1B5EB8E7" w14:textId="1BE83C34" w:rsidR="008155EA" w:rsidRPr="005E6959" w:rsidRDefault="008155EA" w:rsidP="00F67A0C">
      <w:pPr>
        <w:jc w:val="both"/>
        <w:rPr>
          <w:rFonts w:cs="Arial"/>
        </w:rPr>
      </w:pPr>
    </w:p>
    <w:p w14:paraId="6F1615C0" w14:textId="1C39D036" w:rsidR="00E251C0" w:rsidRDefault="00F66F81" w:rsidP="00F67A0C">
      <w:pPr>
        <w:jc w:val="both"/>
        <w:rPr>
          <w:rFonts w:cs="Arial"/>
        </w:rPr>
      </w:pPr>
      <w:r w:rsidRPr="005E6959">
        <w:rPr>
          <w:rFonts w:cs="Arial"/>
        </w:rPr>
        <w:t>20</w:t>
      </w:r>
      <w:r w:rsidR="00FB74DA" w:rsidRPr="005E6959">
        <w:rPr>
          <w:rFonts w:cs="Arial"/>
        </w:rPr>
        <w:t>. What is the term for a set of norm, values and beliefs that encourage and perpetuate poverty?</w:t>
      </w:r>
    </w:p>
    <w:p w14:paraId="7ACAE48B" w14:textId="1BA11E4B" w:rsidR="00FB74DA" w:rsidRPr="005E6959" w:rsidRDefault="00F67A0C" w:rsidP="00F67A0C">
      <w:pPr>
        <w:jc w:val="both"/>
        <w:rPr>
          <w:rFonts w:cs="Arial"/>
        </w:rPr>
      </w:pPr>
      <w:r>
        <w:rPr>
          <w:rFonts w:cs="Arial"/>
        </w:rPr>
        <w:t xml:space="preserve">a. </w:t>
      </w:r>
      <w:r w:rsidRPr="005E6959">
        <w:rPr>
          <w:rFonts w:cs="Arial"/>
        </w:rPr>
        <w:t>poverty guidelines</w:t>
      </w:r>
    </w:p>
    <w:p w14:paraId="3C9EF66C" w14:textId="26D0D330" w:rsidR="00FB74DA" w:rsidRPr="005E6959" w:rsidRDefault="00F67A0C" w:rsidP="00F67A0C">
      <w:pPr>
        <w:jc w:val="both"/>
        <w:rPr>
          <w:rFonts w:cs="Arial"/>
        </w:rPr>
      </w:pPr>
      <w:r>
        <w:rPr>
          <w:rFonts w:cs="Arial"/>
        </w:rPr>
        <w:t xml:space="preserve">b. </w:t>
      </w:r>
      <w:r w:rsidRPr="005E6959">
        <w:rPr>
          <w:rFonts w:cs="Arial"/>
        </w:rPr>
        <w:t>relative poverty</w:t>
      </w:r>
    </w:p>
    <w:p w14:paraId="74F7706A" w14:textId="44B7206D" w:rsidR="00FB74DA" w:rsidRPr="005E6959" w:rsidRDefault="00F67A0C" w:rsidP="00F67A0C">
      <w:pPr>
        <w:jc w:val="both"/>
        <w:rPr>
          <w:rFonts w:cs="Arial"/>
        </w:rPr>
      </w:pPr>
      <w:r>
        <w:rPr>
          <w:rFonts w:cs="Arial"/>
        </w:rPr>
        <w:t xml:space="preserve">c. </w:t>
      </w:r>
      <w:r w:rsidRPr="005E6959">
        <w:rPr>
          <w:rFonts w:cs="Arial"/>
        </w:rPr>
        <w:t>culture of poverty</w:t>
      </w:r>
    </w:p>
    <w:p w14:paraId="61A9BDD5" w14:textId="54C4817D" w:rsidR="00FB74DA" w:rsidRDefault="00F67A0C" w:rsidP="00F67A0C">
      <w:pPr>
        <w:jc w:val="both"/>
        <w:rPr>
          <w:rFonts w:cs="Arial"/>
        </w:rPr>
      </w:pPr>
      <w:r>
        <w:rPr>
          <w:rFonts w:cs="Arial"/>
        </w:rPr>
        <w:t xml:space="preserve">d. </w:t>
      </w:r>
      <w:r w:rsidRPr="005E6959">
        <w:rPr>
          <w:rFonts w:cs="Arial"/>
        </w:rPr>
        <w:t>social stratification</w:t>
      </w:r>
    </w:p>
    <w:p w14:paraId="61128BB5" w14:textId="70F561FC" w:rsidR="003C66AA" w:rsidRPr="003C66AA" w:rsidRDefault="004D1929" w:rsidP="00F67A0C">
      <w:pPr>
        <w:jc w:val="both"/>
        <w:rPr>
          <w:rFonts w:cs="Arial"/>
        </w:rPr>
      </w:pPr>
      <w:r>
        <w:rPr>
          <w:rFonts w:cs="Arial"/>
        </w:rPr>
        <w:t>Ans:</w:t>
      </w:r>
      <w:r w:rsidR="003C66AA" w:rsidRPr="003C66AA">
        <w:rPr>
          <w:rFonts w:cs="Arial"/>
        </w:rPr>
        <w:t xml:space="preserve"> </w:t>
      </w:r>
      <w:r w:rsidR="003C66AA">
        <w:rPr>
          <w:rFonts w:cs="Arial"/>
        </w:rPr>
        <w:t>C</w:t>
      </w:r>
    </w:p>
    <w:p w14:paraId="3BEB7670" w14:textId="10BCED7F" w:rsidR="00FB74DA" w:rsidRPr="005E6959" w:rsidRDefault="00FB74DA" w:rsidP="00F67A0C">
      <w:pPr>
        <w:jc w:val="both"/>
        <w:rPr>
          <w:rFonts w:cs="Arial"/>
        </w:rPr>
      </w:pPr>
      <w:r w:rsidRPr="005E6959">
        <w:rPr>
          <w:rFonts w:cs="Arial"/>
        </w:rPr>
        <w:t>Learning Objective: 2</w:t>
      </w:r>
      <w:r w:rsidR="004D1929">
        <w:rPr>
          <w:rFonts w:cs="Arial"/>
        </w:rPr>
        <w:t>-</w:t>
      </w:r>
      <w:r w:rsidRPr="005E6959">
        <w:rPr>
          <w:rFonts w:cs="Arial"/>
        </w:rPr>
        <w:t>2</w:t>
      </w:r>
      <w:r w:rsidR="004D1929">
        <w:rPr>
          <w:rFonts w:cs="Arial"/>
        </w:rPr>
        <w:t>:</w:t>
      </w:r>
      <w:r w:rsidRPr="005E6959">
        <w:rPr>
          <w:rFonts w:cs="Arial"/>
        </w:rPr>
        <w:t xml:space="preserve"> Compare the four sociological perspectives on social class and poverty</w:t>
      </w:r>
      <w:r w:rsidR="004D1929">
        <w:rPr>
          <w:rFonts w:cs="Arial"/>
        </w:rPr>
        <w:t>.</w:t>
      </w:r>
    </w:p>
    <w:p w14:paraId="0B57A491" w14:textId="77777777" w:rsidR="00E251C0" w:rsidRPr="005E6959" w:rsidRDefault="00E251C0" w:rsidP="00F67A0C">
      <w:pPr>
        <w:jc w:val="both"/>
        <w:rPr>
          <w:rFonts w:cs="Arial"/>
        </w:rPr>
      </w:pPr>
      <w:r w:rsidRPr="005E6959">
        <w:rPr>
          <w:rFonts w:cs="Arial"/>
        </w:rPr>
        <w:t>Cognitive Domain: Knowledge</w:t>
      </w:r>
    </w:p>
    <w:p w14:paraId="532B79A2" w14:textId="7DA48F04" w:rsidR="00FB74DA" w:rsidRPr="005E6959" w:rsidRDefault="00FB74DA" w:rsidP="00F67A0C">
      <w:pPr>
        <w:jc w:val="both"/>
        <w:rPr>
          <w:rFonts w:cs="Arial"/>
        </w:rPr>
      </w:pPr>
      <w:r w:rsidRPr="005E6959">
        <w:rPr>
          <w:rFonts w:cs="Arial"/>
        </w:rPr>
        <w:t>Answer Location: Sociological Perspectives on Social Class and Poverty</w:t>
      </w:r>
    </w:p>
    <w:p w14:paraId="45E6189D" w14:textId="2D0F9606" w:rsidR="00FB74DA" w:rsidRPr="005E6959" w:rsidRDefault="00FB74DA" w:rsidP="00F67A0C">
      <w:pPr>
        <w:jc w:val="both"/>
        <w:rPr>
          <w:rFonts w:cs="Arial"/>
        </w:rPr>
      </w:pPr>
      <w:r w:rsidRPr="005E6959">
        <w:rPr>
          <w:rFonts w:cs="Arial"/>
        </w:rPr>
        <w:t xml:space="preserve">Difficulty </w:t>
      </w:r>
      <w:r w:rsidR="004D1929">
        <w:rPr>
          <w:rFonts w:cs="Arial"/>
        </w:rPr>
        <w:t>L</w:t>
      </w:r>
      <w:r w:rsidR="004D1929" w:rsidRPr="005E6959">
        <w:rPr>
          <w:rFonts w:cs="Arial"/>
        </w:rPr>
        <w:t>evel</w:t>
      </w:r>
      <w:r w:rsidRPr="005E6959">
        <w:rPr>
          <w:rFonts w:cs="Arial"/>
        </w:rPr>
        <w:t>: Easy</w:t>
      </w:r>
    </w:p>
    <w:p w14:paraId="670D4A2C" w14:textId="0A4951C3" w:rsidR="00FB74DA" w:rsidRPr="005E6959" w:rsidRDefault="00FB74DA" w:rsidP="00F67A0C">
      <w:pPr>
        <w:jc w:val="both"/>
        <w:rPr>
          <w:rFonts w:cs="Arial"/>
        </w:rPr>
      </w:pPr>
    </w:p>
    <w:p w14:paraId="5EA1A68D" w14:textId="4462449F" w:rsidR="00F011A2" w:rsidRPr="005E6959" w:rsidRDefault="00FB74DA" w:rsidP="00F67A0C">
      <w:pPr>
        <w:jc w:val="both"/>
        <w:rPr>
          <w:rFonts w:cs="Arial"/>
        </w:rPr>
      </w:pPr>
      <w:r w:rsidRPr="005E6959">
        <w:rPr>
          <w:rFonts w:cs="Arial"/>
        </w:rPr>
        <w:t>2</w:t>
      </w:r>
      <w:r w:rsidR="00F66F81" w:rsidRPr="005E6959">
        <w:rPr>
          <w:rFonts w:cs="Arial"/>
        </w:rPr>
        <w:t>1</w:t>
      </w:r>
      <w:r w:rsidR="00F011A2" w:rsidRPr="005E6959">
        <w:rPr>
          <w:rFonts w:cs="Arial"/>
        </w:rPr>
        <w:t>. About ______</w:t>
      </w:r>
      <w:r w:rsidR="004D1929">
        <w:rPr>
          <w:rFonts w:cs="Arial"/>
        </w:rPr>
        <w:t xml:space="preserve"> </w:t>
      </w:r>
      <w:r w:rsidR="00F011A2" w:rsidRPr="005E6959">
        <w:rPr>
          <w:rFonts w:cs="Arial"/>
        </w:rPr>
        <w:t xml:space="preserve">of </w:t>
      </w:r>
      <w:r w:rsidR="00F66F81" w:rsidRPr="005E6959">
        <w:rPr>
          <w:rFonts w:cs="Arial"/>
        </w:rPr>
        <w:t xml:space="preserve">U.S. </w:t>
      </w:r>
      <w:r w:rsidR="00F011A2" w:rsidRPr="005E6959">
        <w:rPr>
          <w:rFonts w:cs="Arial"/>
        </w:rPr>
        <w:t>households were food insecure at least some time in 2016.</w:t>
      </w:r>
    </w:p>
    <w:p w14:paraId="7A7F6AA0" w14:textId="64B66923" w:rsidR="00F011A2" w:rsidRPr="005E6959" w:rsidRDefault="00F011A2" w:rsidP="00F67A0C">
      <w:pPr>
        <w:jc w:val="both"/>
        <w:rPr>
          <w:rFonts w:cs="Arial"/>
        </w:rPr>
      </w:pPr>
      <w:r w:rsidRPr="005E6959">
        <w:rPr>
          <w:rFonts w:cs="Arial"/>
        </w:rPr>
        <w:t>a. 2</w:t>
      </w:r>
      <w:r w:rsidR="00F67A0C" w:rsidRPr="00F67A0C">
        <w:rPr>
          <w:rFonts w:cs="Arial"/>
        </w:rPr>
        <w:t xml:space="preserve"> </w:t>
      </w:r>
      <w:r w:rsidR="00F67A0C" w:rsidRPr="005E6959">
        <w:rPr>
          <w:rFonts w:cs="Arial"/>
        </w:rPr>
        <w:t>percent</w:t>
      </w:r>
    </w:p>
    <w:p w14:paraId="052A828D" w14:textId="3AC22B8E" w:rsidR="00F011A2" w:rsidRPr="005E6959" w:rsidRDefault="00F011A2" w:rsidP="00F67A0C">
      <w:pPr>
        <w:jc w:val="both"/>
        <w:rPr>
          <w:rFonts w:cs="Arial"/>
        </w:rPr>
      </w:pPr>
      <w:r w:rsidRPr="005E6959">
        <w:rPr>
          <w:rFonts w:cs="Arial"/>
        </w:rPr>
        <w:t>b. 12</w:t>
      </w:r>
      <w:r w:rsidR="00F67A0C" w:rsidRPr="00F67A0C">
        <w:rPr>
          <w:rFonts w:cs="Arial"/>
        </w:rPr>
        <w:t xml:space="preserve"> </w:t>
      </w:r>
      <w:r w:rsidR="00F67A0C" w:rsidRPr="005E6959">
        <w:rPr>
          <w:rFonts w:cs="Arial"/>
        </w:rPr>
        <w:t>percent</w:t>
      </w:r>
    </w:p>
    <w:p w14:paraId="4ADF099A" w14:textId="1603E526" w:rsidR="00F011A2" w:rsidRPr="005E6959" w:rsidRDefault="00F011A2" w:rsidP="00F67A0C">
      <w:pPr>
        <w:jc w:val="both"/>
        <w:rPr>
          <w:rFonts w:cs="Arial"/>
        </w:rPr>
      </w:pPr>
      <w:r w:rsidRPr="005E6959">
        <w:rPr>
          <w:rFonts w:cs="Arial"/>
        </w:rPr>
        <w:t>c. 22</w:t>
      </w:r>
      <w:r w:rsidR="00F67A0C" w:rsidRPr="00F67A0C">
        <w:rPr>
          <w:rFonts w:cs="Arial"/>
        </w:rPr>
        <w:t xml:space="preserve"> </w:t>
      </w:r>
      <w:r w:rsidR="00F67A0C" w:rsidRPr="005E6959">
        <w:rPr>
          <w:rFonts w:cs="Arial"/>
        </w:rPr>
        <w:t>percent</w:t>
      </w:r>
    </w:p>
    <w:p w14:paraId="6980437E" w14:textId="2EC1C6E4" w:rsidR="00F011A2" w:rsidRPr="005E6959" w:rsidRDefault="00F011A2" w:rsidP="00F67A0C">
      <w:pPr>
        <w:jc w:val="both"/>
        <w:rPr>
          <w:rFonts w:cs="Arial"/>
        </w:rPr>
      </w:pPr>
      <w:r w:rsidRPr="005E6959">
        <w:rPr>
          <w:rFonts w:cs="Arial"/>
        </w:rPr>
        <w:t>d. 42</w:t>
      </w:r>
      <w:r w:rsidR="00F67A0C" w:rsidRPr="00F67A0C">
        <w:rPr>
          <w:rFonts w:cs="Arial"/>
        </w:rPr>
        <w:t xml:space="preserve"> </w:t>
      </w:r>
      <w:r w:rsidR="00F67A0C" w:rsidRPr="005E6959">
        <w:rPr>
          <w:rFonts w:cs="Arial"/>
        </w:rPr>
        <w:t>percent</w:t>
      </w:r>
    </w:p>
    <w:p w14:paraId="78AA1DD9" w14:textId="1126E4FB" w:rsidR="00F011A2" w:rsidRPr="005E6959" w:rsidRDefault="004D1929" w:rsidP="00F67A0C">
      <w:pPr>
        <w:jc w:val="both"/>
        <w:rPr>
          <w:rFonts w:cs="Arial"/>
        </w:rPr>
      </w:pPr>
      <w:r>
        <w:rPr>
          <w:rFonts w:cs="Arial"/>
        </w:rPr>
        <w:t>Ans:</w:t>
      </w:r>
      <w:r w:rsidR="00F011A2" w:rsidRPr="005E6959">
        <w:rPr>
          <w:rFonts w:cs="Arial"/>
        </w:rPr>
        <w:t xml:space="preserve"> B</w:t>
      </w:r>
    </w:p>
    <w:p w14:paraId="31480F4F" w14:textId="1C2B37D8" w:rsidR="00F011A2" w:rsidRPr="005E6959" w:rsidRDefault="00F011A2" w:rsidP="00F67A0C">
      <w:pPr>
        <w:jc w:val="both"/>
        <w:rPr>
          <w:rFonts w:cs="Arial"/>
        </w:rPr>
      </w:pPr>
      <w:r w:rsidRPr="005E6959">
        <w:rPr>
          <w:rFonts w:cs="Arial"/>
        </w:rPr>
        <w:t>Learning Objective: 2</w:t>
      </w:r>
      <w:r w:rsidR="004D1929">
        <w:rPr>
          <w:rFonts w:cs="Arial"/>
        </w:rPr>
        <w:t>-</w:t>
      </w:r>
      <w:r w:rsidRPr="005E6959">
        <w:rPr>
          <w:rFonts w:cs="Arial"/>
        </w:rPr>
        <w:t>3</w:t>
      </w:r>
      <w:r w:rsidR="004D1929">
        <w:rPr>
          <w:rFonts w:cs="Arial"/>
        </w:rPr>
        <w:t>:</w:t>
      </w:r>
      <w:r w:rsidRPr="005E6959">
        <w:rPr>
          <w:rFonts w:cs="Arial"/>
        </w:rPr>
        <w:t xml:space="preserve"> Identify two consequences of poverty</w:t>
      </w:r>
      <w:r w:rsidR="004D1929">
        <w:rPr>
          <w:rFonts w:cs="Arial"/>
        </w:rPr>
        <w:t>.</w:t>
      </w:r>
    </w:p>
    <w:p w14:paraId="2AAA3F5D" w14:textId="77777777" w:rsidR="00E251C0" w:rsidRPr="005E6959" w:rsidRDefault="00E251C0" w:rsidP="00F67A0C">
      <w:pPr>
        <w:jc w:val="both"/>
        <w:rPr>
          <w:rFonts w:cs="Arial"/>
        </w:rPr>
      </w:pPr>
      <w:r w:rsidRPr="005E6959">
        <w:rPr>
          <w:rFonts w:cs="Arial"/>
        </w:rPr>
        <w:t>Cognitive Domain: Comprehension</w:t>
      </w:r>
    </w:p>
    <w:p w14:paraId="34801EBE" w14:textId="07442ED0" w:rsidR="00F011A2" w:rsidRPr="005E6959" w:rsidRDefault="00F011A2" w:rsidP="00F67A0C">
      <w:pPr>
        <w:jc w:val="both"/>
        <w:rPr>
          <w:rFonts w:cs="Arial"/>
        </w:rPr>
      </w:pPr>
      <w:r w:rsidRPr="005E6959">
        <w:rPr>
          <w:rFonts w:cs="Arial"/>
        </w:rPr>
        <w:t>Answer Location: The Consequences of Poverty</w:t>
      </w:r>
    </w:p>
    <w:p w14:paraId="32283F15" w14:textId="5DC49A22" w:rsidR="00F011A2" w:rsidRPr="005E6959" w:rsidRDefault="00F011A2" w:rsidP="00F67A0C">
      <w:pPr>
        <w:jc w:val="both"/>
        <w:rPr>
          <w:rFonts w:cs="Arial"/>
        </w:rPr>
      </w:pPr>
      <w:r w:rsidRPr="005E6959">
        <w:rPr>
          <w:rFonts w:cs="Arial"/>
        </w:rPr>
        <w:t xml:space="preserve">Difficulty </w:t>
      </w:r>
      <w:r w:rsidR="004D1929">
        <w:rPr>
          <w:rFonts w:cs="Arial"/>
        </w:rPr>
        <w:t>L</w:t>
      </w:r>
      <w:r w:rsidR="004D1929" w:rsidRPr="005E6959">
        <w:rPr>
          <w:rFonts w:cs="Arial"/>
        </w:rPr>
        <w:t>evel</w:t>
      </w:r>
      <w:r w:rsidRPr="005E6959">
        <w:rPr>
          <w:rFonts w:cs="Arial"/>
        </w:rPr>
        <w:t>: Medium</w:t>
      </w:r>
    </w:p>
    <w:p w14:paraId="681BB051" w14:textId="73765D35" w:rsidR="00F011A2" w:rsidRPr="005E6959" w:rsidRDefault="00F011A2" w:rsidP="00F67A0C">
      <w:pPr>
        <w:jc w:val="both"/>
        <w:rPr>
          <w:rFonts w:cs="Arial"/>
        </w:rPr>
      </w:pPr>
    </w:p>
    <w:p w14:paraId="0A4F4405" w14:textId="6EF74295" w:rsidR="003D4487" w:rsidRPr="005E6959" w:rsidRDefault="00396D4C" w:rsidP="00F67A0C">
      <w:pPr>
        <w:jc w:val="both"/>
        <w:rPr>
          <w:rFonts w:cs="Arial"/>
        </w:rPr>
      </w:pPr>
      <w:r w:rsidRPr="005E6959">
        <w:rPr>
          <w:rFonts w:cs="Arial"/>
        </w:rPr>
        <w:t>2</w:t>
      </w:r>
      <w:r w:rsidR="00F66F81" w:rsidRPr="005E6959">
        <w:rPr>
          <w:rFonts w:cs="Arial"/>
        </w:rPr>
        <w:t>2</w:t>
      </w:r>
      <w:r w:rsidR="003D4487" w:rsidRPr="005E6959">
        <w:rPr>
          <w:rFonts w:cs="Arial"/>
        </w:rPr>
        <w:t xml:space="preserve">. Food insecurity </w:t>
      </w:r>
      <w:r w:rsidR="00F66F81" w:rsidRPr="005E6959">
        <w:rPr>
          <w:rFonts w:cs="Arial"/>
        </w:rPr>
        <w:t>is</w:t>
      </w:r>
      <w:r w:rsidR="003D4487" w:rsidRPr="005E6959">
        <w:rPr>
          <w:rFonts w:cs="Arial"/>
        </w:rPr>
        <w:t xml:space="preserve"> ______ in large cities </w:t>
      </w:r>
      <w:r w:rsidR="00F66F81" w:rsidRPr="005E6959">
        <w:rPr>
          <w:rFonts w:cs="Arial"/>
        </w:rPr>
        <w:t>than it is in</w:t>
      </w:r>
      <w:r w:rsidR="003D4487" w:rsidRPr="005E6959">
        <w:rPr>
          <w:rFonts w:cs="Arial"/>
        </w:rPr>
        <w:t xml:space="preserve"> rural areas.</w:t>
      </w:r>
    </w:p>
    <w:p w14:paraId="1DF12F03" w14:textId="4DA181F4" w:rsidR="003D4487" w:rsidRPr="005E6959" w:rsidRDefault="003D4487" w:rsidP="00F67A0C">
      <w:pPr>
        <w:jc w:val="both"/>
        <w:rPr>
          <w:rFonts w:cs="Arial"/>
        </w:rPr>
      </w:pPr>
      <w:r w:rsidRPr="005E6959">
        <w:rPr>
          <w:rFonts w:cs="Arial"/>
        </w:rPr>
        <w:t xml:space="preserve">a. </w:t>
      </w:r>
      <w:r w:rsidR="00F66F81" w:rsidRPr="005E6959">
        <w:rPr>
          <w:rFonts w:cs="Arial"/>
        </w:rPr>
        <w:t>the same</w:t>
      </w:r>
    </w:p>
    <w:p w14:paraId="48A54C99" w14:textId="77777777" w:rsidR="003D4487" w:rsidRPr="005E6959" w:rsidRDefault="003D4487" w:rsidP="00F67A0C">
      <w:pPr>
        <w:jc w:val="both"/>
        <w:rPr>
          <w:rFonts w:cs="Arial"/>
        </w:rPr>
      </w:pPr>
      <w:r w:rsidRPr="005E6959">
        <w:rPr>
          <w:rFonts w:cs="Arial"/>
        </w:rPr>
        <w:t>b. less common</w:t>
      </w:r>
    </w:p>
    <w:p w14:paraId="08786081" w14:textId="23016805" w:rsidR="003D4487" w:rsidRPr="005E6959" w:rsidRDefault="003D4487" w:rsidP="00F67A0C">
      <w:pPr>
        <w:jc w:val="both"/>
        <w:rPr>
          <w:rFonts w:cs="Arial"/>
        </w:rPr>
      </w:pPr>
      <w:r w:rsidRPr="005E6959">
        <w:rPr>
          <w:rFonts w:cs="Arial"/>
        </w:rPr>
        <w:t>c. more common</w:t>
      </w:r>
    </w:p>
    <w:p w14:paraId="0D1ADCF4" w14:textId="77777777" w:rsidR="003D4487" w:rsidRPr="005E6959" w:rsidRDefault="003D4487" w:rsidP="00F67A0C">
      <w:pPr>
        <w:jc w:val="both"/>
        <w:rPr>
          <w:rFonts w:cs="Arial"/>
        </w:rPr>
      </w:pPr>
      <w:r w:rsidRPr="005E6959">
        <w:rPr>
          <w:rFonts w:cs="Arial"/>
        </w:rPr>
        <w:t>d. not noticeably measured</w:t>
      </w:r>
    </w:p>
    <w:p w14:paraId="00F2EB8C" w14:textId="1EC236F5" w:rsidR="00B25E2D" w:rsidRPr="005E6959" w:rsidRDefault="004D1929" w:rsidP="00F67A0C">
      <w:pPr>
        <w:jc w:val="both"/>
        <w:rPr>
          <w:rFonts w:cs="Arial"/>
        </w:rPr>
      </w:pPr>
      <w:r>
        <w:rPr>
          <w:rFonts w:cs="Arial"/>
        </w:rPr>
        <w:t>Ans:</w:t>
      </w:r>
      <w:r w:rsidR="00B25E2D" w:rsidRPr="005E6959">
        <w:rPr>
          <w:rFonts w:cs="Arial"/>
        </w:rPr>
        <w:t xml:space="preserve"> C</w:t>
      </w:r>
    </w:p>
    <w:p w14:paraId="02431189" w14:textId="1BC30CFA" w:rsidR="00B25E2D" w:rsidRPr="005E6959" w:rsidRDefault="00B25E2D" w:rsidP="00F67A0C">
      <w:pPr>
        <w:jc w:val="both"/>
        <w:rPr>
          <w:rFonts w:cs="Arial"/>
        </w:rPr>
      </w:pPr>
      <w:r w:rsidRPr="005E6959">
        <w:rPr>
          <w:rFonts w:cs="Arial"/>
        </w:rPr>
        <w:t>Learning Objective: 2</w:t>
      </w:r>
      <w:r w:rsidR="004D1929">
        <w:rPr>
          <w:rFonts w:cs="Arial"/>
        </w:rPr>
        <w:t>-</w:t>
      </w:r>
      <w:r w:rsidRPr="005E6959">
        <w:rPr>
          <w:rFonts w:cs="Arial"/>
        </w:rPr>
        <w:t>3</w:t>
      </w:r>
      <w:r w:rsidR="004D1929">
        <w:rPr>
          <w:rFonts w:cs="Arial"/>
        </w:rPr>
        <w:t>:</w:t>
      </w:r>
      <w:r w:rsidRPr="005E6959">
        <w:rPr>
          <w:rFonts w:cs="Arial"/>
        </w:rPr>
        <w:t xml:space="preserve"> Identify two consequences of poverty</w:t>
      </w:r>
      <w:r w:rsidR="004D1929">
        <w:rPr>
          <w:rFonts w:cs="Arial"/>
        </w:rPr>
        <w:t>.</w:t>
      </w:r>
    </w:p>
    <w:p w14:paraId="4520D343" w14:textId="77777777" w:rsidR="00E251C0" w:rsidRPr="005E6959" w:rsidRDefault="00E251C0" w:rsidP="00F67A0C">
      <w:pPr>
        <w:jc w:val="both"/>
        <w:rPr>
          <w:rFonts w:cs="Arial"/>
        </w:rPr>
      </w:pPr>
      <w:r w:rsidRPr="005E6959">
        <w:rPr>
          <w:rFonts w:cs="Arial"/>
        </w:rPr>
        <w:t>Cognitive Domain: Comprehension</w:t>
      </w:r>
    </w:p>
    <w:p w14:paraId="3D4D67DA" w14:textId="258A3242" w:rsidR="00E251C0" w:rsidRDefault="00B25E2D" w:rsidP="00F67A0C">
      <w:pPr>
        <w:jc w:val="both"/>
        <w:rPr>
          <w:rFonts w:cs="Arial"/>
        </w:rPr>
      </w:pPr>
      <w:r w:rsidRPr="005E6959">
        <w:rPr>
          <w:rFonts w:cs="Arial"/>
        </w:rPr>
        <w:t>Answer Location: The Consequences of Poverty</w:t>
      </w:r>
    </w:p>
    <w:p w14:paraId="5DE3B8C6" w14:textId="41B6D143" w:rsidR="00B25E2D" w:rsidRPr="005E6959" w:rsidRDefault="00B25E2D" w:rsidP="00F67A0C">
      <w:pPr>
        <w:jc w:val="both"/>
        <w:rPr>
          <w:rFonts w:cs="Arial"/>
        </w:rPr>
      </w:pPr>
      <w:r w:rsidRPr="005E6959">
        <w:rPr>
          <w:rFonts w:cs="Arial"/>
        </w:rPr>
        <w:t xml:space="preserve">Difficulty </w:t>
      </w:r>
      <w:r w:rsidR="004D1929">
        <w:rPr>
          <w:rFonts w:cs="Arial"/>
        </w:rPr>
        <w:t>L</w:t>
      </w:r>
      <w:r w:rsidR="004D1929" w:rsidRPr="005E6959">
        <w:rPr>
          <w:rFonts w:cs="Arial"/>
        </w:rPr>
        <w:t>evel</w:t>
      </w:r>
      <w:r w:rsidRPr="005E6959">
        <w:rPr>
          <w:rFonts w:cs="Arial"/>
        </w:rPr>
        <w:t>: Medium</w:t>
      </w:r>
    </w:p>
    <w:p w14:paraId="22A4A98A" w14:textId="2208E3D5" w:rsidR="0034447F" w:rsidRPr="005E6959" w:rsidRDefault="0034447F" w:rsidP="00F67A0C">
      <w:pPr>
        <w:jc w:val="both"/>
        <w:rPr>
          <w:rFonts w:cs="Arial"/>
        </w:rPr>
      </w:pPr>
    </w:p>
    <w:p w14:paraId="60F13081" w14:textId="5AF7EC72" w:rsidR="0034447F" w:rsidRPr="005E6959" w:rsidRDefault="00396D4C" w:rsidP="00F67A0C">
      <w:pPr>
        <w:jc w:val="both"/>
        <w:rPr>
          <w:rFonts w:cs="Arial"/>
        </w:rPr>
      </w:pPr>
      <w:r w:rsidRPr="005E6959">
        <w:rPr>
          <w:rFonts w:cs="Arial"/>
        </w:rPr>
        <w:t>2</w:t>
      </w:r>
      <w:r w:rsidR="00F66F81" w:rsidRPr="005E6959">
        <w:rPr>
          <w:rFonts w:cs="Arial"/>
        </w:rPr>
        <w:t>3</w:t>
      </w:r>
      <w:r w:rsidR="0034447F" w:rsidRPr="005E6959">
        <w:rPr>
          <w:rFonts w:cs="Arial"/>
        </w:rPr>
        <w:t>. Supplemental Nutrition Assistance Program provides ______ to individuals and families through periods of unemployment or a crisis.</w:t>
      </w:r>
    </w:p>
    <w:p w14:paraId="1FDEAB38" w14:textId="77777777" w:rsidR="0034447F" w:rsidRPr="005E6959" w:rsidRDefault="0034447F" w:rsidP="00F67A0C">
      <w:pPr>
        <w:jc w:val="both"/>
        <w:rPr>
          <w:rFonts w:cs="Arial"/>
        </w:rPr>
      </w:pPr>
      <w:r w:rsidRPr="005E6959">
        <w:rPr>
          <w:rFonts w:cs="Arial"/>
        </w:rPr>
        <w:t>a. training programs</w:t>
      </w:r>
    </w:p>
    <w:p w14:paraId="3C5B3B77" w14:textId="77777777" w:rsidR="0034447F" w:rsidRPr="005E6959" w:rsidRDefault="0034447F" w:rsidP="00F67A0C">
      <w:pPr>
        <w:jc w:val="both"/>
        <w:rPr>
          <w:rFonts w:cs="Arial"/>
        </w:rPr>
      </w:pPr>
      <w:r w:rsidRPr="005E6959">
        <w:rPr>
          <w:rFonts w:cs="Arial"/>
        </w:rPr>
        <w:t>b. job placement</w:t>
      </w:r>
    </w:p>
    <w:p w14:paraId="13051FF2" w14:textId="2AE78C53" w:rsidR="0034447F" w:rsidRPr="005E6959" w:rsidRDefault="0034447F" w:rsidP="00F67A0C">
      <w:pPr>
        <w:jc w:val="both"/>
        <w:rPr>
          <w:rFonts w:cs="Arial"/>
        </w:rPr>
      </w:pPr>
      <w:r w:rsidRPr="005E6959">
        <w:rPr>
          <w:rFonts w:cs="Arial"/>
        </w:rPr>
        <w:t>c. temporary assistance</w:t>
      </w:r>
    </w:p>
    <w:p w14:paraId="5D95EED6" w14:textId="06BF62A9" w:rsidR="00E251C0" w:rsidRDefault="0034447F" w:rsidP="00F67A0C">
      <w:pPr>
        <w:jc w:val="both"/>
        <w:rPr>
          <w:rFonts w:cs="Arial"/>
        </w:rPr>
      </w:pPr>
      <w:r w:rsidRPr="005E6959">
        <w:rPr>
          <w:rFonts w:cs="Arial"/>
        </w:rPr>
        <w:t>d. computers</w:t>
      </w:r>
    </w:p>
    <w:p w14:paraId="63CA61CE" w14:textId="77389B87" w:rsidR="0034447F" w:rsidRPr="005E6959" w:rsidRDefault="004D1929" w:rsidP="00F67A0C">
      <w:pPr>
        <w:jc w:val="both"/>
        <w:rPr>
          <w:rFonts w:cs="Arial"/>
        </w:rPr>
      </w:pPr>
      <w:r>
        <w:rPr>
          <w:rFonts w:cs="Arial"/>
        </w:rPr>
        <w:t>Ans:</w:t>
      </w:r>
      <w:r w:rsidR="0034447F" w:rsidRPr="005E6959">
        <w:rPr>
          <w:rFonts w:cs="Arial"/>
        </w:rPr>
        <w:t xml:space="preserve"> C</w:t>
      </w:r>
    </w:p>
    <w:p w14:paraId="6616FB85" w14:textId="51B38DE6" w:rsidR="0034447F" w:rsidRPr="005E6959" w:rsidRDefault="0034447F" w:rsidP="00F67A0C">
      <w:pPr>
        <w:jc w:val="both"/>
        <w:rPr>
          <w:rFonts w:cs="Arial"/>
        </w:rPr>
      </w:pPr>
      <w:r w:rsidRPr="005E6959">
        <w:rPr>
          <w:rFonts w:cs="Arial"/>
        </w:rPr>
        <w:t>Learning Objective: 2</w:t>
      </w:r>
      <w:r w:rsidR="004D1929">
        <w:rPr>
          <w:rFonts w:cs="Arial"/>
        </w:rPr>
        <w:t>-</w:t>
      </w:r>
      <w:r w:rsidRPr="005E6959">
        <w:rPr>
          <w:rFonts w:cs="Arial"/>
        </w:rPr>
        <w:t>3</w:t>
      </w:r>
      <w:r w:rsidR="004D1929">
        <w:rPr>
          <w:rFonts w:cs="Arial"/>
        </w:rPr>
        <w:t>:</w:t>
      </w:r>
      <w:r w:rsidRPr="005E6959">
        <w:rPr>
          <w:rFonts w:cs="Arial"/>
        </w:rPr>
        <w:t xml:space="preserve"> Identify two consequences of poverty</w:t>
      </w:r>
      <w:r w:rsidR="004D1929">
        <w:rPr>
          <w:rFonts w:cs="Arial"/>
        </w:rPr>
        <w:t>.</w:t>
      </w:r>
    </w:p>
    <w:p w14:paraId="076688C8" w14:textId="77777777" w:rsidR="00E251C0" w:rsidRPr="005E6959" w:rsidRDefault="00E251C0" w:rsidP="00F67A0C">
      <w:pPr>
        <w:jc w:val="both"/>
        <w:rPr>
          <w:rFonts w:cs="Arial"/>
        </w:rPr>
      </w:pPr>
      <w:r w:rsidRPr="005E6959">
        <w:rPr>
          <w:rFonts w:cs="Arial"/>
        </w:rPr>
        <w:t>Cognitive Domain: Comprehension</w:t>
      </w:r>
    </w:p>
    <w:p w14:paraId="1ABC00E6" w14:textId="233D7115" w:rsidR="0034447F" w:rsidRPr="005E6959" w:rsidRDefault="0034447F" w:rsidP="00F67A0C">
      <w:pPr>
        <w:jc w:val="both"/>
        <w:rPr>
          <w:rFonts w:cs="Arial"/>
        </w:rPr>
      </w:pPr>
      <w:r w:rsidRPr="005E6959">
        <w:rPr>
          <w:rFonts w:cs="Arial"/>
        </w:rPr>
        <w:t>Answer Location: The Consequences of Poverty</w:t>
      </w:r>
    </w:p>
    <w:p w14:paraId="397B3A64" w14:textId="0727ECA1" w:rsidR="0034447F" w:rsidRPr="005E6959" w:rsidRDefault="002E451A" w:rsidP="00F67A0C">
      <w:pPr>
        <w:jc w:val="both"/>
        <w:rPr>
          <w:rFonts w:cs="Arial"/>
        </w:rPr>
      </w:pPr>
      <w:r>
        <w:rPr>
          <w:rFonts w:cs="Arial"/>
        </w:rPr>
        <w:t>Difficulty Level:</w:t>
      </w:r>
      <w:r w:rsidR="0034447F" w:rsidRPr="005E6959">
        <w:rPr>
          <w:rFonts w:cs="Arial"/>
        </w:rPr>
        <w:t xml:space="preserve"> Medium</w:t>
      </w:r>
    </w:p>
    <w:p w14:paraId="7190ADEC" w14:textId="33C547E8" w:rsidR="00F26EC0" w:rsidRPr="005E6959" w:rsidRDefault="00F26EC0" w:rsidP="00F67A0C">
      <w:pPr>
        <w:jc w:val="both"/>
        <w:rPr>
          <w:rFonts w:cs="Arial"/>
        </w:rPr>
      </w:pPr>
    </w:p>
    <w:p w14:paraId="778E793A" w14:textId="30EA13C5" w:rsidR="007E5A73" w:rsidRPr="005E6959" w:rsidRDefault="00396D4C" w:rsidP="00F67A0C">
      <w:pPr>
        <w:jc w:val="both"/>
        <w:rPr>
          <w:rFonts w:cs="Arial"/>
        </w:rPr>
      </w:pPr>
      <w:r w:rsidRPr="005E6959">
        <w:rPr>
          <w:rFonts w:cs="Arial"/>
        </w:rPr>
        <w:t>2</w:t>
      </w:r>
      <w:r w:rsidR="00F66F81" w:rsidRPr="005E6959">
        <w:rPr>
          <w:rFonts w:cs="Arial"/>
        </w:rPr>
        <w:t>4</w:t>
      </w:r>
      <w:r w:rsidRPr="005E6959">
        <w:rPr>
          <w:rFonts w:cs="Arial"/>
        </w:rPr>
        <w:t>.</w:t>
      </w:r>
      <w:r w:rsidR="00F32824" w:rsidRPr="005E6959">
        <w:rPr>
          <w:rFonts w:cs="Arial"/>
        </w:rPr>
        <w:t xml:space="preserve"> </w:t>
      </w:r>
      <w:r w:rsidR="00F66F81" w:rsidRPr="005E6959">
        <w:rPr>
          <w:rFonts w:cs="Arial"/>
        </w:rPr>
        <w:t>F</w:t>
      </w:r>
      <w:r w:rsidR="007E5A73" w:rsidRPr="005E6959">
        <w:rPr>
          <w:rFonts w:cs="Arial"/>
        </w:rPr>
        <w:t>ood insecurity is higher for which of these groups?</w:t>
      </w:r>
    </w:p>
    <w:p w14:paraId="2FCD8F0C" w14:textId="746AFF35" w:rsidR="007E5A73" w:rsidRPr="005E6959" w:rsidRDefault="007E5A73" w:rsidP="00F67A0C">
      <w:pPr>
        <w:jc w:val="both"/>
        <w:rPr>
          <w:rFonts w:cs="Arial"/>
        </w:rPr>
      </w:pPr>
      <w:r w:rsidRPr="005E6959">
        <w:rPr>
          <w:rFonts w:cs="Arial"/>
        </w:rPr>
        <w:t>a. single female</w:t>
      </w:r>
      <w:r w:rsidR="00F67A0C">
        <w:rPr>
          <w:rFonts w:cs="Arial"/>
        </w:rPr>
        <w:t>-</w:t>
      </w:r>
      <w:r w:rsidRPr="005E6959">
        <w:rPr>
          <w:rFonts w:cs="Arial"/>
        </w:rPr>
        <w:t>headed household</w:t>
      </w:r>
    </w:p>
    <w:p w14:paraId="7BF58544" w14:textId="4778014D" w:rsidR="007E5A73" w:rsidRPr="005E6959" w:rsidRDefault="007E5A73" w:rsidP="00F67A0C">
      <w:pPr>
        <w:jc w:val="both"/>
        <w:rPr>
          <w:rFonts w:cs="Arial"/>
        </w:rPr>
      </w:pPr>
      <w:r w:rsidRPr="005E6959">
        <w:rPr>
          <w:rFonts w:cs="Arial"/>
        </w:rPr>
        <w:t>b. elderly</w:t>
      </w:r>
    </w:p>
    <w:p w14:paraId="5BF85D02" w14:textId="26628CDD" w:rsidR="00E251C0" w:rsidRDefault="007E5A73" w:rsidP="00F67A0C">
      <w:pPr>
        <w:jc w:val="both"/>
        <w:rPr>
          <w:rFonts w:cs="Arial"/>
        </w:rPr>
      </w:pPr>
      <w:r w:rsidRPr="005E6959">
        <w:rPr>
          <w:rFonts w:cs="Arial"/>
        </w:rPr>
        <w:t>c. Asian women</w:t>
      </w:r>
    </w:p>
    <w:p w14:paraId="32A77600" w14:textId="6730686B" w:rsidR="007E5A73" w:rsidRPr="005E6959" w:rsidRDefault="007E5A73" w:rsidP="00F67A0C">
      <w:pPr>
        <w:jc w:val="both"/>
        <w:rPr>
          <w:rFonts w:cs="Arial"/>
        </w:rPr>
      </w:pPr>
      <w:r w:rsidRPr="005E6959">
        <w:rPr>
          <w:rFonts w:cs="Arial"/>
        </w:rPr>
        <w:t xml:space="preserve">d. </w:t>
      </w:r>
      <w:r w:rsidR="00F67A0C">
        <w:rPr>
          <w:rFonts w:cs="Arial"/>
        </w:rPr>
        <w:t>w</w:t>
      </w:r>
      <w:r w:rsidRPr="005E6959">
        <w:rPr>
          <w:rFonts w:cs="Arial"/>
        </w:rPr>
        <w:t>hite men</w:t>
      </w:r>
    </w:p>
    <w:p w14:paraId="311CDD9B" w14:textId="2DC2BE52" w:rsidR="007E5A73" w:rsidRPr="005E6959" w:rsidRDefault="004D1929" w:rsidP="00F67A0C">
      <w:pPr>
        <w:jc w:val="both"/>
        <w:rPr>
          <w:rFonts w:cs="Arial"/>
        </w:rPr>
      </w:pPr>
      <w:r>
        <w:rPr>
          <w:rFonts w:cs="Arial"/>
        </w:rPr>
        <w:t>Ans:</w:t>
      </w:r>
      <w:r w:rsidR="007E5A73" w:rsidRPr="005E6959">
        <w:rPr>
          <w:rFonts w:cs="Arial"/>
        </w:rPr>
        <w:t xml:space="preserve"> A</w:t>
      </w:r>
    </w:p>
    <w:p w14:paraId="3B6E5E46" w14:textId="230C26EF" w:rsidR="007E5A73" w:rsidRPr="005E6959" w:rsidRDefault="007E5A73" w:rsidP="00F67A0C">
      <w:pPr>
        <w:jc w:val="both"/>
        <w:rPr>
          <w:rFonts w:cs="Arial"/>
        </w:rPr>
      </w:pPr>
      <w:r w:rsidRPr="005E6959">
        <w:rPr>
          <w:rFonts w:cs="Arial"/>
        </w:rPr>
        <w:t>Learning Objective: 2</w:t>
      </w:r>
      <w:r w:rsidR="004D1929">
        <w:rPr>
          <w:rFonts w:cs="Arial"/>
        </w:rPr>
        <w:t>-</w:t>
      </w:r>
      <w:r w:rsidRPr="005E6959">
        <w:rPr>
          <w:rFonts w:cs="Arial"/>
        </w:rPr>
        <w:t>3</w:t>
      </w:r>
      <w:r w:rsidR="004D1929">
        <w:rPr>
          <w:rFonts w:cs="Arial"/>
        </w:rPr>
        <w:t>:</w:t>
      </w:r>
      <w:r w:rsidRPr="005E6959">
        <w:rPr>
          <w:rFonts w:cs="Arial"/>
        </w:rPr>
        <w:t xml:space="preserve"> Identify two consequences of poverty</w:t>
      </w:r>
      <w:r w:rsidR="004D1929">
        <w:rPr>
          <w:rFonts w:cs="Arial"/>
        </w:rPr>
        <w:t>.</w:t>
      </w:r>
    </w:p>
    <w:p w14:paraId="3CF737B8" w14:textId="77777777" w:rsidR="00E251C0" w:rsidRPr="005E6959" w:rsidRDefault="00E251C0" w:rsidP="00F67A0C">
      <w:pPr>
        <w:jc w:val="both"/>
        <w:rPr>
          <w:rFonts w:cs="Arial"/>
        </w:rPr>
      </w:pPr>
      <w:r w:rsidRPr="005E6959">
        <w:rPr>
          <w:rFonts w:cs="Arial"/>
        </w:rPr>
        <w:t>Cognitive Domain: Comprehension</w:t>
      </w:r>
    </w:p>
    <w:p w14:paraId="14236A8A" w14:textId="6AE78C71" w:rsidR="007E5A73" w:rsidRPr="005E6959" w:rsidRDefault="007E5A73" w:rsidP="00F67A0C">
      <w:pPr>
        <w:jc w:val="both"/>
        <w:rPr>
          <w:rFonts w:cs="Arial"/>
        </w:rPr>
      </w:pPr>
      <w:r w:rsidRPr="005E6959">
        <w:rPr>
          <w:rFonts w:cs="Arial"/>
        </w:rPr>
        <w:t>Answer Location: The Consequences of Poverty</w:t>
      </w:r>
    </w:p>
    <w:p w14:paraId="2DBAF212" w14:textId="5003C8DB" w:rsidR="007E5A73" w:rsidRPr="005E6959" w:rsidRDefault="002E451A" w:rsidP="00F67A0C">
      <w:pPr>
        <w:jc w:val="both"/>
        <w:rPr>
          <w:rFonts w:cs="Arial"/>
        </w:rPr>
      </w:pPr>
      <w:r>
        <w:rPr>
          <w:rFonts w:cs="Arial"/>
        </w:rPr>
        <w:t>Difficulty Level:</w:t>
      </w:r>
      <w:r w:rsidR="007E5A73" w:rsidRPr="005E6959">
        <w:rPr>
          <w:rFonts w:cs="Arial"/>
        </w:rPr>
        <w:t xml:space="preserve"> Medium</w:t>
      </w:r>
    </w:p>
    <w:p w14:paraId="4B7D8042" w14:textId="0CDE1652" w:rsidR="0034447F" w:rsidRPr="005E6959" w:rsidRDefault="0034447F" w:rsidP="00F67A0C">
      <w:pPr>
        <w:jc w:val="both"/>
        <w:rPr>
          <w:rFonts w:cs="Arial"/>
        </w:rPr>
      </w:pPr>
    </w:p>
    <w:p w14:paraId="722D67E2" w14:textId="5B29568B" w:rsidR="0034447F" w:rsidRPr="005E6959" w:rsidRDefault="007E57D5" w:rsidP="00F67A0C">
      <w:pPr>
        <w:jc w:val="both"/>
        <w:rPr>
          <w:rFonts w:cs="Arial"/>
        </w:rPr>
      </w:pPr>
      <w:r w:rsidRPr="005E6959">
        <w:rPr>
          <w:rFonts w:cs="Arial"/>
        </w:rPr>
        <w:t>2</w:t>
      </w:r>
      <w:r w:rsidR="00F66F81" w:rsidRPr="005E6959">
        <w:rPr>
          <w:rFonts w:cs="Arial"/>
        </w:rPr>
        <w:t>5</w:t>
      </w:r>
      <w:r w:rsidRPr="005E6959">
        <w:rPr>
          <w:rFonts w:cs="Arial"/>
        </w:rPr>
        <w:t>.</w:t>
      </w:r>
      <w:r w:rsidR="00E251C0">
        <w:rPr>
          <w:rFonts w:cs="Arial"/>
        </w:rPr>
        <w:t xml:space="preserve"> </w:t>
      </w:r>
      <w:r w:rsidR="00F32824" w:rsidRPr="005E6959">
        <w:rPr>
          <w:rFonts w:cs="Arial"/>
        </w:rPr>
        <w:t xml:space="preserve">Which is </w:t>
      </w:r>
      <w:r w:rsidR="0064125E">
        <w:rPr>
          <w:rFonts w:cs="Arial"/>
        </w:rPr>
        <w:t>TRUE</w:t>
      </w:r>
      <w:r w:rsidR="0064125E" w:rsidRPr="005E6959">
        <w:rPr>
          <w:rFonts w:cs="Arial"/>
        </w:rPr>
        <w:t xml:space="preserve"> </w:t>
      </w:r>
      <w:r w:rsidR="00F32824" w:rsidRPr="005E6959">
        <w:rPr>
          <w:rFonts w:cs="Arial"/>
        </w:rPr>
        <w:t>of children in families in poverty?</w:t>
      </w:r>
    </w:p>
    <w:p w14:paraId="62150AB0" w14:textId="38980B5B" w:rsidR="00E251C0" w:rsidRDefault="00F32824" w:rsidP="00F67A0C">
      <w:pPr>
        <w:jc w:val="both"/>
        <w:rPr>
          <w:rFonts w:cs="Arial"/>
        </w:rPr>
      </w:pPr>
      <w:r w:rsidRPr="005E6959">
        <w:rPr>
          <w:rFonts w:cs="Arial"/>
        </w:rPr>
        <w:t>a. They have higher rates of immunizations than those above the poverty line.</w:t>
      </w:r>
    </w:p>
    <w:p w14:paraId="5C47F088" w14:textId="43158200" w:rsidR="00E251C0" w:rsidRDefault="00F32824" w:rsidP="00F67A0C">
      <w:pPr>
        <w:jc w:val="both"/>
        <w:rPr>
          <w:rFonts w:cs="Arial"/>
        </w:rPr>
      </w:pPr>
      <w:r w:rsidRPr="005E6959">
        <w:rPr>
          <w:rFonts w:cs="Arial"/>
        </w:rPr>
        <w:t>b. They have higher rates of dental care than those above the poverty line.</w:t>
      </w:r>
    </w:p>
    <w:p w14:paraId="4EE36F24" w14:textId="601C2599" w:rsidR="00E251C0" w:rsidRDefault="00F32824" w:rsidP="00F67A0C">
      <w:pPr>
        <w:jc w:val="both"/>
        <w:rPr>
          <w:rFonts w:cs="Arial"/>
        </w:rPr>
      </w:pPr>
      <w:r w:rsidRPr="005E6959">
        <w:rPr>
          <w:rFonts w:cs="Arial"/>
        </w:rPr>
        <w:t>c. They are more likely than middle class families to have a regular health care provider.</w:t>
      </w:r>
    </w:p>
    <w:p w14:paraId="062B9AD6" w14:textId="20B12628" w:rsidR="00E251C0" w:rsidRDefault="00F32824" w:rsidP="00F67A0C">
      <w:pPr>
        <w:jc w:val="both"/>
        <w:rPr>
          <w:rFonts w:cs="Arial"/>
        </w:rPr>
      </w:pPr>
      <w:r w:rsidRPr="005E6959">
        <w:rPr>
          <w:rFonts w:cs="Arial"/>
        </w:rPr>
        <w:t>d. They are less likely to receive preventative care in general than those above the poverty line.</w:t>
      </w:r>
    </w:p>
    <w:p w14:paraId="18955205" w14:textId="47118FD1" w:rsidR="00F32824" w:rsidRPr="005E6959" w:rsidRDefault="004D1929" w:rsidP="00F67A0C">
      <w:pPr>
        <w:jc w:val="both"/>
        <w:rPr>
          <w:rFonts w:cs="Arial"/>
        </w:rPr>
      </w:pPr>
      <w:r>
        <w:rPr>
          <w:rFonts w:cs="Arial"/>
        </w:rPr>
        <w:t>Ans:</w:t>
      </w:r>
      <w:r w:rsidR="00F32824" w:rsidRPr="005E6959">
        <w:rPr>
          <w:rFonts w:cs="Arial"/>
        </w:rPr>
        <w:t xml:space="preserve"> D</w:t>
      </w:r>
    </w:p>
    <w:p w14:paraId="33785977" w14:textId="07C7231D" w:rsidR="00F32824" w:rsidRPr="005E6959" w:rsidRDefault="00F32824" w:rsidP="00F67A0C">
      <w:pPr>
        <w:jc w:val="both"/>
        <w:rPr>
          <w:rFonts w:cs="Arial"/>
        </w:rPr>
      </w:pPr>
      <w:r w:rsidRPr="005E6959">
        <w:rPr>
          <w:rFonts w:cs="Arial"/>
        </w:rPr>
        <w:t>Learning Objective: 2</w:t>
      </w:r>
      <w:r w:rsidR="002E451A">
        <w:rPr>
          <w:rFonts w:cs="Arial"/>
        </w:rPr>
        <w:t>-</w:t>
      </w:r>
      <w:r w:rsidRPr="005E6959">
        <w:rPr>
          <w:rFonts w:cs="Arial"/>
        </w:rPr>
        <w:t>3</w:t>
      </w:r>
      <w:r w:rsidR="002E451A">
        <w:rPr>
          <w:rFonts w:cs="Arial"/>
        </w:rPr>
        <w:t>:</w:t>
      </w:r>
      <w:r w:rsidRPr="005E6959">
        <w:rPr>
          <w:rFonts w:cs="Arial"/>
        </w:rPr>
        <w:t xml:space="preserve"> Identify two consequences of poverty</w:t>
      </w:r>
      <w:r w:rsidR="002E451A">
        <w:rPr>
          <w:rFonts w:cs="Arial"/>
        </w:rPr>
        <w:t>.</w:t>
      </w:r>
    </w:p>
    <w:p w14:paraId="3C4A5A52" w14:textId="77777777" w:rsidR="00E251C0" w:rsidRPr="005E6959" w:rsidRDefault="00E251C0" w:rsidP="00F67A0C">
      <w:pPr>
        <w:jc w:val="both"/>
        <w:rPr>
          <w:rFonts w:cs="Arial"/>
        </w:rPr>
      </w:pPr>
      <w:r w:rsidRPr="005E6959">
        <w:rPr>
          <w:rFonts w:cs="Arial"/>
        </w:rPr>
        <w:t>Cognitive Domain: Comprehension</w:t>
      </w:r>
    </w:p>
    <w:p w14:paraId="2B0D074B" w14:textId="57F02143" w:rsidR="00F32824" w:rsidRPr="005E6959" w:rsidRDefault="00F32824" w:rsidP="00F67A0C">
      <w:pPr>
        <w:jc w:val="both"/>
        <w:rPr>
          <w:rFonts w:cs="Arial"/>
        </w:rPr>
      </w:pPr>
      <w:r w:rsidRPr="005E6959">
        <w:rPr>
          <w:rFonts w:cs="Arial"/>
        </w:rPr>
        <w:t xml:space="preserve">Answer Location: </w:t>
      </w:r>
      <w:r w:rsidR="00EC22CF">
        <w:rPr>
          <w:rFonts w:cs="Arial"/>
        </w:rPr>
        <w:t>Health</w:t>
      </w:r>
    </w:p>
    <w:p w14:paraId="2DDD92A7" w14:textId="3238F3FD" w:rsidR="00F32824" w:rsidRPr="005E6959" w:rsidRDefault="002E451A" w:rsidP="00F67A0C">
      <w:pPr>
        <w:jc w:val="both"/>
        <w:rPr>
          <w:rFonts w:cs="Arial"/>
        </w:rPr>
      </w:pPr>
      <w:r>
        <w:rPr>
          <w:rFonts w:cs="Arial"/>
        </w:rPr>
        <w:t>Difficulty Level:</w:t>
      </w:r>
      <w:r w:rsidR="00F32824" w:rsidRPr="005E6959">
        <w:rPr>
          <w:rFonts w:cs="Arial"/>
        </w:rPr>
        <w:t xml:space="preserve"> Medium</w:t>
      </w:r>
    </w:p>
    <w:p w14:paraId="084966C2" w14:textId="77777777" w:rsidR="00F32824" w:rsidRPr="005E6959" w:rsidRDefault="00F32824" w:rsidP="00F67A0C">
      <w:pPr>
        <w:jc w:val="both"/>
        <w:rPr>
          <w:rFonts w:cs="Arial"/>
        </w:rPr>
      </w:pPr>
    </w:p>
    <w:p w14:paraId="0D8E549F" w14:textId="4722C8C2" w:rsidR="00FB74DA" w:rsidRPr="005E6959" w:rsidRDefault="007E57D5" w:rsidP="00F67A0C">
      <w:pPr>
        <w:jc w:val="both"/>
        <w:rPr>
          <w:rFonts w:cs="Arial"/>
        </w:rPr>
      </w:pPr>
      <w:r w:rsidRPr="005E6959">
        <w:rPr>
          <w:rFonts w:cs="Arial"/>
        </w:rPr>
        <w:t>2</w:t>
      </w:r>
      <w:r w:rsidR="00F66F81" w:rsidRPr="005E6959">
        <w:rPr>
          <w:rFonts w:cs="Arial"/>
        </w:rPr>
        <w:t>6</w:t>
      </w:r>
      <w:r w:rsidRPr="005E6959">
        <w:rPr>
          <w:rFonts w:cs="Arial"/>
        </w:rPr>
        <w:t xml:space="preserve">. </w:t>
      </w:r>
      <w:r w:rsidR="00FB74DA" w:rsidRPr="005E6959">
        <w:rPr>
          <w:rFonts w:cs="Arial"/>
        </w:rPr>
        <w:t>What is the average monthly benefit for an individual receiving the Supplemental Nutrition Assistance Program?</w:t>
      </w:r>
    </w:p>
    <w:p w14:paraId="7231E780" w14:textId="77777777" w:rsidR="00FB74DA" w:rsidRPr="005E6959" w:rsidRDefault="00FB74DA" w:rsidP="00F67A0C">
      <w:pPr>
        <w:jc w:val="both"/>
        <w:rPr>
          <w:rFonts w:cs="Arial"/>
        </w:rPr>
      </w:pPr>
      <w:r w:rsidRPr="005E6959">
        <w:rPr>
          <w:rFonts w:cs="Arial"/>
        </w:rPr>
        <w:t>a. $126</w:t>
      </w:r>
    </w:p>
    <w:p w14:paraId="63D63701" w14:textId="77777777" w:rsidR="00FB74DA" w:rsidRPr="005E6959" w:rsidRDefault="00FB74DA" w:rsidP="00F67A0C">
      <w:pPr>
        <w:jc w:val="both"/>
        <w:rPr>
          <w:rFonts w:cs="Arial"/>
        </w:rPr>
      </w:pPr>
      <w:r w:rsidRPr="005E6959">
        <w:rPr>
          <w:rFonts w:cs="Arial"/>
        </w:rPr>
        <w:t>b. $256</w:t>
      </w:r>
    </w:p>
    <w:p w14:paraId="51DFC6A7" w14:textId="0FD0D0E0" w:rsidR="00E251C0" w:rsidRDefault="00FB74DA" w:rsidP="00F67A0C">
      <w:pPr>
        <w:jc w:val="both"/>
        <w:rPr>
          <w:rFonts w:cs="Arial"/>
        </w:rPr>
      </w:pPr>
      <w:r w:rsidRPr="005E6959">
        <w:rPr>
          <w:rFonts w:cs="Arial"/>
        </w:rPr>
        <w:t>c. $446</w:t>
      </w:r>
    </w:p>
    <w:p w14:paraId="5F793FE6" w14:textId="6142CF30" w:rsidR="00FB74DA" w:rsidRPr="005E6959" w:rsidRDefault="00FB74DA" w:rsidP="00F67A0C">
      <w:pPr>
        <w:jc w:val="both"/>
        <w:rPr>
          <w:rFonts w:cs="Arial"/>
        </w:rPr>
      </w:pPr>
      <w:r w:rsidRPr="005E6959">
        <w:rPr>
          <w:rFonts w:cs="Arial"/>
        </w:rPr>
        <w:t>d. $766</w:t>
      </w:r>
    </w:p>
    <w:p w14:paraId="18ACD98A" w14:textId="58E9CE1B" w:rsidR="00FB74DA" w:rsidRPr="005E6959" w:rsidRDefault="004D1929" w:rsidP="00F67A0C">
      <w:pPr>
        <w:jc w:val="both"/>
        <w:rPr>
          <w:rFonts w:cs="Arial"/>
        </w:rPr>
      </w:pPr>
      <w:r>
        <w:rPr>
          <w:rFonts w:cs="Arial"/>
        </w:rPr>
        <w:t>Ans:</w:t>
      </w:r>
      <w:r w:rsidR="00FB74DA" w:rsidRPr="005E6959">
        <w:rPr>
          <w:rFonts w:cs="Arial"/>
        </w:rPr>
        <w:t xml:space="preserve"> A</w:t>
      </w:r>
    </w:p>
    <w:p w14:paraId="3A223C14" w14:textId="1C94CC82" w:rsidR="00FB74DA" w:rsidRPr="005E6959" w:rsidRDefault="00FB74DA" w:rsidP="00F67A0C">
      <w:pPr>
        <w:jc w:val="both"/>
        <w:rPr>
          <w:rFonts w:cs="Arial"/>
        </w:rPr>
      </w:pPr>
      <w:r w:rsidRPr="005E6959">
        <w:rPr>
          <w:rFonts w:cs="Arial"/>
        </w:rPr>
        <w:t>Learning Objective: 2</w:t>
      </w:r>
      <w:r w:rsidR="002E451A">
        <w:rPr>
          <w:rFonts w:cs="Arial"/>
        </w:rPr>
        <w:t>-</w:t>
      </w:r>
      <w:r w:rsidRPr="005E6959">
        <w:rPr>
          <w:rFonts w:cs="Arial"/>
        </w:rPr>
        <w:t>3</w:t>
      </w:r>
      <w:r w:rsidR="002E451A">
        <w:rPr>
          <w:rFonts w:cs="Arial"/>
        </w:rPr>
        <w:t>:</w:t>
      </w:r>
      <w:r w:rsidRPr="005E6959">
        <w:rPr>
          <w:rFonts w:cs="Arial"/>
        </w:rPr>
        <w:t xml:space="preserve"> Identify two consequences of poverty</w:t>
      </w:r>
      <w:r w:rsidR="002E451A">
        <w:rPr>
          <w:rFonts w:cs="Arial"/>
        </w:rPr>
        <w:t>.</w:t>
      </w:r>
    </w:p>
    <w:p w14:paraId="76241C79" w14:textId="77777777" w:rsidR="00E251C0" w:rsidRPr="005E6959" w:rsidRDefault="00E251C0" w:rsidP="00F67A0C">
      <w:pPr>
        <w:jc w:val="both"/>
        <w:rPr>
          <w:rFonts w:cs="Arial"/>
        </w:rPr>
      </w:pPr>
      <w:r w:rsidRPr="005E6959">
        <w:rPr>
          <w:rFonts w:cs="Arial"/>
        </w:rPr>
        <w:t>Cognitive Domain: Knowledge</w:t>
      </w:r>
    </w:p>
    <w:p w14:paraId="4E67A6E7" w14:textId="6F931376" w:rsidR="00FB74DA" w:rsidRPr="005E6959" w:rsidRDefault="00FB74DA" w:rsidP="00F67A0C">
      <w:pPr>
        <w:jc w:val="both"/>
        <w:rPr>
          <w:rFonts w:cs="Arial"/>
        </w:rPr>
      </w:pPr>
      <w:r w:rsidRPr="005E6959">
        <w:rPr>
          <w:rFonts w:cs="Arial"/>
        </w:rPr>
        <w:lastRenderedPageBreak/>
        <w:t xml:space="preserve">Answer Location: </w:t>
      </w:r>
      <w:r w:rsidR="00EC22CF">
        <w:rPr>
          <w:rFonts w:cs="Arial"/>
        </w:rPr>
        <w:t>Food Insecurity and Hunger</w:t>
      </w:r>
    </w:p>
    <w:p w14:paraId="797ACB60" w14:textId="5F9063A2" w:rsidR="00FB74DA" w:rsidRPr="005E6959" w:rsidRDefault="002E451A" w:rsidP="00F67A0C">
      <w:pPr>
        <w:jc w:val="both"/>
        <w:rPr>
          <w:rFonts w:cs="Arial"/>
        </w:rPr>
      </w:pPr>
      <w:r>
        <w:rPr>
          <w:rFonts w:cs="Arial"/>
        </w:rPr>
        <w:t>Difficulty Level:</w:t>
      </w:r>
      <w:r w:rsidR="00FB74DA" w:rsidRPr="005E6959">
        <w:rPr>
          <w:rFonts w:cs="Arial"/>
        </w:rPr>
        <w:t xml:space="preserve"> Medium</w:t>
      </w:r>
    </w:p>
    <w:p w14:paraId="7C33BC40" w14:textId="67C9E699" w:rsidR="007E57D5" w:rsidRPr="005E6959" w:rsidRDefault="007E57D5" w:rsidP="00F67A0C">
      <w:pPr>
        <w:jc w:val="both"/>
        <w:rPr>
          <w:rFonts w:cs="Arial"/>
        </w:rPr>
      </w:pPr>
    </w:p>
    <w:p w14:paraId="4AAB787D" w14:textId="1C7C85EF" w:rsidR="00FB74DA" w:rsidRPr="005E6959" w:rsidRDefault="007E57D5" w:rsidP="00F67A0C">
      <w:pPr>
        <w:jc w:val="both"/>
        <w:rPr>
          <w:rFonts w:cs="Arial"/>
        </w:rPr>
      </w:pPr>
      <w:r w:rsidRPr="005E6959">
        <w:rPr>
          <w:rFonts w:cs="Arial"/>
        </w:rPr>
        <w:t>2</w:t>
      </w:r>
      <w:r w:rsidR="00F66F81" w:rsidRPr="005E6959">
        <w:rPr>
          <w:rFonts w:cs="Arial"/>
        </w:rPr>
        <w:t>7</w:t>
      </w:r>
      <w:r w:rsidRPr="005E6959">
        <w:rPr>
          <w:rFonts w:cs="Arial"/>
        </w:rPr>
        <w:t xml:space="preserve">. </w:t>
      </w:r>
      <w:r w:rsidR="00FB74DA" w:rsidRPr="005E6959">
        <w:rPr>
          <w:rFonts w:cs="Arial"/>
        </w:rPr>
        <w:t>What is the average monthly benefit for a family receiving the Supplemental Nutrition Assistance Program?</w:t>
      </w:r>
    </w:p>
    <w:p w14:paraId="2F3A3D5C" w14:textId="77777777" w:rsidR="00FB74DA" w:rsidRPr="005E6959" w:rsidRDefault="00FB74DA" w:rsidP="00F67A0C">
      <w:pPr>
        <w:jc w:val="both"/>
        <w:rPr>
          <w:rFonts w:cs="Arial"/>
        </w:rPr>
      </w:pPr>
      <w:r w:rsidRPr="005E6959">
        <w:rPr>
          <w:rFonts w:cs="Arial"/>
        </w:rPr>
        <w:t>a. $126</w:t>
      </w:r>
    </w:p>
    <w:p w14:paraId="6850C61D" w14:textId="77777777" w:rsidR="00FB74DA" w:rsidRPr="005E6959" w:rsidRDefault="00FB74DA" w:rsidP="00F67A0C">
      <w:pPr>
        <w:jc w:val="both"/>
        <w:rPr>
          <w:rFonts w:cs="Arial"/>
        </w:rPr>
      </w:pPr>
      <w:r w:rsidRPr="005E6959">
        <w:rPr>
          <w:rFonts w:cs="Arial"/>
        </w:rPr>
        <w:t>b. $256</w:t>
      </w:r>
    </w:p>
    <w:p w14:paraId="10D4D661" w14:textId="3C458BFA" w:rsidR="00E251C0" w:rsidRDefault="00FB74DA" w:rsidP="00F67A0C">
      <w:pPr>
        <w:jc w:val="both"/>
        <w:rPr>
          <w:rFonts w:cs="Arial"/>
        </w:rPr>
      </w:pPr>
      <w:r w:rsidRPr="005E6959">
        <w:rPr>
          <w:rFonts w:cs="Arial"/>
        </w:rPr>
        <w:t>c. $446</w:t>
      </w:r>
    </w:p>
    <w:p w14:paraId="46817972" w14:textId="77777777" w:rsidR="00FB74DA" w:rsidRPr="005E6959" w:rsidRDefault="00FB74DA" w:rsidP="00F67A0C">
      <w:pPr>
        <w:jc w:val="both"/>
        <w:rPr>
          <w:rFonts w:cs="Arial"/>
        </w:rPr>
      </w:pPr>
      <w:r w:rsidRPr="005E6959">
        <w:rPr>
          <w:rFonts w:cs="Arial"/>
        </w:rPr>
        <w:t>d. $766</w:t>
      </w:r>
    </w:p>
    <w:p w14:paraId="30C6046E" w14:textId="5317C58B" w:rsidR="00FB74DA" w:rsidRPr="005E6959" w:rsidRDefault="004D1929" w:rsidP="00F67A0C">
      <w:pPr>
        <w:jc w:val="both"/>
        <w:rPr>
          <w:rFonts w:cs="Arial"/>
        </w:rPr>
      </w:pPr>
      <w:r>
        <w:rPr>
          <w:rFonts w:cs="Arial"/>
        </w:rPr>
        <w:t>Ans:</w:t>
      </w:r>
      <w:r w:rsidR="00FB74DA" w:rsidRPr="005E6959">
        <w:rPr>
          <w:rFonts w:cs="Arial"/>
        </w:rPr>
        <w:t xml:space="preserve"> B</w:t>
      </w:r>
    </w:p>
    <w:p w14:paraId="37A4C920" w14:textId="52024986" w:rsidR="00FB74DA" w:rsidRPr="005E6959" w:rsidRDefault="00FB74DA" w:rsidP="00F67A0C">
      <w:pPr>
        <w:jc w:val="both"/>
        <w:rPr>
          <w:rFonts w:cs="Arial"/>
        </w:rPr>
      </w:pPr>
      <w:r w:rsidRPr="005E6959">
        <w:rPr>
          <w:rFonts w:cs="Arial"/>
        </w:rPr>
        <w:t>Learning Objective: 2</w:t>
      </w:r>
      <w:r w:rsidR="002E451A">
        <w:rPr>
          <w:rFonts w:cs="Arial"/>
        </w:rPr>
        <w:t>-</w:t>
      </w:r>
      <w:r w:rsidRPr="005E6959">
        <w:rPr>
          <w:rFonts w:cs="Arial"/>
        </w:rPr>
        <w:t>3</w:t>
      </w:r>
      <w:r w:rsidR="002E451A">
        <w:rPr>
          <w:rFonts w:cs="Arial"/>
        </w:rPr>
        <w:t>:</w:t>
      </w:r>
      <w:r w:rsidRPr="005E6959">
        <w:rPr>
          <w:rFonts w:cs="Arial"/>
        </w:rPr>
        <w:t xml:space="preserve"> Identify two consequences of poverty</w:t>
      </w:r>
      <w:r w:rsidR="002E451A">
        <w:rPr>
          <w:rFonts w:cs="Arial"/>
        </w:rPr>
        <w:t>.</w:t>
      </w:r>
    </w:p>
    <w:p w14:paraId="30F2B6C5" w14:textId="77777777" w:rsidR="00E251C0" w:rsidRPr="005E6959" w:rsidRDefault="00E251C0" w:rsidP="00F67A0C">
      <w:pPr>
        <w:jc w:val="both"/>
        <w:rPr>
          <w:rFonts w:cs="Arial"/>
        </w:rPr>
      </w:pPr>
      <w:r w:rsidRPr="005E6959">
        <w:rPr>
          <w:rFonts w:cs="Arial"/>
        </w:rPr>
        <w:t>Cognitive Domain: Knowledge</w:t>
      </w:r>
    </w:p>
    <w:p w14:paraId="5030F552" w14:textId="26D80818" w:rsidR="00E251C0" w:rsidRDefault="00FB74DA" w:rsidP="00F67A0C">
      <w:pPr>
        <w:jc w:val="both"/>
        <w:rPr>
          <w:rFonts w:cs="Arial"/>
        </w:rPr>
      </w:pPr>
      <w:r w:rsidRPr="005E6959">
        <w:rPr>
          <w:rFonts w:cs="Arial"/>
        </w:rPr>
        <w:t>Answer Location: The Consequences of Poverty</w:t>
      </w:r>
    </w:p>
    <w:p w14:paraId="5FAC9ED0" w14:textId="48BB4AE6" w:rsidR="00FB74DA" w:rsidRPr="005E6959" w:rsidRDefault="002E451A" w:rsidP="00F67A0C">
      <w:pPr>
        <w:jc w:val="both"/>
        <w:rPr>
          <w:rFonts w:cs="Arial"/>
        </w:rPr>
      </w:pPr>
      <w:r>
        <w:rPr>
          <w:rFonts w:cs="Arial"/>
        </w:rPr>
        <w:t>Difficulty Level:</w:t>
      </w:r>
      <w:r w:rsidR="00FB74DA" w:rsidRPr="005E6959">
        <w:rPr>
          <w:rFonts w:cs="Arial"/>
        </w:rPr>
        <w:t xml:space="preserve"> Medium</w:t>
      </w:r>
    </w:p>
    <w:p w14:paraId="2F9BEFD4" w14:textId="77777777" w:rsidR="00F66F81" w:rsidRPr="005E6959" w:rsidRDefault="00F66F81" w:rsidP="00F67A0C">
      <w:pPr>
        <w:jc w:val="both"/>
        <w:rPr>
          <w:rFonts w:cs="Arial"/>
        </w:rPr>
      </w:pPr>
    </w:p>
    <w:p w14:paraId="528F50BC" w14:textId="6A292234" w:rsidR="007E5A73" w:rsidRPr="005E6959" w:rsidRDefault="007E5A73" w:rsidP="00F67A0C">
      <w:pPr>
        <w:jc w:val="both"/>
        <w:rPr>
          <w:rFonts w:cs="Arial"/>
        </w:rPr>
      </w:pPr>
      <w:r w:rsidRPr="005E6959">
        <w:rPr>
          <w:rFonts w:cs="Arial"/>
        </w:rPr>
        <w:t>2</w:t>
      </w:r>
      <w:r w:rsidR="00F66F81" w:rsidRPr="005E6959">
        <w:rPr>
          <w:rFonts w:cs="Arial"/>
        </w:rPr>
        <w:t>8</w:t>
      </w:r>
      <w:r w:rsidR="0034447F" w:rsidRPr="005E6959">
        <w:rPr>
          <w:rFonts w:cs="Arial"/>
        </w:rPr>
        <w:t xml:space="preserve">. </w:t>
      </w:r>
      <w:r w:rsidRPr="005E6959">
        <w:rPr>
          <w:rFonts w:cs="Arial"/>
        </w:rPr>
        <w:t>President Franklin D. Roosevelt’s New Deal provided assistance for which of these categories?</w:t>
      </w:r>
    </w:p>
    <w:p w14:paraId="5F1918C2" w14:textId="4A7C1D0C" w:rsidR="007E5A73" w:rsidRPr="005E6959" w:rsidRDefault="00F67A0C" w:rsidP="00F67A0C">
      <w:pPr>
        <w:jc w:val="both"/>
        <w:rPr>
          <w:rFonts w:cs="Arial"/>
        </w:rPr>
      </w:pPr>
      <w:r w:rsidRPr="005E6959">
        <w:rPr>
          <w:rFonts w:cs="Arial"/>
        </w:rPr>
        <w:t>a. housing relief</w:t>
      </w:r>
    </w:p>
    <w:p w14:paraId="60D7A9DC" w14:textId="5D4DD908" w:rsidR="007E5A73" w:rsidRPr="005E6959" w:rsidRDefault="00F67A0C" w:rsidP="00F67A0C">
      <w:pPr>
        <w:jc w:val="both"/>
        <w:rPr>
          <w:rFonts w:cs="Arial"/>
        </w:rPr>
      </w:pPr>
      <w:r w:rsidRPr="005E6959">
        <w:rPr>
          <w:rFonts w:cs="Arial"/>
        </w:rPr>
        <w:t>b. work relief</w:t>
      </w:r>
    </w:p>
    <w:p w14:paraId="4C9C3F87" w14:textId="2A9928F2" w:rsidR="007E5A73" w:rsidRPr="005E6959" w:rsidRDefault="00F67A0C" w:rsidP="00F67A0C">
      <w:pPr>
        <w:jc w:val="both"/>
        <w:rPr>
          <w:rFonts w:cs="Arial"/>
        </w:rPr>
      </w:pPr>
      <w:r w:rsidRPr="005E6959">
        <w:rPr>
          <w:rFonts w:cs="Arial"/>
        </w:rPr>
        <w:t>c. marriage relief</w:t>
      </w:r>
    </w:p>
    <w:p w14:paraId="213DF962" w14:textId="1E40C687" w:rsidR="007E5A73" w:rsidRPr="005E6959" w:rsidRDefault="00F67A0C" w:rsidP="00F67A0C">
      <w:pPr>
        <w:jc w:val="both"/>
        <w:rPr>
          <w:rFonts w:cs="Arial"/>
        </w:rPr>
      </w:pPr>
      <w:r w:rsidRPr="005E6959">
        <w:rPr>
          <w:rFonts w:cs="Arial"/>
        </w:rPr>
        <w:t>d. mental health relief</w:t>
      </w:r>
    </w:p>
    <w:p w14:paraId="0C835575" w14:textId="47253E04" w:rsidR="007E5A73" w:rsidRPr="005E6959" w:rsidRDefault="004D1929" w:rsidP="00F67A0C">
      <w:pPr>
        <w:jc w:val="both"/>
        <w:rPr>
          <w:rFonts w:cs="Arial"/>
        </w:rPr>
      </w:pPr>
      <w:r>
        <w:rPr>
          <w:rFonts w:cs="Arial"/>
        </w:rPr>
        <w:t>Ans:</w:t>
      </w:r>
      <w:r w:rsidR="007E5A73" w:rsidRPr="005E6959">
        <w:rPr>
          <w:rFonts w:cs="Arial"/>
        </w:rPr>
        <w:t xml:space="preserve"> B</w:t>
      </w:r>
    </w:p>
    <w:p w14:paraId="5053104A" w14:textId="7AC8F252" w:rsidR="00A801B5" w:rsidRPr="005E6959" w:rsidRDefault="00A801B5" w:rsidP="00F67A0C">
      <w:pPr>
        <w:jc w:val="both"/>
        <w:rPr>
          <w:rFonts w:cs="Arial"/>
        </w:rPr>
      </w:pPr>
      <w:r w:rsidRPr="005E6959">
        <w:rPr>
          <w:rFonts w:cs="Arial"/>
        </w:rPr>
        <w:t>Learning Objective: 2</w:t>
      </w:r>
      <w:r w:rsidR="002E451A">
        <w:rPr>
          <w:rFonts w:cs="Arial"/>
        </w:rPr>
        <w:t>-</w:t>
      </w:r>
      <w:r w:rsidRPr="005E6959">
        <w:rPr>
          <w:rFonts w:cs="Arial"/>
        </w:rPr>
        <w:t>4</w:t>
      </w:r>
      <w:r w:rsidR="002E451A">
        <w:rPr>
          <w:rFonts w:cs="Arial"/>
        </w:rPr>
        <w:t>:</w:t>
      </w:r>
      <w:r w:rsidRPr="005E6959">
        <w:rPr>
          <w:rFonts w:cs="Arial"/>
        </w:rPr>
        <w:t xml:space="preserve"> Explain the Evolution of U.S. Welfare Policy</w:t>
      </w:r>
      <w:r w:rsidR="002E451A">
        <w:rPr>
          <w:rFonts w:cs="Arial"/>
        </w:rPr>
        <w:t>.</w:t>
      </w:r>
    </w:p>
    <w:p w14:paraId="43E48B85" w14:textId="77777777" w:rsidR="00E251C0" w:rsidRPr="005E6959" w:rsidRDefault="00E251C0" w:rsidP="00F67A0C">
      <w:pPr>
        <w:jc w:val="both"/>
        <w:rPr>
          <w:rFonts w:cs="Arial"/>
        </w:rPr>
      </w:pPr>
      <w:r w:rsidRPr="005E6959">
        <w:rPr>
          <w:rFonts w:cs="Arial"/>
        </w:rPr>
        <w:t>Cognitive Domain: Analysis</w:t>
      </w:r>
    </w:p>
    <w:p w14:paraId="27192BFC" w14:textId="08F76F15" w:rsidR="007E5A73" w:rsidRPr="005E6959" w:rsidRDefault="007E5A73" w:rsidP="00F67A0C">
      <w:pPr>
        <w:jc w:val="both"/>
        <w:rPr>
          <w:rFonts w:cs="Arial"/>
        </w:rPr>
      </w:pPr>
      <w:r w:rsidRPr="005E6959">
        <w:rPr>
          <w:rFonts w:cs="Arial"/>
        </w:rPr>
        <w:t>Answer Location: Responding to Class Inequalities</w:t>
      </w:r>
    </w:p>
    <w:p w14:paraId="0BB92E61" w14:textId="176D2E81" w:rsidR="007E5A73" w:rsidRPr="005E6959" w:rsidRDefault="002E451A" w:rsidP="00F67A0C">
      <w:pPr>
        <w:jc w:val="both"/>
        <w:rPr>
          <w:rFonts w:cs="Arial"/>
        </w:rPr>
      </w:pPr>
      <w:r>
        <w:rPr>
          <w:rFonts w:cs="Arial"/>
        </w:rPr>
        <w:t>Difficulty Level:</w:t>
      </w:r>
      <w:r w:rsidR="007E5A73" w:rsidRPr="005E6959">
        <w:rPr>
          <w:rFonts w:cs="Arial"/>
        </w:rPr>
        <w:t xml:space="preserve"> Medium</w:t>
      </w:r>
    </w:p>
    <w:p w14:paraId="14C400EF" w14:textId="163AD4D9" w:rsidR="0034447F" w:rsidRPr="005E6959" w:rsidRDefault="0034447F" w:rsidP="00F67A0C">
      <w:pPr>
        <w:jc w:val="both"/>
        <w:rPr>
          <w:rFonts w:cs="Arial"/>
        </w:rPr>
      </w:pPr>
    </w:p>
    <w:p w14:paraId="007F0C81" w14:textId="1BF3FB02" w:rsidR="001C618D" w:rsidRPr="005E6959" w:rsidRDefault="00A801B5" w:rsidP="00F67A0C">
      <w:pPr>
        <w:jc w:val="both"/>
        <w:rPr>
          <w:rFonts w:cs="Arial"/>
        </w:rPr>
      </w:pPr>
      <w:r w:rsidRPr="005E6959">
        <w:rPr>
          <w:rFonts w:cs="Arial"/>
        </w:rPr>
        <w:t>2</w:t>
      </w:r>
      <w:r w:rsidR="00F66F81" w:rsidRPr="005E6959">
        <w:rPr>
          <w:rFonts w:cs="Arial"/>
        </w:rPr>
        <w:t>9</w:t>
      </w:r>
      <w:r w:rsidR="001C618D" w:rsidRPr="005E6959">
        <w:rPr>
          <w:rFonts w:cs="Arial"/>
        </w:rPr>
        <w:t>.</w:t>
      </w:r>
      <w:r w:rsidR="00E251C0">
        <w:rPr>
          <w:rFonts w:cs="Arial"/>
        </w:rPr>
        <w:t xml:space="preserve"> </w:t>
      </w:r>
      <w:r w:rsidR="001C618D" w:rsidRPr="005E6959">
        <w:rPr>
          <w:rFonts w:cs="Arial"/>
        </w:rPr>
        <w:t>Under the New Deal, ______ programs were the most popular because it was believed that people were being paid for working.</w:t>
      </w:r>
    </w:p>
    <w:p w14:paraId="250F5F78" w14:textId="12699734" w:rsidR="001C618D" w:rsidRPr="005E6959" w:rsidRDefault="001C618D" w:rsidP="00F67A0C">
      <w:pPr>
        <w:jc w:val="both"/>
        <w:rPr>
          <w:rFonts w:cs="Arial"/>
        </w:rPr>
      </w:pPr>
      <w:r w:rsidRPr="005E6959">
        <w:rPr>
          <w:rFonts w:cs="Arial"/>
        </w:rPr>
        <w:t>a. general relief</w:t>
      </w:r>
    </w:p>
    <w:p w14:paraId="5C06B8CA" w14:textId="00BF6D72" w:rsidR="001C618D" w:rsidRPr="005E6959" w:rsidRDefault="001C618D" w:rsidP="00F67A0C">
      <w:pPr>
        <w:jc w:val="both"/>
        <w:rPr>
          <w:rFonts w:cs="Arial"/>
        </w:rPr>
      </w:pPr>
      <w:r w:rsidRPr="005E6959">
        <w:rPr>
          <w:rFonts w:cs="Arial"/>
        </w:rPr>
        <w:t>b. categorical assistance</w:t>
      </w:r>
    </w:p>
    <w:p w14:paraId="08EC083C" w14:textId="2217E5FC" w:rsidR="001C618D" w:rsidRPr="005E6959" w:rsidRDefault="001C618D" w:rsidP="00F67A0C">
      <w:pPr>
        <w:jc w:val="both"/>
        <w:rPr>
          <w:rFonts w:cs="Arial"/>
        </w:rPr>
      </w:pPr>
      <w:r w:rsidRPr="005E6959">
        <w:rPr>
          <w:rFonts w:cs="Arial"/>
        </w:rPr>
        <w:t>c. social insurance</w:t>
      </w:r>
    </w:p>
    <w:p w14:paraId="09DEC4A6" w14:textId="79F14BD2" w:rsidR="001C618D" w:rsidRPr="005E6959" w:rsidRDefault="001C618D" w:rsidP="00F67A0C">
      <w:pPr>
        <w:jc w:val="both"/>
        <w:rPr>
          <w:rFonts w:cs="Arial"/>
        </w:rPr>
      </w:pPr>
      <w:r w:rsidRPr="005E6959">
        <w:rPr>
          <w:rFonts w:cs="Arial"/>
        </w:rPr>
        <w:t>d. personal responsibility</w:t>
      </w:r>
    </w:p>
    <w:p w14:paraId="430251FB" w14:textId="38F6BE29" w:rsidR="001C618D" w:rsidRPr="005E6959" w:rsidRDefault="004D1929" w:rsidP="00F67A0C">
      <w:pPr>
        <w:jc w:val="both"/>
        <w:rPr>
          <w:rFonts w:cs="Arial"/>
        </w:rPr>
      </w:pPr>
      <w:r>
        <w:rPr>
          <w:rFonts w:cs="Arial"/>
        </w:rPr>
        <w:t>Ans:</w:t>
      </w:r>
      <w:r w:rsidR="001C618D" w:rsidRPr="005E6959">
        <w:rPr>
          <w:rFonts w:cs="Arial"/>
        </w:rPr>
        <w:t xml:space="preserve"> C</w:t>
      </w:r>
    </w:p>
    <w:p w14:paraId="77D98654" w14:textId="6CEA02EF" w:rsidR="00A801B5" w:rsidRPr="005E6959" w:rsidRDefault="00A801B5" w:rsidP="00F67A0C">
      <w:pPr>
        <w:jc w:val="both"/>
        <w:rPr>
          <w:rFonts w:cs="Arial"/>
        </w:rPr>
      </w:pPr>
      <w:r w:rsidRPr="005E6959">
        <w:rPr>
          <w:rFonts w:cs="Arial"/>
        </w:rPr>
        <w:t>Learning Objective: 2</w:t>
      </w:r>
      <w:r w:rsidR="002E451A">
        <w:rPr>
          <w:rFonts w:cs="Arial"/>
        </w:rPr>
        <w:t>-</w:t>
      </w:r>
      <w:r w:rsidRPr="005E6959">
        <w:rPr>
          <w:rFonts w:cs="Arial"/>
        </w:rPr>
        <w:t>4</w:t>
      </w:r>
      <w:r w:rsidR="002E451A">
        <w:rPr>
          <w:rFonts w:cs="Arial"/>
        </w:rPr>
        <w:t>:</w:t>
      </w:r>
      <w:r w:rsidRPr="005E6959">
        <w:rPr>
          <w:rFonts w:cs="Arial"/>
        </w:rPr>
        <w:t xml:space="preserve"> Explain the Evolution of U.S. Welfare Policy</w:t>
      </w:r>
      <w:r w:rsidR="002E451A">
        <w:rPr>
          <w:rFonts w:cs="Arial"/>
        </w:rPr>
        <w:t>.</w:t>
      </w:r>
    </w:p>
    <w:p w14:paraId="64BBE3E3" w14:textId="77777777" w:rsidR="00E251C0" w:rsidRPr="005E6959" w:rsidRDefault="00E251C0" w:rsidP="00F67A0C">
      <w:pPr>
        <w:jc w:val="both"/>
        <w:rPr>
          <w:rFonts w:cs="Arial"/>
        </w:rPr>
      </w:pPr>
      <w:r w:rsidRPr="005E6959">
        <w:rPr>
          <w:rFonts w:cs="Arial"/>
        </w:rPr>
        <w:t>Cognitive Domain: Comprehension</w:t>
      </w:r>
    </w:p>
    <w:p w14:paraId="3E0730B2" w14:textId="32446E26" w:rsidR="001C618D" w:rsidRPr="005E6959" w:rsidRDefault="001C618D" w:rsidP="00F67A0C">
      <w:pPr>
        <w:jc w:val="both"/>
        <w:rPr>
          <w:rFonts w:cs="Arial"/>
        </w:rPr>
      </w:pPr>
      <w:r w:rsidRPr="005E6959">
        <w:rPr>
          <w:rFonts w:cs="Arial"/>
        </w:rPr>
        <w:t>Answer Location: Responding to Class Inequalities</w:t>
      </w:r>
    </w:p>
    <w:p w14:paraId="34E3E0A0" w14:textId="06427343" w:rsidR="001C618D" w:rsidRPr="005E6959" w:rsidRDefault="002E451A" w:rsidP="00F67A0C">
      <w:pPr>
        <w:jc w:val="both"/>
        <w:rPr>
          <w:rFonts w:cs="Arial"/>
        </w:rPr>
      </w:pPr>
      <w:r>
        <w:rPr>
          <w:rFonts w:cs="Arial"/>
        </w:rPr>
        <w:t>Difficulty Level:</w:t>
      </w:r>
      <w:r w:rsidR="001C618D" w:rsidRPr="005E6959">
        <w:rPr>
          <w:rFonts w:cs="Arial"/>
        </w:rPr>
        <w:t xml:space="preserve"> Hard</w:t>
      </w:r>
    </w:p>
    <w:p w14:paraId="7832EBC4" w14:textId="77777777" w:rsidR="001C618D" w:rsidRPr="005E6959" w:rsidRDefault="001C618D" w:rsidP="00F67A0C">
      <w:pPr>
        <w:jc w:val="both"/>
        <w:rPr>
          <w:rFonts w:cs="Arial"/>
        </w:rPr>
      </w:pPr>
    </w:p>
    <w:p w14:paraId="651ECB24" w14:textId="2351086E" w:rsidR="00F011A2" w:rsidRPr="005E6959" w:rsidRDefault="00F66F81" w:rsidP="00F67A0C">
      <w:pPr>
        <w:jc w:val="both"/>
        <w:rPr>
          <w:rFonts w:cs="Arial"/>
        </w:rPr>
      </w:pPr>
      <w:r w:rsidRPr="005E6959">
        <w:rPr>
          <w:rFonts w:cs="Arial"/>
        </w:rPr>
        <w:t xml:space="preserve">30. Which of these </w:t>
      </w:r>
      <w:r w:rsidR="00F011A2" w:rsidRPr="005E6959">
        <w:rPr>
          <w:rFonts w:cs="Arial"/>
        </w:rPr>
        <w:t>federal acts is classified as the centerpiece of the social welfare system?</w:t>
      </w:r>
    </w:p>
    <w:p w14:paraId="696410DF" w14:textId="77777777" w:rsidR="00F011A2" w:rsidRPr="005E6959" w:rsidRDefault="00F011A2" w:rsidP="00F67A0C">
      <w:pPr>
        <w:jc w:val="both"/>
        <w:rPr>
          <w:rFonts w:cs="Arial"/>
        </w:rPr>
      </w:pPr>
      <w:r w:rsidRPr="005E6959">
        <w:rPr>
          <w:rFonts w:cs="Arial"/>
        </w:rPr>
        <w:t>a. Aid to Families with Dependent Children Act</w:t>
      </w:r>
    </w:p>
    <w:p w14:paraId="3EE83153" w14:textId="5A1C20E2" w:rsidR="00F011A2" w:rsidRPr="005E6959" w:rsidRDefault="00F011A2" w:rsidP="00F67A0C">
      <w:pPr>
        <w:jc w:val="both"/>
        <w:rPr>
          <w:rFonts w:cs="Arial"/>
        </w:rPr>
      </w:pPr>
      <w:r w:rsidRPr="005E6959">
        <w:rPr>
          <w:rFonts w:cs="Arial"/>
        </w:rPr>
        <w:t>b. Social Security Act</w:t>
      </w:r>
    </w:p>
    <w:p w14:paraId="6CB90FB9" w14:textId="360CE789" w:rsidR="00F011A2" w:rsidRPr="005E6959" w:rsidRDefault="00F011A2" w:rsidP="00F67A0C">
      <w:pPr>
        <w:jc w:val="both"/>
        <w:rPr>
          <w:rFonts w:cs="Arial"/>
        </w:rPr>
      </w:pPr>
      <w:r w:rsidRPr="005E6959">
        <w:rPr>
          <w:rFonts w:cs="Arial"/>
        </w:rPr>
        <w:t>c. Personal Responsibility and Work Opportunity Reconciliation Act</w:t>
      </w:r>
    </w:p>
    <w:p w14:paraId="129D0C7E" w14:textId="77777777" w:rsidR="00F011A2" w:rsidRPr="005E6959" w:rsidRDefault="00F011A2" w:rsidP="00F67A0C">
      <w:pPr>
        <w:jc w:val="both"/>
        <w:rPr>
          <w:rFonts w:cs="Arial"/>
        </w:rPr>
      </w:pPr>
      <w:r w:rsidRPr="005E6959">
        <w:rPr>
          <w:rFonts w:cs="Arial"/>
        </w:rPr>
        <w:t>d. Great Society Act</w:t>
      </w:r>
    </w:p>
    <w:p w14:paraId="295AADF5" w14:textId="088584E5" w:rsidR="00F011A2" w:rsidRPr="005E6959" w:rsidRDefault="004D1929" w:rsidP="00F67A0C">
      <w:pPr>
        <w:jc w:val="both"/>
        <w:rPr>
          <w:rFonts w:cs="Arial"/>
        </w:rPr>
      </w:pPr>
      <w:r>
        <w:rPr>
          <w:rFonts w:cs="Arial"/>
        </w:rPr>
        <w:t>Ans:</w:t>
      </w:r>
      <w:r w:rsidR="00F011A2" w:rsidRPr="005E6959">
        <w:rPr>
          <w:rFonts w:cs="Arial"/>
        </w:rPr>
        <w:t xml:space="preserve"> B</w:t>
      </w:r>
    </w:p>
    <w:p w14:paraId="6F032C5D" w14:textId="05480290" w:rsidR="00A801B5" w:rsidRPr="005E6959" w:rsidRDefault="00A801B5" w:rsidP="00F67A0C">
      <w:pPr>
        <w:jc w:val="both"/>
        <w:rPr>
          <w:rFonts w:cs="Arial"/>
        </w:rPr>
      </w:pPr>
      <w:r w:rsidRPr="005E6959">
        <w:rPr>
          <w:rFonts w:cs="Arial"/>
        </w:rPr>
        <w:lastRenderedPageBreak/>
        <w:t>Learning Objective: 2</w:t>
      </w:r>
      <w:r w:rsidR="002E451A">
        <w:rPr>
          <w:rFonts w:cs="Arial"/>
        </w:rPr>
        <w:t>-</w:t>
      </w:r>
      <w:r w:rsidRPr="005E6959">
        <w:rPr>
          <w:rFonts w:cs="Arial"/>
        </w:rPr>
        <w:t>4</w:t>
      </w:r>
      <w:r w:rsidR="002E451A">
        <w:rPr>
          <w:rFonts w:cs="Arial"/>
        </w:rPr>
        <w:t>:</w:t>
      </w:r>
      <w:r w:rsidRPr="005E6959">
        <w:rPr>
          <w:rFonts w:cs="Arial"/>
        </w:rPr>
        <w:t xml:space="preserve"> Explain the Evolution of U.S. Welfare Policy</w:t>
      </w:r>
      <w:r w:rsidR="002E451A">
        <w:rPr>
          <w:rFonts w:cs="Arial"/>
        </w:rPr>
        <w:t>.</w:t>
      </w:r>
    </w:p>
    <w:p w14:paraId="0E309F2D" w14:textId="77777777" w:rsidR="00E251C0" w:rsidRPr="005E6959" w:rsidRDefault="00E251C0" w:rsidP="00F67A0C">
      <w:pPr>
        <w:jc w:val="both"/>
        <w:rPr>
          <w:rFonts w:cs="Arial"/>
        </w:rPr>
      </w:pPr>
      <w:r w:rsidRPr="005E6959">
        <w:rPr>
          <w:rFonts w:cs="Arial"/>
        </w:rPr>
        <w:t>Cognitive Domain: Comprehension</w:t>
      </w:r>
    </w:p>
    <w:p w14:paraId="01401978" w14:textId="42F22C03" w:rsidR="00E251C0" w:rsidRDefault="00F011A2" w:rsidP="00F67A0C">
      <w:pPr>
        <w:jc w:val="both"/>
        <w:rPr>
          <w:rFonts w:cs="Arial"/>
        </w:rPr>
      </w:pPr>
      <w:r w:rsidRPr="005E6959">
        <w:rPr>
          <w:rFonts w:cs="Arial"/>
        </w:rPr>
        <w:t xml:space="preserve">Answer Location: </w:t>
      </w:r>
      <w:r w:rsidR="00EC22CF">
        <w:rPr>
          <w:rFonts w:cs="Arial"/>
        </w:rPr>
        <w:t>U.S. Welfare Policy</w:t>
      </w:r>
    </w:p>
    <w:p w14:paraId="05160014" w14:textId="5F8F3EF6" w:rsidR="00F011A2" w:rsidRPr="005E6959" w:rsidRDefault="002E451A" w:rsidP="00F67A0C">
      <w:pPr>
        <w:jc w:val="both"/>
        <w:rPr>
          <w:rFonts w:cs="Arial"/>
        </w:rPr>
      </w:pPr>
      <w:r>
        <w:rPr>
          <w:rFonts w:cs="Arial"/>
        </w:rPr>
        <w:t>Difficulty Level:</w:t>
      </w:r>
      <w:r w:rsidR="00F011A2" w:rsidRPr="005E6959">
        <w:rPr>
          <w:rFonts w:cs="Arial"/>
        </w:rPr>
        <w:t xml:space="preserve"> Medium</w:t>
      </w:r>
    </w:p>
    <w:p w14:paraId="51B5EAED" w14:textId="59F30FEB" w:rsidR="00F011A2" w:rsidRPr="005E6959" w:rsidRDefault="00F011A2" w:rsidP="00F67A0C">
      <w:pPr>
        <w:jc w:val="both"/>
        <w:rPr>
          <w:rFonts w:cs="Arial"/>
        </w:rPr>
      </w:pPr>
    </w:p>
    <w:p w14:paraId="5CB69D89" w14:textId="15DF2FB8" w:rsidR="007E5A73" w:rsidRPr="005E6959" w:rsidRDefault="007E5A73" w:rsidP="00F67A0C">
      <w:pPr>
        <w:jc w:val="both"/>
        <w:rPr>
          <w:rFonts w:cs="Arial"/>
        </w:rPr>
      </w:pPr>
      <w:r w:rsidRPr="005E6959">
        <w:rPr>
          <w:rFonts w:cs="Arial"/>
        </w:rPr>
        <w:t>3</w:t>
      </w:r>
      <w:r w:rsidR="00F66F81" w:rsidRPr="005E6959">
        <w:rPr>
          <w:rFonts w:cs="Arial"/>
        </w:rPr>
        <w:t>1</w:t>
      </w:r>
      <w:r w:rsidRPr="005E6959">
        <w:rPr>
          <w:rFonts w:cs="Arial"/>
        </w:rPr>
        <w:t xml:space="preserve">. </w:t>
      </w:r>
      <w:r w:rsidR="00F66F81" w:rsidRPr="005E6959">
        <w:rPr>
          <w:rFonts w:cs="Arial"/>
        </w:rPr>
        <w:t xml:space="preserve">Which of these programs was part of </w:t>
      </w:r>
      <w:r w:rsidR="0000434B" w:rsidRPr="005E6959">
        <w:rPr>
          <w:rFonts w:cs="Arial"/>
        </w:rPr>
        <w:t>President Lyndon Johnson’</w:t>
      </w:r>
      <w:r w:rsidR="00F66F81" w:rsidRPr="005E6959">
        <w:rPr>
          <w:rFonts w:cs="Arial"/>
        </w:rPr>
        <w:t xml:space="preserve">s War on Poverty to </w:t>
      </w:r>
      <w:r w:rsidR="0000434B" w:rsidRPr="005E6959">
        <w:rPr>
          <w:rFonts w:cs="Arial"/>
        </w:rPr>
        <w:t>rehabilit</w:t>
      </w:r>
      <w:r w:rsidR="00F66F81" w:rsidRPr="005E6959">
        <w:rPr>
          <w:rFonts w:cs="Arial"/>
        </w:rPr>
        <w:t>ate</w:t>
      </w:r>
      <w:r w:rsidR="0000434B" w:rsidRPr="005E6959">
        <w:rPr>
          <w:rFonts w:cs="Arial"/>
        </w:rPr>
        <w:t xml:space="preserve"> the poor?</w:t>
      </w:r>
    </w:p>
    <w:p w14:paraId="1EA37D16" w14:textId="33A0B225" w:rsidR="0000434B" w:rsidRPr="005E6959" w:rsidRDefault="0000434B" w:rsidP="00F67A0C">
      <w:pPr>
        <w:jc w:val="both"/>
        <w:rPr>
          <w:rFonts w:cs="Arial"/>
        </w:rPr>
      </w:pPr>
      <w:r w:rsidRPr="005E6959">
        <w:rPr>
          <w:rFonts w:cs="Arial"/>
        </w:rPr>
        <w:t>a. Head Start</w:t>
      </w:r>
    </w:p>
    <w:p w14:paraId="36DEF92E" w14:textId="01B251E8" w:rsidR="0000434B" w:rsidRPr="005E6959" w:rsidRDefault="0000434B" w:rsidP="00F67A0C">
      <w:pPr>
        <w:jc w:val="both"/>
        <w:rPr>
          <w:rFonts w:cs="Arial"/>
        </w:rPr>
      </w:pPr>
      <w:r w:rsidRPr="005E6959">
        <w:rPr>
          <w:rFonts w:cs="Arial"/>
        </w:rPr>
        <w:t xml:space="preserve">b. </w:t>
      </w:r>
      <w:proofErr w:type="spellStart"/>
      <w:r w:rsidRPr="005E6959">
        <w:rPr>
          <w:rFonts w:cs="Arial"/>
        </w:rPr>
        <w:t>TANF</w:t>
      </w:r>
      <w:proofErr w:type="spellEnd"/>
      <w:r w:rsidRPr="005E6959">
        <w:rPr>
          <w:rFonts w:cs="Arial"/>
        </w:rPr>
        <w:t xml:space="preserve"> Temporary Assistance for Needy Families</w:t>
      </w:r>
    </w:p>
    <w:p w14:paraId="1BB35ECC" w14:textId="281B38FB" w:rsidR="0000434B" w:rsidRPr="005E6959" w:rsidRDefault="0000434B" w:rsidP="00F67A0C">
      <w:pPr>
        <w:jc w:val="both"/>
        <w:rPr>
          <w:rFonts w:cs="Arial"/>
        </w:rPr>
      </w:pPr>
      <w:r w:rsidRPr="005E6959">
        <w:rPr>
          <w:rFonts w:cs="Arial"/>
        </w:rPr>
        <w:t>c. Personal Responsibility and Work Opportunity Reconciliation Act</w:t>
      </w:r>
    </w:p>
    <w:p w14:paraId="04CD7FA2" w14:textId="1FD1877D" w:rsidR="0000434B" w:rsidRPr="005E6959" w:rsidRDefault="0000434B" w:rsidP="00F67A0C">
      <w:pPr>
        <w:jc w:val="both"/>
        <w:rPr>
          <w:rFonts w:cs="Arial"/>
        </w:rPr>
      </w:pPr>
      <w:r w:rsidRPr="005E6959">
        <w:rPr>
          <w:rFonts w:cs="Arial"/>
        </w:rPr>
        <w:t>d. Aid to Families with Dependent Children Act</w:t>
      </w:r>
    </w:p>
    <w:p w14:paraId="77EE63FC" w14:textId="3277ED48" w:rsidR="0000434B" w:rsidRPr="005E6959" w:rsidRDefault="004D1929" w:rsidP="00F67A0C">
      <w:pPr>
        <w:jc w:val="both"/>
        <w:rPr>
          <w:rFonts w:cs="Arial"/>
        </w:rPr>
      </w:pPr>
      <w:r>
        <w:rPr>
          <w:rFonts w:cs="Arial"/>
        </w:rPr>
        <w:t>Ans:</w:t>
      </w:r>
      <w:r w:rsidR="0000434B" w:rsidRPr="005E6959">
        <w:rPr>
          <w:rFonts w:cs="Arial"/>
        </w:rPr>
        <w:t xml:space="preserve"> A</w:t>
      </w:r>
    </w:p>
    <w:p w14:paraId="0F7EC2FF" w14:textId="3DD6B700" w:rsidR="0000434B" w:rsidRPr="005E6959" w:rsidRDefault="0000434B" w:rsidP="00F67A0C">
      <w:pPr>
        <w:jc w:val="both"/>
        <w:rPr>
          <w:rFonts w:cs="Arial"/>
        </w:rPr>
      </w:pPr>
      <w:r w:rsidRPr="005E6959">
        <w:rPr>
          <w:rFonts w:cs="Arial"/>
        </w:rPr>
        <w:t>Learning Objective: 2</w:t>
      </w:r>
      <w:r w:rsidR="002E451A">
        <w:rPr>
          <w:rFonts w:cs="Arial"/>
        </w:rPr>
        <w:t>-</w:t>
      </w:r>
      <w:r w:rsidRPr="005E6959">
        <w:rPr>
          <w:rFonts w:cs="Arial"/>
        </w:rPr>
        <w:t>4</w:t>
      </w:r>
      <w:r w:rsidR="002E451A">
        <w:rPr>
          <w:rFonts w:cs="Arial"/>
        </w:rPr>
        <w:t>:</w:t>
      </w:r>
      <w:r w:rsidRPr="005E6959">
        <w:rPr>
          <w:rFonts w:cs="Arial"/>
        </w:rPr>
        <w:t xml:space="preserve"> Explain the Evolution of U.S. Welfare Policy</w:t>
      </w:r>
      <w:r w:rsidR="002E451A">
        <w:rPr>
          <w:rFonts w:cs="Arial"/>
        </w:rPr>
        <w:t>.</w:t>
      </w:r>
    </w:p>
    <w:p w14:paraId="3015F36A" w14:textId="77777777" w:rsidR="00E251C0" w:rsidRPr="005E6959" w:rsidRDefault="00E251C0" w:rsidP="00F67A0C">
      <w:pPr>
        <w:jc w:val="both"/>
        <w:rPr>
          <w:rFonts w:cs="Arial"/>
        </w:rPr>
      </w:pPr>
      <w:r w:rsidRPr="005E6959">
        <w:rPr>
          <w:rFonts w:cs="Arial"/>
        </w:rPr>
        <w:t>Cognitive Domain: Comprehension</w:t>
      </w:r>
    </w:p>
    <w:p w14:paraId="131DB96F" w14:textId="77CEC64E" w:rsidR="00E251C0" w:rsidRDefault="0000434B" w:rsidP="00F67A0C">
      <w:pPr>
        <w:jc w:val="both"/>
        <w:rPr>
          <w:rFonts w:cs="Arial"/>
        </w:rPr>
      </w:pPr>
      <w:r w:rsidRPr="005E6959">
        <w:rPr>
          <w:rFonts w:cs="Arial"/>
        </w:rPr>
        <w:t>Answer Location: Responding to Class Inequalities</w:t>
      </w:r>
    </w:p>
    <w:p w14:paraId="07B94D79" w14:textId="529A9253" w:rsidR="0000434B" w:rsidRPr="005E6959" w:rsidRDefault="002E451A" w:rsidP="00F67A0C">
      <w:pPr>
        <w:jc w:val="both"/>
        <w:rPr>
          <w:rFonts w:cs="Arial"/>
        </w:rPr>
      </w:pPr>
      <w:r>
        <w:rPr>
          <w:rFonts w:cs="Arial"/>
        </w:rPr>
        <w:t>Difficulty Level:</w:t>
      </w:r>
      <w:r w:rsidR="0000434B" w:rsidRPr="005E6959">
        <w:rPr>
          <w:rFonts w:cs="Arial"/>
        </w:rPr>
        <w:t xml:space="preserve"> Hard</w:t>
      </w:r>
    </w:p>
    <w:p w14:paraId="1624D5E8" w14:textId="29B16E1A" w:rsidR="00F66F81" w:rsidRPr="005E6959" w:rsidRDefault="00F66F81" w:rsidP="00F67A0C">
      <w:pPr>
        <w:jc w:val="both"/>
        <w:rPr>
          <w:rFonts w:cs="Arial"/>
        </w:rPr>
      </w:pPr>
    </w:p>
    <w:p w14:paraId="765F8A93" w14:textId="125F07D7" w:rsidR="00E251C0" w:rsidRDefault="001F7AA4" w:rsidP="00F67A0C">
      <w:pPr>
        <w:jc w:val="both"/>
        <w:rPr>
          <w:rFonts w:cs="Arial"/>
        </w:rPr>
      </w:pPr>
      <w:r w:rsidRPr="005E6959">
        <w:rPr>
          <w:rFonts w:cs="Arial"/>
        </w:rPr>
        <w:t>3</w:t>
      </w:r>
      <w:r w:rsidR="00F66F81" w:rsidRPr="005E6959">
        <w:rPr>
          <w:rFonts w:cs="Arial"/>
        </w:rPr>
        <w:t>2</w:t>
      </w:r>
      <w:r w:rsidRPr="005E6959">
        <w:rPr>
          <w:rFonts w:cs="Arial"/>
        </w:rPr>
        <w:t xml:space="preserve">. </w:t>
      </w:r>
      <w:r w:rsidR="00F32824" w:rsidRPr="005E6959">
        <w:rPr>
          <w:rFonts w:cs="Arial"/>
        </w:rPr>
        <w:t>After a recession ends, poverty is likely to ______.</w:t>
      </w:r>
    </w:p>
    <w:p w14:paraId="116F8B14" w14:textId="62BDD14D" w:rsidR="00F32824" w:rsidRPr="005E6959" w:rsidRDefault="00F32824" w:rsidP="00F67A0C">
      <w:pPr>
        <w:jc w:val="both"/>
        <w:rPr>
          <w:rFonts w:cs="Arial"/>
        </w:rPr>
      </w:pPr>
      <w:r w:rsidRPr="005E6959">
        <w:rPr>
          <w:rFonts w:cs="Arial"/>
        </w:rPr>
        <w:t>a. stay the same as before the recession</w:t>
      </w:r>
    </w:p>
    <w:p w14:paraId="5A7A869C" w14:textId="042B2645" w:rsidR="00F32824" w:rsidRPr="005E6959" w:rsidRDefault="00F32824" w:rsidP="00F67A0C">
      <w:pPr>
        <w:jc w:val="both"/>
        <w:rPr>
          <w:rFonts w:cs="Arial"/>
        </w:rPr>
      </w:pPr>
      <w:r w:rsidRPr="005E6959">
        <w:rPr>
          <w:rFonts w:cs="Arial"/>
        </w:rPr>
        <w:t>b. decrease dramatically</w:t>
      </w:r>
    </w:p>
    <w:p w14:paraId="4A541809" w14:textId="760C420B" w:rsidR="00E251C0" w:rsidRDefault="00F32824" w:rsidP="00F67A0C">
      <w:pPr>
        <w:jc w:val="both"/>
        <w:rPr>
          <w:rFonts w:cs="Arial"/>
        </w:rPr>
      </w:pPr>
      <w:r w:rsidRPr="005E6959">
        <w:rPr>
          <w:rFonts w:cs="Arial"/>
        </w:rPr>
        <w:t>c. decrease slightly</w:t>
      </w:r>
    </w:p>
    <w:p w14:paraId="172ADF6C" w14:textId="161CB996" w:rsidR="00E251C0" w:rsidRDefault="00F32824" w:rsidP="00F67A0C">
      <w:pPr>
        <w:jc w:val="both"/>
        <w:rPr>
          <w:rFonts w:cs="Arial"/>
        </w:rPr>
      </w:pPr>
      <w:r w:rsidRPr="005E6959">
        <w:rPr>
          <w:rFonts w:cs="Arial"/>
        </w:rPr>
        <w:t>d. increase</w:t>
      </w:r>
    </w:p>
    <w:p w14:paraId="5E5815F0" w14:textId="67086464" w:rsidR="00F32824" w:rsidRPr="005E6959" w:rsidRDefault="004D1929" w:rsidP="00F67A0C">
      <w:pPr>
        <w:jc w:val="both"/>
        <w:rPr>
          <w:rFonts w:cs="Arial"/>
        </w:rPr>
      </w:pPr>
      <w:r>
        <w:rPr>
          <w:rFonts w:cs="Arial"/>
        </w:rPr>
        <w:t>Ans:</w:t>
      </w:r>
      <w:r w:rsidR="00F32824" w:rsidRPr="005E6959">
        <w:rPr>
          <w:rFonts w:cs="Arial"/>
        </w:rPr>
        <w:t xml:space="preserve"> D</w:t>
      </w:r>
    </w:p>
    <w:p w14:paraId="67C9E2B2" w14:textId="4800334F" w:rsidR="00A801B5" w:rsidRPr="005E6959" w:rsidRDefault="00A801B5" w:rsidP="00F67A0C">
      <w:pPr>
        <w:jc w:val="both"/>
        <w:rPr>
          <w:rFonts w:cs="Arial"/>
        </w:rPr>
      </w:pPr>
      <w:r w:rsidRPr="005E6959">
        <w:rPr>
          <w:rFonts w:cs="Arial"/>
        </w:rPr>
        <w:t>Learning Objective: 2</w:t>
      </w:r>
      <w:r w:rsidR="002E451A">
        <w:rPr>
          <w:rFonts w:cs="Arial"/>
        </w:rPr>
        <w:t>-</w:t>
      </w:r>
      <w:r w:rsidRPr="005E6959">
        <w:rPr>
          <w:rFonts w:cs="Arial"/>
        </w:rPr>
        <w:t>4</w:t>
      </w:r>
      <w:r w:rsidR="002E451A">
        <w:rPr>
          <w:rFonts w:cs="Arial"/>
        </w:rPr>
        <w:t>:</w:t>
      </w:r>
      <w:r w:rsidRPr="005E6959">
        <w:rPr>
          <w:rFonts w:cs="Arial"/>
        </w:rPr>
        <w:t xml:space="preserve"> Explain the Evolution of U.S. Welfare Policy</w:t>
      </w:r>
      <w:r w:rsidR="002E451A">
        <w:rPr>
          <w:rFonts w:cs="Arial"/>
        </w:rPr>
        <w:t>.</w:t>
      </w:r>
    </w:p>
    <w:p w14:paraId="7F1572C2" w14:textId="77777777" w:rsidR="00E251C0" w:rsidRPr="005E6959" w:rsidRDefault="00E251C0" w:rsidP="00F67A0C">
      <w:pPr>
        <w:jc w:val="both"/>
        <w:rPr>
          <w:rFonts w:cs="Arial"/>
        </w:rPr>
      </w:pPr>
      <w:r w:rsidRPr="005E6959">
        <w:rPr>
          <w:rFonts w:cs="Arial"/>
        </w:rPr>
        <w:t>Cognitive Domain: Analysis</w:t>
      </w:r>
    </w:p>
    <w:p w14:paraId="009BC6AB" w14:textId="36EEDF2E" w:rsidR="00F32824" w:rsidRPr="005E6959" w:rsidRDefault="00F32824" w:rsidP="00F67A0C">
      <w:pPr>
        <w:jc w:val="both"/>
        <w:rPr>
          <w:rFonts w:cs="Arial"/>
        </w:rPr>
      </w:pPr>
      <w:r w:rsidRPr="005E6959">
        <w:rPr>
          <w:rFonts w:cs="Arial"/>
        </w:rPr>
        <w:t>Answer Location: Responding to Class Inequalities</w:t>
      </w:r>
    </w:p>
    <w:p w14:paraId="73213634" w14:textId="04F4ABD3" w:rsidR="00F32824" w:rsidRPr="005E6959" w:rsidRDefault="002E451A" w:rsidP="00F67A0C">
      <w:pPr>
        <w:jc w:val="both"/>
        <w:rPr>
          <w:rFonts w:cs="Arial"/>
        </w:rPr>
      </w:pPr>
      <w:r>
        <w:rPr>
          <w:rFonts w:cs="Arial"/>
        </w:rPr>
        <w:t>Difficulty Level:</w:t>
      </w:r>
      <w:r w:rsidR="00F32824" w:rsidRPr="005E6959">
        <w:rPr>
          <w:rFonts w:cs="Arial"/>
        </w:rPr>
        <w:t xml:space="preserve"> Medium</w:t>
      </w:r>
    </w:p>
    <w:p w14:paraId="1C588E61" w14:textId="7B43EE48" w:rsidR="001F7AA4" w:rsidRPr="005E6959" w:rsidRDefault="001F7AA4" w:rsidP="00F67A0C">
      <w:pPr>
        <w:jc w:val="both"/>
        <w:rPr>
          <w:rFonts w:cs="Arial"/>
        </w:rPr>
      </w:pPr>
    </w:p>
    <w:p w14:paraId="08B0B39B" w14:textId="3CA581E7" w:rsidR="00011345" w:rsidRPr="005E6959" w:rsidRDefault="00011345" w:rsidP="00F67A0C">
      <w:pPr>
        <w:jc w:val="both"/>
        <w:rPr>
          <w:rFonts w:cs="Arial"/>
        </w:rPr>
      </w:pPr>
      <w:r w:rsidRPr="005E6959">
        <w:rPr>
          <w:rFonts w:cs="Arial"/>
        </w:rPr>
        <w:t>3</w:t>
      </w:r>
      <w:r w:rsidR="00F66F81" w:rsidRPr="005E6959">
        <w:rPr>
          <w:rFonts w:cs="Arial"/>
        </w:rPr>
        <w:t>3</w:t>
      </w:r>
      <w:r w:rsidR="00F26EC0" w:rsidRPr="005E6959">
        <w:rPr>
          <w:rFonts w:cs="Arial"/>
        </w:rPr>
        <w:t xml:space="preserve">. What was the </w:t>
      </w:r>
      <w:r w:rsidRPr="005E6959">
        <w:rPr>
          <w:rFonts w:cs="Arial"/>
        </w:rPr>
        <w:t xml:space="preserve">intent of </w:t>
      </w:r>
      <w:r w:rsidR="007E5A73" w:rsidRPr="005E6959">
        <w:rPr>
          <w:rFonts w:cs="Arial"/>
        </w:rPr>
        <w:t>Personal Responsibility and Work</w:t>
      </w:r>
      <w:r w:rsidR="00EC22CF">
        <w:rPr>
          <w:rFonts w:cs="Arial"/>
        </w:rPr>
        <w:t xml:space="preserve"> Opportunity Reconciliation Act</w:t>
      </w:r>
      <w:r w:rsidRPr="005E6959">
        <w:rPr>
          <w:rFonts w:cs="Arial"/>
        </w:rPr>
        <w:t>?</w:t>
      </w:r>
    </w:p>
    <w:p w14:paraId="7DE6E618" w14:textId="77777777" w:rsidR="00011345" w:rsidRPr="005E6959" w:rsidRDefault="00011345" w:rsidP="00F67A0C">
      <w:pPr>
        <w:jc w:val="both"/>
        <w:rPr>
          <w:rFonts w:cs="Arial"/>
        </w:rPr>
      </w:pPr>
      <w:r w:rsidRPr="005E6959">
        <w:rPr>
          <w:rFonts w:cs="Arial"/>
        </w:rPr>
        <w:t>a. To help those who could not help themselves</w:t>
      </w:r>
    </w:p>
    <w:p w14:paraId="62C9F704" w14:textId="0914E5AD" w:rsidR="00E251C0" w:rsidRDefault="00011345" w:rsidP="00F67A0C">
      <w:pPr>
        <w:jc w:val="both"/>
        <w:rPr>
          <w:rFonts w:cs="Arial"/>
        </w:rPr>
      </w:pPr>
      <w:r w:rsidRPr="005E6959">
        <w:rPr>
          <w:rFonts w:cs="Arial"/>
        </w:rPr>
        <w:t>b. To reduce recipients’ dependence on government assistance</w:t>
      </w:r>
    </w:p>
    <w:p w14:paraId="53F11145" w14:textId="77777777" w:rsidR="00011345" w:rsidRPr="005E6959" w:rsidRDefault="00011345" w:rsidP="00F67A0C">
      <w:pPr>
        <w:jc w:val="both"/>
        <w:rPr>
          <w:rFonts w:cs="Arial"/>
        </w:rPr>
      </w:pPr>
      <w:r w:rsidRPr="005E6959">
        <w:rPr>
          <w:rFonts w:cs="Arial"/>
        </w:rPr>
        <w:t>c. To end poverty in the United States</w:t>
      </w:r>
    </w:p>
    <w:p w14:paraId="79164AE9" w14:textId="1D7CAD46" w:rsidR="00E251C0" w:rsidRDefault="00011345" w:rsidP="00F67A0C">
      <w:pPr>
        <w:jc w:val="both"/>
        <w:rPr>
          <w:rFonts w:cs="Arial"/>
        </w:rPr>
      </w:pPr>
      <w:r w:rsidRPr="005E6959">
        <w:rPr>
          <w:rFonts w:cs="Arial"/>
        </w:rPr>
        <w:t>d. To eliminate racial and employment discrimination</w:t>
      </w:r>
    </w:p>
    <w:p w14:paraId="74E42358" w14:textId="531024BB" w:rsidR="00011345" w:rsidRPr="005E6959" w:rsidRDefault="004D1929" w:rsidP="00F67A0C">
      <w:pPr>
        <w:jc w:val="both"/>
        <w:rPr>
          <w:rFonts w:cs="Arial"/>
        </w:rPr>
      </w:pPr>
      <w:r>
        <w:rPr>
          <w:rFonts w:cs="Arial"/>
        </w:rPr>
        <w:t>Ans:</w:t>
      </w:r>
      <w:r w:rsidR="00011345" w:rsidRPr="005E6959">
        <w:rPr>
          <w:rFonts w:cs="Arial"/>
        </w:rPr>
        <w:t xml:space="preserve"> B</w:t>
      </w:r>
    </w:p>
    <w:p w14:paraId="46C5E92F" w14:textId="2D5E03A9" w:rsidR="00177252" w:rsidRPr="005E6959" w:rsidRDefault="00177252" w:rsidP="00F67A0C">
      <w:pPr>
        <w:jc w:val="both"/>
        <w:rPr>
          <w:rFonts w:cs="Arial"/>
        </w:rPr>
      </w:pPr>
      <w:r w:rsidRPr="005E6959">
        <w:rPr>
          <w:rFonts w:cs="Arial"/>
        </w:rPr>
        <w:t>Learning Objective: 2</w:t>
      </w:r>
      <w:r w:rsidR="002E451A">
        <w:rPr>
          <w:rFonts w:cs="Arial"/>
        </w:rPr>
        <w:t>-</w:t>
      </w:r>
      <w:r w:rsidRPr="005E6959">
        <w:rPr>
          <w:rFonts w:cs="Arial"/>
        </w:rPr>
        <w:t>4</w:t>
      </w:r>
      <w:r w:rsidR="002E451A">
        <w:rPr>
          <w:rFonts w:cs="Arial"/>
        </w:rPr>
        <w:t>:</w:t>
      </w:r>
      <w:r w:rsidRPr="005E6959">
        <w:rPr>
          <w:rFonts w:cs="Arial"/>
        </w:rPr>
        <w:t xml:space="preserve"> Explain the Evolution of U.S. Welfare Policy</w:t>
      </w:r>
      <w:r w:rsidR="002E451A">
        <w:rPr>
          <w:rFonts w:cs="Arial"/>
        </w:rPr>
        <w:t>.</w:t>
      </w:r>
    </w:p>
    <w:p w14:paraId="06F29B17" w14:textId="77777777" w:rsidR="00E251C0" w:rsidRPr="005E6959" w:rsidRDefault="00E251C0" w:rsidP="00F67A0C">
      <w:pPr>
        <w:jc w:val="both"/>
        <w:rPr>
          <w:rFonts w:cs="Arial"/>
        </w:rPr>
      </w:pPr>
      <w:r w:rsidRPr="005E6959">
        <w:rPr>
          <w:rFonts w:cs="Arial"/>
        </w:rPr>
        <w:t>Cognitive Domain: Analysis</w:t>
      </w:r>
    </w:p>
    <w:p w14:paraId="27152719" w14:textId="0EDA1975" w:rsidR="00011345" w:rsidRPr="005E6959" w:rsidRDefault="00011345" w:rsidP="00F67A0C">
      <w:pPr>
        <w:jc w:val="both"/>
        <w:rPr>
          <w:rFonts w:cs="Arial"/>
        </w:rPr>
      </w:pPr>
      <w:r w:rsidRPr="005E6959">
        <w:rPr>
          <w:rFonts w:cs="Arial"/>
        </w:rPr>
        <w:t>Answer Location: Responding to Class Inequalities</w:t>
      </w:r>
    </w:p>
    <w:p w14:paraId="7189ADE4" w14:textId="600F5792" w:rsidR="00011345" w:rsidRPr="005E6959" w:rsidRDefault="002E451A" w:rsidP="00F67A0C">
      <w:pPr>
        <w:jc w:val="both"/>
        <w:rPr>
          <w:rFonts w:cs="Arial"/>
        </w:rPr>
      </w:pPr>
      <w:r>
        <w:rPr>
          <w:rFonts w:cs="Arial"/>
        </w:rPr>
        <w:t>Difficulty Level:</w:t>
      </w:r>
      <w:r w:rsidR="00011345" w:rsidRPr="005E6959">
        <w:rPr>
          <w:rFonts w:cs="Arial"/>
        </w:rPr>
        <w:t xml:space="preserve"> Medium</w:t>
      </w:r>
    </w:p>
    <w:p w14:paraId="31D09F04" w14:textId="2F11556D" w:rsidR="008376B7" w:rsidRPr="005E6959" w:rsidRDefault="008376B7" w:rsidP="00F67A0C">
      <w:pPr>
        <w:jc w:val="both"/>
        <w:rPr>
          <w:rFonts w:cs="Arial"/>
        </w:rPr>
      </w:pPr>
    </w:p>
    <w:p w14:paraId="2B85C627" w14:textId="34753E48" w:rsidR="00A801B5" w:rsidRPr="005E6959" w:rsidRDefault="00A801B5" w:rsidP="00F67A0C">
      <w:pPr>
        <w:jc w:val="both"/>
        <w:rPr>
          <w:rFonts w:cs="Arial"/>
        </w:rPr>
      </w:pPr>
      <w:r w:rsidRPr="005E6959">
        <w:rPr>
          <w:rFonts w:cs="Arial"/>
        </w:rPr>
        <w:t>3</w:t>
      </w:r>
      <w:r w:rsidR="00EC22CF">
        <w:rPr>
          <w:rFonts w:cs="Arial"/>
        </w:rPr>
        <w:t>4</w:t>
      </w:r>
      <w:r w:rsidRPr="005E6959">
        <w:rPr>
          <w:rFonts w:cs="Arial"/>
        </w:rPr>
        <w:t xml:space="preserve">. </w:t>
      </w:r>
      <w:r w:rsidR="00663BE4" w:rsidRPr="005E6959">
        <w:rPr>
          <w:rFonts w:cs="Arial"/>
        </w:rPr>
        <w:t>The Earned Income Tax Credit program</w:t>
      </w:r>
      <w:r w:rsidR="00F26EC0" w:rsidRPr="005E6959">
        <w:rPr>
          <w:rFonts w:cs="Arial"/>
        </w:rPr>
        <w:t xml:space="preserve"> was</w:t>
      </w:r>
      <w:r w:rsidR="00663BE4" w:rsidRPr="005E6959">
        <w:rPr>
          <w:rFonts w:cs="Arial"/>
        </w:rPr>
        <w:t xml:space="preserve"> especially designed for which of these?</w:t>
      </w:r>
    </w:p>
    <w:p w14:paraId="30A1BD5F" w14:textId="4CAC872D" w:rsidR="00663BE4" w:rsidRPr="005E6959" w:rsidRDefault="00663BE4" w:rsidP="00F67A0C">
      <w:pPr>
        <w:jc w:val="both"/>
        <w:rPr>
          <w:rFonts w:cs="Arial"/>
        </w:rPr>
      </w:pPr>
      <w:r w:rsidRPr="005E6959">
        <w:rPr>
          <w:rFonts w:cs="Arial"/>
        </w:rPr>
        <w:t>a. impoverished elderly</w:t>
      </w:r>
    </w:p>
    <w:p w14:paraId="64AFFDD4" w14:textId="0904445B" w:rsidR="00663BE4" w:rsidRPr="005E6959" w:rsidRDefault="00663BE4" w:rsidP="00F67A0C">
      <w:pPr>
        <w:jc w:val="both"/>
        <w:rPr>
          <w:rFonts w:cs="Arial"/>
        </w:rPr>
      </w:pPr>
      <w:r w:rsidRPr="005E6959">
        <w:rPr>
          <w:rFonts w:cs="Arial"/>
        </w:rPr>
        <w:t>b. teenagers</w:t>
      </w:r>
    </w:p>
    <w:p w14:paraId="03BF0CB6" w14:textId="6A42C342" w:rsidR="00663BE4" w:rsidRPr="005E6959" w:rsidRDefault="00663BE4" w:rsidP="00F67A0C">
      <w:pPr>
        <w:jc w:val="both"/>
        <w:rPr>
          <w:rFonts w:cs="Arial"/>
        </w:rPr>
      </w:pPr>
      <w:r w:rsidRPr="005E6959">
        <w:rPr>
          <w:rFonts w:cs="Arial"/>
        </w:rPr>
        <w:t>c. minority groups</w:t>
      </w:r>
    </w:p>
    <w:p w14:paraId="6744D383" w14:textId="22947117" w:rsidR="00E251C0" w:rsidRDefault="00663BE4" w:rsidP="00F67A0C">
      <w:pPr>
        <w:jc w:val="both"/>
        <w:rPr>
          <w:rFonts w:cs="Arial"/>
        </w:rPr>
      </w:pPr>
      <w:r w:rsidRPr="005E6959">
        <w:rPr>
          <w:rFonts w:cs="Arial"/>
        </w:rPr>
        <w:t>d. low-income working families</w:t>
      </w:r>
    </w:p>
    <w:p w14:paraId="2F861A71" w14:textId="33C34125" w:rsidR="003C66AA" w:rsidRDefault="004D1929" w:rsidP="00F67A0C">
      <w:pPr>
        <w:jc w:val="both"/>
        <w:rPr>
          <w:rFonts w:cs="Arial"/>
        </w:rPr>
      </w:pPr>
      <w:r>
        <w:rPr>
          <w:rFonts w:cs="Arial"/>
        </w:rPr>
        <w:lastRenderedPageBreak/>
        <w:t>Ans:</w:t>
      </w:r>
      <w:r w:rsidR="003C66AA">
        <w:rPr>
          <w:rFonts w:cs="Arial"/>
        </w:rPr>
        <w:t xml:space="preserve"> D</w:t>
      </w:r>
    </w:p>
    <w:p w14:paraId="23B7BFBD" w14:textId="64A6EE59" w:rsidR="00663BE4" w:rsidRPr="005E6959" w:rsidRDefault="00663BE4" w:rsidP="00F67A0C">
      <w:pPr>
        <w:jc w:val="both"/>
        <w:rPr>
          <w:rFonts w:cs="Arial"/>
        </w:rPr>
      </w:pPr>
      <w:r w:rsidRPr="005E6959">
        <w:rPr>
          <w:rFonts w:cs="Arial"/>
        </w:rPr>
        <w:t>Learning Objective: 2</w:t>
      </w:r>
      <w:r w:rsidR="002E451A">
        <w:rPr>
          <w:rFonts w:cs="Arial"/>
        </w:rPr>
        <w:t>-</w:t>
      </w:r>
      <w:r w:rsidRPr="005E6959">
        <w:rPr>
          <w:rFonts w:cs="Arial"/>
        </w:rPr>
        <w:t>5</w:t>
      </w:r>
      <w:r w:rsidR="002E451A">
        <w:rPr>
          <w:rFonts w:cs="Arial"/>
        </w:rPr>
        <w:t>:</w:t>
      </w:r>
      <w:r w:rsidRPr="005E6959">
        <w:rPr>
          <w:rFonts w:cs="Arial"/>
        </w:rPr>
        <w:t xml:space="preserve"> Assess whether life after welfare has improved after the passage of </w:t>
      </w:r>
      <w:proofErr w:type="spellStart"/>
      <w:r w:rsidRPr="005E6959">
        <w:rPr>
          <w:rFonts w:cs="Arial"/>
        </w:rPr>
        <w:t>PRWORA</w:t>
      </w:r>
      <w:proofErr w:type="spellEnd"/>
      <w:r w:rsidR="002E451A">
        <w:rPr>
          <w:rFonts w:cs="Arial"/>
        </w:rPr>
        <w:t>.</w:t>
      </w:r>
    </w:p>
    <w:p w14:paraId="321B8573" w14:textId="77777777" w:rsidR="00E251C0" w:rsidRPr="005E6959" w:rsidRDefault="00E251C0" w:rsidP="00F67A0C">
      <w:pPr>
        <w:jc w:val="both"/>
        <w:rPr>
          <w:rFonts w:cs="Arial"/>
        </w:rPr>
      </w:pPr>
      <w:r w:rsidRPr="005E6959">
        <w:rPr>
          <w:rFonts w:cs="Arial"/>
        </w:rPr>
        <w:t>Cognitive Domain: Comprehension</w:t>
      </w:r>
    </w:p>
    <w:p w14:paraId="567346FE" w14:textId="487B3B32" w:rsidR="00E251C0" w:rsidRDefault="00663BE4" w:rsidP="00F67A0C">
      <w:pPr>
        <w:jc w:val="both"/>
        <w:rPr>
          <w:rFonts w:cs="Arial"/>
        </w:rPr>
      </w:pPr>
      <w:r w:rsidRPr="005E6959">
        <w:rPr>
          <w:rFonts w:cs="Arial"/>
        </w:rPr>
        <w:t>Answer Location: Responding to Class Inequalities</w:t>
      </w:r>
    </w:p>
    <w:p w14:paraId="469AB910" w14:textId="3A9AD670" w:rsidR="00663BE4" w:rsidRPr="005E6959" w:rsidRDefault="002E451A" w:rsidP="00F67A0C">
      <w:pPr>
        <w:jc w:val="both"/>
        <w:rPr>
          <w:rFonts w:cs="Arial"/>
        </w:rPr>
      </w:pPr>
      <w:r>
        <w:rPr>
          <w:rFonts w:cs="Arial"/>
        </w:rPr>
        <w:t>Difficulty Level:</w:t>
      </w:r>
      <w:r w:rsidR="00663BE4" w:rsidRPr="005E6959">
        <w:rPr>
          <w:rFonts w:cs="Arial"/>
        </w:rPr>
        <w:t xml:space="preserve"> Medium</w:t>
      </w:r>
    </w:p>
    <w:p w14:paraId="2F06675A" w14:textId="77777777" w:rsidR="00663BE4" w:rsidRPr="005E6959" w:rsidRDefault="00663BE4" w:rsidP="00F67A0C">
      <w:pPr>
        <w:jc w:val="both"/>
        <w:rPr>
          <w:rFonts w:cs="Arial"/>
        </w:rPr>
      </w:pPr>
    </w:p>
    <w:p w14:paraId="620DB47C" w14:textId="10E30EF3" w:rsidR="00A801B5" w:rsidRPr="005E6959" w:rsidRDefault="00A801B5" w:rsidP="00F67A0C">
      <w:pPr>
        <w:jc w:val="both"/>
        <w:rPr>
          <w:rFonts w:cs="Arial"/>
        </w:rPr>
      </w:pPr>
      <w:r w:rsidRPr="005E6959">
        <w:rPr>
          <w:rFonts w:cs="Arial"/>
        </w:rPr>
        <w:t>3</w:t>
      </w:r>
      <w:r w:rsidR="00EC22CF">
        <w:rPr>
          <w:rFonts w:cs="Arial"/>
        </w:rPr>
        <w:t>5</w:t>
      </w:r>
      <w:r w:rsidRPr="005E6959">
        <w:rPr>
          <w:rFonts w:cs="Arial"/>
        </w:rPr>
        <w:t>.</w:t>
      </w:r>
      <w:r w:rsidR="00AB5FF3" w:rsidRPr="005E6959">
        <w:rPr>
          <w:rFonts w:cs="Arial"/>
        </w:rPr>
        <w:t xml:space="preserve"> The Supplemental Poverty Measure considers which of these important factors in lifting families out of poverty?</w:t>
      </w:r>
    </w:p>
    <w:p w14:paraId="1F776886" w14:textId="0CCF7B88" w:rsidR="00E251C0" w:rsidRDefault="00AB5FF3" w:rsidP="00F67A0C">
      <w:pPr>
        <w:jc w:val="both"/>
        <w:rPr>
          <w:rFonts w:cs="Arial"/>
        </w:rPr>
      </w:pPr>
      <w:r w:rsidRPr="005E6959">
        <w:rPr>
          <w:rFonts w:cs="Arial"/>
        </w:rPr>
        <w:t>a. receipt of noncash benefits such as SNAP and the Earned Income Tax Credit</w:t>
      </w:r>
    </w:p>
    <w:p w14:paraId="1E3C2456" w14:textId="4E6D7EEE" w:rsidR="00663BE4" w:rsidRPr="005E6959" w:rsidRDefault="00AB5FF3" w:rsidP="00F67A0C">
      <w:pPr>
        <w:jc w:val="both"/>
        <w:rPr>
          <w:rFonts w:cs="Arial"/>
        </w:rPr>
      </w:pPr>
      <w:r w:rsidRPr="005E6959">
        <w:rPr>
          <w:rFonts w:cs="Arial"/>
        </w:rPr>
        <w:t>b. highest level of education in the household</w:t>
      </w:r>
    </w:p>
    <w:p w14:paraId="1C040BA4" w14:textId="162284DC" w:rsidR="00AB5FF3" w:rsidRPr="005E6959" w:rsidRDefault="00AB5FF3" w:rsidP="00F67A0C">
      <w:pPr>
        <w:jc w:val="both"/>
        <w:rPr>
          <w:rFonts w:cs="Arial"/>
        </w:rPr>
      </w:pPr>
      <w:r w:rsidRPr="005E6959">
        <w:rPr>
          <w:rFonts w:cs="Arial"/>
        </w:rPr>
        <w:t>c. citizenship status</w:t>
      </w:r>
    </w:p>
    <w:p w14:paraId="2E53EA51" w14:textId="486C1370" w:rsidR="00AB5FF3" w:rsidRPr="005E6959" w:rsidRDefault="00AB5FF3" w:rsidP="00F67A0C">
      <w:pPr>
        <w:jc w:val="both"/>
        <w:rPr>
          <w:rFonts w:cs="Arial"/>
        </w:rPr>
      </w:pPr>
      <w:r w:rsidRPr="005E6959">
        <w:rPr>
          <w:rFonts w:cs="Arial"/>
        </w:rPr>
        <w:t>d. how many years someone has lived in their house or apartment</w:t>
      </w:r>
    </w:p>
    <w:p w14:paraId="1E7151E3" w14:textId="0EC2C3A9" w:rsidR="00AB5FF3" w:rsidRPr="005E6959" w:rsidRDefault="004D1929" w:rsidP="00F67A0C">
      <w:pPr>
        <w:jc w:val="both"/>
        <w:rPr>
          <w:rFonts w:cs="Arial"/>
        </w:rPr>
      </w:pPr>
      <w:r>
        <w:rPr>
          <w:rFonts w:cs="Arial"/>
        </w:rPr>
        <w:t>Ans:</w:t>
      </w:r>
      <w:r w:rsidR="00AB5FF3" w:rsidRPr="005E6959">
        <w:rPr>
          <w:rFonts w:cs="Arial"/>
        </w:rPr>
        <w:t xml:space="preserve"> A</w:t>
      </w:r>
    </w:p>
    <w:p w14:paraId="6BA7D950" w14:textId="60D8E729" w:rsidR="00AB5FF3" w:rsidRPr="005E6959" w:rsidRDefault="00AB5FF3" w:rsidP="00F67A0C">
      <w:pPr>
        <w:jc w:val="both"/>
        <w:rPr>
          <w:rFonts w:cs="Arial"/>
        </w:rPr>
      </w:pPr>
      <w:r w:rsidRPr="005E6959">
        <w:rPr>
          <w:rFonts w:cs="Arial"/>
        </w:rPr>
        <w:t>Learning Objective: 2</w:t>
      </w:r>
      <w:r w:rsidR="002E451A">
        <w:rPr>
          <w:rFonts w:cs="Arial"/>
        </w:rPr>
        <w:t>-</w:t>
      </w:r>
      <w:r w:rsidRPr="005E6959">
        <w:rPr>
          <w:rFonts w:cs="Arial"/>
        </w:rPr>
        <w:t>5</w:t>
      </w:r>
      <w:r w:rsidR="002E451A">
        <w:rPr>
          <w:rFonts w:cs="Arial"/>
        </w:rPr>
        <w:t>:</w:t>
      </w:r>
      <w:r w:rsidRPr="005E6959">
        <w:rPr>
          <w:rFonts w:cs="Arial"/>
        </w:rPr>
        <w:t xml:space="preserve"> Assess whether life after welfare has improved after the passage of </w:t>
      </w:r>
      <w:proofErr w:type="spellStart"/>
      <w:r w:rsidRPr="005E6959">
        <w:rPr>
          <w:rFonts w:cs="Arial"/>
        </w:rPr>
        <w:t>PRWORA</w:t>
      </w:r>
      <w:proofErr w:type="spellEnd"/>
      <w:r w:rsidR="002E451A">
        <w:rPr>
          <w:rFonts w:cs="Arial"/>
        </w:rPr>
        <w:t>.</w:t>
      </w:r>
    </w:p>
    <w:p w14:paraId="58CEF507" w14:textId="77777777" w:rsidR="00E251C0" w:rsidRPr="005E6959" w:rsidRDefault="00E251C0" w:rsidP="00F67A0C">
      <w:pPr>
        <w:jc w:val="both"/>
        <w:rPr>
          <w:rFonts w:cs="Arial"/>
        </w:rPr>
      </w:pPr>
      <w:r w:rsidRPr="005E6959">
        <w:rPr>
          <w:rFonts w:cs="Arial"/>
        </w:rPr>
        <w:t>Cognitive Domain: Comprehension</w:t>
      </w:r>
    </w:p>
    <w:p w14:paraId="2148B319" w14:textId="1383A22D" w:rsidR="00AB5FF3" w:rsidRPr="005E6959" w:rsidRDefault="00AB5FF3" w:rsidP="00F67A0C">
      <w:pPr>
        <w:jc w:val="both"/>
        <w:rPr>
          <w:rFonts w:cs="Arial"/>
        </w:rPr>
      </w:pPr>
      <w:r w:rsidRPr="005E6959">
        <w:rPr>
          <w:rFonts w:cs="Arial"/>
        </w:rPr>
        <w:t>Answer Location: Responding to Class Inequalities</w:t>
      </w:r>
    </w:p>
    <w:p w14:paraId="7D0B823F" w14:textId="3BF15C62" w:rsidR="00AB5FF3" w:rsidRPr="005E6959" w:rsidRDefault="002E451A" w:rsidP="00F67A0C">
      <w:pPr>
        <w:jc w:val="both"/>
        <w:rPr>
          <w:rFonts w:cs="Arial"/>
        </w:rPr>
      </w:pPr>
      <w:r>
        <w:rPr>
          <w:rFonts w:cs="Arial"/>
        </w:rPr>
        <w:t>Difficulty Level:</w:t>
      </w:r>
      <w:r w:rsidR="00AB5FF3" w:rsidRPr="005E6959">
        <w:rPr>
          <w:rFonts w:cs="Arial"/>
        </w:rPr>
        <w:t xml:space="preserve"> Medium</w:t>
      </w:r>
    </w:p>
    <w:p w14:paraId="4588CB34" w14:textId="7D5F9CCD" w:rsidR="006441E7" w:rsidRPr="005E6959" w:rsidRDefault="006441E7" w:rsidP="00F67A0C">
      <w:pPr>
        <w:jc w:val="both"/>
        <w:rPr>
          <w:rFonts w:cs="Arial"/>
        </w:rPr>
      </w:pPr>
    </w:p>
    <w:p w14:paraId="7C5B2146" w14:textId="2C22BD8A" w:rsidR="009E301F" w:rsidRPr="005E6959" w:rsidRDefault="00F8429D" w:rsidP="00F67A0C">
      <w:pPr>
        <w:jc w:val="both"/>
        <w:rPr>
          <w:rFonts w:cs="Arial"/>
        </w:rPr>
      </w:pPr>
      <w:r>
        <w:rPr>
          <w:rFonts w:cs="Arial"/>
        </w:rPr>
        <w:t>3</w:t>
      </w:r>
      <w:r w:rsidR="00EC22CF">
        <w:rPr>
          <w:rFonts w:cs="Arial"/>
        </w:rPr>
        <w:t>6</w:t>
      </w:r>
      <w:r w:rsidR="00A801B5" w:rsidRPr="005E6959">
        <w:rPr>
          <w:rFonts w:cs="Arial"/>
        </w:rPr>
        <w:t xml:space="preserve">. </w:t>
      </w:r>
      <w:r w:rsidR="009E301F" w:rsidRPr="005E6959">
        <w:rPr>
          <w:rFonts w:cs="Arial"/>
        </w:rPr>
        <w:t>The U.S. Census Bureau has employed experimental measures of poverty to measure the poverty rate.</w:t>
      </w:r>
      <w:r w:rsidR="00E251C0">
        <w:rPr>
          <w:rFonts w:cs="Arial"/>
        </w:rPr>
        <w:t xml:space="preserve"> </w:t>
      </w:r>
      <w:r w:rsidR="009E301F" w:rsidRPr="005E6959">
        <w:rPr>
          <w:rFonts w:cs="Arial"/>
        </w:rPr>
        <w:t>These measures find that the poverty rate is ______</w:t>
      </w:r>
      <w:r w:rsidR="002E451A">
        <w:rPr>
          <w:rFonts w:cs="Arial"/>
        </w:rPr>
        <w:t xml:space="preserve"> </w:t>
      </w:r>
      <w:r w:rsidR="00F66F81" w:rsidRPr="005E6959">
        <w:rPr>
          <w:rFonts w:cs="Arial"/>
        </w:rPr>
        <w:t>what has been found with</w:t>
      </w:r>
      <w:r w:rsidR="009E301F" w:rsidRPr="005E6959">
        <w:rPr>
          <w:rFonts w:cs="Arial"/>
        </w:rPr>
        <w:t xml:space="preserve"> standard </w:t>
      </w:r>
      <w:r w:rsidR="00F66F81" w:rsidRPr="005E6959">
        <w:rPr>
          <w:rFonts w:cs="Arial"/>
        </w:rPr>
        <w:t xml:space="preserve">poverty rate </w:t>
      </w:r>
      <w:r w:rsidR="009E301F" w:rsidRPr="005E6959">
        <w:rPr>
          <w:rFonts w:cs="Arial"/>
        </w:rPr>
        <w:t>measures.</w:t>
      </w:r>
    </w:p>
    <w:p w14:paraId="37C50DD9" w14:textId="77777777" w:rsidR="009E301F" w:rsidRPr="005E6959" w:rsidRDefault="009E301F" w:rsidP="00F67A0C">
      <w:pPr>
        <w:jc w:val="both"/>
        <w:rPr>
          <w:rFonts w:cs="Arial"/>
        </w:rPr>
      </w:pPr>
      <w:r w:rsidRPr="005E6959">
        <w:rPr>
          <w:rFonts w:cs="Arial"/>
        </w:rPr>
        <w:t>a. the same as</w:t>
      </w:r>
    </w:p>
    <w:p w14:paraId="1A8F8511" w14:textId="575FEBE8" w:rsidR="009E301F" w:rsidRPr="005E6959" w:rsidRDefault="009E301F" w:rsidP="00F67A0C">
      <w:pPr>
        <w:jc w:val="both"/>
        <w:rPr>
          <w:rFonts w:cs="Arial"/>
        </w:rPr>
      </w:pPr>
      <w:r w:rsidRPr="005E6959">
        <w:rPr>
          <w:rFonts w:cs="Arial"/>
        </w:rPr>
        <w:t>b. higher</w:t>
      </w:r>
      <w:r w:rsidR="00F66F81" w:rsidRPr="005E6959">
        <w:rPr>
          <w:rFonts w:cs="Arial"/>
        </w:rPr>
        <w:t xml:space="preserve"> than</w:t>
      </w:r>
    </w:p>
    <w:p w14:paraId="71E0C4C2" w14:textId="0F8CB30F" w:rsidR="009E301F" w:rsidRPr="005E6959" w:rsidRDefault="009E301F" w:rsidP="00F67A0C">
      <w:pPr>
        <w:jc w:val="both"/>
        <w:rPr>
          <w:rFonts w:cs="Arial"/>
        </w:rPr>
      </w:pPr>
      <w:r w:rsidRPr="005E6959">
        <w:rPr>
          <w:rFonts w:cs="Arial"/>
        </w:rPr>
        <w:t>c. lower</w:t>
      </w:r>
      <w:r w:rsidR="00F66F81" w:rsidRPr="005E6959">
        <w:rPr>
          <w:rFonts w:cs="Arial"/>
        </w:rPr>
        <w:t xml:space="preserve"> than</w:t>
      </w:r>
    </w:p>
    <w:p w14:paraId="21AA87CA" w14:textId="21A4EE8A" w:rsidR="00A801B5" w:rsidRPr="005E6959" w:rsidRDefault="009E301F" w:rsidP="00F67A0C">
      <w:pPr>
        <w:jc w:val="both"/>
        <w:rPr>
          <w:rFonts w:cs="Arial"/>
        </w:rPr>
      </w:pPr>
      <w:r w:rsidRPr="005E6959">
        <w:rPr>
          <w:rFonts w:cs="Arial"/>
        </w:rPr>
        <w:t xml:space="preserve">d. much more concentrated among the elderly </w:t>
      </w:r>
      <w:r w:rsidR="00F66F81" w:rsidRPr="005E6959">
        <w:rPr>
          <w:rFonts w:cs="Arial"/>
        </w:rPr>
        <w:t>than</w:t>
      </w:r>
    </w:p>
    <w:p w14:paraId="0BD84573" w14:textId="4BCE2BE0" w:rsidR="009E301F" w:rsidRPr="005E6959" w:rsidRDefault="004D1929" w:rsidP="00F67A0C">
      <w:pPr>
        <w:jc w:val="both"/>
        <w:rPr>
          <w:rFonts w:cs="Arial"/>
        </w:rPr>
      </w:pPr>
      <w:r>
        <w:rPr>
          <w:rFonts w:cs="Arial"/>
        </w:rPr>
        <w:t>Ans:</w:t>
      </w:r>
      <w:r w:rsidR="009E301F" w:rsidRPr="005E6959">
        <w:rPr>
          <w:rFonts w:cs="Arial"/>
        </w:rPr>
        <w:t xml:space="preserve"> B</w:t>
      </w:r>
    </w:p>
    <w:p w14:paraId="1DA8BC50" w14:textId="3F761AEC" w:rsidR="009E301F" w:rsidRPr="005E6959" w:rsidRDefault="009E301F" w:rsidP="00F67A0C">
      <w:pPr>
        <w:jc w:val="both"/>
        <w:rPr>
          <w:rFonts w:cs="Arial"/>
        </w:rPr>
      </w:pPr>
      <w:r w:rsidRPr="005E6959">
        <w:rPr>
          <w:rFonts w:cs="Arial"/>
        </w:rPr>
        <w:t>Learning Objective: 2</w:t>
      </w:r>
      <w:r w:rsidR="002E451A">
        <w:rPr>
          <w:rFonts w:cs="Arial"/>
        </w:rPr>
        <w:t>-</w:t>
      </w:r>
      <w:r w:rsidRPr="005E6959">
        <w:rPr>
          <w:rFonts w:cs="Arial"/>
        </w:rPr>
        <w:t>5</w:t>
      </w:r>
      <w:r w:rsidR="002E451A">
        <w:rPr>
          <w:rFonts w:cs="Arial"/>
        </w:rPr>
        <w:t>:</w:t>
      </w:r>
      <w:r w:rsidRPr="005E6959">
        <w:rPr>
          <w:rFonts w:cs="Arial"/>
        </w:rPr>
        <w:t xml:space="preserve"> Assess whether life after welfare has improved after the passage of </w:t>
      </w:r>
      <w:proofErr w:type="spellStart"/>
      <w:r w:rsidRPr="005E6959">
        <w:rPr>
          <w:rFonts w:cs="Arial"/>
        </w:rPr>
        <w:t>PRWORA</w:t>
      </w:r>
      <w:proofErr w:type="spellEnd"/>
      <w:r w:rsidR="002E451A">
        <w:rPr>
          <w:rFonts w:cs="Arial"/>
        </w:rPr>
        <w:t>.</w:t>
      </w:r>
    </w:p>
    <w:p w14:paraId="1BA553A3" w14:textId="77777777" w:rsidR="00E251C0" w:rsidRPr="005E6959" w:rsidRDefault="00E251C0" w:rsidP="00F67A0C">
      <w:pPr>
        <w:jc w:val="both"/>
        <w:rPr>
          <w:rFonts w:cs="Arial"/>
        </w:rPr>
      </w:pPr>
      <w:r>
        <w:rPr>
          <w:rFonts w:cs="Arial"/>
        </w:rPr>
        <w:t>Cognitive Domain: Analysis</w:t>
      </w:r>
    </w:p>
    <w:p w14:paraId="6D4CFC50" w14:textId="2A4543E5" w:rsidR="009E301F" w:rsidRPr="005E6959" w:rsidRDefault="009E301F" w:rsidP="00F67A0C">
      <w:pPr>
        <w:jc w:val="both"/>
        <w:rPr>
          <w:rFonts w:cs="Arial"/>
        </w:rPr>
      </w:pPr>
      <w:r w:rsidRPr="005E6959">
        <w:rPr>
          <w:rFonts w:cs="Arial"/>
        </w:rPr>
        <w:t>Answer Location: Responding to Class Inequalities</w:t>
      </w:r>
    </w:p>
    <w:p w14:paraId="3D786C31" w14:textId="3E4A61E3" w:rsidR="009E301F" w:rsidRPr="005E6959" w:rsidRDefault="002E451A" w:rsidP="00F67A0C">
      <w:pPr>
        <w:jc w:val="both"/>
        <w:rPr>
          <w:rFonts w:cs="Arial"/>
        </w:rPr>
      </w:pPr>
      <w:r>
        <w:rPr>
          <w:rFonts w:cs="Arial"/>
        </w:rPr>
        <w:t>Difficulty Level:</w:t>
      </w:r>
      <w:r w:rsidR="009E301F" w:rsidRPr="005E6959">
        <w:rPr>
          <w:rFonts w:cs="Arial"/>
        </w:rPr>
        <w:t xml:space="preserve"> Medium</w:t>
      </w:r>
    </w:p>
    <w:p w14:paraId="086F74DE" w14:textId="580BFFA4" w:rsidR="00761772" w:rsidRPr="005E6959" w:rsidRDefault="00761772" w:rsidP="00F67A0C">
      <w:pPr>
        <w:jc w:val="both"/>
        <w:rPr>
          <w:rFonts w:cs="Arial"/>
        </w:rPr>
      </w:pPr>
    </w:p>
    <w:p w14:paraId="085974AE" w14:textId="48ED9EC5" w:rsidR="002001C2" w:rsidRPr="00F67A0C" w:rsidRDefault="002001C2" w:rsidP="00F67A0C">
      <w:pPr>
        <w:pStyle w:val="Heading1"/>
        <w:jc w:val="both"/>
      </w:pPr>
      <w:r w:rsidRPr="00CA7FAE">
        <w:t>T</w:t>
      </w:r>
      <w:r w:rsidR="00F26EC0" w:rsidRPr="00CA7FAE">
        <w:t>rue/</w:t>
      </w:r>
      <w:r w:rsidRPr="00E60054">
        <w:t>F</w:t>
      </w:r>
      <w:r w:rsidR="00F26EC0" w:rsidRPr="00F67A0C">
        <w:t>alse</w:t>
      </w:r>
    </w:p>
    <w:p w14:paraId="730B241F" w14:textId="77777777" w:rsidR="002E451A" w:rsidRPr="00F67A0C" w:rsidRDefault="002E451A" w:rsidP="00F67A0C">
      <w:pPr>
        <w:jc w:val="both"/>
        <w:rPr>
          <w:rFonts w:cs="Arial"/>
        </w:rPr>
      </w:pPr>
    </w:p>
    <w:p w14:paraId="42F1A5E3" w14:textId="772238C3" w:rsidR="00E251C0" w:rsidRDefault="0064125E" w:rsidP="00F67A0C">
      <w:pPr>
        <w:jc w:val="both"/>
        <w:rPr>
          <w:rFonts w:cs="Arial"/>
        </w:rPr>
      </w:pPr>
      <w:r>
        <w:rPr>
          <w:rFonts w:cs="Arial"/>
        </w:rPr>
        <w:t>1</w:t>
      </w:r>
      <w:r w:rsidR="002001C2" w:rsidRPr="005E6959">
        <w:rPr>
          <w:rFonts w:cs="Arial"/>
        </w:rPr>
        <w:t xml:space="preserve">. </w:t>
      </w:r>
      <w:r w:rsidR="0034447F" w:rsidRPr="005E6959">
        <w:rPr>
          <w:rFonts w:cs="Arial"/>
        </w:rPr>
        <w:t>Wealth is more equally distributed than income.</w:t>
      </w:r>
    </w:p>
    <w:p w14:paraId="7CED2A44" w14:textId="76E8880C" w:rsidR="0034447F" w:rsidRPr="005E6959" w:rsidRDefault="004D1929" w:rsidP="00F67A0C">
      <w:pPr>
        <w:jc w:val="both"/>
        <w:rPr>
          <w:rFonts w:cs="Arial"/>
        </w:rPr>
      </w:pPr>
      <w:r>
        <w:rPr>
          <w:rFonts w:cs="Arial"/>
        </w:rPr>
        <w:t>Ans:</w:t>
      </w:r>
      <w:r w:rsidR="0034447F" w:rsidRPr="005E6959">
        <w:rPr>
          <w:rFonts w:cs="Arial"/>
        </w:rPr>
        <w:t xml:space="preserve"> </w:t>
      </w:r>
      <w:r w:rsidR="00B8565C" w:rsidRPr="005E6959">
        <w:rPr>
          <w:rFonts w:cs="Arial"/>
        </w:rPr>
        <w:t>F</w:t>
      </w:r>
    </w:p>
    <w:p w14:paraId="317B7F45" w14:textId="51B83443" w:rsidR="0034447F" w:rsidRPr="005E6959" w:rsidRDefault="0034447F" w:rsidP="00F67A0C">
      <w:pPr>
        <w:jc w:val="both"/>
        <w:rPr>
          <w:rFonts w:cs="Arial"/>
        </w:rPr>
      </w:pPr>
      <w:r w:rsidRPr="005E6959">
        <w:rPr>
          <w:rFonts w:cs="Arial"/>
        </w:rPr>
        <w:t>Learning Objective: 2</w:t>
      </w:r>
      <w:r w:rsidR="002E451A">
        <w:rPr>
          <w:rFonts w:cs="Arial"/>
        </w:rPr>
        <w:t>-</w:t>
      </w:r>
      <w:r w:rsidRPr="005E6959">
        <w:rPr>
          <w:rFonts w:cs="Arial"/>
        </w:rPr>
        <w:t>1</w:t>
      </w:r>
      <w:r w:rsidR="002E451A">
        <w:rPr>
          <w:rFonts w:cs="Arial"/>
        </w:rPr>
        <w:t>:</w:t>
      </w:r>
      <w:r w:rsidRPr="005E6959">
        <w:rPr>
          <w:rFonts w:cs="Arial"/>
        </w:rPr>
        <w:t xml:space="preserve"> Explain the different definitions of poverty</w:t>
      </w:r>
      <w:r w:rsidR="002E451A">
        <w:rPr>
          <w:rFonts w:cs="Arial"/>
        </w:rPr>
        <w:t>.</w:t>
      </w:r>
    </w:p>
    <w:p w14:paraId="1E36720D" w14:textId="77777777" w:rsidR="00E251C0" w:rsidRPr="005E6959" w:rsidRDefault="00E251C0" w:rsidP="00F67A0C">
      <w:pPr>
        <w:jc w:val="both"/>
        <w:rPr>
          <w:rFonts w:cs="Arial"/>
        </w:rPr>
      </w:pPr>
      <w:r w:rsidRPr="005E6959">
        <w:rPr>
          <w:rFonts w:cs="Arial"/>
        </w:rPr>
        <w:t>Cognitive Domain: Knowledge</w:t>
      </w:r>
    </w:p>
    <w:p w14:paraId="69CE4A9D" w14:textId="23D411BF" w:rsidR="0034447F" w:rsidRPr="005E6959" w:rsidRDefault="0034447F" w:rsidP="00F67A0C">
      <w:pPr>
        <w:jc w:val="both"/>
        <w:rPr>
          <w:rFonts w:cs="Arial"/>
        </w:rPr>
      </w:pPr>
      <w:r w:rsidRPr="005E6959">
        <w:rPr>
          <w:rFonts w:cs="Arial"/>
        </w:rPr>
        <w:t>Answer Location: Introduction</w:t>
      </w:r>
    </w:p>
    <w:p w14:paraId="2A114CFE" w14:textId="4B9BEB7E" w:rsidR="0034447F" w:rsidRPr="005E6959" w:rsidRDefault="002E451A" w:rsidP="00F67A0C">
      <w:pPr>
        <w:jc w:val="both"/>
        <w:rPr>
          <w:rFonts w:cs="Arial"/>
        </w:rPr>
      </w:pPr>
      <w:r>
        <w:rPr>
          <w:rFonts w:cs="Arial"/>
        </w:rPr>
        <w:t>Difficulty Level:</w:t>
      </w:r>
      <w:r w:rsidR="0034447F" w:rsidRPr="005E6959">
        <w:rPr>
          <w:rFonts w:cs="Arial"/>
        </w:rPr>
        <w:t xml:space="preserve"> Medium</w:t>
      </w:r>
    </w:p>
    <w:p w14:paraId="6D0F081A" w14:textId="77777777" w:rsidR="0034447F" w:rsidRPr="005E6959" w:rsidRDefault="0034447F" w:rsidP="00F67A0C">
      <w:pPr>
        <w:jc w:val="both"/>
        <w:rPr>
          <w:rFonts w:cs="Arial"/>
        </w:rPr>
      </w:pPr>
    </w:p>
    <w:p w14:paraId="178118E1" w14:textId="3C686C99" w:rsidR="002001C2" w:rsidRPr="005E6959" w:rsidRDefault="0064125E" w:rsidP="00F67A0C">
      <w:pPr>
        <w:jc w:val="both"/>
        <w:rPr>
          <w:rFonts w:cs="Arial"/>
        </w:rPr>
      </w:pPr>
      <w:r>
        <w:rPr>
          <w:rFonts w:cs="Arial"/>
        </w:rPr>
        <w:t>2</w:t>
      </w:r>
      <w:r w:rsidR="0034447F" w:rsidRPr="005E6959">
        <w:rPr>
          <w:rFonts w:cs="Arial"/>
        </w:rPr>
        <w:t xml:space="preserve">. </w:t>
      </w:r>
      <w:r w:rsidR="002F3D4C" w:rsidRPr="005E6959">
        <w:rPr>
          <w:rFonts w:cs="Arial"/>
        </w:rPr>
        <w:t>S</w:t>
      </w:r>
      <w:r w:rsidR="002001C2" w:rsidRPr="005E6959">
        <w:rPr>
          <w:rFonts w:cs="Arial"/>
        </w:rPr>
        <w:t>eparate poverty guidelines</w:t>
      </w:r>
      <w:r w:rsidR="002F3D4C" w:rsidRPr="005E6959">
        <w:rPr>
          <w:rFonts w:cs="Arial"/>
        </w:rPr>
        <w:t xml:space="preserve"> exist</w:t>
      </w:r>
      <w:r w:rsidR="002001C2" w:rsidRPr="005E6959">
        <w:rPr>
          <w:rFonts w:cs="Arial"/>
        </w:rPr>
        <w:t xml:space="preserve"> for those living in Alaska and Hawaii versus the rest of the United States.</w:t>
      </w:r>
    </w:p>
    <w:p w14:paraId="605EEB1C" w14:textId="0D1AF9D5" w:rsidR="002001C2" w:rsidRPr="005E6959" w:rsidRDefault="004D1929" w:rsidP="00F67A0C">
      <w:pPr>
        <w:jc w:val="both"/>
        <w:rPr>
          <w:rFonts w:cs="Arial"/>
        </w:rPr>
      </w:pPr>
      <w:r>
        <w:rPr>
          <w:rFonts w:cs="Arial"/>
        </w:rPr>
        <w:t>Ans:</w:t>
      </w:r>
      <w:r w:rsidR="002001C2" w:rsidRPr="005E6959">
        <w:rPr>
          <w:rFonts w:cs="Arial"/>
        </w:rPr>
        <w:t xml:space="preserve"> </w:t>
      </w:r>
      <w:r w:rsidR="00B8565C" w:rsidRPr="005E6959">
        <w:rPr>
          <w:rFonts w:cs="Arial"/>
        </w:rPr>
        <w:t>T</w:t>
      </w:r>
    </w:p>
    <w:p w14:paraId="346E731B" w14:textId="5EEF2875" w:rsidR="002001C2" w:rsidRPr="005E6959" w:rsidRDefault="002001C2" w:rsidP="00F67A0C">
      <w:pPr>
        <w:jc w:val="both"/>
        <w:rPr>
          <w:rFonts w:cs="Arial"/>
        </w:rPr>
      </w:pPr>
      <w:r w:rsidRPr="005E6959">
        <w:rPr>
          <w:rFonts w:cs="Arial"/>
        </w:rPr>
        <w:lastRenderedPageBreak/>
        <w:t>Learning Objective: 2</w:t>
      </w:r>
      <w:r w:rsidR="002E451A">
        <w:rPr>
          <w:rFonts w:cs="Arial"/>
        </w:rPr>
        <w:t>-</w:t>
      </w:r>
      <w:r w:rsidRPr="005E6959">
        <w:rPr>
          <w:rFonts w:cs="Arial"/>
        </w:rPr>
        <w:t>1</w:t>
      </w:r>
      <w:r w:rsidR="002E451A">
        <w:rPr>
          <w:rFonts w:cs="Arial"/>
        </w:rPr>
        <w:t>:</w:t>
      </w:r>
      <w:r w:rsidRPr="005E6959">
        <w:rPr>
          <w:rFonts w:cs="Arial"/>
        </w:rPr>
        <w:t xml:space="preserve"> Explain the different definitions of poverty</w:t>
      </w:r>
      <w:r w:rsidR="002E451A">
        <w:rPr>
          <w:rFonts w:cs="Arial"/>
        </w:rPr>
        <w:t>.</w:t>
      </w:r>
    </w:p>
    <w:p w14:paraId="6D0332CD" w14:textId="77777777" w:rsidR="00E251C0" w:rsidRPr="005E6959" w:rsidRDefault="00E251C0" w:rsidP="00F67A0C">
      <w:pPr>
        <w:jc w:val="both"/>
        <w:rPr>
          <w:rFonts w:cs="Arial"/>
        </w:rPr>
      </w:pPr>
      <w:r w:rsidRPr="005E6959">
        <w:rPr>
          <w:rFonts w:cs="Arial"/>
        </w:rPr>
        <w:t>Cognitive Domain: Knowledge</w:t>
      </w:r>
    </w:p>
    <w:p w14:paraId="0C4295CC" w14:textId="1050756E" w:rsidR="002001C2" w:rsidRPr="005E6959" w:rsidRDefault="002001C2" w:rsidP="00F67A0C">
      <w:pPr>
        <w:jc w:val="both"/>
        <w:rPr>
          <w:rFonts w:cs="Arial"/>
        </w:rPr>
      </w:pPr>
      <w:r w:rsidRPr="005E6959">
        <w:rPr>
          <w:rFonts w:cs="Arial"/>
        </w:rPr>
        <w:t xml:space="preserve">Answer Location: What </w:t>
      </w:r>
      <w:r w:rsidR="002E451A">
        <w:rPr>
          <w:rFonts w:cs="Arial"/>
        </w:rPr>
        <w:t>D</w:t>
      </w:r>
      <w:r w:rsidR="002E451A" w:rsidRPr="005E6959">
        <w:rPr>
          <w:rFonts w:cs="Arial"/>
        </w:rPr>
        <w:t xml:space="preserve">oes </w:t>
      </w:r>
      <w:r w:rsidR="002E451A">
        <w:rPr>
          <w:rFonts w:cs="Arial"/>
        </w:rPr>
        <w:t>I</w:t>
      </w:r>
      <w:r w:rsidR="002E451A" w:rsidRPr="005E6959">
        <w:rPr>
          <w:rFonts w:cs="Arial"/>
        </w:rPr>
        <w:t xml:space="preserve">t </w:t>
      </w:r>
      <w:r w:rsidR="002E451A">
        <w:rPr>
          <w:rFonts w:cs="Arial"/>
        </w:rPr>
        <w:t>M</w:t>
      </w:r>
      <w:r w:rsidR="002E451A" w:rsidRPr="005E6959">
        <w:rPr>
          <w:rFonts w:cs="Arial"/>
        </w:rPr>
        <w:t xml:space="preserve">ean </w:t>
      </w:r>
      <w:r w:rsidRPr="005E6959">
        <w:rPr>
          <w:rFonts w:cs="Arial"/>
        </w:rPr>
        <w:t xml:space="preserve">to </w:t>
      </w:r>
      <w:r w:rsidR="002E451A">
        <w:rPr>
          <w:rFonts w:cs="Arial"/>
        </w:rPr>
        <w:t>B</w:t>
      </w:r>
      <w:r w:rsidR="002E451A" w:rsidRPr="005E6959">
        <w:rPr>
          <w:rFonts w:cs="Arial"/>
        </w:rPr>
        <w:t xml:space="preserve">e </w:t>
      </w:r>
      <w:r w:rsidR="002E451A">
        <w:rPr>
          <w:rFonts w:cs="Arial"/>
        </w:rPr>
        <w:t>P</w:t>
      </w:r>
      <w:r w:rsidR="002E451A" w:rsidRPr="005E6959">
        <w:rPr>
          <w:rFonts w:cs="Arial"/>
        </w:rPr>
        <w:t>oor</w:t>
      </w:r>
      <w:r w:rsidRPr="005E6959">
        <w:rPr>
          <w:rFonts w:cs="Arial"/>
        </w:rPr>
        <w:t>?</w:t>
      </w:r>
    </w:p>
    <w:p w14:paraId="7179756B" w14:textId="79B5BAEC" w:rsidR="002001C2" w:rsidRPr="005E6959" w:rsidRDefault="002E451A" w:rsidP="00F67A0C">
      <w:pPr>
        <w:jc w:val="both"/>
        <w:rPr>
          <w:rFonts w:cs="Arial"/>
        </w:rPr>
      </w:pPr>
      <w:r>
        <w:rPr>
          <w:rFonts w:cs="Arial"/>
        </w:rPr>
        <w:t>Difficulty Level:</w:t>
      </w:r>
      <w:r w:rsidR="002001C2" w:rsidRPr="005E6959">
        <w:rPr>
          <w:rFonts w:cs="Arial"/>
        </w:rPr>
        <w:t xml:space="preserve"> Medium</w:t>
      </w:r>
    </w:p>
    <w:p w14:paraId="7BF841D5" w14:textId="316A474A" w:rsidR="00DB4A04" w:rsidRPr="005E6959" w:rsidRDefault="00DB4A04" w:rsidP="00F67A0C">
      <w:pPr>
        <w:jc w:val="both"/>
        <w:rPr>
          <w:rFonts w:cs="Arial"/>
        </w:rPr>
      </w:pPr>
    </w:p>
    <w:p w14:paraId="4B75BAB3" w14:textId="72C7C3FF" w:rsidR="00E251C0" w:rsidRDefault="0058660D" w:rsidP="00F67A0C">
      <w:pPr>
        <w:jc w:val="both"/>
        <w:rPr>
          <w:rFonts w:cs="Arial"/>
        </w:rPr>
      </w:pPr>
      <w:r>
        <w:rPr>
          <w:rFonts w:cs="Arial"/>
        </w:rPr>
        <w:t>3</w:t>
      </w:r>
      <w:r w:rsidR="002F3D4C" w:rsidRPr="005E6959">
        <w:rPr>
          <w:rFonts w:cs="Arial"/>
        </w:rPr>
        <w:t xml:space="preserve">. The </w:t>
      </w:r>
      <w:r w:rsidR="002F3D4C" w:rsidRPr="0058660D">
        <w:rPr>
          <w:rFonts w:cs="Arial"/>
        </w:rPr>
        <w:t>working poor</w:t>
      </w:r>
      <w:r w:rsidR="002F3D4C" w:rsidRPr="005E6959">
        <w:rPr>
          <w:rFonts w:cs="Arial"/>
        </w:rPr>
        <w:t xml:space="preserve"> </w:t>
      </w:r>
      <w:r w:rsidR="001F7AA4" w:rsidRPr="005E6959">
        <w:rPr>
          <w:rFonts w:cs="Arial"/>
        </w:rPr>
        <w:t>often encounter housing problems.</w:t>
      </w:r>
    </w:p>
    <w:p w14:paraId="5C06364E" w14:textId="74B7078B" w:rsidR="002F3D4C" w:rsidRPr="005E6959" w:rsidRDefault="004D1929" w:rsidP="00F67A0C">
      <w:pPr>
        <w:jc w:val="both"/>
        <w:rPr>
          <w:rFonts w:cs="Arial"/>
        </w:rPr>
      </w:pPr>
      <w:r>
        <w:rPr>
          <w:rFonts w:cs="Arial"/>
        </w:rPr>
        <w:t>Ans:</w:t>
      </w:r>
      <w:r w:rsidR="002F3D4C" w:rsidRPr="005E6959">
        <w:rPr>
          <w:rFonts w:cs="Arial"/>
        </w:rPr>
        <w:t xml:space="preserve"> </w:t>
      </w:r>
      <w:r w:rsidR="00B8565C" w:rsidRPr="005E6959">
        <w:rPr>
          <w:rFonts w:cs="Arial"/>
        </w:rPr>
        <w:t>T</w:t>
      </w:r>
    </w:p>
    <w:p w14:paraId="755E397B" w14:textId="2CA94DB8" w:rsidR="002F3D4C" w:rsidRPr="005E6959" w:rsidRDefault="002F3D4C" w:rsidP="00F67A0C">
      <w:pPr>
        <w:jc w:val="both"/>
        <w:rPr>
          <w:rFonts w:cs="Arial"/>
        </w:rPr>
      </w:pPr>
      <w:r w:rsidRPr="005E6959">
        <w:rPr>
          <w:rFonts w:cs="Arial"/>
        </w:rPr>
        <w:t>Learning Objective: 2</w:t>
      </w:r>
      <w:r w:rsidR="002E451A">
        <w:rPr>
          <w:rFonts w:cs="Arial"/>
        </w:rPr>
        <w:t>-</w:t>
      </w:r>
      <w:r w:rsidRPr="005E6959">
        <w:rPr>
          <w:rFonts w:cs="Arial"/>
        </w:rPr>
        <w:t>1</w:t>
      </w:r>
      <w:r w:rsidR="002E451A">
        <w:rPr>
          <w:rFonts w:cs="Arial"/>
        </w:rPr>
        <w:t>:</w:t>
      </w:r>
      <w:r w:rsidRPr="005E6959">
        <w:rPr>
          <w:rFonts w:cs="Arial"/>
        </w:rPr>
        <w:t xml:space="preserve"> Explain the different definitions of poverty</w:t>
      </w:r>
      <w:r w:rsidR="002E451A">
        <w:rPr>
          <w:rFonts w:cs="Arial"/>
        </w:rPr>
        <w:t>.</w:t>
      </w:r>
    </w:p>
    <w:p w14:paraId="26550F39" w14:textId="77777777" w:rsidR="00E251C0" w:rsidRPr="005E6959" w:rsidRDefault="00E251C0" w:rsidP="00F67A0C">
      <w:pPr>
        <w:jc w:val="both"/>
        <w:rPr>
          <w:rFonts w:cs="Arial"/>
        </w:rPr>
      </w:pPr>
      <w:r w:rsidRPr="005E6959">
        <w:rPr>
          <w:rFonts w:cs="Arial"/>
        </w:rPr>
        <w:t>Cognitive Domain: Knowledge</w:t>
      </w:r>
    </w:p>
    <w:p w14:paraId="3AD0259C" w14:textId="79CDE5A3" w:rsidR="002F3D4C" w:rsidRPr="005E6959" w:rsidRDefault="002F3D4C" w:rsidP="00F67A0C">
      <w:pPr>
        <w:jc w:val="both"/>
        <w:rPr>
          <w:rFonts w:cs="Arial"/>
        </w:rPr>
      </w:pPr>
      <w:r w:rsidRPr="005E6959">
        <w:rPr>
          <w:rFonts w:cs="Arial"/>
        </w:rPr>
        <w:t xml:space="preserve">Answer Location: What </w:t>
      </w:r>
      <w:r w:rsidR="002E451A">
        <w:rPr>
          <w:rFonts w:cs="Arial"/>
        </w:rPr>
        <w:t>D</w:t>
      </w:r>
      <w:r w:rsidR="002E451A" w:rsidRPr="005E6959">
        <w:rPr>
          <w:rFonts w:cs="Arial"/>
        </w:rPr>
        <w:t xml:space="preserve">oes </w:t>
      </w:r>
      <w:r w:rsidR="002E451A">
        <w:rPr>
          <w:rFonts w:cs="Arial"/>
        </w:rPr>
        <w:t>I</w:t>
      </w:r>
      <w:r w:rsidR="002E451A" w:rsidRPr="005E6959">
        <w:rPr>
          <w:rFonts w:cs="Arial"/>
        </w:rPr>
        <w:t xml:space="preserve">t </w:t>
      </w:r>
      <w:r w:rsidR="002E451A">
        <w:rPr>
          <w:rFonts w:cs="Arial"/>
        </w:rPr>
        <w:t>M</w:t>
      </w:r>
      <w:r w:rsidR="002E451A" w:rsidRPr="005E6959">
        <w:rPr>
          <w:rFonts w:cs="Arial"/>
        </w:rPr>
        <w:t xml:space="preserve">ean </w:t>
      </w:r>
      <w:r w:rsidRPr="005E6959">
        <w:rPr>
          <w:rFonts w:cs="Arial"/>
        </w:rPr>
        <w:t xml:space="preserve">to </w:t>
      </w:r>
      <w:r w:rsidR="002E451A">
        <w:rPr>
          <w:rFonts w:cs="Arial"/>
        </w:rPr>
        <w:t>B</w:t>
      </w:r>
      <w:r w:rsidR="002E451A" w:rsidRPr="005E6959">
        <w:rPr>
          <w:rFonts w:cs="Arial"/>
        </w:rPr>
        <w:t xml:space="preserve">e </w:t>
      </w:r>
      <w:r w:rsidR="002E451A">
        <w:rPr>
          <w:rFonts w:cs="Arial"/>
        </w:rPr>
        <w:t>P</w:t>
      </w:r>
      <w:r w:rsidR="002E451A" w:rsidRPr="005E6959">
        <w:rPr>
          <w:rFonts w:cs="Arial"/>
        </w:rPr>
        <w:t>oor</w:t>
      </w:r>
      <w:r w:rsidRPr="005E6959">
        <w:rPr>
          <w:rFonts w:cs="Arial"/>
        </w:rPr>
        <w:t>?</w:t>
      </w:r>
    </w:p>
    <w:p w14:paraId="5E3FAA4F" w14:textId="6AEF969F" w:rsidR="002F3D4C" w:rsidRPr="005E6959" w:rsidRDefault="002E451A" w:rsidP="00F67A0C">
      <w:pPr>
        <w:jc w:val="both"/>
        <w:rPr>
          <w:rFonts w:cs="Arial"/>
        </w:rPr>
      </w:pPr>
      <w:r>
        <w:rPr>
          <w:rFonts w:cs="Arial"/>
        </w:rPr>
        <w:t>Difficulty Level:</w:t>
      </w:r>
      <w:r w:rsidR="002F3D4C" w:rsidRPr="005E6959">
        <w:rPr>
          <w:rFonts w:cs="Arial"/>
        </w:rPr>
        <w:t xml:space="preserve"> </w:t>
      </w:r>
      <w:r w:rsidR="001F7AA4" w:rsidRPr="005E6959">
        <w:rPr>
          <w:rFonts w:cs="Arial"/>
        </w:rPr>
        <w:t>Easy</w:t>
      </w:r>
    </w:p>
    <w:p w14:paraId="78C84F7A" w14:textId="77777777" w:rsidR="002F3D4C" w:rsidRPr="005E6959" w:rsidRDefault="002F3D4C" w:rsidP="00F67A0C">
      <w:pPr>
        <w:jc w:val="both"/>
        <w:rPr>
          <w:rFonts w:cs="Arial"/>
        </w:rPr>
      </w:pPr>
    </w:p>
    <w:p w14:paraId="7F6EE7A6" w14:textId="1D277690" w:rsidR="002F3D4C" w:rsidRPr="005E6959" w:rsidRDefault="0064125E" w:rsidP="00F67A0C">
      <w:pPr>
        <w:jc w:val="both"/>
        <w:rPr>
          <w:rFonts w:cs="Arial"/>
        </w:rPr>
      </w:pPr>
      <w:r>
        <w:rPr>
          <w:rFonts w:cs="Arial"/>
        </w:rPr>
        <w:t>4</w:t>
      </w:r>
      <w:r w:rsidR="002001C2" w:rsidRPr="005E6959">
        <w:rPr>
          <w:rFonts w:cs="Arial"/>
        </w:rPr>
        <w:t>.</w:t>
      </w:r>
      <w:r w:rsidR="002F3D4C" w:rsidRPr="005E6959">
        <w:rPr>
          <w:rFonts w:cs="Arial"/>
        </w:rPr>
        <w:t xml:space="preserve"> Black and Hispanic workers </w:t>
      </w:r>
      <w:r w:rsidR="0058660D">
        <w:rPr>
          <w:rFonts w:cs="Arial"/>
        </w:rPr>
        <w:t>are</w:t>
      </w:r>
      <w:r w:rsidR="002F3D4C" w:rsidRPr="005E6959">
        <w:rPr>
          <w:rFonts w:cs="Arial"/>
        </w:rPr>
        <w:t xml:space="preserve"> more than twice as likely as </w:t>
      </w:r>
      <w:r w:rsidR="00F819F3">
        <w:rPr>
          <w:rFonts w:cs="Arial"/>
        </w:rPr>
        <w:t>w</w:t>
      </w:r>
      <w:r w:rsidR="002F3D4C" w:rsidRPr="005E6959">
        <w:rPr>
          <w:rFonts w:cs="Arial"/>
        </w:rPr>
        <w:t>hite and Asian workers to be working poor.</w:t>
      </w:r>
    </w:p>
    <w:p w14:paraId="0201CC00" w14:textId="21CCECC6" w:rsidR="002F3D4C" w:rsidRPr="005E6959" w:rsidRDefault="004D1929" w:rsidP="00F67A0C">
      <w:pPr>
        <w:jc w:val="both"/>
        <w:rPr>
          <w:rFonts w:cs="Arial"/>
        </w:rPr>
      </w:pPr>
      <w:r>
        <w:rPr>
          <w:rFonts w:cs="Arial"/>
        </w:rPr>
        <w:t>Ans:</w:t>
      </w:r>
      <w:r w:rsidR="002F3D4C" w:rsidRPr="005E6959">
        <w:rPr>
          <w:rFonts w:cs="Arial"/>
        </w:rPr>
        <w:t xml:space="preserve"> </w:t>
      </w:r>
      <w:r w:rsidR="00B8565C" w:rsidRPr="005E6959">
        <w:rPr>
          <w:rFonts w:cs="Arial"/>
        </w:rPr>
        <w:t>T</w:t>
      </w:r>
    </w:p>
    <w:p w14:paraId="19FBDB04" w14:textId="4DA42B5D" w:rsidR="002F3D4C" w:rsidRPr="005E6959" w:rsidRDefault="002F3D4C" w:rsidP="00F67A0C">
      <w:pPr>
        <w:jc w:val="both"/>
        <w:rPr>
          <w:rFonts w:cs="Arial"/>
        </w:rPr>
      </w:pPr>
      <w:r w:rsidRPr="005E6959">
        <w:rPr>
          <w:rFonts w:cs="Arial"/>
        </w:rPr>
        <w:t>Learning Objective: 2</w:t>
      </w:r>
      <w:r w:rsidR="002E451A">
        <w:rPr>
          <w:rFonts w:cs="Arial"/>
        </w:rPr>
        <w:t>-</w:t>
      </w:r>
      <w:r w:rsidRPr="005E6959">
        <w:rPr>
          <w:rFonts w:cs="Arial"/>
        </w:rPr>
        <w:t>1</w:t>
      </w:r>
      <w:r w:rsidR="002E451A">
        <w:rPr>
          <w:rFonts w:cs="Arial"/>
        </w:rPr>
        <w:t>:</w:t>
      </w:r>
      <w:r w:rsidRPr="005E6959">
        <w:rPr>
          <w:rFonts w:cs="Arial"/>
        </w:rPr>
        <w:t xml:space="preserve"> Explain the different definitions of poverty</w:t>
      </w:r>
      <w:r w:rsidR="002E451A">
        <w:rPr>
          <w:rFonts w:cs="Arial"/>
        </w:rPr>
        <w:t>.</w:t>
      </w:r>
    </w:p>
    <w:p w14:paraId="50493345" w14:textId="77777777" w:rsidR="00E251C0" w:rsidRPr="005E6959" w:rsidRDefault="00E251C0" w:rsidP="00F67A0C">
      <w:pPr>
        <w:jc w:val="both"/>
        <w:rPr>
          <w:rFonts w:cs="Arial"/>
        </w:rPr>
      </w:pPr>
      <w:r w:rsidRPr="005E6959">
        <w:rPr>
          <w:rFonts w:cs="Arial"/>
        </w:rPr>
        <w:t>Cognitive Domain: Knowledge</w:t>
      </w:r>
    </w:p>
    <w:p w14:paraId="6E0DF913" w14:textId="2CE9456E" w:rsidR="002F3D4C" w:rsidRPr="005E6959" w:rsidRDefault="002F3D4C" w:rsidP="00F67A0C">
      <w:pPr>
        <w:jc w:val="both"/>
        <w:rPr>
          <w:rFonts w:cs="Arial"/>
        </w:rPr>
      </w:pPr>
      <w:r w:rsidRPr="005E6959">
        <w:rPr>
          <w:rFonts w:cs="Arial"/>
        </w:rPr>
        <w:t xml:space="preserve">Answer Location: What </w:t>
      </w:r>
      <w:r w:rsidR="002E451A">
        <w:rPr>
          <w:rFonts w:cs="Arial"/>
        </w:rPr>
        <w:t>D</w:t>
      </w:r>
      <w:r w:rsidR="002E451A" w:rsidRPr="005E6959">
        <w:rPr>
          <w:rFonts w:cs="Arial"/>
        </w:rPr>
        <w:t xml:space="preserve">oes </w:t>
      </w:r>
      <w:r w:rsidR="002E451A">
        <w:rPr>
          <w:rFonts w:cs="Arial"/>
        </w:rPr>
        <w:t>I</w:t>
      </w:r>
      <w:r w:rsidR="002E451A" w:rsidRPr="005E6959">
        <w:rPr>
          <w:rFonts w:cs="Arial"/>
        </w:rPr>
        <w:t xml:space="preserve">t </w:t>
      </w:r>
      <w:r w:rsidR="002E451A">
        <w:rPr>
          <w:rFonts w:cs="Arial"/>
        </w:rPr>
        <w:t>M</w:t>
      </w:r>
      <w:r w:rsidR="002E451A" w:rsidRPr="005E6959">
        <w:rPr>
          <w:rFonts w:cs="Arial"/>
        </w:rPr>
        <w:t xml:space="preserve">ean </w:t>
      </w:r>
      <w:r w:rsidRPr="005E6959">
        <w:rPr>
          <w:rFonts w:cs="Arial"/>
        </w:rPr>
        <w:t xml:space="preserve">to </w:t>
      </w:r>
      <w:r w:rsidR="002E451A">
        <w:rPr>
          <w:rFonts w:cs="Arial"/>
        </w:rPr>
        <w:t>B</w:t>
      </w:r>
      <w:r w:rsidR="002E451A" w:rsidRPr="005E6959">
        <w:rPr>
          <w:rFonts w:cs="Arial"/>
        </w:rPr>
        <w:t xml:space="preserve">e </w:t>
      </w:r>
      <w:r w:rsidR="002E451A">
        <w:rPr>
          <w:rFonts w:cs="Arial"/>
        </w:rPr>
        <w:t>P</w:t>
      </w:r>
      <w:r w:rsidR="002E451A" w:rsidRPr="005E6959">
        <w:rPr>
          <w:rFonts w:cs="Arial"/>
        </w:rPr>
        <w:t>oor</w:t>
      </w:r>
      <w:r w:rsidRPr="005E6959">
        <w:rPr>
          <w:rFonts w:cs="Arial"/>
        </w:rPr>
        <w:t>?</w:t>
      </w:r>
    </w:p>
    <w:p w14:paraId="29194FD4" w14:textId="0C195DAA" w:rsidR="002F3D4C" w:rsidRPr="005E6959" w:rsidRDefault="002E451A" w:rsidP="00F67A0C">
      <w:pPr>
        <w:jc w:val="both"/>
        <w:rPr>
          <w:rFonts w:cs="Arial"/>
        </w:rPr>
      </w:pPr>
      <w:r>
        <w:rPr>
          <w:rFonts w:cs="Arial"/>
        </w:rPr>
        <w:t>Difficulty Level:</w:t>
      </w:r>
      <w:r w:rsidR="002F3D4C" w:rsidRPr="005E6959">
        <w:rPr>
          <w:rFonts w:cs="Arial"/>
        </w:rPr>
        <w:t xml:space="preserve"> Medium</w:t>
      </w:r>
    </w:p>
    <w:p w14:paraId="295C79F3" w14:textId="01A24D92" w:rsidR="002001C2" w:rsidRPr="005E6959" w:rsidRDefault="002001C2" w:rsidP="00F67A0C">
      <w:pPr>
        <w:jc w:val="both"/>
        <w:rPr>
          <w:rFonts w:cs="Arial"/>
        </w:rPr>
      </w:pPr>
    </w:p>
    <w:p w14:paraId="7634A4EC" w14:textId="2F952CDE" w:rsidR="00396D4C" w:rsidRPr="005E6959" w:rsidRDefault="0064125E" w:rsidP="00F67A0C">
      <w:pPr>
        <w:jc w:val="both"/>
        <w:rPr>
          <w:rFonts w:cs="Arial"/>
        </w:rPr>
      </w:pPr>
      <w:r>
        <w:rPr>
          <w:rFonts w:cs="Arial"/>
        </w:rPr>
        <w:t>5</w:t>
      </w:r>
      <w:r w:rsidR="00396D4C" w:rsidRPr="005E6959">
        <w:rPr>
          <w:rFonts w:cs="Arial"/>
        </w:rPr>
        <w:t>. According to the World Bank there has been a significant increase in the number of the world’s poor.</w:t>
      </w:r>
    </w:p>
    <w:p w14:paraId="64EDC201" w14:textId="08E7140C" w:rsidR="00396D4C" w:rsidRPr="005E6959" w:rsidRDefault="004D1929" w:rsidP="00F67A0C">
      <w:pPr>
        <w:jc w:val="both"/>
        <w:rPr>
          <w:rFonts w:cs="Arial"/>
        </w:rPr>
      </w:pPr>
      <w:r>
        <w:rPr>
          <w:rFonts w:cs="Arial"/>
        </w:rPr>
        <w:t>Ans:</w:t>
      </w:r>
      <w:r w:rsidR="00396D4C" w:rsidRPr="005E6959">
        <w:rPr>
          <w:rFonts w:cs="Arial"/>
        </w:rPr>
        <w:t xml:space="preserve"> F</w:t>
      </w:r>
    </w:p>
    <w:p w14:paraId="10388ED0" w14:textId="23F8CA35" w:rsidR="00396D4C" w:rsidRPr="005E6959" w:rsidRDefault="00396D4C" w:rsidP="00F67A0C">
      <w:pPr>
        <w:jc w:val="both"/>
        <w:rPr>
          <w:rFonts w:cs="Arial"/>
        </w:rPr>
      </w:pPr>
      <w:r w:rsidRPr="005E6959">
        <w:rPr>
          <w:rFonts w:cs="Arial"/>
        </w:rPr>
        <w:t>Learning Objective: 2</w:t>
      </w:r>
      <w:r w:rsidR="002E451A">
        <w:rPr>
          <w:rFonts w:cs="Arial"/>
        </w:rPr>
        <w:t>-</w:t>
      </w:r>
      <w:r w:rsidRPr="005E6959">
        <w:rPr>
          <w:rFonts w:cs="Arial"/>
        </w:rPr>
        <w:t>1</w:t>
      </w:r>
      <w:r w:rsidR="002E451A">
        <w:rPr>
          <w:rFonts w:cs="Arial"/>
        </w:rPr>
        <w:t>:</w:t>
      </w:r>
      <w:r w:rsidRPr="005E6959">
        <w:rPr>
          <w:rFonts w:cs="Arial"/>
        </w:rPr>
        <w:t xml:space="preserve"> Explain the different definitions of poverty</w:t>
      </w:r>
      <w:r w:rsidR="002E451A">
        <w:rPr>
          <w:rFonts w:cs="Arial"/>
        </w:rPr>
        <w:t>.</w:t>
      </w:r>
    </w:p>
    <w:p w14:paraId="3D281E7F" w14:textId="77777777" w:rsidR="00E251C0" w:rsidRPr="005E6959" w:rsidRDefault="00E251C0" w:rsidP="00F67A0C">
      <w:pPr>
        <w:jc w:val="both"/>
        <w:rPr>
          <w:rFonts w:cs="Arial"/>
        </w:rPr>
      </w:pPr>
      <w:r w:rsidRPr="005E6959">
        <w:rPr>
          <w:rFonts w:cs="Arial"/>
        </w:rPr>
        <w:t>Cognitive Domain: Knowledge</w:t>
      </w:r>
    </w:p>
    <w:p w14:paraId="64CB6AFF" w14:textId="2EFBB26D" w:rsidR="00396D4C" w:rsidRPr="005E6959" w:rsidRDefault="00396D4C" w:rsidP="00F67A0C">
      <w:pPr>
        <w:jc w:val="both"/>
        <w:rPr>
          <w:rFonts w:cs="Arial"/>
        </w:rPr>
      </w:pPr>
      <w:r w:rsidRPr="005E6959">
        <w:rPr>
          <w:rFonts w:cs="Arial"/>
        </w:rPr>
        <w:t xml:space="preserve">Answer Location: What </w:t>
      </w:r>
      <w:r w:rsidR="009C00DC">
        <w:rPr>
          <w:rFonts w:cs="Arial"/>
        </w:rPr>
        <w:t>D</w:t>
      </w:r>
      <w:r w:rsidR="009C00DC" w:rsidRPr="005E6959">
        <w:rPr>
          <w:rFonts w:cs="Arial"/>
        </w:rPr>
        <w:t xml:space="preserve">oes </w:t>
      </w:r>
      <w:r w:rsidR="009C00DC">
        <w:rPr>
          <w:rFonts w:cs="Arial"/>
        </w:rPr>
        <w:t>I</w:t>
      </w:r>
      <w:r w:rsidR="009C00DC" w:rsidRPr="005E6959">
        <w:rPr>
          <w:rFonts w:cs="Arial"/>
        </w:rPr>
        <w:t xml:space="preserve">t </w:t>
      </w:r>
      <w:r w:rsidR="009C00DC">
        <w:rPr>
          <w:rFonts w:cs="Arial"/>
        </w:rPr>
        <w:t>M</w:t>
      </w:r>
      <w:r w:rsidR="009C00DC" w:rsidRPr="005E6959">
        <w:rPr>
          <w:rFonts w:cs="Arial"/>
        </w:rPr>
        <w:t xml:space="preserve">ean </w:t>
      </w:r>
      <w:r w:rsidRPr="005E6959">
        <w:rPr>
          <w:rFonts w:cs="Arial"/>
        </w:rPr>
        <w:t xml:space="preserve">to </w:t>
      </w:r>
      <w:r w:rsidR="009C00DC">
        <w:rPr>
          <w:rFonts w:cs="Arial"/>
        </w:rPr>
        <w:t>B</w:t>
      </w:r>
      <w:r w:rsidR="009C00DC" w:rsidRPr="005E6959">
        <w:rPr>
          <w:rFonts w:cs="Arial"/>
        </w:rPr>
        <w:t xml:space="preserve">e </w:t>
      </w:r>
      <w:r w:rsidR="009C00DC">
        <w:rPr>
          <w:rFonts w:cs="Arial"/>
        </w:rPr>
        <w:t>P</w:t>
      </w:r>
      <w:r w:rsidR="009C00DC" w:rsidRPr="005E6959">
        <w:rPr>
          <w:rFonts w:cs="Arial"/>
        </w:rPr>
        <w:t>oor</w:t>
      </w:r>
      <w:r w:rsidRPr="005E6959">
        <w:rPr>
          <w:rFonts w:cs="Arial"/>
        </w:rPr>
        <w:t>?</w:t>
      </w:r>
    </w:p>
    <w:p w14:paraId="6AD4A3A2" w14:textId="08F8CAE7" w:rsidR="00396D4C" w:rsidRPr="005E6959" w:rsidRDefault="002E451A" w:rsidP="00F67A0C">
      <w:pPr>
        <w:jc w:val="both"/>
        <w:rPr>
          <w:rFonts w:cs="Arial"/>
        </w:rPr>
      </w:pPr>
      <w:r>
        <w:rPr>
          <w:rFonts w:cs="Arial"/>
        </w:rPr>
        <w:t>Difficulty Level:</w:t>
      </w:r>
      <w:r w:rsidR="00396D4C" w:rsidRPr="005E6959">
        <w:rPr>
          <w:rFonts w:cs="Arial"/>
        </w:rPr>
        <w:t xml:space="preserve"> Easy</w:t>
      </w:r>
    </w:p>
    <w:p w14:paraId="2DACFCD0" w14:textId="6885FF12" w:rsidR="00E9665F" w:rsidRPr="005E6959" w:rsidRDefault="00E9665F" w:rsidP="00F67A0C">
      <w:pPr>
        <w:jc w:val="both"/>
        <w:rPr>
          <w:rFonts w:cs="Arial"/>
        </w:rPr>
      </w:pPr>
    </w:p>
    <w:p w14:paraId="53839117" w14:textId="64643373" w:rsidR="00156E55" w:rsidRPr="005E6959" w:rsidRDefault="0064125E" w:rsidP="00F67A0C">
      <w:pPr>
        <w:jc w:val="both"/>
        <w:rPr>
          <w:rFonts w:cs="Arial"/>
        </w:rPr>
      </w:pPr>
      <w:r>
        <w:rPr>
          <w:rFonts w:cs="Arial"/>
        </w:rPr>
        <w:t>6</w:t>
      </w:r>
      <w:r w:rsidR="00F47B35" w:rsidRPr="005E6959">
        <w:rPr>
          <w:rFonts w:cs="Arial"/>
        </w:rPr>
        <w:t>.</w:t>
      </w:r>
      <w:r w:rsidR="00156E55" w:rsidRPr="005E6959">
        <w:rPr>
          <w:rFonts w:cs="Arial"/>
        </w:rPr>
        <w:t xml:space="preserve"> </w:t>
      </w:r>
      <w:r w:rsidR="005F7E32" w:rsidRPr="005E6959">
        <w:rPr>
          <w:rFonts w:cs="Arial"/>
        </w:rPr>
        <w:t xml:space="preserve">From a </w:t>
      </w:r>
      <w:r w:rsidR="00156E55" w:rsidRPr="005E6959">
        <w:rPr>
          <w:rFonts w:cs="Arial"/>
        </w:rPr>
        <w:t xml:space="preserve">Conflict </w:t>
      </w:r>
      <w:r w:rsidR="005F7E32" w:rsidRPr="005E6959">
        <w:rPr>
          <w:rFonts w:cs="Arial"/>
        </w:rPr>
        <w:t>perspective,</w:t>
      </w:r>
      <w:r w:rsidR="00156E55" w:rsidRPr="005E6959">
        <w:rPr>
          <w:rFonts w:cs="Arial"/>
        </w:rPr>
        <w:t xml:space="preserve"> </w:t>
      </w:r>
      <w:r w:rsidR="005F7E32" w:rsidRPr="005E6959">
        <w:rPr>
          <w:rFonts w:cs="Arial"/>
        </w:rPr>
        <w:t>inequality is systematically created and maintained by those trying to preserve their advantage</w:t>
      </w:r>
      <w:r w:rsidR="00156E55" w:rsidRPr="005E6959">
        <w:rPr>
          <w:rFonts w:cs="Arial"/>
        </w:rPr>
        <w:t>.</w:t>
      </w:r>
    </w:p>
    <w:p w14:paraId="0832DBD1" w14:textId="7316ADB2" w:rsidR="002001C2" w:rsidRPr="005E6959" w:rsidRDefault="004D1929" w:rsidP="00F67A0C">
      <w:pPr>
        <w:jc w:val="both"/>
        <w:rPr>
          <w:rFonts w:cs="Arial"/>
        </w:rPr>
      </w:pPr>
      <w:r>
        <w:rPr>
          <w:rFonts w:cs="Arial"/>
        </w:rPr>
        <w:t>Ans:</w:t>
      </w:r>
      <w:r w:rsidR="002001C2" w:rsidRPr="005E6959">
        <w:rPr>
          <w:rFonts w:cs="Arial"/>
        </w:rPr>
        <w:t xml:space="preserve"> </w:t>
      </w:r>
      <w:r w:rsidR="00B8565C" w:rsidRPr="005E6959">
        <w:rPr>
          <w:rFonts w:cs="Arial"/>
        </w:rPr>
        <w:t>T</w:t>
      </w:r>
    </w:p>
    <w:p w14:paraId="22279394" w14:textId="48128D95" w:rsidR="002001C2" w:rsidRPr="005E6959" w:rsidRDefault="002001C2" w:rsidP="00F67A0C">
      <w:pPr>
        <w:jc w:val="both"/>
        <w:rPr>
          <w:rFonts w:cs="Arial"/>
        </w:rPr>
      </w:pPr>
      <w:r w:rsidRPr="005E6959">
        <w:rPr>
          <w:rFonts w:cs="Arial"/>
        </w:rPr>
        <w:t>Learning Objective: 2</w:t>
      </w:r>
      <w:r w:rsidR="009C00DC">
        <w:rPr>
          <w:rFonts w:cs="Arial"/>
        </w:rPr>
        <w:t>-</w:t>
      </w:r>
      <w:r w:rsidRPr="005E6959">
        <w:rPr>
          <w:rFonts w:cs="Arial"/>
        </w:rPr>
        <w:t>2</w:t>
      </w:r>
      <w:r w:rsidR="007E7AA5">
        <w:rPr>
          <w:rFonts w:cs="Arial"/>
        </w:rPr>
        <w:t>:</w:t>
      </w:r>
      <w:r w:rsidRPr="005E6959">
        <w:rPr>
          <w:rFonts w:cs="Arial"/>
        </w:rPr>
        <w:t xml:space="preserve"> Compare the four sociological perspectives on social class and poverty</w:t>
      </w:r>
      <w:r w:rsidR="007E7AA5">
        <w:rPr>
          <w:rFonts w:cs="Arial"/>
        </w:rPr>
        <w:t>.</w:t>
      </w:r>
    </w:p>
    <w:p w14:paraId="5CA85999" w14:textId="77777777" w:rsidR="00E251C0" w:rsidRPr="005E6959" w:rsidRDefault="00E251C0" w:rsidP="00F67A0C">
      <w:pPr>
        <w:jc w:val="both"/>
        <w:rPr>
          <w:rFonts w:cs="Arial"/>
        </w:rPr>
      </w:pPr>
      <w:r w:rsidRPr="005E6959">
        <w:rPr>
          <w:rFonts w:cs="Arial"/>
        </w:rPr>
        <w:t>Cognitive Domain: Comprehension</w:t>
      </w:r>
    </w:p>
    <w:p w14:paraId="63556683" w14:textId="77777777" w:rsidR="002001C2" w:rsidRPr="005E6959" w:rsidRDefault="002001C2" w:rsidP="00F67A0C">
      <w:pPr>
        <w:jc w:val="both"/>
        <w:rPr>
          <w:rFonts w:cs="Arial"/>
        </w:rPr>
      </w:pPr>
      <w:r w:rsidRPr="005E6959">
        <w:rPr>
          <w:rFonts w:cs="Arial"/>
        </w:rPr>
        <w:t>Answer Location: Sociological Perspectives on Social Class and Poverty</w:t>
      </w:r>
    </w:p>
    <w:p w14:paraId="5E4A8FF2" w14:textId="255A619B" w:rsidR="002001C2" w:rsidRPr="005E6959" w:rsidRDefault="002E451A" w:rsidP="00F67A0C">
      <w:pPr>
        <w:jc w:val="both"/>
        <w:rPr>
          <w:rFonts w:cs="Arial"/>
        </w:rPr>
      </w:pPr>
      <w:r>
        <w:rPr>
          <w:rFonts w:cs="Arial"/>
        </w:rPr>
        <w:t>Difficulty Level:</w:t>
      </w:r>
      <w:r w:rsidR="002001C2" w:rsidRPr="005E6959">
        <w:rPr>
          <w:rFonts w:cs="Arial"/>
        </w:rPr>
        <w:t xml:space="preserve"> Medium</w:t>
      </w:r>
    </w:p>
    <w:p w14:paraId="72895FE4" w14:textId="0FA29896" w:rsidR="00E9665F" w:rsidRPr="005E6959" w:rsidRDefault="00E9665F" w:rsidP="00F67A0C">
      <w:pPr>
        <w:jc w:val="both"/>
        <w:rPr>
          <w:rFonts w:cs="Arial"/>
        </w:rPr>
      </w:pPr>
    </w:p>
    <w:p w14:paraId="7E883892" w14:textId="32521411" w:rsidR="00E251C0" w:rsidRDefault="0064125E" w:rsidP="00F67A0C">
      <w:pPr>
        <w:jc w:val="both"/>
        <w:rPr>
          <w:rFonts w:cs="Arial"/>
        </w:rPr>
      </w:pPr>
      <w:r>
        <w:rPr>
          <w:rFonts w:cs="Arial"/>
        </w:rPr>
        <w:t>7</w:t>
      </w:r>
      <w:r w:rsidR="00E9665F" w:rsidRPr="005E6959">
        <w:rPr>
          <w:rFonts w:cs="Arial"/>
        </w:rPr>
        <w:t xml:space="preserve">. </w:t>
      </w:r>
      <w:r w:rsidR="00282FA6" w:rsidRPr="005E6959">
        <w:rPr>
          <w:rFonts w:cs="Arial"/>
        </w:rPr>
        <w:t>As a feminist theorist who analyzes welfare and the media Jane is likely to</w:t>
      </w:r>
      <w:r w:rsidR="00E9665F" w:rsidRPr="005E6959">
        <w:rPr>
          <w:rFonts w:cs="Arial"/>
        </w:rPr>
        <w:t xml:space="preserve"> point out that media and politicians have stereotyped </w:t>
      </w:r>
      <w:r w:rsidR="00282FA6" w:rsidRPr="005E6959">
        <w:rPr>
          <w:rFonts w:cs="Arial"/>
        </w:rPr>
        <w:t xml:space="preserve">single </w:t>
      </w:r>
      <w:r w:rsidR="00E9665F" w:rsidRPr="005E6959">
        <w:rPr>
          <w:rFonts w:cs="Arial"/>
        </w:rPr>
        <w:t>mothers as abuse</w:t>
      </w:r>
      <w:r w:rsidR="00F26EC0" w:rsidRPr="005E6959">
        <w:rPr>
          <w:rFonts w:cs="Arial"/>
        </w:rPr>
        <w:t>r</w:t>
      </w:r>
      <w:r w:rsidR="00E9665F" w:rsidRPr="005E6959">
        <w:rPr>
          <w:rFonts w:cs="Arial"/>
        </w:rPr>
        <w:t xml:space="preserve">s </w:t>
      </w:r>
      <w:r w:rsidR="00F26EC0" w:rsidRPr="005E6959">
        <w:rPr>
          <w:rFonts w:cs="Arial"/>
        </w:rPr>
        <w:t xml:space="preserve">of </w:t>
      </w:r>
      <w:r w:rsidR="00E9665F" w:rsidRPr="005E6959">
        <w:rPr>
          <w:rFonts w:cs="Arial"/>
        </w:rPr>
        <w:t>welfare assistance.</w:t>
      </w:r>
    </w:p>
    <w:p w14:paraId="0BBF6EC4" w14:textId="11D892A4" w:rsidR="00E9665F" w:rsidRPr="005E6959" w:rsidRDefault="004D1929" w:rsidP="00F67A0C">
      <w:pPr>
        <w:jc w:val="both"/>
        <w:rPr>
          <w:rFonts w:cs="Arial"/>
        </w:rPr>
      </w:pPr>
      <w:r>
        <w:rPr>
          <w:rFonts w:cs="Arial"/>
        </w:rPr>
        <w:t>Ans:</w:t>
      </w:r>
      <w:r w:rsidR="00E9665F" w:rsidRPr="005E6959">
        <w:rPr>
          <w:rFonts w:cs="Arial"/>
        </w:rPr>
        <w:t xml:space="preserve"> </w:t>
      </w:r>
      <w:r w:rsidR="00282FA6" w:rsidRPr="005E6959">
        <w:rPr>
          <w:rFonts w:cs="Arial"/>
        </w:rPr>
        <w:t>T</w:t>
      </w:r>
    </w:p>
    <w:p w14:paraId="4A090EF9" w14:textId="3C7E557A" w:rsidR="00E9665F" w:rsidRPr="005E6959" w:rsidRDefault="00E9665F" w:rsidP="00F67A0C">
      <w:pPr>
        <w:jc w:val="both"/>
        <w:rPr>
          <w:rFonts w:cs="Arial"/>
        </w:rPr>
      </w:pPr>
      <w:r w:rsidRPr="005E6959">
        <w:rPr>
          <w:rFonts w:cs="Arial"/>
        </w:rPr>
        <w:t>Learning Objective: 2</w:t>
      </w:r>
      <w:r w:rsidR="007E7AA5">
        <w:rPr>
          <w:rFonts w:cs="Arial"/>
        </w:rPr>
        <w:t>-</w:t>
      </w:r>
      <w:r w:rsidRPr="005E6959">
        <w:rPr>
          <w:rFonts w:cs="Arial"/>
        </w:rPr>
        <w:t>2</w:t>
      </w:r>
      <w:r w:rsidR="007E7AA5">
        <w:rPr>
          <w:rFonts w:cs="Arial"/>
        </w:rPr>
        <w:t>:</w:t>
      </w:r>
      <w:r w:rsidRPr="005E6959">
        <w:rPr>
          <w:rFonts w:cs="Arial"/>
        </w:rPr>
        <w:t xml:space="preserve"> Compare the four sociological perspectives on social class and poverty</w:t>
      </w:r>
      <w:r w:rsidR="007E7AA5">
        <w:rPr>
          <w:rFonts w:cs="Arial"/>
        </w:rPr>
        <w:t>.</w:t>
      </w:r>
    </w:p>
    <w:p w14:paraId="720EBDD9" w14:textId="77777777" w:rsidR="00E251C0" w:rsidRPr="005E6959" w:rsidRDefault="00E251C0" w:rsidP="00F67A0C">
      <w:pPr>
        <w:jc w:val="both"/>
        <w:rPr>
          <w:rFonts w:cs="Arial"/>
        </w:rPr>
      </w:pPr>
      <w:r w:rsidRPr="005E6959">
        <w:rPr>
          <w:rFonts w:cs="Arial"/>
        </w:rPr>
        <w:t>Cognitive Domain: Application</w:t>
      </w:r>
    </w:p>
    <w:p w14:paraId="58904205" w14:textId="77777777" w:rsidR="00E9665F" w:rsidRPr="005E6959" w:rsidRDefault="00E9665F" w:rsidP="00F67A0C">
      <w:pPr>
        <w:jc w:val="both"/>
        <w:rPr>
          <w:rFonts w:cs="Arial"/>
        </w:rPr>
      </w:pPr>
      <w:r w:rsidRPr="005E6959">
        <w:rPr>
          <w:rFonts w:cs="Arial"/>
        </w:rPr>
        <w:t>Answer Location: Sociological Perspectives on Social Class and Poverty</w:t>
      </w:r>
    </w:p>
    <w:p w14:paraId="3141924F" w14:textId="6D183CD6" w:rsidR="00E9665F" w:rsidRPr="005E6959" w:rsidRDefault="002E451A" w:rsidP="00F67A0C">
      <w:pPr>
        <w:jc w:val="both"/>
        <w:rPr>
          <w:rFonts w:cs="Arial"/>
        </w:rPr>
      </w:pPr>
      <w:r>
        <w:rPr>
          <w:rFonts w:cs="Arial"/>
        </w:rPr>
        <w:t>Difficulty Level:</w:t>
      </w:r>
      <w:r w:rsidR="00E9665F" w:rsidRPr="005E6959">
        <w:rPr>
          <w:rFonts w:cs="Arial"/>
        </w:rPr>
        <w:t xml:space="preserve"> Medium</w:t>
      </w:r>
    </w:p>
    <w:p w14:paraId="3D76AB24" w14:textId="0C904D5D" w:rsidR="00E9665F" w:rsidRPr="005E6959" w:rsidRDefault="00E9665F" w:rsidP="00F67A0C">
      <w:pPr>
        <w:jc w:val="both"/>
        <w:rPr>
          <w:rFonts w:cs="Arial"/>
        </w:rPr>
      </w:pPr>
    </w:p>
    <w:p w14:paraId="4AEF272F" w14:textId="57FE48C7" w:rsidR="00E251C0" w:rsidRDefault="0064125E" w:rsidP="00F67A0C">
      <w:pPr>
        <w:jc w:val="both"/>
        <w:rPr>
          <w:rFonts w:cs="Arial"/>
        </w:rPr>
      </w:pPr>
      <w:r>
        <w:rPr>
          <w:rFonts w:cs="Arial"/>
        </w:rPr>
        <w:t>8</w:t>
      </w:r>
      <w:r w:rsidR="002D18A6" w:rsidRPr="005E6959">
        <w:rPr>
          <w:rFonts w:cs="Arial"/>
        </w:rPr>
        <w:t xml:space="preserve">. </w:t>
      </w:r>
      <w:r w:rsidR="00A25D32" w:rsidRPr="005E6959">
        <w:rPr>
          <w:rFonts w:cs="Arial"/>
        </w:rPr>
        <w:t xml:space="preserve">Feminist scholars have criticized the </w:t>
      </w:r>
      <w:r w:rsidR="002D18A6" w:rsidRPr="005E6959">
        <w:rPr>
          <w:rFonts w:cs="Arial"/>
        </w:rPr>
        <w:t xml:space="preserve">Personal Responsibility and Work Opportunity Reconciliation Act requirements </w:t>
      </w:r>
      <w:r w:rsidR="00A25D32" w:rsidRPr="005E6959">
        <w:rPr>
          <w:rFonts w:cs="Arial"/>
        </w:rPr>
        <w:t>for making women choose to be stay</w:t>
      </w:r>
      <w:r w:rsidR="00F819F3">
        <w:rPr>
          <w:rFonts w:cs="Arial"/>
        </w:rPr>
        <w:t>-</w:t>
      </w:r>
      <w:r w:rsidR="00A25D32" w:rsidRPr="005E6959">
        <w:rPr>
          <w:rFonts w:cs="Arial"/>
        </w:rPr>
        <w:t>at</w:t>
      </w:r>
      <w:r w:rsidR="00F819F3">
        <w:rPr>
          <w:rFonts w:cs="Arial"/>
        </w:rPr>
        <w:t>-</w:t>
      </w:r>
      <w:r w:rsidR="00A25D32" w:rsidRPr="005E6959">
        <w:rPr>
          <w:rFonts w:cs="Arial"/>
        </w:rPr>
        <w:t>home mothers.</w:t>
      </w:r>
    </w:p>
    <w:p w14:paraId="1FD56747" w14:textId="497CDB14" w:rsidR="00A25D32" w:rsidRPr="005E6959" w:rsidRDefault="004D1929" w:rsidP="00F67A0C">
      <w:pPr>
        <w:jc w:val="both"/>
        <w:rPr>
          <w:rFonts w:cs="Arial"/>
        </w:rPr>
      </w:pPr>
      <w:r>
        <w:rPr>
          <w:rFonts w:cs="Arial"/>
        </w:rPr>
        <w:t>Ans:</w:t>
      </w:r>
      <w:r w:rsidR="00A25D32" w:rsidRPr="005E6959">
        <w:rPr>
          <w:rFonts w:cs="Arial"/>
        </w:rPr>
        <w:t xml:space="preserve"> F</w:t>
      </w:r>
    </w:p>
    <w:p w14:paraId="3D1A3976" w14:textId="55ED7D29" w:rsidR="002D18A6" w:rsidRPr="005E6959" w:rsidRDefault="002D18A6" w:rsidP="00F67A0C">
      <w:pPr>
        <w:jc w:val="both"/>
        <w:rPr>
          <w:rFonts w:cs="Arial"/>
        </w:rPr>
      </w:pPr>
      <w:r w:rsidRPr="005E6959">
        <w:rPr>
          <w:rFonts w:cs="Arial"/>
        </w:rPr>
        <w:t>Learning Objective: 2</w:t>
      </w:r>
      <w:r w:rsidR="009C00DC">
        <w:rPr>
          <w:rFonts w:cs="Arial"/>
        </w:rPr>
        <w:t>-</w:t>
      </w:r>
      <w:r w:rsidRPr="005E6959">
        <w:rPr>
          <w:rFonts w:cs="Arial"/>
        </w:rPr>
        <w:t>2</w:t>
      </w:r>
      <w:r w:rsidR="007E7AA5">
        <w:rPr>
          <w:rFonts w:cs="Arial"/>
        </w:rPr>
        <w:t>:</w:t>
      </w:r>
      <w:r w:rsidRPr="005E6959">
        <w:rPr>
          <w:rFonts w:cs="Arial"/>
        </w:rPr>
        <w:t xml:space="preserve"> Compare the four sociological perspectives on social class and poverty</w:t>
      </w:r>
      <w:r w:rsidR="007E7AA5">
        <w:rPr>
          <w:rFonts w:cs="Arial"/>
        </w:rPr>
        <w:t>.</w:t>
      </w:r>
    </w:p>
    <w:p w14:paraId="6CD7C5A6" w14:textId="77777777" w:rsidR="00E251C0" w:rsidRPr="005E6959" w:rsidRDefault="00E251C0" w:rsidP="00F67A0C">
      <w:pPr>
        <w:jc w:val="both"/>
        <w:rPr>
          <w:rFonts w:cs="Arial"/>
        </w:rPr>
      </w:pPr>
      <w:r w:rsidRPr="005E6959">
        <w:rPr>
          <w:rFonts w:cs="Arial"/>
        </w:rPr>
        <w:t>Cognitive Domain: Comprehension</w:t>
      </w:r>
    </w:p>
    <w:p w14:paraId="321B40A1" w14:textId="77777777" w:rsidR="002D18A6" w:rsidRPr="005E6959" w:rsidRDefault="002D18A6" w:rsidP="00F67A0C">
      <w:pPr>
        <w:jc w:val="both"/>
        <w:rPr>
          <w:rFonts w:cs="Arial"/>
        </w:rPr>
      </w:pPr>
      <w:r w:rsidRPr="005E6959">
        <w:rPr>
          <w:rFonts w:cs="Arial"/>
        </w:rPr>
        <w:t>Answer Location: Sociological Perspectives on Social Class and Poverty</w:t>
      </w:r>
    </w:p>
    <w:p w14:paraId="5A8B3561" w14:textId="2E2A651B" w:rsidR="002D18A6" w:rsidRPr="005E6959" w:rsidRDefault="002E451A" w:rsidP="00F67A0C">
      <w:pPr>
        <w:jc w:val="both"/>
        <w:rPr>
          <w:rFonts w:cs="Arial"/>
        </w:rPr>
      </w:pPr>
      <w:r>
        <w:rPr>
          <w:rFonts w:cs="Arial"/>
        </w:rPr>
        <w:t>Difficulty Level:</w:t>
      </w:r>
      <w:r w:rsidR="002D18A6" w:rsidRPr="005E6959">
        <w:rPr>
          <w:rFonts w:cs="Arial"/>
        </w:rPr>
        <w:t xml:space="preserve"> Medium</w:t>
      </w:r>
    </w:p>
    <w:p w14:paraId="71BA100A" w14:textId="77777777" w:rsidR="002D18A6" w:rsidRPr="005E6959" w:rsidRDefault="002D18A6" w:rsidP="00F67A0C">
      <w:pPr>
        <w:jc w:val="both"/>
        <w:rPr>
          <w:rFonts w:cs="Arial"/>
        </w:rPr>
      </w:pPr>
    </w:p>
    <w:p w14:paraId="23859AC3" w14:textId="28660E49" w:rsidR="002001C2" w:rsidRPr="005E6959" w:rsidRDefault="0064125E" w:rsidP="00F67A0C">
      <w:pPr>
        <w:jc w:val="both"/>
        <w:rPr>
          <w:rFonts w:cs="Arial"/>
        </w:rPr>
      </w:pPr>
      <w:r>
        <w:rPr>
          <w:rFonts w:cs="Arial"/>
        </w:rPr>
        <w:t>9</w:t>
      </w:r>
      <w:r w:rsidR="00A25D32" w:rsidRPr="005E6959">
        <w:rPr>
          <w:rFonts w:cs="Arial"/>
        </w:rPr>
        <w:t>.</w:t>
      </w:r>
      <w:r w:rsidR="002001C2" w:rsidRPr="005E6959">
        <w:rPr>
          <w:rFonts w:cs="Arial"/>
        </w:rPr>
        <w:t xml:space="preserve"> According to the National Low Income Housing Coalition, there is no state </w:t>
      </w:r>
      <w:r w:rsidR="00396D4C" w:rsidRPr="005E6959">
        <w:rPr>
          <w:rFonts w:cs="Arial"/>
        </w:rPr>
        <w:t xml:space="preserve">in the United States </w:t>
      </w:r>
      <w:r w:rsidR="002001C2" w:rsidRPr="005E6959">
        <w:rPr>
          <w:rFonts w:cs="Arial"/>
        </w:rPr>
        <w:t>where a low-income worker can reasonably afford a modest 1- or 2-bedroom rental unit.</w:t>
      </w:r>
    </w:p>
    <w:p w14:paraId="278EA06F" w14:textId="6E3EDC03" w:rsidR="002001C2" w:rsidRPr="005E6959" w:rsidRDefault="004D1929" w:rsidP="00F67A0C">
      <w:pPr>
        <w:jc w:val="both"/>
        <w:rPr>
          <w:rFonts w:cs="Arial"/>
        </w:rPr>
      </w:pPr>
      <w:r>
        <w:rPr>
          <w:rFonts w:cs="Arial"/>
        </w:rPr>
        <w:t>Ans:</w:t>
      </w:r>
      <w:r w:rsidR="002001C2" w:rsidRPr="005E6959">
        <w:rPr>
          <w:rFonts w:cs="Arial"/>
        </w:rPr>
        <w:t xml:space="preserve"> </w:t>
      </w:r>
      <w:r w:rsidR="00B8565C" w:rsidRPr="005E6959">
        <w:rPr>
          <w:rFonts w:cs="Arial"/>
        </w:rPr>
        <w:t>T</w:t>
      </w:r>
    </w:p>
    <w:p w14:paraId="25AD999E" w14:textId="7C8B4297" w:rsidR="002001C2" w:rsidRPr="005E6959" w:rsidRDefault="002001C2" w:rsidP="00F67A0C">
      <w:pPr>
        <w:jc w:val="both"/>
        <w:rPr>
          <w:rFonts w:cs="Arial"/>
        </w:rPr>
      </w:pPr>
      <w:r w:rsidRPr="005E6959">
        <w:rPr>
          <w:rFonts w:cs="Arial"/>
        </w:rPr>
        <w:t>Learning Objective: 2</w:t>
      </w:r>
      <w:r w:rsidR="009C00DC">
        <w:rPr>
          <w:rFonts w:cs="Arial"/>
        </w:rPr>
        <w:t>-</w:t>
      </w:r>
      <w:r w:rsidRPr="005E6959">
        <w:rPr>
          <w:rFonts w:cs="Arial"/>
        </w:rPr>
        <w:t>3</w:t>
      </w:r>
      <w:r w:rsidR="007E7AA5">
        <w:rPr>
          <w:rFonts w:cs="Arial"/>
        </w:rPr>
        <w:t>:</w:t>
      </w:r>
      <w:r w:rsidRPr="005E6959">
        <w:rPr>
          <w:rFonts w:cs="Arial"/>
        </w:rPr>
        <w:t xml:space="preserve"> Identify two consequences of poverty</w:t>
      </w:r>
      <w:r w:rsidR="007E7AA5">
        <w:rPr>
          <w:rFonts w:cs="Arial"/>
        </w:rPr>
        <w:t>.</w:t>
      </w:r>
    </w:p>
    <w:p w14:paraId="3A0D72A5" w14:textId="77777777" w:rsidR="00E251C0" w:rsidRPr="005E6959" w:rsidRDefault="00E251C0" w:rsidP="00F67A0C">
      <w:pPr>
        <w:jc w:val="both"/>
        <w:rPr>
          <w:rFonts w:cs="Arial"/>
        </w:rPr>
      </w:pPr>
      <w:r w:rsidRPr="005E6959">
        <w:rPr>
          <w:rFonts w:cs="Arial"/>
        </w:rPr>
        <w:t>Cognitive Domain: Comprehension</w:t>
      </w:r>
    </w:p>
    <w:p w14:paraId="53BF1083" w14:textId="7BF87B7E" w:rsidR="00E251C0" w:rsidRDefault="002001C2" w:rsidP="00F67A0C">
      <w:pPr>
        <w:jc w:val="both"/>
        <w:rPr>
          <w:rFonts w:cs="Arial"/>
        </w:rPr>
      </w:pPr>
      <w:r w:rsidRPr="005E6959">
        <w:rPr>
          <w:rFonts w:cs="Arial"/>
        </w:rPr>
        <w:t>Answer Location: The Consequences of Poverty</w:t>
      </w:r>
    </w:p>
    <w:p w14:paraId="476B1B91" w14:textId="06A6787A" w:rsidR="002001C2" w:rsidRPr="005E6959" w:rsidRDefault="002E451A" w:rsidP="00F67A0C">
      <w:pPr>
        <w:jc w:val="both"/>
        <w:rPr>
          <w:rFonts w:cs="Arial"/>
        </w:rPr>
      </w:pPr>
      <w:r>
        <w:rPr>
          <w:rFonts w:cs="Arial"/>
        </w:rPr>
        <w:t>Difficulty Level:</w:t>
      </w:r>
      <w:r w:rsidR="002001C2" w:rsidRPr="005E6959">
        <w:rPr>
          <w:rFonts w:cs="Arial"/>
        </w:rPr>
        <w:t xml:space="preserve"> Medium</w:t>
      </w:r>
    </w:p>
    <w:p w14:paraId="501D313F" w14:textId="77777777" w:rsidR="006441E7" w:rsidRPr="005E6959" w:rsidRDefault="006441E7" w:rsidP="00F67A0C">
      <w:pPr>
        <w:jc w:val="both"/>
        <w:rPr>
          <w:rFonts w:cs="Arial"/>
        </w:rPr>
      </w:pPr>
    </w:p>
    <w:p w14:paraId="79E2047B" w14:textId="1844EE2E" w:rsidR="00156E55" w:rsidRPr="005E6959" w:rsidRDefault="0064125E" w:rsidP="00F67A0C">
      <w:pPr>
        <w:jc w:val="both"/>
        <w:rPr>
          <w:rFonts w:cs="Arial"/>
        </w:rPr>
      </w:pPr>
      <w:r>
        <w:rPr>
          <w:rFonts w:cs="Arial"/>
        </w:rPr>
        <w:t>10</w:t>
      </w:r>
      <w:r w:rsidR="00F47B35" w:rsidRPr="005E6959">
        <w:rPr>
          <w:rFonts w:cs="Arial"/>
        </w:rPr>
        <w:t xml:space="preserve">. </w:t>
      </w:r>
      <w:r w:rsidR="00156E55" w:rsidRPr="005E6959">
        <w:rPr>
          <w:rFonts w:cs="Arial"/>
        </w:rPr>
        <w:t xml:space="preserve">Food stamps cannot be used to buy </w:t>
      </w:r>
      <w:r w:rsidR="00496803" w:rsidRPr="005E6959">
        <w:rPr>
          <w:rFonts w:cs="Arial"/>
        </w:rPr>
        <w:t>hygiene</w:t>
      </w:r>
      <w:r w:rsidR="00156E55" w:rsidRPr="005E6959">
        <w:rPr>
          <w:rFonts w:cs="Arial"/>
        </w:rPr>
        <w:t xml:space="preserve"> products, alcoholic beverages, and </w:t>
      </w:r>
      <w:r w:rsidR="00496803" w:rsidRPr="005E6959">
        <w:rPr>
          <w:rFonts w:cs="Arial"/>
        </w:rPr>
        <w:t>vitamins and medicines</w:t>
      </w:r>
      <w:r w:rsidR="00156E55" w:rsidRPr="005E6959">
        <w:rPr>
          <w:rFonts w:cs="Arial"/>
        </w:rPr>
        <w:t>.</w:t>
      </w:r>
    </w:p>
    <w:p w14:paraId="48138F39" w14:textId="27722724" w:rsidR="002001C2" w:rsidRPr="005E6959" w:rsidRDefault="004D1929" w:rsidP="00F67A0C">
      <w:pPr>
        <w:jc w:val="both"/>
        <w:rPr>
          <w:rFonts w:cs="Arial"/>
        </w:rPr>
      </w:pPr>
      <w:r>
        <w:rPr>
          <w:rFonts w:cs="Arial"/>
        </w:rPr>
        <w:t>Ans:</w:t>
      </w:r>
      <w:r w:rsidR="002001C2" w:rsidRPr="005E6959">
        <w:rPr>
          <w:rFonts w:cs="Arial"/>
        </w:rPr>
        <w:t xml:space="preserve"> </w:t>
      </w:r>
      <w:r w:rsidR="00B8565C" w:rsidRPr="005E6959">
        <w:rPr>
          <w:rFonts w:cs="Arial"/>
        </w:rPr>
        <w:t>T</w:t>
      </w:r>
    </w:p>
    <w:p w14:paraId="7F6D0561" w14:textId="61544E0B" w:rsidR="002001C2" w:rsidRPr="005E6959" w:rsidRDefault="002001C2" w:rsidP="00F67A0C">
      <w:pPr>
        <w:jc w:val="both"/>
        <w:rPr>
          <w:rFonts w:cs="Arial"/>
        </w:rPr>
      </w:pPr>
      <w:r w:rsidRPr="005E6959">
        <w:rPr>
          <w:rFonts w:cs="Arial"/>
        </w:rPr>
        <w:t>Learning Objective: 2</w:t>
      </w:r>
      <w:r w:rsidR="009C00DC">
        <w:rPr>
          <w:rFonts w:cs="Arial"/>
        </w:rPr>
        <w:t>-</w:t>
      </w:r>
      <w:r w:rsidRPr="005E6959">
        <w:rPr>
          <w:rFonts w:cs="Arial"/>
        </w:rPr>
        <w:t>3</w:t>
      </w:r>
      <w:r w:rsidR="007E7AA5">
        <w:rPr>
          <w:rFonts w:cs="Arial"/>
        </w:rPr>
        <w:t>:</w:t>
      </w:r>
      <w:r w:rsidRPr="005E6959">
        <w:rPr>
          <w:rFonts w:cs="Arial"/>
        </w:rPr>
        <w:t xml:space="preserve"> Identify two consequences of poverty</w:t>
      </w:r>
      <w:r w:rsidR="007E7AA5">
        <w:rPr>
          <w:rFonts w:cs="Arial"/>
        </w:rPr>
        <w:t>.</w:t>
      </w:r>
    </w:p>
    <w:p w14:paraId="1FF52CD1" w14:textId="77777777" w:rsidR="00E251C0" w:rsidRPr="005E6959" w:rsidRDefault="00E251C0" w:rsidP="00F67A0C">
      <w:pPr>
        <w:jc w:val="both"/>
        <w:rPr>
          <w:rFonts w:cs="Arial"/>
        </w:rPr>
      </w:pPr>
      <w:r w:rsidRPr="005E6959">
        <w:rPr>
          <w:rFonts w:cs="Arial"/>
        </w:rPr>
        <w:t>Cognitive Domain: Comprehension</w:t>
      </w:r>
    </w:p>
    <w:p w14:paraId="63E954A5" w14:textId="26063F3C" w:rsidR="00E251C0" w:rsidRDefault="002001C2" w:rsidP="00F67A0C">
      <w:pPr>
        <w:jc w:val="both"/>
        <w:rPr>
          <w:rFonts w:cs="Arial"/>
        </w:rPr>
      </w:pPr>
      <w:r w:rsidRPr="005E6959">
        <w:rPr>
          <w:rFonts w:cs="Arial"/>
        </w:rPr>
        <w:t>Answer Location: The Consequences of Poverty</w:t>
      </w:r>
    </w:p>
    <w:p w14:paraId="4DB8DE7E" w14:textId="58B4A821" w:rsidR="002001C2" w:rsidRPr="005E6959" w:rsidRDefault="002E451A" w:rsidP="00F67A0C">
      <w:pPr>
        <w:jc w:val="both"/>
        <w:rPr>
          <w:rFonts w:cs="Arial"/>
        </w:rPr>
      </w:pPr>
      <w:r>
        <w:rPr>
          <w:rFonts w:cs="Arial"/>
        </w:rPr>
        <w:t>Difficulty Level:</w:t>
      </w:r>
      <w:r w:rsidR="002001C2" w:rsidRPr="005E6959">
        <w:rPr>
          <w:rFonts w:cs="Arial"/>
        </w:rPr>
        <w:t xml:space="preserve"> Medium</w:t>
      </w:r>
    </w:p>
    <w:p w14:paraId="03DFBCFF" w14:textId="1149450D" w:rsidR="00156E55" w:rsidRPr="005E6959" w:rsidRDefault="00156E55" w:rsidP="00F67A0C">
      <w:pPr>
        <w:jc w:val="both"/>
        <w:rPr>
          <w:rFonts w:cs="Arial"/>
        </w:rPr>
      </w:pPr>
    </w:p>
    <w:p w14:paraId="4506A8B8" w14:textId="513AE690" w:rsidR="002F3D4C" w:rsidRPr="005E6959" w:rsidRDefault="0064125E" w:rsidP="00F67A0C">
      <w:pPr>
        <w:jc w:val="both"/>
        <w:rPr>
          <w:rFonts w:cs="Arial"/>
        </w:rPr>
      </w:pPr>
      <w:r>
        <w:rPr>
          <w:rFonts w:cs="Arial"/>
        </w:rPr>
        <w:t>11</w:t>
      </w:r>
      <w:r w:rsidR="002F3D4C" w:rsidRPr="005E6959">
        <w:rPr>
          <w:rFonts w:cs="Arial"/>
        </w:rPr>
        <w:t>. The U.S. food stamp program is now called the Supplemental Nutrition Assistance Program.</w:t>
      </w:r>
    </w:p>
    <w:p w14:paraId="1430B6D5" w14:textId="4BA876B4" w:rsidR="002F3D4C" w:rsidRPr="005E6959" w:rsidRDefault="004D1929" w:rsidP="00F67A0C">
      <w:pPr>
        <w:jc w:val="both"/>
        <w:rPr>
          <w:rFonts w:cs="Arial"/>
        </w:rPr>
      </w:pPr>
      <w:r>
        <w:rPr>
          <w:rFonts w:cs="Arial"/>
        </w:rPr>
        <w:t>Ans:</w:t>
      </w:r>
      <w:r w:rsidR="002F3D4C" w:rsidRPr="005E6959">
        <w:rPr>
          <w:rFonts w:cs="Arial"/>
        </w:rPr>
        <w:t xml:space="preserve"> </w:t>
      </w:r>
      <w:r w:rsidR="00B8565C" w:rsidRPr="005E6959">
        <w:rPr>
          <w:rFonts w:cs="Arial"/>
        </w:rPr>
        <w:t>T</w:t>
      </w:r>
    </w:p>
    <w:p w14:paraId="2BE2D0F0" w14:textId="18DEC3E4" w:rsidR="002F3D4C" w:rsidRPr="005E6959" w:rsidRDefault="002F3D4C" w:rsidP="00F67A0C">
      <w:pPr>
        <w:jc w:val="both"/>
        <w:rPr>
          <w:rFonts w:cs="Arial"/>
        </w:rPr>
      </w:pPr>
      <w:r w:rsidRPr="005E6959">
        <w:rPr>
          <w:rFonts w:cs="Arial"/>
        </w:rPr>
        <w:t>Learning Objective: 2</w:t>
      </w:r>
      <w:r w:rsidR="009C00DC">
        <w:rPr>
          <w:rFonts w:cs="Arial"/>
        </w:rPr>
        <w:t>-</w:t>
      </w:r>
      <w:r w:rsidRPr="005E6959">
        <w:rPr>
          <w:rFonts w:cs="Arial"/>
        </w:rPr>
        <w:t>3</w:t>
      </w:r>
      <w:r w:rsidR="007E7AA5">
        <w:rPr>
          <w:rFonts w:cs="Arial"/>
        </w:rPr>
        <w:t>:</w:t>
      </w:r>
      <w:r w:rsidRPr="005E6959">
        <w:rPr>
          <w:rFonts w:cs="Arial"/>
        </w:rPr>
        <w:t xml:space="preserve"> Identify two consequences of poverty</w:t>
      </w:r>
      <w:r w:rsidR="007E7AA5">
        <w:rPr>
          <w:rFonts w:cs="Arial"/>
        </w:rPr>
        <w:t>.</w:t>
      </w:r>
    </w:p>
    <w:p w14:paraId="4CCAE813" w14:textId="77777777" w:rsidR="00E251C0" w:rsidRDefault="00E251C0" w:rsidP="00F67A0C">
      <w:pPr>
        <w:jc w:val="both"/>
        <w:rPr>
          <w:rFonts w:cs="Arial"/>
        </w:rPr>
      </w:pPr>
      <w:r w:rsidRPr="005E6959">
        <w:rPr>
          <w:rFonts w:cs="Arial"/>
        </w:rPr>
        <w:t>Cognitive Domain: Comprehension</w:t>
      </w:r>
    </w:p>
    <w:p w14:paraId="09611CBB" w14:textId="46C337BF" w:rsidR="00E251C0" w:rsidRDefault="002F3D4C" w:rsidP="00F67A0C">
      <w:pPr>
        <w:jc w:val="both"/>
        <w:rPr>
          <w:rFonts w:cs="Arial"/>
        </w:rPr>
      </w:pPr>
      <w:r w:rsidRPr="005E6959">
        <w:rPr>
          <w:rFonts w:cs="Arial"/>
        </w:rPr>
        <w:t>Answer Location: The Consequences of Poverty</w:t>
      </w:r>
    </w:p>
    <w:p w14:paraId="50645E85" w14:textId="58682D77" w:rsidR="002F3D4C" w:rsidRPr="005E6959" w:rsidRDefault="002E451A" w:rsidP="00F67A0C">
      <w:pPr>
        <w:jc w:val="both"/>
        <w:rPr>
          <w:rFonts w:cs="Arial"/>
        </w:rPr>
      </w:pPr>
      <w:r>
        <w:rPr>
          <w:rFonts w:cs="Arial"/>
        </w:rPr>
        <w:t>Difficulty Level:</w:t>
      </w:r>
      <w:r w:rsidR="002F3D4C" w:rsidRPr="005E6959">
        <w:rPr>
          <w:rFonts w:cs="Arial"/>
        </w:rPr>
        <w:t xml:space="preserve"> Medium</w:t>
      </w:r>
    </w:p>
    <w:p w14:paraId="79275A5F" w14:textId="77777777" w:rsidR="00F8429D" w:rsidRPr="005E6959" w:rsidRDefault="00F8429D" w:rsidP="00F67A0C">
      <w:pPr>
        <w:jc w:val="both"/>
        <w:rPr>
          <w:rFonts w:cs="Arial"/>
        </w:rPr>
      </w:pPr>
    </w:p>
    <w:p w14:paraId="77F0F2B4" w14:textId="40842161" w:rsidR="00AF36B7" w:rsidRPr="005E6959" w:rsidRDefault="0064125E" w:rsidP="00F67A0C">
      <w:pPr>
        <w:jc w:val="both"/>
        <w:rPr>
          <w:rFonts w:cs="Arial"/>
        </w:rPr>
      </w:pPr>
      <w:r>
        <w:rPr>
          <w:rFonts w:cs="Arial"/>
        </w:rPr>
        <w:t>12</w:t>
      </w:r>
      <w:r w:rsidR="00AF36B7" w:rsidRPr="005E6959">
        <w:rPr>
          <w:rFonts w:cs="Arial"/>
        </w:rPr>
        <w:t xml:space="preserve">. People who receive the Personal Responsibility and Work Opportunity Reconciliation Act are only able to receive it for </w:t>
      </w:r>
      <w:r w:rsidR="00F819F3">
        <w:rPr>
          <w:rFonts w:cs="Arial"/>
        </w:rPr>
        <w:t xml:space="preserve">36 </w:t>
      </w:r>
      <w:r w:rsidR="00AF36B7" w:rsidRPr="005E6959">
        <w:rPr>
          <w:rFonts w:cs="Arial"/>
        </w:rPr>
        <w:t>months.</w:t>
      </w:r>
    </w:p>
    <w:p w14:paraId="719BE191" w14:textId="7B2E8FA3" w:rsidR="00AF36B7" w:rsidRPr="005E6959" w:rsidRDefault="004D1929" w:rsidP="00F67A0C">
      <w:pPr>
        <w:jc w:val="both"/>
        <w:rPr>
          <w:rFonts w:cs="Arial"/>
        </w:rPr>
      </w:pPr>
      <w:r>
        <w:rPr>
          <w:rFonts w:cs="Arial"/>
        </w:rPr>
        <w:t>Ans:</w:t>
      </w:r>
      <w:r w:rsidR="00AF36B7" w:rsidRPr="005E6959">
        <w:rPr>
          <w:rFonts w:cs="Arial"/>
        </w:rPr>
        <w:t xml:space="preserve"> T</w:t>
      </w:r>
    </w:p>
    <w:p w14:paraId="171C86BC" w14:textId="444959C0" w:rsidR="00AF36B7" w:rsidRPr="005E6959" w:rsidRDefault="00AF36B7" w:rsidP="00F67A0C">
      <w:pPr>
        <w:jc w:val="both"/>
        <w:rPr>
          <w:rFonts w:cs="Arial"/>
        </w:rPr>
      </w:pPr>
      <w:r w:rsidRPr="005E6959">
        <w:rPr>
          <w:rFonts w:cs="Arial"/>
        </w:rPr>
        <w:t>Learning Objective: 2</w:t>
      </w:r>
      <w:r w:rsidR="009C00DC">
        <w:rPr>
          <w:rFonts w:cs="Arial"/>
        </w:rPr>
        <w:t>-</w:t>
      </w:r>
      <w:r w:rsidRPr="005E6959">
        <w:rPr>
          <w:rFonts w:cs="Arial"/>
        </w:rPr>
        <w:t>4</w:t>
      </w:r>
      <w:r w:rsidR="007E7AA5">
        <w:rPr>
          <w:rFonts w:cs="Arial"/>
        </w:rPr>
        <w:t>:</w:t>
      </w:r>
      <w:r w:rsidRPr="005E6959">
        <w:rPr>
          <w:rFonts w:cs="Arial"/>
        </w:rPr>
        <w:t xml:space="preserve"> Explain the Evolution of U.S. Welfare Policy</w:t>
      </w:r>
      <w:r w:rsidR="007E7AA5">
        <w:rPr>
          <w:rFonts w:cs="Arial"/>
        </w:rPr>
        <w:t>.</w:t>
      </w:r>
    </w:p>
    <w:p w14:paraId="5FB134AB" w14:textId="77777777" w:rsidR="00E251C0" w:rsidRPr="005E6959" w:rsidRDefault="00E251C0" w:rsidP="00F67A0C">
      <w:pPr>
        <w:jc w:val="both"/>
        <w:rPr>
          <w:rFonts w:cs="Arial"/>
        </w:rPr>
      </w:pPr>
      <w:r w:rsidRPr="005E6959">
        <w:rPr>
          <w:rFonts w:cs="Arial"/>
        </w:rPr>
        <w:t>Cognitive Domain: Knowledge</w:t>
      </w:r>
    </w:p>
    <w:p w14:paraId="6D97DCCA" w14:textId="6994D39E" w:rsidR="00E251C0" w:rsidRDefault="00AF36B7" w:rsidP="00F67A0C">
      <w:pPr>
        <w:jc w:val="both"/>
        <w:rPr>
          <w:rFonts w:cs="Arial"/>
        </w:rPr>
      </w:pPr>
      <w:r w:rsidRPr="005E6959">
        <w:rPr>
          <w:rFonts w:cs="Arial"/>
        </w:rPr>
        <w:t>Answer Location: Responding to Class Inequalities</w:t>
      </w:r>
    </w:p>
    <w:p w14:paraId="75FE2DB0" w14:textId="4EEC7D56" w:rsidR="00E251C0" w:rsidRDefault="002E451A" w:rsidP="00F67A0C">
      <w:pPr>
        <w:jc w:val="both"/>
        <w:rPr>
          <w:rFonts w:cs="Arial"/>
        </w:rPr>
      </w:pPr>
      <w:r>
        <w:rPr>
          <w:rFonts w:cs="Arial"/>
        </w:rPr>
        <w:t>Difficulty Level:</w:t>
      </w:r>
      <w:r w:rsidR="00AF36B7" w:rsidRPr="005E6959">
        <w:rPr>
          <w:rFonts w:cs="Arial"/>
        </w:rPr>
        <w:t xml:space="preserve"> Medium</w:t>
      </w:r>
    </w:p>
    <w:p w14:paraId="0AC7D1FC" w14:textId="77777777" w:rsidR="00AF36B7" w:rsidRPr="005E6959" w:rsidRDefault="00AF36B7" w:rsidP="00F67A0C">
      <w:pPr>
        <w:jc w:val="both"/>
        <w:rPr>
          <w:rFonts w:cs="Arial"/>
        </w:rPr>
      </w:pPr>
    </w:p>
    <w:p w14:paraId="396222EE" w14:textId="68A70F20" w:rsidR="00156E55" w:rsidRPr="005E6959" w:rsidRDefault="0064125E" w:rsidP="00F67A0C">
      <w:pPr>
        <w:jc w:val="both"/>
        <w:rPr>
          <w:rFonts w:cs="Arial"/>
        </w:rPr>
      </w:pPr>
      <w:r>
        <w:rPr>
          <w:rFonts w:cs="Arial"/>
        </w:rPr>
        <w:t>13</w:t>
      </w:r>
      <w:r w:rsidR="00156E55" w:rsidRPr="005E6959">
        <w:rPr>
          <w:rFonts w:cs="Arial"/>
        </w:rPr>
        <w:t>. Most families who leave welfare for work do not earn enough money to afford decent quality housing.</w:t>
      </w:r>
    </w:p>
    <w:p w14:paraId="493B5BDA" w14:textId="6BFC3097" w:rsidR="002001C2" w:rsidRPr="005E6959" w:rsidRDefault="004D1929" w:rsidP="00F67A0C">
      <w:pPr>
        <w:jc w:val="both"/>
        <w:rPr>
          <w:rFonts w:cs="Arial"/>
        </w:rPr>
      </w:pPr>
      <w:r>
        <w:rPr>
          <w:rFonts w:cs="Arial"/>
        </w:rPr>
        <w:lastRenderedPageBreak/>
        <w:t>Ans:</w:t>
      </w:r>
      <w:r w:rsidR="002001C2" w:rsidRPr="005E6959">
        <w:rPr>
          <w:rFonts w:cs="Arial"/>
        </w:rPr>
        <w:t xml:space="preserve"> </w:t>
      </w:r>
      <w:r w:rsidR="00B8565C" w:rsidRPr="005E6959">
        <w:rPr>
          <w:rFonts w:cs="Arial"/>
        </w:rPr>
        <w:t>T</w:t>
      </w:r>
    </w:p>
    <w:p w14:paraId="2E5343F8" w14:textId="44E0F542" w:rsidR="005537CB" w:rsidRPr="005E6959" w:rsidRDefault="005537CB" w:rsidP="00F67A0C">
      <w:pPr>
        <w:jc w:val="both"/>
        <w:rPr>
          <w:rFonts w:cs="Arial"/>
        </w:rPr>
      </w:pPr>
      <w:r w:rsidRPr="005E6959">
        <w:rPr>
          <w:rFonts w:cs="Arial"/>
        </w:rPr>
        <w:t>Learning Objective: 2</w:t>
      </w:r>
      <w:r w:rsidR="009C00DC">
        <w:rPr>
          <w:rFonts w:cs="Arial"/>
        </w:rPr>
        <w:t>-</w:t>
      </w:r>
      <w:r w:rsidRPr="005E6959">
        <w:rPr>
          <w:rFonts w:cs="Arial"/>
        </w:rPr>
        <w:t>4</w:t>
      </w:r>
      <w:r w:rsidR="007E7AA5">
        <w:rPr>
          <w:rFonts w:cs="Arial"/>
        </w:rPr>
        <w:t>:</w:t>
      </w:r>
      <w:r w:rsidRPr="005E6959">
        <w:rPr>
          <w:rFonts w:cs="Arial"/>
        </w:rPr>
        <w:t xml:space="preserve"> Explain the Evolution of U.S. Welfare Policy</w:t>
      </w:r>
      <w:r w:rsidR="007E7AA5">
        <w:rPr>
          <w:rFonts w:cs="Arial"/>
        </w:rPr>
        <w:t>.</w:t>
      </w:r>
    </w:p>
    <w:p w14:paraId="7A28537D" w14:textId="77777777" w:rsidR="00E251C0" w:rsidRPr="005E6959" w:rsidRDefault="00E251C0" w:rsidP="00F67A0C">
      <w:pPr>
        <w:jc w:val="both"/>
        <w:rPr>
          <w:rFonts w:cs="Arial"/>
        </w:rPr>
      </w:pPr>
      <w:r w:rsidRPr="005E6959">
        <w:rPr>
          <w:rFonts w:cs="Arial"/>
        </w:rPr>
        <w:t>Cognitive Domain: Knowledge</w:t>
      </w:r>
    </w:p>
    <w:p w14:paraId="4B633E3C" w14:textId="7FAB0DAA" w:rsidR="005537CB" w:rsidRPr="005E6959" w:rsidRDefault="005537CB" w:rsidP="00F67A0C">
      <w:pPr>
        <w:jc w:val="both"/>
        <w:rPr>
          <w:rFonts w:cs="Arial"/>
        </w:rPr>
      </w:pPr>
      <w:r w:rsidRPr="005E6959">
        <w:rPr>
          <w:rFonts w:cs="Arial"/>
        </w:rPr>
        <w:t>Answer Location: Responding to Class Inequalities</w:t>
      </w:r>
    </w:p>
    <w:p w14:paraId="61751F10" w14:textId="35626968" w:rsidR="00E251C0" w:rsidRDefault="002E451A" w:rsidP="00F67A0C">
      <w:pPr>
        <w:jc w:val="both"/>
        <w:rPr>
          <w:rFonts w:cs="Arial"/>
        </w:rPr>
      </w:pPr>
      <w:r>
        <w:rPr>
          <w:rFonts w:cs="Arial"/>
        </w:rPr>
        <w:t>Difficulty Level:</w:t>
      </w:r>
      <w:r w:rsidR="005537CB" w:rsidRPr="005E6959">
        <w:rPr>
          <w:rFonts w:cs="Arial"/>
        </w:rPr>
        <w:t xml:space="preserve"> Medium</w:t>
      </w:r>
    </w:p>
    <w:p w14:paraId="0658F375" w14:textId="77777777" w:rsidR="002001C2" w:rsidRPr="005E6959" w:rsidRDefault="002001C2" w:rsidP="00F67A0C">
      <w:pPr>
        <w:jc w:val="both"/>
        <w:rPr>
          <w:rFonts w:cs="Arial"/>
          <w:b/>
        </w:rPr>
      </w:pPr>
    </w:p>
    <w:p w14:paraId="1C044778" w14:textId="28015B49" w:rsidR="00156E55" w:rsidRPr="005E6959" w:rsidRDefault="0064125E" w:rsidP="00F67A0C">
      <w:pPr>
        <w:jc w:val="both"/>
        <w:rPr>
          <w:rFonts w:cs="Arial"/>
        </w:rPr>
      </w:pPr>
      <w:r>
        <w:rPr>
          <w:rFonts w:cs="Arial"/>
        </w:rPr>
        <w:t>14</w:t>
      </w:r>
      <w:r w:rsidR="002F3D4C" w:rsidRPr="005E6959">
        <w:rPr>
          <w:rFonts w:cs="Arial"/>
        </w:rPr>
        <w:t>. T</w:t>
      </w:r>
      <w:r w:rsidR="00663BE4" w:rsidRPr="005E6959">
        <w:rPr>
          <w:rFonts w:cs="Arial"/>
        </w:rPr>
        <w:t>o qualify for the</w:t>
      </w:r>
      <w:r w:rsidR="00156E55" w:rsidRPr="005E6959">
        <w:rPr>
          <w:rFonts w:cs="Arial"/>
        </w:rPr>
        <w:t xml:space="preserve"> Earned Income Tax Credit program </w:t>
      </w:r>
      <w:r w:rsidR="00663BE4" w:rsidRPr="005E6959">
        <w:rPr>
          <w:rFonts w:cs="Arial"/>
        </w:rPr>
        <w:t>one must be unemployed</w:t>
      </w:r>
      <w:r w:rsidR="00156E55" w:rsidRPr="005E6959">
        <w:rPr>
          <w:rFonts w:cs="Arial"/>
        </w:rPr>
        <w:t>.</w:t>
      </w:r>
    </w:p>
    <w:p w14:paraId="50BE8B1C" w14:textId="4AA289B6" w:rsidR="002F3D4C" w:rsidRPr="005E6959" w:rsidRDefault="004D1929" w:rsidP="00F67A0C">
      <w:pPr>
        <w:jc w:val="both"/>
        <w:rPr>
          <w:rFonts w:cs="Arial"/>
        </w:rPr>
      </w:pPr>
      <w:r>
        <w:rPr>
          <w:rFonts w:cs="Arial"/>
        </w:rPr>
        <w:t>Ans:</w:t>
      </w:r>
      <w:r w:rsidR="0058660D">
        <w:rPr>
          <w:rFonts w:cs="Arial"/>
        </w:rPr>
        <w:t xml:space="preserve"> </w:t>
      </w:r>
      <w:r w:rsidR="00663BE4" w:rsidRPr="005E6959">
        <w:rPr>
          <w:rFonts w:cs="Arial"/>
        </w:rPr>
        <w:t>F</w:t>
      </w:r>
    </w:p>
    <w:p w14:paraId="38EB91E8" w14:textId="5889DED0" w:rsidR="002F3D4C" w:rsidRPr="005E6959" w:rsidRDefault="002F3D4C" w:rsidP="00F67A0C">
      <w:pPr>
        <w:jc w:val="both"/>
        <w:rPr>
          <w:rFonts w:cs="Arial"/>
        </w:rPr>
      </w:pPr>
      <w:r w:rsidRPr="005E6959">
        <w:rPr>
          <w:rFonts w:cs="Arial"/>
        </w:rPr>
        <w:t>Learning Objective: 2</w:t>
      </w:r>
      <w:r w:rsidR="009C00DC">
        <w:rPr>
          <w:rFonts w:cs="Arial"/>
        </w:rPr>
        <w:t>-</w:t>
      </w:r>
      <w:r w:rsidRPr="005E6959">
        <w:rPr>
          <w:rFonts w:cs="Arial"/>
        </w:rPr>
        <w:t>5</w:t>
      </w:r>
      <w:r w:rsidR="007E7AA5">
        <w:rPr>
          <w:rFonts w:cs="Arial"/>
        </w:rPr>
        <w:t>:</w:t>
      </w:r>
      <w:r w:rsidRPr="005E6959">
        <w:rPr>
          <w:rFonts w:cs="Arial"/>
        </w:rPr>
        <w:t xml:space="preserve"> Assess whether life after welfare has improved after the passage of </w:t>
      </w:r>
      <w:proofErr w:type="spellStart"/>
      <w:r w:rsidRPr="005E6959">
        <w:rPr>
          <w:rFonts w:cs="Arial"/>
        </w:rPr>
        <w:t>PRWORA</w:t>
      </w:r>
      <w:proofErr w:type="spellEnd"/>
      <w:r w:rsidR="007E7AA5">
        <w:rPr>
          <w:rFonts w:cs="Arial"/>
        </w:rPr>
        <w:t>.</w:t>
      </w:r>
    </w:p>
    <w:p w14:paraId="1AFD1AD1" w14:textId="77777777" w:rsidR="00E251C0" w:rsidRPr="005E6959" w:rsidRDefault="00E251C0" w:rsidP="00F67A0C">
      <w:pPr>
        <w:jc w:val="both"/>
        <w:rPr>
          <w:rFonts w:cs="Arial"/>
        </w:rPr>
      </w:pPr>
      <w:r w:rsidRPr="005E6959">
        <w:rPr>
          <w:rFonts w:cs="Arial"/>
        </w:rPr>
        <w:t>Cognitive Domain: Knowledge</w:t>
      </w:r>
    </w:p>
    <w:p w14:paraId="572A4359" w14:textId="55A1D19C" w:rsidR="00E251C0" w:rsidRDefault="002F3D4C" w:rsidP="00F67A0C">
      <w:pPr>
        <w:jc w:val="both"/>
        <w:rPr>
          <w:rFonts w:cs="Arial"/>
        </w:rPr>
      </w:pPr>
      <w:r w:rsidRPr="005E6959">
        <w:rPr>
          <w:rFonts w:cs="Arial"/>
        </w:rPr>
        <w:t>Answer Location: Responding to Class Inequalities</w:t>
      </w:r>
    </w:p>
    <w:p w14:paraId="53F0F72B" w14:textId="3BF3294F" w:rsidR="002F3D4C" w:rsidRPr="005E6959" w:rsidRDefault="002E451A" w:rsidP="00F67A0C">
      <w:pPr>
        <w:jc w:val="both"/>
        <w:rPr>
          <w:rFonts w:cs="Arial"/>
        </w:rPr>
      </w:pPr>
      <w:r>
        <w:rPr>
          <w:rFonts w:cs="Arial"/>
        </w:rPr>
        <w:t>Difficulty Level:</w:t>
      </w:r>
      <w:r w:rsidR="002F3D4C" w:rsidRPr="005E6959">
        <w:rPr>
          <w:rFonts w:cs="Arial"/>
        </w:rPr>
        <w:t xml:space="preserve"> Medium</w:t>
      </w:r>
    </w:p>
    <w:p w14:paraId="4E749BCF" w14:textId="6A8D1EDC" w:rsidR="00396D4C" w:rsidRPr="005E6959" w:rsidRDefault="00396D4C" w:rsidP="00F67A0C">
      <w:pPr>
        <w:jc w:val="both"/>
        <w:rPr>
          <w:rFonts w:cs="Arial"/>
        </w:rPr>
      </w:pPr>
    </w:p>
    <w:p w14:paraId="7D0AC5CA" w14:textId="22C5A57C" w:rsidR="00396D4C" w:rsidRPr="00CA7FAE" w:rsidRDefault="00244AEB" w:rsidP="00F67A0C">
      <w:pPr>
        <w:pStyle w:val="Heading1"/>
        <w:jc w:val="both"/>
      </w:pPr>
      <w:r w:rsidRPr="00CA7FAE">
        <w:t>Essay</w:t>
      </w:r>
    </w:p>
    <w:p w14:paraId="368E165F" w14:textId="77777777" w:rsidR="007E7AA5" w:rsidRPr="00F67A0C" w:rsidRDefault="007E7AA5" w:rsidP="00F67A0C">
      <w:pPr>
        <w:jc w:val="both"/>
        <w:rPr>
          <w:rFonts w:cs="Arial"/>
        </w:rPr>
      </w:pPr>
    </w:p>
    <w:p w14:paraId="5BBC9538" w14:textId="44626CED" w:rsidR="00156E55" w:rsidRPr="005E6959" w:rsidRDefault="0058660D" w:rsidP="00F67A0C">
      <w:pPr>
        <w:jc w:val="both"/>
        <w:rPr>
          <w:rFonts w:cs="Arial"/>
        </w:rPr>
      </w:pPr>
      <w:r>
        <w:rPr>
          <w:rFonts w:cs="Arial"/>
        </w:rPr>
        <w:t>1</w:t>
      </w:r>
      <w:r w:rsidR="00F47B35" w:rsidRPr="005E6959">
        <w:rPr>
          <w:rFonts w:cs="Arial"/>
        </w:rPr>
        <w:t xml:space="preserve">. </w:t>
      </w:r>
      <w:r w:rsidR="00156E55" w:rsidRPr="005E6959">
        <w:rPr>
          <w:rFonts w:cs="Arial"/>
        </w:rPr>
        <w:t xml:space="preserve">Discuss the issue of drug testing for </w:t>
      </w:r>
      <w:r w:rsidR="00BF3F2D" w:rsidRPr="005E6959">
        <w:rPr>
          <w:rFonts w:cs="Arial"/>
        </w:rPr>
        <w:t xml:space="preserve">welfare </w:t>
      </w:r>
      <w:r w:rsidR="00156E55" w:rsidRPr="005E6959">
        <w:rPr>
          <w:rFonts w:cs="Arial"/>
        </w:rPr>
        <w:t>recipients</w:t>
      </w:r>
      <w:r w:rsidR="00DB4A04" w:rsidRPr="005E6959">
        <w:rPr>
          <w:rFonts w:cs="Arial"/>
        </w:rPr>
        <w:t xml:space="preserve">. </w:t>
      </w:r>
      <w:r w:rsidR="00FB74DA" w:rsidRPr="005E6959">
        <w:rPr>
          <w:rFonts w:cs="Arial"/>
        </w:rPr>
        <w:t>Is</w:t>
      </w:r>
      <w:r w:rsidR="00156E55" w:rsidRPr="005E6959">
        <w:rPr>
          <w:rFonts w:cs="Arial"/>
        </w:rPr>
        <w:t xml:space="preserve"> drug testing an appropriate action for social aid?</w:t>
      </w:r>
      <w:r w:rsidR="00E251C0">
        <w:rPr>
          <w:rFonts w:cs="Arial"/>
        </w:rPr>
        <w:t xml:space="preserve"> </w:t>
      </w:r>
      <w:r w:rsidR="00FB74DA" w:rsidRPr="005E6959">
        <w:rPr>
          <w:rFonts w:cs="Arial"/>
        </w:rPr>
        <w:t xml:space="preserve">Why or why not? </w:t>
      </w:r>
      <w:r w:rsidR="00156E55" w:rsidRPr="005E6959">
        <w:rPr>
          <w:rFonts w:cs="Arial"/>
        </w:rPr>
        <w:t>What could be the consequences of such a policy? What other issues can affect the solutions and/or the problems related to social welfare?</w:t>
      </w:r>
    </w:p>
    <w:p w14:paraId="637295ED" w14:textId="2E2BA369" w:rsidR="00BE68EB" w:rsidRPr="005E6959" w:rsidRDefault="004D1929" w:rsidP="00F67A0C">
      <w:pPr>
        <w:jc w:val="both"/>
        <w:rPr>
          <w:rFonts w:cs="Arial"/>
        </w:rPr>
      </w:pPr>
      <w:r>
        <w:rPr>
          <w:rFonts w:cs="Arial"/>
        </w:rPr>
        <w:t>Ans:</w:t>
      </w:r>
      <w:r w:rsidR="00282FA6" w:rsidRPr="005E6959">
        <w:rPr>
          <w:rFonts w:cs="Arial"/>
        </w:rPr>
        <w:t xml:space="preserve"> </w:t>
      </w:r>
      <w:r w:rsidR="0058660D">
        <w:rPr>
          <w:rFonts w:cs="Arial"/>
        </w:rPr>
        <w:t>Varies</w:t>
      </w:r>
      <w:r w:rsidR="00282FA6" w:rsidRPr="005E6959">
        <w:rPr>
          <w:rFonts w:cs="Arial"/>
        </w:rPr>
        <w:t>.</w:t>
      </w:r>
      <w:r w:rsidR="00E251C0">
        <w:rPr>
          <w:rFonts w:cs="Arial"/>
        </w:rPr>
        <w:t xml:space="preserve"> </w:t>
      </w:r>
      <w:r w:rsidR="00282FA6" w:rsidRPr="005E6959">
        <w:rPr>
          <w:rFonts w:cs="Arial"/>
        </w:rPr>
        <w:t>Students should point out some of the following:</w:t>
      </w:r>
      <w:r w:rsidR="00E251C0">
        <w:rPr>
          <w:rFonts w:cs="Arial"/>
        </w:rPr>
        <w:t xml:space="preserve"> </w:t>
      </w:r>
      <w:r w:rsidR="00BF3F2D" w:rsidRPr="005E6959">
        <w:rPr>
          <w:rFonts w:cs="Arial"/>
        </w:rPr>
        <w:t xml:space="preserve">According to the authors: </w:t>
      </w:r>
      <w:r w:rsidR="00FA5F8D" w:rsidRPr="005E6959">
        <w:rPr>
          <w:rFonts w:cs="Arial"/>
        </w:rPr>
        <w:t xml:space="preserve">In </w:t>
      </w:r>
      <w:r w:rsidR="00BF3F2D" w:rsidRPr="005E6959">
        <w:rPr>
          <w:rFonts w:cs="Arial"/>
        </w:rPr>
        <w:t>2017</w:t>
      </w:r>
      <w:r w:rsidR="00360DB0" w:rsidRPr="005E6959">
        <w:rPr>
          <w:rFonts w:cs="Arial"/>
        </w:rPr>
        <w:t>,</w:t>
      </w:r>
      <w:r w:rsidR="00FA5F8D" w:rsidRPr="005E6959">
        <w:rPr>
          <w:rFonts w:cs="Arial"/>
        </w:rPr>
        <w:t xml:space="preserve"> </w:t>
      </w:r>
      <w:r w:rsidR="00BF3F2D" w:rsidRPr="005E6959">
        <w:rPr>
          <w:rFonts w:cs="Arial"/>
        </w:rPr>
        <w:t xml:space="preserve">at least 15 states passed legislation to require drug testing or screening for public assistance applicants or recipients and at least 20 more states proposed similar legislation during the year </w:t>
      </w:r>
      <w:r w:rsidR="00AD3042" w:rsidRPr="005E6959">
        <w:rPr>
          <w:rFonts w:cs="Arial"/>
        </w:rPr>
        <w:t xml:space="preserve">Opponents of this policy argue that punitive testing policies perpetuate the stereotype that people on public assistance </w:t>
      </w:r>
      <w:r w:rsidR="00360DB0" w:rsidRPr="005E6959">
        <w:rPr>
          <w:rFonts w:cs="Arial"/>
        </w:rPr>
        <w:t xml:space="preserve">are </w:t>
      </w:r>
      <w:r w:rsidR="00AD3042" w:rsidRPr="005E6959">
        <w:rPr>
          <w:rFonts w:cs="Arial"/>
        </w:rPr>
        <w:t>morally corrupt and more likely to use drugs. It also distracts from the need for access to drug treatment and prevention. A 2012 assessment of the Florida welfare drug test law revealed that there were no direct savings for the state; contrary</w:t>
      </w:r>
      <w:r w:rsidR="00360DB0" w:rsidRPr="005E6959">
        <w:rPr>
          <w:rFonts w:cs="Arial"/>
        </w:rPr>
        <w:t xml:space="preserve"> to the</w:t>
      </w:r>
      <w:r w:rsidR="00AD3042" w:rsidRPr="005E6959">
        <w:rPr>
          <w:rFonts w:cs="Arial"/>
        </w:rPr>
        <w:t xml:space="preserve"> laws intent, it did not identify many drug users and had no effect on reducing the number of individuals applying for welfare assistance. The Florida law that was struck down by federal appeals court in 2014; the court ruled that the state failed to demonstrate that drug abuse was more prevalent or unique</w:t>
      </w:r>
      <w:r w:rsidR="00360DB0" w:rsidRPr="005E6959">
        <w:rPr>
          <w:rFonts w:cs="Arial"/>
        </w:rPr>
        <w:t xml:space="preserve"> among</w:t>
      </w:r>
      <w:r w:rsidR="00AD3042" w:rsidRPr="005E6959">
        <w:rPr>
          <w:rFonts w:cs="Arial"/>
        </w:rPr>
        <w:t xml:space="preserve"> </w:t>
      </w:r>
      <w:proofErr w:type="spellStart"/>
      <w:r w:rsidR="00AD3042" w:rsidRPr="005E6959">
        <w:rPr>
          <w:rFonts w:cs="Arial"/>
        </w:rPr>
        <w:t>TANF</w:t>
      </w:r>
      <w:proofErr w:type="spellEnd"/>
      <w:r w:rsidR="00AD3042" w:rsidRPr="005E6959">
        <w:rPr>
          <w:rFonts w:cs="Arial"/>
        </w:rPr>
        <w:t xml:space="preserve"> clients than</w:t>
      </w:r>
      <w:r w:rsidR="00360DB0" w:rsidRPr="005E6959">
        <w:rPr>
          <w:rFonts w:cs="Arial"/>
        </w:rPr>
        <w:t xml:space="preserve"> in</w:t>
      </w:r>
      <w:r w:rsidR="00AD3042" w:rsidRPr="005E6959">
        <w:rPr>
          <w:rFonts w:cs="Arial"/>
        </w:rPr>
        <w:t xml:space="preserve"> the general population.</w:t>
      </w:r>
    </w:p>
    <w:p w14:paraId="3DCC9B8B" w14:textId="5B28B501" w:rsidR="00282FA6" w:rsidRPr="005E6959" w:rsidRDefault="00282FA6" w:rsidP="00F67A0C">
      <w:pPr>
        <w:jc w:val="both"/>
        <w:rPr>
          <w:rFonts w:cs="Arial"/>
        </w:rPr>
      </w:pPr>
      <w:r w:rsidRPr="005E6959">
        <w:rPr>
          <w:rFonts w:cs="Arial"/>
        </w:rPr>
        <w:t>Learning Objective: 2</w:t>
      </w:r>
      <w:r w:rsidR="009C00DC">
        <w:rPr>
          <w:rFonts w:cs="Arial"/>
        </w:rPr>
        <w:t>-</w:t>
      </w:r>
      <w:r w:rsidRPr="005E6959">
        <w:rPr>
          <w:rFonts w:cs="Arial"/>
        </w:rPr>
        <w:t>2</w:t>
      </w:r>
      <w:r w:rsidR="007E7AA5">
        <w:rPr>
          <w:rFonts w:cs="Arial"/>
        </w:rPr>
        <w:t>:</w:t>
      </w:r>
      <w:r w:rsidRPr="005E6959">
        <w:rPr>
          <w:rFonts w:cs="Arial"/>
        </w:rPr>
        <w:t xml:space="preserve"> Compare the four sociological perspectives on social class and poverty</w:t>
      </w:r>
      <w:r w:rsidR="007E7AA5">
        <w:rPr>
          <w:rFonts w:cs="Arial"/>
        </w:rPr>
        <w:t>.</w:t>
      </w:r>
    </w:p>
    <w:p w14:paraId="3CDD8093" w14:textId="226DDBA4" w:rsidR="00E251C0" w:rsidRPr="005E6959" w:rsidRDefault="00E251C0" w:rsidP="00F67A0C">
      <w:pPr>
        <w:jc w:val="both"/>
        <w:rPr>
          <w:rFonts w:cs="Arial"/>
        </w:rPr>
      </w:pPr>
      <w:r w:rsidRPr="005E6959">
        <w:rPr>
          <w:rFonts w:cs="Arial"/>
        </w:rPr>
        <w:t xml:space="preserve">Cognitive Domain: Analysis </w:t>
      </w:r>
      <w:r w:rsidR="009C00DC">
        <w:rPr>
          <w:rFonts w:cs="Arial"/>
        </w:rPr>
        <w:t>|</w:t>
      </w:r>
      <w:r w:rsidRPr="005E6959">
        <w:rPr>
          <w:rFonts w:cs="Arial"/>
        </w:rPr>
        <w:t xml:space="preserve"> Application</w:t>
      </w:r>
    </w:p>
    <w:p w14:paraId="6D77F910" w14:textId="6B8FD65A" w:rsidR="00282FA6" w:rsidRPr="005E6959" w:rsidRDefault="00282FA6" w:rsidP="00F67A0C">
      <w:pPr>
        <w:jc w:val="both"/>
        <w:rPr>
          <w:rFonts w:cs="Arial"/>
        </w:rPr>
      </w:pPr>
      <w:r w:rsidRPr="005E6959">
        <w:rPr>
          <w:rFonts w:cs="Arial"/>
        </w:rPr>
        <w:t>Answer Location: Sociological Perspectives on Social Class and Poverty</w:t>
      </w:r>
    </w:p>
    <w:p w14:paraId="2E9AC549" w14:textId="081F283F" w:rsidR="00282FA6" w:rsidRPr="005E6959" w:rsidRDefault="002E451A" w:rsidP="00F67A0C">
      <w:pPr>
        <w:jc w:val="both"/>
        <w:rPr>
          <w:rFonts w:cs="Arial"/>
        </w:rPr>
      </w:pPr>
      <w:r>
        <w:rPr>
          <w:rFonts w:cs="Arial"/>
        </w:rPr>
        <w:t>Difficulty Level:</w:t>
      </w:r>
      <w:r w:rsidR="00282FA6" w:rsidRPr="005E6959">
        <w:rPr>
          <w:rFonts w:cs="Arial"/>
        </w:rPr>
        <w:t xml:space="preserve"> Medium</w:t>
      </w:r>
    </w:p>
    <w:p w14:paraId="3DEE9FE8" w14:textId="77777777" w:rsidR="00BE68EB" w:rsidRPr="005E6959" w:rsidRDefault="00BE68EB" w:rsidP="00F67A0C">
      <w:pPr>
        <w:jc w:val="both"/>
        <w:rPr>
          <w:rFonts w:cs="Arial"/>
        </w:rPr>
      </w:pPr>
    </w:p>
    <w:p w14:paraId="0730A74F" w14:textId="466D1412" w:rsidR="00156E55" w:rsidRPr="005E6959" w:rsidRDefault="0058660D" w:rsidP="00F67A0C">
      <w:pPr>
        <w:jc w:val="both"/>
        <w:rPr>
          <w:rFonts w:cs="Arial"/>
        </w:rPr>
      </w:pPr>
      <w:r>
        <w:rPr>
          <w:rFonts w:cs="Arial"/>
        </w:rPr>
        <w:t>2</w:t>
      </w:r>
      <w:r w:rsidR="00F47B35" w:rsidRPr="005E6959">
        <w:rPr>
          <w:rFonts w:cs="Arial"/>
        </w:rPr>
        <w:t xml:space="preserve">. </w:t>
      </w:r>
      <w:r w:rsidR="006F106F" w:rsidRPr="005E6959">
        <w:rPr>
          <w:rFonts w:cs="Arial"/>
        </w:rPr>
        <w:t>Discuss how poverty plays a role in political decision-</w:t>
      </w:r>
      <w:r w:rsidR="00156E55" w:rsidRPr="005E6959">
        <w:rPr>
          <w:rFonts w:cs="Arial"/>
        </w:rPr>
        <w:t>making</w:t>
      </w:r>
      <w:r w:rsidR="00DB4A04" w:rsidRPr="005E6959">
        <w:rPr>
          <w:rFonts w:cs="Arial"/>
        </w:rPr>
        <w:t xml:space="preserve">. </w:t>
      </w:r>
      <w:r w:rsidR="006F106F" w:rsidRPr="005E6959">
        <w:rPr>
          <w:rFonts w:cs="Arial"/>
        </w:rPr>
        <w:t>Why are the poor least likely to control opportunities</w:t>
      </w:r>
      <w:r w:rsidR="00156E55" w:rsidRPr="005E6959">
        <w:rPr>
          <w:rFonts w:cs="Arial"/>
        </w:rPr>
        <w:t>?</w:t>
      </w:r>
      <w:r w:rsidR="00E251C0">
        <w:rPr>
          <w:rFonts w:cs="Arial"/>
        </w:rPr>
        <w:t xml:space="preserve"> </w:t>
      </w:r>
      <w:r w:rsidR="00156E55" w:rsidRPr="005E6959">
        <w:rPr>
          <w:rFonts w:cs="Arial"/>
        </w:rPr>
        <w:t>What are the issues that you feel are most important to the topi</w:t>
      </w:r>
      <w:r w:rsidR="00F47B35" w:rsidRPr="005E6959">
        <w:rPr>
          <w:rFonts w:cs="Arial"/>
        </w:rPr>
        <w:t>c</w:t>
      </w:r>
      <w:r w:rsidR="00360DB0" w:rsidRPr="005E6959">
        <w:rPr>
          <w:rFonts w:cs="Arial"/>
        </w:rPr>
        <w:t>?</w:t>
      </w:r>
      <w:r w:rsidR="00F47B35" w:rsidRPr="005E6959">
        <w:rPr>
          <w:rFonts w:cs="Arial"/>
        </w:rPr>
        <w:t xml:space="preserve"> </w:t>
      </w:r>
      <w:r w:rsidR="00156E55" w:rsidRPr="005E6959">
        <w:rPr>
          <w:rFonts w:cs="Arial"/>
        </w:rPr>
        <w:t>Discuss how you can affect poverty as an individual in our culture.</w:t>
      </w:r>
    </w:p>
    <w:p w14:paraId="05F8AB85" w14:textId="21BB8CA2" w:rsidR="00F57F28" w:rsidRPr="005E6959" w:rsidRDefault="004D1929" w:rsidP="00F67A0C">
      <w:pPr>
        <w:jc w:val="both"/>
        <w:rPr>
          <w:rFonts w:cs="Arial"/>
        </w:rPr>
      </w:pPr>
      <w:r>
        <w:rPr>
          <w:rFonts w:cs="Arial"/>
        </w:rPr>
        <w:t>Ans:</w:t>
      </w:r>
      <w:r w:rsidR="00244AEB">
        <w:rPr>
          <w:rFonts w:cs="Arial"/>
        </w:rPr>
        <w:t xml:space="preserve"> </w:t>
      </w:r>
      <w:r w:rsidR="0058660D">
        <w:rPr>
          <w:rFonts w:cs="Arial"/>
        </w:rPr>
        <w:t>Varies</w:t>
      </w:r>
      <w:r w:rsidR="00244AEB">
        <w:rPr>
          <w:rFonts w:cs="Arial"/>
        </w:rPr>
        <w:t>.</w:t>
      </w:r>
      <w:r w:rsidR="00282FA6" w:rsidRPr="005E6959">
        <w:rPr>
          <w:rFonts w:cs="Arial"/>
        </w:rPr>
        <w:t xml:space="preserve"> Students should point out some of the following:</w:t>
      </w:r>
      <w:r w:rsidR="00E251C0">
        <w:rPr>
          <w:rFonts w:cs="Arial"/>
        </w:rPr>
        <w:t xml:space="preserve"> </w:t>
      </w:r>
      <w:r w:rsidR="00282FA6" w:rsidRPr="005E6959">
        <w:rPr>
          <w:rFonts w:cs="Arial"/>
        </w:rPr>
        <w:t>.</w:t>
      </w:r>
      <w:r w:rsidR="00E251C0">
        <w:rPr>
          <w:rFonts w:cs="Arial"/>
        </w:rPr>
        <w:t xml:space="preserve"> </w:t>
      </w:r>
      <w:r w:rsidR="00C8175E" w:rsidRPr="005E6959">
        <w:rPr>
          <w:rFonts w:cs="Arial"/>
        </w:rPr>
        <w:t>The poor</w:t>
      </w:r>
      <w:r w:rsidR="00360DB0" w:rsidRPr="005E6959">
        <w:rPr>
          <w:rFonts w:cs="Arial"/>
        </w:rPr>
        <w:t xml:space="preserve"> are the</w:t>
      </w:r>
      <w:r w:rsidR="00C8175E" w:rsidRPr="005E6959">
        <w:rPr>
          <w:rFonts w:cs="Arial"/>
        </w:rPr>
        <w:t xml:space="preserve"> least likely to control </w:t>
      </w:r>
      <w:r w:rsidR="00081E41" w:rsidRPr="005E6959">
        <w:rPr>
          <w:rFonts w:cs="Arial"/>
        </w:rPr>
        <w:t>opportun</w:t>
      </w:r>
      <w:r w:rsidR="00C8175E" w:rsidRPr="005E6959">
        <w:rPr>
          <w:rFonts w:cs="Arial"/>
        </w:rPr>
        <w:t xml:space="preserve">ities because they are themselves in need of them. </w:t>
      </w:r>
      <w:r w:rsidR="005A1E7D" w:rsidRPr="005E6959">
        <w:rPr>
          <w:rFonts w:cs="Arial"/>
        </w:rPr>
        <w:t xml:space="preserve">Power matters when the group has the ability to control strategic resources and </w:t>
      </w:r>
      <w:r w:rsidR="005A1E7D" w:rsidRPr="005E6959">
        <w:rPr>
          <w:rFonts w:cs="Arial"/>
        </w:rPr>
        <w:lastRenderedPageBreak/>
        <w:t>opportunities to attain such resources. Money</w:t>
      </w:r>
      <w:r w:rsidR="00B65C8A" w:rsidRPr="005E6959">
        <w:rPr>
          <w:rFonts w:cs="Arial"/>
        </w:rPr>
        <w:t>,</w:t>
      </w:r>
      <w:r w:rsidR="005A1E7D" w:rsidRPr="005E6959">
        <w:rPr>
          <w:rFonts w:cs="Arial"/>
        </w:rPr>
        <w:t xml:space="preserve"> land</w:t>
      </w:r>
      <w:r w:rsidR="00B65C8A" w:rsidRPr="005E6959">
        <w:rPr>
          <w:rFonts w:cs="Arial"/>
        </w:rPr>
        <w:t>,</w:t>
      </w:r>
      <w:r w:rsidR="005A1E7D" w:rsidRPr="005E6959">
        <w:rPr>
          <w:rFonts w:cs="Arial"/>
        </w:rPr>
        <w:t xml:space="preserve"> information</w:t>
      </w:r>
      <w:r w:rsidR="00360DB0" w:rsidRPr="005E6959">
        <w:rPr>
          <w:rFonts w:cs="Arial"/>
        </w:rPr>
        <w:t>,</w:t>
      </w:r>
      <w:r w:rsidR="005A1E7D" w:rsidRPr="005E6959">
        <w:rPr>
          <w:rFonts w:cs="Arial"/>
        </w:rPr>
        <w:t xml:space="preserve"> and skills are strategic resources when they are needed by individuals to do what they want to do. </w:t>
      </w:r>
      <w:r w:rsidR="00404CD5" w:rsidRPr="005E6959">
        <w:rPr>
          <w:rFonts w:cs="Arial"/>
        </w:rPr>
        <w:t>In the textbook, d</w:t>
      </w:r>
      <w:r w:rsidR="005A1E7D" w:rsidRPr="005E6959">
        <w:rPr>
          <w:rFonts w:cs="Arial"/>
        </w:rPr>
        <w:t>istributed power is limited to elite group of individuals whose economic political and social relationships</w:t>
      </w:r>
      <w:r w:rsidR="00404CD5" w:rsidRPr="005E6959">
        <w:rPr>
          <w:rFonts w:cs="Arial"/>
        </w:rPr>
        <w:t xml:space="preserve"> are closely interrelated</w:t>
      </w:r>
      <w:r w:rsidR="00360DB0" w:rsidRPr="005E6959">
        <w:rPr>
          <w:rFonts w:cs="Arial"/>
        </w:rPr>
        <w:t>,</w:t>
      </w:r>
      <w:r w:rsidR="00B65C8A" w:rsidRPr="005E6959">
        <w:rPr>
          <w:rFonts w:cs="Arial"/>
        </w:rPr>
        <w:t xml:space="preserve"> according to William </w:t>
      </w:r>
      <w:proofErr w:type="spellStart"/>
      <w:r w:rsidR="00B65C8A" w:rsidRPr="005E6959">
        <w:rPr>
          <w:rFonts w:cs="Arial"/>
        </w:rPr>
        <w:t>Domhoff</w:t>
      </w:r>
      <w:proofErr w:type="spellEnd"/>
      <w:r w:rsidR="00B65C8A" w:rsidRPr="005E6959">
        <w:rPr>
          <w:rFonts w:cs="Arial"/>
        </w:rPr>
        <w:t>. Control over four major social networks—economic, political</w:t>
      </w:r>
      <w:r w:rsidR="00360DB0" w:rsidRPr="005E6959">
        <w:rPr>
          <w:rFonts w:cs="Arial"/>
        </w:rPr>
        <w:t>,</w:t>
      </w:r>
      <w:r w:rsidR="00B65C8A" w:rsidRPr="005E6959">
        <w:rPr>
          <w:rFonts w:cs="Arial"/>
        </w:rPr>
        <w:t xml:space="preserve"> military</w:t>
      </w:r>
      <w:r w:rsidR="00360DB0" w:rsidRPr="005E6959">
        <w:rPr>
          <w:rFonts w:cs="Arial"/>
        </w:rPr>
        <w:t>,</w:t>
      </w:r>
      <w:r w:rsidR="00B65C8A" w:rsidRPr="005E6959">
        <w:rPr>
          <w:rFonts w:cs="Arial"/>
        </w:rPr>
        <w:t xml:space="preserve"> and religious—can be turned into a strong organizational basis for wielding power. So there really is no power for the poor because they don’t have</w:t>
      </w:r>
      <w:r w:rsidR="00360DB0" w:rsidRPr="005E6959">
        <w:rPr>
          <w:rFonts w:cs="Arial"/>
        </w:rPr>
        <w:t xml:space="preserve"> control over the social networks.</w:t>
      </w:r>
      <w:r w:rsidR="00B65C8A" w:rsidRPr="005E6959">
        <w:rPr>
          <w:rFonts w:cs="Arial"/>
        </w:rPr>
        <w:t xml:space="preserve"> Conflict theorists </w:t>
      </w:r>
      <w:r w:rsidR="00465D93" w:rsidRPr="005E6959">
        <w:rPr>
          <w:rFonts w:cs="Arial"/>
        </w:rPr>
        <w:t>assert that</w:t>
      </w:r>
      <w:r w:rsidR="00B65C8A" w:rsidRPr="005E6959">
        <w:rPr>
          <w:rFonts w:cs="Arial"/>
        </w:rPr>
        <w:t xml:space="preserve"> poverty exist</w:t>
      </w:r>
      <w:r w:rsidR="00465D93" w:rsidRPr="005E6959">
        <w:rPr>
          <w:rFonts w:cs="Arial"/>
        </w:rPr>
        <w:t>s</w:t>
      </w:r>
      <w:r w:rsidR="00B65C8A" w:rsidRPr="005E6959">
        <w:rPr>
          <w:rFonts w:cs="Arial"/>
        </w:rPr>
        <w:t xml:space="preserve"> because those in power </w:t>
      </w:r>
      <w:r w:rsidR="00465D93" w:rsidRPr="005E6959">
        <w:rPr>
          <w:rFonts w:cs="Arial"/>
        </w:rPr>
        <w:t>want to maintain</w:t>
      </w:r>
      <w:r w:rsidR="00B65C8A" w:rsidRPr="005E6959">
        <w:rPr>
          <w:rFonts w:cs="Arial"/>
        </w:rPr>
        <w:t xml:space="preserve"> </w:t>
      </w:r>
      <w:r w:rsidR="00465D93" w:rsidRPr="005E6959">
        <w:rPr>
          <w:rFonts w:cs="Arial"/>
        </w:rPr>
        <w:t xml:space="preserve">and </w:t>
      </w:r>
      <w:r w:rsidR="00B65C8A" w:rsidRPr="005E6959">
        <w:rPr>
          <w:rFonts w:cs="Arial"/>
        </w:rPr>
        <w:t>expand their base of power and interest</w:t>
      </w:r>
      <w:r w:rsidR="00465D93" w:rsidRPr="005E6959">
        <w:rPr>
          <w:rFonts w:cs="Arial"/>
        </w:rPr>
        <w:t>s,</w:t>
      </w:r>
      <w:r w:rsidR="00B65C8A" w:rsidRPr="005E6959">
        <w:rPr>
          <w:rFonts w:cs="Arial"/>
        </w:rPr>
        <w:t xml:space="preserve"> with little left to share wit</w:t>
      </w:r>
      <w:r w:rsidR="00861C7B" w:rsidRPr="005E6959">
        <w:rPr>
          <w:rFonts w:cs="Arial"/>
        </w:rPr>
        <w:t>h others. Welfare bureaucracies—l</w:t>
      </w:r>
      <w:r w:rsidR="00B65C8A" w:rsidRPr="005E6959">
        <w:rPr>
          <w:rFonts w:cs="Arial"/>
        </w:rPr>
        <w:t>ocal</w:t>
      </w:r>
      <w:r w:rsidR="00861C7B" w:rsidRPr="005E6959">
        <w:rPr>
          <w:rFonts w:cs="Arial"/>
        </w:rPr>
        <w:t>,</w:t>
      </w:r>
      <w:r w:rsidR="00B65C8A" w:rsidRPr="005E6959">
        <w:rPr>
          <w:rFonts w:cs="Arial"/>
        </w:rPr>
        <w:t xml:space="preserve"> state</w:t>
      </w:r>
      <w:r w:rsidR="00861C7B" w:rsidRPr="005E6959">
        <w:rPr>
          <w:rFonts w:cs="Arial"/>
        </w:rPr>
        <w:t>, and national—r</w:t>
      </w:r>
      <w:r w:rsidR="00B65C8A" w:rsidRPr="005E6959">
        <w:rPr>
          <w:rFonts w:cs="Arial"/>
        </w:rPr>
        <w:t>epresent important interest groups that influence the creation of implementation of welfare policies.</w:t>
      </w:r>
      <w:r w:rsidR="00861C7B" w:rsidRPr="005E6959">
        <w:rPr>
          <w:rFonts w:cs="Arial"/>
        </w:rPr>
        <w:t xml:space="preserve"> According to the textbook, Fox</w:t>
      </w:r>
      <w:r w:rsidR="00360DB0" w:rsidRPr="005E6959">
        <w:rPr>
          <w:rFonts w:cs="Arial"/>
        </w:rPr>
        <w:t>,</w:t>
      </w:r>
      <w:r w:rsidR="00861C7B" w:rsidRPr="005E6959">
        <w:rPr>
          <w:rFonts w:cs="Arial"/>
        </w:rPr>
        <w:t xml:space="preserve"> </w:t>
      </w:r>
      <w:proofErr w:type="spellStart"/>
      <w:r w:rsidR="00861C7B" w:rsidRPr="005E6959">
        <w:rPr>
          <w:rFonts w:cs="Arial"/>
        </w:rPr>
        <w:t>Piven</w:t>
      </w:r>
      <w:proofErr w:type="spellEnd"/>
      <w:r w:rsidR="00360DB0" w:rsidRPr="005E6959">
        <w:rPr>
          <w:rFonts w:cs="Arial"/>
        </w:rPr>
        <w:t>,</w:t>
      </w:r>
      <w:r w:rsidR="00861C7B" w:rsidRPr="005E6959">
        <w:rPr>
          <w:rFonts w:cs="Arial"/>
        </w:rPr>
        <w:t xml:space="preserve"> and </w:t>
      </w:r>
      <w:proofErr w:type="spellStart"/>
      <w:r w:rsidR="00861C7B" w:rsidRPr="005E6959">
        <w:rPr>
          <w:rFonts w:cs="Arial"/>
        </w:rPr>
        <w:t>Cloward</w:t>
      </w:r>
      <w:proofErr w:type="spellEnd"/>
      <w:r w:rsidR="00861C7B" w:rsidRPr="005E6959">
        <w:rPr>
          <w:rFonts w:cs="Arial"/>
        </w:rPr>
        <w:t xml:space="preserve"> conclude that the principal function of welfare is to allow the capitalist class to maintain control over labor. Welfare policy has been used by the state to stifle protest and to enforce submissive work norms. During periods of economic crisis, the state expands welfare rolls to pacify the poor and reduce the likelihood of serious uprising.</w:t>
      </w:r>
      <w:r w:rsidR="003A27D4" w:rsidRPr="005E6959">
        <w:rPr>
          <w:rFonts w:cs="Arial"/>
        </w:rPr>
        <w:t xml:space="preserve"> The most effective manner in which an individual can affect poverty in our culture is by political action groups</w:t>
      </w:r>
      <w:r w:rsidR="00360DB0" w:rsidRPr="005E6959">
        <w:rPr>
          <w:rFonts w:cs="Arial"/>
        </w:rPr>
        <w:t>.</w:t>
      </w:r>
      <w:r w:rsidR="003A27D4" w:rsidRPr="005E6959">
        <w:rPr>
          <w:rFonts w:cs="Arial"/>
        </w:rPr>
        <w:t xml:space="preserve"> </w:t>
      </w:r>
      <w:r w:rsidR="00360DB0" w:rsidRPr="005E6959">
        <w:rPr>
          <w:rFonts w:cs="Arial"/>
        </w:rPr>
        <w:t>T</w:t>
      </w:r>
      <w:r w:rsidR="003A27D4" w:rsidRPr="005E6959">
        <w:rPr>
          <w:rFonts w:cs="Arial"/>
        </w:rPr>
        <w:t>hese political action groups are needed to put social pressure on issues and promote activism.</w:t>
      </w:r>
    </w:p>
    <w:p w14:paraId="206E31C5" w14:textId="330EE17E" w:rsidR="00282FA6" w:rsidRPr="005E6959" w:rsidRDefault="00282FA6" w:rsidP="00F67A0C">
      <w:pPr>
        <w:jc w:val="both"/>
        <w:rPr>
          <w:rFonts w:cs="Arial"/>
        </w:rPr>
      </w:pPr>
      <w:r w:rsidRPr="005E6959">
        <w:rPr>
          <w:rFonts w:cs="Arial"/>
        </w:rPr>
        <w:t>Learning Objective: 2</w:t>
      </w:r>
      <w:r w:rsidR="009C00DC">
        <w:rPr>
          <w:rFonts w:cs="Arial"/>
        </w:rPr>
        <w:t>-</w:t>
      </w:r>
      <w:r w:rsidRPr="005E6959">
        <w:rPr>
          <w:rFonts w:cs="Arial"/>
        </w:rPr>
        <w:t>2</w:t>
      </w:r>
      <w:r w:rsidR="007E7AA5">
        <w:rPr>
          <w:rFonts w:cs="Arial"/>
        </w:rPr>
        <w:t>:</w:t>
      </w:r>
      <w:r w:rsidRPr="005E6959">
        <w:rPr>
          <w:rFonts w:cs="Arial"/>
        </w:rPr>
        <w:t xml:space="preserve"> Compare the four sociological perspectives on social class and poverty</w:t>
      </w:r>
      <w:r w:rsidR="007E7AA5">
        <w:rPr>
          <w:rFonts w:cs="Arial"/>
        </w:rPr>
        <w:t>.</w:t>
      </w:r>
    </w:p>
    <w:p w14:paraId="4858FCAC" w14:textId="6F8FB973" w:rsidR="00E251C0" w:rsidRPr="005E6959" w:rsidRDefault="00E251C0" w:rsidP="00F67A0C">
      <w:pPr>
        <w:jc w:val="both"/>
        <w:rPr>
          <w:rFonts w:cs="Arial"/>
        </w:rPr>
      </w:pPr>
      <w:r w:rsidRPr="005E6959">
        <w:rPr>
          <w:rFonts w:cs="Arial"/>
        </w:rPr>
        <w:t xml:space="preserve">Cognitive Domain: Analysis </w:t>
      </w:r>
      <w:r w:rsidR="009C00DC">
        <w:rPr>
          <w:rFonts w:cs="Arial"/>
        </w:rPr>
        <w:t>|</w:t>
      </w:r>
      <w:r w:rsidRPr="005E6959">
        <w:rPr>
          <w:rFonts w:cs="Arial"/>
        </w:rPr>
        <w:t xml:space="preserve"> Application</w:t>
      </w:r>
    </w:p>
    <w:p w14:paraId="3E782729" w14:textId="77CA6F41" w:rsidR="00282FA6" w:rsidRPr="005E6959" w:rsidRDefault="00282FA6" w:rsidP="00F67A0C">
      <w:pPr>
        <w:jc w:val="both"/>
        <w:rPr>
          <w:rFonts w:cs="Arial"/>
        </w:rPr>
      </w:pPr>
      <w:r w:rsidRPr="005E6959">
        <w:rPr>
          <w:rFonts w:cs="Arial"/>
        </w:rPr>
        <w:t>Answer Location: Sociological Perspectives on Social Class and Poverty</w:t>
      </w:r>
    </w:p>
    <w:p w14:paraId="22832C82" w14:textId="2C1B01D5" w:rsidR="00282FA6" w:rsidRPr="005E6959" w:rsidRDefault="002E451A" w:rsidP="00F67A0C">
      <w:pPr>
        <w:jc w:val="both"/>
        <w:rPr>
          <w:rFonts w:cs="Arial"/>
        </w:rPr>
      </w:pPr>
      <w:r>
        <w:rPr>
          <w:rFonts w:cs="Arial"/>
        </w:rPr>
        <w:t>Difficulty Level:</w:t>
      </w:r>
      <w:r w:rsidR="00282FA6" w:rsidRPr="005E6959">
        <w:rPr>
          <w:rFonts w:cs="Arial"/>
        </w:rPr>
        <w:t xml:space="preserve"> Medium</w:t>
      </w:r>
    </w:p>
    <w:p w14:paraId="22069610" w14:textId="21D74F3F" w:rsidR="00396D4C" w:rsidRPr="005E6959" w:rsidRDefault="00396D4C" w:rsidP="00F67A0C">
      <w:pPr>
        <w:jc w:val="both"/>
        <w:rPr>
          <w:rFonts w:cs="Arial"/>
        </w:rPr>
      </w:pPr>
    </w:p>
    <w:p w14:paraId="0B66A4EC" w14:textId="08917473" w:rsidR="00E251C0" w:rsidRDefault="0058660D" w:rsidP="00F67A0C">
      <w:pPr>
        <w:jc w:val="both"/>
        <w:rPr>
          <w:rFonts w:cs="Arial"/>
        </w:rPr>
      </w:pPr>
      <w:r>
        <w:rPr>
          <w:rFonts w:cs="Arial"/>
        </w:rPr>
        <w:t>3</w:t>
      </w:r>
      <w:r w:rsidR="00396D4C" w:rsidRPr="005E6959">
        <w:rPr>
          <w:rFonts w:cs="Arial"/>
        </w:rPr>
        <w:t xml:space="preserve">. </w:t>
      </w:r>
      <w:r w:rsidR="00AF36B7" w:rsidRPr="005E6959">
        <w:rPr>
          <w:rFonts w:cs="Arial"/>
        </w:rPr>
        <w:t>Identify and describe two consequences of poverty mentioned in the reading.</w:t>
      </w:r>
    </w:p>
    <w:p w14:paraId="3D414FD0" w14:textId="0DFB054A" w:rsidR="00AF36B7" w:rsidRPr="005E6959" w:rsidRDefault="004D1929" w:rsidP="00F67A0C">
      <w:pPr>
        <w:jc w:val="both"/>
        <w:rPr>
          <w:rFonts w:cs="Arial"/>
        </w:rPr>
      </w:pPr>
      <w:r>
        <w:rPr>
          <w:rFonts w:cs="Arial"/>
        </w:rPr>
        <w:t>Ans:</w:t>
      </w:r>
      <w:r w:rsidR="00282FA6" w:rsidRPr="005E6959">
        <w:rPr>
          <w:rFonts w:cs="Arial"/>
        </w:rPr>
        <w:t xml:space="preserve"> </w:t>
      </w:r>
      <w:r w:rsidR="0058660D">
        <w:rPr>
          <w:rFonts w:cs="Arial"/>
        </w:rPr>
        <w:t>Varies</w:t>
      </w:r>
      <w:r w:rsidR="00282FA6" w:rsidRPr="005E6959">
        <w:rPr>
          <w:rFonts w:cs="Arial"/>
        </w:rPr>
        <w:t xml:space="preserve">. Students should point out some of the following: </w:t>
      </w:r>
      <w:r w:rsidR="00AF36B7" w:rsidRPr="005E6959">
        <w:rPr>
          <w:rFonts w:cs="Arial"/>
        </w:rPr>
        <w:t>the text identifies food insecurity and housing, defining food insecurity as “food insufficient for all family members to enjoy active and healthy lives for at least some time during the year.” Text also mentions a variety of reasons why poor families encounter higher food prices and a smaller selection of food than other families. Housing is another problem; the combination of low earnings and scarce housing assistance results in serious housing problems for the working poor.</w:t>
      </w:r>
    </w:p>
    <w:p w14:paraId="1696199C" w14:textId="7206AC97" w:rsidR="00AF36B7" w:rsidRPr="005E6959" w:rsidRDefault="00AF36B7" w:rsidP="00F67A0C">
      <w:pPr>
        <w:jc w:val="both"/>
        <w:rPr>
          <w:rFonts w:cs="Arial"/>
        </w:rPr>
      </w:pPr>
      <w:r w:rsidRPr="005E6959">
        <w:rPr>
          <w:rFonts w:cs="Arial"/>
        </w:rPr>
        <w:t>Learning Objective: 2</w:t>
      </w:r>
      <w:r w:rsidR="009C00DC">
        <w:rPr>
          <w:rFonts w:cs="Arial"/>
        </w:rPr>
        <w:t>-</w:t>
      </w:r>
      <w:r w:rsidRPr="005E6959">
        <w:rPr>
          <w:rFonts w:cs="Arial"/>
        </w:rPr>
        <w:t>3</w:t>
      </w:r>
      <w:r w:rsidR="00E251C0">
        <w:rPr>
          <w:rFonts w:cs="Arial"/>
        </w:rPr>
        <w:t>:</w:t>
      </w:r>
      <w:r w:rsidRPr="005E6959">
        <w:rPr>
          <w:rFonts w:cs="Arial"/>
        </w:rPr>
        <w:t xml:space="preserve"> Identify two consequences of poverty</w:t>
      </w:r>
      <w:r w:rsidR="00E251C0">
        <w:rPr>
          <w:rFonts w:cs="Arial"/>
        </w:rPr>
        <w:t>.</w:t>
      </w:r>
    </w:p>
    <w:p w14:paraId="31D3CE65" w14:textId="77777777" w:rsidR="00E251C0" w:rsidRPr="00F8429D" w:rsidRDefault="00E251C0" w:rsidP="00F67A0C">
      <w:pPr>
        <w:jc w:val="both"/>
        <w:rPr>
          <w:rFonts w:cs="Arial"/>
        </w:rPr>
      </w:pPr>
      <w:r>
        <w:rPr>
          <w:rFonts w:cs="Arial"/>
        </w:rPr>
        <w:t>Cognitive Domain: Comprehension</w:t>
      </w:r>
    </w:p>
    <w:p w14:paraId="7BD1A14F" w14:textId="0E3CA7AE" w:rsidR="00E251C0" w:rsidRDefault="00AF36B7" w:rsidP="00F67A0C">
      <w:pPr>
        <w:jc w:val="both"/>
        <w:rPr>
          <w:rFonts w:cs="Arial"/>
        </w:rPr>
      </w:pPr>
      <w:r w:rsidRPr="005E6959">
        <w:rPr>
          <w:rFonts w:cs="Arial"/>
        </w:rPr>
        <w:t>Answer Location: The Consequences of Poverty</w:t>
      </w:r>
    </w:p>
    <w:p w14:paraId="08E9C0A6" w14:textId="47F975A8" w:rsidR="00AF36B7" w:rsidRPr="005E6959" w:rsidRDefault="002E451A" w:rsidP="00F67A0C">
      <w:pPr>
        <w:jc w:val="both"/>
        <w:rPr>
          <w:rFonts w:cs="Arial"/>
        </w:rPr>
      </w:pPr>
      <w:r>
        <w:rPr>
          <w:rFonts w:cs="Arial"/>
        </w:rPr>
        <w:t>Difficulty Level:</w:t>
      </w:r>
      <w:r w:rsidR="00AF36B7" w:rsidRPr="005E6959">
        <w:rPr>
          <w:rFonts w:cs="Arial"/>
        </w:rPr>
        <w:t xml:space="preserve"> Medium</w:t>
      </w:r>
    </w:p>
    <w:p w14:paraId="7D57A093" w14:textId="77777777" w:rsidR="00282FA6" w:rsidRPr="005E6959" w:rsidRDefault="00282FA6" w:rsidP="00F67A0C">
      <w:pPr>
        <w:jc w:val="both"/>
        <w:rPr>
          <w:rFonts w:cs="Arial"/>
          <w:lang w:val="en-GB"/>
        </w:rPr>
      </w:pPr>
    </w:p>
    <w:p w14:paraId="001E9EDE" w14:textId="41BA8EC9" w:rsidR="00AF36B7" w:rsidRPr="005E6959" w:rsidRDefault="0058660D" w:rsidP="00F67A0C">
      <w:pPr>
        <w:jc w:val="both"/>
        <w:rPr>
          <w:rFonts w:cs="Arial"/>
        </w:rPr>
      </w:pPr>
      <w:r>
        <w:rPr>
          <w:rFonts w:cs="Arial"/>
        </w:rPr>
        <w:t>4</w:t>
      </w:r>
      <w:r w:rsidR="005537CB" w:rsidRPr="005E6959">
        <w:rPr>
          <w:rFonts w:cs="Arial"/>
        </w:rPr>
        <w:t xml:space="preserve">. </w:t>
      </w:r>
      <w:r w:rsidR="00AF36B7" w:rsidRPr="005E6959">
        <w:rPr>
          <w:rFonts w:cs="Arial"/>
        </w:rPr>
        <w:t>Identify and explain three important developments in U.S. Welfare policy.</w:t>
      </w:r>
    </w:p>
    <w:p w14:paraId="34266104" w14:textId="4DBA9DC4" w:rsidR="00E251C0" w:rsidRDefault="004D1929" w:rsidP="00F67A0C">
      <w:pPr>
        <w:jc w:val="both"/>
        <w:rPr>
          <w:rFonts w:cs="Arial"/>
        </w:rPr>
      </w:pPr>
      <w:r>
        <w:rPr>
          <w:rFonts w:cs="Arial"/>
        </w:rPr>
        <w:t>Ans:</w:t>
      </w:r>
      <w:r w:rsidR="00282FA6" w:rsidRPr="005E6959">
        <w:rPr>
          <w:rFonts w:cs="Arial"/>
        </w:rPr>
        <w:t xml:space="preserve"> </w:t>
      </w:r>
      <w:r w:rsidR="0058660D">
        <w:rPr>
          <w:rFonts w:cs="Arial"/>
        </w:rPr>
        <w:t>Varies</w:t>
      </w:r>
      <w:r w:rsidR="00282FA6" w:rsidRPr="005E6959">
        <w:rPr>
          <w:rFonts w:cs="Arial"/>
        </w:rPr>
        <w:t xml:space="preserve">. Students </w:t>
      </w:r>
      <w:r w:rsidR="00AF36B7" w:rsidRPr="005E6959">
        <w:rPr>
          <w:rFonts w:cs="Arial"/>
        </w:rPr>
        <w:t>should identify the Social Security Act of 1935 which set the foundations for the contemporary welfare system, the expansion of programs under Roosevelt’s New Deal and Johnson’s Great Society</w:t>
      </w:r>
      <w:r w:rsidR="005537CB" w:rsidRPr="005E6959">
        <w:rPr>
          <w:rFonts w:cs="Arial"/>
        </w:rPr>
        <w:t xml:space="preserve"> which provided many more pathways of support</w:t>
      </w:r>
      <w:r w:rsidR="00AF36B7" w:rsidRPr="005E6959">
        <w:rPr>
          <w:rFonts w:cs="Arial"/>
        </w:rPr>
        <w:t xml:space="preserve">, and Clinton’s 1996 Personal Responsibility and Work </w:t>
      </w:r>
      <w:r w:rsidR="005537CB" w:rsidRPr="005E6959">
        <w:rPr>
          <w:rFonts w:cs="Arial"/>
        </w:rPr>
        <w:t>Opportunity Reconciliation Act which authorized time limits and work requirements.</w:t>
      </w:r>
    </w:p>
    <w:p w14:paraId="4B928F19" w14:textId="0B435766" w:rsidR="005537CB" w:rsidRPr="005E6959" w:rsidRDefault="005537CB" w:rsidP="00F67A0C">
      <w:pPr>
        <w:jc w:val="both"/>
        <w:rPr>
          <w:rFonts w:cs="Arial"/>
        </w:rPr>
      </w:pPr>
      <w:r w:rsidRPr="005E6959">
        <w:rPr>
          <w:rFonts w:cs="Arial"/>
        </w:rPr>
        <w:t>Learning Objective: 2</w:t>
      </w:r>
      <w:r w:rsidR="009C00DC">
        <w:rPr>
          <w:rFonts w:cs="Arial"/>
        </w:rPr>
        <w:t>-</w:t>
      </w:r>
      <w:r w:rsidRPr="005E6959">
        <w:rPr>
          <w:rFonts w:cs="Arial"/>
        </w:rPr>
        <w:t>4</w:t>
      </w:r>
      <w:r w:rsidR="00E251C0">
        <w:rPr>
          <w:rFonts w:cs="Arial"/>
        </w:rPr>
        <w:t>:</w:t>
      </w:r>
      <w:r w:rsidRPr="005E6959">
        <w:rPr>
          <w:rFonts w:cs="Arial"/>
        </w:rPr>
        <w:t xml:space="preserve"> Explain the Evolution of U.S. Welfare Policy</w:t>
      </w:r>
      <w:r w:rsidR="00E251C0">
        <w:rPr>
          <w:rFonts w:cs="Arial"/>
        </w:rPr>
        <w:t>.</w:t>
      </w:r>
    </w:p>
    <w:p w14:paraId="60D4E5EF" w14:textId="77777777" w:rsidR="00E251C0" w:rsidRPr="005E6959" w:rsidRDefault="00E251C0" w:rsidP="00F67A0C">
      <w:pPr>
        <w:jc w:val="both"/>
      </w:pPr>
      <w:r w:rsidRPr="005E6959">
        <w:rPr>
          <w:rFonts w:cs="Arial"/>
        </w:rPr>
        <w:lastRenderedPageBreak/>
        <w:t>Cognitive Domain: Analysis</w:t>
      </w:r>
    </w:p>
    <w:p w14:paraId="50889E81" w14:textId="317CACD0" w:rsidR="005537CB" w:rsidRPr="005E6959" w:rsidRDefault="005537CB" w:rsidP="00F67A0C">
      <w:pPr>
        <w:jc w:val="both"/>
        <w:rPr>
          <w:rFonts w:cs="Arial"/>
        </w:rPr>
      </w:pPr>
      <w:r w:rsidRPr="005E6959">
        <w:rPr>
          <w:rFonts w:cs="Arial"/>
        </w:rPr>
        <w:t>Answer Location: Responding to Class Inequalities</w:t>
      </w:r>
    </w:p>
    <w:p w14:paraId="78C57E7E" w14:textId="04DE5758" w:rsidR="005537CB" w:rsidRPr="005E6959" w:rsidRDefault="002E451A" w:rsidP="00F67A0C">
      <w:pPr>
        <w:jc w:val="both"/>
      </w:pPr>
      <w:r>
        <w:rPr>
          <w:rFonts w:cs="Arial"/>
        </w:rPr>
        <w:t>Difficulty Level:</w:t>
      </w:r>
      <w:r w:rsidR="005537CB" w:rsidRPr="005E6959">
        <w:rPr>
          <w:rFonts w:cs="Arial"/>
        </w:rPr>
        <w:t xml:space="preserve"> Hard</w:t>
      </w:r>
    </w:p>
    <w:sectPr w:rsidR="005537CB" w:rsidRPr="005E6959" w:rsidSect="00A726C3">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93DF6" w14:textId="77777777" w:rsidR="0037473B" w:rsidRDefault="0037473B" w:rsidP="00F47B35">
      <w:r>
        <w:separator/>
      </w:r>
    </w:p>
  </w:endnote>
  <w:endnote w:type="continuationSeparator" w:id="0">
    <w:p w14:paraId="2270DD7F" w14:textId="77777777" w:rsidR="0037473B" w:rsidRDefault="0037473B" w:rsidP="00F4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E69DB" w14:textId="77777777" w:rsidR="0037473B" w:rsidRDefault="0037473B" w:rsidP="00F47B35">
      <w:r>
        <w:separator/>
      </w:r>
    </w:p>
  </w:footnote>
  <w:footnote w:type="continuationSeparator" w:id="0">
    <w:p w14:paraId="3B5FD763" w14:textId="77777777" w:rsidR="0037473B" w:rsidRDefault="0037473B" w:rsidP="00F47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6154D" w14:textId="11348982" w:rsidR="005A7A91" w:rsidRDefault="005A7A91" w:rsidP="005A7A91">
    <w:pPr>
      <w:pStyle w:val="NormalWeb"/>
      <w:jc w:val="right"/>
    </w:pPr>
    <w:r>
      <w:t>Instructor Resource</w:t>
    </w:r>
  </w:p>
  <w:p w14:paraId="6E8BE783" w14:textId="77777777" w:rsidR="005A7A91" w:rsidRPr="008E5E70" w:rsidRDefault="005A7A91" w:rsidP="005A7A91">
    <w:pPr>
      <w:pStyle w:val="NormalWeb"/>
      <w:jc w:val="right"/>
      <w:rPr>
        <w:i/>
      </w:rPr>
    </w:pPr>
    <w:r w:rsidRPr="00254114">
      <w:t>Leon-Guerrero,</w:t>
    </w:r>
    <w:r w:rsidRPr="008E5E70">
      <w:rPr>
        <w:i/>
      </w:rPr>
      <w:t xml:space="preserve"> Social Problems</w:t>
    </w:r>
    <w:r>
      <w:rPr>
        <w:i/>
      </w:rPr>
      <w:t>,</w:t>
    </w:r>
    <w:r w:rsidRPr="008E5E70">
      <w:rPr>
        <w:i/>
      </w:rPr>
      <w:t xml:space="preserve"> 6e</w:t>
    </w:r>
  </w:p>
  <w:p w14:paraId="499253B9" w14:textId="10903441" w:rsidR="00E60054" w:rsidRPr="00244AEB" w:rsidRDefault="005A7A91" w:rsidP="00F67A0C">
    <w:pPr>
      <w:pStyle w:val="NormalWeb"/>
      <w:jc w:val="right"/>
      <w:rPr>
        <w:rFonts w:cs="Arial"/>
      </w:rPr>
    </w:pPr>
    <w:r>
      <w:t>SAGE Publishing,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C2DC6"/>
    <w:multiLevelType w:val="hybridMultilevel"/>
    <w:tmpl w:val="BF06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712E5"/>
    <w:multiLevelType w:val="hybridMultilevel"/>
    <w:tmpl w:val="5C8E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B060F"/>
    <w:multiLevelType w:val="hybridMultilevel"/>
    <w:tmpl w:val="9A52C42C"/>
    <w:lvl w:ilvl="0" w:tplc="0409000F">
      <w:start w:val="5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636D65"/>
    <w:multiLevelType w:val="hybridMultilevel"/>
    <w:tmpl w:val="663C60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137128"/>
    <w:multiLevelType w:val="hybridMultilevel"/>
    <w:tmpl w:val="72B6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5"/>
  </w:num>
  <w:num w:numId="5">
    <w:abstractNumId w:val="7"/>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C3"/>
    <w:rsid w:val="0000392B"/>
    <w:rsid w:val="0000434B"/>
    <w:rsid w:val="00005CEA"/>
    <w:rsid w:val="00005F61"/>
    <w:rsid w:val="000063CC"/>
    <w:rsid w:val="00011345"/>
    <w:rsid w:val="000126B2"/>
    <w:rsid w:val="000271EB"/>
    <w:rsid w:val="00035FA4"/>
    <w:rsid w:val="0003721B"/>
    <w:rsid w:val="00050BB4"/>
    <w:rsid w:val="00071C9D"/>
    <w:rsid w:val="00075894"/>
    <w:rsid w:val="0007717C"/>
    <w:rsid w:val="00081E41"/>
    <w:rsid w:val="000848E3"/>
    <w:rsid w:val="00085ECA"/>
    <w:rsid w:val="0009240C"/>
    <w:rsid w:val="00094C36"/>
    <w:rsid w:val="000A53B2"/>
    <w:rsid w:val="000B3100"/>
    <w:rsid w:val="000B36F0"/>
    <w:rsid w:val="000B39FA"/>
    <w:rsid w:val="000B497A"/>
    <w:rsid w:val="000B5C54"/>
    <w:rsid w:val="000C4F60"/>
    <w:rsid w:val="000C5511"/>
    <w:rsid w:val="000E0D84"/>
    <w:rsid w:val="000E1495"/>
    <w:rsid w:val="000E20C5"/>
    <w:rsid w:val="000F09FB"/>
    <w:rsid w:val="000F7EB8"/>
    <w:rsid w:val="00120D92"/>
    <w:rsid w:val="001305C0"/>
    <w:rsid w:val="00140549"/>
    <w:rsid w:val="00140F55"/>
    <w:rsid w:val="00146812"/>
    <w:rsid w:val="00156E55"/>
    <w:rsid w:val="00161A68"/>
    <w:rsid w:val="00163405"/>
    <w:rsid w:val="0016629E"/>
    <w:rsid w:val="00177252"/>
    <w:rsid w:val="00182D78"/>
    <w:rsid w:val="0018328C"/>
    <w:rsid w:val="00184AEE"/>
    <w:rsid w:val="00190122"/>
    <w:rsid w:val="00192B77"/>
    <w:rsid w:val="00193AA8"/>
    <w:rsid w:val="00195CD7"/>
    <w:rsid w:val="001C618D"/>
    <w:rsid w:val="001D0799"/>
    <w:rsid w:val="001D0AF9"/>
    <w:rsid w:val="001F7AA4"/>
    <w:rsid w:val="002001C2"/>
    <w:rsid w:val="00217161"/>
    <w:rsid w:val="0023050D"/>
    <w:rsid w:val="00244AEB"/>
    <w:rsid w:val="00255C88"/>
    <w:rsid w:val="00266539"/>
    <w:rsid w:val="00282FA6"/>
    <w:rsid w:val="00284408"/>
    <w:rsid w:val="002870E9"/>
    <w:rsid w:val="002914E8"/>
    <w:rsid w:val="00292520"/>
    <w:rsid w:val="002A1222"/>
    <w:rsid w:val="002A544E"/>
    <w:rsid w:val="002C203D"/>
    <w:rsid w:val="002D18A6"/>
    <w:rsid w:val="002D2211"/>
    <w:rsid w:val="002E031C"/>
    <w:rsid w:val="002E451A"/>
    <w:rsid w:val="002F3D4C"/>
    <w:rsid w:val="00306BA9"/>
    <w:rsid w:val="00311EA3"/>
    <w:rsid w:val="00312B4F"/>
    <w:rsid w:val="00323C67"/>
    <w:rsid w:val="0034447F"/>
    <w:rsid w:val="00360DB0"/>
    <w:rsid w:val="00362A59"/>
    <w:rsid w:val="0037473B"/>
    <w:rsid w:val="00375954"/>
    <w:rsid w:val="00390DAC"/>
    <w:rsid w:val="003913D6"/>
    <w:rsid w:val="00396D4C"/>
    <w:rsid w:val="003A27D4"/>
    <w:rsid w:val="003A73BA"/>
    <w:rsid w:val="003B3768"/>
    <w:rsid w:val="003B3955"/>
    <w:rsid w:val="003B41F3"/>
    <w:rsid w:val="003B46F7"/>
    <w:rsid w:val="003C66AA"/>
    <w:rsid w:val="003D4487"/>
    <w:rsid w:val="003E5717"/>
    <w:rsid w:val="00401EF3"/>
    <w:rsid w:val="00402098"/>
    <w:rsid w:val="00403334"/>
    <w:rsid w:val="00403D82"/>
    <w:rsid w:val="00404CD5"/>
    <w:rsid w:val="00404D43"/>
    <w:rsid w:val="004219FE"/>
    <w:rsid w:val="00426F53"/>
    <w:rsid w:val="0043092B"/>
    <w:rsid w:val="004515B2"/>
    <w:rsid w:val="0045793C"/>
    <w:rsid w:val="004609EB"/>
    <w:rsid w:val="004648AA"/>
    <w:rsid w:val="00465D93"/>
    <w:rsid w:val="00474A77"/>
    <w:rsid w:val="00474B42"/>
    <w:rsid w:val="00493610"/>
    <w:rsid w:val="0049376E"/>
    <w:rsid w:val="00496803"/>
    <w:rsid w:val="004A7AB9"/>
    <w:rsid w:val="004B7038"/>
    <w:rsid w:val="004B7B21"/>
    <w:rsid w:val="004C09FB"/>
    <w:rsid w:val="004C552B"/>
    <w:rsid w:val="004D1929"/>
    <w:rsid w:val="004E2D8F"/>
    <w:rsid w:val="004E5462"/>
    <w:rsid w:val="004F5AF9"/>
    <w:rsid w:val="004F78AF"/>
    <w:rsid w:val="00505DCE"/>
    <w:rsid w:val="00512A41"/>
    <w:rsid w:val="0051499D"/>
    <w:rsid w:val="00546D1C"/>
    <w:rsid w:val="005537CB"/>
    <w:rsid w:val="0056358C"/>
    <w:rsid w:val="00567D45"/>
    <w:rsid w:val="00571D35"/>
    <w:rsid w:val="005722C8"/>
    <w:rsid w:val="005746CF"/>
    <w:rsid w:val="00574A22"/>
    <w:rsid w:val="00581C2D"/>
    <w:rsid w:val="005827FD"/>
    <w:rsid w:val="0058660D"/>
    <w:rsid w:val="00587CFA"/>
    <w:rsid w:val="005A1E7D"/>
    <w:rsid w:val="005A7A91"/>
    <w:rsid w:val="005B34F3"/>
    <w:rsid w:val="005B5922"/>
    <w:rsid w:val="005D08D5"/>
    <w:rsid w:val="005E07D8"/>
    <w:rsid w:val="005E569D"/>
    <w:rsid w:val="005E5EC5"/>
    <w:rsid w:val="005E6959"/>
    <w:rsid w:val="005F7E32"/>
    <w:rsid w:val="00602557"/>
    <w:rsid w:val="0060321B"/>
    <w:rsid w:val="00613CB2"/>
    <w:rsid w:val="00614E2B"/>
    <w:rsid w:val="006154BF"/>
    <w:rsid w:val="00622178"/>
    <w:rsid w:val="0064125E"/>
    <w:rsid w:val="006441E7"/>
    <w:rsid w:val="00651BC4"/>
    <w:rsid w:val="00654B79"/>
    <w:rsid w:val="00663BE4"/>
    <w:rsid w:val="006751E4"/>
    <w:rsid w:val="00681BB9"/>
    <w:rsid w:val="006B1EA2"/>
    <w:rsid w:val="006B2D0F"/>
    <w:rsid w:val="006C5D93"/>
    <w:rsid w:val="006D49C8"/>
    <w:rsid w:val="006E0C44"/>
    <w:rsid w:val="006F106F"/>
    <w:rsid w:val="006F1AA9"/>
    <w:rsid w:val="0070386B"/>
    <w:rsid w:val="00723146"/>
    <w:rsid w:val="00724525"/>
    <w:rsid w:val="00726D64"/>
    <w:rsid w:val="007324DD"/>
    <w:rsid w:val="00737128"/>
    <w:rsid w:val="00744874"/>
    <w:rsid w:val="007612EA"/>
    <w:rsid w:val="00761772"/>
    <w:rsid w:val="0077181C"/>
    <w:rsid w:val="00772BED"/>
    <w:rsid w:val="00773692"/>
    <w:rsid w:val="00785369"/>
    <w:rsid w:val="007911C5"/>
    <w:rsid w:val="007C53BF"/>
    <w:rsid w:val="007D46BC"/>
    <w:rsid w:val="007E0106"/>
    <w:rsid w:val="007E57D5"/>
    <w:rsid w:val="007E5A73"/>
    <w:rsid w:val="007E7AA5"/>
    <w:rsid w:val="007E7E94"/>
    <w:rsid w:val="007F649A"/>
    <w:rsid w:val="007F7BDE"/>
    <w:rsid w:val="00806184"/>
    <w:rsid w:val="008155EA"/>
    <w:rsid w:val="008200E9"/>
    <w:rsid w:val="008213AE"/>
    <w:rsid w:val="008376B7"/>
    <w:rsid w:val="00841BDD"/>
    <w:rsid w:val="00852481"/>
    <w:rsid w:val="008550E6"/>
    <w:rsid w:val="00855F1E"/>
    <w:rsid w:val="00857456"/>
    <w:rsid w:val="00861C7B"/>
    <w:rsid w:val="008B0479"/>
    <w:rsid w:val="008C164C"/>
    <w:rsid w:val="008D2188"/>
    <w:rsid w:val="008E0069"/>
    <w:rsid w:val="008F46DD"/>
    <w:rsid w:val="00912A20"/>
    <w:rsid w:val="009166E7"/>
    <w:rsid w:val="009224AD"/>
    <w:rsid w:val="00925B7E"/>
    <w:rsid w:val="00931D70"/>
    <w:rsid w:val="00955A60"/>
    <w:rsid w:val="00963500"/>
    <w:rsid w:val="00967C1F"/>
    <w:rsid w:val="0097628E"/>
    <w:rsid w:val="009871D6"/>
    <w:rsid w:val="00994277"/>
    <w:rsid w:val="009A2F38"/>
    <w:rsid w:val="009A49AF"/>
    <w:rsid w:val="009A61E5"/>
    <w:rsid w:val="009B3911"/>
    <w:rsid w:val="009B7BBD"/>
    <w:rsid w:val="009C00DC"/>
    <w:rsid w:val="009C1946"/>
    <w:rsid w:val="009C2D51"/>
    <w:rsid w:val="009E078C"/>
    <w:rsid w:val="009E27B6"/>
    <w:rsid w:val="009E301F"/>
    <w:rsid w:val="009E6D7A"/>
    <w:rsid w:val="009F1B91"/>
    <w:rsid w:val="009F3381"/>
    <w:rsid w:val="009F6F12"/>
    <w:rsid w:val="00A11C55"/>
    <w:rsid w:val="00A12927"/>
    <w:rsid w:val="00A237B9"/>
    <w:rsid w:val="00A25D32"/>
    <w:rsid w:val="00A307DF"/>
    <w:rsid w:val="00A456DA"/>
    <w:rsid w:val="00A45BB8"/>
    <w:rsid w:val="00A4604B"/>
    <w:rsid w:val="00A57542"/>
    <w:rsid w:val="00A57E72"/>
    <w:rsid w:val="00A60AE9"/>
    <w:rsid w:val="00A726C3"/>
    <w:rsid w:val="00A801B5"/>
    <w:rsid w:val="00A8069C"/>
    <w:rsid w:val="00A9253A"/>
    <w:rsid w:val="00AB5460"/>
    <w:rsid w:val="00AB566F"/>
    <w:rsid w:val="00AB5FF3"/>
    <w:rsid w:val="00AB7D21"/>
    <w:rsid w:val="00AC034B"/>
    <w:rsid w:val="00AD3042"/>
    <w:rsid w:val="00AD31D1"/>
    <w:rsid w:val="00AD5408"/>
    <w:rsid w:val="00AD6EF1"/>
    <w:rsid w:val="00AF36B7"/>
    <w:rsid w:val="00B009B9"/>
    <w:rsid w:val="00B013C9"/>
    <w:rsid w:val="00B01A74"/>
    <w:rsid w:val="00B01CD0"/>
    <w:rsid w:val="00B04242"/>
    <w:rsid w:val="00B25E2D"/>
    <w:rsid w:val="00B30FFB"/>
    <w:rsid w:val="00B3562C"/>
    <w:rsid w:val="00B41CCF"/>
    <w:rsid w:val="00B57F92"/>
    <w:rsid w:val="00B65C8A"/>
    <w:rsid w:val="00B72DB4"/>
    <w:rsid w:val="00B75C71"/>
    <w:rsid w:val="00B8565C"/>
    <w:rsid w:val="00B867A1"/>
    <w:rsid w:val="00BA3114"/>
    <w:rsid w:val="00BA7344"/>
    <w:rsid w:val="00BB6BD5"/>
    <w:rsid w:val="00BC0CA0"/>
    <w:rsid w:val="00BD65C2"/>
    <w:rsid w:val="00BE68EB"/>
    <w:rsid w:val="00BF12AE"/>
    <w:rsid w:val="00BF3F2D"/>
    <w:rsid w:val="00C002BF"/>
    <w:rsid w:val="00C369C8"/>
    <w:rsid w:val="00C43C63"/>
    <w:rsid w:val="00C637DF"/>
    <w:rsid w:val="00C8175E"/>
    <w:rsid w:val="00C8486F"/>
    <w:rsid w:val="00C94B6D"/>
    <w:rsid w:val="00CA3985"/>
    <w:rsid w:val="00CA4959"/>
    <w:rsid w:val="00CA7EE2"/>
    <w:rsid w:val="00CA7FAE"/>
    <w:rsid w:val="00CB755A"/>
    <w:rsid w:val="00CC151E"/>
    <w:rsid w:val="00CC3505"/>
    <w:rsid w:val="00CC6D58"/>
    <w:rsid w:val="00CD481C"/>
    <w:rsid w:val="00CD4B22"/>
    <w:rsid w:val="00CF2CBA"/>
    <w:rsid w:val="00CF3906"/>
    <w:rsid w:val="00CF5FEA"/>
    <w:rsid w:val="00D12672"/>
    <w:rsid w:val="00D201E5"/>
    <w:rsid w:val="00D20E7C"/>
    <w:rsid w:val="00D30107"/>
    <w:rsid w:val="00D378A1"/>
    <w:rsid w:val="00D421AC"/>
    <w:rsid w:val="00D53638"/>
    <w:rsid w:val="00D53950"/>
    <w:rsid w:val="00D558BD"/>
    <w:rsid w:val="00D656DB"/>
    <w:rsid w:val="00D952C9"/>
    <w:rsid w:val="00DA008B"/>
    <w:rsid w:val="00DA1A3F"/>
    <w:rsid w:val="00DA2A9F"/>
    <w:rsid w:val="00DB063F"/>
    <w:rsid w:val="00DB4A04"/>
    <w:rsid w:val="00DF0F84"/>
    <w:rsid w:val="00DF1389"/>
    <w:rsid w:val="00E06DFB"/>
    <w:rsid w:val="00E251C0"/>
    <w:rsid w:val="00E25407"/>
    <w:rsid w:val="00E33186"/>
    <w:rsid w:val="00E51556"/>
    <w:rsid w:val="00E5335C"/>
    <w:rsid w:val="00E544D2"/>
    <w:rsid w:val="00E60054"/>
    <w:rsid w:val="00E608B4"/>
    <w:rsid w:val="00E64687"/>
    <w:rsid w:val="00E8012C"/>
    <w:rsid w:val="00E859F4"/>
    <w:rsid w:val="00E94B8E"/>
    <w:rsid w:val="00E9665F"/>
    <w:rsid w:val="00EB1FB7"/>
    <w:rsid w:val="00EB31EB"/>
    <w:rsid w:val="00EC22CF"/>
    <w:rsid w:val="00ED5855"/>
    <w:rsid w:val="00EE4FC9"/>
    <w:rsid w:val="00F011A2"/>
    <w:rsid w:val="00F20DDA"/>
    <w:rsid w:val="00F26EC0"/>
    <w:rsid w:val="00F3215C"/>
    <w:rsid w:val="00F32587"/>
    <w:rsid w:val="00F32824"/>
    <w:rsid w:val="00F441F7"/>
    <w:rsid w:val="00F47B35"/>
    <w:rsid w:val="00F53393"/>
    <w:rsid w:val="00F57F28"/>
    <w:rsid w:val="00F66F81"/>
    <w:rsid w:val="00F67A0C"/>
    <w:rsid w:val="00F77647"/>
    <w:rsid w:val="00F819F3"/>
    <w:rsid w:val="00F8429D"/>
    <w:rsid w:val="00F937CB"/>
    <w:rsid w:val="00F96C5C"/>
    <w:rsid w:val="00FA5F8D"/>
    <w:rsid w:val="00FB1A82"/>
    <w:rsid w:val="00FB74DA"/>
    <w:rsid w:val="00FC3A8C"/>
    <w:rsid w:val="00FC4AAB"/>
    <w:rsid w:val="00FD27C1"/>
    <w:rsid w:val="00FD2D0D"/>
    <w:rsid w:val="00FE374C"/>
    <w:rsid w:val="00FE37DB"/>
    <w:rsid w:val="00FF3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D4416"/>
  <w14:defaultImageDpi w14:val="300"/>
  <w15:docId w15:val="{6281FADC-761D-4435-85FA-245315C3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054"/>
    <w:rPr>
      <w:rFonts w:ascii="Arial" w:eastAsia="Times New Roman" w:hAnsi="Arial" w:cs="Times New Roman"/>
    </w:rPr>
  </w:style>
  <w:style w:type="paragraph" w:styleId="Heading1">
    <w:name w:val="heading 1"/>
    <w:basedOn w:val="Normal"/>
    <w:next w:val="Normal"/>
    <w:link w:val="Heading1Char"/>
    <w:qFormat/>
    <w:rsid w:val="00E60054"/>
    <w:pPr>
      <w:keepNext/>
      <w:spacing w:before="60" w:after="60" w:line="240" w:lineRule="exact"/>
      <w:contextualSpacing/>
      <w:outlineLvl w:val="0"/>
    </w:pPr>
    <w:rPr>
      <w:rFonts w:cs="Arial"/>
      <w:b/>
      <w:bCs/>
      <w:kern w:val="32"/>
      <w:szCs w:val="32"/>
    </w:rPr>
  </w:style>
  <w:style w:type="paragraph" w:styleId="Heading2">
    <w:name w:val="heading 2"/>
    <w:basedOn w:val="Normal"/>
    <w:next w:val="Heading1"/>
    <w:link w:val="Heading2Char"/>
    <w:qFormat/>
    <w:rsid w:val="00E60054"/>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36F0"/>
    <w:rPr>
      <w:rFonts w:eastAsiaTheme="minorHAnsi"/>
      <w:sz w:val="22"/>
      <w:szCs w:val="22"/>
    </w:rPr>
  </w:style>
  <w:style w:type="paragraph" w:customStyle="1" w:styleId="Question">
    <w:name w:val="Question"/>
    <w:basedOn w:val="Normal"/>
    <w:qFormat/>
    <w:rsid w:val="000B36F0"/>
    <w:rPr>
      <w:rFonts w:ascii="Calibri" w:eastAsia="Calibri" w:hAnsi="Calibri"/>
      <w:sz w:val="22"/>
      <w:szCs w:val="22"/>
      <w:lang w:val="en-IN"/>
    </w:rPr>
  </w:style>
  <w:style w:type="character" w:customStyle="1" w:styleId="NoSpacingChar">
    <w:name w:val="No Spacing Char"/>
    <w:basedOn w:val="DefaultParagraphFont"/>
    <w:link w:val="NoSpacing"/>
    <w:uiPriority w:val="1"/>
    <w:rsid w:val="000B36F0"/>
    <w:rPr>
      <w:rFonts w:eastAsiaTheme="minorHAnsi"/>
      <w:sz w:val="22"/>
      <w:szCs w:val="22"/>
    </w:rPr>
  </w:style>
  <w:style w:type="table" w:styleId="TableGrid">
    <w:name w:val="Table Grid"/>
    <w:basedOn w:val="TableNormal"/>
    <w:uiPriority w:val="59"/>
    <w:rsid w:val="00A9253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13C9"/>
    <w:rPr>
      <w:b/>
      <w:bCs/>
    </w:rPr>
  </w:style>
  <w:style w:type="paragraph" w:styleId="Header">
    <w:name w:val="header"/>
    <w:basedOn w:val="Normal"/>
    <w:link w:val="HeaderChar"/>
    <w:rsid w:val="00E60054"/>
    <w:pPr>
      <w:tabs>
        <w:tab w:val="center" w:pos="4320"/>
        <w:tab w:val="right" w:pos="8640"/>
      </w:tabs>
    </w:pPr>
  </w:style>
  <w:style w:type="character" w:customStyle="1" w:styleId="HeaderChar">
    <w:name w:val="Header Char"/>
    <w:basedOn w:val="DefaultParagraphFont"/>
    <w:link w:val="Header"/>
    <w:rsid w:val="00F47B35"/>
    <w:rPr>
      <w:rFonts w:ascii="Arial" w:eastAsia="Times New Roman" w:hAnsi="Arial" w:cs="Times New Roman"/>
    </w:rPr>
  </w:style>
  <w:style w:type="paragraph" w:styleId="Footer">
    <w:name w:val="footer"/>
    <w:basedOn w:val="Normal"/>
    <w:link w:val="FooterChar"/>
    <w:rsid w:val="00E60054"/>
    <w:pPr>
      <w:tabs>
        <w:tab w:val="center" w:pos="4680"/>
        <w:tab w:val="right" w:pos="9360"/>
      </w:tabs>
    </w:pPr>
  </w:style>
  <w:style w:type="character" w:customStyle="1" w:styleId="FooterChar">
    <w:name w:val="Footer Char"/>
    <w:link w:val="Footer"/>
    <w:rsid w:val="00E60054"/>
    <w:rPr>
      <w:rFonts w:ascii="Arial" w:eastAsia="Times New Roman" w:hAnsi="Arial" w:cs="Times New Roman"/>
    </w:rPr>
  </w:style>
  <w:style w:type="character" w:styleId="CommentReference">
    <w:name w:val="annotation reference"/>
    <w:rsid w:val="00E60054"/>
    <w:rPr>
      <w:sz w:val="16"/>
      <w:szCs w:val="16"/>
    </w:rPr>
  </w:style>
  <w:style w:type="paragraph" w:styleId="CommentText">
    <w:name w:val="annotation text"/>
    <w:basedOn w:val="Normal"/>
    <w:link w:val="CommentTextChar"/>
    <w:rsid w:val="00E60054"/>
    <w:rPr>
      <w:sz w:val="20"/>
      <w:szCs w:val="20"/>
    </w:rPr>
  </w:style>
  <w:style w:type="character" w:customStyle="1" w:styleId="CommentTextChar">
    <w:name w:val="Comment Text Char"/>
    <w:basedOn w:val="DefaultParagraphFont"/>
    <w:link w:val="CommentText"/>
    <w:rsid w:val="00E60054"/>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E60054"/>
    <w:rPr>
      <w:b/>
      <w:bCs/>
    </w:rPr>
  </w:style>
  <w:style w:type="character" w:customStyle="1" w:styleId="CommentSubjectChar">
    <w:name w:val="Comment Subject Char"/>
    <w:link w:val="CommentSubject"/>
    <w:rsid w:val="00E60054"/>
    <w:rPr>
      <w:rFonts w:ascii="Arial" w:eastAsia="Times New Roman" w:hAnsi="Arial" w:cs="Times New Roman"/>
      <w:b/>
      <w:bCs/>
      <w:sz w:val="20"/>
      <w:szCs w:val="20"/>
    </w:rPr>
  </w:style>
  <w:style w:type="paragraph" w:styleId="BalloonText">
    <w:name w:val="Balloon Text"/>
    <w:basedOn w:val="Normal"/>
    <w:link w:val="BalloonTextChar"/>
    <w:rsid w:val="00E60054"/>
    <w:rPr>
      <w:rFonts w:ascii="Tahoma" w:hAnsi="Tahoma" w:cs="Tahoma"/>
      <w:sz w:val="16"/>
      <w:szCs w:val="16"/>
    </w:rPr>
  </w:style>
  <w:style w:type="character" w:customStyle="1" w:styleId="BalloonTextChar">
    <w:name w:val="Balloon Text Char"/>
    <w:link w:val="BalloonText"/>
    <w:rsid w:val="00E60054"/>
    <w:rPr>
      <w:rFonts w:ascii="Tahoma" w:eastAsia="Times New Roman" w:hAnsi="Tahoma" w:cs="Tahoma"/>
      <w:sz w:val="16"/>
      <w:szCs w:val="16"/>
    </w:rPr>
  </w:style>
  <w:style w:type="paragraph" w:styleId="Revision">
    <w:name w:val="Revision"/>
    <w:hidden/>
    <w:uiPriority w:val="99"/>
    <w:semiHidden/>
    <w:rsid w:val="00360DB0"/>
  </w:style>
  <w:style w:type="paragraph" w:styleId="ListParagraph">
    <w:name w:val="List Paragraph"/>
    <w:basedOn w:val="Normal"/>
    <w:uiPriority w:val="34"/>
    <w:qFormat/>
    <w:rsid w:val="00CD481C"/>
    <w:pPr>
      <w:ind w:left="720"/>
      <w:contextualSpacing/>
    </w:pPr>
  </w:style>
  <w:style w:type="paragraph" w:customStyle="1" w:styleId="TEXT">
    <w:name w:val="TEXT"/>
    <w:basedOn w:val="Normal"/>
    <w:next w:val="Normal"/>
    <w:uiPriority w:val="99"/>
    <w:rsid w:val="00AF36B7"/>
    <w:pPr>
      <w:widowControl w:val="0"/>
      <w:suppressAutoHyphens/>
      <w:overflowPunct w:val="0"/>
      <w:autoSpaceDE w:val="0"/>
      <w:autoSpaceDN w:val="0"/>
      <w:adjustRightInd w:val="0"/>
      <w:spacing w:line="360" w:lineRule="auto"/>
      <w:jc w:val="both"/>
      <w:textAlignment w:val="center"/>
    </w:pPr>
    <w:rPr>
      <w:rFonts w:ascii="Times New Roman" w:hAnsi="Times New Roman"/>
      <w:szCs w:val="52"/>
      <w:lang w:val="en-GB"/>
    </w:rPr>
  </w:style>
  <w:style w:type="character" w:customStyle="1" w:styleId="Heading1Char">
    <w:name w:val="Heading 1 Char"/>
    <w:link w:val="Heading1"/>
    <w:rsid w:val="00E60054"/>
    <w:rPr>
      <w:rFonts w:ascii="Arial" w:eastAsia="Times New Roman" w:hAnsi="Arial" w:cs="Arial"/>
      <w:b/>
      <w:bCs/>
      <w:kern w:val="32"/>
      <w:szCs w:val="32"/>
    </w:rPr>
  </w:style>
  <w:style w:type="character" w:customStyle="1" w:styleId="Heading2Char">
    <w:name w:val="Heading 2 Char"/>
    <w:basedOn w:val="DefaultParagraphFont"/>
    <w:link w:val="Heading2"/>
    <w:rsid w:val="00C002BF"/>
    <w:rPr>
      <w:rFonts w:ascii="Arial" w:eastAsia="Times New Roman" w:hAnsi="Arial" w:cs="Arial"/>
      <w:b/>
      <w:bCs/>
      <w:i/>
      <w:iCs/>
      <w:sz w:val="28"/>
      <w:szCs w:val="28"/>
    </w:rPr>
  </w:style>
  <w:style w:type="paragraph" w:customStyle="1" w:styleId="Heading10">
    <w:name w:val="Heading1"/>
    <w:basedOn w:val="Normal"/>
    <w:rsid w:val="00E60054"/>
    <w:pPr>
      <w:pBdr>
        <w:bottom w:val="single" w:sz="4" w:space="1" w:color="auto"/>
      </w:pBdr>
      <w:spacing w:after="240"/>
    </w:pPr>
    <w:rPr>
      <w:rFonts w:cs="Arial"/>
      <w:b/>
      <w:smallCaps/>
      <w:color w:val="000080"/>
      <w:sz w:val="28"/>
      <w:lang w:val="en"/>
    </w:rPr>
  </w:style>
  <w:style w:type="character" w:customStyle="1" w:styleId="Term">
    <w:name w:val="Term"/>
    <w:rsid w:val="00E60054"/>
    <w:rPr>
      <w:rFonts w:ascii="Impact" w:hAnsi="Impact"/>
      <w:b/>
      <w:sz w:val="20"/>
    </w:rPr>
  </w:style>
  <w:style w:type="paragraph" w:customStyle="1" w:styleId="QuestionNumber">
    <w:name w:val="Question Number"/>
    <w:basedOn w:val="Normal"/>
    <w:rsid w:val="00E60054"/>
  </w:style>
  <w:style w:type="paragraph" w:styleId="Title">
    <w:name w:val="Title"/>
    <w:basedOn w:val="Normal"/>
    <w:next w:val="Normal"/>
    <w:link w:val="TitleChar"/>
    <w:qFormat/>
    <w:rsid w:val="00E60054"/>
    <w:pPr>
      <w:spacing w:before="240" w:after="60"/>
      <w:outlineLvl w:val="0"/>
    </w:pPr>
    <w:rPr>
      <w:b/>
      <w:bCs/>
      <w:kern w:val="28"/>
      <w:sz w:val="32"/>
      <w:szCs w:val="32"/>
    </w:rPr>
  </w:style>
  <w:style w:type="character" w:customStyle="1" w:styleId="TitleChar">
    <w:name w:val="Title Char"/>
    <w:link w:val="Title"/>
    <w:rsid w:val="00E60054"/>
    <w:rPr>
      <w:rFonts w:ascii="Arial" w:eastAsia="Times New Roman" w:hAnsi="Arial" w:cs="Times New Roman"/>
      <w:b/>
      <w:bCs/>
      <w:kern w:val="28"/>
      <w:sz w:val="32"/>
      <w:szCs w:val="32"/>
    </w:rPr>
  </w:style>
  <w:style w:type="paragraph" w:styleId="NormalWeb">
    <w:name w:val="Normal (Web)"/>
    <w:basedOn w:val="Normal"/>
    <w:autoRedefine/>
    <w:uiPriority w:val="99"/>
    <w:unhideWhenUsed/>
    <w:rsid w:val="005A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0\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B6F55-B34A-4AB6-BD75-44C1B49A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106</TotalTime>
  <Pages>15</Pages>
  <Words>3634</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24301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S. Babar</dc:creator>
  <cp:lastModifiedBy>Pradeep</cp:lastModifiedBy>
  <cp:revision>11</cp:revision>
  <dcterms:created xsi:type="dcterms:W3CDTF">2018-06-04T16:11:00Z</dcterms:created>
  <dcterms:modified xsi:type="dcterms:W3CDTF">2018-07-04T09:19:00Z</dcterms:modified>
</cp:coreProperties>
</file>