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869F4" w14:textId="77777777" w:rsidR="002270C5" w:rsidRPr="00C06BAE" w:rsidRDefault="002270C5" w:rsidP="00EA0BA4">
      <w:pPr>
        <w:pStyle w:val="Title"/>
        <w:rPr>
          <w:rFonts w:cs="Arial"/>
        </w:rPr>
      </w:pPr>
      <w:r w:rsidRPr="00C06BAE">
        <w:rPr>
          <w:rFonts w:cs="Arial"/>
        </w:rPr>
        <w:t>Chapter 2: Ethical and Legal Fundamentals in Social Media</w:t>
      </w:r>
    </w:p>
    <w:p w14:paraId="0F55A7FC" w14:textId="77777777" w:rsidR="002270C5" w:rsidRPr="00C06BAE" w:rsidRDefault="002270C5" w:rsidP="00EA0BA4">
      <w:pPr>
        <w:pStyle w:val="Title"/>
        <w:rPr>
          <w:rFonts w:cs="Arial"/>
        </w:rPr>
      </w:pPr>
      <w:r w:rsidRPr="00C06BAE">
        <w:rPr>
          <w:rFonts w:cs="Arial"/>
        </w:rPr>
        <w:t>Test Bank</w:t>
      </w:r>
    </w:p>
    <w:p w14:paraId="641A2910" w14:textId="77777777" w:rsidR="002270C5" w:rsidRPr="00C06BAE" w:rsidRDefault="002270C5" w:rsidP="002270C5">
      <w:pPr>
        <w:rPr>
          <w:rFonts w:cs="Arial"/>
          <w:b/>
          <w:sz w:val="22"/>
          <w:szCs w:val="22"/>
        </w:rPr>
      </w:pPr>
    </w:p>
    <w:p w14:paraId="5AA645B2" w14:textId="77777777" w:rsidR="002270C5" w:rsidRPr="00C06BAE" w:rsidRDefault="002270C5" w:rsidP="00EA0BA4">
      <w:pPr>
        <w:pStyle w:val="Heading1"/>
      </w:pPr>
      <w:r w:rsidRPr="00C06BAE">
        <w:t>Multiple Choice</w:t>
      </w:r>
    </w:p>
    <w:p w14:paraId="37CC934F" w14:textId="77777777" w:rsidR="002270C5" w:rsidRPr="00C06BAE" w:rsidRDefault="002270C5" w:rsidP="002270C5">
      <w:pPr>
        <w:rPr>
          <w:rFonts w:cs="Arial"/>
        </w:rPr>
      </w:pPr>
    </w:p>
    <w:p w14:paraId="3E3C08C7" w14:textId="77777777" w:rsidR="002270C5" w:rsidRPr="00C06BAE" w:rsidRDefault="002270C5" w:rsidP="002270C5">
      <w:pPr>
        <w:rPr>
          <w:rFonts w:cs="Arial"/>
        </w:rPr>
      </w:pPr>
      <w:r w:rsidRPr="00C06BAE">
        <w:rPr>
          <w:rFonts w:cs="Arial"/>
        </w:rPr>
        <w:t>1. ______ are the set of moral guidelines and principles that influence our behaviors and interactions</w:t>
      </w:r>
    </w:p>
    <w:p w14:paraId="20299449" w14:textId="439B9360" w:rsidR="002270C5" w:rsidRPr="00C06BAE" w:rsidRDefault="00F104F2" w:rsidP="002270C5">
      <w:pPr>
        <w:rPr>
          <w:rFonts w:cs="Arial"/>
        </w:rPr>
      </w:pPr>
      <w:r w:rsidRPr="00C06BAE">
        <w:rPr>
          <w:rFonts w:cs="Arial"/>
        </w:rPr>
        <w:t>A. V</w:t>
      </w:r>
      <w:r w:rsidR="002270C5" w:rsidRPr="00C06BAE">
        <w:rPr>
          <w:rFonts w:cs="Arial"/>
        </w:rPr>
        <w:t>alues</w:t>
      </w:r>
    </w:p>
    <w:p w14:paraId="762A6DC3" w14:textId="310FAB90" w:rsidR="002270C5" w:rsidRPr="00C06BAE" w:rsidRDefault="00F104F2" w:rsidP="002270C5">
      <w:pPr>
        <w:rPr>
          <w:rFonts w:cs="Arial"/>
        </w:rPr>
      </w:pPr>
      <w:r w:rsidRPr="00C06BAE">
        <w:rPr>
          <w:rFonts w:cs="Arial"/>
        </w:rPr>
        <w:t>B. N</w:t>
      </w:r>
      <w:r w:rsidR="002270C5" w:rsidRPr="00C06BAE">
        <w:rPr>
          <w:rFonts w:cs="Arial"/>
        </w:rPr>
        <w:t>orms</w:t>
      </w:r>
    </w:p>
    <w:p w14:paraId="54C1C959" w14:textId="2BBDA370" w:rsidR="002270C5" w:rsidRPr="00C06BAE" w:rsidRDefault="00F104F2" w:rsidP="002270C5">
      <w:pPr>
        <w:rPr>
          <w:rFonts w:cs="Arial"/>
        </w:rPr>
      </w:pPr>
      <w:r w:rsidRPr="00C06BAE">
        <w:rPr>
          <w:rFonts w:cs="Arial"/>
        </w:rPr>
        <w:t>C. E</w:t>
      </w:r>
      <w:r w:rsidR="002270C5" w:rsidRPr="00C06BAE">
        <w:rPr>
          <w:rFonts w:cs="Arial"/>
        </w:rPr>
        <w:t>thics</w:t>
      </w:r>
    </w:p>
    <w:p w14:paraId="295650BF" w14:textId="447D9593" w:rsidR="002270C5" w:rsidRPr="00C06BAE" w:rsidRDefault="00F104F2" w:rsidP="002270C5">
      <w:pPr>
        <w:rPr>
          <w:rFonts w:cs="Arial"/>
        </w:rPr>
      </w:pPr>
      <w:r w:rsidRPr="00C06BAE">
        <w:rPr>
          <w:rFonts w:cs="Arial"/>
        </w:rPr>
        <w:t>D. P</w:t>
      </w:r>
      <w:r w:rsidR="002270C5" w:rsidRPr="00C06BAE">
        <w:rPr>
          <w:rFonts w:cs="Arial"/>
        </w:rPr>
        <w:t>ersonal brand</w:t>
      </w:r>
    </w:p>
    <w:p w14:paraId="6F647B10"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C</w:t>
      </w:r>
    </w:p>
    <w:p w14:paraId="7CD2002E" w14:textId="7FEF57C9" w:rsidR="002270C5" w:rsidRPr="00C06BAE" w:rsidRDefault="002270C5" w:rsidP="002270C5">
      <w:pPr>
        <w:rPr>
          <w:rFonts w:cs="Arial"/>
        </w:rPr>
      </w:pPr>
      <w:r w:rsidRPr="00C06BAE">
        <w:rPr>
          <w:rFonts w:cs="Arial"/>
        </w:rPr>
        <w:t xml:space="preserve">Learning Objective: </w:t>
      </w:r>
      <w:r w:rsidR="00B53406" w:rsidRPr="00C06BAE">
        <w:rPr>
          <w:rFonts w:cs="Arial"/>
        </w:rPr>
        <w:t xml:space="preserve">2-1: </w:t>
      </w:r>
      <w:r w:rsidRPr="00C06BAE">
        <w:rPr>
          <w:rFonts w:cs="Arial"/>
        </w:rPr>
        <w:t>Define ethics</w:t>
      </w:r>
      <w:r w:rsidR="00B53406" w:rsidRPr="00C06BAE">
        <w:rPr>
          <w:rFonts w:cs="Arial"/>
        </w:rPr>
        <w:t xml:space="preserve"> and construct your own ethical standards for social media</w:t>
      </w:r>
      <w:r w:rsidR="00837AD2" w:rsidRPr="00C06BAE">
        <w:rPr>
          <w:rFonts w:cs="Arial"/>
        </w:rPr>
        <w:t>.</w:t>
      </w:r>
    </w:p>
    <w:p w14:paraId="2206924C" w14:textId="77777777" w:rsidR="00B53406" w:rsidRPr="00C06BAE" w:rsidRDefault="00B53406" w:rsidP="00B53406">
      <w:pPr>
        <w:rPr>
          <w:rFonts w:cs="Arial"/>
        </w:rPr>
      </w:pPr>
      <w:r w:rsidRPr="00C06BAE">
        <w:rPr>
          <w:rFonts w:cs="Arial"/>
        </w:rPr>
        <w:t>Cognitive Domain: Knowledge</w:t>
      </w:r>
    </w:p>
    <w:p w14:paraId="1F3DD44F" w14:textId="55B4DB56" w:rsidR="00B53406" w:rsidRPr="00C06BAE" w:rsidRDefault="00B53406" w:rsidP="002270C5">
      <w:pPr>
        <w:rPr>
          <w:rFonts w:cs="Arial"/>
        </w:rPr>
      </w:pPr>
      <w:r w:rsidRPr="00C06BAE">
        <w:rPr>
          <w:rFonts w:cs="Arial"/>
        </w:rPr>
        <w:t>Answer Location: What Is Ethics?</w:t>
      </w:r>
    </w:p>
    <w:p w14:paraId="1F5DF028" w14:textId="0AC13DE7" w:rsidR="002270C5" w:rsidRPr="00C06BAE" w:rsidRDefault="002270C5" w:rsidP="002270C5">
      <w:pPr>
        <w:rPr>
          <w:rFonts w:cs="Arial"/>
        </w:rPr>
      </w:pPr>
      <w:r w:rsidRPr="00C06BAE">
        <w:rPr>
          <w:rFonts w:cs="Arial"/>
        </w:rPr>
        <w:t xml:space="preserve">Difficulty Level: </w:t>
      </w:r>
      <w:r w:rsidR="006F4688" w:rsidRPr="00C06BAE">
        <w:rPr>
          <w:rFonts w:cs="Arial"/>
        </w:rPr>
        <w:t>Easy</w:t>
      </w:r>
    </w:p>
    <w:p w14:paraId="71D2E35A" w14:textId="77777777" w:rsidR="002270C5" w:rsidRPr="00C06BAE" w:rsidRDefault="002270C5" w:rsidP="002270C5">
      <w:pPr>
        <w:rPr>
          <w:rFonts w:cs="Arial"/>
        </w:rPr>
      </w:pPr>
    </w:p>
    <w:p w14:paraId="4268F612" w14:textId="66262B37" w:rsidR="002270C5" w:rsidRPr="00C06BAE" w:rsidRDefault="002270C5" w:rsidP="002270C5">
      <w:pPr>
        <w:rPr>
          <w:rFonts w:cs="Arial"/>
        </w:rPr>
      </w:pPr>
      <w:r w:rsidRPr="00C06BAE">
        <w:rPr>
          <w:rFonts w:cs="Arial"/>
        </w:rPr>
        <w:t xml:space="preserve">2. Jumping onto a trend, similar to creating a popular meme like Crying </w:t>
      </w:r>
      <w:r w:rsidR="00C90A10" w:rsidRPr="00C06BAE">
        <w:rPr>
          <w:rFonts w:cs="Arial"/>
        </w:rPr>
        <w:t xml:space="preserve">Michael </w:t>
      </w:r>
      <w:r w:rsidRPr="00C06BAE">
        <w:rPr>
          <w:rFonts w:cs="Arial"/>
        </w:rPr>
        <w:t>Jordan or Running Man, is an example of what type of deadly social media sin?</w:t>
      </w:r>
    </w:p>
    <w:p w14:paraId="4FB4EC7A" w14:textId="53123FC0" w:rsidR="002270C5" w:rsidRPr="00C06BAE" w:rsidRDefault="00F104F2" w:rsidP="002270C5">
      <w:pPr>
        <w:rPr>
          <w:rFonts w:cs="Arial"/>
        </w:rPr>
      </w:pPr>
      <w:r w:rsidRPr="00C06BAE">
        <w:rPr>
          <w:rFonts w:cs="Arial"/>
        </w:rPr>
        <w:t xml:space="preserve">A. </w:t>
      </w:r>
      <w:r w:rsidR="00837AD2" w:rsidRPr="00C06BAE">
        <w:rPr>
          <w:rFonts w:cs="Arial"/>
        </w:rPr>
        <w:t>m</w:t>
      </w:r>
      <w:r w:rsidRPr="00C06BAE">
        <w:rPr>
          <w:rFonts w:cs="Arial"/>
        </w:rPr>
        <w:t>isappropriation</w:t>
      </w:r>
    </w:p>
    <w:p w14:paraId="6AE0D949" w14:textId="4A8C73E7" w:rsidR="002270C5" w:rsidRPr="00C06BAE" w:rsidRDefault="00F104F2" w:rsidP="002270C5">
      <w:pPr>
        <w:rPr>
          <w:rFonts w:cs="Arial"/>
        </w:rPr>
      </w:pPr>
      <w:r w:rsidRPr="00C06BAE">
        <w:rPr>
          <w:rFonts w:cs="Arial"/>
        </w:rPr>
        <w:t xml:space="preserve">B. </w:t>
      </w:r>
      <w:r w:rsidR="00837AD2" w:rsidRPr="00C06BAE">
        <w:rPr>
          <w:rFonts w:cs="Arial"/>
        </w:rPr>
        <w:t>m</w:t>
      </w:r>
      <w:r w:rsidRPr="00C06BAE">
        <w:rPr>
          <w:rFonts w:cs="Arial"/>
        </w:rPr>
        <w:t>anipulation</w:t>
      </w:r>
    </w:p>
    <w:p w14:paraId="4EFCC4F9" w14:textId="09D8F53F" w:rsidR="002270C5" w:rsidRPr="00C06BAE" w:rsidRDefault="00F104F2" w:rsidP="002270C5">
      <w:pPr>
        <w:rPr>
          <w:rFonts w:cs="Arial"/>
        </w:rPr>
      </w:pPr>
      <w:r w:rsidRPr="00C06BAE">
        <w:rPr>
          <w:rFonts w:cs="Arial"/>
        </w:rPr>
        <w:t xml:space="preserve">C. </w:t>
      </w:r>
      <w:r w:rsidR="00837AD2" w:rsidRPr="00C06BAE">
        <w:rPr>
          <w:rFonts w:cs="Arial"/>
        </w:rPr>
        <w:t>n</w:t>
      </w:r>
      <w:r w:rsidRPr="00C06BAE">
        <w:rPr>
          <w:rFonts w:cs="Arial"/>
        </w:rPr>
        <w:t>arcissism</w:t>
      </w:r>
    </w:p>
    <w:p w14:paraId="521D5D3F" w14:textId="3E999B3F" w:rsidR="002270C5" w:rsidRPr="00C06BAE" w:rsidRDefault="00F104F2" w:rsidP="002270C5">
      <w:pPr>
        <w:rPr>
          <w:rFonts w:cs="Arial"/>
        </w:rPr>
      </w:pPr>
      <w:r w:rsidRPr="00C06BAE">
        <w:rPr>
          <w:rFonts w:cs="Arial"/>
        </w:rPr>
        <w:t xml:space="preserve">D. </w:t>
      </w:r>
      <w:r w:rsidR="00837AD2" w:rsidRPr="00C06BAE">
        <w:rPr>
          <w:rFonts w:cs="Arial"/>
        </w:rPr>
        <w:t>u</w:t>
      </w:r>
      <w:r w:rsidRPr="00C06BAE">
        <w:rPr>
          <w:rFonts w:cs="Arial"/>
        </w:rPr>
        <w:t>niformity</w:t>
      </w:r>
    </w:p>
    <w:p w14:paraId="4B8F1D17"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A</w:t>
      </w:r>
    </w:p>
    <w:p w14:paraId="4C5BE813" w14:textId="6CA1C830" w:rsidR="002270C5" w:rsidRPr="00C06BAE" w:rsidRDefault="002270C5" w:rsidP="002270C5">
      <w:pPr>
        <w:rPr>
          <w:rFonts w:cs="Arial"/>
        </w:rPr>
      </w:pPr>
      <w:r w:rsidRPr="00C06BAE">
        <w:rPr>
          <w:rFonts w:cs="Arial"/>
        </w:rPr>
        <w:t xml:space="preserve">Learning Objective: </w:t>
      </w:r>
      <w:r w:rsidR="00C90A10" w:rsidRPr="00C06BAE">
        <w:rPr>
          <w:rFonts w:cs="Arial"/>
        </w:rPr>
        <w:t>2-1: Define ethics and construct your own ethical standards for social media</w:t>
      </w:r>
      <w:r w:rsidR="00C664EB" w:rsidRPr="00C06BAE">
        <w:rPr>
          <w:rFonts w:cs="Arial"/>
        </w:rPr>
        <w:t>.</w:t>
      </w:r>
    </w:p>
    <w:p w14:paraId="703BB78F" w14:textId="696A8A6F" w:rsidR="00C90A10" w:rsidRPr="00C06BAE" w:rsidRDefault="00C90A10" w:rsidP="00C90A10">
      <w:pPr>
        <w:rPr>
          <w:rFonts w:cs="Arial"/>
        </w:rPr>
      </w:pPr>
      <w:r w:rsidRPr="00C06BAE">
        <w:rPr>
          <w:rFonts w:cs="Arial"/>
        </w:rPr>
        <w:t>Cognitive Domain: Comprehension</w:t>
      </w:r>
    </w:p>
    <w:p w14:paraId="019C9CE5" w14:textId="4E039B9D" w:rsidR="00C90A10" w:rsidRPr="00C06BAE" w:rsidRDefault="00C90A10" w:rsidP="002270C5">
      <w:pPr>
        <w:rPr>
          <w:rFonts w:cs="Arial"/>
        </w:rPr>
      </w:pPr>
      <w:r w:rsidRPr="00C06BAE">
        <w:rPr>
          <w:rFonts w:cs="Arial"/>
        </w:rPr>
        <w:t>Answer Location: What Is Ethics?</w:t>
      </w:r>
    </w:p>
    <w:p w14:paraId="7CE3103E" w14:textId="2022A5B8" w:rsidR="002270C5" w:rsidRPr="00C06BAE" w:rsidRDefault="002270C5" w:rsidP="002270C5">
      <w:pPr>
        <w:rPr>
          <w:rFonts w:cs="Arial"/>
        </w:rPr>
      </w:pPr>
      <w:r w:rsidRPr="00C06BAE">
        <w:rPr>
          <w:rFonts w:cs="Arial"/>
        </w:rPr>
        <w:t xml:space="preserve">Difficulty Level: </w:t>
      </w:r>
      <w:r w:rsidR="001866AE" w:rsidRPr="00C06BAE">
        <w:rPr>
          <w:rFonts w:cs="Arial"/>
        </w:rPr>
        <w:t>Medium</w:t>
      </w:r>
    </w:p>
    <w:p w14:paraId="2DF31795" w14:textId="77777777" w:rsidR="002270C5" w:rsidRPr="00C06BAE" w:rsidRDefault="002270C5" w:rsidP="002270C5">
      <w:pPr>
        <w:rPr>
          <w:rFonts w:cs="Arial"/>
        </w:rPr>
      </w:pPr>
    </w:p>
    <w:p w14:paraId="61DC68BF" w14:textId="1A586028" w:rsidR="002270C5" w:rsidRPr="00C06BAE" w:rsidRDefault="00474149" w:rsidP="002270C5">
      <w:pPr>
        <w:rPr>
          <w:rFonts w:cs="Arial"/>
        </w:rPr>
      </w:pPr>
      <w:r w:rsidRPr="00C06BAE">
        <w:rPr>
          <w:rFonts w:cs="Arial"/>
        </w:rPr>
        <w:t>3</w:t>
      </w:r>
      <w:r w:rsidR="002270C5" w:rsidRPr="00C06BAE">
        <w:rPr>
          <w:rFonts w:cs="Arial"/>
        </w:rPr>
        <w:t xml:space="preserve">. Being consistent across social media platforms, whether it is </w:t>
      </w:r>
      <w:r w:rsidR="00C664EB" w:rsidRPr="00C06BAE">
        <w:rPr>
          <w:rFonts w:cs="Arial"/>
        </w:rPr>
        <w:t xml:space="preserve">the </w:t>
      </w:r>
      <w:r w:rsidR="002270C5" w:rsidRPr="00C06BAE">
        <w:rPr>
          <w:rFonts w:cs="Arial"/>
        </w:rPr>
        <w:t>look or even content, is important, but sharing exact same piece of content on all platforms is not appropriate. This is considered ______ of the deadly sins of social media</w:t>
      </w:r>
      <w:r w:rsidR="00DF0AEC" w:rsidRPr="00C06BAE">
        <w:rPr>
          <w:rFonts w:cs="Arial"/>
        </w:rPr>
        <w:t>.</w:t>
      </w:r>
    </w:p>
    <w:p w14:paraId="5FAB5B60" w14:textId="63408C0F" w:rsidR="002270C5" w:rsidRPr="00C06BAE" w:rsidRDefault="00F104F2" w:rsidP="002270C5">
      <w:pPr>
        <w:rPr>
          <w:rFonts w:cs="Arial"/>
        </w:rPr>
      </w:pPr>
      <w:r w:rsidRPr="00C06BAE">
        <w:rPr>
          <w:rFonts w:cs="Arial"/>
        </w:rPr>
        <w:t xml:space="preserve">A. </w:t>
      </w:r>
      <w:r w:rsidR="00DF0AEC" w:rsidRPr="00C06BAE">
        <w:rPr>
          <w:rFonts w:cs="Arial"/>
        </w:rPr>
        <w:t>uniformity</w:t>
      </w:r>
    </w:p>
    <w:p w14:paraId="4BDD529B" w14:textId="24B4976B" w:rsidR="002270C5" w:rsidRPr="00C06BAE" w:rsidRDefault="00F104F2" w:rsidP="002270C5">
      <w:pPr>
        <w:rPr>
          <w:rFonts w:cs="Arial"/>
        </w:rPr>
      </w:pPr>
      <w:r w:rsidRPr="00C06BAE">
        <w:rPr>
          <w:rFonts w:cs="Arial"/>
        </w:rPr>
        <w:t xml:space="preserve">B. </w:t>
      </w:r>
      <w:r w:rsidR="00DF0AEC" w:rsidRPr="00C06BAE">
        <w:rPr>
          <w:rFonts w:cs="Arial"/>
        </w:rPr>
        <w:t>narcissism</w:t>
      </w:r>
    </w:p>
    <w:p w14:paraId="04B6F142" w14:textId="523A10E6" w:rsidR="002270C5" w:rsidRPr="00C06BAE" w:rsidRDefault="00F104F2" w:rsidP="002270C5">
      <w:pPr>
        <w:rPr>
          <w:rFonts w:cs="Arial"/>
        </w:rPr>
      </w:pPr>
      <w:r w:rsidRPr="00C06BAE">
        <w:rPr>
          <w:rFonts w:cs="Arial"/>
        </w:rPr>
        <w:t xml:space="preserve">C. </w:t>
      </w:r>
      <w:r w:rsidR="00DF0AEC" w:rsidRPr="00C06BAE">
        <w:rPr>
          <w:rFonts w:cs="Arial"/>
        </w:rPr>
        <w:t>misappropriation</w:t>
      </w:r>
    </w:p>
    <w:p w14:paraId="7952287F" w14:textId="740453D5" w:rsidR="002270C5" w:rsidRPr="00C06BAE" w:rsidRDefault="00F104F2" w:rsidP="002270C5">
      <w:pPr>
        <w:rPr>
          <w:rFonts w:cs="Arial"/>
        </w:rPr>
      </w:pPr>
      <w:r w:rsidRPr="00C06BAE">
        <w:rPr>
          <w:rFonts w:cs="Arial"/>
        </w:rPr>
        <w:t xml:space="preserve">D. </w:t>
      </w:r>
      <w:r w:rsidR="00DF0AEC" w:rsidRPr="00C06BAE">
        <w:rPr>
          <w:rFonts w:cs="Arial"/>
        </w:rPr>
        <w:t>abandonment</w:t>
      </w:r>
    </w:p>
    <w:p w14:paraId="5FE880D4"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A</w:t>
      </w:r>
    </w:p>
    <w:p w14:paraId="75A3260B" w14:textId="582509CD" w:rsidR="002270C5" w:rsidRPr="00C06BAE" w:rsidRDefault="002270C5" w:rsidP="002270C5">
      <w:pPr>
        <w:rPr>
          <w:rFonts w:cs="Arial"/>
        </w:rPr>
      </w:pPr>
      <w:r w:rsidRPr="00C06BAE">
        <w:rPr>
          <w:rFonts w:cs="Arial"/>
        </w:rPr>
        <w:t xml:space="preserve">Learning Objective: </w:t>
      </w:r>
      <w:r w:rsidR="00B31E6B" w:rsidRPr="00C06BAE">
        <w:rPr>
          <w:rFonts w:cs="Arial"/>
        </w:rPr>
        <w:t>2-</w:t>
      </w:r>
      <w:r w:rsidR="004E4DC7" w:rsidRPr="00C06BAE">
        <w:rPr>
          <w:rFonts w:cs="Arial"/>
        </w:rPr>
        <w:t>1</w:t>
      </w:r>
      <w:r w:rsidR="00B31E6B" w:rsidRPr="00C06BAE">
        <w:rPr>
          <w:rFonts w:cs="Arial"/>
        </w:rPr>
        <w:t>: Define ethics and construct your own ethical standards for social media</w:t>
      </w:r>
      <w:r w:rsidR="001B5BF6" w:rsidRPr="00C06BAE">
        <w:rPr>
          <w:rFonts w:cs="Arial"/>
        </w:rPr>
        <w:t>.</w:t>
      </w:r>
    </w:p>
    <w:p w14:paraId="72159D94" w14:textId="77777777" w:rsidR="00B31E6B" w:rsidRPr="00C06BAE" w:rsidRDefault="00B31E6B" w:rsidP="00B31E6B">
      <w:pPr>
        <w:rPr>
          <w:rFonts w:cs="Arial"/>
        </w:rPr>
      </w:pPr>
      <w:r w:rsidRPr="00C06BAE">
        <w:rPr>
          <w:rFonts w:cs="Arial"/>
        </w:rPr>
        <w:t>Cognitive Domain: Comprehension</w:t>
      </w:r>
    </w:p>
    <w:p w14:paraId="7C054ADB" w14:textId="2FCFCB0B" w:rsidR="00B31E6B" w:rsidRPr="00C06BAE" w:rsidRDefault="00B31E6B" w:rsidP="002270C5">
      <w:pPr>
        <w:rPr>
          <w:rFonts w:cs="Arial"/>
        </w:rPr>
      </w:pPr>
      <w:r w:rsidRPr="00C06BAE">
        <w:rPr>
          <w:rFonts w:cs="Arial"/>
        </w:rPr>
        <w:t>Answer Location: What Is Ethics?</w:t>
      </w:r>
    </w:p>
    <w:p w14:paraId="477C2B7A" w14:textId="27AB1314" w:rsidR="002270C5" w:rsidRPr="00C06BAE" w:rsidRDefault="002270C5" w:rsidP="002270C5">
      <w:pPr>
        <w:rPr>
          <w:rFonts w:cs="Arial"/>
        </w:rPr>
      </w:pPr>
      <w:r w:rsidRPr="00C06BAE">
        <w:rPr>
          <w:rFonts w:cs="Arial"/>
        </w:rPr>
        <w:lastRenderedPageBreak/>
        <w:t xml:space="preserve">Difficulty Level: </w:t>
      </w:r>
      <w:r w:rsidR="001866AE" w:rsidRPr="00C06BAE">
        <w:rPr>
          <w:rFonts w:cs="Arial"/>
        </w:rPr>
        <w:t>Medium</w:t>
      </w:r>
    </w:p>
    <w:p w14:paraId="019CC117" w14:textId="77777777" w:rsidR="002270C5" w:rsidRPr="00C06BAE" w:rsidRDefault="002270C5" w:rsidP="002270C5">
      <w:pPr>
        <w:rPr>
          <w:rFonts w:cs="Arial"/>
        </w:rPr>
      </w:pPr>
    </w:p>
    <w:p w14:paraId="75A833B1" w14:textId="6510F655" w:rsidR="002270C5" w:rsidRPr="00C06BAE" w:rsidRDefault="00474149" w:rsidP="002270C5">
      <w:pPr>
        <w:rPr>
          <w:rFonts w:cs="Arial"/>
        </w:rPr>
      </w:pPr>
      <w:r w:rsidRPr="00C06BAE">
        <w:rPr>
          <w:rFonts w:cs="Arial"/>
        </w:rPr>
        <w:t>4</w:t>
      </w:r>
      <w:r w:rsidR="002270C5" w:rsidRPr="00C06BAE">
        <w:rPr>
          <w:rFonts w:cs="Arial"/>
        </w:rPr>
        <w:t xml:space="preserve">. </w:t>
      </w:r>
      <w:r w:rsidR="00F104F2" w:rsidRPr="00C06BAE">
        <w:rPr>
          <w:rFonts w:cs="Arial"/>
        </w:rPr>
        <w:t>______</w:t>
      </w:r>
      <w:r w:rsidR="002270C5" w:rsidRPr="00C06BAE">
        <w:rPr>
          <w:rFonts w:cs="Arial"/>
        </w:rPr>
        <w:t xml:space="preserve"> are a popular trend in striking a heated discussion with someone else on social media.</w:t>
      </w:r>
    </w:p>
    <w:p w14:paraId="50D4112D" w14:textId="7400B7D9" w:rsidR="002270C5" w:rsidRPr="00C06BAE" w:rsidRDefault="00F104F2" w:rsidP="002270C5">
      <w:pPr>
        <w:rPr>
          <w:rFonts w:cs="Arial"/>
        </w:rPr>
      </w:pPr>
      <w:r w:rsidRPr="00C06BAE">
        <w:rPr>
          <w:rFonts w:cs="Arial"/>
        </w:rPr>
        <w:t xml:space="preserve">A. </w:t>
      </w:r>
      <w:r w:rsidR="002270C5" w:rsidRPr="00C06BAE">
        <w:rPr>
          <w:rFonts w:cs="Arial"/>
        </w:rPr>
        <w:t>Bullying</w:t>
      </w:r>
    </w:p>
    <w:p w14:paraId="72A3C4BC" w14:textId="1C3D7462" w:rsidR="002270C5" w:rsidRPr="00C06BAE" w:rsidRDefault="00F104F2" w:rsidP="002270C5">
      <w:pPr>
        <w:rPr>
          <w:rFonts w:cs="Arial"/>
        </w:rPr>
      </w:pPr>
      <w:r w:rsidRPr="00C06BAE">
        <w:rPr>
          <w:rFonts w:cs="Arial"/>
        </w:rPr>
        <w:t>B. B</w:t>
      </w:r>
      <w:r w:rsidR="002270C5" w:rsidRPr="00C06BAE">
        <w:rPr>
          <w:rFonts w:cs="Arial"/>
        </w:rPr>
        <w:t>uying fake followers</w:t>
      </w:r>
    </w:p>
    <w:p w14:paraId="0FBF54E3" w14:textId="75AD8BCB" w:rsidR="002270C5" w:rsidRPr="00C06BAE" w:rsidRDefault="00F104F2" w:rsidP="002270C5">
      <w:pPr>
        <w:rPr>
          <w:rFonts w:cs="Arial"/>
        </w:rPr>
      </w:pPr>
      <w:r w:rsidRPr="00C06BAE">
        <w:rPr>
          <w:rFonts w:cs="Arial"/>
        </w:rPr>
        <w:t>C. F</w:t>
      </w:r>
      <w:r w:rsidR="002270C5" w:rsidRPr="00C06BAE">
        <w:rPr>
          <w:rFonts w:cs="Arial"/>
        </w:rPr>
        <w:t>lame wars</w:t>
      </w:r>
    </w:p>
    <w:p w14:paraId="3A285438" w14:textId="618AEC72" w:rsidR="002270C5" w:rsidRPr="00C06BAE" w:rsidRDefault="00F104F2" w:rsidP="002270C5">
      <w:pPr>
        <w:rPr>
          <w:rFonts w:cs="Arial"/>
        </w:rPr>
      </w:pPr>
      <w:r w:rsidRPr="00C06BAE">
        <w:rPr>
          <w:rFonts w:cs="Arial"/>
        </w:rPr>
        <w:t>D. A</w:t>
      </w:r>
      <w:r w:rsidR="002270C5" w:rsidRPr="00C06BAE">
        <w:rPr>
          <w:rFonts w:cs="Arial"/>
        </w:rPr>
        <w:t>utomation</w:t>
      </w:r>
    </w:p>
    <w:p w14:paraId="3833B452"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C</w:t>
      </w:r>
    </w:p>
    <w:p w14:paraId="5D3AC2C7" w14:textId="299DCCAC" w:rsidR="003B1E1E" w:rsidRPr="00C06BAE" w:rsidRDefault="002270C5" w:rsidP="002270C5">
      <w:pPr>
        <w:rPr>
          <w:rFonts w:cs="Arial"/>
        </w:rPr>
      </w:pPr>
      <w:r w:rsidRPr="00C06BAE">
        <w:rPr>
          <w:rFonts w:cs="Arial"/>
        </w:rPr>
        <w:t xml:space="preserve">Learning Objective: </w:t>
      </w:r>
      <w:r w:rsidR="000679B7" w:rsidRPr="00C06BAE">
        <w:rPr>
          <w:rFonts w:cs="Arial"/>
        </w:rPr>
        <w:t>2-</w:t>
      </w:r>
      <w:r w:rsidR="004E4DC7" w:rsidRPr="00C06BAE">
        <w:rPr>
          <w:rFonts w:cs="Arial"/>
        </w:rPr>
        <w:t>2</w:t>
      </w:r>
      <w:r w:rsidR="000679B7" w:rsidRPr="00C06BAE">
        <w:rPr>
          <w:rFonts w:cs="Arial"/>
        </w:rPr>
        <w:t>: Recognize the consequences and challenges social media</w:t>
      </w:r>
    </w:p>
    <w:p w14:paraId="32998EAC" w14:textId="56722A42" w:rsidR="002270C5" w:rsidRPr="00C06BAE" w:rsidRDefault="000679B7" w:rsidP="002270C5">
      <w:pPr>
        <w:rPr>
          <w:rFonts w:cs="Arial"/>
        </w:rPr>
      </w:pPr>
      <w:proofErr w:type="gramStart"/>
      <w:r w:rsidRPr="00C06BAE">
        <w:rPr>
          <w:rFonts w:cs="Arial"/>
        </w:rPr>
        <w:t>raises</w:t>
      </w:r>
      <w:proofErr w:type="gramEnd"/>
      <w:r w:rsidRPr="00C06BAE">
        <w:rPr>
          <w:rFonts w:cs="Arial"/>
        </w:rPr>
        <w:t xml:space="preserve"> for legal and ethical purposes</w:t>
      </w:r>
      <w:r w:rsidR="001B5BF6" w:rsidRPr="00C06BAE">
        <w:rPr>
          <w:rFonts w:cs="Arial"/>
        </w:rPr>
        <w:t>.</w:t>
      </w:r>
    </w:p>
    <w:p w14:paraId="5F4C03E3" w14:textId="646836C5" w:rsidR="003B1E1E" w:rsidRPr="00C06BAE" w:rsidRDefault="003B1E1E" w:rsidP="002270C5">
      <w:pPr>
        <w:rPr>
          <w:rFonts w:cs="Arial"/>
        </w:rPr>
      </w:pPr>
      <w:r w:rsidRPr="00C06BAE">
        <w:rPr>
          <w:rFonts w:cs="Arial"/>
        </w:rPr>
        <w:t>Cognitive Domain: Knowledge</w:t>
      </w:r>
    </w:p>
    <w:p w14:paraId="0C6981FB" w14:textId="4E5DD196" w:rsidR="000679B7" w:rsidRPr="00C06BAE" w:rsidRDefault="000679B7" w:rsidP="002270C5">
      <w:pPr>
        <w:rPr>
          <w:rFonts w:cs="Arial"/>
        </w:rPr>
      </w:pPr>
      <w:r w:rsidRPr="00C06BAE">
        <w:rPr>
          <w:rFonts w:cs="Arial"/>
        </w:rPr>
        <w:t>Answer Location: Addit</w:t>
      </w:r>
      <w:r w:rsidR="00110A2D" w:rsidRPr="00C06BAE">
        <w:rPr>
          <w:rFonts w:cs="Arial"/>
        </w:rPr>
        <w:t>i</w:t>
      </w:r>
      <w:r w:rsidRPr="00C06BAE">
        <w:rPr>
          <w:rFonts w:cs="Arial"/>
        </w:rPr>
        <w:t>onal Ethical and Legal Consequences and Challenges</w:t>
      </w:r>
    </w:p>
    <w:p w14:paraId="48033101" w14:textId="2284EE96" w:rsidR="002270C5" w:rsidRPr="00C06BAE" w:rsidRDefault="002270C5" w:rsidP="002270C5">
      <w:pPr>
        <w:rPr>
          <w:rFonts w:cs="Arial"/>
        </w:rPr>
      </w:pPr>
      <w:r w:rsidRPr="00C06BAE">
        <w:rPr>
          <w:rFonts w:cs="Arial"/>
        </w:rPr>
        <w:t>Difficulty Level: Easy</w:t>
      </w:r>
    </w:p>
    <w:p w14:paraId="3D7BC902" w14:textId="77777777" w:rsidR="002270C5" w:rsidRPr="00C06BAE" w:rsidRDefault="002270C5" w:rsidP="002270C5">
      <w:pPr>
        <w:rPr>
          <w:rFonts w:cs="Arial"/>
        </w:rPr>
      </w:pPr>
    </w:p>
    <w:p w14:paraId="50DB1CCE" w14:textId="60BAEB97" w:rsidR="002270C5" w:rsidRPr="00C06BAE" w:rsidRDefault="00474149" w:rsidP="002270C5">
      <w:pPr>
        <w:rPr>
          <w:rFonts w:cs="Arial"/>
        </w:rPr>
      </w:pPr>
      <w:r w:rsidRPr="00C06BAE">
        <w:rPr>
          <w:rFonts w:cs="Arial"/>
        </w:rPr>
        <w:t>5</w:t>
      </w:r>
      <w:r w:rsidR="002270C5" w:rsidRPr="00C06BAE">
        <w:rPr>
          <w:rFonts w:cs="Arial"/>
        </w:rPr>
        <w:t xml:space="preserve">. When accounts like </w:t>
      </w:r>
      <w:proofErr w:type="spellStart"/>
      <w:r w:rsidR="002270C5" w:rsidRPr="00C06BAE">
        <w:rPr>
          <w:rFonts w:cs="Arial"/>
        </w:rPr>
        <w:t>AltNationalParkServices</w:t>
      </w:r>
      <w:proofErr w:type="spellEnd"/>
      <w:r w:rsidR="002270C5" w:rsidRPr="00C06BAE">
        <w:rPr>
          <w:rFonts w:cs="Arial"/>
        </w:rPr>
        <w:t xml:space="preserve"> are created, they are not necessarily the real voice of the organization they represent and do not have permission to </w:t>
      </w:r>
      <w:r w:rsidR="001B5BF6" w:rsidRPr="00C06BAE">
        <w:rPr>
          <w:rFonts w:cs="Arial"/>
        </w:rPr>
        <w:t xml:space="preserve">do </w:t>
      </w:r>
      <w:r w:rsidR="002270C5" w:rsidRPr="00C06BAE">
        <w:rPr>
          <w:rFonts w:cs="Arial"/>
        </w:rPr>
        <w:t>so. What new trend is this referring to?</w:t>
      </w:r>
    </w:p>
    <w:p w14:paraId="00ECE4D4" w14:textId="4593164E" w:rsidR="002270C5" w:rsidRPr="00C06BAE" w:rsidRDefault="00F104F2" w:rsidP="002270C5">
      <w:pPr>
        <w:rPr>
          <w:rFonts w:cs="Arial"/>
        </w:rPr>
      </w:pPr>
      <w:r w:rsidRPr="00C06BAE">
        <w:rPr>
          <w:rFonts w:cs="Arial"/>
        </w:rPr>
        <w:t>A. T</w:t>
      </w:r>
      <w:r w:rsidR="002270C5" w:rsidRPr="00C06BAE">
        <w:rPr>
          <w:rFonts w:cs="Arial"/>
        </w:rPr>
        <w:t>hey are starting a flame war</w:t>
      </w:r>
      <w:r w:rsidR="00DF0AEC" w:rsidRPr="00C06BAE">
        <w:rPr>
          <w:rFonts w:cs="Arial"/>
        </w:rPr>
        <w:t>.</w:t>
      </w:r>
    </w:p>
    <w:p w14:paraId="1B135243" w14:textId="0A49567C" w:rsidR="002270C5" w:rsidRPr="00C06BAE" w:rsidRDefault="00F104F2" w:rsidP="002270C5">
      <w:pPr>
        <w:rPr>
          <w:rFonts w:cs="Arial"/>
        </w:rPr>
      </w:pPr>
      <w:r w:rsidRPr="00C06BAE">
        <w:rPr>
          <w:rFonts w:cs="Arial"/>
        </w:rPr>
        <w:t>B. T</w:t>
      </w:r>
      <w:r w:rsidR="002270C5" w:rsidRPr="00C06BAE">
        <w:rPr>
          <w:rFonts w:cs="Arial"/>
        </w:rPr>
        <w:t>hey are going rogue</w:t>
      </w:r>
      <w:r w:rsidR="00DF0AEC" w:rsidRPr="00C06BAE">
        <w:rPr>
          <w:rFonts w:cs="Arial"/>
        </w:rPr>
        <w:t>.</w:t>
      </w:r>
    </w:p>
    <w:p w14:paraId="4F47A57D" w14:textId="5C42C772" w:rsidR="002270C5" w:rsidRPr="00C06BAE" w:rsidRDefault="00F104F2" w:rsidP="002270C5">
      <w:pPr>
        <w:rPr>
          <w:rFonts w:cs="Arial"/>
        </w:rPr>
      </w:pPr>
      <w:r w:rsidRPr="00C06BAE">
        <w:rPr>
          <w:rFonts w:cs="Arial"/>
        </w:rPr>
        <w:t>C. T</w:t>
      </w:r>
      <w:r w:rsidR="002270C5" w:rsidRPr="00C06BAE">
        <w:rPr>
          <w:rFonts w:cs="Arial"/>
        </w:rPr>
        <w:t>hey are being narcissistic</w:t>
      </w:r>
      <w:r w:rsidR="00DF0AEC" w:rsidRPr="00C06BAE">
        <w:rPr>
          <w:rFonts w:cs="Arial"/>
        </w:rPr>
        <w:t>.</w:t>
      </w:r>
    </w:p>
    <w:p w14:paraId="0AA486E4" w14:textId="60408CAB" w:rsidR="002270C5" w:rsidRPr="00C06BAE" w:rsidRDefault="00F104F2" w:rsidP="002270C5">
      <w:pPr>
        <w:rPr>
          <w:rFonts w:cs="Arial"/>
        </w:rPr>
      </w:pPr>
      <w:r w:rsidRPr="00C06BAE">
        <w:rPr>
          <w:rFonts w:cs="Arial"/>
        </w:rPr>
        <w:t>D. T</w:t>
      </w:r>
      <w:r w:rsidR="002270C5" w:rsidRPr="00C06BAE">
        <w:rPr>
          <w:rFonts w:cs="Arial"/>
        </w:rPr>
        <w:t>hey are misinforming audiences of who they are</w:t>
      </w:r>
      <w:r w:rsidR="00DF0AEC" w:rsidRPr="00C06BAE">
        <w:rPr>
          <w:rFonts w:cs="Arial"/>
        </w:rPr>
        <w:t>.</w:t>
      </w:r>
    </w:p>
    <w:p w14:paraId="64D785C8"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B</w:t>
      </w:r>
    </w:p>
    <w:p w14:paraId="19A16DA2" w14:textId="4DB5474D" w:rsidR="000936E5" w:rsidRPr="00C06BAE" w:rsidRDefault="000936E5" w:rsidP="000936E5">
      <w:pPr>
        <w:rPr>
          <w:rFonts w:cs="Arial"/>
        </w:rPr>
      </w:pPr>
      <w:r w:rsidRPr="00C06BAE">
        <w:rPr>
          <w:rFonts w:cs="Arial"/>
        </w:rPr>
        <w:t>Learning Objective: 2-2: Recognize the consequences and challenges social media raises for legal and ethical purposes</w:t>
      </w:r>
      <w:r w:rsidR="001B5BF6" w:rsidRPr="00C06BAE">
        <w:rPr>
          <w:rFonts w:cs="Arial"/>
        </w:rPr>
        <w:t>.</w:t>
      </w:r>
    </w:p>
    <w:p w14:paraId="35A826C0" w14:textId="77777777" w:rsidR="003B1E1E" w:rsidRPr="00C06BAE" w:rsidRDefault="003B1E1E" w:rsidP="003B1E1E">
      <w:pPr>
        <w:rPr>
          <w:rFonts w:cs="Arial"/>
        </w:rPr>
      </w:pPr>
      <w:r w:rsidRPr="00C06BAE">
        <w:rPr>
          <w:rFonts w:cs="Arial"/>
        </w:rPr>
        <w:t>Cognitive Domain: Application</w:t>
      </w:r>
    </w:p>
    <w:p w14:paraId="60F78ED4" w14:textId="54244927" w:rsidR="000936E5" w:rsidRPr="00C06BAE" w:rsidRDefault="000936E5" w:rsidP="000936E5">
      <w:pPr>
        <w:rPr>
          <w:rFonts w:cs="Arial"/>
        </w:rPr>
      </w:pPr>
      <w:r w:rsidRPr="00C06BAE">
        <w:rPr>
          <w:rFonts w:cs="Arial"/>
        </w:rPr>
        <w:t>Answer Location: Addit</w:t>
      </w:r>
      <w:r w:rsidR="00110A2D" w:rsidRPr="00C06BAE">
        <w:rPr>
          <w:rFonts w:cs="Arial"/>
        </w:rPr>
        <w:t>i</w:t>
      </w:r>
      <w:r w:rsidRPr="00C06BAE">
        <w:rPr>
          <w:rFonts w:cs="Arial"/>
        </w:rPr>
        <w:t>onal Ethical and Legal Consequences and Challenges</w:t>
      </w:r>
    </w:p>
    <w:p w14:paraId="5FEB4FA0" w14:textId="569B4A4D" w:rsidR="002270C5" w:rsidRPr="00C06BAE" w:rsidRDefault="002270C5" w:rsidP="002270C5">
      <w:pPr>
        <w:rPr>
          <w:rFonts w:cs="Arial"/>
        </w:rPr>
      </w:pPr>
      <w:r w:rsidRPr="00C06BAE">
        <w:rPr>
          <w:rFonts w:cs="Arial"/>
        </w:rPr>
        <w:t xml:space="preserve">Difficulty Level: </w:t>
      </w:r>
      <w:r w:rsidR="001866AE" w:rsidRPr="00C06BAE">
        <w:rPr>
          <w:rFonts w:cs="Arial"/>
        </w:rPr>
        <w:t>Medium</w:t>
      </w:r>
    </w:p>
    <w:p w14:paraId="615AA77B" w14:textId="77777777" w:rsidR="002270C5" w:rsidRPr="00C06BAE" w:rsidRDefault="002270C5" w:rsidP="002270C5">
      <w:pPr>
        <w:rPr>
          <w:rFonts w:cs="Arial"/>
        </w:rPr>
      </w:pPr>
    </w:p>
    <w:p w14:paraId="6DD80B46" w14:textId="27615789" w:rsidR="002270C5" w:rsidRPr="00C06BAE" w:rsidRDefault="00474149" w:rsidP="002270C5">
      <w:pPr>
        <w:rPr>
          <w:rFonts w:cs="Arial"/>
        </w:rPr>
      </w:pPr>
      <w:r w:rsidRPr="00C06BAE">
        <w:rPr>
          <w:rFonts w:cs="Arial"/>
        </w:rPr>
        <w:t>6</w:t>
      </w:r>
      <w:r w:rsidR="002270C5" w:rsidRPr="00C06BAE">
        <w:rPr>
          <w:rFonts w:cs="Arial"/>
        </w:rPr>
        <w:t xml:space="preserve">. The agreement you sign up for creating a social media account is called a </w:t>
      </w:r>
      <w:r w:rsidR="00DF0AEC" w:rsidRPr="00C06BAE">
        <w:rPr>
          <w:rFonts w:cs="Arial"/>
        </w:rPr>
        <w:t>______.</w:t>
      </w:r>
    </w:p>
    <w:p w14:paraId="1435645C" w14:textId="4D40ADAA" w:rsidR="002270C5" w:rsidRPr="00C06BAE" w:rsidRDefault="00F104F2" w:rsidP="002270C5">
      <w:pPr>
        <w:rPr>
          <w:rFonts w:cs="Arial"/>
        </w:rPr>
      </w:pPr>
      <w:r w:rsidRPr="00C06BAE">
        <w:rPr>
          <w:rFonts w:cs="Arial"/>
        </w:rPr>
        <w:t xml:space="preserve">A. </w:t>
      </w:r>
      <w:r w:rsidR="00DF0AEC" w:rsidRPr="00C06BAE">
        <w:rPr>
          <w:rFonts w:cs="Arial"/>
        </w:rPr>
        <w:t xml:space="preserve">parody </w:t>
      </w:r>
      <w:r w:rsidR="002270C5" w:rsidRPr="00C06BAE">
        <w:rPr>
          <w:rFonts w:cs="Arial"/>
        </w:rPr>
        <w:t>account</w:t>
      </w:r>
    </w:p>
    <w:p w14:paraId="5F57CE80" w14:textId="63AE1083" w:rsidR="002270C5" w:rsidRPr="00C06BAE" w:rsidRDefault="00F104F2" w:rsidP="002270C5">
      <w:pPr>
        <w:rPr>
          <w:rFonts w:cs="Arial"/>
        </w:rPr>
      </w:pPr>
      <w:r w:rsidRPr="00C06BAE">
        <w:rPr>
          <w:rFonts w:cs="Arial"/>
        </w:rPr>
        <w:t xml:space="preserve">B. </w:t>
      </w:r>
      <w:r w:rsidR="00DF0AEC" w:rsidRPr="00C06BAE">
        <w:rPr>
          <w:rFonts w:cs="Arial"/>
        </w:rPr>
        <w:t xml:space="preserve">alternative </w:t>
      </w:r>
      <w:r w:rsidR="002270C5" w:rsidRPr="00C06BAE">
        <w:rPr>
          <w:rFonts w:cs="Arial"/>
        </w:rPr>
        <w:t>account</w:t>
      </w:r>
    </w:p>
    <w:p w14:paraId="4699DD5D" w14:textId="14C923C8" w:rsidR="002270C5" w:rsidRPr="00C06BAE" w:rsidRDefault="00F104F2" w:rsidP="002270C5">
      <w:pPr>
        <w:rPr>
          <w:rFonts w:cs="Arial"/>
        </w:rPr>
      </w:pPr>
      <w:r w:rsidRPr="00C06BAE">
        <w:rPr>
          <w:rFonts w:cs="Arial"/>
        </w:rPr>
        <w:t xml:space="preserve">C. </w:t>
      </w:r>
      <w:r w:rsidR="00DF0AEC" w:rsidRPr="00C06BAE">
        <w:rPr>
          <w:rFonts w:cs="Arial"/>
        </w:rPr>
        <w:t xml:space="preserve">terms </w:t>
      </w:r>
      <w:r w:rsidR="002270C5" w:rsidRPr="00C06BAE">
        <w:rPr>
          <w:rFonts w:cs="Arial"/>
        </w:rPr>
        <w:t>of services agreement</w:t>
      </w:r>
    </w:p>
    <w:p w14:paraId="17CE22F6" w14:textId="4CA6C711" w:rsidR="002270C5" w:rsidRPr="00C06BAE" w:rsidRDefault="00F104F2" w:rsidP="002270C5">
      <w:pPr>
        <w:rPr>
          <w:rFonts w:cs="Arial"/>
        </w:rPr>
      </w:pPr>
      <w:r w:rsidRPr="00C06BAE">
        <w:rPr>
          <w:rFonts w:cs="Arial"/>
        </w:rPr>
        <w:t xml:space="preserve">D. </w:t>
      </w:r>
      <w:r w:rsidR="00DF0AEC" w:rsidRPr="00C06BAE">
        <w:rPr>
          <w:rFonts w:cs="Arial"/>
        </w:rPr>
        <w:t xml:space="preserve">access </w:t>
      </w:r>
      <w:r w:rsidR="002270C5" w:rsidRPr="00C06BAE">
        <w:rPr>
          <w:rFonts w:cs="Arial"/>
        </w:rPr>
        <w:t>to platform agreement</w:t>
      </w:r>
    </w:p>
    <w:p w14:paraId="5A1FF99A"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C</w:t>
      </w:r>
    </w:p>
    <w:p w14:paraId="17B778AB" w14:textId="3EE4A31F" w:rsidR="002270C5" w:rsidRPr="00C06BAE" w:rsidRDefault="002270C5" w:rsidP="002270C5">
      <w:pPr>
        <w:rPr>
          <w:rFonts w:cs="Arial"/>
        </w:rPr>
      </w:pPr>
      <w:r w:rsidRPr="00C06BAE">
        <w:rPr>
          <w:rFonts w:cs="Arial"/>
        </w:rPr>
        <w:t xml:space="preserve">Learning Objective: </w:t>
      </w:r>
      <w:r w:rsidR="009E4D9C" w:rsidRPr="00C06BAE">
        <w:rPr>
          <w:rFonts w:cs="Arial"/>
        </w:rPr>
        <w:t>2-2: Recognize the consequences and challenges social media raises for legal and ethical purposes</w:t>
      </w:r>
      <w:r w:rsidR="001B5BF6" w:rsidRPr="00C06BAE">
        <w:rPr>
          <w:rFonts w:cs="Arial"/>
        </w:rPr>
        <w:t>.</w:t>
      </w:r>
    </w:p>
    <w:p w14:paraId="434FA86C" w14:textId="6F00DA72" w:rsidR="003B1E1E" w:rsidRPr="00C06BAE" w:rsidRDefault="003B1E1E" w:rsidP="002270C5">
      <w:pPr>
        <w:rPr>
          <w:rFonts w:cs="Arial"/>
        </w:rPr>
      </w:pPr>
      <w:r w:rsidRPr="00C06BAE">
        <w:rPr>
          <w:rFonts w:cs="Arial"/>
        </w:rPr>
        <w:t>Cognitive Domain: Knowledge</w:t>
      </w:r>
    </w:p>
    <w:p w14:paraId="12778C49" w14:textId="1C8C095B" w:rsidR="009E4D9C" w:rsidRPr="00C06BAE" w:rsidRDefault="009E4D9C" w:rsidP="002270C5">
      <w:pPr>
        <w:rPr>
          <w:rFonts w:cs="Arial"/>
        </w:rPr>
      </w:pPr>
      <w:r w:rsidRPr="00C06BAE">
        <w:rPr>
          <w:rFonts w:cs="Arial"/>
        </w:rPr>
        <w:t>Answer Location: Legal Fundamentals</w:t>
      </w:r>
    </w:p>
    <w:p w14:paraId="749CE4ED" w14:textId="77777777" w:rsidR="002270C5" w:rsidRPr="00C06BAE" w:rsidRDefault="002270C5" w:rsidP="002270C5">
      <w:pPr>
        <w:rPr>
          <w:rFonts w:cs="Arial"/>
        </w:rPr>
      </w:pPr>
      <w:r w:rsidRPr="00C06BAE">
        <w:rPr>
          <w:rFonts w:cs="Arial"/>
        </w:rPr>
        <w:t>Difficulty Level: Easy</w:t>
      </w:r>
    </w:p>
    <w:p w14:paraId="420749C4" w14:textId="77777777" w:rsidR="002270C5" w:rsidRPr="00C06BAE" w:rsidRDefault="002270C5" w:rsidP="002270C5">
      <w:pPr>
        <w:rPr>
          <w:rFonts w:cs="Arial"/>
        </w:rPr>
      </w:pPr>
    </w:p>
    <w:p w14:paraId="2CA5ACCF" w14:textId="6BA874B5" w:rsidR="002270C5" w:rsidRPr="00C06BAE" w:rsidRDefault="00474149" w:rsidP="002270C5">
      <w:pPr>
        <w:rPr>
          <w:rFonts w:cs="Arial"/>
        </w:rPr>
      </w:pPr>
      <w:r w:rsidRPr="00C06BAE">
        <w:rPr>
          <w:rFonts w:cs="Arial"/>
        </w:rPr>
        <w:t>7</w:t>
      </w:r>
      <w:r w:rsidR="002270C5" w:rsidRPr="00C06BAE">
        <w:rPr>
          <w:rFonts w:cs="Arial"/>
        </w:rPr>
        <w:t xml:space="preserve">. Facebook got into trouble </w:t>
      </w:r>
      <w:r w:rsidR="009E4D9C" w:rsidRPr="00C06BAE">
        <w:rPr>
          <w:rFonts w:cs="Arial"/>
        </w:rPr>
        <w:t>when it conducted an experiment on its users that tested whether seeing positive or negative timeline events impacted the users’ overall state</w:t>
      </w:r>
      <w:r w:rsidR="002270C5" w:rsidRPr="00C06BAE">
        <w:rPr>
          <w:rFonts w:cs="Arial"/>
        </w:rPr>
        <w:t>. This was an issue of</w:t>
      </w:r>
      <w:r w:rsidR="00055A8E" w:rsidRPr="00C06BAE">
        <w:rPr>
          <w:rFonts w:cs="Arial"/>
        </w:rPr>
        <w:t xml:space="preserve"> ______.</w:t>
      </w:r>
    </w:p>
    <w:p w14:paraId="6AE35B69" w14:textId="781D9C76" w:rsidR="002270C5" w:rsidRPr="00C06BAE" w:rsidRDefault="00F104F2" w:rsidP="002270C5">
      <w:pPr>
        <w:rPr>
          <w:rFonts w:cs="Arial"/>
        </w:rPr>
      </w:pPr>
      <w:r w:rsidRPr="00C06BAE">
        <w:rPr>
          <w:rFonts w:cs="Arial"/>
        </w:rPr>
        <w:t xml:space="preserve">A. </w:t>
      </w:r>
      <w:r w:rsidR="00055A8E" w:rsidRPr="00C06BAE">
        <w:rPr>
          <w:rFonts w:cs="Arial"/>
        </w:rPr>
        <w:t xml:space="preserve">not </w:t>
      </w:r>
      <w:r w:rsidR="002270C5" w:rsidRPr="00C06BAE">
        <w:rPr>
          <w:rFonts w:cs="Arial"/>
        </w:rPr>
        <w:t>providing consent to participate in the study</w:t>
      </w:r>
    </w:p>
    <w:p w14:paraId="2F36BFA9" w14:textId="2E426742" w:rsidR="002270C5" w:rsidRPr="00C06BAE" w:rsidRDefault="00F104F2" w:rsidP="002270C5">
      <w:pPr>
        <w:rPr>
          <w:rFonts w:cs="Arial"/>
        </w:rPr>
      </w:pPr>
      <w:r w:rsidRPr="00C06BAE">
        <w:rPr>
          <w:rFonts w:cs="Arial"/>
        </w:rPr>
        <w:t xml:space="preserve">B. </w:t>
      </w:r>
      <w:r w:rsidR="00055A8E" w:rsidRPr="00C06BAE">
        <w:rPr>
          <w:rFonts w:cs="Arial"/>
        </w:rPr>
        <w:t xml:space="preserve">not </w:t>
      </w:r>
      <w:r w:rsidR="002270C5" w:rsidRPr="00C06BAE">
        <w:rPr>
          <w:rFonts w:cs="Arial"/>
        </w:rPr>
        <w:t>providing an adoption to their terms of services agreement</w:t>
      </w:r>
    </w:p>
    <w:p w14:paraId="62637B40" w14:textId="6F686D05" w:rsidR="002270C5" w:rsidRPr="00C06BAE" w:rsidRDefault="00F104F2" w:rsidP="002270C5">
      <w:pPr>
        <w:rPr>
          <w:rFonts w:cs="Arial"/>
        </w:rPr>
      </w:pPr>
      <w:r w:rsidRPr="00C06BAE">
        <w:rPr>
          <w:rFonts w:cs="Arial"/>
        </w:rPr>
        <w:lastRenderedPageBreak/>
        <w:t xml:space="preserve">C. </w:t>
      </w:r>
      <w:r w:rsidR="00055A8E" w:rsidRPr="00C06BAE">
        <w:rPr>
          <w:rFonts w:cs="Arial"/>
        </w:rPr>
        <w:t xml:space="preserve">not </w:t>
      </w:r>
      <w:r w:rsidR="002270C5" w:rsidRPr="00C06BAE">
        <w:rPr>
          <w:rFonts w:cs="Arial"/>
        </w:rPr>
        <w:t xml:space="preserve">acknowledging their role in the process </w:t>
      </w:r>
    </w:p>
    <w:p w14:paraId="1D7C43AF" w14:textId="6551AD25" w:rsidR="002270C5" w:rsidRPr="00C06BAE" w:rsidRDefault="00F104F2" w:rsidP="002270C5">
      <w:pPr>
        <w:rPr>
          <w:rFonts w:cs="Arial"/>
        </w:rPr>
      </w:pPr>
      <w:r w:rsidRPr="00C06BAE">
        <w:rPr>
          <w:rFonts w:cs="Arial"/>
        </w:rPr>
        <w:t xml:space="preserve">D. </w:t>
      </w:r>
      <w:r w:rsidR="00055A8E" w:rsidRPr="00C06BAE">
        <w:rPr>
          <w:rFonts w:cs="Arial"/>
        </w:rPr>
        <w:t xml:space="preserve">not </w:t>
      </w:r>
      <w:r w:rsidR="002270C5" w:rsidRPr="00C06BAE">
        <w:rPr>
          <w:rFonts w:cs="Arial"/>
        </w:rPr>
        <w:t>acknowledging how the data was going to be used</w:t>
      </w:r>
    </w:p>
    <w:p w14:paraId="20CA3400"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A</w:t>
      </w:r>
    </w:p>
    <w:p w14:paraId="1916A332" w14:textId="7A49BC97" w:rsidR="003B1E1E" w:rsidRPr="00C06BAE" w:rsidRDefault="002270C5" w:rsidP="002270C5">
      <w:pPr>
        <w:rPr>
          <w:rFonts w:cs="Arial"/>
        </w:rPr>
      </w:pPr>
      <w:r w:rsidRPr="00C06BAE">
        <w:rPr>
          <w:rFonts w:cs="Arial"/>
        </w:rPr>
        <w:t xml:space="preserve">Learning Objective: </w:t>
      </w:r>
      <w:r w:rsidR="009E4D9C" w:rsidRPr="00C06BAE">
        <w:rPr>
          <w:rFonts w:cs="Arial"/>
        </w:rPr>
        <w:t>2-2: Recognize the consequences and challenges social media raises for legal and ethical purposes</w:t>
      </w:r>
      <w:r w:rsidR="001B5BF6" w:rsidRPr="00C06BAE">
        <w:rPr>
          <w:rFonts w:cs="Arial"/>
        </w:rPr>
        <w:t>.</w:t>
      </w:r>
    </w:p>
    <w:p w14:paraId="147F656C" w14:textId="671F1195"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Analysis</w:t>
      </w:r>
    </w:p>
    <w:p w14:paraId="589C8654" w14:textId="491A82BF" w:rsidR="008C030A" w:rsidRPr="00C06BAE" w:rsidRDefault="008C030A" w:rsidP="002270C5">
      <w:pPr>
        <w:rPr>
          <w:rFonts w:cs="Arial"/>
        </w:rPr>
      </w:pPr>
      <w:r w:rsidRPr="00C06BAE">
        <w:rPr>
          <w:rFonts w:cs="Arial"/>
        </w:rPr>
        <w:t>Answer Location: Legal Fundamentals</w:t>
      </w:r>
    </w:p>
    <w:p w14:paraId="26635EC0" w14:textId="7CFF468D" w:rsidR="002270C5" w:rsidRPr="00C06BAE" w:rsidRDefault="002270C5" w:rsidP="002270C5">
      <w:pPr>
        <w:rPr>
          <w:rFonts w:cs="Arial"/>
        </w:rPr>
      </w:pPr>
      <w:r w:rsidRPr="00C06BAE">
        <w:rPr>
          <w:rFonts w:cs="Arial"/>
        </w:rPr>
        <w:t xml:space="preserve">Difficulty Level: </w:t>
      </w:r>
      <w:r w:rsidR="004A4578" w:rsidRPr="00C06BAE">
        <w:rPr>
          <w:rFonts w:cs="Arial"/>
        </w:rPr>
        <w:t>Hard</w:t>
      </w:r>
    </w:p>
    <w:p w14:paraId="4D36B2DB" w14:textId="77777777" w:rsidR="002270C5" w:rsidRPr="00C06BAE" w:rsidRDefault="002270C5" w:rsidP="002270C5">
      <w:pPr>
        <w:rPr>
          <w:rFonts w:cs="Arial"/>
        </w:rPr>
      </w:pPr>
    </w:p>
    <w:p w14:paraId="467863DC" w14:textId="5CC1778D" w:rsidR="002270C5" w:rsidRPr="00C06BAE" w:rsidRDefault="00474149" w:rsidP="002270C5">
      <w:pPr>
        <w:rPr>
          <w:rFonts w:cs="Arial"/>
        </w:rPr>
      </w:pPr>
      <w:r w:rsidRPr="00C06BAE">
        <w:rPr>
          <w:rFonts w:cs="Arial"/>
        </w:rPr>
        <w:t>8</w:t>
      </w:r>
      <w:r w:rsidR="002270C5" w:rsidRPr="00C06BAE">
        <w:rPr>
          <w:rFonts w:cs="Arial"/>
        </w:rPr>
        <w:t xml:space="preserve">. </w:t>
      </w:r>
      <w:r w:rsidR="00055A8E" w:rsidRPr="00C06BAE">
        <w:rPr>
          <w:rFonts w:cs="Arial"/>
        </w:rPr>
        <w:t>______</w:t>
      </w:r>
      <w:r w:rsidR="00323A33" w:rsidRPr="00C06BAE">
        <w:rPr>
          <w:rFonts w:cs="Arial"/>
        </w:rPr>
        <w:t xml:space="preserve"> occurs when fans stop giving support to a person who posts insensitive content online</w:t>
      </w:r>
      <w:r w:rsidR="00055A8E" w:rsidRPr="00C06BAE">
        <w:rPr>
          <w:rFonts w:cs="Arial"/>
        </w:rPr>
        <w:t>.</w:t>
      </w:r>
    </w:p>
    <w:p w14:paraId="139BC2C5" w14:textId="6556C34D" w:rsidR="002270C5" w:rsidRPr="00C06BAE" w:rsidRDefault="00F104F2" w:rsidP="002270C5">
      <w:pPr>
        <w:rPr>
          <w:rFonts w:cs="Arial"/>
        </w:rPr>
      </w:pPr>
      <w:r w:rsidRPr="00C06BAE">
        <w:rPr>
          <w:rFonts w:cs="Arial"/>
        </w:rPr>
        <w:t>A. C</w:t>
      </w:r>
      <w:r w:rsidR="00323A33" w:rsidRPr="00C06BAE">
        <w:rPr>
          <w:rFonts w:cs="Arial"/>
        </w:rPr>
        <w:t>ancel culture</w:t>
      </w:r>
    </w:p>
    <w:p w14:paraId="598BBCDB" w14:textId="4F48FEDC" w:rsidR="002270C5" w:rsidRPr="00C06BAE" w:rsidRDefault="00F104F2" w:rsidP="002270C5">
      <w:pPr>
        <w:rPr>
          <w:rFonts w:cs="Arial"/>
        </w:rPr>
      </w:pPr>
      <w:r w:rsidRPr="00C06BAE">
        <w:rPr>
          <w:rFonts w:cs="Arial"/>
        </w:rPr>
        <w:t>B. A</w:t>
      </w:r>
      <w:r w:rsidR="00323A33" w:rsidRPr="00C06BAE">
        <w:rPr>
          <w:rFonts w:cs="Arial"/>
        </w:rPr>
        <w:t xml:space="preserve"> lawsuit</w:t>
      </w:r>
    </w:p>
    <w:p w14:paraId="60D90DB9" w14:textId="45A77578" w:rsidR="002270C5" w:rsidRPr="00C06BAE" w:rsidRDefault="00F104F2" w:rsidP="002270C5">
      <w:pPr>
        <w:rPr>
          <w:rFonts w:cs="Arial"/>
        </w:rPr>
      </w:pPr>
      <w:r w:rsidRPr="00C06BAE">
        <w:rPr>
          <w:rFonts w:cs="Arial"/>
        </w:rPr>
        <w:t>C. C</w:t>
      </w:r>
      <w:r w:rsidR="002270C5" w:rsidRPr="00C06BAE">
        <w:rPr>
          <w:rFonts w:cs="Arial"/>
        </w:rPr>
        <w:t>yberbullying</w:t>
      </w:r>
    </w:p>
    <w:p w14:paraId="01F06F31" w14:textId="45C15878" w:rsidR="002270C5" w:rsidRPr="00C06BAE" w:rsidRDefault="00F104F2" w:rsidP="002270C5">
      <w:pPr>
        <w:rPr>
          <w:rFonts w:cs="Arial"/>
        </w:rPr>
      </w:pPr>
      <w:r w:rsidRPr="00C06BAE">
        <w:rPr>
          <w:rFonts w:cs="Arial"/>
        </w:rPr>
        <w:t>D. I</w:t>
      </w:r>
      <w:r w:rsidR="00323A33" w:rsidRPr="00C06BAE">
        <w:rPr>
          <w:rFonts w:cs="Arial"/>
        </w:rPr>
        <w:t>nfluencing</w:t>
      </w:r>
    </w:p>
    <w:p w14:paraId="7FE65D60" w14:textId="4574A39A" w:rsidR="002270C5" w:rsidRPr="00C06BAE" w:rsidRDefault="002270C5" w:rsidP="002270C5">
      <w:pPr>
        <w:rPr>
          <w:rFonts w:cs="Arial"/>
        </w:rPr>
      </w:pPr>
      <w:proofErr w:type="spellStart"/>
      <w:r w:rsidRPr="00C06BAE">
        <w:rPr>
          <w:rFonts w:cs="Arial"/>
        </w:rPr>
        <w:t>Ans</w:t>
      </w:r>
      <w:proofErr w:type="spellEnd"/>
      <w:r w:rsidRPr="00C06BAE">
        <w:rPr>
          <w:rFonts w:cs="Arial"/>
        </w:rPr>
        <w:t xml:space="preserve">: </w:t>
      </w:r>
      <w:r w:rsidR="00323A33" w:rsidRPr="00C06BAE">
        <w:rPr>
          <w:rFonts w:cs="Arial"/>
        </w:rPr>
        <w:t>A</w:t>
      </w:r>
    </w:p>
    <w:p w14:paraId="43991D05" w14:textId="13742D4F" w:rsidR="002270C5" w:rsidRPr="00C06BAE" w:rsidRDefault="002270C5" w:rsidP="002270C5">
      <w:pPr>
        <w:rPr>
          <w:rFonts w:cs="Arial"/>
        </w:rPr>
      </w:pPr>
      <w:r w:rsidRPr="00C06BAE">
        <w:rPr>
          <w:rFonts w:cs="Arial"/>
        </w:rPr>
        <w:t xml:space="preserve">Learning Objective: </w:t>
      </w:r>
      <w:r w:rsidR="00323A33" w:rsidRPr="00C06BAE">
        <w:rPr>
          <w:rFonts w:cs="Arial"/>
        </w:rPr>
        <w:t>2-2: Recognize the consequences and challenges social media raises for legal and ethical purposes</w:t>
      </w:r>
      <w:r w:rsidR="001B5BF6" w:rsidRPr="00C06BAE">
        <w:rPr>
          <w:rFonts w:cs="Arial"/>
        </w:rPr>
        <w:t>.</w:t>
      </w:r>
    </w:p>
    <w:p w14:paraId="44BFF49F" w14:textId="03F7A103"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Knowledge</w:t>
      </w:r>
    </w:p>
    <w:p w14:paraId="1860B99E" w14:textId="614E01E7" w:rsidR="00323A33" w:rsidRPr="00C06BAE" w:rsidRDefault="00323A33" w:rsidP="002270C5">
      <w:pPr>
        <w:rPr>
          <w:rFonts w:cs="Arial"/>
        </w:rPr>
      </w:pPr>
      <w:r w:rsidRPr="00C06BAE">
        <w:rPr>
          <w:rFonts w:cs="Arial"/>
        </w:rPr>
        <w:t>Answer Location: Employees and Personal Branding Mishaps</w:t>
      </w:r>
    </w:p>
    <w:p w14:paraId="63FB1E02" w14:textId="1FA3BA0B" w:rsidR="002270C5" w:rsidRPr="00C06BAE" w:rsidRDefault="002270C5" w:rsidP="002270C5">
      <w:pPr>
        <w:rPr>
          <w:rFonts w:cs="Arial"/>
        </w:rPr>
      </w:pPr>
      <w:r w:rsidRPr="00C06BAE">
        <w:rPr>
          <w:rFonts w:cs="Arial"/>
        </w:rPr>
        <w:t xml:space="preserve">Difficulty Level: </w:t>
      </w:r>
      <w:r w:rsidR="006F4688" w:rsidRPr="00C06BAE">
        <w:rPr>
          <w:rFonts w:cs="Arial"/>
        </w:rPr>
        <w:t>Easy</w:t>
      </w:r>
    </w:p>
    <w:p w14:paraId="33BB20B9" w14:textId="77777777" w:rsidR="002270C5" w:rsidRPr="00C06BAE" w:rsidRDefault="002270C5" w:rsidP="002270C5">
      <w:pPr>
        <w:rPr>
          <w:rFonts w:cs="Arial"/>
        </w:rPr>
      </w:pPr>
    </w:p>
    <w:p w14:paraId="2CE3258F" w14:textId="256BCE1C" w:rsidR="002270C5" w:rsidRPr="00C06BAE" w:rsidRDefault="00474149" w:rsidP="002270C5">
      <w:pPr>
        <w:rPr>
          <w:rFonts w:cs="Arial"/>
        </w:rPr>
      </w:pPr>
      <w:r w:rsidRPr="00C06BAE">
        <w:rPr>
          <w:rFonts w:cs="Arial"/>
        </w:rPr>
        <w:t>9</w:t>
      </w:r>
      <w:r w:rsidR="002270C5" w:rsidRPr="00C06BAE">
        <w:rPr>
          <w:rFonts w:cs="Arial"/>
        </w:rPr>
        <w:t xml:space="preserve">. </w:t>
      </w:r>
      <w:r w:rsidR="0067432C" w:rsidRPr="00C06BAE">
        <w:rPr>
          <w:rFonts w:cs="Arial"/>
        </w:rPr>
        <w:t xml:space="preserve">The lessons for the cases of </w:t>
      </w:r>
      <w:r w:rsidR="002270C5" w:rsidRPr="00C06BAE">
        <w:rPr>
          <w:rFonts w:cs="Arial"/>
        </w:rPr>
        <w:t>Chad Shanks and Justine Sacco should be all EXCEPT</w:t>
      </w:r>
      <w:r w:rsidR="00E960F8" w:rsidRPr="00C06BAE">
        <w:rPr>
          <w:rFonts w:cs="Arial"/>
        </w:rPr>
        <w:t xml:space="preserve"> </w:t>
      </w:r>
      <w:r w:rsidR="00055A8E" w:rsidRPr="00C06BAE">
        <w:rPr>
          <w:rFonts w:cs="Arial"/>
        </w:rPr>
        <w:t>______.</w:t>
      </w:r>
    </w:p>
    <w:p w14:paraId="2124BC50" w14:textId="6DF2C897" w:rsidR="002270C5" w:rsidRPr="00C06BAE" w:rsidRDefault="00F104F2" w:rsidP="002270C5">
      <w:pPr>
        <w:rPr>
          <w:rFonts w:cs="Arial"/>
        </w:rPr>
      </w:pPr>
      <w:r w:rsidRPr="00C06BAE">
        <w:rPr>
          <w:rFonts w:cs="Arial"/>
        </w:rPr>
        <w:t xml:space="preserve">A. </w:t>
      </w:r>
      <w:r w:rsidR="00055A8E" w:rsidRPr="00C06BAE">
        <w:rPr>
          <w:rFonts w:cs="Arial"/>
        </w:rPr>
        <w:t xml:space="preserve">it </w:t>
      </w:r>
      <w:r w:rsidR="002270C5" w:rsidRPr="00C06BAE">
        <w:rPr>
          <w:rFonts w:cs="Arial"/>
        </w:rPr>
        <w:t>is okay to post anything you want because there are no consequences</w:t>
      </w:r>
    </w:p>
    <w:p w14:paraId="195908FB" w14:textId="6CAA0979" w:rsidR="002270C5" w:rsidRPr="00C06BAE" w:rsidRDefault="00F104F2" w:rsidP="002270C5">
      <w:pPr>
        <w:rPr>
          <w:rFonts w:cs="Arial"/>
        </w:rPr>
      </w:pPr>
      <w:r w:rsidRPr="00C06BAE">
        <w:rPr>
          <w:rFonts w:cs="Arial"/>
        </w:rPr>
        <w:t xml:space="preserve">B. </w:t>
      </w:r>
      <w:r w:rsidR="00055A8E" w:rsidRPr="00C06BAE">
        <w:rPr>
          <w:rFonts w:cs="Arial"/>
        </w:rPr>
        <w:t xml:space="preserve">be </w:t>
      </w:r>
      <w:r w:rsidR="002270C5" w:rsidRPr="00C06BAE">
        <w:rPr>
          <w:rFonts w:cs="Arial"/>
        </w:rPr>
        <w:t>aware of what you post on social media since it is public</w:t>
      </w:r>
    </w:p>
    <w:p w14:paraId="07BA3657" w14:textId="567D9C06" w:rsidR="002270C5" w:rsidRPr="00C06BAE" w:rsidRDefault="00F104F2" w:rsidP="002270C5">
      <w:pPr>
        <w:rPr>
          <w:rFonts w:cs="Arial"/>
        </w:rPr>
      </w:pPr>
      <w:r w:rsidRPr="00C06BAE">
        <w:rPr>
          <w:rFonts w:cs="Arial"/>
        </w:rPr>
        <w:t xml:space="preserve">C. </w:t>
      </w:r>
      <w:r w:rsidR="00055A8E" w:rsidRPr="00C06BAE">
        <w:rPr>
          <w:rFonts w:cs="Arial"/>
        </w:rPr>
        <w:t xml:space="preserve">others </w:t>
      </w:r>
      <w:r w:rsidR="002270C5" w:rsidRPr="00C06BAE">
        <w:rPr>
          <w:rFonts w:cs="Arial"/>
        </w:rPr>
        <w:t xml:space="preserve">may perceive posts differently than you, and may not consider it to be </w:t>
      </w:r>
      <w:r w:rsidR="00055A8E" w:rsidRPr="00C06BAE">
        <w:rPr>
          <w:rFonts w:cs="Arial"/>
        </w:rPr>
        <w:t>humorous</w:t>
      </w:r>
    </w:p>
    <w:p w14:paraId="0DC36114" w14:textId="678E583D" w:rsidR="002270C5" w:rsidRPr="00C06BAE" w:rsidRDefault="00F104F2" w:rsidP="002270C5">
      <w:pPr>
        <w:rPr>
          <w:rFonts w:cs="Arial"/>
        </w:rPr>
      </w:pPr>
      <w:r w:rsidRPr="00C06BAE">
        <w:rPr>
          <w:rFonts w:cs="Arial"/>
        </w:rPr>
        <w:t xml:space="preserve">D. </w:t>
      </w:r>
      <w:r w:rsidR="00055A8E" w:rsidRPr="00C06BAE">
        <w:rPr>
          <w:rFonts w:cs="Arial"/>
        </w:rPr>
        <w:t xml:space="preserve">you </w:t>
      </w:r>
      <w:r w:rsidR="002270C5" w:rsidRPr="00C06BAE">
        <w:rPr>
          <w:rFonts w:cs="Arial"/>
        </w:rPr>
        <w:t>can get fired for posting on social media</w:t>
      </w:r>
    </w:p>
    <w:p w14:paraId="1B6FFBF5"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A</w:t>
      </w:r>
    </w:p>
    <w:p w14:paraId="620739E2" w14:textId="5ADC18D7" w:rsidR="0067432C" w:rsidRPr="00C06BAE" w:rsidRDefault="002270C5" w:rsidP="002270C5">
      <w:pPr>
        <w:rPr>
          <w:rFonts w:cs="Arial"/>
        </w:rPr>
      </w:pPr>
      <w:r w:rsidRPr="00C06BAE">
        <w:rPr>
          <w:rFonts w:cs="Arial"/>
        </w:rPr>
        <w:t xml:space="preserve">Learning Objective: </w:t>
      </w:r>
      <w:r w:rsidR="0067432C" w:rsidRPr="00C06BAE">
        <w:rPr>
          <w:rFonts w:cs="Arial"/>
        </w:rPr>
        <w:t>2-2: Recognize the consequences and challenges social media raises for legal and ethical purposes</w:t>
      </w:r>
      <w:r w:rsidR="00125685" w:rsidRPr="00C06BAE">
        <w:rPr>
          <w:rFonts w:cs="Arial"/>
        </w:rPr>
        <w:t>.</w:t>
      </w:r>
    </w:p>
    <w:p w14:paraId="4FEF7EB5" w14:textId="0960581A"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Application</w:t>
      </w:r>
    </w:p>
    <w:p w14:paraId="509C41C1" w14:textId="42C85E90" w:rsidR="0067432C" w:rsidRPr="00C06BAE" w:rsidRDefault="0067432C" w:rsidP="002270C5">
      <w:pPr>
        <w:rPr>
          <w:rFonts w:cs="Arial"/>
        </w:rPr>
      </w:pPr>
      <w:r w:rsidRPr="00C06BAE">
        <w:rPr>
          <w:rFonts w:cs="Arial"/>
        </w:rPr>
        <w:t>Answer Location: Employees and Personal Branding Mishaps</w:t>
      </w:r>
    </w:p>
    <w:p w14:paraId="504E7B3B" w14:textId="1BE08E76" w:rsidR="002270C5" w:rsidRPr="00C06BAE" w:rsidRDefault="002270C5" w:rsidP="002270C5">
      <w:pPr>
        <w:rPr>
          <w:rFonts w:cs="Arial"/>
        </w:rPr>
      </w:pPr>
      <w:r w:rsidRPr="00C06BAE">
        <w:rPr>
          <w:rFonts w:cs="Arial"/>
        </w:rPr>
        <w:t xml:space="preserve">Difficulty Level: </w:t>
      </w:r>
      <w:r w:rsidR="001866AE" w:rsidRPr="00C06BAE">
        <w:rPr>
          <w:rFonts w:cs="Arial"/>
        </w:rPr>
        <w:t>Medium</w:t>
      </w:r>
    </w:p>
    <w:p w14:paraId="6DDA6B5C" w14:textId="77777777" w:rsidR="002270C5" w:rsidRPr="00C06BAE" w:rsidRDefault="002270C5" w:rsidP="002270C5">
      <w:pPr>
        <w:rPr>
          <w:rFonts w:cs="Arial"/>
        </w:rPr>
      </w:pPr>
    </w:p>
    <w:p w14:paraId="6F559BF5" w14:textId="48B1D389" w:rsidR="002270C5" w:rsidRPr="00C06BAE" w:rsidRDefault="002270C5" w:rsidP="002270C5">
      <w:pPr>
        <w:rPr>
          <w:rFonts w:cs="Arial"/>
        </w:rPr>
      </w:pPr>
      <w:r w:rsidRPr="00C06BAE">
        <w:rPr>
          <w:rFonts w:cs="Arial"/>
        </w:rPr>
        <w:t>1</w:t>
      </w:r>
      <w:r w:rsidR="00474149" w:rsidRPr="00C06BAE">
        <w:rPr>
          <w:rFonts w:cs="Arial"/>
        </w:rPr>
        <w:t>0</w:t>
      </w:r>
      <w:r w:rsidRPr="00C06BAE">
        <w:rPr>
          <w:rFonts w:cs="Arial"/>
        </w:rPr>
        <w:t xml:space="preserve">. </w:t>
      </w:r>
      <w:r w:rsidR="009B630E" w:rsidRPr="00C06BAE">
        <w:rPr>
          <w:rFonts w:cs="Arial"/>
        </w:rPr>
        <w:t>A/</w:t>
      </w:r>
      <w:r w:rsidR="00E960F8" w:rsidRPr="00C06BAE">
        <w:rPr>
          <w:rFonts w:cs="Arial"/>
        </w:rPr>
        <w:t>A</w:t>
      </w:r>
      <w:r w:rsidR="009B630E" w:rsidRPr="00C06BAE">
        <w:rPr>
          <w:rFonts w:cs="Arial"/>
        </w:rPr>
        <w:t xml:space="preserve">n </w:t>
      </w:r>
      <w:r w:rsidRPr="00C06BAE">
        <w:rPr>
          <w:rFonts w:cs="Arial"/>
        </w:rPr>
        <w:t xml:space="preserve">______ </w:t>
      </w:r>
      <w:r w:rsidR="009B630E" w:rsidRPr="00C06BAE">
        <w:rPr>
          <w:rFonts w:cs="Arial"/>
        </w:rPr>
        <w:t xml:space="preserve">must disclose if they are being paid by the brands they promote on their social media accounts. </w:t>
      </w:r>
    </w:p>
    <w:p w14:paraId="424D09CE" w14:textId="18095749" w:rsidR="002270C5" w:rsidRPr="00C06BAE" w:rsidRDefault="00F104F2" w:rsidP="002270C5">
      <w:pPr>
        <w:rPr>
          <w:rFonts w:cs="Arial"/>
        </w:rPr>
      </w:pPr>
      <w:r w:rsidRPr="00C06BAE">
        <w:rPr>
          <w:rFonts w:cs="Arial"/>
        </w:rPr>
        <w:t xml:space="preserve">A. </w:t>
      </w:r>
      <w:r w:rsidR="009B630E" w:rsidRPr="00C06BAE">
        <w:rPr>
          <w:rFonts w:cs="Arial"/>
        </w:rPr>
        <w:t>c</w:t>
      </w:r>
      <w:r w:rsidR="002270C5" w:rsidRPr="00C06BAE">
        <w:rPr>
          <w:rFonts w:cs="Arial"/>
        </w:rPr>
        <w:t>onsumer</w:t>
      </w:r>
    </w:p>
    <w:p w14:paraId="207DEACC" w14:textId="065E74A7" w:rsidR="002270C5" w:rsidRPr="00C06BAE" w:rsidRDefault="00F104F2" w:rsidP="002270C5">
      <w:pPr>
        <w:rPr>
          <w:rFonts w:cs="Arial"/>
        </w:rPr>
      </w:pPr>
      <w:r w:rsidRPr="00C06BAE">
        <w:rPr>
          <w:rFonts w:cs="Arial"/>
        </w:rPr>
        <w:t xml:space="preserve">B. </w:t>
      </w:r>
      <w:r w:rsidR="009B630E" w:rsidRPr="00C06BAE">
        <w:rPr>
          <w:rFonts w:cs="Arial"/>
        </w:rPr>
        <w:t>celebrity</w:t>
      </w:r>
    </w:p>
    <w:p w14:paraId="19A5481D" w14:textId="2FA1DCC5" w:rsidR="002270C5" w:rsidRPr="00C06BAE" w:rsidRDefault="00F104F2" w:rsidP="002270C5">
      <w:pPr>
        <w:rPr>
          <w:rFonts w:cs="Arial"/>
        </w:rPr>
      </w:pPr>
      <w:r w:rsidRPr="00C06BAE">
        <w:rPr>
          <w:rFonts w:cs="Arial"/>
        </w:rPr>
        <w:t xml:space="preserve">C. </w:t>
      </w:r>
      <w:r w:rsidR="009B630E" w:rsidRPr="00C06BAE">
        <w:rPr>
          <w:rFonts w:cs="Arial"/>
        </w:rPr>
        <w:t>poser</w:t>
      </w:r>
    </w:p>
    <w:p w14:paraId="74CC3641" w14:textId="61ACFF34" w:rsidR="002270C5" w:rsidRPr="00C06BAE" w:rsidRDefault="00F104F2" w:rsidP="002270C5">
      <w:pPr>
        <w:rPr>
          <w:rFonts w:cs="Arial"/>
        </w:rPr>
      </w:pPr>
      <w:r w:rsidRPr="00C06BAE">
        <w:rPr>
          <w:rFonts w:cs="Arial"/>
        </w:rPr>
        <w:t xml:space="preserve">D. </w:t>
      </w:r>
      <w:r w:rsidR="009B630E" w:rsidRPr="00C06BAE">
        <w:rPr>
          <w:rFonts w:cs="Arial"/>
        </w:rPr>
        <w:t>i</w:t>
      </w:r>
      <w:r w:rsidR="002270C5" w:rsidRPr="00C06BAE">
        <w:rPr>
          <w:rFonts w:cs="Arial"/>
        </w:rPr>
        <w:t>nfluencer</w:t>
      </w:r>
    </w:p>
    <w:p w14:paraId="594A64E1" w14:textId="7243A050" w:rsidR="002270C5" w:rsidRPr="00C06BAE" w:rsidRDefault="002270C5" w:rsidP="002270C5">
      <w:pPr>
        <w:rPr>
          <w:rFonts w:cs="Arial"/>
        </w:rPr>
      </w:pPr>
      <w:proofErr w:type="spellStart"/>
      <w:r w:rsidRPr="00C06BAE">
        <w:rPr>
          <w:rFonts w:cs="Arial"/>
        </w:rPr>
        <w:t>Ans</w:t>
      </w:r>
      <w:proofErr w:type="spellEnd"/>
      <w:r w:rsidRPr="00C06BAE">
        <w:rPr>
          <w:rFonts w:cs="Arial"/>
        </w:rPr>
        <w:t xml:space="preserve">: </w:t>
      </w:r>
      <w:r w:rsidR="009B630E" w:rsidRPr="00C06BAE">
        <w:rPr>
          <w:rFonts w:cs="Arial"/>
        </w:rPr>
        <w:t>D</w:t>
      </w:r>
    </w:p>
    <w:p w14:paraId="1C109576" w14:textId="44C749E7" w:rsidR="009B630E" w:rsidRPr="00C06BAE" w:rsidRDefault="009B630E" w:rsidP="009B630E">
      <w:pPr>
        <w:rPr>
          <w:rFonts w:cs="Arial"/>
        </w:rPr>
      </w:pPr>
      <w:r w:rsidRPr="00C06BAE">
        <w:rPr>
          <w:rFonts w:cs="Arial"/>
        </w:rPr>
        <w:t>Learning Objective: 2-2: Recognize the consequences and challenges social media raises for legal and ethical purposes</w:t>
      </w:r>
      <w:r w:rsidR="00125685" w:rsidRPr="00C06BAE">
        <w:rPr>
          <w:rFonts w:cs="Arial"/>
        </w:rPr>
        <w:t>.</w:t>
      </w:r>
    </w:p>
    <w:p w14:paraId="17A39146" w14:textId="502086E1"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Comprehension</w:t>
      </w:r>
    </w:p>
    <w:p w14:paraId="43428657" w14:textId="31AE3098" w:rsidR="009B630E" w:rsidRPr="00C06BAE" w:rsidRDefault="009B630E" w:rsidP="009B630E">
      <w:pPr>
        <w:rPr>
          <w:rFonts w:cs="Arial"/>
        </w:rPr>
      </w:pPr>
      <w:r w:rsidRPr="00C06BAE">
        <w:rPr>
          <w:rFonts w:cs="Arial"/>
        </w:rPr>
        <w:lastRenderedPageBreak/>
        <w:t>Answer Location: Employees and Personal Branding Mishaps</w:t>
      </w:r>
    </w:p>
    <w:p w14:paraId="0C36FDBF" w14:textId="2D4D8750" w:rsidR="002270C5" w:rsidRPr="00C06BAE" w:rsidRDefault="002270C5" w:rsidP="002270C5">
      <w:pPr>
        <w:rPr>
          <w:rFonts w:cs="Arial"/>
        </w:rPr>
      </w:pPr>
      <w:r w:rsidRPr="00C06BAE">
        <w:rPr>
          <w:rFonts w:cs="Arial"/>
        </w:rPr>
        <w:t xml:space="preserve">Difficulty Level: </w:t>
      </w:r>
      <w:r w:rsidR="001866AE" w:rsidRPr="00C06BAE">
        <w:rPr>
          <w:rFonts w:cs="Arial"/>
        </w:rPr>
        <w:t>Medium</w:t>
      </w:r>
    </w:p>
    <w:p w14:paraId="34B13738" w14:textId="77777777" w:rsidR="002270C5" w:rsidRPr="00C06BAE" w:rsidRDefault="002270C5" w:rsidP="002270C5">
      <w:pPr>
        <w:rPr>
          <w:rFonts w:cs="Arial"/>
        </w:rPr>
      </w:pPr>
    </w:p>
    <w:p w14:paraId="0DA026FB" w14:textId="20E1D023" w:rsidR="002270C5" w:rsidRPr="00C06BAE" w:rsidRDefault="002270C5" w:rsidP="002270C5">
      <w:pPr>
        <w:rPr>
          <w:rFonts w:cs="Arial"/>
        </w:rPr>
      </w:pPr>
      <w:r w:rsidRPr="00C06BAE">
        <w:rPr>
          <w:rFonts w:cs="Arial"/>
        </w:rPr>
        <w:t>1</w:t>
      </w:r>
      <w:r w:rsidR="00474149" w:rsidRPr="00C06BAE">
        <w:rPr>
          <w:rFonts w:cs="Arial"/>
        </w:rPr>
        <w:t>1</w:t>
      </w:r>
      <w:r w:rsidRPr="00C06BAE">
        <w:rPr>
          <w:rFonts w:cs="Arial"/>
        </w:rPr>
        <w:t xml:space="preserve">. </w:t>
      </w:r>
      <w:r w:rsidR="006523CE" w:rsidRPr="00C06BAE">
        <w:rPr>
          <w:rFonts w:cs="Arial"/>
        </w:rPr>
        <w:t xml:space="preserve">One best practice is to have </w:t>
      </w:r>
      <w:r w:rsidR="00F104F2" w:rsidRPr="00C06BAE">
        <w:rPr>
          <w:rFonts w:cs="Arial"/>
        </w:rPr>
        <w:t>______</w:t>
      </w:r>
      <w:r w:rsidR="006523CE" w:rsidRPr="00C06BAE">
        <w:rPr>
          <w:rFonts w:cs="Arial"/>
        </w:rPr>
        <w:t xml:space="preserve"> that outline the expectations for online engagement.</w:t>
      </w:r>
    </w:p>
    <w:p w14:paraId="5404112C" w14:textId="0711BDFE" w:rsidR="002270C5" w:rsidRPr="00C06BAE" w:rsidRDefault="00F104F2" w:rsidP="002270C5">
      <w:pPr>
        <w:rPr>
          <w:rFonts w:cs="Arial"/>
        </w:rPr>
      </w:pPr>
      <w:r w:rsidRPr="00C06BAE">
        <w:rPr>
          <w:rFonts w:cs="Arial"/>
        </w:rPr>
        <w:t xml:space="preserve">A. </w:t>
      </w:r>
      <w:r w:rsidR="006523CE" w:rsidRPr="00C06BAE">
        <w:rPr>
          <w:rFonts w:cs="Arial"/>
        </w:rPr>
        <w:t>a social media policy</w:t>
      </w:r>
    </w:p>
    <w:p w14:paraId="3B13A258" w14:textId="2A328CC6" w:rsidR="002270C5" w:rsidRPr="00C06BAE" w:rsidRDefault="00F104F2" w:rsidP="002270C5">
      <w:pPr>
        <w:rPr>
          <w:rFonts w:cs="Arial"/>
        </w:rPr>
      </w:pPr>
      <w:r w:rsidRPr="00C06BAE">
        <w:rPr>
          <w:rFonts w:cs="Arial"/>
        </w:rPr>
        <w:t xml:space="preserve">B. </w:t>
      </w:r>
      <w:r w:rsidR="006523CE" w:rsidRPr="00C06BAE">
        <w:rPr>
          <w:rFonts w:cs="Arial"/>
        </w:rPr>
        <w:t>fine print</w:t>
      </w:r>
    </w:p>
    <w:p w14:paraId="7B47F03E" w14:textId="5F078659" w:rsidR="002270C5" w:rsidRPr="00C06BAE" w:rsidRDefault="00F104F2" w:rsidP="002270C5">
      <w:pPr>
        <w:rPr>
          <w:rFonts w:cs="Arial"/>
        </w:rPr>
      </w:pPr>
      <w:r w:rsidRPr="00C06BAE">
        <w:rPr>
          <w:rFonts w:cs="Arial"/>
        </w:rPr>
        <w:t xml:space="preserve">C. </w:t>
      </w:r>
      <w:r w:rsidR="006523CE" w:rsidRPr="00C06BAE">
        <w:rPr>
          <w:rFonts w:cs="Arial"/>
        </w:rPr>
        <w:t>contractual agreements</w:t>
      </w:r>
    </w:p>
    <w:p w14:paraId="11D87868" w14:textId="269903E1" w:rsidR="002270C5" w:rsidRPr="00C06BAE" w:rsidRDefault="00F104F2" w:rsidP="002270C5">
      <w:pPr>
        <w:rPr>
          <w:rFonts w:cs="Arial"/>
        </w:rPr>
      </w:pPr>
      <w:r w:rsidRPr="00C06BAE">
        <w:rPr>
          <w:rFonts w:cs="Arial"/>
        </w:rPr>
        <w:t xml:space="preserve">D. </w:t>
      </w:r>
      <w:r w:rsidR="006523CE" w:rsidRPr="00C06BAE">
        <w:rPr>
          <w:rFonts w:cs="Arial"/>
        </w:rPr>
        <w:t>a brand image</w:t>
      </w:r>
    </w:p>
    <w:p w14:paraId="03A7684E"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A</w:t>
      </w:r>
    </w:p>
    <w:p w14:paraId="48593AF2" w14:textId="6D7EF673" w:rsidR="002270C5" w:rsidRPr="00C06BAE" w:rsidRDefault="002270C5" w:rsidP="002270C5">
      <w:pPr>
        <w:rPr>
          <w:rFonts w:cs="Arial"/>
        </w:rPr>
      </w:pPr>
      <w:r w:rsidRPr="00C06BAE">
        <w:rPr>
          <w:rFonts w:cs="Arial"/>
        </w:rPr>
        <w:t xml:space="preserve">Learning Objective: </w:t>
      </w:r>
      <w:r w:rsidR="006523CE" w:rsidRPr="00C06BAE">
        <w:rPr>
          <w:rFonts w:cs="Arial"/>
        </w:rPr>
        <w:t>2-</w:t>
      </w:r>
      <w:r w:rsidR="00AE657C" w:rsidRPr="00C06BAE">
        <w:rPr>
          <w:rFonts w:cs="Arial"/>
        </w:rPr>
        <w:t>3</w:t>
      </w:r>
      <w:r w:rsidR="006523CE" w:rsidRPr="00C06BAE">
        <w:rPr>
          <w:rFonts w:cs="Arial"/>
        </w:rPr>
        <w:t xml:space="preserve">: </w:t>
      </w:r>
      <w:r w:rsidR="00AE657C" w:rsidRPr="00C06BAE">
        <w:rPr>
          <w:rFonts w:cs="Arial"/>
        </w:rPr>
        <w:t>Explain key ethical and legal principles for establishing a social media policy</w:t>
      </w:r>
      <w:r w:rsidR="00125685" w:rsidRPr="00C06BAE">
        <w:rPr>
          <w:rFonts w:cs="Arial"/>
        </w:rPr>
        <w:t>.</w:t>
      </w:r>
    </w:p>
    <w:p w14:paraId="5BA0B7EB" w14:textId="0AE350BD"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Comprehension</w:t>
      </w:r>
    </w:p>
    <w:p w14:paraId="7C9E2D05" w14:textId="1F2FB0B3" w:rsidR="006523CE" w:rsidRPr="00C06BAE" w:rsidRDefault="006523CE" w:rsidP="002270C5">
      <w:pPr>
        <w:rPr>
          <w:rFonts w:cs="Arial"/>
        </w:rPr>
      </w:pPr>
      <w:r w:rsidRPr="00C06BAE">
        <w:rPr>
          <w:rFonts w:cs="Arial"/>
        </w:rPr>
        <w:t>Answer Location: Ethical and Legal Best Practices in Social Media</w:t>
      </w:r>
    </w:p>
    <w:p w14:paraId="2237421D" w14:textId="524653BE" w:rsidR="002270C5" w:rsidRPr="00C06BAE" w:rsidRDefault="002270C5" w:rsidP="002270C5">
      <w:pPr>
        <w:rPr>
          <w:rFonts w:cs="Arial"/>
        </w:rPr>
      </w:pPr>
      <w:r w:rsidRPr="00C06BAE">
        <w:rPr>
          <w:rFonts w:cs="Arial"/>
        </w:rPr>
        <w:t xml:space="preserve">Difficulty Level: </w:t>
      </w:r>
      <w:r w:rsidR="006523CE" w:rsidRPr="00C06BAE">
        <w:rPr>
          <w:rFonts w:cs="Arial"/>
        </w:rPr>
        <w:t>Medium</w:t>
      </w:r>
    </w:p>
    <w:p w14:paraId="3CF0111A" w14:textId="77777777" w:rsidR="002270C5" w:rsidRPr="00C06BAE" w:rsidRDefault="002270C5" w:rsidP="002270C5">
      <w:pPr>
        <w:rPr>
          <w:rFonts w:cs="Arial"/>
        </w:rPr>
      </w:pPr>
    </w:p>
    <w:p w14:paraId="60CCDF9F" w14:textId="57369099" w:rsidR="002270C5" w:rsidRPr="00C06BAE" w:rsidRDefault="002270C5" w:rsidP="002270C5">
      <w:pPr>
        <w:rPr>
          <w:rFonts w:cs="Arial"/>
        </w:rPr>
      </w:pPr>
      <w:r w:rsidRPr="00C06BAE">
        <w:rPr>
          <w:rFonts w:cs="Arial"/>
        </w:rPr>
        <w:t>1</w:t>
      </w:r>
      <w:r w:rsidR="00474149" w:rsidRPr="00C06BAE">
        <w:rPr>
          <w:rFonts w:cs="Arial"/>
        </w:rPr>
        <w:t>2</w:t>
      </w:r>
      <w:r w:rsidRPr="00C06BAE">
        <w:rPr>
          <w:rFonts w:cs="Arial"/>
        </w:rPr>
        <w:t xml:space="preserve">. Influencers, particularly DJ Khalid, have been a key focus of the </w:t>
      </w:r>
      <w:r w:rsidR="00F104F2" w:rsidRPr="00C06BAE">
        <w:rPr>
          <w:rFonts w:cs="Arial"/>
        </w:rPr>
        <w:t>______</w:t>
      </w:r>
      <w:r w:rsidRPr="00C06BAE">
        <w:rPr>
          <w:rFonts w:cs="Arial"/>
        </w:rPr>
        <w:t xml:space="preserve"> when it comes to endorsements</w:t>
      </w:r>
      <w:r w:rsidR="00055A8E" w:rsidRPr="00C06BAE">
        <w:rPr>
          <w:rFonts w:cs="Arial"/>
        </w:rPr>
        <w:t>.</w:t>
      </w:r>
    </w:p>
    <w:p w14:paraId="2EABB40C" w14:textId="453A4573" w:rsidR="002270C5" w:rsidRPr="00C06BAE" w:rsidRDefault="00F104F2" w:rsidP="002270C5">
      <w:pPr>
        <w:rPr>
          <w:rFonts w:cs="Arial"/>
        </w:rPr>
      </w:pPr>
      <w:r w:rsidRPr="00C06BAE">
        <w:rPr>
          <w:rFonts w:cs="Arial"/>
        </w:rPr>
        <w:t xml:space="preserve">A. </w:t>
      </w:r>
      <w:r w:rsidR="00125685" w:rsidRPr="00C06BAE">
        <w:rPr>
          <w:rFonts w:cs="Arial"/>
        </w:rPr>
        <w:t>S</w:t>
      </w:r>
      <w:r w:rsidR="002270C5" w:rsidRPr="00C06BAE">
        <w:rPr>
          <w:rFonts w:cs="Arial"/>
        </w:rPr>
        <w:t>EC</w:t>
      </w:r>
    </w:p>
    <w:p w14:paraId="0C270FAC" w14:textId="6111B378" w:rsidR="002270C5" w:rsidRPr="00C06BAE" w:rsidRDefault="00F104F2" w:rsidP="002270C5">
      <w:pPr>
        <w:rPr>
          <w:rFonts w:cs="Arial"/>
        </w:rPr>
      </w:pPr>
      <w:r w:rsidRPr="00C06BAE">
        <w:rPr>
          <w:rFonts w:cs="Arial"/>
        </w:rPr>
        <w:t xml:space="preserve">B. </w:t>
      </w:r>
      <w:r w:rsidR="00125685" w:rsidRPr="00C06BAE">
        <w:rPr>
          <w:rFonts w:cs="Arial"/>
        </w:rPr>
        <w:t>F</w:t>
      </w:r>
      <w:r w:rsidR="002270C5" w:rsidRPr="00C06BAE">
        <w:rPr>
          <w:rFonts w:cs="Arial"/>
        </w:rPr>
        <w:t>TC</w:t>
      </w:r>
    </w:p>
    <w:p w14:paraId="5190EEC2" w14:textId="371E7FE3" w:rsidR="002270C5" w:rsidRPr="00C06BAE" w:rsidRDefault="00F104F2" w:rsidP="002270C5">
      <w:pPr>
        <w:rPr>
          <w:rFonts w:cs="Arial"/>
        </w:rPr>
      </w:pPr>
      <w:r w:rsidRPr="00C06BAE">
        <w:rPr>
          <w:rFonts w:cs="Arial"/>
        </w:rPr>
        <w:t xml:space="preserve">C. </w:t>
      </w:r>
      <w:r w:rsidR="00125685" w:rsidRPr="00C06BAE">
        <w:rPr>
          <w:rFonts w:cs="Arial"/>
        </w:rPr>
        <w:t>F</w:t>
      </w:r>
      <w:r w:rsidR="002270C5" w:rsidRPr="00C06BAE">
        <w:rPr>
          <w:rFonts w:cs="Arial"/>
        </w:rPr>
        <w:t>CC</w:t>
      </w:r>
    </w:p>
    <w:p w14:paraId="402467EF" w14:textId="044DA205" w:rsidR="002270C5" w:rsidRPr="00C06BAE" w:rsidRDefault="00F104F2" w:rsidP="002270C5">
      <w:pPr>
        <w:rPr>
          <w:rFonts w:cs="Arial"/>
        </w:rPr>
      </w:pPr>
      <w:r w:rsidRPr="00C06BAE">
        <w:rPr>
          <w:rFonts w:cs="Arial"/>
        </w:rPr>
        <w:t xml:space="preserve">D. </w:t>
      </w:r>
      <w:r w:rsidR="00125685" w:rsidRPr="00C06BAE">
        <w:rPr>
          <w:rFonts w:cs="Arial"/>
        </w:rPr>
        <w:t>F</w:t>
      </w:r>
      <w:r w:rsidR="002270C5" w:rsidRPr="00C06BAE">
        <w:rPr>
          <w:rFonts w:cs="Arial"/>
        </w:rPr>
        <w:t>DA</w:t>
      </w:r>
    </w:p>
    <w:p w14:paraId="4FB42566"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B</w:t>
      </w:r>
    </w:p>
    <w:p w14:paraId="0877C7B1" w14:textId="314D4008" w:rsidR="00D017D7" w:rsidRPr="00C06BAE" w:rsidRDefault="00D017D7" w:rsidP="00D017D7">
      <w:pPr>
        <w:rPr>
          <w:rFonts w:cs="Arial"/>
        </w:rPr>
      </w:pPr>
      <w:r w:rsidRPr="00C06BAE">
        <w:rPr>
          <w:rFonts w:cs="Arial"/>
        </w:rPr>
        <w:t>Learning Objective: 2-2: Recognize the consequences and challenges social media raises for legal and ethical purposes</w:t>
      </w:r>
      <w:r w:rsidR="00125685" w:rsidRPr="00C06BAE">
        <w:rPr>
          <w:rFonts w:cs="Arial"/>
        </w:rPr>
        <w:t>.</w:t>
      </w:r>
    </w:p>
    <w:p w14:paraId="61CDBF75" w14:textId="4D9D24D2"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Comprehension</w:t>
      </w:r>
    </w:p>
    <w:p w14:paraId="7634763D" w14:textId="00E09128" w:rsidR="00D017D7" w:rsidRPr="00C06BAE" w:rsidRDefault="00D017D7" w:rsidP="00D017D7">
      <w:pPr>
        <w:rPr>
          <w:rFonts w:cs="Arial"/>
        </w:rPr>
      </w:pPr>
      <w:r w:rsidRPr="00C06BAE">
        <w:rPr>
          <w:rFonts w:cs="Arial"/>
        </w:rPr>
        <w:t>Answer Location: Employees and Personal Branding Mishaps</w:t>
      </w:r>
    </w:p>
    <w:p w14:paraId="4FD0EE64" w14:textId="2CDBC6D0" w:rsidR="002270C5" w:rsidRPr="00C06BAE" w:rsidRDefault="002270C5" w:rsidP="002270C5">
      <w:pPr>
        <w:rPr>
          <w:rFonts w:cs="Arial"/>
        </w:rPr>
      </w:pPr>
      <w:r w:rsidRPr="00C06BAE">
        <w:rPr>
          <w:rFonts w:cs="Arial"/>
        </w:rPr>
        <w:t xml:space="preserve">Difficulty Level: </w:t>
      </w:r>
      <w:r w:rsidR="001866AE" w:rsidRPr="00C06BAE">
        <w:rPr>
          <w:rFonts w:cs="Arial"/>
        </w:rPr>
        <w:t>Medium</w:t>
      </w:r>
    </w:p>
    <w:p w14:paraId="1D564281" w14:textId="77777777" w:rsidR="002270C5" w:rsidRPr="00C06BAE" w:rsidRDefault="002270C5" w:rsidP="002270C5">
      <w:pPr>
        <w:rPr>
          <w:rFonts w:cs="Arial"/>
        </w:rPr>
      </w:pPr>
    </w:p>
    <w:p w14:paraId="11420FFB" w14:textId="7B9E3ECE" w:rsidR="002270C5" w:rsidRPr="00C06BAE" w:rsidRDefault="002270C5" w:rsidP="002270C5">
      <w:pPr>
        <w:rPr>
          <w:rFonts w:cs="Arial"/>
        </w:rPr>
      </w:pPr>
      <w:r w:rsidRPr="00C06BAE">
        <w:rPr>
          <w:rFonts w:cs="Arial"/>
        </w:rPr>
        <w:t>1</w:t>
      </w:r>
      <w:r w:rsidR="00474149" w:rsidRPr="00C06BAE">
        <w:rPr>
          <w:rFonts w:cs="Arial"/>
        </w:rPr>
        <w:t>3</w:t>
      </w:r>
      <w:r w:rsidRPr="00C06BAE">
        <w:rPr>
          <w:rFonts w:cs="Arial"/>
        </w:rPr>
        <w:t xml:space="preserve">. </w:t>
      </w:r>
      <w:r w:rsidR="005C690F" w:rsidRPr="00C06BAE">
        <w:rPr>
          <w:rFonts w:cs="Arial"/>
        </w:rPr>
        <w:t>Which of the following is important when establishing a social media policy?</w:t>
      </w:r>
    </w:p>
    <w:p w14:paraId="2E6BBDBE" w14:textId="1F83E56B" w:rsidR="002270C5" w:rsidRPr="00C06BAE" w:rsidRDefault="00F104F2" w:rsidP="002270C5">
      <w:pPr>
        <w:rPr>
          <w:rFonts w:cs="Arial"/>
        </w:rPr>
      </w:pPr>
      <w:r w:rsidRPr="00C06BAE">
        <w:rPr>
          <w:rFonts w:cs="Arial"/>
        </w:rPr>
        <w:t>A. T</w:t>
      </w:r>
      <w:r w:rsidR="005C690F" w:rsidRPr="00C06BAE">
        <w:rPr>
          <w:rFonts w:cs="Arial"/>
        </w:rPr>
        <w:t>he organization should be exclusive to certain groups.</w:t>
      </w:r>
    </w:p>
    <w:p w14:paraId="765AE648" w14:textId="63A7C032" w:rsidR="002270C5" w:rsidRPr="00C06BAE" w:rsidRDefault="00F104F2" w:rsidP="002270C5">
      <w:pPr>
        <w:rPr>
          <w:rFonts w:cs="Arial"/>
        </w:rPr>
      </w:pPr>
      <w:r w:rsidRPr="00C06BAE">
        <w:rPr>
          <w:rFonts w:cs="Arial"/>
        </w:rPr>
        <w:t>B. T</w:t>
      </w:r>
      <w:r w:rsidR="005C690F" w:rsidRPr="00C06BAE">
        <w:rPr>
          <w:rFonts w:cs="Arial"/>
        </w:rPr>
        <w:t>he organization should act one way on social media and another way offline.</w:t>
      </w:r>
    </w:p>
    <w:p w14:paraId="18414435" w14:textId="2B1D9C48" w:rsidR="002270C5" w:rsidRPr="00C06BAE" w:rsidRDefault="00F104F2" w:rsidP="002270C5">
      <w:pPr>
        <w:rPr>
          <w:rFonts w:cs="Arial"/>
        </w:rPr>
      </w:pPr>
      <w:r w:rsidRPr="00C06BAE">
        <w:rPr>
          <w:rFonts w:cs="Arial"/>
        </w:rPr>
        <w:t>C. H</w:t>
      </w:r>
      <w:r w:rsidR="005C690F" w:rsidRPr="00C06BAE">
        <w:rPr>
          <w:rFonts w:cs="Arial"/>
        </w:rPr>
        <w:t>ave one person responsible when handling offensive comments directed at the organization.</w:t>
      </w:r>
    </w:p>
    <w:p w14:paraId="1AE25609" w14:textId="1FEDDD26" w:rsidR="002270C5" w:rsidRPr="00C06BAE" w:rsidRDefault="00F104F2" w:rsidP="002270C5">
      <w:pPr>
        <w:rPr>
          <w:rFonts w:cs="Arial"/>
        </w:rPr>
      </w:pPr>
      <w:r w:rsidRPr="00C06BAE">
        <w:rPr>
          <w:rFonts w:cs="Arial"/>
        </w:rPr>
        <w:t>D. E</w:t>
      </w:r>
      <w:r w:rsidR="005C690F" w:rsidRPr="00C06BAE">
        <w:rPr>
          <w:rFonts w:cs="Arial"/>
        </w:rPr>
        <w:t>mployees should be educated on the social media policy as often as the policy needs to be update</w:t>
      </w:r>
      <w:r w:rsidR="002F7AB0" w:rsidRPr="00C06BAE">
        <w:rPr>
          <w:rFonts w:cs="Arial"/>
        </w:rPr>
        <w:t>d</w:t>
      </w:r>
      <w:r w:rsidR="005C690F" w:rsidRPr="00C06BAE">
        <w:rPr>
          <w:rFonts w:cs="Arial"/>
        </w:rPr>
        <w:t>.</w:t>
      </w:r>
    </w:p>
    <w:p w14:paraId="780B5442" w14:textId="49753469" w:rsidR="002270C5" w:rsidRPr="00C06BAE" w:rsidRDefault="002270C5" w:rsidP="002270C5">
      <w:pPr>
        <w:rPr>
          <w:rFonts w:cs="Arial"/>
        </w:rPr>
      </w:pPr>
      <w:proofErr w:type="spellStart"/>
      <w:r w:rsidRPr="00C06BAE">
        <w:rPr>
          <w:rFonts w:cs="Arial"/>
        </w:rPr>
        <w:t>Ans</w:t>
      </w:r>
      <w:proofErr w:type="spellEnd"/>
      <w:r w:rsidRPr="00C06BAE">
        <w:rPr>
          <w:rFonts w:cs="Arial"/>
        </w:rPr>
        <w:t xml:space="preserve">: </w:t>
      </w:r>
      <w:r w:rsidR="005C690F" w:rsidRPr="00C06BAE">
        <w:rPr>
          <w:rFonts w:cs="Arial"/>
        </w:rPr>
        <w:t>D</w:t>
      </w:r>
    </w:p>
    <w:p w14:paraId="03149FE9" w14:textId="4199A7F2" w:rsidR="00AE657C" w:rsidRPr="00C06BAE" w:rsidRDefault="00AE657C" w:rsidP="00AE657C">
      <w:pPr>
        <w:rPr>
          <w:rFonts w:cs="Arial"/>
        </w:rPr>
      </w:pPr>
      <w:r w:rsidRPr="00C06BAE">
        <w:rPr>
          <w:rFonts w:cs="Arial"/>
        </w:rPr>
        <w:t>Learning Objective: 2-3: Explain key ethical and legal principles for establishing a social media policy</w:t>
      </w:r>
      <w:r w:rsidR="00125685" w:rsidRPr="00C06BAE">
        <w:rPr>
          <w:rFonts w:cs="Arial"/>
        </w:rPr>
        <w:t>.</w:t>
      </w:r>
    </w:p>
    <w:p w14:paraId="4603B51A" w14:textId="209A750B"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Analysis</w:t>
      </w:r>
    </w:p>
    <w:p w14:paraId="10657D8C" w14:textId="3F183C7A" w:rsidR="005C690F" w:rsidRPr="00C06BAE" w:rsidRDefault="005C690F" w:rsidP="005C690F">
      <w:pPr>
        <w:rPr>
          <w:rFonts w:cs="Arial"/>
        </w:rPr>
      </w:pPr>
      <w:r w:rsidRPr="00C06BAE">
        <w:rPr>
          <w:rFonts w:cs="Arial"/>
        </w:rPr>
        <w:t>Answer Location: Ethical and Legal Best Practices in Social Media</w:t>
      </w:r>
    </w:p>
    <w:p w14:paraId="2150C808" w14:textId="1FA5AECF" w:rsidR="002270C5" w:rsidRPr="00C06BAE" w:rsidRDefault="002270C5" w:rsidP="002270C5">
      <w:pPr>
        <w:rPr>
          <w:rFonts w:cs="Arial"/>
        </w:rPr>
      </w:pPr>
      <w:r w:rsidRPr="00C06BAE">
        <w:rPr>
          <w:rFonts w:cs="Arial"/>
        </w:rPr>
        <w:t xml:space="preserve">Difficulty Level: </w:t>
      </w:r>
      <w:r w:rsidR="005C690F" w:rsidRPr="00C06BAE">
        <w:rPr>
          <w:rFonts w:cs="Arial"/>
        </w:rPr>
        <w:t>Hard</w:t>
      </w:r>
    </w:p>
    <w:p w14:paraId="331692F4" w14:textId="77777777" w:rsidR="002270C5" w:rsidRPr="00C06BAE" w:rsidRDefault="002270C5" w:rsidP="002270C5">
      <w:pPr>
        <w:rPr>
          <w:rFonts w:cs="Arial"/>
        </w:rPr>
      </w:pPr>
    </w:p>
    <w:p w14:paraId="04106F63" w14:textId="77777777" w:rsidR="002270C5" w:rsidRPr="00C06BAE" w:rsidRDefault="002270C5" w:rsidP="002270C5">
      <w:pPr>
        <w:rPr>
          <w:rFonts w:cs="Arial"/>
        </w:rPr>
      </w:pPr>
      <w:r w:rsidRPr="00C06BAE">
        <w:rPr>
          <w:rFonts w:cs="Arial"/>
        </w:rPr>
        <w:t>1</w:t>
      </w:r>
      <w:r w:rsidR="00474149" w:rsidRPr="00C06BAE">
        <w:rPr>
          <w:rFonts w:cs="Arial"/>
        </w:rPr>
        <w:t>4</w:t>
      </w:r>
      <w:r w:rsidRPr="00C06BAE">
        <w:rPr>
          <w:rFonts w:cs="Arial"/>
        </w:rPr>
        <w:t>. How do employees disclose they work for a company on social media, according to what Humana has set up for their employees?</w:t>
      </w:r>
    </w:p>
    <w:p w14:paraId="058DED27" w14:textId="413DC0D5" w:rsidR="002270C5" w:rsidRPr="00C06BAE" w:rsidRDefault="00F104F2" w:rsidP="002270C5">
      <w:pPr>
        <w:rPr>
          <w:rFonts w:cs="Arial"/>
        </w:rPr>
      </w:pPr>
      <w:r w:rsidRPr="00C06BAE">
        <w:rPr>
          <w:rFonts w:cs="Arial"/>
        </w:rPr>
        <w:t>A. T</w:t>
      </w:r>
      <w:r w:rsidR="002270C5" w:rsidRPr="00C06BAE">
        <w:rPr>
          <w:rFonts w:cs="Arial"/>
        </w:rPr>
        <w:t>hey do not have to do anything and are not forced to post on social media.</w:t>
      </w:r>
    </w:p>
    <w:p w14:paraId="30CFAFE2" w14:textId="7A1B803C" w:rsidR="002270C5" w:rsidRPr="00C06BAE" w:rsidRDefault="00F104F2" w:rsidP="002270C5">
      <w:pPr>
        <w:rPr>
          <w:rFonts w:cs="Arial"/>
        </w:rPr>
      </w:pPr>
      <w:r w:rsidRPr="00C06BAE">
        <w:rPr>
          <w:rFonts w:cs="Arial"/>
        </w:rPr>
        <w:lastRenderedPageBreak/>
        <w:t>B. T</w:t>
      </w:r>
      <w:r w:rsidR="002270C5" w:rsidRPr="00C06BAE">
        <w:rPr>
          <w:rFonts w:cs="Arial"/>
        </w:rPr>
        <w:t>hey are not allowed on social media.</w:t>
      </w:r>
    </w:p>
    <w:p w14:paraId="2A9B4C37" w14:textId="56B48199" w:rsidR="002270C5" w:rsidRPr="00C06BAE" w:rsidRDefault="00F104F2" w:rsidP="002270C5">
      <w:pPr>
        <w:rPr>
          <w:rFonts w:cs="Arial"/>
        </w:rPr>
      </w:pPr>
      <w:r w:rsidRPr="00C06BAE">
        <w:rPr>
          <w:rFonts w:cs="Arial"/>
        </w:rPr>
        <w:t>C. They have to use #</w:t>
      </w:r>
      <w:proofErr w:type="spellStart"/>
      <w:r w:rsidRPr="00C06BAE">
        <w:rPr>
          <w:rFonts w:cs="Arial"/>
        </w:rPr>
        <w:t>humanaemployee</w:t>
      </w:r>
      <w:proofErr w:type="spellEnd"/>
      <w:r w:rsidRPr="00C06BAE">
        <w:rPr>
          <w:rFonts w:cs="Arial"/>
        </w:rPr>
        <w:t xml:space="preserve"> to disclose they work for the company.</w:t>
      </w:r>
    </w:p>
    <w:p w14:paraId="22C7AF07" w14:textId="0198EF97" w:rsidR="002270C5" w:rsidRPr="00C06BAE" w:rsidRDefault="00F104F2" w:rsidP="002270C5">
      <w:pPr>
        <w:rPr>
          <w:rFonts w:cs="Arial"/>
        </w:rPr>
      </w:pPr>
      <w:r w:rsidRPr="00C06BAE">
        <w:rPr>
          <w:rFonts w:cs="Arial"/>
        </w:rPr>
        <w:t>D. T</w:t>
      </w:r>
      <w:r w:rsidR="002270C5" w:rsidRPr="00C06BAE">
        <w:rPr>
          <w:rFonts w:cs="Arial"/>
        </w:rPr>
        <w:t>hey have to use #Employee only when mentioning the company, but not health</w:t>
      </w:r>
      <w:r w:rsidR="00DA3960" w:rsidRPr="00C06BAE">
        <w:rPr>
          <w:rFonts w:cs="Arial"/>
        </w:rPr>
        <w:t>-</w:t>
      </w:r>
      <w:r w:rsidR="002270C5" w:rsidRPr="00C06BAE">
        <w:rPr>
          <w:rFonts w:cs="Arial"/>
        </w:rPr>
        <w:t>care</w:t>
      </w:r>
      <w:r w:rsidR="00DA3960" w:rsidRPr="00C06BAE">
        <w:rPr>
          <w:rFonts w:cs="Arial"/>
        </w:rPr>
        <w:t>-</w:t>
      </w:r>
      <w:r w:rsidR="002270C5" w:rsidRPr="00C06BAE">
        <w:rPr>
          <w:rFonts w:cs="Arial"/>
        </w:rPr>
        <w:t>related items relevant for the brand.</w:t>
      </w:r>
    </w:p>
    <w:p w14:paraId="6192593C"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C</w:t>
      </w:r>
    </w:p>
    <w:p w14:paraId="6691C8DE" w14:textId="2816FD17" w:rsidR="00C4549B" w:rsidRPr="00C06BAE" w:rsidRDefault="00C4549B" w:rsidP="00C4549B">
      <w:pPr>
        <w:rPr>
          <w:rFonts w:cs="Arial"/>
        </w:rPr>
      </w:pPr>
      <w:r w:rsidRPr="00C06BAE">
        <w:rPr>
          <w:rFonts w:cs="Arial"/>
        </w:rPr>
        <w:t>Learning Objective: 2-4: Understand the ethical</w:t>
      </w:r>
      <w:r w:rsidR="00B13C6C" w:rsidRPr="00C06BAE">
        <w:rPr>
          <w:rFonts w:cs="Arial"/>
        </w:rPr>
        <w:t xml:space="preserve"> and legal</w:t>
      </w:r>
      <w:r w:rsidRPr="00C06BAE">
        <w:rPr>
          <w:rFonts w:cs="Arial"/>
        </w:rPr>
        <w:t xml:space="preserve"> best practices to work in social media</w:t>
      </w:r>
      <w:r w:rsidR="00125685" w:rsidRPr="00C06BAE">
        <w:rPr>
          <w:rFonts w:cs="Arial"/>
        </w:rPr>
        <w:t>.</w:t>
      </w:r>
    </w:p>
    <w:p w14:paraId="1734E5B5" w14:textId="71206124"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Application</w:t>
      </w:r>
    </w:p>
    <w:p w14:paraId="01D3C7FD" w14:textId="7513100D" w:rsidR="00C4549B" w:rsidRPr="00C06BAE" w:rsidRDefault="00C4549B" w:rsidP="00C4549B">
      <w:pPr>
        <w:rPr>
          <w:rFonts w:cs="Arial"/>
        </w:rPr>
      </w:pPr>
      <w:r w:rsidRPr="00C06BAE">
        <w:rPr>
          <w:rFonts w:cs="Arial"/>
        </w:rPr>
        <w:t>Answer Location: Ethical and Legal Best Practices in Social Media</w:t>
      </w:r>
    </w:p>
    <w:p w14:paraId="4391C1BA" w14:textId="480589F8" w:rsidR="002270C5" w:rsidRPr="00C06BAE" w:rsidRDefault="002270C5" w:rsidP="002270C5">
      <w:pPr>
        <w:rPr>
          <w:rFonts w:cs="Arial"/>
        </w:rPr>
      </w:pPr>
      <w:r w:rsidRPr="00C06BAE">
        <w:rPr>
          <w:rFonts w:cs="Arial"/>
        </w:rPr>
        <w:t xml:space="preserve">Difficulty Level: </w:t>
      </w:r>
      <w:r w:rsidR="001866AE" w:rsidRPr="00C06BAE">
        <w:rPr>
          <w:rFonts w:cs="Arial"/>
        </w:rPr>
        <w:t>Medium</w:t>
      </w:r>
    </w:p>
    <w:p w14:paraId="49C1C387" w14:textId="44569DC6" w:rsidR="002270C5" w:rsidRPr="00C06BAE" w:rsidRDefault="002270C5" w:rsidP="002270C5">
      <w:pPr>
        <w:rPr>
          <w:rFonts w:cs="Arial"/>
        </w:rPr>
      </w:pPr>
    </w:p>
    <w:p w14:paraId="49EF7CEF" w14:textId="77777777" w:rsidR="00F104F2" w:rsidRPr="00C06BAE" w:rsidRDefault="00F104F2" w:rsidP="002270C5">
      <w:pPr>
        <w:rPr>
          <w:rFonts w:cs="Arial"/>
        </w:rPr>
      </w:pPr>
    </w:p>
    <w:p w14:paraId="2976EC68" w14:textId="77777777" w:rsidR="0061292E" w:rsidRPr="00C06BAE" w:rsidRDefault="0061292E" w:rsidP="00EA0BA4">
      <w:pPr>
        <w:pStyle w:val="Heading1"/>
      </w:pPr>
      <w:r w:rsidRPr="00C06BAE">
        <w:t>True/False</w:t>
      </w:r>
    </w:p>
    <w:p w14:paraId="52582DDE" w14:textId="77777777" w:rsidR="0061292E" w:rsidRPr="00C06BAE" w:rsidRDefault="0061292E" w:rsidP="002270C5">
      <w:pPr>
        <w:rPr>
          <w:rFonts w:cs="Arial"/>
        </w:rPr>
      </w:pPr>
    </w:p>
    <w:p w14:paraId="1BE4808E" w14:textId="77777777" w:rsidR="0061292E" w:rsidRPr="00C06BAE" w:rsidRDefault="0061292E" w:rsidP="0061292E">
      <w:pPr>
        <w:rPr>
          <w:rFonts w:cs="Arial"/>
        </w:rPr>
      </w:pPr>
      <w:r w:rsidRPr="00C06BAE">
        <w:rPr>
          <w:rFonts w:cs="Arial"/>
        </w:rPr>
        <w:t>1. Bots are part of an ethical social media policy for most social media companies.</w:t>
      </w:r>
    </w:p>
    <w:p w14:paraId="2824986F" w14:textId="77777777" w:rsidR="0061292E" w:rsidRPr="00C06BAE" w:rsidRDefault="0061292E" w:rsidP="0061292E">
      <w:pPr>
        <w:rPr>
          <w:rFonts w:cs="Arial"/>
        </w:rPr>
      </w:pPr>
      <w:proofErr w:type="spellStart"/>
      <w:r w:rsidRPr="00C06BAE">
        <w:rPr>
          <w:rFonts w:cs="Arial"/>
        </w:rPr>
        <w:t>Ans</w:t>
      </w:r>
      <w:proofErr w:type="spellEnd"/>
      <w:r w:rsidRPr="00C06BAE">
        <w:rPr>
          <w:rFonts w:cs="Arial"/>
        </w:rPr>
        <w:t>: F</w:t>
      </w:r>
    </w:p>
    <w:p w14:paraId="22601790" w14:textId="7587D950" w:rsidR="00DC7B3A" w:rsidRPr="00C06BAE" w:rsidRDefault="00DC7B3A" w:rsidP="00DC7B3A">
      <w:pPr>
        <w:rPr>
          <w:rFonts w:cs="Arial"/>
        </w:rPr>
      </w:pPr>
      <w:r w:rsidRPr="00C06BAE">
        <w:rPr>
          <w:rFonts w:cs="Arial"/>
        </w:rPr>
        <w:t>Learning Objective: 2-1: Define ethics and construct your own ethical standards for social media</w:t>
      </w:r>
      <w:r w:rsidR="006013B4" w:rsidRPr="00C06BAE">
        <w:rPr>
          <w:rFonts w:cs="Arial"/>
        </w:rPr>
        <w:t>.</w:t>
      </w:r>
    </w:p>
    <w:p w14:paraId="5B74BC6A" w14:textId="37956269" w:rsidR="00DC7B3A" w:rsidRPr="00C06BAE" w:rsidRDefault="00DC7B3A" w:rsidP="00DC7B3A">
      <w:pPr>
        <w:rPr>
          <w:rFonts w:cs="Arial"/>
        </w:rPr>
      </w:pPr>
      <w:r w:rsidRPr="00C06BAE">
        <w:rPr>
          <w:rFonts w:cs="Arial"/>
        </w:rPr>
        <w:t>Cognitive Domain: Comprehension</w:t>
      </w:r>
    </w:p>
    <w:p w14:paraId="286D04D4" w14:textId="635CFF22" w:rsidR="00DC7B3A" w:rsidRPr="00C06BAE" w:rsidRDefault="00DC7B3A" w:rsidP="00DC7B3A">
      <w:pPr>
        <w:rPr>
          <w:rFonts w:cs="Arial"/>
        </w:rPr>
      </w:pPr>
      <w:r w:rsidRPr="00C06BAE">
        <w:rPr>
          <w:rFonts w:cs="Arial"/>
        </w:rPr>
        <w:t>Answer Location: What Is Ethics?</w:t>
      </w:r>
    </w:p>
    <w:p w14:paraId="01B4A5E7" w14:textId="0FF36D44" w:rsidR="003B1E1E" w:rsidRPr="00C06BAE" w:rsidRDefault="003B1E1E" w:rsidP="00DC7B3A">
      <w:pPr>
        <w:rPr>
          <w:rFonts w:cs="Arial"/>
        </w:rPr>
      </w:pPr>
      <w:r w:rsidRPr="00C06BAE">
        <w:rPr>
          <w:rFonts w:cs="Arial"/>
        </w:rPr>
        <w:t xml:space="preserve">Difficulty Level: </w:t>
      </w:r>
      <w:r w:rsidR="004A4578" w:rsidRPr="00C06BAE">
        <w:rPr>
          <w:rFonts w:cs="Arial"/>
        </w:rPr>
        <w:t>Medium</w:t>
      </w:r>
    </w:p>
    <w:p w14:paraId="5A12F265" w14:textId="77777777" w:rsidR="0061292E" w:rsidRPr="00C06BAE" w:rsidRDefault="0061292E" w:rsidP="0061292E">
      <w:pPr>
        <w:rPr>
          <w:rFonts w:cs="Arial"/>
        </w:rPr>
      </w:pPr>
    </w:p>
    <w:p w14:paraId="23E9FF69" w14:textId="77777777" w:rsidR="0061292E" w:rsidRPr="00C06BAE" w:rsidRDefault="00474149" w:rsidP="0061292E">
      <w:pPr>
        <w:rPr>
          <w:rFonts w:cs="Arial"/>
        </w:rPr>
      </w:pPr>
      <w:r w:rsidRPr="00C06BAE">
        <w:rPr>
          <w:rFonts w:cs="Arial"/>
        </w:rPr>
        <w:t>2</w:t>
      </w:r>
      <w:r w:rsidR="0061292E" w:rsidRPr="00C06BAE">
        <w:rPr>
          <w:rFonts w:cs="Arial"/>
        </w:rPr>
        <w:t>. Abandonment is when brands and individuals build a community and leave it without proper notification or reasoning, which is considered to be one of the deadly sins of social media.</w:t>
      </w:r>
    </w:p>
    <w:p w14:paraId="62F81624" w14:textId="77777777" w:rsidR="0061292E" w:rsidRPr="00C06BAE" w:rsidRDefault="0061292E" w:rsidP="0061292E">
      <w:pPr>
        <w:rPr>
          <w:rFonts w:cs="Arial"/>
        </w:rPr>
      </w:pPr>
      <w:proofErr w:type="spellStart"/>
      <w:r w:rsidRPr="00C06BAE">
        <w:rPr>
          <w:rFonts w:cs="Arial"/>
        </w:rPr>
        <w:t>Ans</w:t>
      </w:r>
      <w:proofErr w:type="spellEnd"/>
      <w:r w:rsidRPr="00C06BAE">
        <w:rPr>
          <w:rFonts w:cs="Arial"/>
        </w:rPr>
        <w:t>: T</w:t>
      </w:r>
    </w:p>
    <w:p w14:paraId="3AD53E4E" w14:textId="6DD8277A" w:rsidR="00DC7B3A" w:rsidRPr="00C06BAE" w:rsidRDefault="00DC7B3A" w:rsidP="00DC7B3A">
      <w:pPr>
        <w:rPr>
          <w:rFonts w:cs="Arial"/>
        </w:rPr>
      </w:pPr>
      <w:r w:rsidRPr="00C06BAE">
        <w:rPr>
          <w:rFonts w:cs="Arial"/>
        </w:rPr>
        <w:t>Learning Objective: 2-1: Define ethics and construct your own ethical standards for social media</w:t>
      </w:r>
      <w:r w:rsidR="006013B4" w:rsidRPr="00C06BAE">
        <w:rPr>
          <w:rFonts w:cs="Arial"/>
        </w:rPr>
        <w:t>.</w:t>
      </w:r>
    </w:p>
    <w:p w14:paraId="21C416B2" w14:textId="4627C71C" w:rsidR="00DC7B3A" w:rsidRPr="00C06BAE" w:rsidRDefault="00DC7B3A" w:rsidP="00DC7B3A">
      <w:pPr>
        <w:rPr>
          <w:rFonts w:cs="Arial"/>
        </w:rPr>
      </w:pPr>
      <w:r w:rsidRPr="00C06BAE">
        <w:rPr>
          <w:rFonts w:cs="Arial"/>
        </w:rPr>
        <w:t>Cognitive Domain: Knowledge</w:t>
      </w:r>
    </w:p>
    <w:p w14:paraId="7AA774C4" w14:textId="77777777" w:rsidR="00DC7B3A" w:rsidRPr="00C06BAE" w:rsidRDefault="00DC7B3A" w:rsidP="00DC7B3A">
      <w:pPr>
        <w:rPr>
          <w:rFonts w:cs="Arial"/>
        </w:rPr>
      </w:pPr>
      <w:r w:rsidRPr="00C06BAE">
        <w:rPr>
          <w:rFonts w:cs="Arial"/>
        </w:rPr>
        <w:t>Answer Location: What Is Ethics?</w:t>
      </w:r>
    </w:p>
    <w:p w14:paraId="6EE8FF93" w14:textId="26BE4186" w:rsidR="0061292E" w:rsidRPr="00C06BAE" w:rsidRDefault="0061292E" w:rsidP="0061292E">
      <w:pPr>
        <w:rPr>
          <w:rFonts w:cs="Arial"/>
        </w:rPr>
      </w:pPr>
      <w:r w:rsidRPr="00C06BAE">
        <w:rPr>
          <w:rFonts w:cs="Arial"/>
        </w:rPr>
        <w:t xml:space="preserve">Difficulty Level: </w:t>
      </w:r>
      <w:r w:rsidR="004A4578" w:rsidRPr="00C06BAE">
        <w:rPr>
          <w:rFonts w:cs="Arial"/>
        </w:rPr>
        <w:t>Easy</w:t>
      </w:r>
    </w:p>
    <w:p w14:paraId="7BA18A3B" w14:textId="77777777" w:rsidR="0061292E" w:rsidRPr="00C06BAE" w:rsidRDefault="0061292E" w:rsidP="0061292E">
      <w:pPr>
        <w:rPr>
          <w:rFonts w:cs="Arial"/>
        </w:rPr>
      </w:pPr>
    </w:p>
    <w:p w14:paraId="7F4105EC" w14:textId="632C1AAB" w:rsidR="0061292E" w:rsidRPr="00C06BAE" w:rsidRDefault="00474149" w:rsidP="0061292E">
      <w:pPr>
        <w:rPr>
          <w:rFonts w:cs="Arial"/>
        </w:rPr>
      </w:pPr>
      <w:r w:rsidRPr="00C06BAE">
        <w:rPr>
          <w:rFonts w:cs="Arial"/>
        </w:rPr>
        <w:t>3</w:t>
      </w:r>
      <w:r w:rsidR="0061292E" w:rsidRPr="00C06BAE">
        <w:rPr>
          <w:rFonts w:cs="Arial"/>
        </w:rPr>
        <w:t>. Buying followers is a common practice in social media but is not ethical unless you want to get noticed and famous.</w:t>
      </w:r>
    </w:p>
    <w:p w14:paraId="7C8D1EC0" w14:textId="77777777" w:rsidR="0061292E" w:rsidRPr="00C06BAE" w:rsidRDefault="0061292E" w:rsidP="0061292E">
      <w:pPr>
        <w:rPr>
          <w:rFonts w:cs="Arial"/>
        </w:rPr>
      </w:pPr>
      <w:proofErr w:type="spellStart"/>
      <w:r w:rsidRPr="00C06BAE">
        <w:rPr>
          <w:rFonts w:cs="Arial"/>
        </w:rPr>
        <w:t>Ans</w:t>
      </w:r>
      <w:proofErr w:type="spellEnd"/>
      <w:r w:rsidRPr="00C06BAE">
        <w:rPr>
          <w:rFonts w:cs="Arial"/>
        </w:rPr>
        <w:t>: F</w:t>
      </w:r>
    </w:p>
    <w:p w14:paraId="0778F531" w14:textId="2495EDEF" w:rsidR="00DC7B3A" w:rsidRPr="00C06BAE" w:rsidRDefault="00DC7B3A" w:rsidP="00DC7B3A">
      <w:pPr>
        <w:rPr>
          <w:rFonts w:cs="Arial"/>
        </w:rPr>
      </w:pPr>
      <w:r w:rsidRPr="00C06BAE">
        <w:rPr>
          <w:rFonts w:cs="Arial"/>
        </w:rPr>
        <w:t>Learning Objective: 2-1: Define ethics and construct your own ethical standards for social media</w:t>
      </w:r>
      <w:r w:rsidR="006013B4" w:rsidRPr="00C06BAE">
        <w:rPr>
          <w:rFonts w:cs="Arial"/>
        </w:rPr>
        <w:t>.</w:t>
      </w:r>
    </w:p>
    <w:p w14:paraId="4663054F" w14:textId="77777777" w:rsidR="00DC7B3A" w:rsidRPr="00C06BAE" w:rsidRDefault="00DC7B3A" w:rsidP="00DC7B3A">
      <w:pPr>
        <w:rPr>
          <w:rFonts w:cs="Arial"/>
        </w:rPr>
      </w:pPr>
      <w:r w:rsidRPr="00C06BAE">
        <w:rPr>
          <w:rFonts w:cs="Arial"/>
        </w:rPr>
        <w:t>Cognitive Domain: Knowledge</w:t>
      </w:r>
    </w:p>
    <w:p w14:paraId="5FCF7D7E" w14:textId="77777777" w:rsidR="00DC7B3A" w:rsidRPr="00C06BAE" w:rsidRDefault="00DC7B3A" w:rsidP="00DC7B3A">
      <w:pPr>
        <w:rPr>
          <w:rFonts w:cs="Arial"/>
        </w:rPr>
      </w:pPr>
      <w:r w:rsidRPr="00C06BAE">
        <w:rPr>
          <w:rFonts w:cs="Arial"/>
        </w:rPr>
        <w:t>Answer Location: What Is Ethics?</w:t>
      </w:r>
    </w:p>
    <w:p w14:paraId="05FF1EE1" w14:textId="375C71ED" w:rsidR="0061292E" w:rsidRPr="00C06BAE" w:rsidRDefault="0061292E" w:rsidP="0061292E">
      <w:pPr>
        <w:rPr>
          <w:rFonts w:cs="Arial"/>
        </w:rPr>
      </w:pPr>
      <w:r w:rsidRPr="00C06BAE">
        <w:rPr>
          <w:rFonts w:cs="Arial"/>
        </w:rPr>
        <w:t xml:space="preserve">Difficulty Level: </w:t>
      </w:r>
      <w:r w:rsidR="004A4578" w:rsidRPr="00C06BAE">
        <w:rPr>
          <w:rFonts w:cs="Arial"/>
        </w:rPr>
        <w:t>Easy</w:t>
      </w:r>
    </w:p>
    <w:p w14:paraId="27504441" w14:textId="77777777" w:rsidR="0061292E" w:rsidRPr="00C06BAE" w:rsidRDefault="0061292E" w:rsidP="0061292E">
      <w:pPr>
        <w:rPr>
          <w:rFonts w:cs="Arial"/>
        </w:rPr>
      </w:pPr>
    </w:p>
    <w:p w14:paraId="4D573306" w14:textId="3620337C" w:rsidR="0061292E" w:rsidRPr="00C06BAE" w:rsidRDefault="00474149" w:rsidP="0061292E">
      <w:pPr>
        <w:rPr>
          <w:rFonts w:cs="Arial"/>
        </w:rPr>
      </w:pPr>
      <w:r w:rsidRPr="00C06BAE">
        <w:rPr>
          <w:rFonts w:cs="Arial"/>
        </w:rPr>
        <w:t>4</w:t>
      </w:r>
      <w:r w:rsidR="0061292E" w:rsidRPr="00C06BAE">
        <w:rPr>
          <w:rFonts w:cs="Arial"/>
        </w:rPr>
        <w:t>. Automating your content on social media, like sending automated DMs on Twitter, are common practice</w:t>
      </w:r>
      <w:r w:rsidR="00E960F8" w:rsidRPr="00C06BAE">
        <w:rPr>
          <w:rFonts w:cs="Arial"/>
        </w:rPr>
        <w:t>s</w:t>
      </w:r>
      <w:r w:rsidR="0061292E" w:rsidRPr="00C06BAE">
        <w:rPr>
          <w:rFonts w:cs="Arial"/>
        </w:rPr>
        <w:t xml:space="preserve"> for ethical social media professionals.</w:t>
      </w:r>
    </w:p>
    <w:p w14:paraId="254D5CFA" w14:textId="77777777" w:rsidR="0061292E" w:rsidRPr="00C06BAE" w:rsidRDefault="0061292E" w:rsidP="0061292E">
      <w:pPr>
        <w:rPr>
          <w:rFonts w:cs="Arial"/>
        </w:rPr>
      </w:pPr>
      <w:proofErr w:type="spellStart"/>
      <w:r w:rsidRPr="00C06BAE">
        <w:rPr>
          <w:rFonts w:cs="Arial"/>
        </w:rPr>
        <w:t>Ans</w:t>
      </w:r>
      <w:proofErr w:type="spellEnd"/>
      <w:r w:rsidRPr="00C06BAE">
        <w:rPr>
          <w:rFonts w:cs="Arial"/>
        </w:rPr>
        <w:t>: F</w:t>
      </w:r>
    </w:p>
    <w:p w14:paraId="0D712322" w14:textId="587B36D9" w:rsidR="00DC7B3A" w:rsidRPr="00C06BAE" w:rsidRDefault="00DC7B3A" w:rsidP="00DC7B3A">
      <w:pPr>
        <w:rPr>
          <w:rFonts w:cs="Arial"/>
        </w:rPr>
      </w:pPr>
      <w:r w:rsidRPr="00C06BAE">
        <w:rPr>
          <w:rFonts w:cs="Arial"/>
        </w:rPr>
        <w:t>Learning Objective: 2-1: Define ethics and construct your own ethical standards for social media</w:t>
      </w:r>
      <w:r w:rsidR="006013B4" w:rsidRPr="00C06BAE">
        <w:rPr>
          <w:rFonts w:cs="Arial"/>
        </w:rPr>
        <w:t>.</w:t>
      </w:r>
    </w:p>
    <w:p w14:paraId="485D77E3" w14:textId="17E9D77B" w:rsidR="00DC7B3A" w:rsidRPr="00C06BAE" w:rsidRDefault="00DC7B3A" w:rsidP="00DC7B3A">
      <w:pPr>
        <w:rPr>
          <w:rFonts w:cs="Arial"/>
        </w:rPr>
      </w:pPr>
      <w:r w:rsidRPr="00C06BAE">
        <w:rPr>
          <w:rFonts w:cs="Arial"/>
        </w:rPr>
        <w:lastRenderedPageBreak/>
        <w:t>Cognitive Domain: Comprehension</w:t>
      </w:r>
    </w:p>
    <w:p w14:paraId="44CD2392" w14:textId="77777777" w:rsidR="00DC7B3A" w:rsidRPr="00C06BAE" w:rsidRDefault="00DC7B3A" w:rsidP="00DC7B3A">
      <w:pPr>
        <w:rPr>
          <w:rFonts w:cs="Arial"/>
        </w:rPr>
      </w:pPr>
      <w:r w:rsidRPr="00C06BAE">
        <w:rPr>
          <w:rFonts w:cs="Arial"/>
        </w:rPr>
        <w:t>Answer Location: What Is Ethics?</w:t>
      </w:r>
    </w:p>
    <w:p w14:paraId="794232C3" w14:textId="2F530DB5" w:rsidR="0061292E" w:rsidRPr="00C06BAE" w:rsidRDefault="0061292E" w:rsidP="0061292E">
      <w:pPr>
        <w:rPr>
          <w:rFonts w:cs="Arial"/>
        </w:rPr>
      </w:pPr>
      <w:r w:rsidRPr="00C06BAE">
        <w:rPr>
          <w:rFonts w:cs="Arial"/>
        </w:rPr>
        <w:t xml:space="preserve">Difficulty Level: </w:t>
      </w:r>
      <w:r w:rsidR="001866AE" w:rsidRPr="00C06BAE">
        <w:rPr>
          <w:rFonts w:cs="Arial"/>
        </w:rPr>
        <w:t>Medium</w:t>
      </w:r>
    </w:p>
    <w:p w14:paraId="7BA2521B" w14:textId="77777777" w:rsidR="0061292E" w:rsidRPr="00C06BAE" w:rsidRDefault="0061292E" w:rsidP="0061292E">
      <w:pPr>
        <w:rPr>
          <w:rFonts w:cs="Arial"/>
        </w:rPr>
      </w:pPr>
    </w:p>
    <w:p w14:paraId="1D34CBF9" w14:textId="77777777" w:rsidR="0061292E" w:rsidRPr="00C06BAE" w:rsidRDefault="00474149" w:rsidP="0061292E">
      <w:pPr>
        <w:rPr>
          <w:rFonts w:cs="Arial"/>
        </w:rPr>
      </w:pPr>
      <w:r w:rsidRPr="00C06BAE">
        <w:rPr>
          <w:rFonts w:cs="Arial"/>
        </w:rPr>
        <w:t>5</w:t>
      </w:r>
      <w:r w:rsidR="0061292E" w:rsidRPr="00C06BAE">
        <w:rPr>
          <w:rFonts w:cs="Arial"/>
        </w:rPr>
        <w:t>. A social media policy is good to have to set the guidelines and standards for a brand and all employees on social media.</w:t>
      </w:r>
    </w:p>
    <w:p w14:paraId="0D81D42B" w14:textId="77777777" w:rsidR="0061292E" w:rsidRPr="00C06BAE" w:rsidRDefault="0061292E" w:rsidP="0061292E">
      <w:pPr>
        <w:rPr>
          <w:rFonts w:cs="Arial"/>
        </w:rPr>
      </w:pPr>
      <w:proofErr w:type="spellStart"/>
      <w:r w:rsidRPr="00C06BAE">
        <w:rPr>
          <w:rFonts w:cs="Arial"/>
        </w:rPr>
        <w:t>Ans</w:t>
      </w:r>
      <w:proofErr w:type="spellEnd"/>
      <w:r w:rsidRPr="00C06BAE">
        <w:rPr>
          <w:rFonts w:cs="Arial"/>
        </w:rPr>
        <w:t>: T</w:t>
      </w:r>
    </w:p>
    <w:p w14:paraId="5BBA6FB7" w14:textId="3288DDC6" w:rsidR="00AE657C" w:rsidRPr="00C06BAE" w:rsidRDefault="00AE657C" w:rsidP="00AE657C">
      <w:pPr>
        <w:rPr>
          <w:rFonts w:cs="Arial"/>
        </w:rPr>
      </w:pPr>
      <w:r w:rsidRPr="00C06BAE">
        <w:rPr>
          <w:rFonts w:cs="Arial"/>
        </w:rPr>
        <w:t>Learning Objective: 2-3: Explain key ethical and legal principles for establishing a social media policy</w:t>
      </w:r>
      <w:r w:rsidR="006013B4" w:rsidRPr="00C06BAE">
        <w:rPr>
          <w:rFonts w:cs="Arial"/>
        </w:rPr>
        <w:t>.</w:t>
      </w:r>
    </w:p>
    <w:p w14:paraId="2BB839AF" w14:textId="023B9FD0"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Comprehension</w:t>
      </w:r>
    </w:p>
    <w:p w14:paraId="1A5CB053" w14:textId="73723272" w:rsidR="00AE657C" w:rsidRPr="00C06BAE" w:rsidRDefault="00AE657C" w:rsidP="00AE657C">
      <w:pPr>
        <w:rPr>
          <w:rFonts w:cs="Arial"/>
        </w:rPr>
      </w:pPr>
      <w:r w:rsidRPr="00C06BAE">
        <w:rPr>
          <w:rFonts w:cs="Arial"/>
        </w:rPr>
        <w:t>Answer Location: Ethical and Legal Best Practices in Social Media</w:t>
      </w:r>
    </w:p>
    <w:p w14:paraId="6C353060" w14:textId="0FB2EDD4" w:rsidR="0061292E" w:rsidRPr="00C06BAE" w:rsidRDefault="0061292E" w:rsidP="0061292E">
      <w:pPr>
        <w:rPr>
          <w:rFonts w:cs="Arial"/>
        </w:rPr>
      </w:pPr>
      <w:r w:rsidRPr="00C06BAE">
        <w:rPr>
          <w:rFonts w:cs="Arial"/>
        </w:rPr>
        <w:t xml:space="preserve">Difficulty Level: </w:t>
      </w:r>
      <w:r w:rsidR="001866AE" w:rsidRPr="00C06BAE">
        <w:rPr>
          <w:rFonts w:cs="Arial"/>
        </w:rPr>
        <w:t>Medium</w:t>
      </w:r>
    </w:p>
    <w:p w14:paraId="4F8DD0E7" w14:textId="77777777" w:rsidR="0061292E" w:rsidRPr="00C06BAE" w:rsidRDefault="0061292E" w:rsidP="0061292E">
      <w:pPr>
        <w:rPr>
          <w:rFonts w:cs="Arial"/>
        </w:rPr>
      </w:pPr>
    </w:p>
    <w:p w14:paraId="0E941BD7" w14:textId="77777777" w:rsidR="002270C5" w:rsidRPr="00C06BAE" w:rsidRDefault="00474149" w:rsidP="002270C5">
      <w:pPr>
        <w:rPr>
          <w:rFonts w:cs="Arial"/>
        </w:rPr>
      </w:pPr>
      <w:r w:rsidRPr="00C06BAE">
        <w:rPr>
          <w:rFonts w:cs="Arial"/>
        </w:rPr>
        <w:t>6</w:t>
      </w:r>
      <w:r w:rsidR="002270C5" w:rsidRPr="00C06BAE">
        <w:rPr>
          <w:rFonts w:cs="Arial"/>
        </w:rPr>
        <w:t>. Domino’s did not have a Twitter account before two employees went rogue in 2009, which then prompted them to create a social media policy.</w:t>
      </w:r>
    </w:p>
    <w:p w14:paraId="62FCCC7D"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T</w:t>
      </w:r>
    </w:p>
    <w:p w14:paraId="5DBFBEEC" w14:textId="06A4EA8A" w:rsidR="00AE657C" w:rsidRPr="00C06BAE" w:rsidRDefault="00AE657C" w:rsidP="00AE657C">
      <w:pPr>
        <w:rPr>
          <w:rFonts w:cs="Arial"/>
        </w:rPr>
      </w:pPr>
      <w:r w:rsidRPr="00C06BAE">
        <w:rPr>
          <w:rFonts w:cs="Arial"/>
        </w:rPr>
        <w:t>Learning Objective: 2-3: Explain key ethical and legal principles for establishing a social media policy</w:t>
      </w:r>
      <w:r w:rsidR="006013B4" w:rsidRPr="00C06BAE">
        <w:rPr>
          <w:rFonts w:cs="Arial"/>
        </w:rPr>
        <w:t>.</w:t>
      </w:r>
    </w:p>
    <w:p w14:paraId="0E89DCBA" w14:textId="60A23180"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Knowledge</w:t>
      </w:r>
    </w:p>
    <w:p w14:paraId="200C5A33" w14:textId="04F3E5F2" w:rsidR="00AE657C" w:rsidRPr="00C06BAE" w:rsidRDefault="00AE657C" w:rsidP="00AE657C">
      <w:pPr>
        <w:rPr>
          <w:rFonts w:cs="Arial"/>
        </w:rPr>
      </w:pPr>
      <w:r w:rsidRPr="00C06BAE">
        <w:rPr>
          <w:rFonts w:cs="Arial"/>
        </w:rPr>
        <w:t>Answer Location: Ethical and Legal Best Practices in Social Media</w:t>
      </w:r>
    </w:p>
    <w:p w14:paraId="35EAE8BB" w14:textId="574C7540" w:rsidR="002270C5" w:rsidRPr="00C06BAE" w:rsidRDefault="002270C5" w:rsidP="002270C5">
      <w:pPr>
        <w:rPr>
          <w:rFonts w:cs="Arial"/>
        </w:rPr>
      </w:pPr>
      <w:r w:rsidRPr="00C06BAE">
        <w:rPr>
          <w:rFonts w:cs="Arial"/>
        </w:rPr>
        <w:t xml:space="preserve">Difficulty Level: </w:t>
      </w:r>
      <w:r w:rsidR="006F4688" w:rsidRPr="00C06BAE">
        <w:rPr>
          <w:rFonts w:cs="Arial"/>
        </w:rPr>
        <w:t>Easy</w:t>
      </w:r>
    </w:p>
    <w:p w14:paraId="0FEF28FA" w14:textId="0398CC06" w:rsidR="002270C5" w:rsidRPr="00C06BAE" w:rsidRDefault="002270C5" w:rsidP="002270C5">
      <w:pPr>
        <w:rPr>
          <w:rFonts w:cs="Arial"/>
        </w:rPr>
      </w:pPr>
    </w:p>
    <w:p w14:paraId="17D7A493" w14:textId="77777777" w:rsidR="00F104F2" w:rsidRPr="00C06BAE" w:rsidRDefault="00F104F2" w:rsidP="002270C5">
      <w:pPr>
        <w:rPr>
          <w:rFonts w:cs="Arial"/>
        </w:rPr>
      </w:pPr>
    </w:p>
    <w:p w14:paraId="6503A688" w14:textId="77777777" w:rsidR="002270C5" w:rsidRPr="00C06BAE" w:rsidRDefault="002270C5" w:rsidP="00EA0BA4">
      <w:pPr>
        <w:pStyle w:val="Heading1"/>
      </w:pPr>
      <w:r w:rsidRPr="00C06BAE">
        <w:t>Short Answer</w:t>
      </w:r>
    </w:p>
    <w:p w14:paraId="58189396" w14:textId="77777777" w:rsidR="00F31590" w:rsidRPr="00C06BAE" w:rsidRDefault="00F31590" w:rsidP="00F31590"/>
    <w:p w14:paraId="41E2B5B6" w14:textId="77777777" w:rsidR="002270C5" w:rsidRPr="00C06BAE" w:rsidRDefault="002270C5" w:rsidP="002270C5">
      <w:pPr>
        <w:rPr>
          <w:rFonts w:cs="Arial"/>
        </w:rPr>
      </w:pPr>
      <w:r w:rsidRPr="00C06BAE">
        <w:rPr>
          <w:rFonts w:cs="Arial"/>
        </w:rPr>
        <w:t>1. Identify two main issues we are seeing in the legal and ethical landscape.</w:t>
      </w:r>
    </w:p>
    <w:p w14:paraId="3161E740" w14:textId="346F7DC2" w:rsidR="002270C5" w:rsidRPr="00C06BAE" w:rsidRDefault="002270C5" w:rsidP="002270C5">
      <w:pPr>
        <w:rPr>
          <w:rFonts w:cs="Arial"/>
        </w:rPr>
      </w:pPr>
      <w:proofErr w:type="spellStart"/>
      <w:r w:rsidRPr="00C06BAE">
        <w:rPr>
          <w:rFonts w:cs="Arial"/>
        </w:rPr>
        <w:t>Ans</w:t>
      </w:r>
      <w:proofErr w:type="spellEnd"/>
      <w:r w:rsidRPr="00C06BAE">
        <w:rPr>
          <w:rFonts w:cs="Arial"/>
        </w:rPr>
        <w:t>: We are seeing the law trying to catch up to the legal challenges and new crisis situations facing social media professionals today, but we are also battling some behaviors that are not professionally appropriate for audiences to adapt into their practices</w:t>
      </w:r>
      <w:r w:rsidR="00F31590" w:rsidRPr="00C06BAE">
        <w:rPr>
          <w:rFonts w:cs="Arial"/>
        </w:rPr>
        <w:t>.</w:t>
      </w:r>
    </w:p>
    <w:p w14:paraId="6F815DDB" w14:textId="6F4648A8" w:rsidR="003C7A45" w:rsidRPr="00C06BAE" w:rsidRDefault="003C7A45" w:rsidP="003C7A45">
      <w:pPr>
        <w:rPr>
          <w:rFonts w:cs="Arial"/>
        </w:rPr>
      </w:pPr>
      <w:r w:rsidRPr="00C06BAE">
        <w:rPr>
          <w:rFonts w:cs="Arial"/>
        </w:rPr>
        <w:t>Learning Objective: 2-2: Recognize the consequences and challenges social media raises for legal and ethical purposes</w:t>
      </w:r>
      <w:r w:rsidR="006013B4" w:rsidRPr="00C06BAE">
        <w:rPr>
          <w:rFonts w:cs="Arial"/>
        </w:rPr>
        <w:t>.</w:t>
      </w:r>
    </w:p>
    <w:p w14:paraId="08214AA2" w14:textId="77777777" w:rsidR="003B1E1E" w:rsidRPr="00C06BAE" w:rsidRDefault="003B1E1E" w:rsidP="003B1E1E">
      <w:pPr>
        <w:rPr>
          <w:rFonts w:cs="Arial"/>
        </w:rPr>
      </w:pPr>
      <w:r w:rsidRPr="00C06BAE">
        <w:rPr>
          <w:rFonts w:cs="Arial"/>
        </w:rPr>
        <w:t>Cognitive Domain: Analysis</w:t>
      </w:r>
    </w:p>
    <w:p w14:paraId="50FA8508" w14:textId="3F52685D" w:rsidR="003C7A45" w:rsidRPr="00C06BAE" w:rsidRDefault="003C7A45" w:rsidP="003C7A45">
      <w:pPr>
        <w:rPr>
          <w:rFonts w:cs="Arial"/>
        </w:rPr>
      </w:pPr>
      <w:r w:rsidRPr="00C06BAE">
        <w:rPr>
          <w:rFonts w:cs="Arial"/>
        </w:rPr>
        <w:t>Answer Location: Addit</w:t>
      </w:r>
      <w:r w:rsidR="00110A2D" w:rsidRPr="00C06BAE">
        <w:rPr>
          <w:rFonts w:cs="Arial"/>
        </w:rPr>
        <w:t>i</w:t>
      </w:r>
      <w:r w:rsidRPr="00C06BAE">
        <w:rPr>
          <w:rFonts w:cs="Arial"/>
        </w:rPr>
        <w:t>onal Ethical and Legal Consequences and Challenges</w:t>
      </w:r>
    </w:p>
    <w:p w14:paraId="6EB7495B" w14:textId="415DF0C5" w:rsidR="003C7A45" w:rsidRPr="00C06BAE" w:rsidRDefault="003C7A45" w:rsidP="003C7A45">
      <w:pPr>
        <w:rPr>
          <w:rFonts w:cs="Arial"/>
        </w:rPr>
      </w:pPr>
      <w:r w:rsidRPr="00C06BAE">
        <w:rPr>
          <w:rFonts w:cs="Arial"/>
        </w:rPr>
        <w:t>Difficulty Level: Hard</w:t>
      </w:r>
    </w:p>
    <w:p w14:paraId="13F15DD1" w14:textId="77777777" w:rsidR="002270C5" w:rsidRPr="00C06BAE" w:rsidRDefault="002270C5" w:rsidP="002270C5">
      <w:pPr>
        <w:rPr>
          <w:rFonts w:cs="Arial"/>
        </w:rPr>
      </w:pPr>
    </w:p>
    <w:p w14:paraId="2DA8CD0E" w14:textId="77777777" w:rsidR="002270C5" w:rsidRPr="00C06BAE" w:rsidRDefault="002270C5" w:rsidP="002270C5">
      <w:pPr>
        <w:rPr>
          <w:rFonts w:cs="Arial"/>
        </w:rPr>
      </w:pPr>
      <w:r w:rsidRPr="00C06BAE">
        <w:rPr>
          <w:rFonts w:cs="Arial"/>
        </w:rPr>
        <w:t>2. There are several new deadly sins of social media. Identify two that are most prevalent for today’s social media landscape.</w:t>
      </w:r>
    </w:p>
    <w:p w14:paraId="3FCF596B" w14:textId="2E07EF69" w:rsidR="002270C5" w:rsidRPr="00C06BAE" w:rsidRDefault="002270C5" w:rsidP="002270C5">
      <w:pPr>
        <w:rPr>
          <w:rFonts w:cs="Arial"/>
        </w:rPr>
      </w:pPr>
      <w:proofErr w:type="spellStart"/>
      <w:r w:rsidRPr="00C06BAE">
        <w:rPr>
          <w:rFonts w:cs="Arial"/>
        </w:rPr>
        <w:t>Ans</w:t>
      </w:r>
      <w:proofErr w:type="spellEnd"/>
      <w:r w:rsidRPr="00C06BAE">
        <w:rPr>
          <w:rFonts w:cs="Arial"/>
        </w:rPr>
        <w:t>: The issue of cyberbullying and privacy are two big issues that need to be addressed in today’s society. Engaging in negative behavior and aggressively going after others online is not appropriate, and it is important to disclose how much information is going to be collected by your interactions online.</w:t>
      </w:r>
    </w:p>
    <w:p w14:paraId="1BA0369B" w14:textId="07934FA3" w:rsidR="003C7A45" w:rsidRPr="00C06BAE" w:rsidRDefault="003C7A45" w:rsidP="003C7A45">
      <w:pPr>
        <w:rPr>
          <w:rFonts w:cs="Arial"/>
        </w:rPr>
      </w:pPr>
      <w:r w:rsidRPr="00C06BAE">
        <w:rPr>
          <w:rFonts w:cs="Arial"/>
        </w:rPr>
        <w:t>Learning Objective: 2-2: Recognize the consequences and challenges social media raises for legal and ethical purposes</w:t>
      </w:r>
      <w:r w:rsidR="006013B4" w:rsidRPr="00C06BAE">
        <w:rPr>
          <w:rFonts w:cs="Arial"/>
        </w:rPr>
        <w:t>.</w:t>
      </w:r>
    </w:p>
    <w:p w14:paraId="33E6908E" w14:textId="77777777" w:rsidR="003B1E1E" w:rsidRPr="00C06BAE" w:rsidRDefault="003B1E1E" w:rsidP="003B1E1E">
      <w:pPr>
        <w:rPr>
          <w:rFonts w:cs="Arial"/>
        </w:rPr>
      </w:pPr>
      <w:r w:rsidRPr="00C06BAE">
        <w:rPr>
          <w:rFonts w:cs="Arial"/>
        </w:rPr>
        <w:t>Cognitive Domain: Analysis</w:t>
      </w:r>
    </w:p>
    <w:p w14:paraId="6C5B89AF" w14:textId="2C86485C" w:rsidR="003C7A45" w:rsidRPr="00C06BAE" w:rsidRDefault="003C7A45" w:rsidP="003C7A45">
      <w:pPr>
        <w:rPr>
          <w:rFonts w:cs="Arial"/>
        </w:rPr>
      </w:pPr>
      <w:r w:rsidRPr="00C06BAE">
        <w:rPr>
          <w:rFonts w:cs="Arial"/>
        </w:rPr>
        <w:t>Answer Location: Legal Fundamentals</w:t>
      </w:r>
    </w:p>
    <w:p w14:paraId="282C1DE7" w14:textId="461F2ADF" w:rsidR="003C7A45" w:rsidRPr="00C06BAE" w:rsidRDefault="003C7A45" w:rsidP="003C7A45">
      <w:pPr>
        <w:rPr>
          <w:rFonts w:cs="Arial"/>
        </w:rPr>
      </w:pPr>
      <w:r w:rsidRPr="00C06BAE">
        <w:rPr>
          <w:rFonts w:cs="Arial"/>
        </w:rPr>
        <w:lastRenderedPageBreak/>
        <w:t>Difficulty Level: Medium</w:t>
      </w:r>
    </w:p>
    <w:p w14:paraId="24C4593D" w14:textId="77777777" w:rsidR="003C7A45" w:rsidRPr="00C06BAE" w:rsidRDefault="003C7A45" w:rsidP="002270C5">
      <w:pPr>
        <w:rPr>
          <w:rFonts w:cs="Arial"/>
        </w:rPr>
      </w:pPr>
    </w:p>
    <w:p w14:paraId="534117F6" w14:textId="77777777" w:rsidR="002270C5" w:rsidRPr="00C06BAE" w:rsidRDefault="002270C5" w:rsidP="002270C5">
      <w:pPr>
        <w:rPr>
          <w:rFonts w:cs="Arial"/>
        </w:rPr>
      </w:pPr>
      <w:r w:rsidRPr="00C06BAE">
        <w:rPr>
          <w:rFonts w:cs="Arial"/>
        </w:rPr>
        <w:t>3. What are the risks associated with “rogue” social media accounts?</w:t>
      </w:r>
    </w:p>
    <w:p w14:paraId="03411D26" w14:textId="494FD304" w:rsidR="002270C5" w:rsidRPr="00C06BAE" w:rsidRDefault="002270C5" w:rsidP="002270C5">
      <w:pPr>
        <w:rPr>
          <w:rFonts w:cs="Arial"/>
        </w:rPr>
      </w:pPr>
      <w:proofErr w:type="spellStart"/>
      <w:r w:rsidRPr="00C06BAE">
        <w:rPr>
          <w:rFonts w:cs="Arial"/>
        </w:rPr>
        <w:t>Ans</w:t>
      </w:r>
      <w:proofErr w:type="spellEnd"/>
      <w:r w:rsidRPr="00C06BAE">
        <w:rPr>
          <w:rFonts w:cs="Arial"/>
        </w:rPr>
        <w:t>: They are not representing the official account and may not have permission to share, create, or engage in conversation. They are misleading others to feel they are acting on official capacity when they are not.</w:t>
      </w:r>
    </w:p>
    <w:p w14:paraId="5D6D63E4" w14:textId="3C0D3DB2" w:rsidR="003C7A45" w:rsidRPr="00C06BAE" w:rsidRDefault="003C7A45" w:rsidP="003C7A45">
      <w:pPr>
        <w:rPr>
          <w:rFonts w:cs="Arial"/>
        </w:rPr>
      </w:pPr>
      <w:r w:rsidRPr="00C06BAE">
        <w:rPr>
          <w:rFonts w:cs="Arial"/>
        </w:rPr>
        <w:t>Learning Objective: 2-2: Recognize the consequences and challenges social media raises for legal and ethical purposes</w:t>
      </w:r>
      <w:r w:rsidR="006013B4" w:rsidRPr="00C06BAE">
        <w:rPr>
          <w:rFonts w:cs="Arial"/>
        </w:rPr>
        <w:t>.</w:t>
      </w:r>
    </w:p>
    <w:p w14:paraId="00B32D69" w14:textId="77777777" w:rsidR="003B1E1E" w:rsidRPr="00C06BAE" w:rsidRDefault="003B1E1E" w:rsidP="003B1E1E">
      <w:pPr>
        <w:rPr>
          <w:rFonts w:cs="Arial"/>
        </w:rPr>
      </w:pPr>
      <w:r w:rsidRPr="00C06BAE">
        <w:rPr>
          <w:rFonts w:cs="Arial"/>
        </w:rPr>
        <w:t>Cognitive Domain: Analysis</w:t>
      </w:r>
    </w:p>
    <w:p w14:paraId="489E1B49" w14:textId="183593DF" w:rsidR="003C7A45" w:rsidRPr="00C06BAE" w:rsidRDefault="003C7A45" w:rsidP="003C7A45">
      <w:pPr>
        <w:rPr>
          <w:rFonts w:cs="Arial"/>
        </w:rPr>
      </w:pPr>
      <w:r w:rsidRPr="00C06BAE">
        <w:rPr>
          <w:rFonts w:cs="Arial"/>
        </w:rPr>
        <w:t>Answer Location: Addit</w:t>
      </w:r>
      <w:r w:rsidR="00110A2D" w:rsidRPr="00C06BAE">
        <w:rPr>
          <w:rFonts w:cs="Arial"/>
        </w:rPr>
        <w:t>i</w:t>
      </w:r>
      <w:r w:rsidRPr="00C06BAE">
        <w:rPr>
          <w:rFonts w:cs="Arial"/>
        </w:rPr>
        <w:t>onal Ethical and Legal Consequences and Challenges</w:t>
      </w:r>
    </w:p>
    <w:p w14:paraId="6053F2FE" w14:textId="3CD19419" w:rsidR="003C7A45" w:rsidRPr="00C06BAE" w:rsidRDefault="003C7A45" w:rsidP="003C7A45">
      <w:pPr>
        <w:rPr>
          <w:rFonts w:cs="Arial"/>
        </w:rPr>
      </w:pPr>
      <w:r w:rsidRPr="00C06BAE">
        <w:rPr>
          <w:rFonts w:cs="Arial"/>
        </w:rPr>
        <w:t xml:space="preserve">Difficulty Level: </w:t>
      </w:r>
      <w:r w:rsidR="001866AE" w:rsidRPr="00C06BAE">
        <w:rPr>
          <w:rFonts w:cs="Arial"/>
        </w:rPr>
        <w:t>Medium</w:t>
      </w:r>
    </w:p>
    <w:p w14:paraId="7407FA0B" w14:textId="77777777" w:rsidR="002270C5" w:rsidRPr="00C06BAE" w:rsidRDefault="002270C5" w:rsidP="002270C5">
      <w:pPr>
        <w:rPr>
          <w:rFonts w:cs="Arial"/>
        </w:rPr>
      </w:pPr>
    </w:p>
    <w:p w14:paraId="71105D86" w14:textId="77777777" w:rsidR="002270C5" w:rsidRPr="00C06BAE" w:rsidRDefault="002270C5" w:rsidP="002270C5">
      <w:pPr>
        <w:rPr>
          <w:rFonts w:cs="Arial"/>
        </w:rPr>
      </w:pPr>
      <w:r w:rsidRPr="00C06BAE">
        <w:rPr>
          <w:rFonts w:cs="Arial"/>
        </w:rPr>
        <w:t>4. What is automation and how does this tie to ethical practices on social media?</w:t>
      </w:r>
    </w:p>
    <w:p w14:paraId="1BE0D33F" w14:textId="0178538F" w:rsidR="002270C5" w:rsidRPr="00C06BAE" w:rsidRDefault="002270C5" w:rsidP="002270C5">
      <w:pPr>
        <w:rPr>
          <w:rFonts w:cs="Arial"/>
        </w:rPr>
      </w:pPr>
      <w:proofErr w:type="spellStart"/>
      <w:r w:rsidRPr="00C06BAE">
        <w:rPr>
          <w:rFonts w:cs="Arial"/>
        </w:rPr>
        <w:t>Ans</w:t>
      </w:r>
      <w:proofErr w:type="spellEnd"/>
      <w:r w:rsidRPr="00C06BAE">
        <w:rPr>
          <w:rFonts w:cs="Arial"/>
        </w:rPr>
        <w:t xml:space="preserve">: Automation focuses on scheduling content to go out at certain times </w:t>
      </w:r>
      <w:r w:rsidR="00E960F8" w:rsidRPr="00C06BAE">
        <w:rPr>
          <w:rFonts w:cs="Arial"/>
        </w:rPr>
        <w:t>without</w:t>
      </w:r>
      <w:r w:rsidRPr="00C06BAE">
        <w:rPr>
          <w:rFonts w:cs="Arial"/>
        </w:rPr>
        <w:t xml:space="preserve"> having to worry about it. This raises an ethical issue when you are just automating everything, including conversations, which is not authentic. This causes issues related to the level of credibility and trustworthiness people assign to others.</w:t>
      </w:r>
    </w:p>
    <w:p w14:paraId="7DAF8FD8" w14:textId="0BED650B" w:rsidR="00363296" w:rsidRPr="00C06BAE" w:rsidRDefault="00363296" w:rsidP="00363296">
      <w:pPr>
        <w:rPr>
          <w:rFonts w:cs="Arial"/>
        </w:rPr>
      </w:pPr>
      <w:r w:rsidRPr="00C06BAE">
        <w:rPr>
          <w:rFonts w:cs="Arial"/>
        </w:rPr>
        <w:t>Learning Objective: 2-1: Define ethics and construct your own ethical standards for social media</w:t>
      </w:r>
      <w:r w:rsidR="006013B4" w:rsidRPr="00C06BAE">
        <w:rPr>
          <w:rFonts w:cs="Arial"/>
        </w:rPr>
        <w:t>.</w:t>
      </w:r>
    </w:p>
    <w:p w14:paraId="532E4E4C" w14:textId="330E8AB1" w:rsidR="00363296" w:rsidRPr="00C06BAE" w:rsidRDefault="00363296" w:rsidP="00363296">
      <w:pPr>
        <w:rPr>
          <w:rFonts w:cs="Arial"/>
        </w:rPr>
      </w:pPr>
      <w:r w:rsidRPr="00C06BAE">
        <w:rPr>
          <w:rFonts w:cs="Arial"/>
        </w:rPr>
        <w:t>Cognitive Domain: Analysis</w:t>
      </w:r>
    </w:p>
    <w:p w14:paraId="327EAB20" w14:textId="77777777" w:rsidR="00363296" w:rsidRPr="00C06BAE" w:rsidRDefault="00363296" w:rsidP="00363296">
      <w:pPr>
        <w:rPr>
          <w:rFonts w:cs="Arial"/>
        </w:rPr>
      </w:pPr>
      <w:r w:rsidRPr="00C06BAE">
        <w:rPr>
          <w:rFonts w:cs="Arial"/>
        </w:rPr>
        <w:t>Answer Location: What Is Ethics?</w:t>
      </w:r>
    </w:p>
    <w:p w14:paraId="4077CB95" w14:textId="4C3FAAED" w:rsidR="00363296" w:rsidRPr="00C06BAE" w:rsidRDefault="00363296" w:rsidP="00363296">
      <w:pPr>
        <w:rPr>
          <w:rFonts w:cs="Arial"/>
        </w:rPr>
      </w:pPr>
      <w:r w:rsidRPr="00C06BAE">
        <w:rPr>
          <w:rFonts w:cs="Arial"/>
        </w:rPr>
        <w:t xml:space="preserve">Difficulty Level: </w:t>
      </w:r>
      <w:r w:rsidR="001866AE" w:rsidRPr="00C06BAE">
        <w:rPr>
          <w:rFonts w:cs="Arial"/>
        </w:rPr>
        <w:t>Medium</w:t>
      </w:r>
    </w:p>
    <w:p w14:paraId="1B14CB37" w14:textId="77777777" w:rsidR="002270C5" w:rsidRPr="00C06BAE" w:rsidRDefault="002270C5" w:rsidP="002270C5">
      <w:pPr>
        <w:rPr>
          <w:rFonts w:cs="Arial"/>
        </w:rPr>
      </w:pPr>
    </w:p>
    <w:p w14:paraId="07C4C0B8" w14:textId="77777777" w:rsidR="002270C5" w:rsidRPr="00C06BAE" w:rsidRDefault="002270C5" w:rsidP="002270C5">
      <w:pPr>
        <w:rPr>
          <w:rFonts w:cs="Arial"/>
        </w:rPr>
      </w:pPr>
      <w:r w:rsidRPr="00C06BAE">
        <w:rPr>
          <w:rFonts w:cs="Arial"/>
        </w:rPr>
        <w:t>5. What are two legal implications for influencers NOT disclosing their sponsorship on social media</w:t>
      </w:r>
      <w:r w:rsidR="00F31590" w:rsidRPr="00C06BAE">
        <w:rPr>
          <w:rFonts w:cs="Arial"/>
        </w:rPr>
        <w:t>?</w:t>
      </w:r>
    </w:p>
    <w:p w14:paraId="22220E1D" w14:textId="6F926FC9" w:rsidR="002270C5" w:rsidRPr="00C06BAE" w:rsidRDefault="002270C5" w:rsidP="002270C5">
      <w:pPr>
        <w:rPr>
          <w:rFonts w:cs="Arial"/>
        </w:rPr>
      </w:pPr>
      <w:proofErr w:type="spellStart"/>
      <w:r w:rsidRPr="00C06BAE">
        <w:rPr>
          <w:rFonts w:cs="Arial"/>
        </w:rPr>
        <w:t>Ans</w:t>
      </w:r>
      <w:proofErr w:type="spellEnd"/>
      <w:r w:rsidRPr="00C06BAE">
        <w:rPr>
          <w:rFonts w:cs="Arial"/>
        </w:rPr>
        <w:t>: They could get fined by the FTC and lose trust among their audiences for not being true to their brand as an influencer.</w:t>
      </w:r>
    </w:p>
    <w:p w14:paraId="67234801" w14:textId="002A4236" w:rsidR="00363296" w:rsidRPr="00C06BAE" w:rsidRDefault="00363296" w:rsidP="00363296">
      <w:pPr>
        <w:rPr>
          <w:rFonts w:cs="Arial"/>
        </w:rPr>
      </w:pPr>
      <w:r w:rsidRPr="00C06BAE">
        <w:rPr>
          <w:rFonts w:cs="Arial"/>
        </w:rPr>
        <w:t>Learning Objective: 2-2: Recognize the consequences and challenges social media raises for legal and ethical purposes</w:t>
      </w:r>
      <w:r w:rsidR="006013B4" w:rsidRPr="00C06BAE">
        <w:rPr>
          <w:rFonts w:cs="Arial"/>
        </w:rPr>
        <w:t>.</w:t>
      </w:r>
    </w:p>
    <w:p w14:paraId="58B35ACB" w14:textId="0E488A81"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Application</w:t>
      </w:r>
    </w:p>
    <w:p w14:paraId="4F8E39CF" w14:textId="040FABE7" w:rsidR="00363296" w:rsidRPr="00C06BAE" w:rsidRDefault="00363296" w:rsidP="00363296">
      <w:pPr>
        <w:rPr>
          <w:rFonts w:cs="Arial"/>
        </w:rPr>
      </w:pPr>
      <w:r w:rsidRPr="00C06BAE">
        <w:rPr>
          <w:rFonts w:cs="Arial"/>
        </w:rPr>
        <w:t>Answer Location: Employees and Personal Branding Mishaps</w:t>
      </w:r>
    </w:p>
    <w:p w14:paraId="5FD77152" w14:textId="5D5CD3E0" w:rsidR="00363296" w:rsidRPr="00C06BAE" w:rsidRDefault="00363296" w:rsidP="002270C5">
      <w:pPr>
        <w:rPr>
          <w:rFonts w:cs="Arial"/>
        </w:rPr>
      </w:pPr>
      <w:r w:rsidRPr="00C06BAE">
        <w:rPr>
          <w:rFonts w:cs="Arial"/>
        </w:rPr>
        <w:t xml:space="preserve">Difficulty Level: </w:t>
      </w:r>
      <w:r w:rsidR="001866AE" w:rsidRPr="00C06BAE">
        <w:rPr>
          <w:rFonts w:cs="Arial"/>
        </w:rPr>
        <w:t>Medium</w:t>
      </w:r>
    </w:p>
    <w:p w14:paraId="0F843C04" w14:textId="434664B9" w:rsidR="002270C5" w:rsidRPr="00C06BAE" w:rsidRDefault="002270C5" w:rsidP="002270C5">
      <w:pPr>
        <w:rPr>
          <w:rFonts w:cs="Arial"/>
        </w:rPr>
      </w:pPr>
    </w:p>
    <w:p w14:paraId="7E92EAF0" w14:textId="77777777" w:rsidR="00F104F2" w:rsidRPr="00C06BAE" w:rsidRDefault="00F104F2" w:rsidP="002270C5">
      <w:pPr>
        <w:rPr>
          <w:rFonts w:cs="Arial"/>
        </w:rPr>
      </w:pPr>
    </w:p>
    <w:p w14:paraId="5EFF11E2" w14:textId="77777777" w:rsidR="002270C5" w:rsidRPr="00C06BAE" w:rsidRDefault="002270C5" w:rsidP="00EA0BA4">
      <w:pPr>
        <w:pStyle w:val="Heading1"/>
      </w:pPr>
      <w:r w:rsidRPr="00C06BAE">
        <w:t>Essay</w:t>
      </w:r>
    </w:p>
    <w:p w14:paraId="7A5E0049" w14:textId="77777777" w:rsidR="00F31590" w:rsidRPr="00C06BAE" w:rsidRDefault="00F31590" w:rsidP="005C1385"/>
    <w:p w14:paraId="033DF406" w14:textId="77777777" w:rsidR="002270C5" w:rsidRPr="00C06BAE" w:rsidRDefault="002270C5" w:rsidP="002270C5">
      <w:pPr>
        <w:rPr>
          <w:rFonts w:cs="Arial"/>
        </w:rPr>
      </w:pPr>
      <w:r w:rsidRPr="00C06BAE">
        <w:rPr>
          <w:rFonts w:cs="Arial"/>
        </w:rPr>
        <w:t>1. Outline the key deadly sins Parker mentioned in the chapter. What are some of the main takeaways here?</w:t>
      </w:r>
    </w:p>
    <w:p w14:paraId="7AC73543" w14:textId="2B3AF649" w:rsidR="002270C5" w:rsidRPr="00C06BAE" w:rsidRDefault="002270C5" w:rsidP="002270C5">
      <w:pPr>
        <w:rPr>
          <w:rFonts w:cs="Arial"/>
        </w:rPr>
      </w:pPr>
      <w:proofErr w:type="spellStart"/>
      <w:r w:rsidRPr="00C06BAE">
        <w:rPr>
          <w:rFonts w:cs="Arial"/>
        </w:rPr>
        <w:t>Ans</w:t>
      </w:r>
      <w:proofErr w:type="spellEnd"/>
      <w:r w:rsidRPr="00C06BAE">
        <w:rPr>
          <w:rFonts w:cs="Arial"/>
        </w:rPr>
        <w:t>: (1) Misappropriation</w:t>
      </w:r>
      <w:r w:rsidR="005C1385" w:rsidRPr="00C06BAE">
        <w:rPr>
          <w:rFonts w:cs="Arial"/>
        </w:rPr>
        <w:t xml:space="preserve">, (2) abandonment, (3) manipulation, (4) ignorance, (5) </w:t>
      </w:r>
      <w:r w:rsidR="00990961" w:rsidRPr="00C06BAE">
        <w:rPr>
          <w:rFonts w:cs="Arial"/>
        </w:rPr>
        <w:t xml:space="preserve">monotony, (6) </w:t>
      </w:r>
      <w:r w:rsidR="005C1385" w:rsidRPr="00C06BAE">
        <w:rPr>
          <w:rFonts w:cs="Arial"/>
        </w:rPr>
        <w:t>narcissism, and (</w:t>
      </w:r>
      <w:r w:rsidR="00990961" w:rsidRPr="00C06BAE">
        <w:rPr>
          <w:rFonts w:cs="Arial"/>
        </w:rPr>
        <w:t>7</w:t>
      </w:r>
      <w:r w:rsidR="005C1385" w:rsidRPr="00C06BAE">
        <w:rPr>
          <w:rFonts w:cs="Arial"/>
        </w:rPr>
        <w:t>) uniformity</w:t>
      </w:r>
      <w:r w:rsidRPr="00C06BAE">
        <w:rPr>
          <w:rFonts w:cs="Arial"/>
        </w:rPr>
        <w:t>. Main takeaways: There are certain behaviors still being practiced on social media, but what is important to consider and be aware of is that some of these are not ethical or appropriate. While it may be tempting to buy followers, it’s not of quality and misleads audiences. It’s also important to recognize not to just promote yourself or call in the content and share this on all social media sites. To practice ethically on social media, you have to make these decisions and stick to them.</w:t>
      </w:r>
    </w:p>
    <w:p w14:paraId="53B079F0" w14:textId="4C2609FD" w:rsidR="00990961" w:rsidRPr="00C06BAE" w:rsidRDefault="00990961" w:rsidP="00990961">
      <w:pPr>
        <w:rPr>
          <w:rFonts w:cs="Arial"/>
        </w:rPr>
      </w:pPr>
      <w:r w:rsidRPr="00C06BAE">
        <w:rPr>
          <w:rFonts w:cs="Arial"/>
        </w:rPr>
        <w:lastRenderedPageBreak/>
        <w:t>Learning Objective: 2-1: Define ethics and construct your own ethical standards for social media</w:t>
      </w:r>
      <w:r w:rsidR="006013B4" w:rsidRPr="00C06BAE">
        <w:rPr>
          <w:rFonts w:cs="Arial"/>
        </w:rPr>
        <w:t>.</w:t>
      </w:r>
    </w:p>
    <w:p w14:paraId="3442BB76" w14:textId="72AEC088" w:rsidR="00990961" w:rsidRPr="00C06BAE" w:rsidRDefault="00990961" w:rsidP="00990961">
      <w:pPr>
        <w:rPr>
          <w:rFonts w:cs="Arial"/>
        </w:rPr>
      </w:pPr>
      <w:r w:rsidRPr="00C06BAE">
        <w:rPr>
          <w:rFonts w:cs="Arial"/>
        </w:rPr>
        <w:t>Cognitive Domain: Analysis</w:t>
      </w:r>
    </w:p>
    <w:p w14:paraId="7F1E7E72" w14:textId="77777777" w:rsidR="00990961" w:rsidRPr="00C06BAE" w:rsidRDefault="00990961" w:rsidP="00990961">
      <w:pPr>
        <w:rPr>
          <w:rFonts w:cs="Arial"/>
        </w:rPr>
      </w:pPr>
      <w:r w:rsidRPr="00C06BAE">
        <w:rPr>
          <w:rFonts w:cs="Arial"/>
        </w:rPr>
        <w:t>Answer Location: What Is Ethics?</w:t>
      </w:r>
    </w:p>
    <w:p w14:paraId="6188AF0D" w14:textId="6AEEF32C" w:rsidR="00990961" w:rsidRPr="00C06BAE" w:rsidRDefault="00990961" w:rsidP="00990961">
      <w:pPr>
        <w:rPr>
          <w:rFonts w:cs="Arial"/>
        </w:rPr>
      </w:pPr>
      <w:r w:rsidRPr="00C06BAE">
        <w:rPr>
          <w:rFonts w:cs="Arial"/>
        </w:rPr>
        <w:t>Difficulty Level: Hard</w:t>
      </w:r>
    </w:p>
    <w:p w14:paraId="47533631" w14:textId="77777777" w:rsidR="002270C5" w:rsidRPr="00C06BAE" w:rsidRDefault="002270C5" w:rsidP="002270C5">
      <w:pPr>
        <w:rPr>
          <w:rFonts w:cs="Arial"/>
        </w:rPr>
      </w:pPr>
    </w:p>
    <w:p w14:paraId="5E52C11A" w14:textId="17FE9A08" w:rsidR="002270C5" w:rsidRPr="00C06BAE" w:rsidRDefault="002270C5" w:rsidP="002270C5">
      <w:pPr>
        <w:rPr>
          <w:rFonts w:cs="Arial"/>
        </w:rPr>
      </w:pPr>
      <w:r w:rsidRPr="00C06BAE">
        <w:rPr>
          <w:rFonts w:cs="Arial"/>
        </w:rPr>
        <w:t>2. You are working for a brand and want to share a piece of content that is out there (e</w:t>
      </w:r>
      <w:r w:rsidR="005C1385" w:rsidRPr="00C06BAE">
        <w:rPr>
          <w:rFonts w:cs="Arial"/>
        </w:rPr>
        <w:t>.g.,</w:t>
      </w:r>
      <w:r w:rsidRPr="00C06BAE">
        <w:rPr>
          <w:rFonts w:cs="Arial"/>
        </w:rPr>
        <w:t xml:space="preserve"> Meme, Gif.), but you do not have rights to it. Your boss says that this is a great way to get traffic and impressions on your site, so they want you to share this. How would you respond to this?</w:t>
      </w:r>
    </w:p>
    <w:p w14:paraId="27C6F157" w14:textId="100726CA" w:rsidR="002270C5" w:rsidRPr="00C06BAE" w:rsidRDefault="002270C5" w:rsidP="002270C5">
      <w:pPr>
        <w:rPr>
          <w:rFonts w:cs="Arial"/>
        </w:rPr>
      </w:pPr>
      <w:proofErr w:type="spellStart"/>
      <w:r w:rsidRPr="00C06BAE">
        <w:rPr>
          <w:rFonts w:cs="Arial"/>
        </w:rPr>
        <w:t>Ans</w:t>
      </w:r>
      <w:proofErr w:type="spellEnd"/>
      <w:r w:rsidRPr="00C06BAE">
        <w:rPr>
          <w:rFonts w:cs="Arial"/>
        </w:rPr>
        <w:t>: It would not be appropriate to share this content without permission and attribution to the original source. This has gotten several brands into the news for copyright infringement. It is necessary to get the content and permission from the original creator before sharing and incorporating it into our own social media content. The legal and ethical risks associated with this could be costly for all parties involved</w:t>
      </w:r>
      <w:r w:rsidR="00990961" w:rsidRPr="00C06BAE">
        <w:rPr>
          <w:rFonts w:cs="Arial"/>
        </w:rPr>
        <w:t xml:space="preserve"> (see the Disney/Baby Yoda example for an illustration)</w:t>
      </w:r>
      <w:r w:rsidRPr="00C06BAE">
        <w:rPr>
          <w:rFonts w:cs="Arial"/>
        </w:rPr>
        <w:t>.</w:t>
      </w:r>
    </w:p>
    <w:p w14:paraId="4624BD5E" w14:textId="67A25ED6" w:rsidR="00990961" w:rsidRPr="00C06BAE" w:rsidRDefault="00990961" w:rsidP="00990961">
      <w:pPr>
        <w:rPr>
          <w:rFonts w:cs="Arial"/>
        </w:rPr>
      </w:pPr>
      <w:r w:rsidRPr="00C06BAE">
        <w:rPr>
          <w:rFonts w:cs="Arial"/>
        </w:rPr>
        <w:t>Learning Objective: 2-2: Recognize the consequences and challenges social media raises for legal and ethical purposes</w:t>
      </w:r>
      <w:r w:rsidR="006013B4" w:rsidRPr="00C06BAE">
        <w:rPr>
          <w:rFonts w:cs="Arial"/>
        </w:rPr>
        <w:t>.</w:t>
      </w:r>
    </w:p>
    <w:p w14:paraId="0375A5AE" w14:textId="77777777" w:rsidR="003B1E1E" w:rsidRPr="00C06BAE" w:rsidRDefault="003B1E1E" w:rsidP="003B1E1E">
      <w:pPr>
        <w:rPr>
          <w:rFonts w:cs="Arial"/>
        </w:rPr>
      </w:pPr>
      <w:r w:rsidRPr="00C06BAE">
        <w:rPr>
          <w:rFonts w:cs="Arial"/>
        </w:rPr>
        <w:t>Cognitive Domain: Application</w:t>
      </w:r>
    </w:p>
    <w:p w14:paraId="0A81A13C" w14:textId="4845D12A" w:rsidR="00990961" w:rsidRPr="00C06BAE" w:rsidRDefault="00990961" w:rsidP="00990961">
      <w:pPr>
        <w:rPr>
          <w:rFonts w:cs="Arial"/>
        </w:rPr>
      </w:pPr>
      <w:r w:rsidRPr="00C06BAE">
        <w:rPr>
          <w:rFonts w:cs="Arial"/>
        </w:rPr>
        <w:t>Answer Location: Employees and Personal Branding Mishaps</w:t>
      </w:r>
    </w:p>
    <w:p w14:paraId="30D067A4" w14:textId="2536EEB8" w:rsidR="00990961" w:rsidRPr="00C06BAE" w:rsidRDefault="00990961" w:rsidP="002270C5">
      <w:pPr>
        <w:rPr>
          <w:rFonts w:cs="Arial"/>
        </w:rPr>
      </w:pPr>
      <w:r w:rsidRPr="00C06BAE">
        <w:rPr>
          <w:rFonts w:cs="Arial"/>
        </w:rPr>
        <w:t xml:space="preserve">Difficulty Level: </w:t>
      </w:r>
      <w:r w:rsidR="001866AE" w:rsidRPr="00C06BAE">
        <w:rPr>
          <w:rFonts w:cs="Arial"/>
        </w:rPr>
        <w:t>Medium</w:t>
      </w:r>
    </w:p>
    <w:p w14:paraId="162569DB" w14:textId="77777777" w:rsidR="002270C5" w:rsidRPr="00C06BAE" w:rsidRDefault="002270C5" w:rsidP="002270C5">
      <w:pPr>
        <w:rPr>
          <w:rFonts w:cs="Arial"/>
        </w:rPr>
      </w:pPr>
    </w:p>
    <w:p w14:paraId="345AA278" w14:textId="77777777" w:rsidR="002270C5" w:rsidRPr="00C06BAE" w:rsidRDefault="002270C5" w:rsidP="002270C5">
      <w:pPr>
        <w:rPr>
          <w:rFonts w:cs="Arial"/>
        </w:rPr>
      </w:pPr>
      <w:r w:rsidRPr="00C06BAE">
        <w:rPr>
          <w:rFonts w:cs="Arial"/>
        </w:rPr>
        <w:t>3 You have been asked by your boss to create an influencer sponsored guide package of a client but have been told not to include any mentions that the content will be sponsored. What points do you want to raise to make sure you practice ethically in this case?</w:t>
      </w:r>
    </w:p>
    <w:p w14:paraId="14179A02" w14:textId="75399AA6" w:rsidR="002270C5" w:rsidRPr="00C06BAE" w:rsidRDefault="002270C5" w:rsidP="002270C5">
      <w:pPr>
        <w:rPr>
          <w:rFonts w:cs="Arial"/>
        </w:rPr>
      </w:pPr>
      <w:proofErr w:type="spellStart"/>
      <w:r w:rsidRPr="00C06BAE">
        <w:rPr>
          <w:rFonts w:cs="Arial"/>
        </w:rPr>
        <w:t>Ans</w:t>
      </w:r>
      <w:proofErr w:type="spellEnd"/>
      <w:r w:rsidRPr="00C06BAE">
        <w:rPr>
          <w:rFonts w:cs="Arial"/>
        </w:rPr>
        <w:t>: Influencer marketing has been a rising trend within social media, but also has caught the attention of the FTC, which has published their set guidelines on what brands and others have to do to make sure they disclose to their audiences their content has been sponsored or paid for. Otherwise, this will look like it was not paid, which would mislead the audiences. Cases like Kim Kardashian West, DJ Khal</w:t>
      </w:r>
      <w:r w:rsidR="007A419B" w:rsidRPr="00C06BAE">
        <w:rPr>
          <w:rFonts w:cs="Arial"/>
        </w:rPr>
        <w:t>e</w:t>
      </w:r>
      <w:r w:rsidRPr="00C06BAE">
        <w:rPr>
          <w:rFonts w:cs="Arial"/>
        </w:rPr>
        <w:t xml:space="preserve">d, and even </w:t>
      </w:r>
      <w:proofErr w:type="spellStart"/>
      <w:r w:rsidRPr="00C06BAE">
        <w:rPr>
          <w:rFonts w:cs="Arial"/>
        </w:rPr>
        <w:t>PewDie</w:t>
      </w:r>
      <w:r w:rsidR="00B53662" w:rsidRPr="00C06BAE">
        <w:rPr>
          <w:rFonts w:cs="Arial"/>
        </w:rPr>
        <w:t>Pie</w:t>
      </w:r>
      <w:proofErr w:type="spellEnd"/>
      <w:r w:rsidRPr="00C06BAE">
        <w:rPr>
          <w:rFonts w:cs="Arial"/>
        </w:rPr>
        <w:t xml:space="preserve"> have shown the consequences of not doing this, which can be both costly to the reputation of the influencer, but also financially with the set fees set into place.</w:t>
      </w:r>
    </w:p>
    <w:p w14:paraId="0F5C07FA" w14:textId="1D67F502" w:rsidR="00990961" w:rsidRPr="00C06BAE" w:rsidRDefault="00990961" w:rsidP="00990961">
      <w:pPr>
        <w:rPr>
          <w:rFonts w:cs="Arial"/>
        </w:rPr>
      </w:pPr>
      <w:r w:rsidRPr="00C06BAE">
        <w:rPr>
          <w:rFonts w:cs="Arial"/>
        </w:rPr>
        <w:t>Learning Objective: 2-2: Recognize the consequences and challenges social media raises for legal and ethical purposes</w:t>
      </w:r>
      <w:r w:rsidR="00071ECD" w:rsidRPr="00C06BAE">
        <w:rPr>
          <w:rFonts w:cs="Arial"/>
        </w:rPr>
        <w:t>.</w:t>
      </w:r>
    </w:p>
    <w:p w14:paraId="6D90AE42" w14:textId="05D4D40A" w:rsidR="003B1E1E" w:rsidRPr="00C06BAE" w:rsidRDefault="003B1E1E" w:rsidP="003B1E1E">
      <w:pPr>
        <w:rPr>
          <w:rFonts w:cs="Arial"/>
        </w:rPr>
      </w:pPr>
      <w:r w:rsidRPr="00C06BAE">
        <w:rPr>
          <w:rFonts w:cs="Arial"/>
        </w:rPr>
        <w:t xml:space="preserve">Cognitive </w:t>
      </w:r>
      <w:r w:rsidR="00655710" w:rsidRPr="00C06BAE">
        <w:rPr>
          <w:rFonts w:cs="Arial"/>
        </w:rPr>
        <w:t>Domain</w:t>
      </w:r>
      <w:r w:rsidRPr="00C06BAE">
        <w:rPr>
          <w:rFonts w:cs="Arial"/>
        </w:rPr>
        <w:t>: Application</w:t>
      </w:r>
    </w:p>
    <w:p w14:paraId="58AAAA21" w14:textId="7F97B168" w:rsidR="00990961" w:rsidRPr="00C06BAE" w:rsidRDefault="00990961" w:rsidP="00990961">
      <w:pPr>
        <w:rPr>
          <w:rFonts w:cs="Arial"/>
        </w:rPr>
      </w:pPr>
      <w:r w:rsidRPr="00C06BAE">
        <w:rPr>
          <w:rFonts w:cs="Arial"/>
        </w:rPr>
        <w:t>Answer Location: Employees and Personal Branding Mishaps</w:t>
      </w:r>
    </w:p>
    <w:p w14:paraId="3DEEDB33" w14:textId="4CD291FE" w:rsidR="00990961" w:rsidRPr="00C06BAE" w:rsidRDefault="00990961" w:rsidP="002270C5">
      <w:pPr>
        <w:rPr>
          <w:rFonts w:cs="Arial"/>
        </w:rPr>
      </w:pPr>
      <w:r w:rsidRPr="00C06BAE">
        <w:rPr>
          <w:rFonts w:cs="Arial"/>
        </w:rPr>
        <w:t xml:space="preserve">Difficulty Level: </w:t>
      </w:r>
      <w:r w:rsidR="001866AE" w:rsidRPr="00C06BAE">
        <w:rPr>
          <w:rFonts w:cs="Arial"/>
        </w:rPr>
        <w:t>Medium</w:t>
      </w:r>
    </w:p>
    <w:p w14:paraId="687BEBFB" w14:textId="77777777" w:rsidR="002270C5" w:rsidRPr="00C06BAE" w:rsidRDefault="002270C5" w:rsidP="002270C5">
      <w:pPr>
        <w:rPr>
          <w:rFonts w:cs="Arial"/>
        </w:rPr>
      </w:pPr>
    </w:p>
    <w:p w14:paraId="7518F14B" w14:textId="77777777" w:rsidR="002270C5" w:rsidRPr="00C06BAE" w:rsidRDefault="002270C5" w:rsidP="002270C5">
      <w:pPr>
        <w:rPr>
          <w:rFonts w:cs="Arial"/>
        </w:rPr>
      </w:pPr>
      <w:r w:rsidRPr="00C06BAE">
        <w:rPr>
          <w:rFonts w:cs="Arial"/>
        </w:rPr>
        <w:t>4. Justine Sacco has been the poster</w:t>
      </w:r>
      <w:r w:rsidR="001E2921" w:rsidRPr="00C06BAE">
        <w:rPr>
          <w:rFonts w:cs="Arial"/>
        </w:rPr>
        <w:t xml:space="preserve"> </w:t>
      </w:r>
      <w:r w:rsidRPr="00C06BAE">
        <w:rPr>
          <w:rFonts w:cs="Arial"/>
        </w:rPr>
        <w:t>child for what not to do on social media, but has paid the price with public shaming around the world. What are two other takeaways from this case?</w:t>
      </w:r>
    </w:p>
    <w:p w14:paraId="58EDC6C7" w14:textId="66E6B2F8" w:rsidR="002270C5" w:rsidRPr="00C06BAE" w:rsidRDefault="002270C5" w:rsidP="002270C5">
      <w:pPr>
        <w:rPr>
          <w:rFonts w:cs="Arial"/>
        </w:rPr>
      </w:pPr>
      <w:proofErr w:type="spellStart"/>
      <w:r w:rsidRPr="00C06BAE">
        <w:rPr>
          <w:rFonts w:cs="Arial"/>
        </w:rPr>
        <w:t>Ans</w:t>
      </w:r>
      <w:proofErr w:type="spellEnd"/>
      <w:r w:rsidRPr="00C06BAE">
        <w:rPr>
          <w:rFonts w:cs="Arial"/>
        </w:rPr>
        <w:t xml:space="preserve">: Justine Sacco come into the social media space as a clear example of understanding what you share on social media can be seen around the world. Her tweet from her flight from London to Cape Town showed the world that there are </w:t>
      </w:r>
      <w:r w:rsidRPr="00C06BAE">
        <w:rPr>
          <w:rFonts w:cs="Arial"/>
        </w:rPr>
        <w:lastRenderedPageBreak/>
        <w:t xml:space="preserve">consequences to what you say on social media. However, there needs to be an understanding of how we can all learn from these mistakes and move forward. </w:t>
      </w:r>
      <w:r w:rsidR="00C06BAE" w:rsidRPr="00C06BAE">
        <w:rPr>
          <w:rFonts w:cs="Arial"/>
        </w:rPr>
        <w:t>Yet</w:t>
      </w:r>
      <w:r w:rsidRPr="00C06BAE">
        <w:rPr>
          <w:rFonts w:cs="Arial"/>
        </w:rPr>
        <w:t xml:space="preserve"> with the age of social media and Google, this is somewhat more difficult to achieve.</w:t>
      </w:r>
    </w:p>
    <w:p w14:paraId="631F946B" w14:textId="4E71159C" w:rsidR="00990961" w:rsidRPr="00C06BAE" w:rsidRDefault="00990961" w:rsidP="00990961">
      <w:pPr>
        <w:rPr>
          <w:rFonts w:cs="Arial"/>
        </w:rPr>
      </w:pPr>
      <w:r w:rsidRPr="00C06BAE">
        <w:rPr>
          <w:rFonts w:cs="Arial"/>
        </w:rPr>
        <w:t>Learning Objective: 2-2: Recognize the consequences and challenges social media raises for legal and ethical purposes</w:t>
      </w:r>
      <w:r w:rsidR="00071ECD" w:rsidRPr="00C06BAE">
        <w:rPr>
          <w:rFonts w:cs="Arial"/>
        </w:rPr>
        <w:t>.</w:t>
      </w:r>
    </w:p>
    <w:p w14:paraId="39253AF1" w14:textId="77777777" w:rsidR="003B1E1E" w:rsidRPr="00C06BAE" w:rsidRDefault="003B1E1E" w:rsidP="003B1E1E">
      <w:pPr>
        <w:rPr>
          <w:rFonts w:cs="Arial"/>
        </w:rPr>
      </w:pPr>
      <w:r w:rsidRPr="00C06BAE">
        <w:rPr>
          <w:rFonts w:cs="Arial"/>
        </w:rPr>
        <w:t>Cognitive Domain: Analysis</w:t>
      </w:r>
    </w:p>
    <w:p w14:paraId="4D8DBDA3" w14:textId="6ED494F4" w:rsidR="00990961" w:rsidRPr="00C06BAE" w:rsidRDefault="00990961" w:rsidP="00990961">
      <w:pPr>
        <w:rPr>
          <w:rFonts w:cs="Arial"/>
        </w:rPr>
      </w:pPr>
      <w:r w:rsidRPr="00C06BAE">
        <w:rPr>
          <w:rFonts w:cs="Arial"/>
        </w:rPr>
        <w:t>Answer Location: Employees and Personal Branding Mishaps</w:t>
      </w:r>
    </w:p>
    <w:p w14:paraId="1E0FE70D" w14:textId="0192FADD" w:rsidR="00990961" w:rsidRPr="00C06BAE" w:rsidRDefault="00990961" w:rsidP="002270C5">
      <w:pPr>
        <w:rPr>
          <w:rFonts w:cs="Arial"/>
        </w:rPr>
      </w:pPr>
      <w:r w:rsidRPr="00C06BAE">
        <w:rPr>
          <w:rFonts w:cs="Arial"/>
        </w:rPr>
        <w:t xml:space="preserve">Difficulty Level: </w:t>
      </w:r>
      <w:r w:rsidR="001866AE" w:rsidRPr="00C06BAE">
        <w:rPr>
          <w:rFonts w:cs="Arial"/>
        </w:rPr>
        <w:t>Medium</w:t>
      </w:r>
    </w:p>
    <w:p w14:paraId="34EF95F0" w14:textId="77777777" w:rsidR="002270C5" w:rsidRPr="00C06BAE" w:rsidRDefault="002270C5" w:rsidP="002270C5">
      <w:pPr>
        <w:rPr>
          <w:rFonts w:cs="Arial"/>
        </w:rPr>
      </w:pPr>
    </w:p>
    <w:p w14:paraId="6657E343" w14:textId="77777777" w:rsidR="002270C5" w:rsidRPr="00C06BAE" w:rsidRDefault="002270C5" w:rsidP="002270C5">
      <w:pPr>
        <w:rPr>
          <w:rFonts w:cs="Arial"/>
        </w:rPr>
      </w:pPr>
      <w:r w:rsidRPr="00C06BAE">
        <w:rPr>
          <w:rFonts w:cs="Arial"/>
        </w:rPr>
        <w:t>5. You have been asked to create a social media policy for yourself. Write down three core principles you will make sure to address in your own policy based on the readings.</w:t>
      </w:r>
    </w:p>
    <w:p w14:paraId="54B681B1" w14:textId="77777777" w:rsidR="002270C5" w:rsidRPr="00C06BAE" w:rsidRDefault="002270C5" w:rsidP="002270C5">
      <w:pPr>
        <w:rPr>
          <w:rFonts w:cs="Arial"/>
        </w:rPr>
      </w:pPr>
      <w:proofErr w:type="spellStart"/>
      <w:r w:rsidRPr="00C06BAE">
        <w:rPr>
          <w:rFonts w:cs="Arial"/>
        </w:rPr>
        <w:t>Ans</w:t>
      </w:r>
      <w:proofErr w:type="spellEnd"/>
      <w:r w:rsidRPr="00C06BAE">
        <w:rPr>
          <w:rFonts w:cs="Arial"/>
        </w:rPr>
        <w:t>: (1) Educating others on the overall purpose of the social media policy. (2) Employee conduct and where employee advocacy comes into play. How to identify yourself as an employee while also not misleading others. (3) Establishing the overall tone of voice to have on social media to be respectful as well as being aware of what you say online represents not only yourself, but others as well.</w:t>
      </w:r>
    </w:p>
    <w:p w14:paraId="2A008513" w14:textId="7D5F67CB" w:rsidR="00990961" w:rsidRPr="00C06BAE" w:rsidRDefault="00990961" w:rsidP="00990961">
      <w:pPr>
        <w:rPr>
          <w:rFonts w:cs="Arial"/>
        </w:rPr>
      </w:pPr>
      <w:r w:rsidRPr="00C06BAE">
        <w:rPr>
          <w:rFonts w:cs="Arial"/>
        </w:rPr>
        <w:t>Learning Objective: 2-3: Explain key ethical and legal principles for establishing a social media policy</w:t>
      </w:r>
      <w:r w:rsidR="00071ECD" w:rsidRPr="00C06BAE">
        <w:rPr>
          <w:rFonts w:cs="Arial"/>
        </w:rPr>
        <w:t>.</w:t>
      </w:r>
    </w:p>
    <w:p w14:paraId="4E1ED802" w14:textId="1E234E8C" w:rsidR="003B1E1E" w:rsidRPr="00C06BAE" w:rsidRDefault="003B1E1E" w:rsidP="00990961">
      <w:pPr>
        <w:rPr>
          <w:rFonts w:cs="Arial"/>
        </w:rPr>
      </w:pPr>
      <w:r w:rsidRPr="00C06BAE">
        <w:rPr>
          <w:rFonts w:cs="Arial"/>
        </w:rPr>
        <w:t xml:space="preserve">Cognitive </w:t>
      </w:r>
      <w:r w:rsidR="00655710" w:rsidRPr="00C06BAE">
        <w:rPr>
          <w:rFonts w:cs="Arial"/>
        </w:rPr>
        <w:t>Domain</w:t>
      </w:r>
      <w:r w:rsidRPr="00C06BAE">
        <w:rPr>
          <w:rFonts w:cs="Arial"/>
        </w:rPr>
        <w:t>: Analysis</w:t>
      </w:r>
    </w:p>
    <w:p w14:paraId="70FDE1A5" w14:textId="588053E2" w:rsidR="00990961" w:rsidRPr="00C06BAE" w:rsidRDefault="00990961" w:rsidP="00990961">
      <w:pPr>
        <w:rPr>
          <w:rFonts w:cs="Arial"/>
        </w:rPr>
      </w:pPr>
      <w:r w:rsidRPr="00C06BAE">
        <w:rPr>
          <w:rFonts w:cs="Arial"/>
        </w:rPr>
        <w:t>Answer Location: Ethical and Legal Best Practices in Social Media</w:t>
      </w:r>
    </w:p>
    <w:p w14:paraId="631BFBCB" w14:textId="73345899" w:rsidR="009A0365" w:rsidRPr="00B24003" w:rsidRDefault="00990961" w:rsidP="00B24003">
      <w:pPr>
        <w:rPr>
          <w:rFonts w:cs="Arial"/>
        </w:rPr>
      </w:pPr>
      <w:r w:rsidRPr="00C06BAE">
        <w:rPr>
          <w:rFonts w:cs="Arial"/>
        </w:rPr>
        <w:t xml:space="preserve">Difficulty Level: </w:t>
      </w:r>
      <w:r w:rsidR="001866AE" w:rsidRPr="00C06BAE">
        <w:rPr>
          <w:rFonts w:cs="Arial"/>
        </w:rPr>
        <w:t>Medium</w:t>
      </w:r>
      <w:bookmarkStart w:id="0" w:name="_GoBack"/>
      <w:bookmarkEnd w:id="0"/>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C4840" w14:textId="77777777" w:rsidR="00AE3AC9" w:rsidRDefault="00AE3AC9">
      <w:r>
        <w:separator/>
      </w:r>
    </w:p>
  </w:endnote>
  <w:endnote w:type="continuationSeparator" w:id="0">
    <w:p w14:paraId="33DDE351" w14:textId="77777777" w:rsidR="00AE3AC9" w:rsidRDefault="00AE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18489" w14:textId="77777777" w:rsidR="00AE3AC9" w:rsidRDefault="00AE3AC9">
      <w:r>
        <w:separator/>
      </w:r>
    </w:p>
  </w:footnote>
  <w:footnote w:type="continuationSeparator" w:id="0">
    <w:p w14:paraId="0BB104F0" w14:textId="77777777" w:rsidR="00AE3AC9" w:rsidRDefault="00AE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B84A" w14:textId="77777777" w:rsidR="00125685" w:rsidRPr="00C06BAE" w:rsidRDefault="00125685" w:rsidP="00C664EB">
    <w:pPr>
      <w:pBdr>
        <w:top w:val="nil"/>
        <w:left w:val="nil"/>
        <w:bottom w:val="nil"/>
        <w:right w:val="nil"/>
        <w:between w:val="nil"/>
      </w:pBdr>
      <w:tabs>
        <w:tab w:val="center" w:pos="4320"/>
        <w:tab w:val="right" w:pos="8640"/>
      </w:tabs>
      <w:jc w:val="right"/>
      <w:rPr>
        <w:rFonts w:asciiTheme="minorHAnsi" w:eastAsia="Arial" w:hAnsiTheme="minorHAnsi" w:cs="Arial"/>
        <w:color w:val="000000"/>
      </w:rPr>
    </w:pPr>
    <w:r w:rsidRPr="00C06BAE">
      <w:rPr>
        <w:rFonts w:asciiTheme="minorHAnsi" w:eastAsia="Arial" w:hAnsiTheme="minorHAnsi" w:cs="Arial"/>
        <w:color w:val="000000"/>
      </w:rPr>
      <w:t xml:space="preserve">Freberg, </w:t>
    </w:r>
    <w:r w:rsidRPr="00C06BAE">
      <w:rPr>
        <w:rFonts w:asciiTheme="minorHAnsi" w:eastAsia="Arial" w:hAnsiTheme="minorHAnsi" w:cs="Arial"/>
        <w:i/>
        <w:color w:val="000000"/>
      </w:rPr>
      <w:t xml:space="preserve">Social Media for Strategic Communication, </w:t>
    </w:r>
    <w:r w:rsidRPr="00C06BAE">
      <w:rPr>
        <w:rFonts w:asciiTheme="minorHAnsi" w:eastAsia="Arial" w:hAnsiTheme="minorHAnsi" w:cs="Arial"/>
        <w:iCs/>
        <w:color w:val="000000"/>
      </w:rPr>
      <w:t>2e</w:t>
    </w:r>
  </w:p>
  <w:p w14:paraId="0A96C883" w14:textId="0ADF1F92" w:rsidR="00125685" w:rsidRDefault="00125685" w:rsidP="00C06BAE">
    <w:pPr>
      <w:pBdr>
        <w:top w:val="nil"/>
        <w:left w:val="nil"/>
        <w:bottom w:val="nil"/>
        <w:right w:val="nil"/>
        <w:between w:val="nil"/>
      </w:pBdr>
      <w:tabs>
        <w:tab w:val="center" w:pos="4320"/>
        <w:tab w:val="right" w:pos="8640"/>
      </w:tabs>
      <w:jc w:val="right"/>
    </w:pPr>
    <w:r w:rsidRPr="00C06BAE">
      <w:rPr>
        <w:rFonts w:asciiTheme="minorHAnsi" w:eastAsia="Arial" w:hAnsiTheme="minorHAnsi" w:cs="Arial"/>
        <w:color w:val="000000"/>
      </w:rPr>
      <w:t>SAGE Publishing,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C5"/>
    <w:rsid w:val="000001BB"/>
    <w:rsid w:val="00012FFF"/>
    <w:rsid w:val="0001304A"/>
    <w:rsid w:val="00014906"/>
    <w:rsid w:val="000163BB"/>
    <w:rsid w:val="000360B8"/>
    <w:rsid w:val="00042CBB"/>
    <w:rsid w:val="00045E59"/>
    <w:rsid w:val="00046B65"/>
    <w:rsid w:val="0004741C"/>
    <w:rsid w:val="0005365E"/>
    <w:rsid w:val="0005406C"/>
    <w:rsid w:val="0005548E"/>
    <w:rsid w:val="00055A8E"/>
    <w:rsid w:val="00064B9B"/>
    <w:rsid w:val="00066144"/>
    <w:rsid w:val="000679B7"/>
    <w:rsid w:val="00071ECD"/>
    <w:rsid w:val="00072C0A"/>
    <w:rsid w:val="0008198B"/>
    <w:rsid w:val="00082608"/>
    <w:rsid w:val="0008557D"/>
    <w:rsid w:val="00087A6D"/>
    <w:rsid w:val="00092022"/>
    <w:rsid w:val="00092265"/>
    <w:rsid w:val="000936E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530D"/>
    <w:rsid w:val="000E0AAF"/>
    <w:rsid w:val="000E1F1D"/>
    <w:rsid w:val="000E3986"/>
    <w:rsid w:val="000E5A15"/>
    <w:rsid w:val="000E678E"/>
    <w:rsid w:val="000E6869"/>
    <w:rsid w:val="000E7FC5"/>
    <w:rsid w:val="000F4C8C"/>
    <w:rsid w:val="000F5B55"/>
    <w:rsid w:val="001002A2"/>
    <w:rsid w:val="001017AF"/>
    <w:rsid w:val="00101E0C"/>
    <w:rsid w:val="0010622E"/>
    <w:rsid w:val="001079A7"/>
    <w:rsid w:val="00110A2D"/>
    <w:rsid w:val="00114F14"/>
    <w:rsid w:val="001201FA"/>
    <w:rsid w:val="00121096"/>
    <w:rsid w:val="0012342F"/>
    <w:rsid w:val="001254C8"/>
    <w:rsid w:val="00125685"/>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85141"/>
    <w:rsid w:val="001866AE"/>
    <w:rsid w:val="001948AB"/>
    <w:rsid w:val="00194D4E"/>
    <w:rsid w:val="001959C2"/>
    <w:rsid w:val="001965F9"/>
    <w:rsid w:val="001A2996"/>
    <w:rsid w:val="001A6DCB"/>
    <w:rsid w:val="001A774E"/>
    <w:rsid w:val="001B0018"/>
    <w:rsid w:val="001B38CF"/>
    <w:rsid w:val="001B5BF6"/>
    <w:rsid w:val="001C20C9"/>
    <w:rsid w:val="001C7297"/>
    <w:rsid w:val="001D040F"/>
    <w:rsid w:val="001D11A2"/>
    <w:rsid w:val="001E2921"/>
    <w:rsid w:val="001E44C5"/>
    <w:rsid w:val="001E4676"/>
    <w:rsid w:val="001E47D2"/>
    <w:rsid w:val="001E5B54"/>
    <w:rsid w:val="001E6550"/>
    <w:rsid w:val="001F01E6"/>
    <w:rsid w:val="001F37E9"/>
    <w:rsid w:val="001F394E"/>
    <w:rsid w:val="001F3EA5"/>
    <w:rsid w:val="001F48CE"/>
    <w:rsid w:val="001F4F23"/>
    <w:rsid w:val="0020403C"/>
    <w:rsid w:val="00204E5B"/>
    <w:rsid w:val="00212C48"/>
    <w:rsid w:val="00213468"/>
    <w:rsid w:val="0021551C"/>
    <w:rsid w:val="002270C5"/>
    <w:rsid w:val="00230700"/>
    <w:rsid w:val="00231DDB"/>
    <w:rsid w:val="00253475"/>
    <w:rsid w:val="00255026"/>
    <w:rsid w:val="00255163"/>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2F7AB0"/>
    <w:rsid w:val="00300AAD"/>
    <w:rsid w:val="00300B64"/>
    <w:rsid w:val="00302105"/>
    <w:rsid w:val="00313881"/>
    <w:rsid w:val="003151CE"/>
    <w:rsid w:val="00316B2B"/>
    <w:rsid w:val="003173C0"/>
    <w:rsid w:val="0032128F"/>
    <w:rsid w:val="003213B1"/>
    <w:rsid w:val="00323A33"/>
    <w:rsid w:val="00333C45"/>
    <w:rsid w:val="00333EE4"/>
    <w:rsid w:val="00342B0F"/>
    <w:rsid w:val="00345040"/>
    <w:rsid w:val="00347E26"/>
    <w:rsid w:val="00351FD3"/>
    <w:rsid w:val="003522E4"/>
    <w:rsid w:val="00352AC2"/>
    <w:rsid w:val="00354876"/>
    <w:rsid w:val="00356637"/>
    <w:rsid w:val="00357FDF"/>
    <w:rsid w:val="00363296"/>
    <w:rsid w:val="00363687"/>
    <w:rsid w:val="003678AA"/>
    <w:rsid w:val="00370D2C"/>
    <w:rsid w:val="00375982"/>
    <w:rsid w:val="00382C43"/>
    <w:rsid w:val="003830F1"/>
    <w:rsid w:val="003973D7"/>
    <w:rsid w:val="003A2065"/>
    <w:rsid w:val="003A3C63"/>
    <w:rsid w:val="003B18A2"/>
    <w:rsid w:val="003B1E1E"/>
    <w:rsid w:val="003B3071"/>
    <w:rsid w:val="003B4B28"/>
    <w:rsid w:val="003B6EC6"/>
    <w:rsid w:val="003B7F9C"/>
    <w:rsid w:val="003C26BF"/>
    <w:rsid w:val="003C3F1E"/>
    <w:rsid w:val="003C7A45"/>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10BF"/>
    <w:rsid w:val="00474149"/>
    <w:rsid w:val="0047541D"/>
    <w:rsid w:val="00476EF3"/>
    <w:rsid w:val="00481823"/>
    <w:rsid w:val="004827A8"/>
    <w:rsid w:val="004854B4"/>
    <w:rsid w:val="00485CDE"/>
    <w:rsid w:val="004923B0"/>
    <w:rsid w:val="00492790"/>
    <w:rsid w:val="00492994"/>
    <w:rsid w:val="004951CB"/>
    <w:rsid w:val="004961D9"/>
    <w:rsid w:val="004A1381"/>
    <w:rsid w:val="004A4578"/>
    <w:rsid w:val="004A6FA2"/>
    <w:rsid w:val="004A70D1"/>
    <w:rsid w:val="004B1107"/>
    <w:rsid w:val="004B3697"/>
    <w:rsid w:val="004B4F5D"/>
    <w:rsid w:val="004B671A"/>
    <w:rsid w:val="004C4F72"/>
    <w:rsid w:val="004C6C32"/>
    <w:rsid w:val="004D1F2C"/>
    <w:rsid w:val="004E4AE4"/>
    <w:rsid w:val="004E4DC7"/>
    <w:rsid w:val="004F01E4"/>
    <w:rsid w:val="004F09C4"/>
    <w:rsid w:val="004F0FDC"/>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5F8A"/>
    <w:rsid w:val="0059618B"/>
    <w:rsid w:val="005974DF"/>
    <w:rsid w:val="005A1CBA"/>
    <w:rsid w:val="005A639E"/>
    <w:rsid w:val="005A7780"/>
    <w:rsid w:val="005B1C10"/>
    <w:rsid w:val="005B30C2"/>
    <w:rsid w:val="005B486A"/>
    <w:rsid w:val="005B7C0B"/>
    <w:rsid w:val="005C1385"/>
    <w:rsid w:val="005C2FCB"/>
    <w:rsid w:val="005C430F"/>
    <w:rsid w:val="005C690F"/>
    <w:rsid w:val="005C6DF7"/>
    <w:rsid w:val="005C7771"/>
    <w:rsid w:val="005E4C17"/>
    <w:rsid w:val="005F12F7"/>
    <w:rsid w:val="005F742B"/>
    <w:rsid w:val="00600873"/>
    <w:rsid w:val="006013B4"/>
    <w:rsid w:val="0060225B"/>
    <w:rsid w:val="006047D8"/>
    <w:rsid w:val="00607563"/>
    <w:rsid w:val="0061117D"/>
    <w:rsid w:val="00612234"/>
    <w:rsid w:val="0061292E"/>
    <w:rsid w:val="00614AD8"/>
    <w:rsid w:val="00626F4F"/>
    <w:rsid w:val="00630EB1"/>
    <w:rsid w:val="00631029"/>
    <w:rsid w:val="00636BCC"/>
    <w:rsid w:val="00637350"/>
    <w:rsid w:val="00641D91"/>
    <w:rsid w:val="00642A86"/>
    <w:rsid w:val="00646B18"/>
    <w:rsid w:val="006470E6"/>
    <w:rsid w:val="00651BB1"/>
    <w:rsid w:val="0065230D"/>
    <w:rsid w:val="006523CE"/>
    <w:rsid w:val="00652789"/>
    <w:rsid w:val="00655710"/>
    <w:rsid w:val="00660853"/>
    <w:rsid w:val="006736A9"/>
    <w:rsid w:val="006737C4"/>
    <w:rsid w:val="0067432C"/>
    <w:rsid w:val="00675244"/>
    <w:rsid w:val="00676027"/>
    <w:rsid w:val="006761E7"/>
    <w:rsid w:val="00676885"/>
    <w:rsid w:val="006779FF"/>
    <w:rsid w:val="006828B8"/>
    <w:rsid w:val="006934E8"/>
    <w:rsid w:val="00696DDB"/>
    <w:rsid w:val="0069776F"/>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4688"/>
    <w:rsid w:val="006F5F7C"/>
    <w:rsid w:val="0070000E"/>
    <w:rsid w:val="0070490A"/>
    <w:rsid w:val="00705772"/>
    <w:rsid w:val="00706747"/>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0E01"/>
    <w:rsid w:val="00775573"/>
    <w:rsid w:val="00777CD4"/>
    <w:rsid w:val="00781E05"/>
    <w:rsid w:val="007827AC"/>
    <w:rsid w:val="00786873"/>
    <w:rsid w:val="00786BD0"/>
    <w:rsid w:val="007875A6"/>
    <w:rsid w:val="00791D40"/>
    <w:rsid w:val="00796E56"/>
    <w:rsid w:val="00797B16"/>
    <w:rsid w:val="007A11AA"/>
    <w:rsid w:val="007A2C1E"/>
    <w:rsid w:val="007A30F2"/>
    <w:rsid w:val="007A419B"/>
    <w:rsid w:val="007A7344"/>
    <w:rsid w:val="007B76E0"/>
    <w:rsid w:val="007B7FA5"/>
    <w:rsid w:val="007C28D8"/>
    <w:rsid w:val="007C2C70"/>
    <w:rsid w:val="007C4751"/>
    <w:rsid w:val="007C48D6"/>
    <w:rsid w:val="007C6A1E"/>
    <w:rsid w:val="007D034B"/>
    <w:rsid w:val="007D087B"/>
    <w:rsid w:val="007D1232"/>
    <w:rsid w:val="007D6147"/>
    <w:rsid w:val="007E03C2"/>
    <w:rsid w:val="007E16D9"/>
    <w:rsid w:val="007E1AC3"/>
    <w:rsid w:val="007F194A"/>
    <w:rsid w:val="007F4AF5"/>
    <w:rsid w:val="00800DD9"/>
    <w:rsid w:val="00800ECC"/>
    <w:rsid w:val="0081338F"/>
    <w:rsid w:val="00815FC2"/>
    <w:rsid w:val="008162C3"/>
    <w:rsid w:val="00821711"/>
    <w:rsid w:val="00826777"/>
    <w:rsid w:val="00826F9A"/>
    <w:rsid w:val="00827D6F"/>
    <w:rsid w:val="00837AD2"/>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73A22"/>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030A"/>
    <w:rsid w:val="008C4A47"/>
    <w:rsid w:val="008C7687"/>
    <w:rsid w:val="008D6355"/>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47650"/>
    <w:rsid w:val="00951CE2"/>
    <w:rsid w:val="00953225"/>
    <w:rsid w:val="00953285"/>
    <w:rsid w:val="009534F1"/>
    <w:rsid w:val="00961AD5"/>
    <w:rsid w:val="009662F8"/>
    <w:rsid w:val="0096746B"/>
    <w:rsid w:val="009708FC"/>
    <w:rsid w:val="0097184B"/>
    <w:rsid w:val="00972235"/>
    <w:rsid w:val="00972694"/>
    <w:rsid w:val="009729E8"/>
    <w:rsid w:val="009770A8"/>
    <w:rsid w:val="0097784B"/>
    <w:rsid w:val="00977D99"/>
    <w:rsid w:val="00983C90"/>
    <w:rsid w:val="00990961"/>
    <w:rsid w:val="00992F2A"/>
    <w:rsid w:val="00994248"/>
    <w:rsid w:val="009A0365"/>
    <w:rsid w:val="009B11DC"/>
    <w:rsid w:val="009B5D9F"/>
    <w:rsid w:val="009B630E"/>
    <w:rsid w:val="009C18A4"/>
    <w:rsid w:val="009C6826"/>
    <w:rsid w:val="009C6E13"/>
    <w:rsid w:val="009E1B16"/>
    <w:rsid w:val="009E4D9C"/>
    <w:rsid w:val="009E5362"/>
    <w:rsid w:val="009F0E25"/>
    <w:rsid w:val="009F1426"/>
    <w:rsid w:val="009F69E5"/>
    <w:rsid w:val="00A018AB"/>
    <w:rsid w:val="00A02527"/>
    <w:rsid w:val="00A0292A"/>
    <w:rsid w:val="00A065CA"/>
    <w:rsid w:val="00A10E7B"/>
    <w:rsid w:val="00A12D50"/>
    <w:rsid w:val="00A143C8"/>
    <w:rsid w:val="00A20543"/>
    <w:rsid w:val="00A21EC0"/>
    <w:rsid w:val="00A246D9"/>
    <w:rsid w:val="00A26C19"/>
    <w:rsid w:val="00A40048"/>
    <w:rsid w:val="00A40558"/>
    <w:rsid w:val="00A4667E"/>
    <w:rsid w:val="00A4786F"/>
    <w:rsid w:val="00A52BFC"/>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3AC9"/>
    <w:rsid w:val="00AE459C"/>
    <w:rsid w:val="00AE542B"/>
    <w:rsid w:val="00AE63DA"/>
    <w:rsid w:val="00AE657C"/>
    <w:rsid w:val="00AF0398"/>
    <w:rsid w:val="00AF06ED"/>
    <w:rsid w:val="00AF0A07"/>
    <w:rsid w:val="00AF3A95"/>
    <w:rsid w:val="00AF63FF"/>
    <w:rsid w:val="00B0094A"/>
    <w:rsid w:val="00B010BB"/>
    <w:rsid w:val="00B07B36"/>
    <w:rsid w:val="00B11106"/>
    <w:rsid w:val="00B11136"/>
    <w:rsid w:val="00B13C6C"/>
    <w:rsid w:val="00B1565D"/>
    <w:rsid w:val="00B20351"/>
    <w:rsid w:val="00B24003"/>
    <w:rsid w:val="00B25933"/>
    <w:rsid w:val="00B26A47"/>
    <w:rsid w:val="00B31286"/>
    <w:rsid w:val="00B31E6B"/>
    <w:rsid w:val="00B32321"/>
    <w:rsid w:val="00B3358E"/>
    <w:rsid w:val="00B33E90"/>
    <w:rsid w:val="00B357B1"/>
    <w:rsid w:val="00B40769"/>
    <w:rsid w:val="00B41B52"/>
    <w:rsid w:val="00B4679B"/>
    <w:rsid w:val="00B51277"/>
    <w:rsid w:val="00B51FB1"/>
    <w:rsid w:val="00B5339A"/>
    <w:rsid w:val="00B53406"/>
    <w:rsid w:val="00B53662"/>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06BAE"/>
    <w:rsid w:val="00C10A5F"/>
    <w:rsid w:val="00C12621"/>
    <w:rsid w:val="00C17AFC"/>
    <w:rsid w:val="00C20F01"/>
    <w:rsid w:val="00C249F6"/>
    <w:rsid w:val="00C261AA"/>
    <w:rsid w:val="00C262AB"/>
    <w:rsid w:val="00C301F8"/>
    <w:rsid w:val="00C335F0"/>
    <w:rsid w:val="00C40E44"/>
    <w:rsid w:val="00C41E38"/>
    <w:rsid w:val="00C427B3"/>
    <w:rsid w:val="00C4549B"/>
    <w:rsid w:val="00C50030"/>
    <w:rsid w:val="00C50CAC"/>
    <w:rsid w:val="00C522BE"/>
    <w:rsid w:val="00C56FDE"/>
    <w:rsid w:val="00C60C5F"/>
    <w:rsid w:val="00C61A99"/>
    <w:rsid w:val="00C62DD4"/>
    <w:rsid w:val="00C63B51"/>
    <w:rsid w:val="00C6529A"/>
    <w:rsid w:val="00C664EB"/>
    <w:rsid w:val="00C72523"/>
    <w:rsid w:val="00C80EA3"/>
    <w:rsid w:val="00C87160"/>
    <w:rsid w:val="00C90A10"/>
    <w:rsid w:val="00CA0719"/>
    <w:rsid w:val="00CA0AEC"/>
    <w:rsid w:val="00CA1A40"/>
    <w:rsid w:val="00CA4D0C"/>
    <w:rsid w:val="00CB45D0"/>
    <w:rsid w:val="00CB6290"/>
    <w:rsid w:val="00CC4536"/>
    <w:rsid w:val="00CC5419"/>
    <w:rsid w:val="00CC73B0"/>
    <w:rsid w:val="00CD3D05"/>
    <w:rsid w:val="00CD59BB"/>
    <w:rsid w:val="00CF4DB0"/>
    <w:rsid w:val="00D00337"/>
    <w:rsid w:val="00D017D7"/>
    <w:rsid w:val="00D0729F"/>
    <w:rsid w:val="00D2168B"/>
    <w:rsid w:val="00D23307"/>
    <w:rsid w:val="00D26427"/>
    <w:rsid w:val="00D31DBA"/>
    <w:rsid w:val="00D413AB"/>
    <w:rsid w:val="00D4195B"/>
    <w:rsid w:val="00D44311"/>
    <w:rsid w:val="00D52B52"/>
    <w:rsid w:val="00D53CC9"/>
    <w:rsid w:val="00D551BF"/>
    <w:rsid w:val="00D67BD0"/>
    <w:rsid w:val="00D71B88"/>
    <w:rsid w:val="00D73BEF"/>
    <w:rsid w:val="00D77F8B"/>
    <w:rsid w:val="00D82572"/>
    <w:rsid w:val="00D83DD1"/>
    <w:rsid w:val="00D859D0"/>
    <w:rsid w:val="00D85C3F"/>
    <w:rsid w:val="00D85DE4"/>
    <w:rsid w:val="00D87680"/>
    <w:rsid w:val="00D92B74"/>
    <w:rsid w:val="00D93880"/>
    <w:rsid w:val="00D9440B"/>
    <w:rsid w:val="00D96DCC"/>
    <w:rsid w:val="00DA3960"/>
    <w:rsid w:val="00DA4B40"/>
    <w:rsid w:val="00DA7301"/>
    <w:rsid w:val="00DC0992"/>
    <w:rsid w:val="00DC1E06"/>
    <w:rsid w:val="00DC463D"/>
    <w:rsid w:val="00DC5879"/>
    <w:rsid w:val="00DC6F5D"/>
    <w:rsid w:val="00DC7A1A"/>
    <w:rsid w:val="00DC7B3A"/>
    <w:rsid w:val="00DD658F"/>
    <w:rsid w:val="00DE21F8"/>
    <w:rsid w:val="00DF0AEC"/>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211C"/>
    <w:rsid w:val="00E960F8"/>
    <w:rsid w:val="00E96E65"/>
    <w:rsid w:val="00E96F04"/>
    <w:rsid w:val="00EA0BA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4F2"/>
    <w:rsid w:val="00F105B6"/>
    <w:rsid w:val="00F12835"/>
    <w:rsid w:val="00F12D45"/>
    <w:rsid w:val="00F160B6"/>
    <w:rsid w:val="00F178BD"/>
    <w:rsid w:val="00F2219C"/>
    <w:rsid w:val="00F25F78"/>
    <w:rsid w:val="00F27563"/>
    <w:rsid w:val="00F31590"/>
    <w:rsid w:val="00F37FC5"/>
    <w:rsid w:val="00F44F0A"/>
    <w:rsid w:val="00F45C18"/>
    <w:rsid w:val="00F45D87"/>
    <w:rsid w:val="00F46EC2"/>
    <w:rsid w:val="00F525A2"/>
    <w:rsid w:val="00F535C1"/>
    <w:rsid w:val="00F55AAB"/>
    <w:rsid w:val="00F602AF"/>
    <w:rsid w:val="00F733EE"/>
    <w:rsid w:val="00F7382A"/>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20A47"/>
  <w15:chartTrackingRefBased/>
  <w15:docId w15:val="{3FD4984E-CA74-46B1-9849-A6298C96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76F"/>
    <w:rPr>
      <w:rFonts w:ascii="Arial" w:hAnsi="Arial"/>
      <w:sz w:val="24"/>
      <w:szCs w:val="24"/>
    </w:rPr>
  </w:style>
  <w:style w:type="paragraph" w:styleId="Heading1">
    <w:name w:val="heading 1"/>
    <w:basedOn w:val="Normal"/>
    <w:next w:val="Normal"/>
    <w:qFormat/>
    <w:rsid w:val="0069776F"/>
    <w:pPr>
      <w:keepNext/>
      <w:spacing w:before="240" w:after="60" w:line="240" w:lineRule="exact"/>
      <w:outlineLvl w:val="0"/>
    </w:pPr>
    <w:rPr>
      <w:rFonts w:cs="Arial"/>
      <w:b/>
      <w:bCs/>
      <w:kern w:val="32"/>
      <w:szCs w:val="32"/>
    </w:rPr>
  </w:style>
  <w:style w:type="paragraph" w:styleId="Heading2">
    <w:name w:val="heading 2"/>
    <w:basedOn w:val="Normal"/>
    <w:next w:val="Heading1"/>
    <w:qFormat/>
    <w:rsid w:val="0069776F"/>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69776F"/>
    <w:pPr>
      <w:pBdr>
        <w:bottom w:val="single" w:sz="4" w:space="1" w:color="auto"/>
      </w:pBdr>
      <w:spacing w:after="240"/>
    </w:pPr>
    <w:rPr>
      <w:rFonts w:cs="Arial"/>
      <w:b/>
      <w:smallCaps/>
      <w:color w:val="000080"/>
      <w:sz w:val="28"/>
      <w:lang w:val="en"/>
    </w:rPr>
  </w:style>
  <w:style w:type="character" w:customStyle="1" w:styleId="Term">
    <w:name w:val="Term"/>
    <w:rsid w:val="0069776F"/>
    <w:rPr>
      <w:rFonts w:ascii="Impact" w:hAnsi="Impact"/>
      <w:b/>
      <w:sz w:val="20"/>
    </w:rPr>
  </w:style>
  <w:style w:type="paragraph" w:customStyle="1" w:styleId="QuestionNumber">
    <w:name w:val="Question Number"/>
    <w:basedOn w:val="Normal"/>
    <w:rsid w:val="0069776F"/>
  </w:style>
  <w:style w:type="paragraph" w:styleId="Header">
    <w:name w:val="header"/>
    <w:basedOn w:val="Normal"/>
    <w:rsid w:val="0069776F"/>
    <w:pPr>
      <w:tabs>
        <w:tab w:val="center" w:pos="4320"/>
        <w:tab w:val="right" w:pos="8640"/>
      </w:tabs>
    </w:pPr>
  </w:style>
  <w:style w:type="paragraph" w:styleId="Footer">
    <w:name w:val="footer"/>
    <w:basedOn w:val="Normal"/>
    <w:link w:val="FooterChar"/>
    <w:rsid w:val="0069776F"/>
    <w:pPr>
      <w:tabs>
        <w:tab w:val="center" w:pos="4680"/>
        <w:tab w:val="right" w:pos="9360"/>
      </w:tabs>
    </w:pPr>
  </w:style>
  <w:style w:type="character" w:customStyle="1" w:styleId="FooterChar">
    <w:name w:val="Footer Char"/>
    <w:link w:val="Footer"/>
    <w:rsid w:val="0069776F"/>
    <w:rPr>
      <w:rFonts w:ascii="Arial" w:hAnsi="Arial"/>
      <w:sz w:val="24"/>
      <w:szCs w:val="24"/>
    </w:rPr>
  </w:style>
  <w:style w:type="character" w:styleId="CommentReference">
    <w:name w:val="annotation reference"/>
    <w:rsid w:val="0069776F"/>
    <w:rPr>
      <w:sz w:val="16"/>
      <w:szCs w:val="16"/>
    </w:rPr>
  </w:style>
  <w:style w:type="paragraph" w:styleId="CommentText">
    <w:name w:val="annotation text"/>
    <w:basedOn w:val="Normal"/>
    <w:link w:val="CommentTextChar"/>
    <w:rsid w:val="0069776F"/>
    <w:rPr>
      <w:sz w:val="20"/>
      <w:szCs w:val="20"/>
    </w:rPr>
  </w:style>
  <w:style w:type="character" w:customStyle="1" w:styleId="CommentTextChar">
    <w:name w:val="Comment Text Char"/>
    <w:basedOn w:val="DefaultParagraphFont"/>
    <w:link w:val="CommentText"/>
    <w:rsid w:val="0069776F"/>
    <w:rPr>
      <w:rFonts w:ascii="Arial" w:hAnsi="Arial"/>
    </w:rPr>
  </w:style>
  <w:style w:type="paragraph" w:styleId="CommentSubject">
    <w:name w:val="annotation subject"/>
    <w:basedOn w:val="CommentText"/>
    <w:next w:val="CommentText"/>
    <w:link w:val="CommentSubjectChar"/>
    <w:rsid w:val="0069776F"/>
    <w:rPr>
      <w:b/>
      <w:bCs/>
    </w:rPr>
  </w:style>
  <w:style w:type="character" w:customStyle="1" w:styleId="CommentSubjectChar">
    <w:name w:val="Comment Subject Char"/>
    <w:link w:val="CommentSubject"/>
    <w:rsid w:val="0069776F"/>
    <w:rPr>
      <w:rFonts w:ascii="Arial" w:hAnsi="Arial"/>
      <w:b/>
      <w:bCs/>
    </w:rPr>
  </w:style>
  <w:style w:type="paragraph" w:styleId="BalloonText">
    <w:name w:val="Balloon Text"/>
    <w:basedOn w:val="Normal"/>
    <w:link w:val="BalloonTextChar"/>
    <w:rsid w:val="0069776F"/>
    <w:rPr>
      <w:rFonts w:ascii="Tahoma" w:hAnsi="Tahoma" w:cs="Tahoma"/>
      <w:sz w:val="16"/>
      <w:szCs w:val="16"/>
    </w:rPr>
  </w:style>
  <w:style w:type="character" w:customStyle="1" w:styleId="BalloonTextChar">
    <w:name w:val="Balloon Text Char"/>
    <w:link w:val="BalloonText"/>
    <w:rsid w:val="0069776F"/>
    <w:rPr>
      <w:rFonts w:ascii="Tahoma" w:hAnsi="Tahoma" w:cs="Tahoma"/>
      <w:sz w:val="16"/>
      <w:szCs w:val="16"/>
    </w:rPr>
  </w:style>
  <w:style w:type="paragraph" w:styleId="Title">
    <w:name w:val="Title"/>
    <w:basedOn w:val="Normal"/>
    <w:next w:val="Normal"/>
    <w:link w:val="TitleChar"/>
    <w:qFormat/>
    <w:rsid w:val="0069776F"/>
    <w:pPr>
      <w:spacing w:before="240" w:after="60"/>
      <w:outlineLvl w:val="0"/>
    </w:pPr>
    <w:rPr>
      <w:b/>
      <w:bCs/>
      <w:kern w:val="28"/>
      <w:sz w:val="32"/>
      <w:szCs w:val="32"/>
    </w:rPr>
  </w:style>
  <w:style w:type="character" w:customStyle="1" w:styleId="TitleChar">
    <w:name w:val="Title Char"/>
    <w:link w:val="Title"/>
    <w:rsid w:val="0069776F"/>
    <w:rPr>
      <w:rFonts w:ascii="Arial" w:hAnsi="Arial"/>
      <w:b/>
      <w:bCs/>
      <w:kern w:val="28"/>
      <w:sz w:val="32"/>
      <w:szCs w:val="32"/>
    </w:rPr>
  </w:style>
  <w:style w:type="paragraph" w:styleId="NormalWeb">
    <w:name w:val="Normal (Web)"/>
    <w:basedOn w:val="Normal"/>
    <w:uiPriority w:val="99"/>
    <w:unhideWhenUsed/>
    <w:rsid w:val="002270C5"/>
    <w:pPr>
      <w:spacing w:before="100" w:beforeAutospacing="1" w:after="100" w:afterAutospacing="1"/>
    </w:pPr>
    <w:rPr>
      <w:rFonts w:ascii="Times New Roman" w:hAnsi="Times New Roman"/>
    </w:rPr>
  </w:style>
  <w:style w:type="paragraph" w:styleId="Revision">
    <w:name w:val="Revision"/>
    <w:hidden/>
    <w:uiPriority w:val="99"/>
    <w:semiHidden/>
    <w:rsid w:val="00837AD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TotalTime>
  <Pages>9</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Sadam Hussain Samsudeen</dc:creator>
  <cp:keywords/>
  <cp:lastModifiedBy>Macreena Agnes R</cp:lastModifiedBy>
  <cp:revision>2</cp:revision>
  <dcterms:created xsi:type="dcterms:W3CDTF">2021-08-16T15:31:00Z</dcterms:created>
  <dcterms:modified xsi:type="dcterms:W3CDTF">2021-08-16T15:31:00Z</dcterms:modified>
</cp:coreProperties>
</file>