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6BF739" w14:textId="201FBBFF" w:rsidR="00DF216D" w:rsidRDefault="00AE459C" w:rsidP="008F3E01">
      <w:pPr>
        <w:pStyle w:val="Title"/>
      </w:pPr>
      <w:bookmarkStart w:id="0" w:name="_GoBack"/>
      <w:bookmarkEnd w:id="0"/>
      <w:r w:rsidRPr="00DE4CAB">
        <w:t xml:space="preserve">Chapter </w:t>
      </w:r>
      <w:r w:rsidR="00B86136">
        <w:t>2</w:t>
      </w:r>
      <w:r w:rsidRPr="00DE4CAB">
        <w:t xml:space="preserve">: </w:t>
      </w:r>
      <w:r w:rsidR="00182255" w:rsidRPr="00DF216D">
        <w:t>Getting Started</w:t>
      </w:r>
      <w:r w:rsidR="00DF216D" w:rsidRPr="00DF216D">
        <w:t xml:space="preserve">: </w:t>
      </w:r>
      <w:r w:rsidR="00182255" w:rsidRPr="00DF216D">
        <w:t>Developing Research Ideas</w:t>
      </w:r>
    </w:p>
    <w:p w14:paraId="4CEF0029" w14:textId="560E80B1" w:rsidR="00AE459C" w:rsidRPr="00DE4CAB" w:rsidRDefault="00AE459C" w:rsidP="008F3E01">
      <w:pPr>
        <w:pStyle w:val="Title"/>
      </w:pPr>
      <w:r w:rsidRPr="00DE4CAB">
        <w:t>Test Bank</w:t>
      </w:r>
    </w:p>
    <w:p w14:paraId="07E61298" w14:textId="77777777" w:rsidR="005C6DF7" w:rsidRPr="00DE4CAB" w:rsidRDefault="005C6DF7" w:rsidP="005C6DF7">
      <w:pPr>
        <w:rPr>
          <w:rFonts w:cs="Arial"/>
        </w:rPr>
      </w:pPr>
    </w:p>
    <w:p w14:paraId="206401B3" w14:textId="77777777" w:rsidR="005C6DF7" w:rsidRPr="00DE4CAB" w:rsidRDefault="00607563" w:rsidP="008F3E01">
      <w:pPr>
        <w:pStyle w:val="Heading1"/>
      </w:pPr>
      <w:r w:rsidRPr="00DE4CAB">
        <w:t>Multiple Choice</w:t>
      </w:r>
    </w:p>
    <w:p w14:paraId="7D1EC659" w14:textId="77777777" w:rsidR="0093303C" w:rsidRPr="00DE4CAB" w:rsidRDefault="0093303C" w:rsidP="00607563">
      <w:pPr>
        <w:rPr>
          <w:rFonts w:cs="Arial"/>
        </w:rPr>
      </w:pPr>
    </w:p>
    <w:p w14:paraId="1A8ED87C" w14:textId="38466621" w:rsidR="001E2928" w:rsidRDefault="00AE459C" w:rsidP="00AE459C">
      <w:pPr>
        <w:rPr>
          <w:rFonts w:cs="Arial"/>
        </w:rPr>
      </w:pPr>
      <w:r w:rsidRPr="00DE4CAB">
        <w:rPr>
          <w:rFonts w:cs="Arial"/>
        </w:rPr>
        <w:t xml:space="preserve">1. </w:t>
      </w:r>
      <w:r w:rsidR="001E2928" w:rsidRPr="00C156CA">
        <w:rPr>
          <w:rFonts w:cs="Arial"/>
        </w:rPr>
        <w:t xml:space="preserve">Which of the following is </w:t>
      </w:r>
      <w:r w:rsidR="001E2928" w:rsidRPr="008F3E01">
        <w:rPr>
          <w:rFonts w:cs="Arial"/>
          <w:bCs/>
        </w:rPr>
        <w:t>NOT</w:t>
      </w:r>
      <w:r w:rsidR="001E2928" w:rsidRPr="00C156CA">
        <w:rPr>
          <w:rFonts w:cs="Arial"/>
        </w:rPr>
        <w:t xml:space="preserve"> one of the </w:t>
      </w:r>
      <w:r w:rsidR="001E2928">
        <w:rPr>
          <w:rFonts w:cs="Arial"/>
        </w:rPr>
        <w:t>three different processes of logical reasoning?</w:t>
      </w:r>
    </w:p>
    <w:p w14:paraId="18F46301" w14:textId="46FBFBCF" w:rsidR="001E2928" w:rsidRPr="00DE4CAB" w:rsidRDefault="00642EB3" w:rsidP="001E2928">
      <w:pPr>
        <w:rPr>
          <w:rFonts w:cs="Arial"/>
        </w:rPr>
      </w:pPr>
      <w:r>
        <w:rPr>
          <w:rFonts w:cs="Arial"/>
        </w:rPr>
        <w:t xml:space="preserve">A. </w:t>
      </w:r>
      <w:r w:rsidR="00383F90">
        <w:rPr>
          <w:rFonts w:cs="Arial"/>
        </w:rPr>
        <w:t>d</w:t>
      </w:r>
      <w:r w:rsidR="001E2928">
        <w:rPr>
          <w:rFonts w:cs="Arial"/>
        </w:rPr>
        <w:t>eduction</w:t>
      </w:r>
    </w:p>
    <w:p w14:paraId="7286DEC6" w14:textId="5D40C4DB" w:rsidR="001E2928" w:rsidRPr="00DE4CAB" w:rsidRDefault="0039445D" w:rsidP="001E2928">
      <w:pPr>
        <w:rPr>
          <w:rFonts w:cs="Arial"/>
        </w:rPr>
      </w:pPr>
      <w:r>
        <w:rPr>
          <w:rFonts w:cs="Arial"/>
        </w:rPr>
        <w:t xml:space="preserve">B. </w:t>
      </w:r>
      <w:r w:rsidR="00383F90">
        <w:rPr>
          <w:rFonts w:cs="Arial"/>
        </w:rPr>
        <w:t>i</w:t>
      </w:r>
      <w:r w:rsidR="001E2928">
        <w:rPr>
          <w:rFonts w:cs="Arial"/>
        </w:rPr>
        <w:t>nduction</w:t>
      </w:r>
    </w:p>
    <w:p w14:paraId="3B1D41B9" w14:textId="174515BE" w:rsidR="001E2928" w:rsidRPr="00DE4CAB" w:rsidRDefault="0039445D" w:rsidP="001E2928">
      <w:pPr>
        <w:rPr>
          <w:rFonts w:cs="Arial"/>
        </w:rPr>
      </w:pPr>
      <w:r>
        <w:rPr>
          <w:rFonts w:cs="Arial"/>
        </w:rPr>
        <w:t xml:space="preserve">C. </w:t>
      </w:r>
      <w:r w:rsidR="00383F90">
        <w:rPr>
          <w:rFonts w:cs="Arial"/>
        </w:rPr>
        <w:t>r</w:t>
      </w:r>
      <w:r w:rsidR="001E2928">
        <w:rPr>
          <w:rFonts w:cs="Arial"/>
        </w:rPr>
        <w:t>eduction</w:t>
      </w:r>
    </w:p>
    <w:p w14:paraId="6C6F3058" w14:textId="15363440" w:rsidR="001E2928" w:rsidRPr="00DE4CAB" w:rsidRDefault="0039445D" w:rsidP="001E2928">
      <w:pPr>
        <w:rPr>
          <w:rFonts w:cs="Arial"/>
        </w:rPr>
      </w:pPr>
      <w:r>
        <w:rPr>
          <w:rFonts w:cs="Arial"/>
        </w:rPr>
        <w:t xml:space="preserve">D. </w:t>
      </w:r>
      <w:r w:rsidR="00383F90">
        <w:rPr>
          <w:rFonts w:cs="Arial"/>
        </w:rPr>
        <w:t>a</w:t>
      </w:r>
      <w:r w:rsidR="001E2928">
        <w:rPr>
          <w:rFonts w:cs="Arial"/>
        </w:rPr>
        <w:t>bduction</w:t>
      </w:r>
    </w:p>
    <w:p w14:paraId="009E8D85" w14:textId="77777777" w:rsidR="001E2928" w:rsidRPr="00DE4CAB" w:rsidRDefault="001E2928" w:rsidP="001E2928">
      <w:pPr>
        <w:rPr>
          <w:rFonts w:cs="Arial"/>
        </w:rPr>
      </w:pPr>
      <w:r w:rsidRPr="00DE4CAB">
        <w:rPr>
          <w:rFonts w:cs="Arial"/>
          <w:lang w:val="fr-FR"/>
        </w:rPr>
        <w:t xml:space="preserve">Ans: </w:t>
      </w:r>
      <w:r>
        <w:rPr>
          <w:rFonts w:cs="Arial"/>
          <w:lang w:val="fr-FR"/>
        </w:rPr>
        <w:t>C</w:t>
      </w:r>
    </w:p>
    <w:p w14:paraId="5DA7CA02" w14:textId="77777777" w:rsidR="001E2928" w:rsidRPr="00DE4CAB" w:rsidRDefault="001E2928" w:rsidP="001E2928">
      <w:pPr>
        <w:rPr>
          <w:rFonts w:cs="Arial"/>
        </w:rPr>
      </w:pPr>
      <w:r w:rsidRPr="00DE4CAB">
        <w:rPr>
          <w:rFonts w:cs="Arial"/>
        </w:rPr>
        <w:t xml:space="preserve">Cognitive Domain: </w:t>
      </w:r>
      <w:r>
        <w:rPr>
          <w:rFonts w:cs="Arial"/>
        </w:rPr>
        <w:t>Knowledge</w:t>
      </w:r>
    </w:p>
    <w:p w14:paraId="79F37DC9" w14:textId="77777777" w:rsidR="001E2928" w:rsidRDefault="001E2928" w:rsidP="001E2928">
      <w:pPr>
        <w:rPr>
          <w:rFonts w:cs="Arial"/>
        </w:rPr>
      </w:pPr>
      <w:r w:rsidRPr="00DE4CAB">
        <w:rPr>
          <w:rFonts w:cs="Arial"/>
        </w:rPr>
        <w:t xml:space="preserve">Answer Location: </w:t>
      </w:r>
      <w:r w:rsidRPr="001E2928">
        <w:rPr>
          <w:rFonts w:cs="Arial"/>
        </w:rPr>
        <w:t>Three Approaches to Theorizing</w:t>
      </w:r>
    </w:p>
    <w:p w14:paraId="08FD8C64" w14:textId="0EEECB22" w:rsidR="001E2928" w:rsidRPr="00DE4CAB" w:rsidRDefault="001E2928" w:rsidP="001E2928">
      <w:pPr>
        <w:rPr>
          <w:rFonts w:cs="Arial"/>
        </w:rPr>
      </w:pPr>
      <w:r w:rsidRPr="00DE4CAB">
        <w:rPr>
          <w:rFonts w:cs="Arial"/>
        </w:rPr>
        <w:t xml:space="preserve">Difficulty Level: </w:t>
      </w:r>
      <w:r>
        <w:rPr>
          <w:rFonts w:cs="Arial"/>
        </w:rPr>
        <w:t>Easy</w:t>
      </w:r>
    </w:p>
    <w:p w14:paraId="1334F630" w14:textId="77777777" w:rsidR="001E2928" w:rsidRDefault="001E2928" w:rsidP="00AE459C">
      <w:pPr>
        <w:rPr>
          <w:rFonts w:cs="Arial"/>
        </w:rPr>
      </w:pPr>
    </w:p>
    <w:p w14:paraId="3779C7FD" w14:textId="1265926F" w:rsidR="001F666E" w:rsidRPr="001F666E" w:rsidRDefault="001F666E" w:rsidP="001F666E">
      <w:pPr>
        <w:rPr>
          <w:rFonts w:cs="Arial"/>
          <w:lang w:val="fr-FR"/>
        </w:rPr>
      </w:pPr>
      <w:r w:rsidRPr="00DE4CAB">
        <w:rPr>
          <w:rFonts w:cs="Arial"/>
        </w:rPr>
        <w:t>2.</w:t>
      </w:r>
      <w:r>
        <w:rPr>
          <w:rFonts w:cs="Arial"/>
        </w:rPr>
        <w:t xml:space="preserve"> </w:t>
      </w:r>
      <w:r w:rsidRPr="001F666E">
        <w:rPr>
          <w:rFonts w:cs="Arial"/>
          <w:lang w:val="fr-FR"/>
        </w:rPr>
        <w:t>In theorizing</w:t>
      </w:r>
      <w:r w:rsidR="00383F90">
        <w:rPr>
          <w:rFonts w:cs="Arial"/>
          <w:lang w:val="fr-FR"/>
        </w:rPr>
        <w:t>,</w:t>
      </w:r>
      <w:r w:rsidRPr="001F666E">
        <w:rPr>
          <w:rFonts w:cs="Arial"/>
          <w:lang w:val="fr-FR"/>
        </w:rPr>
        <w:t xml:space="preserve"> the</w:t>
      </w:r>
      <w:r w:rsidR="001C2170">
        <w:rPr>
          <w:rFonts w:cs="Arial"/>
          <w:lang w:val="fr-FR"/>
        </w:rPr>
        <w:t xml:space="preserve"> </w:t>
      </w:r>
      <w:r w:rsidR="00583381" w:rsidRPr="001F666E">
        <w:rPr>
          <w:rFonts w:cs="Arial"/>
          <w:lang w:val="fr-FR"/>
        </w:rPr>
        <w:t>______</w:t>
      </w:r>
      <w:r w:rsidRPr="001F666E">
        <w:rPr>
          <w:rFonts w:cs="Arial"/>
          <w:lang w:val="fr-FR"/>
        </w:rPr>
        <w:t xml:space="preserve"> approach begins with theory, the </w:t>
      </w:r>
      <w:r w:rsidR="00583381" w:rsidRPr="001F666E">
        <w:rPr>
          <w:rFonts w:cs="Arial"/>
          <w:lang w:val="fr-FR"/>
        </w:rPr>
        <w:t>______</w:t>
      </w:r>
      <w:r w:rsidRPr="001F666E">
        <w:rPr>
          <w:rFonts w:cs="Arial"/>
          <w:lang w:val="fr-FR"/>
        </w:rPr>
        <w:t xml:space="preserve"> approach begins with observation, and the </w:t>
      </w:r>
      <w:r w:rsidR="00583381" w:rsidRPr="001F666E">
        <w:rPr>
          <w:rFonts w:cs="Arial"/>
          <w:lang w:val="fr-FR"/>
        </w:rPr>
        <w:t>______</w:t>
      </w:r>
      <w:r w:rsidRPr="001F666E">
        <w:rPr>
          <w:rFonts w:cs="Arial"/>
          <w:lang w:val="fr-FR"/>
        </w:rPr>
        <w:t xml:space="preserve"> approach considers various explanations.</w:t>
      </w:r>
    </w:p>
    <w:p w14:paraId="55FA0921" w14:textId="2E5C71BB" w:rsidR="001F666E" w:rsidRPr="001F666E" w:rsidRDefault="00642EB3" w:rsidP="001F666E">
      <w:pPr>
        <w:rPr>
          <w:rFonts w:cs="Arial"/>
          <w:lang w:val="fr-FR"/>
        </w:rPr>
      </w:pPr>
      <w:r>
        <w:rPr>
          <w:rFonts w:cs="Arial"/>
          <w:lang w:val="fr-FR"/>
        </w:rPr>
        <w:t>A. d</w:t>
      </w:r>
      <w:r w:rsidR="001F666E" w:rsidRPr="001F666E">
        <w:rPr>
          <w:rFonts w:cs="Arial"/>
          <w:lang w:val="fr-FR"/>
        </w:rPr>
        <w:t xml:space="preserve">eduction; </w:t>
      </w:r>
      <w:r w:rsidR="00383F90" w:rsidRPr="001F666E">
        <w:rPr>
          <w:rFonts w:cs="Arial"/>
          <w:lang w:val="fr-FR"/>
        </w:rPr>
        <w:t>induction</w:t>
      </w:r>
      <w:r w:rsidR="00383F90">
        <w:rPr>
          <w:rFonts w:cs="Arial"/>
          <w:lang w:val="fr-FR"/>
        </w:rPr>
        <w:t>;</w:t>
      </w:r>
      <w:r w:rsidR="00383F90" w:rsidRPr="001F666E">
        <w:rPr>
          <w:rFonts w:cs="Arial"/>
          <w:lang w:val="fr-FR"/>
        </w:rPr>
        <w:t xml:space="preserve"> abduction</w:t>
      </w:r>
    </w:p>
    <w:p w14:paraId="2A964AE9" w14:textId="415F5A4A" w:rsidR="001C2170" w:rsidRDefault="00642EB3" w:rsidP="001F666E">
      <w:pPr>
        <w:rPr>
          <w:rFonts w:cs="Arial"/>
          <w:lang w:val="fr-FR"/>
        </w:rPr>
      </w:pPr>
      <w:r>
        <w:rPr>
          <w:rFonts w:cs="Arial"/>
          <w:lang w:val="fr-FR"/>
        </w:rPr>
        <w:t>B. i</w:t>
      </w:r>
      <w:r w:rsidR="001F666E" w:rsidRPr="001F666E">
        <w:rPr>
          <w:rFonts w:cs="Arial"/>
          <w:lang w:val="fr-FR"/>
        </w:rPr>
        <w:t xml:space="preserve">nduction; </w:t>
      </w:r>
      <w:r w:rsidR="00383F90" w:rsidRPr="001F666E">
        <w:rPr>
          <w:rFonts w:cs="Arial"/>
          <w:lang w:val="fr-FR"/>
        </w:rPr>
        <w:t>deduction; abduction</w:t>
      </w:r>
    </w:p>
    <w:p w14:paraId="66ACDBD2" w14:textId="02179A09" w:rsidR="001F666E" w:rsidRPr="001F666E" w:rsidRDefault="00642EB3" w:rsidP="001F666E">
      <w:pPr>
        <w:rPr>
          <w:rFonts w:cs="Arial"/>
          <w:lang w:val="fr-FR"/>
        </w:rPr>
      </w:pPr>
      <w:r>
        <w:rPr>
          <w:rFonts w:cs="Arial"/>
          <w:lang w:val="fr-FR"/>
        </w:rPr>
        <w:t>C. d</w:t>
      </w:r>
      <w:r w:rsidR="001F666E" w:rsidRPr="001F666E">
        <w:rPr>
          <w:rFonts w:cs="Arial"/>
          <w:lang w:val="fr-FR"/>
        </w:rPr>
        <w:t xml:space="preserve">eduction; </w:t>
      </w:r>
      <w:r w:rsidR="00383F90" w:rsidRPr="001F666E">
        <w:rPr>
          <w:rFonts w:cs="Arial"/>
          <w:lang w:val="fr-FR"/>
        </w:rPr>
        <w:t>induction; reduction</w:t>
      </w:r>
    </w:p>
    <w:p w14:paraId="107A064C" w14:textId="5E7CF3E1" w:rsidR="001F666E" w:rsidRPr="001F666E" w:rsidRDefault="00642EB3" w:rsidP="001F666E">
      <w:pPr>
        <w:rPr>
          <w:rFonts w:cs="Arial"/>
          <w:lang w:val="fr-FR"/>
        </w:rPr>
      </w:pPr>
      <w:r>
        <w:rPr>
          <w:rFonts w:cs="Arial"/>
          <w:lang w:val="fr-FR"/>
        </w:rPr>
        <w:t>D. q</w:t>
      </w:r>
      <w:r w:rsidR="001F666E" w:rsidRPr="001F666E">
        <w:rPr>
          <w:rFonts w:cs="Arial"/>
          <w:lang w:val="fr-FR"/>
        </w:rPr>
        <w:t xml:space="preserve">ualitative; </w:t>
      </w:r>
      <w:r w:rsidR="00383F90" w:rsidRPr="001F666E">
        <w:rPr>
          <w:rFonts w:cs="Arial"/>
          <w:lang w:val="fr-FR"/>
        </w:rPr>
        <w:t>quantitative; explorative</w:t>
      </w:r>
    </w:p>
    <w:p w14:paraId="34504084" w14:textId="77777777" w:rsidR="001F666E" w:rsidRPr="001F666E" w:rsidRDefault="001F666E" w:rsidP="001F666E">
      <w:pPr>
        <w:rPr>
          <w:rFonts w:cs="Arial"/>
          <w:lang w:val="fr-FR"/>
        </w:rPr>
      </w:pPr>
      <w:r w:rsidRPr="001F666E">
        <w:rPr>
          <w:rFonts w:cs="Arial"/>
          <w:lang w:val="fr-FR"/>
        </w:rPr>
        <w:t>Ans: A</w:t>
      </w:r>
    </w:p>
    <w:p w14:paraId="05C7D68F" w14:textId="77777777" w:rsidR="001F666E" w:rsidRPr="001F666E" w:rsidRDefault="001F666E" w:rsidP="001F666E">
      <w:pPr>
        <w:rPr>
          <w:rFonts w:cs="Arial"/>
        </w:rPr>
      </w:pPr>
      <w:r w:rsidRPr="001F666E">
        <w:rPr>
          <w:rFonts w:cs="Arial"/>
        </w:rPr>
        <w:t>Cognitive Domain: Comprehension</w:t>
      </w:r>
    </w:p>
    <w:p w14:paraId="0D039058" w14:textId="7AA4E9CF" w:rsidR="001C2170" w:rsidRDefault="001F666E" w:rsidP="001F666E">
      <w:pPr>
        <w:rPr>
          <w:rFonts w:cs="Arial"/>
        </w:rPr>
      </w:pPr>
      <w:r w:rsidRPr="001F666E">
        <w:rPr>
          <w:rFonts w:cs="Arial"/>
        </w:rPr>
        <w:t>Answer Location: Three Approaches to Theorizing</w:t>
      </w:r>
    </w:p>
    <w:p w14:paraId="5E7ECDD1" w14:textId="305C3EC8" w:rsidR="001F666E" w:rsidRDefault="001F666E" w:rsidP="001F666E">
      <w:pPr>
        <w:rPr>
          <w:rFonts w:cs="Arial"/>
        </w:rPr>
      </w:pPr>
      <w:r w:rsidRPr="001F666E">
        <w:rPr>
          <w:rFonts w:cs="Arial"/>
        </w:rPr>
        <w:t>Difficulty Level: Medium</w:t>
      </w:r>
    </w:p>
    <w:p w14:paraId="6AF74D8F" w14:textId="77777777" w:rsidR="001F666E" w:rsidRPr="001F666E" w:rsidRDefault="001F666E" w:rsidP="001F666E">
      <w:pPr>
        <w:rPr>
          <w:rFonts w:cs="Arial"/>
        </w:rPr>
      </w:pPr>
    </w:p>
    <w:p w14:paraId="0F780417" w14:textId="30214FC0" w:rsidR="001F666E" w:rsidRDefault="001F666E" w:rsidP="001F666E">
      <w:pPr>
        <w:rPr>
          <w:rFonts w:cs="Arial"/>
        </w:rPr>
      </w:pPr>
      <w:r>
        <w:rPr>
          <w:rFonts w:cs="Arial"/>
        </w:rPr>
        <w:t>3. Which form of logical reasoning is often stated in an if/then format?</w:t>
      </w:r>
    </w:p>
    <w:p w14:paraId="34D0004A" w14:textId="2B99016F" w:rsidR="001F666E" w:rsidRPr="00DE4CAB" w:rsidRDefault="00642EB3" w:rsidP="001F666E">
      <w:pPr>
        <w:rPr>
          <w:rFonts w:cs="Arial"/>
        </w:rPr>
      </w:pPr>
      <w:r>
        <w:rPr>
          <w:rFonts w:cs="Arial"/>
        </w:rPr>
        <w:t xml:space="preserve">A. </w:t>
      </w:r>
      <w:r w:rsidR="0079478B">
        <w:rPr>
          <w:rFonts w:cs="Arial"/>
        </w:rPr>
        <w:t>d</w:t>
      </w:r>
      <w:r w:rsidR="001F666E">
        <w:rPr>
          <w:rFonts w:cs="Arial"/>
        </w:rPr>
        <w:t>eductive logic</w:t>
      </w:r>
    </w:p>
    <w:p w14:paraId="03DC7132" w14:textId="78B025DE" w:rsidR="001F666E" w:rsidRDefault="00662C43" w:rsidP="001F666E">
      <w:pPr>
        <w:rPr>
          <w:rFonts w:cs="Arial"/>
        </w:rPr>
      </w:pPr>
      <w:r>
        <w:rPr>
          <w:rFonts w:cs="Arial"/>
        </w:rPr>
        <w:t xml:space="preserve">B. </w:t>
      </w:r>
      <w:r w:rsidR="0079478B">
        <w:rPr>
          <w:rFonts w:cs="Arial"/>
        </w:rPr>
        <w:t>i</w:t>
      </w:r>
      <w:r w:rsidR="001F666E">
        <w:rPr>
          <w:rFonts w:cs="Arial"/>
        </w:rPr>
        <w:t>nductive logic</w:t>
      </w:r>
    </w:p>
    <w:p w14:paraId="07941D57" w14:textId="5C86AAE2" w:rsidR="001F666E" w:rsidRPr="00DE4CAB" w:rsidRDefault="00662C43" w:rsidP="001F666E">
      <w:pPr>
        <w:rPr>
          <w:rFonts w:cs="Arial"/>
        </w:rPr>
      </w:pPr>
      <w:r>
        <w:rPr>
          <w:rFonts w:cs="Arial"/>
        </w:rPr>
        <w:t xml:space="preserve">C. </w:t>
      </w:r>
      <w:r w:rsidR="0079478B">
        <w:rPr>
          <w:rFonts w:cs="Arial"/>
        </w:rPr>
        <w:t>r</w:t>
      </w:r>
      <w:r w:rsidR="001F666E">
        <w:rPr>
          <w:rFonts w:cs="Arial"/>
        </w:rPr>
        <w:t>eductive logic</w:t>
      </w:r>
    </w:p>
    <w:p w14:paraId="58364734" w14:textId="59EB5FA1" w:rsidR="001F666E" w:rsidRPr="00DE4CAB" w:rsidRDefault="00662C43" w:rsidP="001F666E">
      <w:pPr>
        <w:rPr>
          <w:rFonts w:cs="Arial"/>
        </w:rPr>
      </w:pPr>
      <w:r>
        <w:rPr>
          <w:rFonts w:cs="Arial"/>
        </w:rPr>
        <w:t xml:space="preserve">D. </w:t>
      </w:r>
      <w:r w:rsidR="0079478B">
        <w:rPr>
          <w:rFonts w:cs="Arial"/>
        </w:rPr>
        <w:t>s</w:t>
      </w:r>
      <w:r w:rsidR="001F666E">
        <w:rPr>
          <w:rFonts w:cs="Arial"/>
        </w:rPr>
        <w:t>bductive logic</w:t>
      </w:r>
    </w:p>
    <w:p w14:paraId="3556835D" w14:textId="0D436E35" w:rsidR="001F666E" w:rsidRPr="00DE4CAB" w:rsidRDefault="001F666E" w:rsidP="001F666E">
      <w:pPr>
        <w:rPr>
          <w:rFonts w:cs="Arial"/>
        </w:rPr>
      </w:pPr>
      <w:r w:rsidRPr="00DE4CAB">
        <w:rPr>
          <w:rFonts w:cs="Arial"/>
          <w:lang w:val="fr-FR"/>
        </w:rPr>
        <w:t xml:space="preserve">Ans: </w:t>
      </w:r>
      <w:r>
        <w:rPr>
          <w:rFonts w:cs="Arial"/>
          <w:lang w:val="fr-FR"/>
        </w:rPr>
        <w:t>A</w:t>
      </w:r>
    </w:p>
    <w:p w14:paraId="52FA48B9" w14:textId="3FDE356C" w:rsidR="001F666E" w:rsidRPr="00DE4CAB" w:rsidRDefault="001F666E" w:rsidP="001F666E">
      <w:pPr>
        <w:rPr>
          <w:rFonts w:cs="Arial"/>
        </w:rPr>
      </w:pPr>
      <w:r w:rsidRPr="00DE4CAB">
        <w:rPr>
          <w:rFonts w:cs="Arial"/>
        </w:rPr>
        <w:t xml:space="preserve">Cognitive Domain: </w:t>
      </w:r>
      <w:r>
        <w:rPr>
          <w:rFonts w:cs="Arial"/>
        </w:rPr>
        <w:t>Comprehension</w:t>
      </w:r>
    </w:p>
    <w:p w14:paraId="57C441F1" w14:textId="77777777" w:rsidR="001F666E" w:rsidRDefault="001F666E" w:rsidP="001F666E">
      <w:pPr>
        <w:rPr>
          <w:rFonts w:cs="Arial"/>
        </w:rPr>
      </w:pPr>
      <w:r w:rsidRPr="00DE4CAB">
        <w:rPr>
          <w:rFonts w:cs="Arial"/>
        </w:rPr>
        <w:t xml:space="preserve">Answer Location: </w:t>
      </w:r>
      <w:r w:rsidRPr="001F666E">
        <w:rPr>
          <w:rFonts w:cs="Arial"/>
        </w:rPr>
        <w:t>Deductive Logic</w:t>
      </w:r>
    </w:p>
    <w:p w14:paraId="23629761" w14:textId="4FE63C59" w:rsidR="001F666E" w:rsidRPr="00DE4CAB" w:rsidRDefault="001F666E" w:rsidP="001F666E">
      <w:pPr>
        <w:rPr>
          <w:rFonts w:cs="Arial"/>
        </w:rPr>
      </w:pPr>
      <w:r w:rsidRPr="00DE4CAB">
        <w:rPr>
          <w:rFonts w:cs="Arial"/>
        </w:rPr>
        <w:t xml:space="preserve">Difficulty Level: </w:t>
      </w:r>
      <w:r>
        <w:rPr>
          <w:rFonts w:cs="Arial"/>
        </w:rPr>
        <w:t>Medium</w:t>
      </w:r>
    </w:p>
    <w:p w14:paraId="0FE2C722" w14:textId="77777777" w:rsidR="001F666E" w:rsidRDefault="001F666E" w:rsidP="001F666E">
      <w:pPr>
        <w:rPr>
          <w:rFonts w:cs="Arial"/>
        </w:rPr>
      </w:pPr>
    </w:p>
    <w:p w14:paraId="5702BB81" w14:textId="35C09C6C" w:rsidR="001F666E" w:rsidRPr="00DE4CAB" w:rsidRDefault="001F666E" w:rsidP="001F666E">
      <w:pPr>
        <w:rPr>
          <w:rFonts w:cs="Arial"/>
          <w:lang w:val="fr-FR"/>
        </w:rPr>
      </w:pPr>
      <w:r>
        <w:rPr>
          <w:rFonts w:cs="Arial"/>
        </w:rPr>
        <w:lastRenderedPageBreak/>
        <w:t>4</w:t>
      </w:r>
      <w:r>
        <w:rPr>
          <w:rFonts w:cs="Arial"/>
          <w:lang w:val="fr-FR"/>
        </w:rPr>
        <w:t xml:space="preserve">. A researcher wants to conduct research by first developing theories and expressing hypothesis, then creating or observing conditions to test the theory. What method should </w:t>
      </w:r>
      <w:r w:rsidR="0079478B">
        <w:rPr>
          <w:rFonts w:cs="Arial"/>
          <w:lang w:val="fr-FR"/>
        </w:rPr>
        <w:t xml:space="preserve">they </w:t>
      </w:r>
      <w:r>
        <w:rPr>
          <w:rFonts w:cs="Arial"/>
          <w:lang w:val="fr-FR"/>
        </w:rPr>
        <w:t>use?</w:t>
      </w:r>
    </w:p>
    <w:p w14:paraId="1EE036E1" w14:textId="59CB5263" w:rsidR="001F666E" w:rsidRPr="00DE4CAB" w:rsidRDefault="00642EB3" w:rsidP="001F666E">
      <w:pPr>
        <w:rPr>
          <w:rFonts w:cs="Arial"/>
          <w:lang w:val="fr-FR"/>
        </w:rPr>
      </w:pPr>
      <w:r>
        <w:rPr>
          <w:rFonts w:cs="Arial"/>
          <w:lang w:val="fr-FR"/>
        </w:rPr>
        <w:t xml:space="preserve">A. </w:t>
      </w:r>
      <w:r w:rsidR="0079478B">
        <w:rPr>
          <w:rFonts w:cs="Arial"/>
          <w:lang w:val="fr-FR"/>
        </w:rPr>
        <w:t>i</w:t>
      </w:r>
      <w:r w:rsidR="001F666E">
        <w:rPr>
          <w:rFonts w:cs="Arial"/>
          <w:lang w:val="fr-FR"/>
        </w:rPr>
        <w:t>nductive logic</w:t>
      </w:r>
    </w:p>
    <w:p w14:paraId="1AA6289D" w14:textId="64BB058C" w:rsidR="001F666E" w:rsidRPr="00DE4CAB" w:rsidRDefault="00662C43" w:rsidP="001F666E">
      <w:pPr>
        <w:rPr>
          <w:rFonts w:cs="Arial"/>
          <w:lang w:val="fr-FR"/>
        </w:rPr>
      </w:pPr>
      <w:r>
        <w:rPr>
          <w:rFonts w:cs="Arial"/>
          <w:lang w:val="fr-FR"/>
        </w:rPr>
        <w:t xml:space="preserve">B. </w:t>
      </w:r>
      <w:r w:rsidR="0079478B">
        <w:rPr>
          <w:rFonts w:cs="Arial"/>
          <w:lang w:val="fr-FR"/>
        </w:rPr>
        <w:t>a</w:t>
      </w:r>
      <w:r w:rsidR="001F666E">
        <w:rPr>
          <w:rFonts w:cs="Arial"/>
          <w:lang w:val="fr-FR"/>
        </w:rPr>
        <w:t>bductive reasoning</w:t>
      </w:r>
    </w:p>
    <w:p w14:paraId="7370BE76" w14:textId="6E71E022" w:rsidR="001F666E" w:rsidRPr="00DE4CAB" w:rsidRDefault="00662C43" w:rsidP="001F666E">
      <w:pPr>
        <w:rPr>
          <w:rFonts w:cs="Arial"/>
          <w:lang w:val="fr-FR"/>
        </w:rPr>
      </w:pPr>
      <w:r>
        <w:rPr>
          <w:rFonts w:cs="Arial"/>
          <w:lang w:val="fr-FR"/>
        </w:rPr>
        <w:t xml:space="preserve">C. </w:t>
      </w:r>
      <w:r w:rsidR="0079478B">
        <w:rPr>
          <w:rFonts w:cs="Arial"/>
          <w:lang w:val="fr-FR"/>
        </w:rPr>
        <w:t>c</w:t>
      </w:r>
      <w:r w:rsidR="001F666E">
        <w:rPr>
          <w:rFonts w:cs="Arial"/>
          <w:lang w:val="fr-FR"/>
        </w:rPr>
        <w:t>onfirmation bias</w:t>
      </w:r>
    </w:p>
    <w:p w14:paraId="4747B43F" w14:textId="30C86988" w:rsidR="001F666E" w:rsidRPr="00DE4CAB" w:rsidRDefault="00662C43" w:rsidP="001F666E">
      <w:pPr>
        <w:rPr>
          <w:rFonts w:cs="Arial"/>
          <w:lang w:val="fr-FR"/>
        </w:rPr>
      </w:pPr>
      <w:r>
        <w:rPr>
          <w:rFonts w:cs="Arial"/>
          <w:lang w:val="fr-FR"/>
        </w:rPr>
        <w:t xml:space="preserve">D. </w:t>
      </w:r>
      <w:r w:rsidR="0079478B">
        <w:rPr>
          <w:rFonts w:cs="Arial"/>
          <w:lang w:val="fr-FR"/>
        </w:rPr>
        <w:t>h</w:t>
      </w:r>
      <w:r w:rsidR="001F666E" w:rsidRPr="001F666E">
        <w:rPr>
          <w:rFonts w:cs="Arial"/>
        </w:rPr>
        <w:t>ypothetico-deductive</w:t>
      </w:r>
    </w:p>
    <w:p w14:paraId="24DAA6A3" w14:textId="77777777" w:rsidR="001F666E" w:rsidRPr="00DE4CAB" w:rsidRDefault="001F666E" w:rsidP="001F666E">
      <w:pPr>
        <w:rPr>
          <w:rFonts w:cs="Arial"/>
        </w:rPr>
      </w:pPr>
      <w:r w:rsidRPr="00DE4CAB">
        <w:rPr>
          <w:rFonts w:cs="Arial"/>
          <w:lang w:val="fr-FR"/>
        </w:rPr>
        <w:t xml:space="preserve">Ans: </w:t>
      </w:r>
      <w:r>
        <w:rPr>
          <w:rFonts w:cs="Arial"/>
          <w:lang w:val="fr-FR"/>
        </w:rPr>
        <w:t>D</w:t>
      </w:r>
    </w:p>
    <w:p w14:paraId="73377535" w14:textId="77777777" w:rsidR="001F666E" w:rsidRPr="00DE4CAB" w:rsidRDefault="001F666E" w:rsidP="001F666E">
      <w:pPr>
        <w:rPr>
          <w:rFonts w:cs="Arial"/>
        </w:rPr>
      </w:pPr>
      <w:r w:rsidRPr="00DE4CAB">
        <w:rPr>
          <w:rFonts w:cs="Arial"/>
        </w:rPr>
        <w:t xml:space="preserve">Cognitive Domain: </w:t>
      </w:r>
      <w:r>
        <w:rPr>
          <w:rFonts w:cs="Arial"/>
        </w:rPr>
        <w:t>Application</w:t>
      </w:r>
    </w:p>
    <w:p w14:paraId="319862B9" w14:textId="2D7AAD53" w:rsidR="001F666E" w:rsidRPr="00DE4CAB" w:rsidRDefault="001F666E" w:rsidP="001F666E">
      <w:pPr>
        <w:rPr>
          <w:rFonts w:cs="Arial"/>
        </w:rPr>
      </w:pPr>
      <w:r w:rsidRPr="00DE4CAB">
        <w:rPr>
          <w:rFonts w:cs="Arial"/>
        </w:rPr>
        <w:t>Answer Location:</w:t>
      </w:r>
      <w:r>
        <w:rPr>
          <w:rFonts w:cs="Arial"/>
        </w:rPr>
        <w:t xml:space="preserve"> </w:t>
      </w:r>
      <w:r w:rsidRPr="001F666E">
        <w:rPr>
          <w:rFonts w:cs="Arial"/>
        </w:rPr>
        <w:t>Deductive Logic</w:t>
      </w:r>
    </w:p>
    <w:p w14:paraId="62C49998" w14:textId="7B158D3C" w:rsidR="001C2170" w:rsidRDefault="001F666E" w:rsidP="001F666E">
      <w:pPr>
        <w:rPr>
          <w:rFonts w:cs="Arial"/>
        </w:rPr>
      </w:pPr>
      <w:r w:rsidRPr="00DE4CAB">
        <w:rPr>
          <w:rFonts w:cs="Arial"/>
        </w:rPr>
        <w:t>Difficulty Level:</w:t>
      </w:r>
      <w:r>
        <w:rPr>
          <w:rFonts w:cs="Arial"/>
        </w:rPr>
        <w:t xml:space="preserve"> Hard</w:t>
      </w:r>
    </w:p>
    <w:p w14:paraId="73AE7F31" w14:textId="77777777" w:rsidR="001F666E" w:rsidRPr="00DE4CAB" w:rsidRDefault="001F666E" w:rsidP="001F666E">
      <w:pPr>
        <w:rPr>
          <w:rFonts w:cs="Arial"/>
        </w:rPr>
      </w:pPr>
    </w:p>
    <w:p w14:paraId="20AC4FA0" w14:textId="3EE5644B" w:rsidR="00AE459C" w:rsidRPr="00DE4CAB" w:rsidRDefault="001F666E" w:rsidP="00AE459C">
      <w:pPr>
        <w:rPr>
          <w:rFonts w:cs="Arial"/>
        </w:rPr>
      </w:pPr>
      <w:r>
        <w:rPr>
          <w:rFonts w:cs="Arial"/>
        </w:rPr>
        <w:t xml:space="preserve">5. Which of the following is a limitation of the </w:t>
      </w:r>
      <w:r w:rsidRPr="001F666E">
        <w:rPr>
          <w:rFonts w:cs="Arial"/>
        </w:rPr>
        <w:t>hypothetico-deductive method</w:t>
      </w:r>
      <w:r>
        <w:rPr>
          <w:rFonts w:cs="Arial"/>
        </w:rPr>
        <w:t>?</w:t>
      </w:r>
    </w:p>
    <w:p w14:paraId="0D777A61" w14:textId="3DFE7B3C" w:rsidR="00AE459C" w:rsidRPr="00DE4CAB" w:rsidRDefault="00642EB3" w:rsidP="00AE459C">
      <w:pPr>
        <w:rPr>
          <w:rFonts w:cs="Arial"/>
        </w:rPr>
      </w:pPr>
      <w:r>
        <w:rPr>
          <w:rFonts w:cs="Arial"/>
        </w:rPr>
        <w:t xml:space="preserve">A. </w:t>
      </w:r>
      <w:r w:rsidR="0079478B">
        <w:rPr>
          <w:rFonts w:cs="Arial"/>
        </w:rPr>
        <w:t>m</w:t>
      </w:r>
      <w:r w:rsidR="001F666E" w:rsidRPr="001F666E">
        <w:rPr>
          <w:rFonts w:cs="Arial"/>
        </w:rPr>
        <w:t>any ways we can be “wrong” about our inferences</w:t>
      </w:r>
    </w:p>
    <w:p w14:paraId="3B9E9921" w14:textId="0159FB60" w:rsidR="00AE459C" w:rsidRPr="00DE4CAB" w:rsidRDefault="001E1EEB" w:rsidP="00AE459C">
      <w:pPr>
        <w:rPr>
          <w:rFonts w:cs="Arial"/>
        </w:rPr>
      </w:pPr>
      <w:r>
        <w:rPr>
          <w:rFonts w:cs="Arial"/>
        </w:rPr>
        <w:t xml:space="preserve">B. </w:t>
      </w:r>
      <w:r w:rsidR="0079478B">
        <w:rPr>
          <w:rFonts w:cs="Arial"/>
        </w:rPr>
        <w:t xml:space="preserve">confirmation </w:t>
      </w:r>
      <w:r w:rsidR="001F666E">
        <w:rPr>
          <w:rFonts w:cs="Arial"/>
        </w:rPr>
        <w:t>bias</w:t>
      </w:r>
    </w:p>
    <w:p w14:paraId="4E65622D" w14:textId="3C471E13" w:rsidR="00AE459C" w:rsidRPr="00DE4CAB" w:rsidRDefault="001E1EEB" w:rsidP="00AE459C">
      <w:pPr>
        <w:rPr>
          <w:rFonts w:cs="Arial"/>
        </w:rPr>
      </w:pPr>
      <w:r>
        <w:rPr>
          <w:rFonts w:cs="Arial"/>
        </w:rPr>
        <w:t>C. W</w:t>
      </w:r>
      <w:r w:rsidR="001F666E">
        <w:rPr>
          <w:rFonts w:cs="Arial"/>
        </w:rPr>
        <w:t>e can never prove a theory</w:t>
      </w:r>
      <w:r w:rsidR="0079478B">
        <w:rPr>
          <w:rFonts w:cs="Arial"/>
        </w:rPr>
        <w:t>.</w:t>
      </w:r>
    </w:p>
    <w:p w14:paraId="2B454AF7" w14:textId="59A61DB0" w:rsidR="001C2170" w:rsidRDefault="001E1EEB" w:rsidP="00E22ED3">
      <w:pPr>
        <w:rPr>
          <w:rFonts w:cs="Arial"/>
        </w:rPr>
      </w:pPr>
      <w:r>
        <w:rPr>
          <w:rFonts w:cs="Arial"/>
        </w:rPr>
        <w:t>D. Y</w:t>
      </w:r>
      <w:r w:rsidR="001F666E">
        <w:rPr>
          <w:rFonts w:cs="Arial"/>
        </w:rPr>
        <w:t xml:space="preserve">ou can only </w:t>
      </w:r>
      <w:r w:rsidR="001F666E" w:rsidRPr="001F666E">
        <w:rPr>
          <w:rFonts w:cs="Arial"/>
        </w:rPr>
        <w:t>make probabilistic statements</w:t>
      </w:r>
      <w:r w:rsidR="0079478B">
        <w:rPr>
          <w:rFonts w:cs="Arial"/>
        </w:rPr>
        <w:t>.</w:t>
      </w:r>
    </w:p>
    <w:p w14:paraId="2F2A1906" w14:textId="2DAED8E5" w:rsidR="00E22ED3" w:rsidRPr="00DE4CAB" w:rsidRDefault="00AE459C" w:rsidP="00E22ED3">
      <w:pPr>
        <w:rPr>
          <w:rFonts w:cs="Arial"/>
        </w:rPr>
      </w:pPr>
      <w:r w:rsidRPr="00DE4CAB">
        <w:rPr>
          <w:rFonts w:cs="Arial"/>
          <w:lang w:val="fr-FR"/>
        </w:rPr>
        <w:t xml:space="preserve">Ans: </w:t>
      </w:r>
      <w:r w:rsidR="00C25EBC">
        <w:rPr>
          <w:rFonts w:cs="Arial"/>
          <w:lang w:val="fr-FR"/>
        </w:rPr>
        <w:t>C</w:t>
      </w:r>
    </w:p>
    <w:p w14:paraId="7D0EC3A2" w14:textId="77777777" w:rsidR="00E22ED3" w:rsidRPr="00DE4CAB" w:rsidRDefault="00E22ED3" w:rsidP="00E22ED3">
      <w:pPr>
        <w:rPr>
          <w:rFonts w:cs="Arial"/>
        </w:rPr>
      </w:pPr>
      <w:r w:rsidRPr="00DE4CAB">
        <w:rPr>
          <w:rFonts w:cs="Arial"/>
        </w:rPr>
        <w:t xml:space="preserve">Cognitive Domain: </w:t>
      </w:r>
      <w:r>
        <w:rPr>
          <w:rFonts w:cs="Arial"/>
        </w:rPr>
        <w:t>Knowledge</w:t>
      </w:r>
    </w:p>
    <w:p w14:paraId="5CC53577" w14:textId="54CDDE46" w:rsidR="001C2170" w:rsidRDefault="00E22ED3" w:rsidP="00E22ED3">
      <w:pPr>
        <w:rPr>
          <w:rFonts w:cs="Arial"/>
        </w:rPr>
      </w:pPr>
      <w:r w:rsidRPr="00DE4CAB">
        <w:rPr>
          <w:rFonts w:cs="Arial"/>
        </w:rPr>
        <w:t xml:space="preserve">Answer Location: </w:t>
      </w:r>
      <w:r w:rsidR="001F666E" w:rsidRPr="001F666E">
        <w:rPr>
          <w:rFonts w:cs="Arial"/>
        </w:rPr>
        <w:t>Deductive Logic</w:t>
      </w:r>
    </w:p>
    <w:p w14:paraId="3A74107E" w14:textId="0ECD35BE" w:rsidR="00E22ED3" w:rsidRPr="00DE4CAB" w:rsidRDefault="00E22ED3" w:rsidP="00E22ED3">
      <w:pPr>
        <w:rPr>
          <w:rFonts w:cs="Arial"/>
        </w:rPr>
      </w:pPr>
      <w:r w:rsidRPr="00DE4CAB">
        <w:rPr>
          <w:rFonts w:cs="Arial"/>
        </w:rPr>
        <w:t xml:space="preserve">Difficulty Level: </w:t>
      </w:r>
      <w:r>
        <w:rPr>
          <w:rFonts w:cs="Arial"/>
        </w:rPr>
        <w:t>Easy</w:t>
      </w:r>
    </w:p>
    <w:p w14:paraId="11A98852" w14:textId="77777777" w:rsidR="00E22ED3" w:rsidRPr="00DE4CAB" w:rsidRDefault="00E22ED3" w:rsidP="00E22ED3">
      <w:pPr>
        <w:rPr>
          <w:rFonts w:cs="Arial"/>
        </w:rPr>
      </w:pPr>
    </w:p>
    <w:p w14:paraId="2A81189C" w14:textId="78D50E80" w:rsidR="001F666E" w:rsidRPr="00DE4CAB" w:rsidRDefault="001F666E" w:rsidP="001F666E">
      <w:pPr>
        <w:rPr>
          <w:rFonts w:cs="Arial"/>
          <w:lang w:val="fr-FR"/>
        </w:rPr>
      </w:pPr>
      <w:r>
        <w:rPr>
          <w:rFonts w:cs="Arial"/>
        </w:rPr>
        <w:t xml:space="preserve">6. </w:t>
      </w:r>
      <w:r>
        <w:rPr>
          <w:rFonts w:cs="Arial"/>
          <w:lang w:val="fr-FR"/>
        </w:rPr>
        <w:t xml:space="preserve">A researcher wants to conduct research by first </w:t>
      </w:r>
      <w:r w:rsidRPr="001F666E">
        <w:rPr>
          <w:rFonts w:cs="Arial"/>
        </w:rPr>
        <w:t>observing, and then mov</w:t>
      </w:r>
      <w:r>
        <w:rPr>
          <w:rFonts w:cs="Arial"/>
        </w:rPr>
        <w:t>ing</w:t>
      </w:r>
      <w:r w:rsidRPr="001F666E">
        <w:rPr>
          <w:rFonts w:cs="Arial"/>
        </w:rPr>
        <w:t xml:space="preserve"> from observation to theory</w:t>
      </w:r>
      <w:r>
        <w:rPr>
          <w:rFonts w:cs="Arial"/>
        </w:rPr>
        <w:t>.</w:t>
      </w:r>
      <w:r w:rsidRPr="001F666E">
        <w:rPr>
          <w:rFonts w:cs="Arial"/>
        </w:rPr>
        <w:t xml:space="preserve"> </w:t>
      </w:r>
      <w:r>
        <w:rPr>
          <w:rFonts w:cs="Arial"/>
          <w:lang w:val="fr-FR"/>
        </w:rPr>
        <w:t xml:space="preserve">What type of logical reasoning should </w:t>
      </w:r>
      <w:r w:rsidR="0079478B">
        <w:rPr>
          <w:rFonts w:cs="Arial"/>
          <w:lang w:val="fr-FR"/>
        </w:rPr>
        <w:t xml:space="preserve">they </w:t>
      </w:r>
      <w:r>
        <w:rPr>
          <w:rFonts w:cs="Arial"/>
          <w:lang w:val="fr-FR"/>
        </w:rPr>
        <w:t>use?</w:t>
      </w:r>
    </w:p>
    <w:p w14:paraId="3599D9C9" w14:textId="0AA32496" w:rsidR="001F666E" w:rsidRPr="00DE4CAB" w:rsidRDefault="00642EB3" w:rsidP="001F666E">
      <w:pPr>
        <w:rPr>
          <w:rFonts w:cs="Arial"/>
          <w:lang w:val="fr-FR"/>
        </w:rPr>
      </w:pPr>
      <w:r>
        <w:rPr>
          <w:rFonts w:cs="Arial"/>
          <w:lang w:val="fr-FR"/>
        </w:rPr>
        <w:t xml:space="preserve">A. </w:t>
      </w:r>
      <w:r w:rsidR="0079478B">
        <w:rPr>
          <w:rFonts w:cs="Arial"/>
          <w:lang w:val="fr-FR"/>
        </w:rPr>
        <w:t>i</w:t>
      </w:r>
      <w:r w:rsidR="001F666E">
        <w:rPr>
          <w:rFonts w:cs="Arial"/>
          <w:lang w:val="fr-FR"/>
        </w:rPr>
        <w:t>nductive logic</w:t>
      </w:r>
    </w:p>
    <w:p w14:paraId="6A44C7F0" w14:textId="2BE57783" w:rsidR="001F666E" w:rsidRPr="00DE4CAB" w:rsidRDefault="001E1EEB" w:rsidP="001F666E">
      <w:pPr>
        <w:rPr>
          <w:rFonts w:cs="Arial"/>
          <w:lang w:val="fr-FR"/>
        </w:rPr>
      </w:pPr>
      <w:r>
        <w:rPr>
          <w:rFonts w:cs="Arial"/>
          <w:lang w:val="fr-FR"/>
        </w:rPr>
        <w:t xml:space="preserve">B. </w:t>
      </w:r>
      <w:r w:rsidR="0079478B">
        <w:rPr>
          <w:rFonts w:cs="Arial"/>
          <w:lang w:val="fr-FR"/>
        </w:rPr>
        <w:t>a</w:t>
      </w:r>
      <w:r w:rsidR="001F666E">
        <w:rPr>
          <w:rFonts w:cs="Arial"/>
          <w:lang w:val="fr-FR"/>
        </w:rPr>
        <w:t>bductive reasoning</w:t>
      </w:r>
    </w:p>
    <w:p w14:paraId="6BB72CCF" w14:textId="0EAFACB7" w:rsidR="001F666E" w:rsidRPr="00DE4CAB" w:rsidRDefault="001E1EEB" w:rsidP="001F666E">
      <w:pPr>
        <w:rPr>
          <w:rFonts w:cs="Arial"/>
          <w:lang w:val="fr-FR"/>
        </w:rPr>
      </w:pPr>
      <w:r>
        <w:rPr>
          <w:rFonts w:cs="Arial"/>
          <w:lang w:val="fr-FR"/>
        </w:rPr>
        <w:t xml:space="preserve">C. </w:t>
      </w:r>
      <w:r w:rsidR="0079478B">
        <w:rPr>
          <w:rFonts w:cs="Arial"/>
          <w:lang w:val="fr-FR"/>
        </w:rPr>
        <w:t>r</w:t>
      </w:r>
      <w:r w:rsidR="001F666E">
        <w:rPr>
          <w:rFonts w:cs="Arial"/>
          <w:lang w:val="fr-FR"/>
        </w:rPr>
        <w:t>eduction logic</w:t>
      </w:r>
    </w:p>
    <w:p w14:paraId="6D3EED3E" w14:textId="1CBB479E" w:rsidR="001F666E" w:rsidRPr="00DE4CAB" w:rsidRDefault="001E1EEB" w:rsidP="001F666E">
      <w:pPr>
        <w:rPr>
          <w:rFonts w:cs="Arial"/>
          <w:lang w:val="fr-FR"/>
        </w:rPr>
      </w:pPr>
      <w:r>
        <w:rPr>
          <w:rFonts w:cs="Arial"/>
          <w:lang w:val="fr-FR"/>
        </w:rPr>
        <w:t xml:space="preserve">D. </w:t>
      </w:r>
      <w:r w:rsidR="0079478B">
        <w:rPr>
          <w:rFonts w:cs="Arial"/>
          <w:lang w:val="fr-FR"/>
        </w:rPr>
        <w:t>d</w:t>
      </w:r>
      <w:r w:rsidR="001F666E">
        <w:rPr>
          <w:rFonts w:cs="Arial"/>
          <w:lang w:val="fr-FR"/>
        </w:rPr>
        <w:t>eductive logic</w:t>
      </w:r>
    </w:p>
    <w:p w14:paraId="22206108" w14:textId="1ABC6448" w:rsidR="001F666E" w:rsidRPr="00DE4CAB" w:rsidRDefault="001F666E" w:rsidP="001F666E">
      <w:pPr>
        <w:rPr>
          <w:rFonts w:cs="Arial"/>
        </w:rPr>
      </w:pPr>
      <w:r w:rsidRPr="00DE4CAB">
        <w:rPr>
          <w:rFonts w:cs="Arial"/>
          <w:lang w:val="fr-FR"/>
        </w:rPr>
        <w:t xml:space="preserve">Ans: </w:t>
      </w:r>
      <w:r>
        <w:rPr>
          <w:rFonts w:cs="Arial"/>
          <w:lang w:val="fr-FR"/>
        </w:rPr>
        <w:t>A</w:t>
      </w:r>
    </w:p>
    <w:p w14:paraId="4F372CF9" w14:textId="77777777" w:rsidR="001F666E" w:rsidRPr="00DE4CAB" w:rsidRDefault="001F666E" w:rsidP="001F666E">
      <w:pPr>
        <w:rPr>
          <w:rFonts w:cs="Arial"/>
        </w:rPr>
      </w:pPr>
      <w:r w:rsidRPr="00DE4CAB">
        <w:rPr>
          <w:rFonts w:cs="Arial"/>
        </w:rPr>
        <w:t xml:space="preserve">Cognitive Domain: </w:t>
      </w:r>
      <w:r>
        <w:rPr>
          <w:rFonts w:cs="Arial"/>
        </w:rPr>
        <w:t>Application</w:t>
      </w:r>
    </w:p>
    <w:p w14:paraId="12C527B9" w14:textId="751213A2" w:rsidR="001F666E" w:rsidRPr="00DE4CAB" w:rsidRDefault="001F666E" w:rsidP="001F666E">
      <w:pPr>
        <w:rPr>
          <w:rFonts w:cs="Arial"/>
        </w:rPr>
      </w:pPr>
      <w:r w:rsidRPr="00DE4CAB">
        <w:rPr>
          <w:rFonts w:cs="Arial"/>
        </w:rPr>
        <w:t>Answer Location:</w:t>
      </w:r>
      <w:r>
        <w:rPr>
          <w:rFonts w:cs="Arial"/>
        </w:rPr>
        <w:t xml:space="preserve"> Inductive</w:t>
      </w:r>
      <w:r w:rsidRPr="001F666E">
        <w:rPr>
          <w:rFonts w:cs="Arial"/>
        </w:rPr>
        <w:t xml:space="preserve"> Logic</w:t>
      </w:r>
    </w:p>
    <w:p w14:paraId="1C59AB0B" w14:textId="2C511D10" w:rsidR="001C2170" w:rsidRDefault="001F666E" w:rsidP="001F666E">
      <w:pPr>
        <w:rPr>
          <w:rFonts w:cs="Arial"/>
        </w:rPr>
      </w:pPr>
      <w:r w:rsidRPr="00DE4CAB">
        <w:rPr>
          <w:rFonts w:cs="Arial"/>
        </w:rPr>
        <w:t>Difficulty Level:</w:t>
      </w:r>
      <w:r>
        <w:rPr>
          <w:rFonts w:cs="Arial"/>
        </w:rPr>
        <w:t xml:space="preserve"> Hard</w:t>
      </w:r>
    </w:p>
    <w:p w14:paraId="482D9B5C" w14:textId="77777777" w:rsidR="008770E8" w:rsidRDefault="008770E8" w:rsidP="00607563">
      <w:pPr>
        <w:rPr>
          <w:rFonts w:cs="Arial"/>
        </w:rPr>
      </w:pPr>
    </w:p>
    <w:p w14:paraId="363CB36A" w14:textId="3ED4AC7B" w:rsidR="00607563" w:rsidRPr="00DE4CAB" w:rsidRDefault="001F666E" w:rsidP="00607563">
      <w:pPr>
        <w:rPr>
          <w:rFonts w:cs="Arial"/>
        </w:rPr>
      </w:pPr>
      <w:r>
        <w:rPr>
          <w:rFonts w:cs="Arial"/>
        </w:rPr>
        <w:t>7.</w:t>
      </w:r>
      <w:r w:rsidR="00607563" w:rsidRPr="00DE4CAB">
        <w:rPr>
          <w:rFonts w:cs="Arial"/>
        </w:rPr>
        <w:t xml:space="preserve"> </w:t>
      </w:r>
      <w:r w:rsidR="00583381" w:rsidRPr="001F666E">
        <w:rPr>
          <w:rFonts w:cs="Arial"/>
          <w:lang w:val="fr-FR"/>
        </w:rPr>
        <w:t>______</w:t>
      </w:r>
      <w:r w:rsidR="00583381">
        <w:rPr>
          <w:rFonts w:cs="Arial"/>
          <w:lang w:val="fr-FR"/>
        </w:rPr>
        <w:t xml:space="preserve"> </w:t>
      </w:r>
      <w:r w:rsidR="00A003F7">
        <w:rPr>
          <w:rFonts w:cs="Arial"/>
        </w:rPr>
        <w:t xml:space="preserve">implies that </w:t>
      </w:r>
      <w:r>
        <w:rPr>
          <w:rFonts w:cs="Arial"/>
        </w:rPr>
        <w:t>we look for information that is consistent with our beliefs.</w:t>
      </w:r>
    </w:p>
    <w:p w14:paraId="37037926" w14:textId="5CEDDD2A" w:rsidR="001C2170" w:rsidRDefault="00642EB3" w:rsidP="00607563">
      <w:pPr>
        <w:rPr>
          <w:rFonts w:cs="Arial"/>
        </w:rPr>
      </w:pPr>
      <w:r>
        <w:rPr>
          <w:rFonts w:cs="Arial"/>
        </w:rPr>
        <w:t>A. S</w:t>
      </w:r>
      <w:r w:rsidR="001F666E">
        <w:rPr>
          <w:rFonts w:cs="Arial"/>
        </w:rPr>
        <w:t>cope</w:t>
      </w:r>
    </w:p>
    <w:p w14:paraId="28ACDCC0" w14:textId="413766AE" w:rsidR="00607563" w:rsidRPr="00DE4CAB" w:rsidRDefault="00642EB3" w:rsidP="00607563">
      <w:pPr>
        <w:rPr>
          <w:rFonts w:cs="Arial"/>
        </w:rPr>
      </w:pPr>
      <w:r>
        <w:rPr>
          <w:rFonts w:cs="Arial"/>
        </w:rPr>
        <w:t>B. C</w:t>
      </w:r>
      <w:r w:rsidR="001F666E">
        <w:rPr>
          <w:rFonts w:cs="Arial"/>
        </w:rPr>
        <w:t>onfirmation bias</w:t>
      </w:r>
    </w:p>
    <w:p w14:paraId="0A9D7FE7" w14:textId="762D9C5F" w:rsidR="00607563" w:rsidRPr="00DE4CAB" w:rsidRDefault="00642EB3" w:rsidP="00607563">
      <w:pPr>
        <w:rPr>
          <w:rFonts w:cs="Arial"/>
        </w:rPr>
      </w:pPr>
      <w:r>
        <w:rPr>
          <w:rFonts w:cs="Arial"/>
        </w:rPr>
        <w:t>C. I</w:t>
      </w:r>
      <w:r w:rsidR="001F666E">
        <w:rPr>
          <w:rFonts w:cs="Arial"/>
          <w:lang w:val="fr-FR"/>
        </w:rPr>
        <w:t>nductive logic</w:t>
      </w:r>
    </w:p>
    <w:p w14:paraId="574085B3" w14:textId="582D0F05" w:rsidR="00607563" w:rsidRPr="00DE4CAB" w:rsidRDefault="00642EB3" w:rsidP="00607563">
      <w:pPr>
        <w:rPr>
          <w:rFonts w:cs="Arial"/>
        </w:rPr>
      </w:pPr>
      <w:r>
        <w:rPr>
          <w:rFonts w:cs="Arial"/>
        </w:rPr>
        <w:t>D. S</w:t>
      </w:r>
      <w:r w:rsidR="00FD0DDB">
        <w:rPr>
          <w:rFonts w:cs="Arial"/>
        </w:rPr>
        <w:t>ocial facts</w:t>
      </w:r>
    </w:p>
    <w:p w14:paraId="61561A7D" w14:textId="2EF09224" w:rsidR="00607563" w:rsidRPr="00DE4CAB" w:rsidRDefault="00607563" w:rsidP="00607563">
      <w:pPr>
        <w:rPr>
          <w:rFonts w:cs="Arial"/>
          <w:lang w:val="fr-FR"/>
        </w:rPr>
      </w:pPr>
      <w:r w:rsidRPr="00DE4CAB">
        <w:rPr>
          <w:rFonts w:cs="Arial"/>
          <w:lang w:val="fr-FR"/>
        </w:rPr>
        <w:t xml:space="preserve">Ans: </w:t>
      </w:r>
      <w:r w:rsidR="00FD0DDB">
        <w:rPr>
          <w:rFonts w:cs="Arial"/>
          <w:lang w:val="fr-FR"/>
        </w:rPr>
        <w:t>B</w:t>
      </w:r>
    </w:p>
    <w:p w14:paraId="0A79C86A" w14:textId="4461D465" w:rsidR="00626F4F" w:rsidRPr="00DE4CAB" w:rsidRDefault="004E4AE4" w:rsidP="00626F4F">
      <w:pPr>
        <w:rPr>
          <w:rFonts w:cs="Arial"/>
        </w:rPr>
      </w:pPr>
      <w:r w:rsidRPr="00DE4CAB">
        <w:rPr>
          <w:rFonts w:cs="Arial"/>
        </w:rPr>
        <w:t xml:space="preserve">Cognitive Domain: </w:t>
      </w:r>
      <w:r w:rsidR="00EA3030">
        <w:rPr>
          <w:rFonts w:cs="Arial"/>
        </w:rPr>
        <w:t>Knowledge</w:t>
      </w:r>
    </w:p>
    <w:p w14:paraId="57764CE0" w14:textId="77777777" w:rsidR="001F666E" w:rsidRPr="00DE4CAB" w:rsidRDefault="004E4AE4" w:rsidP="001F666E">
      <w:pPr>
        <w:rPr>
          <w:rFonts w:cs="Arial"/>
        </w:rPr>
      </w:pPr>
      <w:r w:rsidRPr="00DE4CAB">
        <w:rPr>
          <w:rFonts w:cs="Arial"/>
        </w:rPr>
        <w:t xml:space="preserve">Answer Location: </w:t>
      </w:r>
      <w:r w:rsidR="001F666E">
        <w:rPr>
          <w:rFonts w:cs="Arial"/>
        </w:rPr>
        <w:t>Inductive</w:t>
      </w:r>
      <w:r w:rsidR="001F666E" w:rsidRPr="001F666E">
        <w:rPr>
          <w:rFonts w:cs="Arial"/>
        </w:rPr>
        <w:t xml:space="preserve"> Logic</w:t>
      </w:r>
    </w:p>
    <w:p w14:paraId="7D0A4E64" w14:textId="181BD4C3" w:rsidR="00AE459C" w:rsidRPr="00DE4CAB" w:rsidRDefault="004E4AE4" w:rsidP="00626F4F">
      <w:pPr>
        <w:rPr>
          <w:rFonts w:cs="Arial"/>
        </w:rPr>
      </w:pPr>
      <w:r w:rsidRPr="00DE4CAB">
        <w:rPr>
          <w:rFonts w:cs="Arial"/>
        </w:rPr>
        <w:t xml:space="preserve">Difficulty Level: </w:t>
      </w:r>
      <w:r w:rsidR="00EA3030">
        <w:rPr>
          <w:rFonts w:cs="Arial"/>
        </w:rPr>
        <w:t>Easy</w:t>
      </w:r>
    </w:p>
    <w:p w14:paraId="0F6E41E6" w14:textId="77777777" w:rsidR="009A0365" w:rsidRPr="00DE4CAB" w:rsidRDefault="009A0365" w:rsidP="00626F4F">
      <w:pPr>
        <w:rPr>
          <w:rFonts w:cs="Arial"/>
        </w:rPr>
      </w:pPr>
    </w:p>
    <w:p w14:paraId="4FF5C479" w14:textId="7E44CD55" w:rsidR="001F666E" w:rsidRPr="00DE4CAB" w:rsidRDefault="001F666E" w:rsidP="001F666E">
      <w:pPr>
        <w:rPr>
          <w:rFonts w:cs="Arial"/>
          <w:lang w:val="fr-FR"/>
        </w:rPr>
      </w:pPr>
      <w:r>
        <w:rPr>
          <w:rFonts w:cs="Arial"/>
          <w:lang w:val="fr-FR"/>
        </w:rPr>
        <w:t>8. A researcher is interested in inference and explanation over prediction and hypothesis testing</w:t>
      </w:r>
      <w:r>
        <w:rPr>
          <w:rFonts w:cs="Arial"/>
        </w:rPr>
        <w:t>.</w:t>
      </w:r>
      <w:r w:rsidRPr="001F666E">
        <w:rPr>
          <w:rFonts w:cs="Arial"/>
        </w:rPr>
        <w:t xml:space="preserve"> </w:t>
      </w:r>
      <w:r>
        <w:rPr>
          <w:rFonts w:cs="Arial"/>
          <w:lang w:val="fr-FR"/>
        </w:rPr>
        <w:t>What type of logical reasoning should she use?</w:t>
      </w:r>
    </w:p>
    <w:p w14:paraId="227F31E5" w14:textId="00BB0837" w:rsidR="001F666E" w:rsidRPr="00DE4CAB" w:rsidRDefault="00642EB3" w:rsidP="001F666E">
      <w:pPr>
        <w:rPr>
          <w:rFonts w:cs="Arial"/>
          <w:lang w:val="fr-FR"/>
        </w:rPr>
      </w:pPr>
      <w:r>
        <w:rPr>
          <w:rFonts w:cs="Arial"/>
          <w:lang w:val="fr-FR"/>
        </w:rPr>
        <w:t xml:space="preserve">A. </w:t>
      </w:r>
      <w:r w:rsidR="0079478B">
        <w:rPr>
          <w:rFonts w:cs="Arial"/>
          <w:lang w:val="fr-FR"/>
        </w:rPr>
        <w:t>i</w:t>
      </w:r>
      <w:r w:rsidR="001F666E">
        <w:rPr>
          <w:rFonts w:cs="Arial"/>
          <w:lang w:val="fr-FR"/>
        </w:rPr>
        <w:t>nductive logic</w:t>
      </w:r>
    </w:p>
    <w:p w14:paraId="04A9F32A" w14:textId="3AA29A4E" w:rsidR="001F666E" w:rsidRPr="00DE4CAB" w:rsidRDefault="001E1EEB" w:rsidP="001F666E">
      <w:pPr>
        <w:rPr>
          <w:rFonts w:cs="Arial"/>
          <w:lang w:val="fr-FR"/>
        </w:rPr>
      </w:pPr>
      <w:r>
        <w:rPr>
          <w:rFonts w:cs="Arial"/>
          <w:lang w:val="fr-FR"/>
        </w:rPr>
        <w:t xml:space="preserve">B. </w:t>
      </w:r>
      <w:r w:rsidR="0079478B">
        <w:rPr>
          <w:rFonts w:cs="Arial"/>
          <w:lang w:val="fr-FR"/>
        </w:rPr>
        <w:t>a</w:t>
      </w:r>
      <w:r w:rsidR="001F666E">
        <w:rPr>
          <w:rFonts w:cs="Arial"/>
          <w:lang w:val="fr-FR"/>
        </w:rPr>
        <w:t>bductive reasoning</w:t>
      </w:r>
    </w:p>
    <w:p w14:paraId="06E244FD" w14:textId="3CFD4225" w:rsidR="001F666E" w:rsidRPr="00DE4CAB" w:rsidRDefault="001E1EEB" w:rsidP="001F666E">
      <w:pPr>
        <w:rPr>
          <w:rFonts w:cs="Arial"/>
          <w:lang w:val="fr-FR"/>
        </w:rPr>
      </w:pPr>
      <w:r>
        <w:rPr>
          <w:rFonts w:cs="Arial"/>
          <w:lang w:val="fr-FR"/>
        </w:rPr>
        <w:t xml:space="preserve">C. </w:t>
      </w:r>
      <w:r w:rsidR="0079478B">
        <w:rPr>
          <w:rFonts w:cs="Arial"/>
          <w:lang w:val="fr-FR"/>
        </w:rPr>
        <w:t>r</w:t>
      </w:r>
      <w:r w:rsidR="001F666E">
        <w:rPr>
          <w:rFonts w:cs="Arial"/>
          <w:lang w:val="fr-FR"/>
        </w:rPr>
        <w:t>eduction logic</w:t>
      </w:r>
    </w:p>
    <w:p w14:paraId="317D5043" w14:textId="35625BC1" w:rsidR="001F666E" w:rsidRPr="00DE4CAB" w:rsidRDefault="001E1EEB" w:rsidP="001F666E">
      <w:pPr>
        <w:rPr>
          <w:rFonts w:cs="Arial"/>
          <w:lang w:val="fr-FR"/>
        </w:rPr>
      </w:pPr>
      <w:r>
        <w:rPr>
          <w:rFonts w:cs="Arial"/>
          <w:lang w:val="fr-FR"/>
        </w:rPr>
        <w:t xml:space="preserve">D. </w:t>
      </w:r>
      <w:r w:rsidR="0079478B">
        <w:rPr>
          <w:rFonts w:cs="Arial"/>
          <w:lang w:val="fr-FR"/>
        </w:rPr>
        <w:t>d</w:t>
      </w:r>
      <w:r w:rsidR="001F666E">
        <w:rPr>
          <w:rFonts w:cs="Arial"/>
          <w:lang w:val="fr-FR"/>
        </w:rPr>
        <w:t>eductive logic</w:t>
      </w:r>
    </w:p>
    <w:p w14:paraId="2F7CF694" w14:textId="1AB56103" w:rsidR="001F666E" w:rsidRPr="00DE4CAB" w:rsidRDefault="001F666E" w:rsidP="001F666E">
      <w:pPr>
        <w:rPr>
          <w:rFonts w:cs="Arial"/>
        </w:rPr>
      </w:pPr>
      <w:r w:rsidRPr="00DE4CAB">
        <w:rPr>
          <w:rFonts w:cs="Arial"/>
          <w:lang w:val="fr-FR"/>
        </w:rPr>
        <w:t xml:space="preserve">Ans: </w:t>
      </w:r>
      <w:r>
        <w:rPr>
          <w:rFonts w:cs="Arial"/>
          <w:lang w:val="fr-FR"/>
        </w:rPr>
        <w:t>B</w:t>
      </w:r>
    </w:p>
    <w:p w14:paraId="680C563E" w14:textId="77777777" w:rsidR="001F666E" w:rsidRPr="00DE4CAB" w:rsidRDefault="001F666E" w:rsidP="001F666E">
      <w:pPr>
        <w:rPr>
          <w:rFonts w:cs="Arial"/>
        </w:rPr>
      </w:pPr>
      <w:r w:rsidRPr="00DE4CAB">
        <w:rPr>
          <w:rFonts w:cs="Arial"/>
        </w:rPr>
        <w:t xml:space="preserve">Cognitive Domain: </w:t>
      </w:r>
      <w:r>
        <w:rPr>
          <w:rFonts w:cs="Arial"/>
        </w:rPr>
        <w:t>Application</w:t>
      </w:r>
    </w:p>
    <w:p w14:paraId="3C55777E" w14:textId="0465F015" w:rsidR="001F666E" w:rsidRPr="00DE4CAB" w:rsidRDefault="001F666E" w:rsidP="001F666E">
      <w:pPr>
        <w:rPr>
          <w:rFonts w:cs="Arial"/>
        </w:rPr>
      </w:pPr>
      <w:r w:rsidRPr="00DE4CAB">
        <w:rPr>
          <w:rFonts w:cs="Arial"/>
        </w:rPr>
        <w:t>Answer Location:</w:t>
      </w:r>
      <w:r>
        <w:rPr>
          <w:rFonts w:cs="Arial"/>
        </w:rPr>
        <w:t xml:space="preserve"> </w:t>
      </w:r>
      <w:r>
        <w:rPr>
          <w:rFonts w:cs="Arial"/>
          <w:lang w:val="fr-FR"/>
        </w:rPr>
        <w:t xml:space="preserve">Abductive </w:t>
      </w:r>
      <w:r w:rsidR="0042471D">
        <w:rPr>
          <w:rFonts w:cs="Arial"/>
        </w:rPr>
        <w:t>Reasoning</w:t>
      </w:r>
    </w:p>
    <w:p w14:paraId="6675DA32" w14:textId="176678F0" w:rsidR="001E1EEB" w:rsidRDefault="001F666E" w:rsidP="001F666E">
      <w:pPr>
        <w:rPr>
          <w:rFonts w:cs="Arial"/>
        </w:rPr>
      </w:pPr>
      <w:r w:rsidRPr="00DE4CAB">
        <w:rPr>
          <w:rFonts w:cs="Arial"/>
        </w:rPr>
        <w:t>Difficulty Level:</w:t>
      </w:r>
      <w:r>
        <w:rPr>
          <w:rFonts w:cs="Arial"/>
        </w:rPr>
        <w:t xml:space="preserve"> Hard</w:t>
      </w:r>
    </w:p>
    <w:p w14:paraId="1B4B6A78" w14:textId="77777777" w:rsidR="001C2170" w:rsidRDefault="001C2170" w:rsidP="001F666E">
      <w:pPr>
        <w:rPr>
          <w:rFonts w:cs="Arial"/>
        </w:rPr>
      </w:pPr>
    </w:p>
    <w:p w14:paraId="1DAE1EA4" w14:textId="513A5432" w:rsidR="001F666E" w:rsidRDefault="001F666E" w:rsidP="00607563">
      <w:pPr>
        <w:rPr>
          <w:rFonts w:cs="Arial"/>
          <w:lang w:val="fr-FR"/>
        </w:rPr>
      </w:pPr>
      <w:r>
        <w:rPr>
          <w:rFonts w:cs="Arial"/>
          <w:lang w:val="fr-FR"/>
        </w:rPr>
        <w:t xml:space="preserve">9. Which of the following </w:t>
      </w:r>
      <w:r w:rsidR="004B2369">
        <w:rPr>
          <w:rFonts w:cs="Arial"/>
          <w:lang w:val="fr-FR"/>
        </w:rPr>
        <w:t xml:space="preserve">is NOT </w:t>
      </w:r>
      <w:r>
        <w:rPr>
          <w:rFonts w:cs="Arial"/>
          <w:lang w:val="fr-FR"/>
        </w:rPr>
        <w:t>a part of the</w:t>
      </w:r>
      <w:r w:rsidR="00F6726F">
        <w:rPr>
          <w:rFonts w:cs="Arial"/>
          <w:lang w:val="fr-FR"/>
        </w:rPr>
        <w:t xml:space="preserve"> </w:t>
      </w:r>
      <w:r>
        <w:rPr>
          <w:rFonts w:cs="Arial"/>
          <w:lang w:val="fr-FR"/>
        </w:rPr>
        <w:t>literature?</w:t>
      </w:r>
    </w:p>
    <w:p w14:paraId="345AFACF" w14:textId="5E44A85E" w:rsidR="001F666E" w:rsidRPr="00DE4CAB" w:rsidRDefault="00642EB3" w:rsidP="001F666E">
      <w:pPr>
        <w:rPr>
          <w:rFonts w:cs="Arial"/>
          <w:lang w:val="fr-FR"/>
        </w:rPr>
      </w:pPr>
      <w:r>
        <w:rPr>
          <w:rFonts w:cs="Arial"/>
          <w:lang w:val="fr-FR"/>
        </w:rPr>
        <w:t xml:space="preserve">A. </w:t>
      </w:r>
      <w:r w:rsidR="0079478B">
        <w:rPr>
          <w:rFonts w:cs="Arial"/>
          <w:lang w:val="fr-FR"/>
        </w:rPr>
        <w:t>j</w:t>
      </w:r>
      <w:r w:rsidR="001E1EEB">
        <w:rPr>
          <w:rFonts w:cs="Arial"/>
          <w:lang w:val="fr-FR"/>
        </w:rPr>
        <w:t xml:space="preserve">ournal </w:t>
      </w:r>
      <w:r w:rsidR="001F666E">
        <w:rPr>
          <w:rFonts w:cs="Arial"/>
          <w:lang w:val="fr-FR"/>
        </w:rPr>
        <w:t>articles</w:t>
      </w:r>
    </w:p>
    <w:p w14:paraId="2154B071" w14:textId="688422C5" w:rsidR="001F666E" w:rsidRPr="00DE4CAB" w:rsidRDefault="00642EB3" w:rsidP="001F666E">
      <w:pPr>
        <w:rPr>
          <w:rFonts w:cs="Arial"/>
          <w:lang w:val="fr-FR"/>
        </w:rPr>
      </w:pPr>
      <w:r>
        <w:rPr>
          <w:rFonts w:cs="Arial"/>
          <w:lang w:val="fr-FR"/>
        </w:rPr>
        <w:t xml:space="preserve">B. </w:t>
      </w:r>
      <w:r w:rsidR="0079478B">
        <w:rPr>
          <w:rFonts w:cs="Arial"/>
          <w:lang w:val="fr-FR"/>
        </w:rPr>
        <w:t>g</w:t>
      </w:r>
      <w:r w:rsidR="001E1EEB">
        <w:rPr>
          <w:rFonts w:cs="Arial"/>
          <w:lang w:val="fr-FR"/>
        </w:rPr>
        <w:t xml:space="preserve">overnment </w:t>
      </w:r>
      <w:r w:rsidR="001F666E">
        <w:rPr>
          <w:rFonts w:cs="Arial"/>
          <w:lang w:val="fr-FR"/>
        </w:rPr>
        <w:t>reports</w:t>
      </w:r>
    </w:p>
    <w:p w14:paraId="49019F57" w14:textId="7FD125E9" w:rsidR="001F666E" w:rsidRPr="00DE4CAB" w:rsidRDefault="00642EB3" w:rsidP="001F666E">
      <w:pPr>
        <w:rPr>
          <w:rFonts w:cs="Arial"/>
          <w:lang w:val="fr-FR"/>
        </w:rPr>
      </w:pPr>
      <w:r>
        <w:rPr>
          <w:rFonts w:cs="Arial"/>
          <w:lang w:val="fr-FR"/>
        </w:rPr>
        <w:t xml:space="preserve">C. </w:t>
      </w:r>
      <w:r w:rsidR="0079478B">
        <w:rPr>
          <w:rFonts w:cs="Arial"/>
          <w:lang w:val="fr-FR"/>
        </w:rPr>
        <w:t>m</w:t>
      </w:r>
      <w:r w:rsidR="001E1EEB">
        <w:rPr>
          <w:rFonts w:cs="Arial"/>
          <w:lang w:val="fr-FR"/>
        </w:rPr>
        <w:t>aps</w:t>
      </w:r>
    </w:p>
    <w:p w14:paraId="5E4AA099" w14:textId="5F606915" w:rsidR="001F666E" w:rsidRPr="00DE4CAB" w:rsidRDefault="00642EB3" w:rsidP="001F666E">
      <w:pPr>
        <w:rPr>
          <w:rFonts w:cs="Arial"/>
          <w:lang w:val="fr-FR"/>
        </w:rPr>
      </w:pPr>
      <w:r>
        <w:rPr>
          <w:rFonts w:cs="Arial"/>
          <w:lang w:val="fr-FR"/>
        </w:rPr>
        <w:t xml:space="preserve">D. </w:t>
      </w:r>
      <w:r w:rsidR="0079478B">
        <w:rPr>
          <w:rFonts w:cs="Arial"/>
          <w:lang w:val="fr-FR"/>
        </w:rPr>
        <w:t>r</w:t>
      </w:r>
      <w:r w:rsidR="001E1EEB">
        <w:rPr>
          <w:rFonts w:cs="Arial"/>
          <w:lang w:val="fr-FR"/>
        </w:rPr>
        <w:t xml:space="preserve">esearcher’s </w:t>
      </w:r>
      <w:r w:rsidR="004B2369">
        <w:rPr>
          <w:rFonts w:cs="Arial"/>
          <w:lang w:val="fr-FR"/>
        </w:rPr>
        <w:t>personal opinion</w:t>
      </w:r>
    </w:p>
    <w:p w14:paraId="6FFFFF2C" w14:textId="12EB3C55" w:rsidR="001F666E" w:rsidRPr="00DE4CAB" w:rsidRDefault="001F666E" w:rsidP="001F666E">
      <w:pPr>
        <w:rPr>
          <w:rFonts w:cs="Arial"/>
        </w:rPr>
      </w:pPr>
      <w:r w:rsidRPr="00DE4CAB">
        <w:rPr>
          <w:rFonts w:cs="Arial"/>
          <w:lang w:val="fr-FR"/>
        </w:rPr>
        <w:t xml:space="preserve">Ans: </w:t>
      </w:r>
      <w:r>
        <w:rPr>
          <w:rFonts w:cs="Arial"/>
          <w:lang w:val="fr-FR"/>
        </w:rPr>
        <w:t>D</w:t>
      </w:r>
    </w:p>
    <w:p w14:paraId="4AED22E9" w14:textId="77777777" w:rsidR="001F666E" w:rsidRPr="00DE4CAB" w:rsidRDefault="001F666E" w:rsidP="001F666E">
      <w:pPr>
        <w:rPr>
          <w:rFonts w:cs="Arial"/>
        </w:rPr>
      </w:pPr>
      <w:r w:rsidRPr="00DE4CAB">
        <w:rPr>
          <w:rFonts w:cs="Arial"/>
        </w:rPr>
        <w:t xml:space="preserve">Cognitive Domain: </w:t>
      </w:r>
      <w:r>
        <w:rPr>
          <w:rFonts w:cs="Arial"/>
        </w:rPr>
        <w:t>Application</w:t>
      </w:r>
    </w:p>
    <w:p w14:paraId="2A659BB7" w14:textId="77777777" w:rsidR="001F666E" w:rsidRDefault="001F666E" w:rsidP="001F666E">
      <w:pPr>
        <w:rPr>
          <w:rFonts w:cs="Arial"/>
          <w:lang w:val="fr-FR"/>
        </w:rPr>
      </w:pPr>
      <w:r w:rsidRPr="00DE4CAB">
        <w:rPr>
          <w:rFonts w:cs="Arial"/>
        </w:rPr>
        <w:t>Answer Location:</w:t>
      </w:r>
      <w:r>
        <w:rPr>
          <w:rFonts w:cs="Arial"/>
        </w:rPr>
        <w:t xml:space="preserve"> </w:t>
      </w:r>
      <w:r w:rsidRPr="001F666E">
        <w:rPr>
          <w:rFonts w:cs="Arial"/>
          <w:lang w:val="fr-FR"/>
        </w:rPr>
        <w:t>Connecting With the Literature</w:t>
      </w:r>
    </w:p>
    <w:p w14:paraId="40FD770F" w14:textId="40353AB8" w:rsidR="001F666E" w:rsidRDefault="001F666E" w:rsidP="001F666E">
      <w:pPr>
        <w:rPr>
          <w:rFonts w:cs="Arial"/>
          <w:lang w:val="fr-FR"/>
        </w:rPr>
      </w:pPr>
      <w:r w:rsidRPr="00DE4CAB">
        <w:rPr>
          <w:rFonts w:cs="Arial"/>
        </w:rPr>
        <w:t>Difficulty Level:</w:t>
      </w:r>
      <w:r>
        <w:rPr>
          <w:rFonts w:cs="Arial"/>
        </w:rPr>
        <w:t xml:space="preserve"> Medium</w:t>
      </w:r>
    </w:p>
    <w:p w14:paraId="3EA2C55E" w14:textId="77777777" w:rsidR="001F666E" w:rsidRDefault="001F666E" w:rsidP="00607563">
      <w:pPr>
        <w:rPr>
          <w:rFonts w:cs="Arial"/>
          <w:lang w:val="fr-FR"/>
        </w:rPr>
      </w:pPr>
    </w:p>
    <w:p w14:paraId="13E2D9DE" w14:textId="368166F5" w:rsidR="00607563" w:rsidRPr="00DE4CAB" w:rsidRDefault="001F666E" w:rsidP="00607563">
      <w:pPr>
        <w:rPr>
          <w:rFonts w:cs="Arial"/>
          <w:lang w:val="fr-FR"/>
        </w:rPr>
      </w:pPr>
      <w:bookmarkStart w:id="1" w:name="_Hlk58357014"/>
      <w:r>
        <w:rPr>
          <w:rFonts w:cs="Arial"/>
          <w:lang w:val="fr-FR"/>
        </w:rPr>
        <w:t>10</w:t>
      </w:r>
      <w:r w:rsidR="00607563" w:rsidRPr="00DE4CAB">
        <w:rPr>
          <w:rFonts w:cs="Arial"/>
          <w:lang w:val="fr-FR"/>
        </w:rPr>
        <w:t xml:space="preserve">. </w:t>
      </w:r>
      <w:r>
        <w:rPr>
          <w:rFonts w:cs="Arial"/>
          <w:lang w:val="fr-FR"/>
        </w:rPr>
        <w:t>The major advantage of a subject</w:t>
      </w:r>
      <w:r w:rsidR="0079478B">
        <w:rPr>
          <w:rFonts w:cs="Arial"/>
          <w:lang w:val="fr-FR"/>
        </w:rPr>
        <w:t>-</w:t>
      </w:r>
      <w:r>
        <w:rPr>
          <w:rFonts w:cs="Arial"/>
          <w:lang w:val="fr-FR"/>
        </w:rPr>
        <w:t xml:space="preserve">specific database is </w:t>
      </w:r>
      <w:r w:rsidR="00583381" w:rsidRPr="001F666E">
        <w:rPr>
          <w:rFonts w:cs="Arial"/>
          <w:lang w:val="fr-FR"/>
        </w:rPr>
        <w:t>______</w:t>
      </w:r>
      <w:r w:rsidR="00215543">
        <w:rPr>
          <w:rFonts w:cs="Arial"/>
          <w:lang w:val="fr-FR"/>
        </w:rPr>
        <w:t>?</w:t>
      </w:r>
    </w:p>
    <w:p w14:paraId="00CCCDCD" w14:textId="43D1E906" w:rsidR="00607563" w:rsidRPr="00DE4CAB" w:rsidRDefault="00642EB3" w:rsidP="00607563">
      <w:pPr>
        <w:rPr>
          <w:rFonts w:cs="Arial"/>
          <w:lang w:val="fr-FR"/>
        </w:rPr>
      </w:pPr>
      <w:r>
        <w:rPr>
          <w:rFonts w:cs="Arial"/>
          <w:lang w:val="fr-FR"/>
        </w:rPr>
        <w:t>A. c</w:t>
      </w:r>
      <w:r w:rsidR="001F666E">
        <w:rPr>
          <w:rFonts w:cs="Arial"/>
          <w:lang w:val="fr-FR"/>
        </w:rPr>
        <w:t>ost</w:t>
      </w:r>
    </w:p>
    <w:p w14:paraId="4BFFF522" w14:textId="077E5838" w:rsidR="00607563" w:rsidRPr="00DE4CAB" w:rsidRDefault="00642EB3" w:rsidP="00607563">
      <w:pPr>
        <w:rPr>
          <w:rFonts w:cs="Arial"/>
          <w:lang w:val="fr-FR"/>
        </w:rPr>
      </w:pPr>
      <w:r>
        <w:rPr>
          <w:rFonts w:cs="Arial"/>
          <w:lang w:val="fr-FR"/>
        </w:rPr>
        <w:t>B. s</w:t>
      </w:r>
      <w:r w:rsidR="001F666E">
        <w:rPr>
          <w:rFonts w:cs="Arial"/>
          <w:lang w:val="fr-FR"/>
        </w:rPr>
        <w:t>cope</w:t>
      </w:r>
    </w:p>
    <w:p w14:paraId="356BF404" w14:textId="649E7AA2" w:rsidR="00607563" w:rsidRPr="00DE4CAB" w:rsidRDefault="00642EB3" w:rsidP="00607563">
      <w:pPr>
        <w:rPr>
          <w:rFonts w:cs="Arial"/>
          <w:lang w:val="fr-FR"/>
        </w:rPr>
      </w:pPr>
      <w:r>
        <w:rPr>
          <w:rFonts w:cs="Arial"/>
          <w:lang w:val="fr-FR"/>
        </w:rPr>
        <w:t>C. t</w:t>
      </w:r>
      <w:r w:rsidR="001F666E">
        <w:rPr>
          <w:rFonts w:cs="Arial"/>
          <w:lang w:val="fr-FR"/>
        </w:rPr>
        <w:t>ime</w:t>
      </w:r>
    </w:p>
    <w:p w14:paraId="097D1A85" w14:textId="01343E5B" w:rsidR="00607563" w:rsidRPr="00DE4CAB" w:rsidRDefault="00642EB3" w:rsidP="00607563">
      <w:pPr>
        <w:rPr>
          <w:rFonts w:cs="Arial"/>
          <w:lang w:val="fr-FR"/>
        </w:rPr>
      </w:pPr>
      <w:r>
        <w:rPr>
          <w:rFonts w:cs="Arial"/>
          <w:lang w:val="fr-FR"/>
        </w:rPr>
        <w:t>D. e</w:t>
      </w:r>
      <w:r w:rsidR="001F666E">
        <w:rPr>
          <w:rFonts w:cs="Arial"/>
          <w:lang w:val="fr-FR"/>
        </w:rPr>
        <w:t>asy access</w:t>
      </w:r>
    </w:p>
    <w:p w14:paraId="1F6F045C" w14:textId="184DC8B5" w:rsidR="00607563" w:rsidRPr="00DE4CAB" w:rsidRDefault="00607563" w:rsidP="00607563">
      <w:pPr>
        <w:rPr>
          <w:rFonts w:cs="Arial"/>
          <w:lang w:val="fr-FR"/>
        </w:rPr>
      </w:pPr>
      <w:r w:rsidRPr="00DE4CAB">
        <w:rPr>
          <w:rFonts w:cs="Arial"/>
          <w:lang w:val="fr-FR"/>
        </w:rPr>
        <w:t xml:space="preserve">Ans: </w:t>
      </w:r>
      <w:r w:rsidR="00BA4D09">
        <w:rPr>
          <w:rFonts w:cs="Arial"/>
          <w:lang w:val="fr-FR"/>
        </w:rPr>
        <w:t>B</w:t>
      </w:r>
    </w:p>
    <w:p w14:paraId="0473C0CA" w14:textId="46DFA0F5" w:rsidR="00626F4F" w:rsidRPr="00DE4CAB" w:rsidRDefault="004E4AE4" w:rsidP="00626F4F">
      <w:pPr>
        <w:rPr>
          <w:rFonts w:cs="Arial"/>
        </w:rPr>
      </w:pPr>
      <w:r w:rsidRPr="00DE4CAB">
        <w:rPr>
          <w:rFonts w:cs="Arial"/>
        </w:rPr>
        <w:t xml:space="preserve">Cognitive Domain: </w:t>
      </w:r>
      <w:r w:rsidR="00AE3D26">
        <w:rPr>
          <w:rFonts w:cs="Arial"/>
        </w:rPr>
        <w:t>Knowledge</w:t>
      </w:r>
    </w:p>
    <w:p w14:paraId="14A10A99" w14:textId="4C48DBC9" w:rsidR="001C2170" w:rsidRDefault="004E4AE4" w:rsidP="00626F4F">
      <w:pPr>
        <w:rPr>
          <w:rFonts w:cs="Arial"/>
        </w:rPr>
      </w:pPr>
      <w:r w:rsidRPr="00DE4CAB">
        <w:rPr>
          <w:rFonts w:cs="Arial"/>
        </w:rPr>
        <w:t xml:space="preserve">Answer Location: </w:t>
      </w:r>
      <w:r w:rsidR="001F666E" w:rsidRPr="001F666E">
        <w:rPr>
          <w:rFonts w:cs="Arial"/>
        </w:rPr>
        <w:t>Real and Virtual Libraries</w:t>
      </w:r>
    </w:p>
    <w:p w14:paraId="67B7ACCB" w14:textId="061806CB" w:rsidR="00AE459C" w:rsidRPr="00DE4CAB" w:rsidRDefault="004E4AE4" w:rsidP="00626F4F">
      <w:pPr>
        <w:rPr>
          <w:rFonts w:cs="Arial"/>
        </w:rPr>
      </w:pPr>
      <w:r w:rsidRPr="00DE4CAB">
        <w:rPr>
          <w:rFonts w:cs="Arial"/>
        </w:rPr>
        <w:t xml:space="preserve">Difficulty Level: </w:t>
      </w:r>
      <w:r w:rsidR="00C56CDC">
        <w:rPr>
          <w:rFonts w:cs="Arial"/>
        </w:rPr>
        <w:t>Easy</w:t>
      </w:r>
    </w:p>
    <w:bookmarkEnd w:id="1"/>
    <w:p w14:paraId="0C6CE1EA" w14:textId="77777777" w:rsidR="009A0365" w:rsidRPr="00DE4CAB" w:rsidRDefault="009A0365" w:rsidP="00626F4F">
      <w:pPr>
        <w:rPr>
          <w:rFonts w:cs="Arial"/>
        </w:rPr>
      </w:pPr>
    </w:p>
    <w:p w14:paraId="374031E5" w14:textId="5182EDAA" w:rsidR="001C2170" w:rsidRDefault="001F666E" w:rsidP="001F666E">
      <w:pPr>
        <w:rPr>
          <w:rFonts w:cs="Arial"/>
          <w:lang w:val="fr-FR"/>
        </w:rPr>
      </w:pPr>
      <w:r>
        <w:rPr>
          <w:rFonts w:cs="Arial"/>
          <w:lang w:val="fr-FR"/>
        </w:rPr>
        <w:t xml:space="preserve">11. </w:t>
      </w:r>
      <w:r w:rsidR="004B2369">
        <w:rPr>
          <w:rFonts w:cs="Arial"/>
          <w:lang w:val="fr-FR"/>
        </w:rPr>
        <w:t>According to your text, where is the</w:t>
      </w:r>
      <w:r w:rsidR="0079478B">
        <w:rPr>
          <w:rFonts w:cs="Arial"/>
          <w:lang w:val="fr-FR"/>
        </w:rPr>
        <w:t xml:space="preserve"> </w:t>
      </w:r>
      <w:r w:rsidR="004B2369">
        <w:rPr>
          <w:rFonts w:cs="Arial"/>
          <w:lang w:val="fr-FR"/>
        </w:rPr>
        <w:t>heart</w:t>
      </w:r>
      <w:r w:rsidR="00CA20B6">
        <w:rPr>
          <w:rFonts w:cs="Arial"/>
          <w:lang w:val="fr-FR"/>
        </w:rPr>
        <w:t xml:space="preserve"> of every university?</w:t>
      </w:r>
    </w:p>
    <w:p w14:paraId="2F76DDB9" w14:textId="46F8C39B" w:rsidR="001F666E" w:rsidRPr="001F666E" w:rsidRDefault="00642EB3" w:rsidP="001F666E">
      <w:pPr>
        <w:rPr>
          <w:rFonts w:cs="Arial"/>
          <w:lang w:val="fr-FR"/>
        </w:rPr>
      </w:pPr>
      <w:r>
        <w:rPr>
          <w:rFonts w:cs="Arial"/>
          <w:lang w:val="fr-FR"/>
        </w:rPr>
        <w:t xml:space="preserve">A. </w:t>
      </w:r>
      <w:r w:rsidR="0079478B">
        <w:rPr>
          <w:rFonts w:cs="Arial"/>
          <w:lang w:val="fr-FR"/>
        </w:rPr>
        <w:t>t</w:t>
      </w:r>
      <w:r w:rsidR="00F6726F">
        <w:rPr>
          <w:rFonts w:cs="Arial"/>
          <w:lang w:val="fr-FR"/>
        </w:rPr>
        <w:t xml:space="preserve">he </w:t>
      </w:r>
      <w:r w:rsidR="00CA20B6">
        <w:rPr>
          <w:rFonts w:cs="Arial"/>
          <w:lang w:val="fr-FR"/>
        </w:rPr>
        <w:t>classroom</w:t>
      </w:r>
    </w:p>
    <w:p w14:paraId="34C6EFCA" w14:textId="58B61594" w:rsidR="001C2170" w:rsidRDefault="00642EB3" w:rsidP="001F666E">
      <w:pPr>
        <w:rPr>
          <w:rFonts w:cs="Arial"/>
          <w:lang w:val="fr-FR"/>
        </w:rPr>
      </w:pPr>
      <w:r>
        <w:rPr>
          <w:rFonts w:cs="Arial"/>
          <w:lang w:val="fr-FR"/>
        </w:rPr>
        <w:t xml:space="preserve">B. </w:t>
      </w:r>
      <w:r w:rsidR="0079478B">
        <w:rPr>
          <w:rFonts w:cs="Arial"/>
          <w:lang w:val="fr-FR"/>
        </w:rPr>
        <w:t>t</w:t>
      </w:r>
      <w:r w:rsidR="00F6726F">
        <w:rPr>
          <w:rFonts w:cs="Arial"/>
          <w:lang w:val="fr-FR"/>
        </w:rPr>
        <w:t xml:space="preserve">he </w:t>
      </w:r>
      <w:r w:rsidR="00CA20B6">
        <w:rPr>
          <w:rFonts w:cs="Arial"/>
          <w:lang w:val="fr-FR"/>
        </w:rPr>
        <w:t>research office</w:t>
      </w:r>
    </w:p>
    <w:p w14:paraId="6409CD56" w14:textId="0F03B84D" w:rsidR="001F666E" w:rsidRPr="001F666E" w:rsidRDefault="00642EB3" w:rsidP="001F666E">
      <w:pPr>
        <w:rPr>
          <w:rFonts w:cs="Arial"/>
          <w:lang w:val="fr-FR"/>
        </w:rPr>
      </w:pPr>
      <w:r>
        <w:rPr>
          <w:rFonts w:cs="Arial"/>
          <w:lang w:val="fr-FR"/>
        </w:rPr>
        <w:t xml:space="preserve">C. </w:t>
      </w:r>
      <w:r w:rsidR="0079478B">
        <w:rPr>
          <w:rFonts w:cs="Arial"/>
          <w:lang w:val="fr-FR"/>
        </w:rPr>
        <w:t>t</w:t>
      </w:r>
      <w:r w:rsidR="00F6726F">
        <w:rPr>
          <w:rFonts w:cs="Arial"/>
          <w:lang w:val="fr-FR"/>
        </w:rPr>
        <w:t xml:space="preserve">he </w:t>
      </w:r>
      <w:r w:rsidR="00CA20B6">
        <w:rPr>
          <w:rFonts w:cs="Arial"/>
          <w:lang w:val="fr-FR"/>
        </w:rPr>
        <w:t>student center</w:t>
      </w:r>
    </w:p>
    <w:p w14:paraId="67174238" w14:textId="5DF5959C" w:rsidR="001F666E" w:rsidRPr="001F666E" w:rsidRDefault="00642EB3" w:rsidP="001F666E">
      <w:pPr>
        <w:rPr>
          <w:rFonts w:cs="Arial"/>
          <w:lang w:val="fr-FR"/>
        </w:rPr>
      </w:pPr>
      <w:r>
        <w:rPr>
          <w:rFonts w:cs="Arial"/>
          <w:lang w:val="fr-FR"/>
        </w:rPr>
        <w:t xml:space="preserve">D. </w:t>
      </w:r>
      <w:r w:rsidR="0079478B">
        <w:rPr>
          <w:rFonts w:cs="Arial"/>
          <w:lang w:val="fr-FR"/>
        </w:rPr>
        <w:t>t</w:t>
      </w:r>
      <w:r w:rsidR="00F6726F">
        <w:rPr>
          <w:rFonts w:cs="Arial"/>
          <w:lang w:val="fr-FR"/>
        </w:rPr>
        <w:t xml:space="preserve">he </w:t>
      </w:r>
      <w:r w:rsidR="00CA20B6">
        <w:rPr>
          <w:rFonts w:cs="Arial"/>
          <w:lang w:val="fr-FR"/>
        </w:rPr>
        <w:t>library</w:t>
      </w:r>
    </w:p>
    <w:p w14:paraId="0254405B" w14:textId="77777777" w:rsidR="001F666E" w:rsidRPr="001F666E" w:rsidRDefault="001F666E" w:rsidP="001F666E">
      <w:pPr>
        <w:rPr>
          <w:rFonts w:cs="Arial"/>
          <w:lang w:val="fr-FR"/>
        </w:rPr>
      </w:pPr>
      <w:r w:rsidRPr="001F666E">
        <w:rPr>
          <w:rFonts w:cs="Arial"/>
          <w:lang w:val="fr-FR"/>
        </w:rPr>
        <w:t xml:space="preserve">Ans: </w:t>
      </w:r>
      <w:r>
        <w:rPr>
          <w:rFonts w:cs="Arial"/>
          <w:lang w:val="fr-FR"/>
        </w:rPr>
        <w:t>D</w:t>
      </w:r>
    </w:p>
    <w:p w14:paraId="753586A6" w14:textId="77777777" w:rsidR="001F666E" w:rsidRPr="001F666E" w:rsidRDefault="001F666E" w:rsidP="001F666E">
      <w:pPr>
        <w:rPr>
          <w:rFonts w:cs="Arial"/>
          <w:lang w:val="fr-FR"/>
        </w:rPr>
      </w:pPr>
      <w:r w:rsidRPr="001F666E">
        <w:rPr>
          <w:rFonts w:cs="Arial"/>
          <w:lang w:val="fr-FR"/>
        </w:rPr>
        <w:t>Cognitive Domain: Comprehension</w:t>
      </w:r>
    </w:p>
    <w:p w14:paraId="217B72DD" w14:textId="77777777" w:rsidR="001F666E" w:rsidRDefault="001F666E" w:rsidP="001F666E">
      <w:pPr>
        <w:rPr>
          <w:rFonts w:cs="Arial"/>
          <w:lang w:val="fr-FR"/>
        </w:rPr>
      </w:pPr>
      <w:r w:rsidRPr="001F666E">
        <w:rPr>
          <w:rFonts w:cs="Arial"/>
          <w:lang w:val="fr-FR"/>
        </w:rPr>
        <w:t>Answer Location: Real and Virtual Libraries</w:t>
      </w:r>
    </w:p>
    <w:p w14:paraId="17F249B3" w14:textId="77777777" w:rsidR="001F666E" w:rsidRDefault="001F666E" w:rsidP="001F666E">
      <w:pPr>
        <w:rPr>
          <w:rFonts w:cs="Arial"/>
          <w:lang w:val="fr-FR"/>
        </w:rPr>
      </w:pPr>
      <w:r w:rsidRPr="001F666E">
        <w:rPr>
          <w:rFonts w:cs="Arial"/>
          <w:lang w:val="fr-FR"/>
        </w:rPr>
        <w:t>Difficulty Level: Medium</w:t>
      </w:r>
    </w:p>
    <w:p w14:paraId="45022175" w14:textId="57C4041F" w:rsidR="001F666E" w:rsidRDefault="001F666E" w:rsidP="001F666E">
      <w:pPr>
        <w:rPr>
          <w:rFonts w:cs="Arial"/>
        </w:rPr>
      </w:pPr>
    </w:p>
    <w:p w14:paraId="15DF08AF" w14:textId="317957FE" w:rsidR="001F666E" w:rsidRDefault="001F666E" w:rsidP="001F666E">
      <w:pPr>
        <w:rPr>
          <w:rFonts w:cs="Arial"/>
        </w:rPr>
      </w:pPr>
      <w:r>
        <w:rPr>
          <w:rFonts w:cs="Arial"/>
        </w:rPr>
        <w:t xml:space="preserve">12. </w:t>
      </w:r>
      <w:r w:rsidR="00CA20B6">
        <w:rPr>
          <w:rFonts w:cs="Arial"/>
        </w:rPr>
        <w:t>Which of the following is NOT a</w:t>
      </w:r>
      <w:r w:rsidR="001C2170">
        <w:rPr>
          <w:rFonts w:cs="Arial"/>
        </w:rPr>
        <w:t xml:space="preserve"> </w:t>
      </w:r>
      <w:r>
        <w:rPr>
          <w:rFonts w:cs="Arial"/>
        </w:rPr>
        <w:t xml:space="preserve">disadvantage of </w:t>
      </w:r>
      <w:r w:rsidR="00CA20B6">
        <w:rPr>
          <w:rFonts w:cs="Arial"/>
        </w:rPr>
        <w:t>using databases</w:t>
      </w:r>
      <w:r>
        <w:rPr>
          <w:rFonts w:cs="Arial"/>
        </w:rPr>
        <w:t>?</w:t>
      </w:r>
    </w:p>
    <w:p w14:paraId="20F32836" w14:textId="5D7CACDE" w:rsidR="001F666E" w:rsidRPr="00DE4CAB" w:rsidRDefault="00642EB3" w:rsidP="001F666E">
      <w:pPr>
        <w:rPr>
          <w:rFonts w:cs="Arial"/>
          <w:lang w:val="fr-FR"/>
        </w:rPr>
      </w:pPr>
      <w:r>
        <w:rPr>
          <w:rFonts w:cs="Arial"/>
          <w:lang w:val="fr-FR"/>
        </w:rPr>
        <w:t xml:space="preserve">A. </w:t>
      </w:r>
      <w:r w:rsidR="00F6726F">
        <w:rPr>
          <w:rFonts w:cs="Arial"/>
          <w:lang w:val="fr-FR"/>
        </w:rPr>
        <w:t>D</w:t>
      </w:r>
      <w:r w:rsidR="00F6726F" w:rsidRPr="001F666E">
        <w:rPr>
          <w:rFonts w:cs="Arial"/>
          <w:lang w:val="fr-FR"/>
        </w:rPr>
        <w:t xml:space="preserve">atabase </w:t>
      </w:r>
      <w:r w:rsidR="001F666E" w:rsidRPr="001F666E">
        <w:rPr>
          <w:rFonts w:cs="Arial"/>
          <w:lang w:val="fr-FR"/>
        </w:rPr>
        <w:t>not mapped to specific discipline</w:t>
      </w:r>
      <w:r w:rsidR="0079478B">
        <w:rPr>
          <w:rFonts w:cs="Arial"/>
          <w:lang w:val="fr-FR"/>
        </w:rPr>
        <w:t>.</w:t>
      </w:r>
    </w:p>
    <w:p w14:paraId="2B5A7410" w14:textId="1A922F4F" w:rsidR="001F666E" w:rsidRPr="00DE4CAB" w:rsidRDefault="00642EB3" w:rsidP="001F666E">
      <w:pPr>
        <w:rPr>
          <w:rFonts w:cs="Arial"/>
          <w:lang w:val="fr-FR"/>
        </w:rPr>
      </w:pPr>
      <w:r>
        <w:rPr>
          <w:rFonts w:cs="Arial"/>
          <w:lang w:val="fr-FR"/>
        </w:rPr>
        <w:t xml:space="preserve">B. </w:t>
      </w:r>
      <w:r w:rsidR="00F6726F">
        <w:rPr>
          <w:rFonts w:cs="Arial"/>
          <w:lang w:val="fr-FR"/>
        </w:rPr>
        <w:t>A</w:t>
      </w:r>
      <w:r w:rsidR="00F6726F" w:rsidRPr="001F666E">
        <w:rPr>
          <w:rFonts w:cs="Arial"/>
          <w:lang w:val="fr-FR"/>
        </w:rPr>
        <w:t xml:space="preserve">ccess </w:t>
      </w:r>
      <w:r w:rsidR="001F666E" w:rsidRPr="001F666E">
        <w:rPr>
          <w:rFonts w:cs="Arial"/>
          <w:lang w:val="fr-FR"/>
        </w:rPr>
        <w:t>to these databases is often by paid subscription only</w:t>
      </w:r>
      <w:r w:rsidR="0079478B">
        <w:rPr>
          <w:rFonts w:cs="Arial"/>
          <w:lang w:val="fr-FR"/>
        </w:rPr>
        <w:t>.</w:t>
      </w:r>
    </w:p>
    <w:p w14:paraId="4EE9EACE" w14:textId="25166922" w:rsidR="001C2170" w:rsidRDefault="00642EB3" w:rsidP="001F666E">
      <w:pPr>
        <w:rPr>
          <w:rFonts w:cs="Arial"/>
          <w:lang w:val="fr-FR"/>
        </w:rPr>
      </w:pPr>
      <w:r>
        <w:rPr>
          <w:rFonts w:cs="Arial"/>
          <w:lang w:val="fr-FR"/>
        </w:rPr>
        <w:t xml:space="preserve">C. </w:t>
      </w:r>
      <w:r w:rsidR="0079478B">
        <w:rPr>
          <w:rFonts w:cs="Arial"/>
          <w:lang w:val="fr-FR"/>
        </w:rPr>
        <w:t>m</w:t>
      </w:r>
      <w:r w:rsidR="00F6726F" w:rsidRPr="001F666E">
        <w:rPr>
          <w:rFonts w:cs="Arial"/>
          <w:lang w:val="fr-FR"/>
        </w:rPr>
        <w:t xml:space="preserve">ore </w:t>
      </w:r>
      <w:r w:rsidR="00CA20B6">
        <w:rPr>
          <w:rFonts w:cs="Arial"/>
          <w:lang w:val="fr-FR"/>
        </w:rPr>
        <w:t xml:space="preserve">technically </w:t>
      </w:r>
      <w:r w:rsidR="001F666E" w:rsidRPr="001F666E">
        <w:rPr>
          <w:rFonts w:cs="Arial"/>
          <w:lang w:val="fr-FR"/>
        </w:rPr>
        <w:t>difficult</w:t>
      </w:r>
    </w:p>
    <w:p w14:paraId="0F06829D" w14:textId="690DE750" w:rsidR="001F666E" w:rsidRPr="00DE4CAB" w:rsidRDefault="00642EB3" w:rsidP="001F666E">
      <w:pPr>
        <w:rPr>
          <w:rFonts w:cs="Arial"/>
          <w:lang w:val="fr-FR"/>
        </w:rPr>
      </w:pPr>
      <w:r>
        <w:rPr>
          <w:rFonts w:cs="Arial"/>
          <w:lang w:val="fr-FR"/>
        </w:rPr>
        <w:t xml:space="preserve">D. </w:t>
      </w:r>
      <w:r w:rsidR="0079478B">
        <w:rPr>
          <w:rFonts w:cs="Arial"/>
          <w:lang w:val="fr-FR"/>
        </w:rPr>
        <w:t>t</w:t>
      </w:r>
      <w:r w:rsidR="00F6726F">
        <w:rPr>
          <w:rFonts w:cs="Arial"/>
          <w:lang w:val="fr-FR"/>
        </w:rPr>
        <w:t>ime</w:t>
      </w:r>
      <w:r w:rsidR="00CA20B6">
        <w:rPr>
          <w:rFonts w:cs="Arial"/>
          <w:lang w:val="fr-FR"/>
        </w:rPr>
        <w:t>-consuming</w:t>
      </w:r>
    </w:p>
    <w:p w14:paraId="07CD744A" w14:textId="77777777" w:rsidR="001F666E" w:rsidRPr="00DE4CAB" w:rsidRDefault="001F666E" w:rsidP="001F666E">
      <w:pPr>
        <w:rPr>
          <w:rFonts w:cs="Arial"/>
        </w:rPr>
      </w:pPr>
      <w:r w:rsidRPr="00DE4CAB">
        <w:rPr>
          <w:rFonts w:cs="Arial"/>
          <w:lang w:val="fr-FR"/>
        </w:rPr>
        <w:t xml:space="preserve">Ans: </w:t>
      </w:r>
      <w:r>
        <w:rPr>
          <w:rFonts w:cs="Arial"/>
          <w:lang w:val="fr-FR"/>
        </w:rPr>
        <w:t>A</w:t>
      </w:r>
    </w:p>
    <w:p w14:paraId="6FF2F7A6" w14:textId="77777777" w:rsidR="001F666E" w:rsidRPr="00DE4CAB" w:rsidRDefault="001F666E" w:rsidP="001F666E">
      <w:pPr>
        <w:rPr>
          <w:rFonts w:cs="Arial"/>
        </w:rPr>
      </w:pPr>
      <w:r w:rsidRPr="00DE4CAB">
        <w:rPr>
          <w:rFonts w:cs="Arial"/>
        </w:rPr>
        <w:t xml:space="preserve">Cognitive Domain: </w:t>
      </w:r>
      <w:r>
        <w:rPr>
          <w:rFonts w:cs="Arial"/>
        </w:rPr>
        <w:t>Application</w:t>
      </w:r>
    </w:p>
    <w:p w14:paraId="3F3CE3BC" w14:textId="556FCAE4" w:rsidR="001C2170" w:rsidRDefault="001F666E" w:rsidP="001F666E">
      <w:pPr>
        <w:rPr>
          <w:rFonts w:cs="Arial"/>
        </w:rPr>
      </w:pPr>
      <w:r w:rsidRPr="00DE4CAB">
        <w:rPr>
          <w:rFonts w:cs="Arial"/>
        </w:rPr>
        <w:t xml:space="preserve">Answer Location: </w:t>
      </w:r>
      <w:r w:rsidRPr="001F666E">
        <w:rPr>
          <w:rFonts w:cs="Arial"/>
        </w:rPr>
        <w:t>Real and Virtual Libraries</w:t>
      </w:r>
    </w:p>
    <w:p w14:paraId="5713810E" w14:textId="4FE386E8" w:rsidR="001F666E" w:rsidRPr="00DE4CAB" w:rsidRDefault="001F666E" w:rsidP="001F666E">
      <w:pPr>
        <w:rPr>
          <w:rFonts w:cs="Arial"/>
        </w:rPr>
      </w:pPr>
      <w:r w:rsidRPr="00DE4CAB">
        <w:rPr>
          <w:rFonts w:cs="Arial"/>
        </w:rPr>
        <w:t xml:space="preserve">Difficulty Level: </w:t>
      </w:r>
      <w:r>
        <w:rPr>
          <w:rFonts w:cs="Arial"/>
        </w:rPr>
        <w:t>Medium</w:t>
      </w:r>
    </w:p>
    <w:p w14:paraId="0DB0D273" w14:textId="53864936" w:rsidR="001F666E" w:rsidRDefault="001F666E" w:rsidP="001F666E">
      <w:pPr>
        <w:rPr>
          <w:rFonts w:cs="Arial"/>
        </w:rPr>
      </w:pPr>
    </w:p>
    <w:p w14:paraId="61B388BD" w14:textId="4C15F920" w:rsidR="001F666E" w:rsidRDefault="001F666E" w:rsidP="001F666E">
      <w:pPr>
        <w:rPr>
          <w:rFonts w:cs="Arial"/>
        </w:rPr>
      </w:pPr>
      <w:r>
        <w:rPr>
          <w:rFonts w:cs="Arial"/>
        </w:rPr>
        <w:t xml:space="preserve">13. </w:t>
      </w:r>
      <w:r w:rsidR="00583381" w:rsidRPr="001F666E">
        <w:rPr>
          <w:rFonts w:cs="Arial"/>
          <w:lang w:val="fr-FR"/>
        </w:rPr>
        <w:t>______</w:t>
      </w:r>
      <w:r>
        <w:rPr>
          <w:rFonts w:cs="Arial"/>
        </w:rPr>
        <w:t xml:space="preserve"> </w:t>
      </w:r>
      <w:r w:rsidR="004B2369" w:rsidRPr="004B2369">
        <w:rPr>
          <w:rFonts w:cs="Arial"/>
        </w:rPr>
        <w:t>generally catalogue materials published in a single academic discipline or a group of related disciplines</w:t>
      </w:r>
      <w:r>
        <w:rPr>
          <w:rFonts w:cs="Arial"/>
        </w:rPr>
        <w:t>.</w:t>
      </w:r>
    </w:p>
    <w:p w14:paraId="15ACC62C" w14:textId="4B5A8191" w:rsidR="001F666E" w:rsidRPr="00DE4CAB" w:rsidRDefault="00642EB3" w:rsidP="001F666E">
      <w:pPr>
        <w:rPr>
          <w:rFonts w:cs="Arial"/>
          <w:lang w:val="fr-FR"/>
        </w:rPr>
      </w:pPr>
      <w:r>
        <w:rPr>
          <w:rFonts w:cs="Arial"/>
          <w:lang w:val="fr-FR"/>
        </w:rPr>
        <w:t>A. C</w:t>
      </w:r>
      <w:r w:rsidR="004B2369">
        <w:rPr>
          <w:rFonts w:cs="Arial"/>
          <w:lang w:val="fr-FR"/>
        </w:rPr>
        <w:t>atalogue databases</w:t>
      </w:r>
    </w:p>
    <w:p w14:paraId="203B39FD" w14:textId="5405D157" w:rsidR="001F666E" w:rsidRPr="00DE4CAB" w:rsidRDefault="00642EB3" w:rsidP="001F666E">
      <w:pPr>
        <w:rPr>
          <w:rFonts w:cs="Arial"/>
          <w:lang w:val="fr-FR"/>
        </w:rPr>
      </w:pPr>
      <w:r>
        <w:rPr>
          <w:rFonts w:cs="Arial"/>
          <w:lang w:val="fr-FR"/>
        </w:rPr>
        <w:t>B. P</w:t>
      </w:r>
      <w:r w:rsidR="001F666E" w:rsidRPr="001F666E">
        <w:rPr>
          <w:rFonts w:cs="Arial"/>
          <w:lang w:val="fr-FR"/>
        </w:rPr>
        <w:t>roject</w:t>
      </w:r>
      <w:r w:rsidR="004B2369">
        <w:rPr>
          <w:rFonts w:cs="Arial"/>
          <w:lang w:val="fr-FR"/>
        </w:rPr>
        <w:t xml:space="preserve"> databases</w:t>
      </w:r>
    </w:p>
    <w:p w14:paraId="1B2C54A3" w14:textId="013A52E1" w:rsidR="001F666E" w:rsidRDefault="00642EB3" w:rsidP="001F666E">
      <w:pPr>
        <w:rPr>
          <w:rFonts w:cs="Arial"/>
          <w:lang w:val="fr-FR"/>
        </w:rPr>
      </w:pPr>
      <w:r>
        <w:rPr>
          <w:rFonts w:cs="Arial"/>
          <w:lang w:val="fr-FR"/>
        </w:rPr>
        <w:t>C. S</w:t>
      </w:r>
      <w:r w:rsidR="004B2369">
        <w:rPr>
          <w:rFonts w:cs="Arial"/>
          <w:lang w:val="fr-FR"/>
        </w:rPr>
        <w:t>ubject-specific databases</w:t>
      </w:r>
    </w:p>
    <w:p w14:paraId="0EB7ADC3" w14:textId="11A9D659" w:rsidR="001F666E" w:rsidRPr="00DE4CAB" w:rsidRDefault="00642EB3" w:rsidP="001F666E">
      <w:pPr>
        <w:rPr>
          <w:rFonts w:cs="Arial"/>
          <w:lang w:val="fr-FR"/>
        </w:rPr>
      </w:pPr>
      <w:r>
        <w:rPr>
          <w:rFonts w:cs="Arial"/>
          <w:lang w:val="fr-FR"/>
        </w:rPr>
        <w:t>D. L</w:t>
      </w:r>
      <w:r w:rsidR="004B2369">
        <w:rPr>
          <w:rFonts w:cs="Arial"/>
          <w:lang w:val="fr-FR"/>
        </w:rPr>
        <w:t>iterature-specific databases</w:t>
      </w:r>
    </w:p>
    <w:p w14:paraId="3791BC53" w14:textId="0D07FC8A" w:rsidR="001F666E" w:rsidRPr="00DE4CAB" w:rsidRDefault="001F666E" w:rsidP="001F666E">
      <w:pPr>
        <w:rPr>
          <w:rFonts w:cs="Arial"/>
        </w:rPr>
      </w:pPr>
      <w:r w:rsidRPr="00DE4CAB">
        <w:rPr>
          <w:rFonts w:cs="Arial"/>
          <w:lang w:val="fr-FR"/>
        </w:rPr>
        <w:t xml:space="preserve">Ans: </w:t>
      </w:r>
      <w:r>
        <w:rPr>
          <w:rFonts w:cs="Arial"/>
          <w:lang w:val="fr-FR"/>
        </w:rPr>
        <w:t>C</w:t>
      </w:r>
    </w:p>
    <w:p w14:paraId="6CF2959D" w14:textId="3CDADF5E" w:rsidR="001F666E" w:rsidRPr="00DE4CAB" w:rsidRDefault="001F666E" w:rsidP="001F666E">
      <w:pPr>
        <w:rPr>
          <w:rFonts w:cs="Arial"/>
        </w:rPr>
      </w:pPr>
      <w:r w:rsidRPr="00DE4CAB">
        <w:rPr>
          <w:rFonts w:cs="Arial"/>
        </w:rPr>
        <w:t xml:space="preserve">Cognitive Domain: </w:t>
      </w:r>
      <w:r>
        <w:rPr>
          <w:rFonts w:cs="Arial"/>
        </w:rPr>
        <w:t>Comprehension</w:t>
      </w:r>
    </w:p>
    <w:p w14:paraId="1DF9677C" w14:textId="3B90C855" w:rsidR="001C2170" w:rsidRDefault="001F666E" w:rsidP="001F666E">
      <w:pPr>
        <w:rPr>
          <w:rFonts w:cs="Arial"/>
        </w:rPr>
      </w:pPr>
      <w:r w:rsidRPr="00DE4CAB">
        <w:rPr>
          <w:rFonts w:cs="Arial"/>
        </w:rPr>
        <w:t xml:space="preserve">Answer Location: </w:t>
      </w:r>
      <w:r w:rsidRPr="001F666E">
        <w:rPr>
          <w:rFonts w:cs="Arial"/>
        </w:rPr>
        <w:t>Real and Virtual Libraries</w:t>
      </w:r>
    </w:p>
    <w:p w14:paraId="3162A398" w14:textId="77777777" w:rsidR="001F666E" w:rsidRPr="00DE4CAB" w:rsidRDefault="001F666E" w:rsidP="001F666E">
      <w:pPr>
        <w:rPr>
          <w:rFonts w:cs="Arial"/>
        </w:rPr>
      </w:pPr>
      <w:r w:rsidRPr="00DE4CAB">
        <w:rPr>
          <w:rFonts w:cs="Arial"/>
        </w:rPr>
        <w:t xml:space="preserve">Difficulty Level: </w:t>
      </w:r>
      <w:r>
        <w:rPr>
          <w:rFonts w:cs="Arial"/>
        </w:rPr>
        <w:t>Medium</w:t>
      </w:r>
    </w:p>
    <w:p w14:paraId="2F9346EB" w14:textId="4014600A" w:rsidR="001F666E" w:rsidRDefault="001F666E" w:rsidP="001F666E">
      <w:pPr>
        <w:rPr>
          <w:rFonts w:cs="Arial"/>
        </w:rPr>
      </w:pPr>
    </w:p>
    <w:p w14:paraId="704DD43E" w14:textId="16141027" w:rsidR="001F666E" w:rsidRDefault="001F666E" w:rsidP="001F666E">
      <w:pPr>
        <w:rPr>
          <w:rFonts w:cs="Arial"/>
        </w:rPr>
      </w:pPr>
      <w:r>
        <w:rPr>
          <w:rFonts w:cs="Arial"/>
        </w:rPr>
        <w:t xml:space="preserve">14. </w:t>
      </w:r>
      <w:r w:rsidR="00CA20B6">
        <w:rPr>
          <w:rFonts w:cs="Arial"/>
        </w:rPr>
        <w:t>Christina is having a hard time finding literature on her research topic using her selected keywords, her roommate Kelsey suggests that she describe her topic without using any of her keywords and search with the new words</w:t>
      </w:r>
      <w:r w:rsidRPr="001F666E">
        <w:rPr>
          <w:rFonts w:cs="Arial"/>
        </w:rPr>
        <w:t>.</w:t>
      </w:r>
      <w:r w:rsidR="00CA20B6">
        <w:rPr>
          <w:rFonts w:cs="Arial"/>
        </w:rPr>
        <w:t xml:space="preserve"> What is this trick of the trade called?</w:t>
      </w:r>
    </w:p>
    <w:p w14:paraId="30A28BA3" w14:textId="16CE0C11" w:rsidR="001F666E" w:rsidRPr="00DE4CAB" w:rsidRDefault="00642EB3" w:rsidP="001F666E">
      <w:pPr>
        <w:rPr>
          <w:rFonts w:cs="Arial"/>
          <w:lang w:val="fr-FR"/>
        </w:rPr>
      </w:pPr>
      <w:r>
        <w:rPr>
          <w:rFonts w:cs="Arial"/>
          <w:lang w:val="fr-FR"/>
        </w:rPr>
        <w:t xml:space="preserve">A. </w:t>
      </w:r>
      <w:r w:rsidR="00E84AB4">
        <w:rPr>
          <w:rFonts w:cs="Arial"/>
          <w:lang w:val="fr-FR"/>
        </w:rPr>
        <w:t>s</w:t>
      </w:r>
      <w:r w:rsidR="00CA20B6">
        <w:rPr>
          <w:rFonts w:cs="Arial"/>
          <w:lang w:val="fr-FR"/>
        </w:rPr>
        <w:t>earch and destroy</w:t>
      </w:r>
    </w:p>
    <w:p w14:paraId="66D3AAB4" w14:textId="2D9EC7FD" w:rsidR="001F666E" w:rsidRPr="00DE4CAB" w:rsidRDefault="00F6726F" w:rsidP="001F666E">
      <w:pPr>
        <w:rPr>
          <w:rFonts w:cs="Arial"/>
          <w:lang w:val="fr-FR"/>
        </w:rPr>
      </w:pPr>
      <w:r>
        <w:rPr>
          <w:rFonts w:cs="Arial"/>
          <w:lang w:val="fr-FR"/>
        </w:rPr>
        <w:t>B. Bernie beck trick</w:t>
      </w:r>
    </w:p>
    <w:p w14:paraId="6148A7F6" w14:textId="2D76C816" w:rsidR="001F666E" w:rsidRDefault="00F6726F" w:rsidP="001F666E">
      <w:pPr>
        <w:rPr>
          <w:rFonts w:cs="Arial"/>
          <w:lang w:val="fr-FR"/>
        </w:rPr>
      </w:pPr>
      <w:r>
        <w:rPr>
          <w:rFonts w:cs="Arial"/>
          <w:lang w:val="fr-FR"/>
        </w:rPr>
        <w:t xml:space="preserve">C. </w:t>
      </w:r>
      <w:r w:rsidR="00E84AB4">
        <w:rPr>
          <w:rFonts w:cs="Arial"/>
          <w:lang w:val="fr-FR"/>
        </w:rPr>
        <w:t>l</w:t>
      </w:r>
      <w:r w:rsidR="00CA20B6">
        <w:rPr>
          <w:rFonts w:cs="Arial"/>
          <w:lang w:val="fr-FR"/>
        </w:rPr>
        <w:t>iterature navigation</w:t>
      </w:r>
    </w:p>
    <w:p w14:paraId="3B6069C6" w14:textId="6D9F0226" w:rsidR="001F666E" w:rsidRPr="00DE4CAB" w:rsidRDefault="00F6726F" w:rsidP="001F666E">
      <w:pPr>
        <w:rPr>
          <w:rFonts w:cs="Arial"/>
          <w:lang w:val="fr-FR"/>
        </w:rPr>
      </w:pPr>
      <w:r>
        <w:rPr>
          <w:rFonts w:cs="Arial"/>
          <w:lang w:val="fr-FR"/>
        </w:rPr>
        <w:t>D. LexisNexis</w:t>
      </w:r>
    </w:p>
    <w:p w14:paraId="7CC6AFDC" w14:textId="5EADCD79" w:rsidR="001F666E" w:rsidRPr="00DE4CAB" w:rsidRDefault="001F666E" w:rsidP="001F666E">
      <w:pPr>
        <w:rPr>
          <w:rFonts w:cs="Arial"/>
        </w:rPr>
      </w:pPr>
      <w:r w:rsidRPr="00DE4CAB">
        <w:rPr>
          <w:rFonts w:cs="Arial"/>
          <w:lang w:val="fr-FR"/>
        </w:rPr>
        <w:t xml:space="preserve">Ans: </w:t>
      </w:r>
      <w:r>
        <w:rPr>
          <w:rFonts w:cs="Arial"/>
          <w:lang w:val="fr-FR"/>
        </w:rPr>
        <w:t>B</w:t>
      </w:r>
    </w:p>
    <w:p w14:paraId="6D559071" w14:textId="3AFD9355" w:rsidR="001F666E" w:rsidRPr="00DE4CAB" w:rsidRDefault="001F666E" w:rsidP="001F666E">
      <w:pPr>
        <w:rPr>
          <w:rFonts w:cs="Arial"/>
        </w:rPr>
      </w:pPr>
      <w:r w:rsidRPr="00DE4CAB">
        <w:rPr>
          <w:rFonts w:cs="Arial"/>
        </w:rPr>
        <w:t xml:space="preserve">Cognitive Domain: </w:t>
      </w:r>
      <w:r>
        <w:rPr>
          <w:rFonts w:cs="Arial"/>
        </w:rPr>
        <w:t>Comprehension</w:t>
      </w:r>
    </w:p>
    <w:p w14:paraId="0403BEC4" w14:textId="08225D66" w:rsidR="001C2170" w:rsidRDefault="001F666E" w:rsidP="001F666E">
      <w:pPr>
        <w:rPr>
          <w:rFonts w:cs="Arial"/>
        </w:rPr>
      </w:pPr>
      <w:r w:rsidRPr="00DE4CAB">
        <w:rPr>
          <w:rFonts w:cs="Arial"/>
        </w:rPr>
        <w:t xml:space="preserve">Answer Location: </w:t>
      </w:r>
      <w:r w:rsidRPr="001F666E">
        <w:rPr>
          <w:rFonts w:cs="Arial"/>
        </w:rPr>
        <w:t>Real and Virtual Libraries</w:t>
      </w:r>
    </w:p>
    <w:p w14:paraId="06933345" w14:textId="77777777" w:rsidR="001F666E" w:rsidRPr="00DE4CAB" w:rsidRDefault="001F666E" w:rsidP="001F666E">
      <w:pPr>
        <w:rPr>
          <w:rFonts w:cs="Arial"/>
        </w:rPr>
      </w:pPr>
      <w:r w:rsidRPr="00DE4CAB">
        <w:rPr>
          <w:rFonts w:cs="Arial"/>
        </w:rPr>
        <w:t xml:space="preserve">Difficulty Level: </w:t>
      </w:r>
      <w:r>
        <w:rPr>
          <w:rFonts w:cs="Arial"/>
        </w:rPr>
        <w:t>Medium</w:t>
      </w:r>
    </w:p>
    <w:p w14:paraId="68B54216" w14:textId="5822870D" w:rsidR="001F666E" w:rsidRDefault="001F666E" w:rsidP="001F666E">
      <w:pPr>
        <w:rPr>
          <w:rFonts w:cs="Arial"/>
        </w:rPr>
      </w:pPr>
    </w:p>
    <w:p w14:paraId="1C875D9C" w14:textId="552AD03F" w:rsidR="001F666E" w:rsidRDefault="001F666E" w:rsidP="00C50030">
      <w:pPr>
        <w:rPr>
          <w:rFonts w:cs="Arial"/>
          <w:lang w:val="fr-FR"/>
        </w:rPr>
      </w:pPr>
      <w:r>
        <w:rPr>
          <w:rFonts w:cs="Arial"/>
          <w:lang w:val="fr-FR"/>
        </w:rPr>
        <w:t xml:space="preserve">15. The </w:t>
      </w:r>
      <w:r w:rsidRPr="001F666E">
        <w:rPr>
          <w:rFonts w:cs="Arial"/>
          <w:lang w:val="fr-FR"/>
        </w:rPr>
        <w:t>Bernie Beck trick</w:t>
      </w:r>
      <w:r>
        <w:rPr>
          <w:rFonts w:cs="Arial"/>
          <w:lang w:val="fr-FR"/>
        </w:rPr>
        <w:t xml:space="preserve"> is useful in which of the following scenarios?</w:t>
      </w:r>
    </w:p>
    <w:p w14:paraId="724DE96D" w14:textId="42742BC4" w:rsidR="001F666E" w:rsidRPr="00DE4CAB" w:rsidRDefault="00642EB3" w:rsidP="001F666E">
      <w:pPr>
        <w:rPr>
          <w:rFonts w:cs="Arial"/>
          <w:lang w:val="fr-FR"/>
        </w:rPr>
      </w:pPr>
      <w:r>
        <w:rPr>
          <w:rFonts w:cs="Arial"/>
          <w:lang w:val="fr-FR"/>
        </w:rPr>
        <w:t xml:space="preserve">A. </w:t>
      </w:r>
      <w:r w:rsidR="00F6726F">
        <w:rPr>
          <w:rFonts w:cs="Arial"/>
          <w:lang w:val="fr-FR"/>
        </w:rPr>
        <w:t>Y</w:t>
      </w:r>
      <w:r w:rsidR="001F666E">
        <w:rPr>
          <w:rFonts w:cs="Arial"/>
          <w:lang w:val="fr-FR"/>
        </w:rPr>
        <w:t>ou are unable to find literature on a specific topic</w:t>
      </w:r>
      <w:r w:rsidR="00E84AB4">
        <w:rPr>
          <w:rFonts w:cs="Arial"/>
          <w:lang w:val="fr-FR"/>
        </w:rPr>
        <w:t>.</w:t>
      </w:r>
    </w:p>
    <w:p w14:paraId="3200FBB3" w14:textId="429F3D60" w:rsidR="001F666E" w:rsidRPr="00DE4CAB" w:rsidRDefault="00F6726F" w:rsidP="001F666E">
      <w:pPr>
        <w:rPr>
          <w:rFonts w:cs="Arial"/>
          <w:lang w:val="fr-FR"/>
        </w:rPr>
      </w:pPr>
      <w:r>
        <w:rPr>
          <w:rFonts w:cs="Arial"/>
          <w:lang w:val="fr-FR"/>
        </w:rPr>
        <w:t>B. Y</w:t>
      </w:r>
      <w:r w:rsidR="001F666E">
        <w:rPr>
          <w:rFonts w:cs="Arial"/>
          <w:lang w:val="fr-FR"/>
        </w:rPr>
        <w:t>our research topic is too general</w:t>
      </w:r>
      <w:r w:rsidR="00E84AB4">
        <w:rPr>
          <w:rFonts w:cs="Arial"/>
          <w:lang w:val="fr-FR"/>
        </w:rPr>
        <w:t>.</w:t>
      </w:r>
    </w:p>
    <w:p w14:paraId="6AC4DAAA" w14:textId="632CD652" w:rsidR="001F666E" w:rsidRDefault="00F6726F" w:rsidP="001F666E">
      <w:pPr>
        <w:rPr>
          <w:rFonts w:cs="Arial"/>
          <w:lang w:val="fr-FR"/>
        </w:rPr>
      </w:pPr>
      <w:r>
        <w:rPr>
          <w:rFonts w:cs="Arial"/>
          <w:lang w:val="fr-FR"/>
        </w:rPr>
        <w:t>C. Y</w:t>
      </w:r>
      <w:r w:rsidR="001F666E">
        <w:rPr>
          <w:rFonts w:cs="Arial"/>
          <w:lang w:val="fr-FR"/>
        </w:rPr>
        <w:t>ou are having issues with finding a topic</w:t>
      </w:r>
      <w:r w:rsidR="00E84AB4">
        <w:rPr>
          <w:rFonts w:cs="Arial"/>
          <w:lang w:val="fr-FR"/>
        </w:rPr>
        <w:t>.</w:t>
      </w:r>
    </w:p>
    <w:p w14:paraId="1D05A764" w14:textId="52C716D9" w:rsidR="001F666E" w:rsidRPr="00DE4CAB" w:rsidRDefault="00F6726F" w:rsidP="001F666E">
      <w:pPr>
        <w:rPr>
          <w:rFonts w:cs="Arial"/>
          <w:lang w:val="fr-FR"/>
        </w:rPr>
      </w:pPr>
      <w:r>
        <w:rPr>
          <w:rFonts w:cs="Arial"/>
          <w:lang w:val="fr-FR"/>
        </w:rPr>
        <w:t>D. Y</w:t>
      </w:r>
      <w:r w:rsidR="001F666E">
        <w:rPr>
          <w:rFonts w:cs="Arial"/>
          <w:lang w:val="fr-FR"/>
        </w:rPr>
        <w:t>ou want to recruit participants</w:t>
      </w:r>
      <w:r w:rsidR="00E84AB4">
        <w:rPr>
          <w:rFonts w:cs="Arial"/>
          <w:lang w:val="fr-FR"/>
        </w:rPr>
        <w:t>.</w:t>
      </w:r>
    </w:p>
    <w:p w14:paraId="5474F672" w14:textId="4A5C06A9" w:rsidR="001F666E" w:rsidRPr="00DE4CAB" w:rsidRDefault="001F666E" w:rsidP="001F666E">
      <w:pPr>
        <w:rPr>
          <w:rFonts w:cs="Arial"/>
        </w:rPr>
      </w:pPr>
      <w:r w:rsidRPr="00DE4CAB">
        <w:rPr>
          <w:rFonts w:cs="Arial"/>
          <w:lang w:val="fr-FR"/>
        </w:rPr>
        <w:t xml:space="preserve">Ans: </w:t>
      </w:r>
      <w:r>
        <w:rPr>
          <w:rFonts w:cs="Arial"/>
          <w:lang w:val="fr-FR"/>
        </w:rPr>
        <w:t>A</w:t>
      </w:r>
    </w:p>
    <w:p w14:paraId="261F47A3" w14:textId="77777777" w:rsidR="001F666E" w:rsidRPr="00DE4CAB" w:rsidRDefault="001F666E" w:rsidP="001F666E">
      <w:pPr>
        <w:rPr>
          <w:rFonts w:cs="Arial"/>
        </w:rPr>
      </w:pPr>
      <w:r w:rsidRPr="00DE4CAB">
        <w:rPr>
          <w:rFonts w:cs="Arial"/>
        </w:rPr>
        <w:t xml:space="preserve">Cognitive Domain: </w:t>
      </w:r>
      <w:r>
        <w:rPr>
          <w:rFonts w:cs="Arial"/>
        </w:rPr>
        <w:t>Application</w:t>
      </w:r>
    </w:p>
    <w:p w14:paraId="1EBA19F4" w14:textId="3AC454BB" w:rsidR="001C2170" w:rsidRDefault="001F666E" w:rsidP="001F666E">
      <w:pPr>
        <w:rPr>
          <w:rFonts w:cs="Arial"/>
        </w:rPr>
      </w:pPr>
      <w:r w:rsidRPr="00DE4CAB">
        <w:rPr>
          <w:rFonts w:cs="Arial"/>
        </w:rPr>
        <w:t xml:space="preserve">Answer Location: </w:t>
      </w:r>
      <w:r w:rsidRPr="001F666E">
        <w:rPr>
          <w:rFonts w:cs="Arial"/>
        </w:rPr>
        <w:t>Take a Broad View of Your Topic</w:t>
      </w:r>
    </w:p>
    <w:p w14:paraId="190BF1FD" w14:textId="3B9BB433" w:rsidR="001F666E" w:rsidRPr="00DE4CAB" w:rsidRDefault="001F666E" w:rsidP="001F666E">
      <w:pPr>
        <w:rPr>
          <w:rFonts w:cs="Arial"/>
        </w:rPr>
      </w:pPr>
      <w:r w:rsidRPr="00DE4CAB">
        <w:rPr>
          <w:rFonts w:cs="Arial"/>
        </w:rPr>
        <w:t xml:space="preserve">Difficulty Level: </w:t>
      </w:r>
      <w:r>
        <w:rPr>
          <w:rFonts w:cs="Arial"/>
        </w:rPr>
        <w:t>Medium</w:t>
      </w:r>
    </w:p>
    <w:p w14:paraId="34E69140" w14:textId="77777777" w:rsidR="001F666E" w:rsidRDefault="001F666E" w:rsidP="00C50030">
      <w:pPr>
        <w:rPr>
          <w:rFonts w:cs="Arial"/>
          <w:lang w:val="fr-FR"/>
        </w:rPr>
      </w:pPr>
    </w:p>
    <w:p w14:paraId="0BAF25A0" w14:textId="49987383" w:rsidR="001F666E" w:rsidRDefault="001F666E" w:rsidP="00C50030">
      <w:pPr>
        <w:rPr>
          <w:rFonts w:cs="Arial"/>
          <w:lang w:val="fr-FR"/>
        </w:rPr>
      </w:pPr>
      <w:r>
        <w:rPr>
          <w:rFonts w:cs="Arial"/>
          <w:lang w:val="fr-FR"/>
        </w:rPr>
        <w:t xml:space="preserve">16. </w:t>
      </w:r>
      <w:r w:rsidR="00CA20B6" w:rsidRPr="00CA20B6">
        <w:rPr>
          <w:rFonts w:cs="Arial"/>
          <w:lang w:val="fr-FR"/>
        </w:rPr>
        <w:t>The most basic search strategy, and one that most people start with when they begin to delve into the literature is the</w:t>
      </w:r>
      <w:r w:rsidR="00CA20B6">
        <w:rPr>
          <w:rFonts w:cs="Arial"/>
          <w:lang w:val="fr-FR"/>
        </w:rPr>
        <w:t xml:space="preserve"> </w:t>
      </w:r>
      <w:r w:rsidR="00982792" w:rsidRPr="001F666E">
        <w:rPr>
          <w:rFonts w:cs="Arial"/>
          <w:lang w:val="fr-FR"/>
        </w:rPr>
        <w:t>______</w:t>
      </w:r>
      <w:r w:rsidR="00CA20B6">
        <w:rPr>
          <w:rFonts w:cs="Arial"/>
          <w:lang w:val="fr-FR"/>
        </w:rPr>
        <w:t>.</w:t>
      </w:r>
    </w:p>
    <w:p w14:paraId="6040BAC3" w14:textId="68D3FE01" w:rsidR="001F666E" w:rsidRPr="001F666E" w:rsidRDefault="00642EB3" w:rsidP="001F666E">
      <w:pPr>
        <w:rPr>
          <w:rFonts w:cs="Arial"/>
          <w:lang w:val="fr-FR"/>
        </w:rPr>
      </w:pPr>
      <w:r>
        <w:rPr>
          <w:rFonts w:cs="Arial"/>
          <w:lang w:val="fr-FR"/>
        </w:rPr>
        <w:t>A. s</w:t>
      </w:r>
      <w:r w:rsidR="001F666E">
        <w:rPr>
          <w:rFonts w:cs="Arial"/>
          <w:lang w:val="fr-FR"/>
        </w:rPr>
        <w:t>imple subject search</w:t>
      </w:r>
    </w:p>
    <w:p w14:paraId="2E49B923" w14:textId="3313248B" w:rsidR="001F666E" w:rsidRPr="001F666E" w:rsidRDefault="00642EB3" w:rsidP="001F666E">
      <w:pPr>
        <w:rPr>
          <w:rFonts w:cs="Arial"/>
          <w:lang w:val="fr-FR"/>
        </w:rPr>
      </w:pPr>
      <w:r>
        <w:rPr>
          <w:rFonts w:cs="Arial"/>
          <w:lang w:val="fr-FR"/>
        </w:rPr>
        <w:t xml:space="preserve">B. </w:t>
      </w:r>
      <w:r w:rsidR="00E84AB4">
        <w:rPr>
          <w:rFonts w:cs="Arial"/>
          <w:lang w:val="fr-FR"/>
        </w:rPr>
        <w:t>B</w:t>
      </w:r>
      <w:r w:rsidR="001F666E" w:rsidRPr="001F666E">
        <w:rPr>
          <w:rFonts w:cs="Arial"/>
          <w:lang w:val="fr-FR"/>
        </w:rPr>
        <w:t>oolean operator</w:t>
      </w:r>
      <w:r w:rsidR="006B08E5">
        <w:rPr>
          <w:rFonts w:cs="Arial"/>
          <w:lang w:val="fr-FR"/>
        </w:rPr>
        <w:t xml:space="preserve"> search</w:t>
      </w:r>
    </w:p>
    <w:p w14:paraId="5D503593" w14:textId="6D07E1A2" w:rsidR="001F666E" w:rsidRPr="001F666E" w:rsidRDefault="00642EB3" w:rsidP="001F666E">
      <w:pPr>
        <w:rPr>
          <w:rFonts w:cs="Arial"/>
          <w:lang w:val="fr-FR"/>
        </w:rPr>
      </w:pPr>
      <w:r>
        <w:rPr>
          <w:rFonts w:cs="Arial"/>
          <w:lang w:val="fr-FR"/>
        </w:rPr>
        <w:t xml:space="preserve">C. </w:t>
      </w:r>
      <w:r w:rsidR="00E84AB4">
        <w:rPr>
          <w:rFonts w:cs="Arial"/>
          <w:lang w:val="fr-FR"/>
        </w:rPr>
        <w:t>B</w:t>
      </w:r>
      <w:r w:rsidR="006B08E5">
        <w:rPr>
          <w:rFonts w:cs="Arial"/>
          <w:lang w:val="fr-FR"/>
        </w:rPr>
        <w:t>ernie Beck search</w:t>
      </w:r>
    </w:p>
    <w:p w14:paraId="69243BA4" w14:textId="4B9A0CEB" w:rsidR="001F666E" w:rsidRPr="001F666E" w:rsidRDefault="00642EB3" w:rsidP="001F666E">
      <w:pPr>
        <w:rPr>
          <w:rFonts w:cs="Arial"/>
          <w:lang w:val="fr-FR"/>
        </w:rPr>
      </w:pPr>
      <w:r>
        <w:rPr>
          <w:rFonts w:cs="Arial"/>
          <w:lang w:val="fr-FR"/>
        </w:rPr>
        <w:t>D. e</w:t>
      </w:r>
      <w:r w:rsidR="006B08E5">
        <w:rPr>
          <w:rFonts w:cs="Arial"/>
          <w:lang w:val="fr-FR"/>
        </w:rPr>
        <w:t xml:space="preserve">xhaustive </w:t>
      </w:r>
      <w:r w:rsidR="001F666E">
        <w:rPr>
          <w:rFonts w:cs="Arial"/>
          <w:lang w:val="fr-FR"/>
        </w:rPr>
        <w:t>search</w:t>
      </w:r>
    </w:p>
    <w:p w14:paraId="2E10EA5B" w14:textId="77777777" w:rsidR="001F666E" w:rsidRPr="001F666E" w:rsidRDefault="001F666E" w:rsidP="001F666E">
      <w:pPr>
        <w:rPr>
          <w:rFonts w:cs="Arial"/>
          <w:lang w:val="fr-FR"/>
        </w:rPr>
      </w:pPr>
      <w:r w:rsidRPr="001F666E">
        <w:rPr>
          <w:rFonts w:cs="Arial"/>
          <w:lang w:val="fr-FR"/>
        </w:rPr>
        <w:t>Ans: A</w:t>
      </w:r>
    </w:p>
    <w:p w14:paraId="59FB6E7D" w14:textId="77777777" w:rsidR="001F666E" w:rsidRPr="001F666E" w:rsidRDefault="001F666E" w:rsidP="001F666E">
      <w:pPr>
        <w:rPr>
          <w:rFonts w:cs="Arial"/>
          <w:lang w:val="fr-FR"/>
        </w:rPr>
      </w:pPr>
      <w:r w:rsidRPr="001F666E">
        <w:rPr>
          <w:rFonts w:cs="Arial"/>
          <w:lang w:val="fr-FR"/>
        </w:rPr>
        <w:t>Cognitive Domain: Comprehension</w:t>
      </w:r>
    </w:p>
    <w:p w14:paraId="2A6D8A7F" w14:textId="77777777" w:rsidR="001F666E" w:rsidRDefault="001F666E" w:rsidP="001F666E">
      <w:pPr>
        <w:rPr>
          <w:rFonts w:cs="Arial"/>
          <w:lang w:val="fr-FR"/>
        </w:rPr>
      </w:pPr>
      <w:r w:rsidRPr="001F666E">
        <w:rPr>
          <w:rFonts w:cs="Arial"/>
          <w:lang w:val="fr-FR"/>
        </w:rPr>
        <w:t>Answer Location: Additional Techniques for Searching the Literature</w:t>
      </w:r>
    </w:p>
    <w:p w14:paraId="473AEC54" w14:textId="5B10B145" w:rsidR="001F666E" w:rsidRDefault="001F666E" w:rsidP="001F666E">
      <w:pPr>
        <w:rPr>
          <w:rFonts w:cs="Arial"/>
          <w:lang w:val="fr-FR"/>
        </w:rPr>
      </w:pPr>
      <w:r w:rsidRPr="001F666E">
        <w:rPr>
          <w:rFonts w:cs="Arial"/>
          <w:lang w:val="fr-FR"/>
        </w:rPr>
        <w:t>Difficulty Level: Medium</w:t>
      </w:r>
    </w:p>
    <w:p w14:paraId="59D3F5E9" w14:textId="03430711" w:rsidR="001666B1" w:rsidRDefault="001666B1" w:rsidP="00C50030">
      <w:pPr>
        <w:rPr>
          <w:rFonts w:cs="Arial"/>
        </w:rPr>
      </w:pPr>
    </w:p>
    <w:p w14:paraId="7EE1B32E" w14:textId="474413AA" w:rsidR="001C2170" w:rsidRDefault="001F666E" w:rsidP="001F666E">
      <w:pPr>
        <w:rPr>
          <w:rFonts w:cs="Arial"/>
          <w:lang w:val="fr-FR"/>
        </w:rPr>
      </w:pPr>
      <w:r>
        <w:rPr>
          <w:rFonts w:cs="Arial"/>
          <w:lang w:val="fr-FR"/>
        </w:rPr>
        <w:t>17.</w:t>
      </w:r>
      <w:r w:rsidR="001C2170">
        <w:rPr>
          <w:rFonts w:cs="Arial"/>
          <w:lang w:val="fr-FR"/>
        </w:rPr>
        <w:t xml:space="preserve"> </w:t>
      </w:r>
      <w:r w:rsidR="00982792" w:rsidRPr="001F666E">
        <w:rPr>
          <w:rFonts w:cs="Arial"/>
          <w:lang w:val="fr-FR"/>
        </w:rPr>
        <w:t>______</w:t>
      </w:r>
      <w:r>
        <w:rPr>
          <w:rFonts w:cs="Arial"/>
          <w:lang w:val="fr-FR"/>
        </w:rPr>
        <w:t xml:space="preserve"> are terms that are synonyms and antonyms associated with the topic, problem or question.</w:t>
      </w:r>
    </w:p>
    <w:p w14:paraId="7FF19DED" w14:textId="0BF2D039" w:rsidR="001F666E" w:rsidRPr="001F666E" w:rsidRDefault="00642EB3" w:rsidP="001F666E">
      <w:pPr>
        <w:rPr>
          <w:rFonts w:cs="Arial"/>
          <w:lang w:val="fr-FR"/>
        </w:rPr>
      </w:pPr>
      <w:r>
        <w:rPr>
          <w:rFonts w:cs="Arial"/>
          <w:lang w:val="fr-FR"/>
        </w:rPr>
        <w:t>A. S</w:t>
      </w:r>
      <w:r w:rsidR="001F666E">
        <w:rPr>
          <w:rFonts w:cs="Arial"/>
          <w:lang w:val="fr-FR"/>
        </w:rPr>
        <w:t>imple subjects</w:t>
      </w:r>
    </w:p>
    <w:p w14:paraId="73449337" w14:textId="7D2AD320" w:rsidR="001F666E" w:rsidRPr="001F666E" w:rsidRDefault="00642EB3" w:rsidP="001F666E">
      <w:pPr>
        <w:rPr>
          <w:rFonts w:cs="Arial"/>
          <w:lang w:val="fr-FR"/>
        </w:rPr>
      </w:pPr>
      <w:r>
        <w:rPr>
          <w:rFonts w:cs="Arial"/>
          <w:lang w:val="fr-FR"/>
        </w:rPr>
        <w:t>B. B</w:t>
      </w:r>
      <w:r w:rsidR="001F666E" w:rsidRPr="001F666E">
        <w:rPr>
          <w:rFonts w:cs="Arial"/>
          <w:lang w:val="fr-FR"/>
        </w:rPr>
        <w:t>oolean operator</w:t>
      </w:r>
      <w:r w:rsidR="001F666E">
        <w:rPr>
          <w:rFonts w:cs="Arial"/>
          <w:lang w:val="fr-FR"/>
        </w:rPr>
        <w:t>s</w:t>
      </w:r>
    </w:p>
    <w:p w14:paraId="28D0AA94" w14:textId="64E16F8F" w:rsidR="001F666E" w:rsidRPr="001F666E" w:rsidRDefault="00642EB3" w:rsidP="001F666E">
      <w:pPr>
        <w:rPr>
          <w:rFonts w:cs="Arial"/>
          <w:lang w:val="fr-FR"/>
        </w:rPr>
      </w:pPr>
      <w:r>
        <w:rPr>
          <w:rFonts w:cs="Arial"/>
          <w:lang w:val="fr-FR"/>
        </w:rPr>
        <w:t>C. C</w:t>
      </w:r>
      <w:r w:rsidR="001F666E">
        <w:rPr>
          <w:rFonts w:cs="Arial"/>
          <w:lang w:val="fr-FR"/>
        </w:rPr>
        <w:t>omplex subjects</w:t>
      </w:r>
    </w:p>
    <w:p w14:paraId="682CC482" w14:textId="0415F24C" w:rsidR="001F666E" w:rsidRPr="001F666E" w:rsidRDefault="00642EB3" w:rsidP="001F666E">
      <w:pPr>
        <w:rPr>
          <w:rFonts w:cs="Arial"/>
          <w:lang w:val="fr-FR"/>
        </w:rPr>
      </w:pPr>
      <w:r>
        <w:rPr>
          <w:rFonts w:cs="Arial"/>
          <w:lang w:val="fr-FR"/>
        </w:rPr>
        <w:t>D. K</w:t>
      </w:r>
      <w:r w:rsidR="001F666E">
        <w:rPr>
          <w:rFonts w:cs="Arial"/>
          <w:lang w:val="fr-FR"/>
        </w:rPr>
        <w:t>eywords</w:t>
      </w:r>
    </w:p>
    <w:p w14:paraId="187B99C7" w14:textId="06727005" w:rsidR="001F666E" w:rsidRPr="001F666E" w:rsidRDefault="001F666E" w:rsidP="001F666E">
      <w:pPr>
        <w:rPr>
          <w:rFonts w:cs="Arial"/>
          <w:lang w:val="fr-FR"/>
        </w:rPr>
      </w:pPr>
      <w:r w:rsidRPr="001F666E">
        <w:rPr>
          <w:rFonts w:cs="Arial"/>
          <w:lang w:val="fr-FR"/>
        </w:rPr>
        <w:t xml:space="preserve">Ans: </w:t>
      </w:r>
      <w:r>
        <w:rPr>
          <w:rFonts w:cs="Arial"/>
          <w:lang w:val="fr-FR"/>
        </w:rPr>
        <w:t>D</w:t>
      </w:r>
    </w:p>
    <w:p w14:paraId="58C72602" w14:textId="77777777" w:rsidR="001F666E" w:rsidRPr="001F666E" w:rsidRDefault="001F666E" w:rsidP="001F666E">
      <w:pPr>
        <w:rPr>
          <w:rFonts w:cs="Arial"/>
          <w:lang w:val="fr-FR"/>
        </w:rPr>
      </w:pPr>
      <w:r w:rsidRPr="001F666E">
        <w:rPr>
          <w:rFonts w:cs="Arial"/>
          <w:lang w:val="fr-FR"/>
        </w:rPr>
        <w:t>Cognitive Domain: Comprehension</w:t>
      </w:r>
    </w:p>
    <w:p w14:paraId="6B09F5D6" w14:textId="77777777" w:rsidR="001F666E" w:rsidRPr="001F666E" w:rsidRDefault="001F666E" w:rsidP="001F666E">
      <w:pPr>
        <w:rPr>
          <w:rFonts w:cs="Arial"/>
          <w:lang w:val="fr-FR"/>
        </w:rPr>
      </w:pPr>
      <w:r w:rsidRPr="001F666E">
        <w:rPr>
          <w:rFonts w:cs="Arial"/>
          <w:lang w:val="fr-FR"/>
        </w:rPr>
        <w:t>Answer Location: Additional Techniques for Searching the Literature</w:t>
      </w:r>
    </w:p>
    <w:p w14:paraId="78290E25" w14:textId="77777777" w:rsidR="001F666E" w:rsidRDefault="001F666E" w:rsidP="001F666E">
      <w:pPr>
        <w:rPr>
          <w:rFonts w:cs="Arial"/>
          <w:lang w:val="fr-FR"/>
        </w:rPr>
      </w:pPr>
      <w:r w:rsidRPr="001F666E">
        <w:rPr>
          <w:rFonts w:cs="Arial"/>
          <w:lang w:val="fr-FR"/>
        </w:rPr>
        <w:t>Difficulty Level: Medium</w:t>
      </w:r>
    </w:p>
    <w:p w14:paraId="78B754C1" w14:textId="349E5F66" w:rsidR="001F666E" w:rsidRDefault="001F666E" w:rsidP="00C50030">
      <w:pPr>
        <w:rPr>
          <w:rFonts w:cs="Arial"/>
        </w:rPr>
      </w:pPr>
    </w:p>
    <w:p w14:paraId="020842D4" w14:textId="58FD043B" w:rsidR="001F666E" w:rsidRDefault="001F666E" w:rsidP="001F666E">
      <w:pPr>
        <w:rPr>
          <w:rFonts w:cs="Arial"/>
          <w:lang w:val="fr-FR"/>
        </w:rPr>
      </w:pPr>
      <w:r>
        <w:rPr>
          <w:rFonts w:cs="Arial"/>
        </w:rPr>
        <w:t xml:space="preserve">18. </w:t>
      </w:r>
      <w:r w:rsidR="00982792" w:rsidRPr="001F666E">
        <w:rPr>
          <w:rFonts w:cs="Arial"/>
          <w:lang w:val="fr-FR"/>
        </w:rPr>
        <w:t>______</w:t>
      </w:r>
      <w:r>
        <w:rPr>
          <w:rFonts w:cs="Arial"/>
          <w:lang w:val="fr-FR"/>
        </w:rPr>
        <w:t xml:space="preserve"> involves combining keywords with modifiers to generate more complex searches.</w:t>
      </w:r>
    </w:p>
    <w:p w14:paraId="11F882E7" w14:textId="533F048E" w:rsidR="001F666E" w:rsidRPr="001F666E" w:rsidRDefault="00642EB3" w:rsidP="001F666E">
      <w:pPr>
        <w:rPr>
          <w:rFonts w:cs="Arial"/>
          <w:lang w:val="fr-FR"/>
        </w:rPr>
      </w:pPr>
      <w:r>
        <w:rPr>
          <w:rFonts w:cs="Arial"/>
          <w:lang w:val="fr-FR"/>
        </w:rPr>
        <w:t>A. S</w:t>
      </w:r>
      <w:r w:rsidR="001F666E">
        <w:rPr>
          <w:rFonts w:cs="Arial"/>
          <w:lang w:val="fr-FR"/>
        </w:rPr>
        <w:t>imple subject searches</w:t>
      </w:r>
    </w:p>
    <w:p w14:paraId="05C2A121" w14:textId="339E999F" w:rsidR="001F666E" w:rsidRPr="001F666E" w:rsidRDefault="00642EB3" w:rsidP="001F666E">
      <w:pPr>
        <w:rPr>
          <w:rFonts w:cs="Arial"/>
          <w:lang w:val="fr-FR"/>
        </w:rPr>
      </w:pPr>
      <w:r>
        <w:rPr>
          <w:rFonts w:cs="Arial"/>
          <w:lang w:val="fr-FR"/>
        </w:rPr>
        <w:t>B. B</w:t>
      </w:r>
      <w:r w:rsidR="001F666E" w:rsidRPr="001F666E">
        <w:rPr>
          <w:rFonts w:cs="Arial"/>
          <w:lang w:val="fr-FR"/>
        </w:rPr>
        <w:t>oolean operator</w:t>
      </w:r>
      <w:r w:rsidR="001F666E">
        <w:rPr>
          <w:rFonts w:cs="Arial"/>
          <w:lang w:val="fr-FR"/>
        </w:rPr>
        <w:t>s</w:t>
      </w:r>
    </w:p>
    <w:p w14:paraId="16AC24DD" w14:textId="2E638256" w:rsidR="001F666E" w:rsidRPr="001F666E" w:rsidRDefault="00642EB3" w:rsidP="001F666E">
      <w:pPr>
        <w:rPr>
          <w:rFonts w:cs="Arial"/>
          <w:lang w:val="fr-FR"/>
        </w:rPr>
      </w:pPr>
      <w:r>
        <w:rPr>
          <w:rFonts w:cs="Arial"/>
          <w:lang w:val="fr-FR"/>
        </w:rPr>
        <w:t>C. C</w:t>
      </w:r>
      <w:r w:rsidR="001F666E">
        <w:rPr>
          <w:rFonts w:cs="Arial"/>
          <w:lang w:val="fr-FR"/>
        </w:rPr>
        <w:t>omplex subject searches</w:t>
      </w:r>
    </w:p>
    <w:p w14:paraId="650EFCC3" w14:textId="223A445A" w:rsidR="001F666E" w:rsidRPr="001F666E" w:rsidRDefault="00642EB3" w:rsidP="001F666E">
      <w:pPr>
        <w:rPr>
          <w:rFonts w:cs="Arial"/>
          <w:lang w:val="fr-FR"/>
        </w:rPr>
      </w:pPr>
      <w:r>
        <w:rPr>
          <w:rFonts w:cs="Arial"/>
          <w:lang w:val="fr-FR"/>
        </w:rPr>
        <w:t>D. K</w:t>
      </w:r>
      <w:r w:rsidR="001F666E">
        <w:rPr>
          <w:rFonts w:cs="Arial"/>
          <w:lang w:val="fr-FR"/>
        </w:rPr>
        <w:t>eyword searches</w:t>
      </w:r>
    </w:p>
    <w:p w14:paraId="012D1787" w14:textId="77777777" w:rsidR="001F666E" w:rsidRPr="001F666E" w:rsidRDefault="001F666E" w:rsidP="001F666E">
      <w:pPr>
        <w:rPr>
          <w:rFonts w:cs="Arial"/>
          <w:lang w:val="fr-FR"/>
        </w:rPr>
      </w:pPr>
      <w:r w:rsidRPr="001F666E">
        <w:rPr>
          <w:rFonts w:cs="Arial"/>
          <w:lang w:val="fr-FR"/>
        </w:rPr>
        <w:t xml:space="preserve">Ans: </w:t>
      </w:r>
      <w:r>
        <w:rPr>
          <w:rFonts w:cs="Arial"/>
          <w:lang w:val="fr-FR"/>
        </w:rPr>
        <w:t>B</w:t>
      </w:r>
    </w:p>
    <w:p w14:paraId="39EC4673" w14:textId="77777777" w:rsidR="001F666E" w:rsidRPr="001F666E" w:rsidRDefault="001F666E" w:rsidP="001F666E">
      <w:pPr>
        <w:rPr>
          <w:rFonts w:cs="Arial"/>
          <w:lang w:val="fr-FR"/>
        </w:rPr>
      </w:pPr>
      <w:r w:rsidRPr="001F666E">
        <w:rPr>
          <w:rFonts w:cs="Arial"/>
          <w:lang w:val="fr-FR"/>
        </w:rPr>
        <w:t>Cognitive Domain: Comprehension</w:t>
      </w:r>
    </w:p>
    <w:p w14:paraId="38576A4B" w14:textId="77777777" w:rsidR="001F666E" w:rsidRPr="001F666E" w:rsidRDefault="001F666E" w:rsidP="001F666E">
      <w:pPr>
        <w:rPr>
          <w:rFonts w:cs="Arial"/>
          <w:lang w:val="fr-FR"/>
        </w:rPr>
      </w:pPr>
      <w:r w:rsidRPr="001F666E">
        <w:rPr>
          <w:rFonts w:cs="Arial"/>
          <w:lang w:val="fr-FR"/>
        </w:rPr>
        <w:t>Answer Location: Additional Techniques for Searching the Literature</w:t>
      </w:r>
    </w:p>
    <w:p w14:paraId="0C958D40" w14:textId="77777777" w:rsidR="001F666E" w:rsidRDefault="001F666E" w:rsidP="001F666E">
      <w:pPr>
        <w:rPr>
          <w:rFonts w:cs="Arial"/>
          <w:lang w:val="fr-FR"/>
        </w:rPr>
      </w:pPr>
      <w:r w:rsidRPr="001F666E">
        <w:rPr>
          <w:rFonts w:cs="Arial"/>
          <w:lang w:val="fr-FR"/>
        </w:rPr>
        <w:t>Difficulty Level: Medium</w:t>
      </w:r>
    </w:p>
    <w:p w14:paraId="08525D93" w14:textId="4ED8F14D" w:rsidR="001F666E" w:rsidRDefault="001F666E" w:rsidP="00C50030">
      <w:pPr>
        <w:rPr>
          <w:rFonts w:cs="Arial"/>
        </w:rPr>
      </w:pPr>
    </w:p>
    <w:p w14:paraId="73AE07E3" w14:textId="2248ED63" w:rsidR="001F666E" w:rsidRDefault="001F666E" w:rsidP="00C50030">
      <w:pPr>
        <w:rPr>
          <w:rFonts w:cs="Arial"/>
        </w:rPr>
      </w:pPr>
      <w:r>
        <w:rPr>
          <w:rFonts w:cs="Arial"/>
        </w:rPr>
        <w:t>19. Which of the following does the text NOT mention as a way to manage relevant materials?</w:t>
      </w:r>
    </w:p>
    <w:p w14:paraId="4D3B7167" w14:textId="79E33889" w:rsidR="001F666E" w:rsidRPr="001F666E" w:rsidRDefault="00642EB3" w:rsidP="001F666E">
      <w:pPr>
        <w:rPr>
          <w:rFonts w:cs="Arial"/>
          <w:lang w:val="fr-FR"/>
        </w:rPr>
      </w:pPr>
      <w:r>
        <w:rPr>
          <w:rFonts w:cs="Arial"/>
          <w:lang w:val="fr-FR"/>
        </w:rPr>
        <w:t>A</w:t>
      </w:r>
      <w:r w:rsidR="00F6726F">
        <w:rPr>
          <w:rFonts w:cs="Arial"/>
          <w:lang w:val="fr-FR"/>
        </w:rPr>
        <w:t>. Zotero</w:t>
      </w:r>
    </w:p>
    <w:p w14:paraId="7C7A4E9C" w14:textId="1CFCE60B" w:rsidR="001F666E" w:rsidRPr="001F666E" w:rsidRDefault="00F6726F" w:rsidP="001F666E">
      <w:pPr>
        <w:rPr>
          <w:rFonts w:cs="Arial"/>
          <w:lang w:val="fr-FR"/>
        </w:rPr>
      </w:pPr>
      <w:r>
        <w:rPr>
          <w:rFonts w:cs="Arial"/>
          <w:lang w:val="fr-FR"/>
        </w:rPr>
        <w:t>B. M</w:t>
      </w:r>
      <w:r w:rsidRPr="001F666E">
        <w:rPr>
          <w:rFonts w:cs="Arial"/>
          <w:lang w:val="fr-FR"/>
        </w:rPr>
        <w:t>endeley</w:t>
      </w:r>
    </w:p>
    <w:p w14:paraId="7B26C0D6" w14:textId="25C9BD86" w:rsidR="001F666E" w:rsidRPr="001F666E" w:rsidRDefault="00F6726F" w:rsidP="001F666E">
      <w:pPr>
        <w:rPr>
          <w:rFonts w:cs="Arial"/>
          <w:lang w:val="fr-FR"/>
        </w:rPr>
      </w:pPr>
      <w:r>
        <w:rPr>
          <w:rFonts w:cs="Arial"/>
          <w:lang w:val="fr-FR"/>
        </w:rPr>
        <w:t>C. Google drive</w:t>
      </w:r>
    </w:p>
    <w:p w14:paraId="18C0CFD9" w14:textId="75687CDE" w:rsidR="001F666E" w:rsidRPr="001F666E" w:rsidRDefault="00F6726F" w:rsidP="001F666E">
      <w:pPr>
        <w:rPr>
          <w:rFonts w:cs="Arial"/>
          <w:lang w:val="fr-FR"/>
        </w:rPr>
      </w:pPr>
      <w:r>
        <w:rPr>
          <w:rFonts w:cs="Arial"/>
          <w:lang w:val="fr-FR"/>
        </w:rPr>
        <w:t xml:space="preserve">D. Write </w:t>
      </w:r>
      <w:r w:rsidR="00CA20B6">
        <w:rPr>
          <w:rFonts w:cs="Arial"/>
          <w:lang w:val="fr-FR"/>
        </w:rPr>
        <w:t>and cite</w:t>
      </w:r>
    </w:p>
    <w:p w14:paraId="37F28648" w14:textId="625817A2" w:rsidR="001F666E" w:rsidRPr="001F666E" w:rsidRDefault="001F666E" w:rsidP="001F666E">
      <w:pPr>
        <w:rPr>
          <w:rFonts w:cs="Arial"/>
          <w:lang w:val="fr-FR"/>
        </w:rPr>
      </w:pPr>
      <w:r w:rsidRPr="001F666E">
        <w:rPr>
          <w:rFonts w:cs="Arial"/>
          <w:lang w:val="fr-FR"/>
        </w:rPr>
        <w:t xml:space="preserve">Ans: </w:t>
      </w:r>
      <w:r>
        <w:rPr>
          <w:rFonts w:cs="Arial"/>
          <w:lang w:val="fr-FR"/>
        </w:rPr>
        <w:t>C</w:t>
      </w:r>
    </w:p>
    <w:p w14:paraId="6E1658D0" w14:textId="77777777" w:rsidR="001F666E" w:rsidRPr="001F666E" w:rsidRDefault="001F666E" w:rsidP="001F666E">
      <w:pPr>
        <w:rPr>
          <w:rFonts w:cs="Arial"/>
          <w:lang w:val="fr-FR"/>
        </w:rPr>
      </w:pPr>
      <w:r w:rsidRPr="001F666E">
        <w:rPr>
          <w:rFonts w:cs="Arial"/>
          <w:lang w:val="fr-FR"/>
        </w:rPr>
        <w:t>Cognitive Domain: Comprehension</w:t>
      </w:r>
    </w:p>
    <w:p w14:paraId="6A5A098A" w14:textId="02214ED2" w:rsidR="001F666E" w:rsidRPr="001F666E" w:rsidRDefault="001F666E" w:rsidP="001F666E">
      <w:pPr>
        <w:rPr>
          <w:rFonts w:cs="Arial"/>
          <w:lang w:val="fr-FR"/>
        </w:rPr>
      </w:pPr>
      <w:r w:rsidRPr="001F666E">
        <w:rPr>
          <w:rFonts w:cs="Arial"/>
          <w:lang w:val="fr-FR"/>
        </w:rPr>
        <w:t>Answer Location: Creating and Managing a Personal Digital Archive</w:t>
      </w:r>
    </w:p>
    <w:p w14:paraId="1B2CD537" w14:textId="77777777" w:rsidR="001F666E" w:rsidRDefault="001F666E" w:rsidP="001F666E">
      <w:pPr>
        <w:rPr>
          <w:rFonts w:cs="Arial"/>
          <w:lang w:val="fr-FR"/>
        </w:rPr>
      </w:pPr>
      <w:r w:rsidRPr="001F666E">
        <w:rPr>
          <w:rFonts w:cs="Arial"/>
          <w:lang w:val="fr-FR"/>
        </w:rPr>
        <w:t>Difficulty Level: Medium</w:t>
      </w:r>
    </w:p>
    <w:p w14:paraId="304ABEC5" w14:textId="41202CF0" w:rsidR="001F666E" w:rsidRDefault="001F666E" w:rsidP="00C50030">
      <w:pPr>
        <w:rPr>
          <w:rFonts w:cs="Arial"/>
        </w:rPr>
      </w:pPr>
    </w:p>
    <w:p w14:paraId="39322264" w14:textId="6144FA79" w:rsidR="001F666E" w:rsidRPr="001F666E" w:rsidRDefault="001F666E" w:rsidP="001F666E">
      <w:pPr>
        <w:rPr>
          <w:rFonts w:cs="Arial"/>
        </w:rPr>
      </w:pPr>
      <w:r>
        <w:rPr>
          <w:rFonts w:cs="Arial"/>
        </w:rPr>
        <w:t>20. A good</w:t>
      </w:r>
      <w:r w:rsidR="001C2170">
        <w:rPr>
          <w:rFonts w:cs="Arial"/>
        </w:rPr>
        <w:t xml:space="preserve"> </w:t>
      </w:r>
      <w:r w:rsidR="00982792" w:rsidRPr="001F666E">
        <w:rPr>
          <w:rFonts w:cs="Arial"/>
          <w:lang w:val="fr-FR"/>
        </w:rPr>
        <w:t>______</w:t>
      </w:r>
      <w:r>
        <w:rPr>
          <w:rFonts w:cs="Arial"/>
        </w:rPr>
        <w:t xml:space="preserve"> helps coordinate research by providing focus and implying hypotheses.</w:t>
      </w:r>
    </w:p>
    <w:p w14:paraId="535E18CA" w14:textId="31AC83D5" w:rsidR="001F666E" w:rsidRPr="001F666E" w:rsidRDefault="00642EB3" w:rsidP="001F666E">
      <w:pPr>
        <w:rPr>
          <w:rFonts w:cs="Arial"/>
        </w:rPr>
      </w:pPr>
      <w:r>
        <w:rPr>
          <w:rFonts w:cs="Arial"/>
        </w:rPr>
        <w:t>A. k</w:t>
      </w:r>
      <w:r w:rsidR="001F666E">
        <w:rPr>
          <w:rFonts w:cs="Arial"/>
        </w:rPr>
        <w:t>eyword</w:t>
      </w:r>
    </w:p>
    <w:p w14:paraId="5BE9DBA4" w14:textId="398FC437" w:rsidR="001F666E" w:rsidRPr="001F666E" w:rsidRDefault="00642EB3" w:rsidP="001F666E">
      <w:pPr>
        <w:rPr>
          <w:rFonts w:cs="Arial"/>
        </w:rPr>
      </w:pPr>
      <w:r>
        <w:rPr>
          <w:rFonts w:cs="Arial"/>
        </w:rPr>
        <w:t>B. t</w:t>
      </w:r>
      <w:r w:rsidR="00E6119B" w:rsidRPr="00E6119B">
        <w:rPr>
          <w:rFonts w:cs="Arial"/>
        </w:rPr>
        <w:t>heor</w:t>
      </w:r>
      <w:r w:rsidR="00E6119B">
        <w:rPr>
          <w:rFonts w:cs="Arial"/>
        </w:rPr>
        <w:t>y</w:t>
      </w:r>
    </w:p>
    <w:p w14:paraId="359C0FC0" w14:textId="23C37540" w:rsidR="001F666E" w:rsidRPr="001F666E" w:rsidRDefault="00642EB3" w:rsidP="001F666E">
      <w:pPr>
        <w:rPr>
          <w:rFonts w:cs="Arial"/>
        </w:rPr>
      </w:pPr>
      <w:r>
        <w:rPr>
          <w:rFonts w:cs="Arial"/>
        </w:rPr>
        <w:t>C. r</w:t>
      </w:r>
      <w:r w:rsidR="001F666E">
        <w:rPr>
          <w:rFonts w:cs="Arial"/>
        </w:rPr>
        <w:t>esearcher</w:t>
      </w:r>
    </w:p>
    <w:p w14:paraId="3F15052D" w14:textId="6F320370" w:rsidR="001F666E" w:rsidRPr="001F666E" w:rsidRDefault="00642EB3" w:rsidP="001F666E">
      <w:pPr>
        <w:rPr>
          <w:rFonts w:cs="Arial"/>
        </w:rPr>
      </w:pPr>
      <w:r>
        <w:rPr>
          <w:rFonts w:cs="Arial"/>
        </w:rPr>
        <w:t>D. s</w:t>
      </w:r>
      <w:r w:rsidR="001F666E">
        <w:rPr>
          <w:rFonts w:cs="Arial"/>
        </w:rPr>
        <w:t>ubject</w:t>
      </w:r>
    </w:p>
    <w:p w14:paraId="247473AE" w14:textId="77777777" w:rsidR="001F666E" w:rsidRPr="001F666E" w:rsidRDefault="001F666E" w:rsidP="001F666E">
      <w:pPr>
        <w:rPr>
          <w:rFonts w:cs="Arial"/>
        </w:rPr>
      </w:pPr>
      <w:r w:rsidRPr="001F666E">
        <w:rPr>
          <w:rFonts w:cs="Arial"/>
        </w:rPr>
        <w:t>Ans: B</w:t>
      </w:r>
    </w:p>
    <w:p w14:paraId="22869601" w14:textId="68D30D78" w:rsidR="001F666E" w:rsidRPr="001F666E" w:rsidRDefault="001F666E" w:rsidP="001F666E">
      <w:pPr>
        <w:rPr>
          <w:rFonts w:cs="Arial"/>
        </w:rPr>
      </w:pPr>
      <w:r w:rsidRPr="001F666E">
        <w:rPr>
          <w:rFonts w:cs="Arial"/>
        </w:rPr>
        <w:t xml:space="preserve">Cognitive Domain: </w:t>
      </w:r>
      <w:r>
        <w:rPr>
          <w:rFonts w:cs="Arial"/>
        </w:rPr>
        <w:t>Comprehension</w:t>
      </w:r>
    </w:p>
    <w:p w14:paraId="4609B924" w14:textId="77777777" w:rsidR="001F666E" w:rsidRDefault="001F666E" w:rsidP="001F666E">
      <w:pPr>
        <w:rPr>
          <w:rFonts w:cs="Arial"/>
        </w:rPr>
      </w:pPr>
      <w:r w:rsidRPr="001F666E">
        <w:rPr>
          <w:rFonts w:cs="Arial"/>
        </w:rPr>
        <w:t>Answer Location: Theory as a Source of Research Ideas</w:t>
      </w:r>
    </w:p>
    <w:p w14:paraId="0A68C0BE" w14:textId="5897CBE7" w:rsidR="001F666E" w:rsidRDefault="001F666E" w:rsidP="001F666E">
      <w:pPr>
        <w:rPr>
          <w:rFonts w:cs="Arial"/>
        </w:rPr>
      </w:pPr>
      <w:r w:rsidRPr="001F666E">
        <w:rPr>
          <w:rFonts w:cs="Arial"/>
        </w:rPr>
        <w:t xml:space="preserve">Difficulty Level: </w:t>
      </w:r>
      <w:r>
        <w:rPr>
          <w:rFonts w:cs="Arial"/>
        </w:rPr>
        <w:t>Medium</w:t>
      </w:r>
    </w:p>
    <w:p w14:paraId="50E4F4BA" w14:textId="7A8D5D08" w:rsidR="001F666E" w:rsidRDefault="001F666E" w:rsidP="001F666E">
      <w:pPr>
        <w:rPr>
          <w:rFonts w:cs="Arial"/>
        </w:rPr>
      </w:pPr>
    </w:p>
    <w:p w14:paraId="6CDE7869" w14:textId="6CBAC716" w:rsidR="001F666E" w:rsidRPr="001F666E" w:rsidRDefault="001F666E" w:rsidP="001F666E">
      <w:pPr>
        <w:rPr>
          <w:rFonts w:cs="Arial"/>
        </w:rPr>
      </w:pPr>
      <w:r>
        <w:rPr>
          <w:rFonts w:cs="Arial"/>
        </w:rPr>
        <w:t xml:space="preserve">21. </w:t>
      </w:r>
      <w:r w:rsidRPr="001F666E">
        <w:rPr>
          <w:rFonts w:cs="Arial"/>
        </w:rPr>
        <w:t>Which of the following is not a</w:t>
      </w:r>
      <w:r>
        <w:rPr>
          <w:rFonts w:cs="Arial"/>
        </w:rPr>
        <w:t xml:space="preserve"> theory</w:t>
      </w:r>
      <w:r w:rsidR="00E84AB4">
        <w:rPr>
          <w:rFonts w:cs="Arial"/>
        </w:rPr>
        <w:t>-</w:t>
      </w:r>
      <w:r>
        <w:rPr>
          <w:rFonts w:cs="Arial"/>
        </w:rPr>
        <w:t xml:space="preserve">centered </w:t>
      </w:r>
      <w:r w:rsidRPr="001F666E">
        <w:rPr>
          <w:rFonts w:cs="Arial"/>
        </w:rPr>
        <w:t>approach to generating research ideas.</w:t>
      </w:r>
    </w:p>
    <w:p w14:paraId="2DBE3C85" w14:textId="15EAC128" w:rsidR="001F666E" w:rsidRPr="001F666E" w:rsidRDefault="00642EB3" w:rsidP="001F666E">
      <w:pPr>
        <w:rPr>
          <w:rFonts w:cs="Arial"/>
        </w:rPr>
      </w:pPr>
      <w:r>
        <w:rPr>
          <w:rFonts w:cs="Arial"/>
        </w:rPr>
        <w:t>A. a</w:t>
      </w:r>
      <w:r w:rsidR="001F666E" w:rsidRPr="001F666E">
        <w:rPr>
          <w:rFonts w:cs="Arial"/>
        </w:rPr>
        <w:t>lternative theoretical explanation</w:t>
      </w:r>
    </w:p>
    <w:p w14:paraId="76249534" w14:textId="6A00E7CE" w:rsidR="001F666E" w:rsidRPr="001F666E" w:rsidRDefault="00642EB3" w:rsidP="001F666E">
      <w:pPr>
        <w:rPr>
          <w:rFonts w:cs="Arial"/>
        </w:rPr>
      </w:pPr>
      <w:r>
        <w:rPr>
          <w:rFonts w:cs="Arial"/>
        </w:rPr>
        <w:t>B. s</w:t>
      </w:r>
      <w:r w:rsidR="001F666E" w:rsidRPr="001F666E">
        <w:rPr>
          <w:rFonts w:cs="Arial"/>
        </w:rPr>
        <w:t>tarting from where you are</w:t>
      </w:r>
    </w:p>
    <w:p w14:paraId="747CD264" w14:textId="3FC9C698" w:rsidR="001F666E" w:rsidRPr="001F666E" w:rsidRDefault="00642EB3" w:rsidP="001F666E">
      <w:pPr>
        <w:rPr>
          <w:rFonts w:cs="Arial"/>
        </w:rPr>
      </w:pPr>
      <w:r>
        <w:rPr>
          <w:rFonts w:cs="Arial"/>
        </w:rPr>
        <w:t>C. t</w:t>
      </w:r>
      <w:r w:rsidR="001F666E" w:rsidRPr="001F666E">
        <w:rPr>
          <w:rFonts w:cs="Arial"/>
        </w:rPr>
        <w:t>est of theory</w:t>
      </w:r>
    </w:p>
    <w:p w14:paraId="73A032BF" w14:textId="3AD47941" w:rsidR="001F666E" w:rsidRPr="001F666E" w:rsidRDefault="00642EB3" w:rsidP="001F666E">
      <w:pPr>
        <w:rPr>
          <w:rFonts w:cs="Arial"/>
        </w:rPr>
      </w:pPr>
      <w:r>
        <w:rPr>
          <w:rFonts w:cs="Arial"/>
        </w:rPr>
        <w:t>D. t</w:t>
      </w:r>
      <w:r w:rsidR="001F666E" w:rsidRPr="001F666E">
        <w:rPr>
          <w:rFonts w:cs="Arial"/>
        </w:rPr>
        <w:t>heory as explanation of a phenomenon</w:t>
      </w:r>
    </w:p>
    <w:p w14:paraId="63C7C34B" w14:textId="65228E12" w:rsidR="001F666E" w:rsidRPr="001F666E" w:rsidRDefault="001F666E" w:rsidP="001F666E">
      <w:pPr>
        <w:rPr>
          <w:rFonts w:cs="Arial"/>
        </w:rPr>
      </w:pPr>
      <w:r w:rsidRPr="001F666E">
        <w:rPr>
          <w:rFonts w:cs="Arial"/>
        </w:rPr>
        <w:t xml:space="preserve">Ans: </w:t>
      </w:r>
      <w:r>
        <w:rPr>
          <w:rFonts w:cs="Arial"/>
        </w:rPr>
        <w:t>B</w:t>
      </w:r>
    </w:p>
    <w:p w14:paraId="019C0278" w14:textId="77777777" w:rsidR="001F666E" w:rsidRPr="001F666E" w:rsidRDefault="001F666E" w:rsidP="001F666E">
      <w:pPr>
        <w:rPr>
          <w:rFonts w:cs="Arial"/>
        </w:rPr>
      </w:pPr>
      <w:r w:rsidRPr="001F666E">
        <w:rPr>
          <w:rFonts w:cs="Arial"/>
        </w:rPr>
        <w:t>Cognitive Domain: Knowledge</w:t>
      </w:r>
    </w:p>
    <w:p w14:paraId="5917707C" w14:textId="77777777" w:rsidR="001F666E" w:rsidRPr="001F666E" w:rsidRDefault="001F666E" w:rsidP="001F666E">
      <w:pPr>
        <w:rPr>
          <w:rFonts w:cs="Arial"/>
        </w:rPr>
      </w:pPr>
      <w:r w:rsidRPr="001F666E">
        <w:rPr>
          <w:rFonts w:cs="Arial"/>
        </w:rPr>
        <w:t>Answer Location: Inductive Sources of Research Ideas</w:t>
      </w:r>
    </w:p>
    <w:p w14:paraId="672EBB85" w14:textId="73433C68" w:rsidR="001F666E" w:rsidRDefault="001F666E" w:rsidP="001F666E">
      <w:pPr>
        <w:rPr>
          <w:rFonts w:cs="Arial"/>
        </w:rPr>
      </w:pPr>
      <w:r w:rsidRPr="001F666E">
        <w:rPr>
          <w:rFonts w:cs="Arial"/>
        </w:rPr>
        <w:t>Difficulty Level: Easy</w:t>
      </w:r>
    </w:p>
    <w:p w14:paraId="5E2E96E6" w14:textId="77777777" w:rsidR="001F666E" w:rsidRDefault="001F666E" w:rsidP="001F666E">
      <w:pPr>
        <w:rPr>
          <w:rFonts w:cs="Arial"/>
        </w:rPr>
      </w:pPr>
    </w:p>
    <w:p w14:paraId="03C057F1" w14:textId="12B22E4B" w:rsidR="001F666E" w:rsidRPr="001F666E" w:rsidRDefault="001F666E" w:rsidP="001F666E">
      <w:pPr>
        <w:rPr>
          <w:rFonts w:cs="Arial"/>
        </w:rPr>
      </w:pPr>
      <w:r>
        <w:rPr>
          <w:rFonts w:cs="Arial"/>
        </w:rPr>
        <w:t>22. Which of the following is not an inductive approach to generating research ideas.</w:t>
      </w:r>
    </w:p>
    <w:p w14:paraId="04FA6583" w14:textId="043C89C2" w:rsidR="001F666E" w:rsidRPr="001F666E" w:rsidRDefault="00642EB3" w:rsidP="001F666E">
      <w:pPr>
        <w:rPr>
          <w:rFonts w:cs="Arial"/>
        </w:rPr>
      </w:pPr>
      <w:r>
        <w:rPr>
          <w:rFonts w:cs="Arial"/>
        </w:rPr>
        <w:t>A. c</w:t>
      </w:r>
      <w:r w:rsidR="001F666E" w:rsidRPr="001F666E">
        <w:rPr>
          <w:rFonts w:cs="Arial"/>
        </w:rPr>
        <w:t>ase study/experience survey</w:t>
      </w:r>
    </w:p>
    <w:p w14:paraId="15150578" w14:textId="217D9478" w:rsidR="001F666E" w:rsidRPr="001F666E" w:rsidRDefault="00642EB3" w:rsidP="001F666E">
      <w:pPr>
        <w:rPr>
          <w:rFonts w:cs="Arial"/>
        </w:rPr>
      </w:pPr>
      <w:r>
        <w:rPr>
          <w:rFonts w:cs="Arial"/>
        </w:rPr>
        <w:t>B. s</w:t>
      </w:r>
      <w:r w:rsidR="001F666E" w:rsidRPr="001F666E">
        <w:rPr>
          <w:rFonts w:cs="Arial"/>
        </w:rPr>
        <w:t>tarting from where you are</w:t>
      </w:r>
    </w:p>
    <w:p w14:paraId="627F8CE1" w14:textId="75F75290" w:rsidR="001F666E" w:rsidRPr="001F666E" w:rsidRDefault="00642EB3" w:rsidP="001F666E">
      <w:pPr>
        <w:rPr>
          <w:rFonts w:cs="Arial"/>
        </w:rPr>
      </w:pPr>
      <w:r>
        <w:rPr>
          <w:rFonts w:cs="Arial"/>
        </w:rPr>
        <w:t>C. e</w:t>
      </w:r>
      <w:r w:rsidR="001F666E" w:rsidRPr="001F666E">
        <w:rPr>
          <w:rFonts w:cs="Arial"/>
        </w:rPr>
        <w:t>xtend coverage of theory</w:t>
      </w:r>
    </w:p>
    <w:p w14:paraId="524C8E18" w14:textId="7D05C3D6" w:rsidR="001F666E" w:rsidRPr="001F666E" w:rsidRDefault="00642EB3" w:rsidP="001F666E">
      <w:pPr>
        <w:rPr>
          <w:rFonts w:cs="Arial"/>
        </w:rPr>
      </w:pPr>
      <w:r>
        <w:rPr>
          <w:rFonts w:cs="Arial"/>
        </w:rPr>
        <w:t>D. o</w:t>
      </w:r>
      <w:r w:rsidR="001F666E" w:rsidRPr="001F666E">
        <w:rPr>
          <w:rFonts w:cs="Arial"/>
        </w:rPr>
        <w:t>bservation/experience</w:t>
      </w:r>
    </w:p>
    <w:p w14:paraId="5DF4204F" w14:textId="02F7F686" w:rsidR="001F666E" w:rsidRPr="001F666E" w:rsidRDefault="001F666E" w:rsidP="001F666E">
      <w:pPr>
        <w:rPr>
          <w:rFonts w:cs="Arial"/>
        </w:rPr>
      </w:pPr>
      <w:r w:rsidRPr="001F666E">
        <w:rPr>
          <w:rFonts w:cs="Arial"/>
        </w:rPr>
        <w:t xml:space="preserve">Ans: </w:t>
      </w:r>
      <w:r>
        <w:rPr>
          <w:rFonts w:cs="Arial"/>
        </w:rPr>
        <w:t>C</w:t>
      </w:r>
    </w:p>
    <w:p w14:paraId="79885E9F" w14:textId="77777777" w:rsidR="001F666E" w:rsidRPr="001F666E" w:rsidRDefault="001F666E" w:rsidP="001F666E">
      <w:pPr>
        <w:rPr>
          <w:rFonts w:cs="Arial"/>
        </w:rPr>
      </w:pPr>
      <w:r w:rsidRPr="001F666E">
        <w:rPr>
          <w:rFonts w:cs="Arial"/>
        </w:rPr>
        <w:t>Cognitive Domain: Knowledge</w:t>
      </w:r>
    </w:p>
    <w:p w14:paraId="7FA2F77D" w14:textId="2003737C" w:rsidR="001F666E" w:rsidRPr="001F666E" w:rsidRDefault="001F666E" w:rsidP="001F666E">
      <w:pPr>
        <w:rPr>
          <w:rFonts w:cs="Arial"/>
        </w:rPr>
      </w:pPr>
      <w:r w:rsidRPr="001F666E">
        <w:rPr>
          <w:rFonts w:cs="Arial"/>
        </w:rPr>
        <w:t>Answer Location: Inductive Sources of Research Ideas</w:t>
      </w:r>
    </w:p>
    <w:p w14:paraId="29FD6ED2" w14:textId="77777777" w:rsidR="001F666E" w:rsidRPr="00DE4CAB" w:rsidRDefault="001F666E" w:rsidP="001F666E">
      <w:pPr>
        <w:rPr>
          <w:rFonts w:cs="Arial"/>
        </w:rPr>
      </w:pPr>
      <w:r w:rsidRPr="001F666E">
        <w:rPr>
          <w:rFonts w:cs="Arial"/>
        </w:rPr>
        <w:t>Difficulty Level: Easy</w:t>
      </w:r>
    </w:p>
    <w:p w14:paraId="1C36F777" w14:textId="11D647D8" w:rsidR="001F666E" w:rsidRDefault="001F666E" w:rsidP="001F666E">
      <w:pPr>
        <w:rPr>
          <w:rFonts w:cs="Arial"/>
        </w:rPr>
      </w:pPr>
    </w:p>
    <w:p w14:paraId="3D6AED4B" w14:textId="105197BC" w:rsidR="006B08E5" w:rsidRDefault="006B08E5" w:rsidP="001F666E">
      <w:pPr>
        <w:rPr>
          <w:rFonts w:cs="Arial"/>
        </w:rPr>
      </w:pPr>
      <w:r>
        <w:rPr>
          <w:rFonts w:cs="Arial"/>
        </w:rPr>
        <w:t xml:space="preserve">23. </w:t>
      </w:r>
      <w:r w:rsidR="00982792" w:rsidRPr="001F666E">
        <w:rPr>
          <w:rFonts w:cs="Arial"/>
          <w:lang w:val="fr-FR"/>
        </w:rPr>
        <w:t>______</w:t>
      </w:r>
      <w:r w:rsidR="001C2170">
        <w:rPr>
          <w:rFonts w:cs="Arial"/>
        </w:rPr>
        <w:t xml:space="preserve"> </w:t>
      </w:r>
      <w:r>
        <w:rPr>
          <w:rFonts w:cs="Arial"/>
        </w:rPr>
        <w:t xml:space="preserve">is </w:t>
      </w:r>
      <w:r w:rsidRPr="006B08E5">
        <w:rPr>
          <w:rFonts w:cs="Arial"/>
        </w:rPr>
        <w:t>a practice of being able to pull away from the situation and think of your experience as one of many and part of broader social factors and forces.</w:t>
      </w:r>
    </w:p>
    <w:p w14:paraId="33383681" w14:textId="3F54B35A" w:rsidR="006B08E5" w:rsidRPr="001F666E" w:rsidRDefault="00642EB3" w:rsidP="006B08E5">
      <w:pPr>
        <w:rPr>
          <w:rFonts w:cs="Arial"/>
        </w:rPr>
      </w:pPr>
      <w:r>
        <w:rPr>
          <w:rFonts w:cs="Arial"/>
        </w:rPr>
        <w:t>A. A</w:t>
      </w:r>
      <w:r w:rsidR="006B08E5" w:rsidRPr="001F666E">
        <w:rPr>
          <w:rFonts w:cs="Arial"/>
        </w:rPr>
        <w:t>nomaly</w:t>
      </w:r>
    </w:p>
    <w:p w14:paraId="0E8FC36A" w14:textId="2BB67B97" w:rsidR="006B08E5" w:rsidRPr="001F666E" w:rsidRDefault="00642EB3" w:rsidP="006B08E5">
      <w:pPr>
        <w:rPr>
          <w:rFonts w:cs="Arial"/>
        </w:rPr>
      </w:pPr>
      <w:r>
        <w:rPr>
          <w:rFonts w:cs="Arial"/>
        </w:rPr>
        <w:t>B. E</w:t>
      </w:r>
      <w:r w:rsidR="006B08E5">
        <w:rPr>
          <w:rFonts w:cs="Arial"/>
        </w:rPr>
        <w:t>xperiential considerations</w:t>
      </w:r>
    </w:p>
    <w:p w14:paraId="3C487719" w14:textId="12B00EA6" w:rsidR="006B08E5" w:rsidRDefault="00642EB3" w:rsidP="006B08E5">
      <w:pPr>
        <w:rPr>
          <w:rFonts w:cs="Arial"/>
        </w:rPr>
      </w:pPr>
      <w:r>
        <w:rPr>
          <w:rFonts w:cs="Arial"/>
        </w:rPr>
        <w:t>C. S</w:t>
      </w:r>
      <w:r w:rsidR="006B08E5" w:rsidRPr="001F666E">
        <w:rPr>
          <w:rFonts w:cs="Arial"/>
        </w:rPr>
        <w:t>upplied Problem</w:t>
      </w:r>
    </w:p>
    <w:p w14:paraId="08FCEE63" w14:textId="2570611B" w:rsidR="006B08E5" w:rsidRDefault="00642EB3" w:rsidP="006B08E5">
      <w:pPr>
        <w:rPr>
          <w:rFonts w:cs="Arial"/>
        </w:rPr>
      </w:pPr>
      <w:r>
        <w:rPr>
          <w:rFonts w:cs="Arial"/>
        </w:rPr>
        <w:t>D. S</w:t>
      </w:r>
      <w:r w:rsidR="006B08E5" w:rsidRPr="006B08E5">
        <w:rPr>
          <w:rFonts w:cs="Arial"/>
        </w:rPr>
        <w:t>ociological imagination</w:t>
      </w:r>
    </w:p>
    <w:p w14:paraId="064E01FA" w14:textId="691C97EB" w:rsidR="006B08E5" w:rsidRPr="001F666E" w:rsidRDefault="006B08E5" w:rsidP="006B08E5">
      <w:pPr>
        <w:rPr>
          <w:rFonts w:cs="Arial"/>
        </w:rPr>
      </w:pPr>
      <w:r w:rsidRPr="001F666E">
        <w:rPr>
          <w:rFonts w:cs="Arial"/>
        </w:rPr>
        <w:t xml:space="preserve">Ans: </w:t>
      </w:r>
      <w:r>
        <w:rPr>
          <w:rFonts w:cs="Arial"/>
        </w:rPr>
        <w:t>A</w:t>
      </w:r>
    </w:p>
    <w:p w14:paraId="79AE87E4" w14:textId="77777777" w:rsidR="006B08E5" w:rsidRPr="001F666E" w:rsidRDefault="006B08E5" w:rsidP="006B08E5">
      <w:pPr>
        <w:rPr>
          <w:rFonts w:cs="Arial"/>
        </w:rPr>
      </w:pPr>
      <w:r w:rsidRPr="001F666E">
        <w:rPr>
          <w:rFonts w:cs="Arial"/>
        </w:rPr>
        <w:t>Cognitive Domain: Knowledge</w:t>
      </w:r>
    </w:p>
    <w:p w14:paraId="37A03F3F" w14:textId="634A02E0" w:rsidR="006B08E5" w:rsidRDefault="006B08E5" w:rsidP="006B08E5">
      <w:pPr>
        <w:rPr>
          <w:rFonts w:cs="Arial"/>
        </w:rPr>
      </w:pPr>
      <w:r w:rsidRPr="001F666E">
        <w:rPr>
          <w:rFonts w:cs="Arial"/>
        </w:rPr>
        <w:t xml:space="preserve">Answer Location: </w:t>
      </w:r>
      <w:r w:rsidRPr="006B08E5">
        <w:rPr>
          <w:rFonts w:cs="Arial"/>
        </w:rPr>
        <w:t xml:space="preserve">Starting </w:t>
      </w:r>
      <w:r w:rsidR="00E84AB4">
        <w:rPr>
          <w:rFonts w:cs="Arial"/>
        </w:rPr>
        <w:t>F</w:t>
      </w:r>
      <w:r w:rsidR="00E84AB4" w:rsidRPr="006B08E5">
        <w:rPr>
          <w:rFonts w:cs="Arial"/>
        </w:rPr>
        <w:t xml:space="preserve">rom </w:t>
      </w:r>
      <w:r w:rsidRPr="006B08E5">
        <w:rPr>
          <w:rFonts w:cs="Arial"/>
        </w:rPr>
        <w:t>Where You Are</w:t>
      </w:r>
    </w:p>
    <w:p w14:paraId="19A732D3" w14:textId="77777777" w:rsidR="006B08E5" w:rsidRPr="00DE4CAB" w:rsidRDefault="006B08E5" w:rsidP="006B08E5">
      <w:pPr>
        <w:rPr>
          <w:rFonts w:cs="Arial"/>
        </w:rPr>
      </w:pPr>
      <w:r w:rsidRPr="001F666E">
        <w:rPr>
          <w:rFonts w:cs="Arial"/>
        </w:rPr>
        <w:t>Difficulty Level: Easy</w:t>
      </w:r>
    </w:p>
    <w:p w14:paraId="2F8A5EBB" w14:textId="77777777" w:rsidR="006B08E5" w:rsidRDefault="006B08E5" w:rsidP="001F666E">
      <w:pPr>
        <w:rPr>
          <w:rFonts w:cs="Arial"/>
        </w:rPr>
      </w:pPr>
    </w:p>
    <w:p w14:paraId="564C3DC5" w14:textId="295D42D0" w:rsidR="001F666E" w:rsidRPr="001F666E" w:rsidRDefault="001F666E" w:rsidP="001F666E">
      <w:pPr>
        <w:rPr>
          <w:rFonts w:cs="Arial"/>
        </w:rPr>
      </w:pPr>
      <w:r>
        <w:rPr>
          <w:rFonts w:cs="Arial"/>
        </w:rPr>
        <w:t>2</w:t>
      </w:r>
      <w:r w:rsidR="006B08E5">
        <w:rPr>
          <w:rFonts w:cs="Arial"/>
        </w:rPr>
        <w:t>4</w:t>
      </w:r>
      <w:r>
        <w:rPr>
          <w:rFonts w:cs="Arial"/>
        </w:rPr>
        <w:t xml:space="preserve">. </w:t>
      </w:r>
      <w:r w:rsidR="00982792" w:rsidRPr="001F666E">
        <w:rPr>
          <w:rFonts w:cs="Arial"/>
          <w:lang w:val="fr-FR"/>
        </w:rPr>
        <w:t>______</w:t>
      </w:r>
      <w:r>
        <w:rPr>
          <w:rFonts w:cs="Arial"/>
        </w:rPr>
        <w:t xml:space="preserve"> refers to</w:t>
      </w:r>
      <w:r w:rsidRPr="001F666E">
        <w:rPr>
          <w:rFonts w:cs="Arial"/>
        </w:rPr>
        <w:t xml:space="preserve"> situations that should not exist according to the theory that’s guiding the research</w:t>
      </w:r>
      <w:r>
        <w:rPr>
          <w:rFonts w:cs="Arial"/>
        </w:rPr>
        <w:t>.</w:t>
      </w:r>
    </w:p>
    <w:p w14:paraId="45EA912C" w14:textId="121EC2DF" w:rsidR="001F666E" w:rsidRPr="001F666E" w:rsidRDefault="00642EB3" w:rsidP="001F666E">
      <w:pPr>
        <w:rPr>
          <w:rFonts w:cs="Arial"/>
        </w:rPr>
      </w:pPr>
      <w:r>
        <w:rPr>
          <w:rFonts w:cs="Arial"/>
        </w:rPr>
        <w:t>A. A</w:t>
      </w:r>
      <w:r w:rsidR="001F666E" w:rsidRPr="001F666E">
        <w:rPr>
          <w:rFonts w:cs="Arial"/>
        </w:rPr>
        <w:t>nomaly</w:t>
      </w:r>
    </w:p>
    <w:p w14:paraId="52D02052" w14:textId="4126ADC4" w:rsidR="001F666E" w:rsidRPr="001F666E" w:rsidRDefault="00642EB3" w:rsidP="001F666E">
      <w:pPr>
        <w:rPr>
          <w:rFonts w:cs="Arial"/>
        </w:rPr>
      </w:pPr>
      <w:r>
        <w:rPr>
          <w:rFonts w:cs="Arial"/>
        </w:rPr>
        <w:t>B. S</w:t>
      </w:r>
      <w:r w:rsidR="001F666E" w:rsidRPr="001F666E">
        <w:rPr>
          <w:rFonts w:cs="Arial"/>
        </w:rPr>
        <w:t>erendipity</w:t>
      </w:r>
    </w:p>
    <w:p w14:paraId="57BF7021" w14:textId="03E5205C" w:rsidR="001F666E" w:rsidRDefault="00642EB3" w:rsidP="001F666E">
      <w:pPr>
        <w:rPr>
          <w:rFonts w:cs="Arial"/>
        </w:rPr>
      </w:pPr>
      <w:r>
        <w:rPr>
          <w:rFonts w:cs="Arial"/>
        </w:rPr>
        <w:t>C. S</w:t>
      </w:r>
      <w:r w:rsidR="001F666E" w:rsidRPr="001F666E">
        <w:rPr>
          <w:rFonts w:cs="Arial"/>
        </w:rPr>
        <w:t>upplied Problem</w:t>
      </w:r>
    </w:p>
    <w:p w14:paraId="3DEBCD5B" w14:textId="76BFD7A0" w:rsidR="001F666E" w:rsidRPr="001F666E" w:rsidRDefault="00642EB3" w:rsidP="001F666E">
      <w:pPr>
        <w:rPr>
          <w:rFonts w:cs="Arial"/>
        </w:rPr>
      </w:pPr>
      <w:r>
        <w:rPr>
          <w:rFonts w:cs="Arial"/>
        </w:rPr>
        <w:t>D. C</w:t>
      </w:r>
      <w:r w:rsidR="001F666E">
        <w:rPr>
          <w:rFonts w:cs="Arial"/>
        </w:rPr>
        <w:t>onfirmation bias</w:t>
      </w:r>
    </w:p>
    <w:p w14:paraId="1A31F1C7" w14:textId="13900C60" w:rsidR="001F666E" w:rsidRPr="001F666E" w:rsidRDefault="001F666E" w:rsidP="001F666E">
      <w:pPr>
        <w:rPr>
          <w:rFonts w:cs="Arial"/>
        </w:rPr>
      </w:pPr>
      <w:r w:rsidRPr="001F666E">
        <w:rPr>
          <w:rFonts w:cs="Arial"/>
        </w:rPr>
        <w:t xml:space="preserve">Ans: </w:t>
      </w:r>
      <w:r>
        <w:rPr>
          <w:rFonts w:cs="Arial"/>
        </w:rPr>
        <w:t>A</w:t>
      </w:r>
    </w:p>
    <w:p w14:paraId="09153158" w14:textId="77777777" w:rsidR="001F666E" w:rsidRPr="001F666E" w:rsidRDefault="001F666E" w:rsidP="001F666E">
      <w:pPr>
        <w:rPr>
          <w:rFonts w:cs="Arial"/>
        </w:rPr>
      </w:pPr>
      <w:r w:rsidRPr="001F666E">
        <w:rPr>
          <w:rFonts w:cs="Arial"/>
        </w:rPr>
        <w:t>Cognitive Domain: Knowledge</w:t>
      </w:r>
    </w:p>
    <w:p w14:paraId="44603C8A" w14:textId="77777777" w:rsidR="001F666E" w:rsidRDefault="001F666E" w:rsidP="001F666E">
      <w:pPr>
        <w:rPr>
          <w:rFonts w:cs="Arial"/>
        </w:rPr>
      </w:pPr>
      <w:r w:rsidRPr="001F666E">
        <w:rPr>
          <w:rFonts w:cs="Arial"/>
        </w:rPr>
        <w:t>Answer Location: Surprises: Anomaly and Serendipity</w:t>
      </w:r>
    </w:p>
    <w:p w14:paraId="206F7DF1" w14:textId="06F01B9E" w:rsidR="001F666E" w:rsidRPr="00DE4CAB" w:rsidRDefault="001F666E" w:rsidP="001F666E">
      <w:pPr>
        <w:rPr>
          <w:rFonts w:cs="Arial"/>
        </w:rPr>
      </w:pPr>
      <w:r w:rsidRPr="001F666E">
        <w:rPr>
          <w:rFonts w:cs="Arial"/>
        </w:rPr>
        <w:t>Difficulty Level: Easy</w:t>
      </w:r>
    </w:p>
    <w:p w14:paraId="648ED347" w14:textId="24EA58B5" w:rsidR="001F666E" w:rsidRDefault="001F666E" w:rsidP="001F666E">
      <w:pPr>
        <w:rPr>
          <w:rFonts w:cs="Arial"/>
        </w:rPr>
      </w:pPr>
    </w:p>
    <w:p w14:paraId="4EFF145F" w14:textId="38C0048B" w:rsidR="001F666E" w:rsidRPr="001F666E" w:rsidRDefault="001F666E" w:rsidP="001F666E">
      <w:pPr>
        <w:rPr>
          <w:rFonts w:cs="Arial"/>
        </w:rPr>
      </w:pPr>
      <w:r>
        <w:rPr>
          <w:rFonts w:cs="Arial"/>
        </w:rPr>
        <w:t>2</w:t>
      </w:r>
      <w:r w:rsidR="006B08E5">
        <w:rPr>
          <w:rFonts w:cs="Arial"/>
        </w:rPr>
        <w:t>5</w:t>
      </w:r>
      <w:r>
        <w:rPr>
          <w:rFonts w:cs="Arial"/>
        </w:rPr>
        <w:t xml:space="preserve">. </w:t>
      </w:r>
      <w:r w:rsidR="00982792" w:rsidRPr="001F666E">
        <w:rPr>
          <w:rFonts w:cs="Arial"/>
          <w:lang w:val="fr-FR"/>
        </w:rPr>
        <w:t>______</w:t>
      </w:r>
      <w:r>
        <w:rPr>
          <w:rFonts w:cs="Arial"/>
        </w:rPr>
        <w:t xml:space="preserve"> refers to</w:t>
      </w:r>
      <w:r w:rsidRPr="001F666E">
        <w:rPr>
          <w:rFonts w:cs="Arial"/>
        </w:rPr>
        <w:t xml:space="preserve"> unexpected findings that are virtually stumbled upon while looking for something else</w:t>
      </w:r>
      <w:r>
        <w:rPr>
          <w:rFonts w:cs="Arial"/>
        </w:rPr>
        <w:t>.</w:t>
      </w:r>
    </w:p>
    <w:p w14:paraId="51190E88" w14:textId="44768830" w:rsidR="001F666E" w:rsidRPr="001F666E" w:rsidRDefault="00642EB3" w:rsidP="001F666E">
      <w:pPr>
        <w:rPr>
          <w:rFonts w:cs="Arial"/>
        </w:rPr>
      </w:pPr>
      <w:r>
        <w:rPr>
          <w:rFonts w:cs="Arial"/>
        </w:rPr>
        <w:t>A. A</w:t>
      </w:r>
      <w:r w:rsidR="001F666E" w:rsidRPr="001F666E">
        <w:rPr>
          <w:rFonts w:cs="Arial"/>
        </w:rPr>
        <w:t>nomaly</w:t>
      </w:r>
    </w:p>
    <w:p w14:paraId="494F4CC0" w14:textId="125382B7" w:rsidR="001F666E" w:rsidRPr="001F666E" w:rsidRDefault="00642EB3" w:rsidP="001F666E">
      <w:pPr>
        <w:rPr>
          <w:rFonts w:cs="Arial"/>
        </w:rPr>
      </w:pPr>
      <w:r>
        <w:rPr>
          <w:rFonts w:cs="Arial"/>
        </w:rPr>
        <w:t>B. S</w:t>
      </w:r>
      <w:r w:rsidR="001F666E" w:rsidRPr="001F666E">
        <w:rPr>
          <w:rFonts w:cs="Arial"/>
        </w:rPr>
        <w:t>erendipity</w:t>
      </w:r>
    </w:p>
    <w:p w14:paraId="02403752" w14:textId="28CA61D3" w:rsidR="001F666E" w:rsidRDefault="00642EB3" w:rsidP="001F666E">
      <w:pPr>
        <w:rPr>
          <w:rFonts w:cs="Arial"/>
        </w:rPr>
      </w:pPr>
      <w:r>
        <w:rPr>
          <w:rFonts w:cs="Arial"/>
        </w:rPr>
        <w:t>C. S</w:t>
      </w:r>
      <w:r w:rsidR="001F666E" w:rsidRPr="001F666E">
        <w:rPr>
          <w:rFonts w:cs="Arial"/>
        </w:rPr>
        <w:t>upplied Problem</w:t>
      </w:r>
    </w:p>
    <w:p w14:paraId="749708E5" w14:textId="62CB7DC1" w:rsidR="001F666E" w:rsidRPr="001F666E" w:rsidRDefault="00642EB3" w:rsidP="001F666E">
      <w:pPr>
        <w:rPr>
          <w:rFonts w:cs="Arial"/>
        </w:rPr>
      </w:pPr>
      <w:r>
        <w:rPr>
          <w:rFonts w:cs="Arial"/>
        </w:rPr>
        <w:t>D. C</w:t>
      </w:r>
      <w:r w:rsidR="001F666E">
        <w:rPr>
          <w:rFonts w:cs="Arial"/>
        </w:rPr>
        <w:t>onfirmation bias</w:t>
      </w:r>
    </w:p>
    <w:p w14:paraId="52BA7050" w14:textId="05739913" w:rsidR="001F666E" w:rsidRPr="001F666E" w:rsidRDefault="001F666E" w:rsidP="001F666E">
      <w:pPr>
        <w:rPr>
          <w:rFonts w:cs="Arial"/>
        </w:rPr>
      </w:pPr>
      <w:r w:rsidRPr="001F666E">
        <w:rPr>
          <w:rFonts w:cs="Arial"/>
        </w:rPr>
        <w:t xml:space="preserve">Ans: </w:t>
      </w:r>
      <w:r>
        <w:rPr>
          <w:rFonts w:cs="Arial"/>
        </w:rPr>
        <w:t>B</w:t>
      </w:r>
    </w:p>
    <w:p w14:paraId="55738135" w14:textId="77777777" w:rsidR="001F666E" w:rsidRPr="001F666E" w:rsidRDefault="001F666E" w:rsidP="001F666E">
      <w:pPr>
        <w:rPr>
          <w:rFonts w:cs="Arial"/>
        </w:rPr>
      </w:pPr>
      <w:r w:rsidRPr="001F666E">
        <w:rPr>
          <w:rFonts w:cs="Arial"/>
        </w:rPr>
        <w:t>Cognitive Domain: Knowledge</w:t>
      </w:r>
    </w:p>
    <w:p w14:paraId="4B30A76B" w14:textId="02901BF4" w:rsidR="001F666E" w:rsidRPr="001F666E" w:rsidRDefault="001F666E" w:rsidP="001F666E">
      <w:pPr>
        <w:rPr>
          <w:rFonts w:cs="Arial"/>
        </w:rPr>
      </w:pPr>
      <w:r w:rsidRPr="001F666E">
        <w:rPr>
          <w:rFonts w:cs="Arial"/>
        </w:rPr>
        <w:t>Answer Location: Surprises: Anomaly and Serendipity</w:t>
      </w:r>
    </w:p>
    <w:p w14:paraId="2493938E" w14:textId="77777777" w:rsidR="001F666E" w:rsidRPr="00DE4CAB" w:rsidRDefault="001F666E" w:rsidP="001F666E">
      <w:pPr>
        <w:rPr>
          <w:rFonts w:cs="Arial"/>
        </w:rPr>
      </w:pPr>
      <w:r w:rsidRPr="001F666E">
        <w:rPr>
          <w:rFonts w:cs="Arial"/>
        </w:rPr>
        <w:t>Difficulty Level: Easy</w:t>
      </w:r>
    </w:p>
    <w:p w14:paraId="4D59DC8A" w14:textId="30981E55" w:rsidR="001F666E" w:rsidRDefault="001F666E" w:rsidP="001F666E">
      <w:pPr>
        <w:rPr>
          <w:rFonts w:cs="Arial"/>
        </w:rPr>
      </w:pPr>
    </w:p>
    <w:p w14:paraId="56D0773F" w14:textId="77777777" w:rsidR="001F666E" w:rsidRPr="00DE4CAB" w:rsidRDefault="001F666E" w:rsidP="001F666E">
      <w:pPr>
        <w:rPr>
          <w:rFonts w:cs="Arial"/>
        </w:rPr>
      </w:pPr>
    </w:p>
    <w:p w14:paraId="338DD405" w14:textId="33A44AD4" w:rsidR="009A0365" w:rsidRDefault="00607563" w:rsidP="0039445D">
      <w:pPr>
        <w:pStyle w:val="Heading1"/>
        <w:rPr>
          <w:i/>
        </w:rPr>
      </w:pPr>
      <w:r w:rsidRPr="00DE4CAB">
        <w:t>True/False</w:t>
      </w:r>
    </w:p>
    <w:p w14:paraId="0E410870" w14:textId="77777777" w:rsidR="0039445D" w:rsidRPr="00182255" w:rsidRDefault="0039445D" w:rsidP="008F3E01"/>
    <w:p w14:paraId="5A00BFCA" w14:textId="70A2AF0A" w:rsidR="001F666E" w:rsidRPr="008F3E01" w:rsidRDefault="0039445D" w:rsidP="008F3E01">
      <w:pPr>
        <w:rPr>
          <w:rFonts w:cs="Arial"/>
          <w:lang w:val="fr-FR"/>
        </w:rPr>
      </w:pPr>
      <w:r>
        <w:rPr>
          <w:rFonts w:cs="Arial"/>
          <w:lang w:val="fr-FR"/>
        </w:rPr>
        <w:t xml:space="preserve">1. </w:t>
      </w:r>
      <w:r w:rsidR="001F666E" w:rsidRPr="00182255">
        <w:rPr>
          <w:rFonts w:cs="Arial"/>
          <w:lang w:val="fr-FR"/>
        </w:rPr>
        <w:t xml:space="preserve">Qualitative researchers prefer the </w:t>
      </w:r>
      <w:r w:rsidR="001F666E" w:rsidRPr="008F3E01">
        <w:rPr>
          <w:rFonts w:cs="Arial"/>
          <w:lang w:val="fr-FR"/>
        </w:rPr>
        <w:t>hypothetico-deductive method.</w:t>
      </w:r>
    </w:p>
    <w:p w14:paraId="2F43BE5C" w14:textId="08D1218C" w:rsidR="002B05A6" w:rsidRPr="001F666E" w:rsidRDefault="002B05A6" w:rsidP="001F666E">
      <w:pPr>
        <w:ind w:left="30"/>
        <w:rPr>
          <w:rFonts w:cs="Arial"/>
          <w:lang w:val="fr-FR"/>
        </w:rPr>
      </w:pPr>
      <w:r w:rsidRPr="001F666E">
        <w:rPr>
          <w:rFonts w:cs="Arial"/>
        </w:rPr>
        <w:t xml:space="preserve">Ans: </w:t>
      </w:r>
      <w:r w:rsidR="001F666E" w:rsidRPr="001F666E">
        <w:rPr>
          <w:rFonts w:cs="Arial"/>
          <w:lang w:val="fr-FR"/>
        </w:rPr>
        <w:t>F</w:t>
      </w:r>
    </w:p>
    <w:p w14:paraId="54EAA284" w14:textId="40D76834" w:rsidR="002B05A6" w:rsidRPr="00DE4CAB" w:rsidRDefault="002B05A6" w:rsidP="001F666E">
      <w:pPr>
        <w:ind w:left="30"/>
        <w:rPr>
          <w:rFonts w:cs="Arial"/>
          <w:color w:val="FF0000"/>
        </w:rPr>
      </w:pPr>
      <w:r w:rsidRPr="00DE4CAB">
        <w:rPr>
          <w:rFonts w:cs="Arial"/>
        </w:rPr>
        <w:t>Cognitive Domain:</w:t>
      </w:r>
      <w:r w:rsidR="001C2170">
        <w:rPr>
          <w:rFonts w:cs="Arial"/>
        </w:rPr>
        <w:t xml:space="preserve"> </w:t>
      </w:r>
      <w:r w:rsidR="00E92247">
        <w:rPr>
          <w:rFonts w:cs="Arial"/>
        </w:rPr>
        <w:t>Knowledge</w:t>
      </w:r>
    </w:p>
    <w:p w14:paraId="64827AAF" w14:textId="0B1151CC" w:rsidR="001C2170" w:rsidRDefault="002B05A6" w:rsidP="001F666E">
      <w:pPr>
        <w:ind w:left="30"/>
        <w:rPr>
          <w:rFonts w:cs="Arial"/>
        </w:rPr>
      </w:pPr>
      <w:r w:rsidRPr="00DE4CAB">
        <w:rPr>
          <w:rFonts w:cs="Arial"/>
        </w:rPr>
        <w:t>Answer Location:</w:t>
      </w:r>
      <w:r w:rsidR="001C2170">
        <w:rPr>
          <w:rFonts w:cs="Arial"/>
        </w:rPr>
        <w:t xml:space="preserve"> </w:t>
      </w:r>
      <w:r w:rsidR="001F666E" w:rsidRPr="001F666E">
        <w:rPr>
          <w:rFonts w:cs="Arial"/>
        </w:rPr>
        <w:t>Deductive Logic</w:t>
      </w:r>
    </w:p>
    <w:p w14:paraId="48698CA7" w14:textId="333905C1" w:rsidR="002B05A6" w:rsidRPr="00DE4CAB" w:rsidRDefault="002B05A6" w:rsidP="001F666E">
      <w:pPr>
        <w:ind w:left="30"/>
        <w:rPr>
          <w:rFonts w:cs="Arial"/>
        </w:rPr>
      </w:pPr>
      <w:r w:rsidRPr="00DE4CAB">
        <w:rPr>
          <w:rFonts w:cs="Arial"/>
        </w:rPr>
        <w:t xml:space="preserve">Difficulty Level: </w:t>
      </w:r>
      <w:r w:rsidR="008A0F44">
        <w:rPr>
          <w:rFonts w:cs="Arial"/>
        </w:rPr>
        <w:t>Easy</w:t>
      </w:r>
    </w:p>
    <w:p w14:paraId="1445AF53" w14:textId="77777777" w:rsidR="009A0365" w:rsidRPr="00DE4CAB" w:rsidRDefault="009A0365" w:rsidP="001F666E">
      <w:pPr>
        <w:rPr>
          <w:rFonts w:cs="Arial"/>
        </w:rPr>
      </w:pPr>
    </w:p>
    <w:p w14:paraId="5063AFA9" w14:textId="6E3EAC09" w:rsidR="00607563" w:rsidRPr="00DE4CAB" w:rsidRDefault="00C50030" w:rsidP="001F666E">
      <w:pPr>
        <w:rPr>
          <w:rFonts w:cs="Arial"/>
        </w:rPr>
      </w:pPr>
      <w:r w:rsidRPr="00DE4CAB">
        <w:rPr>
          <w:rFonts w:cs="Arial"/>
        </w:rPr>
        <w:t>2</w:t>
      </w:r>
      <w:r w:rsidR="00607563" w:rsidRPr="00DE4CAB">
        <w:rPr>
          <w:rFonts w:cs="Arial"/>
        </w:rPr>
        <w:t xml:space="preserve">. </w:t>
      </w:r>
      <w:r w:rsidR="001F666E">
        <w:rPr>
          <w:rFonts w:cs="Arial"/>
        </w:rPr>
        <w:t xml:space="preserve">Most people start literature searches with a </w:t>
      </w:r>
      <w:r w:rsidR="001F666E" w:rsidRPr="001F666E">
        <w:rPr>
          <w:rFonts w:cs="Arial"/>
        </w:rPr>
        <w:t>simple subject search</w:t>
      </w:r>
      <w:r w:rsidR="001F666E">
        <w:rPr>
          <w:rFonts w:cs="Arial"/>
        </w:rPr>
        <w:t>.</w:t>
      </w:r>
    </w:p>
    <w:p w14:paraId="3431A4DD" w14:textId="67B9CDA7" w:rsidR="00C53F8A" w:rsidRPr="00DE4CAB" w:rsidRDefault="00626F4F">
      <w:pPr>
        <w:rPr>
          <w:rFonts w:cs="Arial"/>
        </w:rPr>
      </w:pPr>
      <w:r w:rsidRPr="00DE4CAB">
        <w:rPr>
          <w:rFonts w:cs="Arial"/>
        </w:rPr>
        <w:t>Ans:</w:t>
      </w:r>
      <w:r w:rsidR="00614471">
        <w:rPr>
          <w:rFonts w:cs="Arial"/>
        </w:rPr>
        <w:t xml:space="preserve"> </w:t>
      </w:r>
      <w:r w:rsidR="001F666E">
        <w:rPr>
          <w:rFonts w:cs="Arial"/>
        </w:rPr>
        <w:t>T</w:t>
      </w:r>
    </w:p>
    <w:p w14:paraId="33A3DD74" w14:textId="5147D617" w:rsidR="001C2170" w:rsidRDefault="004E4AE4" w:rsidP="00626F4F">
      <w:pPr>
        <w:rPr>
          <w:rFonts w:cs="Arial"/>
        </w:rPr>
      </w:pPr>
      <w:r w:rsidRPr="00DE4CAB">
        <w:rPr>
          <w:rFonts w:cs="Arial"/>
        </w:rPr>
        <w:t>Cognitive Domain:</w:t>
      </w:r>
      <w:r w:rsidR="00614471">
        <w:rPr>
          <w:rFonts w:cs="Arial"/>
        </w:rPr>
        <w:t xml:space="preserve"> </w:t>
      </w:r>
      <w:r w:rsidR="001F666E">
        <w:rPr>
          <w:rFonts w:cs="Arial"/>
        </w:rPr>
        <w:t>Knowledge</w:t>
      </w:r>
    </w:p>
    <w:p w14:paraId="7CA96BA1" w14:textId="4BED1788" w:rsidR="001C2170" w:rsidRDefault="004E4AE4" w:rsidP="00626F4F">
      <w:pPr>
        <w:rPr>
          <w:rFonts w:cs="Arial"/>
        </w:rPr>
      </w:pPr>
      <w:r w:rsidRPr="00DE4CAB">
        <w:rPr>
          <w:rFonts w:cs="Arial"/>
        </w:rPr>
        <w:t xml:space="preserve">Answer Location: </w:t>
      </w:r>
      <w:r w:rsidR="001F666E" w:rsidRPr="001F666E">
        <w:rPr>
          <w:rFonts w:cs="Arial"/>
        </w:rPr>
        <w:t>Additional Techniques for Searching the Literature</w:t>
      </w:r>
    </w:p>
    <w:p w14:paraId="3468F1D3" w14:textId="478FAB42" w:rsidR="00AE459C" w:rsidRPr="00DE4CAB" w:rsidRDefault="004E4AE4" w:rsidP="00626F4F">
      <w:pPr>
        <w:rPr>
          <w:rFonts w:cs="Arial"/>
        </w:rPr>
      </w:pPr>
      <w:r w:rsidRPr="00DE4CAB">
        <w:rPr>
          <w:rFonts w:cs="Arial"/>
        </w:rPr>
        <w:t xml:space="preserve">Difficulty Level: </w:t>
      </w:r>
      <w:r w:rsidR="001F666E">
        <w:rPr>
          <w:rFonts w:cs="Arial"/>
        </w:rPr>
        <w:t>Easy</w:t>
      </w:r>
    </w:p>
    <w:p w14:paraId="3911F5C2" w14:textId="77777777" w:rsidR="009A0365" w:rsidRPr="00DE4CAB" w:rsidRDefault="009A0365" w:rsidP="00626F4F">
      <w:pPr>
        <w:rPr>
          <w:rFonts w:cs="Arial"/>
        </w:rPr>
      </w:pPr>
    </w:p>
    <w:p w14:paraId="010DDF9C" w14:textId="3B9B3AA5" w:rsidR="00C50030" w:rsidRPr="00DE4CAB" w:rsidRDefault="00C50030" w:rsidP="00C50030">
      <w:pPr>
        <w:rPr>
          <w:rFonts w:cs="Arial"/>
        </w:rPr>
      </w:pPr>
      <w:r w:rsidRPr="00DE4CAB">
        <w:rPr>
          <w:rFonts w:cs="Arial"/>
        </w:rPr>
        <w:t xml:space="preserve">3. </w:t>
      </w:r>
      <w:r w:rsidR="001F666E">
        <w:rPr>
          <w:rFonts w:cs="Arial"/>
        </w:rPr>
        <w:t>“The literature” only refers to journal articles and books.</w:t>
      </w:r>
    </w:p>
    <w:p w14:paraId="4211FC7B" w14:textId="3F7A8A79" w:rsidR="00C50030" w:rsidRPr="00DE4CAB" w:rsidRDefault="00C50030">
      <w:pPr>
        <w:rPr>
          <w:rFonts w:cs="Arial"/>
        </w:rPr>
      </w:pPr>
      <w:r w:rsidRPr="00DE4CAB">
        <w:rPr>
          <w:rFonts w:cs="Arial"/>
        </w:rPr>
        <w:t>Ans:</w:t>
      </w:r>
      <w:r w:rsidR="00291301" w:rsidRPr="00DE4CAB">
        <w:rPr>
          <w:rFonts w:cs="Arial"/>
        </w:rPr>
        <w:t xml:space="preserve"> </w:t>
      </w:r>
      <w:r w:rsidR="00A62231">
        <w:rPr>
          <w:rFonts w:cs="Arial"/>
        </w:rPr>
        <w:t>F</w:t>
      </w:r>
    </w:p>
    <w:p w14:paraId="470FDC94" w14:textId="6EB95123" w:rsidR="00C50030" w:rsidRPr="00DE4CAB" w:rsidRDefault="004E4AE4" w:rsidP="00C50030">
      <w:pPr>
        <w:rPr>
          <w:rFonts w:cs="Arial"/>
        </w:rPr>
      </w:pPr>
      <w:r w:rsidRPr="00DE4CAB">
        <w:rPr>
          <w:rFonts w:cs="Arial"/>
        </w:rPr>
        <w:t xml:space="preserve">Cognitive Domain: </w:t>
      </w:r>
      <w:r w:rsidR="0041332D">
        <w:rPr>
          <w:rFonts w:cs="Arial"/>
        </w:rPr>
        <w:t>Comprehension</w:t>
      </w:r>
    </w:p>
    <w:p w14:paraId="386AC942" w14:textId="77777777" w:rsidR="001F666E" w:rsidRDefault="004E4AE4" w:rsidP="00C50030">
      <w:pPr>
        <w:rPr>
          <w:rFonts w:cs="Arial"/>
        </w:rPr>
      </w:pPr>
      <w:r w:rsidRPr="00DE4CAB">
        <w:rPr>
          <w:rFonts w:cs="Arial"/>
        </w:rPr>
        <w:t xml:space="preserve">Answer Location: </w:t>
      </w:r>
      <w:r w:rsidR="001F666E" w:rsidRPr="001F666E">
        <w:rPr>
          <w:rFonts w:cs="Arial"/>
        </w:rPr>
        <w:t>Connecting With the Literature</w:t>
      </w:r>
    </w:p>
    <w:p w14:paraId="468DEC7D" w14:textId="033F8F58" w:rsidR="00AE459C" w:rsidRPr="00DE4CAB" w:rsidRDefault="004E4AE4" w:rsidP="00C50030">
      <w:pPr>
        <w:rPr>
          <w:rFonts w:cs="Arial"/>
        </w:rPr>
      </w:pPr>
      <w:r w:rsidRPr="00DE4CAB">
        <w:rPr>
          <w:rFonts w:cs="Arial"/>
        </w:rPr>
        <w:t xml:space="preserve">Difficulty Level: </w:t>
      </w:r>
      <w:r w:rsidR="00992E28">
        <w:rPr>
          <w:rFonts w:cs="Arial"/>
        </w:rPr>
        <w:t>Medium</w:t>
      </w:r>
    </w:p>
    <w:p w14:paraId="4DB63F44" w14:textId="77777777" w:rsidR="009A0365" w:rsidRPr="00DE4CAB" w:rsidRDefault="009A0365" w:rsidP="00C50030">
      <w:pPr>
        <w:rPr>
          <w:rFonts w:cs="Arial"/>
        </w:rPr>
      </w:pPr>
    </w:p>
    <w:p w14:paraId="63A5F4F5" w14:textId="5ED5E6E3" w:rsidR="00C50030" w:rsidRPr="00DE4CAB" w:rsidRDefault="00C50030" w:rsidP="00C50030">
      <w:pPr>
        <w:rPr>
          <w:rFonts w:cs="Arial"/>
        </w:rPr>
      </w:pPr>
      <w:r w:rsidRPr="00DE4CAB">
        <w:rPr>
          <w:rFonts w:cs="Arial"/>
        </w:rPr>
        <w:t>4.</w:t>
      </w:r>
      <w:r w:rsidR="00BD3B05">
        <w:rPr>
          <w:rFonts w:cs="Arial"/>
        </w:rPr>
        <w:t xml:space="preserve"> </w:t>
      </w:r>
      <w:r w:rsidR="001F666E">
        <w:rPr>
          <w:rFonts w:cs="Arial"/>
        </w:rPr>
        <w:t>You can access the catalog of many university’ libraries in-person and virtually.</w:t>
      </w:r>
    </w:p>
    <w:p w14:paraId="1AFFEF19" w14:textId="15637349" w:rsidR="00DF4885" w:rsidRPr="00DE4CAB" w:rsidRDefault="00C50030">
      <w:pPr>
        <w:rPr>
          <w:rFonts w:cs="Arial"/>
        </w:rPr>
      </w:pPr>
      <w:r w:rsidRPr="00DE4CAB">
        <w:rPr>
          <w:rFonts w:cs="Arial"/>
        </w:rPr>
        <w:t>Ans:</w:t>
      </w:r>
      <w:r w:rsidR="00291301" w:rsidRPr="00DE4CAB">
        <w:rPr>
          <w:rFonts w:cs="Arial"/>
        </w:rPr>
        <w:t xml:space="preserve"> </w:t>
      </w:r>
      <w:r w:rsidR="00DF4885">
        <w:rPr>
          <w:rFonts w:cs="Arial"/>
        </w:rPr>
        <w:t>T</w:t>
      </w:r>
    </w:p>
    <w:p w14:paraId="7E137B63" w14:textId="1A86E29D" w:rsidR="00C50030" w:rsidRPr="00DE4CAB" w:rsidRDefault="004E4AE4" w:rsidP="00C50030">
      <w:pPr>
        <w:rPr>
          <w:rFonts w:cs="Arial"/>
        </w:rPr>
      </w:pPr>
      <w:r w:rsidRPr="00DE4CAB">
        <w:rPr>
          <w:rFonts w:cs="Arial"/>
        </w:rPr>
        <w:t xml:space="preserve">Cognitive Domain: </w:t>
      </w:r>
      <w:r w:rsidR="003D346C">
        <w:rPr>
          <w:rFonts w:cs="Arial"/>
        </w:rPr>
        <w:t>Comprehension</w:t>
      </w:r>
    </w:p>
    <w:p w14:paraId="0A92FA73" w14:textId="35BC18AC" w:rsidR="001C2170" w:rsidRDefault="004E4AE4" w:rsidP="00C50030">
      <w:pPr>
        <w:rPr>
          <w:rFonts w:cs="Arial"/>
        </w:rPr>
      </w:pPr>
      <w:r w:rsidRPr="00DE4CAB">
        <w:rPr>
          <w:rFonts w:cs="Arial"/>
        </w:rPr>
        <w:t xml:space="preserve">Answer Location: </w:t>
      </w:r>
      <w:r w:rsidR="001F666E" w:rsidRPr="001F666E">
        <w:rPr>
          <w:rFonts w:cs="Arial"/>
        </w:rPr>
        <w:t>Real and Virtual Libraries</w:t>
      </w:r>
    </w:p>
    <w:p w14:paraId="4C7173B5" w14:textId="2934A66E" w:rsidR="00AE459C" w:rsidRPr="00DE4CAB" w:rsidRDefault="004E4AE4" w:rsidP="00C50030">
      <w:pPr>
        <w:rPr>
          <w:rFonts w:cs="Arial"/>
        </w:rPr>
      </w:pPr>
      <w:r w:rsidRPr="00DE4CAB">
        <w:rPr>
          <w:rFonts w:cs="Arial"/>
        </w:rPr>
        <w:t xml:space="preserve">Difficulty Level: </w:t>
      </w:r>
      <w:r w:rsidR="005C3040">
        <w:rPr>
          <w:rFonts w:cs="Arial"/>
        </w:rPr>
        <w:t>Medium</w:t>
      </w:r>
    </w:p>
    <w:p w14:paraId="3770D294" w14:textId="77777777" w:rsidR="009A0365" w:rsidRPr="00DE4CAB" w:rsidRDefault="009A0365" w:rsidP="00C50030">
      <w:pPr>
        <w:rPr>
          <w:rFonts w:cs="Arial"/>
        </w:rPr>
      </w:pPr>
    </w:p>
    <w:p w14:paraId="7E4B39D9" w14:textId="6FCBD505" w:rsidR="00C50030" w:rsidRPr="00DE4CAB" w:rsidRDefault="00C50030" w:rsidP="00C50030">
      <w:pPr>
        <w:rPr>
          <w:rFonts w:cs="Arial"/>
        </w:rPr>
      </w:pPr>
      <w:r w:rsidRPr="00DE4CAB">
        <w:rPr>
          <w:rFonts w:cs="Arial"/>
        </w:rPr>
        <w:t xml:space="preserve">5. </w:t>
      </w:r>
      <w:r w:rsidR="001F666E">
        <w:rPr>
          <w:rFonts w:cs="Arial"/>
        </w:rPr>
        <w:t>Google Scholar is not acceptable for academic searches</w:t>
      </w:r>
      <w:r w:rsidR="00A56E22">
        <w:rPr>
          <w:rFonts w:cs="Arial"/>
        </w:rPr>
        <w:t>.</w:t>
      </w:r>
    </w:p>
    <w:p w14:paraId="76AAEF4E" w14:textId="1A802F36" w:rsidR="00C50030" w:rsidRPr="00DE4CAB" w:rsidRDefault="00C50030">
      <w:pPr>
        <w:rPr>
          <w:rFonts w:cs="Arial"/>
        </w:rPr>
      </w:pPr>
      <w:r w:rsidRPr="00DE4CAB">
        <w:rPr>
          <w:rFonts w:cs="Arial"/>
        </w:rPr>
        <w:t>Ans:</w:t>
      </w:r>
      <w:r w:rsidR="00291301" w:rsidRPr="00DE4CAB">
        <w:rPr>
          <w:rFonts w:cs="Arial"/>
        </w:rPr>
        <w:t xml:space="preserve"> </w:t>
      </w:r>
      <w:r w:rsidR="00A56E22">
        <w:rPr>
          <w:rFonts w:cs="Arial"/>
        </w:rPr>
        <w:t>F</w:t>
      </w:r>
    </w:p>
    <w:p w14:paraId="16AB7B39" w14:textId="2EC2BB93" w:rsidR="00C50030" w:rsidRPr="00DE4CAB" w:rsidRDefault="004E4AE4" w:rsidP="00C50030">
      <w:pPr>
        <w:rPr>
          <w:rFonts w:cs="Arial"/>
        </w:rPr>
      </w:pPr>
      <w:r w:rsidRPr="00DE4CAB">
        <w:rPr>
          <w:rFonts w:cs="Arial"/>
        </w:rPr>
        <w:t xml:space="preserve">Cognitive Domain: </w:t>
      </w:r>
      <w:r w:rsidR="00A56E22">
        <w:rPr>
          <w:rFonts w:cs="Arial"/>
        </w:rPr>
        <w:t>Application</w:t>
      </w:r>
    </w:p>
    <w:p w14:paraId="439EC41A" w14:textId="27097F34" w:rsidR="001C2170" w:rsidRDefault="001F666E" w:rsidP="001F666E">
      <w:pPr>
        <w:rPr>
          <w:rFonts w:cs="Arial"/>
        </w:rPr>
      </w:pPr>
      <w:r w:rsidRPr="00DE4CAB">
        <w:rPr>
          <w:rFonts w:cs="Arial"/>
        </w:rPr>
        <w:t xml:space="preserve">Answer Location: </w:t>
      </w:r>
      <w:r w:rsidRPr="001F666E">
        <w:rPr>
          <w:rFonts w:cs="Arial"/>
        </w:rPr>
        <w:t>Real and Virtual Libraries</w:t>
      </w:r>
    </w:p>
    <w:p w14:paraId="2484B4D8" w14:textId="77777777" w:rsidR="001F666E" w:rsidRPr="00DE4CAB" w:rsidRDefault="001F666E" w:rsidP="001F666E">
      <w:pPr>
        <w:rPr>
          <w:rFonts w:cs="Arial"/>
        </w:rPr>
      </w:pPr>
      <w:r w:rsidRPr="00DE4CAB">
        <w:rPr>
          <w:rFonts w:cs="Arial"/>
        </w:rPr>
        <w:t xml:space="preserve">Difficulty Level: </w:t>
      </w:r>
      <w:r>
        <w:rPr>
          <w:rFonts w:cs="Arial"/>
        </w:rPr>
        <w:t>Medium</w:t>
      </w:r>
    </w:p>
    <w:p w14:paraId="4809CC5D" w14:textId="77777777" w:rsidR="009A0365" w:rsidRPr="00DE4CAB" w:rsidRDefault="009A0365" w:rsidP="00C50030">
      <w:pPr>
        <w:rPr>
          <w:rFonts w:cs="Arial"/>
        </w:rPr>
      </w:pPr>
    </w:p>
    <w:p w14:paraId="06131FBF" w14:textId="6B4BB7B6" w:rsidR="001F666E" w:rsidRDefault="00C50030">
      <w:pPr>
        <w:rPr>
          <w:rFonts w:cs="Arial"/>
        </w:rPr>
      </w:pPr>
      <w:r w:rsidRPr="00DE4CAB">
        <w:rPr>
          <w:rFonts w:cs="Arial"/>
        </w:rPr>
        <w:t xml:space="preserve">6. </w:t>
      </w:r>
      <w:r w:rsidR="001F666E" w:rsidRPr="001F666E">
        <w:rPr>
          <w:rFonts w:cs="Arial"/>
        </w:rPr>
        <w:t>Boolean operators allow you to combine keywords with modifiers to generate more complex searches</w:t>
      </w:r>
      <w:r w:rsidR="001F666E">
        <w:rPr>
          <w:rFonts w:cs="Arial"/>
        </w:rPr>
        <w:t>.</w:t>
      </w:r>
    </w:p>
    <w:p w14:paraId="5C331125" w14:textId="5C4960CA" w:rsidR="00C50030" w:rsidRPr="00DE4CAB" w:rsidRDefault="00C50030">
      <w:pPr>
        <w:rPr>
          <w:rFonts w:cs="Arial"/>
        </w:rPr>
      </w:pPr>
      <w:r w:rsidRPr="00DE4CAB">
        <w:rPr>
          <w:rFonts w:cs="Arial"/>
        </w:rPr>
        <w:t>Ans:</w:t>
      </w:r>
      <w:r w:rsidR="00291301" w:rsidRPr="00DE4CAB">
        <w:rPr>
          <w:rFonts w:cs="Arial"/>
        </w:rPr>
        <w:t xml:space="preserve"> </w:t>
      </w:r>
      <w:r w:rsidR="00047CB4">
        <w:rPr>
          <w:rFonts w:cs="Arial"/>
        </w:rPr>
        <w:t>T</w:t>
      </w:r>
    </w:p>
    <w:p w14:paraId="2E25AFA7" w14:textId="715619C9" w:rsidR="00C50030" w:rsidRPr="00DE4CAB" w:rsidRDefault="004E4AE4" w:rsidP="00C50030">
      <w:pPr>
        <w:rPr>
          <w:rFonts w:cs="Arial"/>
        </w:rPr>
      </w:pPr>
      <w:r w:rsidRPr="00DE4CAB">
        <w:rPr>
          <w:rFonts w:cs="Arial"/>
        </w:rPr>
        <w:t xml:space="preserve">Cognitive Domain: </w:t>
      </w:r>
      <w:r w:rsidR="00047CB4">
        <w:rPr>
          <w:rFonts w:cs="Arial"/>
        </w:rPr>
        <w:t>Knowledge</w:t>
      </w:r>
    </w:p>
    <w:p w14:paraId="79F4DA79" w14:textId="77777777" w:rsidR="001F666E" w:rsidRDefault="004E4AE4" w:rsidP="00C50030">
      <w:pPr>
        <w:rPr>
          <w:rFonts w:cs="Arial"/>
        </w:rPr>
      </w:pPr>
      <w:r w:rsidRPr="00DE4CAB">
        <w:rPr>
          <w:rFonts w:cs="Arial"/>
        </w:rPr>
        <w:t xml:space="preserve">Answer Location: </w:t>
      </w:r>
      <w:r w:rsidR="001F666E" w:rsidRPr="001F666E">
        <w:rPr>
          <w:rFonts w:cs="Arial"/>
        </w:rPr>
        <w:t>Additional Techniques for Searching the Literature</w:t>
      </w:r>
    </w:p>
    <w:p w14:paraId="76D07321" w14:textId="2C70AEF6" w:rsidR="00AE459C" w:rsidRPr="00DE4CAB" w:rsidRDefault="004E4AE4" w:rsidP="00C50030">
      <w:pPr>
        <w:rPr>
          <w:rFonts w:cs="Arial"/>
        </w:rPr>
      </w:pPr>
      <w:r w:rsidRPr="00DE4CAB">
        <w:rPr>
          <w:rFonts w:cs="Arial"/>
        </w:rPr>
        <w:t xml:space="preserve">Difficulty Level: </w:t>
      </w:r>
      <w:r w:rsidR="00047CB4">
        <w:rPr>
          <w:rFonts w:cs="Arial"/>
        </w:rPr>
        <w:t>Easy</w:t>
      </w:r>
    </w:p>
    <w:p w14:paraId="35DDB48C" w14:textId="77777777" w:rsidR="009A0365" w:rsidRPr="00DE4CAB" w:rsidRDefault="009A0365" w:rsidP="00C50030">
      <w:pPr>
        <w:rPr>
          <w:rFonts w:cs="Arial"/>
        </w:rPr>
      </w:pPr>
    </w:p>
    <w:p w14:paraId="15642692" w14:textId="6B3D2411" w:rsidR="00C50030" w:rsidRPr="00DE4CAB" w:rsidRDefault="00C50030" w:rsidP="00C50030">
      <w:pPr>
        <w:rPr>
          <w:rFonts w:cs="Arial"/>
        </w:rPr>
      </w:pPr>
      <w:r w:rsidRPr="00DE4CAB">
        <w:rPr>
          <w:rFonts w:cs="Arial"/>
        </w:rPr>
        <w:t xml:space="preserve">7. </w:t>
      </w:r>
      <w:r w:rsidR="001F666E">
        <w:rPr>
          <w:rFonts w:cs="Arial"/>
        </w:rPr>
        <w:t>Systematic observation is a useful source of a research idea.</w:t>
      </w:r>
    </w:p>
    <w:p w14:paraId="2D5E1EE1" w14:textId="5AA0C1F6" w:rsidR="00C50030" w:rsidRPr="00DE4CAB" w:rsidRDefault="00C50030">
      <w:pPr>
        <w:rPr>
          <w:rFonts w:cs="Arial"/>
        </w:rPr>
      </w:pPr>
      <w:r w:rsidRPr="00DE4CAB">
        <w:rPr>
          <w:rFonts w:cs="Arial"/>
        </w:rPr>
        <w:t>Ans:</w:t>
      </w:r>
      <w:r w:rsidR="00291301" w:rsidRPr="00DE4CAB">
        <w:rPr>
          <w:rFonts w:cs="Arial"/>
        </w:rPr>
        <w:t xml:space="preserve"> </w:t>
      </w:r>
      <w:r w:rsidR="007501A9">
        <w:rPr>
          <w:rFonts w:cs="Arial"/>
        </w:rPr>
        <w:t>T</w:t>
      </w:r>
    </w:p>
    <w:p w14:paraId="0ED35E08" w14:textId="6594794A" w:rsidR="00C50030" w:rsidRPr="00DE4CAB" w:rsidRDefault="004E4AE4" w:rsidP="00C50030">
      <w:pPr>
        <w:rPr>
          <w:rFonts w:cs="Arial"/>
        </w:rPr>
      </w:pPr>
      <w:r w:rsidRPr="00DE4CAB">
        <w:rPr>
          <w:rFonts w:cs="Arial"/>
        </w:rPr>
        <w:t xml:space="preserve">Cognitive Domain: </w:t>
      </w:r>
      <w:r w:rsidR="007501A9">
        <w:rPr>
          <w:rFonts w:cs="Arial"/>
        </w:rPr>
        <w:t>Knowledge</w:t>
      </w:r>
    </w:p>
    <w:p w14:paraId="3CD5E75F" w14:textId="3261A2A4" w:rsidR="001C2170" w:rsidRDefault="004E4AE4" w:rsidP="00C50030">
      <w:pPr>
        <w:rPr>
          <w:rFonts w:cs="Arial"/>
        </w:rPr>
      </w:pPr>
      <w:r w:rsidRPr="00DE4CAB">
        <w:rPr>
          <w:rFonts w:cs="Arial"/>
        </w:rPr>
        <w:t xml:space="preserve">Answer Location: </w:t>
      </w:r>
      <w:r w:rsidR="001F666E" w:rsidRPr="001F666E">
        <w:rPr>
          <w:rFonts w:cs="Arial"/>
        </w:rPr>
        <w:t>Intensive Case Studies and Experience Surveys</w:t>
      </w:r>
    </w:p>
    <w:p w14:paraId="5DCB0689" w14:textId="12F895C2" w:rsidR="00AE459C" w:rsidRPr="00DE4CAB" w:rsidRDefault="004E4AE4" w:rsidP="00C50030">
      <w:pPr>
        <w:rPr>
          <w:rFonts w:cs="Arial"/>
        </w:rPr>
      </w:pPr>
      <w:r w:rsidRPr="00DE4CAB">
        <w:rPr>
          <w:rFonts w:cs="Arial"/>
        </w:rPr>
        <w:t xml:space="preserve">Difficulty Level: </w:t>
      </w:r>
      <w:r w:rsidR="003B4802">
        <w:rPr>
          <w:rFonts w:cs="Arial"/>
        </w:rPr>
        <w:t>Easy</w:t>
      </w:r>
    </w:p>
    <w:p w14:paraId="50C6A75C" w14:textId="77777777" w:rsidR="009A0365" w:rsidRPr="00DE4CAB" w:rsidRDefault="009A0365" w:rsidP="00C50030">
      <w:pPr>
        <w:rPr>
          <w:rFonts w:cs="Arial"/>
        </w:rPr>
      </w:pPr>
    </w:p>
    <w:p w14:paraId="700F5C58" w14:textId="099BDCD5" w:rsidR="00C50030" w:rsidRPr="00DE4CAB" w:rsidRDefault="00C50030" w:rsidP="00C50030">
      <w:pPr>
        <w:rPr>
          <w:rFonts w:cs="Arial"/>
        </w:rPr>
      </w:pPr>
      <w:r w:rsidRPr="00DE4CAB">
        <w:rPr>
          <w:rFonts w:cs="Arial"/>
        </w:rPr>
        <w:t xml:space="preserve">8. </w:t>
      </w:r>
      <w:r w:rsidR="001F666E">
        <w:rPr>
          <w:rFonts w:cs="Arial"/>
        </w:rPr>
        <w:t>Most journals will publish a straight replication study</w:t>
      </w:r>
      <w:r w:rsidR="0019624E">
        <w:rPr>
          <w:rFonts w:cs="Arial"/>
        </w:rPr>
        <w:t>.</w:t>
      </w:r>
    </w:p>
    <w:p w14:paraId="4D533A13" w14:textId="4E6E0A57" w:rsidR="00C50030" w:rsidRPr="00DE4CAB" w:rsidRDefault="00C50030" w:rsidP="00827564">
      <w:pPr>
        <w:rPr>
          <w:rFonts w:cs="Arial"/>
        </w:rPr>
      </w:pPr>
      <w:r w:rsidRPr="00DE4CAB">
        <w:rPr>
          <w:rFonts w:cs="Arial"/>
        </w:rPr>
        <w:t>Ans:</w:t>
      </w:r>
      <w:r w:rsidR="00291301" w:rsidRPr="00DE4CAB">
        <w:rPr>
          <w:rFonts w:cs="Arial"/>
        </w:rPr>
        <w:t xml:space="preserve"> </w:t>
      </w:r>
      <w:r w:rsidR="0019624E">
        <w:rPr>
          <w:rFonts w:cs="Arial"/>
        </w:rPr>
        <w:t>F</w:t>
      </w:r>
    </w:p>
    <w:p w14:paraId="0CE7C0C6" w14:textId="02F165E5" w:rsidR="00C50030" w:rsidRPr="00DE4CAB" w:rsidRDefault="004E4AE4" w:rsidP="00C50030">
      <w:pPr>
        <w:rPr>
          <w:rFonts w:cs="Arial"/>
        </w:rPr>
      </w:pPr>
      <w:r w:rsidRPr="00DE4CAB">
        <w:rPr>
          <w:rFonts w:cs="Arial"/>
        </w:rPr>
        <w:t xml:space="preserve">Cognitive Domain: </w:t>
      </w:r>
      <w:r w:rsidR="0019624E">
        <w:rPr>
          <w:rFonts w:cs="Arial"/>
        </w:rPr>
        <w:t>Comprehension</w:t>
      </w:r>
    </w:p>
    <w:p w14:paraId="7519FDC0" w14:textId="66A9429F" w:rsidR="001C2170" w:rsidRDefault="004E4AE4" w:rsidP="00C50030">
      <w:pPr>
        <w:rPr>
          <w:rFonts w:cs="Arial"/>
        </w:rPr>
      </w:pPr>
      <w:r w:rsidRPr="00DE4CAB">
        <w:rPr>
          <w:rFonts w:cs="Arial"/>
        </w:rPr>
        <w:t xml:space="preserve">Answer Location: </w:t>
      </w:r>
      <w:r w:rsidR="001F666E" w:rsidRPr="001F666E">
        <w:rPr>
          <w:rFonts w:cs="Arial"/>
        </w:rPr>
        <w:t>Replication</w:t>
      </w:r>
    </w:p>
    <w:p w14:paraId="31DB258D" w14:textId="153A7FB7" w:rsidR="00AE459C" w:rsidRPr="00DE4CAB" w:rsidRDefault="004E4AE4" w:rsidP="00C50030">
      <w:pPr>
        <w:rPr>
          <w:rFonts w:cs="Arial"/>
        </w:rPr>
      </w:pPr>
      <w:r w:rsidRPr="00DE4CAB">
        <w:rPr>
          <w:rFonts w:cs="Arial"/>
        </w:rPr>
        <w:t xml:space="preserve">Difficulty Level: </w:t>
      </w:r>
      <w:r w:rsidR="00FF386B">
        <w:rPr>
          <w:rFonts w:cs="Arial"/>
        </w:rPr>
        <w:t>Easy</w:t>
      </w:r>
    </w:p>
    <w:p w14:paraId="3F3C5FD9" w14:textId="77777777" w:rsidR="009A0365" w:rsidRPr="00DE4CAB" w:rsidRDefault="009A0365" w:rsidP="00C50030">
      <w:pPr>
        <w:rPr>
          <w:rFonts w:cs="Arial"/>
        </w:rPr>
      </w:pPr>
    </w:p>
    <w:p w14:paraId="5EA87A65" w14:textId="77777777" w:rsidR="001666B1" w:rsidRPr="00DE4CAB" w:rsidRDefault="001666B1" w:rsidP="00C50030">
      <w:pPr>
        <w:rPr>
          <w:rFonts w:cs="Arial"/>
        </w:rPr>
      </w:pPr>
    </w:p>
    <w:p w14:paraId="11354A46" w14:textId="7B2501E7" w:rsidR="00035110" w:rsidRPr="00DE4CAB" w:rsidRDefault="00035110" w:rsidP="008F3E01">
      <w:pPr>
        <w:pStyle w:val="Heading1"/>
      </w:pPr>
      <w:r>
        <w:t>Short Answer</w:t>
      </w:r>
    </w:p>
    <w:p w14:paraId="446F09B0" w14:textId="77777777" w:rsidR="00035110" w:rsidRPr="00DE4CAB" w:rsidRDefault="00035110" w:rsidP="00035110">
      <w:pPr>
        <w:rPr>
          <w:rFonts w:cs="Arial"/>
          <w:color w:val="FF0000"/>
        </w:rPr>
      </w:pPr>
    </w:p>
    <w:p w14:paraId="62D0B115" w14:textId="239D8FBF" w:rsidR="00A470D4" w:rsidRPr="00A470D4" w:rsidRDefault="00035110" w:rsidP="00A470D4">
      <w:pPr>
        <w:rPr>
          <w:rFonts w:cs="Arial"/>
        </w:rPr>
      </w:pPr>
      <w:r w:rsidRPr="00A470D4">
        <w:rPr>
          <w:rFonts w:cs="Arial"/>
        </w:rPr>
        <w:t xml:space="preserve">1. </w:t>
      </w:r>
      <w:r w:rsidR="00A470D4" w:rsidRPr="00A470D4">
        <w:rPr>
          <w:rFonts w:cs="Arial"/>
        </w:rPr>
        <w:t>Identify the key differences between deduction, induction</w:t>
      </w:r>
      <w:r w:rsidR="001F666E">
        <w:rPr>
          <w:rFonts w:cs="Arial"/>
        </w:rPr>
        <w:t>,</w:t>
      </w:r>
      <w:r w:rsidR="00A470D4" w:rsidRPr="00A470D4">
        <w:rPr>
          <w:rFonts w:cs="Arial"/>
        </w:rPr>
        <w:t xml:space="preserve"> and abduction theorizing.</w:t>
      </w:r>
    </w:p>
    <w:p w14:paraId="593A7471" w14:textId="25642BB7" w:rsidR="001C2170" w:rsidRDefault="00A470D4" w:rsidP="00A470D4">
      <w:pPr>
        <w:rPr>
          <w:rFonts w:cs="Arial"/>
        </w:rPr>
      </w:pPr>
      <w:r w:rsidRPr="00A470D4">
        <w:rPr>
          <w:rFonts w:cs="Arial"/>
        </w:rPr>
        <w:t xml:space="preserve">Ans: </w:t>
      </w:r>
      <w:r w:rsidR="00E84AB4">
        <w:rPr>
          <w:rFonts w:cs="Arial"/>
        </w:rPr>
        <w:t>Varies</w:t>
      </w:r>
      <w:r w:rsidRPr="00A470D4">
        <w:rPr>
          <w:rFonts w:cs="Arial"/>
        </w:rPr>
        <w:t xml:space="preserve"> but may include the following definitions: Deduction begins with theory, from which hypotheses are deduced and then tested by gathering data. Induction begins with observation, from which empirical generalizations can be induced.</w:t>
      </w:r>
    </w:p>
    <w:p w14:paraId="0AFC5EFB" w14:textId="1851222E" w:rsidR="00A470D4" w:rsidRPr="00A470D4" w:rsidRDefault="00A470D4" w:rsidP="00A470D4">
      <w:pPr>
        <w:rPr>
          <w:rFonts w:cs="Arial"/>
        </w:rPr>
      </w:pPr>
      <w:r w:rsidRPr="00A470D4">
        <w:rPr>
          <w:rFonts w:cs="Arial"/>
        </w:rPr>
        <w:t xml:space="preserve">Abduction moves away from prediction and hypothesis testing; research considers which </w:t>
      </w:r>
      <w:r w:rsidR="001F666E">
        <w:rPr>
          <w:rFonts w:cs="Arial"/>
        </w:rPr>
        <w:t>explanations best explain observed phenomena</w:t>
      </w:r>
      <w:r w:rsidRPr="00A470D4">
        <w:rPr>
          <w:rFonts w:cs="Arial"/>
        </w:rPr>
        <w:t>.</w:t>
      </w:r>
    </w:p>
    <w:p w14:paraId="0ED4716B" w14:textId="77777777" w:rsidR="00A470D4" w:rsidRPr="00A470D4" w:rsidRDefault="00A470D4" w:rsidP="00A470D4">
      <w:pPr>
        <w:rPr>
          <w:rFonts w:cs="Arial"/>
        </w:rPr>
      </w:pPr>
      <w:r w:rsidRPr="00A470D4">
        <w:rPr>
          <w:rFonts w:cs="Arial"/>
        </w:rPr>
        <w:t>Cognitive Domain: Analysis</w:t>
      </w:r>
    </w:p>
    <w:p w14:paraId="0128B194" w14:textId="0EEDD271" w:rsidR="001C2170" w:rsidRDefault="00A470D4" w:rsidP="00A470D4">
      <w:pPr>
        <w:rPr>
          <w:rFonts w:cs="Arial"/>
        </w:rPr>
      </w:pPr>
      <w:r w:rsidRPr="00A470D4">
        <w:rPr>
          <w:rFonts w:cs="Arial"/>
        </w:rPr>
        <w:t>Answer Location: Three Approaches to Theorizing</w:t>
      </w:r>
    </w:p>
    <w:p w14:paraId="070FCC1F" w14:textId="1A87F4A9" w:rsidR="00A470D4" w:rsidRDefault="00A470D4" w:rsidP="00A470D4">
      <w:pPr>
        <w:rPr>
          <w:rFonts w:cs="Arial"/>
        </w:rPr>
      </w:pPr>
      <w:r w:rsidRPr="00A470D4">
        <w:rPr>
          <w:rFonts w:cs="Arial"/>
        </w:rPr>
        <w:t>Difficulty Level: Hard</w:t>
      </w:r>
    </w:p>
    <w:p w14:paraId="6CC1B8A8" w14:textId="77777777" w:rsidR="001F666E" w:rsidRPr="00DE4CAB" w:rsidRDefault="001F666E" w:rsidP="00A470D4">
      <w:pPr>
        <w:rPr>
          <w:rFonts w:cs="Arial"/>
        </w:rPr>
      </w:pPr>
    </w:p>
    <w:p w14:paraId="72D38FDB" w14:textId="5AA8D889" w:rsidR="00035110" w:rsidRPr="00DE4CAB" w:rsidRDefault="00A470D4" w:rsidP="00035110">
      <w:pPr>
        <w:rPr>
          <w:rFonts w:cs="Arial"/>
        </w:rPr>
      </w:pPr>
      <w:r>
        <w:rPr>
          <w:rFonts w:cs="Arial"/>
        </w:rPr>
        <w:t xml:space="preserve">2. </w:t>
      </w:r>
      <w:r w:rsidR="0000331A" w:rsidRPr="00394110">
        <w:rPr>
          <w:rFonts w:cs="Arial"/>
        </w:rPr>
        <w:t xml:space="preserve">Compare and contrast the </w:t>
      </w:r>
      <w:r>
        <w:rPr>
          <w:rFonts w:cs="Arial"/>
        </w:rPr>
        <w:t xml:space="preserve">different </w:t>
      </w:r>
      <w:r w:rsidR="001F666E">
        <w:rPr>
          <w:rFonts w:cs="Arial"/>
        </w:rPr>
        <w:t>literature sources</w:t>
      </w:r>
      <w:r>
        <w:rPr>
          <w:rFonts w:cs="Arial"/>
        </w:rPr>
        <w:t xml:space="preserve"> and detail the advantages and disadvantages of the different types.</w:t>
      </w:r>
    </w:p>
    <w:p w14:paraId="52AB5157" w14:textId="54AEED0D" w:rsidR="00035110" w:rsidRPr="00DE4CAB" w:rsidRDefault="00035110">
      <w:pPr>
        <w:rPr>
          <w:rFonts w:cs="Arial"/>
        </w:rPr>
      </w:pPr>
      <w:r w:rsidRPr="00DE4CAB">
        <w:rPr>
          <w:rFonts w:cs="Arial"/>
        </w:rPr>
        <w:t xml:space="preserve">Ans: </w:t>
      </w:r>
      <w:r w:rsidR="00E84AB4">
        <w:rPr>
          <w:rFonts w:cs="Arial"/>
        </w:rPr>
        <w:t>Varies</w:t>
      </w:r>
      <w:r w:rsidR="00A470D4">
        <w:rPr>
          <w:rFonts w:cs="Arial"/>
        </w:rPr>
        <w:t>. Students should discuss databases, the library, and the internet. They should discuss the time and scope as possible advantages and disadvantages.</w:t>
      </w:r>
    </w:p>
    <w:p w14:paraId="115C5B76" w14:textId="3E3217CD" w:rsidR="00035110" w:rsidRPr="00DE4CAB" w:rsidRDefault="00035110" w:rsidP="00035110">
      <w:pPr>
        <w:rPr>
          <w:rFonts w:cs="Arial"/>
        </w:rPr>
      </w:pPr>
      <w:r w:rsidRPr="00DE4CAB">
        <w:rPr>
          <w:rFonts w:cs="Arial"/>
        </w:rPr>
        <w:t xml:space="preserve">Cognitive Domain: </w:t>
      </w:r>
      <w:r w:rsidR="0000331A">
        <w:rPr>
          <w:rFonts w:cs="Arial"/>
        </w:rPr>
        <w:t>Analysis</w:t>
      </w:r>
    </w:p>
    <w:p w14:paraId="113133F0" w14:textId="1771D31B" w:rsidR="001C2170" w:rsidRDefault="00035110" w:rsidP="00035110">
      <w:pPr>
        <w:rPr>
          <w:rFonts w:cs="Arial"/>
        </w:rPr>
      </w:pPr>
      <w:r w:rsidRPr="00DE4CAB">
        <w:rPr>
          <w:rFonts w:cs="Arial"/>
        </w:rPr>
        <w:t>Answer Location:</w:t>
      </w:r>
      <w:r w:rsidR="001C2170">
        <w:rPr>
          <w:rFonts w:cs="Arial"/>
        </w:rPr>
        <w:t xml:space="preserve"> </w:t>
      </w:r>
      <w:r w:rsidR="00A470D4" w:rsidRPr="00A470D4">
        <w:rPr>
          <w:rFonts w:cs="Arial"/>
        </w:rPr>
        <w:t>Connecting With the Literature</w:t>
      </w:r>
    </w:p>
    <w:p w14:paraId="1F2D8414" w14:textId="50762099" w:rsidR="00035110" w:rsidRPr="00DE4CAB" w:rsidRDefault="00035110" w:rsidP="00035110">
      <w:pPr>
        <w:rPr>
          <w:rFonts w:cs="Arial"/>
        </w:rPr>
      </w:pPr>
      <w:r w:rsidRPr="00DE4CAB">
        <w:rPr>
          <w:rFonts w:cs="Arial"/>
        </w:rPr>
        <w:t xml:space="preserve">Difficulty Level: </w:t>
      </w:r>
      <w:r w:rsidR="007A0EAE">
        <w:rPr>
          <w:rFonts w:cs="Arial"/>
        </w:rPr>
        <w:t>Hard</w:t>
      </w:r>
    </w:p>
    <w:p w14:paraId="3030AE4F" w14:textId="77777777" w:rsidR="00035110" w:rsidRPr="00DE4CAB" w:rsidRDefault="00035110" w:rsidP="00035110">
      <w:pPr>
        <w:rPr>
          <w:rFonts w:cs="Arial"/>
        </w:rPr>
      </w:pPr>
    </w:p>
    <w:p w14:paraId="41AEEB5E" w14:textId="4C719CF2" w:rsidR="00035110" w:rsidRPr="00DE4CAB" w:rsidRDefault="00035110" w:rsidP="00035110">
      <w:pPr>
        <w:rPr>
          <w:rFonts w:cs="Arial"/>
        </w:rPr>
      </w:pPr>
      <w:r w:rsidRPr="00DE4CAB">
        <w:rPr>
          <w:rFonts w:cs="Arial"/>
        </w:rPr>
        <w:t xml:space="preserve">3. </w:t>
      </w:r>
      <w:r w:rsidR="002A5FDC">
        <w:rPr>
          <w:rFonts w:cs="Arial"/>
        </w:rPr>
        <w:t xml:space="preserve">Summarize the idea </w:t>
      </w:r>
      <w:r w:rsidR="00A470D4">
        <w:rPr>
          <w:rFonts w:cs="Arial"/>
        </w:rPr>
        <w:t>of managing materials</w:t>
      </w:r>
      <w:r w:rsidR="003123AA">
        <w:rPr>
          <w:rFonts w:cs="Arial"/>
        </w:rPr>
        <w:t>.</w:t>
      </w:r>
      <w:r w:rsidR="00A470D4">
        <w:rPr>
          <w:rFonts w:cs="Arial"/>
        </w:rPr>
        <w:t xml:space="preserve"> </w:t>
      </w:r>
      <w:r w:rsidR="00055CA8">
        <w:rPr>
          <w:rFonts w:cs="Arial"/>
        </w:rPr>
        <w:t>Describe how you</w:t>
      </w:r>
      <w:r w:rsidR="00A470D4">
        <w:rPr>
          <w:rFonts w:cs="Arial"/>
        </w:rPr>
        <w:t xml:space="preserve"> should maintain </w:t>
      </w:r>
      <w:r w:rsidR="009E5319">
        <w:rPr>
          <w:rFonts w:cs="Arial"/>
        </w:rPr>
        <w:t xml:space="preserve">literature relevant to research </w:t>
      </w:r>
      <w:r w:rsidR="00055CA8">
        <w:rPr>
          <w:rFonts w:cs="Arial"/>
        </w:rPr>
        <w:t>or classes. Discuss why this is important.</w:t>
      </w:r>
    </w:p>
    <w:p w14:paraId="7B5FB334" w14:textId="4F139D7F" w:rsidR="00035110" w:rsidRPr="00DE4CAB" w:rsidRDefault="00035110">
      <w:pPr>
        <w:rPr>
          <w:rFonts w:cs="Arial"/>
        </w:rPr>
      </w:pPr>
      <w:r w:rsidRPr="00DE4CAB">
        <w:rPr>
          <w:rFonts w:cs="Arial"/>
        </w:rPr>
        <w:t xml:space="preserve">Ans: </w:t>
      </w:r>
      <w:r w:rsidR="00E84AB4">
        <w:rPr>
          <w:rFonts w:cs="Arial"/>
        </w:rPr>
        <w:t>Varies</w:t>
      </w:r>
      <w:r w:rsidR="00B24427">
        <w:rPr>
          <w:rFonts w:cs="Arial"/>
        </w:rPr>
        <w:t xml:space="preserve"> but student</w:t>
      </w:r>
      <w:r w:rsidR="001F666E">
        <w:rPr>
          <w:rFonts w:cs="Arial"/>
        </w:rPr>
        <w:t>s</w:t>
      </w:r>
      <w:r w:rsidR="00B24427">
        <w:rPr>
          <w:rFonts w:cs="Arial"/>
        </w:rPr>
        <w:t xml:space="preserve"> should </w:t>
      </w:r>
      <w:r w:rsidR="00055CA8">
        <w:rPr>
          <w:rFonts w:cs="Arial"/>
        </w:rPr>
        <w:t>discuss digital resources to manage and the convenience and accessibility of these tools.</w:t>
      </w:r>
    </w:p>
    <w:p w14:paraId="216ACF19" w14:textId="3BEF881D" w:rsidR="00035110" w:rsidRPr="00DE4CAB" w:rsidRDefault="00035110" w:rsidP="00035110">
      <w:pPr>
        <w:rPr>
          <w:rFonts w:cs="Arial"/>
        </w:rPr>
      </w:pPr>
      <w:r w:rsidRPr="00DE4CAB">
        <w:rPr>
          <w:rFonts w:cs="Arial"/>
        </w:rPr>
        <w:t xml:space="preserve">Cognitive Domain: </w:t>
      </w:r>
      <w:r w:rsidR="004E4862">
        <w:rPr>
          <w:rFonts w:cs="Arial"/>
        </w:rPr>
        <w:t>Comprehension</w:t>
      </w:r>
    </w:p>
    <w:p w14:paraId="5FF0A087" w14:textId="77777777" w:rsidR="00A470D4" w:rsidRDefault="00035110" w:rsidP="00035110">
      <w:pPr>
        <w:rPr>
          <w:rFonts w:cs="Arial"/>
        </w:rPr>
      </w:pPr>
      <w:r w:rsidRPr="00DE4CAB">
        <w:rPr>
          <w:rFonts w:cs="Arial"/>
        </w:rPr>
        <w:t xml:space="preserve">Answer Location: </w:t>
      </w:r>
      <w:r w:rsidR="00A470D4" w:rsidRPr="00A470D4">
        <w:rPr>
          <w:rFonts w:cs="Arial"/>
        </w:rPr>
        <w:t>Creating and Managing a Personal Digital Archive</w:t>
      </w:r>
    </w:p>
    <w:p w14:paraId="1997B9A4" w14:textId="6B0CAA5D" w:rsidR="00035110" w:rsidRPr="00DE4CAB" w:rsidRDefault="00035110" w:rsidP="00035110">
      <w:pPr>
        <w:rPr>
          <w:rFonts w:cs="Arial"/>
        </w:rPr>
      </w:pPr>
      <w:r w:rsidRPr="00DE4CAB">
        <w:rPr>
          <w:rFonts w:cs="Arial"/>
        </w:rPr>
        <w:t xml:space="preserve">Difficulty Level: </w:t>
      </w:r>
      <w:r w:rsidR="001A3518">
        <w:rPr>
          <w:rFonts w:cs="Arial"/>
        </w:rPr>
        <w:t>Medium</w:t>
      </w:r>
    </w:p>
    <w:p w14:paraId="6CB98DF6" w14:textId="77777777" w:rsidR="00035110" w:rsidRPr="00DE4CAB" w:rsidRDefault="00035110" w:rsidP="00035110">
      <w:pPr>
        <w:rPr>
          <w:rFonts w:cs="Arial"/>
        </w:rPr>
      </w:pPr>
    </w:p>
    <w:p w14:paraId="75A5F29E" w14:textId="11D6D281" w:rsidR="00055CA8" w:rsidRDefault="00055CA8" w:rsidP="00035110">
      <w:pPr>
        <w:rPr>
          <w:rFonts w:cs="Arial"/>
        </w:rPr>
      </w:pPr>
      <w:r>
        <w:rPr>
          <w:rFonts w:cs="Arial"/>
        </w:rPr>
        <w:t xml:space="preserve">4. </w:t>
      </w:r>
      <w:r w:rsidR="000F776E">
        <w:rPr>
          <w:rFonts w:cs="Arial"/>
        </w:rPr>
        <w:t>Summarize what it means to resolve conflicting results. Give an example.</w:t>
      </w:r>
    </w:p>
    <w:p w14:paraId="57B69E42" w14:textId="02487AF7" w:rsidR="000F776E" w:rsidRPr="00DE4CAB" w:rsidRDefault="000F776E" w:rsidP="000F776E">
      <w:pPr>
        <w:rPr>
          <w:rFonts w:cs="Arial"/>
        </w:rPr>
      </w:pPr>
      <w:r w:rsidRPr="00DE4CAB">
        <w:rPr>
          <w:rFonts w:cs="Arial"/>
        </w:rPr>
        <w:t xml:space="preserve">Ans: </w:t>
      </w:r>
      <w:r>
        <w:rPr>
          <w:rFonts w:cs="Arial"/>
        </w:rPr>
        <w:t>Student</w:t>
      </w:r>
      <w:r w:rsidR="001F666E">
        <w:rPr>
          <w:rFonts w:cs="Arial"/>
        </w:rPr>
        <w:t>s</w:t>
      </w:r>
      <w:r>
        <w:rPr>
          <w:rFonts w:cs="Arial"/>
        </w:rPr>
        <w:t xml:space="preserve"> should discuss that they can engage in research </w:t>
      </w:r>
      <w:r w:rsidR="001F666E">
        <w:rPr>
          <w:rFonts w:cs="Arial"/>
        </w:rPr>
        <w:t>to resolve</w:t>
      </w:r>
      <w:r>
        <w:rPr>
          <w:rFonts w:cs="Arial"/>
        </w:rPr>
        <w:t xml:space="preserve"> conflicts in the literature</w:t>
      </w:r>
      <w:r w:rsidR="006B08E5">
        <w:rPr>
          <w:rFonts w:cs="Arial"/>
        </w:rPr>
        <w:t xml:space="preserve"> such as demographic or other factors that serve to contextualize conflicting results</w:t>
      </w:r>
      <w:r>
        <w:rPr>
          <w:rFonts w:cs="Arial"/>
        </w:rPr>
        <w:t>.</w:t>
      </w:r>
    </w:p>
    <w:p w14:paraId="13E23700" w14:textId="77777777" w:rsidR="000F776E" w:rsidRPr="00DE4CAB" w:rsidRDefault="000F776E" w:rsidP="000F776E">
      <w:pPr>
        <w:rPr>
          <w:rFonts w:cs="Arial"/>
        </w:rPr>
      </w:pPr>
      <w:r w:rsidRPr="00DE4CAB">
        <w:rPr>
          <w:rFonts w:cs="Arial"/>
        </w:rPr>
        <w:t xml:space="preserve">Cognitive Domain: </w:t>
      </w:r>
      <w:r>
        <w:rPr>
          <w:rFonts w:cs="Arial"/>
        </w:rPr>
        <w:t>Comprehension</w:t>
      </w:r>
    </w:p>
    <w:p w14:paraId="329203D2" w14:textId="64CA1282" w:rsidR="001C2170" w:rsidRDefault="000F776E" w:rsidP="000F776E">
      <w:pPr>
        <w:rPr>
          <w:rFonts w:cs="Arial"/>
        </w:rPr>
      </w:pPr>
      <w:r w:rsidRPr="00DE4CAB">
        <w:rPr>
          <w:rFonts w:cs="Arial"/>
        </w:rPr>
        <w:t xml:space="preserve">Answer Location: </w:t>
      </w:r>
      <w:r w:rsidR="001E6EBD" w:rsidRPr="001E6EBD">
        <w:rPr>
          <w:rFonts w:cs="Arial"/>
        </w:rPr>
        <w:t>Resolving Conflicting Results</w:t>
      </w:r>
    </w:p>
    <w:p w14:paraId="7B2CDCFA" w14:textId="77777777" w:rsidR="000F776E" w:rsidRPr="00DE4CAB" w:rsidRDefault="000F776E" w:rsidP="000F776E">
      <w:pPr>
        <w:rPr>
          <w:rFonts w:cs="Arial"/>
        </w:rPr>
      </w:pPr>
      <w:r w:rsidRPr="00DE4CAB">
        <w:rPr>
          <w:rFonts w:cs="Arial"/>
        </w:rPr>
        <w:t xml:space="preserve">Difficulty Level: </w:t>
      </w:r>
      <w:r>
        <w:rPr>
          <w:rFonts w:cs="Arial"/>
        </w:rPr>
        <w:t>Medium</w:t>
      </w:r>
    </w:p>
    <w:p w14:paraId="59AF658D" w14:textId="77777777" w:rsidR="00055CA8" w:rsidRDefault="00055CA8" w:rsidP="00035110">
      <w:pPr>
        <w:rPr>
          <w:rFonts w:cs="Arial"/>
        </w:rPr>
      </w:pPr>
    </w:p>
    <w:p w14:paraId="2587F7DA" w14:textId="68DA4FCA" w:rsidR="00035110" w:rsidRPr="00DE4CAB" w:rsidRDefault="00035110" w:rsidP="00035110">
      <w:pPr>
        <w:rPr>
          <w:rFonts w:cs="Arial"/>
        </w:rPr>
      </w:pPr>
      <w:r w:rsidRPr="00DE4CAB">
        <w:rPr>
          <w:rFonts w:cs="Arial"/>
        </w:rPr>
        <w:t xml:space="preserve">5. </w:t>
      </w:r>
      <w:r w:rsidR="00021E31">
        <w:rPr>
          <w:rFonts w:cs="Arial"/>
        </w:rPr>
        <w:t>Describe</w:t>
      </w:r>
      <w:r w:rsidR="00B34098">
        <w:rPr>
          <w:rFonts w:cs="Arial"/>
        </w:rPr>
        <w:t xml:space="preserve"> </w:t>
      </w:r>
      <w:r w:rsidR="000F776E">
        <w:rPr>
          <w:rFonts w:cs="Arial"/>
        </w:rPr>
        <w:t>the role of cultural folklore and “common sense” in research</w:t>
      </w:r>
      <w:r w:rsidR="00DC1D22">
        <w:rPr>
          <w:rFonts w:cs="Arial"/>
        </w:rPr>
        <w:t>.</w:t>
      </w:r>
    </w:p>
    <w:p w14:paraId="5A835834" w14:textId="0374F24A" w:rsidR="00035110" w:rsidRPr="00DE4CAB" w:rsidRDefault="00035110">
      <w:pPr>
        <w:rPr>
          <w:rFonts w:cs="Arial"/>
        </w:rPr>
      </w:pPr>
      <w:r w:rsidRPr="00DE4CAB">
        <w:rPr>
          <w:rFonts w:cs="Arial"/>
        </w:rPr>
        <w:t xml:space="preserve">Ans: </w:t>
      </w:r>
      <w:r w:rsidR="000F776E">
        <w:rPr>
          <w:rFonts w:cs="Arial"/>
        </w:rPr>
        <w:t xml:space="preserve">Students should discuss how the nature of what is perceived </w:t>
      </w:r>
      <w:r w:rsidR="00F87633">
        <w:rPr>
          <w:rFonts w:cs="Arial"/>
        </w:rPr>
        <w:t>as common knowledge should still be tested through research.</w:t>
      </w:r>
    </w:p>
    <w:p w14:paraId="7BDBB334" w14:textId="4070F01E" w:rsidR="00035110" w:rsidRPr="00DE4CAB" w:rsidRDefault="00035110" w:rsidP="00035110">
      <w:pPr>
        <w:rPr>
          <w:rFonts w:cs="Arial"/>
        </w:rPr>
      </w:pPr>
      <w:r w:rsidRPr="00DE4CAB">
        <w:rPr>
          <w:rFonts w:cs="Arial"/>
        </w:rPr>
        <w:t xml:space="preserve">Cognitive Domain: </w:t>
      </w:r>
      <w:r w:rsidR="002C30E0">
        <w:rPr>
          <w:rFonts w:cs="Arial"/>
        </w:rPr>
        <w:t>Knowledge</w:t>
      </w:r>
    </w:p>
    <w:p w14:paraId="5A1016B9" w14:textId="77777777" w:rsidR="00F87633" w:rsidRDefault="00035110" w:rsidP="00035110">
      <w:pPr>
        <w:rPr>
          <w:rFonts w:cs="Arial"/>
        </w:rPr>
      </w:pPr>
      <w:r w:rsidRPr="00DE4CAB">
        <w:rPr>
          <w:rFonts w:cs="Arial"/>
        </w:rPr>
        <w:t xml:space="preserve">Answer Location: </w:t>
      </w:r>
      <w:r w:rsidR="00F87633" w:rsidRPr="00F87633">
        <w:rPr>
          <w:rFonts w:cs="Arial"/>
        </w:rPr>
        <w:t>Cultural Folklore, the Common Wisdom, and “Common Sense”</w:t>
      </w:r>
    </w:p>
    <w:p w14:paraId="3676DCCF" w14:textId="3EDA5C34" w:rsidR="00035110" w:rsidRPr="00DE4CAB" w:rsidRDefault="00035110" w:rsidP="00035110">
      <w:pPr>
        <w:rPr>
          <w:rFonts w:cs="Arial"/>
        </w:rPr>
      </w:pPr>
      <w:r w:rsidRPr="00DE4CAB">
        <w:rPr>
          <w:rFonts w:cs="Arial"/>
        </w:rPr>
        <w:t xml:space="preserve">Difficulty Level: </w:t>
      </w:r>
      <w:r w:rsidR="0041079A">
        <w:rPr>
          <w:rFonts w:cs="Arial"/>
        </w:rPr>
        <w:t>Easy</w:t>
      </w:r>
    </w:p>
    <w:p w14:paraId="0901C20D" w14:textId="09ECC0B7" w:rsidR="00035110" w:rsidRDefault="00035110" w:rsidP="00035110">
      <w:pPr>
        <w:rPr>
          <w:rFonts w:cs="Arial"/>
        </w:rPr>
      </w:pPr>
    </w:p>
    <w:p w14:paraId="5AA9DBD5" w14:textId="77777777" w:rsidR="00AE086E" w:rsidRPr="00DE4CAB" w:rsidRDefault="00AE086E" w:rsidP="00035110">
      <w:pPr>
        <w:rPr>
          <w:rFonts w:cs="Arial"/>
        </w:rPr>
      </w:pPr>
    </w:p>
    <w:p w14:paraId="006C7067" w14:textId="0B064F85" w:rsidR="00607563" w:rsidRPr="00DE4CAB" w:rsidRDefault="00607563" w:rsidP="008F3E01">
      <w:pPr>
        <w:pStyle w:val="Heading1"/>
      </w:pPr>
      <w:r w:rsidRPr="00DE4CAB">
        <w:t>Essay</w:t>
      </w:r>
    </w:p>
    <w:p w14:paraId="5B20CE9F" w14:textId="77777777" w:rsidR="009A0365" w:rsidRPr="00DE4CAB" w:rsidRDefault="009A0365" w:rsidP="00607563">
      <w:pPr>
        <w:rPr>
          <w:rFonts w:cs="Arial"/>
          <w:color w:val="FF0000"/>
        </w:rPr>
      </w:pPr>
    </w:p>
    <w:p w14:paraId="26A950EE" w14:textId="0618B5EA" w:rsidR="001C2170" w:rsidRDefault="0042471D" w:rsidP="004B2369">
      <w:pPr>
        <w:rPr>
          <w:rFonts w:cs="Arial"/>
        </w:rPr>
      </w:pPr>
      <w:r>
        <w:rPr>
          <w:rFonts w:cs="Arial"/>
        </w:rPr>
        <w:t>1.</w:t>
      </w:r>
      <w:r w:rsidR="008B1ACA">
        <w:rPr>
          <w:rFonts w:cs="Arial"/>
        </w:rPr>
        <w:t xml:space="preserve"> </w:t>
      </w:r>
      <w:r w:rsidR="00221215" w:rsidRPr="004B2369">
        <w:rPr>
          <w:rFonts w:cs="Arial"/>
        </w:rPr>
        <w:t>Consider how research ideas are formulated</w:t>
      </w:r>
      <w:r w:rsidR="006B08E5">
        <w:rPr>
          <w:rFonts w:cs="Arial"/>
        </w:rPr>
        <w:t xml:space="preserve"> based on information provided in your text</w:t>
      </w:r>
      <w:r w:rsidR="00221215" w:rsidRPr="004B2369">
        <w:rPr>
          <w:rFonts w:cs="Arial"/>
        </w:rPr>
        <w:t>. D</w:t>
      </w:r>
      <w:r w:rsidR="006B08E5">
        <w:rPr>
          <w:rFonts w:cs="Arial"/>
        </w:rPr>
        <w:t>iscuss</w:t>
      </w:r>
      <w:r w:rsidR="00221215" w:rsidRPr="004B2369">
        <w:rPr>
          <w:rFonts w:cs="Arial"/>
        </w:rPr>
        <w:t xml:space="preserve"> four different potential approaches to generating a research idea</w:t>
      </w:r>
      <w:r w:rsidR="006B08E5">
        <w:rPr>
          <w:rFonts w:cs="Arial"/>
        </w:rPr>
        <w:t xml:space="preserve"> in the social or health sciences</w:t>
      </w:r>
      <w:r w:rsidR="00221215" w:rsidRPr="004B2369">
        <w:rPr>
          <w:rFonts w:cs="Arial"/>
        </w:rPr>
        <w:t>.</w:t>
      </w:r>
      <w:r w:rsidR="006B08E5">
        <w:rPr>
          <w:rFonts w:cs="Arial"/>
        </w:rPr>
        <w:t xml:space="preserve"> Pick one approach, and detail how you may use the approach to generate a research idea. Include a research question, </w:t>
      </w:r>
      <w:r w:rsidR="00D96771">
        <w:rPr>
          <w:rFonts w:cs="Arial"/>
        </w:rPr>
        <w:t xml:space="preserve">at least one </w:t>
      </w:r>
      <w:r w:rsidR="006B08E5">
        <w:rPr>
          <w:rFonts w:cs="Arial"/>
        </w:rPr>
        <w:t>hypothesis</w:t>
      </w:r>
      <w:r w:rsidR="0001327E">
        <w:rPr>
          <w:rFonts w:cs="Arial"/>
        </w:rPr>
        <w:t>,</w:t>
      </w:r>
      <w:r w:rsidR="006B08E5">
        <w:rPr>
          <w:rFonts w:cs="Arial"/>
        </w:rPr>
        <w:t xml:space="preserve"> and discuss the use of either inductive or deductive logic to formulate this research idea.</w:t>
      </w:r>
    </w:p>
    <w:p w14:paraId="4D4B9D37" w14:textId="7D0791EB" w:rsidR="00221215" w:rsidRPr="004B2369" w:rsidRDefault="0042471D" w:rsidP="004B2369">
      <w:pPr>
        <w:rPr>
          <w:rFonts w:cs="Arial"/>
        </w:rPr>
      </w:pPr>
      <w:r>
        <w:rPr>
          <w:rFonts w:cs="Arial"/>
        </w:rPr>
        <w:t xml:space="preserve">Ans: </w:t>
      </w:r>
      <w:r w:rsidR="0001327E">
        <w:rPr>
          <w:rFonts w:cs="Arial"/>
        </w:rPr>
        <w:t>Varies</w:t>
      </w:r>
      <w:r w:rsidR="00221215" w:rsidRPr="004B2369">
        <w:rPr>
          <w:rFonts w:cs="Arial"/>
        </w:rPr>
        <w:t xml:space="preserve"> but students may cite personal experiences, web or database searches, library searches, and </w:t>
      </w:r>
      <w:r w:rsidR="001F666E" w:rsidRPr="004B2369">
        <w:rPr>
          <w:rFonts w:cs="Arial"/>
        </w:rPr>
        <w:t>various</w:t>
      </w:r>
      <w:r w:rsidR="00221215" w:rsidRPr="004B2369">
        <w:rPr>
          <w:rFonts w:cs="Arial"/>
        </w:rPr>
        <w:t xml:space="preserve"> other options.</w:t>
      </w:r>
    </w:p>
    <w:p w14:paraId="497ED05F" w14:textId="2675E241" w:rsidR="00221215" w:rsidRPr="00DE4CAB" w:rsidRDefault="00221215" w:rsidP="004B2369">
      <w:pPr>
        <w:rPr>
          <w:rFonts w:cs="Arial"/>
        </w:rPr>
      </w:pPr>
      <w:r w:rsidRPr="00DE4CAB">
        <w:rPr>
          <w:rFonts w:cs="Arial"/>
        </w:rPr>
        <w:t>Cognitive Domain:</w:t>
      </w:r>
      <w:r w:rsidR="001C2170">
        <w:rPr>
          <w:rFonts w:cs="Arial"/>
        </w:rPr>
        <w:t xml:space="preserve"> </w:t>
      </w:r>
      <w:r>
        <w:rPr>
          <w:rFonts w:cs="Arial"/>
        </w:rPr>
        <w:t>Application</w:t>
      </w:r>
    </w:p>
    <w:p w14:paraId="27A2485F" w14:textId="204BB8AF" w:rsidR="001C2170" w:rsidRDefault="00221215" w:rsidP="004B2369">
      <w:pPr>
        <w:rPr>
          <w:rFonts w:cs="Arial"/>
        </w:rPr>
      </w:pPr>
      <w:r w:rsidRPr="00DE4CAB">
        <w:rPr>
          <w:rFonts w:cs="Arial"/>
        </w:rPr>
        <w:t>Answer Location:</w:t>
      </w:r>
      <w:r w:rsidR="001C2170">
        <w:rPr>
          <w:rFonts w:cs="Arial"/>
        </w:rPr>
        <w:t xml:space="preserve"> </w:t>
      </w:r>
      <w:r w:rsidRPr="008770E8">
        <w:rPr>
          <w:rFonts w:cs="Arial"/>
        </w:rPr>
        <w:t>Where Do Research Ideas Come From?</w:t>
      </w:r>
    </w:p>
    <w:p w14:paraId="210CAC33" w14:textId="77777777" w:rsidR="00221215" w:rsidRPr="00DE4CAB" w:rsidRDefault="00221215" w:rsidP="004B2369">
      <w:pPr>
        <w:rPr>
          <w:rFonts w:cs="Arial"/>
        </w:rPr>
      </w:pPr>
      <w:r w:rsidRPr="00DE4CAB">
        <w:rPr>
          <w:rFonts w:cs="Arial"/>
        </w:rPr>
        <w:t xml:space="preserve">Difficulty Level: </w:t>
      </w:r>
      <w:r>
        <w:rPr>
          <w:rFonts w:cs="Arial"/>
        </w:rPr>
        <w:t>Hard</w:t>
      </w:r>
    </w:p>
    <w:p w14:paraId="6CCF9F7B" w14:textId="77777777" w:rsidR="00AE086E" w:rsidRDefault="00AE086E" w:rsidP="00607563">
      <w:pPr>
        <w:rPr>
          <w:rFonts w:cs="Arial"/>
        </w:rPr>
      </w:pPr>
    </w:p>
    <w:p w14:paraId="4892726F" w14:textId="4BF0FB45" w:rsidR="001C2170" w:rsidRDefault="00607563" w:rsidP="00607563">
      <w:pPr>
        <w:rPr>
          <w:rFonts w:cs="Arial"/>
        </w:rPr>
      </w:pPr>
      <w:r w:rsidRPr="00DE4CAB">
        <w:rPr>
          <w:rFonts w:cs="Arial"/>
        </w:rPr>
        <w:t xml:space="preserve">2. </w:t>
      </w:r>
      <w:r w:rsidR="00430BDA">
        <w:rPr>
          <w:rFonts w:cs="Arial"/>
        </w:rPr>
        <w:t xml:space="preserve">Identify the role </w:t>
      </w:r>
      <w:r w:rsidR="001F666E">
        <w:rPr>
          <w:rFonts w:cs="Arial"/>
        </w:rPr>
        <w:t xml:space="preserve">of </w:t>
      </w:r>
      <w:r w:rsidR="00221215">
        <w:rPr>
          <w:rFonts w:cs="Arial"/>
        </w:rPr>
        <w:t>the literature in the generation of research ideas. Explain how to</w:t>
      </w:r>
      <w:r w:rsidR="00A470D4">
        <w:rPr>
          <w:rFonts w:cs="Arial"/>
        </w:rPr>
        <w:t xml:space="preserve"> </w:t>
      </w:r>
      <w:r w:rsidR="00221215">
        <w:rPr>
          <w:rFonts w:cs="Arial"/>
        </w:rPr>
        <w:t>appropriately find and navigate the literature</w:t>
      </w:r>
      <w:r w:rsidR="00A470D4">
        <w:rPr>
          <w:rFonts w:cs="Arial"/>
        </w:rPr>
        <w:t xml:space="preserve"> to yield appropriate background information. </w:t>
      </w:r>
      <w:r w:rsidR="00D96771">
        <w:rPr>
          <w:rFonts w:cs="Arial"/>
        </w:rPr>
        <w:t>Include a discussion of potential sources of literature and where these sources may be accessed. Using one of the avenues for accessing the literature, discuss a step by step process of how to find the literature, and then discuss how to use the literature to formulate a viable research question. Include the research question and at least one hypothesis in your answer.</w:t>
      </w:r>
    </w:p>
    <w:p w14:paraId="49FAB909" w14:textId="76E46AFE" w:rsidR="00626F4F" w:rsidRPr="00DE4CAB" w:rsidRDefault="00607563" w:rsidP="00827564">
      <w:pPr>
        <w:rPr>
          <w:rFonts w:cs="Arial"/>
        </w:rPr>
      </w:pPr>
      <w:r w:rsidRPr="00DE4CAB">
        <w:rPr>
          <w:rFonts w:cs="Arial"/>
        </w:rPr>
        <w:t xml:space="preserve">Ans: </w:t>
      </w:r>
      <w:r w:rsidR="0001327E">
        <w:rPr>
          <w:rFonts w:cs="Arial"/>
        </w:rPr>
        <w:t>Varies</w:t>
      </w:r>
      <w:r w:rsidR="00B01B93">
        <w:rPr>
          <w:rFonts w:cs="Arial"/>
        </w:rPr>
        <w:t xml:space="preserve">. Students should discuss </w:t>
      </w:r>
      <w:r w:rsidR="00A470D4">
        <w:rPr>
          <w:rFonts w:cs="Arial"/>
        </w:rPr>
        <w:t xml:space="preserve">how to navigate databases, use </w:t>
      </w:r>
      <w:r w:rsidR="001F666E">
        <w:rPr>
          <w:rFonts w:cs="Arial"/>
        </w:rPr>
        <w:t>keywords, and research as sources</w:t>
      </w:r>
      <w:r w:rsidR="00A470D4">
        <w:rPr>
          <w:rFonts w:cs="Arial"/>
        </w:rPr>
        <w:t xml:space="preserve"> of ideas.</w:t>
      </w:r>
    </w:p>
    <w:p w14:paraId="501F23E1" w14:textId="33E985D0" w:rsidR="00A470D4" w:rsidRPr="00DE4CAB" w:rsidRDefault="00A470D4" w:rsidP="00A470D4">
      <w:pPr>
        <w:rPr>
          <w:rFonts w:cs="Arial"/>
        </w:rPr>
      </w:pPr>
      <w:r w:rsidRPr="00DE4CAB">
        <w:rPr>
          <w:rFonts w:cs="Arial"/>
        </w:rPr>
        <w:t>Cognitive Domain:</w:t>
      </w:r>
      <w:r w:rsidR="001C2170">
        <w:rPr>
          <w:rFonts w:cs="Arial"/>
        </w:rPr>
        <w:t xml:space="preserve"> </w:t>
      </w:r>
      <w:r>
        <w:rPr>
          <w:rFonts w:cs="Arial"/>
        </w:rPr>
        <w:t>Application</w:t>
      </w:r>
    </w:p>
    <w:p w14:paraId="17BF1CC0" w14:textId="67EC78E1" w:rsidR="001C2170" w:rsidRDefault="00A470D4" w:rsidP="00626F4F">
      <w:pPr>
        <w:rPr>
          <w:rFonts w:cs="Arial"/>
        </w:rPr>
      </w:pPr>
      <w:r w:rsidRPr="00DE4CAB">
        <w:rPr>
          <w:rFonts w:cs="Arial"/>
        </w:rPr>
        <w:t>Answer Location:</w:t>
      </w:r>
      <w:r w:rsidR="001C2170">
        <w:rPr>
          <w:rFonts w:cs="Arial"/>
        </w:rPr>
        <w:t xml:space="preserve"> </w:t>
      </w:r>
      <w:r w:rsidRPr="008770E8">
        <w:rPr>
          <w:rFonts w:cs="Arial"/>
        </w:rPr>
        <w:t>Where Do Research Ideas Come From?</w:t>
      </w:r>
    </w:p>
    <w:p w14:paraId="2EB95D4B" w14:textId="74261470" w:rsidR="009A0365" w:rsidRDefault="00A470D4" w:rsidP="00626F4F">
      <w:pPr>
        <w:rPr>
          <w:rFonts w:cs="Arial"/>
        </w:rPr>
      </w:pPr>
      <w:r w:rsidRPr="00DE4CAB">
        <w:rPr>
          <w:rFonts w:cs="Arial"/>
        </w:rPr>
        <w:t xml:space="preserve">Difficulty Level: </w:t>
      </w:r>
      <w:r>
        <w:rPr>
          <w:rFonts w:cs="Arial"/>
        </w:rPr>
        <w:t>Hard</w:t>
      </w:r>
    </w:p>
    <w:p w14:paraId="73EAF61C" w14:textId="17F07FE5" w:rsidR="00AE086E" w:rsidRDefault="00AE086E" w:rsidP="00626F4F">
      <w:pPr>
        <w:rPr>
          <w:rFonts w:cs="Arial"/>
        </w:rPr>
      </w:pPr>
    </w:p>
    <w:p w14:paraId="00672114" w14:textId="77777777" w:rsidR="00AE086E" w:rsidRPr="00DE4CAB" w:rsidRDefault="00AE086E" w:rsidP="00626F4F">
      <w:pPr>
        <w:rPr>
          <w:rFonts w:cs="Arial"/>
        </w:rPr>
      </w:pPr>
    </w:p>
    <w:sectPr w:rsidR="00AE086E" w:rsidRPr="00DE4CAB" w:rsidSect="009A0365">
      <w:headerReference w:type="default" r:id="rId11"/>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EB1634" w14:textId="77777777" w:rsidR="00B254A1" w:rsidRDefault="00B254A1">
      <w:r>
        <w:separator/>
      </w:r>
    </w:p>
  </w:endnote>
  <w:endnote w:type="continuationSeparator" w:id="0">
    <w:p w14:paraId="3CEFC755" w14:textId="77777777" w:rsidR="00B254A1" w:rsidRDefault="00B25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A40F6C" w14:textId="77777777" w:rsidR="00B254A1" w:rsidRDefault="00B254A1">
      <w:r>
        <w:separator/>
      </w:r>
    </w:p>
  </w:footnote>
  <w:footnote w:type="continuationSeparator" w:id="0">
    <w:p w14:paraId="40BA29B3" w14:textId="77777777" w:rsidR="00B254A1" w:rsidRDefault="00B254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F2008B" w14:textId="25DF440C" w:rsidR="00AE459C" w:rsidRPr="008F3E01" w:rsidRDefault="00E33855" w:rsidP="00AE459C">
    <w:pPr>
      <w:pStyle w:val="Header"/>
      <w:jc w:val="right"/>
      <w:rPr>
        <w:rFonts w:asciiTheme="minorHAnsi" w:hAnsiTheme="minorHAnsi" w:cstheme="minorHAnsi"/>
      </w:rPr>
    </w:pPr>
    <w:r w:rsidRPr="008F3E01">
      <w:rPr>
        <w:rFonts w:asciiTheme="minorHAnsi" w:hAnsiTheme="minorHAnsi" w:cstheme="minorHAnsi"/>
      </w:rPr>
      <w:t>Palys</w:t>
    </w:r>
    <w:r w:rsidR="00180B15" w:rsidRPr="008F3E01">
      <w:rPr>
        <w:rFonts w:asciiTheme="minorHAnsi" w:hAnsiTheme="minorHAnsi" w:cstheme="minorHAnsi"/>
      </w:rPr>
      <w:t>,</w:t>
    </w:r>
    <w:r w:rsidR="00AE459C" w:rsidRPr="008F3E01">
      <w:rPr>
        <w:rFonts w:asciiTheme="minorHAnsi" w:hAnsiTheme="minorHAnsi" w:cstheme="minorHAnsi"/>
      </w:rPr>
      <w:t xml:space="preserve"> </w:t>
    </w:r>
    <w:r w:rsidR="00802B7E" w:rsidRPr="008F3E01">
      <w:rPr>
        <w:rFonts w:asciiTheme="minorHAnsi" w:hAnsiTheme="minorHAnsi" w:cstheme="minorHAnsi"/>
        <w:i/>
      </w:rPr>
      <w:t>Research Methods in the Social and Health Sciences</w:t>
    </w:r>
    <w:r w:rsidR="00B85C22" w:rsidRPr="008F3E01">
      <w:rPr>
        <w:rFonts w:asciiTheme="minorHAnsi" w:hAnsiTheme="minorHAnsi" w:cstheme="minorHAnsi"/>
        <w:i/>
      </w:rPr>
      <w:t>,</w:t>
    </w:r>
    <w:r w:rsidR="009B3DB0" w:rsidRPr="008F3E01">
      <w:rPr>
        <w:rFonts w:asciiTheme="minorHAnsi" w:hAnsiTheme="minorHAnsi" w:cstheme="minorHAnsi"/>
        <w:i/>
      </w:rPr>
      <w:t xml:space="preserve"> </w:t>
    </w:r>
    <w:r w:rsidRPr="008F3E01">
      <w:rPr>
        <w:rFonts w:asciiTheme="minorHAnsi" w:hAnsiTheme="minorHAnsi" w:cstheme="minorHAnsi"/>
        <w:i/>
      </w:rPr>
      <w:t>1</w:t>
    </w:r>
    <w:r w:rsidR="005C0CF6" w:rsidRPr="008F3E01">
      <w:rPr>
        <w:rFonts w:asciiTheme="minorHAnsi" w:hAnsiTheme="minorHAnsi" w:cstheme="minorHAnsi"/>
        <w:i/>
      </w:rPr>
      <w:t>e</w:t>
    </w:r>
  </w:p>
  <w:p w14:paraId="58AA9F1E" w14:textId="01423CC1" w:rsidR="009A0365" w:rsidRPr="008F3E01" w:rsidRDefault="00AE459C" w:rsidP="005C0CF6">
    <w:pPr>
      <w:pStyle w:val="Header"/>
      <w:jc w:val="right"/>
      <w:rPr>
        <w:rFonts w:asciiTheme="minorHAnsi" w:hAnsiTheme="minorHAnsi" w:cstheme="minorHAnsi"/>
      </w:rPr>
    </w:pPr>
    <w:r w:rsidRPr="008F3E01">
      <w:rPr>
        <w:rFonts w:asciiTheme="minorHAnsi" w:hAnsiTheme="minorHAnsi" w:cstheme="minorHAnsi"/>
      </w:rPr>
      <w:t xml:space="preserve">SAGE Publishing, </w:t>
    </w:r>
    <w:r w:rsidR="00CC77D1" w:rsidRPr="008F3E01">
      <w:rPr>
        <w:rFonts w:asciiTheme="minorHAnsi" w:hAnsiTheme="minorHAnsi" w:cstheme="minorHAnsi"/>
      </w:rPr>
      <w:t>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A7187"/>
    <w:multiLevelType w:val="hybridMultilevel"/>
    <w:tmpl w:val="36B89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AD604A"/>
    <w:multiLevelType w:val="hybridMultilevel"/>
    <w:tmpl w:val="61BA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685BDC"/>
    <w:multiLevelType w:val="hybridMultilevel"/>
    <w:tmpl w:val="D974CE2A"/>
    <w:lvl w:ilvl="0" w:tplc="0409000F">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3">
    <w:nsid w:val="1CF943CF"/>
    <w:multiLevelType w:val="hybridMultilevel"/>
    <w:tmpl w:val="B7362D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D0C1DBB"/>
    <w:multiLevelType w:val="hybridMultilevel"/>
    <w:tmpl w:val="C794F6C6"/>
    <w:lvl w:ilvl="0" w:tplc="B340434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F542FB8"/>
    <w:multiLevelType w:val="hybridMultilevel"/>
    <w:tmpl w:val="D868CB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BDE4E87"/>
    <w:multiLevelType w:val="hybridMultilevel"/>
    <w:tmpl w:val="C6E6E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FAB4339"/>
    <w:multiLevelType w:val="hybridMultilevel"/>
    <w:tmpl w:val="8C3A0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n-CA" w:vendorID="64" w:dllVersion="0" w:nlCheck="1" w:checkStyle="0"/>
  <w:activeWritingStyle w:appName="MSWord" w:lang="en-US" w:vendorID="64" w:dllVersion="131078" w:nlCheck="1" w:checkStyle="1"/>
  <w:activeWritingStyle w:appName="MSWord" w:lang="fr-FR"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Q0MTE1MDMwNTe3MDZS0lEKTi0uzszPAykwqQUAIwPknCwAAAA="/>
  </w:docVars>
  <w:rsids>
    <w:rsidRoot w:val="00607563"/>
    <w:rsid w:val="0000331A"/>
    <w:rsid w:val="00012FFF"/>
    <w:rsid w:val="0001304A"/>
    <w:rsid w:val="0001327E"/>
    <w:rsid w:val="00014CEA"/>
    <w:rsid w:val="000213ED"/>
    <w:rsid w:val="00021E31"/>
    <w:rsid w:val="00035110"/>
    <w:rsid w:val="000360B8"/>
    <w:rsid w:val="00041CD0"/>
    <w:rsid w:val="00042CBB"/>
    <w:rsid w:val="00045B91"/>
    <w:rsid w:val="00045E59"/>
    <w:rsid w:val="00046B65"/>
    <w:rsid w:val="0004741C"/>
    <w:rsid w:val="00047CB4"/>
    <w:rsid w:val="00050D4A"/>
    <w:rsid w:val="000534A8"/>
    <w:rsid w:val="0005365E"/>
    <w:rsid w:val="0005406C"/>
    <w:rsid w:val="000540D8"/>
    <w:rsid w:val="0005548E"/>
    <w:rsid w:val="00055CA8"/>
    <w:rsid w:val="00064B9B"/>
    <w:rsid w:val="00064C8D"/>
    <w:rsid w:val="00066144"/>
    <w:rsid w:val="00070369"/>
    <w:rsid w:val="00072770"/>
    <w:rsid w:val="00072C0A"/>
    <w:rsid w:val="00073CC6"/>
    <w:rsid w:val="00080374"/>
    <w:rsid w:val="00080A17"/>
    <w:rsid w:val="0008198B"/>
    <w:rsid w:val="0008557D"/>
    <w:rsid w:val="00087A6D"/>
    <w:rsid w:val="00092022"/>
    <w:rsid w:val="00092265"/>
    <w:rsid w:val="00092343"/>
    <w:rsid w:val="00094257"/>
    <w:rsid w:val="000953F3"/>
    <w:rsid w:val="00097B74"/>
    <w:rsid w:val="000A2CEE"/>
    <w:rsid w:val="000A301E"/>
    <w:rsid w:val="000B0A6D"/>
    <w:rsid w:val="000B1348"/>
    <w:rsid w:val="000B1B11"/>
    <w:rsid w:val="000B210B"/>
    <w:rsid w:val="000B47D0"/>
    <w:rsid w:val="000B5CCB"/>
    <w:rsid w:val="000B64F7"/>
    <w:rsid w:val="000B6C5D"/>
    <w:rsid w:val="000C1853"/>
    <w:rsid w:val="000C36F2"/>
    <w:rsid w:val="000C6713"/>
    <w:rsid w:val="000C6B2C"/>
    <w:rsid w:val="000C6FFC"/>
    <w:rsid w:val="000C78FA"/>
    <w:rsid w:val="000D088C"/>
    <w:rsid w:val="000D3B27"/>
    <w:rsid w:val="000D6F75"/>
    <w:rsid w:val="000D77BD"/>
    <w:rsid w:val="000D7F9D"/>
    <w:rsid w:val="000E0AAF"/>
    <w:rsid w:val="000E1F1D"/>
    <w:rsid w:val="000E3986"/>
    <w:rsid w:val="000E5A15"/>
    <w:rsid w:val="000E6869"/>
    <w:rsid w:val="000E7FC5"/>
    <w:rsid w:val="000F4C8C"/>
    <w:rsid w:val="000F5B55"/>
    <w:rsid w:val="000F776E"/>
    <w:rsid w:val="001002A2"/>
    <w:rsid w:val="001017AF"/>
    <w:rsid w:val="00101E0C"/>
    <w:rsid w:val="00104BCB"/>
    <w:rsid w:val="0010622E"/>
    <w:rsid w:val="001063E4"/>
    <w:rsid w:val="00106804"/>
    <w:rsid w:val="001079A7"/>
    <w:rsid w:val="0011087B"/>
    <w:rsid w:val="00114F14"/>
    <w:rsid w:val="00117D9A"/>
    <w:rsid w:val="001201FA"/>
    <w:rsid w:val="00121096"/>
    <w:rsid w:val="0012342F"/>
    <w:rsid w:val="001254C8"/>
    <w:rsid w:val="0012708D"/>
    <w:rsid w:val="00130226"/>
    <w:rsid w:val="0013182A"/>
    <w:rsid w:val="0013197F"/>
    <w:rsid w:val="00133723"/>
    <w:rsid w:val="00135048"/>
    <w:rsid w:val="001361A1"/>
    <w:rsid w:val="001362A5"/>
    <w:rsid w:val="00136894"/>
    <w:rsid w:val="00136F61"/>
    <w:rsid w:val="001410C7"/>
    <w:rsid w:val="00147CCC"/>
    <w:rsid w:val="00152CC1"/>
    <w:rsid w:val="00155640"/>
    <w:rsid w:val="00160EAF"/>
    <w:rsid w:val="001610B3"/>
    <w:rsid w:val="001615D8"/>
    <w:rsid w:val="00165AE1"/>
    <w:rsid w:val="00165EF2"/>
    <w:rsid w:val="001666B1"/>
    <w:rsid w:val="00167825"/>
    <w:rsid w:val="00180B15"/>
    <w:rsid w:val="00182255"/>
    <w:rsid w:val="001832CC"/>
    <w:rsid w:val="00185E7C"/>
    <w:rsid w:val="001866DE"/>
    <w:rsid w:val="001913E2"/>
    <w:rsid w:val="001948AB"/>
    <w:rsid w:val="00194D4E"/>
    <w:rsid w:val="001959C2"/>
    <w:rsid w:val="0019624E"/>
    <w:rsid w:val="001965F9"/>
    <w:rsid w:val="001A2996"/>
    <w:rsid w:val="001A3518"/>
    <w:rsid w:val="001A3BDC"/>
    <w:rsid w:val="001A6DCB"/>
    <w:rsid w:val="001A774E"/>
    <w:rsid w:val="001B0018"/>
    <w:rsid w:val="001B38CF"/>
    <w:rsid w:val="001C18E1"/>
    <w:rsid w:val="001C20C9"/>
    <w:rsid w:val="001C2170"/>
    <w:rsid w:val="001C7297"/>
    <w:rsid w:val="001D040F"/>
    <w:rsid w:val="001D11A2"/>
    <w:rsid w:val="001D494D"/>
    <w:rsid w:val="001D6421"/>
    <w:rsid w:val="001E00FA"/>
    <w:rsid w:val="001E1EEB"/>
    <w:rsid w:val="001E2928"/>
    <w:rsid w:val="001E44C5"/>
    <w:rsid w:val="001E47D2"/>
    <w:rsid w:val="001E5B54"/>
    <w:rsid w:val="001E6550"/>
    <w:rsid w:val="001E6EBD"/>
    <w:rsid w:val="001E6F6E"/>
    <w:rsid w:val="001F01E6"/>
    <w:rsid w:val="001F37E9"/>
    <w:rsid w:val="001F394E"/>
    <w:rsid w:val="001F48CE"/>
    <w:rsid w:val="001F4F23"/>
    <w:rsid w:val="001F6488"/>
    <w:rsid w:val="001F666E"/>
    <w:rsid w:val="0020403C"/>
    <w:rsid w:val="00204AAA"/>
    <w:rsid w:val="00204E5B"/>
    <w:rsid w:val="002104D7"/>
    <w:rsid w:val="00212C48"/>
    <w:rsid w:val="00213468"/>
    <w:rsid w:val="002138A1"/>
    <w:rsid w:val="002144AA"/>
    <w:rsid w:val="0021551C"/>
    <w:rsid w:val="00215543"/>
    <w:rsid w:val="00221215"/>
    <w:rsid w:val="00230700"/>
    <w:rsid w:val="00231DDB"/>
    <w:rsid w:val="002436E8"/>
    <w:rsid w:val="002444B2"/>
    <w:rsid w:val="00251090"/>
    <w:rsid w:val="00252E01"/>
    <w:rsid w:val="00253475"/>
    <w:rsid w:val="00255026"/>
    <w:rsid w:val="00257FDC"/>
    <w:rsid w:val="00261E68"/>
    <w:rsid w:val="002633EE"/>
    <w:rsid w:val="00263B8E"/>
    <w:rsid w:val="002649F5"/>
    <w:rsid w:val="00266239"/>
    <w:rsid w:val="0027028B"/>
    <w:rsid w:val="00274916"/>
    <w:rsid w:val="002900E8"/>
    <w:rsid w:val="00291301"/>
    <w:rsid w:val="0029267C"/>
    <w:rsid w:val="00293B74"/>
    <w:rsid w:val="002A1953"/>
    <w:rsid w:val="002A2B3E"/>
    <w:rsid w:val="002A2DD6"/>
    <w:rsid w:val="002A43E9"/>
    <w:rsid w:val="002A5FDC"/>
    <w:rsid w:val="002A7B4D"/>
    <w:rsid w:val="002B05A6"/>
    <w:rsid w:val="002B29E0"/>
    <w:rsid w:val="002B3B08"/>
    <w:rsid w:val="002B501F"/>
    <w:rsid w:val="002B6F24"/>
    <w:rsid w:val="002C2DCE"/>
    <w:rsid w:val="002C30E0"/>
    <w:rsid w:val="002D00B9"/>
    <w:rsid w:val="002D04A4"/>
    <w:rsid w:val="002D39B8"/>
    <w:rsid w:val="002E01A9"/>
    <w:rsid w:val="002E375A"/>
    <w:rsid w:val="002E5511"/>
    <w:rsid w:val="002E57B8"/>
    <w:rsid w:val="002E5E9C"/>
    <w:rsid w:val="002F1B56"/>
    <w:rsid w:val="002F6220"/>
    <w:rsid w:val="002F6C49"/>
    <w:rsid w:val="002F6CF8"/>
    <w:rsid w:val="00300AAD"/>
    <w:rsid w:val="00300B64"/>
    <w:rsid w:val="00302105"/>
    <w:rsid w:val="00305D89"/>
    <w:rsid w:val="003123AA"/>
    <w:rsid w:val="00313881"/>
    <w:rsid w:val="003151CE"/>
    <w:rsid w:val="003173C0"/>
    <w:rsid w:val="00320197"/>
    <w:rsid w:val="0032128F"/>
    <w:rsid w:val="003213B1"/>
    <w:rsid w:val="00323477"/>
    <w:rsid w:val="00323A84"/>
    <w:rsid w:val="003265DE"/>
    <w:rsid w:val="00326F9A"/>
    <w:rsid w:val="0033241A"/>
    <w:rsid w:val="00333C45"/>
    <w:rsid w:val="00333EE4"/>
    <w:rsid w:val="00342B0F"/>
    <w:rsid w:val="00344ED5"/>
    <w:rsid w:val="00345040"/>
    <w:rsid w:val="00347E26"/>
    <w:rsid w:val="00351FD3"/>
    <w:rsid w:val="003522E4"/>
    <w:rsid w:val="00352AC2"/>
    <w:rsid w:val="00354876"/>
    <w:rsid w:val="00356637"/>
    <w:rsid w:val="00357FDF"/>
    <w:rsid w:val="00363687"/>
    <w:rsid w:val="003660BA"/>
    <w:rsid w:val="003678AA"/>
    <w:rsid w:val="00370D2C"/>
    <w:rsid w:val="0037387E"/>
    <w:rsid w:val="00375982"/>
    <w:rsid w:val="00380785"/>
    <w:rsid w:val="00382C43"/>
    <w:rsid w:val="003830F1"/>
    <w:rsid w:val="00383F90"/>
    <w:rsid w:val="00394110"/>
    <w:rsid w:val="0039445D"/>
    <w:rsid w:val="00395101"/>
    <w:rsid w:val="00395487"/>
    <w:rsid w:val="003973D7"/>
    <w:rsid w:val="003A1A3E"/>
    <w:rsid w:val="003A331D"/>
    <w:rsid w:val="003A3C63"/>
    <w:rsid w:val="003A3CE0"/>
    <w:rsid w:val="003B18A2"/>
    <w:rsid w:val="003B3071"/>
    <w:rsid w:val="003B4802"/>
    <w:rsid w:val="003B6EC6"/>
    <w:rsid w:val="003B7F9C"/>
    <w:rsid w:val="003C26BF"/>
    <w:rsid w:val="003C33EB"/>
    <w:rsid w:val="003C3F1E"/>
    <w:rsid w:val="003D04E3"/>
    <w:rsid w:val="003D094F"/>
    <w:rsid w:val="003D176D"/>
    <w:rsid w:val="003D28D1"/>
    <w:rsid w:val="003D2A1C"/>
    <w:rsid w:val="003D346C"/>
    <w:rsid w:val="003D518E"/>
    <w:rsid w:val="003D5B68"/>
    <w:rsid w:val="003D682A"/>
    <w:rsid w:val="003D6E22"/>
    <w:rsid w:val="003D6E80"/>
    <w:rsid w:val="003E2DD6"/>
    <w:rsid w:val="003E4644"/>
    <w:rsid w:val="003E6E04"/>
    <w:rsid w:val="003F353D"/>
    <w:rsid w:val="003F4AA4"/>
    <w:rsid w:val="003F64E3"/>
    <w:rsid w:val="003F73BF"/>
    <w:rsid w:val="003F7A25"/>
    <w:rsid w:val="00403451"/>
    <w:rsid w:val="00404EC5"/>
    <w:rsid w:val="0041079A"/>
    <w:rsid w:val="00410E79"/>
    <w:rsid w:val="0041332D"/>
    <w:rsid w:val="004152DF"/>
    <w:rsid w:val="00415EF3"/>
    <w:rsid w:val="004174F3"/>
    <w:rsid w:val="00420290"/>
    <w:rsid w:val="00421F67"/>
    <w:rsid w:val="00423528"/>
    <w:rsid w:val="0042471D"/>
    <w:rsid w:val="00424849"/>
    <w:rsid w:val="00426DD5"/>
    <w:rsid w:val="00430BDA"/>
    <w:rsid w:val="00431DA3"/>
    <w:rsid w:val="004353ED"/>
    <w:rsid w:val="0043560C"/>
    <w:rsid w:val="00436689"/>
    <w:rsid w:val="00437577"/>
    <w:rsid w:val="00437B56"/>
    <w:rsid w:val="00441588"/>
    <w:rsid w:val="00441D1B"/>
    <w:rsid w:val="004429DB"/>
    <w:rsid w:val="00447528"/>
    <w:rsid w:val="0044764E"/>
    <w:rsid w:val="004478DD"/>
    <w:rsid w:val="00454DD8"/>
    <w:rsid w:val="00461B28"/>
    <w:rsid w:val="004627A7"/>
    <w:rsid w:val="004628B3"/>
    <w:rsid w:val="0046408F"/>
    <w:rsid w:val="00464B18"/>
    <w:rsid w:val="00465335"/>
    <w:rsid w:val="00466EDD"/>
    <w:rsid w:val="00471702"/>
    <w:rsid w:val="0047541D"/>
    <w:rsid w:val="00476EF3"/>
    <w:rsid w:val="00481823"/>
    <w:rsid w:val="004827A8"/>
    <w:rsid w:val="004835B4"/>
    <w:rsid w:val="004854B4"/>
    <w:rsid w:val="00486298"/>
    <w:rsid w:val="00486B62"/>
    <w:rsid w:val="0049131E"/>
    <w:rsid w:val="00492962"/>
    <w:rsid w:val="004948B3"/>
    <w:rsid w:val="00494E0C"/>
    <w:rsid w:val="004951CB"/>
    <w:rsid w:val="00495760"/>
    <w:rsid w:val="004961D9"/>
    <w:rsid w:val="004A1381"/>
    <w:rsid w:val="004A6FA2"/>
    <w:rsid w:val="004A70D1"/>
    <w:rsid w:val="004B1107"/>
    <w:rsid w:val="004B2323"/>
    <w:rsid w:val="004B2369"/>
    <w:rsid w:val="004B3697"/>
    <w:rsid w:val="004B410C"/>
    <w:rsid w:val="004B4F5D"/>
    <w:rsid w:val="004B671A"/>
    <w:rsid w:val="004C020F"/>
    <w:rsid w:val="004C0DBC"/>
    <w:rsid w:val="004C4F72"/>
    <w:rsid w:val="004C55F3"/>
    <w:rsid w:val="004C6C32"/>
    <w:rsid w:val="004D1F2C"/>
    <w:rsid w:val="004D74CB"/>
    <w:rsid w:val="004E2021"/>
    <w:rsid w:val="004E3EA5"/>
    <w:rsid w:val="004E4862"/>
    <w:rsid w:val="004E4AE4"/>
    <w:rsid w:val="004F01E4"/>
    <w:rsid w:val="004F09C4"/>
    <w:rsid w:val="004F2551"/>
    <w:rsid w:val="004F2FD1"/>
    <w:rsid w:val="004F305A"/>
    <w:rsid w:val="004F657F"/>
    <w:rsid w:val="004F6A96"/>
    <w:rsid w:val="005008BE"/>
    <w:rsid w:val="00505A1D"/>
    <w:rsid w:val="00510D6F"/>
    <w:rsid w:val="00515125"/>
    <w:rsid w:val="005200D8"/>
    <w:rsid w:val="0052237C"/>
    <w:rsid w:val="0052467D"/>
    <w:rsid w:val="005262D2"/>
    <w:rsid w:val="00531839"/>
    <w:rsid w:val="0053268E"/>
    <w:rsid w:val="00533224"/>
    <w:rsid w:val="005333BD"/>
    <w:rsid w:val="00534C23"/>
    <w:rsid w:val="00541C3E"/>
    <w:rsid w:val="00542241"/>
    <w:rsid w:val="00542A6F"/>
    <w:rsid w:val="00545C3E"/>
    <w:rsid w:val="00552DB2"/>
    <w:rsid w:val="00557603"/>
    <w:rsid w:val="00561617"/>
    <w:rsid w:val="0057217F"/>
    <w:rsid w:val="005727FB"/>
    <w:rsid w:val="00572939"/>
    <w:rsid w:val="0058026D"/>
    <w:rsid w:val="00580D64"/>
    <w:rsid w:val="00581FE3"/>
    <w:rsid w:val="00582B8A"/>
    <w:rsid w:val="00583381"/>
    <w:rsid w:val="00584C33"/>
    <w:rsid w:val="005861AF"/>
    <w:rsid w:val="005903CE"/>
    <w:rsid w:val="00593009"/>
    <w:rsid w:val="005933C4"/>
    <w:rsid w:val="00594703"/>
    <w:rsid w:val="00595F5E"/>
    <w:rsid w:val="0059618B"/>
    <w:rsid w:val="005974DF"/>
    <w:rsid w:val="005A1B6C"/>
    <w:rsid w:val="005A1CBA"/>
    <w:rsid w:val="005A2F20"/>
    <w:rsid w:val="005A3184"/>
    <w:rsid w:val="005A45B7"/>
    <w:rsid w:val="005A5518"/>
    <w:rsid w:val="005A639E"/>
    <w:rsid w:val="005B1BC3"/>
    <w:rsid w:val="005B1C10"/>
    <w:rsid w:val="005B30C2"/>
    <w:rsid w:val="005B486A"/>
    <w:rsid w:val="005B7C0B"/>
    <w:rsid w:val="005C0CF6"/>
    <w:rsid w:val="005C2FCB"/>
    <w:rsid w:val="005C3040"/>
    <w:rsid w:val="005C430F"/>
    <w:rsid w:val="005C4884"/>
    <w:rsid w:val="005C6DF7"/>
    <w:rsid w:val="005C7771"/>
    <w:rsid w:val="005D1E64"/>
    <w:rsid w:val="005E34BA"/>
    <w:rsid w:val="005E4C17"/>
    <w:rsid w:val="005F0740"/>
    <w:rsid w:val="005F12F7"/>
    <w:rsid w:val="005F49A8"/>
    <w:rsid w:val="005F7149"/>
    <w:rsid w:val="005F742B"/>
    <w:rsid w:val="00600873"/>
    <w:rsid w:val="0060225B"/>
    <w:rsid w:val="006047D8"/>
    <w:rsid w:val="00604E19"/>
    <w:rsid w:val="0060593C"/>
    <w:rsid w:val="00607563"/>
    <w:rsid w:val="0061117D"/>
    <w:rsid w:val="00612234"/>
    <w:rsid w:val="00614471"/>
    <w:rsid w:val="00614AD8"/>
    <w:rsid w:val="00616923"/>
    <w:rsid w:val="00620FD0"/>
    <w:rsid w:val="00626F4F"/>
    <w:rsid w:val="0062702B"/>
    <w:rsid w:val="00630EB1"/>
    <w:rsid w:val="00631029"/>
    <w:rsid w:val="006314D9"/>
    <w:rsid w:val="00636BCC"/>
    <w:rsid w:val="00637350"/>
    <w:rsid w:val="00641D91"/>
    <w:rsid w:val="0064272F"/>
    <w:rsid w:val="00642A86"/>
    <w:rsid w:val="00642EB3"/>
    <w:rsid w:val="00646B18"/>
    <w:rsid w:val="006470E6"/>
    <w:rsid w:val="00651BB1"/>
    <w:rsid w:val="0065230D"/>
    <w:rsid w:val="00652789"/>
    <w:rsid w:val="00660853"/>
    <w:rsid w:val="00662C43"/>
    <w:rsid w:val="00662C62"/>
    <w:rsid w:val="006736A9"/>
    <w:rsid w:val="006737C4"/>
    <w:rsid w:val="00675244"/>
    <w:rsid w:val="00676027"/>
    <w:rsid w:val="006761E7"/>
    <w:rsid w:val="00676885"/>
    <w:rsid w:val="006779FF"/>
    <w:rsid w:val="006828B8"/>
    <w:rsid w:val="0068322B"/>
    <w:rsid w:val="006934E8"/>
    <w:rsid w:val="00696DDB"/>
    <w:rsid w:val="006978F7"/>
    <w:rsid w:val="006A11A5"/>
    <w:rsid w:val="006A1BD9"/>
    <w:rsid w:val="006A3962"/>
    <w:rsid w:val="006A39FD"/>
    <w:rsid w:val="006A452E"/>
    <w:rsid w:val="006A4CC4"/>
    <w:rsid w:val="006B08E5"/>
    <w:rsid w:val="006B69B3"/>
    <w:rsid w:val="006B735C"/>
    <w:rsid w:val="006C0809"/>
    <w:rsid w:val="006C1586"/>
    <w:rsid w:val="006C55DE"/>
    <w:rsid w:val="006C573F"/>
    <w:rsid w:val="006D19B9"/>
    <w:rsid w:val="006D2E05"/>
    <w:rsid w:val="006D41F2"/>
    <w:rsid w:val="006D4DE4"/>
    <w:rsid w:val="006E2D03"/>
    <w:rsid w:val="006E5DB5"/>
    <w:rsid w:val="006E6187"/>
    <w:rsid w:val="006E6AAA"/>
    <w:rsid w:val="006F1429"/>
    <w:rsid w:val="006F3164"/>
    <w:rsid w:val="006F5F7C"/>
    <w:rsid w:val="0070000E"/>
    <w:rsid w:val="0070490A"/>
    <w:rsid w:val="00705772"/>
    <w:rsid w:val="00706C0F"/>
    <w:rsid w:val="0070771E"/>
    <w:rsid w:val="00710DCB"/>
    <w:rsid w:val="00710E74"/>
    <w:rsid w:val="00711529"/>
    <w:rsid w:val="00713405"/>
    <w:rsid w:val="00713626"/>
    <w:rsid w:val="00714D4F"/>
    <w:rsid w:val="007163C5"/>
    <w:rsid w:val="007207B0"/>
    <w:rsid w:val="007230CB"/>
    <w:rsid w:val="007245A9"/>
    <w:rsid w:val="00724CFC"/>
    <w:rsid w:val="00732E6E"/>
    <w:rsid w:val="00736BD6"/>
    <w:rsid w:val="00740E7F"/>
    <w:rsid w:val="007419E2"/>
    <w:rsid w:val="007451D5"/>
    <w:rsid w:val="00745B20"/>
    <w:rsid w:val="0074641E"/>
    <w:rsid w:val="007501A9"/>
    <w:rsid w:val="007502E2"/>
    <w:rsid w:val="007536A7"/>
    <w:rsid w:val="007557FE"/>
    <w:rsid w:val="00755C81"/>
    <w:rsid w:val="00756C1B"/>
    <w:rsid w:val="00760CF4"/>
    <w:rsid w:val="0076416D"/>
    <w:rsid w:val="00764578"/>
    <w:rsid w:val="0076540B"/>
    <w:rsid w:val="00773FA3"/>
    <w:rsid w:val="00781E05"/>
    <w:rsid w:val="007827AC"/>
    <w:rsid w:val="00786873"/>
    <w:rsid w:val="00786BD0"/>
    <w:rsid w:val="007875A6"/>
    <w:rsid w:val="00791D40"/>
    <w:rsid w:val="0079478B"/>
    <w:rsid w:val="00796E56"/>
    <w:rsid w:val="00797B16"/>
    <w:rsid w:val="007A0EAE"/>
    <w:rsid w:val="007A11AA"/>
    <w:rsid w:val="007A2C1E"/>
    <w:rsid w:val="007A30F2"/>
    <w:rsid w:val="007A7344"/>
    <w:rsid w:val="007B2154"/>
    <w:rsid w:val="007B76E0"/>
    <w:rsid w:val="007B7FA5"/>
    <w:rsid w:val="007C28D8"/>
    <w:rsid w:val="007C2C70"/>
    <w:rsid w:val="007C42A7"/>
    <w:rsid w:val="007C4751"/>
    <w:rsid w:val="007C48D6"/>
    <w:rsid w:val="007C6A1E"/>
    <w:rsid w:val="007D1232"/>
    <w:rsid w:val="007D1E54"/>
    <w:rsid w:val="007D35A9"/>
    <w:rsid w:val="007D52D2"/>
    <w:rsid w:val="007D5BEE"/>
    <w:rsid w:val="007D6147"/>
    <w:rsid w:val="007E03C2"/>
    <w:rsid w:val="007E16D9"/>
    <w:rsid w:val="007E1AC3"/>
    <w:rsid w:val="007E2046"/>
    <w:rsid w:val="007E4F74"/>
    <w:rsid w:val="007F4AF5"/>
    <w:rsid w:val="007F4E53"/>
    <w:rsid w:val="00800DD9"/>
    <w:rsid w:val="00800ECC"/>
    <w:rsid w:val="00802B7E"/>
    <w:rsid w:val="00804EDF"/>
    <w:rsid w:val="0080695A"/>
    <w:rsid w:val="0081338F"/>
    <w:rsid w:val="00815FC2"/>
    <w:rsid w:val="008162C3"/>
    <w:rsid w:val="008168CD"/>
    <w:rsid w:val="00821711"/>
    <w:rsid w:val="00826777"/>
    <w:rsid w:val="00826F9A"/>
    <w:rsid w:val="00827564"/>
    <w:rsid w:val="008279F2"/>
    <w:rsid w:val="00827D6F"/>
    <w:rsid w:val="00840E78"/>
    <w:rsid w:val="0084139D"/>
    <w:rsid w:val="00842CBA"/>
    <w:rsid w:val="00843975"/>
    <w:rsid w:val="00845681"/>
    <w:rsid w:val="008528FC"/>
    <w:rsid w:val="008537F5"/>
    <w:rsid w:val="00854A82"/>
    <w:rsid w:val="00855509"/>
    <w:rsid w:val="00857EDC"/>
    <w:rsid w:val="00862B3E"/>
    <w:rsid w:val="00862F8B"/>
    <w:rsid w:val="00866461"/>
    <w:rsid w:val="0086675E"/>
    <w:rsid w:val="00866CAB"/>
    <w:rsid w:val="008704FA"/>
    <w:rsid w:val="008708AD"/>
    <w:rsid w:val="00870C7F"/>
    <w:rsid w:val="00870F3C"/>
    <w:rsid w:val="0087279F"/>
    <w:rsid w:val="00872B16"/>
    <w:rsid w:val="008737E1"/>
    <w:rsid w:val="008770E8"/>
    <w:rsid w:val="0088161C"/>
    <w:rsid w:val="008837F6"/>
    <w:rsid w:val="00883B74"/>
    <w:rsid w:val="00885155"/>
    <w:rsid w:val="00890BAC"/>
    <w:rsid w:val="00892A8E"/>
    <w:rsid w:val="00893D65"/>
    <w:rsid w:val="00893DC3"/>
    <w:rsid w:val="00894FBF"/>
    <w:rsid w:val="00895135"/>
    <w:rsid w:val="00895DDD"/>
    <w:rsid w:val="008961CE"/>
    <w:rsid w:val="00896448"/>
    <w:rsid w:val="008A0C31"/>
    <w:rsid w:val="008A0F44"/>
    <w:rsid w:val="008A3267"/>
    <w:rsid w:val="008A327D"/>
    <w:rsid w:val="008A4E85"/>
    <w:rsid w:val="008A7049"/>
    <w:rsid w:val="008B1ACA"/>
    <w:rsid w:val="008B2D48"/>
    <w:rsid w:val="008B5B8A"/>
    <w:rsid w:val="008B610A"/>
    <w:rsid w:val="008C0665"/>
    <w:rsid w:val="008C4A47"/>
    <w:rsid w:val="008C7687"/>
    <w:rsid w:val="008D5128"/>
    <w:rsid w:val="008D6C5B"/>
    <w:rsid w:val="008E1F01"/>
    <w:rsid w:val="008E30C6"/>
    <w:rsid w:val="008F0C93"/>
    <w:rsid w:val="008F10CA"/>
    <w:rsid w:val="008F3E01"/>
    <w:rsid w:val="008F45C4"/>
    <w:rsid w:val="008F4973"/>
    <w:rsid w:val="008F5265"/>
    <w:rsid w:val="008F7103"/>
    <w:rsid w:val="009028C1"/>
    <w:rsid w:val="00904D44"/>
    <w:rsid w:val="00907D95"/>
    <w:rsid w:val="00911F8E"/>
    <w:rsid w:val="0091255C"/>
    <w:rsid w:val="00912F61"/>
    <w:rsid w:val="0091440F"/>
    <w:rsid w:val="009159A2"/>
    <w:rsid w:val="00915F9C"/>
    <w:rsid w:val="00917F80"/>
    <w:rsid w:val="0092493F"/>
    <w:rsid w:val="00925D8B"/>
    <w:rsid w:val="00931F4E"/>
    <w:rsid w:val="0093303C"/>
    <w:rsid w:val="00937157"/>
    <w:rsid w:val="0094010B"/>
    <w:rsid w:val="0094017D"/>
    <w:rsid w:val="0094051C"/>
    <w:rsid w:val="0094070F"/>
    <w:rsid w:val="009468D4"/>
    <w:rsid w:val="00950F19"/>
    <w:rsid w:val="00951CE2"/>
    <w:rsid w:val="00953225"/>
    <w:rsid w:val="00953285"/>
    <w:rsid w:val="009608CD"/>
    <w:rsid w:val="00962E9E"/>
    <w:rsid w:val="0096549C"/>
    <w:rsid w:val="00965923"/>
    <w:rsid w:val="009662F8"/>
    <w:rsid w:val="0096746B"/>
    <w:rsid w:val="009708FC"/>
    <w:rsid w:val="00972694"/>
    <w:rsid w:val="009729E8"/>
    <w:rsid w:val="009770A8"/>
    <w:rsid w:val="00977700"/>
    <w:rsid w:val="0097784B"/>
    <w:rsid w:val="00977D99"/>
    <w:rsid w:val="009813A8"/>
    <w:rsid w:val="00982792"/>
    <w:rsid w:val="00983C90"/>
    <w:rsid w:val="00986925"/>
    <w:rsid w:val="00992E28"/>
    <w:rsid w:val="00992F2A"/>
    <w:rsid w:val="00993F34"/>
    <w:rsid w:val="00994248"/>
    <w:rsid w:val="009A0365"/>
    <w:rsid w:val="009B11DC"/>
    <w:rsid w:val="009B140A"/>
    <w:rsid w:val="009B3DB0"/>
    <w:rsid w:val="009B5D9F"/>
    <w:rsid w:val="009C2302"/>
    <w:rsid w:val="009C23DA"/>
    <w:rsid w:val="009C34B9"/>
    <w:rsid w:val="009C6826"/>
    <w:rsid w:val="009C6E13"/>
    <w:rsid w:val="009C6EDC"/>
    <w:rsid w:val="009D7803"/>
    <w:rsid w:val="009E0C84"/>
    <w:rsid w:val="009E1B16"/>
    <w:rsid w:val="009E5319"/>
    <w:rsid w:val="009E5362"/>
    <w:rsid w:val="009F0E25"/>
    <w:rsid w:val="009F1426"/>
    <w:rsid w:val="009F5B22"/>
    <w:rsid w:val="009F69E5"/>
    <w:rsid w:val="00A003F7"/>
    <w:rsid w:val="00A018AB"/>
    <w:rsid w:val="00A02451"/>
    <w:rsid w:val="00A0292A"/>
    <w:rsid w:val="00A05206"/>
    <w:rsid w:val="00A065CA"/>
    <w:rsid w:val="00A10E7B"/>
    <w:rsid w:val="00A12C1A"/>
    <w:rsid w:val="00A12D50"/>
    <w:rsid w:val="00A143C8"/>
    <w:rsid w:val="00A15725"/>
    <w:rsid w:val="00A15D59"/>
    <w:rsid w:val="00A20543"/>
    <w:rsid w:val="00A214DA"/>
    <w:rsid w:val="00A21EC0"/>
    <w:rsid w:val="00A246D9"/>
    <w:rsid w:val="00A25A9D"/>
    <w:rsid w:val="00A26C19"/>
    <w:rsid w:val="00A3373A"/>
    <w:rsid w:val="00A356E6"/>
    <w:rsid w:val="00A3740D"/>
    <w:rsid w:val="00A40048"/>
    <w:rsid w:val="00A40558"/>
    <w:rsid w:val="00A4146C"/>
    <w:rsid w:val="00A425E0"/>
    <w:rsid w:val="00A4667E"/>
    <w:rsid w:val="00A470D4"/>
    <w:rsid w:val="00A474E5"/>
    <w:rsid w:val="00A4786F"/>
    <w:rsid w:val="00A55A6D"/>
    <w:rsid w:val="00A566F7"/>
    <w:rsid w:val="00A56CD4"/>
    <w:rsid w:val="00A56E22"/>
    <w:rsid w:val="00A57B0B"/>
    <w:rsid w:val="00A62231"/>
    <w:rsid w:val="00A63ED5"/>
    <w:rsid w:val="00A77EAB"/>
    <w:rsid w:val="00A807E7"/>
    <w:rsid w:val="00A816F5"/>
    <w:rsid w:val="00A84D34"/>
    <w:rsid w:val="00A85F05"/>
    <w:rsid w:val="00A871B8"/>
    <w:rsid w:val="00A964E7"/>
    <w:rsid w:val="00AA0313"/>
    <w:rsid w:val="00AA1A25"/>
    <w:rsid w:val="00AA212C"/>
    <w:rsid w:val="00AA53D9"/>
    <w:rsid w:val="00AA679C"/>
    <w:rsid w:val="00AB01F2"/>
    <w:rsid w:val="00AB19E7"/>
    <w:rsid w:val="00AB2FFA"/>
    <w:rsid w:val="00AB376A"/>
    <w:rsid w:val="00AB47A2"/>
    <w:rsid w:val="00AB5588"/>
    <w:rsid w:val="00AC2907"/>
    <w:rsid w:val="00AD1A6F"/>
    <w:rsid w:val="00AD216E"/>
    <w:rsid w:val="00AD277D"/>
    <w:rsid w:val="00AD3E74"/>
    <w:rsid w:val="00AD4CF4"/>
    <w:rsid w:val="00AD5B6B"/>
    <w:rsid w:val="00AD62D9"/>
    <w:rsid w:val="00AD6BA9"/>
    <w:rsid w:val="00AD707D"/>
    <w:rsid w:val="00AD73D7"/>
    <w:rsid w:val="00AE086E"/>
    <w:rsid w:val="00AE148E"/>
    <w:rsid w:val="00AE3D26"/>
    <w:rsid w:val="00AE459C"/>
    <w:rsid w:val="00AE542B"/>
    <w:rsid w:val="00AE63DA"/>
    <w:rsid w:val="00AF0398"/>
    <w:rsid w:val="00AF06ED"/>
    <w:rsid w:val="00AF0A07"/>
    <w:rsid w:val="00AF3A95"/>
    <w:rsid w:val="00AF63FF"/>
    <w:rsid w:val="00B0094A"/>
    <w:rsid w:val="00B010BB"/>
    <w:rsid w:val="00B01B93"/>
    <w:rsid w:val="00B04F80"/>
    <w:rsid w:val="00B07B36"/>
    <w:rsid w:val="00B11106"/>
    <w:rsid w:val="00B11136"/>
    <w:rsid w:val="00B11E8D"/>
    <w:rsid w:val="00B13C35"/>
    <w:rsid w:val="00B1565D"/>
    <w:rsid w:val="00B20351"/>
    <w:rsid w:val="00B21842"/>
    <w:rsid w:val="00B24427"/>
    <w:rsid w:val="00B254A1"/>
    <w:rsid w:val="00B25933"/>
    <w:rsid w:val="00B25E41"/>
    <w:rsid w:val="00B26A47"/>
    <w:rsid w:val="00B31286"/>
    <w:rsid w:val="00B32321"/>
    <w:rsid w:val="00B32470"/>
    <w:rsid w:val="00B3358E"/>
    <w:rsid w:val="00B33E90"/>
    <w:rsid w:val="00B34098"/>
    <w:rsid w:val="00B347B0"/>
    <w:rsid w:val="00B357B1"/>
    <w:rsid w:val="00B40769"/>
    <w:rsid w:val="00B407BB"/>
    <w:rsid w:val="00B41B52"/>
    <w:rsid w:val="00B41B68"/>
    <w:rsid w:val="00B4679B"/>
    <w:rsid w:val="00B51277"/>
    <w:rsid w:val="00B51FB1"/>
    <w:rsid w:val="00B5339A"/>
    <w:rsid w:val="00B5542A"/>
    <w:rsid w:val="00B5717E"/>
    <w:rsid w:val="00B610C2"/>
    <w:rsid w:val="00B616C9"/>
    <w:rsid w:val="00B61BBA"/>
    <w:rsid w:val="00B622E0"/>
    <w:rsid w:val="00B63C3E"/>
    <w:rsid w:val="00B67E71"/>
    <w:rsid w:val="00B71993"/>
    <w:rsid w:val="00B720BE"/>
    <w:rsid w:val="00B72223"/>
    <w:rsid w:val="00B74AA3"/>
    <w:rsid w:val="00B74BC3"/>
    <w:rsid w:val="00B76B16"/>
    <w:rsid w:val="00B76E35"/>
    <w:rsid w:val="00B825E9"/>
    <w:rsid w:val="00B829B7"/>
    <w:rsid w:val="00B8469F"/>
    <w:rsid w:val="00B85C22"/>
    <w:rsid w:val="00B85FA3"/>
    <w:rsid w:val="00B86136"/>
    <w:rsid w:val="00B90D35"/>
    <w:rsid w:val="00B91701"/>
    <w:rsid w:val="00B91D19"/>
    <w:rsid w:val="00B91DD0"/>
    <w:rsid w:val="00B93437"/>
    <w:rsid w:val="00B938CA"/>
    <w:rsid w:val="00B94AE1"/>
    <w:rsid w:val="00B9561A"/>
    <w:rsid w:val="00BA04C3"/>
    <w:rsid w:val="00BA1A21"/>
    <w:rsid w:val="00BA4AAF"/>
    <w:rsid w:val="00BA4D09"/>
    <w:rsid w:val="00BA567A"/>
    <w:rsid w:val="00BA5BAC"/>
    <w:rsid w:val="00BB3519"/>
    <w:rsid w:val="00BB3D3F"/>
    <w:rsid w:val="00BC047A"/>
    <w:rsid w:val="00BC281F"/>
    <w:rsid w:val="00BC3D03"/>
    <w:rsid w:val="00BC45DF"/>
    <w:rsid w:val="00BD3B05"/>
    <w:rsid w:val="00BD62EB"/>
    <w:rsid w:val="00BE1ACA"/>
    <w:rsid w:val="00BE653A"/>
    <w:rsid w:val="00BF0AA5"/>
    <w:rsid w:val="00BF3D26"/>
    <w:rsid w:val="00BF4086"/>
    <w:rsid w:val="00C007E4"/>
    <w:rsid w:val="00C02329"/>
    <w:rsid w:val="00C024B2"/>
    <w:rsid w:val="00C057C9"/>
    <w:rsid w:val="00C10A5F"/>
    <w:rsid w:val="00C10CF5"/>
    <w:rsid w:val="00C12621"/>
    <w:rsid w:val="00C14C94"/>
    <w:rsid w:val="00C156CA"/>
    <w:rsid w:val="00C17AFC"/>
    <w:rsid w:val="00C203D0"/>
    <w:rsid w:val="00C20F01"/>
    <w:rsid w:val="00C24500"/>
    <w:rsid w:val="00C249F6"/>
    <w:rsid w:val="00C25EBC"/>
    <w:rsid w:val="00C261AA"/>
    <w:rsid w:val="00C262AB"/>
    <w:rsid w:val="00C301F8"/>
    <w:rsid w:val="00C314FD"/>
    <w:rsid w:val="00C31C71"/>
    <w:rsid w:val="00C335F0"/>
    <w:rsid w:val="00C34550"/>
    <w:rsid w:val="00C36BC3"/>
    <w:rsid w:val="00C40E44"/>
    <w:rsid w:val="00C41E38"/>
    <w:rsid w:val="00C427B3"/>
    <w:rsid w:val="00C44698"/>
    <w:rsid w:val="00C50030"/>
    <w:rsid w:val="00C50CAC"/>
    <w:rsid w:val="00C53F8A"/>
    <w:rsid w:val="00C56CDC"/>
    <w:rsid w:val="00C56FDE"/>
    <w:rsid w:val="00C60C5F"/>
    <w:rsid w:val="00C61A99"/>
    <w:rsid w:val="00C62DD4"/>
    <w:rsid w:val="00C63B51"/>
    <w:rsid w:val="00C6529A"/>
    <w:rsid w:val="00C6768D"/>
    <w:rsid w:val="00C72523"/>
    <w:rsid w:val="00C737BC"/>
    <w:rsid w:val="00C80EA3"/>
    <w:rsid w:val="00C86D8D"/>
    <w:rsid w:val="00C86FA3"/>
    <w:rsid w:val="00C87160"/>
    <w:rsid w:val="00C93EF1"/>
    <w:rsid w:val="00C94B01"/>
    <w:rsid w:val="00C94B02"/>
    <w:rsid w:val="00C95197"/>
    <w:rsid w:val="00CA0719"/>
    <w:rsid w:val="00CA1A40"/>
    <w:rsid w:val="00CA20B6"/>
    <w:rsid w:val="00CA4399"/>
    <w:rsid w:val="00CA4D0C"/>
    <w:rsid w:val="00CB251B"/>
    <w:rsid w:val="00CB45D0"/>
    <w:rsid w:val="00CB5A10"/>
    <w:rsid w:val="00CB6290"/>
    <w:rsid w:val="00CC4536"/>
    <w:rsid w:val="00CC5419"/>
    <w:rsid w:val="00CC73B0"/>
    <w:rsid w:val="00CC760D"/>
    <w:rsid w:val="00CC773D"/>
    <w:rsid w:val="00CC77D1"/>
    <w:rsid w:val="00CD3D05"/>
    <w:rsid w:val="00CD59BB"/>
    <w:rsid w:val="00CE5143"/>
    <w:rsid w:val="00CF4CA5"/>
    <w:rsid w:val="00CF4DB0"/>
    <w:rsid w:val="00D00337"/>
    <w:rsid w:val="00D0318A"/>
    <w:rsid w:val="00D05709"/>
    <w:rsid w:val="00D06D98"/>
    <w:rsid w:val="00D0729F"/>
    <w:rsid w:val="00D2168B"/>
    <w:rsid w:val="00D23307"/>
    <w:rsid w:val="00D23C2A"/>
    <w:rsid w:val="00D26427"/>
    <w:rsid w:val="00D274BC"/>
    <w:rsid w:val="00D31DBA"/>
    <w:rsid w:val="00D322F5"/>
    <w:rsid w:val="00D3474D"/>
    <w:rsid w:val="00D413AB"/>
    <w:rsid w:val="00D44311"/>
    <w:rsid w:val="00D52B52"/>
    <w:rsid w:val="00D53CC9"/>
    <w:rsid w:val="00D5763F"/>
    <w:rsid w:val="00D61247"/>
    <w:rsid w:val="00D67BD0"/>
    <w:rsid w:val="00D73BEF"/>
    <w:rsid w:val="00D74E68"/>
    <w:rsid w:val="00D77F8B"/>
    <w:rsid w:val="00D81A53"/>
    <w:rsid w:val="00D82572"/>
    <w:rsid w:val="00D83AF9"/>
    <w:rsid w:val="00D83DD1"/>
    <w:rsid w:val="00D859D0"/>
    <w:rsid w:val="00D85C3F"/>
    <w:rsid w:val="00D85DE4"/>
    <w:rsid w:val="00D867B7"/>
    <w:rsid w:val="00D87680"/>
    <w:rsid w:val="00D87BE6"/>
    <w:rsid w:val="00D92B74"/>
    <w:rsid w:val="00D93880"/>
    <w:rsid w:val="00D9440B"/>
    <w:rsid w:val="00D94696"/>
    <w:rsid w:val="00D96771"/>
    <w:rsid w:val="00D96DCC"/>
    <w:rsid w:val="00DA4B40"/>
    <w:rsid w:val="00DA5106"/>
    <w:rsid w:val="00DA7301"/>
    <w:rsid w:val="00DC0992"/>
    <w:rsid w:val="00DC1D22"/>
    <w:rsid w:val="00DC1E06"/>
    <w:rsid w:val="00DC35F1"/>
    <w:rsid w:val="00DC3CB3"/>
    <w:rsid w:val="00DC5879"/>
    <w:rsid w:val="00DC65C1"/>
    <w:rsid w:val="00DC6F5D"/>
    <w:rsid w:val="00DC761C"/>
    <w:rsid w:val="00DD658F"/>
    <w:rsid w:val="00DE18EC"/>
    <w:rsid w:val="00DE21F8"/>
    <w:rsid w:val="00DE2986"/>
    <w:rsid w:val="00DE4CAB"/>
    <w:rsid w:val="00DF13FD"/>
    <w:rsid w:val="00DF1D85"/>
    <w:rsid w:val="00DF216D"/>
    <w:rsid w:val="00DF261D"/>
    <w:rsid w:val="00DF265C"/>
    <w:rsid w:val="00DF4885"/>
    <w:rsid w:val="00DF5A31"/>
    <w:rsid w:val="00DF70F8"/>
    <w:rsid w:val="00E0488A"/>
    <w:rsid w:val="00E11565"/>
    <w:rsid w:val="00E122C9"/>
    <w:rsid w:val="00E14E38"/>
    <w:rsid w:val="00E157F1"/>
    <w:rsid w:val="00E15F18"/>
    <w:rsid w:val="00E17663"/>
    <w:rsid w:val="00E22ED3"/>
    <w:rsid w:val="00E23E33"/>
    <w:rsid w:val="00E2410A"/>
    <w:rsid w:val="00E26219"/>
    <w:rsid w:val="00E26E18"/>
    <w:rsid w:val="00E323DA"/>
    <w:rsid w:val="00E32BB7"/>
    <w:rsid w:val="00E33855"/>
    <w:rsid w:val="00E33A00"/>
    <w:rsid w:val="00E40989"/>
    <w:rsid w:val="00E40CF6"/>
    <w:rsid w:val="00E41AD9"/>
    <w:rsid w:val="00E506E0"/>
    <w:rsid w:val="00E52C8E"/>
    <w:rsid w:val="00E5394C"/>
    <w:rsid w:val="00E55C4B"/>
    <w:rsid w:val="00E6119B"/>
    <w:rsid w:val="00E64C2F"/>
    <w:rsid w:val="00E65031"/>
    <w:rsid w:val="00E65F6E"/>
    <w:rsid w:val="00E67E45"/>
    <w:rsid w:val="00E711DB"/>
    <w:rsid w:val="00E73A67"/>
    <w:rsid w:val="00E73D16"/>
    <w:rsid w:val="00E75412"/>
    <w:rsid w:val="00E75961"/>
    <w:rsid w:val="00E777A3"/>
    <w:rsid w:val="00E80AE0"/>
    <w:rsid w:val="00E826E3"/>
    <w:rsid w:val="00E8301E"/>
    <w:rsid w:val="00E8418F"/>
    <w:rsid w:val="00E84AB4"/>
    <w:rsid w:val="00E91D08"/>
    <w:rsid w:val="00E92247"/>
    <w:rsid w:val="00E942E9"/>
    <w:rsid w:val="00E96E65"/>
    <w:rsid w:val="00E96F04"/>
    <w:rsid w:val="00EA2EEE"/>
    <w:rsid w:val="00EA3030"/>
    <w:rsid w:val="00EA30C6"/>
    <w:rsid w:val="00EA7953"/>
    <w:rsid w:val="00EB664C"/>
    <w:rsid w:val="00EC4C69"/>
    <w:rsid w:val="00EC71F1"/>
    <w:rsid w:val="00ED3004"/>
    <w:rsid w:val="00ED4C12"/>
    <w:rsid w:val="00ED56D5"/>
    <w:rsid w:val="00ED6363"/>
    <w:rsid w:val="00EE051F"/>
    <w:rsid w:val="00EE1126"/>
    <w:rsid w:val="00EE2CDB"/>
    <w:rsid w:val="00EE2D46"/>
    <w:rsid w:val="00EE60D9"/>
    <w:rsid w:val="00EF2540"/>
    <w:rsid w:val="00EF2764"/>
    <w:rsid w:val="00EF45C6"/>
    <w:rsid w:val="00EF6263"/>
    <w:rsid w:val="00EF6882"/>
    <w:rsid w:val="00F036E3"/>
    <w:rsid w:val="00F06189"/>
    <w:rsid w:val="00F07031"/>
    <w:rsid w:val="00F105B6"/>
    <w:rsid w:val="00F10CBC"/>
    <w:rsid w:val="00F12835"/>
    <w:rsid w:val="00F12D45"/>
    <w:rsid w:val="00F12DEE"/>
    <w:rsid w:val="00F160B6"/>
    <w:rsid w:val="00F178BD"/>
    <w:rsid w:val="00F2219C"/>
    <w:rsid w:val="00F25F78"/>
    <w:rsid w:val="00F27563"/>
    <w:rsid w:val="00F37FC5"/>
    <w:rsid w:val="00F40F29"/>
    <w:rsid w:val="00F4258F"/>
    <w:rsid w:val="00F44F0A"/>
    <w:rsid w:val="00F45C18"/>
    <w:rsid w:val="00F46EC2"/>
    <w:rsid w:val="00F47864"/>
    <w:rsid w:val="00F535C1"/>
    <w:rsid w:val="00F541D1"/>
    <w:rsid w:val="00F55AAB"/>
    <w:rsid w:val="00F602AF"/>
    <w:rsid w:val="00F6726F"/>
    <w:rsid w:val="00F71D10"/>
    <w:rsid w:val="00F71F23"/>
    <w:rsid w:val="00F733EE"/>
    <w:rsid w:val="00F7587A"/>
    <w:rsid w:val="00F84B23"/>
    <w:rsid w:val="00F87633"/>
    <w:rsid w:val="00F8784C"/>
    <w:rsid w:val="00F9197A"/>
    <w:rsid w:val="00F96CD7"/>
    <w:rsid w:val="00FA7396"/>
    <w:rsid w:val="00FB082C"/>
    <w:rsid w:val="00FB1787"/>
    <w:rsid w:val="00FB1A6A"/>
    <w:rsid w:val="00FB2E23"/>
    <w:rsid w:val="00FC25DE"/>
    <w:rsid w:val="00FC61E9"/>
    <w:rsid w:val="00FC64D9"/>
    <w:rsid w:val="00FD0DDB"/>
    <w:rsid w:val="00FD2836"/>
    <w:rsid w:val="00FD3943"/>
    <w:rsid w:val="00FD525E"/>
    <w:rsid w:val="00FE305D"/>
    <w:rsid w:val="00FE4ADB"/>
    <w:rsid w:val="00FE54D6"/>
    <w:rsid w:val="00FE6606"/>
    <w:rsid w:val="00FE7840"/>
    <w:rsid w:val="00FE7988"/>
    <w:rsid w:val="00FF0643"/>
    <w:rsid w:val="00FF0DBF"/>
    <w:rsid w:val="00FF230E"/>
    <w:rsid w:val="00FF26E8"/>
    <w:rsid w:val="00FF386B"/>
    <w:rsid w:val="00FF547D"/>
    <w:rsid w:val="00FF7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D4F46AD"/>
  <w15:chartTrackingRefBased/>
  <w15:docId w15:val="{F525F4E5-0E23-4085-811A-8EC4A4481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45D"/>
    <w:rPr>
      <w:rFonts w:ascii="Arial" w:hAnsi="Arial"/>
      <w:sz w:val="24"/>
      <w:szCs w:val="24"/>
    </w:rPr>
  </w:style>
  <w:style w:type="paragraph" w:styleId="Heading1">
    <w:name w:val="heading 1"/>
    <w:basedOn w:val="Normal"/>
    <w:next w:val="Normal"/>
    <w:qFormat/>
    <w:rsid w:val="0039445D"/>
    <w:pPr>
      <w:keepNext/>
      <w:spacing w:before="240" w:after="60" w:line="240" w:lineRule="exact"/>
      <w:outlineLvl w:val="0"/>
    </w:pPr>
    <w:rPr>
      <w:rFonts w:cs="Arial"/>
      <w:b/>
      <w:bCs/>
      <w:kern w:val="32"/>
      <w:szCs w:val="32"/>
    </w:rPr>
  </w:style>
  <w:style w:type="paragraph" w:styleId="Heading2">
    <w:name w:val="heading 2"/>
    <w:basedOn w:val="Normal"/>
    <w:next w:val="Heading1"/>
    <w:qFormat/>
    <w:rsid w:val="0039445D"/>
    <w:pPr>
      <w:keepNext/>
      <w:spacing w:before="240" w:after="60" w:line="240" w:lineRule="exact"/>
      <w:ind w:left="600" w:firstLine="240"/>
      <w:jc w:val="both"/>
      <w:outlineLvl w:val="1"/>
    </w:pPr>
    <w:rPr>
      <w:rFonts w:cs="Arial"/>
      <w:b/>
      <w:bCs/>
      <w:i/>
      <w:iCs/>
      <w:sz w:val="28"/>
      <w:szCs w:val="28"/>
    </w:rPr>
  </w:style>
  <w:style w:type="paragraph" w:styleId="Heading3">
    <w:name w:val="heading 3"/>
    <w:basedOn w:val="Normal"/>
    <w:next w:val="Normal"/>
    <w:link w:val="Heading3Char"/>
    <w:semiHidden/>
    <w:unhideWhenUsed/>
    <w:qFormat/>
    <w:rsid w:val="001F666E"/>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0">
    <w:name w:val="Heading1"/>
    <w:basedOn w:val="Normal"/>
    <w:rsid w:val="0039445D"/>
    <w:pPr>
      <w:pBdr>
        <w:bottom w:val="single" w:sz="4" w:space="1" w:color="auto"/>
      </w:pBdr>
      <w:spacing w:after="240"/>
    </w:pPr>
    <w:rPr>
      <w:rFonts w:cs="Arial"/>
      <w:b/>
      <w:smallCaps/>
      <w:color w:val="000080"/>
      <w:sz w:val="28"/>
      <w:lang w:val="en"/>
    </w:rPr>
  </w:style>
  <w:style w:type="character" w:customStyle="1" w:styleId="Term">
    <w:name w:val="Term"/>
    <w:rsid w:val="0039445D"/>
    <w:rPr>
      <w:rFonts w:ascii="Impact" w:hAnsi="Impact"/>
      <w:b/>
      <w:sz w:val="20"/>
    </w:rPr>
  </w:style>
  <w:style w:type="paragraph" w:customStyle="1" w:styleId="QuestionNumber">
    <w:name w:val="Question Number"/>
    <w:basedOn w:val="Normal"/>
    <w:rsid w:val="0039445D"/>
  </w:style>
  <w:style w:type="paragraph" w:styleId="Header">
    <w:name w:val="header"/>
    <w:basedOn w:val="Normal"/>
    <w:rsid w:val="0039445D"/>
    <w:pPr>
      <w:tabs>
        <w:tab w:val="center" w:pos="4320"/>
        <w:tab w:val="right" w:pos="8640"/>
      </w:tabs>
    </w:pPr>
  </w:style>
  <w:style w:type="paragraph" w:styleId="Footer">
    <w:name w:val="footer"/>
    <w:basedOn w:val="Normal"/>
    <w:link w:val="FooterChar"/>
    <w:rsid w:val="0039445D"/>
    <w:pPr>
      <w:tabs>
        <w:tab w:val="center" w:pos="4680"/>
        <w:tab w:val="right" w:pos="9360"/>
      </w:tabs>
    </w:pPr>
  </w:style>
  <w:style w:type="character" w:customStyle="1" w:styleId="FooterChar">
    <w:name w:val="Footer Char"/>
    <w:link w:val="Footer"/>
    <w:rsid w:val="0039445D"/>
    <w:rPr>
      <w:rFonts w:ascii="Arial" w:hAnsi="Arial"/>
      <w:sz w:val="24"/>
      <w:szCs w:val="24"/>
    </w:rPr>
  </w:style>
  <w:style w:type="character" w:styleId="Emphasis">
    <w:name w:val="Emphasis"/>
    <w:basedOn w:val="DefaultParagraphFont"/>
    <w:qFormat/>
    <w:rsid w:val="00035110"/>
    <w:rPr>
      <w:i/>
      <w:iCs/>
    </w:rPr>
  </w:style>
  <w:style w:type="paragraph" w:styleId="ListParagraph">
    <w:name w:val="List Paragraph"/>
    <w:basedOn w:val="Normal"/>
    <w:uiPriority w:val="34"/>
    <w:qFormat/>
    <w:rsid w:val="003A1A3E"/>
    <w:pPr>
      <w:ind w:left="720"/>
      <w:contextualSpacing/>
    </w:pPr>
  </w:style>
  <w:style w:type="paragraph" w:styleId="BalloonText">
    <w:name w:val="Balloon Text"/>
    <w:basedOn w:val="Normal"/>
    <w:link w:val="BalloonTextChar"/>
    <w:rsid w:val="0039445D"/>
    <w:rPr>
      <w:rFonts w:ascii="Tahoma" w:hAnsi="Tahoma" w:cs="Tahoma"/>
      <w:sz w:val="16"/>
      <w:szCs w:val="16"/>
    </w:rPr>
  </w:style>
  <w:style w:type="character" w:customStyle="1" w:styleId="BalloonTextChar">
    <w:name w:val="Balloon Text Char"/>
    <w:link w:val="BalloonText"/>
    <w:rsid w:val="0039445D"/>
    <w:rPr>
      <w:rFonts w:ascii="Tahoma" w:hAnsi="Tahoma" w:cs="Tahoma"/>
      <w:sz w:val="16"/>
      <w:szCs w:val="16"/>
    </w:rPr>
  </w:style>
  <w:style w:type="character" w:styleId="CommentReference">
    <w:name w:val="annotation reference"/>
    <w:rsid w:val="0039445D"/>
    <w:rPr>
      <w:sz w:val="16"/>
      <w:szCs w:val="16"/>
    </w:rPr>
  </w:style>
  <w:style w:type="paragraph" w:styleId="CommentText">
    <w:name w:val="annotation text"/>
    <w:basedOn w:val="Normal"/>
    <w:link w:val="CommentTextChar"/>
    <w:rsid w:val="0039445D"/>
    <w:rPr>
      <w:sz w:val="20"/>
      <w:szCs w:val="20"/>
    </w:rPr>
  </w:style>
  <w:style w:type="character" w:customStyle="1" w:styleId="CommentTextChar">
    <w:name w:val="Comment Text Char"/>
    <w:basedOn w:val="DefaultParagraphFont"/>
    <w:link w:val="CommentText"/>
    <w:rsid w:val="0039445D"/>
    <w:rPr>
      <w:rFonts w:ascii="Arial" w:hAnsi="Arial"/>
    </w:rPr>
  </w:style>
  <w:style w:type="paragraph" w:styleId="CommentSubject">
    <w:name w:val="annotation subject"/>
    <w:basedOn w:val="CommentText"/>
    <w:next w:val="CommentText"/>
    <w:link w:val="CommentSubjectChar"/>
    <w:rsid w:val="0039445D"/>
    <w:rPr>
      <w:b/>
      <w:bCs/>
    </w:rPr>
  </w:style>
  <w:style w:type="character" w:customStyle="1" w:styleId="CommentSubjectChar">
    <w:name w:val="Comment Subject Char"/>
    <w:link w:val="CommentSubject"/>
    <w:rsid w:val="0039445D"/>
    <w:rPr>
      <w:rFonts w:ascii="Arial" w:hAnsi="Arial"/>
      <w:b/>
      <w:bCs/>
    </w:rPr>
  </w:style>
  <w:style w:type="paragraph" w:styleId="Revision">
    <w:name w:val="Revision"/>
    <w:hidden/>
    <w:uiPriority w:val="99"/>
    <w:semiHidden/>
    <w:rsid w:val="00C6768D"/>
    <w:rPr>
      <w:sz w:val="24"/>
      <w:szCs w:val="24"/>
    </w:rPr>
  </w:style>
  <w:style w:type="character" w:customStyle="1" w:styleId="Heading3Char">
    <w:name w:val="Heading 3 Char"/>
    <w:basedOn w:val="DefaultParagraphFont"/>
    <w:link w:val="Heading3"/>
    <w:semiHidden/>
    <w:rsid w:val="001F666E"/>
    <w:rPr>
      <w:rFonts w:asciiTheme="majorHAnsi" w:eastAsiaTheme="majorEastAsia" w:hAnsiTheme="majorHAnsi" w:cstheme="majorBidi"/>
      <w:color w:val="1F4D78" w:themeColor="accent1" w:themeShade="7F"/>
      <w:sz w:val="24"/>
      <w:szCs w:val="24"/>
    </w:rPr>
  </w:style>
  <w:style w:type="paragraph" w:styleId="Title">
    <w:name w:val="Title"/>
    <w:basedOn w:val="Normal"/>
    <w:next w:val="Normal"/>
    <w:link w:val="TitleChar"/>
    <w:qFormat/>
    <w:rsid w:val="0039445D"/>
    <w:pPr>
      <w:spacing w:before="240" w:after="60"/>
      <w:outlineLvl w:val="0"/>
    </w:pPr>
    <w:rPr>
      <w:b/>
      <w:bCs/>
      <w:kern w:val="28"/>
      <w:sz w:val="32"/>
      <w:szCs w:val="32"/>
    </w:rPr>
  </w:style>
  <w:style w:type="character" w:customStyle="1" w:styleId="TitleChar">
    <w:name w:val="Title Char"/>
    <w:link w:val="Title"/>
    <w:rsid w:val="0039445D"/>
    <w:rPr>
      <w:rFonts w:ascii="Arial" w:hAnsi="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4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HuedSupport\JournalSupport\Template\CDC%20Assess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7F6D44A1BD2E48923C63E10B650A1D" ma:contentTypeVersion="12" ma:contentTypeDescription="Create a new document." ma:contentTypeScope="" ma:versionID="0a2b7bc9e7237ec42abff3c474d6a9a1">
  <xsd:schema xmlns:xsd="http://www.w3.org/2001/XMLSchema" xmlns:xs="http://www.w3.org/2001/XMLSchema" xmlns:p="http://schemas.microsoft.com/office/2006/metadata/properties" xmlns:ns2="16871ce4-362a-454c-b3aa-58226bc1fed9" xmlns:ns3="768a442c-f9e2-4730-b6fb-b76267238b2c" targetNamespace="http://schemas.microsoft.com/office/2006/metadata/properties" ma:root="true" ma:fieldsID="5b1eb2ecbdc98e80acd02c515695b2f5" ns2:_="" ns3:_="">
    <xsd:import namespace="16871ce4-362a-454c-b3aa-58226bc1fed9"/>
    <xsd:import namespace="768a442c-f9e2-4730-b6fb-b76267238b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71ce4-362a-454c-b3aa-58226bc1fe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8a442c-f9e2-4730-b6fb-b76267238b2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7E863-AB5F-4D5B-912E-8C30ADE99D6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879457-B0CF-4FFC-B302-A3FE7D7523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71ce4-362a-454c-b3aa-58226bc1fed9"/>
    <ds:schemaRef ds:uri="768a442c-f9e2-4730-b6fb-b76267238b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FBB16-73D0-4980-AE86-FDE7389F713B}">
  <ds:schemaRefs>
    <ds:schemaRef ds:uri="http://schemas.microsoft.com/sharepoint/v3/contenttype/forms"/>
  </ds:schemaRefs>
</ds:datastoreItem>
</file>

<file path=customXml/itemProps4.xml><?xml version="1.0" encoding="utf-8"?>
<ds:datastoreItem xmlns:ds="http://schemas.openxmlformats.org/officeDocument/2006/customXml" ds:itemID="{A1ACAF8A-326B-454A-9F72-9900DE0BF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CDC Assessment Template</Template>
  <TotalTime>49</TotalTime>
  <Pages>9</Pages>
  <Words>1873</Words>
  <Characters>10984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Chapter 1</vt:lpstr>
    </vt:vector>
  </TitlesOfParts>
  <Company>Sage Publications</Company>
  <LinksUpToDate>false</LinksUpToDate>
  <CharactersWithSpaces>12832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squesenberry</dc:creator>
  <cp:keywords/>
  <cp:lastModifiedBy>Meiyazhagi Anandan</cp:lastModifiedBy>
  <cp:revision>25</cp:revision>
  <dcterms:created xsi:type="dcterms:W3CDTF">2021-01-07T20:59:00Z</dcterms:created>
  <dcterms:modified xsi:type="dcterms:W3CDTF">2021-02-05T18:28:00Z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0x010100DC7F6D44A1BD2E48923C63E10B650A1D</vt:lpwstr>
  </property>
</Properties>
</file>