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165AD" w14:textId="4CDEBE3E" w:rsidR="00F370AC" w:rsidRPr="00F21D45" w:rsidRDefault="00F370AC" w:rsidP="00F21D45">
      <w:pPr>
        <w:pStyle w:val="Title"/>
        <w:rPr>
          <w:rFonts w:cs="Arial"/>
        </w:rPr>
      </w:pPr>
      <w:r w:rsidRPr="002E031F">
        <w:rPr>
          <w:rFonts w:cs="Arial"/>
        </w:rPr>
        <w:t>Chapter 2:</w:t>
      </w:r>
      <w:r w:rsidR="00BE066C" w:rsidRPr="002E031F">
        <w:rPr>
          <w:rFonts w:cs="Arial"/>
        </w:rPr>
        <w:t xml:space="preserve"> </w:t>
      </w:r>
      <w:r w:rsidRPr="00F21D45">
        <w:rPr>
          <w:rFonts w:cs="Arial"/>
        </w:rPr>
        <w:t>Historical Development of the Sociology of Religion</w:t>
      </w:r>
    </w:p>
    <w:p w14:paraId="00A4FBE4" w14:textId="65A3F6F2" w:rsidR="006C6B33" w:rsidRPr="002E031F" w:rsidRDefault="006C6B33" w:rsidP="00F21D45">
      <w:pPr>
        <w:pStyle w:val="Title"/>
        <w:rPr>
          <w:rFonts w:cs="Arial"/>
        </w:rPr>
      </w:pPr>
      <w:r w:rsidRPr="002E031F">
        <w:rPr>
          <w:rFonts w:cs="Arial"/>
        </w:rPr>
        <w:t>Test Bank</w:t>
      </w:r>
    </w:p>
    <w:p w14:paraId="5E458125" w14:textId="2B78637A" w:rsidR="006C6B33" w:rsidRPr="00F21D45" w:rsidRDefault="006C6B33">
      <w:pPr>
        <w:rPr>
          <w:rFonts w:cs="Arial"/>
          <w:b/>
        </w:rPr>
      </w:pPr>
    </w:p>
    <w:p w14:paraId="448CFC89" w14:textId="41A2847B" w:rsidR="006C6B33" w:rsidRPr="00F21D45" w:rsidRDefault="006C6B33" w:rsidP="00F21D45">
      <w:pPr>
        <w:pStyle w:val="Heading1"/>
      </w:pPr>
      <w:r w:rsidRPr="002E031F">
        <w:rPr>
          <w:szCs w:val="24"/>
        </w:rPr>
        <w:t>Multiple Choice</w:t>
      </w:r>
      <w:bookmarkStart w:id="0" w:name="_GoBack"/>
      <w:bookmarkEnd w:id="0"/>
    </w:p>
    <w:p w14:paraId="18EBE3B7" w14:textId="2C8BB36E" w:rsidR="00F370AC" w:rsidRPr="00F21D45" w:rsidRDefault="00F370AC">
      <w:pPr>
        <w:rPr>
          <w:rFonts w:cs="Arial"/>
        </w:rPr>
      </w:pPr>
    </w:p>
    <w:p w14:paraId="4DEDDC38" w14:textId="4F409068" w:rsidR="004223E0" w:rsidRPr="00F21D45" w:rsidRDefault="0036287A">
      <w:pPr>
        <w:rPr>
          <w:rFonts w:cs="Arial"/>
        </w:rPr>
      </w:pPr>
      <w:r w:rsidRPr="00F21D45">
        <w:rPr>
          <w:rFonts w:cs="Arial"/>
        </w:rPr>
        <w:t>1.</w:t>
      </w:r>
      <w:r w:rsidR="004223E0" w:rsidRPr="00F21D45">
        <w:rPr>
          <w:rFonts w:cs="Arial"/>
        </w:rPr>
        <w:t xml:space="preserve"> What major event brought about significant economic and social changes in society?</w:t>
      </w:r>
    </w:p>
    <w:p w14:paraId="7AF0BF04" w14:textId="24657BCF" w:rsidR="004223E0" w:rsidRPr="00F21D45" w:rsidRDefault="00C24890">
      <w:pPr>
        <w:rPr>
          <w:rFonts w:cs="Arial"/>
        </w:rPr>
      </w:pPr>
      <w:r w:rsidRPr="00F21D45">
        <w:rPr>
          <w:rFonts w:cs="Arial"/>
        </w:rPr>
        <w:t xml:space="preserve">A. </w:t>
      </w:r>
      <w:r w:rsidR="006A53BE" w:rsidRPr="00F21D45">
        <w:rPr>
          <w:rFonts w:cs="Arial"/>
        </w:rPr>
        <w:t xml:space="preserve">the </w:t>
      </w:r>
      <w:r w:rsidR="004223E0" w:rsidRPr="002E031F">
        <w:rPr>
          <w:rFonts w:cs="Arial"/>
        </w:rPr>
        <w:t>Industrial Revolution</w:t>
      </w:r>
    </w:p>
    <w:p w14:paraId="2EDFDCCD" w14:textId="600D4AF4" w:rsidR="004223E0" w:rsidRPr="002E031F" w:rsidRDefault="00C24890">
      <w:pPr>
        <w:rPr>
          <w:rFonts w:cs="Arial"/>
        </w:rPr>
      </w:pPr>
      <w:r w:rsidRPr="00F21D45">
        <w:rPr>
          <w:rFonts w:cs="Arial"/>
        </w:rPr>
        <w:t xml:space="preserve">B. </w:t>
      </w:r>
      <w:r w:rsidR="006A53BE" w:rsidRPr="00F21D45">
        <w:rPr>
          <w:rFonts w:cs="Arial"/>
        </w:rPr>
        <w:t>secularization</w:t>
      </w:r>
    </w:p>
    <w:p w14:paraId="69CB78CD" w14:textId="02482ABF" w:rsidR="004223E0" w:rsidRPr="00F21D45" w:rsidRDefault="00C24890">
      <w:pPr>
        <w:rPr>
          <w:rFonts w:cs="Arial"/>
        </w:rPr>
      </w:pPr>
      <w:r w:rsidRPr="00F21D45">
        <w:rPr>
          <w:rFonts w:cs="Arial"/>
        </w:rPr>
        <w:t xml:space="preserve">C. </w:t>
      </w:r>
      <w:r w:rsidR="006A53BE" w:rsidRPr="00F21D45">
        <w:rPr>
          <w:rFonts w:cs="Arial"/>
        </w:rPr>
        <w:t xml:space="preserve">the </w:t>
      </w:r>
      <w:r w:rsidR="00B72608" w:rsidRPr="002E031F">
        <w:rPr>
          <w:rFonts w:cs="Arial"/>
        </w:rPr>
        <w:t>Modern Revolution</w:t>
      </w:r>
    </w:p>
    <w:p w14:paraId="391D69F7" w14:textId="2830B433" w:rsidR="004223E0" w:rsidRPr="002E031F" w:rsidRDefault="00C24890">
      <w:pPr>
        <w:rPr>
          <w:rFonts w:cs="Arial"/>
        </w:rPr>
      </w:pPr>
      <w:r w:rsidRPr="00F21D45">
        <w:rPr>
          <w:rFonts w:cs="Arial"/>
        </w:rPr>
        <w:t xml:space="preserve">D. </w:t>
      </w:r>
      <w:r w:rsidR="006A53BE" w:rsidRPr="00F21D45">
        <w:rPr>
          <w:rFonts w:cs="Arial"/>
        </w:rPr>
        <w:t>urbanization</w:t>
      </w:r>
    </w:p>
    <w:p w14:paraId="74A239AA" w14:textId="5351C80E" w:rsidR="004223E0" w:rsidRPr="00F21D45" w:rsidRDefault="004223E0">
      <w:pPr>
        <w:rPr>
          <w:rFonts w:cs="Arial"/>
        </w:rPr>
      </w:pPr>
      <w:proofErr w:type="spellStart"/>
      <w:r w:rsidRPr="00F21D45">
        <w:rPr>
          <w:rFonts w:cs="Arial"/>
        </w:rPr>
        <w:t>Ans</w:t>
      </w:r>
      <w:proofErr w:type="spellEnd"/>
      <w:r w:rsidRPr="00F21D45">
        <w:rPr>
          <w:rFonts w:cs="Arial"/>
        </w:rPr>
        <w:t>: A</w:t>
      </w:r>
    </w:p>
    <w:p w14:paraId="08A01994" w14:textId="77777777" w:rsidR="004223E0" w:rsidRPr="00F21D45" w:rsidRDefault="004223E0">
      <w:pPr>
        <w:rPr>
          <w:rFonts w:cs="Arial"/>
        </w:rPr>
      </w:pPr>
    </w:p>
    <w:p w14:paraId="066F5589" w14:textId="07A929C7" w:rsidR="00F370AC" w:rsidRPr="00F21D45" w:rsidRDefault="004223E0">
      <w:pPr>
        <w:rPr>
          <w:rFonts w:cs="Arial"/>
        </w:rPr>
      </w:pPr>
      <w:r w:rsidRPr="00F21D45">
        <w:rPr>
          <w:rFonts w:cs="Arial"/>
        </w:rPr>
        <w:t xml:space="preserve">2. </w:t>
      </w:r>
      <w:r w:rsidR="00F370AC" w:rsidRPr="00F21D45">
        <w:rPr>
          <w:rFonts w:cs="Arial"/>
        </w:rPr>
        <w:t>Which of the following theorists argued that religion would eventually disappear?</w:t>
      </w:r>
    </w:p>
    <w:p w14:paraId="0DC872EB" w14:textId="6F7DC36B" w:rsidR="00186CE2" w:rsidRPr="00F21D45" w:rsidRDefault="00C24890">
      <w:pPr>
        <w:rPr>
          <w:rFonts w:cs="Arial"/>
        </w:rPr>
      </w:pPr>
      <w:r w:rsidRPr="00F21D45">
        <w:rPr>
          <w:rFonts w:cs="Arial"/>
        </w:rPr>
        <w:t xml:space="preserve">A. </w:t>
      </w:r>
      <w:r w:rsidR="00A6176D" w:rsidRPr="00F21D45">
        <w:rPr>
          <w:rFonts w:cs="Arial"/>
        </w:rPr>
        <w:t xml:space="preserve">Robert </w:t>
      </w:r>
      <w:proofErr w:type="spellStart"/>
      <w:r w:rsidR="00186CE2" w:rsidRPr="002E031F">
        <w:rPr>
          <w:rFonts w:cs="Arial"/>
        </w:rPr>
        <w:t>Bellah</w:t>
      </w:r>
      <w:proofErr w:type="spellEnd"/>
    </w:p>
    <w:p w14:paraId="007F5917" w14:textId="46BED73B" w:rsidR="00186CE2" w:rsidRPr="00F21D45" w:rsidRDefault="00C24890">
      <w:pPr>
        <w:rPr>
          <w:rFonts w:cs="Arial"/>
        </w:rPr>
      </w:pPr>
      <w:r w:rsidRPr="00F21D45">
        <w:rPr>
          <w:rFonts w:cs="Arial"/>
        </w:rPr>
        <w:t xml:space="preserve">B. </w:t>
      </w:r>
      <w:r w:rsidR="00A6176D" w:rsidRPr="00F21D45">
        <w:rPr>
          <w:rFonts w:cs="Arial"/>
        </w:rPr>
        <w:t xml:space="preserve">Emile </w:t>
      </w:r>
      <w:r w:rsidR="00186CE2" w:rsidRPr="002E031F">
        <w:rPr>
          <w:rFonts w:cs="Arial"/>
        </w:rPr>
        <w:t>Durkheim</w:t>
      </w:r>
    </w:p>
    <w:p w14:paraId="6B8975B1" w14:textId="2253D9E9" w:rsidR="00186CE2" w:rsidRPr="00F21D45" w:rsidRDefault="00C24890">
      <w:pPr>
        <w:rPr>
          <w:rFonts w:cs="Arial"/>
        </w:rPr>
      </w:pPr>
      <w:r w:rsidRPr="00F21D45">
        <w:rPr>
          <w:rFonts w:cs="Arial"/>
        </w:rPr>
        <w:t xml:space="preserve">C. </w:t>
      </w:r>
      <w:r w:rsidR="00A6176D" w:rsidRPr="00F21D45">
        <w:rPr>
          <w:rFonts w:cs="Arial"/>
        </w:rPr>
        <w:t xml:space="preserve">Max </w:t>
      </w:r>
      <w:r w:rsidR="00186CE2" w:rsidRPr="002E031F">
        <w:rPr>
          <w:rFonts w:cs="Arial"/>
        </w:rPr>
        <w:t>Weber</w:t>
      </w:r>
    </w:p>
    <w:p w14:paraId="4F430456" w14:textId="05DB9391" w:rsidR="00186CE2" w:rsidRPr="00F21D45" w:rsidRDefault="00C24890">
      <w:pPr>
        <w:rPr>
          <w:rFonts w:cs="Arial"/>
        </w:rPr>
      </w:pPr>
      <w:r w:rsidRPr="00F21D45">
        <w:rPr>
          <w:rFonts w:cs="Arial"/>
        </w:rPr>
        <w:t xml:space="preserve">D. </w:t>
      </w:r>
      <w:r w:rsidR="00A6176D" w:rsidRPr="00F21D45">
        <w:rPr>
          <w:rFonts w:cs="Arial"/>
        </w:rPr>
        <w:t xml:space="preserve">Karl </w:t>
      </w:r>
      <w:r w:rsidR="00186CE2" w:rsidRPr="002E031F">
        <w:rPr>
          <w:rFonts w:cs="Arial"/>
        </w:rPr>
        <w:t>Marx</w:t>
      </w:r>
    </w:p>
    <w:p w14:paraId="40567321" w14:textId="5A156D3F" w:rsidR="00F370AC" w:rsidRPr="00F21D45" w:rsidRDefault="00F370AC">
      <w:pPr>
        <w:rPr>
          <w:rFonts w:cs="Arial"/>
        </w:rPr>
      </w:pPr>
      <w:proofErr w:type="spellStart"/>
      <w:r w:rsidRPr="00F21D45">
        <w:rPr>
          <w:rFonts w:cs="Arial"/>
        </w:rPr>
        <w:t>Ans</w:t>
      </w:r>
      <w:proofErr w:type="spellEnd"/>
      <w:r w:rsidRPr="00F21D45">
        <w:rPr>
          <w:rFonts w:cs="Arial"/>
        </w:rPr>
        <w:t xml:space="preserve">: </w:t>
      </w:r>
      <w:r w:rsidR="00186CE2" w:rsidRPr="00F21D45">
        <w:rPr>
          <w:rFonts w:cs="Arial"/>
        </w:rPr>
        <w:t>D</w:t>
      </w:r>
    </w:p>
    <w:p w14:paraId="0561CBA2" w14:textId="7FB46854" w:rsidR="00F370AC" w:rsidRPr="00F21D45" w:rsidRDefault="00F370AC">
      <w:pPr>
        <w:rPr>
          <w:rFonts w:cs="Arial"/>
        </w:rPr>
      </w:pPr>
    </w:p>
    <w:p w14:paraId="47136D71" w14:textId="51D71EF4" w:rsidR="004223E0" w:rsidRPr="00F21D45" w:rsidRDefault="004223E0">
      <w:pPr>
        <w:rPr>
          <w:rFonts w:cs="Arial"/>
        </w:rPr>
      </w:pPr>
      <w:r w:rsidRPr="00F21D45">
        <w:rPr>
          <w:rFonts w:cs="Arial"/>
        </w:rPr>
        <w:t>3. According to Durkheim, as societies expand and modernize, they move from more ______ to more ______.</w:t>
      </w:r>
    </w:p>
    <w:p w14:paraId="44CB5CFE" w14:textId="53B8E5EF" w:rsidR="004223E0" w:rsidRPr="00F21D45" w:rsidRDefault="00C24890">
      <w:pPr>
        <w:rPr>
          <w:rFonts w:cs="Arial"/>
        </w:rPr>
      </w:pPr>
      <w:r w:rsidRPr="00F21D45">
        <w:rPr>
          <w:rFonts w:cs="Arial"/>
        </w:rPr>
        <w:t xml:space="preserve">A. </w:t>
      </w:r>
      <w:r w:rsidR="004223E0" w:rsidRPr="00F21D45">
        <w:rPr>
          <w:rFonts w:cs="Arial"/>
        </w:rPr>
        <w:t>religious; spiritual</w:t>
      </w:r>
    </w:p>
    <w:p w14:paraId="3F7EFEBD" w14:textId="7759EDDE" w:rsidR="004223E0" w:rsidRPr="00F21D45" w:rsidRDefault="00C24890">
      <w:pPr>
        <w:rPr>
          <w:rFonts w:cs="Arial"/>
        </w:rPr>
      </w:pPr>
      <w:r w:rsidRPr="00F21D45">
        <w:rPr>
          <w:rFonts w:cs="Arial"/>
        </w:rPr>
        <w:t xml:space="preserve">B. </w:t>
      </w:r>
      <w:r w:rsidR="004223E0" w:rsidRPr="00F21D45">
        <w:rPr>
          <w:rFonts w:cs="Arial"/>
        </w:rPr>
        <w:t>spiritual; religious</w:t>
      </w:r>
    </w:p>
    <w:p w14:paraId="022D1205" w14:textId="50075B01" w:rsidR="004223E0" w:rsidRPr="00F21D45" w:rsidRDefault="00C24890">
      <w:pPr>
        <w:rPr>
          <w:rFonts w:cs="Arial"/>
        </w:rPr>
      </w:pPr>
      <w:r w:rsidRPr="00F21D45">
        <w:rPr>
          <w:rFonts w:cs="Arial"/>
        </w:rPr>
        <w:t xml:space="preserve">C. </w:t>
      </w:r>
      <w:r w:rsidR="004223E0" w:rsidRPr="00F21D45">
        <w:rPr>
          <w:rFonts w:cs="Arial"/>
        </w:rPr>
        <w:t>collective; individual</w:t>
      </w:r>
    </w:p>
    <w:p w14:paraId="23D64683" w14:textId="453B0ADB" w:rsidR="004223E0" w:rsidRPr="00F21D45" w:rsidRDefault="00C24890">
      <w:pPr>
        <w:rPr>
          <w:rFonts w:cs="Arial"/>
        </w:rPr>
      </w:pPr>
      <w:r w:rsidRPr="00F21D45">
        <w:rPr>
          <w:rFonts w:cs="Arial"/>
        </w:rPr>
        <w:t xml:space="preserve">D. </w:t>
      </w:r>
      <w:r w:rsidR="004223E0" w:rsidRPr="00F21D45">
        <w:rPr>
          <w:rFonts w:cs="Arial"/>
        </w:rPr>
        <w:t>individual; collective</w:t>
      </w:r>
    </w:p>
    <w:p w14:paraId="696BF47A" w14:textId="20A40961" w:rsidR="004223E0" w:rsidRPr="00F21D45" w:rsidRDefault="004223E0">
      <w:pPr>
        <w:rPr>
          <w:rFonts w:cs="Arial"/>
        </w:rPr>
      </w:pPr>
      <w:proofErr w:type="spellStart"/>
      <w:r w:rsidRPr="00F21D45">
        <w:rPr>
          <w:rFonts w:cs="Arial"/>
        </w:rPr>
        <w:t>Ans</w:t>
      </w:r>
      <w:proofErr w:type="spellEnd"/>
      <w:r w:rsidRPr="00F21D45">
        <w:rPr>
          <w:rFonts w:cs="Arial"/>
        </w:rPr>
        <w:t>: C</w:t>
      </w:r>
    </w:p>
    <w:p w14:paraId="594D7ACB" w14:textId="77777777" w:rsidR="004223E0" w:rsidRPr="00F21D45" w:rsidRDefault="004223E0">
      <w:pPr>
        <w:rPr>
          <w:rFonts w:cs="Arial"/>
        </w:rPr>
      </w:pPr>
    </w:p>
    <w:p w14:paraId="5518172A" w14:textId="77257CE1" w:rsidR="00996D76" w:rsidRPr="00F21D45" w:rsidRDefault="004223E0">
      <w:pPr>
        <w:rPr>
          <w:rFonts w:cs="Arial"/>
        </w:rPr>
      </w:pPr>
      <w:r w:rsidRPr="00F21D45">
        <w:rPr>
          <w:rFonts w:cs="Arial"/>
        </w:rPr>
        <w:t>4.</w:t>
      </w:r>
      <w:r w:rsidR="0036287A" w:rsidRPr="00F21D45">
        <w:rPr>
          <w:rFonts w:cs="Arial"/>
        </w:rPr>
        <w:t xml:space="preserve"> </w:t>
      </w:r>
      <w:r w:rsidR="00996D76" w:rsidRPr="00F21D45">
        <w:rPr>
          <w:rFonts w:cs="Arial"/>
        </w:rPr>
        <w:t xml:space="preserve">Weber’s understanding of modern society and religion centers </w:t>
      </w:r>
      <w:r w:rsidR="00967BA1" w:rsidRPr="00F21D45">
        <w:rPr>
          <w:rFonts w:cs="Arial"/>
        </w:rPr>
        <w:t xml:space="preserve">is </w:t>
      </w:r>
      <w:r w:rsidR="00996D76" w:rsidRPr="002E031F">
        <w:rPr>
          <w:rFonts w:cs="Arial"/>
        </w:rPr>
        <w:t>on ______.</w:t>
      </w:r>
    </w:p>
    <w:p w14:paraId="36AB0393" w14:textId="2B44E30C" w:rsidR="00996D76" w:rsidRPr="00F21D45" w:rsidRDefault="00C24890">
      <w:pPr>
        <w:rPr>
          <w:rFonts w:cs="Arial"/>
        </w:rPr>
      </w:pPr>
      <w:r w:rsidRPr="00F21D45">
        <w:rPr>
          <w:rFonts w:cs="Arial"/>
        </w:rPr>
        <w:t xml:space="preserve">A. </w:t>
      </w:r>
      <w:r w:rsidR="00764771" w:rsidRPr="00F21D45">
        <w:rPr>
          <w:rFonts w:cs="Arial"/>
        </w:rPr>
        <w:t>secularization</w:t>
      </w:r>
    </w:p>
    <w:p w14:paraId="10CAD5D9" w14:textId="0CC6FBDC" w:rsidR="00996D76" w:rsidRPr="00F21D45" w:rsidRDefault="00C24890">
      <w:pPr>
        <w:rPr>
          <w:rFonts w:cs="Arial"/>
        </w:rPr>
      </w:pPr>
      <w:r w:rsidRPr="00F21D45">
        <w:rPr>
          <w:rFonts w:cs="Arial"/>
        </w:rPr>
        <w:t xml:space="preserve">B. </w:t>
      </w:r>
      <w:r w:rsidR="00996D76" w:rsidRPr="00F21D45">
        <w:rPr>
          <w:rFonts w:cs="Arial"/>
        </w:rPr>
        <w:t>rationalization</w:t>
      </w:r>
    </w:p>
    <w:p w14:paraId="3C886A08" w14:textId="48B8D8C0" w:rsidR="00996D76" w:rsidRPr="00F21D45" w:rsidRDefault="00C24890">
      <w:pPr>
        <w:rPr>
          <w:rFonts w:cs="Arial"/>
        </w:rPr>
      </w:pPr>
      <w:r w:rsidRPr="00F21D45">
        <w:rPr>
          <w:rFonts w:cs="Arial"/>
        </w:rPr>
        <w:t xml:space="preserve">C. </w:t>
      </w:r>
      <w:r w:rsidR="00996D76" w:rsidRPr="00F21D45">
        <w:rPr>
          <w:rFonts w:cs="Arial"/>
        </w:rPr>
        <w:t>moral individualism</w:t>
      </w:r>
    </w:p>
    <w:p w14:paraId="5D5B1CF6" w14:textId="5E423B5D" w:rsidR="00996D76" w:rsidRPr="00F21D45" w:rsidRDefault="00C24890">
      <w:pPr>
        <w:rPr>
          <w:rFonts w:cs="Arial"/>
        </w:rPr>
      </w:pPr>
      <w:r w:rsidRPr="00F21D45">
        <w:rPr>
          <w:rFonts w:cs="Arial"/>
        </w:rPr>
        <w:t xml:space="preserve">D. </w:t>
      </w:r>
      <w:r w:rsidR="00764771" w:rsidRPr="00F21D45">
        <w:rPr>
          <w:rFonts w:cs="Arial"/>
        </w:rPr>
        <w:t>exploitation</w:t>
      </w:r>
    </w:p>
    <w:p w14:paraId="5FBF3083" w14:textId="25A7D8A9" w:rsidR="00996D76" w:rsidRPr="00F21D45" w:rsidRDefault="00996D76">
      <w:pPr>
        <w:rPr>
          <w:rFonts w:cs="Arial"/>
        </w:rPr>
      </w:pPr>
      <w:proofErr w:type="spellStart"/>
      <w:r w:rsidRPr="00F21D45">
        <w:rPr>
          <w:rFonts w:cs="Arial"/>
        </w:rPr>
        <w:t>Ans</w:t>
      </w:r>
      <w:proofErr w:type="spellEnd"/>
      <w:r w:rsidRPr="00F21D45">
        <w:rPr>
          <w:rFonts w:cs="Arial"/>
        </w:rPr>
        <w:t>: B</w:t>
      </w:r>
    </w:p>
    <w:p w14:paraId="0BFA7EA7" w14:textId="77777777" w:rsidR="00996D76" w:rsidRPr="00F21D45" w:rsidRDefault="00996D76">
      <w:pPr>
        <w:rPr>
          <w:rFonts w:cs="Arial"/>
        </w:rPr>
      </w:pPr>
    </w:p>
    <w:p w14:paraId="4082D401" w14:textId="2DEC4B35" w:rsidR="00186CE2" w:rsidRPr="00F21D45" w:rsidRDefault="004223E0">
      <w:pPr>
        <w:rPr>
          <w:rFonts w:cs="Arial"/>
        </w:rPr>
      </w:pPr>
      <w:r w:rsidRPr="00F21D45">
        <w:rPr>
          <w:rFonts w:cs="Arial"/>
        </w:rPr>
        <w:t>5</w:t>
      </w:r>
      <w:r w:rsidR="0036287A" w:rsidRPr="00F21D45">
        <w:rPr>
          <w:rFonts w:cs="Arial"/>
        </w:rPr>
        <w:t xml:space="preserve">. </w:t>
      </w:r>
      <w:r w:rsidR="00186CE2" w:rsidRPr="00F21D45">
        <w:rPr>
          <w:rFonts w:cs="Arial"/>
        </w:rPr>
        <w:t>Why did Karl Marx refer to religion as the “opium of the people</w:t>
      </w:r>
      <w:r w:rsidR="00102EB2" w:rsidRPr="00F21D45">
        <w:rPr>
          <w:rFonts w:cs="Arial"/>
        </w:rPr>
        <w:t>?</w:t>
      </w:r>
      <w:r w:rsidR="00186CE2" w:rsidRPr="002E031F">
        <w:rPr>
          <w:rFonts w:cs="Arial"/>
        </w:rPr>
        <w:t>”</w:t>
      </w:r>
    </w:p>
    <w:p w14:paraId="0AE08DFE" w14:textId="7DB1B761" w:rsidR="00186CE2" w:rsidRPr="00F21D45" w:rsidRDefault="00C24890">
      <w:pPr>
        <w:rPr>
          <w:rFonts w:cs="Arial"/>
        </w:rPr>
      </w:pPr>
      <w:r w:rsidRPr="00F21D45">
        <w:rPr>
          <w:rFonts w:cs="Arial"/>
        </w:rPr>
        <w:t xml:space="preserve">A. </w:t>
      </w:r>
      <w:r w:rsidR="0054514E" w:rsidRPr="00F21D45">
        <w:rPr>
          <w:rFonts w:cs="Arial"/>
        </w:rPr>
        <w:t xml:space="preserve">Religious </w:t>
      </w:r>
      <w:r w:rsidR="00764771" w:rsidRPr="002E031F">
        <w:rPr>
          <w:rFonts w:cs="Arial"/>
        </w:rPr>
        <w:t>participation simulates the feeling of being high.</w:t>
      </w:r>
    </w:p>
    <w:p w14:paraId="6A5B2AC9" w14:textId="78C78CD5" w:rsidR="00186CE2" w:rsidRPr="00F21D45" w:rsidRDefault="00C24890">
      <w:pPr>
        <w:rPr>
          <w:rFonts w:cs="Arial"/>
        </w:rPr>
      </w:pPr>
      <w:r w:rsidRPr="00F21D45">
        <w:rPr>
          <w:rFonts w:cs="Arial"/>
        </w:rPr>
        <w:t xml:space="preserve">B. </w:t>
      </w:r>
      <w:r w:rsidR="0054514E" w:rsidRPr="00F21D45">
        <w:rPr>
          <w:rFonts w:cs="Arial"/>
        </w:rPr>
        <w:t xml:space="preserve">Religion </w:t>
      </w:r>
      <w:r w:rsidR="00764771" w:rsidRPr="002E031F">
        <w:rPr>
          <w:rFonts w:cs="Arial"/>
        </w:rPr>
        <w:t>gives everyone important meaning.</w:t>
      </w:r>
    </w:p>
    <w:p w14:paraId="61B714A0" w14:textId="1A72B1EE" w:rsidR="00186CE2" w:rsidRPr="00F21D45" w:rsidRDefault="00C24890">
      <w:pPr>
        <w:rPr>
          <w:rFonts w:cs="Arial"/>
        </w:rPr>
      </w:pPr>
      <w:r w:rsidRPr="00F21D45">
        <w:rPr>
          <w:rFonts w:cs="Arial"/>
        </w:rPr>
        <w:t xml:space="preserve">C. </w:t>
      </w:r>
      <w:r w:rsidR="0054514E" w:rsidRPr="00F21D45">
        <w:rPr>
          <w:rFonts w:cs="Arial"/>
        </w:rPr>
        <w:t xml:space="preserve">Religion </w:t>
      </w:r>
      <w:r w:rsidR="00186CE2" w:rsidRPr="002E031F">
        <w:rPr>
          <w:rFonts w:cs="Arial"/>
        </w:rPr>
        <w:t>affected all social classes the same way.</w:t>
      </w:r>
    </w:p>
    <w:p w14:paraId="0B037E15" w14:textId="3D20B654" w:rsidR="00186CE2" w:rsidRPr="00F21D45" w:rsidRDefault="00C24890">
      <w:pPr>
        <w:rPr>
          <w:rFonts w:cs="Arial"/>
        </w:rPr>
      </w:pPr>
      <w:r w:rsidRPr="00F21D45">
        <w:rPr>
          <w:rFonts w:cs="Arial"/>
        </w:rPr>
        <w:t xml:space="preserve">D. </w:t>
      </w:r>
      <w:r w:rsidR="0054514E" w:rsidRPr="00F21D45">
        <w:rPr>
          <w:rFonts w:cs="Arial"/>
        </w:rPr>
        <w:t xml:space="preserve">Religion </w:t>
      </w:r>
      <w:r w:rsidR="00186CE2" w:rsidRPr="002E031F">
        <w:rPr>
          <w:rFonts w:cs="Arial"/>
        </w:rPr>
        <w:t>kept the working classes subdued.</w:t>
      </w:r>
    </w:p>
    <w:p w14:paraId="6615ED9E" w14:textId="0C7E86E1" w:rsidR="00A12212" w:rsidRPr="00F21D45" w:rsidRDefault="00186CE2">
      <w:pPr>
        <w:rPr>
          <w:rFonts w:cs="Arial"/>
        </w:rPr>
      </w:pPr>
      <w:proofErr w:type="spellStart"/>
      <w:r w:rsidRPr="00F21D45">
        <w:rPr>
          <w:rFonts w:cs="Arial"/>
        </w:rPr>
        <w:t>Ans</w:t>
      </w:r>
      <w:proofErr w:type="spellEnd"/>
      <w:r w:rsidRPr="00F21D45">
        <w:rPr>
          <w:rFonts w:cs="Arial"/>
        </w:rPr>
        <w:t>: D</w:t>
      </w:r>
    </w:p>
    <w:p w14:paraId="42CE35CF" w14:textId="77777777" w:rsidR="00186CE2" w:rsidRPr="00F21D45" w:rsidRDefault="00186CE2">
      <w:pPr>
        <w:rPr>
          <w:rFonts w:cs="Arial"/>
        </w:rPr>
      </w:pPr>
    </w:p>
    <w:p w14:paraId="5825E7D9" w14:textId="5FCD7E74" w:rsidR="00F370AC" w:rsidRPr="00F21D45" w:rsidRDefault="004223E0">
      <w:pPr>
        <w:rPr>
          <w:rFonts w:cs="Arial"/>
        </w:rPr>
      </w:pPr>
      <w:r w:rsidRPr="00F21D45">
        <w:rPr>
          <w:rFonts w:cs="Arial"/>
        </w:rPr>
        <w:lastRenderedPageBreak/>
        <w:t>6</w:t>
      </w:r>
      <w:r w:rsidR="0036287A" w:rsidRPr="00F21D45">
        <w:rPr>
          <w:rFonts w:cs="Arial"/>
        </w:rPr>
        <w:t xml:space="preserve">. </w:t>
      </w:r>
      <w:r w:rsidR="00F370AC" w:rsidRPr="00F21D45">
        <w:rPr>
          <w:rFonts w:cs="Arial"/>
        </w:rPr>
        <w:t>Which theorist argue</w:t>
      </w:r>
      <w:r w:rsidR="00764771" w:rsidRPr="00F21D45">
        <w:rPr>
          <w:rFonts w:cs="Arial"/>
        </w:rPr>
        <w:t>d</w:t>
      </w:r>
      <w:r w:rsidR="00F370AC" w:rsidRPr="00F21D45">
        <w:rPr>
          <w:rFonts w:cs="Arial"/>
        </w:rPr>
        <w:t xml:space="preserve"> that religious pluralism increases anxiety about the meaning of life?</w:t>
      </w:r>
    </w:p>
    <w:p w14:paraId="6A34B3A5" w14:textId="2AFF7734" w:rsidR="00F370AC" w:rsidRPr="00F21D45" w:rsidRDefault="00C24890">
      <w:pPr>
        <w:rPr>
          <w:rFonts w:cs="Arial"/>
        </w:rPr>
      </w:pPr>
      <w:r w:rsidRPr="00F21D45">
        <w:rPr>
          <w:rFonts w:cs="Arial"/>
        </w:rPr>
        <w:t xml:space="preserve">A. </w:t>
      </w:r>
      <w:r w:rsidR="00B92D9B" w:rsidRPr="00F21D45">
        <w:rPr>
          <w:rFonts w:cs="Arial"/>
        </w:rPr>
        <w:t xml:space="preserve">Peter </w:t>
      </w:r>
      <w:r w:rsidR="00F370AC" w:rsidRPr="002E031F">
        <w:rPr>
          <w:rFonts w:cs="Arial"/>
        </w:rPr>
        <w:t>Berger</w:t>
      </w:r>
    </w:p>
    <w:p w14:paraId="0F05B5B2" w14:textId="258CD2B2" w:rsidR="00F370AC" w:rsidRPr="00F21D45" w:rsidRDefault="00C24890">
      <w:pPr>
        <w:rPr>
          <w:rFonts w:cs="Arial"/>
        </w:rPr>
      </w:pPr>
      <w:r w:rsidRPr="00F21D45">
        <w:rPr>
          <w:rFonts w:cs="Arial"/>
        </w:rPr>
        <w:t xml:space="preserve">B. </w:t>
      </w:r>
      <w:r w:rsidR="00B92D9B" w:rsidRPr="00F21D45">
        <w:rPr>
          <w:rFonts w:cs="Arial"/>
        </w:rPr>
        <w:t xml:space="preserve">Robert </w:t>
      </w:r>
      <w:proofErr w:type="spellStart"/>
      <w:r w:rsidR="00F370AC" w:rsidRPr="002E031F">
        <w:rPr>
          <w:rFonts w:cs="Arial"/>
        </w:rPr>
        <w:t>Bellah</w:t>
      </w:r>
      <w:proofErr w:type="spellEnd"/>
    </w:p>
    <w:p w14:paraId="5758131C" w14:textId="72464CB8" w:rsidR="00F370AC" w:rsidRPr="00F21D45" w:rsidRDefault="00C24890">
      <w:pPr>
        <w:rPr>
          <w:rFonts w:cs="Arial"/>
        </w:rPr>
      </w:pPr>
      <w:r w:rsidRPr="00F21D45">
        <w:rPr>
          <w:rFonts w:cs="Arial"/>
        </w:rPr>
        <w:t xml:space="preserve">C. </w:t>
      </w:r>
      <w:r w:rsidR="00B92D9B" w:rsidRPr="00F21D45">
        <w:rPr>
          <w:rFonts w:cs="Arial"/>
        </w:rPr>
        <w:t xml:space="preserve">Mark </w:t>
      </w:r>
      <w:r w:rsidR="00B72608" w:rsidRPr="002E031F">
        <w:rPr>
          <w:rFonts w:cs="Arial"/>
        </w:rPr>
        <w:t>Chaves</w:t>
      </w:r>
    </w:p>
    <w:p w14:paraId="41745926" w14:textId="51E8D14F" w:rsidR="00F370AC" w:rsidRPr="00F21D45" w:rsidRDefault="00C24890">
      <w:pPr>
        <w:rPr>
          <w:rFonts w:cs="Arial"/>
        </w:rPr>
      </w:pPr>
      <w:r w:rsidRPr="00F21D45">
        <w:rPr>
          <w:rFonts w:cs="Arial"/>
        </w:rPr>
        <w:t xml:space="preserve">D. </w:t>
      </w:r>
      <w:r w:rsidR="00B92D9B" w:rsidRPr="00F21D45">
        <w:rPr>
          <w:rFonts w:cs="Arial"/>
        </w:rPr>
        <w:t xml:space="preserve">Emile </w:t>
      </w:r>
      <w:r w:rsidR="00B72608" w:rsidRPr="002E031F">
        <w:rPr>
          <w:rFonts w:cs="Arial"/>
        </w:rPr>
        <w:t>Durkheim</w:t>
      </w:r>
    </w:p>
    <w:p w14:paraId="067D387C" w14:textId="77AFECF7" w:rsidR="00F370AC" w:rsidRPr="00F21D45" w:rsidRDefault="00F370AC">
      <w:pPr>
        <w:rPr>
          <w:rFonts w:cs="Arial"/>
        </w:rPr>
      </w:pPr>
      <w:proofErr w:type="spellStart"/>
      <w:r w:rsidRPr="00F21D45">
        <w:rPr>
          <w:rFonts w:cs="Arial"/>
        </w:rPr>
        <w:t>Ans</w:t>
      </w:r>
      <w:proofErr w:type="spellEnd"/>
      <w:r w:rsidRPr="00F21D45">
        <w:rPr>
          <w:rFonts w:cs="Arial"/>
        </w:rPr>
        <w:t>: A</w:t>
      </w:r>
    </w:p>
    <w:p w14:paraId="3322ADA7" w14:textId="546CA520" w:rsidR="00F370AC" w:rsidRPr="00F21D45" w:rsidRDefault="00F370AC">
      <w:pPr>
        <w:rPr>
          <w:rFonts w:cs="Arial"/>
        </w:rPr>
      </w:pPr>
    </w:p>
    <w:p w14:paraId="6707A513" w14:textId="620FFE99" w:rsidR="00F370AC" w:rsidRPr="00F21D45" w:rsidRDefault="004223E0">
      <w:pPr>
        <w:rPr>
          <w:rFonts w:cs="Arial"/>
        </w:rPr>
      </w:pPr>
      <w:r w:rsidRPr="00F21D45">
        <w:rPr>
          <w:rFonts w:cs="Arial"/>
        </w:rPr>
        <w:t>7</w:t>
      </w:r>
      <w:r w:rsidR="0036287A" w:rsidRPr="00F21D45">
        <w:rPr>
          <w:rFonts w:cs="Arial"/>
        </w:rPr>
        <w:t xml:space="preserve">. </w:t>
      </w:r>
      <w:r w:rsidR="00F370AC" w:rsidRPr="00F21D45">
        <w:rPr>
          <w:rFonts w:cs="Arial"/>
        </w:rPr>
        <w:t>According to Berger, which of the following is a consequence of secularization?</w:t>
      </w:r>
    </w:p>
    <w:p w14:paraId="765FFDB7" w14:textId="40F60A6A" w:rsidR="00F370AC" w:rsidRPr="00F21D45" w:rsidRDefault="00C24890">
      <w:pPr>
        <w:rPr>
          <w:rFonts w:cs="Arial"/>
        </w:rPr>
      </w:pPr>
      <w:r w:rsidRPr="00F21D45">
        <w:rPr>
          <w:rFonts w:cs="Arial"/>
        </w:rPr>
        <w:t xml:space="preserve">A. </w:t>
      </w:r>
      <w:r w:rsidR="008419CF" w:rsidRPr="00F21D45">
        <w:rPr>
          <w:rFonts w:cs="Arial"/>
        </w:rPr>
        <w:t xml:space="preserve">Religion </w:t>
      </w:r>
      <w:r w:rsidR="00CC4318" w:rsidRPr="002E031F">
        <w:rPr>
          <w:rFonts w:cs="Arial"/>
        </w:rPr>
        <w:t>becomes less visible while becom</w:t>
      </w:r>
      <w:r w:rsidR="00186CE2" w:rsidRPr="00F21D45">
        <w:rPr>
          <w:rFonts w:cs="Arial"/>
        </w:rPr>
        <w:t>ing</w:t>
      </w:r>
      <w:r w:rsidR="00CC4318" w:rsidRPr="00F21D45">
        <w:rPr>
          <w:rFonts w:cs="Arial"/>
        </w:rPr>
        <w:t xml:space="preserve"> more ingrained in social </w:t>
      </w:r>
      <w:r w:rsidR="00186CE2" w:rsidRPr="00F21D45">
        <w:rPr>
          <w:rFonts w:cs="Arial"/>
        </w:rPr>
        <w:t>institutions</w:t>
      </w:r>
      <w:r w:rsidR="00CC4318" w:rsidRPr="00F21D45">
        <w:rPr>
          <w:rFonts w:cs="Arial"/>
        </w:rPr>
        <w:t>.</w:t>
      </w:r>
    </w:p>
    <w:p w14:paraId="03BE3EDB" w14:textId="538C9ED1" w:rsidR="00F370AC" w:rsidRPr="00F21D45" w:rsidRDefault="00C24890">
      <w:pPr>
        <w:rPr>
          <w:rFonts w:cs="Arial"/>
        </w:rPr>
      </w:pPr>
      <w:r w:rsidRPr="00F21D45">
        <w:rPr>
          <w:rFonts w:cs="Arial"/>
        </w:rPr>
        <w:t xml:space="preserve">B. </w:t>
      </w:r>
      <w:r w:rsidR="008419CF" w:rsidRPr="00F21D45">
        <w:rPr>
          <w:rFonts w:cs="Arial"/>
        </w:rPr>
        <w:t xml:space="preserve">More </w:t>
      </w:r>
      <w:r w:rsidR="00EC3DEE" w:rsidRPr="002E031F">
        <w:rPr>
          <w:rFonts w:cs="Arial"/>
        </w:rPr>
        <w:t>people will create their own religion.</w:t>
      </w:r>
    </w:p>
    <w:p w14:paraId="4BDC020E" w14:textId="54B58FF7" w:rsidR="00F370AC" w:rsidRPr="00F21D45" w:rsidRDefault="00C24890">
      <w:pPr>
        <w:rPr>
          <w:rFonts w:cs="Arial"/>
        </w:rPr>
      </w:pPr>
      <w:r w:rsidRPr="00F21D45">
        <w:rPr>
          <w:rFonts w:cs="Arial"/>
        </w:rPr>
        <w:t xml:space="preserve">C. </w:t>
      </w:r>
      <w:r w:rsidR="008419CF" w:rsidRPr="00F21D45">
        <w:rPr>
          <w:rFonts w:cs="Arial"/>
        </w:rPr>
        <w:t xml:space="preserve">Religion </w:t>
      </w:r>
      <w:r w:rsidR="00F370AC" w:rsidRPr="002E031F">
        <w:rPr>
          <w:rFonts w:cs="Arial"/>
        </w:rPr>
        <w:t>must be marketed as a commodity.</w:t>
      </w:r>
    </w:p>
    <w:p w14:paraId="6AD920A7" w14:textId="23A3C664" w:rsidR="00F370AC" w:rsidRPr="00F21D45" w:rsidRDefault="00C24890">
      <w:pPr>
        <w:rPr>
          <w:rFonts w:cs="Arial"/>
        </w:rPr>
      </w:pPr>
      <w:r w:rsidRPr="00F21D45">
        <w:rPr>
          <w:rFonts w:cs="Arial"/>
        </w:rPr>
        <w:t xml:space="preserve">D. </w:t>
      </w:r>
      <w:r w:rsidR="008419CF" w:rsidRPr="00F21D45">
        <w:rPr>
          <w:rFonts w:cs="Arial"/>
        </w:rPr>
        <w:t xml:space="preserve">Societies </w:t>
      </w:r>
      <w:r w:rsidR="00CC4318" w:rsidRPr="002E031F">
        <w:rPr>
          <w:rFonts w:cs="Arial"/>
        </w:rPr>
        <w:t>become less religiously diverse.</w:t>
      </w:r>
    </w:p>
    <w:p w14:paraId="26200B9F" w14:textId="3D9E6612" w:rsidR="00F370AC" w:rsidRPr="00F21D45" w:rsidRDefault="00F370AC">
      <w:pPr>
        <w:rPr>
          <w:rFonts w:cs="Arial"/>
        </w:rPr>
      </w:pPr>
      <w:proofErr w:type="spellStart"/>
      <w:r w:rsidRPr="00F21D45">
        <w:rPr>
          <w:rFonts w:cs="Arial"/>
        </w:rPr>
        <w:t>Ans</w:t>
      </w:r>
      <w:proofErr w:type="spellEnd"/>
      <w:r w:rsidRPr="00F21D45">
        <w:rPr>
          <w:rFonts w:cs="Arial"/>
        </w:rPr>
        <w:t>: C</w:t>
      </w:r>
    </w:p>
    <w:p w14:paraId="00BEA82B" w14:textId="2D46351E" w:rsidR="004223E0" w:rsidRPr="00F21D45" w:rsidRDefault="004223E0">
      <w:pPr>
        <w:rPr>
          <w:rFonts w:cs="Arial"/>
        </w:rPr>
      </w:pPr>
    </w:p>
    <w:p w14:paraId="79707BEA" w14:textId="31A1FADC" w:rsidR="004223E0" w:rsidRPr="00F21D45" w:rsidRDefault="004223E0">
      <w:pPr>
        <w:rPr>
          <w:rFonts w:cs="Arial"/>
        </w:rPr>
      </w:pPr>
      <w:r w:rsidRPr="00F21D45">
        <w:rPr>
          <w:rFonts w:cs="Arial"/>
        </w:rPr>
        <w:t>8. Which of the following reinforce</w:t>
      </w:r>
      <w:r w:rsidR="00B72608" w:rsidRPr="00F21D45">
        <w:rPr>
          <w:rFonts w:cs="Arial"/>
        </w:rPr>
        <w:t>(s)</w:t>
      </w:r>
      <w:r w:rsidRPr="00F21D45">
        <w:rPr>
          <w:rFonts w:cs="Arial"/>
        </w:rPr>
        <w:t xml:space="preserve"> the taken</w:t>
      </w:r>
      <w:r w:rsidR="00102EB2" w:rsidRPr="00F21D45">
        <w:rPr>
          <w:rFonts w:cs="Arial"/>
        </w:rPr>
        <w:t xml:space="preserve"> </w:t>
      </w:r>
      <w:r w:rsidRPr="002E031F">
        <w:rPr>
          <w:rFonts w:cs="Arial"/>
        </w:rPr>
        <w:t>for</w:t>
      </w:r>
      <w:r w:rsidR="00102EB2" w:rsidRPr="00F21D45">
        <w:rPr>
          <w:rFonts w:cs="Arial"/>
        </w:rPr>
        <w:t xml:space="preserve"> </w:t>
      </w:r>
      <w:proofErr w:type="spellStart"/>
      <w:r w:rsidRPr="00F21D45">
        <w:rPr>
          <w:rFonts w:cs="Arial"/>
        </w:rPr>
        <w:t>grantedness</w:t>
      </w:r>
      <w:proofErr w:type="spellEnd"/>
      <w:r w:rsidRPr="00F21D45">
        <w:rPr>
          <w:rFonts w:cs="Arial"/>
        </w:rPr>
        <w:t xml:space="preserve"> of society?</w:t>
      </w:r>
    </w:p>
    <w:p w14:paraId="3635E1F9" w14:textId="58DF80AE" w:rsidR="004223E0" w:rsidRPr="00F21D45" w:rsidRDefault="00C24890">
      <w:pPr>
        <w:rPr>
          <w:rFonts w:cs="Arial"/>
        </w:rPr>
      </w:pPr>
      <w:r w:rsidRPr="00F21D45">
        <w:rPr>
          <w:rFonts w:cs="Arial"/>
        </w:rPr>
        <w:t xml:space="preserve">A. </w:t>
      </w:r>
      <w:r w:rsidR="00102EB2" w:rsidRPr="00F21D45">
        <w:rPr>
          <w:rFonts w:cs="Arial"/>
        </w:rPr>
        <w:t xml:space="preserve">plausibility </w:t>
      </w:r>
      <w:r w:rsidR="004223E0" w:rsidRPr="002E031F">
        <w:rPr>
          <w:rFonts w:cs="Arial"/>
        </w:rPr>
        <w:t>structures</w:t>
      </w:r>
    </w:p>
    <w:p w14:paraId="22715182" w14:textId="07A7458C" w:rsidR="004223E0" w:rsidRPr="002E031F" w:rsidRDefault="00C24890">
      <w:pPr>
        <w:rPr>
          <w:rFonts w:cs="Arial"/>
        </w:rPr>
      </w:pPr>
      <w:r w:rsidRPr="00F21D45">
        <w:rPr>
          <w:rFonts w:cs="Arial"/>
        </w:rPr>
        <w:t xml:space="preserve">B. </w:t>
      </w:r>
      <w:proofErr w:type="spellStart"/>
      <w:r w:rsidR="00102EB2" w:rsidRPr="00F21D45">
        <w:rPr>
          <w:rFonts w:cs="Arial"/>
        </w:rPr>
        <w:t>nomos</w:t>
      </w:r>
      <w:proofErr w:type="spellEnd"/>
    </w:p>
    <w:p w14:paraId="364634F9" w14:textId="1BF09111" w:rsidR="004223E0" w:rsidRPr="002E031F" w:rsidRDefault="00C24890">
      <w:pPr>
        <w:rPr>
          <w:rFonts w:cs="Arial"/>
        </w:rPr>
      </w:pPr>
      <w:r w:rsidRPr="00F21D45">
        <w:rPr>
          <w:rFonts w:cs="Arial"/>
        </w:rPr>
        <w:t xml:space="preserve">C. </w:t>
      </w:r>
      <w:r w:rsidR="00102EB2" w:rsidRPr="00F21D45">
        <w:rPr>
          <w:rFonts w:cs="Arial"/>
        </w:rPr>
        <w:t>modernity</w:t>
      </w:r>
    </w:p>
    <w:p w14:paraId="6FB16176" w14:textId="327C9478" w:rsidR="004223E0" w:rsidRPr="00F21D45" w:rsidRDefault="00C24890">
      <w:pPr>
        <w:rPr>
          <w:rFonts w:cs="Arial"/>
        </w:rPr>
      </w:pPr>
      <w:r w:rsidRPr="00F21D45">
        <w:rPr>
          <w:rFonts w:cs="Arial"/>
        </w:rPr>
        <w:t xml:space="preserve">D. </w:t>
      </w:r>
      <w:r w:rsidR="00102EB2" w:rsidRPr="00F21D45">
        <w:rPr>
          <w:rFonts w:cs="Arial"/>
        </w:rPr>
        <w:t xml:space="preserve">collective </w:t>
      </w:r>
      <w:r w:rsidR="00B72608" w:rsidRPr="002E031F">
        <w:rPr>
          <w:rFonts w:cs="Arial"/>
        </w:rPr>
        <w:t>consciousness</w:t>
      </w:r>
    </w:p>
    <w:p w14:paraId="69EAE723" w14:textId="7A8BD2BE" w:rsidR="004223E0" w:rsidRPr="00F21D45" w:rsidRDefault="004223E0">
      <w:pPr>
        <w:rPr>
          <w:rFonts w:cs="Arial"/>
        </w:rPr>
      </w:pPr>
      <w:proofErr w:type="spellStart"/>
      <w:r w:rsidRPr="00F21D45">
        <w:rPr>
          <w:rFonts w:cs="Arial"/>
        </w:rPr>
        <w:t>Ans</w:t>
      </w:r>
      <w:proofErr w:type="spellEnd"/>
      <w:r w:rsidRPr="00F21D45">
        <w:rPr>
          <w:rFonts w:cs="Arial"/>
        </w:rPr>
        <w:t>: A</w:t>
      </w:r>
    </w:p>
    <w:p w14:paraId="59F2C850" w14:textId="51FB7C0E" w:rsidR="00CC4318" w:rsidRPr="00F21D45" w:rsidRDefault="00CC4318">
      <w:pPr>
        <w:rPr>
          <w:rFonts w:cs="Arial"/>
        </w:rPr>
      </w:pPr>
    </w:p>
    <w:p w14:paraId="37D2FA81" w14:textId="712CFF06" w:rsidR="00CC4318" w:rsidRPr="00F21D45" w:rsidRDefault="004223E0">
      <w:pPr>
        <w:rPr>
          <w:rFonts w:cs="Arial"/>
        </w:rPr>
      </w:pPr>
      <w:r w:rsidRPr="00F21D45">
        <w:rPr>
          <w:rFonts w:cs="Arial"/>
        </w:rPr>
        <w:t>9</w:t>
      </w:r>
      <w:r w:rsidR="0036287A" w:rsidRPr="00F21D45">
        <w:rPr>
          <w:rFonts w:cs="Arial"/>
        </w:rPr>
        <w:t xml:space="preserve">. </w:t>
      </w:r>
      <w:r w:rsidR="00CC4318" w:rsidRPr="00F21D45">
        <w:rPr>
          <w:rFonts w:cs="Arial"/>
        </w:rPr>
        <w:t xml:space="preserve">On what do </w:t>
      </w:r>
      <w:proofErr w:type="spellStart"/>
      <w:r w:rsidR="00CC4318" w:rsidRPr="00F21D45">
        <w:rPr>
          <w:rFonts w:cs="Arial"/>
        </w:rPr>
        <w:t>Bellah</w:t>
      </w:r>
      <w:proofErr w:type="spellEnd"/>
      <w:r w:rsidR="00CC4318" w:rsidRPr="00F21D45">
        <w:rPr>
          <w:rFonts w:cs="Arial"/>
        </w:rPr>
        <w:t xml:space="preserve"> and Berger agree when it comes to secularization?</w:t>
      </w:r>
    </w:p>
    <w:p w14:paraId="7794AA4C" w14:textId="0ED2ADBA" w:rsidR="00CC4318" w:rsidRPr="00F21D45" w:rsidRDefault="00C24890">
      <w:pPr>
        <w:rPr>
          <w:rFonts w:cs="Arial"/>
        </w:rPr>
      </w:pPr>
      <w:r w:rsidRPr="00F21D45">
        <w:rPr>
          <w:rFonts w:cs="Arial"/>
        </w:rPr>
        <w:t xml:space="preserve">A. </w:t>
      </w:r>
      <w:r w:rsidR="004962C4" w:rsidRPr="00F21D45">
        <w:rPr>
          <w:rFonts w:cs="Arial"/>
        </w:rPr>
        <w:t xml:space="preserve">Religious </w:t>
      </w:r>
      <w:r w:rsidR="00186CE2" w:rsidRPr="002E031F">
        <w:rPr>
          <w:rFonts w:cs="Arial"/>
        </w:rPr>
        <w:t>symbols are becoming more complex over time.</w:t>
      </w:r>
    </w:p>
    <w:p w14:paraId="7128B4DD" w14:textId="41A0B8ED" w:rsidR="00CC4318" w:rsidRPr="00F21D45" w:rsidRDefault="00C24890">
      <w:pPr>
        <w:rPr>
          <w:rFonts w:cs="Arial"/>
        </w:rPr>
      </w:pPr>
      <w:r w:rsidRPr="00F21D45">
        <w:rPr>
          <w:rFonts w:cs="Arial"/>
        </w:rPr>
        <w:t xml:space="preserve">B. </w:t>
      </w:r>
      <w:r w:rsidR="004962C4" w:rsidRPr="00F21D45">
        <w:rPr>
          <w:rFonts w:cs="Arial"/>
        </w:rPr>
        <w:t xml:space="preserve">Religious </w:t>
      </w:r>
      <w:r w:rsidR="00186CE2" w:rsidRPr="002E031F">
        <w:rPr>
          <w:rFonts w:cs="Arial"/>
        </w:rPr>
        <w:t>institutions have less direct influence on the secular world.</w:t>
      </w:r>
    </w:p>
    <w:p w14:paraId="053885ED" w14:textId="1DA7EBBF" w:rsidR="00CC4318" w:rsidRPr="00F21D45" w:rsidRDefault="00C24890">
      <w:pPr>
        <w:rPr>
          <w:rFonts w:cs="Arial"/>
        </w:rPr>
      </w:pPr>
      <w:r w:rsidRPr="00F21D45">
        <w:rPr>
          <w:rFonts w:cs="Arial"/>
        </w:rPr>
        <w:t xml:space="preserve">C. </w:t>
      </w:r>
      <w:r w:rsidR="004962C4" w:rsidRPr="00F21D45">
        <w:rPr>
          <w:rFonts w:cs="Arial"/>
        </w:rPr>
        <w:t xml:space="preserve">As </w:t>
      </w:r>
      <w:r w:rsidR="00B72608" w:rsidRPr="002E031F">
        <w:rPr>
          <w:rFonts w:cs="Arial"/>
        </w:rPr>
        <w:t xml:space="preserve">a result, people are likely to make their own </w:t>
      </w:r>
      <w:r w:rsidR="00B72608" w:rsidRPr="00F21D45">
        <w:rPr>
          <w:rFonts w:cs="Arial"/>
        </w:rPr>
        <w:t>religion.</w:t>
      </w:r>
    </w:p>
    <w:p w14:paraId="5B8A1434" w14:textId="3276B42A" w:rsidR="004223E0" w:rsidRPr="00F21D45" w:rsidRDefault="00C24890">
      <w:pPr>
        <w:rPr>
          <w:rFonts w:cs="Arial"/>
        </w:rPr>
      </w:pPr>
      <w:r w:rsidRPr="00F21D45">
        <w:rPr>
          <w:rFonts w:cs="Arial"/>
        </w:rPr>
        <w:t xml:space="preserve">D. </w:t>
      </w:r>
      <w:r w:rsidR="004962C4" w:rsidRPr="00F21D45">
        <w:rPr>
          <w:rFonts w:cs="Arial"/>
        </w:rPr>
        <w:t xml:space="preserve">As </w:t>
      </w:r>
      <w:r w:rsidR="00B72608" w:rsidRPr="002E031F">
        <w:rPr>
          <w:rFonts w:cs="Arial"/>
        </w:rPr>
        <w:t>a result, people find more meaning in science.</w:t>
      </w:r>
    </w:p>
    <w:p w14:paraId="5C482E15" w14:textId="1FD22007" w:rsidR="00186CE2" w:rsidRPr="00F21D45" w:rsidRDefault="00186CE2">
      <w:pPr>
        <w:rPr>
          <w:rFonts w:cs="Arial"/>
        </w:rPr>
      </w:pPr>
      <w:proofErr w:type="spellStart"/>
      <w:r w:rsidRPr="00F21D45">
        <w:rPr>
          <w:rFonts w:cs="Arial"/>
        </w:rPr>
        <w:t>Ans</w:t>
      </w:r>
      <w:proofErr w:type="spellEnd"/>
      <w:r w:rsidRPr="00F21D45">
        <w:rPr>
          <w:rFonts w:cs="Arial"/>
        </w:rPr>
        <w:t>: B</w:t>
      </w:r>
    </w:p>
    <w:p w14:paraId="17307DED" w14:textId="3A5B9CE7" w:rsidR="00186CE2" w:rsidRPr="00F21D45" w:rsidRDefault="00186CE2">
      <w:pPr>
        <w:rPr>
          <w:rFonts w:cs="Arial"/>
        </w:rPr>
      </w:pPr>
    </w:p>
    <w:p w14:paraId="679F1F69" w14:textId="0F23EF3E" w:rsidR="00186CE2" w:rsidRPr="00F21D45" w:rsidRDefault="004223E0">
      <w:pPr>
        <w:rPr>
          <w:rFonts w:cs="Arial"/>
        </w:rPr>
      </w:pPr>
      <w:r w:rsidRPr="00F21D45">
        <w:rPr>
          <w:rFonts w:cs="Arial"/>
        </w:rPr>
        <w:t>10</w:t>
      </w:r>
      <w:r w:rsidR="0036287A" w:rsidRPr="00F21D45">
        <w:rPr>
          <w:rFonts w:cs="Arial"/>
        </w:rPr>
        <w:t xml:space="preserve">. </w:t>
      </w:r>
      <w:r w:rsidR="00186CE2" w:rsidRPr="00F21D45">
        <w:rPr>
          <w:rFonts w:cs="Arial"/>
        </w:rPr>
        <w:t xml:space="preserve">Robert </w:t>
      </w:r>
      <w:proofErr w:type="spellStart"/>
      <w:r w:rsidR="00186CE2" w:rsidRPr="00F21D45">
        <w:rPr>
          <w:rFonts w:cs="Arial"/>
        </w:rPr>
        <w:t>Bellah</w:t>
      </w:r>
      <w:proofErr w:type="spellEnd"/>
      <w:r w:rsidR="00186CE2" w:rsidRPr="00F21D45">
        <w:rPr>
          <w:rFonts w:cs="Arial"/>
        </w:rPr>
        <w:t xml:space="preserve"> views secularization as ______.</w:t>
      </w:r>
    </w:p>
    <w:p w14:paraId="60C2B7EC" w14:textId="0EEA7CF6" w:rsidR="00186CE2" w:rsidRPr="00F21D45" w:rsidRDefault="00C24890">
      <w:pPr>
        <w:rPr>
          <w:rFonts w:cs="Arial"/>
        </w:rPr>
      </w:pPr>
      <w:r w:rsidRPr="00F21D45">
        <w:rPr>
          <w:rFonts w:cs="Arial"/>
        </w:rPr>
        <w:t xml:space="preserve">A. </w:t>
      </w:r>
      <w:r w:rsidR="00186CE2" w:rsidRPr="00F21D45">
        <w:rPr>
          <w:rFonts w:cs="Arial"/>
        </w:rPr>
        <w:t>the loss of sacredness as social unity declines</w:t>
      </w:r>
    </w:p>
    <w:p w14:paraId="697C4425" w14:textId="54C8AAB4" w:rsidR="00186CE2" w:rsidRPr="00F21D45" w:rsidRDefault="00C24890">
      <w:pPr>
        <w:rPr>
          <w:rFonts w:cs="Arial"/>
        </w:rPr>
      </w:pPr>
      <w:r w:rsidRPr="00F21D45">
        <w:rPr>
          <w:rFonts w:cs="Arial"/>
        </w:rPr>
        <w:t xml:space="preserve">B. </w:t>
      </w:r>
      <w:r w:rsidR="00186CE2" w:rsidRPr="00F21D45">
        <w:rPr>
          <w:rFonts w:cs="Arial"/>
        </w:rPr>
        <w:t>the emergence of rationalism in religion</w:t>
      </w:r>
    </w:p>
    <w:p w14:paraId="330541CD" w14:textId="3149A437" w:rsidR="00186CE2" w:rsidRPr="00F21D45" w:rsidRDefault="00C24890">
      <w:pPr>
        <w:rPr>
          <w:rFonts w:cs="Arial"/>
        </w:rPr>
      </w:pPr>
      <w:r w:rsidRPr="00F21D45">
        <w:rPr>
          <w:rFonts w:cs="Arial"/>
        </w:rPr>
        <w:t xml:space="preserve">C. </w:t>
      </w:r>
      <w:r w:rsidR="00186CE2" w:rsidRPr="00F21D45">
        <w:rPr>
          <w:rFonts w:cs="Arial"/>
        </w:rPr>
        <w:t>religious evolution resulting in greater complexity</w:t>
      </w:r>
    </w:p>
    <w:p w14:paraId="7EAA66D5" w14:textId="712DB03D" w:rsidR="00186CE2" w:rsidRPr="00F21D45" w:rsidRDefault="00C24890">
      <w:pPr>
        <w:rPr>
          <w:rFonts w:cs="Arial"/>
        </w:rPr>
      </w:pPr>
      <w:r w:rsidRPr="00F21D45">
        <w:rPr>
          <w:rFonts w:cs="Arial"/>
        </w:rPr>
        <w:t xml:space="preserve">D. </w:t>
      </w:r>
      <w:r w:rsidR="00B72608" w:rsidRPr="00F21D45">
        <w:rPr>
          <w:rFonts w:cs="Arial"/>
        </w:rPr>
        <w:t xml:space="preserve">an </w:t>
      </w:r>
      <w:r w:rsidR="00186CE2" w:rsidRPr="00F21D45">
        <w:rPr>
          <w:rFonts w:cs="Arial"/>
        </w:rPr>
        <w:t xml:space="preserve">increase in </w:t>
      </w:r>
      <w:proofErr w:type="spellStart"/>
      <w:r w:rsidR="00186CE2" w:rsidRPr="00F21D45">
        <w:rPr>
          <w:rFonts w:cs="Arial"/>
        </w:rPr>
        <w:t>supernaturalistic</w:t>
      </w:r>
      <w:proofErr w:type="spellEnd"/>
      <w:r w:rsidR="00186CE2" w:rsidRPr="00F21D45">
        <w:rPr>
          <w:rFonts w:cs="Arial"/>
        </w:rPr>
        <w:t xml:space="preserve"> beliefs</w:t>
      </w:r>
    </w:p>
    <w:p w14:paraId="5FF78648" w14:textId="74829B51" w:rsidR="00186CE2" w:rsidRPr="00F21D45" w:rsidRDefault="00186CE2">
      <w:pPr>
        <w:rPr>
          <w:rFonts w:cs="Arial"/>
        </w:rPr>
      </w:pPr>
      <w:proofErr w:type="spellStart"/>
      <w:r w:rsidRPr="00F21D45">
        <w:rPr>
          <w:rFonts w:cs="Arial"/>
        </w:rPr>
        <w:t>Ans</w:t>
      </w:r>
      <w:proofErr w:type="spellEnd"/>
      <w:r w:rsidRPr="00F21D45">
        <w:rPr>
          <w:rFonts w:cs="Arial"/>
        </w:rPr>
        <w:t>: C</w:t>
      </w:r>
    </w:p>
    <w:p w14:paraId="66864A8D" w14:textId="6690FD8C" w:rsidR="004223E0" w:rsidRPr="00F21D45" w:rsidRDefault="004223E0">
      <w:pPr>
        <w:rPr>
          <w:rFonts w:cs="Arial"/>
        </w:rPr>
      </w:pPr>
    </w:p>
    <w:p w14:paraId="635BC9AF" w14:textId="2072E662" w:rsidR="004223E0" w:rsidRPr="00F21D45" w:rsidRDefault="004223E0">
      <w:pPr>
        <w:rPr>
          <w:rFonts w:cs="Arial"/>
        </w:rPr>
      </w:pPr>
      <w:r w:rsidRPr="00F21D45">
        <w:rPr>
          <w:rFonts w:cs="Arial"/>
        </w:rPr>
        <w:t xml:space="preserve">11. According to </w:t>
      </w:r>
      <w:proofErr w:type="spellStart"/>
      <w:r w:rsidRPr="00F21D45">
        <w:rPr>
          <w:rFonts w:cs="Arial"/>
        </w:rPr>
        <w:t>Bellah</w:t>
      </w:r>
      <w:proofErr w:type="spellEnd"/>
      <w:r w:rsidRPr="00F21D45">
        <w:rPr>
          <w:rFonts w:cs="Arial"/>
        </w:rPr>
        <w:t>, what does the rise of “</w:t>
      </w:r>
      <w:proofErr w:type="spellStart"/>
      <w:r w:rsidRPr="00F21D45">
        <w:rPr>
          <w:rFonts w:cs="Arial"/>
        </w:rPr>
        <w:t>Sheilaism</w:t>
      </w:r>
      <w:proofErr w:type="spellEnd"/>
      <w:r w:rsidRPr="00F21D45">
        <w:rPr>
          <w:rFonts w:cs="Arial"/>
        </w:rPr>
        <w:t>” tell us about religion in the U</w:t>
      </w:r>
      <w:r w:rsidR="005A1A0B" w:rsidRPr="00F21D45">
        <w:rPr>
          <w:rFonts w:cs="Arial"/>
        </w:rPr>
        <w:t xml:space="preserve">nited </w:t>
      </w:r>
      <w:r w:rsidRPr="002E031F">
        <w:rPr>
          <w:rFonts w:cs="Arial"/>
        </w:rPr>
        <w:t>S</w:t>
      </w:r>
      <w:r w:rsidR="005A1A0B" w:rsidRPr="00F21D45">
        <w:rPr>
          <w:rFonts w:cs="Arial"/>
        </w:rPr>
        <w:t>tates</w:t>
      </w:r>
      <w:r w:rsidRPr="00F21D45">
        <w:rPr>
          <w:rFonts w:cs="Arial"/>
        </w:rPr>
        <w:t>?</w:t>
      </w:r>
    </w:p>
    <w:p w14:paraId="4311CF5C" w14:textId="7E25365C" w:rsidR="004223E0" w:rsidRPr="00F21D45" w:rsidRDefault="00C24890">
      <w:pPr>
        <w:rPr>
          <w:rFonts w:cs="Arial"/>
        </w:rPr>
      </w:pPr>
      <w:r w:rsidRPr="00F21D45">
        <w:rPr>
          <w:rFonts w:cs="Arial"/>
        </w:rPr>
        <w:t xml:space="preserve">A. </w:t>
      </w:r>
      <w:r w:rsidR="004F6C2B" w:rsidRPr="00F21D45">
        <w:rPr>
          <w:rFonts w:cs="Arial"/>
        </w:rPr>
        <w:t xml:space="preserve">Individuals </w:t>
      </w:r>
      <w:r w:rsidR="00B72608" w:rsidRPr="002E031F">
        <w:rPr>
          <w:rFonts w:cs="Arial"/>
        </w:rPr>
        <w:t xml:space="preserve">are reverting back to </w:t>
      </w:r>
      <w:proofErr w:type="spellStart"/>
      <w:r w:rsidR="00B72608" w:rsidRPr="002E031F">
        <w:rPr>
          <w:rFonts w:cs="Arial"/>
        </w:rPr>
        <w:t>pre</w:t>
      </w:r>
      <w:r w:rsidR="00B72608" w:rsidRPr="00F21D45">
        <w:rPr>
          <w:rFonts w:cs="Arial"/>
        </w:rPr>
        <w:t>modern</w:t>
      </w:r>
      <w:proofErr w:type="spellEnd"/>
      <w:r w:rsidR="00B72608" w:rsidRPr="00F21D45">
        <w:rPr>
          <w:rFonts w:cs="Arial"/>
        </w:rPr>
        <w:t xml:space="preserve"> forms of religion.</w:t>
      </w:r>
    </w:p>
    <w:p w14:paraId="0DF36736" w14:textId="3A66C6E9" w:rsidR="004223E0" w:rsidRPr="00F21D45" w:rsidRDefault="00C24890">
      <w:pPr>
        <w:rPr>
          <w:rFonts w:cs="Arial"/>
        </w:rPr>
      </w:pPr>
      <w:r w:rsidRPr="00F21D45">
        <w:rPr>
          <w:rFonts w:cs="Arial"/>
        </w:rPr>
        <w:t xml:space="preserve">B. </w:t>
      </w:r>
      <w:r w:rsidR="004F6C2B" w:rsidRPr="00F21D45">
        <w:rPr>
          <w:rFonts w:cs="Arial"/>
        </w:rPr>
        <w:t xml:space="preserve">Individuals </w:t>
      </w:r>
      <w:r w:rsidR="00B72608" w:rsidRPr="002E031F">
        <w:rPr>
          <w:rFonts w:cs="Arial"/>
        </w:rPr>
        <w:t>believe in themselves, not religious authority.</w:t>
      </w:r>
    </w:p>
    <w:p w14:paraId="53FB7AA4" w14:textId="13E99F01" w:rsidR="004223E0" w:rsidRPr="00F21D45" w:rsidRDefault="00C24890">
      <w:pPr>
        <w:rPr>
          <w:rFonts w:cs="Arial"/>
        </w:rPr>
      </w:pPr>
      <w:r w:rsidRPr="00F21D45">
        <w:rPr>
          <w:rFonts w:cs="Arial"/>
        </w:rPr>
        <w:t xml:space="preserve">C. </w:t>
      </w:r>
      <w:r w:rsidR="004F6C2B" w:rsidRPr="00F21D45">
        <w:rPr>
          <w:rFonts w:cs="Arial"/>
        </w:rPr>
        <w:t xml:space="preserve">Individuals </w:t>
      </w:r>
      <w:r w:rsidR="004223E0" w:rsidRPr="002E031F">
        <w:rPr>
          <w:rFonts w:cs="Arial"/>
        </w:rPr>
        <w:t>are engaging in self-worship.</w:t>
      </w:r>
    </w:p>
    <w:p w14:paraId="4AE49B91" w14:textId="0485B259" w:rsidR="004223E0" w:rsidRPr="00F21D45" w:rsidRDefault="00C24890">
      <w:pPr>
        <w:rPr>
          <w:rFonts w:cs="Arial"/>
        </w:rPr>
      </w:pPr>
      <w:r w:rsidRPr="00F21D45">
        <w:rPr>
          <w:rFonts w:cs="Arial"/>
        </w:rPr>
        <w:t xml:space="preserve">D. </w:t>
      </w:r>
      <w:r w:rsidR="004F6C2B" w:rsidRPr="00F21D45">
        <w:rPr>
          <w:rFonts w:cs="Arial"/>
        </w:rPr>
        <w:t xml:space="preserve">Individuals </w:t>
      </w:r>
      <w:r w:rsidR="004223E0" w:rsidRPr="002E031F">
        <w:rPr>
          <w:rFonts w:cs="Arial"/>
        </w:rPr>
        <w:t>are now creating their own systems of meaning.</w:t>
      </w:r>
    </w:p>
    <w:p w14:paraId="216BC847" w14:textId="5E8F5D4E" w:rsidR="004223E0" w:rsidRPr="00F21D45" w:rsidRDefault="004223E0">
      <w:pPr>
        <w:rPr>
          <w:rFonts w:cs="Arial"/>
        </w:rPr>
      </w:pPr>
      <w:proofErr w:type="spellStart"/>
      <w:r w:rsidRPr="00F21D45">
        <w:rPr>
          <w:rFonts w:cs="Arial"/>
        </w:rPr>
        <w:t>Ans</w:t>
      </w:r>
      <w:proofErr w:type="spellEnd"/>
      <w:r w:rsidRPr="00F21D45">
        <w:rPr>
          <w:rFonts w:cs="Arial"/>
        </w:rPr>
        <w:t>: D</w:t>
      </w:r>
    </w:p>
    <w:p w14:paraId="50B905D0" w14:textId="77777777" w:rsidR="004223E0" w:rsidRPr="00F21D45" w:rsidRDefault="004223E0">
      <w:pPr>
        <w:rPr>
          <w:rFonts w:cs="Arial"/>
        </w:rPr>
      </w:pPr>
    </w:p>
    <w:p w14:paraId="2394BEFB" w14:textId="3114D733" w:rsidR="0036287A" w:rsidRPr="00F21D45" w:rsidRDefault="004223E0">
      <w:pPr>
        <w:rPr>
          <w:rFonts w:cs="Arial"/>
        </w:rPr>
      </w:pPr>
      <w:r w:rsidRPr="00F21D45">
        <w:rPr>
          <w:rFonts w:cs="Arial"/>
        </w:rPr>
        <w:t>12</w:t>
      </w:r>
      <w:r w:rsidR="0036287A" w:rsidRPr="00F21D45">
        <w:rPr>
          <w:rFonts w:cs="Arial"/>
        </w:rPr>
        <w:t>. When did new religious movements begin increasing in prominence?</w:t>
      </w:r>
    </w:p>
    <w:p w14:paraId="7AF1DE54" w14:textId="1817B0AA" w:rsidR="0036287A" w:rsidRPr="00F21D45" w:rsidRDefault="00C24890">
      <w:pPr>
        <w:rPr>
          <w:rFonts w:cs="Arial"/>
        </w:rPr>
      </w:pPr>
      <w:r w:rsidRPr="00F21D45">
        <w:rPr>
          <w:rFonts w:cs="Arial"/>
        </w:rPr>
        <w:t xml:space="preserve">A. </w:t>
      </w:r>
      <w:r w:rsidR="0036287A" w:rsidRPr="00F21D45">
        <w:rPr>
          <w:rFonts w:cs="Arial"/>
        </w:rPr>
        <w:t>1920s</w:t>
      </w:r>
    </w:p>
    <w:p w14:paraId="3EA84A80" w14:textId="5FE1234D" w:rsidR="0036287A" w:rsidRPr="00F21D45" w:rsidRDefault="00C24890">
      <w:pPr>
        <w:rPr>
          <w:rFonts w:cs="Arial"/>
        </w:rPr>
      </w:pPr>
      <w:r w:rsidRPr="00F21D45">
        <w:rPr>
          <w:rFonts w:cs="Arial"/>
        </w:rPr>
        <w:lastRenderedPageBreak/>
        <w:t xml:space="preserve">B. </w:t>
      </w:r>
      <w:r w:rsidR="0036287A" w:rsidRPr="00F21D45">
        <w:rPr>
          <w:rFonts w:cs="Arial"/>
        </w:rPr>
        <w:t>1940s</w:t>
      </w:r>
    </w:p>
    <w:p w14:paraId="78A8502A" w14:textId="5B142DFE" w:rsidR="0036287A" w:rsidRPr="00F21D45" w:rsidRDefault="00C24890">
      <w:pPr>
        <w:rPr>
          <w:rFonts w:cs="Arial"/>
        </w:rPr>
      </w:pPr>
      <w:r w:rsidRPr="00F21D45">
        <w:rPr>
          <w:rFonts w:cs="Arial"/>
        </w:rPr>
        <w:t xml:space="preserve">C. </w:t>
      </w:r>
      <w:r w:rsidR="0036287A" w:rsidRPr="00F21D45">
        <w:rPr>
          <w:rFonts w:cs="Arial"/>
        </w:rPr>
        <w:t>1960s</w:t>
      </w:r>
    </w:p>
    <w:p w14:paraId="76A8951C" w14:textId="30354E21" w:rsidR="0036287A" w:rsidRPr="00F21D45" w:rsidRDefault="00C24890">
      <w:pPr>
        <w:rPr>
          <w:rFonts w:cs="Arial"/>
        </w:rPr>
      </w:pPr>
      <w:r w:rsidRPr="00F21D45">
        <w:rPr>
          <w:rFonts w:cs="Arial"/>
        </w:rPr>
        <w:t xml:space="preserve">D. </w:t>
      </w:r>
      <w:r w:rsidR="0036287A" w:rsidRPr="00F21D45">
        <w:rPr>
          <w:rFonts w:cs="Arial"/>
        </w:rPr>
        <w:t>1980s</w:t>
      </w:r>
    </w:p>
    <w:p w14:paraId="5B82970E" w14:textId="4D162A2C" w:rsidR="0036287A" w:rsidRPr="00F21D45" w:rsidRDefault="0036287A">
      <w:pPr>
        <w:rPr>
          <w:rFonts w:cs="Arial"/>
        </w:rPr>
      </w:pPr>
      <w:proofErr w:type="spellStart"/>
      <w:r w:rsidRPr="00F21D45">
        <w:rPr>
          <w:rFonts w:cs="Arial"/>
        </w:rPr>
        <w:t>Ans</w:t>
      </w:r>
      <w:proofErr w:type="spellEnd"/>
      <w:r w:rsidRPr="00F21D45">
        <w:rPr>
          <w:rFonts w:cs="Arial"/>
        </w:rPr>
        <w:t>: C</w:t>
      </w:r>
    </w:p>
    <w:p w14:paraId="78B807E8" w14:textId="77777777" w:rsidR="0036287A" w:rsidRPr="00F21D45" w:rsidRDefault="0036287A">
      <w:pPr>
        <w:rPr>
          <w:rFonts w:cs="Arial"/>
        </w:rPr>
      </w:pPr>
    </w:p>
    <w:p w14:paraId="5ACD3820" w14:textId="5866F172" w:rsidR="004E49ED" w:rsidRPr="00F21D45" w:rsidRDefault="004223E0">
      <w:pPr>
        <w:rPr>
          <w:rFonts w:cs="Arial"/>
        </w:rPr>
      </w:pPr>
      <w:r w:rsidRPr="00F21D45">
        <w:rPr>
          <w:rFonts w:cs="Arial"/>
        </w:rPr>
        <w:t>13</w:t>
      </w:r>
      <w:r w:rsidR="0036287A" w:rsidRPr="00F21D45">
        <w:rPr>
          <w:rFonts w:cs="Arial"/>
        </w:rPr>
        <w:t>. Why did the rise of new religious movements challenge secularization theorists?</w:t>
      </w:r>
    </w:p>
    <w:p w14:paraId="5AF73968" w14:textId="78447591" w:rsidR="0036287A" w:rsidRPr="00F21D45" w:rsidRDefault="00C24890">
      <w:pPr>
        <w:rPr>
          <w:rFonts w:cs="Arial"/>
        </w:rPr>
      </w:pPr>
      <w:r w:rsidRPr="00F21D45">
        <w:rPr>
          <w:rFonts w:cs="Arial"/>
        </w:rPr>
        <w:t xml:space="preserve">A. </w:t>
      </w:r>
      <w:r w:rsidR="004F6C2B" w:rsidRPr="00F21D45">
        <w:rPr>
          <w:rFonts w:cs="Arial"/>
        </w:rPr>
        <w:t xml:space="preserve">They </w:t>
      </w:r>
      <w:r w:rsidR="00C346D0" w:rsidRPr="002E031F">
        <w:rPr>
          <w:rFonts w:cs="Arial"/>
        </w:rPr>
        <w:t>mostly consisted of scientists.</w:t>
      </w:r>
    </w:p>
    <w:p w14:paraId="27F43757" w14:textId="755F40F8" w:rsidR="0036287A" w:rsidRPr="00F21D45" w:rsidRDefault="00C24890">
      <w:pPr>
        <w:rPr>
          <w:rFonts w:cs="Arial"/>
        </w:rPr>
      </w:pPr>
      <w:r w:rsidRPr="00F21D45">
        <w:rPr>
          <w:rFonts w:cs="Arial"/>
        </w:rPr>
        <w:t xml:space="preserve">B. </w:t>
      </w:r>
      <w:r w:rsidR="004F6C2B" w:rsidRPr="00F21D45">
        <w:rPr>
          <w:rFonts w:cs="Arial"/>
        </w:rPr>
        <w:t xml:space="preserve">These </w:t>
      </w:r>
      <w:r w:rsidR="0036287A" w:rsidRPr="002E031F">
        <w:rPr>
          <w:rFonts w:cs="Arial"/>
        </w:rPr>
        <w:t xml:space="preserve">new movements were least likely </w:t>
      </w:r>
      <w:r w:rsidR="0036287A" w:rsidRPr="00F21D45">
        <w:rPr>
          <w:rFonts w:cs="Arial"/>
        </w:rPr>
        <w:t>to accommodate modernity.</w:t>
      </w:r>
    </w:p>
    <w:p w14:paraId="5283271C" w14:textId="2965AE0C" w:rsidR="0036287A" w:rsidRPr="00F21D45" w:rsidRDefault="00C24890">
      <w:pPr>
        <w:rPr>
          <w:rFonts w:cs="Arial"/>
        </w:rPr>
      </w:pPr>
      <w:r w:rsidRPr="00F21D45">
        <w:rPr>
          <w:rFonts w:cs="Arial"/>
        </w:rPr>
        <w:t xml:space="preserve">C. </w:t>
      </w:r>
      <w:r w:rsidR="004F6C2B" w:rsidRPr="00F21D45">
        <w:rPr>
          <w:rFonts w:cs="Arial"/>
        </w:rPr>
        <w:t xml:space="preserve">They </w:t>
      </w:r>
      <w:r w:rsidR="00C346D0" w:rsidRPr="002E031F">
        <w:rPr>
          <w:rFonts w:cs="Arial"/>
        </w:rPr>
        <w:t>recruited people from established religious traditions</w:t>
      </w:r>
    </w:p>
    <w:p w14:paraId="3D2D870C" w14:textId="7D17A792" w:rsidR="0036287A" w:rsidRPr="00F21D45" w:rsidRDefault="00C24890">
      <w:pPr>
        <w:rPr>
          <w:rFonts w:cs="Arial"/>
        </w:rPr>
      </w:pPr>
      <w:r w:rsidRPr="00F21D45">
        <w:rPr>
          <w:rFonts w:cs="Arial"/>
        </w:rPr>
        <w:t xml:space="preserve">D. </w:t>
      </w:r>
      <w:r w:rsidR="004F6C2B" w:rsidRPr="00F21D45">
        <w:rPr>
          <w:rFonts w:cs="Arial"/>
        </w:rPr>
        <w:t xml:space="preserve">These </w:t>
      </w:r>
      <w:r w:rsidR="00C346D0" w:rsidRPr="002E031F">
        <w:rPr>
          <w:rFonts w:cs="Arial"/>
        </w:rPr>
        <w:t xml:space="preserve">new movements embraced modern advancements. </w:t>
      </w:r>
    </w:p>
    <w:p w14:paraId="5A379A92" w14:textId="44D8EDD7" w:rsidR="0036287A" w:rsidRPr="00F21D45" w:rsidRDefault="0036287A">
      <w:pPr>
        <w:rPr>
          <w:rFonts w:cs="Arial"/>
        </w:rPr>
      </w:pPr>
      <w:proofErr w:type="spellStart"/>
      <w:r w:rsidRPr="00F21D45">
        <w:rPr>
          <w:rFonts w:cs="Arial"/>
        </w:rPr>
        <w:t>Ans</w:t>
      </w:r>
      <w:proofErr w:type="spellEnd"/>
      <w:r w:rsidRPr="00F21D45">
        <w:rPr>
          <w:rFonts w:cs="Arial"/>
        </w:rPr>
        <w:t>: B</w:t>
      </w:r>
    </w:p>
    <w:p w14:paraId="25B932B6" w14:textId="77777777" w:rsidR="0036287A" w:rsidRPr="00F21D45" w:rsidRDefault="0036287A">
      <w:pPr>
        <w:rPr>
          <w:rFonts w:cs="Arial"/>
        </w:rPr>
      </w:pPr>
    </w:p>
    <w:p w14:paraId="3CD54528" w14:textId="1FA64A7A" w:rsidR="004E49ED" w:rsidRPr="00F21D45" w:rsidRDefault="0036287A">
      <w:pPr>
        <w:rPr>
          <w:rFonts w:cs="Arial"/>
        </w:rPr>
      </w:pPr>
      <w:r w:rsidRPr="00F21D45">
        <w:rPr>
          <w:rFonts w:cs="Arial"/>
        </w:rPr>
        <w:t>1</w:t>
      </w:r>
      <w:r w:rsidR="004223E0" w:rsidRPr="00F21D45">
        <w:rPr>
          <w:rFonts w:cs="Arial"/>
        </w:rPr>
        <w:t>4</w:t>
      </w:r>
      <w:r w:rsidRPr="00F21D45">
        <w:rPr>
          <w:rFonts w:cs="Arial"/>
        </w:rPr>
        <w:t>. Warner’s new religious paradigm focused on which country or geographic area?</w:t>
      </w:r>
    </w:p>
    <w:p w14:paraId="215F89B9" w14:textId="0F848D85" w:rsidR="0036287A" w:rsidRPr="002E031F" w:rsidRDefault="00C24890">
      <w:pPr>
        <w:rPr>
          <w:rFonts w:cs="Arial"/>
        </w:rPr>
      </w:pPr>
      <w:r w:rsidRPr="00F21D45">
        <w:rPr>
          <w:rFonts w:cs="Arial"/>
        </w:rPr>
        <w:t xml:space="preserve">A. </w:t>
      </w:r>
      <w:r w:rsidR="00FC69D3" w:rsidRPr="00F21D45">
        <w:rPr>
          <w:rFonts w:cs="Arial"/>
        </w:rPr>
        <w:t>Europe</w:t>
      </w:r>
    </w:p>
    <w:p w14:paraId="79BD5B00" w14:textId="6B35D5FF" w:rsidR="0036287A" w:rsidRPr="00F21D45" w:rsidRDefault="00C24890">
      <w:pPr>
        <w:rPr>
          <w:rFonts w:cs="Arial"/>
        </w:rPr>
      </w:pPr>
      <w:r w:rsidRPr="00F21D45">
        <w:rPr>
          <w:rFonts w:cs="Arial"/>
        </w:rPr>
        <w:t xml:space="preserve">B. </w:t>
      </w:r>
      <w:r w:rsidR="00FC69D3" w:rsidRPr="00F21D45">
        <w:rPr>
          <w:rFonts w:cs="Arial"/>
        </w:rPr>
        <w:t xml:space="preserve">Latin </w:t>
      </w:r>
      <w:r w:rsidR="0036287A" w:rsidRPr="002E031F">
        <w:rPr>
          <w:rFonts w:cs="Arial"/>
        </w:rPr>
        <w:t>America</w:t>
      </w:r>
    </w:p>
    <w:p w14:paraId="0B3994CD" w14:textId="687FBC68" w:rsidR="0036287A" w:rsidRPr="002E031F" w:rsidRDefault="00C24890">
      <w:pPr>
        <w:rPr>
          <w:rFonts w:cs="Arial"/>
        </w:rPr>
      </w:pPr>
      <w:r w:rsidRPr="00F21D45">
        <w:rPr>
          <w:rFonts w:cs="Arial"/>
        </w:rPr>
        <w:t xml:space="preserve">C. </w:t>
      </w:r>
      <w:r w:rsidR="00FC69D3" w:rsidRPr="00F21D45">
        <w:rPr>
          <w:rFonts w:cs="Arial"/>
        </w:rPr>
        <w:t>Africa</w:t>
      </w:r>
    </w:p>
    <w:p w14:paraId="015FFB47" w14:textId="4D8A9798" w:rsidR="0036287A" w:rsidRPr="00F21D45" w:rsidRDefault="00C24890">
      <w:pPr>
        <w:rPr>
          <w:rFonts w:cs="Arial"/>
        </w:rPr>
      </w:pPr>
      <w:r w:rsidRPr="00F21D45">
        <w:rPr>
          <w:rFonts w:cs="Arial"/>
        </w:rPr>
        <w:t xml:space="preserve">D. </w:t>
      </w:r>
      <w:r w:rsidR="00D236B8" w:rsidRPr="00F21D45">
        <w:rPr>
          <w:rFonts w:cs="Arial"/>
        </w:rPr>
        <w:t xml:space="preserve">the </w:t>
      </w:r>
      <w:r w:rsidR="0036287A" w:rsidRPr="002E031F">
        <w:rPr>
          <w:rFonts w:cs="Arial"/>
        </w:rPr>
        <w:t>United States</w:t>
      </w:r>
    </w:p>
    <w:p w14:paraId="12579A7B" w14:textId="32E24A19" w:rsidR="0036287A" w:rsidRPr="00F21D45" w:rsidRDefault="0036287A">
      <w:pPr>
        <w:rPr>
          <w:rFonts w:cs="Arial"/>
        </w:rPr>
      </w:pPr>
      <w:proofErr w:type="spellStart"/>
      <w:r w:rsidRPr="00F21D45">
        <w:rPr>
          <w:rFonts w:cs="Arial"/>
        </w:rPr>
        <w:t>Ans</w:t>
      </w:r>
      <w:proofErr w:type="spellEnd"/>
      <w:r w:rsidRPr="00F21D45">
        <w:rPr>
          <w:rFonts w:cs="Arial"/>
        </w:rPr>
        <w:t>: D</w:t>
      </w:r>
    </w:p>
    <w:p w14:paraId="2E417EF8" w14:textId="21B0BA6D" w:rsidR="0036287A" w:rsidRPr="00F21D45" w:rsidRDefault="0036287A">
      <w:pPr>
        <w:rPr>
          <w:rFonts w:cs="Arial"/>
        </w:rPr>
      </w:pPr>
    </w:p>
    <w:p w14:paraId="4AC6E736" w14:textId="6303399D" w:rsidR="004E49ED" w:rsidRPr="00F21D45" w:rsidRDefault="0036287A">
      <w:pPr>
        <w:rPr>
          <w:rFonts w:cs="Arial"/>
        </w:rPr>
      </w:pPr>
      <w:r w:rsidRPr="00F21D45">
        <w:rPr>
          <w:rFonts w:cs="Arial"/>
        </w:rPr>
        <w:t>1</w:t>
      </w:r>
      <w:r w:rsidR="004223E0" w:rsidRPr="00F21D45">
        <w:rPr>
          <w:rFonts w:cs="Arial"/>
        </w:rPr>
        <w:t>5</w:t>
      </w:r>
      <w:r w:rsidRPr="00F21D45">
        <w:rPr>
          <w:rFonts w:cs="Arial"/>
        </w:rPr>
        <w:t xml:space="preserve">. </w:t>
      </w:r>
      <w:r w:rsidR="004E49ED" w:rsidRPr="00F21D45">
        <w:rPr>
          <w:rFonts w:cs="Arial"/>
        </w:rPr>
        <w:t>What is the central hypothesis of the religious economies model?</w:t>
      </w:r>
    </w:p>
    <w:p w14:paraId="413572F4" w14:textId="58E67D55" w:rsidR="0036287A" w:rsidRPr="00F21D45" w:rsidRDefault="00C24890">
      <w:pPr>
        <w:rPr>
          <w:rFonts w:cs="Arial"/>
        </w:rPr>
      </w:pPr>
      <w:r w:rsidRPr="00F21D45">
        <w:rPr>
          <w:rFonts w:cs="Arial"/>
        </w:rPr>
        <w:t xml:space="preserve">A. </w:t>
      </w:r>
      <w:r w:rsidR="00FC69D3" w:rsidRPr="00F21D45">
        <w:rPr>
          <w:rFonts w:cs="Arial"/>
        </w:rPr>
        <w:t xml:space="preserve">Religious </w:t>
      </w:r>
      <w:r w:rsidR="0036287A" w:rsidRPr="002E031F">
        <w:rPr>
          <w:rFonts w:cs="Arial"/>
        </w:rPr>
        <w:t>participation will become more privatized over time.</w:t>
      </w:r>
    </w:p>
    <w:p w14:paraId="7727DA59" w14:textId="79410FCA" w:rsidR="0036287A" w:rsidRPr="00F21D45" w:rsidRDefault="00C24890">
      <w:pPr>
        <w:rPr>
          <w:rFonts w:cs="Arial"/>
        </w:rPr>
      </w:pPr>
      <w:r w:rsidRPr="00F21D45">
        <w:rPr>
          <w:rFonts w:cs="Arial"/>
        </w:rPr>
        <w:t xml:space="preserve">B. </w:t>
      </w:r>
      <w:r w:rsidR="00FC69D3" w:rsidRPr="00F21D45">
        <w:rPr>
          <w:rFonts w:cs="Arial"/>
        </w:rPr>
        <w:t xml:space="preserve">Religious </w:t>
      </w:r>
      <w:r w:rsidR="00012FF8" w:rsidRPr="002E031F">
        <w:rPr>
          <w:rFonts w:cs="Arial"/>
        </w:rPr>
        <w:t xml:space="preserve">participation will become more </w:t>
      </w:r>
      <w:r w:rsidR="00012FF8" w:rsidRPr="00F21D45">
        <w:rPr>
          <w:rFonts w:cs="Arial"/>
        </w:rPr>
        <w:t>public over time.</w:t>
      </w:r>
    </w:p>
    <w:p w14:paraId="1AC2D3B8" w14:textId="5277ED4A" w:rsidR="0036287A" w:rsidRPr="00F21D45" w:rsidRDefault="00C24890">
      <w:pPr>
        <w:rPr>
          <w:rFonts w:cs="Arial"/>
        </w:rPr>
      </w:pPr>
      <w:r w:rsidRPr="00F21D45">
        <w:rPr>
          <w:rFonts w:cs="Arial"/>
        </w:rPr>
        <w:t xml:space="preserve">C. </w:t>
      </w:r>
      <w:r w:rsidR="00FC69D3" w:rsidRPr="00F21D45">
        <w:rPr>
          <w:rFonts w:cs="Arial"/>
        </w:rPr>
        <w:t xml:space="preserve">Religious </w:t>
      </w:r>
      <w:r w:rsidR="00012FF8" w:rsidRPr="002E031F">
        <w:rPr>
          <w:rFonts w:cs="Arial"/>
        </w:rPr>
        <w:t>pluralism will lead to lower levels of religious participation.</w:t>
      </w:r>
    </w:p>
    <w:p w14:paraId="19FD4350" w14:textId="2193823B" w:rsidR="0036287A" w:rsidRPr="00F21D45" w:rsidRDefault="00C24890">
      <w:pPr>
        <w:rPr>
          <w:rFonts w:cs="Arial"/>
        </w:rPr>
      </w:pPr>
      <w:r w:rsidRPr="00F21D45">
        <w:rPr>
          <w:rFonts w:cs="Arial"/>
        </w:rPr>
        <w:t xml:space="preserve">D. </w:t>
      </w:r>
      <w:r w:rsidR="00FC69D3" w:rsidRPr="00F21D45">
        <w:rPr>
          <w:rFonts w:cs="Arial"/>
        </w:rPr>
        <w:t xml:space="preserve">Religious </w:t>
      </w:r>
      <w:r w:rsidR="00012FF8" w:rsidRPr="002E031F">
        <w:rPr>
          <w:rFonts w:cs="Arial"/>
        </w:rPr>
        <w:t>pluralism will lead to higher levels of religious participation.</w:t>
      </w:r>
    </w:p>
    <w:p w14:paraId="5BC49489" w14:textId="6C9D3ED0" w:rsidR="0036287A" w:rsidRPr="00F21D45" w:rsidRDefault="0036287A">
      <w:pPr>
        <w:rPr>
          <w:rFonts w:cs="Arial"/>
        </w:rPr>
      </w:pPr>
      <w:proofErr w:type="spellStart"/>
      <w:r w:rsidRPr="00F21D45">
        <w:rPr>
          <w:rFonts w:cs="Arial"/>
        </w:rPr>
        <w:t>Ans</w:t>
      </w:r>
      <w:proofErr w:type="spellEnd"/>
      <w:r w:rsidRPr="00F21D45">
        <w:rPr>
          <w:rFonts w:cs="Arial"/>
        </w:rPr>
        <w:t>: B</w:t>
      </w:r>
    </w:p>
    <w:p w14:paraId="0A00E057" w14:textId="5EAB313C" w:rsidR="0036287A" w:rsidRPr="00F21D45" w:rsidRDefault="0036287A">
      <w:pPr>
        <w:rPr>
          <w:rFonts w:cs="Arial"/>
        </w:rPr>
      </w:pPr>
    </w:p>
    <w:p w14:paraId="688CBD83" w14:textId="068F1E07" w:rsidR="0036287A" w:rsidRPr="00F21D45" w:rsidRDefault="0036287A">
      <w:pPr>
        <w:rPr>
          <w:rFonts w:cs="Arial"/>
        </w:rPr>
      </w:pPr>
      <w:r w:rsidRPr="00F21D45">
        <w:rPr>
          <w:rFonts w:cs="Arial"/>
        </w:rPr>
        <w:t>1</w:t>
      </w:r>
      <w:r w:rsidR="004223E0" w:rsidRPr="00F21D45">
        <w:rPr>
          <w:rFonts w:cs="Arial"/>
        </w:rPr>
        <w:t>6</w:t>
      </w:r>
      <w:r w:rsidRPr="00F21D45">
        <w:rPr>
          <w:rFonts w:cs="Arial"/>
        </w:rPr>
        <w:t>. Which paradigm argues that religions will thrive in the absence of government involvement?</w:t>
      </w:r>
    </w:p>
    <w:p w14:paraId="2B8C785B" w14:textId="66AE8BCA" w:rsidR="0036287A" w:rsidRPr="00F21D45" w:rsidRDefault="00C24890">
      <w:pPr>
        <w:rPr>
          <w:rFonts w:cs="Arial"/>
        </w:rPr>
      </w:pPr>
      <w:r w:rsidRPr="00F21D45">
        <w:rPr>
          <w:rFonts w:cs="Arial"/>
        </w:rPr>
        <w:t xml:space="preserve">A. </w:t>
      </w:r>
      <w:r w:rsidR="00FD5AA8" w:rsidRPr="00F21D45">
        <w:rPr>
          <w:rFonts w:cs="Arial"/>
        </w:rPr>
        <w:t xml:space="preserve">rational </w:t>
      </w:r>
      <w:r w:rsidR="0036287A" w:rsidRPr="002E031F">
        <w:rPr>
          <w:rFonts w:cs="Arial"/>
        </w:rPr>
        <w:t>choice theory</w:t>
      </w:r>
    </w:p>
    <w:p w14:paraId="22470167" w14:textId="12541340" w:rsidR="0036287A" w:rsidRPr="00F21D45" w:rsidRDefault="00C24890">
      <w:pPr>
        <w:rPr>
          <w:rFonts w:cs="Arial"/>
        </w:rPr>
      </w:pPr>
      <w:r w:rsidRPr="00F21D45">
        <w:rPr>
          <w:rFonts w:cs="Arial"/>
        </w:rPr>
        <w:t xml:space="preserve">B. </w:t>
      </w:r>
      <w:proofErr w:type="spellStart"/>
      <w:r w:rsidR="00FD5AA8" w:rsidRPr="00F21D45">
        <w:rPr>
          <w:rFonts w:cs="Arial"/>
        </w:rPr>
        <w:t>neosecularization</w:t>
      </w:r>
      <w:proofErr w:type="spellEnd"/>
      <w:r w:rsidR="00FD5AA8" w:rsidRPr="00F21D45">
        <w:rPr>
          <w:rFonts w:cs="Arial"/>
        </w:rPr>
        <w:t xml:space="preserve"> </w:t>
      </w:r>
      <w:r w:rsidR="0036287A" w:rsidRPr="002E031F">
        <w:rPr>
          <w:rFonts w:cs="Arial"/>
        </w:rPr>
        <w:t>theory</w:t>
      </w:r>
    </w:p>
    <w:p w14:paraId="5BEFFF7F" w14:textId="66B1826F" w:rsidR="0036287A" w:rsidRPr="00F21D45" w:rsidRDefault="00C24890">
      <w:pPr>
        <w:rPr>
          <w:rFonts w:cs="Arial"/>
        </w:rPr>
      </w:pPr>
      <w:r w:rsidRPr="00F21D45">
        <w:rPr>
          <w:rFonts w:cs="Arial"/>
        </w:rPr>
        <w:t xml:space="preserve">C. </w:t>
      </w:r>
      <w:r w:rsidR="00FD5AA8" w:rsidRPr="00F21D45">
        <w:rPr>
          <w:rFonts w:cs="Arial"/>
        </w:rPr>
        <w:t xml:space="preserve">strong </w:t>
      </w:r>
      <w:r w:rsidR="0036287A" w:rsidRPr="002E031F">
        <w:rPr>
          <w:rFonts w:cs="Arial"/>
        </w:rPr>
        <w:t>program</w:t>
      </w:r>
    </w:p>
    <w:p w14:paraId="75FFF417" w14:textId="0AB69DE3" w:rsidR="004E49ED" w:rsidRPr="00F21D45" w:rsidRDefault="00C24890">
      <w:pPr>
        <w:rPr>
          <w:rFonts w:cs="Arial"/>
        </w:rPr>
      </w:pPr>
      <w:r w:rsidRPr="00F21D45">
        <w:rPr>
          <w:rFonts w:cs="Arial"/>
        </w:rPr>
        <w:t xml:space="preserve">D. </w:t>
      </w:r>
      <w:r w:rsidR="00FD5AA8" w:rsidRPr="00F21D45">
        <w:rPr>
          <w:rFonts w:cs="Arial"/>
        </w:rPr>
        <w:t xml:space="preserve">the </w:t>
      </w:r>
      <w:r w:rsidR="00012FF8" w:rsidRPr="002E031F">
        <w:rPr>
          <w:rFonts w:cs="Arial"/>
        </w:rPr>
        <w:t>new paradigm</w:t>
      </w:r>
    </w:p>
    <w:p w14:paraId="0947C787" w14:textId="5650A375" w:rsidR="004E49ED" w:rsidRPr="00F21D45" w:rsidRDefault="004E49ED">
      <w:pPr>
        <w:rPr>
          <w:rFonts w:cs="Arial"/>
        </w:rPr>
      </w:pPr>
      <w:proofErr w:type="spellStart"/>
      <w:r w:rsidRPr="00F21D45">
        <w:rPr>
          <w:rFonts w:cs="Arial"/>
        </w:rPr>
        <w:t>Ans</w:t>
      </w:r>
      <w:proofErr w:type="spellEnd"/>
      <w:r w:rsidRPr="00F21D45">
        <w:rPr>
          <w:rFonts w:cs="Arial"/>
        </w:rPr>
        <w:t>:</w:t>
      </w:r>
      <w:r w:rsidR="0035281E" w:rsidRPr="00F21D45">
        <w:rPr>
          <w:rFonts w:cs="Arial"/>
        </w:rPr>
        <w:t xml:space="preserve"> </w:t>
      </w:r>
      <w:r w:rsidR="0036287A" w:rsidRPr="00F21D45">
        <w:rPr>
          <w:rFonts w:cs="Arial"/>
        </w:rPr>
        <w:t>A</w:t>
      </w:r>
    </w:p>
    <w:p w14:paraId="46E38C07" w14:textId="227FD3B1" w:rsidR="0036287A" w:rsidRPr="00F21D45" w:rsidRDefault="0036287A">
      <w:pPr>
        <w:rPr>
          <w:rFonts w:cs="Arial"/>
        </w:rPr>
      </w:pPr>
    </w:p>
    <w:p w14:paraId="1CE8FD67" w14:textId="2D66C497" w:rsidR="0036287A" w:rsidRPr="00F21D45" w:rsidRDefault="0036287A">
      <w:pPr>
        <w:rPr>
          <w:rFonts w:cs="Arial"/>
        </w:rPr>
      </w:pPr>
      <w:r w:rsidRPr="00F21D45">
        <w:rPr>
          <w:rFonts w:cs="Arial"/>
        </w:rPr>
        <w:t>1</w:t>
      </w:r>
      <w:r w:rsidR="004223E0" w:rsidRPr="00F21D45">
        <w:rPr>
          <w:rFonts w:cs="Arial"/>
        </w:rPr>
        <w:t>7</w:t>
      </w:r>
      <w:r w:rsidRPr="00F21D45">
        <w:rPr>
          <w:rFonts w:cs="Arial"/>
        </w:rPr>
        <w:t>. The strong program of religion argues that religion should be treated as ______.</w:t>
      </w:r>
    </w:p>
    <w:p w14:paraId="35B44082" w14:textId="4989649E" w:rsidR="0036287A" w:rsidRPr="00F21D45" w:rsidRDefault="00C24890">
      <w:pPr>
        <w:rPr>
          <w:rFonts w:cs="Arial"/>
        </w:rPr>
      </w:pPr>
      <w:r w:rsidRPr="00F21D45">
        <w:rPr>
          <w:rFonts w:cs="Arial"/>
        </w:rPr>
        <w:t xml:space="preserve">A. </w:t>
      </w:r>
      <w:r w:rsidR="002B61F6" w:rsidRPr="00F21D45">
        <w:rPr>
          <w:rFonts w:cs="Arial"/>
        </w:rPr>
        <w:t xml:space="preserve">a </w:t>
      </w:r>
      <w:r w:rsidR="0036287A" w:rsidRPr="002E031F">
        <w:rPr>
          <w:rFonts w:cs="Arial"/>
        </w:rPr>
        <w:t>measure of individual identity</w:t>
      </w:r>
    </w:p>
    <w:p w14:paraId="0570B7EA" w14:textId="2C20F8F0" w:rsidR="0036287A" w:rsidRPr="00F21D45" w:rsidRDefault="00C24890">
      <w:pPr>
        <w:rPr>
          <w:rFonts w:cs="Arial"/>
        </w:rPr>
      </w:pPr>
      <w:r w:rsidRPr="00F21D45">
        <w:rPr>
          <w:rFonts w:cs="Arial"/>
        </w:rPr>
        <w:t xml:space="preserve">B. </w:t>
      </w:r>
      <w:r w:rsidR="002B61F6" w:rsidRPr="00F21D45">
        <w:rPr>
          <w:rFonts w:cs="Arial"/>
        </w:rPr>
        <w:t xml:space="preserve">a </w:t>
      </w:r>
      <w:r w:rsidR="0036287A" w:rsidRPr="002E031F">
        <w:rPr>
          <w:rFonts w:cs="Arial"/>
        </w:rPr>
        <w:t>measure of collective identity</w:t>
      </w:r>
    </w:p>
    <w:p w14:paraId="247BA1E9" w14:textId="3AA5FE72" w:rsidR="0036287A" w:rsidRPr="00F21D45" w:rsidRDefault="00C24890">
      <w:pPr>
        <w:rPr>
          <w:rFonts w:cs="Arial"/>
        </w:rPr>
      </w:pPr>
      <w:r w:rsidRPr="00F21D45">
        <w:rPr>
          <w:rFonts w:cs="Arial"/>
        </w:rPr>
        <w:t xml:space="preserve">C. </w:t>
      </w:r>
      <w:r w:rsidR="002B61F6" w:rsidRPr="00F21D45">
        <w:rPr>
          <w:rFonts w:cs="Arial"/>
        </w:rPr>
        <w:t xml:space="preserve">a </w:t>
      </w:r>
      <w:r w:rsidR="0036287A" w:rsidRPr="002E031F">
        <w:rPr>
          <w:rFonts w:cs="Arial"/>
        </w:rPr>
        <w:t>dependent variable</w:t>
      </w:r>
    </w:p>
    <w:p w14:paraId="24CDA559" w14:textId="025EC3E0" w:rsidR="0036287A" w:rsidRPr="00F21D45" w:rsidRDefault="00C24890">
      <w:pPr>
        <w:rPr>
          <w:rFonts w:cs="Arial"/>
        </w:rPr>
      </w:pPr>
      <w:r w:rsidRPr="00F21D45">
        <w:rPr>
          <w:rFonts w:cs="Arial"/>
        </w:rPr>
        <w:t xml:space="preserve">D. </w:t>
      </w:r>
      <w:r w:rsidR="002B61F6" w:rsidRPr="00F21D45">
        <w:rPr>
          <w:rFonts w:cs="Arial"/>
        </w:rPr>
        <w:t xml:space="preserve">an </w:t>
      </w:r>
      <w:r w:rsidR="0036287A" w:rsidRPr="002E031F">
        <w:rPr>
          <w:rFonts w:cs="Arial"/>
        </w:rPr>
        <w:t>independent variable</w:t>
      </w:r>
    </w:p>
    <w:p w14:paraId="37646CE6" w14:textId="2DEFFCD1" w:rsidR="0036287A" w:rsidRPr="00F21D45" w:rsidRDefault="0036287A">
      <w:pPr>
        <w:rPr>
          <w:rFonts w:cs="Arial"/>
        </w:rPr>
      </w:pPr>
      <w:proofErr w:type="spellStart"/>
      <w:r w:rsidRPr="00F21D45">
        <w:rPr>
          <w:rFonts w:cs="Arial"/>
        </w:rPr>
        <w:t>Ans</w:t>
      </w:r>
      <w:proofErr w:type="spellEnd"/>
      <w:r w:rsidRPr="00F21D45">
        <w:rPr>
          <w:rFonts w:cs="Arial"/>
        </w:rPr>
        <w:t>: D</w:t>
      </w:r>
    </w:p>
    <w:p w14:paraId="3B44E147" w14:textId="77777777" w:rsidR="00B53DDE" w:rsidRPr="00F21D45" w:rsidRDefault="00B53DDE">
      <w:pPr>
        <w:rPr>
          <w:rFonts w:cs="Arial"/>
        </w:rPr>
      </w:pPr>
    </w:p>
    <w:p w14:paraId="0587B6DF" w14:textId="088D0F6B" w:rsidR="0036287A" w:rsidRPr="00F21D45" w:rsidRDefault="00B53DDE">
      <w:pPr>
        <w:rPr>
          <w:rFonts w:cs="Arial"/>
        </w:rPr>
      </w:pPr>
      <w:r w:rsidRPr="00F21D45">
        <w:rPr>
          <w:rFonts w:cs="Arial"/>
        </w:rPr>
        <w:t>1</w:t>
      </w:r>
      <w:r w:rsidR="004223E0" w:rsidRPr="00F21D45">
        <w:rPr>
          <w:rFonts w:cs="Arial"/>
        </w:rPr>
        <w:t>8</w:t>
      </w:r>
      <w:r w:rsidRPr="00F21D45">
        <w:rPr>
          <w:rFonts w:cs="Arial"/>
        </w:rPr>
        <w:t xml:space="preserve">. </w:t>
      </w:r>
      <w:r w:rsidR="0036287A" w:rsidRPr="00F21D45">
        <w:rPr>
          <w:rFonts w:cs="Arial"/>
        </w:rPr>
        <w:t xml:space="preserve">Which of the following is a </w:t>
      </w:r>
      <w:r w:rsidR="0036287A" w:rsidRPr="00F21D45">
        <w:rPr>
          <w:rFonts w:cs="Arial"/>
          <w:iCs/>
        </w:rPr>
        <w:t xml:space="preserve">dimension </w:t>
      </w:r>
      <w:r w:rsidR="0036287A" w:rsidRPr="00F21D45">
        <w:rPr>
          <w:rFonts w:cs="Arial"/>
        </w:rPr>
        <w:t xml:space="preserve">of secularization for some </w:t>
      </w:r>
      <w:proofErr w:type="spellStart"/>
      <w:r w:rsidR="0036287A" w:rsidRPr="00F21D45">
        <w:rPr>
          <w:rFonts w:cs="Arial"/>
        </w:rPr>
        <w:t>neosecularization</w:t>
      </w:r>
      <w:proofErr w:type="spellEnd"/>
      <w:r w:rsidR="0036287A" w:rsidRPr="00F21D45">
        <w:rPr>
          <w:rFonts w:cs="Arial"/>
        </w:rPr>
        <w:t xml:space="preserve"> theorists?</w:t>
      </w:r>
    </w:p>
    <w:p w14:paraId="427F2F13" w14:textId="4B553185" w:rsidR="0036287A" w:rsidRPr="00F21D45" w:rsidRDefault="00C24890">
      <w:pPr>
        <w:rPr>
          <w:rFonts w:cs="Arial"/>
        </w:rPr>
      </w:pPr>
      <w:r w:rsidRPr="00F21D45">
        <w:rPr>
          <w:rFonts w:cs="Arial"/>
        </w:rPr>
        <w:t xml:space="preserve">A. </w:t>
      </w:r>
      <w:r w:rsidR="002C1CC8" w:rsidRPr="00F21D45">
        <w:rPr>
          <w:rFonts w:cs="Arial"/>
        </w:rPr>
        <w:t>t</w:t>
      </w:r>
      <w:r w:rsidR="00FC69D3" w:rsidRPr="00F21D45">
        <w:rPr>
          <w:rFonts w:cs="Arial"/>
        </w:rPr>
        <w:t xml:space="preserve">he </w:t>
      </w:r>
      <w:r w:rsidR="00B53DDE" w:rsidRPr="00F21D45">
        <w:rPr>
          <w:rFonts w:cs="Arial"/>
        </w:rPr>
        <w:t>spread of religious norms</w:t>
      </w:r>
    </w:p>
    <w:p w14:paraId="243DD03C" w14:textId="345DC756" w:rsidR="0036287A" w:rsidRPr="00F21D45" w:rsidRDefault="00C24890">
      <w:pPr>
        <w:rPr>
          <w:rFonts w:cs="Arial"/>
        </w:rPr>
      </w:pPr>
      <w:r w:rsidRPr="00F21D45">
        <w:rPr>
          <w:rFonts w:cs="Arial"/>
        </w:rPr>
        <w:t xml:space="preserve">B. </w:t>
      </w:r>
      <w:r w:rsidR="002C1CC8" w:rsidRPr="00F21D45">
        <w:rPr>
          <w:rFonts w:cs="Arial"/>
        </w:rPr>
        <w:t>t</w:t>
      </w:r>
      <w:r w:rsidR="00FC69D3" w:rsidRPr="00F21D45">
        <w:rPr>
          <w:rFonts w:cs="Arial"/>
        </w:rPr>
        <w:t xml:space="preserve">he </w:t>
      </w:r>
      <w:r w:rsidR="00B53DDE" w:rsidRPr="00F21D45">
        <w:rPr>
          <w:rFonts w:cs="Arial"/>
        </w:rPr>
        <w:t>declining scope of religious authority</w:t>
      </w:r>
    </w:p>
    <w:p w14:paraId="726A4996" w14:textId="387FA78C" w:rsidR="0036287A" w:rsidRPr="00F21D45" w:rsidRDefault="00C24890">
      <w:pPr>
        <w:rPr>
          <w:rFonts w:cs="Arial"/>
        </w:rPr>
      </w:pPr>
      <w:r w:rsidRPr="00F21D45">
        <w:rPr>
          <w:rFonts w:cs="Arial"/>
        </w:rPr>
        <w:t xml:space="preserve">C. </w:t>
      </w:r>
      <w:r w:rsidR="002C1CC8" w:rsidRPr="00F21D45">
        <w:rPr>
          <w:rFonts w:cs="Arial"/>
        </w:rPr>
        <w:t>t</w:t>
      </w:r>
      <w:r w:rsidR="00FC69D3" w:rsidRPr="00F21D45">
        <w:rPr>
          <w:rFonts w:cs="Arial"/>
        </w:rPr>
        <w:t xml:space="preserve">he </w:t>
      </w:r>
      <w:r w:rsidR="00B53DDE" w:rsidRPr="00F21D45">
        <w:rPr>
          <w:rFonts w:cs="Arial"/>
        </w:rPr>
        <w:t>decreased differentiation of religion from other institutions</w:t>
      </w:r>
    </w:p>
    <w:p w14:paraId="7295FDBE" w14:textId="249BE84F" w:rsidR="0036287A" w:rsidRPr="00F21D45" w:rsidRDefault="00C24890">
      <w:pPr>
        <w:rPr>
          <w:rFonts w:cs="Arial"/>
        </w:rPr>
      </w:pPr>
      <w:r w:rsidRPr="00F21D45">
        <w:rPr>
          <w:rFonts w:cs="Arial"/>
        </w:rPr>
        <w:lastRenderedPageBreak/>
        <w:t xml:space="preserve">D. </w:t>
      </w:r>
      <w:r w:rsidR="002C1CC8" w:rsidRPr="00F21D45">
        <w:rPr>
          <w:rFonts w:cs="Arial"/>
        </w:rPr>
        <w:t>t</w:t>
      </w:r>
      <w:r w:rsidR="00FC69D3" w:rsidRPr="00F21D45">
        <w:rPr>
          <w:rFonts w:cs="Arial"/>
        </w:rPr>
        <w:t xml:space="preserve">he </w:t>
      </w:r>
      <w:r w:rsidR="00012FF8" w:rsidRPr="00F21D45">
        <w:rPr>
          <w:rFonts w:cs="Arial"/>
        </w:rPr>
        <w:t>collapse of plausibility structures</w:t>
      </w:r>
    </w:p>
    <w:p w14:paraId="76E6607E" w14:textId="43BD0309" w:rsidR="00B53DDE" w:rsidRPr="00F21D45" w:rsidRDefault="00B53DDE">
      <w:pPr>
        <w:rPr>
          <w:rFonts w:cs="Arial"/>
        </w:rPr>
      </w:pPr>
      <w:proofErr w:type="spellStart"/>
      <w:r w:rsidRPr="00F21D45">
        <w:rPr>
          <w:rFonts w:cs="Arial"/>
        </w:rPr>
        <w:t>Ans</w:t>
      </w:r>
      <w:proofErr w:type="spellEnd"/>
      <w:r w:rsidRPr="00F21D45">
        <w:rPr>
          <w:rFonts w:cs="Arial"/>
        </w:rPr>
        <w:t>: B</w:t>
      </w:r>
    </w:p>
    <w:p w14:paraId="747215AE" w14:textId="0ACC724B" w:rsidR="0036287A" w:rsidRPr="00F21D45" w:rsidRDefault="0036287A">
      <w:pPr>
        <w:rPr>
          <w:rFonts w:cs="Arial"/>
        </w:rPr>
      </w:pPr>
    </w:p>
    <w:p w14:paraId="604961D7" w14:textId="1FF0B040" w:rsidR="00B53DDE" w:rsidRPr="00F21D45" w:rsidRDefault="00B53DDE">
      <w:pPr>
        <w:rPr>
          <w:rFonts w:cs="Arial"/>
        </w:rPr>
      </w:pPr>
      <w:r w:rsidRPr="00F21D45">
        <w:rPr>
          <w:rFonts w:cs="Arial"/>
        </w:rPr>
        <w:t>1</w:t>
      </w:r>
      <w:r w:rsidR="004223E0" w:rsidRPr="00F21D45">
        <w:rPr>
          <w:rFonts w:cs="Arial"/>
        </w:rPr>
        <w:t>9</w:t>
      </w:r>
      <w:r w:rsidRPr="00F21D45">
        <w:rPr>
          <w:rFonts w:cs="Arial"/>
        </w:rPr>
        <w:t xml:space="preserve">. Many </w:t>
      </w:r>
      <w:proofErr w:type="spellStart"/>
      <w:r w:rsidRPr="00F21D45">
        <w:rPr>
          <w:rFonts w:cs="Arial"/>
        </w:rPr>
        <w:t>neosecularization</w:t>
      </w:r>
      <w:proofErr w:type="spellEnd"/>
      <w:r w:rsidRPr="00F21D45">
        <w:rPr>
          <w:rFonts w:cs="Arial"/>
        </w:rPr>
        <w:t xml:space="preserve"> theorists argue that in the modern world, society is differentiating and as a result, religion is ______.</w:t>
      </w:r>
    </w:p>
    <w:p w14:paraId="514B1C42" w14:textId="08A39497" w:rsidR="00B53DDE" w:rsidRPr="00F21D45" w:rsidRDefault="00C24890">
      <w:pPr>
        <w:rPr>
          <w:rFonts w:cs="Arial"/>
        </w:rPr>
      </w:pPr>
      <w:r w:rsidRPr="00F21D45">
        <w:rPr>
          <w:rFonts w:cs="Arial"/>
        </w:rPr>
        <w:t xml:space="preserve">A. </w:t>
      </w:r>
      <w:r w:rsidR="00012FF8" w:rsidRPr="00F21D45">
        <w:rPr>
          <w:rFonts w:cs="Arial"/>
        </w:rPr>
        <w:t>disappearing</w:t>
      </w:r>
    </w:p>
    <w:p w14:paraId="37AD7880" w14:textId="30D7A6FF" w:rsidR="00B53DDE" w:rsidRPr="00F21D45" w:rsidRDefault="00C24890">
      <w:pPr>
        <w:rPr>
          <w:rFonts w:cs="Arial"/>
        </w:rPr>
      </w:pPr>
      <w:r w:rsidRPr="00F21D45">
        <w:rPr>
          <w:rFonts w:cs="Arial"/>
        </w:rPr>
        <w:t xml:space="preserve">B. </w:t>
      </w:r>
      <w:r w:rsidR="00012FF8" w:rsidRPr="00F21D45">
        <w:rPr>
          <w:rFonts w:cs="Arial"/>
        </w:rPr>
        <w:t>becoming more powerful</w:t>
      </w:r>
    </w:p>
    <w:p w14:paraId="32F00ED5" w14:textId="5C2E55EF" w:rsidR="00B53DDE" w:rsidRPr="00F21D45" w:rsidRDefault="00C24890">
      <w:pPr>
        <w:rPr>
          <w:rFonts w:cs="Arial"/>
        </w:rPr>
      </w:pPr>
      <w:r w:rsidRPr="00F21D45">
        <w:rPr>
          <w:rFonts w:cs="Arial"/>
        </w:rPr>
        <w:t xml:space="preserve">C. </w:t>
      </w:r>
      <w:r w:rsidR="00B53DDE" w:rsidRPr="00F21D45">
        <w:rPr>
          <w:rFonts w:cs="Arial"/>
        </w:rPr>
        <w:t>privatizing</w:t>
      </w:r>
    </w:p>
    <w:p w14:paraId="75293D21" w14:textId="35A7A521" w:rsidR="00B53DDE" w:rsidRPr="00F21D45" w:rsidRDefault="00C24890">
      <w:pPr>
        <w:rPr>
          <w:rFonts w:cs="Arial"/>
        </w:rPr>
      </w:pPr>
      <w:r w:rsidRPr="00F21D45">
        <w:rPr>
          <w:rFonts w:cs="Arial"/>
        </w:rPr>
        <w:t xml:space="preserve">D. </w:t>
      </w:r>
      <w:r w:rsidR="00012FF8" w:rsidRPr="00F21D45">
        <w:rPr>
          <w:rFonts w:cs="Arial"/>
        </w:rPr>
        <w:t>becoming more collective</w:t>
      </w:r>
    </w:p>
    <w:p w14:paraId="5138C9A6" w14:textId="454312B6" w:rsidR="00B53DDE" w:rsidRPr="00F21D45" w:rsidRDefault="00B53DDE">
      <w:pPr>
        <w:rPr>
          <w:rFonts w:cs="Arial"/>
        </w:rPr>
      </w:pPr>
      <w:proofErr w:type="spellStart"/>
      <w:r w:rsidRPr="00F21D45">
        <w:rPr>
          <w:rFonts w:cs="Arial"/>
        </w:rPr>
        <w:t>Ans</w:t>
      </w:r>
      <w:proofErr w:type="spellEnd"/>
      <w:r w:rsidRPr="00F21D45">
        <w:rPr>
          <w:rFonts w:cs="Arial"/>
        </w:rPr>
        <w:t>: C</w:t>
      </w:r>
    </w:p>
    <w:p w14:paraId="38E580B4" w14:textId="5787497D" w:rsidR="00B53DDE" w:rsidRPr="00F21D45" w:rsidRDefault="00B53DDE">
      <w:pPr>
        <w:rPr>
          <w:rFonts w:cs="Arial"/>
        </w:rPr>
      </w:pPr>
    </w:p>
    <w:p w14:paraId="7C1B20EA" w14:textId="12D57E1C" w:rsidR="00B53DDE" w:rsidRPr="00F21D45" w:rsidRDefault="004223E0">
      <w:pPr>
        <w:rPr>
          <w:rFonts w:cs="Arial"/>
        </w:rPr>
      </w:pPr>
      <w:r w:rsidRPr="00F21D45">
        <w:rPr>
          <w:rFonts w:cs="Arial"/>
        </w:rPr>
        <w:t>20</w:t>
      </w:r>
      <w:r w:rsidR="00B53DDE" w:rsidRPr="00F21D45">
        <w:rPr>
          <w:rFonts w:cs="Arial"/>
        </w:rPr>
        <w:t>. The decline of Sunday statutes in the U</w:t>
      </w:r>
      <w:r w:rsidR="007F672A" w:rsidRPr="00F21D45">
        <w:rPr>
          <w:rFonts w:cs="Arial"/>
        </w:rPr>
        <w:t xml:space="preserve">nited </w:t>
      </w:r>
      <w:r w:rsidR="00B53DDE" w:rsidRPr="00F21D45">
        <w:rPr>
          <w:rFonts w:cs="Arial"/>
        </w:rPr>
        <w:t>S</w:t>
      </w:r>
      <w:r w:rsidR="007F672A" w:rsidRPr="00F21D45">
        <w:rPr>
          <w:rFonts w:cs="Arial"/>
        </w:rPr>
        <w:t>tates</w:t>
      </w:r>
      <w:r w:rsidR="00B53DDE" w:rsidRPr="00F21D45">
        <w:rPr>
          <w:rFonts w:cs="Arial"/>
        </w:rPr>
        <w:t xml:space="preserve"> provides evidence for which concept?</w:t>
      </w:r>
    </w:p>
    <w:p w14:paraId="44F1C7F6" w14:textId="5A93E07F" w:rsidR="00B53DDE" w:rsidRPr="00F21D45" w:rsidRDefault="00C24890">
      <w:pPr>
        <w:rPr>
          <w:rFonts w:cs="Arial"/>
        </w:rPr>
      </w:pPr>
      <w:r w:rsidRPr="00F21D45">
        <w:rPr>
          <w:rFonts w:cs="Arial"/>
        </w:rPr>
        <w:t xml:space="preserve">A. </w:t>
      </w:r>
      <w:r w:rsidR="007F672A" w:rsidRPr="00F21D45">
        <w:rPr>
          <w:rFonts w:cs="Arial"/>
        </w:rPr>
        <w:t xml:space="preserve">institutional </w:t>
      </w:r>
      <w:r w:rsidR="00B53DDE" w:rsidRPr="00F21D45">
        <w:rPr>
          <w:rFonts w:cs="Arial"/>
        </w:rPr>
        <w:t>differentiation</w:t>
      </w:r>
    </w:p>
    <w:p w14:paraId="4AC9E1CA" w14:textId="1AF5AD83" w:rsidR="00B53DDE" w:rsidRPr="00F21D45" w:rsidRDefault="00C24890">
      <w:pPr>
        <w:rPr>
          <w:rFonts w:cs="Arial"/>
        </w:rPr>
      </w:pPr>
      <w:r w:rsidRPr="00F21D45">
        <w:rPr>
          <w:rFonts w:cs="Arial"/>
        </w:rPr>
        <w:t xml:space="preserve">B. </w:t>
      </w:r>
      <w:r w:rsidR="007F672A" w:rsidRPr="00F21D45">
        <w:rPr>
          <w:rFonts w:cs="Arial"/>
        </w:rPr>
        <w:t xml:space="preserve">plausibility </w:t>
      </w:r>
      <w:r w:rsidR="00012FF8" w:rsidRPr="00F21D45">
        <w:rPr>
          <w:rFonts w:cs="Arial"/>
        </w:rPr>
        <w:t>structure</w:t>
      </w:r>
    </w:p>
    <w:p w14:paraId="2E83CD7D" w14:textId="5DF998EC" w:rsidR="00B53DDE" w:rsidRPr="00F21D45" w:rsidRDefault="00C24890">
      <w:pPr>
        <w:rPr>
          <w:rFonts w:cs="Arial"/>
        </w:rPr>
      </w:pPr>
      <w:r w:rsidRPr="00F21D45">
        <w:rPr>
          <w:rFonts w:cs="Arial"/>
        </w:rPr>
        <w:t xml:space="preserve">C. </w:t>
      </w:r>
      <w:r w:rsidR="007F672A" w:rsidRPr="00F21D45">
        <w:rPr>
          <w:rFonts w:cs="Arial"/>
        </w:rPr>
        <w:t xml:space="preserve">religious </w:t>
      </w:r>
      <w:r w:rsidR="00012FF8" w:rsidRPr="00F21D45">
        <w:rPr>
          <w:rFonts w:cs="Arial"/>
        </w:rPr>
        <w:t>economies model</w:t>
      </w:r>
    </w:p>
    <w:p w14:paraId="3146633D" w14:textId="19A81016" w:rsidR="00B53DDE" w:rsidRPr="00F21D45" w:rsidRDefault="00C24890">
      <w:pPr>
        <w:rPr>
          <w:rFonts w:cs="Arial"/>
        </w:rPr>
      </w:pPr>
      <w:r w:rsidRPr="00F21D45">
        <w:rPr>
          <w:rFonts w:cs="Arial"/>
        </w:rPr>
        <w:t xml:space="preserve">D. </w:t>
      </w:r>
      <w:proofErr w:type="spellStart"/>
      <w:r w:rsidR="00FC69D3" w:rsidRPr="00F21D45">
        <w:rPr>
          <w:rFonts w:cs="Arial"/>
        </w:rPr>
        <w:t>Sheilaism</w:t>
      </w:r>
      <w:proofErr w:type="spellEnd"/>
    </w:p>
    <w:p w14:paraId="59BDF572" w14:textId="0B356DDD" w:rsidR="00B53DDE" w:rsidRPr="00F21D45" w:rsidRDefault="00B53DDE">
      <w:pPr>
        <w:rPr>
          <w:rFonts w:cs="Arial"/>
        </w:rPr>
      </w:pPr>
      <w:proofErr w:type="spellStart"/>
      <w:r w:rsidRPr="00F21D45">
        <w:rPr>
          <w:rFonts w:cs="Arial"/>
        </w:rPr>
        <w:t>Ans</w:t>
      </w:r>
      <w:proofErr w:type="spellEnd"/>
      <w:r w:rsidRPr="00F21D45">
        <w:rPr>
          <w:rFonts w:cs="Arial"/>
        </w:rPr>
        <w:t>: A</w:t>
      </w:r>
    </w:p>
    <w:p w14:paraId="508FA8BD" w14:textId="24F21FF7" w:rsidR="00B53DDE" w:rsidRPr="00F21D45" w:rsidRDefault="00B53DDE">
      <w:pPr>
        <w:rPr>
          <w:rFonts w:cs="Arial"/>
        </w:rPr>
      </w:pPr>
    </w:p>
    <w:p w14:paraId="77C1037F" w14:textId="149245B4" w:rsidR="004223E0" w:rsidRPr="00F21D45" w:rsidRDefault="004223E0">
      <w:pPr>
        <w:rPr>
          <w:rFonts w:cs="Arial"/>
        </w:rPr>
      </w:pPr>
      <w:r w:rsidRPr="00F21D45">
        <w:rPr>
          <w:rFonts w:cs="Arial"/>
        </w:rPr>
        <w:t>21. What do the future pros</w:t>
      </w:r>
      <w:r w:rsidR="00012FF8" w:rsidRPr="00F21D45">
        <w:rPr>
          <w:rFonts w:cs="Arial"/>
        </w:rPr>
        <w:t>p</w:t>
      </w:r>
      <w:r w:rsidRPr="00F21D45">
        <w:rPr>
          <w:rFonts w:cs="Arial"/>
        </w:rPr>
        <w:t>ects for sociology of religion tell us about the current state of the field?</w:t>
      </w:r>
    </w:p>
    <w:p w14:paraId="6DBB1EC1" w14:textId="7A618B2F" w:rsidR="004223E0" w:rsidRPr="00F21D45" w:rsidRDefault="00C24890">
      <w:pPr>
        <w:rPr>
          <w:rFonts w:cs="Arial"/>
        </w:rPr>
      </w:pPr>
      <w:r w:rsidRPr="00F21D45">
        <w:rPr>
          <w:rFonts w:cs="Arial"/>
        </w:rPr>
        <w:t xml:space="preserve">A. </w:t>
      </w:r>
      <w:r w:rsidR="00FC69D3" w:rsidRPr="00F21D45">
        <w:rPr>
          <w:rFonts w:cs="Arial"/>
        </w:rPr>
        <w:t xml:space="preserve">Most </w:t>
      </w:r>
      <w:r w:rsidR="00012FF8" w:rsidRPr="00F21D45">
        <w:rPr>
          <w:rFonts w:cs="Arial"/>
        </w:rPr>
        <w:t>sociologists rely on practices over beliefs when studying religion.</w:t>
      </w:r>
    </w:p>
    <w:p w14:paraId="05CFE871" w14:textId="0B257646" w:rsidR="004223E0" w:rsidRPr="00F21D45" w:rsidRDefault="00C24890">
      <w:pPr>
        <w:rPr>
          <w:rFonts w:cs="Arial"/>
        </w:rPr>
      </w:pPr>
      <w:r w:rsidRPr="00F21D45">
        <w:rPr>
          <w:rFonts w:cs="Arial"/>
        </w:rPr>
        <w:t xml:space="preserve">B. </w:t>
      </w:r>
      <w:r w:rsidR="00FC69D3" w:rsidRPr="00F21D45">
        <w:rPr>
          <w:rFonts w:cs="Arial"/>
        </w:rPr>
        <w:t xml:space="preserve">Most </w:t>
      </w:r>
      <w:r w:rsidR="004223E0" w:rsidRPr="00F21D45">
        <w:rPr>
          <w:rFonts w:cs="Arial"/>
        </w:rPr>
        <w:t>sociologists focus on Western and Christian ideas about religion.</w:t>
      </w:r>
    </w:p>
    <w:p w14:paraId="589C2A49" w14:textId="3DDDC0D9" w:rsidR="004223E0" w:rsidRPr="00F21D45" w:rsidRDefault="00C24890">
      <w:pPr>
        <w:rPr>
          <w:rFonts w:cs="Arial"/>
        </w:rPr>
      </w:pPr>
      <w:r w:rsidRPr="00F21D45">
        <w:rPr>
          <w:rFonts w:cs="Arial"/>
        </w:rPr>
        <w:t xml:space="preserve">C. </w:t>
      </w:r>
      <w:r w:rsidR="00FC69D3" w:rsidRPr="00F21D45">
        <w:rPr>
          <w:rFonts w:cs="Arial"/>
        </w:rPr>
        <w:t xml:space="preserve">Most </w:t>
      </w:r>
      <w:r w:rsidR="005078B2" w:rsidRPr="00F21D45">
        <w:rPr>
          <w:rFonts w:cs="Arial"/>
        </w:rPr>
        <w:t>recent research studies everyday forms of religion.</w:t>
      </w:r>
    </w:p>
    <w:p w14:paraId="63841FA0" w14:textId="414354B7" w:rsidR="004223E0" w:rsidRPr="00F21D45" w:rsidRDefault="00C24890">
      <w:pPr>
        <w:rPr>
          <w:rFonts w:cs="Arial"/>
        </w:rPr>
      </w:pPr>
      <w:r w:rsidRPr="00F21D45">
        <w:rPr>
          <w:rFonts w:cs="Arial"/>
        </w:rPr>
        <w:t xml:space="preserve">D. </w:t>
      </w:r>
      <w:r w:rsidR="00FC69D3" w:rsidRPr="00F21D45">
        <w:rPr>
          <w:rFonts w:cs="Arial"/>
        </w:rPr>
        <w:t xml:space="preserve">Most </w:t>
      </w:r>
      <w:r w:rsidR="005078B2" w:rsidRPr="00F21D45">
        <w:rPr>
          <w:rFonts w:cs="Arial"/>
        </w:rPr>
        <w:t xml:space="preserve">recent research focuses on the rise of religious </w:t>
      </w:r>
      <w:proofErr w:type="spellStart"/>
      <w:r w:rsidR="005078B2" w:rsidRPr="00F21D45">
        <w:rPr>
          <w:rFonts w:cs="Arial"/>
        </w:rPr>
        <w:t>nones</w:t>
      </w:r>
      <w:proofErr w:type="spellEnd"/>
      <w:r w:rsidR="005078B2" w:rsidRPr="00F21D45">
        <w:rPr>
          <w:rFonts w:cs="Arial"/>
        </w:rPr>
        <w:t>.</w:t>
      </w:r>
    </w:p>
    <w:p w14:paraId="5EBEB84E" w14:textId="09723620" w:rsidR="004223E0" w:rsidRPr="00F21D45" w:rsidRDefault="004223E0">
      <w:pPr>
        <w:rPr>
          <w:rFonts w:cs="Arial"/>
        </w:rPr>
      </w:pPr>
      <w:proofErr w:type="spellStart"/>
      <w:r w:rsidRPr="00F21D45">
        <w:rPr>
          <w:rFonts w:cs="Arial"/>
        </w:rPr>
        <w:t>Ans</w:t>
      </w:r>
      <w:proofErr w:type="spellEnd"/>
      <w:r w:rsidRPr="00F21D45">
        <w:rPr>
          <w:rFonts w:cs="Arial"/>
        </w:rPr>
        <w:t>: B</w:t>
      </w:r>
    </w:p>
    <w:p w14:paraId="0CC6BD00" w14:textId="5A312FD1" w:rsidR="00186CE2" w:rsidRPr="00F21D45" w:rsidRDefault="00186CE2">
      <w:pPr>
        <w:rPr>
          <w:rFonts w:cs="Arial"/>
        </w:rPr>
      </w:pPr>
    </w:p>
    <w:p w14:paraId="5DA6DCB7" w14:textId="656E3850" w:rsidR="00E9004A" w:rsidRPr="00F21D45" w:rsidRDefault="00E9004A" w:rsidP="00F21D45">
      <w:pPr>
        <w:pStyle w:val="Heading1"/>
      </w:pPr>
      <w:r w:rsidRPr="00F21D45">
        <w:rPr>
          <w:szCs w:val="24"/>
        </w:rPr>
        <w:t>Essay</w:t>
      </w:r>
    </w:p>
    <w:p w14:paraId="50733B1D" w14:textId="77777777" w:rsidR="00E9004A" w:rsidRPr="00F21D45" w:rsidRDefault="00E9004A">
      <w:pPr>
        <w:rPr>
          <w:rFonts w:cs="Arial"/>
        </w:rPr>
      </w:pPr>
    </w:p>
    <w:p w14:paraId="2EC1F919" w14:textId="7BE80E9C" w:rsidR="00996D76" w:rsidRPr="00F21D45" w:rsidRDefault="00996D76" w:rsidP="00F21D45">
      <w:pPr>
        <w:rPr>
          <w:rFonts w:cs="Arial"/>
        </w:rPr>
      </w:pPr>
      <w:r w:rsidRPr="00F21D45">
        <w:rPr>
          <w:rFonts w:cs="Arial"/>
        </w:rPr>
        <w:t xml:space="preserve">When it comes to essay questions, students sometimes write poorly because they are guessing about what the instructor wants, even if the question seems to be perfectly clear. For that reason we strongly recommend provision of an </w:t>
      </w:r>
      <w:r w:rsidRPr="00F21D45">
        <w:rPr>
          <w:rFonts w:cs="Arial"/>
          <w:b/>
        </w:rPr>
        <w:t>audience</w:t>
      </w:r>
      <w:r w:rsidRPr="00F21D45">
        <w:rPr>
          <w:rFonts w:cs="Arial"/>
        </w:rPr>
        <w:t xml:space="preserve"> (so students know how much to assume in use of sociological vocabulary as well as how much must be made explicit) and </w:t>
      </w:r>
      <w:r w:rsidRPr="00F21D45">
        <w:rPr>
          <w:rFonts w:cs="Arial"/>
          <w:b/>
        </w:rPr>
        <w:t>criteria for evaluation</w:t>
      </w:r>
      <w:r w:rsidRPr="00F21D45">
        <w:rPr>
          <w:rFonts w:cs="Arial"/>
        </w:rPr>
        <w:t xml:space="preserve"> (which is information that any writer needs to know.) Below are two sample statements that might be used as part of an essay question.</w:t>
      </w:r>
    </w:p>
    <w:p w14:paraId="627E0394" w14:textId="77777777" w:rsidR="00996D76" w:rsidRPr="00F21D45" w:rsidRDefault="00996D76" w:rsidP="00F21D45">
      <w:pPr>
        <w:rPr>
          <w:rFonts w:cs="Arial"/>
        </w:rPr>
      </w:pPr>
    </w:p>
    <w:p w14:paraId="175C3A42" w14:textId="18CA5A38" w:rsidR="00996D76" w:rsidRPr="00F21D45" w:rsidRDefault="00C24890" w:rsidP="00F21D45">
      <w:pPr>
        <w:rPr>
          <w:rFonts w:cs="Arial"/>
          <w:i/>
        </w:rPr>
      </w:pPr>
      <w:r w:rsidRPr="00F21D45">
        <w:rPr>
          <w:rFonts w:cs="Arial"/>
          <w:i/>
        </w:rPr>
        <w:t>A.</w:t>
      </w:r>
      <w:r w:rsidR="007A6709" w:rsidRPr="00F21D45">
        <w:rPr>
          <w:rFonts w:cs="Arial"/>
          <w:i/>
        </w:rPr>
        <w:t xml:space="preserve"> </w:t>
      </w:r>
      <w:r w:rsidR="000734DF" w:rsidRPr="00F21D45">
        <w:rPr>
          <w:rFonts w:cs="Arial"/>
          <w:i/>
        </w:rPr>
        <w:t xml:space="preserve">This </w:t>
      </w:r>
      <w:r w:rsidR="00996D76" w:rsidRPr="00F21D45">
        <w:rPr>
          <w:rFonts w:cs="Arial"/>
          <w:i/>
        </w:rPr>
        <w:t xml:space="preserve">essay calls for presentation and defense of an informed opinion. You should write for a well-educated reader, but one unfamiliar with sociological approaches to the study of religion. You will be graded on </w:t>
      </w:r>
      <w:r w:rsidR="00CA2EBA" w:rsidRPr="00F21D45">
        <w:rPr>
          <w:rFonts w:cs="Arial"/>
          <w:i/>
        </w:rPr>
        <w:t>(</w:t>
      </w:r>
      <w:r w:rsidR="00996D76" w:rsidRPr="00F21D45">
        <w:rPr>
          <w:rFonts w:cs="Arial"/>
          <w:i/>
        </w:rPr>
        <w:t xml:space="preserve">a) provision of a clearly stated thesis, </w:t>
      </w:r>
      <w:r w:rsidR="00CA2EBA" w:rsidRPr="00F21D45">
        <w:rPr>
          <w:rFonts w:cs="Arial"/>
          <w:i/>
        </w:rPr>
        <w:t>(</w:t>
      </w:r>
      <w:r w:rsidR="00996D76" w:rsidRPr="00F21D45">
        <w:rPr>
          <w:rFonts w:cs="Arial"/>
          <w:i/>
        </w:rPr>
        <w:t xml:space="preserve">b) the clarity and sophistication of your rationale, and </w:t>
      </w:r>
      <w:r w:rsidR="00CA2EBA" w:rsidRPr="00F21D45">
        <w:rPr>
          <w:rFonts w:cs="Arial"/>
          <w:i/>
        </w:rPr>
        <w:t>(</w:t>
      </w:r>
      <w:r w:rsidR="00996D76" w:rsidRPr="00F21D45">
        <w:rPr>
          <w:rFonts w:cs="Arial"/>
          <w:i/>
        </w:rPr>
        <w:t>c) the ability to support your argument with strong evidence. Sophistication of rationale refers to awareness of the complexity of the issues. The side of the argument that you support is irrelevant to the grading criteria.</w:t>
      </w:r>
    </w:p>
    <w:p w14:paraId="4833A242" w14:textId="77777777" w:rsidR="00996D76" w:rsidRPr="00F21D45" w:rsidRDefault="00996D76" w:rsidP="00F21D45">
      <w:pPr>
        <w:rPr>
          <w:rFonts w:cs="Arial"/>
        </w:rPr>
      </w:pPr>
    </w:p>
    <w:p w14:paraId="7FE4A539" w14:textId="2B2B16C3" w:rsidR="00996D76" w:rsidRPr="00F21D45" w:rsidRDefault="00996D76" w:rsidP="00F21D45">
      <w:pPr>
        <w:rPr>
          <w:rFonts w:cs="Arial"/>
          <w:i/>
        </w:rPr>
      </w:pPr>
      <w:r w:rsidRPr="00F21D45">
        <w:rPr>
          <w:rFonts w:cs="Arial"/>
          <w:i/>
        </w:rPr>
        <w:lastRenderedPageBreak/>
        <w:t>B.</w:t>
      </w:r>
      <w:r w:rsidR="00D766E3" w:rsidRPr="00F21D45">
        <w:rPr>
          <w:rFonts w:cs="Arial"/>
          <w:i/>
        </w:rPr>
        <w:tab/>
      </w:r>
      <w:r w:rsidRPr="00F21D45">
        <w:rPr>
          <w:rFonts w:cs="Arial"/>
          <w:i/>
        </w:rPr>
        <w:t xml:space="preserve">Your audience for this essay should be senior sociology majors who know sociological vocabulary, but have never specifically studied the sociology of religion. The criteria for evaluation will be 1) accuracy of explanation, </w:t>
      </w:r>
      <w:r w:rsidR="007A6709" w:rsidRPr="00F21D45">
        <w:rPr>
          <w:rFonts w:cs="Arial"/>
          <w:i/>
        </w:rPr>
        <w:t>(</w:t>
      </w:r>
      <w:r w:rsidRPr="00F21D45">
        <w:rPr>
          <w:rFonts w:cs="Arial"/>
          <w:i/>
        </w:rPr>
        <w:t xml:space="preserve">2) clarity of illustrations or examples, and </w:t>
      </w:r>
      <w:r w:rsidR="007A6709" w:rsidRPr="00F21D45">
        <w:rPr>
          <w:rFonts w:cs="Arial"/>
          <w:i/>
        </w:rPr>
        <w:t>(</w:t>
      </w:r>
      <w:r w:rsidRPr="00F21D45">
        <w:rPr>
          <w:rFonts w:cs="Arial"/>
          <w:i/>
        </w:rPr>
        <w:t>3) thoroughness in exploring all dimensions of the issue.</w:t>
      </w:r>
    </w:p>
    <w:p w14:paraId="01A38774" w14:textId="77777777" w:rsidR="00996D76" w:rsidRPr="00F21D45" w:rsidRDefault="00996D76" w:rsidP="00F21D45">
      <w:pPr>
        <w:rPr>
          <w:rFonts w:cs="Arial"/>
        </w:rPr>
      </w:pPr>
    </w:p>
    <w:p w14:paraId="79901779" w14:textId="77777777" w:rsidR="00996D76" w:rsidRPr="00F21D45" w:rsidRDefault="00996D76" w:rsidP="00F21D45">
      <w:pPr>
        <w:rPr>
          <w:rFonts w:cs="Arial"/>
        </w:rPr>
      </w:pPr>
      <w:r w:rsidRPr="00F21D45">
        <w:rPr>
          <w:rFonts w:cs="Arial"/>
        </w:rPr>
        <w:t>Since some of these questions call for careful reflection, you might consider giving students a list of these and other essay questions in advance.</w:t>
      </w:r>
    </w:p>
    <w:p w14:paraId="2C044609" w14:textId="77777777" w:rsidR="00996D76" w:rsidRPr="00F21D45" w:rsidRDefault="00996D76">
      <w:pPr>
        <w:rPr>
          <w:rFonts w:cs="Arial"/>
        </w:rPr>
      </w:pPr>
    </w:p>
    <w:p w14:paraId="5FC40FDF" w14:textId="15629CB1" w:rsidR="00186CE2" w:rsidRPr="00F21D45" w:rsidRDefault="00186CE2">
      <w:pPr>
        <w:rPr>
          <w:rFonts w:cs="Arial"/>
        </w:rPr>
      </w:pPr>
    </w:p>
    <w:p w14:paraId="0321DC31" w14:textId="2479B110" w:rsidR="00186CE2" w:rsidRPr="00F21D45" w:rsidRDefault="00EC3DEE">
      <w:pPr>
        <w:rPr>
          <w:rFonts w:cs="Arial"/>
        </w:rPr>
      </w:pPr>
      <w:r w:rsidRPr="00F21D45">
        <w:rPr>
          <w:rFonts w:cs="Arial"/>
        </w:rPr>
        <w:t xml:space="preserve">1. </w:t>
      </w:r>
      <w:r w:rsidR="00186CE2" w:rsidRPr="00F21D45">
        <w:rPr>
          <w:rFonts w:cs="Arial"/>
        </w:rPr>
        <w:t>How did the industrial revolution transform society? What are the consequences of these transformations for religion?</w:t>
      </w:r>
    </w:p>
    <w:p w14:paraId="6B8A6696" w14:textId="521763F5" w:rsidR="00EC3DEE" w:rsidRPr="00F21D45" w:rsidRDefault="00EC3DEE">
      <w:pPr>
        <w:rPr>
          <w:rFonts w:cs="Arial"/>
        </w:rPr>
      </w:pPr>
      <w:proofErr w:type="spellStart"/>
      <w:r w:rsidRPr="00F21D45">
        <w:rPr>
          <w:rFonts w:cs="Arial"/>
        </w:rPr>
        <w:t>Ans</w:t>
      </w:r>
      <w:proofErr w:type="spellEnd"/>
      <w:r w:rsidRPr="00F21D45">
        <w:rPr>
          <w:rFonts w:cs="Arial"/>
        </w:rPr>
        <w:t>: The Industrial Revolution had a major impact on society, not just in terms of economic changes, but in terms of how society was organized, how people made money, and where people lived. The rise of factories meant that people had to leave their small farms and move to the city, where they worked for a wage instead of cultivating their farm to produce what they needed. People’s lives were much more affected by the clock and by time than before. According to Marx, these changes meant that religion became a tool to oppress the masses whose labor was exploited by factory owners; thus religion played a role in legitimizing this change. One might also extend Berger’s argument back to contend that living in close quarters likely meant exposure to people whose religious views differed from your own, which could result in the weakening of religious beliefs.</w:t>
      </w:r>
    </w:p>
    <w:p w14:paraId="39209338" w14:textId="31BC8BA2" w:rsidR="00186CE2" w:rsidRPr="00F21D45" w:rsidRDefault="00186CE2">
      <w:pPr>
        <w:rPr>
          <w:rFonts w:cs="Arial"/>
        </w:rPr>
      </w:pPr>
    </w:p>
    <w:p w14:paraId="3E4B32B2" w14:textId="66628B4A" w:rsidR="00186CE2" w:rsidRPr="00F21D45" w:rsidRDefault="00EC3DEE">
      <w:pPr>
        <w:rPr>
          <w:rFonts w:cs="Arial"/>
        </w:rPr>
      </w:pPr>
      <w:r w:rsidRPr="00F21D45">
        <w:rPr>
          <w:rFonts w:cs="Arial"/>
        </w:rPr>
        <w:t xml:space="preserve">2. How </w:t>
      </w:r>
      <w:r w:rsidR="00186CE2" w:rsidRPr="00F21D45">
        <w:rPr>
          <w:rFonts w:cs="Arial"/>
        </w:rPr>
        <w:t xml:space="preserve">has religion adapted to the larger social context in which </w:t>
      </w:r>
      <w:r w:rsidRPr="00F21D45">
        <w:rPr>
          <w:rFonts w:cs="Arial"/>
        </w:rPr>
        <w:t>religious groups new exist</w:t>
      </w:r>
      <w:r w:rsidR="00186CE2" w:rsidRPr="00F21D45">
        <w:rPr>
          <w:rFonts w:cs="Arial"/>
        </w:rPr>
        <w:t>? Focus your discussion specifically on secularization and its impact on religion.</w:t>
      </w:r>
    </w:p>
    <w:p w14:paraId="69020515" w14:textId="55263C0C" w:rsidR="00EC3DEE" w:rsidRPr="00F21D45" w:rsidRDefault="00EC3DEE">
      <w:pPr>
        <w:rPr>
          <w:rFonts w:cs="Arial"/>
        </w:rPr>
      </w:pPr>
      <w:proofErr w:type="spellStart"/>
      <w:r w:rsidRPr="00F21D45">
        <w:rPr>
          <w:rFonts w:cs="Arial"/>
        </w:rPr>
        <w:t>Ans</w:t>
      </w:r>
      <w:proofErr w:type="spellEnd"/>
      <w:r w:rsidRPr="00F21D45">
        <w:rPr>
          <w:rFonts w:cs="Arial"/>
        </w:rPr>
        <w:t>: Berger notes several important consequences of secularization and of religious pluralism that would impact how religious groups respond. At the individual level, as people encounter others with different religious beliefs, they may feel less certain that their beliefs are the “right” ones. Recognizing that there may be choice of religion, religion as an institution may lose some of its power. In response, religious groups may adapt by trying to “market” themselves more, recognizing that people are choosing how they affiliate.</w:t>
      </w:r>
    </w:p>
    <w:p w14:paraId="65E4B406" w14:textId="6D867530" w:rsidR="00186CE2" w:rsidRPr="00F21D45" w:rsidRDefault="00186CE2">
      <w:pPr>
        <w:rPr>
          <w:rFonts w:cs="Arial"/>
        </w:rPr>
      </w:pPr>
    </w:p>
    <w:p w14:paraId="294599D9" w14:textId="3356B0E3" w:rsidR="00186CE2" w:rsidRPr="00F21D45" w:rsidRDefault="00EC3DEE">
      <w:pPr>
        <w:rPr>
          <w:rFonts w:cs="Arial"/>
        </w:rPr>
      </w:pPr>
      <w:r w:rsidRPr="00F21D45">
        <w:rPr>
          <w:rFonts w:cs="Arial"/>
        </w:rPr>
        <w:t xml:space="preserve">3. </w:t>
      </w:r>
      <w:r w:rsidR="00186CE2" w:rsidRPr="00F21D45">
        <w:rPr>
          <w:rFonts w:cs="Arial"/>
        </w:rPr>
        <w:t xml:space="preserve">Using insights from sociologists discussed in this chapter, support or refute the following statement: </w:t>
      </w:r>
      <w:r w:rsidR="007A6709" w:rsidRPr="00F21D45">
        <w:rPr>
          <w:rFonts w:cs="Arial"/>
        </w:rPr>
        <w:t>“</w:t>
      </w:r>
      <w:r w:rsidR="00186CE2" w:rsidRPr="00F21D45">
        <w:rPr>
          <w:rFonts w:cs="Arial"/>
        </w:rPr>
        <w:t>Secularization is occurring in North America.</w:t>
      </w:r>
      <w:r w:rsidR="007A6709" w:rsidRPr="00F21D45">
        <w:rPr>
          <w:rFonts w:cs="Arial"/>
        </w:rPr>
        <w:t>”</w:t>
      </w:r>
    </w:p>
    <w:p w14:paraId="6C4D503D" w14:textId="1FCCC7B6" w:rsidR="00B53DDE" w:rsidRPr="00F21D45" w:rsidRDefault="00B53DDE">
      <w:pPr>
        <w:rPr>
          <w:rFonts w:cs="Arial"/>
        </w:rPr>
      </w:pPr>
      <w:proofErr w:type="spellStart"/>
      <w:r w:rsidRPr="00F21D45">
        <w:rPr>
          <w:rFonts w:cs="Arial"/>
        </w:rPr>
        <w:t>Ans</w:t>
      </w:r>
      <w:proofErr w:type="spellEnd"/>
      <w:r w:rsidR="009055D1" w:rsidRPr="00F21D45">
        <w:rPr>
          <w:rFonts w:cs="Arial"/>
        </w:rPr>
        <w:t xml:space="preserve">: </w:t>
      </w:r>
      <w:r w:rsidR="0044181C" w:rsidRPr="00F21D45">
        <w:rPr>
          <w:rFonts w:cs="Arial"/>
        </w:rPr>
        <w:t xml:space="preserve">Students can argue either perspective, as arguments for and against secularization are presented in the text. For evidence that North America is secularizing, students could point to claims made by </w:t>
      </w:r>
      <w:proofErr w:type="spellStart"/>
      <w:r w:rsidR="0044181C" w:rsidRPr="00F21D45">
        <w:rPr>
          <w:rFonts w:cs="Arial"/>
        </w:rPr>
        <w:t>neosecularization</w:t>
      </w:r>
      <w:proofErr w:type="spellEnd"/>
      <w:r w:rsidR="0044181C" w:rsidRPr="00F21D45">
        <w:rPr>
          <w:rFonts w:cs="Arial"/>
        </w:rPr>
        <w:t xml:space="preserve"> theorists who argue that secularization should be understood as the decline of religious authority and the rise of institutional differentiation. Therefore, one could argue that secularization is occurring, given that religious authority is not as salient as it once was. For evidence that North America is not secularizing, students can point to religious pluralism and the many different religious groups that continue to exist and to thrive. They might also note that individual religiosity remains important to many people; even if this religiosity does not take conventional forms, it nevertheless reflects the persistence of religious beliefs.</w:t>
      </w:r>
    </w:p>
    <w:p w14:paraId="6AADEDD2" w14:textId="2D8986C7" w:rsidR="00996D76" w:rsidRPr="00F21D45" w:rsidRDefault="00996D76">
      <w:pPr>
        <w:rPr>
          <w:rFonts w:cs="Arial"/>
        </w:rPr>
      </w:pPr>
    </w:p>
    <w:p w14:paraId="100452F1" w14:textId="011D3D36" w:rsidR="00996D76" w:rsidRPr="00F21D45" w:rsidRDefault="00EC3DEE">
      <w:pPr>
        <w:rPr>
          <w:rFonts w:cs="Arial"/>
        </w:rPr>
      </w:pPr>
      <w:r w:rsidRPr="00F21D45">
        <w:rPr>
          <w:rFonts w:cs="Arial"/>
        </w:rPr>
        <w:lastRenderedPageBreak/>
        <w:t xml:space="preserve">4. </w:t>
      </w:r>
      <w:r w:rsidR="00996D76" w:rsidRPr="00F21D45">
        <w:rPr>
          <w:rFonts w:cs="Arial"/>
        </w:rPr>
        <w:t>Compare and contrast, Marx’s, Weber’s, and Durkheim’s arguments about modernity and religion.</w:t>
      </w:r>
    </w:p>
    <w:p w14:paraId="59C1FD3C" w14:textId="6121BC53" w:rsidR="0044181C" w:rsidRPr="00F21D45" w:rsidRDefault="0044181C">
      <w:pPr>
        <w:rPr>
          <w:rFonts w:cs="Arial"/>
        </w:rPr>
      </w:pPr>
      <w:proofErr w:type="spellStart"/>
      <w:r w:rsidRPr="00F21D45">
        <w:rPr>
          <w:rFonts w:cs="Arial"/>
        </w:rPr>
        <w:t>Ans</w:t>
      </w:r>
      <w:proofErr w:type="spellEnd"/>
      <w:r w:rsidRPr="00F21D45">
        <w:rPr>
          <w:rFonts w:cs="Arial"/>
        </w:rPr>
        <w:t>: Marx, Weber, and Durkheim all agreed that changes to society were going to fundamentally change the social world, but they disagreed on the role religion would play in modernity. Marx argued that religion was used by the elite to keep the workers passive and accepting of their exploitation; to revolt, workers would have to throw off the illusion of religion, which would result in the next society having no religion. Durkheim focused more on where people found meaning and connection with others. In the past, solidarity came through shared rituals and collective consciousness. In modernity, individualism became more salient. He believed that religion would continue, but that it would be focused more on the individual. Finally, Weber argued that the rationalization accompanying modernity would lead to a separation of religion from other realms of influence. In this argument, similar to Durkheim, religion also persists in modernity, but it comes to occupy its own distinct part of society.</w:t>
      </w:r>
    </w:p>
    <w:p w14:paraId="532A624F" w14:textId="2A7CEBEC" w:rsidR="0036287A" w:rsidRPr="00F21D45" w:rsidRDefault="0036287A">
      <w:pPr>
        <w:rPr>
          <w:rFonts w:cs="Arial"/>
        </w:rPr>
      </w:pPr>
    </w:p>
    <w:p w14:paraId="6BB067E6" w14:textId="5E9B2826" w:rsidR="0036287A" w:rsidRPr="00F21D45" w:rsidRDefault="001B33F6">
      <w:pPr>
        <w:rPr>
          <w:rFonts w:cs="Arial"/>
        </w:rPr>
      </w:pPr>
      <w:r w:rsidRPr="00F21D45">
        <w:rPr>
          <w:rFonts w:cs="Arial"/>
        </w:rPr>
        <w:t xml:space="preserve">5. </w:t>
      </w:r>
      <w:r w:rsidR="00B53DDE" w:rsidRPr="00F21D45">
        <w:rPr>
          <w:rFonts w:cs="Arial"/>
        </w:rPr>
        <w:t xml:space="preserve">How is </w:t>
      </w:r>
      <w:proofErr w:type="spellStart"/>
      <w:r w:rsidR="00B53DDE" w:rsidRPr="00F21D45">
        <w:rPr>
          <w:rFonts w:cs="Arial"/>
        </w:rPr>
        <w:t>neosecularization</w:t>
      </w:r>
      <w:proofErr w:type="spellEnd"/>
      <w:r w:rsidR="00B53DDE" w:rsidRPr="00F21D45">
        <w:rPr>
          <w:rFonts w:cs="Arial"/>
        </w:rPr>
        <w:t xml:space="preserve"> distinct from traditional theories of secularization?</w:t>
      </w:r>
    </w:p>
    <w:p w14:paraId="2F3312AB" w14:textId="12607EEE" w:rsidR="001B33F6" w:rsidRPr="00F21D45" w:rsidRDefault="001B33F6">
      <w:pPr>
        <w:rPr>
          <w:rFonts w:cs="Arial"/>
        </w:rPr>
      </w:pPr>
      <w:proofErr w:type="spellStart"/>
      <w:r w:rsidRPr="00F21D45">
        <w:rPr>
          <w:rFonts w:cs="Arial"/>
        </w:rPr>
        <w:t>Ans</w:t>
      </w:r>
      <w:proofErr w:type="spellEnd"/>
      <w:r w:rsidRPr="00F21D45">
        <w:rPr>
          <w:rFonts w:cs="Arial"/>
        </w:rPr>
        <w:t>:</w:t>
      </w:r>
      <w:r w:rsidR="0044181C" w:rsidRPr="00F21D45">
        <w:rPr>
          <w:rFonts w:cs="Arial"/>
        </w:rPr>
        <w:t xml:space="preserve"> </w:t>
      </w:r>
      <w:r w:rsidR="00874EFE" w:rsidRPr="00F21D45">
        <w:rPr>
          <w:rFonts w:cs="Arial"/>
        </w:rPr>
        <w:t xml:space="preserve">In classic theories of socialization, scholars argued that religion would slowly disappear from society. Berger argued that secularization would be caused by people of different religious groups living in the same society; realizing that theirs was not the only religion, they would begin to question their beliefs. Realizing that they could choose their religion, religion would decline in authority and relevance. </w:t>
      </w:r>
      <w:proofErr w:type="spellStart"/>
      <w:r w:rsidR="00874EFE" w:rsidRPr="00F21D45">
        <w:rPr>
          <w:rFonts w:cs="Arial"/>
        </w:rPr>
        <w:t>Bellah</w:t>
      </w:r>
      <w:proofErr w:type="spellEnd"/>
      <w:r w:rsidR="00874EFE" w:rsidRPr="00F21D45">
        <w:rPr>
          <w:rFonts w:cs="Arial"/>
        </w:rPr>
        <w:t xml:space="preserve"> makes a similar argument, but he argues that religious forms will evolve and gain greater complexity over time. In contrast, </w:t>
      </w:r>
      <w:proofErr w:type="spellStart"/>
      <w:r w:rsidR="00874EFE" w:rsidRPr="00F21D45">
        <w:rPr>
          <w:rFonts w:cs="Arial"/>
        </w:rPr>
        <w:t>neosecularization</w:t>
      </w:r>
      <w:proofErr w:type="spellEnd"/>
      <w:r w:rsidR="00874EFE" w:rsidRPr="00F21D45">
        <w:rPr>
          <w:rFonts w:cs="Arial"/>
        </w:rPr>
        <w:t xml:space="preserve"> theorists define secularization more precisely and focus on specific changes happening in religion. For example, Chaves defines secularization as a decline in religious authority; others define secularization as an increase in institutional differentiation, meaning that religion becomes more separated from other spheres of life, such as education and the government. These theories different from secularization theories in that </w:t>
      </w:r>
      <w:proofErr w:type="spellStart"/>
      <w:r w:rsidR="00874EFE" w:rsidRPr="00F21D45">
        <w:rPr>
          <w:rFonts w:cs="Arial"/>
        </w:rPr>
        <w:t>neosecularization</w:t>
      </w:r>
      <w:proofErr w:type="spellEnd"/>
      <w:r w:rsidR="00874EFE" w:rsidRPr="00F21D45">
        <w:rPr>
          <w:rFonts w:cs="Arial"/>
        </w:rPr>
        <w:t xml:space="preserve"> theorists emphasize the changing place and power of religion in society, rather than the eventual disappearance of religion.</w:t>
      </w:r>
    </w:p>
    <w:p w14:paraId="48D23D31" w14:textId="44826D4C" w:rsidR="00B53DDE" w:rsidRPr="00F21D45" w:rsidRDefault="00B53DDE">
      <w:pPr>
        <w:rPr>
          <w:rFonts w:cs="Arial"/>
        </w:rPr>
      </w:pPr>
    </w:p>
    <w:p w14:paraId="5AA7D70C" w14:textId="0E166364" w:rsidR="00B53DDE" w:rsidRPr="00F21D45" w:rsidRDefault="001B33F6">
      <w:pPr>
        <w:rPr>
          <w:rFonts w:cs="Arial"/>
        </w:rPr>
      </w:pPr>
      <w:r w:rsidRPr="00F21D45">
        <w:rPr>
          <w:rFonts w:cs="Arial"/>
        </w:rPr>
        <w:t xml:space="preserve">6. </w:t>
      </w:r>
      <w:r w:rsidR="00B53DDE" w:rsidRPr="00F21D45">
        <w:rPr>
          <w:rFonts w:cs="Arial"/>
        </w:rPr>
        <w:t>Define differentiation, and explain how differentiation could occur at the macro</w:t>
      </w:r>
      <w:r w:rsidR="00CE2596" w:rsidRPr="00F21D45">
        <w:rPr>
          <w:rFonts w:cs="Arial"/>
        </w:rPr>
        <w:t>-</w:t>
      </w:r>
      <w:r w:rsidR="00B53DDE" w:rsidRPr="00F21D45">
        <w:rPr>
          <w:rFonts w:cs="Arial"/>
        </w:rPr>
        <w:t xml:space="preserve">, </w:t>
      </w:r>
      <w:proofErr w:type="spellStart"/>
      <w:r w:rsidR="00B53DDE" w:rsidRPr="00F21D45">
        <w:rPr>
          <w:rFonts w:cs="Arial"/>
        </w:rPr>
        <w:t>meso</w:t>
      </w:r>
      <w:proofErr w:type="spellEnd"/>
      <w:r w:rsidR="00CE2596" w:rsidRPr="00F21D45">
        <w:rPr>
          <w:rFonts w:cs="Arial"/>
        </w:rPr>
        <w:t>-</w:t>
      </w:r>
      <w:r w:rsidR="00B53DDE" w:rsidRPr="00F21D45">
        <w:rPr>
          <w:rFonts w:cs="Arial"/>
        </w:rPr>
        <w:t xml:space="preserve">, and </w:t>
      </w:r>
      <w:proofErr w:type="spellStart"/>
      <w:r w:rsidR="00B53DDE" w:rsidRPr="00F21D45">
        <w:rPr>
          <w:rFonts w:cs="Arial"/>
        </w:rPr>
        <w:t>microlevels</w:t>
      </w:r>
      <w:proofErr w:type="spellEnd"/>
      <w:r w:rsidR="00B53DDE" w:rsidRPr="00F21D45">
        <w:rPr>
          <w:rFonts w:cs="Arial"/>
        </w:rPr>
        <w:t xml:space="preserve"> of society.</w:t>
      </w:r>
    </w:p>
    <w:p w14:paraId="780B9B5E" w14:textId="770015E7" w:rsidR="001B33F6" w:rsidRPr="00F21D45" w:rsidRDefault="001B33F6">
      <w:pPr>
        <w:rPr>
          <w:rFonts w:cs="Arial"/>
        </w:rPr>
      </w:pPr>
      <w:proofErr w:type="spellStart"/>
      <w:r w:rsidRPr="00F21D45">
        <w:rPr>
          <w:rFonts w:cs="Arial"/>
        </w:rPr>
        <w:t>Ans</w:t>
      </w:r>
      <w:proofErr w:type="spellEnd"/>
      <w:r w:rsidRPr="00F21D45">
        <w:rPr>
          <w:rFonts w:cs="Arial"/>
        </w:rPr>
        <w:t>:</w:t>
      </w:r>
      <w:r w:rsidR="00012FF8" w:rsidRPr="00F21D45">
        <w:rPr>
          <w:rFonts w:cs="Arial"/>
        </w:rPr>
        <w:t xml:space="preserve"> Differentiation refers to the development of distinct, specialized institutions that address particular needs in society; whereas in the past, religion touched on every sphere, with institutional differentiation, religion becomes confined to one sphere while other institutions, like the government and education, become more secular. We see this at the </w:t>
      </w:r>
      <w:proofErr w:type="spellStart"/>
      <w:r w:rsidR="00012FF8" w:rsidRPr="00F21D45">
        <w:rPr>
          <w:rFonts w:cs="Arial"/>
        </w:rPr>
        <w:t>macrolevel</w:t>
      </w:r>
      <w:proofErr w:type="spellEnd"/>
      <w:r w:rsidR="00012FF8" w:rsidRPr="00F21D45">
        <w:rPr>
          <w:rFonts w:cs="Arial"/>
        </w:rPr>
        <w:t xml:space="preserve"> with the decline in blue laws, also known as Sunday statutes. Religious beliefs are now far less likely to inform government policies, but some still persist today, like laws banning the sale of alcohol on Sundays. At the </w:t>
      </w:r>
      <w:proofErr w:type="spellStart"/>
      <w:r w:rsidR="00012FF8" w:rsidRPr="00F21D45">
        <w:rPr>
          <w:rFonts w:cs="Arial"/>
        </w:rPr>
        <w:t>mesolevel</w:t>
      </w:r>
      <w:proofErr w:type="spellEnd"/>
      <w:r w:rsidR="00012FF8" w:rsidRPr="00F21D45">
        <w:rPr>
          <w:rFonts w:cs="Arial"/>
        </w:rPr>
        <w:t xml:space="preserve">, we see evidence if differentiation in higher education. Institutions that were founded as religious schools no longer affiliate with those denomination; indeed, most of the elite schools today have severed their formal ties with religious institutions. Finally, at the </w:t>
      </w:r>
      <w:proofErr w:type="spellStart"/>
      <w:r w:rsidR="00012FF8" w:rsidRPr="00F21D45">
        <w:rPr>
          <w:rFonts w:cs="Arial"/>
        </w:rPr>
        <w:t>microlevel</w:t>
      </w:r>
      <w:proofErr w:type="spellEnd"/>
      <w:r w:rsidR="00012FF8" w:rsidRPr="00F21D45">
        <w:rPr>
          <w:rFonts w:cs="Arial"/>
        </w:rPr>
        <w:t>, people are more inclined to do what they want; religion no longer governs all of their decisions or all aspects of their lives. People have more control in deciding what particular religious beliefs they hold or practices they do.</w:t>
      </w:r>
    </w:p>
    <w:p w14:paraId="0204C80D" w14:textId="210D7B59" w:rsidR="001B33F6" w:rsidRPr="00F21D45" w:rsidRDefault="001B33F6">
      <w:pPr>
        <w:rPr>
          <w:rFonts w:cs="Arial"/>
        </w:rPr>
      </w:pPr>
    </w:p>
    <w:p w14:paraId="1D41D80E" w14:textId="59553B73" w:rsidR="001B33F6" w:rsidRPr="00F21D45" w:rsidRDefault="001B33F6">
      <w:pPr>
        <w:rPr>
          <w:rFonts w:cs="Arial"/>
        </w:rPr>
      </w:pPr>
      <w:r w:rsidRPr="00F21D45">
        <w:rPr>
          <w:rFonts w:cs="Arial"/>
        </w:rPr>
        <w:t xml:space="preserve">7. </w:t>
      </w:r>
      <w:r w:rsidR="004223E0" w:rsidRPr="00F21D45">
        <w:rPr>
          <w:rFonts w:cs="Arial"/>
        </w:rPr>
        <w:t>Explain what Berger means by the sacred canopy</w:t>
      </w:r>
      <w:r w:rsidR="005078B2" w:rsidRPr="00F21D45">
        <w:rPr>
          <w:rFonts w:cs="Arial"/>
        </w:rPr>
        <w:t xml:space="preserve"> and how it connects to his argument about secularization.</w:t>
      </w:r>
    </w:p>
    <w:p w14:paraId="07569789" w14:textId="01097A51" w:rsidR="00874EFE" w:rsidRPr="00F21D45" w:rsidRDefault="005078B2">
      <w:pPr>
        <w:rPr>
          <w:rFonts w:cs="Arial"/>
        </w:rPr>
      </w:pPr>
      <w:proofErr w:type="spellStart"/>
      <w:r w:rsidRPr="00F21D45">
        <w:rPr>
          <w:rFonts w:cs="Arial"/>
        </w:rPr>
        <w:t>Ans</w:t>
      </w:r>
      <w:proofErr w:type="spellEnd"/>
      <w:r w:rsidRPr="00F21D45">
        <w:rPr>
          <w:rFonts w:cs="Arial"/>
        </w:rPr>
        <w:t>: Berger’s concept of the sacred canopy is helpful for understanding his broader argument about secularization. By sacred canopy, Berger means the broader cosmos that provides meaning to our social world and that is perceived as stable and predictable. The sacred canopy is supported by plausibility structures, such as organizations, rituals, and more, that reinforce the sacredness and eternality of the canopy. This results in a shared meaning across society, giving people a sense of belonging and meaning for their lives. However, Berger argues that the sacred canopy gets threatened when multiple religions</w:t>
      </w:r>
      <w:r w:rsidR="001838AA" w:rsidRPr="00F21D45">
        <w:rPr>
          <w:rFonts w:cs="Arial"/>
        </w:rPr>
        <w:t>—</w:t>
      </w:r>
      <w:r w:rsidRPr="00F21D45">
        <w:rPr>
          <w:rFonts w:cs="Arial"/>
        </w:rPr>
        <w:t>and thus multiple sacred canopies</w:t>
      </w:r>
      <w:r w:rsidR="001838AA" w:rsidRPr="00F21D45">
        <w:rPr>
          <w:rFonts w:cs="Arial"/>
        </w:rPr>
        <w:t>—</w:t>
      </w:r>
      <w:r w:rsidRPr="00F21D45">
        <w:rPr>
          <w:rFonts w:cs="Arial"/>
        </w:rPr>
        <w:t>exist in the same society. When such religious pluralism occurs, Berger contends that people begin to question the infallibility of their beliefs and their sacred canopy, as they come to recognize that they are not the only people who claim to have the one true religion. This results in people realizing that they can choose from different religions, which results in an overall weakening of religion.</w:t>
      </w:r>
    </w:p>
    <w:p w14:paraId="202F414E" w14:textId="4FE91292" w:rsidR="001B33F6" w:rsidRPr="00F21D45" w:rsidRDefault="001B33F6">
      <w:pPr>
        <w:rPr>
          <w:rFonts w:cs="Arial"/>
        </w:rPr>
      </w:pPr>
    </w:p>
    <w:p w14:paraId="3B7A3E96" w14:textId="63A6290D" w:rsidR="001B33F6" w:rsidRPr="00F21D45" w:rsidRDefault="001B33F6">
      <w:pPr>
        <w:rPr>
          <w:rFonts w:cs="Arial"/>
        </w:rPr>
      </w:pPr>
      <w:r w:rsidRPr="00F21D45">
        <w:rPr>
          <w:rFonts w:cs="Arial"/>
        </w:rPr>
        <w:t>8.</w:t>
      </w:r>
      <w:r w:rsidR="00874EFE" w:rsidRPr="00F21D45">
        <w:rPr>
          <w:rFonts w:cs="Arial"/>
        </w:rPr>
        <w:t xml:space="preserve"> Summarize potential directions sociologists of religion could go in this post</w:t>
      </w:r>
      <w:r w:rsidR="001838AA" w:rsidRPr="00F21D45">
        <w:rPr>
          <w:rFonts w:cs="Arial"/>
        </w:rPr>
        <w:t>–</w:t>
      </w:r>
      <w:r w:rsidR="00874EFE" w:rsidRPr="00F21D45">
        <w:rPr>
          <w:rFonts w:cs="Arial"/>
        </w:rPr>
        <w:t>paradigmatic era. Which direction do you think will be most relevant in the 21st century, and why?</w:t>
      </w:r>
    </w:p>
    <w:p w14:paraId="35AD7916" w14:textId="2D4574E8" w:rsidR="00874EFE" w:rsidRPr="00F21D45" w:rsidRDefault="00874EFE">
      <w:pPr>
        <w:rPr>
          <w:rFonts w:cs="Arial"/>
        </w:rPr>
      </w:pPr>
      <w:proofErr w:type="spellStart"/>
      <w:r w:rsidRPr="00F21D45">
        <w:rPr>
          <w:rFonts w:cs="Arial"/>
        </w:rPr>
        <w:t>Ans</w:t>
      </w:r>
      <w:proofErr w:type="spellEnd"/>
      <w:r w:rsidRPr="00F21D45">
        <w:rPr>
          <w:rFonts w:cs="Arial"/>
        </w:rPr>
        <w:t xml:space="preserve">: </w:t>
      </w:r>
      <w:r w:rsidR="00012FF8" w:rsidRPr="00F21D45">
        <w:rPr>
          <w:rFonts w:cs="Arial"/>
        </w:rPr>
        <w:t xml:space="preserve">The authors raise several important directions that sociologists of religion are likely to explore next. First, sociologists need to move beyond studying Christianity, as this focus on Christian traditions means that other types of religious beliefs are practices are overlooked and neglected. Second, they need to study outside of congregations to better understand where, how, and why people draw on religion in their daily lives. Third, they must move beyond studying beliefs to also studying diverse practices, including those that may not seem religious at first glance. </w:t>
      </w:r>
      <w:r w:rsidR="00880104" w:rsidRPr="00F21D45">
        <w:rPr>
          <w:rFonts w:cs="Arial"/>
        </w:rPr>
        <w:t>Fourth, they should examine religion across borders, considering how globalization and immigration contribute to the spread and evolution of religion. Finally, sociologists of religion can concern themselves with the nonreligious, particularly the “</w:t>
      </w:r>
      <w:proofErr w:type="spellStart"/>
      <w:r w:rsidR="00880104" w:rsidRPr="00F21D45">
        <w:rPr>
          <w:rFonts w:cs="Arial"/>
        </w:rPr>
        <w:t>nones</w:t>
      </w:r>
      <w:proofErr w:type="spellEnd"/>
      <w:r w:rsidR="00880104" w:rsidRPr="00F21D45">
        <w:rPr>
          <w:rFonts w:cs="Arial"/>
        </w:rPr>
        <w:t>.” Students should pick one of these and elaborate further, perhaps using evidence from the text or observations from their life, on why they think this potential direction is likely to be most relevant.</w:t>
      </w:r>
    </w:p>
    <w:p w14:paraId="79E34E7F" w14:textId="7804F661" w:rsidR="001B33F6" w:rsidRPr="00F21D45" w:rsidRDefault="001B33F6">
      <w:pPr>
        <w:rPr>
          <w:rFonts w:cs="Arial"/>
          <w:sz w:val="22"/>
          <w:szCs w:val="22"/>
        </w:rPr>
      </w:pPr>
    </w:p>
    <w:sectPr w:rsidR="001B33F6" w:rsidRPr="00F21D45" w:rsidSect="002C11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0C168" w14:textId="77777777" w:rsidR="00356E91" w:rsidRDefault="00356E91" w:rsidP="00AF45B5">
      <w:r>
        <w:separator/>
      </w:r>
    </w:p>
  </w:endnote>
  <w:endnote w:type="continuationSeparator" w:id="0">
    <w:p w14:paraId="791917AD" w14:textId="77777777" w:rsidR="00356E91" w:rsidRDefault="00356E91" w:rsidP="00AF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50CF" w14:textId="77777777" w:rsidR="00356E91" w:rsidRDefault="00356E91" w:rsidP="00AF45B5">
      <w:r>
        <w:separator/>
      </w:r>
    </w:p>
  </w:footnote>
  <w:footnote w:type="continuationSeparator" w:id="0">
    <w:p w14:paraId="5E85CF6D" w14:textId="77777777" w:rsidR="00356E91" w:rsidRDefault="00356E91" w:rsidP="00AF4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01034" w14:textId="2B15ECBB" w:rsidR="00AF45B5" w:rsidRPr="00F21D45" w:rsidRDefault="00AF45B5" w:rsidP="00F21D45">
    <w:pPr>
      <w:pStyle w:val="Header"/>
      <w:jc w:val="right"/>
      <w:rPr>
        <w:rFonts w:asciiTheme="minorHAnsi" w:hAnsiTheme="minorHAnsi" w:cstheme="minorHAnsi"/>
        <w:i/>
        <w:sz w:val="20"/>
        <w:szCs w:val="20"/>
      </w:rPr>
    </w:pPr>
    <w:r w:rsidRPr="00F21D45">
      <w:rPr>
        <w:rFonts w:asciiTheme="minorHAnsi" w:hAnsiTheme="minorHAnsi" w:cstheme="minorHAnsi"/>
        <w:sz w:val="20"/>
        <w:szCs w:val="20"/>
      </w:rPr>
      <w:t>Roberts</w:t>
    </w:r>
    <w:r w:rsidRPr="00F21D45">
      <w:rPr>
        <w:rFonts w:asciiTheme="minorHAnsi" w:hAnsiTheme="minorHAnsi" w:cstheme="minorHAnsi"/>
        <w:i/>
        <w:sz w:val="20"/>
        <w:szCs w:val="20"/>
      </w:rPr>
      <w:t>, Religion in Sociological Perspective, 7e</w:t>
    </w:r>
  </w:p>
  <w:p w14:paraId="0892A68C" w14:textId="21A3EBB3" w:rsidR="00AF45B5" w:rsidRPr="00F21D45" w:rsidRDefault="00AF45B5" w:rsidP="00F21D45">
    <w:pPr>
      <w:pStyle w:val="Header"/>
      <w:jc w:val="right"/>
      <w:rPr>
        <w:rFonts w:asciiTheme="minorHAnsi" w:hAnsiTheme="minorHAnsi" w:cstheme="minorHAnsi"/>
        <w:sz w:val="20"/>
        <w:szCs w:val="20"/>
      </w:rPr>
    </w:pPr>
    <w:r w:rsidRPr="00F21D45">
      <w:rPr>
        <w:rFonts w:asciiTheme="minorHAnsi" w:hAnsiTheme="minorHAnsi" w:cstheme="minorHAnsi"/>
        <w:sz w:val="20"/>
        <w:szCs w:val="20"/>
      </w:rPr>
      <w:t>SAGE Publishing, 202</w:t>
    </w:r>
    <w:r w:rsidR="00796F6B">
      <w:rPr>
        <w:rFonts w:asciiTheme="minorHAnsi" w:hAnsiTheme="minorHAnsi" w:cstheme="minorHAnsi"/>
        <w:sz w:val="20"/>
        <w:szCs w:val="20"/>
      </w:rPr>
      <w:t>1</w:t>
    </w:r>
  </w:p>
  <w:p w14:paraId="7E30E1D7" w14:textId="2BD6628B" w:rsidR="00AF45B5" w:rsidRPr="00F21D45" w:rsidRDefault="00AF45B5" w:rsidP="00F21D45">
    <w:pPr>
      <w:pStyle w:val="Header"/>
      <w:jc w:val="right"/>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E3613"/>
    <w:multiLevelType w:val="hybridMultilevel"/>
    <w:tmpl w:val="50121210"/>
    <w:lvl w:ilvl="0" w:tplc="A016F8EE">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3F15D0"/>
    <w:multiLevelType w:val="hybridMultilevel"/>
    <w:tmpl w:val="4C0E3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AC"/>
    <w:rsid w:val="00012FF8"/>
    <w:rsid w:val="00024DDF"/>
    <w:rsid w:val="000546E5"/>
    <w:rsid w:val="000734DF"/>
    <w:rsid w:val="000B1F00"/>
    <w:rsid w:val="000C3C63"/>
    <w:rsid w:val="00101334"/>
    <w:rsid w:val="00102EB2"/>
    <w:rsid w:val="001838AA"/>
    <w:rsid w:val="00186CE2"/>
    <w:rsid w:val="001B33F6"/>
    <w:rsid w:val="002B4E7F"/>
    <w:rsid w:val="002B61F6"/>
    <w:rsid w:val="002C11BE"/>
    <w:rsid w:val="002C1CC8"/>
    <w:rsid w:val="002D7F39"/>
    <w:rsid w:val="002E031F"/>
    <w:rsid w:val="00333CE4"/>
    <w:rsid w:val="00335E2C"/>
    <w:rsid w:val="0035281E"/>
    <w:rsid w:val="00356E91"/>
    <w:rsid w:val="0036287A"/>
    <w:rsid w:val="0039274A"/>
    <w:rsid w:val="003B7DBF"/>
    <w:rsid w:val="004223E0"/>
    <w:rsid w:val="0044181C"/>
    <w:rsid w:val="00477CB3"/>
    <w:rsid w:val="004962C4"/>
    <w:rsid w:val="004D1A8F"/>
    <w:rsid w:val="004E49ED"/>
    <w:rsid w:val="004F6C2B"/>
    <w:rsid w:val="005078B2"/>
    <w:rsid w:val="0054514E"/>
    <w:rsid w:val="005A1A0B"/>
    <w:rsid w:val="006657AA"/>
    <w:rsid w:val="006A53BE"/>
    <w:rsid w:val="006B6D65"/>
    <w:rsid w:val="006C6B33"/>
    <w:rsid w:val="00764771"/>
    <w:rsid w:val="00775E90"/>
    <w:rsid w:val="00796F6B"/>
    <w:rsid w:val="007A6709"/>
    <w:rsid w:val="007F672A"/>
    <w:rsid w:val="008419CF"/>
    <w:rsid w:val="00853E38"/>
    <w:rsid w:val="00874EFE"/>
    <w:rsid w:val="00880104"/>
    <w:rsid w:val="008D7883"/>
    <w:rsid w:val="009055D1"/>
    <w:rsid w:val="0091714E"/>
    <w:rsid w:val="00967BA1"/>
    <w:rsid w:val="00991F5D"/>
    <w:rsid w:val="00996D76"/>
    <w:rsid w:val="00A12212"/>
    <w:rsid w:val="00A6176D"/>
    <w:rsid w:val="00AF45B5"/>
    <w:rsid w:val="00B20F5D"/>
    <w:rsid w:val="00B53DDE"/>
    <w:rsid w:val="00B72608"/>
    <w:rsid w:val="00B92D9B"/>
    <w:rsid w:val="00BB255D"/>
    <w:rsid w:val="00BE066C"/>
    <w:rsid w:val="00BE1D5C"/>
    <w:rsid w:val="00C10A48"/>
    <w:rsid w:val="00C21141"/>
    <w:rsid w:val="00C24890"/>
    <w:rsid w:val="00C346D0"/>
    <w:rsid w:val="00C8291F"/>
    <w:rsid w:val="00CA2EBA"/>
    <w:rsid w:val="00CC4318"/>
    <w:rsid w:val="00CE2596"/>
    <w:rsid w:val="00CE73A2"/>
    <w:rsid w:val="00D236B8"/>
    <w:rsid w:val="00D74FCB"/>
    <w:rsid w:val="00D766E3"/>
    <w:rsid w:val="00E06557"/>
    <w:rsid w:val="00E548A0"/>
    <w:rsid w:val="00E9004A"/>
    <w:rsid w:val="00EC3DEE"/>
    <w:rsid w:val="00F21D45"/>
    <w:rsid w:val="00F34C59"/>
    <w:rsid w:val="00F370AC"/>
    <w:rsid w:val="00FC69D3"/>
    <w:rsid w:val="00FD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36897"/>
  <w15:docId w15:val="{0EE53874-3167-460D-9DF8-57AF3DC8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F6B"/>
    <w:rPr>
      <w:rFonts w:ascii="Arial" w:eastAsia="Times New Roman" w:hAnsi="Arial" w:cs="Times New Roman"/>
    </w:rPr>
  </w:style>
  <w:style w:type="paragraph" w:styleId="Heading1">
    <w:name w:val="heading 1"/>
    <w:basedOn w:val="Normal"/>
    <w:next w:val="Normal"/>
    <w:link w:val="Heading1Char"/>
    <w:qFormat/>
    <w:rsid w:val="00796F6B"/>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96F6B"/>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96F6B"/>
    <w:rPr>
      <w:sz w:val="16"/>
      <w:szCs w:val="16"/>
    </w:rPr>
  </w:style>
  <w:style w:type="paragraph" w:styleId="CommentText">
    <w:name w:val="annotation text"/>
    <w:basedOn w:val="Normal"/>
    <w:link w:val="CommentTextChar"/>
    <w:rsid w:val="00796F6B"/>
    <w:rPr>
      <w:sz w:val="20"/>
      <w:szCs w:val="20"/>
    </w:rPr>
  </w:style>
  <w:style w:type="character" w:customStyle="1" w:styleId="CommentTextChar">
    <w:name w:val="Comment Text Char"/>
    <w:basedOn w:val="DefaultParagraphFont"/>
    <w:link w:val="CommentText"/>
    <w:rsid w:val="00796F6B"/>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96F6B"/>
    <w:rPr>
      <w:b/>
      <w:bCs/>
    </w:rPr>
  </w:style>
  <w:style w:type="character" w:customStyle="1" w:styleId="CommentSubjectChar">
    <w:name w:val="Comment Subject Char"/>
    <w:link w:val="CommentSubject"/>
    <w:rsid w:val="00796F6B"/>
    <w:rPr>
      <w:rFonts w:ascii="Arial" w:eastAsia="Times New Roman" w:hAnsi="Arial" w:cs="Times New Roman"/>
      <w:b/>
      <w:bCs/>
      <w:sz w:val="20"/>
      <w:szCs w:val="20"/>
    </w:rPr>
  </w:style>
  <w:style w:type="paragraph" w:styleId="BalloonText">
    <w:name w:val="Balloon Text"/>
    <w:basedOn w:val="Normal"/>
    <w:link w:val="BalloonTextChar"/>
    <w:rsid w:val="00796F6B"/>
    <w:rPr>
      <w:rFonts w:ascii="Tahoma" w:hAnsi="Tahoma" w:cs="Tahoma"/>
      <w:sz w:val="16"/>
      <w:szCs w:val="16"/>
    </w:rPr>
  </w:style>
  <w:style w:type="character" w:customStyle="1" w:styleId="BalloonTextChar">
    <w:name w:val="Balloon Text Char"/>
    <w:link w:val="BalloonText"/>
    <w:rsid w:val="00796F6B"/>
    <w:rPr>
      <w:rFonts w:ascii="Tahoma" w:eastAsia="Times New Roman" w:hAnsi="Tahoma" w:cs="Tahoma"/>
      <w:sz w:val="16"/>
      <w:szCs w:val="16"/>
    </w:rPr>
  </w:style>
  <w:style w:type="paragraph" w:styleId="ListParagraph">
    <w:name w:val="List Paragraph"/>
    <w:basedOn w:val="Normal"/>
    <w:uiPriority w:val="34"/>
    <w:qFormat/>
    <w:rsid w:val="00F370AC"/>
    <w:pPr>
      <w:ind w:left="720"/>
      <w:contextualSpacing/>
    </w:pPr>
  </w:style>
  <w:style w:type="paragraph" w:styleId="Header">
    <w:name w:val="header"/>
    <w:basedOn w:val="Normal"/>
    <w:link w:val="HeaderChar"/>
    <w:rsid w:val="00796F6B"/>
    <w:pPr>
      <w:tabs>
        <w:tab w:val="center" w:pos="4320"/>
        <w:tab w:val="right" w:pos="8640"/>
      </w:tabs>
    </w:pPr>
  </w:style>
  <w:style w:type="character" w:customStyle="1" w:styleId="HeaderChar">
    <w:name w:val="Header Char"/>
    <w:basedOn w:val="DefaultParagraphFont"/>
    <w:link w:val="Header"/>
    <w:rsid w:val="00AF45B5"/>
    <w:rPr>
      <w:rFonts w:ascii="Arial" w:eastAsia="Times New Roman" w:hAnsi="Arial" w:cs="Times New Roman"/>
    </w:rPr>
  </w:style>
  <w:style w:type="paragraph" w:styleId="Footer">
    <w:name w:val="footer"/>
    <w:basedOn w:val="Normal"/>
    <w:link w:val="FooterChar"/>
    <w:rsid w:val="00796F6B"/>
    <w:pPr>
      <w:tabs>
        <w:tab w:val="center" w:pos="4680"/>
        <w:tab w:val="right" w:pos="9360"/>
      </w:tabs>
    </w:pPr>
  </w:style>
  <w:style w:type="character" w:customStyle="1" w:styleId="FooterChar">
    <w:name w:val="Footer Char"/>
    <w:link w:val="Footer"/>
    <w:rsid w:val="00796F6B"/>
    <w:rPr>
      <w:rFonts w:ascii="Arial" w:eastAsia="Times New Roman" w:hAnsi="Arial" w:cs="Times New Roman"/>
    </w:rPr>
  </w:style>
  <w:style w:type="character" w:customStyle="1" w:styleId="Heading1Char">
    <w:name w:val="Heading 1 Char"/>
    <w:basedOn w:val="DefaultParagraphFont"/>
    <w:link w:val="Heading1"/>
    <w:rsid w:val="00C24890"/>
    <w:rPr>
      <w:rFonts w:ascii="Arial" w:eastAsia="Times New Roman" w:hAnsi="Arial" w:cs="Arial"/>
      <w:b/>
      <w:bCs/>
      <w:kern w:val="32"/>
      <w:szCs w:val="32"/>
    </w:rPr>
  </w:style>
  <w:style w:type="character" w:customStyle="1" w:styleId="Heading2Char">
    <w:name w:val="Heading 2 Char"/>
    <w:basedOn w:val="DefaultParagraphFont"/>
    <w:link w:val="Heading2"/>
    <w:rsid w:val="00C24890"/>
    <w:rPr>
      <w:rFonts w:ascii="Arial" w:eastAsia="Times New Roman" w:hAnsi="Arial" w:cs="Arial"/>
      <w:b/>
      <w:bCs/>
      <w:i/>
      <w:iCs/>
      <w:sz w:val="28"/>
      <w:szCs w:val="28"/>
    </w:rPr>
  </w:style>
  <w:style w:type="paragraph" w:customStyle="1" w:styleId="Heading10">
    <w:name w:val="Heading1"/>
    <w:basedOn w:val="Normal"/>
    <w:rsid w:val="00796F6B"/>
    <w:pPr>
      <w:pBdr>
        <w:bottom w:val="single" w:sz="4" w:space="1" w:color="auto"/>
      </w:pBdr>
      <w:spacing w:after="240"/>
    </w:pPr>
    <w:rPr>
      <w:rFonts w:cs="Arial"/>
      <w:b/>
      <w:smallCaps/>
      <w:color w:val="000080"/>
      <w:sz w:val="28"/>
    </w:rPr>
  </w:style>
  <w:style w:type="character" w:customStyle="1" w:styleId="Term">
    <w:name w:val="Term"/>
    <w:rsid w:val="00796F6B"/>
    <w:rPr>
      <w:rFonts w:ascii="Impact" w:hAnsi="Impact"/>
      <w:b/>
      <w:sz w:val="20"/>
    </w:rPr>
  </w:style>
  <w:style w:type="paragraph" w:customStyle="1" w:styleId="QuestionNumber">
    <w:name w:val="Question Number"/>
    <w:basedOn w:val="Normal"/>
    <w:rsid w:val="00796F6B"/>
  </w:style>
  <w:style w:type="paragraph" w:styleId="Title">
    <w:name w:val="Title"/>
    <w:basedOn w:val="Normal"/>
    <w:next w:val="Normal"/>
    <w:link w:val="TitleChar"/>
    <w:qFormat/>
    <w:rsid w:val="00796F6B"/>
    <w:pPr>
      <w:spacing w:before="240" w:after="60"/>
      <w:outlineLvl w:val="0"/>
    </w:pPr>
    <w:rPr>
      <w:b/>
      <w:bCs/>
      <w:kern w:val="28"/>
      <w:sz w:val="32"/>
      <w:szCs w:val="32"/>
    </w:rPr>
  </w:style>
  <w:style w:type="character" w:customStyle="1" w:styleId="TitleChar">
    <w:name w:val="Title Char"/>
    <w:link w:val="Title"/>
    <w:rsid w:val="00796F6B"/>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Assessment Template</Template>
  <TotalTime>155</TotalTime>
  <Pages>7</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Krull</dc:creator>
  <cp:keywords/>
  <dc:description/>
  <cp:lastModifiedBy>Meiyazhagi Anandan</cp:lastModifiedBy>
  <cp:revision>56</cp:revision>
  <dcterms:created xsi:type="dcterms:W3CDTF">2020-04-01T21:58:00Z</dcterms:created>
  <dcterms:modified xsi:type="dcterms:W3CDTF">2020-06-03T16:21:00Z</dcterms:modified>
</cp:coreProperties>
</file>