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9D40" w14:textId="77777777" w:rsidR="00CA4AEA" w:rsidRPr="00C25B8E" w:rsidRDefault="00CA4AEA" w:rsidP="00CA4AEA">
      <w:pPr>
        <w:pStyle w:val="CN0"/>
        <w:pBdr>
          <w:top w:val="single" w:sz="4" w:space="12" w:color="000000"/>
          <w:bottom w:val="single" w:sz="4" w:space="5" w:color="000000"/>
        </w:pBdr>
        <w:rPr>
          <w:b/>
          <w:caps w:val="0"/>
          <w:color w:val="FFFFFF"/>
          <w:spacing w:val="0"/>
          <w:position w:val="28"/>
          <w:sz w:val="36"/>
          <w:szCs w:val="36"/>
        </w:rPr>
      </w:pPr>
      <w:r>
        <w:rPr>
          <w:noProof/>
          <w:lang w:val="en-US"/>
        </w:rPr>
        <w:pict w14:anchorId="5D5697C1">
          <v:shapetype id="_x0000_t109" coordsize="21600,21600" o:spt="109" path="m,l,21600r21600,l21600,xe">
            <v:stroke joinstyle="miter"/>
            <v:path gradientshapeok="t" o:connecttype="rect"/>
          </v:shapetype>
          <v:shape id="_x0000_s1029" type="#_x0000_t109" style="position:absolute;left:0;text-align:left;margin-left:117pt;margin-top:24.55pt;width:234pt;height:41.75pt;z-index:-251657216" fillcolor="#4d4d4d" strokecolor="#4d4d4d"/>
        </w:pict>
      </w:r>
      <w:r>
        <w:rPr>
          <w:b/>
          <w:caps w:val="0"/>
          <w:color w:val="FFFFFF"/>
          <w:spacing w:val="0"/>
          <w:position w:val="28"/>
          <w:sz w:val="36"/>
          <w:szCs w:val="36"/>
        </w:rPr>
        <w:t>Test Bank to Accompany</w:t>
      </w:r>
    </w:p>
    <w:p w14:paraId="277A7299" w14:textId="77777777" w:rsidR="00CA4AEA" w:rsidRPr="00C25B8E" w:rsidRDefault="00CA4AEA" w:rsidP="00CA4AEA">
      <w:pPr>
        <w:pStyle w:val="FMTitle"/>
        <w:spacing w:line="240" w:lineRule="auto"/>
        <w:jc w:val="center"/>
        <w:rPr>
          <w:rFonts w:ascii="Times-Roman" w:hAnsi="Times-Roman"/>
          <w:b/>
          <w:szCs w:val="32"/>
        </w:rPr>
      </w:pPr>
    </w:p>
    <w:p w14:paraId="1F8B22F6" w14:textId="77777777" w:rsidR="00CA4AEA" w:rsidRPr="00C25B8E" w:rsidRDefault="00CA4AEA" w:rsidP="00CA4AEA">
      <w:pPr>
        <w:pStyle w:val="FMTitle"/>
        <w:spacing w:line="240" w:lineRule="auto"/>
        <w:jc w:val="center"/>
        <w:rPr>
          <w:rFonts w:ascii="Times-Roman" w:hAnsi="Times-Roman"/>
          <w:b/>
          <w:szCs w:val="32"/>
        </w:rPr>
      </w:pPr>
    </w:p>
    <w:p w14:paraId="37C906DE" w14:textId="77777777" w:rsidR="00CA4AEA" w:rsidRPr="00FA4487" w:rsidRDefault="00CA4AEA" w:rsidP="00CA4AEA">
      <w:pPr>
        <w:pStyle w:val="FMTitle"/>
        <w:spacing w:line="240" w:lineRule="auto"/>
        <w:jc w:val="center"/>
        <w:rPr>
          <w:rFonts w:ascii="Times" w:hAnsi="Times"/>
          <w:b/>
          <w:sz w:val="72"/>
          <w:szCs w:val="72"/>
        </w:rPr>
      </w:pPr>
      <w:r w:rsidRPr="00FA4487">
        <w:rPr>
          <w:rFonts w:ascii="Times" w:hAnsi="Times"/>
          <w:b/>
          <w:sz w:val="72"/>
          <w:szCs w:val="72"/>
        </w:rPr>
        <w:t>Rehabilitation Counseling and Emerging Disabilities</w:t>
      </w:r>
    </w:p>
    <w:p w14:paraId="361941C6" w14:textId="77777777" w:rsidR="00CA4AEA" w:rsidRPr="00FA4487" w:rsidRDefault="00CA4AEA" w:rsidP="00CA4AEA">
      <w:pPr>
        <w:pStyle w:val="FMTitle"/>
        <w:spacing w:before="240" w:line="240" w:lineRule="auto"/>
        <w:jc w:val="center"/>
        <w:rPr>
          <w:rFonts w:ascii="Times" w:hAnsi="Times"/>
          <w:sz w:val="60"/>
          <w:szCs w:val="60"/>
        </w:rPr>
      </w:pPr>
      <w:r w:rsidRPr="00FA4487">
        <w:rPr>
          <w:rFonts w:ascii="Times" w:hAnsi="Times"/>
          <w:sz w:val="60"/>
          <w:szCs w:val="60"/>
        </w:rPr>
        <w:t xml:space="preserve">Medical, Psychosocial, </w:t>
      </w:r>
      <w:r>
        <w:rPr>
          <w:rFonts w:ascii="Times" w:hAnsi="Times"/>
          <w:sz w:val="60"/>
          <w:szCs w:val="60"/>
        </w:rPr>
        <w:br/>
      </w:r>
      <w:r w:rsidRPr="00FA4487">
        <w:rPr>
          <w:rFonts w:ascii="Times" w:hAnsi="Times"/>
          <w:sz w:val="60"/>
          <w:szCs w:val="60"/>
        </w:rPr>
        <w:t>and Vocational Aspects</w:t>
      </w:r>
    </w:p>
    <w:p w14:paraId="01FD1B94" w14:textId="77777777" w:rsidR="00CA4AEA" w:rsidRPr="00FA4487" w:rsidRDefault="00CA4AEA" w:rsidP="00CA4AEA">
      <w:pPr>
        <w:pStyle w:val="FMSubtitle"/>
        <w:spacing w:line="240" w:lineRule="auto"/>
        <w:jc w:val="center"/>
        <w:rPr>
          <w:rFonts w:ascii="Times" w:hAnsi="Times"/>
          <w:sz w:val="28"/>
          <w:szCs w:val="28"/>
        </w:rPr>
      </w:pPr>
    </w:p>
    <w:p w14:paraId="6617BDA7" w14:textId="77777777" w:rsidR="00CA4AEA" w:rsidRPr="00FA4487" w:rsidRDefault="00CA4AEA" w:rsidP="00CA4AEA">
      <w:pPr>
        <w:pStyle w:val="FMSubtitle"/>
        <w:spacing w:line="240" w:lineRule="auto"/>
        <w:jc w:val="center"/>
        <w:rPr>
          <w:rFonts w:ascii="Times" w:hAnsi="Times"/>
          <w:sz w:val="28"/>
          <w:szCs w:val="28"/>
        </w:rPr>
      </w:pPr>
    </w:p>
    <w:p w14:paraId="37D3950D" w14:textId="77777777" w:rsidR="00CA4AEA" w:rsidRPr="00FA4487" w:rsidRDefault="00CA4AEA" w:rsidP="00CA4AEA">
      <w:pPr>
        <w:pStyle w:val="FMSubtitle"/>
        <w:spacing w:line="240" w:lineRule="auto"/>
        <w:jc w:val="center"/>
        <w:rPr>
          <w:rFonts w:ascii="Times" w:hAnsi="Times"/>
          <w:sz w:val="28"/>
          <w:szCs w:val="28"/>
        </w:rPr>
      </w:pPr>
    </w:p>
    <w:p w14:paraId="4B09D4FC" w14:textId="77777777" w:rsidR="00CA4AEA" w:rsidRPr="00FA4487" w:rsidRDefault="00CA4AEA" w:rsidP="00CA4AEA">
      <w:pPr>
        <w:pStyle w:val="FMSubtitle"/>
        <w:spacing w:line="240" w:lineRule="auto"/>
        <w:jc w:val="center"/>
        <w:rPr>
          <w:rFonts w:ascii="Times" w:hAnsi="Times"/>
          <w:sz w:val="28"/>
          <w:szCs w:val="28"/>
        </w:rPr>
      </w:pPr>
    </w:p>
    <w:p w14:paraId="533CA967" w14:textId="77777777" w:rsidR="00CA4AEA" w:rsidRPr="00E67224" w:rsidRDefault="00CA4AEA" w:rsidP="00CA4AEA">
      <w:pPr>
        <w:pStyle w:val="FMAuthorName"/>
        <w:spacing w:line="240" w:lineRule="auto"/>
        <w:jc w:val="center"/>
        <w:rPr>
          <w:rFonts w:ascii="Times" w:hAnsi="Times"/>
          <w:szCs w:val="32"/>
        </w:rPr>
      </w:pPr>
      <w:r w:rsidRPr="00E67224">
        <w:rPr>
          <w:rFonts w:ascii="Times" w:hAnsi="Times"/>
          <w:szCs w:val="32"/>
        </w:rPr>
        <w:t>Lynn C. Koch, PhD, CRC</w:t>
      </w:r>
    </w:p>
    <w:p w14:paraId="593BB6CC" w14:textId="77777777" w:rsidR="00CA4AEA" w:rsidRPr="00FA4487" w:rsidRDefault="00CA4AEA" w:rsidP="00CA4AEA">
      <w:pPr>
        <w:pStyle w:val="FMAuthorName"/>
        <w:spacing w:line="240" w:lineRule="auto"/>
        <w:jc w:val="center"/>
        <w:rPr>
          <w:rFonts w:ascii="Times" w:hAnsi="Times"/>
          <w:szCs w:val="32"/>
        </w:rPr>
      </w:pPr>
      <w:r w:rsidRPr="00FA4487">
        <w:rPr>
          <w:rFonts w:ascii="Times" w:hAnsi="Times"/>
          <w:szCs w:val="32"/>
        </w:rPr>
        <w:t>Phillip D. Rumrill, Jr., PhD, CRC</w:t>
      </w:r>
    </w:p>
    <w:p w14:paraId="62E09CE7" w14:textId="77777777" w:rsidR="00CA4AEA" w:rsidRPr="00ED4DB3" w:rsidRDefault="00CA4AEA" w:rsidP="00CA4AEA">
      <w:pPr>
        <w:pStyle w:val="FMEditedBy"/>
        <w:spacing w:line="240" w:lineRule="auto"/>
        <w:jc w:val="center"/>
        <w:rPr>
          <w:rFonts w:ascii="Times" w:hAnsi="Times"/>
          <w:sz w:val="20"/>
          <w:szCs w:val="20"/>
        </w:rPr>
      </w:pPr>
    </w:p>
    <w:p w14:paraId="5DF0403A" w14:textId="77777777" w:rsidR="00CA4AEA" w:rsidRPr="00ED4DB3" w:rsidRDefault="00CA4AEA" w:rsidP="00CA4AEA">
      <w:pPr>
        <w:pStyle w:val="FMEditedBy"/>
        <w:spacing w:line="240" w:lineRule="auto"/>
        <w:jc w:val="center"/>
        <w:rPr>
          <w:rFonts w:ascii="Times" w:hAnsi="Times"/>
          <w:sz w:val="20"/>
          <w:szCs w:val="20"/>
        </w:rPr>
      </w:pPr>
    </w:p>
    <w:p w14:paraId="64DCEA01" w14:textId="77777777" w:rsidR="00CA4AEA" w:rsidRPr="00ED4DB3" w:rsidRDefault="00CA4AEA" w:rsidP="00CA4AEA">
      <w:pPr>
        <w:pStyle w:val="FMEditedBy"/>
        <w:spacing w:line="240" w:lineRule="auto"/>
        <w:jc w:val="center"/>
        <w:rPr>
          <w:rFonts w:ascii="Times" w:hAnsi="Times"/>
          <w:sz w:val="20"/>
          <w:szCs w:val="20"/>
        </w:rPr>
      </w:pPr>
    </w:p>
    <w:p w14:paraId="0A0A08A6" w14:textId="77777777" w:rsidR="00CA4AEA" w:rsidRPr="00ED4DB3" w:rsidRDefault="00CA4AEA" w:rsidP="00CA4AEA">
      <w:pPr>
        <w:pStyle w:val="FMEditedBy"/>
        <w:spacing w:line="240" w:lineRule="auto"/>
        <w:jc w:val="center"/>
        <w:rPr>
          <w:rFonts w:ascii="Times" w:hAnsi="Times"/>
          <w:sz w:val="20"/>
          <w:szCs w:val="20"/>
        </w:rPr>
      </w:pPr>
    </w:p>
    <w:p w14:paraId="3DFA8B71" w14:textId="77777777" w:rsidR="00CA4AEA" w:rsidRPr="00ED4DB3" w:rsidRDefault="00CA4AEA" w:rsidP="00CA4AEA">
      <w:pPr>
        <w:pStyle w:val="FMEditedBy"/>
        <w:spacing w:line="240" w:lineRule="auto"/>
        <w:jc w:val="center"/>
        <w:rPr>
          <w:rFonts w:ascii="Times" w:hAnsi="Times"/>
          <w:sz w:val="20"/>
          <w:szCs w:val="20"/>
        </w:rPr>
      </w:pPr>
    </w:p>
    <w:p w14:paraId="4FC43E4C" w14:textId="77777777" w:rsidR="00CA4AEA" w:rsidRPr="00ED4DB3" w:rsidRDefault="00CA4AEA" w:rsidP="00CA4AEA">
      <w:pPr>
        <w:pStyle w:val="FMEditedBy"/>
        <w:spacing w:line="240" w:lineRule="auto"/>
        <w:jc w:val="center"/>
        <w:rPr>
          <w:rFonts w:ascii="Times" w:hAnsi="Times"/>
          <w:sz w:val="20"/>
          <w:szCs w:val="20"/>
        </w:rPr>
      </w:pPr>
    </w:p>
    <w:p w14:paraId="3696D80E" w14:textId="77777777" w:rsidR="00CA4AEA" w:rsidRDefault="00CA4AEA" w:rsidP="00CA4AEA">
      <w:pPr>
        <w:pStyle w:val="FMEditedBy"/>
        <w:spacing w:line="240" w:lineRule="auto"/>
        <w:jc w:val="center"/>
        <w:rPr>
          <w:rFonts w:ascii="Times" w:hAnsi="Times"/>
          <w:sz w:val="20"/>
          <w:szCs w:val="20"/>
        </w:rPr>
      </w:pPr>
    </w:p>
    <w:p w14:paraId="53EB60E2" w14:textId="77777777" w:rsidR="00CA4AEA" w:rsidRDefault="00CA4AEA" w:rsidP="00CA4AEA">
      <w:pPr>
        <w:pStyle w:val="FMEditedBy"/>
        <w:spacing w:line="240" w:lineRule="auto"/>
        <w:jc w:val="center"/>
        <w:rPr>
          <w:rFonts w:ascii="Times" w:hAnsi="Times"/>
          <w:sz w:val="20"/>
          <w:szCs w:val="20"/>
        </w:rPr>
      </w:pPr>
    </w:p>
    <w:p w14:paraId="07F0A91A" w14:textId="77777777" w:rsidR="00CA4AEA" w:rsidRDefault="00CA4AEA" w:rsidP="00CA4AEA">
      <w:pPr>
        <w:pStyle w:val="FMEditedBy"/>
        <w:spacing w:line="240" w:lineRule="auto"/>
        <w:jc w:val="center"/>
        <w:rPr>
          <w:rFonts w:ascii="Times" w:hAnsi="Times"/>
          <w:sz w:val="20"/>
          <w:szCs w:val="20"/>
        </w:rPr>
      </w:pPr>
    </w:p>
    <w:p w14:paraId="36940C9C" w14:textId="77777777" w:rsidR="00CA4AEA" w:rsidRDefault="00CA4AEA" w:rsidP="00CA4AEA">
      <w:pPr>
        <w:pStyle w:val="FMEditedBy"/>
        <w:spacing w:line="240" w:lineRule="auto"/>
        <w:jc w:val="center"/>
        <w:rPr>
          <w:rFonts w:ascii="Times" w:hAnsi="Times"/>
          <w:sz w:val="20"/>
          <w:szCs w:val="20"/>
        </w:rPr>
      </w:pPr>
    </w:p>
    <w:p w14:paraId="68B47F0E" w14:textId="77777777" w:rsidR="00CA4AEA" w:rsidRDefault="00CA4AEA" w:rsidP="00CA4AEA">
      <w:pPr>
        <w:pStyle w:val="FMEditedBy"/>
        <w:spacing w:line="240" w:lineRule="auto"/>
        <w:jc w:val="center"/>
        <w:rPr>
          <w:rFonts w:ascii="Times" w:hAnsi="Times"/>
          <w:sz w:val="20"/>
          <w:szCs w:val="20"/>
        </w:rPr>
      </w:pPr>
    </w:p>
    <w:p w14:paraId="6F7B39BD" w14:textId="77777777" w:rsidR="00CA4AEA" w:rsidRDefault="00CA4AEA" w:rsidP="00CA4AEA">
      <w:pPr>
        <w:pStyle w:val="FMEditedBy"/>
        <w:spacing w:line="240" w:lineRule="auto"/>
        <w:jc w:val="center"/>
        <w:rPr>
          <w:rFonts w:ascii="Times" w:hAnsi="Times"/>
          <w:sz w:val="20"/>
          <w:szCs w:val="20"/>
        </w:rPr>
      </w:pPr>
    </w:p>
    <w:p w14:paraId="6562F8F3" w14:textId="77777777" w:rsidR="00CA4AEA" w:rsidRDefault="00CA4AEA" w:rsidP="00CA4AEA">
      <w:pPr>
        <w:pStyle w:val="FMEditedBy"/>
        <w:spacing w:line="240" w:lineRule="auto"/>
        <w:jc w:val="center"/>
        <w:rPr>
          <w:rFonts w:ascii="Times" w:hAnsi="Times"/>
          <w:sz w:val="20"/>
          <w:szCs w:val="20"/>
        </w:rPr>
      </w:pPr>
    </w:p>
    <w:p w14:paraId="20F574B2" w14:textId="77777777" w:rsidR="00CA4AEA" w:rsidRPr="00ED4DB3" w:rsidRDefault="00CA4AEA" w:rsidP="00CA4AEA">
      <w:pPr>
        <w:pStyle w:val="FMEditedBy"/>
        <w:spacing w:line="240" w:lineRule="auto"/>
        <w:jc w:val="center"/>
        <w:rPr>
          <w:rFonts w:ascii="Times" w:hAnsi="Times"/>
          <w:sz w:val="20"/>
          <w:szCs w:val="20"/>
        </w:rPr>
      </w:pPr>
    </w:p>
    <w:p w14:paraId="038A9228" w14:textId="77777777" w:rsidR="00CA4AEA" w:rsidRPr="00ED4DB3" w:rsidRDefault="00CA4AEA" w:rsidP="00CA4AEA">
      <w:pPr>
        <w:pStyle w:val="FMEditedBy"/>
        <w:spacing w:line="240" w:lineRule="auto"/>
        <w:jc w:val="center"/>
        <w:rPr>
          <w:rFonts w:ascii="Times" w:hAnsi="Times"/>
          <w:sz w:val="20"/>
          <w:szCs w:val="20"/>
        </w:rPr>
      </w:pPr>
    </w:p>
    <w:p w14:paraId="7615B290" w14:textId="77777777" w:rsidR="00CA4AEA" w:rsidRPr="00ED4DB3" w:rsidRDefault="00CA4AEA" w:rsidP="00CA4AEA">
      <w:pPr>
        <w:pStyle w:val="FMEditedBy"/>
        <w:spacing w:line="240" w:lineRule="auto"/>
        <w:jc w:val="center"/>
        <w:rPr>
          <w:rFonts w:ascii="Times" w:hAnsi="Times"/>
          <w:sz w:val="20"/>
          <w:szCs w:val="20"/>
        </w:rPr>
      </w:pPr>
    </w:p>
    <w:p w14:paraId="39703AB2" w14:textId="77777777" w:rsidR="00CA4AEA" w:rsidRPr="00ED4DB3" w:rsidRDefault="00CA4AEA" w:rsidP="00CA4AEA">
      <w:pPr>
        <w:pStyle w:val="FMEditedBy"/>
        <w:spacing w:line="240" w:lineRule="auto"/>
        <w:jc w:val="center"/>
        <w:rPr>
          <w:rFonts w:ascii="Times" w:hAnsi="Times"/>
          <w:sz w:val="20"/>
          <w:szCs w:val="20"/>
        </w:rPr>
      </w:pPr>
    </w:p>
    <w:p w14:paraId="21888639" w14:textId="77777777" w:rsidR="00CA4AEA" w:rsidRPr="00ED4DB3" w:rsidRDefault="00CA4AEA" w:rsidP="00CA4AEA">
      <w:pPr>
        <w:pStyle w:val="FMEditedBy"/>
        <w:spacing w:line="240" w:lineRule="auto"/>
        <w:jc w:val="center"/>
        <w:rPr>
          <w:rFonts w:ascii="Times" w:hAnsi="Times"/>
          <w:sz w:val="20"/>
          <w:szCs w:val="20"/>
        </w:rPr>
      </w:pPr>
      <w:r>
        <w:rPr>
          <w:noProof/>
        </w:rPr>
        <w:pict w14:anchorId="5E08A1C6">
          <v:shape id="_x0000_s1031" type="#_x0000_t109" style="position:absolute;left:0;text-align:left;margin-left:0;margin-top:11.05pt;width:468pt;height:54pt;z-index:-251655168" fillcolor="#4d4d4d" strokecolor="#4d4d4d"/>
        </w:pict>
      </w:r>
    </w:p>
    <w:p w14:paraId="0D91FE18" w14:textId="77777777" w:rsidR="00CA4AEA" w:rsidRPr="00FA4487" w:rsidRDefault="00CA4AEA" w:rsidP="00CA4AEA">
      <w:pPr>
        <w:pStyle w:val="FMEditedBy"/>
        <w:spacing w:line="240" w:lineRule="auto"/>
        <w:jc w:val="center"/>
        <w:rPr>
          <w:rStyle w:val="Style10pt"/>
          <w:rFonts w:ascii="Times" w:hAnsi="Times"/>
        </w:rPr>
      </w:pPr>
      <w:r>
        <w:rPr>
          <w:rFonts w:ascii="Times-Roman" w:hAnsi="Times-Roman" w:cs="Times-Roman"/>
          <w:noProof/>
          <w:color w:val="FFFFFF"/>
          <w:position w:val="34"/>
          <w:sz w:val="20"/>
          <w:szCs w:val="20"/>
        </w:rPr>
        <w:drawing>
          <wp:inline distT="0" distB="0" distL="0" distR="0" wp14:anchorId="58EAE482" wp14:editId="464D271E">
            <wp:extent cx="2409825" cy="600075"/>
            <wp:effectExtent l="19050" t="0" r="9525" b="0"/>
            <wp:docPr id="1" name="logo white typ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 type.pdf"/>
                    <pic:cNvPicPr>
                      <a:picLocks noChangeAspect="1" noChangeArrowheads="1"/>
                    </pic:cNvPicPr>
                  </pic:nvPicPr>
                  <pic:blipFill>
                    <a:blip r:embed="rId7"/>
                    <a:srcRect/>
                    <a:stretch>
                      <a:fillRect/>
                    </a:stretch>
                  </pic:blipFill>
                  <pic:spPr bwMode="auto">
                    <a:xfrm>
                      <a:off x="0" y="0"/>
                      <a:ext cx="2409825" cy="600075"/>
                    </a:xfrm>
                    <a:prstGeom prst="rect">
                      <a:avLst/>
                    </a:prstGeom>
                    <a:solidFill>
                      <a:srgbClr val="4D4D4D"/>
                    </a:solidFill>
                    <a:ln w="9525">
                      <a:noFill/>
                      <a:miter lim="800000"/>
                      <a:headEnd/>
                      <a:tailEnd/>
                    </a:ln>
                  </pic:spPr>
                </pic:pic>
              </a:graphicData>
            </a:graphic>
          </wp:inline>
        </w:drawing>
      </w:r>
      <w:r>
        <w:rPr>
          <w:noProof/>
        </w:rPr>
        <w:pict w14:anchorId="0C3320E5">
          <v:shape id="_x0000_s1030" type="#_x0000_t109" style="position:absolute;left:0;text-align:left;margin-left:0;margin-top:383.15pt;width:468pt;height:54pt;z-index:-251656192;mso-position-horizontal-relative:text;mso-position-vertical-relative:text" fillcolor="#4d4d4d" strokecolor="#4d4d4d"/>
        </w:pict>
      </w:r>
      <w:r w:rsidRPr="002E5F0E">
        <w:rPr>
          <w:rFonts w:ascii="Times" w:hAnsi="Times" w:cs="Times-Roman"/>
          <w:color w:val="FFFFFF"/>
          <w:position w:val="60"/>
          <w:sz w:val="20"/>
          <w:szCs w:val="20"/>
        </w:rPr>
        <w:tab/>
      </w:r>
      <w:r w:rsidRPr="002E5F0E">
        <w:rPr>
          <w:rFonts w:ascii="Times" w:hAnsi="Times" w:cs="Times-Roman"/>
          <w:color w:val="FFFFFF"/>
          <w:position w:val="60"/>
          <w:sz w:val="20"/>
          <w:szCs w:val="20"/>
        </w:rPr>
        <w:tab/>
      </w:r>
      <w:r w:rsidRPr="002E5F0E">
        <w:rPr>
          <w:rFonts w:ascii="Times" w:hAnsi="Times" w:cs="Times-Roman"/>
          <w:color w:val="FFFFFF"/>
          <w:position w:val="60"/>
          <w:sz w:val="20"/>
          <w:szCs w:val="20"/>
        </w:rPr>
        <w:tab/>
      </w:r>
      <w:r w:rsidRPr="00FA4487">
        <w:rPr>
          <w:rFonts w:ascii="Times" w:hAnsi="Times" w:cs="Times-Roman"/>
          <w:color w:val="FFFFFF"/>
          <w:position w:val="60"/>
          <w:sz w:val="20"/>
          <w:szCs w:val="20"/>
        </w:rPr>
        <w:t>ISBN:</w:t>
      </w:r>
      <w:r w:rsidRPr="00AD4504">
        <w:rPr>
          <w:rFonts w:ascii="Times-Roman" w:hAnsi="Times-Roman" w:cs="Times-Roman"/>
          <w:noProof/>
          <w:color w:val="FFFFFF"/>
          <w:position w:val="34"/>
          <w:sz w:val="20"/>
          <w:szCs w:val="20"/>
        </w:rPr>
        <w:t xml:space="preserve"> </w:t>
      </w:r>
      <w:r w:rsidRPr="00FA4487">
        <w:rPr>
          <w:rFonts w:ascii="Times" w:hAnsi="Times" w:cs="Times-Roman"/>
          <w:color w:val="FFFFFF"/>
          <w:position w:val="60"/>
          <w:sz w:val="20"/>
          <w:szCs w:val="20"/>
        </w:rPr>
        <w:t>978-0-8261-4754-7</w:t>
      </w:r>
      <w:r>
        <w:rPr>
          <w:sz w:val="18"/>
          <w:szCs w:val="18"/>
        </w:rPr>
        <w:br w:type="page"/>
      </w:r>
    </w:p>
    <w:p w14:paraId="34CD99D7" w14:textId="77777777" w:rsidR="00CA4AEA" w:rsidRPr="00FA4487" w:rsidRDefault="00CA4AEA" w:rsidP="00CA4AEA">
      <w:pPr>
        <w:spacing w:line="240" w:lineRule="auto"/>
        <w:ind w:firstLine="0"/>
        <w:jc w:val="left"/>
        <w:rPr>
          <w:rStyle w:val="Style10pt"/>
          <w:rFonts w:ascii="Times" w:hAnsi="Times"/>
        </w:rPr>
      </w:pPr>
      <w:r w:rsidRPr="00FA4487">
        <w:rPr>
          <w:rStyle w:val="Style10pt"/>
          <w:rFonts w:ascii="Times" w:hAnsi="Times"/>
        </w:rPr>
        <w:lastRenderedPageBreak/>
        <w:t>Copyright © 2017 Springer Publishing Company, LLC</w:t>
      </w:r>
    </w:p>
    <w:p w14:paraId="4E938CA5" w14:textId="77777777" w:rsidR="00CA4AEA" w:rsidRPr="00FA4487" w:rsidRDefault="00CA4AEA" w:rsidP="00CA4AEA">
      <w:pPr>
        <w:spacing w:line="240" w:lineRule="auto"/>
        <w:ind w:firstLine="0"/>
        <w:jc w:val="left"/>
        <w:rPr>
          <w:rStyle w:val="Style10pt"/>
          <w:rFonts w:ascii="Times" w:hAnsi="Times"/>
        </w:rPr>
      </w:pPr>
    </w:p>
    <w:p w14:paraId="0D8770FC" w14:textId="77777777" w:rsidR="00CA4AEA" w:rsidRPr="00FA4487" w:rsidRDefault="00CA4AEA" w:rsidP="00CA4AEA">
      <w:pPr>
        <w:spacing w:line="240" w:lineRule="auto"/>
        <w:ind w:firstLine="0"/>
        <w:jc w:val="left"/>
        <w:rPr>
          <w:rStyle w:val="Style10pt"/>
          <w:rFonts w:ascii="Times" w:hAnsi="Times"/>
        </w:rPr>
      </w:pPr>
      <w:r w:rsidRPr="00FA4487">
        <w:rPr>
          <w:rStyle w:val="Style10pt"/>
          <w:rFonts w:ascii="Times" w:hAnsi="Times"/>
        </w:rPr>
        <w:t>All rights reserved.</w:t>
      </w:r>
    </w:p>
    <w:p w14:paraId="20061B43" w14:textId="77777777" w:rsidR="00CA4AEA" w:rsidRPr="00FA4487" w:rsidRDefault="00CA4AEA" w:rsidP="00CA4AEA">
      <w:pPr>
        <w:spacing w:line="240" w:lineRule="auto"/>
        <w:ind w:firstLine="0"/>
        <w:jc w:val="left"/>
        <w:rPr>
          <w:rStyle w:val="Style10pt"/>
          <w:rFonts w:ascii="Times" w:hAnsi="Times"/>
        </w:rPr>
      </w:pPr>
    </w:p>
    <w:p w14:paraId="25509728" w14:textId="77777777" w:rsidR="00CA4AEA" w:rsidRPr="00FA4487" w:rsidRDefault="00CA4AEA" w:rsidP="00CA4AEA">
      <w:pPr>
        <w:spacing w:line="240" w:lineRule="auto"/>
        <w:ind w:firstLine="0"/>
        <w:jc w:val="left"/>
        <w:rPr>
          <w:rStyle w:val="Style10pt"/>
          <w:rFonts w:ascii="Times" w:hAnsi="Times"/>
        </w:rPr>
      </w:pPr>
      <w:r w:rsidRPr="00FA4487">
        <w:rPr>
          <w:rStyle w:val="Style10pt"/>
          <w:rFonts w:ascii="Times" w:hAnsi="Times"/>
        </w:rPr>
        <w:t xml:space="preserve">This work is protected by </w:t>
      </w:r>
      <w:smartTag w:uri="urn:schemas-microsoft-com:office:smarttags" w:element="place">
        <w:smartTag w:uri="urn:schemas-microsoft-com:office:smarttags" w:element="country-region">
          <w:r w:rsidRPr="00FA4487">
            <w:rPr>
              <w:rStyle w:val="Style10pt"/>
              <w:rFonts w:ascii="Times" w:hAnsi="Times"/>
            </w:rPr>
            <w:t>U.S.</w:t>
          </w:r>
        </w:smartTag>
      </w:smartTag>
      <w:r w:rsidRPr="00FA4487">
        <w:rPr>
          <w:rStyle w:val="Style10pt"/>
          <w:rFonts w:ascii="Times" w:hAnsi="Times"/>
        </w:rPr>
        <w:t xml:space="preserve"> copyright laws and is provided solely for the use of instructors in teaching their courses and as an aid for student learning. No part of this publication may be sold, reproduced, stored in a retrieval system, or transmitted in any form or by any means, electronic, mechanical, photocopying, recording, or otherwise, without the prior permission of Springer Publishing Company, LLC.</w:t>
      </w:r>
    </w:p>
    <w:p w14:paraId="1FC3ADC1" w14:textId="77777777" w:rsidR="00CA4AEA" w:rsidRPr="00FA4487" w:rsidRDefault="00CA4AEA" w:rsidP="00CA4AEA">
      <w:pPr>
        <w:spacing w:line="240" w:lineRule="auto"/>
        <w:ind w:firstLine="0"/>
        <w:jc w:val="left"/>
        <w:rPr>
          <w:rStyle w:val="Style10pt"/>
          <w:rFonts w:ascii="Times" w:hAnsi="Times"/>
        </w:rPr>
      </w:pPr>
    </w:p>
    <w:p w14:paraId="30ED7EE2" w14:textId="77777777" w:rsidR="00CA4AEA" w:rsidRPr="00FA4487" w:rsidRDefault="00CA4AEA" w:rsidP="00CA4AEA">
      <w:pPr>
        <w:spacing w:line="240" w:lineRule="auto"/>
        <w:ind w:firstLine="0"/>
        <w:jc w:val="left"/>
        <w:rPr>
          <w:rStyle w:val="Style10pt"/>
          <w:rFonts w:ascii="Times" w:hAnsi="Times"/>
        </w:rPr>
      </w:pPr>
      <w:r w:rsidRPr="00FA4487">
        <w:rPr>
          <w:rStyle w:val="Style10pt"/>
          <w:rFonts w:ascii="Times" w:hAnsi="Times"/>
        </w:rPr>
        <w:t>Springer Publishing Company, LLC</w:t>
      </w:r>
    </w:p>
    <w:p w14:paraId="22297FAB" w14:textId="77777777" w:rsidR="00CA4AEA" w:rsidRPr="00FA4487" w:rsidRDefault="00CA4AEA" w:rsidP="00CA4AEA">
      <w:pPr>
        <w:spacing w:line="240" w:lineRule="auto"/>
        <w:ind w:firstLine="0"/>
        <w:jc w:val="left"/>
        <w:rPr>
          <w:rStyle w:val="Style10pt"/>
          <w:rFonts w:ascii="Times" w:hAnsi="Times"/>
        </w:rPr>
      </w:pPr>
      <w:smartTag w:uri="urn:schemas-microsoft-com:office:smarttags" w:element="Street">
        <w:smartTag w:uri="urn:schemas-microsoft-com:office:smarttags" w:element="address">
          <w:r w:rsidRPr="00FA4487">
            <w:rPr>
              <w:rStyle w:val="Style10pt"/>
              <w:rFonts w:ascii="Times" w:hAnsi="Times"/>
            </w:rPr>
            <w:t>11 West 42nd Street</w:t>
          </w:r>
        </w:smartTag>
      </w:smartTag>
    </w:p>
    <w:p w14:paraId="2D137540" w14:textId="77777777" w:rsidR="00CA4AEA" w:rsidRPr="00FA4487" w:rsidRDefault="00CA4AEA" w:rsidP="00CA4AEA">
      <w:pPr>
        <w:spacing w:line="240" w:lineRule="auto"/>
        <w:ind w:firstLine="0"/>
        <w:jc w:val="left"/>
        <w:rPr>
          <w:rStyle w:val="Style10pt"/>
          <w:rFonts w:ascii="Times" w:hAnsi="Times"/>
        </w:rPr>
      </w:pPr>
      <w:smartTag w:uri="urn:schemas-microsoft-com:office:smarttags" w:element="City">
        <w:smartTag w:uri="urn:schemas-microsoft-com:office:smarttags" w:element="place">
          <w:r w:rsidRPr="00FA4487">
            <w:rPr>
              <w:rStyle w:val="Style10pt"/>
              <w:rFonts w:ascii="Times" w:hAnsi="Times"/>
            </w:rPr>
            <w:t>New York</w:t>
          </w:r>
        </w:smartTag>
        <w:r w:rsidRPr="00FA4487">
          <w:rPr>
            <w:rStyle w:val="Style10pt"/>
            <w:rFonts w:ascii="Times" w:hAnsi="Times"/>
          </w:rPr>
          <w:t xml:space="preserve">, </w:t>
        </w:r>
        <w:smartTag w:uri="urn:schemas-microsoft-com:office:smarttags" w:element="State">
          <w:r w:rsidRPr="00FA4487">
            <w:rPr>
              <w:rStyle w:val="Style10pt"/>
              <w:rFonts w:ascii="Times" w:hAnsi="Times"/>
            </w:rPr>
            <w:t>NY</w:t>
          </w:r>
        </w:smartTag>
        <w:smartTag w:uri="urn:schemas-microsoft-com:office:smarttags" w:element="PostalCode">
          <w:r w:rsidRPr="00FA4487">
            <w:rPr>
              <w:rStyle w:val="Style10pt"/>
              <w:rFonts w:ascii="Times" w:hAnsi="Times"/>
            </w:rPr>
            <w:t>10036</w:t>
          </w:r>
        </w:smartTag>
      </w:smartTag>
    </w:p>
    <w:p w14:paraId="5E85DF95" w14:textId="77777777" w:rsidR="00CA4AEA" w:rsidRPr="00FA4487" w:rsidRDefault="00CA4AEA" w:rsidP="00CA4AEA">
      <w:pPr>
        <w:spacing w:line="240" w:lineRule="auto"/>
        <w:ind w:firstLine="0"/>
        <w:jc w:val="left"/>
        <w:rPr>
          <w:rStyle w:val="Style10pt"/>
          <w:rFonts w:ascii="Times" w:hAnsi="Times"/>
        </w:rPr>
      </w:pPr>
      <w:hyperlink r:id="rId8" w:history="1">
        <w:r w:rsidRPr="00FA4487">
          <w:rPr>
            <w:rStyle w:val="Style10pt"/>
            <w:rFonts w:ascii="Times" w:hAnsi="Times"/>
          </w:rPr>
          <w:t>www.springerpub.com</w:t>
        </w:r>
      </w:hyperlink>
    </w:p>
    <w:p w14:paraId="50DF2DF8" w14:textId="77777777" w:rsidR="00CA4AEA" w:rsidRPr="00FA4487" w:rsidRDefault="00CA4AEA" w:rsidP="00CA4AEA">
      <w:pPr>
        <w:spacing w:line="240" w:lineRule="auto"/>
        <w:ind w:firstLine="0"/>
        <w:jc w:val="left"/>
        <w:rPr>
          <w:rStyle w:val="Style10pt"/>
          <w:rFonts w:ascii="Times" w:hAnsi="Times"/>
        </w:rPr>
      </w:pPr>
    </w:p>
    <w:p w14:paraId="1CF370F1" w14:textId="77777777" w:rsidR="00CA4AEA" w:rsidRPr="00FA4487" w:rsidRDefault="00CA4AEA" w:rsidP="00CA4AEA">
      <w:pPr>
        <w:spacing w:line="240" w:lineRule="auto"/>
        <w:ind w:firstLine="0"/>
        <w:jc w:val="left"/>
        <w:rPr>
          <w:rStyle w:val="Style10pt"/>
          <w:rFonts w:ascii="Times" w:hAnsi="Times"/>
        </w:rPr>
      </w:pPr>
      <w:r w:rsidRPr="00E67224">
        <w:rPr>
          <w:rStyle w:val="Style10pt"/>
          <w:rFonts w:ascii="Times" w:hAnsi="Times"/>
        </w:rPr>
        <w:t>ISBN</w:t>
      </w:r>
      <w:r w:rsidRPr="00FA4487">
        <w:rPr>
          <w:rStyle w:val="Style10pt"/>
          <w:rFonts w:ascii="Times" w:hAnsi="Times"/>
        </w:rPr>
        <w:t>: 978-0-8261-4754-7</w:t>
      </w:r>
    </w:p>
    <w:p w14:paraId="42408BF7" w14:textId="77777777" w:rsidR="00CA4AEA" w:rsidRPr="00FA4487" w:rsidRDefault="00CA4AEA" w:rsidP="00CA4AEA">
      <w:pPr>
        <w:spacing w:line="240" w:lineRule="auto"/>
        <w:ind w:firstLine="0"/>
        <w:jc w:val="left"/>
        <w:rPr>
          <w:rStyle w:val="Style10pt"/>
          <w:rFonts w:ascii="Times" w:hAnsi="Times"/>
        </w:rPr>
      </w:pPr>
    </w:p>
    <w:p w14:paraId="41466855" w14:textId="77777777" w:rsidR="00CA4AEA" w:rsidRPr="00FA4487" w:rsidRDefault="00CA4AEA" w:rsidP="00CA4AEA">
      <w:pPr>
        <w:spacing w:line="240" w:lineRule="auto"/>
        <w:ind w:firstLine="0"/>
        <w:jc w:val="left"/>
        <w:rPr>
          <w:rStyle w:val="Style10pt"/>
          <w:rFonts w:ascii="Times" w:hAnsi="Times"/>
        </w:rPr>
      </w:pPr>
      <w:r w:rsidRPr="00FA4487">
        <w:rPr>
          <w:rStyle w:val="Style10pt"/>
          <w:rFonts w:ascii="Times" w:hAnsi="Times"/>
        </w:rPr>
        <w:t>The author and the publisher of this Work have made every effort to use sources believed to be reliable to provide information that is accurate and compatible with the standards generally accepted at the time of publication. The author and publisher shall not be liable for any special, consequential, or exemplary damages resulting, in whole or in part, from the readers’ use of, or reliance on, the information contained in this book.  The publisher has no responsibility for the persistence or accuracy of URLs for external or third-party Internet websites referred to in this publication and does not guarantee that any content on such websites is, or will remain, accurate or appropriate.</w:t>
      </w:r>
    </w:p>
    <w:p w14:paraId="451D6A68" w14:textId="77777777" w:rsidR="00CA4AEA" w:rsidRPr="00FA4487" w:rsidRDefault="00CA4AEA" w:rsidP="00CA4AEA">
      <w:pPr>
        <w:spacing w:line="240" w:lineRule="auto"/>
        <w:ind w:firstLine="0"/>
        <w:jc w:val="left"/>
        <w:rPr>
          <w:rStyle w:val="Style10pt"/>
          <w:rFonts w:ascii="Times" w:hAnsi="Times"/>
        </w:rPr>
      </w:pPr>
    </w:p>
    <w:p w14:paraId="1487F658" w14:textId="77777777" w:rsidR="00CA4AEA" w:rsidRPr="00FA4487" w:rsidRDefault="00CA4AEA" w:rsidP="00CA4AEA">
      <w:pPr>
        <w:spacing w:line="240" w:lineRule="auto"/>
        <w:ind w:firstLine="0"/>
        <w:jc w:val="left"/>
        <w:rPr>
          <w:rStyle w:val="Style10pt"/>
          <w:rFonts w:ascii="Times" w:hAnsi="Times"/>
        </w:rPr>
      </w:pPr>
    </w:p>
    <w:p w14:paraId="3F024A49" w14:textId="77777777" w:rsidR="00CA4AEA" w:rsidRPr="00452B09" w:rsidRDefault="00CA4AEA" w:rsidP="00CA4AEA">
      <w:pPr>
        <w:pStyle w:val="CN0"/>
        <w:rPr>
          <w:rFonts w:ascii="Helvetica Neue" w:hAnsi="Helvetica Neue" w:cs="Helvetica Neue"/>
          <w:b/>
          <w:bCs/>
          <w:sz w:val="32"/>
          <w:szCs w:val="32"/>
        </w:rPr>
      </w:pPr>
      <w:r>
        <w:rPr>
          <w:sz w:val="24"/>
        </w:rPr>
        <w:br w:type="page"/>
      </w:r>
    </w:p>
    <w:p w14:paraId="55E8B4D3" w14:textId="77777777" w:rsidR="00CA4AEA" w:rsidRPr="00666F4A" w:rsidRDefault="00CA4AEA" w:rsidP="00CA4AEA">
      <w:pPr>
        <w:pStyle w:val="CT0"/>
      </w:pPr>
      <w:r w:rsidRPr="00666F4A">
        <w:lastRenderedPageBreak/>
        <w:t>Contents</w:t>
      </w:r>
    </w:p>
    <w:p w14:paraId="5B6DE87B" w14:textId="77777777" w:rsidR="00CA4AEA" w:rsidRPr="00666F4A" w:rsidRDefault="00CA4AEA" w:rsidP="00CA4AEA">
      <w:pPr>
        <w:pStyle w:val="TOCHeadChapterTitle"/>
        <w:spacing w:before="120" w:line="260" w:lineRule="exact"/>
        <w:ind w:left="547" w:hanging="360"/>
        <w:rPr>
          <w:rFonts w:ascii="Times-Roman" w:hAnsi="Times-Roman" w:cs="Times-Roman"/>
          <w:sz w:val="20"/>
          <w:szCs w:val="20"/>
        </w:rPr>
      </w:pPr>
      <w:r w:rsidRPr="00666F4A">
        <w:rPr>
          <w:rFonts w:ascii="Times-Roman" w:hAnsi="Times-Roman" w:cs="Times-Roman"/>
          <w:sz w:val="20"/>
          <w:szCs w:val="20"/>
        </w:rPr>
        <w:t>1.</w:t>
      </w:r>
      <w:r w:rsidRPr="00666F4A">
        <w:rPr>
          <w:rFonts w:ascii="Times-Roman" w:hAnsi="Times-Roman" w:cs="Times-Roman"/>
          <w:sz w:val="20"/>
          <w:szCs w:val="20"/>
        </w:rPr>
        <w:tab/>
        <w:t>Introduction to Emerging Disabilities</w:t>
      </w:r>
    </w:p>
    <w:p w14:paraId="227C8AC1" w14:textId="77777777" w:rsidR="00CA4AEA" w:rsidRPr="00666F4A" w:rsidRDefault="00CA4AEA" w:rsidP="00CA4AEA">
      <w:pPr>
        <w:pStyle w:val="TOCHeadChapterTitle"/>
        <w:spacing w:before="120" w:line="260" w:lineRule="exact"/>
        <w:ind w:left="547" w:hanging="360"/>
        <w:rPr>
          <w:rFonts w:ascii="Times-Roman" w:hAnsi="Times-Roman" w:cs="Times-Roman"/>
          <w:sz w:val="20"/>
          <w:szCs w:val="20"/>
        </w:rPr>
      </w:pPr>
      <w:r w:rsidRPr="00666F4A">
        <w:rPr>
          <w:rFonts w:ascii="Times-Roman" w:hAnsi="Times-Roman" w:cs="Times-Roman"/>
          <w:sz w:val="20"/>
          <w:szCs w:val="20"/>
        </w:rPr>
        <w:t>2.</w:t>
      </w:r>
      <w:r w:rsidRPr="00666F4A">
        <w:rPr>
          <w:rFonts w:ascii="Times-Roman" w:hAnsi="Times-Roman" w:cs="Times-Roman"/>
          <w:sz w:val="20"/>
          <w:szCs w:val="20"/>
        </w:rPr>
        <w:tab/>
        <w:t>Chronic Pain</w:t>
      </w:r>
    </w:p>
    <w:p w14:paraId="1EE3E050" w14:textId="77777777" w:rsidR="00CA4AEA" w:rsidRPr="00666F4A" w:rsidRDefault="00CA4AEA" w:rsidP="00CA4AEA">
      <w:pPr>
        <w:pStyle w:val="TOCHeadChapterTitle"/>
        <w:spacing w:before="120" w:line="260" w:lineRule="exact"/>
        <w:ind w:left="547" w:hanging="360"/>
        <w:rPr>
          <w:rFonts w:ascii="Times-Roman" w:hAnsi="Times-Roman" w:cs="Times-Roman"/>
          <w:sz w:val="20"/>
          <w:szCs w:val="20"/>
        </w:rPr>
      </w:pPr>
      <w:r w:rsidRPr="00666F4A">
        <w:rPr>
          <w:rFonts w:ascii="Times-Roman" w:hAnsi="Times-Roman" w:cs="Times-Roman"/>
          <w:sz w:val="20"/>
          <w:szCs w:val="20"/>
        </w:rPr>
        <w:t>3.</w:t>
      </w:r>
      <w:r w:rsidRPr="00666F4A">
        <w:rPr>
          <w:rFonts w:ascii="Times-Roman" w:hAnsi="Times-Roman" w:cs="Times-Roman"/>
          <w:sz w:val="20"/>
          <w:szCs w:val="20"/>
        </w:rPr>
        <w:tab/>
        <w:t xml:space="preserve">Neurodevelopmental Disabilities: Autism Spectrum Disorder and Attention </w:t>
      </w:r>
      <w:r>
        <w:rPr>
          <w:rFonts w:ascii="Times-Roman" w:hAnsi="Times-Roman" w:cs="Times-Roman"/>
          <w:sz w:val="20"/>
          <w:szCs w:val="20"/>
        </w:rPr>
        <w:br/>
      </w:r>
      <w:r w:rsidRPr="00666F4A">
        <w:rPr>
          <w:rFonts w:ascii="Times-Roman" w:hAnsi="Times-Roman" w:cs="Times-Roman"/>
          <w:sz w:val="20"/>
          <w:szCs w:val="20"/>
        </w:rPr>
        <w:t>Deficit Hyperactivity Disorder</w:t>
      </w:r>
    </w:p>
    <w:p w14:paraId="27211A81" w14:textId="77777777" w:rsidR="00CA4AEA" w:rsidRPr="00666F4A" w:rsidRDefault="00CA4AEA" w:rsidP="00CA4AEA">
      <w:pPr>
        <w:pStyle w:val="TOCHeadChapterTitle"/>
        <w:spacing w:before="120" w:line="260" w:lineRule="exact"/>
        <w:ind w:left="547" w:hanging="360"/>
        <w:rPr>
          <w:rFonts w:ascii="Times-Roman" w:hAnsi="Times-Roman" w:cs="Times-Roman"/>
          <w:sz w:val="20"/>
          <w:szCs w:val="20"/>
        </w:rPr>
      </w:pPr>
      <w:r w:rsidRPr="00666F4A">
        <w:rPr>
          <w:rFonts w:ascii="Times-Roman" w:hAnsi="Times-Roman" w:cs="Times-Roman"/>
          <w:sz w:val="20"/>
          <w:szCs w:val="20"/>
        </w:rPr>
        <w:t>4.</w:t>
      </w:r>
      <w:r w:rsidRPr="00666F4A">
        <w:rPr>
          <w:rFonts w:ascii="Times-Roman" w:hAnsi="Times-Roman" w:cs="Times-Roman"/>
          <w:sz w:val="20"/>
          <w:szCs w:val="20"/>
        </w:rPr>
        <w:tab/>
        <w:t>Disabilities Related to Aging</w:t>
      </w:r>
    </w:p>
    <w:p w14:paraId="3C029E9B" w14:textId="77777777" w:rsidR="00CA4AEA" w:rsidRPr="00666F4A" w:rsidRDefault="00CA4AEA" w:rsidP="00CA4AEA">
      <w:pPr>
        <w:pStyle w:val="TOCHeadChapterTitle"/>
        <w:spacing w:before="120" w:line="260" w:lineRule="exact"/>
        <w:ind w:left="547" w:hanging="360"/>
        <w:rPr>
          <w:rFonts w:ascii="Times-Roman" w:hAnsi="Times-Roman" w:cs="Times-Roman"/>
          <w:sz w:val="20"/>
          <w:szCs w:val="20"/>
        </w:rPr>
      </w:pPr>
      <w:r w:rsidRPr="00666F4A">
        <w:rPr>
          <w:rFonts w:ascii="Times-Roman" w:hAnsi="Times-Roman" w:cs="Times-Roman"/>
          <w:sz w:val="20"/>
          <w:szCs w:val="20"/>
        </w:rPr>
        <w:t>5.</w:t>
      </w:r>
      <w:r w:rsidRPr="00666F4A">
        <w:rPr>
          <w:rFonts w:ascii="Times-Roman" w:hAnsi="Times-Roman" w:cs="Times-Roman"/>
          <w:sz w:val="20"/>
          <w:szCs w:val="20"/>
        </w:rPr>
        <w:tab/>
        <w:t>Emerging Populations and Issues in Psychiatric Rehabilitation</w:t>
      </w:r>
    </w:p>
    <w:p w14:paraId="4B8B6EAF" w14:textId="77777777" w:rsidR="00CA4AEA" w:rsidRPr="00666F4A" w:rsidRDefault="00CA4AEA" w:rsidP="00CA4AEA">
      <w:pPr>
        <w:pStyle w:val="TOCHeadChapterTitle"/>
        <w:spacing w:before="120" w:line="260" w:lineRule="exact"/>
        <w:ind w:left="547" w:hanging="360"/>
        <w:rPr>
          <w:rFonts w:ascii="Times-Roman" w:hAnsi="Times-Roman" w:cs="Times-Roman"/>
          <w:sz w:val="20"/>
          <w:szCs w:val="20"/>
        </w:rPr>
      </w:pPr>
      <w:r w:rsidRPr="00666F4A">
        <w:rPr>
          <w:rFonts w:ascii="Times-Roman" w:hAnsi="Times-Roman" w:cs="Times-Roman"/>
          <w:sz w:val="20"/>
          <w:szCs w:val="20"/>
        </w:rPr>
        <w:t>6.</w:t>
      </w:r>
      <w:r w:rsidRPr="00666F4A">
        <w:rPr>
          <w:rFonts w:ascii="Times-Roman" w:hAnsi="Times-Roman" w:cs="Times-Roman"/>
          <w:sz w:val="20"/>
          <w:szCs w:val="20"/>
        </w:rPr>
        <w:tab/>
        <w:t>Emerging Disabilities Associated With Lifestyle and Climate Change</w:t>
      </w:r>
    </w:p>
    <w:p w14:paraId="3F220944" w14:textId="77777777" w:rsidR="00CA4AEA" w:rsidRPr="00666F4A" w:rsidRDefault="00CA4AEA" w:rsidP="00CA4AEA">
      <w:pPr>
        <w:pStyle w:val="TOCHeadChapterTitle"/>
        <w:spacing w:before="120" w:line="260" w:lineRule="exact"/>
        <w:ind w:left="547" w:hanging="360"/>
        <w:rPr>
          <w:rFonts w:ascii="Times-Roman" w:hAnsi="Times-Roman" w:cs="Times-Roman"/>
          <w:sz w:val="20"/>
          <w:szCs w:val="20"/>
        </w:rPr>
      </w:pPr>
      <w:r w:rsidRPr="00666F4A">
        <w:rPr>
          <w:rFonts w:ascii="Times-Roman" w:hAnsi="Times-Roman" w:cs="Times-Roman"/>
          <w:sz w:val="20"/>
          <w:szCs w:val="20"/>
        </w:rPr>
        <w:t>7.</w:t>
      </w:r>
      <w:r w:rsidRPr="00666F4A">
        <w:rPr>
          <w:rFonts w:ascii="Times-Roman" w:hAnsi="Times-Roman" w:cs="Times-Roman"/>
          <w:sz w:val="20"/>
          <w:szCs w:val="20"/>
        </w:rPr>
        <w:tab/>
        <w:t xml:space="preserve">Disabilities Caused by Violence </w:t>
      </w:r>
    </w:p>
    <w:p w14:paraId="17CA3971" w14:textId="77777777" w:rsidR="00CA4AEA" w:rsidRPr="00666F4A" w:rsidRDefault="00CA4AEA" w:rsidP="00CA4AEA">
      <w:pPr>
        <w:pStyle w:val="TOCHeadChapterTitle"/>
        <w:spacing w:before="120" w:line="260" w:lineRule="exact"/>
        <w:ind w:left="547" w:hanging="360"/>
        <w:rPr>
          <w:rFonts w:ascii="Times-Roman" w:hAnsi="Times-Roman" w:cs="Times-Roman"/>
          <w:sz w:val="20"/>
          <w:szCs w:val="20"/>
        </w:rPr>
      </w:pPr>
      <w:r w:rsidRPr="00666F4A">
        <w:rPr>
          <w:rFonts w:ascii="Times-Roman" w:hAnsi="Times-Roman" w:cs="Times-Roman"/>
          <w:sz w:val="20"/>
          <w:szCs w:val="20"/>
        </w:rPr>
        <w:t>8.</w:t>
      </w:r>
      <w:r w:rsidRPr="00666F4A">
        <w:rPr>
          <w:rFonts w:ascii="Times-Roman" w:hAnsi="Times-Roman" w:cs="Times-Roman"/>
          <w:sz w:val="20"/>
          <w:szCs w:val="20"/>
        </w:rPr>
        <w:tab/>
        <w:t>Rehabilitation Counseling Implications</w:t>
      </w:r>
    </w:p>
    <w:p w14:paraId="440A5F52" w14:textId="77777777" w:rsidR="00CA4AEA" w:rsidRPr="00666F4A" w:rsidRDefault="00CA4AEA" w:rsidP="00CA4AEA">
      <w:pPr>
        <w:pStyle w:val="TOCHeadChapterTitle"/>
        <w:spacing w:before="120" w:line="260" w:lineRule="exact"/>
        <w:ind w:left="547" w:hanging="360"/>
        <w:rPr>
          <w:rFonts w:ascii="Times-Roman" w:hAnsi="Times-Roman" w:cs="Times-Roman"/>
          <w:sz w:val="20"/>
          <w:szCs w:val="20"/>
        </w:rPr>
      </w:pPr>
      <w:r w:rsidRPr="00666F4A">
        <w:rPr>
          <w:rFonts w:ascii="Times-Roman" w:hAnsi="Times-Roman" w:cs="Times-Roman"/>
          <w:sz w:val="20"/>
          <w:szCs w:val="20"/>
        </w:rPr>
        <w:t>9.</w:t>
      </w:r>
      <w:r w:rsidRPr="00666F4A">
        <w:rPr>
          <w:rFonts w:ascii="Times-Roman" w:hAnsi="Times-Roman" w:cs="Times-Roman"/>
          <w:sz w:val="20"/>
          <w:szCs w:val="20"/>
        </w:rPr>
        <w:tab/>
        <w:t>New Directions in Emerging Disabilities Research</w:t>
      </w:r>
    </w:p>
    <w:p w14:paraId="5CF79A43" w14:textId="77777777" w:rsidR="00CA4AEA" w:rsidRDefault="00CA4AEA" w:rsidP="00CA4AEA">
      <w:pPr>
        <w:pStyle w:val="CN0"/>
      </w:pPr>
      <w:r>
        <w:br w:type="page"/>
      </w:r>
      <w:r>
        <w:lastRenderedPageBreak/>
        <w:t>Chapter 1</w:t>
      </w:r>
    </w:p>
    <w:p w14:paraId="21E5F580" w14:textId="77777777" w:rsidR="00CA4AEA" w:rsidRDefault="00CA4AEA" w:rsidP="00CA4AEA">
      <w:pPr>
        <w:pStyle w:val="CT0"/>
      </w:pPr>
      <w:r>
        <w:t>Introduction to Emerging Disabilities</w:t>
      </w:r>
    </w:p>
    <w:p w14:paraId="0E07FE54" w14:textId="77777777" w:rsidR="00CA4AEA" w:rsidRDefault="00CA4AEA" w:rsidP="00CA4AEA">
      <w:pPr>
        <w:pStyle w:val="Question0"/>
      </w:pPr>
      <w:r>
        <w:tab/>
        <w:t>1.</w:t>
      </w:r>
      <w:r>
        <w:tab/>
        <w:t>All of the following are known types of emerging disabilities except:</w:t>
      </w:r>
    </w:p>
    <w:p w14:paraId="63B49349" w14:textId="77777777" w:rsidR="00CA4AEA" w:rsidRDefault="00CA4AEA" w:rsidP="00CA4AEA">
      <w:pPr>
        <w:pStyle w:val="Answer0"/>
      </w:pPr>
      <w:r>
        <w:t>A.</w:t>
      </w:r>
      <w:r>
        <w:tab/>
        <w:t>Medically unexplained symptoms</w:t>
      </w:r>
    </w:p>
    <w:p w14:paraId="21834F42" w14:textId="77777777" w:rsidR="00CA4AEA" w:rsidRDefault="00CA4AEA" w:rsidP="00CA4AEA">
      <w:pPr>
        <w:pStyle w:val="Answer0"/>
      </w:pPr>
      <w:r>
        <w:t>B.</w:t>
      </w:r>
      <w:r>
        <w:tab/>
        <w:t>Rare disorders</w:t>
      </w:r>
    </w:p>
    <w:p w14:paraId="4584547E" w14:textId="77777777" w:rsidR="00CA4AEA" w:rsidRDefault="00CA4AEA" w:rsidP="00CA4AEA">
      <w:pPr>
        <w:pStyle w:val="Answer0"/>
      </w:pPr>
      <w:r>
        <w:t>C.</w:t>
      </w:r>
      <w:r>
        <w:tab/>
        <w:t>Neurodevelopmental disorders such as autism</w:t>
      </w:r>
    </w:p>
    <w:p w14:paraId="00AA447D" w14:textId="77777777" w:rsidR="00CA4AEA" w:rsidRDefault="00CA4AEA" w:rsidP="00CA4AEA">
      <w:pPr>
        <w:pStyle w:val="Answer0"/>
      </w:pPr>
      <w:r>
        <w:t>D.</w:t>
      </w:r>
      <w:r>
        <w:tab/>
      </w:r>
      <w:r w:rsidRPr="006A033B">
        <w:t>Spinal cord injuries</w:t>
      </w:r>
    </w:p>
    <w:p w14:paraId="1F12134E" w14:textId="77777777" w:rsidR="00CA4AEA" w:rsidRPr="004B2B04" w:rsidRDefault="00CA4AEA" w:rsidP="00CA4AEA">
      <w:pPr>
        <w:pStyle w:val="OrginalAnswer"/>
        <w:spacing w:before="120" w:after="120"/>
      </w:pPr>
      <w:r>
        <w:t>Answer: D</w:t>
      </w:r>
    </w:p>
    <w:p w14:paraId="137B4B0A" w14:textId="77777777" w:rsidR="00CA4AEA" w:rsidRDefault="00CA4AEA" w:rsidP="00CA4AEA">
      <w:pPr>
        <w:pStyle w:val="Question0"/>
      </w:pPr>
      <w:r>
        <w:tab/>
        <w:t>2.</w:t>
      </w:r>
      <w:r>
        <w:tab/>
        <w:t>Compared to people with traditional disabilities, people with emerging disabilities are more likely to:</w:t>
      </w:r>
    </w:p>
    <w:p w14:paraId="7BFA8A58" w14:textId="77777777" w:rsidR="00CA4AEA" w:rsidRPr="00F06277" w:rsidRDefault="00CA4AEA" w:rsidP="00CA4AEA">
      <w:pPr>
        <w:pStyle w:val="Answer0"/>
      </w:pPr>
      <w:r w:rsidRPr="00F06277">
        <w:t>A.</w:t>
      </w:r>
      <w:r w:rsidRPr="00F06277">
        <w:tab/>
      </w:r>
      <w:r>
        <w:t>Be college educated</w:t>
      </w:r>
    </w:p>
    <w:p w14:paraId="559A5401" w14:textId="77777777" w:rsidR="00CA4AEA" w:rsidRPr="00F06277" w:rsidRDefault="00CA4AEA" w:rsidP="00CA4AEA">
      <w:pPr>
        <w:pStyle w:val="Answer0"/>
      </w:pPr>
      <w:r w:rsidRPr="00F06277">
        <w:t>B.</w:t>
      </w:r>
      <w:r w:rsidRPr="00F06277">
        <w:tab/>
      </w:r>
      <w:r>
        <w:t>Receive definitive medical verification of their conditions</w:t>
      </w:r>
    </w:p>
    <w:p w14:paraId="1C95A087" w14:textId="77777777" w:rsidR="00CA4AEA" w:rsidRPr="006A033B" w:rsidRDefault="00CA4AEA" w:rsidP="00CA4AEA">
      <w:pPr>
        <w:pStyle w:val="Answer0"/>
      </w:pPr>
      <w:r w:rsidRPr="006A033B">
        <w:t>C.</w:t>
      </w:r>
      <w:r w:rsidRPr="006A033B">
        <w:tab/>
        <w:t>Experience symptoms that are invisible or not readily apparent to others</w:t>
      </w:r>
    </w:p>
    <w:p w14:paraId="333C1FAE" w14:textId="77777777" w:rsidR="00CA4AEA" w:rsidRPr="006A033B" w:rsidRDefault="00CA4AEA" w:rsidP="00CA4AEA">
      <w:pPr>
        <w:pStyle w:val="Answer0"/>
      </w:pPr>
      <w:r w:rsidRPr="006A033B">
        <w:t>D.</w:t>
      </w:r>
      <w:r w:rsidRPr="006A033B">
        <w:tab/>
      </w:r>
      <w:r>
        <w:t>Have their disabilities understood by employers and coworkers</w:t>
      </w:r>
    </w:p>
    <w:p w14:paraId="24981860" w14:textId="77777777" w:rsidR="00CA4AEA" w:rsidRDefault="00CA4AEA" w:rsidP="00CA4AEA">
      <w:pPr>
        <w:pStyle w:val="OrginalAnswer"/>
        <w:spacing w:before="120" w:after="120"/>
      </w:pPr>
      <w:r>
        <w:t>Answer: C</w:t>
      </w:r>
    </w:p>
    <w:p w14:paraId="79EBDD42" w14:textId="77777777" w:rsidR="00CA4AEA" w:rsidRDefault="00CA4AEA" w:rsidP="00CA4AEA">
      <w:pPr>
        <w:pStyle w:val="Question0"/>
      </w:pPr>
      <w:r>
        <w:tab/>
        <w:t>3.</w:t>
      </w:r>
      <w:r>
        <w:tab/>
        <w:t>All of the following factors are associated with increased risks for acquiring emerging disabilities except:</w:t>
      </w:r>
    </w:p>
    <w:p w14:paraId="68942AA1" w14:textId="77777777" w:rsidR="00CA4AEA" w:rsidRPr="00F06277" w:rsidRDefault="00CA4AEA" w:rsidP="00CA4AEA">
      <w:pPr>
        <w:pStyle w:val="Answer0"/>
      </w:pPr>
      <w:r w:rsidRPr="00F06277">
        <w:t>A.</w:t>
      </w:r>
      <w:r w:rsidRPr="00F06277">
        <w:tab/>
      </w:r>
      <w:r>
        <w:t>Poverty</w:t>
      </w:r>
    </w:p>
    <w:p w14:paraId="173453DC" w14:textId="77777777" w:rsidR="00CA4AEA" w:rsidRPr="00F06277" w:rsidRDefault="00CA4AEA" w:rsidP="00CA4AEA">
      <w:pPr>
        <w:pStyle w:val="Answer0"/>
      </w:pPr>
      <w:r w:rsidRPr="00F06277">
        <w:t>B.</w:t>
      </w:r>
      <w:r w:rsidRPr="00F06277">
        <w:tab/>
      </w:r>
      <w:r>
        <w:t>Exposure to environmental pollution and toxins</w:t>
      </w:r>
    </w:p>
    <w:p w14:paraId="4D81CB94" w14:textId="77777777" w:rsidR="00CA4AEA" w:rsidRPr="00F06277" w:rsidRDefault="00CA4AEA" w:rsidP="00CA4AEA">
      <w:pPr>
        <w:pStyle w:val="Answer0"/>
      </w:pPr>
      <w:r w:rsidRPr="00F06277">
        <w:t>C.</w:t>
      </w:r>
      <w:r w:rsidRPr="00F06277">
        <w:tab/>
      </w:r>
      <w:r>
        <w:t>Obesity</w:t>
      </w:r>
    </w:p>
    <w:p w14:paraId="076BD080" w14:textId="77777777" w:rsidR="00CA4AEA" w:rsidRPr="006A033B" w:rsidRDefault="00CA4AEA" w:rsidP="00CA4AEA">
      <w:pPr>
        <w:pStyle w:val="Answer0"/>
      </w:pPr>
      <w:r w:rsidRPr="006A033B">
        <w:t>D.</w:t>
      </w:r>
      <w:r w:rsidRPr="006A033B">
        <w:tab/>
        <w:t xml:space="preserve">Residing in the northwestern quadrant of the contiguous </w:t>
      </w:r>
      <w:smartTag w:uri="urn:schemas-microsoft-com:office:smarttags" w:element="place">
        <w:smartTag w:uri="urn:schemas-microsoft-com:office:smarttags" w:element="country-region">
          <w:r w:rsidRPr="006A033B">
            <w:t>United States</w:t>
          </w:r>
        </w:smartTag>
      </w:smartTag>
    </w:p>
    <w:p w14:paraId="4E2A68E9" w14:textId="77777777" w:rsidR="00CA4AEA" w:rsidRPr="006A033B" w:rsidRDefault="00CA4AEA" w:rsidP="00CA4AEA">
      <w:pPr>
        <w:pStyle w:val="OrginalAnswer"/>
        <w:spacing w:before="120" w:after="120"/>
      </w:pPr>
      <w:r w:rsidRPr="006A033B">
        <w:t>Answer: D</w:t>
      </w:r>
    </w:p>
    <w:p w14:paraId="4C078524" w14:textId="77777777" w:rsidR="00CA4AEA" w:rsidRDefault="00CA4AEA" w:rsidP="00CA4AEA">
      <w:pPr>
        <w:pStyle w:val="Question0"/>
      </w:pPr>
      <w:r>
        <w:tab/>
        <w:t>4.</w:t>
      </w:r>
      <w:r>
        <w:tab/>
        <w:t>The Americans with Disabilities Act Amendments Act is expected to affect people with emerging disabilities in which of the following ways?</w:t>
      </w:r>
    </w:p>
    <w:p w14:paraId="578B8F64" w14:textId="77777777" w:rsidR="00CA4AEA" w:rsidRPr="00EF613F" w:rsidRDefault="00CA4AEA" w:rsidP="00CA4AEA">
      <w:pPr>
        <w:pStyle w:val="Answer0"/>
      </w:pPr>
      <w:r w:rsidRPr="00EF613F">
        <w:t>A.</w:t>
      </w:r>
      <w:r w:rsidRPr="00EF613F">
        <w:tab/>
        <w:t>Increase the number of people who are considered people with disabilities under the law</w:t>
      </w:r>
    </w:p>
    <w:p w14:paraId="2008DCF3" w14:textId="77777777" w:rsidR="00CA4AEA" w:rsidRDefault="00CA4AEA" w:rsidP="00CA4AEA">
      <w:pPr>
        <w:pStyle w:val="Answer0"/>
      </w:pPr>
      <w:r>
        <w:t>B.</w:t>
      </w:r>
      <w:r>
        <w:tab/>
        <w:t>Provide $400,000 in pain and suffering compensation for all people diagnosed with primary pain disorders</w:t>
      </w:r>
    </w:p>
    <w:p w14:paraId="0F112627" w14:textId="77777777" w:rsidR="00CA4AEA" w:rsidRDefault="00CA4AEA" w:rsidP="00CA4AEA">
      <w:pPr>
        <w:pStyle w:val="Answer0"/>
      </w:pPr>
      <w:r>
        <w:t>C.</w:t>
      </w:r>
      <w:r>
        <w:tab/>
        <w:t>Provide free legal counsel for people with emerging disabilities who sue their employers for workplace discrimination</w:t>
      </w:r>
    </w:p>
    <w:p w14:paraId="1FF171C6" w14:textId="77777777" w:rsidR="00CA4AEA" w:rsidRDefault="00CA4AEA" w:rsidP="00CA4AEA">
      <w:pPr>
        <w:pStyle w:val="Answer0"/>
      </w:pPr>
      <w:r>
        <w:t>D.</w:t>
      </w:r>
      <w:r>
        <w:tab/>
        <w:t>Make it easier for people with disabilities to join the military</w:t>
      </w:r>
    </w:p>
    <w:p w14:paraId="0CA676F9" w14:textId="77777777" w:rsidR="00CA4AEA" w:rsidRDefault="00CA4AEA" w:rsidP="00CA4AEA">
      <w:pPr>
        <w:pStyle w:val="OrginalAnswer"/>
        <w:spacing w:before="120" w:after="120"/>
      </w:pPr>
      <w:r>
        <w:t>Answer: A</w:t>
      </w:r>
    </w:p>
    <w:p w14:paraId="692EF137" w14:textId="77777777" w:rsidR="00CA4AEA" w:rsidRDefault="00CA4AEA" w:rsidP="00CA4AEA">
      <w:pPr>
        <w:pStyle w:val="Question0"/>
      </w:pPr>
      <w:r>
        <w:tab/>
        <w:t>5.</w:t>
      </w:r>
      <w:r>
        <w:tab/>
        <w:t>The Affordable Care Act provides all of the following benefits and protections except:</w:t>
      </w:r>
    </w:p>
    <w:p w14:paraId="48E8C51D" w14:textId="77777777" w:rsidR="00CA4AEA" w:rsidRDefault="00CA4AEA" w:rsidP="00CA4AEA">
      <w:pPr>
        <w:pStyle w:val="Answer0"/>
      </w:pPr>
      <w:r>
        <w:t>A.</w:t>
      </w:r>
      <w:r>
        <w:tab/>
        <w:t>Employer-based health insurance coverage for all employees working 30 hours per week or more</w:t>
      </w:r>
    </w:p>
    <w:p w14:paraId="24DEC639" w14:textId="77777777" w:rsidR="00CA4AEA" w:rsidRDefault="00CA4AEA" w:rsidP="00CA4AEA">
      <w:pPr>
        <w:pStyle w:val="Answer0"/>
      </w:pPr>
      <w:r>
        <w:t>B.</w:t>
      </w:r>
      <w:r>
        <w:tab/>
        <w:t>Removal of annual and lifetime “caps” on health care coverage</w:t>
      </w:r>
    </w:p>
    <w:p w14:paraId="116746A3" w14:textId="77777777" w:rsidR="00CA4AEA" w:rsidRPr="006A033B" w:rsidRDefault="00CA4AEA" w:rsidP="00CA4AEA">
      <w:pPr>
        <w:pStyle w:val="Answer0"/>
      </w:pPr>
      <w:r w:rsidRPr="006A033B">
        <w:t>C.</w:t>
      </w:r>
      <w:r w:rsidRPr="006A033B">
        <w:tab/>
        <w:t>Free dental insurance for all American children under 18 years of age</w:t>
      </w:r>
    </w:p>
    <w:p w14:paraId="420D8B18" w14:textId="77777777" w:rsidR="00CA4AEA" w:rsidRDefault="00CA4AEA" w:rsidP="00CA4AEA">
      <w:pPr>
        <w:pStyle w:val="Answer0"/>
      </w:pPr>
      <w:r>
        <w:t>D.</w:t>
      </w:r>
      <w:r>
        <w:tab/>
        <w:t>Removal of all pre-existing condition exclusions in private- and government-sponsored health insurance plans</w:t>
      </w:r>
    </w:p>
    <w:p w14:paraId="1C9DF42F" w14:textId="77777777" w:rsidR="00CA4AEA" w:rsidRDefault="00CA4AEA" w:rsidP="00CA4AEA">
      <w:pPr>
        <w:pStyle w:val="OrginalAnswer"/>
        <w:spacing w:before="120" w:after="120"/>
      </w:pPr>
      <w:r>
        <w:t>Answer: C</w:t>
      </w:r>
    </w:p>
    <w:p w14:paraId="72AD6818" w14:textId="77777777" w:rsidR="00CA4AEA" w:rsidRDefault="00CA4AEA" w:rsidP="00CA4AEA">
      <w:pPr>
        <w:pStyle w:val="Question0"/>
      </w:pPr>
      <w:r>
        <w:br w:type="page"/>
      </w:r>
      <w:r>
        <w:lastRenderedPageBreak/>
        <w:tab/>
        <w:t>6.</w:t>
      </w:r>
      <w:r>
        <w:tab/>
        <w:t>Describe the relationship between poverty and the increased incidence of emerging disabilities such as diabetes, heart disease, and substance use disorders.</w:t>
      </w:r>
    </w:p>
    <w:p w14:paraId="017F4354" w14:textId="77777777" w:rsidR="00CA4AEA" w:rsidRDefault="00CA4AEA" w:rsidP="00CA4AEA">
      <w:pPr>
        <w:pStyle w:val="Question0"/>
      </w:pPr>
      <w:r>
        <w:tab/>
        <w:t>7.</w:t>
      </w:r>
      <w:r>
        <w:tab/>
        <w:t>What recent legislative initiatives stand to have the greatest impact on health care and rehabilitation services for Americans with emerging disabilities?</w:t>
      </w:r>
    </w:p>
    <w:p w14:paraId="0A46A27E" w14:textId="77777777" w:rsidR="00CA4AEA" w:rsidRDefault="00CA4AEA" w:rsidP="00CA4AEA">
      <w:pPr>
        <w:pStyle w:val="CN0"/>
      </w:pPr>
      <w:r>
        <w:br w:type="page"/>
      </w:r>
      <w:r>
        <w:lastRenderedPageBreak/>
        <w:t>Chapter 2</w:t>
      </w:r>
    </w:p>
    <w:p w14:paraId="52D47F5C" w14:textId="77777777" w:rsidR="00CA4AEA" w:rsidRDefault="00CA4AEA" w:rsidP="00CA4AEA">
      <w:pPr>
        <w:pStyle w:val="CT0"/>
      </w:pPr>
      <w:r>
        <w:t>Chronic Pain</w:t>
      </w:r>
    </w:p>
    <w:p w14:paraId="3D26CB9E" w14:textId="77777777" w:rsidR="00CA4AEA" w:rsidRDefault="00CA4AEA" w:rsidP="00CA4AEA">
      <w:pPr>
        <w:pStyle w:val="Question0"/>
      </w:pPr>
      <w:r>
        <w:tab/>
        <w:t>1.</w:t>
      </w:r>
      <w:r>
        <w:tab/>
        <w:t xml:space="preserve">Chronic pain is the leading cause of disability in the </w:t>
      </w:r>
      <w:smartTag w:uri="urn:schemas-microsoft-com:office:smarttags" w:element="place">
        <w:smartTag w:uri="urn:schemas-microsoft-com:office:smarttags" w:element="country-region">
          <w:r>
            <w:t>United States</w:t>
          </w:r>
        </w:smartTag>
      </w:smartTag>
      <w:r>
        <w:t>, affecting as many as ____________ Americans.</w:t>
      </w:r>
    </w:p>
    <w:p w14:paraId="145E50CE" w14:textId="77777777" w:rsidR="00CA4AEA" w:rsidRPr="00E67224" w:rsidRDefault="00CA4AEA" w:rsidP="00CA4AEA">
      <w:pPr>
        <w:pStyle w:val="Answer0"/>
        <w:rPr>
          <w:lang w:val="de-DE"/>
        </w:rPr>
      </w:pPr>
      <w:r w:rsidRPr="00E67224">
        <w:rPr>
          <w:lang w:val="de-DE"/>
        </w:rPr>
        <w:t>A.</w:t>
      </w:r>
      <w:r w:rsidRPr="00E67224">
        <w:rPr>
          <w:lang w:val="de-DE"/>
        </w:rPr>
        <w:tab/>
        <w:t>1 million</w:t>
      </w:r>
    </w:p>
    <w:p w14:paraId="014EB19A" w14:textId="77777777" w:rsidR="00CA4AEA" w:rsidRPr="00E67224" w:rsidRDefault="00CA4AEA" w:rsidP="00CA4AEA">
      <w:pPr>
        <w:pStyle w:val="Answer0"/>
        <w:rPr>
          <w:lang w:val="de-DE"/>
        </w:rPr>
      </w:pPr>
      <w:r w:rsidRPr="00E67224">
        <w:rPr>
          <w:lang w:val="de-DE"/>
        </w:rPr>
        <w:t>B.</w:t>
      </w:r>
      <w:r w:rsidRPr="00E67224">
        <w:rPr>
          <w:lang w:val="de-DE"/>
        </w:rPr>
        <w:tab/>
        <w:t>10 million</w:t>
      </w:r>
    </w:p>
    <w:p w14:paraId="43000E5A" w14:textId="77777777" w:rsidR="00CA4AEA" w:rsidRPr="00E67224" w:rsidRDefault="00CA4AEA" w:rsidP="00CA4AEA">
      <w:pPr>
        <w:pStyle w:val="Answer0"/>
        <w:rPr>
          <w:lang w:val="de-DE"/>
        </w:rPr>
      </w:pPr>
      <w:r w:rsidRPr="00E67224">
        <w:rPr>
          <w:lang w:val="de-DE"/>
        </w:rPr>
        <w:t>C.</w:t>
      </w:r>
      <w:r w:rsidRPr="00E67224">
        <w:rPr>
          <w:lang w:val="de-DE"/>
        </w:rPr>
        <w:tab/>
        <w:t>100 million</w:t>
      </w:r>
    </w:p>
    <w:p w14:paraId="74336F61" w14:textId="77777777" w:rsidR="00CA4AEA" w:rsidRDefault="00CA4AEA" w:rsidP="00CA4AEA">
      <w:pPr>
        <w:pStyle w:val="Answer0"/>
      </w:pPr>
      <w:r>
        <w:t>D.</w:t>
      </w:r>
      <w:r>
        <w:tab/>
        <w:t>200 million</w:t>
      </w:r>
    </w:p>
    <w:p w14:paraId="7444DBFD" w14:textId="77777777" w:rsidR="00CA4AEA" w:rsidRDefault="00CA4AEA" w:rsidP="00CA4AEA">
      <w:pPr>
        <w:pStyle w:val="OrginalAnswer"/>
        <w:spacing w:before="120" w:after="120"/>
      </w:pPr>
      <w:r>
        <w:t>Answer: C</w:t>
      </w:r>
    </w:p>
    <w:p w14:paraId="10B86D94" w14:textId="77777777" w:rsidR="00CA4AEA" w:rsidRDefault="00CA4AEA" w:rsidP="00CA4AEA">
      <w:pPr>
        <w:pStyle w:val="Question0"/>
      </w:pPr>
      <w:r>
        <w:tab/>
        <w:t>2.</w:t>
      </w:r>
      <w:r>
        <w:tab/>
        <w:t>The type of chronic pain that results primarily from damage or dysfunction in the central nervous system is called:</w:t>
      </w:r>
    </w:p>
    <w:p w14:paraId="0E507334" w14:textId="77777777" w:rsidR="00CA4AEA" w:rsidRPr="00EF613F" w:rsidRDefault="00CA4AEA" w:rsidP="00CA4AEA">
      <w:pPr>
        <w:pStyle w:val="Answer0"/>
      </w:pPr>
      <w:r w:rsidRPr="00EF613F">
        <w:t>A.</w:t>
      </w:r>
      <w:r w:rsidRPr="00EF613F">
        <w:tab/>
      </w:r>
      <w:r>
        <w:t>c</w:t>
      </w:r>
      <w:r w:rsidRPr="00EF613F">
        <w:t>entral pain syndrome</w:t>
      </w:r>
    </w:p>
    <w:p w14:paraId="3F603A5A" w14:textId="77777777" w:rsidR="00CA4AEA" w:rsidRDefault="00CA4AEA" w:rsidP="00CA4AEA">
      <w:pPr>
        <w:pStyle w:val="Answer0"/>
      </w:pPr>
      <w:r>
        <w:t>B.</w:t>
      </w:r>
      <w:r>
        <w:tab/>
        <w:t>radiating neuropathic pain</w:t>
      </w:r>
    </w:p>
    <w:p w14:paraId="69AB6BD4" w14:textId="77777777" w:rsidR="00CA4AEA" w:rsidRDefault="00CA4AEA" w:rsidP="00CA4AEA">
      <w:pPr>
        <w:pStyle w:val="Answer0"/>
      </w:pPr>
      <w:r>
        <w:t>C.</w:t>
      </w:r>
      <w:r>
        <w:tab/>
        <w:t>phantom pain</w:t>
      </w:r>
    </w:p>
    <w:p w14:paraId="70549BC0" w14:textId="77777777" w:rsidR="00CA4AEA" w:rsidRDefault="00CA4AEA" w:rsidP="00CA4AEA">
      <w:pPr>
        <w:pStyle w:val="Answer0"/>
      </w:pPr>
      <w:r>
        <w:t>D.</w:t>
      </w:r>
      <w:r>
        <w:tab/>
        <w:t>psychogenic pain</w:t>
      </w:r>
    </w:p>
    <w:p w14:paraId="78E7F8A0" w14:textId="77777777" w:rsidR="00CA4AEA" w:rsidRDefault="00CA4AEA" w:rsidP="00CA4AEA">
      <w:pPr>
        <w:pStyle w:val="OrginalAnswer"/>
        <w:spacing w:before="120" w:after="120"/>
      </w:pPr>
      <w:r>
        <w:t>Answer: A</w:t>
      </w:r>
    </w:p>
    <w:p w14:paraId="763A1745" w14:textId="77777777" w:rsidR="00CA4AEA" w:rsidRPr="001E10ED" w:rsidRDefault="00CA4AEA" w:rsidP="00CA4AEA">
      <w:pPr>
        <w:pStyle w:val="Question0"/>
      </w:pPr>
      <w:r>
        <w:tab/>
        <w:t>3.</w:t>
      </w:r>
      <w:r>
        <w:tab/>
      </w:r>
      <w:r w:rsidRPr="001E10ED">
        <w:t>Symptomatic warning signs that a migraine headache is about to occur are known as:</w:t>
      </w:r>
    </w:p>
    <w:p w14:paraId="2D9BA9BA" w14:textId="77777777" w:rsidR="00CA4AEA" w:rsidRPr="00AE6D75" w:rsidRDefault="00CA4AEA" w:rsidP="00CA4AEA">
      <w:pPr>
        <w:pStyle w:val="Answer0"/>
      </w:pPr>
      <w:r w:rsidRPr="00AE6D75">
        <w:t>A.</w:t>
      </w:r>
      <w:r w:rsidRPr="00AE6D75">
        <w:tab/>
        <w:t>auras</w:t>
      </w:r>
    </w:p>
    <w:p w14:paraId="47CB218E" w14:textId="77777777" w:rsidR="00CA4AEA" w:rsidRPr="00AE6D75" w:rsidRDefault="00CA4AEA" w:rsidP="00CA4AEA">
      <w:pPr>
        <w:pStyle w:val="Answer0"/>
      </w:pPr>
      <w:r w:rsidRPr="00AE6D75">
        <w:t>B.</w:t>
      </w:r>
      <w:r w:rsidRPr="00AE6D75">
        <w:tab/>
        <w:t>premonitions</w:t>
      </w:r>
    </w:p>
    <w:p w14:paraId="56D32E62" w14:textId="77777777" w:rsidR="00CA4AEA" w:rsidRPr="00AE6D75" w:rsidRDefault="00CA4AEA" w:rsidP="00CA4AEA">
      <w:pPr>
        <w:pStyle w:val="Answer0"/>
      </w:pPr>
      <w:r w:rsidRPr="00AE6D75">
        <w:t>C.</w:t>
      </w:r>
      <w:r w:rsidRPr="00AE6D75">
        <w:tab/>
        <w:t>omens</w:t>
      </w:r>
    </w:p>
    <w:p w14:paraId="7EA751B8" w14:textId="77777777" w:rsidR="00CA4AEA" w:rsidRPr="00AE6D75" w:rsidRDefault="00CA4AEA" w:rsidP="00CA4AEA">
      <w:pPr>
        <w:pStyle w:val="Answer0"/>
      </w:pPr>
      <w:r w:rsidRPr="00AE6D75">
        <w:t>D.</w:t>
      </w:r>
      <w:r w:rsidRPr="00AE6D75">
        <w:tab/>
        <w:t>pre-migraines</w:t>
      </w:r>
    </w:p>
    <w:p w14:paraId="73F7042A" w14:textId="77777777" w:rsidR="00CA4AEA" w:rsidRDefault="00CA4AEA" w:rsidP="00CA4AEA">
      <w:pPr>
        <w:pStyle w:val="OrginalAnswer"/>
        <w:spacing w:before="120" w:after="120"/>
      </w:pPr>
      <w:r>
        <w:t>Answer: A</w:t>
      </w:r>
    </w:p>
    <w:p w14:paraId="6667B711" w14:textId="77777777" w:rsidR="00CA4AEA" w:rsidRDefault="00CA4AEA" w:rsidP="00CA4AEA">
      <w:pPr>
        <w:pStyle w:val="Question0"/>
      </w:pPr>
      <w:r>
        <w:tab/>
        <w:t>4.</w:t>
      </w:r>
      <w:r>
        <w:tab/>
        <w:t>Approximately how many Americans experience migraine headaches?</w:t>
      </w:r>
    </w:p>
    <w:p w14:paraId="33E6F219" w14:textId="77777777" w:rsidR="00CA4AEA" w:rsidRPr="00E67224" w:rsidRDefault="00CA4AEA" w:rsidP="00CA4AEA">
      <w:pPr>
        <w:pStyle w:val="Answer0"/>
        <w:rPr>
          <w:lang w:val="de-DE"/>
        </w:rPr>
      </w:pPr>
      <w:r w:rsidRPr="00E67224">
        <w:rPr>
          <w:lang w:val="de-DE"/>
        </w:rPr>
        <w:t>A.</w:t>
      </w:r>
      <w:r w:rsidRPr="00E67224">
        <w:rPr>
          <w:lang w:val="de-DE"/>
        </w:rPr>
        <w:tab/>
        <w:t>370,000</w:t>
      </w:r>
    </w:p>
    <w:p w14:paraId="3DE28AA4" w14:textId="77777777" w:rsidR="00CA4AEA" w:rsidRPr="00E67224" w:rsidRDefault="00CA4AEA" w:rsidP="00CA4AEA">
      <w:pPr>
        <w:pStyle w:val="Answer0"/>
        <w:rPr>
          <w:lang w:val="de-DE"/>
        </w:rPr>
      </w:pPr>
      <w:r w:rsidRPr="00E67224">
        <w:rPr>
          <w:lang w:val="de-DE"/>
        </w:rPr>
        <w:t>B.</w:t>
      </w:r>
      <w:r w:rsidRPr="00E67224">
        <w:rPr>
          <w:lang w:val="de-DE"/>
        </w:rPr>
        <w:tab/>
        <w:t>3.7 million</w:t>
      </w:r>
    </w:p>
    <w:p w14:paraId="36ED7C16" w14:textId="77777777" w:rsidR="00CA4AEA" w:rsidRPr="00E67224" w:rsidRDefault="00CA4AEA" w:rsidP="00CA4AEA">
      <w:pPr>
        <w:pStyle w:val="Answer0"/>
        <w:rPr>
          <w:lang w:val="de-DE"/>
        </w:rPr>
      </w:pPr>
      <w:r w:rsidRPr="00E67224">
        <w:rPr>
          <w:lang w:val="de-DE"/>
        </w:rPr>
        <w:t>C.</w:t>
      </w:r>
      <w:r w:rsidRPr="00E67224">
        <w:rPr>
          <w:lang w:val="de-DE"/>
        </w:rPr>
        <w:tab/>
        <w:t>37 million</w:t>
      </w:r>
    </w:p>
    <w:p w14:paraId="4FBE2EE9" w14:textId="77777777" w:rsidR="00CA4AEA" w:rsidRPr="00E67224" w:rsidRDefault="00CA4AEA" w:rsidP="00CA4AEA">
      <w:pPr>
        <w:pStyle w:val="Answer0"/>
        <w:rPr>
          <w:lang w:val="de-DE"/>
        </w:rPr>
      </w:pPr>
      <w:r w:rsidRPr="00E67224">
        <w:rPr>
          <w:lang w:val="de-DE"/>
        </w:rPr>
        <w:t>D.</w:t>
      </w:r>
      <w:r w:rsidRPr="00E67224">
        <w:rPr>
          <w:lang w:val="de-DE"/>
        </w:rPr>
        <w:tab/>
        <w:t>73 million</w:t>
      </w:r>
    </w:p>
    <w:p w14:paraId="4E1A6F18" w14:textId="77777777" w:rsidR="00CA4AEA" w:rsidRDefault="00CA4AEA" w:rsidP="00CA4AEA">
      <w:pPr>
        <w:pStyle w:val="OrginalAnswer"/>
        <w:spacing w:before="120" w:after="120"/>
      </w:pPr>
      <w:r>
        <w:t>Answer: C</w:t>
      </w:r>
    </w:p>
    <w:p w14:paraId="6724CC60" w14:textId="77777777" w:rsidR="00CA4AEA" w:rsidRDefault="00CA4AEA" w:rsidP="00CA4AEA">
      <w:pPr>
        <w:pStyle w:val="Question0"/>
      </w:pPr>
      <w:r>
        <w:tab/>
        <w:t>5.</w:t>
      </w:r>
      <w:r>
        <w:tab/>
        <w:t>Which of the following is NOT a common symptom of migraine headaches?</w:t>
      </w:r>
    </w:p>
    <w:p w14:paraId="09C164DB" w14:textId="77777777" w:rsidR="00CA4AEA" w:rsidRDefault="00CA4AEA" w:rsidP="00CA4AEA">
      <w:pPr>
        <w:pStyle w:val="Answer0"/>
      </w:pPr>
      <w:r>
        <w:t>A.</w:t>
      </w:r>
      <w:r>
        <w:tab/>
        <w:t>hypersensitivity to light</w:t>
      </w:r>
    </w:p>
    <w:p w14:paraId="5B46E133" w14:textId="77777777" w:rsidR="00CA4AEA" w:rsidRDefault="00CA4AEA" w:rsidP="00CA4AEA">
      <w:pPr>
        <w:pStyle w:val="Answer0"/>
      </w:pPr>
      <w:r>
        <w:t>B.</w:t>
      </w:r>
      <w:r>
        <w:tab/>
        <w:t>pulsating pain in the head</w:t>
      </w:r>
    </w:p>
    <w:p w14:paraId="493A51D8" w14:textId="77777777" w:rsidR="00CA4AEA" w:rsidRDefault="00CA4AEA" w:rsidP="00CA4AEA">
      <w:pPr>
        <w:pStyle w:val="Answer0"/>
      </w:pPr>
      <w:r>
        <w:t>C.</w:t>
      </w:r>
      <w:r>
        <w:tab/>
        <w:t>nausea</w:t>
      </w:r>
    </w:p>
    <w:p w14:paraId="5D62B005" w14:textId="77777777" w:rsidR="00CA4AEA" w:rsidRPr="006A033B" w:rsidRDefault="00CA4AEA" w:rsidP="00CA4AEA">
      <w:pPr>
        <w:pStyle w:val="Answer0"/>
      </w:pPr>
      <w:r w:rsidRPr="006A033B">
        <w:t>D.</w:t>
      </w:r>
      <w:r w:rsidRPr="006A033B">
        <w:tab/>
        <w:t>rash</w:t>
      </w:r>
    </w:p>
    <w:p w14:paraId="2E07A6E1" w14:textId="77777777" w:rsidR="00CA4AEA" w:rsidRDefault="00CA4AEA" w:rsidP="00CA4AEA">
      <w:pPr>
        <w:pStyle w:val="OrginalAnswer"/>
        <w:spacing w:before="120" w:after="120"/>
        <w:rPr>
          <w:b/>
        </w:rPr>
      </w:pPr>
      <w:r w:rsidRPr="006A033B">
        <w:t>Answer: D</w:t>
      </w:r>
    </w:p>
    <w:p w14:paraId="7699D143" w14:textId="77777777" w:rsidR="00CA4AEA" w:rsidRDefault="00CA4AEA" w:rsidP="00CA4AEA">
      <w:pPr>
        <w:pStyle w:val="Question0"/>
        <w:tabs>
          <w:tab w:val="clear" w:pos="360"/>
          <w:tab w:val="left" w:pos="477"/>
        </w:tabs>
      </w:pPr>
      <w:r>
        <w:br w:type="page"/>
      </w:r>
      <w:r>
        <w:lastRenderedPageBreak/>
        <w:tab/>
        <w:t>6.</w:t>
      </w:r>
      <w:r>
        <w:tab/>
        <w:t>Fibromyalgia is a fast-emerging chronic pain condition, affecting approximately ___________ Americans.</w:t>
      </w:r>
    </w:p>
    <w:p w14:paraId="05FDFB25" w14:textId="77777777" w:rsidR="00CA4AEA" w:rsidRPr="00E67224" w:rsidRDefault="00CA4AEA" w:rsidP="00CA4AEA">
      <w:pPr>
        <w:pStyle w:val="Answer0"/>
        <w:rPr>
          <w:lang w:val="de-DE"/>
        </w:rPr>
      </w:pPr>
      <w:r w:rsidRPr="00E67224">
        <w:rPr>
          <w:lang w:val="de-DE"/>
        </w:rPr>
        <w:t>A.</w:t>
      </w:r>
      <w:r w:rsidRPr="00E67224">
        <w:rPr>
          <w:lang w:val="de-DE"/>
        </w:rPr>
        <w:tab/>
        <w:t>400,000–500,000</w:t>
      </w:r>
    </w:p>
    <w:p w14:paraId="7B985B08" w14:textId="77777777" w:rsidR="00CA4AEA" w:rsidRPr="00E67224" w:rsidRDefault="00CA4AEA" w:rsidP="00CA4AEA">
      <w:pPr>
        <w:pStyle w:val="Answer0"/>
        <w:rPr>
          <w:lang w:val="de-DE"/>
        </w:rPr>
      </w:pPr>
      <w:r w:rsidRPr="00E67224">
        <w:rPr>
          <w:lang w:val="de-DE"/>
        </w:rPr>
        <w:t>B.</w:t>
      </w:r>
      <w:r w:rsidRPr="00E67224">
        <w:rPr>
          <w:lang w:val="de-DE"/>
        </w:rPr>
        <w:tab/>
        <w:t>1.5–1.6 million</w:t>
      </w:r>
    </w:p>
    <w:p w14:paraId="1EE942A3" w14:textId="77777777" w:rsidR="00CA4AEA" w:rsidRPr="00E67224" w:rsidRDefault="00CA4AEA" w:rsidP="00CA4AEA">
      <w:pPr>
        <w:pStyle w:val="Answer0"/>
        <w:rPr>
          <w:lang w:val="de-DE"/>
        </w:rPr>
      </w:pPr>
      <w:r w:rsidRPr="00E67224">
        <w:rPr>
          <w:lang w:val="de-DE"/>
        </w:rPr>
        <w:t>C.</w:t>
      </w:r>
      <w:r w:rsidRPr="00E67224">
        <w:rPr>
          <w:lang w:val="de-DE"/>
        </w:rPr>
        <w:tab/>
        <w:t>5–6 million</w:t>
      </w:r>
    </w:p>
    <w:p w14:paraId="75AE1D16" w14:textId="77777777" w:rsidR="00CA4AEA" w:rsidRPr="00E67224" w:rsidRDefault="00CA4AEA" w:rsidP="00CA4AEA">
      <w:pPr>
        <w:pStyle w:val="Answer0"/>
        <w:rPr>
          <w:lang w:val="de-DE"/>
        </w:rPr>
      </w:pPr>
      <w:r w:rsidRPr="00E67224">
        <w:rPr>
          <w:lang w:val="de-DE"/>
        </w:rPr>
        <w:t>D.</w:t>
      </w:r>
      <w:r w:rsidRPr="00E67224">
        <w:rPr>
          <w:lang w:val="de-DE"/>
        </w:rPr>
        <w:tab/>
        <w:t>15–16 million</w:t>
      </w:r>
    </w:p>
    <w:p w14:paraId="339EC5D6" w14:textId="77777777" w:rsidR="00CA4AEA" w:rsidRDefault="00CA4AEA" w:rsidP="00CA4AEA">
      <w:pPr>
        <w:pStyle w:val="OrginalAnswer"/>
        <w:spacing w:before="120" w:after="120"/>
      </w:pPr>
      <w:r>
        <w:t>Answer: C</w:t>
      </w:r>
    </w:p>
    <w:p w14:paraId="6D186B7F" w14:textId="77777777" w:rsidR="00CA4AEA" w:rsidRDefault="00CA4AEA" w:rsidP="00CA4AEA">
      <w:pPr>
        <w:pStyle w:val="Question0"/>
        <w:tabs>
          <w:tab w:val="clear" w:pos="360"/>
          <w:tab w:val="left" w:pos="477"/>
        </w:tabs>
      </w:pPr>
      <w:r>
        <w:tab/>
        <w:t>7.</w:t>
      </w:r>
      <w:r>
        <w:tab/>
        <w:t>The most commonly reported psychological disorder among people with chronic pain is:</w:t>
      </w:r>
    </w:p>
    <w:p w14:paraId="5CE0CF49" w14:textId="77777777" w:rsidR="00CA4AEA" w:rsidRDefault="00CA4AEA" w:rsidP="00CA4AEA">
      <w:pPr>
        <w:pStyle w:val="Answer0"/>
      </w:pPr>
      <w:r>
        <w:t>A.</w:t>
      </w:r>
      <w:r>
        <w:tab/>
        <w:t>Schizophrenia</w:t>
      </w:r>
    </w:p>
    <w:p w14:paraId="377D0FF1" w14:textId="77777777" w:rsidR="00CA4AEA" w:rsidRDefault="00CA4AEA" w:rsidP="00CA4AEA">
      <w:pPr>
        <w:pStyle w:val="Answer0"/>
      </w:pPr>
      <w:r>
        <w:t>B.</w:t>
      </w:r>
      <w:r>
        <w:tab/>
        <w:t>Generalized anxiety disorder</w:t>
      </w:r>
    </w:p>
    <w:p w14:paraId="53D96405" w14:textId="77777777" w:rsidR="00CA4AEA" w:rsidRPr="006A033B" w:rsidRDefault="00CA4AEA" w:rsidP="00CA4AEA">
      <w:pPr>
        <w:pStyle w:val="Answer0"/>
      </w:pPr>
      <w:r w:rsidRPr="006A033B">
        <w:t>C.</w:t>
      </w:r>
      <w:r w:rsidRPr="006A033B">
        <w:tab/>
        <w:t>Depression</w:t>
      </w:r>
    </w:p>
    <w:p w14:paraId="55DEFAFE" w14:textId="77777777" w:rsidR="00CA4AEA" w:rsidRDefault="00CA4AEA" w:rsidP="00CA4AEA">
      <w:pPr>
        <w:pStyle w:val="Answer0"/>
      </w:pPr>
      <w:r>
        <w:t>D.</w:t>
      </w:r>
      <w:r>
        <w:tab/>
        <w:t>Borderline personality disorder</w:t>
      </w:r>
    </w:p>
    <w:p w14:paraId="664FC0AE" w14:textId="77777777" w:rsidR="00CA4AEA" w:rsidRDefault="00CA4AEA" w:rsidP="00CA4AEA">
      <w:pPr>
        <w:pStyle w:val="OrginalAnswer"/>
        <w:spacing w:before="120" w:after="120"/>
      </w:pPr>
      <w:r>
        <w:t>Answer: C</w:t>
      </w:r>
    </w:p>
    <w:p w14:paraId="1C9FCE52" w14:textId="77777777" w:rsidR="00CA4AEA" w:rsidRDefault="00CA4AEA" w:rsidP="00CA4AEA">
      <w:pPr>
        <w:pStyle w:val="Question0"/>
        <w:tabs>
          <w:tab w:val="clear" w:pos="360"/>
          <w:tab w:val="left" w:pos="477"/>
        </w:tabs>
      </w:pPr>
      <w:r>
        <w:tab/>
        <w:t>8.</w:t>
      </w:r>
      <w:r>
        <w:tab/>
        <w:t>Which of the following are cited reasons for the invalidation that people with chronic pain often report from health care professionals?</w:t>
      </w:r>
    </w:p>
    <w:p w14:paraId="39BAE3F9" w14:textId="77777777" w:rsidR="00CA4AEA" w:rsidRDefault="00CA4AEA" w:rsidP="00CA4AEA">
      <w:pPr>
        <w:pStyle w:val="Answer0"/>
      </w:pPr>
      <w:r>
        <w:t>A.</w:t>
      </w:r>
      <w:r>
        <w:tab/>
        <w:t>The lack of objective medical tests to diagnose chronic pain</w:t>
      </w:r>
    </w:p>
    <w:p w14:paraId="51C8AC89" w14:textId="77777777" w:rsidR="00CA4AEA" w:rsidRDefault="00CA4AEA" w:rsidP="00CA4AEA">
      <w:pPr>
        <w:pStyle w:val="Answer0"/>
      </w:pPr>
      <w:r>
        <w:t>B.</w:t>
      </w:r>
      <w:r>
        <w:tab/>
        <w:t>The fact that most symptoms of chronic pain are invisible to other people</w:t>
      </w:r>
    </w:p>
    <w:p w14:paraId="1A8FDEE3" w14:textId="77777777" w:rsidR="00CA4AEA" w:rsidRDefault="00CA4AEA" w:rsidP="00CA4AEA">
      <w:pPr>
        <w:pStyle w:val="Answer0"/>
      </w:pPr>
      <w:r>
        <w:t>C.</w:t>
      </w:r>
      <w:r>
        <w:tab/>
        <w:t>The belief among many professionals that pain is often psycho-somatic</w:t>
      </w:r>
    </w:p>
    <w:p w14:paraId="1C665926" w14:textId="77777777" w:rsidR="00CA4AEA" w:rsidRPr="006A033B" w:rsidRDefault="00CA4AEA" w:rsidP="00CA4AEA">
      <w:pPr>
        <w:pStyle w:val="Answer0"/>
      </w:pPr>
      <w:r w:rsidRPr="006A033B">
        <w:t>D.</w:t>
      </w:r>
      <w:r w:rsidRPr="006A033B">
        <w:tab/>
        <w:t>All of the above</w:t>
      </w:r>
    </w:p>
    <w:p w14:paraId="1D76C080" w14:textId="77777777" w:rsidR="00CA4AEA" w:rsidRPr="006A033B" w:rsidRDefault="00CA4AEA" w:rsidP="00CA4AEA">
      <w:pPr>
        <w:pStyle w:val="OrginalAnswer"/>
        <w:spacing w:before="120" w:after="120"/>
      </w:pPr>
      <w:r w:rsidRPr="006A033B">
        <w:t>Answer: D</w:t>
      </w:r>
    </w:p>
    <w:p w14:paraId="6FC3C317" w14:textId="77777777" w:rsidR="00CA4AEA" w:rsidRPr="00997E12" w:rsidRDefault="00CA4AEA" w:rsidP="00CA4AEA">
      <w:pPr>
        <w:pStyle w:val="Question0"/>
        <w:tabs>
          <w:tab w:val="clear" w:pos="360"/>
          <w:tab w:val="left" w:pos="477"/>
        </w:tabs>
      </w:pPr>
      <w:r>
        <w:tab/>
        <w:t>9.</w:t>
      </w:r>
      <w:r>
        <w:tab/>
      </w:r>
      <w:r w:rsidRPr="00997E12">
        <w:t>The most common type of workplace accommodation for workers with fibromyalgia is:</w:t>
      </w:r>
    </w:p>
    <w:p w14:paraId="44204C55" w14:textId="77777777" w:rsidR="00CA4AEA" w:rsidRPr="00997E12" w:rsidRDefault="00CA4AEA" w:rsidP="00CA4AEA">
      <w:pPr>
        <w:pStyle w:val="Answer0"/>
      </w:pPr>
      <w:r w:rsidRPr="00997E12">
        <w:t>A.</w:t>
      </w:r>
      <w:r w:rsidRPr="00997E12">
        <w:tab/>
        <w:t>Schedule modifications, especially reducing one’s hours</w:t>
      </w:r>
    </w:p>
    <w:p w14:paraId="261D1FD7" w14:textId="77777777" w:rsidR="00CA4AEA" w:rsidRPr="00997E12" w:rsidRDefault="00CA4AEA" w:rsidP="00CA4AEA">
      <w:pPr>
        <w:pStyle w:val="Answer0"/>
      </w:pPr>
      <w:r w:rsidRPr="00997E12">
        <w:t>B.</w:t>
      </w:r>
      <w:r w:rsidRPr="00997E12">
        <w:tab/>
        <w:t>Assistive technology devices</w:t>
      </w:r>
    </w:p>
    <w:p w14:paraId="465B2F1B" w14:textId="77777777" w:rsidR="00CA4AEA" w:rsidRPr="00997E12" w:rsidRDefault="00CA4AEA" w:rsidP="00CA4AEA">
      <w:pPr>
        <w:pStyle w:val="Answer0"/>
      </w:pPr>
      <w:r w:rsidRPr="00997E12">
        <w:t>C.</w:t>
      </w:r>
      <w:r w:rsidRPr="00997E12">
        <w:tab/>
        <w:t>Physical modifications of work facilities (e.g., ramps, elevators)</w:t>
      </w:r>
    </w:p>
    <w:p w14:paraId="332AFAE6" w14:textId="77777777" w:rsidR="00CA4AEA" w:rsidRDefault="00CA4AEA" w:rsidP="00CA4AEA">
      <w:pPr>
        <w:pStyle w:val="Answer0"/>
      </w:pPr>
      <w:r>
        <w:t>D.</w:t>
      </w:r>
      <w:r>
        <w:tab/>
      </w:r>
      <w:r w:rsidRPr="00997E12">
        <w:t>Re-assignment of marginal job tasks</w:t>
      </w:r>
    </w:p>
    <w:p w14:paraId="12E8061A" w14:textId="77777777" w:rsidR="00CA4AEA" w:rsidRDefault="00CA4AEA" w:rsidP="00CA4AEA">
      <w:pPr>
        <w:pStyle w:val="OrginalAnswer"/>
        <w:spacing w:before="120" w:after="120"/>
      </w:pPr>
      <w:r>
        <w:t>Answer: A</w:t>
      </w:r>
    </w:p>
    <w:p w14:paraId="6A3EBDED" w14:textId="77777777" w:rsidR="00CA4AEA" w:rsidRDefault="00CA4AEA" w:rsidP="00CA4AEA">
      <w:pPr>
        <w:pStyle w:val="Question0"/>
      </w:pPr>
      <w:r>
        <w:tab/>
        <w:t>10.</w:t>
      </w:r>
      <w:r>
        <w:tab/>
        <w:t>For workers with chronic pain and other disabling conditions, attending work while unable to function at full capacity due to injury or illness is known as:</w:t>
      </w:r>
    </w:p>
    <w:p w14:paraId="04092CEE" w14:textId="77777777" w:rsidR="00CA4AEA" w:rsidRDefault="00CA4AEA" w:rsidP="00CA4AEA">
      <w:pPr>
        <w:pStyle w:val="Answer0"/>
      </w:pPr>
      <w:r>
        <w:t>A.</w:t>
      </w:r>
      <w:r>
        <w:tab/>
        <w:t>Quasi-absenteeism</w:t>
      </w:r>
    </w:p>
    <w:p w14:paraId="6F0D554A" w14:textId="77777777" w:rsidR="00CA4AEA" w:rsidRDefault="00CA4AEA" w:rsidP="00CA4AEA">
      <w:pPr>
        <w:pStyle w:val="Answer0"/>
      </w:pPr>
      <w:r>
        <w:t>B.</w:t>
      </w:r>
      <w:r>
        <w:tab/>
        <w:t>Underachievement</w:t>
      </w:r>
    </w:p>
    <w:p w14:paraId="6D8DE5E0" w14:textId="77777777" w:rsidR="00CA4AEA" w:rsidRPr="006A033B" w:rsidRDefault="00CA4AEA" w:rsidP="00CA4AEA">
      <w:pPr>
        <w:pStyle w:val="Answer0"/>
      </w:pPr>
      <w:r w:rsidRPr="006A033B">
        <w:t>C.</w:t>
      </w:r>
      <w:r w:rsidRPr="006A033B">
        <w:tab/>
        <w:t>Presenteeism</w:t>
      </w:r>
    </w:p>
    <w:p w14:paraId="77B8B516" w14:textId="77777777" w:rsidR="00CA4AEA" w:rsidRDefault="00CA4AEA" w:rsidP="00CA4AEA">
      <w:pPr>
        <w:pStyle w:val="Answer0"/>
      </w:pPr>
      <w:r>
        <w:t>D.</w:t>
      </w:r>
      <w:r>
        <w:tab/>
        <w:t>Malingering</w:t>
      </w:r>
    </w:p>
    <w:p w14:paraId="040810CC" w14:textId="77777777" w:rsidR="00CA4AEA" w:rsidRDefault="00CA4AEA" w:rsidP="00CA4AEA">
      <w:pPr>
        <w:pStyle w:val="OrginalAnswer"/>
        <w:spacing w:before="120" w:after="120"/>
      </w:pPr>
      <w:r>
        <w:t>Answer: C</w:t>
      </w:r>
    </w:p>
    <w:p w14:paraId="447902B4" w14:textId="77777777" w:rsidR="00CA4AEA" w:rsidRDefault="00CA4AEA" w:rsidP="00CA4AEA">
      <w:pPr>
        <w:pStyle w:val="Question0"/>
      </w:pPr>
      <w:r>
        <w:tab/>
        <w:t>11.</w:t>
      </w:r>
      <w:r>
        <w:tab/>
        <w:t>Discuss the concerns that physicians and other pain management specialists have regarding the use of opioids as treatments for pain.</w:t>
      </w:r>
    </w:p>
    <w:p w14:paraId="71698DC0" w14:textId="77777777" w:rsidR="00CA4AEA" w:rsidRDefault="00CA4AEA" w:rsidP="00CA4AEA">
      <w:pPr>
        <w:pStyle w:val="Question0"/>
      </w:pPr>
      <w:r>
        <w:tab/>
        <w:t>12.</w:t>
      </w:r>
      <w:r>
        <w:tab/>
        <w:t xml:space="preserve">Compare and contrast the different types of pain experienced by people with emerging disabilities such as fibromyalgia, diabetes, arthritis, and cancer. </w:t>
      </w:r>
    </w:p>
    <w:p w14:paraId="3106EB26" w14:textId="79700132" w:rsidR="00D5181E" w:rsidRPr="00CA4AEA" w:rsidRDefault="00CA4AEA" w:rsidP="00CA4AEA">
      <w:r>
        <w:br w:type="page"/>
      </w:r>
    </w:p>
    <w:sectPr w:rsidR="00D5181E" w:rsidRPr="00CA4AEA" w:rsidSect="00F97559">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7F56B" w14:textId="77777777" w:rsidR="008C2C85" w:rsidRDefault="008C2C85" w:rsidP="00920B3C">
      <w:r>
        <w:separator/>
      </w:r>
    </w:p>
  </w:endnote>
  <w:endnote w:type="continuationSeparator" w:id="0">
    <w:p w14:paraId="26A9C7FF" w14:textId="77777777" w:rsidR="008C2C85" w:rsidRDefault="008C2C85" w:rsidP="0092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T1) 67 Medium C">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Palatino LT Std Light">
    <w:panose1 w:val="00000000000000000000"/>
    <w:charset w:val="00"/>
    <w:family w:val="roman"/>
    <w:notTrueType/>
    <w:pitch w:val="variable"/>
    <w:sig w:usb0="800000AF" w:usb1="4000204A"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5258" w14:textId="77777777" w:rsidR="00C438DB" w:rsidRDefault="00C438DB" w:rsidP="005D510C">
    <w:pPr>
      <w:pStyle w:val="BasicParagraph"/>
      <w:tabs>
        <w:tab w:val="center" w:pos="4680"/>
        <w:tab w:val="right" w:pos="9360"/>
      </w:tabs>
      <w:jc w:val="center"/>
      <w:rPr>
        <w:rFonts w:ascii="Times" w:hAnsi="Times" w:cs="Times"/>
        <w:i/>
        <w:iCs/>
        <w:position w:val="-2"/>
        <w:sz w:val="14"/>
        <w:szCs w:val="14"/>
      </w:rPr>
    </w:pPr>
    <w:r>
      <w:rPr>
        <w:rFonts w:ascii="Times" w:hAnsi="Times" w:cs="Times"/>
        <w:i/>
        <w:iCs/>
        <w:position w:val="-2"/>
        <w:sz w:val="14"/>
        <w:szCs w:val="14"/>
      </w:rPr>
      <w:tab/>
      <w:t>Copyright © Springer Publishing Company, LLC. All Rights Reserved</w:t>
    </w:r>
    <w:r w:rsidRPr="0083424B">
      <w:rPr>
        <w:rFonts w:ascii="Times" w:hAnsi="Times" w:cs="Times"/>
        <w:i/>
        <w:iCs/>
        <w:position w:val="-2"/>
        <w:sz w:val="14"/>
        <w:szCs w:val="14"/>
      </w:rPr>
      <w:tab/>
    </w:r>
    <w:r w:rsidRPr="0083424B">
      <w:rPr>
        <w:rStyle w:val="PageNumber"/>
        <w:rFonts w:ascii="Times" w:hAnsi="Times" w:cs="Calibri"/>
        <w:sz w:val="14"/>
        <w:szCs w:val="14"/>
      </w:rPr>
      <w:fldChar w:fldCharType="begin"/>
    </w:r>
    <w:r w:rsidRPr="0083424B">
      <w:rPr>
        <w:rStyle w:val="PageNumber"/>
        <w:rFonts w:ascii="Times" w:hAnsi="Times" w:cs="Calibri"/>
        <w:sz w:val="14"/>
        <w:szCs w:val="14"/>
      </w:rPr>
      <w:instrText xml:space="preserve"> PAGE </w:instrText>
    </w:r>
    <w:r w:rsidRPr="0083424B">
      <w:rPr>
        <w:rStyle w:val="PageNumber"/>
        <w:rFonts w:ascii="Times" w:hAnsi="Times" w:cs="Calibri"/>
        <w:sz w:val="14"/>
        <w:szCs w:val="14"/>
      </w:rPr>
      <w:fldChar w:fldCharType="separate"/>
    </w:r>
    <w:r w:rsidR="00303246">
      <w:rPr>
        <w:rStyle w:val="PageNumber"/>
        <w:rFonts w:ascii="Times" w:hAnsi="Times" w:cs="Calibri"/>
        <w:noProof/>
        <w:sz w:val="14"/>
        <w:szCs w:val="14"/>
      </w:rPr>
      <w:t>1</w:t>
    </w:r>
    <w:r w:rsidRPr="0083424B">
      <w:rPr>
        <w:rStyle w:val="PageNumber"/>
        <w:rFonts w:ascii="Times" w:hAnsi="Times" w:cs="Calibri"/>
        <w:sz w:val="14"/>
        <w:szCs w:val="14"/>
      </w:rPr>
      <w:fldChar w:fldCharType="end"/>
    </w:r>
  </w:p>
  <w:p w14:paraId="3989BCA8" w14:textId="77777777" w:rsidR="00C438DB" w:rsidRDefault="00C43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E60F5" w14:textId="77777777" w:rsidR="008C2C85" w:rsidRDefault="008C2C85" w:rsidP="00920B3C">
      <w:r>
        <w:separator/>
      </w:r>
    </w:p>
  </w:footnote>
  <w:footnote w:type="continuationSeparator" w:id="0">
    <w:p w14:paraId="155C0564" w14:textId="77777777" w:rsidR="008C2C85" w:rsidRDefault="008C2C85" w:rsidP="0092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A28"/>
    <w:multiLevelType w:val="hybridMultilevel"/>
    <w:tmpl w:val="7840994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DF2389"/>
    <w:multiLevelType w:val="hybridMultilevel"/>
    <w:tmpl w:val="D4568B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293580"/>
    <w:multiLevelType w:val="hybridMultilevel"/>
    <w:tmpl w:val="03E0080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16956C9"/>
    <w:multiLevelType w:val="hybridMultilevel"/>
    <w:tmpl w:val="BA32C37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2D31178"/>
    <w:multiLevelType w:val="hybridMultilevel"/>
    <w:tmpl w:val="232CC7FA"/>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34F1CF3"/>
    <w:multiLevelType w:val="hybridMultilevel"/>
    <w:tmpl w:val="997CD096"/>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3A341A6"/>
    <w:multiLevelType w:val="hybridMultilevel"/>
    <w:tmpl w:val="4496849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3D527FA"/>
    <w:multiLevelType w:val="hybridMultilevel"/>
    <w:tmpl w:val="324C0E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48B0448"/>
    <w:multiLevelType w:val="hybridMultilevel"/>
    <w:tmpl w:val="FB06BBF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58328FF"/>
    <w:multiLevelType w:val="hybridMultilevel"/>
    <w:tmpl w:val="9352467C"/>
    <w:lvl w:ilvl="0" w:tplc="40090015">
      <w:start w:val="1"/>
      <w:numFmt w:val="upperLetter"/>
      <w:lvlText w:val="%1."/>
      <w:lvlJc w:val="left"/>
      <w:pPr>
        <w:ind w:left="927" w:hanging="360"/>
      </w:pPr>
      <w:rPr>
        <w:rFonts w:cs="Times New Roman"/>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15:restartNumberingAfterBreak="0">
    <w:nsid w:val="070F0B4A"/>
    <w:multiLevelType w:val="hybridMultilevel"/>
    <w:tmpl w:val="02ACBC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7796CDE"/>
    <w:multiLevelType w:val="hybridMultilevel"/>
    <w:tmpl w:val="CDB65C6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7C8317E"/>
    <w:multiLevelType w:val="hybridMultilevel"/>
    <w:tmpl w:val="F93896C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9716305"/>
    <w:multiLevelType w:val="hybridMultilevel"/>
    <w:tmpl w:val="A07A11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9BC2DDF"/>
    <w:multiLevelType w:val="hybridMultilevel"/>
    <w:tmpl w:val="B9162D3A"/>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DC312C"/>
    <w:multiLevelType w:val="hybridMultilevel"/>
    <w:tmpl w:val="B63CB0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C141B84"/>
    <w:multiLevelType w:val="hybridMultilevel"/>
    <w:tmpl w:val="FB20AF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C2E7F41"/>
    <w:multiLevelType w:val="hybridMultilevel"/>
    <w:tmpl w:val="354AE9B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C8A417F"/>
    <w:multiLevelType w:val="hybridMultilevel"/>
    <w:tmpl w:val="CBC6FDC8"/>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D396EAF"/>
    <w:multiLevelType w:val="hybridMultilevel"/>
    <w:tmpl w:val="0F1AD0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D860EAF"/>
    <w:multiLevelType w:val="hybridMultilevel"/>
    <w:tmpl w:val="AEC066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E2542F9"/>
    <w:multiLevelType w:val="multilevel"/>
    <w:tmpl w:val="C7409F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3C4D6C"/>
    <w:multiLevelType w:val="hybridMultilevel"/>
    <w:tmpl w:val="FA3A207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ECD0F64"/>
    <w:multiLevelType w:val="hybridMultilevel"/>
    <w:tmpl w:val="8FFAED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0F9B7183"/>
    <w:multiLevelType w:val="hybridMultilevel"/>
    <w:tmpl w:val="8A5C89AC"/>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0CD3BF3"/>
    <w:multiLevelType w:val="hybridMultilevel"/>
    <w:tmpl w:val="839C96EE"/>
    <w:lvl w:ilvl="0" w:tplc="AB7E8276">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1EE1430"/>
    <w:multiLevelType w:val="hybridMultilevel"/>
    <w:tmpl w:val="711476E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11EF2CD1"/>
    <w:multiLevelType w:val="hybridMultilevel"/>
    <w:tmpl w:val="99909B88"/>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22D6A17"/>
    <w:multiLevelType w:val="hybridMultilevel"/>
    <w:tmpl w:val="263E7F6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2E7522B"/>
    <w:multiLevelType w:val="hybridMultilevel"/>
    <w:tmpl w:val="FD10DEC2"/>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135301C0"/>
    <w:multiLevelType w:val="hybridMultilevel"/>
    <w:tmpl w:val="B7C235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4C74875"/>
    <w:multiLevelType w:val="hybridMultilevel"/>
    <w:tmpl w:val="A77AA3B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1983649A"/>
    <w:multiLevelType w:val="hybridMultilevel"/>
    <w:tmpl w:val="0EECBB9A"/>
    <w:lvl w:ilvl="0" w:tplc="C4D841F0">
      <w:start w:val="1"/>
      <w:numFmt w:val="lowerLetter"/>
      <w:lvlText w:val="%1."/>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1A404253"/>
    <w:multiLevelType w:val="hybridMultilevel"/>
    <w:tmpl w:val="380EF580"/>
    <w:lvl w:ilvl="0" w:tplc="E8DE41EE">
      <w:start w:val="1"/>
      <w:numFmt w:val="upp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1ADF0EBF"/>
    <w:multiLevelType w:val="hybridMultilevel"/>
    <w:tmpl w:val="AEBE496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1AF96693"/>
    <w:multiLevelType w:val="hybridMultilevel"/>
    <w:tmpl w:val="B06CB8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1B164B83"/>
    <w:multiLevelType w:val="hybridMultilevel"/>
    <w:tmpl w:val="3D7897E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B9C5AA1"/>
    <w:multiLevelType w:val="hybridMultilevel"/>
    <w:tmpl w:val="F7EA7E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1BB2209B"/>
    <w:multiLevelType w:val="hybridMultilevel"/>
    <w:tmpl w:val="34A6156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1D782AF3"/>
    <w:multiLevelType w:val="hybridMultilevel"/>
    <w:tmpl w:val="DAAC718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1ECB064C"/>
    <w:multiLevelType w:val="hybridMultilevel"/>
    <w:tmpl w:val="9B8A84D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1F26217B"/>
    <w:multiLevelType w:val="hybridMultilevel"/>
    <w:tmpl w:val="9D72CA2A"/>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1FCA2D7E"/>
    <w:multiLevelType w:val="hybridMultilevel"/>
    <w:tmpl w:val="723008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007547A"/>
    <w:multiLevelType w:val="hybridMultilevel"/>
    <w:tmpl w:val="C0FC3A04"/>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2058759C"/>
    <w:multiLevelType w:val="hybridMultilevel"/>
    <w:tmpl w:val="09A669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206D29F3"/>
    <w:multiLevelType w:val="hybridMultilevel"/>
    <w:tmpl w:val="143A7066"/>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20C14F9D"/>
    <w:multiLevelType w:val="hybridMultilevel"/>
    <w:tmpl w:val="00E8372A"/>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21185D26"/>
    <w:multiLevelType w:val="hybridMultilevel"/>
    <w:tmpl w:val="5292318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2133517B"/>
    <w:multiLevelType w:val="hybridMultilevel"/>
    <w:tmpl w:val="CD82A5B6"/>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2704EB8"/>
    <w:multiLevelType w:val="hybridMultilevel"/>
    <w:tmpl w:val="7586175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247549F1"/>
    <w:multiLevelType w:val="hybridMultilevel"/>
    <w:tmpl w:val="516AD47A"/>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24C72558"/>
    <w:multiLevelType w:val="hybridMultilevel"/>
    <w:tmpl w:val="FF66838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25001D66"/>
    <w:multiLevelType w:val="hybridMultilevel"/>
    <w:tmpl w:val="F912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1E6C0B"/>
    <w:multiLevelType w:val="hybridMultilevel"/>
    <w:tmpl w:val="4ADC5AB8"/>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28C8312C"/>
    <w:multiLevelType w:val="hybridMultilevel"/>
    <w:tmpl w:val="BEFAF1B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2979549D"/>
    <w:multiLevelType w:val="hybridMultilevel"/>
    <w:tmpl w:val="EE4EAC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2A1C3390"/>
    <w:multiLevelType w:val="hybridMultilevel"/>
    <w:tmpl w:val="30547494"/>
    <w:lvl w:ilvl="0" w:tplc="B1708530">
      <w:start w:val="1"/>
      <w:numFmt w:val="upp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2A87284D"/>
    <w:multiLevelType w:val="hybridMultilevel"/>
    <w:tmpl w:val="4E4E5BD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2AFB12BC"/>
    <w:multiLevelType w:val="hybridMultilevel"/>
    <w:tmpl w:val="35F429B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2C766047"/>
    <w:multiLevelType w:val="hybridMultilevel"/>
    <w:tmpl w:val="DBA298C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2C7A6D00"/>
    <w:multiLevelType w:val="hybridMultilevel"/>
    <w:tmpl w:val="55CC0A7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2C920933"/>
    <w:multiLevelType w:val="hybridMultilevel"/>
    <w:tmpl w:val="559A6B0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2CC6578F"/>
    <w:multiLevelType w:val="hybridMultilevel"/>
    <w:tmpl w:val="510EF47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2D3207EF"/>
    <w:multiLevelType w:val="hybridMultilevel"/>
    <w:tmpl w:val="9296ECE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2D944A92"/>
    <w:multiLevelType w:val="hybridMultilevel"/>
    <w:tmpl w:val="C65409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2E0069FB"/>
    <w:multiLevelType w:val="hybridMultilevel"/>
    <w:tmpl w:val="52447A0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2FB4451C"/>
    <w:multiLevelType w:val="hybridMultilevel"/>
    <w:tmpl w:val="D6589C7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32C86790"/>
    <w:multiLevelType w:val="hybridMultilevel"/>
    <w:tmpl w:val="2B469A9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34457E3A"/>
    <w:multiLevelType w:val="hybridMultilevel"/>
    <w:tmpl w:val="6C56A9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376A0E34"/>
    <w:multiLevelType w:val="hybridMultilevel"/>
    <w:tmpl w:val="44B0776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38042233"/>
    <w:multiLevelType w:val="hybridMultilevel"/>
    <w:tmpl w:val="5196786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38B8367A"/>
    <w:multiLevelType w:val="hybridMultilevel"/>
    <w:tmpl w:val="D4DEFF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39F51A32"/>
    <w:multiLevelType w:val="hybridMultilevel"/>
    <w:tmpl w:val="B9685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3A8A78AA"/>
    <w:multiLevelType w:val="hybridMultilevel"/>
    <w:tmpl w:val="E1E0DC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3ABF7E1A"/>
    <w:multiLevelType w:val="hybridMultilevel"/>
    <w:tmpl w:val="7EA280A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3C181F40"/>
    <w:multiLevelType w:val="hybridMultilevel"/>
    <w:tmpl w:val="EE6098A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3C665DCA"/>
    <w:multiLevelType w:val="hybridMultilevel"/>
    <w:tmpl w:val="1A0488D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3D8D03FB"/>
    <w:multiLevelType w:val="hybridMultilevel"/>
    <w:tmpl w:val="AEA232AC"/>
    <w:lvl w:ilvl="0" w:tplc="1B5E2C7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3E4521A4"/>
    <w:multiLevelType w:val="hybridMultilevel"/>
    <w:tmpl w:val="2FD212B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3E853BC2"/>
    <w:multiLevelType w:val="hybridMultilevel"/>
    <w:tmpl w:val="F0720C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3E910536"/>
    <w:multiLevelType w:val="hybridMultilevel"/>
    <w:tmpl w:val="ABD0EEE6"/>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3ECA188A"/>
    <w:multiLevelType w:val="hybridMultilevel"/>
    <w:tmpl w:val="BFB4D2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3ECD0005"/>
    <w:multiLevelType w:val="hybridMultilevel"/>
    <w:tmpl w:val="B78851B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3F7521D8"/>
    <w:multiLevelType w:val="hybridMultilevel"/>
    <w:tmpl w:val="9D70794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40164866"/>
    <w:multiLevelType w:val="hybridMultilevel"/>
    <w:tmpl w:val="723AADC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40251FDF"/>
    <w:multiLevelType w:val="hybridMultilevel"/>
    <w:tmpl w:val="764A543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4060738E"/>
    <w:multiLevelType w:val="hybridMultilevel"/>
    <w:tmpl w:val="A04E3F3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40E600A4"/>
    <w:multiLevelType w:val="hybridMultilevel"/>
    <w:tmpl w:val="28C42E68"/>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42F86F75"/>
    <w:multiLevelType w:val="hybridMultilevel"/>
    <w:tmpl w:val="C7B28E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43B23B40"/>
    <w:multiLevelType w:val="hybridMultilevel"/>
    <w:tmpl w:val="29B204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441931EB"/>
    <w:multiLevelType w:val="hybridMultilevel"/>
    <w:tmpl w:val="E15ABA36"/>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44967B9A"/>
    <w:multiLevelType w:val="hybridMultilevel"/>
    <w:tmpl w:val="A72CF76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44984C05"/>
    <w:multiLevelType w:val="hybridMultilevel"/>
    <w:tmpl w:val="92B6C1D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45157493"/>
    <w:multiLevelType w:val="hybridMultilevel"/>
    <w:tmpl w:val="F2008A0A"/>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45B03F38"/>
    <w:multiLevelType w:val="hybridMultilevel"/>
    <w:tmpl w:val="C8889D6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45E11C71"/>
    <w:multiLevelType w:val="hybridMultilevel"/>
    <w:tmpl w:val="4EBE3EB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45F32B7C"/>
    <w:multiLevelType w:val="hybridMultilevel"/>
    <w:tmpl w:val="C7FE0F6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4600394F"/>
    <w:multiLevelType w:val="hybridMultilevel"/>
    <w:tmpl w:val="902EA84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469C0D4F"/>
    <w:multiLevelType w:val="hybridMultilevel"/>
    <w:tmpl w:val="4DB210E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4722183F"/>
    <w:multiLevelType w:val="hybridMultilevel"/>
    <w:tmpl w:val="4AE4674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47942C99"/>
    <w:multiLevelType w:val="hybridMultilevel"/>
    <w:tmpl w:val="954AE25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47C937A3"/>
    <w:multiLevelType w:val="hybridMultilevel"/>
    <w:tmpl w:val="322405A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49980B71"/>
    <w:multiLevelType w:val="hybridMultilevel"/>
    <w:tmpl w:val="73E6B09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4B105B44"/>
    <w:multiLevelType w:val="hybridMultilevel"/>
    <w:tmpl w:val="662C16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4EC533B5"/>
    <w:multiLevelType w:val="hybridMultilevel"/>
    <w:tmpl w:val="73CE2D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4FAB1401"/>
    <w:multiLevelType w:val="hybridMultilevel"/>
    <w:tmpl w:val="13587C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504103BB"/>
    <w:multiLevelType w:val="hybridMultilevel"/>
    <w:tmpl w:val="61D487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50661A1D"/>
    <w:multiLevelType w:val="hybridMultilevel"/>
    <w:tmpl w:val="44F02C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516C6D7D"/>
    <w:multiLevelType w:val="hybridMultilevel"/>
    <w:tmpl w:val="0B68EAE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534424E9"/>
    <w:multiLevelType w:val="hybridMultilevel"/>
    <w:tmpl w:val="E598ADB6"/>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54660903"/>
    <w:multiLevelType w:val="hybridMultilevel"/>
    <w:tmpl w:val="906CF95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54AD27D4"/>
    <w:multiLevelType w:val="hybridMultilevel"/>
    <w:tmpl w:val="7E98F0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5660781C"/>
    <w:multiLevelType w:val="multilevel"/>
    <w:tmpl w:val="1F0A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7372C93"/>
    <w:multiLevelType w:val="hybridMultilevel"/>
    <w:tmpl w:val="D9B0B2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57FE63E5"/>
    <w:multiLevelType w:val="hybridMultilevel"/>
    <w:tmpl w:val="E9EA626A"/>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588477E8"/>
    <w:multiLevelType w:val="hybridMultilevel"/>
    <w:tmpl w:val="4DFAE4B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590424A5"/>
    <w:multiLevelType w:val="hybridMultilevel"/>
    <w:tmpl w:val="5F9C50B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59DA4CC4"/>
    <w:multiLevelType w:val="hybridMultilevel"/>
    <w:tmpl w:val="A4D8A2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15:restartNumberingAfterBreak="0">
    <w:nsid w:val="59F011B3"/>
    <w:multiLevelType w:val="hybridMultilevel"/>
    <w:tmpl w:val="5DA6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B2C60FF"/>
    <w:multiLevelType w:val="hybridMultilevel"/>
    <w:tmpl w:val="A79CB8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15:restartNumberingAfterBreak="0">
    <w:nsid w:val="5BF63CF9"/>
    <w:multiLevelType w:val="hybridMultilevel"/>
    <w:tmpl w:val="46CA390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5DB53EB7"/>
    <w:multiLevelType w:val="hybridMultilevel"/>
    <w:tmpl w:val="E6C229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5F12052B"/>
    <w:multiLevelType w:val="hybridMultilevel"/>
    <w:tmpl w:val="43C668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15:restartNumberingAfterBreak="0">
    <w:nsid w:val="5FA9212F"/>
    <w:multiLevelType w:val="hybridMultilevel"/>
    <w:tmpl w:val="3FD8953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613A3E56"/>
    <w:multiLevelType w:val="hybridMultilevel"/>
    <w:tmpl w:val="9C0E33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61497794"/>
    <w:multiLevelType w:val="hybridMultilevel"/>
    <w:tmpl w:val="E0F6F6FC"/>
    <w:lvl w:ilvl="0" w:tplc="02D025D6">
      <w:start w:val="1"/>
      <w:numFmt w:val="lowerLetter"/>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629001AA"/>
    <w:multiLevelType w:val="multilevel"/>
    <w:tmpl w:val="EAB4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37558E0"/>
    <w:multiLevelType w:val="hybridMultilevel"/>
    <w:tmpl w:val="8D7E861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63934F06"/>
    <w:multiLevelType w:val="hybridMultilevel"/>
    <w:tmpl w:val="F0BA9886"/>
    <w:lvl w:ilvl="0" w:tplc="40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15:restartNumberingAfterBreak="0">
    <w:nsid w:val="63AA3D82"/>
    <w:multiLevelType w:val="hybridMultilevel"/>
    <w:tmpl w:val="705E418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64A13028"/>
    <w:multiLevelType w:val="hybridMultilevel"/>
    <w:tmpl w:val="2EFE39B6"/>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15:restartNumberingAfterBreak="0">
    <w:nsid w:val="66201538"/>
    <w:multiLevelType w:val="hybridMultilevel"/>
    <w:tmpl w:val="41748B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15:restartNumberingAfterBreak="0">
    <w:nsid w:val="671E3549"/>
    <w:multiLevelType w:val="hybridMultilevel"/>
    <w:tmpl w:val="99AE11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6AC1378C"/>
    <w:multiLevelType w:val="hybridMultilevel"/>
    <w:tmpl w:val="C5827DE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6AD00423"/>
    <w:multiLevelType w:val="hybridMultilevel"/>
    <w:tmpl w:val="B680F2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15:restartNumberingAfterBreak="0">
    <w:nsid w:val="6B8B0844"/>
    <w:multiLevelType w:val="hybridMultilevel"/>
    <w:tmpl w:val="A14A2A5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6BCA63F0"/>
    <w:multiLevelType w:val="hybridMultilevel"/>
    <w:tmpl w:val="9D6CE80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6C8048C0"/>
    <w:multiLevelType w:val="hybridMultilevel"/>
    <w:tmpl w:val="9CC2338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15:restartNumberingAfterBreak="0">
    <w:nsid w:val="6D7D2256"/>
    <w:multiLevelType w:val="hybridMultilevel"/>
    <w:tmpl w:val="7FFC53E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15:restartNumberingAfterBreak="0">
    <w:nsid w:val="6DD374B2"/>
    <w:multiLevelType w:val="hybridMultilevel"/>
    <w:tmpl w:val="F9DAE0D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6E063510"/>
    <w:multiLevelType w:val="hybridMultilevel"/>
    <w:tmpl w:val="B3B01078"/>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6E783AFD"/>
    <w:multiLevelType w:val="hybridMultilevel"/>
    <w:tmpl w:val="2B16692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15:restartNumberingAfterBreak="0">
    <w:nsid w:val="7002566C"/>
    <w:multiLevelType w:val="hybridMultilevel"/>
    <w:tmpl w:val="EDDA74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7008293B"/>
    <w:multiLevelType w:val="hybridMultilevel"/>
    <w:tmpl w:val="71845D1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70535FCD"/>
    <w:multiLevelType w:val="hybridMultilevel"/>
    <w:tmpl w:val="ED9E900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15:restartNumberingAfterBreak="0">
    <w:nsid w:val="706D5AEB"/>
    <w:multiLevelType w:val="hybridMultilevel"/>
    <w:tmpl w:val="984647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71144F5E"/>
    <w:multiLevelType w:val="hybridMultilevel"/>
    <w:tmpl w:val="3B546898"/>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15:restartNumberingAfterBreak="0">
    <w:nsid w:val="7132502A"/>
    <w:multiLevelType w:val="hybridMultilevel"/>
    <w:tmpl w:val="7E4E100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15:restartNumberingAfterBreak="0">
    <w:nsid w:val="71465C43"/>
    <w:multiLevelType w:val="hybridMultilevel"/>
    <w:tmpl w:val="390263F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15:restartNumberingAfterBreak="0">
    <w:nsid w:val="715F2573"/>
    <w:multiLevelType w:val="hybridMultilevel"/>
    <w:tmpl w:val="CBC27498"/>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15:restartNumberingAfterBreak="0">
    <w:nsid w:val="72591BD3"/>
    <w:multiLevelType w:val="hybridMultilevel"/>
    <w:tmpl w:val="024EBA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15:restartNumberingAfterBreak="0">
    <w:nsid w:val="749369AB"/>
    <w:multiLevelType w:val="hybridMultilevel"/>
    <w:tmpl w:val="350A44D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74B219B0"/>
    <w:multiLevelType w:val="hybridMultilevel"/>
    <w:tmpl w:val="29ECA22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76A86622"/>
    <w:multiLevelType w:val="hybridMultilevel"/>
    <w:tmpl w:val="87624850"/>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7718250B"/>
    <w:multiLevelType w:val="hybridMultilevel"/>
    <w:tmpl w:val="5A3AC87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77BE0531"/>
    <w:multiLevelType w:val="hybridMultilevel"/>
    <w:tmpl w:val="03BA5F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78495FAC"/>
    <w:multiLevelType w:val="hybridMultilevel"/>
    <w:tmpl w:val="9F621F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785054E1"/>
    <w:multiLevelType w:val="hybridMultilevel"/>
    <w:tmpl w:val="4CBE95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78FA6371"/>
    <w:multiLevelType w:val="hybridMultilevel"/>
    <w:tmpl w:val="397251D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797710DA"/>
    <w:multiLevelType w:val="hybridMultilevel"/>
    <w:tmpl w:val="7A3A7B1E"/>
    <w:lvl w:ilvl="0" w:tplc="D9E23C8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15:restartNumberingAfterBreak="0">
    <w:nsid w:val="79B97556"/>
    <w:multiLevelType w:val="hybridMultilevel"/>
    <w:tmpl w:val="FB0A6B32"/>
    <w:lvl w:ilvl="0" w:tplc="40090015">
      <w:start w:val="1"/>
      <w:numFmt w:val="upp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15:restartNumberingAfterBreak="0">
    <w:nsid w:val="7B942F95"/>
    <w:multiLevelType w:val="hybridMultilevel"/>
    <w:tmpl w:val="5C105F52"/>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2" w15:restartNumberingAfterBreak="0">
    <w:nsid w:val="7B9C54CC"/>
    <w:multiLevelType w:val="hybridMultilevel"/>
    <w:tmpl w:val="4532E7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15:restartNumberingAfterBreak="0">
    <w:nsid w:val="7C192C75"/>
    <w:multiLevelType w:val="hybridMultilevel"/>
    <w:tmpl w:val="22A8E3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15:restartNumberingAfterBreak="0">
    <w:nsid w:val="7C355CD0"/>
    <w:multiLevelType w:val="hybridMultilevel"/>
    <w:tmpl w:val="304C1F1C"/>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7D2B2780"/>
    <w:multiLevelType w:val="hybridMultilevel"/>
    <w:tmpl w:val="748A76CE"/>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7D4E786A"/>
    <w:multiLevelType w:val="hybridMultilevel"/>
    <w:tmpl w:val="24C26E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15:restartNumberingAfterBreak="0">
    <w:nsid w:val="7DC53434"/>
    <w:multiLevelType w:val="hybridMultilevel"/>
    <w:tmpl w:val="D09EB3E4"/>
    <w:lvl w:ilvl="0" w:tplc="40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7FA06388"/>
    <w:multiLevelType w:val="hybridMultilevel"/>
    <w:tmpl w:val="B3ECD1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15146128">
    <w:abstractNumId w:val="126"/>
  </w:num>
  <w:num w:numId="2" w16cid:durableId="1041831997">
    <w:abstractNumId w:val="21"/>
  </w:num>
  <w:num w:numId="3" w16cid:durableId="859007973">
    <w:abstractNumId w:val="112"/>
  </w:num>
  <w:num w:numId="4" w16cid:durableId="1911847539">
    <w:abstractNumId w:val="52"/>
  </w:num>
  <w:num w:numId="5" w16cid:durableId="1378117091">
    <w:abstractNumId w:val="117"/>
  </w:num>
  <w:num w:numId="6" w16cid:durableId="641470848">
    <w:abstractNumId w:val="77"/>
  </w:num>
  <w:num w:numId="7" w16cid:durableId="617415998">
    <w:abstractNumId w:val="118"/>
  </w:num>
  <w:num w:numId="8" w16cid:durableId="1643464276">
    <w:abstractNumId w:val="138"/>
  </w:num>
  <w:num w:numId="9" w16cid:durableId="1637561665">
    <w:abstractNumId w:val="116"/>
  </w:num>
  <w:num w:numId="10" w16cid:durableId="75247852">
    <w:abstractNumId w:val="12"/>
  </w:num>
  <w:num w:numId="11" w16cid:durableId="1555507795">
    <w:abstractNumId w:val="106"/>
  </w:num>
  <w:num w:numId="12" w16cid:durableId="844783987">
    <w:abstractNumId w:val="159"/>
  </w:num>
  <w:num w:numId="13" w16cid:durableId="1048526816">
    <w:abstractNumId w:val="168"/>
  </w:num>
  <w:num w:numId="14" w16cid:durableId="240405630">
    <w:abstractNumId w:val="44"/>
  </w:num>
  <w:num w:numId="15" w16cid:durableId="564530220">
    <w:abstractNumId w:val="111"/>
  </w:num>
  <w:num w:numId="16" w16cid:durableId="1141966347">
    <w:abstractNumId w:val="60"/>
  </w:num>
  <w:num w:numId="17" w16cid:durableId="1394236323">
    <w:abstractNumId w:val="113"/>
  </w:num>
  <w:num w:numId="18" w16cid:durableId="798957277">
    <w:abstractNumId w:val="163"/>
  </w:num>
  <w:num w:numId="19" w16cid:durableId="172040717">
    <w:abstractNumId w:val="24"/>
  </w:num>
  <w:num w:numId="20" w16cid:durableId="643895784">
    <w:abstractNumId w:val="43"/>
  </w:num>
  <w:num w:numId="21" w16cid:durableId="687607707">
    <w:abstractNumId w:val="13"/>
  </w:num>
  <w:num w:numId="22" w16cid:durableId="585844947">
    <w:abstractNumId w:val="124"/>
  </w:num>
  <w:num w:numId="23" w16cid:durableId="872310841">
    <w:abstractNumId w:val="10"/>
  </w:num>
  <w:num w:numId="24" w16cid:durableId="870534452">
    <w:abstractNumId w:val="84"/>
  </w:num>
  <w:num w:numId="25" w16cid:durableId="614600558">
    <w:abstractNumId w:val="162"/>
  </w:num>
  <w:num w:numId="26" w16cid:durableId="468740852">
    <w:abstractNumId w:val="30"/>
  </w:num>
  <w:num w:numId="27" w16cid:durableId="1246913090">
    <w:abstractNumId w:val="141"/>
  </w:num>
  <w:num w:numId="28" w16cid:durableId="1052198552">
    <w:abstractNumId w:val="94"/>
  </w:num>
  <w:num w:numId="29" w16cid:durableId="77100847">
    <w:abstractNumId w:val="89"/>
  </w:num>
  <w:num w:numId="30" w16cid:durableId="1735928990">
    <w:abstractNumId w:val="19"/>
  </w:num>
  <w:num w:numId="31" w16cid:durableId="723719080">
    <w:abstractNumId w:val="92"/>
  </w:num>
  <w:num w:numId="32" w16cid:durableId="788595743">
    <w:abstractNumId w:val="65"/>
  </w:num>
  <w:num w:numId="33" w16cid:durableId="295841196">
    <w:abstractNumId w:val="73"/>
  </w:num>
  <w:num w:numId="34" w16cid:durableId="1070424754">
    <w:abstractNumId w:val="122"/>
  </w:num>
  <w:num w:numId="35" w16cid:durableId="143007308">
    <w:abstractNumId w:val="34"/>
  </w:num>
  <w:num w:numId="36" w16cid:durableId="153187004">
    <w:abstractNumId w:val="76"/>
  </w:num>
  <w:num w:numId="37" w16cid:durableId="2073772923">
    <w:abstractNumId w:val="103"/>
  </w:num>
  <w:num w:numId="38" w16cid:durableId="901404427">
    <w:abstractNumId w:val="125"/>
  </w:num>
  <w:num w:numId="39" w16cid:durableId="1423842716">
    <w:abstractNumId w:val="157"/>
  </w:num>
  <w:num w:numId="40" w16cid:durableId="878128916">
    <w:abstractNumId w:val="42"/>
  </w:num>
  <w:num w:numId="41" w16cid:durableId="590088382">
    <w:abstractNumId w:val="148"/>
  </w:num>
  <w:num w:numId="42" w16cid:durableId="398018454">
    <w:abstractNumId w:val="32"/>
  </w:num>
  <w:num w:numId="43" w16cid:durableId="1085610464">
    <w:abstractNumId w:val="68"/>
  </w:num>
  <w:num w:numId="44" w16cid:durableId="9718099">
    <w:abstractNumId w:val="97"/>
  </w:num>
  <w:num w:numId="45" w16cid:durableId="1217397343">
    <w:abstractNumId w:val="133"/>
  </w:num>
  <w:num w:numId="46" w16cid:durableId="1051198623">
    <w:abstractNumId w:val="25"/>
  </w:num>
  <w:num w:numId="47" w16cid:durableId="2030448060">
    <w:abstractNumId w:val="16"/>
  </w:num>
  <w:num w:numId="48" w16cid:durableId="2103989311">
    <w:abstractNumId w:val="23"/>
  </w:num>
  <w:num w:numId="49" w16cid:durableId="1063523471">
    <w:abstractNumId w:val="150"/>
  </w:num>
  <w:num w:numId="50" w16cid:durableId="1361279606">
    <w:abstractNumId w:val="15"/>
  </w:num>
  <w:num w:numId="51" w16cid:durableId="1378550931">
    <w:abstractNumId w:val="107"/>
  </w:num>
  <w:num w:numId="52" w16cid:durableId="242909104">
    <w:abstractNumId w:val="59"/>
  </w:num>
  <w:num w:numId="53" w16cid:durableId="1334332164">
    <w:abstractNumId w:val="61"/>
  </w:num>
  <w:num w:numId="54" w16cid:durableId="743452400">
    <w:abstractNumId w:val="131"/>
  </w:num>
  <w:num w:numId="55" w16cid:durableId="1368750169">
    <w:abstractNumId w:val="88"/>
  </w:num>
  <w:num w:numId="56" w16cid:durableId="1119759223">
    <w:abstractNumId w:val="67"/>
  </w:num>
  <w:num w:numId="57" w16cid:durableId="1793203647">
    <w:abstractNumId w:val="151"/>
  </w:num>
  <w:num w:numId="58" w16cid:durableId="948200472">
    <w:abstractNumId w:val="155"/>
  </w:num>
  <w:num w:numId="59" w16cid:durableId="1901745545">
    <w:abstractNumId w:val="26"/>
  </w:num>
  <w:num w:numId="60" w16cid:durableId="307440231">
    <w:abstractNumId w:val="81"/>
  </w:num>
  <w:num w:numId="61" w16cid:durableId="1110736702">
    <w:abstractNumId w:val="37"/>
  </w:num>
  <w:num w:numId="62" w16cid:durableId="1600404485">
    <w:abstractNumId w:val="29"/>
  </w:num>
  <w:num w:numId="63" w16cid:durableId="2130590750">
    <w:abstractNumId w:val="64"/>
  </w:num>
  <w:num w:numId="64" w16cid:durableId="2146073216">
    <w:abstractNumId w:val="119"/>
  </w:num>
  <w:num w:numId="65" w16cid:durableId="948703471">
    <w:abstractNumId w:val="134"/>
  </w:num>
  <w:num w:numId="66" w16cid:durableId="63338935">
    <w:abstractNumId w:val="105"/>
  </w:num>
  <w:num w:numId="67" w16cid:durableId="599722840">
    <w:abstractNumId w:val="79"/>
  </w:num>
  <w:num w:numId="68" w16cid:durableId="755983300">
    <w:abstractNumId w:val="1"/>
  </w:num>
  <w:num w:numId="69" w16cid:durableId="465701202">
    <w:abstractNumId w:val="85"/>
  </w:num>
  <w:num w:numId="70" w16cid:durableId="1088890692">
    <w:abstractNumId w:val="17"/>
  </w:num>
  <w:num w:numId="71" w16cid:durableId="1127165923">
    <w:abstractNumId w:val="7"/>
  </w:num>
  <w:num w:numId="72" w16cid:durableId="1142380522">
    <w:abstractNumId w:val="100"/>
  </w:num>
  <w:num w:numId="73" w16cid:durableId="1023096414">
    <w:abstractNumId w:val="121"/>
  </w:num>
  <w:num w:numId="74" w16cid:durableId="1124617569">
    <w:abstractNumId w:val="156"/>
  </w:num>
  <w:num w:numId="75" w16cid:durableId="894051197">
    <w:abstractNumId w:val="104"/>
  </w:num>
  <w:num w:numId="76" w16cid:durableId="671227621">
    <w:abstractNumId w:val="145"/>
  </w:num>
  <w:num w:numId="77" w16cid:durableId="1786994335">
    <w:abstractNumId w:val="142"/>
  </w:num>
  <w:num w:numId="78" w16cid:durableId="1133599937">
    <w:abstractNumId w:val="11"/>
  </w:num>
  <w:num w:numId="79" w16cid:durableId="635527990">
    <w:abstractNumId w:val="38"/>
  </w:num>
  <w:num w:numId="80" w16cid:durableId="1488742264">
    <w:abstractNumId w:val="57"/>
  </w:num>
  <w:num w:numId="81" w16cid:durableId="1775052919">
    <w:abstractNumId w:val="166"/>
  </w:num>
  <w:num w:numId="82" w16cid:durableId="186218580">
    <w:abstractNumId w:val="55"/>
  </w:num>
  <w:num w:numId="83" w16cid:durableId="1021394455">
    <w:abstractNumId w:val="71"/>
  </w:num>
  <w:num w:numId="84" w16cid:durableId="308899185">
    <w:abstractNumId w:val="132"/>
  </w:num>
  <w:num w:numId="85" w16cid:durableId="1126238568">
    <w:abstractNumId w:val="20"/>
  </w:num>
  <w:num w:numId="86" w16cid:durableId="1404372612">
    <w:abstractNumId w:val="82"/>
  </w:num>
  <w:num w:numId="87" w16cid:durableId="186794411">
    <w:abstractNumId w:val="72"/>
  </w:num>
  <w:num w:numId="88" w16cid:durableId="719596323">
    <w:abstractNumId w:val="22"/>
  </w:num>
  <w:num w:numId="89" w16cid:durableId="1028260816">
    <w:abstractNumId w:val="35"/>
  </w:num>
  <w:num w:numId="90" w16cid:durableId="984049989">
    <w:abstractNumId w:val="40"/>
  </w:num>
  <w:num w:numId="91" w16cid:durableId="525866994">
    <w:abstractNumId w:val="70"/>
  </w:num>
  <w:num w:numId="92" w16cid:durableId="1784687611">
    <w:abstractNumId w:val="49"/>
  </w:num>
  <w:num w:numId="93" w16cid:durableId="819153520">
    <w:abstractNumId w:val="39"/>
  </w:num>
  <w:num w:numId="94" w16cid:durableId="1767925591">
    <w:abstractNumId w:val="167"/>
  </w:num>
  <w:num w:numId="95" w16cid:durableId="166792096">
    <w:abstractNumId w:val="31"/>
  </w:num>
  <w:num w:numId="96" w16cid:durableId="490175056">
    <w:abstractNumId w:val="108"/>
  </w:num>
  <w:num w:numId="97" w16cid:durableId="2108773724">
    <w:abstractNumId w:val="139"/>
  </w:num>
  <w:num w:numId="98" w16cid:durableId="185599803">
    <w:abstractNumId w:val="154"/>
  </w:num>
  <w:num w:numId="99" w16cid:durableId="175388043">
    <w:abstractNumId w:val="33"/>
  </w:num>
  <w:num w:numId="100" w16cid:durableId="1268149777">
    <w:abstractNumId w:val="9"/>
  </w:num>
  <w:num w:numId="101" w16cid:durableId="1336497119">
    <w:abstractNumId w:val="160"/>
  </w:num>
  <w:num w:numId="102" w16cid:durableId="1859201590">
    <w:abstractNumId w:val="3"/>
  </w:num>
  <w:num w:numId="103" w16cid:durableId="744646078">
    <w:abstractNumId w:val="114"/>
  </w:num>
  <w:num w:numId="104" w16cid:durableId="1022241396">
    <w:abstractNumId w:val="83"/>
  </w:num>
  <w:num w:numId="105" w16cid:durableId="631401572">
    <w:abstractNumId w:val="28"/>
  </w:num>
  <w:num w:numId="106" w16cid:durableId="1752695624">
    <w:abstractNumId w:val="149"/>
  </w:num>
  <w:num w:numId="107" w16cid:durableId="558177033">
    <w:abstractNumId w:val="165"/>
  </w:num>
  <w:num w:numId="108" w16cid:durableId="1009260945">
    <w:abstractNumId w:val="98"/>
  </w:num>
  <w:num w:numId="109" w16cid:durableId="197939233">
    <w:abstractNumId w:val="143"/>
  </w:num>
  <w:num w:numId="110" w16cid:durableId="1705789511">
    <w:abstractNumId w:val="27"/>
  </w:num>
  <w:num w:numId="111" w16cid:durableId="30810624">
    <w:abstractNumId w:val="120"/>
  </w:num>
  <w:num w:numId="112" w16cid:durableId="1050299760">
    <w:abstractNumId w:val="45"/>
  </w:num>
  <w:num w:numId="113" w16cid:durableId="9526716">
    <w:abstractNumId w:val="36"/>
  </w:num>
  <w:num w:numId="114" w16cid:durableId="1305428640">
    <w:abstractNumId w:val="74"/>
  </w:num>
  <w:num w:numId="115" w16cid:durableId="388260595">
    <w:abstractNumId w:val="115"/>
  </w:num>
  <w:num w:numId="116" w16cid:durableId="1747916053">
    <w:abstractNumId w:val="161"/>
  </w:num>
  <w:num w:numId="117" w16cid:durableId="1490052745">
    <w:abstractNumId w:val="41"/>
  </w:num>
  <w:num w:numId="118" w16cid:durableId="1383483412">
    <w:abstractNumId w:val="127"/>
  </w:num>
  <w:num w:numId="119" w16cid:durableId="1210459482">
    <w:abstractNumId w:val="6"/>
  </w:num>
  <w:num w:numId="120" w16cid:durableId="2012680277">
    <w:abstractNumId w:val="46"/>
  </w:num>
  <w:num w:numId="121" w16cid:durableId="287855880">
    <w:abstractNumId w:val="135"/>
  </w:num>
  <w:num w:numId="122" w16cid:durableId="1581451995">
    <w:abstractNumId w:val="80"/>
  </w:num>
  <w:num w:numId="123" w16cid:durableId="1024749264">
    <w:abstractNumId w:val="66"/>
  </w:num>
  <w:num w:numId="124" w16cid:durableId="342391657">
    <w:abstractNumId w:val="0"/>
  </w:num>
  <w:num w:numId="125" w16cid:durableId="1915890647">
    <w:abstractNumId w:val="54"/>
  </w:num>
  <w:num w:numId="126" w16cid:durableId="258024101">
    <w:abstractNumId w:val="69"/>
  </w:num>
  <w:num w:numId="127" w16cid:durableId="517044885">
    <w:abstractNumId w:val="56"/>
  </w:num>
  <w:num w:numId="128" w16cid:durableId="1896045379">
    <w:abstractNumId w:val="146"/>
  </w:num>
  <w:num w:numId="129" w16cid:durableId="1711607515">
    <w:abstractNumId w:val="51"/>
  </w:num>
  <w:num w:numId="130" w16cid:durableId="1239245533">
    <w:abstractNumId w:val="50"/>
  </w:num>
  <w:num w:numId="131" w16cid:durableId="881209926">
    <w:abstractNumId w:val="2"/>
  </w:num>
  <w:num w:numId="132" w16cid:durableId="136386121">
    <w:abstractNumId w:val="110"/>
  </w:num>
  <w:num w:numId="133" w16cid:durableId="290408415">
    <w:abstractNumId w:val="62"/>
  </w:num>
  <w:num w:numId="134" w16cid:durableId="2128356651">
    <w:abstractNumId w:val="123"/>
  </w:num>
  <w:num w:numId="135" w16cid:durableId="1693148944">
    <w:abstractNumId w:val="18"/>
  </w:num>
  <w:num w:numId="136" w16cid:durableId="340669789">
    <w:abstractNumId w:val="128"/>
  </w:num>
  <w:num w:numId="137" w16cid:durableId="1145972341">
    <w:abstractNumId w:val="102"/>
  </w:num>
  <w:num w:numId="138" w16cid:durableId="1471828629">
    <w:abstractNumId w:val="96"/>
  </w:num>
  <w:num w:numId="139" w16cid:durableId="1402291768">
    <w:abstractNumId w:val="152"/>
  </w:num>
  <w:num w:numId="140" w16cid:durableId="1351839866">
    <w:abstractNumId w:val="90"/>
  </w:num>
  <w:num w:numId="141" w16cid:durableId="445777386">
    <w:abstractNumId w:val="86"/>
  </w:num>
  <w:num w:numId="142" w16cid:durableId="793642276">
    <w:abstractNumId w:val="109"/>
  </w:num>
  <w:num w:numId="143" w16cid:durableId="446389951">
    <w:abstractNumId w:val="93"/>
  </w:num>
  <w:num w:numId="144" w16cid:durableId="982544576">
    <w:abstractNumId w:val="164"/>
  </w:num>
  <w:num w:numId="145" w16cid:durableId="1944877041">
    <w:abstractNumId w:val="63"/>
  </w:num>
  <w:num w:numId="146" w16cid:durableId="643395667">
    <w:abstractNumId w:val="147"/>
  </w:num>
  <w:num w:numId="147" w16cid:durableId="1837064500">
    <w:abstractNumId w:val="47"/>
  </w:num>
  <w:num w:numId="148" w16cid:durableId="1889029959">
    <w:abstractNumId w:val="137"/>
  </w:num>
  <w:num w:numId="149" w16cid:durableId="1136606863">
    <w:abstractNumId w:val="101"/>
  </w:num>
  <w:num w:numId="150" w16cid:durableId="1948000634">
    <w:abstractNumId w:val="8"/>
  </w:num>
  <w:num w:numId="151" w16cid:durableId="748232758">
    <w:abstractNumId w:val="153"/>
  </w:num>
  <w:num w:numId="152" w16cid:durableId="780032607">
    <w:abstractNumId w:val="4"/>
  </w:num>
  <w:num w:numId="153" w16cid:durableId="1646205480">
    <w:abstractNumId w:val="158"/>
  </w:num>
  <w:num w:numId="154" w16cid:durableId="1848400522">
    <w:abstractNumId w:val="58"/>
  </w:num>
  <w:num w:numId="155" w16cid:durableId="480580105">
    <w:abstractNumId w:val="53"/>
  </w:num>
  <w:num w:numId="156" w16cid:durableId="1785730643">
    <w:abstractNumId w:val="48"/>
  </w:num>
  <w:num w:numId="157" w16cid:durableId="581182753">
    <w:abstractNumId w:val="144"/>
  </w:num>
  <w:num w:numId="158" w16cid:durableId="573659514">
    <w:abstractNumId w:val="87"/>
  </w:num>
  <w:num w:numId="159" w16cid:durableId="1080060731">
    <w:abstractNumId w:val="136"/>
  </w:num>
  <w:num w:numId="160" w16cid:durableId="1748916389">
    <w:abstractNumId w:val="75"/>
  </w:num>
  <w:num w:numId="161" w16cid:durableId="938440872">
    <w:abstractNumId w:val="130"/>
  </w:num>
  <w:num w:numId="162" w16cid:durableId="1935285179">
    <w:abstractNumId w:val="99"/>
  </w:num>
  <w:num w:numId="163" w16cid:durableId="626929857">
    <w:abstractNumId w:val="91"/>
  </w:num>
  <w:num w:numId="164" w16cid:durableId="349137534">
    <w:abstractNumId w:val="5"/>
  </w:num>
  <w:num w:numId="165" w16cid:durableId="1803844814">
    <w:abstractNumId w:val="129"/>
  </w:num>
  <w:num w:numId="166" w16cid:durableId="793014857">
    <w:abstractNumId w:val="140"/>
  </w:num>
  <w:num w:numId="167" w16cid:durableId="792400969">
    <w:abstractNumId w:val="95"/>
  </w:num>
  <w:num w:numId="168" w16cid:durableId="735199405">
    <w:abstractNumId w:val="14"/>
  </w:num>
  <w:num w:numId="169" w16cid:durableId="280692458">
    <w:abstractNumId w:val="7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dd" w:val=" ||Import styles||||Check URLs||"/>
    <w:docVar w:name="StylePath" w:val="C:\Program Files (x86)\Newgen\CEGenius\Main\Styles\CE Genius Books Styles.ini"/>
    <w:docVar w:name="StylesCopied" w:val="True"/>
    <w:docVar w:name="StyletempPath" w:val="C:\Program Files (x86)\Newgen\CEGenius\Main\Styles\CE Genius Books Styles.dot"/>
  </w:docVars>
  <w:rsids>
    <w:rsidRoot w:val="00920B3C"/>
    <w:rsid w:val="00002257"/>
    <w:rsid w:val="00002B2B"/>
    <w:rsid w:val="00005522"/>
    <w:rsid w:val="00005882"/>
    <w:rsid w:val="000061D7"/>
    <w:rsid w:val="00006895"/>
    <w:rsid w:val="000141AC"/>
    <w:rsid w:val="00015190"/>
    <w:rsid w:val="000170D9"/>
    <w:rsid w:val="00023AA5"/>
    <w:rsid w:val="000275EB"/>
    <w:rsid w:val="00027BA8"/>
    <w:rsid w:val="00046983"/>
    <w:rsid w:val="00064F4B"/>
    <w:rsid w:val="00066AB7"/>
    <w:rsid w:val="00073C88"/>
    <w:rsid w:val="000744C7"/>
    <w:rsid w:val="00083912"/>
    <w:rsid w:val="00097EC6"/>
    <w:rsid w:val="000A684A"/>
    <w:rsid w:val="000A7F3E"/>
    <w:rsid w:val="000D0954"/>
    <w:rsid w:val="000D1072"/>
    <w:rsid w:val="000D50B3"/>
    <w:rsid w:val="000E4DDA"/>
    <w:rsid w:val="000E619F"/>
    <w:rsid w:val="000E6BE6"/>
    <w:rsid w:val="000F6148"/>
    <w:rsid w:val="000F679E"/>
    <w:rsid w:val="001028ED"/>
    <w:rsid w:val="00105610"/>
    <w:rsid w:val="00113CBF"/>
    <w:rsid w:val="001227BA"/>
    <w:rsid w:val="001234B0"/>
    <w:rsid w:val="00142667"/>
    <w:rsid w:val="00147FB9"/>
    <w:rsid w:val="00152FB1"/>
    <w:rsid w:val="00153337"/>
    <w:rsid w:val="0015621E"/>
    <w:rsid w:val="00162525"/>
    <w:rsid w:val="00162931"/>
    <w:rsid w:val="00162E6D"/>
    <w:rsid w:val="00165B81"/>
    <w:rsid w:val="00172C4C"/>
    <w:rsid w:val="0017540B"/>
    <w:rsid w:val="001774BB"/>
    <w:rsid w:val="00177529"/>
    <w:rsid w:val="0018279F"/>
    <w:rsid w:val="00182C93"/>
    <w:rsid w:val="001853A0"/>
    <w:rsid w:val="001866F8"/>
    <w:rsid w:val="00196A8B"/>
    <w:rsid w:val="001A0881"/>
    <w:rsid w:val="001B2119"/>
    <w:rsid w:val="001C09F3"/>
    <w:rsid w:val="001D0695"/>
    <w:rsid w:val="001D0815"/>
    <w:rsid w:val="001D10D1"/>
    <w:rsid w:val="001E10ED"/>
    <w:rsid w:val="001E32A5"/>
    <w:rsid w:val="001F01EC"/>
    <w:rsid w:val="001F1B30"/>
    <w:rsid w:val="001F373C"/>
    <w:rsid w:val="001F389D"/>
    <w:rsid w:val="001F4158"/>
    <w:rsid w:val="00231949"/>
    <w:rsid w:val="00232F7B"/>
    <w:rsid w:val="00233539"/>
    <w:rsid w:val="00240724"/>
    <w:rsid w:val="00247E3E"/>
    <w:rsid w:val="002500EF"/>
    <w:rsid w:val="00270598"/>
    <w:rsid w:val="00275789"/>
    <w:rsid w:val="00282BAD"/>
    <w:rsid w:val="00282EB0"/>
    <w:rsid w:val="00292EFB"/>
    <w:rsid w:val="00293CD2"/>
    <w:rsid w:val="00295EF6"/>
    <w:rsid w:val="002B572F"/>
    <w:rsid w:val="002B7234"/>
    <w:rsid w:val="002C255B"/>
    <w:rsid w:val="002C31B7"/>
    <w:rsid w:val="002D0490"/>
    <w:rsid w:val="002E4447"/>
    <w:rsid w:val="002E5F0E"/>
    <w:rsid w:val="002F0771"/>
    <w:rsid w:val="003025AC"/>
    <w:rsid w:val="00303246"/>
    <w:rsid w:val="0030380B"/>
    <w:rsid w:val="00304071"/>
    <w:rsid w:val="00305BB2"/>
    <w:rsid w:val="00320DD1"/>
    <w:rsid w:val="00321A94"/>
    <w:rsid w:val="00335D79"/>
    <w:rsid w:val="00337B86"/>
    <w:rsid w:val="00341112"/>
    <w:rsid w:val="00354D37"/>
    <w:rsid w:val="00355040"/>
    <w:rsid w:val="00357F73"/>
    <w:rsid w:val="00366316"/>
    <w:rsid w:val="0037327C"/>
    <w:rsid w:val="00375623"/>
    <w:rsid w:val="00377EDF"/>
    <w:rsid w:val="003A3664"/>
    <w:rsid w:val="003A385B"/>
    <w:rsid w:val="003A6ECD"/>
    <w:rsid w:val="003B5FAD"/>
    <w:rsid w:val="003D37C3"/>
    <w:rsid w:val="003D61CB"/>
    <w:rsid w:val="003E2EAD"/>
    <w:rsid w:val="003E4727"/>
    <w:rsid w:val="003F035A"/>
    <w:rsid w:val="003F5F10"/>
    <w:rsid w:val="004127C3"/>
    <w:rsid w:val="004238D4"/>
    <w:rsid w:val="00434CCB"/>
    <w:rsid w:val="004419B0"/>
    <w:rsid w:val="00443674"/>
    <w:rsid w:val="00446D89"/>
    <w:rsid w:val="00452B09"/>
    <w:rsid w:val="00460F3C"/>
    <w:rsid w:val="00475222"/>
    <w:rsid w:val="00477187"/>
    <w:rsid w:val="00480C87"/>
    <w:rsid w:val="00484F8B"/>
    <w:rsid w:val="00495C99"/>
    <w:rsid w:val="004A5B5B"/>
    <w:rsid w:val="004B29E8"/>
    <w:rsid w:val="004B2B04"/>
    <w:rsid w:val="004C2FA3"/>
    <w:rsid w:val="004D0A2F"/>
    <w:rsid w:val="0050315B"/>
    <w:rsid w:val="005078A5"/>
    <w:rsid w:val="00510755"/>
    <w:rsid w:val="00514B51"/>
    <w:rsid w:val="00521F4F"/>
    <w:rsid w:val="005377E0"/>
    <w:rsid w:val="00541EB9"/>
    <w:rsid w:val="0054613E"/>
    <w:rsid w:val="00563169"/>
    <w:rsid w:val="0056714B"/>
    <w:rsid w:val="00572AD6"/>
    <w:rsid w:val="00581C5F"/>
    <w:rsid w:val="00590D67"/>
    <w:rsid w:val="005950A8"/>
    <w:rsid w:val="0059670D"/>
    <w:rsid w:val="005968A8"/>
    <w:rsid w:val="005A1966"/>
    <w:rsid w:val="005A51A7"/>
    <w:rsid w:val="005B0C26"/>
    <w:rsid w:val="005B0E5B"/>
    <w:rsid w:val="005B2BFE"/>
    <w:rsid w:val="005C5C6F"/>
    <w:rsid w:val="005D4F7F"/>
    <w:rsid w:val="005D510C"/>
    <w:rsid w:val="005D7351"/>
    <w:rsid w:val="005E2689"/>
    <w:rsid w:val="00605074"/>
    <w:rsid w:val="00615F90"/>
    <w:rsid w:val="006441EF"/>
    <w:rsid w:val="006469F9"/>
    <w:rsid w:val="006472D8"/>
    <w:rsid w:val="00647FC7"/>
    <w:rsid w:val="0065242C"/>
    <w:rsid w:val="006548B8"/>
    <w:rsid w:val="0065754D"/>
    <w:rsid w:val="00666F4A"/>
    <w:rsid w:val="00670389"/>
    <w:rsid w:val="00671FDC"/>
    <w:rsid w:val="006724C2"/>
    <w:rsid w:val="006957A5"/>
    <w:rsid w:val="006A033B"/>
    <w:rsid w:val="006A2DB3"/>
    <w:rsid w:val="006A34CE"/>
    <w:rsid w:val="006B1321"/>
    <w:rsid w:val="006D3A2F"/>
    <w:rsid w:val="006E18A9"/>
    <w:rsid w:val="006E4805"/>
    <w:rsid w:val="006F2671"/>
    <w:rsid w:val="00717995"/>
    <w:rsid w:val="007229E1"/>
    <w:rsid w:val="00723B05"/>
    <w:rsid w:val="00732D8E"/>
    <w:rsid w:val="00742B24"/>
    <w:rsid w:val="007431D0"/>
    <w:rsid w:val="007440BE"/>
    <w:rsid w:val="007549A5"/>
    <w:rsid w:val="00773626"/>
    <w:rsid w:val="00773F24"/>
    <w:rsid w:val="0078537A"/>
    <w:rsid w:val="007A5154"/>
    <w:rsid w:val="007B2915"/>
    <w:rsid w:val="007C4193"/>
    <w:rsid w:val="007D0D06"/>
    <w:rsid w:val="007D5569"/>
    <w:rsid w:val="007E3B85"/>
    <w:rsid w:val="007E490A"/>
    <w:rsid w:val="007F1674"/>
    <w:rsid w:val="008030E4"/>
    <w:rsid w:val="00803A78"/>
    <w:rsid w:val="00806493"/>
    <w:rsid w:val="008136A0"/>
    <w:rsid w:val="0081572F"/>
    <w:rsid w:val="008170F9"/>
    <w:rsid w:val="00817F7D"/>
    <w:rsid w:val="0083224B"/>
    <w:rsid w:val="00832E40"/>
    <w:rsid w:val="0083424B"/>
    <w:rsid w:val="00835D34"/>
    <w:rsid w:val="00837500"/>
    <w:rsid w:val="00840A03"/>
    <w:rsid w:val="00844711"/>
    <w:rsid w:val="00847B69"/>
    <w:rsid w:val="008526E3"/>
    <w:rsid w:val="00857BFB"/>
    <w:rsid w:val="008654A4"/>
    <w:rsid w:val="00865A81"/>
    <w:rsid w:val="0087506B"/>
    <w:rsid w:val="008773D5"/>
    <w:rsid w:val="00882E52"/>
    <w:rsid w:val="008865F8"/>
    <w:rsid w:val="00886D4F"/>
    <w:rsid w:val="00892485"/>
    <w:rsid w:val="0089581E"/>
    <w:rsid w:val="00896F9A"/>
    <w:rsid w:val="0089722E"/>
    <w:rsid w:val="008B1BF4"/>
    <w:rsid w:val="008C1C94"/>
    <w:rsid w:val="008C2C85"/>
    <w:rsid w:val="008C6347"/>
    <w:rsid w:val="008C7AE2"/>
    <w:rsid w:val="008D20C2"/>
    <w:rsid w:val="008D6EE6"/>
    <w:rsid w:val="008E18FA"/>
    <w:rsid w:val="008E378C"/>
    <w:rsid w:val="008E435F"/>
    <w:rsid w:val="008F524E"/>
    <w:rsid w:val="008F6514"/>
    <w:rsid w:val="0090137F"/>
    <w:rsid w:val="0091241B"/>
    <w:rsid w:val="009141FC"/>
    <w:rsid w:val="00920B3C"/>
    <w:rsid w:val="0093609E"/>
    <w:rsid w:val="00943B4A"/>
    <w:rsid w:val="0096326A"/>
    <w:rsid w:val="00964A80"/>
    <w:rsid w:val="009655D4"/>
    <w:rsid w:val="00981018"/>
    <w:rsid w:val="009824A9"/>
    <w:rsid w:val="009858D0"/>
    <w:rsid w:val="00997E12"/>
    <w:rsid w:val="009A038C"/>
    <w:rsid w:val="009A6F15"/>
    <w:rsid w:val="009B2993"/>
    <w:rsid w:val="009B2BF4"/>
    <w:rsid w:val="009B3173"/>
    <w:rsid w:val="009C2004"/>
    <w:rsid w:val="009C7FCC"/>
    <w:rsid w:val="009D3135"/>
    <w:rsid w:val="009D60C1"/>
    <w:rsid w:val="009D68DE"/>
    <w:rsid w:val="009E2961"/>
    <w:rsid w:val="009E6622"/>
    <w:rsid w:val="00A04801"/>
    <w:rsid w:val="00A10C32"/>
    <w:rsid w:val="00A131B3"/>
    <w:rsid w:val="00A162E8"/>
    <w:rsid w:val="00A16405"/>
    <w:rsid w:val="00A24A4E"/>
    <w:rsid w:val="00A30288"/>
    <w:rsid w:val="00A305E6"/>
    <w:rsid w:val="00A54534"/>
    <w:rsid w:val="00A61231"/>
    <w:rsid w:val="00A65E25"/>
    <w:rsid w:val="00A66B47"/>
    <w:rsid w:val="00A9306E"/>
    <w:rsid w:val="00A93744"/>
    <w:rsid w:val="00AA57EB"/>
    <w:rsid w:val="00AB2F29"/>
    <w:rsid w:val="00AC197D"/>
    <w:rsid w:val="00AC575F"/>
    <w:rsid w:val="00AD14F9"/>
    <w:rsid w:val="00AD2D56"/>
    <w:rsid w:val="00AD4504"/>
    <w:rsid w:val="00AD508E"/>
    <w:rsid w:val="00AE0834"/>
    <w:rsid w:val="00AE0A32"/>
    <w:rsid w:val="00AE402B"/>
    <w:rsid w:val="00AE4188"/>
    <w:rsid w:val="00AE6D75"/>
    <w:rsid w:val="00AF13A2"/>
    <w:rsid w:val="00AF3254"/>
    <w:rsid w:val="00B10E45"/>
    <w:rsid w:val="00B14D06"/>
    <w:rsid w:val="00B23097"/>
    <w:rsid w:val="00B25229"/>
    <w:rsid w:val="00B263AE"/>
    <w:rsid w:val="00B34AF6"/>
    <w:rsid w:val="00B42545"/>
    <w:rsid w:val="00B5012F"/>
    <w:rsid w:val="00B56F1E"/>
    <w:rsid w:val="00B61B10"/>
    <w:rsid w:val="00B61CF2"/>
    <w:rsid w:val="00B7054A"/>
    <w:rsid w:val="00B753C8"/>
    <w:rsid w:val="00B81F2A"/>
    <w:rsid w:val="00B84CC8"/>
    <w:rsid w:val="00B94C28"/>
    <w:rsid w:val="00B97D9E"/>
    <w:rsid w:val="00BA02C9"/>
    <w:rsid w:val="00BA0C22"/>
    <w:rsid w:val="00BA7B9A"/>
    <w:rsid w:val="00BC12EA"/>
    <w:rsid w:val="00BC1BFE"/>
    <w:rsid w:val="00BD3492"/>
    <w:rsid w:val="00BE6B08"/>
    <w:rsid w:val="00BF592F"/>
    <w:rsid w:val="00BF6B40"/>
    <w:rsid w:val="00C02646"/>
    <w:rsid w:val="00C06097"/>
    <w:rsid w:val="00C11E87"/>
    <w:rsid w:val="00C211CC"/>
    <w:rsid w:val="00C25B8E"/>
    <w:rsid w:val="00C30D51"/>
    <w:rsid w:val="00C338A5"/>
    <w:rsid w:val="00C35054"/>
    <w:rsid w:val="00C42C52"/>
    <w:rsid w:val="00C438DB"/>
    <w:rsid w:val="00C53B39"/>
    <w:rsid w:val="00C54F98"/>
    <w:rsid w:val="00C67D86"/>
    <w:rsid w:val="00C70174"/>
    <w:rsid w:val="00C70E04"/>
    <w:rsid w:val="00C7459B"/>
    <w:rsid w:val="00C74B88"/>
    <w:rsid w:val="00C81EFF"/>
    <w:rsid w:val="00C86F61"/>
    <w:rsid w:val="00C87FFE"/>
    <w:rsid w:val="00C90862"/>
    <w:rsid w:val="00C9319E"/>
    <w:rsid w:val="00C93515"/>
    <w:rsid w:val="00CA4AEA"/>
    <w:rsid w:val="00CA4C06"/>
    <w:rsid w:val="00CB63E7"/>
    <w:rsid w:val="00CB7775"/>
    <w:rsid w:val="00CC1C2E"/>
    <w:rsid w:val="00CD1BFE"/>
    <w:rsid w:val="00CD67BD"/>
    <w:rsid w:val="00CE346E"/>
    <w:rsid w:val="00CF37C2"/>
    <w:rsid w:val="00CF768E"/>
    <w:rsid w:val="00D0533B"/>
    <w:rsid w:val="00D056F5"/>
    <w:rsid w:val="00D07EC6"/>
    <w:rsid w:val="00D14F51"/>
    <w:rsid w:val="00D32E9D"/>
    <w:rsid w:val="00D35ED8"/>
    <w:rsid w:val="00D509B2"/>
    <w:rsid w:val="00D5181E"/>
    <w:rsid w:val="00D51F5F"/>
    <w:rsid w:val="00D61682"/>
    <w:rsid w:val="00D657E7"/>
    <w:rsid w:val="00D71455"/>
    <w:rsid w:val="00D83B94"/>
    <w:rsid w:val="00D83DBF"/>
    <w:rsid w:val="00D8445B"/>
    <w:rsid w:val="00D974A1"/>
    <w:rsid w:val="00DA03EB"/>
    <w:rsid w:val="00DA77A9"/>
    <w:rsid w:val="00DB6262"/>
    <w:rsid w:val="00DC4794"/>
    <w:rsid w:val="00DD2E5D"/>
    <w:rsid w:val="00DE06C7"/>
    <w:rsid w:val="00DE0D3C"/>
    <w:rsid w:val="00DE3448"/>
    <w:rsid w:val="00DE6D1C"/>
    <w:rsid w:val="00DF1B07"/>
    <w:rsid w:val="00E0556B"/>
    <w:rsid w:val="00E14685"/>
    <w:rsid w:val="00E16BD8"/>
    <w:rsid w:val="00E212AE"/>
    <w:rsid w:val="00E26DCE"/>
    <w:rsid w:val="00E2703A"/>
    <w:rsid w:val="00E3143B"/>
    <w:rsid w:val="00E32F9D"/>
    <w:rsid w:val="00E33B99"/>
    <w:rsid w:val="00E36F3E"/>
    <w:rsid w:val="00E4557B"/>
    <w:rsid w:val="00E46479"/>
    <w:rsid w:val="00E46A9A"/>
    <w:rsid w:val="00E5220C"/>
    <w:rsid w:val="00E56ADA"/>
    <w:rsid w:val="00E62450"/>
    <w:rsid w:val="00E656D0"/>
    <w:rsid w:val="00E67224"/>
    <w:rsid w:val="00E74341"/>
    <w:rsid w:val="00E80F95"/>
    <w:rsid w:val="00E84346"/>
    <w:rsid w:val="00E85ABC"/>
    <w:rsid w:val="00E87CF1"/>
    <w:rsid w:val="00E929E3"/>
    <w:rsid w:val="00E9335F"/>
    <w:rsid w:val="00E936DC"/>
    <w:rsid w:val="00E97F56"/>
    <w:rsid w:val="00EB18C0"/>
    <w:rsid w:val="00EC33A7"/>
    <w:rsid w:val="00EC7CCC"/>
    <w:rsid w:val="00EC7EE5"/>
    <w:rsid w:val="00ED4DB3"/>
    <w:rsid w:val="00EE6828"/>
    <w:rsid w:val="00EF613F"/>
    <w:rsid w:val="00EF7F65"/>
    <w:rsid w:val="00F029EF"/>
    <w:rsid w:val="00F05C97"/>
    <w:rsid w:val="00F06277"/>
    <w:rsid w:val="00F07722"/>
    <w:rsid w:val="00F13F44"/>
    <w:rsid w:val="00F21A46"/>
    <w:rsid w:val="00F25981"/>
    <w:rsid w:val="00F351D4"/>
    <w:rsid w:val="00F37BFE"/>
    <w:rsid w:val="00F40806"/>
    <w:rsid w:val="00F5222B"/>
    <w:rsid w:val="00F56EDD"/>
    <w:rsid w:val="00F575BE"/>
    <w:rsid w:val="00F668A4"/>
    <w:rsid w:val="00F66EA2"/>
    <w:rsid w:val="00F71619"/>
    <w:rsid w:val="00F97559"/>
    <w:rsid w:val="00FA4487"/>
    <w:rsid w:val="00FB2584"/>
    <w:rsid w:val="00FB72A0"/>
    <w:rsid w:val="00FB7508"/>
    <w:rsid w:val="00FC0327"/>
    <w:rsid w:val="00FC0416"/>
    <w:rsid w:val="00FC5D93"/>
    <w:rsid w:val="00FD79AB"/>
    <w:rsid w:val="00FE3A1C"/>
    <w:rsid w:val="00FF6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4:docId w14:val="574E8EAC"/>
  <w15:docId w15:val="{F63435F3-AF30-4687-89DB-EA7D6B35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9E"/>
    <w:pPr>
      <w:spacing w:line="240" w:lineRule="atLeast"/>
      <w:ind w:firstLine="360"/>
      <w:jc w:val="both"/>
    </w:pPr>
    <w:rPr>
      <w:rFonts w:eastAsia="Times New Roman" w:cs="Calibri"/>
      <w:color w:val="000000"/>
      <w:sz w:val="24"/>
      <w:szCs w:val="24"/>
    </w:rPr>
  </w:style>
  <w:style w:type="paragraph" w:styleId="Heading1">
    <w:name w:val="heading 1"/>
    <w:basedOn w:val="Normal"/>
    <w:link w:val="Heading1Char"/>
    <w:uiPriority w:val="99"/>
    <w:qFormat/>
    <w:rsid w:val="00C9319E"/>
    <w:pPr>
      <w:spacing w:before="100" w:beforeAutospacing="1" w:after="100" w:afterAutospacing="1" w:line="240" w:lineRule="auto"/>
      <w:ind w:firstLine="0"/>
      <w:jc w:val="left"/>
      <w:outlineLvl w:val="0"/>
    </w:pPr>
    <w:rPr>
      <w:rFonts w:ascii="Times New Roman" w:hAnsi="Times New Roman" w:cs="Times New Roman"/>
      <w:b/>
      <w:bCs/>
      <w:color w:val="auto"/>
      <w:kern w:val="36"/>
      <w:sz w:val="48"/>
      <w:szCs w:val="48"/>
    </w:rPr>
  </w:style>
  <w:style w:type="paragraph" w:styleId="Heading2">
    <w:name w:val="heading 2"/>
    <w:basedOn w:val="Normal"/>
    <w:next w:val="Normal"/>
    <w:link w:val="Heading2Char"/>
    <w:uiPriority w:val="99"/>
    <w:qFormat/>
    <w:rsid w:val="007440BE"/>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920B3C"/>
    <w:pPr>
      <w:keepNext/>
      <w:spacing w:line="480" w:lineRule="auto"/>
      <w:outlineLvl w:val="2"/>
    </w:pPr>
    <w:rPr>
      <w:rFonts w:ascii="Arial" w:hAnsi="Arial"/>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319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7440BE"/>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20B3C"/>
    <w:rPr>
      <w:rFonts w:ascii="Arial" w:hAnsi="Arial" w:cs="Times New Roman"/>
      <w:b/>
      <w:sz w:val="20"/>
      <w:szCs w:val="20"/>
      <w:lang w:eastAsia="zh-CN"/>
    </w:rPr>
  </w:style>
  <w:style w:type="character" w:styleId="Hyperlink">
    <w:name w:val="Hyperlink"/>
    <w:basedOn w:val="DefaultParagraphFont"/>
    <w:uiPriority w:val="99"/>
    <w:rsid w:val="00FE3A1C"/>
    <w:rPr>
      <w:rFonts w:cs="Times New Roman"/>
      <w:color w:val="0000FF"/>
      <w:u w:val="none"/>
    </w:rPr>
  </w:style>
  <w:style w:type="paragraph" w:styleId="ListParagraph">
    <w:name w:val="List Paragraph"/>
    <w:basedOn w:val="Normal"/>
    <w:uiPriority w:val="99"/>
    <w:qFormat/>
    <w:rsid w:val="00920B3C"/>
    <w:pPr>
      <w:spacing w:after="160" w:line="259" w:lineRule="auto"/>
      <w:ind w:left="720"/>
      <w:contextualSpacing/>
    </w:pPr>
    <w:rPr>
      <w:rFonts w:eastAsia="Calibri"/>
      <w:sz w:val="22"/>
      <w:szCs w:val="22"/>
    </w:rPr>
  </w:style>
  <w:style w:type="character" w:customStyle="1" w:styleId="apple-converted-space">
    <w:name w:val="apple-converted-space"/>
    <w:uiPriority w:val="99"/>
    <w:rsid w:val="00920B3C"/>
  </w:style>
  <w:style w:type="paragraph" w:customStyle="1" w:styleId="Normal1">
    <w:name w:val="Normal1"/>
    <w:uiPriority w:val="99"/>
    <w:rsid w:val="00920B3C"/>
    <w:pPr>
      <w:widowControl w:val="0"/>
    </w:pPr>
    <w:rPr>
      <w:rFonts w:ascii="Times New Roman" w:eastAsia="Times New Roman" w:hAnsi="Times New Roman"/>
      <w:color w:val="000000"/>
      <w:sz w:val="24"/>
      <w:szCs w:val="20"/>
    </w:rPr>
  </w:style>
  <w:style w:type="character" w:customStyle="1" w:styleId="citation">
    <w:name w:val="citation"/>
    <w:basedOn w:val="DefaultParagraphFont"/>
    <w:uiPriority w:val="99"/>
    <w:rsid w:val="00920B3C"/>
    <w:rPr>
      <w:rFonts w:cs="Times New Roman"/>
    </w:rPr>
  </w:style>
  <w:style w:type="paragraph" w:styleId="NormalWeb">
    <w:name w:val="Normal (Web)"/>
    <w:basedOn w:val="Normal"/>
    <w:uiPriority w:val="99"/>
    <w:rsid w:val="00920B3C"/>
    <w:pPr>
      <w:spacing w:before="100" w:beforeAutospacing="1" w:after="100" w:afterAutospacing="1"/>
    </w:pPr>
  </w:style>
  <w:style w:type="paragraph" w:styleId="BodyText">
    <w:name w:val="Body Text"/>
    <w:basedOn w:val="Normal"/>
    <w:link w:val="BodyTextChar"/>
    <w:uiPriority w:val="99"/>
    <w:rsid w:val="00920B3C"/>
    <w:pPr>
      <w:spacing w:after="120"/>
    </w:pPr>
  </w:style>
  <w:style w:type="character" w:customStyle="1" w:styleId="BodyTextChar">
    <w:name w:val="Body Text Char"/>
    <w:basedOn w:val="DefaultParagraphFont"/>
    <w:link w:val="BodyText"/>
    <w:uiPriority w:val="99"/>
    <w:locked/>
    <w:rsid w:val="00920B3C"/>
    <w:rPr>
      <w:rFonts w:ascii="Times New Roman" w:hAnsi="Times New Roman" w:cs="Times New Roman"/>
      <w:sz w:val="24"/>
      <w:szCs w:val="24"/>
    </w:rPr>
  </w:style>
  <w:style w:type="paragraph" w:styleId="Header">
    <w:name w:val="header"/>
    <w:basedOn w:val="Normal"/>
    <w:link w:val="HeaderChar"/>
    <w:uiPriority w:val="99"/>
    <w:rsid w:val="00920B3C"/>
    <w:pPr>
      <w:tabs>
        <w:tab w:val="center" w:pos="4680"/>
        <w:tab w:val="right" w:pos="9360"/>
      </w:tabs>
    </w:pPr>
  </w:style>
  <w:style w:type="character" w:customStyle="1" w:styleId="HeaderChar">
    <w:name w:val="Header Char"/>
    <w:basedOn w:val="DefaultParagraphFont"/>
    <w:link w:val="Header"/>
    <w:uiPriority w:val="99"/>
    <w:locked/>
    <w:rsid w:val="00920B3C"/>
    <w:rPr>
      <w:rFonts w:ascii="Times New Roman" w:hAnsi="Times New Roman" w:cs="Times New Roman"/>
      <w:sz w:val="24"/>
      <w:szCs w:val="24"/>
    </w:rPr>
  </w:style>
  <w:style w:type="paragraph" w:styleId="Footer">
    <w:name w:val="footer"/>
    <w:basedOn w:val="Normal"/>
    <w:link w:val="FooterChar"/>
    <w:uiPriority w:val="99"/>
    <w:rsid w:val="00920B3C"/>
    <w:pPr>
      <w:tabs>
        <w:tab w:val="center" w:pos="4680"/>
        <w:tab w:val="right" w:pos="9360"/>
      </w:tabs>
    </w:pPr>
  </w:style>
  <w:style w:type="character" w:customStyle="1" w:styleId="FooterChar">
    <w:name w:val="Footer Char"/>
    <w:basedOn w:val="DefaultParagraphFont"/>
    <w:link w:val="Footer"/>
    <w:uiPriority w:val="99"/>
    <w:locked/>
    <w:rsid w:val="00920B3C"/>
    <w:rPr>
      <w:rFonts w:ascii="Times New Roman" w:hAnsi="Times New Roman" w:cs="Times New Roman"/>
      <w:sz w:val="24"/>
      <w:szCs w:val="24"/>
    </w:rPr>
  </w:style>
  <w:style w:type="paragraph" w:styleId="BalloonText">
    <w:name w:val="Balloon Text"/>
    <w:basedOn w:val="Normal"/>
    <w:link w:val="BalloonTextChar"/>
    <w:uiPriority w:val="99"/>
    <w:semiHidden/>
    <w:rsid w:val="003D37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7C3"/>
    <w:rPr>
      <w:rFonts w:ascii="Tahoma" w:hAnsi="Tahoma" w:cs="Tahoma"/>
      <w:sz w:val="16"/>
      <w:szCs w:val="16"/>
    </w:rPr>
  </w:style>
  <w:style w:type="table" w:styleId="TableGrid">
    <w:name w:val="Table Grid"/>
    <w:basedOn w:val="TableNormal"/>
    <w:uiPriority w:val="99"/>
    <w:rsid w:val="00C7017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E14685"/>
    <w:rPr>
      <w:rFonts w:cs="Times New Roman"/>
      <w:sz w:val="16"/>
      <w:szCs w:val="16"/>
    </w:rPr>
  </w:style>
  <w:style w:type="paragraph" w:styleId="CommentText">
    <w:name w:val="annotation text"/>
    <w:basedOn w:val="Normal"/>
    <w:link w:val="CommentTextChar"/>
    <w:uiPriority w:val="99"/>
    <w:rsid w:val="00E14685"/>
    <w:rPr>
      <w:szCs w:val="20"/>
    </w:rPr>
  </w:style>
  <w:style w:type="character" w:customStyle="1" w:styleId="CommentTextChar">
    <w:name w:val="Comment Text Char"/>
    <w:basedOn w:val="DefaultParagraphFont"/>
    <w:link w:val="CommentText"/>
    <w:uiPriority w:val="99"/>
    <w:locked/>
    <w:rsid w:val="00E146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14685"/>
    <w:rPr>
      <w:b/>
      <w:bCs/>
    </w:rPr>
  </w:style>
  <w:style w:type="character" w:customStyle="1" w:styleId="CommentSubjectChar">
    <w:name w:val="Comment Subject Char"/>
    <w:basedOn w:val="CommentTextChar"/>
    <w:link w:val="CommentSubject"/>
    <w:uiPriority w:val="99"/>
    <w:semiHidden/>
    <w:locked/>
    <w:rsid w:val="00E14685"/>
    <w:rPr>
      <w:rFonts w:ascii="Times New Roman" w:hAnsi="Times New Roman" w:cs="Times New Roman"/>
      <w:b/>
      <w:bCs/>
      <w:sz w:val="20"/>
      <w:szCs w:val="20"/>
    </w:rPr>
  </w:style>
  <w:style w:type="character" w:styleId="LineNumber">
    <w:name w:val="line number"/>
    <w:basedOn w:val="DefaultParagraphFont"/>
    <w:uiPriority w:val="99"/>
    <w:rsid w:val="00FE3A1C"/>
    <w:rPr>
      <w:rFonts w:cs="Times New Roman"/>
    </w:rPr>
  </w:style>
  <w:style w:type="character" w:customStyle="1" w:styleId="AffXref">
    <w:name w:val="AffXref"/>
    <w:uiPriority w:val="99"/>
    <w:rsid w:val="00FE3A1C"/>
    <w:rPr>
      <w:color w:val="0000FF"/>
      <w:bdr w:val="single" w:sz="4" w:space="0" w:color="FF0000"/>
      <w:vertAlign w:val="superscript"/>
      <w:lang w:val="en-GB"/>
    </w:rPr>
  </w:style>
  <w:style w:type="paragraph" w:customStyle="1" w:styleId="ArticleDOI">
    <w:name w:val="Article DOI"/>
    <w:uiPriority w:val="99"/>
    <w:rsid w:val="00FE3A1C"/>
    <w:pPr>
      <w:spacing w:after="40" w:line="360" w:lineRule="auto"/>
    </w:pPr>
    <w:rPr>
      <w:rFonts w:ascii="Times New Roman" w:eastAsia="Times New Roman" w:hAnsi="Times New Roman"/>
      <w:color w:val="800000"/>
      <w:sz w:val="24"/>
      <w:szCs w:val="24"/>
      <w:lang w:val="en-GB"/>
    </w:rPr>
  </w:style>
  <w:style w:type="paragraph" w:customStyle="1" w:styleId="ArticleTitle">
    <w:name w:val="ArticleTitle"/>
    <w:uiPriority w:val="99"/>
    <w:rsid w:val="00FE3A1C"/>
    <w:pPr>
      <w:spacing w:before="240" w:after="60"/>
      <w:jc w:val="center"/>
    </w:pPr>
    <w:rPr>
      <w:rFonts w:ascii="Times New Roman" w:eastAsia="Times New Roman" w:hAnsi="Times New Roman" w:cs="Arial"/>
      <w:b/>
      <w:bCs/>
      <w:color w:val="333399"/>
      <w:kern w:val="28"/>
      <w:sz w:val="32"/>
      <w:szCs w:val="32"/>
      <w:lang w:val="en-GB"/>
    </w:rPr>
  </w:style>
  <w:style w:type="character" w:customStyle="1" w:styleId="BibXref">
    <w:name w:val="BibXref"/>
    <w:uiPriority w:val="99"/>
    <w:rsid w:val="00FE3A1C"/>
    <w:rPr>
      <w:color w:val="0000FF"/>
      <w:bdr w:val="single" w:sz="4" w:space="0" w:color="008000"/>
      <w:vertAlign w:val="superscript"/>
      <w:lang w:val="en-GB"/>
    </w:rPr>
  </w:style>
  <w:style w:type="character" w:customStyle="1" w:styleId="comment">
    <w:name w:val="comment"/>
    <w:basedOn w:val="DefaultParagraphFont"/>
    <w:uiPriority w:val="99"/>
    <w:rsid w:val="00FE3A1C"/>
    <w:rPr>
      <w:rFonts w:cs="Times New Roman"/>
      <w:color w:val="FF6600"/>
      <w:lang w:val="en-GB"/>
    </w:rPr>
  </w:style>
  <w:style w:type="paragraph" w:customStyle="1" w:styleId="corres-author">
    <w:name w:val="corres-author"/>
    <w:uiPriority w:val="99"/>
    <w:rsid w:val="00FE3A1C"/>
    <w:rPr>
      <w:rFonts w:ascii="Times New Roman" w:eastAsia="Times New Roman" w:hAnsi="Times New Roman"/>
      <w:color w:val="000080"/>
      <w:sz w:val="24"/>
      <w:szCs w:val="24"/>
      <w:lang w:val="en-GB"/>
    </w:rPr>
  </w:style>
  <w:style w:type="paragraph" w:customStyle="1" w:styleId="Correspdent">
    <w:name w:val="Correspdent"/>
    <w:basedOn w:val="Normal"/>
    <w:uiPriority w:val="99"/>
    <w:rsid w:val="00FE3A1C"/>
    <w:pPr>
      <w:spacing w:before="180" w:after="180" w:line="360" w:lineRule="auto"/>
    </w:pPr>
    <w:rPr>
      <w:lang w:val="en-GB"/>
    </w:rPr>
  </w:style>
  <w:style w:type="character" w:customStyle="1" w:styleId="Date1">
    <w:name w:val="Date1"/>
    <w:uiPriority w:val="99"/>
    <w:rsid w:val="00FE3A1C"/>
    <w:rPr>
      <w:color w:val="D60093"/>
    </w:rPr>
  </w:style>
  <w:style w:type="character" w:customStyle="1" w:styleId="EqnXref">
    <w:name w:val="EqnXref"/>
    <w:uiPriority w:val="99"/>
    <w:rsid w:val="00FE3A1C"/>
    <w:rPr>
      <w:color w:val="0000FF"/>
      <w:bdr w:val="single" w:sz="4" w:space="0" w:color="FF00FF"/>
      <w:lang w:val="en-GB"/>
    </w:rPr>
  </w:style>
  <w:style w:type="paragraph" w:customStyle="1" w:styleId="FigLeg">
    <w:name w:val="FigLeg"/>
    <w:uiPriority w:val="99"/>
    <w:rsid w:val="00FE3A1C"/>
    <w:rPr>
      <w:rFonts w:ascii="Times New Roman" w:eastAsia="Times New Roman" w:hAnsi="Times New Roman"/>
      <w:color w:val="008080"/>
      <w:sz w:val="24"/>
      <w:szCs w:val="24"/>
      <w:lang w:val="en-GB"/>
    </w:rPr>
  </w:style>
  <w:style w:type="character" w:customStyle="1" w:styleId="FigXref">
    <w:name w:val="FigXref"/>
    <w:uiPriority w:val="99"/>
    <w:rsid w:val="00FE3A1C"/>
    <w:rPr>
      <w:color w:val="0000FF"/>
      <w:bdr w:val="single" w:sz="4" w:space="0" w:color="800000"/>
      <w:lang w:val="en-GB"/>
    </w:rPr>
  </w:style>
  <w:style w:type="character" w:customStyle="1" w:styleId="first-page">
    <w:name w:val="first-page"/>
    <w:uiPriority w:val="99"/>
    <w:rsid w:val="00FE3A1C"/>
    <w:rPr>
      <w:color w:val="FF5050"/>
      <w:lang w:val="en-GB"/>
    </w:rPr>
  </w:style>
  <w:style w:type="character" w:customStyle="1" w:styleId="OnlineBibXref">
    <w:name w:val="OnlineBibXref"/>
    <w:basedOn w:val="DefaultParagraphFont"/>
    <w:uiPriority w:val="99"/>
    <w:rsid w:val="00FE3A1C"/>
    <w:rPr>
      <w:rFonts w:cs="Times New Roman"/>
      <w:color w:val="0000FF"/>
      <w:bdr w:val="single" w:sz="4" w:space="0" w:color="339966"/>
      <w:lang w:val="en-GB"/>
    </w:rPr>
  </w:style>
  <w:style w:type="character" w:customStyle="1" w:styleId="query">
    <w:name w:val="query"/>
    <w:basedOn w:val="DefaultParagraphFont"/>
    <w:uiPriority w:val="99"/>
    <w:rsid w:val="00FE3A1C"/>
    <w:rPr>
      <w:rFonts w:cs="Times New Roman"/>
      <w:color w:val="33CCCC"/>
      <w:bdr w:val="single" w:sz="4" w:space="0" w:color="auto"/>
      <w:lang w:val="en-GB"/>
    </w:rPr>
  </w:style>
  <w:style w:type="paragraph" w:customStyle="1" w:styleId="reftext">
    <w:name w:val="ref text"/>
    <w:uiPriority w:val="99"/>
    <w:rsid w:val="00FE3A1C"/>
    <w:pPr>
      <w:spacing w:line="360" w:lineRule="auto"/>
      <w:ind w:left="720" w:hanging="720"/>
    </w:pPr>
    <w:rPr>
      <w:rFonts w:ascii="Times New Roman" w:eastAsia="MS Mincho" w:hAnsi="Times New Roman"/>
      <w:color w:val="666699"/>
      <w:sz w:val="24"/>
      <w:szCs w:val="24"/>
      <w:lang w:val="en-GB" w:eastAsia="ja-JP"/>
    </w:rPr>
  </w:style>
  <w:style w:type="character" w:customStyle="1" w:styleId="RefArticletitle">
    <w:name w:val="Ref_Articletitle"/>
    <w:uiPriority w:val="99"/>
    <w:rsid w:val="00FE3A1C"/>
    <w:rPr>
      <w:noProof/>
      <w:color w:val="FF9900"/>
    </w:rPr>
  </w:style>
  <w:style w:type="character" w:customStyle="1" w:styleId="RefBooktitle">
    <w:name w:val="Ref_Booktitle"/>
    <w:uiPriority w:val="99"/>
    <w:rsid w:val="00FE3A1C"/>
    <w:rPr>
      <w:color w:val="339966"/>
    </w:rPr>
  </w:style>
  <w:style w:type="character" w:customStyle="1" w:styleId="RefChaptitle">
    <w:name w:val="Ref_Chaptitle"/>
    <w:uiPriority w:val="99"/>
    <w:rsid w:val="00FE3A1C"/>
    <w:rPr>
      <w:i/>
      <w:color w:val="64C832"/>
      <w:sz w:val="22"/>
    </w:rPr>
  </w:style>
  <w:style w:type="character" w:customStyle="1" w:styleId="RefCity">
    <w:name w:val="Ref_City"/>
    <w:uiPriority w:val="99"/>
    <w:rsid w:val="00FE3A1C"/>
    <w:rPr>
      <w:color w:val="C86432"/>
      <w:sz w:val="22"/>
    </w:rPr>
  </w:style>
  <w:style w:type="character" w:customStyle="1" w:styleId="RefCollab">
    <w:name w:val="Ref_Collab"/>
    <w:basedOn w:val="DefaultParagraphFont"/>
    <w:uiPriority w:val="99"/>
    <w:rsid w:val="00FE3A1C"/>
    <w:rPr>
      <w:rFonts w:cs="Times New Roman"/>
      <w:color w:val="C8C878"/>
      <w:lang w:val="en-GB"/>
    </w:rPr>
  </w:style>
  <w:style w:type="character" w:customStyle="1" w:styleId="RefCompany">
    <w:name w:val="Ref_Company"/>
    <w:uiPriority w:val="99"/>
    <w:rsid w:val="00FE3A1C"/>
    <w:rPr>
      <w:color w:val="F4786E"/>
    </w:rPr>
  </w:style>
  <w:style w:type="character" w:customStyle="1" w:styleId="RefConTitle">
    <w:name w:val="Ref_ConTitle"/>
    <w:uiPriority w:val="99"/>
    <w:rsid w:val="00FE3A1C"/>
    <w:rPr>
      <w:color w:val="657B81"/>
    </w:rPr>
  </w:style>
  <w:style w:type="character" w:customStyle="1" w:styleId="RefCountry">
    <w:name w:val="Ref_Country"/>
    <w:uiPriority w:val="99"/>
    <w:rsid w:val="00FE3A1C"/>
    <w:rPr>
      <w:color w:val="643CC8"/>
      <w:sz w:val="22"/>
    </w:rPr>
  </w:style>
  <w:style w:type="character" w:customStyle="1" w:styleId="RefDate">
    <w:name w:val="Ref_Date"/>
    <w:uiPriority w:val="99"/>
    <w:rsid w:val="00FE3A1C"/>
    <w:rPr>
      <w:noProof/>
      <w:color w:val="D60093"/>
    </w:rPr>
  </w:style>
  <w:style w:type="character" w:customStyle="1" w:styleId="RefDocDate">
    <w:name w:val="Ref_DocDate"/>
    <w:uiPriority w:val="99"/>
    <w:rsid w:val="00FE3A1C"/>
    <w:rPr>
      <w:color w:val="4B7DC3"/>
    </w:rPr>
  </w:style>
  <w:style w:type="character" w:customStyle="1" w:styleId="RefDoi">
    <w:name w:val="Ref_Doi"/>
    <w:uiPriority w:val="99"/>
    <w:rsid w:val="00FE3A1C"/>
    <w:rPr>
      <w:color w:val="5050B4"/>
      <w:sz w:val="22"/>
    </w:rPr>
  </w:style>
  <w:style w:type="character" w:customStyle="1" w:styleId="RefEday">
    <w:name w:val="Ref_Eday"/>
    <w:basedOn w:val="DefaultParagraphFont"/>
    <w:uiPriority w:val="99"/>
    <w:rsid w:val="00FE3A1C"/>
    <w:rPr>
      <w:rFonts w:cs="Times New Roman"/>
      <w:color w:val="F06464"/>
      <w:lang w:val="en-GB"/>
    </w:rPr>
  </w:style>
  <w:style w:type="character" w:customStyle="1" w:styleId="RefEdition">
    <w:name w:val="Ref_Edition"/>
    <w:uiPriority w:val="99"/>
    <w:rsid w:val="00FE3A1C"/>
    <w:rPr>
      <w:rFonts w:ascii="Times New Roman" w:hAnsi="Times New Roman"/>
      <w:color w:val="227B77"/>
    </w:rPr>
  </w:style>
  <w:style w:type="character" w:customStyle="1" w:styleId="RefEditorinitial">
    <w:name w:val="Ref_Editorinitial"/>
    <w:uiPriority w:val="99"/>
    <w:rsid w:val="00FE3A1C"/>
    <w:rPr>
      <w:color w:val="20345C"/>
    </w:rPr>
  </w:style>
  <w:style w:type="character" w:customStyle="1" w:styleId="RefEditorsurname">
    <w:name w:val="Ref_Editorsurname"/>
    <w:uiPriority w:val="99"/>
    <w:rsid w:val="00FE3A1C"/>
    <w:rPr>
      <w:color w:val="9B6487"/>
    </w:rPr>
  </w:style>
  <w:style w:type="character" w:customStyle="1" w:styleId="RefEmonth">
    <w:name w:val="Ref_Emonth"/>
    <w:basedOn w:val="DefaultParagraphFont"/>
    <w:uiPriority w:val="99"/>
    <w:rsid w:val="00FE3A1C"/>
    <w:rPr>
      <w:rFonts w:cs="Times New Roman"/>
      <w:color w:val="E66464"/>
      <w:lang w:val="en-GB"/>
    </w:rPr>
  </w:style>
  <w:style w:type="character" w:customStyle="1" w:styleId="RefEyear">
    <w:name w:val="Ref_Eyear"/>
    <w:basedOn w:val="DefaultParagraphFont"/>
    <w:uiPriority w:val="99"/>
    <w:rsid w:val="00FE3A1C"/>
    <w:rPr>
      <w:rFonts w:cs="Times New Roman"/>
      <w:color w:val="C86432"/>
      <w:lang w:val="en-GB"/>
    </w:rPr>
  </w:style>
  <w:style w:type="character" w:customStyle="1" w:styleId="RefGivenname">
    <w:name w:val="Ref_Givenname"/>
    <w:uiPriority w:val="99"/>
    <w:rsid w:val="00FE3A1C"/>
    <w:rPr>
      <w:noProof/>
      <w:color w:val="800000"/>
    </w:rPr>
  </w:style>
  <w:style w:type="character" w:customStyle="1" w:styleId="RefInitial">
    <w:name w:val="Ref_Initial"/>
    <w:uiPriority w:val="99"/>
    <w:rsid w:val="00FE3A1C"/>
    <w:rPr>
      <w:noProof/>
      <w:color w:val="FF00FF"/>
    </w:rPr>
  </w:style>
  <w:style w:type="character" w:customStyle="1" w:styleId="Refissue">
    <w:name w:val="Ref_issue"/>
    <w:uiPriority w:val="99"/>
    <w:rsid w:val="00FE3A1C"/>
    <w:rPr>
      <w:color w:val="6464FF"/>
    </w:rPr>
  </w:style>
  <w:style w:type="character" w:customStyle="1" w:styleId="RefJournaltitle">
    <w:name w:val="Ref_Journaltitle"/>
    <w:uiPriority w:val="99"/>
    <w:rsid w:val="00FE3A1C"/>
    <w:rPr>
      <w:color w:val="993366"/>
    </w:rPr>
  </w:style>
  <w:style w:type="character" w:customStyle="1" w:styleId="RefMeetingname">
    <w:name w:val="Ref_Meetingname"/>
    <w:uiPriority w:val="99"/>
    <w:rsid w:val="00FE3A1C"/>
    <w:rPr>
      <w:color w:val="815964"/>
      <w:sz w:val="22"/>
    </w:rPr>
  </w:style>
  <w:style w:type="character" w:customStyle="1" w:styleId="RefMeetingtopic">
    <w:name w:val="Ref_Meetingtopic"/>
    <w:uiPriority w:val="99"/>
    <w:rsid w:val="00FE3A1C"/>
    <w:rPr>
      <w:color w:val="5A646E"/>
      <w:sz w:val="22"/>
    </w:rPr>
  </w:style>
  <w:style w:type="character" w:customStyle="1" w:styleId="RefMonth">
    <w:name w:val="Ref_Month"/>
    <w:uiPriority w:val="99"/>
    <w:rsid w:val="00FE3A1C"/>
    <w:rPr>
      <w:color w:val="64BB82"/>
    </w:rPr>
  </w:style>
  <w:style w:type="character" w:customStyle="1" w:styleId="RefNwsName">
    <w:name w:val="Ref_NwsName"/>
    <w:uiPriority w:val="99"/>
    <w:rsid w:val="00FE3A1C"/>
    <w:rPr>
      <w:color w:val="E67EC6"/>
    </w:rPr>
  </w:style>
  <w:style w:type="character" w:customStyle="1" w:styleId="RefPackagename">
    <w:name w:val="Ref_Packagename"/>
    <w:uiPriority w:val="99"/>
    <w:rsid w:val="00FE3A1C"/>
    <w:rPr>
      <w:color w:val="696836"/>
    </w:rPr>
  </w:style>
  <w:style w:type="character" w:customStyle="1" w:styleId="RefPacountry">
    <w:name w:val="Ref_Pacountry"/>
    <w:uiPriority w:val="99"/>
    <w:rsid w:val="00FE3A1C"/>
    <w:rPr>
      <w:color w:val="808000"/>
    </w:rPr>
  </w:style>
  <w:style w:type="character" w:customStyle="1" w:styleId="RefPage">
    <w:name w:val="Ref_Page"/>
    <w:uiPriority w:val="99"/>
    <w:rsid w:val="00FE3A1C"/>
    <w:rPr>
      <w:color w:val="FF5050"/>
    </w:rPr>
  </w:style>
  <w:style w:type="character" w:customStyle="1" w:styleId="RefPanumber">
    <w:name w:val="Ref_Panumber"/>
    <w:uiPriority w:val="99"/>
    <w:rsid w:val="00FE3A1C"/>
    <w:rPr>
      <w:color w:val="99CCFF"/>
    </w:rPr>
  </w:style>
  <w:style w:type="character" w:customStyle="1" w:styleId="RefPatitle">
    <w:name w:val="Ref_Patitle"/>
    <w:uiPriority w:val="99"/>
    <w:rsid w:val="00FE3A1C"/>
    <w:rPr>
      <w:color w:val="FFCC00"/>
    </w:rPr>
  </w:style>
  <w:style w:type="character" w:customStyle="1" w:styleId="RefPubcountry">
    <w:name w:val="Ref_Pubcountry"/>
    <w:uiPriority w:val="99"/>
    <w:rsid w:val="00FE3A1C"/>
    <w:rPr>
      <w:color w:val="33CCCC"/>
    </w:rPr>
  </w:style>
  <w:style w:type="character" w:customStyle="1" w:styleId="RefPubPlace">
    <w:name w:val="Ref_PubPlace"/>
    <w:uiPriority w:val="99"/>
    <w:rsid w:val="00FE3A1C"/>
    <w:rPr>
      <w:color w:val="FF0000"/>
    </w:rPr>
  </w:style>
  <w:style w:type="character" w:customStyle="1" w:styleId="RefSPC">
    <w:name w:val="Ref_SPC"/>
    <w:uiPriority w:val="99"/>
    <w:rsid w:val="00FE3A1C"/>
    <w:rPr>
      <w:color w:val="7D647B"/>
    </w:rPr>
  </w:style>
  <w:style w:type="character" w:customStyle="1" w:styleId="RefState">
    <w:name w:val="Ref_State"/>
    <w:uiPriority w:val="99"/>
    <w:rsid w:val="00FE3A1C"/>
    <w:rPr>
      <w:color w:val="2D7864"/>
    </w:rPr>
  </w:style>
  <w:style w:type="character" w:customStyle="1" w:styleId="RefThesistitle">
    <w:name w:val="Ref_Thesistitle"/>
    <w:uiPriority w:val="99"/>
    <w:rsid w:val="00FE3A1C"/>
    <w:rPr>
      <w:i/>
      <w:color w:val="561E6E"/>
      <w:sz w:val="22"/>
    </w:rPr>
  </w:style>
  <w:style w:type="character" w:customStyle="1" w:styleId="Refuniversity">
    <w:name w:val="Ref_university"/>
    <w:uiPriority w:val="99"/>
    <w:rsid w:val="00FE3A1C"/>
    <w:rPr>
      <w:color w:val="676691"/>
    </w:rPr>
  </w:style>
  <w:style w:type="character" w:customStyle="1" w:styleId="RefUrl">
    <w:name w:val="Ref_Url"/>
    <w:uiPriority w:val="99"/>
    <w:rsid w:val="00FE3A1C"/>
    <w:rPr>
      <w:color w:val="32784B"/>
    </w:rPr>
  </w:style>
  <w:style w:type="character" w:customStyle="1" w:styleId="RefVolume">
    <w:name w:val="Ref_Volume"/>
    <w:uiPriority w:val="99"/>
    <w:rsid w:val="00FE3A1C"/>
    <w:rPr>
      <w:color w:val="33CCCC"/>
    </w:rPr>
  </w:style>
  <w:style w:type="character" w:customStyle="1" w:styleId="RefYear">
    <w:name w:val="Ref_Year"/>
    <w:uiPriority w:val="99"/>
    <w:rsid w:val="00FE3A1C"/>
    <w:rPr>
      <w:color w:val="914C5A"/>
    </w:rPr>
  </w:style>
  <w:style w:type="character" w:customStyle="1" w:styleId="RefYear1">
    <w:name w:val="Ref_Year1"/>
    <w:uiPriority w:val="99"/>
    <w:rsid w:val="00FE3A1C"/>
    <w:rPr>
      <w:rFonts w:ascii="Times New Roman" w:hAnsi="Times New Roman"/>
      <w:color w:val="64C8A8"/>
    </w:rPr>
  </w:style>
  <w:style w:type="character" w:customStyle="1" w:styleId="Refnum">
    <w:name w:val="Refnum"/>
    <w:uiPriority w:val="99"/>
    <w:rsid w:val="00FE3A1C"/>
    <w:rPr>
      <w:color w:val="999966"/>
    </w:rPr>
  </w:style>
  <w:style w:type="character" w:customStyle="1" w:styleId="TabFnXref">
    <w:name w:val="TabFnXref"/>
    <w:uiPriority w:val="99"/>
    <w:rsid w:val="00FE3A1C"/>
    <w:rPr>
      <w:color w:val="0000FF"/>
      <w:bdr w:val="single" w:sz="4" w:space="0" w:color="FF9900"/>
      <w:lang w:val="en-GB"/>
    </w:rPr>
  </w:style>
  <w:style w:type="character" w:customStyle="1" w:styleId="TabXref">
    <w:name w:val="TabXref"/>
    <w:uiPriority w:val="99"/>
    <w:rsid w:val="00FE3A1C"/>
    <w:rPr>
      <w:color w:val="0000FF"/>
      <w:bdr w:val="single" w:sz="4" w:space="0" w:color="00FFFF"/>
      <w:lang w:val="en-GB"/>
    </w:rPr>
  </w:style>
  <w:style w:type="character" w:customStyle="1" w:styleId="volume">
    <w:name w:val="volume"/>
    <w:basedOn w:val="DefaultParagraphFont"/>
    <w:uiPriority w:val="99"/>
    <w:rsid w:val="00FE3A1C"/>
    <w:rPr>
      <w:rFonts w:cs="Times New Roman"/>
      <w:lang w:val="en-GB"/>
    </w:rPr>
  </w:style>
  <w:style w:type="character" w:customStyle="1" w:styleId="volume-nr">
    <w:name w:val="volume-nr"/>
    <w:uiPriority w:val="99"/>
    <w:rsid w:val="00FE3A1C"/>
    <w:rPr>
      <w:color w:val="33CCCC"/>
      <w:bdr w:val="single" w:sz="4" w:space="0" w:color="333399"/>
      <w:lang w:val="en-GB"/>
    </w:rPr>
  </w:style>
  <w:style w:type="character" w:customStyle="1" w:styleId="allcaps">
    <w:name w:val="†_allcaps"/>
    <w:rsid w:val="00D8445B"/>
  </w:style>
  <w:style w:type="character" w:customStyle="1" w:styleId="bold">
    <w:name w:val="†_bold"/>
    <w:rsid w:val="00D8445B"/>
    <w:rPr>
      <w:color w:val="0000FF"/>
    </w:rPr>
  </w:style>
  <w:style w:type="character" w:customStyle="1" w:styleId="bolditalic">
    <w:name w:val="†_bolditalic"/>
    <w:rsid w:val="00D8445B"/>
    <w:rPr>
      <w:color w:val="800000"/>
    </w:rPr>
  </w:style>
  <w:style w:type="character" w:customStyle="1" w:styleId="italic">
    <w:name w:val="†_italic"/>
    <w:rsid w:val="00D8445B"/>
    <w:rPr>
      <w:color w:val="FF0000"/>
    </w:rPr>
  </w:style>
  <w:style w:type="character" w:customStyle="1" w:styleId="math">
    <w:name w:val="†_math"/>
    <w:rsid w:val="00D8445B"/>
    <w:rPr>
      <w:color w:val="333399"/>
    </w:rPr>
  </w:style>
  <w:style w:type="character" w:customStyle="1" w:styleId="mathitalic">
    <w:name w:val="†_mathitalic"/>
    <w:rsid w:val="00D8445B"/>
    <w:rPr>
      <w:color w:val="333399"/>
    </w:rPr>
  </w:style>
  <w:style w:type="character" w:customStyle="1" w:styleId="smallcaps">
    <w:name w:val="†_smallcaps"/>
    <w:rsid w:val="00D8445B"/>
    <w:rPr>
      <w:color w:val="008080"/>
    </w:rPr>
  </w:style>
  <w:style w:type="character" w:customStyle="1" w:styleId="strikethrough">
    <w:name w:val="†_strikethrough"/>
    <w:rsid w:val="00D8445B"/>
    <w:rPr>
      <w:dstrike w:val="0"/>
      <w:color w:val="008080"/>
    </w:rPr>
  </w:style>
  <w:style w:type="character" w:customStyle="1" w:styleId="sub">
    <w:name w:val="†_sub"/>
    <w:rsid w:val="00D8445B"/>
    <w:rPr>
      <w:color w:val="008080"/>
      <w:vertAlign w:val="baseline"/>
    </w:rPr>
  </w:style>
  <w:style w:type="character" w:customStyle="1" w:styleId="subbold">
    <w:name w:val="†_subbold"/>
    <w:rsid w:val="00D8445B"/>
    <w:rPr>
      <w:color w:val="008080"/>
      <w:vertAlign w:val="baseline"/>
    </w:rPr>
  </w:style>
  <w:style w:type="character" w:customStyle="1" w:styleId="subbolditalic">
    <w:name w:val="†_subbolditalic"/>
    <w:rsid w:val="00D8445B"/>
    <w:rPr>
      <w:color w:val="008080"/>
      <w:vertAlign w:val="baseline"/>
    </w:rPr>
  </w:style>
  <w:style w:type="character" w:customStyle="1" w:styleId="subitalic">
    <w:name w:val="†_subitalic"/>
    <w:rsid w:val="00D8445B"/>
    <w:rPr>
      <w:color w:val="008080"/>
      <w:vertAlign w:val="baseline"/>
    </w:rPr>
  </w:style>
  <w:style w:type="character" w:customStyle="1" w:styleId="sup">
    <w:name w:val="†_sup"/>
    <w:rsid w:val="00D8445B"/>
    <w:rPr>
      <w:color w:val="008080"/>
      <w:vertAlign w:val="baseline"/>
    </w:rPr>
  </w:style>
  <w:style w:type="character" w:customStyle="1" w:styleId="supbold">
    <w:name w:val="†_supbold"/>
    <w:rsid w:val="00D8445B"/>
    <w:rPr>
      <w:color w:val="008080"/>
      <w:vertAlign w:val="baseline"/>
    </w:rPr>
  </w:style>
  <w:style w:type="character" w:customStyle="1" w:styleId="supbolditalic">
    <w:name w:val="†_supbolditalic"/>
    <w:rsid w:val="00D8445B"/>
    <w:rPr>
      <w:color w:val="008080"/>
      <w:vertAlign w:val="baseline"/>
    </w:rPr>
  </w:style>
  <w:style w:type="character" w:customStyle="1" w:styleId="supitalic">
    <w:name w:val="†_supitalic"/>
    <w:rsid w:val="00D8445B"/>
    <w:rPr>
      <w:color w:val="008080"/>
      <w:vertAlign w:val="baseline"/>
    </w:rPr>
  </w:style>
  <w:style w:type="character" w:customStyle="1" w:styleId="underline">
    <w:name w:val="†_underline"/>
    <w:rsid w:val="00D8445B"/>
    <w:rPr>
      <w:color w:val="008080"/>
      <w:u w:val="none"/>
    </w:rPr>
  </w:style>
  <w:style w:type="paragraph" w:customStyle="1" w:styleId="AbstractHead">
    <w:name w:val="†Abstract_Head"/>
    <w:rsid w:val="00D8445B"/>
    <w:pPr>
      <w:spacing w:line="480" w:lineRule="auto"/>
    </w:pPr>
    <w:rPr>
      <w:rFonts w:ascii="Times New Roman" w:eastAsia="Times New Roman" w:hAnsi="Times New Roman"/>
      <w:color w:val="0000FF"/>
      <w:sz w:val="32"/>
      <w:szCs w:val="24"/>
    </w:rPr>
  </w:style>
  <w:style w:type="paragraph" w:customStyle="1" w:styleId="AbstractSource">
    <w:name w:val="†Abstract_Source"/>
    <w:rsid w:val="00D8445B"/>
    <w:pPr>
      <w:spacing w:line="480" w:lineRule="auto"/>
      <w:jc w:val="right"/>
    </w:pPr>
    <w:rPr>
      <w:rFonts w:ascii="Times New Roman" w:eastAsia="Times New Roman" w:hAnsi="Times New Roman"/>
      <w:color w:val="800080"/>
      <w:sz w:val="20"/>
      <w:szCs w:val="24"/>
    </w:rPr>
  </w:style>
  <w:style w:type="paragraph" w:customStyle="1" w:styleId="AbstractTextFlushLeft">
    <w:name w:val="†Abstract_TextFlushLeft"/>
    <w:rsid w:val="00D8445B"/>
    <w:pPr>
      <w:spacing w:line="480" w:lineRule="auto"/>
    </w:pPr>
    <w:rPr>
      <w:rFonts w:ascii="Times New Roman" w:eastAsia="Times New Roman" w:hAnsi="Times New Roman"/>
      <w:color w:val="800080"/>
      <w:sz w:val="24"/>
      <w:szCs w:val="24"/>
    </w:rPr>
  </w:style>
  <w:style w:type="paragraph" w:customStyle="1" w:styleId="AbstractTextInd">
    <w:name w:val="†Abstract_TextInd"/>
    <w:rsid w:val="00D8445B"/>
    <w:pPr>
      <w:spacing w:line="480" w:lineRule="auto"/>
      <w:ind w:left="720"/>
    </w:pPr>
    <w:rPr>
      <w:rFonts w:ascii="Times New Roman" w:eastAsia="Times New Roman" w:hAnsi="Times New Roman"/>
      <w:color w:val="800080"/>
      <w:sz w:val="24"/>
      <w:szCs w:val="24"/>
    </w:rPr>
  </w:style>
  <w:style w:type="paragraph" w:customStyle="1" w:styleId="Affiliation">
    <w:name w:val="†Affiliation"/>
    <w:rsid w:val="00D8445B"/>
    <w:pPr>
      <w:spacing w:line="480" w:lineRule="auto"/>
    </w:pPr>
    <w:rPr>
      <w:rFonts w:ascii="Times New Roman" w:eastAsia="Times New Roman" w:hAnsi="Times New Roman"/>
      <w:sz w:val="24"/>
      <w:szCs w:val="24"/>
    </w:rPr>
  </w:style>
  <w:style w:type="paragraph" w:customStyle="1" w:styleId="Answer">
    <w:name w:val="†Answer"/>
    <w:rsid w:val="00D8445B"/>
    <w:pPr>
      <w:spacing w:line="480" w:lineRule="auto"/>
      <w:ind w:left="720" w:hanging="720"/>
    </w:pPr>
    <w:rPr>
      <w:rFonts w:ascii="Times New Roman" w:eastAsia="Times New Roman" w:hAnsi="Times New Roman"/>
      <w:color w:val="333333"/>
      <w:sz w:val="24"/>
      <w:szCs w:val="24"/>
    </w:rPr>
  </w:style>
  <w:style w:type="paragraph" w:customStyle="1" w:styleId="AnswerHead">
    <w:name w:val="†Answer_Head"/>
    <w:rsid w:val="00D8445B"/>
    <w:pPr>
      <w:spacing w:line="480" w:lineRule="auto"/>
    </w:pPr>
    <w:rPr>
      <w:rFonts w:ascii="Times New Roman" w:eastAsia="Times New Roman" w:hAnsi="Times New Roman"/>
      <w:color w:val="333333"/>
      <w:sz w:val="24"/>
      <w:szCs w:val="24"/>
    </w:rPr>
  </w:style>
  <w:style w:type="paragraph" w:customStyle="1" w:styleId="AppendixHeadA">
    <w:name w:val="†Appendix_HeadA"/>
    <w:rsid w:val="00D8445B"/>
    <w:pPr>
      <w:spacing w:line="480" w:lineRule="auto"/>
    </w:pPr>
    <w:rPr>
      <w:rFonts w:ascii="Times New Roman" w:eastAsia="Times New Roman" w:hAnsi="Times New Roman"/>
      <w:color w:val="0000FF"/>
      <w:sz w:val="24"/>
      <w:szCs w:val="24"/>
    </w:rPr>
  </w:style>
  <w:style w:type="paragraph" w:customStyle="1" w:styleId="AppendixHeadB">
    <w:name w:val="†Appendix_HeadB"/>
    <w:rsid w:val="00D8445B"/>
    <w:pPr>
      <w:spacing w:line="480" w:lineRule="auto"/>
    </w:pPr>
    <w:rPr>
      <w:rFonts w:ascii="Times New Roman" w:eastAsia="Times New Roman" w:hAnsi="Times New Roman"/>
      <w:color w:val="008000"/>
      <w:sz w:val="24"/>
      <w:szCs w:val="24"/>
    </w:rPr>
  </w:style>
  <w:style w:type="paragraph" w:customStyle="1" w:styleId="AppendixHeadC">
    <w:name w:val="†Appendix_HeadC"/>
    <w:rsid w:val="00D8445B"/>
    <w:pPr>
      <w:spacing w:line="480" w:lineRule="auto"/>
    </w:pPr>
    <w:rPr>
      <w:rFonts w:ascii="Times New Roman" w:eastAsia="Times New Roman" w:hAnsi="Times New Roman"/>
      <w:color w:val="FF6600"/>
      <w:sz w:val="24"/>
      <w:szCs w:val="24"/>
    </w:rPr>
  </w:style>
  <w:style w:type="paragraph" w:customStyle="1" w:styleId="AppendixHeadD">
    <w:name w:val="†Appendix_HeadD"/>
    <w:rsid w:val="00D8445B"/>
    <w:pPr>
      <w:spacing w:line="480" w:lineRule="auto"/>
    </w:pPr>
    <w:rPr>
      <w:rFonts w:ascii="Times New Roman" w:eastAsia="Times New Roman" w:hAnsi="Times New Roman"/>
      <w:color w:val="800080"/>
      <w:sz w:val="24"/>
      <w:szCs w:val="24"/>
    </w:rPr>
  </w:style>
  <w:style w:type="paragraph" w:customStyle="1" w:styleId="AppendixNumber">
    <w:name w:val="†Appendix_Number"/>
    <w:basedOn w:val="ChapterNumber"/>
    <w:rsid w:val="00D8445B"/>
  </w:style>
  <w:style w:type="paragraph" w:customStyle="1" w:styleId="AppendixSubtitle">
    <w:name w:val="†Appendix_Subtitle"/>
    <w:basedOn w:val="ChapterSubtitle"/>
    <w:rsid w:val="00D8445B"/>
  </w:style>
  <w:style w:type="paragraph" w:customStyle="1" w:styleId="AppendixTextFlushLeft">
    <w:name w:val="†Appendix_TextFlushLeft"/>
    <w:rsid w:val="00D8445B"/>
    <w:pPr>
      <w:spacing w:line="480" w:lineRule="auto"/>
    </w:pPr>
    <w:rPr>
      <w:rFonts w:ascii="Times New Roman" w:eastAsia="Times New Roman" w:hAnsi="Times New Roman"/>
      <w:szCs w:val="24"/>
    </w:rPr>
  </w:style>
  <w:style w:type="paragraph" w:customStyle="1" w:styleId="AppendixTextInd">
    <w:name w:val="†Appendix_TextInd"/>
    <w:rsid w:val="00D8445B"/>
    <w:pPr>
      <w:spacing w:line="480" w:lineRule="auto"/>
      <w:ind w:left="720"/>
    </w:pPr>
    <w:rPr>
      <w:rFonts w:ascii="Times New Roman" w:eastAsia="Times New Roman" w:hAnsi="Times New Roman"/>
      <w:szCs w:val="24"/>
    </w:rPr>
  </w:style>
  <w:style w:type="paragraph" w:customStyle="1" w:styleId="AppendixTitle">
    <w:name w:val="†Appendix_Title"/>
    <w:rsid w:val="00D8445B"/>
    <w:pPr>
      <w:spacing w:line="480" w:lineRule="auto"/>
    </w:pPr>
    <w:rPr>
      <w:rFonts w:ascii="Times New Roman" w:eastAsia="Times New Roman" w:hAnsi="Times New Roman"/>
      <w:color w:val="0000FF"/>
      <w:sz w:val="32"/>
      <w:szCs w:val="24"/>
    </w:rPr>
  </w:style>
  <w:style w:type="paragraph" w:customStyle="1" w:styleId="AppendixOpeningFootnote">
    <w:name w:val="†AppendixOpening_Footnote"/>
    <w:basedOn w:val="ChapterOpeningFootnote"/>
    <w:rsid w:val="00D8445B"/>
  </w:style>
  <w:style w:type="paragraph" w:customStyle="1" w:styleId="Author">
    <w:name w:val="†Author"/>
    <w:rsid w:val="00D8445B"/>
    <w:pPr>
      <w:spacing w:line="480" w:lineRule="auto"/>
    </w:pPr>
    <w:rPr>
      <w:rFonts w:ascii="Times New Roman" w:eastAsia="Times New Roman" w:hAnsi="Times New Roman"/>
      <w:sz w:val="24"/>
      <w:szCs w:val="24"/>
    </w:rPr>
  </w:style>
  <w:style w:type="paragraph" w:customStyle="1" w:styleId="BL1">
    <w:name w:val="†BL1"/>
    <w:rsid w:val="00D8445B"/>
    <w:pPr>
      <w:spacing w:line="480" w:lineRule="auto"/>
      <w:ind w:left="1440" w:hanging="720"/>
    </w:pPr>
    <w:rPr>
      <w:rFonts w:ascii="Times New Roman" w:eastAsia="Times New Roman" w:hAnsi="Times New Roman"/>
      <w:color w:val="993300"/>
      <w:sz w:val="24"/>
      <w:szCs w:val="24"/>
    </w:rPr>
  </w:style>
  <w:style w:type="paragraph" w:customStyle="1" w:styleId="BL2">
    <w:name w:val="†BL2"/>
    <w:rsid w:val="00D8445B"/>
    <w:pPr>
      <w:spacing w:line="480" w:lineRule="auto"/>
      <w:ind w:left="2138" w:hanging="720"/>
    </w:pPr>
    <w:rPr>
      <w:rFonts w:ascii="Times New Roman" w:eastAsia="Times New Roman" w:hAnsi="Times New Roman"/>
      <w:color w:val="993300"/>
      <w:sz w:val="24"/>
      <w:szCs w:val="24"/>
    </w:rPr>
  </w:style>
  <w:style w:type="paragraph" w:customStyle="1" w:styleId="BL3">
    <w:name w:val="†BL3"/>
    <w:rsid w:val="00D8445B"/>
    <w:pPr>
      <w:spacing w:line="480" w:lineRule="auto"/>
      <w:ind w:left="2846" w:hanging="720"/>
    </w:pPr>
    <w:rPr>
      <w:rFonts w:ascii="Times New Roman" w:eastAsia="Times New Roman" w:hAnsi="Times New Roman"/>
      <w:color w:val="993300"/>
      <w:sz w:val="24"/>
      <w:szCs w:val="24"/>
    </w:rPr>
  </w:style>
  <w:style w:type="paragraph" w:customStyle="1" w:styleId="BL4">
    <w:name w:val="†BL4"/>
    <w:rsid w:val="00D8445B"/>
    <w:pPr>
      <w:spacing w:line="480" w:lineRule="auto"/>
      <w:ind w:left="3555" w:hanging="720"/>
    </w:pPr>
    <w:rPr>
      <w:rFonts w:ascii="Times New Roman" w:eastAsia="Times New Roman" w:hAnsi="Times New Roman"/>
      <w:color w:val="993300"/>
      <w:sz w:val="24"/>
      <w:szCs w:val="24"/>
    </w:rPr>
  </w:style>
  <w:style w:type="paragraph" w:customStyle="1" w:styleId="BoxBL1">
    <w:name w:val="†Box_BL1"/>
    <w:rsid w:val="00D8445B"/>
    <w:pPr>
      <w:shd w:val="clear" w:color="auto" w:fill="F3F3F3"/>
      <w:spacing w:line="480" w:lineRule="auto"/>
      <w:ind w:left="1440" w:hanging="720"/>
    </w:pPr>
    <w:rPr>
      <w:rFonts w:ascii="Times New Roman" w:eastAsia="Times New Roman" w:hAnsi="Times New Roman"/>
      <w:color w:val="993300"/>
      <w:sz w:val="24"/>
      <w:szCs w:val="24"/>
    </w:rPr>
  </w:style>
  <w:style w:type="paragraph" w:customStyle="1" w:styleId="BoxBL2">
    <w:name w:val="†Box_BL2"/>
    <w:rsid w:val="00D8445B"/>
    <w:pPr>
      <w:shd w:val="clear" w:color="auto" w:fill="F3F3F3"/>
      <w:spacing w:line="480" w:lineRule="auto"/>
      <w:ind w:left="2138" w:hanging="720"/>
    </w:pPr>
    <w:rPr>
      <w:rFonts w:ascii="Times New Roman" w:eastAsia="Times New Roman" w:hAnsi="Times New Roman"/>
      <w:color w:val="993300"/>
      <w:sz w:val="24"/>
      <w:szCs w:val="24"/>
    </w:rPr>
  </w:style>
  <w:style w:type="paragraph" w:customStyle="1" w:styleId="BoxExtract">
    <w:name w:val="†Box_Extract"/>
    <w:rsid w:val="00D8445B"/>
    <w:pPr>
      <w:shd w:val="clear" w:color="auto" w:fill="F3F3F3"/>
      <w:spacing w:line="480" w:lineRule="auto"/>
      <w:ind w:left="720" w:right="720"/>
    </w:pPr>
    <w:rPr>
      <w:rFonts w:ascii="Times New Roman" w:eastAsia="Times New Roman" w:hAnsi="Times New Roman"/>
      <w:color w:val="003366"/>
      <w:sz w:val="20"/>
      <w:szCs w:val="24"/>
    </w:rPr>
  </w:style>
  <w:style w:type="paragraph" w:customStyle="1" w:styleId="BoxExtractSource">
    <w:name w:val="†Box_Extract_Source"/>
    <w:rsid w:val="00D8445B"/>
    <w:pPr>
      <w:shd w:val="clear" w:color="auto" w:fill="F3F3F3"/>
      <w:spacing w:line="480" w:lineRule="auto"/>
      <w:ind w:left="720" w:right="720"/>
      <w:jc w:val="right"/>
    </w:pPr>
    <w:rPr>
      <w:rFonts w:ascii="Times New Roman" w:eastAsia="Times New Roman" w:hAnsi="Times New Roman"/>
      <w:color w:val="003366"/>
      <w:sz w:val="20"/>
      <w:szCs w:val="24"/>
    </w:rPr>
  </w:style>
  <w:style w:type="paragraph" w:customStyle="1" w:styleId="BoxExtractTextInd">
    <w:name w:val="†Box_Extract_TextInd"/>
    <w:rsid w:val="00D8445B"/>
    <w:pPr>
      <w:shd w:val="clear" w:color="auto" w:fill="F3F3F3"/>
      <w:spacing w:line="480" w:lineRule="auto"/>
      <w:ind w:left="720" w:right="720" w:firstLine="720"/>
    </w:pPr>
    <w:rPr>
      <w:rFonts w:ascii="Times New Roman" w:eastAsia="Times New Roman" w:hAnsi="Times New Roman"/>
      <w:color w:val="003366"/>
      <w:sz w:val="20"/>
      <w:szCs w:val="24"/>
    </w:rPr>
  </w:style>
  <w:style w:type="paragraph" w:customStyle="1" w:styleId="BoxHeadA">
    <w:name w:val="†Box_HeadA"/>
    <w:rsid w:val="00D8445B"/>
    <w:pPr>
      <w:shd w:val="clear" w:color="auto" w:fill="F3F3F3"/>
      <w:spacing w:line="480" w:lineRule="auto"/>
    </w:pPr>
    <w:rPr>
      <w:rFonts w:ascii="Times New Roman" w:eastAsia="Times New Roman" w:hAnsi="Times New Roman"/>
      <w:color w:val="0000FF"/>
      <w:sz w:val="24"/>
      <w:szCs w:val="24"/>
    </w:rPr>
  </w:style>
  <w:style w:type="paragraph" w:customStyle="1" w:styleId="BoxHeadB">
    <w:name w:val="†Box_HeadB"/>
    <w:rsid w:val="00D8445B"/>
    <w:pPr>
      <w:shd w:val="clear" w:color="auto" w:fill="F3F3F3"/>
      <w:spacing w:line="480" w:lineRule="auto"/>
    </w:pPr>
    <w:rPr>
      <w:rFonts w:ascii="Times New Roman" w:eastAsia="Times New Roman" w:hAnsi="Times New Roman"/>
      <w:color w:val="008000"/>
      <w:sz w:val="24"/>
      <w:szCs w:val="24"/>
    </w:rPr>
  </w:style>
  <w:style w:type="paragraph" w:customStyle="1" w:styleId="BoxHeadC">
    <w:name w:val="†Box_HeadC"/>
    <w:rsid w:val="00D8445B"/>
    <w:pPr>
      <w:shd w:val="clear" w:color="auto" w:fill="F3F3F3"/>
      <w:spacing w:line="480" w:lineRule="auto"/>
    </w:pPr>
    <w:rPr>
      <w:rFonts w:ascii="Times New Roman" w:eastAsia="Times New Roman" w:hAnsi="Times New Roman"/>
      <w:color w:val="FF6600"/>
      <w:sz w:val="24"/>
      <w:szCs w:val="24"/>
    </w:rPr>
  </w:style>
  <w:style w:type="paragraph" w:customStyle="1" w:styleId="BoxHeadD">
    <w:name w:val="†Box_HeadD"/>
    <w:rsid w:val="00D8445B"/>
    <w:pPr>
      <w:shd w:val="clear" w:color="auto" w:fill="F3F3F3"/>
      <w:spacing w:line="480" w:lineRule="auto"/>
    </w:pPr>
    <w:rPr>
      <w:rFonts w:ascii="Times New Roman" w:eastAsia="Times New Roman" w:hAnsi="Times New Roman"/>
      <w:color w:val="800080"/>
      <w:sz w:val="24"/>
      <w:szCs w:val="24"/>
    </w:rPr>
  </w:style>
  <w:style w:type="paragraph" w:customStyle="1" w:styleId="BoxNL1">
    <w:name w:val="†Box_NL1"/>
    <w:rsid w:val="00D8445B"/>
    <w:pPr>
      <w:shd w:val="clear" w:color="auto" w:fill="F3F3F3"/>
      <w:spacing w:line="480" w:lineRule="auto"/>
      <w:ind w:left="1440" w:hanging="720"/>
    </w:pPr>
    <w:rPr>
      <w:rFonts w:ascii="Times New Roman" w:eastAsia="Times New Roman" w:hAnsi="Times New Roman"/>
      <w:color w:val="993300"/>
      <w:sz w:val="24"/>
      <w:szCs w:val="24"/>
    </w:rPr>
  </w:style>
  <w:style w:type="paragraph" w:customStyle="1" w:styleId="BoxNL2">
    <w:name w:val="†Box_NL2"/>
    <w:rsid w:val="00D8445B"/>
    <w:pPr>
      <w:shd w:val="clear" w:color="auto" w:fill="F3F3F3"/>
      <w:spacing w:line="480" w:lineRule="auto"/>
      <w:ind w:left="2138" w:hanging="720"/>
    </w:pPr>
    <w:rPr>
      <w:rFonts w:ascii="Times New Roman" w:eastAsia="Times New Roman" w:hAnsi="Times New Roman"/>
      <w:color w:val="993300"/>
      <w:sz w:val="24"/>
      <w:szCs w:val="24"/>
    </w:rPr>
  </w:style>
  <w:style w:type="paragraph" w:customStyle="1" w:styleId="BoxNote">
    <w:name w:val="†Box_Note"/>
    <w:rsid w:val="00D8445B"/>
    <w:pPr>
      <w:shd w:val="clear" w:color="auto" w:fill="F3F3F3"/>
      <w:spacing w:line="480" w:lineRule="auto"/>
    </w:pPr>
    <w:rPr>
      <w:rFonts w:ascii="Times New Roman" w:eastAsia="Times New Roman" w:hAnsi="Times New Roman"/>
      <w:sz w:val="20"/>
      <w:szCs w:val="24"/>
    </w:rPr>
  </w:style>
  <w:style w:type="paragraph" w:customStyle="1" w:styleId="BoxNumber">
    <w:name w:val="†Box_Number"/>
    <w:basedOn w:val="BoxTitle"/>
    <w:rsid w:val="00D8445B"/>
  </w:style>
  <w:style w:type="paragraph" w:customStyle="1" w:styleId="BoxSource">
    <w:name w:val="†Box_Source"/>
    <w:rsid w:val="00D8445B"/>
    <w:pPr>
      <w:shd w:val="clear" w:color="auto" w:fill="F3F3F3"/>
      <w:spacing w:line="480" w:lineRule="auto"/>
    </w:pPr>
    <w:rPr>
      <w:rFonts w:ascii="Times New Roman" w:eastAsia="Times New Roman" w:hAnsi="Times New Roman"/>
      <w:sz w:val="20"/>
      <w:szCs w:val="24"/>
    </w:rPr>
  </w:style>
  <w:style w:type="paragraph" w:customStyle="1" w:styleId="BoxSubtitle">
    <w:name w:val="†Box_Subtitle"/>
    <w:basedOn w:val="BoxTitle"/>
    <w:rsid w:val="00D8445B"/>
    <w:rPr>
      <w:sz w:val="26"/>
      <w:szCs w:val="26"/>
    </w:rPr>
  </w:style>
  <w:style w:type="paragraph" w:customStyle="1" w:styleId="BoxTextFlushLeft">
    <w:name w:val="†Box_TextFlushLeft"/>
    <w:rsid w:val="00D8445B"/>
    <w:pPr>
      <w:shd w:val="clear" w:color="auto" w:fill="F3F3F3"/>
      <w:spacing w:line="480" w:lineRule="auto"/>
    </w:pPr>
    <w:rPr>
      <w:rFonts w:ascii="Times New Roman" w:eastAsia="Times New Roman" w:hAnsi="Times New Roman"/>
      <w:sz w:val="24"/>
      <w:szCs w:val="24"/>
    </w:rPr>
  </w:style>
  <w:style w:type="paragraph" w:customStyle="1" w:styleId="BoxTextInd">
    <w:name w:val="†Box_TextInd"/>
    <w:rsid w:val="00D8445B"/>
    <w:pPr>
      <w:shd w:val="clear" w:color="auto" w:fill="F3F3F3"/>
      <w:spacing w:line="480" w:lineRule="auto"/>
      <w:ind w:firstLine="720"/>
    </w:pPr>
    <w:rPr>
      <w:rFonts w:ascii="Times New Roman" w:eastAsia="Times New Roman" w:hAnsi="Times New Roman"/>
      <w:sz w:val="24"/>
      <w:szCs w:val="24"/>
    </w:rPr>
  </w:style>
  <w:style w:type="paragraph" w:customStyle="1" w:styleId="BoxTitle">
    <w:name w:val="†Box_Title"/>
    <w:rsid w:val="00D8445B"/>
    <w:pPr>
      <w:shd w:val="clear" w:color="auto" w:fill="F3F3F3"/>
      <w:spacing w:line="480" w:lineRule="auto"/>
    </w:pPr>
    <w:rPr>
      <w:rFonts w:ascii="Times New Roman" w:eastAsia="Times New Roman" w:hAnsi="Times New Roman"/>
      <w:color w:val="0000FF"/>
      <w:sz w:val="32"/>
      <w:szCs w:val="24"/>
    </w:rPr>
  </w:style>
  <w:style w:type="paragraph" w:customStyle="1" w:styleId="BoxUL1">
    <w:name w:val="†Box_UL1"/>
    <w:rsid w:val="00D8445B"/>
    <w:pPr>
      <w:shd w:val="clear" w:color="auto" w:fill="F3F3F3"/>
      <w:spacing w:line="480" w:lineRule="auto"/>
      <w:ind w:left="720"/>
    </w:pPr>
    <w:rPr>
      <w:rFonts w:ascii="Times New Roman" w:eastAsia="Times New Roman" w:hAnsi="Times New Roman"/>
      <w:color w:val="993300"/>
      <w:sz w:val="24"/>
      <w:szCs w:val="24"/>
    </w:rPr>
  </w:style>
  <w:style w:type="paragraph" w:customStyle="1" w:styleId="BoxUL2">
    <w:name w:val="†Box_UL2"/>
    <w:rsid w:val="00D8445B"/>
    <w:pPr>
      <w:shd w:val="clear" w:color="auto" w:fill="F3F3F3"/>
      <w:spacing w:line="480" w:lineRule="auto"/>
      <w:ind w:left="1418"/>
    </w:pPr>
    <w:rPr>
      <w:rFonts w:ascii="Times New Roman" w:eastAsia="Times New Roman" w:hAnsi="Times New Roman"/>
      <w:color w:val="993300"/>
      <w:sz w:val="24"/>
      <w:szCs w:val="24"/>
    </w:rPr>
  </w:style>
  <w:style w:type="paragraph" w:customStyle="1" w:styleId="Box2BL1">
    <w:name w:val="†Box2_BL1"/>
    <w:basedOn w:val="BoxBL1"/>
    <w:rsid w:val="00D8445B"/>
    <w:pPr>
      <w:shd w:val="clear" w:color="auto" w:fill="CCFFCC"/>
    </w:pPr>
  </w:style>
  <w:style w:type="paragraph" w:customStyle="1" w:styleId="Box2BL2">
    <w:name w:val="†Box2_BL2"/>
    <w:basedOn w:val="BoxBL2"/>
    <w:rsid w:val="00D8445B"/>
    <w:pPr>
      <w:shd w:val="clear" w:color="auto" w:fill="CCFFCC"/>
    </w:pPr>
  </w:style>
  <w:style w:type="paragraph" w:customStyle="1" w:styleId="Box2Extract">
    <w:name w:val="†Box2_Extract"/>
    <w:basedOn w:val="BoxExtract"/>
    <w:rsid w:val="00D8445B"/>
    <w:pPr>
      <w:shd w:val="clear" w:color="auto" w:fill="CCFFCC"/>
    </w:pPr>
  </w:style>
  <w:style w:type="paragraph" w:customStyle="1" w:styleId="Box2ExtractSource">
    <w:name w:val="†Box2_Extract_Source"/>
    <w:basedOn w:val="BoxExtractSource"/>
    <w:rsid w:val="00D8445B"/>
    <w:pPr>
      <w:shd w:val="clear" w:color="auto" w:fill="CCFFCC"/>
    </w:pPr>
  </w:style>
  <w:style w:type="paragraph" w:customStyle="1" w:styleId="Box2ExtractTextInd">
    <w:name w:val="†Box2_Extract_TextInd"/>
    <w:basedOn w:val="BoxExtractTextInd"/>
    <w:rsid w:val="00D8445B"/>
    <w:pPr>
      <w:shd w:val="clear" w:color="auto" w:fill="CCFFCC"/>
    </w:pPr>
  </w:style>
  <w:style w:type="paragraph" w:customStyle="1" w:styleId="Box2HeadA">
    <w:name w:val="†Box2_HeadA"/>
    <w:basedOn w:val="BoxHeadA"/>
    <w:rsid w:val="00D8445B"/>
    <w:pPr>
      <w:shd w:val="clear" w:color="auto" w:fill="CCFFCC"/>
    </w:pPr>
  </w:style>
  <w:style w:type="paragraph" w:customStyle="1" w:styleId="Box2HeadB">
    <w:name w:val="†Box2_HeadB"/>
    <w:basedOn w:val="BoxHeadB"/>
    <w:rsid w:val="00D8445B"/>
    <w:pPr>
      <w:shd w:val="clear" w:color="auto" w:fill="CCFFCC"/>
    </w:pPr>
  </w:style>
  <w:style w:type="paragraph" w:customStyle="1" w:styleId="Box2HeadC">
    <w:name w:val="†Box2_HeadC"/>
    <w:basedOn w:val="BoxHeadC"/>
    <w:rsid w:val="00D8445B"/>
    <w:pPr>
      <w:shd w:val="clear" w:color="auto" w:fill="CCFFCC"/>
    </w:pPr>
  </w:style>
  <w:style w:type="paragraph" w:customStyle="1" w:styleId="Box2HeadD">
    <w:name w:val="†Box2_HeadD"/>
    <w:basedOn w:val="BoxHeadD"/>
    <w:rsid w:val="00D8445B"/>
    <w:pPr>
      <w:shd w:val="clear" w:color="auto" w:fill="CCFFCC"/>
    </w:pPr>
  </w:style>
  <w:style w:type="paragraph" w:customStyle="1" w:styleId="Box2NL1">
    <w:name w:val="†Box2_NL1"/>
    <w:basedOn w:val="BoxNL1"/>
    <w:rsid w:val="00D8445B"/>
    <w:pPr>
      <w:shd w:val="clear" w:color="auto" w:fill="CCFFCC"/>
    </w:pPr>
  </w:style>
  <w:style w:type="paragraph" w:customStyle="1" w:styleId="Box2NL2">
    <w:name w:val="†Box2_NL2"/>
    <w:basedOn w:val="BoxNL2"/>
    <w:rsid w:val="00D8445B"/>
    <w:pPr>
      <w:shd w:val="clear" w:color="auto" w:fill="CCFFCC"/>
    </w:pPr>
  </w:style>
  <w:style w:type="paragraph" w:customStyle="1" w:styleId="Box2Note">
    <w:name w:val="†Box2_Note"/>
    <w:basedOn w:val="BoxNote"/>
    <w:rsid w:val="00D8445B"/>
    <w:pPr>
      <w:shd w:val="clear" w:color="auto" w:fill="CCFFCC"/>
    </w:pPr>
  </w:style>
  <w:style w:type="paragraph" w:customStyle="1" w:styleId="Box2Number">
    <w:name w:val="†Box2_Number"/>
    <w:basedOn w:val="Box2Title"/>
    <w:rsid w:val="00D8445B"/>
  </w:style>
  <w:style w:type="paragraph" w:customStyle="1" w:styleId="Box2Source">
    <w:name w:val="†Box2_Source"/>
    <w:basedOn w:val="BoxSource"/>
    <w:rsid w:val="00D8445B"/>
    <w:pPr>
      <w:shd w:val="clear" w:color="auto" w:fill="CCFFCC"/>
    </w:pPr>
  </w:style>
  <w:style w:type="paragraph" w:customStyle="1" w:styleId="Box2Subtitle">
    <w:name w:val="†Box2_Subtitle"/>
    <w:basedOn w:val="Box2Title"/>
    <w:rsid w:val="00D8445B"/>
    <w:rPr>
      <w:sz w:val="26"/>
      <w:szCs w:val="26"/>
    </w:rPr>
  </w:style>
  <w:style w:type="paragraph" w:customStyle="1" w:styleId="Box2TextFlushLeft">
    <w:name w:val="†Box2_TextFlushLeft"/>
    <w:basedOn w:val="BoxTextFlushLeft"/>
    <w:rsid w:val="00D8445B"/>
    <w:pPr>
      <w:shd w:val="clear" w:color="auto" w:fill="CCFFCC"/>
    </w:pPr>
  </w:style>
  <w:style w:type="paragraph" w:customStyle="1" w:styleId="Box2TextInd">
    <w:name w:val="†Box2_TextInd"/>
    <w:basedOn w:val="BoxTextInd"/>
    <w:rsid w:val="00D8445B"/>
    <w:pPr>
      <w:shd w:val="clear" w:color="auto" w:fill="CCFFCC"/>
    </w:pPr>
  </w:style>
  <w:style w:type="paragraph" w:customStyle="1" w:styleId="Box2Title">
    <w:name w:val="†Box2_Title"/>
    <w:basedOn w:val="BoxTitle"/>
    <w:rsid w:val="00D8445B"/>
    <w:pPr>
      <w:shd w:val="clear" w:color="auto" w:fill="CCFFCC"/>
    </w:pPr>
  </w:style>
  <w:style w:type="paragraph" w:customStyle="1" w:styleId="Box2UL1">
    <w:name w:val="†Box2_UL1"/>
    <w:basedOn w:val="BoxUL1"/>
    <w:rsid w:val="00D8445B"/>
    <w:pPr>
      <w:shd w:val="clear" w:color="auto" w:fill="CCFFCC"/>
    </w:pPr>
  </w:style>
  <w:style w:type="paragraph" w:customStyle="1" w:styleId="Box2UL2">
    <w:name w:val="†Box2_UL2"/>
    <w:basedOn w:val="BoxUL2"/>
    <w:rsid w:val="00D8445B"/>
    <w:pPr>
      <w:shd w:val="clear" w:color="auto" w:fill="CCFFCC"/>
    </w:pPr>
  </w:style>
  <w:style w:type="paragraph" w:customStyle="1" w:styleId="CaseStudyBL1">
    <w:name w:val="†CaseStudy_BL1"/>
    <w:basedOn w:val="BoxBL1"/>
    <w:rsid w:val="00D8445B"/>
    <w:pPr>
      <w:shd w:val="clear" w:color="auto" w:fill="FFCC99"/>
    </w:pPr>
  </w:style>
  <w:style w:type="paragraph" w:customStyle="1" w:styleId="CaseStudyBL2">
    <w:name w:val="†CaseStudy_BL2"/>
    <w:basedOn w:val="BoxBL2"/>
    <w:rsid w:val="00D8445B"/>
    <w:pPr>
      <w:shd w:val="clear" w:color="auto" w:fill="FFCC99"/>
    </w:pPr>
  </w:style>
  <w:style w:type="paragraph" w:customStyle="1" w:styleId="CaseStudyExtract">
    <w:name w:val="†CaseStudy_Extract"/>
    <w:rsid w:val="00D8445B"/>
    <w:pPr>
      <w:shd w:val="clear" w:color="auto" w:fill="FFCC99"/>
      <w:spacing w:line="480" w:lineRule="auto"/>
      <w:ind w:left="720" w:right="720"/>
    </w:pPr>
    <w:rPr>
      <w:rFonts w:ascii="Times New Roman" w:eastAsia="Times New Roman" w:hAnsi="Times New Roman"/>
      <w:color w:val="003366"/>
      <w:sz w:val="20"/>
      <w:szCs w:val="24"/>
    </w:rPr>
  </w:style>
  <w:style w:type="paragraph" w:customStyle="1" w:styleId="CaseStudyExtractSource">
    <w:name w:val="†CaseStudy_Extract_Source"/>
    <w:rsid w:val="00D8445B"/>
    <w:pPr>
      <w:shd w:val="clear" w:color="auto" w:fill="FFCC99"/>
      <w:spacing w:line="480" w:lineRule="auto"/>
      <w:ind w:left="720" w:right="720"/>
      <w:jc w:val="right"/>
    </w:pPr>
    <w:rPr>
      <w:rFonts w:ascii="Times New Roman" w:eastAsia="Times New Roman" w:hAnsi="Times New Roman"/>
      <w:color w:val="003366"/>
      <w:sz w:val="20"/>
      <w:szCs w:val="24"/>
    </w:rPr>
  </w:style>
  <w:style w:type="paragraph" w:customStyle="1" w:styleId="CaseStudyExtractTextInd">
    <w:name w:val="†CaseStudy_Extract_TextInd"/>
    <w:rsid w:val="00D8445B"/>
    <w:pPr>
      <w:shd w:val="clear" w:color="auto" w:fill="FFCC99"/>
      <w:spacing w:line="480" w:lineRule="auto"/>
      <w:ind w:left="720" w:right="720" w:firstLine="720"/>
    </w:pPr>
    <w:rPr>
      <w:rFonts w:ascii="Times New Roman" w:eastAsia="Times New Roman" w:hAnsi="Times New Roman"/>
      <w:color w:val="003366"/>
      <w:sz w:val="20"/>
      <w:szCs w:val="24"/>
    </w:rPr>
  </w:style>
  <w:style w:type="paragraph" w:customStyle="1" w:styleId="CaseStudyHeadA">
    <w:name w:val="†CaseStudy_HeadA"/>
    <w:basedOn w:val="BoxHeadA"/>
    <w:rsid w:val="00D8445B"/>
    <w:pPr>
      <w:shd w:val="clear" w:color="auto" w:fill="FFCC99"/>
    </w:pPr>
  </w:style>
  <w:style w:type="paragraph" w:customStyle="1" w:styleId="CaseStudyHeadB">
    <w:name w:val="†CaseStudy_HeadB"/>
    <w:basedOn w:val="BoxHeadB"/>
    <w:rsid w:val="00D8445B"/>
    <w:pPr>
      <w:shd w:val="clear" w:color="auto" w:fill="FFCC99"/>
    </w:pPr>
  </w:style>
  <w:style w:type="paragraph" w:customStyle="1" w:styleId="CaseStudyHeadC">
    <w:name w:val="†CaseStudy_HeadC"/>
    <w:basedOn w:val="BoxHeadC"/>
    <w:rsid w:val="00D8445B"/>
    <w:pPr>
      <w:shd w:val="clear" w:color="auto" w:fill="FFCC99"/>
    </w:pPr>
  </w:style>
  <w:style w:type="paragraph" w:customStyle="1" w:styleId="CaseStudyHeadD">
    <w:name w:val="†CaseStudy_HeadD"/>
    <w:basedOn w:val="BoxHeadD"/>
    <w:rsid w:val="00D8445B"/>
    <w:pPr>
      <w:shd w:val="clear" w:color="auto" w:fill="FFCC99"/>
    </w:pPr>
  </w:style>
  <w:style w:type="paragraph" w:customStyle="1" w:styleId="CaseStudyNL1">
    <w:name w:val="†CaseStudy_NL1"/>
    <w:basedOn w:val="BoxNL1"/>
    <w:rsid w:val="00D8445B"/>
    <w:pPr>
      <w:shd w:val="clear" w:color="auto" w:fill="FFCC99"/>
    </w:pPr>
  </w:style>
  <w:style w:type="paragraph" w:customStyle="1" w:styleId="CaseStudyNL2">
    <w:name w:val="†CaseStudy_NL2"/>
    <w:basedOn w:val="BoxNL2"/>
    <w:rsid w:val="00D8445B"/>
    <w:pPr>
      <w:shd w:val="clear" w:color="auto" w:fill="FFCC99"/>
    </w:pPr>
  </w:style>
  <w:style w:type="paragraph" w:customStyle="1" w:styleId="CaseStudyNote">
    <w:name w:val="†CaseStudy_Note"/>
    <w:basedOn w:val="BoxNote"/>
    <w:rsid w:val="00D8445B"/>
    <w:pPr>
      <w:shd w:val="clear" w:color="auto" w:fill="FFCC99"/>
    </w:pPr>
  </w:style>
  <w:style w:type="paragraph" w:customStyle="1" w:styleId="CaseStudyNumber">
    <w:name w:val="†CaseStudy_Number"/>
    <w:basedOn w:val="CaseStudyTitle"/>
    <w:rsid w:val="00D8445B"/>
  </w:style>
  <w:style w:type="paragraph" w:customStyle="1" w:styleId="CaseStudySource">
    <w:name w:val="†CaseStudy_Source"/>
    <w:basedOn w:val="BoxSource"/>
    <w:rsid w:val="00D8445B"/>
    <w:pPr>
      <w:shd w:val="clear" w:color="auto" w:fill="FFCC99"/>
    </w:pPr>
  </w:style>
  <w:style w:type="paragraph" w:customStyle="1" w:styleId="CaseStudySubtitle">
    <w:name w:val="†CaseStudy_Subtitle"/>
    <w:basedOn w:val="CaseStudyTitle"/>
    <w:rsid w:val="00D8445B"/>
    <w:rPr>
      <w:sz w:val="26"/>
      <w:szCs w:val="26"/>
    </w:rPr>
  </w:style>
  <w:style w:type="paragraph" w:customStyle="1" w:styleId="CaseStudyTextFlushLeft">
    <w:name w:val="†CaseStudy_TextFlushLeft"/>
    <w:rsid w:val="00D8445B"/>
    <w:pPr>
      <w:shd w:val="clear" w:color="auto" w:fill="FFCC99"/>
      <w:spacing w:line="480" w:lineRule="auto"/>
    </w:pPr>
    <w:rPr>
      <w:rFonts w:ascii="Times New Roman" w:eastAsia="Times New Roman" w:hAnsi="Times New Roman"/>
      <w:sz w:val="24"/>
      <w:szCs w:val="24"/>
    </w:rPr>
  </w:style>
  <w:style w:type="paragraph" w:customStyle="1" w:styleId="CaseStudyTextInd">
    <w:name w:val="†CaseStudy_TextInd"/>
    <w:rsid w:val="00D8445B"/>
    <w:pPr>
      <w:shd w:val="clear" w:color="auto" w:fill="FFCC99"/>
      <w:spacing w:line="480" w:lineRule="auto"/>
      <w:ind w:firstLine="720"/>
    </w:pPr>
    <w:rPr>
      <w:rFonts w:ascii="Times New Roman" w:eastAsia="Times New Roman" w:hAnsi="Times New Roman"/>
      <w:sz w:val="24"/>
      <w:szCs w:val="24"/>
    </w:rPr>
  </w:style>
  <w:style w:type="paragraph" w:customStyle="1" w:styleId="CaseStudyTitle">
    <w:name w:val="†CaseStudy_Title"/>
    <w:basedOn w:val="BoxTitle"/>
    <w:rsid w:val="00D8445B"/>
    <w:pPr>
      <w:shd w:val="clear" w:color="auto" w:fill="FFCC99"/>
    </w:pPr>
  </w:style>
  <w:style w:type="paragraph" w:customStyle="1" w:styleId="CaseStudyUL1">
    <w:name w:val="†CaseStudy_UL1"/>
    <w:basedOn w:val="BoxUL1"/>
    <w:rsid w:val="00D8445B"/>
    <w:pPr>
      <w:shd w:val="clear" w:color="auto" w:fill="FFCC99"/>
    </w:pPr>
  </w:style>
  <w:style w:type="paragraph" w:customStyle="1" w:styleId="CaseStudyUL2">
    <w:name w:val="†CaseStudy_UL2"/>
    <w:basedOn w:val="BoxUL2"/>
    <w:rsid w:val="00D8445B"/>
    <w:pPr>
      <w:shd w:val="clear" w:color="auto" w:fill="FFCC99"/>
    </w:pPr>
  </w:style>
  <w:style w:type="paragraph" w:customStyle="1" w:styleId="ChapterNumber">
    <w:name w:val="†Chapter_Number"/>
    <w:rsid w:val="00D8445B"/>
    <w:pPr>
      <w:spacing w:line="480" w:lineRule="auto"/>
    </w:pPr>
    <w:rPr>
      <w:rFonts w:ascii="Times New Roman" w:eastAsia="Times New Roman" w:hAnsi="Times New Roman"/>
      <w:color w:val="0000FF"/>
      <w:sz w:val="32"/>
      <w:szCs w:val="24"/>
    </w:rPr>
  </w:style>
  <w:style w:type="paragraph" w:customStyle="1" w:styleId="ChapterSubtitle">
    <w:name w:val="†Chapter_Subtitle"/>
    <w:rsid w:val="00D8445B"/>
    <w:pPr>
      <w:spacing w:line="480" w:lineRule="auto"/>
    </w:pPr>
    <w:rPr>
      <w:rFonts w:ascii="Times New Roman" w:eastAsia="Times New Roman" w:hAnsi="Times New Roman"/>
      <w:color w:val="0000FF"/>
      <w:sz w:val="26"/>
      <w:szCs w:val="24"/>
    </w:rPr>
  </w:style>
  <w:style w:type="paragraph" w:customStyle="1" w:styleId="ChapterTitle">
    <w:name w:val="†Chapter_Title"/>
    <w:rsid w:val="00D8445B"/>
    <w:pPr>
      <w:spacing w:line="480" w:lineRule="auto"/>
    </w:pPr>
    <w:rPr>
      <w:rFonts w:ascii="Times New Roman" w:eastAsia="Times New Roman" w:hAnsi="Times New Roman"/>
      <w:color w:val="0000FF"/>
      <w:sz w:val="32"/>
      <w:szCs w:val="24"/>
    </w:rPr>
  </w:style>
  <w:style w:type="paragraph" w:customStyle="1" w:styleId="ChapterEMHead">
    <w:name w:val="†ChapterEM_Head"/>
    <w:rsid w:val="00D8445B"/>
    <w:pPr>
      <w:spacing w:line="480" w:lineRule="auto"/>
    </w:pPr>
    <w:rPr>
      <w:rFonts w:ascii="Times New Roman" w:eastAsia="Times New Roman" w:hAnsi="Times New Roman"/>
      <w:color w:val="0000FF"/>
      <w:sz w:val="32"/>
      <w:szCs w:val="24"/>
    </w:rPr>
  </w:style>
  <w:style w:type="paragraph" w:customStyle="1" w:styleId="ChapterOpeningBL1">
    <w:name w:val="†ChapterOpening_BL1"/>
    <w:basedOn w:val="CaseStudyBL1"/>
    <w:rsid w:val="00D8445B"/>
    <w:pPr>
      <w:shd w:val="clear" w:color="auto" w:fill="auto"/>
    </w:pPr>
    <w:rPr>
      <w:color w:val="993366"/>
      <w:sz w:val="22"/>
      <w:szCs w:val="22"/>
    </w:rPr>
  </w:style>
  <w:style w:type="paragraph" w:customStyle="1" w:styleId="ChapterOpeningFootnote">
    <w:name w:val="†ChapterOpening_Footnote"/>
    <w:rsid w:val="00D8445B"/>
    <w:pPr>
      <w:spacing w:line="480" w:lineRule="auto"/>
    </w:pPr>
    <w:rPr>
      <w:rFonts w:ascii="Times New Roman" w:eastAsia="Times New Roman" w:hAnsi="Times New Roman"/>
      <w:color w:val="993366"/>
      <w:sz w:val="20"/>
      <w:szCs w:val="24"/>
    </w:rPr>
  </w:style>
  <w:style w:type="paragraph" w:customStyle="1" w:styleId="ChapterOpeningNL1">
    <w:name w:val="†ChapterOpening_NL1"/>
    <w:basedOn w:val="CaseStudyNL1"/>
    <w:rsid w:val="00D8445B"/>
    <w:pPr>
      <w:shd w:val="clear" w:color="auto" w:fill="auto"/>
    </w:pPr>
    <w:rPr>
      <w:color w:val="993366"/>
      <w:sz w:val="22"/>
      <w:szCs w:val="22"/>
    </w:rPr>
  </w:style>
  <w:style w:type="paragraph" w:customStyle="1" w:styleId="ChapterOpeningTextFlushLeft">
    <w:name w:val="†ChapterOpening_TextFlushLeft"/>
    <w:basedOn w:val="TextFlushLeft"/>
    <w:rsid w:val="00D8445B"/>
    <w:rPr>
      <w:color w:val="993366"/>
    </w:rPr>
  </w:style>
  <w:style w:type="paragraph" w:customStyle="1" w:styleId="ChapterOpeningTextInd">
    <w:name w:val="†ChapterOpening_TextInd"/>
    <w:basedOn w:val="TextInd"/>
    <w:rsid w:val="00D8445B"/>
    <w:rPr>
      <w:color w:val="993366"/>
    </w:rPr>
  </w:style>
  <w:style w:type="paragraph" w:customStyle="1" w:styleId="ChapterOpeningTOCHeadA">
    <w:name w:val="†ChapterOpening_TOC_HeadA"/>
    <w:basedOn w:val="ChapterOpeningTextFlushLeft"/>
    <w:rsid w:val="00D8445B"/>
    <w:rPr>
      <w:sz w:val="22"/>
      <w:szCs w:val="22"/>
    </w:rPr>
  </w:style>
  <w:style w:type="paragraph" w:customStyle="1" w:styleId="ChapterOpeningTOCHeadB">
    <w:name w:val="†ChapterOpening_TOC_HeadB"/>
    <w:basedOn w:val="ChapterOpeningTextInd"/>
    <w:rsid w:val="00D8445B"/>
    <w:pPr>
      <w:ind w:left="720" w:firstLine="0"/>
    </w:pPr>
    <w:rPr>
      <w:sz w:val="22"/>
    </w:rPr>
  </w:style>
  <w:style w:type="paragraph" w:customStyle="1" w:styleId="ChapterOpeningTOCHeadC">
    <w:name w:val="†ChapterOpening_TOC_HeadC"/>
    <w:basedOn w:val="ChapterOpeningTOCHeadB"/>
    <w:rsid w:val="00D8445B"/>
    <w:pPr>
      <w:ind w:left="1440"/>
    </w:pPr>
  </w:style>
  <w:style w:type="paragraph" w:customStyle="1" w:styleId="ChapterOpeningUL1">
    <w:name w:val="†ChapterOpening_UL1"/>
    <w:basedOn w:val="CaseStudyUL1"/>
    <w:rsid w:val="00D8445B"/>
    <w:pPr>
      <w:shd w:val="clear" w:color="auto" w:fill="auto"/>
    </w:pPr>
    <w:rPr>
      <w:color w:val="993366"/>
      <w:sz w:val="22"/>
      <w:szCs w:val="22"/>
    </w:rPr>
  </w:style>
  <w:style w:type="paragraph" w:customStyle="1" w:styleId="Custom01">
    <w:name w:val="†Custom01"/>
    <w:basedOn w:val="PartTextFlushLeft"/>
    <w:rsid w:val="00D8445B"/>
    <w:pPr>
      <w:pBdr>
        <w:left w:val="single" w:sz="24" w:space="4" w:color="FF0000"/>
      </w:pBdr>
    </w:pPr>
  </w:style>
  <w:style w:type="paragraph" w:customStyle="1" w:styleId="Custom02">
    <w:name w:val="†Custom02"/>
    <w:basedOn w:val="PartTextFlushLeft"/>
    <w:rsid w:val="00D8445B"/>
    <w:pPr>
      <w:pBdr>
        <w:left w:val="single" w:sz="24" w:space="4" w:color="FF00FF"/>
      </w:pBdr>
    </w:pPr>
  </w:style>
  <w:style w:type="paragraph" w:customStyle="1" w:styleId="Custom03">
    <w:name w:val="†Custom03"/>
    <w:rsid w:val="00D8445B"/>
    <w:pPr>
      <w:pBdr>
        <w:left w:val="single" w:sz="24" w:space="4" w:color="993300"/>
      </w:pBdr>
      <w:spacing w:line="480" w:lineRule="auto"/>
    </w:pPr>
    <w:rPr>
      <w:rFonts w:ascii="Times New Roman" w:eastAsia="Times New Roman" w:hAnsi="Times New Roman"/>
      <w:sz w:val="24"/>
      <w:szCs w:val="24"/>
    </w:rPr>
  </w:style>
  <w:style w:type="paragraph" w:customStyle="1" w:styleId="Custom04">
    <w:name w:val="†Custom04"/>
    <w:rsid w:val="00D8445B"/>
    <w:pPr>
      <w:pBdr>
        <w:left w:val="single" w:sz="24" w:space="4" w:color="FF6600"/>
      </w:pBdr>
      <w:spacing w:line="480" w:lineRule="auto"/>
    </w:pPr>
    <w:rPr>
      <w:rFonts w:ascii="Times New Roman" w:eastAsia="Times New Roman" w:hAnsi="Times New Roman"/>
      <w:sz w:val="24"/>
      <w:szCs w:val="24"/>
    </w:rPr>
  </w:style>
  <w:style w:type="paragraph" w:customStyle="1" w:styleId="Custom05">
    <w:name w:val="†Custom05"/>
    <w:rsid w:val="00D8445B"/>
    <w:pPr>
      <w:pBdr>
        <w:left w:val="single" w:sz="24" w:space="4" w:color="808000"/>
      </w:pBdr>
      <w:spacing w:line="480" w:lineRule="auto"/>
    </w:pPr>
    <w:rPr>
      <w:rFonts w:ascii="Times New Roman" w:eastAsia="Times New Roman" w:hAnsi="Times New Roman"/>
      <w:sz w:val="24"/>
      <w:szCs w:val="24"/>
    </w:rPr>
  </w:style>
  <w:style w:type="paragraph" w:customStyle="1" w:styleId="Custom06">
    <w:name w:val="†Custom06"/>
    <w:rsid w:val="00D8445B"/>
    <w:pPr>
      <w:pBdr>
        <w:left w:val="single" w:sz="24" w:space="4" w:color="008000"/>
      </w:pBdr>
      <w:spacing w:line="480" w:lineRule="auto"/>
    </w:pPr>
    <w:rPr>
      <w:rFonts w:ascii="Times New Roman" w:eastAsia="Times New Roman" w:hAnsi="Times New Roman"/>
      <w:sz w:val="24"/>
      <w:szCs w:val="24"/>
    </w:rPr>
  </w:style>
  <w:style w:type="paragraph" w:customStyle="1" w:styleId="Custom07">
    <w:name w:val="†Custom07"/>
    <w:rsid w:val="00D8445B"/>
    <w:pPr>
      <w:pBdr>
        <w:left w:val="single" w:sz="24" w:space="4" w:color="003366"/>
      </w:pBdr>
      <w:spacing w:line="480" w:lineRule="auto"/>
    </w:pPr>
    <w:rPr>
      <w:rFonts w:ascii="Times New Roman" w:eastAsia="Times New Roman" w:hAnsi="Times New Roman"/>
      <w:sz w:val="24"/>
      <w:szCs w:val="24"/>
    </w:rPr>
  </w:style>
  <w:style w:type="paragraph" w:customStyle="1" w:styleId="Custom08">
    <w:name w:val="†Custom08"/>
    <w:rsid w:val="00D8445B"/>
    <w:pPr>
      <w:pBdr>
        <w:left w:val="single" w:sz="24" w:space="4" w:color="008080"/>
      </w:pBdr>
      <w:spacing w:line="480" w:lineRule="auto"/>
    </w:pPr>
    <w:rPr>
      <w:rFonts w:ascii="Times New Roman" w:eastAsia="Times New Roman" w:hAnsi="Times New Roman"/>
      <w:sz w:val="24"/>
      <w:szCs w:val="24"/>
    </w:rPr>
  </w:style>
  <w:style w:type="paragraph" w:customStyle="1" w:styleId="Custom09">
    <w:name w:val="†Custom09"/>
    <w:rsid w:val="00D8445B"/>
    <w:pPr>
      <w:pBdr>
        <w:left w:val="single" w:sz="24" w:space="4" w:color="3366FF"/>
      </w:pBdr>
      <w:spacing w:line="480" w:lineRule="auto"/>
    </w:pPr>
    <w:rPr>
      <w:rFonts w:ascii="Times New Roman" w:eastAsia="Times New Roman" w:hAnsi="Times New Roman"/>
      <w:sz w:val="24"/>
      <w:szCs w:val="24"/>
    </w:rPr>
  </w:style>
  <w:style w:type="paragraph" w:customStyle="1" w:styleId="Custom10">
    <w:name w:val="†Custom10"/>
    <w:rsid w:val="00D8445B"/>
    <w:pPr>
      <w:pBdr>
        <w:left w:val="single" w:sz="24" w:space="4" w:color="800080"/>
      </w:pBdr>
      <w:spacing w:line="480" w:lineRule="auto"/>
    </w:pPr>
    <w:rPr>
      <w:rFonts w:ascii="Times New Roman" w:eastAsia="Times New Roman" w:hAnsi="Times New Roman"/>
      <w:sz w:val="24"/>
      <w:szCs w:val="24"/>
    </w:rPr>
  </w:style>
  <w:style w:type="paragraph" w:customStyle="1" w:styleId="DefinitionText">
    <w:name w:val="†Definition_Text"/>
    <w:rsid w:val="00D8445B"/>
    <w:pPr>
      <w:spacing w:line="480" w:lineRule="auto"/>
      <w:ind w:left="720"/>
    </w:pPr>
    <w:rPr>
      <w:rFonts w:ascii="Times New Roman" w:eastAsia="Times New Roman" w:hAnsi="Times New Roman"/>
      <w:color w:val="333333"/>
      <w:sz w:val="24"/>
      <w:szCs w:val="24"/>
    </w:rPr>
  </w:style>
  <w:style w:type="paragraph" w:customStyle="1" w:styleId="DialogueExtract">
    <w:name w:val="†Dialogue_Extract"/>
    <w:rsid w:val="00D8445B"/>
    <w:pPr>
      <w:spacing w:line="480" w:lineRule="auto"/>
      <w:ind w:left="1440" w:right="720" w:hanging="720"/>
    </w:pPr>
    <w:rPr>
      <w:rFonts w:ascii="Times New Roman" w:eastAsia="Times New Roman" w:hAnsi="Times New Roman"/>
      <w:color w:val="003366"/>
      <w:sz w:val="20"/>
      <w:szCs w:val="24"/>
    </w:rPr>
  </w:style>
  <w:style w:type="paragraph" w:customStyle="1" w:styleId="DialogueExtractSource">
    <w:name w:val="†Dialogue_Extract_Source"/>
    <w:rsid w:val="00D8445B"/>
    <w:pPr>
      <w:spacing w:line="480" w:lineRule="auto"/>
      <w:ind w:left="720" w:right="720"/>
      <w:jc w:val="right"/>
    </w:pPr>
    <w:rPr>
      <w:rFonts w:ascii="Times New Roman" w:eastAsia="Times New Roman" w:hAnsi="Times New Roman"/>
      <w:color w:val="003366"/>
      <w:sz w:val="20"/>
      <w:szCs w:val="24"/>
    </w:rPr>
  </w:style>
  <w:style w:type="paragraph" w:customStyle="1" w:styleId="Epigraph">
    <w:name w:val="†Epigraph"/>
    <w:rsid w:val="00D8445B"/>
    <w:pPr>
      <w:spacing w:line="480" w:lineRule="auto"/>
      <w:ind w:left="720" w:right="720"/>
    </w:pPr>
    <w:rPr>
      <w:rFonts w:ascii="Times New Roman" w:eastAsia="Times New Roman" w:hAnsi="Times New Roman"/>
      <w:color w:val="003366"/>
      <w:sz w:val="20"/>
      <w:szCs w:val="24"/>
    </w:rPr>
  </w:style>
  <w:style w:type="paragraph" w:customStyle="1" w:styleId="EpigraphSource">
    <w:name w:val="†Epigraph_Source"/>
    <w:rsid w:val="00D8445B"/>
    <w:pPr>
      <w:spacing w:line="480" w:lineRule="auto"/>
      <w:ind w:left="720" w:right="720"/>
      <w:jc w:val="right"/>
    </w:pPr>
    <w:rPr>
      <w:rFonts w:ascii="Times New Roman" w:eastAsia="Times New Roman" w:hAnsi="Times New Roman"/>
      <w:color w:val="003366"/>
      <w:sz w:val="20"/>
      <w:szCs w:val="24"/>
    </w:rPr>
  </w:style>
  <w:style w:type="paragraph" w:customStyle="1" w:styleId="EpigraphTextInd">
    <w:name w:val="†Epigraph_TextInd"/>
    <w:rsid w:val="00D8445B"/>
    <w:pPr>
      <w:spacing w:line="480" w:lineRule="auto"/>
      <w:ind w:left="720" w:right="720" w:firstLine="720"/>
    </w:pPr>
    <w:rPr>
      <w:rFonts w:ascii="Times New Roman" w:eastAsia="Times New Roman" w:hAnsi="Times New Roman"/>
      <w:color w:val="003366"/>
      <w:sz w:val="20"/>
      <w:szCs w:val="24"/>
    </w:rPr>
  </w:style>
  <w:style w:type="paragraph" w:customStyle="1" w:styleId="Epilogue">
    <w:name w:val="†Epilogue"/>
    <w:rsid w:val="00D8445B"/>
    <w:pPr>
      <w:spacing w:line="480" w:lineRule="auto"/>
      <w:ind w:left="720" w:right="720"/>
    </w:pPr>
    <w:rPr>
      <w:rFonts w:ascii="Times New Roman" w:eastAsia="Times New Roman" w:hAnsi="Times New Roman"/>
      <w:color w:val="003366"/>
      <w:sz w:val="20"/>
      <w:szCs w:val="24"/>
    </w:rPr>
  </w:style>
  <w:style w:type="paragraph" w:customStyle="1" w:styleId="EpilogueSource">
    <w:name w:val="†Epilogue_Source"/>
    <w:rsid w:val="00D8445B"/>
    <w:pPr>
      <w:spacing w:line="480" w:lineRule="auto"/>
      <w:ind w:left="720" w:right="720"/>
      <w:jc w:val="right"/>
    </w:pPr>
    <w:rPr>
      <w:rFonts w:ascii="Times New Roman" w:eastAsia="Times New Roman" w:hAnsi="Times New Roman"/>
      <w:color w:val="003366"/>
      <w:sz w:val="20"/>
      <w:szCs w:val="24"/>
    </w:rPr>
  </w:style>
  <w:style w:type="paragraph" w:customStyle="1" w:styleId="EpilogueTextInd">
    <w:name w:val="†Epilogue_TextInd"/>
    <w:rsid w:val="00D8445B"/>
    <w:pPr>
      <w:spacing w:line="480" w:lineRule="auto"/>
      <w:ind w:left="720" w:right="720" w:firstLine="720"/>
    </w:pPr>
    <w:rPr>
      <w:rFonts w:ascii="Times New Roman" w:eastAsia="Times New Roman" w:hAnsi="Times New Roman"/>
      <w:color w:val="003366"/>
      <w:sz w:val="20"/>
      <w:szCs w:val="24"/>
    </w:rPr>
  </w:style>
  <w:style w:type="paragraph" w:customStyle="1" w:styleId="EquationDisplay">
    <w:name w:val="†Equation_Display"/>
    <w:rsid w:val="00D8445B"/>
    <w:pPr>
      <w:spacing w:line="480" w:lineRule="auto"/>
      <w:ind w:left="720"/>
    </w:pPr>
    <w:rPr>
      <w:rFonts w:ascii="Times New Roman" w:eastAsia="Times New Roman" w:hAnsi="Times New Roman"/>
      <w:color w:val="333333"/>
      <w:sz w:val="24"/>
      <w:szCs w:val="24"/>
    </w:rPr>
  </w:style>
  <w:style w:type="paragraph" w:customStyle="1" w:styleId="ExampleHead">
    <w:name w:val="†Example_Head"/>
    <w:rsid w:val="00D8445B"/>
    <w:pPr>
      <w:spacing w:line="480" w:lineRule="auto"/>
      <w:ind w:left="720"/>
    </w:pPr>
    <w:rPr>
      <w:rFonts w:ascii="Times New Roman" w:eastAsia="Times New Roman" w:hAnsi="Times New Roman"/>
      <w:color w:val="333333"/>
      <w:sz w:val="24"/>
      <w:szCs w:val="24"/>
    </w:rPr>
  </w:style>
  <w:style w:type="paragraph" w:customStyle="1" w:styleId="ExampleNumber">
    <w:name w:val="†Example_Number"/>
    <w:rsid w:val="00D8445B"/>
    <w:pPr>
      <w:spacing w:line="480" w:lineRule="auto"/>
      <w:ind w:left="720"/>
    </w:pPr>
    <w:rPr>
      <w:rFonts w:ascii="Times New Roman" w:eastAsia="Times New Roman" w:hAnsi="Times New Roman"/>
      <w:color w:val="333333"/>
      <w:sz w:val="24"/>
      <w:szCs w:val="24"/>
    </w:rPr>
  </w:style>
  <w:style w:type="paragraph" w:customStyle="1" w:styleId="ExampleText">
    <w:name w:val="†Example_Text"/>
    <w:rsid w:val="00D8445B"/>
    <w:pPr>
      <w:spacing w:line="480" w:lineRule="auto"/>
      <w:ind w:left="720"/>
    </w:pPr>
    <w:rPr>
      <w:rFonts w:ascii="Times New Roman" w:eastAsia="Times New Roman" w:hAnsi="Times New Roman"/>
      <w:color w:val="333333"/>
      <w:sz w:val="24"/>
      <w:szCs w:val="24"/>
    </w:rPr>
  </w:style>
  <w:style w:type="paragraph" w:customStyle="1" w:styleId="Extract">
    <w:name w:val="†Extract"/>
    <w:rsid w:val="00D8445B"/>
    <w:pPr>
      <w:spacing w:line="480" w:lineRule="auto"/>
      <w:ind w:left="720" w:right="720"/>
    </w:pPr>
    <w:rPr>
      <w:rFonts w:ascii="Times New Roman" w:eastAsia="Times New Roman" w:hAnsi="Times New Roman"/>
      <w:color w:val="003366"/>
      <w:sz w:val="20"/>
      <w:szCs w:val="24"/>
    </w:rPr>
  </w:style>
  <w:style w:type="paragraph" w:customStyle="1" w:styleId="ExtractHead">
    <w:name w:val="†Extract_Head"/>
    <w:rsid w:val="00D8445B"/>
    <w:pPr>
      <w:spacing w:line="480" w:lineRule="auto"/>
      <w:ind w:left="720" w:right="720"/>
    </w:pPr>
    <w:rPr>
      <w:rFonts w:ascii="Times New Roman" w:eastAsia="Times New Roman" w:hAnsi="Times New Roman"/>
      <w:color w:val="003366"/>
      <w:sz w:val="24"/>
      <w:szCs w:val="24"/>
    </w:rPr>
  </w:style>
  <w:style w:type="paragraph" w:customStyle="1" w:styleId="ExtractList">
    <w:name w:val="†Extract_List"/>
    <w:rsid w:val="00D8445B"/>
    <w:pPr>
      <w:spacing w:line="480" w:lineRule="auto"/>
      <w:ind w:left="2138" w:right="720" w:hanging="720"/>
    </w:pPr>
    <w:rPr>
      <w:rFonts w:ascii="Times New Roman" w:eastAsia="Times New Roman" w:hAnsi="Times New Roman"/>
      <w:color w:val="003366"/>
      <w:sz w:val="20"/>
      <w:szCs w:val="24"/>
    </w:rPr>
  </w:style>
  <w:style w:type="paragraph" w:customStyle="1" w:styleId="ExtractSource">
    <w:name w:val="†Extract_Source"/>
    <w:rsid w:val="00D8445B"/>
    <w:pPr>
      <w:spacing w:line="480" w:lineRule="auto"/>
      <w:ind w:left="720" w:right="720"/>
      <w:jc w:val="right"/>
    </w:pPr>
    <w:rPr>
      <w:rFonts w:ascii="Times New Roman" w:eastAsia="Times New Roman" w:hAnsi="Times New Roman"/>
      <w:color w:val="003366"/>
      <w:sz w:val="20"/>
      <w:szCs w:val="24"/>
    </w:rPr>
  </w:style>
  <w:style w:type="paragraph" w:customStyle="1" w:styleId="ExtractSpaceAboveSecondExtract">
    <w:name w:val="†Extract_SpaceAbove_SecondExtract"/>
    <w:rsid w:val="00D8445B"/>
    <w:pPr>
      <w:spacing w:before="480" w:line="480" w:lineRule="auto"/>
      <w:ind w:left="720" w:right="720"/>
    </w:pPr>
    <w:rPr>
      <w:rFonts w:ascii="Times New Roman" w:eastAsia="Times New Roman" w:hAnsi="Times New Roman"/>
      <w:color w:val="003366"/>
      <w:sz w:val="20"/>
      <w:szCs w:val="24"/>
    </w:rPr>
  </w:style>
  <w:style w:type="paragraph" w:customStyle="1" w:styleId="ExtractSubList">
    <w:name w:val="†Extract_SubList"/>
    <w:rsid w:val="00D8445B"/>
    <w:pPr>
      <w:spacing w:line="480" w:lineRule="auto"/>
      <w:ind w:left="2858" w:right="720" w:hanging="720"/>
    </w:pPr>
    <w:rPr>
      <w:rFonts w:ascii="Times New Roman" w:eastAsia="Times New Roman" w:hAnsi="Times New Roman"/>
      <w:color w:val="003366"/>
      <w:sz w:val="20"/>
      <w:szCs w:val="24"/>
    </w:rPr>
  </w:style>
  <w:style w:type="paragraph" w:customStyle="1" w:styleId="ExtractTextInd">
    <w:name w:val="†Extract_TextInd"/>
    <w:rsid w:val="00D8445B"/>
    <w:pPr>
      <w:spacing w:line="480" w:lineRule="auto"/>
      <w:ind w:left="720" w:right="720" w:firstLine="720"/>
    </w:pPr>
    <w:rPr>
      <w:rFonts w:ascii="Times New Roman" w:eastAsia="Times New Roman" w:hAnsi="Times New Roman"/>
      <w:color w:val="003366"/>
      <w:sz w:val="20"/>
      <w:szCs w:val="24"/>
    </w:rPr>
  </w:style>
  <w:style w:type="paragraph" w:customStyle="1" w:styleId="ExtractTranslation">
    <w:name w:val="†Extract_Translation"/>
    <w:basedOn w:val="Extract"/>
    <w:rsid w:val="00D8445B"/>
  </w:style>
  <w:style w:type="paragraph" w:customStyle="1" w:styleId="FigureCaption">
    <w:name w:val="†Figure_Caption"/>
    <w:rsid w:val="00D8445B"/>
    <w:pPr>
      <w:spacing w:line="480" w:lineRule="auto"/>
    </w:pPr>
    <w:rPr>
      <w:rFonts w:ascii="Times New Roman" w:eastAsia="Times New Roman" w:hAnsi="Times New Roman"/>
      <w:color w:val="339966"/>
      <w:sz w:val="24"/>
      <w:szCs w:val="24"/>
    </w:rPr>
  </w:style>
  <w:style w:type="paragraph" w:customStyle="1" w:styleId="FigureNote">
    <w:name w:val="†Figure_Note"/>
    <w:rsid w:val="00D8445B"/>
    <w:pPr>
      <w:spacing w:line="480" w:lineRule="auto"/>
    </w:pPr>
    <w:rPr>
      <w:rFonts w:ascii="Times New Roman" w:eastAsia="Times New Roman" w:hAnsi="Times New Roman"/>
      <w:color w:val="339966"/>
      <w:sz w:val="20"/>
      <w:szCs w:val="24"/>
    </w:rPr>
  </w:style>
  <w:style w:type="paragraph" w:customStyle="1" w:styleId="FigureSource">
    <w:name w:val="†Figure_Source"/>
    <w:rsid w:val="00D8445B"/>
    <w:pPr>
      <w:spacing w:line="480" w:lineRule="auto"/>
    </w:pPr>
    <w:rPr>
      <w:rFonts w:ascii="Times New Roman" w:eastAsia="Times New Roman" w:hAnsi="Times New Roman"/>
      <w:color w:val="339966"/>
      <w:sz w:val="20"/>
      <w:szCs w:val="24"/>
    </w:rPr>
  </w:style>
  <w:style w:type="paragraph" w:customStyle="1" w:styleId="FMAffiliation">
    <w:name w:val="†FM_Affiliation"/>
    <w:rsid w:val="00D8445B"/>
    <w:pPr>
      <w:spacing w:line="480" w:lineRule="auto"/>
    </w:pPr>
    <w:rPr>
      <w:rFonts w:ascii="Times New Roman" w:eastAsia="Times New Roman" w:hAnsi="Times New Roman"/>
      <w:sz w:val="26"/>
      <w:szCs w:val="26"/>
    </w:rPr>
  </w:style>
  <w:style w:type="paragraph" w:customStyle="1" w:styleId="FMAuthorName">
    <w:name w:val="†FM_AuthorName"/>
    <w:basedOn w:val="ChapterTitle"/>
    <w:rsid w:val="00D8445B"/>
    <w:rPr>
      <w:color w:val="auto"/>
    </w:rPr>
  </w:style>
  <w:style w:type="paragraph" w:customStyle="1" w:styleId="FMAuthorPlace">
    <w:name w:val="†FM_AuthorPlace"/>
    <w:rsid w:val="00D8445B"/>
    <w:pPr>
      <w:spacing w:line="480" w:lineRule="auto"/>
      <w:jc w:val="right"/>
    </w:pPr>
    <w:rPr>
      <w:rFonts w:ascii="Times New Roman" w:eastAsia="Times New Roman" w:hAnsi="Times New Roman"/>
      <w:sz w:val="24"/>
      <w:szCs w:val="24"/>
    </w:rPr>
  </w:style>
  <w:style w:type="paragraph" w:customStyle="1" w:styleId="FMAuthorSignature">
    <w:name w:val="†FM_AuthorSignature"/>
    <w:rsid w:val="00D8445B"/>
    <w:pPr>
      <w:spacing w:line="480" w:lineRule="auto"/>
      <w:jc w:val="right"/>
    </w:pPr>
    <w:rPr>
      <w:rFonts w:ascii="Times New Roman" w:eastAsia="Times New Roman" w:hAnsi="Times New Roman"/>
      <w:i/>
      <w:sz w:val="24"/>
      <w:szCs w:val="24"/>
    </w:rPr>
  </w:style>
  <w:style w:type="paragraph" w:customStyle="1" w:styleId="FMCopyrightPage">
    <w:name w:val="†FM_CopyrightPage"/>
    <w:rsid w:val="00D8445B"/>
    <w:pPr>
      <w:spacing w:before="120" w:after="120" w:line="480" w:lineRule="auto"/>
    </w:pPr>
    <w:rPr>
      <w:rFonts w:ascii="Times New Roman" w:eastAsia="Times New Roman" w:hAnsi="Times New Roman"/>
      <w:sz w:val="20"/>
      <w:szCs w:val="20"/>
    </w:rPr>
  </w:style>
  <w:style w:type="paragraph" w:customStyle="1" w:styleId="FMDedication">
    <w:name w:val="†FM_Dedication"/>
    <w:rsid w:val="00D8445B"/>
    <w:pPr>
      <w:spacing w:line="480" w:lineRule="auto"/>
      <w:ind w:left="720"/>
    </w:pPr>
    <w:rPr>
      <w:rFonts w:ascii="Times New Roman" w:eastAsia="Times New Roman" w:hAnsi="Times New Roman"/>
      <w:sz w:val="24"/>
      <w:szCs w:val="24"/>
    </w:rPr>
  </w:style>
  <w:style w:type="paragraph" w:customStyle="1" w:styleId="FMEditedBy">
    <w:name w:val="†FM_EditedBy"/>
    <w:basedOn w:val="ChapterTitle"/>
    <w:rsid w:val="00D8445B"/>
    <w:rPr>
      <w:color w:val="auto"/>
      <w:sz w:val="26"/>
      <w:szCs w:val="26"/>
    </w:rPr>
  </w:style>
  <w:style w:type="paragraph" w:customStyle="1" w:styleId="FMEpigraph">
    <w:name w:val="†FM_Epigraph"/>
    <w:basedOn w:val="Epigraph"/>
    <w:rsid w:val="00D8445B"/>
    <w:rPr>
      <w:color w:val="auto"/>
      <w:sz w:val="24"/>
    </w:rPr>
  </w:style>
  <w:style w:type="paragraph" w:customStyle="1" w:styleId="FMEpigraphSource">
    <w:name w:val="†FM_Epigraph_Source"/>
    <w:basedOn w:val="EpigraphSource"/>
    <w:rsid w:val="00D8445B"/>
    <w:rPr>
      <w:color w:val="auto"/>
      <w:sz w:val="24"/>
    </w:rPr>
  </w:style>
  <w:style w:type="paragraph" w:customStyle="1" w:styleId="FMEpigraphTextInd">
    <w:name w:val="†FM_Epigraph_TextInd"/>
    <w:basedOn w:val="EpigraphTextInd"/>
    <w:rsid w:val="00D8445B"/>
    <w:rPr>
      <w:color w:val="auto"/>
      <w:sz w:val="24"/>
    </w:rPr>
  </w:style>
  <w:style w:type="paragraph" w:customStyle="1" w:styleId="FMHalftitle">
    <w:name w:val="†FM_Halftitle"/>
    <w:basedOn w:val="ChapterSubtitle"/>
    <w:rsid w:val="00D8445B"/>
    <w:rPr>
      <w:color w:val="auto"/>
    </w:rPr>
  </w:style>
  <w:style w:type="paragraph" w:customStyle="1" w:styleId="FMHalftitleAuthorBio">
    <w:name w:val="†FM_Halftitle_AuthorBio"/>
    <w:rsid w:val="00D8445B"/>
    <w:pPr>
      <w:spacing w:before="240" w:line="480" w:lineRule="auto"/>
    </w:pPr>
    <w:rPr>
      <w:rFonts w:ascii="Times New Roman" w:eastAsia="Times New Roman" w:hAnsi="Times New Roman"/>
      <w:sz w:val="26"/>
      <w:szCs w:val="24"/>
    </w:rPr>
  </w:style>
  <w:style w:type="paragraph" w:customStyle="1" w:styleId="FMHalftitleTextFlushLeft">
    <w:name w:val="†FM_Halftitle_TextFlushLeft"/>
    <w:basedOn w:val="ChapterSubtitle"/>
    <w:rsid w:val="00D8445B"/>
    <w:rPr>
      <w:color w:val="auto"/>
    </w:rPr>
  </w:style>
  <w:style w:type="paragraph" w:customStyle="1" w:styleId="FMHalftitleTextInd">
    <w:name w:val="†FM_Halftitle_TextInd"/>
    <w:basedOn w:val="ChapterSubtitle"/>
    <w:rsid w:val="00D8445B"/>
    <w:pPr>
      <w:ind w:firstLine="720"/>
    </w:pPr>
    <w:rPr>
      <w:color w:val="auto"/>
    </w:rPr>
  </w:style>
  <w:style w:type="paragraph" w:customStyle="1" w:styleId="FMListOfContributorsEntry">
    <w:name w:val="†FM_ListOfContributors_Entry"/>
    <w:basedOn w:val="Normal"/>
    <w:rsid w:val="00D8445B"/>
    <w:pPr>
      <w:spacing w:line="480" w:lineRule="auto"/>
      <w:ind w:left="720" w:right="720" w:hanging="720"/>
      <w:jc w:val="left"/>
    </w:pPr>
    <w:rPr>
      <w:rFonts w:ascii="Times New Roman" w:hAnsi="Times New Roman" w:cs="Times New Roman"/>
      <w:color w:val="auto"/>
    </w:rPr>
  </w:style>
  <w:style w:type="paragraph" w:customStyle="1" w:styleId="FMListOfIllustrationsEntry">
    <w:name w:val="†FM_ListOfIllustrations_Entry"/>
    <w:basedOn w:val="Normal"/>
    <w:rsid w:val="00D8445B"/>
    <w:pPr>
      <w:spacing w:line="480" w:lineRule="auto"/>
      <w:ind w:left="720" w:right="720" w:hanging="720"/>
      <w:jc w:val="left"/>
    </w:pPr>
    <w:rPr>
      <w:rFonts w:ascii="Times New Roman" w:hAnsi="Times New Roman" w:cs="Times New Roman"/>
      <w:color w:val="auto"/>
    </w:rPr>
  </w:style>
  <w:style w:type="paragraph" w:customStyle="1" w:styleId="FMSeriesListBook">
    <w:name w:val="†FM_Series_List_Book"/>
    <w:rsid w:val="00D8445B"/>
    <w:pPr>
      <w:spacing w:line="480" w:lineRule="auto"/>
      <w:ind w:left="720" w:hanging="720"/>
    </w:pPr>
    <w:rPr>
      <w:rFonts w:ascii="Times New Roman" w:eastAsia="Times New Roman" w:hAnsi="Times New Roman"/>
      <w:sz w:val="24"/>
      <w:szCs w:val="24"/>
    </w:rPr>
  </w:style>
  <w:style w:type="paragraph" w:customStyle="1" w:styleId="FMSeriesSubheading">
    <w:name w:val="†FM_Series_Subheading"/>
    <w:rsid w:val="00D8445B"/>
    <w:pPr>
      <w:spacing w:line="480" w:lineRule="auto"/>
    </w:pPr>
    <w:rPr>
      <w:rFonts w:ascii="Times New Roman" w:eastAsia="Times New Roman" w:hAnsi="Times New Roman"/>
      <w:color w:val="0000FF"/>
      <w:sz w:val="24"/>
      <w:szCs w:val="24"/>
    </w:rPr>
  </w:style>
  <w:style w:type="paragraph" w:customStyle="1" w:styleId="FMSeriesTextFlushLeft">
    <w:name w:val="†FM_Series_TextFlushLeft"/>
    <w:rsid w:val="00D8445B"/>
    <w:pPr>
      <w:spacing w:line="480" w:lineRule="auto"/>
    </w:pPr>
    <w:rPr>
      <w:rFonts w:ascii="Times New Roman" w:eastAsia="Times New Roman" w:hAnsi="Times New Roman"/>
      <w:sz w:val="24"/>
      <w:szCs w:val="24"/>
    </w:rPr>
  </w:style>
  <w:style w:type="paragraph" w:customStyle="1" w:styleId="FMSeriesTextInd">
    <w:name w:val="†FM_Series_TextInd"/>
    <w:rsid w:val="00D8445B"/>
    <w:pPr>
      <w:spacing w:line="480" w:lineRule="auto"/>
      <w:ind w:firstLine="720"/>
    </w:pPr>
    <w:rPr>
      <w:rFonts w:ascii="Times New Roman" w:eastAsia="Times New Roman" w:hAnsi="Times New Roman"/>
      <w:sz w:val="24"/>
      <w:szCs w:val="24"/>
    </w:rPr>
  </w:style>
  <w:style w:type="paragraph" w:customStyle="1" w:styleId="FMSeriesEditors">
    <w:name w:val="†FM_SeriesEditors"/>
    <w:rsid w:val="00D8445B"/>
    <w:pPr>
      <w:spacing w:line="480" w:lineRule="auto"/>
    </w:pPr>
    <w:rPr>
      <w:rFonts w:ascii="Times New Roman" w:eastAsia="Times New Roman" w:hAnsi="Times New Roman"/>
      <w:sz w:val="26"/>
      <w:szCs w:val="24"/>
    </w:rPr>
  </w:style>
  <w:style w:type="paragraph" w:customStyle="1" w:styleId="FMSeriesNumber">
    <w:name w:val="†FM_SeriesNumber"/>
    <w:rsid w:val="00D8445B"/>
    <w:pPr>
      <w:spacing w:line="480" w:lineRule="auto"/>
    </w:pPr>
    <w:rPr>
      <w:rFonts w:ascii="Times New Roman" w:eastAsia="Times New Roman" w:hAnsi="Times New Roman"/>
      <w:sz w:val="26"/>
      <w:szCs w:val="24"/>
    </w:rPr>
  </w:style>
  <w:style w:type="paragraph" w:customStyle="1" w:styleId="FMSeriesTitle">
    <w:name w:val="†FM_SeriesTitle"/>
    <w:rsid w:val="00D8445B"/>
    <w:pPr>
      <w:spacing w:line="480" w:lineRule="auto"/>
    </w:pPr>
    <w:rPr>
      <w:rFonts w:ascii="Times New Roman" w:eastAsia="Times New Roman" w:hAnsi="Times New Roman"/>
      <w:sz w:val="32"/>
      <w:szCs w:val="32"/>
    </w:rPr>
  </w:style>
  <w:style w:type="paragraph" w:customStyle="1" w:styleId="FMSubtitle">
    <w:name w:val="†FM_Subtitle"/>
    <w:basedOn w:val="ChapterTitle"/>
    <w:rsid w:val="00D8445B"/>
    <w:rPr>
      <w:color w:val="auto"/>
      <w:sz w:val="26"/>
      <w:szCs w:val="26"/>
    </w:rPr>
  </w:style>
  <w:style w:type="paragraph" w:customStyle="1" w:styleId="FMTitle">
    <w:name w:val="†FM_Title"/>
    <w:basedOn w:val="ChapterTitle"/>
    <w:rsid w:val="00D8445B"/>
    <w:rPr>
      <w:color w:val="auto"/>
    </w:rPr>
  </w:style>
  <w:style w:type="paragraph" w:customStyle="1" w:styleId="FurtherReadingExplanatoryText">
    <w:name w:val="†FurtherReading_ExplanatoryText"/>
    <w:rsid w:val="00D8445B"/>
    <w:pPr>
      <w:spacing w:line="480" w:lineRule="auto"/>
    </w:pPr>
    <w:rPr>
      <w:rFonts w:ascii="Times New Roman" w:eastAsia="Times New Roman" w:hAnsi="Times New Roman"/>
      <w:sz w:val="24"/>
      <w:szCs w:val="24"/>
    </w:rPr>
  </w:style>
  <w:style w:type="paragraph" w:customStyle="1" w:styleId="GlossaryEntry">
    <w:name w:val="†Glossary_Entry"/>
    <w:basedOn w:val="Normal"/>
    <w:rsid w:val="00D8445B"/>
    <w:pPr>
      <w:spacing w:line="480" w:lineRule="auto"/>
      <w:ind w:left="720" w:hanging="720"/>
      <w:jc w:val="left"/>
    </w:pPr>
    <w:rPr>
      <w:rFonts w:ascii="Times New Roman" w:hAnsi="Times New Roman" w:cs="Times New Roman"/>
      <w:color w:val="808080"/>
    </w:rPr>
  </w:style>
  <w:style w:type="paragraph" w:customStyle="1" w:styleId="HeadA">
    <w:name w:val="†HeadA"/>
    <w:rsid w:val="00D8445B"/>
    <w:pPr>
      <w:spacing w:line="480" w:lineRule="auto"/>
    </w:pPr>
    <w:rPr>
      <w:rFonts w:ascii="Times New Roman" w:eastAsia="Times New Roman" w:hAnsi="Times New Roman"/>
      <w:color w:val="0000FF"/>
      <w:sz w:val="32"/>
      <w:szCs w:val="24"/>
    </w:rPr>
  </w:style>
  <w:style w:type="paragraph" w:customStyle="1" w:styleId="HeadAA">
    <w:name w:val="†HeadAA"/>
    <w:rsid w:val="00D8445B"/>
    <w:pPr>
      <w:spacing w:line="480" w:lineRule="auto"/>
    </w:pPr>
    <w:rPr>
      <w:rFonts w:ascii="Times New Roman" w:eastAsia="Times New Roman" w:hAnsi="Times New Roman"/>
      <w:color w:val="333399"/>
      <w:sz w:val="36"/>
      <w:szCs w:val="36"/>
    </w:rPr>
  </w:style>
  <w:style w:type="paragraph" w:customStyle="1" w:styleId="HeadB">
    <w:name w:val="†HeadB"/>
    <w:rsid w:val="00D8445B"/>
    <w:pPr>
      <w:spacing w:line="480" w:lineRule="auto"/>
    </w:pPr>
    <w:rPr>
      <w:rFonts w:ascii="Times New Roman" w:eastAsia="Times New Roman" w:hAnsi="Times New Roman"/>
      <w:color w:val="008000"/>
      <w:sz w:val="30"/>
      <w:szCs w:val="24"/>
    </w:rPr>
  </w:style>
  <w:style w:type="paragraph" w:customStyle="1" w:styleId="HeadC">
    <w:name w:val="†HeadC"/>
    <w:rsid w:val="00D8445B"/>
    <w:pPr>
      <w:spacing w:line="480" w:lineRule="auto"/>
    </w:pPr>
    <w:rPr>
      <w:rFonts w:ascii="Times New Roman" w:eastAsia="Times New Roman" w:hAnsi="Times New Roman"/>
      <w:color w:val="FF6600"/>
      <w:sz w:val="28"/>
      <w:szCs w:val="24"/>
    </w:rPr>
  </w:style>
  <w:style w:type="paragraph" w:customStyle="1" w:styleId="HeadD">
    <w:name w:val="†HeadD"/>
    <w:rsid w:val="00D8445B"/>
    <w:pPr>
      <w:spacing w:line="480" w:lineRule="auto"/>
    </w:pPr>
    <w:rPr>
      <w:rFonts w:ascii="Times New Roman" w:eastAsia="Times New Roman" w:hAnsi="Times New Roman"/>
      <w:color w:val="800080"/>
      <w:sz w:val="26"/>
      <w:szCs w:val="24"/>
    </w:rPr>
  </w:style>
  <w:style w:type="paragraph" w:customStyle="1" w:styleId="HeadE">
    <w:name w:val="†HeadE"/>
    <w:rsid w:val="00D8445B"/>
    <w:pPr>
      <w:spacing w:line="480" w:lineRule="auto"/>
    </w:pPr>
    <w:rPr>
      <w:rFonts w:ascii="Times New Roman" w:eastAsia="Times New Roman" w:hAnsi="Times New Roman"/>
      <w:color w:val="000080"/>
      <w:sz w:val="24"/>
      <w:szCs w:val="24"/>
    </w:rPr>
  </w:style>
  <w:style w:type="paragraph" w:customStyle="1" w:styleId="HeadF">
    <w:name w:val="†HeadF"/>
    <w:rsid w:val="00D8445B"/>
    <w:pPr>
      <w:spacing w:line="480" w:lineRule="auto"/>
    </w:pPr>
    <w:rPr>
      <w:rFonts w:ascii="Times New Roman" w:eastAsia="Times New Roman" w:hAnsi="Times New Roman"/>
      <w:color w:val="003300"/>
      <w:szCs w:val="24"/>
    </w:rPr>
  </w:style>
  <w:style w:type="character" w:customStyle="1" w:styleId="HeadPara">
    <w:name w:val="†HeadPara"/>
    <w:basedOn w:val="DefaultParagraphFont"/>
    <w:rsid w:val="00D8445B"/>
    <w:rPr>
      <w:rFonts w:ascii="Times New Roman" w:hAnsi="Times New Roman"/>
      <w:color w:val="FF0000"/>
    </w:rPr>
  </w:style>
  <w:style w:type="paragraph" w:customStyle="1" w:styleId="HeadParaGroup">
    <w:name w:val="†HeadParaGroup"/>
    <w:rsid w:val="00D8445B"/>
    <w:pPr>
      <w:spacing w:line="480" w:lineRule="auto"/>
    </w:pPr>
    <w:rPr>
      <w:rFonts w:ascii="Times New Roman" w:eastAsia="Times New Roman" w:hAnsi="Times New Roman"/>
      <w:color w:val="FF0000"/>
      <w:sz w:val="24"/>
      <w:szCs w:val="24"/>
    </w:rPr>
  </w:style>
  <w:style w:type="paragraph" w:customStyle="1" w:styleId="IndexEntry">
    <w:name w:val="†Index_Entry"/>
    <w:rsid w:val="00D8445B"/>
    <w:pPr>
      <w:spacing w:line="480" w:lineRule="auto"/>
      <w:ind w:left="2138" w:hanging="2138"/>
    </w:pPr>
    <w:rPr>
      <w:rFonts w:ascii="Times New Roman" w:eastAsia="Times New Roman" w:hAnsi="Times New Roman"/>
      <w:sz w:val="24"/>
      <w:szCs w:val="24"/>
    </w:rPr>
  </w:style>
  <w:style w:type="paragraph" w:customStyle="1" w:styleId="IndexLetteredSection">
    <w:name w:val="†Index_LetteredSection"/>
    <w:basedOn w:val="IndexEntry"/>
    <w:rsid w:val="00D8445B"/>
    <w:rPr>
      <w:sz w:val="28"/>
      <w:szCs w:val="28"/>
    </w:rPr>
  </w:style>
  <w:style w:type="paragraph" w:customStyle="1" w:styleId="IndexNote">
    <w:name w:val="†Index_Note"/>
    <w:basedOn w:val="IndexEntry"/>
    <w:rsid w:val="00D8445B"/>
  </w:style>
  <w:style w:type="paragraph" w:customStyle="1" w:styleId="IndexSubentry">
    <w:name w:val="†Index_Subentry"/>
    <w:rsid w:val="00D8445B"/>
    <w:pPr>
      <w:spacing w:line="480" w:lineRule="auto"/>
      <w:ind w:left="2138" w:hanging="1418"/>
    </w:pPr>
    <w:rPr>
      <w:rFonts w:ascii="Times New Roman" w:eastAsia="Times New Roman" w:hAnsi="Times New Roman"/>
      <w:sz w:val="24"/>
      <w:szCs w:val="24"/>
    </w:rPr>
  </w:style>
  <w:style w:type="paragraph" w:customStyle="1" w:styleId="IndexSubsubentry">
    <w:name w:val="†Index_Subsubentry"/>
    <w:basedOn w:val="IndexEntry"/>
    <w:rsid w:val="00D8445B"/>
    <w:pPr>
      <w:ind w:hanging="720"/>
    </w:pPr>
  </w:style>
  <w:style w:type="paragraph" w:customStyle="1" w:styleId="Keywords">
    <w:name w:val="†Keywords"/>
    <w:rsid w:val="00D8445B"/>
    <w:pPr>
      <w:spacing w:line="480" w:lineRule="auto"/>
    </w:pPr>
    <w:rPr>
      <w:rFonts w:ascii="Times New Roman" w:eastAsia="Times New Roman" w:hAnsi="Times New Roman"/>
      <w:color w:val="800080"/>
      <w:sz w:val="24"/>
      <w:szCs w:val="24"/>
    </w:rPr>
  </w:style>
  <w:style w:type="paragraph" w:customStyle="1" w:styleId="ListPara">
    <w:name w:val="†ListPara"/>
    <w:rsid w:val="00D8445B"/>
    <w:pPr>
      <w:spacing w:line="480" w:lineRule="auto"/>
      <w:ind w:left="720" w:firstLine="720"/>
    </w:pPr>
    <w:rPr>
      <w:rFonts w:ascii="Times New Roman" w:eastAsia="Times New Roman" w:hAnsi="Times New Roman"/>
      <w:color w:val="993300"/>
      <w:sz w:val="24"/>
      <w:szCs w:val="24"/>
    </w:rPr>
  </w:style>
  <w:style w:type="paragraph" w:customStyle="1" w:styleId="NL1">
    <w:name w:val="†NL1"/>
    <w:rsid w:val="00D8445B"/>
    <w:pPr>
      <w:spacing w:line="480" w:lineRule="auto"/>
      <w:ind w:left="1440" w:hanging="720"/>
    </w:pPr>
    <w:rPr>
      <w:rFonts w:ascii="Times New Roman" w:eastAsia="Times New Roman" w:hAnsi="Times New Roman"/>
      <w:color w:val="993300"/>
      <w:sz w:val="24"/>
      <w:szCs w:val="24"/>
    </w:rPr>
  </w:style>
  <w:style w:type="paragraph" w:customStyle="1" w:styleId="NL2">
    <w:name w:val="†NL2"/>
    <w:rsid w:val="00D8445B"/>
    <w:pPr>
      <w:spacing w:line="480" w:lineRule="auto"/>
      <w:ind w:left="2138" w:hanging="720"/>
    </w:pPr>
    <w:rPr>
      <w:rFonts w:ascii="Times New Roman" w:eastAsia="Times New Roman" w:hAnsi="Times New Roman"/>
      <w:color w:val="993300"/>
      <w:sz w:val="24"/>
      <w:szCs w:val="24"/>
    </w:rPr>
  </w:style>
  <w:style w:type="paragraph" w:customStyle="1" w:styleId="NL3">
    <w:name w:val="†NL3"/>
    <w:rsid w:val="00D8445B"/>
    <w:pPr>
      <w:spacing w:line="480" w:lineRule="auto"/>
      <w:ind w:left="2846" w:hanging="720"/>
    </w:pPr>
    <w:rPr>
      <w:rFonts w:ascii="Times New Roman" w:eastAsia="Times New Roman" w:hAnsi="Times New Roman"/>
      <w:color w:val="993300"/>
      <w:sz w:val="24"/>
      <w:szCs w:val="24"/>
    </w:rPr>
  </w:style>
  <w:style w:type="paragraph" w:customStyle="1" w:styleId="NL4">
    <w:name w:val="†NL4"/>
    <w:basedOn w:val="BL4"/>
    <w:rsid w:val="00D8445B"/>
  </w:style>
  <w:style w:type="paragraph" w:customStyle="1" w:styleId="Note">
    <w:name w:val="†Note"/>
    <w:rsid w:val="00D8445B"/>
    <w:pPr>
      <w:spacing w:line="480" w:lineRule="auto"/>
      <w:ind w:left="720" w:hanging="720"/>
    </w:pPr>
    <w:rPr>
      <w:rFonts w:ascii="Times New Roman" w:eastAsia="Times New Roman" w:hAnsi="Times New Roman"/>
      <w:sz w:val="24"/>
      <w:szCs w:val="24"/>
    </w:rPr>
  </w:style>
  <w:style w:type="paragraph" w:customStyle="1" w:styleId="NoteToComp">
    <w:name w:val="†NoteToComp"/>
    <w:rsid w:val="00D8445B"/>
    <w:pPr>
      <w:shd w:val="clear" w:color="auto" w:fill="FFFF00"/>
      <w:spacing w:before="120" w:after="120" w:line="480" w:lineRule="auto"/>
    </w:pPr>
    <w:rPr>
      <w:rFonts w:ascii="Times New Roman" w:eastAsia="Times New Roman" w:hAnsi="Times New Roman"/>
      <w:sz w:val="24"/>
      <w:szCs w:val="26"/>
    </w:rPr>
  </w:style>
  <w:style w:type="paragraph" w:customStyle="1" w:styleId="PartHeadA">
    <w:name w:val="†Part_HeadA"/>
    <w:basedOn w:val="PrelimendmatterHeadA"/>
    <w:rsid w:val="00D8445B"/>
  </w:style>
  <w:style w:type="paragraph" w:customStyle="1" w:styleId="PartHeadB">
    <w:name w:val="†Part_HeadB"/>
    <w:basedOn w:val="PrelimendmatterHeadB"/>
    <w:rsid w:val="00D8445B"/>
  </w:style>
  <w:style w:type="paragraph" w:customStyle="1" w:styleId="PartHeadC">
    <w:name w:val="†Part_HeadC"/>
    <w:basedOn w:val="PrelimendmatterHeadC"/>
    <w:rsid w:val="00D8445B"/>
  </w:style>
  <w:style w:type="paragraph" w:customStyle="1" w:styleId="PartHeadD">
    <w:name w:val="†Part_HeadD"/>
    <w:basedOn w:val="PrelimendmatterHeadD"/>
    <w:rsid w:val="00D8445B"/>
  </w:style>
  <w:style w:type="paragraph" w:customStyle="1" w:styleId="PartNumber">
    <w:name w:val="†Part_Number"/>
    <w:rsid w:val="00D8445B"/>
    <w:pPr>
      <w:spacing w:line="480" w:lineRule="auto"/>
    </w:pPr>
    <w:rPr>
      <w:rFonts w:ascii="Times New Roman" w:eastAsia="Times New Roman" w:hAnsi="Times New Roman"/>
      <w:color w:val="0000FF"/>
      <w:sz w:val="32"/>
      <w:szCs w:val="24"/>
    </w:rPr>
  </w:style>
  <w:style w:type="paragraph" w:customStyle="1" w:styleId="PartSubtitle">
    <w:name w:val="†Part_Subtitle"/>
    <w:rsid w:val="00D8445B"/>
    <w:pPr>
      <w:spacing w:line="480" w:lineRule="auto"/>
    </w:pPr>
    <w:rPr>
      <w:rFonts w:ascii="Times New Roman" w:eastAsia="Times New Roman" w:hAnsi="Times New Roman"/>
      <w:color w:val="0000FF"/>
      <w:sz w:val="26"/>
      <w:szCs w:val="24"/>
    </w:rPr>
  </w:style>
  <w:style w:type="paragraph" w:customStyle="1" w:styleId="PartTextFlushLeft">
    <w:name w:val="†Part_TextFlushLeft"/>
    <w:rsid w:val="00D8445B"/>
    <w:pPr>
      <w:spacing w:line="480" w:lineRule="auto"/>
    </w:pPr>
    <w:rPr>
      <w:rFonts w:ascii="Times New Roman" w:eastAsia="Times New Roman" w:hAnsi="Times New Roman"/>
      <w:sz w:val="24"/>
      <w:szCs w:val="24"/>
    </w:rPr>
  </w:style>
  <w:style w:type="paragraph" w:customStyle="1" w:styleId="PartTextInd">
    <w:name w:val="†Part_TextInd"/>
    <w:rsid w:val="00D8445B"/>
    <w:pPr>
      <w:spacing w:line="480" w:lineRule="auto"/>
      <w:ind w:firstLine="720"/>
    </w:pPr>
    <w:rPr>
      <w:rFonts w:ascii="Times New Roman" w:eastAsia="Times New Roman" w:hAnsi="Times New Roman"/>
      <w:sz w:val="24"/>
      <w:szCs w:val="24"/>
    </w:rPr>
  </w:style>
  <w:style w:type="paragraph" w:customStyle="1" w:styleId="PartTitle">
    <w:name w:val="†Part_Title"/>
    <w:rsid w:val="00D8445B"/>
    <w:pPr>
      <w:spacing w:line="480" w:lineRule="auto"/>
    </w:pPr>
    <w:rPr>
      <w:rFonts w:ascii="Times New Roman" w:eastAsia="Times New Roman" w:hAnsi="Times New Roman"/>
      <w:color w:val="0000FF"/>
      <w:sz w:val="32"/>
      <w:szCs w:val="24"/>
    </w:rPr>
  </w:style>
  <w:style w:type="paragraph" w:customStyle="1" w:styleId="PartOpeningTOCHeadA">
    <w:name w:val="†PartOpening_TOC_HeadA"/>
    <w:basedOn w:val="SectionOpeningTOCHeadA"/>
    <w:rsid w:val="00D8445B"/>
  </w:style>
  <w:style w:type="paragraph" w:customStyle="1" w:styleId="PartOpeningTOCHeadB">
    <w:name w:val="†PartOpening_TOC_HeadB"/>
    <w:basedOn w:val="SectionOpeningTOCHeadB"/>
    <w:rsid w:val="00D8445B"/>
  </w:style>
  <w:style w:type="paragraph" w:customStyle="1" w:styleId="PartOpeningTOCHeadC">
    <w:name w:val="†PartOpening_TOC_HeadC"/>
    <w:basedOn w:val="SectionOpeningTOCHeadC"/>
    <w:rsid w:val="00D8445B"/>
  </w:style>
  <w:style w:type="paragraph" w:customStyle="1" w:styleId="PoetryExtract">
    <w:name w:val="†Poetry_Extract"/>
    <w:rsid w:val="00D8445B"/>
    <w:pPr>
      <w:spacing w:line="480" w:lineRule="auto"/>
      <w:ind w:left="720" w:right="720"/>
    </w:pPr>
    <w:rPr>
      <w:rFonts w:ascii="Times New Roman" w:eastAsia="Times New Roman" w:hAnsi="Times New Roman"/>
      <w:color w:val="003366"/>
      <w:sz w:val="20"/>
      <w:szCs w:val="24"/>
    </w:rPr>
  </w:style>
  <w:style w:type="paragraph" w:customStyle="1" w:styleId="PoetryExtractSource">
    <w:name w:val="†Poetry_Extract_Source"/>
    <w:basedOn w:val="DialogueExtractSource"/>
    <w:rsid w:val="00D8445B"/>
  </w:style>
  <w:style w:type="paragraph" w:customStyle="1" w:styleId="PoetryExtractSpaceAboveStanzaBreak">
    <w:name w:val="†Poetry_Extract_SpaceAbove_StanzaBreak"/>
    <w:basedOn w:val="PoetryExtract"/>
    <w:rsid w:val="00D8445B"/>
    <w:pPr>
      <w:spacing w:before="480"/>
    </w:pPr>
  </w:style>
  <w:style w:type="paragraph" w:customStyle="1" w:styleId="PrelimendmatterHeadA">
    <w:name w:val="†Prelim/endmatter_HeadA"/>
    <w:basedOn w:val="Normal"/>
    <w:rsid w:val="00D8445B"/>
    <w:pPr>
      <w:spacing w:line="480" w:lineRule="auto"/>
      <w:ind w:firstLine="0"/>
      <w:jc w:val="left"/>
    </w:pPr>
    <w:rPr>
      <w:rFonts w:ascii="Times New Roman" w:hAnsi="Times New Roman" w:cs="Times New Roman"/>
      <w:color w:val="0000FF"/>
    </w:rPr>
  </w:style>
  <w:style w:type="paragraph" w:customStyle="1" w:styleId="PrelimendmatterHeadB">
    <w:name w:val="†Prelim/endmatter_HeadB"/>
    <w:basedOn w:val="Normal"/>
    <w:rsid w:val="00D8445B"/>
    <w:pPr>
      <w:spacing w:line="480" w:lineRule="auto"/>
      <w:ind w:firstLine="0"/>
      <w:jc w:val="left"/>
    </w:pPr>
    <w:rPr>
      <w:rFonts w:ascii="Times New Roman" w:hAnsi="Times New Roman" w:cs="Times New Roman"/>
      <w:color w:val="008000"/>
    </w:rPr>
  </w:style>
  <w:style w:type="paragraph" w:customStyle="1" w:styleId="PrelimendmatterHeadC">
    <w:name w:val="†Prelim/endmatter_HeadC"/>
    <w:basedOn w:val="Normal"/>
    <w:rsid w:val="00D8445B"/>
    <w:pPr>
      <w:spacing w:line="480" w:lineRule="auto"/>
      <w:ind w:firstLine="0"/>
      <w:jc w:val="left"/>
    </w:pPr>
    <w:rPr>
      <w:rFonts w:ascii="Times New Roman" w:hAnsi="Times New Roman" w:cs="Times New Roman"/>
      <w:color w:val="FF6600"/>
    </w:rPr>
  </w:style>
  <w:style w:type="paragraph" w:customStyle="1" w:styleId="PrelimendmatterHeadD">
    <w:name w:val="†Prelim/endmatter_HeadD"/>
    <w:basedOn w:val="Normal"/>
    <w:rsid w:val="00D8445B"/>
    <w:pPr>
      <w:spacing w:line="480" w:lineRule="auto"/>
      <w:ind w:firstLine="0"/>
      <w:jc w:val="left"/>
    </w:pPr>
    <w:rPr>
      <w:rFonts w:ascii="Times New Roman" w:hAnsi="Times New Roman" w:cs="Times New Roman"/>
      <w:color w:val="800080"/>
    </w:rPr>
  </w:style>
  <w:style w:type="paragraph" w:customStyle="1" w:styleId="PrelimendmatterTitle">
    <w:name w:val="†Prelim/endmatter_Title"/>
    <w:rsid w:val="00D8445B"/>
    <w:pPr>
      <w:spacing w:line="480" w:lineRule="auto"/>
    </w:pPr>
    <w:rPr>
      <w:rFonts w:ascii="Times New Roman" w:eastAsia="Times New Roman" w:hAnsi="Times New Roman"/>
      <w:color w:val="0000FF"/>
      <w:sz w:val="32"/>
      <w:szCs w:val="24"/>
    </w:rPr>
  </w:style>
  <w:style w:type="paragraph" w:customStyle="1" w:styleId="Question">
    <w:name w:val="†Question"/>
    <w:rsid w:val="00D8445B"/>
    <w:pPr>
      <w:spacing w:line="480" w:lineRule="auto"/>
      <w:ind w:left="720" w:hanging="720"/>
    </w:pPr>
    <w:rPr>
      <w:rFonts w:ascii="Times New Roman" w:eastAsia="Times New Roman" w:hAnsi="Times New Roman"/>
      <w:color w:val="333333"/>
      <w:sz w:val="24"/>
      <w:szCs w:val="24"/>
    </w:rPr>
  </w:style>
  <w:style w:type="paragraph" w:customStyle="1" w:styleId="QuestionHead">
    <w:name w:val="†Question_Head"/>
    <w:rsid w:val="00D8445B"/>
    <w:pPr>
      <w:spacing w:line="480" w:lineRule="auto"/>
    </w:pPr>
    <w:rPr>
      <w:rFonts w:ascii="Times New Roman" w:eastAsia="Times New Roman" w:hAnsi="Times New Roman"/>
      <w:color w:val="333333"/>
      <w:sz w:val="24"/>
      <w:szCs w:val="24"/>
    </w:rPr>
  </w:style>
  <w:style w:type="paragraph" w:customStyle="1" w:styleId="Reference">
    <w:name w:val="†Reference"/>
    <w:rsid w:val="00D8445B"/>
    <w:pPr>
      <w:spacing w:line="480" w:lineRule="auto"/>
      <w:ind w:left="720" w:hanging="720"/>
    </w:pPr>
    <w:rPr>
      <w:rFonts w:ascii="Times New Roman" w:eastAsia="Times New Roman" w:hAnsi="Times New Roman"/>
      <w:sz w:val="24"/>
      <w:szCs w:val="24"/>
    </w:rPr>
  </w:style>
  <w:style w:type="paragraph" w:customStyle="1" w:styleId="RunningHeadRecto">
    <w:name w:val="†RunningHead_Recto"/>
    <w:rsid w:val="00D8445B"/>
    <w:pPr>
      <w:spacing w:line="480" w:lineRule="auto"/>
    </w:pPr>
    <w:rPr>
      <w:rFonts w:ascii="Times New Roman" w:eastAsia="Times New Roman" w:hAnsi="Times New Roman"/>
      <w:color w:val="CC99FF"/>
      <w:sz w:val="24"/>
      <w:szCs w:val="24"/>
    </w:rPr>
  </w:style>
  <w:style w:type="paragraph" w:customStyle="1" w:styleId="RunningHeadVerso">
    <w:name w:val="†RunningHead_Verso"/>
    <w:rsid w:val="00D8445B"/>
    <w:pPr>
      <w:spacing w:line="480" w:lineRule="auto"/>
    </w:pPr>
    <w:rPr>
      <w:rFonts w:ascii="Times New Roman" w:eastAsia="Times New Roman" w:hAnsi="Times New Roman"/>
      <w:color w:val="CC99FF"/>
      <w:sz w:val="24"/>
      <w:szCs w:val="24"/>
    </w:rPr>
  </w:style>
  <w:style w:type="paragraph" w:customStyle="1" w:styleId="Scheme">
    <w:name w:val="†Scheme"/>
    <w:rsid w:val="00D8445B"/>
    <w:pPr>
      <w:spacing w:line="480" w:lineRule="auto"/>
      <w:ind w:left="720"/>
    </w:pPr>
    <w:rPr>
      <w:rFonts w:ascii="Times New Roman" w:eastAsia="Times New Roman" w:hAnsi="Times New Roman"/>
      <w:color w:val="333333"/>
      <w:sz w:val="24"/>
      <w:szCs w:val="24"/>
    </w:rPr>
  </w:style>
  <w:style w:type="paragraph" w:customStyle="1" w:styleId="SectionHeadA">
    <w:name w:val="†Section_HeadA"/>
    <w:basedOn w:val="PartHeadA"/>
    <w:rsid w:val="00D8445B"/>
  </w:style>
  <w:style w:type="paragraph" w:customStyle="1" w:styleId="SectionHeadB">
    <w:name w:val="†Section_HeadB"/>
    <w:basedOn w:val="PartHeadB"/>
    <w:rsid w:val="00D8445B"/>
  </w:style>
  <w:style w:type="paragraph" w:customStyle="1" w:styleId="SectionHeadC">
    <w:name w:val="†Section_HeadC"/>
    <w:basedOn w:val="PartHeadC"/>
    <w:rsid w:val="00D8445B"/>
  </w:style>
  <w:style w:type="paragraph" w:customStyle="1" w:styleId="SectionHeadD">
    <w:name w:val="†Section_HeadD"/>
    <w:basedOn w:val="PartHeadD"/>
    <w:rsid w:val="00D8445B"/>
  </w:style>
  <w:style w:type="paragraph" w:customStyle="1" w:styleId="SectionNumber">
    <w:name w:val="†Section_Number"/>
    <w:rsid w:val="00D8445B"/>
    <w:pPr>
      <w:spacing w:line="480" w:lineRule="auto"/>
    </w:pPr>
    <w:rPr>
      <w:rFonts w:ascii="Times New Roman" w:eastAsia="Times New Roman" w:hAnsi="Times New Roman"/>
      <w:color w:val="0000FF"/>
      <w:sz w:val="32"/>
      <w:szCs w:val="24"/>
    </w:rPr>
  </w:style>
  <w:style w:type="paragraph" w:customStyle="1" w:styleId="SectionSubtitle">
    <w:name w:val="†Section_Subtitle"/>
    <w:rsid w:val="00D8445B"/>
    <w:pPr>
      <w:spacing w:line="480" w:lineRule="auto"/>
    </w:pPr>
    <w:rPr>
      <w:rFonts w:ascii="Times New Roman" w:eastAsia="Times New Roman" w:hAnsi="Times New Roman"/>
      <w:color w:val="0000FF"/>
      <w:sz w:val="26"/>
      <w:szCs w:val="24"/>
    </w:rPr>
  </w:style>
  <w:style w:type="paragraph" w:customStyle="1" w:styleId="SectionTextFlushLeft">
    <w:name w:val="†Section_TextFlushLeft"/>
    <w:basedOn w:val="PartTextFlushLeft"/>
    <w:rsid w:val="00D8445B"/>
  </w:style>
  <w:style w:type="paragraph" w:customStyle="1" w:styleId="SectionTextInd">
    <w:name w:val="†Section_TextInd"/>
    <w:basedOn w:val="PartTextInd"/>
    <w:rsid w:val="00D8445B"/>
  </w:style>
  <w:style w:type="paragraph" w:customStyle="1" w:styleId="SectionTitle">
    <w:name w:val="†Section_Title"/>
    <w:rsid w:val="00D8445B"/>
    <w:pPr>
      <w:spacing w:line="480" w:lineRule="auto"/>
    </w:pPr>
    <w:rPr>
      <w:rFonts w:ascii="Times New Roman" w:eastAsia="Times New Roman" w:hAnsi="Times New Roman"/>
      <w:color w:val="0000FF"/>
      <w:sz w:val="32"/>
      <w:szCs w:val="24"/>
    </w:rPr>
  </w:style>
  <w:style w:type="paragraph" w:customStyle="1" w:styleId="SectionOpeningTOCHeadA">
    <w:name w:val="†SectionOpening_TOC_HeadA"/>
    <w:rsid w:val="00D8445B"/>
    <w:pPr>
      <w:spacing w:line="480" w:lineRule="auto"/>
    </w:pPr>
    <w:rPr>
      <w:rFonts w:ascii="Times New Roman" w:eastAsia="Times New Roman" w:hAnsi="Times New Roman"/>
      <w:color w:val="993366"/>
    </w:rPr>
  </w:style>
  <w:style w:type="paragraph" w:customStyle="1" w:styleId="SectionOpeningTOCHeadB">
    <w:name w:val="†SectionOpening_TOC_HeadB"/>
    <w:rsid w:val="00D8445B"/>
    <w:pPr>
      <w:spacing w:line="480" w:lineRule="auto"/>
      <w:ind w:left="720"/>
    </w:pPr>
    <w:rPr>
      <w:rFonts w:ascii="Times New Roman" w:eastAsia="Times New Roman" w:hAnsi="Times New Roman"/>
      <w:color w:val="993366"/>
      <w:szCs w:val="24"/>
    </w:rPr>
  </w:style>
  <w:style w:type="paragraph" w:customStyle="1" w:styleId="SectionOpeningTOCHeadC">
    <w:name w:val="†SectionOpening_TOC_HeadC"/>
    <w:rsid w:val="00D8445B"/>
    <w:pPr>
      <w:spacing w:line="480" w:lineRule="auto"/>
      <w:ind w:left="1418"/>
    </w:pPr>
    <w:rPr>
      <w:rFonts w:ascii="Times New Roman" w:eastAsia="Times New Roman" w:hAnsi="Times New Roman"/>
      <w:color w:val="993366"/>
      <w:szCs w:val="24"/>
    </w:rPr>
  </w:style>
  <w:style w:type="paragraph" w:customStyle="1" w:styleId="TableBody">
    <w:name w:val="†Table_Body"/>
    <w:rsid w:val="00D8445B"/>
    <w:pPr>
      <w:shd w:val="clear" w:color="auto" w:fill="CCCCCC"/>
      <w:spacing w:line="360" w:lineRule="auto"/>
    </w:pPr>
    <w:rPr>
      <w:rFonts w:ascii="Times New Roman" w:eastAsia="Times New Roman" w:hAnsi="Times New Roman"/>
      <w:sz w:val="20"/>
      <w:szCs w:val="24"/>
      <w:lang w:val="en-GB"/>
    </w:rPr>
  </w:style>
  <w:style w:type="paragraph" w:customStyle="1" w:styleId="TableCaption">
    <w:name w:val="†Table_Caption"/>
    <w:rsid w:val="00D8445B"/>
    <w:rPr>
      <w:rFonts w:ascii="Times New Roman" w:eastAsia="Times New Roman" w:hAnsi="Times New Roman"/>
      <w:color w:val="008080"/>
      <w:sz w:val="28"/>
      <w:szCs w:val="24"/>
      <w:lang w:val="en-GB"/>
    </w:rPr>
  </w:style>
  <w:style w:type="paragraph" w:customStyle="1" w:styleId="TableColumnHead">
    <w:name w:val="†Table_ColumnHead"/>
    <w:next w:val="Normal"/>
    <w:rsid w:val="00D8445B"/>
    <w:pPr>
      <w:shd w:val="clear" w:color="auto" w:fill="666666"/>
      <w:spacing w:line="360" w:lineRule="auto"/>
    </w:pPr>
    <w:rPr>
      <w:rFonts w:ascii="Times New Roman" w:eastAsia="Times New Roman" w:hAnsi="Times New Roman"/>
      <w:sz w:val="24"/>
      <w:szCs w:val="24"/>
      <w:lang w:val="en-GB"/>
    </w:rPr>
  </w:style>
  <w:style w:type="paragraph" w:customStyle="1" w:styleId="TableColumnSubhead">
    <w:name w:val="†Table_ColumnSubhead"/>
    <w:rsid w:val="00D8445B"/>
    <w:pPr>
      <w:shd w:val="clear" w:color="auto" w:fill="666666"/>
      <w:spacing w:line="360" w:lineRule="auto"/>
    </w:pPr>
    <w:rPr>
      <w:rFonts w:ascii="Times New Roman" w:eastAsia="Times New Roman" w:hAnsi="Times New Roman"/>
      <w:sz w:val="20"/>
      <w:szCs w:val="20"/>
      <w:lang w:val="en-GB"/>
    </w:rPr>
  </w:style>
  <w:style w:type="paragraph" w:customStyle="1" w:styleId="TableHeadA">
    <w:name w:val="†Table_HeadA"/>
    <w:rsid w:val="00D8445B"/>
    <w:pPr>
      <w:shd w:val="clear" w:color="auto" w:fill="CCCCCC"/>
      <w:spacing w:line="360" w:lineRule="auto"/>
    </w:pPr>
    <w:rPr>
      <w:rFonts w:ascii="Times New Roman" w:eastAsia="Times New Roman" w:hAnsi="Times New Roman"/>
      <w:color w:val="0000FF"/>
      <w:sz w:val="20"/>
      <w:szCs w:val="24"/>
    </w:rPr>
  </w:style>
  <w:style w:type="paragraph" w:customStyle="1" w:styleId="TableHeadB">
    <w:name w:val="†Table_HeadB"/>
    <w:rsid w:val="00D8445B"/>
    <w:pPr>
      <w:shd w:val="clear" w:color="auto" w:fill="CCCCCC"/>
      <w:spacing w:line="360" w:lineRule="auto"/>
    </w:pPr>
    <w:rPr>
      <w:rFonts w:ascii="Times New Roman" w:eastAsia="Times New Roman" w:hAnsi="Times New Roman"/>
      <w:color w:val="008000"/>
      <w:sz w:val="20"/>
      <w:szCs w:val="24"/>
      <w:lang w:val="en-IN" w:eastAsia="en-IN"/>
    </w:rPr>
  </w:style>
  <w:style w:type="paragraph" w:customStyle="1" w:styleId="TableHeadC">
    <w:name w:val="†Table_HeadC"/>
    <w:rsid w:val="00D8445B"/>
    <w:pPr>
      <w:shd w:val="clear" w:color="auto" w:fill="CCCCCC"/>
      <w:spacing w:line="360" w:lineRule="auto"/>
    </w:pPr>
    <w:rPr>
      <w:rFonts w:ascii="Times New Roman" w:eastAsia="Times New Roman" w:hAnsi="Times New Roman"/>
      <w:color w:val="FF6600"/>
      <w:sz w:val="20"/>
      <w:szCs w:val="24"/>
      <w:lang w:val="en-IN" w:eastAsia="en-IN"/>
    </w:rPr>
  </w:style>
  <w:style w:type="paragraph" w:customStyle="1" w:styleId="TableNote">
    <w:name w:val="†Table_Note"/>
    <w:rsid w:val="00D8445B"/>
    <w:pPr>
      <w:shd w:val="clear" w:color="auto" w:fill="E6E6E6"/>
      <w:spacing w:before="100" w:beforeAutospacing="1" w:line="360" w:lineRule="auto"/>
    </w:pPr>
    <w:rPr>
      <w:rFonts w:ascii="Times New Roman" w:eastAsia="Times New Roman" w:hAnsi="Times New Roman"/>
      <w:sz w:val="20"/>
      <w:szCs w:val="24"/>
      <w:lang w:val="en-GB"/>
    </w:rPr>
  </w:style>
  <w:style w:type="paragraph" w:customStyle="1" w:styleId="TableSource">
    <w:name w:val="†Table_Source"/>
    <w:basedOn w:val="TableNote"/>
    <w:rsid w:val="00D8445B"/>
  </w:style>
  <w:style w:type="paragraph" w:customStyle="1" w:styleId="TableStubEntry">
    <w:name w:val="†Table_Stub_Entry"/>
    <w:rsid w:val="00D8445B"/>
    <w:pPr>
      <w:shd w:val="clear" w:color="auto" w:fill="999999"/>
      <w:spacing w:line="360" w:lineRule="auto"/>
    </w:pPr>
    <w:rPr>
      <w:rFonts w:ascii="Times New Roman" w:eastAsia="Times New Roman" w:hAnsi="Times New Roman"/>
      <w:sz w:val="20"/>
      <w:szCs w:val="24"/>
      <w:lang w:val="en-GB"/>
    </w:rPr>
  </w:style>
  <w:style w:type="paragraph" w:customStyle="1" w:styleId="TableStubSubentry">
    <w:name w:val="†Table_Stub_Subentry"/>
    <w:rsid w:val="00D8445B"/>
    <w:pPr>
      <w:shd w:val="clear" w:color="auto" w:fill="999999"/>
      <w:spacing w:line="360" w:lineRule="auto"/>
      <w:ind w:left="227"/>
    </w:pPr>
    <w:rPr>
      <w:rFonts w:ascii="Times New Roman" w:eastAsia="Times New Roman" w:hAnsi="Times New Roman"/>
      <w:sz w:val="20"/>
      <w:szCs w:val="24"/>
      <w:lang w:val="en-GB"/>
    </w:rPr>
  </w:style>
  <w:style w:type="paragraph" w:customStyle="1" w:styleId="TableStubHead">
    <w:name w:val="†Table_StubHead"/>
    <w:rsid w:val="00D8445B"/>
    <w:pPr>
      <w:shd w:val="clear" w:color="auto" w:fill="999999"/>
      <w:spacing w:line="360" w:lineRule="auto"/>
    </w:pPr>
    <w:rPr>
      <w:rFonts w:ascii="Times New Roman" w:eastAsia="Times New Roman" w:hAnsi="Times New Roman"/>
      <w:sz w:val="24"/>
      <w:szCs w:val="24"/>
      <w:lang w:val="en-GB"/>
    </w:rPr>
  </w:style>
  <w:style w:type="paragraph" w:customStyle="1" w:styleId="TextFlushLeft">
    <w:name w:val="†TextFlushLeft"/>
    <w:rsid w:val="00D8445B"/>
    <w:pPr>
      <w:spacing w:line="480" w:lineRule="auto"/>
    </w:pPr>
    <w:rPr>
      <w:rFonts w:ascii="Times New Roman" w:eastAsia="Times New Roman" w:hAnsi="Times New Roman"/>
      <w:sz w:val="24"/>
      <w:szCs w:val="24"/>
    </w:rPr>
  </w:style>
  <w:style w:type="paragraph" w:customStyle="1" w:styleId="TextInd">
    <w:name w:val="†TextInd"/>
    <w:rsid w:val="00D8445B"/>
    <w:pPr>
      <w:spacing w:line="480" w:lineRule="auto"/>
      <w:ind w:firstLine="720"/>
    </w:pPr>
    <w:rPr>
      <w:rFonts w:ascii="Times New Roman" w:eastAsia="Times New Roman" w:hAnsi="Times New Roman"/>
      <w:sz w:val="24"/>
      <w:szCs w:val="24"/>
    </w:rPr>
  </w:style>
  <w:style w:type="paragraph" w:customStyle="1" w:styleId="TOCHeadA">
    <w:name w:val="†TOC_HeadA"/>
    <w:basedOn w:val="EpigraphSource"/>
    <w:rsid w:val="00D8445B"/>
    <w:pPr>
      <w:jc w:val="left"/>
    </w:pPr>
    <w:rPr>
      <w:color w:val="auto"/>
      <w:sz w:val="22"/>
      <w:szCs w:val="22"/>
    </w:rPr>
  </w:style>
  <w:style w:type="paragraph" w:customStyle="1" w:styleId="TOCHeadB">
    <w:name w:val="†TOC_HeadB"/>
    <w:basedOn w:val="EpigraphSource"/>
    <w:rsid w:val="00D8445B"/>
    <w:pPr>
      <w:ind w:left="1440"/>
      <w:jc w:val="left"/>
    </w:pPr>
    <w:rPr>
      <w:color w:val="auto"/>
      <w:sz w:val="22"/>
      <w:szCs w:val="22"/>
    </w:rPr>
  </w:style>
  <w:style w:type="paragraph" w:customStyle="1" w:styleId="TOCHeadC">
    <w:name w:val="†TOC_HeadC"/>
    <w:basedOn w:val="EpigraphSource"/>
    <w:rsid w:val="00D8445B"/>
    <w:pPr>
      <w:ind w:left="2160"/>
      <w:jc w:val="left"/>
    </w:pPr>
    <w:rPr>
      <w:color w:val="auto"/>
      <w:sz w:val="22"/>
      <w:szCs w:val="22"/>
    </w:rPr>
  </w:style>
  <w:style w:type="paragraph" w:customStyle="1" w:styleId="TOCHeadChapterAuthor">
    <w:name w:val="†TOC_HeadChapterAuthor"/>
    <w:basedOn w:val="EpigraphSource"/>
    <w:rsid w:val="00D8445B"/>
    <w:pPr>
      <w:jc w:val="left"/>
    </w:pPr>
    <w:rPr>
      <w:i/>
      <w:color w:val="auto"/>
      <w:sz w:val="24"/>
    </w:rPr>
  </w:style>
  <w:style w:type="paragraph" w:customStyle="1" w:styleId="TOCHeadChapterTitle">
    <w:name w:val="†TOC_HeadChapterTitle"/>
    <w:basedOn w:val="EpigraphSource"/>
    <w:rsid w:val="00D8445B"/>
    <w:pPr>
      <w:ind w:hanging="720"/>
      <w:jc w:val="left"/>
    </w:pPr>
    <w:rPr>
      <w:color w:val="auto"/>
      <w:sz w:val="24"/>
    </w:rPr>
  </w:style>
  <w:style w:type="paragraph" w:customStyle="1" w:styleId="TOCHeadD">
    <w:name w:val="†TOC_HeadD"/>
    <w:basedOn w:val="EpigraphSource"/>
    <w:rsid w:val="00D8445B"/>
    <w:pPr>
      <w:ind w:left="2880"/>
      <w:jc w:val="left"/>
    </w:pPr>
    <w:rPr>
      <w:color w:val="auto"/>
      <w:sz w:val="22"/>
      <w:szCs w:val="22"/>
    </w:rPr>
  </w:style>
  <w:style w:type="paragraph" w:customStyle="1" w:styleId="TOCHeadPartTitle">
    <w:name w:val="†TOC_HeadPartTitle"/>
    <w:basedOn w:val="EpigraphSource"/>
    <w:rsid w:val="00D8445B"/>
    <w:pPr>
      <w:ind w:left="0"/>
      <w:jc w:val="left"/>
    </w:pPr>
    <w:rPr>
      <w:color w:val="auto"/>
      <w:sz w:val="32"/>
      <w:szCs w:val="32"/>
    </w:rPr>
  </w:style>
  <w:style w:type="paragraph" w:customStyle="1" w:styleId="TOCHeadPE">
    <w:name w:val="†TOC_HeadPE"/>
    <w:basedOn w:val="EpigraphSource"/>
    <w:rsid w:val="00D8445B"/>
    <w:pPr>
      <w:ind w:left="0"/>
      <w:jc w:val="left"/>
    </w:pPr>
    <w:rPr>
      <w:i/>
      <w:color w:val="auto"/>
      <w:sz w:val="24"/>
    </w:rPr>
  </w:style>
  <w:style w:type="paragraph" w:customStyle="1" w:styleId="TOCHeadSectionTitle">
    <w:name w:val="†TOC_HeadSectionTitle"/>
    <w:basedOn w:val="EpigraphSource"/>
    <w:rsid w:val="00D8445B"/>
    <w:pPr>
      <w:ind w:left="0"/>
      <w:jc w:val="left"/>
    </w:pPr>
    <w:rPr>
      <w:color w:val="auto"/>
      <w:sz w:val="28"/>
      <w:szCs w:val="28"/>
    </w:rPr>
  </w:style>
  <w:style w:type="paragraph" w:customStyle="1" w:styleId="TwoColumnList">
    <w:name w:val="†TwoColumnList"/>
    <w:rsid w:val="00D8445B"/>
    <w:pPr>
      <w:tabs>
        <w:tab w:val="left" w:pos="2835"/>
      </w:tabs>
      <w:spacing w:line="480" w:lineRule="auto"/>
      <w:ind w:left="2835" w:hanging="2835"/>
    </w:pPr>
    <w:rPr>
      <w:rFonts w:ascii="Times New Roman" w:eastAsia="Times New Roman" w:hAnsi="Times New Roman"/>
      <w:color w:val="993300"/>
      <w:sz w:val="24"/>
      <w:szCs w:val="24"/>
    </w:rPr>
  </w:style>
  <w:style w:type="paragraph" w:customStyle="1" w:styleId="UL1">
    <w:name w:val="†UL1"/>
    <w:rsid w:val="00D8445B"/>
    <w:pPr>
      <w:spacing w:line="480" w:lineRule="auto"/>
      <w:ind w:left="1440" w:hanging="720"/>
    </w:pPr>
    <w:rPr>
      <w:rFonts w:ascii="Times New Roman" w:eastAsia="Times New Roman" w:hAnsi="Times New Roman"/>
      <w:color w:val="993300"/>
      <w:sz w:val="24"/>
      <w:szCs w:val="24"/>
    </w:rPr>
  </w:style>
  <w:style w:type="paragraph" w:customStyle="1" w:styleId="UL2">
    <w:name w:val="†UL2"/>
    <w:rsid w:val="00D8445B"/>
    <w:pPr>
      <w:spacing w:line="480" w:lineRule="auto"/>
      <w:ind w:left="1418"/>
    </w:pPr>
    <w:rPr>
      <w:rFonts w:ascii="Times New Roman" w:eastAsia="Times New Roman" w:hAnsi="Times New Roman"/>
      <w:color w:val="993300"/>
      <w:sz w:val="24"/>
      <w:szCs w:val="24"/>
    </w:rPr>
  </w:style>
  <w:style w:type="paragraph" w:customStyle="1" w:styleId="UL3">
    <w:name w:val="†UL3"/>
    <w:rsid w:val="00D8445B"/>
    <w:pPr>
      <w:spacing w:line="480" w:lineRule="auto"/>
      <w:ind w:left="2846" w:hanging="720"/>
    </w:pPr>
    <w:rPr>
      <w:rFonts w:ascii="Times New Roman" w:eastAsia="Times New Roman" w:hAnsi="Times New Roman"/>
      <w:color w:val="993300"/>
      <w:sz w:val="24"/>
      <w:szCs w:val="24"/>
    </w:rPr>
  </w:style>
  <w:style w:type="paragraph" w:customStyle="1" w:styleId="UL4">
    <w:name w:val="†UL4"/>
    <w:basedOn w:val="BL4"/>
    <w:rsid w:val="00D8445B"/>
  </w:style>
  <w:style w:type="paragraph" w:customStyle="1" w:styleId="UnheadedSectionBreak">
    <w:name w:val="†UnheadedSectionBreak"/>
    <w:rsid w:val="00D8445B"/>
    <w:pPr>
      <w:spacing w:before="120" w:after="120" w:line="480" w:lineRule="auto"/>
    </w:pPr>
    <w:rPr>
      <w:rFonts w:ascii="Times New Roman" w:eastAsia="Times New Roman" w:hAnsi="Times New Roman"/>
      <w:sz w:val="24"/>
      <w:szCs w:val="24"/>
      <w:shd w:val="clear" w:color="auto" w:fill="333399"/>
    </w:rPr>
  </w:style>
  <w:style w:type="character" w:customStyle="1" w:styleId="refaccessDate">
    <w:name w:val="‡ref_accessDate"/>
    <w:rsid w:val="00D8445B"/>
    <w:rPr>
      <w:color w:val="0000FF"/>
    </w:rPr>
  </w:style>
  <w:style w:type="character" w:customStyle="1" w:styleId="refaffiliation">
    <w:name w:val="‡ref_affiliation"/>
    <w:rsid w:val="00D8445B"/>
    <w:rPr>
      <w:color w:val="800080"/>
      <w:szCs w:val="20"/>
    </w:rPr>
  </w:style>
  <w:style w:type="character" w:customStyle="1" w:styleId="refannotation">
    <w:name w:val="‡ref_annotation"/>
    <w:rsid w:val="00D8445B"/>
    <w:rPr>
      <w:color w:val="auto"/>
      <w:bdr w:val="none" w:sz="0" w:space="0" w:color="auto"/>
      <w:shd w:val="clear" w:color="auto" w:fill="D9D9D9"/>
    </w:rPr>
  </w:style>
  <w:style w:type="character" w:customStyle="1" w:styleId="refanonymous">
    <w:name w:val="‡ref_anonymous"/>
    <w:rsid w:val="00D8445B"/>
    <w:rPr>
      <w:color w:val="FF0000"/>
      <w:szCs w:val="20"/>
    </w:rPr>
  </w:style>
  <w:style w:type="character" w:customStyle="1" w:styleId="refassigneeCollab">
    <w:name w:val="‡ref_assigneeCollab"/>
    <w:rsid w:val="00D8445B"/>
    <w:rPr>
      <w:color w:val="000000"/>
      <w:bdr w:val="none" w:sz="0" w:space="0" w:color="auto"/>
      <w:shd w:val="clear" w:color="auto" w:fill="FF99CC"/>
    </w:rPr>
  </w:style>
  <w:style w:type="character" w:customStyle="1" w:styleId="refassigneeGivenName">
    <w:name w:val="‡ref_assigneeGivenName"/>
    <w:rsid w:val="00D8445B"/>
    <w:rPr>
      <w:color w:val="000000"/>
      <w:bdr w:val="none" w:sz="0" w:space="0" w:color="auto"/>
      <w:shd w:val="clear" w:color="auto" w:fill="993300"/>
    </w:rPr>
  </w:style>
  <w:style w:type="character" w:customStyle="1" w:styleId="refassigneePrefix">
    <w:name w:val="‡ref_assigneePrefix"/>
    <w:rsid w:val="00D8445B"/>
    <w:rPr>
      <w:color w:val="000000"/>
      <w:bdr w:val="none" w:sz="0" w:space="0" w:color="auto"/>
      <w:shd w:val="clear" w:color="auto" w:fill="808080"/>
    </w:rPr>
  </w:style>
  <w:style w:type="character" w:customStyle="1" w:styleId="refassigneeSuffix">
    <w:name w:val="‡ref_assigneeSuffix"/>
    <w:basedOn w:val="refauSuffix"/>
    <w:rsid w:val="00D8445B"/>
    <w:rPr>
      <w:color w:val="000000"/>
      <w:bdr w:val="none" w:sz="0" w:space="0" w:color="auto"/>
      <w:shd w:val="clear" w:color="auto" w:fill="3366FF"/>
    </w:rPr>
  </w:style>
  <w:style w:type="character" w:customStyle="1" w:styleId="refassigneeSurname">
    <w:name w:val="‡ref_assigneeSurname"/>
    <w:rsid w:val="00D8445B"/>
    <w:rPr>
      <w:color w:val="000000"/>
      <w:bdr w:val="none" w:sz="0" w:space="0" w:color="auto"/>
      <w:shd w:val="clear" w:color="auto" w:fill="008000"/>
    </w:rPr>
  </w:style>
  <w:style w:type="character" w:customStyle="1" w:styleId="refauCollab">
    <w:name w:val="‡ref_auCollab"/>
    <w:rsid w:val="00D8445B"/>
    <w:rPr>
      <w:color w:val="FF0000"/>
    </w:rPr>
  </w:style>
  <w:style w:type="character" w:customStyle="1" w:styleId="refauGivenName">
    <w:name w:val="‡ref_auGivenName"/>
    <w:rsid w:val="00D8445B"/>
    <w:rPr>
      <w:color w:val="993300"/>
      <w:bdr w:val="none" w:sz="0" w:space="0" w:color="auto"/>
      <w:shd w:val="clear" w:color="auto" w:fill="auto"/>
    </w:rPr>
  </w:style>
  <w:style w:type="character" w:customStyle="1" w:styleId="refauPrefix">
    <w:name w:val="‡ref_auPrefix"/>
    <w:rsid w:val="00D8445B"/>
    <w:rPr>
      <w:color w:val="808080"/>
    </w:rPr>
  </w:style>
  <w:style w:type="character" w:customStyle="1" w:styleId="refauSuffix">
    <w:name w:val="‡ref_auSuffix"/>
    <w:rsid w:val="00D8445B"/>
    <w:rPr>
      <w:color w:val="3366FF"/>
    </w:rPr>
  </w:style>
  <w:style w:type="character" w:customStyle="1" w:styleId="refauSurname">
    <w:name w:val="‡ref_auSurname"/>
    <w:rsid w:val="00D8445B"/>
    <w:rPr>
      <w:color w:val="008000"/>
      <w:bdr w:val="none" w:sz="0" w:space="0" w:color="auto"/>
      <w:shd w:val="clear" w:color="auto" w:fill="auto"/>
    </w:rPr>
  </w:style>
  <w:style w:type="character" w:customStyle="1" w:styleId="refcommunicationType">
    <w:name w:val="‡ref_communicationType"/>
    <w:rsid w:val="00D8445B"/>
    <w:rPr>
      <w:color w:val="3366FF"/>
    </w:rPr>
  </w:style>
  <w:style w:type="character" w:customStyle="1" w:styleId="refcompilerCollab">
    <w:name w:val="‡ref_compilerCollab"/>
    <w:rsid w:val="00D8445B"/>
    <w:rPr>
      <w:color w:val="000000"/>
      <w:bdr w:val="none" w:sz="0" w:space="0" w:color="auto"/>
      <w:shd w:val="clear" w:color="auto" w:fill="FF99CC"/>
    </w:rPr>
  </w:style>
  <w:style w:type="character" w:customStyle="1" w:styleId="refcompilerGivenName">
    <w:name w:val="‡ref_compilerGivenName"/>
    <w:rsid w:val="00D8445B"/>
    <w:rPr>
      <w:color w:val="000000"/>
      <w:bdr w:val="none" w:sz="0" w:space="0" w:color="auto"/>
      <w:shd w:val="clear" w:color="auto" w:fill="993300"/>
    </w:rPr>
  </w:style>
  <w:style w:type="character" w:customStyle="1" w:styleId="refcompilerPrefix">
    <w:name w:val="‡ref_compilerPrefix"/>
    <w:rsid w:val="00D8445B"/>
    <w:rPr>
      <w:color w:val="000000"/>
      <w:bdr w:val="none" w:sz="0" w:space="0" w:color="auto"/>
      <w:shd w:val="clear" w:color="auto" w:fill="808080"/>
    </w:rPr>
  </w:style>
  <w:style w:type="character" w:customStyle="1" w:styleId="refcompilerSuffix">
    <w:name w:val="‡ref_compilerSuffix"/>
    <w:basedOn w:val="refauSuffix"/>
    <w:rsid w:val="00D8445B"/>
    <w:rPr>
      <w:color w:val="000000"/>
      <w:bdr w:val="none" w:sz="0" w:space="0" w:color="auto"/>
      <w:shd w:val="clear" w:color="auto" w:fill="3366FF"/>
    </w:rPr>
  </w:style>
  <w:style w:type="character" w:customStyle="1" w:styleId="refcompilerSurname">
    <w:name w:val="‡ref_compilerSurname"/>
    <w:rsid w:val="00D8445B"/>
    <w:rPr>
      <w:color w:val="000000"/>
      <w:bdr w:val="none" w:sz="0" w:space="0" w:color="auto"/>
      <w:shd w:val="clear" w:color="auto" w:fill="008000"/>
    </w:rPr>
  </w:style>
  <w:style w:type="character" w:customStyle="1" w:styleId="refconferenceDate">
    <w:name w:val="‡ref_conferenceDate"/>
    <w:rsid w:val="00D8445B"/>
    <w:rPr>
      <w:color w:val="5A646E"/>
    </w:rPr>
  </w:style>
  <w:style w:type="character" w:customStyle="1" w:styleId="refconferenceName">
    <w:name w:val="‡ref_conferenceName"/>
    <w:rsid w:val="00D8445B"/>
    <w:rPr>
      <w:color w:val="815964"/>
    </w:rPr>
  </w:style>
  <w:style w:type="character" w:customStyle="1" w:styleId="refconferencePlace">
    <w:name w:val="‡ref_conferencePlace"/>
    <w:rsid w:val="00D8445B"/>
    <w:rPr>
      <w:color w:val="E67EC6"/>
    </w:rPr>
  </w:style>
  <w:style w:type="character" w:customStyle="1" w:styleId="refconferenceSponsor">
    <w:name w:val="‡ref_conferenceSponsor"/>
    <w:rsid w:val="00D8445B"/>
    <w:rPr>
      <w:color w:val="FFCC00"/>
      <w:szCs w:val="20"/>
    </w:rPr>
  </w:style>
  <w:style w:type="character" w:customStyle="1" w:styleId="refdirectorGivenName">
    <w:name w:val="‡ref_directorGivenName"/>
    <w:rsid w:val="00D8445B"/>
    <w:rPr>
      <w:color w:val="000000"/>
      <w:bdr w:val="none" w:sz="0" w:space="0" w:color="auto"/>
      <w:shd w:val="clear" w:color="auto" w:fill="993300"/>
    </w:rPr>
  </w:style>
  <w:style w:type="character" w:customStyle="1" w:styleId="refdirectorPrefix">
    <w:name w:val="‡ref_directorPrefix"/>
    <w:rsid w:val="00D8445B"/>
    <w:rPr>
      <w:color w:val="000000"/>
      <w:bdr w:val="none" w:sz="0" w:space="0" w:color="auto"/>
      <w:shd w:val="clear" w:color="auto" w:fill="808080"/>
    </w:rPr>
  </w:style>
  <w:style w:type="character" w:customStyle="1" w:styleId="refdirectorSuffix">
    <w:name w:val="‡ref_directorSuffix"/>
    <w:rsid w:val="00D8445B"/>
    <w:rPr>
      <w:color w:val="000000"/>
      <w:bdr w:val="none" w:sz="0" w:space="0" w:color="auto"/>
      <w:shd w:val="clear" w:color="auto" w:fill="3366FF"/>
    </w:rPr>
  </w:style>
  <w:style w:type="character" w:customStyle="1" w:styleId="refdirectorSurname">
    <w:name w:val="‡ref_directorSurname"/>
    <w:rsid w:val="00D8445B"/>
    <w:rPr>
      <w:color w:val="000000"/>
      <w:bdr w:val="none" w:sz="0" w:space="0" w:color="auto"/>
      <w:shd w:val="clear" w:color="auto" w:fill="008000"/>
    </w:rPr>
  </w:style>
  <w:style w:type="character" w:customStyle="1" w:styleId="refdiscussionType">
    <w:name w:val="‡ref_discussionType"/>
    <w:rsid w:val="00D8445B"/>
    <w:rPr>
      <w:color w:val="3366FF"/>
    </w:rPr>
  </w:style>
  <w:style w:type="character" w:customStyle="1" w:styleId="refedCollab">
    <w:name w:val="‡ref_edCollab"/>
    <w:rsid w:val="00D8445B"/>
    <w:rPr>
      <w:color w:val="000000"/>
      <w:bdr w:val="none" w:sz="0" w:space="0" w:color="auto"/>
      <w:shd w:val="clear" w:color="auto" w:fill="FF99CC"/>
    </w:rPr>
  </w:style>
  <w:style w:type="character" w:customStyle="1" w:styleId="refedGivenName">
    <w:name w:val="‡ref_edGivenName"/>
    <w:rsid w:val="00D8445B"/>
    <w:rPr>
      <w:color w:val="000000"/>
      <w:bdr w:val="none" w:sz="0" w:space="0" w:color="auto"/>
      <w:shd w:val="clear" w:color="auto" w:fill="993300"/>
    </w:rPr>
  </w:style>
  <w:style w:type="character" w:customStyle="1" w:styleId="refedition0">
    <w:name w:val="‡ref_edition"/>
    <w:rsid w:val="00D8445B"/>
    <w:rPr>
      <w:color w:val="0000FF"/>
    </w:rPr>
  </w:style>
  <w:style w:type="character" w:customStyle="1" w:styleId="refedPrefix">
    <w:name w:val="‡ref_edPrefix"/>
    <w:rsid w:val="00D8445B"/>
    <w:rPr>
      <w:color w:val="000000"/>
      <w:bdr w:val="none" w:sz="0" w:space="0" w:color="auto"/>
      <w:shd w:val="clear" w:color="auto" w:fill="808080"/>
    </w:rPr>
  </w:style>
  <w:style w:type="character" w:customStyle="1" w:styleId="refedSuffix">
    <w:name w:val="‡ref_edSuffix"/>
    <w:rsid w:val="00D8445B"/>
    <w:rPr>
      <w:color w:val="000000"/>
      <w:bdr w:val="none" w:sz="0" w:space="0" w:color="auto"/>
      <w:shd w:val="clear" w:color="auto" w:fill="3366FF"/>
    </w:rPr>
  </w:style>
  <w:style w:type="character" w:customStyle="1" w:styleId="refedSurname">
    <w:name w:val="‡ref_edSurname"/>
    <w:rsid w:val="00D8445B"/>
    <w:rPr>
      <w:color w:val="000000"/>
      <w:bdr w:val="none" w:sz="0" w:space="0" w:color="auto"/>
      <w:shd w:val="clear" w:color="auto" w:fill="008000"/>
    </w:rPr>
  </w:style>
  <w:style w:type="character" w:customStyle="1" w:styleId="refetal">
    <w:name w:val="‡ref_etal"/>
    <w:rsid w:val="00D8445B"/>
    <w:rPr>
      <w:color w:val="FF0000"/>
    </w:rPr>
  </w:style>
  <w:style w:type="character" w:customStyle="1" w:styleId="refguestedCollab">
    <w:name w:val="‡ref_guestedCollab"/>
    <w:rsid w:val="00D8445B"/>
    <w:rPr>
      <w:color w:val="000000"/>
      <w:bdr w:val="none" w:sz="0" w:space="0" w:color="auto"/>
      <w:shd w:val="clear" w:color="auto" w:fill="FF99CC"/>
    </w:rPr>
  </w:style>
  <w:style w:type="character" w:customStyle="1" w:styleId="refguestedGivenName">
    <w:name w:val="‡ref_guestedGivenName"/>
    <w:rsid w:val="00D8445B"/>
    <w:rPr>
      <w:color w:val="000000"/>
      <w:bdr w:val="none" w:sz="0" w:space="0" w:color="auto"/>
      <w:shd w:val="clear" w:color="auto" w:fill="993300"/>
    </w:rPr>
  </w:style>
  <w:style w:type="character" w:customStyle="1" w:styleId="refguestedPrefix">
    <w:name w:val="‡ref_guestedPrefix"/>
    <w:rsid w:val="00D8445B"/>
    <w:rPr>
      <w:color w:val="000000"/>
      <w:bdr w:val="none" w:sz="0" w:space="0" w:color="auto"/>
      <w:shd w:val="clear" w:color="auto" w:fill="808080"/>
    </w:rPr>
  </w:style>
  <w:style w:type="character" w:customStyle="1" w:styleId="refguestedSuffix">
    <w:name w:val="‡ref_guestedSuffix"/>
    <w:rsid w:val="00D8445B"/>
    <w:rPr>
      <w:color w:val="000000"/>
      <w:bdr w:val="none" w:sz="0" w:space="0" w:color="auto"/>
      <w:shd w:val="clear" w:color="auto" w:fill="3366FF"/>
    </w:rPr>
  </w:style>
  <w:style w:type="character" w:customStyle="1" w:styleId="refguestedSurname">
    <w:name w:val="‡ref_guestedSurname"/>
    <w:rsid w:val="00D8445B"/>
    <w:rPr>
      <w:color w:val="000000"/>
      <w:bdr w:val="none" w:sz="0" w:space="0" w:color="auto"/>
      <w:shd w:val="clear" w:color="auto" w:fill="008000"/>
    </w:rPr>
  </w:style>
  <w:style w:type="character" w:customStyle="1" w:styleId="refidCrossref">
    <w:name w:val="‡ref_idCrossref"/>
    <w:rsid w:val="00D8445B"/>
    <w:rPr>
      <w:color w:val="800080"/>
    </w:rPr>
  </w:style>
  <w:style w:type="character" w:customStyle="1" w:styleId="refidDOI">
    <w:name w:val="‡ref_idDOI"/>
    <w:rsid w:val="00D8445B"/>
    <w:rPr>
      <w:color w:val="800080"/>
    </w:rPr>
  </w:style>
  <w:style w:type="character" w:customStyle="1" w:styleId="refidGovernmentReportNumber">
    <w:name w:val="‡ref_idGovernmentReportNumber"/>
    <w:rsid w:val="00D8445B"/>
    <w:rPr>
      <w:color w:val="800080"/>
      <w:szCs w:val="20"/>
    </w:rPr>
  </w:style>
  <w:style w:type="character" w:customStyle="1" w:styleId="refidISBN">
    <w:name w:val="‡ref_idISBN"/>
    <w:rsid w:val="00D8445B"/>
    <w:rPr>
      <w:color w:val="800080"/>
      <w:szCs w:val="20"/>
    </w:rPr>
  </w:style>
  <w:style w:type="character" w:customStyle="1" w:styleId="refidISSN">
    <w:name w:val="‡ref_idISSN"/>
    <w:rsid w:val="00D8445B"/>
    <w:rPr>
      <w:color w:val="800080"/>
      <w:szCs w:val="20"/>
    </w:rPr>
  </w:style>
  <w:style w:type="character" w:customStyle="1" w:styleId="refidPatentNumber">
    <w:name w:val="‡ref_idPatentNumber"/>
    <w:rsid w:val="00D8445B"/>
    <w:rPr>
      <w:color w:val="800080"/>
    </w:rPr>
  </w:style>
  <w:style w:type="character" w:customStyle="1" w:styleId="refidPMID">
    <w:name w:val="‡ref_idPMID"/>
    <w:rsid w:val="00D8445B"/>
    <w:rPr>
      <w:color w:val="800080"/>
    </w:rPr>
  </w:style>
  <w:style w:type="character" w:customStyle="1" w:styleId="refidStandardsNumber">
    <w:name w:val="‡ref_idStandardsNumber"/>
    <w:rsid w:val="00D8445B"/>
    <w:rPr>
      <w:color w:val="800080"/>
      <w:szCs w:val="20"/>
    </w:rPr>
  </w:style>
  <w:style w:type="character" w:customStyle="1" w:styleId="refinventorCollab">
    <w:name w:val="‡ref_inventorCollab"/>
    <w:rsid w:val="00D8445B"/>
    <w:rPr>
      <w:color w:val="000000"/>
      <w:bdr w:val="none" w:sz="0" w:space="0" w:color="auto"/>
      <w:shd w:val="clear" w:color="auto" w:fill="FF99CC"/>
    </w:rPr>
  </w:style>
  <w:style w:type="character" w:customStyle="1" w:styleId="refinventorGivenName">
    <w:name w:val="‡ref_inventorGivenName"/>
    <w:rsid w:val="00D8445B"/>
    <w:rPr>
      <w:color w:val="000000"/>
      <w:bdr w:val="none" w:sz="0" w:space="0" w:color="auto"/>
      <w:shd w:val="clear" w:color="auto" w:fill="993300"/>
    </w:rPr>
  </w:style>
  <w:style w:type="character" w:customStyle="1" w:styleId="refinventorPrefix">
    <w:name w:val="‡ref_inventorPrefix"/>
    <w:rsid w:val="00D8445B"/>
    <w:rPr>
      <w:color w:val="000000"/>
      <w:bdr w:val="none" w:sz="0" w:space="0" w:color="auto"/>
      <w:shd w:val="clear" w:color="auto" w:fill="808080"/>
    </w:rPr>
  </w:style>
  <w:style w:type="character" w:customStyle="1" w:styleId="refinventorSuffix">
    <w:name w:val="‡ref_inventorSuffix"/>
    <w:rsid w:val="00D8445B"/>
    <w:rPr>
      <w:color w:val="000000"/>
      <w:bdr w:val="none" w:sz="0" w:space="0" w:color="auto"/>
      <w:shd w:val="clear" w:color="auto" w:fill="3366FF"/>
    </w:rPr>
  </w:style>
  <w:style w:type="character" w:customStyle="1" w:styleId="refinventorSurname">
    <w:name w:val="‡ref_inventorSurname"/>
    <w:rsid w:val="00D8445B"/>
    <w:rPr>
      <w:color w:val="000000"/>
      <w:bdr w:val="none" w:sz="0" w:space="0" w:color="auto"/>
      <w:shd w:val="clear" w:color="auto" w:fill="008000"/>
    </w:rPr>
  </w:style>
  <w:style w:type="character" w:customStyle="1" w:styleId="refissueNumber">
    <w:name w:val="‡ref_issueNumber"/>
    <w:rsid w:val="00D8445B"/>
    <w:rPr>
      <w:color w:val="6565FF"/>
    </w:rPr>
  </w:style>
  <w:style w:type="character" w:customStyle="1" w:styleId="refissueTitle">
    <w:name w:val="‡ref_issueTitle"/>
    <w:rsid w:val="00D8445B"/>
    <w:rPr>
      <w:color w:val="666699"/>
    </w:rPr>
  </w:style>
  <w:style w:type="character" w:customStyle="1" w:styleId="refnumber">
    <w:name w:val="‡ref_number"/>
    <w:rsid w:val="00D8445B"/>
    <w:rPr>
      <w:color w:val="333333"/>
    </w:rPr>
  </w:style>
  <w:style w:type="character" w:customStyle="1" w:styleId="refpageCount">
    <w:name w:val="‡ref_pageCount"/>
    <w:rsid w:val="00D8445B"/>
    <w:rPr>
      <w:color w:val="800000"/>
      <w:szCs w:val="20"/>
    </w:rPr>
  </w:style>
  <w:style w:type="character" w:customStyle="1" w:styleId="refpageElocation">
    <w:name w:val="‡ref_pageElocation"/>
    <w:rsid w:val="00D8445B"/>
    <w:rPr>
      <w:color w:val="0000FF"/>
      <w:szCs w:val="20"/>
    </w:rPr>
  </w:style>
  <w:style w:type="character" w:customStyle="1" w:styleId="refpageFirst">
    <w:name w:val="‡ref_pageFirst"/>
    <w:rsid w:val="00D8445B"/>
    <w:rPr>
      <w:color w:val="008080"/>
    </w:rPr>
  </w:style>
  <w:style w:type="character" w:customStyle="1" w:styleId="refpageLast">
    <w:name w:val="‡ref_pageLast"/>
    <w:rsid w:val="00D8445B"/>
    <w:rPr>
      <w:color w:val="0000FF"/>
    </w:rPr>
  </w:style>
  <w:style w:type="character" w:customStyle="1" w:styleId="refpatentGeography">
    <w:name w:val="‡ref_patentGeography"/>
    <w:rsid w:val="00D8445B"/>
    <w:rPr>
      <w:color w:val="3366FF"/>
    </w:rPr>
  </w:style>
  <w:style w:type="character" w:customStyle="1" w:styleId="refpubdateDay">
    <w:name w:val="‡ref_pubdateDay"/>
    <w:rsid w:val="00D8445B"/>
    <w:rPr>
      <w:color w:val="CC99FF"/>
      <w:szCs w:val="20"/>
    </w:rPr>
  </w:style>
  <w:style w:type="character" w:customStyle="1" w:styleId="refpubdateMonth">
    <w:name w:val="‡ref_pubdateMonth"/>
    <w:basedOn w:val="DefaultParagraphFont"/>
    <w:rsid w:val="00D8445B"/>
    <w:rPr>
      <w:color w:val="FF9900"/>
      <w:szCs w:val="20"/>
    </w:rPr>
  </w:style>
  <w:style w:type="character" w:customStyle="1" w:styleId="refpubdateSeason">
    <w:name w:val="‡ref_pubdateSeason"/>
    <w:rsid w:val="00D8445B"/>
    <w:rPr>
      <w:color w:val="C0C0C0"/>
      <w:szCs w:val="20"/>
    </w:rPr>
  </w:style>
  <w:style w:type="character" w:customStyle="1" w:styleId="refpubdateTime">
    <w:name w:val="‡ref_pubdateTime"/>
    <w:rsid w:val="00D8445B"/>
    <w:rPr>
      <w:color w:val="99CC00"/>
      <w:szCs w:val="20"/>
    </w:rPr>
  </w:style>
  <w:style w:type="character" w:customStyle="1" w:styleId="refpubdateYear">
    <w:name w:val="‡ref_pubdateYear"/>
    <w:rsid w:val="00D8445B"/>
    <w:rPr>
      <w:color w:val="FF99CC"/>
    </w:rPr>
  </w:style>
  <w:style w:type="character" w:customStyle="1" w:styleId="refpublisherLocation">
    <w:name w:val="‡ref_publisherLocation"/>
    <w:rsid w:val="00D8445B"/>
    <w:rPr>
      <w:color w:val="FF9900"/>
    </w:rPr>
  </w:style>
  <w:style w:type="character" w:customStyle="1" w:styleId="refpublisherName">
    <w:name w:val="‡ref_publisherName"/>
    <w:rsid w:val="00D8445B"/>
    <w:rPr>
      <w:color w:val="2D7864"/>
    </w:rPr>
  </w:style>
  <w:style w:type="character" w:customStyle="1" w:styleId="refseriesTitle">
    <w:name w:val="‡ref_seriesTitle"/>
    <w:rsid w:val="00D8445B"/>
    <w:rPr>
      <w:color w:val="3366FF"/>
    </w:rPr>
  </w:style>
  <w:style w:type="character" w:customStyle="1" w:styleId="refsupplement">
    <w:name w:val="‡ref_supplement"/>
    <w:rsid w:val="00D8445B"/>
    <w:rPr>
      <w:color w:val="CC99FF"/>
    </w:rPr>
  </w:style>
  <w:style w:type="character" w:customStyle="1" w:styleId="reftitleArticle">
    <w:name w:val="‡ref_titleArticle"/>
    <w:rsid w:val="00D8445B"/>
    <w:rPr>
      <w:color w:val="808080"/>
    </w:rPr>
  </w:style>
  <w:style w:type="character" w:customStyle="1" w:styleId="reftitleBook">
    <w:name w:val="‡ref_titleBook"/>
    <w:rsid w:val="00D8445B"/>
    <w:rPr>
      <w:color w:val="3366FF"/>
    </w:rPr>
  </w:style>
  <w:style w:type="character" w:customStyle="1" w:styleId="reftitleChapter">
    <w:name w:val="‡ref_titleChapter"/>
    <w:basedOn w:val="DefaultParagraphFont"/>
    <w:rsid w:val="00D8445B"/>
    <w:rPr>
      <w:color w:val="808080"/>
      <w:szCs w:val="20"/>
    </w:rPr>
  </w:style>
  <w:style w:type="character" w:customStyle="1" w:styleId="reftitleCommunication">
    <w:name w:val="‡ref_titleCommunication"/>
    <w:rsid w:val="00D8445B"/>
    <w:rPr>
      <w:color w:val="808080"/>
    </w:rPr>
  </w:style>
  <w:style w:type="character" w:customStyle="1" w:styleId="reftitleDiscussion">
    <w:name w:val="‡ref_titleDiscussion"/>
    <w:rsid w:val="00D8445B"/>
    <w:rPr>
      <w:color w:val="808080"/>
    </w:rPr>
  </w:style>
  <w:style w:type="character" w:customStyle="1" w:styleId="reftitleJournal">
    <w:name w:val="‡ref_titleJournal"/>
    <w:basedOn w:val="DefaultParagraphFont"/>
    <w:rsid w:val="00D8445B"/>
    <w:rPr>
      <w:color w:val="3366FF"/>
    </w:rPr>
  </w:style>
  <w:style w:type="character" w:customStyle="1" w:styleId="reftitlePatent">
    <w:name w:val="‡ref_titlePatent"/>
    <w:rsid w:val="00D8445B"/>
    <w:rPr>
      <w:color w:val="808080"/>
      <w:szCs w:val="20"/>
    </w:rPr>
  </w:style>
  <w:style w:type="character" w:customStyle="1" w:styleId="reftitleThesis">
    <w:name w:val="‡ref_titleThesis"/>
    <w:rsid w:val="00D8445B"/>
    <w:rPr>
      <w:color w:val="3366FF"/>
      <w:szCs w:val="20"/>
    </w:rPr>
  </w:style>
  <w:style w:type="character" w:customStyle="1" w:styleId="reftitleTransArticle">
    <w:name w:val="‡ref_titleTransArticle"/>
    <w:rsid w:val="00D8445B"/>
    <w:rPr>
      <w:color w:val="000000"/>
      <w:bdr w:val="none" w:sz="0" w:space="0" w:color="auto"/>
      <w:shd w:val="clear" w:color="auto" w:fill="C0C0C0"/>
    </w:rPr>
  </w:style>
  <w:style w:type="character" w:customStyle="1" w:styleId="reftitleTransBook">
    <w:name w:val="‡ref_titleTransBook"/>
    <w:rsid w:val="00D8445B"/>
    <w:rPr>
      <w:color w:val="000000"/>
      <w:szCs w:val="20"/>
      <w:bdr w:val="none" w:sz="0" w:space="0" w:color="auto"/>
      <w:shd w:val="clear" w:color="auto" w:fill="3366FF"/>
    </w:rPr>
  </w:style>
  <w:style w:type="character" w:customStyle="1" w:styleId="reftitleTransChapter">
    <w:name w:val="‡ref_titleTransChapter"/>
    <w:rsid w:val="00D8445B"/>
    <w:rPr>
      <w:color w:val="000000"/>
      <w:szCs w:val="20"/>
      <w:bdr w:val="none" w:sz="0" w:space="0" w:color="auto"/>
      <w:shd w:val="clear" w:color="auto" w:fill="C0C0C0"/>
    </w:rPr>
  </w:style>
  <w:style w:type="character" w:customStyle="1" w:styleId="reftitleTransCommunication">
    <w:name w:val="‡ref_titleTransCommunication"/>
    <w:rsid w:val="00D8445B"/>
    <w:rPr>
      <w:color w:val="000000"/>
      <w:bdr w:val="none" w:sz="0" w:space="0" w:color="auto"/>
      <w:shd w:val="clear" w:color="auto" w:fill="C0C0C0"/>
    </w:rPr>
  </w:style>
  <w:style w:type="character" w:customStyle="1" w:styleId="reftitleTransDiscussion">
    <w:name w:val="‡ref_titleTransDiscussion"/>
    <w:rsid w:val="00D8445B"/>
    <w:rPr>
      <w:color w:val="000000"/>
      <w:bdr w:val="none" w:sz="0" w:space="0" w:color="auto"/>
      <w:shd w:val="clear" w:color="auto" w:fill="C0C0C0"/>
    </w:rPr>
  </w:style>
  <w:style w:type="character" w:customStyle="1" w:styleId="reftitleTransJournal">
    <w:name w:val="‡ref_titleTransJournal"/>
    <w:rsid w:val="00D8445B"/>
    <w:rPr>
      <w:color w:val="000000"/>
      <w:szCs w:val="20"/>
      <w:bdr w:val="none" w:sz="0" w:space="0" w:color="auto"/>
      <w:shd w:val="clear" w:color="auto" w:fill="3366FF"/>
    </w:rPr>
  </w:style>
  <w:style w:type="character" w:customStyle="1" w:styleId="reftitleTransPatent">
    <w:name w:val="‡ref_titleTransPatent"/>
    <w:rsid w:val="00D8445B"/>
    <w:rPr>
      <w:color w:val="000000"/>
      <w:bdr w:val="none" w:sz="0" w:space="0" w:color="auto"/>
      <w:shd w:val="clear" w:color="auto" w:fill="C0C0C0"/>
    </w:rPr>
  </w:style>
  <w:style w:type="character" w:customStyle="1" w:styleId="reftitleTransThesis">
    <w:name w:val="‡ref_titleTransThesis"/>
    <w:rsid w:val="00D8445B"/>
    <w:rPr>
      <w:color w:val="000000"/>
      <w:szCs w:val="20"/>
      <w:bdr w:val="none" w:sz="0" w:space="0" w:color="auto"/>
      <w:shd w:val="clear" w:color="auto" w:fill="3366FF"/>
    </w:rPr>
  </w:style>
  <w:style w:type="character" w:customStyle="1" w:styleId="reftitleTransWebsite">
    <w:name w:val="‡ref_titleTransWebsite"/>
    <w:rsid w:val="00D8445B"/>
    <w:rPr>
      <w:color w:val="000000"/>
      <w:bdr w:val="none" w:sz="0" w:space="0" w:color="auto"/>
      <w:shd w:val="clear" w:color="auto" w:fill="3366FF"/>
    </w:rPr>
  </w:style>
  <w:style w:type="character" w:customStyle="1" w:styleId="reftitleWebsite">
    <w:name w:val="‡ref_titleWebsite"/>
    <w:rsid w:val="00D8445B"/>
    <w:rPr>
      <w:color w:val="3366FF"/>
    </w:rPr>
  </w:style>
  <w:style w:type="character" w:customStyle="1" w:styleId="reftransCollab">
    <w:name w:val="‡ref_transCollab"/>
    <w:rsid w:val="00D8445B"/>
    <w:rPr>
      <w:color w:val="000000"/>
      <w:bdr w:val="none" w:sz="0" w:space="0" w:color="auto"/>
      <w:shd w:val="clear" w:color="auto" w:fill="FF99CC"/>
    </w:rPr>
  </w:style>
  <w:style w:type="character" w:customStyle="1" w:styleId="reftransedGivenName">
    <w:name w:val="‡ref_transedGivenName"/>
    <w:rsid w:val="00D8445B"/>
    <w:rPr>
      <w:color w:val="000000"/>
      <w:szCs w:val="20"/>
      <w:bdr w:val="none" w:sz="0" w:space="0" w:color="auto"/>
      <w:shd w:val="clear" w:color="auto" w:fill="993300"/>
    </w:rPr>
  </w:style>
  <w:style w:type="character" w:customStyle="1" w:styleId="reftransedPrefix">
    <w:name w:val="‡ref_transedPrefix"/>
    <w:rsid w:val="00D8445B"/>
    <w:rPr>
      <w:color w:val="000000"/>
      <w:szCs w:val="20"/>
      <w:bdr w:val="none" w:sz="0" w:space="0" w:color="auto"/>
      <w:shd w:val="clear" w:color="auto" w:fill="808080"/>
    </w:rPr>
  </w:style>
  <w:style w:type="character" w:customStyle="1" w:styleId="reftransedSuffix">
    <w:name w:val="‡ref_transedSuffix"/>
    <w:basedOn w:val="DefaultParagraphFont"/>
    <w:rsid w:val="00D8445B"/>
    <w:rPr>
      <w:color w:val="000000"/>
      <w:szCs w:val="20"/>
      <w:bdr w:val="none" w:sz="0" w:space="0" w:color="auto"/>
      <w:shd w:val="clear" w:color="auto" w:fill="3366FF"/>
    </w:rPr>
  </w:style>
  <w:style w:type="character" w:customStyle="1" w:styleId="reftransedSurname">
    <w:name w:val="‡ref_transedSurname"/>
    <w:rsid w:val="00D8445B"/>
    <w:rPr>
      <w:color w:val="000000"/>
      <w:szCs w:val="20"/>
      <w:bdr w:val="none" w:sz="0" w:space="0" w:color="auto"/>
      <w:shd w:val="clear" w:color="auto" w:fill="008000"/>
    </w:rPr>
  </w:style>
  <w:style w:type="character" w:customStyle="1" w:styleId="reftransGivenName">
    <w:name w:val="‡ref_transGivenName"/>
    <w:rsid w:val="00D8445B"/>
    <w:rPr>
      <w:color w:val="000000"/>
      <w:szCs w:val="20"/>
      <w:bdr w:val="none" w:sz="0" w:space="0" w:color="auto"/>
      <w:shd w:val="clear" w:color="auto" w:fill="993300"/>
    </w:rPr>
  </w:style>
  <w:style w:type="character" w:customStyle="1" w:styleId="reftransPrefix">
    <w:name w:val="‡ref_transPrefix"/>
    <w:rsid w:val="00D8445B"/>
    <w:rPr>
      <w:color w:val="000000"/>
      <w:szCs w:val="20"/>
      <w:bdr w:val="none" w:sz="0" w:space="0" w:color="auto"/>
      <w:shd w:val="clear" w:color="auto" w:fill="808080"/>
    </w:rPr>
  </w:style>
  <w:style w:type="character" w:customStyle="1" w:styleId="reftransSuffix">
    <w:name w:val="‡ref_transSuffix"/>
    <w:rsid w:val="00D8445B"/>
    <w:rPr>
      <w:color w:val="000000"/>
      <w:szCs w:val="20"/>
      <w:bdr w:val="none" w:sz="0" w:space="0" w:color="auto"/>
      <w:shd w:val="clear" w:color="auto" w:fill="3366FF"/>
    </w:rPr>
  </w:style>
  <w:style w:type="character" w:customStyle="1" w:styleId="reftransSurname">
    <w:name w:val="‡ref_transSurname"/>
    <w:rsid w:val="00D8445B"/>
    <w:rPr>
      <w:color w:val="000000"/>
      <w:szCs w:val="20"/>
      <w:bdr w:val="none" w:sz="0" w:space="0" w:color="auto"/>
      <w:shd w:val="clear" w:color="auto" w:fill="008000"/>
    </w:rPr>
  </w:style>
  <w:style w:type="character" w:customStyle="1" w:styleId="refURL0">
    <w:name w:val="‡ref_URL"/>
    <w:rsid w:val="00D8445B"/>
    <w:rPr>
      <w:bdr w:val="single" w:sz="4" w:space="0" w:color="0000FF"/>
    </w:rPr>
  </w:style>
  <w:style w:type="character" w:customStyle="1" w:styleId="refvolumeNumber">
    <w:name w:val="‡ref_volumeNumber"/>
    <w:rsid w:val="00D8445B"/>
    <w:rPr>
      <w:color w:val="FF0000"/>
    </w:rPr>
  </w:style>
  <w:style w:type="paragraph" w:styleId="Revision">
    <w:name w:val="Revision"/>
    <w:hidden/>
    <w:uiPriority w:val="99"/>
    <w:semiHidden/>
    <w:rsid w:val="00C70E04"/>
    <w:rPr>
      <w:rFonts w:ascii="Times New Roman" w:eastAsia="Times New Roman" w:hAnsi="Times New Roman"/>
      <w:sz w:val="20"/>
      <w:szCs w:val="24"/>
    </w:rPr>
  </w:style>
  <w:style w:type="paragraph" w:customStyle="1" w:styleId="NoParagraphStyle">
    <w:name w:val="[No Paragraph Style]"/>
    <w:uiPriority w:val="99"/>
    <w:rsid w:val="00C9319E"/>
    <w:pPr>
      <w:widowControl w:val="0"/>
      <w:autoSpaceDE w:val="0"/>
      <w:autoSpaceDN w:val="0"/>
      <w:adjustRightInd w:val="0"/>
      <w:spacing w:line="288" w:lineRule="auto"/>
      <w:ind w:firstLine="360"/>
      <w:jc w:val="both"/>
      <w:textAlignment w:val="center"/>
    </w:pPr>
    <w:rPr>
      <w:rFonts w:ascii="Times New Roman" w:eastAsia="Times New Roman" w:hAnsi="Times New Roman"/>
      <w:color w:val="000000"/>
      <w:sz w:val="24"/>
      <w:szCs w:val="24"/>
    </w:rPr>
  </w:style>
  <w:style w:type="paragraph" w:customStyle="1" w:styleId="ChapterTitleBODYSTYLES">
    <w:name w:val="Chapter Title (BODY STYLES)"/>
    <w:basedOn w:val="NoParagraphStyle"/>
    <w:next w:val="BodyBODYSTYLES"/>
    <w:uiPriority w:val="99"/>
    <w:rsid w:val="00C9319E"/>
    <w:pPr>
      <w:keepNext/>
      <w:suppressAutoHyphens/>
      <w:spacing w:before="180" w:after="1400" w:line="440" w:lineRule="atLeast"/>
      <w:jc w:val="center"/>
    </w:pPr>
    <w:rPr>
      <w:rFonts w:ascii="Constantia" w:hAnsi="Constantia" w:cs="Constantia"/>
      <w:sz w:val="40"/>
      <w:szCs w:val="40"/>
    </w:rPr>
  </w:style>
  <w:style w:type="paragraph" w:customStyle="1" w:styleId="IntrotitleFRONTMATTER">
    <w:name w:val="Intro title (FRONT MATTER)"/>
    <w:basedOn w:val="ChapterTitleBODYSTYLES"/>
    <w:next w:val="Body1stparaBODYSTYLES"/>
    <w:uiPriority w:val="99"/>
    <w:rsid w:val="00C9319E"/>
    <w:pPr>
      <w:spacing w:before="0" w:after="1080" w:line="560" w:lineRule="atLeast"/>
    </w:pPr>
    <w:rPr>
      <w:rFonts w:ascii="Colonna MT" w:hAnsi="Colonna MT" w:cs="Colonna MT"/>
      <w:caps/>
      <w:sz w:val="52"/>
      <w:szCs w:val="52"/>
    </w:rPr>
  </w:style>
  <w:style w:type="paragraph" w:customStyle="1" w:styleId="BodyBODYSTYLES">
    <w:name w:val="Body (BODY STYLES)"/>
    <w:basedOn w:val="NoParagraphStyle"/>
    <w:uiPriority w:val="99"/>
    <w:rsid w:val="00C9319E"/>
    <w:pPr>
      <w:spacing w:line="320" w:lineRule="atLeast"/>
    </w:pPr>
    <w:rPr>
      <w:rFonts w:ascii="Constantia" w:hAnsi="Constantia" w:cs="Constantia"/>
    </w:rPr>
  </w:style>
  <w:style w:type="paragraph" w:customStyle="1" w:styleId="BodyCopyDropCapBODYSTYLES">
    <w:name w:val="Body Copy Drop Cap (BODY STYLES)"/>
    <w:basedOn w:val="BodyBODYSTYLES"/>
    <w:uiPriority w:val="99"/>
    <w:rsid w:val="00C9319E"/>
    <w:pPr>
      <w:suppressAutoHyphens/>
      <w:ind w:firstLine="0"/>
    </w:pPr>
  </w:style>
  <w:style w:type="paragraph" w:customStyle="1" w:styleId="BodyjefferyBODYSTYLES">
    <w:name w:val="Body jeffery (BODY STYLES)"/>
    <w:basedOn w:val="BodyBODYSTYLES"/>
    <w:uiPriority w:val="99"/>
    <w:rsid w:val="00C9319E"/>
    <w:pPr>
      <w:spacing w:before="630"/>
      <w:jc w:val="right"/>
    </w:pPr>
  </w:style>
  <w:style w:type="paragraph" w:customStyle="1" w:styleId="PlaceandDateBODYSTYLES">
    <w:name w:val="Place and Date (BODY STYLES)"/>
    <w:basedOn w:val="BodyBODYSTYLES"/>
    <w:uiPriority w:val="99"/>
    <w:rsid w:val="00C9319E"/>
    <w:pPr>
      <w:ind w:firstLine="0"/>
      <w:jc w:val="right"/>
    </w:pPr>
  </w:style>
  <w:style w:type="paragraph" w:customStyle="1" w:styleId="Standard">
    <w:name w:val="Standard"/>
    <w:basedOn w:val="NoParagraphStyle"/>
    <w:uiPriority w:val="99"/>
    <w:rsid w:val="00C9319E"/>
    <w:pPr>
      <w:suppressAutoHyphens/>
    </w:pPr>
    <w:rPr>
      <w:rFonts w:ascii="Calibri" w:hAnsi="Calibri" w:cs="Calibri"/>
    </w:rPr>
  </w:style>
  <w:style w:type="paragraph" w:customStyle="1" w:styleId="AuthornoteFRONTMATTER">
    <w:name w:val="Author note (FRONT MATTER)"/>
    <w:basedOn w:val="IntrotitleFRONTMATTER"/>
    <w:uiPriority w:val="99"/>
    <w:rsid w:val="00C9319E"/>
  </w:style>
  <w:style w:type="paragraph" w:customStyle="1" w:styleId="Intro2FRONTMATTER">
    <w:name w:val="Intro 2 (FRONT MATTER)"/>
    <w:basedOn w:val="IntrotitleFRONTMATTER"/>
    <w:uiPriority w:val="99"/>
    <w:rsid w:val="00C9319E"/>
    <w:pPr>
      <w:spacing w:after="0"/>
    </w:pPr>
  </w:style>
  <w:style w:type="paragraph" w:customStyle="1" w:styleId="BookTitleFRONTMATTER">
    <w:name w:val="Book Title (FRONT MATTER)"/>
    <w:basedOn w:val="NoParagraphStyle"/>
    <w:uiPriority w:val="99"/>
    <w:rsid w:val="00C9319E"/>
    <w:pPr>
      <w:suppressAutoHyphens/>
      <w:spacing w:after="180" w:line="1220" w:lineRule="atLeast"/>
      <w:jc w:val="center"/>
    </w:pPr>
    <w:rPr>
      <w:rFonts w:ascii="Colonna MT" w:hAnsi="Colonna MT" w:cs="Colonna MT"/>
      <w:caps/>
      <w:sz w:val="150"/>
      <w:szCs w:val="150"/>
    </w:rPr>
  </w:style>
  <w:style w:type="paragraph" w:customStyle="1" w:styleId="ChapterNumberBODYSTYLES">
    <w:name w:val="Chapter Number (BODY STYLES)"/>
    <w:basedOn w:val="BookTitleFRONTMATTER"/>
    <w:next w:val="BodyBODYSTYLES"/>
    <w:uiPriority w:val="99"/>
    <w:rsid w:val="00C9319E"/>
    <w:pPr>
      <w:tabs>
        <w:tab w:val="center" w:pos="7620"/>
      </w:tabs>
      <w:spacing w:after="900" w:line="1640" w:lineRule="atLeast"/>
      <w:ind w:left="6840"/>
      <w:jc w:val="left"/>
    </w:pPr>
    <w:rPr>
      <w:caps w:val="0"/>
      <w:sz w:val="160"/>
      <w:szCs w:val="160"/>
    </w:rPr>
  </w:style>
  <w:style w:type="paragraph" w:customStyle="1" w:styleId="FrontMatterQuoteFRONTMATTER">
    <w:name w:val="Front Matter Quote (FRONT MATTER)"/>
    <w:basedOn w:val="BodyBODYSTYLES"/>
    <w:uiPriority w:val="99"/>
    <w:rsid w:val="00C9319E"/>
    <w:pPr>
      <w:spacing w:before="180" w:after="180"/>
      <w:ind w:left="360" w:right="360" w:firstLine="0"/>
    </w:pPr>
    <w:rPr>
      <w:b/>
      <w:bCs/>
    </w:rPr>
  </w:style>
  <w:style w:type="paragraph" w:customStyle="1" w:styleId="BodyquoteBODYSTYLES">
    <w:name w:val="Body quote (BODY STYLES)"/>
    <w:basedOn w:val="FrontMatterQuoteFRONTMATTER"/>
    <w:uiPriority w:val="99"/>
    <w:rsid w:val="00C9319E"/>
    <w:pPr>
      <w:suppressAutoHyphens/>
      <w:spacing w:before="1170" w:after="90"/>
      <w:jc w:val="center"/>
    </w:pPr>
    <w:rPr>
      <w:sz w:val="28"/>
      <w:szCs w:val="28"/>
    </w:rPr>
  </w:style>
  <w:style w:type="paragraph" w:customStyle="1" w:styleId="BodyquoteauthorBODYSTYLES">
    <w:name w:val="Body quote author (BODY STYLES)"/>
    <w:basedOn w:val="BodyquoteBODYSTYLES"/>
    <w:uiPriority w:val="99"/>
    <w:rsid w:val="00C9319E"/>
  </w:style>
  <w:style w:type="paragraph" w:customStyle="1" w:styleId="BodysaBODYSTYLES">
    <w:name w:val="Body sa (BODY STYLES)"/>
    <w:basedOn w:val="BodyBODYSTYLES"/>
    <w:uiPriority w:val="99"/>
    <w:rsid w:val="00C9319E"/>
    <w:pPr>
      <w:spacing w:before="270"/>
    </w:pPr>
  </w:style>
  <w:style w:type="paragraph" w:customStyle="1" w:styleId="Body1stparaBODYSTYLES">
    <w:name w:val="Body 1st para (BODY STYLES)"/>
    <w:basedOn w:val="BodyBODYSTYLES"/>
    <w:uiPriority w:val="99"/>
    <w:rsid w:val="00C9319E"/>
    <w:pPr>
      <w:suppressAutoHyphens/>
      <w:ind w:firstLine="0"/>
    </w:pPr>
  </w:style>
  <w:style w:type="character" w:customStyle="1" w:styleId="Italic0">
    <w:name w:val="Italic"/>
    <w:uiPriority w:val="99"/>
    <w:rsid w:val="00C9319E"/>
    <w:rPr>
      <w:i/>
    </w:rPr>
  </w:style>
  <w:style w:type="character" w:customStyle="1" w:styleId="Blackout">
    <w:name w:val="Black out"/>
    <w:uiPriority w:val="99"/>
    <w:rsid w:val="00C9319E"/>
    <w:rPr>
      <w:rFonts w:ascii="Times New Roman" w:hAnsi="Times New Roman"/>
      <w:strike/>
      <w:color w:val="000000"/>
      <w:u w:val="none"/>
    </w:rPr>
  </w:style>
  <w:style w:type="character" w:customStyle="1" w:styleId="Grayout">
    <w:name w:val="Gray out"/>
    <w:uiPriority w:val="99"/>
    <w:rsid w:val="00C9319E"/>
  </w:style>
  <w:style w:type="character" w:customStyle="1" w:styleId="CharacterStyle1">
    <w:name w:val="Character Style 1"/>
    <w:uiPriority w:val="99"/>
    <w:rsid w:val="00C9319E"/>
    <w:rPr>
      <w:rFonts w:ascii="Times New Roman" w:hAnsi="Times New Roman"/>
      <w:vertAlign w:val="superscript"/>
    </w:rPr>
  </w:style>
  <w:style w:type="character" w:customStyle="1" w:styleId="Bold0">
    <w:name w:val="Bold"/>
    <w:uiPriority w:val="99"/>
    <w:rsid w:val="00C9319E"/>
    <w:rPr>
      <w:b/>
    </w:rPr>
  </w:style>
  <w:style w:type="character" w:customStyle="1" w:styleId="DropCap">
    <w:name w:val="Drop Cap"/>
    <w:uiPriority w:val="99"/>
    <w:rsid w:val="00C9319E"/>
    <w:rPr>
      <w:rFonts w:ascii="Colonna MT" w:hAnsi="Colonna MT"/>
      <w:sz w:val="36"/>
    </w:rPr>
  </w:style>
  <w:style w:type="paragraph" w:styleId="DocumentMap">
    <w:name w:val="Document Map"/>
    <w:basedOn w:val="Normal"/>
    <w:link w:val="DocumentMapChar"/>
    <w:uiPriority w:val="99"/>
    <w:semiHidden/>
    <w:rsid w:val="00C9319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9319E"/>
    <w:rPr>
      <w:rFonts w:ascii="Tahoma" w:hAnsi="Tahoma" w:cs="Tahoma"/>
      <w:color w:val="000000"/>
      <w:sz w:val="16"/>
      <w:szCs w:val="16"/>
    </w:rPr>
  </w:style>
  <w:style w:type="paragraph" w:customStyle="1" w:styleId="PhotoCaptionContent">
    <w:name w:val="Photo Caption (Content)"/>
    <w:basedOn w:val="NoParagraphStyle"/>
    <w:uiPriority w:val="99"/>
    <w:rsid w:val="00C9319E"/>
    <w:pPr>
      <w:spacing w:before="90" w:line="300" w:lineRule="atLeast"/>
      <w:ind w:firstLine="0"/>
    </w:pPr>
    <w:rPr>
      <w:rFonts w:ascii="MinionPro-Regular" w:hAnsi="MinionPro-Regular" w:cs="MinionPro-Regular"/>
      <w:sz w:val="20"/>
      <w:szCs w:val="20"/>
    </w:rPr>
  </w:style>
  <w:style w:type="paragraph" w:styleId="FootnoteText">
    <w:name w:val="footnote text"/>
    <w:basedOn w:val="Normal"/>
    <w:link w:val="FootnoteTextChar"/>
    <w:uiPriority w:val="99"/>
    <w:semiHidden/>
    <w:rsid w:val="00C9319E"/>
    <w:rPr>
      <w:sz w:val="20"/>
      <w:szCs w:val="20"/>
    </w:rPr>
  </w:style>
  <w:style w:type="character" w:customStyle="1" w:styleId="FootnoteTextChar">
    <w:name w:val="Footnote Text Char"/>
    <w:basedOn w:val="DefaultParagraphFont"/>
    <w:link w:val="FootnoteText"/>
    <w:uiPriority w:val="99"/>
    <w:semiHidden/>
    <w:locked/>
    <w:rsid w:val="00C9319E"/>
    <w:rPr>
      <w:rFonts w:ascii="Calibri" w:hAnsi="Calibri" w:cs="Calibri"/>
      <w:color w:val="000000"/>
      <w:sz w:val="20"/>
      <w:szCs w:val="20"/>
    </w:rPr>
  </w:style>
  <w:style w:type="character" w:styleId="FootnoteReference">
    <w:name w:val="footnote reference"/>
    <w:basedOn w:val="DefaultParagraphFont"/>
    <w:uiPriority w:val="99"/>
    <w:semiHidden/>
    <w:rsid w:val="00C9319E"/>
    <w:rPr>
      <w:rFonts w:cs="Times New Roman"/>
      <w:vertAlign w:val="superscript"/>
    </w:rPr>
  </w:style>
  <w:style w:type="paragraph" w:customStyle="1" w:styleId="cover">
    <w:name w:val="cover"/>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alf1">
    <w:name w:val="half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generated-style">
    <w:name w:val="generated-style"/>
    <w:uiPriority w:val="99"/>
    <w:rsid w:val="00C9319E"/>
  </w:style>
  <w:style w:type="paragraph" w:customStyle="1" w:styleId="half2">
    <w:name w:val="half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para1">
    <w:name w:val="para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arial">
    <w:name w:val="arial"/>
    <w:uiPriority w:val="99"/>
    <w:rsid w:val="00C9319E"/>
  </w:style>
  <w:style w:type="paragraph" w:customStyle="1" w:styleId="au">
    <w:name w:val="au"/>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logo">
    <w:name w:val="logo"/>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
    <w:name w:val="copy"/>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styleId="FollowedHyperlink">
    <w:name w:val="FollowedHyperlink"/>
    <w:basedOn w:val="DefaultParagraphFont"/>
    <w:uiPriority w:val="99"/>
    <w:semiHidden/>
    <w:rsid w:val="00C9319E"/>
    <w:rPr>
      <w:rFonts w:cs="Times New Roman"/>
      <w:color w:val="800080"/>
      <w:u w:val="single"/>
    </w:rPr>
  </w:style>
  <w:style w:type="character" w:customStyle="1" w:styleId="ital">
    <w:name w:val="ital"/>
    <w:uiPriority w:val="99"/>
    <w:rsid w:val="00C9319E"/>
  </w:style>
  <w:style w:type="paragraph" w:customStyle="1" w:styleId="copy3">
    <w:name w:val="copy3"/>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1">
    <w:name w:val="copy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indent1">
    <w:name w:val="copyindent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indent2">
    <w:name w:val="copyindent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indent5">
    <w:name w:val="copyindent5"/>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copyspacer">
    <w:name w:val="copyspacer"/>
    <w:uiPriority w:val="99"/>
    <w:rsid w:val="00C9319E"/>
  </w:style>
  <w:style w:type="paragraph" w:customStyle="1" w:styleId="fmt">
    <w:name w:val="fm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fm">
    <w:name w:val="cont-fm"/>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cn">
    <w:name w:val="cont-cn"/>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ct">
    <w:name w:val="cont-c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body">
    <w:name w:val="cont-body"/>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bm">
    <w:name w:val="cont-bm"/>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para2">
    <w:name w:val="para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a">
    <w:name w:val="head-a"/>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b">
    <w:name w:val="head-b"/>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a2afterb">
    <w:name w:val="head-a2afterb"/>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bl">
    <w:name w:val="bl"/>
    <w:uiPriority w:val="99"/>
    <w:rsid w:val="00C9319E"/>
  </w:style>
  <w:style w:type="paragraph" w:customStyle="1" w:styleId="head-a2">
    <w:name w:val="head-a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fignum">
    <w:name w:val="fignum"/>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figcap">
    <w:name w:val="figca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figplace">
    <w:name w:val="figplace"/>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ref">
    <w:name w:val="head-ref"/>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ref">
    <w:name w:val="ref"/>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t">
    <w:name w:val="c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n">
    <w:name w:val="cn"/>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blnum">
    <w:name w:val="tblnum"/>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title">
    <w:name w:val="table-title"/>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colhead">
    <w:name w:val="table-colhea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colheadcenter">
    <w:name w:val="table-colheadcenter"/>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bodyhang">
    <w:name w:val="table-bodyhang"/>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textbox">
    <w:name w:val="head-textbox"/>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sc">
    <w:name w:val="sc"/>
    <w:uiPriority w:val="99"/>
    <w:rsid w:val="00C9319E"/>
  </w:style>
  <w:style w:type="paragraph" w:customStyle="1" w:styleId="para-rightalign">
    <w:name w:val="para-rightalign"/>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c">
    <w:name w:val="head-c"/>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key">
    <w:name w:val="key"/>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baftera">
    <w:name w:val="head-baftera"/>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style4">
    <w:name w:val="style4"/>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box-top">
    <w:name w:val="ext-box-to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box-mid">
    <w:name w:val="ext-box-mi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box-bot">
    <w:name w:val="ext-box-bo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
    <w:name w:val="ex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indent2">
    <w:name w:val="table-indent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notetop">
    <w:name w:val="table-noteto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body">
    <w:name w:val="table-body"/>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bodyhangindent">
    <w:name w:val="table-bodyhanginden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bodycenter">
    <w:name w:val="table-bodycenter"/>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hang-top">
    <w:name w:val="exthang-to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hang-mid">
    <w:name w:val="exthang-mi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hang-bot">
    <w:name w:val="exthang-bo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fn">
    <w:name w:val="fn"/>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sup0">
    <w:name w:val="sup"/>
    <w:uiPriority w:val="99"/>
    <w:rsid w:val="00C9319E"/>
  </w:style>
  <w:style w:type="paragraph" w:customStyle="1" w:styleId="table-indent">
    <w:name w:val="table-inden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note">
    <w:name w:val="table-note"/>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para2space">
    <w:name w:val="para2space"/>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top">
    <w:name w:val="ext-to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bot">
    <w:name w:val="ext-bo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head">
    <w:name w:val="apphea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
    <w:name w:val="ap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b">
    <w:name w:val="appb"/>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bhead">
    <w:name w:val="appbhea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a3">
    <w:name w:val="head-a3"/>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head-c">
    <w:name w:val="apphead-c"/>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a32">
    <w:name w:val="head-a3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index1st">
    <w:name w:val="index1s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index1">
    <w:name w:val="index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index2">
    <w:name w:val="index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index3">
    <w:name w:val="index3"/>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styleId="Bibliography">
    <w:name w:val="Bibliography"/>
    <w:basedOn w:val="Normal"/>
    <w:next w:val="Normal"/>
    <w:uiPriority w:val="99"/>
    <w:rsid w:val="00C9319E"/>
    <w:pPr>
      <w:spacing w:after="200" w:line="252" w:lineRule="auto"/>
      <w:ind w:firstLine="0"/>
      <w:jc w:val="left"/>
    </w:pPr>
    <w:rPr>
      <w:rFonts w:eastAsia="MS Gothic" w:cs="Times New Roman"/>
      <w:color w:val="auto"/>
      <w:sz w:val="22"/>
      <w:szCs w:val="22"/>
    </w:rPr>
  </w:style>
  <w:style w:type="character" w:customStyle="1" w:styleId="itemprop">
    <w:name w:val="itemprop"/>
    <w:uiPriority w:val="99"/>
    <w:rsid w:val="00C9319E"/>
  </w:style>
  <w:style w:type="character" w:customStyle="1" w:styleId="cit-first-element">
    <w:name w:val="cit-first-element"/>
    <w:uiPriority w:val="99"/>
    <w:rsid w:val="00C9319E"/>
  </w:style>
  <w:style w:type="character" w:customStyle="1" w:styleId="search-result-highlight">
    <w:name w:val="search-result-highlight"/>
    <w:uiPriority w:val="99"/>
    <w:rsid w:val="00C9319E"/>
  </w:style>
  <w:style w:type="character" w:customStyle="1" w:styleId="cit-sep">
    <w:name w:val="cit-sep"/>
    <w:uiPriority w:val="99"/>
    <w:rsid w:val="00C9319E"/>
  </w:style>
  <w:style w:type="character" w:customStyle="1" w:styleId="cit-subtitle">
    <w:name w:val="cit-subtitle"/>
    <w:uiPriority w:val="99"/>
    <w:rsid w:val="00C9319E"/>
  </w:style>
  <w:style w:type="character" w:customStyle="1" w:styleId="cit-print-date">
    <w:name w:val="cit-print-date"/>
    <w:uiPriority w:val="99"/>
    <w:rsid w:val="00C9319E"/>
  </w:style>
  <w:style w:type="character" w:customStyle="1" w:styleId="cit-vol">
    <w:name w:val="cit-vol"/>
    <w:uiPriority w:val="99"/>
    <w:rsid w:val="00C9319E"/>
  </w:style>
  <w:style w:type="character" w:customStyle="1" w:styleId="cit-issue">
    <w:name w:val="cit-issue"/>
    <w:uiPriority w:val="99"/>
    <w:rsid w:val="00C9319E"/>
  </w:style>
  <w:style w:type="character" w:customStyle="1" w:styleId="cit-first-page">
    <w:name w:val="cit-first-page"/>
    <w:uiPriority w:val="99"/>
    <w:rsid w:val="00C9319E"/>
  </w:style>
  <w:style w:type="character" w:customStyle="1" w:styleId="cit-last-page">
    <w:name w:val="cit-last-page"/>
    <w:uiPriority w:val="99"/>
    <w:rsid w:val="00C9319E"/>
  </w:style>
  <w:style w:type="character" w:customStyle="1" w:styleId="journal-source">
    <w:name w:val="journal-source"/>
    <w:uiPriority w:val="99"/>
    <w:rsid w:val="00C9319E"/>
  </w:style>
  <w:style w:type="character" w:styleId="Emphasis">
    <w:name w:val="Emphasis"/>
    <w:basedOn w:val="DefaultParagraphFont"/>
    <w:uiPriority w:val="99"/>
    <w:qFormat/>
    <w:rsid w:val="00196A8B"/>
    <w:rPr>
      <w:rFonts w:cs="Times New Roman"/>
      <w:i/>
    </w:rPr>
  </w:style>
  <w:style w:type="table" w:customStyle="1" w:styleId="ListTable4-Accent41">
    <w:name w:val="List Table 4 - Accent 41"/>
    <w:uiPriority w:val="99"/>
    <w:rsid w:val="005A1966"/>
    <w:rPr>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tblBorders>
      <w:tblCellMar>
        <w:top w:w="0" w:type="dxa"/>
        <w:left w:w="108" w:type="dxa"/>
        <w:bottom w:w="0" w:type="dxa"/>
        <w:right w:w="108" w:type="dxa"/>
      </w:tblCellMar>
    </w:tblPr>
  </w:style>
  <w:style w:type="paragraph" w:customStyle="1" w:styleId="CN0">
    <w:name w:val="CN"/>
    <w:basedOn w:val="Normal"/>
    <w:uiPriority w:val="99"/>
    <w:rsid w:val="00F668A4"/>
    <w:pPr>
      <w:widowControl w:val="0"/>
      <w:pBdr>
        <w:top w:val="single" w:sz="4" w:space="30" w:color="000000"/>
        <w:bottom w:val="single" w:sz="4" w:space="12" w:color="000000"/>
      </w:pBdr>
      <w:autoSpaceDE w:val="0"/>
      <w:autoSpaceDN w:val="0"/>
      <w:adjustRightInd w:val="0"/>
      <w:spacing w:before="480" w:line="280" w:lineRule="atLeast"/>
      <w:ind w:firstLine="0"/>
      <w:jc w:val="center"/>
      <w:textAlignment w:val="center"/>
    </w:pPr>
    <w:rPr>
      <w:rFonts w:ascii="Helvetica Neue (T1) 67 Medium C" w:eastAsia="Calibri" w:hAnsi="Helvetica Neue (T1) 67 Medium C" w:cs="Helvetica Neue (T1) 67 Medium C"/>
      <w:caps/>
      <w:spacing w:val="96"/>
      <w:sz w:val="48"/>
      <w:szCs w:val="48"/>
      <w:lang w:val="en-GB"/>
    </w:rPr>
  </w:style>
  <w:style w:type="paragraph" w:customStyle="1" w:styleId="CT0">
    <w:name w:val="CT"/>
    <w:basedOn w:val="Normal"/>
    <w:next w:val="Normal"/>
    <w:uiPriority w:val="99"/>
    <w:rsid w:val="00F668A4"/>
    <w:pPr>
      <w:widowControl w:val="0"/>
      <w:suppressAutoHyphens/>
      <w:autoSpaceDE w:val="0"/>
      <w:autoSpaceDN w:val="0"/>
      <w:adjustRightInd w:val="0"/>
      <w:spacing w:before="480" w:after="360" w:line="360" w:lineRule="atLeast"/>
      <w:ind w:firstLine="0"/>
      <w:jc w:val="center"/>
      <w:textAlignment w:val="center"/>
    </w:pPr>
    <w:rPr>
      <w:rFonts w:ascii="Helvetica Neue (T1) 75 Bold" w:eastAsia="Calibri" w:hAnsi="Helvetica Neue (T1) 75 Bold" w:cs="Helvetica Neue (T1) 75 Bold"/>
      <w:b/>
      <w:bCs/>
      <w:sz w:val="32"/>
      <w:szCs w:val="32"/>
      <w:lang w:val="en-GB"/>
    </w:rPr>
  </w:style>
  <w:style w:type="paragraph" w:customStyle="1" w:styleId="Question0">
    <w:name w:val="Question"/>
    <w:uiPriority w:val="99"/>
    <w:rsid w:val="00023AA5"/>
    <w:pPr>
      <w:tabs>
        <w:tab w:val="left" w:pos="360"/>
        <w:tab w:val="left" w:pos="720"/>
      </w:tabs>
      <w:spacing w:before="240"/>
      <w:ind w:left="720" w:hanging="720"/>
    </w:pPr>
    <w:rPr>
      <w:rFonts w:ascii="Times" w:eastAsia="Times New Roman" w:hAnsi="Times"/>
      <w:color w:val="333333"/>
      <w:sz w:val="20"/>
      <w:szCs w:val="24"/>
    </w:rPr>
  </w:style>
  <w:style w:type="paragraph" w:customStyle="1" w:styleId="Answer0">
    <w:name w:val="Answer"/>
    <w:autoRedefine/>
    <w:uiPriority w:val="99"/>
    <w:rsid w:val="004B2B04"/>
    <w:pPr>
      <w:ind w:left="1008" w:hanging="288"/>
    </w:pPr>
    <w:rPr>
      <w:rFonts w:ascii="Times" w:eastAsia="Times New Roman" w:hAnsi="Times"/>
      <w:color w:val="333333"/>
      <w:sz w:val="20"/>
      <w:szCs w:val="24"/>
    </w:rPr>
  </w:style>
  <w:style w:type="paragraph" w:customStyle="1" w:styleId="StyleAnswerLeft05Hanging02Linespacing15lines">
    <w:name w:val="Style Answer + Left:  0.5&quot; Hanging:  0.2&quot; Line spacing:  1.5 lines"/>
    <w:basedOn w:val="Answer0"/>
    <w:uiPriority w:val="99"/>
    <w:rsid w:val="004B2B04"/>
    <w:rPr>
      <w:rFonts w:eastAsia="Calibri"/>
      <w:szCs w:val="20"/>
    </w:rPr>
  </w:style>
  <w:style w:type="paragraph" w:customStyle="1" w:styleId="OrginalAnswer">
    <w:name w:val="Orginal_Answer"/>
    <w:basedOn w:val="Answer0"/>
    <w:uiPriority w:val="99"/>
    <w:rsid w:val="004B2B04"/>
  </w:style>
  <w:style w:type="paragraph" w:customStyle="1" w:styleId="BasicParagraph">
    <w:name w:val="[Basic Paragraph]"/>
    <w:basedOn w:val="Normal"/>
    <w:uiPriority w:val="99"/>
    <w:rsid w:val="005D510C"/>
    <w:pPr>
      <w:autoSpaceDE w:val="0"/>
      <w:autoSpaceDN w:val="0"/>
      <w:adjustRightInd w:val="0"/>
      <w:spacing w:line="288" w:lineRule="auto"/>
      <w:ind w:firstLine="0"/>
      <w:jc w:val="left"/>
      <w:textAlignment w:val="center"/>
    </w:pPr>
    <w:rPr>
      <w:rFonts w:ascii="Palatino LT Std Light" w:eastAsia="Calibri" w:hAnsi="Palatino LT Std Light" w:cs="Palatino LT Std Light"/>
    </w:rPr>
  </w:style>
  <w:style w:type="character" w:styleId="PageNumber">
    <w:name w:val="page number"/>
    <w:basedOn w:val="DefaultParagraphFont"/>
    <w:uiPriority w:val="99"/>
    <w:rsid w:val="005D510C"/>
    <w:rPr>
      <w:rFonts w:cs="Times New Roman"/>
    </w:rPr>
  </w:style>
  <w:style w:type="paragraph" w:customStyle="1" w:styleId="SCT">
    <w:name w:val="SCT"/>
    <w:basedOn w:val="CT0"/>
    <w:uiPriority w:val="99"/>
    <w:rsid w:val="001D0815"/>
    <w:rPr>
      <w:sz w:val="28"/>
    </w:rPr>
  </w:style>
  <w:style w:type="character" w:customStyle="1" w:styleId="Style10pt">
    <w:name w:val="Style 10 pt"/>
    <w:basedOn w:val="DefaultParagraphFont"/>
    <w:uiPriority w:val="99"/>
    <w:rsid w:val="00E67224"/>
    <w:rPr>
      <w:rFonts w:ascii="Times-Roman" w:hAnsi="Times-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257312">
      <w:marLeft w:val="0"/>
      <w:marRight w:val="0"/>
      <w:marTop w:val="0"/>
      <w:marBottom w:val="0"/>
      <w:divBdr>
        <w:top w:val="none" w:sz="0" w:space="0" w:color="auto"/>
        <w:left w:val="none" w:sz="0" w:space="0" w:color="auto"/>
        <w:bottom w:val="none" w:sz="0" w:space="0" w:color="auto"/>
        <w:right w:val="none" w:sz="0" w:space="0" w:color="auto"/>
      </w:divBdr>
    </w:div>
    <w:div w:id="600257313">
      <w:marLeft w:val="0"/>
      <w:marRight w:val="0"/>
      <w:marTop w:val="0"/>
      <w:marBottom w:val="0"/>
      <w:divBdr>
        <w:top w:val="none" w:sz="0" w:space="0" w:color="auto"/>
        <w:left w:val="none" w:sz="0" w:space="0" w:color="auto"/>
        <w:bottom w:val="none" w:sz="0" w:space="0" w:color="auto"/>
        <w:right w:val="none" w:sz="0" w:space="0" w:color="auto"/>
      </w:divBdr>
    </w:div>
    <w:div w:id="600257314">
      <w:marLeft w:val="0"/>
      <w:marRight w:val="0"/>
      <w:marTop w:val="0"/>
      <w:marBottom w:val="0"/>
      <w:divBdr>
        <w:top w:val="none" w:sz="0" w:space="0" w:color="auto"/>
        <w:left w:val="none" w:sz="0" w:space="0" w:color="auto"/>
        <w:bottom w:val="none" w:sz="0" w:space="0" w:color="auto"/>
        <w:right w:val="none" w:sz="0" w:space="0" w:color="auto"/>
      </w:divBdr>
    </w:div>
    <w:div w:id="600257315">
      <w:marLeft w:val="0"/>
      <w:marRight w:val="0"/>
      <w:marTop w:val="0"/>
      <w:marBottom w:val="0"/>
      <w:divBdr>
        <w:top w:val="none" w:sz="0" w:space="0" w:color="auto"/>
        <w:left w:val="none" w:sz="0" w:space="0" w:color="auto"/>
        <w:bottom w:val="none" w:sz="0" w:space="0" w:color="auto"/>
        <w:right w:val="none" w:sz="0" w:space="0" w:color="auto"/>
      </w:divBdr>
    </w:div>
    <w:div w:id="600257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ngerpub.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ewgen\CEGenius\Main\CE-Gen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CE-Genius.dot</Template>
  <TotalTime>11</TotalTime>
  <Pages>8</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Kuiper</vt:lpstr>
    </vt:vector>
  </TitlesOfParts>
  <Company>Chapter 4</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Kuiper</dc:title>
  <dc:creator>Owner</dc:creator>
  <cp:lastModifiedBy>Thar Adeleh</cp:lastModifiedBy>
  <cp:revision>7</cp:revision>
  <dcterms:created xsi:type="dcterms:W3CDTF">2016-09-28T18:11:00Z</dcterms:created>
  <dcterms:modified xsi:type="dcterms:W3CDTF">2024-08-25T11:18:00Z</dcterms:modified>
</cp:coreProperties>
</file>