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4C7" w:rsidRPr="001A5040" w:rsidRDefault="007054C7" w:rsidP="007054C7">
      <w:pPr>
        <w:pStyle w:val="Title"/>
        <w:rPr>
          <w:rFonts w:eastAsia="Calibri" w:cs="Arial"/>
        </w:rPr>
      </w:pPr>
      <w:r w:rsidRPr="001A5040">
        <w:rPr>
          <w:rFonts w:eastAsia="Calibri" w:cs="Arial"/>
        </w:rPr>
        <w:t>Chapter 1: Introduction</w:t>
      </w:r>
    </w:p>
    <w:p w:rsidR="007054C7" w:rsidRPr="001A5040" w:rsidRDefault="007054C7" w:rsidP="007054C7">
      <w:pPr>
        <w:pStyle w:val="Title"/>
        <w:rPr>
          <w:rFonts w:eastAsia="Calibri" w:cs="Arial"/>
        </w:rPr>
      </w:pPr>
      <w:r w:rsidRPr="001A5040">
        <w:rPr>
          <w:rFonts w:eastAsia="Calibri" w:cs="Arial"/>
        </w:rPr>
        <w:t>Test Bank</w:t>
      </w:r>
    </w:p>
    <w:p w:rsidR="00670C52" w:rsidRPr="008658A5" w:rsidRDefault="00670C52" w:rsidP="008658A5">
      <w:pPr>
        <w:rPr>
          <w:rFonts w:eastAsia="Calibri"/>
        </w:rPr>
      </w:pPr>
    </w:p>
    <w:p w:rsidR="007054C7" w:rsidRPr="008658A5" w:rsidRDefault="007054C7" w:rsidP="007054C7">
      <w:pPr>
        <w:pStyle w:val="Heading1"/>
        <w:rPr>
          <w:rFonts w:eastAsia="Calibri"/>
          <w:szCs w:val="24"/>
        </w:rPr>
      </w:pPr>
      <w:r w:rsidRPr="008658A5">
        <w:rPr>
          <w:rFonts w:eastAsia="Calibri"/>
          <w:szCs w:val="24"/>
        </w:rPr>
        <w:t>Multiple Choice</w:t>
      </w:r>
    </w:p>
    <w:p w:rsidR="007054C7" w:rsidRPr="008658A5" w:rsidRDefault="007054C7" w:rsidP="008658A5">
      <w:pPr>
        <w:rPr>
          <w:rFonts w:eastAsia="Calibri"/>
        </w:rPr>
      </w:pPr>
    </w:p>
    <w:p w:rsidR="007054C7" w:rsidRPr="008658A5" w:rsidRDefault="007054C7" w:rsidP="008658A5">
      <w:pPr>
        <w:rPr>
          <w:rFonts w:eastAsia="Calibri"/>
        </w:rPr>
      </w:pPr>
      <w:r w:rsidRPr="008658A5">
        <w:rPr>
          <w:rFonts w:eastAsia="Calibri"/>
        </w:rPr>
        <w:t xml:space="preserve">1. To say that research is empirical means it </w:t>
      </w:r>
      <w:proofErr w:type="gramStart"/>
      <w:r w:rsidRPr="008658A5">
        <w:rPr>
          <w:rFonts w:eastAsia="Calibri"/>
        </w:rPr>
        <w:t>is based</w:t>
      </w:r>
      <w:proofErr w:type="gramEnd"/>
      <w:r w:rsidRPr="008658A5">
        <w:rPr>
          <w:rFonts w:eastAsia="Calibri"/>
        </w:rPr>
        <w:t xml:space="preserve"> on</w:t>
      </w:r>
      <w:r w:rsidR="00216BC9" w:rsidRPr="008658A5">
        <w:rPr>
          <w:rFonts w:eastAsia="Calibri"/>
        </w:rPr>
        <w:t xml:space="preserve"> ______.</w:t>
      </w:r>
      <w:r w:rsidRPr="008658A5">
        <w:rPr>
          <w:rFonts w:eastAsia="Calibri"/>
        </w:rPr>
        <w:t xml:space="preserve">  </w:t>
      </w:r>
    </w:p>
    <w:p w:rsidR="007054C7" w:rsidRPr="008658A5" w:rsidRDefault="00D03C24" w:rsidP="008658A5">
      <w:pPr>
        <w:rPr>
          <w:rFonts w:eastAsia="Calibri"/>
        </w:rPr>
      </w:pPr>
      <w:r w:rsidRPr="008658A5">
        <w:rPr>
          <w:rFonts w:eastAsia="Calibri"/>
        </w:rPr>
        <w:t>A. d</w:t>
      </w:r>
      <w:r w:rsidR="007054C7" w:rsidRPr="008658A5">
        <w:rPr>
          <w:rFonts w:eastAsia="Calibri"/>
        </w:rPr>
        <w:t xml:space="preserve">ata </w:t>
      </w:r>
    </w:p>
    <w:p w:rsidR="007054C7" w:rsidRPr="008658A5" w:rsidRDefault="00D03C24" w:rsidP="008658A5">
      <w:pPr>
        <w:rPr>
          <w:rFonts w:eastAsia="Calibri"/>
        </w:rPr>
      </w:pPr>
      <w:r w:rsidRPr="008658A5">
        <w:rPr>
          <w:rFonts w:eastAsia="Calibri"/>
        </w:rPr>
        <w:t>B. t</w:t>
      </w:r>
      <w:r w:rsidR="007054C7" w:rsidRPr="008658A5">
        <w:rPr>
          <w:rFonts w:eastAsia="Calibri"/>
        </w:rPr>
        <w:t>heory</w:t>
      </w:r>
    </w:p>
    <w:p w:rsidR="007054C7" w:rsidRPr="008658A5" w:rsidRDefault="00D03C24" w:rsidP="008658A5">
      <w:pPr>
        <w:rPr>
          <w:rFonts w:eastAsia="Calibri"/>
        </w:rPr>
      </w:pPr>
      <w:r w:rsidRPr="008658A5">
        <w:rPr>
          <w:rFonts w:eastAsia="Calibri"/>
        </w:rPr>
        <w:t>C. e</w:t>
      </w:r>
      <w:r w:rsidR="007054C7" w:rsidRPr="008658A5">
        <w:rPr>
          <w:rFonts w:eastAsia="Calibri"/>
        </w:rPr>
        <w:t>thics</w:t>
      </w:r>
    </w:p>
    <w:p w:rsidR="007054C7" w:rsidRPr="008658A5" w:rsidRDefault="00D03C24" w:rsidP="008658A5">
      <w:pPr>
        <w:rPr>
          <w:rFonts w:eastAsia="Calibri"/>
        </w:rPr>
      </w:pPr>
      <w:r w:rsidRPr="008658A5">
        <w:rPr>
          <w:rFonts w:eastAsia="Calibri"/>
        </w:rPr>
        <w:t>D. q</w:t>
      </w:r>
      <w:r w:rsidR="007054C7" w:rsidRPr="008658A5">
        <w:rPr>
          <w:rFonts w:eastAsia="Calibri"/>
        </w:rPr>
        <w:t>uality</w:t>
      </w:r>
    </w:p>
    <w:p w:rsidR="007054C7" w:rsidRPr="008658A5" w:rsidRDefault="007054C7" w:rsidP="008658A5">
      <w:pPr>
        <w:rPr>
          <w:rFonts w:eastAsia="Calibri"/>
        </w:rPr>
      </w:pPr>
      <w:proofErr w:type="spellStart"/>
      <w:r w:rsidRPr="008658A5">
        <w:rPr>
          <w:rFonts w:eastAsia="Calibri"/>
        </w:rPr>
        <w:t>Ans</w:t>
      </w:r>
      <w:proofErr w:type="spellEnd"/>
      <w:r w:rsidRPr="008658A5">
        <w:rPr>
          <w:rFonts w:eastAsia="Calibri"/>
        </w:rPr>
        <w:t>: A</w:t>
      </w:r>
    </w:p>
    <w:p w:rsidR="007054C7" w:rsidRPr="008658A5" w:rsidRDefault="00227B19" w:rsidP="008658A5">
      <w:pPr>
        <w:rPr>
          <w:rFonts w:eastAsia="Calibri"/>
        </w:rPr>
      </w:pPr>
      <w:r w:rsidRPr="008658A5">
        <w:rPr>
          <w:rFonts w:eastAsia="Calibri"/>
        </w:rPr>
        <w:t>Learning Objective: 1.1: Identify the criteria that make research empirical.</w:t>
      </w:r>
    </w:p>
    <w:p w:rsidR="007054C7" w:rsidRPr="008658A5" w:rsidRDefault="007054C7" w:rsidP="008658A5">
      <w:pPr>
        <w:rPr>
          <w:rFonts w:eastAsia="Calibri"/>
        </w:rPr>
      </w:pPr>
      <w:r w:rsidRPr="008658A5">
        <w:rPr>
          <w:rFonts w:eastAsia="Calibri"/>
        </w:rPr>
        <w:t>Cognitive Domain: Knowledge</w:t>
      </w:r>
    </w:p>
    <w:p w:rsidR="007054C7" w:rsidRPr="008658A5" w:rsidRDefault="00E618CA" w:rsidP="008658A5">
      <w:pPr>
        <w:rPr>
          <w:rFonts w:eastAsia="Calibri"/>
        </w:rPr>
      </w:pPr>
      <w:r w:rsidRPr="008658A5">
        <w:rPr>
          <w:rFonts w:eastAsia="Calibri"/>
        </w:rPr>
        <w:t>Answer Location</w:t>
      </w:r>
      <w:r w:rsidR="006F50C1" w:rsidRPr="008658A5">
        <w:rPr>
          <w:rFonts w:eastAsia="Calibri"/>
        </w:rPr>
        <w:t>: What Is Empirical Social Research?</w:t>
      </w:r>
    </w:p>
    <w:p w:rsidR="00E618CA" w:rsidRPr="008658A5" w:rsidRDefault="007054C7" w:rsidP="008658A5">
      <w:pPr>
        <w:rPr>
          <w:rFonts w:eastAsia="Calibri"/>
        </w:rPr>
      </w:pPr>
      <w:r w:rsidRPr="008658A5">
        <w:rPr>
          <w:rFonts w:eastAsia="Calibri"/>
        </w:rPr>
        <w:t>Difficulty Level: Easy</w:t>
      </w:r>
    </w:p>
    <w:p w:rsidR="007054C7" w:rsidRPr="008658A5" w:rsidRDefault="007054C7" w:rsidP="008658A5">
      <w:pPr>
        <w:rPr>
          <w:rFonts w:eastAsia="Calibri"/>
        </w:rPr>
      </w:pPr>
    </w:p>
    <w:p w:rsidR="007054C7" w:rsidRPr="008658A5" w:rsidRDefault="007054C7" w:rsidP="008658A5">
      <w:pPr>
        <w:rPr>
          <w:rFonts w:eastAsia="Calibri"/>
        </w:rPr>
      </w:pPr>
      <w:r w:rsidRPr="008658A5">
        <w:rPr>
          <w:rFonts w:eastAsia="Calibri"/>
        </w:rPr>
        <w:t xml:space="preserve">2. If you do a library “research paper” for a class, </w:t>
      </w:r>
      <w:r w:rsidR="00216BC9" w:rsidRPr="008658A5">
        <w:rPr>
          <w:rFonts w:eastAsia="Calibri"/>
        </w:rPr>
        <w:t xml:space="preserve">it </w:t>
      </w:r>
      <w:r w:rsidRPr="008658A5">
        <w:rPr>
          <w:rFonts w:eastAsia="Calibri"/>
        </w:rPr>
        <w:t>is not really research in the true sense of the word because</w:t>
      </w:r>
      <w:r w:rsidR="00D03C24" w:rsidRPr="008658A5">
        <w:rPr>
          <w:rFonts w:eastAsia="Calibri"/>
        </w:rPr>
        <w:t xml:space="preserve"> ______</w:t>
      </w:r>
      <w:r w:rsidR="00216BC9" w:rsidRPr="008658A5">
        <w:rPr>
          <w:rFonts w:eastAsia="Calibri"/>
        </w:rPr>
        <w:t>.</w:t>
      </w:r>
      <w:r w:rsidR="00D03C24" w:rsidRPr="008658A5">
        <w:rPr>
          <w:rFonts w:eastAsia="Calibri"/>
        </w:rPr>
        <w:cr/>
        <w:t>A. s</w:t>
      </w:r>
      <w:r w:rsidRPr="008658A5">
        <w:rPr>
          <w:rFonts w:eastAsia="Calibri"/>
        </w:rPr>
        <w:t>omeone else gathered the data</w:t>
      </w:r>
    </w:p>
    <w:p w:rsidR="007054C7" w:rsidRPr="008658A5" w:rsidRDefault="00D03C24" w:rsidP="008658A5">
      <w:pPr>
        <w:rPr>
          <w:rFonts w:eastAsia="Calibri"/>
        </w:rPr>
      </w:pPr>
      <w:r w:rsidRPr="008658A5">
        <w:rPr>
          <w:rFonts w:eastAsia="Calibri"/>
        </w:rPr>
        <w:t>B. y</w:t>
      </w:r>
      <w:r w:rsidR="007054C7" w:rsidRPr="008658A5">
        <w:rPr>
          <w:rFonts w:eastAsia="Calibri"/>
        </w:rPr>
        <w:t>ou are not likely to produce a new analysis</w:t>
      </w:r>
    </w:p>
    <w:p w:rsidR="007054C7" w:rsidRPr="008658A5" w:rsidRDefault="00D03C24" w:rsidP="008658A5">
      <w:pPr>
        <w:rPr>
          <w:rFonts w:eastAsia="Calibri"/>
        </w:rPr>
      </w:pPr>
      <w:r w:rsidRPr="008658A5">
        <w:rPr>
          <w:rFonts w:eastAsia="Calibri"/>
        </w:rPr>
        <w:t>C. y</w:t>
      </w:r>
      <w:r w:rsidR="007054C7" w:rsidRPr="008658A5">
        <w:rPr>
          <w:rFonts w:eastAsia="Calibri"/>
        </w:rPr>
        <w:t xml:space="preserve">ou </w:t>
      </w:r>
      <w:proofErr w:type="gramStart"/>
      <w:r w:rsidR="007054C7" w:rsidRPr="008658A5">
        <w:rPr>
          <w:rFonts w:eastAsia="Calibri"/>
        </w:rPr>
        <w:t>didn’t</w:t>
      </w:r>
      <w:proofErr w:type="gramEnd"/>
      <w:r w:rsidR="007054C7" w:rsidRPr="008658A5">
        <w:rPr>
          <w:rFonts w:eastAsia="Calibri"/>
        </w:rPr>
        <w:t xml:space="preserve"> get approval from the IRB</w:t>
      </w:r>
    </w:p>
    <w:p w:rsidR="007054C7" w:rsidRPr="008658A5" w:rsidRDefault="00D03C24" w:rsidP="008658A5">
      <w:pPr>
        <w:rPr>
          <w:rFonts w:eastAsia="Calibri"/>
        </w:rPr>
      </w:pPr>
      <w:r w:rsidRPr="008658A5">
        <w:rPr>
          <w:rFonts w:eastAsia="Calibri"/>
        </w:rPr>
        <w:t>D. y</w:t>
      </w:r>
      <w:r w:rsidR="007054C7" w:rsidRPr="008658A5">
        <w:rPr>
          <w:rFonts w:eastAsia="Calibri"/>
        </w:rPr>
        <w:t>ou are using someone else’s ideas without their permission</w:t>
      </w:r>
    </w:p>
    <w:p w:rsidR="007054C7" w:rsidRPr="008658A5" w:rsidRDefault="007054C7" w:rsidP="008658A5">
      <w:pPr>
        <w:rPr>
          <w:rFonts w:eastAsia="Calibri"/>
        </w:rPr>
      </w:pPr>
      <w:proofErr w:type="spellStart"/>
      <w:r w:rsidRPr="008658A5">
        <w:rPr>
          <w:rFonts w:eastAsia="Calibri"/>
        </w:rPr>
        <w:t>Ans</w:t>
      </w:r>
      <w:proofErr w:type="spellEnd"/>
      <w:r w:rsidRPr="008658A5">
        <w:rPr>
          <w:rFonts w:eastAsia="Calibri"/>
        </w:rPr>
        <w:t>: B</w:t>
      </w:r>
    </w:p>
    <w:p w:rsidR="007054C7" w:rsidRPr="008658A5" w:rsidRDefault="00227B19" w:rsidP="008658A5">
      <w:pPr>
        <w:rPr>
          <w:rFonts w:eastAsia="Calibri"/>
        </w:rPr>
      </w:pPr>
      <w:r w:rsidRPr="008658A5">
        <w:rPr>
          <w:rFonts w:eastAsia="Calibri"/>
        </w:rPr>
        <w:t>Learning Objective: 1.3: Describe differences between a literature review and research.</w:t>
      </w:r>
    </w:p>
    <w:p w:rsidR="007054C7" w:rsidRPr="008658A5" w:rsidRDefault="007054C7" w:rsidP="008658A5">
      <w:pPr>
        <w:rPr>
          <w:rFonts w:eastAsia="Calibri"/>
        </w:rPr>
      </w:pPr>
      <w:r w:rsidRPr="008658A5">
        <w:rPr>
          <w:rFonts w:eastAsia="Calibri"/>
        </w:rPr>
        <w:t>Cognitive Domain: Comprehension</w:t>
      </w:r>
    </w:p>
    <w:p w:rsidR="007054C7" w:rsidRPr="008658A5" w:rsidRDefault="00E618CA" w:rsidP="008658A5">
      <w:pPr>
        <w:rPr>
          <w:rFonts w:eastAsia="Calibri"/>
        </w:rPr>
      </w:pPr>
      <w:r w:rsidRPr="008658A5">
        <w:rPr>
          <w:rFonts w:eastAsia="Calibri"/>
        </w:rPr>
        <w:t>Answer Location</w:t>
      </w:r>
      <w:r w:rsidR="006F50C1" w:rsidRPr="008658A5">
        <w:rPr>
          <w:rFonts w:eastAsia="Calibri"/>
        </w:rPr>
        <w:t>: What Is Empirical Social Research?</w:t>
      </w:r>
    </w:p>
    <w:p w:rsidR="007054C7" w:rsidRPr="008658A5" w:rsidRDefault="007054C7" w:rsidP="008658A5">
      <w:pPr>
        <w:rPr>
          <w:rFonts w:eastAsia="Calibri"/>
        </w:rPr>
      </w:pPr>
      <w:r w:rsidRPr="008658A5">
        <w:rPr>
          <w:rFonts w:eastAsia="Calibri"/>
        </w:rPr>
        <w:t>Difficulty Level: Medium</w:t>
      </w:r>
    </w:p>
    <w:p w:rsidR="007054C7" w:rsidRPr="008658A5" w:rsidRDefault="007054C7" w:rsidP="008658A5">
      <w:pPr>
        <w:rPr>
          <w:rFonts w:eastAsia="Calibri"/>
        </w:rPr>
      </w:pPr>
    </w:p>
    <w:p w:rsidR="007054C7" w:rsidRPr="008658A5" w:rsidRDefault="007054C7" w:rsidP="008658A5">
      <w:pPr>
        <w:rPr>
          <w:rFonts w:eastAsia="Calibri"/>
        </w:rPr>
      </w:pPr>
      <w:proofErr w:type="gramStart"/>
      <w:r w:rsidRPr="008658A5">
        <w:rPr>
          <w:rFonts w:eastAsia="Calibri"/>
        </w:rPr>
        <w:t>3. A library “research paper” is actually not research, but which component of research?</w:t>
      </w:r>
      <w:proofErr w:type="gramEnd"/>
      <w:r w:rsidRPr="008658A5">
        <w:rPr>
          <w:rFonts w:eastAsia="Calibri"/>
        </w:rPr>
        <w:t xml:space="preserve"> </w:t>
      </w:r>
    </w:p>
    <w:p w:rsidR="007054C7" w:rsidRPr="008658A5" w:rsidRDefault="00D03C24" w:rsidP="008658A5">
      <w:pPr>
        <w:rPr>
          <w:rFonts w:eastAsia="Calibri"/>
        </w:rPr>
      </w:pPr>
      <w:r w:rsidRPr="008658A5">
        <w:rPr>
          <w:rFonts w:eastAsia="Calibri"/>
        </w:rPr>
        <w:t>A. s</w:t>
      </w:r>
      <w:r w:rsidR="007054C7" w:rsidRPr="008658A5">
        <w:rPr>
          <w:rFonts w:eastAsia="Calibri"/>
        </w:rPr>
        <w:t>ampling</w:t>
      </w:r>
    </w:p>
    <w:p w:rsidR="007054C7" w:rsidRPr="008658A5" w:rsidRDefault="00D03C24" w:rsidP="008658A5">
      <w:pPr>
        <w:rPr>
          <w:rFonts w:eastAsia="Calibri"/>
        </w:rPr>
      </w:pPr>
      <w:r w:rsidRPr="008658A5">
        <w:rPr>
          <w:rFonts w:eastAsia="Calibri"/>
        </w:rPr>
        <w:t>B. d</w:t>
      </w:r>
      <w:r w:rsidR="007054C7" w:rsidRPr="008658A5">
        <w:rPr>
          <w:rFonts w:eastAsia="Calibri"/>
        </w:rPr>
        <w:t>ata collection</w:t>
      </w:r>
    </w:p>
    <w:p w:rsidR="007054C7" w:rsidRPr="008658A5" w:rsidRDefault="00D03C24" w:rsidP="008658A5">
      <w:pPr>
        <w:rPr>
          <w:rFonts w:eastAsia="Calibri"/>
        </w:rPr>
      </w:pPr>
      <w:r w:rsidRPr="008658A5">
        <w:rPr>
          <w:rFonts w:eastAsia="Calibri"/>
        </w:rPr>
        <w:t>C. l</w:t>
      </w:r>
      <w:r w:rsidR="007054C7" w:rsidRPr="008658A5">
        <w:rPr>
          <w:rFonts w:eastAsia="Calibri"/>
        </w:rPr>
        <w:t>iterature review</w:t>
      </w:r>
    </w:p>
    <w:p w:rsidR="007054C7" w:rsidRPr="008658A5" w:rsidRDefault="00D03C24" w:rsidP="008658A5">
      <w:pPr>
        <w:rPr>
          <w:rFonts w:eastAsia="Calibri"/>
        </w:rPr>
      </w:pPr>
      <w:r w:rsidRPr="008658A5">
        <w:rPr>
          <w:rFonts w:eastAsia="Calibri"/>
        </w:rPr>
        <w:t>D. s</w:t>
      </w:r>
      <w:r w:rsidR="007054C7" w:rsidRPr="008658A5">
        <w:rPr>
          <w:rFonts w:eastAsia="Calibri"/>
        </w:rPr>
        <w:t>econdary data analysis</w:t>
      </w:r>
    </w:p>
    <w:p w:rsidR="007054C7" w:rsidRPr="008658A5" w:rsidRDefault="007054C7" w:rsidP="008658A5">
      <w:pPr>
        <w:rPr>
          <w:rFonts w:eastAsia="Calibri"/>
        </w:rPr>
      </w:pPr>
      <w:proofErr w:type="spellStart"/>
      <w:r w:rsidRPr="008658A5">
        <w:rPr>
          <w:rFonts w:eastAsia="Calibri"/>
        </w:rPr>
        <w:t>Ans</w:t>
      </w:r>
      <w:proofErr w:type="spellEnd"/>
      <w:r w:rsidRPr="008658A5">
        <w:rPr>
          <w:rFonts w:eastAsia="Calibri"/>
        </w:rPr>
        <w:t>: C</w:t>
      </w:r>
    </w:p>
    <w:p w:rsidR="007054C7" w:rsidRPr="008658A5" w:rsidRDefault="00227B19" w:rsidP="008658A5">
      <w:pPr>
        <w:rPr>
          <w:rFonts w:eastAsia="Calibri"/>
        </w:rPr>
      </w:pPr>
      <w:r w:rsidRPr="008658A5">
        <w:rPr>
          <w:rFonts w:eastAsia="Calibri"/>
        </w:rPr>
        <w:t>Learning Objective: 1.3: Describe differences between a literature review and research.</w:t>
      </w:r>
    </w:p>
    <w:p w:rsidR="007054C7" w:rsidRPr="008658A5" w:rsidRDefault="007054C7" w:rsidP="008658A5">
      <w:pPr>
        <w:rPr>
          <w:rFonts w:eastAsia="Calibri"/>
        </w:rPr>
      </w:pPr>
      <w:r w:rsidRPr="008658A5">
        <w:rPr>
          <w:rFonts w:eastAsia="Calibri"/>
        </w:rPr>
        <w:t>Cognitive Domain: Comprehension</w:t>
      </w:r>
    </w:p>
    <w:p w:rsidR="007054C7" w:rsidRPr="008658A5" w:rsidRDefault="00E618CA" w:rsidP="008658A5">
      <w:pPr>
        <w:rPr>
          <w:rFonts w:eastAsia="Calibri"/>
        </w:rPr>
      </w:pPr>
      <w:r w:rsidRPr="008658A5">
        <w:rPr>
          <w:rFonts w:eastAsia="Calibri"/>
        </w:rPr>
        <w:t>Answer Location: Literature Review</w:t>
      </w:r>
    </w:p>
    <w:p w:rsidR="007054C7" w:rsidRPr="008658A5" w:rsidRDefault="007054C7" w:rsidP="008658A5">
      <w:pPr>
        <w:rPr>
          <w:rFonts w:eastAsia="Calibri"/>
        </w:rPr>
      </w:pPr>
      <w:r w:rsidRPr="008658A5">
        <w:rPr>
          <w:rFonts w:eastAsia="Calibri"/>
        </w:rPr>
        <w:t xml:space="preserve">Difficulty Level: Medium </w:t>
      </w:r>
    </w:p>
    <w:p w:rsidR="007054C7" w:rsidRPr="008658A5" w:rsidRDefault="007054C7" w:rsidP="008658A5">
      <w:pPr>
        <w:rPr>
          <w:rFonts w:eastAsia="Calibri"/>
        </w:rPr>
      </w:pPr>
    </w:p>
    <w:p w:rsidR="007054C7" w:rsidRPr="008658A5" w:rsidRDefault="007054C7" w:rsidP="008658A5">
      <w:pPr>
        <w:rPr>
          <w:rFonts w:eastAsia="Calibri"/>
        </w:rPr>
      </w:pPr>
      <w:r w:rsidRPr="008658A5">
        <w:rPr>
          <w:rFonts w:eastAsia="Calibri"/>
        </w:rPr>
        <w:t>4. Which method of data collection involves immersing yourself deeply in another culture or subculture?</w:t>
      </w:r>
    </w:p>
    <w:p w:rsidR="007054C7" w:rsidRPr="008658A5" w:rsidRDefault="00D03C24" w:rsidP="008658A5">
      <w:pPr>
        <w:rPr>
          <w:rFonts w:eastAsia="Calibri"/>
        </w:rPr>
      </w:pPr>
      <w:r w:rsidRPr="008658A5">
        <w:rPr>
          <w:rFonts w:eastAsia="Calibri"/>
        </w:rPr>
        <w:t>A. o</w:t>
      </w:r>
      <w:r w:rsidR="007054C7" w:rsidRPr="008658A5">
        <w:rPr>
          <w:rFonts w:eastAsia="Calibri"/>
        </w:rPr>
        <w:t>bservation</w:t>
      </w:r>
    </w:p>
    <w:p w:rsidR="007054C7" w:rsidRPr="008658A5" w:rsidRDefault="00D03C24" w:rsidP="008658A5">
      <w:pPr>
        <w:rPr>
          <w:rFonts w:eastAsia="Calibri"/>
        </w:rPr>
      </w:pPr>
      <w:r w:rsidRPr="008658A5">
        <w:rPr>
          <w:rFonts w:eastAsia="Calibri"/>
        </w:rPr>
        <w:t>B. c</w:t>
      </w:r>
      <w:r w:rsidR="007054C7" w:rsidRPr="008658A5">
        <w:rPr>
          <w:rFonts w:eastAsia="Calibri"/>
        </w:rPr>
        <w:t>ontent analysis</w:t>
      </w:r>
    </w:p>
    <w:p w:rsidR="007054C7" w:rsidRPr="008658A5" w:rsidRDefault="00D03C24" w:rsidP="008658A5">
      <w:pPr>
        <w:rPr>
          <w:rFonts w:eastAsia="Calibri"/>
        </w:rPr>
      </w:pPr>
      <w:r w:rsidRPr="008658A5">
        <w:rPr>
          <w:rFonts w:eastAsia="Calibri"/>
        </w:rPr>
        <w:lastRenderedPageBreak/>
        <w:t>C. e</w:t>
      </w:r>
      <w:r w:rsidR="007054C7" w:rsidRPr="008658A5">
        <w:rPr>
          <w:rFonts w:eastAsia="Calibri"/>
        </w:rPr>
        <w:t>thnography</w:t>
      </w:r>
    </w:p>
    <w:p w:rsidR="007054C7" w:rsidRPr="008658A5" w:rsidRDefault="00D03C24" w:rsidP="008658A5">
      <w:pPr>
        <w:rPr>
          <w:rFonts w:eastAsia="Calibri"/>
        </w:rPr>
      </w:pPr>
      <w:r w:rsidRPr="008658A5">
        <w:rPr>
          <w:rFonts w:eastAsia="Calibri"/>
        </w:rPr>
        <w:t>D. i</w:t>
      </w:r>
      <w:r w:rsidR="007054C7" w:rsidRPr="008658A5">
        <w:rPr>
          <w:rFonts w:eastAsia="Calibri"/>
        </w:rPr>
        <w:t>nterviews</w:t>
      </w:r>
    </w:p>
    <w:p w:rsidR="007054C7" w:rsidRPr="008658A5" w:rsidRDefault="007054C7" w:rsidP="008658A5">
      <w:pPr>
        <w:rPr>
          <w:rFonts w:eastAsia="Calibri"/>
        </w:rPr>
      </w:pPr>
      <w:proofErr w:type="spellStart"/>
      <w:r w:rsidRPr="008658A5">
        <w:rPr>
          <w:rFonts w:eastAsia="Calibri"/>
        </w:rPr>
        <w:t>Ans</w:t>
      </w:r>
      <w:proofErr w:type="spellEnd"/>
      <w:r w:rsidRPr="008658A5">
        <w:rPr>
          <w:rFonts w:eastAsia="Calibri"/>
        </w:rPr>
        <w:t>: C</w:t>
      </w:r>
    </w:p>
    <w:p w:rsidR="007054C7" w:rsidRPr="008658A5" w:rsidRDefault="00227B19" w:rsidP="008658A5">
      <w:pPr>
        <w:rPr>
          <w:rFonts w:eastAsia="Calibri"/>
        </w:rPr>
      </w:pPr>
      <w:r w:rsidRPr="008658A5">
        <w:rPr>
          <w:rFonts w:eastAsia="Calibri"/>
        </w:rPr>
        <w:t>Learning Objective: 1.4: Identify and describe each of nine different research methods.</w:t>
      </w:r>
    </w:p>
    <w:p w:rsidR="007054C7" w:rsidRPr="008658A5" w:rsidRDefault="007054C7" w:rsidP="008658A5">
      <w:pPr>
        <w:rPr>
          <w:rFonts w:eastAsia="Calibri"/>
        </w:rPr>
      </w:pPr>
      <w:r w:rsidRPr="008658A5">
        <w:rPr>
          <w:rFonts w:eastAsia="Calibri"/>
        </w:rPr>
        <w:t>Cognitive Domain: Knowledge</w:t>
      </w:r>
    </w:p>
    <w:p w:rsidR="00E618CA" w:rsidRPr="008658A5" w:rsidRDefault="00176EAA" w:rsidP="008658A5">
      <w:pPr>
        <w:rPr>
          <w:rFonts w:eastAsia="Calibri"/>
        </w:rPr>
      </w:pPr>
      <w:r w:rsidRPr="008658A5">
        <w:rPr>
          <w:rFonts w:eastAsia="Calibri"/>
        </w:rPr>
        <w:t>Answer Location: Ethnography</w:t>
      </w:r>
    </w:p>
    <w:p w:rsidR="007054C7" w:rsidRPr="008658A5" w:rsidRDefault="007054C7" w:rsidP="008658A5">
      <w:pPr>
        <w:rPr>
          <w:rFonts w:eastAsia="Calibri"/>
        </w:rPr>
      </w:pPr>
      <w:r w:rsidRPr="008658A5">
        <w:rPr>
          <w:rFonts w:eastAsia="Calibri"/>
        </w:rPr>
        <w:t>Difficulty Level: Easy</w:t>
      </w:r>
    </w:p>
    <w:p w:rsidR="007054C7" w:rsidRPr="008658A5" w:rsidRDefault="007054C7" w:rsidP="008658A5">
      <w:pPr>
        <w:rPr>
          <w:rFonts w:eastAsia="Calibri"/>
        </w:rPr>
      </w:pPr>
    </w:p>
    <w:p w:rsidR="007054C7" w:rsidRPr="008658A5" w:rsidRDefault="007054C7" w:rsidP="008658A5">
      <w:pPr>
        <w:rPr>
          <w:rFonts w:eastAsia="Calibri"/>
        </w:rPr>
      </w:pPr>
      <w:r w:rsidRPr="008658A5">
        <w:rPr>
          <w:rFonts w:eastAsia="Calibri"/>
        </w:rPr>
        <w:t xml:space="preserve">5. Which method of data collection involves asking open-ended questions in order to understand their perspective on some phenomenon? </w:t>
      </w:r>
    </w:p>
    <w:p w:rsidR="007054C7" w:rsidRPr="008658A5" w:rsidRDefault="00D03C24" w:rsidP="008658A5">
      <w:pPr>
        <w:rPr>
          <w:rFonts w:eastAsia="Calibri"/>
        </w:rPr>
      </w:pPr>
      <w:r w:rsidRPr="008658A5">
        <w:rPr>
          <w:rFonts w:eastAsia="Calibri"/>
        </w:rPr>
        <w:t>A. s</w:t>
      </w:r>
      <w:r w:rsidR="007054C7" w:rsidRPr="008658A5">
        <w:rPr>
          <w:rFonts w:eastAsia="Calibri"/>
        </w:rPr>
        <w:t>urveys</w:t>
      </w:r>
    </w:p>
    <w:p w:rsidR="007054C7" w:rsidRPr="008658A5" w:rsidRDefault="00D03C24" w:rsidP="008658A5">
      <w:pPr>
        <w:rPr>
          <w:rFonts w:eastAsia="Calibri"/>
        </w:rPr>
      </w:pPr>
      <w:r w:rsidRPr="008658A5">
        <w:rPr>
          <w:rFonts w:eastAsia="Calibri"/>
        </w:rPr>
        <w:t>B. i</w:t>
      </w:r>
      <w:r w:rsidR="007054C7" w:rsidRPr="008658A5">
        <w:rPr>
          <w:rFonts w:eastAsia="Calibri"/>
        </w:rPr>
        <w:t xml:space="preserve">nterviews </w:t>
      </w:r>
    </w:p>
    <w:p w:rsidR="007054C7" w:rsidRPr="008658A5" w:rsidRDefault="00D03C24" w:rsidP="008658A5">
      <w:pPr>
        <w:rPr>
          <w:rFonts w:eastAsia="Calibri"/>
        </w:rPr>
      </w:pPr>
      <w:r w:rsidRPr="008658A5">
        <w:rPr>
          <w:rFonts w:eastAsia="Calibri"/>
        </w:rPr>
        <w:t>C. c</w:t>
      </w:r>
      <w:r w:rsidR="007054C7" w:rsidRPr="008658A5">
        <w:rPr>
          <w:rFonts w:eastAsia="Calibri"/>
        </w:rPr>
        <w:t>ontent analysis</w:t>
      </w:r>
    </w:p>
    <w:p w:rsidR="007054C7" w:rsidRPr="008658A5" w:rsidRDefault="00D03C24" w:rsidP="008658A5">
      <w:pPr>
        <w:rPr>
          <w:rFonts w:eastAsia="Calibri"/>
        </w:rPr>
      </w:pPr>
      <w:r w:rsidRPr="008658A5">
        <w:rPr>
          <w:rFonts w:eastAsia="Calibri"/>
        </w:rPr>
        <w:t>D. f</w:t>
      </w:r>
      <w:r w:rsidR="007054C7" w:rsidRPr="008658A5">
        <w:rPr>
          <w:rFonts w:eastAsia="Calibri"/>
        </w:rPr>
        <w:t xml:space="preserve">ocus groups </w:t>
      </w:r>
    </w:p>
    <w:p w:rsidR="007054C7" w:rsidRPr="008658A5" w:rsidRDefault="007054C7" w:rsidP="008658A5">
      <w:pPr>
        <w:rPr>
          <w:rFonts w:eastAsia="Calibri"/>
        </w:rPr>
      </w:pPr>
      <w:proofErr w:type="spellStart"/>
      <w:r w:rsidRPr="008658A5">
        <w:rPr>
          <w:rFonts w:eastAsia="Calibri"/>
        </w:rPr>
        <w:t>Ans</w:t>
      </w:r>
      <w:proofErr w:type="spellEnd"/>
      <w:r w:rsidRPr="008658A5">
        <w:rPr>
          <w:rFonts w:eastAsia="Calibri"/>
        </w:rPr>
        <w:t>: B</w:t>
      </w:r>
    </w:p>
    <w:p w:rsidR="007054C7" w:rsidRPr="008658A5" w:rsidRDefault="00227B19" w:rsidP="008658A5">
      <w:pPr>
        <w:rPr>
          <w:rFonts w:eastAsia="Calibri"/>
        </w:rPr>
      </w:pPr>
      <w:r w:rsidRPr="008658A5">
        <w:rPr>
          <w:rFonts w:eastAsia="Calibri"/>
        </w:rPr>
        <w:t>Learning Objective: 1.4: Identify and describe each of nine different research methods.</w:t>
      </w:r>
    </w:p>
    <w:p w:rsidR="007054C7" w:rsidRPr="008658A5" w:rsidRDefault="007054C7" w:rsidP="008658A5">
      <w:pPr>
        <w:rPr>
          <w:rFonts w:eastAsia="Calibri"/>
        </w:rPr>
      </w:pPr>
      <w:r w:rsidRPr="008658A5">
        <w:rPr>
          <w:rFonts w:eastAsia="Calibri"/>
        </w:rPr>
        <w:t>Cognitive Domain: Knowledge</w:t>
      </w:r>
    </w:p>
    <w:p w:rsidR="00E618CA" w:rsidRPr="008658A5" w:rsidRDefault="00176EAA" w:rsidP="008658A5">
      <w:pPr>
        <w:rPr>
          <w:rFonts w:eastAsia="Calibri"/>
        </w:rPr>
      </w:pPr>
      <w:r w:rsidRPr="008658A5">
        <w:rPr>
          <w:rFonts w:eastAsia="Calibri"/>
        </w:rPr>
        <w:t>Answer Location: Interviews</w:t>
      </w:r>
    </w:p>
    <w:p w:rsidR="007054C7" w:rsidRPr="008658A5" w:rsidRDefault="007054C7" w:rsidP="008658A5">
      <w:pPr>
        <w:rPr>
          <w:rFonts w:eastAsia="Calibri"/>
        </w:rPr>
      </w:pPr>
      <w:r w:rsidRPr="008658A5">
        <w:rPr>
          <w:rFonts w:eastAsia="Calibri"/>
        </w:rPr>
        <w:t>Difficulty Level: Easy</w:t>
      </w:r>
    </w:p>
    <w:p w:rsidR="007054C7" w:rsidRPr="008658A5" w:rsidRDefault="007054C7" w:rsidP="008658A5">
      <w:pPr>
        <w:rPr>
          <w:rFonts w:eastAsia="Calibri"/>
        </w:rPr>
      </w:pPr>
    </w:p>
    <w:p w:rsidR="007054C7" w:rsidRPr="008658A5" w:rsidRDefault="007054C7" w:rsidP="008658A5">
      <w:pPr>
        <w:rPr>
          <w:rFonts w:eastAsia="Calibri"/>
        </w:rPr>
      </w:pPr>
      <w:r w:rsidRPr="008658A5">
        <w:rPr>
          <w:rFonts w:eastAsia="Calibri"/>
        </w:rPr>
        <w:t xml:space="preserve">6. Which method of data collection </w:t>
      </w:r>
      <w:proofErr w:type="gramStart"/>
      <w:r w:rsidRPr="008658A5">
        <w:rPr>
          <w:rFonts w:eastAsia="Calibri"/>
        </w:rPr>
        <w:t>is best used</w:t>
      </w:r>
      <w:proofErr w:type="gramEnd"/>
      <w:r w:rsidRPr="008658A5">
        <w:rPr>
          <w:rFonts w:eastAsia="Calibri"/>
        </w:rPr>
        <w:t xml:space="preserve"> for understanding a large number of people’s opinions or attitudes on a topic?</w:t>
      </w:r>
    </w:p>
    <w:p w:rsidR="007054C7" w:rsidRPr="008658A5" w:rsidRDefault="00D03C24" w:rsidP="008658A5">
      <w:pPr>
        <w:rPr>
          <w:rFonts w:eastAsia="Calibri"/>
        </w:rPr>
      </w:pPr>
      <w:r w:rsidRPr="008658A5">
        <w:rPr>
          <w:rFonts w:eastAsia="Calibri"/>
        </w:rPr>
        <w:t>A. i</w:t>
      </w:r>
      <w:r w:rsidR="007054C7" w:rsidRPr="008658A5">
        <w:rPr>
          <w:rFonts w:eastAsia="Calibri"/>
        </w:rPr>
        <w:t>nterviews</w:t>
      </w:r>
    </w:p>
    <w:p w:rsidR="007054C7" w:rsidRPr="008658A5" w:rsidRDefault="00D03C24" w:rsidP="008658A5">
      <w:pPr>
        <w:rPr>
          <w:rFonts w:eastAsia="Calibri"/>
        </w:rPr>
      </w:pPr>
      <w:r w:rsidRPr="008658A5">
        <w:rPr>
          <w:rFonts w:eastAsia="Calibri"/>
        </w:rPr>
        <w:t>B. e</w:t>
      </w:r>
      <w:r w:rsidR="007054C7" w:rsidRPr="008658A5">
        <w:rPr>
          <w:rFonts w:eastAsia="Calibri"/>
        </w:rPr>
        <w:t>xperiments</w:t>
      </w:r>
    </w:p>
    <w:p w:rsidR="007054C7" w:rsidRPr="008658A5" w:rsidRDefault="00D03C24" w:rsidP="008658A5">
      <w:pPr>
        <w:rPr>
          <w:rFonts w:eastAsia="Calibri"/>
        </w:rPr>
      </w:pPr>
      <w:r w:rsidRPr="008658A5">
        <w:rPr>
          <w:rFonts w:eastAsia="Calibri"/>
        </w:rPr>
        <w:t>C. s</w:t>
      </w:r>
      <w:r w:rsidR="007054C7" w:rsidRPr="008658A5">
        <w:rPr>
          <w:rFonts w:eastAsia="Calibri"/>
        </w:rPr>
        <w:t xml:space="preserve">urveys </w:t>
      </w:r>
    </w:p>
    <w:p w:rsidR="007054C7" w:rsidRPr="008658A5" w:rsidRDefault="00D03C24" w:rsidP="008658A5">
      <w:pPr>
        <w:rPr>
          <w:rFonts w:eastAsia="Calibri"/>
        </w:rPr>
      </w:pPr>
      <w:r w:rsidRPr="008658A5">
        <w:rPr>
          <w:rFonts w:eastAsia="Calibri"/>
        </w:rPr>
        <w:t>D. o</w:t>
      </w:r>
      <w:r w:rsidR="007054C7" w:rsidRPr="008658A5">
        <w:rPr>
          <w:rFonts w:eastAsia="Calibri"/>
        </w:rPr>
        <w:t>bservation</w:t>
      </w:r>
    </w:p>
    <w:p w:rsidR="007054C7" w:rsidRPr="008658A5" w:rsidRDefault="007054C7" w:rsidP="008658A5">
      <w:pPr>
        <w:rPr>
          <w:rFonts w:eastAsia="Calibri"/>
        </w:rPr>
      </w:pPr>
      <w:proofErr w:type="spellStart"/>
      <w:r w:rsidRPr="008658A5">
        <w:rPr>
          <w:rFonts w:eastAsia="Calibri"/>
        </w:rPr>
        <w:t>Ans</w:t>
      </w:r>
      <w:proofErr w:type="spellEnd"/>
      <w:r w:rsidRPr="008658A5">
        <w:rPr>
          <w:rFonts w:eastAsia="Calibri"/>
        </w:rPr>
        <w:t>: C</w:t>
      </w:r>
    </w:p>
    <w:p w:rsidR="007054C7" w:rsidRPr="008658A5" w:rsidRDefault="00227B19" w:rsidP="008658A5">
      <w:pPr>
        <w:rPr>
          <w:rFonts w:eastAsia="Calibri"/>
        </w:rPr>
      </w:pPr>
      <w:r w:rsidRPr="008658A5">
        <w:rPr>
          <w:rFonts w:eastAsia="Calibri"/>
        </w:rPr>
        <w:t>Learning Objective: 1.4: Identify and describe each of nine different research methods.</w:t>
      </w:r>
    </w:p>
    <w:p w:rsidR="007054C7" w:rsidRPr="008658A5" w:rsidRDefault="007054C7" w:rsidP="008658A5">
      <w:pPr>
        <w:rPr>
          <w:rFonts w:eastAsia="Calibri"/>
        </w:rPr>
      </w:pPr>
      <w:r w:rsidRPr="008658A5">
        <w:rPr>
          <w:rFonts w:eastAsia="Calibri"/>
        </w:rPr>
        <w:t>Cognitive Domain: Knowledge</w:t>
      </w:r>
    </w:p>
    <w:p w:rsidR="00E618CA" w:rsidRPr="008658A5" w:rsidRDefault="008B026D" w:rsidP="008658A5">
      <w:pPr>
        <w:rPr>
          <w:rFonts w:eastAsia="Calibri"/>
        </w:rPr>
      </w:pPr>
      <w:r w:rsidRPr="008658A5">
        <w:rPr>
          <w:rFonts w:eastAsia="Calibri"/>
        </w:rPr>
        <w:t>Answer Location: Surveys</w:t>
      </w:r>
    </w:p>
    <w:p w:rsidR="007054C7" w:rsidRPr="008658A5" w:rsidRDefault="007054C7" w:rsidP="008658A5">
      <w:pPr>
        <w:rPr>
          <w:rFonts w:eastAsia="Calibri"/>
        </w:rPr>
      </w:pPr>
      <w:r w:rsidRPr="008658A5">
        <w:rPr>
          <w:rFonts w:eastAsia="Calibri"/>
        </w:rPr>
        <w:t>Difficulty Level: Easy</w:t>
      </w:r>
    </w:p>
    <w:p w:rsidR="007054C7" w:rsidRPr="008658A5" w:rsidRDefault="007054C7" w:rsidP="008658A5">
      <w:pPr>
        <w:rPr>
          <w:rFonts w:eastAsia="Calibri"/>
        </w:rPr>
      </w:pPr>
    </w:p>
    <w:p w:rsidR="007054C7" w:rsidRPr="008658A5" w:rsidRDefault="007054C7" w:rsidP="008658A5">
      <w:pPr>
        <w:rPr>
          <w:rFonts w:eastAsia="Calibri"/>
        </w:rPr>
      </w:pPr>
      <w:r w:rsidRPr="008658A5">
        <w:rPr>
          <w:rFonts w:eastAsia="Calibri"/>
        </w:rPr>
        <w:t xml:space="preserve">7. Which method of data collection </w:t>
      </w:r>
      <w:proofErr w:type="gramStart"/>
      <w:r w:rsidRPr="008658A5">
        <w:rPr>
          <w:rFonts w:eastAsia="Calibri"/>
        </w:rPr>
        <w:t>is best used</w:t>
      </w:r>
      <w:proofErr w:type="gramEnd"/>
      <w:r w:rsidRPr="008658A5">
        <w:rPr>
          <w:rFonts w:eastAsia="Calibri"/>
        </w:rPr>
        <w:t xml:space="preserve"> to understand how a change in social conditions affects people?  </w:t>
      </w:r>
    </w:p>
    <w:p w:rsidR="007054C7" w:rsidRPr="008658A5" w:rsidRDefault="00D03C24" w:rsidP="008658A5">
      <w:pPr>
        <w:rPr>
          <w:rFonts w:eastAsia="Calibri"/>
        </w:rPr>
      </w:pPr>
      <w:r w:rsidRPr="008658A5">
        <w:rPr>
          <w:rFonts w:eastAsia="Calibri"/>
        </w:rPr>
        <w:t>A. e</w:t>
      </w:r>
      <w:r w:rsidR="007054C7" w:rsidRPr="008658A5">
        <w:rPr>
          <w:rFonts w:eastAsia="Calibri"/>
        </w:rPr>
        <w:t>thnography</w:t>
      </w:r>
    </w:p>
    <w:p w:rsidR="007054C7" w:rsidRPr="008658A5" w:rsidRDefault="00D03C24" w:rsidP="008658A5">
      <w:pPr>
        <w:rPr>
          <w:rFonts w:eastAsia="Calibri"/>
        </w:rPr>
      </w:pPr>
      <w:r w:rsidRPr="008658A5">
        <w:rPr>
          <w:rFonts w:eastAsia="Calibri"/>
        </w:rPr>
        <w:t>B. s</w:t>
      </w:r>
      <w:r w:rsidR="007054C7" w:rsidRPr="008658A5">
        <w:rPr>
          <w:rFonts w:eastAsia="Calibri"/>
        </w:rPr>
        <w:t>econdary data analysis</w:t>
      </w:r>
    </w:p>
    <w:p w:rsidR="007054C7" w:rsidRPr="008658A5" w:rsidRDefault="00D03C24" w:rsidP="008658A5">
      <w:pPr>
        <w:rPr>
          <w:rFonts w:eastAsia="Calibri"/>
        </w:rPr>
      </w:pPr>
      <w:r w:rsidRPr="008658A5">
        <w:rPr>
          <w:rFonts w:eastAsia="Calibri"/>
        </w:rPr>
        <w:t>C. e</w:t>
      </w:r>
      <w:r w:rsidR="007054C7" w:rsidRPr="008658A5">
        <w:rPr>
          <w:rFonts w:eastAsia="Calibri"/>
        </w:rPr>
        <w:t>xperiments</w:t>
      </w:r>
    </w:p>
    <w:p w:rsidR="007054C7" w:rsidRPr="008658A5" w:rsidRDefault="00D03C24" w:rsidP="008658A5">
      <w:pPr>
        <w:rPr>
          <w:rFonts w:eastAsia="Calibri"/>
        </w:rPr>
      </w:pPr>
      <w:r w:rsidRPr="008658A5">
        <w:rPr>
          <w:rFonts w:eastAsia="Calibri"/>
        </w:rPr>
        <w:t>D. o</w:t>
      </w:r>
      <w:r w:rsidR="007054C7" w:rsidRPr="008658A5">
        <w:rPr>
          <w:rFonts w:eastAsia="Calibri"/>
        </w:rPr>
        <w:t>bservation</w:t>
      </w:r>
    </w:p>
    <w:p w:rsidR="007054C7" w:rsidRPr="008658A5" w:rsidRDefault="007054C7" w:rsidP="008658A5">
      <w:pPr>
        <w:rPr>
          <w:rFonts w:eastAsia="Calibri"/>
        </w:rPr>
      </w:pPr>
      <w:proofErr w:type="spellStart"/>
      <w:r w:rsidRPr="008658A5">
        <w:rPr>
          <w:rFonts w:eastAsia="Calibri"/>
        </w:rPr>
        <w:t>Ans</w:t>
      </w:r>
      <w:proofErr w:type="spellEnd"/>
      <w:r w:rsidRPr="008658A5">
        <w:rPr>
          <w:rFonts w:eastAsia="Calibri"/>
        </w:rPr>
        <w:t>: C</w:t>
      </w:r>
    </w:p>
    <w:p w:rsidR="007054C7" w:rsidRPr="008658A5" w:rsidRDefault="00227B19" w:rsidP="008658A5">
      <w:pPr>
        <w:rPr>
          <w:rFonts w:eastAsia="Calibri"/>
        </w:rPr>
      </w:pPr>
      <w:r w:rsidRPr="008658A5">
        <w:rPr>
          <w:rFonts w:eastAsia="Calibri"/>
        </w:rPr>
        <w:t>Learning Objective: 1.4: Identify and describe each of nine different research methods.</w:t>
      </w:r>
    </w:p>
    <w:p w:rsidR="007054C7" w:rsidRPr="008658A5" w:rsidRDefault="007054C7" w:rsidP="008658A5">
      <w:pPr>
        <w:rPr>
          <w:rFonts w:eastAsia="Calibri"/>
        </w:rPr>
      </w:pPr>
      <w:r w:rsidRPr="008658A5">
        <w:rPr>
          <w:rFonts w:eastAsia="Calibri"/>
        </w:rPr>
        <w:t>Cognitive Domain: Knowledge</w:t>
      </w:r>
    </w:p>
    <w:p w:rsidR="008B026D" w:rsidRPr="008658A5" w:rsidRDefault="008B026D" w:rsidP="008658A5">
      <w:r w:rsidRPr="008658A5">
        <w:rPr>
          <w:rFonts w:eastAsia="Calibri"/>
        </w:rPr>
        <w:t>Answer Location: Experiments | Box 1.1. Summary of Research Methods and Their Purposes</w:t>
      </w:r>
    </w:p>
    <w:p w:rsidR="007054C7" w:rsidRPr="008658A5" w:rsidRDefault="007054C7" w:rsidP="008658A5">
      <w:pPr>
        <w:rPr>
          <w:rFonts w:eastAsia="Calibri"/>
        </w:rPr>
      </w:pPr>
      <w:r w:rsidRPr="008658A5">
        <w:rPr>
          <w:rFonts w:eastAsia="Calibri"/>
        </w:rPr>
        <w:t>Difficulty Level: Easy</w:t>
      </w:r>
    </w:p>
    <w:p w:rsidR="007054C7" w:rsidRPr="008658A5" w:rsidRDefault="007054C7" w:rsidP="008658A5">
      <w:pPr>
        <w:rPr>
          <w:rFonts w:eastAsia="Calibri"/>
        </w:rPr>
      </w:pPr>
    </w:p>
    <w:p w:rsidR="007054C7" w:rsidRPr="008658A5" w:rsidRDefault="007054C7" w:rsidP="008658A5">
      <w:pPr>
        <w:rPr>
          <w:rFonts w:eastAsia="Calibri"/>
        </w:rPr>
      </w:pPr>
      <w:r w:rsidRPr="008658A5">
        <w:rPr>
          <w:rFonts w:eastAsia="Calibri"/>
        </w:rPr>
        <w:lastRenderedPageBreak/>
        <w:t>8. Which method of data collection consists of comparing perspectives of different groups of people in some depth?</w:t>
      </w:r>
    </w:p>
    <w:p w:rsidR="007054C7" w:rsidRPr="008658A5" w:rsidRDefault="00D03C24" w:rsidP="008658A5">
      <w:pPr>
        <w:rPr>
          <w:rFonts w:eastAsia="Calibri"/>
        </w:rPr>
      </w:pPr>
      <w:r w:rsidRPr="008658A5">
        <w:rPr>
          <w:rFonts w:eastAsia="Calibri"/>
        </w:rPr>
        <w:t>A. i</w:t>
      </w:r>
      <w:r w:rsidR="007054C7" w:rsidRPr="008658A5">
        <w:rPr>
          <w:rFonts w:eastAsia="Calibri"/>
        </w:rPr>
        <w:t>nterviews</w:t>
      </w:r>
    </w:p>
    <w:p w:rsidR="007054C7" w:rsidRPr="008658A5" w:rsidRDefault="00D03C24" w:rsidP="008658A5">
      <w:pPr>
        <w:rPr>
          <w:rFonts w:eastAsia="Calibri"/>
        </w:rPr>
      </w:pPr>
      <w:r w:rsidRPr="008658A5">
        <w:rPr>
          <w:rFonts w:eastAsia="Calibri"/>
        </w:rPr>
        <w:t>B. f</w:t>
      </w:r>
      <w:r w:rsidR="007054C7" w:rsidRPr="008658A5">
        <w:rPr>
          <w:rFonts w:eastAsia="Calibri"/>
        </w:rPr>
        <w:t>ocus groups</w:t>
      </w:r>
    </w:p>
    <w:p w:rsidR="007054C7" w:rsidRPr="008658A5" w:rsidRDefault="00D03C24" w:rsidP="008658A5">
      <w:pPr>
        <w:rPr>
          <w:rFonts w:eastAsia="Calibri"/>
        </w:rPr>
      </w:pPr>
      <w:r w:rsidRPr="008658A5">
        <w:rPr>
          <w:rFonts w:eastAsia="Calibri"/>
        </w:rPr>
        <w:t>C. e</w:t>
      </w:r>
      <w:r w:rsidR="007054C7" w:rsidRPr="008658A5">
        <w:rPr>
          <w:rFonts w:eastAsia="Calibri"/>
        </w:rPr>
        <w:t>thnography</w:t>
      </w:r>
    </w:p>
    <w:p w:rsidR="007054C7" w:rsidRPr="008658A5" w:rsidRDefault="00D03C24" w:rsidP="008658A5">
      <w:pPr>
        <w:rPr>
          <w:rFonts w:eastAsia="Calibri"/>
        </w:rPr>
      </w:pPr>
      <w:r w:rsidRPr="008658A5">
        <w:rPr>
          <w:rFonts w:eastAsia="Calibri"/>
        </w:rPr>
        <w:t>D. e</w:t>
      </w:r>
      <w:r w:rsidR="007054C7" w:rsidRPr="008658A5">
        <w:rPr>
          <w:rFonts w:eastAsia="Calibri"/>
        </w:rPr>
        <w:t>xperiments</w:t>
      </w:r>
    </w:p>
    <w:p w:rsidR="007054C7" w:rsidRPr="008658A5" w:rsidRDefault="007054C7" w:rsidP="008658A5">
      <w:pPr>
        <w:rPr>
          <w:rFonts w:eastAsia="Calibri"/>
        </w:rPr>
      </w:pPr>
      <w:proofErr w:type="spellStart"/>
      <w:r w:rsidRPr="008658A5">
        <w:rPr>
          <w:rFonts w:eastAsia="Calibri"/>
        </w:rPr>
        <w:t>Ans</w:t>
      </w:r>
      <w:proofErr w:type="spellEnd"/>
      <w:r w:rsidRPr="008658A5">
        <w:rPr>
          <w:rFonts w:eastAsia="Calibri"/>
        </w:rPr>
        <w:t>: B</w:t>
      </w:r>
    </w:p>
    <w:p w:rsidR="007054C7" w:rsidRPr="008658A5" w:rsidRDefault="007054C7" w:rsidP="008658A5">
      <w:pPr>
        <w:rPr>
          <w:rFonts w:eastAsia="Calibri"/>
        </w:rPr>
      </w:pPr>
      <w:r w:rsidRPr="008658A5">
        <w:rPr>
          <w:rFonts w:eastAsia="Calibri"/>
        </w:rPr>
        <w:t xml:space="preserve">Learning Objective: </w:t>
      </w:r>
      <w:r w:rsidR="006F50C1" w:rsidRPr="008658A5">
        <w:rPr>
          <w:rFonts w:eastAsia="Calibri"/>
        </w:rPr>
        <w:t xml:space="preserve">1.4: </w:t>
      </w:r>
      <w:r w:rsidRPr="008658A5">
        <w:rPr>
          <w:rFonts w:eastAsia="Calibri"/>
        </w:rPr>
        <w:t>Identify and describe each of nine different research methods.</w:t>
      </w:r>
    </w:p>
    <w:p w:rsidR="007054C7" w:rsidRPr="008658A5" w:rsidRDefault="007054C7" w:rsidP="008658A5">
      <w:pPr>
        <w:rPr>
          <w:rFonts w:eastAsia="Calibri"/>
        </w:rPr>
      </w:pPr>
      <w:r w:rsidRPr="008658A5">
        <w:rPr>
          <w:rFonts w:eastAsia="Calibri"/>
        </w:rPr>
        <w:t>Cognitive Domain: Knowledge</w:t>
      </w:r>
    </w:p>
    <w:p w:rsidR="007054C7" w:rsidRPr="008658A5" w:rsidRDefault="00600B3E" w:rsidP="008658A5">
      <w:pPr>
        <w:rPr>
          <w:rFonts w:eastAsia="Calibri"/>
        </w:rPr>
      </w:pPr>
      <w:r w:rsidRPr="008658A5">
        <w:rPr>
          <w:rFonts w:eastAsia="Calibri"/>
        </w:rPr>
        <w:t>Answer Location: Focus Groups</w:t>
      </w:r>
    </w:p>
    <w:p w:rsidR="007054C7" w:rsidRPr="008658A5" w:rsidRDefault="007054C7" w:rsidP="008658A5">
      <w:pPr>
        <w:rPr>
          <w:rFonts w:eastAsia="Calibri"/>
        </w:rPr>
      </w:pPr>
      <w:r w:rsidRPr="008658A5">
        <w:rPr>
          <w:rFonts w:eastAsia="Calibri"/>
        </w:rPr>
        <w:t>Difficulty Level: Easy</w:t>
      </w:r>
    </w:p>
    <w:p w:rsidR="007054C7" w:rsidRPr="008658A5" w:rsidRDefault="007054C7" w:rsidP="008658A5">
      <w:pPr>
        <w:rPr>
          <w:rFonts w:eastAsia="Calibri"/>
        </w:rPr>
      </w:pPr>
    </w:p>
    <w:p w:rsidR="007054C7" w:rsidRPr="008658A5" w:rsidRDefault="007054C7" w:rsidP="008658A5">
      <w:pPr>
        <w:rPr>
          <w:rFonts w:eastAsia="Calibri"/>
        </w:rPr>
      </w:pPr>
      <w:r w:rsidRPr="008658A5">
        <w:t>9</w:t>
      </w:r>
      <w:r w:rsidRPr="008658A5">
        <w:rPr>
          <w:rFonts w:eastAsia="Calibri"/>
        </w:rPr>
        <w:t xml:space="preserve">. Quantitative research produces data that </w:t>
      </w:r>
      <w:r w:rsidR="00216BC9" w:rsidRPr="008658A5">
        <w:rPr>
          <w:rFonts w:eastAsia="Calibri"/>
        </w:rPr>
        <w:t xml:space="preserve">are </w:t>
      </w:r>
      <w:r w:rsidRPr="008658A5">
        <w:rPr>
          <w:rFonts w:eastAsia="Calibri"/>
        </w:rPr>
        <w:t>analyzed</w:t>
      </w:r>
      <w:r w:rsidR="00216BC9" w:rsidRPr="008658A5">
        <w:rPr>
          <w:rFonts w:eastAsia="Calibri"/>
        </w:rPr>
        <w:t xml:space="preserve"> ______.</w:t>
      </w:r>
    </w:p>
    <w:p w:rsidR="007054C7" w:rsidRPr="008658A5" w:rsidRDefault="00D03C24" w:rsidP="008658A5">
      <w:pPr>
        <w:rPr>
          <w:rFonts w:eastAsia="Calibri"/>
        </w:rPr>
      </w:pPr>
      <w:r w:rsidRPr="008658A5">
        <w:rPr>
          <w:rFonts w:eastAsia="Calibri"/>
        </w:rPr>
        <w:t>A. u</w:t>
      </w:r>
      <w:r w:rsidR="007054C7" w:rsidRPr="008658A5">
        <w:rPr>
          <w:rFonts w:eastAsia="Calibri"/>
        </w:rPr>
        <w:t xml:space="preserve">sing statistics </w:t>
      </w:r>
    </w:p>
    <w:p w:rsidR="007054C7" w:rsidRPr="008658A5" w:rsidRDefault="00D03C24" w:rsidP="008658A5">
      <w:pPr>
        <w:rPr>
          <w:rFonts w:eastAsia="Calibri"/>
        </w:rPr>
      </w:pPr>
      <w:r w:rsidRPr="008658A5">
        <w:rPr>
          <w:rFonts w:eastAsia="Calibri"/>
        </w:rPr>
        <w:t>B. t</w:t>
      </w:r>
      <w:r w:rsidR="007054C7" w:rsidRPr="008658A5">
        <w:rPr>
          <w:rFonts w:eastAsia="Calibri"/>
        </w:rPr>
        <w:t>o find patterns in meaning and experience</w:t>
      </w:r>
    </w:p>
    <w:p w:rsidR="007054C7" w:rsidRPr="008658A5" w:rsidRDefault="00D03C24" w:rsidP="008658A5">
      <w:pPr>
        <w:rPr>
          <w:rFonts w:eastAsia="Calibri"/>
        </w:rPr>
      </w:pPr>
      <w:r w:rsidRPr="008658A5">
        <w:rPr>
          <w:rFonts w:eastAsia="Calibri"/>
        </w:rPr>
        <w:t>C. t</w:t>
      </w:r>
      <w:r w:rsidR="007054C7" w:rsidRPr="008658A5">
        <w:rPr>
          <w:rFonts w:eastAsia="Calibri"/>
        </w:rPr>
        <w:t>hrough the researcher’s personal interpretation</w:t>
      </w:r>
    </w:p>
    <w:p w:rsidR="007054C7" w:rsidRPr="008658A5" w:rsidRDefault="00D03C24" w:rsidP="008658A5">
      <w:pPr>
        <w:rPr>
          <w:rFonts w:eastAsia="Calibri"/>
        </w:rPr>
      </w:pPr>
      <w:r w:rsidRPr="008658A5">
        <w:rPr>
          <w:rFonts w:eastAsia="Calibri"/>
        </w:rPr>
        <w:t>D. b</w:t>
      </w:r>
      <w:r w:rsidR="007054C7" w:rsidRPr="008658A5">
        <w:rPr>
          <w:rFonts w:eastAsia="Calibri"/>
        </w:rPr>
        <w:t>y altering conditions of different groups.</w:t>
      </w:r>
    </w:p>
    <w:p w:rsidR="007054C7" w:rsidRPr="008658A5" w:rsidRDefault="007054C7" w:rsidP="008658A5">
      <w:pPr>
        <w:rPr>
          <w:rFonts w:eastAsia="Calibri"/>
        </w:rPr>
      </w:pPr>
      <w:proofErr w:type="spellStart"/>
      <w:r w:rsidRPr="008658A5">
        <w:rPr>
          <w:rFonts w:eastAsia="Calibri"/>
        </w:rPr>
        <w:t>Ans</w:t>
      </w:r>
      <w:proofErr w:type="spellEnd"/>
      <w:r w:rsidRPr="008658A5">
        <w:rPr>
          <w:rFonts w:eastAsia="Calibri"/>
        </w:rPr>
        <w:t>: A</w:t>
      </w:r>
    </w:p>
    <w:p w:rsidR="007054C7" w:rsidRPr="008658A5" w:rsidRDefault="00227B19" w:rsidP="008658A5">
      <w:pPr>
        <w:rPr>
          <w:rFonts w:eastAsia="Calibri"/>
        </w:rPr>
      </w:pPr>
      <w:r w:rsidRPr="008658A5">
        <w:rPr>
          <w:rFonts w:eastAsia="Calibri"/>
        </w:rPr>
        <w:t>Learning Objective: 1.5: Identify the differences between quantitative and qualitative research.</w:t>
      </w:r>
    </w:p>
    <w:p w:rsidR="007054C7" w:rsidRPr="008658A5" w:rsidRDefault="007054C7" w:rsidP="008658A5">
      <w:pPr>
        <w:rPr>
          <w:rFonts w:eastAsia="Calibri"/>
        </w:rPr>
      </w:pPr>
      <w:r w:rsidRPr="008658A5">
        <w:rPr>
          <w:rFonts w:eastAsia="Calibri"/>
        </w:rPr>
        <w:t>Cognitive Domain: Knowledge</w:t>
      </w:r>
    </w:p>
    <w:p w:rsidR="00E618CA" w:rsidRPr="008658A5" w:rsidRDefault="00600B3E" w:rsidP="008658A5">
      <w:pPr>
        <w:rPr>
          <w:rFonts w:eastAsia="Calibri"/>
        </w:rPr>
      </w:pPr>
      <w:r w:rsidRPr="008658A5">
        <w:rPr>
          <w:rFonts w:eastAsia="Calibri"/>
        </w:rPr>
        <w:t>Answer Location: Quantitative and Qualitative Research</w:t>
      </w:r>
    </w:p>
    <w:p w:rsidR="007054C7" w:rsidRPr="008658A5" w:rsidRDefault="007054C7" w:rsidP="008658A5">
      <w:pPr>
        <w:rPr>
          <w:rFonts w:eastAsia="Calibri"/>
        </w:rPr>
      </w:pPr>
      <w:r w:rsidRPr="008658A5">
        <w:rPr>
          <w:rFonts w:eastAsia="Calibri"/>
        </w:rPr>
        <w:t>Difficulty Level: Easy</w:t>
      </w:r>
    </w:p>
    <w:p w:rsidR="007054C7" w:rsidRPr="008658A5" w:rsidRDefault="007054C7" w:rsidP="008658A5">
      <w:pPr>
        <w:rPr>
          <w:rFonts w:eastAsia="Calibri"/>
        </w:rPr>
      </w:pPr>
    </w:p>
    <w:p w:rsidR="007054C7" w:rsidRPr="008658A5" w:rsidRDefault="007054C7" w:rsidP="008658A5">
      <w:pPr>
        <w:rPr>
          <w:rFonts w:eastAsia="Calibri"/>
        </w:rPr>
      </w:pPr>
      <w:r w:rsidRPr="008658A5">
        <w:t>10</w:t>
      </w:r>
      <w:r w:rsidRPr="008658A5">
        <w:rPr>
          <w:rFonts w:eastAsia="Calibri"/>
        </w:rPr>
        <w:t xml:space="preserve">. Qualitative research produces data that </w:t>
      </w:r>
      <w:r w:rsidR="00B15ECF" w:rsidRPr="008658A5">
        <w:rPr>
          <w:rFonts w:eastAsia="Calibri"/>
        </w:rPr>
        <w:t xml:space="preserve">are </w:t>
      </w:r>
      <w:r w:rsidRPr="008658A5">
        <w:rPr>
          <w:rFonts w:eastAsia="Calibri"/>
        </w:rPr>
        <w:t>analyzed</w:t>
      </w:r>
      <w:r w:rsidR="00D03C24" w:rsidRPr="008658A5">
        <w:rPr>
          <w:rFonts w:eastAsia="Calibri"/>
        </w:rPr>
        <w:t xml:space="preserve"> ______</w:t>
      </w:r>
      <w:r w:rsidR="00B15ECF" w:rsidRPr="008658A5">
        <w:rPr>
          <w:rFonts w:eastAsia="Calibri"/>
        </w:rPr>
        <w:t>.</w:t>
      </w:r>
      <w:r w:rsidR="00D03C24" w:rsidRPr="008658A5">
        <w:rPr>
          <w:rFonts w:eastAsia="Calibri"/>
        </w:rPr>
        <w:cr/>
        <w:t>A. u</w:t>
      </w:r>
      <w:r w:rsidRPr="008658A5">
        <w:rPr>
          <w:rFonts w:eastAsia="Calibri"/>
        </w:rPr>
        <w:t xml:space="preserve">sing statistics </w:t>
      </w:r>
    </w:p>
    <w:p w:rsidR="007054C7" w:rsidRPr="008658A5" w:rsidRDefault="00D03C24" w:rsidP="008658A5">
      <w:pPr>
        <w:rPr>
          <w:rFonts w:eastAsia="Calibri"/>
        </w:rPr>
      </w:pPr>
      <w:r w:rsidRPr="008658A5">
        <w:rPr>
          <w:rFonts w:eastAsia="Calibri"/>
        </w:rPr>
        <w:t>B. t</w:t>
      </w:r>
      <w:r w:rsidR="007054C7" w:rsidRPr="008658A5">
        <w:rPr>
          <w:rFonts w:eastAsia="Calibri"/>
        </w:rPr>
        <w:t>o find patterns in meaning and experience</w:t>
      </w:r>
    </w:p>
    <w:p w:rsidR="007054C7" w:rsidRPr="008658A5" w:rsidRDefault="00D03C24" w:rsidP="008658A5">
      <w:pPr>
        <w:rPr>
          <w:rFonts w:eastAsia="Calibri"/>
        </w:rPr>
      </w:pPr>
      <w:r w:rsidRPr="008658A5">
        <w:rPr>
          <w:rFonts w:eastAsia="Calibri"/>
        </w:rPr>
        <w:t>C. t</w:t>
      </w:r>
      <w:r w:rsidR="007054C7" w:rsidRPr="008658A5">
        <w:rPr>
          <w:rFonts w:eastAsia="Calibri"/>
        </w:rPr>
        <w:t>hrough the researcher’s personal interpretation</w:t>
      </w:r>
    </w:p>
    <w:p w:rsidR="007054C7" w:rsidRPr="008658A5" w:rsidRDefault="00D03C24" w:rsidP="008658A5">
      <w:pPr>
        <w:rPr>
          <w:rFonts w:eastAsia="Calibri"/>
        </w:rPr>
      </w:pPr>
      <w:r w:rsidRPr="008658A5">
        <w:rPr>
          <w:rFonts w:eastAsia="Calibri"/>
        </w:rPr>
        <w:t>D. b</w:t>
      </w:r>
      <w:r w:rsidR="007054C7" w:rsidRPr="008658A5">
        <w:rPr>
          <w:rFonts w:eastAsia="Calibri"/>
        </w:rPr>
        <w:t>y altering conditions of different groups</w:t>
      </w:r>
    </w:p>
    <w:p w:rsidR="007054C7" w:rsidRPr="008658A5" w:rsidRDefault="007054C7" w:rsidP="008658A5">
      <w:pPr>
        <w:rPr>
          <w:rFonts w:eastAsia="Calibri"/>
        </w:rPr>
      </w:pPr>
      <w:proofErr w:type="spellStart"/>
      <w:r w:rsidRPr="008658A5">
        <w:rPr>
          <w:rFonts w:eastAsia="Calibri"/>
        </w:rPr>
        <w:t>Ans</w:t>
      </w:r>
      <w:proofErr w:type="spellEnd"/>
      <w:r w:rsidRPr="008658A5">
        <w:rPr>
          <w:rFonts w:eastAsia="Calibri"/>
        </w:rPr>
        <w:t>: B</w:t>
      </w:r>
    </w:p>
    <w:p w:rsidR="007054C7" w:rsidRPr="008658A5" w:rsidRDefault="00227B19" w:rsidP="008658A5">
      <w:pPr>
        <w:rPr>
          <w:rFonts w:eastAsia="Calibri"/>
        </w:rPr>
      </w:pPr>
      <w:r w:rsidRPr="008658A5">
        <w:rPr>
          <w:rFonts w:eastAsia="Calibri"/>
        </w:rPr>
        <w:t>Learning Objective: 1.5: Identify the differences between quantitative and qualitative research.</w:t>
      </w:r>
    </w:p>
    <w:p w:rsidR="007054C7" w:rsidRPr="008658A5" w:rsidRDefault="007054C7" w:rsidP="008658A5">
      <w:pPr>
        <w:rPr>
          <w:rFonts w:eastAsia="Calibri"/>
        </w:rPr>
      </w:pPr>
      <w:r w:rsidRPr="008658A5">
        <w:rPr>
          <w:rFonts w:eastAsia="Calibri"/>
        </w:rPr>
        <w:t>Cognitive Domain: Knowledge</w:t>
      </w:r>
    </w:p>
    <w:p w:rsidR="00E618CA" w:rsidRPr="008658A5" w:rsidRDefault="00600B3E" w:rsidP="008658A5">
      <w:pPr>
        <w:rPr>
          <w:rFonts w:eastAsia="Calibri"/>
        </w:rPr>
      </w:pPr>
      <w:r w:rsidRPr="008658A5">
        <w:rPr>
          <w:rFonts w:eastAsia="Calibri"/>
        </w:rPr>
        <w:t>Answer Location: Quantitative and Qualitative Research</w:t>
      </w:r>
    </w:p>
    <w:p w:rsidR="007054C7" w:rsidRPr="008658A5" w:rsidRDefault="007054C7" w:rsidP="008658A5">
      <w:pPr>
        <w:rPr>
          <w:rFonts w:eastAsia="Calibri"/>
        </w:rPr>
      </w:pPr>
      <w:r w:rsidRPr="008658A5">
        <w:rPr>
          <w:rFonts w:eastAsia="Calibri"/>
        </w:rPr>
        <w:t>Difficulty Level: Easy</w:t>
      </w:r>
    </w:p>
    <w:p w:rsidR="007054C7" w:rsidRPr="008658A5" w:rsidRDefault="007054C7" w:rsidP="008658A5">
      <w:pPr>
        <w:rPr>
          <w:rFonts w:eastAsia="Calibri"/>
        </w:rPr>
      </w:pPr>
    </w:p>
    <w:p w:rsidR="007054C7" w:rsidRPr="008658A5" w:rsidRDefault="007054C7" w:rsidP="008658A5">
      <w:pPr>
        <w:rPr>
          <w:rFonts w:eastAsia="Calibri"/>
        </w:rPr>
      </w:pPr>
      <w:r w:rsidRPr="008658A5">
        <w:rPr>
          <w:rFonts w:eastAsia="Calibri"/>
        </w:rPr>
        <w:t xml:space="preserve">11. Which of the following methods is qualitative? </w:t>
      </w:r>
    </w:p>
    <w:p w:rsidR="007054C7" w:rsidRPr="008658A5" w:rsidRDefault="00D03C24" w:rsidP="008658A5">
      <w:pPr>
        <w:rPr>
          <w:rFonts w:eastAsia="Calibri"/>
        </w:rPr>
      </w:pPr>
      <w:r w:rsidRPr="008658A5">
        <w:rPr>
          <w:rFonts w:eastAsia="Calibri"/>
        </w:rPr>
        <w:t>A. e</w:t>
      </w:r>
      <w:r w:rsidR="007054C7" w:rsidRPr="008658A5">
        <w:rPr>
          <w:rFonts w:eastAsia="Calibri"/>
        </w:rPr>
        <w:t>xperiments</w:t>
      </w:r>
    </w:p>
    <w:p w:rsidR="007054C7" w:rsidRPr="008658A5" w:rsidRDefault="00D03C24" w:rsidP="008658A5">
      <w:pPr>
        <w:rPr>
          <w:rFonts w:eastAsia="Calibri"/>
        </w:rPr>
      </w:pPr>
      <w:r w:rsidRPr="008658A5">
        <w:rPr>
          <w:rFonts w:eastAsia="Calibri"/>
        </w:rPr>
        <w:t>B. s</w:t>
      </w:r>
      <w:r w:rsidR="007054C7" w:rsidRPr="008658A5">
        <w:rPr>
          <w:rFonts w:eastAsia="Calibri"/>
        </w:rPr>
        <w:t>urveys</w:t>
      </w:r>
    </w:p>
    <w:p w:rsidR="007054C7" w:rsidRPr="008658A5" w:rsidRDefault="00D03C24" w:rsidP="008658A5">
      <w:pPr>
        <w:rPr>
          <w:rFonts w:eastAsia="Calibri"/>
        </w:rPr>
      </w:pPr>
      <w:r w:rsidRPr="008658A5">
        <w:rPr>
          <w:rFonts w:eastAsia="Calibri"/>
        </w:rPr>
        <w:t>C. i</w:t>
      </w:r>
      <w:r w:rsidR="007054C7" w:rsidRPr="008658A5">
        <w:rPr>
          <w:rFonts w:eastAsia="Calibri"/>
        </w:rPr>
        <w:t>nterviews</w:t>
      </w:r>
    </w:p>
    <w:p w:rsidR="007054C7" w:rsidRPr="008658A5" w:rsidRDefault="00D03C24" w:rsidP="008658A5">
      <w:pPr>
        <w:rPr>
          <w:rFonts w:eastAsia="Calibri"/>
        </w:rPr>
      </w:pPr>
      <w:r w:rsidRPr="008658A5">
        <w:rPr>
          <w:rFonts w:eastAsia="Calibri"/>
        </w:rPr>
        <w:t>D. s</w:t>
      </w:r>
      <w:r w:rsidR="007054C7" w:rsidRPr="008658A5">
        <w:rPr>
          <w:rFonts w:eastAsia="Calibri"/>
        </w:rPr>
        <w:t>econdary data analysis</w:t>
      </w:r>
    </w:p>
    <w:p w:rsidR="007054C7" w:rsidRPr="008658A5" w:rsidRDefault="007054C7" w:rsidP="008658A5">
      <w:pPr>
        <w:rPr>
          <w:rFonts w:eastAsia="Calibri"/>
        </w:rPr>
      </w:pPr>
      <w:proofErr w:type="spellStart"/>
      <w:r w:rsidRPr="008658A5">
        <w:rPr>
          <w:rFonts w:eastAsia="Calibri"/>
        </w:rPr>
        <w:t>Ans</w:t>
      </w:r>
      <w:proofErr w:type="spellEnd"/>
      <w:r w:rsidRPr="008658A5">
        <w:rPr>
          <w:rFonts w:eastAsia="Calibri"/>
        </w:rPr>
        <w:t>: C</w:t>
      </w:r>
    </w:p>
    <w:p w:rsidR="007054C7" w:rsidRPr="008658A5" w:rsidRDefault="00227B19" w:rsidP="008658A5">
      <w:pPr>
        <w:rPr>
          <w:rFonts w:eastAsia="Calibri"/>
        </w:rPr>
      </w:pPr>
      <w:r w:rsidRPr="008658A5">
        <w:rPr>
          <w:rFonts w:eastAsia="Calibri"/>
        </w:rPr>
        <w:t>Learning Objective: 1.5: Identify the differences between quantitative and qualitative research.</w:t>
      </w:r>
    </w:p>
    <w:p w:rsidR="007054C7" w:rsidRPr="008658A5" w:rsidRDefault="007054C7" w:rsidP="008658A5">
      <w:pPr>
        <w:rPr>
          <w:rFonts w:eastAsia="Calibri"/>
        </w:rPr>
      </w:pPr>
      <w:r w:rsidRPr="008658A5">
        <w:rPr>
          <w:rFonts w:eastAsia="Calibri"/>
        </w:rPr>
        <w:t>Cognitive Domain: Knowledge</w:t>
      </w:r>
    </w:p>
    <w:p w:rsidR="00600B3E" w:rsidRPr="008658A5" w:rsidRDefault="00600B3E" w:rsidP="008658A5">
      <w:r w:rsidRPr="008658A5">
        <w:rPr>
          <w:rFonts w:eastAsia="Calibri"/>
        </w:rPr>
        <w:lastRenderedPageBreak/>
        <w:t>Answer Location: Quantitative and Qualitative Research | Box 1.2. Quantitative and Qualitative Research Methods</w:t>
      </w:r>
    </w:p>
    <w:p w:rsidR="007054C7" w:rsidRPr="008658A5" w:rsidRDefault="007054C7" w:rsidP="008658A5">
      <w:pPr>
        <w:rPr>
          <w:rFonts w:eastAsia="Calibri"/>
        </w:rPr>
      </w:pPr>
      <w:r w:rsidRPr="008658A5">
        <w:rPr>
          <w:rFonts w:eastAsia="Calibri"/>
        </w:rPr>
        <w:t>Difficulty Level: Easy</w:t>
      </w:r>
    </w:p>
    <w:p w:rsidR="007054C7" w:rsidRPr="008658A5" w:rsidRDefault="007054C7" w:rsidP="008658A5">
      <w:pPr>
        <w:rPr>
          <w:rFonts w:eastAsia="Calibri"/>
        </w:rPr>
      </w:pPr>
    </w:p>
    <w:p w:rsidR="007054C7" w:rsidRPr="008658A5" w:rsidRDefault="007054C7" w:rsidP="008658A5">
      <w:pPr>
        <w:rPr>
          <w:rFonts w:eastAsia="Calibri"/>
        </w:rPr>
      </w:pPr>
      <w:r w:rsidRPr="008658A5">
        <w:rPr>
          <w:rFonts w:eastAsia="Calibri"/>
        </w:rPr>
        <w:t xml:space="preserve">12. Which of the following methods is quantitative?  </w:t>
      </w:r>
    </w:p>
    <w:p w:rsidR="007054C7" w:rsidRPr="008658A5" w:rsidRDefault="00D03C24" w:rsidP="008658A5">
      <w:pPr>
        <w:rPr>
          <w:rFonts w:eastAsia="Calibri"/>
        </w:rPr>
      </w:pPr>
      <w:r w:rsidRPr="008658A5">
        <w:rPr>
          <w:rFonts w:eastAsia="Calibri"/>
        </w:rPr>
        <w:t>A. i</w:t>
      </w:r>
      <w:r w:rsidR="007054C7" w:rsidRPr="008658A5">
        <w:rPr>
          <w:rFonts w:eastAsia="Calibri"/>
        </w:rPr>
        <w:t>nterviews</w:t>
      </w:r>
    </w:p>
    <w:p w:rsidR="007054C7" w:rsidRPr="008658A5" w:rsidRDefault="00D03C24" w:rsidP="008658A5">
      <w:pPr>
        <w:rPr>
          <w:rFonts w:eastAsia="Calibri"/>
        </w:rPr>
      </w:pPr>
      <w:r w:rsidRPr="008658A5">
        <w:rPr>
          <w:rFonts w:eastAsia="Calibri"/>
        </w:rPr>
        <w:t>B. e</w:t>
      </w:r>
      <w:r w:rsidR="007054C7" w:rsidRPr="008658A5">
        <w:rPr>
          <w:rFonts w:eastAsia="Calibri"/>
        </w:rPr>
        <w:t>thnography</w:t>
      </w:r>
    </w:p>
    <w:p w:rsidR="007054C7" w:rsidRPr="008658A5" w:rsidRDefault="00D03C24" w:rsidP="008658A5">
      <w:pPr>
        <w:rPr>
          <w:rFonts w:eastAsia="Calibri"/>
        </w:rPr>
      </w:pPr>
      <w:r w:rsidRPr="008658A5">
        <w:rPr>
          <w:rFonts w:eastAsia="Calibri"/>
        </w:rPr>
        <w:t>C. s</w:t>
      </w:r>
      <w:r w:rsidR="007054C7" w:rsidRPr="008658A5">
        <w:rPr>
          <w:rFonts w:eastAsia="Calibri"/>
        </w:rPr>
        <w:t xml:space="preserve">urveys </w:t>
      </w:r>
    </w:p>
    <w:p w:rsidR="007054C7" w:rsidRPr="008658A5" w:rsidRDefault="00D03C24" w:rsidP="008658A5">
      <w:pPr>
        <w:rPr>
          <w:rFonts w:eastAsia="Calibri"/>
        </w:rPr>
      </w:pPr>
      <w:r w:rsidRPr="008658A5">
        <w:rPr>
          <w:rFonts w:eastAsia="Calibri"/>
        </w:rPr>
        <w:t>D. f</w:t>
      </w:r>
      <w:r w:rsidR="007054C7" w:rsidRPr="008658A5">
        <w:rPr>
          <w:rFonts w:eastAsia="Calibri"/>
        </w:rPr>
        <w:t>ocus groups</w:t>
      </w:r>
    </w:p>
    <w:p w:rsidR="007054C7" w:rsidRPr="008658A5" w:rsidRDefault="007054C7" w:rsidP="008658A5">
      <w:pPr>
        <w:rPr>
          <w:rFonts w:eastAsia="Calibri"/>
        </w:rPr>
      </w:pPr>
      <w:proofErr w:type="spellStart"/>
      <w:r w:rsidRPr="008658A5">
        <w:rPr>
          <w:rFonts w:eastAsia="Calibri"/>
        </w:rPr>
        <w:t>Ans</w:t>
      </w:r>
      <w:proofErr w:type="spellEnd"/>
      <w:r w:rsidRPr="008658A5">
        <w:rPr>
          <w:rFonts w:eastAsia="Calibri"/>
        </w:rPr>
        <w:t>: C</w:t>
      </w:r>
    </w:p>
    <w:p w:rsidR="007054C7" w:rsidRPr="008658A5" w:rsidRDefault="00227B19" w:rsidP="008658A5">
      <w:pPr>
        <w:rPr>
          <w:rFonts w:eastAsia="Calibri"/>
        </w:rPr>
      </w:pPr>
      <w:r w:rsidRPr="008658A5">
        <w:rPr>
          <w:rFonts w:eastAsia="Calibri"/>
        </w:rPr>
        <w:t>Learning Objective: 1.5: Identify the differences between quantitative and qualitative research.</w:t>
      </w:r>
    </w:p>
    <w:p w:rsidR="007054C7" w:rsidRPr="008658A5" w:rsidRDefault="007054C7" w:rsidP="008658A5">
      <w:pPr>
        <w:rPr>
          <w:rFonts w:eastAsia="Calibri"/>
        </w:rPr>
      </w:pPr>
      <w:r w:rsidRPr="008658A5">
        <w:rPr>
          <w:rFonts w:eastAsia="Calibri"/>
        </w:rPr>
        <w:t>Cognitive Domain: Knowledge</w:t>
      </w:r>
    </w:p>
    <w:p w:rsidR="007054C7" w:rsidRPr="008658A5" w:rsidRDefault="00600B3E" w:rsidP="008658A5">
      <w:pPr>
        <w:rPr>
          <w:rFonts w:eastAsia="Calibri"/>
        </w:rPr>
      </w:pPr>
      <w:r w:rsidRPr="008658A5">
        <w:rPr>
          <w:rFonts w:eastAsia="Calibri"/>
        </w:rPr>
        <w:t>Answer Location: Quantitative and Qualitative Research | Box 1.2. Quantitative and Qualitative Research Methods</w:t>
      </w:r>
    </w:p>
    <w:p w:rsidR="007054C7" w:rsidRPr="008658A5" w:rsidRDefault="007054C7" w:rsidP="008658A5">
      <w:pPr>
        <w:rPr>
          <w:rFonts w:eastAsia="Calibri"/>
        </w:rPr>
      </w:pPr>
      <w:r w:rsidRPr="008658A5">
        <w:rPr>
          <w:rFonts w:eastAsia="Calibri"/>
        </w:rPr>
        <w:t>Difficulty Level: Easy</w:t>
      </w:r>
    </w:p>
    <w:p w:rsidR="007054C7" w:rsidRPr="008658A5" w:rsidRDefault="007054C7" w:rsidP="008658A5">
      <w:pPr>
        <w:rPr>
          <w:rFonts w:eastAsia="Calibri"/>
        </w:rPr>
      </w:pPr>
    </w:p>
    <w:p w:rsidR="007054C7" w:rsidRPr="008658A5" w:rsidRDefault="007054C7" w:rsidP="008658A5">
      <w:pPr>
        <w:rPr>
          <w:rFonts w:eastAsia="Calibri"/>
        </w:rPr>
      </w:pPr>
      <w:r w:rsidRPr="008658A5">
        <w:rPr>
          <w:rFonts w:eastAsia="Calibri"/>
        </w:rPr>
        <w:t xml:space="preserve">13. Which of the following methods can be either qualitative or quantitative? </w:t>
      </w:r>
    </w:p>
    <w:p w:rsidR="007054C7" w:rsidRPr="008658A5" w:rsidRDefault="00D03C24" w:rsidP="008658A5">
      <w:pPr>
        <w:rPr>
          <w:rFonts w:eastAsia="Calibri"/>
        </w:rPr>
      </w:pPr>
      <w:r w:rsidRPr="008658A5">
        <w:rPr>
          <w:rFonts w:eastAsia="Calibri"/>
        </w:rPr>
        <w:t>A. e</w:t>
      </w:r>
      <w:r w:rsidR="007054C7" w:rsidRPr="008658A5">
        <w:rPr>
          <w:rFonts w:eastAsia="Calibri"/>
        </w:rPr>
        <w:t>xperiments</w:t>
      </w:r>
    </w:p>
    <w:p w:rsidR="007054C7" w:rsidRPr="008658A5" w:rsidRDefault="00D03C24" w:rsidP="008658A5">
      <w:pPr>
        <w:rPr>
          <w:rFonts w:eastAsia="Calibri"/>
        </w:rPr>
      </w:pPr>
      <w:r w:rsidRPr="008658A5">
        <w:rPr>
          <w:rFonts w:eastAsia="Calibri"/>
        </w:rPr>
        <w:t>B. s</w:t>
      </w:r>
      <w:r w:rsidR="007054C7" w:rsidRPr="008658A5">
        <w:rPr>
          <w:rFonts w:eastAsia="Calibri"/>
        </w:rPr>
        <w:t>econdary data analysis</w:t>
      </w:r>
    </w:p>
    <w:p w:rsidR="007054C7" w:rsidRPr="008658A5" w:rsidRDefault="00D03C24" w:rsidP="008658A5">
      <w:pPr>
        <w:rPr>
          <w:rFonts w:eastAsia="Calibri"/>
        </w:rPr>
      </w:pPr>
      <w:r w:rsidRPr="008658A5">
        <w:rPr>
          <w:rFonts w:eastAsia="Calibri"/>
        </w:rPr>
        <w:t>C. c</w:t>
      </w:r>
      <w:r w:rsidR="007054C7" w:rsidRPr="008658A5">
        <w:rPr>
          <w:rFonts w:eastAsia="Calibri"/>
        </w:rPr>
        <w:t xml:space="preserve">ontent analysis </w:t>
      </w:r>
    </w:p>
    <w:p w:rsidR="007054C7" w:rsidRPr="008658A5" w:rsidRDefault="00D03C24" w:rsidP="008658A5">
      <w:pPr>
        <w:rPr>
          <w:rFonts w:eastAsia="Calibri"/>
        </w:rPr>
      </w:pPr>
      <w:r w:rsidRPr="008658A5">
        <w:rPr>
          <w:rFonts w:eastAsia="Calibri"/>
        </w:rPr>
        <w:t>D. e</w:t>
      </w:r>
      <w:r w:rsidR="007054C7" w:rsidRPr="008658A5">
        <w:rPr>
          <w:rFonts w:eastAsia="Calibri"/>
        </w:rPr>
        <w:t>thnography</w:t>
      </w:r>
    </w:p>
    <w:p w:rsidR="007054C7" w:rsidRPr="008658A5" w:rsidRDefault="007054C7" w:rsidP="008658A5">
      <w:pPr>
        <w:rPr>
          <w:rFonts w:eastAsia="Calibri"/>
        </w:rPr>
      </w:pPr>
      <w:proofErr w:type="spellStart"/>
      <w:r w:rsidRPr="008658A5">
        <w:rPr>
          <w:rFonts w:eastAsia="Calibri"/>
        </w:rPr>
        <w:t>Ans</w:t>
      </w:r>
      <w:proofErr w:type="spellEnd"/>
      <w:r w:rsidRPr="008658A5">
        <w:rPr>
          <w:rFonts w:eastAsia="Calibri"/>
        </w:rPr>
        <w:t>: C</w:t>
      </w:r>
    </w:p>
    <w:p w:rsidR="007054C7" w:rsidRPr="008658A5" w:rsidRDefault="00227B19" w:rsidP="008658A5">
      <w:pPr>
        <w:rPr>
          <w:rFonts w:eastAsia="Calibri"/>
        </w:rPr>
      </w:pPr>
      <w:r w:rsidRPr="008658A5">
        <w:rPr>
          <w:rFonts w:eastAsia="Calibri"/>
        </w:rPr>
        <w:t>Learning Objective: 1.5: Identify the differences between quantitative and qualitative research.</w:t>
      </w:r>
    </w:p>
    <w:p w:rsidR="007054C7" w:rsidRPr="008658A5" w:rsidRDefault="007054C7" w:rsidP="008658A5">
      <w:pPr>
        <w:rPr>
          <w:rFonts w:eastAsia="Calibri"/>
        </w:rPr>
      </w:pPr>
      <w:r w:rsidRPr="008658A5">
        <w:rPr>
          <w:rFonts w:eastAsia="Calibri"/>
        </w:rPr>
        <w:t>Cognitive Domain: Knowledge</w:t>
      </w:r>
    </w:p>
    <w:p w:rsidR="00E618CA" w:rsidRPr="008658A5" w:rsidRDefault="00600B3E" w:rsidP="008658A5">
      <w:pPr>
        <w:rPr>
          <w:rFonts w:eastAsia="Calibri"/>
        </w:rPr>
      </w:pPr>
      <w:r w:rsidRPr="008658A5">
        <w:rPr>
          <w:rFonts w:eastAsia="Calibri"/>
        </w:rPr>
        <w:t>Answer Location: Quantitative and Qualitative Research | Box 1.2. Quantitative and Qualitative Research Methods</w:t>
      </w:r>
    </w:p>
    <w:p w:rsidR="007054C7" w:rsidRPr="008658A5" w:rsidRDefault="007054C7" w:rsidP="008658A5">
      <w:pPr>
        <w:rPr>
          <w:rFonts w:eastAsia="Calibri"/>
        </w:rPr>
      </w:pPr>
      <w:r w:rsidRPr="008658A5">
        <w:rPr>
          <w:rFonts w:eastAsia="Calibri"/>
        </w:rPr>
        <w:t>Difficulty Level: Easy</w:t>
      </w:r>
    </w:p>
    <w:p w:rsidR="007054C7" w:rsidRPr="008658A5" w:rsidRDefault="007054C7" w:rsidP="008658A5">
      <w:pPr>
        <w:rPr>
          <w:rFonts w:eastAsia="Calibri"/>
        </w:rPr>
      </w:pPr>
    </w:p>
    <w:p w:rsidR="007054C7" w:rsidRPr="008658A5" w:rsidRDefault="007054C7" w:rsidP="008658A5">
      <w:pPr>
        <w:rPr>
          <w:rFonts w:eastAsia="Calibri"/>
        </w:rPr>
      </w:pPr>
      <w:r w:rsidRPr="008658A5">
        <w:rPr>
          <w:rFonts w:eastAsia="Calibri"/>
        </w:rPr>
        <w:t xml:space="preserve">14. Which of the following is an example of an applied research topic? </w:t>
      </w:r>
    </w:p>
    <w:p w:rsidR="007054C7" w:rsidRPr="008658A5" w:rsidRDefault="00D03C24" w:rsidP="008658A5">
      <w:pPr>
        <w:rPr>
          <w:rFonts w:eastAsia="Calibri"/>
        </w:rPr>
      </w:pPr>
      <w:r w:rsidRPr="008658A5">
        <w:rPr>
          <w:rFonts w:eastAsia="Calibri"/>
        </w:rPr>
        <w:t>A. t</w:t>
      </w:r>
      <w:r w:rsidR="007054C7" w:rsidRPr="008658A5">
        <w:rPr>
          <w:rFonts w:eastAsia="Calibri"/>
        </w:rPr>
        <w:t>he effect of video games on levels of aggressiveness in children</w:t>
      </w:r>
    </w:p>
    <w:p w:rsidR="007054C7" w:rsidRPr="008658A5" w:rsidRDefault="00D03C24" w:rsidP="008658A5">
      <w:pPr>
        <w:rPr>
          <w:rFonts w:eastAsia="Calibri"/>
        </w:rPr>
      </w:pPr>
      <w:r w:rsidRPr="008658A5">
        <w:rPr>
          <w:rFonts w:eastAsia="Calibri"/>
        </w:rPr>
        <w:t>B. t</w:t>
      </w:r>
      <w:r w:rsidR="007054C7" w:rsidRPr="008658A5">
        <w:rPr>
          <w:rFonts w:eastAsia="Calibri"/>
        </w:rPr>
        <w:t>he effect of adding peer mentors in math 101 courses on students’ final course grades</w:t>
      </w:r>
    </w:p>
    <w:p w:rsidR="007054C7" w:rsidRPr="008658A5" w:rsidRDefault="00D03C24" w:rsidP="008658A5">
      <w:pPr>
        <w:rPr>
          <w:rFonts w:eastAsia="Calibri"/>
        </w:rPr>
      </w:pPr>
      <w:r w:rsidRPr="008658A5">
        <w:rPr>
          <w:rFonts w:eastAsia="Calibri"/>
        </w:rPr>
        <w:t>C. v</w:t>
      </w:r>
      <w:r w:rsidR="007054C7" w:rsidRPr="008658A5">
        <w:rPr>
          <w:rFonts w:eastAsia="Calibri"/>
        </w:rPr>
        <w:t>oters’ opinions about legalization of marijuana</w:t>
      </w:r>
    </w:p>
    <w:p w:rsidR="007054C7" w:rsidRPr="008658A5" w:rsidRDefault="00D03C24" w:rsidP="008658A5">
      <w:pPr>
        <w:rPr>
          <w:rFonts w:eastAsia="Calibri"/>
        </w:rPr>
      </w:pPr>
      <w:r w:rsidRPr="008658A5">
        <w:rPr>
          <w:rFonts w:eastAsia="Calibri"/>
        </w:rPr>
        <w:t>D. w</w:t>
      </w:r>
      <w:r w:rsidR="007054C7" w:rsidRPr="008658A5">
        <w:rPr>
          <w:rFonts w:eastAsia="Calibri"/>
        </w:rPr>
        <w:t>omen's opinions regarding gun control in the United States</w:t>
      </w:r>
    </w:p>
    <w:p w:rsidR="007054C7" w:rsidRPr="008658A5" w:rsidRDefault="007054C7" w:rsidP="008658A5">
      <w:pPr>
        <w:rPr>
          <w:rFonts w:eastAsia="Calibri"/>
        </w:rPr>
      </w:pPr>
      <w:proofErr w:type="spellStart"/>
      <w:r w:rsidRPr="008658A5">
        <w:rPr>
          <w:rFonts w:eastAsia="Calibri"/>
        </w:rPr>
        <w:t>Ans</w:t>
      </w:r>
      <w:proofErr w:type="spellEnd"/>
      <w:r w:rsidRPr="008658A5">
        <w:rPr>
          <w:rFonts w:eastAsia="Calibri"/>
        </w:rPr>
        <w:t>: B</w:t>
      </w:r>
    </w:p>
    <w:p w:rsidR="007054C7" w:rsidRPr="008658A5" w:rsidRDefault="00227B19" w:rsidP="008658A5">
      <w:pPr>
        <w:rPr>
          <w:rFonts w:eastAsia="Calibri"/>
        </w:rPr>
      </w:pPr>
      <w:r w:rsidRPr="008658A5">
        <w:rPr>
          <w:rFonts w:eastAsia="Calibri"/>
        </w:rPr>
        <w:t xml:space="preserve">Learning Objective: </w:t>
      </w:r>
      <w:r w:rsidR="00C126D7" w:rsidRPr="008658A5">
        <w:rPr>
          <w:rFonts w:eastAsia="Calibri"/>
        </w:rPr>
        <w:t>1.22: Differentiate between real-world examples of basic research and applied research</w:t>
      </w:r>
      <w:r w:rsidRPr="008658A5">
        <w:rPr>
          <w:rFonts w:eastAsia="Calibri"/>
        </w:rPr>
        <w:t>.</w:t>
      </w:r>
    </w:p>
    <w:p w:rsidR="007054C7" w:rsidRPr="008658A5" w:rsidRDefault="007054C7" w:rsidP="008658A5">
      <w:pPr>
        <w:rPr>
          <w:rFonts w:eastAsia="Calibri"/>
        </w:rPr>
      </w:pPr>
      <w:r w:rsidRPr="008658A5">
        <w:rPr>
          <w:rFonts w:eastAsia="Calibri"/>
        </w:rPr>
        <w:t>Cognitive Domain: Application</w:t>
      </w:r>
    </w:p>
    <w:p w:rsidR="00E618CA" w:rsidRPr="008658A5" w:rsidRDefault="00600B3E" w:rsidP="008658A5">
      <w:pPr>
        <w:rPr>
          <w:rFonts w:eastAsia="Calibri"/>
        </w:rPr>
      </w:pPr>
      <w:r w:rsidRPr="008658A5">
        <w:rPr>
          <w:rFonts w:eastAsia="Calibri"/>
        </w:rPr>
        <w:t>Answer Location: Basic and Applied Research</w:t>
      </w:r>
    </w:p>
    <w:p w:rsidR="007054C7" w:rsidRPr="008658A5" w:rsidRDefault="007054C7" w:rsidP="008658A5">
      <w:pPr>
        <w:rPr>
          <w:rFonts w:eastAsia="Calibri"/>
        </w:rPr>
      </w:pPr>
      <w:r w:rsidRPr="008658A5">
        <w:rPr>
          <w:rFonts w:eastAsia="Calibri"/>
        </w:rPr>
        <w:t>Difficulty Level: Hard</w:t>
      </w:r>
    </w:p>
    <w:p w:rsidR="007054C7" w:rsidRPr="008658A5" w:rsidRDefault="007054C7" w:rsidP="008658A5">
      <w:pPr>
        <w:rPr>
          <w:rFonts w:eastAsia="Calibri"/>
        </w:rPr>
      </w:pPr>
    </w:p>
    <w:p w:rsidR="007054C7" w:rsidRPr="008658A5" w:rsidRDefault="007054C7" w:rsidP="008658A5">
      <w:pPr>
        <w:rPr>
          <w:rFonts w:eastAsia="Calibri"/>
        </w:rPr>
      </w:pPr>
      <w:r w:rsidRPr="008658A5">
        <w:rPr>
          <w:rFonts w:eastAsia="Calibri"/>
        </w:rPr>
        <w:t xml:space="preserve">15. Which of the following is an example of a basic research topic? </w:t>
      </w:r>
    </w:p>
    <w:p w:rsidR="007054C7" w:rsidRPr="008658A5" w:rsidRDefault="00D03C24" w:rsidP="008658A5">
      <w:pPr>
        <w:rPr>
          <w:rFonts w:eastAsia="Calibri"/>
        </w:rPr>
      </w:pPr>
      <w:r w:rsidRPr="008658A5">
        <w:rPr>
          <w:rFonts w:eastAsia="Calibri"/>
        </w:rPr>
        <w:t>A. w</w:t>
      </w:r>
      <w:r w:rsidR="007054C7" w:rsidRPr="008658A5">
        <w:rPr>
          <w:rFonts w:eastAsia="Calibri"/>
        </w:rPr>
        <w:t>ays of improving students’ timeliness in turning in financial aid forms</w:t>
      </w:r>
    </w:p>
    <w:p w:rsidR="007054C7" w:rsidRPr="008658A5" w:rsidRDefault="00D03C24" w:rsidP="008658A5">
      <w:pPr>
        <w:rPr>
          <w:rFonts w:eastAsia="Calibri"/>
        </w:rPr>
      </w:pPr>
      <w:r w:rsidRPr="008658A5">
        <w:rPr>
          <w:rFonts w:eastAsia="Calibri"/>
        </w:rPr>
        <w:lastRenderedPageBreak/>
        <w:t>B. e</w:t>
      </w:r>
      <w:r w:rsidR="007054C7" w:rsidRPr="008658A5">
        <w:rPr>
          <w:rFonts w:eastAsia="Calibri"/>
        </w:rPr>
        <w:t>valuating how well a domestic violence shelter is meeting the needs of senior citizens who experience elder abuse</w:t>
      </w:r>
    </w:p>
    <w:p w:rsidR="007054C7" w:rsidRPr="008658A5" w:rsidRDefault="00D03C24" w:rsidP="008658A5">
      <w:pPr>
        <w:rPr>
          <w:rFonts w:eastAsia="Calibri"/>
        </w:rPr>
      </w:pPr>
      <w:r w:rsidRPr="008658A5">
        <w:rPr>
          <w:rFonts w:eastAsia="Calibri"/>
        </w:rPr>
        <w:t>C. t</w:t>
      </w:r>
      <w:r w:rsidR="007054C7" w:rsidRPr="008658A5">
        <w:rPr>
          <w:rFonts w:eastAsia="Calibri"/>
        </w:rPr>
        <w:t>he effect of a school shooting on attitudes about gun control in the state following the shooting</w:t>
      </w:r>
    </w:p>
    <w:p w:rsidR="007054C7" w:rsidRPr="008658A5" w:rsidRDefault="00D03C24" w:rsidP="008658A5">
      <w:pPr>
        <w:rPr>
          <w:rFonts w:eastAsia="Calibri"/>
        </w:rPr>
      </w:pPr>
      <w:r w:rsidRPr="008658A5">
        <w:rPr>
          <w:rFonts w:eastAsia="Calibri"/>
        </w:rPr>
        <w:t>D. t</w:t>
      </w:r>
      <w:r w:rsidR="007054C7" w:rsidRPr="008658A5">
        <w:rPr>
          <w:rFonts w:eastAsia="Calibri"/>
        </w:rPr>
        <w:t xml:space="preserve">he number on children </w:t>
      </w:r>
      <w:proofErr w:type="gramStart"/>
      <w:r w:rsidR="007054C7" w:rsidRPr="008658A5">
        <w:rPr>
          <w:rFonts w:eastAsia="Calibri"/>
        </w:rPr>
        <w:t>being bullied</w:t>
      </w:r>
      <w:proofErr w:type="gramEnd"/>
      <w:r w:rsidR="007054C7" w:rsidRPr="008658A5">
        <w:rPr>
          <w:rFonts w:eastAsia="Calibri"/>
        </w:rPr>
        <w:t xml:space="preserve"> in the locker rooms at the local high school</w:t>
      </w:r>
    </w:p>
    <w:p w:rsidR="007054C7" w:rsidRPr="008658A5" w:rsidRDefault="007054C7" w:rsidP="008658A5">
      <w:pPr>
        <w:rPr>
          <w:rFonts w:eastAsia="Calibri"/>
        </w:rPr>
      </w:pPr>
      <w:proofErr w:type="spellStart"/>
      <w:r w:rsidRPr="008658A5">
        <w:rPr>
          <w:rFonts w:eastAsia="Calibri"/>
        </w:rPr>
        <w:t>Ans</w:t>
      </w:r>
      <w:proofErr w:type="spellEnd"/>
      <w:r w:rsidRPr="008658A5">
        <w:rPr>
          <w:rFonts w:eastAsia="Calibri"/>
        </w:rPr>
        <w:t>: C</w:t>
      </w:r>
    </w:p>
    <w:p w:rsidR="007054C7" w:rsidRPr="008658A5" w:rsidRDefault="00227B19" w:rsidP="008658A5">
      <w:pPr>
        <w:rPr>
          <w:rFonts w:eastAsia="Calibri"/>
        </w:rPr>
      </w:pPr>
      <w:r w:rsidRPr="008658A5">
        <w:rPr>
          <w:rFonts w:eastAsia="Calibri"/>
        </w:rPr>
        <w:t xml:space="preserve">Learning Objective: </w:t>
      </w:r>
      <w:r w:rsidR="00C126D7" w:rsidRPr="008658A5">
        <w:rPr>
          <w:rFonts w:eastAsia="Calibri"/>
        </w:rPr>
        <w:t>1.22: Differentiate between real-world examples of basic research and applied research</w:t>
      </w:r>
      <w:r w:rsidRPr="008658A5">
        <w:rPr>
          <w:rFonts w:eastAsia="Calibri"/>
        </w:rPr>
        <w:t>.</w:t>
      </w:r>
    </w:p>
    <w:p w:rsidR="007054C7" w:rsidRPr="008658A5" w:rsidRDefault="007054C7" w:rsidP="008658A5">
      <w:pPr>
        <w:rPr>
          <w:rFonts w:eastAsia="Calibri"/>
        </w:rPr>
      </w:pPr>
      <w:r w:rsidRPr="008658A5">
        <w:rPr>
          <w:rFonts w:eastAsia="Calibri"/>
        </w:rPr>
        <w:t>Cognitive Domain: Application</w:t>
      </w:r>
    </w:p>
    <w:p w:rsidR="00E618CA" w:rsidRPr="008658A5" w:rsidRDefault="00600B3E" w:rsidP="008658A5">
      <w:pPr>
        <w:rPr>
          <w:rFonts w:eastAsia="Calibri"/>
        </w:rPr>
      </w:pPr>
      <w:r w:rsidRPr="008658A5">
        <w:rPr>
          <w:rFonts w:eastAsia="Calibri"/>
        </w:rPr>
        <w:t>Answer Location: Basic and Applied Research</w:t>
      </w:r>
    </w:p>
    <w:p w:rsidR="007054C7" w:rsidRPr="008658A5" w:rsidRDefault="007054C7" w:rsidP="008658A5">
      <w:pPr>
        <w:rPr>
          <w:rFonts w:eastAsia="Calibri"/>
        </w:rPr>
      </w:pPr>
      <w:r w:rsidRPr="008658A5">
        <w:rPr>
          <w:rFonts w:eastAsia="Calibri"/>
        </w:rPr>
        <w:t>Difficulty Level: Hard</w:t>
      </w:r>
    </w:p>
    <w:p w:rsidR="007054C7" w:rsidRPr="008658A5" w:rsidRDefault="007054C7" w:rsidP="008658A5">
      <w:pPr>
        <w:rPr>
          <w:rFonts w:eastAsia="Calibri"/>
        </w:rPr>
      </w:pPr>
    </w:p>
    <w:p w:rsidR="007054C7" w:rsidRPr="008658A5" w:rsidRDefault="007054C7" w:rsidP="008658A5">
      <w:pPr>
        <w:rPr>
          <w:rFonts w:eastAsia="Calibri"/>
        </w:rPr>
      </w:pPr>
      <w:r w:rsidRPr="008658A5">
        <w:rPr>
          <w:rFonts w:eastAsia="Calibri"/>
        </w:rPr>
        <w:t>16. A methodology is</w:t>
      </w:r>
      <w:r w:rsidR="00B15ECF" w:rsidRPr="008658A5">
        <w:rPr>
          <w:rFonts w:eastAsia="Calibri"/>
        </w:rPr>
        <w:t xml:space="preserve"> ______.</w:t>
      </w:r>
    </w:p>
    <w:p w:rsidR="007054C7" w:rsidRPr="008658A5" w:rsidRDefault="00D03C24" w:rsidP="008658A5">
      <w:pPr>
        <w:rPr>
          <w:rFonts w:eastAsia="Calibri"/>
        </w:rPr>
      </w:pPr>
      <w:r w:rsidRPr="008658A5">
        <w:rPr>
          <w:rFonts w:eastAsia="Calibri"/>
        </w:rPr>
        <w:t>A. a</w:t>
      </w:r>
      <w:r w:rsidR="007054C7" w:rsidRPr="008658A5">
        <w:rPr>
          <w:rFonts w:eastAsia="Calibri"/>
        </w:rPr>
        <w:t xml:space="preserve"> set of ideas about how and why research </w:t>
      </w:r>
      <w:proofErr w:type="gramStart"/>
      <w:r w:rsidR="007054C7" w:rsidRPr="008658A5">
        <w:rPr>
          <w:rFonts w:eastAsia="Calibri"/>
        </w:rPr>
        <w:t>should be conducted</w:t>
      </w:r>
      <w:proofErr w:type="gramEnd"/>
      <w:r w:rsidR="007054C7" w:rsidRPr="008658A5">
        <w:rPr>
          <w:rFonts w:eastAsia="Calibri"/>
        </w:rPr>
        <w:t xml:space="preserve"> </w:t>
      </w:r>
    </w:p>
    <w:p w:rsidR="007054C7" w:rsidRPr="008658A5" w:rsidRDefault="00D03C24" w:rsidP="008658A5">
      <w:pPr>
        <w:rPr>
          <w:rFonts w:eastAsia="Calibri"/>
        </w:rPr>
      </w:pPr>
      <w:r w:rsidRPr="008658A5">
        <w:rPr>
          <w:rFonts w:eastAsia="Calibri"/>
        </w:rPr>
        <w:t>B. a</w:t>
      </w:r>
      <w:r w:rsidR="007054C7" w:rsidRPr="008658A5">
        <w:rPr>
          <w:rFonts w:eastAsia="Calibri"/>
        </w:rPr>
        <w:t xml:space="preserve"> way to collect data</w:t>
      </w:r>
    </w:p>
    <w:p w:rsidR="00E618CA" w:rsidRPr="008658A5" w:rsidRDefault="00D03C24" w:rsidP="008658A5">
      <w:pPr>
        <w:rPr>
          <w:rFonts w:eastAsia="Calibri"/>
          <w:shd w:val="clear" w:color="auto" w:fill="FEFEFE"/>
        </w:rPr>
      </w:pPr>
      <w:r w:rsidRPr="008658A5">
        <w:rPr>
          <w:rFonts w:eastAsia="Calibri"/>
          <w:shd w:val="clear" w:color="auto" w:fill="FEFEFE"/>
        </w:rPr>
        <w:t>C. a</w:t>
      </w:r>
      <w:r w:rsidR="007054C7" w:rsidRPr="008658A5">
        <w:rPr>
          <w:rFonts w:eastAsia="Calibri"/>
          <w:shd w:val="clear" w:color="auto" w:fill="FEFEFE"/>
        </w:rPr>
        <w:t xml:space="preserve"> set of ethical procedures to follow to protect participants from harm</w:t>
      </w:r>
    </w:p>
    <w:p w:rsidR="007054C7" w:rsidRPr="008658A5" w:rsidRDefault="00B15ECF" w:rsidP="008658A5">
      <w:pPr>
        <w:rPr>
          <w:rFonts w:eastAsia="Calibri"/>
          <w:shd w:val="clear" w:color="auto" w:fill="FEFEFE"/>
        </w:rPr>
      </w:pPr>
      <w:r w:rsidRPr="008658A5">
        <w:rPr>
          <w:rFonts w:eastAsia="Calibri"/>
          <w:shd w:val="clear" w:color="auto" w:fill="FEFEFE"/>
        </w:rPr>
        <w:t>D</w:t>
      </w:r>
      <w:r w:rsidR="007054C7" w:rsidRPr="008658A5">
        <w:rPr>
          <w:rFonts w:eastAsia="Calibri"/>
          <w:shd w:val="clear" w:color="auto" w:fill="FEFEFE"/>
        </w:rPr>
        <w:t xml:space="preserve">. </w:t>
      </w:r>
      <w:r w:rsidRPr="008658A5">
        <w:rPr>
          <w:rFonts w:eastAsia="Calibri"/>
          <w:shd w:val="clear" w:color="auto" w:fill="FEFEFE"/>
        </w:rPr>
        <w:t>a</w:t>
      </w:r>
      <w:r w:rsidR="007054C7" w:rsidRPr="008658A5">
        <w:rPr>
          <w:rFonts w:eastAsia="Calibri"/>
          <w:shd w:val="clear" w:color="auto" w:fill="FEFEFE"/>
        </w:rPr>
        <w:t xml:space="preserve"> way of deciding how many people will participate in your study</w:t>
      </w:r>
    </w:p>
    <w:p w:rsidR="007054C7" w:rsidRPr="008658A5" w:rsidRDefault="007054C7" w:rsidP="008658A5">
      <w:pPr>
        <w:rPr>
          <w:rFonts w:eastAsia="Calibri"/>
          <w:shd w:val="clear" w:color="auto" w:fill="FEFEFE"/>
        </w:rPr>
      </w:pPr>
      <w:proofErr w:type="spellStart"/>
      <w:r w:rsidRPr="008658A5">
        <w:rPr>
          <w:rFonts w:eastAsia="Calibri"/>
          <w:shd w:val="clear" w:color="auto" w:fill="FEFEFE"/>
        </w:rPr>
        <w:t>Ans</w:t>
      </w:r>
      <w:proofErr w:type="spellEnd"/>
      <w:r w:rsidRPr="008658A5">
        <w:rPr>
          <w:rFonts w:eastAsia="Calibri"/>
          <w:shd w:val="clear" w:color="auto" w:fill="FEFEFE"/>
        </w:rPr>
        <w:t>: A</w:t>
      </w:r>
    </w:p>
    <w:p w:rsidR="007054C7" w:rsidRPr="008658A5" w:rsidRDefault="00227B19" w:rsidP="008658A5">
      <w:pPr>
        <w:rPr>
          <w:rFonts w:eastAsia="Calibri"/>
        </w:rPr>
      </w:pPr>
      <w:r w:rsidRPr="008658A5">
        <w:rPr>
          <w:rFonts w:eastAsia="Calibri"/>
        </w:rPr>
        <w:t>Learning Objective: 1.8: Explain the difference between a research method and a methodology.</w:t>
      </w:r>
    </w:p>
    <w:p w:rsidR="007054C7" w:rsidRPr="008658A5" w:rsidRDefault="007054C7" w:rsidP="008658A5">
      <w:pPr>
        <w:rPr>
          <w:rFonts w:eastAsia="Calibri"/>
        </w:rPr>
      </w:pPr>
      <w:r w:rsidRPr="008658A5">
        <w:rPr>
          <w:rFonts w:eastAsia="Calibri"/>
        </w:rPr>
        <w:t>Cognitive Domain: Knowledge</w:t>
      </w:r>
    </w:p>
    <w:p w:rsidR="00E618CA" w:rsidRPr="008658A5" w:rsidRDefault="00600B3E" w:rsidP="008658A5">
      <w:pPr>
        <w:rPr>
          <w:rFonts w:eastAsia="Calibri"/>
        </w:rPr>
      </w:pPr>
      <w:r w:rsidRPr="008658A5">
        <w:rPr>
          <w:rFonts w:eastAsia="Calibri"/>
        </w:rPr>
        <w:t>Answer Location: Methodology</w:t>
      </w:r>
    </w:p>
    <w:p w:rsidR="007054C7" w:rsidRPr="008658A5" w:rsidRDefault="007054C7" w:rsidP="008658A5">
      <w:pPr>
        <w:rPr>
          <w:rFonts w:eastAsia="Calibri"/>
        </w:rPr>
      </w:pPr>
      <w:r w:rsidRPr="008658A5">
        <w:rPr>
          <w:rFonts w:eastAsia="Calibri"/>
        </w:rPr>
        <w:t>Difficulty Level: Easy</w:t>
      </w:r>
    </w:p>
    <w:p w:rsidR="007054C7" w:rsidRPr="008658A5" w:rsidRDefault="007054C7" w:rsidP="008658A5">
      <w:pPr>
        <w:rPr>
          <w:rFonts w:eastAsia="Calibri"/>
        </w:rPr>
      </w:pPr>
    </w:p>
    <w:p w:rsidR="007054C7" w:rsidRPr="008658A5" w:rsidRDefault="007054C7" w:rsidP="008658A5">
      <w:pPr>
        <w:rPr>
          <w:rFonts w:eastAsia="Calibri"/>
        </w:rPr>
      </w:pPr>
      <w:r w:rsidRPr="008658A5">
        <w:rPr>
          <w:rFonts w:eastAsia="Calibri"/>
        </w:rPr>
        <w:t xml:space="preserve">17. Theory is LEAST likely to </w:t>
      </w:r>
      <w:proofErr w:type="gramStart"/>
      <w:r w:rsidRPr="008658A5">
        <w:rPr>
          <w:rFonts w:eastAsia="Calibri"/>
        </w:rPr>
        <w:t>be used</w:t>
      </w:r>
      <w:proofErr w:type="gramEnd"/>
      <w:r w:rsidRPr="008658A5">
        <w:rPr>
          <w:rFonts w:eastAsia="Calibri"/>
        </w:rPr>
        <w:t xml:space="preserve"> for which of the following kinds of research?</w:t>
      </w:r>
    </w:p>
    <w:p w:rsidR="007054C7" w:rsidRPr="008658A5" w:rsidRDefault="00B15ECF" w:rsidP="008658A5">
      <w:pPr>
        <w:rPr>
          <w:rFonts w:eastAsia="Calibri"/>
        </w:rPr>
      </w:pPr>
      <w:r w:rsidRPr="008658A5">
        <w:rPr>
          <w:rFonts w:eastAsia="Calibri"/>
        </w:rPr>
        <w:t>A. q</w:t>
      </w:r>
      <w:r w:rsidR="007054C7" w:rsidRPr="008658A5">
        <w:rPr>
          <w:rFonts w:eastAsia="Calibri"/>
        </w:rPr>
        <w:t>ualitative research</w:t>
      </w:r>
    </w:p>
    <w:p w:rsidR="007054C7" w:rsidRPr="008658A5" w:rsidRDefault="00B15ECF" w:rsidP="008658A5">
      <w:pPr>
        <w:rPr>
          <w:rFonts w:eastAsia="Calibri"/>
        </w:rPr>
      </w:pPr>
      <w:r w:rsidRPr="008658A5">
        <w:rPr>
          <w:rFonts w:eastAsia="Calibri"/>
        </w:rPr>
        <w:t>B. q</w:t>
      </w:r>
      <w:r w:rsidR="007054C7" w:rsidRPr="008658A5">
        <w:rPr>
          <w:rFonts w:eastAsia="Calibri"/>
        </w:rPr>
        <w:t>uantitative research</w:t>
      </w:r>
    </w:p>
    <w:p w:rsidR="007054C7" w:rsidRPr="008658A5" w:rsidRDefault="00B15ECF" w:rsidP="008658A5">
      <w:pPr>
        <w:rPr>
          <w:rFonts w:eastAsia="Calibri"/>
        </w:rPr>
      </w:pPr>
      <w:r w:rsidRPr="008658A5">
        <w:rPr>
          <w:rFonts w:eastAsia="Calibri"/>
        </w:rPr>
        <w:t>C. b</w:t>
      </w:r>
      <w:r w:rsidR="007054C7" w:rsidRPr="008658A5">
        <w:rPr>
          <w:rFonts w:eastAsia="Calibri"/>
        </w:rPr>
        <w:t>asic research</w:t>
      </w:r>
    </w:p>
    <w:p w:rsidR="007054C7" w:rsidRPr="008658A5" w:rsidRDefault="00D03C24" w:rsidP="008658A5">
      <w:pPr>
        <w:rPr>
          <w:rFonts w:eastAsia="Calibri"/>
        </w:rPr>
      </w:pPr>
      <w:r w:rsidRPr="008658A5">
        <w:rPr>
          <w:rFonts w:eastAsia="Calibri"/>
        </w:rPr>
        <w:t>D. a</w:t>
      </w:r>
      <w:r w:rsidR="007054C7" w:rsidRPr="008658A5">
        <w:rPr>
          <w:rFonts w:eastAsia="Calibri"/>
        </w:rPr>
        <w:t>pplied research</w:t>
      </w:r>
    </w:p>
    <w:p w:rsidR="007054C7" w:rsidRPr="008658A5" w:rsidRDefault="007054C7" w:rsidP="008658A5">
      <w:pPr>
        <w:rPr>
          <w:rFonts w:eastAsia="Calibri"/>
        </w:rPr>
      </w:pPr>
      <w:proofErr w:type="spellStart"/>
      <w:r w:rsidRPr="008658A5">
        <w:rPr>
          <w:rFonts w:eastAsia="Calibri"/>
        </w:rPr>
        <w:t>Ans</w:t>
      </w:r>
      <w:proofErr w:type="spellEnd"/>
      <w:r w:rsidRPr="008658A5">
        <w:rPr>
          <w:rFonts w:eastAsia="Calibri"/>
        </w:rPr>
        <w:t>: D</w:t>
      </w:r>
    </w:p>
    <w:p w:rsidR="007054C7" w:rsidRPr="008658A5" w:rsidRDefault="007054C7" w:rsidP="008658A5">
      <w:pPr>
        <w:rPr>
          <w:rFonts w:eastAsia="Calibri"/>
        </w:rPr>
      </w:pPr>
      <w:r w:rsidRPr="008658A5">
        <w:rPr>
          <w:rFonts w:eastAsia="Calibri"/>
        </w:rPr>
        <w:t>Learning Objective:</w:t>
      </w:r>
      <w:r w:rsidR="0072640A">
        <w:rPr>
          <w:rFonts w:eastAsia="Calibri"/>
        </w:rPr>
        <w:t xml:space="preserve"> </w:t>
      </w:r>
      <w:r w:rsidR="0072640A">
        <w:rPr>
          <w:rFonts w:eastAsia="Calibri"/>
        </w:rPr>
        <w:t>1.9: Discuss the role of theory in conducting empirical research.</w:t>
      </w:r>
    </w:p>
    <w:p w:rsidR="007054C7" w:rsidRPr="008658A5" w:rsidRDefault="007054C7" w:rsidP="008658A5">
      <w:pPr>
        <w:rPr>
          <w:rFonts w:eastAsia="Calibri"/>
        </w:rPr>
      </w:pPr>
      <w:r w:rsidRPr="008658A5">
        <w:rPr>
          <w:rFonts w:eastAsia="Calibri"/>
        </w:rPr>
        <w:t>Cognitive Domain: Comprehension</w:t>
      </w:r>
    </w:p>
    <w:p w:rsidR="007054C7" w:rsidRPr="008658A5" w:rsidRDefault="00600B3E" w:rsidP="008658A5">
      <w:pPr>
        <w:rPr>
          <w:rFonts w:eastAsia="Calibri"/>
        </w:rPr>
      </w:pPr>
      <w:r w:rsidRPr="008658A5">
        <w:rPr>
          <w:rFonts w:eastAsia="Calibri"/>
        </w:rPr>
        <w:t>Answer Location: Theory</w:t>
      </w:r>
    </w:p>
    <w:p w:rsidR="007054C7" w:rsidRPr="008658A5" w:rsidRDefault="007054C7" w:rsidP="008658A5">
      <w:pPr>
        <w:rPr>
          <w:rFonts w:eastAsia="Calibri"/>
        </w:rPr>
      </w:pPr>
      <w:r w:rsidRPr="008658A5">
        <w:rPr>
          <w:rFonts w:eastAsia="Calibri"/>
        </w:rPr>
        <w:t>Difficulty Level: Medium</w:t>
      </w:r>
    </w:p>
    <w:p w:rsidR="007054C7" w:rsidRPr="008658A5" w:rsidRDefault="007054C7" w:rsidP="008658A5">
      <w:pPr>
        <w:rPr>
          <w:rFonts w:eastAsia="Calibri"/>
        </w:rPr>
      </w:pPr>
    </w:p>
    <w:p w:rsidR="007054C7" w:rsidRPr="008658A5" w:rsidRDefault="007054C7" w:rsidP="008658A5">
      <w:pPr>
        <w:rPr>
          <w:rFonts w:eastAsia="Calibri"/>
        </w:rPr>
      </w:pPr>
      <w:r w:rsidRPr="008658A5">
        <w:rPr>
          <w:rFonts w:eastAsia="Calibri"/>
        </w:rPr>
        <w:t xml:space="preserve">18. You are collecting data in order to see if it supports ideas that some sociologists have about how people perceive privilege. This is an example of using </w:t>
      </w:r>
      <w:r w:rsidR="00D03C24" w:rsidRPr="008658A5">
        <w:rPr>
          <w:rFonts w:eastAsia="Calibri"/>
        </w:rPr>
        <w:t>______</w:t>
      </w:r>
      <w:r w:rsidRPr="008658A5">
        <w:rPr>
          <w:rFonts w:eastAsia="Calibri"/>
        </w:rPr>
        <w:t xml:space="preserve"> in your research.</w:t>
      </w:r>
    </w:p>
    <w:p w:rsidR="007054C7" w:rsidRPr="008658A5" w:rsidRDefault="00B15ECF" w:rsidP="008658A5">
      <w:pPr>
        <w:rPr>
          <w:rFonts w:eastAsia="Calibri"/>
        </w:rPr>
      </w:pPr>
      <w:r w:rsidRPr="008658A5">
        <w:rPr>
          <w:rFonts w:eastAsia="Calibri"/>
        </w:rPr>
        <w:t>A. e</w:t>
      </w:r>
      <w:r w:rsidR="007054C7" w:rsidRPr="008658A5">
        <w:rPr>
          <w:rFonts w:eastAsia="Calibri"/>
        </w:rPr>
        <w:t>valuation</w:t>
      </w:r>
    </w:p>
    <w:p w:rsidR="007054C7" w:rsidRPr="008658A5" w:rsidRDefault="00B15ECF" w:rsidP="008658A5">
      <w:pPr>
        <w:rPr>
          <w:rFonts w:eastAsia="Calibri"/>
        </w:rPr>
      </w:pPr>
      <w:r w:rsidRPr="008658A5">
        <w:rPr>
          <w:rFonts w:eastAsia="Calibri"/>
        </w:rPr>
        <w:t>B. e</w:t>
      </w:r>
      <w:r w:rsidR="007054C7" w:rsidRPr="008658A5">
        <w:rPr>
          <w:rFonts w:eastAsia="Calibri"/>
        </w:rPr>
        <w:t>thics</w:t>
      </w:r>
    </w:p>
    <w:p w:rsidR="007054C7" w:rsidRPr="008658A5" w:rsidRDefault="00B15ECF" w:rsidP="008658A5">
      <w:pPr>
        <w:rPr>
          <w:rFonts w:eastAsia="Calibri"/>
        </w:rPr>
      </w:pPr>
      <w:r w:rsidRPr="008658A5">
        <w:rPr>
          <w:rFonts w:eastAsia="Calibri"/>
        </w:rPr>
        <w:t>C. c</w:t>
      </w:r>
      <w:r w:rsidR="007054C7" w:rsidRPr="008658A5">
        <w:rPr>
          <w:rFonts w:eastAsia="Calibri"/>
        </w:rPr>
        <w:t>onceptualizing</w:t>
      </w:r>
    </w:p>
    <w:p w:rsidR="007054C7" w:rsidRPr="008658A5" w:rsidRDefault="00D03C24" w:rsidP="008658A5">
      <w:pPr>
        <w:rPr>
          <w:rFonts w:eastAsia="Calibri"/>
        </w:rPr>
      </w:pPr>
      <w:r w:rsidRPr="008658A5">
        <w:rPr>
          <w:rFonts w:eastAsia="Calibri"/>
        </w:rPr>
        <w:t>D. t</w:t>
      </w:r>
      <w:r w:rsidR="007054C7" w:rsidRPr="008658A5">
        <w:rPr>
          <w:rFonts w:eastAsia="Calibri"/>
        </w:rPr>
        <w:t>heory</w:t>
      </w:r>
    </w:p>
    <w:p w:rsidR="007054C7" w:rsidRPr="008658A5" w:rsidRDefault="007054C7" w:rsidP="008658A5">
      <w:pPr>
        <w:rPr>
          <w:rFonts w:eastAsia="Calibri"/>
        </w:rPr>
      </w:pPr>
      <w:proofErr w:type="spellStart"/>
      <w:r w:rsidRPr="008658A5">
        <w:rPr>
          <w:rFonts w:eastAsia="Calibri"/>
        </w:rPr>
        <w:t>Ans</w:t>
      </w:r>
      <w:proofErr w:type="spellEnd"/>
      <w:r w:rsidRPr="008658A5">
        <w:rPr>
          <w:rFonts w:eastAsia="Calibri"/>
        </w:rPr>
        <w:t>: D</w:t>
      </w:r>
    </w:p>
    <w:p w:rsidR="007054C7" w:rsidRPr="008658A5" w:rsidRDefault="00227B19" w:rsidP="008658A5">
      <w:pPr>
        <w:rPr>
          <w:rFonts w:eastAsia="Calibri"/>
        </w:rPr>
      </w:pPr>
      <w:r w:rsidRPr="008658A5">
        <w:rPr>
          <w:rFonts w:eastAsia="Calibri"/>
        </w:rPr>
        <w:t>Learning Objective: 1.9: Discuss the role of theory in conducting empirical research.</w:t>
      </w:r>
    </w:p>
    <w:p w:rsidR="007054C7" w:rsidRPr="008658A5" w:rsidRDefault="007054C7" w:rsidP="008658A5">
      <w:pPr>
        <w:rPr>
          <w:rFonts w:eastAsia="Calibri"/>
        </w:rPr>
      </w:pPr>
      <w:r w:rsidRPr="008658A5">
        <w:rPr>
          <w:rFonts w:eastAsia="Calibri"/>
        </w:rPr>
        <w:t>Cognitive Domain: Comprehension</w:t>
      </w:r>
    </w:p>
    <w:p w:rsidR="007054C7" w:rsidRPr="008658A5" w:rsidRDefault="00600B3E" w:rsidP="008658A5">
      <w:pPr>
        <w:rPr>
          <w:rFonts w:eastAsia="Calibri"/>
        </w:rPr>
      </w:pPr>
      <w:r w:rsidRPr="008658A5">
        <w:rPr>
          <w:rFonts w:eastAsia="Calibri"/>
        </w:rPr>
        <w:t>Answer Location: Theory</w:t>
      </w:r>
    </w:p>
    <w:p w:rsidR="007054C7" w:rsidRPr="008658A5" w:rsidRDefault="007054C7" w:rsidP="008658A5">
      <w:pPr>
        <w:rPr>
          <w:rFonts w:eastAsia="Calibri"/>
        </w:rPr>
      </w:pPr>
      <w:r w:rsidRPr="008658A5">
        <w:rPr>
          <w:rFonts w:eastAsia="Calibri"/>
        </w:rPr>
        <w:lastRenderedPageBreak/>
        <w:t>Difficulty Level: Medium</w:t>
      </w:r>
    </w:p>
    <w:p w:rsidR="007054C7" w:rsidRPr="008658A5" w:rsidRDefault="007054C7" w:rsidP="008658A5">
      <w:pPr>
        <w:rPr>
          <w:rFonts w:eastAsia="Calibri"/>
        </w:rPr>
      </w:pPr>
    </w:p>
    <w:p w:rsidR="007054C7" w:rsidRPr="008658A5" w:rsidRDefault="007054C7" w:rsidP="008658A5">
      <w:pPr>
        <w:rPr>
          <w:rFonts w:eastAsia="Calibri"/>
        </w:rPr>
      </w:pPr>
      <w:r w:rsidRPr="008658A5">
        <w:rPr>
          <w:rFonts w:eastAsia="Calibri"/>
        </w:rPr>
        <w:t>19. You decide that you want to conduct research to determine whether a theory about how people use and resist power is correct. You are using theory to</w:t>
      </w:r>
      <w:r w:rsidR="00D03C24" w:rsidRPr="008658A5">
        <w:rPr>
          <w:rFonts w:eastAsia="Calibri"/>
        </w:rPr>
        <w:t xml:space="preserve"> ______</w:t>
      </w:r>
      <w:r w:rsidR="00B15ECF" w:rsidRPr="008658A5">
        <w:rPr>
          <w:rFonts w:eastAsia="Calibri"/>
        </w:rPr>
        <w:t>.</w:t>
      </w:r>
      <w:r w:rsidR="00D03C24" w:rsidRPr="008658A5">
        <w:rPr>
          <w:rFonts w:eastAsia="Calibri"/>
        </w:rPr>
        <w:cr/>
        <w:t>A. b</w:t>
      </w:r>
      <w:r w:rsidRPr="008658A5">
        <w:rPr>
          <w:rFonts w:eastAsia="Calibri"/>
        </w:rPr>
        <w:t>uild theory</w:t>
      </w:r>
    </w:p>
    <w:p w:rsidR="007054C7" w:rsidRPr="008658A5" w:rsidRDefault="00D03C24" w:rsidP="008658A5">
      <w:pPr>
        <w:rPr>
          <w:rFonts w:eastAsia="Calibri"/>
        </w:rPr>
      </w:pPr>
      <w:r w:rsidRPr="008658A5">
        <w:rPr>
          <w:rFonts w:eastAsia="Calibri"/>
        </w:rPr>
        <w:t>B. t</w:t>
      </w:r>
      <w:r w:rsidR="007054C7" w:rsidRPr="008658A5">
        <w:rPr>
          <w:rFonts w:eastAsia="Calibri"/>
        </w:rPr>
        <w:t>est theory</w:t>
      </w:r>
    </w:p>
    <w:p w:rsidR="007054C7" w:rsidRPr="008658A5" w:rsidRDefault="00D03C24" w:rsidP="008658A5">
      <w:pPr>
        <w:rPr>
          <w:rFonts w:eastAsia="Calibri"/>
        </w:rPr>
      </w:pPr>
      <w:r w:rsidRPr="008658A5">
        <w:rPr>
          <w:rFonts w:eastAsia="Calibri"/>
        </w:rPr>
        <w:t>C. i</w:t>
      </w:r>
      <w:r w:rsidR="007054C7" w:rsidRPr="008658A5">
        <w:rPr>
          <w:rFonts w:eastAsia="Calibri"/>
        </w:rPr>
        <w:t>nterpret data</w:t>
      </w:r>
    </w:p>
    <w:p w:rsidR="007054C7" w:rsidRPr="008658A5" w:rsidRDefault="00D03C24" w:rsidP="008658A5">
      <w:pPr>
        <w:rPr>
          <w:rFonts w:eastAsia="Calibri"/>
        </w:rPr>
      </w:pPr>
      <w:r w:rsidRPr="008658A5">
        <w:rPr>
          <w:rFonts w:eastAsia="Calibri"/>
        </w:rPr>
        <w:t>D. g</w:t>
      </w:r>
      <w:r w:rsidR="007054C7" w:rsidRPr="008658A5">
        <w:rPr>
          <w:rFonts w:eastAsia="Calibri"/>
        </w:rPr>
        <w:t>round data</w:t>
      </w:r>
    </w:p>
    <w:p w:rsidR="007054C7" w:rsidRPr="008658A5" w:rsidRDefault="007054C7" w:rsidP="008658A5">
      <w:pPr>
        <w:rPr>
          <w:rFonts w:eastAsia="Calibri"/>
        </w:rPr>
      </w:pPr>
      <w:proofErr w:type="spellStart"/>
      <w:r w:rsidRPr="008658A5">
        <w:rPr>
          <w:rFonts w:eastAsia="Calibri"/>
        </w:rPr>
        <w:t>Ans</w:t>
      </w:r>
      <w:proofErr w:type="spellEnd"/>
      <w:r w:rsidRPr="008658A5">
        <w:rPr>
          <w:rFonts w:eastAsia="Calibri"/>
        </w:rPr>
        <w:t>: B</w:t>
      </w:r>
    </w:p>
    <w:p w:rsidR="007054C7" w:rsidRPr="008658A5" w:rsidRDefault="007054C7" w:rsidP="008658A5">
      <w:pPr>
        <w:rPr>
          <w:rFonts w:eastAsia="Calibri"/>
        </w:rPr>
      </w:pPr>
      <w:r w:rsidRPr="008658A5">
        <w:rPr>
          <w:rFonts w:eastAsia="Calibri"/>
        </w:rPr>
        <w:t>Learning Objective:</w:t>
      </w:r>
      <w:r w:rsidR="0072640A">
        <w:rPr>
          <w:rFonts w:eastAsia="Calibri"/>
        </w:rPr>
        <w:t xml:space="preserve"> </w:t>
      </w:r>
      <w:r w:rsidR="0072640A">
        <w:rPr>
          <w:rFonts w:eastAsia="Calibri"/>
        </w:rPr>
        <w:t>1.9: Discuss the role of theory in conducting empirical research.</w:t>
      </w:r>
    </w:p>
    <w:p w:rsidR="007054C7" w:rsidRPr="008658A5" w:rsidRDefault="007054C7" w:rsidP="008658A5">
      <w:pPr>
        <w:rPr>
          <w:rFonts w:eastAsia="Calibri"/>
        </w:rPr>
      </w:pPr>
      <w:r w:rsidRPr="008658A5">
        <w:rPr>
          <w:rFonts w:eastAsia="Calibri"/>
        </w:rPr>
        <w:t>Cognitive Domain: Comprehension</w:t>
      </w:r>
    </w:p>
    <w:p w:rsidR="007054C7" w:rsidRPr="008658A5" w:rsidRDefault="00600B3E" w:rsidP="008658A5">
      <w:pPr>
        <w:rPr>
          <w:rFonts w:eastAsia="Calibri"/>
        </w:rPr>
      </w:pPr>
      <w:r w:rsidRPr="008658A5">
        <w:rPr>
          <w:rFonts w:eastAsia="Calibri"/>
        </w:rPr>
        <w:t>Answer Location: Theory</w:t>
      </w:r>
    </w:p>
    <w:p w:rsidR="007054C7" w:rsidRPr="008658A5" w:rsidRDefault="007054C7" w:rsidP="008658A5">
      <w:pPr>
        <w:rPr>
          <w:rFonts w:eastAsia="Calibri"/>
        </w:rPr>
      </w:pPr>
      <w:r w:rsidRPr="008658A5">
        <w:rPr>
          <w:rFonts w:eastAsia="Calibri"/>
        </w:rPr>
        <w:t>Difficulty Level: Medium</w:t>
      </w:r>
    </w:p>
    <w:p w:rsidR="007054C7" w:rsidRPr="008658A5" w:rsidRDefault="007054C7" w:rsidP="008658A5">
      <w:pPr>
        <w:rPr>
          <w:rFonts w:eastAsia="Calibri"/>
        </w:rPr>
      </w:pPr>
    </w:p>
    <w:p w:rsidR="007054C7" w:rsidRPr="008658A5" w:rsidRDefault="007054C7" w:rsidP="008658A5">
      <w:pPr>
        <w:rPr>
          <w:rFonts w:eastAsia="Calibri"/>
        </w:rPr>
      </w:pPr>
      <w:r w:rsidRPr="008658A5">
        <w:t>20</w:t>
      </w:r>
      <w:r w:rsidRPr="008658A5">
        <w:rPr>
          <w:rFonts w:eastAsia="Calibri"/>
        </w:rPr>
        <w:t xml:space="preserve">. Which of the following is the best research question, based on the guidelines for writing good research questions?  </w:t>
      </w:r>
    </w:p>
    <w:p w:rsidR="007054C7" w:rsidRPr="008658A5" w:rsidRDefault="00D03C24" w:rsidP="008658A5">
      <w:pPr>
        <w:rPr>
          <w:rFonts w:eastAsia="Calibri"/>
        </w:rPr>
      </w:pPr>
      <w:r w:rsidRPr="008658A5">
        <w:rPr>
          <w:rFonts w:eastAsia="Calibri"/>
        </w:rPr>
        <w:t xml:space="preserve">A. </w:t>
      </w:r>
      <w:r w:rsidR="009328AD" w:rsidRPr="008658A5">
        <w:rPr>
          <w:rFonts w:eastAsia="Calibri"/>
        </w:rPr>
        <w:t>D</w:t>
      </w:r>
      <w:r w:rsidR="007054C7" w:rsidRPr="008658A5">
        <w:rPr>
          <w:rFonts w:eastAsia="Calibri"/>
        </w:rPr>
        <w:t xml:space="preserve">oes providing all homeless people in a city with apartments or tiny houses effectively eliminate homelessness in that city after </w:t>
      </w:r>
      <w:r w:rsidR="009328AD" w:rsidRPr="008658A5">
        <w:rPr>
          <w:rFonts w:eastAsia="Calibri"/>
        </w:rPr>
        <w:t xml:space="preserve">5 </w:t>
      </w:r>
      <w:r w:rsidR="007054C7" w:rsidRPr="008658A5">
        <w:rPr>
          <w:rFonts w:eastAsia="Calibri"/>
        </w:rPr>
        <w:t>years?</w:t>
      </w:r>
    </w:p>
    <w:p w:rsidR="007054C7" w:rsidRPr="008658A5" w:rsidRDefault="00D03C24" w:rsidP="008658A5">
      <w:pPr>
        <w:rPr>
          <w:rFonts w:eastAsia="Calibri"/>
        </w:rPr>
      </w:pPr>
      <w:r w:rsidRPr="008658A5">
        <w:rPr>
          <w:rFonts w:eastAsia="Calibri"/>
        </w:rPr>
        <w:t xml:space="preserve">B. </w:t>
      </w:r>
      <w:r w:rsidR="009328AD" w:rsidRPr="008658A5">
        <w:rPr>
          <w:rFonts w:eastAsia="Calibri"/>
        </w:rPr>
        <w:t>H</w:t>
      </w:r>
      <w:r w:rsidR="007054C7" w:rsidRPr="008658A5">
        <w:rPr>
          <w:rFonts w:eastAsia="Calibri"/>
        </w:rPr>
        <w:t xml:space="preserve">ow does providing homeless people in a city with apartments affect their mental, emotional, physical, and spiritual well-being in the </w:t>
      </w:r>
      <w:proofErr w:type="gramStart"/>
      <w:r w:rsidR="007054C7" w:rsidRPr="008658A5">
        <w:rPr>
          <w:rFonts w:eastAsia="Calibri"/>
        </w:rPr>
        <w:t>long run</w:t>
      </w:r>
      <w:proofErr w:type="gramEnd"/>
      <w:r w:rsidR="007054C7" w:rsidRPr="008658A5">
        <w:rPr>
          <w:rFonts w:eastAsia="Calibri"/>
        </w:rPr>
        <w:t>?</w:t>
      </w:r>
    </w:p>
    <w:p w:rsidR="007054C7" w:rsidRPr="008658A5" w:rsidRDefault="00D03C24" w:rsidP="008658A5">
      <w:pPr>
        <w:rPr>
          <w:rFonts w:eastAsia="Calibri"/>
        </w:rPr>
      </w:pPr>
      <w:r w:rsidRPr="008658A5">
        <w:rPr>
          <w:rFonts w:eastAsia="Calibri"/>
        </w:rPr>
        <w:t xml:space="preserve">C. </w:t>
      </w:r>
      <w:r w:rsidR="009328AD" w:rsidRPr="008658A5">
        <w:rPr>
          <w:rFonts w:eastAsia="Calibri"/>
        </w:rPr>
        <w:t>H</w:t>
      </w:r>
      <w:r w:rsidR="007054C7" w:rsidRPr="008658A5">
        <w:rPr>
          <w:rFonts w:eastAsia="Calibri"/>
        </w:rPr>
        <w:t xml:space="preserve">ow does providing homeless addicts with free apartments affect their likelihood of maintaining sobriety for </w:t>
      </w:r>
      <w:r w:rsidR="009328AD" w:rsidRPr="008658A5">
        <w:rPr>
          <w:rFonts w:eastAsia="Calibri"/>
        </w:rPr>
        <w:t xml:space="preserve">3 </w:t>
      </w:r>
      <w:r w:rsidR="007054C7" w:rsidRPr="008658A5">
        <w:rPr>
          <w:rFonts w:eastAsia="Calibri"/>
        </w:rPr>
        <w:t xml:space="preserve">years? </w:t>
      </w:r>
    </w:p>
    <w:p w:rsidR="007054C7" w:rsidRPr="008658A5" w:rsidRDefault="00D03C24" w:rsidP="008658A5">
      <w:pPr>
        <w:rPr>
          <w:rFonts w:eastAsia="Calibri"/>
        </w:rPr>
      </w:pPr>
      <w:r w:rsidRPr="008658A5">
        <w:rPr>
          <w:rFonts w:eastAsia="Calibri"/>
        </w:rPr>
        <w:t xml:space="preserve">D. </w:t>
      </w:r>
      <w:r w:rsidR="009328AD" w:rsidRPr="008658A5">
        <w:rPr>
          <w:rFonts w:eastAsia="Calibri"/>
        </w:rPr>
        <w:t>W</w:t>
      </w:r>
      <w:r w:rsidR="007054C7" w:rsidRPr="008658A5">
        <w:rPr>
          <w:rFonts w:eastAsia="Calibri"/>
        </w:rPr>
        <w:t xml:space="preserve">hat effect does an hour-long commute have on a person's perception of their family and job? </w:t>
      </w:r>
    </w:p>
    <w:p w:rsidR="007054C7" w:rsidRPr="008658A5" w:rsidRDefault="007054C7" w:rsidP="008658A5">
      <w:pPr>
        <w:rPr>
          <w:rFonts w:eastAsia="Calibri"/>
        </w:rPr>
      </w:pPr>
      <w:proofErr w:type="spellStart"/>
      <w:r w:rsidRPr="008658A5">
        <w:rPr>
          <w:rFonts w:eastAsia="Calibri"/>
        </w:rPr>
        <w:t>Ans</w:t>
      </w:r>
      <w:proofErr w:type="spellEnd"/>
      <w:r w:rsidRPr="008658A5">
        <w:rPr>
          <w:rFonts w:eastAsia="Calibri"/>
        </w:rPr>
        <w:t>: C</w:t>
      </w:r>
    </w:p>
    <w:p w:rsidR="007054C7" w:rsidRPr="008658A5" w:rsidRDefault="00227B19" w:rsidP="008658A5">
      <w:pPr>
        <w:rPr>
          <w:rFonts w:eastAsia="Calibri"/>
        </w:rPr>
      </w:pPr>
      <w:r w:rsidRPr="008658A5">
        <w:rPr>
          <w:rFonts w:eastAsia="Calibri"/>
        </w:rPr>
        <w:t>Learning Objective: 1.10: List the criteria for writing good research questions.</w:t>
      </w:r>
    </w:p>
    <w:p w:rsidR="007054C7" w:rsidRPr="008658A5" w:rsidRDefault="007054C7" w:rsidP="008658A5">
      <w:pPr>
        <w:rPr>
          <w:rFonts w:eastAsia="Calibri"/>
          <w:shd w:val="clear" w:color="auto" w:fill="FEFEFE"/>
        </w:rPr>
      </w:pPr>
      <w:r w:rsidRPr="008658A5">
        <w:rPr>
          <w:rFonts w:eastAsia="Calibri"/>
        </w:rPr>
        <w:t>Cognitive Do</w:t>
      </w:r>
      <w:r w:rsidRPr="008658A5">
        <w:rPr>
          <w:rFonts w:eastAsia="Calibri"/>
          <w:shd w:val="clear" w:color="auto" w:fill="FEFEFE"/>
        </w:rPr>
        <w:t>main: Evaluation</w:t>
      </w:r>
    </w:p>
    <w:p w:rsidR="00E618CA" w:rsidRPr="008658A5" w:rsidRDefault="00600B3E" w:rsidP="008658A5">
      <w:pPr>
        <w:rPr>
          <w:rFonts w:eastAsia="Calibri"/>
          <w:shd w:val="clear" w:color="auto" w:fill="FEFEFE"/>
        </w:rPr>
      </w:pPr>
      <w:r w:rsidRPr="008658A5">
        <w:rPr>
          <w:rFonts w:eastAsia="Calibri"/>
          <w:shd w:val="clear" w:color="auto" w:fill="FEFEFE"/>
        </w:rPr>
        <w:t>Answer Location: Research Question</w:t>
      </w:r>
    </w:p>
    <w:p w:rsidR="007054C7" w:rsidRPr="008658A5" w:rsidRDefault="007054C7" w:rsidP="008658A5">
      <w:pPr>
        <w:rPr>
          <w:rFonts w:eastAsia="Calibri"/>
          <w:shd w:val="clear" w:color="auto" w:fill="FEFEFE"/>
        </w:rPr>
      </w:pPr>
      <w:r w:rsidRPr="008658A5">
        <w:rPr>
          <w:rFonts w:eastAsia="Calibri"/>
          <w:shd w:val="clear" w:color="auto" w:fill="FEFEFE"/>
        </w:rPr>
        <w:t>Difficulty Level: Hard</w:t>
      </w:r>
    </w:p>
    <w:p w:rsidR="007054C7" w:rsidRPr="008658A5" w:rsidRDefault="007054C7" w:rsidP="008658A5">
      <w:pPr>
        <w:rPr>
          <w:rFonts w:eastAsia="Calibri"/>
        </w:rPr>
      </w:pPr>
    </w:p>
    <w:p w:rsidR="007054C7" w:rsidRPr="008658A5" w:rsidRDefault="007054C7" w:rsidP="008658A5">
      <w:pPr>
        <w:rPr>
          <w:rFonts w:eastAsia="Calibri"/>
        </w:rPr>
      </w:pPr>
      <w:r w:rsidRPr="008658A5">
        <w:t>21</w:t>
      </w:r>
      <w:r w:rsidRPr="008658A5">
        <w:rPr>
          <w:rFonts w:eastAsia="Calibri"/>
        </w:rPr>
        <w:t>. The IRB</w:t>
      </w:r>
      <w:r w:rsidR="009328AD" w:rsidRPr="008658A5">
        <w:rPr>
          <w:rFonts w:eastAsia="Calibri"/>
        </w:rPr>
        <w:t xml:space="preserve"> ______.</w:t>
      </w:r>
    </w:p>
    <w:p w:rsidR="007054C7" w:rsidRPr="008658A5" w:rsidRDefault="00D03C24" w:rsidP="008658A5">
      <w:pPr>
        <w:rPr>
          <w:rFonts w:eastAsia="Calibri"/>
        </w:rPr>
      </w:pPr>
      <w:r w:rsidRPr="008658A5">
        <w:rPr>
          <w:rFonts w:eastAsia="Calibri"/>
        </w:rPr>
        <w:t>A. e</w:t>
      </w:r>
      <w:r w:rsidR="007054C7" w:rsidRPr="008658A5">
        <w:rPr>
          <w:rFonts w:eastAsia="Calibri"/>
        </w:rPr>
        <w:t xml:space="preserve">nforces regulations about how participants </w:t>
      </w:r>
      <w:proofErr w:type="gramStart"/>
      <w:r w:rsidR="007054C7" w:rsidRPr="008658A5">
        <w:rPr>
          <w:rFonts w:eastAsia="Calibri"/>
        </w:rPr>
        <w:t>are treated</w:t>
      </w:r>
      <w:proofErr w:type="gramEnd"/>
      <w:r w:rsidR="007054C7" w:rsidRPr="008658A5">
        <w:rPr>
          <w:rFonts w:eastAsia="Calibri"/>
        </w:rPr>
        <w:t xml:space="preserve"> in research</w:t>
      </w:r>
    </w:p>
    <w:p w:rsidR="007054C7" w:rsidRPr="008658A5" w:rsidRDefault="00D03C24" w:rsidP="008658A5">
      <w:pPr>
        <w:rPr>
          <w:rFonts w:eastAsia="Calibri"/>
        </w:rPr>
      </w:pPr>
      <w:r w:rsidRPr="008658A5">
        <w:rPr>
          <w:rFonts w:eastAsia="Calibri"/>
        </w:rPr>
        <w:t>B. d</w:t>
      </w:r>
      <w:r w:rsidR="007054C7" w:rsidRPr="008658A5">
        <w:rPr>
          <w:rFonts w:eastAsia="Calibri"/>
        </w:rPr>
        <w:t xml:space="preserve">ecides which research questions </w:t>
      </w:r>
      <w:proofErr w:type="gramStart"/>
      <w:r w:rsidR="007054C7" w:rsidRPr="008658A5">
        <w:rPr>
          <w:rFonts w:eastAsia="Calibri"/>
        </w:rPr>
        <w:t>may be researched</w:t>
      </w:r>
      <w:proofErr w:type="gramEnd"/>
      <w:r w:rsidR="007054C7" w:rsidRPr="008658A5">
        <w:rPr>
          <w:rFonts w:eastAsia="Calibri"/>
        </w:rPr>
        <w:t>, and which ones are not feasible</w:t>
      </w:r>
    </w:p>
    <w:p w:rsidR="007054C7" w:rsidRPr="008658A5" w:rsidRDefault="00D03C24" w:rsidP="008658A5">
      <w:pPr>
        <w:rPr>
          <w:rFonts w:eastAsia="Calibri"/>
        </w:rPr>
      </w:pPr>
      <w:r w:rsidRPr="008658A5">
        <w:rPr>
          <w:rFonts w:eastAsia="Calibri"/>
        </w:rPr>
        <w:t>C. d</w:t>
      </w:r>
      <w:r w:rsidR="007054C7" w:rsidRPr="008658A5">
        <w:rPr>
          <w:rFonts w:eastAsia="Calibri"/>
        </w:rPr>
        <w:t>etermines whether a researcher is qualified to carry out the research they propose</w:t>
      </w:r>
    </w:p>
    <w:p w:rsidR="007054C7" w:rsidRPr="008658A5" w:rsidRDefault="00D03C24" w:rsidP="008658A5">
      <w:pPr>
        <w:rPr>
          <w:rFonts w:eastAsia="Calibri"/>
        </w:rPr>
      </w:pPr>
      <w:r w:rsidRPr="008658A5">
        <w:rPr>
          <w:rFonts w:eastAsia="Calibri"/>
        </w:rPr>
        <w:t>D. d</w:t>
      </w:r>
      <w:r w:rsidR="007054C7" w:rsidRPr="008658A5">
        <w:rPr>
          <w:rFonts w:eastAsia="Calibri"/>
        </w:rPr>
        <w:t xml:space="preserve">ecides how many participants </w:t>
      </w:r>
      <w:proofErr w:type="gramStart"/>
      <w:r w:rsidR="007054C7" w:rsidRPr="008658A5">
        <w:rPr>
          <w:rFonts w:eastAsia="Calibri"/>
        </w:rPr>
        <w:t>may be used</w:t>
      </w:r>
      <w:proofErr w:type="gramEnd"/>
      <w:r w:rsidR="007054C7" w:rsidRPr="008658A5">
        <w:rPr>
          <w:rFonts w:eastAsia="Calibri"/>
        </w:rPr>
        <w:t xml:space="preserve"> in the study and when the research can be done</w:t>
      </w:r>
    </w:p>
    <w:p w:rsidR="007054C7" w:rsidRPr="008658A5" w:rsidRDefault="007054C7" w:rsidP="008658A5">
      <w:pPr>
        <w:rPr>
          <w:rFonts w:eastAsia="Calibri"/>
        </w:rPr>
      </w:pPr>
      <w:proofErr w:type="spellStart"/>
      <w:r w:rsidRPr="008658A5">
        <w:rPr>
          <w:rFonts w:eastAsia="Calibri"/>
        </w:rPr>
        <w:t>Ans</w:t>
      </w:r>
      <w:proofErr w:type="spellEnd"/>
      <w:r w:rsidRPr="008658A5">
        <w:rPr>
          <w:rFonts w:eastAsia="Calibri"/>
        </w:rPr>
        <w:t>: A</w:t>
      </w:r>
    </w:p>
    <w:p w:rsidR="007054C7" w:rsidRPr="008658A5" w:rsidRDefault="00227B19" w:rsidP="008658A5">
      <w:pPr>
        <w:rPr>
          <w:rFonts w:eastAsia="Calibri"/>
        </w:rPr>
      </w:pPr>
      <w:r w:rsidRPr="008658A5">
        <w:rPr>
          <w:rFonts w:eastAsia="Calibri"/>
        </w:rPr>
        <w:t>Learning Objective: 1.11: Explain the purpose of the IRB.</w:t>
      </w:r>
    </w:p>
    <w:p w:rsidR="007054C7" w:rsidRPr="008658A5" w:rsidRDefault="007054C7" w:rsidP="008658A5">
      <w:pPr>
        <w:rPr>
          <w:rFonts w:eastAsia="Calibri"/>
        </w:rPr>
      </w:pPr>
      <w:r w:rsidRPr="008658A5">
        <w:rPr>
          <w:rFonts w:eastAsia="Calibri"/>
        </w:rPr>
        <w:t>Cognitive Domain: Knowledge</w:t>
      </w:r>
    </w:p>
    <w:p w:rsidR="00E618CA" w:rsidRPr="008658A5" w:rsidRDefault="00600B3E" w:rsidP="008658A5">
      <w:pPr>
        <w:rPr>
          <w:rFonts w:eastAsia="Calibri"/>
        </w:rPr>
      </w:pPr>
      <w:r w:rsidRPr="008658A5">
        <w:rPr>
          <w:rFonts w:eastAsia="Calibri"/>
        </w:rPr>
        <w:t>Answer Location: Ethics</w:t>
      </w:r>
    </w:p>
    <w:p w:rsidR="007054C7" w:rsidRPr="008658A5" w:rsidRDefault="007054C7" w:rsidP="008658A5">
      <w:pPr>
        <w:rPr>
          <w:rFonts w:eastAsia="Calibri"/>
        </w:rPr>
      </w:pPr>
      <w:r w:rsidRPr="008658A5">
        <w:rPr>
          <w:rFonts w:eastAsia="Calibri"/>
        </w:rPr>
        <w:t>Difficulty Level: Easy</w:t>
      </w:r>
    </w:p>
    <w:p w:rsidR="007054C7" w:rsidRPr="008658A5" w:rsidRDefault="007054C7" w:rsidP="008658A5">
      <w:pPr>
        <w:rPr>
          <w:rFonts w:eastAsia="Calibri"/>
        </w:rPr>
      </w:pPr>
    </w:p>
    <w:p w:rsidR="007054C7" w:rsidRPr="008658A5" w:rsidRDefault="007054C7" w:rsidP="008658A5">
      <w:pPr>
        <w:rPr>
          <w:rFonts w:eastAsia="Calibri"/>
        </w:rPr>
      </w:pPr>
      <w:r w:rsidRPr="008658A5">
        <w:rPr>
          <w:rFonts w:eastAsia="Calibri"/>
        </w:rPr>
        <w:t>22. All of the following are requirements that the human subjects committee would require in order for them to approve your research EXCEPT</w:t>
      </w:r>
      <w:r w:rsidR="00D03C24" w:rsidRPr="008658A5">
        <w:rPr>
          <w:rFonts w:eastAsia="Calibri"/>
        </w:rPr>
        <w:t xml:space="preserve"> ______</w:t>
      </w:r>
      <w:r w:rsidR="009328AD" w:rsidRPr="008658A5">
        <w:rPr>
          <w:rFonts w:eastAsia="Calibri"/>
        </w:rPr>
        <w:t>.</w:t>
      </w:r>
      <w:r w:rsidR="00D03C24" w:rsidRPr="008658A5">
        <w:rPr>
          <w:rFonts w:eastAsia="Calibri"/>
        </w:rPr>
        <w:cr/>
      </w:r>
      <w:r w:rsidR="00D03C24" w:rsidRPr="008658A5">
        <w:rPr>
          <w:rFonts w:eastAsia="Calibri"/>
        </w:rPr>
        <w:lastRenderedPageBreak/>
        <w:t>A. m</w:t>
      </w:r>
      <w:r w:rsidRPr="008658A5">
        <w:rPr>
          <w:rFonts w:eastAsia="Calibri"/>
        </w:rPr>
        <w:t>ake sure you tell your participants exactly what you will ask them to do for the research</w:t>
      </w:r>
    </w:p>
    <w:p w:rsidR="007054C7" w:rsidRPr="008658A5" w:rsidRDefault="00D03C24" w:rsidP="008658A5">
      <w:pPr>
        <w:rPr>
          <w:rFonts w:eastAsia="Calibri"/>
        </w:rPr>
      </w:pPr>
      <w:r w:rsidRPr="008658A5">
        <w:rPr>
          <w:rFonts w:eastAsia="Calibri"/>
        </w:rPr>
        <w:t>B. k</w:t>
      </w:r>
      <w:r w:rsidR="007054C7" w:rsidRPr="008658A5">
        <w:rPr>
          <w:rFonts w:eastAsia="Calibri"/>
        </w:rPr>
        <w:t>eep their identities secret</w:t>
      </w:r>
    </w:p>
    <w:p w:rsidR="007054C7" w:rsidRPr="008658A5" w:rsidRDefault="00D03C24" w:rsidP="008658A5">
      <w:pPr>
        <w:rPr>
          <w:rFonts w:eastAsia="Calibri"/>
        </w:rPr>
      </w:pPr>
      <w:r w:rsidRPr="008658A5">
        <w:rPr>
          <w:rFonts w:eastAsia="Calibri"/>
        </w:rPr>
        <w:t>C. p</w:t>
      </w:r>
      <w:r w:rsidR="007054C7" w:rsidRPr="008658A5">
        <w:rPr>
          <w:rFonts w:eastAsia="Calibri"/>
        </w:rPr>
        <w:t>ay them for their time and participation</w:t>
      </w:r>
    </w:p>
    <w:p w:rsidR="007054C7" w:rsidRPr="008658A5" w:rsidRDefault="00D03C24" w:rsidP="008658A5">
      <w:pPr>
        <w:rPr>
          <w:rFonts w:eastAsia="Calibri"/>
        </w:rPr>
      </w:pPr>
      <w:r w:rsidRPr="008658A5">
        <w:rPr>
          <w:rFonts w:eastAsia="Calibri"/>
        </w:rPr>
        <w:t>D. t</w:t>
      </w:r>
      <w:r w:rsidR="007054C7" w:rsidRPr="008658A5">
        <w:rPr>
          <w:rFonts w:eastAsia="Calibri"/>
        </w:rPr>
        <w:t>ell the participants how the information you gather will be used</w:t>
      </w:r>
    </w:p>
    <w:p w:rsidR="007054C7" w:rsidRPr="008658A5" w:rsidRDefault="007054C7" w:rsidP="008658A5">
      <w:pPr>
        <w:rPr>
          <w:rFonts w:eastAsia="Calibri"/>
        </w:rPr>
      </w:pPr>
      <w:proofErr w:type="spellStart"/>
      <w:r w:rsidRPr="008658A5">
        <w:rPr>
          <w:rFonts w:eastAsia="Calibri"/>
        </w:rPr>
        <w:t>Ans</w:t>
      </w:r>
      <w:proofErr w:type="spellEnd"/>
      <w:r w:rsidRPr="008658A5">
        <w:rPr>
          <w:rFonts w:eastAsia="Calibri"/>
        </w:rPr>
        <w:t>: C</w:t>
      </w:r>
    </w:p>
    <w:p w:rsidR="007054C7" w:rsidRPr="008658A5" w:rsidRDefault="00227B19" w:rsidP="008658A5">
      <w:pPr>
        <w:rPr>
          <w:rFonts w:eastAsia="Calibri"/>
        </w:rPr>
      </w:pPr>
      <w:r w:rsidRPr="008658A5">
        <w:rPr>
          <w:rFonts w:eastAsia="Calibri"/>
        </w:rPr>
        <w:t>Learning Objective: 1.12: Identify the responsibilities researchers have in protecting their research participants.</w:t>
      </w:r>
    </w:p>
    <w:p w:rsidR="007054C7" w:rsidRPr="008658A5" w:rsidRDefault="007054C7" w:rsidP="008658A5">
      <w:pPr>
        <w:rPr>
          <w:rFonts w:eastAsia="Calibri"/>
        </w:rPr>
      </w:pPr>
      <w:r w:rsidRPr="008658A5">
        <w:rPr>
          <w:rFonts w:eastAsia="Calibri"/>
        </w:rPr>
        <w:t>Cognitive Domain: Knowledge</w:t>
      </w:r>
    </w:p>
    <w:p w:rsidR="00E618CA" w:rsidRPr="008658A5" w:rsidRDefault="00600B3E" w:rsidP="008658A5">
      <w:pPr>
        <w:rPr>
          <w:rFonts w:eastAsia="Calibri"/>
        </w:rPr>
      </w:pPr>
      <w:r w:rsidRPr="008658A5">
        <w:rPr>
          <w:rFonts w:eastAsia="Calibri"/>
        </w:rPr>
        <w:t>Answer Location: Ethics</w:t>
      </w:r>
    </w:p>
    <w:p w:rsidR="007054C7" w:rsidRPr="008658A5" w:rsidRDefault="007054C7" w:rsidP="008658A5">
      <w:pPr>
        <w:rPr>
          <w:rFonts w:eastAsia="Calibri"/>
        </w:rPr>
      </w:pPr>
      <w:r w:rsidRPr="008658A5">
        <w:rPr>
          <w:rFonts w:eastAsia="Calibri"/>
        </w:rPr>
        <w:t>Difficulty Level: Easy</w:t>
      </w:r>
    </w:p>
    <w:p w:rsidR="007054C7" w:rsidRPr="008658A5" w:rsidRDefault="007054C7" w:rsidP="008658A5">
      <w:pPr>
        <w:rPr>
          <w:rFonts w:eastAsia="Calibri"/>
        </w:rPr>
      </w:pPr>
    </w:p>
    <w:p w:rsidR="007054C7" w:rsidRPr="008658A5" w:rsidRDefault="007054C7" w:rsidP="008658A5">
      <w:pPr>
        <w:rPr>
          <w:rFonts w:eastAsia="Calibri"/>
        </w:rPr>
      </w:pPr>
      <w:r w:rsidRPr="008658A5">
        <w:t>23</w:t>
      </w:r>
      <w:r w:rsidRPr="008658A5">
        <w:rPr>
          <w:rFonts w:eastAsia="Calibri"/>
        </w:rPr>
        <w:t>. Sampling means</w:t>
      </w:r>
      <w:r w:rsidR="00D03C24" w:rsidRPr="008658A5">
        <w:rPr>
          <w:rFonts w:eastAsia="Calibri"/>
        </w:rPr>
        <w:t xml:space="preserve"> ______</w:t>
      </w:r>
      <w:r w:rsidR="00A06909" w:rsidRPr="008658A5">
        <w:rPr>
          <w:rFonts w:eastAsia="Calibri"/>
        </w:rPr>
        <w:t>.</w:t>
      </w:r>
      <w:r w:rsidR="00D03C24" w:rsidRPr="008658A5">
        <w:rPr>
          <w:rFonts w:eastAsia="Calibri"/>
        </w:rPr>
        <w:cr/>
        <w:t>A. t</w:t>
      </w:r>
      <w:r w:rsidRPr="008658A5">
        <w:rPr>
          <w:rFonts w:eastAsia="Calibri"/>
        </w:rPr>
        <w:t>o pretest your research on people similar to your participants</w:t>
      </w:r>
    </w:p>
    <w:p w:rsidR="007054C7" w:rsidRPr="008658A5" w:rsidRDefault="00D03C24" w:rsidP="008658A5">
      <w:pPr>
        <w:rPr>
          <w:rFonts w:eastAsia="Calibri"/>
        </w:rPr>
      </w:pPr>
      <w:r w:rsidRPr="008658A5">
        <w:rPr>
          <w:rFonts w:eastAsia="Calibri"/>
        </w:rPr>
        <w:t>B. t</w:t>
      </w:r>
      <w:r w:rsidR="007054C7" w:rsidRPr="008658A5">
        <w:rPr>
          <w:rFonts w:eastAsia="Calibri"/>
        </w:rPr>
        <w:t xml:space="preserve">o decide who will participate in your research </w:t>
      </w:r>
    </w:p>
    <w:p w:rsidR="00E618CA" w:rsidRPr="008658A5" w:rsidRDefault="00D03C24" w:rsidP="008658A5">
      <w:pPr>
        <w:rPr>
          <w:rFonts w:eastAsia="Calibri"/>
        </w:rPr>
      </w:pPr>
      <w:r w:rsidRPr="008658A5">
        <w:rPr>
          <w:rFonts w:eastAsia="Calibri"/>
        </w:rPr>
        <w:t>C. t</w:t>
      </w:r>
      <w:r w:rsidR="007054C7" w:rsidRPr="008658A5">
        <w:rPr>
          <w:rFonts w:eastAsia="Calibri"/>
        </w:rPr>
        <w:t>o write a literature review, focusing on only the most important information from each existing study</w:t>
      </w:r>
    </w:p>
    <w:p w:rsidR="007054C7" w:rsidRPr="008658A5" w:rsidRDefault="00A06909" w:rsidP="008658A5">
      <w:pPr>
        <w:rPr>
          <w:rFonts w:eastAsia="Calibri"/>
        </w:rPr>
      </w:pPr>
      <w:r w:rsidRPr="008658A5">
        <w:rPr>
          <w:rFonts w:eastAsia="Calibri"/>
        </w:rPr>
        <w:t>D</w:t>
      </w:r>
      <w:r w:rsidR="007054C7" w:rsidRPr="008658A5">
        <w:rPr>
          <w:rFonts w:eastAsia="Calibri"/>
        </w:rPr>
        <w:t xml:space="preserve">. </w:t>
      </w:r>
      <w:r w:rsidRPr="008658A5">
        <w:rPr>
          <w:rFonts w:eastAsia="Calibri"/>
        </w:rPr>
        <w:t>s</w:t>
      </w:r>
      <w:r w:rsidR="007054C7" w:rsidRPr="008658A5">
        <w:rPr>
          <w:rFonts w:eastAsia="Calibri"/>
        </w:rPr>
        <w:t>ending a sample of your research study to the IRB</w:t>
      </w:r>
    </w:p>
    <w:p w:rsidR="007054C7" w:rsidRPr="008658A5" w:rsidRDefault="007054C7" w:rsidP="008658A5">
      <w:pPr>
        <w:rPr>
          <w:rFonts w:eastAsia="Calibri"/>
        </w:rPr>
      </w:pPr>
      <w:proofErr w:type="spellStart"/>
      <w:r w:rsidRPr="008658A5">
        <w:rPr>
          <w:rFonts w:eastAsia="Calibri"/>
        </w:rPr>
        <w:t>Ans</w:t>
      </w:r>
      <w:proofErr w:type="spellEnd"/>
      <w:r w:rsidRPr="008658A5">
        <w:rPr>
          <w:rFonts w:eastAsia="Calibri"/>
        </w:rPr>
        <w:t>: B</w:t>
      </w:r>
    </w:p>
    <w:p w:rsidR="007054C7" w:rsidRPr="008658A5" w:rsidRDefault="00227B19" w:rsidP="008658A5">
      <w:pPr>
        <w:rPr>
          <w:rFonts w:eastAsia="Calibri"/>
        </w:rPr>
      </w:pPr>
      <w:r w:rsidRPr="008658A5">
        <w:rPr>
          <w:rFonts w:eastAsia="Calibri"/>
        </w:rPr>
        <w:t>Learning Objective: 1.13: Explain the purpose of sampling in research.</w:t>
      </w:r>
    </w:p>
    <w:p w:rsidR="007054C7" w:rsidRPr="008658A5" w:rsidRDefault="007054C7" w:rsidP="008658A5">
      <w:pPr>
        <w:rPr>
          <w:rFonts w:eastAsia="Calibri"/>
        </w:rPr>
      </w:pPr>
      <w:r w:rsidRPr="008658A5">
        <w:rPr>
          <w:rFonts w:eastAsia="Calibri"/>
        </w:rPr>
        <w:t>Cognitive Domain: Knowledge</w:t>
      </w:r>
    </w:p>
    <w:p w:rsidR="00E618CA" w:rsidRPr="008658A5" w:rsidRDefault="00600B3E" w:rsidP="008658A5">
      <w:pPr>
        <w:rPr>
          <w:rFonts w:eastAsia="Calibri"/>
        </w:rPr>
      </w:pPr>
      <w:r w:rsidRPr="008658A5">
        <w:rPr>
          <w:rFonts w:eastAsia="Calibri"/>
        </w:rPr>
        <w:t>Answer Location: Sampling</w:t>
      </w:r>
    </w:p>
    <w:p w:rsidR="007054C7" w:rsidRPr="008658A5" w:rsidRDefault="007054C7" w:rsidP="008658A5">
      <w:pPr>
        <w:rPr>
          <w:rFonts w:eastAsia="Calibri"/>
        </w:rPr>
      </w:pPr>
      <w:r w:rsidRPr="008658A5">
        <w:rPr>
          <w:rFonts w:eastAsia="Calibri"/>
        </w:rPr>
        <w:t>Difficulty Level: Easy</w:t>
      </w:r>
    </w:p>
    <w:p w:rsidR="007054C7" w:rsidRPr="008658A5" w:rsidRDefault="007054C7" w:rsidP="008658A5">
      <w:pPr>
        <w:rPr>
          <w:rFonts w:eastAsia="Calibri"/>
        </w:rPr>
      </w:pPr>
    </w:p>
    <w:p w:rsidR="007054C7" w:rsidRPr="008658A5" w:rsidRDefault="007054C7" w:rsidP="008658A5">
      <w:pPr>
        <w:rPr>
          <w:rFonts w:eastAsia="Calibri"/>
        </w:rPr>
      </w:pPr>
      <w:r w:rsidRPr="008658A5">
        <w:rPr>
          <w:rFonts w:eastAsia="Calibri"/>
        </w:rPr>
        <w:t>24. You are conducting a survey of people who have recently moved their parents to an assisted</w:t>
      </w:r>
      <w:r w:rsidR="00A06909" w:rsidRPr="008658A5">
        <w:rPr>
          <w:rFonts w:eastAsia="Calibri"/>
        </w:rPr>
        <w:t>-</w:t>
      </w:r>
      <w:r w:rsidRPr="008658A5">
        <w:rPr>
          <w:rFonts w:eastAsia="Calibri"/>
        </w:rPr>
        <w:t>living facility. You decide you want to include sons, daughters, and stepchildren in Green County who have moved their parent into an assisted</w:t>
      </w:r>
      <w:r w:rsidR="00A06909" w:rsidRPr="008658A5">
        <w:rPr>
          <w:rFonts w:eastAsia="Calibri"/>
        </w:rPr>
        <w:t>-</w:t>
      </w:r>
      <w:r w:rsidRPr="008658A5">
        <w:rPr>
          <w:rFonts w:eastAsia="Calibri"/>
        </w:rPr>
        <w:t xml:space="preserve">living facility within the past 12 months. Because of resources, however, you cannot include every person who fits </w:t>
      </w:r>
      <w:proofErr w:type="gramStart"/>
      <w:r w:rsidRPr="008658A5">
        <w:rPr>
          <w:rFonts w:eastAsia="Calibri"/>
        </w:rPr>
        <w:t>this criteria</w:t>
      </w:r>
      <w:proofErr w:type="gramEnd"/>
      <w:r w:rsidRPr="008658A5">
        <w:rPr>
          <w:rFonts w:eastAsia="Calibri"/>
        </w:rPr>
        <w:t xml:space="preserve"> in your study. You will need to use a </w:t>
      </w:r>
      <w:r w:rsidR="00D03C24" w:rsidRPr="008658A5">
        <w:rPr>
          <w:rFonts w:eastAsia="Calibri"/>
        </w:rPr>
        <w:t>______</w:t>
      </w:r>
      <w:r w:rsidRPr="008658A5">
        <w:rPr>
          <w:rFonts w:eastAsia="Calibri"/>
        </w:rPr>
        <w:t xml:space="preserve"> to decide which of these people to ask to participate in your study. </w:t>
      </w:r>
    </w:p>
    <w:p w:rsidR="007054C7" w:rsidRPr="008658A5" w:rsidRDefault="00D03C24" w:rsidP="008658A5">
      <w:pPr>
        <w:rPr>
          <w:rFonts w:eastAsia="Calibri"/>
        </w:rPr>
      </w:pPr>
      <w:r w:rsidRPr="008658A5">
        <w:rPr>
          <w:rFonts w:eastAsia="Calibri"/>
        </w:rPr>
        <w:t>A. r</w:t>
      </w:r>
      <w:r w:rsidR="007054C7" w:rsidRPr="008658A5">
        <w:rPr>
          <w:rFonts w:eastAsia="Calibri"/>
        </w:rPr>
        <w:t>esearch method</w:t>
      </w:r>
    </w:p>
    <w:p w:rsidR="007054C7" w:rsidRPr="008658A5" w:rsidRDefault="00D03C24" w:rsidP="008658A5">
      <w:pPr>
        <w:rPr>
          <w:rFonts w:eastAsia="Calibri"/>
        </w:rPr>
      </w:pPr>
      <w:r w:rsidRPr="008658A5">
        <w:rPr>
          <w:rFonts w:eastAsia="Calibri"/>
        </w:rPr>
        <w:t>B. s</w:t>
      </w:r>
      <w:r w:rsidR="007054C7" w:rsidRPr="008658A5">
        <w:rPr>
          <w:rFonts w:eastAsia="Calibri"/>
        </w:rPr>
        <w:t xml:space="preserve">ampling method  </w:t>
      </w:r>
    </w:p>
    <w:p w:rsidR="007054C7" w:rsidRPr="008658A5" w:rsidRDefault="00D03C24" w:rsidP="008658A5">
      <w:pPr>
        <w:rPr>
          <w:rFonts w:eastAsia="Calibri"/>
        </w:rPr>
      </w:pPr>
      <w:r w:rsidRPr="008658A5">
        <w:rPr>
          <w:rFonts w:eastAsia="Calibri"/>
        </w:rPr>
        <w:t>C. m</w:t>
      </w:r>
      <w:r w:rsidR="007054C7" w:rsidRPr="008658A5">
        <w:rPr>
          <w:rFonts w:eastAsia="Calibri"/>
        </w:rPr>
        <w:t>ethodology</w:t>
      </w:r>
    </w:p>
    <w:p w:rsidR="007054C7" w:rsidRPr="008658A5" w:rsidRDefault="00D03C24" w:rsidP="008658A5">
      <w:pPr>
        <w:rPr>
          <w:rFonts w:eastAsia="Calibri"/>
        </w:rPr>
      </w:pPr>
      <w:r w:rsidRPr="008658A5">
        <w:rPr>
          <w:rFonts w:eastAsia="Calibri"/>
        </w:rPr>
        <w:t>D. t</w:t>
      </w:r>
      <w:r w:rsidR="007054C7" w:rsidRPr="008658A5">
        <w:rPr>
          <w:rFonts w:eastAsia="Calibri"/>
        </w:rPr>
        <w:t>heory</w:t>
      </w:r>
    </w:p>
    <w:p w:rsidR="007054C7" w:rsidRPr="008658A5" w:rsidRDefault="007054C7" w:rsidP="008658A5">
      <w:pPr>
        <w:rPr>
          <w:rFonts w:eastAsia="Calibri"/>
        </w:rPr>
      </w:pPr>
      <w:proofErr w:type="spellStart"/>
      <w:r w:rsidRPr="008658A5">
        <w:rPr>
          <w:rFonts w:eastAsia="Calibri"/>
        </w:rPr>
        <w:t>Ans</w:t>
      </w:r>
      <w:proofErr w:type="spellEnd"/>
      <w:r w:rsidRPr="008658A5">
        <w:rPr>
          <w:rFonts w:eastAsia="Calibri"/>
        </w:rPr>
        <w:t>: B</w:t>
      </w:r>
    </w:p>
    <w:p w:rsidR="007054C7" w:rsidRPr="008658A5" w:rsidRDefault="00227B19" w:rsidP="008658A5">
      <w:pPr>
        <w:rPr>
          <w:rFonts w:eastAsia="Calibri"/>
        </w:rPr>
      </w:pPr>
      <w:r w:rsidRPr="008658A5">
        <w:rPr>
          <w:rFonts w:eastAsia="Calibri"/>
        </w:rPr>
        <w:t>Learning Objective: 1.13: Explain the purpose of sampling in research.</w:t>
      </w:r>
    </w:p>
    <w:p w:rsidR="007054C7" w:rsidRPr="008658A5" w:rsidRDefault="007054C7" w:rsidP="008658A5">
      <w:pPr>
        <w:rPr>
          <w:rFonts w:eastAsia="Calibri"/>
        </w:rPr>
      </w:pPr>
      <w:r w:rsidRPr="008658A5">
        <w:rPr>
          <w:rFonts w:eastAsia="Calibri"/>
        </w:rPr>
        <w:t>Cognitive Domain: Application</w:t>
      </w:r>
    </w:p>
    <w:p w:rsidR="00E618CA" w:rsidRPr="008658A5" w:rsidRDefault="00600B3E" w:rsidP="008658A5">
      <w:pPr>
        <w:rPr>
          <w:rFonts w:eastAsia="Calibri"/>
        </w:rPr>
      </w:pPr>
      <w:r w:rsidRPr="008658A5">
        <w:rPr>
          <w:rFonts w:eastAsia="Calibri"/>
        </w:rPr>
        <w:t>Answer Location: Sampling</w:t>
      </w:r>
    </w:p>
    <w:p w:rsidR="007054C7" w:rsidRPr="008658A5" w:rsidRDefault="007054C7" w:rsidP="008658A5">
      <w:pPr>
        <w:rPr>
          <w:rFonts w:eastAsia="Calibri"/>
        </w:rPr>
      </w:pPr>
      <w:r w:rsidRPr="008658A5">
        <w:rPr>
          <w:rFonts w:eastAsia="Calibri"/>
        </w:rPr>
        <w:t>Difficulty Level: Hard</w:t>
      </w:r>
    </w:p>
    <w:p w:rsidR="007054C7" w:rsidRPr="008658A5" w:rsidRDefault="007054C7" w:rsidP="008658A5">
      <w:pPr>
        <w:rPr>
          <w:rFonts w:eastAsia="Calibri"/>
        </w:rPr>
      </w:pPr>
    </w:p>
    <w:p w:rsidR="007054C7" w:rsidRPr="008658A5" w:rsidRDefault="007054C7" w:rsidP="008658A5">
      <w:pPr>
        <w:rPr>
          <w:rFonts w:eastAsia="Calibri"/>
        </w:rPr>
      </w:pPr>
      <w:r w:rsidRPr="008658A5">
        <w:rPr>
          <w:rFonts w:eastAsia="Calibri"/>
        </w:rPr>
        <w:t>25. You are doing research on how females tease males by threatening their masculinity. You define “threatening” as “criticizing, making fun of, joking about, laughing at, imitating in an exaggerated way, making negative comments about, drawing attention to, or reprimanding.” Which component of research is this?</w:t>
      </w:r>
    </w:p>
    <w:p w:rsidR="007054C7" w:rsidRPr="008658A5" w:rsidRDefault="00D03C24" w:rsidP="008658A5">
      <w:pPr>
        <w:rPr>
          <w:rFonts w:eastAsia="Calibri"/>
        </w:rPr>
      </w:pPr>
      <w:r w:rsidRPr="008658A5">
        <w:rPr>
          <w:rFonts w:eastAsia="Calibri"/>
        </w:rPr>
        <w:t>A. o</w:t>
      </w:r>
      <w:r w:rsidR="007054C7" w:rsidRPr="008658A5">
        <w:rPr>
          <w:rFonts w:eastAsia="Calibri"/>
        </w:rPr>
        <w:t>perationalizing</w:t>
      </w:r>
    </w:p>
    <w:p w:rsidR="007054C7" w:rsidRPr="008658A5" w:rsidRDefault="00D03C24" w:rsidP="008658A5">
      <w:pPr>
        <w:rPr>
          <w:rFonts w:eastAsia="Calibri"/>
        </w:rPr>
      </w:pPr>
      <w:r w:rsidRPr="008658A5">
        <w:rPr>
          <w:rFonts w:eastAsia="Calibri"/>
        </w:rPr>
        <w:t>B. a</w:t>
      </w:r>
      <w:r w:rsidR="007054C7" w:rsidRPr="008658A5">
        <w:rPr>
          <w:rFonts w:eastAsia="Calibri"/>
        </w:rPr>
        <w:t>nalyzing</w:t>
      </w:r>
    </w:p>
    <w:p w:rsidR="007054C7" w:rsidRPr="008658A5" w:rsidRDefault="00D03C24" w:rsidP="008658A5">
      <w:pPr>
        <w:rPr>
          <w:rFonts w:eastAsia="Calibri"/>
        </w:rPr>
      </w:pPr>
      <w:r w:rsidRPr="008658A5">
        <w:rPr>
          <w:rFonts w:eastAsia="Calibri"/>
        </w:rPr>
        <w:lastRenderedPageBreak/>
        <w:t>C. c</w:t>
      </w:r>
      <w:r w:rsidR="007054C7" w:rsidRPr="008658A5">
        <w:rPr>
          <w:rFonts w:eastAsia="Calibri"/>
        </w:rPr>
        <w:t>onceptualizing</w:t>
      </w:r>
    </w:p>
    <w:p w:rsidR="007054C7" w:rsidRPr="008658A5" w:rsidRDefault="00D03C24" w:rsidP="008658A5">
      <w:pPr>
        <w:rPr>
          <w:rFonts w:eastAsia="Calibri"/>
        </w:rPr>
      </w:pPr>
      <w:r w:rsidRPr="008658A5">
        <w:rPr>
          <w:rFonts w:eastAsia="Calibri"/>
        </w:rPr>
        <w:t>D. s</w:t>
      </w:r>
      <w:r w:rsidR="007054C7" w:rsidRPr="008658A5">
        <w:rPr>
          <w:rFonts w:eastAsia="Calibri"/>
        </w:rPr>
        <w:t>ampling</w:t>
      </w:r>
    </w:p>
    <w:p w:rsidR="007054C7" w:rsidRPr="008658A5" w:rsidRDefault="007054C7" w:rsidP="008658A5">
      <w:pPr>
        <w:rPr>
          <w:rFonts w:eastAsia="Calibri"/>
        </w:rPr>
      </w:pPr>
      <w:proofErr w:type="spellStart"/>
      <w:r w:rsidRPr="008658A5">
        <w:rPr>
          <w:rFonts w:eastAsia="Calibri"/>
        </w:rPr>
        <w:t>Ans</w:t>
      </w:r>
      <w:proofErr w:type="spellEnd"/>
      <w:r w:rsidRPr="008658A5">
        <w:rPr>
          <w:rFonts w:eastAsia="Calibri"/>
        </w:rPr>
        <w:t>: C</w:t>
      </w:r>
    </w:p>
    <w:p w:rsidR="007054C7" w:rsidRPr="008658A5" w:rsidRDefault="00227B19" w:rsidP="008658A5">
      <w:pPr>
        <w:rPr>
          <w:rFonts w:eastAsia="Calibri"/>
        </w:rPr>
      </w:pPr>
      <w:r w:rsidRPr="008658A5">
        <w:rPr>
          <w:rFonts w:eastAsia="Calibri"/>
        </w:rPr>
        <w:t>Learning Objective: 1.7: Identify and define 13 components of research.</w:t>
      </w:r>
    </w:p>
    <w:p w:rsidR="007054C7" w:rsidRPr="008658A5" w:rsidRDefault="007054C7" w:rsidP="008658A5">
      <w:pPr>
        <w:rPr>
          <w:rFonts w:eastAsia="Calibri"/>
        </w:rPr>
      </w:pPr>
      <w:r w:rsidRPr="008658A5">
        <w:rPr>
          <w:rFonts w:eastAsia="Calibri"/>
        </w:rPr>
        <w:t>Cognitive Domain: Application</w:t>
      </w:r>
    </w:p>
    <w:p w:rsidR="00E618CA" w:rsidRPr="008658A5" w:rsidRDefault="00D53F41" w:rsidP="008658A5">
      <w:pPr>
        <w:rPr>
          <w:rFonts w:eastAsia="Calibri"/>
        </w:rPr>
      </w:pPr>
      <w:r w:rsidRPr="008658A5">
        <w:rPr>
          <w:rFonts w:eastAsia="Calibri"/>
        </w:rPr>
        <w:t>Answer Location: Conceptualizing and Operationalizing</w:t>
      </w:r>
      <w:r w:rsidR="000A02A8" w:rsidRPr="008658A5">
        <w:rPr>
          <w:rFonts w:eastAsia="Calibri"/>
        </w:rPr>
        <w:t xml:space="preserve"> </w:t>
      </w:r>
    </w:p>
    <w:p w:rsidR="007054C7" w:rsidRPr="008658A5" w:rsidRDefault="007054C7" w:rsidP="008658A5">
      <w:pPr>
        <w:rPr>
          <w:rFonts w:eastAsia="Calibri"/>
        </w:rPr>
      </w:pPr>
      <w:r w:rsidRPr="008658A5">
        <w:rPr>
          <w:rFonts w:eastAsia="Calibri"/>
        </w:rPr>
        <w:t>Difficulty Level: Hard</w:t>
      </w:r>
    </w:p>
    <w:p w:rsidR="007054C7" w:rsidRPr="008658A5" w:rsidRDefault="007054C7" w:rsidP="008658A5">
      <w:pPr>
        <w:rPr>
          <w:rFonts w:eastAsia="Calibri"/>
        </w:rPr>
      </w:pPr>
    </w:p>
    <w:p w:rsidR="007054C7" w:rsidRPr="008658A5" w:rsidRDefault="007054C7" w:rsidP="008658A5">
      <w:pPr>
        <w:rPr>
          <w:rFonts w:eastAsia="Calibri"/>
        </w:rPr>
      </w:pPr>
      <w:r w:rsidRPr="008658A5">
        <w:rPr>
          <w:rFonts w:eastAsia="Calibri"/>
        </w:rPr>
        <w:t>26. Data analysis involves</w:t>
      </w:r>
      <w:r w:rsidR="00A06909" w:rsidRPr="008658A5">
        <w:rPr>
          <w:rFonts w:eastAsia="Calibri"/>
        </w:rPr>
        <w:t xml:space="preserve"> ______.</w:t>
      </w:r>
    </w:p>
    <w:p w:rsidR="007054C7" w:rsidRPr="008658A5" w:rsidRDefault="00D03C24" w:rsidP="008658A5">
      <w:pPr>
        <w:rPr>
          <w:rFonts w:eastAsia="Calibri"/>
        </w:rPr>
      </w:pPr>
      <w:r w:rsidRPr="008658A5">
        <w:rPr>
          <w:rFonts w:eastAsia="Calibri"/>
        </w:rPr>
        <w:t>A. m</w:t>
      </w:r>
      <w:r w:rsidR="007054C7" w:rsidRPr="008658A5">
        <w:rPr>
          <w:rFonts w:eastAsia="Calibri"/>
        </w:rPr>
        <w:t>aking interpretations of the patterns found in the data</w:t>
      </w:r>
    </w:p>
    <w:p w:rsidR="007054C7" w:rsidRPr="008658A5" w:rsidRDefault="00D03C24" w:rsidP="008658A5">
      <w:pPr>
        <w:rPr>
          <w:rFonts w:eastAsia="Calibri"/>
        </w:rPr>
      </w:pPr>
      <w:r w:rsidRPr="008658A5">
        <w:rPr>
          <w:rFonts w:eastAsia="Calibri"/>
        </w:rPr>
        <w:t>B. r</w:t>
      </w:r>
      <w:r w:rsidR="007054C7" w:rsidRPr="008658A5">
        <w:rPr>
          <w:rFonts w:eastAsia="Calibri"/>
        </w:rPr>
        <w:t>eading previous research on the topic</w:t>
      </w:r>
    </w:p>
    <w:p w:rsidR="007054C7" w:rsidRPr="008658A5" w:rsidRDefault="00D03C24" w:rsidP="008658A5">
      <w:pPr>
        <w:rPr>
          <w:rFonts w:eastAsia="Calibri"/>
        </w:rPr>
      </w:pPr>
      <w:r w:rsidRPr="008658A5">
        <w:rPr>
          <w:rFonts w:eastAsia="Calibri"/>
        </w:rPr>
        <w:t xml:space="preserve">C. </w:t>
      </w:r>
      <w:r w:rsidR="00A06909" w:rsidRPr="008658A5">
        <w:rPr>
          <w:rFonts w:eastAsia="Calibri"/>
        </w:rPr>
        <w:t>j</w:t>
      </w:r>
      <w:r w:rsidR="007054C7" w:rsidRPr="008658A5">
        <w:rPr>
          <w:rFonts w:eastAsia="Calibri"/>
        </w:rPr>
        <w:t xml:space="preserve">udging how well the research </w:t>
      </w:r>
      <w:proofErr w:type="gramStart"/>
      <w:r w:rsidR="007054C7" w:rsidRPr="008658A5">
        <w:rPr>
          <w:rFonts w:eastAsia="Calibri"/>
        </w:rPr>
        <w:t>was conducted</w:t>
      </w:r>
      <w:proofErr w:type="gramEnd"/>
      <w:r w:rsidR="007054C7" w:rsidRPr="008658A5">
        <w:rPr>
          <w:rFonts w:eastAsia="Calibri"/>
        </w:rPr>
        <w:t xml:space="preserve"> by the criteria most appropriate to the method used</w:t>
      </w:r>
    </w:p>
    <w:p w:rsidR="007054C7" w:rsidRPr="008658A5" w:rsidRDefault="00D03C24" w:rsidP="008658A5">
      <w:pPr>
        <w:rPr>
          <w:rFonts w:eastAsia="Calibri"/>
        </w:rPr>
      </w:pPr>
      <w:r w:rsidRPr="008658A5">
        <w:rPr>
          <w:rFonts w:eastAsia="Calibri"/>
        </w:rPr>
        <w:t xml:space="preserve">D. </w:t>
      </w:r>
      <w:proofErr w:type="gramStart"/>
      <w:r w:rsidRPr="008658A5">
        <w:rPr>
          <w:rFonts w:eastAsia="Calibri"/>
        </w:rPr>
        <w:t>c</w:t>
      </w:r>
      <w:r w:rsidR="007054C7" w:rsidRPr="008658A5">
        <w:rPr>
          <w:rFonts w:eastAsia="Calibri"/>
        </w:rPr>
        <w:t>ritiquing</w:t>
      </w:r>
      <w:proofErr w:type="gramEnd"/>
      <w:r w:rsidR="007054C7" w:rsidRPr="008658A5">
        <w:rPr>
          <w:rFonts w:eastAsia="Calibri"/>
        </w:rPr>
        <w:t xml:space="preserve"> how well your data w</w:t>
      </w:r>
      <w:r w:rsidR="00A06909" w:rsidRPr="008658A5">
        <w:rPr>
          <w:rFonts w:eastAsia="Calibri"/>
        </w:rPr>
        <w:t>ere</w:t>
      </w:r>
      <w:r w:rsidR="007054C7" w:rsidRPr="008658A5">
        <w:rPr>
          <w:rFonts w:eastAsia="Calibri"/>
        </w:rPr>
        <w:t xml:space="preserve"> collected</w:t>
      </w:r>
    </w:p>
    <w:p w:rsidR="007054C7" w:rsidRPr="008658A5" w:rsidRDefault="007054C7" w:rsidP="008658A5">
      <w:pPr>
        <w:rPr>
          <w:rFonts w:eastAsia="Calibri"/>
        </w:rPr>
      </w:pPr>
      <w:proofErr w:type="spellStart"/>
      <w:r w:rsidRPr="008658A5">
        <w:rPr>
          <w:rFonts w:eastAsia="Calibri"/>
        </w:rPr>
        <w:t>Ans</w:t>
      </w:r>
      <w:proofErr w:type="spellEnd"/>
      <w:r w:rsidRPr="008658A5">
        <w:rPr>
          <w:rFonts w:eastAsia="Calibri"/>
        </w:rPr>
        <w:t>: C</w:t>
      </w:r>
    </w:p>
    <w:p w:rsidR="007054C7" w:rsidRPr="008658A5" w:rsidRDefault="00227B19" w:rsidP="008658A5">
      <w:pPr>
        <w:rPr>
          <w:rFonts w:eastAsia="Calibri"/>
        </w:rPr>
      </w:pPr>
      <w:r w:rsidRPr="008658A5">
        <w:rPr>
          <w:rFonts w:eastAsia="Calibri"/>
        </w:rPr>
        <w:t>Learning Objective: 1.7: Identify and define 13 components of research.</w:t>
      </w:r>
    </w:p>
    <w:p w:rsidR="007054C7" w:rsidRPr="008658A5" w:rsidRDefault="007054C7" w:rsidP="008658A5">
      <w:pPr>
        <w:rPr>
          <w:rFonts w:eastAsia="Calibri"/>
        </w:rPr>
      </w:pPr>
      <w:r w:rsidRPr="008658A5">
        <w:rPr>
          <w:rFonts w:eastAsia="Calibri"/>
        </w:rPr>
        <w:t>Cognitive Domain: Knowledge</w:t>
      </w:r>
    </w:p>
    <w:p w:rsidR="007054C7" w:rsidRPr="008658A5" w:rsidRDefault="009A4631" w:rsidP="008658A5">
      <w:pPr>
        <w:rPr>
          <w:rFonts w:eastAsia="Calibri"/>
        </w:rPr>
      </w:pPr>
      <w:r w:rsidRPr="008658A5">
        <w:rPr>
          <w:rFonts w:eastAsia="Calibri"/>
        </w:rPr>
        <w:t>Answer Location: Data Analysis</w:t>
      </w:r>
      <w:r w:rsidR="007054C7" w:rsidRPr="008658A5">
        <w:rPr>
          <w:rFonts w:eastAsia="Calibri"/>
        </w:rPr>
        <w:t xml:space="preserve"> </w:t>
      </w:r>
    </w:p>
    <w:p w:rsidR="007054C7" w:rsidRPr="008658A5" w:rsidRDefault="007054C7" w:rsidP="008658A5">
      <w:pPr>
        <w:rPr>
          <w:rFonts w:eastAsia="Calibri"/>
        </w:rPr>
      </w:pPr>
      <w:r w:rsidRPr="008658A5">
        <w:rPr>
          <w:rFonts w:eastAsia="Calibri"/>
        </w:rPr>
        <w:t>Difficulty Level: Easy</w:t>
      </w:r>
    </w:p>
    <w:p w:rsidR="007054C7" w:rsidRPr="008658A5" w:rsidRDefault="007054C7" w:rsidP="008658A5">
      <w:pPr>
        <w:rPr>
          <w:rFonts w:eastAsia="Calibri"/>
        </w:rPr>
      </w:pPr>
    </w:p>
    <w:p w:rsidR="00A06909" w:rsidRPr="008658A5" w:rsidRDefault="00A06909" w:rsidP="008658A5">
      <w:pPr>
        <w:rPr>
          <w:rFonts w:eastAsia="Calibri"/>
        </w:rPr>
      </w:pPr>
    </w:p>
    <w:p w:rsidR="007054C7" w:rsidRPr="008658A5" w:rsidRDefault="00D624AC" w:rsidP="008658A5">
      <w:pPr>
        <w:pStyle w:val="Heading1"/>
        <w:rPr>
          <w:rFonts w:eastAsia="Calibri"/>
          <w:b w:val="0"/>
          <w:bCs w:val="0"/>
        </w:rPr>
      </w:pPr>
      <w:r w:rsidRPr="008658A5">
        <w:rPr>
          <w:rFonts w:eastAsia="Calibri"/>
        </w:rPr>
        <w:t>Short Answer/</w:t>
      </w:r>
      <w:r w:rsidR="007054C7" w:rsidRPr="008658A5">
        <w:rPr>
          <w:rFonts w:eastAsia="Calibri"/>
        </w:rPr>
        <w:t>Essay</w:t>
      </w:r>
    </w:p>
    <w:p w:rsidR="007054C7" w:rsidRPr="008658A5" w:rsidRDefault="007054C7" w:rsidP="008658A5">
      <w:pPr>
        <w:rPr>
          <w:rFonts w:eastAsia="Calibri"/>
        </w:rPr>
      </w:pPr>
    </w:p>
    <w:p w:rsidR="007054C7" w:rsidRPr="008658A5" w:rsidRDefault="00A06909" w:rsidP="008658A5">
      <w:pPr>
        <w:rPr>
          <w:rFonts w:eastAsia="Calibri"/>
        </w:rPr>
      </w:pPr>
      <w:r w:rsidRPr="008658A5">
        <w:rPr>
          <w:rFonts w:eastAsia="Calibri"/>
        </w:rPr>
        <w:t>1</w:t>
      </w:r>
      <w:r w:rsidR="007054C7" w:rsidRPr="008658A5">
        <w:rPr>
          <w:rFonts w:eastAsia="Calibri"/>
        </w:rPr>
        <w:t>. What differentiates social research from writing a library report?</w:t>
      </w:r>
    </w:p>
    <w:p w:rsidR="007054C7" w:rsidRPr="008658A5" w:rsidRDefault="007054C7" w:rsidP="008658A5">
      <w:pPr>
        <w:rPr>
          <w:rFonts w:eastAsia="Calibri"/>
          <w:u w:color="FF0000"/>
        </w:rPr>
      </w:pPr>
      <w:proofErr w:type="spellStart"/>
      <w:r w:rsidRPr="008658A5">
        <w:rPr>
          <w:rFonts w:eastAsia="Calibri"/>
        </w:rPr>
        <w:t>Ans</w:t>
      </w:r>
      <w:proofErr w:type="spellEnd"/>
      <w:r w:rsidRPr="008658A5">
        <w:rPr>
          <w:rFonts w:eastAsia="Calibri"/>
        </w:rPr>
        <w:t>: Social research collects empirical data, is systematic, and provides a new analysis. Library report: summary of others’ work.</w:t>
      </w:r>
    </w:p>
    <w:p w:rsidR="007054C7" w:rsidRPr="008658A5" w:rsidRDefault="00227B19" w:rsidP="008658A5">
      <w:pPr>
        <w:rPr>
          <w:rFonts w:eastAsia="Calibri"/>
        </w:rPr>
      </w:pPr>
      <w:r w:rsidRPr="008658A5">
        <w:rPr>
          <w:rFonts w:eastAsia="Calibri"/>
        </w:rPr>
        <w:t>Learning Objective: 1.3: Describe differences between a literature review and research.</w:t>
      </w:r>
    </w:p>
    <w:p w:rsidR="007054C7" w:rsidRPr="008658A5" w:rsidRDefault="007054C7" w:rsidP="008658A5">
      <w:pPr>
        <w:rPr>
          <w:rFonts w:eastAsia="Calibri"/>
        </w:rPr>
      </w:pPr>
      <w:r w:rsidRPr="008658A5">
        <w:rPr>
          <w:rFonts w:eastAsia="Calibri"/>
        </w:rPr>
        <w:t>Cognitive Domain: Comprehension</w:t>
      </w:r>
    </w:p>
    <w:p w:rsidR="00E618CA" w:rsidRPr="008658A5" w:rsidRDefault="009A4631" w:rsidP="008658A5">
      <w:pPr>
        <w:rPr>
          <w:rFonts w:eastAsia="Calibri"/>
        </w:rPr>
      </w:pPr>
      <w:r w:rsidRPr="008658A5">
        <w:rPr>
          <w:rFonts w:eastAsia="Calibri"/>
        </w:rPr>
        <w:t>Answer Location: What Is Empirical Social Research?</w:t>
      </w:r>
    </w:p>
    <w:p w:rsidR="007054C7" w:rsidRPr="008658A5" w:rsidRDefault="007054C7" w:rsidP="008658A5">
      <w:pPr>
        <w:rPr>
          <w:rFonts w:eastAsia="Calibri"/>
        </w:rPr>
      </w:pPr>
      <w:r w:rsidRPr="008658A5">
        <w:rPr>
          <w:rFonts w:eastAsia="Calibri"/>
        </w:rPr>
        <w:t>Difficulty Level: Medium</w:t>
      </w:r>
    </w:p>
    <w:p w:rsidR="007054C7" w:rsidRPr="008658A5" w:rsidRDefault="007054C7" w:rsidP="008658A5">
      <w:pPr>
        <w:rPr>
          <w:rFonts w:eastAsia="Calibri"/>
        </w:rPr>
      </w:pPr>
    </w:p>
    <w:p w:rsidR="007054C7" w:rsidRPr="008658A5" w:rsidRDefault="007054C7" w:rsidP="008658A5">
      <w:pPr>
        <w:rPr>
          <w:rFonts w:eastAsia="Calibri"/>
        </w:rPr>
      </w:pPr>
      <w:r w:rsidRPr="008658A5">
        <w:rPr>
          <w:rFonts w:eastAsia="Calibri"/>
        </w:rPr>
        <w:t>2. How is a study’s methodology different from its research method?</w:t>
      </w:r>
    </w:p>
    <w:p w:rsidR="007054C7" w:rsidRPr="008658A5" w:rsidRDefault="007054C7" w:rsidP="008658A5">
      <w:pPr>
        <w:rPr>
          <w:rFonts w:eastAsia="Calibri"/>
        </w:rPr>
      </w:pPr>
      <w:proofErr w:type="spellStart"/>
      <w:r w:rsidRPr="008658A5">
        <w:rPr>
          <w:rFonts w:eastAsia="Calibri"/>
        </w:rPr>
        <w:t>Ans</w:t>
      </w:r>
      <w:proofErr w:type="spellEnd"/>
      <w:r w:rsidRPr="008658A5">
        <w:rPr>
          <w:rFonts w:eastAsia="Calibri"/>
        </w:rPr>
        <w:t xml:space="preserve">: Methodology: </w:t>
      </w:r>
      <w:r w:rsidR="00A06909" w:rsidRPr="008658A5">
        <w:rPr>
          <w:rFonts w:eastAsia="Calibri"/>
        </w:rPr>
        <w:t>p</w:t>
      </w:r>
      <w:r w:rsidRPr="008658A5">
        <w:rPr>
          <w:rFonts w:eastAsia="Calibri"/>
        </w:rPr>
        <w:t xml:space="preserve">hilosophical perspective about how research </w:t>
      </w:r>
      <w:proofErr w:type="gramStart"/>
      <w:r w:rsidRPr="008658A5">
        <w:rPr>
          <w:rFonts w:eastAsia="Calibri"/>
        </w:rPr>
        <w:t>should be conducted</w:t>
      </w:r>
      <w:proofErr w:type="gramEnd"/>
      <w:r w:rsidRPr="008658A5">
        <w:rPr>
          <w:rFonts w:eastAsia="Calibri"/>
        </w:rPr>
        <w:t xml:space="preserve">. Research </w:t>
      </w:r>
      <w:r w:rsidR="00A06909" w:rsidRPr="008658A5">
        <w:rPr>
          <w:rFonts w:eastAsia="Calibri"/>
        </w:rPr>
        <w:t>m</w:t>
      </w:r>
      <w:r w:rsidRPr="008658A5">
        <w:rPr>
          <w:rFonts w:eastAsia="Calibri"/>
        </w:rPr>
        <w:t>ethod: way to collect data.</w:t>
      </w:r>
    </w:p>
    <w:p w:rsidR="007054C7" w:rsidRPr="008658A5" w:rsidRDefault="00227B19" w:rsidP="008658A5">
      <w:pPr>
        <w:rPr>
          <w:rFonts w:eastAsia="Calibri"/>
        </w:rPr>
      </w:pPr>
      <w:r w:rsidRPr="008658A5">
        <w:rPr>
          <w:rFonts w:eastAsia="Calibri"/>
        </w:rPr>
        <w:t>Learning Objective: 1.8: Explain the difference between a research method and a methodology.</w:t>
      </w:r>
    </w:p>
    <w:p w:rsidR="007054C7" w:rsidRPr="008658A5" w:rsidRDefault="007054C7" w:rsidP="008658A5">
      <w:pPr>
        <w:rPr>
          <w:rFonts w:eastAsia="Calibri"/>
        </w:rPr>
      </w:pPr>
      <w:r w:rsidRPr="008658A5">
        <w:rPr>
          <w:rFonts w:eastAsia="Calibri"/>
        </w:rPr>
        <w:t>Cognitive Domain: Comprehension</w:t>
      </w:r>
    </w:p>
    <w:p w:rsidR="007054C7" w:rsidRPr="008658A5" w:rsidRDefault="009A4631" w:rsidP="008658A5">
      <w:pPr>
        <w:rPr>
          <w:rFonts w:eastAsia="Calibri"/>
        </w:rPr>
      </w:pPr>
      <w:r w:rsidRPr="008658A5">
        <w:rPr>
          <w:rFonts w:eastAsia="Calibri"/>
        </w:rPr>
        <w:t>Answer Location: Methods of Data Collection | Methodology</w:t>
      </w:r>
    </w:p>
    <w:p w:rsidR="007054C7" w:rsidRPr="008658A5" w:rsidRDefault="007054C7" w:rsidP="008658A5">
      <w:pPr>
        <w:rPr>
          <w:rFonts w:eastAsia="Calibri"/>
        </w:rPr>
      </w:pPr>
      <w:r w:rsidRPr="008658A5">
        <w:rPr>
          <w:rFonts w:eastAsia="Calibri"/>
        </w:rPr>
        <w:t>Difficulty Level: Medium</w:t>
      </w:r>
    </w:p>
    <w:p w:rsidR="007054C7" w:rsidRPr="008658A5" w:rsidRDefault="007054C7" w:rsidP="008658A5">
      <w:pPr>
        <w:rPr>
          <w:rFonts w:eastAsia="Calibri"/>
        </w:rPr>
      </w:pPr>
    </w:p>
    <w:p w:rsidR="007054C7" w:rsidRPr="008658A5" w:rsidRDefault="00A06909" w:rsidP="008658A5">
      <w:pPr>
        <w:rPr>
          <w:rFonts w:eastAsia="Calibri"/>
        </w:rPr>
      </w:pPr>
      <w:r w:rsidRPr="008658A5">
        <w:rPr>
          <w:rFonts w:eastAsia="Calibri"/>
        </w:rPr>
        <w:t>3</w:t>
      </w:r>
      <w:r w:rsidR="007054C7" w:rsidRPr="008658A5">
        <w:rPr>
          <w:rFonts w:eastAsia="Calibri"/>
        </w:rPr>
        <w:t>. Explain the difference between research method</w:t>
      </w:r>
      <w:r w:rsidRPr="008658A5">
        <w:rPr>
          <w:rFonts w:eastAsia="Calibri"/>
        </w:rPr>
        <w:t>,</w:t>
      </w:r>
      <w:r w:rsidR="007054C7" w:rsidRPr="008658A5">
        <w:rPr>
          <w:rFonts w:eastAsia="Calibri"/>
        </w:rPr>
        <w:t xml:space="preserve"> methodology</w:t>
      </w:r>
      <w:r w:rsidRPr="008658A5">
        <w:rPr>
          <w:rFonts w:eastAsia="Calibri"/>
        </w:rPr>
        <w:t>,</w:t>
      </w:r>
      <w:r w:rsidR="007054C7" w:rsidRPr="008658A5">
        <w:rPr>
          <w:rFonts w:eastAsia="Calibri"/>
        </w:rPr>
        <w:t xml:space="preserve"> and sampling method.</w:t>
      </w:r>
    </w:p>
    <w:p w:rsidR="007054C7" w:rsidRPr="008658A5" w:rsidRDefault="007054C7" w:rsidP="008658A5">
      <w:pPr>
        <w:rPr>
          <w:rFonts w:eastAsia="Calibri"/>
        </w:rPr>
      </w:pPr>
      <w:proofErr w:type="spellStart"/>
      <w:r w:rsidRPr="008658A5">
        <w:rPr>
          <w:rFonts w:eastAsia="Calibri"/>
        </w:rPr>
        <w:t>Ans</w:t>
      </w:r>
      <w:proofErr w:type="spellEnd"/>
      <w:r w:rsidRPr="008658A5">
        <w:rPr>
          <w:rFonts w:eastAsia="Calibri"/>
        </w:rPr>
        <w:t xml:space="preserve">: Research </w:t>
      </w:r>
      <w:r w:rsidR="00A06909" w:rsidRPr="008658A5">
        <w:rPr>
          <w:rFonts w:eastAsia="Calibri"/>
        </w:rPr>
        <w:t>m</w:t>
      </w:r>
      <w:r w:rsidRPr="008658A5">
        <w:rPr>
          <w:rFonts w:eastAsia="Calibri"/>
        </w:rPr>
        <w:t xml:space="preserve">ethod: way to collect data. Methodology: </w:t>
      </w:r>
      <w:r w:rsidR="00A06909" w:rsidRPr="008658A5">
        <w:rPr>
          <w:rFonts w:eastAsia="Calibri"/>
        </w:rPr>
        <w:t>p</w:t>
      </w:r>
      <w:r w:rsidRPr="008658A5">
        <w:rPr>
          <w:rFonts w:eastAsia="Calibri"/>
        </w:rPr>
        <w:t xml:space="preserve">hilosophical perspective about how research </w:t>
      </w:r>
      <w:proofErr w:type="gramStart"/>
      <w:r w:rsidRPr="008658A5">
        <w:rPr>
          <w:rFonts w:eastAsia="Calibri"/>
        </w:rPr>
        <w:t>should be conducted</w:t>
      </w:r>
      <w:proofErr w:type="gramEnd"/>
      <w:r w:rsidRPr="008658A5">
        <w:rPr>
          <w:rFonts w:eastAsia="Calibri"/>
        </w:rPr>
        <w:t xml:space="preserve">. Sampling: to decide from whom (or from what) you will get </w:t>
      </w:r>
      <w:proofErr w:type="gramStart"/>
      <w:r w:rsidRPr="008658A5">
        <w:rPr>
          <w:rFonts w:eastAsia="Calibri"/>
        </w:rPr>
        <w:t>your data and how you will choose these sources</w:t>
      </w:r>
      <w:proofErr w:type="gramEnd"/>
      <w:r w:rsidRPr="008658A5">
        <w:rPr>
          <w:rFonts w:eastAsia="Calibri"/>
        </w:rPr>
        <w:t>.</w:t>
      </w:r>
    </w:p>
    <w:p w:rsidR="007054C7" w:rsidRPr="008658A5" w:rsidRDefault="00227B19" w:rsidP="008658A5">
      <w:pPr>
        <w:rPr>
          <w:rFonts w:eastAsia="Calibri"/>
        </w:rPr>
      </w:pPr>
      <w:r w:rsidRPr="008658A5">
        <w:rPr>
          <w:rFonts w:eastAsia="Calibri"/>
        </w:rPr>
        <w:t>Learning Objective: 1.7: Identify and define 13 components of research.</w:t>
      </w:r>
    </w:p>
    <w:p w:rsidR="007054C7" w:rsidRPr="008658A5" w:rsidRDefault="007054C7" w:rsidP="008658A5">
      <w:pPr>
        <w:rPr>
          <w:rFonts w:eastAsia="Calibri"/>
        </w:rPr>
      </w:pPr>
      <w:r w:rsidRPr="008658A5">
        <w:rPr>
          <w:rFonts w:eastAsia="Calibri"/>
        </w:rPr>
        <w:lastRenderedPageBreak/>
        <w:t>Cognitive Domain: Comprehension</w:t>
      </w:r>
    </w:p>
    <w:p w:rsidR="00E618CA" w:rsidRPr="008658A5" w:rsidRDefault="009A4631" w:rsidP="008658A5">
      <w:pPr>
        <w:rPr>
          <w:rFonts w:eastAsia="Calibri"/>
        </w:rPr>
      </w:pPr>
      <w:r w:rsidRPr="008658A5">
        <w:rPr>
          <w:rFonts w:eastAsia="Calibri"/>
        </w:rPr>
        <w:t>Answer Location: Methods of Data Collection | Methodology |</w:t>
      </w:r>
      <w:r w:rsidR="007054C7" w:rsidRPr="008658A5">
        <w:rPr>
          <w:rFonts w:eastAsia="Calibri"/>
        </w:rPr>
        <w:t xml:space="preserve"> Sampling</w:t>
      </w:r>
    </w:p>
    <w:p w:rsidR="007054C7" w:rsidRPr="008658A5" w:rsidRDefault="007054C7" w:rsidP="008658A5">
      <w:pPr>
        <w:rPr>
          <w:rFonts w:eastAsia="Calibri"/>
        </w:rPr>
      </w:pPr>
      <w:r w:rsidRPr="008658A5">
        <w:rPr>
          <w:rFonts w:eastAsia="Calibri"/>
        </w:rPr>
        <w:t>Difficulty Level: Medium</w:t>
      </w:r>
    </w:p>
    <w:p w:rsidR="007054C7" w:rsidRPr="008658A5" w:rsidRDefault="007054C7" w:rsidP="008658A5">
      <w:pPr>
        <w:rPr>
          <w:rFonts w:eastAsia="Calibri"/>
        </w:rPr>
      </w:pPr>
    </w:p>
    <w:p w:rsidR="007054C7" w:rsidRPr="008658A5" w:rsidRDefault="00A06909" w:rsidP="008658A5">
      <w:pPr>
        <w:rPr>
          <w:rFonts w:eastAsia="Calibri"/>
        </w:rPr>
      </w:pPr>
      <w:r w:rsidRPr="008658A5">
        <w:t>4</w:t>
      </w:r>
      <w:r w:rsidR="007054C7" w:rsidRPr="008658A5">
        <w:rPr>
          <w:rFonts w:eastAsia="Calibri"/>
        </w:rPr>
        <w:t>. What is the purpose of an IRB?</w:t>
      </w:r>
    </w:p>
    <w:p w:rsidR="007054C7" w:rsidRPr="008658A5" w:rsidRDefault="007054C7" w:rsidP="008658A5">
      <w:pPr>
        <w:rPr>
          <w:rFonts w:eastAsia="Calibri"/>
        </w:rPr>
      </w:pPr>
      <w:proofErr w:type="spellStart"/>
      <w:r w:rsidRPr="008658A5">
        <w:rPr>
          <w:rFonts w:eastAsia="Calibri"/>
        </w:rPr>
        <w:t>Ans</w:t>
      </w:r>
      <w:proofErr w:type="spellEnd"/>
      <w:r w:rsidRPr="008658A5">
        <w:rPr>
          <w:rFonts w:eastAsia="Calibri"/>
        </w:rPr>
        <w:t xml:space="preserve">: Also called </w:t>
      </w:r>
      <w:r w:rsidR="00A06909" w:rsidRPr="008658A5">
        <w:rPr>
          <w:rFonts w:eastAsia="Calibri"/>
        </w:rPr>
        <w:t>human subjects committee</w:t>
      </w:r>
      <w:r w:rsidRPr="008658A5">
        <w:rPr>
          <w:rFonts w:eastAsia="Calibri"/>
        </w:rPr>
        <w:t>. It ensures that researchers respect the rights of their research subjects/participants.</w:t>
      </w:r>
    </w:p>
    <w:p w:rsidR="007054C7" w:rsidRPr="008658A5" w:rsidRDefault="00227B19" w:rsidP="008658A5">
      <w:pPr>
        <w:rPr>
          <w:rFonts w:eastAsia="Calibri"/>
        </w:rPr>
      </w:pPr>
      <w:r w:rsidRPr="008658A5">
        <w:rPr>
          <w:rFonts w:eastAsia="Calibri"/>
        </w:rPr>
        <w:t>Learning Objective: 1.11: Explain the purpose of the IRB.</w:t>
      </w:r>
    </w:p>
    <w:p w:rsidR="007054C7" w:rsidRPr="008658A5" w:rsidRDefault="007054C7" w:rsidP="008658A5">
      <w:pPr>
        <w:rPr>
          <w:rFonts w:eastAsia="Calibri"/>
        </w:rPr>
      </w:pPr>
      <w:r w:rsidRPr="008658A5">
        <w:rPr>
          <w:rFonts w:eastAsia="Calibri"/>
        </w:rPr>
        <w:t>Cognitive Domain: Comprehension</w:t>
      </w:r>
    </w:p>
    <w:p w:rsidR="007054C7" w:rsidRPr="008658A5" w:rsidRDefault="00600B3E" w:rsidP="008658A5">
      <w:pPr>
        <w:rPr>
          <w:rFonts w:eastAsia="Calibri"/>
        </w:rPr>
      </w:pPr>
      <w:r w:rsidRPr="008658A5">
        <w:rPr>
          <w:rFonts w:eastAsia="Calibri"/>
        </w:rPr>
        <w:t>Answer Location: Ethics</w:t>
      </w:r>
    </w:p>
    <w:p w:rsidR="007054C7" w:rsidRPr="008658A5" w:rsidRDefault="007054C7" w:rsidP="008658A5">
      <w:pPr>
        <w:rPr>
          <w:rFonts w:eastAsia="Calibri"/>
        </w:rPr>
      </w:pPr>
      <w:r w:rsidRPr="008658A5">
        <w:rPr>
          <w:rFonts w:eastAsia="Calibri"/>
        </w:rPr>
        <w:t>Difficulty Level: Medium</w:t>
      </w:r>
    </w:p>
    <w:p w:rsidR="007054C7" w:rsidRPr="008658A5" w:rsidRDefault="007054C7" w:rsidP="008658A5">
      <w:pPr>
        <w:rPr>
          <w:rFonts w:eastAsia="Calibri"/>
        </w:rPr>
      </w:pPr>
    </w:p>
    <w:p w:rsidR="007054C7" w:rsidRPr="008658A5" w:rsidRDefault="00A06909" w:rsidP="008658A5">
      <w:pPr>
        <w:rPr>
          <w:rFonts w:eastAsia="Calibri"/>
        </w:rPr>
      </w:pPr>
      <w:r w:rsidRPr="008658A5">
        <w:t>5</w:t>
      </w:r>
      <w:r w:rsidR="007054C7" w:rsidRPr="008658A5">
        <w:rPr>
          <w:rFonts w:eastAsia="Calibri"/>
        </w:rPr>
        <w:t>. List three things a researcher must do in order to protect their research participants from harm.</w:t>
      </w:r>
    </w:p>
    <w:p w:rsidR="007054C7" w:rsidRPr="008658A5" w:rsidRDefault="007054C7" w:rsidP="008658A5">
      <w:pPr>
        <w:rPr>
          <w:rFonts w:eastAsia="Calibri"/>
        </w:rPr>
      </w:pPr>
      <w:proofErr w:type="spellStart"/>
      <w:r w:rsidRPr="008658A5">
        <w:rPr>
          <w:rFonts w:eastAsia="Calibri"/>
        </w:rPr>
        <w:t>Ans</w:t>
      </w:r>
      <w:proofErr w:type="spellEnd"/>
      <w:r w:rsidRPr="008658A5">
        <w:rPr>
          <w:rFonts w:eastAsia="Calibri"/>
        </w:rPr>
        <w:t xml:space="preserve">: Make sure information </w:t>
      </w:r>
      <w:proofErr w:type="gramStart"/>
      <w:r w:rsidRPr="008658A5">
        <w:rPr>
          <w:rFonts w:eastAsia="Calibri"/>
        </w:rPr>
        <w:t>is not used</w:t>
      </w:r>
      <w:proofErr w:type="gramEnd"/>
      <w:r w:rsidRPr="008658A5">
        <w:rPr>
          <w:rFonts w:eastAsia="Calibri"/>
        </w:rPr>
        <w:t xml:space="preserve"> against them, keep identities secret, do not cause undue physical or emotional stress or danger</w:t>
      </w:r>
      <w:r w:rsidR="00A06909" w:rsidRPr="008658A5">
        <w:rPr>
          <w:rFonts w:eastAsia="Calibri"/>
        </w:rPr>
        <w:t>.</w:t>
      </w:r>
    </w:p>
    <w:p w:rsidR="007054C7" w:rsidRPr="008658A5" w:rsidRDefault="00227B19" w:rsidP="008658A5">
      <w:pPr>
        <w:rPr>
          <w:rFonts w:eastAsia="Calibri"/>
        </w:rPr>
      </w:pPr>
      <w:r w:rsidRPr="008658A5">
        <w:rPr>
          <w:rFonts w:eastAsia="Calibri"/>
        </w:rPr>
        <w:t>Learning Objective: 1.12: Identify the responsibilities researchers have in protecting their research participants.</w:t>
      </w:r>
    </w:p>
    <w:p w:rsidR="007054C7" w:rsidRPr="008658A5" w:rsidRDefault="007054C7" w:rsidP="008658A5">
      <w:pPr>
        <w:rPr>
          <w:rFonts w:eastAsia="Calibri"/>
        </w:rPr>
      </w:pPr>
      <w:r w:rsidRPr="008658A5">
        <w:rPr>
          <w:rFonts w:eastAsia="Calibri"/>
        </w:rPr>
        <w:t>Cognitive Domain: Knowledge</w:t>
      </w:r>
    </w:p>
    <w:p w:rsidR="00E618CA" w:rsidRPr="008658A5" w:rsidRDefault="00600B3E" w:rsidP="008658A5">
      <w:pPr>
        <w:rPr>
          <w:rFonts w:eastAsia="Calibri"/>
        </w:rPr>
      </w:pPr>
      <w:r w:rsidRPr="008658A5">
        <w:rPr>
          <w:rFonts w:eastAsia="Calibri"/>
        </w:rPr>
        <w:t>Answer Location: Ethics</w:t>
      </w:r>
    </w:p>
    <w:p w:rsidR="007054C7" w:rsidRPr="008658A5" w:rsidRDefault="007054C7" w:rsidP="008658A5">
      <w:pPr>
        <w:rPr>
          <w:rFonts w:eastAsia="Calibri"/>
        </w:rPr>
      </w:pPr>
      <w:r w:rsidRPr="008658A5">
        <w:rPr>
          <w:rFonts w:eastAsia="Calibri"/>
        </w:rPr>
        <w:t>Difficulty Level: Easy</w:t>
      </w:r>
    </w:p>
    <w:p w:rsidR="007054C7" w:rsidRPr="008658A5" w:rsidRDefault="007054C7" w:rsidP="008658A5">
      <w:pPr>
        <w:rPr>
          <w:rFonts w:eastAsia="Calibri"/>
        </w:rPr>
      </w:pPr>
    </w:p>
    <w:p w:rsidR="007054C7" w:rsidRPr="008658A5" w:rsidRDefault="00A06909" w:rsidP="008658A5">
      <w:pPr>
        <w:rPr>
          <w:rFonts w:eastAsia="Calibri"/>
        </w:rPr>
      </w:pPr>
      <w:r w:rsidRPr="008658A5">
        <w:rPr>
          <w:rFonts w:eastAsia="Calibri"/>
        </w:rPr>
        <w:t>6</w:t>
      </w:r>
      <w:r w:rsidR="007054C7" w:rsidRPr="008658A5">
        <w:rPr>
          <w:rFonts w:eastAsia="Calibri"/>
        </w:rPr>
        <w:t>. What are the similarities and differences between focus groups and interviews?</w:t>
      </w:r>
    </w:p>
    <w:p w:rsidR="007054C7" w:rsidRPr="008658A5" w:rsidRDefault="007054C7" w:rsidP="008658A5">
      <w:pPr>
        <w:rPr>
          <w:rFonts w:eastAsia="Calibri"/>
        </w:rPr>
      </w:pPr>
      <w:proofErr w:type="spellStart"/>
      <w:r w:rsidRPr="008658A5">
        <w:rPr>
          <w:rFonts w:eastAsia="Calibri"/>
        </w:rPr>
        <w:t>Ans</w:t>
      </w:r>
      <w:proofErr w:type="spellEnd"/>
      <w:r w:rsidRPr="008658A5">
        <w:rPr>
          <w:rFonts w:eastAsia="Calibri"/>
        </w:rPr>
        <w:t xml:space="preserve">: Similarities: </w:t>
      </w:r>
      <w:r w:rsidR="00A06909" w:rsidRPr="008658A5">
        <w:rPr>
          <w:rFonts w:eastAsia="Calibri"/>
        </w:rPr>
        <w:t xml:space="preserve">In </w:t>
      </w:r>
      <w:r w:rsidRPr="008658A5">
        <w:rPr>
          <w:rFonts w:eastAsia="Calibri"/>
        </w:rPr>
        <w:t>both</w:t>
      </w:r>
      <w:r w:rsidR="00A06909" w:rsidRPr="008658A5">
        <w:rPr>
          <w:rFonts w:eastAsia="Calibri"/>
        </w:rPr>
        <w:t>,</w:t>
      </w:r>
      <w:r w:rsidRPr="008658A5">
        <w:rPr>
          <w:rFonts w:eastAsia="Calibri"/>
        </w:rPr>
        <w:t xml:space="preserve"> you ask people open-ended questions, the data </w:t>
      </w:r>
      <w:r w:rsidR="00A06909" w:rsidRPr="008658A5">
        <w:rPr>
          <w:rFonts w:eastAsia="Calibri"/>
        </w:rPr>
        <w:t xml:space="preserve">are </w:t>
      </w:r>
      <w:r w:rsidRPr="008658A5">
        <w:rPr>
          <w:rFonts w:eastAsia="Calibri"/>
        </w:rPr>
        <w:t xml:space="preserve">qualitative, they go into some depth, and they help you understand people’s perspectives and experiences. Differences: </w:t>
      </w:r>
      <w:r w:rsidR="00A06909" w:rsidRPr="008658A5">
        <w:rPr>
          <w:rFonts w:eastAsia="Calibri"/>
        </w:rPr>
        <w:t xml:space="preserve">Focus </w:t>
      </w:r>
      <w:r w:rsidRPr="008658A5">
        <w:rPr>
          <w:rFonts w:eastAsia="Calibri"/>
        </w:rPr>
        <w:t>groups use groups of 5</w:t>
      </w:r>
      <w:r w:rsidR="004E07EA" w:rsidRPr="008658A5">
        <w:rPr>
          <w:rFonts w:eastAsia="Calibri"/>
        </w:rPr>
        <w:t>–</w:t>
      </w:r>
      <w:r w:rsidRPr="008658A5">
        <w:rPr>
          <w:rFonts w:eastAsia="Calibri"/>
        </w:rPr>
        <w:t>12 people at a time, whereas interviews are individual; focus groups create synergy between members that allow</w:t>
      </w:r>
      <w:r w:rsidR="004E07EA" w:rsidRPr="008658A5">
        <w:rPr>
          <w:rFonts w:eastAsia="Calibri"/>
        </w:rPr>
        <w:t>s</w:t>
      </w:r>
      <w:r w:rsidRPr="008658A5">
        <w:rPr>
          <w:rFonts w:eastAsia="Calibri"/>
        </w:rPr>
        <w:t xml:space="preserve"> </w:t>
      </w:r>
      <w:proofErr w:type="gramStart"/>
      <w:r w:rsidRPr="008658A5">
        <w:rPr>
          <w:rFonts w:eastAsia="Calibri"/>
        </w:rPr>
        <w:t>for people</w:t>
      </w:r>
      <w:proofErr w:type="gramEnd"/>
      <w:r w:rsidRPr="008658A5">
        <w:rPr>
          <w:rFonts w:eastAsia="Calibri"/>
        </w:rPr>
        <w:t xml:space="preserve"> to engage with one another in conversation, leading them to about things they wouldn’t have talked about on their own.</w:t>
      </w:r>
    </w:p>
    <w:p w:rsidR="007054C7" w:rsidRPr="008658A5" w:rsidRDefault="007054C7" w:rsidP="008658A5">
      <w:pPr>
        <w:rPr>
          <w:rFonts w:eastAsia="Calibri"/>
        </w:rPr>
      </w:pPr>
      <w:r w:rsidRPr="008658A5">
        <w:rPr>
          <w:rFonts w:eastAsia="Calibri"/>
        </w:rPr>
        <w:t>Learning Objective:</w:t>
      </w:r>
      <w:r w:rsidR="0072640A">
        <w:rPr>
          <w:rFonts w:eastAsia="Calibri"/>
        </w:rPr>
        <w:t xml:space="preserve"> </w:t>
      </w:r>
      <w:r w:rsidR="0072640A">
        <w:rPr>
          <w:rFonts w:eastAsia="Calibri"/>
        </w:rPr>
        <w:t>1.4: Identify and describe each of nine different research methods.</w:t>
      </w:r>
    </w:p>
    <w:p w:rsidR="007054C7" w:rsidRPr="008658A5" w:rsidRDefault="007054C7" w:rsidP="008658A5">
      <w:pPr>
        <w:rPr>
          <w:rFonts w:eastAsia="Calibri"/>
        </w:rPr>
      </w:pPr>
      <w:r w:rsidRPr="008658A5">
        <w:rPr>
          <w:rFonts w:eastAsia="Calibri"/>
        </w:rPr>
        <w:t>Cognitive Domain: Analysis</w:t>
      </w:r>
    </w:p>
    <w:p w:rsidR="007054C7" w:rsidRPr="008658A5" w:rsidRDefault="00176EAA" w:rsidP="008658A5">
      <w:pPr>
        <w:rPr>
          <w:rFonts w:eastAsia="Calibri"/>
        </w:rPr>
      </w:pPr>
      <w:r w:rsidRPr="008658A5">
        <w:rPr>
          <w:rFonts w:eastAsia="Calibri"/>
        </w:rPr>
        <w:t>Answer Location: Interviews</w:t>
      </w:r>
      <w:r w:rsidR="007427B0" w:rsidRPr="008658A5">
        <w:rPr>
          <w:rFonts w:eastAsia="Calibri"/>
        </w:rPr>
        <w:t xml:space="preserve"> |</w:t>
      </w:r>
      <w:r w:rsidR="007054C7" w:rsidRPr="008658A5">
        <w:rPr>
          <w:rFonts w:eastAsia="Calibri"/>
        </w:rPr>
        <w:t xml:space="preserve"> Focus Groups</w:t>
      </w:r>
    </w:p>
    <w:p w:rsidR="007054C7" w:rsidRPr="008658A5" w:rsidRDefault="007054C7" w:rsidP="008658A5">
      <w:pPr>
        <w:rPr>
          <w:rFonts w:eastAsia="Calibri"/>
        </w:rPr>
      </w:pPr>
      <w:r w:rsidRPr="008658A5">
        <w:rPr>
          <w:rFonts w:eastAsia="Calibri"/>
        </w:rPr>
        <w:t>Difficulty Level: Medium</w:t>
      </w:r>
    </w:p>
    <w:p w:rsidR="007054C7" w:rsidRPr="008658A5" w:rsidRDefault="007054C7" w:rsidP="008658A5">
      <w:pPr>
        <w:rPr>
          <w:rFonts w:eastAsia="Calibri"/>
        </w:rPr>
      </w:pPr>
    </w:p>
    <w:p w:rsidR="007054C7" w:rsidRPr="008658A5" w:rsidRDefault="004E07EA" w:rsidP="008658A5">
      <w:pPr>
        <w:rPr>
          <w:rFonts w:eastAsia="Calibri"/>
        </w:rPr>
      </w:pPr>
      <w:r w:rsidRPr="008658A5">
        <w:rPr>
          <w:rFonts w:eastAsia="Calibri"/>
        </w:rPr>
        <w:t>7</w:t>
      </w:r>
      <w:r w:rsidR="007054C7" w:rsidRPr="008658A5">
        <w:rPr>
          <w:rFonts w:eastAsia="Calibri"/>
        </w:rPr>
        <w:t xml:space="preserve">. Explain the similarities and differences between existing statistics and secondary data analysis. </w:t>
      </w:r>
    </w:p>
    <w:p w:rsidR="007054C7" w:rsidRPr="008658A5" w:rsidRDefault="007054C7" w:rsidP="008658A5">
      <w:pPr>
        <w:rPr>
          <w:rFonts w:eastAsia="Calibri"/>
        </w:rPr>
      </w:pPr>
      <w:proofErr w:type="spellStart"/>
      <w:r w:rsidRPr="008658A5">
        <w:rPr>
          <w:rFonts w:eastAsia="Calibri"/>
        </w:rPr>
        <w:t>Ans</w:t>
      </w:r>
      <w:proofErr w:type="spellEnd"/>
      <w:r w:rsidRPr="008658A5">
        <w:rPr>
          <w:rFonts w:eastAsia="Calibri"/>
        </w:rPr>
        <w:t xml:space="preserve">: Similarities: Both use data compiled by someone else. Differences: Secondary data analysis uses raw data and is based on survey research; existing statistics data </w:t>
      </w:r>
      <w:r w:rsidR="004E07EA" w:rsidRPr="008658A5">
        <w:rPr>
          <w:rFonts w:eastAsia="Calibri"/>
        </w:rPr>
        <w:t xml:space="preserve">are </w:t>
      </w:r>
      <w:r w:rsidRPr="008658A5">
        <w:rPr>
          <w:rFonts w:eastAsia="Calibri"/>
        </w:rPr>
        <w:t xml:space="preserve">usually collected by organizations as part of their functioning rather than on surveys and do not provide raw data.  </w:t>
      </w:r>
    </w:p>
    <w:p w:rsidR="007054C7" w:rsidRPr="008658A5" w:rsidRDefault="007054C7" w:rsidP="008658A5">
      <w:pPr>
        <w:rPr>
          <w:rFonts w:eastAsia="Calibri"/>
        </w:rPr>
      </w:pPr>
      <w:r w:rsidRPr="008658A5">
        <w:rPr>
          <w:rFonts w:eastAsia="Calibri"/>
        </w:rPr>
        <w:t>Learning Objective:</w:t>
      </w:r>
      <w:r w:rsidR="0072640A">
        <w:rPr>
          <w:rFonts w:eastAsia="Calibri"/>
        </w:rPr>
        <w:t xml:space="preserve"> </w:t>
      </w:r>
      <w:r w:rsidR="0072640A">
        <w:rPr>
          <w:rFonts w:eastAsia="Calibri"/>
        </w:rPr>
        <w:t>1.21: Defend the choice of research method for addressing a particular research topic.</w:t>
      </w:r>
    </w:p>
    <w:p w:rsidR="007054C7" w:rsidRPr="008658A5" w:rsidRDefault="007054C7" w:rsidP="008658A5">
      <w:pPr>
        <w:rPr>
          <w:rFonts w:eastAsia="Calibri"/>
        </w:rPr>
      </w:pPr>
      <w:r w:rsidRPr="008658A5">
        <w:rPr>
          <w:rFonts w:eastAsia="Calibri"/>
        </w:rPr>
        <w:t>Cognitive Domain: Analysis</w:t>
      </w:r>
    </w:p>
    <w:p w:rsidR="007054C7" w:rsidRPr="008658A5" w:rsidRDefault="00D53F41" w:rsidP="008658A5">
      <w:pPr>
        <w:rPr>
          <w:rFonts w:eastAsia="Calibri"/>
        </w:rPr>
      </w:pPr>
      <w:r w:rsidRPr="008658A5">
        <w:rPr>
          <w:rFonts w:eastAsia="Calibri"/>
        </w:rPr>
        <w:t>Answer Location: Secondary Data Analysis | Existing Statistics</w:t>
      </w:r>
    </w:p>
    <w:p w:rsidR="007054C7" w:rsidRPr="008658A5" w:rsidRDefault="007054C7" w:rsidP="008658A5">
      <w:pPr>
        <w:rPr>
          <w:rFonts w:eastAsia="Calibri"/>
        </w:rPr>
      </w:pPr>
      <w:r w:rsidRPr="008658A5">
        <w:rPr>
          <w:rFonts w:eastAsia="Calibri"/>
        </w:rPr>
        <w:t>Difficulty Level: Medium</w:t>
      </w:r>
    </w:p>
    <w:p w:rsidR="007054C7" w:rsidRPr="008658A5" w:rsidRDefault="007054C7" w:rsidP="008658A5">
      <w:pPr>
        <w:rPr>
          <w:rFonts w:eastAsia="Calibri"/>
        </w:rPr>
      </w:pPr>
    </w:p>
    <w:p w:rsidR="007054C7" w:rsidRPr="008658A5" w:rsidRDefault="004E07EA" w:rsidP="008658A5">
      <w:pPr>
        <w:rPr>
          <w:rFonts w:eastAsia="Calibri"/>
        </w:rPr>
      </w:pPr>
      <w:r w:rsidRPr="008658A5">
        <w:lastRenderedPageBreak/>
        <w:t>8</w:t>
      </w:r>
      <w:r w:rsidR="007054C7" w:rsidRPr="008658A5">
        <w:rPr>
          <w:rFonts w:eastAsia="Calibri"/>
        </w:rPr>
        <w:t xml:space="preserve">. You are conducting a study of the ways in which males </w:t>
      </w:r>
      <w:proofErr w:type="gramStart"/>
      <w:r w:rsidR="007054C7" w:rsidRPr="008658A5">
        <w:rPr>
          <w:rFonts w:eastAsia="Calibri"/>
        </w:rPr>
        <w:t>get</w:t>
      </w:r>
      <w:proofErr w:type="gramEnd"/>
      <w:r w:rsidR="007054C7" w:rsidRPr="008658A5">
        <w:rPr>
          <w:rFonts w:eastAsia="Calibri"/>
        </w:rPr>
        <w:t xml:space="preserve"> teased or hurt for acting too feminine. You have decided that for the purposes of this study, “teased” means that their behavior </w:t>
      </w:r>
      <w:proofErr w:type="gramStart"/>
      <w:r w:rsidR="007054C7" w:rsidRPr="008658A5">
        <w:rPr>
          <w:rFonts w:eastAsia="Calibri"/>
        </w:rPr>
        <w:t>is explicitly joked about, laughed at, ridiculed, commented upon, criticized, judged negatively, or copied in an exaggerated way</w:t>
      </w:r>
      <w:proofErr w:type="gramEnd"/>
      <w:r w:rsidR="007054C7" w:rsidRPr="008658A5">
        <w:rPr>
          <w:rFonts w:eastAsia="Calibri"/>
        </w:rPr>
        <w:t>. Which component of the research process have you been engaging in?</w:t>
      </w:r>
    </w:p>
    <w:p w:rsidR="007054C7" w:rsidRPr="008658A5" w:rsidRDefault="007054C7" w:rsidP="008658A5">
      <w:pPr>
        <w:rPr>
          <w:rFonts w:eastAsia="Calibri"/>
        </w:rPr>
      </w:pPr>
      <w:proofErr w:type="spellStart"/>
      <w:r w:rsidRPr="008658A5">
        <w:rPr>
          <w:rFonts w:eastAsia="Calibri"/>
        </w:rPr>
        <w:t>Ans</w:t>
      </w:r>
      <w:proofErr w:type="spellEnd"/>
      <w:r w:rsidRPr="008658A5">
        <w:rPr>
          <w:rFonts w:eastAsia="Calibri"/>
        </w:rPr>
        <w:t xml:space="preserve">: </w:t>
      </w:r>
      <w:r w:rsidR="004E07EA" w:rsidRPr="008658A5">
        <w:rPr>
          <w:rFonts w:eastAsia="Calibri"/>
        </w:rPr>
        <w:t>c</w:t>
      </w:r>
      <w:r w:rsidRPr="008658A5">
        <w:rPr>
          <w:rFonts w:eastAsia="Calibri"/>
        </w:rPr>
        <w:t>onceptualizing</w:t>
      </w:r>
      <w:r w:rsidR="004E07EA" w:rsidRPr="008658A5">
        <w:rPr>
          <w:rFonts w:eastAsia="Calibri"/>
        </w:rPr>
        <w:t>.</w:t>
      </w:r>
    </w:p>
    <w:p w:rsidR="007054C7" w:rsidRPr="008658A5" w:rsidRDefault="00227B19" w:rsidP="008658A5">
      <w:pPr>
        <w:rPr>
          <w:rFonts w:eastAsia="Calibri"/>
        </w:rPr>
      </w:pPr>
      <w:r w:rsidRPr="008658A5">
        <w:rPr>
          <w:rFonts w:eastAsia="Calibri"/>
        </w:rPr>
        <w:t>Learning Objective: 1.7: Identify and define 13 components of research.</w:t>
      </w:r>
    </w:p>
    <w:p w:rsidR="00E618CA" w:rsidRPr="008658A5" w:rsidRDefault="007054C7" w:rsidP="008658A5">
      <w:pPr>
        <w:rPr>
          <w:rFonts w:eastAsia="Calibri"/>
        </w:rPr>
      </w:pPr>
      <w:r w:rsidRPr="008658A5">
        <w:rPr>
          <w:rFonts w:eastAsia="Calibri"/>
        </w:rPr>
        <w:t>Cognitive Domain: Application</w:t>
      </w:r>
    </w:p>
    <w:p w:rsidR="00E618CA" w:rsidRPr="008658A5" w:rsidRDefault="00D53F41" w:rsidP="008658A5">
      <w:pPr>
        <w:rPr>
          <w:rFonts w:eastAsia="Calibri"/>
        </w:rPr>
      </w:pPr>
      <w:r w:rsidRPr="008658A5">
        <w:rPr>
          <w:rFonts w:eastAsia="Calibri"/>
        </w:rPr>
        <w:t>Answer Location: Conceptualizing and Operationalizing</w:t>
      </w:r>
    </w:p>
    <w:p w:rsidR="007054C7" w:rsidRPr="008658A5" w:rsidRDefault="007054C7" w:rsidP="008658A5">
      <w:pPr>
        <w:rPr>
          <w:rFonts w:eastAsia="Calibri"/>
        </w:rPr>
      </w:pPr>
      <w:r w:rsidRPr="008658A5">
        <w:rPr>
          <w:rFonts w:eastAsia="Calibri"/>
        </w:rPr>
        <w:t>Difficulty Level: Hard</w:t>
      </w:r>
    </w:p>
    <w:p w:rsidR="007054C7" w:rsidRPr="008658A5" w:rsidRDefault="007054C7" w:rsidP="008658A5">
      <w:pPr>
        <w:rPr>
          <w:rFonts w:eastAsia="Calibri"/>
        </w:rPr>
      </w:pPr>
    </w:p>
    <w:p w:rsidR="007054C7" w:rsidRPr="008658A5" w:rsidRDefault="004E07EA" w:rsidP="008658A5">
      <w:pPr>
        <w:rPr>
          <w:rFonts w:eastAsia="Calibri"/>
        </w:rPr>
      </w:pPr>
      <w:r w:rsidRPr="008658A5">
        <w:t>9</w:t>
      </w:r>
      <w:r w:rsidR="007054C7" w:rsidRPr="008658A5">
        <w:rPr>
          <w:rFonts w:eastAsia="Calibri"/>
        </w:rPr>
        <w:t xml:space="preserve">. You decide to do a research study on the issue of technology and social relationships. Your research question </w:t>
      </w:r>
      <w:proofErr w:type="gramStart"/>
      <w:r w:rsidR="007054C7" w:rsidRPr="008658A5">
        <w:rPr>
          <w:rFonts w:eastAsia="Calibri"/>
        </w:rPr>
        <w:t>is:</w:t>
      </w:r>
      <w:proofErr w:type="gramEnd"/>
      <w:r w:rsidR="007054C7" w:rsidRPr="008658A5">
        <w:rPr>
          <w:rFonts w:eastAsia="Calibri"/>
        </w:rPr>
        <w:t xml:space="preserve"> How does engagement with social media affect the process of adjusting to college life among freshmen who have moved away from home?</w:t>
      </w:r>
      <w:r w:rsidRPr="008658A5">
        <w:rPr>
          <w:rFonts w:eastAsia="Calibri"/>
        </w:rPr>
        <w:t xml:space="preserve"> </w:t>
      </w:r>
      <w:r w:rsidR="007054C7" w:rsidRPr="008658A5">
        <w:rPr>
          <w:rFonts w:eastAsia="Calibri"/>
        </w:rPr>
        <w:t>Is your research basic or applied? Explain.</w:t>
      </w:r>
    </w:p>
    <w:p w:rsidR="007054C7" w:rsidRPr="008658A5" w:rsidRDefault="007054C7" w:rsidP="008658A5">
      <w:pPr>
        <w:rPr>
          <w:rFonts w:eastAsia="Calibri"/>
        </w:rPr>
      </w:pPr>
      <w:proofErr w:type="spellStart"/>
      <w:r w:rsidRPr="008658A5">
        <w:rPr>
          <w:rFonts w:eastAsia="Calibri"/>
        </w:rPr>
        <w:t>Ans</w:t>
      </w:r>
      <w:proofErr w:type="spellEnd"/>
      <w:r w:rsidRPr="008658A5">
        <w:rPr>
          <w:rFonts w:eastAsia="Calibri"/>
        </w:rPr>
        <w:t xml:space="preserve">: Basic: </w:t>
      </w:r>
      <w:r w:rsidR="004E07EA" w:rsidRPr="008658A5">
        <w:rPr>
          <w:rFonts w:eastAsia="Calibri"/>
        </w:rPr>
        <w:t>l</w:t>
      </w:r>
      <w:r w:rsidRPr="008658A5">
        <w:rPr>
          <w:rFonts w:eastAsia="Calibri"/>
        </w:rPr>
        <w:t>earning something new or to satisfy the researcher’s curiosity but does not have immediate practical uses.</w:t>
      </w:r>
    </w:p>
    <w:p w:rsidR="007054C7" w:rsidRPr="008658A5" w:rsidRDefault="00227B19" w:rsidP="008658A5">
      <w:pPr>
        <w:rPr>
          <w:rFonts w:eastAsia="Calibri"/>
        </w:rPr>
      </w:pPr>
      <w:r w:rsidRPr="008658A5">
        <w:rPr>
          <w:rFonts w:eastAsia="Calibri"/>
        </w:rPr>
        <w:t xml:space="preserve">Learning Objective: </w:t>
      </w:r>
      <w:r w:rsidR="00C126D7" w:rsidRPr="008658A5">
        <w:rPr>
          <w:rFonts w:eastAsia="Calibri"/>
        </w:rPr>
        <w:t>1.22: Differentiate between real-world examples of basic research and applied research</w:t>
      </w:r>
      <w:r w:rsidRPr="008658A5">
        <w:rPr>
          <w:rFonts w:eastAsia="Calibri"/>
        </w:rPr>
        <w:t>.</w:t>
      </w:r>
    </w:p>
    <w:p w:rsidR="007054C7" w:rsidRPr="008658A5" w:rsidRDefault="007054C7" w:rsidP="008658A5">
      <w:pPr>
        <w:rPr>
          <w:rFonts w:eastAsia="Calibri"/>
        </w:rPr>
      </w:pPr>
      <w:r w:rsidRPr="008658A5">
        <w:rPr>
          <w:rFonts w:eastAsia="Calibri"/>
        </w:rPr>
        <w:t>Cognitive Domain: Application</w:t>
      </w:r>
    </w:p>
    <w:p w:rsidR="007054C7" w:rsidRPr="008658A5" w:rsidRDefault="00600B3E" w:rsidP="008658A5">
      <w:pPr>
        <w:rPr>
          <w:rFonts w:eastAsia="Calibri"/>
        </w:rPr>
      </w:pPr>
      <w:r w:rsidRPr="008658A5">
        <w:rPr>
          <w:rFonts w:eastAsia="Calibri"/>
        </w:rPr>
        <w:t>Answer Location: Basic and Applied Research</w:t>
      </w:r>
    </w:p>
    <w:p w:rsidR="007054C7" w:rsidRPr="008658A5" w:rsidRDefault="007054C7" w:rsidP="008658A5">
      <w:pPr>
        <w:rPr>
          <w:rFonts w:eastAsia="Calibri"/>
        </w:rPr>
      </w:pPr>
      <w:r w:rsidRPr="008658A5">
        <w:rPr>
          <w:rFonts w:eastAsia="Calibri"/>
        </w:rPr>
        <w:t>Difficulty Level: Hard</w:t>
      </w:r>
    </w:p>
    <w:p w:rsidR="007054C7" w:rsidRPr="008658A5" w:rsidRDefault="007054C7" w:rsidP="008658A5">
      <w:pPr>
        <w:rPr>
          <w:rFonts w:eastAsia="Calibri"/>
        </w:rPr>
      </w:pPr>
    </w:p>
    <w:p w:rsidR="007054C7" w:rsidRPr="008658A5" w:rsidRDefault="004E07EA" w:rsidP="008658A5">
      <w:pPr>
        <w:rPr>
          <w:rFonts w:eastAsia="Calibri"/>
        </w:rPr>
      </w:pPr>
      <w:r w:rsidRPr="008658A5">
        <w:rPr>
          <w:rFonts w:eastAsia="Calibri"/>
        </w:rPr>
        <w:t>10</w:t>
      </w:r>
      <w:r w:rsidR="007054C7" w:rsidRPr="008658A5">
        <w:rPr>
          <w:rFonts w:eastAsia="Calibri"/>
        </w:rPr>
        <w:t>. How do social class and religion affect infertile couples’ attitudes about interracial adoption? Is this research question a qualitative or quantitative one? Is this research basic or applied?</w:t>
      </w:r>
      <w:r w:rsidRPr="008658A5">
        <w:rPr>
          <w:rFonts w:eastAsia="Calibri"/>
        </w:rPr>
        <w:t xml:space="preserve"> </w:t>
      </w:r>
      <w:r w:rsidR="007054C7" w:rsidRPr="008658A5">
        <w:rPr>
          <w:rFonts w:eastAsia="Calibri"/>
        </w:rPr>
        <w:t>Explain your answers.</w:t>
      </w:r>
      <w:r w:rsidRPr="008658A5">
        <w:rPr>
          <w:rFonts w:eastAsia="Calibri"/>
        </w:rPr>
        <w:t xml:space="preserve"> </w:t>
      </w:r>
      <w:r w:rsidR="007054C7" w:rsidRPr="008658A5">
        <w:rPr>
          <w:rFonts w:eastAsia="Calibri"/>
        </w:rPr>
        <w:t>What would you need to take into account to make sure that this is a feasible research question?</w:t>
      </w:r>
    </w:p>
    <w:p w:rsidR="00E618CA" w:rsidRPr="008658A5" w:rsidRDefault="007054C7" w:rsidP="008658A5">
      <w:pPr>
        <w:rPr>
          <w:rFonts w:eastAsia="Calibri"/>
        </w:rPr>
      </w:pPr>
      <w:proofErr w:type="spellStart"/>
      <w:r w:rsidRPr="008658A5">
        <w:rPr>
          <w:rFonts w:eastAsia="Calibri"/>
        </w:rPr>
        <w:t>Ans</w:t>
      </w:r>
      <w:proofErr w:type="spellEnd"/>
      <w:r w:rsidRPr="008658A5">
        <w:rPr>
          <w:rFonts w:eastAsia="Calibri"/>
        </w:rPr>
        <w:t>: Qualitative: The question is getting in</w:t>
      </w:r>
      <w:r w:rsidR="004E07EA" w:rsidRPr="008658A5">
        <w:rPr>
          <w:rFonts w:eastAsia="Calibri"/>
        </w:rPr>
        <w:t>-</w:t>
      </w:r>
      <w:r w:rsidRPr="008658A5">
        <w:rPr>
          <w:rFonts w:eastAsia="Calibri"/>
        </w:rPr>
        <w:t xml:space="preserve">depth responses that </w:t>
      </w:r>
      <w:proofErr w:type="gramStart"/>
      <w:r w:rsidRPr="008658A5">
        <w:rPr>
          <w:rFonts w:eastAsia="Calibri"/>
        </w:rPr>
        <w:t>cannot easily be broken down</w:t>
      </w:r>
      <w:proofErr w:type="gramEnd"/>
      <w:r w:rsidRPr="008658A5">
        <w:rPr>
          <w:rFonts w:eastAsia="Calibri"/>
        </w:rPr>
        <w:t xml:space="preserve"> into numbers. Basic: </w:t>
      </w:r>
      <w:r w:rsidR="003B56AE" w:rsidRPr="008658A5">
        <w:rPr>
          <w:rFonts w:eastAsia="Calibri"/>
        </w:rPr>
        <w:t>n</w:t>
      </w:r>
      <w:r w:rsidRPr="008658A5">
        <w:rPr>
          <w:rFonts w:eastAsia="Calibri"/>
        </w:rPr>
        <w:t>ot looking for a solution.</w:t>
      </w:r>
      <w:r w:rsidR="003B56AE" w:rsidRPr="008658A5">
        <w:rPr>
          <w:rFonts w:eastAsia="Calibri"/>
        </w:rPr>
        <w:t xml:space="preserve"> </w:t>
      </w:r>
      <w:r w:rsidRPr="008658A5">
        <w:rPr>
          <w:rFonts w:eastAsia="Calibri"/>
        </w:rPr>
        <w:t>Make sure you have time, money, and access.</w:t>
      </w:r>
    </w:p>
    <w:p w:rsidR="007054C7" w:rsidRPr="008658A5" w:rsidRDefault="007054C7" w:rsidP="008658A5">
      <w:pPr>
        <w:rPr>
          <w:rFonts w:eastAsia="Calibri"/>
        </w:rPr>
      </w:pPr>
      <w:r w:rsidRPr="008658A5">
        <w:rPr>
          <w:rFonts w:eastAsia="Calibri"/>
        </w:rPr>
        <w:t>Learning Objective:</w:t>
      </w:r>
      <w:r w:rsidR="00AA3984" w:rsidRPr="008658A5">
        <w:rPr>
          <w:rFonts w:eastAsia="Calibri"/>
        </w:rPr>
        <w:t xml:space="preserve"> </w:t>
      </w:r>
      <w:r w:rsidR="00C126D7" w:rsidRPr="008658A5">
        <w:rPr>
          <w:rFonts w:eastAsia="Calibri"/>
        </w:rPr>
        <w:t>1.22: Differentiate between real-world examples of basic research and applied research</w:t>
      </w:r>
      <w:r w:rsidRPr="008658A5">
        <w:rPr>
          <w:rFonts w:eastAsia="Calibri"/>
        </w:rPr>
        <w:t xml:space="preserve">. </w:t>
      </w:r>
      <w:r w:rsidR="00D53F41" w:rsidRPr="008658A5">
        <w:rPr>
          <w:rFonts w:eastAsia="Calibri"/>
        </w:rPr>
        <w:t xml:space="preserve">| 1.5: </w:t>
      </w:r>
      <w:r w:rsidRPr="008658A5">
        <w:rPr>
          <w:rFonts w:eastAsia="Calibri"/>
        </w:rPr>
        <w:t xml:space="preserve">Identify the differences between quantitative and qualitative research. </w:t>
      </w:r>
      <w:r w:rsidR="00AA3984" w:rsidRPr="008658A5">
        <w:rPr>
          <w:rFonts w:eastAsia="Calibri"/>
        </w:rPr>
        <w:t xml:space="preserve">| </w:t>
      </w:r>
      <w:r w:rsidR="00D53F41" w:rsidRPr="008658A5">
        <w:rPr>
          <w:rFonts w:eastAsia="Calibri"/>
        </w:rPr>
        <w:t xml:space="preserve">1.10: </w:t>
      </w:r>
      <w:r w:rsidRPr="008658A5">
        <w:rPr>
          <w:rFonts w:eastAsia="Calibri"/>
        </w:rPr>
        <w:t>List the criteria for writing good research questions.</w:t>
      </w:r>
    </w:p>
    <w:p w:rsidR="007054C7" w:rsidRPr="008658A5" w:rsidRDefault="007054C7" w:rsidP="008658A5">
      <w:pPr>
        <w:rPr>
          <w:rFonts w:eastAsia="Calibri"/>
        </w:rPr>
      </w:pPr>
      <w:r w:rsidRPr="008658A5">
        <w:rPr>
          <w:rFonts w:eastAsia="Calibri"/>
        </w:rPr>
        <w:t>Cognitive Domain: Comprehension</w:t>
      </w:r>
    </w:p>
    <w:p w:rsidR="007054C7" w:rsidRPr="008658A5" w:rsidRDefault="00086A7D" w:rsidP="008658A5">
      <w:pPr>
        <w:rPr>
          <w:rFonts w:eastAsia="Calibri"/>
        </w:rPr>
      </w:pPr>
      <w:r w:rsidRPr="008658A5">
        <w:rPr>
          <w:rFonts w:eastAsia="Calibri"/>
        </w:rPr>
        <w:t>Answer Location: Quantitative and Qualitative Research | Basic and Applied Research | Research Question</w:t>
      </w:r>
    </w:p>
    <w:p w:rsidR="007054C7" w:rsidRPr="008658A5" w:rsidRDefault="007054C7" w:rsidP="008658A5">
      <w:pPr>
        <w:rPr>
          <w:rFonts w:eastAsia="Calibri"/>
        </w:rPr>
      </w:pPr>
      <w:r w:rsidRPr="008658A5">
        <w:rPr>
          <w:rFonts w:eastAsia="Calibri"/>
        </w:rPr>
        <w:t>Difficulty Level: Medium</w:t>
      </w:r>
    </w:p>
    <w:p w:rsidR="007054C7" w:rsidRPr="008658A5" w:rsidRDefault="007054C7" w:rsidP="008658A5">
      <w:pPr>
        <w:rPr>
          <w:rFonts w:eastAsia="Trebuchet MS"/>
          <w:shd w:val="clear" w:color="auto" w:fill="16E7CF"/>
        </w:rPr>
      </w:pPr>
    </w:p>
    <w:p w:rsidR="007054C7" w:rsidRPr="008658A5" w:rsidRDefault="003B56AE" w:rsidP="008658A5">
      <w:pPr>
        <w:rPr>
          <w:rFonts w:eastAsia="Trebuchet MS"/>
        </w:rPr>
      </w:pPr>
      <w:r w:rsidRPr="008658A5">
        <w:t>11</w:t>
      </w:r>
      <w:r w:rsidR="007054C7" w:rsidRPr="008658A5">
        <w:t xml:space="preserve">. Use the abstract below to answer the three questions </w:t>
      </w:r>
      <w:r w:rsidRPr="008658A5">
        <w:t xml:space="preserve">following </w:t>
      </w:r>
      <w:r w:rsidR="007054C7" w:rsidRPr="008658A5">
        <w:t>it:</w:t>
      </w:r>
    </w:p>
    <w:p w:rsidR="007054C7" w:rsidRPr="008658A5" w:rsidRDefault="007054C7" w:rsidP="008658A5">
      <w:pPr>
        <w:rPr>
          <w:rFonts w:eastAsia="Trebuchet MS"/>
        </w:rPr>
      </w:pPr>
      <w:r w:rsidRPr="008658A5">
        <w:t>Through an analysis of student</w:t>
      </w:r>
      <w:r w:rsidR="003B56AE" w:rsidRPr="008658A5">
        <w:t xml:space="preserve"> </w:t>
      </w:r>
      <w:r w:rsidRPr="008658A5">
        <w:t>journal entries, this study discussed how students enrolled in a course on the abolition of the prison system engaged with the possibility of, and barriers to, a world without prisons, punishment</w:t>
      </w:r>
      <w:r w:rsidR="003B56AE" w:rsidRPr="008658A5">
        <w:t xml:space="preserve"> </w:t>
      </w:r>
      <w:r w:rsidRPr="008658A5">
        <w:t>and other forms of control. We consider how students negotiate the concept of abolition as a radical justice alternative. As the</w:t>
      </w:r>
      <w:r w:rsidR="003B56AE" w:rsidRPr="008658A5">
        <w:t xml:space="preserve"> </w:t>
      </w:r>
      <w:r w:rsidRPr="008658A5">
        <w:t>journal</w:t>
      </w:r>
      <w:r w:rsidR="003B56AE" w:rsidRPr="008658A5">
        <w:t xml:space="preserve"> </w:t>
      </w:r>
      <w:r w:rsidRPr="008658A5">
        <w:t>entries</w:t>
      </w:r>
      <w:r w:rsidR="003B56AE" w:rsidRPr="008658A5">
        <w:t xml:space="preserve"> </w:t>
      </w:r>
      <w:r w:rsidRPr="008658A5">
        <w:t xml:space="preserve">showed, while students were able to understand the basic principles of prison abolition, many remained confused about how to choose between </w:t>
      </w:r>
      <w:r w:rsidRPr="008658A5">
        <w:lastRenderedPageBreak/>
        <w:t xml:space="preserve">the existing system and the unknown landscape of abolition and could not see its viability or possibility as a radical alternative. </w:t>
      </w:r>
    </w:p>
    <w:p w:rsidR="007054C7" w:rsidRPr="008658A5" w:rsidRDefault="007054C7" w:rsidP="008658A5">
      <w:pPr>
        <w:rPr>
          <w:rFonts w:eastAsia="Trebuchet MS"/>
        </w:rPr>
      </w:pPr>
      <w:r w:rsidRPr="008658A5">
        <w:t xml:space="preserve">Adapted from: Chartrand, V., &amp; </w:t>
      </w:r>
      <w:proofErr w:type="spellStart"/>
      <w:r w:rsidRPr="008658A5">
        <w:t>Piché</w:t>
      </w:r>
      <w:proofErr w:type="spellEnd"/>
      <w:r w:rsidRPr="008658A5">
        <w:t xml:space="preserve">, J. (2019). Abolition and pedagogy: </w:t>
      </w:r>
      <w:r w:rsidR="00D57966" w:rsidRPr="008658A5">
        <w:t>R</w:t>
      </w:r>
      <w:r w:rsidRPr="008658A5">
        <w:t>eflections on teaching a course on alternatives to punishment, state repression and social control.</w:t>
      </w:r>
      <w:r w:rsidR="003B56AE" w:rsidRPr="008658A5">
        <w:t xml:space="preserve"> </w:t>
      </w:r>
      <w:r w:rsidRPr="008658A5">
        <w:rPr>
          <w:i/>
          <w:iCs/>
        </w:rPr>
        <w:t>Contemporary Justice Review</w:t>
      </w:r>
      <w:r w:rsidRPr="008658A5">
        <w:t>,</w:t>
      </w:r>
      <w:r w:rsidR="003B56AE" w:rsidRPr="008658A5">
        <w:t xml:space="preserve"> </w:t>
      </w:r>
      <w:r w:rsidRPr="008658A5">
        <w:rPr>
          <w:i/>
          <w:iCs/>
        </w:rPr>
        <w:t>22</w:t>
      </w:r>
      <w:r w:rsidRPr="008658A5">
        <w:t>, 23–42. https://doi-org.mantis.csuchico.edu/10.1080/10282580.2019.1576129</w:t>
      </w:r>
    </w:p>
    <w:p w:rsidR="007054C7" w:rsidRPr="008658A5" w:rsidRDefault="007054C7" w:rsidP="008658A5">
      <w:pPr>
        <w:rPr>
          <w:rFonts w:eastAsia="Calibri"/>
        </w:rPr>
      </w:pPr>
      <w:r w:rsidRPr="008658A5">
        <w:rPr>
          <w:rFonts w:eastAsia="Calibri"/>
        </w:rPr>
        <w:t>Which research method did these authors use?</w:t>
      </w:r>
      <w:r w:rsidR="003B56AE" w:rsidRPr="008658A5">
        <w:rPr>
          <w:rFonts w:eastAsia="Calibri"/>
        </w:rPr>
        <w:t xml:space="preserve"> Are </w:t>
      </w:r>
      <w:r w:rsidRPr="008658A5">
        <w:rPr>
          <w:rFonts w:eastAsia="Calibri"/>
        </w:rPr>
        <w:t>their data qualitative or quantitative?</w:t>
      </w:r>
      <w:r w:rsidR="003B56AE" w:rsidRPr="008658A5">
        <w:rPr>
          <w:rFonts w:eastAsia="Calibri"/>
        </w:rPr>
        <w:t xml:space="preserve"> </w:t>
      </w:r>
      <w:r w:rsidRPr="008658A5">
        <w:rPr>
          <w:rFonts w:eastAsia="Calibri"/>
        </w:rPr>
        <w:t>Is their research basic or applied?</w:t>
      </w:r>
    </w:p>
    <w:p w:rsidR="007054C7" w:rsidRPr="008658A5" w:rsidRDefault="007054C7" w:rsidP="008658A5">
      <w:pPr>
        <w:rPr>
          <w:rFonts w:eastAsia="Calibri"/>
        </w:rPr>
      </w:pPr>
      <w:proofErr w:type="spellStart"/>
      <w:r w:rsidRPr="008658A5">
        <w:rPr>
          <w:rFonts w:eastAsia="Calibri"/>
        </w:rPr>
        <w:t>Ans</w:t>
      </w:r>
      <w:proofErr w:type="spellEnd"/>
      <w:r w:rsidRPr="008658A5">
        <w:rPr>
          <w:rFonts w:eastAsia="Calibri"/>
        </w:rPr>
        <w:t xml:space="preserve">: Content </w:t>
      </w:r>
      <w:r w:rsidR="003B56AE" w:rsidRPr="008658A5">
        <w:rPr>
          <w:rFonts w:eastAsia="Calibri"/>
        </w:rPr>
        <w:t>a</w:t>
      </w:r>
      <w:r w:rsidRPr="008658A5">
        <w:rPr>
          <w:rFonts w:eastAsia="Calibri"/>
        </w:rPr>
        <w:t xml:space="preserve">nalysis: gathering and studying text for obvious and subtle messages. Could be both qualitative </w:t>
      </w:r>
      <w:r w:rsidR="003B56AE" w:rsidRPr="008658A5">
        <w:rPr>
          <w:rFonts w:eastAsia="Calibri"/>
        </w:rPr>
        <w:t xml:space="preserve">and </w:t>
      </w:r>
      <w:r w:rsidRPr="008658A5">
        <w:rPr>
          <w:rFonts w:eastAsia="Calibri"/>
        </w:rPr>
        <w:t>quantitative and often combines both; you might count the number of times something is mentioned but also find subtle messages that are qualitative.</w:t>
      </w:r>
      <w:r w:rsidR="003B56AE" w:rsidRPr="008658A5">
        <w:rPr>
          <w:rFonts w:eastAsia="Calibri"/>
        </w:rPr>
        <w:t xml:space="preserve"> </w:t>
      </w:r>
      <w:r w:rsidRPr="008658A5">
        <w:rPr>
          <w:rFonts w:eastAsia="Calibri"/>
        </w:rPr>
        <w:t xml:space="preserve">Basic: </w:t>
      </w:r>
      <w:r w:rsidR="003B56AE" w:rsidRPr="008658A5">
        <w:rPr>
          <w:rFonts w:eastAsia="Calibri"/>
        </w:rPr>
        <w:t>s</w:t>
      </w:r>
      <w:r w:rsidRPr="008658A5">
        <w:rPr>
          <w:rFonts w:eastAsia="Calibri"/>
        </w:rPr>
        <w:t>eeking knowledge, not looking for a solution.</w:t>
      </w:r>
    </w:p>
    <w:p w:rsidR="007054C7" w:rsidRPr="008658A5" w:rsidRDefault="007054C7" w:rsidP="008658A5">
      <w:pPr>
        <w:rPr>
          <w:rFonts w:eastAsia="Calibri"/>
        </w:rPr>
      </w:pPr>
      <w:r w:rsidRPr="008658A5">
        <w:rPr>
          <w:rFonts w:eastAsia="Calibri"/>
        </w:rPr>
        <w:t>Learning Objective:</w:t>
      </w:r>
      <w:r w:rsidR="0072640A">
        <w:rPr>
          <w:rFonts w:eastAsia="Calibri"/>
        </w:rPr>
        <w:t xml:space="preserve"> </w:t>
      </w:r>
      <w:r w:rsidR="0072640A">
        <w:rPr>
          <w:rFonts w:eastAsia="Calibri"/>
        </w:rPr>
        <w:t>1.21: Defend the choice of research method for addressing a particular research topic.</w:t>
      </w:r>
    </w:p>
    <w:p w:rsidR="007054C7" w:rsidRPr="008658A5" w:rsidRDefault="007054C7" w:rsidP="008658A5">
      <w:pPr>
        <w:rPr>
          <w:rFonts w:eastAsia="Calibri"/>
        </w:rPr>
      </w:pPr>
      <w:r w:rsidRPr="008658A5">
        <w:rPr>
          <w:rFonts w:eastAsia="Calibri"/>
        </w:rPr>
        <w:t>Cognitive Domain: Application</w:t>
      </w:r>
    </w:p>
    <w:p w:rsidR="007054C7" w:rsidRPr="008658A5" w:rsidRDefault="007054C7" w:rsidP="008658A5">
      <w:r w:rsidRPr="008658A5">
        <w:rPr>
          <w:rFonts w:eastAsia="Calibri"/>
        </w:rPr>
        <w:t>An</w:t>
      </w:r>
      <w:r w:rsidR="00086A7D" w:rsidRPr="008658A5">
        <w:rPr>
          <w:rFonts w:eastAsia="Calibri"/>
        </w:rPr>
        <w:t>swer Location: Content Analysis |</w:t>
      </w:r>
      <w:r w:rsidRPr="008658A5">
        <w:rPr>
          <w:rFonts w:eastAsia="Calibri"/>
        </w:rPr>
        <w:t xml:space="preserve"> Box 1</w:t>
      </w:r>
      <w:r w:rsidR="00086A7D" w:rsidRPr="008658A5">
        <w:rPr>
          <w:rFonts w:eastAsia="Calibri"/>
        </w:rPr>
        <w:t>.1</w:t>
      </w:r>
      <w:r w:rsidR="00B0424B" w:rsidRPr="008658A5">
        <w:rPr>
          <w:rFonts w:eastAsia="Calibri"/>
        </w:rPr>
        <w:t>.</w:t>
      </w:r>
      <w:r w:rsidR="00086A7D" w:rsidRPr="008658A5">
        <w:t xml:space="preserve"> Summary of </w:t>
      </w:r>
      <w:r w:rsidR="00B0424B" w:rsidRPr="008658A5">
        <w:t xml:space="preserve">Research </w:t>
      </w:r>
      <w:r w:rsidR="00086A7D" w:rsidRPr="008658A5">
        <w:t>Methods and Their Purposes</w:t>
      </w:r>
      <w:r w:rsidR="00086A7D" w:rsidRPr="008658A5">
        <w:rPr>
          <w:rFonts w:eastAsia="Calibri"/>
        </w:rPr>
        <w:t xml:space="preserve"> | </w:t>
      </w:r>
      <w:r w:rsidRPr="008658A5">
        <w:rPr>
          <w:rFonts w:eastAsia="Calibri"/>
        </w:rPr>
        <w:t>Quanti</w:t>
      </w:r>
      <w:r w:rsidR="00086A7D" w:rsidRPr="008658A5">
        <w:rPr>
          <w:rFonts w:eastAsia="Calibri"/>
        </w:rPr>
        <w:t xml:space="preserve">tative and Qualitative Research | Box 1.2. </w:t>
      </w:r>
      <w:r w:rsidR="00086A7D" w:rsidRPr="008658A5">
        <w:t>Quantitative and Qualitative Research Methods</w:t>
      </w:r>
      <w:r w:rsidR="00086A7D" w:rsidRPr="008658A5">
        <w:rPr>
          <w:bCs/>
          <w:color w:val="221E1F"/>
        </w:rPr>
        <w:t xml:space="preserve"> </w:t>
      </w:r>
      <w:r w:rsidR="00086A7D" w:rsidRPr="008658A5">
        <w:t>|</w:t>
      </w:r>
      <w:r w:rsidRPr="008658A5">
        <w:rPr>
          <w:rFonts w:eastAsia="Calibri"/>
        </w:rPr>
        <w:t xml:space="preserve"> Box 1.3</w:t>
      </w:r>
      <w:r w:rsidR="00086A7D" w:rsidRPr="008658A5">
        <w:rPr>
          <w:rFonts w:eastAsia="Calibri"/>
        </w:rPr>
        <w:t xml:space="preserve">. </w:t>
      </w:r>
      <w:r w:rsidR="00086A7D" w:rsidRPr="008658A5">
        <w:t>Examples of Basic and Applied Research Topics |</w:t>
      </w:r>
      <w:r w:rsidRPr="008658A5">
        <w:rPr>
          <w:rFonts w:eastAsia="Calibri"/>
        </w:rPr>
        <w:t xml:space="preserve"> Basic and Applied Research</w:t>
      </w:r>
    </w:p>
    <w:p w:rsidR="007054C7" w:rsidRPr="008658A5" w:rsidRDefault="007054C7" w:rsidP="008658A5">
      <w:pPr>
        <w:rPr>
          <w:rFonts w:eastAsia="Calibri"/>
        </w:rPr>
      </w:pPr>
      <w:r w:rsidRPr="008658A5">
        <w:rPr>
          <w:rFonts w:eastAsia="Calibri"/>
        </w:rPr>
        <w:t>Difficulty Level: Hard</w:t>
      </w:r>
    </w:p>
    <w:p w:rsidR="007054C7" w:rsidRPr="008658A5" w:rsidRDefault="007054C7" w:rsidP="008658A5">
      <w:pPr>
        <w:rPr>
          <w:rFonts w:eastAsia="Calibri"/>
        </w:rPr>
      </w:pPr>
    </w:p>
    <w:p w:rsidR="007054C7" w:rsidRPr="008658A5" w:rsidRDefault="00D57966" w:rsidP="008658A5">
      <w:pPr>
        <w:rPr>
          <w:rFonts w:eastAsia="Calibri"/>
        </w:rPr>
      </w:pPr>
      <w:r w:rsidRPr="008658A5">
        <w:rPr>
          <w:rFonts w:eastAsia="Calibri"/>
        </w:rPr>
        <w:t>12</w:t>
      </w:r>
      <w:r w:rsidR="007054C7" w:rsidRPr="008658A5">
        <w:rPr>
          <w:rFonts w:eastAsia="Calibri"/>
        </w:rPr>
        <w:t>. Use the research summary below to answer the three questions following it:</w:t>
      </w:r>
    </w:p>
    <w:p w:rsidR="007054C7" w:rsidRPr="008658A5" w:rsidRDefault="007054C7" w:rsidP="008658A5">
      <w:pPr>
        <w:rPr>
          <w:rFonts w:eastAsia="Trebuchet MS"/>
        </w:rPr>
      </w:pPr>
      <w:r w:rsidRPr="008658A5">
        <w:t>This article examines relationships between experiences of</w:t>
      </w:r>
      <w:r w:rsidR="001318E3" w:rsidRPr="008658A5">
        <w:t xml:space="preserve"> </w:t>
      </w:r>
      <w:r w:rsidRPr="008658A5">
        <w:t>ageism</w:t>
      </w:r>
      <w:r w:rsidR="001318E3" w:rsidRPr="008658A5">
        <w:t xml:space="preserve"> </w:t>
      </w:r>
      <w:r w:rsidRPr="008658A5">
        <w:t>and four specific mental health outcomes among older adults, including whether these relationships vary depending on age, gender, and sexual orientation. A nationwide questionnaire involving 2,137 participants aged 60</w:t>
      </w:r>
      <w:r w:rsidR="001318E3" w:rsidRPr="008658A5">
        <w:t xml:space="preserve"> </w:t>
      </w:r>
      <w:r w:rsidRPr="008658A5">
        <w:t xml:space="preserve">years and older </w:t>
      </w:r>
      <w:proofErr w:type="gramStart"/>
      <w:r w:rsidRPr="008658A5">
        <w:t>was conducted</w:t>
      </w:r>
      <w:proofErr w:type="gramEnd"/>
      <w:r w:rsidRPr="008658A5">
        <w:t>. Mental health variables included depressive symptoms, anxious symptoms, general stress, and positive mental health or flourishing. Results: Recent experiences of</w:t>
      </w:r>
      <w:r w:rsidR="001318E3" w:rsidRPr="008658A5">
        <w:t xml:space="preserve"> </w:t>
      </w:r>
      <w:r w:rsidRPr="008658A5">
        <w:t>ageism</w:t>
      </w:r>
      <w:r w:rsidR="001318E3" w:rsidRPr="008658A5">
        <w:t xml:space="preserve"> </w:t>
      </w:r>
      <w:proofErr w:type="gramStart"/>
      <w:r w:rsidRPr="008658A5">
        <w:t>were found to be strongly related</w:t>
      </w:r>
      <w:proofErr w:type="gramEnd"/>
      <w:r w:rsidRPr="008658A5">
        <w:t xml:space="preserve"> to poorer mental health on all four mental health variables. </w:t>
      </w:r>
    </w:p>
    <w:p w:rsidR="007054C7" w:rsidRPr="008658A5" w:rsidRDefault="007054C7" w:rsidP="008658A5">
      <w:pPr>
        <w:rPr>
          <w:rFonts w:eastAsia="Trebuchet MS"/>
        </w:rPr>
      </w:pPr>
      <w:r w:rsidRPr="008658A5">
        <w:t xml:space="preserve">Adapted from Lyons, A., Alba, B., Heywood, W., </w:t>
      </w:r>
      <w:proofErr w:type="spellStart"/>
      <w:r w:rsidRPr="008658A5">
        <w:t>Fileborn</w:t>
      </w:r>
      <w:proofErr w:type="spellEnd"/>
      <w:r w:rsidRPr="008658A5">
        <w:t xml:space="preserve">, B., </w:t>
      </w:r>
      <w:proofErr w:type="spellStart"/>
      <w:r w:rsidRPr="008658A5">
        <w:t>Minichiello</w:t>
      </w:r>
      <w:proofErr w:type="spellEnd"/>
      <w:r w:rsidRPr="008658A5">
        <w:t>, V., Barrett, C</w:t>
      </w:r>
      <w:proofErr w:type="gramStart"/>
      <w:r w:rsidRPr="008658A5">
        <w:t xml:space="preserve">., </w:t>
      </w:r>
      <w:r w:rsidR="001318E3" w:rsidRPr="008658A5">
        <w:t>. . .</w:t>
      </w:r>
      <w:proofErr w:type="gramEnd"/>
      <w:r w:rsidR="001318E3" w:rsidRPr="008658A5">
        <w:t xml:space="preserve"> </w:t>
      </w:r>
      <w:r w:rsidRPr="008658A5">
        <w:t>Dow, B. (2018). Experiences of ageism and the mental health of older adults.</w:t>
      </w:r>
      <w:r w:rsidR="001318E3" w:rsidRPr="008658A5">
        <w:t xml:space="preserve"> </w:t>
      </w:r>
      <w:r w:rsidRPr="008658A5">
        <w:rPr>
          <w:i/>
        </w:rPr>
        <w:t>Aging &amp; Mental Health,</w:t>
      </w:r>
      <w:r w:rsidR="00427F1D" w:rsidRPr="008658A5">
        <w:rPr>
          <w:i/>
        </w:rPr>
        <w:t xml:space="preserve"> </w:t>
      </w:r>
      <w:r w:rsidRPr="008658A5">
        <w:rPr>
          <w:i/>
        </w:rPr>
        <w:t>22</w:t>
      </w:r>
      <w:r w:rsidRPr="008658A5">
        <w:t>, 1456–1464. https://doi-org.mantis.csuchico.edu/10.1080/13607863.2017.1364347</w:t>
      </w:r>
    </w:p>
    <w:p w:rsidR="007054C7" w:rsidRPr="008658A5" w:rsidRDefault="00427F1D" w:rsidP="008658A5">
      <w:pPr>
        <w:rPr>
          <w:rFonts w:eastAsia="Calibri"/>
        </w:rPr>
      </w:pPr>
      <w:r w:rsidRPr="008658A5">
        <w:rPr>
          <w:rFonts w:eastAsia="Calibri"/>
        </w:rPr>
        <w:t>Are</w:t>
      </w:r>
      <w:r w:rsidR="007054C7" w:rsidRPr="008658A5">
        <w:rPr>
          <w:rFonts w:eastAsia="Calibri"/>
        </w:rPr>
        <w:t xml:space="preserve"> their data qualitative or quantitative? Is their research basic or applied?</w:t>
      </w:r>
      <w:r w:rsidRPr="008658A5">
        <w:rPr>
          <w:rFonts w:eastAsia="Calibri"/>
        </w:rPr>
        <w:t xml:space="preserve"> </w:t>
      </w:r>
      <w:r w:rsidR="007054C7" w:rsidRPr="008658A5">
        <w:rPr>
          <w:rFonts w:eastAsia="Calibri"/>
        </w:rPr>
        <w:t>Explain your answers.</w:t>
      </w:r>
    </w:p>
    <w:p w:rsidR="007054C7" w:rsidRPr="008658A5" w:rsidRDefault="007054C7" w:rsidP="008658A5">
      <w:pPr>
        <w:rPr>
          <w:rFonts w:eastAsia="Calibri"/>
        </w:rPr>
      </w:pPr>
      <w:proofErr w:type="spellStart"/>
      <w:r w:rsidRPr="008658A5">
        <w:rPr>
          <w:rFonts w:eastAsia="Calibri"/>
        </w:rPr>
        <w:t>Ans</w:t>
      </w:r>
      <w:proofErr w:type="spellEnd"/>
      <w:r w:rsidRPr="008658A5">
        <w:rPr>
          <w:rFonts w:eastAsia="Calibri"/>
        </w:rPr>
        <w:t xml:space="preserve">: Survey: </w:t>
      </w:r>
      <w:r w:rsidR="00427F1D" w:rsidRPr="008658A5">
        <w:rPr>
          <w:rFonts w:eastAsia="Calibri"/>
        </w:rPr>
        <w:t>g</w:t>
      </w:r>
      <w:r w:rsidRPr="008658A5">
        <w:t>ather standardized information from many people.</w:t>
      </w:r>
      <w:r w:rsidR="00427F1D" w:rsidRPr="008658A5">
        <w:t xml:space="preserve"> </w:t>
      </w:r>
      <w:r w:rsidRPr="008658A5">
        <w:rPr>
          <w:rFonts w:eastAsia="Calibri"/>
        </w:rPr>
        <w:t xml:space="preserve">Quantitative: </w:t>
      </w:r>
      <w:r w:rsidR="006D07AA" w:rsidRPr="008658A5">
        <w:rPr>
          <w:rFonts w:eastAsia="Calibri"/>
        </w:rPr>
        <w:t>S</w:t>
      </w:r>
      <w:r w:rsidRPr="008658A5">
        <w:rPr>
          <w:rFonts w:eastAsia="Calibri"/>
        </w:rPr>
        <w:t xml:space="preserve">urveys produce data that </w:t>
      </w:r>
      <w:r w:rsidR="00427F1D" w:rsidRPr="008658A5">
        <w:rPr>
          <w:rFonts w:eastAsia="Calibri"/>
        </w:rPr>
        <w:t xml:space="preserve">are </w:t>
      </w:r>
      <w:r w:rsidRPr="008658A5">
        <w:rPr>
          <w:rFonts w:eastAsia="Calibri"/>
        </w:rPr>
        <w:t>analyzed using statistics.</w:t>
      </w:r>
      <w:r w:rsidR="00427F1D" w:rsidRPr="008658A5">
        <w:rPr>
          <w:rFonts w:eastAsia="Calibri"/>
        </w:rPr>
        <w:t xml:space="preserve"> </w:t>
      </w:r>
      <w:r w:rsidRPr="008658A5">
        <w:rPr>
          <w:rFonts w:eastAsia="Calibri"/>
          <w:shd w:val="clear" w:color="auto" w:fill="FFFFFF"/>
        </w:rPr>
        <w:t xml:space="preserve">Basic: </w:t>
      </w:r>
      <w:r w:rsidR="00427F1D" w:rsidRPr="008658A5">
        <w:rPr>
          <w:rFonts w:eastAsia="Calibri"/>
          <w:shd w:val="clear" w:color="auto" w:fill="FFFFFF"/>
        </w:rPr>
        <w:t>s</w:t>
      </w:r>
      <w:r w:rsidRPr="008658A5">
        <w:rPr>
          <w:rFonts w:eastAsia="Calibri"/>
          <w:shd w:val="clear" w:color="auto" w:fill="FFFFFF"/>
        </w:rPr>
        <w:t>eeking knowledge, not looking f</w:t>
      </w:r>
      <w:r w:rsidRPr="008658A5">
        <w:rPr>
          <w:rFonts w:eastAsia="Calibri"/>
        </w:rPr>
        <w:t>or a solution.</w:t>
      </w:r>
    </w:p>
    <w:p w:rsidR="007054C7" w:rsidRPr="008658A5" w:rsidRDefault="007054C7" w:rsidP="008658A5">
      <w:pPr>
        <w:rPr>
          <w:rFonts w:eastAsia="Calibri"/>
        </w:rPr>
      </w:pPr>
      <w:r w:rsidRPr="008658A5">
        <w:rPr>
          <w:rFonts w:eastAsia="Calibri"/>
        </w:rPr>
        <w:t>Learning Objective:</w:t>
      </w:r>
      <w:r w:rsidR="0072640A">
        <w:rPr>
          <w:rFonts w:eastAsia="Calibri"/>
        </w:rPr>
        <w:t xml:space="preserve"> </w:t>
      </w:r>
      <w:bookmarkStart w:id="0" w:name="_GoBack"/>
      <w:bookmarkEnd w:id="0"/>
      <w:r w:rsidR="0072640A">
        <w:rPr>
          <w:rFonts w:eastAsia="Calibri"/>
        </w:rPr>
        <w:t>1.4: Identify and describe each of nine different research methods.</w:t>
      </w:r>
    </w:p>
    <w:p w:rsidR="007054C7" w:rsidRPr="008658A5" w:rsidRDefault="007054C7" w:rsidP="008658A5">
      <w:pPr>
        <w:rPr>
          <w:rFonts w:eastAsia="Calibri"/>
        </w:rPr>
      </w:pPr>
      <w:r w:rsidRPr="008658A5">
        <w:rPr>
          <w:rFonts w:eastAsia="Calibri"/>
        </w:rPr>
        <w:t>Cognitive Domain: Application</w:t>
      </w:r>
    </w:p>
    <w:p w:rsidR="007054C7" w:rsidRPr="008658A5" w:rsidRDefault="008B026D" w:rsidP="008658A5">
      <w:r w:rsidRPr="008658A5">
        <w:t>Answer Location: Surveys</w:t>
      </w:r>
      <w:r w:rsidR="00417000" w:rsidRPr="008658A5">
        <w:t xml:space="preserve"> |</w:t>
      </w:r>
      <w:r w:rsidR="007054C7" w:rsidRPr="008658A5">
        <w:t xml:space="preserve"> Box 1.1</w:t>
      </w:r>
      <w:r w:rsidR="00417000" w:rsidRPr="008658A5">
        <w:t>. Summary of Research Methods and Their Purposes</w:t>
      </w:r>
      <w:r w:rsidR="00417000" w:rsidRPr="008658A5">
        <w:rPr>
          <w:bCs/>
          <w:color w:val="221E1F"/>
        </w:rPr>
        <w:t xml:space="preserve"> |</w:t>
      </w:r>
      <w:r w:rsidR="007054C7" w:rsidRPr="008658A5">
        <w:rPr>
          <w:rFonts w:eastAsia="Calibri"/>
        </w:rPr>
        <w:t xml:space="preserve"> Quantitative and Qualitative Research</w:t>
      </w:r>
      <w:r w:rsidR="00B0424B" w:rsidRPr="008658A5">
        <w:rPr>
          <w:rFonts w:eastAsia="Calibri"/>
        </w:rPr>
        <w:t xml:space="preserve"> |</w:t>
      </w:r>
      <w:r w:rsidR="007054C7" w:rsidRPr="008658A5">
        <w:rPr>
          <w:rFonts w:eastAsia="Calibri"/>
        </w:rPr>
        <w:t xml:space="preserve"> Box 1.2</w:t>
      </w:r>
      <w:r w:rsidR="00467607" w:rsidRPr="008658A5">
        <w:rPr>
          <w:rFonts w:eastAsia="Calibri"/>
        </w:rPr>
        <w:t xml:space="preserve">. </w:t>
      </w:r>
      <w:r w:rsidR="00467607" w:rsidRPr="008658A5">
        <w:t>Quantitative and Qualitative Research Methods</w:t>
      </w:r>
      <w:r w:rsidR="00467607" w:rsidRPr="008658A5">
        <w:rPr>
          <w:rFonts w:eastAsia="Calibri"/>
        </w:rPr>
        <w:t xml:space="preserve"> |</w:t>
      </w:r>
      <w:r w:rsidR="007054C7" w:rsidRPr="008658A5">
        <w:rPr>
          <w:rFonts w:eastAsia="Calibri"/>
        </w:rPr>
        <w:t xml:space="preserve"> Box 1.3</w:t>
      </w:r>
      <w:r w:rsidR="00467607" w:rsidRPr="008658A5">
        <w:rPr>
          <w:rFonts w:eastAsia="Calibri"/>
        </w:rPr>
        <w:t xml:space="preserve">. </w:t>
      </w:r>
      <w:r w:rsidR="00467607" w:rsidRPr="008658A5">
        <w:t>Examples of Basic and Applied Research Topics</w:t>
      </w:r>
      <w:r w:rsidR="007054C7" w:rsidRPr="008658A5">
        <w:rPr>
          <w:rFonts w:eastAsia="Calibri"/>
        </w:rPr>
        <w:t xml:space="preserve"> </w:t>
      </w:r>
      <w:r w:rsidR="00467607" w:rsidRPr="008658A5">
        <w:rPr>
          <w:rFonts w:eastAsia="Calibri"/>
        </w:rPr>
        <w:t>|</w:t>
      </w:r>
      <w:r w:rsidR="007054C7" w:rsidRPr="008658A5">
        <w:rPr>
          <w:rFonts w:eastAsia="Calibri"/>
        </w:rPr>
        <w:t xml:space="preserve"> Basic and Applied Research</w:t>
      </w:r>
    </w:p>
    <w:p w:rsidR="007054C7" w:rsidRPr="008658A5" w:rsidRDefault="007054C7" w:rsidP="008658A5">
      <w:pPr>
        <w:rPr>
          <w:rFonts w:eastAsia="Calibri"/>
        </w:rPr>
      </w:pPr>
      <w:r w:rsidRPr="008658A5">
        <w:rPr>
          <w:rFonts w:eastAsia="Calibri"/>
        </w:rPr>
        <w:t>Difficulty Level: Hard</w:t>
      </w:r>
    </w:p>
    <w:p w:rsidR="007054C7" w:rsidRPr="008658A5" w:rsidRDefault="007054C7" w:rsidP="008658A5">
      <w:pPr>
        <w:rPr>
          <w:rFonts w:eastAsia="Calibri"/>
        </w:rPr>
      </w:pPr>
    </w:p>
    <w:p w:rsidR="007054C7" w:rsidRPr="008658A5" w:rsidRDefault="00427F1D" w:rsidP="008658A5">
      <w:pPr>
        <w:rPr>
          <w:rFonts w:eastAsia="Calibri"/>
        </w:rPr>
      </w:pPr>
      <w:r w:rsidRPr="008658A5">
        <w:rPr>
          <w:rFonts w:eastAsia="Calibri"/>
        </w:rPr>
        <w:lastRenderedPageBreak/>
        <w:t>13</w:t>
      </w:r>
      <w:r w:rsidR="007054C7" w:rsidRPr="008658A5">
        <w:rPr>
          <w:rFonts w:eastAsia="Calibri"/>
        </w:rPr>
        <w:t>. You want to know how men in roles traditionally deemed “women’s roles” are treated, and how this compares to the treatment of men in traditionally “masculine” roles. You volunteer as an assistant to the coed cheerleading squad so that you can get an insider’s view of the way the female cheerleaders interact with the male cheerleaders as well as the way they interact with the football players. Which method are you using to collect your data?</w:t>
      </w:r>
      <w:r w:rsidR="007D33AE" w:rsidRPr="008658A5">
        <w:rPr>
          <w:rFonts w:eastAsia="Calibri"/>
        </w:rPr>
        <w:t xml:space="preserve"> </w:t>
      </w:r>
      <w:r w:rsidR="007054C7" w:rsidRPr="008658A5">
        <w:rPr>
          <w:rFonts w:eastAsia="Calibri"/>
        </w:rPr>
        <w:t>Will your data be qualitative or quantitative?</w:t>
      </w:r>
      <w:r w:rsidR="007D33AE" w:rsidRPr="008658A5">
        <w:rPr>
          <w:rFonts w:eastAsia="Calibri"/>
        </w:rPr>
        <w:t xml:space="preserve"> </w:t>
      </w:r>
      <w:r w:rsidR="007054C7" w:rsidRPr="008658A5">
        <w:rPr>
          <w:rFonts w:eastAsia="Calibri"/>
        </w:rPr>
        <w:t>Basic or applied?</w:t>
      </w:r>
      <w:r w:rsidR="007D33AE" w:rsidRPr="008658A5">
        <w:rPr>
          <w:rFonts w:eastAsia="Calibri"/>
        </w:rPr>
        <w:t xml:space="preserve"> </w:t>
      </w:r>
      <w:r w:rsidR="007054C7" w:rsidRPr="008658A5">
        <w:rPr>
          <w:rFonts w:eastAsia="Calibri"/>
        </w:rPr>
        <w:t>Explain your answers.</w:t>
      </w:r>
    </w:p>
    <w:p w:rsidR="00E618CA" w:rsidRPr="008658A5" w:rsidRDefault="007054C7" w:rsidP="008658A5">
      <w:pPr>
        <w:rPr>
          <w:rFonts w:eastAsia="Calibri"/>
        </w:rPr>
      </w:pPr>
      <w:proofErr w:type="spellStart"/>
      <w:r w:rsidRPr="008658A5">
        <w:rPr>
          <w:rFonts w:eastAsia="Calibri"/>
        </w:rPr>
        <w:t>Ans</w:t>
      </w:r>
      <w:proofErr w:type="spellEnd"/>
      <w:r w:rsidRPr="008658A5">
        <w:rPr>
          <w:rFonts w:eastAsia="Calibri"/>
        </w:rPr>
        <w:t xml:space="preserve">: Observation: </w:t>
      </w:r>
      <w:r w:rsidR="007D33AE" w:rsidRPr="008658A5">
        <w:rPr>
          <w:rFonts w:eastAsia="Calibri"/>
        </w:rPr>
        <w:t>d</w:t>
      </w:r>
      <w:r w:rsidRPr="008658A5">
        <w:t xml:space="preserve">ocumenting patterns of behavior and interaction. </w:t>
      </w:r>
      <w:r w:rsidRPr="008658A5">
        <w:rPr>
          <w:rFonts w:eastAsia="Calibri"/>
        </w:rPr>
        <w:t>Usually qualitative but can be quantitative due to using numbers in some situations but finding more subtle messages in others that cannot be reduced to numbers.</w:t>
      </w:r>
      <w:r w:rsidR="007D33AE" w:rsidRPr="008658A5">
        <w:rPr>
          <w:rFonts w:eastAsia="Calibri"/>
        </w:rPr>
        <w:t xml:space="preserve"> </w:t>
      </w:r>
      <w:r w:rsidRPr="008658A5">
        <w:rPr>
          <w:rFonts w:eastAsia="Calibri"/>
        </w:rPr>
        <w:t xml:space="preserve">Basic: </w:t>
      </w:r>
      <w:r w:rsidR="007D33AE" w:rsidRPr="008658A5">
        <w:rPr>
          <w:rFonts w:eastAsia="Calibri"/>
        </w:rPr>
        <w:t>s</w:t>
      </w:r>
      <w:r w:rsidRPr="008658A5">
        <w:rPr>
          <w:rFonts w:eastAsia="Calibri"/>
          <w:shd w:val="clear" w:color="auto" w:fill="FFFFFF"/>
        </w:rPr>
        <w:t>eeking knowledge, not looking f</w:t>
      </w:r>
      <w:r w:rsidRPr="008658A5">
        <w:rPr>
          <w:rFonts w:eastAsia="Calibri"/>
        </w:rPr>
        <w:t>or a solution.</w:t>
      </w:r>
    </w:p>
    <w:p w:rsidR="007054C7" w:rsidRPr="008658A5" w:rsidRDefault="007054C7" w:rsidP="008658A5">
      <w:pPr>
        <w:rPr>
          <w:rFonts w:eastAsia="Calibri"/>
        </w:rPr>
      </w:pPr>
      <w:r w:rsidRPr="008658A5">
        <w:rPr>
          <w:rFonts w:eastAsia="Calibri"/>
        </w:rPr>
        <w:t>Learning Objective</w:t>
      </w:r>
      <w:r w:rsidR="00B0424B" w:rsidRPr="008658A5">
        <w:rPr>
          <w:rFonts w:eastAsia="Calibri"/>
        </w:rPr>
        <w:t xml:space="preserve">: </w:t>
      </w:r>
      <w:r w:rsidR="00746036" w:rsidRPr="008658A5">
        <w:rPr>
          <w:rFonts w:eastAsia="Calibri"/>
        </w:rPr>
        <w:t xml:space="preserve">1.21: </w:t>
      </w:r>
      <w:r w:rsidRPr="008658A5">
        <w:rPr>
          <w:rFonts w:eastAsia="Calibri"/>
        </w:rPr>
        <w:t xml:space="preserve">Defend the choice of research method for addressing a particular research topic. </w:t>
      </w:r>
      <w:r w:rsidR="00B0424B" w:rsidRPr="008658A5">
        <w:rPr>
          <w:rFonts w:eastAsia="Calibri"/>
        </w:rPr>
        <w:t xml:space="preserve">| </w:t>
      </w:r>
      <w:r w:rsidR="00746036" w:rsidRPr="008658A5">
        <w:rPr>
          <w:rFonts w:eastAsia="Calibri"/>
        </w:rPr>
        <w:t xml:space="preserve">1.22: </w:t>
      </w:r>
      <w:r w:rsidRPr="008658A5">
        <w:rPr>
          <w:rFonts w:eastAsia="Calibri"/>
        </w:rPr>
        <w:t>Differentiate between real</w:t>
      </w:r>
      <w:r w:rsidR="00746036" w:rsidRPr="008658A5">
        <w:rPr>
          <w:rFonts w:eastAsia="Calibri"/>
        </w:rPr>
        <w:t>-</w:t>
      </w:r>
      <w:r w:rsidRPr="008658A5">
        <w:rPr>
          <w:rFonts w:eastAsia="Calibri"/>
        </w:rPr>
        <w:t xml:space="preserve">world examples of basic research and applied research. </w:t>
      </w:r>
      <w:r w:rsidR="00B0424B" w:rsidRPr="008658A5">
        <w:rPr>
          <w:rFonts w:eastAsia="Calibri"/>
        </w:rPr>
        <w:t xml:space="preserve">| </w:t>
      </w:r>
      <w:r w:rsidR="00746036" w:rsidRPr="008658A5">
        <w:rPr>
          <w:rFonts w:eastAsia="Calibri"/>
        </w:rPr>
        <w:t xml:space="preserve">1.5: </w:t>
      </w:r>
      <w:r w:rsidRPr="008658A5">
        <w:rPr>
          <w:rFonts w:eastAsia="Calibri"/>
        </w:rPr>
        <w:t>Identify the differences between quantitative and qualitative research.</w:t>
      </w:r>
    </w:p>
    <w:p w:rsidR="007054C7" w:rsidRPr="008658A5" w:rsidRDefault="007054C7" w:rsidP="008658A5">
      <w:pPr>
        <w:rPr>
          <w:rFonts w:eastAsia="Calibri"/>
        </w:rPr>
      </w:pPr>
      <w:r w:rsidRPr="008658A5">
        <w:rPr>
          <w:rFonts w:eastAsia="Calibri"/>
        </w:rPr>
        <w:t>Cognitive Domain: Application</w:t>
      </w:r>
    </w:p>
    <w:p w:rsidR="007054C7" w:rsidRPr="008658A5" w:rsidRDefault="007054C7" w:rsidP="008658A5">
      <w:pPr>
        <w:rPr>
          <w:rFonts w:eastAsia="Calibri"/>
        </w:rPr>
      </w:pPr>
      <w:r w:rsidRPr="008658A5">
        <w:rPr>
          <w:rFonts w:eastAsia="Calibri"/>
        </w:rPr>
        <w:t>Answer Location: Observation</w:t>
      </w:r>
      <w:r w:rsidR="00BD7B79" w:rsidRPr="008658A5">
        <w:rPr>
          <w:rFonts w:eastAsia="Calibri"/>
        </w:rPr>
        <w:t xml:space="preserve"> |</w:t>
      </w:r>
      <w:r w:rsidRPr="008658A5">
        <w:rPr>
          <w:rFonts w:eastAsia="Calibri"/>
        </w:rPr>
        <w:t xml:space="preserve"> Box 1.1</w:t>
      </w:r>
      <w:r w:rsidR="00325212" w:rsidRPr="008658A5">
        <w:t>. Summary of Research Methods and Their Purposes</w:t>
      </w:r>
      <w:r w:rsidRPr="008658A5">
        <w:rPr>
          <w:rFonts w:eastAsia="Calibri"/>
        </w:rPr>
        <w:t xml:space="preserve"> </w:t>
      </w:r>
      <w:r w:rsidR="00325212" w:rsidRPr="008658A5">
        <w:rPr>
          <w:rFonts w:eastAsia="Calibri"/>
        </w:rPr>
        <w:t xml:space="preserve">| </w:t>
      </w:r>
      <w:r w:rsidRPr="008658A5">
        <w:rPr>
          <w:rFonts w:eastAsia="Calibri"/>
        </w:rPr>
        <w:t xml:space="preserve">Quantitative and Qualitative Research </w:t>
      </w:r>
      <w:r w:rsidR="00325212" w:rsidRPr="008658A5">
        <w:rPr>
          <w:rFonts w:eastAsia="Calibri"/>
        </w:rPr>
        <w:t xml:space="preserve">| </w:t>
      </w:r>
      <w:r w:rsidRPr="008658A5">
        <w:rPr>
          <w:rFonts w:eastAsia="Calibri"/>
        </w:rPr>
        <w:t>Box 1.2</w:t>
      </w:r>
      <w:r w:rsidR="00325212" w:rsidRPr="008658A5">
        <w:rPr>
          <w:rFonts w:eastAsia="Calibri"/>
        </w:rPr>
        <w:t xml:space="preserve">. </w:t>
      </w:r>
      <w:r w:rsidR="00325212" w:rsidRPr="008658A5">
        <w:t>Quantitative and Qualitative Research Methods</w:t>
      </w:r>
    </w:p>
    <w:p w:rsidR="007054C7" w:rsidRPr="008658A5" w:rsidRDefault="00D27258" w:rsidP="008658A5">
      <w:pPr>
        <w:rPr>
          <w:rFonts w:eastAsia="Calibri"/>
        </w:rPr>
      </w:pPr>
      <w:r w:rsidRPr="008658A5">
        <w:rPr>
          <w:rFonts w:eastAsia="Calibri"/>
        </w:rPr>
        <w:t>Difficulty Level: Hard</w:t>
      </w:r>
    </w:p>
    <w:p w:rsidR="007054C7" w:rsidRPr="008658A5" w:rsidRDefault="007054C7" w:rsidP="008658A5">
      <w:pPr>
        <w:rPr>
          <w:rFonts w:eastAsia="Calibri"/>
        </w:rPr>
      </w:pPr>
    </w:p>
    <w:p w:rsidR="007054C7" w:rsidRPr="008658A5" w:rsidRDefault="007D33AE" w:rsidP="008658A5">
      <w:pPr>
        <w:rPr>
          <w:rFonts w:eastAsia="Trebuchet MS"/>
        </w:rPr>
      </w:pPr>
      <w:r w:rsidRPr="008658A5">
        <w:t>14</w:t>
      </w:r>
      <w:r w:rsidR="007054C7" w:rsidRPr="008658A5">
        <w:t>. Social scholars have identified activist burnout</w:t>
      </w:r>
      <w:r w:rsidRPr="008658A5">
        <w:t>--</w:t>
      </w:r>
      <w:r w:rsidR="007054C7" w:rsidRPr="008658A5">
        <w:t>when the accumulation of stressors associated with activism become so overwhelming they compromise activists' persistence in their activism</w:t>
      </w:r>
      <w:r w:rsidRPr="008658A5">
        <w:t>--</w:t>
      </w:r>
      <w:r w:rsidR="007054C7" w:rsidRPr="008658A5">
        <w:t xml:space="preserve">as a threat to social movement viability. This study on the causes of burnout among racial justice activists in the United States </w:t>
      </w:r>
      <w:proofErr w:type="gramStart"/>
      <w:r w:rsidR="007054C7" w:rsidRPr="008658A5">
        <w:t>was designed</w:t>
      </w:r>
      <w:proofErr w:type="gramEnd"/>
      <w:r w:rsidR="007054C7" w:rsidRPr="008658A5">
        <w:t xml:space="preserve"> to bolster understandings of burnout and inform strategies for sustaining racial justice movements. Thirty racial justice activists who had experienced burnout described four primary burnout causes: emotional-dispositional causes, structural causes, backlash causes, and in-movement causes. </w:t>
      </w:r>
    </w:p>
    <w:p w:rsidR="00E618CA" w:rsidRPr="008658A5" w:rsidRDefault="007054C7" w:rsidP="008658A5">
      <w:pPr>
        <w:rPr>
          <w:rFonts w:eastAsia="Calibri"/>
        </w:rPr>
      </w:pPr>
      <w:r w:rsidRPr="008658A5">
        <w:t xml:space="preserve">Adapted from Gorski, P. C. (2019). Fighting racism, battling burnout: </w:t>
      </w:r>
      <w:r w:rsidR="007D33AE" w:rsidRPr="008658A5">
        <w:t>C</w:t>
      </w:r>
      <w:r w:rsidRPr="008658A5">
        <w:t>auses of activist burnout in US racial justice activists.</w:t>
      </w:r>
      <w:r w:rsidR="006D07AA" w:rsidRPr="008658A5">
        <w:t xml:space="preserve"> </w:t>
      </w:r>
      <w:r w:rsidRPr="008658A5">
        <w:rPr>
          <w:i/>
          <w:iCs/>
        </w:rPr>
        <w:t>Ethnic &amp; Racial Studies</w:t>
      </w:r>
      <w:r w:rsidRPr="008658A5">
        <w:rPr>
          <w:i/>
        </w:rPr>
        <w:t>,</w:t>
      </w:r>
      <w:r w:rsidR="006D07AA" w:rsidRPr="008658A5">
        <w:t xml:space="preserve"> </w:t>
      </w:r>
      <w:r w:rsidRPr="008658A5">
        <w:rPr>
          <w:i/>
          <w:iCs/>
        </w:rPr>
        <w:t>42</w:t>
      </w:r>
      <w:r w:rsidRPr="008658A5">
        <w:t>, 667–687. https://doi-org.mantis.csuchico.edu/10.1080/01419870.2018.1439981</w:t>
      </w:r>
    </w:p>
    <w:p w:rsidR="007054C7" w:rsidRPr="008658A5" w:rsidRDefault="007054C7" w:rsidP="008658A5">
      <w:pPr>
        <w:rPr>
          <w:rFonts w:eastAsia="Calibri"/>
        </w:rPr>
      </w:pPr>
      <w:r w:rsidRPr="008658A5">
        <w:rPr>
          <w:rFonts w:eastAsia="Calibri"/>
        </w:rPr>
        <w:t>What research method do you think the author used to conduct this research? Explain.</w:t>
      </w:r>
      <w:r w:rsidR="006D07AA" w:rsidRPr="008658A5">
        <w:rPr>
          <w:rFonts w:eastAsia="Calibri"/>
        </w:rPr>
        <w:t xml:space="preserve"> Are </w:t>
      </w:r>
      <w:r w:rsidRPr="008658A5">
        <w:rPr>
          <w:rFonts w:eastAsia="Calibri"/>
        </w:rPr>
        <w:t>the data qualitative or quantitative?</w:t>
      </w:r>
      <w:r w:rsidR="006D07AA" w:rsidRPr="008658A5">
        <w:rPr>
          <w:rFonts w:eastAsia="Calibri"/>
        </w:rPr>
        <w:t xml:space="preserve"> </w:t>
      </w:r>
      <w:r w:rsidRPr="008658A5">
        <w:rPr>
          <w:rFonts w:eastAsia="Calibri"/>
        </w:rPr>
        <w:t>Is the research basic or applied?</w:t>
      </w:r>
      <w:r w:rsidR="006D07AA" w:rsidRPr="008658A5">
        <w:rPr>
          <w:rFonts w:eastAsia="Calibri"/>
        </w:rPr>
        <w:t xml:space="preserve"> </w:t>
      </w:r>
      <w:r w:rsidRPr="008658A5">
        <w:rPr>
          <w:rFonts w:eastAsia="Calibri"/>
        </w:rPr>
        <w:t>Explain your answers.</w:t>
      </w:r>
    </w:p>
    <w:p w:rsidR="007054C7" w:rsidRPr="008658A5" w:rsidRDefault="007054C7" w:rsidP="008658A5">
      <w:pPr>
        <w:rPr>
          <w:rFonts w:eastAsia="Calibri"/>
        </w:rPr>
      </w:pPr>
      <w:proofErr w:type="spellStart"/>
      <w:r w:rsidRPr="008658A5">
        <w:rPr>
          <w:rFonts w:eastAsia="Calibri"/>
        </w:rPr>
        <w:t>Ans</w:t>
      </w:r>
      <w:proofErr w:type="spellEnd"/>
      <w:r w:rsidRPr="008658A5">
        <w:rPr>
          <w:rFonts w:eastAsia="Calibri"/>
        </w:rPr>
        <w:t>: Interviews: complex answers.</w:t>
      </w:r>
      <w:r w:rsidR="006D07AA" w:rsidRPr="008658A5">
        <w:rPr>
          <w:rFonts w:eastAsia="Calibri"/>
        </w:rPr>
        <w:t xml:space="preserve"> </w:t>
      </w:r>
      <w:r w:rsidRPr="008658A5">
        <w:rPr>
          <w:rFonts w:eastAsia="Calibri"/>
        </w:rPr>
        <w:t xml:space="preserve">Qualitative: Interviews are qualitative and </w:t>
      </w:r>
      <w:proofErr w:type="gramStart"/>
      <w:r w:rsidRPr="008658A5">
        <w:rPr>
          <w:rFonts w:eastAsia="Calibri"/>
        </w:rPr>
        <w:t>cannot be summed up</w:t>
      </w:r>
      <w:proofErr w:type="gramEnd"/>
      <w:r w:rsidRPr="008658A5">
        <w:rPr>
          <w:rFonts w:eastAsia="Calibri"/>
        </w:rPr>
        <w:t xml:space="preserve"> in numbers.</w:t>
      </w:r>
      <w:r w:rsidR="006D07AA" w:rsidRPr="008658A5">
        <w:rPr>
          <w:rFonts w:eastAsia="Calibri"/>
        </w:rPr>
        <w:t xml:space="preserve"> </w:t>
      </w:r>
      <w:r w:rsidRPr="008658A5">
        <w:rPr>
          <w:rFonts w:eastAsia="Calibri"/>
        </w:rPr>
        <w:t xml:space="preserve">Basic: </w:t>
      </w:r>
      <w:r w:rsidR="006D07AA" w:rsidRPr="008658A5">
        <w:rPr>
          <w:rFonts w:eastAsia="Calibri"/>
        </w:rPr>
        <w:t>g</w:t>
      </w:r>
      <w:r w:rsidRPr="008658A5">
        <w:rPr>
          <w:rFonts w:eastAsia="Calibri"/>
        </w:rPr>
        <w:t>athering data for the sake of knowledge, not immediate practical purposes.</w:t>
      </w:r>
    </w:p>
    <w:p w:rsidR="007054C7" w:rsidRPr="008658A5" w:rsidRDefault="00227B19" w:rsidP="008658A5">
      <w:pPr>
        <w:rPr>
          <w:rFonts w:eastAsia="Calibri"/>
        </w:rPr>
      </w:pPr>
      <w:r w:rsidRPr="008658A5">
        <w:rPr>
          <w:rFonts w:eastAsia="Calibri"/>
        </w:rPr>
        <w:t>Learning Objective: 1.21: Defend the choice of research method for addressing a particular research topic.</w:t>
      </w:r>
      <w:r w:rsidR="00BD7B79" w:rsidRPr="008658A5">
        <w:rPr>
          <w:rFonts w:eastAsia="Calibri"/>
        </w:rPr>
        <w:t xml:space="preserve"> | 1.22: </w:t>
      </w:r>
      <w:r w:rsidR="007054C7" w:rsidRPr="008658A5">
        <w:rPr>
          <w:rFonts w:eastAsia="Calibri"/>
        </w:rPr>
        <w:t>Differentiate between real</w:t>
      </w:r>
      <w:r w:rsidR="00BD7B79" w:rsidRPr="008658A5">
        <w:rPr>
          <w:rFonts w:eastAsia="Calibri"/>
        </w:rPr>
        <w:t>-</w:t>
      </w:r>
      <w:r w:rsidR="007054C7" w:rsidRPr="008658A5">
        <w:rPr>
          <w:rFonts w:eastAsia="Calibri"/>
        </w:rPr>
        <w:t xml:space="preserve">world examples of basic research and applied research. </w:t>
      </w:r>
      <w:r w:rsidR="00BD7B79" w:rsidRPr="008658A5">
        <w:rPr>
          <w:rFonts w:eastAsia="Calibri"/>
        </w:rPr>
        <w:t xml:space="preserve">| 1.5: </w:t>
      </w:r>
      <w:r w:rsidR="007054C7" w:rsidRPr="008658A5">
        <w:rPr>
          <w:rFonts w:eastAsia="Calibri"/>
        </w:rPr>
        <w:t>Identify the differences between quantitative and qualitative research.</w:t>
      </w:r>
    </w:p>
    <w:p w:rsidR="007054C7" w:rsidRPr="008658A5" w:rsidRDefault="007054C7" w:rsidP="008658A5">
      <w:pPr>
        <w:rPr>
          <w:rFonts w:eastAsia="Calibri"/>
        </w:rPr>
      </w:pPr>
      <w:r w:rsidRPr="008658A5">
        <w:rPr>
          <w:rFonts w:eastAsia="Calibri"/>
        </w:rPr>
        <w:t>Cognitive Domain: Application</w:t>
      </w:r>
    </w:p>
    <w:p w:rsidR="007054C7" w:rsidRPr="008658A5" w:rsidRDefault="00176EAA" w:rsidP="008658A5">
      <w:pPr>
        <w:rPr>
          <w:rFonts w:eastAsia="Calibri"/>
        </w:rPr>
      </w:pPr>
      <w:r w:rsidRPr="008658A5">
        <w:rPr>
          <w:rFonts w:eastAsia="Calibri"/>
        </w:rPr>
        <w:t>Answer Location: Interviews</w:t>
      </w:r>
      <w:r w:rsidR="00BD7B79" w:rsidRPr="008658A5">
        <w:rPr>
          <w:rFonts w:eastAsia="Calibri"/>
        </w:rPr>
        <w:t xml:space="preserve"> |</w:t>
      </w:r>
      <w:r w:rsidR="007054C7" w:rsidRPr="008658A5">
        <w:rPr>
          <w:rFonts w:eastAsia="Calibri"/>
        </w:rPr>
        <w:t xml:space="preserve"> Box 1.1</w:t>
      </w:r>
      <w:r w:rsidR="006003D7" w:rsidRPr="008658A5">
        <w:t>. Summary of Research Methods and Their Purposes</w:t>
      </w:r>
      <w:r w:rsidR="006003D7" w:rsidRPr="008658A5">
        <w:rPr>
          <w:rFonts w:eastAsia="Calibri"/>
        </w:rPr>
        <w:t xml:space="preserve"> |</w:t>
      </w:r>
      <w:r w:rsidR="007054C7" w:rsidRPr="008658A5">
        <w:rPr>
          <w:rFonts w:eastAsia="Calibri"/>
        </w:rPr>
        <w:t xml:space="preserve"> Quanti</w:t>
      </w:r>
      <w:r w:rsidR="006003D7" w:rsidRPr="008658A5">
        <w:rPr>
          <w:rFonts w:eastAsia="Calibri"/>
        </w:rPr>
        <w:t>tative and Qualitative Research |</w:t>
      </w:r>
      <w:r w:rsidR="007054C7" w:rsidRPr="008658A5">
        <w:rPr>
          <w:rFonts w:eastAsia="Calibri"/>
        </w:rPr>
        <w:t xml:space="preserve"> Box 1.2</w:t>
      </w:r>
      <w:r w:rsidR="006003D7" w:rsidRPr="008658A5">
        <w:rPr>
          <w:rFonts w:eastAsia="Calibri"/>
        </w:rPr>
        <w:t xml:space="preserve">. </w:t>
      </w:r>
      <w:r w:rsidR="006003D7" w:rsidRPr="008658A5">
        <w:t xml:space="preserve">Quantitative and Qualitative </w:t>
      </w:r>
      <w:r w:rsidR="006003D7" w:rsidRPr="008658A5">
        <w:lastRenderedPageBreak/>
        <w:t>Research Methods</w:t>
      </w:r>
      <w:r w:rsidR="006003D7" w:rsidRPr="008658A5">
        <w:rPr>
          <w:rFonts w:eastAsia="Calibri"/>
        </w:rPr>
        <w:t xml:space="preserve"> | Basic and Applied Research |</w:t>
      </w:r>
      <w:r w:rsidR="007054C7" w:rsidRPr="008658A5">
        <w:rPr>
          <w:rFonts w:eastAsia="Calibri"/>
        </w:rPr>
        <w:t xml:space="preserve"> Box 1.3</w:t>
      </w:r>
      <w:r w:rsidR="006003D7" w:rsidRPr="008658A5">
        <w:rPr>
          <w:rFonts w:eastAsia="Calibri"/>
        </w:rPr>
        <w:t xml:space="preserve">. </w:t>
      </w:r>
      <w:r w:rsidR="006003D7" w:rsidRPr="008658A5">
        <w:t>Examples of Basic and Applied Research Topics</w:t>
      </w:r>
    </w:p>
    <w:p w:rsidR="007054C7" w:rsidRPr="008658A5" w:rsidRDefault="007054C7" w:rsidP="008658A5">
      <w:pPr>
        <w:rPr>
          <w:rFonts w:eastAsia="Calibri"/>
        </w:rPr>
      </w:pPr>
      <w:r w:rsidRPr="008658A5">
        <w:rPr>
          <w:rFonts w:eastAsia="Calibri"/>
        </w:rPr>
        <w:t>Difficulty Level: Hard</w:t>
      </w:r>
    </w:p>
    <w:p w:rsidR="007054C7" w:rsidRPr="008658A5" w:rsidRDefault="007054C7" w:rsidP="008658A5">
      <w:pPr>
        <w:rPr>
          <w:rFonts w:eastAsia="Trebuchet MS"/>
        </w:rPr>
      </w:pPr>
    </w:p>
    <w:p w:rsidR="007054C7" w:rsidRPr="008658A5" w:rsidRDefault="006D07AA" w:rsidP="008658A5">
      <w:pPr>
        <w:rPr>
          <w:rFonts w:eastAsia="Trebuchet MS"/>
        </w:rPr>
      </w:pPr>
      <w:proofErr w:type="gramStart"/>
      <w:r w:rsidRPr="008658A5">
        <w:t>15</w:t>
      </w:r>
      <w:r w:rsidR="007054C7" w:rsidRPr="008658A5">
        <w:t>. This study was developed by Family</w:t>
      </w:r>
      <w:r w:rsidRPr="008658A5">
        <w:t xml:space="preserve"> </w:t>
      </w:r>
      <w:r w:rsidR="007054C7" w:rsidRPr="008658A5">
        <w:t>Voices, a national advocacy organization dedicated to promoting the well-being of children with disabilities and their</w:t>
      </w:r>
      <w:r w:rsidRPr="008658A5">
        <w:t xml:space="preserve"> </w:t>
      </w:r>
      <w:r w:rsidR="007054C7" w:rsidRPr="008658A5">
        <w:t>families</w:t>
      </w:r>
      <w:proofErr w:type="gramEnd"/>
      <w:r w:rsidR="007054C7" w:rsidRPr="008658A5">
        <w:t>. The study collected data for 122</w:t>
      </w:r>
      <w:r w:rsidRPr="008658A5">
        <w:t xml:space="preserve"> </w:t>
      </w:r>
      <w:r w:rsidR="007054C7" w:rsidRPr="008658A5">
        <w:t>families in a large urban area in the northeastern United States. Non-White</w:t>
      </w:r>
      <w:r w:rsidRPr="008658A5">
        <w:t xml:space="preserve"> </w:t>
      </w:r>
      <w:r w:rsidR="007054C7" w:rsidRPr="008658A5">
        <w:t>families</w:t>
      </w:r>
      <w:r w:rsidR="007054C7" w:rsidRPr="008658A5">
        <w:rPr>
          <w:b/>
          <w:bCs/>
        </w:rPr>
        <w:t xml:space="preserve"> </w:t>
      </w:r>
      <w:r w:rsidR="007054C7" w:rsidRPr="008658A5">
        <w:t>reported significantly lower satisfaction. Discussion emphasizes that health</w:t>
      </w:r>
      <w:r w:rsidRPr="008658A5">
        <w:t xml:space="preserve"> </w:t>
      </w:r>
      <w:r w:rsidR="007054C7" w:rsidRPr="008658A5">
        <w:t>care</w:t>
      </w:r>
      <w:r w:rsidRPr="008658A5">
        <w:t xml:space="preserve"> </w:t>
      </w:r>
      <w:r w:rsidR="007054C7" w:rsidRPr="008658A5">
        <w:t>providers need to become more vigilant in providing culturally sensitive</w:t>
      </w:r>
      <w:r w:rsidRPr="008658A5">
        <w:t xml:space="preserve"> </w:t>
      </w:r>
      <w:r w:rsidR="007054C7" w:rsidRPr="008658A5">
        <w:t>care. To enhance care practices and policies, the study advances a checklist of ten essential areas that promote culturally sensitive interactions between</w:t>
      </w:r>
      <w:r w:rsidRPr="008658A5">
        <w:t xml:space="preserve"> </w:t>
      </w:r>
      <w:r w:rsidR="007054C7" w:rsidRPr="008658A5">
        <w:t>families</w:t>
      </w:r>
      <w:r w:rsidRPr="008658A5">
        <w:t xml:space="preserve"> </w:t>
      </w:r>
      <w:r w:rsidR="007054C7" w:rsidRPr="008658A5">
        <w:t>of children with disabilities and their medical and non-medical health</w:t>
      </w:r>
      <w:r w:rsidRPr="008658A5">
        <w:t xml:space="preserve"> </w:t>
      </w:r>
      <w:r w:rsidR="007054C7" w:rsidRPr="008658A5">
        <w:t>care providers.</w:t>
      </w:r>
    </w:p>
    <w:p w:rsidR="00E618CA" w:rsidRPr="008658A5" w:rsidRDefault="007054C7" w:rsidP="008658A5">
      <w:r w:rsidRPr="008658A5">
        <w:t xml:space="preserve">Adapted from </w:t>
      </w:r>
      <w:proofErr w:type="spellStart"/>
      <w:r w:rsidRPr="008658A5">
        <w:t>Zajicek</w:t>
      </w:r>
      <w:proofErr w:type="spellEnd"/>
      <w:r w:rsidRPr="008658A5">
        <w:t xml:space="preserve">-Farber, M., Long, T., </w:t>
      </w:r>
      <w:proofErr w:type="spellStart"/>
      <w:r w:rsidRPr="008658A5">
        <w:t>Lotrecchiano</w:t>
      </w:r>
      <w:proofErr w:type="spellEnd"/>
      <w:r w:rsidRPr="008658A5">
        <w:t xml:space="preserve">, G., Farber, J., &amp; </w:t>
      </w:r>
      <w:proofErr w:type="spellStart"/>
      <w:r w:rsidRPr="008658A5">
        <w:t>Rodkey</w:t>
      </w:r>
      <w:proofErr w:type="spellEnd"/>
      <w:r w:rsidRPr="008658A5">
        <w:t xml:space="preserve">, E. (2017). Connections between </w:t>
      </w:r>
      <w:proofErr w:type="gramStart"/>
      <w:r w:rsidR="006D07AA" w:rsidRPr="008658A5">
        <w:t>family</w:t>
      </w:r>
      <w:proofErr w:type="gramEnd"/>
      <w:r w:rsidR="006D07AA" w:rsidRPr="008658A5">
        <w:t xml:space="preserve"> centered care and medical homes of children with neurodevelopmental disabilities</w:t>
      </w:r>
      <w:r w:rsidRPr="008658A5">
        <w:t xml:space="preserve">: Experiences of </w:t>
      </w:r>
      <w:r w:rsidR="006D07AA" w:rsidRPr="008658A5">
        <w:t>diverse families</w:t>
      </w:r>
      <w:r w:rsidRPr="008658A5">
        <w:t>.</w:t>
      </w:r>
      <w:r w:rsidR="006D07AA" w:rsidRPr="008658A5">
        <w:t xml:space="preserve"> </w:t>
      </w:r>
      <w:r w:rsidRPr="008658A5">
        <w:rPr>
          <w:i/>
          <w:iCs/>
        </w:rPr>
        <w:t>Journal of Child &amp; Family Studies</w:t>
      </w:r>
      <w:r w:rsidRPr="008658A5">
        <w:rPr>
          <w:i/>
        </w:rPr>
        <w:t>,</w:t>
      </w:r>
      <w:r w:rsidR="006D07AA" w:rsidRPr="008658A5">
        <w:t xml:space="preserve"> </w:t>
      </w:r>
      <w:r w:rsidRPr="008658A5">
        <w:rPr>
          <w:i/>
          <w:iCs/>
        </w:rPr>
        <w:t>26</w:t>
      </w:r>
      <w:r w:rsidRPr="008658A5">
        <w:t>, 1445–1459. https://doi-org.mantis.csuchico.edu/10.1007/s10826-017-0662-3</w:t>
      </w:r>
    </w:p>
    <w:p w:rsidR="007054C7" w:rsidRPr="008658A5" w:rsidRDefault="007054C7" w:rsidP="008658A5">
      <w:pPr>
        <w:rPr>
          <w:rFonts w:eastAsia="Calibri"/>
        </w:rPr>
      </w:pPr>
      <w:r w:rsidRPr="008658A5">
        <w:rPr>
          <w:rFonts w:eastAsia="Calibri"/>
        </w:rPr>
        <w:t>Which research method do you think the researchers used?</w:t>
      </w:r>
      <w:r w:rsidR="006D07AA" w:rsidRPr="008658A5">
        <w:rPr>
          <w:rFonts w:eastAsia="Calibri"/>
        </w:rPr>
        <w:t xml:space="preserve"> Are </w:t>
      </w:r>
      <w:r w:rsidRPr="008658A5">
        <w:rPr>
          <w:rFonts w:eastAsia="Calibri"/>
        </w:rPr>
        <w:t>the data qualitative or quantitative?</w:t>
      </w:r>
      <w:r w:rsidR="006D07AA" w:rsidRPr="008658A5">
        <w:rPr>
          <w:rFonts w:eastAsia="Calibri"/>
        </w:rPr>
        <w:t xml:space="preserve"> </w:t>
      </w:r>
      <w:r w:rsidRPr="008658A5">
        <w:rPr>
          <w:rFonts w:eastAsia="Calibri"/>
        </w:rPr>
        <w:t>Is the research basic or applied?</w:t>
      </w:r>
      <w:r w:rsidR="006D07AA" w:rsidRPr="008658A5">
        <w:rPr>
          <w:rFonts w:eastAsia="Calibri"/>
        </w:rPr>
        <w:t xml:space="preserve"> </w:t>
      </w:r>
      <w:r w:rsidRPr="008658A5">
        <w:rPr>
          <w:rFonts w:eastAsia="Calibri"/>
        </w:rPr>
        <w:t>Explain your answers.</w:t>
      </w:r>
    </w:p>
    <w:p w:rsidR="007054C7" w:rsidRPr="008658A5" w:rsidRDefault="007054C7" w:rsidP="008658A5">
      <w:pPr>
        <w:rPr>
          <w:rFonts w:eastAsia="Calibri"/>
        </w:rPr>
      </w:pPr>
      <w:proofErr w:type="spellStart"/>
      <w:r w:rsidRPr="008658A5">
        <w:rPr>
          <w:rFonts w:eastAsia="Calibri"/>
        </w:rPr>
        <w:t>Ans</w:t>
      </w:r>
      <w:proofErr w:type="spellEnd"/>
      <w:r w:rsidRPr="008658A5">
        <w:rPr>
          <w:rFonts w:eastAsia="Calibri"/>
        </w:rPr>
        <w:t xml:space="preserve">: Survey: </w:t>
      </w:r>
      <w:r w:rsidR="006D07AA" w:rsidRPr="008658A5">
        <w:rPr>
          <w:rFonts w:eastAsia="Calibri"/>
        </w:rPr>
        <w:t>g</w:t>
      </w:r>
      <w:r w:rsidRPr="008658A5">
        <w:rPr>
          <w:rFonts w:eastAsia="Calibri"/>
        </w:rPr>
        <w:t>athering information from a large group and studying social trend and simple behaviors.</w:t>
      </w:r>
      <w:r w:rsidR="006D07AA" w:rsidRPr="008658A5">
        <w:rPr>
          <w:rFonts w:eastAsia="Calibri"/>
        </w:rPr>
        <w:t xml:space="preserve"> </w:t>
      </w:r>
      <w:r w:rsidRPr="008658A5">
        <w:rPr>
          <w:rFonts w:eastAsia="Calibri"/>
        </w:rPr>
        <w:t>Quantitative: Surveys use numbers and statistical analysis.</w:t>
      </w:r>
      <w:r w:rsidR="006D07AA" w:rsidRPr="008658A5">
        <w:rPr>
          <w:rFonts w:eastAsia="Calibri"/>
        </w:rPr>
        <w:t xml:space="preserve"> </w:t>
      </w:r>
      <w:r w:rsidRPr="008658A5">
        <w:rPr>
          <w:rFonts w:eastAsia="Calibri"/>
        </w:rPr>
        <w:t xml:space="preserve">Basic: </w:t>
      </w:r>
      <w:r w:rsidR="006D07AA" w:rsidRPr="008658A5">
        <w:rPr>
          <w:rFonts w:eastAsia="Calibri"/>
        </w:rPr>
        <w:t>g</w:t>
      </w:r>
      <w:r w:rsidRPr="008658A5">
        <w:rPr>
          <w:rFonts w:eastAsia="Calibri"/>
        </w:rPr>
        <w:t>athering data for the sake of knowledge, not immediate practical purposes.</w:t>
      </w:r>
    </w:p>
    <w:p w:rsidR="007054C7" w:rsidRPr="008658A5" w:rsidRDefault="00227B19" w:rsidP="008658A5">
      <w:pPr>
        <w:rPr>
          <w:rFonts w:eastAsia="Calibri"/>
        </w:rPr>
      </w:pPr>
      <w:r w:rsidRPr="008658A5">
        <w:rPr>
          <w:rFonts w:eastAsia="Calibri"/>
        </w:rPr>
        <w:t>Learning Objective: 1.21: Defend the choice of research method for addressing a particular research topic.</w:t>
      </w:r>
      <w:r w:rsidR="00926CE6" w:rsidRPr="008658A5">
        <w:rPr>
          <w:rFonts w:eastAsia="Calibri"/>
        </w:rPr>
        <w:t xml:space="preserve"> | </w:t>
      </w:r>
      <w:r w:rsidR="009C65AB" w:rsidRPr="008658A5">
        <w:rPr>
          <w:rFonts w:eastAsia="Calibri"/>
        </w:rPr>
        <w:t>1.</w:t>
      </w:r>
      <w:r w:rsidR="00926CE6" w:rsidRPr="008658A5">
        <w:rPr>
          <w:rFonts w:eastAsia="Calibri"/>
        </w:rPr>
        <w:t>22</w:t>
      </w:r>
      <w:r w:rsidR="009C65AB" w:rsidRPr="008658A5">
        <w:rPr>
          <w:rFonts w:eastAsia="Calibri"/>
        </w:rPr>
        <w:t xml:space="preserve">: </w:t>
      </w:r>
      <w:r w:rsidR="007054C7" w:rsidRPr="008658A5">
        <w:rPr>
          <w:rFonts w:eastAsia="Calibri"/>
        </w:rPr>
        <w:t>Differentiate between real</w:t>
      </w:r>
      <w:r w:rsidR="00926CE6" w:rsidRPr="008658A5">
        <w:rPr>
          <w:rFonts w:eastAsia="Calibri"/>
        </w:rPr>
        <w:t>-</w:t>
      </w:r>
      <w:r w:rsidR="007054C7" w:rsidRPr="008658A5">
        <w:rPr>
          <w:rFonts w:eastAsia="Calibri"/>
        </w:rPr>
        <w:t>world examples of basic research and applied research.</w:t>
      </w:r>
      <w:r w:rsidR="00926CE6" w:rsidRPr="008658A5">
        <w:rPr>
          <w:rFonts w:eastAsia="Calibri"/>
        </w:rPr>
        <w:t xml:space="preserve"> | </w:t>
      </w:r>
      <w:r w:rsidR="00D0341F" w:rsidRPr="008658A5">
        <w:rPr>
          <w:rFonts w:eastAsia="Calibri"/>
        </w:rPr>
        <w:t xml:space="preserve">1.5: </w:t>
      </w:r>
      <w:r w:rsidR="007054C7" w:rsidRPr="008658A5">
        <w:rPr>
          <w:rFonts w:eastAsia="Calibri"/>
        </w:rPr>
        <w:t>Identify the differences between quantitative and qualitative research.</w:t>
      </w:r>
    </w:p>
    <w:p w:rsidR="007054C7" w:rsidRPr="008658A5" w:rsidRDefault="007054C7" w:rsidP="008658A5">
      <w:pPr>
        <w:rPr>
          <w:rFonts w:eastAsia="Calibri"/>
        </w:rPr>
      </w:pPr>
      <w:r w:rsidRPr="008658A5">
        <w:rPr>
          <w:rFonts w:eastAsia="Calibri"/>
        </w:rPr>
        <w:t>Cognitive Domain: Application</w:t>
      </w:r>
    </w:p>
    <w:p w:rsidR="007054C7" w:rsidRPr="008658A5" w:rsidRDefault="007054C7" w:rsidP="008658A5">
      <w:pPr>
        <w:rPr>
          <w:rFonts w:eastAsia="Calibri"/>
        </w:rPr>
      </w:pPr>
      <w:r w:rsidRPr="008658A5">
        <w:rPr>
          <w:rFonts w:eastAsia="Calibri"/>
        </w:rPr>
        <w:t>Answer Lo</w:t>
      </w:r>
      <w:r w:rsidR="00BA42D4" w:rsidRPr="008658A5">
        <w:rPr>
          <w:rFonts w:eastAsia="Calibri"/>
        </w:rPr>
        <w:t>cation: Secondary Data Analysis |</w:t>
      </w:r>
      <w:r w:rsidRPr="008658A5">
        <w:rPr>
          <w:rFonts w:eastAsia="Calibri"/>
        </w:rPr>
        <w:t xml:space="preserve"> Box 1.1</w:t>
      </w:r>
      <w:r w:rsidR="00BA42D4" w:rsidRPr="008658A5">
        <w:t xml:space="preserve">. Summary of Research Methods and Their Purposes </w:t>
      </w:r>
      <w:r w:rsidR="00BA42D4" w:rsidRPr="008658A5">
        <w:rPr>
          <w:rFonts w:eastAsia="Calibri"/>
        </w:rPr>
        <w:t xml:space="preserve">| </w:t>
      </w:r>
      <w:r w:rsidRPr="008658A5">
        <w:rPr>
          <w:rFonts w:eastAsia="Calibri"/>
        </w:rPr>
        <w:t>Quanti</w:t>
      </w:r>
      <w:r w:rsidR="00BA42D4" w:rsidRPr="008658A5">
        <w:rPr>
          <w:rFonts w:eastAsia="Calibri"/>
        </w:rPr>
        <w:t xml:space="preserve">tative and Qualitative Research | Box 1.2. </w:t>
      </w:r>
      <w:r w:rsidR="00BA42D4" w:rsidRPr="008658A5">
        <w:t>Quantitative and Qualitative Research Methods</w:t>
      </w:r>
      <w:r w:rsidR="00BA42D4" w:rsidRPr="008658A5">
        <w:rPr>
          <w:rFonts w:eastAsia="Calibri"/>
        </w:rPr>
        <w:t xml:space="preserve"> | Basic and Applied Research |</w:t>
      </w:r>
      <w:r w:rsidRPr="008658A5">
        <w:rPr>
          <w:rFonts w:eastAsia="Calibri"/>
        </w:rPr>
        <w:t xml:space="preserve"> Box 1.3</w:t>
      </w:r>
      <w:r w:rsidR="00BA42D4" w:rsidRPr="008658A5">
        <w:rPr>
          <w:rFonts w:eastAsia="Calibri"/>
        </w:rPr>
        <w:t xml:space="preserve">. </w:t>
      </w:r>
      <w:r w:rsidR="00BA42D4" w:rsidRPr="008658A5">
        <w:t>Examples of Basic and Applied Research Topics</w:t>
      </w:r>
    </w:p>
    <w:p w:rsidR="007054C7" w:rsidRPr="008658A5" w:rsidRDefault="007054C7" w:rsidP="008658A5">
      <w:pPr>
        <w:rPr>
          <w:rFonts w:eastAsia="Calibri"/>
        </w:rPr>
      </w:pPr>
      <w:r w:rsidRPr="008658A5">
        <w:rPr>
          <w:rFonts w:eastAsia="Calibri"/>
        </w:rPr>
        <w:t>Difficulty Level: Hard</w:t>
      </w:r>
    </w:p>
    <w:p w:rsidR="00E618CA" w:rsidRPr="008658A5" w:rsidRDefault="00E618CA" w:rsidP="008658A5">
      <w:pPr>
        <w:rPr>
          <w:rFonts w:eastAsia="Calibri"/>
        </w:rPr>
      </w:pPr>
    </w:p>
    <w:p w:rsidR="007054C7" w:rsidRPr="008658A5" w:rsidRDefault="006D07AA" w:rsidP="008658A5">
      <w:pPr>
        <w:rPr>
          <w:rFonts w:eastAsia="Trebuchet MS"/>
        </w:rPr>
      </w:pPr>
      <w:r w:rsidRPr="008658A5">
        <w:rPr>
          <w:rFonts w:eastAsia="Calibri"/>
        </w:rPr>
        <w:t>16</w:t>
      </w:r>
      <w:r w:rsidR="007054C7" w:rsidRPr="008658A5">
        <w:rPr>
          <w:rFonts w:eastAsia="Calibri"/>
        </w:rPr>
        <w:t xml:space="preserve">. </w:t>
      </w:r>
      <w:r w:rsidR="007054C7" w:rsidRPr="008658A5">
        <w:t xml:space="preserve">Researchers at the University of Iowa conducted a study that focuses on distracted driving. When answering verbal true or false questions, respondents who answered the questions took about twice as long to direct their eyes to a new object on a screen than those not required to respond to verbal questions or who </w:t>
      </w:r>
      <w:proofErr w:type="gramStart"/>
      <w:r w:rsidR="007054C7" w:rsidRPr="008658A5">
        <w:t>were asked</w:t>
      </w:r>
      <w:proofErr w:type="gramEnd"/>
      <w:r w:rsidR="007054C7" w:rsidRPr="008658A5">
        <w:t xml:space="preserve"> no questions at</w:t>
      </w:r>
      <w:r w:rsidRPr="008658A5">
        <w:t xml:space="preserve"> </w:t>
      </w:r>
      <w:r w:rsidR="007054C7" w:rsidRPr="008658A5">
        <w:t>all. The research is helping us understand how even a simple conversation can affect your brain’s ability to focus on the</w:t>
      </w:r>
      <w:r w:rsidRPr="008658A5">
        <w:t xml:space="preserve"> </w:t>
      </w:r>
      <w:r w:rsidR="007054C7" w:rsidRPr="008658A5">
        <w:t>roadway.</w:t>
      </w:r>
    </w:p>
    <w:p w:rsidR="007054C7" w:rsidRPr="008658A5" w:rsidRDefault="007054C7" w:rsidP="008658A5">
      <w:pPr>
        <w:rPr>
          <w:rFonts w:eastAsia="Calibri"/>
        </w:rPr>
      </w:pPr>
      <w:r w:rsidRPr="008658A5">
        <w:t>Adapted from Lewis, R. C. (2017, June 8). UI study explores why cell phone use leads to distracted driving. Retrieved July 2, 2019, from https://now.uiowa.edu/2017/06/ui-study-explores-why-cell-phone-use-leads-distracted-driving</w:t>
      </w:r>
    </w:p>
    <w:p w:rsidR="007054C7" w:rsidRPr="008658A5" w:rsidRDefault="007054C7" w:rsidP="008658A5">
      <w:pPr>
        <w:rPr>
          <w:rFonts w:eastAsia="Calibri"/>
        </w:rPr>
      </w:pPr>
      <w:r w:rsidRPr="008658A5">
        <w:rPr>
          <w:rFonts w:eastAsia="Calibri"/>
        </w:rPr>
        <w:t>Which research method do you think the researchers used?</w:t>
      </w:r>
      <w:r w:rsidR="006D07AA" w:rsidRPr="008658A5">
        <w:rPr>
          <w:rFonts w:eastAsia="Calibri"/>
        </w:rPr>
        <w:t xml:space="preserve"> Are </w:t>
      </w:r>
      <w:r w:rsidRPr="008658A5">
        <w:rPr>
          <w:rFonts w:eastAsia="Calibri"/>
        </w:rPr>
        <w:t>their data qualitative or quantitative? Explain your answers.</w:t>
      </w:r>
    </w:p>
    <w:p w:rsidR="007054C7" w:rsidRPr="008658A5" w:rsidRDefault="007054C7" w:rsidP="008658A5">
      <w:pPr>
        <w:rPr>
          <w:rFonts w:eastAsia="Calibri"/>
        </w:rPr>
      </w:pPr>
      <w:proofErr w:type="spellStart"/>
      <w:r w:rsidRPr="008658A5">
        <w:rPr>
          <w:rFonts w:eastAsia="Calibri"/>
        </w:rPr>
        <w:lastRenderedPageBreak/>
        <w:t>Ans</w:t>
      </w:r>
      <w:proofErr w:type="spellEnd"/>
      <w:r w:rsidRPr="008658A5">
        <w:rPr>
          <w:rFonts w:eastAsia="Calibri"/>
        </w:rPr>
        <w:t>: Experiments: altered conditions of two or more groups.</w:t>
      </w:r>
      <w:r w:rsidR="006D07AA" w:rsidRPr="008658A5">
        <w:rPr>
          <w:rFonts w:eastAsia="Calibri"/>
        </w:rPr>
        <w:t xml:space="preserve"> </w:t>
      </w:r>
      <w:r w:rsidRPr="008658A5">
        <w:rPr>
          <w:rFonts w:eastAsia="Calibri"/>
        </w:rPr>
        <w:t>Quantitative: involves numbers, not complex answers.</w:t>
      </w:r>
    </w:p>
    <w:p w:rsidR="007054C7" w:rsidRPr="008658A5" w:rsidRDefault="00227B19" w:rsidP="008658A5">
      <w:pPr>
        <w:rPr>
          <w:rFonts w:eastAsia="Calibri"/>
        </w:rPr>
      </w:pPr>
      <w:r w:rsidRPr="008658A5">
        <w:rPr>
          <w:rFonts w:eastAsia="Calibri"/>
        </w:rPr>
        <w:t>Learning Objective: 1.21: Defend the choice of research method for addressing a particular research topic.</w:t>
      </w:r>
      <w:r w:rsidR="00A32AB5" w:rsidRPr="008658A5">
        <w:rPr>
          <w:rFonts w:eastAsia="Calibri"/>
        </w:rPr>
        <w:t xml:space="preserve"> | </w:t>
      </w:r>
      <w:r w:rsidR="00681286" w:rsidRPr="008658A5">
        <w:rPr>
          <w:rFonts w:eastAsia="Calibri"/>
        </w:rPr>
        <w:t>1.</w:t>
      </w:r>
      <w:r w:rsidR="00A32AB5" w:rsidRPr="008658A5">
        <w:rPr>
          <w:rFonts w:eastAsia="Calibri"/>
        </w:rPr>
        <w:t>22</w:t>
      </w:r>
      <w:r w:rsidR="00681286" w:rsidRPr="008658A5">
        <w:rPr>
          <w:rFonts w:eastAsia="Calibri"/>
        </w:rPr>
        <w:t xml:space="preserve">: </w:t>
      </w:r>
      <w:r w:rsidR="007054C7" w:rsidRPr="008658A5">
        <w:rPr>
          <w:rFonts w:eastAsia="Calibri"/>
        </w:rPr>
        <w:t>Differentiate between real</w:t>
      </w:r>
      <w:r w:rsidR="00A32AB5" w:rsidRPr="008658A5">
        <w:rPr>
          <w:rFonts w:eastAsia="Calibri"/>
        </w:rPr>
        <w:t>-</w:t>
      </w:r>
      <w:r w:rsidR="007054C7" w:rsidRPr="008658A5">
        <w:rPr>
          <w:rFonts w:eastAsia="Calibri"/>
        </w:rPr>
        <w:t xml:space="preserve">world examples of basic research and applied research. </w:t>
      </w:r>
      <w:r w:rsidR="00A32AB5" w:rsidRPr="008658A5">
        <w:rPr>
          <w:rFonts w:eastAsia="Calibri"/>
        </w:rPr>
        <w:t xml:space="preserve">| </w:t>
      </w:r>
      <w:r w:rsidR="00681286" w:rsidRPr="008658A5">
        <w:rPr>
          <w:rFonts w:eastAsia="Calibri"/>
        </w:rPr>
        <w:t xml:space="preserve">1.5: </w:t>
      </w:r>
      <w:r w:rsidR="007054C7" w:rsidRPr="008658A5">
        <w:rPr>
          <w:rFonts w:eastAsia="Calibri"/>
        </w:rPr>
        <w:t>Identify the differences between quantitative and qualitative research.</w:t>
      </w:r>
    </w:p>
    <w:p w:rsidR="007054C7" w:rsidRPr="008658A5" w:rsidRDefault="007054C7" w:rsidP="008658A5">
      <w:pPr>
        <w:rPr>
          <w:rFonts w:eastAsia="Calibri"/>
        </w:rPr>
      </w:pPr>
      <w:r w:rsidRPr="008658A5">
        <w:rPr>
          <w:rFonts w:eastAsia="Calibri"/>
        </w:rPr>
        <w:t>Cognitive Domain: Application</w:t>
      </w:r>
    </w:p>
    <w:p w:rsidR="007054C7" w:rsidRPr="008658A5" w:rsidRDefault="00681286" w:rsidP="008658A5">
      <w:pPr>
        <w:rPr>
          <w:rFonts w:eastAsia="Calibri"/>
        </w:rPr>
      </w:pPr>
      <w:r w:rsidRPr="008658A5">
        <w:rPr>
          <w:rFonts w:eastAsia="Calibri"/>
        </w:rPr>
        <w:t>Answer Location: Experiments |</w:t>
      </w:r>
      <w:r w:rsidR="007054C7" w:rsidRPr="008658A5">
        <w:rPr>
          <w:rFonts w:eastAsia="Calibri"/>
        </w:rPr>
        <w:t xml:space="preserve"> Box 1.1</w:t>
      </w:r>
      <w:r w:rsidR="00853656" w:rsidRPr="008658A5">
        <w:t>. Summary of Research Methods and Their Purposes</w:t>
      </w:r>
      <w:r w:rsidR="007054C7" w:rsidRPr="008658A5">
        <w:rPr>
          <w:rFonts w:eastAsia="Calibri"/>
        </w:rPr>
        <w:t xml:space="preserve"> </w:t>
      </w:r>
      <w:r w:rsidR="00853656" w:rsidRPr="008658A5">
        <w:rPr>
          <w:rFonts w:eastAsia="Calibri"/>
        </w:rPr>
        <w:t xml:space="preserve">| </w:t>
      </w:r>
      <w:r w:rsidR="007054C7" w:rsidRPr="008658A5">
        <w:rPr>
          <w:rFonts w:eastAsia="Calibri"/>
        </w:rPr>
        <w:t>Quantitative and Qualitative Resea</w:t>
      </w:r>
      <w:r w:rsidR="00853656" w:rsidRPr="008658A5">
        <w:rPr>
          <w:rFonts w:eastAsia="Calibri"/>
        </w:rPr>
        <w:t xml:space="preserve">rch | </w:t>
      </w:r>
      <w:r w:rsidR="007054C7" w:rsidRPr="008658A5">
        <w:rPr>
          <w:rFonts w:eastAsia="Calibri"/>
        </w:rPr>
        <w:t>Box 1.2</w:t>
      </w:r>
      <w:r w:rsidR="00853656" w:rsidRPr="008658A5">
        <w:rPr>
          <w:rFonts w:eastAsia="Calibri"/>
        </w:rPr>
        <w:t xml:space="preserve">. </w:t>
      </w:r>
      <w:r w:rsidR="00853656" w:rsidRPr="008658A5">
        <w:t>Quantitative and Qualitative Research Methods</w:t>
      </w:r>
    </w:p>
    <w:p w:rsidR="007054C7" w:rsidRPr="008658A5" w:rsidRDefault="007054C7" w:rsidP="008658A5">
      <w:pPr>
        <w:rPr>
          <w:rFonts w:eastAsia="Calibri"/>
        </w:rPr>
      </w:pPr>
      <w:r w:rsidRPr="008658A5">
        <w:rPr>
          <w:rFonts w:eastAsia="Calibri"/>
        </w:rPr>
        <w:t>Difficulty Level: Hard</w:t>
      </w:r>
    </w:p>
    <w:p w:rsidR="007054C7" w:rsidRPr="008658A5" w:rsidRDefault="007054C7" w:rsidP="008658A5">
      <w:pPr>
        <w:rPr>
          <w:rFonts w:eastAsia="Calibri"/>
        </w:rPr>
      </w:pPr>
    </w:p>
    <w:p w:rsidR="007054C7" w:rsidRPr="008658A5" w:rsidRDefault="006D07AA" w:rsidP="008658A5">
      <w:pPr>
        <w:rPr>
          <w:rFonts w:eastAsia="Calibri"/>
        </w:rPr>
      </w:pPr>
      <w:r w:rsidRPr="008658A5">
        <w:t>17</w:t>
      </w:r>
      <w:r w:rsidR="007054C7" w:rsidRPr="008658A5">
        <w:rPr>
          <w:rFonts w:eastAsia="Calibri"/>
        </w:rPr>
        <w:t>. You want to know how men in roles traditionally deemed “women’s roles” are treated, and how this compares to the treatment of men in traditionally “masculine” roles. You volunteer on a cancer unit at a hospital to get an insider’s view of how patients, doctors, and female nurses interact with male nurses as well as how they interact with male doctors. Which research method are you using?</w:t>
      </w:r>
      <w:r w:rsidR="00745B67" w:rsidRPr="008658A5">
        <w:rPr>
          <w:rFonts w:eastAsia="Calibri"/>
        </w:rPr>
        <w:t xml:space="preserve"> Are </w:t>
      </w:r>
      <w:r w:rsidR="007054C7" w:rsidRPr="008658A5">
        <w:rPr>
          <w:rFonts w:eastAsia="Calibri"/>
        </w:rPr>
        <w:t>your data qualitative or quantitative?</w:t>
      </w:r>
      <w:r w:rsidR="00745B67" w:rsidRPr="008658A5">
        <w:rPr>
          <w:rFonts w:eastAsia="Calibri"/>
        </w:rPr>
        <w:t xml:space="preserve"> </w:t>
      </w:r>
      <w:r w:rsidR="007054C7" w:rsidRPr="008658A5">
        <w:rPr>
          <w:rFonts w:eastAsia="Calibri"/>
        </w:rPr>
        <w:t>Is it basic or applied?</w:t>
      </w:r>
      <w:r w:rsidR="00745B67" w:rsidRPr="008658A5">
        <w:rPr>
          <w:rFonts w:eastAsia="Calibri"/>
        </w:rPr>
        <w:t xml:space="preserve"> </w:t>
      </w:r>
      <w:r w:rsidR="007054C7" w:rsidRPr="008658A5">
        <w:rPr>
          <w:rFonts w:eastAsia="Calibri"/>
        </w:rPr>
        <w:t>Explain your answers.</w:t>
      </w:r>
    </w:p>
    <w:p w:rsidR="00E618CA" w:rsidRPr="008658A5" w:rsidRDefault="007054C7" w:rsidP="008658A5">
      <w:pPr>
        <w:rPr>
          <w:rFonts w:eastAsia="Calibri"/>
        </w:rPr>
      </w:pPr>
      <w:proofErr w:type="spellStart"/>
      <w:r w:rsidRPr="008658A5">
        <w:rPr>
          <w:rFonts w:eastAsia="Calibri"/>
        </w:rPr>
        <w:t>Ans</w:t>
      </w:r>
      <w:proofErr w:type="spellEnd"/>
      <w:r w:rsidRPr="008658A5">
        <w:rPr>
          <w:rFonts w:eastAsia="Calibri"/>
        </w:rPr>
        <w:t xml:space="preserve">: Observation: </w:t>
      </w:r>
      <w:r w:rsidR="00745B67" w:rsidRPr="008658A5">
        <w:rPr>
          <w:rFonts w:eastAsia="Calibri"/>
        </w:rPr>
        <w:t>d</w:t>
      </w:r>
      <w:r w:rsidRPr="008658A5">
        <w:rPr>
          <w:rFonts w:eastAsia="Calibri"/>
        </w:rPr>
        <w:t>ocumenting patterns of behavior and interaction.</w:t>
      </w:r>
      <w:r w:rsidR="00745B67" w:rsidRPr="008658A5">
        <w:rPr>
          <w:rFonts w:eastAsia="Calibri"/>
        </w:rPr>
        <w:t xml:space="preserve"> </w:t>
      </w:r>
      <w:r w:rsidRPr="008658A5">
        <w:rPr>
          <w:rFonts w:eastAsia="Calibri"/>
        </w:rPr>
        <w:t xml:space="preserve">Usually qualitative but can be quantitative: Sometimes numbers may be used, but these are complex behaviors that </w:t>
      </w:r>
      <w:proofErr w:type="gramStart"/>
      <w:r w:rsidRPr="008658A5">
        <w:rPr>
          <w:rFonts w:eastAsia="Calibri"/>
        </w:rPr>
        <w:t>cannot always be simplified</w:t>
      </w:r>
      <w:proofErr w:type="gramEnd"/>
      <w:r w:rsidRPr="008658A5">
        <w:rPr>
          <w:rFonts w:eastAsia="Calibri"/>
        </w:rPr>
        <w:t xml:space="preserve"> to numbers.</w:t>
      </w:r>
      <w:r w:rsidR="00745B67" w:rsidRPr="008658A5">
        <w:rPr>
          <w:rFonts w:eastAsia="Calibri"/>
        </w:rPr>
        <w:t xml:space="preserve"> </w:t>
      </w:r>
      <w:r w:rsidRPr="008658A5">
        <w:rPr>
          <w:rFonts w:eastAsia="Calibri"/>
        </w:rPr>
        <w:t xml:space="preserve">Basic: </w:t>
      </w:r>
      <w:r w:rsidR="00745B67" w:rsidRPr="008658A5">
        <w:rPr>
          <w:rFonts w:eastAsia="Calibri"/>
        </w:rPr>
        <w:t>s</w:t>
      </w:r>
      <w:r w:rsidRPr="008658A5">
        <w:rPr>
          <w:rFonts w:eastAsia="Calibri"/>
        </w:rPr>
        <w:t>eeking knowledge, not a solution.</w:t>
      </w:r>
    </w:p>
    <w:p w:rsidR="007054C7" w:rsidRPr="008658A5" w:rsidRDefault="007054C7" w:rsidP="008658A5">
      <w:pPr>
        <w:rPr>
          <w:rFonts w:eastAsia="Calibri"/>
        </w:rPr>
      </w:pPr>
      <w:r w:rsidRPr="008658A5">
        <w:rPr>
          <w:rFonts w:eastAsia="Calibri"/>
        </w:rPr>
        <w:t>Learning Objective</w:t>
      </w:r>
      <w:r w:rsidR="00A32AB5" w:rsidRPr="008658A5">
        <w:rPr>
          <w:rFonts w:eastAsia="Calibri"/>
        </w:rPr>
        <w:t xml:space="preserve">: </w:t>
      </w:r>
      <w:r w:rsidR="0015276B" w:rsidRPr="008658A5">
        <w:rPr>
          <w:rFonts w:eastAsia="Calibri"/>
        </w:rPr>
        <w:t xml:space="preserve">1.21: </w:t>
      </w:r>
      <w:r w:rsidRPr="008658A5">
        <w:rPr>
          <w:rFonts w:eastAsia="Calibri"/>
        </w:rPr>
        <w:t xml:space="preserve">Defend the choice of research method for addressing a particular research topic. </w:t>
      </w:r>
      <w:r w:rsidR="00A32AB5" w:rsidRPr="008658A5">
        <w:rPr>
          <w:rFonts w:eastAsia="Calibri"/>
        </w:rPr>
        <w:t xml:space="preserve">| </w:t>
      </w:r>
      <w:r w:rsidR="00C126D7" w:rsidRPr="008658A5">
        <w:rPr>
          <w:rFonts w:eastAsia="Calibri"/>
        </w:rPr>
        <w:t>1.22: Differentiate between real-world examples of basic research and applied research</w:t>
      </w:r>
      <w:r w:rsidRPr="008658A5">
        <w:rPr>
          <w:rFonts w:eastAsia="Calibri"/>
        </w:rPr>
        <w:t xml:space="preserve">. </w:t>
      </w:r>
      <w:r w:rsidR="00A32AB5" w:rsidRPr="008658A5">
        <w:rPr>
          <w:rFonts w:eastAsia="Calibri"/>
        </w:rPr>
        <w:t xml:space="preserve">| </w:t>
      </w:r>
      <w:r w:rsidR="0015276B" w:rsidRPr="008658A5">
        <w:rPr>
          <w:rFonts w:eastAsia="Calibri"/>
        </w:rPr>
        <w:t xml:space="preserve">1.5: </w:t>
      </w:r>
      <w:r w:rsidRPr="008658A5">
        <w:rPr>
          <w:rFonts w:eastAsia="Calibri"/>
        </w:rPr>
        <w:t>Identify the differences between quantitative and qualitative research.</w:t>
      </w:r>
    </w:p>
    <w:p w:rsidR="007054C7" w:rsidRPr="008658A5" w:rsidRDefault="007054C7" w:rsidP="008658A5">
      <w:pPr>
        <w:rPr>
          <w:rFonts w:eastAsia="Calibri"/>
        </w:rPr>
      </w:pPr>
      <w:r w:rsidRPr="008658A5">
        <w:rPr>
          <w:rFonts w:eastAsia="Calibri"/>
        </w:rPr>
        <w:t>Cognitive Domain: Application</w:t>
      </w:r>
    </w:p>
    <w:p w:rsidR="007054C7" w:rsidRPr="008658A5" w:rsidRDefault="00C6223D" w:rsidP="008658A5">
      <w:pPr>
        <w:rPr>
          <w:rFonts w:eastAsia="Calibri"/>
        </w:rPr>
      </w:pPr>
      <w:r w:rsidRPr="008658A5">
        <w:rPr>
          <w:rFonts w:eastAsia="Calibri"/>
        </w:rPr>
        <w:t>Answer Location: Observation</w:t>
      </w:r>
      <w:r w:rsidR="007054C7" w:rsidRPr="008658A5">
        <w:rPr>
          <w:rFonts w:eastAsia="Calibri"/>
        </w:rPr>
        <w:t xml:space="preserve"> </w:t>
      </w:r>
      <w:r w:rsidRPr="008658A5">
        <w:rPr>
          <w:rFonts w:eastAsia="Calibri"/>
        </w:rPr>
        <w:t xml:space="preserve">| </w:t>
      </w:r>
      <w:r w:rsidR="007054C7" w:rsidRPr="008658A5">
        <w:rPr>
          <w:rFonts w:eastAsia="Calibri"/>
        </w:rPr>
        <w:t>Box 1.1</w:t>
      </w:r>
      <w:r w:rsidRPr="008658A5">
        <w:t>. Summary of Research Methods and Their Purposes</w:t>
      </w:r>
      <w:r w:rsidRPr="008658A5">
        <w:rPr>
          <w:rFonts w:eastAsia="Calibri"/>
        </w:rPr>
        <w:t xml:space="preserve"> |</w:t>
      </w:r>
      <w:r w:rsidR="007054C7" w:rsidRPr="008658A5">
        <w:rPr>
          <w:rFonts w:eastAsia="Calibri"/>
        </w:rPr>
        <w:t xml:space="preserve"> Quantitative and Qualitative Research</w:t>
      </w:r>
      <w:r w:rsidR="00A32AB5" w:rsidRPr="008658A5">
        <w:rPr>
          <w:rFonts w:eastAsia="Calibri"/>
        </w:rPr>
        <w:t xml:space="preserve"> |</w:t>
      </w:r>
      <w:r w:rsidR="007054C7" w:rsidRPr="008658A5">
        <w:rPr>
          <w:rFonts w:eastAsia="Calibri"/>
        </w:rPr>
        <w:t xml:space="preserve"> Box 1.2</w:t>
      </w:r>
      <w:r w:rsidRPr="008658A5">
        <w:rPr>
          <w:rFonts w:eastAsia="Calibri"/>
        </w:rPr>
        <w:t xml:space="preserve">. </w:t>
      </w:r>
      <w:r w:rsidRPr="008658A5">
        <w:t xml:space="preserve">Quantitative and Qualitative Research Methods </w:t>
      </w:r>
      <w:r w:rsidRPr="008658A5">
        <w:rPr>
          <w:rFonts w:eastAsia="Calibri"/>
        </w:rPr>
        <w:t>| Basic and Applied Research</w:t>
      </w:r>
      <w:r w:rsidR="007054C7" w:rsidRPr="008658A5">
        <w:rPr>
          <w:rFonts w:eastAsia="Calibri"/>
        </w:rPr>
        <w:t xml:space="preserve"> </w:t>
      </w:r>
      <w:r w:rsidRPr="008658A5">
        <w:rPr>
          <w:rFonts w:eastAsia="Calibri"/>
        </w:rPr>
        <w:t xml:space="preserve">| </w:t>
      </w:r>
      <w:r w:rsidR="007054C7" w:rsidRPr="008658A5">
        <w:rPr>
          <w:rFonts w:eastAsia="Calibri"/>
        </w:rPr>
        <w:t>Box 1.3</w:t>
      </w:r>
      <w:r w:rsidRPr="008658A5">
        <w:rPr>
          <w:rFonts w:eastAsia="Calibri"/>
        </w:rPr>
        <w:t xml:space="preserve">. </w:t>
      </w:r>
      <w:r w:rsidRPr="008658A5">
        <w:t>Examples of Basic and Applied Research Topics</w:t>
      </w:r>
    </w:p>
    <w:p w:rsidR="007054C7" w:rsidRPr="008658A5" w:rsidRDefault="007054C7" w:rsidP="008658A5">
      <w:pPr>
        <w:rPr>
          <w:rFonts w:eastAsia="Calibri"/>
        </w:rPr>
      </w:pPr>
      <w:r w:rsidRPr="008658A5">
        <w:rPr>
          <w:rFonts w:eastAsia="Calibri"/>
        </w:rPr>
        <w:t>Difficulty Level: Hard</w:t>
      </w:r>
    </w:p>
    <w:p w:rsidR="007054C7" w:rsidRPr="008658A5" w:rsidRDefault="007054C7" w:rsidP="008658A5">
      <w:pPr>
        <w:rPr>
          <w:rFonts w:eastAsia="Trebuchet MS"/>
          <w:shd w:val="clear" w:color="auto" w:fill="16E7CF"/>
        </w:rPr>
      </w:pPr>
    </w:p>
    <w:p w:rsidR="007054C7" w:rsidRPr="008658A5" w:rsidRDefault="00745B67" w:rsidP="008658A5">
      <w:pPr>
        <w:rPr>
          <w:rFonts w:eastAsia="Trebuchet MS"/>
        </w:rPr>
      </w:pPr>
      <w:r w:rsidRPr="008658A5">
        <w:t>18</w:t>
      </w:r>
      <w:r w:rsidR="007054C7" w:rsidRPr="008658A5">
        <w:t xml:space="preserve">. Research on the health of transwomen </w:t>
      </w:r>
      <w:proofErr w:type="gramStart"/>
      <w:r w:rsidR="007054C7" w:rsidRPr="008658A5">
        <w:t>is largely focused</w:t>
      </w:r>
      <w:proofErr w:type="gramEnd"/>
      <w:r w:rsidR="007054C7" w:rsidRPr="008658A5">
        <w:t xml:space="preserve"> on heterosexual HIV risk, but little is known about the health of lesbian and bisexual transwomen. Researchers used data</w:t>
      </w:r>
      <w:r w:rsidR="00D36C7E" w:rsidRPr="008658A5">
        <w:t xml:space="preserve"> </w:t>
      </w:r>
      <w:r w:rsidR="007054C7" w:rsidRPr="008658A5">
        <w:t xml:space="preserve">from a larger study of HIV risk and resilience conducted with transwomen aged 16 to 24 years in the San Francisco Bay Area (n=259). Prevalence and demographic characteristics of lesbian and bisexual transwomen </w:t>
      </w:r>
      <w:proofErr w:type="gramStart"/>
      <w:r w:rsidR="007054C7" w:rsidRPr="008658A5">
        <w:t>was assessed</w:t>
      </w:r>
      <w:proofErr w:type="gramEnd"/>
      <w:r w:rsidR="007054C7" w:rsidRPr="008658A5">
        <w:t xml:space="preserve"> and models were used to examine the relationship between </w:t>
      </w:r>
      <w:proofErr w:type="spellStart"/>
      <w:r w:rsidR="007054C7" w:rsidRPr="008658A5">
        <w:t>nonheterosexual</w:t>
      </w:r>
      <w:proofErr w:type="spellEnd"/>
      <w:r w:rsidR="007054C7" w:rsidRPr="008658A5">
        <w:t xml:space="preserve"> status and alcohol and drug use.</w:t>
      </w:r>
      <w:r w:rsidR="00D36C7E" w:rsidRPr="008658A5">
        <w:t xml:space="preserve"> </w:t>
      </w:r>
      <w:r w:rsidR="007054C7" w:rsidRPr="008658A5">
        <w:t>The research concluded that lesbian and bisexual transwomen had greater odds of heavy episodic drinking and illicit prescription drug use compared to their heterosexual counterparts, controlling for race/ethnicity, age, income, nativity, hormone status and history of feminization procedures.</w:t>
      </w:r>
    </w:p>
    <w:p w:rsidR="00E618CA" w:rsidRPr="008658A5" w:rsidRDefault="007054C7" w:rsidP="008658A5">
      <w:pPr>
        <w:rPr>
          <w:rFonts w:eastAsia="Calibri"/>
        </w:rPr>
      </w:pPr>
      <w:r w:rsidRPr="008658A5">
        <w:t xml:space="preserve">Adapted from </w:t>
      </w:r>
      <w:proofErr w:type="spellStart"/>
      <w:r w:rsidRPr="008658A5">
        <w:t>Arayasirikul</w:t>
      </w:r>
      <w:proofErr w:type="spellEnd"/>
      <w:r w:rsidRPr="008658A5">
        <w:t xml:space="preserve">, S., </w:t>
      </w:r>
      <w:proofErr w:type="spellStart"/>
      <w:r w:rsidRPr="008658A5">
        <w:t>Pomart</w:t>
      </w:r>
      <w:proofErr w:type="spellEnd"/>
      <w:r w:rsidRPr="008658A5">
        <w:t xml:space="preserve">, W. A., Raymond, H. F., &amp; Wilson, E. C. (2018). Unevenness in </w:t>
      </w:r>
      <w:r w:rsidR="00D36C7E" w:rsidRPr="008658A5">
        <w:t>health at the intersection of gender and sexuality</w:t>
      </w:r>
      <w:r w:rsidRPr="008658A5">
        <w:t xml:space="preserve">: Sexual </w:t>
      </w:r>
      <w:r w:rsidR="00D36C7E" w:rsidRPr="008658A5">
        <w:t xml:space="preserve">minority disparities in alcohol and drug use among transwomen </w:t>
      </w:r>
      <w:r w:rsidRPr="008658A5">
        <w:t>in the San Francisco Bay Area.</w:t>
      </w:r>
      <w:r w:rsidR="00D36C7E" w:rsidRPr="008658A5">
        <w:t xml:space="preserve"> </w:t>
      </w:r>
      <w:r w:rsidRPr="008658A5">
        <w:rPr>
          <w:i/>
          <w:iCs/>
        </w:rPr>
        <w:lastRenderedPageBreak/>
        <w:t>Journal of Homosexuality</w:t>
      </w:r>
      <w:r w:rsidRPr="008658A5">
        <w:rPr>
          <w:i/>
        </w:rPr>
        <w:t>,</w:t>
      </w:r>
      <w:r w:rsidR="00D36C7E" w:rsidRPr="008658A5">
        <w:t xml:space="preserve"> </w:t>
      </w:r>
      <w:r w:rsidRPr="008658A5">
        <w:rPr>
          <w:i/>
          <w:iCs/>
        </w:rPr>
        <w:t>65</w:t>
      </w:r>
      <w:r w:rsidRPr="008658A5">
        <w:t>, 66–79. https://doi-org.mantis.csuchico.edu/10.1080/00918369.2017.1310552</w:t>
      </w:r>
    </w:p>
    <w:p w:rsidR="007054C7" w:rsidRPr="008658A5" w:rsidRDefault="007054C7" w:rsidP="008658A5">
      <w:pPr>
        <w:rPr>
          <w:rFonts w:eastAsia="Calibri"/>
        </w:rPr>
      </w:pPr>
      <w:r w:rsidRPr="008658A5">
        <w:rPr>
          <w:rFonts w:eastAsia="Calibri"/>
        </w:rPr>
        <w:t>Which research method did the authors use?</w:t>
      </w:r>
      <w:r w:rsidR="00D36C7E" w:rsidRPr="008658A5">
        <w:rPr>
          <w:rFonts w:eastAsia="Calibri"/>
        </w:rPr>
        <w:t xml:space="preserve"> Are </w:t>
      </w:r>
      <w:r w:rsidRPr="008658A5">
        <w:rPr>
          <w:rFonts w:eastAsia="Calibri"/>
        </w:rPr>
        <w:t>the research qualitative or quantitative?</w:t>
      </w:r>
      <w:r w:rsidR="00D36C7E" w:rsidRPr="008658A5">
        <w:rPr>
          <w:rFonts w:eastAsia="Calibri"/>
        </w:rPr>
        <w:t xml:space="preserve"> </w:t>
      </w:r>
      <w:r w:rsidRPr="008658A5">
        <w:rPr>
          <w:rFonts w:eastAsia="Calibri"/>
        </w:rPr>
        <w:t>Is the research basic or applied?</w:t>
      </w:r>
      <w:r w:rsidR="00D36C7E" w:rsidRPr="008658A5">
        <w:rPr>
          <w:rFonts w:eastAsia="Calibri"/>
        </w:rPr>
        <w:t xml:space="preserve"> </w:t>
      </w:r>
      <w:r w:rsidRPr="008658A5">
        <w:rPr>
          <w:rFonts w:eastAsia="Calibri"/>
        </w:rPr>
        <w:t>Explain your answers.</w:t>
      </w:r>
    </w:p>
    <w:p w:rsidR="007054C7" w:rsidRPr="008658A5" w:rsidRDefault="007054C7" w:rsidP="008658A5">
      <w:pPr>
        <w:rPr>
          <w:rFonts w:eastAsia="Calibri"/>
        </w:rPr>
      </w:pPr>
      <w:proofErr w:type="spellStart"/>
      <w:r w:rsidRPr="008658A5">
        <w:rPr>
          <w:rFonts w:eastAsia="Calibri"/>
        </w:rPr>
        <w:t>Ans</w:t>
      </w:r>
      <w:proofErr w:type="spellEnd"/>
      <w:r w:rsidRPr="008658A5">
        <w:rPr>
          <w:rFonts w:eastAsia="Calibri"/>
        </w:rPr>
        <w:t xml:space="preserve">: Secondary </w:t>
      </w:r>
      <w:r w:rsidR="00D36C7E" w:rsidRPr="008658A5">
        <w:rPr>
          <w:rFonts w:eastAsia="Calibri"/>
        </w:rPr>
        <w:t>d</w:t>
      </w:r>
      <w:r w:rsidRPr="008658A5">
        <w:rPr>
          <w:rFonts w:eastAsia="Calibri"/>
        </w:rPr>
        <w:t xml:space="preserve">ata </w:t>
      </w:r>
      <w:r w:rsidR="00427FCC" w:rsidRPr="008658A5">
        <w:rPr>
          <w:rFonts w:eastAsia="Calibri"/>
        </w:rPr>
        <w:t>a</w:t>
      </w:r>
      <w:r w:rsidRPr="008658A5">
        <w:rPr>
          <w:rFonts w:eastAsia="Calibri"/>
        </w:rPr>
        <w:t xml:space="preserve">nalysis: </w:t>
      </w:r>
      <w:r w:rsidR="00427FCC" w:rsidRPr="008658A5">
        <w:rPr>
          <w:rFonts w:eastAsia="Calibri"/>
        </w:rPr>
        <w:t>u</w:t>
      </w:r>
      <w:r w:rsidRPr="008658A5">
        <w:rPr>
          <w:rFonts w:eastAsia="Calibri"/>
        </w:rPr>
        <w:t>sing someone else’s data to compute and compare new relationships between data</w:t>
      </w:r>
      <w:r w:rsidR="00427FCC" w:rsidRPr="008658A5">
        <w:rPr>
          <w:rFonts w:eastAsia="Calibri"/>
        </w:rPr>
        <w:t xml:space="preserve">. </w:t>
      </w:r>
      <w:r w:rsidRPr="008658A5">
        <w:rPr>
          <w:rFonts w:eastAsia="Calibri"/>
        </w:rPr>
        <w:t xml:space="preserve">Quantitative: </w:t>
      </w:r>
      <w:r w:rsidR="00427FCC" w:rsidRPr="008658A5">
        <w:rPr>
          <w:rFonts w:eastAsia="Calibri"/>
        </w:rPr>
        <w:t>u</w:t>
      </w:r>
      <w:r w:rsidRPr="008658A5">
        <w:rPr>
          <w:rFonts w:eastAsia="Calibri"/>
        </w:rPr>
        <w:t>sing numbers and percentages only.</w:t>
      </w:r>
      <w:r w:rsidR="00427FCC" w:rsidRPr="008658A5">
        <w:rPr>
          <w:rFonts w:eastAsia="Calibri"/>
        </w:rPr>
        <w:t xml:space="preserve"> </w:t>
      </w:r>
      <w:r w:rsidRPr="008658A5">
        <w:rPr>
          <w:rFonts w:eastAsia="Calibri"/>
        </w:rPr>
        <w:t xml:space="preserve">Basic: </w:t>
      </w:r>
      <w:r w:rsidR="00427FCC" w:rsidRPr="008658A5">
        <w:rPr>
          <w:rFonts w:eastAsia="Calibri"/>
        </w:rPr>
        <w:t>s</w:t>
      </w:r>
      <w:r w:rsidRPr="008658A5">
        <w:rPr>
          <w:rFonts w:eastAsia="Calibri"/>
        </w:rPr>
        <w:t>eeking more knowledge, not solution based.</w:t>
      </w:r>
    </w:p>
    <w:p w:rsidR="007054C7" w:rsidRPr="008658A5" w:rsidRDefault="00227B19" w:rsidP="008658A5">
      <w:pPr>
        <w:rPr>
          <w:rFonts w:eastAsia="Calibri"/>
        </w:rPr>
      </w:pPr>
      <w:r w:rsidRPr="008658A5">
        <w:rPr>
          <w:rFonts w:eastAsia="Calibri"/>
        </w:rPr>
        <w:t>Learning Objective: 1.21: Defend the choice of research method for addressing a particular research topic.</w:t>
      </w:r>
      <w:r w:rsidR="00A32AB5" w:rsidRPr="008658A5">
        <w:rPr>
          <w:rFonts w:eastAsia="Calibri"/>
        </w:rPr>
        <w:t xml:space="preserve"> | </w:t>
      </w:r>
      <w:r w:rsidR="00C126D7" w:rsidRPr="008658A5">
        <w:rPr>
          <w:rFonts w:eastAsia="Calibri"/>
        </w:rPr>
        <w:t>1.22: Differentiate between real-world examples of basic research and applied research</w:t>
      </w:r>
      <w:r w:rsidR="007054C7" w:rsidRPr="008658A5">
        <w:rPr>
          <w:rFonts w:eastAsia="Calibri"/>
        </w:rPr>
        <w:t xml:space="preserve">. </w:t>
      </w:r>
      <w:r w:rsidR="00A32AB5" w:rsidRPr="008658A5">
        <w:rPr>
          <w:rFonts w:eastAsia="Calibri"/>
        </w:rPr>
        <w:t xml:space="preserve">| </w:t>
      </w:r>
      <w:r w:rsidR="00074908" w:rsidRPr="008658A5">
        <w:rPr>
          <w:rFonts w:eastAsia="Calibri"/>
        </w:rPr>
        <w:t xml:space="preserve">1.5: </w:t>
      </w:r>
      <w:r w:rsidR="007054C7" w:rsidRPr="008658A5">
        <w:rPr>
          <w:rFonts w:eastAsia="Calibri"/>
        </w:rPr>
        <w:t>Identify the differences between quantitative and qualitative research.</w:t>
      </w:r>
    </w:p>
    <w:p w:rsidR="007054C7" w:rsidRPr="008658A5" w:rsidRDefault="007054C7" w:rsidP="008658A5">
      <w:pPr>
        <w:rPr>
          <w:rFonts w:eastAsia="Calibri"/>
        </w:rPr>
      </w:pPr>
      <w:r w:rsidRPr="008658A5">
        <w:rPr>
          <w:rFonts w:eastAsia="Calibri"/>
        </w:rPr>
        <w:t>Cognitive Domain: Application</w:t>
      </w:r>
    </w:p>
    <w:p w:rsidR="007054C7" w:rsidRPr="008658A5" w:rsidRDefault="007054C7" w:rsidP="008658A5">
      <w:pPr>
        <w:rPr>
          <w:rFonts w:eastAsia="Calibri"/>
        </w:rPr>
      </w:pPr>
      <w:r w:rsidRPr="008658A5">
        <w:rPr>
          <w:rFonts w:eastAsia="Calibri"/>
        </w:rPr>
        <w:t>Answer Location: Existing Statistics</w:t>
      </w:r>
      <w:r w:rsidR="00A32AB5" w:rsidRPr="008658A5">
        <w:rPr>
          <w:rFonts w:eastAsia="Calibri"/>
        </w:rPr>
        <w:t xml:space="preserve"> |</w:t>
      </w:r>
      <w:r w:rsidRPr="008658A5">
        <w:rPr>
          <w:rFonts w:eastAsia="Calibri"/>
        </w:rPr>
        <w:t xml:space="preserve"> Box 1.1</w:t>
      </w:r>
      <w:r w:rsidR="008074E5" w:rsidRPr="008658A5">
        <w:t>. Summary of Research Methods and Their Purposes |</w:t>
      </w:r>
      <w:r w:rsidRPr="008658A5">
        <w:rPr>
          <w:rFonts w:eastAsia="Calibri"/>
        </w:rPr>
        <w:t xml:space="preserve"> Quanti</w:t>
      </w:r>
      <w:r w:rsidR="008074E5" w:rsidRPr="008658A5">
        <w:rPr>
          <w:rFonts w:eastAsia="Calibri"/>
        </w:rPr>
        <w:t>tative and Qualitative Research |</w:t>
      </w:r>
      <w:r w:rsidRPr="008658A5">
        <w:rPr>
          <w:rFonts w:eastAsia="Calibri"/>
        </w:rPr>
        <w:t xml:space="preserve"> Box 1.2</w:t>
      </w:r>
      <w:r w:rsidR="008074E5" w:rsidRPr="008658A5">
        <w:rPr>
          <w:rFonts w:eastAsia="Calibri"/>
        </w:rPr>
        <w:t xml:space="preserve">. </w:t>
      </w:r>
      <w:r w:rsidR="008074E5" w:rsidRPr="008658A5">
        <w:t>Quantitative and Qualitative Research Methods</w:t>
      </w:r>
      <w:r w:rsidR="008074E5" w:rsidRPr="008658A5">
        <w:rPr>
          <w:rFonts w:eastAsia="Calibri"/>
        </w:rPr>
        <w:t xml:space="preserve"> | Basic and Applied Research |</w:t>
      </w:r>
      <w:r w:rsidRPr="008658A5">
        <w:rPr>
          <w:rFonts w:eastAsia="Calibri"/>
        </w:rPr>
        <w:t xml:space="preserve"> Box 1.3</w:t>
      </w:r>
      <w:r w:rsidR="008074E5" w:rsidRPr="008658A5">
        <w:rPr>
          <w:rFonts w:eastAsia="Calibri"/>
        </w:rPr>
        <w:t xml:space="preserve">. </w:t>
      </w:r>
      <w:r w:rsidR="008074E5" w:rsidRPr="008658A5">
        <w:t>Examples of Basic and Applied Research Topics</w:t>
      </w:r>
    </w:p>
    <w:p w:rsidR="007054C7" w:rsidRPr="008658A5" w:rsidRDefault="007054C7" w:rsidP="008658A5">
      <w:pPr>
        <w:rPr>
          <w:rFonts w:eastAsia="Calibri"/>
        </w:rPr>
      </w:pPr>
      <w:r w:rsidRPr="008658A5">
        <w:rPr>
          <w:rFonts w:eastAsia="Calibri"/>
        </w:rPr>
        <w:t>Difficulty Level: Hard</w:t>
      </w:r>
    </w:p>
    <w:p w:rsidR="00E618CA" w:rsidRPr="008658A5" w:rsidRDefault="00E618CA" w:rsidP="008658A5">
      <w:pPr>
        <w:rPr>
          <w:shd w:val="clear" w:color="auto" w:fill="16E7CF"/>
        </w:rPr>
      </w:pPr>
    </w:p>
    <w:p w:rsidR="007054C7" w:rsidRPr="008658A5" w:rsidRDefault="00427FCC" w:rsidP="008658A5">
      <w:pPr>
        <w:rPr>
          <w:rFonts w:eastAsia="Trebuchet MS"/>
        </w:rPr>
      </w:pPr>
      <w:proofErr w:type="gramStart"/>
      <w:r w:rsidRPr="008658A5">
        <w:t>19</w:t>
      </w:r>
      <w:r w:rsidR="007054C7" w:rsidRPr="008658A5">
        <w:t>. This</w:t>
      </w:r>
      <w:r w:rsidRPr="008658A5">
        <w:t xml:space="preserve"> </w:t>
      </w:r>
      <w:r w:rsidR="007054C7" w:rsidRPr="008658A5">
        <w:t>study</w:t>
      </w:r>
      <w:r w:rsidRPr="008658A5">
        <w:t xml:space="preserve"> </w:t>
      </w:r>
      <w:r w:rsidR="007054C7" w:rsidRPr="008658A5">
        <w:t>aims to characterize distractions at family mealtimes and examine associations between father availability, distractions, and observed responsive feeding.</w:t>
      </w:r>
      <w:proofErr w:type="gramEnd"/>
      <w:r w:rsidR="007054C7" w:rsidRPr="008658A5">
        <w:t xml:space="preserve"> Between fathers, mothers, and children, families spent almost half of the mealtime distracted. Fathers and mothers engaged in about equal amounts of distractions, and children engaged in more technology-related distractions than </w:t>
      </w:r>
      <w:proofErr w:type="gramStart"/>
      <w:r w:rsidR="007054C7" w:rsidRPr="008658A5">
        <w:t>parents</w:t>
      </w:r>
      <w:proofErr w:type="gramEnd"/>
      <w:r w:rsidR="007054C7" w:rsidRPr="008658A5">
        <w:t>.</w:t>
      </w:r>
      <w:r w:rsidRPr="008658A5">
        <w:t xml:space="preserve"> </w:t>
      </w:r>
      <w:r w:rsidR="007054C7" w:rsidRPr="008658A5">
        <w:t>Fathers</w:t>
      </w:r>
      <w:r w:rsidRPr="008658A5">
        <w:t>’</w:t>
      </w:r>
      <w:r w:rsidR="007054C7" w:rsidRPr="008658A5">
        <w:t xml:space="preserve"> absence at the mealtime was associated with more child distractions and less maternal feeding responsiveness.</w:t>
      </w:r>
    </w:p>
    <w:p w:rsidR="007054C7" w:rsidRPr="008658A5" w:rsidRDefault="007054C7" w:rsidP="008658A5">
      <w:r w:rsidRPr="008658A5">
        <w:t xml:space="preserve">Adapted from Saltzman, J. A., </w:t>
      </w:r>
      <w:proofErr w:type="spellStart"/>
      <w:r w:rsidRPr="008658A5">
        <w:t>Musaad</w:t>
      </w:r>
      <w:proofErr w:type="spellEnd"/>
      <w:r w:rsidRPr="008658A5">
        <w:t xml:space="preserve">, S., </w:t>
      </w:r>
      <w:proofErr w:type="spellStart"/>
      <w:r w:rsidRPr="008658A5">
        <w:t>Bost</w:t>
      </w:r>
      <w:proofErr w:type="spellEnd"/>
      <w:r w:rsidRPr="008658A5">
        <w:t xml:space="preserve">, K. K., McBride, B. A., &amp; </w:t>
      </w:r>
      <w:proofErr w:type="spellStart"/>
      <w:r w:rsidRPr="008658A5">
        <w:t>Fiese</w:t>
      </w:r>
      <w:proofErr w:type="spellEnd"/>
      <w:r w:rsidRPr="008658A5">
        <w:t>, B. H. (2019). Associations between father availability, mealtime distractions and routines, and maternal feeding responsiveness: An observational study.</w:t>
      </w:r>
      <w:r w:rsidR="00427FCC" w:rsidRPr="008658A5">
        <w:t xml:space="preserve"> </w:t>
      </w:r>
      <w:r w:rsidRPr="008658A5">
        <w:rPr>
          <w:i/>
        </w:rPr>
        <w:t>Journal of Family Psychology,</w:t>
      </w:r>
      <w:r w:rsidR="00427FCC" w:rsidRPr="008658A5">
        <w:rPr>
          <w:i/>
        </w:rPr>
        <w:t xml:space="preserve"> </w:t>
      </w:r>
      <w:r w:rsidRPr="008658A5">
        <w:rPr>
          <w:i/>
        </w:rPr>
        <w:t>33</w:t>
      </w:r>
      <w:r w:rsidRPr="008658A5">
        <w:t>, 465–475. https://doi-org.mantis.csuchico.edu/10.1037/fam0000519</w:t>
      </w:r>
    </w:p>
    <w:p w:rsidR="007054C7" w:rsidRPr="008658A5" w:rsidRDefault="007054C7" w:rsidP="008658A5">
      <w:pPr>
        <w:rPr>
          <w:rFonts w:eastAsia="Calibri"/>
        </w:rPr>
      </w:pPr>
      <w:r w:rsidRPr="008658A5">
        <w:rPr>
          <w:rFonts w:eastAsia="Calibri"/>
        </w:rPr>
        <w:t>Which research method did the researche</w:t>
      </w:r>
      <w:r w:rsidR="00427FCC" w:rsidRPr="008658A5">
        <w:rPr>
          <w:rFonts w:eastAsia="Calibri"/>
        </w:rPr>
        <w:t>r</w:t>
      </w:r>
      <w:r w:rsidRPr="008658A5">
        <w:rPr>
          <w:rFonts w:eastAsia="Calibri"/>
        </w:rPr>
        <w:t>s use? Is it basic or applied?</w:t>
      </w:r>
      <w:r w:rsidR="00427FCC" w:rsidRPr="008658A5">
        <w:rPr>
          <w:rFonts w:eastAsia="Calibri"/>
        </w:rPr>
        <w:t xml:space="preserve"> </w:t>
      </w:r>
      <w:r w:rsidRPr="008658A5">
        <w:rPr>
          <w:rFonts w:eastAsia="Calibri"/>
        </w:rPr>
        <w:t>Explain your answers.</w:t>
      </w:r>
    </w:p>
    <w:p w:rsidR="007054C7" w:rsidRPr="008658A5" w:rsidRDefault="007054C7" w:rsidP="008658A5">
      <w:pPr>
        <w:rPr>
          <w:rFonts w:eastAsia="Calibri"/>
        </w:rPr>
      </w:pPr>
      <w:proofErr w:type="spellStart"/>
      <w:r w:rsidRPr="008658A5">
        <w:rPr>
          <w:rFonts w:eastAsia="Calibri"/>
        </w:rPr>
        <w:t>Ans</w:t>
      </w:r>
      <w:proofErr w:type="spellEnd"/>
      <w:r w:rsidRPr="008658A5">
        <w:rPr>
          <w:rFonts w:eastAsia="Calibri"/>
        </w:rPr>
        <w:t xml:space="preserve">: Observation: </w:t>
      </w:r>
      <w:r w:rsidR="00427FCC" w:rsidRPr="008658A5">
        <w:rPr>
          <w:rFonts w:eastAsia="Calibri"/>
        </w:rPr>
        <w:t>d</w:t>
      </w:r>
      <w:r w:rsidRPr="008658A5">
        <w:t>ocument patterns of behavior and interaction</w:t>
      </w:r>
      <w:r w:rsidR="00427FCC" w:rsidRPr="008658A5">
        <w:t>.</w:t>
      </w:r>
      <w:r w:rsidRPr="008658A5">
        <w:t xml:space="preserve"> </w:t>
      </w:r>
      <w:r w:rsidRPr="008658A5">
        <w:rPr>
          <w:rFonts w:eastAsia="Calibri"/>
        </w:rPr>
        <w:t xml:space="preserve">Basic: </w:t>
      </w:r>
      <w:r w:rsidR="00427FCC" w:rsidRPr="008658A5">
        <w:rPr>
          <w:rFonts w:eastAsia="Calibri"/>
        </w:rPr>
        <w:t>s</w:t>
      </w:r>
      <w:r w:rsidRPr="008658A5">
        <w:rPr>
          <w:rFonts w:eastAsia="Calibri"/>
        </w:rPr>
        <w:t>eeking knowledge, not solution based.</w:t>
      </w:r>
    </w:p>
    <w:p w:rsidR="007054C7" w:rsidRPr="008658A5" w:rsidRDefault="00227B19" w:rsidP="008658A5">
      <w:pPr>
        <w:rPr>
          <w:rFonts w:eastAsia="Calibri"/>
        </w:rPr>
      </w:pPr>
      <w:r w:rsidRPr="008658A5">
        <w:rPr>
          <w:rFonts w:eastAsia="Calibri"/>
        </w:rPr>
        <w:t>Learning Objective: 1.21: Defend the choice of research method for addressing a particular research topic.</w:t>
      </w:r>
      <w:r w:rsidR="00A32AB5" w:rsidRPr="008658A5">
        <w:rPr>
          <w:rFonts w:eastAsia="Calibri"/>
        </w:rPr>
        <w:t xml:space="preserve"> | </w:t>
      </w:r>
      <w:r w:rsidR="00C126D7" w:rsidRPr="008658A5">
        <w:rPr>
          <w:rFonts w:eastAsia="Calibri"/>
        </w:rPr>
        <w:t>1.22: Differentiate between real-world examples of basic research and applied research</w:t>
      </w:r>
      <w:r w:rsidR="007054C7" w:rsidRPr="008658A5">
        <w:rPr>
          <w:rFonts w:eastAsia="Calibri"/>
        </w:rPr>
        <w:t xml:space="preserve">.  </w:t>
      </w:r>
    </w:p>
    <w:p w:rsidR="007054C7" w:rsidRPr="008658A5" w:rsidRDefault="007054C7" w:rsidP="008658A5">
      <w:pPr>
        <w:rPr>
          <w:rFonts w:eastAsia="Calibri"/>
        </w:rPr>
      </w:pPr>
      <w:r w:rsidRPr="008658A5">
        <w:rPr>
          <w:rFonts w:eastAsia="Calibri"/>
        </w:rPr>
        <w:t>Cognitive Domain: Application</w:t>
      </w:r>
    </w:p>
    <w:p w:rsidR="007054C7" w:rsidRPr="008658A5" w:rsidRDefault="00920EA4" w:rsidP="008658A5">
      <w:pPr>
        <w:rPr>
          <w:rFonts w:eastAsia="Calibri"/>
        </w:rPr>
      </w:pPr>
      <w:r w:rsidRPr="008658A5">
        <w:rPr>
          <w:rFonts w:eastAsia="Calibri"/>
        </w:rPr>
        <w:t>Answer Location: Experiments |</w:t>
      </w:r>
      <w:r w:rsidR="007054C7" w:rsidRPr="008658A5">
        <w:rPr>
          <w:rFonts w:eastAsia="Calibri"/>
        </w:rPr>
        <w:t xml:space="preserve"> Box 1.1</w:t>
      </w:r>
      <w:r w:rsidRPr="008658A5">
        <w:t>. Summary of Research Methods and Their Purposes</w:t>
      </w:r>
      <w:r w:rsidRPr="008658A5">
        <w:rPr>
          <w:rFonts w:eastAsia="Calibri"/>
        </w:rPr>
        <w:t xml:space="preserve"> | Basic and Applied Research |</w:t>
      </w:r>
      <w:r w:rsidR="007054C7" w:rsidRPr="008658A5">
        <w:rPr>
          <w:rFonts w:eastAsia="Calibri"/>
        </w:rPr>
        <w:t xml:space="preserve"> Box 1.3</w:t>
      </w:r>
      <w:r w:rsidRPr="008658A5">
        <w:rPr>
          <w:rFonts w:eastAsia="Calibri"/>
        </w:rPr>
        <w:t xml:space="preserve">. </w:t>
      </w:r>
      <w:r w:rsidRPr="008658A5">
        <w:t>Examples of Basic and Applied Research Topics</w:t>
      </w:r>
    </w:p>
    <w:p w:rsidR="007054C7" w:rsidRPr="008658A5" w:rsidRDefault="007054C7" w:rsidP="008658A5">
      <w:pPr>
        <w:rPr>
          <w:rFonts w:eastAsia="Calibri"/>
        </w:rPr>
      </w:pPr>
      <w:r w:rsidRPr="008658A5">
        <w:rPr>
          <w:rFonts w:eastAsia="Calibri"/>
        </w:rPr>
        <w:t>Difficulty Level: Hard</w:t>
      </w:r>
    </w:p>
    <w:p w:rsidR="007054C7" w:rsidRPr="008658A5" w:rsidRDefault="007054C7" w:rsidP="008658A5">
      <w:pPr>
        <w:rPr>
          <w:rFonts w:eastAsia="Calibri"/>
        </w:rPr>
      </w:pPr>
    </w:p>
    <w:p w:rsidR="007054C7" w:rsidRPr="008658A5" w:rsidRDefault="00427FCC" w:rsidP="008658A5">
      <w:pPr>
        <w:rPr>
          <w:rFonts w:eastAsia="Calibri"/>
        </w:rPr>
      </w:pPr>
      <w:r w:rsidRPr="008658A5">
        <w:rPr>
          <w:rFonts w:eastAsia="Calibri"/>
        </w:rPr>
        <w:t>20</w:t>
      </w:r>
      <w:r w:rsidR="007054C7" w:rsidRPr="008658A5">
        <w:rPr>
          <w:rFonts w:eastAsia="Calibri"/>
        </w:rPr>
        <w:t>. You are interested in studying the effect of state funding of universities on college graduation rates. Which research method would you choose? Will your data be qualitative or quantitative?</w:t>
      </w:r>
      <w:r w:rsidRPr="008658A5">
        <w:rPr>
          <w:rFonts w:eastAsia="Calibri"/>
        </w:rPr>
        <w:t xml:space="preserve"> </w:t>
      </w:r>
      <w:r w:rsidR="007054C7" w:rsidRPr="008658A5">
        <w:rPr>
          <w:rFonts w:eastAsia="Calibri"/>
        </w:rPr>
        <w:t>Explain your answers.</w:t>
      </w:r>
    </w:p>
    <w:p w:rsidR="00E618CA" w:rsidRPr="008658A5" w:rsidRDefault="007054C7" w:rsidP="008658A5">
      <w:pPr>
        <w:rPr>
          <w:rFonts w:eastAsia="Calibri"/>
        </w:rPr>
      </w:pPr>
      <w:proofErr w:type="spellStart"/>
      <w:r w:rsidRPr="008658A5">
        <w:rPr>
          <w:rFonts w:eastAsia="Calibri"/>
        </w:rPr>
        <w:lastRenderedPageBreak/>
        <w:t>Ans</w:t>
      </w:r>
      <w:proofErr w:type="spellEnd"/>
      <w:r w:rsidRPr="008658A5">
        <w:rPr>
          <w:rFonts w:eastAsia="Calibri"/>
        </w:rPr>
        <w:t xml:space="preserve">: Existing </w:t>
      </w:r>
      <w:r w:rsidR="00427FCC" w:rsidRPr="008658A5">
        <w:rPr>
          <w:rFonts w:eastAsia="Calibri"/>
        </w:rPr>
        <w:t>s</w:t>
      </w:r>
      <w:r w:rsidRPr="008658A5">
        <w:rPr>
          <w:rFonts w:eastAsia="Calibri"/>
        </w:rPr>
        <w:t xml:space="preserve">tatistics: State funding and graduation rates would be found as raw </w:t>
      </w:r>
      <w:proofErr w:type="gramStart"/>
      <w:r w:rsidRPr="008658A5">
        <w:rPr>
          <w:rFonts w:eastAsia="Calibri"/>
        </w:rPr>
        <w:t>data which</w:t>
      </w:r>
      <w:proofErr w:type="gramEnd"/>
      <w:r w:rsidRPr="008658A5">
        <w:rPr>
          <w:rFonts w:eastAsia="Calibri"/>
        </w:rPr>
        <w:t xml:space="preserve"> the researcher would have to compute to produce a new analysis of the relationship. Quantitative: </w:t>
      </w:r>
      <w:r w:rsidR="00427FCC" w:rsidRPr="008658A5">
        <w:rPr>
          <w:rFonts w:eastAsia="Calibri"/>
        </w:rPr>
        <w:t>p</w:t>
      </w:r>
      <w:r w:rsidRPr="008658A5">
        <w:rPr>
          <w:rFonts w:eastAsia="Calibri"/>
        </w:rPr>
        <w:t xml:space="preserve">roduces data that </w:t>
      </w:r>
      <w:r w:rsidR="00427FCC" w:rsidRPr="008658A5">
        <w:rPr>
          <w:rFonts w:eastAsia="Calibri"/>
        </w:rPr>
        <w:t xml:space="preserve">are </w:t>
      </w:r>
      <w:r w:rsidRPr="008658A5">
        <w:rPr>
          <w:rFonts w:eastAsia="Calibri"/>
        </w:rPr>
        <w:t>analyzed using statistics.</w:t>
      </w:r>
    </w:p>
    <w:p w:rsidR="007054C7" w:rsidRPr="008658A5" w:rsidRDefault="007054C7" w:rsidP="008658A5">
      <w:pPr>
        <w:rPr>
          <w:rFonts w:eastAsia="Calibri"/>
        </w:rPr>
      </w:pPr>
      <w:r w:rsidRPr="008658A5">
        <w:rPr>
          <w:rFonts w:eastAsia="Calibri"/>
        </w:rPr>
        <w:t>Learning Objective</w:t>
      </w:r>
      <w:r w:rsidR="00A32AB5" w:rsidRPr="008658A5">
        <w:rPr>
          <w:rFonts w:eastAsia="Calibri"/>
        </w:rPr>
        <w:t xml:space="preserve">: </w:t>
      </w:r>
      <w:r w:rsidR="00C126D7" w:rsidRPr="008658A5">
        <w:rPr>
          <w:rFonts w:eastAsia="Calibri"/>
        </w:rPr>
        <w:t>1.22: Differentiate between real-world examples of basic research and applied research</w:t>
      </w:r>
      <w:r w:rsidRPr="008658A5">
        <w:rPr>
          <w:rFonts w:eastAsia="Calibri"/>
        </w:rPr>
        <w:t xml:space="preserve">. </w:t>
      </w:r>
      <w:r w:rsidR="00A32AB5" w:rsidRPr="008658A5">
        <w:rPr>
          <w:rFonts w:eastAsia="Calibri"/>
        </w:rPr>
        <w:t xml:space="preserve">| </w:t>
      </w:r>
      <w:r w:rsidR="002D66A8" w:rsidRPr="008658A5">
        <w:rPr>
          <w:rFonts w:eastAsia="Calibri"/>
        </w:rPr>
        <w:t xml:space="preserve">1.5: </w:t>
      </w:r>
      <w:r w:rsidRPr="008658A5">
        <w:rPr>
          <w:rFonts w:eastAsia="Calibri"/>
        </w:rPr>
        <w:t>Identify the differences between quantitative and qualitative research.</w:t>
      </w:r>
    </w:p>
    <w:p w:rsidR="007054C7" w:rsidRPr="008658A5" w:rsidRDefault="007054C7" w:rsidP="008658A5">
      <w:pPr>
        <w:rPr>
          <w:rFonts w:eastAsia="Calibri"/>
        </w:rPr>
      </w:pPr>
      <w:r w:rsidRPr="008658A5">
        <w:rPr>
          <w:rFonts w:eastAsia="Calibri"/>
        </w:rPr>
        <w:t>Cognitive Domain: Application</w:t>
      </w:r>
    </w:p>
    <w:p w:rsidR="007054C7" w:rsidRPr="008658A5" w:rsidRDefault="007054C7" w:rsidP="008658A5">
      <w:pPr>
        <w:rPr>
          <w:rFonts w:eastAsia="Calibri"/>
        </w:rPr>
      </w:pPr>
      <w:r w:rsidRPr="008658A5">
        <w:rPr>
          <w:rFonts w:eastAsia="Calibri"/>
        </w:rPr>
        <w:t xml:space="preserve">Answer Location: </w:t>
      </w:r>
      <w:r w:rsidR="002F34D7" w:rsidRPr="008658A5">
        <w:rPr>
          <w:rFonts w:eastAsia="Calibri"/>
        </w:rPr>
        <w:t>Secondary Data Analysis | Box 1.1</w:t>
      </w:r>
      <w:r w:rsidR="002F34D7" w:rsidRPr="008658A5">
        <w:t xml:space="preserve">. Summary of Research Methods and Their Purposes </w:t>
      </w:r>
      <w:r w:rsidR="002F34D7" w:rsidRPr="008658A5">
        <w:rPr>
          <w:rFonts w:eastAsia="Calibri"/>
        </w:rPr>
        <w:t xml:space="preserve">| Quantitative and Qualitative Research | Box 1.2. </w:t>
      </w:r>
      <w:r w:rsidR="002F34D7" w:rsidRPr="008658A5">
        <w:t>Quantitative and Qualitative Research Methods</w:t>
      </w:r>
    </w:p>
    <w:p w:rsidR="007054C7" w:rsidRPr="008658A5" w:rsidRDefault="007054C7" w:rsidP="008658A5">
      <w:pPr>
        <w:rPr>
          <w:rFonts w:eastAsia="Calibri"/>
        </w:rPr>
      </w:pPr>
      <w:r w:rsidRPr="008658A5">
        <w:rPr>
          <w:rFonts w:eastAsia="Calibri"/>
        </w:rPr>
        <w:t>Difficulty Level: Hard</w:t>
      </w:r>
    </w:p>
    <w:p w:rsidR="002F34D7" w:rsidRPr="008658A5" w:rsidRDefault="002F34D7" w:rsidP="008658A5">
      <w:pPr>
        <w:rPr>
          <w:rFonts w:eastAsia="Calibri"/>
        </w:rPr>
      </w:pPr>
    </w:p>
    <w:p w:rsidR="007054C7" w:rsidRPr="008658A5" w:rsidRDefault="00427FCC" w:rsidP="008658A5">
      <w:pPr>
        <w:rPr>
          <w:rFonts w:eastAsia="Calibri"/>
        </w:rPr>
      </w:pPr>
      <w:r w:rsidRPr="008658A5">
        <w:rPr>
          <w:rFonts w:eastAsia="Calibri"/>
        </w:rPr>
        <w:t>21</w:t>
      </w:r>
      <w:r w:rsidR="007054C7" w:rsidRPr="008658A5">
        <w:rPr>
          <w:rFonts w:eastAsia="Calibri"/>
        </w:rPr>
        <w:t>. You want to analyze TV commercials to see how often sex is used to sell products. Which research method would you use to do this? Will your data be qualitative or quantitative?</w:t>
      </w:r>
      <w:r w:rsidRPr="008658A5">
        <w:rPr>
          <w:rFonts w:eastAsia="Calibri"/>
        </w:rPr>
        <w:t xml:space="preserve"> </w:t>
      </w:r>
      <w:r w:rsidR="007054C7" w:rsidRPr="008658A5">
        <w:rPr>
          <w:rFonts w:eastAsia="Calibri"/>
        </w:rPr>
        <w:t>Explain your answers.</w:t>
      </w:r>
    </w:p>
    <w:p w:rsidR="007054C7" w:rsidRPr="008658A5" w:rsidRDefault="007054C7" w:rsidP="008658A5">
      <w:pPr>
        <w:rPr>
          <w:rFonts w:eastAsia="Calibri"/>
        </w:rPr>
      </w:pPr>
      <w:proofErr w:type="spellStart"/>
      <w:r w:rsidRPr="008658A5">
        <w:rPr>
          <w:rFonts w:eastAsia="Calibri"/>
        </w:rPr>
        <w:t>Ans</w:t>
      </w:r>
      <w:proofErr w:type="spellEnd"/>
      <w:r w:rsidRPr="008658A5">
        <w:rPr>
          <w:rFonts w:eastAsia="Calibri"/>
        </w:rPr>
        <w:t>:</w:t>
      </w:r>
      <w:r w:rsidR="00427FCC" w:rsidRPr="008658A5">
        <w:rPr>
          <w:rFonts w:eastAsia="Calibri"/>
        </w:rPr>
        <w:t xml:space="preserve"> </w:t>
      </w:r>
      <w:r w:rsidRPr="008658A5">
        <w:rPr>
          <w:rFonts w:eastAsia="Calibri"/>
        </w:rPr>
        <w:t xml:space="preserve">Content </w:t>
      </w:r>
      <w:r w:rsidR="00427FCC" w:rsidRPr="008658A5">
        <w:rPr>
          <w:rFonts w:eastAsia="Calibri"/>
        </w:rPr>
        <w:t>a</w:t>
      </w:r>
      <w:r w:rsidRPr="008658A5">
        <w:rPr>
          <w:rFonts w:eastAsia="Calibri"/>
        </w:rPr>
        <w:t xml:space="preserve">nalysis: </w:t>
      </w:r>
      <w:r w:rsidR="00427FCC" w:rsidRPr="008658A5">
        <w:rPr>
          <w:rFonts w:eastAsia="Calibri"/>
        </w:rPr>
        <w:t>a</w:t>
      </w:r>
      <w:r w:rsidRPr="008658A5">
        <w:rPr>
          <w:rFonts w:eastAsia="Calibri"/>
        </w:rPr>
        <w:t>nalyzing subtle messages within images and audio.</w:t>
      </w:r>
    </w:p>
    <w:p w:rsidR="007054C7" w:rsidRPr="008658A5" w:rsidRDefault="00227B19" w:rsidP="008658A5">
      <w:pPr>
        <w:rPr>
          <w:rFonts w:eastAsia="Calibri"/>
        </w:rPr>
      </w:pPr>
      <w:r w:rsidRPr="008658A5">
        <w:rPr>
          <w:rFonts w:eastAsia="Calibri"/>
        </w:rPr>
        <w:t>Learning Objective: 1.21: Defend the choice of research method for addressing a particular research topic.</w:t>
      </w:r>
      <w:r w:rsidR="00A32AB5" w:rsidRPr="008658A5">
        <w:rPr>
          <w:rFonts w:eastAsia="Calibri"/>
        </w:rPr>
        <w:t xml:space="preserve"> | </w:t>
      </w:r>
      <w:r w:rsidR="006049C7" w:rsidRPr="008658A5">
        <w:rPr>
          <w:rFonts w:eastAsia="Calibri"/>
        </w:rPr>
        <w:t xml:space="preserve">1.5: </w:t>
      </w:r>
      <w:r w:rsidR="007054C7" w:rsidRPr="008658A5">
        <w:rPr>
          <w:rFonts w:eastAsia="Calibri"/>
        </w:rPr>
        <w:t>Identify the differences between quantitative and qualitative research.</w:t>
      </w:r>
    </w:p>
    <w:p w:rsidR="00E618CA" w:rsidRPr="008658A5" w:rsidRDefault="007054C7" w:rsidP="008658A5">
      <w:pPr>
        <w:rPr>
          <w:rFonts w:eastAsia="Calibri"/>
        </w:rPr>
      </w:pPr>
      <w:r w:rsidRPr="008658A5">
        <w:rPr>
          <w:rFonts w:eastAsia="Calibri"/>
        </w:rPr>
        <w:t>Cognitive Domain: Application</w:t>
      </w:r>
    </w:p>
    <w:p w:rsidR="007054C7" w:rsidRPr="008658A5" w:rsidRDefault="007054C7" w:rsidP="008658A5">
      <w:pPr>
        <w:rPr>
          <w:rFonts w:eastAsia="Calibri"/>
        </w:rPr>
      </w:pPr>
      <w:r w:rsidRPr="008658A5">
        <w:rPr>
          <w:rFonts w:eastAsia="Calibri"/>
        </w:rPr>
        <w:t>An</w:t>
      </w:r>
      <w:r w:rsidR="00C1564F" w:rsidRPr="008658A5">
        <w:rPr>
          <w:rFonts w:eastAsia="Calibri"/>
        </w:rPr>
        <w:t>swer Location: Content Analysis |</w:t>
      </w:r>
      <w:r w:rsidRPr="008658A5">
        <w:rPr>
          <w:rFonts w:eastAsia="Calibri"/>
        </w:rPr>
        <w:t xml:space="preserve"> Box 1.1</w:t>
      </w:r>
      <w:r w:rsidR="00C1564F" w:rsidRPr="008658A5">
        <w:t>. Summary of Research Methods and Their Purposes</w:t>
      </w:r>
      <w:r w:rsidR="00C1564F" w:rsidRPr="008658A5">
        <w:rPr>
          <w:rFonts w:eastAsia="Calibri"/>
        </w:rPr>
        <w:t xml:space="preserve"> |</w:t>
      </w:r>
      <w:r w:rsidRPr="008658A5">
        <w:rPr>
          <w:rFonts w:eastAsia="Calibri"/>
        </w:rPr>
        <w:t xml:space="preserve"> Quantitati</w:t>
      </w:r>
      <w:r w:rsidR="00C1564F" w:rsidRPr="008658A5">
        <w:rPr>
          <w:rFonts w:eastAsia="Calibri"/>
        </w:rPr>
        <w:t>ve and Qualitative Research |</w:t>
      </w:r>
      <w:r w:rsidRPr="008658A5">
        <w:rPr>
          <w:rFonts w:eastAsia="Calibri"/>
        </w:rPr>
        <w:t xml:space="preserve"> Box 1.2</w:t>
      </w:r>
      <w:r w:rsidR="00C1564F" w:rsidRPr="008658A5">
        <w:rPr>
          <w:rFonts w:eastAsia="Calibri"/>
        </w:rPr>
        <w:t xml:space="preserve">. </w:t>
      </w:r>
      <w:r w:rsidR="00C1564F" w:rsidRPr="008658A5">
        <w:t>Quantitative and Qualitative Research Methods</w:t>
      </w:r>
    </w:p>
    <w:p w:rsidR="00E618CA" w:rsidRPr="008658A5" w:rsidRDefault="007054C7" w:rsidP="008658A5">
      <w:pPr>
        <w:rPr>
          <w:rFonts w:eastAsia="Calibri"/>
        </w:rPr>
      </w:pPr>
      <w:r w:rsidRPr="008658A5">
        <w:rPr>
          <w:rFonts w:eastAsia="Calibri"/>
        </w:rPr>
        <w:t>Difficulty Level: Hard</w:t>
      </w:r>
    </w:p>
    <w:p w:rsidR="007054C7" w:rsidRPr="008658A5" w:rsidRDefault="007054C7" w:rsidP="008658A5">
      <w:pPr>
        <w:rPr>
          <w:rFonts w:eastAsia="Calibri"/>
        </w:rPr>
      </w:pPr>
    </w:p>
    <w:p w:rsidR="007054C7" w:rsidRPr="008658A5" w:rsidRDefault="00427FCC" w:rsidP="008658A5">
      <w:pPr>
        <w:rPr>
          <w:rFonts w:eastAsia="Calibri"/>
        </w:rPr>
      </w:pPr>
      <w:r w:rsidRPr="008658A5">
        <w:rPr>
          <w:rFonts w:eastAsia="Calibri"/>
        </w:rPr>
        <w:t>22</w:t>
      </w:r>
      <w:r w:rsidR="007054C7" w:rsidRPr="008658A5">
        <w:rPr>
          <w:rFonts w:eastAsia="Calibri"/>
        </w:rPr>
        <w:t>. An architect has hired you to study the way people use space and time at the airport given the increased use of portable technologies. She will use this information in creating her design for the new airport terminal. If you were to use only ONE research method to study this, which would you use and why?</w:t>
      </w:r>
      <w:r w:rsidRPr="008658A5">
        <w:rPr>
          <w:rFonts w:eastAsia="Calibri"/>
        </w:rPr>
        <w:t xml:space="preserve"> </w:t>
      </w:r>
      <w:r w:rsidR="007054C7" w:rsidRPr="008658A5">
        <w:rPr>
          <w:rFonts w:eastAsia="Calibri"/>
        </w:rPr>
        <w:t>Would your data be qualitative or quantitative?</w:t>
      </w:r>
      <w:r w:rsidRPr="008658A5">
        <w:rPr>
          <w:rFonts w:eastAsia="Calibri"/>
        </w:rPr>
        <w:t xml:space="preserve"> </w:t>
      </w:r>
      <w:r w:rsidR="007054C7" w:rsidRPr="008658A5">
        <w:rPr>
          <w:rFonts w:eastAsia="Calibri"/>
        </w:rPr>
        <w:t>Would your research be basic or applied?</w:t>
      </w:r>
      <w:r w:rsidRPr="008658A5">
        <w:rPr>
          <w:rFonts w:eastAsia="Calibri"/>
        </w:rPr>
        <w:t xml:space="preserve"> </w:t>
      </w:r>
      <w:r w:rsidR="007054C7" w:rsidRPr="008658A5">
        <w:rPr>
          <w:rFonts w:eastAsia="Calibri"/>
        </w:rPr>
        <w:t>Explain your answers.</w:t>
      </w:r>
    </w:p>
    <w:p w:rsidR="007054C7" w:rsidRPr="008658A5" w:rsidRDefault="007054C7" w:rsidP="008658A5">
      <w:pPr>
        <w:rPr>
          <w:rFonts w:eastAsia="Calibri"/>
        </w:rPr>
      </w:pPr>
      <w:proofErr w:type="spellStart"/>
      <w:r w:rsidRPr="008658A5">
        <w:rPr>
          <w:rFonts w:eastAsia="Calibri"/>
        </w:rPr>
        <w:t>Ans</w:t>
      </w:r>
      <w:proofErr w:type="spellEnd"/>
      <w:r w:rsidRPr="008658A5">
        <w:rPr>
          <w:rFonts w:eastAsia="Calibri"/>
        </w:rPr>
        <w:t>: Observation: patterns of behavior.</w:t>
      </w:r>
      <w:r w:rsidR="00427FCC" w:rsidRPr="008658A5">
        <w:rPr>
          <w:rFonts w:eastAsia="Calibri"/>
        </w:rPr>
        <w:t xml:space="preserve"> </w:t>
      </w:r>
      <w:r w:rsidRPr="008658A5">
        <w:rPr>
          <w:rFonts w:eastAsia="Calibri"/>
        </w:rPr>
        <w:t xml:space="preserve">Qualitative but can be quantitative: These are complex behaviors that </w:t>
      </w:r>
      <w:proofErr w:type="gramStart"/>
      <w:r w:rsidRPr="008658A5">
        <w:rPr>
          <w:rFonts w:eastAsia="Calibri"/>
        </w:rPr>
        <w:t>cannot always be simplified</w:t>
      </w:r>
      <w:proofErr w:type="gramEnd"/>
      <w:r w:rsidRPr="008658A5">
        <w:rPr>
          <w:rFonts w:eastAsia="Calibri"/>
        </w:rPr>
        <w:t xml:space="preserve"> to numbers, but sometimes can.</w:t>
      </w:r>
    </w:p>
    <w:p w:rsidR="007054C7" w:rsidRPr="008658A5" w:rsidRDefault="00227B19" w:rsidP="008658A5">
      <w:pPr>
        <w:rPr>
          <w:rFonts w:eastAsia="Calibri"/>
        </w:rPr>
      </w:pPr>
      <w:r w:rsidRPr="008658A5">
        <w:rPr>
          <w:rFonts w:eastAsia="Calibri"/>
        </w:rPr>
        <w:t>Learning Objective: 1.21: Defend the choice of research method for addressing a particular research topic.</w:t>
      </w:r>
      <w:r w:rsidR="00A32AB5" w:rsidRPr="008658A5">
        <w:rPr>
          <w:rFonts w:eastAsia="Calibri"/>
        </w:rPr>
        <w:t xml:space="preserve"> | </w:t>
      </w:r>
      <w:r w:rsidR="00C126D7" w:rsidRPr="008658A5">
        <w:rPr>
          <w:rFonts w:eastAsia="Calibri"/>
        </w:rPr>
        <w:t>1.22: Differentiate between real-world examples of basic research and applied research</w:t>
      </w:r>
      <w:r w:rsidR="007054C7" w:rsidRPr="008658A5">
        <w:rPr>
          <w:rFonts w:eastAsia="Calibri"/>
        </w:rPr>
        <w:t xml:space="preserve">. </w:t>
      </w:r>
      <w:r w:rsidR="00A32AB5" w:rsidRPr="008658A5">
        <w:rPr>
          <w:rFonts w:eastAsia="Calibri"/>
        </w:rPr>
        <w:t xml:space="preserve">| </w:t>
      </w:r>
      <w:r w:rsidR="009960BA" w:rsidRPr="008658A5">
        <w:rPr>
          <w:rFonts w:eastAsia="Calibri"/>
        </w:rPr>
        <w:t xml:space="preserve">1.5: </w:t>
      </w:r>
      <w:r w:rsidR="007054C7" w:rsidRPr="008658A5">
        <w:rPr>
          <w:rFonts w:eastAsia="Calibri"/>
        </w:rPr>
        <w:t>Identify the differences between quantitative and qualitative research.</w:t>
      </w:r>
    </w:p>
    <w:p w:rsidR="007054C7" w:rsidRPr="008658A5" w:rsidRDefault="007054C7" w:rsidP="008658A5">
      <w:pPr>
        <w:rPr>
          <w:rFonts w:eastAsia="Calibri"/>
        </w:rPr>
      </w:pPr>
      <w:r w:rsidRPr="008658A5">
        <w:rPr>
          <w:rFonts w:eastAsia="Calibri"/>
        </w:rPr>
        <w:t>Cognitive Domain: Application</w:t>
      </w:r>
    </w:p>
    <w:p w:rsidR="009960BA" w:rsidRPr="008658A5" w:rsidRDefault="009960BA" w:rsidP="008658A5">
      <w:r w:rsidRPr="008658A5">
        <w:rPr>
          <w:rFonts w:eastAsia="Calibri"/>
        </w:rPr>
        <w:t>Answer Location: Observations |</w:t>
      </w:r>
      <w:r w:rsidR="007054C7" w:rsidRPr="008658A5">
        <w:rPr>
          <w:rFonts w:eastAsia="Calibri"/>
        </w:rPr>
        <w:t xml:space="preserve"> Box 1.1</w:t>
      </w:r>
      <w:r w:rsidRPr="008658A5">
        <w:t>. Summary of Research Methods and Their Purposes |</w:t>
      </w:r>
      <w:r w:rsidR="007054C7" w:rsidRPr="008658A5">
        <w:rPr>
          <w:rFonts w:eastAsia="Calibri"/>
        </w:rPr>
        <w:t xml:space="preserve"> Qualitative and Q</w:t>
      </w:r>
      <w:r w:rsidRPr="008658A5">
        <w:rPr>
          <w:rFonts w:eastAsia="Calibri"/>
        </w:rPr>
        <w:t>uantitative Research |</w:t>
      </w:r>
      <w:r w:rsidR="007054C7" w:rsidRPr="008658A5">
        <w:rPr>
          <w:rFonts w:eastAsia="Calibri"/>
        </w:rPr>
        <w:t xml:space="preserve"> Box 1.2</w:t>
      </w:r>
      <w:r w:rsidRPr="008658A5">
        <w:rPr>
          <w:rFonts w:eastAsia="Calibri"/>
        </w:rPr>
        <w:t xml:space="preserve">. </w:t>
      </w:r>
      <w:r w:rsidRPr="008658A5">
        <w:t>Quantitative and Qualitative Research Methods |</w:t>
      </w:r>
      <w:r w:rsidRPr="008658A5">
        <w:rPr>
          <w:rFonts w:eastAsia="Calibri"/>
        </w:rPr>
        <w:t xml:space="preserve"> Basic and Applied Research |</w:t>
      </w:r>
      <w:r w:rsidR="007054C7" w:rsidRPr="008658A5">
        <w:rPr>
          <w:rFonts w:eastAsia="Calibri"/>
        </w:rPr>
        <w:t xml:space="preserve"> Box 1.3</w:t>
      </w:r>
      <w:r w:rsidRPr="008658A5">
        <w:rPr>
          <w:rFonts w:eastAsia="Calibri"/>
        </w:rPr>
        <w:t xml:space="preserve">. </w:t>
      </w:r>
      <w:r w:rsidRPr="008658A5">
        <w:t>Examples of Basic and Applied Research Topics</w:t>
      </w:r>
      <w:r w:rsidRPr="008658A5">
        <w:rPr>
          <w:b/>
          <w:bCs/>
          <w:color w:val="221E1F"/>
        </w:rPr>
        <w:t xml:space="preserve"> </w:t>
      </w:r>
    </w:p>
    <w:p w:rsidR="007054C7" w:rsidRPr="008658A5" w:rsidRDefault="007054C7" w:rsidP="008658A5">
      <w:pPr>
        <w:rPr>
          <w:rFonts w:eastAsia="Calibri"/>
        </w:rPr>
      </w:pPr>
      <w:r w:rsidRPr="008658A5">
        <w:rPr>
          <w:rFonts w:eastAsia="Calibri"/>
        </w:rPr>
        <w:t>Difficulty Level: Hard</w:t>
      </w:r>
    </w:p>
    <w:p w:rsidR="007054C7" w:rsidRPr="008658A5" w:rsidRDefault="007054C7" w:rsidP="008658A5">
      <w:pPr>
        <w:rPr>
          <w:rFonts w:eastAsia="Calibri"/>
        </w:rPr>
      </w:pPr>
    </w:p>
    <w:p w:rsidR="007054C7" w:rsidRPr="008658A5" w:rsidRDefault="00427FCC" w:rsidP="008658A5">
      <w:pPr>
        <w:rPr>
          <w:rFonts w:eastAsia="Calibri"/>
        </w:rPr>
      </w:pPr>
      <w:r w:rsidRPr="008658A5">
        <w:t>23</w:t>
      </w:r>
      <w:r w:rsidR="007054C7" w:rsidRPr="008658A5">
        <w:rPr>
          <w:rFonts w:eastAsia="Calibri"/>
        </w:rPr>
        <w:t xml:space="preserve">. The management at the local organic food producer has noticed that its sales are increasing everywhere except in California, where they are actually declining. They have asked you to conduct research to understand the reasons behind this decline. </w:t>
      </w:r>
      <w:r w:rsidR="007054C7" w:rsidRPr="008658A5">
        <w:rPr>
          <w:rFonts w:eastAsia="Calibri"/>
        </w:rPr>
        <w:lastRenderedPageBreak/>
        <w:t>Choose ONE research method you would use to study this. Explain your choice.</w:t>
      </w:r>
      <w:r w:rsidRPr="008658A5">
        <w:rPr>
          <w:rFonts w:eastAsia="Calibri"/>
        </w:rPr>
        <w:t xml:space="preserve"> </w:t>
      </w:r>
      <w:r w:rsidR="007054C7" w:rsidRPr="008658A5">
        <w:rPr>
          <w:rFonts w:eastAsia="Calibri"/>
        </w:rPr>
        <w:t>Would your research be qualitative or quantitative? Basic or applied?</w:t>
      </w:r>
      <w:r w:rsidRPr="008658A5">
        <w:rPr>
          <w:rFonts w:eastAsia="Calibri"/>
        </w:rPr>
        <w:t xml:space="preserve"> </w:t>
      </w:r>
      <w:r w:rsidR="007054C7" w:rsidRPr="008658A5">
        <w:rPr>
          <w:rFonts w:eastAsia="Calibri"/>
        </w:rPr>
        <w:t>Explain your answers.</w:t>
      </w:r>
    </w:p>
    <w:p w:rsidR="007054C7" w:rsidRPr="008658A5" w:rsidRDefault="007054C7" w:rsidP="008658A5">
      <w:pPr>
        <w:rPr>
          <w:rFonts w:eastAsia="Calibri"/>
        </w:rPr>
      </w:pPr>
      <w:proofErr w:type="spellStart"/>
      <w:r w:rsidRPr="008658A5">
        <w:rPr>
          <w:rFonts w:eastAsia="Calibri"/>
        </w:rPr>
        <w:t>Ans</w:t>
      </w:r>
      <w:proofErr w:type="spellEnd"/>
      <w:r w:rsidRPr="008658A5">
        <w:rPr>
          <w:rFonts w:eastAsia="Calibri"/>
        </w:rPr>
        <w:t xml:space="preserve">: Could choose focus groups (qualitative), surveys (quantitative), or existing statistics (quantitative). </w:t>
      </w:r>
    </w:p>
    <w:p w:rsidR="007054C7" w:rsidRPr="008658A5" w:rsidRDefault="00227B19" w:rsidP="008658A5">
      <w:pPr>
        <w:rPr>
          <w:rFonts w:eastAsia="Calibri"/>
        </w:rPr>
      </w:pPr>
      <w:r w:rsidRPr="008658A5">
        <w:rPr>
          <w:rFonts w:eastAsia="Calibri"/>
        </w:rPr>
        <w:t>Learning Objective: 1.21: Defend the choice of research method for addressing a particular research topic.</w:t>
      </w:r>
      <w:r w:rsidR="00A32AB5" w:rsidRPr="008658A5">
        <w:rPr>
          <w:rFonts w:eastAsia="Calibri"/>
        </w:rPr>
        <w:t xml:space="preserve"> | </w:t>
      </w:r>
      <w:r w:rsidR="00C126D7" w:rsidRPr="008658A5">
        <w:rPr>
          <w:rFonts w:eastAsia="Calibri"/>
        </w:rPr>
        <w:t>1.22: Differentiate between real-world examples of basic research and applied research</w:t>
      </w:r>
      <w:r w:rsidR="007054C7" w:rsidRPr="008658A5">
        <w:rPr>
          <w:rFonts w:eastAsia="Calibri"/>
        </w:rPr>
        <w:t xml:space="preserve">. </w:t>
      </w:r>
      <w:r w:rsidR="00A32AB5" w:rsidRPr="008658A5">
        <w:rPr>
          <w:rFonts w:eastAsia="Calibri"/>
        </w:rPr>
        <w:t xml:space="preserve">| </w:t>
      </w:r>
      <w:r w:rsidR="00174306" w:rsidRPr="008658A5">
        <w:rPr>
          <w:rFonts w:eastAsia="Calibri"/>
        </w:rPr>
        <w:t xml:space="preserve">1.5: </w:t>
      </w:r>
      <w:r w:rsidR="007054C7" w:rsidRPr="008658A5">
        <w:rPr>
          <w:rFonts w:eastAsia="Calibri"/>
        </w:rPr>
        <w:t>Identify the differences between quantitative and qualitative research.</w:t>
      </w:r>
    </w:p>
    <w:p w:rsidR="007054C7" w:rsidRPr="008658A5" w:rsidRDefault="007054C7" w:rsidP="008658A5">
      <w:pPr>
        <w:rPr>
          <w:rFonts w:eastAsia="Calibri"/>
        </w:rPr>
      </w:pPr>
      <w:r w:rsidRPr="008658A5">
        <w:rPr>
          <w:rFonts w:eastAsia="Calibri"/>
        </w:rPr>
        <w:t>Cognitive Domain: Application</w:t>
      </w:r>
    </w:p>
    <w:p w:rsidR="007054C7" w:rsidRPr="008658A5" w:rsidRDefault="00600B3E" w:rsidP="008658A5">
      <w:pPr>
        <w:rPr>
          <w:rFonts w:eastAsia="Calibri"/>
        </w:rPr>
      </w:pPr>
      <w:r w:rsidRPr="008658A5">
        <w:rPr>
          <w:rFonts w:eastAsia="Calibri"/>
        </w:rPr>
        <w:t>Answer Location: Focus Groups</w:t>
      </w:r>
      <w:r w:rsidR="00A31EA5" w:rsidRPr="008658A5">
        <w:rPr>
          <w:rFonts w:eastAsia="Calibri"/>
        </w:rPr>
        <w:t xml:space="preserve"> |</w:t>
      </w:r>
      <w:r w:rsidR="007054C7" w:rsidRPr="008658A5">
        <w:rPr>
          <w:rFonts w:eastAsia="Calibri"/>
        </w:rPr>
        <w:t xml:space="preserve"> Box 1.1</w:t>
      </w:r>
      <w:r w:rsidR="00A31EA5" w:rsidRPr="008658A5">
        <w:t>. Summary of Research Methods and Their Purposes</w:t>
      </w:r>
      <w:r w:rsidR="00A31EA5" w:rsidRPr="008658A5">
        <w:rPr>
          <w:rFonts w:eastAsia="Calibri"/>
        </w:rPr>
        <w:t xml:space="preserve"> |</w:t>
      </w:r>
      <w:r w:rsidR="007054C7" w:rsidRPr="008658A5">
        <w:rPr>
          <w:rFonts w:eastAsia="Calibri"/>
        </w:rPr>
        <w:t xml:space="preserve"> Quanti</w:t>
      </w:r>
      <w:r w:rsidR="00A31EA5" w:rsidRPr="008658A5">
        <w:rPr>
          <w:rFonts w:eastAsia="Calibri"/>
        </w:rPr>
        <w:t>tative and Qualitative Research |</w:t>
      </w:r>
      <w:r w:rsidR="007054C7" w:rsidRPr="008658A5">
        <w:rPr>
          <w:rFonts w:eastAsia="Calibri"/>
        </w:rPr>
        <w:t xml:space="preserve"> Box 1.2</w:t>
      </w:r>
      <w:r w:rsidR="00A31EA5" w:rsidRPr="008658A5">
        <w:rPr>
          <w:rFonts w:eastAsia="Calibri"/>
        </w:rPr>
        <w:t xml:space="preserve">. </w:t>
      </w:r>
      <w:r w:rsidR="00A31EA5" w:rsidRPr="008658A5">
        <w:t>Quantitative and Qualitative Research Methods</w:t>
      </w:r>
      <w:r w:rsidR="00A31EA5" w:rsidRPr="008658A5">
        <w:rPr>
          <w:rFonts w:eastAsia="Calibri"/>
        </w:rPr>
        <w:t xml:space="preserve"> |</w:t>
      </w:r>
      <w:r w:rsidR="007054C7" w:rsidRPr="008658A5">
        <w:rPr>
          <w:rFonts w:eastAsia="Calibri"/>
        </w:rPr>
        <w:t xml:space="preserve"> </w:t>
      </w:r>
      <w:r w:rsidR="00A31EA5" w:rsidRPr="008658A5">
        <w:rPr>
          <w:rFonts w:eastAsia="Calibri"/>
        </w:rPr>
        <w:t xml:space="preserve">Basic and Applied Research | </w:t>
      </w:r>
      <w:r w:rsidR="007054C7" w:rsidRPr="008658A5">
        <w:rPr>
          <w:rFonts w:eastAsia="Calibri"/>
        </w:rPr>
        <w:t>Box 1.3</w:t>
      </w:r>
      <w:r w:rsidR="00A31EA5" w:rsidRPr="008658A5">
        <w:rPr>
          <w:rFonts w:eastAsia="Calibri"/>
        </w:rPr>
        <w:t xml:space="preserve">. </w:t>
      </w:r>
      <w:r w:rsidR="00A31EA5" w:rsidRPr="008658A5">
        <w:t>Examples of Basic and Applied Research Topics</w:t>
      </w:r>
    </w:p>
    <w:p w:rsidR="007054C7" w:rsidRPr="008658A5" w:rsidRDefault="007054C7" w:rsidP="008658A5">
      <w:pPr>
        <w:rPr>
          <w:rFonts w:eastAsia="Calibri"/>
        </w:rPr>
      </w:pPr>
      <w:r w:rsidRPr="008658A5">
        <w:rPr>
          <w:rFonts w:eastAsia="Calibri"/>
        </w:rPr>
        <w:t>Difficulty Level: Hard</w:t>
      </w:r>
    </w:p>
    <w:p w:rsidR="007054C7" w:rsidRPr="008658A5" w:rsidRDefault="007054C7" w:rsidP="008658A5">
      <w:pPr>
        <w:rPr>
          <w:rFonts w:eastAsia="Calibri"/>
        </w:rPr>
      </w:pPr>
    </w:p>
    <w:p w:rsidR="007054C7" w:rsidRPr="008658A5" w:rsidRDefault="00427FCC" w:rsidP="008658A5">
      <w:pPr>
        <w:rPr>
          <w:rFonts w:eastAsia="Calibri"/>
        </w:rPr>
      </w:pPr>
      <w:r w:rsidRPr="008658A5">
        <w:t>24</w:t>
      </w:r>
      <w:r w:rsidR="007054C7" w:rsidRPr="008658A5">
        <w:rPr>
          <w:rFonts w:eastAsia="Calibri"/>
        </w:rPr>
        <w:t xml:space="preserve">. You want to understand how adults who </w:t>
      </w:r>
      <w:proofErr w:type="gramStart"/>
      <w:r w:rsidR="007054C7" w:rsidRPr="008658A5">
        <w:rPr>
          <w:rFonts w:eastAsia="Calibri"/>
        </w:rPr>
        <w:t>were bullied</w:t>
      </w:r>
      <w:proofErr w:type="gramEnd"/>
      <w:r w:rsidR="007054C7" w:rsidRPr="008658A5">
        <w:rPr>
          <w:rFonts w:eastAsia="Calibri"/>
        </w:rPr>
        <w:t xml:space="preserve"> as children dealt with the bullying, and how they perceive it to have affected all aspects of their lives today. Which ONE research method would you use to research this topic?</w:t>
      </w:r>
      <w:r w:rsidR="00043084" w:rsidRPr="008658A5">
        <w:rPr>
          <w:rFonts w:eastAsia="Calibri"/>
        </w:rPr>
        <w:t xml:space="preserve"> </w:t>
      </w:r>
      <w:r w:rsidR="007054C7" w:rsidRPr="008658A5">
        <w:rPr>
          <w:rFonts w:eastAsia="Calibri"/>
        </w:rPr>
        <w:t>Explain your answer.</w:t>
      </w:r>
    </w:p>
    <w:p w:rsidR="007054C7" w:rsidRPr="008658A5" w:rsidRDefault="007054C7" w:rsidP="008658A5">
      <w:pPr>
        <w:rPr>
          <w:rFonts w:eastAsia="Calibri"/>
        </w:rPr>
      </w:pPr>
      <w:proofErr w:type="spellStart"/>
      <w:r w:rsidRPr="008658A5">
        <w:rPr>
          <w:rFonts w:eastAsia="Calibri"/>
        </w:rPr>
        <w:t>Ans</w:t>
      </w:r>
      <w:proofErr w:type="spellEnd"/>
      <w:r w:rsidRPr="008658A5">
        <w:rPr>
          <w:rFonts w:eastAsia="Calibri"/>
        </w:rPr>
        <w:t>: Interviews because you want in-depth information about their experiences and perceptions.</w:t>
      </w:r>
    </w:p>
    <w:p w:rsidR="007054C7" w:rsidRPr="008658A5" w:rsidRDefault="00227B19" w:rsidP="008658A5">
      <w:pPr>
        <w:rPr>
          <w:rFonts w:eastAsia="Calibri"/>
        </w:rPr>
      </w:pPr>
      <w:r w:rsidRPr="008658A5">
        <w:rPr>
          <w:rFonts w:eastAsia="Calibri"/>
        </w:rPr>
        <w:t>Learning Objective: 1.21: Defend the choice of research method for addressing a particular research topic.</w:t>
      </w:r>
    </w:p>
    <w:p w:rsidR="007054C7" w:rsidRPr="008658A5" w:rsidRDefault="007054C7" w:rsidP="008658A5">
      <w:pPr>
        <w:rPr>
          <w:rFonts w:eastAsia="Calibri"/>
        </w:rPr>
      </w:pPr>
      <w:r w:rsidRPr="008658A5">
        <w:rPr>
          <w:rFonts w:eastAsia="Calibri"/>
        </w:rPr>
        <w:t>Cognitive Domain: Application</w:t>
      </w:r>
    </w:p>
    <w:p w:rsidR="007054C7" w:rsidRPr="008658A5" w:rsidRDefault="00176EAA" w:rsidP="008658A5">
      <w:pPr>
        <w:rPr>
          <w:rFonts w:eastAsia="Calibri"/>
        </w:rPr>
      </w:pPr>
      <w:r w:rsidRPr="008658A5">
        <w:rPr>
          <w:rFonts w:eastAsia="Calibri"/>
        </w:rPr>
        <w:t>Answer Location: Interviews</w:t>
      </w:r>
      <w:r w:rsidR="00087D84" w:rsidRPr="008658A5">
        <w:rPr>
          <w:rFonts w:eastAsia="Calibri"/>
        </w:rPr>
        <w:t xml:space="preserve"> |</w:t>
      </w:r>
      <w:r w:rsidR="007054C7" w:rsidRPr="008658A5">
        <w:rPr>
          <w:rFonts w:eastAsia="Calibri"/>
        </w:rPr>
        <w:t xml:space="preserve"> Box 1.1</w:t>
      </w:r>
      <w:r w:rsidR="00886569" w:rsidRPr="008658A5">
        <w:t>. Summary of Research Methods and Their Purposes</w:t>
      </w:r>
    </w:p>
    <w:p w:rsidR="007054C7" w:rsidRPr="008658A5" w:rsidRDefault="007054C7" w:rsidP="008658A5">
      <w:pPr>
        <w:rPr>
          <w:rFonts w:eastAsia="Calibri"/>
        </w:rPr>
      </w:pPr>
      <w:r w:rsidRPr="008658A5">
        <w:rPr>
          <w:rFonts w:eastAsia="Calibri"/>
        </w:rPr>
        <w:t>Difficulty Level: Hard</w:t>
      </w:r>
    </w:p>
    <w:p w:rsidR="007054C7" w:rsidRPr="008658A5" w:rsidRDefault="007054C7" w:rsidP="008658A5">
      <w:pPr>
        <w:rPr>
          <w:rFonts w:eastAsia="Calibri"/>
        </w:rPr>
      </w:pPr>
    </w:p>
    <w:p w:rsidR="007054C7" w:rsidRPr="008658A5" w:rsidRDefault="00043084" w:rsidP="008658A5">
      <w:pPr>
        <w:rPr>
          <w:rFonts w:eastAsia="Calibri"/>
        </w:rPr>
      </w:pPr>
      <w:r w:rsidRPr="008658A5">
        <w:t>25</w:t>
      </w:r>
      <w:r w:rsidR="007054C7" w:rsidRPr="008658A5">
        <w:rPr>
          <w:rFonts w:eastAsia="Calibri"/>
        </w:rPr>
        <w:t xml:space="preserve">. You want to know how the rate of suicide </w:t>
      </w:r>
      <w:proofErr w:type="gramStart"/>
      <w:r w:rsidR="007054C7" w:rsidRPr="008658A5">
        <w:rPr>
          <w:rFonts w:eastAsia="Calibri"/>
        </w:rPr>
        <w:t>is affected</w:t>
      </w:r>
      <w:proofErr w:type="gramEnd"/>
      <w:r w:rsidR="007054C7" w:rsidRPr="008658A5">
        <w:rPr>
          <w:rFonts w:eastAsia="Calibri"/>
        </w:rPr>
        <w:t xml:space="preserve"> by economic crises. Would you use existing statistics or secondary data analysis to conduct your </w:t>
      </w:r>
      <w:proofErr w:type="gramStart"/>
      <w:r w:rsidR="007054C7" w:rsidRPr="008658A5">
        <w:rPr>
          <w:rFonts w:eastAsia="Calibri"/>
        </w:rPr>
        <w:t>research.</w:t>
      </w:r>
      <w:proofErr w:type="gramEnd"/>
      <w:r w:rsidR="007054C7" w:rsidRPr="008658A5">
        <w:rPr>
          <w:rFonts w:eastAsia="Calibri"/>
        </w:rPr>
        <w:t xml:space="preserve"> Why?</w:t>
      </w:r>
    </w:p>
    <w:p w:rsidR="007054C7" w:rsidRPr="008658A5" w:rsidRDefault="007054C7" w:rsidP="008658A5">
      <w:pPr>
        <w:rPr>
          <w:rFonts w:eastAsia="Calibri"/>
        </w:rPr>
      </w:pPr>
      <w:proofErr w:type="spellStart"/>
      <w:r w:rsidRPr="008658A5">
        <w:rPr>
          <w:rFonts w:eastAsia="Calibri"/>
        </w:rPr>
        <w:t>Ans</w:t>
      </w:r>
      <w:proofErr w:type="spellEnd"/>
      <w:r w:rsidRPr="008658A5">
        <w:rPr>
          <w:rFonts w:eastAsia="Calibri"/>
        </w:rPr>
        <w:t xml:space="preserve">: Existing </w:t>
      </w:r>
      <w:r w:rsidR="00043084" w:rsidRPr="008658A5">
        <w:rPr>
          <w:rFonts w:eastAsia="Calibri"/>
        </w:rPr>
        <w:t>s</w:t>
      </w:r>
      <w:r w:rsidRPr="008658A5">
        <w:rPr>
          <w:rFonts w:eastAsia="Calibri"/>
        </w:rPr>
        <w:t xml:space="preserve">tatistics: Suicides and economics </w:t>
      </w:r>
      <w:proofErr w:type="gramStart"/>
      <w:r w:rsidRPr="008658A5">
        <w:rPr>
          <w:rFonts w:eastAsia="Calibri"/>
        </w:rPr>
        <w:t>are officially reported</w:t>
      </w:r>
      <w:proofErr w:type="gramEnd"/>
      <w:r w:rsidRPr="008658A5">
        <w:rPr>
          <w:rFonts w:eastAsia="Calibri"/>
        </w:rPr>
        <w:t xml:space="preserve"> and cannot be determined by surveys (secondary data </w:t>
      </w:r>
      <w:r w:rsidR="00043084" w:rsidRPr="008658A5">
        <w:rPr>
          <w:rFonts w:eastAsia="Calibri"/>
        </w:rPr>
        <w:t xml:space="preserve">are </w:t>
      </w:r>
      <w:r w:rsidRPr="008658A5">
        <w:rPr>
          <w:rFonts w:eastAsia="Calibri"/>
        </w:rPr>
        <w:t>based on surveys someone else has collected).</w:t>
      </w:r>
    </w:p>
    <w:p w:rsidR="007054C7" w:rsidRPr="008658A5" w:rsidRDefault="00227B19" w:rsidP="008658A5">
      <w:pPr>
        <w:rPr>
          <w:rFonts w:eastAsia="Calibri"/>
        </w:rPr>
      </w:pPr>
      <w:r w:rsidRPr="008658A5">
        <w:rPr>
          <w:rFonts w:eastAsia="Calibri"/>
        </w:rPr>
        <w:t>Learning Objective: 1.21: Defend the choice of research method for addressing a particular research topic.</w:t>
      </w:r>
    </w:p>
    <w:p w:rsidR="007054C7" w:rsidRPr="008658A5" w:rsidRDefault="007054C7" w:rsidP="008658A5">
      <w:pPr>
        <w:rPr>
          <w:rFonts w:eastAsia="Calibri"/>
        </w:rPr>
      </w:pPr>
      <w:r w:rsidRPr="008658A5">
        <w:rPr>
          <w:rFonts w:eastAsia="Calibri"/>
        </w:rPr>
        <w:t>Cognitive Domain: Application</w:t>
      </w:r>
    </w:p>
    <w:p w:rsidR="007054C7" w:rsidRPr="008658A5" w:rsidRDefault="007054C7" w:rsidP="008658A5">
      <w:pPr>
        <w:rPr>
          <w:rFonts w:eastAsia="Calibri"/>
        </w:rPr>
      </w:pPr>
      <w:r w:rsidRPr="008658A5">
        <w:rPr>
          <w:rFonts w:eastAsia="Calibri"/>
        </w:rPr>
        <w:t>Answer Lo</w:t>
      </w:r>
      <w:r w:rsidR="00087D84" w:rsidRPr="008658A5">
        <w:rPr>
          <w:rFonts w:eastAsia="Calibri"/>
        </w:rPr>
        <w:t>cation: Secondary Data Analysis |</w:t>
      </w:r>
      <w:r w:rsidRPr="008658A5">
        <w:rPr>
          <w:rFonts w:eastAsia="Calibri"/>
        </w:rPr>
        <w:t xml:space="preserve"> Box 1.1</w:t>
      </w:r>
      <w:r w:rsidR="00087D84" w:rsidRPr="008658A5">
        <w:t>. Summary of Research Methods and Their Purposes</w:t>
      </w:r>
    </w:p>
    <w:p w:rsidR="007054C7" w:rsidRPr="008658A5" w:rsidRDefault="007054C7" w:rsidP="008658A5">
      <w:pPr>
        <w:rPr>
          <w:rFonts w:eastAsia="Calibri"/>
        </w:rPr>
      </w:pPr>
      <w:r w:rsidRPr="008658A5">
        <w:rPr>
          <w:rFonts w:eastAsia="Calibri"/>
        </w:rPr>
        <w:t>Difficulty Level: Hard</w:t>
      </w:r>
    </w:p>
    <w:p w:rsidR="007054C7" w:rsidRPr="008658A5" w:rsidRDefault="007054C7" w:rsidP="008658A5">
      <w:pPr>
        <w:rPr>
          <w:rFonts w:eastAsia="Calibri"/>
        </w:rPr>
      </w:pPr>
    </w:p>
    <w:p w:rsidR="007054C7" w:rsidRPr="008658A5" w:rsidRDefault="00043084" w:rsidP="008658A5">
      <w:pPr>
        <w:rPr>
          <w:rFonts w:eastAsia="Calibri"/>
        </w:rPr>
      </w:pPr>
      <w:r w:rsidRPr="008658A5">
        <w:t>26</w:t>
      </w:r>
      <w:r w:rsidR="007054C7" w:rsidRPr="008658A5">
        <w:rPr>
          <w:rFonts w:eastAsia="Calibri"/>
        </w:rPr>
        <w:t>. Use the example of a survey of voters’ opinions on health</w:t>
      </w:r>
      <w:r w:rsidRPr="008658A5">
        <w:rPr>
          <w:rFonts w:eastAsia="Calibri"/>
        </w:rPr>
        <w:t xml:space="preserve"> </w:t>
      </w:r>
      <w:r w:rsidR="007054C7" w:rsidRPr="008658A5">
        <w:rPr>
          <w:rFonts w:eastAsia="Calibri"/>
        </w:rPr>
        <w:t xml:space="preserve">care to explain/demonstrate the difference between a research method, a sampling method, a sample, and a sampling unit. </w:t>
      </w:r>
    </w:p>
    <w:p w:rsidR="00043084" w:rsidRPr="008658A5" w:rsidRDefault="007054C7" w:rsidP="008658A5">
      <w:pPr>
        <w:rPr>
          <w:rFonts w:eastAsia="Calibri"/>
        </w:rPr>
      </w:pPr>
      <w:proofErr w:type="spellStart"/>
      <w:r w:rsidRPr="008658A5">
        <w:rPr>
          <w:rFonts w:eastAsia="Calibri"/>
        </w:rPr>
        <w:t>Ans</w:t>
      </w:r>
      <w:proofErr w:type="spellEnd"/>
      <w:r w:rsidRPr="008658A5">
        <w:rPr>
          <w:rFonts w:eastAsia="Calibri"/>
        </w:rPr>
        <w:t xml:space="preserve">: The research method used is a survey; </w:t>
      </w:r>
      <w:proofErr w:type="gramStart"/>
      <w:r w:rsidRPr="008658A5">
        <w:rPr>
          <w:rFonts w:eastAsia="Calibri"/>
        </w:rPr>
        <w:t xml:space="preserve">this is the way the data </w:t>
      </w:r>
      <w:r w:rsidR="00043084" w:rsidRPr="008658A5">
        <w:rPr>
          <w:rFonts w:eastAsia="Calibri"/>
        </w:rPr>
        <w:t xml:space="preserve">are </w:t>
      </w:r>
      <w:r w:rsidRPr="008658A5">
        <w:rPr>
          <w:rFonts w:eastAsia="Calibri"/>
        </w:rPr>
        <w:t>collected</w:t>
      </w:r>
      <w:proofErr w:type="gramEnd"/>
      <w:r w:rsidRPr="008658A5">
        <w:rPr>
          <w:rFonts w:eastAsia="Calibri"/>
        </w:rPr>
        <w:t>. The sampling unit is from whom you are choosing the participants</w:t>
      </w:r>
      <w:r w:rsidR="00043084" w:rsidRPr="008658A5">
        <w:rPr>
          <w:rFonts w:eastAsia="Calibri"/>
        </w:rPr>
        <w:t>--</w:t>
      </w:r>
      <w:r w:rsidRPr="008658A5">
        <w:rPr>
          <w:rFonts w:eastAsia="Calibri"/>
        </w:rPr>
        <w:t xml:space="preserve">in this case, for example, women voters in Alabama. The sampling method is </w:t>
      </w:r>
      <w:r w:rsidRPr="008658A5">
        <w:rPr>
          <w:rFonts w:eastAsia="Calibri"/>
          <w:i/>
          <w:iCs/>
        </w:rPr>
        <w:t>how</w:t>
      </w:r>
      <w:r w:rsidRPr="008658A5">
        <w:rPr>
          <w:rFonts w:eastAsia="Calibri"/>
        </w:rPr>
        <w:t xml:space="preserve"> you are going to pick which </w:t>
      </w:r>
      <w:r w:rsidRPr="008658A5">
        <w:rPr>
          <w:rFonts w:eastAsia="Calibri"/>
        </w:rPr>
        <w:lastRenderedPageBreak/>
        <w:t>women voters in Alabama. The sample is the women voters who actually participate in the survey.</w:t>
      </w:r>
    </w:p>
    <w:p w:rsidR="007054C7" w:rsidRPr="008658A5" w:rsidRDefault="007054C7" w:rsidP="008658A5">
      <w:pPr>
        <w:rPr>
          <w:rFonts w:eastAsia="Calibri"/>
        </w:rPr>
      </w:pPr>
      <w:r w:rsidRPr="008658A5">
        <w:rPr>
          <w:rFonts w:eastAsia="Calibri"/>
        </w:rPr>
        <w:t xml:space="preserve">Learning Objective: </w:t>
      </w:r>
      <w:r w:rsidR="00043084" w:rsidRPr="008658A5">
        <w:rPr>
          <w:rFonts w:eastAsia="Calibri"/>
        </w:rPr>
        <w:t xml:space="preserve">1.7: </w:t>
      </w:r>
      <w:r w:rsidRPr="008658A5">
        <w:rPr>
          <w:rFonts w:eastAsia="Calibri"/>
        </w:rPr>
        <w:t>Identify and define 13 components of research.</w:t>
      </w:r>
    </w:p>
    <w:p w:rsidR="007054C7" w:rsidRPr="008658A5" w:rsidRDefault="007054C7" w:rsidP="008658A5">
      <w:pPr>
        <w:rPr>
          <w:rFonts w:eastAsia="Calibri"/>
        </w:rPr>
      </w:pPr>
      <w:r w:rsidRPr="008658A5">
        <w:rPr>
          <w:rFonts w:eastAsia="Calibri"/>
        </w:rPr>
        <w:t>Cognitive Domain: Application</w:t>
      </w:r>
    </w:p>
    <w:p w:rsidR="007054C7" w:rsidRPr="008658A5" w:rsidRDefault="00227B19" w:rsidP="008658A5">
      <w:pPr>
        <w:rPr>
          <w:rFonts w:eastAsia="Calibri"/>
        </w:rPr>
      </w:pPr>
      <w:r w:rsidRPr="008658A5">
        <w:rPr>
          <w:rFonts w:eastAsia="Calibri"/>
        </w:rPr>
        <w:t>Answer Location: Research Methods | Sampling</w:t>
      </w:r>
    </w:p>
    <w:p w:rsidR="007054C7" w:rsidRPr="008658A5" w:rsidRDefault="007054C7" w:rsidP="008658A5">
      <w:pPr>
        <w:rPr>
          <w:rFonts w:eastAsia="Calibri"/>
        </w:rPr>
      </w:pPr>
      <w:r w:rsidRPr="008658A5">
        <w:rPr>
          <w:rFonts w:eastAsia="Calibri"/>
        </w:rPr>
        <w:t>Difficulty Level: Hard</w:t>
      </w:r>
    </w:p>
    <w:p w:rsidR="007054C7" w:rsidRPr="008658A5" w:rsidRDefault="007054C7" w:rsidP="008658A5">
      <w:pPr>
        <w:rPr>
          <w:rFonts w:eastAsia="Calibri"/>
        </w:rPr>
      </w:pPr>
    </w:p>
    <w:p w:rsidR="007054C7" w:rsidRPr="008658A5" w:rsidRDefault="00043084" w:rsidP="008658A5">
      <w:pPr>
        <w:rPr>
          <w:rFonts w:eastAsia="Calibri"/>
        </w:rPr>
      </w:pPr>
      <w:r w:rsidRPr="008658A5">
        <w:t>27</w:t>
      </w:r>
      <w:r w:rsidR="007054C7" w:rsidRPr="008658A5">
        <w:rPr>
          <w:rFonts w:eastAsia="Calibri"/>
        </w:rPr>
        <w:t xml:space="preserve">. Choose the research method you would use </w:t>
      </w:r>
      <w:proofErr w:type="gramStart"/>
      <w:r w:rsidR="007054C7" w:rsidRPr="008658A5">
        <w:rPr>
          <w:rFonts w:eastAsia="Calibri"/>
        </w:rPr>
        <w:t>to most appropriately address</w:t>
      </w:r>
      <w:proofErr w:type="gramEnd"/>
      <w:r w:rsidR="007054C7" w:rsidRPr="008658A5">
        <w:rPr>
          <w:rFonts w:eastAsia="Calibri"/>
        </w:rPr>
        <w:t xml:space="preserve"> the following topic</w:t>
      </w:r>
      <w:r w:rsidRPr="008658A5">
        <w:rPr>
          <w:rFonts w:eastAsia="Calibri"/>
        </w:rPr>
        <w:t>:</w:t>
      </w:r>
      <w:r w:rsidR="00D03C24" w:rsidRPr="008658A5">
        <w:rPr>
          <w:rFonts w:eastAsia="Calibri"/>
        </w:rPr>
        <w:t xml:space="preserve"> </w:t>
      </w:r>
      <w:r w:rsidR="00D03C24" w:rsidRPr="008658A5">
        <w:rPr>
          <w:rFonts w:eastAsia="Calibri"/>
        </w:rPr>
        <w:cr/>
      </w:r>
      <w:r w:rsidR="007054C7" w:rsidRPr="008658A5">
        <w:rPr>
          <w:rFonts w:eastAsia="Calibri"/>
        </w:rPr>
        <w:t xml:space="preserve">You are going to research the effect of receiving financial aid on graduation rates.  </w:t>
      </w:r>
    </w:p>
    <w:p w:rsidR="007054C7" w:rsidRPr="008658A5" w:rsidRDefault="007054C7" w:rsidP="008658A5">
      <w:pPr>
        <w:rPr>
          <w:rFonts w:eastAsia="Calibri"/>
        </w:rPr>
      </w:pPr>
      <w:proofErr w:type="spellStart"/>
      <w:r w:rsidRPr="008658A5">
        <w:rPr>
          <w:rFonts w:eastAsia="Calibri"/>
        </w:rPr>
        <w:t>Ans</w:t>
      </w:r>
      <w:proofErr w:type="spellEnd"/>
      <w:r w:rsidRPr="008658A5">
        <w:rPr>
          <w:rFonts w:eastAsia="Calibri"/>
        </w:rPr>
        <w:t>: Surveys: A survey would be appropriate to ask a large group of people questions regarding cause and effect.</w:t>
      </w:r>
    </w:p>
    <w:p w:rsidR="007054C7" w:rsidRPr="008658A5" w:rsidRDefault="00227B19" w:rsidP="008658A5">
      <w:pPr>
        <w:rPr>
          <w:rFonts w:eastAsia="Calibri"/>
        </w:rPr>
      </w:pPr>
      <w:r w:rsidRPr="008658A5">
        <w:rPr>
          <w:rFonts w:eastAsia="Calibri"/>
        </w:rPr>
        <w:t>Learning Objective: 1.21: Defend the choice of research method for addressing a particular research topic.</w:t>
      </w:r>
    </w:p>
    <w:p w:rsidR="007054C7" w:rsidRPr="008658A5" w:rsidRDefault="007054C7" w:rsidP="008658A5">
      <w:pPr>
        <w:rPr>
          <w:rFonts w:eastAsia="Calibri"/>
        </w:rPr>
      </w:pPr>
      <w:r w:rsidRPr="008658A5">
        <w:rPr>
          <w:rFonts w:eastAsia="Calibri"/>
        </w:rPr>
        <w:t>Cognitive Domain: Application</w:t>
      </w:r>
    </w:p>
    <w:p w:rsidR="007054C7" w:rsidRPr="008658A5" w:rsidRDefault="008B026D" w:rsidP="008658A5">
      <w:pPr>
        <w:rPr>
          <w:rFonts w:eastAsia="Calibri"/>
        </w:rPr>
      </w:pPr>
      <w:r w:rsidRPr="008658A5">
        <w:rPr>
          <w:rFonts w:eastAsia="Calibri"/>
        </w:rPr>
        <w:t>Answer Location: Surveys</w:t>
      </w:r>
    </w:p>
    <w:p w:rsidR="007054C7" w:rsidRPr="008658A5" w:rsidRDefault="007054C7" w:rsidP="008658A5">
      <w:pPr>
        <w:rPr>
          <w:rFonts w:eastAsia="Calibri"/>
        </w:rPr>
      </w:pPr>
      <w:r w:rsidRPr="008658A5">
        <w:rPr>
          <w:rFonts w:eastAsia="Calibri"/>
        </w:rPr>
        <w:t>Difficulty Level: Hard</w:t>
      </w:r>
    </w:p>
    <w:p w:rsidR="007054C7" w:rsidRPr="008658A5" w:rsidRDefault="007054C7" w:rsidP="008658A5">
      <w:pPr>
        <w:rPr>
          <w:rFonts w:eastAsia="Calibri"/>
        </w:rPr>
      </w:pPr>
    </w:p>
    <w:p w:rsidR="007054C7" w:rsidRPr="008658A5" w:rsidRDefault="00043084" w:rsidP="008658A5">
      <w:pPr>
        <w:rPr>
          <w:rFonts w:eastAsia="Calibri"/>
        </w:rPr>
      </w:pPr>
      <w:r w:rsidRPr="008658A5">
        <w:t>28</w:t>
      </w:r>
      <w:r w:rsidR="007054C7" w:rsidRPr="008658A5">
        <w:rPr>
          <w:rFonts w:eastAsia="Calibri"/>
        </w:rPr>
        <w:t xml:space="preserve">. Choose the research method you would use </w:t>
      </w:r>
      <w:proofErr w:type="gramStart"/>
      <w:r w:rsidR="007054C7" w:rsidRPr="008658A5">
        <w:rPr>
          <w:rFonts w:eastAsia="Calibri"/>
        </w:rPr>
        <w:t>to most appropriately address</w:t>
      </w:r>
      <w:proofErr w:type="gramEnd"/>
      <w:r w:rsidR="007054C7" w:rsidRPr="008658A5">
        <w:rPr>
          <w:rFonts w:eastAsia="Calibri"/>
        </w:rPr>
        <w:t xml:space="preserve"> the following topic:</w:t>
      </w:r>
    </w:p>
    <w:p w:rsidR="007054C7" w:rsidRPr="008658A5" w:rsidRDefault="007054C7" w:rsidP="008658A5">
      <w:pPr>
        <w:rPr>
          <w:rFonts w:eastAsia="Calibri"/>
        </w:rPr>
      </w:pPr>
      <w:r w:rsidRPr="008658A5">
        <w:rPr>
          <w:rFonts w:eastAsia="Calibri"/>
        </w:rPr>
        <w:t xml:space="preserve">You want to know how state budget cuts are affecting students’ ability to stay in school. </w:t>
      </w:r>
    </w:p>
    <w:p w:rsidR="00043084" w:rsidRPr="008658A5" w:rsidRDefault="007054C7" w:rsidP="008658A5">
      <w:pPr>
        <w:rPr>
          <w:rFonts w:eastAsia="Calibri"/>
        </w:rPr>
      </w:pPr>
      <w:proofErr w:type="spellStart"/>
      <w:r w:rsidRPr="008658A5">
        <w:rPr>
          <w:rFonts w:eastAsia="Calibri"/>
        </w:rPr>
        <w:t>Ans</w:t>
      </w:r>
      <w:proofErr w:type="spellEnd"/>
      <w:r w:rsidRPr="008658A5">
        <w:rPr>
          <w:rFonts w:eastAsia="Calibri"/>
        </w:rPr>
        <w:t>: Survey: It would be very feasible to sample a large amount of students from across the state for a survey to find out the effects of the budget cuts.</w:t>
      </w:r>
    </w:p>
    <w:p w:rsidR="007054C7" w:rsidRPr="008658A5" w:rsidRDefault="007054C7" w:rsidP="008658A5">
      <w:pPr>
        <w:rPr>
          <w:rFonts w:eastAsia="Calibri"/>
        </w:rPr>
      </w:pPr>
      <w:r w:rsidRPr="008658A5">
        <w:rPr>
          <w:rFonts w:eastAsia="Calibri"/>
        </w:rPr>
        <w:t xml:space="preserve">Learning Objective: </w:t>
      </w:r>
      <w:r w:rsidR="00043084" w:rsidRPr="008658A5">
        <w:rPr>
          <w:rFonts w:eastAsia="Calibri"/>
        </w:rPr>
        <w:t xml:space="preserve">1.21: </w:t>
      </w:r>
      <w:r w:rsidRPr="008658A5">
        <w:rPr>
          <w:rFonts w:eastAsia="Calibri"/>
        </w:rPr>
        <w:t>Defend the choice of research method for addressing a particular research topic.</w:t>
      </w:r>
    </w:p>
    <w:p w:rsidR="007054C7" w:rsidRPr="008658A5" w:rsidRDefault="007054C7" w:rsidP="008658A5">
      <w:pPr>
        <w:rPr>
          <w:rFonts w:eastAsia="Calibri"/>
        </w:rPr>
      </w:pPr>
      <w:r w:rsidRPr="008658A5">
        <w:rPr>
          <w:rFonts w:eastAsia="Calibri"/>
        </w:rPr>
        <w:t>Cognitive Domain: Application</w:t>
      </w:r>
    </w:p>
    <w:p w:rsidR="007054C7" w:rsidRPr="008658A5" w:rsidRDefault="008B026D" w:rsidP="008658A5">
      <w:pPr>
        <w:rPr>
          <w:rFonts w:eastAsia="Calibri"/>
        </w:rPr>
      </w:pPr>
      <w:r w:rsidRPr="008658A5">
        <w:rPr>
          <w:rFonts w:eastAsia="Calibri"/>
        </w:rPr>
        <w:t>Answer Location: Surveys</w:t>
      </w:r>
    </w:p>
    <w:p w:rsidR="007054C7" w:rsidRPr="008658A5" w:rsidRDefault="007054C7" w:rsidP="008658A5">
      <w:pPr>
        <w:rPr>
          <w:rFonts w:eastAsia="Calibri"/>
        </w:rPr>
      </w:pPr>
      <w:r w:rsidRPr="008658A5">
        <w:rPr>
          <w:rFonts w:eastAsia="Calibri"/>
        </w:rPr>
        <w:t>Difficulty Level: Hard</w:t>
      </w:r>
    </w:p>
    <w:p w:rsidR="007054C7" w:rsidRPr="008658A5" w:rsidRDefault="007054C7" w:rsidP="008658A5">
      <w:pPr>
        <w:rPr>
          <w:rFonts w:eastAsia="Calibri"/>
        </w:rPr>
      </w:pPr>
    </w:p>
    <w:p w:rsidR="007054C7" w:rsidRPr="008658A5" w:rsidRDefault="00043084" w:rsidP="008658A5">
      <w:pPr>
        <w:rPr>
          <w:rFonts w:eastAsia="Calibri"/>
        </w:rPr>
      </w:pPr>
      <w:r w:rsidRPr="008658A5">
        <w:t>29</w:t>
      </w:r>
      <w:r w:rsidR="007054C7" w:rsidRPr="008658A5">
        <w:rPr>
          <w:rFonts w:eastAsia="Calibri"/>
        </w:rPr>
        <w:t xml:space="preserve">. Choose the research method you would use </w:t>
      </w:r>
      <w:proofErr w:type="gramStart"/>
      <w:r w:rsidR="007054C7" w:rsidRPr="008658A5">
        <w:rPr>
          <w:rFonts w:eastAsia="Calibri"/>
        </w:rPr>
        <w:t>to most appropriately address</w:t>
      </w:r>
      <w:proofErr w:type="gramEnd"/>
      <w:r w:rsidR="007054C7" w:rsidRPr="008658A5">
        <w:rPr>
          <w:rFonts w:eastAsia="Calibri"/>
        </w:rPr>
        <w:t xml:space="preserve"> the following topic</w:t>
      </w:r>
      <w:r w:rsidRPr="008658A5">
        <w:rPr>
          <w:rFonts w:eastAsia="Calibri"/>
        </w:rPr>
        <w:t>:</w:t>
      </w:r>
      <w:r w:rsidR="00D03C24" w:rsidRPr="008658A5">
        <w:rPr>
          <w:rFonts w:eastAsia="Calibri"/>
        </w:rPr>
        <w:t xml:space="preserve"> </w:t>
      </w:r>
      <w:r w:rsidR="00D03C24" w:rsidRPr="008658A5">
        <w:rPr>
          <w:rFonts w:eastAsia="Calibri"/>
        </w:rPr>
        <w:cr/>
      </w:r>
      <w:r w:rsidR="007054C7" w:rsidRPr="008658A5">
        <w:rPr>
          <w:rFonts w:eastAsia="Calibri"/>
        </w:rPr>
        <w:t>You have been given the job of distributing federal bailout money to the communities in your state that have been hardest hit by economic recession. You need to conduct research to find out which communities are suffering most.</w:t>
      </w:r>
    </w:p>
    <w:p w:rsidR="007054C7" w:rsidRPr="008658A5" w:rsidRDefault="007054C7" w:rsidP="008658A5">
      <w:pPr>
        <w:rPr>
          <w:rFonts w:eastAsia="Calibri"/>
        </w:rPr>
      </w:pPr>
      <w:proofErr w:type="spellStart"/>
      <w:r w:rsidRPr="008658A5">
        <w:rPr>
          <w:rFonts w:eastAsia="Calibri"/>
        </w:rPr>
        <w:t>Ans</w:t>
      </w:r>
      <w:proofErr w:type="spellEnd"/>
      <w:r w:rsidRPr="008658A5">
        <w:rPr>
          <w:rFonts w:eastAsia="Calibri"/>
        </w:rPr>
        <w:t xml:space="preserve">: Existing </w:t>
      </w:r>
      <w:r w:rsidR="00043084" w:rsidRPr="008658A5">
        <w:rPr>
          <w:rFonts w:eastAsia="Calibri"/>
        </w:rPr>
        <w:t>s</w:t>
      </w:r>
      <w:r w:rsidRPr="008658A5">
        <w:rPr>
          <w:rFonts w:eastAsia="Calibri"/>
        </w:rPr>
        <w:t>tatistics: You could use existing statistics to find data on communities in the most need</w:t>
      </w:r>
      <w:r w:rsidR="00043084" w:rsidRPr="008658A5">
        <w:rPr>
          <w:rFonts w:eastAsia="Calibri"/>
        </w:rPr>
        <w:t>.</w:t>
      </w:r>
      <w:r w:rsidRPr="008658A5">
        <w:rPr>
          <w:rFonts w:eastAsia="Calibri"/>
        </w:rPr>
        <w:t xml:space="preserve"> </w:t>
      </w:r>
    </w:p>
    <w:p w:rsidR="007054C7" w:rsidRPr="008658A5" w:rsidRDefault="00227B19" w:rsidP="008658A5">
      <w:pPr>
        <w:rPr>
          <w:rFonts w:eastAsia="Calibri"/>
        </w:rPr>
      </w:pPr>
      <w:r w:rsidRPr="008658A5">
        <w:rPr>
          <w:rFonts w:eastAsia="Calibri"/>
        </w:rPr>
        <w:t>Learning Objective: 1.21: Defend the choice of research method for addressing a particular research topic.</w:t>
      </w:r>
    </w:p>
    <w:p w:rsidR="007054C7" w:rsidRPr="008658A5" w:rsidRDefault="007054C7" w:rsidP="008658A5">
      <w:pPr>
        <w:rPr>
          <w:rFonts w:eastAsia="Calibri"/>
        </w:rPr>
      </w:pPr>
      <w:r w:rsidRPr="008658A5">
        <w:rPr>
          <w:rFonts w:eastAsia="Calibri"/>
        </w:rPr>
        <w:t>Cognitive Domain: Application</w:t>
      </w:r>
    </w:p>
    <w:p w:rsidR="007054C7" w:rsidRPr="008658A5" w:rsidRDefault="007054C7" w:rsidP="008658A5">
      <w:pPr>
        <w:rPr>
          <w:rFonts w:eastAsia="Calibri"/>
        </w:rPr>
      </w:pPr>
      <w:r w:rsidRPr="008658A5">
        <w:rPr>
          <w:rFonts w:eastAsia="Calibri"/>
        </w:rPr>
        <w:t>Answer Location: Existing Statistics</w:t>
      </w:r>
    </w:p>
    <w:p w:rsidR="007054C7" w:rsidRPr="008658A5" w:rsidRDefault="007054C7" w:rsidP="008658A5">
      <w:pPr>
        <w:rPr>
          <w:rFonts w:eastAsia="Calibri"/>
        </w:rPr>
      </w:pPr>
      <w:r w:rsidRPr="008658A5">
        <w:rPr>
          <w:rFonts w:eastAsia="Calibri"/>
        </w:rPr>
        <w:t>Difficulty Level: Hard</w:t>
      </w:r>
    </w:p>
    <w:p w:rsidR="007054C7" w:rsidRPr="008658A5" w:rsidRDefault="007054C7" w:rsidP="008658A5">
      <w:pPr>
        <w:rPr>
          <w:rFonts w:eastAsia="Calibri"/>
        </w:rPr>
      </w:pPr>
    </w:p>
    <w:p w:rsidR="007054C7" w:rsidRPr="008658A5" w:rsidRDefault="00043084" w:rsidP="008658A5">
      <w:pPr>
        <w:rPr>
          <w:rFonts w:eastAsia="Calibri"/>
        </w:rPr>
      </w:pPr>
      <w:r w:rsidRPr="008658A5">
        <w:rPr>
          <w:rFonts w:eastAsia="Calibri"/>
        </w:rPr>
        <w:t>30</w:t>
      </w:r>
      <w:r w:rsidR="007054C7" w:rsidRPr="008658A5">
        <w:rPr>
          <w:rFonts w:eastAsia="Calibri"/>
        </w:rPr>
        <w:t>.</w:t>
      </w:r>
      <w:r w:rsidRPr="008658A5">
        <w:rPr>
          <w:rFonts w:eastAsia="Calibri"/>
        </w:rPr>
        <w:t xml:space="preserve"> </w:t>
      </w:r>
      <w:r w:rsidR="007054C7" w:rsidRPr="008658A5">
        <w:rPr>
          <w:rFonts w:eastAsia="Calibri"/>
        </w:rPr>
        <w:t xml:space="preserve">You </w:t>
      </w:r>
      <w:proofErr w:type="gramStart"/>
      <w:r w:rsidR="007054C7" w:rsidRPr="008658A5">
        <w:rPr>
          <w:rFonts w:eastAsia="Calibri"/>
        </w:rPr>
        <w:t>have been asked</w:t>
      </w:r>
      <w:proofErr w:type="gramEnd"/>
      <w:r w:rsidR="007054C7" w:rsidRPr="008658A5">
        <w:rPr>
          <w:rFonts w:eastAsia="Calibri"/>
        </w:rPr>
        <w:t xml:space="preserve"> to research a proposed new policy that would change benefits for deceased veterans’ wives and their children. Specifically, you want to know how people affected by the proposal react to it.</w:t>
      </w:r>
      <w:r w:rsidRPr="008658A5">
        <w:rPr>
          <w:rFonts w:eastAsia="Calibri"/>
        </w:rPr>
        <w:t xml:space="preserve"> </w:t>
      </w:r>
      <w:r w:rsidR="007054C7" w:rsidRPr="008658A5">
        <w:rPr>
          <w:rFonts w:eastAsia="Calibri"/>
        </w:rPr>
        <w:t>Which ONE research method would you use? Explain.</w:t>
      </w:r>
    </w:p>
    <w:p w:rsidR="007054C7" w:rsidRPr="008658A5" w:rsidRDefault="007054C7" w:rsidP="008658A5">
      <w:pPr>
        <w:rPr>
          <w:rFonts w:eastAsia="Calibri"/>
        </w:rPr>
      </w:pPr>
      <w:proofErr w:type="spellStart"/>
      <w:r w:rsidRPr="008658A5">
        <w:rPr>
          <w:rFonts w:eastAsia="Calibri"/>
        </w:rPr>
        <w:lastRenderedPageBreak/>
        <w:t>Ans</w:t>
      </w:r>
      <w:proofErr w:type="spellEnd"/>
      <w:r w:rsidRPr="008658A5">
        <w:rPr>
          <w:rFonts w:eastAsia="Calibri"/>
        </w:rPr>
        <w:t xml:space="preserve">: Focus groups (could also choose survey): Focus groups work well for gathering information regarding perspectives and opinions, especially those that there is not much existing data on.  </w:t>
      </w:r>
    </w:p>
    <w:p w:rsidR="007054C7" w:rsidRPr="008658A5" w:rsidRDefault="00227B19" w:rsidP="008658A5">
      <w:pPr>
        <w:rPr>
          <w:rFonts w:eastAsia="Calibri"/>
        </w:rPr>
      </w:pPr>
      <w:r w:rsidRPr="008658A5">
        <w:rPr>
          <w:rFonts w:eastAsia="Calibri"/>
        </w:rPr>
        <w:t>Learning Objective: 1.21: Defend the choice of research method for addressing a particular research topic.</w:t>
      </w:r>
    </w:p>
    <w:p w:rsidR="007054C7" w:rsidRPr="008658A5" w:rsidRDefault="007054C7" w:rsidP="008658A5">
      <w:pPr>
        <w:rPr>
          <w:rFonts w:eastAsia="Calibri"/>
        </w:rPr>
      </w:pPr>
      <w:r w:rsidRPr="008658A5">
        <w:rPr>
          <w:rFonts w:eastAsia="Calibri"/>
        </w:rPr>
        <w:t>Cognitive Domain: Application</w:t>
      </w:r>
    </w:p>
    <w:p w:rsidR="007054C7" w:rsidRPr="008658A5" w:rsidRDefault="00600B3E" w:rsidP="008658A5">
      <w:pPr>
        <w:rPr>
          <w:rFonts w:eastAsia="Calibri"/>
        </w:rPr>
      </w:pPr>
      <w:r w:rsidRPr="008658A5">
        <w:rPr>
          <w:rFonts w:eastAsia="Calibri"/>
        </w:rPr>
        <w:t>Answer Location: Focus Groups</w:t>
      </w:r>
    </w:p>
    <w:p w:rsidR="007054C7" w:rsidRPr="008658A5" w:rsidRDefault="007054C7" w:rsidP="008658A5">
      <w:pPr>
        <w:rPr>
          <w:rFonts w:eastAsia="Calibri"/>
          <w:b/>
          <w:bCs/>
        </w:rPr>
      </w:pPr>
      <w:r w:rsidRPr="008658A5">
        <w:rPr>
          <w:rFonts w:eastAsia="Calibri"/>
        </w:rPr>
        <w:t>Difficulty Level: Hard</w:t>
      </w:r>
    </w:p>
    <w:p w:rsidR="007054C7" w:rsidRPr="008658A5" w:rsidRDefault="007054C7" w:rsidP="008658A5">
      <w:pPr>
        <w:rPr>
          <w:rFonts w:eastAsia="Calibri"/>
        </w:rPr>
      </w:pPr>
    </w:p>
    <w:p w:rsidR="007054C7" w:rsidRPr="008658A5" w:rsidRDefault="00043084" w:rsidP="008658A5">
      <w:pPr>
        <w:rPr>
          <w:rFonts w:eastAsia="Calibri"/>
        </w:rPr>
      </w:pPr>
      <w:r w:rsidRPr="008658A5">
        <w:t>31</w:t>
      </w:r>
      <w:r w:rsidR="007054C7" w:rsidRPr="008658A5">
        <w:t xml:space="preserve">. This study examined the space and meaning of two CrossFit gyms as an introduction to a broader discussion on CrossFit subculture and evolving discourses about the body, health, and fitness. </w:t>
      </w:r>
      <w:proofErr w:type="gramStart"/>
      <w:r w:rsidR="007054C7" w:rsidRPr="008658A5">
        <w:t>Specifically, the gyms’ location, layout, and open arrangement of moving bodies revealed three major themes about CrossFit space: a place that blurs the line between exercise and menial labor in an otherwise sedentary and technologized society; a place that is inclusive specifically in terms of gender, age, and ability, yet exclusive socioeconomically; and a faux-elite sporting place that inadvertently produces wild and untamed bodily movements.</w:t>
      </w:r>
      <w:proofErr w:type="gramEnd"/>
      <w:r w:rsidR="007054C7" w:rsidRPr="008658A5">
        <w:t xml:space="preserve"> Results of the study suggest that CrossFit’s popularity in recent years foreshadows a dramatic shift in the social function of recreational fitness toward forms of exercise that are more inclusive, and yet at the same time are more socially competitive and hierarchical.</w:t>
      </w:r>
    </w:p>
    <w:p w:rsidR="007054C7" w:rsidRPr="008658A5" w:rsidRDefault="007054C7" w:rsidP="008658A5">
      <w:r w:rsidRPr="008658A5">
        <w:rPr>
          <w:rFonts w:eastAsia="Calibri"/>
        </w:rPr>
        <w:t xml:space="preserve">Adapted from: </w:t>
      </w:r>
      <w:r w:rsidRPr="008658A5">
        <w:t>Crockett, M</w:t>
      </w:r>
      <w:r w:rsidR="00B16DB9" w:rsidRPr="008658A5">
        <w:t xml:space="preserve">. </w:t>
      </w:r>
      <w:r w:rsidRPr="008658A5">
        <w:t xml:space="preserve">C., </w:t>
      </w:r>
      <w:r w:rsidR="00B16DB9" w:rsidRPr="008658A5">
        <w:t xml:space="preserve">&amp; </w:t>
      </w:r>
      <w:proofErr w:type="spellStart"/>
      <w:r w:rsidRPr="008658A5">
        <w:t>Butryn</w:t>
      </w:r>
      <w:proofErr w:type="spellEnd"/>
      <w:r w:rsidR="00B16DB9" w:rsidRPr="008658A5">
        <w:t>, T.</w:t>
      </w:r>
      <w:r w:rsidRPr="008658A5">
        <w:t xml:space="preserve"> </w:t>
      </w:r>
      <w:r w:rsidR="00B16DB9" w:rsidRPr="008658A5">
        <w:t xml:space="preserve">(2018, June). </w:t>
      </w:r>
      <w:r w:rsidRPr="008658A5">
        <w:t xml:space="preserve">Chasing Rx: A </w:t>
      </w:r>
      <w:r w:rsidR="00B16DB9" w:rsidRPr="008658A5">
        <w:t xml:space="preserve">spatial ethnography </w:t>
      </w:r>
      <w:r w:rsidRPr="008658A5">
        <w:t xml:space="preserve">of the CrossFit </w:t>
      </w:r>
      <w:r w:rsidR="00B16DB9" w:rsidRPr="008658A5">
        <w:t>g</w:t>
      </w:r>
      <w:r w:rsidRPr="008658A5">
        <w:t xml:space="preserve">ym. </w:t>
      </w:r>
      <w:r w:rsidRPr="008658A5">
        <w:rPr>
          <w:i/>
          <w:iCs/>
        </w:rPr>
        <w:t>Sociology of Sport Journal</w:t>
      </w:r>
      <w:r w:rsidRPr="008658A5">
        <w:rPr>
          <w:i/>
        </w:rPr>
        <w:t>, 35</w:t>
      </w:r>
      <w:r w:rsidRPr="008658A5">
        <w:t>, 98–107.</w:t>
      </w:r>
    </w:p>
    <w:p w:rsidR="007054C7" w:rsidRPr="008658A5" w:rsidRDefault="007054C7" w:rsidP="008658A5">
      <w:proofErr w:type="spellStart"/>
      <w:r w:rsidRPr="008658A5">
        <w:t>Ans</w:t>
      </w:r>
      <w:proofErr w:type="spellEnd"/>
      <w:r w:rsidRPr="008658A5">
        <w:t>: Ethnography (although a student could argue for observation, based on what is given here</w:t>
      </w:r>
      <w:r w:rsidR="008E2BAB" w:rsidRPr="008658A5">
        <w:t>)</w:t>
      </w:r>
      <w:r w:rsidRPr="008658A5">
        <w:t>. Qualitative. Basic.</w:t>
      </w:r>
    </w:p>
    <w:p w:rsidR="007054C7" w:rsidRPr="008658A5" w:rsidRDefault="00227B19" w:rsidP="008658A5">
      <w:pPr>
        <w:rPr>
          <w:rFonts w:eastAsia="Calibri"/>
        </w:rPr>
      </w:pPr>
      <w:r w:rsidRPr="008658A5">
        <w:t>Learning Objective: 1.21: Defend the choice of research method for addressing a particular research topic.</w:t>
      </w:r>
    </w:p>
    <w:p w:rsidR="007054C7" w:rsidRPr="008658A5" w:rsidRDefault="007054C7" w:rsidP="008658A5">
      <w:pPr>
        <w:rPr>
          <w:rFonts w:eastAsia="Calibri"/>
        </w:rPr>
      </w:pPr>
      <w:r w:rsidRPr="008658A5">
        <w:rPr>
          <w:rFonts w:eastAsia="Calibri"/>
        </w:rPr>
        <w:t>Cognitive Domain: Application</w:t>
      </w:r>
    </w:p>
    <w:p w:rsidR="007054C7" w:rsidRPr="008658A5" w:rsidRDefault="007054C7" w:rsidP="008658A5">
      <w:pPr>
        <w:rPr>
          <w:rFonts w:eastAsia="Calibri"/>
        </w:rPr>
      </w:pPr>
      <w:r w:rsidRPr="008658A5">
        <w:rPr>
          <w:rFonts w:eastAsia="Calibri"/>
        </w:rPr>
        <w:t>Answer Location: Observation and Ethnography</w:t>
      </w:r>
    </w:p>
    <w:p w:rsidR="007054C7" w:rsidRPr="008658A5" w:rsidRDefault="007054C7" w:rsidP="008658A5">
      <w:r w:rsidRPr="008658A5">
        <w:rPr>
          <w:rFonts w:eastAsia="Calibri"/>
        </w:rPr>
        <w:t>Difficulty Level: Hard</w:t>
      </w:r>
    </w:p>
    <w:p w:rsidR="007054C7" w:rsidRPr="008658A5" w:rsidRDefault="007054C7" w:rsidP="008658A5"/>
    <w:p w:rsidR="007054C7" w:rsidRPr="008658A5" w:rsidRDefault="008E2BAB" w:rsidP="008658A5">
      <w:r w:rsidRPr="008658A5">
        <w:t>32</w:t>
      </w:r>
      <w:r w:rsidR="007054C7" w:rsidRPr="008658A5">
        <w:t xml:space="preserve">. We investigate the impact of conflict on the educational and health outcomes of children born years after the conflict ended by exploiting geographical variation in the intensity of the genocide that occurred during the Khmer Rouge (KR) regime in Cambodia. We find that children of individuals who were of prime marriage age during the genocide and experienced greater intensity of genocide have worse educational and health outcomes. In particular, for each standard deviation increase in the intensity of the genocide, averages </w:t>
      </w:r>
      <w:proofErr w:type="spellStart"/>
      <w:r w:rsidR="007054C7" w:rsidRPr="008658A5">
        <w:t>childrenred</w:t>
      </w:r>
      <w:proofErr w:type="spellEnd"/>
      <w:r w:rsidR="007054C7" w:rsidRPr="008658A5">
        <w:t xml:space="preserve"> during the Khmer Rouge (KR) regime in Cambodia. We find that children of individuals who</w:t>
      </w:r>
    </w:p>
    <w:p w:rsidR="007054C7" w:rsidRPr="008658A5" w:rsidRDefault="007054C7" w:rsidP="008658A5">
      <w:pPr>
        <w:rPr>
          <w:rFonts w:eastAsia="Calibri"/>
        </w:rPr>
      </w:pPr>
      <w:r w:rsidRPr="008658A5">
        <w:t xml:space="preserve">Adapted from: </w:t>
      </w:r>
      <w:r w:rsidR="00D6716B" w:rsidRPr="008658A5">
        <w:t>Islam, A., Ouch, C., Smyth, R., &amp; Wang, L. C.</w:t>
      </w:r>
      <w:r w:rsidRPr="008658A5">
        <w:t xml:space="preserve"> </w:t>
      </w:r>
      <w:r w:rsidR="008E2BAB" w:rsidRPr="008658A5">
        <w:t xml:space="preserve">(2017, June). </w:t>
      </w:r>
      <w:r w:rsidRPr="008658A5">
        <w:t xml:space="preserve">The </w:t>
      </w:r>
      <w:r w:rsidR="008E2BAB" w:rsidRPr="008658A5">
        <w:t xml:space="preserve">intergenerational effect </w:t>
      </w:r>
      <w:r w:rsidRPr="008658A5">
        <w:t xml:space="preserve">of Cambodia’s </w:t>
      </w:r>
      <w:r w:rsidR="008E2BAB" w:rsidRPr="008658A5">
        <w:t>g</w:t>
      </w:r>
      <w:r w:rsidRPr="008658A5">
        <w:t xml:space="preserve">enocide on </w:t>
      </w:r>
      <w:r w:rsidR="008E2BAB" w:rsidRPr="008658A5">
        <w:t>children’s education and health</w:t>
      </w:r>
      <w:r w:rsidRPr="008658A5">
        <w:t xml:space="preserve">. </w:t>
      </w:r>
      <w:r w:rsidRPr="008658A5">
        <w:rPr>
          <w:i/>
          <w:iCs/>
        </w:rPr>
        <w:t>Population &amp; Development Review</w:t>
      </w:r>
      <w:r w:rsidRPr="008658A5">
        <w:rPr>
          <w:i/>
        </w:rPr>
        <w:t>, 43</w:t>
      </w:r>
      <w:r w:rsidRPr="008658A5">
        <w:t xml:space="preserve">, </w:t>
      </w:r>
      <w:proofErr w:type="gramStart"/>
      <w:r w:rsidRPr="008658A5">
        <w:t>331  2017</w:t>
      </w:r>
      <w:proofErr w:type="gramEnd"/>
    </w:p>
    <w:p w:rsidR="007054C7" w:rsidRPr="008658A5" w:rsidRDefault="007054C7" w:rsidP="008658A5">
      <w:proofErr w:type="spellStart"/>
      <w:r w:rsidRPr="008658A5">
        <w:t>Ans</w:t>
      </w:r>
      <w:proofErr w:type="spellEnd"/>
      <w:r w:rsidRPr="008658A5">
        <w:t xml:space="preserve">: Existing </w:t>
      </w:r>
      <w:r w:rsidR="00D6716B" w:rsidRPr="008658A5">
        <w:t>s</w:t>
      </w:r>
      <w:r w:rsidRPr="008658A5">
        <w:t>tatistics. Quantitative. Basic.</w:t>
      </w:r>
    </w:p>
    <w:p w:rsidR="007054C7" w:rsidRPr="008658A5" w:rsidRDefault="00227B19" w:rsidP="008658A5">
      <w:pPr>
        <w:rPr>
          <w:rFonts w:eastAsia="Calibri"/>
        </w:rPr>
      </w:pPr>
      <w:r w:rsidRPr="008658A5">
        <w:t>Learning Objective: 1.21: Defend the choice of research method for addressing a particular research topic.</w:t>
      </w:r>
    </w:p>
    <w:p w:rsidR="007054C7" w:rsidRPr="008658A5" w:rsidRDefault="007054C7" w:rsidP="008658A5">
      <w:pPr>
        <w:rPr>
          <w:rFonts w:eastAsia="Calibri"/>
        </w:rPr>
      </w:pPr>
      <w:r w:rsidRPr="008658A5">
        <w:rPr>
          <w:rFonts w:eastAsia="Calibri"/>
        </w:rPr>
        <w:t>Cognitive Domain: Application</w:t>
      </w:r>
    </w:p>
    <w:p w:rsidR="007054C7" w:rsidRPr="008658A5" w:rsidRDefault="007054C7" w:rsidP="008658A5">
      <w:pPr>
        <w:rPr>
          <w:rFonts w:eastAsia="Calibri"/>
        </w:rPr>
      </w:pPr>
      <w:r w:rsidRPr="008658A5">
        <w:rPr>
          <w:rFonts w:eastAsia="Calibri"/>
        </w:rPr>
        <w:t>Answer Location: Existing Statistics Research</w:t>
      </w:r>
    </w:p>
    <w:p w:rsidR="007054C7" w:rsidRPr="00216BC9" w:rsidRDefault="007054C7" w:rsidP="008658A5">
      <w:r w:rsidRPr="008658A5">
        <w:rPr>
          <w:rFonts w:eastAsia="Calibri"/>
        </w:rPr>
        <w:lastRenderedPageBreak/>
        <w:t>Difficulty Level: Hard</w:t>
      </w:r>
    </w:p>
    <w:p w:rsidR="009A0365" w:rsidRPr="00B15ECF" w:rsidRDefault="009A0365"/>
    <w:sectPr w:rsidR="009A0365" w:rsidRPr="00B15ECF" w:rsidSect="009A0365">
      <w:headerReference w:type="default" r:id="rId11"/>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036" w:rsidRDefault="00746036">
      <w:r>
        <w:separator/>
      </w:r>
    </w:p>
  </w:endnote>
  <w:endnote w:type="continuationSeparator" w:id="0">
    <w:p w:rsidR="00746036" w:rsidRDefault="00746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Arial">
    <w:panose1 w:val="020B0604020202020204"/>
    <w:charset w:val="00"/>
    <w:family w:val="swiss"/>
    <w:pitch w:val="variable"/>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036" w:rsidRDefault="00746036">
      <w:r>
        <w:separator/>
      </w:r>
    </w:p>
  </w:footnote>
  <w:footnote w:type="continuationSeparator" w:id="0">
    <w:p w:rsidR="00746036" w:rsidRDefault="007460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036" w:rsidRPr="007508DF" w:rsidRDefault="00746036" w:rsidP="007054C7">
    <w:pPr>
      <w:pStyle w:val="NormalWeb"/>
      <w:shd w:val="clear" w:color="auto" w:fill="FFFFFF"/>
      <w:spacing w:before="150" w:beforeAutospacing="0" w:after="0" w:afterAutospacing="0"/>
      <w:jc w:val="right"/>
      <w:rPr>
        <w:rFonts w:ascii="Arial" w:hAnsi="Arial" w:cs="Arial"/>
        <w:i/>
        <w:color w:val="333333"/>
        <w:sz w:val="20"/>
        <w:szCs w:val="20"/>
      </w:rPr>
    </w:pPr>
    <w:r>
      <w:rPr>
        <w:rFonts w:ascii="Arial" w:hAnsi="Arial" w:cs="Arial"/>
        <w:color w:val="333333"/>
        <w:sz w:val="20"/>
        <w:szCs w:val="20"/>
      </w:rPr>
      <w:t xml:space="preserve">Gordon, </w:t>
    </w:r>
    <w:r w:rsidRPr="007508DF">
      <w:rPr>
        <w:rFonts w:ascii="Arial" w:hAnsi="Arial" w:cs="Arial"/>
        <w:i/>
        <w:color w:val="333333"/>
        <w:sz w:val="20"/>
        <w:szCs w:val="20"/>
      </w:rPr>
      <w:t>Real Research, 2e</w:t>
    </w:r>
  </w:p>
  <w:p w:rsidR="00746036" w:rsidRPr="00851D2C" w:rsidRDefault="00746036" w:rsidP="007054C7">
    <w:pPr>
      <w:pStyle w:val="NormalWeb"/>
      <w:shd w:val="clear" w:color="auto" w:fill="FFFFFF"/>
      <w:spacing w:before="150" w:beforeAutospacing="0" w:after="0" w:afterAutospacing="0"/>
      <w:jc w:val="right"/>
      <w:rPr>
        <w:rFonts w:ascii="Arial" w:hAnsi="Arial" w:cs="Arial"/>
        <w:color w:val="333333"/>
        <w:sz w:val="20"/>
        <w:szCs w:val="20"/>
      </w:rPr>
    </w:pPr>
    <w:r w:rsidRPr="00851D2C">
      <w:rPr>
        <w:rFonts w:ascii="Arial" w:hAnsi="Arial" w:cs="Arial"/>
        <w:color w:val="333333"/>
        <w:sz w:val="20"/>
        <w:szCs w:val="20"/>
      </w:rPr>
      <w:t>SAGE Publishing,</w:t>
    </w:r>
    <w:r w:rsidRPr="00741339">
      <w:rPr>
        <w:rFonts w:ascii="Arial" w:hAnsi="Arial" w:cs="Arial"/>
        <w:color w:val="333333"/>
        <w:sz w:val="20"/>
        <w:szCs w:val="20"/>
      </w:rPr>
      <w:t xml:space="preserve">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74351"/>
    <w:multiLevelType w:val="hybridMultilevel"/>
    <w:tmpl w:val="AE384F12"/>
    <w:numStyleLink w:val="ImportedStyle20"/>
  </w:abstractNum>
  <w:abstractNum w:abstractNumId="1" w15:restartNumberingAfterBreak="0">
    <w:nsid w:val="110B1834"/>
    <w:multiLevelType w:val="hybridMultilevel"/>
    <w:tmpl w:val="6B1EE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15F42"/>
    <w:multiLevelType w:val="hybridMultilevel"/>
    <w:tmpl w:val="4F529036"/>
    <w:styleLink w:val="ImportedStyle1"/>
    <w:lvl w:ilvl="0" w:tplc="F5E87744">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E6CB9A0">
      <w:start w:val="1"/>
      <w:numFmt w:val="lowerLetter"/>
      <w:lvlText w:val="%2."/>
      <w:lvlJc w:val="left"/>
      <w:pPr>
        <w:ind w:left="105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AE00DE68">
      <w:start w:val="1"/>
      <w:numFmt w:val="lowerRoman"/>
      <w:lvlText w:val="%3."/>
      <w:lvlJc w:val="left"/>
      <w:pPr>
        <w:ind w:left="1775"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DCE62334">
      <w:start w:val="1"/>
      <w:numFmt w:val="decimal"/>
      <w:lvlText w:val="%4."/>
      <w:lvlJc w:val="left"/>
      <w:pPr>
        <w:ind w:left="249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E4E0E6A4">
      <w:start w:val="1"/>
      <w:numFmt w:val="lowerLetter"/>
      <w:lvlText w:val="%5."/>
      <w:lvlJc w:val="left"/>
      <w:pPr>
        <w:ind w:left="321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E3FA7300">
      <w:start w:val="1"/>
      <w:numFmt w:val="lowerRoman"/>
      <w:lvlText w:val="%6."/>
      <w:lvlJc w:val="left"/>
      <w:pPr>
        <w:ind w:left="3935"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42F04EFE">
      <w:start w:val="1"/>
      <w:numFmt w:val="decimal"/>
      <w:lvlText w:val="%7."/>
      <w:lvlJc w:val="left"/>
      <w:pPr>
        <w:ind w:left="465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C660E988">
      <w:start w:val="1"/>
      <w:numFmt w:val="lowerLetter"/>
      <w:lvlText w:val="%8."/>
      <w:lvlJc w:val="left"/>
      <w:pPr>
        <w:ind w:left="537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BE88F456">
      <w:start w:val="1"/>
      <w:numFmt w:val="lowerRoman"/>
      <w:lvlText w:val="%9."/>
      <w:lvlJc w:val="left"/>
      <w:pPr>
        <w:ind w:left="6095"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2E731D"/>
    <w:multiLevelType w:val="hybridMultilevel"/>
    <w:tmpl w:val="CA2A25D6"/>
    <w:numStyleLink w:val="ImportedStyle10"/>
  </w:abstractNum>
  <w:abstractNum w:abstractNumId="7" w15:restartNumberingAfterBreak="0">
    <w:nsid w:val="284F237A"/>
    <w:multiLevelType w:val="hybridMultilevel"/>
    <w:tmpl w:val="D07A5910"/>
    <w:numStyleLink w:val="ImportedStyle2"/>
  </w:abstractNum>
  <w:abstractNum w:abstractNumId="8" w15:restartNumberingAfterBreak="0">
    <w:nsid w:val="2E1D41AF"/>
    <w:multiLevelType w:val="hybridMultilevel"/>
    <w:tmpl w:val="16ECB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4919A0"/>
    <w:multiLevelType w:val="hybridMultilevel"/>
    <w:tmpl w:val="AE384F12"/>
    <w:styleLink w:val="ImportedStyle20"/>
    <w:lvl w:ilvl="0" w:tplc="DFEE31C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63E60D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05410A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9A22CC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3709CC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54AF34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0A0C0C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F7AB2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236FDD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5761BCE"/>
    <w:multiLevelType w:val="hybridMultilevel"/>
    <w:tmpl w:val="CA2A25D6"/>
    <w:styleLink w:val="ImportedStyle10"/>
    <w:lvl w:ilvl="0" w:tplc="DFD44A3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13489C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35E8A7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BA0178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B7C385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128398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05C8CE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32A3C3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BACEB0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0250041"/>
    <w:multiLevelType w:val="hybridMultilevel"/>
    <w:tmpl w:val="D07A5910"/>
    <w:styleLink w:val="ImportedStyle2"/>
    <w:lvl w:ilvl="0" w:tplc="3ED00E98">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3A4D5E8">
      <w:start w:val="1"/>
      <w:numFmt w:val="lowerLetter"/>
      <w:lvlText w:val="%2."/>
      <w:lvlJc w:val="left"/>
      <w:pPr>
        <w:ind w:left="105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B8B2FE54">
      <w:start w:val="1"/>
      <w:numFmt w:val="lowerRoman"/>
      <w:lvlText w:val="%3."/>
      <w:lvlJc w:val="left"/>
      <w:pPr>
        <w:ind w:left="1775"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937C965E">
      <w:start w:val="1"/>
      <w:numFmt w:val="decimal"/>
      <w:lvlText w:val="%4."/>
      <w:lvlJc w:val="left"/>
      <w:pPr>
        <w:ind w:left="249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FF4497E6">
      <w:start w:val="1"/>
      <w:numFmt w:val="lowerLetter"/>
      <w:lvlText w:val="%5."/>
      <w:lvlJc w:val="left"/>
      <w:pPr>
        <w:ind w:left="321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D08C01A4">
      <w:start w:val="1"/>
      <w:numFmt w:val="lowerRoman"/>
      <w:lvlText w:val="%6."/>
      <w:lvlJc w:val="left"/>
      <w:pPr>
        <w:ind w:left="3935"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3D9C092C">
      <w:start w:val="1"/>
      <w:numFmt w:val="decimal"/>
      <w:lvlText w:val="%7."/>
      <w:lvlJc w:val="left"/>
      <w:pPr>
        <w:ind w:left="465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46220224">
      <w:start w:val="1"/>
      <w:numFmt w:val="lowerLetter"/>
      <w:lvlText w:val="%8."/>
      <w:lvlJc w:val="left"/>
      <w:pPr>
        <w:ind w:left="537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9E629A5C">
      <w:start w:val="1"/>
      <w:numFmt w:val="lowerRoman"/>
      <w:lvlText w:val="%9."/>
      <w:lvlJc w:val="left"/>
      <w:pPr>
        <w:ind w:left="6095"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0477982"/>
    <w:multiLevelType w:val="hybridMultilevel"/>
    <w:tmpl w:val="4F529036"/>
    <w:numStyleLink w:val="ImportedStyle1"/>
  </w:abstractNum>
  <w:num w:numId="1">
    <w:abstractNumId w:val="4"/>
  </w:num>
  <w:num w:numId="2">
    <w:abstractNumId w:val="2"/>
  </w:num>
  <w:num w:numId="3">
    <w:abstractNumId w:val="5"/>
  </w:num>
  <w:num w:numId="4">
    <w:abstractNumId w:val="11"/>
  </w:num>
  <w:num w:numId="5">
    <w:abstractNumId w:val="3"/>
  </w:num>
  <w:num w:numId="6">
    <w:abstractNumId w:val="13"/>
  </w:num>
  <w:num w:numId="7">
    <w:abstractNumId w:val="12"/>
  </w:num>
  <w:num w:numId="8">
    <w:abstractNumId w:val="7"/>
  </w:num>
  <w:num w:numId="9">
    <w:abstractNumId w:val="10"/>
  </w:num>
  <w:num w:numId="10">
    <w:abstractNumId w:val="6"/>
  </w:num>
  <w:num w:numId="11">
    <w:abstractNumId w:val="9"/>
  </w:num>
  <w:num w:numId="12">
    <w:abstractNumId w:val="0"/>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4C7"/>
    <w:rsid w:val="00012FFF"/>
    <w:rsid w:val="0001304A"/>
    <w:rsid w:val="000163BB"/>
    <w:rsid w:val="000360B8"/>
    <w:rsid w:val="00042CBB"/>
    <w:rsid w:val="00042FA1"/>
    <w:rsid w:val="00043084"/>
    <w:rsid w:val="00045E59"/>
    <w:rsid w:val="00046B65"/>
    <w:rsid w:val="0004741C"/>
    <w:rsid w:val="00050168"/>
    <w:rsid w:val="0005365E"/>
    <w:rsid w:val="0005406C"/>
    <w:rsid w:val="0005548E"/>
    <w:rsid w:val="00064B9B"/>
    <w:rsid w:val="00066144"/>
    <w:rsid w:val="00072C0A"/>
    <w:rsid w:val="00074908"/>
    <w:rsid w:val="000749C4"/>
    <w:rsid w:val="0008172E"/>
    <w:rsid w:val="0008198B"/>
    <w:rsid w:val="0008557D"/>
    <w:rsid w:val="00086A7D"/>
    <w:rsid w:val="00087A6D"/>
    <w:rsid w:val="00087D84"/>
    <w:rsid w:val="00092022"/>
    <w:rsid w:val="00092265"/>
    <w:rsid w:val="00094257"/>
    <w:rsid w:val="00097B74"/>
    <w:rsid w:val="000A02A8"/>
    <w:rsid w:val="000A2CEE"/>
    <w:rsid w:val="000A301E"/>
    <w:rsid w:val="000B0A6D"/>
    <w:rsid w:val="000B1B11"/>
    <w:rsid w:val="000B210B"/>
    <w:rsid w:val="000B47D0"/>
    <w:rsid w:val="000B64F7"/>
    <w:rsid w:val="000B6C5D"/>
    <w:rsid w:val="000C1853"/>
    <w:rsid w:val="000C36F2"/>
    <w:rsid w:val="000C6B2C"/>
    <w:rsid w:val="000C78FA"/>
    <w:rsid w:val="000C7945"/>
    <w:rsid w:val="000D088C"/>
    <w:rsid w:val="000E0AAF"/>
    <w:rsid w:val="000E1F1D"/>
    <w:rsid w:val="000E3986"/>
    <w:rsid w:val="000E5A15"/>
    <w:rsid w:val="000E6869"/>
    <w:rsid w:val="000E7FC5"/>
    <w:rsid w:val="000F4C8C"/>
    <w:rsid w:val="000F5B55"/>
    <w:rsid w:val="001002A2"/>
    <w:rsid w:val="001017AF"/>
    <w:rsid w:val="00101E0C"/>
    <w:rsid w:val="0010622E"/>
    <w:rsid w:val="001079A7"/>
    <w:rsid w:val="00114F14"/>
    <w:rsid w:val="001201FA"/>
    <w:rsid w:val="00121096"/>
    <w:rsid w:val="0012342F"/>
    <w:rsid w:val="001254C8"/>
    <w:rsid w:val="00130226"/>
    <w:rsid w:val="0013182A"/>
    <w:rsid w:val="001318E3"/>
    <w:rsid w:val="0013197F"/>
    <w:rsid w:val="00135048"/>
    <w:rsid w:val="001361A1"/>
    <w:rsid w:val="001362A5"/>
    <w:rsid w:val="00136894"/>
    <w:rsid w:val="001410C7"/>
    <w:rsid w:val="00143736"/>
    <w:rsid w:val="00147CCC"/>
    <w:rsid w:val="00152214"/>
    <w:rsid w:val="0015276B"/>
    <w:rsid w:val="00155640"/>
    <w:rsid w:val="00160EAF"/>
    <w:rsid w:val="001610B3"/>
    <w:rsid w:val="00165EF2"/>
    <w:rsid w:val="00174306"/>
    <w:rsid w:val="00176EAA"/>
    <w:rsid w:val="001832CC"/>
    <w:rsid w:val="001948AB"/>
    <w:rsid w:val="00194D4E"/>
    <w:rsid w:val="001959C2"/>
    <w:rsid w:val="001965F9"/>
    <w:rsid w:val="001A2996"/>
    <w:rsid w:val="001A5040"/>
    <w:rsid w:val="001A6DCB"/>
    <w:rsid w:val="001A774E"/>
    <w:rsid w:val="001B0018"/>
    <w:rsid w:val="001B38CF"/>
    <w:rsid w:val="001B5821"/>
    <w:rsid w:val="001C20C9"/>
    <w:rsid w:val="001C7297"/>
    <w:rsid w:val="001D040F"/>
    <w:rsid w:val="001D11A2"/>
    <w:rsid w:val="001E44C5"/>
    <w:rsid w:val="001E47D2"/>
    <w:rsid w:val="001E5B54"/>
    <w:rsid w:val="001E6550"/>
    <w:rsid w:val="001F01E6"/>
    <w:rsid w:val="001F37E9"/>
    <w:rsid w:val="001F394E"/>
    <w:rsid w:val="001F48CE"/>
    <w:rsid w:val="001F4F23"/>
    <w:rsid w:val="0020403C"/>
    <w:rsid w:val="00204E5B"/>
    <w:rsid w:val="00212C48"/>
    <w:rsid w:val="00213468"/>
    <w:rsid w:val="0021551C"/>
    <w:rsid w:val="00216BC9"/>
    <w:rsid w:val="0022724C"/>
    <w:rsid w:val="00227B19"/>
    <w:rsid w:val="00230700"/>
    <w:rsid w:val="00231DDB"/>
    <w:rsid w:val="00253475"/>
    <w:rsid w:val="00255026"/>
    <w:rsid w:val="00257FDC"/>
    <w:rsid w:val="002633EE"/>
    <w:rsid w:val="00263B8E"/>
    <w:rsid w:val="00266239"/>
    <w:rsid w:val="0027028B"/>
    <w:rsid w:val="00274916"/>
    <w:rsid w:val="002900E8"/>
    <w:rsid w:val="00291301"/>
    <w:rsid w:val="0029267C"/>
    <w:rsid w:val="002B05A6"/>
    <w:rsid w:val="002B29E0"/>
    <w:rsid w:val="002B3B08"/>
    <w:rsid w:val="002B501F"/>
    <w:rsid w:val="002D00B9"/>
    <w:rsid w:val="002D66A8"/>
    <w:rsid w:val="002E01A9"/>
    <w:rsid w:val="002E5511"/>
    <w:rsid w:val="002E57B8"/>
    <w:rsid w:val="002E5E9C"/>
    <w:rsid w:val="002F1B56"/>
    <w:rsid w:val="002F34D7"/>
    <w:rsid w:val="002F6C49"/>
    <w:rsid w:val="00300AAD"/>
    <w:rsid w:val="00300B64"/>
    <w:rsid w:val="00301656"/>
    <w:rsid w:val="00302105"/>
    <w:rsid w:val="00313881"/>
    <w:rsid w:val="003151CE"/>
    <w:rsid w:val="00316B2B"/>
    <w:rsid w:val="003173C0"/>
    <w:rsid w:val="0032128F"/>
    <w:rsid w:val="003213B1"/>
    <w:rsid w:val="00325212"/>
    <w:rsid w:val="00333C45"/>
    <w:rsid w:val="00333EE4"/>
    <w:rsid w:val="00342B0F"/>
    <w:rsid w:val="0034436F"/>
    <w:rsid w:val="00345040"/>
    <w:rsid w:val="00347E26"/>
    <w:rsid w:val="00351FD3"/>
    <w:rsid w:val="003522E4"/>
    <w:rsid w:val="00352AC2"/>
    <w:rsid w:val="00354876"/>
    <w:rsid w:val="00356637"/>
    <w:rsid w:val="00357FDF"/>
    <w:rsid w:val="00363687"/>
    <w:rsid w:val="003678AA"/>
    <w:rsid w:val="00370D2C"/>
    <w:rsid w:val="00375982"/>
    <w:rsid w:val="00381D30"/>
    <w:rsid w:val="00382C43"/>
    <w:rsid w:val="003830F1"/>
    <w:rsid w:val="003973D7"/>
    <w:rsid w:val="003A3C63"/>
    <w:rsid w:val="003B18A2"/>
    <w:rsid w:val="003B3071"/>
    <w:rsid w:val="003B4B28"/>
    <w:rsid w:val="003B56AE"/>
    <w:rsid w:val="003B6EC6"/>
    <w:rsid w:val="003B7F9C"/>
    <w:rsid w:val="003C26BF"/>
    <w:rsid w:val="003C3F1E"/>
    <w:rsid w:val="003D04E3"/>
    <w:rsid w:val="003D094F"/>
    <w:rsid w:val="003D176D"/>
    <w:rsid w:val="003D28D1"/>
    <w:rsid w:val="003D518E"/>
    <w:rsid w:val="003D682A"/>
    <w:rsid w:val="003D6E22"/>
    <w:rsid w:val="003D6E80"/>
    <w:rsid w:val="003E4644"/>
    <w:rsid w:val="003F353D"/>
    <w:rsid w:val="003F64E3"/>
    <w:rsid w:val="003F73BF"/>
    <w:rsid w:val="003F7A25"/>
    <w:rsid w:val="00403451"/>
    <w:rsid w:val="004152DF"/>
    <w:rsid w:val="00417000"/>
    <w:rsid w:val="004174F3"/>
    <w:rsid w:val="00420290"/>
    <w:rsid w:val="00421F67"/>
    <w:rsid w:val="00423528"/>
    <w:rsid w:val="00427F1D"/>
    <w:rsid w:val="00427FCC"/>
    <w:rsid w:val="00431DA3"/>
    <w:rsid w:val="004353ED"/>
    <w:rsid w:val="0043560C"/>
    <w:rsid w:val="00436689"/>
    <w:rsid w:val="00437577"/>
    <w:rsid w:val="00441D1B"/>
    <w:rsid w:val="004429DB"/>
    <w:rsid w:val="00447528"/>
    <w:rsid w:val="0044764E"/>
    <w:rsid w:val="004478DD"/>
    <w:rsid w:val="00454DD8"/>
    <w:rsid w:val="004627A7"/>
    <w:rsid w:val="004628B3"/>
    <w:rsid w:val="0046408F"/>
    <w:rsid w:val="00464B18"/>
    <w:rsid w:val="00465335"/>
    <w:rsid w:val="00466EDD"/>
    <w:rsid w:val="00467607"/>
    <w:rsid w:val="0047541D"/>
    <w:rsid w:val="00476EF3"/>
    <w:rsid w:val="00481823"/>
    <w:rsid w:val="004827A8"/>
    <w:rsid w:val="004854B4"/>
    <w:rsid w:val="00492790"/>
    <w:rsid w:val="004951CB"/>
    <w:rsid w:val="004961D9"/>
    <w:rsid w:val="004A1381"/>
    <w:rsid w:val="004A6FA2"/>
    <w:rsid w:val="004A70D1"/>
    <w:rsid w:val="004B1107"/>
    <w:rsid w:val="004B3697"/>
    <w:rsid w:val="004B4F5D"/>
    <w:rsid w:val="004B671A"/>
    <w:rsid w:val="004C4F72"/>
    <w:rsid w:val="004C6C32"/>
    <w:rsid w:val="004D1F2C"/>
    <w:rsid w:val="004E07EA"/>
    <w:rsid w:val="004E4AE4"/>
    <w:rsid w:val="004F01E4"/>
    <w:rsid w:val="004F09C4"/>
    <w:rsid w:val="004F2551"/>
    <w:rsid w:val="004F2FD1"/>
    <w:rsid w:val="004F305A"/>
    <w:rsid w:val="004F3C5D"/>
    <w:rsid w:val="004F5379"/>
    <w:rsid w:val="004F7CC7"/>
    <w:rsid w:val="005008BE"/>
    <w:rsid w:val="00505A1D"/>
    <w:rsid w:val="00515125"/>
    <w:rsid w:val="0052237C"/>
    <w:rsid w:val="005262D2"/>
    <w:rsid w:val="00534C23"/>
    <w:rsid w:val="00541C3E"/>
    <w:rsid w:val="00542241"/>
    <w:rsid w:val="0055056A"/>
    <w:rsid w:val="00552DB2"/>
    <w:rsid w:val="00561617"/>
    <w:rsid w:val="005727FB"/>
    <w:rsid w:val="00572939"/>
    <w:rsid w:val="0057432A"/>
    <w:rsid w:val="0058026D"/>
    <w:rsid w:val="00581FE3"/>
    <w:rsid w:val="00582B8A"/>
    <w:rsid w:val="005861AF"/>
    <w:rsid w:val="00593009"/>
    <w:rsid w:val="005933C4"/>
    <w:rsid w:val="00595F5E"/>
    <w:rsid w:val="0059618B"/>
    <w:rsid w:val="005974DF"/>
    <w:rsid w:val="005A1CBA"/>
    <w:rsid w:val="005A639E"/>
    <w:rsid w:val="005B1C10"/>
    <w:rsid w:val="005B30C2"/>
    <w:rsid w:val="005B486A"/>
    <w:rsid w:val="005B7C0B"/>
    <w:rsid w:val="005C2FCB"/>
    <w:rsid w:val="005C430F"/>
    <w:rsid w:val="005C6DF7"/>
    <w:rsid w:val="005C7771"/>
    <w:rsid w:val="005D0BA8"/>
    <w:rsid w:val="005E4C17"/>
    <w:rsid w:val="005F12F7"/>
    <w:rsid w:val="005F742B"/>
    <w:rsid w:val="006003D7"/>
    <w:rsid w:val="00600873"/>
    <w:rsid w:val="00600B3E"/>
    <w:rsid w:val="0060225B"/>
    <w:rsid w:val="006047D8"/>
    <w:rsid w:val="006049C7"/>
    <w:rsid w:val="00607563"/>
    <w:rsid w:val="0061117D"/>
    <w:rsid w:val="00612234"/>
    <w:rsid w:val="00614AD8"/>
    <w:rsid w:val="00626F4F"/>
    <w:rsid w:val="00630EB1"/>
    <w:rsid w:val="00631029"/>
    <w:rsid w:val="00636BCC"/>
    <w:rsid w:val="00637350"/>
    <w:rsid w:val="00641D91"/>
    <w:rsid w:val="00642A86"/>
    <w:rsid w:val="00646B18"/>
    <w:rsid w:val="006470E6"/>
    <w:rsid w:val="00651BB1"/>
    <w:rsid w:val="0065230D"/>
    <w:rsid w:val="00652789"/>
    <w:rsid w:val="00660853"/>
    <w:rsid w:val="00670C52"/>
    <w:rsid w:val="006736A9"/>
    <w:rsid w:val="006737C4"/>
    <w:rsid w:val="00675244"/>
    <w:rsid w:val="006753EE"/>
    <w:rsid w:val="00676027"/>
    <w:rsid w:val="006761E7"/>
    <w:rsid w:val="00676885"/>
    <w:rsid w:val="006779FF"/>
    <w:rsid w:val="00681286"/>
    <w:rsid w:val="006828B8"/>
    <w:rsid w:val="006934E8"/>
    <w:rsid w:val="00696DDB"/>
    <w:rsid w:val="006A11A5"/>
    <w:rsid w:val="006A3962"/>
    <w:rsid w:val="006A450A"/>
    <w:rsid w:val="006A4CC4"/>
    <w:rsid w:val="006B585A"/>
    <w:rsid w:val="006B735C"/>
    <w:rsid w:val="006C0809"/>
    <w:rsid w:val="006C1586"/>
    <w:rsid w:val="006C55DE"/>
    <w:rsid w:val="006C573F"/>
    <w:rsid w:val="006D07AA"/>
    <w:rsid w:val="006D2E05"/>
    <w:rsid w:val="006D4DE4"/>
    <w:rsid w:val="006E2D03"/>
    <w:rsid w:val="006E5DB5"/>
    <w:rsid w:val="006E6187"/>
    <w:rsid w:val="006E6AAA"/>
    <w:rsid w:val="006F50C1"/>
    <w:rsid w:val="006F5F7C"/>
    <w:rsid w:val="0070000E"/>
    <w:rsid w:val="00702E44"/>
    <w:rsid w:val="00704468"/>
    <w:rsid w:val="0070490A"/>
    <w:rsid w:val="007054C7"/>
    <w:rsid w:val="00705772"/>
    <w:rsid w:val="00706C0F"/>
    <w:rsid w:val="00713405"/>
    <w:rsid w:val="00713626"/>
    <w:rsid w:val="007139BA"/>
    <w:rsid w:val="007207B0"/>
    <w:rsid w:val="007230CB"/>
    <w:rsid w:val="007245A9"/>
    <w:rsid w:val="00724CFC"/>
    <w:rsid w:val="0072640A"/>
    <w:rsid w:val="00732E6E"/>
    <w:rsid w:val="00736BD6"/>
    <w:rsid w:val="007379C1"/>
    <w:rsid w:val="007419E2"/>
    <w:rsid w:val="007427B0"/>
    <w:rsid w:val="007451D5"/>
    <w:rsid w:val="00745B20"/>
    <w:rsid w:val="00745B67"/>
    <w:rsid w:val="00746036"/>
    <w:rsid w:val="007536A7"/>
    <w:rsid w:val="007557FE"/>
    <w:rsid w:val="00755C81"/>
    <w:rsid w:val="00760CF4"/>
    <w:rsid w:val="0076416D"/>
    <w:rsid w:val="00764578"/>
    <w:rsid w:val="0076540B"/>
    <w:rsid w:val="00775573"/>
    <w:rsid w:val="00781E05"/>
    <w:rsid w:val="007827AC"/>
    <w:rsid w:val="00786873"/>
    <w:rsid w:val="00786BD0"/>
    <w:rsid w:val="007875A6"/>
    <w:rsid w:val="00790976"/>
    <w:rsid w:val="00791D40"/>
    <w:rsid w:val="00796E56"/>
    <w:rsid w:val="00797B16"/>
    <w:rsid w:val="007A11AA"/>
    <w:rsid w:val="007A2C1E"/>
    <w:rsid w:val="007A30F2"/>
    <w:rsid w:val="007A7344"/>
    <w:rsid w:val="007B76E0"/>
    <w:rsid w:val="007B7FA5"/>
    <w:rsid w:val="007C28D8"/>
    <w:rsid w:val="007C2C70"/>
    <w:rsid w:val="007C4751"/>
    <w:rsid w:val="007C48D6"/>
    <w:rsid w:val="007C6A1E"/>
    <w:rsid w:val="007D1232"/>
    <w:rsid w:val="007D33AE"/>
    <w:rsid w:val="007D6147"/>
    <w:rsid w:val="007E03C2"/>
    <w:rsid w:val="007E16D9"/>
    <w:rsid w:val="007E1AC3"/>
    <w:rsid w:val="007F4AF5"/>
    <w:rsid w:val="00800DD9"/>
    <w:rsid w:val="00800ECC"/>
    <w:rsid w:val="008074E5"/>
    <w:rsid w:val="0081338F"/>
    <w:rsid w:val="00815FC2"/>
    <w:rsid w:val="008162C3"/>
    <w:rsid w:val="00821711"/>
    <w:rsid w:val="00826777"/>
    <w:rsid w:val="00826F9A"/>
    <w:rsid w:val="00827D6F"/>
    <w:rsid w:val="00840E78"/>
    <w:rsid w:val="0084139D"/>
    <w:rsid w:val="00842CBA"/>
    <w:rsid w:val="00843975"/>
    <w:rsid w:val="00845681"/>
    <w:rsid w:val="00853656"/>
    <w:rsid w:val="00854A82"/>
    <w:rsid w:val="00855509"/>
    <w:rsid w:val="00862B3E"/>
    <w:rsid w:val="008658A5"/>
    <w:rsid w:val="00866461"/>
    <w:rsid w:val="0086675E"/>
    <w:rsid w:val="008704FA"/>
    <w:rsid w:val="00870F3C"/>
    <w:rsid w:val="0087279F"/>
    <w:rsid w:val="008737E1"/>
    <w:rsid w:val="0088161C"/>
    <w:rsid w:val="008837F6"/>
    <w:rsid w:val="00885155"/>
    <w:rsid w:val="00886569"/>
    <w:rsid w:val="00890BAC"/>
    <w:rsid w:val="00893DC3"/>
    <w:rsid w:val="00894FBF"/>
    <w:rsid w:val="00895135"/>
    <w:rsid w:val="00896448"/>
    <w:rsid w:val="008A3267"/>
    <w:rsid w:val="008A4E85"/>
    <w:rsid w:val="008A7049"/>
    <w:rsid w:val="008B026D"/>
    <w:rsid w:val="008B2D48"/>
    <w:rsid w:val="008B5B8A"/>
    <w:rsid w:val="008B610A"/>
    <w:rsid w:val="008C4A47"/>
    <w:rsid w:val="008C7687"/>
    <w:rsid w:val="008D6C5B"/>
    <w:rsid w:val="008E1F01"/>
    <w:rsid w:val="008E2BAB"/>
    <w:rsid w:val="008E30C6"/>
    <w:rsid w:val="008F075A"/>
    <w:rsid w:val="008F0C93"/>
    <w:rsid w:val="008F10CA"/>
    <w:rsid w:val="008F45C4"/>
    <w:rsid w:val="008F4973"/>
    <w:rsid w:val="008F5265"/>
    <w:rsid w:val="00904D44"/>
    <w:rsid w:val="00907D95"/>
    <w:rsid w:val="00911F8E"/>
    <w:rsid w:val="0091255C"/>
    <w:rsid w:val="00912F61"/>
    <w:rsid w:val="0091440F"/>
    <w:rsid w:val="009159A2"/>
    <w:rsid w:val="00917F80"/>
    <w:rsid w:val="00920EA4"/>
    <w:rsid w:val="00926CE6"/>
    <w:rsid w:val="00931F4E"/>
    <w:rsid w:val="009328AD"/>
    <w:rsid w:val="0093303C"/>
    <w:rsid w:val="00937157"/>
    <w:rsid w:val="0094051C"/>
    <w:rsid w:val="00951CE2"/>
    <w:rsid w:val="00953225"/>
    <w:rsid w:val="00953285"/>
    <w:rsid w:val="009662F8"/>
    <w:rsid w:val="0096746B"/>
    <w:rsid w:val="009708FC"/>
    <w:rsid w:val="00972694"/>
    <w:rsid w:val="009729E8"/>
    <w:rsid w:val="009770A8"/>
    <w:rsid w:val="0097784B"/>
    <w:rsid w:val="00977D99"/>
    <w:rsid w:val="00983C90"/>
    <w:rsid w:val="00992F2A"/>
    <w:rsid w:val="00994248"/>
    <w:rsid w:val="009960BA"/>
    <w:rsid w:val="009A0365"/>
    <w:rsid w:val="009A4631"/>
    <w:rsid w:val="009A7678"/>
    <w:rsid w:val="009A76D5"/>
    <w:rsid w:val="009B11DC"/>
    <w:rsid w:val="009B5D9F"/>
    <w:rsid w:val="009B7FBE"/>
    <w:rsid w:val="009C18A4"/>
    <w:rsid w:val="009C65AB"/>
    <w:rsid w:val="009C6826"/>
    <w:rsid w:val="009C6E13"/>
    <w:rsid w:val="009E1B16"/>
    <w:rsid w:val="009E5362"/>
    <w:rsid w:val="009F0E25"/>
    <w:rsid w:val="009F1426"/>
    <w:rsid w:val="009F69E5"/>
    <w:rsid w:val="00A018AB"/>
    <w:rsid w:val="00A0292A"/>
    <w:rsid w:val="00A065CA"/>
    <w:rsid w:val="00A06909"/>
    <w:rsid w:val="00A10E7B"/>
    <w:rsid w:val="00A12C48"/>
    <w:rsid w:val="00A12D50"/>
    <w:rsid w:val="00A143C8"/>
    <w:rsid w:val="00A20543"/>
    <w:rsid w:val="00A2062B"/>
    <w:rsid w:val="00A21EC0"/>
    <w:rsid w:val="00A246D9"/>
    <w:rsid w:val="00A26C19"/>
    <w:rsid w:val="00A3055C"/>
    <w:rsid w:val="00A31EA5"/>
    <w:rsid w:val="00A32AB5"/>
    <w:rsid w:val="00A339C8"/>
    <w:rsid w:val="00A40048"/>
    <w:rsid w:val="00A40558"/>
    <w:rsid w:val="00A4667E"/>
    <w:rsid w:val="00A4786F"/>
    <w:rsid w:val="00A55A6D"/>
    <w:rsid w:val="00A57B0B"/>
    <w:rsid w:val="00A77EAB"/>
    <w:rsid w:val="00A807E7"/>
    <w:rsid w:val="00A816F5"/>
    <w:rsid w:val="00A871B8"/>
    <w:rsid w:val="00AA0313"/>
    <w:rsid w:val="00AA1A25"/>
    <w:rsid w:val="00AA212C"/>
    <w:rsid w:val="00AA3984"/>
    <w:rsid w:val="00AA53D9"/>
    <w:rsid w:val="00AA679C"/>
    <w:rsid w:val="00AB01F2"/>
    <w:rsid w:val="00AB2FFA"/>
    <w:rsid w:val="00AB376A"/>
    <w:rsid w:val="00AB5588"/>
    <w:rsid w:val="00AC2907"/>
    <w:rsid w:val="00AD1A6F"/>
    <w:rsid w:val="00AD216E"/>
    <w:rsid w:val="00AD37FA"/>
    <w:rsid w:val="00AD3E74"/>
    <w:rsid w:val="00AD5B6B"/>
    <w:rsid w:val="00AD6BA9"/>
    <w:rsid w:val="00AD707D"/>
    <w:rsid w:val="00AE148E"/>
    <w:rsid w:val="00AE459C"/>
    <w:rsid w:val="00AE542B"/>
    <w:rsid w:val="00AE63DA"/>
    <w:rsid w:val="00AF0398"/>
    <w:rsid w:val="00AF06ED"/>
    <w:rsid w:val="00AF0A07"/>
    <w:rsid w:val="00AF3A95"/>
    <w:rsid w:val="00AF63FF"/>
    <w:rsid w:val="00B0094A"/>
    <w:rsid w:val="00B010BB"/>
    <w:rsid w:val="00B030D3"/>
    <w:rsid w:val="00B0424B"/>
    <w:rsid w:val="00B07B36"/>
    <w:rsid w:val="00B11106"/>
    <w:rsid w:val="00B11136"/>
    <w:rsid w:val="00B1565D"/>
    <w:rsid w:val="00B15ECF"/>
    <w:rsid w:val="00B16DB9"/>
    <w:rsid w:val="00B20351"/>
    <w:rsid w:val="00B21627"/>
    <w:rsid w:val="00B24003"/>
    <w:rsid w:val="00B25933"/>
    <w:rsid w:val="00B26A47"/>
    <w:rsid w:val="00B303FC"/>
    <w:rsid w:val="00B31286"/>
    <w:rsid w:val="00B32321"/>
    <w:rsid w:val="00B3358E"/>
    <w:rsid w:val="00B33E90"/>
    <w:rsid w:val="00B357B1"/>
    <w:rsid w:val="00B40769"/>
    <w:rsid w:val="00B41B52"/>
    <w:rsid w:val="00B4679B"/>
    <w:rsid w:val="00B51277"/>
    <w:rsid w:val="00B51FB1"/>
    <w:rsid w:val="00B5339A"/>
    <w:rsid w:val="00B5542A"/>
    <w:rsid w:val="00B5717E"/>
    <w:rsid w:val="00B610C2"/>
    <w:rsid w:val="00B616C9"/>
    <w:rsid w:val="00B61BBA"/>
    <w:rsid w:val="00B622E0"/>
    <w:rsid w:val="00B63C3E"/>
    <w:rsid w:val="00B67E71"/>
    <w:rsid w:val="00B71993"/>
    <w:rsid w:val="00B720BE"/>
    <w:rsid w:val="00B72223"/>
    <w:rsid w:val="00B74BC3"/>
    <w:rsid w:val="00B76B16"/>
    <w:rsid w:val="00B76E35"/>
    <w:rsid w:val="00B829B7"/>
    <w:rsid w:val="00B8469F"/>
    <w:rsid w:val="00B85FA3"/>
    <w:rsid w:val="00B91DD0"/>
    <w:rsid w:val="00B938CA"/>
    <w:rsid w:val="00B94AE1"/>
    <w:rsid w:val="00B9561A"/>
    <w:rsid w:val="00BA04C3"/>
    <w:rsid w:val="00BA1A21"/>
    <w:rsid w:val="00BA25E6"/>
    <w:rsid w:val="00BA42D4"/>
    <w:rsid w:val="00BA4AAF"/>
    <w:rsid w:val="00BA567A"/>
    <w:rsid w:val="00BB3D3F"/>
    <w:rsid w:val="00BC3D03"/>
    <w:rsid w:val="00BD62EB"/>
    <w:rsid w:val="00BD7B79"/>
    <w:rsid w:val="00BE1ACA"/>
    <w:rsid w:val="00BE653A"/>
    <w:rsid w:val="00BF0AA5"/>
    <w:rsid w:val="00BF12BA"/>
    <w:rsid w:val="00BF3D26"/>
    <w:rsid w:val="00BF4086"/>
    <w:rsid w:val="00C007E4"/>
    <w:rsid w:val="00C024B2"/>
    <w:rsid w:val="00C0323D"/>
    <w:rsid w:val="00C057C9"/>
    <w:rsid w:val="00C10A5F"/>
    <w:rsid w:val="00C12621"/>
    <w:rsid w:val="00C126D7"/>
    <w:rsid w:val="00C145EB"/>
    <w:rsid w:val="00C1564F"/>
    <w:rsid w:val="00C17AFC"/>
    <w:rsid w:val="00C20F01"/>
    <w:rsid w:val="00C249F6"/>
    <w:rsid w:val="00C261AA"/>
    <w:rsid w:val="00C262AB"/>
    <w:rsid w:val="00C301F8"/>
    <w:rsid w:val="00C335F0"/>
    <w:rsid w:val="00C40E44"/>
    <w:rsid w:val="00C41E38"/>
    <w:rsid w:val="00C427B3"/>
    <w:rsid w:val="00C43A09"/>
    <w:rsid w:val="00C441D1"/>
    <w:rsid w:val="00C50030"/>
    <w:rsid w:val="00C50CAC"/>
    <w:rsid w:val="00C56FDE"/>
    <w:rsid w:val="00C60C5F"/>
    <w:rsid w:val="00C61A99"/>
    <w:rsid w:val="00C6223D"/>
    <w:rsid w:val="00C62DD4"/>
    <w:rsid w:val="00C63B51"/>
    <w:rsid w:val="00C6529A"/>
    <w:rsid w:val="00C72523"/>
    <w:rsid w:val="00C80EA3"/>
    <w:rsid w:val="00C87160"/>
    <w:rsid w:val="00CA0719"/>
    <w:rsid w:val="00CA0AEC"/>
    <w:rsid w:val="00CA1A40"/>
    <w:rsid w:val="00CA4D0C"/>
    <w:rsid w:val="00CB45D0"/>
    <w:rsid w:val="00CB6290"/>
    <w:rsid w:val="00CC4536"/>
    <w:rsid w:val="00CC5419"/>
    <w:rsid w:val="00CC73B0"/>
    <w:rsid w:val="00CD167C"/>
    <w:rsid w:val="00CD3D05"/>
    <w:rsid w:val="00CD59BB"/>
    <w:rsid w:val="00CF4DB0"/>
    <w:rsid w:val="00D00337"/>
    <w:rsid w:val="00D0341F"/>
    <w:rsid w:val="00D03C24"/>
    <w:rsid w:val="00D0729F"/>
    <w:rsid w:val="00D2168B"/>
    <w:rsid w:val="00D23307"/>
    <w:rsid w:val="00D26427"/>
    <w:rsid w:val="00D27258"/>
    <w:rsid w:val="00D31DBA"/>
    <w:rsid w:val="00D36C7E"/>
    <w:rsid w:val="00D413AB"/>
    <w:rsid w:val="00D4195B"/>
    <w:rsid w:val="00D44311"/>
    <w:rsid w:val="00D52B52"/>
    <w:rsid w:val="00D53CC9"/>
    <w:rsid w:val="00D53F41"/>
    <w:rsid w:val="00D551BF"/>
    <w:rsid w:val="00D57966"/>
    <w:rsid w:val="00D61F0C"/>
    <w:rsid w:val="00D624AC"/>
    <w:rsid w:val="00D6716B"/>
    <w:rsid w:val="00D67BD0"/>
    <w:rsid w:val="00D73BEF"/>
    <w:rsid w:val="00D743A4"/>
    <w:rsid w:val="00D77F8B"/>
    <w:rsid w:val="00D82572"/>
    <w:rsid w:val="00D83DD1"/>
    <w:rsid w:val="00D859D0"/>
    <w:rsid w:val="00D85C3F"/>
    <w:rsid w:val="00D85DE4"/>
    <w:rsid w:val="00D87680"/>
    <w:rsid w:val="00D92B74"/>
    <w:rsid w:val="00D93880"/>
    <w:rsid w:val="00D9440B"/>
    <w:rsid w:val="00D96DCC"/>
    <w:rsid w:val="00DA4B40"/>
    <w:rsid w:val="00DA7301"/>
    <w:rsid w:val="00DC0992"/>
    <w:rsid w:val="00DC1E06"/>
    <w:rsid w:val="00DC5879"/>
    <w:rsid w:val="00DC6D75"/>
    <w:rsid w:val="00DC6F5D"/>
    <w:rsid w:val="00DD658F"/>
    <w:rsid w:val="00DE21F8"/>
    <w:rsid w:val="00DF13FD"/>
    <w:rsid w:val="00DF5A31"/>
    <w:rsid w:val="00E11565"/>
    <w:rsid w:val="00E14E38"/>
    <w:rsid w:val="00E240BA"/>
    <w:rsid w:val="00E2410A"/>
    <w:rsid w:val="00E26E18"/>
    <w:rsid w:val="00E323DA"/>
    <w:rsid w:val="00E32BB7"/>
    <w:rsid w:val="00E330AA"/>
    <w:rsid w:val="00E33A00"/>
    <w:rsid w:val="00E40989"/>
    <w:rsid w:val="00E40CF6"/>
    <w:rsid w:val="00E41AD9"/>
    <w:rsid w:val="00E5394C"/>
    <w:rsid w:val="00E55C4B"/>
    <w:rsid w:val="00E618CA"/>
    <w:rsid w:val="00E67E93"/>
    <w:rsid w:val="00E711DB"/>
    <w:rsid w:val="00E73A67"/>
    <w:rsid w:val="00E75961"/>
    <w:rsid w:val="00E80AE0"/>
    <w:rsid w:val="00E826E3"/>
    <w:rsid w:val="00E8301E"/>
    <w:rsid w:val="00E8418F"/>
    <w:rsid w:val="00E91D08"/>
    <w:rsid w:val="00E96E65"/>
    <w:rsid w:val="00E96F04"/>
    <w:rsid w:val="00EA2EEE"/>
    <w:rsid w:val="00EA30C6"/>
    <w:rsid w:val="00EA7953"/>
    <w:rsid w:val="00EB664C"/>
    <w:rsid w:val="00EC4C69"/>
    <w:rsid w:val="00EC71F1"/>
    <w:rsid w:val="00ED6363"/>
    <w:rsid w:val="00EE1126"/>
    <w:rsid w:val="00EE2CDB"/>
    <w:rsid w:val="00EE2D46"/>
    <w:rsid w:val="00EE3995"/>
    <w:rsid w:val="00EE54F6"/>
    <w:rsid w:val="00EE60D9"/>
    <w:rsid w:val="00EF2540"/>
    <w:rsid w:val="00EF2764"/>
    <w:rsid w:val="00EF45C6"/>
    <w:rsid w:val="00EF6263"/>
    <w:rsid w:val="00EF6882"/>
    <w:rsid w:val="00F06189"/>
    <w:rsid w:val="00F07031"/>
    <w:rsid w:val="00F105B6"/>
    <w:rsid w:val="00F12835"/>
    <w:rsid w:val="00F12D45"/>
    <w:rsid w:val="00F160B6"/>
    <w:rsid w:val="00F178BD"/>
    <w:rsid w:val="00F2219C"/>
    <w:rsid w:val="00F25F78"/>
    <w:rsid w:val="00F27563"/>
    <w:rsid w:val="00F37FC5"/>
    <w:rsid w:val="00F44F0A"/>
    <w:rsid w:val="00F45C18"/>
    <w:rsid w:val="00F46EC2"/>
    <w:rsid w:val="00F525A2"/>
    <w:rsid w:val="00F535C1"/>
    <w:rsid w:val="00F55AAB"/>
    <w:rsid w:val="00F602AF"/>
    <w:rsid w:val="00F733EE"/>
    <w:rsid w:val="00F7587A"/>
    <w:rsid w:val="00F96CD7"/>
    <w:rsid w:val="00FA65BE"/>
    <w:rsid w:val="00FA7040"/>
    <w:rsid w:val="00FA7396"/>
    <w:rsid w:val="00FB082C"/>
    <w:rsid w:val="00FB1787"/>
    <w:rsid w:val="00FB2E23"/>
    <w:rsid w:val="00FC25DE"/>
    <w:rsid w:val="00FC2620"/>
    <w:rsid w:val="00FC64D9"/>
    <w:rsid w:val="00FD3943"/>
    <w:rsid w:val="00FD525E"/>
    <w:rsid w:val="00FE305D"/>
    <w:rsid w:val="00FE6606"/>
    <w:rsid w:val="00FE7840"/>
    <w:rsid w:val="00FE7988"/>
    <w:rsid w:val="00FF0DBF"/>
    <w:rsid w:val="00FF230E"/>
    <w:rsid w:val="00FF7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4C058D"/>
  <w15:docId w15:val="{45C9AE8E-3BE2-462B-B5A7-25A3DEEFA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32A"/>
    <w:rPr>
      <w:rFonts w:ascii="Arial" w:hAnsi="Arial"/>
      <w:sz w:val="24"/>
      <w:szCs w:val="24"/>
    </w:rPr>
  </w:style>
  <w:style w:type="paragraph" w:styleId="Heading1">
    <w:name w:val="heading 1"/>
    <w:basedOn w:val="Normal"/>
    <w:next w:val="Normal"/>
    <w:qFormat/>
    <w:rsid w:val="0057432A"/>
    <w:pPr>
      <w:keepNext/>
      <w:spacing w:before="240" w:after="60" w:line="240" w:lineRule="exact"/>
      <w:outlineLvl w:val="0"/>
    </w:pPr>
    <w:rPr>
      <w:rFonts w:cs="Arial"/>
      <w:b/>
      <w:bCs/>
      <w:kern w:val="32"/>
      <w:szCs w:val="32"/>
    </w:rPr>
  </w:style>
  <w:style w:type="paragraph" w:styleId="Heading2">
    <w:name w:val="heading 2"/>
    <w:basedOn w:val="Normal"/>
    <w:next w:val="Heading1"/>
    <w:qFormat/>
    <w:rsid w:val="00595F5E"/>
    <w:pPr>
      <w:keepNext/>
      <w:spacing w:before="240" w:after="60" w:line="240" w:lineRule="exact"/>
      <w:ind w:left="600" w:firstLine="240"/>
      <w:jc w:val="both"/>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0">
    <w:name w:val="Heading1"/>
    <w:basedOn w:val="Normal"/>
    <w:rsid w:val="00130226"/>
    <w:pPr>
      <w:pBdr>
        <w:bottom w:val="single" w:sz="4" w:space="1" w:color="auto"/>
      </w:pBdr>
      <w:spacing w:after="240"/>
    </w:pPr>
    <w:rPr>
      <w:rFonts w:cs="Arial"/>
      <w:b/>
      <w:smallCaps/>
      <w:color w:val="000080"/>
      <w:sz w:val="28"/>
      <w:lang w:val="en"/>
    </w:rPr>
  </w:style>
  <w:style w:type="character" w:customStyle="1" w:styleId="Term">
    <w:name w:val="Term"/>
    <w:rsid w:val="00595F5E"/>
    <w:rPr>
      <w:rFonts w:ascii="Impact" w:hAnsi="Impact"/>
      <w:b/>
      <w:sz w:val="20"/>
    </w:rPr>
  </w:style>
  <w:style w:type="paragraph" w:customStyle="1" w:styleId="QuestionNumber">
    <w:name w:val="Question Number"/>
    <w:basedOn w:val="Normal"/>
    <w:rsid w:val="00572939"/>
  </w:style>
  <w:style w:type="paragraph" w:styleId="Header">
    <w:name w:val="header"/>
    <w:basedOn w:val="Normal"/>
    <w:link w:val="HeaderChar"/>
    <w:uiPriority w:val="99"/>
    <w:rsid w:val="00607563"/>
    <w:pPr>
      <w:tabs>
        <w:tab w:val="center" w:pos="4320"/>
        <w:tab w:val="right" w:pos="8640"/>
      </w:tabs>
    </w:pPr>
  </w:style>
  <w:style w:type="paragraph" w:styleId="Footer">
    <w:name w:val="footer"/>
    <w:basedOn w:val="Normal"/>
    <w:link w:val="FooterChar"/>
    <w:rsid w:val="00B4679B"/>
    <w:pPr>
      <w:tabs>
        <w:tab w:val="center" w:pos="4680"/>
        <w:tab w:val="right" w:pos="9360"/>
      </w:tabs>
    </w:pPr>
  </w:style>
  <w:style w:type="character" w:customStyle="1" w:styleId="FooterChar">
    <w:name w:val="Footer Char"/>
    <w:link w:val="Footer"/>
    <w:rsid w:val="00B4679B"/>
    <w:rPr>
      <w:sz w:val="24"/>
      <w:szCs w:val="24"/>
    </w:rPr>
  </w:style>
  <w:style w:type="character" w:styleId="CommentReference">
    <w:name w:val="annotation reference"/>
    <w:rsid w:val="00B24003"/>
    <w:rPr>
      <w:sz w:val="16"/>
      <w:szCs w:val="16"/>
    </w:rPr>
  </w:style>
  <w:style w:type="paragraph" w:styleId="CommentText">
    <w:name w:val="annotation text"/>
    <w:basedOn w:val="Normal"/>
    <w:link w:val="CommentTextChar"/>
    <w:rsid w:val="00B24003"/>
    <w:rPr>
      <w:sz w:val="20"/>
      <w:szCs w:val="20"/>
    </w:rPr>
  </w:style>
  <w:style w:type="character" w:customStyle="1" w:styleId="CommentTextChar">
    <w:name w:val="Comment Text Char"/>
    <w:basedOn w:val="DefaultParagraphFont"/>
    <w:link w:val="CommentText"/>
    <w:rsid w:val="00B24003"/>
  </w:style>
  <w:style w:type="paragraph" w:styleId="CommentSubject">
    <w:name w:val="annotation subject"/>
    <w:basedOn w:val="CommentText"/>
    <w:next w:val="CommentText"/>
    <w:link w:val="CommentSubjectChar"/>
    <w:rsid w:val="00B24003"/>
    <w:rPr>
      <w:b/>
      <w:bCs/>
    </w:rPr>
  </w:style>
  <w:style w:type="character" w:customStyle="1" w:styleId="CommentSubjectChar">
    <w:name w:val="Comment Subject Char"/>
    <w:link w:val="CommentSubject"/>
    <w:rsid w:val="00B24003"/>
    <w:rPr>
      <w:b/>
      <w:bCs/>
    </w:rPr>
  </w:style>
  <w:style w:type="paragraph" w:styleId="BalloonText">
    <w:name w:val="Balloon Text"/>
    <w:basedOn w:val="Normal"/>
    <w:link w:val="BalloonTextChar"/>
    <w:rsid w:val="00B24003"/>
    <w:rPr>
      <w:rFonts w:ascii="Tahoma" w:hAnsi="Tahoma" w:cs="Tahoma"/>
      <w:sz w:val="16"/>
      <w:szCs w:val="16"/>
    </w:rPr>
  </w:style>
  <w:style w:type="character" w:customStyle="1" w:styleId="BalloonTextChar">
    <w:name w:val="Balloon Text Char"/>
    <w:link w:val="BalloonText"/>
    <w:rsid w:val="00B24003"/>
    <w:rPr>
      <w:rFonts w:ascii="Tahoma" w:hAnsi="Tahoma" w:cs="Tahoma"/>
      <w:sz w:val="16"/>
      <w:szCs w:val="16"/>
    </w:rPr>
  </w:style>
  <w:style w:type="paragraph" w:styleId="Title">
    <w:name w:val="Title"/>
    <w:basedOn w:val="Normal"/>
    <w:next w:val="Normal"/>
    <w:link w:val="TitleChar"/>
    <w:qFormat/>
    <w:rsid w:val="008F075A"/>
    <w:pPr>
      <w:spacing w:before="240" w:after="60"/>
      <w:outlineLvl w:val="0"/>
    </w:pPr>
    <w:rPr>
      <w:b/>
      <w:bCs/>
      <w:kern w:val="28"/>
      <w:sz w:val="32"/>
      <w:szCs w:val="32"/>
    </w:rPr>
  </w:style>
  <w:style w:type="character" w:customStyle="1" w:styleId="TitleChar">
    <w:name w:val="Title Char"/>
    <w:link w:val="Title"/>
    <w:rsid w:val="008F075A"/>
    <w:rPr>
      <w:rFonts w:ascii="Arial" w:eastAsia="Times New Roman" w:hAnsi="Arial" w:cs="Times New Roman"/>
      <w:b/>
      <w:bCs/>
      <w:kern w:val="28"/>
      <w:sz w:val="32"/>
      <w:szCs w:val="32"/>
    </w:rPr>
  </w:style>
  <w:style w:type="paragraph" w:customStyle="1" w:styleId="BodyA">
    <w:name w:val="Body A"/>
    <w:rsid w:val="007054C7"/>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nl-NL"/>
    </w:rPr>
  </w:style>
  <w:style w:type="numbering" w:customStyle="1" w:styleId="ImportedStyle1">
    <w:name w:val="Imported Style 1"/>
    <w:rsid w:val="007054C7"/>
    <w:pPr>
      <w:numPr>
        <w:numId w:val="5"/>
      </w:numPr>
    </w:pPr>
  </w:style>
  <w:style w:type="numbering" w:customStyle="1" w:styleId="ImportedStyle2">
    <w:name w:val="Imported Style 2"/>
    <w:rsid w:val="007054C7"/>
    <w:pPr>
      <w:numPr>
        <w:numId w:val="7"/>
      </w:numPr>
    </w:pPr>
  </w:style>
  <w:style w:type="paragraph" w:customStyle="1" w:styleId="BodyB">
    <w:name w:val="Body B"/>
    <w:rsid w:val="007054C7"/>
    <w:pPr>
      <w:pBdr>
        <w:top w:val="nil"/>
        <w:left w:val="nil"/>
        <w:bottom w:val="nil"/>
        <w:right w:val="nil"/>
        <w:between w:val="nil"/>
        <w:bar w:val="nil"/>
      </w:pBdr>
    </w:pPr>
    <w:rPr>
      <w:rFonts w:eastAsia="Arial Unicode MS" w:cs="Arial Unicode MS"/>
      <w:color w:val="000000"/>
      <w:sz w:val="24"/>
      <w:szCs w:val="24"/>
      <w:u w:color="000000"/>
      <w:bdr w:val="nil"/>
    </w:rPr>
  </w:style>
  <w:style w:type="numbering" w:customStyle="1" w:styleId="ImportedStyle10">
    <w:name w:val="Imported Style 1.0"/>
    <w:rsid w:val="007054C7"/>
    <w:pPr>
      <w:numPr>
        <w:numId w:val="9"/>
      </w:numPr>
    </w:pPr>
  </w:style>
  <w:style w:type="paragraph" w:customStyle="1" w:styleId="BodyC">
    <w:name w:val="Body C"/>
    <w:rsid w:val="007054C7"/>
    <w:pPr>
      <w:pBdr>
        <w:top w:val="nil"/>
        <w:left w:val="nil"/>
        <w:bottom w:val="nil"/>
        <w:right w:val="nil"/>
        <w:between w:val="nil"/>
        <w:bar w:val="nil"/>
      </w:pBdr>
    </w:pPr>
    <w:rPr>
      <w:rFonts w:eastAsia="Arial Unicode MS" w:cs="Arial Unicode MS"/>
      <w:color w:val="000000"/>
      <w:sz w:val="24"/>
      <w:szCs w:val="24"/>
      <w:u w:color="000000"/>
      <w:bdr w:val="nil"/>
      <w14:textOutline w14:w="12700" w14:cap="flat" w14:cmpd="sng" w14:algn="ctr">
        <w14:noFill/>
        <w14:prstDash w14:val="solid"/>
        <w14:miter w14:lim="400000"/>
      </w14:textOutline>
    </w:rPr>
  </w:style>
  <w:style w:type="numbering" w:customStyle="1" w:styleId="ImportedStyle20">
    <w:name w:val="Imported Style 2.0"/>
    <w:rsid w:val="007054C7"/>
    <w:pPr>
      <w:numPr>
        <w:numId w:val="11"/>
      </w:numPr>
    </w:pPr>
  </w:style>
  <w:style w:type="paragraph" w:customStyle="1" w:styleId="BodyD">
    <w:name w:val="Body D"/>
    <w:rsid w:val="007054C7"/>
    <w:pPr>
      <w:pBdr>
        <w:top w:val="nil"/>
        <w:left w:val="nil"/>
        <w:bottom w:val="nil"/>
        <w:right w:val="nil"/>
        <w:between w:val="nil"/>
        <w:bar w:val="nil"/>
      </w:pBdr>
    </w:pPr>
    <w:rPr>
      <w:color w:val="000000"/>
      <w:sz w:val="24"/>
      <w:szCs w:val="24"/>
      <w:u w:color="000000"/>
      <w:bdr w:val="nil"/>
      <w14:textOutline w14:w="12700" w14:cap="flat" w14:cmpd="sng" w14:algn="ctr">
        <w14:noFill/>
        <w14:prstDash w14:val="solid"/>
        <w14:miter w14:lim="400000"/>
      </w14:textOutline>
    </w:rPr>
  </w:style>
  <w:style w:type="paragraph" w:customStyle="1" w:styleId="Default">
    <w:name w:val="Default"/>
    <w:rsid w:val="007054C7"/>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character" w:customStyle="1" w:styleId="HeaderChar">
    <w:name w:val="Header Char"/>
    <w:basedOn w:val="DefaultParagraphFont"/>
    <w:link w:val="Header"/>
    <w:uiPriority w:val="99"/>
    <w:rsid w:val="007054C7"/>
    <w:rPr>
      <w:rFonts w:ascii="Arial" w:hAnsi="Arial"/>
      <w:sz w:val="24"/>
      <w:szCs w:val="24"/>
    </w:rPr>
  </w:style>
  <w:style w:type="paragraph" w:styleId="NormalWeb">
    <w:name w:val="Normal (Web)"/>
    <w:basedOn w:val="Normal"/>
    <w:uiPriority w:val="99"/>
    <w:unhideWhenUsed/>
    <w:rsid w:val="007054C7"/>
    <w:pPr>
      <w:spacing w:before="100" w:beforeAutospacing="1" w:after="100" w:afterAutospacing="1"/>
    </w:pPr>
    <w:rPr>
      <w:rFonts w:ascii="Times New Roman" w:hAnsi="Times New Roman"/>
    </w:rPr>
  </w:style>
  <w:style w:type="paragraph" w:customStyle="1" w:styleId="H1">
    <w:name w:val="H1"/>
    <w:basedOn w:val="BodyA"/>
    <w:qFormat/>
    <w:rsid w:val="007054C7"/>
    <w:rPr>
      <w:rFonts w:ascii="Calibri" w:eastAsia="Calibri" w:hAnsi="Calibri" w:cs="Calibri"/>
      <w:b/>
      <w:bCs/>
      <w:lang w:val="en-US"/>
    </w:rPr>
  </w:style>
  <w:style w:type="paragraph" w:styleId="ListParagraph">
    <w:name w:val="List Paragraph"/>
    <w:basedOn w:val="Normal"/>
    <w:uiPriority w:val="34"/>
    <w:qFormat/>
    <w:rsid w:val="007D33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74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ymercy.j\Desktop\CDC%20Assess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755ECF1C7BF24692547BA0718C1406" ma:contentTypeVersion="0" ma:contentTypeDescription="Create a new document." ma:contentTypeScope="" ma:versionID="bd44395808b37fb440f46cae40a07dc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65044-471D-4D5D-9520-F0375785A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D9FBB16-73D0-4980-AE86-FDE7389F713B}">
  <ds:schemaRefs>
    <ds:schemaRef ds:uri="http://schemas.microsoft.com/sharepoint/v3/contenttype/forms"/>
  </ds:schemaRefs>
</ds:datastoreItem>
</file>

<file path=customXml/itemProps3.xml><?xml version="1.0" encoding="utf-8"?>
<ds:datastoreItem xmlns:ds="http://schemas.openxmlformats.org/officeDocument/2006/customXml" ds:itemID="{3574D804-A447-4943-BE06-2E63DBC6A237}">
  <ds:schemaRefs>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A174FEE-7DF4-425A-95F5-963AFBDC2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CDC Assessment Template</Template>
  <TotalTime>300</TotalTime>
  <Pages>20</Pages>
  <Words>6466</Words>
  <Characters>36857</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Chapter 1</vt:lpstr>
    </vt:vector>
  </TitlesOfParts>
  <Company>Sage Publications</Company>
  <LinksUpToDate>false</LinksUpToDate>
  <CharactersWithSpaces>43237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Joy Mercy Jesu Thangaraj</dc:creator>
  <cp:keywords/>
  <cp:lastModifiedBy>Tiara Beatty</cp:lastModifiedBy>
  <cp:revision>142</cp:revision>
  <dcterms:created xsi:type="dcterms:W3CDTF">2019-08-28T04:36:00Z</dcterms:created>
  <dcterms:modified xsi:type="dcterms:W3CDTF">2019-10-31T18:51:00Z</dcterms:modified>
</cp:coreProperties>
</file>