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267A" w14:textId="77777777" w:rsidR="00AE459C" w:rsidRPr="00860C06" w:rsidRDefault="00AE459C" w:rsidP="00860C06">
      <w:pPr>
        <w:pStyle w:val="Title"/>
      </w:pPr>
      <w:r w:rsidRPr="00860C06">
        <w:t xml:space="preserve">Chapter </w:t>
      </w:r>
      <w:r w:rsidR="00B01E95" w:rsidRPr="00860C06">
        <w:t>2</w:t>
      </w:r>
      <w:r w:rsidRPr="00860C06">
        <w:t xml:space="preserve">: </w:t>
      </w:r>
      <w:r w:rsidR="00B01E95" w:rsidRPr="00860C06">
        <w:t>Research Methods</w:t>
      </w:r>
    </w:p>
    <w:p w14:paraId="3622267B" w14:textId="77777777" w:rsidR="00AE459C" w:rsidRPr="00860C06" w:rsidRDefault="00AE459C" w:rsidP="00860C06">
      <w:pPr>
        <w:pStyle w:val="Title"/>
      </w:pPr>
      <w:r w:rsidRPr="00860C06">
        <w:t>Test Bank</w:t>
      </w:r>
    </w:p>
    <w:p w14:paraId="3622267C" w14:textId="77777777" w:rsidR="005C6DF7" w:rsidRPr="00860C06" w:rsidRDefault="005C6DF7" w:rsidP="005C6DF7">
      <w:pPr>
        <w:rPr>
          <w:rFonts w:cs="Arial"/>
        </w:rPr>
      </w:pPr>
    </w:p>
    <w:p w14:paraId="3622267D" w14:textId="77777777" w:rsidR="005C6DF7" w:rsidRPr="00860C06" w:rsidRDefault="00607563" w:rsidP="00860C06">
      <w:pPr>
        <w:pStyle w:val="Heading1"/>
        <w:rPr>
          <w:rFonts w:cstheme="minorHAnsi"/>
          <w:szCs w:val="24"/>
        </w:rPr>
      </w:pPr>
      <w:r w:rsidRPr="00860C06">
        <w:rPr>
          <w:rFonts w:cstheme="minorHAnsi"/>
          <w:szCs w:val="24"/>
        </w:rPr>
        <w:t>Multiple Choice</w:t>
      </w:r>
    </w:p>
    <w:p w14:paraId="3622267E" w14:textId="77777777" w:rsidR="0093303C" w:rsidRPr="00860C06" w:rsidRDefault="0093303C" w:rsidP="00607563">
      <w:pPr>
        <w:rPr>
          <w:rFonts w:cs="Arial"/>
        </w:rPr>
      </w:pPr>
    </w:p>
    <w:p w14:paraId="3622267F" w14:textId="77777777" w:rsidR="00714D85" w:rsidRPr="00860C06" w:rsidRDefault="00714D85" w:rsidP="00714D85">
      <w:pPr>
        <w:rPr>
          <w:rFonts w:cs="Arial"/>
        </w:rPr>
      </w:pPr>
      <w:r w:rsidRPr="00860C06">
        <w:rPr>
          <w:rFonts w:cs="Arial"/>
        </w:rPr>
        <w:t>1. The research process can be described by the following order of steps:</w:t>
      </w:r>
      <w:r w:rsidR="00CE7CCE">
        <w:rPr>
          <w:rFonts w:cs="Arial"/>
        </w:rPr>
        <w:t xml:space="preserve"> </w:t>
      </w:r>
      <w:r w:rsidR="00CE7CCE">
        <w:t>______.</w:t>
      </w:r>
    </w:p>
    <w:p w14:paraId="36222680" w14:textId="77777777" w:rsidR="00714D85" w:rsidRPr="00860C06" w:rsidRDefault="00714D85" w:rsidP="00714D85">
      <w:pPr>
        <w:rPr>
          <w:rFonts w:cs="Arial"/>
        </w:rPr>
      </w:pPr>
      <w:r w:rsidRPr="00860C06">
        <w:rPr>
          <w:rFonts w:cs="Arial"/>
        </w:rPr>
        <w:t xml:space="preserve">a. </w:t>
      </w:r>
      <w:r w:rsidR="00CE7CCE">
        <w:rPr>
          <w:rFonts w:cs="Arial"/>
        </w:rPr>
        <w:t>a</w:t>
      </w:r>
      <w:r w:rsidRPr="00860C06">
        <w:rPr>
          <w:rFonts w:cs="Arial"/>
        </w:rPr>
        <w:t>sking questions; defining tests; forming hypotheses, examining t</w:t>
      </w:r>
      <w:r w:rsidR="00CE7CCE">
        <w:rPr>
          <w:rFonts w:cs="Arial"/>
        </w:rPr>
        <w:t>he evidence, making conclusions</w:t>
      </w:r>
    </w:p>
    <w:p w14:paraId="36222681" w14:textId="77777777" w:rsidR="00714D85" w:rsidRPr="00860C06" w:rsidRDefault="00714D85" w:rsidP="00714D85">
      <w:pPr>
        <w:rPr>
          <w:rFonts w:cs="Arial"/>
        </w:rPr>
      </w:pPr>
      <w:r w:rsidRPr="00860C06">
        <w:rPr>
          <w:rFonts w:cs="Arial"/>
        </w:rPr>
        <w:t xml:space="preserve">b. </w:t>
      </w:r>
      <w:r w:rsidR="00CE7CCE">
        <w:rPr>
          <w:rFonts w:cs="Arial"/>
        </w:rPr>
        <w:t>f</w:t>
      </w:r>
      <w:r w:rsidRPr="00860C06">
        <w:rPr>
          <w:rFonts w:cs="Arial"/>
        </w:rPr>
        <w:t>orming hypotheses, defining tests, asking questions, examining t</w:t>
      </w:r>
      <w:r w:rsidR="00CE7CCE">
        <w:rPr>
          <w:rFonts w:cs="Arial"/>
        </w:rPr>
        <w:t>he evidence, making conclusions</w:t>
      </w:r>
    </w:p>
    <w:p w14:paraId="36222682" w14:textId="77777777" w:rsidR="00714D85" w:rsidRPr="00860C06" w:rsidRDefault="00714D85" w:rsidP="00714D85">
      <w:pPr>
        <w:rPr>
          <w:rFonts w:cs="Arial"/>
        </w:rPr>
      </w:pPr>
      <w:r w:rsidRPr="00860C06">
        <w:rPr>
          <w:rFonts w:cs="Arial"/>
        </w:rPr>
        <w:t xml:space="preserve">c. </w:t>
      </w:r>
      <w:r w:rsidR="00CE7CCE">
        <w:rPr>
          <w:rFonts w:cs="Arial"/>
        </w:rPr>
        <w:t>a</w:t>
      </w:r>
      <w:r w:rsidRPr="00860C06">
        <w:rPr>
          <w:rFonts w:cs="Arial"/>
        </w:rPr>
        <w:t>sking questions; forming hypotheses; defining tests; examining t</w:t>
      </w:r>
      <w:r w:rsidR="00CE7CCE">
        <w:rPr>
          <w:rFonts w:cs="Arial"/>
        </w:rPr>
        <w:t>he evidence; making conclusions</w:t>
      </w:r>
    </w:p>
    <w:p w14:paraId="36222683" w14:textId="77777777" w:rsidR="00714D85" w:rsidRPr="00860C06" w:rsidRDefault="00714D85" w:rsidP="00714D85">
      <w:pPr>
        <w:rPr>
          <w:rFonts w:cs="Arial"/>
        </w:rPr>
      </w:pPr>
      <w:r w:rsidRPr="00860C06">
        <w:rPr>
          <w:rFonts w:cs="Arial"/>
        </w:rPr>
        <w:t xml:space="preserve">d. </w:t>
      </w:r>
      <w:r w:rsidR="00CE7CCE">
        <w:rPr>
          <w:rFonts w:cs="Arial"/>
        </w:rPr>
        <w:t>d</w:t>
      </w:r>
      <w:r w:rsidRPr="00860C06">
        <w:rPr>
          <w:rFonts w:cs="Arial"/>
        </w:rPr>
        <w:t>efining tests, asking questions, examining the evidence, forming hypotheses</w:t>
      </w:r>
      <w:r w:rsidR="00CE7CCE">
        <w:rPr>
          <w:rFonts w:cs="Arial"/>
        </w:rPr>
        <w:t>, making conclusions</w:t>
      </w:r>
    </w:p>
    <w:p w14:paraId="36222684" w14:textId="77777777" w:rsidR="00714D85" w:rsidRPr="00860C06" w:rsidRDefault="00714D85" w:rsidP="00714D85">
      <w:pPr>
        <w:rPr>
          <w:rFonts w:cs="Arial"/>
        </w:rPr>
      </w:pPr>
      <w:r w:rsidRPr="00860C06">
        <w:rPr>
          <w:rFonts w:cs="Arial"/>
        </w:rPr>
        <w:t>Ans: C</w:t>
      </w:r>
    </w:p>
    <w:p w14:paraId="36222685" w14:textId="77777777" w:rsidR="00714D85" w:rsidRPr="00860C06" w:rsidRDefault="00714D85" w:rsidP="00714D85">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86" w14:textId="77777777" w:rsidR="00714D85" w:rsidRPr="00860C06" w:rsidRDefault="00714D85" w:rsidP="00714D85">
      <w:pPr>
        <w:rPr>
          <w:rFonts w:cs="Arial"/>
        </w:rPr>
      </w:pPr>
      <w:r w:rsidRPr="00860C06">
        <w:rPr>
          <w:rFonts w:cs="Arial"/>
        </w:rPr>
        <w:t xml:space="preserve">Cognitive Domain: </w:t>
      </w:r>
      <w:r w:rsidR="008802AB" w:rsidRPr="00860C06">
        <w:rPr>
          <w:rFonts w:cs="Arial"/>
        </w:rPr>
        <w:t>Knowledge</w:t>
      </w:r>
    </w:p>
    <w:p w14:paraId="36222687" w14:textId="77777777" w:rsidR="00610C02" w:rsidRPr="00860C06" w:rsidRDefault="00714D85" w:rsidP="00714D85">
      <w:pPr>
        <w:rPr>
          <w:rFonts w:cs="Arial"/>
        </w:rPr>
      </w:pPr>
      <w:r w:rsidRPr="00860C06">
        <w:rPr>
          <w:rFonts w:cs="Arial"/>
        </w:rPr>
        <w:t xml:space="preserve">Answer Location: </w:t>
      </w:r>
      <w:r w:rsidR="008802AB" w:rsidRPr="00860C06">
        <w:rPr>
          <w:rFonts w:cs="Arial"/>
        </w:rPr>
        <w:t>Questions and Answers</w:t>
      </w:r>
    </w:p>
    <w:p w14:paraId="36222688" w14:textId="77777777" w:rsidR="00714D85" w:rsidRPr="00860C06" w:rsidRDefault="00714D85" w:rsidP="00714D85">
      <w:pPr>
        <w:rPr>
          <w:rFonts w:cs="Arial"/>
        </w:rPr>
      </w:pPr>
      <w:r w:rsidRPr="00860C06">
        <w:rPr>
          <w:rFonts w:cs="Arial"/>
        </w:rPr>
        <w:t xml:space="preserve">Difficulty Level: </w:t>
      </w:r>
      <w:r w:rsidR="008802AB" w:rsidRPr="00860C06">
        <w:rPr>
          <w:rFonts w:cs="Arial"/>
        </w:rPr>
        <w:t>Easy</w:t>
      </w:r>
    </w:p>
    <w:p w14:paraId="36222689" w14:textId="77777777" w:rsidR="00E227C3" w:rsidRPr="00860C06" w:rsidRDefault="00E227C3" w:rsidP="00E227C3">
      <w:pPr>
        <w:rPr>
          <w:rFonts w:cs="Arial"/>
        </w:rPr>
      </w:pPr>
    </w:p>
    <w:p w14:paraId="3622268A" w14:textId="77777777" w:rsidR="00607563" w:rsidRPr="00860C06" w:rsidRDefault="00607563" w:rsidP="00607563">
      <w:pPr>
        <w:rPr>
          <w:rFonts w:cs="Arial"/>
        </w:rPr>
      </w:pPr>
      <w:r w:rsidRPr="00860C06">
        <w:rPr>
          <w:rFonts w:cs="Arial"/>
        </w:rPr>
        <w:t xml:space="preserve">2. </w:t>
      </w:r>
      <w:r w:rsidR="008802AB" w:rsidRPr="00860C06">
        <w:rPr>
          <w:rFonts w:cs="Arial"/>
        </w:rPr>
        <w:t>What is the purpose of composing concrete research questions?</w:t>
      </w:r>
    </w:p>
    <w:p w14:paraId="3622268B" w14:textId="77777777" w:rsidR="008802AB" w:rsidRPr="00860C06" w:rsidRDefault="008802AB" w:rsidP="008802AB">
      <w:pPr>
        <w:rPr>
          <w:rFonts w:cs="Arial"/>
        </w:rPr>
      </w:pPr>
      <w:r w:rsidRPr="00860C06">
        <w:rPr>
          <w:rFonts w:cs="Arial"/>
        </w:rPr>
        <w:t xml:space="preserve">a. </w:t>
      </w:r>
      <w:r w:rsidR="00CE7CCE">
        <w:rPr>
          <w:rFonts w:cs="Arial"/>
        </w:rPr>
        <w:t>t</w:t>
      </w:r>
      <w:r w:rsidRPr="00860C06">
        <w:rPr>
          <w:rFonts w:cs="Arial"/>
        </w:rPr>
        <w:t>o investigate or address the phenomenon you’re trying to study</w:t>
      </w:r>
    </w:p>
    <w:p w14:paraId="3622268C" w14:textId="77777777" w:rsidR="008802AB" w:rsidRPr="00860C06" w:rsidRDefault="008802AB" w:rsidP="008802AB">
      <w:pPr>
        <w:rPr>
          <w:rFonts w:cs="Arial"/>
        </w:rPr>
      </w:pPr>
      <w:r w:rsidRPr="00860C06">
        <w:rPr>
          <w:rFonts w:cs="Arial"/>
        </w:rPr>
        <w:t xml:space="preserve">b. </w:t>
      </w:r>
      <w:r w:rsidR="00CE7CCE">
        <w:rPr>
          <w:rFonts w:cs="Arial"/>
        </w:rPr>
        <w:t>t</w:t>
      </w:r>
      <w:r w:rsidRPr="00860C06">
        <w:rPr>
          <w:rFonts w:cs="Arial"/>
        </w:rPr>
        <w:t>o identify the variables or concepts that are analyzed to determine if a relationship exists</w:t>
      </w:r>
    </w:p>
    <w:p w14:paraId="3622268D" w14:textId="77777777" w:rsidR="008802AB" w:rsidRPr="00860C06" w:rsidRDefault="008802AB" w:rsidP="008802AB">
      <w:pPr>
        <w:rPr>
          <w:rFonts w:cs="Arial"/>
        </w:rPr>
      </w:pPr>
      <w:r w:rsidRPr="00860C06">
        <w:rPr>
          <w:rFonts w:cs="Arial"/>
        </w:rPr>
        <w:t xml:space="preserve">c. </w:t>
      </w:r>
      <w:r w:rsidR="00CE7CCE">
        <w:rPr>
          <w:rFonts w:cs="Arial"/>
        </w:rPr>
        <w:t>t</w:t>
      </w:r>
      <w:r w:rsidRPr="00860C06">
        <w:rPr>
          <w:rFonts w:cs="Arial"/>
        </w:rPr>
        <w:t>o determine if the question being asked has been researched already</w:t>
      </w:r>
    </w:p>
    <w:p w14:paraId="3622268E" w14:textId="77777777" w:rsidR="008802AB" w:rsidRPr="00860C06" w:rsidRDefault="008802AB" w:rsidP="008802AB">
      <w:pPr>
        <w:rPr>
          <w:rFonts w:cs="Arial"/>
        </w:rPr>
      </w:pPr>
      <w:r w:rsidRPr="00860C06">
        <w:rPr>
          <w:rFonts w:cs="Arial"/>
        </w:rPr>
        <w:t xml:space="preserve">d. </w:t>
      </w:r>
      <w:r w:rsidR="00CE7CCE">
        <w:rPr>
          <w:rFonts w:cs="Arial"/>
        </w:rPr>
        <w:t>t</w:t>
      </w:r>
      <w:r w:rsidRPr="00860C06">
        <w:rPr>
          <w:rFonts w:cs="Arial"/>
        </w:rPr>
        <w:t>o determine what kind of tests should be employed to determine if a relationship exists</w:t>
      </w:r>
    </w:p>
    <w:p w14:paraId="3622268F" w14:textId="77777777" w:rsidR="00607563" w:rsidRPr="00860C06" w:rsidRDefault="00607563" w:rsidP="008802AB">
      <w:pPr>
        <w:rPr>
          <w:rFonts w:cs="Arial"/>
        </w:rPr>
      </w:pPr>
      <w:r w:rsidRPr="00860C06">
        <w:rPr>
          <w:rFonts w:cs="Arial"/>
        </w:rPr>
        <w:t xml:space="preserve">Ans: </w:t>
      </w:r>
      <w:r w:rsidR="008802AB" w:rsidRPr="00860C06">
        <w:rPr>
          <w:rFonts w:cs="Arial"/>
        </w:rPr>
        <w:t>A</w:t>
      </w:r>
    </w:p>
    <w:p w14:paraId="36222690" w14:textId="77777777" w:rsidR="00626F4F" w:rsidRPr="00860C06" w:rsidRDefault="00626F4F" w:rsidP="00626F4F">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91" w14:textId="77777777" w:rsidR="00626F4F" w:rsidRPr="00860C06" w:rsidRDefault="004E4AE4" w:rsidP="00626F4F">
      <w:pPr>
        <w:rPr>
          <w:rFonts w:cs="Arial"/>
        </w:rPr>
      </w:pPr>
      <w:r w:rsidRPr="00860C06">
        <w:rPr>
          <w:rFonts w:cs="Arial"/>
        </w:rPr>
        <w:t xml:space="preserve">Cognitive Domain: </w:t>
      </w:r>
      <w:r w:rsidR="008802AB" w:rsidRPr="00860C06">
        <w:rPr>
          <w:rFonts w:cs="Arial"/>
        </w:rPr>
        <w:t>Comprehension</w:t>
      </w:r>
    </w:p>
    <w:p w14:paraId="36222692" w14:textId="77777777" w:rsidR="00610C02" w:rsidRPr="00860C06" w:rsidRDefault="004E4AE4" w:rsidP="00626F4F">
      <w:pPr>
        <w:rPr>
          <w:rFonts w:cs="Arial"/>
        </w:rPr>
      </w:pPr>
      <w:r w:rsidRPr="00860C06">
        <w:rPr>
          <w:rFonts w:cs="Arial"/>
        </w:rPr>
        <w:t xml:space="preserve">Answer Location: </w:t>
      </w:r>
      <w:r w:rsidR="008802AB" w:rsidRPr="00860C06">
        <w:rPr>
          <w:rFonts w:cs="Arial"/>
        </w:rPr>
        <w:t>Framing Questions and Hypotheses</w:t>
      </w:r>
    </w:p>
    <w:p w14:paraId="36222693" w14:textId="77777777" w:rsidR="00AE459C" w:rsidRPr="00860C06" w:rsidRDefault="004E4AE4" w:rsidP="00626F4F">
      <w:pPr>
        <w:rPr>
          <w:rFonts w:cs="Arial"/>
        </w:rPr>
      </w:pPr>
      <w:r w:rsidRPr="00860C06">
        <w:rPr>
          <w:rFonts w:cs="Arial"/>
        </w:rPr>
        <w:t xml:space="preserve">Difficulty Level: </w:t>
      </w:r>
      <w:r w:rsidR="008802AB" w:rsidRPr="00860C06">
        <w:rPr>
          <w:rFonts w:cs="Arial"/>
        </w:rPr>
        <w:t>Easy</w:t>
      </w:r>
    </w:p>
    <w:p w14:paraId="36222694" w14:textId="77777777" w:rsidR="009A0365" w:rsidRPr="00860C06" w:rsidRDefault="009A0365" w:rsidP="00626F4F">
      <w:pPr>
        <w:rPr>
          <w:rFonts w:cs="Arial"/>
        </w:rPr>
      </w:pPr>
    </w:p>
    <w:p w14:paraId="36222695" w14:textId="77777777" w:rsidR="00607563" w:rsidRPr="00860C06" w:rsidRDefault="00607563" w:rsidP="00607563">
      <w:pPr>
        <w:rPr>
          <w:rFonts w:cs="Arial"/>
        </w:rPr>
      </w:pPr>
      <w:r w:rsidRPr="00860C06">
        <w:rPr>
          <w:rFonts w:cs="Arial"/>
        </w:rPr>
        <w:t xml:space="preserve">3. </w:t>
      </w:r>
      <w:r w:rsidR="008802AB" w:rsidRPr="00860C06">
        <w:rPr>
          <w:rFonts w:cs="Arial"/>
        </w:rPr>
        <w:t>What is one of the purposes of hypotheses?</w:t>
      </w:r>
    </w:p>
    <w:p w14:paraId="36222696" w14:textId="77777777" w:rsidR="008802AB" w:rsidRPr="00860C06" w:rsidRDefault="008802AB" w:rsidP="008802AB">
      <w:pPr>
        <w:rPr>
          <w:rFonts w:cs="Arial"/>
        </w:rPr>
      </w:pPr>
      <w:r w:rsidRPr="00860C06">
        <w:rPr>
          <w:rFonts w:cs="Arial"/>
        </w:rPr>
        <w:t xml:space="preserve">a. </w:t>
      </w:r>
      <w:r w:rsidR="00CE7CCE">
        <w:rPr>
          <w:rFonts w:cs="Arial"/>
        </w:rPr>
        <w:t>t</w:t>
      </w:r>
      <w:r w:rsidRPr="00860C06">
        <w:rPr>
          <w:rFonts w:cs="Arial"/>
        </w:rPr>
        <w:t>o investigate or address the phenomenon you’re trying to study</w:t>
      </w:r>
    </w:p>
    <w:p w14:paraId="36222697" w14:textId="77777777" w:rsidR="008802AB" w:rsidRPr="00860C06" w:rsidRDefault="008802AB" w:rsidP="008802AB">
      <w:pPr>
        <w:rPr>
          <w:rFonts w:cs="Arial"/>
        </w:rPr>
      </w:pPr>
      <w:r w:rsidRPr="00860C06">
        <w:rPr>
          <w:rFonts w:cs="Arial"/>
        </w:rPr>
        <w:t xml:space="preserve">b. </w:t>
      </w:r>
      <w:r w:rsidR="00CE7CCE">
        <w:rPr>
          <w:rFonts w:cs="Arial"/>
        </w:rPr>
        <w:t>t</w:t>
      </w:r>
      <w:r w:rsidRPr="00860C06">
        <w:rPr>
          <w:rFonts w:cs="Arial"/>
        </w:rPr>
        <w:t>o identify the variables or concepts that are analyzed to determine if a relationship exists</w:t>
      </w:r>
    </w:p>
    <w:p w14:paraId="36222698" w14:textId="77777777" w:rsidR="008802AB" w:rsidRPr="00860C06" w:rsidRDefault="008802AB" w:rsidP="008802AB">
      <w:pPr>
        <w:rPr>
          <w:rFonts w:cs="Arial"/>
        </w:rPr>
      </w:pPr>
      <w:r w:rsidRPr="00860C06">
        <w:rPr>
          <w:rFonts w:cs="Arial"/>
        </w:rPr>
        <w:t xml:space="preserve">c. </w:t>
      </w:r>
      <w:r w:rsidR="00CE7CCE">
        <w:rPr>
          <w:rFonts w:cs="Arial"/>
        </w:rPr>
        <w:t>t</w:t>
      </w:r>
      <w:r w:rsidRPr="00860C06">
        <w:rPr>
          <w:rFonts w:cs="Arial"/>
        </w:rPr>
        <w:t>o determine if the question being asked has been researched already</w:t>
      </w:r>
    </w:p>
    <w:p w14:paraId="36222699" w14:textId="77777777" w:rsidR="008802AB" w:rsidRPr="00860C06" w:rsidRDefault="008802AB" w:rsidP="008802AB">
      <w:pPr>
        <w:rPr>
          <w:rFonts w:cs="Arial"/>
        </w:rPr>
      </w:pPr>
      <w:r w:rsidRPr="00860C06">
        <w:rPr>
          <w:rFonts w:cs="Arial"/>
        </w:rPr>
        <w:t xml:space="preserve">d. </w:t>
      </w:r>
      <w:r w:rsidR="00CE7CCE">
        <w:rPr>
          <w:rFonts w:cs="Arial"/>
        </w:rPr>
        <w:t>t</w:t>
      </w:r>
      <w:r w:rsidRPr="00860C06">
        <w:rPr>
          <w:rFonts w:cs="Arial"/>
        </w:rPr>
        <w:t>o determine what kind of tests should be employed to determine if a relationship exists</w:t>
      </w:r>
    </w:p>
    <w:p w14:paraId="3622269A" w14:textId="77777777" w:rsidR="00607563" w:rsidRPr="00860C06" w:rsidRDefault="00607563" w:rsidP="008802AB">
      <w:pPr>
        <w:rPr>
          <w:rFonts w:cs="Arial"/>
        </w:rPr>
      </w:pPr>
      <w:r w:rsidRPr="00860C06">
        <w:rPr>
          <w:rFonts w:cs="Arial"/>
        </w:rPr>
        <w:lastRenderedPageBreak/>
        <w:t xml:space="preserve">Ans: </w:t>
      </w:r>
      <w:r w:rsidR="008802AB" w:rsidRPr="00860C06">
        <w:rPr>
          <w:rFonts w:cs="Arial"/>
        </w:rPr>
        <w:t>B</w:t>
      </w:r>
    </w:p>
    <w:p w14:paraId="3622269B" w14:textId="77777777" w:rsidR="008802AB" w:rsidRPr="00860C06" w:rsidRDefault="008802AB" w:rsidP="008802AB">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9C" w14:textId="77777777" w:rsidR="008802AB" w:rsidRPr="00860C06" w:rsidRDefault="008802AB" w:rsidP="008802AB">
      <w:pPr>
        <w:rPr>
          <w:rFonts w:cs="Arial"/>
        </w:rPr>
      </w:pPr>
      <w:r w:rsidRPr="00860C06">
        <w:rPr>
          <w:rFonts w:cs="Arial"/>
        </w:rPr>
        <w:t>Cognitive Domain: Comprehension</w:t>
      </w:r>
    </w:p>
    <w:p w14:paraId="3622269D" w14:textId="77777777" w:rsidR="00610C02" w:rsidRPr="00860C06" w:rsidRDefault="008802AB" w:rsidP="008802AB">
      <w:pPr>
        <w:rPr>
          <w:rFonts w:cs="Arial"/>
        </w:rPr>
      </w:pPr>
      <w:r w:rsidRPr="00860C06">
        <w:rPr>
          <w:rFonts w:cs="Arial"/>
        </w:rPr>
        <w:t>Answer Location: Framing Questions and Hypotheses</w:t>
      </w:r>
    </w:p>
    <w:p w14:paraId="3622269E" w14:textId="77777777" w:rsidR="00AE459C" w:rsidRPr="00860C06" w:rsidRDefault="004E4AE4" w:rsidP="008802AB">
      <w:pPr>
        <w:rPr>
          <w:rFonts w:cs="Arial"/>
        </w:rPr>
      </w:pPr>
      <w:r w:rsidRPr="00860C06">
        <w:rPr>
          <w:rFonts w:cs="Arial"/>
        </w:rPr>
        <w:t xml:space="preserve">Difficulty Level: </w:t>
      </w:r>
      <w:r w:rsidR="008802AB" w:rsidRPr="00860C06">
        <w:rPr>
          <w:rFonts w:cs="Arial"/>
        </w:rPr>
        <w:t>Medium</w:t>
      </w:r>
    </w:p>
    <w:p w14:paraId="3622269F" w14:textId="77777777" w:rsidR="009A0365" w:rsidRPr="00860C06" w:rsidRDefault="009A0365" w:rsidP="00626F4F">
      <w:pPr>
        <w:rPr>
          <w:rFonts w:cs="Arial"/>
        </w:rPr>
      </w:pPr>
    </w:p>
    <w:p w14:paraId="362226A0" w14:textId="77777777" w:rsidR="00C50030" w:rsidRPr="00860C06" w:rsidRDefault="00C50030" w:rsidP="00C50030">
      <w:pPr>
        <w:rPr>
          <w:rFonts w:cs="Arial"/>
        </w:rPr>
      </w:pPr>
      <w:r w:rsidRPr="00860C06">
        <w:rPr>
          <w:rFonts w:cs="Arial"/>
        </w:rPr>
        <w:t xml:space="preserve">4. </w:t>
      </w:r>
      <w:r w:rsidR="008802AB" w:rsidRPr="00860C06">
        <w:rPr>
          <w:rFonts w:cs="Arial"/>
        </w:rPr>
        <w:t>What is the purpose of the literature review?</w:t>
      </w:r>
    </w:p>
    <w:p w14:paraId="362226A1" w14:textId="77777777" w:rsidR="008802AB" w:rsidRPr="00860C06" w:rsidRDefault="008802AB" w:rsidP="008802AB">
      <w:pPr>
        <w:rPr>
          <w:rFonts w:cs="Arial"/>
        </w:rPr>
      </w:pPr>
      <w:r w:rsidRPr="00860C06">
        <w:rPr>
          <w:rFonts w:cs="Arial"/>
        </w:rPr>
        <w:t xml:space="preserve">a. </w:t>
      </w:r>
      <w:r w:rsidR="00CE7CCE">
        <w:rPr>
          <w:rFonts w:cs="Arial"/>
        </w:rPr>
        <w:t>t</w:t>
      </w:r>
      <w:r w:rsidRPr="00860C06">
        <w:rPr>
          <w:rFonts w:cs="Arial"/>
        </w:rPr>
        <w:t>o investigate or address the phenomenon you’re trying to study</w:t>
      </w:r>
    </w:p>
    <w:p w14:paraId="362226A2" w14:textId="77777777" w:rsidR="008802AB" w:rsidRPr="00860C06" w:rsidRDefault="008802AB" w:rsidP="008802AB">
      <w:pPr>
        <w:rPr>
          <w:rFonts w:cs="Arial"/>
        </w:rPr>
      </w:pPr>
      <w:r w:rsidRPr="00860C06">
        <w:rPr>
          <w:rFonts w:cs="Arial"/>
        </w:rPr>
        <w:t xml:space="preserve">b. </w:t>
      </w:r>
      <w:r w:rsidR="00CE7CCE">
        <w:rPr>
          <w:rFonts w:cs="Arial"/>
        </w:rPr>
        <w:t>t</w:t>
      </w:r>
      <w:r w:rsidRPr="00860C06">
        <w:rPr>
          <w:rFonts w:cs="Arial"/>
        </w:rPr>
        <w:t>o identify the variables or concepts that are analyzed to determine if a relationship exists</w:t>
      </w:r>
    </w:p>
    <w:p w14:paraId="362226A3" w14:textId="77777777" w:rsidR="008802AB" w:rsidRPr="00860C06" w:rsidRDefault="008802AB" w:rsidP="008802AB">
      <w:pPr>
        <w:rPr>
          <w:rFonts w:cs="Arial"/>
        </w:rPr>
      </w:pPr>
      <w:r w:rsidRPr="00860C06">
        <w:rPr>
          <w:rFonts w:cs="Arial"/>
        </w:rPr>
        <w:t xml:space="preserve">c. </w:t>
      </w:r>
      <w:r w:rsidR="00CE7CCE">
        <w:rPr>
          <w:rFonts w:cs="Arial"/>
        </w:rPr>
        <w:t>t</w:t>
      </w:r>
      <w:r w:rsidRPr="00860C06">
        <w:rPr>
          <w:rFonts w:cs="Arial"/>
        </w:rPr>
        <w:t>o determine if the question being asked has been researched already</w:t>
      </w:r>
    </w:p>
    <w:p w14:paraId="362226A4" w14:textId="77777777" w:rsidR="00C50030" w:rsidRPr="00860C06" w:rsidRDefault="008802AB" w:rsidP="008802AB">
      <w:pPr>
        <w:rPr>
          <w:rFonts w:cs="Arial"/>
        </w:rPr>
      </w:pPr>
      <w:r w:rsidRPr="00860C06">
        <w:rPr>
          <w:rFonts w:cs="Arial"/>
        </w:rPr>
        <w:t xml:space="preserve">d. </w:t>
      </w:r>
      <w:r w:rsidR="00CE7CCE">
        <w:rPr>
          <w:rFonts w:cs="Arial"/>
        </w:rPr>
        <w:t>t</w:t>
      </w:r>
      <w:r w:rsidRPr="00860C06">
        <w:rPr>
          <w:rFonts w:cs="Arial"/>
        </w:rPr>
        <w:t xml:space="preserve">o determine what kind of tests should be employed to determine if a relationship </w:t>
      </w:r>
      <w:r w:rsidR="00C50030" w:rsidRPr="00860C06">
        <w:rPr>
          <w:rFonts w:cs="Arial"/>
        </w:rPr>
        <w:t xml:space="preserve">Ans: </w:t>
      </w:r>
      <w:r w:rsidRPr="00860C06">
        <w:rPr>
          <w:rFonts w:cs="Arial"/>
        </w:rPr>
        <w:t>C</w:t>
      </w:r>
    </w:p>
    <w:p w14:paraId="362226A5" w14:textId="77777777" w:rsidR="008802AB" w:rsidRPr="00860C06" w:rsidRDefault="008802AB" w:rsidP="008802AB">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A6" w14:textId="77777777" w:rsidR="008802AB" w:rsidRPr="00860C06" w:rsidRDefault="008802AB" w:rsidP="008802AB">
      <w:pPr>
        <w:rPr>
          <w:rFonts w:cs="Arial"/>
        </w:rPr>
      </w:pPr>
      <w:r w:rsidRPr="00860C06">
        <w:rPr>
          <w:rFonts w:cs="Arial"/>
        </w:rPr>
        <w:t>Cognitive Domain: Comprehension</w:t>
      </w:r>
    </w:p>
    <w:p w14:paraId="362226A7" w14:textId="77777777" w:rsidR="00610C02" w:rsidRPr="00860C06" w:rsidRDefault="008802AB" w:rsidP="008802AB">
      <w:pPr>
        <w:rPr>
          <w:rFonts w:cs="Arial"/>
        </w:rPr>
      </w:pPr>
      <w:r w:rsidRPr="00860C06">
        <w:rPr>
          <w:rFonts w:cs="Arial"/>
        </w:rPr>
        <w:t>Answer Location: Framing Questions and Hypotheses</w:t>
      </w:r>
    </w:p>
    <w:p w14:paraId="362226A8" w14:textId="77777777" w:rsidR="008802AB" w:rsidRPr="00860C06" w:rsidRDefault="008802AB" w:rsidP="008802AB">
      <w:pPr>
        <w:rPr>
          <w:rFonts w:cs="Arial"/>
        </w:rPr>
      </w:pPr>
      <w:r w:rsidRPr="00860C06">
        <w:rPr>
          <w:rFonts w:cs="Arial"/>
        </w:rPr>
        <w:t>Difficulty Level: Easy</w:t>
      </w:r>
    </w:p>
    <w:p w14:paraId="362226A9" w14:textId="77777777" w:rsidR="009A0365" w:rsidRPr="00860C06" w:rsidRDefault="009A0365" w:rsidP="00C50030">
      <w:pPr>
        <w:rPr>
          <w:rFonts w:cs="Arial"/>
        </w:rPr>
      </w:pPr>
    </w:p>
    <w:p w14:paraId="362226AA" w14:textId="77777777" w:rsidR="00C50030" w:rsidRPr="00860C06" w:rsidRDefault="00C50030" w:rsidP="00C50030">
      <w:pPr>
        <w:rPr>
          <w:rFonts w:cs="Arial"/>
        </w:rPr>
      </w:pPr>
      <w:r w:rsidRPr="00860C06">
        <w:rPr>
          <w:rFonts w:cs="Arial"/>
        </w:rPr>
        <w:t xml:space="preserve">5. </w:t>
      </w:r>
      <w:r w:rsidR="008802AB" w:rsidRPr="00860C06">
        <w:rPr>
          <w:rFonts w:cs="Arial"/>
        </w:rPr>
        <w:t>“As party polarization increases, the rate at which Parliament passes acts and laws goes down.” This is an example of which stage of the research process?</w:t>
      </w:r>
    </w:p>
    <w:p w14:paraId="362226AB" w14:textId="77777777" w:rsidR="00C50030" w:rsidRPr="00860C06" w:rsidRDefault="00C50030" w:rsidP="00C50030">
      <w:pPr>
        <w:rPr>
          <w:rFonts w:cs="Arial"/>
        </w:rPr>
      </w:pPr>
      <w:r w:rsidRPr="00860C06">
        <w:rPr>
          <w:rFonts w:cs="Arial"/>
        </w:rPr>
        <w:t xml:space="preserve">a. </w:t>
      </w:r>
      <w:r w:rsidR="00CE7CCE" w:rsidRPr="00860C06">
        <w:rPr>
          <w:rFonts w:cs="Arial"/>
        </w:rPr>
        <w:t>asking questions</w:t>
      </w:r>
    </w:p>
    <w:p w14:paraId="362226AC" w14:textId="77777777" w:rsidR="00C50030" w:rsidRPr="00860C06" w:rsidRDefault="00CE7CCE" w:rsidP="00C50030">
      <w:pPr>
        <w:rPr>
          <w:rFonts w:cs="Arial"/>
        </w:rPr>
      </w:pPr>
      <w:r w:rsidRPr="00860C06">
        <w:rPr>
          <w:rFonts w:cs="Arial"/>
        </w:rPr>
        <w:t>b. forming hypotheses</w:t>
      </w:r>
    </w:p>
    <w:p w14:paraId="362226AD" w14:textId="77777777" w:rsidR="00C50030" w:rsidRPr="00860C06" w:rsidRDefault="00CE7CCE" w:rsidP="00C50030">
      <w:pPr>
        <w:rPr>
          <w:rFonts w:cs="Arial"/>
        </w:rPr>
      </w:pPr>
      <w:r w:rsidRPr="00860C06">
        <w:rPr>
          <w:rFonts w:cs="Arial"/>
        </w:rPr>
        <w:t>c. defining tests</w:t>
      </w:r>
    </w:p>
    <w:p w14:paraId="362226AE" w14:textId="77777777" w:rsidR="00C50030" w:rsidRPr="00860C06" w:rsidRDefault="00CE7CCE" w:rsidP="00C50030">
      <w:pPr>
        <w:rPr>
          <w:rFonts w:cs="Arial"/>
        </w:rPr>
      </w:pPr>
      <w:r w:rsidRPr="00860C06">
        <w:rPr>
          <w:rFonts w:cs="Arial"/>
        </w:rPr>
        <w:t>d. making conclusions</w:t>
      </w:r>
    </w:p>
    <w:p w14:paraId="362226AF" w14:textId="77777777" w:rsidR="00C50030" w:rsidRPr="00860C06" w:rsidRDefault="00C50030" w:rsidP="00C50030">
      <w:pPr>
        <w:rPr>
          <w:rFonts w:cs="Arial"/>
        </w:rPr>
      </w:pPr>
      <w:r w:rsidRPr="00860C06">
        <w:rPr>
          <w:rFonts w:cs="Arial"/>
        </w:rPr>
        <w:t xml:space="preserve">Ans: </w:t>
      </w:r>
      <w:r w:rsidR="008802AB" w:rsidRPr="00860C06">
        <w:rPr>
          <w:rFonts w:cs="Arial"/>
        </w:rPr>
        <w:t>B</w:t>
      </w:r>
    </w:p>
    <w:p w14:paraId="362226B0" w14:textId="77777777" w:rsidR="008802AB" w:rsidRPr="00860C06" w:rsidRDefault="008802AB" w:rsidP="008802AB">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B1" w14:textId="77777777" w:rsidR="008802AB" w:rsidRPr="00860C06" w:rsidRDefault="008802AB" w:rsidP="008802AB">
      <w:pPr>
        <w:rPr>
          <w:rFonts w:cs="Arial"/>
        </w:rPr>
      </w:pPr>
      <w:r w:rsidRPr="00860C06">
        <w:rPr>
          <w:rFonts w:cs="Arial"/>
        </w:rPr>
        <w:t>Cognitive Domain: Application</w:t>
      </w:r>
    </w:p>
    <w:p w14:paraId="362226B2" w14:textId="77777777" w:rsidR="00610C02" w:rsidRPr="00860C06" w:rsidRDefault="008802AB" w:rsidP="008802AB">
      <w:pPr>
        <w:rPr>
          <w:rFonts w:cs="Arial"/>
        </w:rPr>
      </w:pPr>
      <w:r w:rsidRPr="00860C06">
        <w:rPr>
          <w:rFonts w:cs="Arial"/>
        </w:rPr>
        <w:t>Answer Location: Framing Questions and Hypotheses</w:t>
      </w:r>
    </w:p>
    <w:p w14:paraId="362226B3" w14:textId="77777777" w:rsidR="008802AB" w:rsidRPr="00860C06" w:rsidRDefault="008802AB" w:rsidP="008802AB">
      <w:pPr>
        <w:rPr>
          <w:rFonts w:cs="Arial"/>
        </w:rPr>
      </w:pPr>
      <w:r w:rsidRPr="00860C06">
        <w:rPr>
          <w:rFonts w:cs="Arial"/>
        </w:rPr>
        <w:t>Difficulty Level: Medium</w:t>
      </w:r>
    </w:p>
    <w:p w14:paraId="362226B4" w14:textId="77777777" w:rsidR="009A0365" w:rsidRPr="00860C06" w:rsidRDefault="009A0365" w:rsidP="00C50030">
      <w:pPr>
        <w:rPr>
          <w:rFonts w:cs="Arial"/>
        </w:rPr>
      </w:pPr>
    </w:p>
    <w:p w14:paraId="362226B5" w14:textId="77777777" w:rsidR="00C50030" w:rsidRPr="00860C06" w:rsidRDefault="00C50030" w:rsidP="00C50030">
      <w:pPr>
        <w:rPr>
          <w:rFonts w:cs="Arial"/>
        </w:rPr>
      </w:pPr>
      <w:r w:rsidRPr="00860C06">
        <w:rPr>
          <w:rFonts w:cs="Arial"/>
        </w:rPr>
        <w:t xml:space="preserve">6. </w:t>
      </w:r>
      <w:r w:rsidR="008802AB" w:rsidRPr="00860C06">
        <w:rPr>
          <w:rFonts w:cs="Arial"/>
        </w:rPr>
        <w:t>Ideas or concepts that can vary over time are known as</w:t>
      </w:r>
      <w:r w:rsidR="00CE7CCE">
        <w:rPr>
          <w:rFonts w:cs="Arial"/>
        </w:rPr>
        <w:t xml:space="preserve"> </w:t>
      </w:r>
      <w:r w:rsidR="00CE7CCE">
        <w:t>______.</w:t>
      </w:r>
    </w:p>
    <w:p w14:paraId="362226B6" w14:textId="77777777" w:rsidR="00C50030" w:rsidRPr="00860C06" w:rsidRDefault="00C50030" w:rsidP="00C50030">
      <w:pPr>
        <w:rPr>
          <w:rFonts w:cs="Arial"/>
        </w:rPr>
      </w:pPr>
      <w:r w:rsidRPr="00860C06">
        <w:rPr>
          <w:rFonts w:cs="Arial"/>
        </w:rPr>
        <w:t xml:space="preserve">a. </w:t>
      </w:r>
      <w:r w:rsidR="00CE7CCE">
        <w:rPr>
          <w:rFonts w:cs="Arial"/>
        </w:rPr>
        <w:t>hypotheses</w:t>
      </w:r>
    </w:p>
    <w:p w14:paraId="362226B7" w14:textId="77777777" w:rsidR="00C50030" w:rsidRPr="00860C06" w:rsidRDefault="00C50030" w:rsidP="00C50030">
      <w:pPr>
        <w:rPr>
          <w:rFonts w:cs="Arial"/>
        </w:rPr>
      </w:pPr>
      <w:r w:rsidRPr="00860C06">
        <w:rPr>
          <w:rFonts w:cs="Arial"/>
        </w:rPr>
        <w:t xml:space="preserve">b. </w:t>
      </w:r>
      <w:r w:rsidR="00CE7CCE">
        <w:rPr>
          <w:rFonts w:cs="Arial"/>
        </w:rPr>
        <w:t>terms</w:t>
      </w:r>
    </w:p>
    <w:p w14:paraId="362226B8" w14:textId="77777777" w:rsidR="00C50030" w:rsidRPr="00860C06" w:rsidRDefault="00C50030" w:rsidP="00C50030">
      <w:pPr>
        <w:rPr>
          <w:rFonts w:cs="Arial"/>
        </w:rPr>
      </w:pPr>
      <w:r w:rsidRPr="00860C06">
        <w:rPr>
          <w:rFonts w:cs="Arial"/>
        </w:rPr>
        <w:t xml:space="preserve">c. </w:t>
      </w:r>
      <w:r w:rsidR="00CE7CCE">
        <w:rPr>
          <w:rFonts w:cs="Arial"/>
        </w:rPr>
        <w:t>variables</w:t>
      </w:r>
    </w:p>
    <w:p w14:paraId="362226B9" w14:textId="77777777" w:rsidR="00C50030" w:rsidRPr="00860C06" w:rsidRDefault="00C50030" w:rsidP="00C50030">
      <w:pPr>
        <w:rPr>
          <w:rFonts w:cs="Arial"/>
        </w:rPr>
      </w:pPr>
      <w:r w:rsidRPr="00860C06">
        <w:rPr>
          <w:rFonts w:cs="Arial"/>
        </w:rPr>
        <w:t xml:space="preserve">d. </w:t>
      </w:r>
      <w:r w:rsidR="00CE7CCE">
        <w:rPr>
          <w:rFonts w:cs="Arial"/>
        </w:rPr>
        <w:t>dynamics</w:t>
      </w:r>
    </w:p>
    <w:p w14:paraId="362226BA" w14:textId="77777777" w:rsidR="00C50030" w:rsidRPr="00860C06" w:rsidRDefault="00C50030" w:rsidP="00C50030">
      <w:pPr>
        <w:rPr>
          <w:rFonts w:cs="Arial"/>
        </w:rPr>
      </w:pPr>
      <w:r w:rsidRPr="00860C06">
        <w:rPr>
          <w:rFonts w:cs="Arial"/>
        </w:rPr>
        <w:t xml:space="preserve">Ans: </w:t>
      </w:r>
      <w:r w:rsidR="008802AB" w:rsidRPr="00860C06">
        <w:rPr>
          <w:rFonts w:cs="Arial"/>
        </w:rPr>
        <w:t>C</w:t>
      </w:r>
    </w:p>
    <w:p w14:paraId="362226BB" w14:textId="77777777" w:rsidR="008802AB" w:rsidRPr="00860C06" w:rsidRDefault="008802AB" w:rsidP="008802AB">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BC" w14:textId="77777777" w:rsidR="00C50030" w:rsidRPr="00860C06" w:rsidRDefault="004E4AE4" w:rsidP="00C50030">
      <w:pPr>
        <w:rPr>
          <w:rFonts w:cs="Arial"/>
        </w:rPr>
      </w:pPr>
      <w:r w:rsidRPr="00860C06">
        <w:rPr>
          <w:rFonts w:cs="Arial"/>
        </w:rPr>
        <w:t xml:space="preserve">Cognitive Domain: </w:t>
      </w:r>
      <w:r w:rsidR="008802AB" w:rsidRPr="00860C06">
        <w:rPr>
          <w:rFonts w:cs="Arial"/>
        </w:rPr>
        <w:t>Knowledge</w:t>
      </w:r>
    </w:p>
    <w:p w14:paraId="362226BD" w14:textId="77777777" w:rsidR="00610C02" w:rsidRPr="00860C06" w:rsidRDefault="004E4AE4" w:rsidP="00C50030">
      <w:pPr>
        <w:rPr>
          <w:rFonts w:cs="Arial"/>
        </w:rPr>
      </w:pPr>
      <w:r w:rsidRPr="00860C06">
        <w:rPr>
          <w:rFonts w:cs="Arial"/>
        </w:rPr>
        <w:t xml:space="preserve">Answer Location: </w:t>
      </w:r>
      <w:r w:rsidR="008802AB" w:rsidRPr="00860C06">
        <w:rPr>
          <w:rFonts w:cs="Arial"/>
        </w:rPr>
        <w:t>Variables and Concepts</w:t>
      </w:r>
    </w:p>
    <w:p w14:paraId="362226BE" w14:textId="77777777" w:rsidR="00AE459C" w:rsidRPr="00860C06" w:rsidRDefault="004E4AE4" w:rsidP="00C50030">
      <w:pPr>
        <w:rPr>
          <w:rFonts w:cs="Arial"/>
        </w:rPr>
      </w:pPr>
      <w:r w:rsidRPr="00860C06">
        <w:rPr>
          <w:rFonts w:cs="Arial"/>
        </w:rPr>
        <w:t xml:space="preserve">Difficulty Level: </w:t>
      </w:r>
      <w:r w:rsidR="008802AB" w:rsidRPr="00860C06">
        <w:rPr>
          <w:rFonts w:cs="Arial"/>
        </w:rPr>
        <w:t>Easy</w:t>
      </w:r>
    </w:p>
    <w:p w14:paraId="362226BF" w14:textId="77777777" w:rsidR="009A0365" w:rsidRPr="00860C06" w:rsidRDefault="009A0365" w:rsidP="00C50030">
      <w:pPr>
        <w:rPr>
          <w:rFonts w:cs="Arial"/>
        </w:rPr>
      </w:pPr>
    </w:p>
    <w:p w14:paraId="362226C0" w14:textId="77777777" w:rsidR="00C50030" w:rsidRPr="00860C06" w:rsidRDefault="00C50030" w:rsidP="00C50030">
      <w:pPr>
        <w:rPr>
          <w:rFonts w:cs="Arial"/>
        </w:rPr>
      </w:pPr>
      <w:r w:rsidRPr="00860C06">
        <w:rPr>
          <w:rFonts w:cs="Arial"/>
        </w:rPr>
        <w:t xml:space="preserve">7. </w:t>
      </w:r>
      <w:r w:rsidR="008802AB" w:rsidRPr="00860C06">
        <w:rPr>
          <w:rFonts w:cs="Arial"/>
        </w:rPr>
        <w:t>Variables used to represent effects or outcomes are often referred to as</w:t>
      </w:r>
      <w:r w:rsidR="00CE7CCE">
        <w:rPr>
          <w:rFonts w:cs="Arial"/>
        </w:rPr>
        <w:t xml:space="preserve"> </w:t>
      </w:r>
      <w:r w:rsidR="00CE7CCE">
        <w:t>______.</w:t>
      </w:r>
    </w:p>
    <w:p w14:paraId="362226C1" w14:textId="77777777" w:rsidR="00C50030" w:rsidRPr="00860C06" w:rsidRDefault="00C50030" w:rsidP="00C50030">
      <w:pPr>
        <w:rPr>
          <w:rFonts w:cs="Arial"/>
        </w:rPr>
      </w:pPr>
      <w:r w:rsidRPr="00860C06">
        <w:rPr>
          <w:rFonts w:cs="Arial"/>
        </w:rPr>
        <w:lastRenderedPageBreak/>
        <w:t xml:space="preserve">a. </w:t>
      </w:r>
      <w:r w:rsidR="00CE7CCE">
        <w:rPr>
          <w:rFonts w:cs="Arial"/>
        </w:rPr>
        <w:t>independent variables</w:t>
      </w:r>
    </w:p>
    <w:p w14:paraId="362226C2" w14:textId="77777777" w:rsidR="00C50030" w:rsidRPr="00860C06" w:rsidRDefault="00C50030" w:rsidP="00C50030">
      <w:pPr>
        <w:rPr>
          <w:rFonts w:cs="Arial"/>
        </w:rPr>
      </w:pPr>
      <w:r w:rsidRPr="00860C06">
        <w:rPr>
          <w:rFonts w:cs="Arial"/>
        </w:rPr>
        <w:t xml:space="preserve">b. </w:t>
      </w:r>
      <w:r w:rsidR="00CE7CCE">
        <w:rPr>
          <w:rFonts w:cs="Arial"/>
        </w:rPr>
        <w:t>latent variables</w:t>
      </w:r>
    </w:p>
    <w:p w14:paraId="362226C3" w14:textId="77777777" w:rsidR="00C50030" w:rsidRPr="00860C06" w:rsidRDefault="00C50030" w:rsidP="00C50030">
      <w:pPr>
        <w:rPr>
          <w:rFonts w:cs="Arial"/>
        </w:rPr>
      </w:pPr>
      <w:r w:rsidRPr="00860C06">
        <w:rPr>
          <w:rFonts w:cs="Arial"/>
        </w:rPr>
        <w:t xml:space="preserve">c. </w:t>
      </w:r>
      <w:r w:rsidR="00CE7CCE">
        <w:rPr>
          <w:rFonts w:cs="Arial"/>
        </w:rPr>
        <w:t>explanatory variables</w:t>
      </w:r>
    </w:p>
    <w:p w14:paraId="362226C4" w14:textId="77777777" w:rsidR="00C50030" w:rsidRPr="00860C06" w:rsidRDefault="00C50030" w:rsidP="00C50030">
      <w:pPr>
        <w:rPr>
          <w:rFonts w:cs="Arial"/>
        </w:rPr>
      </w:pPr>
      <w:r w:rsidRPr="00860C06">
        <w:rPr>
          <w:rFonts w:cs="Arial"/>
        </w:rPr>
        <w:t xml:space="preserve">d. </w:t>
      </w:r>
      <w:r w:rsidR="00CE7CCE">
        <w:rPr>
          <w:rFonts w:cs="Arial"/>
        </w:rPr>
        <w:t>dependent variables</w:t>
      </w:r>
    </w:p>
    <w:p w14:paraId="362226C5" w14:textId="77777777" w:rsidR="00C50030" w:rsidRPr="00860C06" w:rsidRDefault="00C50030" w:rsidP="00C50030">
      <w:pPr>
        <w:rPr>
          <w:rFonts w:cs="Arial"/>
        </w:rPr>
      </w:pPr>
      <w:r w:rsidRPr="00860C06">
        <w:rPr>
          <w:rFonts w:cs="Arial"/>
        </w:rPr>
        <w:t xml:space="preserve">Ans: </w:t>
      </w:r>
      <w:r w:rsidR="008802AB" w:rsidRPr="00860C06">
        <w:rPr>
          <w:rFonts w:cs="Arial"/>
        </w:rPr>
        <w:t>D</w:t>
      </w:r>
    </w:p>
    <w:p w14:paraId="362226C6" w14:textId="77777777" w:rsidR="008802AB" w:rsidRPr="00860C06" w:rsidRDefault="008802AB" w:rsidP="008802AB">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C7" w14:textId="77777777" w:rsidR="008802AB" w:rsidRPr="00860C06" w:rsidRDefault="008802AB" w:rsidP="008802AB">
      <w:pPr>
        <w:rPr>
          <w:rFonts w:cs="Arial"/>
        </w:rPr>
      </w:pPr>
      <w:r w:rsidRPr="00860C06">
        <w:rPr>
          <w:rFonts w:cs="Arial"/>
        </w:rPr>
        <w:t>Cognitive Domain: Knowledge</w:t>
      </w:r>
    </w:p>
    <w:p w14:paraId="362226C8" w14:textId="77777777" w:rsidR="00610C02" w:rsidRPr="00860C06" w:rsidRDefault="008802AB" w:rsidP="008802AB">
      <w:pPr>
        <w:rPr>
          <w:rFonts w:cs="Arial"/>
        </w:rPr>
      </w:pPr>
      <w:r w:rsidRPr="00860C06">
        <w:rPr>
          <w:rFonts w:cs="Arial"/>
        </w:rPr>
        <w:t>Answer Location: Variables and Concepts</w:t>
      </w:r>
    </w:p>
    <w:p w14:paraId="362226C9" w14:textId="77777777" w:rsidR="008802AB" w:rsidRPr="00860C06" w:rsidRDefault="008802AB" w:rsidP="008802AB">
      <w:pPr>
        <w:rPr>
          <w:rFonts w:cs="Arial"/>
        </w:rPr>
      </w:pPr>
      <w:r w:rsidRPr="00860C06">
        <w:rPr>
          <w:rFonts w:cs="Arial"/>
        </w:rPr>
        <w:t>Difficulty Level: Easy</w:t>
      </w:r>
    </w:p>
    <w:p w14:paraId="362226CA" w14:textId="77777777" w:rsidR="009A0365" w:rsidRPr="00860C06" w:rsidRDefault="009A0365" w:rsidP="00C50030">
      <w:pPr>
        <w:rPr>
          <w:rFonts w:cs="Arial"/>
        </w:rPr>
      </w:pPr>
    </w:p>
    <w:p w14:paraId="362226CB" w14:textId="77777777" w:rsidR="00C50030" w:rsidRPr="00860C06" w:rsidRDefault="00C50030" w:rsidP="00C50030">
      <w:pPr>
        <w:rPr>
          <w:rFonts w:cs="Arial"/>
        </w:rPr>
      </w:pPr>
      <w:r w:rsidRPr="00860C06">
        <w:rPr>
          <w:rFonts w:cs="Arial"/>
        </w:rPr>
        <w:t xml:space="preserve">8. </w:t>
      </w:r>
      <w:r w:rsidR="008802AB" w:rsidRPr="00860C06">
        <w:rPr>
          <w:rFonts w:cs="Arial"/>
        </w:rPr>
        <w:t>The process of precisely defining what we mean by something is called</w:t>
      </w:r>
      <w:r w:rsidR="00CE7CCE">
        <w:rPr>
          <w:rFonts w:cs="Arial"/>
        </w:rPr>
        <w:t xml:space="preserve"> </w:t>
      </w:r>
      <w:r w:rsidR="00CE7CCE">
        <w:t>______.</w:t>
      </w:r>
    </w:p>
    <w:p w14:paraId="362226CC" w14:textId="77777777" w:rsidR="00C50030" w:rsidRPr="00860C06" w:rsidRDefault="00C50030" w:rsidP="00C50030">
      <w:pPr>
        <w:rPr>
          <w:rFonts w:cs="Arial"/>
        </w:rPr>
      </w:pPr>
      <w:r w:rsidRPr="00860C06">
        <w:rPr>
          <w:rFonts w:cs="Arial"/>
        </w:rPr>
        <w:t xml:space="preserve">a. </w:t>
      </w:r>
      <w:r w:rsidR="00CE7CCE">
        <w:rPr>
          <w:rFonts w:cs="Arial"/>
        </w:rPr>
        <w:t>conceptualization</w:t>
      </w:r>
    </w:p>
    <w:p w14:paraId="362226CD" w14:textId="77777777" w:rsidR="00C50030" w:rsidRPr="00860C06" w:rsidRDefault="00C50030" w:rsidP="00C50030">
      <w:pPr>
        <w:rPr>
          <w:rFonts w:cs="Arial"/>
        </w:rPr>
      </w:pPr>
      <w:r w:rsidRPr="00860C06">
        <w:rPr>
          <w:rFonts w:cs="Arial"/>
        </w:rPr>
        <w:t xml:space="preserve">b. </w:t>
      </w:r>
      <w:r w:rsidR="00CE7CCE">
        <w:rPr>
          <w:rFonts w:cs="Arial"/>
        </w:rPr>
        <w:t>operationalization</w:t>
      </w:r>
    </w:p>
    <w:p w14:paraId="362226CE" w14:textId="77777777" w:rsidR="00C50030" w:rsidRPr="00860C06" w:rsidRDefault="00C50030" w:rsidP="00C50030">
      <w:pPr>
        <w:rPr>
          <w:rFonts w:cs="Arial"/>
        </w:rPr>
      </w:pPr>
      <w:r w:rsidRPr="00860C06">
        <w:rPr>
          <w:rFonts w:cs="Arial"/>
        </w:rPr>
        <w:t xml:space="preserve">c. </w:t>
      </w:r>
      <w:r w:rsidR="00CE7CCE">
        <w:rPr>
          <w:rFonts w:cs="Arial"/>
        </w:rPr>
        <w:t>generalization</w:t>
      </w:r>
    </w:p>
    <w:p w14:paraId="362226CF" w14:textId="77777777" w:rsidR="00C50030" w:rsidRPr="00860C06" w:rsidRDefault="00C50030" w:rsidP="00C50030">
      <w:pPr>
        <w:rPr>
          <w:rFonts w:cs="Arial"/>
        </w:rPr>
      </w:pPr>
      <w:r w:rsidRPr="00860C06">
        <w:rPr>
          <w:rFonts w:cs="Arial"/>
        </w:rPr>
        <w:t xml:space="preserve">d. </w:t>
      </w:r>
      <w:r w:rsidR="008802AB" w:rsidRPr="00860C06">
        <w:rPr>
          <w:rFonts w:cs="Arial"/>
        </w:rPr>
        <w:t>categor</w:t>
      </w:r>
      <w:r w:rsidR="00CE7CCE">
        <w:rPr>
          <w:rFonts w:cs="Arial"/>
        </w:rPr>
        <w:t>ization</w:t>
      </w:r>
    </w:p>
    <w:p w14:paraId="362226D0" w14:textId="77777777" w:rsidR="00C50030" w:rsidRPr="00860C06" w:rsidRDefault="00C50030" w:rsidP="00C50030">
      <w:pPr>
        <w:rPr>
          <w:rFonts w:cs="Arial"/>
        </w:rPr>
      </w:pPr>
      <w:r w:rsidRPr="00860C06">
        <w:rPr>
          <w:rFonts w:cs="Arial"/>
        </w:rPr>
        <w:t xml:space="preserve">Ans: </w:t>
      </w:r>
      <w:r w:rsidR="008802AB" w:rsidRPr="00860C06">
        <w:rPr>
          <w:rFonts w:cs="Arial"/>
        </w:rPr>
        <w:t>A</w:t>
      </w:r>
    </w:p>
    <w:p w14:paraId="362226D1" w14:textId="77777777" w:rsidR="008802AB" w:rsidRPr="00860C06" w:rsidRDefault="008802AB" w:rsidP="008802AB">
      <w:pPr>
        <w:rPr>
          <w:rFonts w:cs="Arial"/>
        </w:rPr>
      </w:pPr>
      <w:r w:rsidRPr="00860C06">
        <w:rPr>
          <w:rFonts w:cs="Arial"/>
        </w:rPr>
        <w:t xml:space="preserve">Learning Objective: </w:t>
      </w:r>
      <w:r w:rsidR="00610C02" w:rsidRPr="00860C06">
        <w:rPr>
          <w:rFonts w:cs="Arial"/>
        </w:rPr>
        <w:t>2.1: Describe basic research concepts, including hypothesis, causality, and variables.</w:t>
      </w:r>
    </w:p>
    <w:p w14:paraId="362226D2" w14:textId="77777777" w:rsidR="008802AB" w:rsidRPr="00860C06" w:rsidRDefault="008802AB" w:rsidP="008802AB">
      <w:pPr>
        <w:rPr>
          <w:rFonts w:cs="Arial"/>
        </w:rPr>
      </w:pPr>
      <w:r w:rsidRPr="00860C06">
        <w:rPr>
          <w:rFonts w:cs="Arial"/>
        </w:rPr>
        <w:t>Cognitive Domain: Knowledge</w:t>
      </w:r>
    </w:p>
    <w:p w14:paraId="362226D3" w14:textId="77777777" w:rsidR="00610C02" w:rsidRPr="00860C06" w:rsidRDefault="008802AB" w:rsidP="008802AB">
      <w:pPr>
        <w:rPr>
          <w:rFonts w:cs="Arial"/>
        </w:rPr>
      </w:pPr>
      <w:r w:rsidRPr="00860C06">
        <w:rPr>
          <w:rFonts w:cs="Arial"/>
        </w:rPr>
        <w:t>Answer Location: Variables and Concepts</w:t>
      </w:r>
    </w:p>
    <w:p w14:paraId="362226D4" w14:textId="77777777" w:rsidR="00AE459C" w:rsidRPr="00860C06" w:rsidRDefault="004E4AE4" w:rsidP="008802AB">
      <w:pPr>
        <w:rPr>
          <w:rFonts w:cs="Arial"/>
        </w:rPr>
      </w:pPr>
      <w:r w:rsidRPr="00860C06">
        <w:rPr>
          <w:rFonts w:cs="Arial"/>
        </w:rPr>
        <w:t xml:space="preserve">Difficulty Level: </w:t>
      </w:r>
      <w:r w:rsidR="008802AB" w:rsidRPr="00860C06">
        <w:rPr>
          <w:rFonts w:cs="Arial"/>
        </w:rPr>
        <w:t>Easy</w:t>
      </w:r>
    </w:p>
    <w:p w14:paraId="362226D5" w14:textId="77777777" w:rsidR="009A0365" w:rsidRPr="00860C06" w:rsidRDefault="009A0365" w:rsidP="00C50030">
      <w:pPr>
        <w:rPr>
          <w:rFonts w:cs="Arial"/>
        </w:rPr>
      </w:pPr>
    </w:p>
    <w:p w14:paraId="362226D6" w14:textId="77777777" w:rsidR="00C50030" w:rsidRPr="00860C06" w:rsidRDefault="00C50030" w:rsidP="00C50030">
      <w:pPr>
        <w:rPr>
          <w:rFonts w:cs="Arial"/>
        </w:rPr>
      </w:pPr>
      <w:r w:rsidRPr="00860C06">
        <w:rPr>
          <w:rFonts w:cs="Arial"/>
        </w:rPr>
        <w:t xml:space="preserve">9. </w:t>
      </w:r>
      <w:r w:rsidR="00C902AA" w:rsidRPr="00860C06">
        <w:rPr>
          <w:rFonts w:cs="Arial"/>
        </w:rPr>
        <w:t>Correlations are best described by which of the following?</w:t>
      </w:r>
    </w:p>
    <w:p w14:paraId="362226D7" w14:textId="77777777" w:rsidR="00C902AA" w:rsidRPr="00860C06" w:rsidRDefault="00C902AA" w:rsidP="00C902AA">
      <w:pPr>
        <w:rPr>
          <w:rFonts w:cs="Arial"/>
        </w:rPr>
      </w:pPr>
      <w:r w:rsidRPr="00860C06">
        <w:rPr>
          <w:rFonts w:cs="Arial"/>
        </w:rPr>
        <w:t xml:space="preserve">a. </w:t>
      </w:r>
      <w:r w:rsidR="00CE7CCE">
        <w:rPr>
          <w:rFonts w:cs="Arial"/>
        </w:rPr>
        <w:t>t</w:t>
      </w:r>
      <w:r w:rsidRPr="00860C06">
        <w:rPr>
          <w:rFonts w:cs="Arial"/>
        </w:rPr>
        <w:t xml:space="preserve">he approach that focuses on deep </w:t>
      </w:r>
      <w:r w:rsidR="00CE7CCE">
        <w:rPr>
          <w:rFonts w:cs="Arial"/>
        </w:rPr>
        <w:t>in-depth case or event analyses</w:t>
      </w:r>
    </w:p>
    <w:p w14:paraId="362226D8" w14:textId="77777777" w:rsidR="00C902AA" w:rsidRPr="00860C06" w:rsidRDefault="00C902AA" w:rsidP="00C902AA">
      <w:pPr>
        <w:rPr>
          <w:rFonts w:cs="Arial"/>
        </w:rPr>
      </w:pPr>
      <w:r w:rsidRPr="00860C06">
        <w:rPr>
          <w:rFonts w:cs="Arial"/>
        </w:rPr>
        <w:t xml:space="preserve">b. </w:t>
      </w:r>
      <w:r w:rsidR="00CE7CCE">
        <w:rPr>
          <w:rFonts w:cs="Arial"/>
        </w:rPr>
        <w:t>t</w:t>
      </w:r>
      <w:r w:rsidRPr="00860C06">
        <w:rPr>
          <w:rFonts w:cs="Arial"/>
        </w:rPr>
        <w:t>he approach used to describe of patterns or relationship</w:t>
      </w:r>
      <w:r w:rsidR="00CE7CCE">
        <w:rPr>
          <w:rFonts w:cs="Arial"/>
        </w:rPr>
        <w:t>s between concepts or variables</w:t>
      </w:r>
    </w:p>
    <w:p w14:paraId="362226D9" w14:textId="77777777" w:rsidR="00C902AA" w:rsidRPr="00860C06" w:rsidRDefault="00C902AA" w:rsidP="00C902AA">
      <w:pPr>
        <w:rPr>
          <w:rFonts w:cs="Arial"/>
        </w:rPr>
      </w:pPr>
      <w:r w:rsidRPr="00860C06">
        <w:rPr>
          <w:rFonts w:cs="Arial"/>
        </w:rPr>
        <w:t xml:space="preserve">c. </w:t>
      </w:r>
      <w:r w:rsidR="00CE7CCE">
        <w:rPr>
          <w:rFonts w:cs="Arial"/>
        </w:rPr>
        <w:t>a</w:t>
      </w:r>
      <w:r w:rsidRPr="00860C06">
        <w:rPr>
          <w:rFonts w:cs="Arial"/>
        </w:rPr>
        <w:t xml:space="preserve"> first glance at a relationship that may exist between two concepts or vari</w:t>
      </w:r>
      <w:r w:rsidR="00CE7CCE">
        <w:rPr>
          <w:rFonts w:cs="Arial"/>
        </w:rPr>
        <w:t>ables that occur simultaneously</w:t>
      </w:r>
    </w:p>
    <w:p w14:paraId="362226DA" w14:textId="77777777" w:rsidR="00C902AA" w:rsidRPr="00860C06" w:rsidRDefault="00C902AA" w:rsidP="00C902AA">
      <w:pPr>
        <w:rPr>
          <w:rFonts w:cs="Arial"/>
        </w:rPr>
      </w:pPr>
      <w:r w:rsidRPr="00860C06">
        <w:rPr>
          <w:rFonts w:cs="Arial"/>
        </w:rPr>
        <w:t xml:space="preserve">d. </w:t>
      </w:r>
      <w:r w:rsidR="00CE7CCE">
        <w:rPr>
          <w:rFonts w:cs="Arial"/>
        </w:rPr>
        <w:t>a</w:t>
      </w:r>
      <w:r w:rsidRPr="00860C06">
        <w:rPr>
          <w:rFonts w:cs="Arial"/>
        </w:rPr>
        <w:t xml:space="preserve"> method used to narrow down the relationshi</w:t>
      </w:r>
      <w:r w:rsidR="00CE7CCE">
        <w:rPr>
          <w:rFonts w:cs="Arial"/>
        </w:rPr>
        <w:t>p between two or more variables</w:t>
      </w:r>
    </w:p>
    <w:p w14:paraId="362226DB" w14:textId="77777777" w:rsidR="00C50030" w:rsidRPr="00860C06" w:rsidRDefault="00C50030" w:rsidP="00C902AA">
      <w:pPr>
        <w:rPr>
          <w:rFonts w:cs="Arial"/>
        </w:rPr>
      </w:pPr>
      <w:r w:rsidRPr="00860C06">
        <w:rPr>
          <w:rFonts w:cs="Arial"/>
        </w:rPr>
        <w:t xml:space="preserve">Ans: </w:t>
      </w:r>
      <w:r w:rsidR="00C902AA" w:rsidRPr="00860C06">
        <w:rPr>
          <w:rFonts w:cs="Arial"/>
        </w:rPr>
        <w:t>C</w:t>
      </w:r>
    </w:p>
    <w:p w14:paraId="362226DC" w14:textId="77777777" w:rsidR="00C50030" w:rsidRPr="00860C06" w:rsidRDefault="00C50030" w:rsidP="00C50030">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6DD" w14:textId="77777777" w:rsidR="00C50030" w:rsidRPr="00860C06" w:rsidRDefault="004E4AE4" w:rsidP="00C50030">
      <w:pPr>
        <w:rPr>
          <w:rFonts w:cs="Arial"/>
        </w:rPr>
      </w:pPr>
      <w:r w:rsidRPr="00860C06">
        <w:rPr>
          <w:rFonts w:cs="Arial"/>
        </w:rPr>
        <w:t xml:space="preserve">Cognitive Domain: </w:t>
      </w:r>
      <w:r w:rsidR="00C902AA" w:rsidRPr="00860C06">
        <w:rPr>
          <w:rFonts w:cs="Arial"/>
        </w:rPr>
        <w:t>Comprehension</w:t>
      </w:r>
    </w:p>
    <w:p w14:paraId="362226DE" w14:textId="77777777" w:rsidR="00610C02" w:rsidRPr="00860C06" w:rsidRDefault="004E4AE4" w:rsidP="00C50030">
      <w:pPr>
        <w:rPr>
          <w:rFonts w:cs="Arial"/>
        </w:rPr>
      </w:pPr>
      <w:r w:rsidRPr="00860C06">
        <w:rPr>
          <w:rFonts w:cs="Arial"/>
        </w:rPr>
        <w:t xml:space="preserve">Answer Location: </w:t>
      </w:r>
      <w:r w:rsidR="00C902AA" w:rsidRPr="00860C06">
        <w:rPr>
          <w:rFonts w:cs="Arial"/>
        </w:rPr>
        <w:t>Quantitative Methods</w:t>
      </w:r>
    </w:p>
    <w:p w14:paraId="362226DF" w14:textId="77777777" w:rsidR="00AE459C" w:rsidRPr="00860C06" w:rsidRDefault="004E4AE4" w:rsidP="00C50030">
      <w:pPr>
        <w:rPr>
          <w:rFonts w:cs="Arial"/>
        </w:rPr>
      </w:pPr>
      <w:r w:rsidRPr="00860C06">
        <w:rPr>
          <w:rFonts w:cs="Arial"/>
        </w:rPr>
        <w:t xml:space="preserve">Difficulty Level: </w:t>
      </w:r>
      <w:r w:rsidR="00C902AA" w:rsidRPr="00860C06">
        <w:rPr>
          <w:rFonts w:cs="Arial"/>
        </w:rPr>
        <w:t>Medium</w:t>
      </w:r>
    </w:p>
    <w:p w14:paraId="362226E0" w14:textId="77777777" w:rsidR="009A0365" w:rsidRPr="00860C06" w:rsidRDefault="009A0365" w:rsidP="00C50030">
      <w:pPr>
        <w:rPr>
          <w:rFonts w:cs="Arial"/>
        </w:rPr>
      </w:pPr>
    </w:p>
    <w:p w14:paraId="362226E1" w14:textId="77777777" w:rsidR="004754C2" w:rsidRPr="00860C06" w:rsidRDefault="004754C2" w:rsidP="004754C2">
      <w:pPr>
        <w:rPr>
          <w:rFonts w:cs="Arial"/>
        </w:rPr>
      </w:pPr>
      <w:r w:rsidRPr="00860C06">
        <w:rPr>
          <w:rFonts w:cs="Arial"/>
        </w:rPr>
        <w:t xml:space="preserve">10. The stage of the research process that is </w:t>
      </w:r>
      <w:r w:rsidR="00C902AA" w:rsidRPr="00860C06">
        <w:rPr>
          <w:rFonts w:cs="Arial"/>
        </w:rPr>
        <w:t xml:space="preserve">often </w:t>
      </w:r>
      <w:r w:rsidRPr="00860C06">
        <w:rPr>
          <w:rFonts w:cs="Arial"/>
        </w:rPr>
        <w:t>most helpful to designing variables is</w:t>
      </w:r>
      <w:r w:rsidR="00CE7CCE">
        <w:rPr>
          <w:rFonts w:cs="Arial"/>
        </w:rPr>
        <w:t xml:space="preserve"> </w:t>
      </w:r>
      <w:r w:rsidR="00CE7CCE">
        <w:t>______.</w:t>
      </w:r>
    </w:p>
    <w:p w14:paraId="362226E2" w14:textId="77777777" w:rsidR="004754C2" w:rsidRPr="00860C06" w:rsidRDefault="004754C2" w:rsidP="004754C2">
      <w:pPr>
        <w:rPr>
          <w:rFonts w:cs="Arial"/>
        </w:rPr>
      </w:pPr>
      <w:r w:rsidRPr="00860C06">
        <w:rPr>
          <w:rFonts w:cs="Arial"/>
        </w:rPr>
        <w:t xml:space="preserve">a. </w:t>
      </w:r>
      <w:r w:rsidR="00CE7CCE">
        <w:rPr>
          <w:rFonts w:cs="Arial"/>
        </w:rPr>
        <w:t>asking the research question(s)</w:t>
      </w:r>
    </w:p>
    <w:p w14:paraId="362226E3" w14:textId="77777777" w:rsidR="004754C2" w:rsidRPr="00860C06" w:rsidRDefault="004754C2" w:rsidP="004754C2">
      <w:pPr>
        <w:rPr>
          <w:rFonts w:cs="Arial"/>
        </w:rPr>
      </w:pPr>
      <w:r w:rsidRPr="00860C06">
        <w:rPr>
          <w:rFonts w:cs="Arial"/>
        </w:rPr>
        <w:t>b. developing hypotheses</w:t>
      </w:r>
    </w:p>
    <w:p w14:paraId="362226E4" w14:textId="77777777" w:rsidR="004754C2" w:rsidRPr="00860C06" w:rsidRDefault="004754C2" w:rsidP="004754C2">
      <w:pPr>
        <w:rPr>
          <w:rFonts w:cs="Arial"/>
        </w:rPr>
      </w:pPr>
      <w:r w:rsidRPr="00860C06">
        <w:rPr>
          <w:rFonts w:cs="Arial"/>
        </w:rPr>
        <w:t>c. conducting a literature review</w:t>
      </w:r>
    </w:p>
    <w:p w14:paraId="362226E5" w14:textId="77777777" w:rsidR="004754C2" w:rsidRPr="00860C06" w:rsidRDefault="004754C2" w:rsidP="004754C2">
      <w:pPr>
        <w:rPr>
          <w:rFonts w:cs="Arial"/>
        </w:rPr>
      </w:pPr>
      <w:r w:rsidRPr="00860C06">
        <w:rPr>
          <w:rFonts w:cs="Arial"/>
        </w:rPr>
        <w:t>d. determining tests</w:t>
      </w:r>
    </w:p>
    <w:p w14:paraId="362226E6" w14:textId="77777777" w:rsidR="004754C2" w:rsidRPr="00860C06" w:rsidRDefault="004754C2" w:rsidP="004754C2">
      <w:pPr>
        <w:rPr>
          <w:rFonts w:cs="Arial"/>
        </w:rPr>
      </w:pPr>
      <w:r w:rsidRPr="00860C06">
        <w:rPr>
          <w:rFonts w:cs="Arial"/>
        </w:rPr>
        <w:t>Ans: C</w:t>
      </w:r>
    </w:p>
    <w:p w14:paraId="362226E7" w14:textId="77777777" w:rsidR="004754C2" w:rsidRPr="00860C06" w:rsidRDefault="004754C2" w:rsidP="004754C2">
      <w:pPr>
        <w:rPr>
          <w:rFonts w:cs="Arial"/>
        </w:rPr>
      </w:pPr>
      <w:r w:rsidRPr="00860C06">
        <w:rPr>
          <w:rFonts w:cs="Arial"/>
        </w:rPr>
        <w:t xml:space="preserve">Learning Objective: </w:t>
      </w:r>
      <w:r w:rsidR="00367888" w:rsidRPr="00860C06">
        <w:rPr>
          <w:rFonts w:cs="Arial"/>
        </w:rPr>
        <w:t>2.1: Describe basic research concepts, including hypothesis, causality, and variables.</w:t>
      </w:r>
    </w:p>
    <w:p w14:paraId="362226E8" w14:textId="77777777" w:rsidR="004754C2" w:rsidRPr="00860C06" w:rsidRDefault="004754C2" w:rsidP="004754C2">
      <w:pPr>
        <w:rPr>
          <w:rFonts w:cs="Arial"/>
        </w:rPr>
      </w:pPr>
      <w:r w:rsidRPr="00860C06">
        <w:rPr>
          <w:rFonts w:cs="Arial"/>
        </w:rPr>
        <w:lastRenderedPageBreak/>
        <w:t>Cognitive Domain: Application</w:t>
      </w:r>
    </w:p>
    <w:p w14:paraId="362226E9" w14:textId="77777777" w:rsidR="004754C2" w:rsidRPr="00860C06" w:rsidRDefault="004754C2" w:rsidP="004754C2">
      <w:pPr>
        <w:rPr>
          <w:rFonts w:cs="Arial"/>
        </w:rPr>
      </w:pPr>
      <w:r w:rsidRPr="00860C06">
        <w:rPr>
          <w:rFonts w:cs="Arial"/>
        </w:rPr>
        <w:t>Answer Location: Variables and Concepts</w:t>
      </w:r>
    </w:p>
    <w:p w14:paraId="362226EA" w14:textId="77777777" w:rsidR="009A0365" w:rsidRPr="00860C06" w:rsidRDefault="004754C2" w:rsidP="004754C2">
      <w:pPr>
        <w:rPr>
          <w:rFonts w:cs="Arial"/>
        </w:rPr>
      </w:pPr>
      <w:r w:rsidRPr="00860C06">
        <w:rPr>
          <w:rFonts w:cs="Arial"/>
        </w:rPr>
        <w:t>Difficulty Level: Medium</w:t>
      </w:r>
    </w:p>
    <w:p w14:paraId="362226EB" w14:textId="77777777" w:rsidR="004754C2" w:rsidRPr="00860C06" w:rsidRDefault="004754C2" w:rsidP="004754C2">
      <w:pPr>
        <w:rPr>
          <w:rFonts w:cs="Arial"/>
        </w:rPr>
      </w:pPr>
    </w:p>
    <w:p w14:paraId="362226EC" w14:textId="77777777" w:rsidR="00C50030" w:rsidRPr="00860C06" w:rsidRDefault="00C50030" w:rsidP="00C50030">
      <w:pPr>
        <w:rPr>
          <w:rFonts w:cs="Arial"/>
        </w:rPr>
      </w:pPr>
      <w:r w:rsidRPr="00860C06">
        <w:rPr>
          <w:rFonts w:cs="Arial"/>
        </w:rPr>
        <w:t xml:space="preserve">11. </w:t>
      </w:r>
      <w:r w:rsidR="00C902AA" w:rsidRPr="00860C06">
        <w:rPr>
          <w:rFonts w:cs="Arial"/>
        </w:rPr>
        <w:t>Regression analysis are best described by which of the following?</w:t>
      </w:r>
    </w:p>
    <w:p w14:paraId="362226ED" w14:textId="77777777" w:rsidR="00C902AA" w:rsidRPr="00860C06" w:rsidRDefault="00C902AA" w:rsidP="00C902AA">
      <w:pPr>
        <w:rPr>
          <w:rFonts w:cs="Arial"/>
        </w:rPr>
      </w:pPr>
      <w:r w:rsidRPr="00860C06">
        <w:rPr>
          <w:rFonts w:cs="Arial"/>
        </w:rPr>
        <w:t xml:space="preserve">a. </w:t>
      </w:r>
      <w:r w:rsidR="00CE7CCE">
        <w:rPr>
          <w:rFonts w:cs="Arial"/>
        </w:rPr>
        <w:t>t</w:t>
      </w:r>
      <w:r w:rsidRPr="00860C06">
        <w:rPr>
          <w:rFonts w:cs="Arial"/>
        </w:rPr>
        <w:t xml:space="preserve">he approach that focuses on deep </w:t>
      </w:r>
      <w:r w:rsidR="00CE7CCE">
        <w:rPr>
          <w:rFonts w:cs="Arial"/>
        </w:rPr>
        <w:t>in-depth case or event analyses</w:t>
      </w:r>
    </w:p>
    <w:p w14:paraId="362226EE" w14:textId="77777777" w:rsidR="00C902AA" w:rsidRPr="00860C06" w:rsidRDefault="00C902AA" w:rsidP="00C902AA">
      <w:pPr>
        <w:rPr>
          <w:rFonts w:cs="Arial"/>
        </w:rPr>
      </w:pPr>
      <w:r w:rsidRPr="00860C06">
        <w:rPr>
          <w:rFonts w:cs="Arial"/>
        </w:rPr>
        <w:t xml:space="preserve">b. </w:t>
      </w:r>
      <w:r w:rsidR="00CE7CCE">
        <w:rPr>
          <w:rFonts w:cs="Arial"/>
        </w:rPr>
        <w:t>t</w:t>
      </w:r>
      <w:r w:rsidRPr="00860C06">
        <w:rPr>
          <w:rFonts w:cs="Arial"/>
        </w:rPr>
        <w:t>he approach used to describe of patterns or relationship</w:t>
      </w:r>
      <w:r w:rsidR="00CE7CCE">
        <w:rPr>
          <w:rFonts w:cs="Arial"/>
        </w:rPr>
        <w:t>s between concepts or variables</w:t>
      </w:r>
    </w:p>
    <w:p w14:paraId="362226EF" w14:textId="77777777" w:rsidR="00C902AA" w:rsidRPr="00860C06" w:rsidRDefault="00C902AA" w:rsidP="00C902AA">
      <w:pPr>
        <w:rPr>
          <w:rFonts w:cs="Arial"/>
        </w:rPr>
      </w:pPr>
      <w:r w:rsidRPr="00860C06">
        <w:rPr>
          <w:rFonts w:cs="Arial"/>
        </w:rPr>
        <w:t xml:space="preserve">c. </w:t>
      </w:r>
      <w:r w:rsidR="00CE7CCE">
        <w:rPr>
          <w:rFonts w:cs="Arial"/>
        </w:rPr>
        <w:t>a</w:t>
      </w:r>
      <w:r w:rsidRPr="00860C06">
        <w:rPr>
          <w:rFonts w:cs="Arial"/>
        </w:rPr>
        <w:t xml:space="preserve"> first glance at a relationship that may exist between two concepts or vari</w:t>
      </w:r>
      <w:r w:rsidR="00CE7CCE">
        <w:rPr>
          <w:rFonts w:cs="Arial"/>
        </w:rPr>
        <w:t>ables that occur simultaneously</w:t>
      </w:r>
    </w:p>
    <w:p w14:paraId="362226F0" w14:textId="77777777" w:rsidR="00C902AA" w:rsidRPr="00860C06" w:rsidRDefault="00C902AA" w:rsidP="00C902AA">
      <w:pPr>
        <w:rPr>
          <w:rFonts w:cs="Arial"/>
        </w:rPr>
      </w:pPr>
      <w:r w:rsidRPr="00860C06">
        <w:rPr>
          <w:rFonts w:cs="Arial"/>
        </w:rPr>
        <w:t xml:space="preserve">d. </w:t>
      </w:r>
      <w:r w:rsidR="00CE7CCE">
        <w:rPr>
          <w:rFonts w:cs="Arial"/>
        </w:rPr>
        <w:t>a</w:t>
      </w:r>
      <w:r w:rsidRPr="00860C06">
        <w:rPr>
          <w:rFonts w:cs="Arial"/>
        </w:rPr>
        <w:t xml:space="preserve"> method used to narrow down the relationshi</w:t>
      </w:r>
      <w:r w:rsidR="00CE7CCE">
        <w:rPr>
          <w:rFonts w:cs="Arial"/>
        </w:rPr>
        <w:t>p between two or more variables</w:t>
      </w:r>
    </w:p>
    <w:p w14:paraId="362226F1" w14:textId="77777777" w:rsidR="00C50030" w:rsidRPr="00860C06" w:rsidRDefault="00C50030" w:rsidP="00C902AA">
      <w:pPr>
        <w:rPr>
          <w:rFonts w:cs="Arial"/>
        </w:rPr>
      </w:pPr>
      <w:r w:rsidRPr="00860C06">
        <w:rPr>
          <w:rFonts w:cs="Arial"/>
        </w:rPr>
        <w:t xml:space="preserve">Ans: </w:t>
      </w:r>
      <w:r w:rsidR="00C902AA" w:rsidRPr="00860C06">
        <w:rPr>
          <w:rFonts w:cs="Arial"/>
        </w:rPr>
        <w:t>D</w:t>
      </w:r>
    </w:p>
    <w:p w14:paraId="362226F2" w14:textId="77777777" w:rsidR="00C902AA" w:rsidRPr="00860C06" w:rsidRDefault="00C902AA" w:rsidP="00C902AA">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6F3" w14:textId="77777777" w:rsidR="00C902AA" w:rsidRPr="00860C06" w:rsidRDefault="00C902AA" w:rsidP="00C902AA">
      <w:pPr>
        <w:rPr>
          <w:rFonts w:cs="Arial"/>
        </w:rPr>
      </w:pPr>
      <w:r w:rsidRPr="00860C06">
        <w:rPr>
          <w:rFonts w:cs="Arial"/>
        </w:rPr>
        <w:t>Cognitive Domain: Comprehension</w:t>
      </w:r>
    </w:p>
    <w:p w14:paraId="362226F4" w14:textId="77777777" w:rsidR="00610C02" w:rsidRPr="00860C06" w:rsidRDefault="00C902AA" w:rsidP="00C902AA">
      <w:pPr>
        <w:rPr>
          <w:rFonts w:cs="Arial"/>
        </w:rPr>
      </w:pPr>
      <w:r w:rsidRPr="00860C06">
        <w:rPr>
          <w:rFonts w:cs="Arial"/>
        </w:rPr>
        <w:t>Answer Location: Quantitative Methods</w:t>
      </w:r>
    </w:p>
    <w:p w14:paraId="362226F5" w14:textId="77777777" w:rsidR="00C902AA" w:rsidRPr="00860C06" w:rsidRDefault="00C902AA" w:rsidP="00C902AA">
      <w:pPr>
        <w:rPr>
          <w:rFonts w:cs="Arial"/>
        </w:rPr>
      </w:pPr>
      <w:r w:rsidRPr="00860C06">
        <w:rPr>
          <w:rFonts w:cs="Arial"/>
        </w:rPr>
        <w:t>Difficulty Level: Medium</w:t>
      </w:r>
    </w:p>
    <w:p w14:paraId="362226F6" w14:textId="77777777" w:rsidR="009A0365" w:rsidRPr="00860C06" w:rsidRDefault="009A0365" w:rsidP="00C50030">
      <w:pPr>
        <w:rPr>
          <w:rFonts w:cs="Arial"/>
        </w:rPr>
      </w:pPr>
    </w:p>
    <w:p w14:paraId="362226F7" w14:textId="77777777" w:rsidR="00C50030" w:rsidRPr="00860C06" w:rsidRDefault="00C50030" w:rsidP="00C50030">
      <w:pPr>
        <w:rPr>
          <w:rFonts w:cs="Arial"/>
        </w:rPr>
      </w:pPr>
      <w:r w:rsidRPr="00860C06">
        <w:rPr>
          <w:rFonts w:cs="Arial"/>
        </w:rPr>
        <w:t xml:space="preserve">12. </w:t>
      </w:r>
      <w:r w:rsidR="00C902AA" w:rsidRPr="00860C06">
        <w:rPr>
          <w:rFonts w:cs="Arial"/>
        </w:rPr>
        <w:t>Quantitative methods have pros and cons—which of the following expressions best encapsulates the importance of the quality of data that you collect and analyze?</w:t>
      </w:r>
    </w:p>
    <w:p w14:paraId="362226F8" w14:textId="77777777" w:rsidR="00C902AA" w:rsidRPr="00860C06" w:rsidRDefault="00C902AA" w:rsidP="00C902AA">
      <w:pPr>
        <w:rPr>
          <w:rFonts w:cs="Arial"/>
        </w:rPr>
      </w:pPr>
      <w:r w:rsidRPr="00860C06">
        <w:rPr>
          <w:rFonts w:cs="Arial"/>
        </w:rPr>
        <w:t>a. “</w:t>
      </w:r>
      <w:r w:rsidR="00CE7CCE">
        <w:rPr>
          <w:rFonts w:cs="Arial"/>
        </w:rPr>
        <w:t>garbage in, garbage out</w:t>
      </w:r>
      <w:r w:rsidRPr="00860C06">
        <w:rPr>
          <w:rFonts w:cs="Arial"/>
        </w:rPr>
        <w:t>”</w:t>
      </w:r>
    </w:p>
    <w:p w14:paraId="362226F9" w14:textId="77777777" w:rsidR="00C902AA" w:rsidRPr="00860C06" w:rsidRDefault="00C902AA" w:rsidP="00C902AA">
      <w:pPr>
        <w:rPr>
          <w:rFonts w:cs="Arial"/>
        </w:rPr>
      </w:pPr>
      <w:r w:rsidRPr="00860C06">
        <w:rPr>
          <w:rFonts w:cs="Arial"/>
        </w:rPr>
        <w:t>b. “There are three types of lies: lies, damn lies, and statistics.”</w:t>
      </w:r>
    </w:p>
    <w:p w14:paraId="362226FA" w14:textId="77777777" w:rsidR="00C902AA" w:rsidRPr="00860C06" w:rsidRDefault="00C902AA" w:rsidP="00C902AA">
      <w:pPr>
        <w:rPr>
          <w:rFonts w:cs="Arial"/>
        </w:rPr>
      </w:pPr>
      <w:r w:rsidRPr="00860C06">
        <w:rPr>
          <w:rFonts w:cs="Arial"/>
        </w:rPr>
        <w:t>c. “The data will tell you anything if you torture them long enough.”</w:t>
      </w:r>
    </w:p>
    <w:p w14:paraId="362226FB" w14:textId="77777777" w:rsidR="00C902AA" w:rsidRPr="00860C06" w:rsidRDefault="00C902AA" w:rsidP="00C902AA">
      <w:pPr>
        <w:rPr>
          <w:rFonts w:cs="Arial"/>
        </w:rPr>
      </w:pPr>
      <w:r w:rsidRPr="00860C06">
        <w:rPr>
          <w:rFonts w:cs="Arial"/>
        </w:rPr>
        <w:t>d. “Facts are stubborn things, but statistics are pliable.”</w:t>
      </w:r>
    </w:p>
    <w:p w14:paraId="362226FC" w14:textId="77777777" w:rsidR="00C50030" w:rsidRPr="00860C06" w:rsidRDefault="00C50030" w:rsidP="00C902AA">
      <w:pPr>
        <w:rPr>
          <w:rFonts w:cs="Arial"/>
        </w:rPr>
      </w:pPr>
      <w:r w:rsidRPr="00860C06">
        <w:rPr>
          <w:rFonts w:cs="Arial"/>
        </w:rPr>
        <w:t xml:space="preserve">Ans: </w:t>
      </w:r>
      <w:r w:rsidR="00C902AA" w:rsidRPr="00860C06">
        <w:rPr>
          <w:rFonts w:cs="Arial"/>
        </w:rPr>
        <w:t>A</w:t>
      </w:r>
    </w:p>
    <w:p w14:paraId="362226FD" w14:textId="77777777" w:rsidR="00C50030" w:rsidRPr="00860C06" w:rsidRDefault="00C50030" w:rsidP="00C50030">
      <w:pPr>
        <w:rPr>
          <w:rFonts w:cs="Arial"/>
        </w:rPr>
      </w:pPr>
      <w:r w:rsidRPr="00860C06">
        <w:rPr>
          <w:rFonts w:cs="Arial"/>
        </w:rPr>
        <w:t xml:space="preserve">Learning Objective: </w:t>
      </w:r>
      <w:r w:rsidR="00367888" w:rsidRPr="00860C06">
        <w:rPr>
          <w:rFonts w:cs="Arial"/>
        </w:rPr>
        <w:t>2.4: Understand the strengths and weaknesses of both the quantitative and qualitative approaches.</w:t>
      </w:r>
    </w:p>
    <w:p w14:paraId="362226FE" w14:textId="77777777" w:rsidR="00C50030" w:rsidRPr="00860C06" w:rsidRDefault="004E4AE4" w:rsidP="00C50030">
      <w:pPr>
        <w:rPr>
          <w:rFonts w:cs="Arial"/>
        </w:rPr>
      </w:pPr>
      <w:r w:rsidRPr="00860C06">
        <w:rPr>
          <w:rFonts w:cs="Arial"/>
        </w:rPr>
        <w:t xml:space="preserve">Cognitive Domain: </w:t>
      </w:r>
      <w:r w:rsidR="00C902AA" w:rsidRPr="00860C06">
        <w:rPr>
          <w:rFonts w:cs="Arial"/>
        </w:rPr>
        <w:t>Comprehension</w:t>
      </w:r>
    </w:p>
    <w:p w14:paraId="362226FF" w14:textId="77777777" w:rsidR="00610C02" w:rsidRPr="00860C06" w:rsidRDefault="004E4AE4" w:rsidP="00C50030">
      <w:pPr>
        <w:rPr>
          <w:rFonts w:cs="Arial"/>
        </w:rPr>
      </w:pPr>
      <w:r w:rsidRPr="00860C06">
        <w:rPr>
          <w:rFonts w:cs="Arial"/>
        </w:rPr>
        <w:t xml:space="preserve">Answer Location: </w:t>
      </w:r>
      <w:r w:rsidR="00C902AA" w:rsidRPr="00860C06">
        <w:rPr>
          <w:rFonts w:cs="Arial"/>
        </w:rPr>
        <w:t>Costs and Benefits of Using Quantitative Methods</w:t>
      </w:r>
    </w:p>
    <w:p w14:paraId="36222700" w14:textId="77777777" w:rsidR="00AE459C" w:rsidRPr="00860C06" w:rsidRDefault="004E4AE4" w:rsidP="00C50030">
      <w:pPr>
        <w:rPr>
          <w:rFonts w:cs="Arial"/>
        </w:rPr>
      </w:pPr>
      <w:r w:rsidRPr="00860C06">
        <w:rPr>
          <w:rFonts w:cs="Arial"/>
        </w:rPr>
        <w:t xml:space="preserve">Difficulty Level: </w:t>
      </w:r>
      <w:r w:rsidR="00C902AA" w:rsidRPr="00860C06">
        <w:rPr>
          <w:rFonts w:cs="Arial"/>
        </w:rPr>
        <w:t>Medium</w:t>
      </w:r>
    </w:p>
    <w:p w14:paraId="36222701" w14:textId="77777777" w:rsidR="009A0365" w:rsidRPr="00860C06" w:rsidRDefault="009A0365" w:rsidP="00C50030">
      <w:pPr>
        <w:rPr>
          <w:rFonts w:cs="Arial"/>
        </w:rPr>
      </w:pPr>
    </w:p>
    <w:p w14:paraId="36222702" w14:textId="77777777" w:rsidR="00C50030" w:rsidRPr="00860C06" w:rsidRDefault="00C50030" w:rsidP="00C50030">
      <w:pPr>
        <w:rPr>
          <w:rFonts w:cs="Arial"/>
        </w:rPr>
      </w:pPr>
      <w:r w:rsidRPr="00860C06">
        <w:rPr>
          <w:rFonts w:cs="Arial"/>
        </w:rPr>
        <w:t xml:space="preserve">13. </w:t>
      </w:r>
      <w:r w:rsidR="00C902AA" w:rsidRPr="00860C06">
        <w:rPr>
          <w:rFonts w:cs="Arial"/>
        </w:rPr>
        <w:t>______ generally focus on deep description, case studies, or event analyses.</w:t>
      </w:r>
    </w:p>
    <w:p w14:paraId="36222703" w14:textId="77777777" w:rsidR="00C50030" w:rsidRPr="00860C06" w:rsidRDefault="00C50030" w:rsidP="00C50030">
      <w:pPr>
        <w:rPr>
          <w:rFonts w:cs="Arial"/>
        </w:rPr>
      </w:pPr>
      <w:r w:rsidRPr="00860C06">
        <w:rPr>
          <w:rFonts w:cs="Arial"/>
        </w:rPr>
        <w:t xml:space="preserve">a. </w:t>
      </w:r>
      <w:r w:rsidR="00C902AA" w:rsidRPr="00860C06">
        <w:rPr>
          <w:rFonts w:cs="Arial"/>
        </w:rPr>
        <w:t>Qualitative methods</w:t>
      </w:r>
    </w:p>
    <w:p w14:paraId="36222704" w14:textId="77777777" w:rsidR="00C50030" w:rsidRPr="00860C06" w:rsidRDefault="00C50030" w:rsidP="00C50030">
      <w:pPr>
        <w:rPr>
          <w:rFonts w:cs="Arial"/>
        </w:rPr>
      </w:pPr>
      <w:r w:rsidRPr="00860C06">
        <w:rPr>
          <w:rFonts w:cs="Arial"/>
        </w:rPr>
        <w:t xml:space="preserve">b. </w:t>
      </w:r>
      <w:r w:rsidR="00C902AA" w:rsidRPr="00860C06">
        <w:rPr>
          <w:rFonts w:cs="Arial"/>
        </w:rPr>
        <w:t>Quantitative methods</w:t>
      </w:r>
    </w:p>
    <w:p w14:paraId="36222705" w14:textId="77777777" w:rsidR="00C50030" w:rsidRPr="00860C06" w:rsidRDefault="00C50030" w:rsidP="00C50030">
      <w:pPr>
        <w:rPr>
          <w:rFonts w:cs="Arial"/>
        </w:rPr>
      </w:pPr>
      <w:r w:rsidRPr="00860C06">
        <w:rPr>
          <w:rFonts w:cs="Arial"/>
        </w:rPr>
        <w:t xml:space="preserve">c. </w:t>
      </w:r>
      <w:r w:rsidR="00C902AA" w:rsidRPr="00860C06">
        <w:rPr>
          <w:rFonts w:cs="Arial"/>
        </w:rPr>
        <w:t>Comprehensive methods</w:t>
      </w:r>
    </w:p>
    <w:p w14:paraId="36222706" w14:textId="77777777" w:rsidR="00C50030" w:rsidRPr="00860C06" w:rsidRDefault="00C50030" w:rsidP="00C50030">
      <w:pPr>
        <w:rPr>
          <w:rFonts w:cs="Arial"/>
        </w:rPr>
      </w:pPr>
      <w:r w:rsidRPr="00860C06">
        <w:rPr>
          <w:rFonts w:cs="Arial"/>
        </w:rPr>
        <w:t xml:space="preserve">d. </w:t>
      </w:r>
      <w:r w:rsidR="00C902AA" w:rsidRPr="00860C06">
        <w:rPr>
          <w:rFonts w:cs="Arial"/>
        </w:rPr>
        <w:t>Triangulated methods</w:t>
      </w:r>
    </w:p>
    <w:p w14:paraId="36222707" w14:textId="77777777" w:rsidR="00C50030" w:rsidRPr="00860C06" w:rsidRDefault="00C50030" w:rsidP="00C50030">
      <w:pPr>
        <w:rPr>
          <w:rFonts w:cs="Arial"/>
        </w:rPr>
      </w:pPr>
      <w:r w:rsidRPr="00860C06">
        <w:rPr>
          <w:rFonts w:cs="Arial"/>
        </w:rPr>
        <w:t xml:space="preserve">Ans: </w:t>
      </w:r>
      <w:r w:rsidR="00C902AA" w:rsidRPr="00860C06">
        <w:rPr>
          <w:rFonts w:cs="Arial"/>
        </w:rPr>
        <w:t>A</w:t>
      </w:r>
    </w:p>
    <w:p w14:paraId="36222708"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 xml:space="preserve">2.2: </w:t>
      </w:r>
      <w:r w:rsidR="00FA7318" w:rsidRPr="00860C06">
        <w:t xml:space="preserve">Define </w:t>
      </w:r>
      <w:r w:rsidR="00FA7318" w:rsidRPr="00860C06">
        <w:rPr>
          <w:i/>
        </w:rPr>
        <w:t>quantitative methods</w:t>
      </w:r>
      <w:r w:rsidR="00FA7318" w:rsidRPr="00860C06">
        <w:t xml:space="preserve"> and </w:t>
      </w:r>
      <w:r w:rsidR="00FA7318" w:rsidRPr="00860C06">
        <w:rPr>
          <w:i/>
        </w:rPr>
        <w:t>qualitative methods</w:t>
      </w:r>
      <w:r w:rsidR="00FA7318" w:rsidRPr="00860C06">
        <w:t xml:space="preserve"> and the differences between them.</w:t>
      </w:r>
    </w:p>
    <w:p w14:paraId="36222709" w14:textId="77777777" w:rsidR="00C50030" w:rsidRPr="00860C06" w:rsidRDefault="004E4AE4" w:rsidP="00C50030">
      <w:pPr>
        <w:rPr>
          <w:rFonts w:cs="Arial"/>
        </w:rPr>
      </w:pPr>
      <w:r w:rsidRPr="00860C06">
        <w:rPr>
          <w:rFonts w:cs="Arial"/>
        </w:rPr>
        <w:t xml:space="preserve">Cognitive Domain: </w:t>
      </w:r>
      <w:r w:rsidR="00C902AA" w:rsidRPr="00860C06">
        <w:rPr>
          <w:rFonts w:cs="Arial"/>
        </w:rPr>
        <w:t>Knowledge</w:t>
      </w:r>
    </w:p>
    <w:p w14:paraId="3622270A" w14:textId="77777777" w:rsidR="00610C02" w:rsidRPr="00860C06" w:rsidRDefault="004E4AE4" w:rsidP="00C50030">
      <w:pPr>
        <w:rPr>
          <w:rFonts w:cs="Arial"/>
        </w:rPr>
      </w:pPr>
      <w:r w:rsidRPr="00860C06">
        <w:rPr>
          <w:rFonts w:cs="Arial"/>
        </w:rPr>
        <w:t xml:space="preserve">Answer Location: </w:t>
      </w:r>
      <w:r w:rsidR="00C902AA" w:rsidRPr="00860C06">
        <w:rPr>
          <w:rFonts w:cs="Arial"/>
        </w:rPr>
        <w:t>Qualitative Methods</w:t>
      </w:r>
    </w:p>
    <w:p w14:paraId="3622270B" w14:textId="77777777" w:rsidR="00AE459C" w:rsidRPr="00860C06" w:rsidRDefault="004E4AE4" w:rsidP="00C50030">
      <w:pPr>
        <w:rPr>
          <w:rFonts w:cs="Arial"/>
        </w:rPr>
      </w:pPr>
      <w:r w:rsidRPr="00860C06">
        <w:rPr>
          <w:rFonts w:cs="Arial"/>
        </w:rPr>
        <w:t xml:space="preserve">Difficulty Level: </w:t>
      </w:r>
      <w:r w:rsidR="00C902AA" w:rsidRPr="00860C06">
        <w:rPr>
          <w:rFonts w:cs="Arial"/>
        </w:rPr>
        <w:t>Easy</w:t>
      </w:r>
    </w:p>
    <w:p w14:paraId="3622270C" w14:textId="77777777" w:rsidR="009A0365" w:rsidRPr="00860C06" w:rsidRDefault="009A0365" w:rsidP="00C50030">
      <w:pPr>
        <w:rPr>
          <w:rFonts w:cs="Arial"/>
        </w:rPr>
      </w:pPr>
    </w:p>
    <w:p w14:paraId="3622270D" w14:textId="77777777" w:rsidR="00C50030" w:rsidRPr="00860C06" w:rsidRDefault="00C50030" w:rsidP="00C50030">
      <w:pPr>
        <w:rPr>
          <w:rFonts w:cs="Arial"/>
        </w:rPr>
      </w:pPr>
      <w:r w:rsidRPr="00860C06">
        <w:rPr>
          <w:rFonts w:cs="Arial"/>
        </w:rPr>
        <w:t xml:space="preserve">14. </w:t>
      </w:r>
      <w:r w:rsidR="00C902AA" w:rsidRPr="00860C06">
        <w:rPr>
          <w:rFonts w:cs="Arial"/>
        </w:rPr>
        <w:t xml:space="preserve">Case studies are </w:t>
      </w:r>
      <w:r w:rsidR="00C902AA" w:rsidRPr="00860C06">
        <w:rPr>
          <w:rFonts w:cs="Arial"/>
          <w:i/>
        </w:rPr>
        <w:t xml:space="preserve">most </w:t>
      </w:r>
      <w:r w:rsidR="00C902AA" w:rsidRPr="00860C06">
        <w:rPr>
          <w:rFonts w:cs="Arial"/>
        </w:rPr>
        <w:t>useful in that they can</w:t>
      </w:r>
      <w:r w:rsidR="00CE7CCE">
        <w:rPr>
          <w:rFonts w:cs="Arial"/>
        </w:rPr>
        <w:t xml:space="preserve"> </w:t>
      </w:r>
      <w:r w:rsidR="00CE7CCE">
        <w:t>______.</w:t>
      </w:r>
    </w:p>
    <w:p w14:paraId="3622270E" w14:textId="77777777" w:rsidR="00C902AA" w:rsidRPr="00860C06" w:rsidRDefault="00C902AA" w:rsidP="00C902AA">
      <w:pPr>
        <w:rPr>
          <w:rFonts w:cs="Arial"/>
        </w:rPr>
      </w:pPr>
      <w:r w:rsidRPr="00860C06">
        <w:rPr>
          <w:rFonts w:cs="Arial"/>
        </w:rPr>
        <w:t>a. often be generalized beyond the sit</w:t>
      </w:r>
      <w:r w:rsidR="00CE7CCE">
        <w:rPr>
          <w:rFonts w:cs="Arial"/>
        </w:rPr>
        <w:t>uation or event we are studying</w:t>
      </w:r>
    </w:p>
    <w:p w14:paraId="3622270F" w14:textId="77777777" w:rsidR="00C902AA" w:rsidRPr="00860C06" w:rsidRDefault="00C902AA" w:rsidP="00C902AA">
      <w:pPr>
        <w:rPr>
          <w:rFonts w:cs="Arial"/>
        </w:rPr>
      </w:pPr>
      <w:r w:rsidRPr="00860C06">
        <w:rPr>
          <w:rFonts w:cs="Arial"/>
        </w:rPr>
        <w:t>b. be selected to optimise how well we can</w:t>
      </w:r>
      <w:r w:rsidR="00CE7CCE">
        <w:rPr>
          <w:rFonts w:cs="Arial"/>
        </w:rPr>
        <w:t xml:space="preserve"> support or refute a hypothesis</w:t>
      </w:r>
    </w:p>
    <w:p w14:paraId="36222710" w14:textId="77777777" w:rsidR="00C902AA" w:rsidRPr="00860C06" w:rsidRDefault="00C902AA" w:rsidP="00C902AA">
      <w:pPr>
        <w:rPr>
          <w:rFonts w:cs="Arial"/>
        </w:rPr>
      </w:pPr>
      <w:r w:rsidRPr="00860C06">
        <w:rPr>
          <w:rFonts w:cs="Arial"/>
        </w:rPr>
        <w:lastRenderedPageBreak/>
        <w:t xml:space="preserve">c. still allow us draw some conclusions and learn from the exercise even if </w:t>
      </w:r>
      <w:r w:rsidR="00CE7CCE">
        <w:rPr>
          <w:rFonts w:cs="Arial"/>
        </w:rPr>
        <w:t>they don’t support a hypothesis</w:t>
      </w:r>
    </w:p>
    <w:p w14:paraId="36222711" w14:textId="77777777" w:rsidR="00C902AA" w:rsidRPr="00860C06" w:rsidRDefault="00C902AA" w:rsidP="00C902AA">
      <w:pPr>
        <w:rPr>
          <w:rFonts w:cs="Arial"/>
        </w:rPr>
      </w:pPr>
      <w:r w:rsidRPr="00860C06">
        <w:rPr>
          <w:rFonts w:cs="Arial"/>
        </w:rPr>
        <w:t>d. be effective at providing enough complete e</w:t>
      </w:r>
      <w:r w:rsidR="00CE7CCE">
        <w:rPr>
          <w:rFonts w:cs="Arial"/>
        </w:rPr>
        <w:t>vidence to support a hypothesis</w:t>
      </w:r>
    </w:p>
    <w:p w14:paraId="36222712" w14:textId="77777777" w:rsidR="00C50030" w:rsidRPr="00860C06" w:rsidRDefault="00C50030" w:rsidP="00C902AA">
      <w:pPr>
        <w:rPr>
          <w:rFonts w:cs="Arial"/>
        </w:rPr>
      </w:pPr>
      <w:r w:rsidRPr="00860C06">
        <w:rPr>
          <w:rFonts w:cs="Arial"/>
        </w:rPr>
        <w:t xml:space="preserve">Ans: </w:t>
      </w:r>
      <w:r w:rsidR="00C902AA" w:rsidRPr="00860C06">
        <w:rPr>
          <w:rFonts w:cs="Arial"/>
        </w:rPr>
        <w:t>C</w:t>
      </w:r>
    </w:p>
    <w:p w14:paraId="36222713" w14:textId="77777777" w:rsidR="00C50030" w:rsidRPr="00860C06" w:rsidRDefault="00C50030" w:rsidP="00C50030">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714" w14:textId="77777777" w:rsidR="00C50030" w:rsidRPr="00860C06" w:rsidRDefault="004E4AE4" w:rsidP="00C50030">
      <w:pPr>
        <w:rPr>
          <w:rFonts w:cs="Arial"/>
        </w:rPr>
      </w:pPr>
      <w:r w:rsidRPr="00860C06">
        <w:rPr>
          <w:rFonts w:cs="Arial"/>
        </w:rPr>
        <w:t xml:space="preserve">Cognitive Domain: </w:t>
      </w:r>
      <w:r w:rsidR="00C902AA" w:rsidRPr="00860C06">
        <w:rPr>
          <w:rFonts w:cs="Arial"/>
        </w:rPr>
        <w:t>Analysis</w:t>
      </w:r>
    </w:p>
    <w:p w14:paraId="36222715" w14:textId="77777777" w:rsidR="00610C02" w:rsidRPr="00860C06" w:rsidRDefault="004E4AE4" w:rsidP="00C50030">
      <w:pPr>
        <w:rPr>
          <w:rFonts w:cs="Arial"/>
        </w:rPr>
      </w:pPr>
      <w:r w:rsidRPr="00860C06">
        <w:rPr>
          <w:rFonts w:cs="Arial"/>
        </w:rPr>
        <w:t xml:space="preserve">Answer Location: </w:t>
      </w:r>
      <w:r w:rsidR="00C902AA" w:rsidRPr="00860C06">
        <w:rPr>
          <w:rFonts w:cs="Arial"/>
        </w:rPr>
        <w:t>Case Studies</w:t>
      </w:r>
    </w:p>
    <w:p w14:paraId="36222716" w14:textId="77777777" w:rsidR="00AE459C" w:rsidRPr="00860C06" w:rsidRDefault="004E4AE4" w:rsidP="00C50030">
      <w:pPr>
        <w:rPr>
          <w:rFonts w:cs="Arial"/>
        </w:rPr>
      </w:pPr>
      <w:r w:rsidRPr="00860C06">
        <w:rPr>
          <w:rFonts w:cs="Arial"/>
        </w:rPr>
        <w:t xml:space="preserve">Difficulty Level: </w:t>
      </w:r>
      <w:r w:rsidR="00C902AA" w:rsidRPr="00860C06">
        <w:rPr>
          <w:rFonts w:cs="Arial"/>
        </w:rPr>
        <w:t>Medium</w:t>
      </w:r>
    </w:p>
    <w:p w14:paraId="36222717" w14:textId="77777777" w:rsidR="009A0365" w:rsidRPr="00860C06" w:rsidRDefault="009A0365" w:rsidP="00C50030">
      <w:pPr>
        <w:rPr>
          <w:rFonts w:cs="Arial"/>
        </w:rPr>
      </w:pPr>
    </w:p>
    <w:p w14:paraId="36222718" w14:textId="77777777" w:rsidR="00C50030" w:rsidRPr="00860C06" w:rsidRDefault="00C50030" w:rsidP="00C50030">
      <w:pPr>
        <w:rPr>
          <w:rFonts w:cs="Arial"/>
        </w:rPr>
      </w:pPr>
      <w:r w:rsidRPr="00860C06">
        <w:rPr>
          <w:rFonts w:cs="Arial"/>
        </w:rPr>
        <w:t xml:space="preserve">15. </w:t>
      </w:r>
      <w:r w:rsidR="009468E7" w:rsidRPr="00860C06">
        <w:rPr>
          <w:rFonts w:cs="Arial"/>
        </w:rPr>
        <w:t xml:space="preserve">Which of the following approach </w:t>
      </w:r>
      <w:r w:rsidR="00C902AA" w:rsidRPr="00860C06">
        <w:rPr>
          <w:rFonts w:cs="Arial"/>
        </w:rPr>
        <w:t>analyzes the causes and consequences of events step-by-step</w:t>
      </w:r>
      <w:r w:rsidR="009468E7" w:rsidRPr="00860C06">
        <w:rPr>
          <w:rFonts w:cs="Arial"/>
        </w:rPr>
        <w:t>?</w:t>
      </w:r>
    </w:p>
    <w:p w14:paraId="36222719" w14:textId="77777777" w:rsidR="00C50030" w:rsidRPr="00860C06" w:rsidRDefault="00C50030" w:rsidP="00C50030">
      <w:pPr>
        <w:rPr>
          <w:rFonts w:cs="Arial"/>
        </w:rPr>
      </w:pPr>
      <w:r w:rsidRPr="00860C06">
        <w:rPr>
          <w:rFonts w:cs="Arial"/>
        </w:rPr>
        <w:t>a</w:t>
      </w:r>
      <w:r w:rsidR="00CE7CCE" w:rsidRPr="00860C06">
        <w:rPr>
          <w:rFonts w:cs="Arial"/>
        </w:rPr>
        <w:t>. content analysis</w:t>
      </w:r>
    </w:p>
    <w:p w14:paraId="3622271A" w14:textId="77777777" w:rsidR="00C50030" w:rsidRPr="00860C06" w:rsidRDefault="00CE7CCE" w:rsidP="00C50030">
      <w:pPr>
        <w:rPr>
          <w:rFonts w:cs="Arial"/>
        </w:rPr>
      </w:pPr>
      <w:r w:rsidRPr="00860C06">
        <w:rPr>
          <w:rFonts w:cs="Arial"/>
        </w:rPr>
        <w:t>b. case studies</w:t>
      </w:r>
    </w:p>
    <w:p w14:paraId="3622271B" w14:textId="77777777" w:rsidR="00C50030" w:rsidRPr="00860C06" w:rsidRDefault="00CE7CCE" w:rsidP="00C50030">
      <w:pPr>
        <w:rPr>
          <w:rFonts w:cs="Arial"/>
        </w:rPr>
      </w:pPr>
      <w:r w:rsidRPr="00860C06">
        <w:rPr>
          <w:rFonts w:cs="Arial"/>
        </w:rPr>
        <w:t>c. process tracing</w:t>
      </w:r>
    </w:p>
    <w:p w14:paraId="3622271C" w14:textId="77777777" w:rsidR="00C50030" w:rsidRPr="00860C06" w:rsidRDefault="00CE7CCE" w:rsidP="00C50030">
      <w:pPr>
        <w:rPr>
          <w:rFonts w:cs="Arial"/>
        </w:rPr>
      </w:pPr>
      <w:r w:rsidRPr="00860C06">
        <w:rPr>
          <w:rFonts w:cs="Arial"/>
        </w:rPr>
        <w:t>d. comparative methods</w:t>
      </w:r>
    </w:p>
    <w:p w14:paraId="3622271D" w14:textId="77777777" w:rsidR="00C50030" w:rsidRPr="00860C06" w:rsidRDefault="00C50030" w:rsidP="00C50030">
      <w:pPr>
        <w:rPr>
          <w:rFonts w:cs="Arial"/>
        </w:rPr>
      </w:pPr>
      <w:r w:rsidRPr="00860C06">
        <w:rPr>
          <w:rFonts w:cs="Arial"/>
        </w:rPr>
        <w:t xml:space="preserve">Ans: </w:t>
      </w:r>
      <w:r w:rsidR="009468E7" w:rsidRPr="00860C06">
        <w:rPr>
          <w:rFonts w:cs="Arial"/>
        </w:rPr>
        <w:t>C</w:t>
      </w:r>
    </w:p>
    <w:p w14:paraId="3622271E" w14:textId="77777777" w:rsidR="009468E7" w:rsidRPr="00860C06" w:rsidRDefault="009468E7" w:rsidP="009468E7">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71F" w14:textId="77777777" w:rsidR="00C50030" w:rsidRPr="00860C06" w:rsidRDefault="004E4AE4" w:rsidP="00C50030">
      <w:pPr>
        <w:rPr>
          <w:rFonts w:cs="Arial"/>
        </w:rPr>
      </w:pPr>
      <w:r w:rsidRPr="00860C06">
        <w:rPr>
          <w:rFonts w:cs="Arial"/>
        </w:rPr>
        <w:t xml:space="preserve">Cognitive Domain: </w:t>
      </w:r>
      <w:r w:rsidR="009468E7" w:rsidRPr="00860C06">
        <w:rPr>
          <w:rFonts w:cs="Arial"/>
        </w:rPr>
        <w:t>Knowledge</w:t>
      </w:r>
    </w:p>
    <w:p w14:paraId="36222720" w14:textId="77777777" w:rsidR="00610C02" w:rsidRPr="00860C06" w:rsidRDefault="004E4AE4" w:rsidP="00C50030">
      <w:pPr>
        <w:rPr>
          <w:rFonts w:cs="Arial"/>
        </w:rPr>
      </w:pPr>
      <w:r w:rsidRPr="00860C06">
        <w:rPr>
          <w:rFonts w:cs="Arial"/>
        </w:rPr>
        <w:t xml:space="preserve">Answer Location: </w:t>
      </w:r>
      <w:r w:rsidR="009468E7" w:rsidRPr="00860C06">
        <w:rPr>
          <w:rFonts w:cs="Arial"/>
        </w:rPr>
        <w:t>Process Tracing</w:t>
      </w:r>
    </w:p>
    <w:p w14:paraId="36222721" w14:textId="77777777" w:rsidR="00AE459C" w:rsidRPr="00860C06" w:rsidRDefault="004E4AE4" w:rsidP="00C50030">
      <w:pPr>
        <w:rPr>
          <w:rFonts w:cs="Arial"/>
        </w:rPr>
      </w:pPr>
      <w:r w:rsidRPr="00860C06">
        <w:rPr>
          <w:rFonts w:cs="Arial"/>
        </w:rPr>
        <w:t xml:space="preserve">Difficulty Level: </w:t>
      </w:r>
      <w:r w:rsidR="009468E7" w:rsidRPr="00860C06">
        <w:rPr>
          <w:rFonts w:cs="Arial"/>
        </w:rPr>
        <w:t>Easy</w:t>
      </w:r>
    </w:p>
    <w:p w14:paraId="36222722" w14:textId="77777777" w:rsidR="009A0365" w:rsidRPr="00860C06" w:rsidRDefault="009A0365" w:rsidP="00C50030">
      <w:pPr>
        <w:rPr>
          <w:rFonts w:cs="Arial"/>
        </w:rPr>
      </w:pPr>
    </w:p>
    <w:p w14:paraId="36222723" w14:textId="77777777" w:rsidR="00C50030" w:rsidRPr="00860C06" w:rsidRDefault="00C50030" w:rsidP="00C50030">
      <w:pPr>
        <w:rPr>
          <w:rFonts w:cs="Arial"/>
        </w:rPr>
      </w:pPr>
      <w:r w:rsidRPr="00860C06">
        <w:rPr>
          <w:rFonts w:cs="Arial"/>
        </w:rPr>
        <w:t xml:space="preserve">16. </w:t>
      </w:r>
      <w:r w:rsidR="009468E7" w:rsidRPr="00860C06">
        <w:rPr>
          <w:rFonts w:cs="Arial"/>
        </w:rPr>
        <w:t>Which of the following best captures the difference between process tracing and historiography?</w:t>
      </w:r>
    </w:p>
    <w:p w14:paraId="36222724" w14:textId="77777777" w:rsidR="009468E7" w:rsidRPr="00860C06" w:rsidRDefault="009468E7" w:rsidP="009468E7">
      <w:pPr>
        <w:rPr>
          <w:rFonts w:cs="Arial"/>
        </w:rPr>
      </w:pPr>
      <w:r w:rsidRPr="00860C06">
        <w:rPr>
          <w:rFonts w:cs="Arial"/>
        </w:rPr>
        <w:t>a. Political science searches for larger explanations of phenomena across time; history sees events as contextually and historically bound.</w:t>
      </w:r>
    </w:p>
    <w:p w14:paraId="36222725" w14:textId="77777777" w:rsidR="009468E7" w:rsidRPr="00860C06" w:rsidRDefault="009468E7" w:rsidP="009468E7">
      <w:pPr>
        <w:rPr>
          <w:rFonts w:cs="Arial"/>
        </w:rPr>
      </w:pPr>
      <w:r w:rsidRPr="00860C06">
        <w:rPr>
          <w:rFonts w:cs="Arial"/>
        </w:rPr>
        <w:t>b. Political science sees events as contextually and historically bound; history sees events as contextually and historically bound.</w:t>
      </w:r>
    </w:p>
    <w:p w14:paraId="36222726" w14:textId="77777777" w:rsidR="009468E7" w:rsidRPr="00860C06" w:rsidRDefault="009468E7" w:rsidP="009468E7">
      <w:pPr>
        <w:rPr>
          <w:rFonts w:cs="Arial"/>
        </w:rPr>
      </w:pPr>
      <w:r w:rsidRPr="00860C06">
        <w:rPr>
          <w:rFonts w:cs="Arial"/>
        </w:rPr>
        <w:t>c. Political science attempts to trace the links between possible causes and observed outcomes; history does not.</w:t>
      </w:r>
    </w:p>
    <w:p w14:paraId="36222727" w14:textId="77777777" w:rsidR="009468E7" w:rsidRPr="00860C06" w:rsidRDefault="009468E7" w:rsidP="009468E7">
      <w:pPr>
        <w:rPr>
          <w:rFonts w:cs="Arial"/>
        </w:rPr>
      </w:pPr>
      <w:r w:rsidRPr="00860C06">
        <w:rPr>
          <w:rFonts w:cs="Arial"/>
        </w:rPr>
        <w:t>d. History attempts to trace the links between possible causes and observed outcomes; political science does not.</w:t>
      </w:r>
    </w:p>
    <w:p w14:paraId="36222728" w14:textId="77777777" w:rsidR="00C50030" w:rsidRPr="00860C06" w:rsidRDefault="00C50030" w:rsidP="009468E7">
      <w:pPr>
        <w:rPr>
          <w:rFonts w:cs="Arial"/>
        </w:rPr>
      </w:pPr>
      <w:r w:rsidRPr="00860C06">
        <w:rPr>
          <w:rFonts w:cs="Arial"/>
        </w:rPr>
        <w:t xml:space="preserve">Ans: </w:t>
      </w:r>
      <w:r w:rsidR="009468E7" w:rsidRPr="00860C06">
        <w:rPr>
          <w:rFonts w:cs="Arial"/>
        </w:rPr>
        <w:t>A</w:t>
      </w:r>
    </w:p>
    <w:p w14:paraId="36222729" w14:textId="77777777" w:rsidR="009468E7" w:rsidRPr="00860C06" w:rsidRDefault="009468E7" w:rsidP="009468E7">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72A" w14:textId="77777777" w:rsidR="00C50030" w:rsidRPr="00860C06" w:rsidRDefault="004E4AE4" w:rsidP="00C50030">
      <w:pPr>
        <w:rPr>
          <w:rFonts w:cs="Arial"/>
        </w:rPr>
      </w:pPr>
      <w:r w:rsidRPr="00860C06">
        <w:rPr>
          <w:rFonts w:cs="Arial"/>
        </w:rPr>
        <w:t xml:space="preserve">Cognitive Domain: </w:t>
      </w:r>
      <w:r w:rsidR="009468E7" w:rsidRPr="00860C06">
        <w:rPr>
          <w:rFonts w:cs="Arial"/>
        </w:rPr>
        <w:t>Comprehension</w:t>
      </w:r>
    </w:p>
    <w:p w14:paraId="3622272B" w14:textId="77777777" w:rsidR="00610C02" w:rsidRPr="00860C06" w:rsidRDefault="004E4AE4" w:rsidP="00C50030">
      <w:pPr>
        <w:rPr>
          <w:rFonts w:cs="Arial"/>
        </w:rPr>
      </w:pPr>
      <w:r w:rsidRPr="00860C06">
        <w:rPr>
          <w:rFonts w:cs="Arial"/>
        </w:rPr>
        <w:t xml:space="preserve">Answer Location: </w:t>
      </w:r>
      <w:r w:rsidR="009468E7" w:rsidRPr="00860C06">
        <w:rPr>
          <w:rFonts w:cs="Arial"/>
        </w:rPr>
        <w:t>Process Tracing</w:t>
      </w:r>
    </w:p>
    <w:p w14:paraId="3622272C" w14:textId="77777777" w:rsidR="00AE459C" w:rsidRPr="00860C06" w:rsidRDefault="004E4AE4" w:rsidP="00C50030">
      <w:pPr>
        <w:rPr>
          <w:rFonts w:cs="Arial"/>
        </w:rPr>
      </w:pPr>
      <w:r w:rsidRPr="00860C06">
        <w:rPr>
          <w:rFonts w:cs="Arial"/>
        </w:rPr>
        <w:t xml:space="preserve">Difficulty Level: </w:t>
      </w:r>
      <w:r w:rsidR="009468E7" w:rsidRPr="00860C06">
        <w:rPr>
          <w:rFonts w:cs="Arial"/>
        </w:rPr>
        <w:t>Hard</w:t>
      </w:r>
    </w:p>
    <w:p w14:paraId="3622272D" w14:textId="77777777" w:rsidR="009A0365" w:rsidRPr="00860C06" w:rsidRDefault="009A0365" w:rsidP="00C50030">
      <w:pPr>
        <w:rPr>
          <w:rFonts w:cs="Arial"/>
        </w:rPr>
      </w:pPr>
    </w:p>
    <w:p w14:paraId="3622272E" w14:textId="77777777" w:rsidR="009468E7" w:rsidRPr="00860C06" w:rsidRDefault="00C50030" w:rsidP="00C50030">
      <w:pPr>
        <w:rPr>
          <w:rFonts w:cs="Arial"/>
        </w:rPr>
      </w:pPr>
      <w:r w:rsidRPr="00860C06">
        <w:rPr>
          <w:rFonts w:cs="Arial"/>
        </w:rPr>
        <w:t xml:space="preserve">17. </w:t>
      </w:r>
      <w:r w:rsidR="009468E7" w:rsidRPr="00860C06">
        <w:rPr>
          <w:rFonts w:cs="Arial"/>
        </w:rPr>
        <w:t xml:space="preserve">Political </w:t>
      </w:r>
      <w:r w:rsidR="00CE7CCE">
        <w:rPr>
          <w:rFonts w:cs="Arial"/>
        </w:rPr>
        <w:t>s</w:t>
      </w:r>
      <w:r w:rsidR="009468E7" w:rsidRPr="00860C06">
        <w:rPr>
          <w:rFonts w:cs="Arial"/>
        </w:rPr>
        <w:t>cientist Charles Ragin is known for his work developing which of the following?</w:t>
      </w:r>
    </w:p>
    <w:p w14:paraId="3622272F" w14:textId="77777777" w:rsidR="00C50030" w:rsidRPr="00860C06" w:rsidRDefault="00C50030" w:rsidP="00C50030">
      <w:pPr>
        <w:rPr>
          <w:rFonts w:cs="Arial"/>
        </w:rPr>
      </w:pPr>
      <w:r w:rsidRPr="00860C06">
        <w:rPr>
          <w:rFonts w:cs="Arial"/>
        </w:rPr>
        <w:t xml:space="preserve">a. </w:t>
      </w:r>
      <w:r w:rsidR="00CE7CCE" w:rsidRPr="00860C06">
        <w:rPr>
          <w:rFonts w:cs="Arial"/>
        </w:rPr>
        <w:t>content analysis</w:t>
      </w:r>
    </w:p>
    <w:p w14:paraId="36222730" w14:textId="77777777" w:rsidR="00C50030" w:rsidRPr="00860C06" w:rsidRDefault="00CE7CCE" w:rsidP="00C50030">
      <w:pPr>
        <w:rPr>
          <w:rFonts w:cs="Arial"/>
        </w:rPr>
      </w:pPr>
      <w:r w:rsidRPr="00860C06">
        <w:rPr>
          <w:rFonts w:cs="Arial"/>
        </w:rPr>
        <w:t>b. case study</w:t>
      </w:r>
    </w:p>
    <w:p w14:paraId="36222731" w14:textId="77777777" w:rsidR="00C50030" w:rsidRPr="00860C06" w:rsidRDefault="00CE7CCE" w:rsidP="00C50030">
      <w:pPr>
        <w:rPr>
          <w:rFonts w:cs="Arial"/>
        </w:rPr>
      </w:pPr>
      <w:r w:rsidRPr="00860C06">
        <w:rPr>
          <w:rFonts w:cs="Arial"/>
        </w:rPr>
        <w:t>c. process tracing</w:t>
      </w:r>
    </w:p>
    <w:p w14:paraId="36222732" w14:textId="77777777" w:rsidR="00C50030" w:rsidRPr="00860C06" w:rsidRDefault="00CE7CCE" w:rsidP="00C50030">
      <w:pPr>
        <w:rPr>
          <w:rFonts w:cs="Arial"/>
        </w:rPr>
      </w:pPr>
      <w:r w:rsidRPr="00860C06">
        <w:rPr>
          <w:rFonts w:cs="Arial"/>
        </w:rPr>
        <w:t>d. comparative method</w:t>
      </w:r>
    </w:p>
    <w:p w14:paraId="36222733" w14:textId="77777777" w:rsidR="00C50030" w:rsidRPr="00860C06" w:rsidRDefault="00C50030" w:rsidP="00C50030">
      <w:pPr>
        <w:rPr>
          <w:rFonts w:cs="Arial"/>
        </w:rPr>
      </w:pPr>
      <w:r w:rsidRPr="00860C06">
        <w:rPr>
          <w:rFonts w:cs="Arial"/>
        </w:rPr>
        <w:lastRenderedPageBreak/>
        <w:t xml:space="preserve">Ans: </w:t>
      </w:r>
      <w:r w:rsidR="009468E7" w:rsidRPr="00860C06">
        <w:rPr>
          <w:rFonts w:cs="Arial"/>
        </w:rPr>
        <w:t>D</w:t>
      </w:r>
    </w:p>
    <w:p w14:paraId="36222734" w14:textId="77777777" w:rsidR="009468E7" w:rsidRPr="00860C06" w:rsidRDefault="009468E7" w:rsidP="009468E7">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735" w14:textId="77777777" w:rsidR="00C50030" w:rsidRPr="00860C06" w:rsidRDefault="004E4AE4" w:rsidP="00C50030">
      <w:pPr>
        <w:rPr>
          <w:rFonts w:cs="Arial"/>
        </w:rPr>
      </w:pPr>
      <w:r w:rsidRPr="00860C06">
        <w:rPr>
          <w:rFonts w:cs="Arial"/>
        </w:rPr>
        <w:t xml:space="preserve">Cognitive Domain: </w:t>
      </w:r>
      <w:r w:rsidR="009468E7" w:rsidRPr="00860C06">
        <w:rPr>
          <w:rFonts w:cs="Arial"/>
        </w:rPr>
        <w:t>Knowledge</w:t>
      </w:r>
    </w:p>
    <w:p w14:paraId="36222736" w14:textId="77777777" w:rsidR="00610C02" w:rsidRPr="00860C06" w:rsidRDefault="004E4AE4" w:rsidP="00C50030">
      <w:pPr>
        <w:rPr>
          <w:rFonts w:cs="Arial"/>
        </w:rPr>
      </w:pPr>
      <w:r w:rsidRPr="00860C06">
        <w:rPr>
          <w:rFonts w:cs="Arial"/>
        </w:rPr>
        <w:t xml:space="preserve">Answer Location: </w:t>
      </w:r>
      <w:r w:rsidR="009468E7" w:rsidRPr="00860C06">
        <w:rPr>
          <w:rFonts w:cs="Arial"/>
        </w:rPr>
        <w:t>Comparative Method</w:t>
      </w:r>
    </w:p>
    <w:p w14:paraId="36222737" w14:textId="77777777" w:rsidR="00AE459C" w:rsidRPr="00860C06" w:rsidRDefault="004E4AE4" w:rsidP="00C50030">
      <w:pPr>
        <w:rPr>
          <w:rFonts w:cs="Arial"/>
        </w:rPr>
      </w:pPr>
      <w:r w:rsidRPr="00860C06">
        <w:rPr>
          <w:rFonts w:cs="Arial"/>
        </w:rPr>
        <w:t xml:space="preserve">Difficulty Level: </w:t>
      </w:r>
      <w:r w:rsidR="009468E7" w:rsidRPr="00860C06">
        <w:rPr>
          <w:rFonts w:cs="Arial"/>
        </w:rPr>
        <w:t>Hard</w:t>
      </w:r>
    </w:p>
    <w:p w14:paraId="36222738" w14:textId="77777777" w:rsidR="009A0365" w:rsidRPr="00860C06" w:rsidRDefault="009A0365" w:rsidP="00C50030">
      <w:pPr>
        <w:rPr>
          <w:rFonts w:cs="Arial"/>
        </w:rPr>
      </w:pPr>
    </w:p>
    <w:p w14:paraId="36222739" w14:textId="77777777" w:rsidR="00C50030" w:rsidRPr="00860C06" w:rsidRDefault="00C50030" w:rsidP="00C50030">
      <w:pPr>
        <w:rPr>
          <w:rFonts w:cs="Arial"/>
        </w:rPr>
      </w:pPr>
      <w:r w:rsidRPr="00860C06">
        <w:rPr>
          <w:rFonts w:cs="Arial"/>
        </w:rPr>
        <w:t xml:space="preserve">18. </w:t>
      </w:r>
      <w:r w:rsidR="009468E7" w:rsidRPr="00860C06">
        <w:rPr>
          <w:rFonts w:cs="Arial"/>
        </w:rPr>
        <w:t>Leaving out cases that do not fit your hypothesis is specifically known as</w:t>
      </w:r>
      <w:r w:rsidR="00CE7CCE">
        <w:rPr>
          <w:rFonts w:cs="Arial"/>
        </w:rPr>
        <w:t xml:space="preserve"> </w:t>
      </w:r>
      <w:r w:rsidR="00CE7CCE">
        <w:t>______.</w:t>
      </w:r>
    </w:p>
    <w:p w14:paraId="3622273A" w14:textId="77777777" w:rsidR="00C50030" w:rsidRPr="00860C06" w:rsidRDefault="00C50030" w:rsidP="00C50030">
      <w:pPr>
        <w:rPr>
          <w:rFonts w:cs="Arial"/>
        </w:rPr>
      </w:pPr>
      <w:r w:rsidRPr="00860C06">
        <w:rPr>
          <w:rFonts w:cs="Arial"/>
        </w:rPr>
        <w:t xml:space="preserve">a. </w:t>
      </w:r>
      <w:r w:rsidR="00CE7CCE">
        <w:rPr>
          <w:rFonts w:cs="Arial"/>
        </w:rPr>
        <w:t>design bias</w:t>
      </w:r>
    </w:p>
    <w:p w14:paraId="3622273B" w14:textId="77777777" w:rsidR="00C50030" w:rsidRPr="00860C06" w:rsidRDefault="00C50030" w:rsidP="00C50030">
      <w:pPr>
        <w:rPr>
          <w:rFonts w:cs="Arial"/>
        </w:rPr>
      </w:pPr>
      <w:r w:rsidRPr="00860C06">
        <w:rPr>
          <w:rFonts w:cs="Arial"/>
        </w:rPr>
        <w:t xml:space="preserve">b. </w:t>
      </w:r>
      <w:r w:rsidR="009468E7" w:rsidRPr="00860C06">
        <w:rPr>
          <w:rFonts w:cs="Arial"/>
        </w:rPr>
        <w:t>meas</w:t>
      </w:r>
      <w:r w:rsidR="00CE7CCE">
        <w:rPr>
          <w:rFonts w:cs="Arial"/>
        </w:rPr>
        <w:t>urement bias</w:t>
      </w:r>
    </w:p>
    <w:p w14:paraId="3622273C" w14:textId="77777777" w:rsidR="00C50030" w:rsidRPr="00860C06" w:rsidRDefault="00C50030" w:rsidP="00C50030">
      <w:pPr>
        <w:rPr>
          <w:rFonts w:cs="Arial"/>
        </w:rPr>
      </w:pPr>
      <w:r w:rsidRPr="00860C06">
        <w:rPr>
          <w:rFonts w:cs="Arial"/>
        </w:rPr>
        <w:t xml:space="preserve">c. </w:t>
      </w:r>
      <w:r w:rsidR="00CE7CCE">
        <w:rPr>
          <w:rFonts w:cs="Arial"/>
        </w:rPr>
        <w:t>selection bias</w:t>
      </w:r>
    </w:p>
    <w:p w14:paraId="3622273D" w14:textId="77777777" w:rsidR="00C50030" w:rsidRPr="00860C06" w:rsidRDefault="00C50030" w:rsidP="00C50030">
      <w:pPr>
        <w:rPr>
          <w:rFonts w:cs="Arial"/>
        </w:rPr>
      </w:pPr>
      <w:r w:rsidRPr="00860C06">
        <w:rPr>
          <w:rFonts w:cs="Arial"/>
        </w:rPr>
        <w:t xml:space="preserve">d. </w:t>
      </w:r>
      <w:r w:rsidR="00CE7CCE">
        <w:rPr>
          <w:rFonts w:cs="Arial"/>
        </w:rPr>
        <w:t>reporting bias</w:t>
      </w:r>
    </w:p>
    <w:p w14:paraId="3622273E" w14:textId="77777777" w:rsidR="00C50030" w:rsidRPr="00860C06" w:rsidRDefault="00C50030" w:rsidP="00C50030">
      <w:pPr>
        <w:rPr>
          <w:rFonts w:cs="Arial"/>
        </w:rPr>
      </w:pPr>
      <w:r w:rsidRPr="00860C06">
        <w:rPr>
          <w:rFonts w:cs="Arial"/>
        </w:rPr>
        <w:t xml:space="preserve">Ans: </w:t>
      </w:r>
      <w:r w:rsidR="009468E7" w:rsidRPr="00860C06">
        <w:rPr>
          <w:rFonts w:cs="Arial"/>
        </w:rPr>
        <w:t>C</w:t>
      </w:r>
    </w:p>
    <w:p w14:paraId="3622273F" w14:textId="77777777" w:rsidR="009468E7" w:rsidRPr="00860C06" w:rsidRDefault="009468E7" w:rsidP="009468E7">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740" w14:textId="77777777" w:rsidR="00C50030" w:rsidRPr="00860C06" w:rsidRDefault="004E4AE4" w:rsidP="00C50030">
      <w:pPr>
        <w:rPr>
          <w:rFonts w:cs="Arial"/>
        </w:rPr>
      </w:pPr>
      <w:r w:rsidRPr="00860C06">
        <w:rPr>
          <w:rFonts w:cs="Arial"/>
        </w:rPr>
        <w:t xml:space="preserve">Cognitive Domain: </w:t>
      </w:r>
      <w:r w:rsidR="009468E7" w:rsidRPr="00860C06">
        <w:rPr>
          <w:rFonts w:cs="Arial"/>
        </w:rPr>
        <w:t>Knowledge</w:t>
      </w:r>
    </w:p>
    <w:p w14:paraId="36222741" w14:textId="77777777" w:rsidR="00610C02" w:rsidRPr="00860C06" w:rsidRDefault="004E4AE4" w:rsidP="00C50030">
      <w:pPr>
        <w:rPr>
          <w:rFonts w:cs="Arial"/>
        </w:rPr>
      </w:pPr>
      <w:r w:rsidRPr="00860C06">
        <w:rPr>
          <w:rFonts w:cs="Arial"/>
        </w:rPr>
        <w:t xml:space="preserve">Answer Location: </w:t>
      </w:r>
      <w:r w:rsidR="009468E7" w:rsidRPr="00860C06">
        <w:rPr>
          <w:rFonts w:cs="Arial"/>
        </w:rPr>
        <w:t>Comparative Method</w:t>
      </w:r>
    </w:p>
    <w:p w14:paraId="36222742" w14:textId="77777777" w:rsidR="00AE459C" w:rsidRPr="00860C06" w:rsidRDefault="004E4AE4" w:rsidP="00C50030">
      <w:pPr>
        <w:rPr>
          <w:rFonts w:cs="Arial"/>
        </w:rPr>
      </w:pPr>
      <w:r w:rsidRPr="00860C06">
        <w:rPr>
          <w:rFonts w:cs="Arial"/>
        </w:rPr>
        <w:t xml:space="preserve">Difficulty Level: </w:t>
      </w:r>
      <w:r w:rsidR="009468E7" w:rsidRPr="00860C06">
        <w:rPr>
          <w:rFonts w:cs="Arial"/>
        </w:rPr>
        <w:t>Medium</w:t>
      </w:r>
    </w:p>
    <w:p w14:paraId="36222743" w14:textId="77777777" w:rsidR="009A0365" w:rsidRPr="00860C06" w:rsidRDefault="009A0365" w:rsidP="00C50030">
      <w:pPr>
        <w:rPr>
          <w:rFonts w:cs="Arial"/>
        </w:rPr>
      </w:pPr>
    </w:p>
    <w:p w14:paraId="36222744" w14:textId="77777777" w:rsidR="00C50030" w:rsidRPr="00860C06" w:rsidRDefault="00C50030" w:rsidP="00C50030">
      <w:pPr>
        <w:rPr>
          <w:rFonts w:cs="Arial"/>
        </w:rPr>
      </w:pPr>
      <w:r w:rsidRPr="00860C06">
        <w:rPr>
          <w:rFonts w:cs="Arial"/>
        </w:rPr>
        <w:t xml:space="preserve">19. </w:t>
      </w:r>
      <w:r w:rsidR="009468E7" w:rsidRPr="00860C06">
        <w:rPr>
          <w:rFonts w:cs="Arial"/>
        </w:rPr>
        <w:t>One benefit of using qualitative over quantitative methods is that you can</w:t>
      </w:r>
      <w:r w:rsidR="00CE7CCE">
        <w:rPr>
          <w:rFonts w:cs="Arial"/>
        </w:rPr>
        <w:t xml:space="preserve"> </w:t>
      </w:r>
      <w:r w:rsidR="00CE7CCE">
        <w:t>______.</w:t>
      </w:r>
    </w:p>
    <w:p w14:paraId="36222745" w14:textId="77777777" w:rsidR="009468E7" w:rsidRPr="00860C06" w:rsidRDefault="009468E7" w:rsidP="009468E7">
      <w:pPr>
        <w:rPr>
          <w:rFonts w:cs="Arial"/>
        </w:rPr>
      </w:pPr>
      <w:r w:rsidRPr="00860C06">
        <w:rPr>
          <w:rFonts w:cs="Arial"/>
        </w:rPr>
        <w:t>a. say that there is a relationship among variables or co</w:t>
      </w:r>
      <w:r w:rsidR="00CE7CCE">
        <w:rPr>
          <w:rFonts w:cs="Arial"/>
        </w:rPr>
        <w:t>ncepts that you are researching</w:t>
      </w:r>
    </w:p>
    <w:p w14:paraId="36222746" w14:textId="77777777" w:rsidR="009468E7" w:rsidRPr="00860C06" w:rsidRDefault="009468E7" w:rsidP="009468E7">
      <w:pPr>
        <w:rPr>
          <w:rFonts w:cs="Arial"/>
        </w:rPr>
      </w:pPr>
      <w:r w:rsidRPr="00860C06">
        <w:rPr>
          <w:rFonts w:cs="Arial"/>
        </w:rPr>
        <w:t>b. understand the causal mechanisms that contribute to t</w:t>
      </w:r>
      <w:r w:rsidR="00CE7CCE">
        <w:rPr>
          <w:rFonts w:cs="Arial"/>
        </w:rPr>
        <w:t>he concepts you are researching</w:t>
      </w:r>
    </w:p>
    <w:p w14:paraId="36222747" w14:textId="77777777" w:rsidR="009468E7" w:rsidRPr="00860C06" w:rsidRDefault="009468E7" w:rsidP="009468E7">
      <w:pPr>
        <w:rPr>
          <w:rFonts w:cs="Arial"/>
        </w:rPr>
      </w:pPr>
      <w:r w:rsidRPr="00860C06">
        <w:rPr>
          <w:rFonts w:cs="Arial"/>
        </w:rPr>
        <w:t>c. provide larger expl</w:t>
      </w:r>
      <w:r w:rsidR="00CE7CCE">
        <w:rPr>
          <w:rFonts w:cs="Arial"/>
        </w:rPr>
        <w:t>anations of phenomena over time</w:t>
      </w:r>
    </w:p>
    <w:p w14:paraId="36222748" w14:textId="77777777" w:rsidR="00E032A2" w:rsidRPr="00860C06" w:rsidRDefault="009468E7" w:rsidP="009468E7">
      <w:pPr>
        <w:rPr>
          <w:rFonts w:cs="Arial"/>
        </w:rPr>
      </w:pPr>
      <w:r w:rsidRPr="00860C06">
        <w:rPr>
          <w:rFonts w:cs="Arial"/>
        </w:rPr>
        <w:t>d. effectively single out specific relationships i</w:t>
      </w:r>
      <w:r w:rsidR="00CE7CCE">
        <w:rPr>
          <w:rFonts w:cs="Arial"/>
        </w:rPr>
        <w:t>n which you are most interested</w:t>
      </w:r>
    </w:p>
    <w:p w14:paraId="36222749" w14:textId="77777777" w:rsidR="00C50030" w:rsidRPr="00860C06" w:rsidRDefault="00C50030" w:rsidP="009468E7">
      <w:pPr>
        <w:rPr>
          <w:rFonts w:cs="Arial"/>
        </w:rPr>
      </w:pPr>
      <w:r w:rsidRPr="00860C06">
        <w:rPr>
          <w:rFonts w:cs="Arial"/>
        </w:rPr>
        <w:t xml:space="preserve">Ans: </w:t>
      </w:r>
      <w:r w:rsidR="00E032A2" w:rsidRPr="00860C06">
        <w:rPr>
          <w:rFonts w:cs="Arial"/>
        </w:rPr>
        <w:t>B</w:t>
      </w:r>
    </w:p>
    <w:p w14:paraId="3622274A" w14:textId="77777777" w:rsidR="00C50030" w:rsidRPr="00860C06" w:rsidRDefault="00C50030" w:rsidP="00C50030">
      <w:pPr>
        <w:rPr>
          <w:rFonts w:cs="Arial"/>
        </w:rPr>
      </w:pPr>
      <w:r w:rsidRPr="00860C06">
        <w:rPr>
          <w:rFonts w:cs="Arial"/>
        </w:rPr>
        <w:t xml:space="preserve">Learning Objective: </w:t>
      </w:r>
      <w:r w:rsidR="00367888" w:rsidRPr="00860C06">
        <w:rPr>
          <w:rFonts w:cs="Arial"/>
        </w:rPr>
        <w:t>2.4: Understand the strengths and weaknesses of both the quantitative and qualitative approaches.</w:t>
      </w:r>
    </w:p>
    <w:p w14:paraId="3622274B" w14:textId="77777777" w:rsidR="00C50030" w:rsidRPr="00860C06" w:rsidRDefault="004E4AE4" w:rsidP="00C50030">
      <w:pPr>
        <w:rPr>
          <w:rFonts w:cs="Arial"/>
        </w:rPr>
      </w:pPr>
      <w:r w:rsidRPr="00860C06">
        <w:rPr>
          <w:rFonts w:cs="Arial"/>
        </w:rPr>
        <w:t xml:space="preserve">Cognitive Domain: </w:t>
      </w:r>
      <w:r w:rsidR="00E032A2" w:rsidRPr="00860C06">
        <w:rPr>
          <w:rFonts w:cs="Arial"/>
        </w:rPr>
        <w:t>Analysis</w:t>
      </w:r>
    </w:p>
    <w:p w14:paraId="3622274C" w14:textId="77777777" w:rsidR="00610C02" w:rsidRPr="00860C06" w:rsidRDefault="004E4AE4" w:rsidP="00C50030">
      <w:pPr>
        <w:rPr>
          <w:rFonts w:cs="Arial"/>
        </w:rPr>
      </w:pPr>
      <w:r w:rsidRPr="00860C06">
        <w:rPr>
          <w:rFonts w:cs="Arial"/>
        </w:rPr>
        <w:t xml:space="preserve">Answer Location: </w:t>
      </w:r>
      <w:r w:rsidR="00E032A2" w:rsidRPr="00860C06">
        <w:rPr>
          <w:rFonts w:cs="Arial"/>
        </w:rPr>
        <w:t>Costs and Benefits of Using Qualitative Methods</w:t>
      </w:r>
    </w:p>
    <w:p w14:paraId="3622274D" w14:textId="77777777" w:rsidR="00AE459C" w:rsidRPr="00860C06" w:rsidRDefault="004E4AE4" w:rsidP="00C50030">
      <w:pPr>
        <w:rPr>
          <w:rFonts w:cs="Arial"/>
        </w:rPr>
      </w:pPr>
      <w:r w:rsidRPr="00860C06">
        <w:rPr>
          <w:rFonts w:cs="Arial"/>
        </w:rPr>
        <w:t xml:space="preserve">Difficulty Level: </w:t>
      </w:r>
      <w:r w:rsidR="00E032A2" w:rsidRPr="00860C06">
        <w:rPr>
          <w:rFonts w:cs="Arial"/>
        </w:rPr>
        <w:t>Hard</w:t>
      </w:r>
    </w:p>
    <w:p w14:paraId="3622274E" w14:textId="77777777" w:rsidR="009A0365" w:rsidRPr="00860C06" w:rsidRDefault="009A0365" w:rsidP="00C50030">
      <w:pPr>
        <w:rPr>
          <w:rFonts w:cs="Arial"/>
        </w:rPr>
      </w:pPr>
    </w:p>
    <w:p w14:paraId="3622274F" w14:textId="77777777" w:rsidR="00C50030" w:rsidRPr="00860C06" w:rsidRDefault="00C50030" w:rsidP="00C50030">
      <w:pPr>
        <w:rPr>
          <w:rFonts w:cs="Arial"/>
        </w:rPr>
      </w:pPr>
      <w:r w:rsidRPr="00860C06">
        <w:rPr>
          <w:rFonts w:cs="Arial"/>
        </w:rPr>
        <w:t xml:space="preserve">20. </w:t>
      </w:r>
      <w:r w:rsidR="00E032A2" w:rsidRPr="00860C06">
        <w:rPr>
          <w:rFonts w:cs="Arial"/>
        </w:rPr>
        <w:t>Which of the following do Mahoney and Goertz call the idea of examining a few key cases to work backwards, in order to try to understand what causes events to occur in the first place?</w:t>
      </w:r>
    </w:p>
    <w:p w14:paraId="36222750" w14:textId="77777777" w:rsidR="00C50030" w:rsidRPr="00860C06" w:rsidRDefault="00C50030" w:rsidP="00C50030">
      <w:pPr>
        <w:rPr>
          <w:rFonts w:cs="Arial"/>
        </w:rPr>
      </w:pPr>
      <w:r w:rsidRPr="00860C06">
        <w:rPr>
          <w:rFonts w:cs="Arial"/>
        </w:rPr>
        <w:t>a</w:t>
      </w:r>
      <w:r w:rsidR="00CE7CCE" w:rsidRPr="00860C06">
        <w:rPr>
          <w:rFonts w:cs="Arial"/>
        </w:rPr>
        <w:t>. comparative method</w:t>
      </w:r>
    </w:p>
    <w:p w14:paraId="36222751" w14:textId="77777777" w:rsidR="00C50030" w:rsidRPr="00860C06" w:rsidRDefault="00CE7CCE" w:rsidP="00C50030">
      <w:pPr>
        <w:rPr>
          <w:rFonts w:cs="Arial"/>
        </w:rPr>
      </w:pPr>
      <w:r w:rsidRPr="00860C06">
        <w:rPr>
          <w:rFonts w:cs="Arial"/>
        </w:rPr>
        <w:t>b. causes of effects</w:t>
      </w:r>
    </w:p>
    <w:p w14:paraId="36222752" w14:textId="77777777" w:rsidR="00C50030" w:rsidRPr="00860C06" w:rsidRDefault="00CE7CCE" w:rsidP="00C50030">
      <w:pPr>
        <w:rPr>
          <w:rFonts w:cs="Arial"/>
        </w:rPr>
      </w:pPr>
      <w:r w:rsidRPr="00860C06">
        <w:rPr>
          <w:rFonts w:cs="Arial"/>
        </w:rPr>
        <w:t>c. process tracing</w:t>
      </w:r>
    </w:p>
    <w:p w14:paraId="36222753" w14:textId="77777777" w:rsidR="00C50030" w:rsidRPr="00860C06" w:rsidRDefault="00CE7CCE" w:rsidP="00C50030">
      <w:pPr>
        <w:rPr>
          <w:rFonts w:cs="Arial"/>
        </w:rPr>
      </w:pPr>
      <w:r w:rsidRPr="00860C06">
        <w:rPr>
          <w:rFonts w:cs="Arial"/>
        </w:rPr>
        <w:t>d. causal inference</w:t>
      </w:r>
    </w:p>
    <w:p w14:paraId="36222754" w14:textId="77777777" w:rsidR="00C50030" w:rsidRPr="00860C06" w:rsidRDefault="00C50030" w:rsidP="00C50030">
      <w:pPr>
        <w:rPr>
          <w:rFonts w:cs="Arial"/>
        </w:rPr>
      </w:pPr>
      <w:r w:rsidRPr="00860C06">
        <w:rPr>
          <w:rFonts w:cs="Arial"/>
        </w:rPr>
        <w:t xml:space="preserve">Ans: </w:t>
      </w:r>
      <w:r w:rsidR="00E032A2" w:rsidRPr="00860C06">
        <w:rPr>
          <w:rFonts w:cs="Arial"/>
        </w:rPr>
        <w:t>B</w:t>
      </w:r>
    </w:p>
    <w:p w14:paraId="36222755"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 xml:space="preserve">2.2: </w:t>
      </w:r>
      <w:r w:rsidR="00FA7318" w:rsidRPr="00860C06">
        <w:t xml:space="preserve">Define </w:t>
      </w:r>
      <w:r w:rsidR="00FA7318" w:rsidRPr="00860C06">
        <w:rPr>
          <w:i/>
        </w:rPr>
        <w:t>quantitative methods</w:t>
      </w:r>
      <w:r w:rsidR="00FA7318" w:rsidRPr="00860C06">
        <w:t xml:space="preserve"> and </w:t>
      </w:r>
      <w:r w:rsidR="00FA7318" w:rsidRPr="00860C06">
        <w:rPr>
          <w:i/>
        </w:rPr>
        <w:t>qualitative methods</w:t>
      </w:r>
      <w:r w:rsidR="00FA7318" w:rsidRPr="00860C06">
        <w:t xml:space="preserve"> and the differences between them.</w:t>
      </w:r>
    </w:p>
    <w:p w14:paraId="36222756" w14:textId="77777777" w:rsidR="00C50030" w:rsidRPr="00860C06" w:rsidRDefault="004E4AE4" w:rsidP="00C50030">
      <w:pPr>
        <w:rPr>
          <w:rFonts w:cs="Arial"/>
        </w:rPr>
      </w:pPr>
      <w:r w:rsidRPr="00860C06">
        <w:rPr>
          <w:rFonts w:cs="Arial"/>
        </w:rPr>
        <w:t xml:space="preserve">Cognitive Domain: </w:t>
      </w:r>
      <w:r w:rsidR="00E032A2" w:rsidRPr="00860C06">
        <w:rPr>
          <w:rFonts w:cs="Arial"/>
        </w:rPr>
        <w:t>Knowledge</w:t>
      </w:r>
    </w:p>
    <w:p w14:paraId="36222757" w14:textId="0E643B46" w:rsidR="00610C02" w:rsidRPr="00860C06" w:rsidRDefault="004E4AE4" w:rsidP="00C50030">
      <w:pPr>
        <w:rPr>
          <w:rFonts w:cs="Arial"/>
        </w:rPr>
      </w:pPr>
      <w:r w:rsidRPr="00860C06">
        <w:rPr>
          <w:rFonts w:cs="Arial"/>
        </w:rPr>
        <w:t xml:space="preserve">Answer Location: </w:t>
      </w:r>
      <w:r w:rsidR="00E032A2" w:rsidRPr="00860C06">
        <w:rPr>
          <w:rFonts w:cs="Arial"/>
        </w:rPr>
        <w:t xml:space="preserve">Quantitative </w:t>
      </w:r>
      <w:r w:rsidR="001B6054">
        <w:rPr>
          <w:rFonts w:cs="Arial"/>
        </w:rPr>
        <w:t xml:space="preserve">and Qualitative </w:t>
      </w:r>
      <w:r w:rsidR="00E032A2" w:rsidRPr="00860C06">
        <w:rPr>
          <w:rFonts w:cs="Arial"/>
        </w:rPr>
        <w:t>Methods in Political Science</w:t>
      </w:r>
    </w:p>
    <w:p w14:paraId="36222758" w14:textId="77777777" w:rsidR="00AE459C" w:rsidRPr="00860C06" w:rsidRDefault="004E4AE4" w:rsidP="00C50030">
      <w:pPr>
        <w:rPr>
          <w:rFonts w:cs="Arial"/>
        </w:rPr>
      </w:pPr>
      <w:r w:rsidRPr="00860C06">
        <w:rPr>
          <w:rFonts w:cs="Arial"/>
        </w:rPr>
        <w:t xml:space="preserve">Difficulty Level: </w:t>
      </w:r>
      <w:r w:rsidR="00E032A2" w:rsidRPr="00860C06">
        <w:rPr>
          <w:rFonts w:cs="Arial"/>
        </w:rPr>
        <w:t>Hard</w:t>
      </w:r>
    </w:p>
    <w:p w14:paraId="36222759" w14:textId="77777777" w:rsidR="009A0365" w:rsidRPr="00860C06" w:rsidRDefault="009A0365" w:rsidP="00C50030">
      <w:pPr>
        <w:rPr>
          <w:rFonts w:cs="Arial"/>
        </w:rPr>
      </w:pPr>
    </w:p>
    <w:p w14:paraId="3622275A" w14:textId="77777777" w:rsidR="00C50030" w:rsidRPr="00860C06" w:rsidRDefault="00C50030" w:rsidP="00C50030">
      <w:pPr>
        <w:rPr>
          <w:rFonts w:cs="Arial"/>
        </w:rPr>
      </w:pPr>
      <w:r w:rsidRPr="00860C06">
        <w:rPr>
          <w:rFonts w:cs="Arial"/>
        </w:rPr>
        <w:lastRenderedPageBreak/>
        <w:t xml:space="preserve">21. </w:t>
      </w:r>
      <w:r w:rsidR="00E032A2" w:rsidRPr="00860C06">
        <w:rPr>
          <w:rFonts w:cs="Arial"/>
        </w:rPr>
        <w:t>Political scientists must address which of the following issues regarding the use of qualitative methods?</w:t>
      </w:r>
    </w:p>
    <w:p w14:paraId="3622275B" w14:textId="77777777" w:rsidR="00C50030" w:rsidRPr="00860C06" w:rsidRDefault="00C50030" w:rsidP="00C50030">
      <w:pPr>
        <w:rPr>
          <w:rFonts w:cs="Arial"/>
        </w:rPr>
      </w:pPr>
      <w:r w:rsidRPr="00860C06">
        <w:rPr>
          <w:rFonts w:cs="Arial"/>
        </w:rPr>
        <w:t>a</w:t>
      </w:r>
      <w:r w:rsidR="00CE7CCE" w:rsidRPr="00860C06">
        <w:rPr>
          <w:rFonts w:cs="Arial"/>
        </w:rPr>
        <w:t>. categorization</w:t>
      </w:r>
    </w:p>
    <w:p w14:paraId="3622275C" w14:textId="77777777" w:rsidR="00C50030" w:rsidRPr="00860C06" w:rsidRDefault="00CE7CCE" w:rsidP="00C50030">
      <w:pPr>
        <w:rPr>
          <w:rFonts w:cs="Arial"/>
        </w:rPr>
      </w:pPr>
      <w:r w:rsidRPr="00860C06">
        <w:rPr>
          <w:rFonts w:cs="Arial"/>
        </w:rPr>
        <w:t>b. contextualization</w:t>
      </w:r>
    </w:p>
    <w:p w14:paraId="3622275D" w14:textId="77777777" w:rsidR="00C50030" w:rsidRPr="00860C06" w:rsidRDefault="00CE7CCE" w:rsidP="00C50030">
      <w:pPr>
        <w:rPr>
          <w:rFonts w:cs="Arial"/>
        </w:rPr>
      </w:pPr>
      <w:r w:rsidRPr="00860C06">
        <w:rPr>
          <w:rFonts w:cs="Arial"/>
        </w:rPr>
        <w:t>c. generalization</w:t>
      </w:r>
    </w:p>
    <w:p w14:paraId="3622275E" w14:textId="77777777" w:rsidR="00C50030" w:rsidRPr="00860C06" w:rsidRDefault="00CE7CCE" w:rsidP="00C50030">
      <w:pPr>
        <w:rPr>
          <w:rFonts w:cs="Arial"/>
        </w:rPr>
      </w:pPr>
      <w:r w:rsidRPr="00860C06">
        <w:rPr>
          <w:rFonts w:cs="Arial"/>
        </w:rPr>
        <w:t>d. operationalization</w:t>
      </w:r>
    </w:p>
    <w:p w14:paraId="3622275F" w14:textId="77777777" w:rsidR="00C50030" w:rsidRPr="00860C06" w:rsidRDefault="00C50030" w:rsidP="00C50030">
      <w:pPr>
        <w:rPr>
          <w:rFonts w:cs="Arial"/>
        </w:rPr>
      </w:pPr>
      <w:r w:rsidRPr="00860C06">
        <w:rPr>
          <w:rFonts w:cs="Arial"/>
        </w:rPr>
        <w:t xml:space="preserve">Ans: </w:t>
      </w:r>
      <w:r w:rsidR="00E032A2" w:rsidRPr="00860C06">
        <w:rPr>
          <w:rFonts w:cs="Arial"/>
        </w:rPr>
        <w:t>C</w:t>
      </w:r>
    </w:p>
    <w:p w14:paraId="36222760" w14:textId="77777777" w:rsidR="00E032A2" w:rsidRPr="00860C06" w:rsidRDefault="00E032A2" w:rsidP="00E032A2">
      <w:pPr>
        <w:rPr>
          <w:rFonts w:cs="Arial"/>
        </w:rPr>
      </w:pPr>
      <w:r w:rsidRPr="00860C06">
        <w:rPr>
          <w:rFonts w:cs="Arial"/>
        </w:rPr>
        <w:t xml:space="preserve">Learning Objective: </w:t>
      </w:r>
      <w:r w:rsidR="005D06D8" w:rsidRPr="00860C06">
        <w:rPr>
          <w:rFonts w:cs="Arial"/>
        </w:rPr>
        <w:t xml:space="preserve">2.2: </w:t>
      </w:r>
      <w:r w:rsidR="00FA7318" w:rsidRPr="00860C06">
        <w:t xml:space="preserve">Define </w:t>
      </w:r>
      <w:r w:rsidR="00FA7318" w:rsidRPr="00860C06">
        <w:rPr>
          <w:i/>
        </w:rPr>
        <w:t>quantitative methods</w:t>
      </w:r>
      <w:r w:rsidR="00FA7318" w:rsidRPr="00860C06">
        <w:t xml:space="preserve"> and </w:t>
      </w:r>
      <w:r w:rsidR="00FA7318" w:rsidRPr="00860C06">
        <w:rPr>
          <w:i/>
        </w:rPr>
        <w:t>qualitative methods</w:t>
      </w:r>
      <w:r w:rsidR="00FA7318" w:rsidRPr="00860C06">
        <w:t xml:space="preserve"> and the differences between them.</w:t>
      </w:r>
    </w:p>
    <w:p w14:paraId="36222761" w14:textId="77777777" w:rsidR="00C50030" w:rsidRPr="00860C06" w:rsidRDefault="004E4AE4" w:rsidP="00C50030">
      <w:pPr>
        <w:rPr>
          <w:rFonts w:cs="Arial"/>
        </w:rPr>
      </w:pPr>
      <w:r w:rsidRPr="00860C06">
        <w:rPr>
          <w:rFonts w:cs="Arial"/>
        </w:rPr>
        <w:t xml:space="preserve">Cognitive Domain: </w:t>
      </w:r>
      <w:r w:rsidR="00E032A2" w:rsidRPr="00860C06">
        <w:rPr>
          <w:rFonts w:cs="Arial"/>
        </w:rPr>
        <w:t>Comprehension</w:t>
      </w:r>
    </w:p>
    <w:p w14:paraId="6FBC12BF" w14:textId="77777777" w:rsidR="001B6054" w:rsidRPr="00860C06" w:rsidRDefault="001B6054" w:rsidP="001B6054">
      <w:pPr>
        <w:rPr>
          <w:rFonts w:cs="Arial"/>
        </w:rPr>
      </w:pPr>
      <w:r w:rsidRPr="00860C06">
        <w:rPr>
          <w:rFonts w:cs="Arial"/>
        </w:rPr>
        <w:t xml:space="preserve">Answer Location: Quantitative </w:t>
      </w:r>
      <w:r>
        <w:rPr>
          <w:rFonts w:cs="Arial"/>
        </w:rPr>
        <w:t xml:space="preserve">and Qualitative </w:t>
      </w:r>
      <w:r w:rsidRPr="00860C06">
        <w:rPr>
          <w:rFonts w:cs="Arial"/>
        </w:rPr>
        <w:t>Methods in Political Science</w:t>
      </w:r>
    </w:p>
    <w:p w14:paraId="36222763" w14:textId="42F9448A" w:rsidR="00AE459C" w:rsidRPr="00860C06" w:rsidRDefault="004E4AE4" w:rsidP="001B6054">
      <w:pPr>
        <w:rPr>
          <w:rFonts w:cs="Arial"/>
        </w:rPr>
      </w:pPr>
      <w:r w:rsidRPr="00860C06">
        <w:rPr>
          <w:rFonts w:cs="Arial"/>
        </w:rPr>
        <w:t xml:space="preserve">Difficulty Level: </w:t>
      </w:r>
      <w:r w:rsidR="00E032A2" w:rsidRPr="00860C06">
        <w:rPr>
          <w:rFonts w:cs="Arial"/>
        </w:rPr>
        <w:t>Medium</w:t>
      </w:r>
    </w:p>
    <w:p w14:paraId="36222764" w14:textId="77777777" w:rsidR="009A0365" w:rsidRPr="00860C06" w:rsidRDefault="009A0365" w:rsidP="00C50030">
      <w:pPr>
        <w:rPr>
          <w:rFonts w:cs="Arial"/>
        </w:rPr>
      </w:pPr>
    </w:p>
    <w:p w14:paraId="36222765" w14:textId="77777777" w:rsidR="00C50030" w:rsidRPr="00860C06" w:rsidRDefault="00C50030" w:rsidP="00C50030">
      <w:pPr>
        <w:rPr>
          <w:rFonts w:cs="Arial"/>
        </w:rPr>
      </w:pPr>
      <w:r w:rsidRPr="00860C06">
        <w:rPr>
          <w:rFonts w:cs="Arial"/>
        </w:rPr>
        <w:t xml:space="preserve">22. </w:t>
      </w:r>
      <w:r w:rsidR="00E032A2" w:rsidRPr="00860C06">
        <w:rPr>
          <w:rFonts w:cs="Arial"/>
        </w:rPr>
        <w:t>Which of the following do qualitative political scientists specify to tease out cause and effect?</w:t>
      </w:r>
    </w:p>
    <w:p w14:paraId="36222766" w14:textId="77777777" w:rsidR="00C50030" w:rsidRPr="00860C06" w:rsidRDefault="00C50030" w:rsidP="00C50030">
      <w:pPr>
        <w:rPr>
          <w:rFonts w:cs="Arial"/>
        </w:rPr>
      </w:pPr>
      <w:r w:rsidRPr="00860C06">
        <w:rPr>
          <w:rFonts w:cs="Arial"/>
        </w:rPr>
        <w:t xml:space="preserve">a. </w:t>
      </w:r>
      <w:r w:rsidR="00CE7CCE" w:rsidRPr="00860C06">
        <w:rPr>
          <w:rFonts w:cs="Arial"/>
        </w:rPr>
        <w:t>necessary and sufficient conditions</w:t>
      </w:r>
    </w:p>
    <w:p w14:paraId="36222767" w14:textId="77777777" w:rsidR="00C50030" w:rsidRPr="00860C06" w:rsidRDefault="00CE7CCE" w:rsidP="00C50030">
      <w:pPr>
        <w:rPr>
          <w:rFonts w:cs="Arial"/>
        </w:rPr>
      </w:pPr>
      <w:r w:rsidRPr="00860C06">
        <w:rPr>
          <w:rFonts w:cs="Arial"/>
        </w:rPr>
        <w:t>b. likely and unlikely factors</w:t>
      </w:r>
    </w:p>
    <w:p w14:paraId="36222768" w14:textId="77777777" w:rsidR="00C50030" w:rsidRPr="00860C06" w:rsidRDefault="00CE7CCE" w:rsidP="00C50030">
      <w:pPr>
        <w:rPr>
          <w:rFonts w:cs="Arial"/>
        </w:rPr>
      </w:pPr>
      <w:r w:rsidRPr="00860C06">
        <w:rPr>
          <w:rFonts w:cs="Arial"/>
        </w:rPr>
        <w:t>c. process tracing</w:t>
      </w:r>
    </w:p>
    <w:p w14:paraId="36222769" w14:textId="77777777" w:rsidR="00C50030" w:rsidRPr="00860C06" w:rsidRDefault="00CE7CCE" w:rsidP="00C50030">
      <w:pPr>
        <w:rPr>
          <w:rFonts w:cs="Arial"/>
        </w:rPr>
      </w:pPr>
      <w:r w:rsidRPr="00860C06">
        <w:rPr>
          <w:rFonts w:cs="Arial"/>
        </w:rPr>
        <w:t>d. triangulation</w:t>
      </w:r>
    </w:p>
    <w:p w14:paraId="3622276A" w14:textId="77777777" w:rsidR="00C50030" w:rsidRPr="00860C06" w:rsidRDefault="00C50030" w:rsidP="00C50030">
      <w:pPr>
        <w:rPr>
          <w:rFonts w:cs="Arial"/>
        </w:rPr>
      </w:pPr>
      <w:r w:rsidRPr="00860C06">
        <w:rPr>
          <w:rFonts w:cs="Arial"/>
        </w:rPr>
        <w:t xml:space="preserve">Ans: </w:t>
      </w:r>
      <w:r w:rsidR="00E032A2" w:rsidRPr="00860C06">
        <w:rPr>
          <w:rFonts w:cs="Arial"/>
        </w:rPr>
        <w:t>A</w:t>
      </w:r>
    </w:p>
    <w:p w14:paraId="3622276B" w14:textId="77777777" w:rsidR="00E032A2" w:rsidRPr="00860C06" w:rsidRDefault="00E032A2" w:rsidP="00E032A2">
      <w:pPr>
        <w:rPr>
          <w:rFonts w:cs="Arial"/>
        </w:rPr>
      </w:pPr>
      <w:r w:rsidRPr="00860C06">
        <w:rPr>
          <w:rFonts w:cs="Arial"/>
        </w:rPr>
        <w:t xml:space="preserve">Learning Objective: </w:t>
      </w:r>
      <w:r w:rsidR="005D06D8" w:rsidRPr="00860C06">
        <w:rPr>
          <w:rFonts w:cs="Arial"/>
        </w:rPr>
        <w:t xml:space="preserve">2.2: </w:t>
      </w:r>
      <w:r w:rsidR="00FA7318" w:rsidRPr="00860C06">
        <w:t xml:space="preserve">Define </w:t>
      </w:r>
      <w:r w:rsidR="00FA7318" w:rsidRPr="00860C06">
        <w:rPr>
          <w:i/>
        </w:rPr>
        <w:t>quantitative methods</w:t>
      </w:r>
      <w:r w:rsidR="00FA7318" w:rsidRPr="00860C06">
        <w:t xml:space="preserve"> and </w:t>
      </w:r>
      <w:r w:rsidR="00FA7318" w:rsidRPr="00860C06">
        <w:rPr>
          <w:i/>
        </w:rPr>
        <w:t>qualitative methods</w:t>
      </w:r>
      <w:r w:rsidR="00FA7318" w:rsidRPr="00860C06">
        <w:t xml:space="preserve"> and the differences between them.</w:t>
      </w:r>
    </w:p>
    <w:p w14:paraId="3622276C" w14:textId="77777777" w:rsidR="00C50030" w:rsidRPr="00860C06" w:rsidRDefault="004E4AE4" w:rsidP="00C50030">
      <w:pPr>
        <w:rPr>
          <w:rFonts w:cs="Arial"/>
        </w:rPr>
      </w:pPr>
      <w:r w:rsidRPr="00860C06">
        <w:rPr>
          <w:rFonts w:cs="Arial"/>
        </w:rPr>
        <w:t xml:space="preserve">Cognitive Domain: </w:t>
      </w:r>
      <w:r w:rsidR="00E032A2" w:rsidRPr="00860C06">
        <w:rPr>
          <w:rFonts w:cs="Arial"/>
        </w:rPr>
        <w:t>Knowledge</w:t>
      </w:r>
    </w:p>
    <w:p w14:paraId="658681C9" w14:textId="77777777" w:rsidR="001B6054" w:rsidRPr="00860C06" w:rsidRDefault="001B6054" w:rsidP="001B6054">
      <w:pPr>
        <w:rPr>
          <w:rFonts w:cs="Arial"/>
        </w:rPr>
      </w:pPr>
      <w:r w:rsidRPr="00860C06">
        <w:rPr>
          <w:rFonts w:cs="Arial"/>
        </w:rPr>
        <w:t xml:space="preserve">Answer Location: Quantitative </w:t>
      </w:r>
      <w:r>
        <w:rPr>
          <w:rFonts w:cs="Arial"/>
        </w:rPr>
        <w:t xml:space="preserve">and Qualitative </w:t>
      </w:r>
      <w:r w:rsidRPr="00860C06">
        <w:rPr>
          <w:rFonts w:cs="Arial"/>
        </w:rPr>
        <w:t>Methods in Political Science</w:t>
      </w:r>
    </w:p>
    <w:p w14:paraId="3622276E" w14:textId="5A195F8A" w:rsidR="00AE459C" w:rsidRPr="00860C06" w:rsidRDefault="004E4AE4" w:rsidP="001B6054">
      <w:pPr>
        <w:rPr>
          <w:rFonts w:cs="Arial"/>
        </w:rPr>
      </w:pPr>
      <w:r w:rsidRPr="00860C06">
        <w:rPr>
          <w:rFonts w:cs="Arial"/>
        </w:rPr>
        <w:t xml:space="preserve">Difficulty Level: </w:t>
      </w:r>
      <w:r w:rsidR="00E9254F" w:rsidRPr="00860C06">
        <w:rPr>
          <w:rFonts w:cs="Arial"/>
        </w:rPr>
        <w:t>Medium</w:t>
      </w:r>
    </w:p>
    <w:p w14:paraId="3622276F" w14:textId="77777777" w:rsidR="009A0365" w:rsidRPr="00860C06" w:rsidRDefault="009A0365" w:rsidP="00C50030">
      <w:pPr>
        <w:rPr>
          <w:rFonts w:cs="Arial"/>
        </w:rPr>
      </w:pPr>
    </w:p>
    <w:p w14:paraId="36222770" w14:textId="77777777" w:rsidR="00C50030" w:rsidRPr="00860C06" w:rsidRDefault="00C50030" w:rsidP="00C50030">
      <w:pPr>
        <w:rPr>
          <w:rFonts w:cs="Arial"/>
        </w:rPr>
      </w:pPr>
      <w:r w:rsidRPr="00860C06">
        <w:rPr>
          <w:rFonts w:cs="Arial"/>
        </w:rPr>
        <w:t xml:space="preserve">23. </w:t>
      </w:r>
      <w:r w:rsidR="00E9254F" w:rsidRPr="00860C06">
        <w:rPr>
          <w:rFonts w:cs="Arial"/>
        </w:rPr>
        <w:t>Which of the following is a central tenet of the debate over methodology in political science?</w:t>
      </w:r>
    </w:p>
    <w:p w14:paraId="36222771" w14:textId="77777777" w:rsidR="00E9254F" w:rsidRPr="00860C06" w:rsidRDefault="00E9254F" w:rsidP="00E9254F">
      <w:pPr>
        <w:rPr>
          <w:rFonts w:cs="Arial"/>
        </w:rPr>
      </w:pPr>
      <w:r w:rsidRPr="00860C06">
        <w:rPr>
          <w:rFonts w:cs="Arial"/>
        </w:rPr>
        <w:t>a. Political science must be as rigorous and scientific as possible to be considered a true science.</w:t>
      </w:r>
    </w:p>
    <w:p w14:paraId="36222772" w14:textId="77777777" w:rsidR="00E9254F" w:rsidRPr="00860C06" w:rsidRDefault="00E9254F" w:rsidP="00E9254F">
      <w:pPr>
        <w:rPr>
          <w:rFonts w:cs="Arial"/>
        </w:rPr>
      </w:pPr>
      <w:r w:rsidRPr="00860C06">
        <w:rPr>
          <w:rFonts w:cs="Arial"/>
        </w:rPr>
        <w:t>b. Quantitative research is not as relevant or applicable outside of statistical programs.</w:t>
      </w:r>
    </w:p>
    <w:p w14:paraId="36222773" w14:textId="77777777" w:rsidR="00E9254F" w:rsidRPr="00860C06" w:rsidRDefault="00E9254F" w:rsidP="00E9254F">
      <w:pPr>
        <w:rPr>
          <w:rFonts w:cs="Arial"/>
        </w:rPr>
      </w:pPr>
      <w:r w:rsidRPr="00860C06">
        <w:rPr>
          <w:rFonts w:cs="Arial"/>
        </w:rPr>
        <w:t>c. Qualitative research does not stand up to scientific standards of examination.</w:t>
      </w:r>
    </w:p>
    <w:p w14:paraId="36222774" w14:textId="77777777" w:rsidR="00E9254F" w:rsidRPr="00860C06" w:rsidRDefault="00E9254F" w:rsidP="00E9254F">
      <w:pPr>
        <w:rPr>
          <w:rFonts w:cs="Arial"/>
        </w:rPr>
      </w:pPr>
      <w:r w:rsidRPr="00860C06">
        <w:rPr>
          <w:rFonts w:cs="Arial"/>
        </w:rPr>
        <w:t>d. How do we know what we know, and what evidence can we trust?</w:t>
      </w:r>
    </w:p>
    <w:p w14:paraId="36222775" w14:textId="77777777" w:rsidR="00C50030" w:rsidRPr="00860C06" w:rsidRDefault="00C50030" w:rsidP="00E9254F">
      <w:pPr>
        <w:rPr>
          <w:rFonts w:cs="Arial"/>
        </w:rPr>
      </w:pPr>
      <w:r w:rsidRPr="00860C06">
        <w:rPr>
          <w:rFonts w:cs="Arial"/>
        </w:rPr>
        <w:t xml:space="preserve">Ans: </w:t>
      </w:r>
      <w:r w:rsidR="00E9254F" w:rsidRPr="00860C06">
        <w:rPr>
          <w:rFonts w:cs="Arial"/>
        </w:rPr>
        <w:t>D</w:t>
      </w:r>
    </w:p>
    <w:p w14:paraId="36222776"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77" w14:textId="77777777" w:rsidR="00C50030" w:rsidRPr="00860C06" w:rsidRDefault="004E4AE4" w:rsidP="00C50030">
      <w:pPr>
        <w:rPr>
          <w:rFonts w:cs="Arial"/>
        </w:rPr>
      </w:pPr>
      <w:r w:rsidRPr="00860C06">
        <w:rPr>
          <w:rFonts w:cs="Arial"/>
        </w:rPr>
        <w:t xml:space="preserve">Cognitive Domain: </w:t>
      </w:r>
      <w:r w:rsidR="00E9254F" w:rsidRPr="00860C06">
        <w:rPr>
          <w:rFonts w:cs="Arial"/>
        </w:rPr>
        <w:t>Comprehension</w:t>
      </w:r>
    </w:p>
    <w:p w14:paraId="36222778" w14:textId="77777777" w:rsidR="00610C02" w:rsidRPr="00860C06" w:rsidRDefault="004E4AE4" w:rsidP="00C50030">
      <w:pPr>
        <w:rPr>
          <w:rFonts w:cs="Arial"/>
        </w:rPr>
      </w:pPr>
      <w:r w:rsidRPr="00860C06">
        <w:rPr>
          <w:rFonts w:cs="Arial"/>
        </w:rPr>
        <w:t xml:space="preserve">Answer Location: </w:t>
      </w:r>
      <w:r w:rsidR="00E9254F" w:rsidRPr="00860C06">
        <w:rPr>
          <w:rFonts w:cs="Arial"/>
        </w:rPr>
        <w:t>What’s the Big Deal?</w:t>
      </w:r>
    </w:p>
    <w:p w14:paraId="36222779" w14:textId="77777777" w:rsidR="00AE459C" w:rsidRPr="00860C06" w:rsidRDefault="004E4AE4" w:rsidP="00C50030">
      <w:pPr>
        <w:rPr>
          <w:rFonts w:cs="Arial"/>
        </w:rPr>
      </w:pPr>
      <w:r w:rsidRPr="00860C06">
        <w:rPr>
          <w:rFonts w:cs="Arial"/>
        </w:rPr>
        <w:t xml:space="preserve">Difficulty Level: </w:t>
      </w:r>
      <w:r w:rsidR="00E9254F" w:rsidRPr="00860C06">
        <w:rPr>
          <w:rFonts w:cs="Arial"/>
        </w:rPr>
        <w:t>Easy</w:t>
      </w:r>
    </w:p>
    <w:p w14:paraId="3622277A" w14:textId="77777777" w:rsidR="009A0365" w:rsidRPr="00860C06" w:rsidRDefault="009A0365" w:rsidP="00C50030">
      <w:pPr>
        <w:rPr>
          <w:rFonts w:cs="Arial"/>
        </w:rPr>
      </w:pPr>
    </w:p>
    <w:p w14:paraId="3622277B" w14:textId="77777777" w:rsidR="00C50030" w:rsidRPr="00860C06" w:rsidRDefault="00C50030" w:rsidP="00C50030">
      <w:pPr>
        <w:rPr>
          <w:rFonts w:cs="Arial"/>
        </w:rPr>
      </w:pPr>
      <w:r w:rsidRPr="00860C06">
        <w:rPr>
          <w:rFonts w:cs="Arial"/>
        </w:rPr>
        <w:t xml:space="preserve">24. </w:t>
      </w:r>
      <w:r w:rsidR="00E9254F" w:rsidRPr="00860C06">
        <w:rPr>
          <w:rFonts w:cs="Arial"/>
        </w:rPr>
        <w:t>Quantitative political scientists most often rely on and believe in which of the following when conducting their research?</w:t>
      </w:r>
    </w:p>
    <w:p w14:paraId="3622277C" w14:textId="77777777" w:rsidR="00C50030" w:rsidRPr="00860C06" w:rsidRDefault="00CE7CCE" w:rsidP="00C50030">
      <w:pPr>
        <w:rPr>
          <w:rFonts w:cs="Arial"/>
        </w:rPr>
      </w:pPr>
      <w:r w:rsidRPr="00860C06">
        <w:rPr>
          <w:rFonts w:cs="Arial"/>
        </w:rPr>
        <w:t>a. analogical reasoning</w:t>
      </w:r>
    </w:p>
    <w:p w14:paraId="3622277D" w14:textId="77777777" w:rsidR="00C50030" w:rsidRPr="00860C06" w:rsidRDefault="00CE7CCE" w:rsidP="00C50030">
      <w:pPr>
        <w:rPr>
          <w:rFonts w:cs="Arial"/>
        </w:rPr>
      </w:pPr>
      <w:r w:rsidRPr="00860C06">
        <w:rPr>
          <w:rFonts w:cs="Arial"/>
        </w:rPr>
        <w:t>b. deductive reasoning</w:t>
      </w:r>
    </w:p>
    <w:p w14:paraId="3622277E" w14:textId="77777777" w:rsidR="00C50030" w:rsidRPr="00860C06" w:rsidRDefault="00CE7CCE" w:rsidP="00C50030">
      <w:pPr>
        <w:rPr>
          <w:rFonts w:cs="Arial"/>
        </w:rPr>
      </w:pPr>
      <w:r w:rsidRPr="00860C06">
        <w:rPr>
          <w:rFonts w:cs="Arial"/>
        </w:rPr>
        <w:t>c. inductive reasoning</w:t>
      </w:r>
    </w:p>
    <w:p w14:paraId="3622277F" w14:textId="77777777" w:rsidR="00C50030" w:rsidRPr="00860C06" w:rsidRDefault="00CE7CCE" w:rsidP="00C50030">
      <w:pPr>
        <w:rPr>
          <w:rFonts w:cs="Arial"/>
        </w:rPr>
      </w:pPr>
      <w:r w:rsidRPr="00860C06">
        <w:rPr>
          <w:rFonts w:cs="Arial"/>
        </w:rPr>
        <w:t>d. abductive reasoning</w:t>
      </w:r>
    </w:p>
    <w:p w14:paraId="36222780" w14:textId="77777777" w:rsidR="00C50030" w:rsidRPr="00860C06" w:rsidRDefault="00C50030" w:rsidP="00C50030">
      <w:pPr>
        <w:rPr>
          <w:rFonts w:cs="Arial"/>
        </w:rPr>
      </w:pPr>
      <w:r w:rsidRPr="00860C06">
        <w:rPr>
          <w:rFonts w:cs="Arial"/>
        </w:rPr>
        <w:lastRenderedPageBreak/>
        <w:t xml:space="preserve">Ans: </w:t>
      </w:r>
      <w:r w:rsidR="00E9254F" w:rsidRPr="00860C06">
        <w:rPr>
          <w:rFonts w:cs="Arial"/>
        </w:rPr>
        <w:t>B</w:t>
      </w:r>
    </w:p>
    <w:p w14:paraId="36222781"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 xml:space="preserve">2.2: </w:t>
      </w:r>
      <w:r w:rsidR="00FA7318" w:rsidRPr="00860C06">
        <w:t xml:space="preserve">Define </w:t>
      </w:r>
      <w:r w:rsidR="00FA7318" w:rsidRPr="00860C06">
        <w:rPr>
          <w:i/>
        </w:rPr>
        <w:t>quantitative methods</w:t>
      </w:r>
      <w:r w:rsidR="00FA7318" w:rsidRPr="00860C06">
        <w:t xml:space="preserve"> and </w:t>
      </w:r>
      <w:r w:rsidR="00FA7318" w:rsidRPr="00860C06">
        <w:rPr>
          <w:i/>
        </w:rPr>
        <w:t>qualitative methods</w:t>
      </w:r>
      <w:r w:rsidR="00FA7318" w:rsidRPr="00860C06">
        <w:t xml:space="preserve"> and the differences between them.</w:t>
      </w:r>
    </w:p>
    <w:p w14:paraId="36222782" w14:textId="77777777" w:rsidR="00C50030" w:rsidRPr="00860C06" w:rsidRDefault="004E4AE4" w:rsidP="00C50030">
      <w:pPr>
        <w:rPr>
          <w:rFonts w:cs="Arial"/>
        </w:rPr>
      </w:pPr>
      <w:r w:rsidRPr="00860C06">
        <w:rPr>
          <w:rFonts w:cs="Arial"/>
        </w:rPr>
        <w:t xml:space="preserve">Cognitive Domain: </w:t>
      </w:r>
      <w:r w:rsidR="00E9254F" w:rsidRPr="00860C06">
        <w:rPr>
          <w:rFonts w:cs="Arial"/>
        </w:rPr>
        <w:t>Knowledge</w:t>
      </w:r>
    </w:p>
    <w:p w14:paraId="36222783" w14:textId="77777777" w:rsidR="00610C02" w:rsidRPr="00860C06" w:rsidRDefault="004E4AE4" w:rsidP="00C50030">
      <w:pPr>
        <w:rPr>
          <w:rFonts w:cs="Arial"/>
        </w:rPr>
      </w:pPr>
      <w:r w:rsidRPr="00860C06">
        <w:rPr>
          <w:rFonts w:cs="Arial"/>
        </w:rPr>
        <w:t xml:space="preserve">Answer Location: </w:t>
      </w:r>
      <w:r w:rsidR="00E9254F" w:rsidRPr="00860C06">
        <w:rPr>
          <w:rFonts w:cs="Arial"/>
        </w:rPr>
        <w:t>What’s the Big Deal?</w:t>
      </w:r>
    </w:p>
    <w:p w14:paraId="36222784" w14:textId="77777777" w:rsidR="00AE459C" w:rsidRPr="00860C06" w:rsidRDefault="004E4AE4" w:rsidP="00C50030">
      <w:pPr>
        <w:rPr>
          <w:rFonts w:cs="Arial"/>
        </w:rPr>
      </w:pPr>
      <w:r w:rsidRPr="00860C06">
        <w:rPr>
          <w:rFonts w:cs="Arial"/>
        </w:rPr>
        <w:t xml:space="preserve">Difficulty Level: </w:t>
      </w:r>
      <w:r w:rsidR="00E9254F" w:rsidRPr="00860C06">
        <w:rPr>
          <w:rFonts w:cs="Arial"/>
        </w:rPr>
        <w:t>Medium</w:t>
      </w:r>
    </w:p>
    <w:p w14:paraId="36222785" w14:textId="77777777" w:rsidR="009A0365" w:rsidRPr="00860C06" w:rsidRDefault="009A0365" w:rsidP="00C50030">
      <w:pPr>
        <w:rPr>
          <w:rFonts w:cs="Arial"/>
        </w:rPr>
      </w:pPr>
    </w:p>
    <w:p w14:paraId="36222786" w14:textId="77777777" w:rsidR="00C50030" w:rsidRPr="00860C06" w:rsidRDefault="00C50030" w:rsidP="00C50030">
      <w:pPr>
        <w:rPr>
          <w:rFonts w:cs="Arial"/>
        </w:rPr>
      </w:pPr>
      <w:r w:rsidRPr="00860C06">
        <w:rPr>
          <w:rFonts w:cs="Arial"/>
        </w:rPr>
        <w:t xml:space="preserve">25. </w:t>
      </w:r>
      <w:r w:rsidR="00E9254F" w:rsidRPr="00860C06">
        <w:rPr>
          <w:rFonts w:cs="Arial"/>
        </w:rPr>
        <w:t>Which of the following philosophers of science argued that instead of trying to rigorously study and prove an idea, we can never truly prove something to be correct.</w:t>
      </w:r>
    </w:p>
    <w:p w14:paraId="36222787" w14:textId="77777777" w:rsidR="00E9254F" w:rsidRPr="00860C06" w:rsidRDefault="00E9254F" w:rsidP="00E9254F">
      <w:pPr>
        <w:rPr>
          <w:rFonts w:cs="Arial"/>
        </w:rPr>
      </w:pPr>
      <w:r w:rsidRPr="00860C06">
        <w:rPr>
          <w:rFonts w:cs="Arial"/>
        </w:rPr>
        <w:t>a. Thomas Kuhn</w:t>
      </w:r>
    </w:p>
    <w:p w14:paraId="36222788" w14:textId="77777777" w:rsidR="00E9254F" w:rsidRPr="00860C06" w:rsidRDefault="00E9254F" w:rsidP="00E9254F">
      <w:pPr>
        <w:rPr>
          <w:rFonts w:cs="Arial"/>
        </w:rPr>
      </w:pPr>
      <w:r w:rsidRPr="00860C06">
        <w:rPr>
          <w:rFonts w:cs="Arial"/>
        </w:rPr>
        <w:t>b. Karl Popper</w:t>
      </w:r>
    </w:p>
    <w:p w14:paraId="36222789" w14:textId="77777777" w:rsidR="00E9254F" w:rsidRPr="00860C06" w:rsidRDefault="00E9254F" w:rsidP="00E9254F">
      <w:pPr>
        <w:rPr>
          <w:rFonts w:cs="Arial"/>
        </w:rPr>
      </w:pPr>
      <w:r w:rsidRPr="00860C06">
        <w:rPr>
          <w:rFonts w:cs="Arial"/>
        </w:rPr>
        <w:t>c. Rogers Smith</w:t>
      </w:r>
    </w:p>
    <w:p w14:paraId="3622278A" w14:textId="77777777" w:rsidR="00E9254F" w:rsidRPr="00860C06" w:rsidRDefault="00E9254F" w:rsidP="00E9254F">
      <w:pPr>
        <w:rPr>
          <w:rFonts w:cs="Arial"/>
        </w:rPr>
      </w:pPr>
      <w:r w:rsidRPr="00860C06">
        <w:rPr>
          <w:rFonts w:cs="Arial"/>
        </w:rPr>
        <w:t>d. Edmund Gettier</w:t>
      </w:r>
    </w:p>
    <w:p w14:paraId="3622278B" w14:textId="77777777" w:rsidR="00C50030" w:rsidRPr="00860C06" w:rsidRDefault="00C50030" w:rsidP="00E9254F">
      <w:pPr>
        <w:rPr>
          <w:rFonts w:cs="Arial"/>
        </w:rPr>
      </w:pPr>
      <w:r w:rsidRPr="00860C06">
        <w:rPr>
          <w:rFonts w:cs="Arial"/>
        </w:rPr>
        <w:t xml:space="preserve">Ans: </w:t>
      </w:r>
      <w:r w:rsidR="00E9254F" w:rsidRPr="00860C06">
        <w:rPr>
          <w:rFonts w:cs="Arial"/>
        </w:rPr>
        <w:t>B</w:t>
      </w:r>
    </w:p>
    <w:p w14:paraId="3622278C"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8D" w14:textId="77777777" w:rsidR="00C50030" w:rsidRPr="00860C06" w:rsidRDefault="004E4AE4" w:rsidP="00C50030">
      <w:pPr>
        <w:rPr>
          <w:rFonts w:cs="Arial"/>
        </w:rPr>
      </w:pPr>
      <w:r w:rsidRPr="00860C06">
        <w:rPr>
          <w:rFonts w:cs="Arial"/>
        </w:rPr>
        <w:t xml:space="preserve">Cognitive Domain: </w:t>
      </w:r>
      <w:r w:rsidR="00D032D1" w:rsidRPr="00860C06">
        <w:rPr>
          <w:rFonts w:cs="Arial"/>
        </w:rPr>
        <w:t>Knowledge</w:t>
      </w:r>
    </w:p>
    <w:p w14:paraId="3622278E" w14:textId="77777777" w:rsidR="00610C02" w:rsidRPr="00860C06" w:rsidRDefault="004E4AE4" w:rsidP="00C50030">
      <w:pPr>
        <w:rPr>
          <w:rFonts w:cs="Arial"/>
        </w:rPr>
      </w:pPr>
      <w:r w:rsidRPr="00860C06">
        <w:rPr>
          <w:rFonts w:cs="Arial"/>
        </w:rPr>
        <w:t xml:space="preserve">Answer Location: </w:t>
      </w:r>
      <w:r w:rsidR="00D032D1" w:rsidRPr="00860C06">
        <w:rPr>
          <w:rFonts w:cs="Arial"/>
        </w:rPr>
        <w:t>How do We Know What We Know?</w:t>
      </w:r>
    </w:p>
    <w:p w14:paraId="3622278F" w14:textId="77777777" w:rsidR="00AE459C" w:rsidRPr="00860C06" w:rsidRDefault="004E4AE4" w:rsidP="00C50030">
      <w:pPr>
        <w:rPr>
          <w:rFonts w:cs="Arial"/>
        </w:rPr>
      </w:pPr>
      <w:r w:rsidRPr="00860C06">
        <w:rPr>
          <w:rFonts w:cs="Arial"/>
        </w:rPr>
        <w:t xml:space="preserve">Difficulty Level: </w:t>
      </w:r>
      <w:r w:rsidR="00D032D1" w:rsidRPr="00860C06">
        <w:rPr>
          <w:rFonts w:cs="Arial"/>
        </w:rPr>
        <w:t>Hard</w:t>
      </w:r>
    </w:p>
    <w:p w14:paraId="36222790" w14:textId="77777777" w:rsidR="009A0365" w:rsidRPr="00860C06" w:rsidRDefault="009A0365" w:rsidP="00C50030">
      <w:pPr>
        <w:rPr>
          <w:rFonts w:cs="Arial"/>
        </w:rPr>
      </w:pPr>
    </w:p>
    <w:p w14:paraId="36222791" w14:textId="77777777" w:rsidR="00C50030" w:rsidRPr="00860C06" w:rsidRDefault="00C50030" w:rsidP="00C50030">
      <w:pPr>
        <w:rPr>
          <w:rFonts w:cs="Arial"/>
        </w:rPr>
      </w:pPr>
      <w:r w:rsidRPr="00860C06">
        <w:rPr>
          <w:rFonts w:cs="Arial"/>
        </w:rPr>
        <w:t xml:space="preserve">26. </w:t>
      </w:r>
      <w:r w:rsidR="00D032D1" w:rsidRPr="00860C06">
        <w:rPr>
          <w:rFonts w:cs="Arial"/>
        </w:rPr>
        <w:t>Which of the following philosophers of science argues that political science is all about inquiry undertaken to serve human interests and affect both studiers and the studied?</w:t>
      </w:r>
    </w:p>
    <w:p w14:paraId="36222792" w14:textId="77777777" w:rsidR="00D032D1" w:rsidRPr="00860C06" w:rsidRDefault="00D032D1" w:rsidP="00D032D1">
      <w:pPr>
        <w:rPr>
          <w:rFonts w:cs="Arial"/>
        </w:rPr>
      </w:pPr>
      <w:r w:rsidRPr="00860C06">
        <w:rPr>
          <w:rFonts w:cs="Arial"/>
        </w:rPr>
        <w:t>a. Thomas Kuhn</w:t>
      </w:r>
    </w:p>
    <w:p w14:paraId="36222793" w14:textId="77777777" w:rsidR="00D032D1" w:rsidRPr="00860C06" w:rsidRDefault="00D032D1" w:rsidP="00D032D1">
      <w:pPr>
        <w:rPr>
          <w:rFonts w:cs="Arial"/>
        </w:rPr>
      </w:pPr>
      <w:r w:rsidRPr="00860C06">
        <w:rPr>
          <w:rFonts w:cs="Arial"/>
        </w:rPr>
        <w:t>b. Karl Popper</w:t>
      </w:r>
    </w:p>
    <w:p w14:paraId="36222794" w14:textId="77777777" w:rsidR="00D032D1" w:rsidRPr="00860C06" w:rsidRDefault="00D032D1" w:rsidP="00D032D1">
      <w:pPr>
        <w:rPr>
          <w:rFonts w:cs="Arial"/>
        </w:rPr>
      </w:pPr>
      <w:r w:rsidRPr="00860C06">
        <w:rPr>
          <w:rFonts w:cs="Arial"/>
        </w:rPr>
        <w:t>c. Rogers Smith</w:t>
      </w:r>
    </w:p>
    <w:p w14:paraId="36222795" w14:textId="77777777" w:rsidR="00D032D1" w:rsidRPr="00860C06" w:rsidRDefault="00D032D1" w:rsidP="00D032D1">
      <w:pPr>
        <w:rPr>
          <w:rFonts w:cs="Arial"/>
        </w:rPr>
      </w:pPr>
      <w:r w:rsidRPr="00860C06">
        <w:rPr>
          <w:rFonts w:cs="Arial"/>
        </w:rPr>
        <w:t>d. Edmund Gettier</w:t>
      </w:r>
    </w:p>
    <w:p w14:paraId="36222796" w14:textId="77777777" w:rsidR="00C50030" w:rsidRPr="00860C06" w:rsidRDefault="00C50030" w:rsidP="00C50030">
      <w:pPr>
        <w:rPr>
          <w:rFonts w:cs="Arial"/>
        </w:rPr>
      </w:pPr>
      <w:r w:rsidRPr="00860C06">
        <w:rPr>
          <w:rFonts w:cs="Arial"/>
        </w:rPr>
        <w:t xml:space="preserve">Ans: </w:t>
      </w:r>
      <w:r w:rsidR="00D032D1" w:rsidRPr="00860C06">
        <w:rPr>
          <w:rFonts w:cs="Arial"/>
        </w:rPr>
        <w:t>C</w:t>
      </w:r>
    </w:p>
    <w:p w14:paraId="36222797" w14:textId="77777777" w:rsidR="00D032D1" w:rsidRPr="00860C06" w:rsidRDefault="00D032D1" w:rsidP="00D032D1">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98" w14:textId="77777777" w:rsidR="00D032D1" w:rsidRPr="00860C06" w:rsidRDefault="00D032D1" w:rsidP="00D032D1">
      <w:pPr>
        <w:rPr>
          <w:rFonts w:cs="Arial"/>
        </w:rPr>
      </w:pPr>
      <w:r w:rsidRPr="00860C06">
        <w:rPr>
          <w:rFonts w:cs="Arial"/>
        </w:rPr>
        <w:t>Cognitive Domain: Knowledge</w:t>
      </w:r>
    </w:p>
    <w:p w14:paraId="36222799" w14:textId="77777777" w:rsidR="00610C02" w:rsidRPr="00860C06" w:rsidRDefault="00D032D1" w:rsidP="00D032D1">
      <w:pPr>
        <w:rPr>
          <w:rFonts w:cs="Arial"/>
        </w:rPr>
      </w:pPr>
      <w:r w:rsidRPr="00860C06">
        <w:rPr>
          <w:rFonts w:cs="Arial"/>
        </w:rPr>
        <w:t>Answer Location: How do We Know What We Know?</w:t>
      </w:r>
    </w:p>
    <w:p w14:paraId="3622279A" w14:textId="77777777" w:rsidR="00D032D1" w:rsidRPr="00860C06" w:rsidRDefault="00D032D1" w:rsidP="00D032D1">
      <w:pPr>
        <w:rPr>
          <w:rFonts w:cs="Arial"/>
        </w:rPr>
      </w:pPr>
      <w:r w:rsidRPr="00860C06">
        <w:rPr>
          <w:rFonts w:cs="Arial"/>
        </w:rPr>
        <w:t>Difficulty Level: Hard</w:t>
      </w:r>
    </w:p>
    <w:p w14:paraId="3622279B" w14:textId="77777777" w:rsidR="009A0365" w:rsidRPr="00860C06" w:rsidRDefault="009A0365" w:rsidP="00C50030">
      <w:pPr>
        <w:rPr>
          <w:rFonts w:cs="Arial"/>
        </w:rPr>
      </w:pPr>
    </w:p>
    <w:p w14:paraId="3622279C" w14:textId="77777777" w:rsidR="00C50030" w:rsidRPr="00860C06" w:rsidRDefault="00C50030" w:rsidP="00C50030">
      <w:pPr>
        <w:rPr>
          <w:rFonts w:cs="Arial"/>
        </w:rPr>
      </w:pPr>
      <w:r w:rsidRPr="00860C06">
        <w:rPr>
          <w:rFonts w:cs="Arial"/>
        </w:rPr>
        <w:t xml:space="preserve">27. </w:t>
      </w:r>
      <w:r w:rsidR="00D032D1" w:rsidRPr="00860C06">
        <w:rPr>
          <w:rFonts w:cs="Arial"/>
        </w:rPr>
        <w:t>Which of the following philosophers of science argued that a sign of maturity in a field is the acquisition of a paradigm, or a tradition of practice?</w:t>
      </w:r>
    </w:p>
    <w:p w14:paraId="3622279D" w14:textId="77777777" w:rsidR="00D032D1" w:rsidRPr="00860C06" w:rsidRDefault="00D032D1" w:rsidP="00D032D1">
      <w:pPr>
        <w:rPr>
          <w:rFonts w:cs="Arial"/>
        </w:rPr>
      </w:pPr>
      <w:r w:rsidRPr="00860C06">
        <w:rPr>
          <w:rFonts w:cs="Arial"/>
        </w:rPr>
        <w:t>a. Thomas Kuhn</w:t>
      </w:r>
    </w:p>
    <w:p w14:paraId="3622279E" w14:textId="77777777" w:rsidR="00D032D1" w:rsidRPr="00860C06" w:rsidRDefault="00D032D1" w:rsidP="00D032D1">
      <w:pPr>
        <w:rPr>
          <w:rFonts w:cs="Arial"/>
        </w:rPr>
      </w:pPr>
      <w:r w:rsidRPr="00860C06">
        <w:rPr>
          <w:rFonts w:cs="Arial"/>
        </w:rPr>
        <w:t>b. Karl Popper</w:t>
      </w:r>
    </w:p>
    <w:p w14:paraId="3622279F" w14:textId="77777777" w:rsidR="00D032D1" w:rsidRPr="00860C06" w:rsidRDefault="00D032D1" w:rsidP="00D032D1">
      <w:pPr>
        <w:rPr>
          <w:rFonts w:cs="Arial"/>
        </w:rPr>
      </w:pPr>
      <w:r w:rsidRPr="00860C06">
        <w:rPr>
          <w:rFonts w:cs="Arial"/>
        </w:rPr>
        <w:t>c. Rogers Smith</w:t>
      </w:r>
    </w:p>
    <w:p w14:paraId="362227A0" w14:textId="77777777" w:rsidR="00D032D1" w:rsidRPr="00860C06" w:rsidRDefault="00D032D1" w:rsidP="00D032D1">
      <w:pPr>
        <w:rPr>
          <w:rFonts w:cs="Arial"/>
        </w:rPr>
      </w:pPr>
      <w:r w:rsidRPr="00860C06">
        <w:rPr>
          <w:rFonts w:cs="Arial"/>
        </w:rPr>
        <w:t>d. Edmund Gettier</w:t>
      </w:r>
    </w:p>
    <w:p w14:paraId="362227A1" w14:textId="77777777" w:rsidR="00C50030" w:rsidRPr="00860C06" w:rsidRDefault="00C50030" w:rsidP="00C50030">
      <w:pPr>
        <w:rPr>
          <w:rFonts w:cs="Arial"/>
        </w:rPr>
      </w:pPr>
      <w:r w:rsidRPr="00860C06">
        <w:rPr>
          <w:rFonts w:cs="Arial"/>
        </w:rPr>
        <w:t xml:space="preserve">Ans: </w:t>
      </w:r>
      <w:r w:rsidR="00D032D1" w:rsidRPr="00860C06">
        <w:rPr>
          <w:rFonts w:cs="Arial"/>
        </w:rPr>
        <w:t>A</w:t>
      </w:r>
    </w:p>
    <w:p w14:paraId="362227A2" w14:textId="77777777" w:rsidR="00D032D1" w:rsidRPr="00860C06" w:rsidRDefault="00D032D1" w:rsidP="00D032D1">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A3" w14:textId="77777777" w:rsidR="00D032D1" w:rsidRPr="00860C06" w:rsidRDefault="00D032D1" w:rsidP="00D032D1">
      <w:pPr>
        <w:rPr>
          <w:rFonts w:cs="Arial"/>
        </w:rPr>
      </w:pPr>
      <w:r w:rsidRPr="00860C06">
        <w:rPr>
          <w:rFonts w:cs="Arial"/>
        </w:rPr>
        <w:t>Cognitive Domain: Knowledge</w:t>
      </w:r>
    </w:p>
    <w:p w14:paraId="362227A4" w14:textId="77777777" w:rsidR="00610C02" w:rsidRPr="00860C06" w:rsidRDefault="00D032D1" w:rsidP="00D032D1">
      <w:pPr>
        <w:rPr>
          <w:rFonts w:cs="Arial"/>
        </w:rPr>
      </w:pPr>
      <w:r w:rsidRPr="00860C06">
        <w:rPr>
          <w:rFonts w:cs="Arial"/>
        </w:rPr>
        <w:t>Answer Location: How do We Know What We Know?</w:t>
      </w:r>
    </w:p>
    <w:p w14:paraId="362227A5" w14:textId="77777777" w:rsidR="00D032D1" w:rsidRPr="00860C06" w:rsidRDefault="00D032D1" w:rsidP="00D032D1">
      <w:pPr>
        <w:rPr>
          <w:rFonts w:cs="Arial"/>
        </w:rPr>
      </w:pPr>
      <w:r w:rsidRPr="00860C06">
        <w:rPr>
          <w:rFonts w:cs="Arial"/>
        </w:rPr>
        <w:t>Difficulty Level: Hard</w:t>
      </w:r>
    </w:p>
    <w:p w14:paraId="362227A6" w14:textId="77777777" w:rsidR="009A0365" w:rsidRPr="00860C06" w:rsidRDefault="009A0365" w:rsidP="00C50030">
      <w:pPr>
        <w:rPr>
          <w:rFonts w:cs="Arial"/>
        </w:rPr>
      </w:pPr>
    </w:p>
    <w:p w14:paraId="362227A7" w14:textId="77777777" w:rsidR="00C50030" w:rsidRPr="00860C06" w:rsidRDefault="00C50030" w:rsidP="00C50030">
      <w:pPr>
        <w:rPr>
          <w:rFonts w:cs="Arial"/>
        </w:rPr>
      </w:pPr>
      <w:r w:rsidRPr="00860C06">
        <w:rPr>
          <w:rFonts w:cs="Arial"/>
        </w:rPr>
        <w:t xml:space="preserve">28. </w:t>
      </w:r>
      <w:r w:rsidR="00D032D1" w:rsidRPr="00860C06">
        <w:rPr>
          <w:rFonts w:cs="Arial"/>
        </w:rPr>
        <w:t>To what does “Political Science’s Perestroika” refer?</w:t>
      </w:r>
    </w:p>
    <w:p w14:paraId="362227A8" w14:textId="77777777" w:rsidR="00D032D1" w:rsidRPr="00860C06" w:rsidRDefault="00D032D1" w:rsidP="00D032D1">
      <w:pPr>
        <w:rPr>
          <w:rFonts w:cs="Arial"/>
        </w:rPr>
      </w:pPr>
      <w:r w:rsidRPr="00860C06">
        <w:rPr>
          <w:rFonts w:cs="Arial"/>
        </w:rPr>
        <w:t xml:space="preserve">a. </w:t>
      </w:r>
      <w:r w:rsidR="00CE7CCE">
        <w:rPr>
          <w:rFonts w:cs="Arial"/>
        </w:rPr>
        <w:t>t</w:t>
      </w:r>
      <w:r w:rsidRPr="00860C06">
        <w:rPr>
          <w:rFonts w:cs="Arial"/>
        </w:rPr>
        <w:t>he emergence of scholarly articles and books that attempted to bridge the divide between quant</w:t>
      </w:r>
      <w:r w:rsidR="00CE7CCE">
        <w:rPr>
          <w:rFonts w:cs="Arial"/>
        </w:rPr>
        <w:t>itative and qualitative methods</w:t>
      </w:r>
    </w:p>
    <w:p w14:paraId="362227A9" w14:textId="77777777" w:rsidR="00D032D1" w:rsidRPr="00860C06" w:rsidRDefault="00D032D1" w:rsidP="00D032D1">
      <w:pPr>
        <w:rPr>
          <w:rFonts w:cs="Arial"/>
        </w:rPr>
      </w:pPr>
      <w:r w:rsidRPr="00860C06">
        <w:rPr>
          <w:rFonts w:cs="Arial"/>
        </w:rPr>
        <w:t xml:space="preserve">b. </w:t>
      </w:r>
      <w:r w:rsidR="00CE7CCE">
        <w:rPr>
          <w:rFonts w:cs="Arial"/>
        </w:rPr>
        <w:t>t</w:t>
      </w:r>
      <w:r w:rsidRPr="00860C06">
        <w:rPr>
          <w:rFonts w:cs="Arial"/>
        </w:rPr>
        <w:t xml:space="preserve">he revolution in political science that called out the lack of diversity in </w:t>
      </w:r>
      <w:r w:rsidR="00CE7CCE">
        <w:rPr>
          <w:rFonts w:cs="Arial"/>
        </w:rPr>
        <w:t>the upper echelons of the field</w:t>
      </w:r>
    </w:p>
    <w:p w14:paraId="362227AA" w14:textId="77777777" w:rsidR="00D032D1" w:rsidRPr="00860C06" w:rsidRDefault="00D032D1" w:rsidP="00D032D1">
      <w:pPr>
        <w:rPr>
          <w:rFonts w:cs="Arial"/>
        </w:rPr>
      </w:pPr>
      <w:r w:rsidRPr="00860C06">
        <w:rPr>
          <w:rFonts w:cs="Arial"/>
        </w:rPr>
        <w:t xml:space="preserve">c. </w:t>
      </w:r>
      <w:r w:rsidR="00CE7CCE">
        <w:rPr>
          <w:rFonts w:cs="Arial"/>
        </w:rPr>
        <w:t>t</w:t>
      </w:r>
      <w:r w:rsidRPr="00860C06">
        <w:rPr>
          <w:rFonts w:cs="Arial"/>
        </w:rPr>
        <w:t>he movement that emerged in response to the systematic disenfranchisement of qualitative research</w:t>
      </w:r>
      <w:r w:rsidR="00CE7CCE">
        <w:rPr>
          <w:rFonts w:cs="Arial"/>
        </w:rPr>
        <w:t xml:space="preserve"> in political science over time</w:t>
      </w:r>
    </w:p>
    <w:p w14:paraId="362227AB" w14:textId="77777777" w:rsidR="00D032D1" w:rsidRPr="00860C06" w:rsidRDefault="00D032D1" w:rsidP="00D032D1">
      <w:pPr>
        <w:rPr>
          <w:rFonts w:cs="Arial"/>
        </w:rPr>
      </w:pPr>
      <w:r w:rsidRPr="00860C06">
        <w:rPr>
          <w:rFonts w:cs="Arial"/>
        </w:rPr>
        <w:t xml:space="preserve">d. </w:t>
      </w:r>
      <w:r w:rsidR="00CE7CCE">
        <w:rPr>
          <w:rFonts w:cs="Arial"/>
        </w:rPr>
        <w:t>t</w:t>
      </w:r>
      <w:r w:rsidRPr="00860C06">
        <w:rPr>
          <w:rFonts w:cs="Arial"/>
        </w:rPr>
        <w:t>he diatribe written by “Mr. Perestroika” about the overrepresentation of quantitative research in politi</w:t>
      </w:r>
      <w:r w:rsidR="00CE7CCE">
        <w:rPr>
          <w:rFonts w:cs="Arial"/>
        </w:rPr>
        <w:t>cal science, among other things</w:t>
      </w:r>
    </w:p>
    <w:p w14:paraId="362227AC" w14:textId="77777777" w:rsidR="00C50030" w:rsidRPr="00860C06" w:rsidRDefault="00C50030" w:rsidP="00D032D1">
      <w:pPr>
        <w:rPr>
          <w:rFonts w:cs="Arial"/>
        </w:rPr>
      </w:pPr>
      <w:r w:rsidRPr="00860C06">
        <w:rPr>
          <w:rFonts w:cs="Arial"/>
        </w:rPr>
        <w:t xml:space="preserve">Ans: </w:t>
      </w:r>
      <w:r w:rsidR="00D032D1" w:rsidRPr="00860C06">
        <w:rPr>
          <w:rFonts w:cs="Arial"/>
        </w:rPr>
        <w:t>C</w:t>
      </w:r>
    </w:p>
    <w:p w14:paraId="362227AD"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AE" w14:textId="77777777" w:rsidR="00C50030" w:rsidRPr="00860C06" w:rsidRDefault="004E4AE4" w:rsidP="00C50030">
      <w:pPr>
        <w:rPr>
          <w:rFonts w:cs="Arial"/>
        </w:rPr>
      </w:pPr>
      <w:r w:rsidRPr="00860C06">
        <w:rPr>
          <w:rFonts w:cs="Arial"/>
        </w:rPr>
        <w:t xml:space="preserve">Cognitive Domain: </w:t>
      </w:r>
      <w:r w:rsidR="00D032D1" w:rsidRPr="00860C06">
        <w:rPr>
          <w:rFonts w:cs="Arial"/>
        </w:rPr>
        <w:t>Comprehension</w:t>
      </w:r>
    </w:p>
    <w:p w14:paraId="362227AF" w14:textId="77777777" w:rsidR="00610C02" w:rsidRPr="00860C06" w:rsidRDefault="004E4AE4" w:rsidP="00C50030">
      <w:pPr>
        <w:rPr>
          <w:rFonts w:cs="Arial"/>
        </w:rPr>
      </w:pPr>
      <w:r w:rsidRPr="00860C06">
        <w:rPr>
          <w:rFonts w:cs="Arial"/>
        </w:rPr>
        <w:t xml:space="preserve">Answer Location: </w:t>
      </w:r>
      <w:r w:rsidR="00D032D1" w:rsidRPr="00860C06">
        <w:rPr>
          <w:rFonts w:cs="Arial"/>
        </w:rPr>
        <w:t>Political Science’s Perestroika</w:t>
      </w:r>
    </w:p>
    <w:p w14:paraId="362227B0" w14:textId="77777777" w:rsidR="00AE459C" w:rsidRPr="00860C06" w:rsidRDefault="004E4AE4" w:rsidP="00C50030">
      <w:pPr>
        <w:rPr>
          <w:rFonts w:cs="Arial"/>
        </w:rPr>
      </w:pPr>
      <w:r w:rsidRPr="00860C06">
        <w:rPr>
          <w:rFonts w:cs="Arial"/>
        </w:rPr>
        <w:t xml:space="preserve">Difficulty Level: </w:t>
      </w:r>
      <w:r w:rsidR="00D032D1" w:rsidRPr="00860C06">
        <w:rPr>
          <w:rFonts w:cs="Arial"/>
        </w:rPr>
        <w:t>Hard</w:t>
      </w:r>
    </w:p>
    <w:p w14:paraId="362227B1" w14:textId="77777777" w:rsidR="009A0365" w:rsidRPr="00860C06" w:rsidRDefault="009A0365" w:rsidP="00C50030">
      <w:pPr>
        <w:rPr>
          <w:rFonts w:cs="Arial"/>
        </w:rPr>
      </w:pPr>
    </w:p>
    <w:p w14:paraId="362227B2" w14:textId="77777777" w:rsidR="00C50030" w:rsidRPr="00860C06" w:rsidRDefault="00C50030" w:rsidP="00C50030">
      <w:pPr>
        <w:rPr>
          <w:rFonts w:cs="Arial"/>
        </w:rPr>
      </w:pPr>
      <w:r w:rsidRPr="00860C06">
        <w:rPr>
          <w:rFonts w:cs="Arial"/>
        </w:rPr>
        <w:t xml:space="preserve">29. </w:t>
      </w:r>
      <w:r w:rsidR="00D032D1" w:rsidRPr="00860C06">
        <w:rPr>
          <w:rFonts w:cs="Arial"/>
        </w:rPr>
        <w:t>Which of the following works was one of the first to pragmatically attempt to bridge the divide between qualitative and quantitative methods in political science?</w:t>
      </w:r>
    </w:p>
    <w:p w14:paraId="362227B3" w14:textId="77777777" w:rsidR="00C50030" w:rsidRPr="00860C06" w:rsidRDefault="00C50030" w:rsidP="00C50030">
      <w:pPr>
        <w:rPr>
          <w:rFonts w:cs="Arial"/>
        </w:rPr>
      </w:pPr>
      <w:r w:rsidRPr="00860C06">
        <w:rPr>
          <w:rFonts w:cs="Arial"/>
        </w:rPr>
        <w:t xml:space="preserve">a. </w:t>
      </w:r>
      <w:r w:rsidR="00D032D1" w:rsidRPr="00860C06">
        <w:rPr>
          <w:rFonts w:cs="Arial"/>
          <w:i/>
        </w:rPr>
        <w:t>Designing Social Inquiry</w:t>
      </w:r>
    </w:p>
    <w:p w14:paraId="362227B4" w14:textId="77777777" w:rsidR="00C50030" w:rsidRPr="00860C06" w:rsidRDefault="00C50030" w:rsidP="00C50030">
      <w:pPr>
        <w:rPr>
          <w:rFonts w:cs="Arial"/>
          <w:i/>
        </w:rPr>
      </w:pPr>
      <w:r w:rsidRPr="00860C06">
        <w:rPr>
          <w:rFonts w:cs="Arial"/>
        </w:rPr>
        <w:t xml:space="preserve">b. </w:t>
      </w:r>
      <w:r w:rsidR="00D032D1" w:rsidRPr="00860C06">
        <w:rPr>
          <w:rFonts w:cs="Arial"/>
          <w:i/>
        </w:rPr>
        <w:t>Redesigning Social Inquiry</w:t>
      </w:r>
    </w:p>
    <w:p w14:paraId="362227B5" w14:textId="77777777" w:rsidR="00C50030" w:rsidRPr="00860C06" w:rsidRDefault="00C50030" w:rsidP="00C50030">
      <w:pPr>
        <w:rPr>
          <w:rFonts w:cs="Arial"/>
          <w:i/>
        </w:rPr>
      </w:pPr>
      <w:r w:rsidRPr="00860C06">
        <w:rPr>
          <w:rFonts w:cs="Arial"/>
        </w:rPr>
        <w:t xml:space="preserve">c. </w:t>
      </w:r>
      <w:r w:rsidR="00D032D1" w:rsidRPr="00860C06">
        <w:rPr>
          <w:rFonts w:cs="Arial"/>
          <w:i/>
        </w:rPr>
        <w:t>Unifying Political Methodology</w:t>
      </w:r>
    </w:p>
    <w:p w14:paraId="362227B6" w14:textId="77777777" w:rsidR="00C50030" w:rsidRPr="00860C06" w:rsidRDefault="00C50030" w:rsidP="00C50030">
      <w:pPr>
        <w:rPr>
          <w:rFonts w:cs="Arial"/>
          <w:i/>
        </w:rPr>
      </w:pPr>
      <w:r w:rsidRPr="00860C06">
        <w:rPr>
          <w:rFonts w:cs="Arial"/>
        </w:rPr>
        <w:t xml:space="preserve">d. </w:t>
      </w:r>
      <w:r w:rsidR="00D032D1" w:rsidRPr="00860C06">
        <w:rPr>
          <w:rFonts w:cs="Arial"/>
          <w:i/>
        </w:rPr>
        <w:t>Methods and Models</w:t>
      </w:r>
    </w:p>
    <w:p w14:paraId="362227B7" w14:textId="77777777" w:rsidR="00C50030" w:rsidRPr="00860C06" w:rsidRDefault="00C50030" w:rsidP="00C50030">
      <w:pPr>
        <w:rPr>
          <w:rFonts w:cs="Arial"/>
        </w:rPr>
      </w:pPr>
      <w:r w:rsidRPr="00860C06">
        <w:rPr>
          <w:rFonts w:cs="Arial"/>
        </w:rPr>
        <w:t xml:space="preserve">Ans: </w:t>
      </w:r>
      <w:r w:rsidR="00D032D1" w:rsidRPr="00860C06">
        <w:rPr>
          <w:rFonts w:cs="Arial"/>
        </w:rPr>
        <w:t>A</w:t>
      </w:r>
    </w:p>
    <w:p w14:paraId="362227B8" w14:textId="77777777" w:rsidR="00D032D1" w:rsidRPr="00860C06" w:rsidRDefault="00D032D1" w:rsidP="00D032D1">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B9" w14:textId="77777777" w:rsidR="00C50030" w:rsidRPr="00860C06" w:rsidRDefault="004E4AE4" w:rsidP="00C50030">
      <w:pPr>
        <w:rPr>
          <w:rFonts w:cs="Arial"/>
        </w:rPr>
      </w:pPr>
      <w:r w:rsidRPr="00860C06">
        <w:rPr>
          <w:rFonts w:cs="Arial"/>
        </w:rPr>
        <w:t xml:space="preserve">Cognitive Domain: </w:t>
      </w:r>
      <w:r w:rsidR="00D032D1" w:rsidRPr="00860C06">
        <w:rPr>
          <w:rFonts w:cs="Arial"/>
        </w:rPr>
        <w:t>Knowledge</w:t>
      </w:r>
    </w:p>
    <w:p w14:paraId="362227BA" w14:textId="77777777" w:rsidR="00610C02" w:rsidRPr="00860C06" w:rsidRDefault="00D032D1" w:rsidP="00C50030">
      <w:pPr>
        <w:rPr>
          <w:rFonts w:cs="Arial"/>
        </w:rPr>
      </w:pPr>
      <w:r w:rsidRPr="00860C06">
        <w:rPr>
          <w:rFonts w:cs="Arial"/>
        </w:rPr>
        <w:t>Answer Location: Political Science’s Perestroika</w:t>
      </w:r>
    </w:p>
    <w:p w14:paraId="362227BB" w14:textId="77777777" w:rsidR="00AE459C" w:rsidRPr="00860C06" w:rsidRDefault="004E4AE4" w:rsidP="00C50030">
      <w:pPr>
        <w:rPr>
          <w:rFonts w:cs="Arial"/>
        </w:rPr>
      </w:pPr>
      <w:r w:rsidRPr="00860C06">
        <w:rPr>
          <w:rFonts w:cs="Arial"/>
        </w:rPr>
        <w:t xml:space="preserve">Difficulty Level: </w:t>
      </w:r>
      <w:r w:rsidR="00D032D1" w:rsidRPr="00860C06">
        <w:rPr>
          <w:rFonts w:cs="Arial"/>
        </w:rPr>
        <w:t>Medium</w:t>
      </w:r>
    </w:p>
    <w:p w14:paraId="362227BC" w14:textId="77777777" w:rsidR="009A0365" w:rsidRPr="00860C06" w:rsidRDefault="009A0365" w:rsidP="00C50030">
      <w:pPr>
        <w:rPr>
          <w:rFonts w:cs="Arial"/>
        </w:rPr>
      </w:pPr>
    </w:p>
    <w:p w14:paraId="362227BD" w14:textId="77777777" w:rsidR="00C50030" w:rsidRPr="00860C06" w:rsidRDefault="00C50030" w:rsidP="00C50030">
      <w:pPr>
        <w:rPr>
          <w:rFonts w:cs="Arial"/>
        </w:rPr>
      </w:pPr>
      <w:r w:rsidRPr="00860C06">
        <w:rPr>
          <w:rFonts w:cs="Arial"/>
        </w:rPr>
        <w:t xml:space="preserve">30. </w:t>
      </w:r>
      <w:r w:rsidR="00D032D1" w:rsidRPr="00860C06">
        <w:rPr>
          <w:rFonts w:cs="Arial"/>
        </w:rPr>
        <w:t xml:space="preserve">Considering developments in methodology in political science in the </w:t>
      </w:r>
      <w:r w:rsidR="00D032D1" w:rsidRPr="00CE7CCE">
        <w:rPr>
          <w:rFonts w:cs="Arial"/>
        </w:rPr>
        <w:t>20th (</w:t>
      </w:r>
      <w:r w:rsidR="00D032D1" w:rsidRPr="00860C06">
        <w:rPr>
          <w:rFonts w:cs="Arial"/>
        </w:rPr>
        <w:t xml:space="preserve">and into the </w:t>
      </w:r>
      <w:r w:rsidR="00D032D1" w:rsidRPr="00CE7CCE">
        <w:rPr>
          <w:rFonts w:cs="Arial"/>
        </w:rPr>
        <w:t>21st</w:t>
      </w:r>
      <w:r w:rsidR="00D032D1" w:rsidRPr="00860C06">
        <w:rPr>
          <w:rFonts w:cs="Arial"/>
        </w:rPr>
        <w:t>) century, some find that</w:t>
      </w:r>
      <w:r w:rsidR="00CE7CCE">
        <w:rPr>
          <w:rFonts w:cs="Arial"/>
        </w:rPr>
        <w:t xml:space="preserve"> </w:t>
      </w:r>
      <w:r w:rsidR="00CE7CCE">
        <w:t>______.</w:t>
      </w:r>
    </w:p>
    <w:p w14:paraId="362227BE" w14:textId="77777777" w:rsidR="00D032D1" w:rsidRPr="00860C06" w:rsidRDefault="00D032D1" w:rsidP="00D032D1">
      <w:pPr>
        <w:rPr>
          <w:rFonts w:cs="Arial"/>
        </w:rPr>
      </w:pPr>
      <w:r w:rsidRPr="00860C06">
        <w:rPr>
          <w:rFonts w:cs="Arial"/>
        </w:rPr>
        <w:t>a.</w:t>
      </w:r>
      <w:r w:rsidR="00871CB8" w:rsidRPr="00860C06">
        <w:rPr>
          <w:rFonts w:cs="Arial"/>
        </w:rPr>
        <w:t xml:space="preserve"> </w:t>
      </w:r>
      <w:r w:rsidR="00CE7CCE">
        <w:rPr>
          <w:rFonts w:cs="Arial"/>
        </w:rPr>
        <w:t>q</w:t>
      </w:r>
      <w:r w:rsidRPr="00860C06">
        <w:rPr>
          <w:rFonts w:cs="Arial"/>
        </w:rPr>
        <w:t>ualitative m</w:t>
      </w:r>
      <w:r w:rsidR="00CE7CCE">
        <w:rPr>
          <w:rFonts w:cs="Arial"/>
        </w:rPr>
        <w:t>ethods have gained more support</w:t>
      </w:r>
    </w:p>
    <w:p w14:paraId="362227BF" w14:textId="77777777" w:rsidR="00D032D1" w:rsidRPr="00860C06" w:rsidRDefault="00D032D1" w:rsidP="00D032D1">
      <w:pPr>
        <w:rPr>
          <w:rFonts w:cs="Arial"/>
        </w:rPr>
      </w:pPr>
      <w:r w:rsidRPr="00860C06">
        <w:rPr>
          <w:rFonts w:cs="Arial"/>
        </w:rPr>
        <w:t>b.</w:t>
      </w:r>
      <w:r w:rsidR="00871CB8" w:rsidRPr="00860C06">
        <w:rPr>
          <w:rFonts w:cs="Arial"/>
        </w:rPr>
        <w:t xml:space="preserve"> </w:t>
      </w:r>
      <w:r w:rsidR="00CE7CCE">
        <w:rPr>
          <w:rFonts w:cs="Arial"/>
        </w:rPr>
        <w:t>q</w:t>
      </w:r>
      <w:r w:rsidRPr="00860C06">
        <w:rPr>
          <w:rFonts w:cs="Arial"/>
        </w:rPr>
        <w:t xml:space="preserve">uantitative methods are more likely to be </w:t>
      </w:r>
      <w:r w:rsidR="00860C06" w:rsidRPr="00860C06">
        <w:rPr>
          <w:rFonts w:cs="Arial"/>
        </w:rPr>
        <w:t>favored</w:t>
      </w:r>
    </w:p>
    <w:p w14:paraId="362227C0" w14:textId="77777777" w:rsidR="00D032D1" w:rsidRPr="00860C06" w:rsidRDefault="00D032D1" w:rsidP="00D032D1">
      <w:pPr>
        <w:rPr>
          <w:rFonts w:cs="Arial"/>
        </w:rPr>
      </w:pPr>
      <w:r w:rsidRPr="00860C06">
        <w:rPr>
          <w:rFonts w:cs="Arial"/>
        </w:rPr>
        <w:t>c.</w:t>
      </w:r>
      <w:r w:rsidR="00871CB8" w:rsidRPr="00860C06">
        <w:rPr>
          <w:rFonts w:cs="Arial"/>
        </w:rPr>
        <w:t xml:space="preserve"> </w:t>
      </w:r>
      <w:r w:rsidR="00CE7CCE">
        <w:rPr>
          <w:rFonts w:cs="Arial"/>
        </w:rPr>
        <w:t>p</w:t>
      </w:r>
      <w:r w:rsidRPr="00860C06">
        <w:rPr>
          <w:rFonts w:cs="Arial"/>
        </w:rPr>
        <w:t xml:space="preserve">romotion in rank and tenure acquisition is dependent on </w:t>
      </w:r>
      <w:r w:rsidR="00CE7CCE">
        <w:rPr>
          <w:rFonts w:cs="Arial"/>
        </w:rPr>
        <w:t>the use of quantitative methods</w:t>
      </w:r>
    </w:p>
    <w:p w14:paraId="362227C1" w14:textId="77777777" w:rsidR="00D032D1" w:rsidRPr="00860C06" w:rsidRDefault="00D032D1" w:rsidP="00D032D1">
      <w:pPr>
        <w:rPr>
          <w:rFonts w:cs="Arial"/>
        </w:rPr>
      </w:pPr>
      <w:r w:rsidRPr="00860C06">
        <w:rPr>
          <w:rFonts w:cs="Arial"/>
        </w:rPr>
        <w:t>d.</w:t>
      </w:r>
      <w:r w:rsidR="00871CB8" w:rsidRPr="00860C06">
        <w:rPr>
          <w:rFonts w:cs="Arial"/>
        </w:rPr>
        <w:t xml:space="preserve"> </w:t>
      </w:r>
      <w:r w:rsidR="00CE7CCE">
        <w:rPr>
          <w:rFonts w:cs="Arial"/>
        </w:rPr>
        <w:t>p</w:t>
      </w:r>
      <w:r w:rsidRPr="00860C06">
        <w:rPr>
          <w:rFonts w:cs="Arial"/>
        </w:rPr>
        <w:t>romotion in rank and tenure acquisition is dependent on</w:t>
      </w:r>
      <w:r w:rsidR="00CE7CCE">
        <w:rPr>
          <w:rFonts w:cs="Arial"/>
        </w:rPr>
        <w:t xml:space="preserve"> the use of qualitative methods</w:t>
      </w:r>
    </w:p>
    <w:p w14:paraId="362227C2" w14:textId="77777777" w:rsidR="00C50030" w:rsidRPr="00860C06" w:rsidRDefault="00C50030" w:rsidP="00D032D1">
      <w:pPr>
        <w:rPr>
          <w:rFonts w:cs="Arial"/>
        </w:rPr>
      </w:pPr>
      <w:r w:rsidRPr="00860C06">
        <w:rPr>
          <w:rFonts w:cs="Arial"/>
        </w:rPr>
        <w:t xml:space="preserve">Ans: </w:t>
      </w:r>
      <w:r w:rsidR="00D032D1" w:rsidRPr="00860C06">
        <w:rPr>
          <w:rFonts w:cs="Arial"/>
        </w:rPr>
        <w:t>B</w:t>
      </w:r>
    </w:p>
    <w:p w14:paraId="362227C3" w14:textId="77777777" w:rsidR="00D032D1" w:rsidRPr="00860C06" w:rsidRDefault="00D032D1" w:rsidP="00D032D1">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C4" w14:textId="77777777" w:rsidR="00C50030" w:rsidRPr="00860C06" w:rsidRDefault="004E4AE4" w:rsidP="00C50030">
      <w:pPr>
        <w:rPr>
          <w:rFonts w:cs="Arial"/>
        </w:rPr>
      </w:pPr>
      <w:r w:rsidRPr="00860C06">
        <w:rPr>
          <w:rFonts w:cs="Arial"/>
        </w:rPr>
        <w:t xml:space="preserve">Cognitive Domain: </w:t>
      </w:r>
      <w:r w:rsidR="00D032D1" w:rsidRPr="00860C06">
        <w:rPr>
          <w:rFonts w:cs="Arial"/>
        </w:rPr>
        <w:t>Comprehension</w:t>
      </w:r>
    </w:p>
    <w:p w14:paraId="362227C5" w14:textId="77777777" w:rsidR="00610C02" w:rsidRPr="00860C06" w:rsidRDefault="00D032D1" w:rsidP="00D032D1">
      <w:pPr>
        <w:rPr>
          <w:rFonts w:cs="Arial"/>
        </w:rPr>
      </w:pPr>
      <w:r w:rsidRPr="00860C06">
        <w:rPr>
          <w:rFonts w:cs="Arial"/>
        </w:rPr>
        <w:t>Answer Location: Political Science’s Perestroika</w:t>
      </w:r>
    </w:p>
    <w:p w14:paraId="362227C6" w14:textId="77777777" w:rsidR="00D032D1" w:rsidRPr="00860C06" w:rsidRDefault="00D032D1" w:rsidP="00D032D1">
      <w:pPr>
        <w:rPr>
          <w:rFonts w:cs="Arial"/>
        </w:rPr>
      </w:pPr>
      <w:r w:rsidRPr="00860C06">
        <w:rPr>
          <w:rFonts w:cs="Arial"/>
        </w:rPr>
        <w:t>Difficulty Level: Easy</w:t>
      </w:r>
    </w:p>
    <w:p w14:paraId="362227C7" w14:textId="77777777" w:rsidR="009A0365" w:rsidRPr="00860C06" w:rsidRDefault="009A0365" w:rsidP="00C50030">
      <w:pPr>
        <w:rPr>
          <w:rFonts w:cs="Arial"/>
        </w:rPr>
      </w:pPr>
    </w:p>
    <w:p w14:paraId="362227C8" w14:textId="77777777" w:rsidR="00C50030" w:rsidRPr="00860C06" w:rsidRDefault="00C50030" w:rsidP="00C50030">
      <w:pPr>
        <w:rPr>
          <w:rFonts w:cs="Arial"/>
        </w:rPr>
      </w:pPr>
      <w:r w:rsidRPr="00860C06">
        <w:rPr>
          <w:rFonts w:cs="Arial"/>
        </w:rPr>
        <w:t xml:space="preserve">31. </w:t>
      </w:r>
      <w:r w:rsidR="00D032D1" w:rsidRPr="00860C06">
        <w:rPr>
          <w:rFonts w:cs="Arial"/>
        </w:rPr>
        <w:t>Using multiple types of methods to confirm results or falsify hypotheses is known as</w:t>
      </w:r>
      <w:r w:rsidR="00CE7CCE">
        <w:rPr>
          <w:rFonts w:cs="Arial"/>
        </w:rPr>
        <w:t xml:space="preserve"> </w:t>
      </w:r>
      <w:r w:rsidR="00CE7CCE">
        <w:lastRenderedPageBreak/>
        <w:t>______.</w:t>
      </w:r>
    </w:p>
    <w:p w14:paraId="362227C9" w14:textId="77777777" w:rsidR="00D032D1" w:rsidRPr="00860C06" w:rsidRDefault="00D032D1" w:rsidP="00D032D1">
      <w:pPr>
        <w:rPr>
          <w:rFonts w:cs="Arial"/>
        </w:rPr>
      </w:pPr>
      <w:r w:rsidRPr="00860C06">
        <w:rPr>
          <w:rFonts w:cs="Arial"/>
        </w:rPr>
        <w:t>a. specifying nece</w:t>
      </w:r>
      <w:r w:rsidR="00CE7CCE">
        <w:rPr>
          <w:rFonts w:cs="Arial"/>
        </w:rPr>
        <w:t>ssary and sufficient conditions</w:t>
      </w:r>
    </w:p>
    <w:p w14:paraId="362227CA" w14:textId="77777777" w:rsidR="00D032D1" w:rsidRPr="00860C06" w:rsidRDefault="00D032D1" w:rsidP="00D032D1">
      <w:pPr>
        <w:rPr>
          <w:rFonts w:cs="Arial"/>
        </w:rPr>
      </w:pPr>
      <w:r w:rsidRPr="00860C06">
        <w:rPr>
          <w:rFonts w:cs="Arial"/>
        </w:rPr>
        <w:t>b. specifyi</w:t>
      </w:r>
      <w:r w:rsidR="00CE7CCE">
        <w:rPr>
          <w:rFonts w:cs="Arial"/>
        </w:rPr>
        <w:t>ng likely vs not likely factors</w:t>
      </w:r>
    </w:p>
    <w:p w14:paraId="362227CB" w14:textId="77777777" w:rsidR="00D032D1" w:rsidRPr="00860C06" w:rsidRDefault="00D032D1" w:rsidP="00D032D1">
      <w:pPr>
        <w:rPr>
          <w:rFonts w:cs="Arial"/>
        </w:rPr>
      </w:pPr>
      <w:r w:rsidRPr="00860C06">
        <w:rPr>
          <w:rFonts w:cs="Arial"/>
        </w:rPr>
        <w:t>c. u</w:t>
      </w:r>
      <w:r w:rsidR="00CE7CCE">
        <w:rPr>
          <w:rFonts w:cs="Arial"/>
        </w:rPr>
        <w:t>sing process and causal tracing</w:t>
      </w:r>
    </w:p>
    <w:p w14:paraId="362227CC" w14:textId="77777777" w:rsidR="00D032D1" w:rsidRPr="00860C06" w:rsidRDefault="00D032D1" w:rsidP="00D032D1">
      <w:pPr>
        <w:rPr>
          <w:rFonts w:cs="Arial"/>
        </w:rPr>
      </w:pPr>
      <w:r w:rsidRPr="00860C06">
        <w:rPr>
          <w:rFonts w:cs="Arial"/>
        </w:rPr>
        <w:t>d</w:t>
      </w:r>
      <w:r w:rsidR="00CE7CCE">
        <w:rPr>
          <w:rFonts w:cs="Arial"/>
        </w:rPr>
        <w:t>. designing triangulating tests</w:t>
      </w:r>
    </w:p>
    <w:p w14:paraId="362227CD" w14:textId="77777777" w:rsidR="00C50030" w:rsidRPr="00860C06" w:rsidRDefault="00C50030" w:rsidP="00D032D1">
      <w:pPr>
        <w:rPr>
          <w:rFonts w:cs="Arial"/>
        </w:rPr>
      </w:pPr>
      <w:r w:rsidRPr="00860C06">
        <w:rPr>
          <w:rFonts w:cs="Arial"/>
        </w:rPr>
        <w:t xml:space="preserve">Ans: </w:t>
      </w:r>
      <w:r w:rsidR="00D032D1" w:rsidRPr="00860C06">
        <w:rPr>
          <w:rFonts w:cs="Arial"/>
        </w:rPr>
        <w:t>D</w:t>
      </w:r>
    </w:p>
    <w:p w14:paraId="362227CE" w14:textId="77777777" w:rsidR="00D032D1" w:rsidRPr="00860C06" w:rsidRDefault="00D032D1" w:rsidP="00D032D1">
      <w:pPr>
        <w:rPr>
          <w:rFonts w:cs="Arial"/>
        </w:rPr>
      </w:pPr>
      <w:r w:rsidRPr="00860C06">
        <w:rPr>
          <w:rFonts w:cs="Arial"/>
        </w:rPr>
        <w:t xml:space="preserve">Learning Objective: </w:t>
      </w:r>
      <w:r w:rsidR="00917226" w:rsidRPr="00860C06">
        <w:rPr>
          <w:rFonts w:cs="Arial"/>
        </w:rPr>
        <w:t>2.3: Describe basic research methods, including correlation and regression analysis, case studies, and contextual analysis..</w:t>
      </w:r>
    </w:p>
    <w:p w14:paraId="362227CF" w14:textId="77777777" w:rsidR="00C50030" w:rsidRPr="00860C06" w:rsidRDefault="004E4AE4" w:rsidP="00C50030">
      <w:pPr>
        <w:rPr>
          <w:rFonts w:cs="Arial"/>
        </w:rPr>
      </w:pPr>
      <w:r w:rsidRPr="00860C06">
        <w:rPr>
          <w:rFonts w:cs="Arial"/>
        </w:rPr>
        <w:t xml:space="preserve">Cognitive Domain: </w:t>
      </w:r>
      <w:r w:rsidR="00D032D1" w:rsidRPr="00860C06">
        <w:rPr>
          <w:rFonts w:cs="Arial"/>
        </w:rPr>
        <w:t>Knowledge</w:t>
      </w:r>
    </w:p>
    <w:p w14:paraId="362227D0" w14:textId="77777777" w:rsidR="00610C02" w:rsidRPr="00860C06" w:rsidRDefault="004E4AE4" w:rsidP="00C50030">
      <w:pPr>
        <w:rPr>
          <w:rFonts w:cs="Arial"/>
        </w:rPr>
      </w:pPr>
      <w:r w:rsidRPr="00860C06">
        <w:rPr>
          <w:rFonts w:cs="Arial"/>
        </w:rPr>
        <w:t xml:space="preserve">Answer Location: </w:t>
      </w:r>
      <w:r w:rsidR="00D032D1" w:rsidRPr="00860C06">
        <w:rPr>
          <w:rFonts w:cs="Arial"/>
        </w:rPr>
        <w:t>Let Your Question Be Your Guide</w:t>
      </w:r>
    </w:p>
    <w:p w14:paraId="362227D1" w14:textId="77777777" w:rsidR="00AE459C" w:rsidRPr="00860C06" w:rsidRDefault="004E4AE4" w:rsidP="00C50030">
      <w:pPr>
        <w:rPr>
          <w:rFonts w:cs="Arial"/>
        </w:rPr>
      </w:pPr>
      <w:r w:rsidRPr="00860C06">
        <w:rPr>
          <w:rFonts w:cs="Arial"/>
        </w:rPr>
        <w:t xml:space="preserve">Difficulty Level: </w:t>
      </w:r>
      <w:r w:rsidR="00D032D1" w:rsidRPr="00860C06">
        <w:rPr>
          <w:rFonts w:cs="Arial"/>
        </w:rPr>
        <w:t>Easy</w:t>
      </w:r>
    </w:p>
    <w:p w14:paraId="362227D2" w14:textId="77777777" w:rsidR="009A0365" w:rsidRPr="00860C06" w:rsidRDefault="009A0365" w:rsidP="00C50030">
      <w:pPr>
        <w:rPr>
          <w:rFonts w:cs="Arial"/>
        </w:rPr>
      </w:pPr>
    </w:p>
    <w:p w14:paraId="362227D3" w14:textId="77777777" w:rsidR="00C50030" w:rsidRPr="00860C06" w:rsidRDefault="00C50030" w:rsidP="00C50030">
      <w:pPr>
        <w:rPr>
          <w:rFonts w:cs="Arial"/>
        </w:rPr>
      </w:pPr>
      <w:r w:rsidRPr="00860C06">
        <w:rPr>
          <w:rFonts w:cs="Arial"/>
        </w:rPr>
        <w:t xml:space="preserve">32. </w:t>
      </w:r>
      <w:r w:rsidR="00D032D1" w:rsidRPr="00860C06">
        <w:rPr>
          <w:rFonts w:cs="Arial"/>
        </w:rPr>
        <w:t>Which of the following approaches is the most effective in addressing research questions?</w:t>
      </w:r>
    </w:p>
    <w:p w14:paraId="362227D4" w14:textId="77777777" w:rsidR="00D032D1" w:rsidRPr="00860C06" w:rsidRDefault="00D032D1" w:rsidP="00D032D1">
      <w:pPr>
        <w:rPr>
          <w:rFonts w:cs="Arial"/>
        </w:rPr>
      </w:pPr>
      <w:r w:rsidRPr="00860C06">
        <w:rPr>
          <w:rFonts w:cs="Arial"/>
        </w:rPr>
        <w:t xml:space="preserve">a. </w:t>
      </w:r>
      <w:r w:rsidR="00CE7CCE">
        <w:rPr>
          <w:rFonts w:cs="Arial"/>
        </w:rPr>
        <w:t>e</w:t>
      </w:r>
      <w:r w:rsidRPr="00860C06">
        <w:rPr>
          <w:rFonts w:cs="Arial"/>
        </w:rPr>
        <w:t>mploy quantitative methods that are more apt to get at causal relationships between concepts</w:t>
      </w:r>
    </w:p>
    <w:p w14:paraId="362227D5" w14:textId="77777777" w:rsidR="00D032D1" w:rsidRPr="00860C06" w:rsidRDefault="00D032D1" w:rsidP="00D032D1">
      <w:pPr>
        <w:rPr>
          <w:rFonts w:cs="Arial"/>
        </w:rPr>
      </w:pPr>
      <w:r w:rsidRPr="00860C06">
        <w:rPr>
          <w:rFonts w:cs="Arial"/>
        </w:rPr>
        <w:t xml:space="preserve">b. </w:t>
      </w:r>
      <w:r w:rsidR="00CE7CCE">
        <w:rPr>
          <w:rFonts w:cs="Arial"/>
        </w:rPr>
        <w:t>e</w:t>
      </w:r>
      <w:r w:rsidRPr="00860C06">
        <w:rPr>
          <w:rFonts w:cs="Arial"/>
        </w:rPr>
        <w:t>mploy qualitative methods that provide context to build (and test) hypotheses</w:t>
      </w:r>
    </w:p>
    <w:p w14:paraId="362227D6" w14:textId="77777777" w:rsidR="00D032D1" w:rsidRPr="00860C06" w:rsidRDefault="00D032D1" w:rsidP="00D032D1">
      <w:pPr>
        <w:rPr>
          <w:rFonts w:cs="Arial"/>
        </w:rPr>
      </w:pPr>
      <w:r w:rsidRPr="00860C06">
        <w:rPr>
          <w:rFonts w:cs="Arial"/>
        </w:rPr>
        <w:t xml:space="preserve">c. </w:t>
      </w:r>
      <w:r w:rsidR="00CE7CCE">
        <w:rPr>
          <w:rFonts w:cs="Arial"/>
        </w:rPr>
        <w:t>e</w:t>
      </w:r>
      <w:r w:rsidRPr="00860C06">
        <w:rPr>
          <w:rFonts w:cs="Arial"/>
        </w:rPr>
        <w:t>mploy quantitative methodologies or qualitative methodologies if your hypotheses lend themselves to them</w:t>
      </w:r>
    </w:p>
    <w:p w14:paraId="362227D7" w14:textId="77777777" w:rsidR="00D032D1" w:rsidRPr="00860C06" w:rsidRDefault="00D032D1" w:rsidP="00D032D1">
      <w:pPr>
        <w:rPr>
          <w:rFonts w:cs="Arial"/>
        </w:rPr>
      </w:pPr>
      <w:r w:rsidRPr="00860C06">
        <w:rPr>
          <w:rFonts w:cs="Arial"/>
        </w:rPr>
        <w:t xml:space="preserve">d. </w:t>
      </w:r>
      <w:r w:rsidR="00CE7CCE">
        <w:rPr>
          <w:rFonts w:cs="Arial"/>
        </w:rPr>
        <w:t>e</w:t>
      </w:r>
      <w:r w:rsidRPr="00860C06">
        <w:rPr>
          <w:rFonts w:cs="Arial"/>
        </w:rPr>
        <w:t xml:space="preserve">mploy either qualitative or quantitative methods that </w:t>
      </w:r>
      <w:r w:rsidR="00CE7CCE">
        <w:rPr>
          <w:rFonts w:cs="Arial"/>
        </w:rPr>
        <w:t>are most prevalent in the field</w:t>
      </w:r>
    </w:p>
    <w:p w14:paraId="362227D8" w14:textId="77777777" w:rsidR="00C50030" w:rsidRPr="00860C06" w:rsidRDefault="00C50030" w:rsidP="00D032D1">
      <w:pPr>
        <w:rPr>
          <w:rFonts w:cs="Arial"/>
        </w:rPr>
      </w:pPr>
      <w:r w:rsidRPr="00860C06">
        <w:rPr>
          <w:rFonts w:cs="Arial"/>
        </w:rPr>
        <w:t xml:space="preserve">Ans: </w:t>
      </w:r>
      <w:r w:rsidR="0082745A" w:rsidRPr="00860C06">
        <w:rPr>
          <w:rFonts w:cs="Arial"/>
        </w:rPr>
        <w:t>C</w:t>
      </w:r>
    </w:p>
    <w:p w14:paraId="362227D9" w14:textId="77777777" w:rsidR="00C50030" w:rsidRPr="00860C06" w:rsidRDefault="00C50030" w:rsidP="00C50030">
      <w:pPr>
        <w:rPr>
          <w:rFonts w:cs="Arial"/>
        </w:rPr>
      </w:pPr>
      <w:r w:rsidRPr="00860C06">
        <w:rPr>
          <w:rFonts w:cs="Arial"/>
        </w:rPr>
        <w:t xml:space="preserve">Learning Objective: </w:t>
      </w:r>
      <w:r w:rsidR="00871CB8" w:rsidRPr="00860C06">
        <w:rPr>
          <w:rFonts w:cs="Arial"/>
        </w:rPr>
        <w:t>2.1: Describe basic research concepts, including hypothesis, causality, and variables.</w:t>
      </w:r>
    </w:p>
    <w:p w14:paraId="362227DA" w14:textId="77777777" w:rsidR="00C50030" w:rsidRPr="00860C06" w:rsidRDefault="004E4AE4" w:rsidP="00C50030">
      <w:pPr>
        <w:rPr>
          <w:rFonts w:cs="Arial"/>
        </w:rPr>
      </w:pPr>
      <w:r w:rsidRPr="00860C06">
        <w:rPr>
          <w:rFonts w:cs="Arial"/>
        </w:rPr>
        <w:t xml:space="preserve">Cognitive Domain: </w:t>
      </w:r>
      <w:r w:rsidR="0082745A" w:rsidRPr="00860C06">
        <w:rPr>
          <w:rFonts w:cs="Arial"/>
        </w:rPr>
        <w:t>Application</w:t>
      </w:r>
    </w:p>
    <w:p w14:paraId="362227DB" w14:textId="77777777" w:rsidR="00610C02" w:rsidRPr="00860C06" w:rsidRDefault="004E4AE4" w:rsidP="00C50030">
      <w:pPr>
        <w:rPr>
          <w:rFonts w:cs="Arial"/>
        </w:rPr>
      </w:pPr>
      <w:r w:rsidRPr="00860C06">
        <w:rPr>
          <w:rFonts w:cs="Arial"/>
        </w:rPr>
        <w:t xml:space="preserve">Answer Location: </w:t>
      </w:r>
      <w:r w:rsidR="0082745A" w:rsidRPr="00860C06">
        <w:rPr>
          <w:rFonts w:cs="Arial"/>
        </w:rPr>
        <w:t>Let Your Question Be Your Guide</w:t>
      </w:r>
    </w:p>
    <w:p w14:paraId="362227DC" w14:textId="77777777" w:rsidR="00AE459C" w:rsidRPr="00860C06" w:rsidRDefault="004E4AE4" w:rsidP="00C50030">
      <w:pPr>
        <w:rPr>
          <w:rFonts w:cs="Arial"/>
        </w:rPr>
      </w:pPr>
      <w:r w:rsidRPr="00860C06">
        <w:rPr>
          <w:rFonts w:cs="Arial"/>
        </w:rPr>
        <w:t xml:space="preserve">Difficulty Level: </w:t>
      </w:r>
      <w:r w:rsidR="0082745A" w:rsidRPr="00860C06">
        <w:rPr>
          <w:rFonts w:cs="Arial"/>
        </w:rPr>
        <w:t>Hard</w:t>
      </w:r>
    </w:p>
    <w:p w14:paraId="362227DD" w14:textId="77777777" w:rsidR="009A0365" w:rsidRPr="00860C06" w:rsidRDefault="009A0365" w:rsidP="00C50030">
      <w:pPr>
        <w:rPr>
          <w:rFonts w:cs="Arial"/>
        </w:rPr>
      </w:pPr>
    </w:p>
    <w:p w14:paraId="362227DE" w14:textId="77777777" w:rsidR="00C50030" w:rsidRPr="00860C06" w:rsidRDefault="00C50030" w:rsidP="00C50030">
      <w:pPr>
        <w:rPr>
          <w:rFonts w:cs="Arial"/>
        </w:rPr>
      </w:pPr>
      <w:r w:rsidRPr="00860C06">
        <w:rPr>
          <w:rFonts w:cs="Arial"/>
        </w:rPr>
        <w:t xml:space="preserve">33. </w:t>
      </w:r>
      <w:r w:rsidR="0082745A" w:rsidRPr="00860C06">
        <w:rPr>
          <w:rFonts w:cs="Arial"/>
        </w:rPr>
        <w:t>What does democratic peace theory suggest?</w:t>
      </w:r>
    </w:p>
    <w:p w14:paraId="362227DF" w14:textId="77777777" w:rsidR="0082745A" w:rsidRPr="00860C06" w:rsidRDefault="0082745A" w:rsidP="0082745A">
      <w:pPr>
        <w:rPr>
          <w:rFonts w:cs="Arial"/>
        </w:rPr>
      </w:pPr>
      <w:r w:rsidRPr="00860C06">
        <w:rPr>
          <w:rFonts w:cs="Arial"/>
        </w:rPr>
        <w:t>a. Democracies are less likely to go to war than non-democracies</w:t>
      </w:r>
      <w:r w:rsidR="00CE7CCE">
        <w:rPr>
          <w:rFonts w:cs="Arial"/>
        </w:rPr>
        <w:t>.</w:t>
      </w:r>
    </w:p>
    <w:p w14:paraId="362227E0" w14:textId="77777777" w:rsidR="0082745A" w:rsidRPr="00860C06" w:rsidRDefault="0082745A" w:rsidP="0082745A">
      <w:pPr>
        <w:rPr>
          <w:rFonts w:cs="Arial"/>
        </w:rPr>
      </w:pPr>
      <w:r w:rsidRPr="00860C06">
        <w:rPr>
          <w:rFonts w:cs="Arial"/>
        </w:rPr>
        <w:t>b. Democracies are less likely to go to war with each other</w:t>
      </w:r>
      <w:r w:rsidR="00CE7CCE">
        <w:rPr>
          <w:rFonts w:cs="Arial"/>
        </w:rPr>
        <w:t>.</w:t>
      </w:r>
    </w:p>
    <w:p w14:paraId="362227E1" w14:textId="77777777" w:rsidR="0082745A" w:rsidRPr="00860C06" w:rsidRDefault="0082745A" w:rsidP="0082745A">
      <w:pPr>
        <w:rPr>
          <w:rFonts w:cs="Arial"/>
        </w:rPr>
      </w:pPr>
      <w:r w:rsidRPr="00860C06">
        <w:rPr>
          <w:rFonts w:cs="Arial"/>
        </w:rPr>
        <w:t>c. Democracies are more likely to be peace-building than any other regime-type</w:t>
      </w:r>
      <w:r w:rsidR="00CE7CCE">
        <w:rPr>
          <w:rFonts w:cs="Arial"/>
        </w:rPr>
        <w:t>.</w:t>
      </w:r>
    </w:p>
    <w:p w14:paraId="362227E2" w14:textId="77777777" w:rsidR="0082745A" w:rsidRPr="00860C06" w:rsidRDefault="0082745A" w:rsidP="0082745A">
      <w:pPr>
        <w:rPr>
          <w:rFonts w:cs="Arial"/>
        </w:rPr>
      </w:pPr>
      <w:r w:rsidRPr="00860C06">
        <w:rPr>
          <w:rFonts w:cs="Arial"/>
        </w:rPr>
        <w:t>d. Democracies are more likely to avoid civil wars than non-democracies</w:t>
      </w:r>
      <w:r w:rsidR="00CE7CCE">
        <w:rPr>
          <w:rFonts w:cs="Arial"/>
        </w:rPr>
        <w:t>.</w:t>
      </w:r>
    </w:p>
    <w:p w14:paraId="362227E3" w14:textId="77777777" w:rsidR="00C50030" w:rsidRPr="00860C06" w:rsidRDefault="00C50030" w:rsidP="0082745A">
      <w:pPr>
        <w:rPr>
          <w:rFonts w:cs="Arial"/>
        </w:rPr>
      </w:pPr>
      <w:r w:rsidRPr="00860C06">
        <w:rPr>
          <w:rFonts w:cs="Arial"/>
        </w:rPr>
        <w:t xml:space="preserve">Ans: </w:t>
      </w:r>
      <w:r w:rsidR="0082745A" w:rsidRPr="00860C06">
        <w:rPr>
          <w:rFonts w:cs="Arial"/>
        </w:rPr>
        <w:t>B</w:t>
      </w:r>
    </w:p>
    <w:p w14:paraId="362227E4"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7E5" w14:textId="77777777" w:rsidR="00C50030" w:rsidRPr="00860C06" w:rsidRDefault="004E4AE4" w:rsidP="00C50030">
      <w:pPr>
        <w:rPr>
          <w:rFonts w:cs="Arial"/>
        </w:rPr>
      </w:pPr>
      <w:r w:rsidRPr="00860C06">
        <w:rPr>
          <w:rFonts w:cs="Arial"/>
        </w:rPr>
        <w:t xml:space="preserve">Cognitive Domain: </w:t>
      </w:r>
      <w:r w:rsidR="0082745A" w:rsidRPr="00860C06">
        <w:rPr>
          <w:rFonts w:cs="Arial"/>
        </w:rPr>
        <w:t>Knowledge</w:t>
      </w:r>
    </w:p>
    <w:p w14:paraId="362227E6" w14:textId="77777777" w:rsidR="00610C02" w:rsidRPr="00860C06" w:rsidRDefault="004E4AE4" w:rsidP="00C50030">
      <w:pPr>
        <w:rPr>
          <w:rFonts w:cs="Arial"/>
        </w:rPr>
      </w:pPr>
      <w:r w:rsidRPr="00860C06">
        <w:rPr>
          <w:rFonts w:cs="Arial"/>
        </w:rPr>
        <w:t xml:space="preserve">Answer Location: </w:t>
      </w:r>
      <w:r w:rsidR="0082745A" w:rsidRPr="00860C06">
        <w:rPr>
          <w:rFonts w:cs="Arial"/>
        </w:rPr>
        <w:t>Case Study: Democracies and Conflict</w:t>
      </w:r>
    </w:p>
    <w:p w14:paraId="362227E7" w14:textId="77777777" w:rsidR="00AE459C" w:rsidRPr="00860C06" w:rsidRDefault="004E4AE4" w:rsidP="00C50030">
      <w:pPr>
        <w:rPr>
          <w:rFonts w:cs="Arial"/>
        </w:rPr>
      </w:pPr>
      <w:r w:rsidRPr="00860C06">
        <w:rPr>
          <w:rFonts w:cs="Arial"/>
        </w:rPr>
        <w:t xml:space="preserve">Difficulty Level: </w:t>
      </w:r>
      <w:r w:rsidR="0082745A" w:rsidRPr="00860C06">
        <w:rPr>
          <w:rFonts w:cs="Arial"/>
        </w:rPr>
        <w:t>Medium</w:t>
      </w:r>
    </w:p>
    <w:p w14:paraId="362227E8" w14:textId="77777777" w:rsidR="009A0365" w:rsidRPr="00860C06" w:rsidRDefault="009A0365" w:rsidP="00C50030">
      <w:pPr>
        <w:rPr>
          <w:rFonts w:cs="Arial"/>
        </w:rPr>
      </w:pPr>
    </w:p>
    <w:p w14:paraId="362227E9" w14:textId="77777777" w:rsidR="00C50030" w:rsidRPr="00860C06" w:rsidRDefault="00C50030" w:rsidP="00C50030">
      <w:pPr>
        <w:rPr>
          <w:rFonts w:cs="Arial"/>
        </w:rPr>
      </w:pPr>
      <w:r w:rsidRPr="00860C06">
        <w:rPr>
          <w:rFonts w:cs="Arial"/>
        </w:rPr>
        <w:t xml:space="preserve">34. </w:t>
      </w:r>
      <w:r w:rsidR="0082745A" w:rsidRPr="00860C06">
        <w:rPr>
          <w:rFonts w:cs="Arial"/>
        </w:rPr>
        <w:t>Which skillset is central to each stage of the research process?</w:t>
      </w:r>
    </w:p>
    <w:p w14:paraId="362227EA" w14:textId="77777777" w:rsidR="00C50030" w:rsidRPr="00860C06" w:rsidRDefault="00C50030" w:rsidP="00C50030">
      <w:pPr>
        <w:rPr>
          <w:rFonts w:cs="Arial"/>
        </w:rPr>
      </w:pPr>
      <w:r w:rsidRPr="00860C06">
        <w:rPr>
          <w:rFonts w:cs="Arial"/>
        </w:rPr>
        <w:t>a</w:t>
      </w:r>
      <w:r w:rsidR="00CE7CCE" w:rsidRPr="00860C06">
        <w:rPr>
          <w:rFonts w:cs="Arial"/>
        </w:rPr>
        <w:t>. critical thinking</w:t>
      </w:r>
    </w:p>
    <w:p w14:paraId="362227EB" w14:textId="77777777" w:rsidR="00C50030" w:rsidRPr="00860C06" w:rsidRDefault="00CE7CCE" w:rsidP="00C50030">
      <w:pPr>
        <w:rPr>
          <w:rFonts w:cs="Arial"/>
        </w:rPr>
      </w:pPr>
      <w:r w:rsidRPr="00860C06">
        <w:rPr>
          <w:rFonts w:cs="Arial"/>
        </w:rPr>
        <w:t>b. method and test selection</w:t>
      </w:r>
    </w:p>
    <w:p w14:paraId="362227EC" w14:textId="77777777" w:rsidR="00C50030" w:rsidRPr="00860C06" w:rsidRDefault="00CE7CCE" w:rsidP="00C50030">
      <w:pPr>
        <w:rPr>
          <w:rFonts w:cs="Arial"/>
        </w:rPr>
      </w:pPr>
      <w:r w:rsidRPr="00860C06">
        <w:rPr>
          <w:rFonts w:cs="Arial"/>
        </w:rPr>
        <w:t>c. how to ask questions</w:t>
      </w:r>
    </w:p>
    <w:p w14:paraId="362227ED" w14:textId="77777777" w:rsidR="00C50030" w:rsidRPr="00860C06" w:rsidRDefault="00CE7CCE" w:rsidP="00C50030">
      <w:pPr>
        <w:rPr>
          <w:rFonts w:cs="Arial"/>
        </w:rPr>
      </w:pPr>
      <w:r w:rsidRPr="00860C06">
        <w:rPr>
          <w:rFonts w:cs="Arial"/>
        </w:rPr>
        <w:t>d. how to formulate hypotheses</w:t>
      </w:r>
    </w:p>
    <w:p w14:paraId="362227EE" w14:textId="77777777" w:rsidR="00C50030" w:rsidRPr="00860C06" w:rsidRDefault="00C50030" w:rsidP="00C50030">
      <w:pPr>
        <w:rPr>
          <w:rFonts w:cs="Arial"/>
        </w:rPr>
      </w:pPr>
      <w:r w:rsidRPr="00860C06">
        <w:rPr>
          <w:rFonts w:cs="Arial"/>
        </w:rPr>
        <w:t xml:space="preserve">Ans: </w:t>
      </w:r>
      <w:r w:rsidR="0082745A" w:rsidRPr="00860C06">
        <w:rPr>
          <w:rFonts w:cs="Arial"/>
        </w:rPr>
        <w:t>A</w:t>
      </w:r>
    </w:p>
    <w:p w14:paraId="362227EF"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 xml:space="preserve">2.5: Delineate the importance of research methods in the study of </w:t>
      </w:r>
      <w:r w:rsidR="005D06D8" w:rsidRPr="00860C06">
        <w:rPr>
          <w:rFonts w:cs="Arial"/>
        </w:rPr>
        <w:lastRenderedPageBreak/>
        <w:t>political science.</w:t>
      </w:r>
    </w:p>
    <w:p w14:paraId="362227F0" w14:textId="77777777" w:rsidR="00C50030" w:rsidRPr="00860C06" w:rsidRDefault="004E4AE4" w:rsidP="00C50030">
      <w:pPr>
        <w:rPr>
          <w:rFonts w:cs="Arial"/>
        </w:rPr>
      </w:pPr>
      <w:r w:rsidRPr="00860C06">
        <w:rPr>
          <w:rFonts w:cs="Arial"/>
        </w:rPr>
        <w:t xml:space="preserve">Cognitive Domain: </w:t>
      </w:r>
      <w:r w:rsidR="0082745A" w:rsidRPr="00860C06">
        <w:rPr>
          <w:rFonts w:cs="Arial"/>
        </w:rPr>
        <w:t>Comprehension</w:t>
      </w:r>
    </w:p>
    <w:p w14:paraId="362227F1" w14:textId="77777777" w:rsidR="00610C02" w:rsidRPr="00860C06" w:rsidRDefault="004E4AE4" w:rsidP="00C50030">
      <w:pPr>
        <w:rPr>
          <w:rFonts w:cs="Arial"/>
        </w:rPr>
      </w:pPr>
      <w:r w:rsidRPr="00860C06">
        <w:rPr>
          <w:rFonts w:cs="Arial"/>
        </w:rPr>
        <w:t xml:space="preserve">Answer Location: </w:t>
      </w:r>
      <w:r w:rsidR="0082745A" w:rsidRPr="00860C06">
        <w:rPr>
          <w:rFonts w:cs="Arial"/>
        </w:rPr>
        <w:t>Case Study: Democracies and Conflict</w:t>
      </w:r>
    </w:p>
    <w:p w14:paraId="362227F2" w14:textId="77777777" w:rsidR="00AE459C" w:rsidRPr="00860C06" w:rsidRDefault="004E4AE4" w:rsidP="00C50030">
      <w:pPr>
        <w:rPr>
          <w:rFonts w:cs="Arial"/>
        </w:rPr>
      </w:pPr>
      <w:r w:rsidRPr="00860C06">
        <w:rPr>
          <w:rFonts w:cs="Arial"/>
        </w:rPr>
        <w:t xml:space="preserve">Difficulty Level: </w:t>
      </w:r>
      <w:r w:rsidR="0082745A" w:rsidRPr="00860C06">
        <w:rPr>
          <w:rFonts w:cs="Arial"/>
        </w:rPr>
        <w:t>Easy</w:t>
      </w:r>
    </w:p>
    <w:p w14:paraId="362227F3" w14:textId="77777777" w:rsidR="009A0365" w:rsidRPr="00860C06" w:rsidRDefault="009A0365" w:rsidP="00C50030">
      <w:pPr>
        <w:rPr>
          <w:rFonts w:cs="Arial"/>
        </w:rPr>
      </w:pPr>
    </w:p>
    <w:p w14:paraId="362227F4" w14:textId="77777777" w:rsidR="00C50030" w:rsidRPr="00860C06" w:rsidRDefault="00C50030" w:rsidP="00C50030">
      <w:pPr>
        <w:rPr>
          <w:rFonts w:cs="Arial"/>
        </w:rPr>
      </w:pPr>
      <w:r w:rsidRPr="00860C06">
        <w:rPr>
          <w:rFonts w:cs="Arial"/>
        </w:rPr>
        <w:t xml:space="preserve">35. </w:t>
      </w:r>
      <w:r w:rsidR="0082745A" w:rsidRPr="00860C06">
        <w:rPr>
          <w:rFonts w:cs="Arial"/>
        </w:rPr>
        <w:t>In general, before which stage of the research process should you take some time to define and/or narrow your concepts of interest?</w:t>
      </w:r>
    </w:p>
    <w:p w14:paraId="362227F5" w14:textId="77777777" w:rsidR="00C50030" w:rsidRPr="00860C06" w:rsidRDefault="00C50030" w:rsidP="00C50030">
      <w:pPr>
        <w:rPr>
          <w:rFonts w:cs="Arial"/>
        </w:rPr>
      </w:pPr>
      <w:r w:rsidRPr="00860C06">
        <w:rPr>
          <w:rFonts w:cs="Arial"/>
        </w:rPr>
        <w:t xml:space="preserve">a. </w:t>
      </w:r>
      <w:r w:rsidR="00CE7CCE" w:rsidRPr="00860C06">
        <w:rPr>
          <w:rFonts w:cs="Arial"/>
        </w:rPr>
        <w:t>asking questions</w:t>
      </w:r>
    </w:p>
    <w:p w14:paraId="362227F6" w14:textId="77777777" w:rsidR="00C50030" w:rsidRPr="00860C06" w:rsidRDefault="00CE7CCE" w:rsidP="00C50030">
      <w:pPr>
        <w:rPr>
          <w:rFonts w:cs="Arial"/>
        </w:rPr>
      </w:pPr>
      <w:r w:rsidRPr="00860C06">
        <w:rPr>
          <w:rFonts w:cs="Arial"/>
        </w:rPr>
        <w:t>b. literature review</w:t>
      </w:r>
    </w:p>
    <w:p w14:paraId="362227F7" w14:textId="77777777" w:rsidR="00C50030" w:rsidRPr="00860C06" w:rsidRDefault="00CE7CCE" w:rsidP="00C50030">
      <w:pPr>
        <w:rPr>
          <w:rFonts w:cs="Arial"/>
        </w:rPr>
      </w:pPr>
      <w:r w:rsidRPr="00860C06">
        <w:rPr>
          <w:rFonts w:cs="Arial"/>
        </w:rPr>
        <w:t>c. forming hypotheses</w:t>
      </w:r>
    </w:p>
    <w:p w14:paraId="362227F8" w14:textId="77777777" w:rsidR="00C50030" w:rsidRPr="00860C06" w:rsidRDefault="00CE7CCE" w:rsidP="00C50030">
      <w:pPr>
        <w:rPr>
          <w:rFonts w:cs="Arial"/>
        </w:rPr>
      </w:pPr>
      <w:r w:rsidRPr="00860C06">
        <w:rPr>
          <w:rFonts w:cs="Arial"/>
        </w:rPr>
        <w:t>d. defining tests</w:t>
      </w:r>
    </w:p>
    <w:p w14:paraId="362227F9" w14:textId="77777777" w:rsidR="00C50030" w:rsidRPr="00860C06" w:rsidRDefault="00C50030" w:rsidP="00C50030">
      <w:pPr>
        <w:rPr>
          <w:rFonts w:cs="Arial"/>
        </w:rPr>
      </w:pPr>
      <w:r w:rsidRPr="00860C06">
        <w:rPr>
          <w:rFonts w:cs="Arial"/>
        </w:rPr>
        <w:t xml:space="preserve">Ans: </w:t>
      </w:r>
      <w:r w:rsidR="0082745A" w:rsidRPr="00860C06">
        <w:rPr>
          <w:rFonts w:cs="Arial"/>
        </w:rPr>
        <w:t>C</w:t>
      </w:r>
    </w:p>
    <w:p w14:paraId="362227FA" w14:textId="77777777" w:rsidR="00C50030" w:rsidRPr="00860C06" w:rsidRDefault="00C50030" w:rsidP="00C50030">
      <w:pPr>
        <w:rPr>
          <w:rFonts w:cs="Arial"/>
        </w:rPr>
      </w:pPr>
      <w:r w:rsidRPr="00860C06">
        <w:rPr>
          <w:rFonts w:cs="Arial"/>
        </w:rPr>
        <w:t xml:space="preserve">Learning Objective: </w:t>
      </w:r>
      <w:r w:rsidR="00871CB8" w:rsidRPr="00860C06">
        <w:rPr>
          <w:rFonts w:cs="Arial"/>
        </w:rPr>
        <w:t>2.1: Describe basic research concepts, including hypothesis, causality, and variables.</w:t>
      </w:r>
    </w:p>
    <w:p w14:paraId="362227FB" w14:textId="77777777" w:rsidR="00C50030" w:rsidRPr="00860C06" w:rsidRDefault="004E4AE4" w:rsidP="00C50030">
      <w:pPr>
        <w:rPr>
          <w:rFonts w:cs="Arial"/>
        </w:rPr>
      </w:pPr>
      <w:r w:rsidRPr="00860C06">
        <w:rPr>
          <w:rFonts w:cs="Arial"/>
        </w:rPr>
        <w:t xml:space="preserve">Cognitive Domain: </w:t>
      </w:r>
      <w:r w:rsidR="0082745A" w:rsidRPr="00860C06">
        <w:rPr>
          <w:rFonts w:cs="Arial"/>
        </w:rPr>
        <w:t>Application</w:t>
      </w:r>
    </w:p>
    <w:p w14:paraId="362227FC" w14:textId="77777777" w:rsidR="0082745A" w:rsidRPr="00860C06" w:rsidRDefault="004E4AE4" w:rsidP="00C50030">
      <w:pPr>
        <w:rPr>
          <w:rFonts w:cs="Arial"/>
        </w:rPr>
      </w:pPr>
      <w:r w:rsidRPr="00860C06">
        <w:rPr>
          <w:rFonts w:cs="Arial"/>
        </w:rPr>
        <w:t xml:space="preserve">Answer Location: </w:t>
      </w:r>
      <w:r w:rsidR="0082745A" w:rsidRPr="00860C06">
        <w:rPr>
          <w:rFonts w:cs="Arial"/>
        </w:rPr>
        <w:t>Case Study: Democracies and Conflict</w:t>
      </w:r>
    </w:p>
    <w:p w14:paraId="362227FD" w14:textId="77777777" w:rsidR="00AE459C" w:rsidRPr="00860C06" w:rsidRDefault="004E4AE4" w:rsidP="00C50030">
      <w:pPr>
        <w:rPr>
          <w:rFonts w:cs="Arial"/>
        </w:rPr>
      </w:pPr>
      <w:r w:rsidRPr="00860C06">
        <w:rPr>
          <w:rFonts w:cs="Arial"/>
        </w:rPr>
        <w:t xml:space="preserve">Difficulty Level: </w:t>
      </w:r>
      <w:r w:rsidR="0082745A" w:rsidRPr="00860C06">
        <w:rPr>
          <w:rFonts w:cs="Arial"/>
        </w:rPr>
        <w:t>Medium</w:t>
      </w:r>
    </w:p>
    <w:p w14:paraId="362227FE" w14:textId="77777777" w:rsidR="009A0365" w:rsidRPr="00860C06" w:rsidRDefault="009A0365"/>
    <w:p w14:paraId="362227FF" w14:textId="77777777" w:rsidR="00610C02" w:rsidRPr="00860C06" w:rsidRDefault="00607563" w:rsidP="00860C06">
      <w:pPr>
        <w:pStyle w:val="Heading1"/>
        <w:rPr>
          <w:rFonts w:cstheme="minorHAnsi"/>
          <w:szCs w:val="24"/>
        </w:rPr>
      </w:pPr>
      <w:r w:rsidRPr="00860C06">
        <w:rPr>
          <w:rFonts w:cstheme="minorHAnsi"/>
          <w:szCs w:val="24"/>
        </w:rPr>
        <w:t>True/False</w:t>
      </w:r>
    </w:p>
    <w:p w14:paraId="36222800" w14:textId="77777777" w:rsidR="009A0365" w:rsidRPr="00860C06" w:rsidRDefault="009A0365" w:rsidP="00860C06"/>
    <w:p w14:paraId="36222801" w14:textId="77777777" w:rsidR="007D441C" w:rsidRPr="00860C06" w:rsidRDefault="007D441C" w:rsidP="007D441C">
      <w:pPr>
        <w:rPr>
          <w:rFonts w:cs="Arial"/>
        </w:rPr>
      </w:pPr>
      <w:r w:rsidRPr="00860C06">
        <w:rPr>
          <w:rFonts w:cs="Arial"/>
        </w:rPr>
        <w:t>1. Research methodology is considered a separate subfield by many political scientists and university faculties</w:t>
      </w:r>
    </w:p>
    <w:p w14:paraId="36222802" w14:textId="77777777" w:rsidR="007D441C" w:rsidRPr="00860C06" w:rsidRDefault="007D441C" w:rsidP="007D441C">
      <w:pPr>
        <w:rPr>
          <w:rFonts w:cs="Arial"/>
        </w:rPr>
      </w:pPr>
      <w:r w:rsidRPr="00860C06">
        <w:rPr>
          <w:rFonts w:cs="Arial"/>
        </w:rPr>
        <w:t>Ans: T</w:t>
      </w:r>
    </w:p>
    <w:p w14:paraId="36222803" w14:textId="77777777" w:rsidR="007D441C" w:rsidRPr="00860C06" w:rsidRDefault="007D441C" w:rsidP="007D441C">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804" w14:textId="77777777" w:rsidR="007D441C" w:rsidRPr="00860C06" w:rsidRDefault="007D441C" w:rsidP="007D441C">
      <w:pPr>
        <w:rPr>
          <w:rFonts w:cs="Arial"/>
        </w:rPr>
      </w:pPr>
      <w:r w:rsidRPr="00860C06">
        <w:rPr>
          <w:rFonts w:cs="Arial"/>
        </w:rPr>
        <w:t>Cognitive Domain: Knowledge</w:t>
      </w:r>
    </w:p>
    <w:p w14:paraId="36222805" w14:textId="77777777" w:rsidR="00610C02" w:rsidRPr="00860C06" w:rsidRDefault="007D441C" w:rsidP="007D441C">
      <w:pPr>
        <w:rPr>
          <w:rFonts w:cs="Arial"/>
        </w:rPr>
      </w:pPr>
      <w:r w:rsidRPr="00860C06">
        <w:rPr>
          <w:rFonts w:cs="Arial"/>
        </w:rPr>
        <w:t>Answer Location: Introduction</w:t>
      </w:r>
    </w:p>
    <w:p w14:paraId="36222806" w14:textId="77777777" w:rsidR="007D441C" w:rsidRPr="00860C06" w:rsidRDefault="007D441C" w:rsidP="007D441C">
      <w:pPr>
        <w:rPr>
          <w:rFonts w:cs="Arial"/>
        </w:rPr>
      </w:pPr>
      <w:r w:rsidRPr="00860C06">
        <w:rPr>
          <w:rFonts w:cs="Arial"/>
        </w:rPr>
        <w:t>Difficulty Level: Easy</w:t>
      </w:r>
    </w:p>
    <w:p w14:paraId="36222807" w14:textId="77777777" w:rsidR="009A0365" w:rsidRPr="00860C06" w:rsidRDefault="009A0365" w:rsidP="00626F4F">
      <w:pPr>
        <w:rPr>
          <w:rFonts w:cs="Arial"/>
        </w:rPr>
      </w:pPr>
    </w:p>
    <w:p w14:paraId="36222808" w14:textId="77777777" w:rsidR="00607563" w:rsidRPr="00860C06" w:rsidRDefault="00C50030" w:rsidP="00607563">
      <w:pPr>
        <w:rPr>
          <w:rFonts w:cs="Arial"/>
        </w:rPr>
      </w:pPr>
      <w:r w:rsidRPr="00860C06">
        <w:rPr>
          <w:rFonts w:cs="Arial"/>
        </w:rPr>
        <w:t>2</w:t>
      </w:r>
      <w:r w:rsidR="00607563" w:rsidRPr="00860C06">
        <w:rPr>
          <w:rFonts w:cs="Arial"/>
        </w:rPr>
        <w:t xml:space="preserve">. </w:t>
      </w:r>
      <w:r w:rsidR="007D441C" w:rsidRPr="00860C06">
        <w:rPr>
          <w:rFonts w:cs="Arial"/>
        </w:rPr>
        <w:t>The two most critical stages of the research process are examining evidence and forming conclusions</w:t>
      </w:r>
    </w:p>
    <w:p w14:paraId="36222809" w14:textId="77777777" w:rsidR="00607563" w:rsidRPr="00860C06" w:rsidRDefault="00626F4F" w:rsidP="00607563">
      <w:pPr>
        <w:rPr>
          <w:rFonts w:cs="Arial"/>
        </w:rPr>
      </w:pPr>
      <w:r w:rsidRPr="00860C06">
        <w:rPr>
          <w:rFonts w:cs="Arial"/>
        </w:rPr>
        <w:t>Ans:</w:t>
      </w:r>
      <w:r w:rsidR="002F249C" w:rsidRPr="00860C06">
        <w:rPr>
          <w:rFonts w:cs="Arial"/>
        </w:rPr>
        <w:t xml:space="preserve"> F</w:t>
      </w:r>
    </w:p>
    <w:p w14:paraId="3622280A" w14:textId="77777777" w:rsidR="00626F4F" w:rsidRPr="00860C06" w:rsidRDefault="00626F4F" w:rsidP="00626F4F">
      <w:pPr>
        <w:rPr>
          <w:rFonts w:cs="Arial"/>
        </w:rPr>
      </w:pPr>
      <w:r w:rsidRPr="00860C06">
        <w:rPr>
          <w:rFonts w:cs="Arial"/>
        </w:rPr>
        <w:t xml:space="preserve">Learning Objective: </w:t>
      </w:r>
      <w:r w:rsidR="00871CB8" w:rsidRPr="00860C06">
        <w:rPr>
          <w:rFonts w:cs="Arial"/>
        </w:rPr>
        <w:t>2.1: Describe basic research concepts, including hypothesis, causality, and variables.</w:t>
      </w:r>
    </w:p>
    <w:p w14:paraId="3622280B" w14:textId="77777777" w:rsidR="00626F4F" w:rsidRPr="00860C06" w:rsidRDefault="004E4AE4" w:rsidP="00626F4F">
      <w:pPr>
        <w:rPr>
          <w:rFonts w:cs="Arial"/>
        </w:rPr>
      </w:pPr>
      <w:r w:rsidRPr="00860C06">
        <w:rPr>
          <w:rFonts w:cs="Arial"/>
        </w:rPr>
        <w:t xml:space="preserve">Cognitive Domain: </w:t>
      </w:r>
      <w:r w:rsidR="002F249C" w:rsidRPr="00860C06">
        <w:rPr>
          <w:rFonts w:cs="Arial"/>
        </w:rPr>
        <w:t>Comprehension</w:t>
      </w:r>
    </w:p>
    <w:p w14:paraId="3622280C" w14:textId="77777777" w:rsidR="00610C02" w:rsidRPr="00860C06" w:rsidRDefault="004E4AE4" w:rsidP="00626F4F">
      <w:pPr>
        <w:rPr>
          <w:rFonts w:cs="Arial"/>
        </w:rPr>
      </w:pPr>
      <w:r w:rsidRPr="00860C06">
        <w:rPr>
          <w:rFonts w:cs="Arial"/>
        </w:rPr>
        <w:t xml:space="preserve">Answer Location: </w:t>
      </w:r>
      <w:r w:rsidR="002F249C" w:rsidRPr="00860C06">
        <w:rPr>
          <w:rFonts w:cs="Arial"/>
        </w:rPr>
        <w:t>Questions and Answers</w:t>
      </w:r>
    </w:p>
    <w:p w14:paraId="3622280D" w14:textId="77777777" w:rsidR="00AE459C" w:rsidRPr="00860C06" w:rsidRDefault="004E4AE4" w:rsidP="00626F4F">
      <w:pPr>
        <w:rPr>
          <w:rFonts w:cs="Arial"/>
        </w:rPr>
      </w:pPr>
      <w:r w:rsidRPr="00860C06">
        <w:rPr>
          <w:rFonts w:cs="Arial"/>
        </w:rPr>
        <w:t xml:space="preserve">Difficulty Level: </w:t>
      </w:r>
      <w:r w:rsidR="002F249C" w:rsidRPr="00860C06">
        <w:rPr>
          <w:rFonts w:cs="Arial"/>
        </w:rPr>
        <w:t>Medium</w:t>
      </w:r>
    </w:p>
    <w:p w14:paraId="3622280E" w14:textId="77777777" w:rsidR="009A0365" w:rsidRPr="00860C06" w:rsidRDefault="009A0365" w:rsidP="00626F4F">
      <w:pPr>
        <w:rPr>
          <w:rFonts w:cs="Arial"/>
        </w:rPr>
      </w:pPr>
    </w:p>
    <w:p w14:paraId="3622280F" w14:textId="77777777" w:rsidR="00C50030" w:rsidRPr="00860C06" w:rsidRDefault="00C50030" w:rsidP="00C50030">
      <w:pPr>
        <w:rPr>
          <w:rFonts w:cs="Arial"/>
        </w:rPr>
      </w:pPr>
      <w:r w:rsidRPr="00860C06">
        <w:rPr>
          <w:rFonts w:cs="Arial"/>
        </w:rPr>
        <w:t xml:space="preserve">3. </w:t>
      </w:r>
      <w:r w:rsidR="002F249C" w:rsidRPr="00860C06">
        <w:rPr>
          <w:rFonts w:cs="Arial"/>
        </w:rPr>
        <w:t>Qualitative methods can refer to a whole suite of statistical tests and related methods to explore the relationships between concepts being studied.</w:t>
      </w:r>
    </w:p>
    <w:p w14:paraId="36222810"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2F249C" w:rsidRPr="00860C06">
        <w:rPr>
          <w:rFonts w:cs="Arial"/>
        </w:rPr>
        <w:t>F</w:t>
      </w:r>
    </w:p>
    <w:p w14:paraId="36222812" w14:textId="23043764" w:rsidR="00C50030" w:rsidRPr="001B6054" w:rsidRDefault="00C50030" w:rsidP="001B6054">
      <w:pPr>
        <w:widowControl/>
        <w:autoSpaceDE w:val="0"/>
        <w:autoSpaceDN w:val="0"/>
        <w:adjustRightInd w:val="0"/>
        <w:rPr>
          <w:rFonts w:ascii="BerkeleyStd-Book" w:hAnsi="BerkeleyStd-Book" w:cs="BerkeleyStd-Book"/>
          <w:sz w:val="20"/>
          <w:szCs w:val="20"/>
        </w:rPr>
      </w:pPr>
      <w:r w:rsidRPr="00860C06">
        <w:rPr>
          <w:rFonts w:cs="Arial"/>
        </w:rPr>
        <w:t xml:space="preserve">Learning Objective: </w:t>
      </w:r>
      <w:r w:rsidR="001B6054">
        <w:rPr>
          <w:rFonts w:cs="Arial"/>
        </w:rPr>
        <w:t xml:space="preserve">2.3: </w:t>
      </w:r>
      <w:r w:rsidR="001B6054" w:rsidRPr="001B6054">
        <w:t>Describe basic research methods, including correlation and regression analysis, case studies, and contextual analysis.</w:t>
      </w:r>
    </w:p>
    <w:p w14:paraId="36222813" w14:textId="77777777" w:rsidR="00610C02" w:rsidRPr="00860C06" w:rsidRDefault="004E4AE4" w:rsidP="00C50030">
      <w:pPr>
        <w:rPr>
          <w:rFonts w:cs="Arial"/>
        </w:rPr>
      </w:pPr>
      <w:r w:rsidRPr="00860C06">
        <w:rPr>
          <w:rFonts w:cs="Arial"/>
        </w:rPr>
        <w:t xml:space="preserve">Answer Location: </w:t>
      </w:r>
      <w:r w:rsidR="002F249C" w:rsidRPr="00860C06">
        <w:rPr>
          <w:rFonts w:cs="Arial"/>
        </w:rPr>
        <w:t>Quantitative Methods</w:t>
      </w:r>
    </w:p>
    <w:p w14:paraId="36222814" w14:textId="77777777" w:rsidR="00AE459C" w:rsidRPr="00860C06" w:rsidRDefault="004E4AE4" w:rsidP="00C50030">
      <w:pPr>
        <w:rPr>
          <w:rFonts w:cs="Arial"/>
        </w:rPr>
      </w:pPr>
      <w:r w:rsidRPr="00860C06">
        <w:rPr>
          <w:rFonts w:cs="Arial"/>
        </w:rPr>
        <w:t xml:space="preserve">Difficulty Level: </w:t>
      </w:r>
      <w:r w:rsidR="002F249C" w:rsidRPr="00860C06">
        <w:rPr>
          <w:rFonts w:cs="Arial"/>
        </w:rPr>
        <w:t>Easy</w:t>
      </w:r>
    </w:p>
    <w:p w14:paraId="36222815" w14:textId="77777777" w:rsidR="009A0365" w:rsidRPr="00860C06" w:rsidRDefault="009A0365" w:rsidP="00C50030">
      <w:pPr>
        <w:rPr>
          <w:rFonts w:cs="Arial"/>
        </w:rPr>
      </w:pPr>
      <w:bookmarkStart w:id="0" w:name="_GoBack"/>
      <w:bookmarkEnd w:id="0"/>
    </w:p>
    <w:p w14:paraId="36222816" w14:textId="77777777" w:rsidR="00C50030" w:rsidRPr="00860C06" w:rsidRDefault="00C50030" w:rsidP="00C50030">
      <w:pPr>
        <w:rPr>
          <w:rFonts w:cs="Arial"/>
        </w:rPr>
      </w:pPr>
      <w:r w:rsidRPr="00860C06">
        <w:rPr>
          <w:rFonts w:cs="Arial"/>
        </w:rPr>
        <w:t xml:space="preserve">4. </w:t>
      </w:r>
      <w:r w:rsidR="002F249C" w:rsidRPr="00860C06">
        <w:rPr>
          <w:rFonts w:cs="Arial"/>
        </w:rPr>
        <w:t>Quantitative methods generally require that we have enough information with enough variance to quantify</w:t>
      </w:r>
    </w:p>
    <w:p w14:paraId="36222817"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2F249C" w:rsidRPr="00860C06">
        <w:rPr>
          <w:rFonts w:cs="Arial"/>
        </w:rPr>
        <w:t>T</w:t>
      </w:r>
    </w:p>
    <w:p w14:paraId="5D6C7F44" w14:textId="77777777" w:rsidR="001B6054" w:rsidRPr="001B6054" w:rsidRDefault="001B6054" w:rsidP="001B6054">
      <w:pPr>
        <w:widowControl/>
        <w:autoSpaceDE w:val="0"/>
        <w:autoSpaceDN w:val="0"/>
        <w:adjustRightInd w:val="0"/>
        <w:rPr>
          <w:rFonts w:ascii="BerkeleyStd-Book" w:hAnsi="BerkeleyStd-Book" w:cs="BerkeleyStd-Book"/>
          <w:sz w:val="20"/>
          <w:szCs w:val="20"/>
        </w:rPr>
      </w:pPr>
      <w:r w:rsidRPr="00860C06">
        <w:rPr>
          <w:rFonts w:cs="Arial"/>
        </w:rPr>
        <w:t xml:space="preserve">Learning Objective: </w:t>
      </w:r>
      <w:r>
        <w:rPr>
          <w:rFonts w:cs="Arial"/>
        </w:rPr>
        <w:t xml:space="preserve">2.3: </w:t>
      </w:r>
      <w:r w:rsidRPr="001B6054">
        <w:t>Describe basic research methods, including correlation and regression analysis, case studies, and contextual analysis.</w:t>
      </w:r>
    </w:p>
    <w:p w14:paraId="36222819" w14:textId="4A1EDC96" w:rsidR="002F249C" w:rsidRPr="00860C06" w:rsidRDefault="002F249C" w:rsidP="001B6054">
      <w:pPr>
        <w:rPr>
          <w:rFonts w:cs="Arial"/>
        </w:rPr>
      </w:pPr>
      <w:r w:rsidRPr="00860C06">
        <w:rPr>
          <w:rFonts w:cs="Arial"/>
        </w:rPr>
        <w:t>Cognitive Domain: Comprehension</w:t>
      </w:r>
    </w:p>
    <w:p w14:paraId="3622281A" w14:textId="77777777" w:rsidR="00610C02" w:rsidRPr="00860C06" w:rsidRDefault="002F249C" w:rsidP="002F249C">
      <w:pPr>
        <w:rPr>
          <w:rFonts w:cs="Arial"/>
        </w:rPr>
      </w:pPr>
      <w:r w:rsidRPr="00860C06">
        <w:rPr>
          <w:rFonts w:cs="Arial"/>
        </w:rPr>
        <w:t>Answer Location: Quantitative Methods</w:t>
      </w:r>
    </w:p>
    <w:p w14:paraId="3622281B" w14:textId="77777777" w:rsidR="002F249C" w:rsidRPr="00860C06" w:rsidRDefault="002F249C" w:rsidP="002F249C">
      <w:pPr>
        <w:rPr>
          <w:rFonts w:cs="Arial"/>
        </w:rPr>
      </w:pPr>
      <w:r w:rsidRPr="00860C06">
        <w:rPr>
          <w:rFonts w:cs="Arial"/>
        </w:rPr>
        <w:t>Difficulty Level: Easy</w:t>
      </w:r>
    </w:p>
    <w:p w14:paraId="3622281C" w14:textId="77777777" w:rsidR="009A0365" w:rsidRPr="00860C06" w:rsidRDefault="009A0365" w:rsidP="00C50030">
      <w:pPr>
        <w:rPr>
          <w:rFonts w:cs="Arial"/>
        </w:rPr>
      </w:pPr>
    </w:p>
    <w:p w14:paraId="3622281D" w14:textId="77777777" w:rsidR="00C50030" w:rsidRPr="00860C06" w:rsidRDefault="00C50030" w:rsidP="00C50030">
      <w:pPr>
        <w:rPr>
          <w:rFonts w:cs="Arial"/>
        </w:rPr>
      </w:pPr>
      <w:r w:rsidRPr="00860C06">
        <w:rPr>
          <w:rFonts w:cs="Arial"/>
        </w:rPr>
        <w:t xml:space="preserve">5. </w:t>
      </w:r>
      <w:r w:rsidR="00E40C7C" w:rsidRPr="00860C06">
        <w:rPr>
          <w:rFonts w:cs="Arial"/>
        </w:rPr>
        <w:t>Quantitative methods are especially useful in providing context and meaning to the data we collect and analyze.</w:t>
      </w:r>
    </w:p>
    <w:p w14:paraId="3622281E"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E40C7C" w:rsidRPr="00860C06">
        <w:rPr>
          <w:rFonts w:cs="Arial"/>
        </w:rPr>
        <w:t>F</w:t>
      </w:r>
    </w:p>
    <w:p w14:paraId="3622281F" w14:textId="77777777" w:rsidR="00C50030" w:rsidRPr="00860C06" w:rsidRDefault="00C50030" w:rsidP="00C50030">
      <w:pPr>
        <w:rPr>
          <w:rFonts w:cs="Arial"/>
        </w:rPr>
      </w:pPr>
      <w:r w:rsidRPr="00860C06">
        <w:rPr>
          <w:rFonts w:cs="Arial"/>
        </w:rPr>
        <w:t xml:space="preserve">Learning Objective: </w:t>
      </w:r>
      <w:r w:rsidR="00367888" w:rsidRPr="00860C06">
        <w:rPr>
          <w:rFonts w:cs="Arial"/>
        </w:rPr>
        <w:t>2.4: Understand the strengths and weaknesses of both the quantitative and qualitative approaches.</w:t>
      </w:r>
    </w:p>
    <w:p w14:paraId="36222820" w14:textId="77777777" w:rsidR="00C50030" w:rsidRPr="00860C06" w:rsidRDefault="004E4AE4" w:rsidP="00C50030">
      <w:pPr>
        <w:rPr>
          <w:rFonts w:cs="Arial"/>
        </w:rPr>
      </w:pPr>
      <w:r w:rsidRPr="00860C06">
        <w:rPr>
          <w:rFonts w:cs="Arial"/>
        </w:rPr>
        <w:t xml:space="preserve">Cognitive Domain: </w:t>
      </w:r>
      <w:r w:rsidR="00E40C7C" w:rsidRPr="00860C06">
        <w:rPr>
          <w:rFonts w:cs="Arial"/>
        </w:rPr>
        <w:t>Analysis</w:t>
      </w:r>
    </w:p>
    <w:p w14:paraId="36222821" w14:textId="77777777" w:rsidR="00610C02" w:rsidRPr="00860C06" w:rsidRDefault="004E4AE4" w:rsidP="00C50030">
      <w:pPr>
        <w:rPr>
          <w:rFonts w:cs="Arial"/>
        </w:rPr>
      </w:pPr>
      <w:r w:rsidRPr="00860C06">
        <w:rPr>
          <w:rFonts w:cs="Arial"/>
        </w:rPr>
        <w:t xml:space="preserve">Answer Location: </w:t>
      </w:r>
      <w:r w:rsidR="00E40C7C" w:rsidRPr="00860C06">
        <w:rPr>
          <w:rFonts w:cs="Arial"/>
        </w:rPr>
        <w:t>Costs and Benefits of Using Quantitative Methods</w:t>
      </w:r>
    </w:p>
    <w:p w14:paraId="36222822" w14:textId="77777777" w:rsidR="00AE459C" w:rsidRPr="00860C06" w:rsidRDefault="004E4AE4" w:rsidP="00C50030">
      <w:pPr>
        <w:rPr>
          <w:rFonts w:cs="Arial"/>
        </w:rPr>
      </w:pPr>
      <w:r w:rsidRPr="00860C06">
        <w:rPr>
          <w:rFonts w:cs="Arial"/>
        </w:rPr>
        <w:t xml:space="preserve">Difficulty Level: </w:t>
      </w:r>
      <w:r w:rsidR="00E40C7C" w:rsidRPr="00860C06">
        <w:rPr>
          <w:rFonts w:cs="Arial"/>
        </w:rPr>
        <w:t>Medium</w:t>
      </w:r>
    </w:p>
    <w:p w14:paraId="36222823" w14:textId="77777777" w:rsidR="009A0365" w:rsidRPr="00860C06" w:rsidRDefault="009A0365" w:rsidP="00C50030">
      <w:pPr>
        <w:rPr>
          <w:rFonts w:cs="Arial"/>
        </w:rPr>
      </w:pPr>
    </w:p>
    <w:p w14:paraId="36222824" w14:textId="77777777" w:rsidR="00C50030" w:rsidRPr="00860C06" w:rsidRDefault="00C50030" w:rsidP="00C50030">
      <w:pPr>
        <w:rPr>
          <w:rFonts w:cs="Arial"/>
        </w:rPr>
      </w:pPr>
      <w:r w:rsidRPr="00860C06">
        <w:rPr>
          <w:rFonts w:cs="Arial"/>
        </w:rPr>
        <w:t xml:space="preserve">6. </w:t>
      </w:r>
      <w:r w:rsidR="00E40C7C" w:rsidRPr="00860C06">
        <w:rPr>
          <w:rFonts w:cs="Arial"/>
        </w:rPr>
        <w:t>Qualitative content analysis is usually considered to be the basis of most qualitative methods</w:t>
      </w:r>
    </w:p>
    <w:p w14:paraId="36222825"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E40C7C" w:rsidRPr="00860C06">
        <w:rPr>
          <w:rFonts w:cs="Arial"/>
        </w:rPr>
        <w:t>F</w:t>
      </w:r>
    </w:p>
    <w:p w14:paraId="36222826" w14:textId="77777777" w:rsidR="00C50030" w:rsidRPr="00860C06" w:rsidRDefault="00C50030" w:rsidP="00C50030">
      <w:pPr>
        <w:rPr>
          <w:rFonts w:cs="Arial"/>
        </w:rPr>
      </w:pPr>
      <w:r w:rsidRPr="00860C06">
        <w:rPr>
          <w:rFonts w:cs="Arial"/>
        </w:rPr>
        <w:t xml:space="preserve">Learning Objective: </w:t>
      </w:r>
      <w:r w:rsidR="00610C02" w:rsidRPr="00860C06">
        <w:rPr>
          <w:rFonts w:cs="Arial"/>
        </w:rPr>
        <w:t>2.3: Describe basic research methods, including correlation and regression analysis, case studies, and contextual analysis.</w:t>
      </w:r>
    </w:p>
    <w:p w14:paraId="36222827" w14:textId="77777777" w:rsidR="00C50030" w:rsidRPr="00860C06" w:rsidRDefault="004E4AE4" w:rsidP="00C50030">
      <w:pPr>
        <w:rPr>
          <w:rFonts w:cs="Arial"/>
        </w:rPr>
      </w:pPr>
      <w:r w:rsidRPr="00860C06">
        <w:rPr>
          <w:rFonts w:cs="Arial"/>
        </w:rPr>
        <w:t xml:space="preserve">Cognitive Domain: </w:t>
      </w:r>
      <w:r w:rsidR="00E40C7C" w:rsidRPr="00860C06">
        <w:rPr>
          <w:rFonts w:cs="Arial"/>
        </w:rPr>
        <w:t>Analysis</w:t>
      </w:r>
    </w:p>
    <w:p w14:paraId="36222828" w14:textId="77777777" w:rsidR="00610C02" w:rsidRPr="00860C06" w:rsidRDefault="004E4AE4" w:rsidP="00C50030">
      <w:pPr>
        <w:rPr>
          <w:rFonts w:cs="Arial"/>
        </w:rPr>
      </w:pPr>
      <w:r w:rsidRPr="00860C06">
        <w:rPr>
          <w:rFonts w:cs="Arial"/>
        </w:rPr>
        <w:t xml:space="preserve">Answer Location: </w:t>
      </w:r>
      <w:r w:rsidR="00E40C7C" w:rsidRPr="00860C06">
        <w:rPr>
          <w:rFonts w:cs="Arial"/>
        </w:rPr>
        <w:t>Case Studies</w:t>
      </w:r>
    </w:p>
    <w:p w14:paraId="36222829" w14:textId="77777777" w:rsidR="00AE459C" w:rsidRPr="00860C06" w:rsidRDefault="004E4AE4" w:rsidP="00C50030">
      <w:pPr>
        <w:rPr>
          <w:rFonts w:cs="Arial"/>
        </w:rPr>
      </w:pPr>
      <w:r w:rsidRPr="00860C06">
        <w:rPr>
          <w:rFonts w:cs="Arial"/>
        </w:rPr>
        <w:t xml:space="preserve">Difficulty Level: </w:t>
      </w:r>
      <w:r w:rsidR="00E40C7C" w:rsidRPr="00860C06">
        <w:rPr>
          <w:rFonts w:cs="Arial"/>
        </w:rPr>
        <w:t>Medium</w:t>
      </w:r>
    </w:p>
    <w:p w14:paraId="3622282A" w14:textId="77777777" w:rsidR="009A0365" w:rsidRPr="00860C06" w:rsidRDefault="009A0365" w:rsidP="00C50030">
      <w:pPr>
        <w:rPr>
          <w:rFonts w:cs="Arial"/>
        </w:rPr>
      </w:pPr>
    </w:p>
    <w:p w14:paraId="3622282B" w14:textId="77777777" w:rsidR="00C50030" w:rsidRPr="00860C06" w:rsidRDefault="00C50030" w:rsidP="00C50030">
      <w:pPr>
        <w:rPr>
          <w:rFonts w:cs="Arial"/>
        </w:rPr>
      </w:pPr>
      <w:r w:rsidRPr="00860C06">
        <w:rPr>
          <w:rFonts w:cs="Arial"/>
        </w:rPr>
        <w:t xml:space="preserve">7. </w:t>
      </w:r>
      <w:r w:rsidR="006E7764" w:rsidRPr="00860C06">
        <w:rPr>
          <w:rFonts w:cs="Arial"/>
        </w:rPr>
        <w:t>Process tracing methods in political science see events as contextually and historically bound.</w:t>
      </w:r>
    </w:p>
    <w:p w14:paraId="3622282C"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6E7764" w:rsidRPr="00860C06">
        <w:rPr>
          <w:rFonts w:cs="Arial"/>
        </w:rPr>
        <w:t>F</w:t>
      </w:r>
    </w:p>
    <w:p w14:paraId="3622282D" w14:textId="77777777" w:rsidR="006E7764" w:rsidRPr="00860C06" w:rsidRDefault="006E7764" w:rsidP="006E7764">
      <w:pPr>
        <w:rPr>
          <w:rFonts w:cs="Arial"/>
        </w:rPr>
      </w:pPr>
      <w:r w:rsidRPr="00860C06">
        <w:rPr>
          <w:rFonts w:cs="Arial"/>
        </w:rPr>
        <w:t xml:space="preserve">Learning Objective: </w:t>
      </w:r>
      <w:r w:rsidR="00367888" w:rsidRPr="00860C06">
        <w:rPr>
          <w:rFonts w:cs="Arial"/>
        </w:rPr>
        <w:t>2.4: Understand the strengths and weaknesses of both the quantitative and qualitative approaches.</w:t>
      </w:r>
    </w:p>
    <w:p w14:paraId="3622282E" w14:textId="77777777" w:rsidR="00C50030" w:rsidRPr="00860C06" w:rsidRDefault="004E4AE4" w:rsidP="00C50030">
      <w:pPr>
        <w:rPr>
          <w:rFonts w:cs="Arial"/>
        </w:rPr>
      </w:pPr>
      <w:r w:rsidRPr="00860C06">
        <w:rPr>
          <w:rFonts w:cs="Arial"/>
        </w:rPr>
        <w:t xml:space="preserve">Cognitive Domain: </w:t>
      </w:r>
      <w:r w:rsidR="006E7764" w:rsidRPr="00860C06">
        <w:rPr>
          <w:rFonts w:cs="Arial"/>
        </w:rPr>
        <w:t>Comprehension</w:t>
      </w:r>
    </w:p>
    <w:p w14:paraId="3622282F" w14:textId="77777777" w:rsidR="00610C02" w:rsidRPr="00860C06" w:rsidRDefault="004E4AE4" w:rsidP="00C50030">
      <w:pPr>
        <w:rPr>
          <w:rFonts w:cs="Arial"/>
        </w:rPr>
      </w:pPr>
      <w:r w:rsidRPr="00860C06">
        <w:rPr>
          <w:rFonts w:cs="Arial"/>
        </w:rPr>
        <w:t xml:space="preserve">Answer Location: </w:t>
      </w:r>
      <w:r w:rsidR="006E7764" w:rsidRPr="00860C06">
        <w:rPr>
          <w:rFonts w:cs="Arial"/>
        </w:rPr>
        <w:t>Process Tracing</w:t>
      </w:r>
    </w:p>
    <w:p w14:paraId="36222830" w14:textId="77777777" w:rsidR="00AE459C" w:rsidRPr="00860C06" w:rsidRDefault="004E4AE4" w:rsidP="00C50030">
      <w:pPr>
        <w:rPr>
          <w:rFonts w:cs="Arial"/>
        </w:rPr>
      </w:pPr>
      <w:r w:rsidRPr="00860C06">
        <w:rPr>
          <w:rFonts w:cs="Arial"/>
        </w:rPr>
        <w:t xml:space="preserve">Difficulty Level: </w:t>
      </w:r>
      <w:r w:rsidR="006E7764" w:rsidRPr="00860C06">
        <w:rPr>
          <w:rFonts w:cs="Arial"/>
        </w:rPr>
        <w:t>Medium</w:t>
      </w:r>
    </w:p>
    <w:p w14:paraId="36222831" w14:textId="77777777" w:rsidR="009A0365" w:rsidRPr="00860C06" w:rsidRDefault="009A0365" w:rsidP="00C50030">
      <w:pPr>
        <w:rPr>
          <w:rFonts w:cs="Arial"/>
        </w:rPr>
      </w:pPr>
    </w:p>
    <w:p w14:paraId="36222832" w14:textId="77777777" w:rsidR="00C50030" w:rsidRPr="00860C06" w:rsidRDefault="00C50030" w:rsidP="00C50030">
      <w:pPr>
        <w:rPr>
          <w:rFonts w:cs="Arial"/>
        </w:rPr>
      </w:pPr>
      <w:r w:rsidRPr="00860C06">
        <w:rPr>
          <w:rFonts w:cs="Arial"/>
        </w:rPr>
        <w:t xml:space="preserve">8. </w:t>
      </w:r>
      <w:r w:rsidR="006E7764" w:rsidRPr="00860C06">
        <w:rPr>
          <w:rFonts w:cs="Arial"/>
        </w:rPr>
        <w:t>The application of both quantitative and qualitative methods requires judgment, practice, and knowledge to properly conduct research on a subject</w:t>
      </w:r>
    </w:p>
    <w:p w14:paraId="36222833"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6E7764" w:rsidRPr="00860C06">
        <w:rPr>
          <w:rFonts w:cs="Arial"/>
        </w:rPr>
        <w:t>T</w:t>
      </w:r>
    </w:p>
    <w:p w14:paraId="36222834" w14:textId="77777777" w:rsidR="00C50030" w:rsidRPr="00860C06" w:rsidRDefault="00C50030" w:rsidP="00C50030">
      <w:pPr>
        <w:rPr>
          <w:rFonts w:cs="Arial"/>
        </w:rPr>
      </w:pPr>
      <w:r w:rsidRPr="00860C06">
        <w:rPr>
          <w:rFonts w:cs="Arial"/>
        </w:rPr>
        <w:t xml:space="preserve">Learning Objective: </w:t>
      </w:r>
      <w:r w:rsidR="00367888" w:rsidRPr="00860C06">
        <w:rPr>
          <w:rFonts w:cs="Arial"/>
        </w:rPr>
        <w:t>2.4: Understand the strengths and weaknesses of both the quantitative and qualitative approaches.</w:t>
      </w:r>
    </w:p>
    <w:p w14:paraId="36222835" w14:textId="77777777" w:rsidR="00C50030" w:rsidRPr="00860C06" w:rsidRDefault="004E4AE4" w:rsidP="00C50030">
      <w:pPr>
        <w:rPr>
          <w:rFonts w:cs="Arial"/>
        </w:rPr>
      </w:pPr>
      <w:r w:rsidRPr="00860C06">
        <w:rPr>
          <w:rFonts w:cs="Arial"/>
        </w:rPr>
        <w:t xml:space="preserve">Cognitive Domain: </w:t>
      </w:r>
      <w:r w:rsidR="006E7764" w:rsidRPr="00860C06">
        <w:rPr>
          <w:rFonts w:cs="Arial"/>
        </w:rPr>
        <w:t>Analysis</w:t>
      </w:r>
    </w:p>
    <w:p w14:paraId="36222836" w14:textId="77777777" w:rsidR="00610C02" w:rsidRPr="00860C06" w:rsidRDefault="004E4AE4" w:rsidP="00C50030">
      <w:pPr>
        <w:rPr>
          <w:rFonts w:cs="Arial"/>
        </w:rPr>
      </w:pPr>
      <w:r w:rsidRPr="00860C06">
        <w:rPr>
          <w:rFonts w:cs="Arial"/>
        </w:rPr>
        <w:t xml:space="preserve">Answer Location: </w:t>
      </w:r>
      <w:r w:rsidR="006E7764" w:rsidRPr="00860C06">
        <w:rPr>
          <w:rFonts w:cs="Arial"/>
        </w:rPr>
        <w:t>Costs and Benefits of Using Qualitative Methods</w:t>
      </w:r>
    </w:p>
    <w:p w14:paraId="36222837" w14:textId="77777777" w:rsidR="00AE459C" w:rsidRPr="00860C06" w:rsidRDefault="004E4AE4" w:rsidP="00C50030">
      <w:pPr>
        <w:rPr>
          <w:rFonts w:cs="Arial"/>
        </w:rPr>
      </w:pPr>
      <w:r w:rsidRPr="00860C06">
        <w:rPr>
          <w:rFonts w:cs="Arial"/>
        </w:rPr>
        <w:t xml:space="preserve">Difficulty Level: </w:t>
      </w:r>
      <w:r w:rsidR="006E7764" w:rsidRPr="00860C06">
        <w:rPr>
          <w:rFonts w:cs="Arial"/>
        </w:rPr>
        <w:t>Medium</w:t>
      </w:r>
    </w:p>
    <w:p w14:paraId="36222838" w14:textId="77777777" w:rsidR="009A0365" w:rsidRPr="00860C06" w:rsidRDefault="009A0365" w:rsidP="00C50030">
      <w:pPr>
        <w:rPr>
          <w:rFonts w:cs="Arial"/>
        </w:rPr>
      </w:pPr>
    </w:p>
    <w:p w14:paraId="36222839" w14:textId="77777777" w:rsidR="00C50030" w:rsidRPr="00860C06" w:rsidRDefault="00C50030" w:rsidP="00C50030">
      <w:pPr>
        <w:rPr>
          <w:rFonts w:cs="Arial"/>
        </w:rPr>
      </w:pPr>
      <w:r w:rsidRPr="00860C06">
        <w:rPr>
          <w:rFonts w:cs="Arial"/>
        </w:rPr>
        <w:lastRenderedPageBreak/>
        <w:t xml:space="preserve">9. </w:t>
      </w:r>
      <w:r w:rsidR="006E7764" w:rsidRPr="00860C06">
        <w:rPr>
          <w:rFonts w:cs="Arial"/>
        </w:rPr>
        <w:t>In qualitative methods, outliers are very important and can change overall observations, analysis, and conclusions</w:t>
      </w:r>
    </w:p>
    <w:p w14:paraId="3622283A"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6E7764" w:rsidRPr="00860C06">
        <w:rPr>
          <w:rFonts w:cs="Arial"/>
        </w:rPr>
        <w:t>T</w:t>
      </w:r>
    </w:p>
    <w:p w14:paraId="3622283B" w14:textId="77777777" w:rsidR="00C50030" w:rsidRPr="00860C06" w:rsidRDefault="00C50030" w:rsidP="00C50030">
      <w:pPr>
        <w:rPr>
          <w:rFonts w:cs="Arial"/>
        </w:rPr>
      </w:pPr>
      <w:r w:rsidRPr="00860C06">
        <w:rPr>
          <w:rFonts w:cs="Arial"/>
        </w:rPr>
        <w:t xml:space="preserve">Learning Objective: </w:t>
      </w:r>
      <w:r w:rsidR="00367888" w:rsidRPr="00860C06">
        <w:rPr>
          <w:rFonts w:cs="Arial"/>
        </w:rPr>
        <w:t>2.4: Understand the strengths and weaknesses of both the quantitative and qualitative approaches.</w:t>
      </w:r>
    </w:p>
    <w:p w14:paraId="3622283C" w14:textId="77777777" w:rsidR="00C50030" w:rsidRPr="00860C06" w:rsidRDefault="004E4AE4" w:rsidP="00C50030">
      <w:pPr>
        <w:rPr>
          <w:rFonts w:cs="Arial"/>
        </w:rPr>
      </w:pPr>
      <w:r w:rsidRPr="00860C06">
        <w:rPr>
          <w:rFonts w:cs="Arial"/>
        </w:rPr>
        <w:t xml:space="preserve">Cognitive Domain: </w:t>
      </w:r>
      <w:r w:rsidR="006E7764" w:rsidRPr="00860C06">
        <w:rPr>
          <w:rFonts w:cs="Arial"/>
        </w:rPr>
        <w:t>Comprehension</w:t>
      </w:r>
    </w:p>
    <w:p w14:paraId="3622283D" w14:textId="0EDA1329" w:rsidR="00610C02" w:rsidRPr="00860C06" w:rsidRDefault="004E4AE4" w:rsidP="00C50030">
      <w:pPr>
        <w:rPr>
          <w:rFonts w:cs="Arial"/>
        </w:rPr>
      </w:pPr>
      <w:r w:rsidRPr="00860C06">
        <w:rPr>
          <w:rFonts w:cs="Arial"/>
        </w:rPr>
        <w:t xml:space="preserve">Answer Location: </w:t>
      </w:r>
      <w:r w:rsidR="001B6054" w:rsidRPr="00860C06">
        <w:rPr>
          <w:rFonts w:cs="Arial"/>
        </w:rPr>
        <w:t xml:space="preserve">Answer Location: Quantitative </w:t>
      </w:r>
      <w:r w:rsidR="001B6054">
        <w:rPr>
          <w:rFonts w:cs="Arial"/>
        </w:rPr>
        <w:t xml:space="preserve">and Qualitative </w:t>
      </w:r>
      <w:r w:rsidR="001B6054" w:rsidRPr="00860C06">
        <w:rPr>
          <w:rFonts w:cs="Arial"/>
        </w:rPr>
        <w:t>Methods in Political Science</w:t>
      </w:r>
    </w:p>
    <w:p w14:paraId="3622283E" w14:textId="77777777" w:rsidR="00AE459C" w:rsidRPr="00860C06" w:rsidRDefault="004E4AE4" w:rsidP="00C50030">
      <w:pPr>
        <w:rPr>
          <w:rFonts w:cs="Arial"/>
        </w:rPr>
      </w:pPr>
      <w:r w:rsidRPr="00860C06">
        <w:rPr>
          <w:rFonts w:cs="Arial"/>
        </w:rPr>
        <w:t xml:space="preserve">Difficulty Level: </w:t>
      </w:r>
      <w:r w:rsidR="006E7764" w:rsidRPr="00860C06">
        <w:rPr>
          <w:rFonts w:cs="Arial"/>
        </w:rPr>
        <w:t>Medium</w:t>
      </w:r>
    </w:p>
    <w:p w14:paraId="3622283F" w14:textId="77777777" w:rsidR="009A0365" w:rsidRPr="00860C06" w:rsidRDefault="009A0365" w:rsidP="00C50030">
      <w:pPr>
        <w:rPr>
          <w:rFonts w:cs="Arial"/>
        </w:rPr>
      </w:pPr>
    </w:p>
    <w:p w14:paraId="36222840" w14:textId="77777777" w:rsidR="00C50030" w:rsidRPr="00860C06" w:rsidRDefault="00C50030" w:rsidP="00C50030">
      <w:pPr>
        <w:rPr>
          <w:rFonts w:cs="Arial"/>
        </w:rPr>
      </w:pPr>
      <w:r w:rsidRPr="00860C06">
        <w:rPr>
          <w:rFonts w:cs="Arial"/>
        </w:rPr>
        <w:t xml:space="preserve">10. </w:t>
      </w:r>
      <w:r w:rsidR="006E7764" w:rsidRPr="00860C06">
        <w:rPr>
          <w:rFonts w:cs="Arial"/>
        </w:rPr>
        <w:t>According to Kuhn, methodological directives are by themselves insufficient to generate conclusions</w:t>
      </w:r>
    </w:p>
    <w:p w14:paraId="36222841" w14:textId="77777777" w:rsidR="00C50030" w:rsidRPr="00860C06" w:rsidRDefault="00C50030" w:rsidP="00C50030">
      <w:pPr>
        <w:rPr>
          <w:rFonts w:cs="Arial"/>
        </w:rPr>
      </w:pPr>
      <w:r w:rsidRPr="00860C06">
        <w:rPr>
          <w:rFonts w:cs="Arial"/>
        </w:rPr>
        <w:t>Ans:</w:t>
      </w:r>
      <w:r w:rsidR="00291301" w:rsidRPr="00860C06">
        <w:rPr>
          <w:rFonts w:cs="Arial"/>
        </w:rPr>
        <w:t xml:space="preserve"> </w:t>
      </w:r>
      <w:r w:rsidR="006E7764" w:rsidRPr="00860C06">
        <w:rPr>
          <w:rFonts w:cs="Arial"/>
        </w:rPr>
        <w:t>T</w:t>
      </w:r>
    </w:p>
    <w:p w14:paraId="36222842" w14:textId="77777777" w:rsidR="00C50030" w:rsidRPr="00860C06" w:rsidRDefault="00C50030" w:rsidP="00C50030">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843" w14:textId="77777777" w:rsidR="00C50030" w:rsidRPr="00860C06" w:rsidRDefault="004E4AE4" w:rsidP="00C50030">
      <w:pPr>
        <w:rPr>
          <w:rFonts w:cs="Arial"/>
        </w:rPr>
      </w:pPr>
      <w:r w:rsidRPr="00860C06">
        <w:rPr>
          <w:rFonts w:cs="Arial"/>
        </w:rPr>
        <w:t xml:space="preserve">Cognitive Domain: </w:t>
      </w:r>
      <w:r w:rsidR="006E7764" w:rsidRPr="00860C06">
        <w:rPr>
          <w:rFonts w:cs="Arial"/>
        </w:rPr>
        <w:t>Knowledge</w:t>
      </w:r>
    </w:p>
    <w:p w14:paraId="36222844" w14:textId="77777777" w:rsidR="00610C02" w:rsidRPr="00860C06" w:rsidRDefault="004E4AE4" w:rsidP="00C50030">
      <w:pPr>
        <w:rPr>
          <w:rFonts w:cs="Arial"/>
        </w:rPr>
      </w:pPr>
      <w:r w:rsidRPr="00860C06">
        <w:rPr>
          <w:rFonts w:cs="Arial"/>
        </w:rPr>
        <w:t xml:space="preserve">Answer Location: </w:t>
      </w:r>
      <w:r w:rsidR="006E7764" w:rsidRPr="00860C06">
        <w:rPr>
          <w:rFonts w:cs="Arial"/>
        </w:rPr>
        <w:t>How do We Know What We Know?</w:t>
      </w:r>
    </w:p>
    <w:p w14:paraId="36222845" w14:textId="77777777" w:rsidR="00AE459C" w:rsidRPr="00860C06" w:rsidRDefault="004E4AE4" w:rsidP="00C50030">
      <w:pPr>
        <w:rPr>
          <w:rFonts w:cs="Arial"/>
        </w:rPr>
      </w:pPr>
      <w:r w:rsidRPr="00860C06">
        <w:rPr>
          <w:rFonts w:cs="Arial"/>
        </w:rPr>
        <w:t xml:space="preserve">Difficulty Level: </w:t>
      </w:r>
      <w:r w:rsidR="006E7764" w:rsidRPr="00860C06">
        <w:rPr>
          <w:rFonts w:cs="Arial"/>
        </w:rPr>
        <w:t>Hard</w:t>
      </w:r>
    </w:p>
    <w:p w14:paraId="36222846" w14:textId="77777777" w:rsidR="001666B1" w:rsidRPr="00860C06" w:rsidRDefault="001666B1" w:rsidP="00C50030">
      <w:pPr>
        <w:rPr>
          <w:rFonts w:cs="Arial"/>
        </w:rPr>
      </w:pPr>
    </w:p>
    <w:p w14:paraId="36222847" w14:textId="77777777" w:rsidR="00607563" w:rsidRPr="00860C06" w:rsidRDefault="00607563" w:rsidP="00860C06">
      <w:pPr>
        <w:pStyle w:val="Heading1"/>
        <w:rPr>
          <w:rFonts w:cstheme="minorHAnsi"/>
          <w:szCs w:val="24"/>
        </w:rPr>
      </w:pPr>
      <w:r w:rsidRPr="00860C06">
        <w:rPr>
          <w:rFonts w:cstheme="minorHAnsi"/>
          <w:szCs w:val="24"/>
        </w:rPr>
        <w:t>Essay</w:t>
      </w:r>
    </w:p>
    <w:p w14:paraId="36222848" w14:textId="77777777" w:rsidR="009A0365" w:rsidRPr="00860C06" w:rsidRDefault="009A0365"/>
    <w:p w14:paraId="36222849" w14:textId="77777777" w:rsidR="006E7764" w:rsidRPr="00860C06" w:rsidRDefault="006E7764" w:rsidP="006E7764">
      <w:pPr>
        <w:rPr>
          <w:rFonts w:cs="Arial"/>
        </w:rPr>
      </w:pPr>
      <w:r w:rsidRPr="00860C06">
        <w:rPr>
          <w:rFonts w:cs="Arial"/>
        </w:rPr>
        <w:t>1. What is the (generally) standard research process undertaken in political science? Describe each of the steps and the significance or value-added of each. How might this process look in practice?</w:t>
      </w:r>
    </w:p>
    <w:p w14:paraId="3622284A" w14:textId="77777777" w:rsidR="006E7764" w:rsidRPr="00860C06" w:rsidRDefault="006E7764" w:rsidP="006E7764">
      <w:pPr>
        <w:rPr>
          <w:rFonts w:cs="Arial"/>
        </w:rPr>
      </w:pPr>
      <w:r w:rsidRPr="00860C06">
        <w:rPr>
          <w:rFonts w:cs="Arial"/>
        </w:rPr>
        <w:t>Ans: Adequate answers will list and briefly describe, and/or provide basic examples of, each step of the research process (research question, hypotheses, lit review, etc.). Strong answers will utilize a more comprehensive example and walk the reader through the research process, defining each step along the way.</w:t>
      </w:r>
    </w:p>
    <w:p w14:paraId="3622284B" w14:textId="77777777" w:rsidR="006E7764" w:rsidRPr="00860C06" w:rsidRDefault="006E7764" w:rsidP="006E7764">
      <w:pPr>
        <w:rPr>
          <w:rFonts w:cs="Arial"/>
        </w:rPr>
      </w:pPr>
      <w:r w:rsidRPr="00860C06">
        <w:rPr>
          <w:rFonts w:cs="Arial"/>
        </w:rPr>
        <w:t xml:space="preserve">Learning Objective: </w:t>
      </w:r>
      <w:r w:rsidR="00871CB8" w:rsidRPr="00860C06">
        <w:rPr>
          <w:rFonts w:cs="Arial"/>
        </w:rPr>
        <w:t>2.1: Describe basic research concepts, including hypothesis, causality, and variables.</w:t>
      </w:r>
    </w:p>
    <w:p w14:paraId="3622284C" w14:textId="77777777" w:rsidR="006E7764" w:rsidRPr="00860C06" w:rsidRDefault="006E7764" w:rsidP="006E7764">
      <w:pPr>
        <w:rPr>
          <w:rFonts w:cs="Arial"/>
        </w:rPr>
      </w:pPr>
      <w:r w:rsidRPr="00860C06">
        <w:rPr>
          <w:rFonts w:cs="Arial"/>
        </w:rPr>
        <w:t>Cognitive Domain: Application</w:t>
      </w:r>
    </w:p>
    <w:p w14:paraId="3622284D" w14:textId="77777777" w:rsidR="00610C02" w:rsidRPr="00860C06" w:rsidRDefault="006E7764" w:rsidP="006E7764">
      <w:pPr>
        <w:rPr>
          <w:rFonts w:cs="Arial"/>
        </w:rPr>
      </w:pPr>
      <w:r w:rsidRPr="00860C06">
        <w:rPr>
          <w:rFonts w:cs="Arial"/>
        </w:rPr>
        <w:t>Answer Location: Questions and Answers</w:t>
      </w:r>
    </w:p>
    <w:p w14:paraId="3622284E" w14:textId="77777777" w:rsidR="006E7764" w:rsidRPr="00860C06" w:rsidRDefault="006E7764" w:rsidP="006E7764">
      <w:pPr>
        <w:rPr>
          <w:rFonts w:cs="Arial"/>
        </w:rPr>
      </w:pPr>
      <w:r w:rsidRPr="00860C06">
        <w:rPr>
          <w:rFonts w:cs="Arial"/>
        </w:rPr>
        <w:t>Difficulty Level: Medium</w:t>
      </w:r>
    </w:p>
    <w:p w14:paraId="3622284F" w14:textId="77777777" w:rsidR="009A0365" w:rsidRPr="00860C06" w:rsidRDefault="009A0365" w:rsidP="00626F4F">
      <w:pPr>
        <w:rPr>
          <w:rFonts w:cs="Arial"/>
        </w:rPr>
      </w:pPr>
    </w:p>
    <w:p w14:paraId="36222850" w14:textId="77777777" w:rsidR="00607563" w:rsidRPr="00860C06" w:rsidRDefault="00607563" w:rsidP="00607563">
      <w:pPr>
        <w:rPr>
          <w:rFonts w:cs="Arial"/>
        </w:rPr>
      </w:pPr>
      <w:r w:rsidRPr="00860C06">
        <w:rPr>
          <w:rFonts w:cs="Arial"/>
        </w:rPr>
        <w:t xml:space="preserve">2. </w:t>
      </w:r>
      <w:r w:rsidR="006E7764" w:rsidRPr="00860C06">
        <w:rPr>
          <w:rFonts w:cs="Arial"/>
        </w:rPr>
        <w:t>What are the pros and cons of the major approaches to investigating research questions and testing hypotheses in political science? Is one of these approaches superior to the other? In what situations are they most/least appropriate?</w:t>
      </w:r>
    </w:p>
    <w:p w14:paraId="36222851" w14:textId="77777777" w:rsidR="00607563" w:rsidRPr="00860C06" w:rsidRDefault="00607563" w:rsidP="00607563">
      <w:pPr>
        <w:rPr>
          <w:rFonts w:cs="Arial"/>
        </w:rPr>
      </w:pPr>
      <w:r w:rsidRPr="00860C06">
        <w:rPr>
          <w:rFonts w:cs="Arial"/>
        </w:rPr>
        <w:t xml:space="preserve">Ans: </w:t>
      </w:r>
      <w:r w:rsidR="00D37827" w:rsidRPr="00860C06">
        <w:rPr>
          <w:rFonts w:cs="Arial"/>
        </w:rPr>
        <w:t xml:space="preserve">Answers will cover the quantitative vs qualitative approaches in general (rather than focus on specific methods like regression or process tracing, </w:t>
      </w:r>
      <w:r w:rsidR="00D37827" w:rsidRPr="00860C06">
        <w:rPr>
          <w:rFonts w:cs="Arial"/>
          <w:i/>
        </w:rPr>
        <w:t xml:space="preserve">per </w:t>
      </w:r>
      <w:r w:rsidR="00D37827" w:rsidRPr="00860C06">
        <w:rPr>
          <w:rFonts w:cs="Arial"/>
        </w:rPr>
        <w:t>se. Answers will vary on the superior/inferior element, but strong answers should frame such arguments using the different pros and cons described for each approach.</w:t>
      </w:r>
    </w:p>
    <w:p w14:paraId="36222852" w14:textId="77777777" w:rsidR="00626F4F" w:rsidRPr="00860C06" w:rsidRDefault="00626F4F" w:rsidP="00626F4F">
      <w:pPr>
        <w:rPr>
          <w:rFonts w:cs="Arial"/>
        </w:rPr>
      </w:pPr>
      <w:r w:rsidRPr="00860C06">
        <w:rPr>
          <w:rFonts w:cs="Arial"/>
        </w:rPr>
        <w:t xml:space="preserve">Learning Objective: </w:t>
      </w:r>
      <w:r w:rsidR="00367888" w:rsidRPr="00860C06">
        <w:rPr>
          <w:rFonts w:cs="Arial"/>
        </w:rPr>
        <w:t>2.4: Understand the strengths and weaknesses of both the quantitative and qualitative approaches..</w:t>
      </w:r>
    </w:p>
    <w:p w14:paraId="36222853" w14:textId="77777777" w:rsidR="00626F4F" w:rsidRPr="00860C06" w:rsidRDefault="004E4AE4" w:rsidP="00626F4F">
      <w:pPr>
        <w:rPr>
          <w:rFonts w:cs="Arial"/>
        </w:rPr>
      </w:pPr>
      <w:r w:rsidRPr="00860C06">
        <w:rPr>
          <w:rFonts w:cs="Arial"/>
        </w:rPr>
        <w:t xml:space="preserve">Cognitive Domain: </w:t>
      </w:r>
      <w:r w:rsidR="00D37827" w:rsidRPr="00860C06">
        <w:rPr>
          <w:rFonts w:cs="Arial"/>
        </w:rPr>
        <w:t>Analysis</w:t>
      </w:r>
    </w:p>
    <w:p w14:paraId="36222854" w14:textId="4EA64701" w:rsidR="00610C02" w:rsidRPr="00860C06" w:rsidRDefault="004E4AE4" w:rsidP="004E4AE4">
      <w:pPr>
        <w:rPr>
          <w:rFonts w:cs="Arial"/>
        </w:rPr>
      </w:pPr>
      <w:r w:rsidRPr="00860C06">
        <w:rPr>
          <w:rFonts w:cs="Arial"/>
        </w:rPr>
        <w:t xml:space="preserve">Answer Location: </w:t>
      </w:r>
      <w:r w:rsidR="001B6054" w:rsidRPr="00860C06">
        <w:rPr>
          <w:rFonts w:cs="Arial"/>
        </w:rPr>
        <w:t xml:space="preserve">Answer Location: Quantitative </w:t>
      </w:r>
      <w:r w:rsidR="001B6054">
        <w:rPr>
          <w:rFonts w:cs="Arial"/>
        </w:rPr>
        <w:t xml:space="preserve">and Qualitative </w:t>
      </w:r>
      <w:r w:rsidR="001B6054" w:rsidRPr="00860C06">
        <w:rPr>
          <w:rFonts w:cs="Arial"/>
        </w:rPr>
        <w:t xml:space="preserve">Methods in Political </w:t>
      </w:r>
      <w:r w:rsidR="001B6054" w:rsidRPr="00860C06">
        <w:rPr>
          <w:rFonts w:cs="Arial"/>
        </w:rPr>
        <w:lastRenderedPageBreak/>
        <w:t>Science</w:t>
      </w:r>
    </w:p>
    <w:p w14:paraId="36222855" w14:textId="77777777" w:rsidR="004E4AE4" w:rsidRPr="00860C06" w:rsidRDefault="004E4AE4" w:rsidP="004E4AE4">
      <w:pPr>
        <w:rPr>
          <w:rFonts w:cs="Arial"/>
        </w:rPr>
      </w:pPr>
      <w:r w:rsidRPr="00860C06">
        <w:rPr>
          <w:rFonts w:cs="Arial"/>
        </w:rPr>
        <w:t xml:space="preserve">Difficulty Level: </w:t>
      </w:r>
      <w:r w:rsidR="00D37827" w:rsidRPr="00860C06">
        <w:rPr>
          <w:rFonts w:cs="Arial"/>
        </w:rPr>
        <w:t>Hard</w:t>
      </w:r>
    </w:p>
    <w:p w14:paraId="36222856" w14:textId="77777777" w:rsidR="009A0365" w:rsidRPr="00860C06" w:rsidRDefault="009A0365" w:rsidP="00626F4F">
      <w:pPr>
        <w:rPr>
          <w:rFonts w:cs="Arial"/>
        </w:rPr>
      </w:pPr>
    </w:p>
    <w:p w14:paraId="36222857" w14:textId="77777777" w:rsidR="00087A6D" w:rsidRPr="00860C06" w:rsidRDefault="00087A6D" w:rsidP="00087A6D">
      <w:pPr>
        <w:rPr>
          <w:rFonts w:cs="Arial"/>
        </w:rPr>
      </w:pPr>
      <w:r w:rsidRPr="00860C06">
        <w:rPr>
          <w:rFonts w:cs="Arial"/>
        </w:rPr>
        <w:t xml:space="preserve">3. </w:t>
      </w:r>
      <w:r w:rsidR="00D37827" w:rsidRPr="00860C06">
        <w:rPr>
          <w:rFonts w:cs="Arial"/>
        </w:rPr>
        <w:t>How would you characterize the debate on best practices in method selection in political science? What are the advantages of and/or concerns surrounding the approaches according to proponents and detractors? Make an argument as to where you stand on this debate using applied examples</w:t>
      </w:r>
    </w:p>
    <w:p w14:paraId="36222858" w14:textId="77777777" w:rsidR="00087A6D" w:rsidRPr="00860C06" w:rsidRDefault="00087A6D" w:rsidP="00087A6D">
      <w:pPr>
        <w:rPr>
          <w:rFonts w:cs="Arial"/>
        </w:rPr>
      </w:pPr>
      <w:r w:rsidRPr="00860C06">
        <w:rPr>
          <w:rFonts w:cs="Arial"/>
        </w:rPr>
        <w:t xml:space="preserve">Ans: </w:t>
      </w:r>
      <w:r w:rsidR="00D37827" w:rsidRPr="00860C06">
        <w:rPr>
          <w:rFonts w:cs="Arial"/>
        </w:rPr>
        <w:t>Strong answers should go beyond a pros/cons argument about qualitative vs quantitative methods, and address the ongoing debate in political science. Especially strong answers should leverage insights from philosophy of science (e.g., referring to principles outlined by Popper and Kuhn).</w:t>
      </w:r>
    </w:p>
    <w:p w14:paraId="36222859" w14:textId="77777777" w:rsidR="00087A6D" w:rsidRPr="00860C06" w:rsidRDefault="00087A6D" w:rsidP="00087A6D">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85A" w14:textId="77777777" w:rsidR="00087A6D" w:rsidRPr="00860C06" w:rsidRDefault="004E4AE4" w:rsidP="00087A6D">
      <w:pPr>
        <w:rPr>
          <w:rFonts w:cs="Arial"/>
        </w:rPr>
      </w:pPr>
      <w:r w:rsidRPr="00860C06">
        <w:rPr>
          <w:rFonts w:cs="Arial"/>
        </w:rPr>
        <w:t xml:space="preserve">Cognitive Domain: </w:t>
      </w:r>
      <w:r w:rsidR="00D37827" w:rsidRPr="00860C06">
        <w:rPr>
          <w:rFonts w:cs="Arial"/>
        </w:rPr>
        <w:t>Analysis</w:t>
      </w:r>
    </w:p>
    <w:p w14:paraId="4AE828F4" w14:textId="105BD7FE" w:rsidR="001B6054" w:rsidRPr="00860C06" w:rsidRDefault="004E4AE4" w:rsidP="001B6054">
      <w:pPr>
        <w:rPr>
          <w:rFonts w:cs="Arial"/>
        </w:rPr>
      </w:pPr>
      <w:r w:rsidRPr="00860C06">
        <w:rPr>
          <w:rFonts w:cs="Arial"/>
        </w:rPr>
        <w:t xml:space="preserve">Answer Location: </w:t>
      </w:r>
      <w:r w:rsidR="00D37827" w:rsidRPr="00860C06">
        <w:rPr>
          <w:rFonts w:cs="Arial"/>
        </w:rPr>
        <w:t>What’s the Big Deal</w:t>
      </w:r>
      <w:r w:rsidR="00E72656" w:rsidRPr="00860C06">
        <w:rPr>
          <w:rFonts w:cs="Arial"/>
        </w:rPr>
        <w:t xml:space="preserve">? | </w:t>
      </w:r>
      <w:r w:rsidR="00D37827" w:rsidRPr="00860C06">
        <w:rPr>
          <w:rFonts w:cs="Arial"/>
        </w:rPr>
        <w:t>How do We Know What We Know</w:t>
      </w:r>
      <w:r w:rsidR="00E72656" w:rsidRPr="00860C06">
        <w:rPr>
          <w:rFonts w:cs="Arial"/>
        </w:rPr>
        <w:t xml:space="preserve">? | </w:t>
      </w:r>
      <w:r w:rsidR="00D37827" w:rsidRPr="00860C06">
        <w:rPr>
          <w:rFonts w:cs="Arial"/>
        </w:rPr>
        <w:t>Quantitative Methods</w:t>
      </w:r>
      <w:r w:rsidR="00E72656" w:rsidRPr="00860C06">
        <w:rPr>
          <w:rFonts w:cs="Arial"/>
        </w:rPr>
        <w:t xml:space="preserve"> | </w:t>
      </w:r>
      <w:r w:rsidR="00D37827" w:rsidRPr="00860C06">
        <w:rPr>
          <w:rFonts w:cs="Arial"/>
        </w:rPr>
        <w:t>Qualitative Methods</w:t>
      </w:r>
      <w:r w:rsidR="00E72656" w:rsidRPr="00860C06">
        <w:rPr>
          <w:rFonts w:cs="Arial"/>
        </w:rPr>
        <w:t xml:space="preserve"> | </w:t>
      </w:r>
      <w:r w:rsidR="001B6054" w:rsidRPr="00860C06">
        <w:rPr>
          <w:rFonts w:cs="Arial"/>
        </w:rPr>
        <w:t xml:space="preserve">Quantitative </w:t>
      </w:r>
      <w:r w:rsidR="001B6054">
        <w:rPr>
          <w:rFonts w:cs="Arial"/>
        </w:rPr>
        <w:t xml:space="preserve">and Qualitative </w:t>
      </w:r>
      <w:r w:rsidR="001B6054" w:rsidRPr="00860C06">
        <w:rPr>
          <w:rFonts w:cs="Arial"/>
        </w:rPr>
        <w:t>Methods in Political Science</w:t>
      </w:r>
    </w:p>
    <w:p w14:paraId="3622285B" w14:textId="462D176A" w:rsidR="00610C02" w:rsidRPr="00860C06" w:rsidRDefault="00610C02" w:rsidP="004E4AE4">
      <w:pPr>
        <w:rPr>
          <w:rFonts w:cs="Arial"/>
        </w:rPr>
      </w:pPr>
    </w:p>
    <w:p w14:paraId="3622285C" w14:textId="77777777" w:rsidR="004E4AE4" w:rsidRPr="00860C06" w:rsidRDefault="004E4AE4" w:rsidP="004E4AE4">
      <w:pPr>
        <w:rPr>
          <w:rFonts w:cs="Arial"/>
        </w:rPr>
      </w:pPr>
      <w:r w:rsidRPr="00860C06">
        <w:rPr>
          <w:rFonts w:cs="Arial"/>
        </w:rPr>
        <w:t xml:space="preserve">Difficulty Level: </w:t>
      </w:r>
      <w:r w:rsidR="00D37827" w:rsidRPr="00860C06">
        <w:rPr>
          <w:rFonts w:cs="Arial"/>
        </w:rPr>
        <w:t>Hard</w:t>
      </w:r>
    </w:p>
    <w:p w14:paraId="3622285D" w14:textId="77777777" w:rsidR="009A0365" w:rsidRPr="00860C06" w:rsidRDefault="009A0365" w:rsidP="00087A6D">
      <w:pPr>
        <w:rPr>
          <w:rFonts w:cs="Arial"/>
        </w:rPr>
      </w:pPr>
    </w:p>
    <w:p w14:paraId="3622285E" w14:textId="77777777" w:rsidR="00087A6D" w:rsidRPr="00860C06" w:rsidRDefault="00087A6D" w:rsidP="00087A6D">
      <w:pPr>
        <w:rPr>
          <w:rFonts w:cs="Arial"/>
        </w:rPr>
      </w:pPr>
      <w:r w:rsidRPr="00860C06">
        <w:rPr>
          <w:rFonts w:cs="Arial"/>
        </w:rPr>
        <w:t xml:space="preserve">4. </w:t>
      </w:r>
      <w:r w:rsidR="00D37827" w:rsidRPr="00860C06">
        <w:rPr>
          <w:rFonts w:cs="Arial"/>
        </w:rPr>
        <w:t>Discuss the development and history of the philosophy of science that guides modern political science. What are the implications for the field in terms of guiding principles and the consequences for the field?</w:t>
      </w:r>
    </w:p>
    <w:p w14:paraId="3622285F" w14:textId="77777777" w:rsidR="00087A6D" w:rsidRPr="00860C06" w:rsidRDefault="00087A6D" w:rsidP="00087A6D">
      <w:pPr>
        <w:rPr>
          <w:rFonts w:cs="Arial"/>
        </w:rPr>
      </w:pPr>
      <w:r w:rsidRPr="00860C06">
        <w:rPr>
          <w:rFonts w:cs="Arial"/>
        </w:rPr>
        <w:t xml:space="preserve">Ans: </w:t>
      </w:r>
      <w:r w:rsidR="00D37827" w:rsidRPr="00860C06">
        <w:rPr>
          <w:rFonts w:cs="Arial"/>
        </w:rPr>
        <w:t xml:space="preserve">Answers will discuss epistemology in the social sciences (speaking to political science), and discuss the impact of thinkers such as Popper, Kuhn, and Smith. Strong answers will take the initiative to not only discuss the impact on research methodology in general, but may also refer to how the quant/qual debate may be affected by this history. </w:t>
      </w:r>
    </w:p>
    <w:p w14:paraId="36222860" w14:textId="77777777" w:rsidR="00087A6D" w:rsidRPr="00860C06" w:rsidRDefault="00087A6D" w:rsidP="00087A6D">
      <w:pPr>
        <w:rPr>
          <w:rFonts w:cs="Arial"/>
        </w:rPr>
      </w:pPr>
      <w:r w:rsidRPr="00860C06">
        <w:rPr>
          <w:rFonts w:cs="Arial"/>
        </w:rPr>
        <w:t xml:space="preserve">Learning Objective: </w:t>
      </w:r>
      <w:r w:rsidR="005D06D8" w:rsidRPr="00860C06">
        <w:rPr>
          <w:rFonts w:cs="Arial"/>
        </w:rPr>
        <w:t>2.5: Delineate the importance of research methods in the study of political science.</w:t>
      </w:r>
    </w:p>
    <w:p w14:paraId="36222861" w14:textId="77777777" w:rsidR="00087A6D" w:rsidRPr="00860C06" w:rsidRDefault="004E4AE4" w:rsidP="00087A6D">
      <w:pPr>
        <w:rPr>
          <w:rFonts w:cs="Arial"/>
        </w:rPr>
      </w:pPr>
      <w:r w:rsidRPr="00860C06">
        <w:rPr>
          <w:rFonts w:cs="Arial"/>
        </w:rPr>
        <w:t xml:space="preserve">Cognitive Domain: </w:t>
      </w:r>
      <w:r w:rsidR="00D37827" w:rsidRPr="00860C06">
        <w:rPr>
          <w:rFonts w:cs="Arial"/>
        </w:rPr>
        <w:t>Analysis</w:t>
      </w:r>
    </w:p>
    <w:p w14:paraId="36222862" w14:textId="77777777" w:rsidR="00610C02" w:rsidRPr="00860C06" w:rsidRDefault="004E4AE4" w:rsidP="004E4AE4">
      <w:pPr>
        <w:rPr>
          <w:rFonts w:cs="Arial"/>
        </w:rPr>
      </w:pPr>
      <w:r w:rsidRPr="00860C06">
        <w:rPr>
          <w:rFonts w:cs="Arial"/>
        </w:rPr>
        <w:t xml:space="preserve">Answer Location: </w:t>
      </w:r>
      <w:r w:rsidR="00D37827" w:rsidRPr="00860C06">
        <w:rPr>
          <w:rFonts w:cs="Arial"/>
        </w:rPr>
        <w:t>How do We Know What We Know</w:t>
      </w:r>
      <w:r w:rsidR="000F3A08" w:rsidRPr="00860C06">
        <w:rPr>
          <w:rFonts w:cs="Arial"/>
        </w:rPr>
        <w:t xml:space="preserve">? | </w:t>
      </w:r>
      <w:r w:rsidR="00D37827" w:rsidRPr="00860C06">
        <w:rPr>
          <w:rFonts w:cs="Arial"/>
        </w:rPr>
        <w:t>What’s the Big Deal?</w:t>
      </w:r>
    </w:p>
    <w:p w14:paraId="36222863" w14:textId="77777777" w:rsidR="004E4AE4" w:rsidRPr="00860C06" w:rsidRDefault="004E4AE4" w:rsidP="004E4AE4">
      <w:pPr>
        <w:rPr>
          <w:rFonts w:cs="Arial"/>
        </w:rPr>
      </w:pPr>
      <w:r w:rsidRPr="00860C06">
        <w:rPr>
          <w:rFonts w:cs="Arial"/>
        </w:rPr>
        <w:t xml:space="preserve">Difficulty Level: </w:t>
      </w:r>
      <w:r w:rsidR="00D37827" w:rsidRPr="00860C06">
        <w:rPr>
          <w:rFonts w:cs="Arial"/>
        </w:rPr>
        <w:t>Medium</w:t>
      </w:r>
    </w:p>
    <w:p w14:paraId="36222864" w14:textId="77777777" w:rsidR="009A0365" w:rsidRPr="00860C06" w:rsidRDefault="009A0365" w:rsidP="00087A6D">
      <w:pPr>
        <w:rPr>
          <w:rFonts w:cs="Arial"/>
        </w:rPr>
      </w:pPr>
    </w:p>
    <w:p w14:paraId="36222865" w14:textId="77777777" w:rsidR="00087A6D" w:rsidRPr="00860C06" w:rsidRDefault="00087A6D" w:rsidP="00087A6D">
      <w:pPr>
        <w:rPr>
          <w:rFonts w:cs="Arial"/>
        </w:rPr>
      </w:pPr>
      <w:r w:rsidRPr="00860C06">
        <w:rPr>
          <w:rFonts w:cs="Arial"/>
        </w:rPr>
        <w:t xml:space="preserve">5. </w:t>
      </w:r>
      <w:r w:rsidR="00524369" w:rsidRPr="00860C06">
        <w:rPr>
          <w:rFonts w:cs="Arial"/>
        </w:rPr>
        <w:t>How would you design a research project? Using your knowledge of the research process and different applications and approaches in political science, walk the reader through each step with a topic that interests you. Be sure to justify your choices along the way.</w:t>
      </w:r>
    </w:p>
    <w:p w14:paraId="36222866" w14:textId="77777777" w:rsidR="00087A6D" w:rsidRPr="00860C06" w:rsidRDefault="00087A6D" w:rsidP="00087A6D">
      <w:pPr>
        <w:rPr>
          <w:rFonts w:cs="Arial"/>
        </w:rPr>
      </w:pPr>
      <w:r w:rsidRPr="00860C06">
        <w:rPr>
          <w:rFonts w:cs="Arial"/>
        </w:rPr>
        <w:t xml:space="preserve">Ans: </w:t>
      </w:r>
      <w:r w:rsidR="00524369" w:rsidRPr="00860C06">
        <w:rPr>
          <w:rFonts w:cs="Arial"/>
        </w:rPr>
        <w:t>Answers will focus on application of the research process and different methods (general and specific) to a topic of their choice, and be clear in their justifications as to selections. For example, why quant? Why qual? Why triangulate?</w:t>
      </w:r>
    </w:p>
    <w:p w14:paraId="36222867" w14:textId="77777777" w:rsidR="00087A6D" w:rsidRPr="00860C06" w:rsidRDefault="00087A6D" w:rsidP="00087A6D">
      <w:pPr>
        <w:rPr>
          <w:rFonts w:cs="Arial"/>
        </w:rPr>
      </w:pPr>
      <w:r w:rsidRPr="00860C06">
        <w:rPr>
          <w:rFonts w:cs="Arial"/>
        </w:rPr>
        <w:t xml:space="preserve">Learning Objective: </w:t>
      </w:r>
      <w:r w:rsidR="00871CB8" w:rsidRPr="00860C06">
        <w:rPr>
          <w:rFonts w:cs="Arial"/>
        </w:rPr>
        <w:t>2.1: Describe basic research concepts, including hypothesis, causality, and variables.</w:t>
      </w:r>
      <w:r w:rsidR="00610C02" w:rsidRPr="00860C06">
        <w:rPr>
          <w:rFonts w:cs="Arial"/>
        </w:rPr>
        <w:t xml:space="preserve"> | 2.3: Describe basic research methods, including correlation and regression analysis, case studies, and contextual analysis.</w:t>
      </w:r>
    </w:p>
    <w:p w14:paraId="36222868" w14:textId="77777777" w:rsidR="00087A6D" w:rsidRPr="00860C06" w:rsidRDefault="004E4AE4" w:rsidP="00087A6D">
      <w:pPr>
        <w:rPr>
          <w:rFonts w:cs="Arial"/>
        </w:rPr>
      </w:pPr>
      <w:r w:rsidRPr="00860C06">
        <w:rPr>
          <w:rFonts w:cs="Arial"/>
        </w:rPr>
        <w:t xml:space="preserve">Cognitive Domain: </w:t>
      </w:r>
      <w:r w:rsidR="00524369" w:rsidRPr="00860C06">
        <w:rPr>
          <w:rFonts w:cs="Arial"/>
        </w:rPr>
        <w:t>Application</w:t>
      </w:r>
    </w:p>
    <w:p w14:paraId="36222869" w14:textId="77777777" w:rsidR="00610C02" w:rsidRPr="00860C06" w:rsidRDefault="004E4AE4" w:rsidP="004E4AE4">
      <w:pPr>
        <w:rPr>
          <w:rFonts w:cs="Arial"/>
        </w:rPr>
      </w:pPr>
      <w:r w:rsidRPr="00860C06">
        <w:rPr>
          <w:rFonts w:cs="Arial"/>
        </w:rPr>
        <w:t xml:space="preserve">Answer Location: </w:t>
      </w:r>
      <w:r w:rsidR="00524369" w:rsidRPr="00860C06">
        <w:rPr>
          <w:rFonts w:cs="Arial"/>
        </w:rPr>
        <w:t>Let Your Question Be Your Guide</w:t>
      </w:r>
    </w:p>
    <w:p w14:paraId="3622286A" w14:textId="77777777" w:rsidR="004E4AE4" w:rsidRPr="00860C06" w:rsidRDefault="004E4AE4" w:rsidP="004E4AE4">
      <w:pPr>
        <w:rPr>
          <w:rFonts w:cs="Arial"/>
        </w:rPr>
      </w:pPr>
      <w:r w:rsidRPr="00860C06">
        <w:rPr>
          <w:rFonts w:cs="Arial"/>
        </w:rPr>
        <w:lastRenderedPageBreak/>
        <w:t xml:space="preserve">Difficulty Level: </w:t>
      </w:r>
      <w:r w:rsidR="00524369" w:rsidRPr="00860C06">
        <w:rPr>
          <w:rFonts w:cs="Arial"/>
        </w:rPr>
        <w:t>Hard</w:t>
      </w:r>
    </w:p>
    <w:p w14:paraId="3622286B" w14:textId="77777777" w:rsidR="00291301" w:rsidRPr="00860C06" w:rsidRDefault="00291301">
      <w:pPr>
        <w:rPr>
          <w:rFonts w:cs="Arial"/>
        </w:rPr>
      </w:pPr>
    </w:p>
    <w:sectPr w:rsidR="00291301" w:rsidRPr="00860C06" w:rsidSect="00860C0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286E" w14:textId="77777777" w:rsidR="00B26B82" w:rsidRDefault="00B26B82">
      <w:r>
        <w:separator/>
      </w:r>
    </w:p>
  </w:endnote>
  <w:endnote w:type="continuationSeparator" w:id="0">
    <w:p w14:paraId="3622286F" w14:textId="77777777" w:rsidR="00B26B82" w:rsidRDefault="00B2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rkeleyStd-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286C" w14:textId="77777777" w:rsidR="00B26B82" w:rsidRDefault="00B26B82">
      <w:r>
        <w:separator/>
      </w:r>
    </w:p>
  </w:footnote>
  <w:footnote w:type="continuationSeparator" w:id="0">
    <w:p w14:paraId="3622286D" w14:textId="77777777" w:rsidR="00B26B82" w:rsidRDefault="00B2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2870" w14:textId="77777777" w:rsidR="00860C06" w:rsidRPr="00675CF5" w:rsidRDefault="00860C06" w:rsidP="00610C02">
    <w:pPr>
      <w:jc w:val="right"/>
      <w:rPr>
        <w:rFonts w:cs="Arial"/>
      </w:rPr>
    </w:pPr>
    <w:r w:rsidRPr="00675CF5">
      <w:rPr>
        <w:rFonts w:cs="Arial"/>
      </w:rPr>
      <w:t>Instructor Resource</w:t>
    </w:r>
  </w:p>
  <w:p w14:paraId="36222871" w14:textId="77777777" w:rsidR="00860C06" w:rsidRPr="00675CF5" w:rsidRDefault="00860C06" w:rsidP="00610C02">
    <w:pPr>
      <w:pStyle w:val="NormalWeb"/>
      <w:shd w:val="clear" w:color="auto" w:fill="FFFFFF"/>
      <w:spacing w:before="0" w:beforeAutospacing="0" w:after="0" w:afterAutospacing="0"/>
      <w:jc w:val="right"/>
      <w:rPr>
        <w:rFonts w:cs="Arial"/>
      </w:rPr>
    </w:pPr>
    <w:r w:rsidRPr="00675CF5">
      <w:rPr>
        <w:rFonts w:cs="Arial"/>
        <w:color w:val="333333"/>
      </w:rPr>
      <w:t>Whitman Cobb</w:t>
    </w:r>
    <w:r w:rsidRPr="00675CF5">
      <w:rPr>
        <w:rFonts w:cs="Arial"/>
      </w:rPr>
      <w:t xml:space="preserve">, </w:t>
    </w:r>
    <w:r w:rsidRPr="00675CF5">
      <w:rPr>
        <w:rFonts w:cs="Arial"/>
        <w:i/>
        <w:color w:val="333333"/>
      </w:rPr>
      <w:t>Political Science Today</w:t>
    </w:r>
  </w:p>
  <w:p w14:paraId="36222872" w14:textId="77777777" w:rsidR="00860C06" w:rsidRDefault="00860C06" w:rsidP="00860C06">
    <w:pPr>
      <w:pStyle w:val="NormalWeb"/>
      <w:shd w:val="clear" w:color="auto" w:fill="FFFFFF"/>
      <w:spacing w:before="0" w:beforeAutospacing="0" w:after="0" w:afterAutospacing="0"/>
      <w:jc w:val="right"/>
    </w:pPr>
    <w:r w:rsidRPr="00675CF5">
      <w:rPr>
        <w:rFonts w:cs="Arial"/>
        <w:color w:val="333333"/>
      </w:rPr>
      <w:t>CQ Press,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63"/>
    <w:rsid w:val="00012FFF"/>
    <w:rsid w:val="0001304A"/>
    <w:rsid w:val="000360B8"/>
    <w:rsid w:val="00041CD0"/>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3A08"/>
    <w:rsid w:val="000F4C8C"/>
    <w:rsid w:val="000F5B55"/>
    <w:rsid w:val="001002A2"/>
    <w:rsid w:val="001017AF"/>
    <w:rsid w:val="00101E0C"/>
    <w:rsid w:val="0010622E"/>
    <w:rsid w:val="001079A7"/>
    <w:rsid w:val="00114F14"/>
    <w:rsid w:val="001161FA"/>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666B1"/>
    <w:rsid w:val="00167825"/>
    <w:rsid w:val="001832CC"/>
    <w:rsid w:val="001937F9"/>
    <w:rsid w:val="001948AB"/>
    <w:rsid w:val="00194D4E"/>
    <w:rsid w:val="001959C2"/>
    <w:rsid w:val="001965F9"/>
    <w:rsid w:val="001A2996"/>
    <w:rsid w:val="001A6DCB"/>
    <w:rsid w:val="001A774E"/>
    <w:rsid w:val="001B0018"/>
    <w:rsid w:val="001B38CF"/>
    <w:rsid w:val="001B6054"/>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249C"/>
    <w:rsid w:val="002F6C49"/>
    <w:rsid w:val="00300AAD"/>
    <w:rsid w:val="00300B64"/>
    <w:rsid w:val="00302105"/>
    <w:rsid w:val="00313881"/>
    <w:rsid w:val="003151CE"/>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88"/>
    <w:rsid w:val="003678AA"/>
    <w:rsid w:val="00370D2C"/>
    <w:rsid w:val="00375982"/>
    <w:rsid w:val="00382C43"/>
    <w:rsid w:val="003830F1"/>
    <w:rsid w:val="00395487"/>
    <w:rsid w:val="003973D7"/>
    <w:rsid w:val="003A3C63"/>
    <w:rsid w:val="003B18A2"/>
    <w:rsid w:val="003B3071"/>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4AA4"/>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588"/>
    <w:rsid w:val="00441D1B"/>
    <w:rsid w:val="004429DB"/>
    <w:rsid w:val="00447528"/>
    <w:rsid w:val="0044764E"/>
    <w:rsid w:val="004478DD"/>
    <w:rsid w:val="00454DD8"/>
    <w:rsid w:val="004627A7"/>
    <w:rsid w:val="004628B3"/>
    <w:rsid w:val="0046408F"/>
    <w:rsid w:val="00464B18"/>
    <w:rsid w:val="00465335"/>
    <w:rsid w:val="00466EDD"/>
    <w:rsid w:val="0047541D"/>
    <w:rsid w:val="004754C2"/>
    <w:rsid w:val="00476EF3"/>
    <w:rsid w:val="00481823"/>
    <w:rsid w:val="004827A8"/>
    <w:rsid w:val="004854B4"/>
    <w:rsid w:val="004951CB"/>
    <w:rsid w:val="004961D9"/>
    <w:rsid w:val="004A1381"/>
    <w:rsid w:val="004A6FA2"/>
    <w:rsid w:val="004A70D1"/>
    <w:rsid w:val="004B1107"/>
    <w:rsid w:val="004B3697"/>
    <w:rsid w:val="004B4F5D"/>
    <w:rsid w:val="004B671A"/>
    <w:rsid w:val="004B7FFE"/>
    <w:rsid w:val="004C4F72"/>
    <w:rsid w:val="004C6C32"/>
    <w:rsid w:val="004D1F2C"/>
    <w:rsid w:val="004E4AE4"/>
    <w:rsid w:val="004F01E4"/>
    <w:rsid w:val="004F09C4"/>
    <w:rsid w:val="004F2551"/>
    <w:rsid w:val="004F2FD1"/>
    <w:rsid w:val="004F305A"/>
    <w:rsid w:val="005008BE"/>
    <w:rsid w:val="00505A1D"/>
    <w:rsid w:val="00515125"/>
    <w:rsid w:val="0052237C"/>
    <w:rsid w:val="00524369"/>
    <w:rsid w:val="005262D2"/>
    <w:rsid w:val="00534C23"/>
    <w:rsid w:val="00541C3E"/>
    <w:rsid w:val="00542241"/>
    <w:rsid w:val="00552DB2"/>
    <w:rsid w:val="00561617"/>
    <w:rsid w:val="005727FB"/>
    <w:rsid w:val="00572939"/>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D06D8"/>
    <w:rsid w:val="005E4C17"/>
    <w:rsid w:val="005F12F7"/>
    <w:rsid w:val="005F742B"/>
    <w:rsid w:val="00600873"/>
    <w:rsid w:val="0060225B"/>
    <w:rsid w:val="006047D8"/>
    <w:rsid w:val="00607563"/>
    <w:rsid w:val="00610C02"/>
    <w:rsid w:val="0061117D"/>
    <w:rsid w:val="00612234"/>
    <w:rsid w:val="00614AD8"/>
    <w:rsid w:val="00626F4F"/>
    <w:rsid w:val="00630EB1"/>
    <w:rsid w:val="00631029"/>
    <w:rsid w:val="00632E25"/>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CC4"/>
    <w:rsid w:val="006B735C"/>
    <w:rsid w:val="006C0809"/>
    <w:rsid w:val="006C1586"/>
    <w:rsid w:val="006C55DE"/>
    <w:rsid w:val="006C573F"/>
    <w:rsid w:val="006D2E05"/>
    <w:rsid w:val="006D4DE4"/>
    <w:rsid w:val="006E2D03"/>
    <w:rsid w:val="006E5DB5"/>
    <w:rsid w:val="006E6187"/>
    <w:rsid w:val="006E6AAA"/>
    <w:rsid w:val="006E7764"/>
    <w:rsid w:val="006F5F7C"/>
    <w:rsid w:val="0070000E"/>
    <w:rsid w:val="007020EB"/>
    <w:rsid w:val="0070490A"/>
    <w:rsid w:val="00705772"/>
    <w:rsid w:val="00706C0F"/>
    <w:rsid w:val="00713405"/>
    <w:rsid w:val="00713626"/>
    <w:rsid w:val="00714D85"/>
    <w:rsid w:val="007207B0"/>
    <w:rsid w:val="007230CB"/>
    <w:rsid w:val="007245A9"/>
    <w:rsid w:val="00724CFC"/>
    <w:rsid w:val="00732E6E"/>
    <w:rsid w:val="00736BD6"/>
    <w:rsid w:val="007419E2"/>
    <w:rsid w:val="007451D5"/>
    <w:rsid w:val="00745B20"/>
    <w:rsid w:val="007536A7"/>
    <w:rsid w:val="007557FE"/>
    <w:rsid w:val="00755C81"/>
    <w:rsid w:val="00760CF4"/>
    <w:rsid w:val="0076416D"/>
    <w:rsid w:val="00764578"/>
    <w:rsid w:val="0076540B"/>
    <w:rsid w:val="00781E05"/>
    <w:rsid w:val="007827AC"/>
    <w:rsid w:val="00786873"/>
    <w:rsid w:val="00786BD0"/>
    <w:rsid w:val="007875A6"/>
    <w:rsid w:val="00791D40"/>
    <w:rsid w:val="00796E56"/>
    <w:rsid w:val="00797B16"/>
    <w:rsid w:val="007A11AA"/>
    <w:rsid w:val="007A2C1E"/>
    <w:rsid w:val="007A30F2"/>
    <w:rsid w:val="007A7344"/>
    <w:rsid w:val="007B50BF"/>
    <w:rsid w:val="007B76E0"/>
    <w:rsid w:val="007B7FA5"/>
    <w:rsid w:val="007C28D8"/>
    <w:rsid w:val="007C2C70"/>
    <w:rsid w:val="007C4751"/>
    <w:rsid w:val="007C48D6"/>
    <w:rsid w:val="007C6A1E"/>
    <w:rsid w:val="007D1232"/>
    <w:rsid w:val="007D441C"/>
    <w:rsid w:val="007D6147"/>
    <w:rsid w:val="007E03C2"/>
    <w:rsid w:val="007E16D9"/>
    <w:rsid w:val="007E1AC3"/>
    <w:rsid w:val="007F4AF5"/>
    <w:rsid w:val="00800DD9"/>
    <w:rsid w:val="00800ECC"/>
    <w:rsid w:val="0081338F"/>
    <w:rsid w:val="00815FC2"/>
    <w:rsid w:val="008162C3"/>
    <w:rsid w:val="00821711"/>
    <w:rsid w:val="00826777"/>
    <w:rsid w:val="00826F9A"/>
    <w:rsid w:val="0082745A"/>
    <w:rsid w:val="00827D6F"/>
    <w:rsid w:val="00840E78"/>
    <w:rsid w:val="0084139D"/>
    <w:rsid w:val="00842CBA"/>
    <w:rsid w:val="00843975"/>
    <w:rsid w:val="00845681"/>
    <w:rsid w:val="00854A82"/>
    <w:rsid w:val="008552BE"/>
    <w:rsid w:val="00855509"/>
    <w:rsid w:val="00860C06"/>
    <w:rsid w:val="00862B3E"/>
    <w:rsid w:val="00866461"/>
    <w:rsid w:val="0086675E"/>
    <w:rsid w:val="008704FA"/>
    <w:rsid w:val="00870F3C"/>
    <w:rsid w:val="00871CB8"/>
    <w:rsid w:val="0087279F"/>
    <w:rsid w:val="008737E1"/>
    <w:rsid w:val="008802AB"/>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C93"/>
    <w:rsid w:val="008F10CA"/>
    <w:rsid w:val="008F45C4"/>
    <w:rsid w:val="008F4973"/>
    <w:rsid w:val="008F5265"/>
    <w:rsid w:val="00904D44"/>
    <w:rsid w:val="00907D95"/>
    <w:rsid w:val="00911F8E"/>
    <w:rsid w:val="0091255C"/>
    <w:rsid w:val="00912F61"/>
    <w:rsid w:val="0091440F"/>
    <w:rsid w:val="009159A2"/>
    <w:rsid w:val="00917226"/>
    <w:rsid w:val="00917F80"/>
    <w:rsid w:val="00931F4E"/>
    <w:rsid w:val="0093303C"/>
    <w:rsid w:val="00937157"/>
    <w:rsid w:val="0094051C"/>
    <w:rsid w:val="009468E7"/>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3DB0"/>
    <w:rsid w:val="009B5D9F"/>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146C"/>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47A2"/>
    <w:rsid w:val="00AB5588"/>
    <w:rsid w:val="00AC2907"/>
    <w:rsid w:val="00AD1A6F"/>
    <w:rsid w:val="00AD216E"/>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1E95"/>
    <w:rsid w:val="00B07B36"/>
    <w:rsid w:val="00B11106"/>
    <w:rsid w:val="00B11136"/>
    <w:rsid w:val="00B1565D"/>
    <w:rsid w:val="00B20351"/>
    <w:rsid w:val="00B25933"/>
    <w:rsid w:val="00B26A47"/>
    <w:rsid w:val="00B26B82"/>
    <w:rsid w:val="00B31286"/>
    <w:rsid w:val="00B32321"/>
    <w:rsid w:val="00B3358E"/>
    <w:rsid w:val="00B33E90"/>
    <w:rsid w:val="00B357B1"/>
    <w:rsid w:val="00B40769"/>
    <w:rsid w:val="00B41B52"/>
    <w:rsid w:val="00B46428"/>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1F56"/>
    <w:rsid w:val="00B829B7"/>
    <w:rsid w:val="00B8469F"/>
    <w:rsid w:val="00B85FA3"/>
    <w:rsid w:val="00B91DD0"/>
    <w:rsid w:val="00B938CA"/>
    <w:rsid w:val="00B94AE1"/>
    <w:rsid w:val="00B9561A"/>
    <w:rsid w:val="00BA04C3"/>
    <w:rsid w:val="00BA1A21"/>
    <w:rsid w:val="00BA4AAF"/>
    <w:rsid w:val="00BA567A"/>
    <w:rsid w:val="00BA5BAC"/>
    <w:rsid w:val="00BB3D3F"/>
    <w:rsid w:val="00BC3D03"/>
    <w:rsid w:val="00BD62EB"/>
    <w:rsid w:val="00BE1ACA"/>
    <w:rsid w:val="00BE653A"/>
    <w:rsid w:val="00BF0AA5"/>
    <w:rsid w:val="00BF3D26"/>
    <w:rsid w:val="00BF4086"/>
    <w:rsid w:val="00C007E4"/>
    <w:rsid w:val="00C00FAC"/>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4725F"/>
    <w:rsid w:val="00C50030"/>
    <w:rsid w:val="00C50CAC"/>
    <w:rsid w:val="00C56FDE"/>
    <w:rsid w:val="00C60C5F"/>
    <w:rsid w:val="00C61A99"/>
    <w:rsid w:val="00C62DD4"/>
    <w:rsid w:val="00C63B51"/>
    <w:rsid w:val="00C6529A"/>
    <w:rsid w:val="00C72523"/>
    <w:rsid w:val="00C80EA3"/>
    <w:rsid w:val="00C87160"/>
    <w:rsid w:val="00C902AA"/>
    <w:rsid w:val="00CA0719"/>
    <w:rsid w:val="00CA1A40"/>
    <w:rsid w:val="00CA4D0C"/>
    <w:rsid w:val="00CB251B"/>
    <w:rsid w:val="00CB45D0"/>
    <w:rsid w:val="00CB6290"/>
    <w:rsid w:val="00CC4536"/>
    <w:rsid w:val="00CC5419"/>
    <w:rsid w:val="00CC73B0"/>
    <w:rsid w:val="00CD3D05"/>
    <w:rsid w:val="00CD59BB"/>
    <w:rsid w:val="00CE7CCE"/>
    <w:rsid w:val="00CF4DB0"/>
    <w:rsid w:val="00D00337"/>
    <w:rsid w:val="00D032D1"/>
    <w:rsid w:val="00D0729F"/>
    <w:rsid w:val="00D2168B"/>
    <w:rsid w:val="00D23307"/>
    <w:rsid w:val="00D26427"/>
    <w:rsid w:val="00D31DBA"/>
    <w:rsid w:val="00D37827"/>
    <w:rsid w:val="00D413AB"/>
    <w:rsid w:val="00D44311"/>
    <w:rsid w:val="00D52B52"/>
    <w:rsid w:val="00D53CC9"/>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E4CAB"/>
    <w:rsid w:val="00DF13FD"/>
    <w:rsid w:val="00DF5A31"/>
    <w:rsid w:val="00E032A2"/>
    <w:rsid w:val="00E11565"/>
    <w:rsid w:val="00E14E38"/>
    <w:rsid w:val="00E227C3"/>
    <w:rsid w:val="00E2410A"/>
    <w:rsid w:val="00E26E18"/>
    <w:rsid w:val="00E323DA"/>
    <w:rsid w:val="00E32BB7"/>
    <w:rsid w:val="00E33A00"/>
    <w:rsid w:val="00E40989"/>
    <w:rsid w:val="00E40C7C"/>
    <w:rsid w:val="00E40CF6"/>
    <w:rsid w:val="00E41AD9"/>
    <w:rsid w:val="00E5394C"/>
    <w:rsid w:val="00E55C4B"/>
    <w:rsid w:val="00E711DB"/>
    <w:rsid w:val="00E72656"/>
    <w:rsid w:val="00E73A67"/>
    <w:rsid w:val="00E75961"/>
    <w:rsid w:val="00E80AE0"/>
    <w:rsid w:val="00E826E3"/>
    <w:rsid w:val="00E8301E"/>
    <w:rsid w:val="00E8418F"/>
    <w:rsid w:val="00E91D08"/>
    <w:rsid w:val="00E9254F"/>
    <w:rsid w:val="00E92F72"/>
    <w:rsid w:val="00E96E65"/>
    <w:rsid w:val="00E96F04"/>
    <w:rsid w:val="00EA2EEE"/>
    <w:rsid w:val="00EA30C6"/>
    <w:rsid w:val="00EA7953"/>
    <w:rsid w:val="00EB664C"/>
    <w:rsid w:val="00EC4C69"/>
    <w:rsid w:val="00EC71F1"/>
    <w:rsid w:val="00ED6363"/>
    <w:rsid w:val="00EE1126"/>
    <w:rsid w:val="00EE2CDB"/>
    <w:rsid w:val="00EE2D4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0F29"/>
    <w:rsid w:val="00F44F0A"/>
    <w:rsid w:val="00F45C18"/>
    <w:rsid w:val="00F46EC2"/>
    <w:rsid w:val="00F535C1"/>
    <w:rsid w:val="00F55AAB"/>
    <w:rsid w:val="00F602AF"/>
    <w:rsid w:val="00F733EE"/>
    <w:rsid w:val="00F7587A"/>
    <w:rsid w:val="00F96CD7"/>
    <w:rsid w:val="00FA7318"/>
    <w:rsid w:val="00FA7396"/>
    <w:rsid w:val="00FB082C"/>
    <w:rsid w:val="00FB1787"/>
    <w:rsid w:val="00FB2E23"/>
    <w:rsid w:val="00FC25DE"/>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2267A"/>
  <w15:chartTrackingRefBased/>
  <w15:docId w15:val="{F525F4E5-0E23-4085-811A-8EC4A44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FA"/>
    <w:pPr>
      <w:widowControl w:val="0"/>
    </w:pPr>
    <w:rPr>
      <w:rFonts w:ascii="Arial" w:hAnsi="Arial"/>
      <w:sz w:val="24"/>
      <w:szCs w:val="24"/>
    </w:rPr>
  </w:style>
  <w:style w:type="paragraph" w:styleId="Heading1">
    <w:name w:val="heading 1"/>
    <w:basedOn w:val="Normal"/>
    <w:next w:val="Normal"/>
    <w:link w:val="Heading1Char"/>
    <w:qFormat/>
    <w:rsid w:val="001161F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1161FA"/>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161FA"/>
    <w:pPr>
      <w:pBdr>
        <w:bottom w:val="single" w:sz="4" w:space="1" w:color="auto"/>
      </w:pBdr>
      <w:spacing w:after="240"/>
    </w:pPr>
    <w:rPr>
      <w:rFonts w:cs="Arial"/>
      <w:b/>
      <w:smallCaps/>
      <w:color w:val="000080"/>
      <w:sz w:val="28"/>
      <w:lang w:val="en"/>
    </w:rPr>
  </w:style>
  <w:style w:type="character" w:customStyle="1" w:styleId="Term">
    <w:name w:val="Term"/>
    <w:rsid w:val="001161FA"/>
    <w:rPr>
      <w:rFonts w:ascii="Impact" w:hAnsi="Impact"/>
      <w:b/>
      <w:sz w:val="20"/>
    </w:rPr>
  </w:style>
  <w:style w:type="paragraph" w:customStyle="1" w:styleId="QuestionNumber">
    <w:name w:val="Question Number"/>
    <w:basedOn w:val="Normal"/>
    <w:rsid w:val="001161FA"/>
  </w:style>
  <w:style w:type="paragraph" w:styleId="Header">
    <w:name w:val="header"/>
    <w:basedOn w:val="Normal"/>
    <w:rsid w:val="001161FA"/>
    <w:pPr>
      <w:tabs>
        <w:tab w:val="center" w:pos="4320"/>
        <w:tab w:val="right" w:pos="8640"/>
      </w:tabs>
    </w:pPr>
  </w:style>
  <w:style w:type="paragraph" w:styleId="Footer">
    <w:name w:val="footer"/>
    <w:basedOn w:val="Normal"/>
    <w:link w:val="FooterChar"/>
    <w:rsid w:val="001161FA"/>
    <w:pPr>
      <w:tabs>
        <w:tab w:val="center" w:pos="4680"/>
        <w:tab w:val="right" w:pos="9360"/>
      </w:tabs>
    </w:pPr>
  </w:style>
  <w:style w:type="character" w:customStyle="1" w:styleId="FooterChar">
    <w:name w:val="Footer Char"/>
    <w:link w:val="Footer"/>
    <w:rsid w:val="001161FA"/>
    <w:rPr>
      <w:rFonts w:ascii="Arial" w:hAnsi="Arial"/>
      <w:sz w:val="24"/>
      <w:szCs w:val="24"/>
    </w:rPr>
  </w:style>
  <w:style w:type="paragraph" w:styleId="NormalWeb">
    <w:name w:val="Normal (Web)"/>
    <w:basedOn w:val="Normal"/>
    <w:uiPriority w:val="99"/>
    <w:unhideWhenUsed/>
    <w:rsid w:val="00610C02"/>
    <w:pPr>
      <w:spacing w:before="100" w:beforeAutospacing="1" w:after="100" w:afterAutospacing="1"/>
    </w:pPr>
  </w:style>
  <w:style w:type="character" w:styleId="CommentReference">
    <w:name w:val="annotation reference"/>
    <w:rsid w:val="001161FA"/>
    <w:rPr>
      <w:sz w:val="16"/>
      <w:szCs w:val="16"/>
    </w:rPr>
  </w:style>
  <w:style w:type="paragraph" w:styleId="CommentText">
    <w:name w:val="annotation text"/>
    <w:basedOn w:val="Normal"/>
    <w:link w:val="CommentTextChar"/>
    <w:rsid w:val="001161FA"/>
    <w:rPr>
      <w:sz w:val="20"/>
      <w:szCs w:val="20"/>
    </w:rPr>
  </w:style>
  <w:style w:type="character" w:customStyle="1" w:styleId="CommentTextChar">
    <w:name w:val="Comment Text Char"/>
    <w:basedOn w:val="DefaultParagraphFont"/>
    <w:link w:val="CommentText"/>
    <w:rsid w:val="001161FA"/>
    <w:rPr>
      <w:rFonts w:ascii="Arial" w:hAnsi="Arial"/>
    </w:rPr>
  </w:style>
  <w:style w:type="paragraph" w:styleId="CommentSubject">
    <w:name w:val="annotation subject"/>
    <w:basedOn w:val="CommentText"/>
    <w:next w:val="CommentText"/>
    <w:link w:val="CommentSubjectChar"/>
    <w:rsid w:val="001161FA"/>
    <w:rPr>
      <w:b/>
      <w:bCs/>
    </w:rPr>
  </w:style>
  <w:style w:type="character" w:customStyle="1" w:styleId="CommentSubjectChar">
    <w:name w:val="Comment Subject Char"/>
    <w:link w:val="CommentSubject"/>
    <w:rsid w:val="001161FA"/>
    <w:rPr>
      <w:rFonts w:ascii="Arial" w:hAnsi="Arial"/>
      <w:b/>
      <w:bCs/>
    </w:rPr>
  </w:style>
  <w:style w:type="paragraph" w:styleId="BalloonText">
    <w:name w:val="Balloon Text"/>
    <w:basedOn w:val="Normal"/>
    <w:link w:val="BalloonTextChar"/>
    <w:rsid w:val="001161FA"/>
    <w:rPr>
      <w:rFonts w:ascii="Tahoma" w:hAnsi="Tahoma" w:cs="Tahoma"/>
      <w:sz w:val="16"/>
      <w:szCs w:val="16"/>
    </w:rPr>
  </w:style>
  <w:style w:type="character" w:customStyle="1" w:styleId="BalloonTextChar">
    <w:name w:val="Balloon Text Char"/>
    <w:link w:val="BalloonText"/>
    <w:rsid w:val="001161FA"/>
    <w:rPr>
      <w:rFonts w:ascii="Tahoma" w:hAnsi="Tahoma" w:cs="Tahoma"/>
      <w:sz w:val="16"/>
      <w:szCs w:val="16"/>
    </w:rPr>
  </w:style>
  <w:style w:type="paragraph" w:styleId="Title">
    <w:name w:val="Title"/>
    <w:basedOn w:val="Normal"/>
    <w:next w:val="Normal"/>
    <w:link w:val="TitleChar"/>
    <w:qFormat/>
    <w:rsid w:val="001161FA"/>
    <w:pPr>
      <w:spacing w:before="240" w:after="60"/>
      <w:outlineLvl w:val="0"/>
    </w:pPr>
    <w:rPr>
      <w:b/>
      <w:bCs/>
      <w:kern w:val="28"/>
      <w:sz w:val="32"/>
      <w:szCs w:val="32"/>
    </w:rPr>
  </w:style>
  <w:style w:type="character" w:customStyle="1" w:styleId="TitleChar">
    <w:name w:val="Title Char"/>
    <w:link w:val="Title"/>
    <w:rsid w:val="001161FA"/>
    <w:rPr>
      <w:rFonts w:ascii="Arial" w:hAnsi="Arial"/>
      <w:b/>
      <w:bCs/>
      <w:kern w:val="28"/>
      <w:sz w:val="32"/>
      <w:szCs w:val="32"/>
    </w:rPr>
  </w:style>
  <w:style w:type="character" w:customStyle="1" w:styleId="Heading1Char">
    <w:name w:val="Heading 1 Char"/>
    <w:basedOn w:val="DefaultParagraphFont"/>
    <w:link w:val="Heading1"/>
    <w:rsid w:val="00B81F56"/>
    <w:rPr>
      <w:rFonts w:ascii="Arial" w:hAnsi="Arial" w:cs="Arial"/>
      <w:b/>
      <w:bCs/>
      <w:kern w:val="32"/>
      <w:sz w:val="24"/>
      <w:szCs w:val="32"/>
    </w:rPr>
  </w:style>
  <w:style w:type="paragraph" w:customStyle="1" w:styleId="Heaidng1">
    <w:name w:val="Heaidng 1"/>
    <w:basedOn w:val="NoSpacing"/>
    <w:autoRedefine/>
    <w:qFormat/>
    <w:rsid w:val="00B81F56"/>
    <w:rPr>
      <w:rFonts w:eastAsiaTheme="minorHAnsi" w:cs="Arial"/>
      <w:b/>
      <w:szCs w:val="20"/>
    </w:rPr>
  </w:style>
  <w:style w:type="paragraph" w:styleId="NoSpacing">
    <w:name w:val="No Spacing"/>
    <w:uiPriority w:val="1"/>
    <w:qFormat/>
    <w:rsid w:val="00B81F5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E863-AB5F-4D5B-912E-8C30ADE99D6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5E29BC-F29E-4541-BE68-3DA421AE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1695</TotalTime>
  <Pages>15</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squesenberry</dc:creator>
  <cp:keywords/>
  <cp:lastModifiedBy>Kelly DeRosa</cp:lastModifiedBy>
  <cp:revision>23</cp:revision>
  <dcterms:created xsi:type="dcterms:W3CDTF">2019-04-29T23:44:00Z</dcterms:created>
  <dcterms:modified xsi:type="dcterms:W3CDTF">2019-07-09T20:30:00Z</dcterms:modified>
</cp:coreProperties>
</file>