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12" w:rsidRDefault="00AC5312" w:rsidP="007A0A16">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AC5312" w:rsidRDefault="00AC5312" w:rsidP="007A0A16">
      <w:pPr>
        <w:spacing w:before="372"/>
        <w:jc w:val="right"/>
      </w:pPr>
      <w:r>
        <w:rPr>
          <w:rFonts w:ascii="Arial Unicode MS" w:eastAsia="Arial Unicode MS" w:hAnsi="Arial Unicode MS" w:cs="Arial Unicode MS"/>
          <w:color w:val="000000"/>
          <w:sz w:val="28"/>
        </w:rPr>
        <w:t>P.O.W.E.R. Learning: Becoming a Successful Student</w:t>
      </w:r>
    </w:p>
    <w:p w:rsidR="00AC5312" w:rsidRDefault="00AC5312">
      <w:r>
        <w:rPr>
          <w:rFonts w:ascii="Arial Unicode MS" w:eastAsia="Arial Unicode MS" w:hAnsi="Arial Unicode MS" w:cs="Arial Unicode MS"/>
          <w:color w:val="000000"/>
          <w:sz w:val="18"/>
        </w:rPr>
        <w:t> </w:t>
      </w:r>
    </w:p>
    <w:p w:rsidR="00AC5312" w:rsidRDefault="00AC531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1.</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Over a lifetime, a college graduate will earn approximately how much more than a high school graduate?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46"/>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90 percent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46"/>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75 percent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6"/>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50 percent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6"/>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30 percent</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2.</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reason for attending college?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02"/>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understanding cultural differences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36"/>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learning to adapt to new situations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5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leading a life of community service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69"/>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bringing your education to an end</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3.</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The most popular reason students give for enrolling in college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79"/>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to be more cultured.</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80"/>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to make learning a lifelong habit.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4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to be able to get a better job.</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13"/>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to develop skills to act with respect and civility.</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4.</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Completing college doesn't have to be the end of your education. Attending college starts you down the path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5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lifelong learning.</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2"/>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community service.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service learning.</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3"/>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P.O.W.E.R. Learning.</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5.</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A college education improves your ability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predict your future.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3"/>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be a critical thinker.</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suppress communication.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divert challenges.</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6.</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It is important to make contributions to society and be respectful and courteous to others. College provides you with these opportunities when you participate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13"/>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training for a specific career.</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making more money.</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lifelong learning.</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2"/>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community service.</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7.</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Why is college becoming more of a necessity?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3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There are more jobs on the market.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4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Technology is becoming more sophisticated.</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80"/>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Everyone else is going to college.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4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Your parents are becoming too demanding.</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8.</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The acronym P.O.W.E.R., as used in your textbook, stands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69"/>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 originate, write, enlighten, review.</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36"/>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 organize, work, evaluate, rethink.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91"/>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plan, offer, work, earn, realize.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2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practice, organize, work, evaluate, research.</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9.</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According to your textbook, P.O.W.E.R. Learning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5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strategy for achieving higher test scores.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5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way to make learning a lifelong habit.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3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method to deal with fast-changing technology.</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5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system to increase your chances of success at any task.</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10.</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Plans that relate to major accomplishments and that take some time to achieve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34"/>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long-term goals.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01"/>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short-term goals.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13"/>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measurable changes.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organizational tools.</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11.</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The second step in P.O.W.E.R. Learning is to organize the tools you need to accomplish your goals. Which of the following types of organization does the author consider critical?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physical organization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2"/>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strategic organization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46"/>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mental organization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written organization</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12.</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What is the inner power and psychological energy that directs and fuels your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5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responsibility</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motivation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0"/>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thinking</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E.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learning</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13.</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The process of evaluation consists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8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accepting that you can't control everything.</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02"/>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trying new experiences.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14"/>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taking responsibility for your failures and successes.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92"/>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determining how well the work you produced matches your goals.</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14.</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The process of reanalyzing, questioning, and challenging an underlying assumption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critical thinking.</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3"/>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P.O.W.E.R. Learning.</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hypothesis.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E.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revision.</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15.</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The rethinking step of the P.O.W.E.R. Learning process is meant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13"/>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help you develop perfectionism.</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04"/>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prove once and for all whether you can succeed in college.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92"/>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increase the number of hours you can work on a project.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2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help you grow and understand your work process.</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16.</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 xml:space="preserve">First-year college students enroll in college for a variety of reasons. Which reason listed below was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identified in a national survey?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1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to make their high school guidance counselor happy</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91"/>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to be able to get a better job</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69"/>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to improve reading and study skills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13"/>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to be able to make more money</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17.</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an effective strategy for achieving your goals?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69"/>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making your goals realistic and attainable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13"/>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reaching for your long-term goals first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8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 xml:space="preserve">making sure the goals you choose are </w:t>
                  </w:r>
                  <w:r>
                    <w:rPr>
                      <w:rFonts w:ascii="Arial Unicode MS" w:eastAsia="Arial Unicode MS" w:hAnsi="Arial Unicode MS" w:cs="Arial Unicode MS"/>
                      <w:i/>
                      <w:color w:val="000000"/>
                      <w:sz w:val="20"/>
                    </w:rPr>
                    <w:t>your</w:t>
                  </w:r>
                  <w:r>
                    <w:rPr>
                      <w:rFonts w:ascii="Arial Unicode MS" w:eastAsia="Arial Unicode MS" w:hAnsi="Arial Unicode MS" w:cs="Arial Unicode MS"/>
                      <w:color w:val="000000"/>
                      <w:sz w:val="20"/>
                    </w:rPr>
                    <w:t xml:space="preserve"> goals, not someone else's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59"/>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setting short-term goals to help you reach your long-term goals</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18.</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 xml:space="preserve">College is different than high school. Which of the following differences are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mentioned in your textbook?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04"/>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It will be up to you to read and understand assignments on your own.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2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You may only have a few exams, covering large chunks of material, rather than frequent tests.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3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Your instructors will make suggestions on how to manage your time.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5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You're viewed as an adult who needs to figure out on your own what your responsibilities are.</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19.</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The best way to plan systematically is to 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13"/>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goal-setting strategies.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short-term approach.</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5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long-term approach.</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34"/>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your professors.</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20.</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When you consider the academic skills you'll need to successfully complete the task at hand you 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02"/>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mental organization.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4"/>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physical organization.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13"/>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goal-setting strategies.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5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long-term approach.</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21.</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When you view effort and hard work as keys to success, you may increase your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34"/>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ability to perform.</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3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organization skills.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79"/>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goal-setting skills.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ability to work.</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22.</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The P.O.W.E.R. Learning process is meant to be used exclusively in the pursuit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46"/>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academic success.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evaluation.</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23.</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Seeing yourself as a victim (i.e., not being smart enough) or being too confident (i.e., that test was so easy anyone could have done it) is considered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4"/>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positive.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negative.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controlling.</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counterproductive.</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24.</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When setting goals, you should dream up your ideal outcome 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3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monitor your test-taking skills.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24"/>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measure your progress toward it.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1"/>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spend all your time focusing on homework.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13"/>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focus on your long-term goals only.</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25.</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"Your future success depends on a single assignment, paper, or test,"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46"/>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self-defeating thought.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24"/>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positive thought.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4"/>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realistic thought.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6"/>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an effective strategy.</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26.</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Setting short- and long-term goals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rethink</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27.</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Stating goals in terms of behavior that can be measured against current accomplishments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rethink</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28.</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Considering and reviewing the academic skills you need to successfully complete the task at hand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3"/>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rethink</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29.</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Involving the mechanical aspects of completing a task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3"/>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rethink</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30.</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Effort yields success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3"/>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evaluate</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31.</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Taking responsibilities for your success and failures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3"/>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evaluate</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32.</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Comparing your accomplishments to what you want to achieve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3"/>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rethink</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33.</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Congratulating yourself and feeling a sense of satisfaction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3"/>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rethink</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34.</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Considering whether your initial goals are realistic or require modification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rethink</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35.</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Identifying and challenging your assumptions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rethink</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36.</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Of the following, which is an example of preparation from the P.O.W.E.R. Learning sequence?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Ask yourself if your goal of graduating college is realistic or if you need to change what you set out to accomplish.</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2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Set a goal to get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80"/>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Attend your classes and complete your homework.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04"/>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Determine the best way to accomplish your goal of getting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E.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Finish your first two years of classes and double-check to make sure they still align with your original goal.</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37.</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Of the following, which is an example of organization from the P.O.W.E.R. Learning sequence?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Ask yourself if your goal of graduating college is realistic or if you need to change what you set out to accomplish.</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2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Set a goal to get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80"/>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Attend your classes and complete your homework.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04"/>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Determine the best way to accomplish your goal of getting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E.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Finish your first two years of classes and double-check to make sure they still align with your original goal.</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38.</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Of the following, which is an example of work from the P.O.W.E.R. Learning sequence?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Ask yourself if your goal of graduating college is realistic or if you need to change what you set out to accomplish.</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2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Set a goal to get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80"/>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Attend your classes and complete your homework.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04"/>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Determine the best way to accomplish your goal of getting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E.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Finish your first two years of classes and double-check to make sure they still align with your original goal.</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39.</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Of the following, which is an example of evaluation from the P.O.W.E.R. Learning sequence?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Ask yourself if your goal of graduating college is realistic or if you need to change what you set out to accomplish.</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2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Set a goal to get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80"/>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Attend your classes and complete your homework.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04"/>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Determine the best way to accomplish your goal of getting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E.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Finish your first two years of classes and double-check to make sure they still align with your original goal.</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40.</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Of the following, which is an example of rethinking from the P.O.W.E.R. Learning sequence?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Ask yourself if your goal of graduating college is realistic or if you need to change what you set out to accomplish.</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2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Set a goal to get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80"/>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Attend your classes and complete your homework.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04"/>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Determine the best way to accomplish your goal of getting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E.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Finish your first two years of classes and double-check to make sure they still align with your original goal.</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41.</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To succeed in college, you need to have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59"/>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A.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clear sense of your own strengths and weaknesses.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68"/>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B.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lack of responsibilities.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57"/>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C.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motivation to succeed.</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35"/>
            </w:tblGrid>
            <w:tr w:rsidR="00AC5312" w:rsidRPr="00860604">
              <w:tc>
                <w:tcPr>
                  <w:tcW w:w="0" w:type="auto"/>
                </w:tcPr>
                <w:p w:rsidR="00AC5312" w:rsidRPr="00860604" w:rsidRDefault="00AC5312">
                  <w:pPr>
                    <w:keepNext/>
                    <w:keepLines/>
                  </w:pPr>
                  <w:r>
                    <w:rPr>
                      <w:rFonts w:ascii="Arial Unicode MS" w:eastAsia="Arial Unicode MS" w:hAnsi="Arial Unicode MS" w:cs="Arial Unicode MS"/>
                      <w:color w:val="000000"/>
                      <w:sz w:val="20"/>
                    </w:rPr>
                    <w:t>D.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the ability to embrace success.</w:t>
                  </w:r>
                </w:p>
              </w:tc>
            </w:tr>
          </w:tbl>
          <w:p w:rsidR="00AC5312" w:rsidRPr="00860604" w:rsidRDefault="00AC5312"/>
        </w:tc>
      </w:tr>
    </w:tbl>
    <w:p w:rsidR="00AC5312" w:rsidRDefault="00AC5312">
      <w:pPr>
        <w:keepLines/>
      </w:pPr>
      <w:r>
        <w:rPr>
          <w:rFonts w:ascii="Arial Unicode MS" w:eastAsia="Arial Unicode MS" w:hAnsi="Arial Unicode MS" w:cs="Arial Unicode MS"/>
          <w:color w:val="000000"/>
          <w:sz w:val="18"/>
        </w:rPr>
        <w:t> </w:t>
      </w:r>
    </w:p>
    <w:p w:rsidR="00AC5312" w:rsidRDefault="00AC5312">
      <w:r>
        <w:rPr>
          <w:rFonts w:ascii="Arial Unicode MS" w:eastAsia="Arial Unicode MS" w:hAnsi="Arial Unicode MS" w:cs="Arial Unicode MS"/>
          <w:color w:val="000000"/>
          <w:sz w:val="18"/>
        </w:rPr>
        <w:t> </w:t>
      </w:r>
    </w:p>
    <w:p w:rsidR="00AC5312" w:rsidRDefault="00AC531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42.</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Although almost three-quarters of first-year students report that they attend college to get a better job and make more money, there are many other excellent reasons for pursuing a college education. Please list five reasons that do not include career or financial considerations.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43.</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In your own words, describe how a college education prepares you to live in a world of diversity.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44.</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How does college improve your ability to understand the world?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45.</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In your own words, briefly describe each of the five basic steps of the P.O.W.E.R. Learning sequence and give an example of each.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46.</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Although it feels great to finally complete a project, the author of P.O.W.E.R. Learning stresses the importance of taking time to evaluate how well the work you have produced matches your original goals. What are three of the steps that he suggests you can use to do this, and what does he say you should do once you have completed your evaluation?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47.</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Compare and contrast mental and physical organization. Explain how you've incorporated each into your current studies.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48.</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In your own words, explain growth mind-set and give an example of how to develop one.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49.</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Explain critical thinking and give an example of a recent task that has required you to apply critical thinking.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C5312" w:rsidRDefault="00AC531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C5312" w:rsidRPr="00860604">
        <w:tc>
          <w:tcPr>
            <w:tcW w:w="200" w:type="pct"/>
          </w:tcPr>
          <w:p w:rsidR="00AC5312" w:rsidRPr="00860604" w:rsidRDefault="00AC5312">
            <w:pPr>
              <w:keepNext/>
              <w:keepLines/>
            </w:pPr>
            <w:r>
              <w:rPr>
                <w:rFonts w:ascii="Arial Unicode MS" w:eastAsia="Arial Unicode MS" w:hAnsi="Arial Unicode MS" w:cs="Arial Unicode MS"/>
                <w:color w:val="000000"/>
                <w:sz w:val="20"/>
              </w:rPr>
              <w:t>50.</w:t>
            </w:r>
          </w:p>
        </w:tc>
        <w:tc>
          <w:tcPr>
            <w:tcW w:w="4800" w:type="pct"/>
          </w:tcPr>
          <w:p w:rsidR="00AC5312" w:rsidRPr="00860604" w:rsidRDefault="00AC5312">
            <w:pPr>
              <w:keepNext/>
              <w:keepLines/>
            </w:pPr>
            <w:r>
              <w:rPr>
                <w:rFonts w:ascii="Arial Unicode MS" w:eastAsia="Arial Unicode MS" w:hAnsi="Arial Unicode MS" w:cs="Arial Unicode MS"/>
                <w:color w:val="000000"/>
                <w:sz w:val="20"/>
              </w:rPr>
              <w:t>Explain the differences between high school and college mentioned in your text. Have you observed these differences so far? How have you handled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C5312" w:rsidRPr="00860604" w:rsidRDefault="00AC531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C5312" w:rsidRDefault="00AC5312">
      <w:pPr>
        <w:keepLines/>
      </w:pPr>
      <w:r>
        <w:rPr>
          <w:rFonts w:ascii="Arial Unicode MS" w:eastAsia="Arial Unicode MS" w:hAnsi="Arial Unicode MS" w:cs="Arial Unicode MS"/>
          <w:color w:val="000000"/>
          <w:sz w:val="18"/>
        </w:rPr>
        <w:t> </w:t>
      </w:r>
    </w:p>
    <w:p w:rsidR="00AC5312" w:rsidRDefault="00AC5312" w:rsidP="007A0A16">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t xml:space="preserve">Chapter 01 P.O.W.E.R. Learning: Becoming a Successful Student </w:t>
      </w:r>
      <w:r w:rsidRPr="007A0A16">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AC5312" w:rsidRDefault="00AC531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1.</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Over a lifetime, a college graduate will earn approximately how much more than a high school graduate?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46"/>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90 percent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6"/>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75 percent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6"/>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50 percent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6"/>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30 percent</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College graduates earn about 75 percent more than high school graduates over their working lifetimes. That amounts to almost $1 million in total.</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benefits of a college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Benefits of a Higher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2.</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reason for attending college?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0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understanding cultural differences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36"/>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learning to adapt to new situations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5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leading a life of community service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69"/>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bringing your education to an end</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Education is a never-ending journey. A good college education should prepare you to become a lifelong learner.</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benefits of a college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Benefits of a Higher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3.</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The most popular reason students give for enrolling in college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79"/>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to be more cultured.</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80"/>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to make learning a lifelong habit.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to be able to get a better job.</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13"/>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to develop skills to act with respect and civility.</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Students state that the top reason for attending college is they want to be able to get a better job. Other important reasons include to learn more about things that interest them and to get training for a specific career.</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benefits of a college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Benefits of a Higher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4.</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Completing college doesn't have to be the end of your education. Attending college starts you down the path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5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lifelong learning.</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community service.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service learning.</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3"/>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P.O.W.E.R. Learning.</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Make learning a lifelong habit by attending college. It helps you prepare for learning new skills at your job.</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benefits of a college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Benefits of a Higher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5.</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A college education improves your ability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predict your future.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3"/>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be a critical thinker.</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suppress communication.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divert challenges.</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No matter where you are in this world, you'll need to analyze and solve problems. Your education helps you learn how to think critically and communicate effectively.</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benefits of a college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Benefits of a Higher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6.</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It is important to make contributions to society and be respectful and courteous to others. College provides you with these opportunities when you participate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13"/>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training for a specific career.</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making more money.</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lifelong learning.</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community service.</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College provides you with the opportunity to become involved in various community service activities. Community service teaches civility and respectful behavior.</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benefits of a college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Benefits of a Higher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7.</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Why is college becoming more of a necessity?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35"/>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There are more jobs on the market.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4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Technology is becoming more sophisticated.</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80"/>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Everyone else is going to college.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4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Your parents are becoming too demanding.</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No one knows what the future holds, but education provides you with intellectual tools you can apply in this technology-driven world.</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benefits of a college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Benefits of a Higher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8.</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The acronym P.O.W.E.R., as used in your textbook, stands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69"/>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 originate, write, enlighten, review.</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36"/>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 organize, work, evaluate, rethink.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plan, offer, work, earn, realize.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25"/>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practice, organize, work, evaluate, research.</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P.O.W.E.R. is an acronym for Prepare, Organize, Work, Evaluate, and Rethink.</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9.</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According to your textbook, P.O.W.E.R. Learning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5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strategy for achieving higher test scores.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way to make learning a lifelong habit.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method to deal with fast-changing technology.</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5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system to increase your chances of success at any task.</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The principles behind the P.O.W.E.R. Learning process can help you in situations you will encounter in college and beyond.</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10.</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Plans that relate to major accomplishments and that take some time to achieve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34"/>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long-term goals.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short-term goals.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measurable changes.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organizational tools.</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It is important to set long-term goals that relate to a major accomplishment. These long-term goals should then be broken down into smaller, short-term goals.</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Setting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11.</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The second step in P.O.W.E.R. Learning is to organize the tools you need to accomplish your goals. Which of the following types of organization does the author consider critical?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physical organization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strategic organization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mental organization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written organization</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According to the author, mental organization is critical. It helps pave the way for better subsequent learning of new material.</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Physical and Mental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12.</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What is the inner power and psychological energy that directs and fuels your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5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responsibility</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motivation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thinking</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learning</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Motivation, the inner power and psychology energy that directs our behavior, is really the key to success.</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Motivation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13.</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The process of evaluation consists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85"/>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accepting that you can't control everything.</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trying new experiences.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14"/>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taking responsibility for your failures and successes.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determining how well the work you produced matches your goals.</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Even the greatest creation does not emerge in perfect form, immediately meeting all the goals of the producer. Evaluation will help you improve upon your initial efforts to produce truly top-notch work.</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14.</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The process of reanalyzing, questioning, and challenging an underlying assumption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critical thinking.</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3"/>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P.O.W.E.R. Learning.</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hypothesis.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revision.</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Critical thinking is an important part of the "rethinking" step in the P.O.W.E.R. Learning process.</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15.</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The rethinking step of the P.O.W.E.R. Learning process is meant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13"/>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help you develop perfectionism.</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04"/>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prove once and for all whether you can succeed in college.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9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increase the number of hours you can work on a project.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25"/>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help you grow and understand your work process.</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The rethinking step is mostly meant to help you grow, to become better at whatever you've been doing.</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16.</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 xml:space="preserve">First-year college students enroll in college for a variety of reasons. Which reason listed below was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identified in a national survey?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15"/>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to make their high school guidance counselor happy</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91"/>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to be able to get a better job</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69"/>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to improve reading and study skills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13"/>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to be able to make more money</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There are many reasons students decide to enroll in college, ranging from learning new things to making more money and getting a better job.</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benefits of a college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Benefits of a Higher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17.</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an effective strategy for achieving your goals?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69"/>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making your goals realistic and attainable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13"/>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reaching for your long-term goals first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8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 xml:space="preserve">making sure the goals you choose are </w:t>
                  </w:r>
                  <w:r>
                    <w:rPr>
                      <w:rFonts w:ascii="Arial Unicode MS" w:eastAsia="Arial Unicode MS" w:hAnsi="Arial Unicode MS" w:cs="Arial Unicode MS"/>
                      <w:i/>
                      <w:color w:val="000000"/>
                      <w:sz w:val="20"/>
                    </w:rPr>
                    <w:t>your</w:t>
                  </w:r>
                  <w:r>
                    <w:rPr>
                      <w:rFonts w:ascii="Arial Unicode MS" w:eastAsia="Arial Unicode MS" w:hAnsi="Arial Unicode MS" w:cs="Arial Unicode MS"/>
                      <w:color w:val="000000"/>
                      <w:sz w:val="20"/>
                    </w:rPr>
                    <w:t xml:space="preserve"> goals, not someone else's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59"/>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setting short-term goals to help you reach your long-term goals</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When setting goals, make them realistic, attainable, and yours. Assure that your short-term goals will lead to the achievement of your long-term goals.</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Setting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18.</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 xml:space="preserve">College is different than high school. Which of the following differences are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mentioned in your textbook?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04"/>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It will be up to you to read and understand assignments on your own.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You may only have a few exams, covering large chunks of material, rather than frequent tests.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3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Your instructors will make suggestions on how to manage your time.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You're viewed as an adult who needs to figure out on your own what your responsibilities are.</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College varies from high school in many ways. Do not assume that you will be fine in college because you were fine in high school. You'll need to manage your time, develop your own understanding of what is required in assignments, and sort out your responsibilities.</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expert students use P.O.W.E.R. Learning to achieve college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Are You Ready for College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19.</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The best way to plan systematically is to 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13"/>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goal-setting strategies.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short-term approach.</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long-term approach.</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4"/>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your professors.</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Good planning requires you to use goal-setting strategies to reach your long- and short-term goals.</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Setting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20.</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When you consider the academic skills you'll need to successfully complete the task at hand you 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0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mental organization.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physical organization.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goal-setting strategies.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long-term approach.</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There are several types kinds of organization, but mental organization may be the most critical.</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Physical and Mental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21.</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When you view effort and hard work as keys to success, you may increase your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34"/>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ability to perform.</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5"/>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organization skills.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goal-setting skills.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ability to work.</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Research has shown that positive thinking leads to positive results. Thus, if you view hard work and effort as being important to success, you are more likely to do well.</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Motivation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22.</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The P.O.W.E.R. Learning process is meant to be used exclusively in the pursuit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46"/>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preparation.</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academic success.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evaluation.</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The P.O.W.E.R. Learning process is designed to help you achieve any goal.</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23.</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Seeing yourself as a victim (i.e., not being smart enough) or being too confident (i.e., that test was so easy anyone could have done it) is considered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4"/>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positive.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negative.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controlling.</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counterproductive.</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When evaluating yourself and your performance, try to find a middle ground between being too hard and too easy on yourself. Being too hard on yourself can be counterproductive.</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24.</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When setting goals, you should dream up your ideal outcome 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35"/>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monitor your test-taking skills.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24"/>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measure your progress toward it.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1"/>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spend all your time focusing on homework.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3"/>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focus on your long-term goals only.</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Goals must be realistic and measurable.</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Setting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25.</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"Your future success depends on a single assignment, paper, or test,"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46"/>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self-defeating thought.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positive thought.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realistic thought.</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an effective strategy.</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Don't fall victim to self-defeating thoughts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there is almost always an opportunity to recover from a failure.</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26.</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Setting short- and long-term goals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rethink</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Setting goals helps you helps you achieve major accomplishments in your life. Short-term goals are the smaller steps that lead to your long-term goals, preparing you for your future endeavors.</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27.</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Stating goals in terms of behavior that can be measured against current accomplishments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rethink</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Your goals should be represent change from your current situation.</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28.</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Considering and reviewing the academic skills you need to successfully complete the task at hand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rethink</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Mental organization is critical. It's important to make sure your basic skills are at the peak of readiness.</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29.</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Involving the mechanical aspects of completing a task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rethink</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Physical organization involves the mechanical aspects of the task you are focusing on completing.</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30.</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Effort yields success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evaluate</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Effort yields success is the key concept that underlies the control of motivation when working on your tasks at hand.</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31.</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Taking responsibilities for your success and failures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evaluate</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One way to keep your motivation alive is to take responsibility for both your failures and successes. Don't blame others, own up to your mistakes, learn from them and make the change to do better next time.</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32.</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Comparing your accomplishments to what you want to achieve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rethink</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Look back at the goals you've set for yourself and verify them against what you've achieved to make sure you're successful in what you set out to do.</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33.</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Congratulating yourself and feeling a sense of satisfaction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rethink</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Don't forget to give yourself the proper credit for doing something important like passing a test or writing a paper.</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34.</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Considering whether your initial goals are realistic or require modification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rethink</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Use your critical thinking skills to evaluate whether you need to change your goals.</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35.</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Identifying and challenging your assumptions relates to which step in P.O.W.E.R.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prepare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organize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evaluate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rethink</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Think about your original assumptions about the task at hand and determine if they were effective or if you should have done something different.</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36.</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Of the following, which is an example of preparation from the P.O.W.E.R. Learning sequence?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Ask yourself if your goal of graduating college is realistic or if you need to change what you set out to accomplish.</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25"/>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Set a goal to get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80"/>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Attend your classes and complete your homework.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4"/>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Determine the best way to accomplish your goal of getting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Finish your first two years of classes and double-check to make sure they still align with your original goal.</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When you set a goal, similar to finishing college and getting your degree, you are preparing for your future.</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37.</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Of the following, which is an example of organization from the P.O.W.E.R. Learning sequence?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Ask yourself if your goal of graduating college is realistic or if you need to change what you set out to accomplish.</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25"/>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Set a goal to get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80"/>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Attend your classes and complete your homework.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4"/>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Determine the best way to accomplish your goal of getting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Finish your first two years of classes and double-check to make sure they still align with your original goal.</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Now that you've decided you want to get a college degree, you need to organize the tasks you need to accomplish in order to meet your goal.</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38.</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Of the following, which is an example of work from the P.O.W.E.R. Learning sequence?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Ask yourself if your goal of graduating college is realistic or if you need to change what you set out to accomplish.</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25"/>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Set a goal to get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80"/>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Attend your classes and complete your homework.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4"/>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Determine the best way to accomplish your goal of getting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Finish your first two years of classes and double-check to make sure they still align with your original goal.</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Attending classes and completing your homework are examples of working towards your goal.</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39.</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Of the following, which is an example of evaluation from the P.O.W.E.R. Learning sequence?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Ask yourself if your goal of graduating college is realistic or if you need to change what you set out to accomplish.</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25"/>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Set a goal to get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80"/>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Attend your classes and complete your homework.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4"/>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Determine the best way to accomplish your goal of getting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Finish your first two years of classes and double-check to make sure they still align with your original goal.</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Stop and evaluate what you've accomplished. Compare what you've accomplished to the goal you're trying to achieve.</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40.</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Of the following, which is an example of rethinking from the P.O.W.E.R. Learning sequence?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Ask yourself if your goal of graduating college is realistic or if you need to change what you set out to accomplish.</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25"/>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Set a goal to get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80"/>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Attend your classes and complete your homework.</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4"/>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Determine the best way to accomplish your goal of getting your college degree.</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Finish your first two years of classes and double-check to make sure they still align with your original goal.</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Look at your goal and ask yourself if it's achievable and realistic. If you're still on the path you want to achieve, then keep pushing forward.</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41.</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To succeed in college, you need to have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59"/>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clear sense of your own strengths and weaknesses.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8"/>
            </w:tblGrid>
            <w:tr w:rsidR="00AC5312" w:rsidRPr="00860604">
              <w:tc>
                <w:tcPr>
                  <w:tcW w:w="308" w:type="dxa"/>
                </w:tcPr>
                <w:p w:rsidR="00AC5312" w:rsidRPr="00860604" w:rsidRDefault="00AC531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lack of responsibilities.</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a motivation to succeed.</w:t>
                  </w:r>
                </w:p>
              </w:tc>
            </w:tr>
          </w:tbl>
          <w:p w:rsidR="00AC5312" w:rsidRPr="00860604" w:rsidRDefault="00AC531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35"/>
            </w:tblGrid>
            <w:tr w:rsidR="00AC5312" w:rsidRPr="00860604">
              <w:tc>
                <w:tcPr>
                  <w:tcW w:w="308" w:type="dxa"/>
                </w:tcPr>
                <w:p w:rsidR="00AC5312" w:rsidRPr="00860604" w:rsidRDefault="00AC531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C5312" w:rsidRPr="00860604" w:rsidRDefault="00AC5312">
                  <w:pPr>
                    <w:keepNext/>
                    <w:keepLines/>
                  </w:pPr>
                  <w:r>
                    <w:rPr>
                      <w:rFonts w:ascii="Arial Unicode MS" w:eastAsia="Arial Unicode MS" w:hAnsi="Arial Unicode MS" w:cs="Arial Unicode MS"/>
                      <w:color w:val="000000"/>
                      <w:sz w:val="20"/>
                    </w:rPr>
                    <w:t>the ability to embrace success.</w:t>
                  </w:r>
                </w:p>
              </w:tc>
            </w:tr>
          </w:tbl>
          <w:p w:rsidR="00AC5312" w:rsidRPr="00860604" w:rsidRDefault="00AC5312">
            <w:pPr>
              <w:keepNext/>
              <w:keepLines/>
              <w:spacing w:before="266" w:after="266"/>
            </w:pPr>
            <w:r>
              <w:rPr>
                <w:rFonts w:ascii="Arial Unicode MS" w:eastAsia="Arial Unicode MS" w:hAnsi="Arial Unicode MS" w:cs="Arial Unicode MS"/>
                <w:color w:val="000000"/>
                <w:sz w:val="20"/>
              </w:rPr>
              <w:t>Accurately knowing who you are, and your own competencies, can help you employ P.O.W.E.R. strategies to best ensure college success.</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expert students use P.O.W.E.R. Learning to achieve college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Are You Ready for College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r>
        <w:rPr>
          <w:rFonts w:ascii="Arial Unicode MS" w:eastAsia="Arial Unicode MS" w:hAnsi="Arial Unicode MS" w:cs="Arial Unicode MS"/>
          <w:color w:val="000000"/>
          <w:sz w:val="18"/>
        </w:rPr>
        <w:t> </w:t>
      </w:r>
    </w:p>
    <w:p w:rsidR="00AC5312" w:rsidRDefault="00AC531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42.</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Although almost three-quarters of first-year students report that they attend college to get a better job and make more money, there are many other excellent reasons for pursuing a college education. Please list five reasons that do not include career or financial considerations.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C5312" w:rsidRPr="00860604" w:rsidRDefault="00AC5312">
            <w:pPr>
              <w:keepNext/>
              <w:keepLines/>
              <w:spacing w:before="266" w:after="266"/>
            </w:pPr>
            <w:r>
              <w:rPr>
                <w:rFonts w:ascii="Arial Unicode MS" w:eastAsia="Arial Unicode MS" w:hAnsi="Arial Unicode MS" w:cs="Arial Unicode MS"/>
                <w:color w:val="000000"/>
                <w:sz w:val="20"/>
              </w:rPr>
              <w:t>Answers could include being able to deal with advances in knowledge and technology (lifelong learning), adapting to new situations, living in a diverse world, leading a life of service, and understanding the meaning of your own contributions to the world.</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benefits of a college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Benefits of a Higher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43.</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In your own words, describe how a college education prepares you to live in a world of diversity.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C5312" w:rsidRPr="00860604" w:rsidRDefault="00AC5312">
            <w:pPr>
              <w:keepNext/>
              <w:keepLines/>
              <w:spacing w:before="266" w:after="266"/>
            </w:pPr>
            <w:r>
              <w:rPr>
                <w:rFonts w:ascii="Arial Unicode MS" w:eastAsia="Arial Unicode MS" w:hAnsi="Arial Unicode MS" w:cs="Arial Unicode MS"/>
                <w:color w:val="000000"/>
                <w:sz w:val="20"/>
              </w:rPr>
              <w:t>College gives me the opportunity to understand others and their cultural backgrounds, as well as how my own cultural background affects me.</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benefits of a college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Benefits of a Higher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44.</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How does college improve your ability to understand the world?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C5312" w:rsidRPr="00860604" w:rsidRDefault="00AC5312">
            <w:pPr>
              <w:keepNext/>
              <w:keepLines/>
              <w:spacing w:before="266" w:after="266"/>
            </w:pPr>
            <w:r>
              <w:rPr>
                <w:rFonts w:ascii="Arial Unicode MS" w:eastAsia="Arial Unicode MS" w:hAnsi="Arial Unicode MS" w:cs="Arial Unicode MS"/>
                <w:color w:val="000000"/>
                <w:sz w:val="20"/>
              </w:rPr>
              <w:t>College teaches me how to think critically and communicate effectively. In life, I need to be able to solve problems. My college experience prepares me to analyze various solutions and come up with the best one.</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benefits of a college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Benefits of a Higher Education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45.</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In your own words, briefly describe each of the five basic steps of the P.O.W.E.R. Learning sequence and give an example of each.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C5312" w:rsidRPr="00860604" w:rsidRDefault="00AC5312">
            <w:pPr>
              <w:keepNext/>
              <w:keepLines/>
              <w:spacing w:before="266" w:after="266"/>
            </w:pPr>
            <w:r>
              <w:rPr>
                <w:rFonts w:ascii="Arial Unicode MS" w:eastAsia="Arial Unicode MS" w:hAnsi="Arial Unicode MS" w:cs="Arial Unicode MS"/>
                <w:color w:val="000000"/>
                <w:sz w:val="20"/>
              </w:rPr>
              <w:t>Students should discuss aspects of planning, organizing, working, evaluating, and rethinking. Examples will vary.</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46.</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Although it feels great to finally complete a project, the author of P.O.W.E.R. Learning stresses the importance of taking time to evaluate how well the work you have produced matches your original goals. What are three of the steps that he suggests you can use to do this, and what does he say you should do once you have completed your evaluation?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C5312" w:rsidRPr="00860604" w:rsidRDefault="00AC5312">
            <w:pPr>
              <w:keepNext/>
              <w:keepLines/>
              <w:spacing w:before="266" w:after="266"/>
            </w:pPr>
            <w:r>
              <w:rPr>
                <w:rFonts w:ascii="Arial Unicode MS" w:eastAsia="Arial Unicode MS" w:hAnsi="Arial Unicode MS" w:cs="Arial Unicode MS"/>
                <w:color w:val="000000"/>
                <w:sz w:val="20"/>
              </w:rPr>
              <w:t>The steps include taking a moment to congratulate yourself and feel some satisfaction, comparing your accomplishment with your goals, evaluating accomplishments from the point of view of someone else (i.e., a former teacher), evaluating what you've done from your current instructor's perspective, and being fair to yourself. Once the work has been evaluated, it then needs to be revised.</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47.</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Compare and contrast mental and physical organization. Explain how you've incorporated each into your current studies.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C5312" w:rsidRPr="00860604" w:rsidRDefault="00AC5312">
            <w:pPr>
              <w:keepNext/>
              <w:keepLines/>
              <w:spacing w:before="266" w:after="266"/>
            </w:pPr>
            <w:r>
              <w:rPr>
                <w:rFonts w:ascii="Arial Unicode MS" w:eastAsia="Arial Unicode MS" w:hAnsi="Arial Unicode MS" w:cs="Arial Unicode MS"/>
                <w:color w:val="000000"/>
                <w:sz w:val="20"/>
              </w:rPr>
              <w:t>Physical organization involves the mechanical aspects of completing a task. I have incorporated physical organization into my studies by making sure that I have the proper tools (computer, pens, paper, calculator, study location, library hours, etc.) available. Mental organization is when you consider and review the academic skills you need to successfully complete the task at hand. I have incorporated mental organization into my studies when I reviewed the basics of the math before I completed my algebra assignment.</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48.</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In your own words, explain growth mind-set and give an example of how to develop one.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C5312" w:rsidRPr="00860604" w:rsidRDefault="00AC5312">
            <w:pPr>
              <w:keepNext/>
              <w:keepLines/>
              <w:spacing w:before="266" w:after="266"/>
            </w:pPr>
            <w:r>
              <w:rPr>
                <w:rFonts w:ascii="Arial Unicode MS" w:eastAsia="Arial Unicode MS" w:hAnsi="Arial Unicode MS" w:cs="Arial Unicode MS"/>
                <w:color w:val="000000"/>
                <w:sz w:val="20"/>
              </w:rPr>
              <w:t>Growth mind-set is a belief that people can increase their abilities and do better through hard work. You can develop a growth mind-set by telling yourself that success is the result of effort, not how smart you are.</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49.</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Explain critical thinking and give an example of a recent task that has required you to apply critical thinking.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C5312" w:rsidRPr="00860604" w:rsidRDefault="00AC5312">
            <w:pPr>
              <w:keepNext/>
              <w:keepLines/>
              <w:spacing w:before="266" w:after="266"/>
            </w:pPr>
            <w:r>
              <w:rPr>
                <w:rFonts w:ascii="Arial Unicode MS" w:eastAsia="Arial Unicode MS" w:hAnsi="Arial Unicode MS" w:cs="Arial Unicode MS"/>
                <w:color w:val="000000"/>
                <w:sz w:val="20"/>
              </w:rPr>
              <w:t>Critical thinking is a process involving the reanalysis, questioning, and challenge of underlying assumptions. I've recently applied critical thinking at my job. I was balancing the cash register at the end of the night and I was off by $250.00. I thought about the steps I'd taken to get the figure, and realized I had missed a step. I went through the process again, adjusting for my error, and came out with an equal balance.</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basic principles of P.O.W.E.R. Learning.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P.O.W.E.R. Learning: The Five Key Steps to Achieving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C5312" w:rsidRPr="00860604">
        <w:tc>
          <w:tcPr>
            <w:tcW w:w="350" w:type="pct"/>
          </w:tcPr>
          <w:p w:rsidR="00AC5312" w:rsidRPr="00860604" w:rsidRDefault="00AC5312">
            <w:pPr>
              <w:keepNext/>
              <w:keepLines/>
            </w:pPr>
            <w:r>
              <w:rPr>
                <w:rFonts w:ascii="Arial Unicode MS" w:eastAsia="Arial Unicode MS" w:hAnsi="Arial Unicode MS" w:cs="Arial Unicode MS"/>
                <w:color w:val="000000"/>
                <w:sz w:val="20"/>
              </w:rPr>
              <w:t>50.</w:t>
            </w:r>
          </w:p>
        </w:tc>
        <w:tc>
          <w:tcPr>
            <w:tcW w:w="4650" w:type="pct"/>
          </w:tcPr>
          <w:p w:rsidR="00AC5312" w:rsidRPr="00860604" w:rsidRDefault="00AC5312">
            <w:pPr>
              <w:keepNext/>
              <w:keepLines/>
            </w:pPr>
            <w:r>
              <w:rPr>
                <w:rFonts w:ascii="Arial Unicode MS" w:eastAsia="Arial Unicode MS" w:hAnsi="Arial Unicode MS" w:cs="Arial Unicode MS"/>
                <w:color w:val="000000"/>
                <w:sz w:val="20"/>
              </w:rPr>
              <w:t>Explain the differences between high school and college mentioned in your text. Have you observed these differences so far? How have you handled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C5312" w:rsidRPr="00860604" w:rsidRDefault="00AC5312">
            <w:pPr>
              <w:keepNext/>
              <w:keepLines/>
              <w:spacing w:before="266" w:after="266"/>
            </w:pPr>
            <w:r>
              <w:rPr>
                <w:rFonts w:ascii="Arial Unicode MS" w:eastAsia="Arial Unicode MS" w:hAnsi="Arial Unicode MS" w:cs="Arial Unicode MS"/>
                <w:color w:val="000000"/>
                <w:sz w:val="20"/>
              </w:rPr>
              <w:t>Differences between high school and college include: in college, it is up to you to read and understand assignments on your own, you may be tested on material the professor never once mentioned in class, you may have only a few exams that cover large chunks of material, and you have to manage your own time and determine your own responsibilities.</w:t>
            </w:r>
          </w:p>
        </w:tc>
      </w:tr>
    </w:tbl>
    <w:p w:rsidR="00AC5312" w:rsidRDefault="00AC531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C5312" w:rsidRPr="00860604">
        <w:tc>
          <w:tcPr>
            <w:tcW w:w="0" w:type="auto"/>
          </w:tcPr>
          <w:p w:rsidR="00AC5312" w:rsidRPr="00860604" w:rsidRDefault="00AC5312">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how expert students use P.O.W.E.R. Learning to achieve college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Are You Ready for College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C5312" w:rsidRDefault="00AC5312">
      <w:r>
        <w:rPr>
          <w:rFonts w:ascii="Times,Times New Roman,Times-Rom" w:hAnsi="Times,Times New Roman,Times-Rom" w:cs="Times,Times New Roman,Times-Rom"/>
          <w:color w:val="000000"/>
          <w:sz w:val="18"/>
        </w:rPr>
        <w:br/>
      </w:r>
    </w:p>
    <w:sectPr w:rsidR="00AC5312" w:rsidSect="007A0A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312" w:rsidRDefault="00AC5312">
      <w:r>
        <w:separator/>
      </w:r>
    </w:p>
  </w:endnote>
  <w:endnote w:type="continuationSeparator" w:id="0">
    <w:p w:rsidR="00AC5312" w:rsidRDefault="00AC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12" w:rsidRDefault="00AC53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12" w:rsidRPr="007A0A16" w:rsidRDefault="00AC5312" w:rsidP="007A0A16">
    <w:pPr>
      <w:pStyle w:val="Footer"/>
      <w:jc w:val="center"/>
      <w:rPr>
        <w:rFonts w:ascii="Times New Roman" w:hAnsi="Times New Roman"/>
        <w:sz w:val="16"/>
      </w:rPr>
    </w:pPr>
    <w:r w:rsidRPr="007A0A16">
      <w:rPr>
        <w:rFonts w:ascii="Times New Roman" w:hAnsi="Times New Roman"/>
        <w:sz w:val="16"/>
      </w:rPr>
      <w:t>1-</w:t>
    </w:r>
    <w:r w:rsidRPr="007A0A16">
      <w:rPr>
        <w:rFonts w:ascii="Times New Roman" w:hAnsi="Times New Roman"/>
        <w:sz w:val="16"/>
      </w:rPr>
      <w:fldChar w:fldCharType="begin"/>
    </w:r>
    <w:r w:rsidRPr="007A0A16">
      <w:rPr>
        <w:rFonts w:ascii="Times New Roman" w:hAnsi="Times New Roman"/>
        <w:sz w:val="16"/>
      </w:rPr>
      <w:instrText xml:space="preserve"> PAGE </w:instrText>
    </w:r>
    <w:r w:rsidRPr="007A0A16">
      <w:rPr>
        <w:rFonts w:ascii="Times New Roman" w:hAnsi="Times New Roman"/>
        <w:sz w:val="16"/>
      </w:rPr>
      <w:fldChar w:fldCharType="separate"/>
    </w:r>
    <w:r>
      <w:rPr>
        <w:rFonts w:ascii="Times New Roman" w:hAnsi="Times New Roman"/>
        <w:noProof/>
        <w:sz w:val="16"/>
      </w:rPr>
      <w:t>6</w:t>
    </w:r>
    <w:r w:rsidRPr="007A0A16">
      <w:rPr>
        <w:rFonts w:ascii="Times New Roman" w:hAnsi="Times New Roman"/>
        <w:sz w:val="16"/>
      </w:rPr>
      <w:fldChar w:fldCharType="end"/>
    </w:r>
  </w:p>
  <w:p w:rsidR="00AC5312" w:rsidRPr="007A0A16" w:rsidRDefault="00AC5312" w:rsidP="007A0A16">
    <w:pPr>
      <w:pStyle w:val="Footer"/>
      <w:jc w:val="center"/>
      <w:rPr>
        <w:rFonts w:ascii="Times New Roman" w:hAnsi="Times New Roman"/>
        <w:sz w:val="16"/>
      </w:rPr>
    </w:pPr>
    <w:r w:rsidRPr="007A0A16">
      <w:rPr>
        <w:rFonts w:ascii="Times New Roman" w:hAnsi="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12" w:rsidRDefault="00AC5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312" w:rsidRDefault="00AC5312">
      <w:r>
        <w:separator/>
      </w:r>
    </w:p>
  </w:footnote>
  <w:footnote w:type="continuationSeparator" w:id="0">
    <w:p w:rsidR="00AC5312" w:rsidRDefault="00AC5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12" w:rsidRDefault="00AC53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12" w:rsidRPr="007A0A16" w:rsidRDefault="00AC5312" w:rsidP="007A0A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12" w:rsidRDefault="00AC5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743"/>
    <w:rsid w:val="004630B7"/>
    <w:rsid w:val="007A0A16"/>
    <w:rsid w:val="00860604"/>
    <w:rsid w:val="00AC5312"/>
    <w:rsid w:val="00DF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0A16"/>
    <w:pPr>
      <w:tabs>
        <w:tab w:val="center" w:pos="4320"/>
        <w:tab w:val="right" w:pos="8640"/>
      </w:tabs>
    </w:pPr>
  </w:style>
  <w:style w:type="character" w:customStyle="1" w:styleId="HeaderChar">
    <w:name w:val="Header Char"/>
    <w:basedOn w:val="DefaultParagraphFont"/>
    <w:link w:val="Header"/>
    <w:uiPriority w:val="99"/>
    <w:semiHidden/>
    <w:rsid w:val="003D24FB"/>
  </w:style>
  <w:style w:type="paragraph" w:styleId="Footer">
    <w:name w:val="footer"/>
    <w:basedOn w:val="Normal"/>
    <w:link w:val="FooterChar"/>
    <w:uiPriority w:val="99"/>
    <w:rsid w:val="007A0A16"/>
    <w:pPr>
      <w:tabs>
        <w:tab w:val="center" w:pos="4320"/>
        <w:tab w:val="right" w:pos="8640"/>
      </w:tabs>
    </w:pPr>
  </w:style>
  <w:style w:type="character" w:customStyle="1" w:styleId="FooterChar">
    <w:name w:val="Footer Char"/>
    <w:basedOn w:val="DefaultParagraphFont"/>
    <w:link w:val="Footer"/>
    <w:uiPriority w:val="99"/>
    <w:semiHidden/>
    <w:rsid w:val="003D2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40</Pages>
  <Words>6746</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elango.s</cp:lastModifiedBy>
  <cp:revision>2</cp:revision>
  <dcterms:created xsi:type="dcterms:W3CDTF">2016-03-09T06:02:00Z</dcterms:created>
  <dcterms:modified xsi:type="dcterms:W3CDTF">2016-03-09T06:02:00Z</dcterms:modified>
</cp:coreProperties>
</file>