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1BA" w:rsidRPr="00D743A2" w:rsidRDefault="001131BA">
      <w:pPr>
        <w:pStyle w:val="Title"/>
      </w:pPr>
      <w:r w:rsidRPr="00D743A2">
        <w:t>Chapter 2</w:t>
      </w:r>
      <w:r w:rsidR="006B2DDC" w:rsidRPr="00D743A2">
        <w:t>:</w:t>
      </w:r>
      <w:r w:rsidRPr="00D743A2">
        <w:t xml:space="preserve"> Examining </w:t>
      </w:r>
      <w:r w:rsidR="00D47E66" w:rsidRPr="00D743A2">
        <w:t>T</w:t>
      </w:r>
      <w:r w:rsidRPr="00D743A2">
        <w:t xml:space="preserve">he </w:t>
      </w:r>
      <w:r w:rsidR="00D47E66" w:rsidRPr="00D743A2">
        <w:t>S</w:t>
      </w:r>
      <w:r w:rsidRPr="00D743A2">
        <w:t xml:space="preserve">ocial </w:t>
      </w:r>
      <w:r w:rsidR="00D47E66" w:rsidRPr="00D743A2">
        <w:t>W</w:t>
      </w:r>
      <w:r w:rsidRPr="00D743A2">
        <w:t xml:space="preserve">orld: </w:t>
      </w:r>
      <w:r w:rsidR="00BF71EC" w:rsidRPr="00D743A2">
        <w:t xml:space="preserve">How </w:t>
      </w:r>
      <w:r w:rsidR="00D47E66" w:rsidRPr="00D743A2">
        <w:t>D</w:t>
      </w:r>
      <w:r w:rsidR="00BF71EC" w:rsidRPr="00D743A2">
        <w:t xml:space="preserve">o </w:t>
      </w:r>
      <w:r w:rsidR="00D47E66" w:rsidRPr="00D743A2">
        <w:t>W</w:t>
      </w:r>
      <w:r w:rsidR="00BF71EC" w:rsidRPr="00D743A2">
        <w:t xml:space="preserve">e </w:t>
      </w:r>
      <w:r w:rsidR="00D47E66" w:rsidRPr="00D743A2">
        <w:t>K</w:t>
      </w:r>
      <w:r w:rsidR="00BF71EC" w:rsidRPr="00D743A2">
        <w:t xml:space="preserve">now </w:t>
      </w:r>
      <w:r w:rsidR="00D47E66" w:rsidRPr="00D743A2">
        <w:t>W</w:t>
      </w:r>
      <w:r w:rsidR="00BF71EC" w:rsidRPr="00D743A2">
        <w:t xml:space="preserve">hat </w:t>
      </w:r>
      <w:r w:rsidR="00D47E66" w:rsidRPr="00D743A2">
        <w:t>W</w:t>
      </w:r>
      <w:r w:rsidR="00BF71EC" w:rsidRPr="00D743A2">
        <w:t xml:space="preserve">e </w:t>
      </w:r>
      <w:r w:rsidR="00D47E66" w:rsidRPr="00D743A2">
        <w:t>Kn</w:t>
      </w:r>
      <w:r w:rsidR="00BF71EC" w:rsidRPr="00D743A2">
        <w:t>ow</w:t>
      </w:r>
      <w:r w:rsidRPr="00D743A2">
        <w:t>?</w:t>
      </w:r>
    </w:p>
    <w:p w:rsidR="00424698" w:rsidRPr="005417A2" w:rsidRDefault="00713534" w:rsidP="005417A2">
      <w:pPr>
        <w:pStyle w:val="Title"/>
        <w:rPr>
          <w:lang w:eastAsia="fr-CA"/>
        </w:rPr>
      </w:pPr>
      <w:r w:rsidRPr="005417A2">
        <w:rPr>
          <w:lang w:eastAsia="fr-CA"/>
        </w:rPr>
        <w:t>Test Bank</w:t>
      </w:r>
      <w:bookmarkStart w:id="0" w:name="_GoBack"/>
      <w:bookmarkEnd w:id="0"/>
    </w:p>
    <w:p w:rsidR="00C76BA9" w:rsidRPr="00D743A2" w:rsidRDefault="001131BA" w:rsidP="00D743A2">
      <w:pPr>
        <w:pStyle w:val="Heading1"/>
      </w:pPr>
      <w:r w:rsidRPr="00D743A2">
        <w:t>Multiple Choice</w:t>
      </w:r>
    </w:p>
    <w:p w:rsidR="00CB4757" w:rsidRPr="00D743A2" w:rsidRDefault="00CB4757"/>
    <w:p w:rsidR="00CB4757" w:rsidRPr="00D743A2" w:rsidRDefault="00CB4757">
      <w:pPr>
        <w:rPr>
          <w:rFonts w:cs="Arial"/>
        </w:rPr>
      </w:pPr>
      <w:r w:rsidRPr="00D743A2">
        <w:rPr>
          <w:rFonts w:cs="Arial"/>
        </w:rPr>
        <w:t>1. Prior to the 19th</w:t>
      </w:r>
      <w:r w:rsidR="007D3883" w:rsidRPr="00D743A2">
        <w:rPr>
          <w:rFonts w:cs="Arial"/>
        </w:rPr>
        <w:t xml:space="preserve"> century</w:t>
      </w:r>
      <w:r w:rsidRPr="00D743A2">
        <w:rPr>
          <w:rFonts w:cs="Arial"/>
        </w:rPr>
        <w:t>, approaches to understanding society ______.</w:t>
      </w:r>
    </w:p>
    <w:p w:rsidR="00CB4757" w:rsidRPr="00D743A2" w:rsidRDefault="00CB4757">
      <w:pPr>
        <w:rPr>
          <w:rFonts w:cs="Arial"/>
        </w:rPr>
      </w:pPr>
      <w:r w:rsidRPr="00D743A2">
        <w:rPr>
          <w:rFonts w:cs="Arial"/>
        </w:rPr>
        <w:t xml:space="preserve">a. </w:t>
      </w:r>
      <w:r w:rsidR="007D3883" w:rsidRPr="00D743A2">
        <w:rPr>
          <w:rFonts w:cs="Arial"/>
        </w:rPr>
        <w:t>had a strong moral tone</w:t>
      </w:r>
    </w:p>
    <w:p w:rsidR="00CB4757" w:rsidRPr="00D743A2" w:rsidRDefault="00CB4757">
      <w:pPr>
        <w:rPr>
          <w:rFonts w:cs="Arial"/>
        </w:rPr>
      </w:pPr>
      <w:r w:rsidRPr="00D743A2">
        <w:rPr>
          <w:rFonts w:cs="Arial"/>
        </w:rPr>
        <w:t xml:space="preserve">b. </w:t>
      </w:r>
      <w:r w:rsidR="007D3883" w:rsidRPr="00D743A2">
        <w:rPr>
          <w:rFonts w:cs="Arial"/>
        </w:rPr>
        <w:t>involved systematic data collection</w:t>
      </w:r>
    </w:p>
    <w:p w:rsidR="00CB4757" w:rsidRPr="00D743A2" w:rsidRDefault="00CB4757">
      <w:pPr>
        <w:rPr>
          <w:rFonts w:cs="Arial"/>
        </w:rPr>
      </w:pPr>
      <w:r w:rsidRPr="00D743A2">
        <w:rPr>
          <w:rFonts w:cs="Arial"/>
        </w:rPr>
        <w:t xml:space="preserve">c. </w:t>
      </w:r>
      <w:r w:rsidR="007D3883" w:rsidRPr="00D743A2">
        <w:rPr>
          <w:rFonts w:cs="Arial"/>
        </w:rPr>
        <w:t>involved objective analysis</w:t>
      </w:r>
    </w:p>
    <w:p w:rsidR="00CB4757" w:rsidRPr="00D743A2" w:rsidRDefault="00CB4757">
      <w:pPr>
        <w:rPr>
          <w:rFonts w:cs="Arial"/>
        </w:rPr>
      </w:pPr>
      <w:r w:rsidRPr="00D743A2">
        <w:rPr>
          <w:rFonts w:cs="Arial"/>
        </w:rPr>
        <w:t xml:space="preserve">d. </w:t>
      </w:r>
      <w:r w:rsidR="007D3883" w:rsidRPr="00D743A2">
        <w:rPr>
          <w:rFonts w:cs="Arial"/>
        </w:rPr>
        <w:t>applied the scientific method</w:t>
      </w:r>
    </w:p>
    <w:p w:rsidR="00CB4757" w:rsidRPr="00D743A2" w:rsidRDefault="00CB4757">
      <w:pPr>
        <w:rPr>
          <w:rFonts w:cs="Arial"/>
        </w:rPr>
      </w:pPr>
      <w:r w:rsidRPr="00D743A2">
        <w:rPr>
          <w:rFonts w:cs="Arial"/>
        </w:rPr>
        <w:t>Ans:</w:t>
      </w:r>
      <w:r w:rsidR="007D3883" w:rsidRPr="00D743A2">
        <w:rPr>
          <w:rFonts w:cs="Arial"/>
        </w:rPr>
        <w:t xml:space="preserve"> A</w:t>
      </w:r>
    </w:p>
    <w:p w:rsidR="00CB4757" w:rsidRPr="00D743A2" w:rsidRDefault="00CB4757">
      <w:pPr>
        <w:rPr>
          <w:rFonts w:cs="Arial"/>
        </w:rPr>
      </w:pPr>
      <w:r w:rsidRPr="00D743A2">
        <w:rPr>
          <w:rFonts w:cs="Arial"/>
        </w:rPr>
        <w:t>Learning Objective: 2.1: Outline the development of sociology.</w:t>
      </w:r>
    </w:p>
    <w:p w:rsidR="00CB4757" w:rsidRPr="00D743A2" w:rsidRDefault="00CB4757">
      <w:pPr>
        <w:rPr>
          <w:rFonts w:cs="Arial"/>
        </w:rPr>
      </w:pPr>
      <w:r w:rsidRPr="00D743A2">
        <w:rPr>
          <w:rFonts w:cs="Arial"/>
        </w:rPr>
        <w:t xml:space="preserve">Cognitive Domain: </w:t>
      </w:r>
      <w:r w:rsidR="007D3883" w:rsidRPr="00D743A2">
        <w:rPr>
          <w:rFonts w:cs="Arial"/>
        </w:rPr>
        <w:t>Comprehension</w:t>
      </w:r>
    </w:p>
    <w:p w:rsidR="00CB4757" w:rsidRPr="00D743A2" w:rsidRDefault="00EC71C8">
      <w:pPr>
        <w:rPr>
          <w:rFonts w:cs="Arial"/>
        </w:rPr>
      </w:pPr>
      <w:r w:rsidRPr="00D743A2">
        <w:rPr>
          <w:rFonts w:cs="Arial"/>
        </w:rPr>
        <w:t xml:space="preserve">Answer Location: </w:t>
      </w:r>
      <w:r w:rsidR="007D3883" w:rsidRPr="00D743A2">
        <w:rPr>
          <w:rFonts w:cs="Arial"/>
        </w:rPr>
        <w:t>Development of Sociology</w:t>
      </w:r>
    </w:p>
    <w:p w:rsidR="00CB4757" w:rsidRPr="00D743A2" w:rsidRDefault="00CB4757">
      <w:r w:rsidRPr="00D743A2">
        <w:rPr>
          <w:rFonts w:cs="Arial"/>
        </w:rPr>
        <w:t>Difficulty Level: Easy</w:t>
      </w:r>
    </w:p>
    <w:p w:rsidR="001131BA" w:rsidRPr="00D743A2" w:rsidRDefault="001131BA">
      <w:pPr>
        <w:rPr>
          <w:rFonts w:cs="Arial"/>
        </w:rPr>
      </w:pPr>
    </w:p>
    <w:p w:rsidR="0095305E" w:rsidRPr="00D743A2" w:rsidRDefault="00CB4757">
      <w:pPr>
        <w:rPr>
          <w:rFonts w:cs="Arial"/>
        </w:rPr>
      </w:pPr>
      <w:r w:rsidRPr="00D743A2">
        <w:rPr>
          <w:rFonts w:cs="Arial"/>
        </w:rPr>
        <w:t>2</w:t>
      </w:r>
      <w:r w:rsidR="0031052A" w:rsidRPr="00D743A2">
        <w:rPr>
          <w:rFonts w:cs="Arial"/>
        </w:rPr>
        <w:t>.</w:t>
      </w:r>
      <w:r w:rsidR="00F20661" w:rsidRPr="00D743A2">
        <w:rPr>
          <w:rFonts w:cs="Arial"/>
        </w:rPr>
        <w:t xml:space="preserve"> ______ was the first person on record to suggest a systematic approach to explain t</w:t>
      </w:r>
      <w:r w:rsidR="00003D47" w:rsidRPr="00D743A2">
        <w:rPr>
          <w:rFonts w:cs="Arial"/>
        </w:rPr>
        <w:t>he</w:t>
      </w:r>
      <w:r w:rsidR="00F20661" w:rsidRPr="00D743A2">
        <w:rPr>
          <w:rFonts w:cs="Arial"/>
        </w:rPr>
        <w:t xml:space="preserve"> social world.</w:t>
      </w:r>
    </w:p>
    <w:p w:rsidR="0095305E" w:rsidRPr="00D743A2" w:rsidRDefault="00F20661">
      <w:pPr>
        <w:rPr>
          <w:rFonts w:cs="Arial"/>
        </w:rPr>
      </w:pPr>
      <w:r w:rsidRPr="00D743A2">
        <w:rPr>
          <w:rFonts w:cs="Arial"/>
        </w:rPr>
        <w:t>a. Plato</w:t>
      </w:r>
    </w:p>
    <w:p w:rsidR="00C76BA9" w:rsidRPr="00D743A2" w:rsidRDefault="00F20661" w:rsidP="00D743A2">
      <w:pPr>
        <w:rPr>
          <w:rFonts w:cs="Arial"/>
        </w:rPr>
      </w:pPr>
      <w:r w:rsidRPr="00D743A2">
        <w:rPr>
          <w:rFonts w:cs="Arial"/>
        </w:rPr>
        <w:t xml:space="preserve">b. </w:t>
      </w:r>
      <w:r w:rsidR="00003D47" w:rsidRPr="00D743A2">
        <w:rPr>
          <w:rFonts w:cs="Arial"/>
        </w:rPr>
        <w:t xml:space="preserve">Auguste </w:t>
      </w:r>
      <w:r w:rsidRPr="00D743A2">
        <w:rPr>
          <w:rFonts w:cs="Arial"/>
        </w:rPr>
        <w:t>Comte</w:t>
      </w:r>
    </w:p>
    <w:p w:rsidR="00F20661" w:rsidRPr="00D743A2" w:rsidRDefault="00F20661">
      <w:pPr>
        <w:rPr>
          <w:rFonts w:cs="Arial"/>
        </w:rPr>
      </w:pPr>
      <w:r w:rsidRPr="00D743A2">
        <w:rPr>
          <w:rFonts w:cs="Arial"/>
        </w:rPr>
        <w:t xml:space="preserve">c. </w:t>
      </w:r>
      <w:r w:rsidR="00003D47" w:rsidRPr="00D743A2">
        <w:rPr>
          <w:rFonts w:cs="Arial"/>
        </w:rPr>
        <w:t xml:space="preserve">Ibn </w:t>
      </w:r>
      <w:r w:rsidRPr="00D743A2">
        <w:rPr>
          <w:rFonts w:cs="Arial"/>
        </w:rPr>
        <w:t>Khaldun</w:t>
      </w:r>
    </w:p>
    <w:p w:rsidR="0095305E" w:rsidRPr="00D743A2" w:rsidRDefault="00F20661">
      <w:pPr>
        <w:rPr>
          <w:rFonts w:cs="Arial"/>
        </w:rPr>
      </w:pPr>
      <w:r w:rsidRPr="00D743A2">
        <w:rPr>
          <w:rFonts w:cs="Arial"/>
        </w:rPr>
        <w:t xml:space="preserve">d. </w:t>
      </w:r>
      <w:r w:rsidR="00003D47" w:rsidRPr="00D743A2">
        <w:rPr>
          <w:rFonts w:cs="Arial"/>
        </w:rPr>
        <w:t xml:space="preserve">C. Wright </w:t>
      </w:r>
      <w:r w:rsidRPr="00D743A2">
        <w:rPr>
          <w:rFonts w:cs="Arial"/>
        </w:rPr>
        <w:t>Mills</w:t>
      </w:r>
    </w:p>
    <w:p w:rsidR="0095305E" w:rsidRPr="00D743A2" w:rsidRDefault="00F20661">
      <w:pPr>
        <w:rPr>
          <w:rFonts w:cs="Arial"/>
        </w:rPr>
      </w:pPr>
      <w:r w:rsidRPr="00D743A2">
        <w:rPr>
          <w:rFonts w:cs="Arial"/>
        </w:rPr>
        <w:t>Ans: C</w:t>
      </w:r>
    </w:p>
    <w:p w:rsidR="00F20661" w:rsidRPr="00D743A2" w:rsidRDefault="001D4ADD">
      <w:pPr>
        <w:rPr>
          <w:rFonts w:cs="Arial"/>
        </w:rPr>
      </w:pPr>
      <w:r w:rsidRPr="00D743A2">
        <w:rPr>
          <w:rFonts w:cs="Arial"/>
        </w:rPr>
        <w:t xml:space="preserve">Learning Objective: </w:t>
      </w:r>
      <w:r w:rsidR="00F20661" w:rsidRPr="00D743A2">
        <w:rPr>
          <w:rFonts w:cs="Arial"/>
        </w:rPr>
        <w:t>2.1</w:t>
      </w:r>
      <w:r w:rsidR="00811D57" w:rsidRPr="00D743A2">
        <w:rPr>
          <w:rFonts w:cs="Arial"/>
        </w:rPr>
        <w:t>:</w:t>
      </w:r>
      <w:r w:rsidR="00F20661" w:rsidRPr="00D743A2">
        <w:rPr>
          <w:rFonts w:cs="Arial"/>
        </w:rPr>
        <w:t xml:space="preserve"> Outline the development of sociology.</w:t>
      </w:r>
    </w:p>
    <w:p w:rsidR="0095305E" w:rsidRPr="00D743A2" w:rsidRDefault="001D4ADD">
      <w:pPr>
        <w:rPr>
          <w:rFonts w:cs="Arial"/>
        </w:rPr>
      </w:pPr>
      <w:r w:rsidRPr="00D743A2">
        <w:rPr>
          <w:rFonts w:cs="Arial"/>
        </w:rPr>
        <w:t xml:space="preserve">Cognitive Domain: </w:t>
      </w:r>
      <w:r w:rsidR="00F20661" w:rsidRPr="00D743A2">
        <w:rPr>
          <w:rFonts w:cs="Arial"/>
        </w:rPr>
        <w:t>Knowledge</w:t>
      </w:r>
    </w:p>
    <w:p w:rsidR="0095305E" w:rsidRPr="00D743A2" w:rsidRDefault="00EC71C8">
      <w:pPr>
        <w:rPr>
          <w:rFonts w:cs="Arial"/>
        </w:rPr>
      </w:pPr>
      <w:r w:rsidRPr="00D743A2">
        <w:rPr>
          <w:rFonts w:cs="Arial"/>
        </w:rPr>
        <w:t xml:space="preserve">Answer Location: </w:t>
      </w:r>
      <w:r w:rsidR="00F20661" w:rsidRPr="00D743A2">
        <w:rPr>
          <w:rFonts w:cs="Arial"/>
        </w:rPr>
        <w:t>Development of Sociology</w:t>
      </w:r>
    </w:p>
    <w:p w:rsidR="0095305E" w:rsidRPr="00D743A2" w:rsidRDefault="00F20661">
      <w:pPr>
        <w:rPr>
          <w:rFonts w:cs="Arial"/>
        </w:rPr>
      </w:pPr>
      <w:r w:rsidRPr="00D743A2">
        <w:rPr>
          <w:rFonts w:cs="Arial"/>
        </w:rPr>
        <w:t>Difficulty Level: Medium</w:t>
      </w:r>
    </w:p>
    <w:p w:rsidR="001131BA" w:rsidRPr="00D743A2" w:rsidRDefault="001131BA">
      <w:pPr>
        <w:rPr>
          <w:rFonts w:cs="Arial"/>
        </w:rPr>
      </w:pPr>
    </w:p>
    <w:p w:rsidR="001131BA" w:rsidRPr="00D743A2" w:rsidRDefault="00F20661">
      <w:pPr>
        <w:rPr>
          <w:rFonts w:cs="Arial"/>
        </w:rPr>
      </w:pPr>
      <w:r w:rsidRPr="00D743A2">
        <w:rPr>
          <w:rFonts w:cs="Arial"/>
        </w:rPr>
        <w:t>3</w:t>
      </w:r>
      <w:r w:rsidR="002B3F54" w:rsidRPr="00D743A2">
        <w:rPr>
          <w:rFonts w:cs="Arial"/>
        </w:rPr>
        <w:t xml:space="preserve">. </w:t>
      </w:r>
      <w:r w:rsidR="000561D2" w:rsidRPr="00D743A2">
        <w:rPr>
          <w:rFonts w:cs="Arial"/>
        </w:rPr>
        <w:t>The</w:t>
      </w:r>
      <w:r w:rsidR="001131BA" w:rsidRPr="00D743A2">
        <w:rPr>
          <w:rFonts w:cs="Arial"/>
        </w:rPr>
        <w:t xml:space="preserve"> Industrial Revolution led, in part, to the rise of sociology because</w:t>
      </w:r>
      <w:r w:rsidRPr="00D743A2">
        <w:rPr>
          <w:rFonts w:cs="Arial"/>
        </w:rPr>
        <w:t xml:space="preserve"> ______.</w:t>
      </w:r>
    </w:p>
    <w:p w:rsidR="001131BA" w:rsidRPr="00D743A2" w:rsidRDefault="001C5323">
      <w:pPr>
        <w:rPr>
          <w:rFonts w:cs="Arial"/>
        </w:rPr>
      </w:pPr>
      <w:r w:rsidRPr="00D743A2">
        <w:rPr>
          <w:rFonts w:cs="Arial"/>
        </w:rPr>
        <w:t xml:space="preserve">a. </w:t>
      </w:r>
      <w:r w:rsidR="007D3883" w:rsidRPr="00D743A2">
        <w:rPr>
          <w:rFonts w:cs="Arial"/>
        </w:rPr>
        <w:t>Europeans sought to understand the rapid changes occurring in society</w:t>
      </w:r>
    </w:p>
    <w:p w:rsidR="00C71AAD" w:rsidRPr="00D743A2" w:rsidRDefault="001C5323">
      <w:pPr>
        <w:rPr>
          <w:rFonts w:cs="Arial"/>
        </w:rPr>
      </w:pPr>
      <w:r w:rsidRPr="00D743A2">
        <w:rPr>
          <w:rFonts w:cs="Arial"/>
        </w:rPr>
        <w:t xml:space="preserve">b. </w:t>
      </w:r>
      <w:r w:rsidR="00C71AAD" w:rsidRPr="00D743A2">
        <w:rPr>
          <w:rFonts w:cs="Arial"/>
        </w:rPr>
        <w:t xml:space="preserve">the advent of mechanized labor made people </w:t>
      </w:r>
      <w:r w:rsidR="007E4DEB" w:rsidRPr="00D743A2">
        <w:rPr>
          <w:rFonts w:cs="Arial"/>
        </w:rPr>
        <w:t>distrustful</w:t>
      </w:r>
      <w:r w:rsidR="00C71AAD" w:rsidRPr="00D743A2">
        <w:rPr>
          <w:rFonts w:cs="Arial"/>
        </w:rPr>
        <w:t xml:space="preserve"> of religion and philosophy</w:t>
      </w:r>
    </w:p>
    <w:p w:rsidR="0095305E" w:rsidRPr="00D743A2" w:rsidRDefault="001C5323">
      <w:pPr>
        <w:rPr>
          <w:rFonts w:cs="Arial"/>
        </w:rPr>
      </w:pPr>
      <w:r w:rsidRPr="00D743A2">
        <w:rPr>
          <w:rFonts w:cs="Arial"/>
        </w:rPr>
        <w:t xml:space="preserve">c. </w:t>
      </w:r>
      <w:r w:rsidR="00C71AAD" w:rsidRPr="00D743A2">
        <w:rPr>
          <w:rFonts w:cs="Arial"/>
        </w:rPr>
        <w:t>Karl Marx’s critique of the bourgeoisie inspired the proletariat to embrace this new school of thought</w:t>
      </w:r>
    </w:p>
    <w:p w:rsidR="001131BA" w:rsidRPr="00D743A2" w:rsidRDefault="001C5323">
      <w:pPr>
        <w:rPr>
          <w:rFonts w:cs="Arial"/>
        </w:rPr>
      </w:pPr>
      <w:r w:rsidRPr="00D743A2">
        <w:rPr>
          <w:rFonts w:cs="Arial"/>
        </w:rPr>
        <w:t xml:space="preserve">d. </w:t>
      </w:r>
      <w:r w:rsidR="00E46400" w:rsidRPr="00D743A2">
        <w:rPr>
          <w:rFonts w:cs="Arial"/>
        </w:rPr>
        <w:t>t</w:t>
      </w:r>
      <w:r w:rsidR="00F20661" w:rsidRPr="00D743A2">
        <w:rPr>
          <w:rFonts w:cs="Arial"/>
        </w:rPr>
        <w:t>hose who had</w:t>
      </w:r>
      <w:r w:rsidR="001131BA" w:rsidRPr="00D743A2">
        <w:rPr>
          <w:rFonts w:cs="Arial"/>
        </w:rPr>
        <w:t xml:space="preserve"> been farmers </w:t>
      </w:r>
      <w:r w:rsidR="00F20661" w:rsidRPr="00D743A2">
        <w:rPr>
          <w:rFonts w:cs="Arial"/>
        </w:rPr>
        <w:t>pursued</w:t>
      </w:r>
      <w:r w:rsidR="001131BA" w:rsidRPr="00D743A2">
        <w:rPr>
          <w:rFonts w:cs="Arial"/>
        </w:rPr>
        <w:t xml:space="preserve"> the social sciences when they found themselves </w:t>
      </w:r>
      <w:r w:rsidR="00F20661" w:rsidRPr="00D743A2">
        <w:rPr>
          <w:rFonts w:cs="Arial"/>
        </w:rPr>
        <w:t>unemployed</w:t>
      </w:r>
    </w:p>
    <w:p w:rsidR="00290691" w:rsidRPr="00D743A2" w:rsidRDefault="005067CC">
      <w:pPr>
        <w:rPr>
          <w:rFonts w:cs="Arial"/>
        </w:rPr>
      </w:pPr>
      <w:r w:rsidRPr="00D743A2">
        <w:rPr>
          <w:rFonts w:cs="Arial"/>
        </w:rPr>
        <w:t>Ans:</w:t>
      </w:r>
      <w:r w:rsidR="00C8068F" w:rsidRPr="00D743A2">
        <w:rPr>
          <w:rFonts w:cs="Arial"/>
        </w:rPr>
        <w:t xml:space="preserve"> A</w:t>
      </w:r>
    </w:p>
    <w:p w:rsidR="005F4D52" w:rsidRPr="00D743A2" w:rsidRDefault="001D4ADD">
      <w:pPr>
        <w:rPr>
          <w:rFonts w:cs="Arial"/>
        </w:rPr>
      </w:pPr>
      <w:r w:rsidRPr="00D743A2">
        <w:rPr>
          <w:rFonts w:cs="Arial"/>
        </w:rPr>
        <w:t xml:space="preserve">Learning Objective: </w:t>
      </w:r>
      <w:r w:rsidR="005F4D52" w:rsidRPr="00D743A2">
        <w:rPr>
          <w:rFonts w:cs="Arial"/>
        </w:rPr>
        <w:t>2.1</w:t>
      </w:r>
      <w:r w:rsidR="007A73A9" w:rsidRPr="00D743A2">
        <w:rPr>
          <w:rFonts w:cs="Arial"/>
        </w:rPr>
        <w:t>:</w:t>
      </w:r>
      <w:r w:rsidR="005F4D52" w:rsidRPr="00D743A2">
        <w:rPr>
          <w:rFonts w:cs="Arial"/>
        </w:rPr>
        <w:t xml:space="preserve"> Outline the development of sociology.</w:t>
      </w:r>
    </w:p>
    <w:p w:rsidR="0095305E" w:rsidRPr="00D743A2" w:rsidRDefault="001D4ADD">
      <w:pPr>
        <w:rPr>
          <w:rFonts w:cs="Arial"/>
        </w:rPr>
      </w:pPr>
      <w:r w:rsidRPr="00D743A2">
        <w:rPr>
          <w:rFonts w:cs="Arial"/>
        </w:rPr>
        <w:t xml:space="preserve">Cognitive Domain: </w:t>
      </w:r>
      <w:r w:rsidR="00C71AAD" w:rsidRPr="00D743A2">
        <w:rPr>
          <w:rFonts w:cs="Arial"/>
        </w:rPr>
        <w:t>Comprehension</w:t>
      </w:r>
    </w:p>
    <w:p w:rsidR="00290691" w:rsidRPr="00D743A2" w:rsidRDefault="00EC71C8">
      <w:pPr>
        <w:rPr>
          <w:rFonts w:cs="Arial"/>
        </w:rPr>
      </w:pPr>
      <w:r w:rsidRPr="00D743A2">
        <w:rPr>
          <w:rFonts w:cs="Arial"/>
        </w:rPr>
        <w:t xml:space="preserve">Answer Location: </w:t>
      </w:r>
      <w:r w:rsidR="00F83979" w:rsidRPr="00D743A2">
        <w:rPr>
          <w:rFonts w:cs="Arial"/>
        </w:rPr>
        <w:t>Rise of Modern Sociology</w:t>
      </w:r>
    </w:p>
    <w:p w:rsidR="00290691" w:rsidRPr="00D743A2" w:rsidRDefault="00290691">
      <w:pPr>
        <w:rPr>
          <w:rFonts w:cs="Arial"/>
        </w:rPr>
      </w:pPr>
      <w:r w:rsidRPr="00D743A2">
        <w:rPr>
          <w:rFonts w:cs="Arial"/>
        </w:rPr>
        <w:t xml:space="preserve">Difficulty Level: </w:t>
      </w:r>
      <w:r w:rsidR="00937E20" w:rsidRPr="00D743A2">
        <w:rPr>
          <w:rFonts w:cs="Arial"/>
        </w:rPr>
        <w:t>M</w:t>
      </w:r>
      <w:r w:rsidR="00AF2D0C" w:rsidRPr="00D743A2">
        <w:rPr>
          <w:rFonts w:cs="Arial"/>
        </w:rPr>
        <w:t>edium</w:t>
      </w:r>
    </w:p>
    <w:p w:rsidR="001131BA" w:rsidRPr="00D743A2" w:rsidRDefault="001131BA">
      <w:pPr>
        <w:rPr>
          <w:rFonts w:cs="Arial"/>
        </w:rPr>
      </w:pPr>
    </w:p>
    <w:p w:rsidR="00974D01" w:rsidRPr="00D743A2" w:rsidRDefault="00974D01">
      <w:pPr>
        <w:rPr>
          <w:rFonts w:cs="Arial"/>
        </w:rPr>
      </w:pPr>
      <w:r w:rsidRPr="00D743A2">
        <w:rPr>
          <w:rFonts w:cs="Arial"/>
        </w:rPr>
        <w:t xml:space="preserve">4. When Auguste Comte coined the term </w:t>
      </w:r>
      <w:r w:rsidRPr="00D743A2">
        <w:rPr>
          <w:rFonts w:cs="Arial"/>
          <w:i/>
        </w:rPr>
        <w:t xml:space="preserve">sociology </w:t>
      </w:r>
      <w:r w:rsidRPr="00D743A2">
        <w:rPr>
          <w:rFonts w:cs="Arial"/>
        </w:rPr>
        <w:t xml:space="preserve">in 1838, </w:t>
      </w:r>
      <w:r w:rsidR="00C2294B" w:rsidRPr="00D743A2">
        <w:rPr>
          <w:rFonts w:cs="Arial"/>
        </w:rPr>
        <w:t>what</w:t>
      </w:r>
      <w:r w:rsidRPr="00D743A2">
        <w:rPr>
          <w:rFonts w:cs="Arial"/>
        </w:rPr>
        <w:t xml:space="preserve"> two basic questions</w:t>
      </w:r>
      <w:r w:rsidR="00C2294B" w:rsidRPr="00D743A2">
        <w:rPr>
          <w:rFonts w:cs="Arial"/>
        </w:rPr>
        <w:t xml:space="preserve"> </w:t>
      </w:r>
      <w:r w:rsidR="00C2294B" w:rsidRPr="00D743A2">
        <w:rPr>
          <w:rFonts w:cs="Arial"/>
        </w:rPr>
        <w:lastRenderedPageBreak/>
        <w:t>did he ask?</w:t>
      </w:r>
    </w:p>
    <w:p w:rsidR="00304691" w:rsidRPr="00D743A2" w:rsidRDefault="00974D01">
      <w:pPr>
        <w:rPr>
          <w:rFonts w:cs="Arial"/>
        </w:rPr>
      </w:pPr>
      <w:r w:rsidRPr="00D743A2">
        <w:rPr>
          <w:rFonts w:cs="Arial"/>
        </w:rPr>
        <w:t>a. What holds society together and gives rise to a stable order? Why and how do societies change?</w:t>
      </w:r>
    </w:p>
    <w:p w:rsidR="00304691" w:rsidRPr="00D743A2" w:rsidRDefault="00974D01">
      <w:pPr>
        <w:rPr>
          <w:rFonts w:cs="Arial"/>
        </w:rPr>
      </w:pPr>
      <w:r w:rsidRPr="00D743A2">
        <w:rPr>
          <w:rFonts w:cs="Arial"/>
        </w:rPr>
        <w:t>b. How do humans define or make sense of situations? How do we learn our social roles in society?</w:t>
      </w:r>
    </w:p>
    <w:p w:rsidR="00304691" w:rsidRPr="00D743A2" w:rsidRDefault="00974D01">
      <w:pPr>
        <w:rPr>
          <w:rFonts w:cs="Arial"/>
        </w:rPr>
      </w:pPr>
      <w:r w:rsidRPr="00D743A2">
        <w:rPr>
          <w:rFonts w:cs="Arial"/>
        </w:rPr>
        <w:t xml:space="preserve">c. How do </w:t>
      </w:r>
      <w:r w:rsidR="00585FEA" w:rsidRPr="00D743A2">
        <w:rPr>
          <w:rFonts w:cs="Arial"/>
        </w:rPr>
        <w:t xml:space="preserve">societies achieve social consensus? How do </w:t>
      </w:r>
      <w:r w:rsidRPr="00D743A2">
        <w:rPr>
          <w:rFonts w:cs="Arial"/>
        </w:rPr>
        <w:t>people internalize shared beliefs and rules?</w:t>
      </w:r>
    </w:p>
    <w:p w:rsidR="00304691" w:rsidRPr="00D743A2" w:rsidRDefault="00974D01">
      <w:pPr>
        <w:rPr>
          <w:rFonts w:cs="Arial"/>
        </w:rPr>
      </w:pPr>
      <w:r w:rsidRPr="00D743A2">
        <w:rPr>
          <w:rFonts w:cs="Arial"/>
        </w:rPr>
        <w:t xml:space="preserve">d. </w:t>
      </w:r>
      <w:r w:rsidR="00585FEA" w:rsidRPr="00D743A2">
        <w:rPr>
          <w:rFonts w:cs="Arial"/>
        </w:rPr>
        <w:t>How does inequality create injustice? How does conflict function in society?</w:t>
      </w:r>
    </w:p>
    <w:p w:rsidR="00974D01" w:rsidRPr="00D743A2" w:rsidRDefault="00974D01">
      <w:pPr>
        <w:rPr>
          <w:rFonts w:cs="Arial"/>
        </w:rPr>
      </w:pPr>
      <w:r w:rsidRPr="00D743A2">
        <w:rPr>
          <w:rFonts w:cs="Arial"/>
        </w:rPr>
        <w:t xml:space="preserve">Ans: </w:t>
      </w:r>
      <w:r w:rsidR="00585FEA" w:rsidRPr="00D743A2">
        <w:rPr>
          <w:rFonts w:cs="Arial"/>
        </w:rPr>
        <w:t>A</w:t>
      </w:r>
    </w:p>
    <w:p w:rsidR="00585FEA" w:rsidRPr="00D743A2" w:rsidRDefault="00585FEA">
      <w:pPr>
        <w:rPr>
          <w:rFonts w:cs="Arial"/>
        </w:rPr>
      </w:pPr>
      <w:r w:rsidRPr="00D743A2">
        <w:rPr>
          <w:rFonts w:cs="Arial"/>
        </w:rPr>
        <w:t>Learning Objective: 2.1: Outline the development of sociology.</w:t>
      </w:r>
    </w:p>
    <w:p w:rsidR="00585FEA" w:rsidRPr="00D743A2" w:rsidRDefault="00585FEA">
      <w:pPr>
        <w:rPr>
          <w:rFonts w:cs="Arial"/>
        </w:rPr>
      </w:pPr>
      <w:r w:rsidRPr="00D743A2">
        <w:rPr>
          <w:rFonts w:cs="Arial"/>
        </w:rPr>
        <w:t>Cognitive Domain: Comprehension</w:t>
      </w:r>
    </w:p>
    <w:p w:rsidR="00585FEA" w:rsidRPr="00D743A2" w:rsidRDefault="00EC71C8">
      <w:pPr>
        <w:rPr>
          <w:rFonts w:cs="Arial"/>
        </w:rPr>
      </w:pPr>
      <w:r w:rsidRPr="00D743A2">
        <w:rPr>
          <w:rFonts w:cs="Arial"/>
        </w:rPr>
        <w:t xml:space="preserve">Answer Location: </w:t>
      </w:r>
      <w:r w:rsidR="00585FEA" w:rsidRPr="00D743A2">
        <w:rPr>
          <w:rFonts w:cs="Arial"/>
        </w:rPr>
        <w:t>Rise of Modern Sociology</w:t>
      </w:r>
    </w:p>
    <w:p w:rsidR="00585FEA" w:rsidRPr="00D743A2" w:rsidRDefault="00585FEA">
      <w:pPr>
        <w:rPr>
          <w:rFonts w:cs="Arial"/>
        </w:rPr>
      </w:pPr>
      <w:r w:rsidRPr="00D743A2">
        <w:rPr>
          <w:rFonts w:cs="Arial"/>
        </w:rPr>
        <w:t>Difficulty Level: Medium</w:t>
      </w:r>
    </w:p>
    <w:p w:rsidR="00585FEA" w:rsidRPr="00D743A2" w:rsidRDefault="00585FEA">
      <w:pPr>
        <w:rPr>
          <w:rFonts w:cs="Arial"/>
        </w:rPr>
      </w:pPr>
    </w:p>
    <w:p w:rsidR="00304691" w:rsidRPr="00D743A2" w:rsidRDefault="00585FEA">
      <w:pPr>
        <w:rPr>
          <w:rFonts w:cs="Arial"/>
        </w:rPr>
      </w:pPr>
      <w:r w:rsidRPr="00D743A2">
        <w:rPr>
          <w:rFonts w:cs="Arial"/>
        </w:rPr>
        <w:t>5. Auguste Comte saw society as divided into which of the following parts?</w:t>
      </w:r>
    </w:p>
    <w:p w:rsidR="00585FEA" w:rsidRPr="00D743A2" w:rsidRDefault="00585FEA">
      <w:pPr>
        <w:rPr>
          <w:rFonts w:cs="Arial"/>
        </w:rPr>
      </w:pPr>
      <w:r w:rsidRPr="00D743A2">
        <w:rPr>
          <w:rFonts w:cs="Arial"/>
        </w:rPr>
        <w:t>a. social statics and social institutions</w:t>
      </w:r>
    </w:p>
    <w:p w:rsidR="00585FEA" w:rsidRPr="00D743A2" w:rsidRDefault="00585FEA">
      <w:pPr>
        <w:rPr>
          <w:rFonts w:cs="Arial"/>
        </w:rPr>
      </w:pPr>
      <w:r w:rsidRPr="00D743A2">
        <w:rPr>
          <w:rFonts w:cs="Arial"/>
        </w:rPr>
        <w:t>b. social institutions and social processes</w:t>
      </w:r>
    </w:p>
    <w:p w:rsidR="00585FEA" w:rsidRPr="00D743A2" w:rsidRDefault="00585FEA">
      <w:pPr>
        <w:rPr>
          <w:rFonts w:cs="Arial"/>
        </w:rPr>
      </w:pPr>
      <w:r w:rsidRPr="00D743A2">
        <w:rPr>
          <w:rFonts w:cs="Arial"/>
        </w:rPr>
        <w:t>c. social units and social institutions</w:t>
      </w:r>
    </w:p>
    <w:p w:rsidR="00585FEA" w:rsidRPr="00D743A2" w:rsidRDefault="00585FEA">
      <w:pPr>
        <w:rPr>
          <w:rFonts w:cs="Arial"/>
        </w:rPr>
      </w:pPr>
      <w:r w:rsidRPr="00D743A2">
        <w:rPr>
          <w:rFonts w:cs="Arial"/>
        </w:rPr>
        <w:t>d. social statics and social dynamics</w:t>
      </w:r>
    </w:p>
    <w:p w:rsidR="00585FEA" w:rsidRPr="00D743A2" w:rsidRDefault="00585FEA">
      <w:pPr>
        <w:rPr>
          <w:rFonts w:cs="Arial"/>
        </w:rPr>
      </w:pPr>
      <w:r w:rsidRPr="00D743A2">
        <w:rPr>
          <w:rFonts w:cs="Arial"/>
        </w:rPr>
        <w:t>Ans: D</w:t>
      </w:r>
    </w:p>
    <w:p w:rsidR="00585FEA" w:rsidRPr="00D743A2" w:rsidRDefault="00585FEA">
      <w:pPr>
        <w:rPr>
          <w:rFonts w:cs="Arial"/>
        </w:rPr>
      </w:pPr>
      <w:r w:rsidRPr="00D743A2">
        <w:rPr>
          <w:rFonts w:cs="Arial"/>
        </w:rPr>
        <w:t>Learning Objective: 2.1: Outline the development of sociology.</w:t>
      </w:r>
    </w:p>
    <w:p w:rsidR="00585FEA" w:rsidRPr="00D743A2" w:rsidRDefault="00585FEA">
      <w:pPr>
        <w:rPr>
          <w:rFonts w:cs="Arial"/>
        </w:rPr>
      </w:pPr>
      <w:r w:rsidRPr="00D743A2">
        <w:rPr>
          <w:rFonts w:cs="Arial"/>
        </w:rPr>
        <w:t>Cognitive Domain: Knowledge</w:t>
      </w:r>
    </w:p>
    <w:p w:rsidR="00585FEA" w:rsidRPr="00D743A2" w:rsidRDefault="00EC71C8">
      <w:pPr>
        <w:rPr>
          <w:rFonts w:cs="Arial"/>
        </w:rPr>
      </w:pPr>
      <w:r w:rsidRPr="00D743A2">
        <w:rPr>
          <w:rFonts w:cs="Arial"/>
        </w:rPr>
        <w:t xml:space="preserve">Answer Location: </w:t>
      </w:r>
      <w:r w:rsidR="00585FEA" w:rsidRPr="00D743A2">
        <w:rPr>
          <w:rFonts w:cs="Arial"/>
        </w:rPr>
        <w:t>Rise of Modern Sociology</w:t>
      </w:r>
    </w:p>
    <w:p w:rsidR="00585FEA" w:rsidRPr="00D743A2" w:rsidRDefault="00585FEA">
      <w:pPr>
        <w:rPr>
          <w:rFonts w:cs="Arial"/>
        </w:rPr>
      </w:pPr>
      <w:r w:rsidRPr="00D743A2">
        <w:rPr>
          <w:rFonts w:cs="Arial"/>
        </w:rPr>
        <w:t>Difficulty Level: Medium</w:t>
      </w:r>
    </w:p>
    <w:p w:rsidR="003A7394" w:rsidRPr="00D743A2" w:rsidRDefault="003A7394">
      <w:pPr>
        <w:rPr>
          <w:rFonts w:cs="Arial"/>
        </w:rPr>
      </w:pPr>
    </w:p>
    <w:p w:rsidR="0095305E" w:rsidRPr="00D743A2" w:rsidRDefault="003A7394">
      <w:pPr>
        <w:rPr>
          <w:rFonts w:cs="Arial"/>
        </w:rPr>
      </w:pPr>
      <w:r w:rsidRPr="00D743A2">
        <w:rPr>
          <w:rFonts w:cs="Arial"/>
        </w:rPr>
        <w:t xml:space="preserve">6. </w:t>
      </w:r>
      <w:r w:rsidR="00526983" w:rsidRPr="00D743A2">
        <w:rPr>
          <w:rFonts w:cs="Arial"/>
        </w:rPr>
        <w:t>A</w:t>
      </w:r>
      <w:r w:rsidRPr="00D743A2">
        <w:rPr>
          <w:rFonts w:cs="Arial"/>
        </w:rPr>
        <w:t xml:space="preserve"> ______ is a basic view of society that guides sociologists’ research and analysis.</w:t>
      </w:r>
    </w:p>
    <w:p w:rsidR="0095305E" w:rsidRPr="00D743A2" w:rsidRDefault="003A7394">
      <w:pPr>
        <w:rPr>
          <w:rFonts w:cs="Arial"/>
        </w:rPr>
      </w:pPr>
      <w:r w:rsidRPr="00D743A2">
        <w:rPr>
          <w:rFonts w:cs="Arial"/>
        </w:rPr>
        <w:t>a. theoretical perspective</w:t>
      </w:r>
    </w:p>
    <w:p w:rsidR="003A7394" w:rsidRPr="00D743A2" w:rsidRDefault="003A7394">
      <w:pPr>
        <w:rPr>
          <w:rFonts w:cs="Arial"/>
        </w:rPr>
      </w:pPr>
      <w:r w:rsidRPr="00D743A2">
        <w:rPr>
          <w:rFonts w:cs="Arial"/>
        </w:rPr>
        <w:t>b. scientific method</w:t>
      </w:r>
    </w:p>
    <w:p w:rsidR="003A7394" w:rsidRPr="00D743A2" w:rsidRDefault="003A7394">
      <w:pPr>
        <w:rPr>
          <w:rFonts w:cs="Arial"/>
        </w:rPr>
      </w:pPr>
      <w:r w:rsidRPr="00D743A2">
        <w:rPr>
          <w:rFonts w:cs="Arial"/>
        </w:rPr>
        <w:t>c. ethical analysis</w:t>
      </w:r>
    </w:p>
    <w:p w:rsidR="0095305E" w:rsidRPr="00D743A2" w:rsidRDefault="003A7394">
      <w:pPr>
        <w:rPr>
          <w:rFonts w:cs="Arial"/>
        </w:rPr>
      </w:pPr>
      <w:r w:rsidRPr="00D743A2">
        <w:rPr>
          <w:rFonts w:cs="Arial"/>
        </w:rPr>
        <w:t>d. hypothetical approach</w:t>
      </w:r>
    </w:p>
    <w:p w:rsidR="003A7394" w:rsidRPr="00D743A2" w:rsidRDefault="003A7394">
      <w:pPr>
        <w:rPr>
          <w:rFonts w:cs="Arial"/>
        </w:rPr>
      </w:pPr>
      <w:r w:rsidRPr="00D743A2">
        <w:rPr>
          <w:rFonts w:cs="Arial"/>
        </w:rPr>
        <w:t xml:space="preserve">Ans: </w:t>
      </w:r>
      <w:r w:rsidR="00526983" w:rsidRPr="00D743A2">
        <w:rPr>
          <w:rFonts w:cs="Arial"/>
        </w:rPr>
        <w:t>A</w:t>
      </w:r>
    </w:p>
    <w:p w:rsidR="0095305E" w:rsidRPr="00D743A2" w:rsidRDefault="001D4ADD">
      <w:pPr>
        <w:rPr>
          <w:rFonts w:cs="Arial"/>
        </w:rPr>
      </w:pPr>
      <w:r w:rsidRPr="00D743A2">
        <w:rPr>
          <w:rFonts w:cs="Arial"/>
        </w:rPr>
        <w:t xml:space="preserve">Learning Objective: </w:t>
      </w:r>
      <w:r w:rsidR="003A7394" w:rsidRPr="00D743A2">
        <w:rPr>
          <w:rFonts w:cs="Arial"/>
        </w:rPr>
        <w:t>2.2</w:t>
      </w:r>
      <w:r w:rsidR="007A73A9" w:rsidRPr="00D743A2">
        <w:rPr>
          <w:rFonts w:cs="Arial"/>
        </w:rPr>
        <w:t>:</w:t>
      </w:r>
      <w:r w:rsidR="003A7394"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3A7394" w:rsidRPr="00D743A2">
        <w:rPr>
          <w:rFonts w:cs="Arial"/>
        </w:rPr>
        <w:t>Knowledge</w:t>
      </w:r>
    </w:p>
    <w:p w:rsidR="003A7394" w:rsidRPr="00D743A2" w:rsidRDefault="00EC71C8">
      <w:pPr>
        <w:rPr>
          <w:rFonts w:cs="Arial"/>
        </w:rPr>
      </w:pPr>
      <w:r w:rsidRPr="00D743A2">
        <w:rPr>
          <w:rFonts w:cs="Arial"/>
        </w:rPr>
        <w:t xml:space="preserve">Answer Location: </w:t>
      </w:r>
      <w:r w:rsidR="003A7394" w:rsidRPr="00D743A2">
        <w:rPr>
          <w:rFonts w:cs="Arial"/>
        </w:rPr>
        <w:t>Sociology’s Major Theoretical Perspectives</w:t>
      </w:r>
    </w:p>
    <w:p w:rsidR="0095305E" w:rsidRPr="00D743A2" w:rsidRDefault="003A7394">
      <w:pPr>
        <w:rPr>
          <w:rFonts w:cs="Arial"/>
        </w:rPr>
      </w:pPr>
      <w:r w:rsidRPr="00D743A2">
        <w:rPr>
          <w:rFonts w:cs="Arial"/>
        </w:rPr>
        <w:t xml:space="preserve">Difficulty Level: </w:t>
      </w:r>
      <w:r w:rsidR="00585FEA" w:rsidRPr="00D743A2">
        <w:rPr>
          <w:rFonts w:cs="Arial"/>
        </w:rPr>
        <w:t>Easy</w:t>
      </w:r>
    </w:p>
    <w:p w:rsidR="003A7394" w:rsidRPr="00D743A2" w:rsidRDefault="003A7394">
      <w:pPr>
        <w:rPr>
          <w:rFonts w:cs="Arial"/>
        </w:rPr>
      </w:pPr>
    </w:p>
    <w:p w:rsidR="0095305E" w:rsidRPr="00D743A2" w:rsidRDefault="003A7394">
      <w:pPr>
        <w:rPr>
          <w:rFonts w:cs="Arial"/>
        </w:rPr>
      </w:pPr>
      <w:r w:rsidRPr="00D743A2">
        <w:rPr>
          <w:rFonts w:cs="Arial"/>
        </w:rPr>
        <w:t>7.</w:t>
      </w:r>
      <w:r w:rsidR="00585FEA" w:rsidRPr="00D743A2">
        <w:rPr>
          <w:rFonts w:cs="Arial"/>
        </w:rPr>
        <w:t xml:space="preserve"> S</w:t>
      </w:r>
      <w:r w:rsidRPr="00D743A2">
        <w:rPr>
          <w:rFonts w:cs="Arial"/>
        </w:rPr>
        <w:t>tatements or explanations regarding how and why two or more facts are related to each other and the connections between these facts</w:t>
      </w:r>
      <w:r w:rsidR="00585FEA" w:rsidRPr="00D743A2">
        <w:rPr>
          <w:rFonts w:cs="Arial"/>
        </w:rPr>
        <w:t xml:space="preserve"> are known as ______.</w:t>
      </w:r>
    </w:p>
    <w:p w:rsidR="0095305E" w:rsidRPr="00D743A2" w:rsidRDefault="003A7394">
      <w:pPr>
        <w:rPr>
          <w:rFonts w:cs="Arial"/>
        </w:rPr>
      </w:pPr>
      <w:r w:rsidRPr="00D743A2">
        <w:rPr>
          <w:rFonts w:cs="Arial"/>
        </w:rPr>
        <w:t>a. theories</w:t>
      </w:r>
    </w:p>
    <w:p w:rsidR="003A7394" w:rsidRPr="00D743A2" w:rsidRDefault="003A7394">
      <w:pPr>
        <w:rPr>
          <w:rFonts w:cs="Arial"/>
        </w:rPr>
      </w:pPr>
      <w:r w:rsidRPr="00D743A2">
        <w:rPr>
          <w:rFonts w:cs="Arial"/>
        </w:rPr>
        <w:t>b. concepts</w:t>
      </w:r>
    </w:p>
    <w:p w:rsidR="003A7394" w:rsidRPr="00D743A2" w:rsidRDefault="003A7394">
      <w:pPr>
        <w:rPr>
          <w:rFonts w:cs="Arial"/>
        </w:rPr>
      </w:pPr>
      <w:r w:rsidRPr="00D743A2">
        <w:rPr>
          <w:rFonts w:cs="Arial"/>
        </w:rPr>
        <w:t>c. values</w:t>
      </w:r>
    </w:p>
    <w:p w:rsidR="0095305E" w:rsidRPr="00D743A2" w:rsidRDefault="003A7394">
      <w:pPr>
        <w:rPr>
          <w:rFonts w:cs="Arial"/>
        </w:rPr>
      </w:pPr>
      <w:r w:rsidRPr="00D743A2">
        <w:rPr>
          <w:rFonts w:cs="Arial"/>
        </w:rPr>
        <w:t>d. perspectives</w:t>
      </w:r>
    </w:p>
    <w:p w:rsidR="003A7394" w:rsidRPr="00D743A2" w:rsidRDefault="003A7394">
      <w:pPr>
        <w:rPr>
          <w:rFonts w:cs="Arial"/>
        </w:rPr>
      </w:pPr>
      <w:r w:rsidRPr="00D743A2">
        <w:rPr>
          <w:rFonts w:cs="Arial"/>
        </w:rPr>
        <w:t>Ans: A</w:t>
      </w:r>
    </w:p>
    <w:p w:rsidR="0095305E" w:rsidRPr="00D743A2" w:rsidRDefault="001D4ADD">
      <w:pPr>
        <w:rPr>
          <w:rFonts w:cs="Arial"/>
        </w:rPr>
      </w:pPr>
      <w:r w:rsidRPr="00D743A2">
        <w:rPr>
          <w:rFonts w:cs="Arial"/>
        </w:rPr>
        <w:t xml:space="preserve">Learning Objective: </w:t>
      </w:r>
      <w:r w:rsidR="003A7394" w:rsidRPr="00D743A2">
        <w:rPr>
          <w:rFonts w:cs="Arial"/>
        </w:rPr>
        <w:t>2.2</w:t>
      </w:r>
      <w:r w:rsidR="007A73A9" w:rsidRPr="00D743A2">
        <w:rPr>
          <w:rFonts w:cs="Arial"/>
        </w:rPr>
        <w:t>:</w:t>
      </w:r>
      <w:r w:rsidR="003A7394"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3A7394" w:rsidRPr="00D743A2">
        <w:rPr>
          <w:rFonts w:cs="Arial"/>
        </w:rPr>
        <w:t>Knowledge</w:t>
      </w:r>
    </w:p>
    <w:p w:rsidR="003A7394" w:rsidRPr="00D743A2" w:rsidRDefault="00EC71C8">
      <w:pPr>
        <w:rPr>
          <w:rFonts w:cs="Arial"/>
        </w:rPr>
      </w:pPr>
      <w:r w:rsidRPr="00D743A2">
        <w:rPr>
          <w:rFonts w:cs="Arial"/>
        </w:rPr>
        <w:t xml:space="preserve">Answer Location: </w:t>
      </w:r>
      <w:r w:rsidR="003A7394" w:rsidRPr="00D743A2">
        <w:rPr>
          <w:rFonts w:cs="Arial"/>
        </w:rPr>
        <w:t>Sociology’s Major Theoretical Perspectives</w:t>
      </w:r>
    </w:p>
    <w:p w:rsidR="0095305E" w:rsidRPr="00D743A2" w:rsidRDefault="003A7394">
      <w:pPr>
        <w:rPr>
          <w:rFonts w:cs="Arial"/>
        </w:rPr>
      </w:pPr>
      <w:r w:rsidRPr="00D743A2">
        <w:rPr>
          <w:rFonts w:cs="Arial"/>
        </w:rPr>
        <w:lastRenderedPageBreak/>
        <w:t xml:space="preserve">Difficulty Level: </w:t>
      </w:r>
      <w:r w:rsidR="00585FEA" w:rsidRPr="00D743A2">
        <w:rPr>
          <w:rFonts w:cs="Arial"/>
        </w:rPr>
        <w:t>Easy</w:t>
      </w:r>
    </w:p>
    <w:p w:rsidR="00554CC2" w:rsidRPr="00D743A2" w:rsidRDefault="00554CC2">
      <w:pPr>
        <w:rPr>
          <w:rFonts w:cs="Arial"/>
        </w:rPr>
      </w:pPr>
    </w:p>
    <w:p w:rsidR="00304691" w:rsidRPr="00D743A2" w:rsidRDefault="003A7394">
      <w:pPr>
        <w:rPr>
          <w:rFonts w:cs="Arial"/>
        </w:rPr>
      </w:pPr>
      <w:r w:rsidRPr="00D743A2">
        <w:rPr>
          <w:rFonts w:cs="Arial"/>
        </w:rPr>
        <w:t xml:space="preserve">8. </w:t>
      </w:r>
      <w:r w:rsidR="00290694" w:rsidRPr="00D743A2">
        <w:rPr>
          <w:rFonts w:cs="Arial"/>
        </w:rPr>
        <w:t>A good theory allows social scientists to make ______ about the social world.</w:t>
      </w:r>
    </w:p>
    <w:p w:rsidR="0095305E" w:rsidRPr="00D743A2" w:rsidRDefault="003A7394">
      <w:pPr>
        <w:rPr>
          <w:rFonts w:cs="Arial"/>
        </w:rPr>
      </w:pPr>
      <w:r w:rsidRPr="00D743A2">
        <w:rPr>
          <w:rFonts w:cs="Arial"/>
        </w:rPr>
        <w:t>a. theoretical perspectives</w:t>
      </w:r>
    </w:p>
    <w:p w:rsidR="003A7394" w:rsidRPr="00D743A2" w:rsidRDefault="003A7394">
      <w:pPr>
        <w:rPr>
          <w:rFonts w:cs="Arial"/>
        </w:rPr>
      </w:pPr>
      <w:r w:rsidRPr="00D743A2">
        <w:rPr>
          <w:rFonts w:cs="Arial"/>
        </w:rPr>
        <w:t xml:space="preserve">b. </w:t>
      </w:r>
      <w:r w:rsidR="00290694" w:rsidRPr="00D743A2">
        <w:rPr>
          <w:rFonts w:cs="Arial"/>
        </w:rPr>
        <w:t>predictions</w:t>
      </w:r>
    </w:p>
    <w:p w:rsidR="00304691" w:rsidRPr="00D743A2" w:rsidRDefault="003A7394">
      <w:pPr>
        <w:rPr>
          <w:rFonts w:cs="Arial"/>
        </w:rPr>
      </w:pPr>
      <w:r w:rsidRPr="00D743A2">
        <w:rPr>
          <w:rFonts w:cs="Arial"/>
        </w:rPr>
        <w:t xml:space="preserve">c. </w:t>
      </w:r>
      <w:r w:rsidR="007E73AF" w:rsidRPr="00D743A2">
        <w:rPr>
          <w:rFonts w:cs="Arial"/>
        </w:rPr>
        <w:t>value judgements</w:t>
      </w:r>
    </w:p>
    <w:p w:rsidR="0095305E" w:rsidRPr="00D743A2" w:rsidRDefault="003A7394">
      <w:pPr>
        <w:rPr>
          <w:rFonts w:cs="Arial"/>
        </w:rPr>
      </w:pPr>
      <w:r w:rsidRPr="00D743A2">
        <w:rPr>
          <w:rFonts w:cs="Arial"/>
        </w:rPr>
        <w:t xml:space="preserve">d. </w:t>
      </w:r>
      <w:r w:rsidR="007E73AF" w:rsidRPr="00D743A2">
        <w:rPr>
          <w:rFonts w:cs="Arial"/>
        </w:rPr>
        <w:t>rules</w:t>
      </w:r>
    </w:p>
    <w:p w:rsidR="0095305E" w:rsidRPr="00D743A2" w:rsidRDefault="003A7394">
      <w:pPr>
        <w:rPr>
          <w:rFonts w:cs="Arial"/>
        </w:rPr>
      </w:pPr>
      <w:r w:rsidRPr="00D743A2">
        <w:rPr>
          <w:rFonts w:cs="Arial"/>
        </w:rPr>
        <w:t>Ans: B</w:t>
      </w:r>
    </w:p>
    <w:p w:rsidR="0095305E" w:rsidRPr="00D743A2" w:rsidRDefault="001D4ADD">
      <w:pPr>
        <w:rPr>
          <w:rFonts w:cs="Arial"/>
        </w:rPr>
      </w:pPr>
      <w:r w:rsidRPr="00D743A2">
        <w:rPr>
          <w:rFonts w:cs="Arial"/>
        </w:rPr>
        <w:t xml:space="preserve">Learning Objective: </w:t>
      </w:r>
      <w:r w:rsidR="003A7394" w:rsidRPr="00D743A2">
        <w:rPr>
          <w:rFonts w:cs="Arial"/>
        </w:rPr>
        <w:t>2.2</w:t>
      </w:r>
      <w:r w:rsidR="007A73A9" w:rsidRPr="00D743A2">
        <w:rPr>
          <w:rFonts w:cs="Arial"/>
        </w:rPr>
        <w:t>:</w:t>
      </w:r>
      <w:r w:rsidR="003A7394" w:rsidRPr="00D743A2">
        <w:rPr>
          <w:rFonts w:cs="Arial"/>
        </w:rPr>
        <w:t xml:space="preserve"> Describ</w:t>
      </w:r>
      <w:r w:rsidR="008C315A" w:rsidRPr="00D743A2">
        <w:rPr>
          <w:rFonts w:cs="Arial"/>
        </w:rPr>
        <w:t>e</w:t>
      </w:r>
      <w:r w:rsidR="003A7394" w:rsidRPr="00D743A2">
        <w:rPr>
          <w:rFonts w:cs="Arial"/>
        </w:rPr>
        <w:t xml:space="preserve"> key theoretical perspectives.</w:t>
      </w:r>
    </w:p>
    <w:p w:rsidR="0095305E" w:rsidRPr="00D743A2" w:rsidRDefault="001D4ADD">
      <w:pPr>
        <w:rPr>
          <w:rFonts w:cs="Arial"/>
        </w:rPr>
      </w:pPr>
      <w:r w:rsidRPr="00D743A2">
        <w:rPr>
          <w:rFonts w:cs="Arial"/>
        </w:rPr>
        <w:t xml:space="preserve">Cognitive Domain: </w:t>
      </w:r>
      <w:r w:rsidR="003A7394" w:rsidRPr="00D743A2">
        <w:rPr>
          <w:rFonts w:cs="Arial"/>
        </w:rPr>
        <w:t>Comprehension</w:t>
      </w:r>
    </w:p>
    <w:p w:rsidR="003A7394" w:rsidRPr="00D743A2" w:rsidRDefault="00EC71C8">
      <w:pPr>
        <w:rPr>
          <w:rFonts w:cs="Arial"/>
        </w:rPr>
      </w:pPr>
      <w:r w:rsidRPr="00D743A2">
        <w:rPr>
          <w:rFonts w:cs="Arial"/>
        </w:rPr>
        <w:t xml:space="preserve">Answer Location: </w:t>
      </w:r>
      <w:r w:rsidR="003A7394" w:rsidRPr="00D743A2">
        <w:rPr>
          <w:rFonts w:cs="Arial"/>
        </w:rPr>
        <w:t>Sociology’s Major Theoretical Perspectives</w:t>
      </w:r>
    </w:p>
    <w:p w:rsidR="0095305E" w:rsidRPr="00D743A2" w:rsidRDefault="003A7394">
      <w:pPr>
        <w:rPr>
          <w:rFonts w:cs="Arial"/>
        </w:rPr>
      </w:pPr>
      <w:r w:rsidRPr="00D743A2">
        <w:rPr>
          <w:rFonts w:cs="Arial"/>
        </w:rPr>
        <w:t xml:space="preserve">Difficulty Level: </w:t>
      </w:r>
      <w:r w:rsidR="007E73AF" w:rsidRPr="00D743A2">
        <w:rPr>
          <w:rFonts w:cs="Arial"/>
        </w:rPr>
        <w:t>Medium</w:t>
      </w:r>
    </w:p>
    <w:p w:rsidR="003A7394" w:rsidRPr="00D743A2" w:rsidRDefault="003A7394">
      <w:pPr>
        <w:rPr>
          <w:rFonts w:cs="Arial"/>
        </w:rPr>
      </w:pPr>
    </w:p>
    <w:p w:rsidR="0095305E" w:rsidRPr="00D743A2" w:rsidRDefault="003A7394">
      <w:pPr>
        <w:rPr>
          <w:rFonts w:cs="Arial"/>
        </w:rPr>
      </w:pPr>
      <w:r w:rsidRPr="00D743A2">
        <w:rPr>
          <w:rFonts w:cs="Arial"/>
        </w:rPr>
        <w:t>9.</w:t>
      </w:r>
      <w:r w:rsidR="00554CC2" w:rsidRPr="00D743A2">
        <w:rPr>
          <w:rFonts w:cs="Arial"/>
        </w:rPr>
        <w:t xml:space="preserve"> Which statement accurately describes</w:t>
      </w:r>
      <w:r w:rsidR="007E73AF" w:rsidRPr="00D743A2">
        <w:rPr>
          <w:rFonts w:cs="Arial"/>
        </w:rPr>
        <w:t xml:space="preserve"> an underlying assumption of</w:t>
      </w:r>
      <w:r w:rsidR="00554CC2" w:rsidRPr="00D743A2">
        <w:rPr>
          <w:rFonts w:cs="Arial"/>
        </w:rPr>
        <w:t xml:space="preserve"> symbolic interaction theory?</w:t>
      </w:r>
    </w:p>
    <w:p w:rsidR="00554CC2" w:rsidRPr="00D743A2" w:rsidRDefault="00554CC2">
      <w:pPr>
        <w:rPr>
          <w:rFonts w:cs="Arial"/>
        </w:rPr>
      </w:pPr>
      <w:r w:rsidRPr="00D743A2">
        <w:rPr>
          <w:rFonts w:cs="Arial"/>
        </w:rPr>
        <w:t>a. People create shared meanings and interact based on those meanings.</w:t>
      </w:r>
    </w:p>
    <w:p w:rsidR="00554CC2" w:rsidRPr="00D743A2" w:rsidRDefault="00554CC2">
      <w:pPr>
        <w:rPr>
          <w:rFonts w:cs="Arial"/>
        </w:rPr>
      </w:pPr>
      <w:r w:rsidRPr="00D743A2">
        <w:rPr>
          <w:rFonts w:cs="Arial"/>
        </w:rPr>
        <w:t xml:space="preserve">b. </w:t>
      </w:r>
      <w:r w:rsidR="007E73AF" w:rsidRPr="00D743A2">
        <w:rPr>
          <w:rFonts w:cs="Arial"/>
        </w:rPr>
        <w:t>People are self-interested, making decisions based on weighing potential costs and rewards.</w:t>
      </w:r>
    </w:p>
    <w:p w:rsidR="00554CC2" w:rsidRPr="00D743A2" w:rsidRDefault="00554CC2">
      <w:pPr>
        <w:rPr>
          <w:rFonts w:cs="Arial"/>
        </w:rPr>
      </w:pPr>
      <w:r w:rsidRPr="00D743A2">
        <w:rPr>
          <w:rFonts w:cs="Arial"/>
        </w:rPr>
        <w:t xml:space="preserve">c. </w:t>
      </w:r>
      <w:r w:rsidR="007E73AF" w:rsidRPr="00D743A2">
        <w:rPr>
          <w:rFonts w:cs="Arial"/>
        </w:rPr>
        <w:t>All parts of the social structure interact to make a society run smoothly.</w:t>
      </w:r>
    </w:p>
    <w:p w:rsidR="00554CC2" w:rsidRPr="00D743A2" w:rsidRDefault="00554CC2">
      <w:pPr>
        <w:rPr>
          <w:rFonts w:cs="Arial"/>
        </w:rPr>
      </w:pPr>
      <w:r w:rsidRPr="00D743A2">
        <w:rPr>
          <w:rFonts w:cs="Arial"/>
        </w:rPr>
        <w:t xml:space="preserve">d. </w:t>
      </w:r>
      <w:r w:rsidR="007E73AF" w:rsidRPr="00D743A2">
        <w:rPr>
          <w:rFonts w:cs="Arial"/>
        </w:rPr>
        <w:t>Interaction breeds conflict, and conflict underlies all social relations.</w:t>
      </w:r>
    </w:p>
    <w:p w:rsidR="00554CC2" w:rsidRPr="00D743A2" w:rsidRDefault="00554CC2">
      <w:pPr>
        <w:rPr>
          <w:rFonts w:cs="Arial"/>
        </w:rPr>
      </w:pPr>
      <w:r w:rsidRPr="00D743A2">
        <w:rPr>
          <w:rFonts w:cs="Arial"/>
        </w:rPr>
        <w:t>Ans: A</w:t>
      </w:r>
    </w:p>
    <w:p w:rsidR="00554CC2" w:rsidRPr="00D743A2" w:rsidRDefault="001D4ADD">
      <w:pPr>
        <w:rPr>
          <w:rFonts w:cs="Arial"/>
        </w:rPr>
      </w:pPr>
      <w:r w:rsidRPr="00D743A2">
        <w:rPr>
          <w:rFonts w:cs="Arial"/>
        </w:rPr>
        <w:t xml:space="preserve">Learning Objective: </w:t>
      </w:r>
      <w:r w:rsidR="00554CC2" w:rsidRPr="00D743A2">
        <w:rPr>
          <w:rFonts w:cs="Arial"/>
        </w:rPr>
        <w:t>2.2</w:t>
      </w:r>
      <w:r w:rsidR="007A73A9" w:rsidRPr="00D743A2">
        <w:rPr>
          <w:rFonts w:cs="Arial"/>
        </w:rPr>
        <w:t>:</w:t>
      </w:r>
      <w:r w:rsidR="00554CC2"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554CC2" w:rsidRPr="00D743A2">
        <w:rPr>
          <w:rFonts w:cs="Arial"/>
        </w:rPr>
        <w:t>Knowledge</w:t>
      </w:r>
    </w:p>
    <w:p w:rsidR="00554CC2" w:rsidRPr="00D743A2" w:rsidRDefault="00EC71C8">
      <w:pPr>
        <w:rPr>
          <w:rFonts w:cs="Arial"/>
        </w:rPr>
      </w:pPr>
      <w:r w:rsidRPr="00D743A2">
        <w:rPr>
          <w:rFonts w:cs="Arial"/>
        </w:rPr>
        <w:t xml:space="preserve">Answer Location: </w:t>
      </w:r>
      <w:r w:rsidR="00554CC2" w:rsidRPr="00D743A2">
        <w:rPr>
          <w:rFonts w:cs="Arial"/>
        </w:rPr>
        <w:t>Symbolic Interaction Theory</w:t>
      </w:r>
    </w:p>
    <w:p w:rsidR="00554CC2" w:rsidRPr="00D743A2" w:rsidRDefault="00554CC2">
      <w:pPr>
        <w:rPr>
          <w:rFonts w:cs="Arial"/>
        </w:rPr>
      </w:pPr>
      <w:r w:rsidRPr="00D743A2">
        <w:rPr>
          <w:rFonts w:cs="Arial"/>
        </w:rPr>
        <w:t>Difficulty Level: Medium</w:t>
      </w:r>
    </w:p>
    <w:p w:rsidR="00554CC2" w:rsidRPr="00D743A2" w:rsidRDefault="00554CC2">
      <w:pPr>
        <w:rPr>
          <w:rFonts w:cs="Arial"/>
        </w:rPr>
      </w:pPr>
    </w:p>
    <w:p w:rsidR="007E73AF" w:rsidRPr="00D743A2" w:rsidRDefault="00554CC2">
      <w:pPr>
        <w:rPr>
          <w:rFonts w:cs="Arial"/>
        </w:rPr>
      </w:pPr>
      <w:r w:rsidRPr="00D743A2">
        <w:rPr>
          <w:rFonts w:cs="Arial"/>
        </w:rPr>
        <w:t>10. M</w:t>
      </w:r>
      <w:r w:rsidR="007E73AF" w:rsidRPr="00D743A2">
        <w:rPr>
          <w:rFonts w:cs="Arial"/>
        </w:rPr>
        <w:t>ore than any other theory in the social sciences, symbolic interaction theory stresses the role of ______.</w:t>
      </w:r>
    </w:p>
    <w:p w:rsidR="00304691" w:rsidRPr="00D743A2" w:rsidRDefault="007E73AF">
      <w:pPr>
        <w:rPr>
          <w:rFonts w:cs="Arial"/>
        </w:rPr>
      </w:pPr>
      <w:r w:rsidRPr="00D743A2">
        <w:rPr>
          <w:rFonts w:cs="Arial"/>
        </w:rPr>
        <w:t xml:space="preserve">a. </w:t>
      </w:r>
      <w:r w:rsidR="00B44B23" w:rsidRPr="00D743A2">
        <w:rPr>
          <w:rFonts w:cs="Arial"/>
        </w:rPr>
        <w:t>social statics</w:t>
      </w:r>
    </w:p>
    <w:p w:rsidR="007E73AF" w:rsidRPr="00D743A2" w:rsidRDefault="007E73AF">
      <w:pPr>
        <w:rPr>
          <w:rFonts w:cs="Arial"/>
        </w:rPr>
      </w:pPr>
      <w:r w:rsidRPr="00D743A2">
        <w:rPr>
          <w:rFonts w:cs="Arial"/>
        </w:rPr>
        <w:t xml:space="preserve">b. </w:t>
      </w:r>
      <w:r w:rsidR="00B44B23" w:rsidRPr="00D743A2">
        <w:rPr>
          <w:rFonts w:cs="Arial"/>
        </w:rPr>
        <w:t>social dynamics</w:t>
      </w:r>
    </w:p>
    <w:p w:rsidR="007E73AF" w:rsidRPr="00D743A2" w:rsidRDefault="007E73AF">
      <w:pPr>
        <w:rPr>
          <w:rFonts w:cs="Arial"/>
        </w:rPr>
      </w:pPr>
      <w:r w:rsidRPr="00D743A2">
        <w:rPr>
          <w:rFonts w:cs="Arial"/>
        </w:rPr>
        <w:t xml:space="preserve">c. </w:t>
      </w:r>
      <w:r w:rsidR="00B44B23" w:rsidRPr="00D743A2">
        <w:rPr>
          <w:rFonts w:cs="Arial"/>
        </w:rPr>
        <w:t>human</w:t>
      </w:r>
      <w:r w:rsidRPr="00D743A2">
        <w:rPr>
          <w:rFonts w:cs="Arial"/>
        </w:rPr>
        <w:t xml:space="preserve"> agency</w:t>
      </w:r>
    </w:p>
    <w:p w:rsidR="00B44B23" w:rsidRPr="00D743A2" w:rsidRDefault="007E73AF">
      <w:pPr>
        <w:rPr>
          <w:rFonts w:cs="Arial"/>
        </w:rPr>
      </w:pPr>
      <w:r w:rsidRPr="00D743A2">
        <w:rPr>
          <w:rFonts w:cs="Arial"/>
        </w:rPr>
        <w:t xml:space="preserve">d. </w:t>
      </w:r>
      <w:r w:rsidR="00B44B23" w:rsidRPr="00D743A2">
        <w:rPr>
          <w:rFonts w:cs="Arial"/>
        </w:rPr>
        <w:t>anomie</w:t>
      </w:r>
    </w:p>
    <w:p w:rsidR="00B44B23" w:rsidRPr="00D743A2" w:rsidRDefault="00B44B23">
      <w:pPr>
        <w:rPr>
          <w:rFonts w:cs="Arial"/>
        </w:rPr>
      </w:pPr>
      <w:r w:rsidRPr="00D743A2">
        <w:rPr>
          <w:rFonts w:cs="Arial"/>
        </w:rPr>
        <w:t>Ans: C</w:t>
      </w:r>
    </w:p>
    <w:p w:rsidR="00B44B23" w:rsidRPr="00D743A2" w:rsidRDefault="00B44B23">
      <w:pPr>
        <w:rPr>
          <w:rFonts w:cs="Arial"/>
        </w:rPr>
      </w:pPr>
      <w:r w:rsidRPr="00D743A2">
        <w:rPr>
          <w:rFonts w:cs="Arial"/>
        </w:rPr>
        <w:t>Learning Objective: 2.2: Describe key theoretical perspectives.</w:t>
      </w:r>
    </w:p>
    <w:p w:rsidR="00B44B23" w:rsidRPr="00D743A2" w:rsidRDefault="00B44B23">
      <w:pPr>
        <w:rPr>
          <w:rFonts w:cs="Arial"/>
        </w:rPr>
      </w:pPr>
      <w:r w:rsidRPr="00D743A2">
        <w:rPr>
          <w:rFonts w:cs="Arial"/>
        </w:rPr>
        <w:t>Cognitive Domain: Comprehension</w:t>
      </w:r>
    </w:p>
    <w:p w:rsidR="00B44B23" w:rsidRPr="00D743A2" w:rsidRDefault="00EC71C8">
      <w:pPr>
        <w:rPr>
          <w:rFonts w:cs="Arial"/>
        </w:rPr>
      </w:pPr>
      <w:r w:rsidRPr="00D743A2">
        <w:rPr>
          <w:rFonts w:cs="Arial"/>
        </w:rPr>
        <w:t xml:space="preserve">Answer Location: </w:t>
      </w:r>
      <w:r w:rsidR="00B44B23" w:rsidRPr="00D743A2">
        <w:rPr>
          <w:rFonts w:cs="Arial"/>
        </w:rPr>
        <w:t>Symbolic Interaction Theory</w:t>
      </w:r>
    </w:p>
    <w:p w:rsidR="00B44B23" w:rsidRPr="00D743A2" w:rsidRDefault="00B44B23">
      <w:pPr>
        <w:rPr>
          <w:rFonts w:cs="Arial"/>
        </w:rPr>
      </w:pPr>
      <w:r w:rsidRPr="00D743A2">
        <w:rPr>
          <w:rFonts w:cs="Arial"/>
        </w:rPr>
        <w:t>Difficulty Level: Hard</w:t>
      </w:r>
    </w:p>
    <w:p w:rsidR="003A7394" w:rsidRPr="00D743A2" w:rsidRDefault="003A7394">
      <w:pPr>
        <w:rPr>
          <w:rFonts w:cs="Arial"/>
        </w:rPr>
      </w:pPr>
    </w:p>
    <w:p w:rsidR="00304691" w:rsidRPr="00D743A2" w:rsidRDefault="006D4631">
      <w:pPr>
        <w:rPr>
          <w:rFonts w:cs="Arial"/>
        </w:rPr>
      </w:pPr>
      <w:r w:rsidRPr="00D743A2">
        <w:rPr>
          <w:rFonts w:cs="Arial"/>
        </w:rPr>
        <w:t xml:space="preserve">11. </w:t>
      </w:r>
      <w:r w:rsidR="00B44B23" w:rsidRPr="00D743A2">
        <w:rPr>
          <w:rFonts w:cs="Arial"/>
        </w:rPr>
        <w:t>Which of the following sociologists placed</w:t>
      </w:r>
      <w:r w:rsidRPr="00D743A2">
        <w:rPr>
          <w:rFonts w:cs="Arial"/>
        </w:rPr>
        <w:t xml:space="preserve"> special emphasis on human interpretations</w:t>
      </w:r>
      <w:r w:rsidR="00B44B23" w:rsidRPr="00D743A2">
        <w:rPr>
          <w:rFonts w:cs="Arial"/>
        </w:rPr>
        <w:t xml:space="preserve"> of gestures and symbols</w:t>
      </w:r>
      <w:r w:rsidRPr="00D743A2">
        <w:rPr>
          <w:rFonts w:cs="Arial"/>
        </w:rPr>
        <w:t xml:space="preserve"> </w:t>
      </w:r>
      <w:r w:rsidR="00B44B23" w:rsidRPr="00D743A2">
        <w:rPr>
          <w:rFonts w:cs="Arial"/>
        </w:rPr>
        <w:t>and the meaning we attach to our actions?</w:t>
      </w:r>
    </w:p>
    <w:p w:rsidR="006D4631" w:rsidRPr="00D743A2" w:rsidRDefault="006D4631">
      <w:pPr>
        <w:rPr>
          <w:rFonts w:cs="Arial"/>
        </w:rPr>
      </w:pPr>
      <w:r w:rsidRPr="00D743A2">
        <w:rPr>
          <w:rFonts w:cs="Arial"/>
        </w:rPr>
        <w:t>a. August Comte</w:t>
      </w:r>
    </w:p>
    <w:p w:rsidR="006D4631" w:rsidRPr="00D743A2" w:rsidRDefault="006D4631">
      <w:pPr>
        <w:rPr>
          <w:rFonts w:cs="Arial"/>
        </w:rPr>
      </w:pPr>
      <w:r w:rsidRPr="00D743A2">
        <w:rPr>
          <w:rFonts w:cs="Arial"/>
        </w:rPr>
        <w:t>b. Karl Marx</w:t>
      </w:r>
    </w:p>
    <w:p w:rsidR="0095305E" w:rsidRPr="00D743A2" w:rsidRDefault="006D4631">
      <w:pPr>
        <w:rPr>
          <w:rFonts w:cs="Arial"/>
        </w:rPr>
      </w:pPr>
      <w:r w:rsidRPr="00D743A2">
        <w:rPr>
          <w:rFonts w:cs="Arial"/>
        </w:rPr>
        <w:t>c. George Herbert Mead</w:t>
      </w:r>
    </w:p>
    <w:p w:rsidR="0095305E" w:rsidRPr="00D743A2" w:rsidRDefault="00B44B23">
      <w:pPr>
        <w:rPr>
          <w:rFonts w:cs="Arial"/>
        </w:rPr>
      </w:pPr>
      <w:r w:rsidRPr="00D743A2">
        <w:rPr>
          <w:rFonts w:cs="Arial"/>
        </w:rPr>
        <w:t>d. Émile Durkheim</w:t>
      </w:r>
    </w:p>
    <w:p w:rsidR="0095305E" w:rsidRPr="00D743A2" w:rsidRDefault="006D4631">
      <w:pPr>
        <w:rPr>
          <w:rFonts w:cs="Arial"/>
        </w:rPr>
      </w:pPr>
      <w:r w:rsidRPr="00D743A2">
        <w:rPr>
          <w:rFonts w:cs="Arial"/>
        </w:rPr>
        <w:t>Ans: C</w:t>
      </w:r>
    </w:p>
    <w:p w:rsidR="0095305E" w:rsidRPr="00D743A2" w:rsidRDefault="001D4ADD">
      <w:pPr>
        <w:rPr>
          <w:rFonts w:cs="Arial"/>
        </w:rPr>
      </w:pPr>
      <w:r w:rsidRPr="00D743A2">
        <w:rPr>
          <w:rFonts w:cs="Arial"/>
        </w:rPr>
        <w:t xml:space="preserve">Learning Objective: </w:t>
      </w:r>
      <w:r w:rsidR="006D4631" w:rsidRPr="00D743A2">
        <w:rPr>
          <w:rFonts w:cs="Arial"/>
        </w:rPr>
        <w:t>2.2</w:t>
      </w:r>
      <w:r w:rsidR="007A73A9" w:rsidRPr="00D743A2">
        <w:rPr>
          <w:rFonts w:cs="Arial"/>
        </w:rPr>
        <w:t>:</w:t>
      </w:r>
      <w:r w:rsidR="006D4631" w:rsidRPr="00D743A2">
        <w:rPr>
          <w:rFonts w:cs="Arial"/>
        </w:rPr>
        <w:t xml:space="preserve"> Describe key theoretical perspectives.</w:t>
      </w:r>
    </w:p>
    <w:p w:rsidR="00304691" w:rsidRPr="00D743A2" w:rsidRDefault="001D4ADD">
      <w:pPr>
        <w:rPr>
          <w:rFonts w:cs="Arial"/>
        </w:rPr>
      </w:pPr>
      <w:r w:rsidRPr="00D743A2">
        <w:rPr>
          <w:rFonts w:cs="Arial"/>
        </w:rPr>
        <w:lastRenderedPageBreak/>
        <w:t xml:space="preserve">Cognitive Domain: </w:t>
      </w:r>
      <w:r w:rsidR="00B44B23" w:rsidRPr="00D743A2">
        <w:rPr>
          <w:rFonts w:cs="Arial"/>
        </w:rPr>
        <w:t>Knowledge</w:t>
      </w:r>
    </w:p>
    <w:p w:rsidR="0095305E" w:rsidRPr="00D743A2" w:rsidRDefault="00EC71C8">
      <w:pPr>
        <w:rPr>
          <w:rFonts w:cs="Arial"/>
        </w:rPr>
      </w:pPr>
      <w:r w:rsidRPr="00D743A2">
        <w:rPr>
          <w:rFonts w:cs="Arial"/>
        </w:rPr>
        <w:t xml:space="preserve">Answer Location: </w:t>
      </w:r>
      <w:r w:rsidR="006D4631" w:rsidRPr="00D743A2">
        <w:rPr>
          <w:rFonts w:cs="Arial"/>
        </w:rPr>
        <w:t>Symbolic Interaction Theory</w:t>
      </w:r>
    </w:p>
    <w:p w:rsidR="0095305E" w:rsidRPr="00D743A2" w:rsidRDefault="006D4631">
      <w:pPr>
        <w:rPr>
          <w:rFonts w:cs="Arial"/>
        </w:rPr>
      </w:pPr>
      <w:r w:rsidRPr="00D743A2">
        <w:rPr>
          <w:rFonts w:cs="Arial"/>
        </w:rPr>
        <w:t xml:space="preserve">Difficulty Level: </w:t>
      </w:r>
      <w:r w:rsidR="00B44B23" w:rsidRPr="00D743A2">
        <w:rPr>
          <w:rFonts w:cs="Arial"/>
        </w:rPr>
        <w:t>Medium</w:t>
      </w:r>
    </w:p>
    <w:p w:rsidR="004F4212" w:rsidRPr="00D743A2" w:rsidRDefault="004F4212">
      <w:pPr>
        <w:rPr>
          <w:rFonts w:cs="Arial"/>
        </w:rPr>
      </w:pPr>
    </w:p>
    <w:p w:rsidR="0095305E" w:rsidRPr="00D743A2" w:rsidRDefault="00785D05">
      <w:pPr>
        <w:rPr>
          <w:rFonts w:cs="Arial"/>
        </w:rPr>
      </w:pPr>
      <w:r w:rsidRPr="00D743A2">
        <w:rPr>
          <w:rFonts w:cs="Arial"/>
        </w:rPr>
        <w:t>12</w:t>
      </w:r>
      <w:r w:rsidR="006D4631" w:rsidRPr="00D743A2">
        <w:rPr>
          <w:rFonts w:cs="Arial"/>
        </w:rPr>
        <w:t>. One critique of symbolic interaction theory is that it</w:t>
      </w:r>
      <w:r w:rsidRPr="00D743A2">
        <w:rPr>
          <w:rFonts w:cs="Arial"/>
        </w:rPr>
        <w:t xml:space="preserve"> ______.</w:t>
      </w:r>
    </w:p>
    <w:p w:rsidR="006D4631" w:rsidRPr="00D743A2" w:rsidRDefault="006D4631">
      <w:pPr>
        <w:rPr>
          <w:rFonts w:cs="Arial"/>
        </w:rPr>
      </w:pPr>
      <w:r w:rsidRPr="00D743A2">
        <w:rPr>
          <w:rFonts w:cs="Arial"/>
        </w:rPr>
        <w:t>a. neglects the micro</w:t>
      </w:r>
      <w:r w:rsidR="00C9566D" w:rsidRPr="00D743A2">
        <w:rPr>
          <w:rFonts w:cs="Arial"/>
        </w:rPr>
        <w:t>-</w:t>
      </w:r>
      <w:r w:rsidRPr="00D743A2">
        <w:rPr>
          <w:rFonts w:cs="Arial"/>
        </w:rPr>
        <w:t>level</w:t>
      </w:r>
      <w:r w:rsidR="00C9566D" w:rsidRPr="00D743A2">
        <w:rPr>
          <w:rFonts w:cs="Arial"/>
        </w:rPr>
        <w:t xml:space="preserve"> structures of society that affect human behavior</w:t>
      </w:r>
    </w:p>
    <w:p w:rsidR="006D4631" w:rsidRPr="00D743A2" w:rsidRDefault="006D4631">
      <w:pPr>
        <w:rPr>
          <w:rFonts w:cs="Arial"/>
        </w:rPr>
      </w:pPr>
      <w:r w:rsidRPr="00D743A2">
        <w:rPr>
          <w:rFonts w:cs="Arial"/>
        </w:rPr>
        <w:t>b. neglects the macro</w:t>
      </w:r>
      <w:r w:rsidR="00C9566D" w:rsidRPr="00D743A2">
        <w:rPr>
          <w:rFonts w:cs="Arial"/>
        </w:rPr>
        <w:t>-</w:t>
      </w:r>
      <w:r w:rsidRPr="00D743A2">
        <w:rPr>
          <w:rFonts w:cs="Arial"/>
        </w:rPr>
        <w:t>level</w:t>
      </w:r>
      <w:r w:rsidR="00C9566D" w:rsidRPr="00D743A2">
        <w:rPr>
          <w:rFonts w:cs="Arial"/>
        </w:rPr>
        <w:t xml:space="preserve"> structures of society that affect human behavior</w:t>
      </w:r>
    </w:p>
    <w:p w:rsidR="006D4631" w:rsidRPr="00D743A2" w:rsidRDefault="006D4631">
      <w:pPr>
        <w:rPr>
          <w:rFonts w:cs="Arial"/>
        </w:rPr>
      </w:pPr>
      <w:r w:rsidRPr="00D743A2">
        <w:rPr>
          <w:rFonts w:cs="Arial"/>
        </w:rPr>
        <w:t xml:space="preserve">c. </w:t>
      </w:r>
      <w:r w:rsidR="00C9566D" w:rsidRPr="00D743A2">
        <w:rPr>
          <w:rFonts w:cs="Arial"/>
        </w:rPr>
        <w:t>does not explain social changes in society, such as conflict and revolution</w:t>
      </w:r>
    </w:p>
    <w:p w:rsidR="006D4631" w:rsidRPr="00D743A2" w:rsidRDefault="006D4631">
      <w:pPr>
        <w:rPr>
          <w:rFonts w:cs="Arial"/>
        </w:rPr>
      </w:pPr>
      <w:r w:rsidRPr="00D743A2">
        <w:rPr>
          <w:rFonts w:cs="Arial"/>
        </w:rPr>
        <w:t xml:space="preserve">d. </w:t>
      </w:r>
      <w:r w:rsidR="00C9566D" w:rsidRPr="00D743A2">
        <w:rPr>
          <w:rFonts w:cs="Arial"/>
        </w:rPr>
        <w:t>overemphasizes social stress, power dynamics, and disharmony</w:t>
      </w:r>
    </w:p>
    <w:p w:rsidR="006D4631" w:rsidRPr="00D743A2" w:rsidRDefault="006D4631">
      <w:pPr>
        <w:rPr>
          <w:rFonts w:cs="Arial"/>
        </w:rPr>
      </w:pPr>
      <w:r w:rsidRPr="00D743A2">
        <w:rPr>
          <w:rFonts w:cs="Arial"/>
        </w:rPr>
        <w:t>Ans: B</w:t>
      </w:r>
    </w:p>
    <w:p w:rsidR="006D4631" w:rsidRPr="00D743A2" w:rsidRDefault="001D4ADD">
      <w:pPr>
        <w:rPr>
          <w:rFonts w:cs="Arial"/>
        </w:rPr>
      </w:pPr>
      <w:r w:rsidRPr="00D743A2">
        <w:rPr>
          <w:rFonts w:cs="Arial"/>
        </w:rPr>
        <w:t xml:space="preserve">Learning Objective: </w:t>
      </w:r>
      <w:r w:rsidR="006D4631" w:rsidRPr="00D743A2">
        <w:rPr>
          <w:rFonts w:cs="Arial"/>
        </w:rPr>
        <w:t>2.2</w:t>
      </w:r>
      <w:r w:rsidR="0066292D" w:rsidRPr="00D743A2">
        <w:rPr>
          <w:rFonts w:cs="Arial"/>
        </w:rPr>
        <w:t>:</w:t>
      </w:r>
      <w:r w:rsidR="006D4631"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6D4631" w:rsidRPr="00D743A2">
        <w:rPr>
          <w:rFonts w:cs="Arial"/>
        </w:rPr>
        <w:t>Comprehension</w:t>
      </w:r>
    </w:p>
    <w:p w:rsidR="006D4631" w:rsidRPr="00D743A2" w:rsidRDefault="00EC71C8">
      <w:pPr>
        <w:rPr>
          <w:rFonts w:cs="Arial"/>
        </w:rPr>
      </w:pPr>
      <w:r w:rsidRPr="00D743A2">
        <w:rPr>
          <w:rFonts w:cs="Arial"/>
        </w:rPr>
        <w:t xml:space="preserve">Answer Location: </w:t>
      </w:r>
      <w:r w:rsidR="006D4631" w:rsidRPr="00D743A2">
        <w:rPr>
          <w:rFonts w:cs="Arial"/>
        </w:rPr>
        <w:t>Symbolic Interaction Theory</w:t>
      </w:r>
    </w:p>
    <w:p w:rsidR="0095305E" w:rsidRPr="00D743A2" w:rsidRDefault="006D4631">
      <w:pPr>
        <w:rPr>
          <w:rFonts w:cs="Arial"/>
        </w:rPr>
      </w:pPr>
      <w:r w:rsidRPr="00D743A2">
        <w:rPr>
          <w:rFonts w:cs="Arial"/>
        </w:rPr>
        <w:t>Difficulty Level: Hard</w:t>
      </w:r>
    </w:p>
    <w:p w:rsidR="006D4631" w:rsidRPr="00D743A2" w:rsidRDefault="006D4631">
      <w:pPr>
        <w:rPr>
          <w:rFonts w:cs="Arial"/>
        </w:rPr>
      </w:pPr>
    </w:p>
    <w:p w:rsidR="0095305E" w:rsidRPr="00D743A2" w:rsidRDefault="00785D05">
      <w:pPr>
        <w:rPr>
          <w:rFonts w:cs="Arial"/>
        </w:rPr>
      </w:pPr>
      <w:r w:rsidRPr="00D743A2">
        <w:rPr>
          <w:rFonts w:cs="Arial"/>
        </w:rPr>
        <w:t>13.______ theory states that humans are fundamentally concerned with self-interests, making rational decisions based on weighing costs and rewards of the projected outcome of an action.</w:t>
      </w:r>
    </w:p>
    <w:p w:rsidR="00304691" w:rsidRPr="00D743A2" w:rsidRDefault="00785D05">
      <w:pPr>
        <w:rPr>
          <w:rFonts w:cs="Arial"/>
        </w:rPr>
      </w:pPr>
      <w:r w:rsidRPr="00D743A2">
        <w:rPr>
          <w:rFonts w:cs="Arial"/>
        </w:rPr>
        <w:t xml:space="preserve">a. </w:t>
      </w:r>
      <w:r w:rsidR="00B524D9" w:rsidRPr="00D743A2">
        <w:rPr>
          <w:rFonts w:cs="Arial"/>
        </w:rPr>
        <w:t>S</w:t>
      </w:r>
      <w:r w:rsidRPr="00D743A2">
        <w:rPr>
          <w:rFonts w:cs="Arial"/>
        </w:rPr>
        <w:t xml:space="preserve">ymbolic </w:t>
      </w:r>
      <w:r w:rsidR="00C9566D" w:rsidRPr="00D743A2">
        <w:rPr>
          <w:rFonts w:cs="Arial"/>
        </w:rPr>
        <w:t>interaction</w:t>
      </w:r>
    </w:p>
    <w:p w:rsidR="0095305E" w:rsidRPr="00D743A2" w:rsidRDefault="00785D05">
      <w:pPr>
        <w:rPr>
          <w:rFonts w:cs="Arial"/>
        </w:rPr>
      </w:pPr>
      <w:r w:rsidRPr="00D743A2">
        <w:rPr>
          <w:rFonts w:cs="Arial"/>
        </w:rPr>
        <w:t xml:space="preserve">b. </w:t>
      </w:r>
      <w:r w:rsidR="00B524D9" w:rsidRPr="00D743A2">
        <w:rPr>
          <w:rFonts w:cs="Arial"/>
        </w:rPr>
        <w:t>R</w:t>
      </w:r>
      <w:r w:rsidRPr="00D743A2">
        <w:rPr>
          <w:rFonts w:cs="Arial"/>
        </w:rPr>
        <w:t>ational choice</w:t>
      </w:r>
    </w:p>
    <w:p w:rsidR="00785D05" w:rsidRPr="00D743A2" w:rsidRDefault="00785D05">
      <w:pPr>
        <w:rPr>
          <w:rFonts w:cs="Arial"/>
        </w:rPr>
      </w:pPr>
      <w:r w:rsidRPr="00D743A2">
        <w:rPr>
          <w:rFonts w:cs="Arial"/>
        </w:rPr>
        <w:t xml:space="preserve">c. </w:t>
      </w:r>
      <w:r w:rsidR="00B524D9" w:rsidRPr="00D743A2">
        <w:rPr>
          <w:rFonts w:cs="Arial"/>
        </w:rPr>
        <w:t>S</w:t>
      </w:r>
      <w:r w:rsidRPr="00D743A2">
        <w:rPr>
          <w:rFonts w:cs="Arial"/>
        </w:rPr>
        <w:t>tructural</w:t>
      </w:r>
      <w:r w:rsidR="00C9566D" w:rsidRPr="00D743A2">
        <w:rPr>
          <w:rFonts w:cs="Arial"/>
        </w:rPr>
        <w:t>-functional</w:t>
      </w:r>
    </w:p>
    <w:p w:rsidR="0095305E" w:rsidRPr="00D743A2" w:rsidRDefault="00785D05">
      <w:pPr>
        <w:rPr>
          <w:rFonts w:cs="Arial"/>
        </w:rPr>
      </w:pPr>
      <w:r w:rsidRPr="00D743A2">
        <w:rPr>
          <w:rFonts w:cs="Arial"/>
        </w:rPr>
        <w:t xml:space="preserve">d. </w:t>
      </w:r>
      <w:r w:rsidR="00B524D9" w:rsidRPr="00D743A2">
        <w:rPr>
          <w:rFonts w:cs="Arial"/>
        </w:rPr>
        <w:t>C</w:t>
      </w:r>
      <w:r w:rsidRPr="00D743A2">
        <w:rPr>
          <w:rFonts w:cs="Arial"/>
        </w:rPr>
        <w:t>onflict</w:t>
      </w:r>
    </w:p>
    <w:p w:rsidR="0095305E" w:rsidRPr="00D743A2" w:rsidRDefault="00785D05">
      <w:pPr>
        <w:rPr>
          <w:rFonts w:cs="Arial"/>
        </w:rPr>
      </w:pPr>
      <w:r w:rsidRPr="00D743A2">
        <w:rPr>
          <w:rFonts w:cs="Arial"/>
        </w:rPr>
        <w:t>Ans: B</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785D05" w:rsidRPr="00D743A2" w:rsidRDefault="001D4ADD">
      <w:pPr>
        <w:rPr>
          <w:rFonts w:cs="Arial"/>
        </w:rPr>
      </w:pPr>
      <w:r w:rsidRPr="00D743A2">
        <w:rPr>
          <w:rFonts w:cs="Arial"/>
        </w:rPr>
        <w:t xml:space="preserve">Cognitive Domain: </w:t>
      </w:r>
      <w:r w:rsidR="00785D05" w:rsidRPr="00D743A2">
        <w:rPr>
          <w:rFonts w:cs="Arial"/>
        </w:rPr>
        <w:t>Knowledge</w:t>
      </w:r>
    </w:p>
    <w:p w:rsidR="0095305E" w:rsidRPr="00D743A2" w:rsidRDefault="00EC71C8">
      <w:pPr>
        <w:rPr>
          <w:rFonts w:cs="Arial"/>
        </w:rPr>
      </w:pPr>
      <w:r w:rsidRPr="00D743A2">
        <w:rPr>
          <w:rFonts w:cs="Arial"/>
        </w:rPr>
        <w:t xml:space="preserve">Answer Location: </w:t>
      </w:r>
      <w:r w:rsidR="00785D05" w:rsidRPr="00D743A2">
        <w:rPr>
          <w:rFonts w:cs="Arial"/>
        </w:rPr>
        <w:t>Rational Choice (Exchange) Theory</w:t>
      </w:r>
    </w:p>
    <w:p w:rsidR="00785D05" w:rsidRPr="00D743A2" w:rsidRDefault="00785D05">
      <w:pPr>
        <w:rPr>
          <w:rFonts w:cs="Arial"/>
        </w:rPr>
      </w:pPr>
      <w:r w:rsidRPr="00D743A2">
        <w:rPr>
          <w:rFonts w:cs="Arial"/>
        </w:rPr>
        <w:t xml:space="preserve">Difficulty Level: </w:t>
      </w:r>
      <w:r w:rsidR="00C9566D" w:rsidRPr="00D743A2">
        <w:rPr>
          <w:rFonts w:cs="Arial"/>
        </w:rPr>
        <w:t>Easy</w:t>
      </w:r>
    </w:p>
    <w:p w:rsidR="00785D05" w:rsidRPr="00D743A2" w:rsidRDefault="00785D05">
      <w:pPr>
        <w:rPr>
          <w:rFonts w:cs="Arial"/>
        </w:rPr>
      </w:pPr>
    </w:p>
    <w:p w:rsidR="004D77A4" w:rsidRPr="00D743A2" w:rsidRDefault="00785D05">
      <w:pPr>
        <w:rPr>
          <w:rFonts w:cs="Arial"/>
        </w:rPr>
      </w:pPr>
      <w:r w:rsidRPr="00D743A2">
        <w:rPr>
          <w:rFonts w:cs="Arial"/>
        </w:rPr>
        <w:t xml:space="preserve">14. </w:t>
      </w:r>
      <w:r w:rsidR="004D77A4" w:rsidRPr="00D743A2">
        <w:rPr>
          <w:rFonts w:cs="Arial"/>
        </w:rPr>
        <w:t>According to rational choice theory, people stay in relationships because ______.</w:t>
      </w:r>
    </w:p>
    <w:p w:rsidR="004D77A4" w:rsidRPr="00D743A2" w:rsidRDefault="004D77A4">
      <w:pPr>
        <w:rPr>
          <w:rFonts w:cs="Arial"/>
        </w:rPr>
      </w:pPr>
      <w:r w:rsidRPr="00D743A2">
        <w:rPr>
          <w:rFonts w:cs="Arial"/>
        </w:rPr>
        <w:t>a. they derive meaning from the interaction</w:t>
      </w:r>
    </w:p>
    <w:p w:rsidR="00304691" w:rsidRPr="00D743A2" w:rsidRDefault="004D77A4">
      <w:pPr>
        <w:rPr>
          <w:rFonts w:cs="Arial"/>
        </w:rPr>
      </w:pPr>
      <w:r w:rsidRPr="00D743A2">
        <w:rPr>
          <w:rFonts w:cs="Arial"/>
        </w:rPr>
        <w:t>b. they get something from the exchange</w:t>
      </w:r>
    </w:p>
    <w:p w:rsidR="00304691" w:rsidRPr="00D743A2" w:rsidRDefault="004D77A4">
      <w:pPr>
        <w:rPr>
          <w:rFonts w:cs="Arial"/>
        </w:rPr>
      </w:pPr>
      <w:r w:rsidRPr="00D743A2">
        <w:rPr>
          <w:rFonts w:cs="Arial"/>
        </w:rPr>
        <w:t>c. partnerships make society run more harmoniously</w:t>
      </w:r>
    </w:p>
    <w:p w:rsidR="00785D05" w:rsidRPr="00D743A2" w:rsidRDefault="004D77A4">
      <w:pPr>
        <w:rPr>
          <w:rFonts w:cs="Arial"/>
        </w:rPr>
      </w:pPr>
      <w:r w:rsidRPr="00D743A2">
        <w:rPr>
          <w:rFonts w:cs="Arial"/>
        </w:rPr>
        <w:t>d. they fear conflict and change</w:t>
      </w:r>
    </w:p>
    <w:p w:rsidR="00785D05" w:rsidRPr="00D743A2" w:rsidRDefault="00785D05">
      <w:pPr>
        <w:rPr>
          <w:rFonts w:cs="Arial"/>
        </w:rPr>
      </w:pPr>
      <w:r w:rsidRPr="00D743A2">
        <w:rPr>
          <w:rFonts w:cs="Arial"/>
        </w:rPr>
        <w:t>Ans: B</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785D05" w:rsidRPr="00D743A2" w:rsidRDefault="001D4ADD">
      <w:pPr>
        <w:rPr>
          <w:rFonts w:cs="Arial"/>
        </w:rPr>
      </w:pPr>
      <w:r w:rsidRPr="00D743A2">
        <w:rPr>
          <w:rFonts w:cs="Arial"/>
        </w:rPr>
        <w:t xml:space="preserve">Cognitive Domain: </w:t>
      </w:r>
      <w:r w:rsidR="004D77A4" w:rsidRPr="00D743A2">
        <w:rPr>
          <w:rFonts w:cs="Arial"/>
        </w:rPr>
        <w:t>Comprehension</w:t>
      </w:r>
    </w:p>
    <w:p w:rsidR="00785D05" w:rsidRPr="00D743A2" w:rsidRDefault="00EC71C8">
      <w:pPr>
        <w:rPr>
          <w:rFonts w:cs="Arial"/>
        </w:rPr>
      </w:pPr>
      <w:r w:rsidRPr="00D743A2">
        <w:rPr>
          <w:rFonts w:cs="Arial"/>
        </w:rPr>
        <w:t xml:space="preserve">Answer Location: </w:t>
      </w:r>
      <w:r w:rsidR="00785D05" w:rsidRPr="00D743A2">
        <w:rPr>
          <w:rFonts w:cs="Arial"/>
        </w:rPr>
        <w:t>Rational Choice (Exchange) Theory</w:t>
      </w:r>
    </w:p>
    <w:p w:rsidR="0095305E" w:rsidRPr="00D743A2" w:rsidRDefault="00785D05">
      <w:pPr>
        <w:rPr>
          <w:rFonts w:cs="Arial"/>
        </w:rPr>
      </w:pPr>
      <w:r w:rsidRPr="00D743A2">
        <w:rPr>
          <w:rFonts w:cs="Arial"/>
        </w:rPr>
        <w:t>Difficulty Level: Medium</w:t>
      </w:r>
    </w:p>
    <w:p w:rsidR="00785D05" w:rsidRPr="00D743A2" w:rsidRDefault="00785D05">
      <w:pPr>
        <w:rPr>
          <w:rFonts w:cs="Arial"/>
        </w:rPr>
      </w:pPr>
    </w:p>
    <w:p w:rsidR="0095305E" w:rsidRPr="00D743A2" w:rsidRDefault="00785D05">
      <w:pPr>
        <w:rPr>
          <w:rFonts w:cs="Arial"/>
        </w:rPr>
      </w:pPr>
      <w:r w:rsidRPr="00D743A2">
        <w:rPr>
          <w:rFonts w:cs="Arial"/>
        </w:rPr>
        <w:t>15. One critique of rational choice</w:t>
      </w:r>
      <w:r w:rsidR="005F0ADF" w:rsidRPr="00D743A2">
        <w:rPr>
          <w:rFonts w:cs="Arial"/>
        </w:rPr>
        <w:t xml:space="preserve"> </w:t>
      </w:r>
      <w:r w:rsidRPr="00D743A2">
        <w:rPr>
          <w:rFonts w:cs="Arial"/>
        </w:rPr>
        <w:t>theory is that it ______.</w:t>
      </w:r>
    </w:p>
    <w:p w:rsidR="00785D05" w:rsidRPr="00D743A2" w:rsidRDefault="00785D05">
      <w:pPr>
        <w:rPr>
          <w:rFonts w:cs="Arial"/>
        </w:rPr>
      </w:pPr>
      <w:r w:rsidRPr="00D743A2">
        <w:rPr>
          <w:rFonts w:cs="Arial"/>
        </w:rPr>
        <w:t xml:space="preserve">a. gives </w:t>
      </w:r>
      <w:r w:rsidR="005F0ADF" w:rsidRPr="00D743A2">
        <w:rPr>
          <w:rFonts w:cs="Arial"/>
        </w:rPr>
        <w:t xml:space="preserve">little </w:t>
      </w:r>
      <w:r w:rsidRPr="00D743A2">
        <w:rPr>
          <w:rFonts w:cs="Arial"/>
        </w:rPr>
        <w:t>attention to micro-level internal mental processes</w:t>
      </w:r>
      <w:r w:rsidR="005F0ADF" w:rsidRPr="00D743A2">
        <w:rPr>
          <w:rFonts w:cs="Arial"/>
        </w:rPr>
        <w:t>, such as self-reflection</w:t>
      </w:r>
    </w:p>
    <w:p w:rsidR="00785D05" w:rsidRPr="00D743A2" w:rsidRDefault="00785D05">
      <w:pPr>
        <w:rPr>
          <w:rFonts w:cs="Arial"/>
        </w:rPr>
      </w:pPr>
      <w:r w:rsidRPr="00D743A2">
        <w:rPr>
          <w:rFonts w:cs="Arial"/>
        </w:rPr>
        <w:t xml:space="preserve">b. </w:t>
      </w:r>
      <w:r w:rsidR="005F0ADF" w:rsidRPr="00D743A2">
        <w:rPr>
          <w:rFonts w:cs="Arial"/>
        </w:rPr>
        <w:t>does not explain social changes in society, such as conflict and revolution</w:t>
      </w:r>
    </w:p>
    <w:p w:rsidR="0095305E" w:rsidRPr="00D743A2" w:rsidRDefault="00785D05">
      <w:pPr>
        <w:rPr>
          <w:rFonts w:cs="Arial"/>
        </w:rPr>
      </w:pPr>
      <w:r w:rsidRPr="00D743A2">
        <w:rPr>
          <w:rFonts w:cs="Arial"/>
        </w:rPr>
        <w:t xml:space="preserve">c. </w:t>
      </w:r>
      <w:r w:rsidR="005F0ADF" w:rsidRPr="00D743A2">
        <w:rPr>
          <w:rFonts w:cs="Arial"/>
        </w:rPr>
        <w:t>g</w:t>
      </w:r>
      <w:r w:rsidR="00C2294B" w:rsidRPr="00D743A2">
        <w:rPr>
          <w:rFonts w:cs="Arial"/>
        </w:rPr>
        <w:t>iv</w:t>
      </w:r>
      <w:r w:rsidR="005F0ADF" w:rsidRPr="00D743A2">
        <w:rPr>
          <w:rFonts w:cs="Arial"/>
        </w:rPr>
        <w:t>es too much attention to macro-level structures of society that affect human behavior</w:t>
      </w:r>
    </w:p>
    <w:p w:rsidR="0095305E" w:rsidRPr="00D743A2" w:rsidRDefault="00785D05">
      <w:pPr>
        <w:rPr>
          <w:rFonts w:cs="Arial"/>
        </w:rPr>
      </w:pPr>
      <w:r w:rsidRPr="00D743A2">
        <w:rPr>
          <w:rFonts w:cs="Arial"/>
        </w:rPr>
        <w:t xml:space="preserve">d. </w:t>
      </w:r>
      <w:r w:rsidR="00911433" w:rsidRPr="00D743A2">
        <w:rPr>
          <w:rFonts w:cs="Arial"/>
        </w:rPr>
        <w:t>assumes a stable world</w:t>
      </w:r>
    </w:p>
    <w:p w:rsidR="00785D05" w:rsidRPr="00D743A2" w:rsidRDefault="00785D05">
      <w:pPr>
        <w:rPr>
          <w:rFonts w:cs="Arial"/>
        </w:rPr>
      </w:pPr>
      <w:r w:rsidRPr="00D743A2">
        <w:rPr>
          <w:rFonts w:cs="Arial"/>
        </w:rPr>
        <w:t xml:space="preserve">Ans: </w:t>
      </w:r>
      <w:r w:rsidR="005F0ADF" w:rsidRPr="00D743A2">
        <w:rPr>
          <w:rFonts w:cs="Arial"/>
        </w:rPr>
        <w:t>A</w:t>
      </w:r>
    </w:p>
    <w:p w:rsidR="00785D05" w:rsidRPr="00D743A2" w:rsidRDefault="001D4ADD">
      <w:pPr>
        <w:rPr>
          <w:rFonts w:cs="Arial"/>
        </w:rPr>
      </w:pPr>
      <w:r w:rsidRPr="00D743A2">
        <w:rPr>
          <w:rFonts w:cs="Arial"/>
        </w:rPr>
        <w:lastRenderedPageBreak/>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785D05" w:rsidRPr="00D743A2">
        <w:rPr>
          <w:rFonts w:cs="Arial"/>
        </w:rPr>
        <w:t>Comprehension</w:t>
      </w:r>
    </w:p>
    <w:p w:rsidR="0095305E" w:rsidRPr="00D743A2" w:rsidRDefault="00EC71C8">
      <w:pPr>
        <w:rPr>
          <w:rFonts w:cs="Arial"/>
        </w:rPr>
      </w:pPr>
      <w:r w:rsidRPr="00D743A2">
        <w:rPr>
          <w:rFonts w:cs="Arial"/>
        </w:rPr>
        <w:t xml:space="preserve">Answer Location: </w:t>
      </w:r>
      <w:r w:rsidR="00785D05" w:rsidRPr="00D743A2">
        <w:rPr>
          <w:rFonts w:cs="Arial"/>
        </w:rPr>
        <w:t>Rational Choice (Exchange) Theory</w:t>
      </w:r>
    </w:p>
    <w:p w:rsidR="0095305E" w:rsidRPr="00D743A2" w:rsidRDefault="00785D05">
      <w:pPr>
        <w:rPr>
          <w:rFonts w:cs="Arial"/>
        </w:rPr>
      </w:pPr>
      <w:r w:rsidRPr="00D743A2">
        <w:rPr>
          <w:rFonts w:cs="Arial"/>
        </w:rPr>
        <w:t>Difficulty Level: Hard</w:t>
      </w:r>
    </w:p>
    <w:p w:rsidR="00785D05" w:rsidRPr="00D743A2" w:rsidRDefault="00785D05">
      <w:pPr>
        <w:rPr>
          <w:rFonts w:cs="Arial"/>
        </w:rPr>
      </w:pPr>
    </w:p>
    <w:p w:rsidR="00785D05" w:rsidRPr="00D743A2" w:rsidRDefault="00785D05">
      <w:pPr>
        <w:rPr>
          <w:rFonts w:cs="Arial"/>
        </w:rPr>
      </w:pPr>
      <w:r w:rsidRPr="00D743A2">
        <w:rPr>
          <w:rFonts w:cs="Arial"/>
        </w:rPr>
        <w:t>16. The structural-functional perspective states that ______.</w:t>
      </w:r>
    </w:p>
    <w:p w:rsidR="00785D05" w:rsidRPr="00D743A2" w:rsidRDefault="00785D05">
      <w:pPr>
        <w:rPr>
          <w:rFonts w:cs="Arial"/>
        </w:rPr>
      </w:pPr>
      <w:r w:rsidRPr="00D743A2">
        <w:rPr>
          <w:rFonts w:cs="Arial"/>
        </w:rPr>
        <w:t xml:space="preserve">a. </w:t>
      </w:r>
      <w:r w:rsidR="00CE3C92" w:rsidRPr="00D743A2">
        <w:rPr>
          <w:rFonts w:cs="Arial"/>
        </w:rPr>
        <w:t xml:space="preserve">all </w:t>
      </w:r>
      <w:r w:rsidRPr="00D743A2">
        <w:rPr>
          <w:rFonts w:cs="Arial"/>
        </w:rPr>
        <w:t>part</w:t>
      </w:r>
      <w:r w:rsidR="00CE3C92" w:rsidRPr="00D743A2">
        <w:rPr>
          <w:rFonts w:cs="Arial"/>
        </w:rPr>
        <w:t>s</w:t>
      </w:r>
      <w:r w:rsidRPr="00D743A2">
        <w:rPr>
          <w:rFonts w:cs="Arial"/>
        </w:rPr>
        <w:t xml:space="preserve"> of </w:t>
      </w:r>
      <w:r w:rsidR="00CE3C92" w:rsidRPr="00D743A2">
        <w:rPr>
          <w:rFonts w:cs="Arial"/>
        </w:rPr>
        <w:t>the social structure work together to make society run smoothly</w:t>
      </w:r>
    </w:p>
    <w:p w:rsidR="00785D05" w:rsidRPr="00D743A2" w:rsidRDefault="00785D05">
      <w:pPr>
        <w:rPr>
          <w:rFonts w:cs="Arial"/>
        </w:rPr>
      </w:pPr>
      <w:r w:rsidRPr="00D743A2">
        <w:rPr>
          <w:rFonts w:cs="Arial"/>
        </w:rPr>
        <w:t>b. a person’s choices determine the individual’s place within the social structure</w:t>
      </w:r>
    </w:p>
    <w:p w:rsidR="00785D05" w:rsidRPr="00D743A2" w:rsidRDefault="00785D05">
      <w:pPr>
        <w:rPr>
          <w:rFonts w:cs="Arial"/>
        </w:rPr>
      </w:pPr>
      <w:r w:rsidRPr="00D743A2">
        <w:rPr>
          <w:rFonts w:cs="Arial"/>
        </w:rPr>
        <w:t>c. those with power exert their will over those without power</w:t>
      </w:r>
    </w:p>
    <w:p w:rsidR="00785D05" w:rsidRPr="00D743A2" w:rsidRDefault="00785D05">
      <w:pPr>
        <w:rPr>
          <w:rFonts w:cs="Arial"/>
        </w:rPr>
      </w:pPr>
      <w:r w:rsidRPr="00D743A2">
        <w:rPr>
          <w:rFonts w:cs="Arial"/>
        </w:rPr>
        <w:t>d. social status is in the eye of the beholder</w:t>
      </w:r>
    </w:p>
    <w:p w:rsidR="00785D05" w:rsidRPr="00D743A2" w:rsidRDefault="00785D05">
      <w:pPr>
        <w:rPr>
          <w:rFonts w:cs="Arial"/>
        </w:rPr>
      </w:pPr>
      <w:r w:rsidRPr="00D743A2">
        <w:rPr>
          <w:rFonts w:cs="Arial"/>
        </w:rPr>
        <w:t>Ans: A</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785D05" w:rsidRPr="00D743A2">
        <w:rPr>
          <w:rFonts w:cs="Arial"/>
        </w:rPr>
        <w:t>Knowledge</w:t>
      </w:r>
    </w:p>
    <w:p w:rsidR="00785D05" w:rsidRPr="00D743A2" w:rsidRDefault="00EC71C8">
      <w:pPr>
        <w:rPr>
          <w:rFonts w:cs="Arial"/>
        </w:rPr>
      </w:pPr>
      <w:r w:rsidRPr="00D743A2">
        <w:rPr>
          <w:rFonts w:cs="Arial"/>
        </w:rPr>
        <w:t xml:space="preserve">Answer Location: </w:t>
      </w:r>
      <w:r w:rsidR="00785D05" w:rsidRPr="00D743A2">
        <w:rPr>
          <w:rFonts w:cs="Arial"/>
        </w:rPr>
        <w:t>Structural-Functional Theory</w:t>
      </w:r>
    </w:p>
    <w:p w:rsidR="0095305E" w:rsidRPr="00D743A2" w:rsidRDefault="00785D05">
      <w:pPr>
        <w:rPr>
          <w:rFonts w:cs="Arial"/>
        </w:rPr>
      </w:pPr>
      <w:r w:rsidRPr="00D743A2">
        <w:rPr>
          <w:rFonts w:cs="Arial"/>
        </w:rPr>
        <w:t xml:space="preserve">Difficulty Level: </w:t>
      </w:r>
      <w:r w:rsidR="00CE3C92" w:rsidRPr="00D743A2">
        <w:rPr>
          <w:rFonts w:cs="Arial"/>
        </w:rPr>
        <w:t>Easy</w:t>
      </w:r>
    </w:p>
    <w:p w:rsidR="00785D05" w:rsidRPr="00D743A2" w:rsidRDefault="00785D05">
      <w:pPr>
        <w:rPr>
          <w:rFonts w:cs="Arial"/>
        </w:rPr>
      </w:pPr>
    </w:p>
    <w:p w:rsidR="00785D05" w:rsidRPr="00D743A2" w:rsidRDefault="00785D05">
      <w:pPr>
        <w:rPr>
          <w:rFonts w:cs="Arial"/>
        </w:rPr>
      </w:pPr>
      <w:r w:rsidRPr="00D743A2">
        <w:rPr>
          <w:rFonts w:cs="Arial"/>
        </w:rPr>
        <w:t>17. Adam wants to study why men choose to go into nursing careers. He theorizes that men are heavily recruited into nursing because their physical strength and presence in hospitals benefits both patients and other hospital staff. Which theoretical perspective is Adam using?</w:t>
      </w:r>
    </w:p>
    <w:p w:rsidR="00785D05" w:rsidRPr="00D743A2" w:rsidRDefault="00785D05">
      <w:pPr>
        <w:rPr>
          <w:rFonts w:cs="Arial"/>
        </w:rPr>
      </w:pPr>
      <w:r w:rsidRPr="00D743A2">
        <w:rPr>
          <w:rFonts w:cs="Arial"/>
        </w:rPr>
        <w:t xml:space="preserve">a. symbolic </w:t>
      </w:r>
      <w:r w:rsidR="00562970" w:rsidRPr="00D743A2">
        <w:rPr>
          <w:rFonts w:cs="Arial"/>
        </w:rPr>
        <w:t>interaction theory</w:t>
      </w:r>
    </w:p>
    <w:p w:rsidR="00785D05" w:rsidRPr="00D743A2" w:rsidRDefault="00785D05">
      <w:pPr>
        <w:rPr>
          <w:rFonts w:cs="Arial"/>
        </w:rPr>
      </w:pPr>
      <w:r w:rsidRPr="00D743A2">
        <w:rPr>
          <w:rFonts w:cs="Arial"/>
        </w:rPr>
        <w:t>b. rational choice theory</w:t>
      </w:r>
    </w:p>
    <w:p w:rsidR="00785D05" w:rsidRPr="00D743A2" w:rsidRDefault="00785D05">
      <w:pPr>
        <w:rPr>
          <w:rFonts w:cs="Arial"/>
        </w:rPr>
      </w:pPr>
      <w:r w:rsidRPr="00D743A2">
        <w:rPr>
          <w:rFonts w:cs="Arial"/>
        </w:rPr>
        <w:t>c. structural functionalism</w:t>
      </w:r>
    </w:p>
    <w:p w:rsidR="00785D05" w:rsidRPr="00D743A2" w:rsidRDefault="00785D05">
      <w:pPr>
        <w:rPr>
          <w:rFonts w:cs="Arial"/>
        </w:rPr>
      </w:pPr>
      <w:r w:rsidRPr="00D743A2">
        <w:rPr>
          <w:rFonts w:cs="Arial"/>
        </w:rPr>
        <w:t>d. conflict theory</w:t>
      </w:r>
    </w:p>
    <w:p w:rsidR="00785D05" w:rsidRPr="00D743A2" w:rsidRDefault="00785D05">
      <w:pPr>
        <w:rPr>
          <w:rFonts w:cs="Arial"/>
        </w:rPr>
      </w:pPr>
      <w:r w:rsidRPr="00D743A2">
        <w:rPr>
          <w:rFonts w:cs="Arial"/>
        </w:rPr>
        <w:t>Ans: C</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785D05" w:rsidRPr="00D743A2" w:rsidRDefault="001D4ADD">
      <w:pPr>
        <w:rPr>
          <w:rFonts w:cs="Arial"/>
        </w:rPr>
      </w:pPr>
      <w:r w:rsidRPr="00D743A2">
        <w:rPr>
          <w:rFonts w:cs="Arial"/>
        </w:rPr>
        <w:t xml:space="preserve">Cognitive Domain: </w:t>
      </w:r>
      <w:r w:rsidR="00785D05" w:rsidRPr="00D743A2">
        <w:rPr>
          <w:rFonts w:cs="Arial"/>
        </w:rPr>
        <w:t>Comprehension</w:t>
      </w:r>
    </w:p>
    <w:p w:rsidR="00785D05" w:rsidRPr="00D743A2" w:rsidRDefault="00EC71C8">
      <w:pPr>
        <w:rPr>
          <w:rFonts w:cs="Arial"/>
        </w:rPr>
      </w:pPr>
      <w:r w:rsidRPr="00D743A2">
        <w:rPr>
          <w:rFonts w:cs="Arial"/>
        </w:rPr>
        <w:t xml:space="preserve">Answer Location: </w:t>
      </w:r>
      <w:r w:rsidR="00785D05" w:rsidRPr="00D743A2">
        <w:rPr>
          <w:rFonts w:cs="Arial"/>
        </w:rPr>
        <w:t>Structural-Functional Theory</w:t>
      </w:r>
    </w:p>
    <w:p w:rsidR="0095305E" w:rsidRPr="00D743A2" w:rsidRDefault="00785D05">
      <w:pPr>
        <w:rPr>
          <w:rFonts w:cs="Arial"/>
        </w:rPr>
      </w:pPr>
      <w:r w:rsidRPr="00D743A2">
        <w:rPr>
          <w:rFonts w:cs="Arial"/>
        </w:rPr>
        <w:t>Difficulty Level: Hard</w:t>
      </w:r>
    </w:p>
    <w:p w:rsidR="00785D05" w:rsidRPr="00D743A2" w:rsidRDefault="00785D05">
      <w:pPr>
        <w:rPr>
          <w:rFonts w:cs="Arial"/>
        </w:rPr>
      </w:pPr>
    </w:p>
    <w:p w:rsidR="00785D05" w:rsidRPr="00D743A2" w:rsidRDefault="00785D05">
      <w:pPr>
        <w:rPr>
          <w:rFonts w:cs="Arial"/>
        </w:rPr>
      </w:pPr>
      <w:r w:rsidRPr="00D743A2">
        <w:rPr>
          <w:rFonts w:cs="Arial"/>
        </w:rPr>
        <w:t xml:space="preserve">18. A manifest function of </w:t>
      </w:r>
      <w:r w:rsidR="00562970" w:rsidRPr="00D743A2">
        <w:rPr>
          <w:rFonts w:cs="Arial"/>
        </w:rPr>
        <w:t xml:space="preserve">war is </w:t>
      </w:r>
      <w:r w:rsidRPr="00D743A2">
        <w:rPr>
          <w:rFonts w:cs="Arial"/>
        </w:rPr>
        <w:t>______.</w:t>
      </w:r>
    </w:p>
    <w:p w:rsidR="00304691" w:rsidRPr="00D743A2" w:rsidRDefault="00785D05">
      <w:pPr>
        <w:rPr>
          <w:rFonts w:cs="Arial"/>
        </w:rPr>
      </w:pPr>
      <w:r w:rsidRPr="00D743A2">
        <w:rPr>
          <w:rFonts w:cs="Arial"/>
        </w:rPr>
        <w:t xml:space="preserve">a. </w:t>
      </w:r>
      <w:r w:rsidR="004A6A2B" w:rsidRPr="00D743A2">
        <w:rPr>
          <w:rFonts w:cs="Arial"/>
        </w:rPr>
        <w:t>boosting manufacturing</w:t>
      </w:r>
    </w:p>
    <w:p w:rsidR="00785D05" w:rsidRPr="00D743A2" w:rsidRDefault="00785D05">
      <w:pPr>
        <w:rPr>
          <w:rFonts w:cs="Arial"/>
        </w:rPr>
      </w:pPr>
      <w:r w:rsidRPr="00D743A2">
        <w:rPr>
          <w:rFonts w:cs="Arial"/>
        </w:rPr>
        <w:t xml:space="preserve">b. </w:t>
      </w:r>
      <w:r w:rsidR="004A6A2B" w:rsidRPr="00D743A2">
        <w:rPr>
          <w:rFonts w:cs="Arial"/>
        </w:rPr>
        <w:t>encouraging technological innovation</w:t>
      </w:r>
    </w:p>
    <w:p w:rsidR="00785D05" w:rsidRPr="00D743A2" w:rsidRDefault="00785D05">
      <w:pPr>
        <w:rPr>
          <w:rFonts w:cs="Arial"/>
        </w:rPr>
      </w:pPr>
      <w:r w:rsidRPr="00D743A2">
        <w:rPr>
          <w:rFonts w:cs="Arial"/>
        </w:rPr>
        <w:t xml:space="preserve">c. </w:t>
      </w:r>
      <w:r w:rsidR="004A6A2B" w:rsidRPr="00D743A2">
        <w:rPr>
          <w:rFonts w:cs="Arial"/>
        </w:rPr>
        <w:t>defending territory</w:t>
      </w:r>
    </w:p>
    <w:p w:rsidR="00304691" w:rsidRPr="00D743A2" w:rsidRDefault="00785D05">
      <w:pPr>
        <w:rPr>
          <w:rFonts w:cs="Arial"/>
        </w:rPr>
      </w:pPr>
      <w:r w:rsidRPr="00D743A2">
        <w:rPr>
          <w:rFonts w:cs="Arial"/>
        </w:rPr>
        <w:t xml:space="preserve">d. </w:t>
      </w:r>
      <w:r w:rsidR="004A6A2B" w:rsidRPr="00D743A2">
        <w:rPr>
          <w:rFonts w:cs="Arial"/>
        </w:rPr>
        <w:t>inspiring patriotism</w:t>
      </w:r>
    </w:p>
    <w:p w:rsidR="00785D05" w:rsidRPr="00D743A2" w:rsidRDefault="00785D05">
      <w:pPr>
        <w:rPr>
          <w:rFonts w:cs="Arial"/>
        </w:rPr>
      </w:pPr>
      <w:r w:rsidRPr="00D743A2">
        <w:rPr>
          <w:rFonts w:cs="Arial"/>
        </w:rPr>
        <w:t>Ans: C</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562970" w:rsidRPr="00D743A2">
        <w:rPr>
          <w:rFonts w:cs="Arial"/>
        </w:rPr>
        <w:t>Application</w:t>
      </w:r>
    </w:p>
    <w:p w:rsidR="00785D05" w:rsidRPr="00D743A2" w:rsidRDefault="00EC71C8">
      <w:pPr>
        <w:rPr>
          <w:rFonts w:cs="Arial"/>
        </w:rPr>
      </w:pPr>
      <w:r w:rsidRPr="00D743A2">
        <w:rPr>
          <w:rFonts w:cs="Arial"/>
        </w:rPr>
        <w:t xml:space="preserve">Answer Location: </w:t>
      </w:r>
      <w:r w:rsidR="00785D05" w:rsidRPr="00D743A2">
        <w:rPr>
          <w:rFonts w:cs="Arial"/>
        </w:rPr>
        <w:t>Structural-Functional Theory</w:t>
      </w:r>
    </w:p>
    <w:p w:rsidR="00785D05" w:rsidRPr="00D743A2" w:rsidRDefault="00785D05">
      <w:pPr>
        <w:rPr>
          <w:rFonts w:cs="Arial"/>
        </w:rPr>
      </w:pPr>
      <w:r w:rsidRPr="00D743A2">
        <w:rPr>
          <w:rFonts w:cs="Arial"/>
        </w:rPr>
        <w:t>Difficulty Level: Hard</w:t>
      </w:r>
    </w:p>
    <w:p w:rsidR="00785D05" w:rsidRPr="00D743A2" w:rsidRDefault="00785D05">
      <w:pPr>
        <w:rPr>
          <w:rFonts w:cs="Arial"/>
        </w:rPr>
      </w:pPr>
    </w:p>
    <w:p w:rsidR="00785D05" w:rsidRPr="00D743A2" w:rsidRDefault="00785D05">
      <w:pPr>
        <w:rPr>
          <w:rFonts w:cs="Arial"/>
        </w:rPr>
      </w:pPr>
      <w:r w:rsidRPr="00D743A2">
        <w:rPr>
          <w:rFonts w:cs="Arial"/>
        </w:rPr>
        <w:t xml:space="preserve">19. A latent function of </w:t>
      </w:r>
      <w:r w:rsidR="004A6A2B" w:rsidRPr="00D743A2">
        <w:rPr>
          <w:rFonts w:cs="Arial"/>
        </w:rPr>
        <w:t xml:space="preserve">war </w:t>
      </w:r>
      <w:r w:rsidRPr="00D743A2">
        <w:rPr>
          <w:rFonts w:cs="Arial"/>
        </w:rPr>
        <w:t>is ______.</w:t>
      </w:r>
    </w:p>
    <w:p w:rsidR="00785D05" w:rsidRPr="00D743A2" w:rsidRDefault="00785D05">
      <w:pPr>
        <w:rPr>
          <w:rFonts w:cs="Arial"/>
        </w:rPr>
      </w:pPr>
      <w:r w:rsidRPr="00D743A2">
        <w:rPr>
          <w:rFonts w:cs="Arial"/>
        </w:rPr>
        <w:t xml:space="preserve">a. </w:t>
      </w:r>
      <w:r w:rsidR="004A6A2B" w:rsidRPr="00D743A2">
        <w:rPr>
          <w:rFonts w:cs="Arial"/>
        </w:rPr>
        <w:t>defending territory</w:t>
      </w:r>
    </w:p>
    <w:p w:rsidR="00304691" w:rsidRPr="00D743A2" w:rsidRDefault="00785D05">
      <w:pPr>
        <w:rPr>
          <w:rFonts w:cs="Arial"/>
        </w:rPr>
      </w:pPr>
      <w:r w:rsidRPr="00D743A2">
        <w:rPr>
          <w:rFonts w:cs="Arial"/>
        </w:rPr>
        <w:t xml:space="preserve">b. </w:t>
      </w:r>
      <w:r w:rsidR="004A6A2B" w:rsidRPr="00D743A2">
        <w:rPr>
          <w:rFonts w:cs="Arial"/>
        </w:rPr>
        <w:t>obtaining resources</w:t>
      </w:r>
    </w:p>
    <w:p w:rsidR="00785D05" w:rsidRPr="00D743A2" w:rsidRDefault="00785D05">
      <w:pPr>
        <w:rPr>
          <w:rFonts w:cs="Arial"/>
        </w:rPr>
      </w:pPr>
      <w:r w:rsidRPr="00D743A2">
        <w:rPr>
          <w:rFonts w:cs="Arial"/>
        </w:rPr>
        <w:t xml:space="preserve">c. </w:t>
      </w:r>
      <w:r w:rsidR="004A6A2B" w:rsidRPr="00D743A2">
        <w:rPr>
          <w:rFonts w:cs="Arial"/>
        </w:rPr>
        <w:t>protecting citizens and residents</w:t>
      </w:r>
    </w:p>
    <w:p w:rsidR="00785D05" w:rsidRPr="00D743A2" w:rsidRDefault="00785D05">
      <w:pPr>
        <w:rPr>
          <w:rFonts w:cs="Arial"/>
        </w:rPr>
      </w:pPr>
      <w:r w:rsidRPr="00D743A2">
        <w:rPr>
          <w:rFonts w:cs="Arial"/>
        </w:rPr>
        <w:t xml:space="preserve">d. </w:t>
      </w:r>
      <w:r w:rsidR="004A6A2B" w:rsidRPr="00D743A2">
        <w:rPr>
          <w:rFonts w:cs="Arial"/>
        </w:rPr>
        <w:t>inspiring patriotism</w:t>
      </w:r>
    </w:p>
    <w:p w:rsidR="00785D05" w:rsidRPr="00D743A2" w:rsidRDefault="00785D05">
      <w:pPr>
        <w:rPr>
          <w:rFonts w:cs="Arial"/>
        </w:rPr>
      </w:pPr>
      <w:r w:rsidRPr="00D743A2">
        <w:rPr>
          <w:rFonts w:cs="Arial"/>
        </w:rPr>
        <w:lastRenderedPageBreak/>
        <w:t xml:space="preserve">Ans: </w:t>
      </w:r>
      <w:r w:rsidR="004A6A2B" w:rsidRPr="00D743A2">
        <w:rPr>
          <w:rFonts w:cs="Arial"/>
        </w:rPr>
        <w:t>D</w:t>
      </w:r>
    </w:p>
    <w:p w:rsidR="00785D05" w:rsidRPr="00D743A2" w:rsidRDefault="001D4ADD">
      <w:pPr>
        <w:rPr>
          <w:rFonts w:cs="Arial"/>
        </w:rPr>
      </w:pPr>
      <w:r w:rsidRPr="00D743A2">
        <w:rPr>
          <w:rFonts w:cs="Arial"/>
        </w:rPr>
        <w:t xml:space="preserve">Learning Objective: </w:t>
      </w:r>
      <w:r w:rsidR="00785D05" w:rsidRPr="00D743A2">
        <w:rPr>
          <w:rFonts w:cs="Arial"/>
        </w:rPr>
        <w:t>2.2</w:t>
      </w:r>
      <w:r w:rsidR="0066292D" w:rsidRPr="00D743A2">
        <w:rPr>
          <w:rFonts w:cs="Arial"/>
        </w:rPr>
        <w:t>:</w:t>
      </w:r>
      <w:r w:rsidR="00785D05"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4A6A2B" w:rsidRPr="00D743A2">
        <w:rPr>
          <w:rFonts w:cs="Arial"/>
        </w:rPr>
        <w:t>Application</w:t>
      </w:r>
    </w:p>
    <w:p w:rsidR="00785D05" w:rsidRPr="00D743A2" w:rsidRDefault="00EC71C8">
      <w:pPr>
        <w:rPr>
          <w:rFonts w:cs="Arial"/>
        </w:rPr>
      </w:pPr>
      <w:r w:rsidRPr="00D743A2">
        <w:rPr>
          <w:rFonts w:cs="Arial"/>
        </w:rPr>
        <w:t xml:space="preserve">Answer Location: </w:t>
      </w:r>
      <w:r w:rsidR="00785D05" w:rsidRPr="00D743A2">
        <w:rPr>
          <w:rFonts w:cs="Arial"/>
        </w:rPr>
        <w:t>Structural-Functional Theory</w:t>
      </w:r>
    </w:p>
    <w:p w:rsidR="0095305E" w:rsidRPr="00D743A2" w:rsidRDefault="00785D05">
      <w:pPr>
        <w:rPr>
          <w:rFonts w:cs="Arial"/>
        </w:rPr>
      </w:pPr>
      <w:r w:rsidRPr="00D743A2">
        <w:rPr>
          <w:rFonts w:cs="Arial"/>
        </w:rPr>
        <w:t>Difficulty Level: Hard</w:t>
      </w:r>
    </w:p>
    <w:p w:rsidR="00785D05" w:rsidRPr="00D743A2" w:rsidRDefault="00785D05">
      <w:pPr>
        <w:rPr>
          <w:rFonts w:cs="Arial"/>
        </w:rPr>
      </w:pPr>
    </w:p>
    <w:p w:rsidR="0095305E" w:rsidRPr="00D743A2" w:rsidRDefault="00785D05">
      <w:pPr>
        <w:rPr>
          <w:rFonts w:cs="Arial"/>
        </w:rPr>
      </w:pPr>
      <w:r w:rsidRPr="00D743A2">
        <w:rPr>
          <w:rFonts w:cs="Arial"/>
        </w:rPr>
        <w:t>20.</w:t>
      </w:r>
      <w:r w:rsidR="00446D9A" w:rsidRPr="00D743A2">
        <w:rPr>
          <w:rFonts w:cs="Arial"/>
        </w:rPr>
        <w:t xml:space="preserve"> Functional actions contribute to the stability of society whereas ______ are those actions that undermine the stability of society.</w:t>
      </w:r>
    </w:p>
    <w:p w:rsidR="00446D9A" w:rsidRPr="00D743A2" w:rsidRDefault="00446D9A">
      <w:pPr>
        <w:rPr>
          <w:rFonts w:cs="Arial"/>
        </w:rPr>
      </w:pPr>
      <w:r w:rsidRPr="00D743A2">
        <w:rPr>
          <w:rFonts w:cs="Arial"/>
        </w:rPr>
        <w:t>a. manifest functions</w:t>
      </w:r>
    </w:p>
    <w:p w:rsidR="00446D9A" w:rsidRPr="00D743A2" w:rsidRDefault="00446D9A">
      <w:pPr>
        <w:rPr>
          <w:rFonts w:cs="Arial"/>
        </w:rPr>
      </w:pPr>
      <w:r w:rsidRPr="00D743A2">
        <w:rPr>
          <w:rFonts w:cs="Arial"/>
        </w:rPr>
        <w:t>b. latent functions</w:t>
      </w:r>
    </w:p>
    <w:p w:rsidR="0095305E" w:rsidRPr="00D743A2" w:rsidRDefault="00446D9A">
      <w:pPr>
        <w:rPr>
          <w:rFonts w:cs="Arial"/>
        </w:rPr>
      </w:pPr>
      <w:r w:rsidRPr="00D743A2">
        <w:rPr>
          <w:rFonts w:cs="Arial"/>
        </w:rPr>
        <w:t>c. dysfunctions</w:t>
      </w:r>
    </w:p>
    <w:p w:rsidR="0095305E" w:rsidRPr="00D743A2" w:rsidRDefault="00446D9A">
      <w:pPr>
        <w:rPr>
          <w:rFonts w:cs="Arial"/>
        </w:rPr>
      </w:pPr>
      <w:r w:rsidRPr="00D743A2">
        <w:rPr>
          <w:rFonts w:cs="Arial"/>
        </w:rPr>
        <w:t xml:space="preserve">d. </w:t>
      </w:r>
      <w:r w:rsidR="000B7C23" w:rsidRPr="00D743A2">
        <w:rPr>
          <w:rFonts w:cs="Arial"/>
        </w:rPr>
        <w:t>surjection functions</w:t>
      </w:r>
    </w:p>
    <w:p w:rsidR="0095305E" w:rsidRPr="00D743A2" w:rsidRDefault="00446D9A">
      <w:pPr>
        <w:rPr>
          <w:rFonts w:cs="Arial"/>
        </w:rPr>
      </w:pPr>
      <w:r w:rsidRPr="00D743A2">
        <w:rPr>
          <w:rFonts w:cs="Arial"/>
        </w:rPr>
        <w:t>Ans: C</w:t>
      </w:r>
    </w:p>
    <w:p w:rsidR="00446D9A" w:rsidRPr="00D743A2" w:rsidRDefault="001D4ADD">
      <w:pPr>
        <w:rPr>
          <w:rFonts w:cs="Arial"/>
        </w:rPr>
      </w:pPr>
      <w:r w:rsidRPr="00D743A2">
        <w:rPr>
          <w:rFonts w:cs="Arial"/>
        </w:rPr>
        <w:t xml:space="preserve">Learning Objective: </w:t>
      </w:r>
      <w:r w:rsidR="00446D9A" w:rsidRPr="00D743A2">
        <w:rPr>
          <w:rFonts w:cs="Arial"/>
        </w:rPr>
        <w:t>2.2</w:t>
      </w:r>
      <w:r w:rsidR="0066292D" w:rsidRPr="00D743A2">
        <w:rPr>
          <w:rFonts w:cs="Arial"/>
        </w:rPr>
        <w:t>:</w:t>
      </w:r>
      <w:r w:rsidR="00446D9A"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446D9A" w:rsidRPr="00D743A2">
        <w:rPr>
          <w:rFonts w:cs="Arial"/>
        </w:rPr>
        <w:t>Knowledge</w:t>
      </w:r>
    </w:p>
    <w:p w:rsidR="00446D9A" w:rsidRPr="00D743A2" w:rsidRDefault="00EC71C8">
      <w:pPr>
        <w:rPr>
          <w:rFonts w:cs="Arial"/>
        </w:rPr>
      </w:pPr>
      <w:r w:rsidRPr="00D743A2">
        <w:rPr>
          <w:rFonts w:cs="Arial"/>
        </w:rPr>
        <w:t xml:space="preserve">Answer Location: </w:t>
      </w:r>
      <w:r w:rsidR="00446D9A" w:rsidRPr="00D743A2">
        <w:rPr>
          <w:rFonts w:cs="Arial"/>
        </w:rPr>
        <w:t>Structural-Functional Theory</w:t>
      </w:r>
    </w:p>
    <w:p w:rsidR="00446D9A" w:rsidRPr="00D743A2" w:rsidRDefault="00446D9A">
      <w:pPr>
        <w:rPr>
          <w:rFonts w:cs="Arial"/>
        </w:rPr>
      </w:pPr>
      <w:r w:rsidRPr="00D743A2">
        <w:rPr>
          <w:rFonts w:cs="Arial"/>
        </w:rPr>
        <w:t xml:space="preserve">Difficulty Level: </w:t>
      </w:r>
      <w:r w:rsidR="000B7C23" w:rsidRPr="00D743A2">
        <w:rPr>
          <w:rFonts w:cs="Arial"/>
        </w:rPr>
        <w:t>Easy</w:t>
      </w:r>
    </w:p>
    <w:p w:rsidR="00446D9A" w:rsidRPr="00D743A2" w:rsidRDefault="00446D9A">
      <w:pPr>
        <w:rPr>
          <w:rFonts w:cs="Arial"/>
        </w:rPr>
      </w:pPr>
    </w:p>
    <w:p w:rsidR="000B7C23" w:rsidRPr="00D743A2" w:rsidRDefault="000B7C23">
      <w:pPr>
        <w:rPr>
          <w:rFonts w:cs="Arial"/>
        </w:rPr>
      </w:pPr>
      <w:r w:rsidRPr="00D743A2">
        <w:rPr>
          <w:rFonts w:cs="Arial"/>
        </w:rPr>
        <w:t>21. The conflict perspective states that ______.</w:t>
      </w:r>
    </w:p>
    <w:p w:rsidR="000B7C23" w:rsidRPr="00D743A2" w:rsidRDefault="000B7C23">
      <w:pPr>
        <w:rPr>
          <w:rFonts w:cs="Arial"/>
        </w:rPr>
      </w:pPr>
      <w:r w:rsidRPr="00D743A2">
        <w:rPr>
          <w:rFonts w:cs="Arial"/>
        </w:rPr>
        <w:t>a. conflict is dysfunctional</w:t>
      </w:r>
    </w:p>
    <w:p w:rsidR="00304691" w:rsidRPr="00D743A2" w:rsidRDefault="000B7C23">
      <w:pPr>
        <w:rPr>
          <w:rFonts w:cs="Arial"/>
        </w:rPr>
      </w:pPr>
      <w:r w:rsidRPr="00D743A2">
        <w:rPr>
          <w:rFonts w:cs="Arial"/>
        </w:rPr>
        <w:t>b. conflict is inevitable and that inequality and injustice are the source of conflicts</w:t>
      </w:r>
    </w:p>
    <w:p w:rsidR="000B7C23" w:rsidRPr="00D743A2" w:rsidRDefault="000B7C23">
      <w:pPr>
        <w:rPr>
          <w:rFonts w:cs="Arial"/>
        </w:rPr>
      </w:pPr>
      <w:r w:rsidRPr="00D743A2">
        <w:rPr>
          <w:rFonts w:cs="Arial"/>
        </w:rPr>
        <w:t xml:space="preserve">c. </w:t>
      </w:r>
      <w:r w:rsidR="00D264CC" w:rsidRPr="00D743A2">
        <w:rPr>
          <w:rFonts w:cs="Arial"/>
        </w:rPr>
        <w:t>people keep a mental ledger in their heads about whether they owe or are owed something</w:t>
      </w:r>
    </w:p>
    <w:p w:rsidR="000B7C23" w:rsidRPr="00D743A2" w:rsidRDefault="000B7C23">
      <w:pPr>
        <w:rPr>
          <w:rFonts w:cs="Arial"/>
        </w:rPr>
      </w:pPr>
      <w:r w:rsidRPr="00D743A2">
        <w:rPr>
          <w:rFonts w:cs="Arial"/>
        </w:rPr>
        <w:t xml:space="preserve">d. </w:t>
      </w:r>
      <w:r w:rsidR="00D264CC" w:rsidRPr="00D743A2">
        <w:rPr>
          <w:rFonts w:cs="Arial"/>
        </w:rPr>
        <w:t>groups of people look out for each other and try to obtain resources and make sure they are distributed equally</w:t>
      </w:r>
    </w:p>
    <w:p w:rsidR="000B7C23" w:rsidRPr="00D743A2" w:rsidRDefault="000B7C23">
      <w:pPr>
        <w:rPr>
          <w:rFonts w:cs="Arial"/>
        </w:rPr>
      </w:pPr>
      <w:r w:rsidRPr="00D743A2">
        <w:rPr>
          <w:rFonts w:cs="Arial"/>
        </w:rPr>
        <w:t xml:space="preserve">Ans: </w:t>
      </w:r>
      <w:r w:rsidR="00D264CC" w:rsidRPr="00D743A2">
        <w:rPr>
          <w:rFonts w:cs="Arial"/>
        </w:rPr>
        <w:t>B</w:t>
      </w:r>
    </w:p>
    <w:p w:rsidR="00D264CC" w:rsidRPr="00D743A2" w:rsidRDefault="00D264CC">
      <w:pPr>
        <w:rPr>
          <w:rFonts w:cs="Arial"/>
        </w:rPr>
      </w:pPr>
      <w:r w:rsidRPr="00D743A2">
        <w:rPr>
          <w:rFonts w:cs="Arial"/>
        </w:rPr>
        <w:t>Learning Objective: 2.2: Describe key theoretical perspectives.</w:t>
      </w:r>
    </w:p>
    <w:p w:rsidR="00D264CC" w:rsidRPr="00D743A2" w:rsidRDefault="00D264CC">
      <w:pPr>
        <w:rPr>
          <w:rFonts w:cs="Arial"/>
        </w:rPr>
      </w:pPr>
      <w:r w:rsidRPr="00D743A2">
        <w:rPr>
          <w:rFonts w:cs="Arial"/>
        </w:rPr>
        <w:t>Cognitive Domain: Knowledge</w:t>
      </w:r>
    </w:p>
    <w:p w:rsidR="00D264CC" w:rsidRPr="00D743A2" w:rsidRDefault="00EC71C8">
      <w:pPr>
        <w:rPr>
          <w:rFonts w:cs="Arial"/>
        </w:rPr>
      </w:pPr>
      <w:r w:rsidRPr="00D743A2">
        <w:rPr>
          <w:rFonts w:cs="Arial"/>
        </w:rPr>
        <w:t xml:space="preserve">Answer Location: </w:t>
      </w:r>
      <w:r w:rsidR="00D264CC" w:rsidRPr="00D743A2">
        <w:rPr>
          <w:rFonts w:cs="Arial"/>
        </w:rPr>
        <w:t>Conflict Theory</w:t>
      </w:r>
    </w:p>
    <w:p w:rsidR="00D264CC" w:rsidRPr="00D743A2" w:rsidRDefault="00D264CC">
      <w:pPr>
        <w:rPr>
          <w:rFonts w:cs="Arial"/>
        </w:rPr>
      </w:pPr>
      <w:r w:rsidRPr="00D743A2">
        <w:rPr>
          <w:rFonts w:cs="Arial"/>
        </w:rPr>
        <w:t>Difficulty Level: Easy</w:t>
      </w:r>
    </w:p>
    <w:p w:rsidR="00446D9A" w:rsidRPr="00D743A2" w:rsidRDefault="00446D9A">
      <w:pPr>
        <w:rPr>
          <w:rFonts w:cs="Arial"/>
        </w:rPr>
      </w:pPr>
    </w:p>
    <w:p w:rsidR="003A7394" w:rsidRPr="00D743A2" w:rsidRDefault="00446D9A">
      <w:pPr>
        <w:rPr>
          <w:rFonts w:cs="Arial"/>
        </w:rPr>
      </w:pPr>
      <w:r w:rsidRPr="00D743A2">
        <w:rPr>
          <w:rFonts w:cs="Arial"/>
        </w:rPr>
        <w:t>2</w:t>
      </w:r>
      <w:r w:rsidR="0031052A" w:rsidRPr="00D743A2">
        <w:rPr>
          <w:rFonts w:cs="Arial"/>
        </w:rPr>
        <w:t>2</w:t>
      </w:r>
      <w:r w:rsidR="000B7C23" w:rsidRPr="00D743A2">
        <w:rPr>
          <w:rFonts w:cs="Arial"/>
        </w:rPr>
        <w:t>.</w:t>
      </w:r>
      <w:r w:rsidR="003A7394" w:rsidRPr="00D743A2">
        <w:rPr>
          <w:rFonts w:cs="Arial"/>
        </w:rPr>
        <w:t xml:space="preserve"> </w:t>
      </w:r>
      <w:r w:rsidR="00D264CC" w:rsidRPr="00D743A2">
        <w:rPr>
          <w:rFonts w:cs="Arial"/>
        </w:rPr>
        <w:t>Karl Marx primarily</w:t>
      </w:r>
      <w:r w:rsidR="00C2294B" w:rsidRPr="00D743A2">
        <w:rPr>
          <w:rFonts w:cs="Arial"/>
        </w:rPr>
        <w:t xml:space="preserve"> viewed</w:t>
      </w:r>
      <w:r w:rsidR="00D264CC" w:rsidRPr="00D743A2">
        <w:rPr>
          <w:rFonts w:cs="Arial"/>
        </w:rPr>
        <w:t xml:space="preserve"> conflict in ______ terms.</w:t>
      </w:r>
    </w:p>
    <w:p w:rsidR="00304691" w:rsidRPr="00D743A2" w:rsidRDefault="003A7394">
      <w:pPr>
        <w:rPr>
          <w:rFonts w:cs="Arial"/>
        </w:rPr>
      </w:pPr>
      <w:r w:rsidRPr="00D743A2">
        <w:rPr>
          <w:rFonts w:cs="Arial"/>
        </w:rPr>
        <w:t xml:space="preserve">a. </w:t>
      </w:r>
      <w:r w:rsidR="00AF2EEF" w:rsidRPr="00D743A2">
        <w:rPr>
          <w:rFonts w:cs="Arial"/>
        </w:rPr>
        <w:t>gendered</w:t>
      </w:r>
    </w:p>
    <w:p w:rsidR="003A7394" w:rsidRPr="00D743A2" w:rsidRDefault="003A7394">
      <w:pPr>
        <w:rPr>
          <w:rFonts w:cs="Arial"/>
        </w:rPr>
      </w:pPr>
      <w:r w:rsidRPr="00D743A2">
        <w:rPr>
          <w:rFonts w:cs="Arial"/>
        </w:rPr>
        <w:t xml:space="preserve">b. </w:t>
      </w:r>
      <w:r w:rsidR="00D264CC" w:rsidRPr="00D743A2">
        <w:rPr>
          <w:rFonts w:cs="Arial"/>
        </w:rPr>
        <w:t>economic</w:t>
      </w:r>
    </w:p>
    <w:p w:rsidR="003A7394" w:rsidRPr="00D743A2" w:rsidRDefault="003A7394">
      <w:pPr>
        <w:rPr>
          <w:rFonts w:cs="Arial"/>
        </w:rPr>
      </w:pPr>
      <w:r w:rsidRPr="00D743A2">
        <w:rPr>
          <w:rFonts w:cs="Arial"/>
        </w:rPr>
        <w:t xml:space="preserve">c. </w:t>
      </w:r>
      <w:r w:rsidR="00AF2EEF" w:rsidRPr="00D743A2">
        <w:rPr>
          <w:rFonts w:cs="Arial"/>
        </w:rPr>
        <w:t>religious</w:t>
      </w:r>
    </w:p>
    <w:p w:rsidR="003A7394" w:rsidRPr="00D743A2" w:rsidRDefault="003A7394">
      <w:pPr>
        <w:rPr>
          <w:rFonts w:cs="Arial"/>
        </w:rPr>
      </w:pPr>
      <w:r w:rsidRPr="00D743A2">
        <w:rPr>
          <w:rFonts w:cs="Arial"/>
        </w:rPr>
        <w:t xml:space="preserve">d. </w:t>
      </w:r>
      <w:r w:rsidR="00AF2EEF" w:rsidRPr="00D743A2">
        <w:rPr>
          <w:rFonts w:cs="Arial"/>
        </w:rPr>
        <w:t>racial</w:t>
      </w:r>
    </w:p>
    <w:p w:rsidR="003A7394" w:rsidRPr="00D743A2" w:rsidRDefault="003A7394">
      <w:pPr>
        <w:rPr>
          <w:rFonts w:cs="Arial"/>
        </w:rPr>
      </w:pPr>
      <w:r w:rsidRPr="00D743A2">
        <w:rPr>
          <w:rFonts w:cs="Arial"/>
        </w:rPr>
        <w:t>Ans: B</w:t>
      </w:r>
    </w:p>
    <w:p w:rsidR="003A7394" w:rsidRPr="00D743A2" w:rsidRDefault="001D4ADD">
      <w:pPr>
        <w:rPr>
          <w:rFonts w:cs="Arial"/>
        </w:rPr>
      </w:pPr>
      <w:r w:rsidRPr="00D743A2">
        <w:rPr>
          <w:rFonts w:cs="Arial"/>
        </w:rPr>
        <w:t xml:space="preserve">Learning Objective: </w:t>
      </w:r>
      <w:r w:rsidR="003A7394" w:rsidRPr="00D743A2">
        <w:rPr>
          <w:rFonts w:cs="Arial"/>
        </w:rPr>
        <w:t>2.2</w:t>
      </w:r>
      <w:r w:rsidR="0066292D" w:rsidRPr="00D743A2">
        <w:rPr>
          <w:rFonts w:cs="Arial"/>
        </w:rPr>
        <w:t>:</w:t>
      </w:r>
      <w:r w:rsidR="003A7394"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D264CC" w:rsidRPr="00D743A2">
        <w:rPr>
          <w:rFonts w:cs="Arial"/>
        </w:rPr>
        <w:t>C</w:t>
      </w:r>
      <w:r w:rsidR="00AF2EEF" w:rsidRPr="00D743A2">
        <w:rPr>
          <w:rFonts w:cs="Arial"/>
        </w:rPr>
        <w:t>o</w:t>
      </w:r>
      <w:r w:rsidR="00D264CC" w:rsidRPr="00D743A2">
        <w:rPr>
          <w:rFonts w:cs="Arial"/>
        </w:rPr>
        <w:t>mprehension</w:t>
      </w:r>
    </w:p>
    <w:p w:rsidR="003A7394" w:rsidRPr="00D743A2" w:rsidRDefault="00EC71C8">
      <w:pPr>
        <w:rPr>
          <w:rFonts w:cs="Arial"/>
        </w:rPr>
      </w:pPr>
      <w:r w:rsidRPr="00D743A2">
        <w:rPr>
          <w:rFonts w:cs="Arial"/>
        </w:rPr>
        <w:t xml:space="preserve">Answer Location: </w:t>
      </w:r>
      <w:r w:rsidR="003A7394" w:rsidRPr="00D743A2">
        <w:rPr>
          <w:rFonts w:cs="Arial"/>
        </w:rPr>
        <w:t>Conflict Theory</w:t>
      </w:r>
    </w:p>
    <w:p w:rsidR="003A7394" w:rsidRPr="00D743A2" w:rsidRDefault="003A7394">
      <w:pPr>
        <w:rPr>
          <w:rFonts w:cs="Arial"/>
        </w:rPr>
      </w:pPr>
      <w:r w:rsidRPr="00D743A2">
        <w:rPr>
          <w:rFonts w:cs="Arial"/>
        </w:rPr>
        <w:t>Difficulty Level: Easy</w:t>
      </w:r>
    </w:p>
    <w:p w:rsidR="003A7394" w:rsidRPr="00D743A2" w:rsidRDefault="003A7394">
      <w:pPr>
        <w:rPr>
          <w:rFonts w:cs="Arial"/>
        </w:rPr>
      </w:pPr>
    </w:p>
    <w:p w:rsidR="00304691" w:rsidRPr="00D743A2" w:rsidRDefault="0031052A">
      <w:pPr>
        <w:rPr>
          <w:rFonts w:cs="Arial"/>
        </w:rPr>
      </w:pPr>
      <w:r w:rsidRPr="00D743A2">
        <w:rPr>
          <w:rFonts w:cs="Arial"/>
        </w:rPr>
        <w:t>23</w:t>
      </w:r>
      <w:r w:rsidR="00AF2EEF" w:rsidRPr="00D743A2">
        <w:rPr>
          <w:rFonts w:cs="Arial"/>
        </w:rPr>
        <w:t xml:space="preserve">. </w:t>
      </w:r>
      <w:r w:rsidR="00C932BD" w:rsidRPr="00D743A2">
        <w:rPr>
          <w:rFonts w:cs="Arial"/>
        </w:rPr>
        <w:t>Harriet Martineau argued that societies should be judged by how well they treat the most oppressed members of society. Which of the following sociologists shared her concern for advancing a more just society, asserting that the ultimate goal of sociological work should be social improvement?</w:t>
      </w:r>
    </w:p>
    <w:p w:rsidR="00C932BD" w:rsidRPr="00D743A2" w:rsidRDefault="00C932BD">
      <w:pPr>
        <w:rPr>
          <w:rFonts w:cs="Arial"/>
        </w:rPr>
      </w:pPr>
      <w:r w:rsidRPr="00D743A2">
        <w:rPr>
          <w:rFonts w:cs="Arial"/>
        </w:rPr>
        <w:lastRenderedPageBreak/>
        <w:t>a. George Herbert Mead</w:t>
      </w:r>
    </w:p>
    <w:p w:rsidR="00C932BD" w:rsidRPr="00D743A2" w:rsidRDefault="00C932BD">
      <w:pPr>
        <w:rPr>
          <w:rFonts w:cs="Arial"/>
        </w:rPr>
      </w:pPr>
      <w:r w:rsidRPr="00D743A2">
        <w:rPr>
          <w:rFonts w:cs="Arial"/>
        </w:rPr>
        <w:t>b. Henri Saint-Simon</w:t>
      </w:r>
    </w:p>
    <w:p w:rsidR="00C932BD" w:rsidRPr="00D743A2" w:rsidRDefault="00C932BD">
      <w:pPr>
        <w:rPr>
          <w:rFonts w:cs="Arial"/>
        </w:rPr>
      </w:pPr>
      <w:r w:rsidRPr="00D743A2">
        <w:rPr>
          <w:rFonts w:cs="Arial"/>
        </w:rPr>
        <w:t>c. W.</w:t>
      </w:r>
      <w:r w:rsidR="002A3B0E" w:rsidRPr="00D743A2">
        <w:rPr>
          <w:rFonts w:cs="Arial"/>
        </w:rPr>
        <w:t xml:space="preserve"> </w:t>
      </w:r>
      <w:r w:rsidRPr="00D743A2">
        <w:rPr>
          <w:rFonts w:cs="Arial"/>
        </w:rPr>
        <w:t>E</w:t>
      </w:r>
      <w:r w:rsidR="00931005" w:rsidRPr="00D743A2">
        <w:rPr>
          <w:rFonts w:cs="Arial"/>
        </w:rPr>
        <w:t xml:space="preserve">. </w:t>
      </w:r>
      <w:r w:rsidRPr="00D743A2">
        <w:rPr>
          <w:rFonts w:cs="Arial"/>
        </w:rPr>
        <w:t>B. Du Bois</w:t>
      </w:r>
    </w:p>
    <w:p w:rsidR="00AF2EEF" w:rsidRPr="00D743A2" w:rsidRDefault="00C932BD">
      <w:pPr>
        <w:rPr>
          <w:rFonts w:cs="Arial"/>
        </w:rPr>
      </w:pPr>
      <w:r w:rsidRPr="00D743A2">
        <w:rPr>
          <w:rFonts w:cs="Arial"/>
        </w:rPr>
        <w:t>d. Émile Durkheim</w:t>
      </w:r>
    </w:p>
    <w:p w:rsidR="00AF2EEF" w:rsidRPr="00D743A2" w:rsidRDefault="00C932BD">
      <w:pPr>
        <w:rPr>
          <w:rFonts w:cs="Arial"/>
        </w:rPr>
      </w:pPr>
      <w:r w:rsidRPr="00D743A2">
        <w:rPr>
          <w:rFonts w:cs="Arial"/>
        </w:rPr>
        <w:t>Ans: C</w:t>
      </w:r>
    </w:p>
    <w:p w:rsidR="00C932BD" w:rsidRPr="00D743A2" w:rsidRDefault="00C932BD">
      <w:pPr>
        <w:rPr>
          <w:rFonts w:cs="Arial"/>
        </w:rPr>
      </w:pPr>
      <w:r w:rsidRPr="00D743A2">
        <w:rPr>
          <w:rFonts w:cs="Arial"/>
        </w:rPr>
        <w:t>Learning Objective: 2.2: Describe key theoretical perspectives.</w:t>
      </w:r>
    </w:p>
    <w:p w:rsidR="00C932BD" w:rsidRPr="00D743A2" w:rsidRDefault="00C932BD">
      <w:pPr>
        <w:rPr>
          <w:rFonts w:cs="Arial"/>
        </w:rPr>
      </w:pPr>
      <w:r w:rsidRPr="00D743A2">
        <w:rPr>
          <w:rFonts w:cs="Arial"/>
        </w:rPr>
        <w:t>Cognitive Domain: Comprehension</w:t>
      </w:r>
    </w:p>
    <w:p w:rsidR="00C932BD" w:rsidRPr="00D743A2" w:rsidRDefault="00EC71C8">
      <w:pPr>
        <w:rPr>
          <w:rFonts w:cs="Arial"/>
        </w:rPr>
      </w:pPr>
      <w:r w:rsidRPr="00D743A2">
        <w:rPr>
          <w:rFonts w:cs="Arial"/>
        </w:rPr>
        <w:t xml:space="preserve">Answer Location: </w:t>
      </w:r>
      <w:r w:rsidR="00C932BD" w:rsidRPr="00D743A2">
        <w:rPr>
          <w:rFonts w:cs="Arial"/>
        </w:rPr>
        <w:t>Conflict Theory</w:t>
      </w:r>
    </w:p>
    <w:p w:rsidR="00C932BD" w:rsidRPr="00D743A2" w:rsidRDefault="00C932BD">
      <w:pPr>
        <w:rPr>
          <w:rFonts w:cs="Arial"/>
        </w:rPr>
      </w:pPr>
      <w:r w:rsidRPr="00D743A2">
        <w:rPr>
          <w:rFonts w:cs="Arial"/>
        </w:rPr>
        <w:t>Difficulty Level: Medium</w:t>
      </w:r>
    </w:p>
    <w:p w:rsidR="003A7394" w:rsidRPr="00D743A2" w:rsidRDefault="003A7394">
      <w:pPr>
        <w:rPr>
          <w:rFonts w:cs="Arial"/>
        </w:rPr>
      </w:pPr>
    </w:p>
    <w:p w:rsidR="003A7394" w:rsidRPr="00D743A2" w:rsidRDefault="0031052A">
      <w:pPr>
        <w:rPr>
          <w:rFonts w:cs="Arial"/>
        </w:rPr>
      </w:pPr>
      <w:r w:rsidRPr="00D743A2">
        <w:rPr>
          <w:rFonts w:cs="Arial"/>
        </w:rPr>
        <w:t>24</w:t>
      </w:r>
      <w:r w:rsidR="003A7394" w:rsidRPr="00D743A2">
        <w:rPr>
          <w:rFonts w:cs="Arial"/>
        </w:rPr>
        <w:t xml:space="preserve">. How did Ralf Dahrendorf explain why Karl Marx’s predictions never came </w:t>
      </w:r>
      <w:r w:rsidR="00304691" w:rsidRPr="00D743A2">
        <w:rPr>
          <w:rFonts w:cs="Arial"/>
        </w:rPr>
        <w:t>TRUE</w:t>
      </w:r>
      <w:r w:rsidR="003A7394" w:rsidRPr="00D743A2">
        <w:rPr>
          <w:rFonts w:cs="Arial"/>
        </w:rPr>
        <w:t>?</w:t>
      </w:r>
    </w:p>
    <w:p w:rsidR="003A7394" w:rsidRPr="00D743A2" w:rsidRDefault="003A7394">
      <w:pPr>
        <w:rPr>
          <w:rFonts w:cs="Arial"/>
        </w:rPr>
      </w:pPr>
      <w:r w:rsidRPr="00D743A2">
        <w:rPr>
          <w:rFonts w:cs="Arial"/>
        </w:rPr>
        <w:t>a. Marx placed too much emphasis on the role of interest groups in society.</w:t>
      </w:r>
    </w:p>
    <w:p w:rsidR="003A7394" w:rsidRPr="00D743A2" w:rsidRDefault="003A7394">
      <w:pPr>
        <w:rPr>
          <w:rFonts w:cs="Arial"/>
        </w:rPr>
      </w:pPr>
      <w:r w:rsidRPr="00D743A2">
        <w:rPr>
          <w:rFonts w:cs="Arial"/>
        </w:rPr>
        <w:t>b. Marx</w:t>
      </w:r>
      <w:r w:rsidR="00A449A0" w:rsidRPr="00D743A2">
        <w:rPr>
          <w:rFonts w:cs="Arial"/>
        </w:rPr>
        <w:t xml:space="preserve"> incorrectly</w:t>
      </w:r>
      <w:r w:rsidRPr="00D743A2">
        <w:rPr>
          <w:rFonts w:cs="Arial"/>
        </w:rPr>
        <w:t xml:space="preserve"> </w:t>
      </w:r>
      <w:r w:rsidR="00FE4A16" w:rsidRPr="00D743A2">
        <w:rPr>
          <w:rFonts w:cs="Arial"/>
        </w:rPr>
        <w:t>assumed</w:t>
      </w:r>
      <w:r w:rsidR="00A449A0" w:rsidRPr="00D743A2">
        <w:rPr>
          <w:rFonts w:cs="Arial"/>
        </w:rPr>
        <w:t xml:space="preserve"> that conflict </w:t>
      </w:r>
      <w:r w:rsidR="00FE4A16" w:rsidRPr="00D743A2">
        <w:rPr>
          <w:rFonts w:cs="Arial"/>
        </w:rPr>
        <w:t>is</w:t>
      </w:r>
      <w:r w:rsidR="00A449A0" w:rsidRPr="00D743A2">
        <w:rPr>
          <w:rFonts w:cs="Arial"/>
        </w:rPr>
        <w:t xml:space="preserve"> based on authority.</w:t>
      </w:r>
    </w:p>
    <w:p w:rsidR="003A7394" w:rsidRPr="00D743A2" w:rsidRDefault="003A7394">
      <w:pPr>
        <w:rPr>
          <w:rFonts w:cs="Arial"/>
        </w:rPr>
      </w:pPr>
      <w:r w:rsidRPr="00D743A2">
        <w:rPr>
          <w:rFonts w:cs="Arial"/>
        </w:rPr>
        <w:t xml:space="preserve">c. </w:t>
      </w:r>
      <w:r w:rsidR="00FE4A16" w:rsidRPr="00D743A2">
        <w:rPr>
          <w:rFonts w:cs="Arial"/>
        </w:rPr>
        <w:t>Marx underemphasized the divisive nature of conflict</w:t>
      </w:r>
    </w:p>
    <w:p w:rsidR="003A7394" w:rsidRPr="00D743A2" w:rsidRDefault="003A7394">
      <w:pPr>
        <w:rPr>
          <w:rFonts w:cs="Arial"/>
        </w:rPr>
      </w:pPr>
      <w:r w:rsidRPr="00D743A2">
        <w:rPr>
          <w:rFonts w:cs="Arial"/>
        </w:rPr>
        <w:t xml:space="preserve">d. </w:t>
      </w:r>
      <w:r w:rsidR="00A449A0" w:rsidRPr="00D743A2">
        <w:rPr>
          <w:rFonts w:cs="Arial"/>
        </w:rPr>
        <w:t>Marx did not foresee that a</w:t>
      </w:r>
      <w:r w:rsidR="008E3B50" w:rsidRPr="00D743A2">
        <w:rPr>
          <w:rFonts w:cs="Arial"/>
        </w:rPr>
        <w:t>n improvement</w:t>
      </w:r>
      <w:r w:rsidRPr="00D743A2">
        <w:rPr>
          <w:rFonts w:cs="Arial"/>
        </w:rPr>
        <w:t xml:space="preserve"> in working conditions </w:t>
      </w:r>
      <w:r w:rsidR="00A449A0" w:rsidRPr="00D743A2">
        <w:rPr>
          <w:rFonts w:cs="Arial"/>
        </w:rPr>
        <w:t>would lead</w:t>
      </w:r>
      <w:r w:rsidRPr="00D743A2">
        <w:rPr>
          <w:rFonts w:cs="Arial"/>
        </w:rPr>
        <w:t xml:space="preserve"> to the rise of the middle class.</w:t>
      </w:r>
    </w:p>
    <w:p w:rsidR="003A7394" w:rsidRPr="00D743A2" w:rsidRDefault="003A7394">
      <w:pPr>
        <w:rPr>
          <w:rFonts w:cs="Arial"/>
        </w:rPr>
      </w:pPr>
      <w:r w:rsidRPr="00D743A2">
        <w:rPr>
          <w:rFonts w:cs="Arial"/>
        </w:rPr>
        <w:t>Ans: D</w:t>
      </w:r>
    </w:p>
    <w:p w:rsidR="003A7394" w:rsidRPr="00D743A2" w:rsidRDefault="001D4ADD">
      <w:pPr>
        <w:rPr>
          <w:rFonts w:cs="Arial"/>
        </w:rPr>
      </w:pPr>
      <w:r w:rsidRPr="00D743A2">
        <w:rPr>
          <w:rFonts w:cs="Arial"/>
        </w:rPr>
        <w:t xml:space="preserve">Learning Objective: </w:t>
      </w:r>
      <w:r w:rsidR="003A7394" w:rsidRPr="00D743A2">
        <w:rPr>
          <w:rFonts w:cs="Arial"/>
        </w:rPr>
        <w:t>2.2</w:t>
      </w:r>
      <w:r w:rsidR="0066292D" w:rsidRPr="00D743A2">
        <w:rPr>
          <w:rFonts w:cs="Arial"/>
        </w:rPr>
        <w:t>:</w:t>
      </w:r>
      <w:r w:rsidR="003A7394" w:rsidRPr="00D743A2">
        <w:rPr>
          <w:rFonts w:cs="Arial"/>
        </w:rPr>
        <w:t xml:space="preserve"> Describe key theoretical perspectives.</w:t>
      </w:r>
    </w:p>
    <w:p w:rsidR="003A7394" w:rsidRPr="00D743A2" w:rsidRDefault="001D4ADD">
      <w:pPr>
        <w:rPr>
          <w:rFonts w:cs="Arial"/>
        </w:rPr>
      </w:pPr>
      <w:r w:rsidRPr="00D743A2">
        <w:rPr>
          <w:rFonts w:cs="Arial"/>
        </w:rPr>
        <w:t xml:space="preserve">Cognitive Domain: </w:t>
      </w:r>
      <w:r w:rsidR="003A7394" w:rsidRPr="00D743A2">
        <w:rPr>
          <w:rFonts w:cs="Arial"/>
        </w:rPr>
        <w:t>Comprehension</w:t>
      </w:r>
    </w:p>
    <w:p w:rsidR="003A7394" w:rsidRPr="00D743A2" w:rsidRDefault="00EC71C8">
      <w:pPr>
        <w:rPr>
          <w:rFonts w:cs="Arial"/>
        </w:rPr>
      </w:pPr>
      <w:r w:rsidRPr="00D743A2">
        <w:rPr>
          <w:rFonts w:cs="Arial"/>
        </w:rPr>
        <w:t xml:space="preserve">Answer Location: </w:t>
      </w:r>
      <w:r w:rsidR="003A7394" w:rsidRPr="00D743A2">
        <w:rPr>
          <w:rFonts w:cs="Arial"/>
        </w:rPr>
        <w:t>Conflict Theory</w:t>
      </w:r>
    </w:p>
    <w:p w:rsidR="0095305E" w:rsidRPr="00D743A2" w:rsidRDefault="003A7394">
      <w:pPr>
        <w:rPr>
          <w:rFonts w:cs="Arial"/>
        </w:rPr>
      </w:pPr>
      <w:r w:rsidRPr="00D743A2">
        <w:rPr>
          <w:rFonts w:cs="Arial"/>
        </w:rPr>
        <w:t>Difficulty Level: Hard</w:t>
      </w:r>
    </w:p>
    <w:p w:rsidR="000B7C23" w:rsidRPr="00D743A2" w:rsidRDefault="000B7C23">
      <w:pPr>
        <w:rPr>
          <w:rFonts w:cs="Arial"/>
        </w:rPr>
      </w:pPr>
    </w:p>
    <w:p w:rsidR="000B7C23" w:rsidRPr="00D743A2" w:rsidRDefault="0031052A">
      <w:pPr>
        <w:rPr>
          <w:rFonts w:cs="Arial"/>
        </w:rPr>
      </w:pPr>
      <w:r w:rsidRPr="00D743A2">
        <w:rPr>
          <w:rFonts w:cs="Arial"/>
        </w:rPr>
        <w:t>25</w:t>
      </w:r>
      <w:r w:rsidR="000B7C23" w:rsidRPr="00D743A2">
        <w:rPr>
          <w:rFonts w:cs="Arial"/>
        </w:rPr>
        <w:t>. Though structural-functional theory and conflict theory take very different approaches, they are both critiqued for ______.</w:t>
      </w:r>
    </w:p>
    <w:p w:rsidR="00304691" w:rsidRPr="00D743A2" w:rsidRDefault="000B7C23">
      <w:pPr>
        <w:rPr>
          <w:rFonts w:cs="Arial"/>
        </w:rPr>
      </w:pPr>
      <w:r w:rsidRPr="00D743A2">
        <w:rPr>
          <w:rFonts w:cs="Arial"/>
        </w:rPr>
        <w:t>a. being difficult to test</w:t>
      </w:r>
    </w:p>
    <w:p w:rsidR="000B7C23" w:rsidRPr="00D743A2" w:rsidRDefault="000B7C23">
      <w:pPr>
        <w:rPr>
          <w:rFonts w:cs="Arial"/>
        </w:rPr>
      </w:pPr>
      <w:r w:rsidRPr="00D743A2">
        <w:rPr>
          <w:rFonts w:cs="Arial"/>
        </w:rPr>
        <w:t>b. for focusing on micro-level interactions</w:t>
      </w:r>
    </w:p>
    <w:p w:rsidR="00304691" w:rsidRPr="00D743A2" w:rsidRDefault="000B7C23">
      <w:pPr>
        <w:rPr>
          <w:rFonts w:cs="Arial"/>
        </w:rPr>
      </w:pPr>
      <w:r w:rsidRPr="00D743A2">
        <w:rPr>
          <w:rFonts w:cs="Arial"/>
        </w:rPr>
        <w:t>c. for overemphasizing the role of social cohesion and cooperation</w:t>
      </w:r>
    </w:p>
    <w:p w:rsidR="000B7C23" w:rsidRPr="00D743A2" w:rsidRDefault="000B7C23">
      <w:pPr>
        <w:rPr>
          <w:rFonts w:cs="Arial"/>
        </w:rPr>
      </w:pPr>
      <w:r w:rsidRPr="00D743A2">
        <w:rPr>
          <w:rFonts w:cs="Arial"/>
        </w:rPr>
        <w:t>d. for overemphasizing social inequality</w:t>
      </w:r>
    </w:p>
    <w:p w:rsidR="000B7C23" w:rsidRPr="00D743A2" w:rsidRDefault="000B7C23">
      <w:pPr>
        <w:rPr>
          <w:rFonts w:cs="Arial"/>
        </w:rPr>
      </w:pPr>
      <w:r w:rsidRPr="00D743A2">
        <w:rPr>
          <w:rFonts w:cs="Arial"/>
        </w:rPr>
        <w:t>Ans: A</w:t>
      </w:r>
    </w:p>
    <w:p w:rsidR="000B7C23" w:rsidRPr="00D743A2" w:rsidRDefault="000B7C23">
      <w:pPr>
        <w:rPr>
          <w:rFonts w:cs="Arial"/>
        </w:rPr>
      </w:pPr>
      <w:r w:rsidRPr="00D743A2">
        <w:rPr>
          <w:rFonts w:cs="Arial"/>
        </w:rPr>
        <w:t>Learning Objective: 2.2: Describe key theoretical perspectives.</w:t>
      </w:r>
    </w:p>
    <w:p w:rsidR="000B7C23" w:rsidRPr="00D743A2" w:rsidRDefault="000B7C23">
      <w:pPr>
        <w:rPr>
          <w:rFonts w:cs="Arial"/>
        </w:rPr>
      </w:pPr>
      <w:r w:rsidRPr="00D743A2">
        <w:rPr>
          <w:rFonts w:cs="Arial"/>
        </w:rPr>
        <w:t>Cognitive Domain: Comprehension</w:t>
      </w:r>
    </w:p>
    <w:p w:rsidR="000B7C23" w:rsidRPr="00D743A2" w:rsidRDefault="00EC71C8">
      <w:pPr>
        <w:rPr>
          <w:rFonts w:cs="Arial"/>
        </w:rPr>
      </w:pPr>
      <w:r w:rsidRPr="00D743A2">
        <w:rPr>
          <w:rFonts w:cs="Arial"/>
        </w:rPr>
        <w:t xml:space="preserve">Answer Location: </w:t>
      </w:r>
      <w:r w:rsidR="000B7C23" w:rsidRPr="00D743A2">
        <w:rPr>
          <w:rFonts w:cs="Arial"/>
        </w:rPr>
        <w:t>Conflict Theory</w:t>
      </w:r>
    </w:p>
    <w:p w:rsidR="000B7C23" w:rsidRPr="00D743A2" w:rsidRDefault="000B7C23">
      <w:pPr>
        <w:rPr>
          <w:rFonts w:cs="Arial"/>
        </w:rPr>
      </w:pPr>
      <w:r w:rsidRPr="00D743A2">
        <w:rPr>
          <w:rFonts w:cs="Arial"/>
        </w:rPr>
        <w:t>Difficulty Level: Hard</w:t>
      </w:r>
    </w:p>
    <w:p w:rsidR="00446D9A" w:rsidRPr="00D743A2" w:rsidRDefault="00446D9A">
      <w:pPr>
        <w:rPr>
          <w:rFonts w:cs="Arial"/>
        </w:rPr>
      </w:pPr>
    </w:p>
    <w:p w:rsidR="00304691" w:rsidRPr="00D743A2" w:rsidRDefault="00446D9A">
      <w:pPr>
        <w:rPr>
          <w:rFonts w:cs="Arial"/>
        </w:rPr>
      </w:pPr>
      <w:r w:rsidRPr="00D743A2">
        <w:rPr>
          <w:rFonts w:cs="Arial"/>
        </w:rPr>
        <w:t>2</w:t>
      </w:r>
      <w:r w:rsidR="0031052A" w:rsidRPr="00D743A2">
        <w:rPr>
          <w:rFonts w:cs="Arial"/>
        </w:rPr>
        <w:t>6</w:t>
      </w:r>
      <w:r w:rsidRPr="00D743A2">
        <w:rPr>
          <w:rFonts w:cs="Arial"/>
        </w:rPr>
        <w:t>. Which</w:t>
      </w:r>
      <w:r w:rsidR="00FE4A16" w:rsidRPr="00D743A2">
        <w:rPr>
          <w:rFonts w:cs="Arial"/>
        </w:rPr>
        <w:t xml:space="preserve"> of the following sociologists focused much of his writings on the nature of bureaucracies?</w:t>
      </w:r>
    </w:p>
    <w:p w:rsidR="00304691" w:rsidRPr="00D743A2" w:rsidRDefault="00FE4A16">
      <w:pPr>
        <w:rPr>
          <w:rFonts w:cs="Arial"/>
        </w:rPr>
      </w:pPr>
      <w:r w:rsidRPr="00D743A2">
        <w:rPr>
          <w:rFonts w:cs="Arial"/>
        </w:rPr>
        <w:t>a. Karl Marx</w:t>
      </w:r>
    </w:p>
    <w:p w:rsidR="00446D9A" w:rsidRPr="00D743A2" w:rsidRDefault="00446D9A">
      <w:pPr>
        <w:rPr>
          <w:rFonts w:cs="Arial"/>
        </w:rPr>
      </w:pPr>
      <w:r w:rsidRPr="00D743A2">
        <w:rPr>
          <w:rFonts w:cs="Arial"/>
        </w:rPr>
        <w:t>b. W.</w:t>
      </w:r>
      <w:r w:rsidR="002A3B0E" w:rsidRPr="00D743A2">
        <w:rPr>
          <w:rFonts w:cs="Arial"/>
        </w:rPr>
        <w:t xml:space="preserve"> </w:t>
      </w:r>
      <w:r w:rsidRPr="00D743A2">
        <w:rPr>
          <w:rFonts w:cs="Arial"/>
        </w:rPr>
        <w:t>E</w:t>
      </w:r>
      <w:r w:rsidR="00766538" w:rsidRPr="00D743A2">
        <w:rPr>
          <w:rFonts w:cs="Arial"/>
        </w:rPr>
        <w:t xml:space="preserve">. </w:t>
      </w:r>
      <w:r w:rsidRPr="00D743A2">
        <w:rPr>
          <w:rFonts w:cs="Arial"/>
        </w:rPr>
        <w:t>B</w:t>
      </w:r>
      <w:r w:rsidR="00766538" w:rsidRPr="00D743A2">
        <w:rPr>
          <w:rFonts w:cs="Arial"/>
        </w:rPr>
        <w:t>.</w:t>
      </w:r>
      <w:r w:rsidRPr="00D743A2">
        <w:rPr>
          <w:rFonts w:cs="Arial"/>
        </w:rPr>
        <w:t xml:space="preserve"> Du</w:t>
      </w:r>
      <w:r w:rsidR="00FE4A16" w:rsidRPr="00D743A2">
        <w:rPr>
          <w:rFonts w:cs="Arial"/>
        </w:rPr>
        <w:t xml:space="preserve"> </w:t>
      </w:r>
      <w:r w:rsidRPr="00D743A2">
        <w:rPr>
          <w:rFonts w:cs="Arial"/>
        </w:rPr>
        <w:t>Bois</w:t>
      </w:r>
    </w:p>
    <w:p w:rsidR="00446D9A" w:rsidRPr="00D743A2" w:rsidRDefault="00446D9A">
      <w:pPr>
        <w:rPr>
          <w:rFonts w:cs="Arial"/>
        </w:rPr>
      </w:pPr>
      <w:r w:rsidRPr="00D743A2">
        <w:rPr>
          <w:rFonts w:cs="Arial"/>
        </w:rPr>
        <w:t>c. Max Weber</w:t>
      </w:r>
    </w:p>
    <w:p w:rsidR="00304691" w:rsidRPr="00D743A2" w:rsidRDefault="00446D9A">
      <w:pPr>
        <w:rPr>
          <w:rFonts w:cs="Arial"/>
        </w:rPr>
      </w:pPr>
      <w:r w:rsidRPr="00D743A2">
        <w:rPr>
          <w:rFonts w:cs="Arial"/>
        </w:rPr>
        <w:t>d.</w:t>
      </w:r>
      <w:r w:rsidR="00FE4A16" w:rsidRPr="00D743A2">
        <w:rPr>
          <w:rFonts w:cs="Arial"/>
        </w:rPr>
        <w:t xml:space="preserve"> Ralf Dahrendorf</w:t>
      </w:r>
    </w:p>
    <w:p w:rsidR="0095305E" w:rsidRPr="00D743A2" w:rsidRDefault="00446D9A">
      <w:pPr>
        <w:rPr>
          <w:rFonts w:cs="Arial"/>
        </w:rPr>
      </w:pPr>
      <w:r w:rsidRPr="00D743A2">
        <w:rPr>
          <w:rFonts w:cs="Arial"/>
        </w:rPr>
        <w:t>Ans: C</w:t>
      </w:r>
    </w:p>
    <w:p w:rsidR="00446D9A" w:rsidRPr="00D743A2" w:rsidRDefault="001D4ADD">
      <w:pPr>
        <w:rPr>
          <w:rFonts w:cs="Arial"/>
        </w:rPr>
      </w:pPr>
      <w:r w:rsidRPr="00D743A2">
        <w:rPr>
          <w:rFonts w:cs="Arial"/>
        </w:rPr>
        <w:t xml:space="preserve">Learning Objective: </w:t>
      </w:r>
      <w:r w:rsidR="00446D9A" w:rsidRPr="00D743A2">
        <w:rPr>
          <w:rFonts w:cs="Arial"/>
        </w:rPr>
        <w:t>2.2</w:t>
      </w:r>
      <w:r w:rsidR="0066292D" w:rsidRPr="00D743A2">
        <w:rPr>
          <w:rFonts w:cs="Arial"/>
        </w:rPr>
        <w:t>:</w:t>
      </w:r>
      <w:r w:rsidR="00446D9A" w:rsidRPr="00D743A2">
        <w:rPr>
          <w:rFonts w:cs="Arial"/>
        </w:rPr>
        <w:t xml:space="preserve"> Describe key theoretical perspectives.</w:t>
      </w:r>
    </w:p>
    <w:p w:rsidR="00446D9A" w:rsidRPr="00D743A2" w:rsidRDefault="001D4ADD">
      <w:pPr>
        <w:rPr>
          <w:rFonts w:cs="Arial"/>
        </w:rPr>
      </w:pPr>
      <w:r w:rsidRPr="00D743A2">
        <w:rPr>
          <w:rFonts w:cs="Arial"/>
        </w:rPr>
        <w:t xml:space="preserve">Cognitive Domain: </w:t>
      </w:r>
      <w:r w:rsidR="00446D9A" w:rsidRPr="00D743A2">
        <w:rPr>
          <w:rFonts w:cs="Arial"/>
        </w:rPr>
        <w:t>Comprehension</w:t>
      </w:r>
    </w:p>
    <w:p w:rsidR="0095305E" w:rsidRPr="00D743A2" w:rsidRDefault="00EC71C8">
      <w:pPr>
        <w:rPr>
          <w:rFonts w:cs="Arial"/>
        </w:rPr>
      </w:pPr>
      <w:r w:rsidRPr="00D743A2">
        <w:rPr>
          <w:rFonts w:cs="Arial"/>
        </w:rPr>
        <w:t xml:space="preserve">Answer Location: </w:t>
      </w:r>
      <w:r w:rsidR="00446D9A" w:rsidRPr="00D743A2">
        <w:rPr>
          <w:rFonts w:cs="Arial"/>
        </w:rPr>
        <w:t>Multilevel Analysis</w:t>
      </w:r>
    </w:p>
    <w:p w:rsidR="00446D9A" w:rsidRPr="00D743A2" w:rsidRDefault="00446D9A">
      <w:pPr>
        <w:rPr>
          <w:rFonts w:cs="Arial"/>
        </w:rPr>
      </w:pPr>
      <w:r w:rsidRPr="00D743A2">
        <w:rPr>
          <w:rFonts w:cs="Arial"/>
        </w:rPr>
        <w:t>Difficulty Level: Easy</w:t>
      </w:r>
    </w:p>
    <w:p w:rsidR="00CA32D0" w:rsidRPr="00D743A2" w:rsidRDefault="00CA32D0">
      <w:pPr>
        <w:rPr>
          <w:rFonts w:cs="Arial"/>
        </w:rPr>
      </w:pPr>
    </w:p>
    <w:p w:rsidR="00304691" w:rsidRPr="00D743A2" w:rsidRDefault="00446D9A">
      <w:pPr>
        <w:rPr>
          <w:rFonts w:cs="Arial"/>
        </w:rPr>
      </w:pPr>
      <w:r w:rsidRPr="00D743A2">
        <w:rPr>
          <w:rFonts w:cs="Arial"/>
        </w:rPr>
        <w:lastRenderedPageBreak/>
        <w:t>2</w:t>
      </w:r>
      <w:r w:rsidR="0031052A" w:rsidRPr="00D743A2">
        <w:rPr>
          <w:rFonts w:cs="Arial"/>
        </w:rPr>
        <w:t>7</w:t>
      </w:r>
      <w:r w:rsidR="003A7394" w:rsidRPr="00D743A2">
        <w:rPr>
          <w:rFonts w:cs="Arial"/>
        </w:rPr>
        <w:t xml:space="preserve">. Which of the following theories </w:t>
      </w:r>
      <w:r w:rsidR="00BF0413" w:rsidRPr="00D743A2">
        <w:rPr>
          <w:rFonts w:cs="Arial"/>
        </w:rPr>
        <w:t>employs multilevel analysis?</w:t>
      </w:r>
    </w:p>
    <w:p w:rsidR="003A7394" w:rsidRPr="00D743A2" w:rsidRDefault="003A7394">
      <w:pPr>
        <w:rPr>
          <w:rFonts w:cs="Arial"/>
        </w:rPr>
      </w:pPr>
      <w:r w:rsidRPr="00D743A2">
        <w:rPr>
          <w:rFonts w:cs="Arial"/>
        </w:rPr>
        <w:t>a. conflict theory</w:t>
      </w:r>
    </w:p>
    <w:p w:rsidR="003A7394" w:rsidRPr="00D743A2" w:rsidRDefault="003A7394">
      <w:pPr>
        <w:rPr>
          <w:rFonts w:cs="Arial"/>
        </w:rPr>
      </w:pPr>
      <w:r w:rsidRPr="00D743A2">
        <w:rPr>
          <w:rFonts w:cs="Arial"/>
        </w:rPr>
        <w:t>b. feminist theory</w:t>
      </w:r>
    </w:p>
    <w:p w:rsidR="003A7394" w:rsidRPr="00D743A2" w:rsidRDefault="003A7394">
      <w:pPr>
        <w:rPr>
          <w:rFonts w:cs="Arial"/>
        </w:rPr>
      </w:pPr>
      <w:r w:rsidRPr="00D743A2">
        <w:rPr>
          <w:rFonts w:cs="Arial"/>
        </w:rPr>
        <w:t>c. structural-functional theory</w:t>
      </w:r>
    </w:p>
    <w:p w:rsidR="003A7394" w:rsidRPr="00D743A2" w:rsidRDefault="003A7394">
      <w:pPr>
        <w:rPr>
          <w:rFonts w:cs="Arial"/>
        </w:rPr>
      </w:pPr>
      <w:r w:rsidRPr="00D743A2">
        <w:rPr>
          <w:rFonts w:cs="Arial"/>
        </w:rPr>
        <w:t xml:space="preserve">d. </w:t>
      </w:r>
      <w:r w:rsidR="004A51D9" w:rsidRPr="00D743A2">
        <w:rPr>
          <w:rFonts w:cs="Arial"/>
        </w:rPr>
        <w:t xml:space="preserve">exchange </w:t>
      </w:r>
      <w:r w:rsidRPr="00D743A2">
        <w:rPr>
          <w:rFonts w:cs="Arial"/>
        </w:rPr>
        <w:t>theory</w:t>
      </w:r>
    </w:p>
    <w:p w:rsidR="003A7394" w:rsidRPr="00D743A2" w:rsidRDefault="003A7394">
      <w:pPr>
        <w:rPr>
          <w:rFonts w:cs="Arial"/>
        </w:rPr>
      </w:pPr>
      <w:r w:rsidRPr="00D743A2">
        <w:rPr>
          <w:rFonts w:cs="Arial"/>
        </w:rPr>
        <w:t>Ans: B</w:t>
      </w:r>
    </w:p>
    <w:p w:rsidR="003A7394" w:rsidRPr="00D743A2" w:rsidRDefault="001D4ADD">
      <w:pPr>
        <w:rPr>
          <w:rFonts w:cs="Arial"/>
        </w:rPr>
      </w:pPr>
      <w:r w:rsidRPr="00D743A2">
        <w:rPr>
          <w:rFonts w:cs="Arial"/>
        </w:rPr>
        <w:t xml:space="preserve">Learning Objective: </w:t>
      </w:r>
      <w:r w:rsidR="003A7394" w:rsidRPr="00D743A2">
        <w:rPr>
          <w:rFonts w:cs="Arial"/>
        </w:rPr>
        <w:t>2.2</w:t>
      </w:r>
      <w:r w:rsidR="0066292D" w:rsidRPr="00D743A2">
        <w:rPr>
          <w:rFonts w:cs="Arial"/>
        </w:rPr>
        <w:t>:</w:t>
      </w:r>
      <w:r w:rsidR="003A7394" w:rsidRPr="00D743A2">
        <w:rPr>
          <w:rFonts w:cs="Arial"/>
        </w:rPr>
        <w:t xml:space="preserve"> Describe key theoretical perspectives.</w:t>
      </w:r>
    </w:p>
    <w:p w:rsidR="003A7394" w:rsidRPr="00D743A2" w:rsidRDefault="001D4ADD">
      <w:pPr>
        <w:rPr>
          <w:rFonts w:cs="Arial"/>
        </w:rPr>
      </w:pPr>
      <w:r w:rsidRPr="00D743A2">
        <w:rPr>
          <w:rFonts w:cs="Arial"/>
        </w:rPr>
        <w:t xml:space="preserve">Cognitive Domain: </w:t>
      </w:r>
      <w:r w:rsidR="003A7394" w:rsidRPr="00D743A2">
        <w:rPr>
          <w:rFonts w:cs="Arial"/>
        </w:rPr>
        <w:t>Comprehension</w:t>
      </w:r>
    </w:p>
    <w:p w:rsidR="003A7394" w:rsidRPr="00D743A2" w:rsidRDefault="00EC71C8">
      <w:pPr>
        <w:rPr>
          <w:rFonts w:cs="Arial"/>
        </w:rPr>
      </w:pPr>
      <w:r w:rsidRPr="00D743A2">
        <w:rPr>
          <w:rFonts w:cs="Arial"/>
        </w:rPr>
        <w:t xml:space="preserve">Answer Location: </w:t>
      </w:r>
      <w:r w:rsidR="003A7394" w:rsidRPr="00D743A2">
        <w:rPr>
          <w:rFonts w:cs="Arial"/>
        </w:rPr>
        <w:t>Feminist Theory</w:t>
      </w:r>
    </w:p>
    <w:p w:rsidR="00C76BA9" w:rsidRPr="00D743A2" w:rsidRDefault="003A7394" w:rsidP="00D743A2">
      <w:pPr>
        <w:rPr>
          <w:rFonts w:cs="Arial"/>
        </w:rPr>
      </w:pPr>
      <w:r w:rsidRPr="00D743A2">
        <w:rPr>
          <w:rFonts w:cs="Arial"/>
        </w:rPr>
        <w:t>Difficulty Level: Hard</w:t>
      </w:r>
    </w:p>
    <w:p w:rsidR="003A7394" w:rsidRPr="00D743A2" w:rsidRDefault="003A7394">
      <w:pPr>
        <w:rPr>
          <w:rFonts w:cs="Arial"/>
        </w:rPr>
      </w:pPr>
    </w:p>
    <w:p w:rsidR="00304691" w:rsidRPr="00D743A2" w:rsidRDefault="00446D9A">
      <w:pPr>
        <w:rPr>
          <w:rFonts w:cs="Arial"/>
        </w:rPr>
      </w:pPr>
      <w:r w:rsidRPr="00D743A2">
        <w:rPr>
          <w:rFonts w:cs="Arial"/>
        </w:rPr>
        <w:t>2</w:t>
      </w:r>
      <w:r w:rsidR="0031052A" w:rsidRPr="00D743A2">
        <w:rPr>
          <w:rFonts w:cs="Arial"/>
        </w:rPr>
        <w:t>8</w:t>
      </w:r>
      <w:r w:rsidRPr="00D743A2">
        <w:rPr>
          <w:rFonts w:cs="Arial"/>
        </w:rPr>
        <w:t xml:space="preserve">. </w:t>
      </w:r>
      <w:r w:rsidR="004A51D9" w:rsidRPr="00D743A2">
        <w:rPr>
          <w:rFonts w:cs="Arial"/>
        </w:rPr>
        <w:t>Patricia Hill Collins coined the term ______</w:t>
      </w:r>
      <w:r w:rsidR="00465F51" w:rsidRPr="00D743A2">
        <w:rPr>
          <w:rFonts w:cs="Arial"/>
        </w:rPr>
        <w:t xml:space="preserve"> in reference to </w:t>
      </w:r>
      <w:r w:rsidR="004A51D9" w:rsidRPr="00D743A2">
        <w:rPr>
          <w:rFonts w:cs="Arial"/>
        </w:rPr>
        <w:t>the confluence of identities (e.g. related to race, class, and gender) that impact people’s lives and opportunities.</w:t>
      </w:r>
    </w:p>
    <w:p w:rsidR="00446D9A" w:rsidRPr="00D743A2" w:rsidRDefault="00446D9A">
      <w:pPr>
        <w:rPr>
          <w:rFonts w:cs="Arial"/>
        </w:rPr>
      </w:pPr>
      <w:r w:rsidRPr="00D743A2">
        <w:rPr>
          <w:rFonts w:cs="Arial"/>
        </w:rPr>
        <w:t xml:space="preserve">a. cultural </w:t>
      </w:r>
      <w:r w:rsidR="004A51D9" w:rsidRPr="00D743A2">
        <w:rPr>
          <w:rFonts w:cs="Arial"/>
        </w:rPr>
        <w:t>relativity</w:t>
      </w:r>
    </w:p>
    <w:p w:rsidR="00446D9A" w:rsidRPr="00D743A2" w:rsidRDefault="00446D9A">
      <w:pPr>
        <w:rPr>
          <w:rFonts w:cs="Arial"/>
        </w:rPr>
      </w:pPr>
      <w:r w:rsidRPr="00D743A2">
        <w:rPr>
          <w:rFonts w:cs="Arial"/>
        </w:rPr>
        <w:t>b. intersectionality</w:t>
      </w:r>
    </w:p>
    <w:p w:rsidR="00304691" w:rsidRPr="00D743A2" w:rsidRDefault="00446D9A">
      <w:pPr>
        <w:rPr>
          <w:rFonts w:cs="Arial"/>
        </w:rPr>
      </w:pPr>
      <w:r w:rsidRPr="00D743A2">
        <w:rPr>
          <w:rFonts w:cs="Arial"/>
        </w:rPr>
        <w:t xml:space="preserve">c. </w:t>
      </w:r>
      <w:r w:rsidR="00465F51" w:rsidRPr="00D743A2">
        <w:rPr>
          <w:rFonts w:cs="Arial"/>
        </w:rPr>
        <w:t>double consciousness</w:t>
      </w:r>
    </w:p>
    <w:p w:rsidR="00304691" w:rsidRPr="00D743A2" w:rsidRDefault="00446D9A">
      <w:pPr>
        <w:rPr>
          <w:rFonts w:cs="Arial"/>
        </w:rPr>
      </w:pPr>
      <w:r w:rsidRPr="00D743A2">
        <w:rPr>
          <w:rFonts w:cs="Arial"/>
        </w:rPr>
        <w:t xml:space="preserve">d. </w:t>
      </w:r>
      <w:r w:rsidR="00465F51" w:rsidRPr="00D743A2">
        <w:rPr>
          <w:rFonts w:cs="Arial"/>
        </w:rPr>
        <w:t>ethnocentricity</w:t>
      </w:r>
    </w:p>
    <w:p w:rsidR="00C83769" w:rsidRPr="00D743A2" w:rsidRDefault="00C83769">
      <w:pPr>
        <w:rPr>
          <w:rFonts w:cs="Arial"/>
        </w:rPr>
      </w:pPr>
      <w:r w:rsidRPr="00D743A2">
        <w:rPr>
          <w:rFonts w:cs="Arial"/>
        </w:rPr>
        <w:t xml:space="preserve">Ans: </w:t>
      </w:r>
      <w:r w:rsidR="00975DBE" w:rsidRPr="00D743A2">
        <w:rPr>
          <w:rFonts w:cs="Arial"/>
        </w:rPr>
        <w:t>B</w:t>
      </w:r>
    </w:p>
    <w:p w:rsidR="00C83769" w:rsidRPr="00D743A2" w:rsidRDefault="001D4ADD">
      <w:pPr>
        <w:rPr>
          <w:rFonts w:cs="Arial"/>
        </w:rPr>
      </w:pPr>
      <w:r w:rsidRPr="00D743A2">
        <w:rPr>
          <w:rFonts w:cs="Arial"/>
        </w:rPr>
        <w:t xml:space="preserve">Learning Objective: </w:t>
      </w:r>
      <w:r w:rsidR="00C83769" w:rsidRPr="00D743A2">
        <w:rPr>
          <w:rFonts w:cs="Arial"/>
        </w:rPr>
        <w:t>2.2</w:t>
      </w:r>
      <w:r w:rsidR="0066292D" w:rsidRPr="00D743A2">
        <w:rPr>
          <w:rFonts w:cs="Arial"/>
        </w:rPr>
        <w:t>:</w:t>
      </w:r>
      <w:r w:rsidR="00C83769" w:rsidRPr="00D743A2">
        <w:rPr>
          <w:rFonts w:cs="Arial"/>
        </w:rPr>
        <w:t xml:space="preserve"> Describe key theoretical perspectives.</w:t>
      </w:r>
    </w:p>
    <w:p w:rsidR="0095305E" w:rsidRPr="00D743A2" w:rsidRDefault="001D4ADD">
      <w:pPr>
        <w:rPr>
          <w:rFonts w:cs="Arial"/>
        </w:rPr>
      </w:pPr>
      <w:r w:rsidRPr="00D743A2">
        <w:rPr>
          <w:rFonts w:cs="Arial"/>
        </w:rPr>
        <w:t xml:space="preserve">Cognitive Domain: </w:t>
      </w:r>
      <w:r w:rsidR="00C83769" w:rsidRPr="00D743A2">
        <w:rPr>
          <w:rFonts w:cs="Arial"/>
        </w:rPr>
        <w:t>Knowledge</w:t>
      </w:r>
    </w:p>
    <w:p w:rsidR="00C83769" w:rsidRPr="00D743A2" w:rsidRDefault="00EC71C8">
      <w:pPr>
        <w:rPr>
          <w:rFonts w:cs="Arial"/>
        </w:rPr>
      </w:pPr>
      <w:r w:rsidRPr="00D743A2">
        <w:rPr>
          <w:rFonts w:cs="Arial"/>
        </w:rPr>
        <w:t xml:space="preserve">Answer Location: </w:t>
      </w:r>
      <w:r w:rsidR="00975DBE" w:rsidRPr="00D743A2">
        <w:rPr>
          <w:rFonts w:cs="Arial"/>
        </w:rPr>
        <w:t>Multilevel Analysis</w:t>
      </w:r>
    </w:p>
    <w:p w:rsidR="0095305E" w:rsidRPr="00D743A2" w:rsidRDefault="00C83769">
      <w:pPr>
        <w:rPr>
          <w:rFonts w:cs="Arial"/>
        </w:rPr>
      </w:pPr>
      <w:r w:rsidRPr="00D743A2">
        <w:rPr>
          <w:rFonts w:cs="Arial"/>
        </w:rPr>
        <w:t>Difficulty Level: Medium</w:t>
      </w:r>
    </w:p>
    <w:p w:rsidR="00543130" w:rsidRPr="00D743A2" w:rsidRDefault="00543130">
      <w:pPr>
        <w:rPr>
          <w:rFonts w:cs="Arial"/>
        </w:rPr>
      </w:pPr>
    </w:p>
    <w:p w:rsidR="00543130" w:rsidRPr="00D743A2" w:rsidRDefault="00543130">
      <w:pPr>
        <w:rPr>
          <w:rFonts w:cs="Arial"/>
        </w:rPr>
      </w:pPr>
      <w:r w:rsidRPr="00D743A2">
        <w:rPr>
          <w:rFonts w:cs="Arial"/>
        </w:rPr>
        <w:t>29. Facts and observations that can be objectively observed and carefully measured using the five senses are known as ______.</w:t>
      </w:r>
    </w:p>
    <w:p w:rsidR="00543130" w:rsidRPr="00D743A2" w:rsidRDefault="00543130">
      <w:pPr>
        <w:rPr>
          <w:rFonts w:cs="Arial"/>
        </w:rPr>
      </w:pPr>
      <w:r w:rsidRPr="00D743A2">
        <w:rPr>
          <w:rFonts w:cs="Arial"/>
        </w:rPr>
        <w:t>a. evidence</w:t>
      </w:r>
    </w:p>
    <w:p w:rsidR="00543130" w:rsidRPr="00D743A2" w:rsidRDefault="00543130">
      <w:pPr>
        <w:rPr>
          <w:rFonts w:cs="Arial"/>
        </w:rPr>
      </w:pPr>
      <w:r w:rsidRPr="00D743A2">
        <w:rPr>
          <w:rFonts w:cs="Arial"/>
        </w:rPr>
        <w:t>b. key concepts</w:t>
      </w:r>
    </w:p>
    <w:p w:rsidR="00543130" w:rsidRPr="00D743A2" w:rsidRDefault="00543130">
      <w:pPr>
        <w:rPr>
          <w:rFonts w:cs="Arial"/>
        </w:rPr>
      </w:pPr>
      <w:r w:rsidRPr="00D743A2">
        <w:rPr>
          <w:rFonts w:cs="Arial"/>
        </w:rPr>
        <w:t xml:space="preserve">c. </w:t>
      </w:r>
      <w:r w:rsidR="00894E1C" w:rsidRPr="00D743A2">
        <w:rPr>
          <w:rFonts w:cs="Arial"/>
        </w:rPr>
        <w:t>variables</w:t>
      </w:r>
    </w:p>
    <w:p w:rsidR="00543130" w:rsidRPr="00D743A2" w:rsidRDefault="00543130">
      <w:pPr>
        <w:rPr>
          <w:rFonts w:cs="Arial"/>
          <w:i/>
        </w:rPr>
      </w:pPr>
      <w:r w:rsidRPr="00D743A2">
        <w:rPr>
          <w:rFonts w:cs="Arial"/>
        </w:rPr>
        <w:t>d. spurious factors</w:t>
      </w:r>
    </w:p>
    <w:p w:rsidR="00543130" w:rsidRPr="00D743A2" w:rsidRDefault="00543130">
      <w:pPr>
        <w:rPr>
          <w:rFonts w:cs="Arial"/>
        </w:rPr>
      </w:pPr>
      <w:r w:rsidRPr="00D743A2">
        <w:rPr>
          <w:rFonts w:cs="Arial"/>
        </w:rPr>
        <w:t>Ans: A</w:t>
      </w:r>
    </w:p>
    <w:p w:rsidR="00543130" w:rsidRPr="00D743A2" w:rsidRDefault="001D4ADD">
      <w:pPr>
        <w:rPr>
          <w:rFonts w:cs="Arial"/>
        </w:rPr>
      </w:pPr>
      <w:r w:rsidRPr="00D743A2">
        <w:rPr>
          <w:rFonts w:cs="Arial"/>
        </w:rPr>
        <w:t xml:space="preserve">Learning Objective: </w:t>
      </w:r>
      <w:r w:rsidR="00543130" w:rsidRPr="00D743A2">
        <w:rPr>
          <w:rFonts w:cs="Arial"/>
        </w:rPr>
        <w:t>2.3</w:t>
      </w:r>
      <w:r w:rsidR="0066292D" w:rsidRPr="00D743A2">
        <w:rPr>
          <w:rFonts w:cs="Arial"/>
        </w:rPr>
        <w:t>:</w:t>
      </w:r>
      <w:r w:rsidR="00543130" w:rsidRPr="00D743A2">
        <w:rPr>
          <w:rFonts w:cs="Arial"/>
        </w:rPr>
        <w:t xml:space="preserve"> Explain the scientific approach.</w:t>
      </w:r>
    </w:p>
    <w:p w:rsidR="00304691" w:rsidRPr="00D743A2" w:rsidRDefault="001D4ADD">
      <w:pPr>
        <w:rPr>
          <w:rFonts w:cs="Arial"/>
        </w:rPr>
      </w:pPr>
      <w:r w:rsidRPr="00D743A2">
        <w:rPr>
          <w:rFonts w:cs="Arial"/>
        </w:rPr>
        <w:t xml:space="preserve">Cognitive Domain: </w:t>
      </w:r>
      <w:r w:rsidR="00894E1C" w:rsidRPr="00D743A2">
        <w:rPr>
          <w:rFonts w:cs="Arial"/>
        </w:rPr>
        <w:t>Knowledge</w:t>
      </w:r>
    </w:p>
    <w:p w:rsidR="00543130" w:rsidRPr="00D743A2" w:rsidRDefault="00EC71C8">
      <w:pPr>
        <w:rPr>
          <w:rFonts w:cs="Arial"/>
        </w:rPr>
      </w:pPr>
      <w:r w:rsidRPr="00D743A2">
        <w:rPr>
          <w:rFonts w:cs="Arial"/>
        </w:rPr>
        <w:t xml:space="preserve">Answer Location: </w:t>
      </w:r>
      <w:r w:rsidR="00543130" w:rsidRPr="00D743A2">
        <w:rPr>
          <w:rFonts w:cs="Arial"/>
        </w:rPr>
        <w:t>Ideas Underlying Science</w:t>
      </w:r>
    </w:p>
    <w:p w:rsidR="00543130" w:rsidRPr="00D743A2" w:rsidRDefault="00543130">
      <w:pPr>
        <w:rPr>
          <w:rFonts w:cs="Arial"/>
        </w:rPr>
      </w:pPr>
      <w:r w:rsidRPr="00D743A2">
        <w:rPr>
          <w:rFonts w:cs="Arial"/>
        </w:rPr>
        <w:t>Difficulty Level: Easy</w:t>
      </w:r>
    </w:p>
    <w:p w:rsidR="00543130" w:rsidRPr="00D743A2" w:rsidRDefault="00543130">
      <w:pPr>
        <w:rPr>
          <w:rFonts w:cs="Arial"/>
        </w:rPr>
      </w:pPr>
    </w:p>
    <w:p w:rsidR="0095305E" w:rsidRPr="00D743A2" w:rsidRDefault="00543130">
      <w:pPr>
        <w:rPr>
          <w:rFonts w:cs="Arial"/>
        </w:rPr>
      </w:pPr>
      <w:r w:rsidRPr="00D743A2">
        <w:rPr>
          <w:rFonts w:cs="Arial"/>
        </w:rPr>
        <w:t>3</w:t>
      </w:r>
      <w:r w:rsidR="00003159" w:rsidRPr="00D743A2">
        <w:rPr>
          <w:rFonts w:cs="Arial"/>
        </w:rPr>
        <w:t>0</w:t>
      </w:r>
      <w:r w:rsidRPr="00D743A2">
        <w:rPr>
          <w:rFonts w:cs="Arial"/>
        </w:rPr>
        <w:t>. Science is rooted in ______; that is</w:t>
      </w:r>
      <w:r w:rsidR="00F011D6" w:rsidRPr="00D743A2">
        <w:rPr>
          <w:rFonts w:cs="Arial"/>
        </w:rPr>
        <w:t>,</w:t>
      </w:r>
      <w:r w:rsidRPr="00D743A2">
        <w:rPr>
          <w:rFonts w:cs="Arial"/>
        </w:rPr>
        <w:t xml:space="preserve"> one must take steps to ensure that one’s personal opinions or values do not bias or contaminate data collection and analysis.</w:t>
      </w:r>
    </w:p>
    <w:p w:rsidR="00543130" w:rsidRPr="00D743A2" w:rsidRDefault="00543130">
      <w:pPr>
        <w:rPr>
          <w:rFonts w:cs="Arial"/>
        </w:rPr>
      </w:pPr>
      <w:r w:rsidRPr="00D743A2">
        <w:rPr>
          <w:rFonts w:cs="Arial"/>
        </w:rPr>
        <w:t xml:space="preserve">a. </w:t>
      </w:r>
      <w:r w:rsidR="00003159" w:rsidRPr="00D743A2">
        <w:rPr>
          <w:rFonts w:cs="Arial"/>
        </w:rPr>
        <w:t>subjectivity</w:t>
      </w:r>
    </w:p>
    <w:p w:rsidR="00543130" w:rsidRPr="00D743A2" w:rsidRDefault="00543130">
      <w:pPr>
        <w:rPr>
          <w:rFonts w:cs="Arial"/>
        </w:rPr>
      </w:pPr>
      <w:r w:rsidRPr="00D743A2">
        <w:rPr>
          <w:rFonts w:cs="Arial"/>
        </w:rPr>
        <w:t xml:space="preserve">b. </w:t>
      </w:r>
      <w:r w:rsidR="00003159" w:rsidRPr="00D743A2">
        <w:rPr>
          <w:rFonts w:cs="Arial"/>
        </w:rPr>
        <w:t>morality</w:t>
      </w:r>
    </w:p>
    <w:p w:rsidR="0095305E" w:rsidRPr="00D743A2" w:rsidRDefault="00543130">
      <w:pPr>
        <w:rPr>
          <w:rFonts w:cs="Arial"/>
        </w:rPr>
      </w:pPr>
      <w:r w:rsidRPr="00D743A2">
        <w:rPr>
          <w:rFonts w:cs="Arial"/>
        </w:rPr>
        <w:t>c. objectivity</w:t>
      </w:r>
    </w:p>
    <w:p w:rsidR="0095305E" w:rsidRPr="00D743A2" w:rsidRDefault="00543130">
      <w:pPr>
        <w:rPr>
          <w:rFonts w:cs="Arial"/>
        </w:rPr>
      </w:pPr>
      <w:r w:rsidRPr="00D743A2">
        <w:rPr>
          <w:rFonts w:cs="Arial"/>
        </w:rPr>
        <w:t xml:space="preserve">d. </w:t>
      </w:r>
      <w:r w:rsidR="00003159" w:rsidRPr="00D743A2">
        <w:rPr>
          <w:rFonts w:cs="Arial"/>
        </w:rPr>
        <w:t>philosophical inquiry</w:t>
      </w:r>
    </w:p>
    <w:p w:rsidR="0095305E" w:rsidRPr="00D743A2" w:rsidRDefault="00543130">
      <w:pPr>
        <w:rPr>
          <w:rFonts w:cs="Arial"/>
        </w:rPr>
      </w:pPr>
      <w:r w:rsidRPr="00D743A2">
        <w:rPr>
          <w:rFonts w:cs="Arial"/>
        </w:rPr>
        <w:t>Ans: C</w:t>
      </w:r>
    </w:p>
    <w:p w:rsidR="00543130" w:rsidRPr="00D743A2" w:rsidRDefault="001D4ADD">
      <w:pPr>
        <w:rPr>
          <w:rFonts w:cs="Arial"/>
        </w:rPr>
      </w:pPr>
      <w:r w:rsidRPr="00D743A2">
        <w:rPr>
          <w:rFonts w:cs="Arial"/>
        </w:rPr>
        <w:t xml:space="preserve">Learning Objective: </w:t>
      </w:r>
      <w:r w:rsidR="00543130" w:rsidRPr="00D743A2">
        <w:rPr>
          <w:rFonts w:cs="Arial"/>
        </w:rPr>
        <w:t>2.3</w:t>
      </w:r>
      <w:r w:rsidR="0066292D" w:rsidRPr="00D743A2">
        <w:rPr>
          <w:rFonts w:cs="Arial"/>
        </w:rPr>
        <w:t>:</w:t>
      </w:r>
      <w:r w:rsidR="00543130" w:rsidRPr="00D743A2">
        <w:rPr>
          <w:rFonts w:cs="Arial"/>
        </w:rPr>
        <w:t xml:space="preserve"> Explain the scientific approach.</w:t>
      </w:r>
    </w:p>
    <w:p w:rsidR="0095305E" w:rsidRPr="00D743A2" w:rsidRDefault="001D4ADD">
      <w:pPr>
        <w:rPr>
          <w:rFonts w:cs="Arial"/>
        </w:rPr>
      </w:pPr>
      <w:r w:rsidRPr="00D743A2">
        <w:rPr>
          <w:rFonts w:cs="Arial"/>
        </w:rPr>
        <w:t xml:space="preserve">Cognitive Domain: </w:t>
      </w:r>
      <w:r w:rsidR="00543130" w:rsidRPr="00D743A2">
        <w:rPr>
          <w:rFonts w:cs="Arial"/>
        </w:rPr>
        <w:t>Knowledge</w:t>
      </w:r>
    </w:p>
    <w:p w:rsidR="0095305E" w:rsidRPr="00D743A2" w:rsidRDefault="00EC71C8">
      <w:pPr>
        <w:rPr>
          <w:rFonts w:cs="Arial"/>
        </w:rPr>
      </w:pPr>
      <w:r w:rsidRPr="00D743A2">
        <w:rPr>
          <w:rFonts w:cs="Arial"/>
        </w:rPr>
        <w:t xml:space="preserve">Answer Location: </w:t>
      </w:r>
      <w:r w:rsidR="00543130" w:rsidRPr="00D743A2">
        <w:rPr>
          <w:rFonts w:cs="Arial"/>
        </w:rPr>
        <w:t>Ideas Underlying Science</w:t>
      </w:r>
    </w:p>
    <w:p w:rsidR="0095305E" w:rsidRPr="00D743A2" w:rsidRDefault="00543130">
      <w:pPr>
        <w:rPr>
          <w:rFonts w:cs="Arial"/>
        </w:rPr>
      </w:pPr>
      <w:r w:rsidRPr="00D743A2">
        <w:rPr>
          <w:rFonts w:cs="Arial"/>
        </w:rPr>
        <w:lastRenderedPageBreak/>
        <w:t>Difficulty Level: Medium</w:t>
      </w:r>
    </w:p>
    <w:p w:rsidR="00003159" w:rsidRPr="00D743A2" w:rsidRDefault="00003159">
      <w:pPr>
        <w:rPr>
          <w:rFonts w:cs="Arial"/>
        </w:rPr>
      </w:pPr>
    </w:p>
    <w:p w:rsidR="00003159" w:rsidRPr="00D743A2" w:rsidRDefault="00003159">
      <w:pPr>
        <w:rPr>
          <w:rFonts w:cs="Arial"/>
        </w:rPr>
      </w:pPr>
      <w:r w:rsidRPr="00D743A2">
        <w:rPr>
          <w:rFonts w:cs="Arial"/>
        </w:rPr>
        <w:t>31. An educated guess or prediction about the research being conducted is referred to as a ______.</w:t>
      </w:r>
    </w:p>
    <w:p w:rsidR="00003159" w:rsidRPr="00D743A2" w:rsidRDefault="00003159">
      <w:pPr>
        <w:rPr>
          <w:rFonts w:cs="Arial"/>
        </w:rPr>
      </w:pPr>
      <w:r w:rsidRPr="00D743A2">
        <w:rPr>
          <w:rFonts w:cs="Arial"/>
        </w:rPr>
        <w:t>a. hypothesis</w:t>
      </w:r>
    </w:p>
    <w:p w:rsidR="00003159" w:rsidRPr="00D743A2" w:rsidRDefault="00003159">
      <w:pPr>
        <w:rPr>
          <w:rFonts w:cs="Arial"/>
        </w:rPr>
      </w:pPr>
      <w:r w:rsidRPr="00D743A2">
        <w:rPr>
          <w:rFonts w:cs="Arial"/>
        </w:rPr>
        <w:t>b. variable</w:t>
      </w:r>
    </w:p>
    <w:p w:rsidR="00304691" w:rsidRPr="00D743A2" w:rsidRDefault="00003159">
      <w:pPr>
        <w:rPr>
          <w:rFonts w:cs="Arial"/>
        </w:rPr>
      </w:pPr>
      <w:r w:rsidRPr="00D743A2">
        <w:rPr>
          <w:rFonts w:cs="Arial"/>
        </w:rPr>
        <w:t>c. thesis</w:t>
      </w:r>
    </w:p>
    <w:p w:rsidR="00003159" w:rsidRPr="00D743A2" w:rsidRDefault="00003159">
      <w:pPr>
        <w:rPr>
          <w:rFonts w:cs="Arial"/>
        </w:rPr>
      </w:pPr>
      <w:r w:rsidRPr="00D743A2">
        <w:rPr>
          <w:rFonts w:cs="Arial"/>
        </w:rPr>
        <w:t>d. theory</w:t>
      </w:r>
    </w:p>
    <w:p w:rsidR="00003159" w:rsidRPr="00D743A2" w:rsidRDefault="00003159">
      <w:pPr>
        <w:rPr>
          <w:rFonts w:cs="Arial"/>
        </w:rPr>
      </w:pPr>
      <w:r w:rsidRPr="00D743A2">
        <w:rPr>
          <w:rFonts w:cs="Arial"/>
        </w:rPr>
        <w:t>Ans: A</w:t>
      </w:r>
    </w:p>
    <w:p w:rsidR="00003159" w:rsidRPr="00D743A2" w:rsidRDefault="00003159">
      <w:pPr>
        <w:rPr>
          <w:rFonts w:cs="Arial"/>
        </w:rPr>
      </w:pPr>
      <w:r w:rsidRPr="00D743A2">
        <w:rPr>
          <w:rFonts w:cs="Arial"/>
        </w:rPr>
        <w:t>Learning Objective: 2.3: Explain the scientific approach.</w:t>
      </w:r>
    </w:p>
    <w:p w:rsidR="00003159" w:rsidRPr="00D743A2" w:rsidRDefault="00003159">
      <w:pPr>
        <w:rPr>
          <w:rFonts w:cs="Arial"/>
        </w:rPr>
      </w:pPr>
      <w:r w:rsidRPr="00D743A2">
        <w:rPr>
          <w:rFonts w:cs="Arial"/>
        </w:rPr>
        <w:t>Cognitive Domain: Knowledge</w:t>
      </w:r>
    </w:p>
    <w:p w:rsidR="00003159" w:rsidRPr="00D743A2" w:rsidRDefault="00EC71C8">
      <w:pPr>
        <w:rPr>
          <w:rFonts w:cs="Arial"/>
        </w:rPr>
      </w:pPr>
      <w:r w:rsidRPr="00D743A2">
        <w:rPr>
          <w:rFonts w:cs="Arial"/>
        </w:rPr>
        <w:t xml:space="preserve">Answer Location: </w:t>
      </w:r>
      <w:r w:rsidR="00003159" w:rsidRPr="00D743A2">
        <w:rPr>
          <w:rFonts w:cs="Arial"/>
        </w:rPr>
        <w:t>Ideas Underlying Science</w:t>
      </w:r>
    </w:p>
    <w:p w:rsidR="00003159" w:rsidRPr="00D743A2" w:rsidRDefault="00003159">
      <w:pPr>
        <w:rPr>
          <w:rFonts w:cs="Arial"/>
        </w:rPr>
      </w:pPr>
      <w:r w:rsidRPr="00D743A2">
        <w:rPr>
          <w:rFonts w:cs="Arial"/>
        </w:rPr>
        <w:t>Difficulty Level: Easy</w:t>
      </w:r>
    </w:p>
    <w:p w:rsidR="00543130" w:rsidRPr="00D743A2" w:rsidRDefault="00543130">
      <w:pPr>
        <w:rPr>
          <w:rFonts w:cs="Arial"/>
        </w:rPr>
      </w:pPr>
    </w:p>
    <w:p w:rsidR="00543130" w:rsidRPr="00D743A2" w:rsidRDefault="00543130">
      <w:pPr>
        <w:rPr>
          <w:rFonts w:cs="Arial"/>
        </w:rPr>
      </w:pPr>
      <w:r w:rsidRPr="00D743A2">
        <w:rPr>
          <w:rFonts w:cs="Arial"/>
        </w:rPr>
        <w:t>3</w:t>
      </w:r>
      <w:r w:rsidR="00003159" w:rsidRPr="00D743A2">
        <w:rPr>
          <w:rFonts w:cs="Arial"/>
        </w:rPr>
        <w:t>2</w:t>
      </w:r>
      <w:r w:rsidRPr="00D743A2">
        <w:rPr>
          <w:rFonts w:cs="Arial"/>
        </w:rPr>
        <w:t>. Concepts or ideas that vary in frequency or occurrence across people, times, or places are known as ______.</w:t>
      </w:r>
    </w:p>
    <w:p w:rsidR="00543130" w:rsidRPr="00D743A2" w:rsidRDefault="00543130">
      <w:pPr>
        <w:rPr>
          <w:rFonts w:cs="Arial"/>
        </w:rPr>
      </w:pPr>
      <w:r w:rsidRPr="00D743A2">
        <w:rPr>
          <w:rFonts w:cs="Arial"/>
        </w:rPr>
        <w:t>a. spurious factors</w:t>
      </w:r>
    </w:p>
    <w:p w:rsidR="00543130" w:rsidRPr="00D743A2" w:rsidRDefault="00543130">
      <w:pPr>
        <w:rPr>
          <w:rFonts w:cs="Arial"/>
        </w:rPr>
      </w:pPr>
      <w:r w:rsidRPr="00D743A2">
        <w:rPr>
          <w:rFonts w:cs="Arial"/>
        </w:rPr>
        <w:t xml:space="preserve">b. </w:t>
      </w:r>
      <w:r w:rsidR="00003159" w:rsidRPr="00D743A2">
        <w:rPr>
          <w:rFonts w:cs="Arial"/>
        </w:rPr>
        <w:t>samples</w:t>
      </w:r>
    </w:p>
    <w:p w:rsidR="00543130" w:rsidRPr="00D743A2" w:rsidRDefault="00543130">
      <w:pPr>
        <w:rPr>
          <w:rFonts w:cs="Arial"/>
        </w:rPr>
      </w:pPr>
      <w:r w:rsidRPr="00D743A2">
        <w:rPr>
          <w:rFonts w:cs="Arial"/>
        </w:rPr>
        <w:t>c. correlatives</w:t>
      </w:r>
    </w:p>
    <w:p w:rsidR="00543130" w:rsidRPr="00D743A2" w:rsidRDefault="00543130">
      <w:pPr>
        <w:rPr>
          <w:rFonts w:cs="Arial"/>
        </w:rPr>
      </w:pPr>
      <w:r w:rsidRPr="00D743A2">
        <w:rPr>
          <w:rFonts w:cs="Arial"/>
        </w:rPr>
        <w:t>d. variables</w:t>
      </w:r>
    </w:p>
    <w:p w:rsidR="00543130" w:rsidRPr="00D743A2" w:rsidRDefault="00543130">
      <w:pPr>
        <w:rPr>
          <w:rFonts w:cs="Arial"/>
        </w:rPr>
      </w:pPr>
      <w:r w:rsidRPr="00D743A2">
        <w:rPr>
          <w:rFonts w:cs="Arial"/>
        </w:rPr>
        <w:t>Ans: D</w:t>
      </w:r>
    </w:p>
    <w:p w:rsidR="00543130" w:rsidRPr="00D743A2" w:rsidRDefault="001D4ADD">
      <w:pPr>
        <w:rPr>
          <w:rFonts w:cs="Arial"/>
        </w:rPr>
      </w:pPr>
      <w:r w:rsidRPr="00D743A2">
        <w:rPr>
          <w:rFonts w:cs="Arial"/>
        </w:rPr>
        <w:t xml:space="preserve">Learning Objective: </w:t>
      </w:r>
      <w:r w:rsidR="00543130" w:rsidRPr="00D743A2">
        <w:rPr>
          <w:rFonts w:cs="Arial"/>
        </w:rPr>
        <w:t>2.4</w:t>
      </w:r>
      <w:r w:rsidR="0066292D" w:rsidRPr="00D743A2">
        <w:rPr>
          <w:rFonts w:cs="Arial"/>
        </w:rPr>
        <w:t>:</w:t>
      </w:r>
      <w:r w:rsidR="00543130" w:rsidRPr="00D743A2">
        <w:rPr>
          <w:rFonts w:cs="Arial"/>
        </w:rPr>
        <w:t xml:space="preserve"> Outline the basic steps of the scientific research process.</w:t>
      </w:r>
    </w:p>
    <w:p w:rsidR="00543130" w:rsidRPr="00D743A2" w:rsidRDefault="001D4ADD">
      <w:pPr>
        <w:rPr>
          <w:rFonts w:cs="Arial"/>
        </w:rPr>
      </w:pPr>
      <w:r w:rsidRPr="00D743A2">
        <w:rPr>
          <w:rFonts w:cs="Arial"/>
        </w:rPr>
        <w:t xml:space="preserve">Cognitive Domain: </w:t>
      </w:r>
      <w:r w:rsidR="00003159" w:rsidRPr="00D743A2">
        <w:rPr>
          <w:rFonts w:cs="Arial"/>
        </w:rPr>
        <w:t>Knowledge</w:t>
      </w:r>
    </w:p>
    <w:p w:rsidR="0095305E" w:rsidRPr="00D743A2" w:rsidRDefault="00EC71C8">
      <w:pPr>
        <w:rPr>
          <w:rFonts w:cs="Arial"/>
        </w:rPr>
      </w:pPr>
      <w:r w:rsidRPr="00D743A2">
        <w:rPr>
          <w:rFonts w:cs="Arial"/>
        </w:rPr>
        <w:t xml:space="preserve">Answer Location: </w:t>
      </w:r>
      <w:r w:rsidR="00543130" w:rsidRPr="00D743A2">
        <w:rPr>
          <w:rFonts w:cs="Arial"/>
        </w:rPr>
        <w:t>How Sociologists Study the World</w:t>
      </w:r>
    </w:p>
    <w:p w:rsidR="00543130" w:rsidRPr="00D743A2" w:rsidRDefault="00543130">
      <w:pPr>
        <w:rPr>
          <w:rFonts w:cs="Arial"/>
        </w:rPr>
      </w:pPr>
      <w:r w:rsidRPr="00D743A2">
        <w:rPr>
          <w:rFonts w:cs="Arial"/>
        </w:rPr>
        <w:t>Difficulty Level: Easy</w:t>
      </w:r>
    </w:p>
    <w:p w:rsidR="00543130" w:rsidRPr="00D743A2" w:rsidRDefault="00543130">
      <w:pPr>
        <w:rPr>
          <w:rFonts w:cs="Arial"/>
        </w:rPr>
      </w:pPr>
    </w:p>
    <w:p w:rsidR="00BD576E" w:rsidRPr="00D743A2" w:rsidRDefault="00543130">
      <w:pPr>
        <w:rPr>
          <w:rFonts w:cs="Arial"/>
        </w:rPr>
      </w:pPr>
      <w:r w:rsidRPr="00D743A2">
        <w:rPr>
          <w:rFonts w:cs="Arial"/>
        </w:rPr>
        <w:t>3</w:t>
      </w:r>
      <w:r w:rsidR="00E153CB" w:rsidRPr="00D743A2">
        <w:rPr>
          <w:rFonts w:cs="Arial"/>
        </w:rPr>
        <w:t>3</w:t>
      </w:r>
      <w:r w:rsidRPr="00D743A2">
        <w:rPr>
          <w:rFonts w:cs="Arial"/>
        </w:rPr>
        <w:t xml:space="preserve">. </w:t>
      </w:r>
      <w:r w:rsidR="00BD576E" w:rsidRPr="00D743A2">
        <w:rPr>
          <w:rFonts w:cs="Arial"/>
        </w:rPr>
        <w:t xml:space="preserve">Alexa and Eduardo want to </w:t>
      </w:r>
      <w:r w:rsidR="00E153CB" w:rsidRPr="00D743A2">
        <w:rPr>
          <w:rFonts w:cs="Arial"/>
        </w:rPr>
        <w:t>conduct</w:t>
      </w:r>
      <w:r w:rsidR="00BD576E" w:rsidRPr="00D743A2">
        <w:rPr>
          <w:rFonts w:cs="Arial"/>
        </w:rPr>
        <w:t xml:space="preserve"> a sociological study of working mothers in Brazil. Alexa wants to begin with some general theories about working moms in Brazil and then make hypotheses based on those theories. Eduardo prefers to collect data first by interviewing a representative sample of working Brazilian mothers and then formulate a theory to explain their findings. In this example, Alexa prefers to use ______ while Eduardo would rather use ______.</w:t>
      </w:r>
    </w:p>
    <w:p w:rsidR="00BD576E" w:rsidRPr="00D743A2" w:rsidRDefault="00BD576E">
      <w:pPr>
        <w:rPr>
          <w:rFonts w:cs="Arial"/>
        </w:rPr>
      </w:pPr>
      <w:r w:rsidRPr="00D743A2">
        <w:rPr>
          <w:rFonts w:cs="Arial"/>
        </w:rPr>
        <w:t xml:space="preserve">a. inductive </w:t>
      </w:r>
      <w:r w:rsidR="00E153CB" w:rsidRPr="00D743A2">
        <w:rPr>
          <w:rFonts w:cs="Arial"/>
        </w:rPr>
        <w:t>research</w:t>
      </w:r>
      <w:r w:rsidRPr="00D743A2">
        <w:rPr>
          <w:rFonts w:cs="Arial"/>
        </w:rPr>
        <w:t xml:space="preserve">; deductive </w:t>
      </w:r>
      <w:r w:rsidR="00E153CB" w:rsidRPr="00D743A2">
        <w:rPr>
          <w:rFonts w:cs="Arial"/>
        </w:rPr>
        <w:t>research</w:t>
      </w:r>
    </w:p>
    <w:p w:rsidR="00BD576E" w:rsidRPr="00D743A2" w:rsidRDefault="00BD576E">
      <w:pPr>
        <w:rPr>
          <w:rFonts w:cs="Arial"/>
        </w:rPr>
      </w:pPr>
      <w:r w:rsidRPr="00D743A2">
        <w:rPr>
          <w:rFonts w:cs="Arial"/>
        </w:rPr>
        <w:t>b. deducti</w:t>
      </w:r>
      <w:r w:rsidR="00F011D6" w:rsidRPr="00D743A2">
        <w:rPr>
          <w:rFonts w:cs="Arial"/>
        </w:rPr>
        <w:t>ve</w:t>
      </w:r>
      <w:r w:rsidRPr="00D743A2">
        <w:rPr>
          <w:rFonts w:cs="Arial"/>
        </w:rPr>
        <w:t xml:space="preserve"> </w:t>
      </w:r>
      <w:r w:rsidR="00E153CB" w:rsidRPr="00D743A2">
        <w:rPr>
          <w:rFonts w:cs="Arial"/>
        </w:rPr>
        <w:t>research</w:t>
      </w:r>
      <w:r w:rsidRPr="00D743A2">
        <w:rPr>
          <w:rFonts w:cs="Arial"/>
        </w:rPr>
        <w:t xml:space="preserve">; inductive </w:t>
      </w:r>
      <w:r w:rsidR="00E153CB" w:rsidRPr="00D743A2">
        <w:rPr>
          <w:rFonts w:cs="Arial"/>
        </w:rPr>
        <w:t>research</w:t>
      </w:r>
    </w:p>
    <w:p w:rsidR="00304691" w:rsidRPr="00D743A2" w:rsidRDefault="00BD576E">
      <w:pPr>
        <w:rPr>
          <w:rFonts w:cs="Arial"/>
        </w:rPr>
      </w:pPr>
      <w:r w:rsidRPr="00D743A2">
        <w:rPr>
          <w:rFonts w:cs="Arial"/>
        </w:rPr>
        <w:t xml:space="preserve">c. </w:t>
      </w:r>
      <w:r w:rsidR="00E153CB" w:rsidRPr="00D743A2">
        <w:rPr>
          <w:rFonts w:cs="Arial"/>
        </w:rPr>
        <w:t>micro-level analysis</w:t>
      </w:r>
      <w:r w:rsidRPr="00D743A2">
        <w:rPr>
          <w:rFonts w:cs="Arial"/>
        </w:rPr>
        <w:t xml:space="preserve">; </w:t>
      </w:r>
      <w:r w:rsidR="00E153CB" w:rsidRPr="00D743A2">
        <w:rPr>
          <w:rFonts w:cs="Arial"/>
        </w:rPr>
        <w:t>macro-level analysis</w:t>
      </w:r>
    </w:p>
    <w:p w:rsidR="00BD576E" w:rsidRPr="00D743A2" w:rsidRDefault="00BD576E">
      <w:pPr>
        <w:rPr>
          <w:rFonts w:cs="Arial"/>
        </w:rPr>
      </w:pPr>
      <w:r w:rsidRPr="00D743A2">
        <w:rPr>
          <w:rFonts w:cs="Arial"/>
        </w:rPr>
        <w:t xml:space="preserve">d. </w:t>
      </w:r>
      <w:r w:rsidR="00E153CB" w:rsidRPr="00D743A2">
        <w:rPr>
          <w:rFonts w:cs="Arial"/>
        </w:rPr>
        <w:t>macro-level analysis</w:t>
      </w:r>
      <w:r w:rsidRPr="00D743A2">
        <w:rPr>
          <w:rFonts w:cs="Arial"/>
        </w:rPr>
        <w:t xml:space="preserve">; </w:t>
      </w:r>
      <w:r w:rsidR="00E153CB" w:rsidRPr="00D743A2">
        <w:rPr>
          <w:rFonts w:cs="Arial"/>
        </w:rPr>
        <w:t>micro-level analysis</w:t>
      </w:r>
    </w:p>
    <w:p w:rsidR="00BD576E" w:rsidRPr="00D743A2" w:rsidRDefault="00BD576E">
      <w:pPr>
        <w:rPr>
          <w:rFonts w:cs="Arial"/>
        </w:rPr>
      </w:pPr>
      <w:r w:rsidRPr="00D743A2">
        <w:rPr>
          <w:rFonts w:cs="Arial"/>
        </w:rPr>
        <w:t>Ans: B</w:t>
      </w:r>
    </w:p>
    <w:p w:rsidR="0095305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95305E" w:rsidRPr="00D743A2" w:rsidRDefault="001D4ADD">
      <w:pPr>
        <w:rPr>
          <w:rFonts w:cs="Arial"/>
        </w:rPr>
      </w:pPr>
      <w:r w:rsidRPr="00D743A2">
        <w:rPr>
          <w:rFonts w:cs="Arial"/>
        </w:rPr>
        <w:t xml:space="preserve">Cognitive Domain: </w:t>
      </w:r>
      <w:r w:rsidR="00BD576E" w:rsidRPr="00D743A2">
        <w:rPr>
          <w:rFonts w:cs="Arial"/>
        </w:rPr>
        <w:t>Application</w:t>
      </w:r>
    </w:p>
    <w:p w:rsidR="00BD576E" w:rsidRPr="00D743A2" w:rsidRDefault="00EC71C8">
      <w:pPr>
        <w:rPr>
          <w:rFonts w:cs="Arial"/>
        </w:rPr>
      </w:pPr>
      <w:r w:rsidRPr="00D743A2">
        <w:rPr>
          <w:rFonts w:cs="Arial"/>
        </w:rPr>
        <w:t xml:space="preserve">Answer Location: </w:t>
      </w:r>
      <w:r w:rsidR="00BD576E" w:rsidRPr="00D743A2">
        <w:rPr>
          <w:rFonts w:cs="Arial"/>
        </w:rPr>
        <w:t>Planning a Research Study</w:t>
      </w:r>
    </w:p>
    <w:p w:rsidR="00BD576E" w:rsidRPr="00D743A2" w:rsidRDefault="00BD576E">
      <w:pPr>
        <w:rPr>
          <w:rFonts w:cs="Arial"/>
        </w:rPr>
      </w:pPr>
      <w:r w:rsidRPr="00D743A2">
        <w:rPr>
          <w:rFonts w:cs="Arial"/>
        </w:rPr>
        <w:t>Difficulty Level: Hard</w:t>
      </w:r>
    </w:p>
    <w:p w:rsidR="00543130" w:rsidRPr="00D743A2" w:rsidRDefault="00543130">
      <w:pPr>
        <w:rPr>
          <w:rFonts w:cs="Arial"/>
        </w:rPr>
      </w:pPr>
    </w:p>
    <w:p w:rsidR="00BD576E" w:rsidRPr="00D743A2" w:rsidRDefault="00BD576E">
      <w:pPr>
        <w:rPr>
          <w:rFonts w:cs="Arial"/>
        </w:rPr>
      </w:pPr>
      <w:r w:rsidRPr="00D743A2">
        <w:rPr>
          <w:rFonts w:cs="Arial"/>
        </w:rPr>
        <w:t>3</w:t>
      </w:r>
      <w:r w:rsidR="00E153CB" w:rsidRPr="00D743A2">
        <w:rPr>
          <w:rFonts w:cs="Arial"/>
        </w:rPr>
        <w:t>4</w:t>
      </w:r>
      <w:r w:rsidRPr="00D743A2">
        <w:rPr>
          <w:rFonts w:cs="Arial"/>
        </w:rPr>
        <w:t xml:space="preserve">. </w:t>
      </w:r>
      <w:r w:rsidR="00B524D9" w:rsidRPr="00D743A2">
        <w:rPr>
          <w:rFonts w:cs="Arial"/>
        </w:rPr>
        <w:t>An economist</w:t>
      </w:r>
      <w:r w:rsidRPr="00D743A2">
        <w:rPr>
          <w:rFonts w:cs="Arial"/>
        </w:rPr>
        <w:t xml:space="preserve"> is studying how changes in income affect the frequency of eating </w:t>
      </w:r>
      <w:r w:rsidR="00B524D9" w:rsidRPr="00D743A2">
        <w:rPr>
          <w:rFonts w:cs="Arial"/>
        </w:rPr>
        <w:t>in restaurants</w:t>
      </w:r>
      <w:r w:rsidRPr="00D743A2">
        <w:rPr>
          <w:rFonts w:cs="Arial"/>
        </w:rPr>
        <w:t>. In this example, “changes in income” is the ______ variable, and “frequency of eating out” is the ______ variable.</w:t>
      </w:r>
    </w:p>
    <w:p w:rsidR="00BD576E" w:rsidRPr="00D743A2" w:rsidRDefault="00BD576E">
      <w:pPr>
        <w:rPr>
          <w:rFonts w:cs="Arial"/>
        </w:rPr>
      </w:pPr>
      <w:r w:rsidRPr="00D743A2">
        <w:rPr>
          <w:rFonts w:cs="Arial"/>
        </w:rPr>
        <w:t>a. spurious; control</w:t>
      </w:r>
    </w:p>
    <w:p w:rsidR="00BD576E" w:rsidRPr="00D743A2" w:rsidRDefault="00BD576E">
      <w:pPr>
        <w:rPr>
          <w:rFonts w:cs="Arial"/>
        </w:rPr>
      </w:pPr>
      <w:r w:rsidRPr="00D743A2">
        <w:rPr>
          <w:rFonts w:cs="Arial"/>
        </w:rPr>
        <w:lastRenderedPageBreak/>
        <w:t>b. control; spurious</w:t>
      </w:r>
    </w:p>
    <w:p w:rsidR="00BD576E" w:rsidRPr="00D743A2" w:rsidRDefault="00BD576E">
      <w:pPr>
        <w:rPr>
          <w:rFonts w:cs="Arial"/>
        </w:rPr>
      </w:pPr>
      <w:r w:rsidRPr="00D743A2">
        <w:rPr>
          <w:rFonts w:cs="Arial"/>
        </w:rPr>
        <w:t>c. independent; dependent</w:t>
      </w:r>
    </w:p>
    <w:p w:rsidR="00BD576E" w:rsidRPr="00D743A2" w:rsidRDefault="00BD576E">
      <w:pPr>
        <w:rPr>
          <w:rFonts w:cs="Arial"/>
        </w:rPr>
      </w:pPr>
      <w:r w:rsidRPr="00D743A2">
        <w:rPr>
          <w:rFonts w:cs="Arial"/>
        </w:rPr>
        <w:t>d. dependent; independent</w:t>
      </w:r>
    </w:p>
    <w:p w:rsidR="00BD576E" w:rsidRPr="00D743A2" w:rsidRDefault="00BD576E">
      <w:pPr>
        <w:rPr>
          <w:rFonts w:cs="Arial"/>
        </w:rPr>
      </w:pPr>
      <w:r w:rsidRPr="00D743A2">
        <w:rPr>
          <w:rFonts w:cs="Arial"/>
        </w:rPr>
        <w:t>Ans: C</w:t>
      </w:r>
    </w:p>
    <w:p w:rsidR="00BD576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BD576E" w:rsidRPr="00D743A2" w:rsidRDefault="001D4ADD">
      <w:pPr>
        <w:rPr>
          <w:rFonts w:cs="Arial"/>
        </w:rPr>
      </w:pPr>
      <w:r w:rsidRPr="00D743A2">
        <w:rPr>
          <w:rFonts w:cs="Arial"/>
        </w:rPr>
        <w:t xml:space="preserve">Cognitive Domain: </w:t>
      </w:r>
      <w:r w:rsidR="00E153CB" w:rsidRPr="00D743A2">
        <w:rPr>
          <w:rFonts w:cs="Arial"/>
        </w:rPr>
        <w:t>Application</w:t>
      </w:r>
    </w:p>
    <w:p w:rsidR="00BD576E" w:rsidRPr="00D743A2" w:rsidRDefault="00EC71C8">
      <w:pPr>
        <w:rPr>
          <w:rFonts w:cs="Arial"/>
        </w:rPr>
      </w:pPr>
      <w:r w:rsidRPr="00D743A2">
        <w:rPr>
          <w:rFonts w:cs="Arial"/>
        </w:rPr>
        <w:t xml:space="preserve">Answer Location: </w:t>
      </w:r>
      <w:r w:rsidR="00975DBE" w:rsidRPr="00D743A2">
        <w:rPr>
          <w:rFonts w:cs="Arial"/>
        </w:rPr>
        <w:t>How Sociologists Study the World</w:t>
      </w:r>
    </w:p>
    <w:p w:rsidR="00BD576E" w:rsidRPr="00D743A2" w:rsidRDefault="00BD576E">
      <w:pPr>
        <w:rPr>
          <w:rFonts w:cs="Arial"/>
        </w:rPr>
      </w:pPr>
      <w:r w:rsidRPr="00D743A2">
        <w:rPr>
          <w:rFonts w:cs="Arial"/>
        </w:rPr>
        <w:t xml:space="preserve">Difficulty Level: </w:t>
      </w:r>
      <w:r w:rsidR="00E153CB" w:rsidRPr="00D743A2">
        <w:rPr>
          <w:rFonts w:cs="Arial"/>
        </w:rPr>
        <w:t>Hard</w:t>
      </w:r>
    </w:p>
    <w:p w:rsidR="00BD576E" w:rsidRPr="00D743A2" w:rsidRDefault="00BD576E">
      <w:pPr>
        <w:rPr>
          <w:rFonts w:cs="Arial"/>
        </w:rPr>
      </w:pPr>
    </w:p>
    <w:p w:rsidR="00BD576E" w:rsidRPr="00D743A2" w:rsidRDefault="00BD576E">
      <w:pPr>
        <w:rPr>
          <w:rFonts w:cs="Arial"/>
        </w:rPr>
      </w:pPr>
      <w:r w:rsidRPr="00D743A2">
        <w:rPr>
          <w:rFonts w:cs="Arial"/>
        </w:rPr>
        <w:t>3</w:t>
      </w:r>
      <w:r w:rsidR="00E153CB" w:rsidRPr="00D743A2">
        <w:rPr>
          <w:rFonts w:cs="Arial"/>
        </w:rPr>
        <w:t>5</w:t>
      </w:r>
      <w:r w:rsidRPr="00D743A2">
        <w:rPr>
          <w:rFonts w:cs="Arial"/>
        </w:rPr>
        <w:t>. A spurious relationship occurs between two variables when ______.</w:t>
      </w:r>
    </w:p>
    <w:p w:rsidR="00BD576E" w:rsidRPr="00D743A2" w:rsidRDefault="00BD576E">
      <w:pPr>
        <w:rPr>
          <w:rFonts w:cs="Arial"/>
        </w:rPr>
      </w:pPr>
      <w:r w:rsidRPr="00D743A2">
        <w:rPr>
          <w:rFonts w:cs="Arial"/>
        </w:rPr>
        <w:t>a. there is no correlation</w:t>
      </w:r>
    </w:p>
    <w:p w:rsidR="00BD576E" w:rsidRPr="00D743A2" w:rsidRDefault="00BD576E">
      <w:pPr>
        <w:rPr>
          <w:rFonts w:cs="Arial"/>
        </w:rPr>
      </w:pPr>
      <w:r w:rsidRPr="00D743A2">
        <w:rPr>
          <w:rFonts w:cs="Arial"/>
        </w:rPr>
        <w:t>b. there is a causal relationship</w:t>
      </w:r>
    </w:p>
    <w:p w:rsidR="00BD576E" w:rsidRPr="00D743A2" w:rsidRDefault="00BD576E">
      <w:pPr>
        <w:rPr>
          <w:rFonts w:cs="Arial"/>
        </w:rPr>
      </w:pPr>
      <w:r w:rsidRPr="00D743A2">
        <w:rPr>
          <w:rFonts w:cs="Arial"/>
        </w:rPr>
        <w:t>c. the</w:t>
      </w:r>
      <w:r w:rsidR="00E153CB" w:rsidRPr="00D743A2">
        <w:rPr>
          <w:rFonts w:cs="Arial"/>
        </w:rPr>
        <w:t>re is no causal relationship, but they vary together, often because of a third variable affecting both of them</w:t>
      </w:r>
    </w:p>
    <w:p w:rsidR="00BD576E" w:rsidRPr="00D743A2" w:rsidRDefault="00BD576E">
      <w:pPr>
        <w:rPr>
          <w:rFonts w:cs="Arial"/>
        </w:rPr>
      </w:pPr>
      <w:r w:rsidRPr="00D743A2">
        <w:rPr>
          <w:rFonts w:cs="Arial"/>
        </w:rPr>
        <w:t>d. two or more variables are found to be unrelated</w:t>
      </w:r>
    </w:p>
    <w:p w:rsidR="00BD576E" w:rsidRPr="00D743A2" w:rsidRDefault="00BD576E">
      <w:pPr>
        <w:rPr>
          <w:rFonts w:cs="Arial"/>
        </w:rPr>
      </w:pPr>
      <w:r w:rsidRPr="00D743A2">
        <w:rPr>
          <w:rFonts w:cs="Arial"/>
        </w:rPr>
        <w:t>Ans: C</w:t>
      </w:r>
    </w:p>
    <w:p w:rsidR="0095305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304691" w:rsidRPr="00D743A2" w:rsidRDefault="001D4ADD">
      <w:pPr>
        <w:rPr>
          <w:rFonts w:cs="Arial"/>
        </w:rPr>
      </w:pPr>
      <w:r w:rsidRPr="00D743A2">
        <w:rPr>
          <w:rFonts w:cs="Arial"/>
        </w:rPr>
        <w:t xml:space="preserve">Cognitive Domain: </w:t>
      </w:r>
      <w:r w:rsidR="00E153CB" w:rsidRPr="00D743A2">
        <w:rPr>
          <w:rFonts w:cs="Arial"/>
        </w:rPr>
        <w:t>Knowledge</w:t>
      </w:r>
    </w:p>
    <w:p w:rsidR="00BD576E" w:rsidRPr="00D743A2" w:rsidRDefault="00EC71C8">
      <w:pPr>
        <w:rPr>
          <w:rFonts w:cs="Arial"/>
        </w:rPr>
      </w:pPr>
      <w:r w:rsidRPr="00D743A2">
        <w:rPr>
          <w:rFonts w:cs="Arial"/>
        </w:rPr>
        <w:t xml:space="preserve">Answer Location: </w:t>
      </w:r>
      <w:r w:rsidR="00F011D6" w:rsidRPr="00D743A2">
        <w:rPr>
          <w:rFonts w:cs="Arial"/>
        </w:rPr>
        <w:t>Planning a Research Study</w:t>
      </w:r>
    </w:p>
    <w:p w:rsidR="0095305E" w:rsidRPr="00D743A2" w:rsidRDefault="00BD576E">
      <w:pPr>
        <w:rPr>
          <w:rFonts w:cs="Arial"/>
        </w:rPr>
      </w:pPr>
      <w:r w:rsidRPr="00D743A2">
        <w:rPr>
          <w:rFonts w:cs="Arial"/>
        </w:rPr>
        <w:t xml:space="preserve">Difficulty Level: </w:t>
      </w:r>
      <w:r w:rsidR="00E153CB" w:rsidRPr="00D743A2">
        <w:rPr>
          <w:rFonts w:cs="Arial"/>
        </w:rPr>
        <w:t>Medium</w:t>
      </w:r>
    </w:p>
    <w:p w:rsidR="00BD576E" w:rsidRPr="00D743A2" w:rsidRDefault="00BD576E">
      <w:pPr>
        <w:rPr>
          <w:rFonts w:cs="Arial"/>
        </w:rPr>
      </w:pPr>
    </w:p>
    <w:p w:rsidR="00304691" w:rsidRPr="00D743A2" w:rsidRDefault="00BD576E">
      <w:pPr>
        <w:rPr>
          <w:rFonts w:cs="Arial"/>
        </w:rPr>
      </w:pPr>
      <w:r w:rsidRPr="00D743A2">
        <w:rPr>
          <w:rFonts w:cs="Arial"/>
        </w:rPr>
        <w:t>3</w:t>
      </w:r>
      <w:r w:rsidR="00E153CB" w:rsidRPr="00D743A2">
        <w:rPr>
          <w:rFonts w:cs="Arial"/>
        </w:rPr>
        <w:t>6</w:t>
      </w:r>
      <w:r w:rsidRPr="00D743A2">
        <w:rPr>
          <w:rFonts w:cs="Arial"/>
        </w:rPr>
        <w:t xml:space="preserve">. </w:t>
      </w:r>
      <w:r w:rsidR="00E153CB" w:rsidRPr="00D743A2">
        <w:rPr>
          <w:rFonts w:cs="Arial"/>
        </w:rPr>
        <w:t xml:space="preserve">Which of the following is </w:t>
      </w:r>
      <w:r w:rsidR="00304691" w:rsidRPr="00D743A2">
        <w:rPr>
          <w:rFonts w:cs="Arial"/>
        </w:rPr>
        <w:t>TRUE</w:t>
      </w:r>
      <w:r w:rsidR="00E153CB" w:rsidRPr="00D743A2">
        <w:rPr>
          <w:rFonts w:cs="Arial"/>
        </w:rPr>
        <w:t xml:space="preserve"> of secondary data analysis?</w:t>
      </w:r>
    </w:p>
    <w:p w:rsidR="00BD576E" w:rsidRPr="00D743A2" w:rsidRDefault="00EE3A6A">
      <w:pPr>
        <w:rPr>
          <w:rFonts w:cs="Arial"/>
        </w:rPr>
      </w:pPr>
      <w:r w:rsidRPr="00D743A2">
        <w:rPr>
          <w:rFonts w:cs="Arial"/>
        </w:rPr>
        <w:t xml:space="preserve">a. </w:t>
      </w:r>
      <w:r w:rsidR="003A05FF" w:rsidRPr="00D743A2">
        <w:rPr>
          <w:rFonts w:cs="Arial"/>
        </w:rPr>
        <w:t>It tends to be qualitative.</w:t>
      </w:r>
    </w:p>
    <w:p w:rsidR="00BD576E" w:rsidRPr="00D743A2" w:rsidRDefault="00BD576E">
      <w:pPr>
        <w:rPr>
          <w:rFonts w:cs="Arial"/>
        </w:rPr>
      </w:pPr>
      <w:r w:rsidRPr="00D743A2">
        <w:rPr>
          <w:rFonts w:cs="Arial"/>
        </w:rPr>
        <w:t xml:space="preserve">b. </w:t>
      </w:r>
      <w:r w:rsidR="003A05FF" w:rsidRPr="00D743A2">
        <w:rPr>
          <w:rFonts w:cs="Arial"/>
        </w:rPr>
        <w:t>It tends to be used when conducting macro- and meso-level studies.</w:t>
      </w:r>
    </w:p>
    <w:p w:rsidR="00BD576E" w:rsidRPr="00D743A2" w:rsidRDefault="00BD576E">
      <w:pPr>
        <w:rPr>
          <w:rFonts w:cs="Arial"/>
        </w:rPr>
      </w:pPr>
      <w:r w:rsidRPr="00D743A2">
        <w:rPr>
          <w:rFonts w:cs="Arial"/>
        </w:rPr>
        <w:t xml:space="preserve">c. </w:t>
      </w:r>
      <w:r w:rsidR="003A05FF" w:rsidRPr="00D743A2">
        <w:rPr>
          <w:rFonts w:cs="Arial"/>
        </w:rPr>
        <w:t>It tends to be used with micro-level research.</w:t>
      </w:r>
    </w:p>
    <w:p w:rsidR="00BD576E" w:rsidRPr="00D743A2" w:rsidRDefault="00BD576E">
      <w:pPr>
        <w:rPr>
          <w:rFonts w:cs="Arial"/>
        </w:rPr>
      </w:pPr>
      <w:r w:rsidRPr="00D743A2">
        <w:rPr>
          <w:rFonts w:cs="Arial"/>
        </w:rPr>
        <w:t xml:space="preserve">d. </w:t>
      </w:r>
      <w:r w:rsidR="003A05FF" w:rsidRPr="00D743A2">
        <w:rPr>
          <w:rFonts w:cs="Arial"/>
        </w:rPr>
        <w:t>It is generally considered less reliable than primary data analysis.</w:t>
      </w:r>
    </w:p>
    <w:p w:rsidR="00BD576E" w:rsidRPr="00D743A2" w:rsidRDefault="00BD576E">
      <w:pPr>
        <w:rPr>
          <w:rFonts w:cs="Arial"/>
        </w:rPr>
      </w:pPr>
      <w:r w:rsidRPr="00D743A2">
        <w:rPr>
          <w:rFonts w:cs="Arial"/>
        </w:rPr>
        <w:t>Ans: B</w:t>
      </w:r>
    </w:p>
    <w:p w:rsidR="00BD576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BD576E" w:rsidRPr="00D743A2" w:rsidRDefault="001D4ADD">
      <w:pPr>
        <w:rPr>
          <w:rFonts w:cs="Arial"/>
        </w:rPr>
      </w:pPr>
      <w:r w:rsidRPr="00D743A2">
        <w:rPr>
          <w:rFonts w:cs="Arial"/>
        </w:rPr>
        <w:t xml:space="preserve">Cognitive Domain: </w:t>
      </w:r>
      <w:r w:rsidR="00EE3A6A" w:rsidRPr="00D743A2">
        <w:rPr>
          <w:rFonts w:cs="Arial"/>
        </w:rPr>
        <w:t>Comprehension</w:t>
      </w:r>
    </w:p>
    <w:p w:rsidR="00BD576E" w:rsidRPr="00D743A2" w:rsidRDefault="00EC71C8">
      <w:pPr>
        <w:rPr>
          <w:rFonts w:cs="Arial"/>
        </w:rPr>
      </w:pPr>
      <w:r w:rsidRPr="00D743A2">
        <w:rPr>
          <w:rFonts w:cs="Arial"/>
        </w:rPr>
        <w:t xml:space="preserve">Answer Location: </w:t>
      </w:r>
      <w:r w:rsidR="00BD576E" w:rsidRPr="00D743A2">
        <w:rPr>
          <w:rFonts w:cs="Arial"/>
        </w:rPr>
        <w:t>Designing the Research Plan</w:t>
      </w:r>
    </w:p>
    <w:p w:rsidR="00BD576E" w:rsidRPr="00D743A2" w:rsidRDefault="00BD576E">
      <w:pPr>
        <w:rPr>
          <w:rFonts w:cs="Arial"/>
        </w:rPr>
      </w:pPr>
      <w:r w:rsidRPr="00D743A2">
        <w:rPr>
          <w:rFonts w:cs="Arial"/>
        </w:rPr>
        <w:t xml:space="preserve">Difficulty Level: </w:t>
      </w:r>
      <w:r w:rsidR="00E93254" w:rsidRPr="00D743A2">
        <w:rPr>
          <w:rFonts w:cs="Arial"/>
        </w:rPr>
        <w:t>Hard</w:t>
      </w:r>
    </w:p>
    <w:p w:rsidR="00BD576E" w:rsidRPr="00D743A2" w:rsidRDefault="00BD576E">
      <w:pPr>
        <w:rPr>
          <w:rFonts w:cs="Arial"/>
        </w:rPr>
      </w:pPr>
    </w:p>
    <w:p w:rsidR="00BD576E" w:rsidRPr="00D743A2" w:rsidRDefault="00BD576E">
      <w:pPr>
        <w:rPr>
          <w:rFonts w:cs="Arial"/>
        </w:rPr>
      </w:pPr>
      <w:r w:rsidRPr="00D743A2">
        <w:rPr>
          <w:rFonts w:cs="Arial"/>
        </w:rPr>
        <w:t>3</w:t>
      </w:r>
      <w:r w:rsidR="003A05FF" w:rsidRPr="00D743A2">
        <w:rPr>
          <w:rFonts w:cs="Arial"/>
        </w:rPr>
        <w:t>7</w:t>
      </w:r>
      <w:r w:rsidRPr="00D743A2">
        <w:rPr>
          <w:rFonts w:cs="Arial"/>
        </w:rPr>
        <w:t xml:space="preserve">. </w:t>
      </w:r>
      <w:r w:rsidR="00B524D9" w:rsidRPr="00D743A2">
        <w:rPr>
          <w:rFonts w:cs="Arial"/>
        </w:rPr>
        <w:t>A sociologist</w:t>
      </w:r>
      <w:r w:rsidRPr="00D743A2">
        <w:rPr>
          <w:rFonts w:cs="Arial"/>
        </w:rPr>
        <w:t xml:space="preserve"> wants to study political protests in </w:t>
      </w:r>
      <w:r w:rsidR="00B524D9" w:rsidRPr="00D743A2">
        <w:rPr>
          <w:rFonts w:cs="Arial"/>
        </w:rPr>
        <w:t xml:space="preserve">China </w:t>
      </w:r>
      <w:r w:rsidRPr="00D743A2">
        <w:rPr>
          <w:rFonts w:cs="Arial"/>
        </w:rPr>
        <w:t xml:space="preserve">by traveling to </w:t>
      </w:r>
      <w:r w:rsidR="00B524D9" w:rsidRPr="00D743A2">
        <w:rPr>
          <w:rFonts w:cs="Arial"/>
        </w:rPr>
        <w:t xml:space="preserve">Beijing </w:t>
      </w:r>
      <w:r w:rsidRPr="00D743A2">
        <w:rPr>
          <w:rFonts w:cs="Arial"/>
        </w:rPr>
        <w:t xml:space="preserve">and joining one of the student protest groups. </w:t>
      </w:r>
      <w:r w:rsidR="00B524D9" w:rsidRPr="00D743A2">
        <w:rPr>
          <w:rFonts w:cs="Arial"/>
        </w:rPr>
        <w:t>This is an example of _____</w:t>
      </w:r>
      <w:r w:rsidR="0066292D" w:rsidRPr="00D743A2">
        <w:rPr>
          <w:rFonts w:cs="Arial"/>
        </w:rPr>
        <w:t>_</w:t>
      </w:r>
      <w:r w:rsidR="00B524D9" w:rsidRPr="00D743A2">
        <w:rPr>
          <w:rFonts w:cs="Arial"/>
        </w:rPr>
        <w:t>.</w:t>
      </w:r>
    </w:p>
    <w:p w:rsidR="00BD576E" w:rsidRPr="00D743A2" w:rsidRDefault="00BD576E">
      <w:pPr>
        <w:rPr>
          <w:rFonts w:cs="Arial"/>
        </w:rPr>
      </w:pPr>
      <w:r w:rsidRPr="00D743A2">
        <w:rPr>
          <w:rFonts w:cs="Arial"/>
        </w:rPr>
        <w:t xml:space="preserve">a. </w:t>
      </w:r>
      <w:r w:rsidR="003A05FF" w:rsidRPr="00D743A2">
        <w:rPr>
          <w:rFonts w:cs="Arial"/>
        </w:rPr>
        <w:t>observational study</w:t>
      </w:r>
    </w:p>
    <w:p w:rsidR="00BD576E" w:rsidRPr="00D743A2" w:rsidRDefault="00BD576E">
      <w:pPr>
        <w:rPr>
          <w:rFonts w:cs="Arial"/>
        </w:rPr>
      </w:pPr>
      <w:r w:rsidRPr="00D743A2">
        <w:rPr>
          <w:rFonts w:cs="Arial"/>
        </w:rPr>
        <w:t xml:space="preserve">b. </w:t>
      </w:r>
      <w:r w:rsidR="003A05FF" w:rsidRPr="00D743A2">
        <w:rPr>
          <w:rFonts w:cs="Arial"/>
        </w:rPr>
        <w:t>experimentation</w:t>
      </w:r>
    </w:p>
    <w:p w:rsidR="00BD576E" w:rsidRPr="00D743A2" w:rsidRDefault="00BD576E">
      <w:pPr>
        <w:rPr>
          <w:rFonts w:cs="Arial"/>
        </w:rPr>
      </w:pPr>
      <w:r w:rsidRPr="00D743A2">
        <w:rPr>
          <w:rFonts w:cs="Arial"/>
        </w:rPr>
        <w:t>c. secondary analysis</w:t>
      </w:r>
    </w:p>
    <w:p w:rsidR="00BD576E" w:rsidRPr="00D743A2" w:rsidRDefault="00BD576E">
      <w:pPr>
        <w:rPr>
          <w:rFonts w:cs="Arial"/>
        </w:rPr>
      </w:pPr>
      <w:r w:rsidRPr="00D743A2">
        <w:rPr>
          <w:rFonts w:cs="Arial"/>
        </w:rPr>
        <w:t>d. content analysis</w:t>
      </w:r>
    </w:p>
    <w:p w:rsidR="00BD576E" w:rsidRPr="00D743A2" w:rsidRDefault="00BD576E">
      <w:pPr>
        <w:rPr>
          <w:rFonts w:cs="Arial"/>
        </w:rPr>
      </w:pPr>
      <w:r w:rsidRPr="00D743A2">
        <w:rPr>
          <w:rFonts w:cs="Arial"/>
        </w:rPr>
        <w:t>Ans: A</w:t>
      </w:r>
    </w:p>
    <w:p w:rsidR="00BD576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BD576E" w:rsidRPr="00D743A2" w:rsidRDefault="001D4ADD">
      <w:pPr>
        <w:rPr>
          <w:rFonts w:cs="Arial"/>
        </w:rPr>
      </w:pPr>
      <w:r w:rsidRPr="00D743A2">
        <w:rPr>
          <w:rFonts w:cs="Arial"/>
        </w:rPr>
        <w:t xml:space="preserve">Cognitive Domain: </w:t>
      </w:r>
      <w:r w:rsidR="003A05FF" w:rsidRPr="00D743A2">
        <w:rPr>
          <w:rFonts w:cs="Arial"/>
        </w:rPr>
        <w:t>Application</w:t>
      </w:r>
    </w:p>
    <w:p w:rsidR="00BD576E" w:rsidRPr="00D743A2" w:rsidRDefault="00EC71C8">
      <w:pPr>
        <w:rPr>
          <w:rFonts w:cs="Arial"/>
        </w:rPr>
      </w:pPr>
      <w:r w:rsidRPr="00D743A2">
        <w:rPr>
          <w:rFonts w:cs="Arial"/>
        </w:rPr>
        <w:t xml:space="preserve">Answer Location: </w:t>
      </w:r>
      <w:r w:rsidR="00BD576E" w:rsidRPr="00D743A2">
        <w:rPr>
          <w:rFonts w:cs="Arial"/>
        </w:rPr>
        <w:t>Designing the Research Plan</w:t>
      </w:r>
    </w:p>
    <w:p w:rsidR="00BD576E" w:rsidRPr="00D743A2" w:rsidRDefault="00BD576E">
      <w:pPr>
        <w:rPr>
          <w:rFonts w:cs="Arial"/>
        </w:rPr>
      </w:pPr>
      <w:r w:rsidRPr="00D743A2">
        <w:rPr>
          <w:rFonts w:cs="Arial"/>
        </w:rPr>
        <w:t>Difficulty Level: Medium</w:t>
      </w:r>
    </w:p>
    <w:p w:rsidR="00380C12" w:rsidRPr="00D743A2" w:rsidRDefault="00380C12">
      <w:pPr>
        <w:rPr>
          <w:rFonts w:cs="Arial"/>
        </w:rPr>
      </w:pPr>
    </w:p>
    <w:p w:rsidR="00304691" w:rsidRPr="00D743A2" w:rsidRDefault="00380C12">
      <w:pPr>
        <w:rPr>
          <w:rFonts w:cs="Arial"/>
        </w:rPr>
      </w:pPr>
      <w:r w:rsidRPr="00D743A2">
        <w:rPr>
          <w:rFonts w:cs="Arial"/>
        </w:rPr>
        <w:t>38. What is the purpose of a control group?</w:t>
      </w:r>
    </w:p>
    <w:p w:rsidR="00C76BA9" w:rsidRPr="00D743A2" w:rsidRDefault="00380C12" w:rsidP="00D743A2">
      <w:pPr>
        <w:rPr>
          <w:rFonts w:cs="Arial"/>
        </w:rPr>
      </w:pPr>
      <w:r w:rsidRPr="00D743A2">
        <w:rPr>
          <w:rFonts w:cs="Arial"/>
        </w:rPr>
        <w:t>a. to promote triangulation</w:t>
      </w:r>
    </w:p>
    <w:p w:rsidR="00C76BA9" w:rsidRPr="00D743A2" w:rsidRDefault="00380C12" w:rsidP="00D743A2">
      <w:pPr>
        <w:rPr>
          <w:rFonts w:cs="Arial"/>
        </w:rPr>
      </w:pPr>
      <w:r w:rsidRPr="00D743A2">
        <w:rPr>
          <w:rFonts w:cs="Arial"/>
        </w:rPr>
        <w:lastRenderedPageBreak/>
        <w:t>b. to enforce ethical research practices</w:t>
      </w:r>
    </w:p>
    <w:p w:rsidR="00C76BA9" w:rsidRPr="00D743A2" w:rsidRDefault="00380C12" w:rsidP="00D743A2">
      <w:pPr>
        <w:rPr>
          <w:rFonts w:cs="Arial"/>
        </w:rPr>
      </w:pPr>
      <w:r w:rsidRPr="00D743A2">
        <w:rPr>
          <w:rFonts w:cs="Arial"/>
        </w:rPr>
        <w:t>c. to provide a baseline with which the experimental group can be compared</w:t>
      </w:r>
    </w:p>
    <w:p w:rsidR="00C76BA9" w:rsidRPr="00D743A2" w:rsidRDefault="00380C12" w:rsidP="00D743A2">
      <w:pPr>
        <w:rPr>
          <w:rFonts w:cs="Arial"/>
        </w:rPr>
      </w:pPr>
      <w:r w:rsidRPr="00D743A2">
        <w:rPr>
          <w:rFonts w:cs="Arial"/>
        </w:rPr>
        <w:t>d. to eliminate spurious relationships</w:t>
      </w:r>
    </w:p>
    <w:p w:rsidR="00C76BA9" w:rsidRPr="00D743A2" w:rsidRDefault="00380C12" w:rsidP="00D743A2">
      <w:pPr>
        <w:rPr>
          <w:rFonts w:cs="Arial"/>
        </w:rPr>
      </w:pPr>
      <w:r w:rsidRPr="00D743A2">
        <w:rPr>
          <w:rFonts w:cs="Arial"/>
        </w:rPr>
        <w:t>Ans: C</w:t>
      </w:r>
    </w:p>
    <w:p w:rsidR="00380C12" w:rsidRPr="00D743A2" w:rsidRDefault="00380C12">
      <w:pPr>
        <w:rPr>
          <w:rFonts w:cs="Arial"/>
        </w:rPr>
      </w:pPr>
      <w:r w:rsidRPr="00D743A2">
        <w:rPr>
          <w:rFonts w:cs="Arial"/>
        </w:rPr>
        <w:t>Learning Objective: 2.4: Outline the basic steps of the scientific research process.</w:t>
      </w:r>
    </w:p>
    <w:p w:rsidR="00380C12" w:rsidRPr="00D743A2" w:rsidRDefault="00380C12">
      <w:pPr>
        <w:rPr>
          <w:rFonts w:cs="Arial"/>
        </w:rPr>
      </w:pPr>
      <w:r w:rsidRPr="00D743A2">
        <w:rPr>
          <w:rFonts w:cs="Arial"/>
        </w:rPr>
        <w:t>Cognitive Domain: Knowledge</w:t>
      </w:r>
    </w:p>
    <w:p w:rsidR="00380C12" w:rsidRPr="00D743A2" w:rsidRDefault="00EC71C8">
      <w:pPr>
        <w:rPr>
          <w:rFonts w:cs="Arial"/>
        </w:rPr>
      </w:pPr>
      <w:r w:rsidRPr="00D743A2">
        <w:rPr>
          <w:rFonts w:cs="Arial"/>
        </w:rPr>
        <w:t xml:space="preserve">Answer Location: </w:t>
      </w:r>
      <w:r w:rsidR="00380C12" w:rsidRPr="00D743A2">
        <w:rPr>
          <w:rFonts w:cs="Arial"/>
        </w:rPr>
        <w:t>Designing the Research Plan</w:t>
      </w:r>
    </w:p>
    <w:p w:rsidR="00380C12" w:rsidRPr="00D743A2" w:rsidRDefault="00380C12">
      <w:pPr>
        <w:rPr>
          <w:rFonts w:cs="Arial"/>
        </w:rPr>
      </w:pPr>
      <w:r w:rsidRPr="00D743A2">
        <w:rPr>
          <w:rFonts w:cs="Arial"/>
        </w:rPr>
        <w:t>Difficulty Level: Easy</w:t>
      </w:r>
    </w:p>
    <w:p w:rsidR="00BD576E" w:rsidRPr="00D743A2" w:rsidRDefault="00BD576E">
      <w:pPr>
        <w:rPr>
          <w:rFonts w:cs="Arial"/>
        </w:rPr>
      </w:pPr>
    </w:p>
    <w:p w:rsidR="00BD576E" w:rsidRPr="00D743A2" w:rsidRDefault="00BD576E">
      <w:pPr>
        <w:rPr>
          <w:rFonts w:cs="Arial"/>
        </w:rPr>
      </w:pPr>
      <w:r w:rsidRPr="00D743A2">
        <w:rPr>
          <w:rFonts w:cs="Arial"/>
        </w:rPr>
        <w:t>3</w:t>
      </w:r>
      <w:r w:rsidR="00380C12" w:rsidRPr="00D743A2">
        <w:rPr>
          <w:rFonts w:cs="Arial"/>
        </w:rPr>
        <w:t>9.</w:t>
      </w:r>
      <w:r w:rsidR="00D076BA" w:rsidRPr="00D743A2">
        <w:rPr>
          <w:rFonts w:cs="Arial"/>
        </w:rPr>
        <w:t xml:space="preserve"> </w:t>
      </w:r>
      <w:r w:rsidR="00B524D9" w:rsidRPr="00D743A2">
        <w:rPr>
          <w:rFonts w:cs="Arial"/>
        </w:rPr>
        <w:t>A graduate student</w:t>
      </w:r>
      <w:r w:rsidRPr="00D743A2">
        <w:rPr>
          <w:rFonts w:cs="Arial"/>
        </w:rPr>
        <w:t xml:space="preserve"> wants to study the impact of war on soldiers. She plans to observe therapy groups for soldiers who have posttraumatic stress disorder and to </w:t>
      </w:r>
      <w:r w:rsidR="00D076BA" w:rsidRPr="00D743A2">
        <w:rPr>
          <w:rFonts w:cs="Arial"/>
        </w:rPr>
        <w:t xml:space="preserve">conduct </w:t>
      </w:r>
      <w:r w:rsidRPr="00D743A2">
        <w:rPr>
          <w:rFonts w:cs="Arial"/>
        </w:rPr>
        <w:t xml:space="preserve">a survey of returning soldiers. </w:t>
      </w:r>
      <w:r w:rsidR="00B524D9" w:rsidRPr="00D743A2">
        <w:rPr>
          <w:rFonts w:cs="Arial"/>
        </w:rPr>
        <w:t>This</w:t>
      </w:r>
      <w:r w:rsidRPr="00D743A2">
        <w:rPr>
          <w:rFonts w:cs="Arial"/>
        </w:rPr>
        <w:t xml:space="preserve"> </w:t>
      </w:r>
      <w:r w:rsidR="00D076BA" w:rsidRPr="00D743A2">
        <w:rPr>
          <w:rFonts w:cs="Arial"/>
        </w:rPr>
        <w:t xml:space="preserve">is an example of </w:t>
      </w:r>
      <w:r w:rsidRPr="00D743A2">
        <w:rPr>
          <w:rFonts w:cs="Arial"/>
        </w:rPr>
        <w:t>______.</w:t>
      </w:r>
    </w:p>
    <w:p w:rsidR="00BD576E" w:rsidRPr="00D743A2" w:rsidRDefault="00BD576E">
      <w:pPr>
        <w:rPr>
          <w:rFonts w:cs="Arial"/>
        </w:rPr>
      </w:pPr>
      <w:r w:rsidRPr="00D743A2">
        <w:rPr>
          <w:rFonts w:cs="Arial"/>
        </w:rPr>
        <w:t>a. secondary analysis</w:t>
      </w:r>
    </w:p>
    <w:p w:rsidR="00BD576E" w:rsidRPr="00D743A2" w:rsidRDefault="00BD576E">
      <w:pPr>
        <w:rPr>
          <w:rFonts w:cs="Arial"/>
        </w:rPr>
      </w:pPr>
      <w:r w:rsidRPr="00D743A2">
        <w:rPr>
          <w:rFonts w:cs="Arial"/>
        </w:rPr>
        <w:t xml:space="preserve">b. </w:t>
      </w:r>
      <w:r w:rsidR="00D076BA" w:rsidRPr="00D743A2">
        <w:rPr>
          <w:rFonts w:cs="Arial"/>
        </w:rPr>
        <w:t>random sampling</w:t>
      </w:r>
    </w:p>
    <w:p w:rsidR="00BD576E" w:rsidRPr="00D743A2" w:rsidRDefault="00BD576E">
      <w:pPr>
        <w:rPr>
          <w:rFonts w:cs="Arial"/>
        </w:rPr>
      </w:pPr>
      <w:r w:rsidRPr="00D743A2">
        <w:rPr>
          <w:rFonts w:cs="Arial"/>
        </w:rPr>
        <w:t xml:space="preserve">c. </w:t>
      </w:r>
      <w:r w:rsidR="00D076BA" w:rsidRPr="00D743A2">
        <w:rPr>
          <w:rFonts w:cs="Arial"/>
        </w:rPr>
        <w:t>content analysis</w:t>
      </w:r>
    </w:p>
    <w:p w:rsidR="00BD576E" w:rsidRPr="00D743A2" w:rsidRDefault="00BD576E">
      <w:pPr>
        <w:rPr>
          <w:rFonts w:cs="Arial"/>
        </w:rPr>
      </w:pPr>
      <w:r w:rsidRPr="00D743A2">
        <w:rPr>
          <w:rFonts w:cs="Arial"/>
        </w:rPr>
        <w:t>d. triangulation</w:t>
      </w:r>
    </w:p>
    <w:p w:rsidR="00BD576E" w:rsidRPr="00D743A2" w:rsidRDefault="00BD576E">
      <w:pPr>
        <w:rPr>
          <w:rFonts w:cs="Arial"/>
        </w:rPr>
      </w:pPr>
      <w:r w:rsidRPr="00D743A2">
        <w:rPr>
          <w:rFonts w:cs="Arial"/>
        </w:rPr>
        <w:t>Ans: D</w:t>
      </w:r>
    </w:p>
    <w:p w:rsidR="0095305E" w:rsidRPr="00D743A2" w:rsidRDefault="001D4ADD">
      <w:pPr>
        <w:rPr>
          <w:rFonts w:cs="Arial"/>
        </w:rPr>
      </w:pPr>
      <w:r w:rsidRPr="00D743A2">
        <w:rPr>
          <w:rFonts w:cs="Arial"/>
        </w:rPr>
        <w:t xml:space="preserve">Learning Objective: </w:t>
      </w:r>
      <w:r w:rsidR="00BD576E" w:rsidRPr="00D743A2">
        <w:rPr>
          <w:rFonts w:cs="Arial"/>
        </w:rPr>
        <w:t>2.4</w:t>
      </w:r>
      <w:r w:rsidR="0066292D" w:rsidRPr="00D743A2">
        <w:rPr>
          <w:rFonts w:cs="Arial"/>
        </w:rPr>
        <w:t>:</w:t>
      </w:r>
      <w:r w:rsidR="00BD576E" w:rsidRPr="00D743A2">
        <w:rPr>
          <w:rFonts w:cs="Arial"/>
        </w:rPr>
        <w:t xml:space="preserve"> Outline the basic steps of the scientific research process.</w:t>
      </w:r>
    </w:p>
    <w:p w:rsidR="00BD576E" w:rsidRPr="00D743A2" w:rsidRDefault="001D4ADD">
      <w:pPr>
        <w:rPr>
          <w:rFonts w:cs="Arial"/>
        </w:rPr>
      </w:pPr>
      <w:r w:rsidRPr="00D743A2">
        <w:rPr>
          <w:rFonts w:cs="Arial"/>
        </w:rPr>
        <w:t xml:space="preserve">Cognitive Domain: </w:t>
      </w:r>
      <w:r w:rsidR="00BD576E" w:rsidRPr="00D743A2">
        <w:rPr>
          <w:rFonts w:cs="Arial"/>
        </w:rPr>
        <w:t>Comprehension</w:t>
      </w:r>
    </w:p>
    <w:p w:rsidR="00BD576E" w:rsidRPr="00D743A2" w:rsidRDefault="00EC71C8">
      <w:pPr>
        <w:rPr>
          <w:rFonts w:cs="Arial"/>
        </w:rPr>
      </w:pPr>
      <w:r w:rsidRPr="00D743A2">
        <w:rPr>
          <w:rFonts w:cs="Arial"/>
        </w:rPr>
        <w:t xml:space="preserve">Answer Location: </w:t>
      </w:r>
      <w:r w:rsidR="00BD576E" w:rsidRPr="00D743A2">
        <w:rPr>
          <w:rFonts w:cs="Arial"/>
        </w:rPr>
        <w:t>Designing the Research Plan</w:t>
      </w:r>
    </w:p>
    <w:p w:rsidR="00BD576E" w:rsidRPr="00D743A2" w:rsidRDefault="00BD576E">
      <w:pPr>
        <w:rPr>
          <w:rFonts w:cs="Arial"/>
        </w:rPr>
      </w:pPr>
      <w:r w:rsidRPr="00D743A2">
        <w:rPr>
          <w:rFonts w:cs="Arial"/>
        </w:rPr>
        <w:t>Difficulty Level: Medium</w:t>
      </w:r>
    </w:p>
    <w:p w:rsidR="00380C12" w:rsidRPr="00D743A2" w:rsidRDefault="00380C12">
      <w:pPr>
        <w:rPr>
          <w:rFonts w:cs="Arial"/>
        </w:rPr>
      </w:pPr>
    </w:p>
    <w:p w:rsidR="006B0572" w:rsidRPr="00D743A2" w:rsidRDefault="00380C12">
      <w:pPr>
        <w:rPr>
          <w:rFonts w:cs="Arial"/>
        </w:rPr>
      </w:pPr>
      <w:r w:rsidRPr="00D743A2">
        <w:rPr>
          <w:rFonts w:cs="Arial"/>
        </w:rPr>
        <w:t>40.</w:t>
      </w:r>
      <w:r w:rsidR="006B0572" w:rsidRPr="00D743A2">
        <w:rPr>
          <w:rFonts w:cs="Arial"/>
        </w:rPr>
        <w:t xml:space="preserve"> The purpose of human subjects review boards is to review proposed research </w:t>
      </w:r>
      <w:r w:rsidR="00E93254" w:rsidRPr="00D743A2">
        <w:rPr>
          <w:rFonts w:cs="Arial"/>
        </w:rPr>
        <w:t xml:space="preserve">plans and methods </w:t>
      </w:r>
      <w:r w:rsidR="006B0572" w:rsidRPr="00D743A2">
        <w:rPr>
          <w:rFonts w:cs="Arial"/>
        </w:rPr>
        <w:t>to be sure ______.</w:t>
      </w:r>
    </w:p>
    <w:p w:rsidR="00380C12" w:rsidRPr="00D743A2" w:rsidRDefault="006B0572">
      <w:pPr>
        <w:rPr>
          <w:rFonts w:cs="Arial"/>
        </w:rPr>
      </w:pPr>
      <w:r w:rsidRPr="00D743A2">
        <w:rPr>
          <w:rFonts w:cs="Arial"/>
        </w:rPr>
        <w:t>a. they will not hurt the subjects</w:t>
      </w:r>
    </w:p>
    <w:p w:rsidR="006B0572" w:rsidRPr="00D743A2" w:rsidRDefault="006B0572">
      <w:pPr>
        <w:rPr>
          <w:rFonts w:cs="Arial"/>
        </w:rPr>
      </w:pPr>
      <w:r w:rsidRPr="00D743A2">
        <w:rPr>
          <w:rFonts w:cs="Arial"/>
        </w:rPr>
        <w:t>b. they are socially relevant</w:t>
      </w:r>
    </w:p>
    <w:p w:rsidR="006B0572" w:rsidRPr="00D743A2" w:rsidRDefault="006B0572">
      <w:pPr>
        <w:rPr>
          <w:rFonts w:cs="Arial"/>
        </w:rPr>
      </w:pPr>
      <w:r w:rsidRPr="00D743A2">
        <w:rPr>
          <w:rFonts w:cs="Arial"/>
        </w:rPr>
        <w:t>c. they will reflect well on the discipline</w:t>
      </w:r>
    </w:p>
    <w:p w:rsidR="006B0572" w:rsidRPr="00D743A2" w:rsidRDefault="006B0572">
      <w:pPr>
        <w:rPr>
          <w:rFonts w:cs="Arial"/>
        </w:rPr>
      </w:pPr>
      <w:r w:rsidRPr="00D743A2">
        <w:rPr>
          <w:rFonts w:cs="Arial"/>
        </w:rPr>
        <w:t>d. they will benefit the researcher’s career</w:t>
      </w:r>
    </w:p>
    <w:p w:rsidR="006B0572" w:rsidRPr="00D743A2" w:rsidRDefault="006B0572">
      <w:pPr>
        <w:rPr>
          <w:rFonts w:cs="Arial"/>
        </w:rPr>
      </w:pPr>
      <w:r w:rsidRPr="00D743A2">
        <w:rPr>
          <w:rFonts w:cs="Arial"/>
        </w:rPr>
        <w:t>Ans: A</w:t>
      </w:r>
    </w:p>
    <w:p w:rsidR="006B0572" w:rsidRPr="00D743A2" w:rsidRDefault="006B0572">
      <w:pPr>
        <w:rPr>
          <w:rFonts w:cs="Arial"/>
        </w:rPr>
      </w:pPr>
      <w:r w:rsidRPr="00D743A2">
        <w:rPr>
          <w:rFonts w:cs="Arial"/>
        </w:rPr>
        <w:t>Learning Objective: 2.4: Outline the basic steps of the scientific research process.</w:t>
      </w:r>
    </w:p>
    <w:p w:rsidR="006B0572" w:rsidRPr="00D743A2" w:rsidRDefault="006B0572">
      <w:pPr>
        <w:rPr>
          <w:rFonts w:cs="Arial"/>
        </w:rPr>
      </w:pPr>
      <w:r w:rsidRPr="00D743A2">
        <w:rPr>
          <w:rFonts w:cs="Arial"/>
        </w:rPr>
        <w:t>Cognitive Domain: Comprehension</w:t>
      </w:r>
    </w:p>
    <w:p w:rsidR="006B0572" w:rsidRPr="00D743A2" w:rsidRDefault="00EC71C8">
      <w:pPr>
        <w:rPr>
          <w:rFonts w:cs="Arial"/>
        </w:rPr>
      </w:pPr>
      <w:r w:rsidRPr="00D743A2">
        <w:rPr>
          <w:rFonts w:cs="Arial"/>
        </w:rPr>
        <w:t xml:space="preserve">Answer Location: </w:t>
      </w:r>
      <w:r w:rsidR="006B0572" w:rsidRPr="00D743A2">
        <w:rPr>
          <w:rFonts w:cs="Arial"/>
        </w:rPr>
        <w:t>Ethical Issues in Social Research</w:t>
      </w:r>
    </w:p>
    <w:p w:rsidR="006B0572" w:rsidRPr="00D743A2" w:rsidRDefault="006B0572">
      <w:pPr>
        <w:rPr>
          <w:rFonts w:cs="Arial"/>
        </w:rPr>
      </w:pPr>
      <w:r w:rsidRPr="00D743A2">
        <w:rPr>
          <w:rFonts w:cs="Arial"/>
        </w:rPr>
        <w:t>Difficulty Level: Medium</w:t>
      </w:r>
    </w:p>
    <w:p w:rsidR="00C76BA9" w:rsidRPr="00D743A2" w:rsidRDefault="00C76BA9" w:rsidP="00D743A2">
      <w:pPr>
        <w:rPr>
          <w:rFonts w:cs="Arial"/>
        </w:rPr>
      </w:pPr>
    </w:p>
    <w:p w:rsidR="00C76BA9" w:rsidRPr="00D743A2" w:rsidRDefault="00BF71EC" w:rsidP="00D743A2">
      <w:pPr>
        <w:pStyle w:val="Heading1"/>
      </w:pPr>
      <w:r w:rsidRPr="00D743A2">
        <w:t>True/False</w:t>
      </w:r>
    </w:p>
    <w:p w:rsidR="001131BA" w:rsidRPr="00D743A2" w:rsidRDefault="001131BA">
      <w:pPr>
        <w:rPr>
          <w:rFonts w:cs="Arial"/>
        </w:rPr>
      </w:pPr>
    </w:p>
    <w:p w:rsidR="001131BA" w:rsidRPr="00D743A2" w:rsidRDefault="00B01F1A">
      <w:r w:rsidRPr="00D743A2">
        <w:t>1</w:t>
      </w:r>
      <w:r w:rsidR="001131BA" w:rsidRPr="00D743A2">
        <w:t>. Sociology has its modern roots in the ideas of 13th-century social, political, and religious philosophers.</w:t>
      </w:r>
    </w:p>
    <w:p w:rsidR="00290691" w:rsidRPr="00D743A2" w:rsidRDefault="00084599">
      <w:r w:rsidRPr="00D743A2">
        <w:t>Ans:</w:t>
      </w:r>
      <w:r w:rsidR="00C8068F" w:rsidRPr="00D743A2">
        <w:t xml:space="preserve"> F</w:t>
      </w:r>
    </w:p>
    <w:p w:rsidR="00290691" w:rsidRPr="00D743A2" w:rsidRDefault="001D4ADD">
      <w:r w:rsidRPr="00D743A2">
        <w:t xml:space="preserve">Learning Objective: </w:t>
      </w:r>
      <w:r w:rsidR="0078282E" w:rsidRPr="00D743A2">
        <w:t>2.1</w:t>
      </w:r>
      <w:r w:rsidR="0066292D" w:rsidRPr="00D743A2">
        <w:t>:</w:t>
      </w:r>
      <w:r w:rsidR="0078282E" w:rsidRPr="00D743A2">
        <w:t xml:space="preserve"> Outline the development of sociology.</w:t>
      </w:r>
    </w:p>
    <w:p w:rsidR="0095305E" w:rsidRPr="00D743A2" w:rsidRDefault="001D4ADD">
      <w:r w:rsidRPr="00D743A2">
        <w:t xml:space="preserve">Cognitive Domain: </w:t>
      </w:r>
      <w:r w:rsidR="00937E20" w:rsidRPr="00D743A2">
        <w:t>K</w:t>
      </w:r>
      <w:r w:rsidR="00591462" w:rsidRPr="00D743A2">
        <w:t>nowledge</w:t>
      </w:r>
    </w:p>
    <w:p w:rsidR="00290691" w:rsidRPr="00D743A2" w:rsidRDefault="00EC71C8">
      <w:r w:rsidRPr="00D743A2">
        <w:t xml:space="preserve">Answer Location: </w:t>
      </w:r>
      <w:r w:rsidR="00AC3C48" w:rsidRPr="00D743A2">
        <w:t>Development of Sociology</w:t>
      </w:r>
    </w:p>
    <w:p w:rsidR="00290691" w:rsidRPr="00D743A2" w:rsidRDefault="00290691">
      <w:r w:rsidRPr="00D743A2">
        <w:t xml:space="preserve">Difficulty Level: </w:t>
      </w:r>
      <w:r w:rsidR="00937E20" w:rsidRPr="00D743A2">
        <w:t>M</w:t>
      </w:r>
      <w:r w:rsidR="001E14D6" w:rsidRPr="00D743A2">
        <w:t>edium</w:t>
      </w:r>
    </w:p>
    <w:p w:rsidR="001131BA" w:rsidRPr="00D743A2" w:rsidRDefault="001131BA"/>
    <w:p w:rsidR="001131BA" w:rsidRPr="00D743A2" w:rsidRDefault="00B01F1A">
      <w:r w:rsidRPr="00D743A2">
        <w:t>2</w:t>
      </w:r>
      <w:r w:rsidR="001131BA" w:rsidRPr="00D743A2">
        <w:t xml:space="preserve">. Henri Saint-Simon officially coined the term </w:t>
      </w:r>
      <w:r w:rsidR="001131BA" w:rsidRPr="00D743A2">
        <w:rPr>
          <w:i/>
        </w:rPr>
        <w:t>sociology</w:t>
      </w:r>
      <w:r w:rsidR="001131BA" w:rsidRPr="00D743A2">
        <w:t xml:space="preserve"> in 1838.</w:t>
      </w:r>
    </w:p>
    <w:p w:rsidR="00290691" w:rsidRPr="00D743A2" w:rsidRDefault="00084599">
      <w:r w:rsidRPr="00D743A2">
        <w:lastRenderedPageBreak/>
        <w:t>Ans:</w:t>
      </w:r>
      <w:r w:rsidR="00C8068F" w:rsidRPr="00D743A2">
        <w:t xml:space="preserve"> F</w:t>
      </w:r>
    </w:p>
    <w:p w:rsidR="00290691" w:rsidRPr="00D743A2" w:rsidRDefault="001D4ADD">
      <w:r w:rsidRPr="00D743A2">
        <w:t xml:space="preserve">Learning Objective: </w:t>
      </w:r>
      <w:r w:rsidR="00E72B65" w:rsidRPr="00D743A2">
        <w:t>2.1</w:t>
      </w:r>
      <w:r w:rsidR="0066292D" w:rsidRPr="00D743A2">
        <w:t>:</w:t>
      </w:r>
      <w:r w:rsidR="00E72B65" w:rsidRPr="00D743A2">
        <w:t xml:space="preserve"> Outline the development of sociology.</w:t>
      </w:r>
    </w:p>
    <w:p w:rsidR="0095305E" w:rsidRPr="00D743A2" w:rsidRDefault="001D4ADD">
      <w:r w:rsidRPr="00D743A2">
        <w:t xml:space="preserve">Cognitive Domain: </w:t>
      </w:r>
      <w:r w:rsidR="00937E20" w:rsidRPr="00D743A2">
        <w:t>K</w:t>
      </w:r>
      <w:r w:rsidR="00591462" w:rsidRPr="00D743A2">
        <w:t>nowledge</w:t>
      </w:r>
    </w:p>
    <w:p w:rsidR="00290691" w:rsidRPr="00D743A2" w:rsidRDefault="00EC71C8">
      <w:r w:rsidRPr="00D743A2">
        <w:t xml:space="preserve">Answer Location: </w:t>
      </w:r>
      <w:r w:rsidR="001E14D6" w:rsidRPr="00D743A2">
        <w:t>Rise of Modern Sociology</w:t>
      </w:r>
    </w:p>
    <w:p w:rsidR="00290691" w:rsidRPr="00D743A2" w:rsidRDefault="00290691">
      <w:r w:rsidRPr="00D743A2">
        <w:t xml:space="preserve">Difficulty Level: </w:t>
      </w:r>
      <w:r w:rsidR="00937E20" w:rsidRPr="00D743A2">
        <w:t>E</w:t>
      </w:r>
      <w:r w:rsidR="001E14D6" w:rsidRPr="00D743A2">
        <w:t>asy</w:t>
      </w:r>
    </w:p>
    <w:p w:rsidR="001131BA" w:rsidRPr="00D743A2" w:rsidRDefault="001131BA"/>
    <w:p w:rsidR="001131BA" w:rsidRPr="00D743A2" w:rsidRDefault="00B01F1A">
      <w:r w:rsidRPr="00D743A2">
        <w:t>3</w:t>
      </w:r>
      <w:r w:rsidR="001131BA" w:rsidRPr="00D743A2">
        <w:t>. Theories are statements of how two or more facts relate to each other.</w:t>
      </w:r>
    </w:p>
    <w:p w:rsidR="00290691" w:rsidRPr="00D743A2" w:rsidRDefault="00084599">
      <w:r w:rsidRPr="00D743A2">
        <w:t>Ans:</w:t>
      </w:r>
      <w:r w:rsidR="00C8068F" w:rsidRPr="00D743A2">
        <w:t xml:space="preserve"> T</w:t>
      </w:r>
    </w:p>
    <w:p w:rsidR="0095305E" w:rsidRPr="00D743A2" w:rsidRDefault="001D4ADD">
      <w:r w:rsidRPr="00D743A2">
        <w:t xml:space="preserve">Learning Objective: </w:t>
      </w:r>
      <w:r w:rsidR="00B8234F" w:rsidRPr="00D743A2">
        <w:t>2.2</w:t>
      </w:r>
      <w:r w:rsidR="0066292D" w:rsidRPr="00D743A2">
        <w:t>:</w:t>
      </w:r>
      <w:r w:rsidR="00B8234F" w:rsidRPr="00D743A2">
        <w:t xml:space="preserve"> Describe </w:t>
      </w:r>
      <w:r w:rsidR="00F40612" w:rsidRPr="00D743A2">
        <w:t>key</w:t>
      </w:r>
      <w:r w:rsidR="00B8234F" w:rsidRPr="00D743A2">
        <w:t xml:space="preserve"> theoretical perspectives.</w:t>
      </w:r>
    </w:p>
    <w:p w:rsidR="0095305E" w:rsidRPr="00D743A2" w:rsidRDefault="001D4ADD">
      <w:r w:rsidRPr="00D743A2">
        <w:t xml:space="preserve">Cognitive Domain: </w:t>
      </w:r>
      <w:r w:rsidR="00937E20" w:rsidRPr="00D743A2">
        <w:t>K</w:t>
      </w:r>
      <w:r w:rsidR="00591462" w:rsidRPr="00D743A2">
        <w:t>nowledge</w:t>
      </w:r>
    </w:p>
    <w:p w:rsidR="0095305E" w:rsidRPr="00D743A2" w:rsidRDefault="00EC71C8">
      <w:r w:rsidRPr="00D743A2">
        <w:t xml:space="preserve">Answer Location: </w:t>
      </w:r>
      <w:r w:rsidR="00390270" w:rsidRPr="00D743A2">
        <w:t>Sociology’s Major Theoretical Perspectives</w:t>
      </w:r>
    </w:p>
    <w:p w:rsidR="00290691" w:rsidRPr="00D743A2" w:rsidRDefault="00290691">
      <w:r w:rsidRPr="00D743A2">
        <w:t xml:space="preserve">Difficulty Level: </w:t>
      </w:r>
      <w:r w:rsidR="00937E20" w:rsidRPr="00D743A2">
        <w:t>E</w:t>
      </w:r>
      <w:r w:rsidR="00390270" w:rsidRPr="00D743A2">
        <w:t>asy</w:t>
      </w:r>
    </w:p>
    <w:p w:rsidR="00AE396A" w:rsidRPr="00D743A2" w:rsidRDefault="00AE396A"/>
    <w:p w:rsidR="00AE396A" w:rsidRPr="00D743A2" w:rsidRDefault="00F94618">
      <w:r w:rsidRPr="00D743A2">
        <w:t>4. S</w:t>
      </w:r>
      <w:r w:rsidR="00AE396A" w:rsidRPr="00D743A2">
        <w:t>ymbolic interaction theory is a macro-level theory.</w:t>
      </w:r>
    </w:p>
    <w:p w:rsidR="00AE396A" w:rsidRPr="00D743A2" w:rsidRDefault="00AE396A">
      <w:r w:rsidRPr="00D743A2">
        <w:t>Ans: F</w:t>
      </w:r>
    </w:p>
    <w:p w:rsidR="00AE396A" w:rsidRPr="00D743A2" w:rsidRDefault="00AE396A">
      <w:r w:rsidRPr="00D743A2">
        <w:t>Learning Objective: 2.2: Describe key theoretical perspectives.</w:t>
      </w:r>
    </w:p>
    <w:p w:rsidR="00AE396A" w:rsidRPr="00D743A2" w:rsidRDefault="00AE396A">
      <w:r w:rsidRPr="00D743A2">
        <w:t>Cognitive Domain: Knowledge</w:t>
      </w:r>
    </w:p>
    <w:p w:rsidR="00304691" w:rsidRPr="00D743A2" w:rsidRDefault="00EC71C8">
      <w:r w:rsidRPr="00D743A2">
        <w:t xml:space="preserve">Answer Location: </w:t>
      </w:r>
      <w:r w:rsidR="00AE396A" w:rsidRPr="00D743A2">
        <w:t>Micro- to Meso-Level Theories</w:t>
      </w:r>
    </w:p>
    <w:p w:rsidR="00AE396A" w:rsidRPr="00D743A2" w:rsidRDefault="00AE396A">
      <w:r w:rsidRPr="00D743A2">
        <w:t>Difficulty Level: Easy</w:t>
      </w:r>
    </w:p>
    <w:p w:rsidR="00AE396A" w:rsidRPr="00D743A2" w:rsidRDefault="00AE396A"/>
    <w:p w:rsidR="00AE396A" w:rsidRPr="00D743A2" w:rsidRDefault="00A7471F">
      <w:r w:rsidRPr="00D743A2">
        <w:t>5</w:t>
      </w:r>
      <w:r w:rsidR="00AE396A" w:rsidRPr="00D743A2">
        <w:t xml:space="preserve">. According to the principles of symbolic </w:t>
      </w:r>
      <w:r w:rsidR="00F94618" w:rsidRPr="00D743A2">
        <w:t>interactionism, people continually create and recreate society by interacting with one another.</w:t>
      </w:r>
    </w:p>
    <w:p w:rsidR="00AE396A" w:rsidRPr="00D743A2" w:rsidRDefault="00AE396A">
      <w:r w:rsidRPr="00D743A2">
        <w:t>Ans: T</w:t>
      </w:r>
    </w:p>
    <w:p w:rsidR="00AE396A" w:rsidRPr="00D743A2" w:rsidRDefault="00AE396A">
      <w:r w:rsidRPr="00D743A2">
        <w:t>Learning Objective: 2.2: Describe key theoretical perspectives.</w:t>
      </w:r>
    </w:p>
    <w:p w:rsidR="00AE396A" w:rsidRPr="00D743A2" w:rsidRDefault="00AE396A">
      <w:r w:rsidRPr="00D743A2">
        <w:t xml:space="preserve">Cognitive Domain: </w:t>
      </w:r>
      <w:r w:rsidR="00F94618" w:rsidRPr="00D743A2">
        <w:t>Comprehension.</w:t>
      </w:r>
    </w:p>
    <w:p w:rsidR="00AE396A" w:rsidRPr="00D743A2" w:rsidRDefault="00EC71C8">
      <w:r w:rsidRPr="00D743A2">
        <w:t xml:space="preserve">Answer Location: </w:t>
      </w:r>
      <w:r w:rsidR="00AE396A" w:rsidRPr="00D743A2">
        <w:t>Symbolic Interaction Theory</w:t>
      </w:r>
    </w:p>
    <w:p w:rsidR="00AE396A" w:rsidRPr="00D743A2" w:rsidRDefault="00AE396A">
      <w:r w:rsidRPr="00D743A2">
        <w:t>Difficulty Level: Easy</w:t>
      </w:r>
    </w:p>
    <w:p w:rsidR="00AE396A" w:rsidRPr="00D743A2" w:rsidRDefault="00AE396A"/>
    <w:p w:rsidR="00F94618" w:rsidRPr="00D743A2" w:rsidRDefault="00A7471F">
      <w:r w:rsidRPr="00D743A2">
        <w:t>6</w:t>
      </w:r>
      <w:r w:rsidR="00F94618" w:rsidRPr="00D743A2">
        <w:t xml:space="preserve">. A central premise of rational choice theory is that </w:t>
      </w:r>
      <w:r w:rsidR="006F1224" w:rsidRPr="00D743A2">
        <w:t>altruism guides human behavior.</w:t>
      </w:r>
    </w:p>
    <w:p w:rsidR="00F94618" w:rsidRPr="00D743A2" w:rsidRDefault="00F94618">
      <w:r w:rsidRPr="00D743A2">
        <w:t>Ans:</w:t>
      </w:r>
      <w:r w:rsidR="006F1224" w:rsidRPr="00D743A2">
        <w:t xml:space="preserve"> F</w:t>
      </w:r>
    </w:p>
    <w:p w:rsidR="00F94618" w:rsidRPr="00D743A2" w:rsidRDefault="00F94618">
      <w:r w:rsidRPr="00D743A2">
        <w:t>Learning Objective: 2.2: Describe key theoretical perspectives.</w:t>
      </w:r>
    </w:p>
    <w:p w:rsidR="00F94618" w:rsidRPr="00D743A2" w:rsidRDefault="00F94618">
      <w:r w:rsidRPr="00D743A2">
        <w:t>Cognitive Domain: Knowledge</w:t>
      </w:r>
    </w:p>
    <w:p w:rsidR="00F94618" w:rsidRPr="00D743A2" w:rsidRDefault="00EC71C8">
      <w:r w:rsidRPr="00D743A2">
        <w:t xml:space="preserve">Answer Location: </w:t>
      </w:r>
      <w:r w:rsidR="00F94618" w:rsidRPr="00D743A2">
        <w:t>Rational Choice (Exchange) Theory</w:t>
      </w:r>
    </w:p>
    <w:p w:rsidR="00F94618" w:rsidRPr="00D743A2" w:rsidRDefault="00F94618">
      <w:r w:rsidRPr="00D743A2">
        <w:t>Difficulty Level: Easy</w:t>
      </w:r>
    </w:p>
    <w:p w:rsidR="00F94618" w:rsidRPr="00D743A2" w:rsidRDefault="00F94618"/>
    <w:p w:rsidR="00F94618" w:rsidRPr="00D743A2" w:rsidRDefault="00A7471F">
      <w:r w:rsidRPr="00D743A2">
        <w:t>7</w:t>
      </w:r>
      <w:r w:rsidR="00F94618" w:rsidRPr="00D743A2">
        <w:t xml:space="preserve">. </w:t>
      </w:r>
      <w:r w:rsidR="006F1224" w:rsidRPr="00D743A2">
        <w:t>According to rational choice theory, we learn our place in society through interacting with each other.</w:t>
      </w:r>
    </w:p>
    <w:p w:rsidR="00F94618" w:rsidRPr="00D743A2" w:rsidRDefault="00F94618">
      <w:r w:rsidRPr="00D743A2">
        <w:t>Ans: F</w:t>
      </w:r>
    </w:p>
    <w:p w:rsidR="00F94618" w:rsidRPr="00D743A2" w:rsidRDefault="00F94618">
      <w:r w:rsidRPr="00D743A2">
        <w:t>Learning Objective: 2.2: Describe key theoretical perspectives.</w:t>
      </w:r>
    </w:p>
    <w:p w:rsidR="00F94618" w:rsidRPr="00D743A2" w:rsidRDefault="00F94618">
      <w:r w:rsidRPr="00D743A2">
        <w:t>Cognitive Domain: Knowledge</w:t>
      </w:r>
    </w:p>
    <w:p w:rsidR="00F94618" w:rsidRPr="00D743A2" w:rsidRDefault="00EC71C8">
      <w:r w:rsidRPr="00D743A2">
        <w:t xml:space="preserve">Answer Location: </w:t>
      </w:r>
      <w:r w:rsidR="00F94618" w:rsidRPr="00D743A2">
        <w:t>Rational Choice (Exchange) Theory</w:t>
      </w:r>
    </w:p>
    <w:p w:rsidR="006F1224" w:rsidRPr="00D743A2" w:rsidRDefault="00F94618">
      <w:r w:rsidRPr="00D743A2">
        <w:t>Difficulty Level: Medium</w:t>
      </w:r>
    </w:p>
    <w:p w:rsidR="001131BA" w:rsidRPr="00D743A2" w:rsidRDefault="001131BA"/>
    <w:p w:rsidR="001131BA" w:rsidRPr="00D743A2" w:rsidRDefault="00A7471F">
      <w:r w:rsidRPr="00D743A2">
        <w:t>8</w:t>
      </w:r>
      <w:r w:rsidR="001131BA" w:rsidRPr="00D743A2">
        <w:t>. Émile Durkheim's</w:t>
      </w:r>
      <w:r w:rsidR="00C3399F" w:rsidRPr="00D743A2">
        <w:t xml:space="preserve"> believed that individuals conform to the rules of society because of a collective conscience.</w:t>
      </w:r>
    </w:p>
    <w:p w:rsidR="00290691" w:rsidRPr="00D743A2" w:rsidRDefault="00084599">
      <w:r w:rsidRPr="00D743A2">
        <w:t>Ans:</w:t>
      </w:r>
      <w:r w:rsidR="00C8068F" w:rsidRPr="00D743A2">
        <w:t xml:space="preserve"> </w:t>
      </w:r>
      <w:r w:rsidR="00C3399F" w:rsidRPr="00D743A2">
        <w:t>T</w:t>
      </w:r>
    </w:p>
    <w:p w:rsidR="00290691" w:rsidRPr="00D743A2" w:rsidRDefault="001D4ADD">
      <w:r w:rsidRPr="00D743A2">
        <w:lastRenderedPageBreak/>
        <w:t xml:space="preserve">Learning Objective: </w:t>
      </w:r>
      <w:r w:rsidR="00E72B65" w:rsidRPr="00D743A2">
        <w:t>2.2</w:t>
      </w:r>
      <w:r w:rsidR="0066292D" w:rsidRPr="00D743A2">
        <w:t>:</w:t>
      </w:r>
      <w:r w:rsidR="00E72B65" w:rsidRPr="00D743A2">
        <w:t xml:space="preserve"> Describe key theoretical perspectives.</w:t>
      </w:r>
    </w:p>
    <w:p w:rsidR="0095305E" w:rsidRPr="00D743A2" w:rsidRDefault="001D4ADD">
      <w:r w:rsidRPr="00D743A2">
        <w:t xml:space="preserve">Cognitive Domain: </w:t>
      </w:r>
      <w:r w:rsidR="00937E20" w:rsidRPr="00D743A2">
        <w:t>K</w:t>
      </w:r>
      <w:r w:rsidR="00591462" w:rsidRPr="00D743A2">
        <w:t>nowledge</w:t>
      </w:r>
    </w:p>
    <w:p w:rsidR="00290691" w:rsidRPr="00D743A2" w:rsidRDefault="00EC71C8">
      <w:r w:rsidRPr="00D743A2">
        <w:t xml:space="preserve">Answer Location: </w:t>
      </w:r>
      <w:r w:rsidR="005B5C04" w:rsidRPr="00D743A2">
        <w:t>Structur</w:t>
      </w:r>
      <w:r w:rsidR="00BD3952" w:rsidRPr="00D743A2">
        <w:t>al</w:t>
      </w:r>
      <w:r w:rsidR="005B5C04" w:rsidRPr="00D743A2">
        <w:t>-Functional Theory</w:t>
      </w:r>
    </w:p>
    <w:p w:rsidR="00290691" w:rsidRPr="00D743A2" w:rsidRDefault="00290691">
      <w:r w:rsidRPr="00D743A2">
        <w:t xml:space="preserve">Difficulty Level: </w:t>
      </w:r>
      <w:r w:rsidR="00C3399F" w:rsidRPr="00D743A2">
        <w:t>Medium</w:t>
      </w:r>
    </w:p>
    <w:p w:rsidR="006F1224" w:rsidRPr="00D743A2" w:rsidRDefault="006F1224"/>
    <w:p w:rsidR="006F1224" w:rsidRPr="00D743A2" w:rsidRDefault="00A7471F">
      <w:r w:rsidRPr="00D743A2">
        <w:t>9</w:t>
      </w:r>
      <w:r w:rsidR="006F1224" w:rsidRPr="00D743A2">
        <w:t>. According to Merton, latent functions are the planned outcomes of social organizations and institutions.</w:t>
      </w:r>
    </w:p>
    <w:p w:rsidR="006F1224" w:rsidRPr="00D743A2" w:rsidRDefault="006F1224">
      <w:r w:rsidRPr="00D743A2">
        <w:t>Ans: F</w:t>
      </w:r>
    </w:p>
    <w:p w:rsidR="006F1224" w:rsidRPr="00D743A2" w:rsidRDefault="006F1224">
      <w:r w:rsidRPr="00D743A2">
        <w:t>Learning Objective: 2.2: Describe key theoretical perspectives.</w:t>
      </w:r>
    </w:p>
    <w:p w:rsidR="006F1224" w:rsidRPr="00D743A2" w:rsidRDefault="006F1224">
      <w:r w:rsidRPr="00D743A2">
        <w:t>Cognitive Domain: Knowledge</w:t>
      </w:r>
    </w:p>
    <w:p w:rsidR="006F1224" w:rsidRPr="00D743A2" w:rsidRDefault="00EC71C8">
      <w:r w:rsidRPr="00D743A2">
        <w:t xml:space="preserve">Answer Location: </w:t>
      </w:r>
      <w:r w:rsidR="006F1224" w:rsidRPr="00D743A2">
        <w:t>Structural-Functional Theory</w:t>
      </w:r>
    </w:p>
    <w:p w:rsidR="006F1224" w:rsidRPr="00D743A2" w:rsidRDefault="006F1224">
      <w:r w:rsidRPr="00D743A2">
        <w:t>Difficulty Level: Medium</w:t>
      </w:r>
    </w:p>
    <w:p w:rsidR="006F1224" w:rsidRPr="00D743A2" w:rsidRDefault="006F1224"/>
    <w:p w:rsidR="006F1224" w:rsidRPr="00D743A2" w:rsidRDefault="00A7471F">
      <w:r w:rsidRPr="00D743A2">
        <w:t>10</w:t>
      </w:r>
      <w:r w:rsidR="006F1224" w:rsidRPr="00D743A2">
        <w:t>. Structural-functional theory assumes that conflict is harmful.</w:t>
      </w:r>
    </w:p>
    <w:p w:rsidR="006F1224" w:rsidRPr="00D743A2" w:rsidRDefault="006F1224">
      <w:r w:rsidRPr="00D743A2">
        <w:t>Ans: T</w:t>
      </w:r>
    </w:p>
    <w:p w:rsidR="006F1224" w:rsidRPr="00D743A2" w:rsidRDefault="006F1224">
      <w:r w:rsidRPr="00D743A2">
        <w:t>Learning Objective: 2.2: Describe key theoretical perspectives.</w:t>
      </w:r>
    </w:p>
    <w:p w:rsidR="006F1224" w:rsidRPr="00D743A2" w:rsidRDefault="006F1224">
      <w:r w:rsidRPr="00D743A2">
        <w:t>Cognitive Domain: Comprehension</w:t>
      </w:r>
    </w:p>
    <w:p w:rsidR="006F1224" w:rsidRPr="00D743A2" w:rsidRDefault="00EC71C8">
      <w:r w:rsidRPr="00D743A2">
        <w:t xml:space="preserve">Answer Location: </w:t>
      </w:r>
      <w:r w:rsidR="006F1224" w:rsidRPr="00D743A2">
        <w:t>Structural-Functional Theory</w:t>
      </w:r>
    </w:p>
    <w:p w:rsidR="006F1224" w:rsidRPr="00D743A2" w:rsidRDefault="006F1224">
      <w:r w:rsidRPr="00D743A2">
        <w:t>Difficulty Level: Medium</w:t>
      </w:r>
    </w:p>
    <w:p w:rsidR="00971E11" w:rsidRPr="00D743A2" w:rsidRDefault="00971E11"/>
    <w:p w:rsidR="00C3399F" w:rsidRPr="00D743A2" w:rsidRDefault="00C3399F">
      <w:r w:rsidRPr="00D743A2">
        <w:t>1</w:t>
      </w:r>
      <w:r w:rsidR="00A7471F" w:rsidRPr="00D743A2">
        <w:t>1</w:t>
      </w:r>
      <w:r w:rsidRPr="00D743A2">
        <w:t>. According to conflict theorists, symbol</w:t>
      </w:r>
      <w:r w:rsidR="00971E11" w:rsidRPr="00D743A2">
        <w:t>s have a meaning beyond their own existence.</w:t>
      </w:r>
    </w:p>
    <w:p w:rsidR="00C3399F" w:rsidRPr="00D743A2" w:rsidRDefault="00C3399F">
      <w:r w:rsidRPr="00D743A2">
        <w:t>Ans: F</w:t>
      </w:r>
    </w:p>
    <w:p w:rsidR="00C3399F" w:rsidRPr="00D743A2" w:rsidRDefault="00C3399F">
      <w:r w:rsidRPr="00D743A2">
        <w:t>Learning Objective: 2.2: Describe key theoretical perspectives.</w:t>
      </w:r>
    </w:p>
    <w:p w:rsidR="00C3399F" w:rsidRPr="00D743A2" w:rsidRDefault="00C3399F">
      <w:r w:rsidRPr="00D743A2">
        <w:t>Cognitive Domain: Knowledge</w:t>
      </w:r>
    </w:p>
    <w:p w:rsidR="00C3399F" w:rsidRPr="00D743A2" w:rsidRDefault="00EC71C8">
      <w:r w:rsidRPr="00D743A2">
        <w:t xml:space="preserve">Answer Location: </w:t>
      </w:r>
      <w:r w:rsidR="00AE396A" w:rsidRPr="00D743A2">
        <w:t>Conflict</w:t>
      </w:r>
      <w:r w:rsidR="00971E11" w:rsidRPr="00D743A2">
        <w:t xml:space="preserve"> </w:t>
      </w:r>
      <w:r w:rsidR="00C3399F" w:rsidRPr="00D743A2">
        <w:t>Theory</w:t>
      </w:r>
    </w:p>
    <w:p w:rsidR="00C3399F" w:rsidRPr="00D743A2" w:rsidRDefault="00C3399F">
      <w:r w:rsidRPr="00D743A2">
        <w:t>Difficulty Level: Medium</w:t>
      </w:r>
    </w:p>
    <w:p w:rsidR="00C3399F" w:rsidRPr="00D743A2" w:rsidRDefault="00C3399F"/>
    <w:p w:rsidR="00971E11" w:rsidRPr="00D743A2" w:rsidRDefault="00A7471F">
      <w:r w:rsidRPr="00D743A2">
        <w:t>12</w:t>
      </w:r>
      <w:r w:rsidR="00971E11" w:rsidRPr="00D743A2">
        <w:t>. According to Marx, the proletariat owns the means of production.</w:t>
      </w:r>
    </w:p>
    <w:p w:rsidR="00971E11" w:rsidRPr="00D743A2" w:rsidRDefault="00971E11">
      <w:r w:rsidRPr="00D743A2">
        <w:t>Ans: F</w:t>
      </w:r>
    </w:p>
    <w:p w:rsidR="00971E11" w:rsidRPr="00D743A2" w:rsidRDefault="00971E11">
      <w:r w:rsidRPr="00D743A2">
        <w:t>Learning Objective: 2.2: Describe key theoretical perspectives.</w:t>
      </w:r>
    </w:p>
    <w:p w:rsidR="00971E11" w:rsidRPr="00D743A2" w:rsidRDefault="00971E11">
      <w:r w:rsidRPr="00D743A2">
        <w:t>Cognitive Domain: Knowledge</w:t>
      </w:r>
    </w:p>
    <w:p w:rsidR="00971E11" w:rsidRPr="00D743A2" w:rsidRDefault="00EC71C8">
      <w:r w:rsidRPr="00D743A2">
        <w:t xml:space="preserve">Answer Location: </w:t>
      </w:r>
      <w:r w:rsidR="00971E11" w:rsidRPr="00D743A2">
        <w:t>Conflict Theory</w:t>
      </w:r>
    </w:p>
    <w:p w:rsidR="00971E11" w:rsidRPr="00D743A2" w:rsidRDefault="00971E11">
      <w:r w:rsidRPr="00D743A2">
        <w:t>Difficulty Level: Easy</w:t>
      </w:r>
    </w:p>
    <w:p w:rsidR="00971E11" w:rsidRPr="00D743A2" w:rsidRDefault="00971E11"/>
    <w:p w:rsidR="00304691" w:rsidRPr="00D743A2" w:rsidRDefault="00A7471F">
      <w:r w:rsidRPr="00D743A2">
        <w:t>13</w:t>
      </w:r>
      <w:r w:rsidR="00971E11" w:rsidRPr="00D743A2">
        <w:t>. Ralf Dahrendorf’s major contribution to conflict theory was his acknowledgement that conflicts over resources extend beyond the conflict that exists between the proletariat and the bourgeoisie.</w:t>
      </w:r>
    </w:p>
    <w:p w:rsidR="00971E11" w:rsidRPr="00D743A2" w:rsidRDefault="00971E11">
      <w:r w:rsidRPr="00D743A2">
        <w:t>Ans:</w:t>
      </w:r>
      <w:r w:rsidR="00A54EE8" w:rsidRPr="00D743A2">
        <w:t xml:space="preserve"> T</w:t>
      </w:r>
    </w:p>
    <w:p w:rsidR="00971E11" w:rsidRPr="00D743A2" w:rsidRDefault="00971E11">
      <w:r w:rsidRPr="00D743A2">
        <w:t>Learning Objective: 2.2: Describe key theoretical perspectives.</w:t>
      </w:r>
    </w:p>
    <w:p w:rsidR="00971E11" w:rsidRPr="00D743A2" w:rsidRDefault="00971E11">
      <w:r w:rsidRPr="00D743A2">
        <w:t>Cognitive Domain: Comprehension</w:t>
      </w:r>
    </w:p>
    <w:p w:rsidR="00971E11" w:rsidRPr="00D743A2" w:rsidRDefault="00EC71C8">
      <w:r w:rsidRPr="00D743A2">
        <w:t xml:space="preserve">Answer Location: </w:t>
      </w:r>
      <w:r w:rsidR="00971E11" w:rsidRPr="00D743A2">
        <w:t>Conflict Theory</w:t>
      </w:r>
    </w:p>
    <w:p w:rsidR="00C64834" w:rsidRPr="00D743A2" w:rsidRDefault="00971E11">
      <w:r w:rsidRPr="00D743A2">
        <w:t>Difficulty Level: Medium</w:t>
      </w:r>
    </w:p>
    <w:p w:rsidR="00C3399F" w:rsidRPr="00D743A2" w:rsidRDefault="00C3399F"/>
    <w:p w:rsidR="00C3399F" w:rsidRPr="00D743A2" w:rsidRDefault="00971E11">
      <w:r w:rsidRPr="00D743A2">
        <w:t>1</w:t>
      </w:r>
      <w:r w:rsidR="00A7471F" w:rsidRPr="00D743A2">
        <w:t>4</w:t>
      </w:r>
      <w:r w:rsidR="00C3399F" w:rsidRPr="00D743A2">
        <w:t>. From the conflict perspective, social change is desirable.</w:t>
      </w:r>
    </w:p>
    <w:p w:rsidR="00C3399F" w:rsidRPr="00D743A2" w:rsidRDefault="00C3399F">
      <w:r w:rsidRPr="00D743A2">
        <w:t>Ans: T</w:t>
      </w:r>
    </w:p>
    <w:p w:rsidR="00C3399F" w:rsidRPr="00D743A2" w:rsidRDefault="00C3399F">
      <w:r w:rsidRPr="00D743A2">
        <w:t>Learning Objective: 2.2: Describe key theoretical perspectives.</w:t>
      </w:r>
    </w:p>
    <w:p w:rsidR="00C3399F" w:rsidRPr="00D743A2" w:rsidRDefault="00C3399F">
      <w:r w:rsidRPr="00D743A2">
        <w:lastRenderedPageBreak/>
        <w:t xml:space="preserve">Cognitive Domain: </w:t>
      </w:r>
      <w:r w:rsidR="00971E11" w:rsidRPr="00D743A2">
        <w:t>Comprehension</w:t>
      </w:r>
    </w:p>
    <w:p w:rsidR="00C3399F" w:rsidRPr="00D743A2" w:rsidRDefault="00EC71C8">
      <w:r w:rsidRPr="00D743A2">
        <w:t xml:space="preserve">Answer Location: </w:t>
      </w:r>
      <w:r w:rsidR="00C3399F" w:rsidRPr="00D743A2">
        <w:t>Conflict Theory</w:t>
      </w:r>
    </w:p>
    <w:p w:rsidR="00C3399F" w:rsidRPr="00D743A2" w:rsidRDefault="00C3399F">
      <w:r w:rsidRPr="00D743A2">
        <w:t>Difficulty Level: Easy</w:t>
      </w:r>
    </w:p>
    <w:p w:rsidR="00C3399F" w:rsidRPr="00D743A2" w:rsidRDefault="00C3399F"/>
    <w:p w:rsidR="00A7471F" w:rsidRPr="00D743A2" w:rsidRDefault="00A7471F">
      <w:r w:rsidRPr="00D743A2">
        <w:t>15. Max Weber argued that in order to understand people’s behavior, you have to see the world as they do.</w:t>
      </w:r>
    </w:p>
    <w:p w:rsidR="00A7471F" w:rsidRPr="00D743A2" w:rsidRDefault="00A7471F">
      <w:r w:rsidRPr="00D743A2">
        <w:t>Ans: T</w:t>
      </w:r>
    </w:p>
    <w:p w:rsidR="00A7471F" w:rsidRPr="00D743A2" w:rsidRDefault="00A7471F">
      <w:r w:rsidRPr="00D743A2">
        <w:t>Learning Objective: 2.2: Describe key theoretical perspectives.</w:t>
      </w:r>
    </w:p>
    <w:p w:rsidR="00A7471F" w:rsidRPr="00D743A2" w:rsidRDefault="00A7471F">
      <w:r w:rsidRPr="00D743A2">
        <w:t>Cognitive Domain: Comprehension</w:t>
      </w:r>
    </w:p>
    <w:p w:rsidR="00A7471F" w:rsidRPr="00D743A2" w:rsidRDefault="00EC71C8">
      <w:r w:rsidRPr="00D743A2">
        <w:t xml:space="preserve">Answer Location: </w:t>
      </w:r>
      <w:r w:rsidR="00A7471F" w:rsidRPr="00D743A2">
        <w:t>Max Weber’s Contributions</w:t>
      </w:r>
    </w:p>
    <w:p w:rsidR="00A7471F" w:rsidRPr="00D743A2" w:rsidRDefault="00A7471F">
      <w:r w:rsidRPr="00D743A2">
        <w:t>Difficulty Level: Medium</w:t>
      </w:r>
    </w:p>
    <w:p w:rsidR="00A7471F" w:rsidRPr="00D743A2" w:rsidRDefault="00A7471F"/>
    <w:p w:rsidR="00A7471F" w:rsidRPr="00D743A2" w:rsidRDefault="00A7471F">
      <w:r w:rsidRPr="00D743A2">
        <w:t>16. Feminist theory focuses exclusively on micro-level processes.</w:t>
      </w:r>
    </w:p>
    <w:p w:rsidR="00A7471F" w:rsidRPr="00D743A2" w:rsidRDefault="00A7471F">
      <w:r w:rsidRPr="00D743A2">
        <w:t>Ans: F</w:t>
      </w:r>
    </w:p>
    <w:p w:rsidR="00A7471F" w:rsidRPr="00D743A2" w:rsidRDefault="00A7471F">
      <w:r w:rsidRPr="00D743A2">
        <w:t>Learning Objective: 2.2: Describe key theoretical perspectives.</w:t>
      </w:r>
    </w:p>
    <w:p w:rsidR="00A7471F" w:rsidRPr="00D743A2" w:rsidRDefault="00A7471F">
      <w:r w:rsidRPr="00D743A2">
        <w:t>Cognitive Domain: Comprehension</w:t>
      </w:r>
    </w:p>
    <w:p w:rsidR="00A7471F" w:rsidRPr="00D743A2" w:rsidRDefault="00EC71C8">
      <w:r w:rsidRPr="00D743A2">
        <w:t xml:space="preserve">Answer Location: </w:t>
      </w:r>
      <w:r w:rsidR="00A7471F" w:rsidRPr="00D743A2">
        <w:t>Feminist Theory</w:t>
      </w:r>
    </w:p>
    <w:p w:rsidR="00A7471F" w:rsidRPr="00D743A2" w:rsidRDefault="00A7471F">
      <w:r w:rsidRPr="00D743A2">
        <w:t>Difficulty Level: Easy</w:t>
      </w:r>
    </w:p>
    <w:p w:rsidR="00A7471F" w:rsidRPr="00D743A2" w:rsidRDefault="00A7471F"/>
    <w:p w:rsidR="00C3399F" w:rsidRPr="00D743A2" w:rsidRDefault="00A7471F">
      <w:r w:rsidRPr="00D743A2">
        <w:t>17</w:t>
      </w:r>
      <w:r w:rsidR="00C3399F" w:rsidRPr="00D743A2">
        <w:t>. Much of feminist theory has foundations in the functionalist perspective.</w:t>
      </w:r>
    </w:p>
    <w:p w:rsidR="00C3399F" w:rsidRPr="00D743A2" w:rsidRDefault="00C3399F">
      <w:r w:rsidRPr="00D743A2">
        <w:t>Ans: F</w:t>
      </w:r>
    </w:p>
    <w:p w:rsidR="00C3399F" w:rsidRPr="00D743A2" w:rsidRDefault="00C3399F">
      <w:r w:rsidRPr="00D743A2">
        <w:t>Learning Objective: 2.2: Describe key theoretical perspectives.</w:t>
      </w:r>
    </w:p>
    <w:p w:rsidR="00C3399F" w:rsidRPr="00D743A2" w:rsidRDefault="00C3399F">
      <w:r w:rsidRPr="00D743A2">
        <w:t xml:space="preserve">Cognitive Domain: </w:t>
      </w:r>
      <w:r w:rsidR="00A7471F" w:rsidRPr="00D743A2">
        <w:t>Comprehension</w:t>
      </w:r>
    </w:p>
    <w:p w:rsidR="00C3399F" w:rsidRPr="00D743A2" w:rsidRDefault="00EC71C8">
      <w:r w:rsidRPr="00D743A2">
        <w:t xml:space="preserve">Answer Location: </w:t>
      </w:r>
      <w:r w:rsidR="00C3399F" w:rsidRPr="00D743A2">
        <w:t>Feminist Theory</w:t>
      </w:r>
    </w:p>
    <w:p w:rsidR="00C3399F" w:rsidRPr="00D743A2" w:rsidRDefault="00C3399F">
      <w:r w:rsidRPr="00D743A2">
        <w:t>Difficulty Level: Medium</w:t>
      </w:r>
    </w:p>
    <w:p w:rsidR="00A7471F" w:rsidRPr="00D743A2" w:rsidRDefault="00A7471F"/>
    <w:p w:rsidR="00304691" w:rsidRPr="00D743A2" w:rsidRDefault="00A7471F">
      <w:r w:rsidRPr="00D743A2">
        <w:t>18. Empirical knowledge is founded on information gained from intuition.</w:t>
      </w:r>
    </w:p>
    <w:p w:rsidR="00A7471F" w:rsidRPr="00D743A2" w:rsidRDefault="00A7471F">
      <w:r w:rsidRPr="00D743A2">
        <w:t>Ans: F</w:t>
      </w:r>
    </w:p>
    <w:p w:rsidR="00A7471F" w:rsidRPr="00D743A2" w:rsidRDefault="00A7471F">
      <w:r w:rsidRPr="00D743A2">
        <w:t xml:space="preserve">Learning Objective: 2.4: Outline the basic steps of the scientific </w:t>
      </w:r>
      <w:r w:rsidR="00DA6884" w:rsidRPr="00D743A2">
        <w:t xml:space="preserve">research </w:t>
      </w:r>
      <w:r w:rsidRPr="00D743A2">
        <w:t>process.</w:t>
      </w:r>
    </w:p>
    <w:p w:rsidR="00A7471F" w:rsidRPr="00D743A2" w:rsidRDefault="00A7471F">
      <w:r w:rsidRPr="00D743A2">
        <w:t>Cognitive Domain: Knowledge</w:t>
      </w:r>
    </w:p>
    <w:p w:rsidR="00A7471F" w:rsidRPr="00D743A2" w:rsidRDefault="00EC71C8">
      <w:r w:rsidRPr="00D743A2">
        <w:t xml:space="preserve">Answer Location: </w:t>
      </w:r>
      <w:r w:rsidR="00A7471F" w:rsidRPr="00D743A2">
        <w:t>Ideas Underlying Science</w:t>
      </w:r>
    </w:p>
    <w:p w:rsidR="00A7471F" w:rsidRPr="00D743A2" w:rsidRDefault="00A7471F">
      <w:r w:rsidRPr="00D743A2">
        <w:t>Difficulty Level: Easy</w:t>
      </w:r>
    </w:p>
    <w:p w:rsidR="00C3399F" w:rsidRPr="00D743A2" w:rsidRDefault="00C3399F"/>
    <w:p w:rsidR="001131BA" w:rsidRPr="00D743A2" w:rsidRDefault="00A7471F">
      <w:r w:rsidRPr="00D743A2">
        <w:t>19</w:t>
      </w:r>
      <w:r w:rsidR="001131BA" w:rsidRPr="00D743A2">
        <w:t xml:space="preserve">. The first step </w:t>
      </w:r>
      <w:r w:rsidR="00C3399F" w:rsidRPr="00D743A2">
        <w:t xml:space="preserve">in planning a research study </w:t>
      </w:r>
      <w:r w:rsidR="001131BA" w:rsidRPr="00D743A2">
        <w:t>is to define a topic or problem that can be studied scientifically.</w:t>
      </w:r>
    </w:p>
    <w:p w:rsidR="00290691" w:rsidRPr="00D743A2" w:rsidRDefault="00084599">
      <w:r w:rsidRPr="00D743A2">
        <w:t>Ans:</w:t>
      </w:r>
      <w:r w:rsidR="00C8068F" w:rsidRPr="00D743A2">
        <w:t xml:space="preserve"> T</w:t>
      </w:r>
    </w:p>
    <w:p w:rsidR="00290691" w:rsidRPr="00D743A2" w:rsidRDefault="001D4ADD">
      <w:r w:rsidRPr="00D743A2">
        <w:t xml:space="preserve">Learning Objective: </w:t>
      </w:r>
      <w:r w:rsidR="006E660B" w:rsidRPr="00D743A2">
        <w:t>2.4</w:t>
      </w:r>
      <w:r w:rsidR="0066292D" w:rsidRPr="00D743A2">
        <w:t>:</w:t>
      </w:r>
      <w:r w:rsidR="006E660B" w:rsidRPr="00D743A2">
        <w:t xml:space="preserve"> Outline </w:t>
      </w:r>
      <w:r w:rsidR="000E0C1E" w:rsidRPr="00D743A2">
        <w:t>the basic steps of the scientific research process</w:t>
      </w:r>
      <w:r w:rsidR="006E660B" w:rsidRPr="00D743A2">
        <w:t>.</w:t>
      </w:r>
    </w:p>
    <w:p w:rsidR="0095305E" w:rsidRPr="00D743A2" w:rsidRDefault="001D4ADD">
      <w:r w:rsidRPr="00D743A2">
        <w:t xml:space="preserve">Cognitive Domain: </w:t>
      </w:r>
      <w:r w:rsidR="00937E20" w:rsidRPr="00D743A2">
        <w:t>K</w:t>
      </w:r>
      <w:r w:rsidR="00591462" w:rsidRPr="00D743A2">
        <w:t>nowledge</w:t>
      </w:r>
    </w:p>
    <w:p w:rsidR="0095305E" w:rsidRPr="00D743A2" w:rsidRDefault="00EC71C8">
      <w:r w:rsidRPr="00D743A2">
        <w:t xml:space="preserve">Answer Location: </w:t>
      </w:r>
      <w:r w:rsidR="00B8234F" w:rsidRPr="00D743A2">
        <w:t>How Sociologists Study the Social World</w:t>
      </w:r>
    </w:p>
    <w:p w:rsidR="0095305E" w:rsidRPr="00D743A2" w:rsidRDefault="00290691">
      <w:r w:rsidRPr="00D743A2">
        <w:t xml:space="preserve">Difficulty Level: </w:t>
      </w:r>
      <w:r w:rsidR="00937E20" w:rsidRPr="00D743A2">
        <w:t>E</w:t>
      </w:r>
      <w:r w:rsidR="000E0C1E" w:rsidRPr="00D743A2">
        <w:t>asy</w:t>
      </w:r>
    </w:p>
    <w:p w:rsidR="001131BA" w:rsidRPr="00D743A2" w:rsidRDefault="001131BA"/>
    <w:p w:rsidR="001131BA" w:rsidRPr="00D743A2" w:rsidRDefault="00694EE2">
      <w:r w:rsidRPr="00D743A2">
        <w:t>20</w:t>
      </w:r>
      <w:r w:rsidR="001131BA" w:rsidRPr="00D743A2">
        <w:t xml:space="preserve">. </w:t>
      </w:r>
      <w:r w:rsidRPr="00D743A2">
        <w:t>Interviews are convenient for collecting large amounts of data.</w:t>
      </w:r>
    </w:p>
    <w:p w:rsidR="00084599" w:rsidRPr="00D743A2" w:rsidRDefault="00084599">
      <w:r w:rsidRPr="00D743A2">
        <w:t>Ans:</w:t>
      </w:r>
      <w:r w:rsidR="00C8068F" w:rsidRPr="00D743A2">
        <w:t xml:space="preserve"> </w:t>
      </w:r>
      <w:r w:rsidR="00694EE2" w:rsidRPr="00D743A2">
        <w:t>F</w:t>
      </w:r>
    </w:p>
    <w:p w:rsidR="00290691" w:rsidRPr="00D743A2" w:rsidRDefault="001D4ADD">
      <w:r w:rsidRPr="00D743A2">
        <w:t xml:space="preserve">Learning Objective: </w:t>
      </w:r>
      <w:r w:rsidR="00321388" w:rsidRPr="00D743A2">
        <w:t>2.4</w:t>
      </w:r>
      <w:r w:rsidR="0066292D" w:rsidRPr="00D743A2">
        <w:t>:</w:t>
      </w:r>
      <w:r w:rsidR="00321388" w:rsidRPr="00D743A2">
        <w:t xml:space="preserve"> Outline</w:t>
      </w:r>
      <w:r w:rsidR="005732FF" w:rsidRPr="00D743A2">
        <w:t xml:space="preserve"> the basic steps of the scientific research process</w:t>
      </w:r>
      <w:r w:rsidR="00321388" w:rsidRPr="00D743A2">
        <w:t>.</w:t>
      </w:r>
    </w:p>
    <w:p w:rsidR="0095305E" w:rsidRPr="00D743A2" w:rsidRDefault="001D4ADD">
      <w:r w:rsidRPr="00D743A2">
        <w:t xml:space="preserve">Cognitive Domain: </w:t>
      </w:r>
      <w:r w:rsidR="00694EE2" w:rsidRPr="00D743A2">
        <w:t>Comprehension</w:t>
      </w:r>
    </w:p>
    <w:p w:rsidR="0095305E" w:rsidRPr="00D743A2" w:rsidRDefault="00EC71C8">
      <w:r w:rsidRPr="00D743A2">
        <w:t xml:space="preserve">Answer Location: </w:t>
      </w:r>
      <w:r w:rsidR="005732FF" w:rsidRPr="00D743A2">
        <w:t>Designing the Research Plan</w:t>
      </w:r>
    </w:p>
    <w:p w:rsidR="0095305E" w:rsidRPr="00D743A2" w:rsidRDefault="00290691">
      <w:r w:rsidRPr="00D743A2">
        <w:lastRenderedPageBreak/>
        <w:t xml:space="preserve">Difficulty Level: </w:t>
      </w:r>
      <w:r w:rsidR="00B30A9D" w:rsidRPr="00D743A2">
        <w:t>M</w:t>
      </w:r>
      <w:r w:rsidR="005732FF" w:rsidRPr="00D743A2">
        <w:t>edium</w:t>
      </w:r>
    </w:p>
    <w:p w:rsidR="00290691" w:rsidRPr="00D743A2" w:rsidRDefault="00290691"/>
    <w:p w:rsidR="001131BA" w:rsidRPr="00D743A2" w:rsidRDefault="00694EE2">
      <w:r w:rsidRPr="00D743A2">
        <w:t>21</w:t>
      </w:r>
      <w:r w:rsidR="001131BA" w:rsidRPr="00D743A2">
        <w:t>. Secondary analysis uses existing data already collected in other studies.</w:t>
      </w:r>
    </w:p>
    <w:p w:rsidR="00290691" w:rsidRPr="00D743A2" w:rsidRDefault="00084599">
      <w:r w:rsidRPr="00D743A2">
        <w:t>Ans:</w:t>
      </w:r>
      <w:r w:rsidR="00C8068F" w:rsidRPr="00D743A2">
        <w:t xml:space="preserve"> T</w:t>
      </w:r>
    </w:p>
    <w:p w:rsidR="00290691" w:rsidRPr="00D743A2" w:rsidRDefault="001D4ADD">
      <w:r w:rsidRPr="00D743A2">
        <w:t xml:space="preserve">Learning Objective: </w:t>
      </w:r>
      <w:r w:rsidR="00321388" w:rsidRPr="00D743A2">
        <w:t>2.4</w:t>
      </w:r>
      <w:r w:rsidR="0066292D" w:rsidRPr="00D743A2">
        <w:t>:</w:t>
      </w:r>
      <w:r w:rsidR="00321388" w:rsidRPr="00D743A2">
        <w:t xml:space="preserve"> Outline </w:t>
      </w:r>
      <w:r w:rsidR="008A6447" w:rsidRPr="00D743A2">
        <w:t xml:space="preserve">the basic steps of the scientific </w:t>
      </w:r>
      <w:r w:rsidR="00DA6884" w:rsidRPr="00D743A2">
        <w:t xml:space="preserve">research </w:t>
      </w:r>
      <w:r w:rsidR="008A6447" w:rsidRPr="00D743A2">
        <w:t>process</w:t>
      </w:r>
      <w:r w:rsidR="00321388" w:rsidRPr="00D743A2">
        <w:t>.</w:t>
      </w:r>
    </w:p>
    <w:p w:rsidR="0095305E" w:rsidRPr="00D743A2" w:rsidRDefault="001D4ADD">
      <w:r w:rsidRPr="00D743A2">
        <w:t xml:space="preserve">Cognitive Domain: </w:t>
      </w:r>
      <w:r w:rsidR="00B30A9D" w:rsidRPr="00D743A2">
        <w:t>K</w:t>
      </w:r>
      <w:r w:rsidR="00591462" w:rsidRPr="00D743A2">
        <w:t>nowledge</w:t>
      </w:r>
    </w:p>
    <w:p w:rsidR="0095305E" w:rsidRPr="00D743A2" w:rsidRDefault="00EC71C8">
      <w:r w:rsidRPr="00D743A2">
        <w:t xml:space="preserve">Answer Location: </w:t>
      </w:r>
      <w:r w:rsidR="008A6447" w:rsidRPr="00D743A2">
        <w:t>Designing the Research Plan</w:t>
      </w:r>
    </w:p>
    <w:p w:rsidR="0095305E" w:rsidRPr="00D743A2" w:rsidRDefault="00290691">
      <w:r w:rsidRPr="00D743A2">
        <w:t xml:space="preserve">Difficulty Level: </w:t>
      </w:r>
      <w:r w:rsidR="00B30A9D" w:rsidRPr="00D743A2">
        <w:t>M</w:t>
      </w:r>
      <w:r w:rsidR="008A6447" w:rsidRPr="00D743A2">
        <w:t>edium</w:t>
      </w:r>
    </w:p>
    <w:p w:rsidR="001131BA" w:rsidRPr="00D743A2" w:rsidRDefault="001131BA"/>
    <w:p w:rsidR="001131BA" w:rsidRPr="00D743A2" w:rsidRDefault="00694EE2">
      <w:r w:rsidRPr="00D743A2">
        <w:t>22</w:t>
      </w:r>
      <w:r w:rsidR="001131BA" w:rsidRPr="00D743A2">
        <w:t xml:space="preserve">. </w:t>
      </w:r>
      <w:r w:rsidR="00C3399F" w:rsidRPr="00D743A2">
        <w:t>Content</w:t>
      </w:r>
      <w:r w:rsidR="001131BA" w:rsidRPr="00D743A2">
        <w:t xml:space="preserve"> analysis is unobtrusive, meaning the research does not influence the investigated subject by having direct contact.</w:t>
      </w:r>
    </w:p>
    <w:p w:rsidR="00290691" w:rsidRPr="00D743A2" w:rsidRDefault="00084599">
      <w:r w:rsidRPr="00D743A2">
        <w:t>Ans:</w:t>
      </w:r>
      <w:r w:rsidR="00C8068F" w:rsidRPr="00D743A2">
        <w:t xml:space="preserve"> T</w:t>
      </w:r>
    </w:p>
    <w:p w:rsidR="00290691" w:rsidRPr="00D743A2" w:rsidRDefault="001D4ADD">
      <w:r w:rsidRPr="00D743A2">
        <w:t xml:space="preserve">Learning Objective: </w:t>
      </w:r>
      <w:r w:rsidR="00321388" w:rsidRPr="00D743A2">
        <w:t>2.4</w:t>
      </w:r>
      <w:r w:rsidR="0066292D" w:rsidRPr="00D743A2">
        <w:t>:</w:t>
      </w:r>
      <w:r w:rsidR="00321388" w:rsidRPr="00D743A2">
        <w:t xml:space="preserve"> Outline </w:t>
      </w:r>
      <w:r w:rsidR="008A6447" w:rsidRPr="00D743A2">
        <w:t xml:space="preserve">the basic steps of the scientific </w:t>
      </w:r>
      <w:r w:rsidR="00DA6884" w:rsidRPr="00D743A2">
        <w:t xml:space="preserve">research </w:t>
      </w:r>
      <w:r w:rsidR="008A6447" w:rsidRPr="00D743A2">
        <w:t>process</w:t>
      </w:r>
      <w:r w:rsidR="00321388" w:rsidRPr="00D743A2">
        <w:t>.</w:t>
      </w:r>
    </w:p>
    <w:p w:rsidR="0095305E" w:rsidRPr="00D743A2" w:rsidRDefault="001D4ADD">
      <w:r w:rsidRPr="00D743A2">
        <w:t xml:space="preserve">Cognitive Domain: </w:t>
      </w:r>
      <w:r w:rsidR="00B30A9D" w:rsidRPr="00D743A2">
        <w:t>K</w:t>
      </w:r>
      <w:r w:rsidR="00591462" w:rsidRPr="00D743A2">
        <w:t>nowledge</w:t>
      </w:r>
    </w:p>
    <w:p w:rsidR="0095305E" w:rsidRPr="00D743A2" w:rsidRDefault="00EC71C8">
      <w:r w:rsidRPr="00D743A2">
        <w:t xml:space="preserve">Answer Location: </w:t>
      </w:r>
      <w:r w:rsidR="008A6447" w:rsidRPr="00D743A2">
        <w:t>Design</w:t>
      </w:r>
      <w:r w:rsidR="00694EE2" w:rsidRPr="00D743A2">
        <w:t>ing</w:t>
      </w:r>
      <w:r w:rsidR="008A6447" w:rsidRPr="00D743A2">
        <w:t xml:space="preserve"> the Research Plan</w:t>
      </w:r>
    </w:p>
    <w:p w:rsidR="0095305E" w:rsidRPr="00D743A2" w:rsidRDefault="00290691">
      <w:r w:rsidRPr="00D743A2">
        <w:t xml:space="preserve">Difficulty Level: </w:t>
      </w:r>
      <w:r w:rsidR="00B30A9D" w:rsidRPr="00D743A2">
        <w:t>M</w:t>
      </w:r>
      <w:r w:rsidR="008A6447" w:rsidRPr="00D743A2">
        <w:t>edium</w:t>
      </w:r>
    </w:p>
    <w:p w:rsidR="00694EE2" w:rsidRPr="00D743A2" w:rsidRDefault="00694EE2"/>
    <w:p w:rsidR="00694EE2" w:rsidRPr="00D743A2" w:rsidRDefault="00694EE2">
      <w:r w:rsidRPr="00D743A2">
        <w:t>23. The process of triangulation provides a baseline with which the experimental group can be compared.</w:t>
      </w:r>
    </w:p>
    <w:p w:rsidR="00694EE2" w:rsidRPr="00D743A2" w:rsidRDefault="00694EE2">
      <w:r w:rsidRPr="00D743A2">
        <w:t>Ans: F</w:t>
      </w:r>
    </w:p>
    <w:p w:rsidR="00694EE2" w:rsidRPr="00D743A2" w:rsidRDefault="00694EE2">
      <w:r w:rsidRPr="00D743A2">
        <w:t xml:space="preserve">Learning Objective: 2.4: Outline the basic steps of the scientific </w:t>
      </w:r>
      <w:r w:rsidR="00DA6884" w:rsidRPr="00D743A2">
        <w:t xml:space="preserve">research </w:t>
      </w:r>
      <w:r w:rsidRPr="00D743A2">
        <w:t>process.</w:t>
      </w:r>
    </w:p>
    <w:p w:rsidR="00694EE2" w:rsidRPr="00D743A2" w:rsidRDefault="00694EE2">
      <w:r w:rsidRPr="00D743A2">
        <w:t>Cognitive Domain: Knowledge</w:t>
      </w:r>
    </w:p>
    <w:p w:rsidR="00694EE2" w:rsidRPr="00D743A2" w:rsidRDefault="00EC71C8">
      <w:r w:rsidRPr="00D743A2">
        <w:t xml:space="preserve">Answer Location: </w:t>
      </w:r>
      <w:r w:rsidR="00694EE2" w:rsidRPr="00D743A2">
        <w:t>Designing the Research Plan</w:t>
      </w:r>
    </w:p>
    <w:p w:rsidR="00694EE2" w:rsidRPr="00D743A2" w:rsidRDefault="00694EE2">
      <w:r w:rsidRPr="00D743A2">
        <w:t>Difficulty Level: Medium</w:t>
      </w:r>
    </w:p>
    <w:p w:rsidR="001131BA" w:rsidRPr="00D743A2" w:rsidRDefault="001131BA"/>
    <w:p w:rsidR="001131BA" w:rsidRPr="00D743A2" w:rsidRDefault="00694EE2">
      <w:r w:rsidRPr="00D743A2">
        <w:t>24</w:t>
      </w:r>
      <w:r w:rsidR="001131BA" w:rsidRPr="00D743A2">
        <w:t xml:space="preserve">. </w:t>
      </w:r>
      <w:r w:rsidR="00C3399F" w:rsidRPr="00D743A2">
        <w:t>Codes</w:t>
      </w:r>
      <w:r w:rsidR="001131BA" w:rsidRPr="00D743A2">
        <w:t xml:space="preserve"> of ethics answer all ethical dilemmas that arise during the research process.</w:t>
      </w:r>
    </w:p>
    <w:p w:rsidR="00290691" w:rsidRPr="00D743A2" w:rsidRDefault="00084599">
      <w:r w:rsidRPr="00D743A2">
        <w:t>Ans:</w:t>
      </w:r>
      <w:r w:rsidR="00C8068F" w:rsidRPr="00D743A2">
        <w:t xml:space="preserve"> F</w:t>
      </w:r>
    </w:p>
    <w:p w:rsidR="00290691" w:rsidRPr="00D743A2" w:rsidRDefault="001D4ADD">
      <w:r w:rsidRPr="00D743A2">
        <w:t xml:space="preserve">Learning Objective: </w:t>
      </w:r>
      <w:r w:rsidR="00B8234F" w:rsidRPr="00D743A2">
        <w:t>2.4</w:t>
      </w:r>
      <w:r w:rsidR="0066292D" w:rsidRPr="00D743A2">
        <w:t>:</w:t>
      </w:r>
      <w:r w:rsidR="00B8234F" w:rsidRPr="00D743A2">
        <w:t xml:space="preserve"> Outline the basic steps of the scientific </w:t>
      </w:r>
      <w:r w:rsidR="00DA6884" w:rsidRPr="00D743A2">
        <w:t xml:space="preserve">research </w:t>
      </w:r>
      <w:r w:rsidR="00B8234F" w:rsidRPr="00D743A2">
        <w:t>process.</w:t>
      </w:r>
    </w:p>
    <w:p w:rsidR="00591462" w:rsidRPr="00D743A2" w:rsidRDefault="001D4ADD">
      <w:r w:rsidRPr="00D743A2">
        <w:t xml:space="preserve">Cognitive Domain: </w:t>
      </w:r>
      <w:r w:rsidR="00694EE2" w:rsidRPr="00D743A2">
        <w:t>Comprehension</w:t>
      </w:r>
    </w:p>
    <w:p w:rsidR="0095305E" w:rsidRPr="00D743A2" w:rsidRDefault="00EC71C8">
      <w:r w:rsidRPr="00D743A2">
        <w:t xml:space="preserve">Answer Location: </w:t>
      </w:r>
      <w:r w:rsidR="008A6447" w:rsidRPr="00D743A2">
        <w:t>Ethical Issues in Social Research</w:t>
      </w:r>
    </w:p>
    <w:p w:rsidR="00290691" w:rsidRPr="00D743A2" w:rsidRDefault="00290691">
      <w:r w:rsidRPr="00D743A2">
        <w:t xml:space="preserve">Difficulty Level: </w:t>
      </w:r>
      <w:r w:rsidR="00694EE2" w:rsidRPr="00D743A2">
        <w:t>Medium</w:t>
      </w:r>
    </w:p>
    <w:p w:rsidR="001131BA" w:rsidRPr="00D743A2" w:rsidRDefault="001131BA"/>
    <w:p w:rsidR="00F31166" w:rsidRPr="00D743A2" w:rsidRDefault="00B8234F">
      <w:r w:rsidRPr="00D743A2">
        <w:t>2</w:t>
      </w:r>
      <w:r w:rsidR="00694EE2" w:rsidRPr="00D743A2">
        <w:t>5</w:t>
      </w:r>
      <w:r w:rsidR="00F31166" w:rsidRPr="00D743A2">
        <w:t xml:space="preserve">. Examples of unethical research include studying people without their knowledge or consent, only including data that support the results you would like to </w:t>
      </w:r>
      <w:r w:rsidR="00B524D9" w:rsidRPr="00D743A2">
        <w:t>see</w:t>
      </w:r>
      <w:r w:rsidR="00694EE2" w:rsidRPr="00D743A2">
        <w:t>,</w:t>
      </w:r>
      <w:r w:rsidR="00B524D9" w:rsidRPr="00D743A2">
        <w:t xml:space="preserve"> and</w:t>
      </w:r>
      <w:r w:rsidR="00F31166" w:rsidRPr="00D743A2">
        <w:t xml:space="preserve"> violating the confidentiality of your subjects by revealing their identit</w:t>
      </w:r>
      <w:r w:rsidR="00CD6EA4" w:rsidRPr="00D743A2">
        <w:t>ies.</w:t>
      </w:r>
    </w:p>
    <w:p w:rsidR="007F6F2C" w:rsidRPr="00D743A2" w:rsidRDefault="00084599">
      <w:r w:rsidRPr="00D743A2">
        <w:t>Ans:</w:t>
      </w:r>
      <w:r w:rsidR="00C8068F" w:rsidRPr="00D743A2">
        <w:t xml:space="preserve"> T</w:t>
      </w:r>
    </w:p>
    <w:p w:rsidR="007F6F2C" w:rsidRPr="00D743A2" w:rsidRDefault="001D4ADD">
      <w:r w:rsidRPr="00D743A2">
        <w:t xml:space="preserve">Learning Objective: </w:t>
      </w:r>
      <w:r w:rsidR="00B8234F" w:rsidRPr="00D743A2">
        <w:t>2.4</w:t>
      </w:r>
      <w:r w:rsidR="0066292D" w:rsidRPr="00D743A2">
        <w:t>:</w:t>
      </w:r>
      <w:r w:rsidR="00B8234F" w:rsidRPr="00D743A2">
        <w:t xml:space="preserve"> Outline the basic steps of the scientific </w:t>
      </w:r>
      <w:r w:rsidR="00DA6884" w:rsidRPr="00D743A2">
        <w:t xml:space="preserve">research </w:t>
      </w:r>
      <w:r w:rsidR="00B8234F" w:rsidRPr="00D743A2">
        <w:t>process.</w:t>
      </w:r>
    </w:p>
    <w:p w:rsidR="0095305E" w:rsidRPr="00D743A2" w:rsidRDefault="001D4ADD">
      <w:r w:rsidRPr="00D743A2">
        <w:t xml:space="preserve">Cognitive Domain: </w:t>
      </w:r>
      <w:r w:rsidR="00694EE2" w:rsidRPr="00D743A2">
        <w:t>Comprehension</w:t>
      </w:r>
    </w:p>
    <w:p w:rsidR="007F6F2C" w:rsidRPr="00D743A2" w:rsidRDefault="00EC71C8">
      <w:r w:rsidRPr="00D743A2">
        <w:t xml:space="preserve">Answer Location: </w:t>
      </w:r>
      <w:r w:rsidR="00F31166" w:rsidRPr="00D743A2">
        <w:t>Ethical Issues in Social Research</w:t>
      </w:r>
    </w:p>
    <w:p w:rsidR="007F6F2C" w:rsidRPr="00D743A2" w:rsidRDefault="007F6F2C">
      <w:r w:rsidRPr="00D743A2">
        <w:t xml:space="preserve">Difficulty Level: </w:t>
      </w:r>
      <w:r w:rsidR="00B30A9D" w:rsidRPr="00D743A2">
        <w:t>E</w:t>
      </w:r>
      <w:r w:rsidR="00F31166" w:rsidRPr="00D743A2">
        <w:t>asy</w:t>
      </w:r>
    </w:p>
    <w:p w:rsidR="00AC78A2" w:rsidRPr="00D743A2" w:rsidRDefault="00AC78A2"/>
    <w:p w:rsidR="00C76BA9" w:rsidRPr="00D743A2" w:rsidRDefault="00084599" w:rsidP="00D743A2">
      <w:pPr>
        <w:pStyle w:val="Heading1"/>
      </w:pPr>
      <w:r w:rsidRPr="00D743A2">
        <w:t>Essay</w:t>
      </w:r>
    </w:p>
    <w:p w:rsidR="00084599" w:rsidRPr="00D743A2" w:rsidRDefault="00084599">
      <w:pPr>
        <w:rPr>
          <w:rFonts w:cs="Arial"/>
        </w:rPr>
      </w:pPr>
    </w:p>
    <w:p w:rsidR="001131BA" w:rsidRPr="00D743A2" w:rsidRDefault="00B01F1A">
      <w:r w:rsidRPr="00D743A2">
        <w:t>1</w:t>
      </w:r>
      <w:r w:rsidR="001131BA" w:rsidRPr="00D743A2">
        <w:t>. Compare and contrast social statics and social dynamics. Provide one example of each.</w:t>
      </w:r>
    </w:p>
    <w:p w:rsidR="001131BA" w:rsidRPr="00D743A2" w:rsidRDefault="00084599">
      <w:r w:rsidRPr="00D743A2">
        <w:lastRenderedPageBreak/>
        <w:t xml:space="preserve">Ans: </w:t>
      </w:r>
      <w:r w:rsidR="001131BA" w:rsidRPr="00D743A2">
        <w:t>Varies</w:t>
      </w:r>
    </w:p>
    <w:p w:rsidR="007F6F2C" w:rsidRPr="00D743A2" w:rsidRDefault="001D4ADD">
      <w:r w:rsidRPr="00D743A2">
        <w:t xml:space="preserve">Learning Objective: </w:t>
      </w:r>
      <w:r w:rsidR="001E153E" w:rsidRPr="00D743A2">
        <w:t>2.2</w:t>
      </w:r>
      <w:r w:rsidR="00B54DF6" w:rsidRPr="00D743A2">
        <w:t>:</w:t>
      </w:r>
      <w:r w:rsidR="001E153E" w:rsidRPr="00D743A2">
        <w:t xml:space="preserve"> Describe key theoretical perspectives.</w:t>
      </w:r>
    </w:p>
    <w:p w:rsidR="00591462" w:rsidRPr="00D743A2" w:rsidRDefault="001D4ADD">
      <w:r w:rsidRPr="00D743A2">
        <w:t xml:space="preserve">Cognitive Domain: </w:t>
      </w:r>
      <w:r w:rsidR="00B30A9D" w:rsidRPr="00D743A2">
        <w:t>C</w:t>
      </w:r>
      <w:r w:rsidR="00591462" w:rsidRPr="00D743A2">
        <w:t>omprehension</w:t>
      </w:r>
    </w:p>
    <w:p w:rsidR="007F6F2C" w:rsidRPr="00D743A2" w:rsidRDefault="00EC71C8">
      <w:r w:rsidRPr="00D743A2">
        <w:t xml:space="preserve">Answer Location: </w:t>
      </w:r>
      <w:r w:rsidR="00717254" w:rsidRPr="00D743A2">
        <w:t>Rise of Modern Sociology</w:t>
      </w:r>
    </w:p>
    <w:p w:rsidR="007F6F2C" w:rsidRPr="00D743A2" w:rsidRDefault="007F6F2C">
      <w:r w:rsidRPr="00D743A2">
        <w:t xml:space="preserve">Difficulty Level: </w:t>
      </w:r>
      <w:r w:rsidR="00B30A9D" w:rsidRPr="00D743A2">
        <w:t>M</w:t>
      </w:r>
      <w:r w:rsidR="00717254" w:rsidRPr="00D743A2">
        <w:t>edium</w:t>
      </w:r>
    </w:p>
    <w:p w:rsidR="001131BA" w:rsidRPr="00D743A2" w:rsidRDefault="001131BA"/>
    <w:p w:rsidR="001131BA" w:rsidRPr="00D743A2" w:rsidRDefault="00B01F1A">
      <w:r w:rsidRPr="00D743A2">
        <w:t>2</w:t>
      </w:r>
      <w:r w:rsidR="001131BA" w:rsidRPr="00D743A2">
        <w:t xml:space="preserve">. Explain the statement, </w:t>
      </w:r>
      <w:r w:rsidR="005F633C" w:rsidRPr="00D743A2">
        <w:t>“</w:t>
      </w:r>
      <w:r w:rsidR="001131BA" w:rsidRPr="00D743A2">
        <w:t>Science is rooted in objectivity.</w:t>
      </w:r>
      <w:r w:rsidR="005F633C" w:rsidRPr="00D743A2">
        <w:t>”</w:t>
      </w:r>
      <w:r w:rsidR="001131BA" w:rsidRPr="00D743A2">
        <w:t xml:space="preserve"> Include the ways sociologists can ensure that they are being as objective as possible.</w:t>
      </w:r>
    </w:p>
    <w:p w:rsidR="001131BA" w:rsidRPr="00D743A2" w:rsidRDefault="00084599">
      <w:r w:rsidRPr="00D743A2">
        <w:t xml:space="preserve">Ans: </w:t>
      </w:r>
      <w:r w:rsidR="001131BA" w:rsidRPr="00D743A2">
        <w:t>Varies</w:t>
      </w:r>
    </w:p>
    <w:p w:rsidR="007F6F2C" w:rsidRPr="00D743A2" w:rsidRDefault="001D4ADD">
      <w:r w:rsidRPr="00D743A2">
        <w:t xml:space="preserve">Learning Objective: </w:t>
      </w:r>
      <w:r w:rsidR="00B8234F" w:rsidRPr="00D743A2">
        <w:t>2.4</w:t>
      </w:r>
      <w:r w:rsidR="00B54DF6" w:rsidRPr="00D743A2">
        <w:t>:</w:t>
      </w:r>
      <w:r w:rsidR="00B8234F" w:rsidRPr="00D743A2">
        <w:t xml:space="preserve"> Outline the basic steps of the scientific </w:t>
      </w:r>
      <w:r w:rsidR="00DA6884" w:rsidRPr="00D743A2">
        <w:t xml:space="preserve">research </w:t>
      </w:r>
      <w:r w:rsidR="00B8234F" w:rsidRPr="00D743A2">
        <w:t>process.</w:t>
      </w:r>
    </w:p>
    <w:p w:rsidR="00591462" w:rsidRPr="00D743A2" w:rsidRDefault="001D4ADD">
      <w:r w:rsidRPr="00D743A2">
        <w:t xml:space="preserve">Cognitive Domain: </w:t>
      </w:r>
      <w:r w:rsidR="00B30A9D" w:rsidRPr="00D743A2">
        <w:t>A</w:t>
      </w:r>
      <w:r w:rsidR="00591462" w:rsidRPr="00D743A2">
        <w:t>pplication</w:t>
      </w:r>
    </w:p>
    <w:p w:rsidR="00304691" w:rsidRPr="00D743A2" w:rsidRDefault="00EC71C8">
      <w:r w:rsidRPr="00D743A2">
        <w:t xml:space="preserve">Answer Location: </w:t>
      </w:r>
      <w:r w:rsidR="00694EE2" w:rsidRPr="00D743A2">
        <w:t>Ideas Underlying Science</w:t>
      </w:r>
    </w:p>
    <w:p w:rsidR="007F6F2C" w:rsidRPr="00D743A2" w:rsidRDefault="007F6F2C">
      <w:r w:rsidRPr="00D743A2">
        <w:t xml:space="preserve">Difficulty Level: </w:t>
      </w:r>
      <w:r w:rsidR="00B30A9D" w:rsidRPr="00D743A2">
        <w:t>M</w:t>
      </w:r>
      <w:r w:rsidR="00717254" w:rsidRPr="00D743A2">
        <w:t>edium</w:t>
      </w:r>
    </w:p>
    <w:p w:rsidR="00694EE2" w:rsidRPr="00D743A2" w:rsidRDefault="00694EE2"/>
    <w:p w:rsidR="00694EE2" w:rsidRPr="00D743A2" w:rsidRDefault="001F7273">
      <w:r w:rsidRPr="00D743A2">
        <w:t>3</w:t>
      </w:r>
      <w:r w:rsidR="00694EE2" w:rsidRPr="00D743A2">
        <w:t>. Explain how a theory differs from a hypothesis and discuss how the two are related. Provide an example.</w:t>
      </w:r>
    </w:p>
    <w:p w:rsidR="00694EE2" w:rsidRPr="00D743A2" w:rsidRDefault="00694EE2">
      <w:r w:rsidRPr="00D743A2">
        <w:t>Ans: Varies</w:t>
      </w:r>
    </w:p>
    <w:p w:rsidR="00694EE2" w:rsidRPr="00D743A2" w:rsidRDefault="00694EE2">
      <w:r w:rsidRPr="00D743A2">
        <w:t>Learning Objective: 2.3: Explain the scientific approach.</w:t>
      </w:r>
    </w:p>
    <w:p w:rsidR="00694EE2" w:rsidRPr="00D743A2" w:rsidRDefault="00694EE2">
      <w:r w:rsidRPr="00D743A2">
        <w:t>Cognitive Domain: Application</w:t>
      </w:r>
    </w:p>
    <w:p w:rsidR="00694EE2" w:rsidRPr="00D743A2" w:rsidRDefault="00EC71C8">
      <w:r w:rsidRPr="00D743A2">
        <w:t xml:space="preserve">Answer Location: </w:t>
      </w:r>
      <w:r w:rsidR="00694EE2" w:rsidRPr="00D743A2">
        <w:t>Ideas Underlying Science</w:t>
      </w:r>
    </w:p>
    <w:p w:rsidR="00694EE2" w:rsidRPr="00D743A2" w:rsidRDefault="00694EE2">
      <w:r w:rsidRPr="00D743A2">
        <w:t>Difficulty Level: Hard</w:t>
      </w:r>
    </w:p>
    <w:p w:rsidR="001F7273" w:rsidRPr="00D743A2" w:rsidRDefault="001F7273"/>
    <w:p w:rsidR="001F7273" w:rsidRPr="00D743A2" w:rsidRDefault="001F7273">
      <w:r w:rsidRPr="00D743A2">
        <w:t>4. Compare and contrast manifest and latent functions. Provide examples of each.</w:t>
      </w:r>
    </w:p>
    <w:p w:rsidR="001F7273" w:rsidRPr="00D743A2" w:rsidRDefault="001F7273">
      <w:r w:rsidRPr="00D743A2">
        <w:t>Ans: Varies</w:t>
      </w:r>
    </w:p>
    <w:p w:rsidR="001F7273" w:rsidRPr="00D743A2" w:rsidRDefault="001F7273">
      <w:r w:rsidRPr="00D743A2">
        <w:t>Learning Objective: 2.2: Describe key theoretical perspectives.</w:t>
      </w:r>
    </w:p>
    <w:p w:rsidR="001F7273" w:rsidRPr="00D743A2" w:rsidRDefault="001F7273">
      <w:r w:rsidRPr="00D743A2">
        <w:t>Cognitive Domain: Analysis</w:t>
      </w:r>
    </w:p>
    <w:p w:rsidR="001F7273" w:rsidRPr="00D743A2" w:rsidRDefault="00EC71C8">
      <w:r w:rsidRPr="00D743A2">
        <w:t xml:space="preserve">Answer Location: </w:t>
      </w:r>
      <w:r w:rsidR="001F7273" w:rsidRPr="00D743A2">
        <w:t>Structural-Functional Theory</w:t>
      </w:r>
    </w:p>
    <w:p w:rsidR="001F7273" w:rsidRPr="00D743A2" w:rsidRDefault="001F7273">
      <w:r w:rsidRPr="00D743A2">
        <w:t>Difficulty Level: Medium</w:t>
      </w:r>
    </w:p>
    <w:p w:rsidR="001F7273" w:rsidRPr="00D743A2" w:rsidRDefault="001F7273"/>
    <w:p w:rsidR="001F7273" w:rsidRPr="00D743A2" w:rsidRDefault="001F7273">
      <w:r w:rsidRPr="00D743A2">
        <w:t xml:space="preserve">5. According to Max Weber, what is </w:t>
      </w:r>
      <w:r w:rsidRPr="00D743A2">
        <w:rPr>
          <w:i/>
        </w:rPr>
        <w:t>Verstehen</w:t>
      </w:r>
      <w:r w:rsidRPr="00D743A2">
        <w:t>?</w:t>
      </w:r>
    </w:p>
    <w:p w:rsidR="001F7273" w:rsidRPr="00D743A2" w:rsidRDefault="001F7273">
      <w:r w:rsidRPr="00D743A2">
        <w:t>Ans: Varies</w:t>
      </w:r>
    </w:p>
    <w:p w:rsidR="001F7273" w:rsidRPr="00D743A2" w:rsidRDefault="001F7273">
      <w:r w:rsidRPr="00D743A2">
        <w:t>Learning Objective: 2.2: Describe key theoretical perspectives.</w:t>
      </w:r>
    </w:p>
    <w:p w:rsidR="001F7273" w:rsidRPr="00D743A2" w:rsidRDefault="001F7273">
      <w:r w:rsidRPr="00D743A2">
        <w:t>Cognitive Domain: Comprehension</w:t>
      </w:r>
    </w:p>
    <w:p w:rsidR="001F7273" w:rsidRPr="00D743A2" w:rsidRDefault="00EC71C8">
      <w:r w:rsidRPr="00D743A2">
        <w:t xml:space="preserve">Answer Location: </w:t>
      </w:r>
      <w:r w:rsidR="001F7273" w:rsidRPr="00D743A2">
        <w:t>Max Weber’s Contributions</w:t>
      </w:r>
    </w:p>
    <w:p w:rsidR="001F7273" w:rsidRPr="00D743A2" w:rsidRDefault="001F7273">
      <w:r w:rsidRPr="00D743A2">
        <w:t>Difficulty Level: Medium</w:t>
      </w:r>
    </w:p>
    <w:p w:rsidR="001F7273" w:rsidRPr="00D743A2" w:rsidRDefault="001F7273"/>
    <w:p w:rsidR="001F7273" w:rsidRPr="00D743A2" w:rsidRDefault="001F7273">
      <w:r w:rsidRPr="00D743A2">
        <w:t>6. How did Max Weber explain the emergence of the “spirit of capitalism”?</w:t>
      </w:r>
    </w:p>
    <w:p w:rsidR="001F7273" w:rsidRPr="00D743A2" w:rsidRDefault="001F7273">
      <w:r w:rsidRPr="00D743A2">
        <w:t>Ans: Varies</w:t>
      </w:r>
    </w:p>
    <w:p w:rsidR="001F7273" w:rsidRPr="00D743A2" w:rsidRDefault="001F7273">
      <w:r w:rsidRPr="00D743A2">
        <w:t>Learning Objective: 2.2: Describe key theoretical perspectives.</w:t>
      </w:r>
    </w:p>
    <w:p w:rsidR="001F7273" w:rsidRPr="00D743A2" w:rsidRDefault="001F7273">
      <w:r w:rsidRPr="00D743A2">
        <w:t>Cognitive Domain: Comprehension</w:t>
      </w:r>
    </w:p>
    <w:p w:rsidR="001F7273" w:rsidRPr="00D743A2" w:rsidRDefault="00EC71C8">
      <w:r w:rsidRPr="00D743A2">
        <w:t xml:space="preserve">Answer Location: </w:t>
      </w:r>
      <w:r w:rsidR="001F7273" w:rsidRPr="00D743A2">
        <w:t>Max Weber’s Contributions</w:t>
      </w:r>
    </w:p>
    <w:p w:rsidR="001F7273" w:rsidRPr="00D743A2" w:rsidRDefault="001F7273">
      <w:r w:rsidRPr="00D743A2">
        <w:t>Difficulty Level: Medium</w:t>
      </w:r>
    </w:p>
    <w:p w:rsidR="001F7273" w:rsidRPr="00D743A2" w:rsidRDefault="001F7273"/>
    <w:p w:rsidR="001F7273" w:rsidRPr="00D743A2" w:rsidRDefault="001F7273">
      <w:r w:rsidRPr="00D743A2">
        <w:t>7. Describe one of the theoretical perspectives mentioned in the text and pose a question the perspective could address. Further, explain the critiques of that perspective. Do those critiques make the perspective useless? Why, or why not?</w:t>
      </w:r>
    </w:p>
    <w:p w:rsidR="001F7273" w:rsidRPr="00D743A2" w:rsidRDefault="001F7273">
      <w:r w:rsidRPr="00D743A2">
        <w:lastRenderedPageBreak/>
        <w:t>Ans: Varies</w:t>
      </w:r>
    </w:p>
    <w:p w:rsidR="001F7273" w:rsidRPr="00D743A2" w:rsidRDefault="001F7273">
      <w:r w:rsidRPr="00D743A2">
        <w:t>Learning Objective: 2.2: Describe key theoretical perspectives.</w:t>
      </w:r>
    </w:p>
    <w:p w:rsidR="001F7273" w:rsidRPr="00D743A2" w:rsidRDefault="001F7273">
      <w:r w:rsidRPr="00D743A2">
        <w:t>Cognitive Domain: Application</w:t>
      </w:r>
    </w:p>
    <w:p w:rsidR="001F7273" w:rsidRPr="00D743A2" w:rsidRDefault="00EC71C8">
      <w:r w:rsidRPr="00D743A2">
        <w:t xml:space="preserve">Answer Location: </w:t>
      </w:r>
      <w:r w:rsidR="001F7273" w:rsidRPr="00D743A2">
        <w:t>Using Different Theoretical Perspectives</w:t>
      </w:r>
    </w:p>
    <w:p w:rsidR="001F7273" w:rsidRPr="00D743A2" w:rsidRDefault="001F7273">
      <w:r w:rsidRPr="00D743A2">
        <w:t>Difficulty Level: Hard</w:t>
      </w:r>
    </w:p>
    <w:p w:rsidR="001F7273" w:rsidRPr="00D743A2" w:rsidRDefault="001F7273"/>
    <w:p w:rsidR="001F7273" w:rsidRPr="00D743A2" w:rsidRDefault="001F7273">
      <w:r w:rsidRPr="00D743A2">
        <w:t>8. Imagine you want to study the U.S. military from a functionalist, symbolic interactionist, and conflict perspective. What research questions will you ask about the military from each perspective, and why is that perspective appropriate for the question posed?</w:t>
      </w:r>
    </w:p>
    <w:p w:rsidR="001F7273" w:rsidRPr="00D743A2" w:rsidRDefault="001F7273">
      <w:r w:rsidRPr="00D743A2">
        <w:t>Ans: Varies</w:t>
      </w:r>
    </w:p>
    <w:p w:rsidR="001F7273" w:rsidRPr="00D743A2" w:rsidRDefault="001F7273">
      <w:r w:rsidRPr="00D743A2">
        <w:t>Learning Objective: 2.2: Describe key theoretical perspectives.</w:t>
      </w:r>
    </w:p>
    <w:p w:rsidR="001F7273" w:rsidRPr="00D743A2" w:rsidRDefault="001F7273">
      <w:r w:rsidRPr="00D743A2">
        <w:t>Cognitive Domain: Application</w:t>
      </w:r>
    </w:p>
    <w:p w:rsidR="001F7273" w:rsidRPr="00D743A2" w:rsidRDefault="00EC71C8">
      <w:r w:rsidRPr="00D743A2">
        <w:t xml:space="preserve">Answer Location: </w:t>
      </w:r>
      <w:r w:rsidR="001F7273" w:rsidRPr="00D743A2">
        <w:t>Using Different Theoretical Perspectives</w:t>
      </w:r>
    </w:p>
    <w:p w:rsidR="001F7273" w:rsidRPr="00D743A2" w:rsidRDefault="001F7273">
      <w:r w:rsidRPr="00D743A2">
        <w:t>Difficulty Level: Hard</w:t>
      </w:r>
    </w:p>
    <w:p w:rsidR="001F7273" w:rsidRPr="00D743A2" w:rsidRDefault="001F7273"/>
    <w:p w:rsidR="001131BA" w:rsidRPr="00D743A2" w:rsidRDefault="001F7273">
      <w:r w:rsidRPr="00D743A2">
        <w:t>9</w:t>
      </w:r>
      <w:r w:rsidR="001131BA" w:rsidRPr="00D743A2">
        <w:t xml:space="preserve">. Why is sociology </w:t>
      </w:r>
      <w:r w:rsidR="00694EE2" w:rsidRPr="00D743A2">
        <w:t xml:space="preserve">considered </w:t>
      </w:r>
      <w:r w:rsidR="001131BA" w:rsidRPr="00D743A2">
        <w:t>a science? Provide one example of a sociological research question and how it is approached and studied scientifically.</w:t>
      </w:r>
    </w:p>
    <w:p w:rsidR="001131BA" w:rsidRPr="00D743A2" w:rsidRDefault="00084599">
      <w:r w:rsidRPr="00D743A2">
        <w:t xml:space="preserve">Ans: </w:t>
      </w:r>
      <w:r w:rsidR="001131BA" w:rsidRPr="00D743A2">
        <w:t>Varies</w:t>
      </w:r>
    </w:p>
    <w:p w:rsidR="00B8234F" w:rsidRPr="00D743A2" w:rsidRDefault="001D4ADD">
      <w:r w:rsidRPr="00D743A2">
        <w:t xml:space="preserve">Learning Objective: </w:t>
      </w:r>
      <w:r w:rsidR="00B8234F" w:rsidRPr="00D743A2">
        <w:t>2.4</w:t>
      </w:r>
      <w:r w:rsidR="00B54DF6" w:rsidRPr="00D743A2">
        <w:t>:</w:t>
      </w:r>
      <w:r w:rsidR="00B8234F" w:rsidRPr="00D743A2">
        <w:t xml:space="preserve"> Outline the basic steps of the scientific </w:t>
      </w:r>
      <w:r w:rsidR="00DA6884" w:rsidRPr="00D743A2">
        <w:t xml:space="preserve">research </w:t>
      </w:r>
      <w:r w:rsidR="00B8234F" w:rsidRPr="00D743A2">
        <w:t>process.</w:t>
      </w:r>
    </w:p>
    <w:p w:rsidR="00591462" w:rsidRPr="00D743A2" w:rsidRDefault="001D4ADD">
      <w:r w:rsidRPr="00D743A2">
        <w:t xml:space="preserve">Cognitive Domain: </w:t>
      </w:r>
      <w:r w:rsidR="00B30A9D" w:rsidRPr="00D743A2">
        <w:t>A</w:t>
      </w:r>
      <w:r w:rsidR="00591462" w:rsidRPr="00D743A2">
        <w:t>pplication</w:t>
      </w:r>
    </w:p>
    <w:p w:rsidR="0095305E" w:rsidRPr="00D743A2" w:rsidRDefault="00EC71C8">
      <w:r w:rsidRPr="00D743A2">
        <w:t xml:space="preserve">Answer Location: </w:t>
      </w:r>
      <w:r w:rsidR="00717254" w:rsidRPr="00D743A2">
        <w:t>How Sociologists Study the Social World</w:t>
      </w:r>
    </w:p>
    <w:p w:rsidR="007F6F2C" w:rsidRPr="00D743A2" w:rsidRDefault="007F6F2C">
      <w:r w:rsidRPr="00D743A2">
        <w:t xml:space="preserve">Difficulty Level: </w:t>
      </w:r>
      <w:r w:rsidR="00B30A9D" w:rsidRPr="00D743A2">
        <w:t>M</w:t>
      </w:r>
      <w:r w:rsidR="00717254" w:rsidRPr="00D743A2">
        <w:t>edium</w:t>
      </w:r>
    </w:p>
    <w:p w:rsidR="001F7273" w:rsidRPr="00D743A2" w:rsidRDefault="001F7273"/>
    <w:p w:rsidR="001F7273" w:rsidRPr="00D743A2" w:rsidRDefault="001F7273">
      <w:r w:rsidRPr="00D743A2">
        <w:t>10. Explain the statement, “Every research study should be replicable.” Provide an example of what a researcher would do to replicate a study.</w:t>
      </w:r>
    </w:p>
    <w:p w:rsidR="001F7273" w:rsidRPr="00D743A2" w:rsidRDefault="001F7273">
      <w:r w:rsidRPr="00D743A2">
        <w:t>Ans: Varies</w:t>
      </w:r>
    </w:p>
    <w:p w:rsidR="001F7273" w:rsidRPr="00D743A2" w:rsidRDefault="001F7273">
      <w:r w:rsidRPr="00D743A2">
        <w:t xml:space="preserve">Learning Objective: 2.4: Outline the basic steps of the scientific </w:t>
      </w:r>
      <w:r w:rsidR="00DA6884" w:rsidRPr="00D743A2">
        <w:t xml:space="preserve">research </w:t>
      </w:r>
      <w:r w:rsidRPr="00D743A2">
        <w:t>process.</w:t>
      </w:r>
    </w:p>
    <w:p w:rsidR="001F7273" w:rsidRPr="00D743A2" w:rsidRDefault="001F7273">
      <w:r w:rsidRPr="00D743A2">
        <w:t>Cognitive Domain: Application</w:t>
      </w:r>
    </w:p>
    <w:p w:rsidR="001F7273" w:rsidRPr="00D743A2" w:rsidRDefault="00EC71C8">
      <w:r w:rsidRPr="00D743A2">
        <w:t xml:space="preserve">Answer Location: </w:t>
      </w:r>
      <w:r w:rsidR="001F7273" w:rsidRPr="00D743A2">
        <w:t>Designing the Research Plan and Method for the Collecting Data</w:t>
      </w:r>
    </w:p>
    <w:p w:rsidR="001F7273" w:rsidRPr="00D743A2" w:rsidRDefault="001F7273">
      <w:r w:rsidRPr="00D743A2">
        <w:t>Difficulty Level: Hard</w:t>
      </w:r>
    </w:p>
    <w:p w:rsidR="007F6F2C" w:rsidRPr="00D743A2" w:rsidRDefault="007F6F2C"/>
    <w:p w:rsidR="001131BA" w:rsidRPr="00D743A2" w:rsidRDefault="001F7273">
      <w:r w:rsidRPr="00D743A2">
        <w:t>11</w:t>
      </w:r>
      <w:r w:rsidR="001131BA" w:rsidRPr="00D743A2">
        <w:t>. Compare and contrast deductive reasoning and inductive reasoning. Provide examples.</w:t>
      </w:r>
    </w:p>
    <w:p w:rsidR="001131BA" w:rsidRPr="00D743A2" w:rsidRDefault="00084599">
      <w:r w:rsidRPr="00D743A2">
        <w:t xml:space="preserve">Ans: </w:t>
      </w:r>
      <w:r w:rsidR="001131BA" w:rsidRPr="00D743A2">
        <w:t>Varies</w:t>
      </w:r>
    </w:p>
    <w:p w:rsidR="00B8234F" w:rsidRPr="00D743A2" w:rsidRDefault="001D4ADD">
      <w:r w:rsidRPr="00D743A2">
        <w:t xml:space="preserve">Learning Objective: </w:t>
      </w:r>
      <w:r w:rsidR="00B8234F" w:rsidRPr="00D743A2">
        <w:t>2.4</w:t>
      </w:r>
      <w:r w:rsidR="00B54DF6" w:rsidRPr="00D743A2">
        <w:t>:</w:t>
      </w:r>
      <w:r w:rsidR="00B8234F" w:rsidRPr="00D743A2">
        <w:t xml:space="preserve"> Outline the basic steps of the scientific </w:t>
      </w:r>
      <w:r w:rsidR="00DA6884" w:rsidRPr="00D743A2">
        <w:t xml:space="preserve">research </w:t>
      </w:r>
      <w:r w:rsidR="00B8234F" w:rsidRPr="00D743A2">
        <w:t>process.</w:t>
      </w:r>
    </w:p>
    <w:p w:rsidR="0095305E" w:rsidRPr="00D743A2" w:rsidRDefault="001D4ADD">
      <w:r w:rsidRPr="00D743A2">
        <w:t xml:space="preserve">Cognitive Domain: </w:t>
      </w:r>
      <w:r w:rsidR="001F7273" w:rsidRPr="00D743A2">
        <w:t>Application</w:t>
      </w:r>
    </w:p>
    <w:p w:rsidR="0095305E" w:rsidRPr="00D743A2" w:rsidRDefault="00EC71C8">
      <w:r w:rsidRPr="00D743A2">
        <w:t xml:space="preserve">Answer Location: </w:t>
      </w:r>
      <w:r w:rsidR="00742E34" w:rsidRPr="00D743A2">
        <w:t>Planning a Research Study</w:t>
      </w:r>
    </w:p>
    <w:p w:rsidR="0095305E" w:rsidRPr="00D743A2" w:rsidRDefault="007F6F2C">
      <w:r w:rsidRPr="00D743A2">
        <w:t xml:space="preserve">Difficulty Level: </w:t>
      </w:r>
      <w:r w:rsidR="00B30A9D" w:rsidRPr="00D743A2">
        <w:t>H</w:t>
      </w:r>
      <w:r w:rsidR="00717254" w:rsidRPr="00D743A2">
        <w:t>ard</w:t>
      </w:r>
    </w:p>
    <w:p w:rsidR="001F7273" w:rsidRPr="00D743A2" w:rsidRDefault="001F7273"/>
    <w:p w:rsidR="001131BA" w:rsidRPr="00D743A2" w:rsidRDefault="00D85C27">
      <w:r w:rsidRPr="00D743A2">
        <w:t>12</w:t>
      </w:r>
      <w:r w:rsidR="001131BA" w:rsidRPr="00D743A2">
        <w:t>. In an experiment, what is the difference between the experimental group and the control group? Provide an example.</w:t>
      </w:r>
    </w:p>
    <w:p w:rsidR="001131BA" w:rsidRPr="00D743A2" w:rsidRDefault="00084599">
      <w:r w:rsidRPr="00D743A2">
        <w:t xml:space="preserve">Ans: </w:t>
      </w:r>
      <w:r w:rsidR="001131BA" w:rsidRPr="00D743A2">
        <w:t>Varies</w:t>
      </w:r>
    </w:p>
    <w:p w:rsidR="007F6F2C" w:rsidRPr="00D743A2" w:rsidRDefault="001D4ADD">
      <w:r w:rsidRPr="00D743A2">
        <w:t xml:space="preserve">Learning Objective: </w:t>
      </w:r>
      <w:r w:rsidR="00B8234F" w:rsidRPr="00D743A2">
        <w:t>2.4</w:t>
      </w:r>
      <w:r w:rsidR="00B54DF6" w:rsidRPr="00D743A2">
        <w:t>:</w:t>
      </w:r>
      <w:r w:rsidR="00B8234F" w:rsidRPr="00D743A2">
        <w:t xml:space="preserve"> Outline the basic steps of the scientific </w:t>
      </w:r>
      <w:r w:rsidR="00DA6884" w:rsidRPr="00D743A2">
        <w:t xml:space="preserve">research </w:t>
      </w:r>
      <w:r w:rsidR="00B8234F" w:rsidRPr="00D743A2">
        <w:t>process.</w:t>
      </w:r>
    </w:p>
    <w:p w:rsidR="0095305E" w:rsidRPr="00D743A2" w:rsidRDefault="001D4ADD">
      <w:r w:rsidRPr="00D743A2">
        <w:t xml:space="preserve">Cognitive Domain: </w:t>
      </w:r>
      <w:r w:rsidR="00B30A9D" w:rsidRPr="00D743A2">
        <w:t>A</w:t>
      </w:r>
      <w:r w:rsidR="00591462" w:rsidRPr="00D743A2">
        <w:t>pplication</w:t>
      </w:r>
    </w:p>
    <w:p w:rsidR="007F6F2C" w:rsidRPr="00D743A2" w:rsidRDefault="00EC71C8">
      <w:r w:rsidRPr="00D743A2">
        <w:t xml:space="preserve">Answer Location: </w:t>
      </w:r>
      <w:r w:rsidR="00471D33" w:rsidRPr="00D743A2">
        <w:t>Designing the Research Plan</w:t>
      </w:r>
    </w:p>
    <w:p w:rsidR="0095305E" w:rsidRPr="00D743A2" w:rsidRDefault="007F6F2C">
      <w:r w:rsidRPr="00D743A2">
        <w:lastRenderedPageBreak/>
        <w:t xml:space="preserve">Difficulty Level: </w:t>
      </w:r>
      <w:r w:rsidR="00B30A9D" w:rsidRPr="00D743A2">
        <w:t>H</w:t>
      </w:r>
      <w:r w:rsidR="008F5EA3" w:rsidRPr="00D743A2">
        <w:t>ard</w:t>
      </w:r>
    </w:p>
    <w:p w:rsidR="007F6F2C" w:rsidRPr="00D743A2" w:rsidRDefault="007F6F2C"/>
    <w:p w:rsidR="001F7273" w:rsidRPr="00D743A2" w:rsidRDefault="001F7273">
      <w:r w:rsidRPr="00D743A2">
        <w:t xml:space="preserve">13. You have been asked to conduct a study titled “The Effect of Watching Television on the Academic </w:t>
      </w:r>
      <w:r w:rsidR="00D743A2" w:rsidRPr="00D743A2">
        <w:t>Performance</w:t>
      </w:r>
      <w:r w:rsidRPr="00D743A2">
        <w:t xml:space="preserve"> of First-Year College Students.” What theoretical perspective will you use to guide your study, and why? Explain at least two hypotheses you have about the effect of TV on grades. Describe the method you will use to conduct your study and explain why that method is most appropriate.</w:t>
      </w:r>
    </w:p>
    <w:p w:rsidR="001F7273" w:rsidRPr="00D743A2" w:rsidRDefault="001F7273">
      <w:r w:rsidRPr="00D743A2">
        <w:t>Ans: Varies</w:t>
      </w:r>
    </w:p>
    <w:p w:rsidR="001F7273" w:rsidRPr="00D743A2" w:rsidRDefault="001F7273">
      <w:r w:rsidRPr="00D743A2">
        <w:t>Learning Objective: 2.3: Explain the scientific process</w:t>
      </w:r>
    </w:p>
    <w:p w:rsidR="001F7273" w:rsidRPr="00D743A2" w:rsidRDefault="001F7273">
      <w:r w:rsidRPr="00D743A2">
        <w:t>Cognitive Domain: Application</w:t>
      </w:r>
    </w:p>
    <w:p w:rsidR="001F7273" w:rsidRPr="00D743A2" w:rsidRDefault="00EC71C8">
      <w:r w:rsidRPr="00D743A2">
        <w:t xml:space="preserve">Answer Location: </w:t>
      </w:r>
      <w:r w:rsidR="001F7273" w:rsidRPr="00D743A2">
        <w:t>Designing the Research Plan</w:t>
      </w:r>
    </w:p>
    <w:p w:rsidR="001F7273" w:rsidRPr="00D743A2" w:rsidRDefault="001F7273">
      <w:r w:rsidRPr="00D743A2">
        <w:t>Difficulty Level: Hard</w:t>
      </w:r>
    </w:p>
    <w:p w:rsidR="001131BA" w:rsidRPr="00D743A2" w:rsidRDefault="001131BA"/>
    <w:p w:rsidR="001131BA" w:rsidRPr="00D743A2" w:rsidRDefault="00B01F1A">
      <w:r w:rsidRPr="00D743A2">
        <w:t>1</w:t>
      </w:r>
      <w:r w:rsidR="00EE3A6A" w:rsidRPr="00D743A2">
        <w:t>4</w:t>
      </w:r>
      <w:r w:rsidR="001131BA" w:rsidRPr="00D743A2">
        <w:t>. In the late 1960s, Laud Humphries conducted a study called “The Tearoom Trade.” Humphries posed as a “watch queen” (a man who guards the doors of restrooms in public parks so that men can have sex with other men inside). Humphries wrote down the license plate numbers of the men who had sex with other men, then looked up their addresses, disguised his appearance, and went to their homes to interview them a year later. Humphries discovered that, contrary to popular opinion, many of the men were actually married to women and living otherwise quiet, middle-class lives. Today, this study is considered unethical. In light of what you learned about research ethics in Chapter 2 of the text, what ethical principles does this study violate? Do you personally feel the benefits of the study (it destroyed many stereotypes) outweighed the risks?</w:t>
      </w:r>
    </w:p>
    <w:p w:rsidR="001131BA" w:rsidRPr="00D743A2" w:rsidRDefault="00B07895">
      <w:r w:rsidRPr="00D743A2">
        <w:t xml:space="preserve">Ans: </w:t>
      </w:r>
      <w:r w:rsidR="001131BA" w:rsidRPr="00D743A2">
        <w:t>Varies</w:t>
      </w:r>
    </w:p>
    <w:p w:rsidR="0095305E" w:rsidRPr="00D743A2" w:rsidRDefault="001D4ADD">
      <w:r w:rsidRPr="00D743A2">
        <w:t xml:space="preserve">Learning Objective: </w:t>
      </w:r>
      <w:r w:rsidR="001260E0" w:rsidRPr="00D743A2">
        <w:t>2.</w:t>
      </w:r>
      <w:r w:rsidR="00AC4F55" w:rsidRPr="00D743A2">
        <w:t>4</w:t>
      </w:r>
      <w:r w:rsidR="00B54DF6" w:rsidRPr="00D743A2">
        <w:t>:</w:t>
      </w:r>
      <w:r w:rsidR="00AC4F55" w:rsidRPr="00D743A2">
        <w:t xml:space="preserve"> Outline the basic steps of the </w:t>
      </w:r>
      <w:r w:rsidR="00DA6884" w:rsidRPr="00D743A2">
        <w:t xml:space="preserve">scientific </w:t>
      </w:r>
      <w:r w:rsidR="00AC4F55" w:rsidRPr="00D743A2">
        <w:t>research process.</w:t>
      </w:r>
    </w:p>
    <w:p w:rsidR="0095305E" w:rsidRPr="00D743A2" w:rsidRDefault="001D4ADD">
      <w:r w:rsidRPr="00D743A2">
        <w:t xml:space="preserve">Cognitive Domain: </w:t>
      </w:r>
      <w:r w:rsidR="001F7273" w:rsidRPr="00D743A2">
        <w:t>Application</w:t>
      </w:r>
    </w:p>
    <w:p w:rsidR="0095305E" w:rsidRPr="00D743A2" w:rsidRDefault="00EC71C8">
      <w:r w:rsidRPr="00D743A2">
        <w:t xml:space="preserve">Answer Location: </w:t>
      </w:r>
      <w:r w:rsidR="00394D57" w:rsidRPr="00D743A2">
        <w:t>Ethical Issues in Social Research</w:t>
      </w:r>
    </w:p>
    <w:p w:rsidR="00E93111" w:rsidRPr="00D743A2" w:rsidRDefault="007F6F2C">
      <w:r w:rsidRPr="00D743A2">
        <w:t xml:space="preserve">Difficulty Level: </w:t>
      </w:r>
      <w:r w:rsidR="00B30A9D" w:rsidRPr="00D743A2">
        <w:t>H</w:t>
      </w:r>
      <w:r w:rsidR="00394D57" w:rsidRPr="00D743A2">
        <w:t>ard</w:t>
      </w:r>
    </w:p>
    <w:p w:rsidR="000C4C9B" w:rsidRPr="00D743A2" w:rsidRDefault="000C4C9B"/>
    <w:p w:rsidR="0095305E" w:rsidRPr="00D743A2" w:rsidRDefault="000C4C9B">
      <w:r w:rsidRPr="00D743A2">
        <w:t>15. Imagine you work as a public sociologist. Explain what your job responsibilities are both inside academia (i.e. a professor) and outside academia (i.e. working in an organization).</w:t>
      </w:r>
    </w:p>
    <w:p w:rsidR="000C4C9B" w:rsidRPr="00D743A2" w:rsidRDefault="000C4C9B">
      <w:r w:rsidRPr="00D743A2">
        <w:t>Ans: Varies</w:t>
      </w:r>
    </w:p>
    <w:p w:rsidR="0095305E" w:rsidRPr="00D743A2" w:rsidRDefault="001D4ADD">
      <w:r w:rsidRPr="00D743A2">
        <w:t xml:space="preserve">Learning Objective: </w:t>
      </w:r>
      <w:r w:rsidR="000C4C9B" w:rsidRPr="00D743A2">
        <w:t>2.4</w:t>
      </w:r>
      <w:r w:rsidR="00B54DF6" w:rsidRPr="00D743A2">
        <w:t>:</w:t>
      </w:r>
      <w:r w:rsidR="000C4C9B" w:rsidRPr="00D743A2">
        <w:t xml:space="preserve"> Outline the basic steps of the </w:t>
      </w:r>
      <w:r w:rsidR="00DA6884" w:rsidRPr="00D743A2">
        <w:t xml:space="preserve">scientific </w:t>
      </w:r>
      <w:r w:rsidR="000C4C9B" w:rsidRPr="00D743A2">
        <w:t>research process.</w:t>
      </w:r>
    </w:p>
    <w:p w:rsidR="0095305E" w:rsidRPr="00D743A2" w:rsidRDefault="001D4ADD">
      <w:r w:rsidRPr="00D743A2">
        <w:t xml:space="preserve">Cognitive Domain: </w:t>
      </w:r>
      <w:r w:rsidR="001F7273" w:rsidRPr="00D743A2">
        <w:t>Application</w:t>
      </w:r>
    </w:p>
    <w:p w:rsidR="0095305E" w:rsidRPr="00D743A2" w:rsidRDefault="00EC71C8">
      <w:r w:rsidRPr="00D743A2">
        <w:t xml:space="preserve">Answer Location: </w:t>
      </w:r>
      <w:r w:rsidR="000C4C9B" w:rsidRPr="00D743A2">
        <w:t>Putting Sociology to Work: Public Sociology</w:t>
      </w:r>
    </w:p>
    <w:p w:rsidR="000C4C9B" w:rsidRPr="00D743A2" w:rsidRDefault="000C4C9B">
      <w:pPr>
        <w:rPr>
          <w:rFonts w:cs="Arial"/>
        </w:rPr>
      </w:pPr>
      <w:r w:rsidRPr="00D743A2">
        <w:t>Difficulty Level: Easy</w:t>
      </w:r>
    </w:p>
    <w:sectPr w:rsidR="000C4C9B" w:rsidRPr="00D743A2" w:rsidSect="00290691">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FFC26" w16cid:durableId="1FAF6C31"/>
  <w16cid:commentId w16cid:paraId="3A1C3435" w16cid:durableId="1FAF6C32"/>
  <w16cid:commentId w16cid:paraId="6C2C010C" w16cid:durableId="1FAF6C33"/>
  <w16cid:commentId w16cid:paraId="2674F655" w16cid:durableId="1FAF6C34"/>
  <w16cid:commentId w16cid:paraId="6C15DDE4" w16cid:durableId="1FAF6C35"/>
  <w16cid:commentId w16cid:paraId="5D52ED25" w16cid:durableId="1FAF6C36"/>
  <w16cid:commentId w16cid:paraId="195400B6" w16cid:durableId="1FAF6C37"/>
  <w16cid:commentId w16cid:paraId="626BD270" w16cid:durableId="1FAF6C38"/>
  <w16cid:commentId w16cid:paraId="354876ED" w16cid:durableId="1FAF6C39"/>
  <w16cid:commentId w16cid:paraId="18B14B04" w16cid:durableId="1FAF6C3A"/>
  <w16cid:commentId w16cid:paraId="126A5880" w16cid:durableId="1FAF6C3B"/>
  <w16cid:commentId w16cid:paraId="4DA27FA2" w16cid:durableId="1FAF6C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EA7" w:rsidRDefault="00555EA7">
      <w:r>
        <w:separator/>
      </w:r>
    </w:p>
  </w:endnote>
  <w:endnote w:type="continuationSeparator" w:id="0">
    <w:p w:rsidR="00555EA7" w:rsidRDefault="00555EA7">
      <w:r>
        <w:continuationSeparator/>
      </w:r>
    </w:p>
  </w:endnote>
  <w:endnote w:type="continuationNotice" w:id="1">
    <w:p w:rsidR="00555EA7" w:rsidRDefault="00555E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EA7" w:rsidRDefault="00555EA7">
      <w:r>
        <w:separator/>
      </w:r>
    </w:p>
  </w:footnote>
  <w:footnote w:type="continuationSeparator" w:id="0">
    <w:p w:rsidR="00555EA7" w:rsidRDefault="00555EA7">
      <w:r>
        <w:continuationSeparator/>
      </w:r>
    </w:p>
  </w:footnote>
  <w:footnote w:type="continuationNotice" w:id="1">
    <w:p w:rsidR="00555EA7" w:rsidRDefault="00555E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4B" w:rsidRPr="00330A8D" w:rsidRDefault="00C2294B" w:rsidP="00811D57">
    <w:pPr>
      <w:jc w:val="right"/>
      <w:rPr>
        <w:rFonts w:cs="Arial"/>
      </w:rPr>
    </w:pPr>
    <w:r w:rsidRPr="00FD65C5">
      <w:rPr>
        <w:rFonts w:cs="Arial"/>
      </w:rPr>
      <w:t>Instructor Resource</w:t>
    </w:r>
  </w:p>
  <w:p w:rsidR="00C2294B" w:rsidRPr="00330A8D" w:rsidRDefault="00C2294B" w:rsidP="00811D57">
    <w:pPr>
      <w:jc w:val="right"/>
      <w:rPr>
        <w:rFonts w:cs="Arial"/>
      </w:rPr>
    </w:pPr>
    <w:r w:rsidRPr="00330A8D">
      <w:rPr>
        <w:rFonts w:cs="Arial"/>
      </w:rPr>
      <w:t xml:space="preserve">Ballantine, </w:t>
    </w:r>
    <w:r w:rsidRPr="00330A8D">
      <w:rPr>
        <w:rFonts w:cs="Arial"/>
        <w:i/>
      </w:rPr>
      <w:t>Our Social World</w:t>
    </w:r>
    <w:r>
      <w:rPr>
        <w:rFonts w:cs="Arial"/>
        <w:i/>
      </w:rPr>
      <w:t>: Condensed</w:t>
    </w:r>
    <w:r w:rsidRPr="00330A8D">
      <w:rPr>
        <w:rFonts w:cs="Arial"/>
        <w:i/>
      </w:rPr>
      <w:t xml:space="preserve">, </w:t>
    </w:r>
    <w:r>
      <w:rPr>
        <w:rFonts w:cs="Arial"/>
        <w:i/>
      </w:rPr>
      <w:t>6</w:t>
    </w:r>
    <w:r w:rsidRPr="00330A8D">
      <w:rPr>
        <w:rFonts w:cs="Arial"/>
        <w:i/>
      </w:rPr>
      <w:t>e</w:t>
    </w:r>
  </w:p>
  <w:p w:rsidR="00C2294B" w:rsidRDefault="00C2294B" w:rsidP="006535B8">
    <w:pPr>
      <w:jc w:val="right"/>
    </w:pPr>
    <w:r>
      <w:t>SAGE Publishing,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linkStyl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2"/>
  </w:compat>
  <w:rsids>
    <w:rsidRoot w:val="001131BA"/>
    <w:rsid w:val="00003159"/>
    <w:rsid w:val="00003D47"/>
    <w:rsid w:val="00014817"/>
    <w:rsid w:val="000561D2"/>
    <w:rsid w:val="000671A2"/>
    <w:rsid w:val="00082994"/>
    <w:rsid w:val="00084599"/>
    <w:rsid w:val="00094A2A"/>
    <w:rsid w:val="000A18C6"/>
    <w:rsid w:val="000B73C1"/>
    <w:rsid w:val="000B7C23"/>
    <w:rsid w:val="000C4C9B"/>
    <w:rsid w:val="000E0C1E"/>
    <w:rsid w:val="000F5A80"/>
    <w:rsid w:val="00102AE2"/>
    <w:rsid w:val="001131BA"/>
    <w:rsid w:val="00116A6E"/>
    <w:rsid w:val="00122F3A"/>
    <w:rsid w:val="00124F4F"/>
    <w:rsid w:val="001260E0"/>
    <w:rsid w:val="001312A4"/>
    <w:rsid w:val="00142974"/>
    <w:rsid w:val="00172116"/>
    <w:rsid w:val="00176E24"/>
    <w:rsid w:val="001B2336"/>
    <w:rsid w:val="001C5323"/>
    <w:rsid w:val="001D4ADD"/>
    <w:rsid w:val="001E14D6"/>
    <w:rsid w:val="001E153E"/>
    <w:rsid w:val="001F7273"/>
    <w:rsid w:val="00221C66"/>
    <w:rsid w:val="00221D5A"/>
    <w:rsid w:val="002250A1"/>
    <w:rsid w:val="002563E6"/>
    <w:rsid w:val="0026319C"/>
    <w:rsid w:val="00264DD4"/>
    <w:rsid w:val="00283B48"/>
    <w:rsid w:val="00286291"/>
    <w:rsid w:val="00290691"/>
    <w:rsid w:val="00290694"/>
    <w:rsid w:val="0029317F"/>
    <w:rsid w:val="002A3B0E"/>
    <w:rsid w:val="002B3F54"/>
    <w:rsid w:val="002C127A"/>
    <w:rsid w:val="002D4746"/>
    <w:rsid w:val="002E4EE4"/>
    <w:rsid w:val="00304691"/>
    <w:rsid w:val="0031052A"/>
    <w:rsid w:val="00310790"/>
    <w:rsid w:val="00313617"/>
    <w:rsid w:val="00321388"/>
    <w:rsid w:val="00331B8E"/>
    <w:rsid w:val="00337868"/>
    <w:rsid w:val="00343AF5"/>
    <w:rsid w:val="00345B99"/>
    <w:rsid w:val="003717B1"/>
    <w:rsid w:val="00376AF2"/>
    <w:rsid w:val="00380C12"/>
    <w:rsid w:val="00382738"/>
    <w:rsid w:val="00382C12"/>
    <w:rsid w:val="00390270"/>
    <w:rsid w:val="00394D57"/>
    <w:rsid w:val="003A05FF"/>
    <w:rsid w:val="003A3404"/>
    <w:rsid w:val="003A7394"/>
    <w:rsid w:val="003C1526"/>
    <w:rsid w:val="00416346"/>
    <w:rsid w:val="00424698"/>
    <w:rsid w:val="0043010A"/>
    <w:rsid w:val="004320E4"/>
    <w:rsid w:val="00445BDD"/>
    <w:rsid w:val="00446D9A"/>
    <w:rsid w:val="00455DC9"/>
    <w:rsid w:val="00465F51"/>
    <w:rsid w:val="00471D33"/>
    <w:rsid w:val="00483C4D"/>
    <w:rsid w:val="004A51D9"/>
    <w:rsid w:val="004A6A2B"/>
    <w:rsid w:val="004B4EF2"/>
    <w:rsid w:val="004D2DFB"/>
    <w:rsid w:val="004D77A4"/>
    <w:rsid w:val="004F4212"/>
    <w:rsid w:val="004F4407"/>
    <w:rsid w:val="004F6576"/>
    <w:rsid w:val="005067CC"/>
    <w:rsid w:val="00507A5E"/>
    <w:rsid w:val="0051598B"/>
    <w:rsid w:val="00526983"/>
    <w:rsid w:val="005417A2"/>
    <w:rsid w:val="00543130"/>
    <w:rsid w:val="005435D7"/>
    <w:rsid w:val="00547C30"/>
    <w:rsid w:val="00554CC2"/>
    <w:rsid w:val="00555EA7"/>
    <w:rsid w:val="00562970"/>
    <w:rsid w:val="005643BF"/>
    <w:rsid w:val="00566A2E"/>
    <w:rsid w:val="00566AB3"/>
    <w:rsid w:val="005732FF"/>
    <w:rsid w:val="00574AD9"/>
    <w:rsid w:val="00576218"/>
    <w:rsid w:val="00583E2C"/>
    <w:rsid w:val="00585FEA"/>
    <w:rsid w:val="00591462"/>
    <w:rsid w:val="005B5C04"/>
    <w:rsid w:val="005B68AA"/>
    <w:rsid w:val="005C6CCC"/>
    <w:rsid w:val="005C7486"/>
    <w:rsid w:val="005C7ECB"/>
    <w:rsid w:val="005D0B43"/>
    <w:rsid w:val="005E0986"/>
    <w:rsid w:val="005E335E"/>
    <w:rsid w:val="005F0ADF"/>
    <w:rsid w:val="005F4D52"/>
    <w:rsid w:val="005F633C"/>
    <w:rsid w:val="0060009C"/>
    <w:rsid w:val="00623067"/>
    <w:rsid w:val="006535B8"/>
    <w:rsid w:val="0066292D"/>
    <w:rsid w:val="00665460"/>
    <w:rsid w:val="00666539"/>
    <w:rsid w:val="00672574"/>
    <w:rsid w:val="00683D68"/>
    <w:rsid w:val="00694EE2"/>
    <w:rsid w:val="006B0572"/>
    <w:rsid w:val="006B2DDC"/>
    <w:rsid w:val="006C6A36"/>
    <w:rsid w:val="006D4631"/>
    <w:rsid w:val="006D7EB1"/>
    <w:rsid w:val="006E4FF7"/>
    <w:rsid w:val="006E660B"/>
    <w:rsid w:val="006F1224"/>
    <w:rsid w:val="007040BE"/>
    <w:rsid w:val="00713534"/>
    <w:rsid w:val="007147AF"/>
    <w:rsid w:val="00717254"/>
    <w:rsid w:val="00731D7A"/>
    <w:rsid w:val="00735CF5"/>
    <w:rsid w:val="00742E34"/>
    <w:rsid w:val="00766538"/>
    <w:rsid w:val="00766AC8"/>
    <w:rsid w:val="0078282E"/>
    <w:rsid w:val="00785D05"/>
    <w:rsid w:val="00787316"/>
    <w:rsid w:val="00796992"/>
    <w:rsid w:val="00797905"/>
    <w:rsid w:val="007A73A9"/>
    <w:rsid w:val="007A786D"/>
    <w:rsid w:val="007C2925"/>
    <w:rsid w:val="007C66B4"/>
    <w:rsid w:val="007D3883"/>
    <w:rsid w:val="007E4AF8"/>
    <w:rsid w:val="007E4DEB"/>
    <w:rsid w:val="007E73AF"/>
    <w:rsid w:val="007F51EB"/>
    <w:rsid w:val="007F6F2C"/>
    <w:rsid w:val="0080621D"/>
    <w:rsid w:val="00811D57"/>
    <w:rsid w:val="00813DA4"/>
    <w:rsid w:val="00836A96"/>
    <w:rsid w:val="0085056F"/>
    <w:rsid w:val="008534F4"/>
    <w:rsid w:val="0085748D"/>
    <w:rsid w:val="00890F8C"/>
    <w:rsid w:val="00893A6A"/>
    <w:rsid w:val="00894E1C"/>
    <w:rsid w:val="008A43E4"/>
    <w:rsid w:val="008A6447"/>
    <w:rsid w:val="008B1BFF"/>
    <w:rsid w:val="008C209E"/>
    <w:rsid w:val="008C315A"/>
    <w:rsid w:val="008D25CE"/>
    <w:rsid w:val="008D32C3"/>
    <w:rsid w:val="008E1434"/>
    <w:rsid w:val="008E3B50"/>
    <w:rsid w:val="008F5EA3"/>
    <w:rsid w:val="009031DC"/>
    <w:rsid w:val="009049C9"/>
    <w:rsid w:val="00911433"/>
    <w:rsid w:val="00912EEA"/>
    <w:rsid w:val="00931005"/>
    <w:rsid w:val="00933F45"/>
    <w:rsid w:val="00937E20"/>
    <w:rsid w:val="00946C12"/>
    <w:rsid w:val="0095305E"/>
    <w:rsid w:val="009638B1"/>
    <w:rsid w:val="00971E11"/>
    <w:rsid w:val="00974D01"/>
    <w:rsid w:val="00975DBE"/>
    <w:rsid w:val="009B624A"/>
    <w:rsid w:val="009E239A"/>
    <w:rsid w:val="009F4084"/>
    <w:rsid w:val="00A2302F"/>
    <w:rsid w:val="00A449A0"/>
    <w:rsid w:val="00A46408"/>
    <w:rsid w:val="00A50CE5"/>
    <w:rsid w:val="00A52A35"/>
    <w:rsid w:val="00A531F7"/>
    <w:rsid w:val="00A54EE8"/>
    <w:rsid w:val="00A61476"/>
    <w:rsid w:val="00A66BEE"/>
    <w:rsid w:val="00A7471F"/>
    <w:rsid w:val="00A8797A"/>
    <w:rsid w:val="00A977FA"/>
    <w:rsid w:val="00AC3C48"/>
    <w:rsid w:val="00AC4F55"/>
    <w:rsid w:val="00AC78A2"/>
    <w:rsid w:val="00AE0A4A"/>
    <w:rsid w:val="00AE396A"/>
    <w:rsid w:val="00AF231F"/>
    <w:rsid w:val="00AF2D0C"/>
    <w:rsid w:val="00AF2EEF"/>
    <w:rsid w:val="00B01C25"/>
    <w:rsid w:val="00B01F1A"/>
    <w:rsid w:val="00B07895"/>
    <w:rsid w:val="00B1240D"/>
    <w:rsid w:val="00B12566"/>
    <w:rsid w:val="00B30A9D"/>
    <w:rsid w:val="00B437AF"/>
    <w:rsid w:val="00B44B23"/>
    <w:rsid w:val="00B524D9"/>
    <w:rsid w:val="00B54DF6"/>
    <w:rsid w:val="00B8234F"/>
    <w:rsid w:val="00BB5271"/>
    <w:rsid w:val="00BD3952"/>
    <w:rsid w:val="00BD576E"/>
    <w:rsid w:val="00BF0413"/>
    <w:rsid w:val="00BF71EC"/>
    <w:rsid w:val="00C0504A"/>
    <w:rsid w:val="00C12BD8"/>
    <w:rsid w:val="00C2294B"/>
    <w:rsid w:val="00C3399F"/>
    <w:rsid w:val="00C404F6"/>
    <w:rsid w:val="00C431B4"/>
    <w:rsid w:val="00C47E80"/>
    <w:rsid w:val="00C60ECA"/>
    <w:rsid w:val="00C64834"/>
    <w:rsid w:val="00C653AF"/>
    <w:rsid w:val="00C71AAD"/>
    <w:rsid w:val="00C76BA9"/>
    <w:rsid w:val="00C8068F"/>
    <w:rsid w:val="00C83769"/>
    <w:rsid w:val="00C932BD"/>
    <w:rsid w:val="00C9566D"/>
    <w:rsid w:val="00CA32D0"/>
    <w:rsid w:val="00CB01C4"/>
    <w:rsid w:val="00CB4757"/>
    <w:rsid w:val="00CC0895"/>
    <w:rsid w:val="00CD6EA4"/>
    <w:rsid w:val="00CE3C92"/>
    <w:rsid w:val="00D076BA"/>
    <w:rsid w:val="00D23DDD"/>
    <w:rsid w:val="00D264CC"/>
    <w:rsid w:val="00D36FD2"/>
    <w:rsid w:val="00D47E66"/>
    <w:rsid w:val="00D511A0"/>
    <w:rsid w:val="00D60878"/>
    <w:rsid w:val="00D73976"/>
    <w:rsid w:val="00D743A2"/>
    <w:rsid w:val="00D747A4"/>
    <w:rsid w:val="00D77DFB"/>
    <w:rsid w:val="00D85C27"/>
    <w:rsid w:val="00DA4314"/>
    <w:rsid w:val="00DA6884"/>
    <w:rsid w:val="00DC5A77"/>
    <w:rsid w:val="00DE417F"/>
    <w:rsid w:val="00DE759F"/>
    <w:rsid w:val="00E005C7"/>
    <w:rsid w:val="00E11902"/>
    <w:rsid w:val="00E153CB"/>
    <w:rsid w:val="00E17BC9"/>
    <w:rsid w:val="00E27FC1"/>
    <w:rsid w:val="00E34211"/>
    <w:rsid w:val="00E46400"/>
    <w:rsid w:val="00E539EB"/>
    <w:rsid w:val="00E62EB6"/>
    <w:rsid w:val="00E72B65"/>
    <w:rsid w:val="00E80CC5"/>
    <w:rsid w:val="00E825F7"/>
    <w:rsid w:val="00E93111"/>
    <w:rsid w:val="00E93254"/>
    <w:rsid w:val="00EB293E"/>
    <w:rsid w:val="00EB676E"/>
    <w:rsid w:val="00EC71C8"/>
    <w:rsid w:val="00EE3A6A"/>
    <w:rsid w:val="00F011D6"/>
    <w:rsid w:val="00F07E12"/>
    <w:rsid w:val="00F20661"/>
    <w:rsid w:val="00F22ADF"/>
    <w:rsid w:val="00F31166"/>
    <w:rsid w:val="00F32D6C"/>
    <w:rsid w:val="00F40612"/>
    <w:rsid w:val="00F47107"/>
    <w:rsid w:val="00F660F5"/>
    <w:rsid w:val="00F7558B"/>
    <w:rsid w:val="00F7720B"/>
    <w:rsid w:val="00F83979"/>
    <w:rsid w:val="00F83A36"/>
    <w:rsid w:val="00F94618"/>
    <w:rsid w:val="00F9756D"/>
    <w:rsid w:val="00FA47EC"/>
    <w:rsid w:val="00FA5E08"/>
    <w:rsid w:val="00FC68C3"/>
    <w:rsid w:val="00FE4A1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4D544EEA-EEF0-47B8-B150-83F1B759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8B1"/>
    <w:pPr>
      <w:widowControl w:val="0"/>
      <w:spacing w:after="0"/>
    </w:pPr>
    <w:rPr>
      <w:rFonts w:ascii="Arial" w:eastAsia="Times New Roman" w:hAnsi="Arial" w:cs="Times New Roman"/>
      <w:lang w:eastAsia="en-US"/>
    </w:rPr>
  </w:style>
  <w:style w:type="paragraph" w:styleId="Heading1">
    <w:name w:val="heading 1"/>
    <w:basedOn w:val="Normal"/>
    <w:next w:val="Normal"/>
    <w:link w:val="Heading1Char"/>
    <w:qFormat/>
    <w:rsid w:val="009638B1"/>
    <w:pPr>
      <w:keepNext/>
      <w:spacing w:before="240" w:after="60" w:line="240" w:lineRule="exact"/>
      <w:outlineLvl w:val="0"/>
    </w:pPr>
    <w:rPr>
      <w:rFonts w:cs="Arial"/>
      <w:b/>
      <w:bCs/>
      <w:kern w:val="32"/>
      <w:szCs w:val="32"/>
    </w:rPr>
  </w:style>
  <w:style w:type="paragraph" w:styleId="Heading2">
    <w:name w:val="heading 2"/>
    <w:basedOn w:val="Normal"/>
    <w:next w:val="Heading1"/>
    <w:qFormat/>
    <w:rsid w:val="009638B1"/>
    <w:pPr>
      <w:keepNext/>
      <w:spacing w:before="240" w:after="60" w:line="240" w:lineRule="exact"/>
      <w:ind w:left="600" w:firstLine="240"/>
      <w:jc w:val="both"/>
      <w:outlineLvl w:val="1"/>
    </w:pPr>
    <w:rPr>
      <w:rFonts w:cs="Arial"/>
      <w:b/>
      <w:bCs/>
      <w:i/>
      <w:iCs/>
      <w:sz w:val="28"/>
      <w:szCs w:val="28"/>
    </w:rPr>
  </w:style>
  <w:style w:type="paragraph" w:styleId="Heading3">
    <w:name w:val="heading 3"/>
    <w:basedOn w:val="Normal"/>
    <w:next w:val="Normal"/>
    <w:qFormat/>
    <w:rsid w:val="00B62CB0"/>
    <w:pPr>
      <w:keepNext/>
      <w:spacing w:before="240" w:after="60"/>
      <w:outlineLvl w:val="2"/>
    </w:pPr>
    <w:rPr>
      <w:rFonts w:eastAsiaTheme="minorEastAsia" w:cstheme="minorBidi"/>
      <w:color w:val="00007F"/>
      <w:sz w:val="28"/>
      <w:szCs w:val="28"/>
      <w:lang w:eastAsia="ja-JP"/>
    </w:rPr>
  </w:style>
  <w:style w:type="paragraph" w:styleId="Heading4">
    <w:name w:val="heading 4"/>
    <w:basedOn w:val="Normal"/>
    <w:next w:val="Normal"/>
    <w:qFormat/>
    <w:rsid w:val="00B62CB0"/>
    <w:pPr>
      <w:keepNext/>
      <w:spacing w:before="240" w:after="60"/>
      <w:outlineLvl w:val="3"/>
    </w:pPr>
    <w:rPr>
      <w:rFonts w:eastAsiaTheme="minorEastAsia" w:cstheme="minorBidi"/>
      <w:color w:val="000099"/>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638B1"/>
    <w:rPr>
      <w:rFonts w:ascii="Tahoma" w:hAnsi="Tahoma" w:cs="Tahoma"/>
      <w:sz w:val="16"/>
      <w:szCs w:val="16"/>
    </w:rPr>
  </w:style>
  <w:style w:type="paragraph" w:styleId="Header">
    <w:name w:val="header"/>
    <w:basedOn w:val="Normal"/>
    <w:link w:val="HeaderChar"/>
    <w:rsid w:val="009638B1"/>
    <w:pPr>
      <w:tabs>
        <w:tab w:val="center" w:pos="4320"/>
        <w:tab w:val="right" w:pos="8640"/>
      </w:tabs>
    </w:pPr>
  </w:style>
  <w:style w:type="character" w:customStyle="1" w:styleId="HeaderChar">
    <w:name w:val="Header Char"/>
    <w:basedOn w:val="DefaultParagraphFont"/>
    <w:link w:val="Header"/>
    <w:rsid w:val="001131BA"/>
    <w:rPr>
      <w:rFonts w:ascii="Arial" w:eastAsia="Times New Roman" w:hAnsi="Arial" w:cs="Times New Roman"/>
      <w:lang w:eastAsia="en-US"/>
    </w:rPr>
  </w:style>
  <w:style w:type="paragraph" w:styleId="Footer">
    <w:name w:val="footer"/>
    <w:basedOn w:val="Normal"/>
    <w:link w:val="FooterChar"/>
    <w:rsid w:val="009638B1"/>
    <w:pPr>
      <w:tabs>
        <w:tab w:val="center" w:pos="4680"/>
        <w:tab w:val="right" w:pos="9360"/>
      </w:tabs>
    </w:pPr>
  </w:style>
  <w:style w:type="character" w:customStyle="1" w:styleId="FooterChar">
    <w:name w:val="Footer Char"/>
    <w:link w:val="Footer"/>
    <w:rsid w:val="009638B1"/>
    <w:rPr>
      <w:rFonts w:ascii="Arial" w:eastAsia="Times New Roman" w:hAnsi="Arial" w:cs="Times New Roman"/>
      <w:lang w:eastAsia="en-US"/>
    </w:rPr>
  </w:style>
  <w:style w:type="paragraph" w:styleId="ListParagraph">
    <w:name w:val="List Paragraph"/>
    <w:basedOn w:val="Normal"/>
    <w:uiPriority w:val="34"/>
    <w:qFormat/>
    <w:rsid w:val="001131BA"/>
    <w:pPr>
      <w:ind w:left="720"/>
      <w:contextualSpacing/>
    </w:pPr>
  </w:style>
  <w:style w:type="character" w:styleId="CommentReference">
    <w:name w:val="annotation reference"/>
    <w:rsid w:val="009638B1"/>
    <w:rPr>
      <w:sz w:val="16"/>
      <w:szCs w:val="16"/>
    </w:rPr>
  </w:style>
  <w:style w:type="paragraph" w:styleId="CommentText">
    <w:name w:val="annotation text"/>
    <w:basedOn w:val="Normal"/>
    <w:link w:val="CommentTextChar"/>
    <w:rsid w:val="009638B1"/>
    <w:rPr>
      <w:sz w:val="20"/>
      <w:szCs w:val="20"/>
    </w:rPr>
  </w:style>
  <w:style w:type="character" w:customStyle="1" w:styleId="CommentTextChar">
    <w:name w:val="Comment Text Char"/>
    <w:basedOn w:val="DefaultParagraphFont"/>
    <w:link w:val="CommentText"/>
    <w:rsid w:val="009638B1"/>
    <w:rPr>
      <w:rFonts w:ascii="Arial" w:eastAsia="Times New Roman" w:hAnsi="Arial" w:cs="Times New Roman"/>
      <w:sz w:val="20"/>
      <w:szCs w:val="20"/>
      <w:lang w:eastAsia="en-US"/>
    </w:rPr>
  </w:style>
  <w:style w:type="paragraph" w:styleId="CommentSubject">
    <w:name w:val="annotation subject"/>
    <w:basedOn w:val="CommentText"/>
    <w:next w:val="CommentText"/>
    <w:link w:val="CommentSubjectChar"/>
    <w:rsid w:val="009638B1"/>
    <w:rPr>
      <w:b/>
      <w:bCs/>
    </w:rPr>
  </w:style>
  <w:style w:type="character" w:customStyle="1" w:styleId="CommentSubjectChar">
    <w:name w:val="Comment Subject Char"/>
    <w:link w:val="CommentSubject"/>
    <w:rsid w:val="009638B1"/>
    <w:rPr>
      <w:rFonts w:ascii="Arial" w:eastAsia="Times New Roman" w:hAnsi="Arial" w:cs="Times New Roman"/>
      <w:b/>
      <w:bCs/>
      <w:sz w:val="20"/>
      <w:szCs w:val="20"/>
      <w:lang w:eastAsia="en-US"/>
    </w:rPr>
  </w:style>
  <w:style w:type="paragraph" w:styleId="Revision">
    <w:name w:val="Revision"/>
    <w:hidden/>
    <w:uiPriority w:val="99"/>
    <w:semiHidden/>
    <w:rsid w:val="00102AE2"/>
    <w:pPr>
      <w:spacing w:after="0"/>
    </w:pPr>
    <w:rPr>
      <w:rFonts w:eastAsia="Times New Roman" w:cs="Times New Roman"/>
      <w:sz w:val="22"/>
      <w:szCs w:val="22"/>
      <w:lang w:eastAsia="en-US"/>
    </w:rPr>
  </w:style>
  <w:style w:type="paragraph" w:customStyle="1" w:styleId="Heading10">
    <w:name w:val="Heading1"/>
    <w:basedOn w:val="Normal"/>
    <w:rsid w:val="009638B1"/>
    <w:pPr>
      <w:pBdr>
        <w:bottom w:val="single" w:sz="4" w:space="1" w:color="auto"/>
      </w:pBdr>
      <w:spacing w:after="240"/>
    </w:pPr>
    <w:rPr>
      <w:rFonts w:cs="Arial"/>
      <w:b/>
      <w:smallCaps/>
      <w:color w:val="000080"/>
      <w:sz w:val="28"/>
      <w:lang w:val="en"/>
    </w:rPr>
  </w:style>
  <w:style w:type="character" w:customStyle="1" w:styleId="Term">
    <w:name w:val="Term"/>
    <w:rsid w:val="009638B1"/>
    <w:rPr>
      <w:rFonts w:ascii="Impact" w:hAnsi="Impact"/>
      <w:b/>
      <w:sz w:val="20"/>
    </w:rPr>
  </w:style>
  <w:style w:type="paragraph" w:customStyle="1" w:styleId="QuestionNumber">
    <w:name w:val="Question Number"/>
    <w:basedOn w:val="Normal"/>
    <w:rsid w:val="009638B1"/>
  </w:style>
  <w:style w:type="character" w:customStyle="1" w:styleId="BalloonTextChar">
    <w:name w:val="Balloon Text Char"/>
    <w:link w:val="BalloonText"/>
    <w:rsid w:val="009638B1"/>
    <w:rPr>
      <w:rFonts w:ascii="Tahoma" w:eastAsia="Times New Roman" w:hAnsi="Tahoma" w:cs="Tahoma"/>
      <w:sz w:val="16"/>
      <w:szCs w:val="16"/>
      <w:lang w:eastAsia="en-US"/>
    </w:rPr>
  </w:style>
  <w:style w:type="paragraph" w:styleId="Title">
    <w:name w:val="Title"/>
    <w:basedOn w:val="Normal"/>
    <w:next w:val="Normal"/>
    <w:link w:val="TitleChar"/>
    <w:qFormat/>
    <w:rsid w:val="009638B1"/>
    <w:pPr>
      <w:spacing w:before="240" w:after="60"/>
      <w:outlineLvl w:val="0"/>
    </w:pPr>
    <w:rPr>
      <w:b/>
      <w:bCs/>
      <w:kern w:val="28"/>
      <w:sz w:val="32"/>
      <w:szCs w:val="32"/>
    </w:rPr>
  </w:style>
  <w:style w:type="character" w:customStyle="1" w:styleId="TitleChar">
    <w:name w:val="Title Char"/>
    <w:link w:val="Title"/>
    <w:rsid w:val="009638B1"/>
    <w:rPr>
      <w:rFonts w:ascii="Arial" w:eastAsia="Times New Roman" w:hAnsi="Arial" w:cs="Times New Roman"/>
      <w:b/>
      <w:bCs/>
      <w:kern w:val="28"/>
      <w:sz w:val="32"/>
      <w:szCs w:val="32"/>
      <w:lang w:eastAsia="en-US"/>
    </w:rPr>
  </w:style>
  <w:style w:type="character" w:customStyle="1" w:styleId="Heading1Char">
    <w:name w:val="Heading 1 Char"/>
    <w:basedOn w:val="DefaultParagraphFont"/>
    <w:link w:val="Heading1"/>
    <w:rsid w:val="00CA32D0"/>
    <w:rPr>
      <w:rFonts w:ascii="Arial" w:eastAsia="Times New Roman" w:hAnsi="Arial" w:cs="Arial"/>
      <w:b/>
      <w:bCs/>
      <w:kern w:val="32"/>
      <w:szCs w:val="32"/>
      <w:lang w:eastAsia="en-US"/>
    </w:rPr>
  </w:style>
  <w:style w:type="paragraph" w:customStyle="1" w:styleId="Heaidng1">
    <w:name w:val="Heaidng 1"/>
    <w:basedOn w:val="NoSpacing"/>
    <w:autoRedefine/>
    <w:qFormat/>
    <w:rsid w:val="00CA32D0"/>
    <w:rPr>
      <w:rFonts w:eastAsiaTheme="minorHAnsi" w:cs="Arial"/>
      <w:b/>
      <w:szCs w:val="20"/>
    </w:rPr>
  </w:style>
  <w:style w:type="paragraph" w:styleId="NoSpacing">
    <w:name w:val="No Spacing"/>
    <w:uiPriority w:val="1"/>
    <w:qFormat/>
    <w:rsid w:val="00CA32D0"/>
    <w:pPr>
      <w:spacing w:after="0"/>
    </w:pPr>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58612">
      <w:bodyDiv w:val="1"/>
      <w:marLeft w:val="0"/>
      <w:marRight w:val="0"/>
      <w:marTop w:val="0"/>
      <w:marBottom w:val="0"/>
      <w:divBdr>
        <w:top w:val="none" w:sz="0" w:space="0" w:color="auto"/>
        <w:left w:val="none" w:sz="0" w:space="0" w:color="auto"/>
        <w:bottom w:val="none" w:sz="0" w:space="0" w:color="auto"/>
        <w:right w:val="none" w:sz="0" w:space="0" w:color="auto"/>
      </w:divBdr>
    </w:div>
    <w:div w:id="185413845">
      <w:bodyDiv w:val="1"/>
      <w:marLeft w:val="0"/>
      <w:marRight w:val="0"/>
      <w:marTop w:val="0"/>
      <w:marBottom w:val="0"/>
      <w:divBdr>
        <w:top w:val="none" w:sz="0" w:space="0" w:color="auto"/>
        <w:left w:val="none" w:sz="0" w:space="0" w:color="auto"/>
        <w:bottom w:val="none" w:sz="0" w:space="0" w:color="auto"/>
        <w:right w:val="none" w:sz="0" w:space="0" w:color="auto"/>
      </w:divBdr>
    </w:div>
    <w:div w:id="283316850">
      <w:bodyDiv w:val="1"/>
      <w:marLeft w:val="0"/>
      <w:marRight w:val="0"/>
      <w:marTop w:val="0"/>
      <w:marBottom w:val="0"/>
      <w:divBdr>
        <w:top w:val="none" w:sz="0" w:space="0" w:color="auto"/>
        <w:left w:val="none" w:sz="0" w:space="0" w:color="auto"/>
        <w:bottom w:val="none" w:sz="0" w:space="0" w:color="auto"/>
        <w:right w:val="none" w:sz="0" w:space="0" w:color="auto"/>
      </w:divBdr>
    </w:div>
    <w:div w:id="426586435">
      <w:bodyDiv w:val="1"/>
      <w:marLeft w:val="0"/>
      <w:marRight w:val="0"/>
      <w:marTop w:val="0"/>
      <w:marBottom w:val="0"/>
      <w:divBdr>
        <w:top w:val="none" w:sz="0" w:space="0" w:color="auto"/>
        <w:left w:val="none" w:sz="0" w:space="0" w:color="auto"/>
        <w:bottom w:val="none" w:sz="0" w:space="0" w:color="auto"/>
        <w:right w:val="none" w:sz="0" w:space="0" w:color="auto"/>
      </w:divBdr>
    </w:div>
    <w:div w:id="439420440">
      <w:bodyDiv w:val="1"/>
      <w:marLeft w:val="0"/>
      <w:marRight w:val="0"/>
      <w:marTop w:val="0"/>
      <w:marBottom w:val="0"/>
      <w:divBdr>
        <w:top w:val="none" w:sz="0" w:space="0" w:color="auto"/>
        <w:left w:val="none" w:sz="0" w:space="0" w:color="auto"/>
        <w:bottom w:val="none" w:sz="0" w:space="0" w:color="auto"/>
        <w:right w:val="none" w:sz="0" w:space="0" w:color="auto"/>
      </w:divBdr>
    </w:div>
    <w:div w:id="598828291">
      <w:bodyDiv w:val="1"/>
      <w:marLeft w:val="0"/>
      <w:marRight w:val="0"/>
      <w:marTop w:val="0"/>
      <w:marBottom w:val="0"/>
      <w:divBdr>
        <w:top w:val="none" w:sz="0" w:space="0" w:color="auto"/>
        <w:left w:val="none" w:sz="0" w:space="0" w:color="auto"/>
        <w:bottom w:val="none" w:sz="0" w:space="0" w:color="auto"/>
        <w:right w:val="none" w:sz="0" w:space="0" w:color="auto"/>
      </w:divBdr>
    </w:div>
    <w:div w:id="700252899">
      <w:bodyDiv w:val="1"/>
      <w:marLeft w:val="0"/>
      <w:marRight w:val="0"/>
      <w:marTop w:val="0"/>
      <w:marBottom w:val="0"/>
      <w:divBdr>
        <w:top w:val="none" w:sz="0" w:space="0" w:color="auto"/>
        <w:left w:val="none" w:sz="0" w:space="0" w:color="auto"/>
        <w:bottom w:val="none" w:sz="0" w:space="0" w:color="auto"/>
        <w:right w:val="none" w:sz="0" w:space="0" w:color="auto"/>
      </w:divBdr>
    </w:div>
    <w:div w:id="835078464">
      <w:bodyDiv w:val="1"/>
      <w:marLeft w:val="0"/>
      <w:marRight w:val="0"/>
      <w:marTop w:val="0"/>
      <w:marBottom w:val="0"/>
      <w:divBdr>
        <w:top w:val="none" w:sz="0" w:space="0" w:color="auto"/>
        <w:left w:val="none" w:sz="0" w:space="0" w:color="auto"/>
        <w:bottom w:val="none" w:sz="0" w:space="0" w:color="auto"/>
        <w:right w:val="none" w:sz="0" w:space="0" w:color="auto"/>
      </w:divBdr>
    </w:div>
    <w:div w:id="890918493">
      <w:bodyDiv w:val="1"/>
      <w:marLeft w:val="0"/>
      <w:marRight w:val="0"/>
      <w:marTop w:val="0"/>
      <w:marBottom w:val="0"/>
      <w:divBdr>
        <w:top w:val="none" w:sz="0" w:space="0" w:color="auto"/>
        <w:left w:val="none" w:sz="0" w:space="0" w:color="auto"/>
        <w:bottom w:val="none" w:sz="0" w:space="0" w:color="auto"/>
        <w:right w:val="none" w:sz="0" w:space="0" w:color="auto"/>
      </w:divBdr>
    </w:div>
    <w:div w:id="1101993513">
      <w:bodyDiv w:val="1"/>
      <w:marLeft w:val="0"/>
      <w:marRight w:val="0"/>
      <w:marTop w:val="0"/>
      <w:marBottom w:val="0"/>
      <w:divBdr>
        <w:top w:val="none" w:sz="0" w:space="0" w:color="auto"/>
        <w:left w:val="none" w:sz="0" w:space="0" w:color="auto"/>
        <w:bottom w:val="none" w:sz="0" w:space="0" w:color="auto"/>
        <w:right w:val="none" w:sz="0" w:space="0" w:color="auto"/>
      </w:divBdr>
    </w:div>
    <w:div w:id="1198274455">
      <w:bodyDiv w:val="1"/>
      <w:marLeft w:val="0"/>
      <w:marRight w:val="0"/>
      <w:marTop w:val="0"/>
      <w:marBottom w:val="0"/>
      <w:divBdr>
        <w:top w:val="none" w:sz="0" w:space="0" w:color="auto"/>
        <w:left w:val="none" w:sz="0" w:space="0" w:color="auto"/>
        <w:bottom w:val="none" w:sz="0" w:space="0" w:color="auto"/>
        <w:right w:val="none" w:sz="0" w:space="0" w:color="auto"/>
      </w:divBdr>
    </w:div>
    <w:div w:id="1492600956">
      <w:bodyDiv w:val="1"/>
      <w:marLeft w:val="0"/>
      <w:marRight w:val="0"/>
      <w:marTop w:val="0"/>
      <w:marBottom w:val="0"/>
      <w:divBdr>
        <w:top w:val="none" w:sz="0" w:space="0" w:color="auto"/>
        <w:left w:val="none" w:sz="0" w:space="0" w:color="auto"/>
        <w:bottom w:val="none" w:sz="0" w:space="0" w:color="auto"/>
        <w:right w:val="none" w:sz="0" w:space="0" w:color="auto"/>
      </w:divBdr>
    </w:div>
    <w:div w:id="1527864633">
      <w:bodyDiv w:val="1"/>
      <w:marLeft w:val="0"/>
      <w:marRight w:val="0"/>
      <w:marTop w:val="0"/>
      <w:marBottom w:val="0"/>
      <w:divBdr>
        <w:top w:val="none" w:sz="0" w:space="0" w:color="auto"/>
        <w:left w:val="none" w:sz="0" w:space="0" w:color="auto"/>
        <w:bottom w:val="none" w:sz="0" w:space="0" w:color="auto"/>
        <w:right w:val="none" w:sz="0" w:space="0" w:color="auto"/>
      </w:divBdr>
    </w:div>
    <w:div w:id="1677223595">
      <w:bodyDiv w:val="1"/>
      <w:marLeft w:val="0"/>
      <w:marRight w:val="0"/>
      <w:marTop w:val="0"/>
      <w:marBottom w:val="0"/>
      <w:divBdr>
        <w:top w:val="none" w:sz="0" w:space="0" w:color="auto"/>
        <w:left w:val="none" w:sz="0" w:space="0" w:color="auto"/>
        <w:bottom w:val="none" w:sz="0" w:space="0" w:color="auto"/>
        <w:right w:val="none" w:sz="0" w:space="0" w:color="auto"/>
      </w:divBdr>
    </w:div>
    <w:div w:id="1765804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42\AppData\Roaming\Microsoft\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BBDA-F07C-4E10-B81A-9EEACA721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61</TotalTime>
  <Pages>18</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Slagle</dc:creator>
  <cp:lastModifiedBy>Pradeep</cp:lastModifiedBy>
  <cp:revision>25</cp:revision>
  <dcterms:created xsi:type="dcterms:W3CDTF">2019-04-12T20:20:00Z</dcterms:created>
  <dcterms:modified xsi:type="dcterms:W3CDTF">2019-05-17T05:44:00Z</dcterms:modified>
</cp:coreProperties>
</file>