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4E" w:rsidRDefault="0013374E" w:rsidP="005A041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13374E" w:rsidRDefault="0013374E" w:rsidP="005A0416">
      <w:pPr>
        <w:spacing w:before="372"/>
        <w:jc w:val="right"/>
      </w:pPr>
      <w:r>
        <w:rPr>
          <w:rFonts w:ascii="Arial Unicode MS" w:eastAsia="Arial Unicode MS" w:hAnsi="Arial Unicode MS" w:cs="Arial Unicode MS"/>
          <w:color w:val="000000"/>
          <w:sz w:val="28"/>
        </w:rPr>
        <w:t>Introduction to Health Records</w:t>
      </w:r>
    </w:p>
    <w:p w:rsidR="0013374E" w:rsidRDefault="0013374E">
      <w:r>
        <w:rPr>
          <w:rFonts w:ascii="Arial Unicode MS" w:eastAsia="Arial Unicode MS" w:hAnsi="Arial Unicode MS" w:cs="Arial Unicode MS"/>
          <w:color w:val="000000"/>
          <w:sz w:val="18"/>
        </w:rPr>
        <w:t> </w:t>
      </w:r>
    </w:p>
    <w:p w:rsidR="0013374E" w:rsidRDefault="001337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What is the importance of health records?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0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They contain information crucial to patient care.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8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They contain roadmaps to a patient’s health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4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They provide a clearer picture of the best route to take in future treatment of the patient.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All of these.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part of most medical notes contains information such as medical history, duration, and quality of the problem and any exacerbating or relieving factors for that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part of most medical notes contains information such as the patient's physical exam, laboratory findings, and imaging studies performed at the visit?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part of most medical notes contains information that could be a diagnosis, identification of the problem, or a differential diagnosis?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part of the medical record that outlines a course of action consistent with a health care provider's assessment is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of the following statements is FALSE about the SOAP method?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Diagnostic work in medicine is similar to the investigative work of a detective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SOAP method begins with an analysis and ends with collecting data to confirm the 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Most medical notes share a consistent pattern in their organization and layout that reflects the SOAP thought process.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5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SOAP is an acronym that stands for Subjective, Objective, Assessment, and 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SOAP reflects a general thought process used by most medical professionals.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3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SOAP method is repeated in every health care visit across all disciplines of medicine.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story of the patient's problem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history of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best definition for a </w:t>
            </w:r>
            <w:r>
              <w:rPr>
                <w:rFonts w:ascii="Arial Unicode MS" w:eastAsia="Arial Unicode MS" w:hAnsi="Arial Unicode MS" w:cs="Arial Unicode MS"/>
                <w:i/>
                <w:color w:val="000000"/>
                <w:sz w:val="20"/>
              </w:rPr>
              <w:t>review of systems</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description of individual body systems in order to discover any symptoms not directly related to the main problem.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record of habits such as smoking, drinking, drug abuse, and sexual practices that can impact health.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any significant illnesses that run in the patient's family.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3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other significant past illnesses such as high blood pressure, asthma, or diabetes.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5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story of the patient's problem.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of the following components of the health record is NOT included under the subjective section?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of the following pairs of terms are opposites?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symptom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febrile, afebrile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genetic, hereditary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lethargy, malaise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___________ describes a patient concern that just started recently, or has a sudden onset.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febrile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lethargic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noncontributory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given to describe a patient’s symptoms or disease as becoming more and more severe or evident each day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genetic.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malaise.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is the correct definition for the term </w:t>
            </w:r>
            <w:r>
              <w:rPr>
                <w:rFonts w:ascii="Arial Unicode MS" w:eastAsia="Arial Unicode MS" w:hAnsi="Arial Unicode MS" w:cs="Arial Unicode MS"/>
                <w:i/>
                <w:color w:val="000000"/>
                <w:sz w:val="20"/>
              </w:rPr>
              <w:t>symptom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3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a health care provider notices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9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that has been going on for a while now.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that runs in the family.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Not feeling well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a patient feels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is the correct definition for the term </w:t>
            </w:r>
            <w:r>
              <w:rPr>
                <w:rFonts w:ascii="Arial Unicode MS" w:eastAsia="Arial Unicode MS" w:hAnsi="Arial Unicode MS" w:cs="Arial Unicode MS"/>
                <w:i/>
                <w:color w:val="000000"/>
                <w:sz w:val="20"/>
              </w:rPr>
              <w:t>chronic</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All of a sudden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4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Has been going on for a while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Runs in the family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Gets progressively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a patient feels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patient complains of itchy skin and has a very noticeable rash. Which of the following terms is appropriate to use to describe the rash?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alert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marked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oriented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unremarkable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In the patient’s medical record, a note states that the patient has unremarkable symptoms. </w:t>
            </w:r>
            <w:r>
              <w:rPr>
                <w:rFonts w:ascii="Arial Unicode MS" w:eastAsia="Arial Unicode MS" w:hAnsi="Arial Unicode MS" w:cs="Arial Unicode MS"/>
                <w:i/>
                <w:color w:val="000000"/>
                <w:sz w:val="20"/>
              </w:rPr>
              <w:t>Unremarkable</w:t>
            </w:r>
            <w:r>
              <w:rPr>
                <w:rFonts w:ascii="Arial Unicode MS" w:eastAsia="Arial Unicode MS" w:hAnsi="Arial Unicode MS" w:cs="Arial Unicode MS"/>
                <w:color w:val="000000"/>
                <w:sz w:val="20"/>
              </w:rPr>
              <w:t xml:space="preserve"> is a medical term used to mean that the symptoms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stand out.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 progressively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 progressively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 not bother the patient.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are normal.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During a patient examination, a medical professional may feel parts of the patient’s body. This technique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auscultation.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palpitation.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percussion.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of the following statements is the best definition for differential diagnosis?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0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list of conditions the patient may have based on symptoms and results of the exam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8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problem that results from a disease or injury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Another way of saying 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cause of a 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2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What the health care professional thinks the patient has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19.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risk for being sick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morbidity.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mortality.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best definition of a systemic infection is an infection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stays in a certain part of the body.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infects all or most of the body.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is a dangerous problem.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is a problem resulting from disease or injury.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is easy to treat.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are the correct roots and definitions for the term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(development, nourishment)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(development or nourishment of the cause)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(development, nourishment)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(development or nourishment of the suffering/disease)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(generation/cause of the suffering/disease)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(development, nourishment)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(development or nourishment of the suffering/disease)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(generation/cause of the suffering/disease)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When a medical professional gives the patient a </w:t>
            </w:r>
            <w:r>
              <w:rPr>
                <w:rFonts w:ascii="Arial Unicode MS" w:eastAsia="Arial Unicode MS" w:hAnsi="Arial Unicode MS" w:cs="Arial Unicode MS"/>
                <w:i/>
                <w:color w:val="000000"/>
                <w:sz w:val="20"/>
              </w:rPr>
              <w:t>prognosis</w:t>
            </w:r>
            <w:r>
              <w:rPr>
                <w:rFonts w:ascii="Arial Unicode MS" w:eastAsia="Arial Unicode MS" w:hAnsi="Arial Unicode MS" w:cs="Arial Unicode MS"/>
                <w:color w:val="000000"/>
                <w:sz w:val="20"/>
              </w:rPr>
              <w:t>, he/she is telling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5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chances for things getting better or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organism that causes the problem.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risk for being sick.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risk for dying.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8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what he/she thinks the patient has.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All of the following statements about the term </w:t>
            </w:r>
            <w:r>
              <w:rPr>
                <w:rFonts w:ascii="Arial Unicode MS" w:eastAsia="Arial Unicode MS" w:hAnsi="Arial Unicode MS" w:cs="Arial Unicode MS"/>
                <w:i/>
                <w:color w:val="000000"/>
                <w:sz w:val="20"/>
              </w:rPr>
              <w:t>discharge</w:t>
            </w:r>
            <w:r>
              <w:rPr>
                <w:rFonts w:ascii="Arial Unicode MS" w:eastAsia="Arial Unicode MS" w:hAnsi="Arial Unicode MS" w:cs="Arial Unicode MS"/>
                <w:color w:val="000000"/>
                <w:sz w:val="20"/>
              </w:rPr>
              <w:t xml:space="preserve"> are true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can mean to send home.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is included as part of the plan section in a health care note.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8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literally means to unload.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can mean that the patient has been cured.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1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refers to a fluid coming out of a part of the body.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prophylaxis</w:t>
            </w:r>
            <w:r>
              <w:rPr>
                <w:rFonts w:ascii="Arial Unicode MS" w:eastAsia="Arial Unicode MS" w:hAnsi="Arial Unicode MS" w:cs="Arial Unicode MS"/>
                <w:color w:val="000000"/>
                <w:sz w:val="20"/>
              </w:rPr>
              <w:t xml:space="preserv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extremely clean, germ-free conditions.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observation of a patient.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preventive treatment.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3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telling the patient that the problem is not serious or dangerous.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0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treating the symptoms but not actually getting rid of the cause.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In order to treat the symptoms and make the patient feel better, a medical professional may recommend that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 discharged.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 observed.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receive prophylactic medication.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 given reassurance.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receive supportive care.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patient’s medical record noted that the patient experienced </w:t>
            </w:r>
            <w:r>
              <w:rPr>
                <w:rFonts w:ascii="Arial Unicode MS" w:eastAsia="Arial Unicode MS" w:hAnsi="Arial Unicode MS" w:cs="Arial Unicode MS"/>
                <w:i/>
                <w:color w:val="000000"/>
                <w:sz w:val="20"/>
              </w:rPr>
              <w:t>sequelae</w:t>
            </w:r>
            <w:r>
              <w:rPr>
                <w:rFonts w:ascii="Arial Unicode MS" w:eastAsia="Arial Unicode MS" w:hAnsi="Arial Unicode MS" w:cs="Arial Unicode MS"/>
                <w:color w:val="000000"/>
                <w:sz w:val="20"/>
              </w:rPr>
              <w:t xml:space="preserve"> after his heart attack. This means that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1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had an increased risk for sudden death.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developed a problem resulting from disease or injury.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had hidden problems.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had diseased tissue.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could develop another heart attack.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terms is the correct opposite for the </w:t>
            </w:r>
            <w:r>
              <w:rPr>
                <w:rFonts w:ascii="Arial Unicode MS" w:eastAsia="Arial Unicode MS" w:hAnsi="Arial Unicode MS" w:cs="Arial Unicode MS"/>
                <w:i/>
                <w:color w:val="000000"/>
                <w:sz w:val="20"/>
              </w:rPr>
              <w:t>proximal</w:t>
            </w:r>
            <w:r>
              <w:rPr>
                <w:rFonts w:ascii="Arial Unicode MS" w:eastAsia="Arial Unicode MS" w:hAnsi="Arial Unicode MS" w:cs="Arial Unicode MS"/>
                <w:color w:val="000000"/>
                <w:sz w:val="20"/>
              </w:rPr>
              <w:t xml:space="preserve"> part of the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distal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dorsum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ventral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All of the following terms refer to the front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ventral.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29.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If a patient is </w:t>
            </w:r>
            <w:r>
              <w:rPr>
                <w:rFonts w:ascii="Arial Unicode MS" w:eastAsia="Arial Unicode MS" w:hAnsi="Arial Unicode MS" w:cs="Arial Unicode MS"/>
                <w:i/>
                <w:color w:val="000000"/>
                <w:sz w:val="20"/>
              </w:rPr>
              <w:t>prone</w:t>
            </w:r>
            <w:r>
              <w:rPr>
                <w:rFonts w:ascii="Arial Unicode MS" w:eastAsia="Arial Unicode MS" w:hAnsi="Arial Unicode MS" w:cs="Arial Unicode MS"/>
                <w:color w:val="000000"/>
                <w:sz w:val="20"/>
              </w:rPr>
              <w:t>, he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belly.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back.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left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right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standing.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When a person uses her left hand to reach to the right, she is showing ________________ movement.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contralateral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(n)_________ scan of the body divides the body in slices from right to left.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supine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Which part of the SOAP method most accurately describes the following excerpt from a patient’s clinic note? " T: 99.0; HR: 60; RR: 20; BP: 112/70. General: Pleasant, responsive. No acute distress. Respiratory: clear to auscultation. No wheezes, rales, rhonchi, or crackles. Good air exchange. No increased work of breathing."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Prescription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If a patient's infection is classified as </w:t>
            </w:r>
            <w:r>
              <w:rPr>
                <w:rFonts w:ascii="Arial Unicode MS" w:eastAsia="Arial Unicode MS" w:hAnsi="Arial Unicode MS" w:cs="Arial Unicode MS"/>
                <w:i/>
                <w:color w:val="000000"/>
                <w:sz w:val="20"/>
              </w:rPr>
              <w:t>occult</w:t>
            </w:r>
            <w:r>
              <w:rPr>
                <w:rFonts w:ascii="Arial Unicode MS" w:eastAsia="Arial Unicode MS" w:hAnsi="Arial Unicode MS" w:cs="Arial Unicode MS"/>
                <w:color w:val="000000"/>
                <w:sz w:val="20"/>
              </w:rPr>
              <w:t>, this means the infection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dangerous.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hidden.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without a known or specific cause.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If a patient’s disease is classified as </w:t>
            </w:r>
            <w:r>
              <w:rPr>
                <w:rFonts w:ascii="Arial Unicode MS" w:eastAsia="Arial Unicode MS" w:hAnsi="Arial Unicode MS" w:cs="Arial Unicode MS"/>
                <w:i/>
                <w:color w:val="000000"/>
                <w:sz w:val="20"/>
              </w:rPr>
              <w:t>malignant</w:t>
            </w:r>
            <w:r>
              <w:rPr>
                <w:rFonts w:ascii="Arial Unicode MS" w:eastAsia="Arial Unicode MS" w:hAnsi="Arial Unicode MS" w:cs="Arial Unicode MS"/>
                <w:color w:val="000000"/>
                <w:sz w:val="20"/>
              </w:rPr>
              <w:t>, this means the disease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dangerous.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hidden.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without a known or specific cause.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for the cause of a disease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impression.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_________infection is an infection that stays in a certain part of the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degenerate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localized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recurrent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systemic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_____________symptom is one that a patient has again and again.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degenerate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recurrent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According to the following discharge summary, which of the following statements is true about this patient? "Mrs. Roxana Collach presented to the emergency department with a 2-day history of increasing epigastric pain. She described the pain as constant and dull with radiation to her back. She also had progressive anorexia. She denied nausea, emesis, or diarrhea. She was febrile in the emergency department and had marked epigastric tenderness on exam with guarding. Her abdomen was slightly distended and she was mildly jaundiced. Her elevated amylase and lipase confirmed the suspicion of acute pancreatitis. She was admitted for pain control and intravenous fluids."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Her anorexia was getting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was vomiting constantly.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was diagnosed with pancreatitis.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9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did not have any epigastric tenderness.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was not given intravenous fluids.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39.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following is an excerpt from a patient’s discharge summary. Which of the following is NOT true about this excerpt? "Miss Susan Nesbit is a 12-year-old female who first visited her primary care provider for dysuria. A urinalysis was ordered, but the patient could not urinate in the office. She took the urinalysis cup home but did not return with the sample. The next day, Susan’s dysuria worsened. She developed a fever of 102.3</w:t>
            </w:r>
            <w:r>
              <w:rPr>
                <w:rFonts w:ascii="Arial Unicode MS" w:eastAsia="Arial Unicode MS" w:hAnsi="Arial Unicode MS" w:cs="Arial Unicode MS"/>
                <w:color w:val="000000"/>
                <w:sz w:val="20"/>
                <w:vertAlign w:val="superscript"/>
              </w:rPr>
              <w:t>o</w:t>
            </w:r>
            <w:r>
              <w:rPr>
                <w:rFonts w:ascii="Arial Unicode MS" w:eastAsia="Arial Unicode MS" w:hAnsi="Arial Unicode MS" w:cs="Arial Unicode MS"/>
                <w:color w:val="000000"/>
                <w:sz w:val="20"/>
              </w:rPr>
              <w:t xml:space="preserve"> F, vomiting and hematuria so she returned to the clinic. A urinalysis performed in the office revealed significant pyuria, hematuria, and albuminuria. Since Susan was not able to keep any fluids down, her primary care provider sent her to the emergency department for evaluation for admission."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Her primary care physician sent her to the emergency department for evaluation and admission.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3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contains the history of the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is 12 years old.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4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returned to the clinic when her dysuria worsened and she became febrile.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7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went to the emergency department before seeing her primary care physician.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Read this excerpt from a patient’s health record. "Johnny’s history is significant for tympanostomy tubes placed bilaterally when he was 2 years old. One tube left a persistent perforation in the tympanic membrane, so he had a tympanoplasty at 3 years of age. He has not had any episodes of otitis media in the past 2 years." This is the patient’s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history of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8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personal social medical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patient had tympanostomy tubes placed bilaterally. Which is the correct breakdown and definition of the term </w:t>
            </w:r>
            <w:r>
              <w:rPr>
                <w:rFonts w:ascii="Arial Unicode MS" w:eastAsia="Arial Unicode MS" w:hAnsi="Arial Unicode MS" w:cs="Arial Unicode MS"/>
                <w:i/>
                <w:color w:val="000000"/>
                <w:sz w:val="20"/>
              </w:rPr>
              <w:t>bilateral</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5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(one)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(out to the side)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(condition) = condition one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1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(side)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(toward the middle)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(condition) = condition toward the middle of the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8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(side)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(toward the side)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 pertaining to toward the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(two)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(side)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 pertaining to two sides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1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(two) + </w:t>
                  </w:r>
                  <w:r>
                    <w:rPr>
                      <w:rFonts w:ascii="Arial Unicode MS" w:eastAsia="Arial Unicode MS" w:hAnsi="Arial Unicode MS" w:cs="Arial Unicode MS"/>
                      <w:i/>
                      <w:color w:val="000000"/>
                      <w:sz w:val="20"/>
                    </w:rPr>
                    <w:t>lateral</w:t>
                  </w:r>
                  <w:r>
                    <w:rPr>
                      <w:rFonts w:ascii="Arial Unicode MS" w:eastAsia="Arial Unicode MS" w:hAnsi="Arial Unicode MS" w:cs="Arial Unicode MS"/>
                      <w:color w:val="000000"/>
                      <w:sz w:val="20"/>
                    </w:rPr>
                    <w:t xml:space="preserve"> (toward the middle) = towards the middle of both ears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correct definition for the term </w:t>
            </w:r>
            <w:r>
              <w:rPr>
                <w:rFonts w:ascii="Arial Unicode MS" w:eastAsia="Arial Unicode MS" w:hAnsi="Arial Unicode MS" w:cs="Arial Unicode MS"/>
                <w:i/>
                <w:color w:val="000000"/>
                <w:sz w:val="20"/>
              </w:rPr>
              <w:t>disposition</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3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what happened to the patient at the end of the visit.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main reason for the patient’s visit.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how the patient is feeling.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when the patient will be sent home.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Read the following health record excerpt. "Miss Sweet arrived in the emergency department lethargic but responsive. Given her history and vomiting, we were concerned about diabetic ketoacidosis. The patient’s finger stick blood sugar test result of 320 confirmed hyperglycemia, and a urinalysis revealed both glucosuria and ketonuria. An intravenous was started and labs were sent. Chemistry profile showed hypernatremia, hypokalemia, and acidemia. The pediatric intensive care team was contacted for transfer to the Pediatric Intensive Care Unit." According to this excerpt, when Miss Sweet arrived at the emergency department, she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2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was alert and oriented to person, place and time.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did not look very sick and was able to answer questions and interact with health care professionals.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did not look very sick but acted very sick.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7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looked sick and was unable to answer questions or interact with health care professionals.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5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looked sick but was able to answer questions.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In order for the medical professional to perform a physical examination, he asked the patient to lie on his back. This is called the ________________position.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proximal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supine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umbilicus (belly button) is located on the ________ ________ part of one’s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lateral, medial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If a body part is located inferior to another body part, its position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above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on the side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 front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below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behind the other body part.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superior vena cava is a large-diameter short vein that carries deoxygenated blood from the body to the heart. It is located in the </w:t>
            </w:r>
            <w:r>
              <w:rPr>
                <w:rFonts w:ascii="Arial Unicode MS" w:eastAsia="Arial Unicode MS" w:hAnsi="Arial Unicode MS" w:cs="Arial Unicode MS"/>
                <w:i/>
                <w:color w:val="000000"/>
                <w:sz w:val="20"/>
              </w:rPr>
              <w:t>anterior</w:t>
            </w:r>
            <w:r>
              <w:rPr>
                <w:rFonts w:ascii="Arial Unicode MS" w:eastAsia="Arial Unicode MS" w:hAnsi="Arial Unicode MS" w:cs="Arial Unicode MS"/>
                <w:color w:val="000000"/>
                <w:sz w:val="20"/>
              </w:rPr>
              <w:t xml:space="preserve"> right </w:t>
            </w:r>
            <w:r>
              <w:rPr>
                <w:rFonts w:ascii="Arial Unicode MS" w:eastAsia="Arial Unicode MS" w:hAnsi="Arial Unicode MS" w:cs="Arial Unicode MS"/>
                <w:i/>
                <w:color w:val="000000"/>
                <w:sz w:val="20"/>
              </w:rPr>
              <w:t>superior</w:t>
            </w:r>
            <w:r>
              <w:rPr>
                <w:rFonts w:ascii="Arial Unicode MS" w:eastAsia="Arial Unicode MS" w:hAnsi="Arial Unicode MS" w:cs="Arial Unicode MS"/>
                <w:color w:val="000000"/>
                <w:sz w:val="20"/>
              </w:rPr>
              <w:t xml:space="preserve"> mediastinum. The correct definitions of </w:t>
            </w:r>
            <w:r>
              <w:rPr>
                <w:rFonts w:ascii="Arial Unicode MS" w:eastAsia="Arial Unicode MS" w:hAnsi="Arial Unicode MS" w:cs="Arial Unicode MS"/>
                <w:i/>
                <w:color w:val="000000"/>
                <w:sz w:val="20"/>
              </w:rPr>
              <w:t>anterior</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superior</w:t>
            </w:r>
            <w:r>
              <w:rPr>
                <w:rFonts w:ascii="Arial Unicode MS" w:eastAsia="Arial Unicode MS" w:hAnsi="Arial Unicode MS" w:cs="Arial Unicode MS"/>
                <w:color w:val="000000"/>
                <w:sz w:val="20"/>
              </w:rPr>
              <w:t xml:space="preserve">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back, above.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back, below.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front, above.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front, below.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patient has a rash on the top of both hands. Which of the following is the correct medical term for the location of the rash?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dorsum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palmar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plantar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dorsum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palmar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49.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plane that divides the body into slices, front to back, is the _______plane.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horizontal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midsagittal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As part of a patient's treatment plan, she was admitted to the hospital for observation. This means that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needs to undergo further tests before she can be diagnosed.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6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will be discharged with a prescription.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7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is admitted so that medical professionals can watch or keep an eye on her.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5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will be sent home to see if the symptoms get better on their own.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patient’s symptoms resolved after her hospital stay.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All of the following statements about the medical term </w:t>
            </w:r>
            <w:r>
              <w:rPr>
                <w:rFonts w:ascii="Arial Unicode MS" w:eastAsia="Arial Unicode MS" w:hAnsi="Arial Unicode MS" w:cs="Arial Unicode MS"/>
                <w:i/>
                <w:color w:val="000000"/>
                <w:sz w:val="20"/>
              </w:rPr>
              <w:t>remission</w:t>
            </w:r>
            <w:r>
              <w:rPr>
                <w:rFonts w:ascii="Arial Unicode MS" w:eastAsia="Arial Unicode MS" w:hAnsi="Arial Unicode MS" w:cs="Arial Unicode MS"/>
                <w:color w:val="000000"/>
                <w:sz w:val="20"/>
              </w:rPr>
              <w:t xml:space="preserve"> are true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9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is a term that a medical professional might use in the assessment part of the health record.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means the illness has been cured.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means to get better or improve.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is most often used when discussing cancer.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In a medical record, the main reason for the patient’s visit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history of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section of the medical record containing information related to a patient’s habits such as smoking, alcohol use, drug abuse and sexual practices would be found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that means a condition suddenly gets worse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malaise.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meaning of the medical term</w:t>
            </w:r>
            <w:r>
              <w:rPr>
                <w:rFonts w:ascii="Arial Unicode MS" w:eastAsia="Arial Unicode MS" w:hAnsi="Arial Unicode MS" w:cs="Arial Unicode MS"/>
                <w:i/>
                <w:color w:val="000000"/>
                <w:sz w:val="20"/>
              </w:rPr>
              <w:t xml:space="preserve">malaise </w:t>
            </w:r>
            <w:r>
              <w:rPr>
                <w:rFonts w:ascii="Arial Unicode MS" w:eastAsia="Arial Unicode MS" w:hAnsi="Arial Unicode MS" w:cs="Arial Unicode MS"/>
                <w:color w:val="000000"/>
                <w:sz w:val="20"/>
              </w:rPr>
              <w:t>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not feeling well.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difficulty breathing.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difficulty walking.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having a fever.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having severe pain.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 synonym for the term </w:t>
            </w:r>
            <w:r>
              <w:rPr>
                <w:rFonts w:ascii="Arial Unicode MS" w:eastAsia="Arial Unicode MS" w:hAnsi="Arial Unicode MS" w:cs="Arial Unicode MS"/>
                <w:i/>
                <w:color w:val="000000"/>
                <w:sz w:val="20"/>
              </w:rPr>
              <w:t>hereditary</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non-contributory.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genetic.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term used to describe a problem that developed all of a sudden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problem that worsens more and more each day is said to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59.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physical examination technique that involves listening with a stethoscope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percussion.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auscultation.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palpitation.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inspection.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physical examination technique that involves hitting something and listening to the resulting sound or feeling the resulting vibration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percussion.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auscultation.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palpitation.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inspection.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patient who is alert and oriented x 3 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3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answer questions and is aware of who he or she 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answer questions and is aware of the current time or date.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1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answer questions and is aware of where he or she 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All the answers are correct.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 answers are correct.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_________refers to diseased tissue.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pathogen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benign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lesion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 tumor is labeled as </w:t>
            </w:r>
            <w:r>
              <w:rPr>
                <w:rFonts w:ascii="Arial Unicode MS" w:eastAsia="Arial Unicode MS" w:hAnsi="Arial Unicode MS" w:cs="Arial Unicode MS"/>
                <w:i/>
                <w:color w:val="000000"/>
                <w:sz w:val="20"/>
              </w:rPr>
              <w:t>benign</w:t>
            </w:r>
            <w:r>
              <w:rPr>
                <w:rFonts w:ascii="Arial Unicode MS" w:eastAsia="Arial Unicode MS" w:hAnsi="Arial Unicode MS" w:cs="Arial Unicode MS"/>
                <w:color w:val="000000"/>
                <w:sz w:val="20"/>
              </w:rPr>
              <w:t>. This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is safe, not cancerous.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is cancerous.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has spread.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is localized.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diagnosis of the tumor is pending.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that means the cause of the disease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that means what the health care professional thinks the patient has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 synonym for the word </w:t>
            </w:r>
            <w:r>
              <w:rPr>
                <w:rFonts w:ascii="Arial Unicode MS" w:eastAsia="Arial Unicode MS" w:hAnsi="Arial Unicode MS" w:cs="Arial Unicode MS"/>
                <w:i/>
                <w:color w:val="000000"/>
                <w:sz w:val="20"/>
              </w:rPr>
              <w:t>assessment</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impression.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differential diagnosis.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An infant died of sudden infant death syndrome (SIDS). The physician told the parents that the cause of the infant’s death was </w:t>
            </w:r>
            <w:r>
              <w:rPr>
                <w:rFonts w:ascii="Arial Unicode MS" w:eastAsia="Arial Unicode MS" w:hAnsi="Arial Unicode MS" w:cs="Arial Unicode MS"/>
                <w:i/>
                <w:color w:val="000000"/>
                <w:sz w:val="20"/>
              </w:rPr>
              <w:t>idiopathic</w:t>
            </w:r>
            <w:r>
              <w:rPr>
                <w:rFonts w:ascii="Arial Unicode MS" w:eastAsia="Arial Unicode MS" w:hAnsi="Arial Unicode MS" w:cs="Arial Unicode MS"/>
                <w:color w:val="000000"/>
                <w:sz w:val="20"/>
              </w:rPr>
              <w:t>. This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3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infant died from a hereditary condition.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infant died from a localized infection.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cause of the infant’s death is pending.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cause of the infant’s death is unknown.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infant had a hidden heart defect.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that refers to the risk for dying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mortality.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morbidity.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69.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If a patient’s lab results are pending, this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0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patient’s blood sample wasn’t any good and had to be re-drawn.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3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is waiting to have his blood drawn.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0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health care provider is waiting for the results.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lab tests will be done in the morning.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0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blood sample has been sent to another lab for testing.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A patient is scheduled for </w:t>
            </w:r>
            <w:r>
              <w:rPr>
                <w:rFonts w:ascii="Arial Unicode MS" w:eastAsia="Arial Unicode MS" w:hAnsi="Arial Unicode MS" w:cs="Arial Unicode MS"/>
                <w:i/>
                <w:color w:val="000000"/>
                <w:sz w:val="20"/>
              </w:rPr>
              <w:t>palliative</w:t>
            </w:r>
            <w:r>
              <w:rPr>
                <w:rFonts w:ascii="Arial Unicode MS" w:eastAsia="Arial Unicode MS" w:hAnsi="Arial Unicode MS" w:cs="Arial Unicode MS"/>
                <w:color w:val="000000"/>
                <w:sz w:val="20"/>
              </w:rPr>
              <w:t xml:space="preserve"> treatment. This means that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6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be cured of the 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receive chemotherapy.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be scheduled for surgery.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have the symptoms treated without getting rid of the 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8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receive preventative treatment.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definition for the medical term </w:t>
            </w:r>
            <w:r>
              <w:rPr>
                <w:rFonts w:ascii="Arial Unicode MS" w:eastAsia="Arial Unicode MS" w:hAnsi="Arial Unicode MS" w:cs="Arial Unicode MS"/>
                <w:i/>
                <w:color w:val="000000"/>
                <w:sz w:val="20"/>
              </w:rPr>
              <w:t>sterile</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preventative treatment.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extremely clean, germ-free environment.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treating the symptoms.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free of blood-borne pathogens.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contaminated.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that means toward the bottom and comes from the Latin meaning tail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cranial.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proximal.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inferior.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synonym for the term posterior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inferior.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If a body part is located inferior to another body part, its position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above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on the side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 front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below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behind the other body part.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medical term that means pertaining to the same side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contralateral.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monolateral.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patient with bilateral plantar warts has lesions on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palm of one hand.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palm of both hands.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sole of one foot.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soles of both feet.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top of both feet.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unilateral</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both.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opposite.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half.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body plane that divides the body from top to bottom is the ________plane.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midsaggital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79.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Significant past illnesses such as high blood pressure, diabetes, or asthma would be documented in which section of the health record?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surgical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In a patient’s medical record, which term would be used to indicate that something is not related to the specific problem the patient is experiencing?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noncontributory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contributory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unremarkable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remarkable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81.</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All of the following pairs are opposite terms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remission/exacerbation.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congenital/genetic.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unremarkable/marked.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febrile/afebrile.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82.</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findings from the techniques of auscultation, percussion, and palpation would be found in which part of the patient’s medical record?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83.</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Under assessment, the physician has written that he wants to "rule out angina pectoris, myocardial infarction, gastroesophageal reflux disease, and pectoral muscle strain." Ruling out various diseases is called a (n)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differential 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pending diagnosis.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84.</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physician informed the patient that he has six months to live following a diagnosis of pancreatic cancer. This is called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mortality.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85.</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Receiving a yearly influenza vaccine is a form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reassurance.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palliation.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prophylaxis.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disposition.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supportive care.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86.</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term in body orientation that means farther away from the center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distal.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proximal.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superior.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87.</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term that means toward the top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cranial.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88.</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left hemisphere controls movement on the right side of your body. This is called __________control.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contralateral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translateral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89.</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A patient suffered burns on the palms of both hands. This would be documented in the medical record as burns to the _______region.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plantar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palmar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lateral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3374E" w:rsidRPr="00D16B0C">
        <w:tc>
          <w:tcPr>
            <w:tcW w:w="200" w:type="pct"/>
          </w:tcPr>
          <w:p w:rsidR="0013374E" w:rsidRPr="00D16B0C" w:rsidRDefault="0013374E">
            <w:pPr>
              <w:keepNext/>
              <w:keepLines/>
            </w:pPr>
            <w:r>
              <w:rPr>
                <w:rFonts w:ascii="Arial Unicode MS" w:eastAsia="Arial Unicode MS" w:hAnsi="Arial Unicode MS" w:cs="Arial Unicode MS"/>
                <w:color w:val="000000"/>
                <w:sz w:val="20"/>
              </w:rPr>
              <w:t>90.</w:t>
            </w:r>
          </w:p>
        </w:tc>
        <w:tc>
          <w:tcPr>
            <w:tcW w:w="4800" w:type="pct"/>
          </w:tcPr>
          <w:p w:rsidR="0013374E" w:rsidRPr="00D16B0C" w:rsidRDefault="0013374E">
            <w:pPr>
              <w:keepNext/>
              <w:keepLines/>
            </w:pPr>
            <w:r>
              <w:rPr>
                <w:rFonts w:ascii="Arial Unicode MS" w:eastAsia="Arial Unicode MS" w:hAnsi="Arial Unicode MS" w:cs="Arial Unicode MS"/>
                <w:color w:val="000000"/>
                <w:sz w:val="20"/>
              </w:rPr>
              <w:t>The plane that divides a body into a right and left side is the ___________ plane.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A.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B.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C.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D.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vertical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2"/>
            </w:tblGrid>
            <w:tr w:rsidR="0013374E" w:rsidRPr="00D16B0C">
              <w:tc>
                <w:tcPr>
                  <w:tcW w:w="0" w:type="auto"/>
                </w:tcPr>
                <w:p w:rsidR="0013374E" w:rsidRPr="00D16B0C" w:rsidRDefault="0013374E">
                  <w:pPr>
                    <w:keepNext/>
                    <w:keepLines/>
                  </w:pPr>
                  <w:r>
                    <w:rPr>
                      <w:rFonts w:ascii="Arial Unicode MS" w:eastAsia="Arial Unicode MS" w:hAnsi="Arial Unicode MS" w:cs="Arial Unicode MS"/>
                      <w:color w:val="000000"/>
                      <w:sz w:val="20"/>
                    </w:rPr>
                    <w:t>E.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axial </w:t>
                  </w:r>
                </w:p>
              </w:tc>
            </w:tr>
          </w:tbl>
          <w:p w:rsidR="0013374E" w:rsidRPr="00D16B0C" w:rsidRDefault="0013374E"/>
        </w:tc>
      </w:tr>
    </w:tbl>
    <w:p w:rsidR="0013374E" w:rsidRDefault="0013374E">
      <w:pPr>
        <w:keepLines/>
      </w:pPr>
      <w:r>
        <w:rPr>
          <w:rFonts w:ascii="Arial Unicode MS" w:eastAsia="Arial Unicode MS" w:hAnsi="Arial Unicode MS" w:cs="Arial Unicode MS"/>
          <w:color w:val="000000"/>
          <w:sz w:val="18"/>
        </w:rPr>
        <w:t> </w:t>
      </w:r>
    </w:p>
    <w:p w:rsidR="0013374E" w:rsidRDefault="0013374E" w:rsidP="005A041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02 Introduction to Health Records </w:t>
      </w:r>
      <w:r w:rsidRPr="005A041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3374E" w:rsidRDefault="0013374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What is the importance of health records?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0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They contain information crucial to patient care.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They contain roadmaps to a patient’s health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4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They provide a clearer picture of the best route to take in future treatment of the patient.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All of these.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Health records contain information crucial to patient care, are roadmaps to a patient’s health history, and provide a clearer picture of the best route to take in future treatment of the patient.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part of most medical notes contains information such as medical history, duration, and quality of the problem and any exacerbating or relieving factors for that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part of most medical notes that contains information such as medical history, duration, and quality of the problem and any exacerbating or relieving factors for that problem is known as the subjective part of the notes.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part of most medical notes contains information such as the patient's physical exam, laboratory findings, and imaging studies performed at the visit?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Information such as the patient’s physical exam, laboratory findings, and imaging studies performed at the visit would be contained in the objective part of the medical notes.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part of most medical notes contains information that could be a diagnosis, identification of the problem, or a differential diagnosis?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After a health care provider has gathered information from the patient and performed any necessary investigations (for example: physical exams, laboratory studies, or imaging studies), the health care provider then formulates an assessment, which could be a diagnosis, identification of the problem, or a differential diagnosis.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part of the medical record that outlines a course of action consistent with a health care provider's assessment is the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course of action consistent with a health care provider’s assessment is known as the plan.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of the following statements is FALSE about the SOAP method?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Diagnostic work in medicine is similar to the investigative work of a detective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SOAP method begins with an analysis and ends with collecting data to confirm the 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Most medical notes share a consistent pattern in their organization and layout that reflects the SOAP thought process.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5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SOAP is an acronym that stands for Subjective, Objective, Assessment, and 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SOAP reflects a general thought process used by most medical professionals.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SOAP method is repeated in every health care visit across all disciplines of medicine.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Diagnostic work in medicine begins with data collection and concludes with an analysis.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story of the patient's problem is known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history of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story of the patient’s problem is known as the history of present illness.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best definition for a </w:t>
            </w:r>
            <w:r>
              <w:rPr>
                <w:rFonts w:ascii="Arial Unicode MS" w:eastAsia="Arial Unicode MS" w:hAnsi="Arial Unicode MS" w:cs="Arial Unicode MS"/>
                <w:i/>
                <w:color w:val="000000"/>
                <w:sz w:val="20"/>
              </w:rPr>
              <w:t>review of systems</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description of individual body systems in order to discover any symptoms not directly related to the main problem.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record of habits such as smoking, drinking, drug abuse, and sexual practices that can impact health.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any significant illnesses that run in the patient's family.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other significant past illnesses such as high blood pressure, asthma, or diabetes.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story of the patient's problem.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review of systems is a description of individual body systems in order to discover any symptoms not directly related to the main problem.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of the following components of the health record is NOT included under the subjective section?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chief complaint as well as the family, past medical, and social histories are all part of the subjective section of the health record (the patient’s personal story of his or her health issues).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of the following pairs of terms are opposites?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symptom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febrile, afebrile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genetic, hereditary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lethargy, malaise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Febrile means to have a fever and afebrile means the patient does not have a fever.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___________ describes a patient concern that just started recently, or has a sudden onset.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febrile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lethargic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noncontributory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patient concern that just started recently, has a sudden onset, or has a severe symptom is called acute.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given to describe a patient’s symptoms or disease as becoming more and more severe or evident each day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genetic.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malaise.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that describes a patient’s symptoms or disease as becoming more and more severe or evident each day is progressive.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is the correct definition for the term </w:t>
            </w:r>
            <w:r>
              <w:rPr>
                <w:rFonts w:ascii="Arial Unicode MS" w:eastAsia="Arial Unicode MS" w:hAnsi="Arial Unicode MS" w:cs="Arial Unicode MS"/>
                <w:i/>
                <w:color w:val="000000"/>
                <w:sz w:val="20"/>
              </w:rPr>
              <w:t>symptom</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3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a health care provider notices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that has been going on for a while now.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that runs in the family.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Not feeling well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a patient feels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symptom is something a patient feels.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is the correct definition for the term </w:t>
            </w:r>
            <w:r>
              <w:rPr>
                <w:rFonts w:ascii="Arial Unicode MS" w:eastAsia="Arial Unicode MS" w:hAnsi="Arial Unicode MS" w:cs="Arial Unicode MS"/>
                <w:i/>
                <w:color w:val="000000"/>
                <w:sz w:val="20"/>
              </w:rPr>
              <w:t>chronic</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All of a sudden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Has been going on for a while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Runs in the family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Gets progressively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Something a patient feels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Chronic means that the patient’s complaints have been going on for a while.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patient complains of itchy skin and has a very noticeable rash. Which of the following terms is appropriate to use to describe the rash?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alert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marked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oriented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unremarkable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marked means that something (the rash) really stands out.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In the patient’s medical record, a note states that the patient has unremarkable symptoms. </w:t>
            </w:r>
            <w:r>
              <w:rPr>
                <w:rFonts w:ascii="Arial Unicode MS" w:eastAsia="Arial Unicode MS" w:hAnsi="Arial Unicode MS" w:cs="Arial Unicode MS"/>
                <w:i/>
                <w:color w:val="000000"/>
                <w:sz w:val="20"/>
              </w:rPr>
              <w:t>Unremarkable</w:t>
            </w:r>
            <w:r>
              <w:rPr>
                <w:rFonts w:ascii="Arial Unicode MS" w:eastAsia="Arial Unicode MS" w:hAnsi="Arial Unicode MS" w:cs="Arial Unicode MS"/>
                <w:color w:val="000000"/>
                <w:sz w:val="20"/>
              </w:rPr>
              <w:t xml:space="preserve"> is a medical term used to mean that the symptoms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stand out.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 progressively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 progressively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 not bother the patient.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are normal.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Unremarkable is another way of saying normal.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During a patient examination, a medical professional may feel parts of the patient’s body. This technique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auscultation.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palpitation.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percussion.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technique of palpation means to feel parts of the patient’s body.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of the following statements is the best definition for differential diagnosis?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0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list of conditions the patient may have based on symptoms and results of the exam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problem that results from a disease or injury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Another way of saying 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cause of a 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What the health care professional thinks the patient has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differential diagnosis is a list of conditions the patient may have based on the symptoms exhibited and the results of the exam.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19.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risk for being sick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morbidity.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mortality.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risk for being sick is known as morbidity.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best definition of a systemic infection is an infection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stays in a certain part of the body.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infects all or most of the body.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is a dangerous problem.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is a problem resulting from disease or injury.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is easy to treat.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systemic infection infects all or most of the body.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are the correct roots and definitions for the term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(development, nourishment)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(development or nourishment of the cause)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(development, nourishment)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(development or nourishment of the suffering/disease)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(generation/cause of the suffering/disease)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(development, nourishment)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(development or nourishment of the suffering/disease)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(generation/cause of the suffering/disease)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correct roots and definitions are </w:t>
            </w:r>
            <w:r>
              <w:rPr>
                <w:rFonts w:ascii="Arial Unicode MS" w:eastAsia="Arial Unicode MS" w:hAnsi="Arial Unicode MS" w:cs="Arial Unicode MS"/>
                <w:i/>
                <w:color w:val="000000"/>
                <w:sz w:val="20"/>
              </w:rPr>
              <w:t>path/o</w:t>
            </w:r>
            <w:r>
              <w:rPr>
                <w:rFonts w:ascii="Arial Unicode MS" w:eastAsia="Arial Unicode MS" w:hAnsi="Arial Unicode MS" w:cs="Arial Unicode MS"/>
                <w:color w:val="000000"/>
                <w:sz w:val="20"/>
              </w:rPr>
              <w:t xml:space="preserve"> (suffering, disease) + </w:t>
            </w:r>
            <w:r>
              <w:rPr>
                <w:rFonts w:ascii="Arial Unicode MS" w:eastAsia="Arial Unicode MS" w:hAnsi="Arial Unicode MS" w:cs="Arial Unicode MS"/>
                <w:i/>
                <w:color w:val="000000"/>
                <w:sz w:val="20"/>
              </w:rPr>
              <w:t>gen</w:t>
            </w:r>
            <w:r>
              <w:rPr>
                <w:rFonts w:ascii="Arial Unicode MS" w:eastAsia="Arial Unicode MS" w:hAnsi="Arial Unicode MS" w:cs="Arial Unicode MS"/>
                <w:color w:val="000000"/>
                <w:sz w:val="20"/>
              </w:rPr>
              <w:t xml:space="preserve"> (generation, cause) = </w:t>
            </w:r>
            <w:r>
              <w:rPr>
                <w:rFonts w:ascii="Arial Unicode MS" w:eastAsia="Arial Unicode MS" w:hAnsi="Arial Unicode MS" w:cs="Arial Unicode MS"/>
                <w:i/>
                <w:color w:val="000000"/>
                <w:sz w:val="20"/>
              </w:rPr>
              <w:t>pathogen</w:t>
            </w:r>
            <w:r>
              <w:rPr>
                <w:rFonts w:ascii="Arial Unicode MS" w:eastAsia="Arial Unicode MS" w:hAnsi="Arial Unicode MS" w:cs="Arial Unicode MS"/>
                <w:color w:val="000000"/>
                <w:sz w:val="20"/>
              </w:rPr>
              <w:t xml:space="preserve"> (generation/cause of the suffering/disease).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When a medical professional gives the patient a </w:t>
            </w:r>
            <w:r>
              <w:rPr>
                <w:rFonts w:ascii="Arial Unicode MS" w:eastAsia="Arial Unicode MS" w:hAnsi="Arial Unicode MS" w:cs="Arial Unicode MS"/>
                <w:i/>
                <w:color w:val="000000"/>
                <w:sz w:val="20"/>
              </w:rPr>
              <w:t>prognosis</w:t>
            </w:r>
            <w:r>
              <w:rPr>
                <w:rFonts w:ascii="Arial Unicode MS" w:eastAsia="Arial Unicode MS" w:hAnsi="Arial Unicode MS" w:cs="Arial Unicode MS"/>
                <w:color w:val="000000"/>
                <w:sz w:val="20"/>
              </w:rPr>
              <w:t>, he/she is telling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5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chances for things getting better or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organism that causes the problem.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risk for being sick.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risk for dying.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8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what he/she thinks the patient has.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When a medical professional gives the patient a prognosis, he/she is telling the patient the chances for things getting better or worse.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All of the following statements about the term </w:t>
            </w:r>
            <w:r>
              <w:rPr>
                <w:rFonts w:ascii="Arial Unicode MS" w:eastAsia="Arial Unicode MS" w:hAnsi="Arial Unicode MS" w:cs="Arial Unicode MS"/>
                <w:i/>
                <w:color w:val="000000"/>
                <w:sz w:val="20"/>
              </w:rPr>
              <w:t>discharge</w:t>
            </w:r>
            <w:r>
              <w:rPr>
                <w:rFonts w:ascii="Arial Unicode MS" w:eastAsia="Arial Unicode MS" w:hAnsi="Arial Unicode MS" w:cs="Arial Unicode MS"/>
                <w:color w:val="000000"/>
                <w:sz w:val="20"/>
              </w:rPr>
              <w:t xml:space="preserve"> are true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can mean to send home.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is included as part of the plan section in a health care note.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literally means to unload.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can mean that the patient has been cured.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refers to a fluid coming out of a part of the body.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Just because a patient has been discharged does not mean he/she has been cured.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prophylaxis</w:t>
            </w:r>
            <w:r>
              <w:rPr>
                <w:rFonts w:ascii="Arial Unicode MS" w:eastAsia="Arial Unicode MS" w:hAnsi="Arial Unicode MS" w:cs="Arial Unicode MS"/>
                <w:color w:val="000000"/>
                <w:sz w:val="20"/>
              </w:rPr>
              <w:t xml:space="preserv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extremely clean, germ-free conditions.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observation of a patient.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preventive treatment.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telling the patient that the problem is not serious or dangerous.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treating the symptoms but not actually getting rid of the cause.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prophylaxis refers to preventative treatment.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In order to treat the symptoms and make the patient feel better, a medical professional may recommend that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 discharged.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 observed.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receive prophylactic medication.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 given reassurance.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receive supportive care.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In order to treat the symptoms and make the patient feel better, a medical professional may recommend that the patient receive supportive care.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patient’s medical record noted that the patient experienced </w:t>
            </w:r>
            <w:r>
              <w:rPr>
                <w:rFonts w:ascii="Arial Unicode MS" w:eastAsia="Arial Unicode MS" w:hAnsi="Arial Unicode MS" w:cs="Arial Unicode MS"/>
                <w:i/>
                <w:color w:val="000000"/>
                <w:sz w:val="20"/>
              </w:rPr>
              <w:t>sequelae</w:t>
            </w:r>
            <w:r>
              <w:rPr>
                <w:rFonts w:ascii="Arial Unicode MS" w:eastAsia="Arial Unicode MS" w:hAnsi="Arial Unicode MS" w:cs="Arial Unicode MS"/>
                <w:color w:val="000000"/>
                <w:sz w:val="20"/>
              </w:rPr>
              <w:t xml:space="preserve"> after his heart attack. This means that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1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had an increased risk for sudden death.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developed a problem resulting from disease or injury.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had hidden problems.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had diseased tissue.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could develop another heart attack.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Sequelae are problems resulting from disease or injury, in this case, the patient’s heart attack.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Which of the following terms is the correct opposite for the </w:t>
            </w:r>
            <w:r>
              <w:rPr>
                <w:rFonts w:ascii="Arial Unicode MS" w:eastAsia="Arial Unicode MS" w:hAnsi="Arial Unicode MS" w:cs="Arial Unicode MS"/>
                <w:i/>
                <w:color w:val="000000"/>
                <w:sz w:val="20"/>
              </w:rPr>
              <w:t>proximal</w:t>
            </w:r>
            <w:r>
              <w:rPr>
                <w:rFonts w:ascii="Arial Unicode MS" w:eastAsia="Arial Unicode MS" w:hAnsi="Arial Unicode MS" w:cs="Arial Unicode MS"/>
                <w:color w:val="000000"/>
                <w:sz w:val="20"/>
              </w:rPr>
              <w:t xml:space="preserve"> part of the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distal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dorsum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ventral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Proximal means closer in to the center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its opposite is distal which means farther away from the center.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All of the following terms refer to the front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ventral.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Antral, anterior, and ventral refer to the front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dorsal refers to the back.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29.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If a patient is </w:t>
            </w:r>
            <w:r>
              <w:rPr>
                <w:rFonts w:ascii="Arial Unicode MS" w:eastAsia="Arial Unicode MS" w:hAnsi="Arial Unicode MS" w:cs="Arial Unicode MS"/>
                <w:i/>
                <w:color w:val="000000"/>
                <w:sz w:val="20"/>
              </w:rPr>
              <w:t>prone</w:t>
            </w:r>
            <w:r>
              <w:rPr>
                <w:rFonts w:ascii="Arial Unicode MS" w:eastAsia="Arial Unicode MS" w:hAnsi="Arial Unicode MS" w:cs="Arial Unicode MS"/>
                <w:color w:val="000000"/>
                <w:sz w:val="20"/>
              </w:rPr>
              <w:t>, he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belly.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back.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left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lying on his right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standing.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If a patient is prone, he is lying on his belly.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When a person uses her left hand to reach to the right, she is showing ________________ movement.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contralateral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Contralateral refers to the opposite side.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(n)_________ scan of the body divides the body in slices from right to left.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supine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sagittal scan of the body divides the body in slices from right to left.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Which part of the SOAP method most accurately describes the following excerpt from a patient’s clinic note? " T: 99.0; HR: 60; RR: 20; BP: 112/70. General: Pleasant, responsive. No acute distress. Respiratory: clear to auscultation. No wheezes, rales, rhonchi, or crackles. Good air exchange. No increased work of breathing."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Objective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Assessment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Prescription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This information is part of the patient’s physical exam, which is the objective part of the SOAP method.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If a patient's infection is classified as </w:t>
            </w:r>
            <w:r>
              <w:rPr>
                <w:rFonts w:ascii="Arial Unicode MS" w:eastAsia="Arial Unicode MS" w:hAnsi="Arial Unicode MS" w:cs="Arial Unicode MS"/>
                <w:i/>
                <w:color w:val="000000"/>
                <w:sz w:val="20"/>
              </w:rPr>
              <w:t>occult</w:t>
            </w:r>
            <w:r>
              <w:rPr>
                <w:rFonts w:ascii="Arial Unicode MS" w:eastAsia="Arial Unicode MS" w:hAnsi="Arial Unicode MS" w:cs="Arial Unicode MS"/>
                <w:color w:val="000000"/>
                <w:sz w:val="20"/>
              </w:rPr>
              <w:t>, this means the infection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dangerous.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hidden.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without a known or specific cause.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occult</w:t>
            </w:r>
            <w:r>
              <w:rPr>
                <w:rFonts w:ascii="Arial Unicode MS" w:eastAsia="Arial Unicode MS" w:hAnsi="Arial Unicode MS" w:cs="Arial Unicode MS"/>
                <w:color w:val="000000"/>
                <w:sz w:val="20"/>
              </w:rPr>
              <w:t xml:space="preserve"> means that the source of the infection is hidden.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If a patient’s disease is classified as </w:t>
            </w:r>
            <w:r>
              <w:rPr>
                <w:rFonts w:ascii="Arial Unicode MS" w:eastAsia="Arial Unicode MS" w:hAnsi="Arial Unicode MS" w:cs="Arial Unicode MS"/>
                <w:i/>
                <w:color w:val="000000"/>
                <w:sz w:val="20"/>
              </w:rPr>
              <w:t>malignant</w:t>
            </w:r>
            <w:r>
              <w:rPr>
                <w:rFonts w:ascii="Arial Unicode MS" w:eastAsia="Arial Unicode MS" w:hAnsi="Arial Unicode MS" w:cs="Arial Unicode MS"/>
                <w:color w:val="000000"/>
                <w:sz w:val="20"/>
              </w:rPr>
              <w:t>, this means the disease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dangerous.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getting worse.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hidden.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without a known or specific cause.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malignant</w:t>
            </w:r>
            <w:r>
              <w:rPr>
                <w:rFonts w:ascii="Arial Unicode MS" w:eastAsia="Arial Unicode MS" w:hAnsi="Arial Unicode MS" w:cs="Arial Unicode MS"/>
                <w:color w:val="000000"/>
                <w:sz w:val="20"/>
              </w:rPr>
              <w:t xml:space="preserve"> means dangerous.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for the cause of a disease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impression.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that means the cause of a disease is etiology.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_________infection is an infection that stays in a certain part of the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degenerate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localized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recurrent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systemic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localized means that something (in this case an infection) stays in a certain part of the body.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_____________symptom is one that a patient has again and again.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degenerate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recurrent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recurrent</w:t>
            </w:r>
            <w:r>
              <w:rPr>
                <w:rFonts w:ascii="Arial Unicode MS" w:eastAsia="Arial Unicode MS" w:hAnsi="Arial Unicode MS" w:cs="Arial Unicode MS"/>
                <w:color w:val="000000"/>
                <w:sz w:val="20"/>
              </w:rPr>
              <w:t xml:space="preserve"> means to have again and again.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According to the following discharge summary, which of the following statements is true about this patient? "Mrs. Roxana Collach presented to the emergency department with a 2-day history of increasing epigastric pain. She described the pain as constant and dull with radiation to her back. She also had progressive anorexia. She denied nausea, emesis, or diarrhea. She was febrile in the emergency department and had marked epigastric tenderness on exam with guarding. Her abdomen was slightly distended and she was mildly jaundiced. Her elevated amylase and lipase confirmed the suspicion of acute pancreatitis. She was admitted for pain control and intravenous fluids."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Her anorexia was getting better.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was vomiting constantly.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was diagnosed with pancreatitis.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did not have any epigastric tenderness.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She was not given intravenous fluids.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patient had pancreatitis, which was confirmed by elevated amylase and lipase levels.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Abbreviations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39.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following is an excerpt from a patient’s discharge summary. Which of the following is NOT true about this excerpt? "Miss Susan Nesbit is a 12-year-old female who first visited her primary care provider for dysuria. A urinalysis was ordered, but the patient could not urinate in the office. She took the urinalysis cup home but did not return with the sample. The next day, Susan’s dysuria worsened. She developed a fever of 102.3</w:t>
            </w:r>
            <w:r>
              <w:rPr>
                <w:rFonts w:ascii="Arial Unicode MS" w:eastAsia="Arial Unicode MS" w:hAnsi="Arial Unicode MS" w:cs="Arial Unicode MS"/>
                <w:color w:val="000000"/>
                <w:sz w:val="20"/>
                <w:vertAlign w:val="superscript"/>
              </w:rPr>
              <w:t>o</w:t>
            </w:r>
            <w:r>
              <w:rPr>
                <w:rFonts w:ascii="Arial Unicode MS" w:eastAsia="Arial Unicode MS" w:hAnsi="Arial Unicode MS" w:cs="Arial Unicode MS"/>
                <w:color w:val="000000"/>
                <w:sz w:val="20"/>
              </w:rPr>
              <w:t xml:space="preserve"> F, vomiting and hematuria so she returned to the clinic. A urinalysis performed in the office revealed significant pyuria, hematuria, and albuminuria. Since Susan was not able to keep any fluids down, her primary care provider sent her to the emergency department for evaluation for admission."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Her primary care physician sent her to the emergency department for evaluation and admission.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contains the history of the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is 12 years old.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4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returned to the clinic when her dysuria worsened and she became febrile.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7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went to the emergency department before seeing her primary care physician.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patient first visited her primary care physician (PCP) before going to the emergency department (ED).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Abbreviations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Read this excerpt from a patient’s health record. "Johnny’s history is significant for tympanostomy tubes placed bilaterally when he was 2 years old. One tube left a persistent perforation in the tympanic membrane, so he had a tympanoplasty at 3 years of age. He has not had any episodes of otitis media in the past 2 years." This is the patient’s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history of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personal social medical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Past medical history refers to other significant past illnesses such as high blood pressure, asthma, or diabetes.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patient had tympanostomy tubes placed bilaterally. Which is the correct breakdown and definition of the term </w:t>
            </w:r>
            <w:r>
              <w:rPr>
                <w:rFonts w:ascii="Arial Unicode MS" w:eastAsia="Arial Unicode MS" w:hAnsi="Arial Unicode MS" w:cs="Arial Unicode MS"/>
                <w:i/>
                <w:color w:val="000000"/>
                <w:sz w:val="20"/>
              </w:rPr>
              <w:t>bilateral</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5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(one)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(out to the side)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(condition) = condition one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(side)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(toward the middle)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(condition) = condition toward the middle of the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8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(side)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(toward the side)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 pertaining to toward the side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(two) +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(side) +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 pertaining to two sides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1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(two) + </w:t>
                  </w:r>
                  <w:r>
                    <w:rPr>
                      <w:rFonts w:ascii="Arial Unicode MS" w:eastAsia="Arial Unicode MS" w:hAnsi="Arial Unicode MS" w:cs="Arial Unicode MS"/>
                      <w:i/>
                      <w:color w:val="000000"/>
                      <w:sz w:val="20"/>
                    </w:rPr>
                    <w:t>lateral</w:t>
                  </w:r>
                  <w:r>
                    <w:rPr>
                      <w:rFonts w:ascii="Arial Unicode MS" w:eastAsia="Arial Unicode MS" w:hAnsi="Arial Unicode MS" w:cs="Arial Unicode MS"/>
                      <w:color w:val="000000"/>
                      <w:sz w:val="20"/>
                    </w:rPr>
                    <w:t xml:space="preserve"> (toward the middle) = towards the middle of both ears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bilateral</w:t>
            </w:r>
            <w:r>
              <w:rPr>
                <w:rFonts w:ascii="Arial Unicode MS" w:eastAsia="Arial Unicode MS" w:hAnsi="Arial Unicode MS" w:cs="Arial Unicode MS"/>
                <w:color w:val="000000"/>
                <w:sz w:val="20"/>
              </w:rPr>
              <w:t xml:space="preserve"> breaks down into the prefix </w:t>
            </w:r>
            <w:r>
              <w:rPr>
                <w:rFonts w:ascii="Arial Unicode MS" w:eastAsia="Arial Unicode MS" w:hAnsi="Arial Unicode MS" w:cs="Arial Unicode MS"/>
                <w:i/>
                <w:color w:val="000000"/>
                <w:sz w:val="20"/>
              </w:rPr>
              <w:t>bi-</w:t>
            </w:r>
            <w:r>
              <w:rPr>
                <w:rFonts w:ascii="Arial Unicode MS" w:eastAsia="Arial Unicode MS" w:hAnsi="Arial Unicode MS" w:cs="Arial Unicode MS"/>
                <w:color w:val="000000"/>
                <w:sz w:val="20"/>
              </w:rPr>
              <w:t xml:space="preserve"> (two), root </w:t>
            </w:r>
            <w:r>
              <w:rPr>
                <w:rFonts w:ascii="Arial Unicode MS" w:eastAsia="Arial Unicode MS" w:hAnsi="Arial Unicode MS" w:cs="Arial Unicode MS"/>
                <w:i/>
                <w:color w:val="000000"/>
                <w:sz w:val="20"/>
              </w:rPr>
              <w:t>later</w:t>
            </w:r>
            <w:r>
              <w:rPr>
                <w:rFonts w:ascii="Arial Unicode MS" w:eastAsia="Arial Unicode MS" w:hAnsi="Arial Unicode MS" w:cs="Arial Unicode MS"/>
                <w:color w:val="000000"/>
                <w:sz w:val="20"/>
              </w:rPr>
              <w:t xml:space="preserve"> (side) and suffix </w:t>
            </w:r>
            <w:r>
              <w:rPr>
                <w:rFonts w:ascii="Arial Unicode MS" w:eastAsia="Arial Unicode MS" w:hAnsi="Arial Unicode MS" w:cs="Arial Unicode MS"/>
                <w:i/>
                <w:color w:val="000000"/>
                <w:sz w:val="20"/>
              </w:rPr>
              <w:t>-al</w:t>
            </w:r>
            <w:r>
              <w:rPr>
                <w:rFonts w:ascii="Arial Unicode MS" w:eastAsia="Arial Unicode MS" w:hAnsi="Arial Unicode MS" w:cs="Arial Unicode MS"/>
                <w:color w:val="000000"/>
                <w:sz w:val="20"/>
              </w:rPr>
              <w:t xml:space="preserve"> (pertaining to). The definition is pertaining to two sides.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correct definition for the term </w:t>
            </w:r>
            <w:r>
              <w:rPr>
                <w:rFonts w:ascii="Arial Unicode MS" w:eastAsia="Arial Unicode MS" w:hAnsi="Arial Unicode MS" w:cs="Arial Unicode MS"/>
                <w:i/>
                <w:color w:val="000000"/>
                <w:sz w:val="20"/>
              </w:rPr>
              <w:t>disposition</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3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what happened to the patient at the end of the visit.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main reason for the patient’s visit.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how the patient is feeling.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when the patient will be sent home.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disposition refers to what happened to the patient at the end of the visit.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Read the following health record excerpt. "Miss Sweet arrived in the emergency department lethargic but responsive. Given her history and vomiting, we were concerned about diabetic ketoacidosis. The patient’s finger stick blood sugar test result of 320 confirmed hyperglycemia, and a urinalysis revealed both glucosuria and ketonuria. An intravenous was started and labs were sent. Chemistry profile showed hypernatremia, hypokalemia, and acidemia. The pediatric intensive care team was contacted for transfer to the Pediatric Intensive Care Unit." According to this excerpt, when Miss Sweet arrived at the emergency department, she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2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was alert and oriented to person, place and time.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did not look very sick and was able to answer questions and interact with health care professionals.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did not look very sick but acted very sick.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looked sick and was unable to answer questions or interact with health care professionals.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looked sick but was able to answer questions.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lethargic patient has a decrease in level of consciousness and is a general indication that the patient is really sick. Responsive means a patient is able to answer questions and is alert and interactive.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In order for the medical professional to perform a physical examination, he asked the patient to lie on his back. This is called the ________________position.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proximal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supine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Supine means lying on the back.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umbilicus (belly button) is located on the ________ ________ part of one’s body.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lateral, medial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umbilicus (belly button) is located on the anterior (front) and medial (toward the middle) part of one’s body.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If a body part is located inferior to another body part, its position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above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on the side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 front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below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behind the other body part.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inferior</w:t>
            </w:r>
            <w:r>
              <w:rPr>
                <w:rFonts w:ascii="Arial Unicode MS" w:eastAsia="Arial Unicode MS" w:hAnsi="Arial Unicode MS" w:cs="Arial Unicode MS"/>
                <w:color w:val="000000"/>
                <w:sz w:val="20"/>
              </w:rPr>
              <w:t xml:space="preserve"> means below so the position would be below the other body part.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superior vena cava is a large-diameter short vein that carries deoxygenated blood from the body to the heart. It is located in the </w:t>
            </w:r>
            <w:r>
              <w:rPr>
                <w:rFonts w:ascii="Arial Unicode MS" w:eastAsia="Arial Unicode MS" w:hAnsi="Arial Unicode MS" w:cs="Arial Unicode MS"/>
                <w:i/>
                <w:color w:val="000000"/>
                <w:sz w:val="20"/>
              </w:rPr>
              <w:t>anterior</w:t>
            </w:r>
            <w:r>
              <w:rPr>
                <w:rFonts w:ascii="Arial Unicode MS" w:eastAsia="Arial Unicode MS" w:hAnsi="Arial Unicode MS" w:cs="Arial Unicode MS"/>
                <w:color w:val="000000"/>
                <w:sz w:val="20"/>
              </w:rPr>
              <w:t xml:space="preserve"> right </w:t>
            </w:r>
            <w:r>
              <w:rPr>
                <w:rFonts w:ascii="Arial Unicode MS" w:eastAsia="Arial Unicode MS" w:hAnsi="Arial Unicode MS" w:cs="Arial Unicode MS"/>
                <w:i/>
                <w:color w:val="000000"/>
                <w:sz w:val="20"/>
              </w:rPr>
              <w:t>superior</w:t>
            </w:r>
            <w:r>
              <w:rPr>
                <w:rFonts w:ascii="Arial Unicode MS" w:eastAsia="Arial Unicode MS" w:hAnsi="Arial Unicode MS" w:cs="Arial Unicode MS"/>
                <w:color w:val="000000"/>
                <w:sz w:val="20"/>
              </w:rPr>
              <w:t xml:space="preserve"> mediastinum. The correct definitions of </w:t>
            </w:r>
            <w:r>
              <w:rPr>
                <w:rFonts w:ascii="Arial Unicode MS" w:eastAsia="Arial Unicode MS" w:hAnsi="Arial Unicode MS" w:cs="Arial Unicode MS"/>
                <w:i/>
                <w:color w:val="000000"/>
                <w:sz w:val="20"/>
              </w:rPr>
              <w:t>anterior</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superior</w:t>
            </w:r>
            <w:r>
              <w:rPr>
                <w:rFonts w:ascii="Arial Unicode MS" w:eastAsia="Arial Unicode MS" w:hAnsi="Arial Unicode MS" w:cs="Arial Unicode MS"/>
                <w:color w:val="000000"/>
                <w:sz w:val="20"/>
              </w:rPr>
              <w:t xml:space="preserve">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back, above.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back, below.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front, above.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front, below.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Anterior means the front and superior means above.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patient has a rash on the top of both hands. Which of the following is the correct medical term for the location of the rash?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dorsum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palmar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plantar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dorsum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palmar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bilateral</w:t>
            </w:r>
            <w:r>
              <w:rPr>
                <w:rFonts w:ascii="Arial Unicode MS" w:eastAsia="Arial Unicode MS" w:hAnsi="Arial Unicode MS" w:cs="Arial Unicode MS"/>
                <w:color w:val="000000"/>
                <w:sz w:val="20"/>
              </w:rPr>
              <w:t xml:space="preserve"> means both sides and the term </w:t>
            </w:r>
            <w:r>
              <w:rPr>
                <w:rFonts w:ascii="Arial Unicode MS" w:eastAsia="Arial Unicode MS" w:hAnsi="Arial Unicode MS" w:cs="Arial Unicode MS"/>
                <w:i/>
                <w:color w:val="000000"/>
                <w:sz w:val="20"/>
              </w:rPr>
              <w:t>dorsum</w:t>
            </w:r>
            <w:r>
              <w:rPr>
                <w:rFonts w:ascii="Arial Unicode MS" w:eastAsia="Arial Unicode MS" w:hAnsi="Arial Unicode MS" w:cs="Arial Unicode MS"/>
                <w:color w:val="000000"/>
                <w:sz w:val="20"/>
              </w:rPr>
              <w:t xml:space="preserve"> refers to the top of the hand or foot.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49.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plane that divides the body into slices, front to back, is the _______plane.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horizontal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midsagittal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coronal plan divides the body in slices from front to back.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As part of a patient's treatment plan, she was admitted to the hospital for observation. This means that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needs to undergo further tests before she can be diagnosed.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will be discharged with a prescription.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7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is admitted so that medical professionals can watch or keep an eye on her.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 will be sent home to see if the symptoms get better on their own.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patient’s symptoms resolved after her hospital stay.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observation</w:t>
            </w:r>
            <w:r>
              <w:rPr>
                <w:rFonts w:ascii="Arial Unicode MS" w:eastAsia="Arial Unicode MS" w:hAnsi="Arial Unicode MS" w:cs="Arial Unicode MS"/>
                <w:color w:val="000000"/>
                <w:sz w:val="20"/>
              </w:rPr>
              <w:t xml:space="preserve"> means to watch or keep an eye on.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All of the following statements about the medical term </w:t>
            </w:r>
            <w:r>
              <w:rPr>
                <w:rFonts w:ascii="Arial Unicode MS" w:eastAsia="Arial Unicode MS" w:hAnsi="Arial Unicode MS" w:cs="Arial Unicode MS"/>
                <w:i/>
                <w:color w:val="000000"/>
                <w:sz w:val="20"/>
              </w:rPr>
              <w:t>remission</w:t>
            </w:r>
            <w:r>
              <w:rPr>
                <w:rFonts w:ascii="Arial Unicode MS" w:eastAsia="Arial Unicode MS" w:hAnsi="Arial Unicode MS" w:cs="Arial Unicode MS"/>
                <w:color w:val="000000"/>
                <w:sz w:val="20"/>
              </w:rPr>
              <w:t xml:space="preserve"> are true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is a term that a medical professional might use in the assessment part of the health record.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means the illness has been cured.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means to get better or improve.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It is most often used when discussing cancer.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these.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remission</w:t>
            </w:r>
            <w:r>
              <w:rPr>
                <w:rFonts w:ascii="Arial Unicode MS" w:eastAsia="Arial Unicode MS" w:hAnsi="Arial Unicode MS" w:cs="Arial Unicode MS"/>
                <w:color w:val="000000"/>
                <w:sz w:val="20"/>
              </w:rPr>
              <w:t xml:space="preserve"> means to get better or improve and it is most often used when discussing cancer. </w:t>
            </w:r>
            <w:r>
              <w:rPr>
                <w:rFonts w:ascii="Arial Unicode MS" w:eastAsia="Arial Unicode MS" w:hAnsi="Arial Unicode MS" w:cs="Arial Unicode MS"/>
                <w:i/>
                <w:color w:val="000000"/>
                <w:sz w:val="20"/>
              </w:rPr>
              <w:t>Remission</w:t>
            </w:r>
            <w:r>
              <w:rPr>
                <w:rFonts w:ascii="Arial Unicode MS" w:eastAsia="Arial Unicode MS" w:hAnsi="Arial Unicode MS" w:cs="Arial Unicode MS"/>
                <w:color w:val="000000"/>
                <w:sz w:val="20"/>
              </w:rPr>
              <w:t xml:space="preserve"> does not mean the disease was cured.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In a medical record, the main reason for the patient’s visit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history of present illness.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chief complaint is the main reason for the patient’s visit.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section of the medical record containing information related to a patient’s habits such as smoking, alcohol use, drug abuse and sexual practices would be found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family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social history contains information related to habits such as smoking, alcohol use, drug abuse and sexual practices that can impact health.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that means a condition suddenly gets worse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malaise.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exacerbation</w:t>
            </w:r>
            <w:r>
              <w:rPr>
                <w:rFonts w:ascii="Arial Unicode MS" w:eastAsia="Arial Unicode MS" w:hAnsi="Arial Unicode MS" w:cs="Arial Unicode MS"/>
                <w:color w:val="000000"/>
                <w:sz w:val="20"/>
              </w:rPr>
              <w:t xml:space="preserve"> means that a condition suddenly gets worse. This term is often applied to chronic diseases such as emphysema, irritable bowel syndrome, chronic leukemia, and multiple sclerosis.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meaning of the medical term</w:t>
            </w:r>
            <w:r>
              <w:rPr>
                <w:rFonts w:ascii="Arial Unicode MS" w:eastAsia="Arial Unicode MS" w:hAnsi="Arial Unicode MS" w:cs="Arial Unicode MS"/>
                <w:i/>
                <w:color w:val="000000"/>
                <w:sz w:val="20"/>
              </w:rPr>
              <w:t xml:space="preserve">malaise </w:t>
            </w:r>
            <w:r>
              <w:rPr>
                <w:rFonts w:ascii="Arial Unicode MS" w:eastAsia="Arial Unicode MS" w:hAnsi="Arial Unicode MS" w:cs="Arial Unicode MS"/>
                <w:color w:val="000000"/>
                <w:sz w:val="20"/>
              </w:rPr>
              <w:t>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not feeling well.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difficulty breathing.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difficulty walking.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having a fever.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having severe pain.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malaise</w:t>
            </w:r>
            <w:r>
              <w:rPr>
                <w:rFonts w:ascii="Arial Unicode MS" w:eastAsia="Arial Unicode MS" w:hAnsi="Arial Unicode MS" w:cs="Arial Unicode MS"/>
                <w:color w:val="000000"/>
                <w:sz w:val="20"/>
              </w:rPr>
              <w:t xml:space="preserve"> means not feeling well.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 synonym for the term </w:t>
            </w:r>
            <w:r>
              <w:rPr>
                <w:rFonts w:ascii="Arial Unicode MS" w:eastAsia="Arial Unicode MS" w:hAnsi="Arial Unicode MS" w:cs="Arial Unicode MS"/>
                <w:i/>
                <w:color w:val="000000"/>
                <w:sz w:val="20"/>
              </w:rPr>
              <w:t>hereditary</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non-contributory.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genetic.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synonym for the term </w:t>
            </w:r>
            <w:r>
              <w:rPr>
                <w:rFonts w:ascii="Arial Unicode MS" w:eastAsia="Arial Unicode MS" w:hAnsi="Arial Unicode MS" w:cs="Arial Unicode MS"/>
                <w:i/>
                <w:color w:val="000000"/>
                <w:sz w:val="20"/>
              </w:rPr>
              <w:t>hereditary</w:t>
            </w:r>
            <w:r>
              <w:rPr>
                <w:rFonts w:ascii="Arial Unicode MS" w:eastAsia="Arial Unicode MS" w:hAnsi="Arial Unicode MS" w:cs="Arial Unicode MS"/>
                <w:color w:val="000000"/>
                <w:sz w:val="20"/>
              </w:rPr>
              <w:t xml:space="preserve"> is genetic and its meaning is that it runs in the family.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term used to describe a problem that developed all of a sudden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An abrupt problem is one that comes on all of a sudden.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problem that worsens more and more each day is said to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progressive.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exacerbation.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problem that worsens more and more each day is said to be progressive.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59.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physical examination technique that involves listening with a stethoscope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percussion.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auscultation.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palpitation.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inspection.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Auscultation means to listen with an instrument called a stethoscope.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physical examination technique that involves hitting something and listening to the resulting sound or feeling the resulting vibration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percussion.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auscultation.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palpitation.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inspection.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Percussion means hitting something and listening to the resulting sound or feel the resulting vibration. It is often used on the chest to listen to the density of the lungs.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patient who is alert and oriented x 3 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3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answer questions and is aware of who he or she 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answer questions and is aware of the current time or date.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answer questions and is aware of where he or she 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All the answers are correct.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None of the answers are correct.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person who is alert is able to answer questions. Oriented x 3 means the person is aware of who they are, where they are and the current time or date (person, place and time).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_________refers to diseased tissue.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pathogen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benign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lesion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malignant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lesion refers to diseased tissue.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 tumor is labeled as </w:t>
            </w:r>
            <w:r>
              <w:rPr>
                <w:rFonts w:ascii="Arial Unicode MS" w:eastAsia="Arial Unicode MS" w:hAnsi="Arial Unicode MS" w:cs="Arial Unicode MS"/>
                <w:i/>
                <w:color w:val="000000"/>
                <w:sz w:val="20"/>
              </w:rPr>
              <w:t>benign</w:t>
            </w:r>
            <w:r>
              <w:rPr>
                <w:rFonts w:ascii="Arial Unicode MS" w:eastAsia="Arial Unicode MS" w:hAnsi="Arial Unicode MS" w:cs="Arial Unicode MS"/>
                <w:color w:val="000000"/>
                <w:sz w:val="20"/>
              </w:rPr>
              <w:t>. This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is safe, not cancerous.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is cancerous.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has spread.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tumor is localized.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diagnosis of the tumor is pending.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word benign means safe. A tumor that is labeled as benign would be safe, or non-cancerous.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that means the cause of the disease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Etiology refers to the cause of a disease.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that means what the health care professional thinks the patient has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Diagnosis refers to what the health care professional thinks the patient has.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 synonym for the word </w:t>
            </w:r>
            <w:r>
              <w:rPr>
                <w:rFonts w:ascii="Arial Unicode MS" w:eastAsia="Arial Unicode MS" w:hAnsi="Arial Unicode MS" w:cs="Arial Unicode MS"/>
                <w:i/>
                <w:color w:val="000000"/>
                <w:sz w:val="20"/>
              </w:rPr>
              <w:t>assessment</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impression.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differential diagnosis.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An impression is a synonym for the word </w:t>
            </w:r>
            <w:r>
              <w:rPr>
                <w:rFonts w:ascii="Arial Unicode MS" w:eastAsia="Arial Unicode MS" w:hAnsi="Arial Unicode MS" w:cs="Arial Unicode MS"/>
                <w:i/>
                <w:color w:val="000000"/>
                <w:sz w:val="20"/>
              </w:rPr>
              <w:t>assessment</w:t>
            </w:r>
            <w:r>
              <w:rPr>
                <w:rFonts w:ascii="Arial Unicode MS" w:eastAsia="Arial Unicode MS" w:hAnsi="Arial Unicode MS" w:cs="Arial Unicode MS"/>
                <w:color w:val="000000"/>
                <w:sz w:val="20"/>
              </w:rPr>
              <w:t xml:space="preserv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An infant died of sudden infant death syndrome (SIDS). The physician told the parents that the cause of the infant’s death was </w:t>
            </w:r>
            <w:r>
              <w:rPr>
                <w:rFonts w:ascii="Arial Unicode MS" w:eastAsia="Arial Unicode MS" w:hAnsi="Arial Unicode MS" w:cs="Arial Unicode MS"/>
                <w:i/>
                <w:color w:val="000000"/>
                <w:sz w:val="20"/>
              </w:rPr>
              <w:t>idiopathic</w:t>
            </w:r>
            <w:r>
              <w:rPr>
                <w:rFonts w:ascii="Arial Unicode MS" w:eastAsia="Arial Unicode MS" w:hAnsi="Arial Unicode MS" w:cs="Arial Unicode MS"/>
                <w:color w:val="000000"/>
                <w:sz w:val="20"/>
              </w:rPr>
              <w:t>. This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3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infant died from a hereditary condition.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infant died from a localized infection.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cause of the infant’s death is pending.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cause of the infant’s death is unknown.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infant had a hidden heart defect.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medical term </w:t>
            </w:r>
            <w:r>
              <w:rPr>
                <w:rFonts w:ascii="Arial Unicode MS" w:eastAsia="Arial Unicode MS" w:hAnsi="Arial Unicode MS" w:cs="Arial Unicode MS"/>
                <w:i/>
                <w:color w:val="000000"/>
                <w:sz w:val="20"/>
              </w:rPr>
              <w:t>idiopathic</w:t>
            </w:r>
            <w:r>
              <w:rPr>
                <w:rFonts w:ascii="Arial Unicode MS" w:eastAsia="Arial Unicode MS" w:hAnsi="Arial Unicode MS" w:cs="Arial Unicode MS"/>
                <w:color w:val="000000"/>
                <w:sz w:val="20"/>
              </w:rPr>
              <w:t xml:space="preserve"> refers to an unknown specific cause, something that happens for no apparent reason.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that refers to the risk for dying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mortality.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morbidity.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idiopathic.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Mortality refers to the risk for dying.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69.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If a patient’s lab results are pending, this means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patient’s blood sample wasn’t any good and had to be re-drawn.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patient is waiting to have his blood drawn.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health care provider is waiting for the results.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lab tests will be done in the morning.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the blood sample has been sent to another lab for testing.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pending</w:t>
            </w:r>
            <w:r>
              <w:rPr>
                <w:rFonts w:ascii="Arial Unicode MS" w:eastAsia="Arial Unicode MS" w:hAnsi="Arial Unicode MS" w:cs="Arial Unicode MS"/>
                <w:color w:val="000000"/>
                <w:sz w:val="20"/>
              </w:rPr>
              <w:t xml:space="preserve"> means waiting for. If lab tests are </w:t>
            </w:r>
            <w:r>
              <w:rPr>
                <w:rFonts w:ascii="Arial Unicode MS" w:eastAsia="Arial Unicode MS" w:hAnsi="Arial Unicode MS" w:cs="Arial Unicode MS"/>
                <w:i/>
                <w:color w:val="000000"/>
                <w:sz w:val="20"/>
              </w:rPr>
              <w:t>pending</w:t>
            </w:r>
            <w:r>
              <w:rPr>
                <w:rFonts w:ascii="Arial Unicode MS" w:eastAsia="Arial Unicode MS" w:hAnsi="Arial Unicode MS" w:cs="Arial Unicode MS"/>
                <w:color w:val="000000"/>
                <w:sz w:val="20"/>
              </w:rPr>
              <w:t xml:space="preserve">, the health care provider is waiting for the results to be released.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A patient is scheduled for </w:t>
            </w:r>
            <w:r>
              <w:rPr>
                <w:rFonts w:ascii="Arial Unicode MS" w:eastAsia="Arial Unicode MS" w:hAnsi="Arial Unicode MS" w:cs="Arial Unicode MS"/>
                <w:i/>
                <w:color w:val="000000"/>
                <w:sz w:val="20"/>
              </w:rPr>
              <w:t>palliative</w:t>
            </w:r>
            <w:r>
              <w:rPr>
                <w:rFonts w:ascii="Arial Unicode MS" w:eastAsia="Arial Unicode MS" w:hAnsi="Arial Unicode MS" w:cs="Arial Unicode MS"/>
                <w:color w:val="000000"/>
                <w:sz w:val="20"/>
              </w:rPr>
              <w:t xml:space="preserve"> treatment. This means that the patient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6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be cured of the 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receive chemotherapy.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be scheduled for surgery.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have the symptoms treated without getting rid of the disease.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8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will receive preventative treatment.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Palliative care means treating the symptoms, but not actually getting rid of the disease.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definition for the medical term </w:t>
            </w:r>
            <w:r>
              <w:rPr>
                <w:rFonts w:ascii="Arial Unicode MS" w:eastAsia="Arial Unicode MS" w:hAnsi="Arial Unicode MS" w:cs="Arial Unicode MS"/>
                <w:i/>
                <w:color w:val="000000"/>
                <w:sz w:val="20"/>
              </w:rPr>
              <w:t>sterile</w:t>
            </w:r>
            <w:r>
              <w:rPr>
                <w:rFonts w:ascii="Arial Unicode MS" w:eastAsia="Arial Unicode MS" w:hAnsi="Arial Unicode MS" w:cs="Arial Unicode MS"/>
                <w:color w:val="000000"/>
                <w:sz w:val="20"/>
              </w:rPr>
              <w:t xml:space="preser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preventative treatment.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extremely clean, germ-free environment.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treating the symptoms.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free of blood-borne pathogens.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contaminated.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Sterile refers to an environment that is extremely clean and free of germs. A sterile environment is especially important during medical procedures and surgery.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that means toward the bottom and comes from the Latin meaning tail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cranial.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proximal.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inferior.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Caudal means toward the bottom and comes from the Latin meaning tail.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synonym for the term posterior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inferior.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terms </w:t>
            </w:r>
            <w:r>
              <w:rPr>
                <w:rFonts w:ascii="Arial Unicode MS" w:eastAsia="Arial Unicode MS" w:hAnsi="Arial Unicode MS" w:cs="Arial Unicode MS"/>
                <w:i/>
                <w:color w:val="000000"/>
                <w:sz w:val="20"/>
              </w:rPr>
              <w:t>dorsal</w:t>
            </w:r>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i/>
                <w:color w:val="000000"/>
                <w:sz w:val="20"/>
              </w:rPr>
              <w:t>posterior</w:t>
            </w:r>
            <w:r>
              <w:rPr>
                <w:rFonts w:ascii="Arial Unicode MS" w:eastAsia="Arial Unicode MS" w:hAnsi="Arial Unicode MS" w:cs="Arial Unicode MS"/>
                <w:color w:val="000000"/>
                <w:sz w:val="20"/>
              </w:rPr>
              <w:t xml:space="preserve"> are synonyms.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If a body part is located inferior to another body part, its position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above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on the side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in front of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below the other body part.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behind the other body part.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superior</w:t>
            </w:r>
            <w:r>
              <w:rPr>
                <w:rFonts w:ascii="Arial Unicode MS" w:eastAsia="Arial Unicode MS" w:hAnsi="Arial Unicode MS" w:cs="Arial Unicode MS"/>
                <w:color w:val="000000"/>
                <w:sz w:val="20"/>
              </w:rPr>
              <w:t xml:space="preserve"> means above so the position would be above the other body part.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medical term that means pertaining to the same side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contralateral.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monolateral.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Ipsilateral means pertaining to the same side.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patient with bilateral plantar warts has lesions on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palm of one hand.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palm of both hands.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sole of one foot.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soles of both feet.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top of both feet.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Plantar refers to the sole of the foot. Bilateral means that the warts are located on the soles of both feet.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unilateral</w:t>
            </w:r>
            <w:r>
              <w:rPr>
                <w:rFonts w:ascii="Arial Unicode MS" w:eastAsia="Arial Unicode MS" w:hAnsi="Arial Unicode MS" w:cs="Arial Unicode MS"/>
                <w:color w:val="000000"/>
                <w:sz w:val="20"/>
              </w:rPr>
              <w:t xml:space="preserv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same.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both.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one.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opposite.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half.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prefix in the term </w:t>
            </w:r>
            <w:r>
              <w:rPr>
                <w:rFonts w:ascii="Arial Unicode MS" w:eastAsia="Arial Unicode MS" w:hAnsi="Arial Unicode MS" w:cs="Arial Unicode MS"/>
                <w:i/>
                <w:color w:val="000000"/>
                <w:sz w:val="20"/>
              </w:rPr>
              <w:t>unilateral</w:t>
            </w:r>
            <w:r>
              <w:rPr>
                <w:rFonts w:ascii="Arial Unicode MS" w:eastAsia="Arial Unicode MS" w:hAnsi="Arial Unicode MS" w:cs="Arial Unicode MS"/>
                <w:color w:val="000000"/>
                <w:sz w:val="20"/>
              </w:rPr>
              <w:t xml:space="preserve"> is </w:t>
            </w:r>
            <w:r>
              <w:rPr>
                <w:rFonts w:ascii="Arial Unicode MS" w:eastAsia="Arial Unicode MS" w:hAnsi="Arial Unicode MS" w:cs="Arial Unicode MS"/>
                <w:i/>
                <w:color w:val="000000"/>
                <w:sz w:val="20"/>
              </w:rPr>
              <w:t>uni-</w:t>
            </w:r>
            <w:r>
              <w:rPr>
                <w:rFonts w:ascii="Arial Unicode MS" w:eastAsia="Arial Unicode MS" w:hAnsi="Arial Unicode MS" w:cs="Arial Unicode MS"/>
                <w:color w:val="000000"/>
                <w:sz w:val="20"/>
              </w:rPr>
              <w:t xml:space="preserve"> which means one.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body plane that divides the body from top to bottom is the ________plane.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midsaggital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transverse plane divides the body from top to bottom.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79.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Significant past illnesses such as high blood pressure, diabetes, or asthma would be documented in which section of the health record?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social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chief complaint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review of systems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surgical history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past medical history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past medical history contains information on significant past illnesses such as high blood pressure, diabetes, or asthma.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In a patient’s medical record, which term would be used to indicate that something is not related to the specific problem the patient is experiencing?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abrupt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noncontributory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contributory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unremarkable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remarkable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Noncontributory means not related to this specific problem.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81.</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All of the following pairs are opposite terms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remission/exacerbation.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acute/chronic.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congenital/genetic.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unremarkable/marked.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febrile/afebrile.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Congenital means that a child was born with the condition and genetic means that the condition runs in the family.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82.</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findings from the techniques of auscultation, percussion, and palpation would be found in which part of the patient’s medical record?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O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Auscultation, percussion, and palpation are techniques used during a physical examination and would be found under the objective section of a patient’s medical record.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SOAP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83.</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Under assessment, the physician has written that he wants to "rule out angina pectoris, myocardial infarction, gastroesophageal reflux disease, and pectoral muscle strain." Ruling out various diseases is called a (n)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etiology.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differential 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pending diagnosis.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A differential diagnosis refers to a list of conditions the patient may have based on the symptoms exhibited and the results of the exam.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84.</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physician informed the patient that he has six months to live following a diagnosis of pancreatic cancer. This is called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diagnosis.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prognosis.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sequelae.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mortality.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remission.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Prognosis refers to the chances for things getting better or worse.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85.</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Receiving a yearly influenza vaccine is a form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reassurance.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palliation.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prophylaxis.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disposition.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supportive care.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Prophylaxis refers to preventative treatment such as vaccines.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86.</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term in body orientation that means farther away from the center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distal.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proximal.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superior.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Distal means farther away from the center.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87.</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term that means toward the top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caudal.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superior.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cranial.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anterior.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Cranial means towards the top.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88.</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left hemisphere controls movement on the right side of your body. This is called __________control.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bilateral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unilateral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ipsilateral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contralateral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translateral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Contralateral refers to the opposite side. The left hemisphere controls the right side of the body and the right hemisphere controls the left side of the body.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89.</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A patient suffered burns on the palms of both hands. This would be documented in the medical record as burns to the _______region.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plantar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dorsal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palmar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medial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lateral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palmar region refers to the palm of the hand.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3374E" w:rsidRPr="00D16B0C">
        <w:tc>
          <w:tcPr>
            <w:tcW w:w="350" w:type="pct"/>
          </w:tcPr>
          <w:p w:rsidR="0013374E" w:rsidRPr="00D16B0C" w:rsidRDefault="0013374E">
            <w:pPr>
              <w:keepNext/>
              <w:keepLines/>
            </w:pPr>
            <w:r>
              <w:rPr>
                <w:rFonts w:ascii="Arial Unicode MS" w:eastAsia="Arial Unicode MS" w:hAnsi="Arial Unicode MS" w:cs="Arial Unicode MS"/>
                <w:color w:val="000000"/>
                <w:sz w:val="20"/>
              </w:rPr>
              <w:t>90.</w:t>
            </w:r>
          </w:p>
        </w:tc>
        <w:tc>
          <w:tcPr>
            <w:tcW w:w="4650" w:type="pct"/>
          </w:tcPr>
          <w:p w:rsidR="0013374E" w:rsidRPr="00D16B0C" w:rsidRDefault="0013374E">
            <w:pPr>
              <w:keepNext/>
              <w:keepLines/>
            </w:pPr>
            <w:r>
              <w:rPr>
                <w:rFonts w:ascii="Arial Unicode MS" w:eastAsia="Arial Unicode MS" w:hAnsi="Arial Unicode MS" w:cs="Arial Unicode MS"/>
                <w:color w:val="000000"/>
                <w:sz w:val="20"/>
              </w:rPr>
              <w:t>The plane that divides a body into a right and left side is the ___________ plane.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coronal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sagittal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transverse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vertical </w:t>
                  </w:r>
                </w:p>
              </w:tc>
            </w:tr>
          </w:tbl>
          <w:p w:rsidR="0013374E" w:rsidRPr="00D16B0C" w:rsidRDefault="0013374E">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13374E" w:rsidRPr="00D16B0C">
              <w:tc>
                <w:tcPr>
                  <w:tcW w:w="308" w:type="dxa"/>
                </w:tcPr>
                <w:p w:rsidR="0013374E" w:rsidRPr="00D16B0C" w:rsidRDefault="0013374E">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3374E" w:rsidRPr="00D16B0C" w:rsidRDefault="0013374E">
                  <w:pPr>
                    <w:keepNext/>
                    <w:keepLines/>
                  </w:pPr>
                  <w:r>
                    <w:rPr>
                      <w:rFonts w:ascii="Arial Unicode MS" w:eastAsia="Arial Unicode MS" w:hAnsi="Arial Unicode MS" w:cs="Arial Unicode MS"/>
                      <w:color w:val="000000"/>
                      <w:sz w:val="20"/>
                    </w:rPr>
                    <w:t xml:space="preserve">axial </w:t>
                  </w:r>
                </w:p>
              </w:tc>
            </w:tr>
          </w:tbl>
          <w:p w:rsidR="0013374E" w:rsidRPr="00D16B0C" w:rsidRDefault="0013374E">
            <w:pPr>
              <w:keepNext/>
              <w:keepLines/>
              <w:spacing w:before="266" w:after="266"/>
            </w:pPr>
            <w:r>
              <w:rPr>
                <w:rFonts w:ascii="Arial Unicode MS" w:eastAsia="Arial Unicode MS" w:hAnsi="Arial Unicode MS" w:cs="Arial Unicode MS"/>
                <w:color w:val="000000"/>
                <w:sz w:val="20"/>
              </w:rPr>
              <w:t xml:space="preserve">The sagittal plane divides the body in slices right to left.  </w:t>
            </w:r>
          </w:p>
        </w:tc>
      </w:tr>
    </w:tbl>
    <w:p w:rsidR="0013374E" w:rsidRDefault="0013374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3374E" w:rsidRPr="00D16B0C">
        <w:tc>
          <w:tcPr>
            <w:tcW w:w="0" w:type="auto"/>
          </w:tcPr>
          <w:p w:rsidR="0013374E" w:rsidRPr="00D16B0C" w:rsidRDefault="0013374E">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Est Time: 0-1 minute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Outcome: 02.03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Terms on Health Records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3374E" w:rsidRDefault="0013374E">
      <w:r>
        <w:rPr>
          <w:rFonts w:ascii="Times,Times New Roman,Times-Rom" w:hAnsi="Times,Times New Roman,Times-Rom" w:cs="Times,Times New Roman,Times-Rom"/>
          <w:color w:val="000000"/>
          <w:sz w:val="18"/>
        </w:rPr>
        <w:br/>
      </w:r>
    </w:p>
    <w:sectPr w:rsidR="0013374E" w:rsidSect="005A04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4E" w:rsidRDefault="0013374E">
      <w:r>
        <w:separator/>
      </w:r>
    </w:p>
  </w:endnote>
  <w:endnote w:type="continuationSeparator" w:id="0">
    <w:p w:rsidR="0013374E" w:rsidRDefault="0013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E" w:rsidRDefault="00133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E" w:rsidRPr="005A0416" w:rsidRDefault="0013374E" w:rsidP="005A0416">
    <w:pPr>
      <w:pStyle w:val="Footer"/>
      <w:jc w:val="center"/>
      <w:rPr>
        <w:rFonts w:ascii="Times New Roman" w:hAnsi="Times New Roman"/>
        <w:sz w:val="16"/>
      </w:rPr>
    </w:pPr>
    <w:r w:rsidRPr="005A0416">
      <w:rPr>
        <w:rFonts w:ascii="Times New Roman" w:hAnsi="Times New Roman"/>
        <w:sz w:val="16"/>
      </w:rPr>
      <w:t>2-</w:t>
    </w:r>
    <w:r w:rsidRPr="005A0416">
      <w:rPr>
        <w:rFonts w:ascii="Times New Roman" w:hAnsi="Times New Roman"/>
        <w:sz w:val="16"/>
      </w:rPr>
      <w:fldChar w:fldCharType="begin"/>
    </w:r>
    <w:r w:rsidRPr="005A0416">
      <w:rPr>
        <w:rFonts w:ascii="Times New Roman" w:hAnsi="Times New Roman"/>
        <w:sz w:val="16"/>
      </w:rPr>
      <w:instrText xml:space="preserve"> PAGE </w:instrText>
    </w:r>
    <w:r w:rsidRPr="005A0416">
      <w:rPr>
        <w:rFonts w:ascii="Times New Roman" w:hAnsi="Times New Roman"/>
        <w:sz w:val="16"/>
      </w:rPr>
      <w:fldChar w:fldCharType="separate"/>
    </w:r>
    <w:r w:rsidRPr="005A0416">
      <w:rPr>
        <w:rFonts w:ascii="Times New Roman" w:hAnsi="Times New Roman"/>
        <w:noProof/>
        <w:sz w:val="16"/>
      </w:rPr>
      <w:t>76</w:t>
    </w:r>
    <w:r w:rsidRPr="005A0416">
      <w:rPr>
        <w:rFonts w:ascii="Times New Roman" w:hAnsi="Times New Roman"/>
        <w:sz w:val="16"/>
      </w:rPr>
      <w:fldChar w:fldCharType="end"/>
    </w:r>
  </w:p>
  <w:p w:rsidR="0013374E" w:rsidRPr="005A0416" w:rsidRDefault="0013374E" w:rsidP="005A0416">
    <w:pPr>
      <w:pStyle w:val="Footer"/>
      <w:jc w:val="center"/>
      <w:rPr>
        <w:rFonts w:ascii="Times New Roman" w:hAnsi="Times New Roman"/>
        <w:sz w:val="16"/>
      </w:rPr>
    </w:pPr>
    <w:r w:rsidRPr="005A0416">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E" w:rsidRDefault="00133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4E" w:rsidRDefault="0013374E">
      <w:r>
        <w:separator/>
      </w:r>
    </w:p>
  </w:footnote>
  <w:footnote w:type="continuationSeparator" w:id="0">
    <w:p w:rsidR="0013374E" w:rsidRDefault="0013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E" w:rsidRDefault="00133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E" w:rsidRPr="005A0416" w:rsidRDefault="0013374E" w:rsidP="005A0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4E" w:rsidRDefault="00133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FBF"/>
    <w:rsid w:val="0013374E"/>
    <w:rsid w:val="00392346"/>
    <w:rsid w:val="005A0416"/>
    <w:rsid w:val="00694FBF"/>
    <w:rsid w:val="00D1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416"/>
    <w:pPr>
      <w:tabs>
        <w:tab w:val="center" w:pos="4320"/>
        <w:tab w:val="right" w:pos="8640"/>
      </w:tabs>
    </w:pPr>
  </w:style>
  <w:style w:type="character" w:customStyle="1" w:styleId="HeaderChar">
    <w:name w:val="Header Char"/>
    <w:basedOn w:val="DefaultParagraphFont"/>
    <w:link w:val="Header"/>
    <w:uiPriority w:val="99"/>
    <w:semiHidden/>
    <w:rsid w:val="00983325"/>
  </w:style>
  <w:style w:type="paragraph" w:styleId="Footer">
    <w:name w:val="footer"/>
    <w:basedOn w:val="Normal"/>
    <w:link w:val="FooterChar"/>
    <w:uiPriority w:val="99"/>
    <w:rsid w:val="005A0416"/>
    <w:pPr>
      <w:tabs>
        <w:tab w:val="center" w:pos="4320"/>
        <w:tab w:val="right" w:pos="8640"/>
      </w:tabs>
    </w:pPr>
  </w:style>
  <w:style w:type="character" w:customStyle="1" w:styleId="FooterChar">
    <w:name w:val="Footer Char"/>
    <w:basedOn w:val="DefaultParagraphFont"/>
    <w:link w:val="Footer"/>
    <w:uiPriority w:val="99"/>
    <w:semiHidden/>
    <w:rsid w:val="0098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76</Pages>
  <Words>11845</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2016-05-10T08:49:00Z</dcterms:created>
  <dcterms:modified xsi:type="dcterms:W3CDTF">2016-05-10T08:49:00Z</dcterms:modified>
</cp:coreProperties>
</file>