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9FDAF" w14:textId="77777777" w:rsidR="00C20C8B" w:rsidRPr="00D1130B" w:rsidRDefault="00C20C8B" w:rsidP="00C20C8B">
      <w:pPr>
        <w:pStyle w:val="Title"/>
      </w:pPr>
      <w:r w:rsidRPr="00D1130B">
        <w:t>Chapter 2: The Evolution of Media Technology</w:t>
      </w:r>
    </w:p>
    <w:p w14:paraId="3E75F179" w14:textId="77777777" w:rsidR="00C20C8B" w:rsidRPr="00D1130B" w:rsidRDefault="00C20C8B" w:rsidP="00C20C8B">
      <w:pPr>
        <w:pStyle w:val="Title"/>
      </w:pPr>
      <w:r w:rsidRPr="00D1130B">
        <w:t>Test Bank</w:t>
      </w:r>
    </w:p>
    <w:p w14:paraId="4DBD9310" w14:textId="77777777" w:rsidR="00C20C8B" w:rsidRPr="00D1130B" w:rsidRDefault="00C20C8B" w:rsidP="00C20C8B"/>
    <w:p w14:paraId="7CBF9A0F" w14:textId="77777777" w:rsidR="00C20C8B" w:rsidRPr="00D1130B" w:rsidRDefault="00C20C8B" w:rsidP="00C20C8B">
      <w:pPr>
        <w:pStyle w:val="Heading1"/>
        <w:rPr>
          <w:lang w:val="en"/>
        </w:rPr>
      </w:pPr>
      <w:r w:rsidRPr="00D1130B">
        <w:t>Multiple</w:t>
      </w:r>
      <w:r w:rsidRPr="00D1130B">
        <w:rPr>
          <w:lang w:val="en"/>
        </w:rPr>
        <w:t xml:space="preserve"> Choice</w:t>
      </w:r>
    </w:p>
    <w:p w14:paraId="5D863C11" w14:textId="77777777" w:rsidR="00C20C8B" w:rsidRPr="00D1130B" w:rsidRDefault="00C20C8B" w:rsidP="00003761">
      <w:pPr>
        <w:tabs>
          <w:tab w:val="left" w:pos="2610"/>
        </w:tabs>
      </w:pPr>
    </w:p>
    <w:p w14:paraId="01BB3384" w14:textId="71B5D317" w:rsidR="00C20C8B" w:rsidRPr="00D1130B" w:rsidRDefault="00C20C8B" w:rsidP="00C20C8B">
      <w:r w:rsidRPr="00D1130B">
        <w:t>1. Communication was a face-to-face ritual until people started creating one of a kind communication like cave wall art and stone carvings. In China, ______ happened</w:t>
      </w:r>
      <w:r w:rsidR="003E0985" w:rsidRPr="00D1130B">
        <w:t>,</w:t>
      </w:r>
      <w:r w:rsidRPr="00D1130B">
        <w:t xml:space="preserve"> which allowed communication to become easily reproducible.</w:t>
      </w:r>
    </w:p>
    <w:p w14:paraId="05B4128B" w14:textId="52E790D1" w:rsidR="00C20C8B" w:rsidRPr="00D1130B" w:rsidRDefault="0088725A">
      <w:r w:rsidRPr="00D1130B">
        <w:t xml:space="preserve">A. </w:t>
      </w:r>
      <w:r w:rsidR="00C20C8B" w:rsidRPr="00D1130B">
        <w:t>invention of paper</w:t>
      </w:r>
    </w:p>
    <w:p w14:paraId="68380BD4" w14:textId="056A435F" w:rsidR="00C20C8B" w:rsidRPr="00D1130B" w:rsidRDefault="0088725A">
      <w:r w:rsidRPr="00D1130B">
        <w:t xml:space="preserve">B. </w:t>
      </w:r>
      <w:r w:rsidR="00C20C8B" w:rsidRPr="00D1130B">
        <w:t>discovery of ink</w:t>
      </w:r>
    </w:p>
    <w:p w14:paraId="492AB0BA" w14:textId="23B750F5" w:rsidR="00C20C8B" w:rsidRPr="00D1130B" w:rsidRDefault="0088725A">
      <w:r w:rsidRPr="00D1130B">
        <w:t xml:space="preserve">C. </w:t>
      </w:r>
      <w:r w:rsidR="00C20C8B" w:rsidRPr="00D1130B">
        <w:t>wood carvings</w:t>
      </w:r>
    </w:p>
    <w:p w14:paraId="05CAAFA2" w14:textId="63706AFB" w:rsidR="00C20C8B" w:rsidRPr="00D1130B" w:rsidRDefault="0088725A">
      <w:r w:rsidRPr="00D1130B">
        <w:t xml:space="preserve">D. </w:t>
      </w:r>
      <w:r w:rsidR="00C20C8B" w:rsidRPr="00D1130B">
        <w:t>stone etching</w:t>
      </w:r>
    </w:p>
    <w:p w14:paraId="4BC08815" w14:textId="77777777" w:rsidR="00C20C8B" w:rsidRPr="00D1130B" w:rsidRDefault="00C20C8B">
      <w:pPr>
        <w:rPr>
          <w:rFonts w:cs="Arial"/>
        </w:rPr>
      </w:pPr>
      <w:proofErr w:type="spellStart"/>
      <w:r w:rsidRPr="00D1130B">
        <w:rPr>
          <w:rFonts w:cs="Arial"/>
        </w:rPr>
        <w:t>Ans</w:t>
      </w:r>
      <w:proofErr w:type="spellEnd"/>
      <w:r w:rsidRPr="00D1130B">
        <w:rPr>
          <w:rFonts w:cs="Arial"/>
        </w:rPr>
        <w:t>: A</w:t>
      </w:r>
    </w:p>
    <w:p w14:paraId="07E72CFC" w14:textId="438EE43F"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2-1</w:t>
      </w:r>
      <w:r w:rsidR="0007589E" w:rsidRPr="00D1130B">
        <w:rPr>
          <w:rFonts w:cs="Arial"/>
        </w:rPr>
        <w:t>: Pinpoint significant developments in the history of media technology</w:t>
      </w:r>
      <w:r w:rsidR="00120B8F" w:rsidRPr="00D1130B">
        <w:rPr>
          <w:rFonts w:cs="Arial"/>
        </w:rPr>
        <w:t>.</w:t>
      </w:r>
    </w:p>
    <w:p w14:paraId="4AB574E5" w14:textId="01A5C4AB" w:rsidR="004B63C5" w:rsidRPr="00D1130B" w:rsidRDefault="004B63C5" w:rsidP="00D1130B">
      <w:pPr>
        <w:rPr>
          <w:rFonts w:cs="Arial"/>
        </w:rPr>
      </w:pPr>
      <w:r w:rsidRPr="00D1130B">
        <w:rPr>
          <w:rFonts w:eastAsia="Calibri" w:cs="Arial"/>
        </w:rPr>
        <w:t>Cognitive Domain:</w:t>
      </w:r>
      <w:r w:rsidR="0007589E" w:rsidRPr="00D1130B">
        <w:rPr>
          <w:rFonts w:eastAsia="Calibri" w:cs="Arial"/>
        </w:rPr>
        <w:t xml:space="preserve"> Knowledge</w:t>
      </w:r>
    </w:p>
    <w:p w14:paraId="34316A3E" w14:textId="77777777" w:rsidR="00C20C8B" w:rsidRPr="00D1130B" w:rsidRDefault="00C20C8B">
      <w:pPr>
        <w:rPr>
          <w:rFonts w:cs="Arial"/>
        </w:rPr>
      </w:pPr>
      <w:r w:rsidRPr="00D1130B">
        <w:rPr>
          <w:rFonts w:cs="Arial"/>
        </w:rPr>
        <w:t>Answer Location: The History of Media Technology</w:t>
      </w:r>
    </w:p>
    <w:p w14:paraId="4BBAA5CD" w14:textId="3640108A" w:rsidR="004B63C5" w:rsidRPr="00D1130B" w:rsidRDefault="004B63C5" w:rsidP="00D1130B">
      <w:pPr>
        <w:rPr>
          <w:rFonts w:cs="Arial"/>
        </w:rPr>
      </w:pPr>
      <w:r w:rsidRPr="00D1130B">
        <w:rPr>
          <w:rFonts w:eastAsia="Calibri" w:cs="Arial"/>
        </w:rPr>
        <w:t>Difficulty Level:</w:t>
      </w:r>
      <w:r w:rsidR="0007589E" w:rsidRPr="00D1130B">
        <w:rPr>
          <w:rFonts w:eastAsia="Calibri" w:cs="Arial"/>
        </w:rPr>
        <w:t xml:space="preserve"> Easy</w:t>
      </w:r>
    </w:p>
    <w:p w14:paraId="66C5937A" w14:textId="77777777" w:rsidR="00C20C8B" w:rsidRPr="00D1130B" w:rsidRDefault="00C20C8B" w:rsidP="00D1130B">
      <w:pPr>
        <w:rPr>
          <w:rFonts w:cs="Arial"/>
        </w:rPr>
      </w:pPr>
    </w:p>
    <w:p w14:paraId="44B7B00C" w14:textId="77777777" w:rsidR="00C20C8B" w:rsidRPr="00D1130B" w:rsidRDefault="00C20C8B">
      <w:r w:rsidRPr="00D1130B">
        <w:t xml:space="preserve">2. Technology industrialization increased very dramatically during ______, bringing forth the telegraph, camera, telephone, phonograph, and many other communication technologies. </w:t>
      </w:r>
    </w:p>
    <w:p w14:paraId="55E99872" w14:textId="53A8BE39" w:rsidR="00C20C8B" w:rsidRPr="00D1130B" w:rsidRDefault="0088725A">
      <w:r w:rsidRPr="00D1130B">
        <w:t xml:space="preserve">A. </w:t>
      </w:r>
      <w:r w:rsidR="00120B8F" w:rsidRPr="00D1130B">
        <w:t>W</w:t>
      </w:r>
      <w:r w:rsidR="00C20C8B" w:rsidRPr="00D1130B">
        <w:t>orld War 1</w:t>
      </w:r>
    </w:p>
    <w:p w14:paraId="7D8A3051" w14:textId="25B020F4" w:rsidR="00C20C8B" w:rsidRPr="00D1130B" w:rsidRDefault="0088725A">
      <w:r w:rsidRPr="00D1130B">
        <w:t xml:space="preserve">B. </w:t>
      </w:r>
      <w:r w:rsidR="00C20C8B" w:rsidRPr="00D1130B">
        <w:t>the 19th century</w:t>
      </w:r>
    </w:p>
    <w:p w14:paraId="396C8AA3" w14:textId="4F0B95A0" w:rsidR="00C20C8B" w:rsidRPr="00D1130B" w:rsidRDefault="0088725A">
      <w:r w:rsidRPr="00D1130B">
        <w:t xml:space="preserve">C. </w:t>
      </w:r>
      <w:r w:rsidR="00C20C8B" w:rsidRPr="00D1130B">
        <w:t>the technological revolution</w:t>
      </w:r>
    </w:p>
    <w:p w14:paraId="140F68C2" w14:textId="36F7B9A9" w:rsidR="00C20C8B" w:rsidRPr="00D1130B" w:rsidRDefault="0088725A">
      <w:r w:rsidRPr="00D1130B">
        <w:t xml:space="preserve">D. </w:t>
      </w:r>
      <w:r w:rsidR="00C20C8B" w:rsidRPr="00D1130B">
        <w:t>the 20th century</w:t>
      </w:r>
    </w:p>
    <w:p w14:paraId="2E329047" w14:textId="77777777" w:rsidR="00C20C8B" w:rsidRPr="00D1130B" w:rsidRDefault="00C20C8B">
      <w:pPr>
        <w:rPr>
          <w:rFonts w:cs="Arial"/>
        </w:rPr>
      </w:pPr>
      <w:proofErr w:type="spellStart"/>
      <w:r w:rsidRPr="00D1130B">
        <w:rPr>
          <w:rFonts w:cs="Arial"/>
        </w:rPr>
        <w:t>Ans</w:t>
      </w:r>
      <w:proofErr w:type="spellEnd"/>
      <w:r w:rsidRPr="00D1130B">
        <w:rPr>
          <w:rFonts w:cs="Arial"/>
        </w:rPr>
        <w:t>: B</w:t>
      </w:r>
    </w:p>
    <w:p w14:paraId="75FAFFC9" w14:textId="5BD716EF"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2-1</w:t>
      </w:r>
      <w:r w:rsidR="0007589E" w:rsidRPr="00D1130B">
        <w:rPr>
          <w:rFonts w:cs="Arial"/>
        </w:rPr>
        <w:t>: Pinpoint significant developments in the history of media technology</w:t>
      </w:r>
      <w:r w:rsidR="00120B8F" w:rsidRPr="00D1130B">
        <w:rPr>
          <w:rFonts w:cs="Arial"/>
        </w:rPr>
        <w:t>.</w:t>
      </w:r>
    </w:p>
    <w:p w14:paraId="3933A8D2" w14:textId="6B7D3150" w:rsidR="004B63C5" w:rsidRPr="00D1130B" w:rsidRDefault="004B63C5" w:rsidP="00D1130B">
      <w:pPr>
        <w:rPr>
          <w:rFonts w:cs="Arial"/>
        </w:rPr>
      </w:pPr>
      <w:r w:rsidRPr="00D1130B">
        <w:rPr>
          <w:rFonts w:eastAsia="Calibri" w:cs="Arial"/>
        </w:rPr>
        <w:t>Cognitive Domain:</w:t>
      </w:r>
      <w:r w:rsidR="0007589E" w:rsidRPr="00D1130B">
        <w:rPr>
          <w:rFonts w:eastAsia="Calibri" w:cs="Arial"/>
        </w:rPr>
        <w:t xml:space="preserve"> Knowledge</w:t>
      </w:r>
    </w:p>
    <w:p w14:paraId="64D5B74D" w14:textId="77777777" w:rsidR="00C20C8B" w:rsidRPr="00D1130B" w:rsidRDefault="00C20C8B">
      <w:pPr>
        <w:rPr>
          <w:rFonts w:cs="Arial"/>
        </w:rPr>
      </w:pPr>
      <w:r w:rsidRPr="00D1130B">
        <w:rPr>
          <w:rFonts w:cs="Arial"/>
        </w:rPr>
        <w:t>Answer Location: The History of Media Technology</w:t>
      </w:r>
    </w:p>
    <w:p w14:paraId="01598DA5" w14:textId="1AC39F4C" w:rsidR="004B63C5" w:rsidRPr="00D1130B" w:rsidRDefault="004B63C5" w:rsidP="00D1130B">
      <w:pPr>
        <w:rPr>
          <w:rFonts w:cs="Arial"/>
        </w:rPr>
      </w:pPr>
      <w:r w:rsidRPr="00D1130B">
        <w:rPr>
          <w:rFonts w:eastAsia="Calibri" w:cs="Arial"/>
        </w:rPr>
        <w:t>Difficulty Level:</w:t>
      </w:r>
      <w:r w:rsidR="0007589E" w:rsidRPr="00D1130B">
        <w:rPr>
          <w:rFonts w:eastAsia="Calibri" w:cs="Arial"/>
        </w:rPr>
        <w:t xml:space="preserve"> Easy</w:t>
      </w:r>
    </w:p>
    <w:p w14:paraId="75E5F80F" w14:textId="639BB10E" w:rsidR="00C20C8B" w:rsidRPr="00D1130B" w:rsidRDefault="00C20C8B"/>
    <w:p w14:paraId="126A57A8" w14:textId="77777777" w:rsidR="00C20C8B" w:rsidRPr="00D1130B" w:rsidRDefault="00C20C8B">
      <w:r w:rsidRPr="00D1130B">
        <w:t>3. One approach to technology’s role in society is referred to as technological determinism. This idea suggests that technology ______.</w:t>
      </w:r>
    </w:p>
    <w:p w14:paraId="14B1736B" w14:textId="36E25C05" w:rsidR="00C20C8B" w:rsidRPr="00D1130B" w:rsidRDefault="0088725A">
      <w:r w:rsidRPr="00D1130B">
        <w:t xml:space="preserve">A. </w:t>
      </w:r>
      <w:r w:rsidR="00C20C8B" w:rsidRPr="00D1130B">
        <w:t>evolves as humans advance</w:t>
      </w:r>
    </w:p>
    <w:p w14:paraId="76A589DD" w14:textId="4C649BDC" w:rsidR="00C20C8B" w:rsidRPr="00D1130B" w:rsidRDefault="0088725A">
      <w:r w:rsidRPr="00D1130B">
        <w:t xml:space="preserve">B. </w:t>
      </w:r>
      <w:r w:rsidR="00C20C8B" w:rsidRPr="00D1130B">
        <w:t>causes change itself</w:t>
      </w:r>
    </w:p>
    <w:p w14:paraId="47A6D3C1" w14:textId="2EC024D3" w:rsidR="00C20C8B" w:rsidRPr="00D1130B" w:rsidRDefault="0088725A">
      <w:r w:rsidRPr="00D1130B">
        <w:t xml:space="preserve">C. </w:t>
      </w:r>
      <w:r w:rsidR="00C20C8B" w:rsidRPr="00D1130B">
        <w:t>has no effect on society</w:t>
      </w:r>
    </w:p>
    <w:p w14:paraId="66165F50" w14:textId="7B490054" w:rsidR="00C20C8B" w:rsidRPr="00D1130B" w:rsidRDefault="0088725A">
      <w:r w:rsidRPr="00D1130B">
        <w:t xml:space="preserve">D. </w:t>
      </w:r>
      <w:r w:rsidR="00C20C8B" w:rsidRPr="00D1130B">
        <w:t>is chosen to be used by people</w:t>
      </w:r>
    </w:p>
    <w:p w14:paraId="035375DB" w14:textId="77777777" w:rsidR="00C20C8B" w:rsidRPr="00D1130B" w:rsidRDefault="00C20C8B">
      <w:pPr>
        <w:rPr>
          <w:rFonts w:cs="Arial"/>
        </w:rPr>
      </w:pPr>
      <w:proofErr w:type="spellStart"/>
      <w:r w:rsidRPr="00D1130B">
        <w:rPr>
          <w:rFonts w:cs="Arial"/>
        </w:rPr>
        <w:t>Ans</w:t>
      </w:r>
      <w:proofErr w:type="spellEnd"/>
      <w:r w:rsidRPr="00D1130B">
        <w:rPr>
          <w:rFonts w:cs="Arial"/>
        </w:rPr>
        <w:t>: B</w:t>
      </w:r>
    </w:p>
    <w:p w14:paraId="46D959FA" w14:textId="5EDC6A9D"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2-2</w:t>
      </w:r>
      <w:r w:rsidR="0007589E" w:rsidRPr="00D1130B">
        <w:rPr>
          <w:rFonts w:cs="Arial"/>
        </w:rPr>
        <w:t>: Identify variations of technological determinism</w:t>
      </w:r>
    </w:p>
    <w:p w14:paraId="1B5D9C39" w14:textId="6597A4B1" w:rsidR="004B63C5" w:rsidRPr="00D1130B" w:rsidRDefault="004B63C5" w:rsidP="00D1130B">
      <w:pPr>
        <w:rPr>
          <w:rFonts w:cs="Arial"/>
        </w:rPr>
      </w:pPr>
      <w:r w:rsidRPr="00D1130B">
        <w:rPr>
          <w:rFonts w:eastAsia="Calibri" w:cs="Arial"/>
        </w:rPr>
        <w:t>Cognitive Domain:</w:t>
      </w:r>
      <w:r w:rsidR="0007589E" w:rsidRPr="00D1130B">
        <w:rPr>
          <w:rFonts w:eastAsia="Calibri" w:cs="Arial"/>
        </w:rPr>
        <w:t xml:space="preserve"> Knowledge</w:t>
      </w:r>
      <w:r w:rsidR="00120B8F" w:rsidRPr="00D1130B">
        <w:rPr>
          <w:rFonts w:eastAsia="Calibri" w:cs="Arial"/>
        </w:rPr>
        <w:t>.</w:t>
      </w:r>
    </w:p>
    <w:p w14:paraId="33DCF45A" w14:textId="5DC2F00A" w:rsidR="00C20C8B" w:rsidRPr="00D1130B" w:rsidRDefault="00C20C8B">
      <w:pPr>
        <w:rPr>
          <w:rFonts w:cs="Arial"/>
        </w:rPr>
      </w:pPr>
      <w:r w:rsidRPr="00D1130B">
        <w:rPr>
          <w:rFonts w:cs="Arial"/>
        </w:rPr>
        <w:t xml:space="preserve">Answer Location: </w:t>
      </w:r>
      <w:r w:rsidR="0007589E" w:rsidRPr="00D1130B">
        <w:rPr>
          <w:rFonts w:cs="Arial"/>
        </w:rPr>
        <w:t>The History of Media Technology</w:t>
      </w:r>
    </w:p>
    <w:p w14:paraId="44DF9CF8" w14:textId="3D63BF0B" w:rsidR="004B63C5" w:rsidRPr="00D1130B" w:rsidRDefault="004B63C5" w:rsidP="00D1130B">
      <w:pPr>
        <w:rPr>
          <w:rFonts w:cs="Arial"/>
        </w:rPr>
      </w:pPr>
      <w:r w:rsidRPr="00D1130B">
        <w:rPr>
          <w:rFonts w:eastAsia="Calibri" w:cs="Arial"/>
        </w:rPr>
        <w:lastRenderedPageBreak/>
        <w:t>Difficulty Level:</w:t>
      </w:r>
      <w:r w:rsidR="0007589E" w:rsidRPr="00D1130B">
        <w:rPr>
          <w:rFonts w:eastAsia="Calibri" w:cs="Arial"/>
        </w:rPr>
        <w:t xml:space="preserve"> Easy</w:t>
      </w:r>
    </w:p>
    <w:p w14:paraId="3E96F777" w14:textId="77777777" w:rsidR="00C20C8B" w:rsidRPr="00D1130B" w:rsidRDefault="00C20C8B" w:rsidP="00D1130B">
      <w:pPr>
        <w:rPr>
          <w:rFonts w:cs="Arial"/>
        </w:rPr>
      </w:pPr>
    </w:p>
    <w:p w14:paraId="40A067BF" w14:textId="77777777" w:rsidR="00C20C8B" w:rsidRPr="00D1130B" w:rsidRDefault="00C20C8B">
      <w:r w:rsidRPr="00D1130B">
        <w:t>4. One approach to technology’s role in society is referred to as social constructivism. This idea suggests that ______.</w:t>
      </w:r>
    </w:p>
    <w:p w14:paraId="64B8EA38" w14:textId="6EB2FD7D" w:rsidR="00C20C8B" w:rsidRPr="00D1130B" w:rsidRDefault="0088725A">
      <w:r w:rsidRPr="00D1130B">
        <w:t xml:space="preserve">A. </w:t>
      </w:r>
      <w:r w:rsidR="00C20C8B" w:rsidRPr="00D1130B">
        <w:t>technology is made up of objects and people choose how they use it</w:t>
      </w:r>
    </w:p>
    <w:p w14:paraId="24FE4C66" w14:textId="7AF32D0E" w:rsidR="00C20C8B" w:rsidRPr="00D1130B" w:rsidRDefault="0088725A">
      <w:r w:rsidRPr="00D1130B">
        <w:t xml:space="preserve">B. </w:t>
      </w:r>
      <w:r w:rsidR="00C20C8B" w:rsidRPr="00D1130B">
        <w:t>society is based entirely upon technology at this point in time</w:t>
      </w:r>
    </w:p>
    <w:p w14:paraId="4AC5A7AA" w14:textId="5203EC1C" w:rsidR="00C20C8B" w:rsidRPr="00D1130B" w:rsidRDefault="0088725A">
      <w:r w:rsidRPr="00D1130B">
        <w:t xml:space="preserve">C. </w:t>
      </w:r>
      <w:r w:rsidR="00C20C8B" w:rsidRPr="00D1130B">
        <w:t>people’s social lives would be nonexistent without the different technologies available to us</w:t>
      </w:r>
    </w:p>
    <w:p w14:paraId="1BBE10F5" w14:textId="5FE4EB69" w:rsidR="00C20C8B" w:rsidRPr="00D1130B" w:rsidRDefault="0088725A">
      <w:r w:rsidRPr="00D1130B">
        <w:t xml:space="preserve">D. </w:t>
      </w:r>
      <w:r w:rsidR="00C20C8B" w:rsidRPr="00D1130B">
        <w:t>humans have no choice how they use technology in today’s society</w:t>
      </w:r>
    </w:p>
    <w:p w14:paraId="659D4591" w14:textId="77777777" w:rsidR="00C20C8B" w:rsidRPr="00D1130B" w:rsidRDefault="00C20C8B">
      <w:pPr>
        <w:rPr>
          <w:rFonts w:cs="Arial"/>
        </w:rPr>
      </w:pPr>
      <w:proofErr w:type="spellStart"/>
      <w:r w:rsidRPr="00D1130B">
        <w:rPr>
          <w:rFonts w:cs="Arial"/>
        </w:rPr>
        <w:t>Ans</w:t>
      </w:r>
      <w:proofErr w:type="spellEnd"/>
      <w:r w:rsidRPr="00D1130B">
        <w:rPr>
          <w:rFonts w:cs="Arial"/>
        </w:rPr>
        <w:t xml:space="preserve">: A </w:t>
      </w:r>
    </w:p>
    <w:p w14:paraId="5F29066D" w14:textId="7FAE6B70" w:rsidR="004B63C5" w:rsidRPr="00D1130B" w:rsidRDefault="004B63C5" w:rsidP="00D1130B">
      <w:pPr>
        <w:rPr>
          <w:rFonts w:cs="Arial"/>
        </w:rPr>
      </w:pPr>
      <w:r w:rsidRPr="00D1130B">
        <w:rPr>
          <w:rFonts w:eastAsia="Calibri" w:cs="Arial"/>
        </w:rPr>
        <w:t>Learning Objective:</w:t>
      </w:r>
      <w:r w:rsidR="001B649F" w:rsidRPr="00D1130B">
        <w:rPr>
          <w:rFonts w:cs="Arial"/>
        </w:rPr>
        <w:t xml:space="preserve"> </w:t>
      </w:r>
      <w:r w:rsidR="00D961C5" w:rsidRPr="00D1130B">
        <w:rPr>
          <w:rFonts w:cs="Arial"/>
        </w:rPr>
        <w:t>2-3</w:t>
      </w:r>
      <w:r w:rsidR="0007589E" w:rsidRPr="00D1130B">
        <w:rPr>
          <w:rFonts w:cs="Arial"/>
        </w:rPr>
        <w:t>: Describe the features of social constructionism</w:t>
      </w:r>
      <w:r w:rsidR="004C2F87" w:rsidRPr="00D1130B">
        <w:rPr>
          <w:rFonts w:cs="Arial"/>
        </w:rPr>
        <w:t>.</w:t>
      </w:r>
    </w:p>
    <w:p w14:paraId="43E86C0C" w14:textId="3B163FAA" w:rsidR="004B63C5" w:rsidRPr="00D1130B" w:rsidRDefault="004B63C5" w:rsidP="00D1130B">
      <w:pPr>
        <w:rPr>
          <w:rFonts w:cs="Arial"/>
        </w:rPr>
      </w:pPr>
      <w:r w:rsidRPr="00D1130B">
        <w:rPr>
          <w:rFonts w:eastAsia="Calibri" w:cs="Arial"/>
        </w:rPr>
        <w:t>Cognitive Domain:</w:t>
      </w:r>
      <w:r w:rsidR="0007589E" w:rsidRPr="00D1130B">
        <w:rPr>
          <w:rFonts w:eastAsia="Calibri" w:cs="Arial"/>
        </w:rPr>
        <w:t xml:space="preserve"> Knowledge</w:t>
      </w:r>
    </w:p>
    <w:p w14:paraId="5D82BF37" w14:textId="73D67970" w:rsidR="00C20C8B" w:rsidRPr="00D1130B" w:rsidRDefault="00C20C8B">
      <w:pPr>
        <w:rPr>
          <w:rFonts w:cs="Arial"/>
        </w:rPr>
      </w:pPr>
      <w:r w:rsidRPr="00D1130B">
        <w:rPr>
          <w:rFonts w:cs="Arial"/>
        </w:rPr>
        <w:t xml:space="preserve">Answer Location: </w:t>
      </w:r>
      <w:r w:rsidR="0007589E" w:rsidRPr="00D1130B">
        <w:rPr>
          <w:rFonts w:cs="Arial"/>
        </w:rPr>
        <w:t>The History of Media Technology</w:t>
      </w:r>
    </w:p>
    <w:p w14:paraId="36841A54" w14:textId="061B4C3F" w:rsidR="004B63C5" w:rsidRPr="00D1130B" w:rsidRDefault="004B63C5" w:rsidP="00D1130B">
      <w:pPr>
        <w:rPr>
          <w:rFonts w:cs="Arial"/>
        </w:rPr>
      </w:pPr>
      <w:r w:rsidRPr="00D1130B">
        <w:rPr>
          <w:rFonts w:eastAsia="Calibri" w:cs="Arial"/>
        </w:rPr>
        <w:t>Difficulty Level:</w:t>
      </w:r>
      <w:r w:rsidR="0007589E" w:rsidRPr="00D1130B">
        <w:rPr>
          <w:rFonts w:eastAsia="Calibri" w:cs="Arial"/>
        </w:rPr>
        <w:t xml:space="preserve"> Easy</w:t>
      </w:r>
    </w:p>
    <w:p w14:paraId="7BEE7E43" w14:textId="77777777" w:rsidR="00C20C8B" w:rsidRPr="00D1130B" w:rsidRDefault="00C20C8B" w:rsidP="00D1130B">
      <w:pPr>
        <w:rPr>
          <w:rFonts w:cs="Arial"/>
        </w:rPr>
      </w:pPr>
    </w:p>
    <w:p w14:paraId="076ED604" w14:textId="77777777" w:rsidR="00C20C8B" w:rsidRPr="00D1130B" w:rsidRDefault="00C20C8B">
      <w:r w:rsidRPr="00D1130B">
        <w:t>5. Technological determinism and social constructivism are ______.</w:t>
      </w:r>
    </w:p>
    <w:p w14:paraId="42150CBA" w14:textId="5555890D" w:rsidR="00C20C8B" w:rsidRPr="00D1130B" w:rsidRDefault="0088725A">
      <w:r w:rsidRPr="00D1130B">
        <w:t xml:space="preserve">A. </w:t>
      </w:r>
      <w:proofErr w:type="gramStart"/>
      <w:r w:rsidR="00C20C8B" w:rsidRPr="00D1130B">
        <w:t>two</w:t>
      </w:r>
      <w:proofErr w:type="gramEnd"/>
      <w:r w:rsidR="00C20C8B" w:rsidRPr="00D1130B">
        <w:t xml:space="preserve"> mutually exclusive approaches</w:t>
      </w:r>
    </w:p>
    <w:p w14:paraId="3C961B08" w14:textId="0253EDBE" w:rsidR="00C20C8B" w:rsidRPr="00D1130B" w:rsidRDefault="0088725A">
      <w:r w:rsidRPr="00D1130B">
        <w:t xml:space="preserve">B. </w:t>
      </w:r>
      <w:r w:rsidR="00C20C8B" w:rsidRPr="00D1130B">
        <w:t>the opposite poles of a continuum</w:t>
      </w:r>
    </w:p>
    <w:p w14:paraId="6597C51D" w14:textId="32C5CDD0" w:rsidR="00C20C8B" w:rsidRPr="00D1130B" w:rsidRDefault="0088725A">
      <w:r w:rsidRPr="00D1130B">
        <w:t xml:space="preserve">C. </w:t>
      </w:r>
      <w:r w:rsidR="00C20C8B" w:rsidRPr="00D1130B">
        <w:t xml:space="preserve">unrelated entirely </w:t>
      </w:r>
    </w:p>
    <w:p w14:paraId="0A71E71E" w14:textId="5A5134AB" w:rsidR="00C20C8B" w:rsidRPr="00D1130B" w:rsidRDefault="0088725A">
      <w:r w:rsidRPr="00D1130B">
        <w:t xml:space="preserve">D. </w:t>
      </w:r>
      <w:r w:rsidR="00C20C8B" w:rsidRPr="00D1130B">
        <w:t>essentially the same idea</w:t>
      </w:r>
    </w:p>
    <w:p w14:paraId="4EBC2DDC" w14:textId="77777777" w:rsidR="00C20C8B" w:rsidRPr="00D1130B" w:rsidRDefault="00C20C8B">
      <w:pPr>
        <w:rPr>
          <w:rFonts w:cs="Arial"/>
        </w:rPr>
      </w:pPr>
      <w:proofErr w:type="spellStart"/>
      <w:r w:rsidRPr="00D1130B">
        <w:rPr>
          <w:rFonts w:cs="Arial"/>
        </w:rPr>
        <w:t>Ans</w:t>
      </w:r>
      <w:proofErr w:type="spellEnd"/>
      <w:r w:rsidRPr="00D1130B">
        <w:rPr>
          <w:rFonts w:cs="Arial"/>
        </w:rPr>
        <w:t>: B</w:t>
      </w:r>
    </w:p>
    <w:p w14:paraId="7927A653" w14:textId="0595FA4A"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2-4</w:t>
      </w:r>
      <w:r w:rsidR="0007589E" w:rsidRPr="00D1130B">
        <w:rPr>
          <w:rFonts w:cs="Arial"/>
        </w:rPr>
        <w:t>: Document the tension between technological determinism and social constructionism as new media technologies emerged from print through television</w:t>
      </w:r>
      <w:r w:rsidR="00120B8F" w:rsidRPr="00D1130B">
        <w:rPr>
          <w:rFonts w:cs="Arial"/>
        </w:rPr>
        <w:t>.</w:t>
      </w:r>
    </w:p>
    <w:p w14:paraId="0124B418" w14:textId="7FEA9DED" w:rsidR="004B63C5" w:rsidRPr="00D1130B" w:rsidRDefault="004B63C5" w:rsidP="00D1130B">
      <w:pPr>
        <w:rPr>
          <w:rFonts w:cs="Arial"/>
        </w:rPr>
      </w:pPr>
      <w:r w:rsidRPr="00D1130B">
        <w:rPr>
          <w:rFonts w:eastAsia="Calibri" w:cs="Arial"/>
        </w:rPr>
        <w:t>Cognitive Domain:</w:t>
      </w:r>
      <w:r w:rsidR="0007589E" w:rsidRPr="00D1130B">
        <w:rPr>
          <w:rFonts w:eastAsia="Calibri" w:cs="Arial"/>
        </w:rPr>
        <w:t xml:space="preserve"> Knowledge</w:t>
      </w:r>
    </w:p>
    <w:p w14:paraId="24382119" w14:textId="593A21A6" w:rsidR="00C20C8B" w:rsidRPr="00D1130B" w:rsidRDefault="00C20C8B">
      <w:pPr>
        <w:rPr>
          <w:rFonts w:cs="Arial"/>
        </w:rPr>
      </w:pPr>
      <w:r w:rsidRPr="00D1130B">
        <w:rPr>
          <w:rFonts w:cs="Arial"/>
        </w:rPr>
        <w:t xml:space="preserve">Answer Location: </w:t>
      </w:r>
      <w:r w:rsidR="0007589E" w:rsidRPr="00D1130B">
        <w:rPr>
          <w:rFonts w:cs="Arial"/>
        </w:rPr>
        <w:t>The History of Media Technology</w:t>
      </w:r>
    </w:p>
    <w:p w14:paraId="2AF308E7" w14:textId="55FE05F4" w:rsidR="004B63C5" w:rsidRPr="00D1130B" w:rsidRDefault="004B63C5" w:rsidP="00D1130B">
      <w:pPr>
        <w:rPr>
          <w:rFonts w:cs="Arial"/>
        </w:rPr>
      </w:pPr>
      <w:r w:rsidRPr="00D1130B">
        <w:rPr>
          <w:rFonts w:eastAsia="Calibri" w:cs="Arial"/>
        </w:rPr>
        <w:t>Difficulty Level:</w:t>
      </w:r>
      <w:r w:rsidR="0007589E" w:rsidRPr="00D1130B">
        <w:rPr>
          <w:rFonts w:eastAsia="Calibri" w:cs="Arial"/>
        </w:rPr>
        <w:t xml:space="preserve"> Easy</w:t>
      </w:r>
    </w:p>
    <w:p w14:paraId="185A7D33" w14:textId="77777777" w:rsidR="00C20C8B" w:rsidRPr="00D1130B" w:rsidRDefault="00C20C8B" w:rsidP="00D1130B">
      <w:pPr>
        <w:rPr>
          <w:rFonts w:cs="Arial"/>
        </w:rPr>
      </w:pPr>
    </w:p>
    <w:p w14:paraId="6281BB15" w14:textId="785E6839" w:rsidR="00C20C8B" w:rsidRPr="00D1130B" w:rsidRDefault="00C20C8B">
      <w:r w:rsidRPr="00D1130B">
        <w:t xml:space="preserve">6. Each media platform has its own material elements that decide how that platform can be utilized. Radio can be used to </w:t>
      </w:r>
      <w:r w:rsidR="00FF58AA" w:rsidRPr="00D1130B">
        <w:t>______</w:t>
      </w:r>
      <w:r w:rsidRPr="00D1130B">
        <w:t>.</w:t>
      </w:r>
    </w:p>
    <w:p w14:paraId="25F2FF41" w14:textId="6F839C1E" w:rsidR="00C20C8B" w:rsidRPr="00D1130B" w:rsidRDefault="0088725A">
      <w:r w:rsidRPr="00D1130B">
        <w:t xml:space="preserve">A. </w:t>
      </w:r>
      <w:r w:rsidR="00C20C8B" w:rsidRPr="00D1130B">
        <w:t>see the content</w:t>
      </w:r>
    </w:p>
    <w:p w14:paraId="7637264B" w14:textId="2146AA21" w:rsidR="00C20C8B" w:rsidRPr="00D1130B" w:rsidRDefault="0088725A">
      <w:r w:rsidRPr="00D1130B">
        <w:t xml:space="preserve">B. </w:t>
      </w:r>
      <w:r w:rsidR="00C20C8B" w:rsidRPr="00D1130B">
        <w:t>hear the content</w:t>
      </w:r>
    </w:p>
    <w:p w14:paraId="3CC5089A" w14:textId="33789595" w:rsidR="00C20C8B" w:rsidRPr="00D1130B" w:rsidRDefault="0088725A">
      <w:r w:rsidRPr="00D1130B">
        <w:t xml:space="preserve">C. </w:t>
      </w:r>
      <w:r w:rsidR="00C20C8B" w:rsidRPr="00D1130B">
        <w:t>interact with the content</w:t>
      </w:r>
    </w:p>
    <w:p w14:paraId="6DE7D170" w14:textId="473ED555" w:rsidR="00C20C8B" w:rsidRPr="00D1130B" w:rsidRDefault="0088725A">
      <w:r w:rsidRPr="00D1130B">
        <w:t xml:space="preserve">D. </w:t>
      </w:r>
      <w:r w:rsidR="00C20C8B" w:rsidRPr="00D1130B">
        <w:t>read the content</w:t>
      </w:r>
    </w:p>
    <w:p w14:paraId="715A9931" w14:textId="77777777" w:rsidR="00C20C8B" w:rsidRPr="00D1130B" w:rsidRDefault="00C20C8B">
      <w:pPr>
        <w:rPr>
          <w:rFonts w:cs="Arial"/>
        </w:rPr>
      </w:pPr>
      <w:proofErr w:type="spellStart"/>
      <w:r w:rsidRPr="00D1130B">
        <w:rPr>
          <w:rFonts w:cs="Arial"/>
        </w:rPr>
        <w:t>Ans</w:t>
      </w:r>
      <w:proofErr w:type="spellEnd"/>
      <w:r w:rsidRPr="00D1130B">
        <w:rPr>
          <w:rFonts w:cs="Arial"/>
        </w:rPr>
        <w:t>: B</w:t>
      </w:r>
    </w:p>
    <w:p w14:paraId="5252FEEB" w14:textId="65AF9025"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2-2</w:t>
      </w:r>
      <w:r w:rsidR="0007589E" w:rsidRPr="00D1130B">
        <w:rPr>
          <w:rFonts w:cs="Arial"/>
        </w:rPr>
        <w:t>: Identify variations of technological determinism</w:t>
      </w:r>
      <w:r w:rsidR="00120B8F" w:rsidRPr="00D1130B">
        <w:rPr>
          <w:rFonts w:cs="Arial"/>
        </w:rPr>
        <w:t>.</w:t>
      </w:r>
    </w:p>
    <w:p w14:paraId="550A5EED" w14:textId="1C4A26C6" w:rsidR="004B63C5" w:rsidRPr="00D1130B" w:rsidRDefault="004B63C5" w:rsidP="00D1130B">
      <w:pPr>
        <w:rPr>
          <w:rFonts w:cs="Arial"/>
        </w:rPr>
      </w:pPr>
      <w:r w:rsidRPr="00D1130B">
        <w:rPr>
          <w:rFonts w:eastAsia="Calibri" w:cs="Arial"/>
        </w:rPr>
        <w:t>Cognitive Domain:</w:t>
      </w:r>
      <w:r w:rsidR="0007589E" w:rsidRPr="00D1130B">
        <w:rPr>
          <w:rFonts w:eastAsia="Calibri" w:cs="Arial"/>
        </w:rPr>
        <w:t xml:space="preserve"> Knowledge</w:t>
      </w:r>
    </w:p>
    <w:p w14:paraId="3BB3CF08" w14:textId="77777777" w:rsidR="00C20C8B" w:rsidRPr="00D1130B" w:rsidRDefault="00C20C8B">
      <w:pPr>
        <w:rPr>
          <w:rFonts w:cs="Arial"/>
        </w:rPr>
      </w:pPr>
      <w:r w:rsidRPr="00D1130B">
        <w:rPr>
          <w:rFonts w:cs="Arial"/>
        </w:rPr>
        <w:t>Answer Location: Figure 2.3: Select Characteristics of Different Media</w:t>
      </w:r>
    </w:p>
    <w:p w14:paraId="09B0CD8F" w14:textId="641C90F4" w:rsidR="004B63C5" w:rsidRPr="00D1130B" w:rsidRDefault="004B63C5" w:rsidP="00D1130B">
      <w:pPr>
        <w:rPr>
          <w:rFonts w:cs="Arial"/>
        </w:rPr>
      </w:pPr>
      <w:r w:rsidRPr="00D1130B">
        <w:rPr>
          <w:rFonts w:eastAsia="Calibri" w:cs="Arial"/>
        </w:rPr>
        <w:t>Difficulty Level:</w:t>
      </w:r>
      <w:r w:rsidR="0007589E" w:rsidRPr="00D1130B">
        <w:rPr>
          <w:rFonts w:eastAsia="Calibri" w:cs="Arial"/>
        </w:rPr>
        <w:t xml:space="preserve"> Easy</w:t>
      </w:r>
    </w:p>
    <w:p w14:paraId="7C1A44D6" w14:textId="77777777" w:rsidR="00C20C8B" w:rsidRPr="00D1130B" w:rsidRDefault="00C20C8B" w:rsidP="00D1130B">
      <w:pPr>
        <w:rPr>
          <w:rFonts w:cs="Arial"/>
        </w:rPr>
      </w:pPr>
    </w:p>
    <w:p w14:paraId="16CFCB44" w14:textId="77777777" w:rsidR="00C20C8B" w:rsidRPr="00D1130B" w:rsidRDefault="00C20C8B">
      <w:r w:rsidRPr="00D1130B">
        <w:t>7. Each media platform has its own material elements that decide how that platform can be utilized. Television can be used to ______.</w:t>
      </w:r>
    </w:p>
    <w:p w14:paraId="3CB5BD8E" w14:textId="7B995EAE" w:rsidR="00C20C8B" w:rsidRPr="00D1130B" w:rsidRDefault="0088725A">
      <w:r w:rsidRPr="00D1130B">
        <w:t xml:space="preserve">A. </w:t>
      </w:r>
      <w:r w:rsidR="00C20C8B" w:rsidRPr="00D1130B">
        <w:t>read the content</w:t>
      </w:r>
    </w:p>
    <w:p w14:paraId="2335BFDD" w14:textId="2C3C5154" w:rsidR="00C20C8B" w:rsidRPr="00D1130B" w:rsidRDefault="0088725A">
      <w:r w:rsidRPr="00D1130B">
        <w:t xml:space="preserve">B. </w:t>
      </w:r>
      <w:r w:rsidR="00C20C8B" w:rsidRPr="00D1130B">
        <w:t>interact with the content</w:t>
      </w:r>
    </w:p>
    <w:p w14:paraId="600E3B81" w14:textId="6AB96DE5" w:rsidR="00C20C8B" w:rsidRPr="00D1130B" w:rsidRDefault="0088725A">
      <w:r w:rsidRPr="00D1130B">
        <w:t xml:space="preserve">C. </w:t>
      </w:r>
      <w:r w:rsidR="00C20C8B" w:rsidRPr="00D1130B">
        <w:t>see the content</w:t>
      </w:r>
    </w:p>
    <w:p w14:paraId="1D0DA2E0" w14:textId="02067D09" w:rsidR="00C20C8B" w:rsidRPr="00D1130B" w:rsidRDefault="0088725A">
      <w:r w:rsidRPr="00D1130B">
        <w:t xml:space="preserve">D. </w:t>
      </w:r>
      <w:r w:rsidR="0007589E" w:rsidRPr="00D1130B">
        <w:t>hear the content</w:t>
      </w:r>
    </w:p>
    <w:p w14:paraId="2F2E2B24" w14:textId="77777777" w:rsidR="00C20C8B" w:rsidRPr="00D1130B" w:rsidRDefault="00C20C8B">
      <w:pPr>
        <w:rPr>
          <w:rFonts w:cs="Arial"/>
        </w:rPr>
      </w:pPr>
      <w:proofErr w:type="spellStart"/>
      <w:r w:rsidRPr="00D1130B">
        <w:rPr>
          <w:rFonts w:cs="Arial"/>
        </w:rPr>
        <w:lastRenderedPageBreak/>
        <w:t>Ans</w:t>
      </w:r>
      <w:proofErr w:type="spellEnd"/>
      <w:r w:rsidRPr="00D1130B">
        <w:rPr>
          <w:rFonts w:cs="Arial"/>
        </w:rPr>
        <w:t>: C</w:t>
      </w:r>
    </w:p>
    <w:p w14:paraId="50B9648A" w14:textId="1B39BC2D"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2-2</w:t>
      </w:r>
      <w:r w:rsidR="0007589E" w:rsidRPr="00D1130B">
        <w:rPr>
          <w:rFonts w:cs="Arial"/>
        </w:rPr>
        <w:t>: Identify variations of technological determinism</w:t>
      </w:r>
      <w:r w:rsidR="00120B8F" w:rsidRPr="00D1130B">
        <w:rPr>
          <w:rFonts w:cs="Arial"/>
        </w:rPr>
        <w:t>.</w:t>
      </w:r>
    </w:p>
    <w:p w14:paraId="7352E2CA" w14:textId="42B13E3E" w:rsidR="004B63C5" w:rsidRPr="00D1130B" w:rsidRDefault="004B63C5" w:rsidP="00D1130B">
      <w:pPr>
        <w:rPr>
          <w:rFonts w:cs="Arial"/>
        </w:rPr>
      </w:pPr>
      <w:r w:rsidRPr="00D1130B">
        <w:rPr>
          <w:rFonts w:eastAsia="Calibri" w:cs="Arial"/>
        </w:rPr>
        <w:t>Cognitive Domain:</w:t>
      </w:r>
      <w:r w:rsidR="0007589E" w:rsidRPr="00D1130B">
        <w:rPr>
          <w:rFonts w:eastAsia="Calibri" w:cs="Arial"/>
        </w:rPr>
        <w:t xml:space="preserve"> Knowledge</w:t>
      </w:r>
    </w:p>
    <w:p w14:paraId="1939CDA9" w14:textId="77777777" w:rsidR="00C20C8B" w:rsidRPr="00D1130B" w:rsidRDefault="00C20C8B">
      <w:pPr>
        <w:rPr>
          <w:rFonts w:cs="Arial"/>
        </w:rPr>
      </w:pPr>
      <w:r w:rsidRPr="00D1130B">
        <w:rPr>
          <w:rFonts w:cs="Arial"/>
        </w:rPr>
        <w:t>Answer Location: Figure 2.3: Select Characteristics of Different Media</w:t>
      </w:r>
    </w:p>
    <w:p w14:paraId="30CEFCEB" w14:textId="602ADCB9" w:rsidR="004B63C5" w:rsidRPr="00D1130B" w:rsidRDefault="004B63C5" w:rsidP="00D1130B">
      <w:pPr>
        <w:rPr>
          <w:rFonts w:cs="Arial"/>
        </w:rPr>
      </w:pPr>
      <w:r w:rsidRPr="00D1130B">
        <w:rPr>
          <w:rFonts w:eastAsia="Calibri" w:cs="Arial"/>
        </w:rPr>
        <w:t>Difficulty Level:</w:t>
      </w:r>
      <w:r w:rsidR="0007589E" w:rsidRPr="00D1130B">
        <w:rPr>
          <w:rFonts w:eastAsia="Calibri" w:cs="Arial"/>
        </w:rPr>
        <w:t xml:space="preserve"> Easy</w:t>
      </w:r>
    </w:p>
    <w:p w14:paraId="59938E1B" w14:textId="77777777" w:rsidR="00C20C8B" w:rsidRPr="00D1130B" w:rsidRDefault="00C20C8B" w:rsidP="00D1130B">
      <w:pPr>
        <w:rPr>
          <w:rFonts w:cs="Arial"/>
        </w:rPr>
      </w:pPr>
    </w:p>
    <w:p w14:paraId="0CBF871D" w14:textId="61FF1F10" w:rsidR="00C20C8B" w:rsidRPr="00D1130B" w:rsidRDefault="00C20C8B">
      <w:r w:rsidRPr="00D1130B">
        <w:t xml:space="preserve">8. </w:t>
      </w:r>
      <w:r w:rsidR="006E7A85" w:rsidRPr="00D1130B">
        <w:t xml:space="preserve">Which </w:t>
      </w:r>
      <w:r w:rsidRPr="00D1130B">
        <w:t>media platform has its own material elements that decide how that platform can be utilized</w:t>
      </w:r>
      <w:r w:rsidR="006E7A85" w:rsidRPr="00D1130B">
        <w:t>?</w:t>
      </w:r>
      <w:r w:rsidRPr="00D1130B">
        <w:t xml:space="preserve"> </w:t>
      </w:r>
    </w:p>
    <w:p w14:paraId="2AAF2D31" w14:textId="04AFD9D5" w:rsidR="00C20C8B" w:rsidRPr="00D1130B" w:rsidRDefault="0088725A">
      <w:r w:rsidRPr="00D1130B">
        <w:t xml:space="preserve">A. </w:t>
      </w:r>
      <w:r w:rsidR="00120B8F" w:rsidRPr="00D1130B">
        <w:t>b</w:t>
      </w:r>
      <w:r w:rsidR="00FF58AA" w:rsidRPr="00D1130B">
        <w:t>ooks</w:t>
      </w:r>
    </w:p>
    <w:p w14:paraId="1D65797C" w14:textId="4F3AC8EF" w:rsidR="00C20C8B" w:rsidRPr="00D1130B" w:rsidRDefault="0088725A">
      <w:r w:rsidRPr="00D1130B">
        <w:t xml:space="preserve">B. </w:t>
      </w:r>
      <w:r w:rsidR="00120B8F" w:rsidRPr="00D1130B">
        <w:t>t</w:t>
      </w:r>
      <w:r w:rsidR="00FF58AA" w:rsidRPr="00D1130B">
        <w:t>elevision</w:t>
      </w:r>
    </w:p>
    <w:p w14:paraId="58F244DD" w14:textId="2BB64025" w:rsidR="00C20C8B" w:rsidRPr="00D1130B" w:rsidRDefault="0088725A">
      <w:r w:rsidRPr="00D1130B">
        <w:t xml:space="preserve">C. </w:t>
      </w:r>
      <w:r w:rsidR="00120B8F" w:rsidRPr="00D1130B">
        <w:t>r</w:t>
      </w:r>
      <w:r w:rsidR="00FF58AA" w:rsidRPr="00D1130B">
        <w:t>adio</w:t>
      </w:r>
    </w:p>
    <w:p w14:paraId="6148C2AD" w14:textId="09C45E6A" w:rsidR="00C20C8B" w:rsidRPr="00D1130B" w:rsidRDefault="00FF58AA">
      <w:r w:rsidRPr="00D1130B">
        <w:t xml:space="preserve">D. </w:t>
      </w:r>
      <w:r w:rsidR="00120B8F" w:rsidRPr="00D1130B">
        <w:t>i</w:t>
      </w:r>
      <w:r w:rsidR="006E7A85" w:rsidRPr="00D1130B">
        <w:t>nternet</w:t>
      </w:r>
    </w:p>
    <w:p w14:paraId="3F61525F" w14:textId="77777777" w:rsidR="00C20C8B" w:rsidRPr="00D1130B" w:rsidRDefault="00C20C8B">
      <w:pPr>
        <w:rPr>
          <w:rFonts w:cs="Arial"/>
        </w:rPr>
      </w:pPr>
      <w:proofErr w:type="spellStart"/>
      <w:r w:rsidRPr="00D1130B">
        <w:rPr>
          <w:rFonts w:cs="Arial"/>
        </w:rPr>
        <w:t>Ans</w:t>
      </w:r>
      <w:proofErr w:type="spellEnd"/>
      <w:r w:rsidRPr="00D1130B">
        <w:rPr>
          <w:rFonts w:cs="Arial"/>
        </w:rPr>
        <w:t>: D</w:t>
      </w:r>
    </w:p>
    <w:p w14:paraId="560CF8EE" w14:textId="7699B420" w:rsidR="006E7A85" w:rsidRPr="00D1130B" w:rsidRDefault="006E7A85" w:rsidP="00D1130B">
      <w:pPr>
        <w:rPr>
          <w:rFonts w:cs="Arial"/>
        </w:rPr>
      </w:pPr>
      <w:r w:rsidRPr="00D1130B">
        <w:rPr>
          <w:rFonts w:eastAsia="Calibri" w:cs="Arial"/>
        </w:rPr>
        <w:t xml:space="preserve">Learning Objective: </w:t>
      </w:r>
      <w:r w:rsidR="00D961C5" w:rsidRPr="00D1130B">
        <w:rPr>
          <w:rFonts w:cs="Arial"/>
        </w:rPr>
        <w:t>2-2</w:t>
      </w:r>
      <w:r w:rsidRPr="00D1130B">
        <w:rPr>
          <w:rFonts w:cs="Arial"/>
        </w:rPr>
        <w:t>: Identify variations of technological determinism</w:t>
      </w:r>
      <w:r w:rsidR="00120B8F" w:rsidRPr="00D1130B">
        <w:rPr>
          <w:rFonts w:cs="Arial"/>
        </w:rPr>
        <w:t>.</w:t>
      </w:r>
    </w:p>
    <w:p w14:paraId="4AB6A418" w14:textId="77777777" w:rsidR="006E7A85" w:rsidRPr="00D1130B" w:rsidRDefault="006E7A85" w:rsidP="00D1130B">
      <w:pPr>
        <w:rPr>
          <w:rFonts w:cs="Arial"/>
        </w:rPr>
      </w:pPr>
      <w:r w:rsidRPr="00D1130B">
        <w:rPr>
          <w:rFonts w:eastAsia="Calibri" w:cs="Arial"/>
        </w:rPr>
        <w:t>Cognitive Domain: Knowledge</w:t>
      </w:r>
    </w:p>
    <w:p w14:paraId="13A1D317" w14:textId="77777777" w:rsidR="00C20C8B" w:rsidRPr="00D1130B" w:rsidRDefault="00C20C8B">
      <w:pPr>
        <w:rPr>
          <w:rFonts w:cs="Arial"/>
        </w:rPr>
      </w:pPr>
      <w:r w:rsidRPr="00D1130B">
        <w:rPr>
          <w:rFonts w:cs="Arial"/>
        </w:rPr>
        <w:t>Answer Location: Figure 2.3: Select Characteristics of Different Media</w:t>
      </w:r>
    </w:p>
    <w:p w14:paraId="3C520631" w14:textId="77777777" w:rsidR="006E7A85" w:rsidRPr="00D1130B" w:rsidRDefault="006E7A85" w:rsidP="00D1130B">
      <w:pPr>
        <w:rPr>
          <w:rFonts w:cs="Arial"/>
        </w:rPr>
      </w:pPr>
      <w:r w:rsidRPr="00D1130B">
        <w:rPr>
          <w:rFonts w:eastAsia="Calibri" w:cs="Arial"/>
        </w:rPr>
        <w:t>Difficulty Level: Easy</w:t>
      </w:r>
    </w:p>
    <w:p w14:paraId="422BE542" w14:textId="77777777" w:rsidR="00C20C8B" w:rsidRPr="00D1130B" w:rsidRDefault="00C20C8B" w:rsidP="00D1130B">
      <w:pPr>
        <w:rPr>
          <w:rFonts w:cs="Arial"/>
        </w:rPr>
      </w:pPr>
    </w:p>
    <w:p w14:paraId="2906EEE4" w14:textId="77777777" w:rsidR="00C20C8B" w:rsidRPr="00D1130B" w:rsidRDefault="00C20C8B">
      <w:r w:rsidRPr="00D1130B">
        <w:t xml:space="preserve">9. Langdon Winner argues that political, economic, social, and cultural conditions shape the creation of technology--which adds ______ to the technological determinism approach. </w:t>
      </w:r>
    </w:p>
    <w:p w14:paraId="0A077979" w14:textId="7AEFF113" w:rsidR="00C20C8B" w:rsidRPr="00D1130B" w:rsidRDefault="0088725A">
      <w:r w:rsidRPr="00D1130B">
        <w:t xml:space="preserve">A. </w:t>
      </w:r>
      <w:r w:rsidR="00C20C8B" w:rsidRPr="00D1130B">
        <w:t>human agency</w:t>
      </w:r>
    </w:p>
    <w:p w14:paraId="5BCBC5DC" w14:textId="44DE259B" w:rsidR="00C20C8B" w:rsidRPr="00D1130B" w:rsidRDefault="0088725A">
      <w:r w:rsidRPr="00D1130B">
        <w:t xml:space="preserve">B. </w:t>
      </w:r>
      <w:r w:rsidR="00C20C8B" w:rsidRPr="00D1130B">
        <w:t>societal pushback</w:t>
      </w:r>
    </w:p>
    <w:p w14:paraId="33727DE3" w14:textId="02322559" w:rsidR="00C20C8B" w:rsidRPr="00D1130B" w:rsidRDefault="0088725A">
      <w:r w:rsidRPr="00D1130B">
        <w:t xml:space="preserve">C. </w:t>
      </w:r>
      <w:r w:rsidR="00C20C8B" w:rsidRPr="00D1130B">
        <w:t>worldwide constructivism</w:t>
      </w:r>
    </w:p>
    <w:p w14:paraId="4A5435B2" w14:textId="2D112D12" w:rsidR="00C20C8B" w:rsidRPr="00D1130B" w:rsidRDefault="0088725A">
      <w:r w:rsidRPr="00D1130B">
        <w:t xml:space="preserve">D. </w:t>
      </w:r>
      <w:r w:rsidR="00C20C8B" w:rsidRPr="00D1130B">
        <w:t>media materiality</w:t>
      </w:r>
    </w:p>
    <w:p w14:paraId="1B9CCB67" w14:textId="77777777" w:rsidR="00C20C8B" w:rsidRPr="00D1130B" w:rsidRDefault="00C20C8B">
      <w:pPr>
        <w:rPr>
          <w:rFonts w:cs="Arial"/>
        </w:rPr>
      </w:pPr>
      <w:proofErr w:type="spellStart"/>
      <w:r w:rsidRPr="00D1130B">
        <w:rPr>
          <w:rFonts w:cs="Arial"/>
        </w:rPr>
        <w:t>Ans</w:t>
      </w:r>
      <w:proofErr w:type="spellEnd"/>
      <w:r w:rsidRPr="00D1130B">
        <w:rPr>
          <w:rFonts w:cs="Arial"/>
        </w:rPr>
        <w:t>: A</w:t>
      </w:r>
    </w:p>
    <w:p w14:paraId="245D34C8" w14:textId="01A02A5D"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2-4</w:t>
      </w:r>
      <w:r w:rsidR="00B752B4" w:rsidRPr="00D1130B">
        <w:rPr>
          <w:rFonts w:cs="Arial"/>
        </w:rPr>
        <w:t>: Document the tension between technological determinism and social constructionism as new media technologies emerged from print through television</w:t>
      </w:r>
      <w:r w:rsidR="00120B8F" w:rsidRPr="00D1130B">
        <w:rPr>
          <w:rFonts w:cs="Arial"/>
        </w:rPr>
        <w:t>.</w:t>
      </w:r>
    </w:p>
    <w:p w14:paraId="26BEB3BA" w14:textId="4B5748EA" w:rsidR="004B63C5" w:rsidRPr="00D1130B" w:rsidRDefault="004B63C5" w:rsidP="00D1130B">
      <w:pPr>
        <w:rPr>
          <w:rFonts w:cs="Arial"/>
        </w:rPr>
      </w:pPr>
      <w:r w:rsidRPr="00D1130B">
        <w:rPr>
          <w:rFonts w:eastAsia="Calibri" w:cs="Arial"/>
        </w:rPr>
        <w:t>Cognitive Domain:</w:t>
      </w:r>
      <w:r w:rsidR="00B752B4" w:rsidRPr="00D1130B">
        <w:rPr>
          <w:rFonts w:eastAsia="Calibri" w:cs="Arial"/>
        </w:rPr>
        <w:t xml:space="preserve"> Knowledge</w:t>
      </w:r>
    </w:p>
    <w:p w14:paraId="6933EACF" w14:textId="77777777" w:rsidR="00C20C8B" w:rsidRPr="00D1130B" w:rsidRDefault="00C20C8B">
      <w:pPr>
        <w:rPr>
          <w:rFonts w:cs="Arial"/>
        </w:rPr>
      </w:pPr>
      <w:r w:rsidRPr="00D1130B">
        <w:rPr>
          <w:rFonts w:cs="Arial"/>
        </w:rPr>
        <w:t xml:space="preserve">Answer Location: “Autonomous Technology” and “Technological Momentum” </w:t>
      </w:r>
    </w:p>
    <w:p w14:paraId="128A39A3" w14:textId="61A3836C" w:rsidR="004B63C5" w:rsidRPr="00D1130B" w:rsidRDefault="004B63C5" w:rsidP="00D1130B">
      <w:pPr>
        <w:rPr>
          <w:rFonts w:cs="Arial"/>
        </w:rPr>
      </w:pPr>
      <w:r w:rsidRPr="00D1130B">
        <w:rPr>
          <w:rFonts w:eastAsia="Calibri" w:cs="Arial"/>
        </w:rPr>
        <w:t>Difficulty Level:</w:t>
      </w:r>
      <w:r w:rsidR="00B752B4" w:rsidRPr="00D1130B">
        <w:rPr>
          <w:rFonts w:eastAsia="Calibri" w:cs="Arial"/>
        </w:rPr>
        <w:t xml:space="preserve"> Easy</w:t>
      </w:r>
    </w:p>
    <w:p w14:paraId="07C3F07A" w14:textId="77777777" w:rsidR="00C20C8B" w:rsidRPr="00D1130B" w:rsidRDefault="00C20C8B" w:rsidP="00D1130B">
      <w:pPr>
        <w:rPr>
          <w:rFonts w:cs="Arial"/>
        </w:rPr>
      </w:pPr>
    </w:p>
    <w:p w14:paraId="02ED33AB" w14:textId="06FAD1E7" w:rsidR="00C20C8B" w:rsidRPr="00D1130B" w:rsidRDefault="00C20C8B">
      <w:r w:rsidRPr="00D1130B">
        <w:t xml:space="preserve">10. The idea that media is more than a way to transmit messages but in fact is the key to its own social impact is called </w:t>
      </w:r>
      <w:r w:rsidR="00FF58AA" w:rsidRPr="00D1130B">
        <w:t>______</w:t>
      </w:r>
      <w:r w:rsidRPr="00D1130B">
        <w:t>.</w:t>
      </w:r>
    </w:p>
    <w:p w14:paraId="60E3D533" w14:textId="1506B777" w:rsidR="00C20C8B" w:rsidRPr="00D1130B" w:rsidRDefault="0088725A">
      <w:r w:rsidRPr="00D1130B">
        <w:t xml:space="preserve">A. </w:t>
      </w:r>
      <w:r w:rsidR="00C20C8B" w:rsidRPr="00D1130B">
        <w:t>medium theory</w:t>
      </w:r>
    </w:p>
    <w:p w14:paraId="1F76FA92" w14:textId="15279822" w:rsidR="00C20C8B" w:rsidRPr="00D1130B" w:rsidRDefault="0088725A">
      <w:r w:rsidRPr="00D1130B">
        <w:t xml:space="preserve">B. </w:t>
      </w:r>
      <w:r w:rsidR="00C20C8B" w:rsidRPr="00D1130B">
        <w:t>technological impact theory</w:t>
      </w:r>
    </w:p>
    <w:p w14:paraId="327772E1" w14:textId="56E80D19" w:rsidR="00C20C8B" w:rsidRPr="00D1130B" w:rsidRDefault="0088725A">
      <w:r w:rsidRPr="00D1130B">
        <w:t xml:space="preserve">C. </w:t>
      </w:r>
      <w:r w:rsidR="00C20C8B" w:rsidRPr="00D1130B">
        <w:t>media autonomy</w:t>
      </w:r>
    </w:p>
    <w:p w14:paraId="2B7EF24A" w14:textId="2719E1D7" w:rsidR="00C20C8B" w:rsidRPr="00D1130B" w:rsidRDefault="0088725A">
      <w:r w:rsidRPr="00D1130B">
        <w:t xml:space="preserve">D. </w:t>
      </w:r>
      <w:r w:rsidR="00C20C8B" w:rsidRPr="00D1130B">
        <w:t>transmission management</w:t>
      </w:r>
    </w:p>
    <w:p w14:paraId="4021BE79" w14:textId="77777777" w:rsidR="00C20C8B" w:rsidRPr="00D1130B" w:rsidRDefault="00C20C8B">
      <w:pPr>
        <w:rPr>
          <w:rFonts w:cs="Arial"/>
        </w:rPr>
      </w:pPr>
      <w:proofErr w:type="spellStart"/>
      <w:r w:rsidRPr="00D1130B">
        <w:rPr>
          <w:rFonts w:cs="Arial"/>
        </w:rPr>
        <w:t>Ans</w:t>
      </w:r>
      <w:proofErr w:type="spellEnd"/>
      <w:r w:rsidRPr="00D1130B">
        <w:rPr>
          <w:rFonts w:cs="Arial"/>
        </w:rPr>
        <w:t>: A</w:t>
      </w:r>
    </w:p>
    <w:p w14:paraId="7B1F6C93" w14:textId="7885DEAA"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2-4</w:t>
      </w:r>
      <w:r w:rsidR="00B752B4" w:rsidRPr="00D1130B">
        <w:rPr>
          <w:rFonts w:cs="Arial"/>
        </w:rPr>
        <w:t>: Document the tension between technological determinism and social constructionism as new media technologies emerged from print through television</w:t>
      </w:r>
      <w:r w:rsidR="00120B8F" w:rsidRPr="00D1130B">
        <w:rPr>
          <w:rFonts w:cs="Arial"/>
        </w:rPr>
        <w:t>.</w:t>
      </w:r>
    </w:p>
    <w:p w14:paraId="7F9544BA" w14:textId="68DC1228" w:rsidR="004B63C5" w:rsidRPr="00D1130B" w:rsidRDefault="004B63C5" w:rsidP="00D1130B">
      <w:pPr>
        <w:rPr>
          <w:rFonts w:cs="Arial"/>
        </w:rPr>
      </w:pPr>
      <w:r w:rsidRPr="00D1130B">
        <w:rPr>
          <w:rFonts w:eastAsia="Calibri" w:cs="Arial"/>
        </w:rPr>
        <w:t>Cognitive Domain:</w:t>
      </w:r>
      <w:r w:rsidR="00B752B4" w:rsidRPr="00D1130B">
        <w:rPr>
          <w:rFonts w:eastAsia="Calibri" w:cs="Arial"/>
        </w:rPr>
        <w:t xml:space="preserve"> Knowledge</w:t>
      </w:r>
    </w:p>
    <w:p w14:paraId="69950DA2" w14:textId="77777777" w:rsidR="00C20C8B" w:rsidRPr="00D1130B" w:rsidRDefault="00C20C8B">
      <w:pPr>
        <w:rPr>
          <w:rFonts w:cs="Arial"/>
        </w:rPr>
      </w:pPr>
      <w:r w:rsidRPr="00D1130B">
        <w:rPr>
          <w:rFonts w:cs="Arial"/>
        </w:rPr>
        <w:t>Answer Location: Medium Theory</w:t>
      </w:r>
    </w:p>
    <w:p w14:paraId="33EE9DD7" w14:textId="3CEE7056" w:rsidR="004B63C5" w:rsidRPr="00D1130B" w:rsidRDefault="004B63C5" w:rsidP="00D1130B">
      <w:pPr>
        <w:rPr>
          <w:rFonts w:cs="Arial"/>
        </w:rPr>
      </w:pPr>
      <w:r w:rsidRPr="00D1130B">
        <w:rPr>
          <w:rFonts w:eastAsia="Calibri" w:cs="Arial"/>
        </w:rPr>
        <w:t>Difficulty Level:</w:t>
      </w:r>
      <w:r w:rsidR="00B752B4" w:rsidRPr="00D1130B">
        <w:rPr>
          <w:rFonts w:eastAsia="Calibri" w:cs="Arial"/>
        </w:rPr>
        <w:t xml:space="preserve"> Easy</w:t>
      </w:r>
    </w:p>
    <w:p w14:paraId="1638EC5A" w14:textId="77777777" w:rsidR="00C20C8B" w:rsidRPr="00D1130B" w:rsidRDefault="00C20C8B" w:rsidP="00D1130B">
      <w:pPr>
        <w:rPr>
          <w:rFonts w:cs="Arial"/>
        </w:rPr>
      </w:pPr>
    </w:p>
    <w:p w14:paraId="20CFECC6" w14:textId="26F9BBC4" w:rsidR="00C20C8B" w:rsidRPr="00D1130B" w:rsidRDefault="00C20C8B">
      <w:r w:rsidRPr="00D1130B">
        <w:t>11. Marshall McLuhan strongly believed that the content of the messages that we are transmitting is less influencing than</w:t>
      </w:r>
      <w:r w:rsidR="00B752B4" w:rsidRPr="00D1130B">
        <w:t xml:space="preserve"> the</w:t>
      </w:r>
      <w:r w:rsidRPr="00D1130B">
        <w:t xml:space="preserve"> ______.</w:t>
      </w:r>
    </w:p>
    <w:p w14:paraId="63BB249F" w14:textId="37E4CEDF" w:rsidR="00C20C8B" w:rsidRPr="00D1130B" w:rsidRDefault="0088725A">
      <w:r w:rsidRPr="00D1130B">
        <w:t xml:space="preserve">A. </w:t>
      </w:r>
      <w:r w:rsidR="00C20C8B" w:rsidRPr="00D1130B">
        <w:t>medium itself and the experience from using it</w:t>
      </w:r>
    </w:p>
    <w:p w14:paraId="1D78C68C" w14:textId="5AF241CE" w:rsidR="00C20C8B" w:rsidRPr="00D1130B" w:rsidRDefault="0088725A">
      <w:r w:rsidRPr="00D1130B">
        <w:t xml:space="preserve">B. </w:t>
      </w:r>
      <w:r w:rsidR="00C20C8B" w:rsidRPr="00D1130B">
        <w:t xml:space="preserve">face-to-face conversations that we have </w:t>
      </w:r>
    </w:p>
    <w:p w14:paraId="3D65BA15" w14:textId="3956B657" w:rsidR="00C20C8B" w:rsidRPr="00D1130B" w:rsidRDefault="0088725A">
      <w:r w:rsidRPr="00D1130B">
        <w:t xml:space="preserve">C. </w:t>
      </w:r>
      <w:r w:rsidR="0055769A" w:rsidRPr="00D1130B">
        <w:t>joy of the experience of learning</w:t>
      </w:r>
    </w:p>
    <w:p w14:paraId="02A08D93" w14:textId="1AFE4E61" w:rsidR="00C20C8B" w:rsidRPr="00D1130B" w:rsidRDefault="0088725A">
      <w:r w:rsidRPr="00D1130B">
        <w:t xml:space="preserve">D. </w:t>
      </w:r>
      <w:r w:rsidR="0055769A" w:rsidRPr="00D1130B">
        <w:t>impact of social forces</w:t>
      </w:r>
      <w:r w:rsidR="0055769A" w:rsidRPr="00D1130B" w:rsidDel="00B752B4">
        <w:t xml:space="preserve"> </w:t>
      </w:r>
    </w:p>
    <w:p w14:paraId="646400FD" w14:textId="77777777" w:rsidR="00C20C8B" w:rsidRPr="00D1130B" w:rsidRDefault="00C20C8B">
      <w:pPr>
        <w:rPr>
          <w:rFonts w:cs="Arial"/>
        </w:rPr>
      </w:pPr>
      <w:proofErr w:type="spellStart"/>
      <w:r w:rsidRPr="00D1130B">
        <w:rPr>
          <w:rFonts w:cs="Arial"/>
        </w:rPr>
        <w:t>Ans</w:t>
      </w:r>
      <w:proofErr w:type="spellEnd"/>
      <w:r w:rsidRPr="00D1130B">
        <w:rPr>
          <w:rFonts w:cs="Arial"/>
        </w:rPr>
        <w:t>: A</w:t>
      </w:r>
    </w:p>
    <w:p w14:paraId="7BB20C51" w14:textId="42BC1865"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2-4</w:t>
      </w:r>
      <w:r w:rsidR="00B752B4" w:rsidRPr="00D1130B">
        <w:rPr>
          <w:rFonts w:cs="Arial"/>
        </w:rPr>
        <w:t>: Document the tension between technological determinism and social constructionism as new media technologies emerged from print through television</w:t>
      </w:r>
      <w:r w:rsidR="00120B8F" w:rsidRPr="00D1130B">
        <w:rPr>
          <w:rFonts w:cs="Arial"/>
        </w:rPr>
        <w:t>.</w:t>
      </w:r>
    </w:p>
    <w:p w14:paraId="788F8612" w14:textId="0ED97203" w:rsidR="004B63C5" w:rsidRPr="00D1130B" w:rsidRDefault="004B63C5" w:rsidP="00D1130B">
      <w:pPr>
        <w:rPr>
          <w:rFonts w:cs="Arial"/>
        </w:rPr>
      </w:pPr>
      <w:r w:rsidRPr="00D1130B">
        <w:rPr>
          <w:rFonts w:eastAsia="Calibri" w:cs="Arial"/>
        </w:rPr>
        <w:t>Cognitive Domain:</w:t>
      </w:r>
      <w:r w:rsidR="00B752B4" w:rsidRPr="00D1130B">
        <w:rPr>
          <w:rFonts w:eastAsia="Calibri" w:cs="Arial"/>
        </w:rPr>
        <w:t xml:space="preserve"> Knowledge</w:t>
      </w:r>
    </w:p>
    <w:p w14:paraId="6B86D9C7" w14:textId="77777777" w:rsidR="00C20C8B" w:rsidRPr="00D1130B" w:rsidRDefault="00C20C8B">
      <w:pPr>
        <w:rPr>
          <w:rFonts w:cs="Arial"/>
        </w:rPr>
      </w:pPr>
      <w:r w:rsidRPr="00D1130B">
        <w:rPr>
          <w:rFonts w:cs="Arial"/>
        </w:rPr>
        <w:t xml:space="preserve">Answer Location: McLuhan’s Optimism </w:t>
      </w:r>
    </w:p>
    <w:p w14:paraId="1815AF90" w14:textId="3B9F7063" w:rsidR="004B63C5" w:rsidRPr="00D1130B" w:rsidRDefault="004B63C5" w:rsidP="00D1130B">
      <w:pPr>
        <w:rPr>
          <w:rFonts w:cs="Arial"/>
        </w:rPr>
      </w:pPr>
      <w:r w:rsidRPr="00D1130B">
        <w:rPr>
          <w:rFonts w:eastAsia="Calibri" w:cs="Arial"/>
        </w:rPr>
        <w:t>Difficulty Level:</w:t>
      </w:r>
      <w:r w:rsidR="00B752B4" w:rsidRPr="00D1130B">
        <w:rPr>
          <w:rFonts w:eastAsia="Calibri" w:cs="Arial"/>
        </w:rPr>
        <w:t xml:space="preserve"> Easy</w:t>
      </w:r>
    </w:p>
    <w:p w14:paraId="2F5D9F68" w14:textId="77777777" w:rsidR="00C20C8B" w:rsidRPr="00D1130B" w:rsidRDefault="00C20C8B" w:rsidP="00D1130B">
      <w:pPr>
        <w:rPr>
          <w:rFonts w:cs="Arial"/>
        </w:rPr>
      </w:pPr>
    </w:p>
    <w:p w14:paraId="35B912DA" w14:textId="77777777" w:rsidR="00C20C8B" w:rsidRPr="00D1130B" w:rsidRDefault="00C20C8B">
      <w:r w:rsidRPr="00D1130B">
        <w:t>12. McLuhan focused on the shift from oral traditions to print societies and later from print societies to electronic media and argued that new technologies ______.</w:t>
      </w:r>
    </w:p>
    <w:p w14:paraId="18150645" w14:textId="22DFE086" w:rsidR="00C20C8B" w:rsidRPr="00D1130B" w:rsidRDefault="0088725A">
      <w:r w:rsidRPr="00D1130B">
        <w:t xml:space="preserve">A. </w:t>
      </w:r>
      <w:r w:rsidR="00C20C8B" w:rsidRPr="00D1130B">
        <w:t>make it harder for us to communicate</w:t>
      </w:r>
    </w:p>
    <w:p w14:paraId="799E4D12" w14:textId="218F8D24" w:rsidR="00C20C8B" w:rsidRPr="00D1130B" w:rsidRDefault="0088725A">
      <w:r w:rsidRPr="00D1130B">
        <w:t xml:space="preserve">B. </w:t>
      </w:r>
      <w:r w:rsidR="00C20C8B" w:rsidRPr="00D1130B">
        <w:t>do not influence us as a society</w:t>
      </w:r>
    </w:p>
    <w:p w14:paraId="48FF9ABC" w14:textId="2952AEE8" w:rsidR="00C20C8B" w:rsidRPr="00D1130B" w:rsidRDefault="0088725A">
      <w:r w:rsidRPr="00D1130B">
        <w:t xml:space="preserve">C. </w:t>
      </w:r>
      <w:r w:rsidR="00C20C8B" w:rsidRPr="00D1130B">
        <w:t>rework the balance of our senses as we consume content</w:t>
      </w:r>
    </w:p>
    <w:p w14:paraId="10DFE70E" w14:textId="5A358650" w:rsidR="00C20C8B" w:rsidRPr="00D1130B" w:rsidRDefault="0088725A">
      <w:r w:rsidRPr="00D1130B">
        <w:t xml:space="preserve">D. </w:t>
      </w:r>
      <w:r w:rsidR="00C20C8B" w:rsidRPr="00D1130B">
        <w:t>make us as consumers less attuned to what we are consuming</w:t>
      </w:r>
    </w:p>
    <w:p w14:paraId="78AFC5DF" w14:textId="77777777" w:rsidR="00C20C8B" w:rsidRPr="00D1130B" w:rsidRDefault="00C20C8B">
      <w:pPr>
        <w:rPr>
          <w:rFonts w:cs="Arial"/>
        </w:rPr>
      </w:pPr>
      <w:proofErr w:type="spellStart"/>
      <w:r w:rsidRPr="00D1130B">
        <w:rPr>
          <w:rFonts w:cs="Arial"/>
        </w:rPr>
        <w:t>Ans</w:t>
      </w:r>
      <w:proofErr w:type="spellEnd"/>
      <w:r w:rsidRPr="00D1130B">
        <w:rPr>
          <w:rFonts w:cs="Arial"/>
        </w:rPr>
        <w:t>: C</w:t>
      </w:r>
    </w:p>
    <w:p w14:paraId="144FBCF2" w14:textId="4500AAA4" w:rsidR="004B63C5" w:rsidRPr="00D1130B" w:rsidRDefault="004B63C5" w:rsidP="00D1130B">
      <w:pPr>
        <w:rPr>
          <w:rFonts w:cs="Arial"/>
        </w:rPr>
      </w:pPr>
      <w:r w:rsidRPr="00D1130B">
        <w:rPr>
          <w:rFonts w:eastAsia="Calibri" w:cs="Arial"/>
        </w:rPr>
        <w:t xml:space="preserve">Learning Objective: </w:t>
      </w:r>
      <w:r w:rsidR="00D961C5" w:rsidRPr="00D1130B">
        <w:rPr>
          <w:rFonts w:eastAsia="Calibri" w:cs="Arial"/>
        </w:rPr>
        <w:t>2-4</w:t>
      </w:r>
      <w:r w:rsidR="00640275" w:rsidRPr="00D1130B">
        <w:rPr>
          <w:rFonts w:eastAsia="Calibri" w:cs="Arial"/>
        </w:rPr>
        <w:t xml:space="preserve">: </w:t>
      </w:r>
      <w:r w:rsidR="0055769A" w:rsidRPr="00D1130B">
        <w:rPr>
          <w:rFonts w:cs="Arial"/>
        </w:rPr>
        <w:t>Document the tension between technological determinism and social constructionism as new media technologies emerged from print through television</w:t>
      </w:r>
      <w:r w:rsidR="00120B8F" w:rsidRPr="00D1130B">
        <w:rPr>
          <w:rFonts w:cs="Arial"/>
        </w:rPr>
        <w:t>.</w:t>
      </w:r>
    </w:p>
    <w:p w14:paraId="52105BF7" w14:textId="01BA60DD" w:rsidR="004B63C5" w:rsidRPr="00D1130B" w:rsidRDefault="004B63C5" w:rsidP="00D1130B">
      <w:pPr>
        <w:rPr>
          <w:rFonts w:cs="Arial"/>
        </w:rPr>
      </w:pPr>
      <w:r w:rsidRPr="00D1130B">
        <w:rPr>
          <w:rFonts w:eastAsia="Calibri" w:cs="Arial"/>
        </w:rPr>
        <w:t>Cognitive Domain:</w:t>
      </w:r>
      <w:r w:rsidR="0055769A" w:rsidRPr="00D1130B">
        <w:rPr>
          <w:rFonts w:eastAsia="Calibri" w:cs="Arial"/>
        </w:rPr>
        <w:t xml:space="preserve"> Knowledge</w:t>
      </w:r>
    </w:p>
    <w:p w14:paraId="0A46E849" w14:textId="77777777" w:rsidR="00C20C8B" w:rsidRPr="00D1130B" w:rsidRDefault="00C20C8B">
      <w:pPr>
        <w:rPr>
          <w:rFonts w:cs="Arial"/>
        </w:rPr>
      </w:pPr>
      <w:r w:rsidRPr="00D1130B">
        <w:rPr>
          <w:rFonts w:cs="Arial"/>
        </w:rPr>
        <w:t>Answer Location: McLuhan’s Optimism</w:t>
      </w:r>
    </w:p>
    <w:p w14:paraId="1005F3EC" w14:textId="3597B259" w:rsidR="004B63C5" w:rsidRPr="00D1130B" w:rsidRDefault="004B63C5" w:rsidP="00D1130B">
      <w:pPr>
        <w:rPr>
          <w:rFonts w:cs="Arial"/>
        </w:rPr>
      </w:pPr>
      <w:r w:rsidRPr="00D1130B">
        <w:rPr>
          <w:rFonts w:eastAsia="Calibri" w:cs="Arial"/>
        </w:rPr>
        <w:t>Difficulty Level:</w:t>
      </w:r>
      <w:r w:rsidR="0055769A" w:rsidRPr="00D1130B">
        <w:rPr>
          <w:rFonts w:eastAsia="Calibri" w:cs="Arial"/>
        </w:rPr>
        <w:t xml:space="preserve"> Easy</w:t>
      </w:r>
    </w:p>
    <w:p w14:paraId="5D49FE20" w14:textId="77777777" w:rsidR="00C20C8B" w:rsidRPr="00D1130B" w:rsidRDefault="00C20C8B">
      <w:pPr>
        <w:rPr>
          <w:rFonts w:cs="Arial"/>
        </w:rPr>
      </w:pPr>
    </w:p>
    <w:p w14:paraId="7AA70802" w14:textId="77777777" w:rsidR="00C20C8B" w:rsidRPr="00D1130B" w:rsidRDefault="00C20C8B">
      <w:r w:rsidRPr="00D1130B">
        <w:t>13. McLuhan felt that it was essentially impossible for us as media consumers to be aware of ______.</w:t>
      </w:r>
    </w:p>
    <w:p w14:paraId="74EB34A0" w14:textId="7777065C" w:rsidR="00C20C8B" w:rsidRPr="00D1130B" w:rsidRDefault="0088725A">
      <w:r w:rsidRPr="00D1130B">
        <w:t xml:space="preserve">A. </w:t>
      </w:r>
      <w:r w:rsidR="00C20C8B" w:rsidRPr="00D1130B">
        <w:t>how technology influences us</w:t>
      </w:r>
    </w:p>
    <w:p w14:paraId="7E4EE0B9" w14:textId="11EE1A04" w:rsidR="00C20C8B" w:rsidRPr="00D1130B" w:rsidRDefault="0088725A">
      <w:r w:rsidRPr="00D1130B">
        <w:t xml:space="preserve">B. </w:t>
      </w:r>
      <w:r w:rsidR="00C20C8B" w:rsidRPr="00D1130B">
        <w:t>how often new technologies emerge</w:t>
      </w:r>
    </w:p>
    <w:p w14:paraId="33100A20" w14:textId="2BD61D9C" w:rsidR="00C20C8B" w:rsidRPr="00D1130B" w:rsidRDefault="0088725A">
      <w:r w:rsidRPr="00D1130B">
        <w:t xml:space="preserve">C. </w:t>
      </w:r>
      <w:r w:rsidR="00C20C8B" w:rsidRPr="00D1130B">
        <w:t>when we consume media</w:t>
      </w:r>
    </w:p>
    <w:p w14:paraId="09613D47" w14:textId="74FEBD37" w:rsidR="00C20C8B" w:rsidRPr="00D1130B" w:rsidRDefault="0088725A">
      <w:r w:rsidRPr="00D1130B">
        <w:t xml:space="preserve">D. </w:t>
      </w:r>
      <w:r w:rsidR="00C20C8B" w:rsidRPr="00D1130B">
        <w:t xml:space="preserve">what media platforms are superior </w:t>
      </w:r>
    </w:p>
    <w:p w14:paraId="7278837D" w14:textId="77777777" w:rsidR="00C20C8B" w:rsidRPr="00D1130B" w:rsidRDefault="00C20C8B">
      <w:pPr>
        <w:rPr>
          <w:rFonts w:cs="Arial"/>
        </w:rPr>
      </w:pPr>
      <w:proofErr w:type="spellStart"/>
      <w:r w:rsidRPr="00D1130B">
        <w:rPr>
          <w:rFonts w:cs="Arial"/>
        </w:rPr>
        <w:t>Ans</w:t>
      </w:r>
      <w:proofErr w:type="spellEnd"/>
      <w:r w:rsidRPr="00D1130B">
        <w:rPr>
          <w:rFonts w:cs="Arial"/>
        </w:rPr>
        <w:t>: A</w:t>
      </w:r>
    </w:p>
    <w:p w14:paraId="1A576F10" w14:textId="459F2826" w:rsidR="004B63C5" w:rsidRPr="00D1130B" w:rsidRDefault="004B63C5" w:rsidP="00D1130B">
      <w:pPr>
        <w:rPr>
          <w:rFonts w:cs="Arial"/>
        </w:rPr>
      </w:pPr>
      <w:r w:rsidRPr="00D1130B">
        <w:rPr>
          <w:rFonts w:eastAsia="Calibri" w:cs="Arial"/>
        </w:rPr>
        <w:t xml:space="preserve">Learning Objective: </w:t>
      </w:r>
      <w:r w:rsidR="00D961C5" w:rsidRPr="00D1130B">
        <w:rPr>
          <w:rFonts w:eastAsia="Calibri" w:cs="Arial"/>
        </w:rPr>
        <w:t>2-4</w:t>
      </w:r>
      <w:r w:rsidR="00640275" w:rsidRPr="00D1130B">
        <w:rPr>
          <w:rFonts w:eastAsia="Calibri" w:cs="Arial"/>
        </w:rPr>
        <w:t xml:space="preserve">: </w:t>
      </w:r>
      <w:r w:rsidR="009E5EC1" w:rsidRPr="00D1130B">
        <w:rPr>
          <w:rFonts w:cs="Arial"/>
        </w:rPr>
        <w:t>Document the tension between technological determinism and social constructionism as new media technologies emerged from print through television</w:t>
      </w:r>
      <w:r w:rsidR="00120B8F" w:rsidRPr="00D1130B">
        <w:rPr>
          <w:rFonts w:cs="Arial"/>
        </w:rPr>
        <w:t>.</w:t>
      </w:r>
    </w:p>
    <w:p w14:paraId="274C805F" w14:textId="4AEE98E0" w:rsidR="004B63C5" w:rsidRPr="00D1130B" w:rsidRDefault="004B63C5" w:rsidP="00D1130B">
      <w:pPr>
        <w:rPr>
          <w:rFonts w:cs="Arial"/>
        </w:rPr>
      </w:pPr>
      <w:r w:rsidRPr="00D1130B">
        <w:rPr>
          <w:rFonts w:eastAsia="Calibri" w:cs="Arial"/>
        </w:rPr>
        <w:t>Cognitive Domain:</w:t>
      </w:r>
      <w:r w:rsidR="009E5EC1" w:rsidRPr="00D1130B">
        <w:rPr>
          <w:rFonts w:eastAsia="Calibri" w:cs="Arial"/>
        </w:rPr>
        <w:t xml:space="preserve"> Knowledge</w:t>
      </w:r>
    </w:p>
    <w:p w14:paraId="1459432E" w14:textId="77777777" w:rsidR="00C20C8B" w:rsidRPr="00D1130B" w:rsidRDefault="00C20C8B">
      <w:pPr>
        <w:rPr>
          <w:rFonts w:cs="Arial"/>
        </w:rPr>
      </w:pPr>
      <w:r w:rsidRPr="00D1130B">
        <w:rPr>
          <w:rFonts w:cs="Arial"/>
        </w:rPr>
        <w:t>Answer Location: McLuhan’s Optimism</w:t>
      </w:r>
    </w:p>
    <w:p w14:paraId="55DD7182" w14:textId="10B29106" w:rsidR="004B63C5" w:rsidRPr="00D1130B" w:rsidRDefault="004B63C5" w:rsidP="00D1130B">
      <w:pPr>
        <w:rPr>
          <w:rFonts w:cs="Arial"/>
        </w:rPr>
      </w:pPr>
      <w:r w:rsidRPr="00D1130B">
        <w:rPr>
          <w:rFonts w:eastAsia="Calibri" w:cs="Arial"/>
        </w:rPr>
        <w:t>Difficulty Level:</w:t>
      </w:r>
      <w:r w:rsidR="009E5EC1" w:rsidRPr="00D1130B">
        <w:rPr>
          <w:rFonts w:eastAsia="Calibri" w:cs="Arial"/>
        </w:rPr>
        <w:t xml:space="preserve"> Easy</w:t>
      </w:r>
    </w:p>
    <w:p w14:paraId="3F72FD6C" w14:textId="77777777" w:rsidR="00C20C8B" w:rsidRPr="00D1130B" w:rsidRDefault="00C20C8B">
      <w:pPr>
        <w:rPr>
          <w:rFonts w:cs="Arial"/>
        </w:rPr>
      </w:pPr>
    </w:p>
    <w:p w14:paraId="3970FD8A" w14:textId="77777777" w:rsidR="00C20C8B" w:rsidRPr="00D1130B" w:rsidRDefault="00C20C8B">
      <w:r w:rsidRPr="00D1130B">
        <w:t xml:space="preserve">14. In contrast to McLuhan’s views on technology, ______ argued that television was the reason that there was a decline in the seriousness of public life by encouraging particular ways of thinking and speaking--undermining democracy. </w:t>
      </w:r>
    </w:p>
    <w:p w14:paraId="3EBB60CA" w14:textId="0B4F0A36" w:rsidR="00C20C8B" w:rsidRPr="00D1130B" w:rsidRDefault="0088725A">
      <w:r w:rsidRPr="00D1130B">
        <w:lastRenderedPageBreak/>
        <w:t xml:space="preserve">A. </w:t>
      </w:r>
      <w:r w:rsidR="00120B8F" w:rsidRPr="00D1130B">
        <w:t>S</w:t>
      </w:r>
      <w:r w:rsidR="00C20C8B" w:rsidRPr="00D1130B">
        <w:t>eth Whiteland</w:t>
      </w:r>
    </w:p>
    <w:p w14:paraId="357CEE10" w14:textId="5164A818" w:rsidR="00C20C8B" w:rsidRPr="00D1130B" w:rsidRDefault="0088725A">
      <w:r w:rsidRPr="00D1130B">
        <w:t xml:space="preserve">B. </w:t>
      </w:r>
      <w:r w:rsidR="00120B8F" w:rsidRPr="00D1130B">
        <w:t>B</w:t>
      </w:r>
      <w:r w:rsidR="00C20C8B" w:rsidRPr="00D1130B">
        <w:t xml:space="preserve">enjamin Siegel </w:t>
      </w:r>
    </w:p>
    <w:p w14:paraId="14C5BCFF" w14:textId="3B84956E" w:rsidR="00C20C8B" w:rsidRPr="00D1130B" w:rsidRDefault="0088725A">
      <w:r w:rsidRPr="00D1130B">
        <w:t xml:space="preserve">C. </w:t>
      </w:r>
      <w:r w:rsidR="00120B8F" w:rsidRPr="00D1130B">
        <w:t>T</w:t>
      </w:r>
      <w:r w:rsidR="00C20C8B" w:rsidRPr="00D1130B">
        <w:t>ony Hunt</w:t>
      </w:r>
    </w:p>
    <w:p w14:paraId="00F04CAC" w14:textId="0409B3E3" w:rsidR="00C20C8B" w:rsidRPr="00D1130B" w:rsidRDefault="0088725A">
      <w:r w:rsidRPr="00D1130B">
        <w:t xml:space="preserve">D. </w:t>
      </w:r>
      <w:r w:rsidR="004C2F87" w:rsidRPr="00D1130B">
        <w:t>N</w:t>
      </w:r>
      <w:r w:rsidR="00C20C8B" w:rsidRPr="00D1130B">
        <w:t>eil Postman</w:t>
      </w:r>
    </w:p>
    <w:p w14:paraId="1DBA0148" w14:textId="77777777" w:rsidR="00C20C8B" w:rsidRPr="00D1130B" w:rsidRDefault="00C20C8B">
      <w:pPr>
        <w:rPr>
          <w:rFonts w:cs="Arial"/>
        </w:rPr>
      </w:pPr>
      <w:proofErr w:type="spellStart"/>
      <w:r w:rsidRPr="00D1130B">
        <w:rPr>
          <w:rFonts w:cs="Arial"/>
        </w:rPr>
        <w:t>Ans</w:t>
      </w:r>
      <w:proofErr w:type="spellEnd"/>
      <w:r w:rsidRPr="00D1130B">
        <w:rPr>
          <w:rFonts w:cs="Arial"/>
        </w:rPr>
        <w:t>: D</w:t>
      </w:r>
    </w:p>
    <w:p w14:paraId="7C271F62" w14:textId="173090A5" w:rsidR="004B63C5" w:rsidRPr="00D1130B" w:rsidRDefault="004B63C5" w:rsidP="00D1130B">
      <w:pPr>
        <w:rPr>
          <w:rFonts w:cs="Arial"/>
        </w:rPr>
      </w:pPr>
      <w:r w:rsidRPr="00D1130B">
        <w:rPr>
          <w:rFonts w:eastAsia="Calibri" w:cs="Arial"/>
        </w:rPr>
        <w:t xml:space="preserve">Learning Objective: </w:t>
      </w:r>
      <w:r w:rsidR="00D961C5" w:rsidRPr="00D1130B">
        <w:rPr>
          <w:rFonts w:eastAsia="Calibri" w:cs="Arial"/>
        </w:rPr>
        <w:t>2-4</w:t>
      </w:r>
      <w:r w:rsidR="00640275" w:rsidRPr="00D1130B">
        <w:rPr>
          <w:rFonts w:eastAsia="Calibri" w:cs="Arial"/>
        </w:rPr>
        <w:t xml:space="preserve">: </w:t>
      </w:r>
      <w:r w:rsidR="009E5EC1" w:rsidRPr="00D1130B">
        <w:rPr>
          <w:rFonts w:cs="Arial"/>
        </w:rPr>
        <w:t>Document the tension between technological determinism and social constructionism as new media technologies emerged from print through television</w:t>
      </w:r>
      <w:r w:rsidR="004C2F87" w:rsidRPr="00D1130B">
        <w:rPr>
          <w:rFonts w:cs="Arial"/>
        </w:rPr>
        <w:t>.</w:t>
      </w:r>
    </w:p>
    <w:p w14:paraId="03EBF402" w14:textId="210064FF" w:rsidR="004B63C5" w:rsidRPr="00D1130B" w:rsidRDefault="004B63C5" w:rsidP="00D1130B">
      <w:pPr>
        <w:rPr>
          <w:rFonts w:cs="Arial"/>
        </w:rPr>
      </w:pPr>
      <w:r w:rsidRPr="00D1130B">
        <w:rPr>
          <w:rFonts w:eastAsia="Calibri" w:cs="Arial"/>
        </w:rPr>
        <w:t>Cognitive Domain:</w:t>
      </w:r>
      <w:r w:rsidR="009E5EC1" w:rsidRPr="00D1130B">
        <w:rPr>
          <w:rFonts w:eastAsia="Calibri" w:cs="Arial"/>
        </w:rPr>
        <w:t xml:space="preserve"> Knowledge</w:t>
      </w:r>
    </w:p>
    <w:p w14:paraId="03CFF3BD" w14:textId="77777777" w:rsidR="00C20C8B" w:rsidRPr="00D1130B" w:rsidRDefault="00C20C8B">
      <w:pPr>
        <w:rPr>
          <w:rFonts w:cs="Arial"/>
        </w:rPr>
      </w:pPr>
      <w:r w:rsidRPr="00D1130B">
        <w:rPr>
          <w:rFonts w:cs="Arial"/>
        </w:rPr>
        <w:t>Answer Location: Postman’s Pessimism</w:t>
      </w:r>
    </w:p>
    <w:p w14:paraId="09735E0F" w14:textId="2572DBFF" w:rsidR="004B63C5" w:rsidRPr="00D1130B" w:rsidRDefault="004B63C5" w:rsidP="00D1130B">
      <w:pPr>
        <w:rPr>
          <w:rFonts w:cs="Arial"/>
        </w:rPr>
      </w:pPr>
      <w:r w:rsidRPr="00D1130B">
        <w:rPr>
          <w:rFonts w:eastAsia="Calibri" w:cs="Arial"/>
        </w:rPr>
        <w:t>Difficulty Level:</w:t>
      </w:r>
      <w:r w:rsidR="009E5EC1" w:rsidRPr="00D1130B">
        <w:rPr>
          <w:rFonts w:eastAsia="Calibri" w:cs="Arial"/>
        </w:rPr>
        <w:t xml:space="preserve"> Easy</w:t>
      </w:r>
    </w:p>
    <w:p w14:paraId="5BC64AB3" w14:textId="77777777" w:rsidR="00C20C8B" w:rsidRPr="00D1130B" w:rsidRDefault="00C20C8B" w:rsidP="00D1130B">
      <w:pPr>
        <w:rPr>
          <w:rFonts w:cs="Arial"/>
        </w:rPr>
      </w:pPr>
    </w:p>
    <w:p w14:paraId="612C9D97" w14:textId="0346BC06" w:rsidR="00C20C8B" w:rsidRPr="00D1130B" w:rsidRDefault="00C20C8B">
      <w:r w:rsidRPr="00D1130B">
        <w:t>15. Postman’s analysis of serious content in the media throughout changes in mediums came to show correlation between the use of the telegraph and the photograph that ______.</w:t>
      </w:r>
    </w:p>
    <w:p w14:paraId="07A682E0" w14:textId="57BE1D67" w:rsidR="00C20C8B" w:rsidRPr="00D1130B" w:rsidRDefault="0088725A">
      <w:r w:rsidRPr="00D1130B">
        <w:t xml:space="preserve">A. </w:t>
      </w:r>
      <w:r w:rsidR="00C20C8B" w:rsidRPr="00D1130B">
        <w:t xml:space="preserve">an increase in serious and relevant content being consumed </w:t>
      </w:r>
    </w:p>
    <w:p w14:paraId="19F776C3" w14:textId="6E273238" w:rsidR="00C20C8B" w:rsidRPr="00D1130B" w:rsidRDefault="0088725A">
      <w:r w:rsidRPr="00D1130B">
        <w:t xml:space="preserve">B. </w:t>
      </w:r>
      <w:r w:rsidR="00C20C8B" w:rsidRPr="00D1130B">
        <w:t>a decline in serious and relevant content was being consumed</w:t>
      </w:r>
    </w:p>
    <w:p w14:paraId="4593D0D6" w14:textId="74AD88A1" w:rsidR="00C20C8B" w:rsidRPr="00D1130B" w:rsidRDefault="0088725A">
      <w:r w:rsidRPr="00D1130B">
        <w:t xml:space="preserve">C. </w:t>
      </w:r>
      <w:r w:rsidR="00C20C8B" w:rsidRPr="00D1130B">
        <w:t>these mediums had no effect on the amount of serious and relevant content being consumed</w:t>
      </w:r>
    </w:p>
    <w:p w14:paraId="52BF6BD8" w14:textId="48936B2A" w:rsidR="00C20C8B" w:rsidRPr="00D1130B" w:rsidRDefault="0088725A">
      <w:r w:rsidRPr="00D1130B">
        <w:t xml:space="preserve">D. </w:t>
      </w:r>
      <w:r w:rsidR="00C20C8B" w:rsidRPr="00D1130B">
        <w:t xml:space="preserve">these mediums made it more difficult to consume content </w:t>
      </w:r>
    </w:p>
    <w:p w14:paraId="14992FF6" w14:textId="77777777" w:rsidR="00C20C8B" w:rsidRPr="00D1130B" w:rsidRDefault="00C20C8B">
      <w:pPr>
        <w:rPr>
          <w:rFonts w:cs="Arial"/>
        </w:rPr>
      </w:pPr>
      <w:proofErr w:type="spellStart"/>
      <w:r w:rsidRPr="00D1130B">
        <w:rPr>
          <w:rFonts w:cs="Arial"/>
        </w:rPr>
        <w:t>Ans</w:t>
      </w:r>
      <w:proofErr w:type="spellEnd"/>
      <w:r w:rsidRPr="00D1130B">
        <w:rPr>
          <w:rFonts w:cs="Arial"/>
        </w:rPr>
        <w:t>: B</w:t>
      </w:r>
    </w:p>
    <w:p w14:paraId="5331377A" w14:textId="3D29CC54" w:rsidR="009E5EC1" w:rsidRPr="00D1130B" w:rsidRDefault="004B63C5" w:rsidP="00D1130B">
      <w:pPr>
        <w:rPr>
          <w:rFonts w:cs="Arial"/>
        </w:rPr>
      </w:pPr>
      <w:r w:rsidRPr="00D1130B">
        <w:rPr>
          <w:rFonts w:eastAsia="Calibri" w:cs="Arial"/>
        </w:rPr>
        <w:t xml:space="preserve">Learning Objective: </w:t>
      </w:r>
      <w:r w:rsidR="00D961C5" w:rsidRPr="00D1130B">
        <w:rPr>
          <w:rFonts w:eastAsia="Calibri" w:cs="Arial"/>
        </w:rPr>
        <w:t>2-4</w:t>
      </w:r>
      <w:r w:rsidR="003C6BC3" w:rsidRPr="00D1130B">
        <w:rPr>
          <w:rFonts w:eastAsia="Calibri" w:cs="Arial"/>
        </w:rPr>
        <w:t xml:space="preserve">: </w:t>
      </w:r>
      <w:r w:rsidR="009E5EC1" w:rsidRPr="00D1130B">
        <w:rPr>
          <w:rFonts w:cs="Arial"/>
        </w:rPr>
        <w:t>Document the tension between technological determinism and social constructionism as new media technologies emerged from print through television</w:t>
      </w:r>
      <w:r w:rsidR="004C2F87" w:rsidRPr="00D1130B">
        <w:rPr>
          <w:rFonts w:cs="Arial"/>
        </w:rPr>
        <w:t>.</w:t>
      </w:r>
    </w:p>
    <w:p w14:paraId="40C030FC" w14:textId="47BC949B" w:rsidR="004B63C5" w:rsidRPr="00D1130B" w:rsidRDefault="004B63C5" w:rsidP="00D1130B">
      <w:pPr>
        <w:rPr>
          <w:rFonts w:cs="Arial"/>
        </w:rPr>
      </w:pPr>
      <w:r w:rsidRPr="00D1130B">
        <w:rPr>
          <w:rFonts w:eastAsia="Calibri" w:cs="Arial"/>
        </w:rPr>
        <w:t>Cognitive Domain:</w:t>
      </w:r>
      <w:r w:rsidR="009E5EC1" w:rsidRPr="00D1130B">
        <w:rPr>
          <w:rFonts w:eastAsia="Calibri" w:cs="Arial"/>
        </w:rPr>
        <w:t xml:space="preserve"> Comprehension</w:t>
      </w:r>
    </w:p>
    <w:p w14:paraId="53D1B8D2" w14:textId="4D12D1D7" w:rsidR="00C20C8B" w:rsidRPr="00D1130B" w:rsidRDefault="00C20C8B">
      <w:pPr>
        <w:rPr>
          <w:rFonts w:cs="Arial"/>
        </w:rPr>
      </w:pPr>
      <w:r w:rsidRPr="00D1130B">
        <w:rPr>
          <w:rFonts w:cs="Arial"/>
        </w:rPr>
        <w:t xml:space="preserve">Answer Location: Postman’s Pessimism </w:t>
      </w:r>
    </w:p>
    <w:p w14:paraId="28D09288" w14:textId="448A3CB7" w:rsidR="004B63C5" w:rsidRPr="00D1130B" w:rsidRDefault="004B63C5" w:rsidP="00D1130B">
      <w:pPr>
        <w:rPr>
          <w:rFonts w:cs="Arial"/>
        </w:rPr>
      </w:pPr>
      <w:r w:rsidRPr="00D1130B">
        <w:rPr>
          <w:rFonts w:eastAsia="Calibri" w:cs="Arial"/>
        </w:rPr>
        <w:t>Difficulty Level:</w:t>
      </w:r>
      <w:r w:rsidR="009E5EC1" w:rsidRPr="00D1130B">
        <w:rPr>
          <w:rFonts w:eastAsia="Calibri" w:cs="Arial"/>
        </w:rPr>
        <w:t xml:space="preserve"> Medium</w:t>
      </w:r>
    </w:p>
    <w:p w14:paraId="2FAC42EE" w14:textId="77777777" w:rsidR="00C20C8B" w:rsidRPr="00D1130B" w:rsidRDefault="00C20C8B">
      <w:pPr>
        <w:rPr>
          <w:rFonts w:cs="Arial"/>
        </w:rPr>
      </w:pPr>
    </w:p>
    <w:p w14:paraId="7E907ADA" w14:textId="5A830A8A" w:rsidR="00C20C8B" w:rsidRPr="00D1130B" w:rsidRDefault="00C20C8B">
      <w:r w:rsidRPr="00D1130B">
        <w:t xml:space="preserve">16. Which of the following is </w:t>
      </w:r>
      <w:r w:rsidR="003A04FC" w:rsidRPr="00D1130B">
        <w:t>the first step in</w:t>
      </w:r>
      <w:r w:rsidRPr="00D1130B">
        <w:t xml:space="preserve"> creating social reality?</w:t>
      </w:r>
    </w:p>
    <w:p w14:paraId="07C5E799" w14:textId="5D9BEFB6" w:rsidR="00C20C8B" w:rsidRPr="00D1130B" w:rsidRDefault="0088725A">
      <w:r w:rsidRPr="00D1130B">
        <w:t xml:space="preserve">A. </w:t>
      </w:r>
      <w:r w:rsidR="00537647" w:rsidRPr="00D1130B">
        <w:t>P</w:t>
      </w:r>
      <w:r w:rsidR="00C20C8B" w:rsidRPr="00D1130B">
        <w:t>eople internalizing the norms of their culture being influenced by their own creation.</w:t>
      </w:r>
    </w:p>
    <w:p w14:paraId="4E52895C" w14:textId="5131E5AA" w:rsidR="00C20C8B" w:rsidRPr="00D1130B" w:rsidRDefault="00537647">
      <w:r w:rsidRPr="00D1130B">
        <w:t>B. C</w:t>
      </w:r>
      <w:r w:rsidR="00C20C8B" w:rsidRPr="00D1130B">
        <w:t xml:space="preserve">reations </w:t>
      </w:r>
      <w:r w:rsidR="003A04FC" w:rsidRPr="00D1130B">
        <w:t xml:space="preserve">come to </w:t>
      </w:r>
      <w:r w:rsidR="00C20C8B" w:rsidRPr="00D1130B">
        <w:t>seem objectively real and separate from human activity.</w:t>
      </w:r>
    </w:p>
    <w:p w14:paraId="4F6C71C7" w14:textId="6EC7C122" w:rsidR="00C20C8B" w:rsidRPr="00D1130B" w:rsidRDefault="00537647">
      <w:r w:rsidRPr="00D1130B">
        <w:t>C. P</w:t>
      </w:r>
      <w:r w:rsidR="00C20C8B" w:rsidRPr="00D1130B">
        <w:t>eople creating society through ongoing processes of physical and mental activity.</w:t>
      </w:r>
    </w:p>
    <w:p w14:paraId="0E55B397" w14:textId="591F0745" w:rsidR="00C20C8B" w:rsidRPr="00D1130B" w:rsidRDefault="00537647">
      <w:r w:rsidRPr="00D1130B">
        <w:t>D. C</w:t>
      </w:r>
      <w:r w:rsidR="003A04FC" w:rsidRPr="00D1130B">
        <w:t>reations begin to overtake the lives of the people who created them.</w:t>
      </w:r>
    </w:p>
    <w:p w14:paraId="4AD466A9" w14:textId="7493047C" w:rsidR="00C20C8B" w:rsidRPr="00D1130B" w:rsidRDefault="00C20C8B">
      <w:pPr>
        <w:rPr>
          <w:rFonts w:cs="Arial"/>
        </w:rPr>
      </w:pPr>
      <w:proofErr w:type="spellStart"/>
      <w:r w:rsidRPr="00D1130B">
        <w:rPr>
          <w:rFonts w:cs="Arial"/>
        </w:rPr>
        <w:t>Ans</w:t>
      </w:r>
      <w:proofErr w:type="spellEnd"/>
      <w:r w:rsidRPr="00D1130B">
        <w:rPr>
          <w:rFonts w:cs="Arial"/>
        </w:rPr>
        <w:t xml:space="preserve">: </w:t>
      </w:r>
      <w:r w:rsidR="003A04FC" w:rsidRPr="00D1130B">
        <w:rPr>
          <w:rFonts w:cs="Arial"/>
        </w:rPr>
        <w:t>C</w:t>
      </w:r>
    </w:p>
    <w:p w14:paraId="0D48393B" w14:textId="079089D0"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2-3</w:t>
      </w:r>
      <w:r w:rsidR="009E5EC1" w:rsidRPr="00D1130B">
        <w:rPr>
          <w:rFonts w:cs="Arial"/>
        </w:rPr>
        <w:t>: Describe the features of social constructionism</w:t>
      </w:r>
      <w:r w:rsidR="004C2F87" w:rsidRPr="00D1130B">
        <w:rPr>
          <w:rFonts w:cs="Arial"/>
        </w:rPr>
        <w:t>.</w:t>
      </w:r>
    </w:p>
    <w:p w14:paraId="26C851AB" w14:textId="0242FBD8" w:rsidR="004B63C5" w:rsidRPr="00D1130B" w:rsidRDefault="004B63C5" w:rsidP="00D1130B">
      <w:pPr>
        <w:rPr>
          <w:rFonts w:cs="Arial"/>
        </w:rPr>
      </w:pPr>
      <w:r w:rsidRPr="00D1130B">
        <w:rPr>
          <w:rFonts w:eastAsia="Calibri" w:cs="Arial"/>
        </w:rPr>
        <w:t>Cognitive Domain:</w:t>
      </w:r>
      <w:r w:rsidR="003A04FC" w:rsidRPr="00D1130B">
        <w:rPr>
          <w:rFonts w:eastAsia="Calibri" w:cs="Arial"/>
        </w:rPr>
        <w:t xml:space="preserve"> Knowledge</w:t>
      </w:r>
    </w:p>
    <w:p w14:paraId="51733A42" w14:textId="77777777" w:rsidR="00C20C8B" w:rsidRPr="00D1130B" w:rsidRDefault="00C20C8B">
      <w:pPr>
        <w:rPr>
          <w:rFonts w:cs="Arial"/>
        </w:rPr>
      </w:pPr>
      <w:r w:rsidRPr="00D1130B">
        <w:rPr>
          <w:rFonts w:cs="Arial"/>
        </w:rPr>
        <w:t>Answer Location: Social Constructionism</w:t>
      </w:r>
    </w:p>
    <w:p w14:paraId="17089CC8" w14:textId="5B8A3EC0" w:rsidR="004B63C5" w:rsidRPr="00D1130B" w:rsidRDefault="004B63C5" w:rsidP="00D1130B">
      <w:pPr>
        <w:rPr>
          <w:rFonts w:cs="Arial"/>
        </w:rPr>
      </w:pPr>
      <w:r w:rsidRPr="00D1130B">
        <w:rPr>
          <w:rFonts w:eastAsia="Calibri" w:cs="Arial"/>
        </w:rPr>
        <w:t>Difficulty Level:</w:t>
      </w:r>
      <w:r w:rsidR="003A04FC" w:rsidRPr="00D1130B">
        <w:rPr>
          <w:rFonts w:eastAsia="Calibri" w:cs="Arial"/>
        </w:rPr>
        <w:t xml:space="preserve"> Easy</w:t>
      </w:r>
    </w:p>
    <w:p w14:paraId="4C8EE026" w14:textId="77777777" w:rsidR="00C20C8B" w:rsidRPr="00D1130B" w:rsidRDefault="00C20C8B" w:rsidP="00D1130B">
      <w:pPr>
        <w:rPr>
          <w:rFonts w:cs="Arial"/>
        </w:rPr>
      </w:pPr>
    </w:p>
    <w:p w14:paraId="2039FA68" w14:textId="77777777" w:rsidR="00C20C8B" w:rsidRPr="00D1130B" w:rsidRDefault="00C20C8B">
      <w:r w:rsidRPr="00D1130B">
        <w:t>17. Due to the idea that we create social reality, we can ______.</w:t>
      </w:r>
    </w:p>
    <w:p w14:paraId="6B483122" w14:textId="0CDED4B2" w:rsidR="00C20C8B" w:rsidRPr="00D1130B" w:rsidRDefault="0088725A">
      <w:r w:rsidRPr="00D1130B">
        <w:t xml:space="preserve">A. </w:t>
      </w:r>
      <w:r w:rsidR="001E5963" w:rsidRPr="00D1130B">
        <w:t xml:space="preserve">rarely change it </w:t>
      </w:r>
    </w:p>
    <w:p w14:paraId="4B91DEE3" w14:textId="1B289744" w:rsidR="00C20C8B" w:rsidRPr="00D1130B" w:rsidRDefault="0088725A">
      <w:r w:rsidRPr="00D1130B">
        <w:t xml:space="preserve">B. </w:t>
      </w:r>
      <w:r w:rsidR="001E5963" w:rsidRPr="00D1130B">
        <w:t>change it whenever we want</w:t>
      </w:r>
      <w:r w:rsidR="001E5963" w:rsidRPr="00D1130B" w:rsidDel="001E5963">
        <w:t xml:space="preserve"> </w:t>
      </w:r>
    </w:p>
    <w:p w14:paraId="362075EB" w14:textId="038677A7" w:rsidR="00C20C8B" w:rsidRPr="00D1130B" w:rsidRDefault="0088725A">
      <w:r w:rsidRPr="00D1130B">
        <w:t xml:space="preserve">C. </w:t>
      </w:r>
      <w:r w:rsidR="001E5963" w:rsidRPr="00D1130B">
        <w:t>change it a limited number of times</w:t>
      </w:r>
    </w:p>
    <w:p w14:paraId="16588ED7" w14:textId="65182A96" w:rsidR="00C20C8B" w:rsidRPr="00D1130B" w:rsidRDefault="0088725A">
      <w:r w:rsidRPr="00D1130B">
        <w:t xml:space="preserve">D. </w:t>
      </w:r>
      <w:r w:rsidR="00C20C8B" w:rsidRPr="00D1130B">
        <w:t xml:space="preserve">slightly </w:t>
      </w:r>
      <w:r w:rsidR="001E5963" w:rsidRPr="00D1130B">
        <w:t xml:space="preserve">change </w:t>
      </w:r>
      <w:r w:rsidR="00C20C8B" w:rsidRPr="00D1130B">
        <w:t>it</w:t>
      </w:r>
      <w:r w:rsidR="001E5963" w:rsidRPr="00D1130B">
        <w:t xml:space="preserve"> from its original state</w:t>
      </w:r>
    </w:p>
    <w:p w14:paraId="5E6C991B" w14:textId="7FE90494" w:rsidR="00C20C8B" w:rsidRPr="00D1130B" w:rsidRDefault="00C20C8B">
      <w:pPr>
        <w:rPr>
          <w:rFonts w:cs="Arial"/>
        </w:rPr>
      </w:pPr>
      <w:proofErr w:type="spellStart"/>
      <w:r w:rsidRPr="00D1130B">
        <w:rPr>
          <w:rFonts w:cs="Arial"/>
        </w:rPr>
        <w:t>Ans</w:t>
      </w:r>
      <w:proofErr w:type="spellEnd"/>
      <w:r w:rsidRPr="00D1130B">
        <w:rPr>
          <w:rFonts w:cs="Arial"/>
        </w:rPr>
        <w:t xml:space="preserve">: </w:t>
      </w:r>
      <w:r w:rsidR="001E5963" w:rsidRPr="00D1130B">
        <w:rPr>
          <w:rFonts w:cs="Arial"/>
        </w:rPr>
        <w:t>B</w:t>
      </w:r>
    </w:p>
    <w:p w14:paraId="30B5C35C" w14:textId="4A8F757A"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2-3</w:t>
      </w:r>
      <w:r w:rsidR="00532452" w:rsidRPr="00D1130B">
        <w:rPr>
          <w:rFonts w:cs="Arial"/>
        </w:rPr>
        <w:t>: Describe the features of social constructionism</w:t>
      </w:r>
      <w:r w:rsidR="00814264" w:rsidRPr="00D1130B">
        <w:rPr>
          <w:rFonts w:cs="Arial"/>
        </w:rPr>
        <w:t>.</w:t>
      </w:r>
    </w:p>
    <w:p w14:paraId="48145D30" w14:textId="5975A8B5" w:rsidR="004B63C5" w:rsidRPr="00D1130B" w:rsidRDefault="004B63C5" w:rsidP="00D1130B">
      <w:pPr>
        <w:rPr>
          <w:rFonts w:cs="Arial"/>
        </w:rPr>
      </w:pPr>
      <w:r w:rsidRPr="00D1130B">
        <w:rPr>
          <w:rFonts w:eastAsia="Calibri" w:cs="Arial"/>
        </w:rPr>
        <w:lastRenderedPageBreak/>
        <w:t>Cognitive Domain:</w:t>
      </w:r>
      <w:r w:rsidR="001E5963" w:rsidRPr="00D1130B">
        <w:rPr>
          <w:rFonts w:eastAsia="Calibri" w:cs="Arial"/>
        </w:rPr>
        <w:t xml:space="preserve"> Knowledge</w:t>
      </w:r>
    </w:p>
    <w:p w14:paraId="073A9A32" w14:textId="77777777" w:rsidR="00C20C8B" w:rsidRPr="00D1130B" w:rsidRDefault="00C20C8B">
      <w:pPr>
        <w:rPr>
          <w:rFonts w:cs="Arial"/>
        </w:rPr>
      </w:pPr>
      <w:r w:rsidRPr="00D1130B">
        <w:rPr>
          <w:rFonts w:cs="Arial"/>
        </w:rPr>
        <w:t>Answer Location: Social Constructionism</w:t>
      </w:r>
    </w:p>
    <w:p w14:paraId="4700485B" w14:textId="6ABD8544" w:rsidR="004B63C5" w:rsidRPr="00D1130B" w:rsidRDefault="004B63C5" w:rsidP="00D1130B">
      <w:pPr>
        <w:rPr>
          <w:rFonts w:cs="Arial"/>
        </w:rPr>
      </w:pPr>
      <w:r w:rsidRPr="00D1130B">
        <w:rPr>
          <w:rFonts w:eastAsia="Calibri" w:cs="Arial"/>
        </w:rPr>
        <w:t>Difficulty Level:</w:t>
      </w:r>
      <w:r w:rsidR="001E5963" w:rsidRPr="00D1130B">
        <w:rPr>
          <w:rFonts w:eastAsia="Calibri" w:cs="Arial"/>
        </w:rPr>
        <w:t xml:space="preserve"> Easy</w:t>
      </w:r>
    </w:p>
    <w:p w14:paraId="6E3A2D87" w14:textId="77777777" w:rsidR="00C20C8B" w:rsidRPr="00D1130B" w:rsidRDefault="00C20C8B" w:rsidP="00D1130B">
      <w:pPr>
        <w:rPr>
          <w:rFonts w:cs="Arial"/>
        </w:rPr>
      </w:pPr>
    </w:p>
    <w:p w14:paraId="48F18B2E" w14:textId="6B26B6FF" w:rsidR="00C20C8B" w:rsidRPr="00D1130B" w:rsidRDefault="00C20C8B" w:rsidP="00D1130B">
      <w:pPr>
        <w:rPr>
          <w:rFonts w:cs="Arial"/>
        </w:rPr>
      </w:pPr>
      <w:r w:rsidRPr="00D1130B">
        <w:rPr>
          <w:rFonts w:cs="Arial"/>
        </w:rPr>
        <w:t>18. The technological advancement of print media</w:t>
      </w:r>
      <w:r w:rsidR="00D1130B" w:rsidRPr="00D1130B">
        <w:rPr>
          <w:rFonts w:cs="Arial"/>
        </w:rPr>
        <w:t>–</w:t>
      </w:r>
      <w:r w:rsidRPr="00D1130B">
        <w:rPr>
          <w:rFonts w:cs="Arial"/>
        </w:rPr>
        <w:t>lead to a major change in the direction of media development as well as ______.</w:t>
      </w:r>
    </w:p>
    <w:p w14:paraId="7575365B" w14:textId="156DEB69" w:rsidR="00C20C8B" w:rsidRPr="00D1130B" w:rsidRDefault="0088725A">
      <w:r w:rsidRPr="00D1130B">
        <w:t xml:space="preserve">A. </w:t>
      </w:r>
      <w:r w:rsidR="00C20C8B" w:rsidRPr="00D1130B">
        <w:t xml:space="preserve">improvement of the economy </w:t>
      </w:r>
    </w:p>
    <w:p w14:paraId="2CB32850" w14:textId="7F7EB8A0" w:rsidR="00C20C8B" w:rsidRPr="00D1130B" w:rsidRDefault="0088725A">
      <w:r w:rsidRPr="00D1130B">
        <w:t xml:space="preserve">B. </w:t>
      </w:r>
      <w:r w:rsidR="00C20C8B" w:rsidRPr="00D1130B">
        <w:t>a shift in the governments influence</w:t>
      </w:r>
    </w:p>
    <w:p w14:paraId="701E4439" w14:textId="22601711" w:rsidR="00C20C8B" w:rsidRPr="00D1130B" w:rsidRDefault="0088725A">
      <w:r w:rsidRPr="00D1130B">
        <w:t xml:space="preserve">C. </w:t>
      </w:r>
      <w:r w:rsidR="00C20C8B" w:rsidRPr="00D1130B">
        <w:t>an unanticipated social change</w:t>
      </w:r>
    </w:p>
    <w:p w14:paraId="542C43A1" w14:textId="23EA4BDC" w:rsidR="00C20C8B" w:rsidRPr="00D1130B" w:rsidRDefault="0088725A">
      <w:r w:rsidRPr="00D1130B">
        <w:t xml:space="preserve">D. </w:t>
      </w:r>
      <w:r w:rsidR="00C20C8B" w:rsidRPr="00D1130B">
        <w:t>an increase in tree farming</w:t>
      </w:r>
    </w:p>
    <w:p w14:paraId="412B5A52" w14:textId="77777777" w:rsidR="00C20C8B" w:rsidRPr="00D1130B" w:rsidRDefault="00C20C8B" w:rsidP="00D1130B">
      <w:pPr>
        <w:rPr>
          <w:rFonts w:cs="Arial"/>
        </w:rPr>
      </w:pPr>
      <w:proofErr w:type="spellStart"/>
      <w:r w:rsidRPr="00D1130B">
        <w:rPr>
          <w:rFonts w:cs="Arial"/>
        </w:rPr>
        <w:t>Ans</w:t>
      </w:r>
      <w:proofErr w:type="spellEnd"/>
      <w:r w:rsidRPr="00D1130B">
        <w:rPr>
          <w:rFonts w:cs="Arial"/>
        </w:rPr>
        <w:t>: C</w:t>
      </w:r>
    </w:p>
    <w:p w14:paraId="27A7683D" w14:textId="7C9A9392"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2-1</w:t>
      </w:r>
      <w:r w:rsidR="001E5963" w:rsidRPr="00D1130B">
        <w:rPr>
          <w:rFonts w:cs="Arial"/>
        </w:rPr>
        <w:t>: Pinpoint significant developments in the history of media technology</w:t>
      </w:r>
      <w:r w:rsidR="00814264" w:rsidRPr="00D1130B">
        <w:rPr>
          <w:rFonts w:cs="Arial"/>
        </w:rPr>
        <w:t>.</w:t>
      </w:r>
    </w:p>
    <w:p w14:paraId="5C56A93A" w14:textId="470D9431" w:rsidR="004B63C5" w:rsidRPr="00D1130B" w:rsidRDefault="004B63C5" w:rsidP="00D1130B">
      <w:pPr>
        <w:rPr>
          <w:rFonts w:cs="Arial"/>
        </w:rPr>
      </w:pPr>
      <w:r w:rsidRPr="00D1130B">
        <w:rPr>
          <w:rFonts w:eastAsia="Calibri" w:cs="Arial"/>
        </w:rPr>
        <w:t>Cognitive Domain:</w:t>
      </w:r>
      <w:r w:rsidR="001E5963" w:rsidRPr="00D1130B">
        <w:rPr>
          <w:rFonts w:eastAsia="Calibri" w:cs="Arial"/>
        </w:rPr>
        <w:t xml:space="preserve"> Knowledge</w:t>
      </w:r>
    </w:p>
    <w:p w14:paraId="3734C5AB" w14:textId="77777777" w:rsidR="00C20C8B" w:rsidRPr="00D1130B" w:rsidRDefault="00C20C8B" w:rsidP="00D1130B">
      <w:pPr>
        <w:rPr>
          <w:rFonts w:cs="Arial"/>
        </w:rPr>
      </w:pPr>
      <w:r w:rsidRPr="00D1130B">
        <w:rPr>
          <w:rFonts w:cs="Arial"/>
        </w:rPr>
        <w:t>Answer Location: The Print Medium</w:t>
      </w:r>
    </w:p>
    <w:p w14:paraId="6249E967" w14:textId="37CB3F95" w:rsidR="004B63C5" w:rsidRPr="00D1130B" w:rsidRDefault="004B63C5" w:rsidP="00D1130B">
      <w:pPr>
        <w:rPr>
          <w:rFonts w:cs="Arial"/>
        </w:rPr>
      </w:pPr>
      <w:r w:rsidRPr="00D1130B">
        <w:rPr>
          <w:rFonts w:eastAsia="Calibri" w:cs="Arial"/>
        </w:rPr>
        <w:t>Difficulty Level:</w:t>
      </w:r>
      <w:r w:rsidR="001E5963" w:rsidRPr="00D1130B">
        <w:rPr>
          <w:rFonts w:eastAsia="Calibri" w:cs="Arial"/>
        </w:rPr>
        <w:t xml:space="preserve"> Easy</w:t>
      </w:r>
    </w:p>
    <w:p w14:paraId="7E900EB4" w14:textId="77777777" w:rsidR="00C20C8B" w:rsidRPr="00D1130B" w:rsidRDefault="00C20C8B" w:rsidP="00D1130B">
      <w:pPr>
        <w:rPr>
          <w:rFonts w:cs="Arial"/>
        </w:rPr>
      </w:pPr>
    </w:p>
    <w:p w14:paraId="77910A92" w14:textId="77777777" w:rsidR="00C20C8B" w:rsidRPr="00D1130B" w:rsidRDefault="00C20C8B">
      <w:r w:rsidRPr="00D1130B">
        <w:t xml:space="preserve">19. Western Union controlled the telegraph industry, and the Bell Telephone Company which later became ______, controlled the telephone industry. </w:t>
      </w:r>
    </w:p>
    <w:p w14:paraId="124F748F" w14:textId="7834189F" w:rsidR="00C20C8B" w:rsidRPr="00D1130B" w:rsidRDefault="0088725A">
      <w:r w:rsidRPr="00D1130B">
        <w:t xml:space="preserve">A. </w:t>
      </w:r>
      <w:r w:rsidR="00814264" w:rsidRPr="00D1130B">
        <w:t>G</w:t>
      </w:r>
      <w:r w:rsidR="00C20C8B" w:rsidRPr="00D1130B">
        <w:t>raham Bell Industries</w:t>
      </w:r>
    </w:p>
    <w:p w14:paraId="0D374C9F" w14:textId="7BF7B913" w:rsidR="00C20C8B" w:rsidRPr="00D1130B" w:rsidRDefault="0088725A">
      <w:r w:rsidRPr="00D1130B">
        <w:t xml:space="preserve">B. </w:t>
      </w:r>
      <w:r w:rsidR="00814264" w:rsidRPr="00D1130B">
        <w:t>A</w:t>
      </w:r>
      <w:r w:rsidR="00C20C8B" w:rsidRPr="00D1130B">
        <w:t>T&amp;T</w:t>
      </w:r>
    </w:p>
    <w:p w14:paraId="1D832BDB" w14:textId="519110E3" w:rsidR="00C20C8B" w:rsidRPr="00D1130B" w:rsidRDefault="0088725A">
      <w:r w:rsidRPr="00D1130B">
        <w:t xml:space="preserve">C. </w:t>
      </w:r>
      <w:proofErr w:type="spellStart"/>
      <w:r w:rsidR="00814264" w:rsidRPr="00D1130B">
        <w:t>C</w:t>
      </w:r>
      <w:r w:rsidR="001E5963" w:rsidRPr="00D1130B">
        <w:t>omEd</w:t>
      </w:r>
      <w:proofErr w:type="spellEnd"/>
    </w:p>
    <w:p w14:paraId="4C363DF6" w14:textId="0DDBB955" w:rsidR="00C20C8B" w:rsidRPr="00D1130B" w:rsidRDefault="0088725A">
      <w:r w:rsidRPr="00D1130B">
        <w:t xml:space="preserve">D. </w:t>
      </w:r>
      <w:r w:rsidR="00814264" w:rsidRPr="00D1130B">
        <w:t>E</w:t>
      </w:r>
      <w:r w:rsidR="00C20C8B" w:rsidRPr="00D1130B">
        <w:t>dison Electric</w:t>
      </w:r>
    </w:p>
    <w:p w14:paraId="57F3D232" w14:textId="77777777" w:rsidR="00C20C8B" w:rsidRPr="00D1130B" w:rsidRDefault="00C20C8B">
      <w:pPr>
        <w:rPr>
          <w:rFonts w:cs="Arial"/>
        </w:rPr>
      </w:pPr>
      <w:proofErr w:type="spellStart"/>
      <w:r w:rsidRPr="00D1130B">
        <w:rPr>
          <w:rFonts w:cs="Arial"/>
        </w:rPr>
        <w:t>Ans</w:t>
      </w:r>
      <w:proofErr w:type="spellEnd"/>
      <w:r w:rsidRPr="00D1130B">
        <w:rPr>
          <w:rFonts w:cs="Arial"/>
        </w:rPr>
        <w:t>: B</w:t>
      </w:r>
    </w:p>
    <w:p w14:paraId="2E16CBBD" w14:textId="4AB761D4"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2-1</w:t>
      </w:r>
      <w:r w:rsidR="001E5963" w:rsidRPr="00D1130B">
        <w:rPr>
          <w:rFonts w:cs="Arial"/>
        </w:rPr>
        <w:t>: Pinpoint significant developments in the history of media technology</w:t>
      </w:r>
      <w:r w:rsidR="00814264" w:rsidRPr="00D1130B">
        <w:rPr>
          <w:rFonts w:cs="Arial"/>
        </w:rPr>
        <w:t>.</w:t>
      </w:r>
    </w:p>
    <w:p w14:paraId="3B92E701" w14:textId="3D3D8AC1" w:rsidR="004B63C5" w:rsidRPr="00D1130B" w:rsidRDefault="004B63C5" w:rsidP="00D1130B">
      <w:pPr>
        <w:rPr>
          <w:rFonts w:cs="Arial"/>
        </w:rPr>
      </w:pPr>
      <w:r w:rsidRPr="00D1130B">
        <w:rPr>
          <w:rFonts w:eastAsia="Calibri" w:cs="Arial"/>
        </w:rPr>
        <w:t>Cognitive Domain:</w:t>
      </w:r>
      <w:r w:rsidR="001E5963" w:rsidRPr="00D1130B">
        <w:rPr>
          <w:rFonts w:eastAsia="Calibri" w:cs="Arial"/>
        </w:rPr>
        <w:t xml:space="preserve"> Knowledge</w:t>
      </w:r>
    </w:p>
    <w:p w14:paraId="3FD39B1C" w14:textId="77777777" w:rsidR="00C20C8B" w:rsidRPr="00D1130B" w:rsidRDefault="00C20C8B">
      <w:pPr>
        <w:rPr>
          <w:rFonts w:cs="Arial"/>
        </w:rPr>
      </w:pPr>
      <w:r w:rsidRPr="00D1130B">
        <w:rPr>
          <w:rFonts w:cs="Arial"/>
        </w:rPr>
        <w:t>Answer Location: The Telephone</w:t>
      </w:r>
    </w:p>
    <w:p w14:paraId="6EF92BEA" w14:textId="2EF15C5D" w:rsidR="004B63C5" w:rsidRPr="00D1130B" w:rsidRDefault="004B63C5" w:rsidP="00D1130B">
      <w:pPr>
        <w:rPr>
          <w:rFonts w:cs="Arial"/>
        </w:rPr>
      </w:pPr>
      <w:r w:rsidRPr="00D1130B">
        <w:rPr>
          <w:rFonts w:eastAsia="Calibri" w:cs="Arial"/>
        </w:rPr>
        <w:t>Difficulty Level:</w:t>
      </w:r>
      <w:r w:rsidR="001E5963" w:rsidRPr="00D1130B">
        <w:rPr>
          <w:rFonts w:eastAsia="Calibri" w:cs="Arial"/>
        </w:rPr>
        <w:t xml:space="preserve"> Easy</w:t>
      </w:r>
    </w:p>
    <w:p w14:paraId="33F25DEF" w14:textId="77777777" w:rsidR="00C20C8B" w:rsidRPr="00D1130B" w:rsidRDefault="00C20C8B" w:rsidP="00D1130B">
      <w:pPr>
        <w:rPr>
          <w:rFonts w:cs="Arial"/>
        </w:rPr>
      </w:pPr>
    </w:p>
    <w:p w14:paraId="740A6EB7" w14:textId="4161B28B" w:rsidR="00C20C8B" w:rsidRPr="00D1130B" w:rsidRDefault="00C20C8B">
      <w:r w:rsidRPr="00D1130B">
        <w:t>20. Sound recording primarily was used to document and listen to ______.</w:t>
      </w:r>
    </w:p>
    <w:p w14:paraId="4F465AF7" w14:textId="38BCB211" w:rsidR="00C20C8B" w:rsidRPr="00D1130B" w:rsidRDefault="0088725A">
      <w:r w:rsidRPr="00D1130B">
        <w:t xml:space="preserve">A. </w:t>
      </w:r>
      <w:r w:rsidR="00C20C8B" w:rsidRPr="00D1130B">
        <w:t>interviews</w:t>
      </w:r>
    </w:p>
    <w:p w14:paraId="591C9291" w14:textId="6F413950" w:rsidR="00C20C8B" w:rsidRPr="00D1130B" w:rsidRDefault="0088725A">
      <w:r w:rsidRPr="00D1130B">
        <w:t xml:space="preserve">B. </w:t>
      </w:r>
      <w:r w:rsidR="00C20C8B" w:rsidRPr="00D1130B">
        <w:t>news stories</w:t>
      </w:r>
    </w:p>
    <w:p w14:paraId="382FA08A" w14:textId="1E3FADC9" w:rsidR="00C20C8B" w:rsidRPr="00D1130B" w:rsidRDefault="0088725A">
      <w:r w:rsidRPr="00D1130B">
        <w:t xml:space="preserve">C. </w:t>
      </w:r>
      <w:r w:rsidR="00C20C8B" w:rsidRPr="00D1130B">
        <w:t xml:space="preserve">music </w:t>
      </w:r>
    </w:p>
    <w:p w14:paraId="162E9C23" w14:textId="46C3A51F" w:rsidR="00C20C8B" w:rsidRPr="00D1130B" w:rsidRDefault="0088725A">
      <w:r w:rsidRPr="00D1130B">
        <w:t xml:space="preserve">D. </w:t>
      </w:r>
      <w:r w:rsidR="001E5963" w:rsidRPr="00D1130B">
        <w:t>personal messages</w:t>
      </w:r>
    </w:p>
    <w:p w14:paraId="1528A191" w14:textId="77777777" w:rsidR="00C20C8B" w:rsidRPr="00D1130B" w:rsidRDefault="00C20C8B">
      <w:pPr>
        <w:rPr>
          <w:rFonts w:cs="Arial"/>
        </w:rPr>
      </w:pPr>
      <w:proofErr w:type="spellStart"/>
      <w:r w:rsidRPr="00D1130B">
        <w:rPr>
          <w:rFonts w:cs="Arial"/>
        </w:rPr>
        <w:t>Ans</w:t>
      </w:r>
      <w:proofErr w:type="spellEnd"/>
      <w:r w:rsidRPr="00D1130B">
        <w:rPr>
          <w:rFonts w:cs="Arial"/>
        </w:rPr>
        <w:t>: C</w:t>
      </w:r>
    </w:p>
    <w:p w14:paraId="1CA508F0" w14:textId="7830D5DB"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2-1</w:t>
      </w:r>
      <w:r w:rsidR="001E5963" w:rsidRPr="00D1130B">
        <w:rPr>
          <w:rFonts w:cs="Arial"/>
        </w:rPr>
        <w:t>: Pinpoint significant developments in the history of media technology</w:t>
      </w:r>
      <w:r w:rsidR="00814264" w:rsidRPr="00D1130B">
        <w:rPr>
          <w:rFonts w:cs="Arial"/>
        </w:rPr>
        <w:t>.</w:t>
      </w:r>
    </w:p>
    <w:p w14:paraId="02549810" w14:textId="7801EA40" w:rsidR="004B63C5" w:rsidRPr="00D1130B" w:rsidRDefault="004B63C5" w:rsidP="00D1130B">
      <w:pPr>
        <w:rPr>
          <w:rFonts w:cs="Arial"/>
        </w:rPr>
      </w:pPr>
      <w:r w:rsidRPr="00D1130B">
        <w:rPr>
          <w:rFonts w:eastAsia="Calibri" w:cs="Arial"/>
        </w:rPr>
        <w:t>Cognitive Domain:</w:t>
      </w:r>
      <w:r w:rsidR="001E5963" w:rsidRPr="00D1130B">
        <w:rPr>
          <w:rFonts w:eastAsia="Calibri" w:cs="Arial"/>
        </w:rPr>
        <w:t xml:space="preserve"> Knowledge</w:t>
      </w:r>
    </w:p>
    <w:p w14:paraId="52CAE9A7" w14:textId="77777777" w:rsidR="00C20C8B" w:rsidRPr="00D1130B" w:rsidRDefault="00C20C8B">
      <w:pPr>
        <w:rPr>
          <w:rFonts w:cs="Arial"/>
        </w:rPr>
      </w:pPr>
      <w:r w:rsidRPr="00D1130B">
        <w:rPr>
          <w:rFonts w:cs="Arial"/>
        </w:rPr>
        <w:t>Answer Location: Sound Recording</w:t>
      </w:r>
    </w:p>
    <w:p w14:paraId="096DE7C3" w14:textId="36A3153E" w:rsidR="004B63C5" w:rsidRPr="00D1130B" w:rsidRDefault="004B63C5" w:rsidP="00D1130B">
      <w:pPr>
        <w:rPr>
          <w:rFonts w:cs="Arial"/>
        </w:rPr>
      </w:pPr>
      <w:r w:rsidRPr="00D1130B">
        <w:rPr>
          <w:rFonts w:eastAsia="Calibri" w:cs="Arial"/>
        </w:rPr>
        <w:t>Difficulty Level:</w:t>
      </w:r>
      <w:r w:rsidR="001E5963" w:rsidRPr="00D1130B">
        <w:rPr>
          <w:rFonts w:eastAsia="Calibri" w:cs="Arial"/>
        </w:rPr>
        <w:t xml:space="preserve"> Easy</w:t>
      </w:r>
    </w:p>
    <w:p w14:paraId="4D728B6D" w14:textId="77777777" w:rsidR="00C20C8B" w:rsidRPr="00D1130B" w:rsidRDefault="00C20C8B" w:rsidP="00D1130B">
      <w:pPr>
        <w:rPr>
          <w:rFonts w:cs="Arial"/>
        </w:rPr>
      </w:pPr>
    </w:p>
    <w:p w14:paraId="3E5BB3AF" w14:textId="5AA27738" w:rsidR="00C20C8B" w:rsidRPr="00D1130B" w:rsidRDefault="00C20C8B">
      <w:r w:rsidRPr="00D1130B">
        <w:t xml:space="preserve">21. </w:t>
      </w:r>
      <w:r w:rsidR="001E5963" w:rsidRPr="00D1130B">
        <w:t xml:space="preserve">Sound recording made it so musical </w:t>
      </w:r>
      <w:proofErr w:type="spellStart"/>
      <w:r w:rsidR="001E5963" w:rsidRPr="00D1130B">
        <w:t>perfomances</w:t>
      </w:r>
      <w:proofErr w:type="spellEnd"/>
      <w:r w:rsidR="001E5963" w:rsidRPr="00D1130B">
        <w:t xml:space="preserve"> </w:t>
      </w:r>
      <w:r w:rsidR="00D66C17" w:rsidRPr="00D1130B">
        <w:t>______</w:t>
      </w:r>
      <w:r w:rsidRPr="00D1130B">
        <w:t>.</w:t>
      </w:r>
    </w:p>
    <w:p w14:paraId="5F09074E" w14:textId="59AD7F5F" w:rsidR="00C20C8B" w:rsidRPr="00D1130B" w:rsidRDefault="0088725A">
      <w:r w:rsidRPr="00D1130B">
        <w:t xml:space="preserve">A. </w:t>
      </w:r>
      <w:r w:rsidR="001E5963" w:rsidRPr="00D1130B">
        <w:t>could be heard live</w:t>
      </w:r>
    </w:p>
    <w:p w14:paraId="786A2728" w14:textId="1140D380" w:rsidR="00C20C8B" w:rsidRPr="00D1130B" w:rsidRDefault="0088725A">
      <w:r w:rsidRPr="00D1130B">
        <w:t xml:space="preserve">B. </w:t>
      </w:r>
      <w:r w:rsidR="00704111" w:rsidRPr="00D1130B">
        <w:t>could make musicians money</w:t>
      </w:r>
      <w:r w:rsidR="00C20C8B" w:rsidRPr="00D1130B">
        <w:t xml:space="preserve"> </w:t>
      </w:r>
    </w:p>
    <w:p w14:paraId="1B6D11FC" w14:textId="2E2C45EC" w:rsidR="00C20C8B" w:rsidRPr="00D1130B" w:rsidRDefault="0088725A">
      <w:r w:rsidRPr="00D1130B">
        <w:t xml:space="preserve">C. </w:t>
      </w:r>
      <w:r w:rsidR="00704111" w:rsidRPr="00D1130B">
        <w:t>became commonplace</w:t>
      </w:r>
    </w:p>
    <w:p w14:paraId="4257AC1D" w14:textId="4BD71782" w:rsidR="00C20C8B" w:rsidRPr="00D1130B" w:rsidRDefault="0088725A">
      <w:r w:rsidRPr="00D1130B">
        <w:lastRenderedPageBreak/>
        <w:t xml:space="preserve">D. </w:t>
      </w:r>
      <w:r w:rsidR="001E5963" w:rsidRPr="00D1130B">
        <w:t>became permanent</w:t>
      </w:r>
      <w:r w:rsidR="00C20C8B" w:rsidRPr="00D1130B">
        <w:t xml:space="preserve"> </w:t>
      </w:r>
    </w:p>
    <w:p w14:paraId="3872BDE3" w14:textId="77777777" w:rsidR="00C20C8B" w:rsidRPr="00D1130B" w:rsidRDefault="00C20C8B">
      <w:pPr>
        <w:rPr>
          <w:rFonts w:cs="Arial"/>
        </w:rPr>
      </w:pPr>
      <w:proofErr w:type="spellStart"/>
      <w:r w:rsidRPr="00D1130B">
        <w:rPr>
          <w:rFonts w:cs="Arial"/>
        </w:rPr>
        <w:t>Ans</w:t>
      </w:r>
      <w:proofErr w:type="spellEnd"/>
      <w:r w:rsidRPr="00D1130B">
        <w:rPr>
          <w:rFonts w:cs="Arial"/>
        </w:rPr>
        <w:t>: D</w:t>
      </w:r>
    </w:p>
    <w:p w14:paraId="3BFD8E85" w14:textId="04893C95"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2-1</w:t>
      </w:r>
      <w:r w:rsidR="00704111" w:rsidRPr="00D1130B">
        <w:rPr>
          <w:rFonts w:cs="Arial"/>
        </w:rPr>
        <w:t xml:space="preserve">: </w:t>
      </w:r>
      <w:r w:rsidR="001E5963" w:rsidRPr="00D1130B">
        <w:rPr>
          <w:rFonts w:cs="Arial"/>
        </w:rPr>
        <w:t>Pinpoint significant developments in the history of media technology</w:t>
      </w:r>
      <w:r w:rsidR="00814264" w:rsidRPr="00D1130B">
        <w:rPr>
          <w:rFonts w:cs="Arial"/>
        </w:rPr>
        <w:t>.</w:t>
      </w:r>
    </w:p>
    <w:p w14:paraId="09514E59" w14:textId="797E01CE" w:rsidR="004B63C5" w:rsidRPr="00D1130B" w:rsidRDefault="004B63C5" w:rsidP="00D1130B">
      <w:pPr>
        <w:rPr>
          <w:rFonts w:cs="Arial"/>
        </w:rPr>
      </w:pPr>
      <w:r w:rsidRPr="00D1130B">
        <w:rPr>
          <w:rFonts w:eastAsia="Calibri" w:cs="Arial"/>
        </w:rPr>
        <w:t>Cognitive Domain:</w:t>
      </w:r>
      <w:r w:rsidR="001E5963" w:rsidRPr="00D1130B">
        <w:rPr>
          <w:rFonts w:eastAsia="Calibri" w:cs="Arial"/>
        </w:rPr>
        <w:t xml:space="preserve"> Knowledge</w:t>
      </w:r>
    </w:p>
    <w:p w14:paraId="24EB6FC7" w14:textId="77777777" w:rsidR="00C20C8B" w:rsidRPr="00D1130B" w:rsidRDefault="00C20C8B">
      <w:pPr>
        <w:rPr>
          <w:rFonts w:cs="Arial"/>
        </w:rPr>
      </w:pPr>
      <w:r w:rsidRPr="00D1130B">
        <w:rPr>
          <w:rFonts w:cs="Arial"/>
        </w:rPr>
        <w:t>Answer Location: Sound Recording</w:t>
      </w:r>
    </w:p>
    <w:p w14:paraId="1A80C88F" w14:textId="765822E9" w:rsidR="004B63C5" w:rsidRPr="00D1130B" w:rsidRDefault="004B63C5" w:rsidP="00D1130B">
      <w:pPr>
        <w:rPr>
          <w:rFonts w:cs="Arial"/>
        </w:rPr>
      </w:pPr>
      <w:r w:rsidRPr="00D1130B">
        <w:rPr>
          <w:rFonts w:eastAsia="Calibri" w:cs="Arial"/>
        </w:rPr>
        <w:t>Difficulty Level:</w:t>
      </w:r>
      <w:r w:rsidR="001E5963" w:rsidRPr="00D1130B">
        <w:rPr>
          <w:rFonts w:eastAsia="Calibri" w:cs="Arial"/>
        </w:rPr>
        <w:t xml:space="preserve"> Easy</w:t>
      </w:r>
    </w:p>
    <w:p w14:paraId="772BF59D" w14:textId="77777777" w:rsidR="00C20C8B" w:rsidRPr="00D1130B" w:rsidRDefault="00C20C8B" w:rsidP="00D1130B">
      <w:pPr>
        <w:rPr>
          <w:rFonts w:cs="Arial"/>
        </w:rPr>
      </w:pPr>
    </w:p>
    <w:p w14:paraId="6C7A7D72" w14:textId="3032DAB5" w:rsidR="00C20C8B" w:rsidRPr="00D1130B" w:rsidRDefault="00C20C8B">
      <w:r w:rsidRPr="00D1130B">
        <w:t xml:space="preserve">22. Film or moving pictures had been around for many decades but the technological advancement and invention of the </w:t>
      </w:r>
      <w:r w:rsidR="00D66C17" w:rsidRPr="00D1130B">
        <w:t>______</w:t>
      </w:r>
      <w:r w:rsidRPr="00D1130B">
        <w:t xml:space="preserve"> dramatically changed how and where users interacted with film.</w:t>
      </w:r>
    </w:p>
    <w:p w14:paraId="322B7088" w14:textId="7A327396" w:rsidR="00C20C8B" w:rsidRPr="00D1130B" w:rsidRDefault="0088725A">
      <w:r w:rsidRPr="00D1130B">
        <w:t xml:space="preserve">A. </w:t>
      </w:r>
      <w:r w:rsidR="00C20C8B" w:rsidRPr="00D1130B">
        <w:t>the cinematograph</w:t>
      </w:r>
    </w:p>
    <w:p w14:paraId="4788DD75" w14:textId="005FC64E" w:rsidR="00C20C8B" w:rsidRPr="00D1130B" w:rsidRDefault="0088725A">
      <w:r w:rsidRPr="00D1130B">
        <w:t xml:space="preserve">B. </w:t>
      </w:r>
      <w:r w:rsidR="00D1130B" w:rsidRPr="00D1130B">
        <w:t>L</w:t>
      </w:r>
      <w:r w:rsidR="00C20C8B" w:rsidRPr="00D1130B">
        <w:t>umière graph</w:t>
      </w:r>
    </w:p>
    <w:p w14:paraId="68A4B95A" w14:textId="01B610D2" w:rsidR="00C20C8B" w:rsidRPr="00D1130B" w:rsidRDefault="0088725A">
      <w:r w:rsidRPr="00D1130B">
        <w:t xml:space="preserve">C. </w:t>
      </w:r>
      <w:r w:rsidR="00814264" w:rsidRPr="00D1130B">
        <w:t>V</w:t>
      </w:r>
      <w:r w:rsidR="00C20C8B" w:rsidRPr="00D1130B">
        <w:t>CR</w:t>
      </w:r>
    </w:p>
    <w:p w14:paraId="1267A876" w14:textId="7CFD5C08" w:rsidR="00C20C8B" w:rsidRPr="00D1130B" w:rsidRDefault="0088725A">
      <w:r w:rsidRPr="00D1130B">
        <w:t xml:space="preserve">D. </w:t>
      </w:r>
      <w:r w:rsidR="00C20C8B" w:rsidRPr="00D1130B">
        <w:t>televisions</w:t>
      </w:r>
    </w:p>
    <w:p w14:paraId="2DB66686" w14:textId="77777777" w:rsidR="00C20C8B" w:rsidRPr="00D1130B" w:rsidRDefault="00C20C8B">
      <w:pPr>
        <w:rPr>
          <w:rFonts w:cs="Arial"/>
        </w:rPr>
      </w:pPr>
      <w:proofErr w:type="spellStart"/>
      <w:r w:rsidRPr="00D1130B">
        <w:rPr>
          <w:rFonts w:cs="Arial"/>
        </w:rPr>
        <w:t>Ans</w:t>
      </w:r>
      <w:proofErr w:type="spellEnd"/>
      <w:r w:rsidRPr="00D1130B">
        <w:rPr>
          <w:rFonts w:cs="Arial"/>
        </w:rPr>
        <w:t>: C</w:t>
      </w:r>
    </w:p>
    <w:p w14:paraId="59653799" w14:textId="4C924E66"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2-1</w:t>
      </w:r>
      <w:r w:rsidR="00704111" w:rsidRPr="00D1130B">
        <w:rPr>
          <w:rFonts w:cs="Arial"/>
        </w:rPr>
        <w:t>: Pinpoint significant developments in the history of media technology</w:t>
      </w:r>
      <w:r w:rsidR="00814264" w:rsidRPr="00D1130B">
        <w:rPr>
          <w:rFonts w:cs="Arial"/>
        </w:rPr>
        <w:t>.</w:t>
      </w:r>
    </w:p>
    <w:p w14:paraId="1B12C280" w14:textId="67570A01" w:rsidR="004B63C5" w:rsidRPr="00D1130B" w:rsidRDefault="004B63C5" w:rsidP="00D1130B">
      <w:pPr>
        <w:rPr>
          <w:rFonts w:cs="Arial"/>
        </w:rPr>
      </w:pPr>
      <w:r w:rsidRPr="00D1130B">
        <w:rPr>
          <w:rFonts w:eastAsia="Calibri" w:cs="Arial"/>
        </w:rPr>
        <w:t>Cognitive Domain:</w:t>
      </w:r>
      <w:r w:rsidR="00704111" w:rsidRPr="00D1130B">
        <w:rPr>
          <w:rFonts w:eastAsia="Calibri" w:cs="Arial"/>
        </w:rPr>
        <w:t xml:space="preserve"> Knowledge</w:t>
      </w:r>
    </w:p>
    <w:p w14:paraId="4987EA3C" w14:textId="77777777" w:rsidR="00C20C8B" w:rsidRPr="00D1130B" w:rsidRDefault="00C20C8B">
      <w:pPr>
        <w:rPr>
          <w:rFonts w:cs="Arial"/>
        </w:rPr>
      </w:pPr>
      <w:r w:rsidRPr="00D1130B">
        <w:rPr>
          <w:rFonts w:cs="Arial"/>
        </w:rPr>
        <w:t>Answer Location: Film and Video</w:t>
      </w:r>
    </w:p>
    <w:p w14:paraId="41B6CCE2" w14:textId="19482BE4" w:rsidR="004B63C5" w:rsidRPr="00D1130B" w:rsidRDefault="004B63C5" w:rsidP="00D1130B">
      <w:pPr>
        <w:rPr>
          <w:rFonts w:cs="Arial"/>
        </w:rPr>
      </w:pPr>
      <w:r w:rsidRPr="00D1130B">
        <w:rPr>
          <w:rFonts w:eastAsia="Calibri" w:cs="Arial"/>
        </w:rPr>
        <w:t>Difficulty Level:</w:t>
      </w:r>
      <w:r w:rsidR="00704111" w:rsidRPr="00D1130B">
        <w:rPr>
          <w:rFonts w:eastAsia="Calibri" w:cs="Arial"/>
        </w:rPr>
        <w:t xml:space="preserve"> Easy</w:t>
      </w:r>
    </w:p>
    <w:p w14:paraId="7E31EB8A" w14:textId="77777777" w:rsidR="00C20C8B" w:rsidRPr="00D1130B" w:rsidRDefault="00C20C8B" w:rsidP="00D1130B">
      <w:pPr>
        <w:rPr>
          <w:rFonts w:cs="Arial"/>
        </w:rPr>
      </w:pPr>
    </w:p>
    <w:p w14:paraId="5C2614FA" w14:textId="77777777" w:rsidR="00C20C8B" w:rsidRPr="00D1130B" w:rsidRDefault="00C20C8B">
      <w:r w:rsidRPr="00D1130B">
        <w:t>23. There was conflict when radio broadcasting became more popular because ______.</w:t>
      </w:r>
    </w:p>
    <w:p w14:paraId="3BFFA0CC" w14:textId="66E4B05E" w:rsidR="00C20C8B" w:rsidRPr="00D1130B" w:rsidRDefault="0088725A">
      <w:r w:rsidRPr="00D1130B">
        <w:t xml:space="preserve">A. </w:t>
      </w:r>
      <w:r w:rsidR="00C20C8B" w:rsidRPr="00D1130B">
        <w:t>there was limited space on the airwaves</w:t>
      </w:r>
    </w:p>
    <w:p w14:paraId="58C8941D" w14:textId="573E5B0E" w:rsidR="00C20C8B" w:rsidRPr="00D1130B" w:rsidRDefault="0088725A">
      <w:r w:rsidRPr="00D1130B">
        <w:t xml:space="preserve">B. </w:t>
      </w:r>
      <w:r w:rsidR="00C20C8B" w:rsidRPr="00D1130B">
        <w:t>the government didn’t want people to have access to free media</w:t>
      </w:r>
    </w:p>
    <w:p w14:paraId="21E70CDB" w14:textId="215EE990" w:rsidR="00C20C8B" w:rsidRPr="00D1130B" w:rsidRDefault="0088725A">
      <w:r w:rsidRPr="00D1130B">
        <w:t xml:space="preserve">C. </w:t>
      </w:r>
      <w:r w:rsidR="00C20C8B" w:rsidRPr="00D1130B">
        <w:t xml:space="preserve">too many people felt that what they had to share was more important </w:t>
      </w:r>
    </w:p>
    <w:p w14:paraId="37E4EBC0" w14:textId="35F66F7E" w:rsidR="00C20C8B" w:rsidRPr="00D1130B" w:rsidRDefault="0088725A">
      <w:r w:rsidRPr="00D1130B">
        <w:t xml:space="preserve">D. </w:t>
      </w:r>
      <w:r w:rsidR="00C20C8B" w:rsidRPr="00D1130B">
        <w:t>the navy needed complete access to radio transmissions</w:t>
      </w:r>
    </w:p>
    <w:p w14:paraId="6434F572" w14:textId="77777777" w:rsidR="00C20C8B" w:rsidRPr="00D1130B" w:rsidRDefault="00C20C8B">
      <w:pPr>
        <w:rPr>
          <w:rFonts w:cs="Arial"/>
        </w:rPr>
      </w:pPr>
      <w:proofErr w:type="spellStart"/>
      <w:r w:rsidRPr="00D1130B">
        <w:rPr>
          <w:rFonts w:cs="Arial"/>
        </w:rPr>
        <w:t>Ans</w:t>
      </w:r>
      <w:proofErr w:type="spellEnd"/>
      <w:r w:rsidRPr="00D1130B">
        <w:rPr>
          <w:rFonts w:cs="Arial"/>
        </w:rPr>
        <w:t>: A</w:t>
      </w:r>
    </w:p>
    <w:p w14:paraId="57BFB7E9" w14:textId="23D66FC1"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2-4</w:t>
      </w:r>
      <w:r w:rsidR="00704111" w:rsidRPr="00D1130B">
        <w:rPr>
          <w:rFonts w:cs="Arial"/>
        </w:rPr>
        <w:t>: Document the tension between technological determinism and social constructionism as new media technologies emerged from print through television</w:t>
      </w:r>
      <w:r w:rsidR="00814264" w:rsidRPr="00D1130B">
        <w:rPr>
          <w:rFonts w:cs="Arial"/>
        </w:rPr>
        <w:t>.</w:t>
      </w:r>
    </w:p>
    <w:p w14:paraId="70FF543C" w14:textId="7BB32F88" w:rsidR="004B63C5" w:rsidRPr="00D1130B" w:rsidRDefault="004B63C5" w:rsidP="00D1130B">
      <w:pPr>
        <w:rPr>
          <w:rFonts w:cs="Arial"/>
        </w:rPr>
      </w:pPr>
      <w:r w:rsidRPr="00D1130B">
        <w:rPr>
          <w:rFonts w:eastAsia="Calibri" w:cs="Arial"/>
        </w:rPr>
        <w:t>Cognitive Domain:</w:t>
      </w:r>
      <w:r w:rsidR="00704111" w:rsidRPr="00D1130B">
        <w:rPr>
          <w:rFonts w:eastAsia="Calibri" w:cs="Arial"/>
        </w:rPr>
        <w:t xml:space="preserve"> Knowledge</w:t>
      </w:r>
    </w:p>
    <w:p w14:paraId="5EB9084E" w14:textId="77777777" w:rsidR="00C20C8B" w:rsidRPr="00D1130B" w:rsidRDefault="00C20C8B">
      <w:pPr>
        <w:rPr>
          <w:rFonts w:cs="Arial"/>
        </w:rPr>
      </w:pPr>
      <w:r w:rsidRPr="00D1130B">
        <w:rPr>
          <w:rFonts w:cs="Arial"/>
        </w:rPr>
        <w:t>Answer Location: Radio Broadcasting</w:t>
      </w:r>
    </w:p>
    <w:p w14:paraId="237186E7" w14:textId="7EBBE031" w:rsidR="004B63C5" w:rsidRPr="00D1130B" w:rsidRDefault="004B63C5" w:rsidP="00D1130B">
      <w:pPr>
        <w:rPr>
          <w:rFonts w:cs="Arial"/>
        </w:rPr>
      </w:pPr>
      <w:r w:rsidRPr="00D1130B">
        <w:rPr>
          <w:rFonts w:eastAsia="Calibri" w:cs="Arial"/>
        </w:rPr>
        <w:t>Difficulty Level:</w:t>
      </w:r>
      <w:r w:rsidR="00704111" w:rsidRPr="00D1130B">
        <w:rPr>
          <w:rFonts w:eastAsia="Calibri" w:cs="Arial"/>
        </w:rPr>
        <w:t xml:space="preserve"> Easy</w:t>
      </w:r>
    </w:p>
    <w:p w14:paraId="7B8075C5" w14:textId="77777777" w:rsidR="00C20C8B" w:rsidRPr="00D1130B" w:rsidRDefault="00C20C8B" w:rsidP="00D1130B">
      <w:pPr>
        <w:rPr>
          <w:rFonts w:cs="Arial"/>
        </w:rPr>
      </w:pPr>
    </w:p>
    <w:p w14:paraId="0A32F3D1" w14:textId="4A1FF968" w:rsidR="00C20C8B" w:rsidRPr="00D1130B" w:rsidRDefault="00C20C8B">
      <w:r w:rsidRPr="00D1130B">
        <w:t xml:space="preserve">24. Advertisement over radio broadcasting </w:t>
      </w:r>
      <w:r w:rsidR="00D66C17" w:rsidRPr="00D1130B">
        <w:t>______</w:t>
      </w:r>
      <w:r w:rsidRPr="00D1130B">
        <w:t>.</w:t>
      </w:r>
    </w:p>
    <w:p w14:paraId="5FC0461B" w14:textId="16428349" w:rsidR="00C20C8B" w:rsidRPr="00D1130B" w:rsidRDefault="0088725A">
      <w:r w:rsidRPr="00D1130B">
        <w:t xml:space="preserve">A. </w:t>
      </w:r>
      <w:r w:rsidR="00704111" w:rsidRPr="00D1130B">
        <w:t>was against the law</w:t>
      </w:r>
      <w:r w:rsidR="00C20C8B" w:rsidRPr="00D1130B">
        <w:t xml:space="preserve"> </w:t>
      </w:r>
    </w:p>
    <w:p w14:paraId="6E4E67F3" w14:textId="187499DE" w:rsidR="00C20C8B" w:rsidRPr="00D1130B" w:rsidRDefault="0088725A">
      <w:r w:rsidRPr="00D1130B">
        <w:t xml:space="preserve">B. </w:t>
      </w:r>
      <w:r w:rsidR="00704111" w:rsidRPr="00D1130B">
        <w:t>is a recent development</w:t>
      </w:r>
    </w:p>
    <w:p w14:paraId="50F6D5EE" w14:textId="4FF6A4CB" w:rsidR="00C20C8B" w:rsidRPr="00D1130B" w:rsidRDefault="0088725A">
      <w:r w:rsidRPr="00D1130B">
        <w:t xml:space="preserve">C. </w:t>
      </w:r>
      <w:r w:rsidR="00704111" w:rsidRPr="00D1130B">
        <w:t>took two decades to evolve</w:t>
      </w:r>
    </w:p>
    <w:p w14:paraId="2879E0A8" w14:textId="55C5FD84" w:rsidR="00C20C8B" w:rsidRPr="00D1130B" w:rsidRDefault="0088725A">
      <w:r w:rsidRPr="00D1130B">
        <w:t xml:space="preserve">D. </w:t>
      </w:r>
      <w:r w:rsidR="00704111" w:rsidRPr="00D1130B">
        <w:t xml:space="preserve">became popular immediately </w:t>
      </w:r>
    </w:p>
    <w:p w14:paraId="66AC54A9" w14:textId="77777777" w:rsidR="00C20C8B" w:rsidRPr="00D1130B" w:rsidRDefault="00C20C8B">
      <w:pPr>
        <w:rPr>
          <w:rFonts w:cs="Arial"/>
        </w:rPr>
      </w:pPr>
      <w:proofErr w:type="spellStart"/>
      <w:r w:rsidRPr="00D1130B">
        <w:rPr>
          <w:rFonts w:cs="Arial"/>
        </w:rPr>
        <w:t>Ans</w:t>
      </w:r>
      <w:proofErr w:type="spellEnd"/>
      <w:r w:rsidRPr="00D1130B">
        <w:rPr>
          <w:rFonts w:cs="Arial"/>
        </w:rPr>
        <w:t>: D</w:t>
      </w:r>
    </w:p>
    <w:p w14:paraId="63410888" w14:textId="748A0AA3" w:rsidR="00704111" w:rsidRPr="00D1130B" w:rsidRDefault="004B63C5" w:rsidP="00D1130B">
      <w:pPr>
        <w:rPr>
          <w:rFonts w:cs="Arial"/>
        </w:rPr>
      </w:pPr>
      <w:r w:rsidRPr="00D1130B">
        <w:rPr>
          <w:rFonts w:eastAsia="Calibri" w:cs="Arial"/>
        </w:rPr>
        <w:t xml:space="preserve">Learning Objective: </w:t>
      </w:r>
      <w:r w:rsidR="00D961C5" w:rsidRPr="00D1130B">
        <w:rPr>
          <w:rFonts w:cs="Arial"/>
        </w:rPr>
        <w:t>2-1</w:t>
      </w:r>
      <w:r w:rsidR="00704111" w:rsidRPr="00D1130B">
        <w:rPr>
          <w:rFonts w:cs="Arial"/>
        </w:rPr>
        <w:t>: Pinpoint significant developments in the history of media technology</w:t>
      </w:r>
      <w:r w:rsidR="00814264" w:rsidRPr="00D1130B">
        <w:rPr>
          <w:rFonts w:cs="Arial"/>
        </w:rPr>
        <w:t>.</w:t>
      </w:r>
    </w:p>
    <w:p w14:paraId="7B117A08" w14:textId="10B61B0C" w:rsidR="004B63C5" w:rsidRPr="00D1130B" w:rsidRDefault="004B63C5" w:rsidP="00D1130B">
      <w:pPr>
        <w:rPr>
          <w:rFonts w:cs="Arial"/>
        </w:rPr>
      </w:pPr>
      <w:r w:rsidRPr="00D1130B">
        <w:rPr>
          <w:rFonts w:eastAsia="Calibri" w:cs="Arial"/>
        </w:rPr>
        <w:t>Cognitive Domain:</w:t>
      </w:r>
      <w:r w:rsidR="00704111" w:rsidRPr="00D1130B">
        <w:rPr>
          <w:rFonts w:eastAsia="Calibri" w:cs="Arial"/>
        </w:rPr>
        <w:t xml:space="preserve"> Comprehension</w:t>
      </w:r>
    </w:p>
    <w:p w14:paraId="7C38CA1B" w14:textId="77777777" w:rsidR="00C20C8B" w:rsidRPr="00D1130B" w:rsidRDefault="00C20C8B">
      <w:pPr>
        <w:rPr>
          <w:rFonts w:cs="Arial"/>
        </w:rPr>
      </w:pPr>
      <w:r w:rsidRPr="00D1130B">
        <w:rPr>
          <w:rFonts w:cs="Arial"/>
        </w:rPr>
        <w:t>Answer Location: Radio Broadcasting</w:t>
      </w:r>
    </w:p>
    <w:p w14:paraId="62938D4B" w14:textId="37DEEB42" w:rsidR="004B63C5" w:rsidRPr="00D1130B" w:rsidRDefault="004B63C5" w:rsidP="00D1130B">
      <w:pPr>
        <w:rPr>
          <w:rFonts w:cs="Arial"/>
        </w:rPr>
      </w:pPr>
      <w:r w:rsidRPr="00D1130B">
        <w:rPr>
          <w:rFonts w:eastAsia="Calibri" w:cs="Arial"/>
        </w:rPr>
        <w:t>Difficulty Level:</w:t>
      </w:r>
      <w:r w:rsidR="00704111" w:rsidRPr="00D1130B">
        <w:rPr>
          <w:rFonts w:eastAsia="Calibri" w:cs="Arial"/>
        </w:rPr>
        <w:t xml:space="preserve"> Medium</w:t>
      </w:r>
    </w:p>
    <w:p w14:paraId="29AE7189" w14:textId="77777777" w:rsidR="00C20C8B" w:rsidRPr="00D1130B" w:rsidRDefault="00C20C8B" w:rsidP="00D1130B">
      <w:pPr>
        <w:rPr>
          <w:rFonts w:cs="Arial"/>
        </w:rPr>
      </w:pPr>
    </w:p>
    <w:p w14:paraId="244654D6" w14:textId="35CB8246" w:rsidR="00C20C8B" w:rsidRPr="00D1130B" w:rsidRDefault="00C20C8B">
      <w:r w:rsidRPr="00D1130B">
        <w:t xml:space="preserve">25. </w:t>
      </w:r>
      <w:r w:rsidR="00A9156C" w:rsidRPr="00D1130B">
        <w:t>What caused r</w:t>
      </w:r>
      <w:r w:rsidRPr="00D1130B">
        <w:t xml:space="preserve">adio broadcasting </w:t>
      </w:r>
      <w:r w:rsidR="00A9156C" w:rsidRPr="00D1130B">
        <w:t>to grow out of being just a local medium?</w:t>
      </w:r>
    </w:p>
    <w:p w14:paraId="393154D5" w14:textId="29A6B571" w:rsidR="00C20C8B" w:rsidRPr="00D1130B" w:rsidRDefault="0088725A">
      <w:r w:rsidRPr="00D1130B">
        <w:t xml:space="preserve">A. </w:t>
      </w:r>
      <w:r w:rsidR="00814264" w:rsidRPr="00D1130B">
        <w:t>W</w:t>
      </w:r>
      <w:r w:rsidR="003E2A24" w:rsidRPr="00D1130B">
        <w:t>estern Union allowed broadcasts to occur from its offices around the country.</w:t>
      </w:r>
    </w:p>
    <w:p w14:paraId="349046F9" w14:textId="38EB7959" w:rsidR="00C20C8B" w:rsidRPr="00D1130B" w:rsidRDefault="0088725A">
      <w:r w:rsidRPr="00D1130B">
        <w:t xml:space="preserve">B. </w:t>
      </w:r>
      <w:r w:rsidR="00814264" w:rsidRPr="00D1130B">
        <w:t>A</w:t>
      </w:r>
      <w:r w:rsidR="003E2A24" w:rsidRPr="00D1130B">
        <w:t>merican Marconi Company built many broadcast towers around the nation.</w:t>
      </w:r>
    </w:p>
    <w:p w14:paraId="1DFF7EE6" w14:textId="02442E43" w:rsidR="00C20C8B" w:rsidRPr="00D1130B" w:rsidRDefault="0088725A">
      <w:r w:rsidRPr="00D1130B">
        <w:t xml:space="preserve">C. </w:t>
      </w:r>
      <w:r w:rsidR="00814264" w:rsidRPr="00D1130B">
        <w:t>N</w:t>
      </w:r>
      <w:r w:rsidR="003E2A24" w:rsidRPr="00D1130B">
        <w:t>ational Broadcasting Corporation was formed and built a long-distance radio broadcast network.</w:t>
      </w:r>
      <w:r w:rsidR="00C20C8B" w:rsidRPr="00D1130B">
        <w:t xml:space="preserve"> </w:t>
      </w:r>
    </w:p>
    <w:p w14:paraId="6DB3F91F" w14:textId="2E62BA10" w:rsidR="00C20C8B" w:rsidRPr="00D1130B" w:rsidRDefault="0088725A">
      <w:r w:rsidRPr="00D1130B">
        <w:t xml:space="preserve">D. </w:t>
      </w:r>
      <w:r w:rsidR="00814264" w:rsidRPr="00D1130B">
        <w:t>A</w:t>
      </w:r>
      <w:r w:rsidR="00A9156C" w:rsidRPr="00D1130B">
        <w:t>T&amp;T used its long-distance phone lines to establish the first nationwide radio broadcast network.</w:t>
      </w:r>
    </w:p>
    <w:p w14:paraId="2C69039D" w14:textId="77777777" w:rsidR="00C20C8B" w:rsidRPr="00D1130B" w:rsidRDefault="00C20C8B">
      <w:pPr>
        <w:rPr>
          <w:rFonts w:cs="Arial"/>
        </w:rPr>
      </w:pPr>
      <w:proofErr w:type="spellStart"/>
      <w:r w:rsidRPr="00D1130B">
        <w:rPr>
          <w:rFonts w:cs="Arial"/>
        </w:rPr>
        <w:t>Ans</w:t>
      </w:r>
      <w:proofErr w:type="spellEnd"/>
      <w:r w:rsidRPr="00D1130B">
        <w:rPr>
          <w:rFonts w:cs="Arial"/>
        </w:rPr>
        <w:t>: D</w:t>
      </w:r>
    </w:p>
    <w:p w14:paraId="74EF5697" w14:textId="02A70DDD" w:rsidR="00A9156C" w:rsidRPr="00D1130B" w:rsidRDefault="004B63C5" w:rsidP="00D1130B">
      <w:pPr>
        <w:rPr>
          <w:rFonts w:cs="Arial"/>
        </w:rPr>
      </w:pPr>
      <w:r w:rsidRPr="00D1130B">
        <w:rPr>
          <w:rFonts w:eastAsia="Calibri" w:cs="Arial"/>
        </w:rPr>
        <w:t xml:space="preserve">Learning Objective: </w:t>
      </w:r>
      <w:r w:rsidR="00D961C5" w:rsidRPr="00D1130B">
        <w:rPr>
          <w:rFonts w:cs="Arial"/>
        </w:rPr>
        <w:t>2-1</w:t>
      </w:r>
      <w:r w:rsidR="00A9156C" w:rsidRPr="00D1130B">
        <w:rPr>
          <w:rFonts w:cs="Arial"/>
        </w:rPr>
        <w:t>: Pinpoint significant developments in the history of media technology</w:t>
      </w:r>
      <w:r w:rsidR="00814264" w:rsidRPr="00D1130B">
        <w:rPr>
          <w:rFonts w:cs="Arial"/>
        </w:rPr>
        <w:t>.</w:t>
      </w:r>
    </w:p>
    <w:p w14:paraId="49D7B790" w14:textId="502202C0" w:rsidR="004B63C5" w:rsidRPr="00D1130B" w:rsidRDefault="004B63C5" w:rsidP="00D1130B">
      <w:pPr>
        <w:rPr>
          <w:rFonts w:cs="Arial"/>
        </w:rPr>
      </w:pPr>
      <w:r w:rsidRPr="00D1130B">
        <w:rPr>
          <w:rFonts w:eastAsia="Calibri" w:cs="Arial"/>
        </w:rPr>
        <w:t>Cognitive Domain:</w:t>
      </w:r>
      <w:r w:rsidR="00A9156C" w:rsidRPr="00D1130B">
        <w:rPr>
          <w:rFonts w:eastAsia="Calibri" w:cs="Arial"/>
        </w:rPr>
        <w:t xml:space="preserve"> Knowledge</w:t>
      </w:r>
    </w:p>
    <w:p w14:paraId="53BC607F" w14:textId="77777777" w:rsidR="00C20C8B" w:rsidRPr="00D1130B" w:rsidRDefault="00C20C8B">
      <w:pPr>
        <w:rPr>
          <w:rFonts w:cs="Arial"/>
        </w:rPr>
      </w:pPr>
      <w:r w:rsidRPr="00D1130B">
        <w:rPr>
          <w:rFonts w:cs="Arial"/>
        </w:rPr>
        <w:t>Answer Location: Radio Broadcasting</w:t>
      </w:r>
    </w:p>
    <w:p w14:paraId="35F23F74" w14:textId="1F9E4031" w:rsidR="004B63C5" w:rsidRPr="00D1130B" w:rsidRDefault="004B63C5" w:rsidP="00D1130B">
      <w:pPr>
        <w:rPr>
          <w:rFonts w:cs="Arial"/>
        </w:rPr>
      </w:pPr>
      <w:r w:rsidRPr="00D1130B">
        <w:rPr>
          <w:rFonts w:eastAsia="Calibri" w:cs="Arial"/>
        </w:rPr>
        <w:t>Difficulty Level:</w:t>
      </w:r>
      <w:r w:rsidR="00A9156C" w:rsidRPr="00D1130B">
        <w:rPr>
          <w:rFonts w:eastAsia="Calibri" w:cs="Arial"/>
        </w:rPr>
        <w:t xml:space="preserve"> Easy</w:t>
      </w:r>
    </w:p>
    <w:p w14:paraId="7CCEC665" w14:textId="77777777" w:rsidR="00C20C8B" w:rsidRPr="00D1130B" w:rsidRDefault="00C20C8B" w:rsidP="00D1130B">
      <w:pPr>
        <w:rPr>
          <w:rFonts w:cs="Arial"/>
        </w:rPr>
      </w:pPr>
    </w:p>
    <w:p w14:paraId="239DFDDD" w14:textId="1C88C85D" w:rsidR="00C20C8B" w:rsidRPr="00D1130B" w:rsidRDefault="00C20C8B">
      <w:r w:rsidRPr="00D1130B">
        <w:t>26. One reason that television had a huge impact on social construct at first was ______.</w:t>
      </w:r>
    </w:p>
    <w:p w14:paraId="7F20D3C9" w14:textId="5051F2B8" w:rsidR="00C20C8B" w:rsidRPr="00D1130B" w:rsidRDefault="0088725A">
      <w:r w:rsidRPr="00D1130B">
        <w:t xml:space="preserve">A. </w:t>
      </w:r>
      <w:r w:rsidR="00C20C8B" w:rsidRPr="00D1130B">
        <w:t xml:space="preserve">it caused users to be lazy </w:t>
      </w:r>
    </w:p>
    <w:p w14:paraId="2969B152" w14:textId="013D1E8E" w:rsidR="00C20C8B" w:rsidRPr="00D1130B" w:rsidRDefault="0088725A">
      <w:r w:rsidRPr="00D1130B">
        <w:t xml:space="preserve">B. </w:t>
      </w:r>
      <w:r w:rsidR="00C20C8B" w:rsidRPr="00D1130B">
        <w:t>daytime television was primarily targeted toward women</w:t>
      </w:r>
    </w:p>
    <w:p w14:paraId="56C44E76" w14:textId="6FF67C2C" w:rsidR="00C20C8B" w:rsidRPr="00D1130B" w:rsidRDefault="0088725A">
      <w:r w:rsidRPr="00D1130B">
        <w:t xml:space="preserve">C. </w:t>
      </w:r>
      <w:r w:rsidR="00C20C8B" w:rsidRPr="00D1130B">
        <w:t>people bought more televisions which boosted the economy</w:t>
      </w:r>
    </w:p>
    <w:p w14:paraId="4402DD22" w14:textId="082DCB1E" w:rsidR="00C20C8B" w:rsidRPr="00D1130B" w:rsidRDefault="0088725A">
      <w:r w:rsidRPr="00D1130B">
        <w:t xml:space="preserve">D. </w:t>
      </w:r>
      <w:r w:rsidR="003E2A24" w:rsidRPr="00D1130B">
        <w:t>it was backed by the government</w:t>
      </w:r>
    </w:p>
    <w:p w14:paraId="3CEA3A24" w14:textId="77777777" w:rsidR="00C20C8B" w:rsidRPr="00D1130B" w:rsidRDefault="00C20C8B">
      <w:pPr>
        <w:rPr>
          <w:rFonts w:cs="Arial"/>
        </w:rPr>
      </w:pPr>
      <w:proofErr w:type="spellStart"/>
      <w:r w:rsidRPr="00D1130B">
        <w:rPr>
          <w:rFonts w:cs="Arial"/>
        </w:rPr>
        <w:t>Ans</w:t>
      </w:r>
      <w:proofErr w:type="spellEnd"/>
      <w:r w:rsidRPr="00D1130B">
        <w:rPr>
          <w:rFonts w:cs="Arial"/>
        </w:rPr>
        <w:t>: B</w:t>
      </w:r>
    </w:p>
    <w:p w14:paraId="298F213E" w14:textId="5DCB8225" w:rsidR="003E2A24" w:rsidRPr="00D1130B" w:rsidRDefault="004B63C5" w:rsidP="00D1130B">
      <w:pPr>
        <w:rPr>
          <w:rFonts w:cs="Arial"/>
        </w:rPr>
      </w:pPr>
      <w:r w:rsidRPr="00D1130B">
        <w:rPr>
          <w:rFonts w:eastAsia="Calibri" w:cs="Arial"/>
        </w:rPr>
        <w:t xml:space="preserve">Learning Objective: </w:t>
      </w:r>
      <w:r w:rsidR="00D961C5" w:rsidRPr="00D1130B">
        <w:rPr>
          <w:rFonts w:cs="Arial"/>
        </w:rPr>
        <w:t>2-3</w:t>
      </w:r>
      <w:r w:rsidR="003E2A24" w:rsidRPr="00D1130B">
        <w:rPr>
          <w:rFonts w:cs="Arial"/>
        </w:rPr>
        <w:t>: Describe the features of social constructionism</w:t>
      </w:r>
      <w:r w:rsidR="00814264" w:rsidRPr="00D1130B">
        <w:rPr>
          <w:rFonts w:cs="Arial"/>
        </w:rPr>
        <w:t>.</w:t>
      </w:r>
    </w:p>
    <w:p w14:paraId="6AFFCB0E" w14:textId="3191EC1D" w:rsidR="004B63C5" w:rsidRPr="00D1130B" w:rsidRDefault="004B63C5" w:rsidP="00D1130B">
      <w:pPr>
        <w:rPr>
          <w:rFonts w:cs="Arial"/>
        </w:rPr>
      </w:pPr>
      <w:r w:rsidRPr="00D1130B">
        <w:rPr>
          <w:rFonts w:eastAsia="Calibri" w:cs="Arial"/>
        </w:rPr>
        <w:t>Cognitive Domain:</w:t>
      </w:r>
      <w:r w:rsidR="003E2A24" w:rsidRPr="00D1130B">
        <w:rPr>
          <w:rFonts w:eastAsia="Calibri" w:cs="Arial"/>
        </w:rPr>
        <w:t xml:space="preserve"> Knowledge</w:t>
      </w:r>
    </w:p>
    <w:p w14:paraId="00C55A4A" w14:textId="77777777" w:rsidR="00C20C8B" w:rsidRPr="00D1130B" w:rsidRDefault="00C20C8B">
      <w:pPr>
        <w:rPr>
          <w:rFonts w:cs="Arial"/>
        </w:rPr>
      </w:pPr>
      <w:r w:rsidRPr="00D1130B">
        <w:rPr>
          <w:rFonts w:cs="Arial"/>
        </w:rPr>
        <w:t>Answer Location: Television and Daily Life</w:t>
      </w:r>
    </w:p>
    <w:p w14:paraId="50B3BD7F" w14:textId="3BC7F874" w:rsidR="004B63C5" w:rsidRPr="00D1130B" w:rsidRDefault="004B63C5" w:rsidP="00D1130B">
      <w:pPr>
        <w:rPr>
          <w:rFonts w:cs="Arial"/>
        </w:rPr>
      </w:pPr>
      <w:r w:rsidRPr="00D1130B">
        <w:rPr>
          <w:rFonts w:eastAsia="Calibri" w:cs="Arial"/>
        </w:rPr>
        <w:t>Difficulty Level:</w:t>
      </w:r>
      <w:r w:rsidR="003E2A24" w:rsidRPr="00D1130B">
        <w:rPr>
          <w:rFonts w:eastAsia="Calibri" w:cs="Arial"/>
        </w:rPr>
        <w:t xml:space="preserve"> Easy</w:t>
      </w:r>
    </w:p>
    <w:p w14:paraId="2E2568E1" w14:textId="77777777" w:rsidR="00C20C8B" w:rsidRPr="00D1130B" w:rsidRDefault="00C20C8B" w:rsidP="00D1130B">
      <w:pPr>
        <w:rPr>
          <w:rFonts w:cs="Arial"/>
        </w:rPr>
      </w:pPr>
    </w:p>
    <w:p w14:paraId="6C3548B8" w14:textId="77777777" w:rsidR="00C20C8B" w:rsidRPr="00D1130B" w:rsidRDefault="00C20C8B">
      <w:r w:rsidRPr="00D1130B">
        <w:t>27. Cable television was a result of ______.</w:t>
      </w:r>
    </w:p>
    <w:p w14:paraId="53339D09" w14:textId="4AFFBBAA" w:rsidR="00C20C8B" w:rsidRPr="00D1130B" w:rsidRDefault="0088725A">
      <w:r w:rsidRPr="00D1130B">
        <w:t xml:space="preserve">A. </w:t>
      </w:r>
      <w:r w:rsidR="00C20C8B" w:rsidRPr="00D1130B">
        <w:t>excessive production of cables with no use for them</w:t>
      </w:r>
    </w:p>
    <w:p w14:paraId="7E1C50EF" w14:textId="506812FC" w:rsidR="00C20C8B" w:rsidRPr="00D1130B" w:rsidRDefault="0088725A">
      <w:r w:rsidRPr="00D1130B">
        <w:t xml:space="preserve">B. </w:t>
      </w:r>
      <w:r w:rsidR="00C20C8B" w:rsidRPr="00D1130B">
        <w:t xml:space="preserve">local broadcasters not having adequate equipment to get their content to paying customers </w:t>
      </w:r>
    </w:p>
    <w:p w14:paraId="1F59EBE5" w14:textId="068A9E7F" w:rsidR="00C20C8B" w:rsidRPr="00D1130B" w:rsidRDefault="0088725A">
      <w:r w:rsidRPr="00D1130B">
        <w:t xml:space="preserve">C. </w:t>
      </w:r>
      <w:r w:rsidR="00C20C8B" w:rsidRPr="00D1130B">
        <w:t>television broadcasters trying to overtake radio waves</w:t>
      </w:r>
    </w:p>
    <w:p w14:paraId="57BB6876" w14:textId="5281AA77" w:rsidR="00C20C8B" w:rsidRPr="00D1130B" w:rsidRDefault="0088725A">
      <w:r w:rsidRPr="00D1130B">
        <w:t xml:space="preserve">D. </w:t>
      </w:r>
      <w:r w:rsidR="00C20C8B" w:rsidRPr="00D1130B">
        <w:t>demand from consumers for more television programs</w:t>
      </w:r>
    </w:p>
    <w:p w14:paraId="4BA36084" w14:textId="77777777" w:rsidR="00C20C8B" w:rsidRPr="00D1130B" w:rsidRDefault="00C20C8B">
      <w:pPr>
        <w:rPr>
          <w:rFonts w:cs="Arial"/>
        </w:rPr>
      </w:pPr>
      <w:proofErr w:type="spellStart"/>
      <w:r w:rsidRPr="00D1130B">
        <w:rPr>
          <w:rFonts w:cs="Arial"/>
        </w:rPr>
        <w:t>Ans</w:t>
      </w:r>
      <w:proofErr w:type="spellEnd"/>
      <w:r w:rsidRPr="00D1130B">
        <w:rPr>
          <w:rFonts w:cs="Arial"/>
        </w:rPr>
        <w:t>: B</w:t>
      </w:r>
    </w:p>
    <w:p w14:paraId="33C29FCB" w14:textId="634C9B62"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2-1</w:t>
      </w:r>
      <w:r w:rsidR="003E2A24" w:rsidRPr="00D1130B">
        <w:rPr>
          <w:rFonts w:cs="Arial"/>
        </w:rPr>
        <w:t>: Pinpoint significant developments in the history of media technology</w:t>
      </w:r>
      <w:r w:rsidR="00814264" w:rsidRPr="00D1130B">
        <w:rPr>
          <w:rFonts w:cs="Arial"/>
        </w:rPr>
        <w:t>.</w:t>
      </w:r>
    </w:p>
    <w:p w14:paraId="4C78F34E" w14:textId="1A6AB0AA" w:rsidR="004B63C5" w:rsidRPr="00D1130B" w:rsidRDefault="004B63C5" w:rsidP="00D1130B">
      <w:pPr>
        <w:rPr>
          <w:rFonts w:cs="Arial"/>
        </w:rPr>
      </w:pPr>
      <w:r w:rsidRPr="00D1130B">
        <w:rPr>
          <w:rFonts w:eastAsia="Calibri" w:cs="Arial"/>
        </w:rPr>
        <w:t>Cognitive Domain:</w:t>
      </w:r>
      <w:r w:rsidR="003E2A24" w:rsidRPr="00D1130B">
        <w:rPr>
          <w:rFonts w:eastAsia="Calibri" w:cs="Arial"/>
        </w:rPr>
        <w:t xml:space="preserve"> Comprehension</w:t>
      </w:r>
    </w:p>
    <w:p w14:paraId="55BA8623" w14:textId="77777777" w:rsidR="00C20C8B" w:rsidRPr="00D1130B" w:rsidRDefault="00C20C8B">
      <w:pPr>
        <w:rPr>
          <w:rFonts w:cs="Arial"/>
        </w:rPr>
      </w:pPr>
      <w:r w:rsidRPr="00D1130B">
        <w:rPr>
          <w:rFonts w:cs="Arial"/>
        </w:rPr>
        <w:t>Answer Location: Cable Television</w:t>
      </w:r>
    </w:p>
    <w:p w14:paraId="0BDF4DEA" w14:textId="7CFD01E1" w:rsidR="004B63C5" w:rsidRPr="00D1130B" w:rsidRDefault="004B63C5" w:rsidP="00D1130B">
      <w:pPr>
        <w:rPr>
          <w:rFonts w:cs="Arial"/>
        </w:rPr>
      </w:pPr>
      <w:r w:rsidRPr="00D1130B">
        <w:rPr>
          <w:rFonts w:eastAsia="Calibri" w:cs="Arial"/>
        </w:rPr>
        <w:t>Difficulty Level:</w:t>
      </w:r>
      <w:r w:rsidR="003E2A24" w:rsidRPr="00D1130B">
        <w:rPr>
          <w:rFonts w:eastAsia="Calibri" w:cs="Arial"/>
        </w:rPr>
        <w:t xml:space="preserve"> Medium</w:t>
      </w:r>
    </w:p>
    <w:p w14:paraId="6FB8D2EA" w14:textId="77777777" w:rsidR="00C20C8B" w:rsidRPr="00D1130B" w:rsidRDefault="00C20C8B" w:rsidP="00D1130B">
      <w:pPr>
        <w:rPr>
          <w:rFonts w:cs="Arial"/>
        </w:rPr>
      </w:pPr>
    </w:p>
    <w:p w14:paraId="208051EC" w14:textId="5375811A" w:rsidR="00C20C8B" w:rsidRPr="00D1130B" w:rsidRDefault="00C20C8B">
      <w:r w:rsidRPr="00D1130B">
        <w:t xml:space="preserve">28. The early research that led to the creation of the </w:t>
      </w:r>
      <w:r w:rsidR="004C2F87" w:rsidRPr="00D1130B">
        <w:t>i</w:t>
      </w:r>
      <w:r w:rsidRPr="00D1130B">
        <w:t>nternet ______.</w:t>
      </w:r>
    </w:p>
    <w:p w14:paraId="75D38866" w14:textId="036F8C59" w:rsidR="00C20C8B" w:rsidRPr="00D1130B" w:rsidRDefault="0088725A">
      <w:r w:rsidRPr="00D1130B">
        <w:t xml:space="preserve">A. </w:t>
      </w:r>
      <w:r w:rsidR="00C20C8B" w:rsidRPr="00D1130B">
        <w:t>began in the 1980s</w:t>
      </w:r>
    </w:p>
    <w:p w14:paraId="4F249DB3" w14:textId="146927D7" w:rsidR="00C20C8B" w:rsidRPr="00D1130B" w:rsidRDefault="0088725A">
      <w:r w:rsidRPr="00D1130B">
        <w:t xml:space="preserve">B. </w:t>
      </w:r>
      <w:r w:rsidR="00C20C8B" w:rsidRPr="00D1130B">
        <w:t xml:space="preserve">was a result of J. Edgar Hoover’s demand for new technologies </w:t>
      </w:r>
    </w:p>
    <w:p w14:paraId="4AC2C48D" w14:textId="5F68AE04" w:rsidR="00C20C8B" w:rsidRPr="00D1130B" w:rsidRDefault="0088725A">
      <w:r w:rsidRPr="00D1130B">
        <w:t xml:space="preserve">C. </w:t>
      </w:r>
      <w:r w:rsidR="00C20C8B" w:rsidRPr="00D1130B">
        <w:t>happened over a span of 20 years</w:t>
      </w:r>
    </w:p>
    <w:p w14:paraId="2CFB3DF9" w14:textId="76CC5C6A" w:rsidR="00C20C8B" w:rsidRPr="00D1130B" w:rsidRDefault="0088725A">
      <w:r w:rsidRPr="00D1130B">
        <w:t xml:space="preserve">D. </w:t>
      </w:r>
      <w:r w:rsidR="00C20C8B" w:rsidRPr="00D1130B">
        <w:t>started during the Cold War</w:t>
      </w:r>
    </w:p>
    <w:p w14:paraId="3D8550C0" w14:textId="77777777" w:rsidR="00C20C8B" w:rsidRPr="00D1130B" w:rsidRDefault="00C20C8B">
      <w:pPr>
        <w:rPr>
          <w:rFonts w:cs="Arial"/>
        </w:rPr>
      </w:pPr>
      <w:proofErr w:type="spellStart"/>
      <w:r w:rsidRPr="00D1130B">
        <w:rPr>
          <w:rFonts w:cs="Arial"/>
        </w:rPr>
        <w:t>Ans</w:t>
      </w:r>
      <w:proofErr w:type="spellEnd"/>
      <w:r w:rsidRPr="00D1130B">
        <w:rPr>
          <w:rFonts w:cs="Arial"/>
        </w:rPr>
        <w:t>: D</w:t>
      </w:r>
    </w:p>
    <w:p w14:paraId="56389CF1" w14:textId="190240ED" w:rsidR="004B63C5" w:rsidRPr="00D1130B" w:rsidRDefault="004B63C5" w:rsidP="00D1130B">
      <w:pPr>
        <w:rPr>
          <w:rFonts w:cs="Arial"/>
        </w:rPr>
      </w:pPr>
      <w:r w:rsidRPr="00D1130B">
        <w:rPr>
          <w:rFonts w:eastAsia="Calibri" w:cs="Arial"/>
        </w:rPr>
        <w:lastRenderedPageBreak/>
        <w:t xml:space="preserve">Learning Objective: </w:t>
      </w:r>
      <w:r w:rsidR="00D961C5" w:rsidRPr="00D1130B">
        <w:rPr>
          <w:rFonts w:cs="Arial"/>
        </w:rPr>
        <w:t>2-5</w:t>
      </w:r>
      <w:r w:rsidR="003E2A24" w:rsidRPr="00D1130B">
        <w:rPr>
          <w:rFonts w:cs="Arial"/>
        </w:rPr>
        <w:t xml:space="preserve">: Describe the birth, growth, and characteristics of the </w:t>
      </w:r>
      <w:r w:rsidR="004C2F87" w:rsidRPr="00D1130B">
        <w:rPr>
          <w:rFonts w:cs="Arial"/>
        </w:rPr>
        <w:t>i</w:t>
      </w:r>
      <w:r w:rsidR="003E2A24" w:rsidRPr="00D1130B">
        <w:rPr>
          <w:rFonts w:cs="Arial"/>
        </w:rPr>
        <w:t>nternet</w:t>
      </w:r>
      <w:r w:rsidR="004C2F87" w:rsidRPr="00D1130B">
        <w:rPr>
          <w:rFonts w:cs="Arial"/>
        </w:rPr>
        <w:t>.</w:t>
      </w:r>
    </w:p>
    <w:p w14:paraId="54E9BE5D" w14:textId="4BE87C4F" w:rsidR="004B63C5" w:rsidRPr="00D1130B" w:rsidRDefault="004B63C5" w:rsidP="00D1130B">
      <w:pPr>
        <w:rPr>
          <w:rFonts w:cs="Arial"/>
        </w:rPr>
      </w:pPr>
      <w:r w:rsidRPr="00D1130B">
        <w:rPr>
          <w:rFonts w:eastAsia="Calibri" w:cs="Arial"/>
        </w:rPr>
        <w:t>Cognitive Domain:</w:t>
      </w:r>
      <w:r w:rsidR="003E2A24" w:rsidRPr="00D1130B">
        <w:rPr>
          <w:rFonts w:eastAsia="Calibri" w:cs="Arial"/>
        </w:rPr>
        <w:t xml:space="preserve"> Knowledge</w:t>
      </w:r>
    </w:p>
    <w:p w14:paraId="3E77A0AE" w14:textId="77777777" w:rsidR="00C20C8B" w:rsidRPr="00D1130B" w:rsidRDefault="00C20C8B">
      <w:pPr>
        <w:rPr>
          <w:rFonts w:cs="Arial"/>
        </w:rPr>
      </w:pPr>
      <w:r w:rsidRPr="00D1130B">
        <w:rPr>
          <w:rFonts w:cs="Arial"/>
        </w:rPr>
        <w:t>Answer Location: Creating the Internet</w:t>
      </w:r>
    </w:p>
    <w:p w14:paraId="6FB7CAA3" w14:textId="2CDFB1E2" w:rsidR="004B63C5" w:rsidRPr="00D1130B" w:rsidRDefault="004B63C5" w:rsidP="00D1130B">
      <w:pPr>
        <w:rPr>
          <w:rFonts w:cs="Arial"/>
        </w:rPr>
      </w:pPr>
      <w:r w:rsidRPr="00D1130B">
        <w:rPr>
          <w:rFonts w:eastAsia="Calibri" w:cs="Arial"/>
        </w:rPr>
        <w:t>Difficulty Level:</w:t>
      </w:r>
      <w:r w:rsidR="003E2A24" w:rsidRPr="00D1130B">
        <w:rPr>
          <w:rFonts w:eastAsia="Calibri" w:cs="Arial"/>
        </w:rPr>
        <w:t xml:space="preserve"> Medium</w:t>
      </w:r>
    </w:p>
    <w:p w14:paraId="0E5BFF44" w14:textId="77777777" w:rsidR="00C20C8B" w:rsidRPr="00D1130B" w:rsidRDefault="00C20C8B" w:rsidP="00D1130B">
      <w:pPr>
        <w:rPr>
          <w:rFonts w:cs="Arial"/>
        </w:rPr>
      </w:pPr>
    </w:p>
    <w:p w14:paraId="7A5C9530" w14:textId="77777777" w:rsidR="00C20C8B" w:rsidRPr="00D1130B" w:rsidRDefault="00C20C8B">
      <w:r w:rsidRPr="00D1130B">
        <w:t xml:space="preserve">29. Investment into ______ in the 1990s pushed the stock market to incredibly high levels, but lack of interest into invested companies led to a stock market crash in the 2000s. </w:t>
      </w:r>
    </w:p>
    <w:p w14:paraId="4CD44933" w14:textId="1825B9BD" w:rsidR="00C20C8B" w:rsidRPr="00D1130B" w:rsidRDefault="0088725A">
      <w:r w:rsidRPr="00D1130B">
        <w:t xml:space="preserve">A. </w:t>
      </w:r>
      <w:r w:rsidR="003E2A24" w:rsidRPr="00D1130B">
        <w:t>radio</w:t>
      </w:r>
    </w:p>
    <w:p w14:paraId="0708FFA0" w14:textId="3B0ABE95" w:rsidR="00C20C8B" w:rsidRPr="00D1130B" w:rsidRDefault="0088725A">
      <w:r w:rsidRPr="00D1130B">
        <w:t xml:space="preserve">B. </w:t>
      </w:r>
      <w:r w:rsidR="003E2A24" w:rsidRPr="00D1130B">
        <w:t>television</w:t>
      </w:r>
    </w:p>
    <w:p w14:paraId="7F434548" w14:textId="08FB1212" w:rsidR="00C20C8B" w:rsidRPr="00D1130B" w:rsidRDefault="0088725A">
      <w:r w:rsidRPr="00D1130B">
        <w:t xml:space="preserve">C. </w:t>
      </w:r>
      <w:r w:rsidR="003E2A24" w:rsidRPr="00D1130B">
        <w:t>dot-com companies</w:t>
      </w:r>
      <w:r w:rsidR="003E2A24" w:rsidRPr="00D1130B" w:rsidDel="003E2A24">
        <w:t xml:space="preserve"> </w:t>
      </w:r>
    </w:p>
    <w:p w14:paraId="52C5E925" w14:textId="58994C66" w:rsidR="00C20C8B" w:rsidRPr="00D1130B" w:rsidRDefault="0088725A">
      <w:r w:rsidRPr="00D1130B">
        <w:t xml:space="preserve">D. </w:t>
      </w:r>
      <w:r w:rsidR="003E2A24" w:rsidRPr="00D1130B">
        <w:t>cellular phone companies</w:t>
      </w:r>
      <w:r w:rsidR="003E2A24" w:rsidRPr="00D1130B" w:rsidDel="003E2A24">
        <w:t xml:space="preserve"> </w:t>
      </w:r>
    </w:p>
    <w:p w14:paraId="0D8E1260" w14:textId="30787208" w:rsidR="00C20C8B" w:rsidRPr="00D1130B" w:rsidRDefault="00C20C8B">
      <w:pPr>
        <w:rPr>
          <w:rFonts w:cs="Arial"/>
        </w:rPr>
      </w:pPr>
      <w:proofErr w:type="spellStart"/>
      <w:r w:rsidRPr="00D1130B">
        <w:rPr>
          <w:rFonts w:cs="Arial"/>
        </w:rPr>
        <w:t>Ans</w:t>
      </w:r>
      <w:proofErr w:type="spellEnd"/>
      <w:r w:rsidRPr="00D1130B">
        <w:rPr>
          <w:rFonts w:cs="Arial"/>
        </w:rPr>
        <w:t xml:space="preserve">: </w:t>
      </w:r>
      <w:r w:rsidR="003E2A24" w:rsidRPr="00D1130B">
        <w:rPr>
          <w:rFonts w:cs="Arial"/>
        </w:rPr>
        <w:t>C</w:t>
      </w:r>
    </w:p>
    <w:p w14:paraId="0520558E" w14:textId="0C14B77B"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2-5</w:t>
      </w:r>
      <w:r w:rsidR="003E2A24" w:rsidRPr="00D1130B">
        <w:rPr>
          <w:rFonts w:cs="Arial"/>
        </w:rPr>
        <w:t xml:space="preserve">: Describe the birth, growth, and characteristics of the </w:t>
      </w:r>
      <w:r w:rsidR="004C2F87" w:rsidRPr="00D1130B">
        <w:rPr>
          <w:rFonts w:cs="Arial"/>
        </w:rPr>
        <w:t>i</w:t>
      </w:r>
      <w:r w:rsidR="003E2A24" w:rsidRPr="00D1130B">
        <w:rPr>
          <w:rFonts w:cs="Arial"/>
        </w:rPr>
        <w:t>nternet</w:t>
      </w:r>
      <w:r w:rsidR="004C2F87" w:rsidRPr="00D1130B">
        <w:rPr>
          <w:rFonts w:cs="Arial"/>
        </w:rPr>
        <w:t>.</w:t>
      </w:r>
    </w:p>
    <w:p w14:paraId="447ECC2D" w14:textId="13CEE606" w:rsidR="004B63C5" w:rsidRPr="00D1130B" w:rsidRDefault="004B63C5" w:rsidP="00D1130B">
      <w:pPr>
        <w:rPr>
          <w:rFonts w:cs="Arial"/>
        </w:rPr>
      </w:pPr>
      <w:r w:rsidRPr="00D1130B">
        <w:rPr>
          <w:rFonts w:eastAsia="Calibri" w:cs="Arial"/>
        </w:rPr>
        <w:t>Cognitive Domain:</w:t>
      </w:r>
      <w:r w:rsidR="003E2A24" w:rsidRPr="00D1130B">
        <w:rPr>
          <w:rFonts w:eastAsia="Calibri" w:cs="Arial"/>
        </w:rPr>
        <w:t xml:space="preserve"> Knowledge</w:t>
      </w:r>
    </w:p>
    <w:p w14:paraId="1E63AFDD" w14:textId="77777777" w:rsidR="00C20C8B" w:rsidRPr="00D1130B" w:rsidRDefault="00C20C8B">
      <w:pPr>
        <w:rPr>
          <w:rFonts w:cs="Arial"/>
        </w:rPr>
      </w:pPr>
      <w:r w:rsidRPr="00D1130B">
        <w:rPr>
          <w:rFonts w:cs="Arial"/>
        </w:rPr>
        <w:t xml:space="preserve">Answer Location: The Internet Grows Up </w:t>
      </w:r>
    </w:p>
    <w:p w14:paraId="7A39CBE4" w14:textId="3B0887AB" w:rsidR="004B63C5" w:rsidRPr="00D1130B" w:rsidRDefault="004B63C5" w:rsidP="00D1130B">
      <w:pPr>
        <w:rPr>
          <w:rFonts w:cs="Arial"/>
        </w:rPr>
      </w:pPr>
      <w:r w:rsidRPr="00D1130B">
        <w:rPr>
          <w:rFonts w:eastAsia="Calibri" w:cs="Arial"/>
        </w:rPr>
        <w:t>Difficulty Level:</w:t>
      </w:r>
      <w:r w:rsidR="003E2A24" w:rsidRPr="00D1130B">
        <w:rPr>
          <w:rFonts w:eastAsia="Calibri" w:cs="Arial"/>
        </w:rPr>
        <w:t xml:space="preserve"> Easy</w:t>
      </w:r>
    </w:p>
    <w:p w14:paraId="715E7398" w14:textId="77777777" w:rsidR="00C20C8B" w:rsidRPr="00D1130B" w:rsidRDefault="00C20C8B" w:rsidP="00D1130B">
      <w:pPr>
        <w:rPr>
          <w:rFonts w:cs="Arial"/>
        </w:rPr>
      </w:pPr>
    </w:p>
    <w:p w14:paraId="4F8584E8" w14:textId="11CF95AB" w:rsidR="00C20C8B" w:rsidRPr="00D1130B" w:rsidRDefault="00C20C8B">
      <w:r w:rsidRPr="00D1130B">
        <w:t xml:space="preserve">30. ______ is one of the names given to the revamp of the idea of the </w:t>
      </w:r>
      <w:r w:rsidR="004C2F87" w:rsidRPr="00D1130B">
        <w:t>i</w:t>
      </w:r>
      <w:r w:rsidRPr="00D1130B">
        <w:t xml:space="preserve">nternet giving more emphasis to users creating, customizing, and sharing rather than just shopping. </w:t>
      </w:r>
    </w:p>
    <w:p w14:paraId="50488754" w14:textId="2DDAFB46" w:rsidR="00C20C8B" w:rsidRPr="00D1130B" w:rsidRDefault="0088725A">
      <w:r w:rsidRPr="00D1130B">
        <w:t xml:space="preserve">A. </w:t>
      </w:r>
      <w:r w:rsidR="00D1130B" w:rsidRPr="00D1130B">
        <w:t>I</w:t>
      </w:r>
      <w:r w:rsidR="00C20C8B" w:rsidRPr="00D1130B">
        <w:t xml:space="preserve">t was just referred to as the </w:t>
      </w:r>
      <w:r w:rsidR="004C2F87" w:rsidRPr="00D1130B">
        <w:t>i</w:t>
      </w:r>
      <w:r w:rsidR="00C20C8B" w:rsidRPr="00D1130B">
        <w:t>nternet</w:t>
      </w:r>
    </w:p>
    <w:p w14:paraId="097C938F" w14:textId="64758A27" w:rsidR="00C20C8B" w:rsidRPr="00D1130B" w:rsidRDefault="0088725A">
      <w:r w:rsidRPr="00D1130B">
        <w:t xml:space="preserve">B. </w:t>
      </w:r>
      <w:proofErr w:type="spellStart"/>
      <w:r w:rsidR="00814264" w:rsidRPr="00D1130B">
        <w:t>W</w:t>
      </w:r>
      <w:r w:rsidR="00C20C8B" w:rsidRPr="00D1130B">
        <w:t>ebscape</w:t>
      </w:r>
      <w:proofErr w:type="spellEnd"/>
    </w:p>
    <w:p w14:paraId="0B3599F6" w14:textId="6334E20E" w:rsidR="00C20C8B" w:rsidRPr="00D1130B" w:rsidRDefault="0088725A">
      <w:r w:rsidRPr="00D1130B">
        <w:t xml:space="preserve">C. </w:t>
      </w:r>
      <w:r w:rsidR="00D1130B" w:rsidRPr="00D1130B">
        <w:t>D</w:t>
      </w:r>
      <w:r w:rsidR="00C20C8B" w:rsidRPr="00D1130B">
        <w:t>ot-coming</w:t>
      </w:r>
    </w:p>
    <w:p w14:paraId="22603102" w14:textId="4D33AA33" w:rsidR="00C20C8B" w:rsidRPr="00D1130B" w:rsidRDefault="0088725A">
      <w:r w:rsidRPr="00D1130B">
        <w:t>D. W</w:t>
      </w:r>
      <w:r w:rsidR="00C20C8B" w:rsidRPr="00D1130B">
        <w:t>eb 2.0</w:t>
      </w:r>
    </w:p>
    <w:p w14:paraId="5F44EDDF" w14:textId="77777777" w:rsidR="00C20C8B" w:rsidRPr="00D1130B" w:rsidRDefault="00C20C8B">
      <w:pPr>
        <w:rPr>
          <w:rFonts w:cs="Arial"/>
        </w:rPr>
      </w:pPr>
      <w:proofErr w:type="spellStart"/>
      <w:r w:rsidRPr="00D1130B">
        <w:rPr>
          <w:rFonts w:cs="Arial"/>
        </w:rPr>
        <w:t>Ans</w:t>
      </w:r>
      <w:proofErr w:type="spellEnd"/>
      <w:r w:rsidRPr="00D1130B">
        <w:rPr>
          <w:rFonts w:cs="Arial"/>
        </w:rPr>
        <w:t>: D</w:t>
      </w:r>
    </w:p>
    <w:p w14:paraId="2E919CED" w14:textId="52155472"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2-5</w:t>
      </w:r>
      <w:r w:rsidR="003E2A24" w:rsidRPr="00D1130B">
        <w:rPr>
          <w:rFonts w:cs="Arial"/>
        </w:rPr>
        <w:t xml:space="preserve">: Describe the birth, growth, and characteristics of the </w:t>
      </w:r>
      <w:r w:rsidR="004C2F87" w:rsidRPr="00D1130B">
        <w:rPr>
          <w:rFonts w:cs="Arial"/>
        </w:rPr>
        <w:t>i</w:t>
      </w:r>
      <w:r w:rsidR="003E2A24" w:rsidRPr="00D1130B">
        <w:rPr>
          <w:rFonts w:cs="Arial"/>
        </w:rPr>
        <w:t>nternet</w:t>
      </w:r>
      <w:r w:rsidR="004C2F87" w:rsidRPr="00D1130B">
        <w:rPr>
          <w:rFonts w:cs="Arial"/>
        </w:rPr>
        <w:t>.</w:t>
      </w:r>
    </w:p>
    <w:p w14:paraId="233E0D89" w14:textId="3CFCCB15" w:rsidR="004B63C5" w:rsidRPr="00D1130B" w:rsidRDefault="004B63C5" w:rsidP="00D1130B">
      <w:pPr>
        <w:rPr>
          <w:rFonts w:cs="Arial"/>
        </w:rPr>
      </w:pPr>
      <w:r w:rsidRPr="00D1130B">
        <w:rPr>
          <w:rFonts w:eastAsia="Calibri" w:cs="Arial"/>
        </w:rPr>
        <w:t>Cognitive Domain:</w:t>
      </w:r>
      <w:r w:rsidR="003E2A24" w:rsidRPr="00D1130B">
        <w:rPr>
          <w:rFonts w:eastAsia="Calibri" w:cs="Arial"/>
        </w:rPr>
        <w:t xml:space="preserve"> Knowledge</w:t>
      </w:r>
    </w:p>
    <w:p w14:paraId="72665D2C" w14:textId="77777777" w:rsidR="00C20C8B" w:rsidRPr="00D1130B" w:rsidRDefault="00C20C8B">
      <w:pPr>
        <w:rPr>
          <w:rFonts w:cs="Arial"/>
        </w:rPr>
      </w:pPr>
      <w:r w:rsidRPr="00D1130B">
        <w:rPr>
          <w:rFonts w:cs="Arial"/>
        </w:rPr>
        <w:t>Answer Location: The Internet Grows Up</w:t>
      </w:r>
    </w:p>
    <w:p w14:paraId="5677EE18" w14:textId="3309F604" w:rsidR="004B63C5" w:rsidRPr="00D1130B" w:rsidRDefault="004B63C5" w:rsidP="00D1130B">
      <w:pPr>
        <w:rPr>
          <w:rFonts w:cs="Arial"/>
        </w:rPr>
      </w:pPr>
      <w:r w:rsidRPr="00D1130B">
        <w:rPr>
          <w:rFonts w:eastAsia="Calibri" w:cs="Arial"/>
        </w:rPr>
        <w:t>Difficulty Level:</w:t>
      </w:r>
      <w:r w:rsidR="003E2A24" w:rsidRPr="00D1130B">
        <w:rPr>
          <w:rFonts w:eastAsia="Calibri" w:cs="Arial"/>
        </w:rPr>
        <w:t xml:space="preserve"> Easy</w:t>
      </w:r>
    </w:p>
    <w:p w14:paraId="5C116708" w14:textId="77777777" w:rsidR="00C20C8B" w:rsidRPr="00D1130B" w:rsidRDefault="00C20C8B" w:rsidP="00D1130B">
      <w:pPr>
        <w:rPr>
          <w:rFonts w:cs="Arial"/>
        </w:rPr>
      </w:pPr>
      <w:bookmarkStart w:id="0" w:name="_GoBack"/>
      <w:bookmarkEnd w:id="0"/>
    </w:p>
    <w:p w14:paraId="22AA7619" w14:textId="743EE3C6" w:rsidR="00C20C8B" w:rsidRPr="00D1130B" w:rsidRDefault="00C20C8B">
      <w:r w:rsidRPr="00D1130B">
        <w:t xml:space="preserve">31. </w:t>
      </w:r>
      <w:r w:rsidR="006B2D7D" w:rsidRPr="00D1130B">
        <w:t>T</w:t>
      </w:r>
      <w:r w:rsidR="00476DD3" w:rsidRPr="00D1130B">
        <w:t xml:space="preserve">he creation of the </w:t>
      </w:r>
      <w:r w:rsidR="00E62858" w:rsidRPr="00D1130B">
        <w:t>i</w:t>
      </w:r>
      <w:r w:rsidR="00476DD3" w:rsidRPr="00D1130B">
        <w:t xml:space="preserve">nternet </w:t>
      </w:r>
      <w:r w:rsidR="006B2D7D" w:rsidRPr="00D1130B">
        <w:t xml:space="preserve">was </w:t>
      </w:r>
      <w:r w:rsidR="00476DD3" w:rsidRPr="00D1130B">
        <w:t>funded</w:t>
      </w:r>
      <w:r w:rsidR="006B2D7D" w:rsidRPr="00D1130B">
        <w:t xml:space="preserve"> by </w:t>
      </w:r>
      <w:r w:rsidR="00D66C17" w:rsidRPr="00D1130B">
        <w:t>______</w:t>
      </w:r>
      <w:r w:rsidR="006B2D7D" w:rsidRPr="00D1130B">
        <w:t>.</w:t>
      </w:r>
    </w:p>
    <w:p w14:paraId="00816EE8" w14:textId="26C4BAB1" w:rsidR="00C20C8B" w:rsidRPr="00D1130B" w:rsidRDefault="0088725A">
      <w:r w:rsidRPr="00D1130B">
        <w:t xml:space="preserve">A. </w:t>
      </w:r>
      <w:r w:rsidR="00476DD3" w:rsidRPr="00D1130B">
        <w:t>private businesses</w:t>
      </w:r>
    </w:p>
    <w:p w14:paraId="00887B40" w14:textId="69FB795A" w:rsidR="00C20C8B" w:rsidRPr="00D1130B" w:rsidRDefault="0088725A">
      <w:r w:rsidRPr="00D1130B">
        <w:t xml:space="preserve">B. </w:t>
      </w:r>
      <w:r w:rsidR="00476DD3" w:rsidRPr="00D1130B">
        <w:t>several individuals</w:t>
      </w:r>
    </w:p>
    <w:p w14:paraId="0EECE5E0" w14:textId="664A9692" w:rsidR="00C20C8B" w:rsidRPr="00D1130B" w:rsidRDefault="0088725A">
      <w:r w:rsidRPr="00D1130B">
        <w:t xml:space="preserve">C. </w:t>
      </w:r>
      <w:r w:rsidR="006B2D7D" w:rsidRPr="00D1130B">
        <w:t>a few governments</w:t>
      </w:r>
    </w:p>
    <w:p w14:paraId="313B7404" w14:textId="620F0B8C" w:rsidR="00C20C8B" w:rsidRPr="00D1130B" w:rsidRDefault="0088725A">
      <w:r w:rsidRPr="00D1130B">
        <w:t xml:space="preserve">D. </w:t>
      </w:r>
      <w:r w:rsidR="00476DD3" w:rsidRPr="00D1130B">
        <w:t>research grants</w:t>
      </w:r>
    </w:p>
    <w:p w14:paraId="50DE7A08" w14:textId="77777777" w:rsidR="00C20C8B" w:rsidRPr="00D1130B" w:rsidRDefault="00C20C8B">
      <w:pPr>
        <w:rPr>
          <w:rFonts w:cs="Arial"/>
        </w:rPr>
      </w:pPr>
      <w:proofErr w:type="spellStart"/>
      <w:r w:rsidRPr="00D1130B">
        <w:rPr>
          <w:rFonts w:cs="Arial"/>
        </w:rPr>
        <w:t>Ans</w:t>
      </w:r>
      <w:proofErr w:type="spellEnd"/>
      <w:r w:rsidRPr="00D1130B">
        <w:rPr>
          <w:rFonts w:cs="Arial"/>
        </w:rPr>
        <w:t>: D</w:t>
      </w:r>
    </w:p>
    <w:p w14:paraId="0D45F706" w14:textId="763AF1D1"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2-5</w:t>
      </w:r>
      <w:r w:rsidR="003E2A24" w:rsidRPr="00D1130B">
        <w:rPr>
          <w:rFonts w:cs="Arial"/>
        </w:rPr>
        <w:t xml:space="preserve">: Describe the birth, growth, and characteristics of the </w:t>
      </w:r>
      <w:r w:rsidR="004C2F87" w:rsidRPr="00D1130B">
        <w:rPr>
          <w:rFonts w:cs="Arial"/>
        </w:rPr>
        <w:t>i</w:t>
      </w:r>
      <w:r w:rsidR="003E2A24" w:rsidRPr="00D1130B">
        <w:rPr>
          <w:rFonts w:cs="Arial"/>
        </w:rPr>
        <w:t>nternet</w:t>
      </w:r>
      <w:r w:rsidR="004C2F87" w:rsidRPr="00D1130B">
        <w:rPr>
          <w:rFonts w:cs="Arial"/>
        </w:rPr>
        <w:t>.</w:t>
      </w:r>
    </w:p>
    <w:p w14:paraId="50225D59" w14:textId="258237C8" w:rsidR="004B63C5" w:rsidRPr="00D1130B" w:rsidRDefault="004B63C5" w:rsidP="00D1130B">
      <w:pPr>
        <w:rPr>
          <w:rFonts w:cs="Arial"/>
        </w:rPr>
      </w:pPr>
      <w:r w:rsidRPr="00D1130B">
        <w:rPr>
          <w:rFonts w:eastAsia="Calibri" w:cs="Arial"/>
        </w:rPr>
        <w:t>Cognitive Domain:</w:t>
      </w:r>
      <w:r w:rsidR="003E2A24" w:rsidRPr="00D1130B">
        <w:rPr>
          <w:rFonts w:eastAsia="Calibri" w:cs="Arial"/>
        </w:rPr>
        <w:t xml:space="preserve"> Knowledge</w:t>
      </w:r>
    </w:p>
    <w:p w14:paraId="01FC6C6C" w14:textId="77777777" w:rsidR="00C20C8B" w:rsidRPr="00D1130B" w:rsidRDefault="00C20C8B">
      <w:pPr>
        <w:rPr>
          <w:rFonts w:cs="Arial"/>
        </w:rPr>
      </w:pPr>
      <w:r w:rsidRPr="00D1130B">
        <w:rPr>
          <w:rFonts w:cs="Arial"/>
        </w:rPr>
        <w:t>Answer Location: Some Characteristics of the Internet Era</w:t>
      </w:r>
    </w:p>
    <w:p w14:paraId="27AF00DA" w14:textId="30C2F8B4" w:rsidR="004B63C5" w:rsidRPr="00D1130B" w:rsidRDefault="004B63C5" w:rsidP="00D1130B">
      <w:pPr>
        <w:rPr>
          <w:rFonts w:cs="Arial"/>
        </w:rPr>
      </w:pPr>
      <w:r w:rsidRPr="00D1130B">
        <w:rPr>
          <w:rFonts w:eastAsia="Calibri" w:cs="Arial"/>
        </w:rPr>
        <w:t>Difficulty Level:</w:t>
      </w:r>
      <w:r w:rsidR="003E2A24" w:rsidRPr="00D1130B">
        <w:rPr>
          <w:rFonts w:eastAsia="Calibri" w:cs="Arial"/>
        </w:rPr>
        <w:t xml:space="preserve"> Easy</w:t>
      </w:r>
    </w:p>
    <w:p w14:paraId="4BD82F6B" w14:textId="59BC38CB" w:rsidR="00C20C8B" w:rsidRPr="00D1130B" w:rsidRDefault="00C20C8B" w:rsidP="0066127C">
      <w:pPr>
        <w:rPr>
          <w:rFonts w:cs="Arial"/>
        </w:rPr>
      </w:pPr>
    </w:p>
    <w:p w14:paraId="5060C09E" w14:textId="77777777" w:rsidR="00D1130B" w:rsidRPr="00D1130B" w:rsidRDefault="00D1130B" w:rsidP="00D1130B"/>
    <w:p w14:paraId="2ACA3CE6" w14:textId="4E5BD7B6" w:rsidR="00D1130B" w:rsidRPr="00D1130B" w:rsidRDefault="00C20C8B" w:rsidP="00D1130B">
      <w:pPr>
        <w:rPr>
          <w:rFonts w:cs="Arial"/>
          <w:b/>
          <w:bCs/>
          <w:kern w:val="32"/>
          <w:szCs w:val="32"/>
        </w:rPr>
      </w:pPr>
      <w:r w:rsidRPr="00D1130B">
        <w:rPr>
          <w:b/>
        </w:rPr>
        <w:t>True/False</w:t>
      </w:r>
    </w:p>
    <w:p w14:paraId="2ACC6FDC" w14:textId="77777777" w:rsidR="00D1130B" w:rsidRPr="00D1130B" w:rsidRDefault="00D1130B" w:rsidP="00D1130B"/>
    <w:p w14:paraId="64525AAB" w14:textId="77777777" w:rsidR="00C20C8B" w:rsidRPr="00D1130B" w:rsidRDefault="00C20C8B" w:rsidP="00D1130B">
      <w:pPr>
        <w:pStyle w:val="Heading1"/>
      </w:pPr>
      <w:r w:rsidRPr="00D1130B">
        <w:t>1. The first messages sent over radio were transmitted in 1895.</w:t>
      </w:r>
    </w:p>
    <w:p w14:paraId="466D3327" w14:textId="77777777" w:rsidR="00C20C8B" w:rsidRPr="00D1130B" w:rsidRDefault="00C20C8B">
      <w:pPr>
        <w:rPr>
          <w:rFonts w:cs="Arial"/>
        </w:rPr>
      </w:pPr>
      <w:proofErr w:type="spellStart"/>
      <w:r w:rsidRPr="00D1130B">
        <w:rPr>
          <w:rFonts w:cs="Arial"/>
        </w:rPr>
        <w:t>Ans</w:t>
      </w:r>
      <w:proofErr w:type="spellEnd"/>
      <w:r w:rsidRPr="00D1130B">
        <w:rPr>
          <w:rFonts w:cs="Arial"/>
        </w:rPr>
        <w:t>: T</w:t>
      </w:r>
    </w:p>
    <w:p w14:paraId="5E087A67" w14:textId="43AF7DC0" w:rsidR="004B63C5" w:rsidRPr="00D1130B" w:rsidRDefault="004B63C5" w:rsidP="00D1130B">
      <w:pPr>
        <w:rPr>
          <w:rFonts w:cs="Arial"/>
        </w:rPr>
      </w:pPr>
      <w:r w:rsidRPr="00D1130B">
        <w:rPr>
          <w:rFonts w:eastAsia="Calibri" w:cs="Arial"/>
        </w:rPr>
        <w:lastRenderedPageBreak/>
        <w:t xml:space="preserve">Learning Objective: </w:t>
      </w:r>
      <w:r w:rsidR="00D961C5" w:rsidRPr="00D1130B">
        <w:rPr>
          <w:rFonts w:cs="Arial"/>
        </w:rPr>
        <w:t>2-1</w:t>
      </w:r>
      <w:r w:rsidR="00CA1F15" w:rsidRPr="00D1130B">
        <w:rPr>
          <w:rFonts w:cs="Arial"/>
        </w:rPr>
        <w:t>: Pinpoint significant developments in the history of media technology</w:t>
      </w:r>
      <w:r w:rsidR="00E62858" w:rsidRPr="00D1130B">
        <w:rPr>
          <w:rFonts w:cs="Arial"/>
        </w:rPr>
        <w:t>.</w:t>
      </w:r>
    </w:p>
    <w:p w14:paraId="064C9AAA" w14:textId="08EAD3A7" w:rsidR="004B63C5" w:rsidRPr="00D1130B" w:rsidRDefault="004B63C5" w:rsidP="00D1130B">
      <w:pPr>
        <w:rPr>
          <w:rFonts w:cs="Arial"/>
        </w:rPr>
      </w:pPr>
      <w:r w:rsidRPr="00D1130B">
        <w:rPr>
          <w:rFonts w:eastAsia="Calibri" w:cs="Arial"/>
        </w:rPr>
        <w:t>Cognitive Domain:</w:t>
      </w:r>
      <w:r w:rsidR="00A45B63" w:rsidRPr="00D1130B">
        <w:rPr>
          <w:rFonts w:eastAsia="Calibri" w:cs="Arial"/>
        </w:rPr>
        <w:t xml:space="preserve"> Knowledge</w:t>
      </w:r>
    </w:p>
    <w:p w14:paraId="6650419F" w14:textId="77777777" w:rsidR="00C20C8B" w:rsidRPr="00D1130B" w:rsidRDefault="00C20C8B">
      <w:pPr>
        <w:rPr>
          <w:rFonts w:cs="Arial"/>
        </w:rPr>
      </w:pPr>
      <w:r w:rsidRPr="00D1130B">
        <w:rPr>
          <w:rFonts w:cs="Arial"/>
        </w:rPr>
        <w:t>Answer Location: Figure 2.1: Time Line of Select Media Developments</w:t>
      </w:r>
    </w:p>
    <w:p w14:paraId="7EB738E7" w14:textId="072FAB02" w:rsidR="004B63C5" w:rsidRPr="00D1130B" w:rsidRDefault="004B63C5" w:rsidP="00D1130B">
      <w:pPr>
        <w:rPr>
          <w:rFonts w:cs="Arial"/>
        </w:rPr>
      </w:pPr>
      <w:r w:rsidRPr="00D1130B">
        <w:rPr>
          <w:rFonts w:eastAsia="Calibri" w:cs="Arial"/>
        </w:rPr>
        <w:t>Difficulty Level:</w:t>
      </w:r>
      <w:r w:rsidR="00A45B63" w:rsidRPr="00D1130B">
        <w:rPr>
          <w:rFonts w:eastAsia="Calibri" w:cs="Arial"/>
        </w:rPr>
        <w:t xml:space="preserve"> Easy</w:t>
      </w:r>
    </w:p>
    <w:p w14:paraId="2FF26487" w14:textId="77777777" w:rsidR="00C20C8B" w:rsidRPr="00D1130B" w:rsidRDefault="00C20C8B" w:rsidP="00D1130B">
      <w:pPr>
        <w:rPr>
          <w:rFonts w:cs="Arial"/>
        </w:rPr>
      </w:pPr>
    </w:p>
    <w:p w14:paraId="01075AE0" w14:textId="77777777" w:rsidR="00C20C8B" w:rsidRPr="00D1130B" w:rsidRDefault="00C20C8B">
      <w:r w:rsidRPr="00D1130B">
        <w:t xml:space="preserve">2. Network television began being broadcasted in the United States at the beginning of the 1900s. </w:t>
      </w:r>
    </w:p>
    <w:p w14:paraId="1235EFF6" w14:textId="77777777" w:rsidR="00C20C8B" w:rsidRPr="00D1130B" w:rsidRDefault="00C20C8B">
      <w:proofErr w:type="spellStart"/>
      <w:r w:rsidRPr="00D1130B">
        <w:t>Ans</w:t>
      </w:r>
      <w:proofErr w:type="spellEnd"/>
      <w:r w:rsidRPr="00D1130B">
        <w:t>: F</w:t>
      </w:r>
    </w:p>
    <w:p w14:paraId="026C4EB4" w14:textId="3E77FB67"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2-1</w:t>
      </w:r>
      <w:r w:rsidR="00CA1F15" w:rsidRPr="00D1130B">
        <w:rPr>
          <w:rFonts w:cs="Arial"/>
        </w:rPr>
        <w:t>: Pinpoint significant developments in the history of media technology</w:t>
      </w:r>
      <w:r w:rsidR="00E62858" w:rsidRPr="00D1130B">
        <w:rPr>
          <w:rFonts w:cs="Arial"/>
        </w:rPr>
        <w:t>.</w:t>
      </w:r>
    </w:p>
    <w:p w14:paraId="101410E2" w14:textId="53498475" w:rsidR="004B63C5" w:rsidRPr="00D1130B" w:rsidRDefault="004B63C5" w:rsidP="00D1130B">
      <w:pPr>
        <w:rPr>
          <w:rFonts w:cs="Arial"/>
        </w:rPr>
      </w:pPr>
      <w:r w:rsidRPr="00D1130B">
        <w:rPr>
          <w:rFonts w:eastAsia="Calibri" w:cs="Arial"/>
        </w:rPr>
        <w:t>Cognitive Domain:</w:t>
      </w:r>
      <w:r w:rsidR="00A45B63" w:rsidRPr="00D1130B">
        <w:rPr>
          <w:rFonts w:eastAsia="Calibri" w:cs="Arial"/>
        </w:rPr>
        <w:t xml:space="preserve"> Knowledge</w:t>
      </w:r>
    </w:p>
    <w:p w14:paraId="3A4366C4" w14:textId="77777777" w:rsidR="00C20C8B" w:rsidRPr="00D1130B" w:rsidRDefault="00C20C8B">
      <w:pPr>
        <w:rPr>
          <w:rFonts w:cs="Arial"/>
        </w:rPr>
      </w:pPr>
      <w:r w:rsidRPr="00D1130B">
        <w:rPr>
          <w:rFonts w:cs="Arial"/>
        </w:rPr>
        <w:t>Answer Location: Figure 2.1: Time Line of Select Media Developments</w:t>
      </w:r>
    </w:p>
    <w:p w14:paraId="13A18FDC" w14:textId="63845551" w:rsidR="004B63C5" w:rsidRPr="00D1130B" w:rsidRDefault="004B63C5" w:rsidP="00D1130B">
      <w:pPr>
        <w:rPr>
          <w:rFonts w:cs="Arial"/>
        </w:rPr>
      </w:pPr>
      <w:r w:rsidRPr="00D1130B">
        <w:rPr>
          <w:rFonts w:eastAsia="Calibri" w:cs="Arial"/>
        </w:rPr>
        <w:t>Difficulty Level:</w:t>
      </w:r>
      <w:r w:rsidR="00A45B63" w:rsidRPr="00D1130B">
        <w:rPr>
          <w:rFonts w:eastAsia="Calibri" w:cs="Arial"/>
        </w:rPr>
        <w:t xml:space="preserve"> Easy</w:t>
      </w:r>
    </w:p>
    <w:p w14:paraId="46CA4D99" w14:textId="77777777" w:rsidR="00C20C8B" w:rsidRPr="00D1130B" w:rsidRDefault="00C20C8B" w:rsidP="00D1130B">
      <w:pPr>
        <w:rPr>
          <w:rFonts w:cs="Arial"/>
        </w:rPr>
      </w:pPr>
    </w:p>
    <w:p w14:paraId="5A0FC763" w14:textId="77777777" w:rsidR="00C20C8B" w:rsidRPr="00D1130B" w:rsidRDefault="00C20C8B">
      <w:r w:rsidRPr="00D1130B">
        <w:t>3. Television killed Radio.</w:t>
      </w:r>
    </w:p>
    <w:p w14:paraId="2A6114E1" w14:textId="77777777" w:rsidR="00C20C8B" w:rsidRPr="00D1130B" w:rsidRDefault="00C20C8B">
      <w:pPr>
        <w:rPr>
          <w:rFonts w:cs="Arial"/>
        </w:rPr>
      </w:pPr>
      <w:proofErr w:type="spellStart"/>
      <w:r w:rsidRPr="00D1130B">
        <w:rPr>
          <w:rFonts w:cs="Arial"/>
        </w:rPr>
        <w:t>Ans</w:t>
      </w:r>
      <w:proofErr w:type="spellEnd"/>
      <w:r w:rsidRPr="00D1130B">
        <w:rPr>
          <w:rFonts w:cs="Arial"/>
        </w:rPr>
        <w:t>: F</w:t>
      </w:r>
    </w:p>
    <w:p w14:paraId="79F9C839" w14:textId="1BF4714B"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2-1</w:t>
      </w:r>
      <w:r w:rsidR="00CA1F15" w:rsidRPr="00D1130B">
        <w:rPr>
          <w:rFonts w:cs="Arial"/>
        </w:rPr>
        <w:t>: Pinpoint significant developments in the history of media technology</w:t>
      </w:r>
      <w:r w:rsidR="00E62858" w:rsidRPr="00D1130B">
        <w:rPr>
          <w:rFonts w:cs="Arial"/>
        </w:rPr>
        <w:t>.</w:t>
      </w:r>
    </w:p>
    <w:p w14:paraId="7E83263E" w14:textId="1DEACA82" w:rsidR="004B63C5" w:rsidRPr="00D1130B" w:rsidRDefault="004B63C5" w:rsidP="00D1130B">
      <w:pPr>
        <w:rPr>
          <w:rFonts w:cs="Arial"/>
        </w:rPr>
      </w:pPr>
      <w:r w:rsidRPr="00D1130B">
        <w:rPr>
          <w:rFonts w:eastAsia="Calibri" w:cs="Arial"/>
        </w:rPr>
        <w:t>Cognitive Domain:</w:t>
      </w:r>
      <w:r w:rsidR="00A45B63" w:rsidRPr="00D1130B">
        <w:rPr>
          <w:rFonts w:eastAsia="Calibri" w:cs="Arial"/>
        </w:rPr>
        <w:t xml:space="preserve"> Knowledge</w:t>
      </w:r>
    </w:p>
    <w:p w14:paraId="696AD580" w14:textId="77777777" w:rsidR="00C20C8B" w:rsidRPr="00D1130B" w:rsidRDefault="00C20C8B">
      <w:pPr>
        <w:rPr>
          <w:rFonts w:cs="Arial"/>
        </w:rPr>
      </w:pPr>
      <w:r w:rsidRPr="00D1130B">
        <w:rPr>
          <w:rFonts w:cs="Arial"/>
        </w:rPr>
        <w:t>Answer Location: Figure 2.1: Time Line of Select Media Developments</w:t>
      </w:r>
    </w:p>
    <w:p w14:paraId="3AAEA4E0" w14:textId="1ADCC4E7" w:rsidR="004B63C5" w:rsidRPr="00D1130B" w:rsidRDefault="004B63C5" w:rsidP="00D1130B">
      <w:pPr>
        <w:rPr>
          <w:rFonts w:cs="Arial"/>
        </w:rPr>
      </w:pPr>
      <w:r w:rsidRPr="00D1130B">
        <w:rPr>
          <w:rFonts w:eastAsia="Calibri" w:cs="Arial"/>
        </w:rPr>
        <w:t>Difficulty Level:</w:t>
      </w:r>
      <w:r w:rsidR="00A45B63" w:rsidRPr="00D1130B">
        <w:rPr>
          <w:rFonts w:eastAsia="Calibri" w:cs="Arial"/>
        </w:rPr>
        <w:t xml:space="preserve"> Easy</w:t>
      </w:r>
    </w:p>
    <w:p w14:paraId="428D8091" w14:textId="77777777" w:rsidR="00C20C8B" w:rsidRPr="00D1130B" w:rsidRDefault="00C20C8B" w:rsidP="00D1130B">
      <w:pPr>
        <w:rPr>
          <w:rFonts w:cs="Arial"/>
        </w:rPr>
      </w:pPr>
    </w:p>
    <w:p w14:paraId="498A1830" w14:textId="77777777" w:rsidR="00C20C8B" w:rsidRPr="00D1130B" w:rsidRDefault="00C20C8B">
      <w:r w:rsidRPr="00D1130B">
        <w:t xml:space="preserve">4. Scholars </w:t>
      </w:r>
      <w:proofErr w:type="gramStart"/>
      <w:r w:rsidRPr="00D1130B">
        <w:t>either extremely believe in the technological determinism approach or the social constructivism approach and</w:t>
      </w:r>
      <w:proofErr w:type="gramEnd"/>
      <w:r w:rsidRPr="00D1130B">
        <w:t xml:space="preserve"> very rarely fall somewhere in the middle of the two ideas.</w:t>
      </w:r>
    </w:p>
    <w:p w14:paraId="51CEB74A" w14:textId="77777777" w:rsidR="00C20C8B" w:rsidRPr="00D1130B" w:rsidRDefault="00C20C8B">
      <w:pPr>
        <w:rPr>
          <w:rFonts w:cs="Arial"/>
        </w:rPr>
      </w:pPr>
      <w:proofErr w:type="spellStart"/>
      <w:r w:rsidRPr="00D1130B">
        <w:rPr>
          <w:rFonts w:cs="Arial"/>
        </w:rPr>
        <w:t>Ans</w:t>
      </w:r>
      <w:proofErr w:type="spellEnd"/>
      <w:r w:rsidRPr="00D1130B">
        <w:rPr>
          <w:rFonts w:cs="Arial"/>
        </w:rPr>
        <w:t>: F</w:t>
      </w:r>
    </w:p>
    <w:p w14:paraId="5FBD0389" w14:textId="0BAAF9AE"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2-2</w:t>
      </w:r>
      <w:r w:rsidR="00CA1F15" w:rsidRPr="00D1130B">
        <w:rPr>
          <w:rFonts w:cs="Arial"/>
        </w:rPr>
        <w:t>: Identify variations of technological determinism</w:t>
      </w:r>
      <w:r w:rsidR="00E62858" w:rsidRPr="00D1130B">
        <w:rPr>
          <w:rFonts w:cs="Arial"/>
        </w:rPr>
        <w:t>.</w:t>
      </w:r>
    </w:p>
    <w:p w14:paraId="713D7ADB" w14:textId="47385A49" w:rsidR="004B63C5" w:rsidRPr="00D1130B" w:rsidRDefault="004B63C5" w:rsidP="00D1130B">
      <w:pPr>
        <w:rPr>
          <w:rFonts w:cs="Arial"/>
        </w:rPr>
      </w:pPr>
      <w:r w:rsidRPr="00D1130B">
        <w:rPr>
          <w:rFonts w:eastAsia="Calibri" w:cs="Arial"/>
        </w:rPr>
        <w:t>Cognitive Domain:</w:t>
      </w:r>
      <w:r w:rsidR="00A45B63" w:rsidRPr="00D1130B">
        <w:rPr>
          <w:rFonts w:eastAsia="Calibri" w:cs="Arial"/>
        </w:rPr>
        <w:t xml:space="preserve"> Knowledge</w:t>
      </w:r>
    </w:p>
    <w:p w14:paraId="025A6129" w14:textId="62915B7D" w:rsidR="00C20C8B" w:rsidRPr="00D1130B" w:rsidRDefault="00C20C8B">
      <w:pPr>
        <w:rPr>
          <w:rFonts w:cs="Arial"/>
        </w:rPr>
      </w:pPr>
      <w:r w:rsidRPr="00D1130B">
        <w:rPr>
          <w:rFonts w:cs="Arial"/>
        </w:rPr>
        <w:t>Answer Location: Technological Determinism</w:t>
      </w:r>
    </w:p>
    <w:p w14:paraId="73ED3E50" w14:textId="0F84356B" w:rsidR="004B63C5" w:rsidRPr="00D1130B" w:rsidRDefault="004B63C5" w:rsidP="00D1130B">
      <w:pPr>
        <w:rPr>
          <w:rFonts w:cs="Arial"/>
        </w:rPr>
      </w:pPr>
      <w:r w:rsidRPr="00D1130B">
        <w:rPr>
          <w:rFonts w:eastAsia="Calibri" w:cs="Arial"/>
        </w:rPr>
        <w:t>Difficulty Level:</w:t>
      </w:r>
      <w:r w:rsidR="00A45B63" w:rsidRPr="00D1130B">
        <w:rPr>
          <w:rFonts w:eastAsia="Calibri" w:cs="Arial"/>
        </w:rPr>
        <w:t xml:space="preserve"> Easy</w:t>
      </w:r>
    </w:p>
    <w:p w14:paraId="604E1C1D" w14:textId="77777777" w:rsidR="00C20C8B" w:rsidRPr="00D1130B" w:rsidRDefault="00C20C8B" w:rsidP="00D1130B">
      <w:pPr>
        <w:rPr>
          <w:rFonts w:cs="Arial"/>
        </w:rPr>
      </w:pPr>
    </w:p>
    <w:p w14:paraId="2F99638C" w14:textId="77777777" w:rsidR="00C20C8B" w:rsidRPr="00D1130B" w:rsidRDefault="00C20C8B">
      <w:r w:rsidRPr="00D1130B">
        <w:t xml:space="preserve">5. Data are the form of materiality, similar to keyboards and paper. </w:t>
      </w:r>
    </w:p>
    <w:p w14:paraId="2A8CC8A1" w14:textId="77777777" w:rsidR="00C20C8B" w:rsidRPr="00D1130B" w:rsidRDefault="00C20C8B">
      <w:pPr>
        <w:rPr>
          <w:rFonts w:cs="Arial"/>
        </w:rPr>
      </w:pPr>
      <w:proofErr w:type="spellStart"/>
      <w:r w:rsidRPr="00D1130B">
        <w:rPr>
          <w:rFonts w:cs="Arial"/>
        </w:rPr>
        <w:t>Ans</w:t>
      </w:r>
      <w:proofErr w:type="spellEnd"/>
      <w:r w:rsidRPr="00D1130B">
        <w:rPr>
          <w:rFonts w:cs="Arial"/>
        </w:rPr>
        <w:t>: T</w:t>
      </w:r>
    </w:p>
    <w:p w14:paraId="2E1FDCBB" w14:textId="39393ADD"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2-2</w:t>
      </w:r>
      <w:r w:rsidR="00CA1F15" w:rsidRPr="00D1130B">
        <w:rPr>
          <w:rFonts w:cs="Arial"/>
        </w:rPr>
        <w:t>: Identify variations of technological determinism</w:t>
      </w:r>
      <w:r w:rsidR="00E62858" w:rsidRPr="00D1130B">
        <w:rPr>
          <w:rFonts w:cs="Arial"/>
        </w:rPr>
        <w:t>.</w:t>
      </w:r>
    </w:p>
    <w:p w14:paraId="1763C721" w14:textId="28659056" w:rsidR="004B63C5" w:rsidRPr="00D1130B" w:rsidRDefault="004B63C5" w:rsidP="00D1130B">
      <w:pPr>
        <w:rPr>
          <w:rFonts w:cs="Arial"/>
        </w:rPr>
      </w:pPr>
      <w:r w:rsidRPr="00D1130B">
        <w:rPr>
          <w:rFonts w:eastAsia="Calibri" w:cs="Arial"/>
        </w:rPr>
        <w:t>Cognitive Domain:</w:t>
      </w:r>
      <w:r w:rsidR="00A45B63" w:rsidRPr="00D1130B">
        <w:rPr>
          <w:rFonts w:eastAsia="Calibri" w:cs="Arial"/>
        </w:rPr>
        <w:t xml:space="preserve"> Knowledge</w:t>
      </w:r>
    </w:p>
    <w:p w14:paraId="75F98900" w14:textId="77777777" w:rsidR="00C20C8B" w:rsidRPr="00D1130B" w:rsidRDefault="00C20C8B">
      <w:pPr>
        <w:rPr>
          <w:rFonts w:cs="Arial"/>
        </w:rPr>
      </w:pPr>
      <w:r w:rsidRPr="00D1130B">
        <w:rPr>
          <w:rFonts w:cs="Arial"/>
        </w:rPr>
        <w:t>Answer Location: Media’s Materiality</w:t>
      </w:r>
    </w:p>
    <w:p w14:paraId="31E09FEF" w14:textId="5102343A" w:rsidR="004B63C5" w:rsidRPr="00D1130B" w:rsidRDefault="004B63C5" w:rsidP="00D1130B">
      <w:pPr>
        <w:rPr>
          <w:rFonts w:cs="Arial"/>
        </w:rPr>
      </w:pPr>
      <w:r w:rsidRPr="00D1130B">
        <w:rPr>
          <w:rFonts w:eastAsia="Calibri" w:cs="Arial"/>
        </w:rPr>
        <w:t>Difficulty Level:</w:t>
      </w:r>
      <w:r w:rsidR="00A45B63" w:rsidRPr="00D1130B">
        <w:rPr>
          <w:rFonts w:eastAsia="Calibri" w:cs="Arial"/>
        </w:rPr>
        <w:t xml:space="preserve"> Easy</w:t>
      </w:r>
    </w:p>
    <w:p w14:paraId="0109ADE7" w14:textId="77777777" w:rsidR="00C20C8B" w:rsidRPr="00D1130B" w:rsidRDefault="00C20C8B" w:rsidP="00D1130B">
      <w:pPr>
        <w:rPr>
          <w:rFonts w:cs="Arial"/>
        </w:rPr>
      </w:pPr>
    </w:p>
    <w:p w14:paraId="6B6135C8" w14:textId="77777777" w:rsidR="00C20C8B" w:rsidRPr="00D1130B" w:rsidRDefault="00C20C8B">
      <w:r w:rsidRPr="00D1130B">
        <w:t xml:space="preserve">6. Due to how vast and complex and uncontrollable technology has become, it can often be viewed as a Frankenstein-like creation. </w:t>
      </w:r>
    </w:p>
    <w:p w14:paraId="0B5922B6" w14:textId="77777777" w:rsidR="00C20C8B" w:rsidRPr="00D1130B" w:rsidRDefault="00C20C8B">
      <w:pPr>
        <w:rPr>
          <w:rFonts w:cs="Arial"/>
        </w:rPr>
      </w:pPr>
      <w:proofErr w:type="spellStart"/>
      <w:r w:rsidRPr="00D1130B">
        <w:rPr>
          <w:rFonts w:cs="Arial"/>
        </w:rPr>
        <w:t>Ans</w:t>
      </w:r>
      <w:proofErr w:type="spellEnd"/>
      <w:r w:rsidRPr="00D1130B">
        <w:rPr>
          <w:rFonts w:cs="Arial"/>
        </w:rPr>
        <w:t>: T</w:t>
      </w:r>
    </w:p>
    <w:p w14:paraId="230B874A" w14:textId="63940208" w:rsidR="00CA1F15" w:rsidRPr="00D1130B" w:rsidRDefault="004B63C5" w:rsidP="00D1130B">
      <w:pPr>
        <w:rPr>
          <w:rFonts w:cs="Arial"/>
        </w:rPr>
      </w:pPr>
      <w:r w:rsidRPr="00D1130B">
        <w:rPr>
          <w:rFonts w:eastAsia="Calibri" w:cs="Arial"/>
        </w:rPr>
        <w:t xml:space="preserve">Learning Objective: </w:t>
      </w:r>
      <w:r w:rsidR="00D961C5" w:rsidRPr="00D1130B">
        <w:rPr>
          <w:rFonts w:cs="Arial"/>
        </w:rPr>
        <w:t>2-4</w:t>
      </w:r>
      <w:r w:rsidR="00CA1F15" w:rsidRPr="00D1130B">
        <w:rPr>
          <w:rFonts w:cs="Arial"/>
        </w:rPr>
        <w:t>: Document the tension between technological determinism and social constructionism as new media technologies emerged from print through television</w:t>
      </w:r>
      <w:r w:rsidR="00E62858" w:rsidRPr="00D1130B">
        <w:rPr>
          <w:rFonts w:cs="Arial"/>
        </w:rPr>
        <w:t>.</w:t>
      </w:r>
    </w:p>
    <w:p w14:paraId="30962C78" w14:textId="633EAD15" w:rsidR="004B63C5" w:rsidRPr="00D1130B" w:rsidRDefault="004B63C5" w:rsidP="00D1130B">
      <w:pPr>
        <w:rPr>
          <w:rFonts w:cs="Arial"/>
        </w:rPr>
      </w:pPr>
      <w:r w:rsidRPr="00D1130B">
        <w:rPr>
          <w:rFonts w:eastAsia="Calibri" w:cs="Arial"/>
        </w:rPr>
        <w:t>Cognitive Domain:</w:t>
      </w:r>
      <w:r w:rsidR="00A45B63" w:rsidRPr="00D1130B">
        <w:rPr>
          <w:rFonts w:eastAsia="Calibri" w:cs="Arial"/>
        </w:rPr>
        <w:t xml:space="preserve"> Knowledge</w:t>
      </w:r>
    </w:p>
    <w:p w14:paraId="75955217" w14:textId="77777777" w:rsidR="00C20C8B" w:rsidRPr="00D1130B" w:rsidRDefault="00C20C8B">
      <w:pPr>
        <w:rPr>
          <w:rFonts w:cs="Arial"/>
        </w:rPr>
      </w:pPr>
      <w:r w:rsidRPr="00D1130B">
        <w:rPr>
          <w:rFonts w:cs="Arial"/>
        </w:rPr>
        <w:lastRenderedPageBreak/>
        <w:t>Answer Location: “Autonomous Technology” and “Technological Momentum”</w:t>
      </w:r>
    </w:p>
    <w:p w14:paraId="71A709CF" w14:textId="02BAE98B" w:rsidR="004B63C5" w:rsidRPr="00D1130B" w:rsidRDefault="004B63C5" w:rsidP="00D1130B">
      <w:pPr>
        <w:rPr>
          <w:rFonts w:cs="Arial"/>
        </w:rPr>
      </w:pPr>
      <w:r w:rsidRPr="00D1130B">
        <w:rPr>
          <w:rFonts w:eastAsia="Calibri" w:cs="Arial"/>
        </w:rPr>
        <w:t>Difficulty Level:</w:t>
      </w:r>
      <w:r w:rsidR="00A45B63" w:rsidRPr="00D1130B">
        <w:rPr>
          <w:rFonts w:eastAsia="Calibri" w:cs="Arial"/>
        </w:rPr>
        <w:t xml:space="preserve"> Easy</w:t>
      </w:r>
    </w:p>
    <w:p w14:paraId="7C7B4279" w14:textId="77777777" w:rsidR="00C20C8B" w:rsidRPr="00D1130B" w:rsidRDefault="00C20C8B" w:rsidP="00D1130B">
      <w:pPr>
        <w:rPr>
          <w:rFonts w:cs="Arial"/>
        </w:rPr>
      </w:pPr>
    </w:p>
    <w:p w14:paraId="1FB2218E" w14:textId="346F3377" w:rsidR="00C20C8B" w:rsidRPr="00D1130B" w:rsidRDefault="00C20C8B">
      <w:r w:rsidRPr="00D1130B">
        <w:t>7. By improving the technologies of machines equipped with artificial intelligence, we are feeding more into a potentially autonomous technology.</w:t>
      </w:r>
    </w:p>
    <w:p w14:paraId="0FBE1955" w14:textId="77777777" w:rsidR="00C20C8B" w:rsidRPr="00D1130B" w:rsidRDefault="00C20C8B">
      <w:pPr>
        <w:rPr>
          <w:rFonts w:cs="Arial"/>
        </w:rPr>
      </w:pPr>
      <w:proofErr w:type="spellStart"/>
      <w:r w:rsidRPr="00D1130B">
        <w:rPr>
          <w:rFonts w:cs="Arial"/>
        </w:rPr>
        <w:t>Ans</w:t>
      </w:r>
      <w:proofErr w:type="spellEnd"/>
      <w:r w:rsidRPr="00D1130B">
        <w:rPr>
          <w:rFonts w:cs="Arial"/>
        </w:rPr>
        <w:t>: T</w:t>
      </w:r>
    </w:p>
    <w:p w14:paraId="7B0622C8" w14:textId="401ECD44" w:rsidR="00CA1F15" w:rsidRPr="00D1130B" w:rsidRDefault="004B63C5" w:rsidP="00D1130B">
      <w:pPr>
        <w:rPr>
          <w:rFonts w:cs="Arial"/>
        </w:rPr>
      </w:pPr>
      <w:r w:rsidRPr="00D1130B">
        <w:rPr>
          <w:rFonts w:eastAsia="Calibri" w:cs="Arial"/>
        </w:rPr>
        <w:t xml:space="preserve">Learning Objective: </w:t>
      </w:r>
      <w:r w:rsidR="00D961C5" w:rsidRPr="00D1130B">
        <w:rPr>
          <w:rFonts w:cs="Arial"/>
        </w:rPr>
        <w:t>2-4</w:t>
      </w:r>
      <w:r w:rsidR="00CA1F15" w:rsidRPr="00D1130B">
        <w:rPr>
          <w:rFonts w:cs="Arial"/>
        </w:rPr>
        <w:t>: Document the tension between technological determinism and social constructionism as new media technologies emerged from print through television</w:t>
      </w:r>
      <w:r w:rsidR="00E62858" w:rsidRPr="00D1130B">
        <w:rPr>
          <w:rFonts w:cs="Arial"/>
        </w:rPr>
        <w:t>.</w:t>
      </w:r>
    </w:p>
    <w:p w14:paraId="4313547C" w14:textId="1774A5B7" w:rsidR="004B63C5" w:rsidRPr="00D1130B" w:rsidRDefault="004B63C5" w:rsidP="00D1130B">
      <w:pPr>
        <w:rPr>
          <w:rFonts w:cs="Arial"/>
        </w:rPr>
      </w:pPr>
      <w:r w:rsidRPr="00D1130B">
        <w:rPr>
          <w:rFonts w:eastAsia="Calibri" w:cs="Arial"/>
        </w:rPr>
        <w:t>Cognitive Domain:</w:t>
      </w:r>
      <w:r w:rsidR="00A45B63" w:rsidRPr="00D1130B">
        <w:rPr>
          <w:rFonts w:eastAsia="Calibri" w:cs="Arial"/>
        </w:rPr>
        <w:t xml:space="preserve"> Knowledge</w:t>
      </w:r>
    </w:p>
    <w:p w14:paraId="0ADE9611" w14:textId="77777777" w:rsidR="00C20C8B" w:rsidRPr="00D1130B" w:rsidRDefault="00C20C8B">
      <w:pPr>
        <w:rPr>
          <w:rFonts w:cs="Arial"/>
        </w:rPr>
      </w:pPr>
      <w:r w:rsidRPr="00D1130B">
        <w:rPr>
          <w:rFonts w:cs="Arial"/>
        </w:rPr>
        <w:t>Answer Location: “Autonomous Technology” and “Technological Momentum”</w:t>
      </w:r>
    </w:p>
    <w:p w14:paraId="1A3154B7" w14:textId="1447144E" w:rsidR="004B63C5" w:rsidRPr="00D1130B" w:rsidRDefault="004B63C5" w:rsidP="00D1130B">
      <w:pPr>
        <w:rPr>
          <w:rFonts w:cs="Arial"/>
        </w:rPr>
      </w:pPr>
      <w:r w:rsidRPr="00D1130B">
        <w:rPr>
          <w:rFonts w:eastAsia="Calibri" w:cs="Arial"/>
        </w:rPr>
        <w:t>Difficulty Level:</w:t>
      </w:r>
      <w:r w:rsidR="00A45B63" w:rsidRPr="00D1130B">
        <w:rPr>
          <w:rFonts w:eastAsia="Calibri" w:cs="Arial"/>
        </w:rPr>
        <w:t xml:space="preserve"> Easy</w:t>
      </w:r>
    </w:p>
    <w:p w14:paraId="182FC8E5" w14:textId="77777777" w:rsidR="00C20C8B" w:rsidRPr="00D1130B" w:rsidRDefault="00C20C8B" w:rsidP="00D1130B">
      <w:pPr>
        <w:rPr>
          <w:rFonts w:cs="Arial"/>
        </w:rPr>
      </w:pPr>
    </w:p>
    <w:p w14:paraId="7C3AADF0" w14:textId="7D6FA8E4" w:rsidR="00C20C8B" w:rsidRPr="00D1130B" w:rsidRDefault="00C20C8B">
      <w:r w:rsidRPr="00D1130B">
        <w:t xml:space="preserve">8. Throughout history, media has been effectively used to sway people’s thoughts through propaganda. This has continuously led to hesitation and concern about what impacts newer technologies such as television would have. </w:t>
      </w:r>
    </w:p>
    <w:p w14:paraId="722FCB97" w14:textId="77777777" w:rsidR="00C20C8B" w:rsidRPr="00D1130B" w:rsidRDefault="00C20C8B">
      <w:pPr>
        <w:rPr>
          <w:rFonts w:cs="Arial"/>
        </w:rPr>
      </w:pPr>
      <w:proofErr w:type="spellStart"/>
      <w:r w:rsidRPr="00D1130B">
        <w:rPr>
          <w:rFonts w:cs="Arial"/>
        </w:rPr>
        <w:t>Ans</w:t>
      </w:r>
      <w:proofErr w:type="spellEnd"/>
      <w:r w:rsidRPr="00D1130B">
        <w:rPr>
          <w:rFonts w:cs="Arial"/>
        </w:rPr>
        <w:t>: T</w:t>
      </w:r>
    </w:p>
    <w:p w14:paraId="02570D15" w14:textId="00E98F84" w:rsidR="00CA1F15" w:rsidRPr="00D1130B" w:rsidRDefault="004B63C5" w:rsidP="00D1130B">
      <w:pPr>
        <w:rPr>
          <w:rFonts w:cs="Arial"/>
        </w:rPr>
      </w:pPr>
      <w:r w:rsidRPr="00D1130B">
        <w:rPr>
          <w:rFonts w:eastAsia="Calibri" w:cs="Arial"/>
        </w:rPr>
        <w:t xml:space="preserve">Learning Objective: </w:t>
      </w:r>
      <w:r w:rsidR="00D961C5" w:rsidRPr="00D1130B">
        <w:rPr>
          <w:rFonts w:cs="Arial"/>
        </w:rPr>
        <w:t>2-4</w:t>
      </w:r>
      <w:r w:rsidR="00CA1F15" w:rsidRPr="00D1130B">
        <w:rPr>
          <w:rFonts w:cs="Arial"/>
        </w:rPr>
        <w:t>: Document the tension between technological determinism and social constructionism as new media technologies emerged from print through television</w:t>
      </w:r>
    </w:p>
    <w:p w14:paraId="11CCFC1A" w14:textId="0F83672A" w:rsidR="004B63C5" w:rsidRPr="00D1130B" w:rsidRDefault="004B63C5" w:rsidP="00D1130B">
      <w:pPr>
        <w:rPr>
          <w:rFonts w:cs="Arial"/>
        </w:rPr>
      </w:pPr>
      <w:r w:rsidRPr="00D1130B">
        <w:rPr>
          <w:rFonts w:eastAsia="Calibri" w:cs="Arial"/>
        </w:rPr>
        <w:t>Cognitive Domain:</w:t>
      </w:r>
      <w:r w:rsidR="00A45B63" w:rsidRPr="00D1130B">
        <w:rPr>
          <w:rFonts w:eastAsia="Calibri" w:cs="Arial"/>
        </w:rPr>
        <w:t xml:space="preserve"> Knowledge</w:t>
      </w:r>
    </w:p>
    <w:p w14:paraId="2EA2665A" w14:textId="77777777" w:rsidR="00C20C8B" w:rsidRPr="00D1130B" w:rsidRDefault="00C20C8B">
      <w:pPr>
        <w:rPr>
          <w:rFonts w:cs="Arial"/>
        </w:rPr>
      </w:pPr>
      <w:r w:rsidRPr="00D1130B">
        <w:rPr>
          <w:rFonts w:cs="Arial"/>
        </w:rPr>
        <w:t>Answer Location: Medium Theory</w:t>
      </w:r>
    </w:p>
    <w:p w14:paraId="3F8BC106" w14:textId="452453CB" w:rsidR="004B63C5" w:rsidRPr="00D1130B" w:rsidRDefault="004B63C5" w:rsidP="00D1130B">
      <w:pPr>
        <w:rPr>
          <w:rFonts w:cs="Arial"/>
        </w:rPr>
      </w:pPr>
      <w:r w:rsidRPr="00D1130B">
        <w:rPr>
          <w:rFonts w:eastAsia="Calibri" w:cs="Arial"/>
        </w:rPr>
        <w:t>Difficulty Level:</w:t>
      </w:r>
      <w:r w:rsidR="00A45B63" w:rsidRPr="00D1130B">
        <w:rPr>
          <w:rFonts w:eastAsia="Calibri" w:cs="Arial"/>
        </w:rPr>
        <w:t xml:space="preserve"> Easy</w:t>
      </w:r>
    </w:p>
    <w:p w14:paraId="273D6656" w14:textId="77777777" w:rsidR="00C20C8B" w:rsidRPr="00D1130B" w:rsidRDefault="00C20C8B" w:rsidP="00D1130B">
      <w:pPr>
        <w:rPr>
          <w:rFonts w:cs="Arial"/>
        </w:rPr>
      </w:pPr>
    </w:p>
    <w:p w14:paraId="798BAA56" w14:textId="77777777" w:rsidR="00C20C8B" w:rsidRPr="00D1130B" w:rsidRDefault="00C20C8B">
      <w:r w:rsidRPr="00D1130B">
        <w:t xml:space="preserve">9. McLuhan’s outlook on the effect of new technologies in media on our senses was a negative one. </w:t>
      </w:r>
    </w:p>
    <w:p w14:paraId="7E128ED0" w14:textId="77777777" w:rsidR="00C20C8B" w:rsidRPr="00D1130B" w:rsidRDefault="00C20C8B">
      <w:pPr>
        <w:rPr>
          <w:rFonts w:cs="Arial"/>
        </w:rPr>
      </w:pPr>
      <w:proofErr w:type="spellStart"/>
      <w:r w:rsidRPr="00D1130B">
        <w:rPr>
          <w:rFonts w:cs="Arial"/>
        </w:rPr>
        <w:t>Ans</w:t>
      </w:r>
      <w:proofErr w:type="spellEnd"/>
      <w:r w:rsidRPr="00D1130B">
        <w:rPr>
          <w:rFonts w:cs="Arial"/>
        </w:rPr>
        <w:t>: F</w:t>
      </w:r>
    </w:p>
    <w:p w14:paraId="06796E85" w14:textId="78B573CE" w:rsidR="00CA1F15" w:rsidRPr="00D1130B" w:rsidRDefault="004B63C5" w:rsidP="00D1130B">
      <w:pPr>
        <w:rPr>
          <w:rFonts w:cs="Arial"/>
        </w:rPr>
      </w:pPr>
      <w:r w:rsidRPr="00D1130B">
        <w:rPr>
          <w:rFonts w:eastAsia="Calibri" w:cs="Arial"/>
        </w:rPr>
        <w:t xml:space="preserve">Learning Objective: </w:t>
      </w:r>
      <w:r w:rsidR="00D961C5" w:rsidRPr="00D1130B">
        <w:rPr>
          <w:rFonts w:cs="Arial"/>
        </w:rPr>
        <w:t>2-4</w:t>
      </w:r>
      <w:r w:rsidR="00CA1F15" w:rsidRPr="00D1130B">
        <w:rPr>
          <w:rFonts w:cs="Arial"/>
        </w:rPr>
        <w:t>: Document the tension between technological determinism and social constructionism as new media technologies emerged from print through television</w:t>
      </w:r>
      <w:r w:rsidR="00E62858" w:rsidRPr="00D1130B">
        <w:rPr>
          <w:rFonts w:cs="Arial"/>
        </w:rPr>
        <w:t>.</w:t>
      </w:r>
    </w:p>
    <w:p w14:paraId="46FA797B" w14:textId="4D1CA16B" w:rsidR="004B63C5" w:rsidRPr="00D1130B" w:rsidRDefault="004B63C5" w:rsidP="00D1130B">
      <w:pPr>
        <w:rPr>
          <w:rFonts w:cs="Arial"/>
        </w:rPr>
      </w:pPr>
      <w:r w:rsidRPr="00D1130B">
        <w:rPr>
          <w:rFonts w:eastAsia="Calibri" w:cs="Arial"/>
        </w:rPr>
        <w:t>Cognitive Domain:</w:t>
      </w:r>
      <w:r w:rsidR="00A45B63" w:rsidRPr="00D1130B">
        <w:rPr>
          <w:rFonts w:eastAsia="Calibri" w:cs="Arial"/>
        </w:rPr>
        <w:t xml:space="preserve"> Knowledge</w:t>
      </w:r>
    </w:p>
    <w:p w14:paraId="28FDBF38" w14:textId="77777777" w:rsidR="00C20C8B" w:rsidRPr="00D1130B" w:rsidRDefault="00C20C8B">
      <w:pPr>
        <w:rPr>
          <w:rFonts w:cs="Arial"/>
        </w:rPr>
      </w:pPr>
      <w:r w:rsidRPr="00D1130B">
        <w:rPr>
          <w:rFonts w:cs="Arial"/>
        </w:rPr>
        <w:t>Answer Location: McLuhan’s Optimism</w:t>
      </w:r>
    </w:p>
    <w:p w14:paraId="4A1B7F81" w14:textId="4E5B8DFC" w:rsidR="004B63C5" w:rsidRPr="00D1130B" w:rsidRDefault="004B63C5" w:rsidP="00D1130B">
      <w:pPr>
        <w:rPr>
          <w:rFonts w:cs="Arial"/>
        </w:rPr>
      </w:pPr>
      <w:r w:rsidRPr="00D1130B">
        <w:rPr>
          <w:rFonts w:eastAsia="Calibri" w:cs="Arial"/>
        </w:rPr>
        <w:t>Difficulty Level:</w:t>
      </w:r>
      <w:r w:rsidR="00A45B63" w:rsidRPr="00D1130B">
        <w:rPr>
          <w:rFonts w:eastAsia="Calibri" w:cs="Arial"/>
        </w:rPr>
        <w:t xml:space="preserve"> Easy</w:t>
      </w:r>
    </w:p>
    <w:p w14:paraId="299D9259" w14:textId="77777777" w:rsidR="00C20C8B" w:rsidRPr="00D1130B" w:rsidRDefault="00C20C8B" w:rsidP="00D1130B">
      <w:pPr>
        <w:rPr>
          <w:rFonts w:cs="Arial"/>
        </w:rPr>
      </w:pPr>
    </w:p>
    <w:p w14:paraId="1D04335B" w14:textId="3FAF34E7" w:rsidR="00C20C8B" w:rsidRPr="00D1130B" w:rsidRDefault="00C20C8B">
      <w:r w:rsidRPr="00D1130B">
        <w:t xml:space="preserve">10. Postman’s research led him to connect an increase in serious substance being consumed with the invention of the telegraph and the photograph. </w:t>
      </w:r>
    </w:p>
    <w:p w14:paraId="4532E76D" w14:textId="77777777" w:rsidR="00C20C8B" w:rsidRPr="00D1130B" w:rsidRDefault="00C20C8B">
      <w:pPr>
        <w:rPr>
          <w:rFonts w:cs="Arial"/>
        </w:rPr>
      </w:pPr>
      <w:proofErr w:type="spellStart"/>
      <w:r w:rsidRPr="00D1130B">
        <w:rPr>
          <w:rFonts w:cs="Arial"/>
        </w:rPr>
        <w:t>Ans</w:t>
      </w:r>
      <w:proofErr w:type="spellEnd"/>
      <w:r w:rsidRPr="00D1130B">
        <w:rPr>
          <w:rFonts w:cs="Arial"/>
        </w:rPr>
        <w:t>: F</w:t>
      </w:r>
    </w:p>
    <w:p w14:paraId="2AB822A4" w14:textId="64289853" w:rsidR="00CA1F15" w:rsidRPr="00D1130B" w:rsidRDefault="004B63C5" w:rsidP="00D1130B">
      <w:pPr>
        <w:rPr>
          <w:rFonts w:cs="Arial"/>
        </w:rPr>
      </w:pPr>
      <w:r w:rsidRPr="00D1130B">
        <w:rPr>
          <w:rFonts w:eastAsia="Calibri" w:cs="Arial"/>
        </w:rPr>
        <w:t xml:space="preserve">Learning Objective: </w:t>
      </w:r>
      <w:r w:rsidR="00D961C5" w:rsidRPr="00D1130B">
        <w:rPr>
          <w:rFonts w:cs="Arial"/>
        </w:rPr>
        <w:t>2-4</w:t>
      </w:r>
      <w:r w:rsidR="00CA1F15" w:rsidRPr="00D1130B">
        <w:rPr>
          <w:rFonts w:cs="Arial"/>
        </w:rPr>
        <w:t>: Document the tension between technological determinism and social constructionism as new media technologies emerged from print through television</w:t>
      </w:r>
      <w:r w:rsidR="00E62858" w:rsidRPr="00D1130B">
        <w:rPr>
          <w:rFonts w:cs="Arial"/>
        </w:rPr>
        <w:t>.</w:t>
      </w:r>
    </w:p>
    <w:p w14:paraId="5C38392C" w14:textId="09CEEEB5" w:rsidR="004B63C5" w:rsidRPr="00D1130B" w:rsidRDefault="004B63C5" w:rsidP="00D1130B">
      <w:pPr>
        <w:rPr>
          <w:rFonts w:cs="Arial"/>
        </w:rPr>
      </w:pPr>
      <w:r w:rsidRPr="00D1130B">
        <w:rPr>
          <w:rFonts w:eastAsia="Calibri" w:cs="Arial"/>
        </w:rPr>
        <w:t>Cognitive Domain:</w:t>
      </w:r>
      <w:r w:rsidR="00A45B63" w:rsidRPr="00D1130B">
        <w:rPr>
          <w:rFonts w:eastAsia="Calibri" w:cs="Arial"/>
        </w:rPr>
        <w:t xml:space="preserve"> Knowledge</w:t>
      </w:r>
    </w:p>
    <w:p w14:paraId="4CE5115F" w14:textId="77777777" w:rsidR="00C20C8B" w:rsidRPr="00D1130B" w:rsidRDefault="00C20C8B">
      <w:pPr>
        <w:rPr>
          <w:rFonts w:cs="Arial"/>
        </w:rPr>
      </w:pPr>
      <w:r w:rsidRPr="00D1130B">
        <w:rPr>
          <w:rFonts w:cs="Arial"/>
        </w:rPr>
        <w:t>Answer Location: Postman’s Pessimism</w:t>
      </w:r>
    </w:p>
    <w:p w14:paraId="49650208" w14:textId="3F8D6858" w:rsidR="004B63C5" w:rsidRPr="00D1130B" w:rsidRDefault="004B63C5" w:rsidP="00D1130B">
      <w:pPr>
        <w:rPr>
          <w:rFonts w:cs="Arial"/>
        </w:rPr>
      </w:pPr>
      <w:r w:rsidRPr="00D1130B">
        <w:rPr>
          <w:rFonts w:eastAsia="Calibri" w:cs="Arial"/>
        </w:rPr>
        <w:t>Difficulty Level:</w:t>
      </w:r>
      <w:r w:rsidR="00A45B63" w:rsidRPr="00D1130B">
        <w:rPr>
          <w:rFonts w:eastAsia="Calibri" w:cs="Arial"/>
        </w:rPr>
        <w:t xml:space="preserve"> Easy</w:t>
      </w:r>
    </w:p>
    <w:p w14:paraId="0AD83C03" w14:textId="430BD655" w:rsidR="00C20C8B" w:rsidRPr="00D1130B" w:rsidRDefault="00C20C8B" w:rsidP="00D1130B">
      <w:pPr>
        <w:rPr>
          <w:rFonts w:cs="Arial"/>
        </w:rPr>
      </w:pPr>
    </w:p>
    <w:p w14:paraId="2482F20B" w14:textId="2916279C" w:rsidR="00C20C8B" w:rsidRPr="00D1130B" w:rsidRDefault="00C20C8B">
      <w:r w:rsidRPr="00D1130B">
        <w:t>11. With the invention of the telegraph, people had more access to content that was irrelevant to them.</w:t>
      </w:r>
    </w:p>
    <w:p w14:paraId="4E8C5741" w14:textId="77777777" w:rsidR="00C20C8B" w:rsidRPr="00D1130B" w:rsidRDefault="00C20C8B">
      <w:pPr>
        <w:rPr>
          <w:rFonts w:cs="Arial"/>
        </w:rPr>
      </w:pPr>
      <w:proofErr w:type="spellStart"/>
      <w:r w:rsidRPr="00D1130B">
        <w:rPr>
          <w:rFonts w:cs="Arial"/>
        </w:rPr>
        <w:t>Ans</w:t>
      </w:r>
      <w:proofErr w:type="spellEnd"/>
      <w:r w:rsidRPr="00D1130B">
        <w:rPr>
          <w:rFonts w:cs="Arial"/>
        </w:rPr>
        <w:t>: T</w:t>
      </w:r>
    </w:p>
    <w:p w14:paraId="5AAEFE40" w14:textId="046896FA" w:rsidR="004B63C5" w:rsidRPr="00D1130B" w:rsidRDefault="004B63C5" w:rsidP="00D1130B">
      <w:pPr>
        <w:rPr>
          <w:rFonts w:cs="Arial"/>
        </w:rPr>
      </w:pPr>
      <w:r w:rsidRPr="00D1130B">
        <w:rPr>
          <w:rFonts w:eastAsia="Calibri" w:cs="Arial"/>
        </w:rPr>
        <w:lastRenderedPageBreak/>
        <w:t xml:space="preserve">Learning Objective: </w:t>
      </w:r>
      <w:r w:rsidR="00D961C5" w:rsidRPr="00D1130B">
        <w:rPr>
          <w:rFonts w:cs="Arial"/>
        </w:rPr>
        <w:t>2-1</w:t>
      </w:r>
      <w:r w:rsidR="00CA1F15" w:rsidRPr="00D1130B">
        <w:rPr>
          <w:rFonts w:cs="Arial"/>
        </w:rPr>
        <w:t>: Pinpoint significant developments in the history of media technology</w:t>
      </w:r>
      <w:r w:rsidR="00E62858" w:rsidRPr="00D1130B">
        <w:rPr>
          <w:rFonts w:cs="Arial"/>
        </w:rPr>
        <w:t>.</w:t>
      </w:r>
    </w:p>
    <w:p w14:paraId="065CC94D" w14:textId="701C0AED" w:rsidR="004B63C5" w:rsidRPr="00D1130B" w:rsidRDefault="004B63C5" w:rsidP="00D1130B">
      <w:pPr>
        <w:rPr>
          <w:rFonts w:cs="Arial"/>
        </w:rPr>
      </w:pPr>
      <w:r w:rsidRPr="00D1130B">
        <w:rPr>
          <w:rFonts w:eastAsia="Calibri" w:cs="Arial"/>
        </w:rPr>
        <w:t>Cognitive Domain:</w:t>
      </w:r>
      <w:r w:rsidR="00A45B63" w:rsidRPr="00D1130B">
        <w:rPr>
          <w:rFonts w:eastAsia="Calibri" w:cs="Arial"/>
        </w:rPr>
        <w:t xml:space="preserve"> Knowledge</w:t>
      </w:r>
    </w:p>
    <w:p w14:paraId="78FC287C" w14:textId="77777777" w:rsidR="00C20C8B" w:rsidRPr="00D1130B" w:rsidRDefault="00C20C8B">
      <w:pPr>
        <w:rPr>
          <w:rFonts w:cs="Arial"/>
        </w:rPr>
      </w:pPr>
      <w:r w:rsidRPr="00D1130B">
        <w:rPr>
          <w:rFonts w:cs="Arial"/>
        </w:rPr>
        <w:t>Answer Location: Postman’s Pessimism</w:t>
      </w:r>
    </w:p>
    <w:p w14:paraId="6BAED8A9" w14:textId="6645F6D9" w:rsidR="004B63C5" w:rsidRPr="00D1130B" w:rsidRDefault="004B63C5" w:rsidP="00D1130B">
      <w:pPr>
        <w:rPr>
          <w:rFonts w:cs="Arial"/>
        </w:rPr>
      </w:pPr>
      <w:r w:rsidRPr="00D1130B">
        <w:rPr>
          <w:rFonts w:eastAsia="Calibri" w:cs="Arial"/>
        </w:rPr>
        <w:t>Difficulty Level:</w:t>
      </w:r>
      <w:r w:rsidR="00A45B63" w:rsidRPr="00D1130B">
        <w:rPr>
          <w:rFonts w:eastAsia="Calibri" w:cs="Arial"/>
        </w:rPr>
        <w:t xml:space="preserve"> Easy</w:t>
      </w:r>
    </w:p>
    <w:p w14:paraId="7CAA0F02" w14:textId="77777777" w:rsidR="00C20C8B" w:rsidRPr="00D1130B" w:rsidRDefault="00C20C8B" w:rsidP="00D1130B">
      <w:pPr>
        <w:rPr>
          <w:rFonts w:cs="Arial"/>
        </w:rPr>
      </w:pPr>
    </w:p>
    <w:p w14:paraId="230ECA92" w14:textId="51FA5B2C" w:rsidR="00C20C8B" w:rsidRPr="00D1130B" w:rsidRDefault="00C20C8B">
      <w:r w:rsidRPr="00D1130B">
        <w:t>12. According to social constructivists, humans create technology but it has a life of its own and we have no power to alter how it is used.</w:t>
      </w:r>
    </w:p>
    <w:p w14:paraId="097E0CD9" w14:textId="77777777" w:rsidR="00C20C8B" w:rsidRPr="00D1130B" w:rsidRDefault="00C20C8B">
      <w:pPr>
        <w:rPr>
          <w:rFonts w:cs="Arial"/>
        </w:rPr>
      </w:pPr>
      <w:proofErr w:type="spellStart"/>
      <w:r w:rsidRPr="00D1130B">
        <w:rPr>
          <w:rFonts w:cs="Arial"/>
        </w:rPr>
        <w:t>Ans</w:t>
      </w:r>
      <w:proofErr w:type="spellEnd"/>
      <w:r w:rsidRPr="00D1130B">
        <w:rPr>
          <w:rFonts w:cs="Arial"/>
        </w:rPr>
        <w:t>: F</w:t>
      </w:r>
    </w:p>
    <w:p w14:paraId="026BE853" w14:textId="7FDE0FE2"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2-3</w:t>
      </w:r>
      <w:r w:rsidR="00CA1F15" w:rsidRPr="00D1130B">
        <w:rPr>
          <w:rFonts w:cs="Arial"/>
        </w:rPr>
        <w:t>: Describe the features of social constructionism</w:t>
      </w:r>
      <w:r w:rsidR="00E62858" w:rsidRPr="00D1130B">
        <w:rPr>
          <w:rFonts w:cs="Arial"/>
        </w:rPr>
        <w:t>.</w:t>
      </w:r>
    </w:p>
    <w:p w14:paraId="00BC7826" w14:textId="5D62F8FA" w:rsidR="004B63C5" w:rsidRPr="00D1130B" w:rsidRDefault="004B63C5" w:rsidP="00D1130B">
      <w:pPr>
        <w:rPr>
          <w:rFonts w:cs="Arial"/>
        </w:rPr>
      </w:pPr>
      <w:r w:rsidRPr="00D1130B">
        <w:rPr>
          <w:rFonts w:eastAsia="Calibri" w:cs="Arial"/>
        </w:rPr>
        <w:t>Cognitive Domain:</w:t>
      </w:r>
      <w:r w:rsidR="00A45B63" w:rsidRPr="00D1130B">
        <w:rPr>
          <w:rFonts w:eastAsia="Calibri" w:cs="Arial"/>
        </w:rPr>
        <w:t xml:space="preserve"> Knowledge</w:t>
      </w:r>
    </w:p>
    <w:p w14:paraId="43BF9116" w14:textId="77777777" w:rsidR="00C20C8B" w:rsidRPr="00D1130B" w:rsidRDefault="00C20C8B">
      <w:pPr>
        <w:rPr>
          <w:rFonts w:cs="Arial"/>
        </w:rPr>
      </w:pPr>
      <w:r w:rsidRPr="00D1130B">
        <w:rPr>
          <w:rFonts w:cs="Arial"/>
        </w:rPr>
        <w:t>Answer Location: Social Constructionism</w:t>
      </w:r>
    </w:p>
    <w:p w14:paraId="49D9CFB4" w14:textId="0416AC6C" w:rsidR="004B63C5" w:rsidRPr="00D1130B" w:rsidRDefault="004B63C5" w:rsidP="00D1130B">
      <w:pPr>
        <w:rPr>
          <w:rFonts w:cs="Arial"/>
        </w:rPr>
      </w:pPr>
      <w:r w:rsidRPr="00D1130B">
        <w:rPr>
          <w:rFonts w:eastAsia="Calibri" w:cs="Arial"/>
        </w:rPr>
        <w:t>Difficulty Level:</w:t>
      </w:r>
      <w:r w:rsidR="00A45B63" w:rsidRPr="00D1130B">
        <w:rPr>
          <w:rFonts w:eastAsia="Calibri" w:cs="Arial"/>
        </w:rPr>
        <w:t xml:space="preserve"> Easy</w:t>
      </w:r>
    </w:p>
    <w:p w14:paraId="272DD1EF" w14:textId="77777777" w:rsidR="00C20C8B" w:rsidRPr="00D1130B" w:rsidRDefault="00C20C8B" w:rsidP="00D1130B">
      <w:pPr>
        <w:rPr>
          <w:rFonts w:cs="Arial"/>
        </w:rPr>
      </w:pPr>
    </w:p>
    <w:p w14:paraId="23DB889B" w14:textId="0C88761D" w:rsidR="00C20C8B" w:rsidRPr="00D1130B" w:rsidRDefault="00C20C8B">
      <w:r w:rsidRPr="00D1130B">
        <w:t>13. Though not technically considered mass mediums, the telegraph and the telephone dramatically influenced the way we communicated with each other and gathered information.</w:t>
      </w:r>
    </w:p>
    <w:p w14:paraId="3814606D" w14:textId="77777777" w:rsidR="00C20C8B" w:rsidRPr="00D1130B" w:rsidRDefault="00C20C8B">
      <w:pPr>
        <w:rPr>
          <w:rFonts w:cs="Arial"/>
        </w:rPr>
      </w:pPr>
      <w:proofErr w:type="spellStart"/>
      <w:r w:rsidRPr="00D1130B">
        <w:rPr>
          <w:rFonts w:cs="Arial"/>
        </w:rPr>
        <w:t>Ans</w:t>
      </w:r>
      <w:proofErr w:type="spellEnd"/>
      <w:r w:rsidRPr="00D1130B">
        <w:rPr>
          <w:rFonts w:cs="Arial"/>
        </w:rPr>
        <w:t>: T</w:t>
      </w:r>
    </w:p>
    <w:p w14:paraId="2DF910EE" w14:textId="051447A4"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2-1</w:t>
      </w:r>
      <w:r w:rsidR="00CA1F15" w:rsidRPr="00D1130B">
        <w:rPr>
          <w:rFonts w:cs="Arial"/>
        </w:rPr>
        <w:t>: Pinpoint significant developments in the history of media technology</w:t>
      </w:r>
      <w:r w:rsidR="00E62858" w:rsidRPr="00D1130B">
        <w:rPr>
          <w:rFonts w:cs="Arial"/>
        </w:rPr>
        <w:t>.</w:t>
      </w:r>
    </w:p>
    <w:p w14:paraId="470B4623" w14:textId="64F974F0" w:rsidR="004B63C5" w:rsidRPr="00D1130B" w:rsidRDefault="004B63C5" w:rsidP="00D1130B">
      <w:pPr>
        <w:rPr>
          <w:rFonts w:cs="Arial"/>
        </w:rPr>
      </w:pPr>
      <w:r w:rsidRPr="00D1130B">
        <w:rPr>
          <w:rFonts w:eastAsia="Calibri" w:cs="Arial"/>
        </w:rPr>
        <w:t>Cognitive Domain:</w:t>
      </w:r>
      <w:r w:rsidR="00A45B63" w:rsidRPr="00D1130B">
        <w:rPr>
          <w:rFonts w:eastAsia="Calibri" w:cs="Arial"/>
        </w:rPr>
        <w:t xml:space="preserve"> Knowledge</w:t>
      </w:r>
    </w:p>
    <w:p w14:paraId="00C3FF55" w14:textId="77777777" w:rsidR="00C20C8B" w:rsidRPr="00D1130B" w:rsidRDefault="00C20C8B">
      <w:pPr>
        <w:rPr>
          <w:rFonts w:cs="Arial"/>
        </w:rPr>
      </w:pPr>
      <w:r w:rsidRPr="00D1130B">
        <w:rPr>
          <w:rFonts w:cs="Arial"/>
        </w:rPr>
        <w:t xml:space="preserve">Answer Location: The Telegraph | </w:t>
      </w:r>
      <w:proofErr w:type="gramStart"/>
      <w:r w:rsidRPr="00D1130B">
        <w:rPr>
          <w:rFonts w:cs="Arial"/>
        </w:rPr>
        <w:t>The</w:t>
      </w:r>
      <w:proofErr w:type="gramEnd"/>
      <w:r w:rsidRPr="00D1130B">
        <w:rPr>
          <w:rFonts w:cs="Arial"/>
        </w:rPr>
        <w:t xml:space="preserve"> Telephone</w:t>
      </w:r>
    </w:p>
    <w:p w14:paraId="78DC1154" w14:textId="7F3B790B" w:rsidR="004B63C5" w:rsidRPr="00D1130B" w:rsidRDefault="004B63C5" w:rsidP="00D1130B">
      <w:pPr>
        <w:rPr>
          <w:rFonts w:cs="Arial"/>
        </w:rPr>
      </w:pPr>
      <w:r w:rsidRPr="00D1130B">
        <w:rPr>
          <w:rFonts w:eastAsia="Calibri" w:cs="Arial"/>
        </w:rPr>
        <w:t>Difficulty Level:</w:t>
      </w:r>
      <w:r w:rsidR="00A45B63" w:rsidRPr="00D1130B">
        <w:rPr>
          <w:rFonts w:eastAsia="Calibri" w:cs="Arial"/>
        </w:rPr>
        <w:t xml:space="preserve"> Easy</w:t>
      </w:r>
    </w:p>
    <w:p w14:paraId="7A270929" w14:textId="77777777" w:rsidR="00C20C8B" w:rsidRPr="00D1130B" w:rsidRDefault="00C20C8B" w:rsidP="00D1130B">
      <w:pPr>
        <w:rPr>
          <w:rFonts w:cs="Arial"/>
        </w:rPr>
      </w:pPr>
    </w:p>
    <w:p w14:paraId="46976D52" w14:textId="77777777" w:rsidR="00C20C8B" w:rsidRPr="00D1130B" w:rsidRDefault="00C20C8B">
      <w:r w:rsidRPr="00D1130B">
        <w:t xml:space="preserve">14. Western Union wanted to utilize the telephone as an easier way to reach the telegraph office. </w:t>
      </w:r>
    </w:p>
    <w:p w14:paraId="3A49B8BC" w14:textId="77777777" w:rsidR="00C20C8B" w:rsidRPr="00D1130B" w:rsidRDefault="00C20C8B">
      <w:pPr>
        <w:rPr>
          <w:rFonts w:cs="Arial"/>
        </w:rPr>
      </w:pPr>
      <w:proofErr w:type="spellStart"/>
      <w:r w:rsidRPr="00D1130B">
        <w:rPr>
          <w:rFonts w:cs="Arial"/>
        </w:rPr>
        <w:t>Ans</w:t>
      </w:r>
      <w:proofErr w:type="spellEnd"/>
      <w:r w:rsidRPr="00D1130B">
        <w:rPr>
          <w:rFonts w:cs="Arial"/>
        </w:rPr>
        <w:t>: T</w:t>
      </w:r>
    </w:p>
    <w:p w14:paraId="3B61D2C8" w14:textId="760D1FD6"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2-1</w:t>
      </w:r>
      <w:r w:rsidR="00CA1F15" w:rsidRPr="00D1130B">
        <w:rPr>
          <w:rFonts w:cs="Arial"/>
        </w:rPr>
        <w:t>: Pinpoint significant developments in the history of media technology</w:t>
      </w:r>
      <w:r w:rsidR="00E62858" w:rsidRPr="00D1130B">
        <w:rPr>
          <w:rFonts w:cs="Arial"/>
        </w:rPr>
        <w:t>.</w:t>
      </w:r>
    </w:p>
    <w:p w14:paraId="32E01BE6" w14:textId="3B6C46E7" w:rsidR="004B63C5" w:rsidRPr="00D1130B" w:rsidRDefault="004B63C5" w:rsidP="00D1130B">
      <w:pPr>
        <w:rPr>
          <w:rFonts w:cs="Arial"/>
        </w:rPr>
      </w:pPr>
      <w:r w:rsidRPr="00D1130B">
        <w:rPr>
          <w:rFonts w:eastAsia="Calibri" w:cs="Arial"/>
        </w:rPr>
        <w:t>Cognitive Domain:</w:t>
      </w:r>
      <w:r w:rsidR="00A45B63" w:rsidRPr="00D1130B">
        <w:rPr>
          <w:rFonts w:eastAsia="Calibri" w:cs="Arial"/>
        </w:rPr>
        <w:t xml:space="preserve"> Knowledge</w:t>
      </w:r>
    </w:p>
    <w:p w14:paraId="3940C4E3" w14:textId="77777777" w:rsidR="00C20C8B" w:rsidRPr="00D1130B" w:rsidRDefault="00C20C8B">
      <w:pPr>
        <w:rPr>
          <w:rFonts w:cs="Arial"/>
        </w:rPr>
      </w:pPr>
      <w:r w:rsidRPr="00D1130B">
        <w:rPr>
          <w:rFonts w:cs="Arial"/>
        </w:rPr>
        <w:t>Answer Location: The Telephone</w:t>
      </w:r>
    </w:p>
    <w:p w14:paraId="6D3E3889" w14:textId="036EB3AA" w:rsidR="004B63C5" w:rsidRPr="00D1130B" w:rsidRDefault="004B63C5" w:rsidP="00D1130B">
      <w:pPr>
        <w:rPr>
          <w:rFonts w:cs="Arial"/>
        </w:rPr>
      </w:pPr>
      <w:r w:rsidRPr="00D1130B">
        <w:rPr>
          <w:rFonts w:eastAsia="Calibri" w:cs="Arial"/>
        </w:rPr>
        <w:t>Difficulty Level:</w:t>
      </w:r>
      <w:r w:rsidR="00A45B63" w:rsidRPr="00D1130B">
        <w:rPr>
          <w:rFonts w:eastAsia="Calibri" w:cs="Arial"/>
        </w:rPr>
        <w:t xml:space="preserve"> Easy</w:t>
      </w:r>
    </w:p>
    <w:p w14:paraId="04CE01F9" w14:textId="77777777" w:rsidR="00C20C8B" w:rsidRPr="00D1130B" w:rsidRDefault="00C20C8B" w:rsidP="00D1130B">
      <w:pPr>
        <w:rPr>
          <w:rFonts w:cs="Arial"/>
        </w:rPr>
      </w:pPr>
    </w:p>
    <w:p w14:paraId="6E2E6833" w14:textId="77777777" w:rsidR="00C20C8B" w:rsidRPr="00D1130B" w:rsidRDefault="00C20C8B">
      <w:r w:rsidRPr="00D1130B">
        <w:t xml:space="preserve">15. AT&amp;T was allowed to be a monopoly for many years. </w:t>
      </w:r>
    </w:p>
    <w:p w14:paraId="056055F5" w14:textId="77777777" w:rsidR="00C20C8B" w:rsidRPr="00D1130B" w:rsidRDefault="00C20C8B">
      <w:pPr>
        <w:rPr>
          <w:rFonts w:cs="Arial"/>
        </w:rPr>
      </w:pPr>
      <w:proofErr w:type="spellStart"/>
      <w:r w:rsidRPr="00D1130B">
        <w:rPr>
          <w:rFonts w:cs="Arial"/>
        </w:rPr>
        <w:t>Ans</w:t>
      </w:r>
      <w:proofErr w:type="spellEnd"/>
      <w:r w:rsidRPr="00D1130B">
        <w:rPr>
          <w:rFonts w:cs="Arial"/>
        </w:rPr>
        <w:t>: T</w:t>
      </w:r>
    </w:p>
    <w:p w14:paraId="411B8075" w14:textId="708B5CF6"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2-1</w:t>
      </w:r>
      <w:r w:rsidR="00CA1F15" w:rsidRPr="00D1130B">
        <w:rPr>
          <w:rFonts w:cs="Arial"/>
        </w:rPr>
        <w:t>: Pinpoint significant developments in the history of media technology</w:t>
      </w:r>
      <w:r w:rsidR="00E62858" w:rsidRPr="00D1130B">
        <w:rPr>
          <w:rFonts w:cs="Arial"/>
        </w:rPr>
        <w:t>.</w:t>
      </w:r>
    </w:p>
    <w:p w14:paraId="571BF06E" w14:textId="579262DB" w:rsidR="004B63C5" w:rsidRPr="00D1130B" w:rsidRDefault="004B63C5" w:rsidP="00D1130B">
      <w:pPr>
        <w:rPr>
          <w:rFonts w:cs="Arial"/>
        </w:rPr>
      </w:pPr>
      <w:r w:rsidRPr="00D1130B">
        <w:rPr>
          <w:rFonts w:eastAsia="Calibri" w:cs="Arial"/>
        </w:rPr>
        <w:t>Cognitive Domain:</w:t>
      </w:r>
      <w:r w:rsidR="00A45B63" w:rsidRPr="00D1130B">
        <w:rPr>
          <w:rFonts w:eastAsia="Calibri" w:cs="Arial"/>
        </w:rPr>
        <w:t xml:space="preserve"> Knowledge</w:t>
      </w:r>
    </w:p>
    <w:p w14:paraId="5BCE3AFE" w14:textId="77777777" w:rsidR="00C20C8B" w:rsidRPr="00D1130B" w:rsidRDefault="00C20C8B">
      <w:pPr>
        <w:rPr>
          <w:rFonts w:cs="Arial"/>
        </w:rPr>
      </w:pPr>
      <w:r w:rsidRPr="00D1130B">
        <w:rPr>
          <w:rFonts w:cs="Arial"/>
        </w:rPr>
        <w:t>Answer Location: The Telephone</w:t>
      </w:r>
    </w:p>
    <w:p w14:paraId="7E399A21" w14:textId="1DB7AB49" w:rsidR="004B63C5" w:rsidRPr="00D1130B" w:rsidRDefault="004B63C5" w:rsidP="00D1130B">
      <w:pPr>
        <w:rPr>
          <w:rFonts w:cs="Arial"/>
        </w:rPr>
      </w:pPr>
      <w:r w:rsidRPr="00D1130B">
        <w:rPr>
          <w:rFonts w:eastAsia="Calibri" w:cs="Arial"/>
        </w:rPr>
        <w:t>Difficulty Level:</w:t>
      </w:r>
      <w:r w:rsidR="00A45B63" w:rsidRPr="00D1130B">
        <w:rPr>
          <w:rFonts w:eastAsia="Calibri" w:cs="Arial"/>
        </w:rPr>
        <w:t xml:space="preserve"> Easy</w:t>
      </w:r>
    </w:p>
    <w:p w14:paraId="11BA1BCF" w14:textId="77777777" w:rsidR="00C20C8B" w:rsidRPr="00D1130B" w:rsidRDefault="00C20C8B">
      <w:pPr>
        <w:rPr>
          <w:rFonts w:cs="Arial"/>
        </w:rPr>
      </w:pPr>
    </w:p>
    <w:p w14:paraId="2BC99F81" w14:textId="77777777" w:rsidR="00C20C8B" w:rsidRPr="00D1130B" w:rsidRDefault="00C20C8B">
      <w:r w:rsidRPr="00D1130B">
        <w:t xml:space="preserve">16. The telephone had extreme influence on the United States after it was accessible to most. </w:t>
      </w:r>
    </w:p>
    <w:p w14:paraId="70F8E064" w14:textId="77777777" w:rsidR="00C20C8B" w:rsidRPr="00D1130B" w:rsidRDefault="00C20C8B">
      <w:pPr>
        <w:rPr>
          <w:rFonts w:cs="Arial"/>
        </w:rPr>
      </w:pPr>
      <w:proofErr w:type="spellStart"/>
      <w:r w:rsidRPr="00D1130B">
        <w:rPr>
          <w:rFonts w:cs="Arial"/>
        </w:rPr>
        <w:t>Ans</w:t>
      </w:r>
      <w:proofErr w:type="spellEnd"/>
      <w:r w:rsidRPr="00D1130B">
        <w:rPr>
          <w:rFonts w:cs="Arial"/>
        </w:rPr>
        <w:t>: T</w:t>
      </w:r>
    </w:p>
    <w:p w14:paraId="6D204D70" w14:textId="2D7A2BE6"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2-1</w:t>
      </w:r>
      <w:r w:rsidR="00CA1F15" w:rsidRPr="00D1130B">
        <w:rPr>
          <w:rFonts w:cs="Arial"/>
        </w:rPr>
        <w:t>: Pinpoint significant developments in the history of media technology</w:t>
      </w:r>
      <w:r w:rsidR="00E62858" w:rsidRPr="00D1130B">
        <w:rPr>
          <w:rFonts w:cs="Arial"/>
        </w:rPr>
        <w:t>.</w:t>
      </w:r>
    </w:p>
    <w:p w14:paraId="0B47A9EB" w14:textId="368612E6" w:rsidR="004B63C5" w:rsidRPr="00D1130B" w:rsidRDefault="004B63C5" w:rsidP="00D1130B">
      <w:pPr>
        <w:rPr>
          <w:rFonts w:cs="Arial"/>
        </w:rPr>
      </w:pPr>
      <w:r w:rsidRPr="00D1130B">
        <w:rPr>
          <w:rFonts w:eastAsia="Calibri" w:cs="Arial"/>
        </w:rPr>
        <w:lastRenderedPageBreak/>
        <w:t>Cognitive Domain:</w:t>
      </w:r>
      <w:r w:rsidR="00A45B63" w:rsidRPr="00D1130B">
        <w:rPr>
          <w:rFonts w:eastAsia="Calibri" w:cs="Arial"/>
        </w:rPr>
        <w:t xml:space="preserve"> Knowledge</w:t>
      </w:r>
    </w:p>
    <w:p w14:paraId="16C555F1" w14:textId="77777777" w:rsidR="00C20C8B" w:rsidRPr="00D1130B" w:rsidRDefault="00C20C8B">
      <w:pPr>
        <w:rPr>
          <w:rFonts w:cs="Arial"/>
        </w:rPr>
      </w:pPr>
      <w:r w:rsidRPr="00D1130B">
        <w:rPr>
          <w:rFonts w:cs="Arial"/>
        </w:rPr>
        <w:t xml:space="preserve">Answer Location: The Telephone </w:t>
      </w:r>
    </w:p>
    <w:p w14:paraId="1B18CFDA" w14:textId="2EE8DD6C" w:rsidR="004B63C5" w:rsidRPr="00D1130B" w:rsidRDefault="004B63C5" w:rsidP="00D1130B">
      <w:pPr>
        <w:rPr>
          <w:rFonts w:cs="Arial"/>
        </w:rPr>
      </w:pPr>
      <w:r w:rsidRPr="00D1130B">
        <w:rPr>
          <w:rFonts w:eastAsia="Calibri" w:cs="Arial"/>
        </w:rPr>
        <w:t>Difficulty Level:</w:t>
      </w:r>
      <w:r w:rsidR="00A45B63" w:rsidRPr="00D1130B">
        <w:rPr>
          <w:rFonts w:eastAsia="Calibri" w:cs="Arial"/>
        </w:rPr>
        <w:t xml:space="preserve"> Easy</w:t>
      </w:r>
    </w:p>
    <w:p w14:paraId="2B7EAA89" w14:textId="21EAA933" w:rsidR="00C20C8B" w:rsidRPr="00D1130B" w:rsidRDefault="00C20C8B" w:rsidP="00D1130B">
      <w:pPr>
        <w:rPr>
          <w:rFonts w:cs="Arial"/>
        </w:rPr>
      </w:pPr>
    </w:p>
    <w:p w14:paraId="35611526" w14:textId="77777777" w:rsidR="00C20C8B" w:rsidRPr="00D1130B" w:rsidRDefault="00C20C8B">
      <w:r w:rsidRPr="00D1130B">
        <w:t xml:space="preserve">17. The ability to record music and listen to it repeatedly had no effect on social environments. </w:t>
      </w:r>
    </w:p>
    <w:p w14:paraId="6875224D" w14:textId="77777777" w:rsidR="00C20C8B" w:rsidRPr="00D1130B" w:rsidRDefault="00C20C8B">
      <w:pPr>
        <w:rPr>
          <w:rFonts w:cs="Arial"/>
        </w:rPr>
      </w:pPr>
      <w:proofErr w:type="spellStart"/>
      <w:r w:rsidRPr="00D1130B">
        <w:rPr>
          <w:rFonts w:cs="Arial"/>
        </w:rPr>
        <w:t>Ans</w:t>
      </w:r>
      <w:proofErr w:type="spellEnd"/>
      <w:r w:rsidRPr="00D1130B">
        <w:rPr>
          <w:rFonts w:cs="Arial"/>
        </w:rPr>
        <w:t>: F</w:t>
      </w:r>
    </w:p>
    <w:p w14:paraId="6BDC4E0E" w14:textId="42F2EB00"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2-4</w:t>
      </w:r>
      <w:r w:rsidR="00CA1F15" w:rsidRPr="00D1130B">
        <w:rPr>
          <w:rFonts w:cs="Arial"/>
        </w:rPr>
        <w:t>: Document the tension between technological determinism and social constructionism as new media technologies emerged from print through television</w:t>
      </w:r>
      <w:r w:rsidR="00E62858" w:rsidRPr="00D1130B">
        <w:rPr>
          <w:rFonts w:cs="Arial"/>
        </w:rPr>
        <w:t>.</w:t>
      </w:r>
    </w:p>
    <w:p w14:paraId="7DAB7009" w14:textId="36376D86" w:rsidR="004B63C5" w:rsidRPr="00D1130B" w:rsidRDefault="004B63C5" w:rsidP="00D1130B">
      <w:pPr>
        <w:rPr>
          <w:rFonts w:cs="Arial"/>
        </w:rPr>
      </w:pPr>
      <w:r w:rsidRPr="00D1130B">
        <w:rPr>
          <w:rFonts w:eastAsia="Calibri" w:cs="Arial"/>
        </w:rPr>
        <w:t>Cognitive Domain:</w:t>
      </w:r>
      <w:r w:rsidR="00A45B63" w:rsidRPr="00D1130B">
        <w:rPr>
          <w:rFonts w:eastAsia="Calibri" w:cs="Arial"/>
        </w:rPr>
        <w:t xml:space="preserve"> Knowledge</w:t>
      </w:r>
    </w:p>
    <w:p w14:paraId="70B1D975" w14:textId="77777777" w:rsidR="00C20C8B" w:rsidRPr="00D1130B" w:rsidRDefault="00C20C8B">
      <w:pPr>
        <w:rPr>
          <w:rFonts w:cs="Arial"/>
        </w:rPr>
      </w:pPr>
      <w:r w:rsidRPr="00D1130B">
        <w:rPr>
          <w:rFonts w:cs="Arial"/>
        </w:rPr>
        <w:t>Answer Location: Sound Recording</w:t>
      </w:r>
    </w:p>
    <w:p w14:paraId="47196E68" w14:textId="68251DDF" w:rsidR="004B63C5" w:rsidRPr="00D1130B" w:rsidRDefault="004B63C5" w:rsidP="00D1130B">
      <w:pPr>
        <w:rPr>
          <w:rFonts w:cs="Arial"/>
        </w:rPr>
      </w:pPr>
      <w:r w:rsidRPr="00D1130B">
        <w:rPr>
          <w:rFonts w:eastAsia="Calibri" w:cs="Arial"/>
        </w:rPr>
        <w:t>Difficulty Level:</w:t>
      </w:r>
      <w:r w:rsidR="00A45B63" w:rsidRPr="00D1130B">
        <w:rPr>
          <w:rFonts w:eastAsia="Calibri" w:cs="Arial"/>
        </w:rPr>
        <w:t xml:space="preserve"> Easy</w:t>
      </w:r>
    </w:p>
    <w:p w14:paraId="71F05683" w14:textId="77777777" w:rsidR="00C20C8B" w:rsidRPr="00D1130B" w:rsidRDefault="00C20C8B" w:rsidP="00D1130B">
      <w:pPr>
        <w:rPr>
          <w:rFonts w:cs="Arial"/>
        </w:rPr>
      </w:pPr>
    </w:p>
    <w:p w14:paraId="2C33C6EB" w14:textId="77777777" w:rsidR="00C20C8B" w:rsidRPr="00D1130B" w:rsidRDefault="00C20C8B">
      <w:r w:rsidRPr="00D1130B">
        <w:t xml:space="preserve">18. Radio changed the way we consumed media as information could be consumed for free. </w:t>
      </w:r>
    </w:p>
    <w:p w14:paraId="5962EB6E" w14:textId="77777777" w:rsidR="00C20C8B" w:rsidRPr="00D1130B" w:rsidRDefault="00C20C8B">
      <w:pPr>
        <w:rPr>
          <w:rFonts w:cs="Arial"/>
        </w:rPr>
      </w:pPr>
      <w:proofErr w:type="spellStart"/>
      <w:r w:rsidRPr="00D1130B">
        <w:rPr>
          <w:rFonts w:cs="Arial"/>
        </w:rPr>
        <w:t>Ans</w:t>
      </w:r>
      <w:proofErr w:type="spellEnd"/>
      <w:r w:rsidRPr="00D1130B">
        <w:rPr>
          <w:rFonts w:cs="Arial"/>
        </w:rPr>
        <w:t>: T</w:t>
      </w:r>
    </w:p>
    <w:p w14:paraId="7ABAA3D5" w14:textId="7C2E2DAC"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2-4</w:t>
      </w:r>
      <w:r w:rsidR="00CA1F15" w:rsidRPr="00D1130B">
        <w:rPr>
          <w:rFonts w:cs="Arial"/>
        </w:rPr>
        <w:t>: Document the tension between technological determinism and social constructionism as new media technologies emerged from print through television</w:t>
      </w:r>
      <w:r w:rsidR="00E62858" w:rsidRPr="00D1130B">
        <w:rPr>
          <w:rFonts w:cs="Arial"/>
        </w:rPr>
        <w:t>.</w:t>
      </w:r>
    </w:p>
    <w:p w14:paraId="652C13E5" w14:textId="29744A79" w:rsidR="004B63C5" w:rsidRPr="00D1130B" w:rsidRDefault="004B63C5" w:rsidP="00D1130B">
      <w:pPr>
        <w:rPr>
          <w:rFonts w:cs="Arial"/>
        </w:rPr>
      </w:pPr>
      <w:r w:rsidRPr="00D1130B">
        <w:rPr>
          <w:rFonts w:eastAsia="Calibri" w:cs="Arial"/>
        </w:rPr>
        <w:t>Cognitive Domain:</w:t>
      </w:r>
      <w:r w:rsidR="00A45B63" w:rsidRPr="00D1130B">
        <w:rPr>
          <w:rFonts w:eastAsia="Calibri" w:cs="Arial"/>
        </w:rPr>
        <w:t xml:space="preserve"> Knowledge</w:t>
      </w:r>
    </w:p>
    <w:p w14:paraId="42EEAE6E" w14:textId="77777777" w:rsidR="00C20C8B" w:rsidRPr="00D1130B" w:rsidRDefault="00C20C8B">
      <w:pPr>
        <w:rPr>
          <w:rFonts w:cs="Arial"/>
        </w:rPr>
      </w:pPr>
      <w:r w:rsidRPr="00D1130B">
        <w:rPr>
          <w:rFonts w:cs="Arial"/>
        </w:rPr>
        <w:t>Answer Location: Radio Broadcasting</w:t>
      </w:r>
    </w:p>
    <w:p w14:paraId="12F84B0F" w14:textId="0193FD62" w:rsidR="004B63C5" w:rsidRPr="00D1130B" w:rsidRDefault="004B63C5" w:rsidP="00D1130B">
      <w:pPr>
        <w:rPr>
          <w:rFonts w:cs="Arial"/>
        </w:rPr>
      </w:pPr>
      <w:r w:rsidRPr="00D1130B">
        <w:rPr>
          <w:rFonts w:eastAsia="Calibri" w:cs="Arial"/>
        </w:rPr>
        <w:t>Difficulty Level:</w:t>
      </w:r>
      <w:r w:rsidR="00A45B63" w:rsidRPr="00D1130B">
        <w:rPr>
          <w:rFonts w:eastAsia="Calibri" w:cs="Arial"/>
        </w:rPr>
        <w:t xml:space="preserve"> Easy</w:t>
      </w:r>
    </w:p>
    <w:p w14:paraId="59A69923" w14:textId="77777777" w:rsidR="00C20C8B" w:rsidRPr="00D1130B" w:rsidRDefault="00C20C8B" w:rsidP="00D1130B">
      <w:pPr>
        <w:rPr>
          <w:rFonts w:cs="Arial"/>
        </w:rPr>
      </w:pPr>
    </w:p>
    <w:p w14:paraId="674DB21F" w14:textId="77777777" w:rsidR="00C20C8B" w:rsidRPr="00D1130B" w:rsidRDefault="00C20C8B">
      <w:r w:rsidRPr="00D1130B">
        <w:t>19. Soap operas were named after the soap manufacturers that sponsored them.</w:t>
      </w:r>
    </w:p>
    <w:p w14:paraId="2AB74A5F" w14:textId="77777777" w:rsidR="00C20C8B" w:rsidRPr="00D1130B" w:rsidRDefault="00C20C8B">
      <w:pPr>
        <w:rPr>
          <w:rFonts w:cs="Arial"/>
        </w:rPr>
      </w:pPr>
      <w:proofErr w:type="spellStart"/>
      <w:r w:rsidRPr="00D1130B">
        <w:rPr>
          <w:rFonts w:cs="Arial"/>
        </w:rPr>
        <w:t>Ans</w:t>
      </w:r>
      <w:proofErr w:type="spellEnd"/>
      <w:r w:rsidRPr="00D1130B">
        <w:rPr>
          <w:rFonts w:cs="Arial"/>
        </w:rPr>
        <w:t>: T</w:t>
      </w:r>
    </w:p>
    <w:p w14:paraId="2FB652A9" w14:textId="129B150D"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2-4</w:t>
      </w:r>
      <w:r w:rsidR="00CA1F15" w:rsidRPr="00D1130B">
        <w:rPr>
          <w:rFonts w:cs="Arial"/>
        </w:rPr>
        <w:t>: Document the tension between technological determinism and social constructionism as new media technologies emerged from print through television</w:t>
      </w:r>
      <w:r w:rsidR="00E62858" w:rsidRPr="00D1130B">
        <w:rPr>
          <w:rFonts w:cs="Arial"/>
        </w:rPr>
        <w:t>.</w:t>
      </w:r>
    </w:p>
    <w:p w14:paraId="008DE93A" w14:textId="29150A03" w:rsidR="004B63C5" w:rsidRPr="00D1130B" w:rsidRDefault="004B63C5" w:rsidP="00D1130B">
      <w:pPr>
        <w:rPr>
          <w:rFonts w:cs="Arial"/>
        </w:rPr>
      </w:pPr>
      <w:r w:rsidRPr="00D1130B">
        <w:rPr>
          <w:rFonts w:eastAsia="Calibri" w:cs="Arial"/>
        </w:rPr>
        <w:t>Cognitive Domain:</w:t>
      </w:r>
      <w:r w:rsidR="00A45B63" w:rsidRPr="00D1130B">
        <w:rPr>
          <w:rFonts w:eastAsia="Calibri" w:cs="Arial"/>
        </w:rPr>
        <w:t xml:space="preserve"> Knowledge</w:t>
      </w:r>
    </w:p>
    <w:p w14:paraId="54ACE2B2" w14:textId="77777777" w:rsidR="00C20C8B" w:rsidRPr="00D1130B" w:rsidRDefault="00C20C8B">
      <w:pPr>
        <w:rPr>
          <w:rFonts w:cs="Arial"/>
        </w:rPr>
      </w:pPr>
      <w:r w:rsidRPr="00D1130B">
        <w:rPr>
          <w:rFonts w:cs="Arial"/>
        </w:rPr>
        <w:t>Answer Location: Television and Daily Life</w:t>
      </w:r>
    </w:p>
    <w:p w14:paraId="33D8ABD9" w14:textId="5AA4F80A" w:rsidR="004B63C5" w:rsidRPr="00D1130B" w:rsidRDefault="004B63C5" w:rsidP="00D1130B">
      <w:pPr>
        <w:rPr>
          <w:rFonts w:cs="Arial"/>
        </w:rPr>
      </w:pPr>
      <w:r w:rsidRPr="00D1130B">
        <w:rPr>
          <w:rFonts w:eastAsia="Calibri" w:cs="Arial"/>
        </w:rPr>
        <w:t>Difficulty Level:</w:t>
      </w:r>
      <w:r w:rsidR="00A45B63" w:rsidRPr="00D1130B">
        <w:rPr>
          <w:rFonts w:eastAsia="Calibri" w:cs="Arial"/>
        </w:rPr>
        <w:t xml:space="preserve"> Easy</w:t>
      </w:r>
    </w:p>
    <w:p w14:paraId="0781ABBF" w14:textId="77777777" w:rsidR="00C20C8B" w:rsidRPr="00D1130B" w:rsidRDefault="00C20C8B" w:rsidP="00D1130B">
      <w:pPr>
        <w:rPr>
          <w:rFonts w:cs="Arial"/>
        </w:rPr>
      </w:pPr>
    </w:p>
    <w:p w14:paraId="14A67324" w14:textId="6A27E2D1" w:rsidR="00C20C8B" w:rsidRPr="00D1130B" w:rsidRDefault="00C20C8B">
      <w:r w:rsidRPr="00D1130B">
        <w:t xml:space="preserve">20. In its early years, the </w:t>
      </w:r>
      <w:r w:rsidR="004C2F87" w:rsidRPr="00D1130B">
        <w:t>i</w:t>
      </w:r>
      <w:r w:rsidRPr="00D1130B">
        <w:t xml:space="preserve">nternet was as easy for everyone to use as it is today. </w:t>
      </w:r>
    </w:p>
    <w:p w14:paraId="509BDAC2" w14:textId="77777777" w:rsidR="00C20C8B" w:rsidRPr="00D1130B" w:rsidRDefault="00C20C8B">
      <w:pPr>
        <w:rPr>
          <w:rFonts w:cs="Arial"/>
        </w:rPr>
      </w:pPr>
      <w:proofErr w:type="spellStart"/>
      <w:r w:rsidRPr="00D1130B">
        <w:rPr>
          <w:rFonts w:cs="Arial"/>
        </w:rPr>
        <w:t>Ans</w:t>
      </w:r>
      <w:proofErr w:type="spellEnd"/>
      <w:r w:rsidRPr="00D1130B">
        <w:rPr>
          <w:rFonts w:cs="Arial"/>
        </w:rPr>
        <w:t>: F</w:t>
      </w:r>
    </w:p>
    <w:p w14:paraId="6FCF6551" w14:textId="1735532E"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2-5</w:t>
      </w:r>
      <w:r w:rsidR="00CA1F15" w:rsidRPr="00D1130B">
        <w:rPr>
          <w:rFonts w:cs="Arial"/>
        </w:rPr>
        <w:t xml:space="preserve">: Describe the birth, growth, and characteristics of the </w:t>
      </w:r>
      <w:r w:rsidR="004C2F87" w:rsidRPr="00D1130B">
        <w:rPr>
          <w:rFonts w:cs="Arial"/>
        </w:rPr>
        <w:t>i</w:t>
      </w:r>
      <w:r w:rsidR="00CA1F15" w:rsidRPr="00D1130B">
        <w:rPr>
          <w:rFonts w:cs="Arial"/>
        </w:rPr>
        <w:t>nternet</w:t>
      </w:r>
      <w:r w:rsidR="00E62858" w:rsidRPr="00D1130B">
        <w:rPr>
          <w:rFonts w:cs="Arial"/>
        </w:rPr>
        <w:t>.</w:t>
      </w:r>
    </w:p>
    <w:p w14:paraId="026EC4E6" w14:textId="23FB22C3" w:rsidR="004B63C5" w:rsidRPr="00D1130B" w:rsidRDefault="004B63C5" w:rsidP="00D1130B">
      <w:pPr>
        <w:rPr>
          <w:rFonts w:cs="Arial"/>
        </w:rPr>
      </w:pPr>
      <w:r w:rsidRPr="00D1130B">
        <w:rPr>
          <w:rFonts w:eastAsia="Calibri" w:cs="Arial"/>
        </w:rPr>
        <w:t>Cognitive Domain:</w:t>
      </w:r>
      <w:r w:rsidR="00A45B63" w:rsidRPr="00D1130B">
        <w:rPr>
          <w:rFonts w:eastAsia="Calibri" w:cs="Arial"/>
        </w:rPr>
        <w:t xml:space="preserve"> Knowledge</w:t>
      </w:r>
    </w:p>
    <w:p w14:paraId="0624248A" w14:textId="77777777" w:rsidR="00C20C8B" w:rsidRPr="00D1130B" w:rsidRDefault="00C20C8B">
      <w:pPr>
        <w:rPr>
          <w:rFonts w:cs="Arial"/>
        </w:rPr>
      </w:pPr>
      <w:r w:rsidRPr="00D1130B">
        <w:rPr>
          <w:rFonts w:cs="Arial"/>
        </w:rPr>
        <w:t>Answer Location: Creating the Internet</w:t>
      </w:r>
    </w:p>
    <w:p w14:paraId="30747516" w14:textId="0545B45E" w:rsidR="004B63C5" w:rsidRPr="00D1130B" w:rsidRDefault="004B63C5" w:rsidP="00D1130B">
      <w:pPr>
        <w:rPr>
          <w:rFonts w:cs="Arial"/>
        </w:rPr>
      </w:pPr>
      <w:r w:rsidRPr="00D1130B">
        <w:rPr>
          <w:rFonts w:eastAsia="Calibri" w:cs="Arial"/>
        </w:rPr>
        <w:t>Difficulty Level:</w:t>
      </w:r>
      <w:r w:rsidR="00A45B63" w:rsidRPr="00D1130B">
        <w:rPr>
          <w:rFonts w:eastAsia="Calibri" w:cs="Arial"/>
        </w:rPr>
        <w:t xml:space="preserve"> Easy</w:t>
      </w:r>
    </w:p>
    <w:p w14:paraId="339A705D" w14:textId="77777777" w:rsidR="00C20C8B" w:rsidRPr="00D1130B" w:rsidRDefault="00C20C8B" w:rsidP="00D1130B">
      <w:pPr>
        <w:rPr>
          <w:rFonts w:cs="Arial"/>
        </w:rPr>
      </w:pPr>
    </w:p>
    <w:p w14:paraId="46D57C65" w14:textId="77777777" w:rsidR="00C20C8B" w:rsidRPr="00D1130B" w:rsidRDefault="00C20C8B">
      <w:r w:rsidRPr="00D1130B">
        <w:t xml:space="preserve">21. The Internet is the first medium that embodies digitization. </w:t>
      </w:r>
    </w:p>
    <w:p w14:paraId="07121C04" w14:textId="77777777" w:rsidR="00C20C8B" w:rsidRPr="00D1130B" w:rsidRDefault="00C20C8B">
      <w:pPr>
        <w:rPr>
          <w:rFonts w:cs="Arial"/>
        </w:rPr>
      </w:pPr>
      <w:proofErr w:type="spellStart"/>
      <w:r w:rsidRPr="00D1130B">
        <w:rPr>
          <w:rFonts w:cs="Arial"/>
        </w:rPr>
        <w:t>Ans</w:t>
      </w:r>
      <w:proofErr w:type="spellEnd"/>
      <w:r w:rsidRPr="00D1130B">
        <w:rPr>
          <w:rFonts w:cs="Arial"/>
        </w:rPr>
        <w:t>: T</w:t>
      </w:r>
    </w:p>
    <w:p w14:paraId="7ED4E121" w14:textId="73C4CAB9"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2-5</w:t>
      </w:r>
      <w:r w:rsidR="00CA1F15" w:rsidRPr="00D1130B">
        <w:rPr>
          <w:rFonts w:cs="Arial"/>
        </w:rPr>
        <w:t xml:space="preserve">: Describe the birth, growth, and characteristics of the </w:t>
      </w:r>
      <w:r w:rsidR="004C2F87" w:rsidRPr="00D1130B">
        <w:rPr>
          <w:rFonts w:cs="Arial"/>
        </w:rPr>
        <w:t>i</w:t>
      </w:r>
      <w:r w:rsidR="00CA1F15" w:rsidRPr="00D1130B">
        <w:rPr>
          <w:rFonts w:cs="Arial"/>
        </w:rPr>
        <w:t>nternet</w:t>
      </w:r>
      <w:r w:rsidR="004C2F87" w:rsidRPr="00D1130B">
        <w:rPr>
          <w:rFonts w:cs="Arial"/>
        </w:rPr>
        <w:t>.</w:t>
      </w:r>
    </w:p>
    <w:p w14:paraId="47CDAA05" w14:textId="3AD10A02" w:rsidR="004B63C5" w:rsidRPr="00D1130B" w:rsidRDefault="004B63C5" w:rsidP="00D1130B">
      <w:pPr>
        <w:rPr>
          <w:rFonts w:cs="Arial"/>
        </w:rPr>
      </w:pPr>
      <w:r w:rsidRPr="00D1130B">
        <w:rPr>
          <w:rFonts w:eastAsia="Calibri" w:cs="Arial"/>
        </w:rPr>
        <w:t>Cognitive Domain:</w:t>
      </w:r>
      <w:r w:rsidR="00A45B63" w:rsidRPr="00D1130B">
        <w:rPr>
          <w:rFonts w:eastAsia="Calibri" w:cs="Arial"/>
        </w:rPr>
        <w:t xml:space="preserve"> Knowledge</w:t>
      </w:r>
    </w:p>
    <w:p w14:paraId="5CC97974" w14:textId="77777777" w:rsidR="00C20C8B" w:rsidRPr="00D1130B" w:rsidRDefault="00C20C8B">
      <w:pPr>
        <w:rPr>
          <w:rFonts w:cs="Arial"/>
        </w:rPr>
      </w:pPr>
      <w:r w:rsidRPr="00D1130B">
        <w:rPr>
          <w:rFonts w:cs="Arial"/>
        </w:rPr>
        <w:t>Answer Location: Some Characteristics of the Internet Era</w:t>
      </w:r>
    </w:p>
    <w:p w14:paraId="06896637" w14:textId="021B633E" w:rsidR="004B63C5" w:rsidRPr="00D1130B" w:rsidRDefault="004B63C5" w:rsidP="00D1130B">
      <w:pPr>
        <w:rPr>
          <w:rFonts w:cs="Arial"/>
        </w:rPr>
      </w:pPr>
      <w:r w:rsidRPr="00D1130B">
        <w:rPr>
          <w:rFonts w:eastAsia="Calibri" w:cs="Arial"/>
        </w:rPr>
        <w:t>Difficulty Level:</w:t>
      </w:r>
      <w:r w:rsidR="00A45B63" w:rsidRPr="00D1130B">
        <w:rPr>
          <w:rFonts w:eastAsia="Calibri" w:cs="Arial"/>
        </w:rPr>
        <w:t xml:space="preserve"> Easy</w:t>
      </w:r>
    </w:p>
    <w:p w14:paraId="3845333A" w14:textId="77777777" w:rsidR="00C20C8B" w:rsidRPr="00D1130B" w:rsidRDefault="00C20C8B">
      <w:pPr>
        <w:rPr>
          <w:rFonts w:cs="Arial"/>
        </w:rPr>
      </w:pPr>
    </w:p>
    <w:p w14:paraId="51CB1AFA" w14:textId="77777777" w:rsidR="00C20C8B" w:rsidRPr="00D1130B" w:rsidRDefault="00C20C8B">
      <w:r w:rsidRPr="00D1130B">
        <w:t>22. The technologies redefined during the 20th century transformed communication worldwide.</w:t>
      </w:r>
    </w:p>
    <w:p w14:paraId="77D6B9AA" w14:textId="77777777" w:rsidR="00C20C8B" w:rsidRPr="00D1130B" w:rsidRDefault="00C20C8B">
      <w:pPr>
        <w:rPr>
          <w:rFonts w:cs="Arial"/>
        </w:rPr>
      </w:pPr>
      <w:proofErr w:type="spellStart"/>
      <w:r w:rsidRPr="00D1130B">
        <w:rPr>
          <w:rFonts w:cs="Arial"/>
        </w:rPr>
        <w:t>Ans</w:t>
      </w:r>
      <w:proofErr w:type="spellEnd"/>
      <w:r w:rsidRPr="00D1130B">
        <w:rPr>
          <w:rFonts w:cs="Arial"/>
        </w:rPr>
        <w:t>: T</w:t>
      </w:r>
    </w:p>
    <w:p w14:paraId="186E255A" w14:textId="5FA21231" w:rsidR="004B63C5" w:rsidRPr="00D1130B" w:rsidRDefault="004B63C5" w:rsidP="00D1130B">
      <w:pPr>
        <w:rPr>
          <w:rFonts w:cs="Arial"/>
        </w:rPr>
      </w:pPr>
      <w:r w:rsidRPr="00D1130B">
        <w:rPr>
          <w:rFonts w:eastAsia="Calibri" w:cs="Arial"/>
        </w:rPr>
        <w:t xml:space="preserve">Learning Objective: </w:t>
      </w:r>
      <w:r w:rsidR="00D961C5" w:rsidRPr="00D1130B">
        <w:rPr>
          <w:rFonts w:cs="Arial"/>
        </w:rPr>
        <w:t>2-5</w:t>
      </w:r>
      <w:r w:rsidR="00CA1F15" w:rsidRPr="00D1130B">
        <w:rPr>
          <w:rFonts w:cs="Arial"/>
        </w:rPr>
        <w:t xml:space="preserve">: Describe the birth, growth, and characteristics of the </w:t>
      </w:r>
      <w:r w:rsidR="004C2F87" w:rsidRPr="00D1130B">
        <w:rPr>
          <w:rFonts w:cs="Arial"/>
        </w:rPr>
        <w:t>i</w:t>
      </w:r>
      <w:r w:rsidR="00CA1F15" w:rsidRPr="00D1130B">
        <w:rPr>
          <w:rFonts w:cs="Arial"/>
        </w:rPr>
        <w:t>nternet</w:t>
      </w:r>
      <w:r w:rsidR="004C2F87" w:rsidRPr="00D1130B">
        <w:rPr>
          <w:rFonts w:cs="Arial"/>
        </w:rPr>
        <w:t>.</w:t>
      </w:r>
    </w:p>
    <w:p w14:paraId="549BA0A6" w14:textId="5BEAAA84" w:rsidR="004B63C5" w:rsidRPr="00D1130B" w:rsidRDefault="004B63C5" w:rsidP="00D1130B">
      <w:pPr>
        <w:rPr>
          <w:rFonts w:cs="Arial"/>
        </w:rPr>
      </w:pPr>
      <w:r w:rsidRPr="00D1130B">
        <w:rPr>
          <w:rFonts w:eastAsia="Calibri" w:cs="Arial"/>
        </w:rPr>
        <w:t>Cognitive Domain:</w:t>
      </w:r>
      <w:r w:rsidR="00A45B63" w:rsidRPr="00D1130B">
        <w:rPr>
          <w:rFonts w:eastAsia="Calibri" w:cs="Arial"/>
        </w:rPr>
        <w:t xml:space="preserve"> Knowledge</w:t>
      </w:r>
    </w:p>
    <w:p w14:paraId="039DAE97" w14:textId="77777777" w:rsidR="00C20C8B" w:rsidRPr="00D1130B" w:rsidRDefault="00C20C8B">
      <w:pPr>
        <w:rPr>
          <w:rFonts w:cs="Arial"/>
        </w:rPr>
      </w:pPr>
      <w:r w:rsidRPr="00D1130B">
        <w:rPr>
          <w:rFonts w:cs="Arial"/>
        </w:rPr>
        <w:t xml:space="preserve">Answer Location: The History of Media Technology </w:t>
      </w:r>
    </w:p>
    <w:p w14:paraId="72DCC227" w14:textId="0F510BA6" w:rsidR="004B63C5" w:rsidRPr="00D1130B" w:rsidRDefault="004B63C5" w:rsidP="00D1130B">
      <w:pPr>
        <w:rPr>
          <w:rFonts w:cs="Arial"/>
        </w:rPr>
      </w:pPr>
      <w:r w:rsidRPr="00D1130B">
        <w:rPr>
          <w:rFonts w:eastAsia="Calibri" w:cs="Arial"/>
        </w:rPr>
        <w:t>Difficulty Level:</w:t>
      </w:r>
      <w:r w:rsidR="00A45B63" w:rsidRPr="00D1130B">
        <w:rPr>
          <w:rFonts w:eastAsia="Calibri" w:cs="Arial"/>
        </w:rPr>
        <w:t xml:space="preserve"> Easy</w:t>
      </w:r>
    </w:p>
    <w:p w14:paraId="533F85D6" w14:textId="77777777" w:rsidR="00C20C8B" w:rsidRPr="00D1130B" w:rsidRDefault="00C20C8B">
      <w:pPr>
        <w:rPr>
          <w:rFonts w:cs="Arial"/>
        </w:rPr>
      </w:pPr>
    </w:p>
    <w:p w14:paraId="46FE384F" w14:textId="77777777" w:rsidR="00C20C8B" w:rsidRPr="00D1130B" w:rsidRDefault="00C20C8B">
      <w:pPr>
        <w:rPr>
          <w:rFonts w:cs="Arial"/>
        </w:rPr>
      </w:pPr>
    </w:p>
    <w:p w14:paraId="21C3192D" w14:textId="18FF835C" w:rsidR="009A0365" w:rsidRPr="00D1130B" w:rsidRDefault="00187F33" w:rsidP="00D1130B">
      <w:pPr>
        <w:pStyle w:val="Heading1"/>
      </w:pPr>
      <w:r w:rsidRPr="00D1130B">
        <w:t>Short Answer</w:t>
      </w:r>
    </w:p>
    <w:p w14:paraId="523222BB" w14:textId="77777777" w:rsidR="002D5A13" w:rsidRPr="00D1130B" w:rsidRDefault="002D5A13">
      <w:pPr>
        <w:rPr>
          <w:rFonts w:cs="Arial"/>
          <w:lang w:val="en"/>
        </w:rPr>
      </w:pPr>
    </w:p>
    <w:p w14:paraId="4C938E86" w14:textId="1B7E2A86" w:rsidR="00187F33" w:rsidRPr="00D1130B" w:rsidRDefault="00187F33">
      <w:pPr>
        <w:rPr>
          <w:rFonts w:cs="Arial"/>
          <w:lang w:val="en"/>
        </w:rPr>
      </w:pPr>
      <w:r w:rsidRPr="00D1130B">
        <w:rPr>
          <w:rFonts w:cs="Arial"/>
          <w:lang w:val="en"/>
        </w:rPr>
        <w:t>1. What is the difference between technological determinism and social constructionism?</w:t>
      </w:r>
    </w:p>
    <w:p w14:paraId="53CF8292" w14:textId="487274FA" w:rsidR="00187F33" w:rsidRPr="00D1130B" w:rsidRDefault="00187F33">
      <w:pPr>
        <w:rPr>
          <w:rFonts w:cs="Arial"/>
          <w:lang w:val="en"/>
        </w:rPr>
      </w:pPr>
      <w:proofErr w:type="spellStart"/>
      <w:r w:rsidRPr="00D1130B">
        <w:rPr>
          <w:rFonts w:cs="Arial"/>
          <w:lang w:val="en"/>
        </w:rPr>
        <w:t>Ans</w:t>
      </w:r>
      <w:proofErr w:type="spellEnd"/>
      <w:r w:rsidRPr="00D1130B">
        <w:rPr>
          <w:rFonts w:cs="Arial"/>
          <w:lang w:val="en"/>
        </w:rPr>
        <w:t xml:space="preserve">: Technological determinism </w:t>
      </w:r>
      <w:r w:rsidRPr="00D1130B">
        <w:t xml:space="preserve">suggests that technology itself causes change, and often in unintended ways. </w:t>
      </w:r>
      <w:r w:rsidRPr="00D1130B">
        <w:rPr>
          <w:rFonts w:cs="Arial"/>
          <w:lang w:val="en"/>
        </w:rPr>
        <w:t xml:space="preserve">Social constructionism </w:t>
      </w:r>
      <w:r w:rsidRPr="00D1130B">
        <w:t>emphasizes that technology is made up of inanimate objects, and ultimately people decide how to use (or not use) technology.</w:t>
      </w:r>
    </w:p>
    <w:p w14:paraId="5AD0F759" w14:textId="61498175" w:rsidR="00187F33" w:rsidRPr="00D1130B" w:rsidRDefault="00187F33" w:rsidP="00D1130B">
      <w:pPr>
        <w:rPr>
          <w:rFonts w:cs="Arial"/>
        </w:rPr>
      </w:pPr>
      <w:r w:rsidRPr="00D1130B">
        <w:rPr>
          <w:rFonts w:cs="Arial"/>
        </w:rPr>
        <w:t xml:space="preserve">Learning </w:t>
      </w:r>
      <w:r w:rsidRPr="00D1130B">
        <w:t xml:space="preserve">Objective: </w:t>
      </w:r>
      <w:r w:rsidRPr="00D1130B">
        <w:rPr>
          <w:rFonts w:cs="Arial"/>
        </w:rPr>
        <w:t>2-4: Document the tension between technological determinism and social constructionism as new media technologies emerged from print through television</w:t>
      </w:r>
      <w:r w:rsidR="00E62858" w:rsidRPr="00D1130B">
        <w:rPr>
          <w:rFonts w:cs="Arial"/>
        </w:rPr>
        <w:t>.</w:t>
      </w:r>
    </w:p>
    <w:p w14:paraId="1DAE0925" w14:textId="77777777" w:rsidR="00187F33" w:rsidRPr="00D1130B" w:rsidRDefault="00187F33" w:rsidP="00D1130B">
      <w:pPr>
        <w:rPr>
          <w:rFonts w:cs="Arial"/>
          <w:color w:val="000000" w:themeColor="text1"/>
        </w:rPr>
      </w:pPr>
      <w:r w:rsidRPr="00D1130B">
        <w:rPr>
          <w:rFonts w:cs="Arial"/>
        </w:rPr>
        <w:t xml:space="preserve">Cognitive Domain: </w:t>
      </w:r>
      <w:r w:rsidRPr="00D1130B">
        <w:rPr>
          <w:rFonts w:cs="Arial"/>
          <w:color w:val="000000" w:themeColor="text1"/>
        </w:rPr>
        <w:t>Comprehension</w:t>
      </w:r>
    </w:p>
    <w:p w14:paraId="38A194ED" w14:textId="4079DF8C" w:rsidR="00187F33" w:rsidRPr="00D1130B" w:rsidRDefault="00187F33" w:rsidP="00D1130B">
      <w:pPr>
        <w:rPr>
          <w:rFonts w:cs="Arial"/>
          <w:color w:val="000000" w:themeColor="text1"/>
        </w:rPr>
      </w:pPr>
      <w:r w:rsidRPr="00D1130B">
        <w:rPr>
          <w:rFonts w:cs="Arial"/>
          <w:color w:val="000000" w:themeColor="text1"/>
        </w:rPr>
        <w:t>Answer Location: The History of Media Technology</w:t>
      </w:r>
    </w:p>
    <w:p w14:paraId="29DB22B0" w14:textId="77777777" w:rsidR="00187F33" w:rsidRPr="00D1130B" w:rsidRDefault="00187F33" w:rsidP="00D1130B">
      <w:pPr>
        <w:rPr>
          <w:rFonts w:cs="Arial"/>
        </w:rPr>
      </w:pPr>
      <w:r w:rsidRPr="00D1130B">
        <w:rPr>
          <w:rFonts w:cs="Arial"/>
        </w:rPr>
        <w:t>Difficulty Level: Medium</w:t>
      </w:r>
    </w:p>
    <w:p w14:paraId="5BF84722" w14:textId="77777777" w:rsidR="00E62858" w:rsidRPr="00D1130B" w:rsidRDefault="00E62858" w:rsidP="00D1130B">
      <w:pPr>
        <w:rPr>
          <w:rFonts w:cs="Arial"/>
        </w:rPr>
      </w:pPr>
    </w:p>
    <w:p w14:paraId="5BA56312" w14:textId="7B683FEB" w:rsidR="00187F33" w:rsidRPr="00D1130B" w:rsidRDefault="00187F33">
      <w:pPr>
        <w:rPr>
          <w:rFonts w:cs="Arial"/>
          <w:lang w:val="en"/>
        </w:rPr>
      </w:pPr>
      <w:r w:rsidRPr="00D1130B">
        <w:rPr>
          <w:rFonts w:cs="Arial"/>
          <w:lang w:val="en"/>
        </w:rPr>
        <w:t xml:space="preserve">2. </w:t>
      </w:r>
      <w:r w:rsidR="00E65E46" w:rsidRPr="00D1130B">
        <w:rPr>
          <w:rFonts w:cs="Arial"/>
          <w:lang w:val="en"/>
        </w:rPr>
        <w:t>Why did e-book technology become popular with older Americans</w:t>
      </w:r>
      <w:r w:rsidRPr="00D1130B">
        <w:rPr>
          <w:rFonts w:cs="Arial"/>
          <w:lang w:val="en"/>
        </w:rPr>
        <w:t>?</w:t>
      </w:r>
    </w:p>
    <w:p w14:paraId="72D6A3BF" w14:textId="684390DB" w:rsidR="00187F33" w:rsidRPr="00D1130B" w:rsidRDefault="00187F33">
      <w:pPr>
        <w:rPr>
          <w:rFonts w:cs="Arial"/>
          <w:lang w:val="en"/>
        </w:rPr>
      </w:pPr>
      <w:proofErr w:type="spellStart"/>
      <w:r w:rsidRPr="00D1130B">
        <w:rPr>
          <w:rFonts w:cs="Arial"/>
          <w:lang w:val="en"/>
        </w:rPr>
        <w:t>Ans</w:t>
      </w:r>
      <w:proofErr w:type="spellEnd"/>
      <w:r w:rsidRPr="00D1130B">
        <w:rPr>
          <w:rFonts w:cs="Arial"/>
          <w:lang w:val="en"/>
        </w:rPr>
        <w:t xml:space="preserve">: </w:t>
      </w:r>
      <w:r w:rsidR="00E65E46" w:rsidRPr="00D1130B">
        <w:t>It allowed readers to adjust the size of the font of any book. Readers with poor eyesight were previously restricted to books that were printed in large font, but now they could adjust the font size in any book.</w:t>
      </w:r>
    </w:p>
    <w:p w14:paraId="2F54BA0B" w14:textId="19C54599" w:rsidR="00187F33" w:rsidRPr="00D1130B" w:rsidRDefault="00187F33" w:rsidP="00D1130B">
      <w:pPr>
        <w:rPr>
          <w:rFonts w:cs="Arial"/>
        </w:rPr>
      </w:pPr>
      <w:r w:rsidRPr="00D1130B">
        <w:rPr>
          <w:rFonts w:cs="Arial"/>
        </w:rPr>
        <w:t xml:space="preserve">Learning </w:t>
      </w:r>
      <w:r w:rsidRPr="00D1130B">
        <w:t xml:space="preserve">Objective: </w:t>
      </w:r>
      <w:r w:rsidR="00E65E46" w:rsidRPr="00D1130B">
        <w:rPr>
          <w:rFonts w:cs="Arial"/>
        </w:rPr>
        <w:t>2-1: Pinpoint significant developments in the history of media technology</w:t>
      </w:r>
      <w:r w:rsidR="00E62858" w:rsidRPr="00D1130B">
        <w:rPr>
          <w:rFonts w:cs="Arial"/>
        </w:rPr>
        <w:t>.</w:t>
      </w:r>
    </w:p>
    <w:p w14:paraId="607201F3" w14:textId="77777777" w:rsidR="00187F33" w:rsidRPr="00D1130B" w:rsidRDefault="00187F33" w:rsidP="00D1130B">
      <w:pPr>
        <w:rPr>
          <w:rFonts w:cs="Arial"/>
          <w:color w:val="000000" w:themeColor="text1"/>
        </w:rPr>
      </w:pPr>
      <w:r w:rsidRPr="00D1130B">
        <w:rPr>
          <w:rFonts w:cs="Arial"/>
        </w:rPr>
        <w:t xml:space="preserve">Cognitive Domain: </w:t>
      </w:r>
      <w:r w:rsidRPr="00D1130B">
        <w:rPr>
          <w:rFonts w:cs="Arial"/>
          <w:color w:val="000000" w:themeColor="text1"/>
        </w:rPr>
        <w:t>Comprehension</w:t>
      </w:r>
    </w:p>
    <w:p w14:paraId="10C1ABD6" w14:textId="25CF3A72" w:rsidR="00187F33" w:rsidRPr="00D1130B" w:rsidRDefault="00187F33" w:rsidP="00D1130B">
      <w:pPr>
        <w:rPr>
          <w:rFonts w:cs="Arial"/>
          <w:color w:val="000000" w:themeColor="text1"/>
        </w:rPr>
      </w:pPr>
      <w:r w:rsidRPr="00D1130B">
        <w:rPr>
          <w:rFonts w:cs="Arial"/>
          <w:color w:val="000000" w:themeColor="text1"/>
        </w:rPr>
        <w:t xml:space="preserve">Answer Location: </w:t>
      </w:r>
      <w:r w:rsidR="00E65E46" w:rsidRPr="00D1130B">
        <w:rPr>
          <w:rFonts w:cs="Arial"/>
          <w:color w:val="000000" w:themeColor="text1"/>
        </w:rPr>
        <w:t>Media’s Materiality</w:t>
      </w:r>
    </w:p>
    <w:p w14:paraId="70E9DB13" w14:textId="77777777" w:rsidR="00187F33" w:rsidRPr="00D1130B" w:rsidRDefault="00187F33" w:rsidP="00D1130B">
      <w:pPr>
        <w:rPr>
          <w:rFonts w:cs="Arial"/>
        </w:rPr>
      </w:pPr>
      <w:r w:rsidRPr="00D1130B">
        <w:rPr>
          <w:rFonts w:cs="Arial"/>
        </w:rPr>
        <w:t>Difficulty Level: Medium</w:t>
      </w:r>
    </w:p>
    <w:p w14:paraId="5ECDD730" w14:textId="77777777" w:rsidR="00E62858" w:rsidRPr="00D1130B" w:rsidRDefault="00E62858" w:rsidP="00D1130B">
      <w:pPr>
        <w:rPr>
          <w:rFonts w:cs="Arial"/>
        </w:rPr>
      </w:pPr>
    </w:p>
    <w:p w14:paraId="6CD437F4" w14:textId="64B8CF8E" w:rsidR="00187F33" w:rsidRPr="00D1130B" w:rsidRDefault="00187F33">
      <w:pPr>
        <w:rPr>
          <w:rFonts w:cs="Arial"/>
          <w:lang w:val="en"/>
        </w:rPr>
      </w:pPr>
      <w:r w:rsidRPr="00D1130B">
        <w:rPr>
          <w:rFonts w:cs="Arial"/>
          <w:lang w:val="en"/>
        </w:rPr>
        <w:t xml:space="preserve">3. </w:t>
      </w:r>
      <w:r w:rsidR="00E65E46" w:rsidRPr="00D1130B">
        <w:rPr>
          <w:rFonts w:cs="Arial"/>
          <w:lang w:val="en"/>
        </w:rPr>
        <w:t xml:space="preserve">According to social constructionism, how are </w:t>
      </w:r>
      <w:proofErr w:type="spellStart"/>
      <w:r w:rsidR="00E65E46" w:rsidRPr="00D1130B">
        <w:rPr>
          <w:rFonts w:cs="Arial"/>
          <w:lang w:val="en"/>
        </w:rPr>
        <w:t>techonolgy</w:t>
      </w:r>
      <w:proofErr w:type="spellEnd"/>
      <w:r w:rsidR="00E65E46" w:rsidRPr="00D1130B">
        <w:rPr>
          <w:rFonts w:cs="Arial"/>
          <w:lang w:val="en"/>
        </w:rPr>
        <w:t xml:space="preserve"> and social forces related</w:t>
      </w:r>
      <w:r w:rsidRPr="00D1130B">
        <w:rPr>
          <w:rFonts w:cs="Arial"/>
          <w:lang w:val="en"/>
        </w:rPr>
        <w:t>?</w:t>
      </w:r>
    </w:p>
    <w:p w14:paraId="2473858D" w14:textId="1EDAB6C4" w:rsidR="00187F33" w:rsidRPr="00D1130B" w:rsidRDefault="00187F33">
      <w:pPr>
        <w:rPr>
          <w:rFonts w:cs="Arial"/>
          <w:lang w:val="en"/>
        </w:rPr>
      </w:pPr>
      <w:r w:rsidRPr="00D1130B">
        <w:rPr>
          <w:rFonts w:cs="Arial"/>
          <w:lang w:val="en"/>
        </w:rPr>
        <w:t xml:space="preserve">Ans: </w:t>
      </w:r>
      <w:r w:rsidR="00E65E46" w:rsidRPr="00D1130B">
        <w:t>They are interdependent. Social forces</w:t>
      </w:r>
      <w:r w:rsidR="00E62858" w:rsidRPr="00D1130B">
        <w:t>--</w:t>
      </w:r>
      <w:r w:rsidR="00E65E46" w:rsidRPr="00D1130B">
        <w:t>such as cultural norms, economic pressures, and legal regulations</w:t>
      </w:r>
      <w:r w:rsidR="00E62858" w:rsidRPr="00D1130B">
        <w:t>--</w:t>
      </w:r>
      <w:r w:rsidR="00E65E46" w:rsidRPr="00D1130B">
        <w:t>fundamentally shape the ways in which technologies are designed and developed</w:t>
      </w:r>
      <w:r w:rsidRPr="00D1130B">
        <w:rPr>
          <w:rFonts w:cs="Arial"/>
          <w:lang w:val="en"/>
        </w:rPr>
        <w:t>.</w:t>
      </w:r>
    </w:p>
    <w:p w14:paraId="7ED73A13" w14:textId="045BFD9F" w:rsidR="00187F33" w:rsidRPr="00D1130B" w:rsidRDefault="00187F33" w:rsidP="00D1130B">
      <w:pPr>
        <w:rPr>
          <w:rFonts w:cs="Arial"/>
        </w:rPr>
      </w:pPr>
      <w:r w:rsidRPr="00D1130B">
        <w:rPr>
          <w:rFonts w:cs="Arial"/>
        </w:rPr>
        <w:t xml:space="preserve">Learning </w:t>
      </w:r>
      <w:r w:rsidRPr="00D1130B">
        <w:t xml:space="preserve">Objective: </w:t>
      </w:r>
      <w:r w:rsidR="00E65E46" w:rsidRPr="00D1130B">
        <w:rPr>
          <w:rFonts w:cs="Arial"/>
        </w:rPr>
        <w:t>2-3: Describe the features of social constructionism</w:t>
      </w:r>
      <w:r w:rsidR="0021602A" w:rsidRPr="00D1130B">
        <w:rPr>
          <w:rFonts w:cs="Arial"/>
        </w:rPr>
        <w:t>.</w:t>
      </w:r>
    </w:p>
    <w:p w14:paraId="21DBF286" w14:textId="77777777" w:rsidR="00187F33" w:rsidRPr="00D1130B" w:rsidRDefault="00187F33" w:rsidP="00D1130B">
      <w:pPr>
        <w:rPr>
          <w:rFonts w:cs="Arial"/>
          <w:color w:val="000000" w:themeColor="text1"/>
        </w:rPr>
      </w:pPr>
      <w:r w:rsidRPr="00D1130B">
        <w:rPr>
          <w:rFonts w:cs="Arial"/>
        </w:rPr>
        <w:t xml:space="preserve">Cognitive Domain: </w:t>
      </w:r>
      <w:r w:rsidRPr="00D1130B">
        <w:rPr>
          <w:rFonts w:cs="Arial"/>
          <w:color w:val="000000" w:themeColor="text1"/>
        </w:rPr>
        <w:t>Comprehension</w:t>
      </w:r>
    </w:p>
    <w:p w14:paraId="0DF3CFD5" w14:textId="211B1EC8" w:rsidR="00187F33" w:rsidRPr="00D1130B" w:rsidRDefault="00187F33" w:rsidP="00D1130B">
      <w:pPr>
        <w:rPr>
          <w:rFonts w:cs="Arial"/>
          <w:color w:val="000000" w:themeColor="text1"/>
        </w:rPr>
      </w:pPr>
      <w:r w:rsidRPr="00D1130B">
        <w:rPr>
          <w:rFonts w:cs="Arial"/>
          <w:color w:val="000000" w:themeColor="text1"/>
        </w:rPr>
        <w:t xml:space="preserve">Answer Location: </w:t>
      </w:r>
      <w:r w:rsidR="00E65E46" w:rsidRPr="00D1130B">
        <w:rPr>
          <w:rFonts w:cs="Arial"/>
          <w:color w:val="000000" w:themeColor="text1"/>
        </w:rPr>
        <w:t>Social Constructionism</w:t>
      </w:r>
    </w:p>
    <w:p w14:paraId="5D78C6FD" w14:textId="77777777" w:rsidR="00187F33" w:rsidRPr="00D1130B" w:rsidRDefault="00187F33" w:rsidP="00D1130B">
      <w:pPr>
        <w:rPr>
          <w:rFonts w:cs="Arial"/>
        </w:rPr>
      </w:pPr>
      <w:r w:rsidRPr="00D1130B">
        <w:rPr>
          <w:rFonts w:cs="Arial"/>
        </w:rPr>
        <w:t>Difficulty Level: Medium</w:t>
      </w:r>
    </w:p>
    <w:p w14:paraId="200E67BF" w14:textId="77777777" w:rsidR="00E62858" w:rsidRPr="00D1130B" w:rsidRDefault="00E62858" w:rsidP="00D1130B">
      <w:pPr>
        <w:rPr>
          <w:rFonts w:cs="Arial"/>
        </w:rPr>
      </w:pPr>
    </w:p>
    <w:p w14:paraId="6AC3FF79" w14:textId="07B0782E" w:rsidR="00187F33" w:rsidRPr="00D1130B" w:rsidRDefault="00187F33">
      <w:pPr>
        <w:rPr>
          <w:rFonts w:cs="Arial"/>
          <w:lang w:val="en"/>
        </w:rPr>
      </w:pPr>
      <w:r w:rsidRPr="00D1130B">
        <w:rPr>
          <w:rFonts w:cs="Arial"/>
          <w:lang w:val="en"/>
        </w:rPr>
        <w:t xml:space="preserve">4. </w:t>
      </w:r>
      <w:r w:rsidR="008243A9" w:rsidRPr="00D1130B">
        <w:rPr>
          <w:rFonts w:cs="Arial"/>
          <w:lang w:val="en"/>
        </w:rPr>
        <w:t>How did cable cord-cutters impact producers of content</w:t>
      </w:r>
      <w:r w:rsidRPr="00D1130B">
        <w:rPr>
          <w:rFonts w:cs="Arial"/>
          <w:lang w:val="en"/>
        </w:rPr>
        <w:t>?</w:t>
      </w:r>
    </w:p>
    <w:p w14:paraId="7C2CC2FC" w14:textId="57A36AE9" w:rsidR="00187F33" w:rsidRPr="00D1130B" w:rsidRDefault="00187F33">
      <w:pPr>
        <w:rPr>
          <w:rFonts w:cs="Arial"/>
          <w:lang w:val="en"/>
        </w:rPr>
      </w:pPr>
      <w:r w:rsidRPr="00D1130B">
        <w:rPr>
          <w:rFonts w:cs="Arial"/>
          <w:lang w:val="en"/>
        </w:rPr>
        <w:lastRenderedPageBreak/>
        <w:t xml:space="preserve">Ans: </w:t>
      </w:r>
      <w:r w:rsidR="008243A9" w:rsidRPr="00D1130B">
        <w:t>Producers like HBO, Disney, and NBC Universal all launched streaming platforms that spotlight their own content to compete with Netflix</w:t>
      </w:r>
      <w:r w:rsidRPr="00D1130B">
        <w:rPr>
          <w:rFonts w:cs="Arial"/>
          <w:lang w:val="en"/>
        </w:rPr>
        <w:t>.</w:t>
      </w:r>
    </w:p>
    <w:p w14:paraId="5C412B51" w14:textId="581D7183" w:rsidR="00187F33" w:rsidRPr="00D1130B" w:rsidRDefault="00187F33" w:rsidP="00D1130B">
      <w:pPr>
        <w:rPr>
          <w:rFonts w:cs="Arial"/>
        </w:rPr>
      </w:pPr>
      <w:r w:rsidRPr="00D1130B">
        <w:rPr>
          <w:rFonts w:cs="Arial"/>
        </w:rPr>
        <w:t xml:space="preserve">Learning </w:t>
      </w:r>
      <w:r w:rsidRPr="00D1130B">
        <w:t xml:space="preserve">Objective: </w:t>
      </w:r>
      <w:r w:rsidR="008243A9" w:rsidRPr="00D1130B">
        <w:rPr>
          <w:rFonts w:cs="Arial"/>
        </w:rPr>
        <w:t>2-4: Document the tension between technological determinism and social constructionism as new media technologies emerged from print through television</w:t>
      </w:r>
      <w:r w:rsidR="0021602A" w:rsidRPr="00D1130B">
        <w:rPr>
          <w:rFonts w:cs="Arial"/>
        </w:rPr>
        <w:t>.</w:t>
      </w:r>
    </w:p>
    <w:p w14:paraId="4B27A050" w14:textId="77777777" w:rsidR="00187F33" w:rsidRPr="00D1130B" w:rsidRDefault="00187F33" w:rsidP="00D1130B">
      <w:pPr>
        <w:rPr>
          <w:rFonts w:cs="Arial"/>
          <w:color w:val="000000" w:themeColor="text1"/>
        </w:rPr>
      </w:pPr>
      <w:r w:rsidRPr="00D1130B">
        <w:rPr>
          <w:rFonts w:cs="Arial"/>
        </w:rPr>
        <w:t xml:space="preserve">Cognitive Domain: </w:t>
      </w:r>
      <w:r w:rsidRPr="00D1130B">
        <w:rPr>
          <w:rFonts w:cs="Arial"/>
          <w:color w:val="000000" w:themeColor="text1"/>
        </w:rPr>
        <w:t>Comprehension</w:t>
      </w:r>
    </w:p>
    <w:p w14:paraId="4A3DE764" w14:textId="77FBD7A7" w:rsidR="00187F33" w:rsidRPr="00D1130B" w:rsidRDefault="00187F33" w:rsidP="00D1130B">
      <w:pPr>
        <w:rPr>
          <w:rFonts w:cs="Arial"/>
          <w:color w:val="000000" w:themeColor="text1"/>
        </w:rPr>
      </w:pPr>
      <w:r w:rsidRPr="00D1130B">
        <w:rPr>
          <w:rFonts w:cs="Arial"/>
          <w:color w:val="000000" w:themeColor="text1"/>
        </w:rPr>
        <w:t xml:space="preserve">Answer Location: </w:t>
      </w:r>
      <w:r w:rsidR="008243A9" w:rsidRPr="00D1130B">
        <w:rPr>
          <w:rFonts w:cs="Arial"/>
          <w:color w:val="000000" w:themeColor="text1"/>
        </w:rPr>
        <w:t>Cable Television</w:t>
      </w:r>
    </w:p>
    <w:p w14:paraId="43E2C85C" w14:textId="77777777" w:rsidR="00187F33" w:rsidRPr="00D1130B" w:rsidRDefault="00187F33" w:rsidP="00D1130B">
      <w:pPr>
        <w:rPr>
          <w:rFonts w:cs="Arial"/>
        </w:rPr>
      </w:pPr>
      <w:r w:rsidRPr="00D1130B">
        <w:rPr>
          <w:rFonts w:cs="Arial"/>
        </w:rPr>
        <w:t>Difficulty Level: Medium</w:t>
      </w:r>
    </w:p>
    <w:p w14:paraId="63AEC7E7" w14:textId="77777777" w:rsidR="00E62858" w:rsidRPr="00D1130B" w:rsidRDefault="00E62858" w:rsidP="00D1130B">
      <w:pPr>
        <w:rPr>
          <w:rFonts w:cs="Arial"/>
        </w:rPr>
      </w:pPr>
    </w:p>
    <w:p w14:paraId="4793ACFB" w14:textId="1FD19019" w:rsidR="00187F33" w:rsidRPr="00D1130B" w:rsidRDefault="00187F33">
      <w:pPr>
        <w:rPr>
          <w:rFonts w:cs="Arial"/>
          <w:lang w:val="en"/>
        </w:rPr>
      </w:pPr>
      <w:r w:rsidRPr="00D1130B">
        <w:rPr>
          <w:rFonts w:cs="Arial"/>
          <w:lang w:val="en"/>
        </w:rPr>
        <w:t xml:space="preserve">5. </w:t>
      </w:r>
      <w:r w:rsidR="008243A9" w:rsidRPr="00D1130B">
        <w:rPr>
          <w:rFonts w:cs="Arial"/>
          <w:lang w:val="en"/>
        </w:rPr>
        <w:t>How did the internet embody digitization</w:t>
      </w:r>
      <w:r w:rsidRPr="00D1130B">
        <w:rPr>
          <w:rFonts w:cs="Arial"/>
          <w:lang w:val="en"/>
        </w:rPr>
        <w:t>?</w:t>
      </w:r>
    </w:p>
    <w:p w14:paraId="075FF31A" w14:textId="66D49E0A" w:rsidR="00187F33" w:rsidRPr="00D1130B" w:rsidRDefault="00187F33">
      <w:pPr>
        <w:rPr>
          <w:rFonts w:cs="Arial"/>
          <w:lang w:val="en"/>
        </w:rPr>
      </w:pPr>
      <w:r w:rsidRPr="00D1130B">
        <w:rPr>
          <w:rFonts w:cs="Arial"/>
          <w:lang w:val="en"/>
        </w:rPr>
        <w:t xml:space="preserve">Ans: </w:t>
      </w:r>
      <w:r w:rsidR="008243A9" w:rsidRPr="00D1130B">
        <w:t>It was the first medium to embody digitization by blurring of boundaries among types of media.</w:t>
      </w:r>
    </w:p>
    <w:p w14:paraId="06FDDEBA" w14:textId="47A243B6" w:rsidR="00187F33" w:rsidRPr="00D1130B" w:rsidRDefault="00187F33" w:rsidP="00D1130B">
      <w:pPr>
        <w:rPr>
          <w:rFonts w:cs="Arial"/>
        </w:rPr>
      </w:pPr>
      <w:r w:rsidRPr="00D1130B">
        <w:rPr>
          <w:rFonts w:cs="Arial"/>
        </w:rPr>
        <w:t xml:space="preserve">Learning Objective: </w:t>
      </w:r>
      <w:r w:rsidR="008243A9" w:rsidRPr="00D1130B">
        <w:rPr>
          <w:rFonts w:cs="Arial"/>
        </w:rPr>
        <w:t xml:space="preserve">2-5: Describe the birth, growth, and characteristics of the </w:t>
      </w:r>
      <w:r w:rsidR="004C2F87" w:rsidRPr="00D1130B">
        <w:rPr>
          <w:rFonts w:cs="Arial"/>
        </w:rPr>
        <w:t>i</w:t>
      </w:r>
      <w:r w:rsidR="008243A9" w:rsidRPr="00D1130B">
        <w:rPr>
          <w:rFonts w:cs="Arial"/>
        </w:rPr>
        <w:t>nternet</w:t>
      </w:r>
      <w:r w:rsidR="004C2F87" w:rsidRPr="00D1130B">
        <w:rPr>
          <w:rFonts w:cs="Arial"/>
        </w:rPr>
        <w:t>.</w:t>
      </w:r>
    </w:p>
    <w:p w14:paraId="54563479" w14:textId="77777777" w:rsidR="00187F33" w:rsidRPr="00D1130B" w:rsidRDefault="00187F33" w:rsidP="00D1130B">
      <w:pPr>
        <w:rPr>
          <w:rFonts w:cs="Arial"/>
          <w:color w:val="000000" w:themeColor="text1"/>
        </w:rPr>
      </w:pPr>
      <w:r w:rsidRPr="00D1130B">
        <w:rPr>
          <w:rFonts w:cs="Arial"/>
        </w:rPr>
        <w:t xml:space="preserve">Cognitive Domain: </w:t>
      </w:r>
      <w:r w:rsidRPr="00D1130B">
        <w:rPr>
          <w:rFonts w:cs="Arial"/>
          <w:color w:val="000000" w:themeColor="text1"/>
        </w:rPr>
        <w:t>Comprehension</w:t>
      </w:r>
    </w:p>
    <w:p w14:paraId="0A27FAEC" w14:textId="4F96A78F" w:rsidR="00187F33" w:rsidRPr="00D1130B" w:rsidRDefault="00187F33" w:rsidP="00D1130B">
      <w:pPr>
        <w:rPr>
          <w:rFonts w:cs="Arial"/>
          <w:color w:val="000000" w:themeColor="text1"/>
        </w:rPr>
      </w:pPr>
      <w:r w:rsidRPr="00D1130B">
        <w:rPr>
          <w:rFonts w:cs="Arial"/>
          <w:color w:val="000000" w:themeColor="text1"/>
        </w:rPr>
        <w:t xml:space="preserve">Answer Location: </w:t>
      </w:r>
      <w:r w:rsidR="008243A9" w:rsidRPr="00D1130B">
        <w:rPr>
          <w:rFonts w:cs="Arial"/>
          <w:color w:val="000000" w:themeColor="text1"/>
        </w:rPr>
        <w:t>Some characteristics of the Internet Era</w:t>
      </w:r>
    </w:p>
    <w:p w14:paraId="1D5F0E5B" w14:textId="370C7409" w:rsidR="00187F33" w:rsidRPr="00C20C8B" w:rsidRDefault="00187F33">
      <w:r w:rsidRPr="00D1130B">
        <w:rPr>
          <w:rFonts w:cs="Arial"/>
        </w:rPr>
        <w:t>Difficulty Level: Medium</w:t>
      </w:r>
    </w:p>
    <w:sectPr w:rsidR="00187F33" w:rsidRPr="00C20C8B" w:rsidSect="009A0365">
      <w:headerReference w:type="default" r:id="rId11"/>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77769" w14:textId="77777777" w:rsidR="005678B2" w:rsidRDefault="005678B2">
      <w:r>
        <w:separator/>
      </w:r>
    </w:p>
  </w:endnote>
  <w:endnote w:type="continuationSeparator" w:id="0">
    <w:p w14:paraId="652CC4C6" w14:textId="77777777" w:rsidR="005678B2" w:rsidRDefault="0056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07EFB" w14:textId="77777777" w:rsidR="005678B2" w:rsidRDefault="005678B2">
      <w:r>
        <w:separator/>
      </w:r>
    </w:p>
  </w:footnote>
  <w:footnote w:type="continuationSeparator" w:id="0">
    <w:p w14:paraId="4414F8A6" w14:textId="77777777" w:rsidR="005678B2" w:rsidRDefault="00567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A8C8F" w14:textId="2621272B" w:rsidR="00120B8F" w:rsidRPr="00894A2F" w:rsidRDefault="00120B8F" w:rsidP="00120B8F">
    <w:pPr>
      <w:pStyle w:val="NormalWeb"/>
      <w:shd w:val="clear" w:color="auto" w:fill="FFFFFF"/>
      <w:spacing w:before="0" w:beforeAutospacing="0" w:after="0" w:afterAutospacing="0"/>
      <w:jc w:val="right"/>
      <w:rPr>
        <w:rFonts w:ascii="Arial" w:hAnsi="Arial" w:cs="Arial"/>
        <w:color w:val="333333"/>
      </w:rPr>
    </w:pPr>
    <w:proofErr w:type="spellStart"/>
    <w:r w:rsidRPr="00894A2F">
      <w:rPr>
        <w:rFonts w:ascii="Arial" w:hAnsi="Arial" w:cs="Arial"/>
        <w:color w:val="333333"/>
      </w:rPr>
      <w:t>Croteau</w:t>
    </w:r>
    <w:proofErr w:type="spellEnd"/>
    <w:r w:rsidRPr="00894A2F">
      <w:rPr>
        <w:rFonts w:ascii="Arial" w:hAnsi="Arial" w:cs="Arial"/>
        <w:color w:val="333333"/>
      </w:rPr>
      <w:t xml:space="preserve">, </w:t>
    </w:r>
    <w:r w:rsidRPr="00894A2F">
      <w:rPr>
        <w:rFonts w:ascii="Arial" w:hAnsi="Arial" w:cs="Arial"/>
        <w:i/>
        <w:color w:val="333333"/>
      </w:rPr>
      <w:t>Media/Society</w:t>
    </w:r>
    <w:r w:rsidRPr="00894A2F">
      <w:rPr>
        <w:rFonts w:ascii="Arial" w:hAnsi="Arial" w:cs="Arial"/>
        <w:color w:val="333333"/>
      </w:rPr>
      <w:t xml:space="preserve">, </w:t>
    </w:r>
    <w:r>
      <w:rPr>
        <w:rFonts w:ascii="Arial" w:hAnsi="Arial" w:cs="Arial"/>
        <w:color w:val="333333"/>
      </w:rPr>
      <w:t>7</w:t>
    </w:r>
    <w:r w:rsidRPr="00894A2F">
      <w:rPr>
        <w:rFonts w:ascii="Arial" w:hAnsi="Arial" w:cs="Arial"/>
        <w:color w:val="333333"/>
      </w:rPr>
      <w:t>e</w:t>
    </w:r>
  </w:p>
  <w:p w14:paraId="7DFF1F24" w14:textId="75860EEE" w:rsidR="00120B8F" w:rsidRPr="00894A2F" w:rsidRDefault="00120B8F" w:rsidP="00F12D6F">
    <w:pPr>
      <w:pStyle w:val="Header"/>
      <w:jc w:val="right"/>
      <w:rPr>
        <w:rFonts w:cs="Arial"/>
      </w:rPr>
    </w:pPr>
    <w:r w:rsidRPr="00894A2F">
      <w:rPr>
        <w:rFonts w:cs="Arial"/>
        <w:color w:val="333333"/>
      </w:rPr>
      <w:t>SAGE Publishing, 20</w:t>
    </w:r>
    <w:r>
      <w:rPr>
        <w:rFonts w:cs="Arial"/>
        <w:color w:val="333333"/>
      </w:rPr>
      <w:t>22</w:t>
    </w:r>
  </w:p>
  <w:p w14:paraId="10804902" w14:textId="259447E4" w:rsidR="00120B8F" w:rsidRPr="0029455E" w:rsidRDefault="00120B8F" w:rsidP="00F12D6F">
    <w:pPr>
      <w:pStyle w:val="Header"/>
      <w:jc w:val="right"/>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046BB7"/>
    <w:multiLevelType w:val="hybridMultilevel"/>
    <w:tmpl w:val="405EC62E"/>
    <w:lvl w:ilvl="0" w:tplc="1144A5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FB"/>
    <w:rsid w:val="00003761"/>
    <w:rsid w:val="00012FFF"/>
    <w:rsid w:val="0001304A"/>
    <w:rsid w:val="000163BB"/>
    <w:rsid w:val="00022821"/>
    <w:rsid w:val="000360B8"/>
    <w:rsid w:val="00042CBB"/>
    <w:rsid w:val="00045E59"/>
    <w:rsid w:val="00046B65"/>
    <w:rsid w:val="0004741C"/>
    <w:rsid w:val="0005365E"/>
    <w:rsid w:val="0005406C"/>
    <w:rsid w:val="0005548E"/>
    <w:rsid w:val="00064B9B"/>
    <w:rsid w:val="00066144"/>
    <w:rsid w:val="00072C0A"/>
    <w:rsid w:val="0007589E"/>
    <w:rsid w:val="0008198B"/>
    <w:rsid w:val="0008557D"/>
    <w:rsid w:val="00087A6D"/>
    <w:rsid w:val="00092022"/>
    <w:rsid w:val="00092265"/>
    <w:rsid w:val="00094257"/>
    <w:rsid w:val="0009665A"/>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D29DD"/>
    <w:rsid w:val="000D2B7F"/>
    <w:rsid w:val="000E0AAF"/>
    <w:rsid w:val="000E1F1D"/>
    <w:rsid w:val="000E3986"/>
    <w:rsid w:val="000E5A15"/>
    <w:rsid w:val="000E6869"/>
    <w:rsid w:val="000E7FC5"/>
    <w:rsid w:val="000F4C8C"/>
    <w:rsid w:val="000F5B55"/>
    <w:rsid w:val="001002A2"/>
    <w:rsid w:val="001017AF"/>
    <w:rsid w:val="00101E0C"/>
    <w:rsid w:val="00103BE3"/>
    <w:rsid w:val="0010622E"/>
    <w:rsid w:val="001079A7"/>
    <w:rsid w:val="00114F14"/>
    <w:rsid w:val="001201FA"/>
    <w:rsid w:val="00120B8F"/>
    <w:rsid w:val="00121096"/>
    <w:rsid w:val="0012342F"/>
    <w:rsid w:val="001254C8"/>
    <w:rsid w:val="00130226"/>
    <w:rsid w:val="0013182A"/>
    <w:rsid w:val="0013197F"/>
    <w:rsid w:val="00135048"/>
    <w:rsid w:val="001361A1"/>
    <w:rsid w:val="001362A5"/>
    <w:rsid w:val="00136894"/>
    <w:rsid w:val="001410C7"/>
    <w:rsid w:val="00147CCC"/>
    <w:rsid w:val="00155640"/>
    <w:rsid w:val="00160EAF"/>
    <w:rsid w:val="001610B3"/>
    <w:rsid w:val="00165EF2"/>
    <w:rsid w:val="001832CC"/>
    <w:rsid w:val="00187F33"/>
    <w:rsid w:val="001948AB"/>
    <w:rsid w:val="00194D4E"/>
    <w:rsid w:val="001959C2"/>
    <w:rsid w:val="001965F9"/>
    <w:rsid w:val="001A2996"/>
    <w:rsid w:val="001A6DCB"/>
    <w:rsid w:val="001A6FB0"/>
    <w:rsid w:val="001A774E"/>
    <w:rsid w:val="001B0018"/>
    <w:rsid w:val="001B38CF"/>
    <w:rsid w:val="001B649F"/>
    <w:rsid w:val="001C0F74"/>
    <w:rsid w:val="001C20C9"/>
    <w:rsid w:val="001C7297"/>
    <w:rsid w:val="001D040F"/>
    <w:rsid w:val="001D11A2"/>
    <w:rsid w:val="001E44C5"/>
    <w:rsid w:val="001E47D2"/>
    <w:rsid w:val="001E5963"/>
    <w:rsid w:val="001E5B54"/>
    <w:rsid w:val="001E6550"/>
    <w:rsid w:val="001E7998"/>
    <w:rsid w:val="001F01E6"/>
    <w:rsid w:val="001F37E9"/>
    <w:rsid w:val="001F394E"/>
    <w:rsid w:val="001F48CE"/>
    <w:rsid w:val="001F4F23"/>
    <w:rsid w:val="0020403C"/>
    <w:rsid w:val="00204E5B"/>
    <w:rsid w:val="00212C48"/>
    <w:rsid w:val="00213468"/>
    <w:rsid w:val="0021551C"/>
    <w:rsid w:val="0021602A"/>
    <w:rsid w:val="00230700"/>
    <w:rsid w:val="00231DDB"/>
    <w:rsid w:val="00253475"/>
    <w:rsid w:val="00255026"/>
    <w:rsid w:val="00257FDC"/>
    <w:rsid w:val="002633EE"/>
    <w:rsid w:val="00263B8E"/>
    <w:rsid w:val="00266239"/>
    <w:rsid w:val="0027028B"/>
    <w:rsid w:val="00274916"/>
    <w:rsid w:val="002900E8"/>
    <w:rsid w:val="00291301"/>
    <w:rsid w:val="0029267C"/>
    <w:rsid w:val="0029455E"/>
    <w:rsid w:val="002B05A6"/>
    <w:rsid w:val="002B29E0"/>
    <w:rsid w:val="002B3B08"/>
    <w:rsid w:val="002B501F"/>
    <w:rsid w:val="002C3CF8"/>
    <w:rsid w:val="002D00B9"/>
    <w:rsid w:val="002D5A13"/>
    <w:rsid w:val="002D5D94"/>
    <w:rsid w:val="002E01A9"/>
    <w:rsid w:val="002E5511"/>
    <w:rsid w:val="002E57B8"/>
    <w:rsid w:val="002E5E9C"/>
    <w:rsid w:val="002F1B56"/>
    <w:rsid w:val="002F6C49"/>
    <w:rsid w:val="00300AAD"/>
    <w:rsid w:val="00300B64"/>
    <w:rsid w:val="00302105"/>
    <w:rsid w:val="00313881"/>
    <w:rsid w:val="003151CE"/>
    <w:rsid w:val="00316B2B"/>
    <w:rsid w:val="003173C0"/>
    <w:rsid w:val="0032128F"/>
    <w:rsid w:val="003213B1"/>
    <w:rsid w:val="00325C9B"/>
    <w:rsid w:val="00333C45"/>
    <w:rsid w:val="00333EE4"/>
    <w:rsid w:val="00342B0F"/>
    <w:rsid w:val="00345040"/>
    <w:rsid w:val="00347E26"/>
    <w:rsid w:val="00351FD3"/>
    <w:rsid w:val="003522E4"/>
    <w:rsid w:val="00352AC2"/>
    <w:rsid w:val="00354876"/>
    <w:rsid w:val="00356637"/>
    <w:rsid w:val="00357FDF"/>
    <w:rsid w:val="00363687"/>
    <w:rsid w:val="003678AA"/>
    <w:rsid w:val="00370D2C"/>
    <w:rsid w:val="00375982"/>
    <w:rsid w:val="00382C43"/>
    <w:rsid w:val="003830F1"/>
    <w:rsid w:val="003973D7"/>
    <w:rsid w:val="003A04FC"/>
    <w:rsid w:val="003A3C63"/>
    <w:rsid w:val="003B18A2"/>
    <w:rsid w:val="003B3071"/>
    <w:rsid w:val="003B4B28"/>
    <w:rsid w:val="003B6EC6"/>
    <w:rsid w:val="003B7F9C"/>
    <w:rsid w:val="003C26BF"/>
    <w:rsid w:val="003C3F1E"/>
    <w:rsid w:val="003C6BC3"/>
    <w:rsid w:val="003D04E3"/>
    <w:rsid w:val="003D094F"/>
    <w:rsid w:val="003D176D"/>
    <w:rsid w:val="003D28D1"/>
    <w:rsid w:val="003D518E"/>
    <w:rsid w:val="003D682A"/>
    <w:rsid w:val="003D6E22"/>
    <w:rsid w:val="003D6E80"/>
    <w:rsid w:val="003E0985"/>
    <w:rsid w:val="003E2A24"/>
    <w:rsid w:val="003E4644"/>
    <w:rsid w:val="003F353D"/>
    <w:rsid w:val="003F64E3"/>
    <w:rsid w:val="003F73BF"/>
    <w:rsid w:val="003F7A25"/>
    <w:rsid w:val="00403451"/>
    <w:rsid w:val="004152DF"/>
    <w:rsid w:val="004174F3"/>
    <w:rsid w:val="00420290"/>
    <w:rsid w:val="00421F67"/>
    <w:rsid w:val="00423528"/>
    <w:rsid w:val="00431DA3"/>
    <w:rsid w:val="004353ED"/>
    <w:rsid w:val="0043560C"/>
    <w:rsid w:val="00436689"/>
    <w:rsid w:val="00437577"/>
    <w:rsid w:val="00441D1B"/>
    <w:rsid w:val="004429DB"/>
    <w:rsid w:val="00447333"/>
    <w:rsid w:val="00447528"/>
    <w:rsid w:val="0044764E"/>
    <w:rsid w:val="004478DD"/>
    <w:rsid w:val="00454DD8"/>
    <w:rsid w:val="004627A7"/>
    <w:rsid w:val="004628B3"/>
    <w:rsid w:val="0046408F"/>
    <w:rsid w:val="00464B18"/>
    <w:rsid w:val="00465335"/>
    <w:rsid w:val="00466EDD"/>
    <w:rsid w:val="0047541D"/>
    <w:rsid w:val="00476DD3"/>
    <w:rsid w:val="00476EF3"/>
    <w:rsid w:val="00481823"/>
    <w:rsid w:val="004827A8"/>
    <w:rsid w:val="00482E3B"/>
    <w:rsid w:val="004854B4"/>
    <w:rsid w:val="00492790"/>
    <w:rsid w:val="004951CB"/>
    <w:rsid w:val="004961D9"/>
    <w:rsid w:val="004A1381"/>
    <w:rsid w:val="004A6FA2"/>
    <w:rsid w:val="004A70D1"/>
    <w:rsid w:val="004B1107"/>
    <w:rsid w:val="004B3697"/>
    <w:rsid w:val="004B4F5D"/>
    <w:rsid w:val="004B63C5"/>
    <w:rsid w:val="004B671A"/>
    <w:rsid w:val="004C2F87"/>
    <w:rsid w:val="004C4F72"/>
    <w:rsid w:val="004C6C32"/>
    <w:rsid w:val="004D1F2C"/>
    <w:rsid w:val="004E4AE4"/>
    <w:rsid w:val="004F01E4"/>
    <w:rsid w:val="004F09C4"/>
    <w:rsid w:val="004F2551"/>
    <w:rsid w:val="004F28A4"/>
    <w:rsid w:val="004F2FD1"/>
    <w:rsid w:val="004F305A"/>
    <w:rsid w:val="004F7CC7"/>
    <w:rsid w:val="005008BE"/>
    <w:rsid w:val="00505A1D"/>
    <w:rsid w:val="00515125"/>
    <w:rsid w:val="00516ECD"/>
    <w:rsid w:val="0052237C"/>
    <w:rsid w:val="005262D2"/>
    <w:rsid w:val="00532452"/>
    <w:rsid w:val="00534C23"/>
    <w:rsid w:val="00537647"/>
    <w:rsid w:val="00541C3E"/>
    <w:rsid w:val="00542241"/>
    <w:rsid w:val="0055056A"/>
    <w:rsid w:val="00552DB2"/>
    <w:rsid w:val="0055769A"/>
    <w:rsid w:val="00561617"/>
    <w:rsid w:val="005678B2"/>
    <w:rsid w:val="005727FB"/>
    <w:rsid w:val="00572939"/>
    <w:rsid w:val="0057432A"/>
    <w:rsid w:val="0058026D"/>
    <w:rsid w:val="00581FE3"/>
    <w:rsid w:val="00582B8A"/>
    <w:rsid w:val="005861AF"/>
    <w:rsid w:val="00593009"/>
    <w:rsid w:val="005933C4"/>
    <w:rsid w:val="00595F5E"/>
    <w:rsid w:val="0059618B"/>
    <w:rsid w:val="005974DF"/>
    <w:rsid w:val="005A1CBA"/>
    <w:rsid w:val="005A639E"/>
    <w:rsid w:val="005B1C10"/>
    <w:rsid w:val="005B30C2"/>
    <w:rsid w:val="005B486A"/>
    <w:rsid w:val="005B7C0B"/>
    <w:rsid w:val="005C2FCB"/>
    <w:rsid w:val="005C430F"/>
    <w:rsid w:val="005C6DF7"/>
    <w:rsid w:val="005C7771"/>
    <w:rsid w:val="005E4C17"/>
    <w:rsid w:val="005F12F7"/>
    <w:rsid w:val="005F742B"/>
    <w:rsid w:val="00600873"/>
    <w:rsid w:val="0060225B"/>
    <w:rsid w:val="006047D8"/>
    <w:rsid w:val="00607563"/>
    <w:rsid w:val="0061117D"/>
    <w:rsid w:val="00612234"/>
    <w:rsid w:val="00614AD8"/>
    <w:rsid w:val="00625D8C"/>
    <w:rsid w:val="00626F4F"/>
    <w:rsid w:val="00630EB1"/>
    <w:rsid w:val="00631029"/>
    <w:rsid w:val="00636BCC"/>
    <w:rsid w:val="00637350"/>
    <w:rsid w:val="00640275"/>
    <w:rsid w:val="00641D91"/>
    <w:rsid w:val="00642A86"/>
    <w:rsid w:val="00642F50"/>
    <w:rsid w:val="00646B18"/>
    <w:rsid w:val="006470E6"/>
    <w:rsid w:val="00651BB1"/>
    <w:rsid w:val="0065230D"/>
    <w:rsid w:val="00652789"/>
    <w:rsid w:val="00660853"/>
    <w:rsid w:val="0066127C"/>
    <w:rsid w:val="006736A9"/>
    <w:rsid w:val="006737C4"/>
    <w:rsid w:val="00675244"/>
    <w:rsid w:val="00676027"/>
    <w:rsid w:val="006761E7"/>
    <w:rsid w:val="00676885"/>
    <w:rsid w:val="006779FF"/>
    <w:rsid w:val="006828B8"/>
    <w:rsid w:val="0068317F"/>
    <w:rsid w:val="006934E8"/>
    <w:rsid w:val="00696DDB"/>
    <w:rsid w:val="006A11A5"/>
    <w:rsid w:val="006A3962"/>
    <w:rsid w:val="006A450A"/>
    <w:rsid w:val="006A4CC4"/>
    <w:rsid w:val="006B2D7D"/>
    <w:rsid w:val="006B585A"/>
    <w:rsid w:val="006B735C"/>
    <w:rsid w:val="006C0809"/>
    <w:rsid w:val="006C1586"/>
    <w:rsid w:val="006C55DE"/>
    <w:rsid w:val="006C573F"/>
    <w:rsid w:val="006D2E05"/>
    <w:rsid w:val="006D4D7C"/>
    <w:rsid w:val="006D4DE4"/>
    <w:rsid w:val="006E2D03"/>
    <w:rsid w:val="006E5DB5"/>
    <w:rsid w:val="006E6187"/>
    <w:rsid w:val="006E6AAA"/>
    <w:rsid w:val="006E7A85"/>
    <w:rsid w:val="006F5F7C"/>
    <w:rsid w:val="0070000E"/>
    <w:rsid w:val="00704111"/>
    <w:rsid w:val="0070490A"/>
    <w:rsid w:val="00705772"/>
    <w:rsid w:val="00706C0F"/>
    <w:rsid w:val="00713405"/>
    <w:rsid w:val="00713626"/>
    <w:rsid w:val="007207B0"/>
    <w:rsid w:val="007230CB"/>
    <w:rsid w:val="007245A9"/>
    <w:rsid w:val="00724CFC"/>
    <w:rsid w:val="00732E6E"/>
    <w:rsid w:val="00736BD6"/>
    <w:rsid w:val="007379C1"/>
    <w:rsid w:val="007419E2"/>
    <w:rsid w:val="007451D5"/>
    <w:rsid w:val="00745B20"/>
    <w:rsid w:val="007536A7"/>
    <w:rsid w:val="007557FE"/>
    <w:rsid w:val="00755C81"/>
    <w:rsid w:val="00760CF4"/>
    <w:rsid w:val="0076416D"/>
    <w:rsid w:val="00764578"/>
    <w:rsid w:val="0076540B"/>
    <w:rsid w:val="00775573"/>
    <w:rsid w:val="00781E05"/>
    <w:rsid w:val="007827AC"/>
    <w:rsid w:val="00786873"/>
    <w:rsid w:val="00786BD0"/>
    <w:rsid w:val="007875A6"/>
    <w:rsid w:val="00791D40"/>
    <w:rsid w:val="00796E56"/>
    <w:rsid w:val="00797B16"/>
    <w:rsid w:val="007A11AA"/>
    <w:rsid w:val="007A2C1E"/>
    <w:rsid w:val="007A30F2"/>
    <w:rsid w:val="007A7344"/>
    <w:rsid w:val="007B76E0"/>
    <w:rsid w:val="007B7FA5"/>
    <w:rsid w:val="007C28D8"/>
    <w:rsid w:val="007C2C70"/>
    <w:rsid w:val="007C4751"/>
    <w:rsid w:val="007C48D6"/>
    <w:rsid w:val="007C6A1E"/>
    <w:rsid w:val="007D1232"/>
    <w:rsid w:val="007D6147"/>
    <w:rsid w:val="007E03C2"/>
    <w:rsid w:val="007E16D9"/>
    <w:rsid w:val="007E1AC3"/>
    <w:rsid w:val="007F4AF5"/>
    <w:rsid w:val="00800DD9"/>
    <w:rsid w:val="00800ECC"/>
    <w:rsid w:val="0081338F"/>
    <w:rsid w:val="00814264"/>
    <w:rsid w:val="00815FC2"/>
    <w:rsid w:val="008162C3"/>
    <w:rsid w:val="00821711"/>
    <w:rsid w:val="008243A9"/>
    <w:rsid w:val="00825783"/>
    <w:rsid w:val="00826777"/>
    <w:rsid w:val="00826F9A"/>
    <w:rsid w:val="00827D6F"/>
    <w:rsid w:val="00840E78"/>
    <w:rsid w:val="0084139D"/>
    <w:rsid w:val="00842CBA"/>
    <w:rsid w:val="00843975"/>
    <w:rsid w:val="00845681"/>
    <w:rsid w:val="00854A82"/>
    <w:rsid w:val="00855509"/>
    <w:rsid w:val="00862B3E"/>
    <w:rsid w:val="00866461"/>
    <w:rsid w:val="0086675E"/>
    <w:rsid w:val="00867CC3"/>
    <w:rsid w:val="008704FA"/>
    <w:rsid w:val="00870F3C"/>
    <w:rsid w:val="0087279F"/>
    <w:rsid w:val="008737E1"/>
    <w:rsid w:val="0088161C"/>
    <w:rsid w:val="008837F6"/>
    <w:rsid w:val="00885155"/>
    <w:rsid w:val="0088725A"/>
    <w:rsid w:val="00890BAC"/>
    <w:rsid w:val="00893DC3"/>
    <w:rsid w:val="00894FBF"/>
    <w:rsid w:val="00895135"/>
    <w:rsid w:val="00895318"/>
    <w:rsid w:val="00896448"/>
    <w:rsid w:val="008A3267"/>
    <w:rsid w:val="008A4E85"/>
    <w:rsid w:val="008A7049"/>
    <w:rsid w:val="008B2D48"/>
    <w:rsid w:val="008B5B8A"/>
    <w:rsid w:val="008B610A"/>
    <w:rsid w:val="008C4A47"/>
    <w:rsid w:val="008C5D73"/>
    <w:rsid w:val="008C7687"/>
    <w:rsid w:val="008D6C5B"/>
    <w:rsid w:val="008E1F01"/>
    <w:rsid w:val="008E30C6"/>
    <w:rsid w:val="008F075A"/>
    <w:rsid w:val="008F0C93"/>
    <w:rsid w:val="008F10CA"/>
    <w:rsid w:val="008F2670"/>
    <w:rsid w:val="008F45C4"/>
    <w:rsid w:val="008F4973"/>
    <w:rsid w:val="008F5265"/>
    <w:rsid w:val="00904D44"/>
    <w:rsid w:val="00907D95"/>
    <w:rsid w:val="00911F8E"/>
    <w:rsid w:val="0091255C"/>
    <w:rsid w:val="00912F61"/>
    <w:rsid w:val="0091440F"/>
    <w:rsid w:val="009159A2"/>
    <w:rsid w:val="00917F80"/>
    <w:rsid w:val="00931F4E"/>
    <w:rsid w:val="0093303C"/>
    <w:rsid w:val="00937157"/>
    <w:rsid w:val="0094051C"/>
    <w:rsid w:val="00951CE2"/>
    <w:rsid w:val="00953225"/>
    <w:rsid w:val="00953285"/>
    <w:rsid w:val="009662F8"/>
    <w:rsid w:val="0096746B"/>
    <w:rsid w:val="009708FC"/>
    <w:rsid w:val="00972694"/>
    <w:rsid w:val="009729E8"/>
    <w:rsid w:val="00974141"/>
    <w:rsid w:val="009770A8"/>
    <w:rsid w:val="0097784B"/>
    <w:rsid w:val="00977D99"/>
    <w:rsid w:val="00983C90"/>
    <w:rsid w:val="00992F2A"/>
    <w:rsid w:val="00994248"/>
    <w:rsid w:val="009A0365"/>
    <w:rsid w:val="009B11DC"/>
    <w:rsid w:val="009B5D9F"/>
    <w:rsid w:val="009C18A4"/>
    <w:rsid w:val="009C6826"/>
    <w:rsid w:val="009C6E13"/>
    <w:rsid w:val="009E1B16"/>
    <w:rsid w:val="009E5362"/>
    <w:rsid w:val="009E5EC1"/>
    <w:rsid w:val="009E7D40"/>
    <w:rsid w:val="009F0E25"/>
    <w:rsid w:val="009F1426"/>
    <w:rsid w:val="009F69E5"/>
    <w:rsid w:val="00A018AB"/>
    <w:rsid w:val="00A0292A"/>
    <w:rsid w:val="00A065CA"/>
    <w:rsid w:val="00A10E7B"/>
    <w:rsid w:val="00A12D50"/>
    <w:rsid w:val="00A143C8"/>
    <w:rsid w:val="00A20543"/>
    <w:rsid w:val="00A21EC0"/>
    <w:rsid w:val="00A246D9"/>
    <w:rsid w:val="00A26C19"/>
    <w:rsid w:val="00A40048"/>
    <w:rsid w:val="00A40558"/>
    <w:rsid w:val="00A45B63"/>
    <w:rsid w:val="00A4667E"/>
    <w:rsid w:val="00A4786F"/>
    <w:rsid w:val="00A55A6D"/>
    <w:rsid w:val="00A57B0B"/>
    <w:rsid w:val="00A6440C"/>
    <w:rsid w:val="00A77EAB"/>
    <w:rsid w:val="00A807E7"/>
    <w:rsid w:val="00A816F5"/>
    <w:rsid w:val="00A871B8"/>
    <w:rsid w:val="00A9156C"/>
    <w:rsid w:val="00AA0313"/>
    <w:rsid w:val="00AA1A25"/>
    <w:rsid w:val="00AA212C"/>
    <w:rsid w:val="00AA53D9"/>
    <w:rsid w:val="00AA679C"/>
    <w:rsid w:val="00AB01F2"/>
    <w:rsid w:val="00AB2FFA"/>
    <w:rsid w:val="00AB376A"/>
    <w:rsid w:val="00AB5588"/>
    <w:rsid w:val="00AB7888"/>
    <w:rsid w:val="00AC23DD"/>
    <w:rsid w:val="00AC2907"/>
    <w:rsid w:val="00AD1A6F"/>
    <w:rsid w:val="00AD216E"/>
    <w:rsid w:val="00AD37FA"/>
    <w:rsid w:val="00AD3E74"/>
    <w:rsid w:val="00AD54A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7B36"/>
    <w:rsid w:val="00B11106"/>
    <w:rsid w:val="00B11136"/>
    <w:rsid w:val="00B1565D"/>
    <w:rsid w:val="00B20351"/>
    <w:rsid w:val="00B24003"/>
    <w:rsid w:val="00B25933"/>
    <w:rsid w:val="00B26A47"/>
    <w:rsid w:val="00B31286"/>
    <w:rsid w:val="00B32321"/>
    <w:rsid w:val="00B3358E"/>
    <w:rsid w:val="00B33E90"/>
    <w:rsid w:val="00B357B1"/>
    <w:rsid w:val="00B35B7D"/>
    <w:rsid w:val="00B40769"/>
    <w:rsid w:val="00B41B52"/>
    <w:rsid w:val="00B4679B"/>
    <w:rsid w:val="00B51277"/>
    <w:rsid w:val="00B51FB1"/>
    <w:rsid w:val="00B5339A"/>
    <w:rsid w:val="00B5542A"/>
    <w:rsid w:val="00B5717E"/>
    <w:rsid w:val="00B610C2"/>
    <w:rsid w:val="00B616C9"/>
    <w:rsid w:val="00B61BBA"/>
    <w:rsid w:val="00B622E0"/>
    <w:rsid w:val="00B63C3E"/>
    <w:rsid w:val="00B64C4E"/>
    <w:rsid w:val="00B67E71"/>
    <w:rsid w:val="00B71993"/>
    <w:rsid w:val="00B71A4F"/>
    <w:rsid w:val="00B720BE"/>
    <w:rsid w:val="00B72223"/>
    <w:rsid w:val="00B74BC3"/>
    <w:rsid w:val="00B752B4"/>
    <w:rsid w:val="00B76B16"/>
    <w:rsid w:val="00B76E35"/>
    <w:rsid w:val="00B829B7"/>
    <w:rsid w:val="00B8469F"/>
    <w:rsid w:val="00B85FA3"/>
    <w:rsid w:val="00B91DD0"/>
    <w:rsid w:val="00B938CA"/>
    <w:rsid w:val="00B94AE1"/>
    <w:rsid w:val="00B9561A"/>
    <w:rsid w:val="00BA04C3"/>
    <w:rsid w:val="00BA1A21"/>
    <w:rsid w:val="00BA4AAF"/>
    <w:rsid w:val="00BA567A"/>
    <w:rsid w:val="00BB3D3F"/>
    <w:rsid w:val="00BC3D03"/>
    <w:rsid w:val="00BD074C"/>
    <w:rsid w:val="00BD62EB"/>
    <w:rsid w:val="00BE1ACA"/>
    <w:rsid w:val="00BE653A"/>
    <w:rsid w:val="00BF0AA5"/>
    <w:rsid w:val="00BF3D26"/>
    <w:rsid w:val="00BF4086"/>
    <w:rsid w:val="00C007E4"/>
    <w:rsid w:val="00C024B2"/>
    <w:rsid w:val="00C057C9"/>
    <w:rsid w:val="00C10A5F"/>
    <w:rsid w:val="00C12621"/>
    <w:rsid w:val="00C17AFC"/>
    <w:rsid w:val="00C20C8B"/>
    <w:rsid w:val="00C20F01"/>
    <w:rsid w:val="00C249F6"/>
    <w:rsid w:val="00C261AA"/>
    <w:rsid w:val="00C262AB"/>
    <w:rsid w:val="00C301F8"/>
    <w:rsid w:val="00C335F0"/>
    <w:rsid w:val="00C40E44"/>
    <w:rsid w:val="00C41E38"/>
    <w:rsid w:val="00C427B3"/>
    <w:rsid w:val="00C50030"/>
    <w:rsid w:val="00C50CAC"/>
    <w:rsid w:val="00C56FDE"/>
    <w:rsid w:val="00C60C5F"/>
    <w:rsid w:val="00C61A99"/>
    <w:rsid w:val="00C62DD4"/>
    <w:rsid w:val="00C6391C"/>
    <w:rsid w:val="00C63B51"/>
    <w:rsid w:val="00C6529A"/>
    <w:rsid w:val="00C72523"/>
    <w:rsid w:val="00C80EA3"/>
    <w:rsid w:val="00C87160"/>
    <w:rsid w:val="00CA0719"/>
    <w:rsid w:val="00CA0AEC"/>
    <w:rsid w:val="00CA1A40"/>
    <w:rsid w:val="00CA1F15"/>
    <w:rsid w:val="00CA4D0C"/>
    <w:rsid w:val="00CB45D0"/>
    <w:rsid w:val="00CB6290"/>
    <w:rsid w:val="00CC4536"/>
    <w:rsid w:val="00CC5419"/>
    <w:rsid w:val="00CC73B0"/>
    <w:rsid w:val="00CD3D05"/>
    <w:rsid w:val="00CD59BB"/>
    <w:rsid w:val="00CF4DB0"/>
    <w:rsid w:val="00D00337"/>
    <w:rsid w:val="00D0729F"/>
    <w:rsid w:val="00D1130B"/>
    <w:rsid w:val="00D2168B"/>
    <w:rsid w:val="00D23307"/>
    <w:rsid w:val="00D26427"/>
    <w:rsid w:val="00D31DBA"/>
    <w:rsid w:val="00D413AB"/>
    <w:rsid w:val="00D4195B"/>
    <w:rsid w:val="00D44311"/>
    <w:rsid w:val="00D52B52"/>
    <w:rsid w:val="00D53CC9"/>
    <w:rsid w:val="00D551BF"/>
    <w:rsid w:val="00D66C17"/>
    <w:rsid w:val="00D67BD0"/>
    <w:rsid w:val="00D73BEF"/>
    <w:rsid w:val="00D75400"/>
    <w:rsid w:val="00D77F8B"/>
    <w:rsid w:val="00D82572"/>
    <w:rsid w:val="00D83DD1"/>
    <w:rsid w:val="00D859D0"/>
    <w:rsid w:val="00D85C3F"/>
    <w:rsid w:val="00D85DE4"/>
    <w:rsid w:val="00D87680"/>
    <w:rsid w:val="00D92B74"/>
    <w:rsid w:val="00D93880"/>
    <w:rsid w:val="00D9440B"/>
    <w:rsid w:val="00D961C5"/>
    <w:rsid w:val="00D96DCC"/>
    <w:rsid w:val="00DA4B40"/>
    <w:rsid w:val="00DA7301"/>
    <w:rsid w:val="00DC0992"/>
    <w:rsid w:val="00DC1E06"/>
    <w:rsid w:val="00DC5879"/>
    <w:rsid w:val="00DC6F5D"/>
    <w:rsid w:val="00DD658F"/>
    <w:rsid w:val="00DE21F8"/>
    <w:rsid w:val="00DF13FD"/>
    <w:rsid w:val="00DF5A31"/>
    <w:rsid w:val="00E11565"/>
    <w:rsid w:val="00E115F5"/>
    <w:rsid w:val="00E14E38"/>
    <w:rsid w:val="00E240BA"/>
    <w:rsid w:val="00E2410A"/>
    <w:rsid w:val="00E26E18"/>
    <w:rsid w:val="00E323DA"/>
    <w:rsid w:val="00E32BB7"/>
    <w:rsid w:val="00E330AA"/>
    <w:rsid w:val="00E33A00"/>
    <w:rsid w:val="00E40989"/>
    <w:rsid w:val="00E40CF6"/>
    <w:rsid w:val="00E41AD9"/>
    <w:rsid w:val="00E5394C"/>
    <w:rsid w:val="00E55C4B"/>
    <w:rsid w:val="00E56CFB"/>
    <w:rsid w:val="00E62858"/>
    <w:rsid w:val="00E65E46"/>
    <w:rsid w:val="00E711DB"/>
    <w:rsid w:val="00E73A67"/>
    <w:rsid w:val="00E75961"/>
    <w:rsid w:val="00E80AE0"/>
    <w:rsid w:val="00E826E3"/>
    <w:rsid w:val="00E8301E"/>
    <w:rsid w:val="00E8418F"/>
    <w:rsid w:val="00E91D08"/>
    <w:rsid w:val="00E94733"/>
    <w:rsid w:val="00E96E65"/>
    <w:rsid w:val="00E96F04"/>
    <w:rsid w:val="00EA2EEE"/>
    <w:rsid w:val="00EA30C6"/>
    <w:rsid w:val="00EA7953"/>
    <w:rsid w:val="00EB664C"/>
    <w:rsid w:val="00EC4C69"/>
    <w:rsid w:val="00EC71F1"/>
    <w:rsid w:val="00ED6363"/>
    <w:rsid w:val="00EE1126"/>
    <w:rsid w:val="00EE2CDB"/>
    <w:rsid w:val="00EE2D46"/>
    <w:rsid w:val="00EE3995"/>
    <w:rsid w:val="00EE54F6"/>
    <w:rsid w:val="00EE60D9"/>
    <w:rsid w:val="00EF2540"/>
    <w:rsid w:val="00EF2764"/>
    <w:rsid w:val="00EF45C6"/>
    <w:rsid w:val="00EF6263"/>
    <w:rsid w:val="00EF6882"/>
    <w:rsid w:val="00F06189"/>
    <w:rsid w:val="00F07031"/>
    <w:rsid w:val="00F105B6"/>
    <w:rsid w:val="00F12835"/>
    <w:rsid w:val="00F12D45"/>
    <w:rsid w:val="00F12D6F"/>
    <w:rsid w:val="00F160B6"/>
    <w:rsid w:val="00F178BD"/>
    <w:rsid w:val="00F2219C"/>
    <w:rsid w:val="00F25F78"/>
    <w:rsid w:val="00F27046"/>
    <w:rsid w:val="00F27563"/>
    <w:rsid w:val="00F317D5"/>
    <w:rsid w:val="00F37FC5"/>
    <w:rsid w:val="00F44F0A"/>
    <w:rsid w:val="00F45C18"/>
    <w:rsid w:val="00F46EC2"/>
    <w:rsid w:val="00F503BF"/>
    <w:rsid w:val="00F525A2"/>
    <w:rsid w:val="00F535C1"/>
    <w:rsid w:val="00F55AAB"/>
    <w:rsid w:val="00F602AF"/>
    <w:rsid w:val="00F733EE"/>
    <w:rsid w:val="00F7587A"/>
    <w:rsid w:val="00F96CD7"/>
    <w:rsid w:val="00FA7040"/>
    <w:rsid w:val="00FA7396"/>
    <w:rsid w:val="00FB082C"/>
    <w:rsid w:val="00FB1787"/>
    <w:rsid w:val="00FB2E23"/>
    <w:rsid w:val="00FB5F4A"/>
    <w:rsid w:val="00FC25DE"/>
    <w:rsid w:val="00FC2620"/>
    <w:rsid w:val="00FC64D9"/>
    <w:rsid w:val="00FD3943"/>
    <w:rsid w:val="00FD525E"/>
    <w:rsid w:val="00FE305D"/>
    <w:rsid w:val="00FE6606"/>
    <w:rsid w:val="00FE7840"/>
    <w:rsid w:val="00FE7988"/>
    <w:rsid w:val="00FF0DBF"/>
    <w:rsid w:val="00FF230E"/>
    <w:rsid w:val="00FF58AA"/>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DC03D"/>
  <w15:chartTrackingRefBased/>
  <w15:docId w15:val="{A479DBDD-E9BA-401B-973B-C0D28529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25A"/>
    <w:rPr>
      <w:rFonts w:ascii="Arial" w:hAnsi="Arial"/>
      <w:sz w:val="24"/>
      <w:szCs w:val="24"/>
    </w:rPr>
  </w:style>
  <w:style w:type="paragraph" w:styleId="Heading1">
    <w:name w:val="heading 1"/>
    <w:basedOn w:val="Normal"/>
    <w:next w:val="Normal"/>
    <w:link w:val="Heading1Char"/>
    <w:qFormat/>
    <w:rsid w:val="0088725A"/>
    <w:pPr>
      <w:keepNext/>
      <w:spacing w:before="240" w:after="60" w:line="240" w:lineRule="exact"/>
      <w:outlineLvl w:val="0"/>
    </w:pPr>
    <w:rPr>
      <w:rFonts w:cs="Arial"/>
      <w:b/>
      <w:bCs/>
      <w:kern w:val="32"/>
      <w:szCs w:val="32"/>
    </w:rPr>
  </w:style>
  <w:style w:type="paragraph" w:styleId="Heading2">
    <w:name w:val="heading 2"/>
    <w:basedOn w:val="Normal"/>
    <w:next w:val="Heading1"/>
    <w:qFormat/>
    <w:rsid w:val="0088725A"/>
    <w:pPr>
      <w:keepNext/>
      <w:spacing w:before="240" w:after="60" w:line="240" w:lineRule="exact"/>
      <w:ind w:left="600" w:firstLine="240"/>
      <w:jc w:val="both"/>
      <w:outlineLvl w:val="1"/>
    </w:pPr>
    <w:rPr>
      <w:rFonts w:cs="Arial"/>
      <w:b/>
      <w:bCs/>
      <w:i/>
      <w:iCs/>
      <w:sz w:val="28"/>
      <w:szCs w:val="28"/>
    </w:rPr>
  </w:style>
  <w:style w:type="paragraph" w:styleId="Heading4">
    <w:name w:val="heading 4"/>
    <w:basedOn w:val="Normal"/>
    <w:next w:val="Normal"/>
    <w:link w:val="Heading4Char"/>
    <w:uiPriority w:val="9"/>
    <w:unhideWhenUsed/>
    <w:qFormat/>
    <w:rsid w:val="00E56CFB"/>
    <w:pPr>
      <w:keepNext/>
      <w:keepLines/>
      <w:spacing w:before="40"/>
      <w:outlineLvl w:val="3"/>
    </w:pPr>
    <w:rPr>
      <w:rFonts w:asciiTheme="majorHAnsi" w:eastAsiaTheme="majorEastAsia" w:hAnsiTheme="majorHAnsi" w:cstheme="majorBidi"/>
      <w:i/>
      <w:iCs/>
      <w:noProof/>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88725A"/>
    <w:pPr>
      <w:pBdr>
        <w:bottom w:val="single" w:sz="4" w:space="1" w:color="auto"/>
      </w:pBdr>
      <w:spacing w:after="240"/>
    </w:pPr>
    <w:rPr>
      <w:rFonts w:cs="Arial"/>
      <w:b/>
      <w:smallCaps/>
      <w:color w:val="000080"/>
      <w:sz w:val="28"/>
      <w:lang w:val="en"/>
    </w:rPr>
  </w:style>
  <w:style w:type="character" w:customStyle="1" w:styleId="Term">
    <w:name w:val="Term"/>
    <w:rsid w:val="0088725A"/>
    <w:rPr>
      <w:rFonts w:ascii="Impact" w:hAnsi="Impact"/>
      <w:b/>
      <w:sz w:val="20"/>
    </w:rPr>
  </w:style>
  <w:style w:type="paragraph" w:customStyle="1" w:styleId="QuestionNumber">
    <w:name w:val="Question Number"/>
    <w:basedOn w:val="Normal"/>
    <w:rsid w:val="0088725A"/>
  </w:style>
  <w:style w:type="paragraph" w:styleId="Header">
    <w:name w:val="header"/>
    <w:basedOn w:val="Normal"/>
    <w:link w:val="HeaderChar"/>
    <w:rsid w:val="0088725A"/>
    <w:pPr>
      <w:tabs>
        <w:tab w:val="center" w:pos="4320"/>
        <w:tab w:val="right" w:pos="8640"/>
      </w:tabs>
    </w:pPr>
  </w:style>
  <w:style w:type="paragraph" w:styleId="Footer">
    <w:name w:val="footer"/>
    <w:basedOn w:val="Normal"/>
    <w:link w:val="FooterChar"/>
    <w:rsid w:val="0088725A"/>
    <w:pPr>
      <w:tabs>
        <w:tab w:val="center" w:pos="4680"/>
        <w:tab w:val="right" w:pos="9360"/>
      </w:tabs>
    </w:pPr>
  </w:style>
  <w:style w:type="character" w:customStyle="1" w:styleId="FooterChar">
    <w:name w:val="Footer Char"/>
    <w:link w:val="Footer"/>
    <w:rsid w:val="0088725A"/>
    <w:rPr>
      <w:rFonts w:ascii="Arial" w:hAnsi="Arial"/>
      <w:sz w:val="24"/>
      <w:szCs w:val="24"/>
    </w:rPr>
  </w:style>
  <w:style w:type="character" w:styleId="CommentReference">
    <w:name w:val="annotation reference"/>
    <w:rsid w:val="0088725A"/>
    <w:rPr>
      <w:sz w:val="16"/>
      <w:szCs w:val="16"/>
    </w:rPr>
  </w:style>
  <w:style w:type="paragraph" w:styleId="CommentText">
    <w:name w:val="annotation text"/>
    <w:basedOn w:val="Normal"/>
    <w:link w:val="CommentTextChar"/>
    <w:rsid w:val="0088725A"/>
    <w:rPr>
      <w:sz w:val="20"/>
      <w:szCs w:val="20"/>
    </w:rPr>
  </w:style>
  <w:style w:type="character" w:customStyle="1" w:styleId="CommentTextChar">
    <w:name w:val="Comment Text Char"/>
    <w:basedOn w:val="DefaultParagraphFont"/>
    <w:link w:val="CommentText"/>
    <w:rsid w:val="0088725A"/>
    <w:rPr>
      <w:rFonts w:ascii="Arial" w:hAnsi="Arial"/>
    </w:rPr>
  </w:style>
  <w:style w:type="paragraph" w:styleId="CommentSubject">
    <w:name w:val="annotation subject"/>
    <w:basedOn w:val="CommentText"/>
    <w:next w:val="CommentText"/>
    <w:link w:val="CommentSubjectChar"/>
    <w:rsid w:val="0088725A"/>
    <w:rPr>
      <w:b/>
      <w:bCs/>
    </w:rPr>
  </w:style>
  <w:style w:type="character" w:customStyle="1" w:styleId="CommentSubjectChar">
    <w:name w:val="Comment Subject Char"/>
    <w:link w:val="CommentSubject"/>
    <w:rsid w:val="0088725A"/>
    <w:rPr>
      <w:rFonts w:ascii="Arial" w:hAnsi="Arial"/>
      <w:b/>
      <w:bCs/>
    </w:rPr>
  </w:style>
  <w:style w:type="paragraph" w:styleId="BalloonText">
    <w:name w:val="Balloon Text"/>
    <w:basedOn w:val="Normal"/>
    <w:link w:val="BalloonTextChar"/>
    <w:rsid w:val="0088725A"/>
    <w:rPr>
      <w:rFonts w:ascii="Tahoma" w:hAnsi="Tahoma" w:cs="Tahoma"/>
      <w:sz w:val="16"/>
      <w:szCs w:val="16"/>
    </w:rPr>
  </w:style>
  <w:style w:type="character" w:customStyle="1" w:styleId="BalloonTextChar">
    <w:name w:val="Balloon Text Char"/>
    <w:link w:val="BalloonText"/>
    <w:rsid w:val="0088725A"/>
    <w:rPr>
      <w:rFonts w:ascii="Tahoma" w:hAnsi="Tahoma" w:cs="Tahoma"/>
      <w:sz w:val="16"/>
      <w:szCs w:val="16"/>
    </w:rPr>
  </w:style>
  <w:style w:type="paragraph" w:styleId="Title">
    <w:name w:val="Title"/>
    <w:basedOn w:val="Normal"/>
    <w:next w:val="Normal"/>
    <w:link w:val="TitleChar"/>
    <w:qFormat/>
    <w:rsid w:val="0088725A"/>
    <w:pPr>
      <w:spacing w:before="240" w:after="60"/>
      <w:outlineLvl w:val="0"/>
    </w:pPr>
    <w:rPr>
      <w:b/>
      <w:bCs/>
      <w:kern w:val="28"/>
      <w:sz w:val="32"/>
      <w:szCs w:val="32"/>
    </w:rPr>
  </w:style>
  <w:style w:type="character" w:customStyle="1" w:styleId="TitleChar">
    <w:name w:val="Title Char"/>
    <w:link w:val="Title"/>
    <w:rsid w:val="0088725A"/>
    <w:rPr>
      <w:rFonts w:ascii="Arial" w:hAnsi="Arial"/>
      <w:b/>
      <w:bCs/>
      <w:kern w:val="28"/>
      <w:sz w:val="32"/>
      <w:szCs w:val="32"/>
    </w:rPr>
  </w:style>
  <w:style w:type="character" w:customStyle="1" w:styleId="Heading4Char">
    <w:name w:val="Heading 4 Char"/>
    <w:basedOn w:val="DefaultParagraphFont"/>
    <w:link w:val="Heading4"/>
    <w:uiPriority w:val="9"/>
    <w:rsid w:val="00E56CFB"/>
    <w:rPr>
      <w:rFonts w:asciiTheme="majorHAnsi" w:eastAsiaTheme="majorEastAsia" w:hAnsiTheme="majorHAnsi" w:cstheme="majorBidi"/>
      <w:i/>
      <w:iCs/>
      <w:noProof/>
      <w:color w:val="2E74B5" w:themeColor="accent1" w:themeShade="BF"/>
    </w:rPr>
  </w:style>
  <w:style w:type="table" w:customStyle="1" w:styleId="GridTable1Light1">
    <w:name w:val="Grid Table 1 Light1"/>
    <w:basedOn w:val="TableNormal"/>
    <w:uiPriority w:val="46"/>
    <w:rsid w:val="00E56CFB"/>
    <w:rPr>
      <w:rFonts w:ascii="Arial" w:eastAsia="Arial" w:hAnsi="Arial" w:cs="Ari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Normal0">
    <w:name w:val="[Normal]"/>
    <w:rsid w:val="00E56CFB"/>
    <w:rPr>
      <w:rFonts w:ascii="Arial" w:eastAsia="Arial" w:hAnsi="Arial" w:cs="Arial"/>
      <w:noProof/>
      <w:sz w:val="24"/>
    </w:rPr>
  </w:style>
  <w:style w:type="paragraph" w:customStyle="1" w:styleId="BODY">
    <w:name w:val="BODY"/>
    <w:basedOn w:val="Normal0"/>
    <w:rsid w:val="00E56CFB"/>
    <w:rPr>
      <w:rFonts w:ascii="Courier New" w:eastAsia="Courier New" w:hAnsi="Courier New"/>
      <w:sz w:val="23"/>
    </w:rPr>
  </w:style>
  <w:style w:type="paragraph" w:styleId="NoSpacing">
    <w:name w:val="No Spacing"/>
    <w:link w:val="NoSpacingChar"/>
    <w:uiPriority w:val="1"/>
    <w:qFormat/>
    <w:rsid w:val="00E56CFB"/>
    <w:rPr>
      <w:rFonts w:ascii="Cambria" w:eastAsia="Cambria" w:hAnsi="Cambria"/>
      <w:sz w:val="22"/>
      <w:szCs w:val="22"/>
    </w:rPr>
  </w:style>
  <w:style w:type="paragraph" w:customStyle="1" w:styleId="Question">
    <w:name w:val="Question"/>
    <w:basedOn w:val="Normal"/>
    <w:qFormat/>
    <w:rsid w:val="00E56CFB"/>
    <w:rPr>
      <w:rFonts w:ascii="Calibri" w:eastAsia="Calibri" w:hAnsi="Calibri"/>
      <w:sz w:val="22"/>
      <w:szCs w:val="22"/>
      <w:lang w:val="en-IN"/>
    </w:rPr>
  </w:style>
  <w:style w:type="character" w:customStyle="1" w:styleId="NoSpacingChar">
    <w:name w:val="No Spacing Char"/>
    <w:link w:val="NoSpacing"/>
    <w:uiPriority w:val="1"/>
    <w:rsid w:val="00E56CFB"/>
    <w:rPr>
      <w:rFonts w:ascii="Cambria" w:eastAsia="Cambria" w:hAnsi="Cambria"/>
      <w:sz w:val="22"/>
      <w:szCs w:val="22"/>
    </w:rPr>
  </w:style>
  <w:style w:type="character" w:customStyle="1" w:styleId="HeaderChar">
    <w:name w:val="Header Char"/>
    <w:basedOn w:val="DefaultParagraphFont"/>
    <w:link w:val="Header"/>
    <w:rsid w:val="00E56CFB"/>
    <w:rPr>
      <w:rFonts w:ascii="Arial" w:hAnsi="Arial"/>
      <w:sz w:val="24"/>
      <w:szCs w:val="24"/>
    </w:rPr>
  </w:style>
  <w:style w:type="paragraph" w:styleId="Revision">
    <w:name w:val="Revision"/>
    <w:hidden/>
    <w:uiPriority w:val="99"/>
    <w:semiHidden/>
    <w:rsid w:val="00E56CFB"/>
    <w:rPr>
      <w:rFonts w:ascii="Arial" w:eastAsia="Arial" w:hAnsi="Arial" w:cs="Arial"/>
      <w:noProof/>
    </w:rPr>
  </w:style>
  <w:style w:type="character" w:customStyle="1" w:styleId="Heading1Char">
    <w:name w:val="Heading 1 Char"/>
    <w:basedOn w:val="DefaultParagraphFont"/>
    <w:link w:val="Heading1"/>
    <w:rsid w:val="00E56CFB"/>
    <w:rPr>
      <w:rFonts w:ascii="Arial" w:hAnsi="Arial" w:cs="Arial"/>
      <w:b/>
      <w:bCs/>
      <w:kern w:val="32"/>
      <w:sz w:val="24"/>
      <w:szCs w:val="32"/>
    </w:rPr>
  </w:style>
  <w:style w:type="paragraph" w:customStyle="1" w:styleId="Default">
    <w:name w:val="Default"/>
    <w:uiPriority w:val="99"/>
    <w:rsid w:val="008F2670"/>
    <w:pPr>
      <w:widowControl w:val="0"/>
      <w:autoSpaceDE w:val="0"/>
      <w:autoSpaceDN w:val="0"/>
      <w:adjustRightInd w:val="0"/>
    </w:pPr>
    <w:rPr>
      <w:color w:val="000000"/>
      <w:sz w:val="24"/>
      <w:szCs w:val="24"/>
    </w:rPr>
  </w:style>
  <w:style w:type="paragraph" w:styleId="NormalWeb">
    <w:name w:val="Normal (Web)"/>
    <w:basedOn w:val="Normal"/>
    <w:uiPriority w:val="99"/>
    <w:unhideWhenUsed/>
    <w:rsid w:val="008F2670"/>
    <w:pPr>
      <w:spacing w:before="100" w:beforeAutospacing="1" w:after="100" w:afterAutospacing="1"/>
    </w:pPr>
    <w:rPr>
      <w:rFonts w:ascii="Times New Roman" w:hAnsi="Times New Roman"/>
      <w:lang w:val="en-IN"/>
    </w:rPr>
  </w:style>
  <w:style w:type="paragraph" w:styleId="ListParagraph">
    <w:name w:val="List Paragraph"/>
    <w:basedOn w:val="Normal"/>
    <w:uiPriority w:val="34"/>
    <w:qFormat/>
    <w:rsid w:val="00C20C8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uedSupport\JournalSupport\Template\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2.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EEBB3D6-2E17-4BEB-AF5E-0BE29071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 Assessment Template</Template>
  <TotalTime>0</TotalTime>
  <Pages>15</Pages>
  <Words>3663</Words>
  <Characters>20881</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24496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Palermini, Stephanie</dc:creator>
  <cp:keywords/>
  <cp:lastModifiedBy>Macreena Agnes R</cp:lastModifiedBy>
  <cp:revision>2</cp:revision>
  <dcterms:created xsi:type="dcterms:W3CDTF">2021-08-02T14:13:00Z</dcterms:created>
  <dcterms:modified xsi:type="dcterms:W3CDTF">2021-08-02T14:13:00Z</dcterms:modified>
</cp:coreProperties>
</file>