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C54E5" w14:textId="77777777" w:rsidR="003C6BB3" w:rsidRDefault="003C6BB3" w:rsidP="003C6BB3">
      <w:pPr>
        <w:spacing w:after="0" w:line="240" w:lineRule="auto"/>
      </w:pPr>
      <w:r>
        <w:t>&lt;header&gt;</w:t>
      </w:r>
    </w:p>
    <w:p w14:paraId="2631BA6C" w14:textId="77777777" w:rsidR="003C6BB3" w:rsidRDefault="003C6BB3" w:rsidP="003C6BB3">
      <w:pPr>
        <w:spacing w:after="0" w:line="240" w:lineRule="auto"/>
      </w:pPr>
      <w:r>
        <w:t>Assignment Title: Test bank</w:t>
      </w:r>
    </w:p>
    <w:p w14:paraId="5CC983EB" w14:textId="77777777" w:rsidR="003C6BB3" w:rsidRDefault="003C6BB3" w:rsidP="003C6BB3">
      <w:pPr>
        <w:spacing w:after="0" w:line="240" w:lineRule="auto"/>
      </w:pPr>
      <w:r>
        <w:t>Author: Pride</w:t>
      </w:r>
    </w:p>
    <w:p w14:paraId="39D6C189" w14:textId="77777777" w:rsidR="003C6BB3" w:rsidRDefault="003C6BB3" w:rsidP="003C6BB3">
      <w:pPr>
        <w:spacing w:after="0" w:line="240" w:lineRule="auto"/>
      </w:pPr>
      <w:r>
        <w:t>Print ISBN: 9780170386180</w:t>
      </w:r>
    </w:p>
    <w:p w14:paraId="7ECB8593" w14:textId="77777777" w:rsidR="003C6BB3" w:rsidRDefault="003C6BB3" w:rsidP="003C6BB3">
      <w:pPr>
        <w:spacing w:after="0" w:line="240" w:lineRule="auto"/>
      </w:pPr>
      <w:r>
        <w:t>Title: Pride, Marketing Principles 3e</w:t>
      </w:r>
    </w:p>
    <w:p w14:paraId="60D04C51" w14:textId="77777777" w:rsidR="003C6BB3" w:rsidRDefault="003C6BB3" w:rsidP="003C6BB3">
      <w:pPr>
        <w:spacing w:after="0" w:line="240" w:lineRule="auto"/>
      </w:pPr>
      <w:r>
        <w:t>eBooks 13 digit ISBN: 9780170403146</w:t>
      </w:r>
    </w:p>
    <w:p w14:paraId="320C9944" w14:textId="583E31A6" w:rsidR="003C6BB3" w:rsidRDefault="003C6BB3" w:rsidP="003C6BB3">
      <w:pPr>
        <w:spacing w:after="0" w:line="240" w:lineRule="auto"/>
      </w:pPr>
      <w:r>
        <w:t xml:space="preserve">Chapter/Section Name: Marketing </w:t>
      </w:r>
      <w:r w:rsidR="00887F32">
        <w:t>e</w:t>
      </w:r>
      <w:r w:rsidR="00033751">
        <w:t>nvironment, social responsibility and ethics</w:t>
      </w:r>
    </w:p>
    <w:p w14:paraId="28609760" w14:textId="77777777" w:rsidR="003C6BB3" w:rsidRDefault="003C6BB3" w:rsidP="003C6BB3">
      <w:pPr>
        <w:spacing w:after="0" w:line="240" w:lineRule="auto"/>
      </w:pPr>
      <w:r>
        <w:t>Chapter/Section Number: 2</w:t>
      </w:r>
    </w:p>
    <w:p w14:paraId="1C9C1744" w14:textId="77777777" w:rsidR="003C6BB3" w:rsidRDefault="003C6BB3" w:rsidP="003C6BB3">
      <w:pPr>
        <w:spacing w:after="0" w:line="240" w:lineRule="auto"/>
      </w:pPr>
      <w:r>
        <w:t>Content Development Contact: Natalie Orr</w:t>
      </w:r>
    </w:p>
    <w:p w14:paraId="2B3559EE" w14:textId="77777777" w:rsidR="003C6BB3" w:rsidRDefault="003C6BB3" w:rsidP="003C6BB3">
      <w:pPr>
        <w:spacing w:after="0" w:line="240" w:lineRule="auto"/>
      </w:pPr>
      <w:r>
        <w:t>Content Creator Name: Pride/Ferrell</w:t>
      </w:r>
    </w:p>
    <w:p w14:paraId="38C7CB37" w14:textId="77777777" w:rsidR="003C6BB3" w:rsidRDefault="003C6BB3" w:rsidP="003C6BB3">
      <w:pPr>
        <w:spacing w:after="0" w:line="240" w:lineRule="auto"/>
      </w:pPr>
      <w:r>
        <w:t xml:space="preserve">Creation Date: </w:t>
      </w:r>
      <w:r w:rsidR="00E1389C">
        <w:t xml:space="preserve">30 </w:t>
      </w:r>
      <w:r w:rsidR="00617C50">
        <w:t xml:space="preserve">June </w:t>
      </w:r>
      <w:r>
        <w:t>2017</w:t>
      </w:r>
    </w:p>
    <w:p w14:paraId="63CBC8F5" w14:textId="77777777" w:rsidR="003C6BB3" w:rsidRDefault="003C6BB3" w:rsidP="003C6BB3">
      <w:pPr>
        <w:spacing w:after="0" w:line="240" w:lineRule="auto"/>
      </w:pPr>
      <w:r>
        <w:t>&lt;/header&gt;</w:t>
      </w:r>
    </w:p>
    <w:p w14:paraId="1BE93FE4" w14:textId="77777777" w:rsidR="00166FD3" w:rsidRDefault="00166FD3" w:rsidP="00405B32">
      <w:pPr>
        <w:spacing w:after="0" w:line="360" w:lineRule="auto"/>
      </w:pPr>
    </w:p>
    <w:p w14:paraId="5E44BBFC"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short</w:t>
      </w:r>
      <w:r w:rsidR="000E0911" w:rsidRPr="00575A35">
        <w:rPr>
          <w:rFonts w:asciiTheme="minorHAnsi" w:hAnsiTheme="minorHAnsi"/>
        </w:rPr>
        <w:t>”</w:t>
      </w:r>
      <w:r w:rsidRPr="00575A35">
        <w:rPr>
          <w:rFonts w:asciiTheme="minorHAnsi" w:hAnsiTheme="minorHAnsi"/>
        </w:rPr>
        <w:t>&gt;</w:t>
      </w:r>
    </w:p>
    <w:p w14:paraId="0DEC8831"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1. What is environmental analysis? Why should a company use it and what does it accomplish?</w:t>
      </w:r>
    </w:p>
    <w:p w14:paraId="46318AE1" w14:textId="77777777" w:rsidR="00575A35" w:rsidRDefault="00575A35" w:rsidP="00575A35">
      <w:pPr>
        <w:spacing w:after="0" w:line="240" w:lineRule="auto"/>
        <w:rPr>
          <w:rFonts w:asciiTheme="minorHAnsi" w:hAnsiTheme="minorHAnsi"/>
        </w:rPr>
      </w:pPr>
    </w:p>
    <w:p w14:paraId="75A9B3B9"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REJ: Read the material under </w:t>
      </w:r>
      <w:r w:rsidR="000E0911" w:rsidRPr="00575A35">
        <w:rPr>
          <w:rFonts w:asciiTheme="minorHAnsi" w:hAnsiTheme="minorHAnsi"/>
        </w:rPr>
        <w:t>‘</w:t>
      </w:r>
      <w:r w:rsidRPr="00575A35">
        <w:rPr>
          <w:rFonts w:asciiTheme="minorHAnsi" w:hAnsiTheme="minorHAnsi"/>
        </w:rPr>
        <w:t>The marketing environment</w:t>
      </w:r>
      <w:r w:rsidR="000E0911" w:rsidRPr="00575A35">
        <w:rPr>
          <w:rFonts w:asciiTheme="minorHAnsi" w:hAnsiTheme="minorHAnsi"/>
        </w:rPr>
        <w:t>’</w:t>
      </w:r>
      <w:r w:rsidRPr="00575A35">
        <w:rPr>
          <w:rFonts w:asciiTheme="minorHAnsi" w:hAnsiTheme="minorHAnsi"/>
        </w:rPr>
        <w:t>.</w:t>
      </w:r>
    </w:p>
    <w:p w14:paraId="0A60C62F" w14:textId="77777777" w:rsidR="00575A35" w:rsidRDefault="00575A35" w:rsidP="00575A35">
      <w:pPr>
        <w:spacing w:after="0" w:line="240" w:lineRule="auto"/>
        <w:rPr>
          <w:rFonts w:asciiTheme="minorHAnsi" w:hAnsiTheme="minorHAnsi"/>
          <w:color w:val="000000"/>
        </w:rPr>
      </w:pPr>
    </w:p>
    <w:p w14:paraId="3D9FA3DC"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305DFDE6"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AACSB Outcomes:</w:t>
      </w:r>
      <w:r w:rsidR="00E716EA" w:rsidRPr="00575A35">
        <w:rPr>
          <w:rFonts w:asciiTheme="minorHAnsi" w:hAnsiTheme="minorHAnsi"/>
          <w:i/>
        </w:rPr>
        <w:t xml:space="preserve"> </w:t>
      </w:r>
      <w:r w:rsidR="00E716EA" w:rsidRPr="00EA61BB">
        <w:rPr>
          <w:rFonts w:asciiTheme="minorHAnsi" w:hAnsiTheme="minorHAnsi"/>
        </w:rPr>
        <w:t>Analytical; Communication; Reflective thinking</w:t>
      </w:r>
    </w:p>
    <w:p w14:paraId="20E22544"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E716EA" w:rsidRPr="00575A35">
        <w:rPr>
          <w:rFonts w:asciiTheme="minorHAnsi" w:hAnsiTheme="minorHAnsi"/>
          <w:color w:val="000000"/>
        </w:rPr>
        <w:t>M</w:t>
      </w:r>
    </w:p>
    <w:p w14:paraId="1EBC6AD6"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LO: </w:t>
      </w:r>
      <w:r w:rsidR="00E716EA" w:rsidRPr="00575A35">
        <w:rPr>
          <w:rFonts w:asciiTheme="minorHAnsi" w:hAnsiTheme="minorHAnsi"/>
          <w:color w:val="000000"/>
        </w:rPr>
        <w:t>1</w:t>
      </w:r>
    </w:p>
    <w:p w14:paraId="3D5B5202" w14:textId="77777777" w:rsidR="00FB5219" w:rsidRPr="00575A35" w:rsidRDefault="00FB5219" w:rsidP="00575A35">
      <w:pPr>
        <w:spacing w:after="0" w:line="240" w:lineRule="auto"/>
        <w:rPr>
          <w:rFonts w:asciiTheme="minorHAnsi" w:hAnsiTheme="minorHAnsi"/>
        </w:rPr>
      </w:pPr>
      <w:r w:rsidRPr="00575A35">
        <w:rPr>
          <w:rFonts w:asciiTheme="minorHAnsi" w:hAnsiTheme="minorHAnsi"/>
          <w:color w:val="000000"/>
        </w:rPr>
        <w:t xml:space="preserve">Learning Objective Narrative: </w:t>
      </w:r>
      <w:r w:rsidR="00152777" w:rsidRPr="00575A35">
        <w:rPr>
          <w:rFonts w:asciiTheme="minorHAnsi" w:hAnsiTheme="minorHAnsi"/>
        </w:rPr>
        <w:t>Explain why it is important to examine and respond to the marketing environment</w:t>
      </w:r>
    </w:p>
    <w:p w14:paraId="7365EE64"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00E716EA" w:rsidRPr="00575A35">
        <w:rPr>
          <w:rFonts w:asciiTheme="minorHAnsi" w:hAnsiTheme="minorHAnsi"/>
          <w:color w:val="000000"/>
        </w:rPr>
        <w:t xml:space="preserve">Why we must understand </w:t>
      </w:r>
      <w:r w:rsidR="00E716EA" w:rsidRPr="00EA61BB">
        <w:rPr>
          <w:rFonts w:asciiTheme="minorHAnsi" w:hAnsiTheme="minorHAnsi"/>
        </w:rPr>
        <w:t xml:space="preserve">the </w:t>
      </w:r>
      <w:r w:rsidR="00E716EA" w:rsidRPr="00EA61BB">
        <w:rPr>
          <w:rFonts w:asciiTheme="minorHAnsi" w:hAnsiTheme="minorHAnsi"/>
          <w:iCs/>
        </w:rPr>
        <w:t>marketing environment</w:t>
      </w:r>
    </w:p>
    <w:p w14:paraId="2877601A"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Bloom's:  </w:t>
      </w:r>
      <w:r w:rsidR="00E716EA" w:rsidRPr="00575A35">
        <w:rPr>
          <w:rFonts w:asciiTheme="minorHAnsi" w:hAnsiTheme="minorHAnsi"/>
          <w:color w:val="000000"/>
        </w:rPr>
        <w:t>KN</w:t>
      </w:r>
    </w:p>
    <w:p w14:paraId="06AE7CF9"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6EFD006C" w14:textId="77777777" w:rsidR="00FB5219" w:rsidRPr="00575A35" w:rsidRDefault="00FB5219" w:rsidP="00575A35">
      <w:pPr>
        <w:spacing w:after="0" w:line="240" w:lineRule="auto"/>
        <w:rPr>
          <w:rFonts w:asciiTheme="minorHAnsi" w:hAnsiTheme="minorHAnsi"/>
        </w:rPr>
      </w:pPr>
    </w:p>
    <w:p w14:paraId="7B061043"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short</w:t>
      </w:r>
      <w:r w:rsidR="000E0911" w:rsidRPr="00575A35">
        <w:rPr>
          <w:rFonts w:asciiTheme="minorHAnsi" w:hAnsiTheme="minorHAnsi"/>
        </w:rPr>
        <w:t>”</w:t>
      </w:r>
      <w:r w:rsidRPr="00575A35">
        <w:rPr>
          <w:rFonts w:asciiTheme="minorHAnsi" w:hAnsiTheme="minorHAnsi"/>
        </w:rPr>
        <w:t>&gt;</w:t>
      </w:r>
    </w:p>
    <w:p w14:paraId="32AAE33C"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2. Are political forces beyond a marketer</w:t>
      </w:r>
      <w:r w:rsidR="000E0911" w:rsidRPr="00575A35">
        <w:rPr>
          <w:rFonts w:asciiTheme="minorHAnsi" w:hAnsiTheme="minorHAnsi"/>
        </w:rPr>
        <w:t>’</w:t>
      </w:r>
      <w:r w:rsidRPr="00575A35">
        <w:rPr>
          <w:rFonts w:asciiTheme="minorHAnsi" w:hAnsiTheme="minorHAnsi"/>
        </w:rPr>
        <w:t>s control? Why or why not?</w:t>
      </w:r>
    </w:p>
    <w:p w14:paraId="60DC493D" w14:textId="77777777" w:rsidR="00575A35" w:rsidRDefault="00575A35" w:rsidP="00575A35">
      <w:pPr>
        <w:spacing w:after="0" w:line="240" w:lineRule="auto"/>
        <w:rPr>
          <w:rFonts w:asciiTheme="minorHAnsi" w:hAnsiTheme="minorHAnsi"/>
        </w:rPr>
      </w:pPr>
    </w:p>
    <w:p w14:paraId="7DF29E32"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REJ: Read the material under </w:t>
      </w:r>
      <w:r w:rsidR="000E0911" w:rsidRPr="00575A35">
        <w:rPr>
          <w:rFonts w:asciiTheme="minorHAnsi" w:hAnsiTheme="minorHAnsi"/>
        </w:rPr>
        <w:t>‘</w:t>
      </w:r>
      <w:r w:rsidRPr="00575A35">
        <w:rPr>
          <w:rFonts w:asciiTheme="minorHAnsi" w:hAnsiTheme="minorHAnsi"/>
        </w:rPr>
        <w:t>Political forces</w:t>
      </w:r>
      <w:r w:rsidR="000E0911" w:rsidRPr="00575A35">
        <w:rPr>
          <w:rFonts w:asciiTheme="minorHAnsi" w:hAnsiTheme="minorHAnsi"/>
        </w:rPr>
        <w:t>’</w:t>
      </w:r>
      <w:r w:rsidRPr="00575A35">
        <w:rPr>
          <w:rFonts w:asciiTheme="minorHAnsi" w:hAnsiTheme="minorHAnsi"/>
        </w:rPr>
        <w:t>.</w:t>
      </w:r>
    </w:p>
    <w:p w14:paraId="5FABD9BA" w14:textId="77777777" w:rsidR="00575A35" w:rsidRDefault="00575A35" w:rsidP="00575A35">
      <w:pPr>
        <w:spacing w:after="0" w:line="240" w:lineRule="auto"/>
        <w:rPr>
          <w:rFonts w:asciiTheme="minorHAnsi" w:hAnsiTheme="minorHAnsi"/>
          <w:color w:val="000000"/>
        </w:rPr>
      </w:pPr>
    </w:p>
    <w:p w14:paraId="5ECC8E42"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687A6413"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AACSB Outcomes:</w:t>
      </w:r>
      <w:r w:rsidR="00E716EA" w:rsidRPr="00575A35">
        <w:rPr>
          <w:rFonts w:asciiTheme="minorHAnsi" w:hAnsiTheme="minorHAnsi"/>
          <w:i/>
        </w:rPr>
        <w:t xml:space="preserve"> </w:t>
      </w:r>
      <w:r w:rsidR="00E716EA" w:rsidRPr="00EA61BB">
        <w:rPr>
          <w:rFonts w:asciiTheme="minorHAnsi" w:hAnsiTheme="minorHAnsi"/>
        </w:rPr>
        <w:t>Analytical; Communication; Reflective thinking</w:t>
      </w:r>
    </w:p>
    <w:p w14:paraId="3A5E0E89"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E716EA" w:rsidRPr="00575A35">
        <w:rPr>
          <w:rFonts w:asciiTheme="minorHAnsi" w:hAnsiTheme="minorHAnsi"/>
          <w:color w:val="000000"/>
        </w:rPr>
        <w:t>M</w:t>
      </w:r>
    </w:p>
    <w:p w14:paraId="45606B3F"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LO: </w:t>
      </w:r>
      <w:r w:rsidR="00E716EA" w:rsidRPr="00575A35">
        <w:rPr>
          <w:rFonts w:asciiTheme="minorHAnsi" w:hAnsiTheme="minorHAnsi"/>
          <w:color w:val="000000"/>
        </w:rPr>
        <w:t>1</w:t>
      </w:r>
    </w:p>
    <w:p w14:paraId="1EFF22AF"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152777" w:rsidRPr="00EA61BB">
        <w:rPr>
          <w:rFonts w:asciiTheme="minorHAnsi" w:hAnsiTheme="minorHAnsi"/>
          <w:color w:val="000000"/>
        </w:rPr>
        <w:t>Explain why it is important to examine and respond to the marketing environment</w:t>
      </w:r>
    </w:p>
    <w:p w14:paraId="3CE26266"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00152777" w:rsidRPr="00EA61BB">
        <w:rPr>
          <w:rFonts w:asciiTheme="minorHAnsi" w:hAnsiTheme="minorHAnsi"/>
          <w:iCs/>
        </w:rPr>
        <w:t>The marketing</w:t>
      </w:r>
      <w:r w:rsidR="00E716EA" w:rsidRPr="00EA61BB">
        <w:rPr>
          <w:rFonts w:asciiTheme="minorHAnsi" w:hAnsiTheme="minorHAnsi"/>
          <w:iCs/>
        </w:rPr>
        <w:t xml:space="preserve"> environment</w:t>
      </w:r>
    </w:p>
    <w:p w14:paraId="53E5C031"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Bloom's:  </w:t>
      </w:r>
      <w:r w:rsidR="00E716EA" w:rsidRPr="00575A35">
        <w:rPr>
          <w:rFonts w:asciiTheme="minorHAnsi" w:hAnsiTheme="minorHAnsi"/>
          <w:color w:val="000000"/>
        </w:rPr>
        <w:t>KN</w:t>
      </w:r>
    </w:p>
    <w:p w14:paraId="300AE92D"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2DA020DD" w14:textId="77777777" w:rsidR="00BA3CB7" w:rsidRPr="00575A35" w:rsidRDefault="00BA3CB7" w:rsidP="00575A35">
      <w:pPr>
        <w:spacing w:after="0" w:line="240" w:lineRule="auto"/>
        <w:rPr>
          <w:rFonts w:asciiTheme="minorHAnsi" w:hAnsiTheme="minorHAnsi"/>
          <w:color w:val="000000"/>
        </w:rPr>
      </w:pPr>
    </w:p>
    <w:p w14:paraId="73199CFE" w14:textId="77777777" w:rsidR="005B5F0D" w:rsidRPr="00575A35" w:rsidRDefault="005B5F0D"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38A8ACE4" w14:textId="68269D53" w:rsidR="00FB5219" w:rsidRPr="00575A35" w:rsidRDefault="00EA61BB" w:rsidP="00575A35">
      <w:pPr>
        <w:spacing w:after="0" w:line="240" w:lineRule="auto"/>
        <w:rPr>
          <w:rFonts w:asciiTheme="minorHAnsi" w:hAnsiTheme="minorHAnsi"/>
          <w:color w:val="000000"/>
        </w:rPr>
      </w:pPr>
      <w:r>
        <w:rPr>
          <w:rFonts w:asciiTheme="minorHAnsi" w:hAnsiTheme="minorHAnsi"/>
          <w:color w:val="000000"/>
        </w:rPr>
        <w:t>3</w:t>
      </w:r>
      <w:r w:rsidR="00BA3CB7" w:rsidRPr="00575A35">
        <w:rPr>
          <w:rFonts w:asciiTheme="minorHAnsi" w:hAnsiTheme="minorHAnsi"/>
          <w:color w:val="000000"/>
        </w:rPr>
        <w:t>. ​To monitor changes in the marketing environment effectively, marketers must engage in</w:t>
      </w:r>
    </w:p>
    <w:p w14:paraId="39FD80F8" w14:textId="77777777" w:rsidR="00BA3CB7" w:rsidRPr="00575A35" w:rsidRDefault="00BA3CB7" w:rsidP="00575A35">
      <w:pPr>
        <w:spacing w:after="0" w:line="240" w:lineRule="auto"/>
        <w:rPr>
          <w:rFonts w:asciiTheme="minorHAnsi" w:hAnsiTheme="minorHAnsi"/>
        </w:rPr>
      </w:pPr>
      <w:r w:rsidRPr="00575A35">
        <w:rPr>
          <w:rFonts w:asciiTheme="minorHAnsi" w:hAnsiTheme="minorHAnsi"/>
        </w:rPr>
        <w:t>a. environmental scanning and analysis.</w:t>
      </w:r>
    </w:p>
    <w:p w14:paraId="4D497146" w14:textId="77777777" w:rsidR="00575A35" w:rsidRDefault="00BA3CB7" w:rsidP="00575A35">
      <w:pPr>
        <w:spacing w:after="0" w:line="240" w:lineRule="auto"/>
        <w:rPr>
          <w:rFonts w:asciiTheme="minorHAnsi" w:hAnsiTheme="minorHAnsi"/>
        </w:rPr>
      </w:pPr>
      <w:r w:rsidRPr="00575A35">
        <w:rPr>
          <w:rFonts w:asciiTheme="minorHAnsi" w:hAnsiTheme="minorHAnsi"/>
        </w:rPr>
        <w:t>b. economic scanning</w:t>
      </w:r>
      <w:r w:rsidRPr="00575A35">
        <w:rPr>
          <w:rFonts w:asciiTheme="minorHAnsi" w:hAnsiTheme="minorHAnsi"/>
        </w:rPr>
        <w:cr/>
        <w:t>c. self-regulatory analysis</w:t>
      </w:r>
      <w:r w:rsidRPr="00575A35">
        <w:rPr>
          <w:rFonts w:asciiTheme="minorHAnsi" w:hAnsiTheme="minorHAnsi"/>
        </w:rPr>
        <w:cr/>
      </w:r>
      <w:r w:rsidRPr="00575A35">
        <w:rPr>
          <w:rFonts w:asciiTheme="minorHAnsi" w:hAnsiTheme="minorHAnsi"/>
        </w:rPr>
        <w:lastRenderedPageBreak/>
        <w:t>d. marketing research analysis</w:t>
      </w:r>
      <w:r w:rsidRPr="00575A35">
        <w:rPr>
          <w:rFonts w:asciiTheme="minorHAnsi" w:hAnsiTheme="minorHAnsi"/>
        </w:rPr>
        <w:cr/>
        <w:t>e. information collecting</w:t>
      </w:r>
      <w:r w:rsidRPr="00575A35">
        <w:rPr>
          <w:rFonts w:asciiTheme="minorHAnsi" w:hAnsiTheme="minorHAnsi"/>
        </w:rPr>
        <w:cr/>
      </w:r>
    </w:p>
    <w:p w14:paraId="158B79B3" w14:textId="77777777" w:rsidR="00BA3CB7" w:rsidRPr="00575A35" w:rsidRDefault="00BA3CB7" w:rsidP="00575A35">
      <w:pPr>
        <w:spacing w:after="0" w:line="240" w:lineRule="auto"/>
        <w:rPr>
          <w:rFonts w:asciiTheme="minorHAnsi" w:hAnsiTheme="minorHAnsi"/>
        </w:rPr>
      </w:pPr>
      <w:r w:rsidRPr="00575A35">
        <w:rPr>
          <w:rFonts w:asciiTheme="minorHAnsi" w:hAnsiTheme="minorHAnsi"/>
        </w:rPr>
        <w:t>Analysis:</w:t>
      </w:r>
    </w:p>
    <w:p w14:paraId="22C897C1" w14:textId="77777777" w:rsidR="00BA3CB7" w:rsidRPr="00575A35" w:rsidRDefault="00BA3CB7" w:rsidP="00575A35">
      <w:pPr>
        <w:spacing w:after="0" w:line="240" w:lineRule="auto"/>
        <w:rPr>
          <w:rFonts w:asciiTheme="minorHAnsi" w:hAnsiTheme="minorHAnsi"/>
        </w:rPr>
      </w:pPr>
      <w:r w:rsidRPr="00575A35">
        <w:rPr>
          <w:rFonts w:asciiTheme="minorHAnsi" w:hAnsiTheme="minorHAnsi"/>
        </w:rPr>
        <w:t>a. Correct.</w:t>
      </w:r>
    </w:p>
    <w:p w14:paraId="047284C9" w14:textId="0E054E46" w:rsidR="00BA3CB7" w:rsidRPr="00575A35" w:rsidRDefault="00BA3CB7" w:rsidP="00575A35">
      <w:pPr>
        <w:spacing w:after="0" w:line="240" w:lineRule="auto"/>
        <w:rPr>
          <w:rFonts w:asciiTheme="minorHAnsi" w:hAnsiTheme="minorHAnsi"/>
        </w:rPr>
      </w:pPr>
      <w:r w:rsidRPr="00575A35">
        <w:rPr>
          <w:rFonts w:asciiTheme="minorHAnsi" w:hAnsiTheme="minorHAnsi"/>
        </w:rPr>
        <w:t>b. Inc</w:t>
      </w:r>
      <w:r w:rsidR="00EA61BB">
        <w:rPr>
          <w:rFonts w:asciiTheme="minorHAnsi" w:hAnsiTheme="minorHAnsi"/>
        </w:rPr>
        <w:t>orrect. Read the material under ‘</w:t>
      </w:r>
      <w:r w:rsidR="009E25BD" w:rsidRPr="00575A35">
        <w:rPr>
          <w:rFonts w:asciiTheme="minorHAnsi" w:hAnsiTheme="minorHAnsi"/>
          <w:bCs/>
          <w:color w:val="000000"/>
        </w:rPr>
        <w:t>Why we must understand the marketing environment</w:t>
      </w:r>
      <w:r w:rsidR="00EA61BB">
        <w:rPr>
          <w:rFonts w:asciiTheme="minorHAnsi" w:hAnsiTheme="minorHAnsi"/>
          <w:bCs/>
          <w:color w:val="000000"/>
        </w:rPr>
        <w:t>’.</w:t>
      </w:r>
    </w:p>
    <w:p w14:paraId="385CB2F1" w14:textId="5AE151D3" w:rsidR="00BA3CB7" w:rsidRPr="00575A35" w:rsidRDefault="00BA3CB7" w:rsidP="00575A35">
      <w:pPr>
        <w:spacing w:after="0" w:line="240" w:lineRule="auto"/>
        <w:rPr>
          <w:rFonts w:asciiTheme="minorHAnsi" w:hAnsiTheme="minorHAnsi"/>
          <w:color w:val="000000"/>
        </w:rPr>
      </w:pPr>
      <w:r w:rsidRPr="00575A35">
        <w:rPr>
          <w:rFonts w:asciiTheme="minorHAnsi" w:hAnsiTheme="minorHAnsi"/>
        </w:rPr>
        <w:t>c. Inc</w:t>
      </w:r>
      <w:r w:rsidR="00EA61BB">
        <w:rPr>
          <w:rFonts w:asciiTheme="minorHAnsi" w:hAnsiTheme="minorHAnsi"/>
        </w:rPr>
        <w:t>orrect. Read the material under ‘</w:t>
      </w:r>
      <w:r w:rsidR="009E25BD" w:rsidRPr="00575A35">
        <w:rPr>
          <w:rFonts w:asciiTheme="minorHAnsi" w:hAnsiTheme="minorHAnsi"/>
          <w:bCs/>
          <w:color w:val="000000"/>
        </w:rPr>
        <w:t>Why we must understand the marketing environment</w:t>
      </w:r>
      <w:r w:rsidR="00EA61BB">
        <w:rPr>
          <w:rFonts w:asciiTheme="minorHAnsi" w:hAnsiTheme="minorHAnsi"/>
          <w:bCs/>
          <w:color w:val="000000"/>
        </w:rPr>
        <w:t>’.</w:t>
      </w:r>
    </w:p>
    <w:p w14:paraId="57498990" w14:textId="2BABFDCD" w:rsidR="00BA3CB7" w:rsidRPr="00575A35" w:rsidRDefault="00BA3CB7" w:rsidP="00575A35">
      <w:pPr>
        <w:spacing w:after="0" w:line="240" w:lineRule="auto"/>
        <w:rPr>
          <w:rFonts w:asciiTheme="minorHAnsi" w:hAnsiTheme="minorHAnsi"/>
          <w:bCs/>
          <w:color w:val="000000"/>
        </w:rPr>
      </w:pPr>
      <w:r w:rsidRPr="00575A35">
        <w:rPr>
          <w:rFonts w:asciiTheme="minorHAnsi" w:hAnsiTheme="minorHAnsi"/>
        </w:rPr>
        <w:t>d. Inc</w:t>
      </w:r>
      <w:r w:rsidR="00EA61BB">
        <w:rPr>
          <w:rFonts w:asciiTheme="minorHAnsi" w:hAnsiTheme="minorHAnsi"/>
        </w:rPr>
        <w:t>orrect. Read the material under ‘</w:t>
      </w:r>
      <w:r w:rsidR="009E25BD" w:rsidRPr="00575A35">
        <w:rPr>
          <w:rFonts w:asciiTheme="minorHAnsi" w:hAnsiTheme="minorHAnsi"/>
          <w:bCs/>
          <w:color w:val="000000"/>
        </w:rPr>
        <w:t>Why we must understand the marketing environment</w:t>
      </w:r>
      <w:r w:rsidR="00EA61BB">
        <w:rPr>
          <w:rFonts w:asciiTheme="minorHAnsi" w:hAnsiTheme="minorHAnsi"/>
          <w:bCs/>
          <w:color w:val="000000"/>
        </w:rPr>
        <w:t>’.</w:t>
      </w:r>
    </w:p>
    <w:p w14:paraId="3B2F3420" w14:textId="2AE8A4A7" w:rsidR="00FB2481" w:rsidRPr="00575A35" w:rsidRDefault="00FB2481" w:rsidP="00575A35">
      <w:pPr>
        <w:spacing w:after="0" w:line="240" w:lineRule="auto"/>
        <w:rPr>
          <w:rFonts w:asciiTheme="minorHAnsi" w:hAnsiTheme="minorHAnsi"/>
        </w:rPr>
      </w:pPr>
      <w:r w:rsidRPr="00575A35">
        <w:rPr>
          <w:rFonts w:asciiTheme="minorHAnsi" w:hAnsiTheme="minorHAnsi"/>
          <w:bCs/>
          <w:color w:val="000000"/>
        </w:rPr>
        <w:t>e.</w:t>
      </w:r>
      <w:r w:rsidRPr="00575A35">
        <w:rPr>
          <w:rFonts w:asciiTheme="minorHAnsi" w:hAnsiTheme="minorHAnsi"/>
        </w:rPr>
        <w:t xml:space="preserve"> Inc</w:t>
      </w:r>
      <w:r w:rsidR="00EA61BB">
        <w:rPr>
          <w:rFonts w:asciiTheme="minorHAnsi" w:hAnsiTheme="minorHAnsi"/>
        </w:rPr>
        <w:t>orrect. Read the material under ‘</w:t>
      </w:r>
      <w:r w:rsidRPr="00575A35">
        <w:rPr>
          <w:rFonts w:asciiTheme="minorHAnsi" w:hAnsiTheme="minorHAnsi"/>
          <w:bCs/>
          <w:color w:val="000000"/>
        </w:rPr>
        <w:t>Why we must understand the marketing environment</w:t>
      </w:r>
      <w:r w:rsidR="00EA61BB">
        <w:rPr>
          <w:rFonts w:asciiTheme="minorHAnsi" w:hAnsiTheme="minorHAnsi"/>
          <w:bCs/>
          <w:color w:val="000000"/>
        </w:rPr>
        <w:t>’.</w:t>
      </w:r>
    </w:p>
    <w:p w14:paraId="1CEF8F29" w14:textId="77777777" w:rsidR="00575A35" w:rsidRDefault="00575A35" w:rsidP="00575A35">
      <w:pPr>
        <w:spacing w:after="0" w:line="240" w:lineRule="auto"/>
        <w:rPr>
          <w:rFonts w:asciiTheme="minorHAnsi" w:hAnsiTheme="minorHAnsi"/>
          <w:color w:val="000000"/>
        </w:rPr>
      </w:pPr>
    </w:p>
    <w:p w14:paraId="2D53E213" w14:textId="77777777" w:rsidR="005B5F0D" w:rsidRPr="00575A35" w:rsidRDefault="005B5F0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0614C600" w14:textId="77777777" w:rsidR="00BA3CB7" w:rsidRPr="00575A35" w:rsidRDefault="00BA3CB7"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65FCB255" w14:textId="77777777" w:rsidR="00BA3CB7" w:rsidRPr="00575A35" w:rsidRDefault="00575A35" w:rsidP="00575A35">
      <w:pPr>
        <w:spacing w:after="0" w:line="240" w:lineRule="auto"/>
        <w:rPr>
          <w:rFonts w:asciiTheme="minorHAnsi" w:hAnsiTheme="minorHAnsi"/>
        </w:rPr>
      </w:pPr>
      <w:r>
        <w:rPr>
          <w:rFonts w:asciiTheme="minorHAnsi" w:hAnsiTheme="minorHAnsi"/>
        </w:rPr>
        <w:t>Difficulty</w:t>
      </w:r>
      <w:r w:rsidR="00BA3CB7" w:rsidRPr="00575A35">
        <w:rPr>
          <w:rFonts w:asciiTheme="minorHAnsi" w:hAnsiTheme="minorHAnsi"/>
        </w:rPr>
        <w:t>: Easy</w:t>
      </w:r>
    </w:p>
    <w:p w14:paraId="2A5259E5" w14:textId="77777777" w:rsidR="005B5F0D" w:rsidRPr="00575A35" w:rsidRDefault="00BA3CB7" w:rsidP="00575A35">
      <w:pPr>
        <w:spacing w:after="0" w:line="240" w:lineRule="auto"/>
        <w:rPr>
          <w:rFonts w:asciiTheme="minorHAnsi" w:hAnsiTheme="minorHAnsi"/>
        </w:rPr>
      </w:pPr>
      <w:r w:rsidRPr="00575A35">
        <w:rPr>
          <w:rFonts w:asciiTheme="minorHAnsi" w:hAnsiTheme="minorHAnsi"/>
        </w:rPr>
        <w:t>L</w:t>
      </w:r>
      <w:r w:rsidR="005B5F0D" w:rsidRPr="00575A35">
        <w:rPr>
          <w:rFonts w:asciiTheme="minorHAnsi" w:hAnsiTheme="minorHAnsi"/>
        </w:rPr>
        <w:t>O:  1</w:t>
      </w:r>
    </w:p>
    <w:p w14:paraId="344F7910" w14:textId="77777777" w:rsidR="005B5F0D" w:rsidRPr="00EA61BB" w:rsidRDefault="005B5F0D" w:rsidP="00575A35">
      <w:pPr>
        <w:spacing w:after="0" w:line="240" w:lineRule="auto"/>
        <w:rPr>
          <w:rFonts w:asciiTheme="minorHAnsi" w:hAnsiTheme="minorHAnsi"/>
          <w:bCs/>
          <w:color w:val="000000"/>
        </w:rPr>
      </w:pPr>
      <w:r w:rsidRPr="00EA61BB">
        <w:rPr>
          <w:rFonts w:asciiTheme="minorHAnsi" w:hAnsiTheme="minorHAnsi"/>
          <w:bCs/>
          <w:color w:val="000000"/>
        </w:rPr>
        <w:t>Learning Objective Narrative: Explain why it is important to examine and respond to the marketing environment</w:t>
      </w:r>
    </w:p>
    <w:p w14:paraId="67E4309A" w14:textId="77777777" w:rsidR="005B5F0D" w:rsidRPr="00575A35" w:rsidRDefault="005B5F0D"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bCs/>
          <w:color w:val="000000"/>
        </w:rPr>
        <w:t>Why we must understand the marketing environment</w:t>
      </w:r>
    </w:p>
    <w:p w14:paraId="38298353" w14:textId="77777777" w:rsidR="005B5F0D" w:rsidRPr="00575A35" w:rsidRDefault="005B5F0D" w:rsidP="00575A35">
      <w:pPr>
        <w:spacing w:after="0" w:line="240" w:lineRule="auto"/>
        <w:rPr>
          <w:rFonts w:asciiTheme="minorHAnsi" w:hAnsiTheme="minorHAnsi"/>
          <w:color w:val="000000"/>
        </w:rPr>
      </w:pPr>
      <w:r w:rsidRPr="00575A35">
        <w:rPr>
          <w:rFonts w:asciiTheme="minorHAnsi" w:hAnsiTheme="minorHAnsi"/>
          <w:color w:val="000000"/>
        </w:rPr>
        <w:t>Bloom's:  KN</w:t>
      </w:r>
    </w:p>
    <w:p w14:paraId="2B9FD8E7" w14:textId="77777777" w:rsidR="005B5F0D" w:rsidRPr="00575A35" w:rsidRDefault="005B5F0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2E50CFEA" w14:textId="77777777" w:rsidR="009E25BD" w:rsidRPr="00575A35" w:rsidRDefault="009E25BD" w:rsidP="00575A35">
      <w:pPr>
        <w:spacing w:after="0" w:line="240" w:lineRule="auto"/>
        <w:rPr>
          <w:rFonts w:asciiTheme="minorHAnsi" w:hAnsiTheme="minorHAnsi"/>
          <w:color w:val="000000"/>
        </w:rPr>
      </w:pPr>
    </w:p>
    <w:p w14:paraId="6D450E1C" w14:textId="77777777" w:rsidR="00110919" w:rsidRPr="00575A35" w:rsidRDefault="00110919"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0D3B3AAA" w14:textId="1A205C2E" w:rsidR="009E25BD" w:rsidRPr="00575A35" w:rsidRDefault="00EA61BB" w:rsidP="00575A35">
      <w:pPr>
        <w:spacing w:after="0" w:line="240" w:lineRule="auto"/>
        <w:rPr>
          <w:rFonts w:asciiTheme="minorHAnsi" w:hAnsiTheme="minorHAnsi"/>
          <w:color w:val="000000"/>
        </w:rPr>
      </w:pPr>
      <w:r>
        <w:rPr>
          <w:rFonts w:asciiTheme="minorHAnsi" w:hAnsiTheme="minorHAnsi"/>
          <w:color w:val="000000"/>
        </w:rPr>
        <w:t>4</w:t>
      </w:r>
      <w:r w:rsidR="009E25BD" w:rsidRPr="00575A35">
        <w:rPr>
          <w:rFonts w:asciiTheme="minorHAnsi" w:hAnsiTheme="minorHAnsi"/>
          <w:color w:val="000000"/>
        </w:rPr>
        <w:t>. Collecting information from secondary sources such as business, government, trade, and general-interest publications plays an important role in</w:t>
      </w:r>
    </w:p>
    <w:p w14:paraId="34465437" w14:textId="77777777" w:rsidR="009E25BD" w:rsidRPr="00575A35" w:rsidRDefault="009E25BD" w:rsidP="00575A35">
      <w:pPr>
        <w:spacing w:after="0" w:line="240" w:lineRule="auto"/>
        <w:rPr>
          <w:rFonts w:asciiTheme="minorHAnsi" w:hAnsiTheme="minorHAnsi"/>
        </w:rPr>
      </w:pPr>
      <w:r w:rsidRPr="00575A35">
        <w:rPr>
          <w:rFonts w:asciiTheme="minorHAnsi" w:hAnsiTheme="minorHAnsi"/>
        </w:rPr>
        <w:t xml:space="preserve"> </w:t>
      </w:r>
      <w:r w:rsidR="00575A35">
        <w:rPr>
          <w:rFonts w:asciiTheme="minorHAnsi" w:hAnsiTheme="minorHAnsi"/>
        </w:rPr>
        <w:t xml:space="preserve">a. </w:t>
      </w:r>
      <w:r w:rsidRPr="00575A35">
        <w:rPr>
          <w:rFonts w:asciiTheme="minorHAnsi" w:hAnsiTheme="minorHAnsi"/>
        </w:rPr>
        <w:t>environmental analysis.</w:t>
      </w:r>
    </w:p>
    <w:p w14:paraId="09198E43" w14:textId="77777777" w:rsidR="009E25BD" w:rsidRPr="00575A35" w:rsidRDefault="009E25BD" w:rsidP="00575A35">
      <w:pPr>
        <w:spacing w:after="0" w:line="240" w:lineRule="auto"/>
        <w:rPr>
          <w:rFonts w:asciiTheme="minorHAnsi" w:hAnsiTheme="minorHAnsi"/>
        </w:rPr>
      </w:pPr>
      <w:r w:rsidRPr="00575A35">
        <w:rPr>
          <w:rFonts w:asciiTheme="minorHAnsi" w:hAnsiTheme="minorHAnsi"/>
        </w:rPr>
        <w:t xml:space="preserve"> </w:t>
      </w:r>
      <w:r w:rsidR="00575A35">
        <w:rPr>
          <w:rFonts w:asciiTheme="minorHAnsi" w:hAnsiTheme="minorHAnsi"/>
        </w:rPr>
        <w:t xml:space="preserve">b. </w:t>
      </w:r>
      <w:r w:rsidRPr="00575A35">
        <w:rPr>
          <w:rFonts w:asciiTheme="minorHAnsi" w:hAnsiTheme="minorHAnsi"/>
        </w:rPr>
        <w:t>competitive forces.</w:t>
      </w:r>
    </w:p>
    <w:p w14:paraId="3473505F" w14:textId="77777777" w:rsidR="009E25BD" w:rsidRPr="00575A35" w:rsidRDefault="009E25BD" w:rsidP="00575A35">
      <w:pPr>
        <w:spacing w:after="0" w:line="240" w:lineRule="auto"/>
        <w:rPr>
          <w:rFonts w:asciiTheme="minorHAnsi" w:hAnsiTheme="minorHAnsi"/>
        </w:rPr>
      </w:pPr>
      <w:r w:rsidRPr="00575A35">
        <w:rPr>
          <w:rFonts w:asciiTheme="minorHAnsi" w:hAnsiTheme="minorHAnsi"/>
        </w:rPr>
        <w:t xml:space="preserve"> </w:t>
      </w:r>
      <w:r w:rsidR="00575A35">
        <w:rPr>
          <w:rFonts w:asciiTheme="minorHAnsi" w:hAnsiTheme="minorHAnsi"/>
        </w:rPr>
        <w:t xml:space="preserve">c. </w:t>
      </w:r>
      <w:r w:rsidRPr="00575A35">
        <w:rPr>
          <w:rFonts w:asciiTheme="minorHAnsi" w:hAnsiTheme="minorHAnsi"/>
        </w:rPr>
        <w:t>environmental scanning.</w:t>
      </w:r>
    </w:p>
    <w:p w14:paraId="46DF108C" w14:textId="77777777" w:rsidR="009E25BD" w:rsidRPr="00575A35" w:rsidRDefault="009E25BD" w:rsidP="00575A35">
      <w:pPr>
        <w:spacing w:after="0" w:line="240" w:lineRule="auto"/>
        <w:rPr>
          <w:rFonts w:asciiTheme="minorHAnsi" w:hAnsiTheme="minorHAnsi"/>
        </w:rPr>
      </w:pPr>
      <w:r w:rsidRPr="00575A35">
        <w:rPr>
          <w:rFonts w:asciiTheme="minorHAnsi" w:hAnsiTheme="minorHAnsi"/>
        </w:rPr>
        <w:t xml:space="preserve"> </w:t>
      </w:r>
      <w:r w:rsidR="00575A35">
        <w:rPr>
          <w:rFonts w:asciiTheme="minorHAnsi" w:hAnsiTheme="minorHAnsi"/>
        </w:rPr>
        <w:t xml:space="preserve">d. </w:t>
      </w:r>
      <w:r w:rsidRPr="00575A35">
        <w:rPr>
          <w:rFonts w:asciiTheme="minorHAnsi" w:hAnsiTheme="minorHAnsi"/>
        </w:rPr>
        <w:t>procompetitive legislation.</w:t>
      </w:r>
    </w:p>
    <w:p w14:paraId="768AA1FF" w14:textId="77777777" w:rsidR="009E25BD" w:rsidRPr="00575A35" w:rsidRDefault="009E25BD" w:rsidP="00575A35">
      <w:pPr>
        <w:spacing w:after="0" w:line="240" w:lineRule="auto"/>
        <w:rPr>
          <w:rFonts w:asciiTheme="minorHAnsi" w:hAnsiTheme="minorHAnsi"/>
        </w:rPr>
      </w:pPr>
      <w:r w:rsidRPr="00575A35">
        <w:rPr>
          <w:rFonts w:asciiTheme="minorHAnsi" w:hAnsiTheme="minorHAnsi"/>
        </w:rPr>
        <w:t xml:space="preserve"> </w:t>
      </w:r>
      <w:r w:rsidR="00575A35">
        <w:rPr>
          <w:rFonts w:asciiTheme="minorHAnsi" w:hAnsiTheme="minorHAnsi"/>
        </w:rPr>
        <w:t xml:space="preserve">e. </w:t>
      </w:r>
      <w:r w:rsidRPr="00575A35">
        <w:rPr>
          <w:rFonts w:asciiTheme="minorHAnsi" w:hAnsiTheme="minorHAnsi"/>
        </w:rPr>
        <w:t>self-regulatory forces.</w:t>
      </w:r>
    </w:p>
    <w:p w14:paraId="3F75BD5B" w14:textId="77777777" w:rsidR="00575A35" w:rsidRDefault="00575A35" w:rsidP="00575A35">
      <w:pPr>
        <w:spacing w:after="0" w:line="240" w:lineRule="auto"/>
        <w:rPr>
          <w:rFonts w:asciiTheme="minorHAnsi" w:hAnsiTheme="minorHAnsi"/>
        </w:rPr>
      </w:pPr>
    </w:p>
    <w:p w14:paraId="22EE2081" w14:textId="77777777" w:rsidR="009E25BD" w:rsidRPr="00575A35" w:rsidRDefault="009E25BD" w:rsidP="00575A35">
      <w:pPr>
        <w:spacing w:after="0" w:line="240" w:lineRule="auto"/>
        <w:rPr>
          <w:rFonts w:asciiTheme="minorHAnsi" w:hAnsiTheme="minorHAnsi"/>
        </w:rPr>
      </w:pPr>
      <w:r w:rsidRPr="00575A35">
        <w:rPr>
          <w:rFonts w:asciiTheme="minorHAnsi" w:hAnsiTheme="minorHAnsi"/>
        </w:rPr>
        <w:t>Analysis:</w:t>
      </w:r>
    </w:p>
    <w:p w14:paraId="2461C38A" w14:textId="2710B7B4" w:rsidR="009E25BD" w:rsidRPr="00575A35" w:rsidRDefault="009E25BD" w:rsidP="00575A35">
      <w:pPr>
        <w:spacing w:after="0" w:line="240" w:lineRule="auto"/>
        <w:rPr>
          <w:rFonts w:asciiTheme="minorHAnsi" w:hAnsiTheme="minorHAnsi"/>
        </w:rPr>
      </w:pPr>
      <w:r w:rsidRPr="00575A35">
        <w:rPr>
          <w:rFonts w:asciiTheme="minorHAnsi" w:hAnsiTheme="minorHAnsi"/>
        </w:rPr>
        <w:t>a. Inc</w:t>
      </w:r>
      <w:r w:rsidR="00CE076A">
        <w:rPr>
          <w:rFonts w:asciiTheme="minorHAnsi" w:hAnsiTheme="minorHAnsi"/>
        </w:rPr>
        <w:t>orrect. Read the material under ‘</w:t>
      </w:r>
      <w:r w:rsidRPr="00575A35">
        <w:rPr>
          <w:rFonts w:asciiTheme="minorHAnsi" w:hAnsiTheme="minorHAnsi"/>
          <w:bCs/>
          <w:color w:val="000000"/>
        </w:rPr>
        <w:t>Why we must understand the marketing environment</w:t>
      </w:r>
      <w:r w:rsidR="00CE076A">
        <w:rPr>
          <w:rFonts w:asciiTheme="minorHAnsi" w:hAnsiTheme="minorHAnsi"/>
          <w:bCs/>
          <w:color w:val="000000"/>
        </w:rPr>
        <w:t>’.</w:t>
      </w:r>
    </w:p>
    <w:p w14:paraId="55975455" w14:textId="51DD5261" w:rsidR="009E25BD" w:rsidRPr="00575A35" w:rsidRDefault="009E25BD" w:rsidP="00575A35">
      <w:pPr>
        <w:spacing w:after="0" w:line="240" w:lineRule="auto"/>
        <w:rPr>
          <w:rFonts w:asciiTheme="minorHAnsi" w:hAnsiTheme="minorHAnsi"/>
        </w:rPr>
      </w:pPr>
      <w:r w:rsidRPr="00575A35">
        <w:rPr>
          <w:rFonts w:asciiTheme="minorHAnsi" w:hAnsiTheme="minorHAnsi"/>
        </w:rPr>
        <w:t>b. Inc</w:t>
      </w:r>
      <w:r w:rsidR="00CE076A">
        <w:rPr>
          <w:rFonts w:asciiTheme="minorHAnsi" w:hAnsiTheme="minorHAnsi"/>
        </w:rPr>
        <w:t>orrect. Read the material under ‘</w:t>
      </w:r>
      <w:r w:rsidRPr="00575A35">
        <w:rPr>
          <w:rFonts w:asciiTheme="minorHAnsi" w:hAnsiTheme="minorHAnsi"/>
          <w:bCs/>
          <w:color w:val="000000"/>
        </w:rPr>
        <w:t>Why we must understand the marketing environment</w:t>
      </w:r>
      <w:r w:rsidR="00CE076A">
        <w:rPr>
          <w:rFonts w:asciiTheme="minorHAnsi" w:hAnsiTheme="minorHAnsi"/>
          <w:bCs/>
          <w:color w:val="000000"/>
        </w:rPr>
        <w:t>’.</w:t>
      </w:r>
    </w:p>
    <w:p w14:paraId="298B1A7F" w14:textId="77777777" w:rsidR="009E25BD" w:rsidRPr="00575A35" w:rsidRDefault="009E25BD" w:rsidP="00575A35">
      <w:pPr>
        <w:spacing w:after="0" w:line="240" w:lineRule="auto"/>
        <w:rPr>
          <w:rFonts w:asciiTheme="minorHAnsi" w:hAnsiTheme="minorHAnsi"/>
          <w:color w:val="000000"/>
        </w:rPr>
      </w:pPr>
      <w:r w:rsidRPr="00575A35">
        <w:rPr>
          <w:rFonts w:asciiTheme="minorHAnsi" w:hAnsiTheme="minorHAnsi"/>
        </w:rPr>
        <w:t>c. Correct</w:t>
      </w:r>
    </w:p>
    <w:p w14:paraId="588436E7" w14:textId="4E9B8814" w:rsidR="009E25BD" w:rsidRPr="00575A35" w:rsidRDefault="009E25BD" w:rsidP="00575A35">
      <w:pPr>
        <w:spacing w:after="0" w:line="240" w:lineRule="auto"/>
        <w:rPr>
          <w:rFonts w:asciiTheme="minorHAnsi" w:hAnsiTheme="minorHAnsi"/>
          <w:bCs/>
          <w:color w:val="000000"/>
        </w:rPr>
      </w:pPr>
      <w:r w:rsidRPr="00575A35">
        <w:rPr>
          <w:rFonts w:asciiTheme="minorHAnsi" w:hAnsiTheme="minorHAnsi"/>
        </w:rPr>
        <w:t>d. Inc</w:t>
      </w:r>
      <w:r w:rsidR="00CE076A">
        <w:rPr>
          <w:rFonts w:asciiTheme="minorHAnsi" w:hAnsiTheme="minorHAnsi"/>
        </w:rPr>
        <w:t>orrect. Read the material under ‘</w:t>
      </w:r>
      <w:r w:rsidRPr="00575A35">
        <w:rPr>
          <w:rFonts w:asciiTheme="minorHAnsi" w:hAnsiTheme="minorHAnsi"/>
          <w:bCs/>
          <w:color w:val="000000"/>
        </w:rPr>
        <w:t>Why we must understand the marketing environment</w:t>
      </w:r>
      <w:r w:rsidR="00CE076A">
        <w:rPr>
          <w:rFonts w:asciiTheme="minorHAnsi" w:hAnsiTheme="minorHAnsi"/>
          <w:bCs/>
          <w:color w:val="000000"/>
        </w:rPr>
        <w:t>’.</w:t>
      </w:r>
    </w:p>
    <w:p w14:paraId="633B21AB" w14:textId="65D7AD44" w:rsidR="00FB2481" w:rsidRPr="00575A35" w:rsidRDefault="00FB2481" w:rsidP="00575A35">
      <w:pPr>
        <w:spacing w:after="0" w:line="240" w:lineRule="auto"/>
        <w:rPr>
          <w:rFonts w:asciiTheme="minorHAnsi" w:hAnsiTheme="minorHAnsi"/>
        </w:rPr>
      </w:pPr>
      <w:r w:rsidRPr="00575A35">
        <w:rPr>
          <w:rFonts w:asciiTheme="minorHAnsi" w:hAnsiTheme="minorHAnsi"/>
          <w:bCs/>
          <w:color w:val="000000"/>
        </w:rPr>
        <w:t>e.</w:t>
      </w:r>
      <w:r w:rsidRPr="00575A35">
        <w:rPr>
          <w:rFonts w:asciiTheme="minorHAnsi" w:hAnsiTheme="minorHAnsi"/>
        </w:rPr>
        <w:t xml:space="preserve"> Inc</w:t>
      </w:r>
      <w:r w:rsidR="00CE076A">
        <w:rPr>
          <w:rFonts w:asciiTheme="minorHAnsi" w:hAnsiTheme="minorHAnsi"/>
        </w:rPr>
        <w:t>orrect. Read the material under ‘</w:t>
      </w:r>
      <w:r w:rsidRPr="00575A35">
        <w:rPr>
          <w:rFonts w:asciiTheme="minorHAnsi" w:hAnsiTheme="minorHAnsi"/>
          <w:bCs/>
          <w:color w:val="000000"/>
        </w:rPr>
        <w:t>Why we must understand the marketing environment</w:t>
      </w:r>
      <w:r w:rsidR="00CE076A">
        <w:rPr>
          <w:rFonts w:asciiTheme="minorHAnsi" w:hAnsiTheme="minorHAnsi"/>
          <w:bCs/>
          <w:color w:val="000000"/>
        </w:rPr>
        <w:t>’.</w:t>
      </w:r>
    </w:p>
    <w:p w14:paraId="6E879095" w14:textId="77777777" w:rsidR="00575A35" w:rsidRDefault="00575A35" w:rsidP="00575A35">
      <w:pPr>
        <w:spacing w:after="0" w:line="240" w:lineRule="auto"/>
        <w:rPr>
          <w:rFonts w:asciiTheme="minorHAnsi" w:hAnsiTheme="minorHAnsi"/>
          <w:color w:val="000000"/>
        </w:rPr>
      </w:pPr>
    </w:p>
    <w:p w14:paraId="61C2A0CF" w14:textId="77777777" w:rsidR="00110919" w:rsidRPr="00575A35" w:rsidRDefault="00110919"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02A008A2" w14:textId="77777777" w:rsidR="00110919" w:rsidRPr="00575A35" w:rsidRDefault="00110919"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5077E3C0" w14:textId="77777777" w:rsidR="00110919" w:rsidRPr="00575A35" w:rsidRDefault="00110919"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22691FBC" w14:textId="77777777" w:rsidR="00110919" w:rsidRPr="00575A35" w:rsidRDefault="00110919" w:rsidP="00575A35">
      <w:pPr>
        <w:spacing w:after="0" w:line="240" w:lineRule="auto"/>
        <w:rPr>
          <w:rFonts w:asciiTheme="minorHAnsi" w:hAnsiTheme="minorHAnsi"/>
          <w:color w:val="000000"/>
        </w:rPr>
      </w:pPr>
      <w:r w:rsidRPr="00575A35">
        <w:rPr>
          <w:rFonts w:asciiTheme="minorHAnsi" w:hAnsiTheme="minorHAnsi"/>
          <w:color w:val="000000"/>
        </w:rPr>
        <w:t>LO: 1</w:t>
      </w:r>
    </w:p>
    <w:p w14:paraId="35F337C1" w14:textId="77777777" w:rsidR="00110919" w:rsidRPr="00575A35" w:rsidRDefault="00110919"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CE076A">
        <w:rPr>
          <w:rFonts w:asciiTheme="minorHAnsi" w:hAnsiTheme="minorHAnsi"/>
          <w:color w:val="000000"/>
        </w:rPr>
        <w:t>Explain why it is important to examine and respond to the marketing environment</w:t>
      </w:r>
    </w:p>
    <w:p w14:paraId="4EAEB364" w14:textId="77777777" w:rsidR="00110919" w:rsidRPr="00575A35" w:rsidRDefault="00110919"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bCs/>
          <w:color w:val="000000"/>
        </w:rPr>
        <w:t>Why we must understand the marketing environment</w:t>
      </w:r>
    </w:p>
    <w:p w14:paraId="1F24D9B9" w14:textId="77777777" w:rsidR="00110919" w:rsidRPr="00575A35" w:rsidRDefault="00110919" w:rsidP="00575A35">
      <w:pPr>
        <w:spacing w:after="0" w:line="240" w:lineRule="auto"/>
        <w:rPr>
          <w:rFonts w:asciiTheme="minorHAnsi" w:hAnsiTheme="minorHAnsi"/>
          <w:color w:val="000000"/>
        </w:rPr>
      </w:pPr>
      <w:r w:rsidRPr="00575A35">
        <w:rPr>
          <w:rFonts w:asciiTheme="minorHAnsi" w:hAnsiTheme="minorHAnsi"/>
          <w:color w:val="000000"/>
        </w:rPr>
        <w:t>Bloom's:  KN</w:t>
      </w:r>
    </w:p>
    <w:p w14:paraId="63C1523D" w14:textId="77777777" w:rsidR="00110919" w:rsidRPr="00575A35" w:rsidRDefault="00110919"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0A7CEBAB" w14:textId="77777777" w:rsidR="00FB2481" w:rsidRPr="00575A35" w:rsidRDefault="00FB2481" w:rsidP="00575A35">
      <w:pPr>
        <w:spacing w:after="0" w:line="240" w:lineRule="auto"/>
        <w:rPr>
          <w:rFonts w:asciiTheme="minorHAnsi" w:hAnsiTheme="minorHAnsi"/>
        </w:rPr>
      </w:pPr>
    </w:p>
    <w:p w14:paraId="7569BC1C" w14:textId="77777777" w:rsidR="00FB2481" w:rsidRPr="00575A35" w:rsidRDefault="00FB2481"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746278D4" w14:textId="0ADD847D" w:rsidR="00FB2481" w:rsidRPr="00575A35" w:rsidRDefault="00EA61BB" w:rsidP="00575A35">
      <w:pPr>
        <w:spacing w:after="0" w:line="240" w:lineRule="auto"/>
        <w:rPr>
          <w:rFonts w:asciiTheme="minorHAnsi" w:hAnsiTheme="minorHAnsi"/>
          <w:color w:val="000000"/>
        </w:rPr>
      </w:pPr>
      <w:r>
        <w:rPr>
          <w:rFonts w:asciiTheme="minorHAnsi" w:hAnsiTheme="minorHAnsi"/>
          <w:color w:val="000000"/>
        </w:rPr>
        <w:t>5</w:t>
      </w:r>
      <w:r w:rsidR="00FB2481" w:rsidRPr="00575A35">
        <w:rPr>
          <w:rFonts w:asciiTheme="minorHAnsi" w:hAnsiTheme="minorHAnsi"/>
          <w:color w:val="000000"/>
        </w:rPr>
        <w:t>. Three primary methods of collecting information for environmental scanning are</w:t>
      </w:r>
    </w:p>
    <w:p w14:paraId="00C24432"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lastRenderedPageBreak/>
        <w:t xml:space="preserve"> </w:t>
      </w:r>
      <w:r w:rsidR="00575A35">
        <w:rPr>
          <w:rFonts w:asciiTheme="minorHAnsi" w:hAnsiTheme="minorHAnsi"/>
          <w:color w:val="000000"/>
        </w:rPr>
        <w:t xml:space="preserve">a. </w:t>
      </w:r>
      <w:r w:rsidRPr="00575A35">
        <w:rPr>
          <w:rFonts w:asciiTheme="minorHAnsi" w:hAnsiTheme="minorHAnsi"/>
          <w:color w:val="000000"/>
        </w:rPr>
        <w:t>marketing research, company records, and advance orders.</w:t>
      </w:r>
    </w:p>
    <w:p w14:paraId="37BEEA49"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b. </w:t>
      </w:r>
      <w:r w:rsidRPr="00575A35">
        <w:rPr>
          <w:rFonts w:asciiTheme="minorHAnsi" w:hAnsiTheme="minorHAnsi"/>
          <w:color w:val="000000"/>
        </w:rPr>
        <w:t>secondary sources, company records, and observation.</w:t>
      </w:r>
    </w:p>
    <w:p w14:paraId="322ECE3C"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c. </w:t>
      </w:r>
      <w:r w:rsidRPr="00575A35">
        <w:rPr>
          <w:rFonts w:asciiTheme="minorHAnsi" w:hAnsiTheme="minorHAnsi"/>
          <w:color w:val="000000"/>
        </w:rPr>
        <w:t>executive knowledge, media, and marketing research.</w:t>
      </w:r>
    </w:p>
    <w:p w14:paraId="48AA9F53"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d. </w:t>
      </w:r>
      <w:r w:rsidRPr="00575A35">
        <w:rPr>
          <w:rFonts w:asciiTheme="minorHAnsi" w:hAnsiTheme="minorHAnsi"/>
          <w:color w:val="000000"/>
        </w:rPr>
        <w:t>observation, secondary sources, and marketing research.</w:t>
      </w:r>
    </w:p>
    <w:p w14:paraId="54AF1096"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e. </w:t>
      </w:r>
      <w:r w:rsidRPr="00575A35">
        <w:rPr>
          <w:rFonts w:asciiTheme="minorHAnsi" w:hAnsiTheme="minorHAnsi"/>
          <w:color w:val="000000"/>
        </w:rPr>
        <w:t>company database, executive knowledge, and research.</w:t>
      </w:r>
    </w:p>
    <w:p w14:paraId="5B1C37BC" w14:textId="77777777" w:rsidR="00575A35" w:rsidRDefault="00575A35" w:rsidP="00575A35">
      <w:pPr>
        <w:spacing w:after="0" w:line="240" w:lineRule="auto"/>
        <w:rPr>
          <w:rFonts w:asciiTheme="minorHAnsi" w:hAnsiTheme="minorHAnsi"/>
        </w:rPr>
      </w:pPr>
    </w:p>
    <w:p w14:paraId="6493210E" w14:textId="77777777" w:rsidR="00FB2481" w:rsidRPr="00575A35" w:rsidRDefault="00FB2481" w:rsidP="00575A35">
      <w:pPr>
        <w:spacing w:after="0" w:line="240" w:lineRule="auto"/>
        <w:rPr>
          <w:rFonts w:asciiTheme="minorHAnsi" w:hAnsiTheme="minorHAnsi"/>
        </w:rPr>
      </w:pPr>
      <w:r w:rsidRPr="00575A35">
        <w:rPr>
          <w:rFonts w:asciiTheme="minorHAnsi" w:hAnsiTheme="minorHAnsi"/>
        </w:rPr>
        <w:t>Analysis:</w:t>
      </w:r>
    </w:p>
    <w:p w14:paraId="7B67F64A" w14:textId="60FECAA5" w:rsidR="00FB2481" w:rsidRPr="00575A35" w:rsidRDefault="00FB2481" w:rsidP="00575A35">
      <w:pPr>
        <w:spacing w:after="0" w:line="240" w:lineRule="auto"/>
        <w:rPr>
          <w:rFonts w:asciiTheme="minorHAnsi" w:hAnsiTheme="minorHAnsi"/>
          <w:color w:val="000000"/>
        </w:rPr>
      </w:pPr>
      <w:r w:rsidRPr="00575A35">
        <w:rPr>
          <w:rFonts w:asciiTheme="minorHAnsi" w:hAnsiTheme="minorHAnsi"/>
        </w:rPr>
        <w:t>a.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5E607DC6" w14:textId="05B76B05" w:rsidR="00FB2481" w:rsidRPr="00575A35" w:rsidRDefault="00FB2481"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36C60FBD" w14:textId="091D3623" w:rsidR="00FB2481" w:rsidRPr="00575A35" w:rsidRDefault="00FB2481"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67569455" w14:textId="77777777" w:rsidR="00FB2481" w:rsidRPr="00575A35" w:rsidRDefault="00FB2481" w:rsidP="00575A35">
      <w:pPr>
        <w:spacing w:after="0" w:line="240" w:lineRule="auto"/>
        <w:rPr>
          <w:rFonts w:asciiTheme="minorHAnsi" w:hAnsiTheme="minorHAnsi"/>
        </w:rPr>
      </w:pPr>
      <w:r w:rsidRPr="00575A35">
        <w:rPr>
          <w:rFonts w:asciiTheme="minorHAnsi" w:hAnsiTheme="minorHAnsi"/>
        </w:rPr>
        <w:t>d. Correct.</w:t>
      </w:r>
    </w:p>
    <w:p w14:paraId="7F857670" w14:textId="68B2950B" w:rsidR="00FB2481" w:rsidRPr="00575A35" w:rsidRDefault="00FB2481"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3E1DA6AA" w14:textId="77777777" w:rsidR="00575A35" w:rsidRDefault="00575A35" w:rsidP="00575A35">
      <w:pPr>
        <w:spacing w:after="0" w:line="240" w:lineRule="auto"/>
        <w:rPr>
          <w:rFonts w:asciiTheme="minorHAnsi" w:hAnsiTheme="minorHAnsi"/>
          <w:color w:val="000000"/>
        </w:rPr>
      </w:pPr>
    </w:p>
    <w:p w14:paraId="128FAAE4"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2C9BAC38"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6B2AAD71"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415C2C" w:rsidRPr="00575A35">
        <w:rPr>
          <w:rFonts w:asciiTheme="minorHAnsi" w:hAnsiTheme="minorHAnsi"/>
          <w:color w:val="000000"/>
        </w:rPr>
        <w:t>Moderate</w:t>
      </w:r>
    </w:p>
    <w:p w14:paraId="5F4CC4BB"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LO: 1</w:t>
      </w:r>
    </w:p>
    <w:p w14:paraId="1F241D5E"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CE076A">
        <w:rPr>
          <w:rFonts w:asciiTheme="minorHAnsi" w:hAnsiTheme="minorHAnsi"/>
          <w:color w:val="000000"/>
        </w:rPr>
        <w:t>Explain why it is important to examine and respond to the marketing environment</w:t>
      </w:r>
    </w:p>
    <w:p w14:paraId="4787540C"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bCs/>
          <w:color w:val="000000"/>
        </w:rPr>
        <w:t>Why we must understand the marketing environment</w:t>
      </w:r>
    </w:p>
    <w:p w14:paraId="2DB03357"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Bloom's:  KN</w:t>
      </w:r>
    </w:p>
    <w:p w14:paraId="5BAE686C"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4CE8CC94" w14:textId="77777777" w:rsidR="00FB2481" w:rsidRPr="00575A35" w:rsidRDefault="00FB2481" w:rsidP="00575A35">
      <w:pPr>
        <w:spacing w:after="0" w:line="240" w:lineRule="auto"/>
        <w:rPr>
          <w:rFonts w:asciiTheme="minorHAnsi" w:hAnsiTheme="minorHAnsi"/>
        </w:rPr>
      </w:pPr>
    </w:p>
    <w:p w14:paraId="19FD1F56" w14:textId="77777777" w:rsidR="00FB2481" w:rsidRPr="00575A35" w:rsidRDefault="00FB2481"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1EA7EA5B" w14:textId="08745BA9" w:rsidR="00FB2481" w:rsidRPr="00575A35" w:rsidRDefault="00EA61BB" w:rsidP="00575A35">
      <w:pPr>
        <w:spacing w:after="0" w:line="240" w:lineRule="auto"/>
        <w:rPr>
          <w:rFonts w:asciiTheme="minorHAnsi" w:hAnsiTheme="minorHAnsi"/>
          <w:color w:val="000000"/>
        </w:rPr>
      </w:pPr>
      <w:r>
        <w:rPr>
          <w:rFonts w:asciiTheme="minorHAnsi" w:hAnsiTheme="minorHAnsi"/>
          <w:color w:val="000000"/>
        </w:rPr>
        <w:t>6</w:t>
      </w:r>
      <w:r w:rsidR="00FB2481" w:rsidRPr="00575A35">
        <w:rPr>
          <w:rFonts w:asciiTheme="minorHAnsi" w:hAnsiTheme="minorHAnsi"/>
          <w:color w:val="000000"/>
        </w:rPr>
        <w:t>. The Lazy-Boy Furniture Company collects information about a wide variety of competitive, economic, political, legal and regulatory, technological, and sociocultural forces that affect its marketing activities. This process is called</w:t>
      </w:r>
    </w:p>
    <w:p w14:paraId="2AD65CCF"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a. </w:t>
      </w:r>
      <w:r w:rsidRPr="00575A35">
        <w:rPr>
          <w:rFonts w:asciiTheme="minorHAnsi" w:hAnsiTheme="minorHAnsi"/>
          <w:color w:val="000000"/>
        </w:rPr>
        <w:t>environmental scanning.</w:t>
      </w:r>
    </w:p>
    <w:p w14:paraId="7CB32A11"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b. </w:t>
      </w:r>
      <w:r w:rsidRPr="00575A35">
        <w:rPr>
          <w:rFonts w:asciiTheme="minorHAnsi" w:hAnsiTheme="minorHAnsi"/>
          <w:color w:val="000000"/>
        </w:rPr>
        <w:t>survey of environment.</w:t>
      </w:r>
    </w:p>
    <w:p w14:paraId="0061C936"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c. </w:t>
      </w:r>
      <w:r w:rsidRPr="00575A35">
        <w:rPr>
          <w:rFonts w:asciiTheme="minorHAnsi" w:hAnsiTheme="minorHAnsi"/>
          <w:color w:val="000000"/>
        </w:rPr>
        <w:t>marketing.</w:t>
      </w:r>
    </w:p>
    <w:p w14:paraId="4270D9FC"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d. </w:t>
      </w:r>
      <w:r w:rsidRPr="00575A35">
        <w:rPr>
          <w:rFonts w:asciiTheme="minorHAnsi" w:hAnsiTheme="minorHAnsi"/>
          <w:color w:val="000000"/>
        </w:rPr>
        <w:t>environmental analysis.</w:t>
      </w:r>
    </w:p>
    <w:p w14:paraId="7E676951"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e. </w:t>
      </w:r>
      <w:r w:rsidRPr="00575A35">
        <w:rPr>
          <w:rFonts w:asciiTheme="minorHAnsi" w:hAnsiTheme="minorHAnsi"/>
          <w:color w:val="000000"/>
        </w:rPr>
        <w:t>marketing information processing.</w:t>
      </w:r>
    </w:p>
    <w:p w14:paraId="60404FAB" w14:textId="77777777" w:rsidR="00575A35" w:rsidRDefault="00575A35" w:rsidP="00575A35">
      <w:pPr>
        <w:spacing w:after="0" w:line="240" w:lineRule="auto"/>
        <w:rPr>
          <w:rFonts w:asciiTheme="minorHAnsi" w:hAnsiTheme="minorHAnsi"/>
        </w:rPr>
      </w:pPr>
    </w:p>
    <w:p w14:paraId="1E3D4E15" w14:textId="77777777" w:rsidR="00FB2481" w:rsidRPr="00575A35" w:rsidRDefault="00FB2481" w:rsidP="00575A35">
      <w:pPr>
        <w:spacing w:after="0" w:line="240" w:lineRule="auto"/>
        <w:rPr>
          <w:rFonts w:asciiTheme="minorHAnsi" w:hAnsiTheme="minorHAnsi"/>
        </w:rPr>
      </w:pPr>
      <w:r w:rsidRPr="00575A35">
        <w:rPr>
          <w:rFonts w:asciiTheme="minorHAnsi" w:hAnsiTheme="minorHAnsi"/>
        </w:rPr>
        <w:t>Analysis:</w:t>
      </w:r>
    </w:p>
    <w:p w14:paraId="30E931E1"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rPr>
        <w:t>a. Correct.</w:t>
      </w:r>
    </w:p>
    <w:p w14:paraId="7D2B4BB1" w14:textId="73327559" w:rsidR="00FB2481" w:rsidRPr="00575A35" w:rsidRDefault="00FB2481"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0103C608" w14:textId="4754D270" w:rsidR="00FB2481" w:rsidRPr="00575A35" w:rsidRDefault="00FB2481"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08D0D6C9" w14:textId="125DFDDD" w:rsidR="00FB2481" w:rsidRPr="00575A35" w:rsidRDefault="00FB2481"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4ECC8123" w14:textId="673798B3" w:rsidR="00FB2481" w:rsidRPr="00575A35" w:rsidRDefault="00FB2481"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1682EFD3" w14:textId="77777777" w:rsidR="00575A35" w:rsidRDefault="00575A35" w:rsidP="00575A35">
      <w:pPr>
        <w:spacing w:after="0" w:line="240" w:lineRule="auto"/>
        <w:rPr>
          <w:rFonts w:asciiTheme="minorHAnsi" w:hAnsiTheme="minorHAnsi"/>
          <w:color w:val="000000"/>
        </w:rPr>
      </w:pPr>
    </w:p>
    <w:p w14:paraId="38373431"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38D9FAAB"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1D7234CF"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415C2C" w:rsidRPr="00575A35">
        <w:rPr>
          <w:rFonts w:asciiTheme="minorHAnsi" w:hAnsiTheme="minorHAnsi"/>
          <w:color w:val="000000"/>
        </w:rPr>
        <w:t>Moderate</w:t>
      </w:r>
    </w:p>
    <w:p w14:paraId="4160B600"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LO: 1</w:t>
      </w:r>
    </w:p>
    <w:p w14:paraId="3632FECF"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CE076A">
        <w:rPr>
          <w:rFonts w:asciiTheme="minorHAnsi" w:hAnsiTheme="minorHAnsi"/>
          <w:color w:val="000000"/>
        </w:rPr>
        <w:t>Explain why it is important to examine and respond to the marketing environment</w:t>
      </w:r>
    </w:p>
    <w:p w14:paraId="5D6618C0"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bCs/>
          <w:color w:val="000000"/>
        </w:rPr>
        <w:t>Why we must understand the marketing environment</w:t>
      </w:r>
    </w:p>
    <w:p w14:paraId="30D05784"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Bloom's:  AP</w:t>
      </w:r>
    </w:p>
    <w:p w14:paraId="43BA2DA8" w14:textId="77777777" w:rsidR="00FB2481" w:rsidRPr="00575A35" w:rsidRDefault="00FB2481"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5876638A" w14:textId="77777777" w:rsidR="005414FE" w:rsidRPr="00575A35" w:rsidRDefault="005414FE" w:rsidP="00575A35">
      <w:pPr>
        <w:spacing w:after="0" w:line="240" w:lineRule="auto"/>
        <w:rPr>
          <w:rFonts w:asciiTheme="minorHAnsi" w:hAnsiTheme="minorHAnsi"/>
        </w:rPr>
      </w:pPr>
    </w:p>
    <w:p w14:paraId="50D59959" w14:textId="77777777" w:rsidR="005414FE" w:rsidRPr="00575A35" w:rsidRDefault="005414FE"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2D68BA9C" w14:textId="2535DF4C" w:rsidR="005414FE" w:rsidRPr="00575A35" w:rsidRDefault="00EA61BB" w:rsidP="00575A35">
      <w:pPr>
        <w:spacing w:after="0" w:line="240" w:lineRule="auto"/>
        <w:rPr>
          <w:rFonts w:asciiTheme="minorHAnsi" w:hAnsiTheme="minorHAnsi"/>
        </w:rPr>
      </w:pPr>
      <w:r>
        <w:rPr>
          <w:rFonts w:asciiTheme="minorHAnsi" w:hAnsiTheme="minorHAnsi"/>
        </w:rPr>
        <w:t>7</w:t>
      </w:r>
      <w:r w:rsidR="005414FE" w:rsidRPr="00575A35">
        <w:rPr>
          <w:rFonts w:asciiTheme="minorHAnsi" w:hAnsiTheme="minorHAnsi"/>
        </w:rPr>
        <w:t>. According to the textbook, a manager's duties in an environmental analysis include</w:t>
      </w:r>
    </w:p>
    <w:p w14:paraId="25CBACE5" w14:textId="77777777" w:rsidR="005414FE" w:rsidRPr="00575A35" w:rsidRDefault="00575A35" w:rsidP="00575A35">
      <w:pPr>
        <w:spacing w:after="0" w:line="240" w:lineRule="auto"/>
        <w:rPr>
          <w:rFonts w:asciiTheme="minorHAnsi" w:hAnsiTheme="minorHAnsi"/>
        </w:rPr>
      </w:pPr>
      <w:r>
        <w:rPr>
          <w:rFonts w:asciiTheme="minorHAnsi" w:hAnsiTheme="minorHAnsi"/>
        </w:rPr>
        <w:t xml:space="preserve"> a. </w:t>
      </w:r>
      <w:r w:rsidR="005414FE" w:rsidRPr="00575A35">
        <w:rPr>
          <w:rFonts w:asciiTheme="minorHAnsi" w:hAnsiTheme="minorHAnsi"/>
        </w:rPr>
        <w:t>checking information for accuracy, resolving inconsistencies, and assigning significance to the findings.</w:t>
      </w:r>
    </w:p>
    <w:p w14:paraId="11B485D7" w14:textId="77777777" w:rsidR="005414FE" w:rsidRPr="00575A35" w:rsidRDefault="00575A35" w:rsidP="00575A35">
      <w:pPr>
        <w:spacing w:after="0" w:line="240" w:lineRule="auto"/>
        <w:rPr>
          <w:rFonts w:asciiTheme="minorHAnsi" w:hAnsiTheme="minorHAnsi"/>
        </w:rPr>
      </w:pPr>
      <w:r>
        <w:rPr>
          <w:rFonts w:asciiTheme="minorHAnsi" w:hAnsiTheme="minorHAnsi"/>
        </w:rPr>
        <w:t xml:space="preserve"> b. </w:t>
      </w:r>
      <w:r w:rsidR="005414FE" w:rsidRPr="00575A35">
        <w:rPr>
          <w:rFonts w:asciiTheme="minorHAnsi" w:hAnsiTheme="minorHAnsi"/>
        </w:rPr>
        <w:t>observation and assessment.</w:t>
      </w:r>
    </w:p>
    <w:p w14:paraId="557F48DE" w14:textId="77777777" w:rsidR="005414FE" w:rsidRPr="00575A35" w:rsidRDefault="00575A35" w:rsidP="00575A35">
      <w:pPr>
        <w:spacing w:after="0" w:line="240" w:lineRule="auto"/>
        <w:rPr>
          <w:rFonts w:asciiTheme="minorHAnsi" w:hAnsiTheme="minorHAnsi"/>
        </w:rPr>
      </w:pPr>
      <w:r>
        <w:rPr>
          <w:rFonts w:asciiTheme="minorHAnsi" w:hAnsiTheme="minorHAnsi"/>
        </w:rPr>
        <w:t xml:space="preserve"> c. </w:t>
      </w:r>
      <w:r w:rsidR="005414FE" w:rsidRPr="00575A35">
        <w:rPr>
          <w:rFonts w:asciiTheme="minorHAnsi" w:hAnsiTheme="minorHAnsi"/>
        </w:rPr>
        <w:t>conducting research, assessment, and reporting.</w:t>
      </w:r>
    </w:p>
    <w:p w14:paraId="0F1B5C98" w14:textId="77777777" w:rsidR="005414FE" w:rsidRPr="00575A35" w:rsidRDefault="00575A35" w:rsidP="00575A35">
      <w:pPr>
        <w:spacing w:after="0" w:line="240" w:lineRule="auto"/>
        <w:rPr>
          <w:rFonts w:asciiTheme="minorHAnsi" w:hAnsiTheme="minorHAnsi"/>
        </w:rPr>
      </w:pPr>
      <w:r>
        <w:rPr>
          <w:rFonts w:asciiTheme="minorHAnsi" w:hAnsiTheme="minorHAnsi"/>
        </w:rPr>
        <w:t xml:space="preserve"> d. </w:t>
      </w:r>
      <w:r w:rsidR="005414FE" w:rsidRPr="00575A35">
        <w:rPr>
          <w:rFonts w:asciiTheme="minorHAnsi" w:hAnsiTheme="minorHAnsi"/>
        </w:rPr>
        <w:t>observation, market research, and fact finding.</w:t>
      </w:r>
    </w:p>
    <w:p w14:paraId="27BBF4EF" w14:textId="77777777" w:rsidR="005414FE" w:rsidRPr="00575A35" w:rsidRDefault="00575A35" w:rsidP="00575A35">
      <w:pPr>
        <w:spacing w:after="0" w:line="240" w:lineRule="auto"/>
        <w:rPr>
          <w:rFonts w:asciiTheme="minorHAnsi" w:hAnsiTheme="minorHAnsi"/>
        </w:rPr>
      </w:pPr>
      <w:r>
        <w:rPr>
          <w:rFonts w:asciiTheme="minorHAnsi" w:hAnsiTheme="minorHAnsi"/>
        </w:rPr>
        <w:t xml:space="preserve"> e. </w:t>
      </w:r>
      <w:r w:rsidR="005414FE" w:rsidRPr="00575A35">
        <w:rPr>
          <w:rFonts w:asciiTheme="minorHAnsi" w:hAnsiTheme="minorHAnsi"/>
        </w:rPr>
        <w:t>checking the company database, conducting research, and reporting.</w:t>
      </w:r>
    </w:p>
    <w:p w14:paraId="70B033C3" w14:textId="77777777" w:rsidR="00575A35" w:rsidRDefault="00575A35" w:rsidP="00575A35">
      <w:pPr>
        <w:spacing w:after="0" w:line="240" w:lineRule="auto"/>
        <w:rPr>
          <w:rFonts w:asciiTheme="minorHAnsi" w:hAnsiTheme="minorHAnsi"/>
        </w:rPr>
      </w:pPr>
    </w:p>
    <w:p w14:paraId="32BEAFDC" w14:textId="77777777" w:rsidR="005414FE" w:rsidRPr="00575A35" w:rsidRDefault="005414FE" w:rsidP="00575A35">
      <w:pPr>
        <w:spacing w:after="0" w:line="240" w:lineRule="auto"/>
        <w:rPr>
          <w:rFonts w:asciiTheme="minorHAnsi" w:hAnsiTheme="minorHAnsi"/>
        </w:rPr>
      </w:pPr>
      <w:r w:rsidRPr="00575A35">
        <w:rPr>
          <w:rFonts w:asciiTheme="minorHAnsi" w:hAnsiTheme="minorHAnsi"/>
        </w:rPr>
        <w:t>Analysis:</w:t>
      </w:r>
    </w:p>
    <w:p w14:paraId="586D53AD"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rPr>
        <w:t>a. Correct.</w:t>
      </w:r>
    </w:p>
    <w:p w14:paraId="752FFBFF" w14:textId="0E4B2D97" w:rsidR="005414FE" w:rsidRPr="00575A35" w:rsidRDefault="005414FE"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4CE351E8" w14:textId="34CB6885" w:rsidR="005414FE" w:rsidRPr="00575A35" w:rsidRDefault="005414FE"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47CA1D41" w14:textId="6FE0B343" w:rsidR="005414FE" w:rsidRPr="00575A35" w:rsidRDefault="005414FE"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2FD116A3" w14:textId="4AF728CB" w:rsidR="005414FE" w:rsidRPr="00575A35" w:rsidRDefault="005414FE"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035E44C2" w14:textId="77777777" w:rsidR="00575A35" w:rsidRDefault="00575A35" w:rsidP="00575A35">
      <w:pPr>
        <w:spacing w:after="0" w:line="240" w:lineRule="auto"/>
        <w:rPr>
          <w:rFonts w:asciiTheme="minorHAnsi" w:hAnsiTheme="minorHAnsi"/>
          <w:color w:val="000000"/>
        </w:rPr>
      </w:pPr>
    </w:p>
    <w:p w14:paraId="52807C46"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262C734E"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12504411"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2C4FF3A7"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LO: 1</w:t>
      </w:r>
    </w:p>
    <w:p w14:paraId="12431F58" w14:textId="77777777" w:rsidR="005414FE" w:rsidRPr="00CE076A" w:rsidRDefault="005414FE" w:rsidP="00575A35">
      <w:pPr>
        <w:spacing w:after="0" w:line="240" w:lineRule="auto"/>
        <w:rPr>
          <w:rFonts w:asciiTheme="minorHAnsi" w:hAnsiTheme="minorHAnsi"/>
          <w:bCs/>
          <w:color w:val="000000"/>
        </w:rPr>
      </w:pPr>
      <w:r w:rsidRPr="00CE076A">
        <w:rPr>
          <w:rFonts w:asciiTheme="minorHAnsi" w:hAnsiTheme="minorHAnsi"/>
          <w:bCs/>
          <w:color w:val="000000"/>
        </w:rPr>
        <w:t>Learning Objective Narrative: Explain why it is important to examine and respond to the marketing environment</w:t>
      </w:r>
    </w:p>
    <w:p w14:paraId="341625FF"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bCs/>
          <w:color w:val="000000"/>
        </w:rPr>
        <w:t>Why we must understand the marketing environment</w:t>
      </w:r>
    </w:p>
    <w:p w14:paraId="50BC75DC"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Bloom's:  KN</w:t>
      </w:r>
    </w:p>
    <w:p w14:paraId="69026B09"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1CD12A9D" w14:textId="77777777" w:rsidR="005414FE" w:rsidRPr="00575A35" w:rsidRDefault="005414FE" w:rsidP="00575A35">
      <w:pPr>
        <w:spacing w:after="0" w:line="240" w:lineRule="auto"/>
        <w:rPr>
          <w:rFonts w:asciiTheme="minorHAnsi" w:hAnsiTheme="minorHAnsi"/>
        </w:rPr>
      </w:pPr>
    </w:p>
    <w:p w14:paraId="1F5C838E" w14:textId="77777777" w:rsidR="005414FE" w:rsidRPr="00575A35" w:rsidRDefault="005414FE"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3B2FB31B" w14:textId="6B78A876" w:rsidR="005414FE" w:rsidRPr="00575A35" w:rsidRDefault="00EA61BB" w:rsidP="00575A35">
      <w:pPr>
        <w:spacing w:after="0" w:line="240" w:lineRule="auto"/>
        <w:rPr>
          <w:rFonts w:asciiTheme="minorHAnsi" w:hAnsiTheme="minorHAnsi"/>
          <w:color w:val="000000"/>
        </w:rPr>
      </w:pPr>
      <w:r>
        <w:rPr>
          <w:rFonts w:asciiTheme="minorHAnsi" w:hAnsiTheme="minorHAnsi"/>
          <w:color w:val="000000"/>
        </w:rPr>
        <w:t>8</w:t>
      </w:r>
      <w:r w:rsidR="005414FE" w:rsidRPr="00575A35">
        <w:rPr>
          <w:rFonts w:asciiTheme="minorHAnsi" w:hAnsiTheme="minorHAnsi"/>
          <w:color w:val="000000"/>
        </w:rPr>
        <w:t>. When PepsiCo takes the information collected through research and attempts to assess and interpret what it means for its soft-drink marketing efforts, PepsiCo is engaged in environmental</w:t>
      </w:r>
    </w:p>
    <w:p w14:paraId="2FF6E874"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a. </w:t>
      </w:r>
      <w:r w:rsidRPr="00575A35">
        <w:rPr>
          <w:rFonts w:asciiTheme="minorHAnsi" w:hAnsiTheme="minorHAnsi"/>
          <w:color w:val="000000"/>
        </w:rPr>
        <w:t>scanning.</w:t>
      </w:r>
    </w:p>
    <w:p w14:paraId="2E407538"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b. </w:t>
      </w:r>
      <w:r w:rsidRPr="00575A35">
        <w:rPr>
          <w:rFonts w:asciiTheme="minorHAnsi" w:hAnsiTheme="minorHAnsi"/>
          <w:color w:val="000000"/>
        </w:rPr>
        <w:t>forces.</w:t>
      </w:r>
    </w:p>
    <w:p w14:paraId="79DDBF54"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c. </w:t>
      </w:r>
      <w:r w:rsidRPr="00575A35">
        <w:rPr>
          <w:rFonts w:asciiTheme="minorHAnsi" w:hAnsiTheme="minorHAnsi"/>
          <w:color w:val="000000"/>
        </w:rPr>
        <w:t>management.</w:t>
      </w:r>
    </w:p>
    <w:p w14:paraId="4B01FF7D"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d. </w:t>
      </w:r>
      <w:r w:rsidRPr="00575A35">
        <w:rPr>
          <w:rFonts w:asciiTheme="minorHAnsi" w:hAnsiTheme="minorHAnsi"/>
          <w:color w:val="000000"/>
        </w:rPr>
        <w:t>manipulation.</w:t>
      </w:r>
    </w:p>
    <w:p w14:paraId="26B32F8F"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e. </w:t>
      </w:r>
      <w:r w:rsidRPr="00575A35">
        <w:rPr>
          <w:rFonts w:asciiTheme="minorHAnsi" w:hAnsiTheme="minorHAnsi"/>
          <w:color w:val="000000"/>
        </w:rPr>
        <w:t>analysis.</w:t>
      </w:r>
    </w:p>
    <w:p w14:paraId="43344FEC" w14:textId="77777777" w:rsidR="00575A35" w:rsidRDefault="00575A35" w:rsidP="00575A35">
      <w:pPr>
        <w:spacing w:after="0" w:line="240" w:lineRule="auto"/>
        <w:rPr>
          <w:rFonts w:asciiTheme="minorHAnsi" w:hAnsiTheme="minorHAnsi"/>
        </w:rPr>
      </w:pPr>
    </w:p>
    <w:p w14:paraId="48EAFBCF" w14:textId="77777777" w:rsidR="005414FE" w:rsidRPr="00575A35" w:rsidRDefault="005414FE" w:rsidP="00575A35">
      <w:pPr>
        <w:spacing w:after="0" w:line="240" w:lineRule="auto"/>
        <w:rPr>
          <w:rFonts w:asciiTheme="minorHAnsi" w:hAnsiTheme="minorHAnsi"/>
        </w:rPr>
      </w:pPr>
      <w:r w:rsidRPr="00575A35">
        <w:rPr>
          <w:rFonts w:asciiTheme="minorHAnsi" w:hAnsiTheme="minorHAnsi"/>
        </w:rPr>
        <w:t>Analysis:</w:t>
      </w:r>
    </w:p>
    <w:p w14:paraId="79CAFD53" w14:textId="293A198A" w:rsidR="00645736" w:rsidRPr="00575A35" w:rsidRDefault="005414FE"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7B656424" w14:textId="7EDA98ED" w:rsidR="005414FE" w:rsidRPr="00575A35" w:rsidRDefault="005414FE"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27FF5E2C" w14:textId="77777777" w:rsidR="00CE076A" w:rsidRDefault="005414FE" w:rsidP="00575A35">
      <w:pPr>
        <w:spacing w:after="0" w:line="240" w:lineRule="auto"/>
        <w:rPr>
          <w:rFonts w:asciiTheme="minorHAnsi" w:hAnsiTheme="minorHAnsi"/>
          <w:bCs/>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04E35487" w14:textId="20F29646" w:rsidR="005414FE" w:rsidRPr="00575A35" w:rsidRDefault="005414FE"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202E796A"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rPr>
        <w:t>e. Correct.</w:t>
      </w:r>
    </w:p>
    <w:p w14:paraId="31F49E17" w14:textId="77777777" w:rsidR="00575A35" w:rsidRDefault="00575A35" w:rsidP="00575A35">
      <w:pPr>
        <w:spacing w:after="0" w:line="240" w:lineRule="auto"/>
        <w:rPr>
          <w:rFonts w:asciiTheme="minorHAnsi" w:hAnsiTheme="minorHAnsi"/>
          <w:color w:val="000000"/>
        </w:rPr>
      </w:pPr>
    </w:p>
    <w:p w14:paraId="1061B63E"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0F9932DB"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0340B63B"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415C2C" w:rsidRPr="00575A35">
        <w:rPr>
          <w:rFonts w:asciiTheme="minorHAnsi" w:hAnsiTheme="minorHAnsi"/>
          <w:color w:val="000000"/>
        </w:rPr>
        <w:t>Moderate</w:t>
      </w:r>
    </w:p>
    <w:p w14:paraId="649BB186"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LO: 1</w:t>
      </w:r>
    </w:p>
    <w:p w14:paraId="43F65572" w14:textId="77777777" w:rsidR="005414FE" w:rsidRPr="00CE076A" w:rsidRDefault="005414FE" w:rsidP="00575A35">
      <w:pPr>
        <w:spacing w:after="0" w:line="240" w:lineRule="auto"/>
        <w:rPr>
          <w:rFonts w:asciiTheme="minorHAnsi" w:hAnsiTheme="minorHAnsi"/>
          <w:bCs/>
          <w:color w:val="000000"/>
        </w:rPr>
      </w:pPr>
      <w:r w:rsidRPr="00CE076A">
        <w:rPr>
          <w:rFonts w:asciiTheme="minorHAnsi" w:hAnsiTheme="minorHAnsi"/>
          <w:bCs/>
          <w:color w:val="000000"/>
        </w:rPr>
        <w:t>Learning Objective Narrative: Explain why it is important to examine and respond to the marketing environment</w:t>
      </w:r>
    </w:p>
    <w:p w14:paraId="5C38D93E"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bCs/>
          <w:color w:val="000000"/>
        </w:rPr>
        <w:t>Why we must understand the marketing environment</w:t>
      </w:r>
    </w:p>
    <w:p w14:paraId="0BF30FC5"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Bloom's:  AP</w:t>
      </w:r>
    </w:p>
    <w:p w14:paraId="06B0AFCB" w14:textId="77777777" w:rsidR="005414FE" w:rsidRPr="00575A35" w:rsidRDefault="005414FE"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4354AD34" w14:textId="77777777" w:rsidR="00575A35" w:rsidRDefault="00575A35" w:rsidP="00575A35">
      <w:pPr>
        <w:spacing w:after="0" w:line="240" w:lineRule="auto"/>
        <w:rPr>
          <w:rFonts w:asciiTheme="minorHAnsi" w:hAnsiTheme="minorHAnsi"/>
        </w:rPr>
      </w:pPr>
    </w:p>
    <w:p w14:paraId="22856F0C" w14:textId="77777777" w:rsidR="00645736" w:rsidRPr="00575A35" w:rsidRDefault="00645736"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7401D9F3" w14:textId="28A8C8CF" w:rsidR="00645736" w:rsidRPr="00575A35" w:rsidRDefault="00EA61BB" w:rsidP="00575A35">
      <w:pPr>
        <w:spacing w:after="0" w:line="240" w:lineRule="auto"/>
        <w:rPr>
          <w:rFonts w:asciiTheme="minorHAnsi" w:hAnsiTheme="minorHAnsi"/>
        </w:rPr>
      </w:pPr>
      <w:r>
        <w:rPr>
          <w:rFonts w:asciiTheme="minorHAnsi" w:hAnsiTheme="minorHAnsi"/>
        </w:rPr>
        <w:t>9</w:t>
      </w:r>
      <w:r w:rsidR="00645736" w:rsidRPr="00575A35">
        <w:rPr>
          <w:rFonts w:asciiTheme="minorHAnsi" w:hAnsiTheme="minorHAnsi"/>
        </w:rPr>
        <w:t>. Marketers who attempt to influence and change the various environmental forces have a(n) ____ response to these forces.</w:t>
      </w:r>
    </w:p>
    <w:p w14:paraId="06134122"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a. </w:t>
      </w:r>
      <w:r w:rsidR="00645736" w:rsidRPr="00575A35">
        <w:rPr>
          <w:rFonts w:asciiTheme="minorHAnsi" w:hAnsiTheme="minorHAnsi"/>
        </w:rPr>
        <w:t>reactive</w:t>
      </w:r>
    </w:p>
    <w:p w14:paraId="2BB66096"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b. </w:t>
      </w:r>
      <w:r w:rsidR="00645736" w:rsidRPr="00575A35">
        <w:rPr>
          <w:rFonts w:asciiTheme="minorHAnsi" w:hAnsiTheme="minorHAnsi"/>
        </w:rPr>
        <w:t>inactive</w:t>
      </w:r>
    </w:p>
    <w:p w14:paraId="0EA42CEB"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c. </w:t>
      </w:r>
      <w:r w:rsidR="00645736" w:rsidRPr="00575A35">
        <w:rPr>
          <w:rFonts w:asciiTheme="minorHAnsi" w:hAnsiTheme="minorHAnsi"/>
        </w:rPr>
        <w:t>variable</w:t>
      </w:r>
    </w:p>
    <w:p w14:paraId="4B5BDF5B"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d. </w:t>
      </w:r>
      <w:r w:rsidR="00645736" w:rsidRPr="00575A35">
        <w:rPr>
          <w:rFonts w:asciiTheme="minorHAnsi" w:hAnsiTheme="minorHAnsi"/>
        </w:rPr>
        <w:t>positive</w:t>
      </w:r>
    </w:p>
    <w:p w14:paraId="1E947170"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e. </w:t>
      </w:r>
      <w:r w:rsidR="00645736" w:rsidRPr="00575A35">
        <w:rPr>
          <w:rFonts w:asciiTheme="minorHAnsi" w:hAnsiTheme="minorHAnsi"/>
        </w:rPr>
        <w:t>proactive</w:t>
      </w:r>
    </w:p>
    <w:p w14:paraId="4CFAA3BC" w14:textId="77777777" w:rsidR="00CE076A" w:rsidRDefault="00CE076A" w:rsidP="00575A35">
      <w:pPr>
        <w:spacing w:after="0" w:line="240" w:lineRule="auto"/>
        <w:rPr>
          <w:rFonts w:asciiTheme="minorHAnsi" w:hAnsiTheme="minorHAnsi"/>
        </w:rPr>
      </w:pPr>
    </w:p>
    <w:p w14:paraId="3FD0A530" w14:textId="6F528D10" w:rsidR="00645736" w:rsidRPr="00575A35" w:rsidRDefault="00645736" w:rsidP="00575A35">
      <w:pPr>
        <w:spacing w:after="0" w:line="240" w:lineRule="auto"/>
        <w:rPr>
          <w:rFonts w:asciiTheme="minorHAnsi" w:hAnsiTheme="minorHAnsi"/>
        </w:rPr>
      </w:pPr>
      <w:r w:rsidRPr="00575A35">
        <w:rPr>
          <w:rFonts w:asciiTheme="minorHAnsi" w:hAnsiTheme="minorHAnsi"/>
        </w:rPr>
        <w:t>Analysis:</w:t>
      </w:r>
    </w:p>
    <w:p w14:paraId="425DF190" w14:textId="12E8570D" w:rsidR="00645736" w:rsidRPr="00575A35" w:rsidRDefault="00645736"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2908F3F6" w14:textId="61318A2C" w:rsidR="00645736" w:rsidRPr="00575A35" w:rsidRDefault="00645736"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5783E541" w14:textId="5088BA93" w:rsidR="00645736" w:rsidRPr="00575A35" w:rsidRDefault="00645736"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79FED3FD" w14:textId="56B1046B" w:rsidR="00645736" w:rsidRPr="00575A35" w:rsidRDefault="00645736"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401787E6"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rPr>
        <w:t>e. Correct.</w:t>
      </w:r>
    </w:p>
    <w:p w14:paraId="61C5471D" w14:textId="77777777" w:rsidR="00575A35" w:rsidRDefault="00575A35" w:rsidP="00575A35">
      <w:pPr>
        <w:spacing w:after="0" w:line="240" w:lineRule="auto"/>
        <w:rPr>
          <w:rFonts w:asciiTheme="minorHAnsi" w:hAnsiTheme="minorHAnsi"/>
          <w:color w:val="000000"/>
        </w:rPr>
      </w:pPr>
    </w:p>
    <w:p w14:paraId="68460517"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613E3039"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29CCF7FD"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3752735C"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LO: 1</w:t>
      </w:r>
    </w:p>
    <w:p w14:paraId="71207114" w14:textId="77777777" w:rsidR="00645736" w:rsidRPr="00CE076A" w:rsidRDefault="00645736" w:rsidP="00575A35">
      <w:pPr>
        <w:spacing w:after="0" w:line="240" w:lineRule="auto"/>
        <w:rPr>
          <w:rFonts w:asciiTheme="minorHAnsi" w:hAnsiTheme="minorHAnsi"/>
          <w:bCs/>
          <w:color w:val="000000"/>
        </w:rPr>
      </w:pPr>
      <w:r w:rsidRPr="00CE076A">
        <w:rPr>
          <w:rFonts w:asciiTheme="minorHAnsi" w:hAnsiTheme="minorHAnsi"/>
          <w:bCs/>
          <w:color w:val="000000"/>
        </w:rPr>
        <w:t>Learning Objective Narrative: Explain why it is important to examine and respond to the marketing environment</w:t>
      </w:r>
    </w:p>
    <w:p w14:paraId="049EF23F"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bCs/>
          <w:color w:val="000000"/>
        </w:rPr>
        <w:t>Why we must understand the marketing environment</w:t>
      </w:r>
    </w:p>
    <w:p w14:paraId="60C0169A"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Bloom's:  KN</w:t>
      </w:r>
    </w:p>
    <w:p w14:paraId="4430093B" w14:textId="77777777" w:rsidR="00645736" w:rsidRDefault="00575A35" w:rsidP="00575A35">
      <w:pPr>
        <w:spacing w:after="0" w:line="240" w:lineRule="auto"/>
        <w:rPr>
          <w:color w:val="000000"/>
        </w:rPr>
      </w:pPr>
      <w:r w:rsidRPr="00575A35">
        <w:rPr>
          <w:color w:val="000000"/>
        </w:rPr>
        <w:t>&lt;/metadata&gt;</w:t>
      </w:r>
    </w:p>
    <w:p w14:paraId="01DEFCDF" w14:textId="77777777" w:rsidR="00575A35" w:rsidRPr="00575A35" w:rsidRDefault="00575A35" w:rsidP="00575A35">
      <w:pPr>
        <w:spacing w:after="0" w:line="240" w:lineRule="auto"/>
        <w:rPr>
          <w:rFonts w:asciiTheme="minorHAnsi" w:hAnsiTheme="minorHAnsi"/>
        </w:rPr>
      </w:pPr>
    </w:p>
    <w:p w14:paraId="6297A1B8" w14:textId="77777777" w:rsidR="00645736" w:rsidRPr="00575A35" w:rsidRDefault="00645736"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6E23FE37" w14:textId="70FA5980" w:rsidR="00645736" w:rsidRPr="00575A35" w:rsidRDefault="00EA61BB" w:rsidP="00575A35">
      <w:pPr>
        <w:spacing w:after="0" w:line="240" w:lineRule="auto"/>
        <w:rPr>
          <w:rFonts w:asciiTheme="minorHAnsi" w:hAnsiTheme="minorHAnsi"/>
        </w:rPr>
      </w:pPr>
      <w:r>
        <w:rPr>
          <w:rFonts w:asciiTheme="minorHAnsi" w:hAnsiTheme="minorHAnsi"/>
        </w:rPr>
        <w:t>10</w:t>
      </w:r>
      <w:r w:rsidR="00645736" w:rsidRPr="00575A35">
        <w:rPr>
          <w:rFonts w:asciiTheme="minorHAnsi" w:hAnsiTheme="minorHAnsi"/>
        </w:rPr>
        <w:t>. While Silk Soymilk engages in environmental scanning and analysis, the company is more likely to change its products and marketing strategies to adapt to environmental forces rather than trying to influence these forces. Silk Soymilk has a(n) ____ approach to marketing environmental forces.</w:t>
      </w:r>
    </w:p>
    <w:p w14:paraId="75DC63D0"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a. </w:t>
      </w:r>
      <w:r w:rsidR="00645736" w:rsidRPr="00575A35">
        <w:rPr>
          <w:rFonts w:asciiTheme="minorHAnsi" w:hAnsiTheme="minorHAnsi"/>
        </w:rPr>
        <w:t>inactive</w:t>
      </w:r>
    </w:p>
    <w:p w14:paraId="22EE08B1"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b. </w:t>
      </w:r>
      <w:r w:rsidR="00645736" w:rsidRPr="00575A35">
        <w:rPr>
          <w:rFonts w:asciiTheme="minorHAnsi" w:hAnsiTheme="minorHAnsi"/>
        </w:rPr>
        <w:t>reactive</w:t>
      </w:r>
    </w:p>
    <w:p w14:paraId="20D037F5"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c. </w:t>
      </w:r>
      <w:r w:rsidR="00645736" w:rsidRPr="00575A35">
        <w:rPr>
          <w:rFonts w:asciiTheme="minorHAnsi" w:hAnsiTheme="minorHAnsi"/>
        </w:rPr>
        <w:t>proactive</w:t>
      </w:r>
    </w:p>
    <w:p w14:paraId="6EFF7AAF"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d. </w:t>
      </w:r>
      <w:r w:rsidR="00645736" w:rsidRPr="00575A35">
        <w:rPr>
          <w:rFonts w:asciiTheme="minorHAnsi" w:hAnsiTheme="minorHAnsi"/>
        </w:rPr>
        <w:t>negative</w:t>
      </w:r>
    </w:p>
    <w:p w14:paraId="5A126CC1"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e. </w:t>
      </w:r>
      <w:r w:rsidR="00645736" w:rsidRPr="00575A35">
        <w:rPr>
          <w:rFonts w:asciiTheme="minorHAnsi" w:hAnsiTheme="minorHAnsi"/>
        </w:rPr>
        <w:t>variable</w:t>
      </w:r>
    </w:p>
    <w:p w14:paraId="0FE31895" w14:textId="77777777" w:rsidR="00575A35" w:rsidRDefault="00575A35" w:rsidP="00575A35">
      <w:pPr>
        <w:spacing w:after="0" w:line="240" w:lineRule="auto"/>
        <w:rPr>
          <w:rFonts w:asciiTheme="minorHAnsi" w:hAnsiTheme="minorHAnsi"/>
        </w:rPr>
      </w:pPr>
    </w:p>
    <w:p w14:paraId="1632D842" w14:textId="77777777" w:rsidR="00645736" w:rsidRPr="00575A35" w:rsidRDefault="00645736" w:rsidP="00575A35">
      <w:pPr>
        <w:spacing w:after="0" w:line="240" w:lineRule="auto"/>
        <w:rPr>
          <w:rFonts w:asciiTheme="minorHAnsi" w:hAnsiTheme="minorHAnsi"/>
        </w:rPr>
      </w:pPr>
      <w:r w:rsidRPr="00575A35">
        <w:rPr>
          <w:rFonts w:asciiTheme="minorHAnsi" w:hAnsiTheme="minorHAnsi"/>
        </w:rPr>
        <w:t>Analysis:</w:t>
      </w:r>
    </w:p>
    <w:p w14:paraId="379F246F" w14:textId="545A14A2" w:rsidR="00645736" w:rsidRPr="00575A35" w:rsidRDefault="00645736"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6F458299"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rPr>
        <w:t>b. Correct.</w:t>
      </w:r>
    </w:p>
    <w:p w14:paraId="58B02456" w14:textId="4BA5F0B1" w:rsidR="00645736" w:rsidRPr="00575A35" w:rsidRDefault="00645736"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786EE1B6" w14:textId="779A73B9" w:rsidR="00645736" w:rsidRPr="00575A35" w:rsidRDefault="00645736"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50D60797" w14:textId="2082A049" w:rsidR="00645736" w:rsidRPr="00575A35" w:rsidRDefault="00645736"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3DEE0B17" w14:textId="77777777" w:rsidR="00575A35" w:rsidRDefault="00575A35" w:rsidP="00575A35">
      <w:pPr>
        <w:spacing w:after="0" w:line="240" w:lineRule="auto"/>
        <w:rPr>
          <w:rFonts w:asciiTheme="minorHAnsi" w:hAnsiTheme="minorHAnsi"/>
          <w:color w:val="000000"/>
        </w:rPr>
      </w:pPr>
    </w:p>
    <w:p w14:paraId="702C4606"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6D8737C2"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7772F6BF"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415C2C" w:rsidRPr="00575A35">
        <w:rPr>
          <w:rFonts w:asciiTheme="minorHAnsi" w:hAnsiTheme="minorHAnsi"/>
          <w:color w:val="000000"/>
        </w:rPr>
        <w:t>Moderate</w:t>
      </w:r>
    </w:p>
    <w:p w14:paraId="10710589"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LO: 1</w:t>
      </w:r>
    </w:p>
    <w:p w14:paraId="5AEE0DE4"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CE076A">
        <w:rPr>
          <w:rFonts w:asciiTheme="minorHAnsi" w:hAnsiTheme="minorHAnsi"/>
          <w:color w:val="000000"/>
        </w:rPr>
        <w:t>Explain why it is important to examine and respond to the marketing environment</w:t>
      </w:r>
    </w:p>
    <w:p w14:paraId="7997DBB6"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bCs/>
          <w:color w:val="000000"/>
        </w:rPr>
        <w:t>Why we must understand the marketing environment</w:t>
      </w:r>
    </w:p>
    <w:p w14:paraId="51D4C6EF" w14:textId="77777777" w:rsidR="00575A35" w:rsidRDefault="00645736" w:rsidP="00575A35">
      <w:pPr>
        <w:spacing w:after="0" w:line="240" w:lineRule="auto"/>
        <w:rPr>
          <w:rFonts w:asciiTheme="minorHAnsi" w:hAnsiTheme="minorHAnsi"/>
          <w:color w:val="000000"/>
        </w:rPr>
      </w:pPr>
      <w:r w:rsidRPr="00575A35">
        <w:rPr>
          <w:rFonts w:asciiTheme="minorHAnsi" w:hAnsiTheme="minorHAnsi"/>
          <w:color w:val="000000"/>
        </w:rPr>
        <w:t>Bloom's:  KN</w:t>
      </w:r>
    </w:p>
    <w:p w14:paraId="6AE0955D" w14:textId="77777777" w:rsidR="00645736" w:rsidRDefault="00575A35" w:rsidP="00575A35">
      <w:pPr>
        <w:spacing w:after="0" w:line="240" w:lineRule="auto"/>
        <w:rPr>
          <w:color w:val="000000"/>
        </w:rPr>
      </w:pPr>
      <w:r w:rsidRPr="00575A35">
        <w:rPr>
          <w:color w:val="000000"/>
        </w:rPr>
        <w:t>&lt;/metadata&gt;</w:t>
      </w:r>
    </w:p>
    <w:p w14:paraId="44CF091F" w14:textId="77777777" w:rsidR="00575A35" w:rsidRPr="00575A35" w:rsidRDefault="00575A35" w:rsidP="00575A35">
      <w:pPr>
        <w:spacing w:after="0" w:line="240" w:lineRule="auto"/>
        <w:rPr>
          <w:rFonts w:asciiTheme="minorHAnsi" w:hAnsiTheme="minorHAnsi"/>
        </w:rPr>
      </w:pPr>
    </w:p>
    <w:p w14:paraId="559DB94F" w14:textId="77777777" w:rsidR="00645736" w:rsidRPr="00575A35" w:rsidRDefault="00645736"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1EDAFDBE" w14:textId="546C7622" w:rsidR="00645736" w:rsidRPr="00575A35" w:rsidRDefault="00EA61BB" w:rsidP="00575A35">
      <w:pPr>
        <w:spacing w:after="0" w:line="240" w:lineRule="auto"/>
        <w:rPr>
          <w:rFonts w:asciiTheme="minorHAnsi" w:hAnsiTheme="minorHAnsi"/>
        </w:rPr>
      </w:pPr>
      <w:r>
        <w:rPr>
          <w:rFonts w:asciiTheme="minorHAnsi" w:hAnsiTheme="minorHAnsi"/>
        </w:rPr>
        <w:t>11</w:t>
      </w:r>
      <w:r w:rsidR="00645736" w:rsidRPr="00575A35">
        <w:rPr>
          <w:rFonts w:asciiTheme="minorHAnsi" w:hAnsiTheme="minorHAnsi"/>
        </w:rPr>
        <w:t>. Marketers who view political forces as being beyond their control are taking a(n) ____ response toward these forces.</w:t>
      </w:r>
    </w:p>
    <w:p w14:paraId="52452708"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a. </w:t>
      </w:r>
      <w:r w:rsidR="00645736" w:rsidRPr="00575A35">
        <w:rPr>
          <w:rFonts w:asciiTheme="minorHAnsi" w:hAnsiTheme="minorHAnsi"/>
        </w:rPr>
        <w:t>reactive</w:t>
      </w:r>
    </w:p>
    <w:p w14:paraId="41F742E9"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b. </w:t>
      </w:r>
      <w:r w:rsidR="00645736" w:rsidRPr="00575A35">
        <w:rPr>
          <w:rFonts w:asciiTheme="minorHAnsi" w:hAnsiTheme="minorHAnsi"/>
        </w:rPr>
        <w:t>aggressive</w:t>
      </w:r>
    </w:p>
    <w:p w14:paraId="45CEB8CA"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c. </w:t>
      </w:r>
      <w:r w:rsidR="00645736" w:rsidRPr="00575A35">
        <w:rPr>
          <w:rFonts w:asciiTheme="minorHAnsi" w:hAnsiTheme="minorHAnsi"/>
        </w:rPr>
        <w:t>proactive</w:t>
      </w:r>
    </w:p>
    <w:p w14:paraId="2693F68D"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d. </w:t>
      </w:r>
      <w:r w:rsidR="00645736" w:rsidRPr="00575A35">
        <w:rPr>
          <w:rFonts w:asciiTheme="minorHAnsi" w:hAnsiTheme="minorHAnsi"/>
        </w:rPr>
        <w:t>competitive</w:t>
      </w:r>
    </w:p>
    <w:p w14:paraId="1566388C"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e. </w:t>
      </w:r>
      <w:r w:rsidR="00645736" w:rsidRPr="00575A35">
        <w:rPr>
          <w:rFonts w:asciiTheme="minorHAnsi" w:hAnsiTheme="minorHAnsi"/>
        </w:rPr>
        <w:t>liberal</w:t>
      </w:r>
    </w:p>
    <w:p w14:paraId="0D94049D" w14:textId="77777777" w:rsidR="00575A35" w:rsidRDefault="00575A35" w:rsidP="00575A35">
      <w:pPr>
        <w:spacing w:after="0" w:line="240" w:lineRule="auto"/>
        <w:rPr>
          <w:rFonts w:asciiTheme="minorHAnsi" w:hAnsiTheme="minorHAnsi"/>
        </w:rPr>
      </w:pPr>
    </w:p>
    <w:p w14:paraId="0281C5E5" w14:textId="77777777" w:rsidR="00645736" w:rsidRPr="00575A35" w:rsidRDefault="00645736" w:rsidP="00575A35">
      <w:pPr>
        <w:spacing w:after="0" w:line="240" w:lineRule="auto"/>
        <w:rPr>
          <w:rFonts w:asciiTheme="minorHAnsi" w:hAnsiTheme="minorHAnsi"/>
        </w:rPr>
      </w:pPr>
      <w:r w:rsidRPr="00575A35">
        <w:rPr>
          <w:rFonts w:asciiTheme="minorHAnsi" w:hAnsiTheme="minorHAnsi"/>
        </w:rPr>
        <w:t>Analysis:</w:t>
      </w:r>
    </w:p>
    <w:p w14:paraId="479180E9" w14:textId="77777777" w:rsidR="00645736" w:rsidRPr="00575A35" w:rsidRDefault="00645736" w:rsidP="00575A35">
      <w:pPr>
        <w:spacing w:after="0" w:line="240" w:lineRule="auto"/>
        <w:rPr>
          <w:rFonts w:asciiTheme="minorHAnsi" w:hAnsiTheme="minorHAnsi"/>
        </w:rPr>
      </w:pPr>
      <w:r w:rsidRPr="00575A35">
        <w:rPr>
          <w:rFonts w:asciiTheme="minorHAnsi" w:hAnsiTheme="minorHAnsi"/>
        </w:rPr>
        <w:t>a. Correct</w:t>
      </w:r>
    </w:p>
    <w:p w14:paraId="340B569F" w14:textId="4F73D678" w:rsidR="00645736" w:rsidRPr="00575A35" w:rsidRDefault="00645736"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3206D26D" w14:textId="2875AEEA" w:rsidR="00645736" w:rsidRPr="00575A35" w:rsidRDefault="00645736"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4AC37012" w14:textId="494FACBD" w:rsidR="00645736" w:rsidRPr="00575A35" w:rsidRDefault="00645736"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46AF3F86" w14:textId="3301D71F" w:rsidR="00645736" w:rsidRPr="00575A35" w:rsidRDefault="00645736"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CE076A" w:rsidRPr="00CE076A">
        <w:rPr>
          <w:rFonts w:asciiTheme="minorHAnsi" w:hAnsiTheme="minorHAnsi"/>
          <w:bCs/>
          <w:color w:val="000000"/>
        </w:rPr>
        <w:t>‘Why we must understand the marketing environment’.</w:t>
      </w:r>
    </w:p>
    <w:p w14:paraId="4C24E17A" w14:textId="77777777" w:rsidR="00575A35" w:rsidRDefault="00575A35" w:rsidP="00575A35">
      <w:pPr>
        <w:spacing w:after="0" w:line="240" w:lineRule="auto"/>
        <w:rPr>
          <w:rFonts w:asciiTheme="minorHAnsi" w:hAnsiTheme="minorHAnsi"/>
          <w:color w:val="000000"/>
        </w:rPr>
      </w:pPr>
    </w:p>
    <w:p w14:paraId="3DEAF171"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793D5A02"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41B2F663"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09A310F4"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LO: 1</w:t>
      </w:r>
    </w:p>
    <w:p w14:paraId="4FCE2413"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CE076A">
        <w:rPr>
          <w:rFonts w:asciiTheme="minorHAnsi" w:hAnsiTheme="minorHAnsi"/>
          <w:color w:val="000000"/>
        </w:rPr>
        <w:t>Explain why it is important to examine and respond to the marketing environment</w:t>
      </w:r>
    </w:p>
    <w:p w14:paraId="324AD906"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bCs/>
          <w:color w:val="000000"/>
        </w:rPr>
        <w:t>Why we must understand the marketing environment</w:t>
      </w:r>
    </w:p>
    <w:p w14:paraId="7C749923" w14:textId="77777777" w:rsidR="00645736" w:rsidRPr="00575A35" w:rsidRDefault="00645736" w:rsidP="00575A35">
      <w:pPr>
        <w:spacing w:after="0" w:line="240" w:lineRule="auto"/>
        <w:rPr>
          <w:rFonts w:asciiTheme="minorHAnsi" w:hAnsiTheme="minorHAnsi"/>
        </w:rPr>
      </w:pPr>
      <w:r w:rsidRPr="00575A35">
        <w:rPr>
          <w:rFonts w:asciiTheme="minorHAnsi" w:hAnsiTheme="minorHAnsi"/>
          <w:color w:val="000000"/>
        </w:rPr>
        <w:t>Bloom's:  KN</w:t>
      </w:r>
    </w:p>
    <w:p w14:paraId="2023CB61" w14:textId="77777777" w:rsidR="00645736" w:rsidRDefault="00575A35" w:rsidP="00575A35">
      <w:pPr>
        <w:spacing w:after="0" w:line="240" w:lineRule="auto"/>
        <w:rPr>
          <w:color w:val="000000"/>
        </w:rPr>
      </w:pPr>
      <w:r w:rsidRPr="00575A35">
        <w:rPr>
          <w:color w:val="000000"/>
        </w:rPr>
        <w:t>&lt;/metadata&gt;</w:t>
      </w:r>
    </w:p>
    <w:p w14:paraId="183DFEDD" w14:textId="77777777" w:rsidR="00575A35" w:rsidRPr="00575A35" w:rsidRDefault="00575A35" w:rsidP="00575A35">
      <w:pPr>
        <w:spacing w:after="0" w:line="240" w:lineRule="auto"/>
        <w:rPr>
          <w:rFonts w:asciiTheme="minorHAnsi" w:hAnsiTheme="minorHAnsi"/>
        </w:rPr>
      </w:pPr>
    </w:p>
    <w:p w14:paraId="1D6727B9" w14:textId="77777777" w:rsidR="00645736" w:rsidRPr="00575A35" w:rsidRDefault="00645736"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196BA9F8" w14:textId="2124C428" w:rsidR="00645736" w:rsidRPr="00575A35" w:rsidRDefault="00EA61BB" w:rsidP="00575A35">
      <w:pPr>
        <w:spacing w:after="0" w:line="240" w:lineRule="auto"/>
        <w:rPr>
          <w:rFonts w:asciiTheme="minorHAnsi" w:hAnsiTheme="minorHAnsi"/>
        </w:rPr>
      </w:pPr>
      <w:r>
        <w:rPr>
          <w:rFonts w:asciiTheme="minorHAnsi" w:hAnsiTheme="minorHAnsi"/>
        </w:rPr>
        <w:t>12</w:t>
      </w:r>
      <w:r w:rsidR="00645736" w:rsidRPr="00575A35">
        <w:rPr>
          <w:rFonts w:asciiTheme="minorHAnsi" w:hAnsiTheme="minorHAnsi"/>
        </w:rPr>
        <w:t>. Companies that market products with similar features, benefits, and prices to the same customer group are known as ____ competitors.</w:t>
      </w:r>
    </w:p>
    <w:p w14:paraId="526446B1"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a. </w:t>
      </w:r>
      <w:r w:rsidR="00645736" w:rsidRPr="00575A35">
        <w:rPr>
          <w:rFonts w:asciiTheme="minorHAnsi" w:hAnsiTheme="minorHAnsi"/>
        </w:rPr>
        <w:t>generic</w:t>
      </w:r>
    </w:p>
    <w:p w14:paraId="6BF8C598"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b. </w:t>
      </w:r>
      <w:r w:rsidR="00645736" w:rsidRPr="00575A35">
        <w:rPr>
          <w:rFonts w:asciiTheme="minorHAnsi" w:hAnsiTheme="minorHAnsi"/>
        </w:rPr>
        <w:t>product</w:t>
      </w:r>
    </w:p>
    <w:p w14:paraId="41C15B7E"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c. </w:t>
      </w:r>
      <w:r w:rsidR="00645736" w:rsidRPr="00575A35">
        <w:rPr>
          <w:rFonts w:asciiTheme="minorHAnsi" w:hAnsiTheme="minorHAnsi"/>
        </w:rPr>
        <w:t>brand</w:t>
      </w:r>
    </w:p>
    <w:p w14:paraId="31DFD39B"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d. </w:t>
      </w:r>
      <w:r w:rsidR="00645736" w:rsidRPr="00575A35">
        <w:rPr>
          <w:rFonts w:asciiTheme="minorHAnsi" w:hAnsiTheme="minorHAnsi"/>
        </w:rPr>
        <w:t>total budget</w:t>
      </w:r>
    </w:p>
    <w:p w14:paraId="72C5AB2F" w14:textId="77777777" w:rsidR="00645736" w:rsidRPr="00575A35" w:rsidRDefault="00575A35" w:rsidP="00575A35">
      <w:pPr>
        <w:spacing w:after="0" w:line="240" w:lineRule="auto"/>
        <w:rPr>
          <w:rFonts w:asciiTheme="minorHAnsi" w:hAnsiTheme="minorHAnsi"/>
        </w:rPr>
      </w:pPr>
      <w:r>
        <w:rPr>
          <w:rFonts w:asciiTheme="minorHAnsi" w:hAnsiTheme="minorHAnsi"/>
        </w:rPr>
        <w:t xml:space="preserve"> e. </w:t>
      </w:r>
      <w:r w:rsidR="00645736" w:rsidRPr="00575A35">
        <w:rPr>
          <w:rFonts w:asciiTheme="minorHAnsi" w:hAnsiTheme="minorHAnsi"/>
        </w:rPr>
        <w:t>monopolistic</w:t>
      </w:r>
    </w:p>
    <w:p w14:paraId="24452E06" w14:textId="77777777" w:rsidR="00575A35" w:rsidRDefault="00575A35" w:rsidP="00575A35">
      <w:pPr>
        <w:spacing w:after="0" w:line="240" w:lineRule="auto"/>
        <w:rPr>
          <w:rFonts w:asciiTheme="minorHAnsi" w:hAnsiTheme="minorHAnsi"/>
        </w:rPr>
      </w:pPr>
    </w:p>
    <w:p w14:paraId="0D037114" w14:textId="77777777" w:rsidR="00645736" w:rsidRPr="00575A35" w:rsidRDefault="00645736" w:rsidP="00575A35">
      <w:pPr>
        <w:spacing w:after="0" w:line="240" w:lineRule="auto"/>
        <w:rPr>
          <w:rFonts w:asciiTheme="minorHAnsi" w:hAnsiTheme="minorHAnsi"/>
        </w:rPr>
      </w:pPr>
      <w:r w:rsidRPr="00575A35">
        <w:rPr>
          <w:rFonts w:asciiTheme="minorHAnsi" w:hAnsiTheme="minorHAnsi"/>
        </w:rPr>
        <w:t>Analysis:</w:t>
      </w:r>
    </w:p>
    <w:p w14:paraId="5815B806" w14:textId="29333406" w:rsidR="00645736" w:rsidRPr="00575A35" w:rsidRDefault="00645736"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CE076A">
        <w:rPr>
          <w:rFonts w:asciiTheme="minorHAnsi" w:hAnsiTheme="minorHAnsi"/>
          <w:bCs/>
          <w:color w:val="000000"/>
        </w:rPr>
        <w:t>‘</w:t>
      </w:r>
      <w:r w:rsidR="00427D57" w:rsidRPr="00575A35">
        <w:rPr>
          <w:rFonts w:asciiTheme="minorHAnsi" w:hAnsiTheme="minorHAnsi"/>
          <w:color w:val="000000"/>
        </w:rPr>
        <w:t>T</w:t>
      </w:r>
      <w:r w:rsidR="00427D57" w:rsidRPr="00575A35">
        <w:rPr>
          <w:rFonts w:asciiTheme="minorHAnsi" w:hAnsiTheme="minorHAnsi"/>
          <w:bCs/>
          <w:color w:val="000000"/>
        </w:rPr>
        <w:t>he marketing environment</w:t>
      </w:r>
      <w:r w:rsidR="00CE076A">
        <w:rPr>
          <w:rFonts w:asciiTheme="minorHAnsi" w:hAnsiTheme="minorHAnsi"/>
          <w:bCs/>
          <w:color w:val="000000"/>
        </w:rPr>
        <w:t>’.</w:t>
      </w:r>
    </w:p>
    <w:p w14:paraId="54419B04" w14:textId="5F0BC157" w:rsidR="00645736" w:rsidRPr="00575A35" w:rsidRDefault="00645736"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73E4C450"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rPr>
        <w:t>c. Correct</w:t>
      </w:r>
    </w:p>
    <w:p w14:paraId="2A4C256E" w14:textId="187E2021" w:rsidR="00645736" w:rsidRPr="00575A35" w:rsidRDefault="00645736"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4644A3E2" w14:textId="4D541775" w:rsidR="00645736" w:rsidRPr="00575A35" w:rsidRDefault="00645736"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524FF469" w14:textId="77777777" w:rsidR="00575A35" w:rsidRDefault="00575A35" w:rsidP="00575A35">
      <w:pPr>
        <w:spacing w:after="0" w:line="240" w:lineRule="auto"/>
        <w:rPr>
          <w:rFonts w:asciiTheme="minorHAnsi" w:hAnsiTheme="minorHAnsi"/>
          <w:color w:val="000000"/>
        </w:rPr>
      </w:pPr>
    </w:p>
    <w:p w14:paraId="60603BC8"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66E2471D"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11CF0D1D"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4F36C263" w14:textId="77777777" w:rsidR="00645736" w:rsidRPr="00575A35" w:rsidRDefault="00645736" w:rsidP="00575A35">
      <w:pPr>
        <w:spacing w:after="0" w:line="240" w:lineRule="auto"/>
        <w:rPr>
          <w:rFonts w:asciiTheme="minorHAnsi" w:hAnsiTheme="minorHAnsi"/>
          <w:color w:val="000000"/>
        </w:rPr>
      </w:pPr>
      <w:r w:rsidRPr="00575A35">
        <w:rPr>
          <w:rFonts w:asciiTheme="minorHAnsi" w:hAnsiTheme="minorHAnsi"/>
          <w:color w:val="000000"/>
        </w:rPr>
        <w:t xml:space="preserve">LO: </w:t>
      </w:r>
      <w:r w:rsidR="00427D57" w:rsidRPr="00575A35">
        <w:rPr>
          <w:rFonts w:asciiTheme="minorHAnsi" w:hAnsiTheme="minorHAnsi"/>
          <w:color w:val="000000"/>
        </w:rPr>
        <w:t>2</w:t>
      </w:r>
    </w:p>
    <w:p w14:paraId="02CC3A4B" w14:textId="77777777" w:rsidR="00427D57" w:rsidRPr="00CE076A" w:rsidRDefault="00645736" w:rsidP="00CE076A">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427D57" w:rsidRPr="00CE076A">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6FE4F90E" w14:textId="77777777" w:rsidR="00645736" w:rsidRPr="00575A35" w:rsidRDefault="00645736"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 xml:space="preserve">A-head:  </w:t>
      </w:r>
      <w:r w:rsidR="00427D57" w:rsidRPr="00575A35">
        <w:rPr>
          <w:rFonts w:asciiTheme="minorHAnsi" w:hAnsiTheme="minorHAnsi"/>
          <w:color w:val="000000"/>
        </w:rPr>
        <w:t>T</w:t>
      </w:r>
      <w:r w:rsidRPr="00575A35">
        <w:rPr>
          <w:rFonts w:asciiTheme="minorHAnsi" w:hAnsiTheme="minorHAnsi"/>
          <w:bCs/>
          <w:color w:val="000000"/>
        </w:rPr>
        <w:t>he marketing environment</w:t>
      </w:r>
    </w:p>
    <w:p w14:paraId="3E337591" w14:textId="77777777" w:rsidR="00645736" w:rsidRPr="00575A35" w:rsidRDefault="00645736" w:rsidP="00575A35">
      <w:pPr>
        <w:spacing w:after="0" w:line="240" w:lineRule="auto"/>
        <w:rPr>
          <w:rFonts w:asciiTheme="minorHAnsi" w:hAnsiTheme="minorHAnsi"/>
        </w:rPr>
      </w:pPr>
      <w:r w:rsidRPr="00575A35">
        <w:rPr>
          <w:rFonts w:asciiTheme="minorHAnsi" w:hAnsiTheme="minorHAnsi"/>
          <w:color w:val="000000"/>
        </w:rPr>
        <w:t>Bloom's:  KN</w:t>
      </w:r>
    </w:p>
    <w:p w14:paraId="5732003C" w14:textId="77777777" w:rsidR="00645736" w:rsidRDefault="00575A35" w:rsidP="00575A35">
      <w:pPr>
        <w:spacing w:after="0" w:line="240" w:lineRule="auto"/>
        <w:rPr>
          <w:color w:val="000000"/>
        </w:rPr>
      </w:pPr>
      <w:r w:rsidRPr="00575A35">
        <w:rPr>
          <w:color w:val="000000"/>
        </w:rPr>
        <w:t>&lt;/metadata&gt;</w:t>
      </w:r>
    </w:p>
    <w:p w14:paraId="343FDF5B" w14:textId="77777777" w:rsidR="00575A35" w:rsidRPr="00575A35" w:rsidRDefault="00575A35" w:rsidP="00575A35">
      <w:pPr>
        <w:spacing w:after="0" w:line="240" w:lineRule="auto"/>
        <w:rPr>
          <w:rFonts w:asciiTheme="minorHAnsi" w:hAnsiTheme="minorHAnsi"/>
        </w:rPr>
      </w:pPr>
    </w:p>
    <w:p w14:paraId="11686C92" w14:textId="77777777" w:rsidR="00427D57" w:rsidRPr="00575A35" w:rsidRDefault="00427D5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6E19CD97" w14:textId="3388024E" w:rsidR="00427D57" w:rsidRPr="00575A35" w:rsidRDefault="00EA61BB" w:rsidP="00575A35">
      <w:pPr>
        <w:spacing w:after="0" w:line="240" w:lineRule="auto"/>
        <w:rPr>
          <w:rFonts w:asciiTheme="minorHAnsi" w:hAnsiTheme="minorHAnsi"/>
        </w:rPr>
      </w:pPr>
      <w:r>
        <w:rPr>
          <w:rFonts w:asciiTheme="minorHAnsi" w:hAnsiTheme="minorHAnsi"/>
        </w:rPr>
        <w:t>13</w:t>
      </w:r>
      <w:r w:rsidR="00427D57" w:rsidRPr="00575A35">
        <w:rPr>
          <w:rFonts w:asciiTheme="minorHAnsi" w:hAnsiTheme="minorHAnsi"/>
        </w:rPr>
        <w:t>. ____ competitors provide very different products that satisfy the same basic customer need.</w:t>
      </w:r>
    </w:p>
    <w:p w14:paraId="6EF10EAB" w14:textId="77777777" w:rsidR="00427D57" w:rsidRPr="00575A35" w:rsidRDefault="00575A35" w:rsidP="00575A35">
      <w:pPr>
        <w:spacing w:after="0" w:line="240" w:lineRule="auto"/>
        <w:rPr>
          <w:rFonts w:asciiTheme="minorHAnsi" w:hAnsiTheme="minorHAnsi"/>
        </w:rPr>
      </w:pPr>
      <w:r>
        <w:rPr>
          <w:rFonts w:asciiTheme="minorHAnsi" w:hAnsiTheme="minorHAnsi"/>
        </w:rPr>
        <w:t xml:space="preserve"> a. </w:t>
      </w:r>
      <w:r w:rsidR="00427D57" w:rsidRPr="00575A35">
        <w:rPr>
          <w:rFonts w:asciiTheme="minorHAnsi" w:hAnsiTheme="minorHAnsi"/>
        </w:rPr>
        <w:t>Brand</w:t>
      </w:r>
    </w:p>
    <w:p w14:paraId="30CC96DB" w14:textId="77777777" w:rsidR="00427D57" w:rsidRPr="00575A35" w:rsidRDefault="00575A35" w:rsidP="00575A35">
      <w:pPr>
        <w:spacing w:after="0" w:line="240" w:lineRule="auto"/>
        <w:rPr>
          <w:rFonts w:asciiTheme="minorHAnsi" w:hAnsiTheme="minorHAnsi"/>
        </w:rPr>
      </w:pPr>
      <w:r>
        <w:rPr>
          <w:rFonts w:asciiTheme="minorHAnsi" w:hAnsiTheme="minorHAnsi"/>
        </w:rPr>
        <w:t xml:space="preserve"> b. </w:t>
      </w:r>
      <w:r w:rsidR="00427D57" w:rsidRPr="00575A35">
        <w:rPr>
          <w:rFonts w:asciiTheme="minorHAnsi" w:hAnsiTheme="minorHAnsi"/>
        </w:rPr>
        <w:t>Generic</w:t>
      </w:r>
    </w:p>
    <w:p w14:paraId="33C41638" w14:textId="77777777" w:rsidR="00427D57" w:rsidRPr="00575A35" w:rsidRDefault="00575A35" w:rsidP="00575A35">
      <w:pPr>
        <w:spacing w:after="0" w:line="240" w:lineRule="auto"/>
        <w:rPr>
          <w:rFonts w:asciiTheme="minorHAnsi" w:hAnsiTheme="minorHAnsi"/>
        </w:rPr>
      </w:pPr>
      <w:r>
        <w:rPr>
          <w:rFonts w:asciiTheme="minorHAnsi" w:hAnsiTheme="minorHAnsi"/>
        </w:rPr>
        <w:t xml:space="preserve"> c. </w:t>
      </w:r>
      <w:r w:rsidR="00427D57" w:rsidRPr="00575A35">
        <w:rPr>
          <w:rFonts w:asciiTheme="minorHAnsi" w:hAnsiTheme="minorHAnsi"/>
        </w:rPr>
        <w:t>Total budget</w:t>
      </w:r>
    </w:p>
    <w:p w14:paraId="049520D7" w14:textId="77777777" w:rsidR="00427D57" w:rsidRPr="00575A35" w:rsidRDefault="00575A35" w:rsidP="00575A35">
      <w:pPr>
        <w:spacing w:after="0" w:line="240" w:lineRule="auto"/>
        <w:rPr>
          <w:rFonts w:asciiTheme="minorHAnsi" w:hAnsiTheme="minorHAnsi"/>
        </w:rPr>
      </w:pPr>
      <w:r>
        <w:rPr>
          <w:rFonts w:asciiTheme="minorHAnsi" w:hAnsiTheme="minorHAnsi"/>
        </w:rPr>
        <w:t xml:space="preserve"> d. </w:t>
      </w:r>
      <w:r w:rsidR="00427D57" w:rsidRPr="00575A35">
        <w:rPr>
          <w:rFonts w:asciiTheme="minorHAnsi" w:hAnsiTheme="minorHAnsi"/>
        </w:rPr>
        <w:t>Product</w:t>
      </w:r>
    </w:p>
    <w:p w14:paraId="681977F3" w14:textId="77777777" w:rsidR="00427D57" w:rsidRPr="00575A35" w:rsidRDefault="00427D57" w:rsidP="00575A35">
      <w:pPr>
        <w:spacing w:after="0" w:line="240" w:lineRule="auto"/>
        <w:rPr>
          <w:rFonts w:asciiTheme="minorHAnsi" w:hAnsiTheme="minorHAnsi"/>
        </w:rPr>
      </w:pPr>
      <w:r w:rsidRPr="00575A35">
        <w:rPr>
          <w:rFonts w:asciiTheme="minorHAnsi" w:hAnsiTheme="minorHAnsi"/>
        </w:rPr>
        <w:t xml:space="preserve"> e. Marketing</w:t>
      </w:r>
    </w:p>
    <w:p w14:paraId="341B86AF" w14:textId="77777777" w:rsidR="00575A35" w:rsidRDefault="00575A35" w:rsidP="00575A35">
      <w:pPr>
        <w:spacing w:after="0" w:line="240" w:lineRule="auto"/>
        <w:rPr>
          <w:rFonts w:asciiTheme="minorHAnsi" w:hAnsiTheme="minorHAnsi"/>
        </w:rPr>
      </w:pPr>
    </w:p>
    <w:p w14:paraId="1F0AC683" w14:textId="77777777" w:rsidR="00284745" w:rsidRPr="00575A35" w:rsidRDefault="00284745" w:rsidP="00575A35">
      <w:pPr>
        <w:spacing w:after="0" w:line="240" w:lineRule="auto"/>
        <w:rPr>
          <w:rFonts w:asciiTheme="minorHAnsi" w:hAnsiTheme="minorHAnsi"/>
        </w:rPr>
      </w:pPr>
      <w:r w:rsidRPr="00575A35">
        <w:rPr>
          <w:rFonts w:asciiTheme="minorHAnsi" w:hAnsiTheme="minorHAnsi"/>
        </w:rPr>
        <w:t>Analysis:</w:t>
      </w:r>
    </w:p>
    <w:p w14:paraId="7B6E4862" w14:textId="5469526A" w:rsidR="00284745" w:rsidRPr="00575A35" w:rsidRDefault="00284745"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50DBCBAA" w14:textId="77777777" w:rsidR="00284745" w:rsidRPr="00575A35" w:rsidRDefault="00284745" w:rsidP="00575A35">
      <w:pPr>
        <w:spacing w:after="0" w:line="240" w:lineRule="auto"/>
        <w:rPr>
          <w:rFonts w:asciiTheme="minorHAnsi" w:hAnsiTheme="minorHAnsi"/>
          <w:color w:val="000000"/>
        </w:rPr>
      </w:pPr>
      <w:r w:rsidRPr="00575A35">
        <w:rPr>
          <w:rFonts w:asciiTheme="minorHAnsi" w:hAnsiTheme="minorHAnsi"/>
        </w:rPr>
        <w:t>b. Correct</w:t>
      </w:r>
    </w:p>
    <w:p w14:paraId="1B212089" w14:textId="4D63CBAF" w:rsidR="00284745" w:rsidRPr="00575A35" w:rsidRDefault="00284745"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60E9F133" w14:textId="4E632F12" w:rsidR="00284745" w:rsidRPr="00575A35" w:rsidRDefault="00284745"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09D70BAB" w14:textId="25C73134" w:rsidR="00284745" w:rsidRPr="00575A35" w:rsidRDefault="00284745"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19E7664E" w14:textId="77777777" w:rsidR="00575A35" w:rsidRDefault="00575A35" w:rsidP="00575A35">
      <w:pPr>
        <w:spacing w:after="0" w:line="240" w:lineRule="auto"/>
        <w:rPr>
          <w:rFonts w:asciiTheme="minorHAnsi" w:hAnsiTheme="minorHAnsi"/>
          <w:color w:val="000000"/>
        </w:rPr>
      </w:pPr>
    </w:p>
    <w:p w14:paraId="5D4C873D" w14:textId="77777777" w:rsidR="00284745" w:rsidRPr="00575A35" w:rsidRDefault="00284745"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5BED253F" w14:textId="77777777" w:rsidR="00284745" w:rsidRPr="00575A35" w:rsidRDefault="00284745"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33BAC5EB" w14:textId="77777777" w:rsidR="00284745" w:rsidRPr="00575A35" w:rsidRDefault="00284745"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1F478EA8" w14:textId="77777777" w:rsidR="00284745" w:rsidRPr="00575A35" w:rsidRDefault="00284745" w:rsidP="00575A35">
      <w:pPr>
        <w:spacing w:after="0" w:line="240" w:lineRule="auto"/>
        <w:rPr>
          <w:rFonts w:asciiTheme="minorHAnsi" w:hAnsiTheme="minorHAnsi"/>
          <w:color w:val="000000"/>
        </w:rPr>
      </w:pPr>
      <w:r w:rsidRPr="00575A35">
        <w:rPr>
          <w:rFonts w:asciiTheme="minorHAnsi" w:hAnsiTheme="minorHAnsi"/>
          <w:color w:val="000000"/>
        </w:rPr>
        <w:t>LO: 2</w:t>
      </w:r>
    </w:p>
    <w:p w14:paraId="1738850C" w14:textId="77777777" w:rsidR="00284745" w:rsidRPr="00CE076A" w:rsidRDefault="00284745" w:rsidP="00CE076A">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CE076A">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6E54D1CF" w14:textId="77777777" w:rsidR="00284745" w:rsidRPr="00575A35" w:rsidRDefault="00284745"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4701D1BC" w14:textId="77777777" w:rsidR="00284745" w:rsidRPr="00575A35" w:rsidRDefault="00284745" w:rsidP="00575A35">
      <w:pPr>
        <w:spacing w:after="0" w:line="240" w:lineRule="auto"/>
        <w:rPr>
          <w:rFonts w:asciiTheme="minorHAnsi" w:hAnsiTheme="minorHAnsi"/>
        </w:rPr>
      </w:pPr>
      <w:r w:rsidRPr="00575A35">
        <w:rPr>
          <w:rFonts w:asciiTheme="minorHAnsi" w:hAnsiTheme="minorHAnsi"/>
          <w:color w:val="000000"/>
        </w:rPr>
        <w:t>Bloom's:  KN</w:t>
      </w:r>
    </w:p>
    <w:p w14:paraId="2BD7E38D" w14:textId="77777777" w:rsidR="00284745" w:rsidRDefault="00575A35" w:rsidP="00575A35">
      <w:pPr>
        <w:spacing w:after="0" w:line="240" w:lineRule="auto"/>
        <w:rPr>
          <w:color w:val="000000"/>
        </w:rPr>
      </w:pPr>
      <w:r w:rsidRPr="00575A35">
        <w:rPr>
          <w:color w:val="000000"/>
        </w:rPr>
        <w:t>&lt;/metadata&gt;</w:t>
      </w:r>
    </w:p>
    <w:p w14:paraId="1441724A" w14:textId="77777777" w:rsidR="00575A35" w:rsidRPr="00575A35" w:rsidRDefault="00575A35" w:rsidP="00575A35">
      <w:pPr>
        <w:spacing w:after="0" w:line="240" w:lineRule="auto"/>
        <w:rPr>
          <w:rFonts w:asciiTheme="minorHAnsi" w:hAnsiTheme="minorHAnsi"/>
        </w:rPr>
      </w:pPr>
    </w:p>
    <w:p w14:paraId="2DCA4119" w14:textId="77777777" w:rsidR="00284745" w:rsidRPr="00575A35" w:rsidRDefault="00284745"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4330291C" w14:textId="37966B03" w:rsidR="00284745" w:rsidRPr="00575A35" w:rsidRDefault="00EA61BB" w:rsidP="00575A35">
      <w:pPr>
        <w:spacing w:after="0" w:line="240" w:lineRule="auto"/>
        <w:rPr>
          <w:rFonts w:asciiTheme="minorHAnsi" w:hAnsiTheme="minorHAnsi"/>
        </w:rPr>
      </w:pPr>
      <w:r>
        <w:rPr>
          <w:rFonts w:asciiTheme="minorHAnsi" w:hAnsiTheme="minorHAnsi"/>
        </w:rPr>
        <w:t>14</w:t>
      </w:r>
      <w:r w:rsidR="00284745" w:rsidRPr="00575A35">
        <w:rPr>
          <w:rFonts w:asciiTheme="minorHAnsi" w:hAnsiTheme="minorHAnsi"/>
        </w:rPr>
        <w:t>. ____ competitors are those that compete in the same product class, but their products have different features, benefits, and prices.</w:t>
      </w:r>
    </w:p>
    <w:p w14:paraId="29A5E686" w14:textId="77777777" w:rsidR="00284745" w:rsidRPr="00575A35" w:rsidRDefault="00575A35" w:rsidP="00575A35">
      <w:pPr>
        <w:spacing w:after="0" w:line="240" w:lineRule="auto"/>
        <w:rPr>
          <w:rFonts w:asciiTheme="minorHAnsi" w:hAnsiTheme="minorHAnsi"/>
        </w:rPr>
      </w:pPr>
      <w:r>
        <w:rPr>
          <w:rFonts w:asciiTheme="minorHAnsi" w:hAnsiTheme="minorHAnsi"/>
        </w:rPr>
        <w:t xml:space="preserve"> a. </w:t>
      </w:r>
      <w:r w:rsidR="00284745" w:rsidRPr="00575A35">
        <w:rPr>
          <w:rFonts w:asciiTheme="minorHAnsi" w:hAnsiTheme="minorHAnsi"/>
        </w:rPr>
        <w:t>Total budget</w:t>
      </w:r>
    </w:p>
    <w:p w14:paraId="5C8963DE" w14:textId="77777777" w:rsidR="00284745" w:rsidRPr="00575A35" w:rsidRDefault="00575A35" w:rsidP="00575A35">
      <w:pPr>
        <w:spacing w:after="0" w:line="240" w:lineRule="auto"/>
        <w:rPr>
          <w:rFonts w:asciiTheme="minorHAnsi" w:hAnsiTheme="minorHAnsi"/>
        </w:rPr>
      </w:pPr>
      <w:r>
        <w:rPr>
          <w:rFonts w:asciiTheme="minorHAnsi" w:hAnsiTheme="minorHAnsi"/>
        </w:rPr>
        <w:t xml:space="preserve"> b. </w:t>
      </w:r>
      <w:r w:rsidR="00284745" w:rsidRPr="00575A35">
        <w:rPr>
          <w:rFonts w:asciiTheme="minorHAnsi" w:hAnsiTheme="minorHAnsi"/>
        </w:rPr>
        <w:t>Generic</w:t>
      </w:r>
    </w:p>
    <w:p w14:paraId="1DC9168A" w14:textId="77777777" w:rsidR="00284745" w:rsidRPr="00575A35" w:rsidRDefault="00575A35" w:rsidP="00575A35">
      <w:pPr>
        <w:spacing w:after="0" w:line="240" w:lineRule="auto"/>
        <w:rPr>
          <w:rFonts w:asciiTheme="minorHAnsi" w:hAnsiTheme="minorHAnsi"/>
        </w:rPr>
      </w:pPr>
      <w:r>
        <w:rPr>
          <w:rFonts w:asciiTheme="minorHAnsi" w:hAnsiTheme="minorHAnsi"/>
        </w:rPr>
        <w:t xml:space="preserve"> c. </w:t>
      </w:r>
      <w:r w:rsidR="00284745" w:rsidRPr="00575A35">
        <w:rPr>
          <w:rFonts w:asciiTheme="minorHAnsi" w:hAnsiTheme="minorHAnsi"/>
        </w:rPr>
        <w:t>Brand</w:t>
      </w:r>
    </w:p>
    <w:p w14:paraId="46726C45" w14:textId="77777777" w:rsidR="00284745" w:rsidRPr="00575A35" w:rsidRDefault="00575A35" w:rsidP="00575A35">
      <w:pPr>
        <w:spacing w:after="0" w:line="240" w:lineRule="auto"/>
        <w:rPr>
          <w:rFonts w:asciiTheme="minorHAnsi" w:hAnsiTheme="minorHAnsi"/>
        </w:rPr>
      </w:pPr>
      <w:r>
        <w:rPr>
          <w:rFonts w:asciiTheme="minorHAnsi" w:hAnsiTheme="minorHAnsi"/>
        </w:rPr>
        <w:t xml:space="preserve"> d. </w:t>
      </w:r>
      <w:r w:rsidR="00284745" w:rsidRPr="00575A35">
        <w:rPr>
          <w:rFonts w:asciiTheme="minorHAnsi" w:hAnsiTheme="minorHAnsi"/>
        </w:rPr>
        <w:t>Product</w:t>
      </w:r>
    </w:p>
    <w:p w14:paraId="2EB07F7D" w14:textId="77777777" w:rsidR="00284745" w:rsidRPr="00575A35" w:rsidRDefault="00575A35" w:rsidP="00575A35">
      <w:pPr>
        <w:spacing w:after="0" w:line="240" w:lineRule="auto"/>
        <w:rPr>
          <w:rFonts w:asciiTheme="minorHAnsi" w:hAnsiTheme="minorHAnsi"/>
        </w:rPr>
      </w:pPr>
      <w:r>
        <w:rPr>
          <w:rFonts w:asciiTheme="minorHAnsi" w:hAnsiTheme="minorHAnsi"/>
        </w:rPr>
        <w:t xml:space="preserve"> e. </w:t>
      </w:r>
      <w:r w:rsidR="00284745" w:rsidRPr="00575A35">
        <w:rPr>
          <w:rFonts w:asciiTheme="minorHAnsi" w:hAnsiTheme="minorHAnsi"/>
        </w:rPr>
        <w:t>Price</w:t>
      </w:r>
    </w:p>
    <w:p w14:paraId="4417B1E1" w14:textId="77777777" w:rsidR="00575A35" w:rsidRDefault="00575A35" w:rsidP="00575A35">
      <w:pPr>
        <w:spacing w:after="0" w:line="240" w:lineRule="auto"/>
        <w:rPr>
          <w:rFonts w:asciiTheme="minorHAnsi" w:hAnsiTheme="minorHAnsi"/>
        </w:rPr>
      </w:pPr>
    </w:p>
    <w:p w14:paraId="5C0FEBEA" w14:textId="77777777" w:rsidR="00C14F67" w:rsidRPr="00575A35" w:rsidRDefault="00C14F67" w:rsidP="00575A35">
      <w:pPr>
        <w:spacing w:after="0" w:line="240" w:lineRule="auto"/>
        <w:rPr>
          <w:rFonts w:asciiTheme="minorHAnsi" w:hAnsiTheme="minorHAnsi"/>
        </w:rPr>
      </w:pPr>
      <w:r w:rsidRPr="00575A35">
        <w:rPr>
          <w:rFonts w:asciiTheme="minorHAnsi" w:hAnsiTheme="minorHAnsi"/>
        </w:rPr>
        <w:t>Analysis:</w:t>
      </w:r>
    </w:p>
    <w:p w14:paraId="69DA4E6A" w14:textId="39A81B90" w:rsidR="00C14F67" w:rsidRPr="00575A35" w:rsidRDefault="00C14F67"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76FF339D" w14:textId="35CE4441" w:rsidR="00C14F67" w:rsidRPr="00575A35" w:rsidRDefault="00C14F67"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376BF896" w14:textId="252A4537" w:rsidR="00C14F67" w:rsidRPr="00575A35" w:rsidRDefault="00C14F67"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442C515B" w14:textId="77777777" w:rsidR="00C14F67" w:rsidRPr="00575A35" w:rsidRDefault="00C14F67" w:rsidP="00575A35">
      <w:pPr>
        <w:spacing w:after="0" w:line="240" w:lineRule="auto"/>
        <w:rPr>
          <w:rFonts w:asciiTheme="minorHAnsi" w:hAnsiTheme="minorHAnsi"/>
        </w:rPr>
      </w:pPr>
      <w:r w:rsidRPr="00575A35">
        <w:rPr>
          <w:rFonts w:asciiTheme="minorHAnsi" w:hAnsiTheme="minorHAnsi"/>
        </w:rPr>
        <w:t>d. Correct</w:t>
      </w:r>
    </w:p>
    <w:p w14:paraId="7339F91B" w14:textId="3EF4F251" w:rsidR="00C14F67" w:rsidRPr="00575A35" w:rsidRDefault="00C14F67"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121673FA" w14:textId="77777777" w:rsidR="00575A35" w:rsidRDefault="00575A35" w:rsidP="00575A35">
      <w:pPr>
        <w:spacing w:after="0" w:line="240" w:lineRule="auto"/>
        <w:rPr>
          <w:rFonts w:asciiTheme="minorHAnsi" w:hAnsiTheme="minorHAnsi"/>
          <w:color w:val="000000"/>
        </w:rPr>
      </w:pPr>
    </w:p>
    <w:p w14:paraId="026BF858" w14:textId="77777777" w:rsidR="00C14F67" w:rsidRPr="00575A35" w:rsidRDefault="00C14F67"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0322F621" w14:textId="77777777" w:rsidR="00284745" w:rsidRPr="00575A35" w:rsidRDefault="00284745"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6F48FF45" w14:textId="77777777" w:rsidR="00284745" w:rsidRPr="00575A35" w:rsidRDefault="00284745"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5E75DC24" w14:textId="77777777" w:rsidR="00284745" w:rsidRPr="00575A35" w:rsidRDefault="00284745" w:rsidP="00575A35">
      <w:pPr>
        <w:spacing w:after="0" w:line="240" w:lineRule="auto"/>
        <w:rPr>
          <w:rFonts w:asciiTheme="minorHAnsi" w:hAnsiTheme="minorHAnsi"/>
          <w:color w:val="000000"/>
        </w:rPr>
      </w:pPr>
      <w:r w:rsidRPr="00575A35">
        <w:rPr>
          <w:rFonts w:asciiTheme="minorHAnsi" w:hAnsiTheme="minorHAnsi"/>
          <w:color w:val="000000"/>
        </w:rPr>
        <w:t>LO: 2</w:t>
      </w:r>
    </w:p>
    <w:p w14:paraId="6A8B40CB" w14:textId="77777777" w:rsidR="00284745" w:rsidRPr="00CE076A" w:rsidRDefault="00284745"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CE076A">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7B41A547" w14:textId="77777777" w:rsidR="00284745" w:rsidRPr="00575A35" w:rsidRDefault="00284745"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206E8676" w14:textId="77777777" w:rsidR="00284745" w:rsidRPr="00575A35" w:rsidRDefault="00284745" w:rsidP="00575A35">
      <w:pPr>
        <w:spacing w:after="0" w:line="240" w:lineRule="auto"/>
        <w:rPr>
          <w:rFonts w:asciiTheme="minorHAnsi" w:hAnsiTheme="minorHAnsi"/>
        </w:rPr>
      </w:pPr>
      <w:r w:rsidRPr="00575A35">
        <w:rPr>
          <w:rFonts w:asciiTheme="minorHAnsi" w:hAnsiTheme="minorHAnsi"/>
          <w:color w:val="000000"/>
        </w:rPr>
        <w:t>Bloom's:  KN</w:t>
      </w:r>
    </w:p>
    <w:p w14:paraId="4B292579" w14:textId="77777777" w:rsidR="00645736" w:rsidRDefault="00575A35" w:rsidP="00575A35">
      <w:pPr>
        <w:spacing w:after="0" w:line="240" w:lineRule="auto"/>
        <w:rPr>
          <w:color w:val="000000"/>
        </w:rPr>
      </w:pPr>
      <w:r w:rsidRPr="00575A35">
        <w:rPr>
          <w:color w:val="000000"/>
        </w:rPr>
        <w:t>&lt;/metadata&gt;</w:t>
      </w:r>
    </w:p>
    <w:p w14:paraId="048F6D2D" w14:textId="77777777" w:rsidR="00575A35" w:rsidRPr="00575A35" w:rsidRDefault="00575A35" w:rsidP="00575A35">
      <w:pPr>
        <w:spacing w:after="0" w:line="240" w:lineRule="auto"/>
        <w:rPr>
          <w:rFonts w:asciiTheme="minorHAnsi" w:hAnsiTheme="minorHAnsi"/>
        </w:rPr>
      </w:pPr>
    </w:p>
    <w:p w14:paraId="0D5BFF23" w14:textId="77777777" w:rsidR="00415C2C" w:rsidRPr="00575A35" w:rsidRDefault="00415C2C"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1D57A680" w14:textId="334AB0B0" w:rsidR="00415C2C" w:rsidRPr="00575A35" w:rsidRDefault="00EA61BB" w:rsidP="00575A35">
      <w:pPr>
        <w:spacing w:after="0" w:line="240" w:lineRule="auto"/>
        <w:rPr>
          <w:rFonts w:asciiTheme="minorHAnsi" w:hAnsiTheme="minorHAnsi"/>
        </w:rPr>
      </w:pPr>
      <w:r>
        <w:rPr>
          <w:rFonts w:asciiTheme="minorHAnsi" w:hAnsiTheme="minorHAnsi"/>
        </w:rPr>
        <w:t>15</w:t>
      </w:r>
      <w:r w:rsidR="00415C2C" w:rsidRPr="00575A35">
        <w:rPr>
          <w:rFonts w:asciiTheme="minorHAnsi" w:hAnsiTheme="minorHAnsi"/>
        </w:rPr>
        <w:t>. In today's marketing environment, competitors can take on many forms. For example, Diet Coke can be seen as a competitor to Wrigley's Double Mint chewing gum. In this circumstance, these two products are described as ____ competitors.</w:t>
      </w:r>
    </w:p>
    <w:p w14:paraId="469B4C99" w14:textId="77777777" w:rsidR="00415C2C" w:rsidRPr="00575A35" w:rsidRDefault="00575A35" w:rsidP="00575A35">
      <w:pPr>
        <w:spacing w:after="0" w:line="240" w:lineRule="auto"/>
        <w:rPr>
          <w:rFonts w:asciiTheme="minorHAnsi" w:hAnsiTheme="minorHAnsi"/>
        </w:rPr>
      </w:pPr>
      <w:r>
        <w:rPr>
          <w:rFonts w:asciiTheme="minorHAnsi" w:hAnsiTheme="minorHAnsi"/>
        </w:rPr>
        <w:t xml:space="preserve"> a. </w:t>
      </w:r>
      <w:r w:rsidR="00415C2C" w:rsidRPr="00575A35">
        <w:rPr>
          <w:rFonts w:asciiTheme="minorHAnsi" w:hAnsiTheme="minorHAnsi"/>
        </w:rPr>
        <w:t>generic</w:t>
      </w:r>
    </w:p>
    <w:p w14:paraId="4ED66A17" w14:textId="77777777" w:rsidR="00415C2C" w:rsidRPr="00575A35" w:rsidRDefault="00575A35" w:rsidP="00575A35">
      <w:pPr>
        <w:spacing w:after="0" w:line="240" w:lineRule="auto"/>
        <w:rPr>
          <w:rFonts w:asciiTheme="minorHAnsi" w:hAnsiTheme="minorHAnsi"/>
        </w:rPr>
      </w:pPr>
      <w:r>
        <w:rPr>
          <w:rFonts w:asciiTheme="minorHAnsi" w:hAnsiTheme="minorHAnsi"/>
        </w:rPr>
        <w:t xml:space="preserve"> b. </w:t>
      </w:r>
      <w:r w:rsidR="00415C2C" w:rsidRPr="00575A35">
        <w:rPr>
          <w:rFonts w:asciiTheme="minorHAnsi" w:hAnsiTheme="minorHAnsi"/>
        </w:rPr>
        <w:t>product</w:t>
      </w:r>
    </w:p>
    <w:p w14:paraId="12B0CC66" w14:textId="77777777" w:rsidR="00415C2C" w:rsidRPr="00575A35" w:rsidRDefault="00575A35" w:rsidP="00575A35">
      <w:pPr>
        <w:spacing w:after="0" w:line="240" w:lineRule="auto"/>
        <w:rPr>
          <w:rFonts w:asciiTheme="minorHAnsi" w:hAnsiTheme="minorHAnsi"/>
        </w:rPr>
      </w:pPr>
      <w:r>
        <w:rPr>
          <w:rFonts w:asciiTheme="minorHAnsi" w:hAnsiTheme="minorHAnsi"/>
        </w:rPr>
        <w:t xml:space="preserve"> c. </w:t>
      </w:r>
      <w:r w:rsidR="00415C2C" w:rsidRPr="00575A35">
        <w:rPr>
          <w:rFonts w:asciiTheme="minorHAnsi" w:hAnsiTheme="minorHAnsi"/>
        </w:rPr>
        <w:t>total budget</w:t>
      </w:r>
    </w:p>
    <w:p w14:paraId="239E28F1" w14:textId="77777777" w:rsidR="00415C2C" w:rsidRPr="00575A35" w:rsidRDefault="00575A35" w:rsidP="00575A35">
      <w:pPr>
        <w:spacing w:after="0" w:line="240" w:lineRule="auto"/>
        <w:rPr>
          <w:rFonts w:asciiTheme="minorHAnsi" w:hAnsiTheme="minorHAnsi"/>
        </w:rPr>
      </w:pPr>
      <w:r>
        <w:rPr>
          <w:rFonts w:asciiTheme="minorHAnsi" w:hAnsiTheme="minorHAnsi"/>
        </w:rPr>
        <w:t xml:space="preserve"> d. </w:t>
      </w:r>
      <w:r w:rsidR="00415C2C" w:rsidRPr="00575A35">
        <w:rPr>
          <w:rFonts w:asciiTheme="minorHAnsi" w:hAnsiTheme="minorHAnsi"/>
        </w:rPr>
        <w:t>monopolistic</w:t>
      </w:r>
    </w:p>
    <w:p w14:paraId="05956EC2" w14:textId="77777777" w:rsidR="00415C2C" w:rsidRPr="00575A35" w:rsidRDefault="00575A35" w:rsidP="00575A35">
      <w:pPr>
        <w:spacing w:after="0" w:line="240" w:lineRule="auto"/>
        <w:rPr>
          <w:rFonts w:asciiTheme="minorHAnsi" w:hAnsiTheme="minorHAnsi"/>
        </w:rPr>
      </w:pPr>
      <w:r>
        <w:rPr>
          <w:rFonts w:asciiTheme="minorHAnsi" w:hAnsiTheme="minorHAnsi"/>
        </w:rPr>
        <w:t xml:space="preserve"> e. </w:t>
      </w:r>
      <w:r w:rsidR="00415C2C" w:rsidRPr="00575A35">
        <w:rPr>
          <w:rFonts w:asciiTheme="minorHAnsi" w:hAnsiTheme="minorHAnsi"/>
        </w:rPr>
        <w:t>pure</w:t>
      </w:r>
    </w:p>
    <w:p w14:paraId="50C6CDB6" w14:textId="77777777" w:rsidR="00575A35" w:rsidRDefault="00575A35" w:rsidP="00575A35">
      <w:pPr>
        <w:spacing w:after="0" w:line="240" w:lineRule="auto"/>
        <w:rPr>
          <w:rFonts w:asciiTheme="minorHAnsi" w:hAnsiTheme="minorHAnsi"/>
        </w:rPr>
      </w:pPr>
    </w:p>
    <w:p w14:paraId="75CE92A9" w14:textId="77777777" w:rsidR="00415C2C" w:rsidRPr="00575A35" w:rsidRDefault="00415C2C" w:rsidP="00575A35">
      <w:pPr>
        <w:spacing w:after="0" w:line="240" w:lineRule="auto"/>
        <w:rPr>
          <w:rFonts w:asciiTheme="minorHAnsi" w:hAnsiTheme="minorHAnsi"/>
        </w:rPr>
      </w:pPr>
      <w:r w:rsidRPr="00575A35">
        <w:rPr>
          <w:rFonts w:asciiTheme="minorHAnsi" w:hAnsiTheme="minorHAnsi"/>
        </w:rPr>
        <w:t>Analysis:</w:t>
      </w:r>
    </w:p>
    <w:p w14:paraId="10DD4B8B" w14:textId="351C7577" w:rsidR="00415C2C" w:rsidRPr="00575A35" w:rsidRDefault="00415C2C"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14A7C793" w14:textId="305C867D" w:rsidR="00415C2C" w:rsidRPr="00575A35" w:rsidRDefault="00415C2C"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03A00F19" w14:textId="77777777" w:rsidR="00415C2C" w:rsidRPr="00575A35" w:rsidRDefault="00415C2C" w:rsidP="00575A35">
      <w:pPr>
        <w:spacing w:after="0" w:line="240" w:lineRule="auto"/>
        <w:rPr>
          <w:rFonts w:asciiTheme="minorHAnsi" w:hAnsiTheme="minorHAnsi"/>
          <w:color w:val="000000"/>
        </w:rPr>
      </w:pPr>
      <w:r w:rsidRPr="00575A35">
        <w:rPr>
          <w:rFonts w:asciiTheme="minorHAnsi" w:hAnsiTheme="minorHAnsi"/>
        </w:rPr>
        <w:t>c. Correct</w:t>
      </w:r>
    </w:p>
    <w:p w14:paraId="01CD310C" w14:textId="77777777" w:rsidR="00CE076A" w:rsidRDefault="00415C2C" w:rsidP="00575A35">
      <w:pPr>
        <w:spacing w:after="0" w:line="240" w:lineRule="auto"/>
        <w:rPr>
          <w:rFonts w:asciiTheme="minorHAnsi" w:hAnsiTheme="minorHAnsi"/>
          <w:color w:val="000000"/>
        </w:rPr>
      </w:pPr>
      <w:r w:rsidRPr="00575A35">
        <w:rPr>
          <w:rFonts w:asciiTheme="minorHAnsi" w:hAnsiTheme="minorHAnsi"/>
        </w:rPr>
        <w:t>d.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16842817" w14:textId="46125AFD" w:rsidR="00415C2C" w:rsidRPr="00575A35" w:rsidRDefault="00415C2C"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6702A9EF" w14:textId="77777777" w:rsidR="00575A35" w:rsidRDefault="00575A35" w:rsidP="00575A35">
      <w:pPr>
        <w:spacing w:after="0" w:line="240" w:lineRule="auto"/>
        <w:rPr>
          <w:rFonts w:asciiTheme="minorHAnsi" w:hAnsiTheme="minorHAnsi"/>
          <w:color w:val="000000"/>
        </w:rPr>
      </w:pPr>
    </w:p>
    <w:p w14:paraId="6C3E1CC6" w14:textId="77777777" w:rsidR="00415C2C" w:rsidRPr="00575A35" w:rsidRDefault="00415C2C"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25E2C7CD" w14:textId="77777777" w:rsidR="00415C2C" w:rsidRPr="00575A35" w:rsidRDefault="00415C2C"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0817BE4C" w14:textId="77777777" w:rsidR="00415C2C" w:rsidRPr="00575A35" w:rsidRDefault="00415C2C" w:rsidP="00575A35">
      <w:pPr>
        <w:spacing w:after="0" w:line="240" w:lineRule="auto"/>
        <w:rPr>
          <w:rFonts w:asciiTheme="minorHAnsi" w:hAnsiTheme="minorHAnsi"/>
          <w:color w:val="000000"/>
        </w:rPr>
      </w:pPr>
      <w:r w:rsidRPr="00575A35">
        <w:rPr>
          <w:rFonts w:asciiTheme="minorHAnsi" w:hAnsiTheme="minorHAnsi"/>
          <w:color w:val="000000"/>
        </w:rPr>
        <w:t>Difficulty: Moderate</w:t>
      </w:r>
    </w:p>
    <w:p w14:paraId="11EC0D47" w14:textId="77777777" w:rsidR="00415C2C" w:rsidRPr="00575A35" w:rsidRDefault="00415C2C" w:rsidP="00575A35">
      <w:pPr>
        <w:spacing w:after="0" w:line="240" w:lineRule="auto"/>
        <w:rPr>
          <w:rFonts w:asciiTheme="minorHAnsi" w:hAnsiTheme="minorHAnsi"/>
          <w:color w:val="000000"/>
        </w:rPr>
      </w:pPr>
      <w:r w:rsidRPr="00575A35">
        <w:rPr>
          <w:rFonts w:asciiTheme="minorHAnsi" w:hAnsiTheme="minorHAnsi"/>
          <w:color w:val="000000"/>
        </w:rPr>
        <w:t>LO: 2</w:t>
      </w:r>
    </w:p>
    <w:p w14:paraId="27C621F4" w14:textId="77777777" w:rsidR="00415C2C" w:rsidRPr="00CE076A" w:rsidRDefault="00415C2C" w:rsidP="00CE076A">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CE076A">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77115A37" w14:textId="77777777" w:rsidR="00415C2C" w:rsidRPr="00575A35" w:rsidRDefault="00415C2C"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6FBEE23E" w14:textId="77777777" w:rsidR="00415C2C" w:rsidRPr="00575A35" w:rsidRDefault="00415C2C" w:rsidP="00575A35">
      <w:pPr>
        <w:spacing w:after="0" w:line="240" w:lineRule="auto"/>
        <w:rPr>
          <w:rFonts w:asciiTheme="minorHAnsi" w:hAnsiTheme="minorHAnsi"/>
        </w:rPr>
      </w:pPr>
      <w:r w:rsidRPr="00575A35">
        <w:rPr>
          <w:rFonts w:asciiTheme="minorHAnsi" w:hAnsiTheme="minorHAnsi"/>
          <w:color w:val="000000"/>
        </w:rPr>
        <w:t>Bloom's:  KN</w:t>
      </w:r>
    </w:p>
    <w:p w14:paraId="08FA64E1" w14:textId="77777777" w:rsidR="00415C2C" w:rsidRDefault="00575A35" w:rsidP="00575A35">
      <w:pPr>
        <w:spacing w:after="0" w:line="240" w:lineRule="auto"/>
        <w:rPr>
          <w:color w:val="000000"/>
        </w:rPr>
      </w:pPr>
      <w:r w:rsidRPr="00575A35">
        <w:rPr>
          <w:color w:val="000000"/>
        </w:rPr>
        <w:t>&lt;/metadata&gt;</w:t>
      </w:r>
    </w:p>
    <w:p w14:paraId="08FCC510" w14:textId="77777777" w:rsidR="00575A35" w:rsidRPr="00575A35" w:rsidRDefault="00575A35" w:rsidP="00575A35">
      <w:pPr>
        <w:spacing w:after="0" w:line="240" w:lineRule="auto"/>
        <w:rPr>
          <w:rFonts w:asciiTheme="minorHAnsi" w:hAnsiTheme="minorHAnsi"/>
        </w:rPr>
      </w:pPr>
    </w:p>
    <w:p w14:paraId="6420A890" w14:textId="77777777" w:rsidR="00415C2C" w:rsidRPr="00575A35" w:rsidRDefault="00415C2C"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53EF8D87" w14:textId="5D6DE6AD" w:rsidR="00415C2C" w:rsidRPr="00575A35" w:rsidRDefault="00EA61BB" w:rsidP="00575A35">
      <w:pPr>
        <w:spacing w:after="0" w:line="240" w:lineRule="auto"/>
        <w:rPr>
          <w:rFonts w:asciiTheme="minorHAnsi" w:hAnsiTheme="minorHAnsi"/>
        </w:rPr>
      </w:pPr>
      <w:r>
        <w:rPr>
          <w:rFonts w:asciiTheme="minorHAnsi" w:hAnsiTheme="minorHAnsi"/>
        </w:rPr>
        <w:t>16</w:t>
      </w:r>
      <w:r w:rsidR="00415C2C" w:rsidRPr="00575A35">
        <w:rPr>
          <w:rFonts w:asciiTheme="minorHAnsi" w:hAnsiTheme="minorHAnsi"/>
        </w:rPr>
        <w:t xml:space="preserve">. Due to limited resources, a consumer decided to serve Hawaiian Punch to a New Year's Eve party crowd instead of </w:t>
      </w:r>
      <w:proofErr w:type="spellStart"/>
      <w:r w:rsidR="00415C2C" w:rsidRPr="00575A35">
        <w:rPr>
          <w:rFonts w:asciiTheme="minorHAnsi" w:hAnsiTheme="minorHAnsi"/>
        </w:rPr>
        <w:t>Korbel</w:t>
      </w:r>
      <w:proofErr w:type="spellEnd"/>
      <w:r w:rsidR="00415C2C" w:rsidRPr="00575A35">
        <w:rPr>
          <w:rFonts w:asciiTheme="minorHAnsi" w:hAnsiTheme="minorHAnsi"/>
        </w:rPr>
        <w:t xml:space="preserve"> champagne. As a result of this action, </w:t>
      </w:r>
      <w:proofErr w:type="spellStart"/>
      <w:r w:rsidR="00415C2C" w:rsidRPr="00575A35">
        <w:rPr>
          <w:rFonts w:asciiTheme="minorHAnsi" w:hAnsiTheme="minorHAnsi"/>
        </w:rPr>
        <w:t>Korbel</w:t>
      </w:r>
      <w:proofErr w:type="spellEnd"/>
      <w:r w:rsidR="00415C2C" w:rsidRPr="00575A35">
        <w:rPr>
          <w:rFonts w:asciiTheme="minorHAnsi" w:hAnsiTheme="minorHAnsi"/>
        </w:rPr>
        <w:t xml:space="preserve"> and Hawaiian Punch can be viewed as ____ competitors.</w:t>
      </w:r>
    </w:p>
    <w:p w14:paraId="28155F7E" w14:textId="77777777" w:rsidR="00415C2C" w:rsidRPr="00575A35" w:rsidRDefault="00575A35" w:rsidP="00575A35">
      <w:pPr>
        <w:spacing w:after="0" w:line="240" w:lineRule="auto"/>
        <w:rPr>
          <w:rFonts w:asciiTheme="minorHAnsi" w:hAnsiTheme="minorHAnsi"/>
        </w:rPr>
      </w:pPr>
      <w:r>
        <w:rPr>
          <w:rFonts w:asciiTheme="minorHAnsi" w:hAnsiTheme="minorHAnsi"/>
        </w:rPr>
        <w:t xml:space="preserve"> a. </w:t>
      </w:r>
      <w:r w:rsidR="00415C2C" w:rsidRPr="00575A35">
        <w:rPr>
          <w:rFonts w:asciiTheme="minorHAnsi" w:hAnsiTheme="minorHAnsi"/>
        </w:rPr>
        <w:t>generic</w:t>
      </w:r>
    </w:p>
    <w:p w14:paraId="56FD2A61" w14:textId="77777777" w:rsidR="00415C2C" w:rsidRPr="00575A35" w:rsidRDefault="00575A35" w:rsidP="00575A35">
      <w:pPr>
        <w:spacing w:after="0" w:line="240" w:lineRule="auto"/>
        <w:rPr>
          <w:rFonts w:asciiTheme="minorHAnsi" w:hAnsiTheme="minorHAnsi"/>
        </w:rPr>
      </w:pPr>
      <w:r>
        <w:rPr>
          <w:rFonts w:asciiTheme="minorHAnsi" w:hAnsiTheme="minorHAnsi"/>
        </w:rPr>
        <w:t xml:space="preserve"> b. </w:t>
      </w:r>
      <w:r w:rsidR="00415C2C" w:rsidRPr="00575A35">
        <w:rPr>
          <w:rFonts w:asciiTheme="minorHAnsi" w:hAnsiTheme="minorHAnsi"/>
        </w:rPr>
        <w:t>product</w:t>
      </w:r>
    </w:p>
    <w:p w14:paraId="494FC1A0" w14:textId="77777777" w:rsidR="00415C2C" w:rsidRPr="00575A35" w:rsidRDefault="00575A35" w:rsidP="00575A35">
      <w:pPr>
        <w:spacing w:after="0" w:line="240" w:lineRule="auto"/>
        <w:rPr>
          <w:rFonts w:asciiTheme="minorHAnsi" w:hAnsiTheme="minorHAnsi"/>
        </w:rPr>
      </w:pPr>
      <w:r>
        <w:rPr>
          <w:rFonts w:asciiTheme="minorHAnsi" w:hAnsiTheme="minorHAnsi"/>
        </w:rPr>
        <w:t xml:space="preserve"> c. </w:t>
      </w:r>
      <w:r w:rsidR="00415C2C" w:rsidRPr="00575A35">
        <w:rPr>
          <w:rFonts w:asciiTheme="minorHAnsi" w:hAnsiTheme="minorHAnsi"/>
        </w:rPr>
        <w:t>total budget</w:t>
      </w:r>
    </w:p>
    <w:p w14:paraId="13C3F0AB" w14:textId="77777777" w:rsidR="00415C2C" w:rsidRPr="00575A35" w:rsidRDefault="00575A35" w:rsidP="00575A35">
      <w:pPr>
        <w:spacing w:after="0" w:line="240" w:lineRule="auto"/>
        <w:rPr>
          <w:rFonts w:asciiTheme="minorHAnsi" w:hAnsiTheme="minorHAnsi"/>
        </w:rPr>
      </w:pPr>
      <w:r>
        <w:rPr>
          <w:rFonts w:asciiTheme="minorHAnsi" w:hAnsiTheme="minorHAnsi"/>
        </w:rPr>
        <w:t xml:space="preserve"> d. </w:t>
      </w:r>
      <w:r w:rsidR="00415C2C" w:rsidRPr="00575A35">
        <w:rPr>
          <w:rFonts w:asciiTheme="minorHAnsi" w:hAnsiTheme="minorHAnsi"/>
        </w:rPr>
        <w:t>oligopolistic</w:t>
      </w:r>
    </w:p>
    <w:p w14:paraId="5EF485EB" w14:textId="77777777" w:rsidR="00415C2C" w:rsidRPr="00575A35" w:rsidRDefault="00575A35" w:rsidP="00575A35">
      <w:pPr>
        <w:spacing w:after="0" w:line="240" w:lineRule="auto"/>
        <w:rPr>
          <w:rFonts w:asciiTheme="minorHAnsi" w:hAnsiTheme="minorHAnsi"/>
        </w:rPr>
      </w:pPr>
      <w:r>
        <w:rPr>
          <w:rFonts w:asciiTheme="minorHAnsi" w:hAnsiTheme="minorHAnsi"/>
        </w:rPr>
        <w:t xml:space="preserve"> e. </w:t>
      </w:r>
      <w:r w:rsidR="00415C2C" w:rsidRPr="00575A35">
        <w:rPr>
          <w:rFonts w:asciiTheme="minorHAnsi" w:hAnsiTheme="minorHAnsi"/>
        </w:rPr>
        <w:t>pure</w:t>
      </w:r>
    </w:p>
    <w:p w14:paraId="65C2723E" w14:textId="77777777" w:rsidR="00575A35" w:rsidRDefault="00575A35" w:rsidP="00575A35">
      <w:pPr>
        <w:spacing w:after="0" w:line="240" w:lineRule="auto"/>
        <w:rPr>
          <w:rFonts w:asciiTheme="minorHAnsi" w:hAnsiTheme="minorHAnsi"/>
        </w:rPr>
      </w:pPr>
    </w:p>
    <w:p w14:paraId="6FA5A79C" w14:textId="77777777" w:rsidR="00415C2C" w:rsidRPr="00575A35" w:rsidRDefault="00415C2C" w:rsidP="00575A35">
      <w:pPr>
        <w:spacing w:after="0" w:line="240" w:lineRule="auto"/>
        <w:rPr>
          <w:rFonts w:asciiTheme="minorHAnsi" w:hAnsiTheme="minorHAnsi"/>
        </w:rPr>
      </w:pPr>
      <w:r w:rsidRPr="00575A35">
        <w:rPr>
          <w:rFonts w:asciiTheme="minorHAnsi" w:hAnsiTheme="minorHAnsi"/>
        </w:rPr>
        <w:t>Analysis:</w:t>
      </w:r>
    </w:p>
    <w:p w14:paraId="411C0BE0" w14:textId="77777777" w:rsidR="00415C2C" w:rsidRPr="00575A35" w:rsidRDefault="00415C2C" w:rsidP="00575A35">
      <w:pPr>
        <w:spacing w:after="0" w:line="240" w:lineRule="auto"/>
        <w:rPr>
          <w:rFonts w:asciiTheme="minorHAnsi" w:hAnsiTheme="minorHAnsi"/>
        </w:rPr>
      </w:pPr>
      <w:r w:rsidRPr="00575A35">
        <w:rPr>
          <w:rFonts w:asciiTheme="minorHAnsi" w:hAnsiTheme="minorHAnsi"/>
        </w:rPr>
        <w:t>a.  Correct</w:t>
      </w:r>
    </w:p>
    <w:p w14:paraId="6C00621F" w14:textId="35DB9054" w:rsidR="00415C2C" w:rsidRPr="00575A35" w:rsidRDefault="00415C2C"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65C11F9E" w14:textId="1068AF4F" w:rsidR="00415C2C" w:rsidRPr="00575A35" w:rsidRDefault="00415C2C"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3CE6E104" w14:textId="7186E0B9" w:rsidR="00415C2C" w:rsidRPr="00575A35" w:rsidRDefault="00415C2C"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00533085" w14:textId="7F1BB21B" w:rsidR="00415C2C" w:rsidRPr="00575A35" w:rsidRDefault="00415C2C"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CE076A" w:rsidRPr="00CE076A">
        <w:rPr>
          <w:rFonts w:asciiTheme="minorHAnsi" w:hAnsiTheme="minorHAnsi"/>
          <w:color w:val="000000"/>
        </w:rPr>
        <w:t>‘The marketing environment’.</w:t>
      </w:r>
    </w:p>
    <w:p w14:paraId="12791E88" w14:textId="77777777" w:rsidR="00575A35" w:rsidRDefault="00575A35" w:rsidP="00575A35">
      <w:pPr>
        <w:spacing w:after="0" w:line="240" w:lineRule="auto"/>
        <w:rPr>
          <w:rFonts w:asciiTheme="minorHAnsi" w:hAnsiTheme="minorHAnsi"/>
          <w:color w:val="000000"/>
        </w:rPr>
      </w:pPr>
    </w:p>
    <w:p w14:paraId="4B95146F" w14:textId="77777777" w:rsidR="00415C2C" w:rsidRPr="00575A35" w:rsidRDefault="00415C2C"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313DC40B" w14:textId="77777777" w:rsidR="00415C2C" w:rsidRPr="00575A35" w:rsidRDefault="00415C2C"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29969E42" w14:textId="77777777" w:rsidR="00415C2C" w:rsidRPr="00575A35" w:rsidRDefault="00415C2C" w:rsidP="00575A35">
      <w:pPr>
        <w:spacing w:after="0" w:line="240" w:lineRule="auto"/>
        <w:rPr>
          <w:rFonts w:asciiTheme="minorHAnsi" w:hAnsiTheme="minorHAnsi"/>
          <w:color w:val="000000"/>
        </w:rPr>
      </w:pPr>
      <w:r w:rsidRPr="00575A35">
        <w:rPr>
          <w:rFonts w:asciiTheme="minorHAnsi" w:hAnsiTheme="minorHAnsi"/>
          <w:color w:val="000000"/>
        </w:rPr>
        <w:t>Difficulty: Moderate</w:t>
      </w:r>
    </w:p>
    <w:p w14:paraId="12420FAA" w14:textId="77777777" w:rsidR="00415C2C" w:rsidRPr="00575A35" w:rsidRDefault="00415C2C" w:rsidP="00575A35">
      <w:pPr>
        <w:spacing w:after="0" w:line="240" w:lineRule="auto"/>
        <w:rPr>
          <w:rFonts w:asciiTheme="minorHAnsi" w:hAnsiTheme="minorHAnsi"/>
          <w:color w:val="000000"/>
        </w:rPr>
      </w:pPr>
      <w:r w:rsidRPr="00575A35">
        <w:rPr>
          <w:rFonts w:asciiTheme="minorHAnsi" w:hAnsiTheme="minorHAnsi"/>
          <w:color w:val="000000"/>
        </w:rPr>
        <w:t>LO: 2</w:t>
      </w:r>
    </w:p>
    <w:p w14:paraId="0B5F9D64" w14:textId="77777777" w:rsidR="00415C2C" w:rsidRPr="00CE076A" w:rsidRDefault="00415C2C"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CE076A">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6E25B461" w14:textId="77777777" w:rsidR="00415C2C" w:rsidRPr="00575A35" w:rsidRDefault="00415C2C"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3785F024" w14:textId="77777777" w:rsidR="00415C2C" w:rsidRPr="00575A35" w:rsidRDefault="00415C2C" w:rsidP="00575A35">
      <w:pPr>
        <w:spacing w:after="0" w:line="240" w:lineRule="auto"/>
        <w:rPr>
          <w:rFonts w:asciiTheme="minorHAnsi" w:hAnsiTheme="minorHAnsi"/>
        </w:rPr>
      </w:pPr>
      <w:r w:rsidRPr="00575A35">
        <w:rPr>
          <w:rFonts w:asciiTheme="minorHAnsi" w:hAnsiTheme="minorHAnsi"/>
          <w:color w:val="000000"/>
        </w:rPr>
        <w:t>Bloom's:  AP</w:t>
      </w:r>
    </w:p>
    <w:p w14:paraId="285A5525" w14:textId="77777777" w:rsidR="005E20A6" w:rsidRDefault="00575A35" w:rsidP="00575A35">
      <w:pPr>
        <w:spacing w:after="0" w:line="240" w:lineRule="auto"/>
        <w:rPr>
          <w:color w:val="000000"/>
        </w:rPr>
      </w:pPr>
      <w:r w:rsidRPr="00575A35">
        <w:rPr>
          <w:color w:val="000000"/>
        </w:rPr>
        <w:t>&lt;/metadata&gt;</w:t>
      </w:r>
    </w:p>
    <w:p w14:paraId="2C812B88" w14:textId="77777777" w:rsidR="00575A35" w:rsidRPr="00575A35" w:rsidRDefault="00575A35" w:rsidP="00575A35">
      <w:pPr>
        <w:spacing w:after="0" w:line="240" w:lineRule="auto"/>
        <w:rPr>
          <w:rFonts w:asciiTheme="minorHAnsi" w:hAnsiTheme="minorHAnsi"/>
          <w:color w:val="000000"/>
        </w:rPr>
      </w:pPr>
    </w:p>
    <w:p w14:paraId="726FD7FF" w14:textId="77777777" w:rsidR="00B42D2E" w:rsidRPr="00575A35" w:rsidRDefault="00B42D2E"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47BE3870" w14:textId="31676349" w:rsidR="005E20A6" w:rsidRPr="00575A35" w:rsidRDefault="00EA61BB" w:rsidP="00575A35">
      <w:pPr>
        <w:spacing w:after="0" w:line="240" w:lineRule="auto"/>
        <w:rPr>
          <w:rFonts w:asciiTheme="minorHAnsi" w:hAnsiTheme="minorHAnsi"/>
          <w:color w:val="000000"/>
        </w:rPr>
      </w:pPr>
      <w:r>
        <w:rPr>
          <w:rFonts w:asciiTheme="minorHAnsi" w:hAnsiTheme="minorHAnsi"/>
          <w:color w:val="000000"/>
        </w:rPr>
        <w:t>17</w:t>
      </w:r>
      <w:r w:rsidR="005E20A6" w:rsidRPr="00575A35">
        <w:rPr>
          <w:rFonts w:asciiTheme="minorHAnsi" w:hAnsiTheme="minorHAnsi"/>
          <w:color w:val="000000"/>
        </w:rPr>
        <w:t>. Companies that compete for the same limited financial resources of the same customers are known as ____ competitors.</w:t>
      </w:r>
    </w:p>
    <w:p w14:paraId="6788029E" w14:textId="77777777" w:rsidR="005E20A6" w:rsidRPr="00575A35" w:rsidRDefault="005E20A6"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a. </w:t>
      </w:r>
      <w:proofErr w:type="spellStart"/>
      <w:r w:rsidRPr="00575A35">
        <w:rPr>
          <w:rFonts w:asciiTheme="minorHAnsi" w:hAnsiTheme="minorHAnsi"/>
          <w:color w:val="000000"/>
        </w:rPr>
        <w:t>oligopolic</w:t>
      </w:r>
      <w:proofErr w:type="spellEnd"/>
    </w:p>
    <w:p w14:paraId="67D950BF" w14:textId="77777777" w:rsidR="005E20A6" w:rsidRPr="00575A35" w:rsidRDefault="005E20A6"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b. </w:t>
      </w:r>
      <w:r w:rsidRPr="00575A35">
        <w:rPr>
          <w:rFonts w:asciiTheme="minorHAnsi" w:hAnsiTheme="minorHAnsi"/>
          <w:color w:val="000000"/>
        </w:rPr>
        <w:t>total budget</w:t>
      </w:r>
    </w:p>
    <w:p w14:paraId="16FB9810" w14:textId="77777777" w:rsidR="005E20A6" w:rsidRPr="00575A35" w:rsidRDefault="005E20A6"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c. </w:t>
      </w:r>
      <w:r w:rsidRPr="00575A35">
        <w:rPr>
          <w:rFonts w:asciiTheme="minorHAnsi" w:hAnsiTheme="minorHAnsi"/>
          <w:color w:val="000000"/>
        </w:rPr>
        <w:t>generic</w:t>
      </w:r>
    </w:p>
    <w:p w14:paraId="4D056E23" w14:textId="77777777" w:rsidR="005E20A6" w:rsidRPr="00575A35" w:rsidRDefault="005E20A6"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d. </w:t>
      </w:r>
      <w:r w:rsidRPr="00575A35">
        <w:rPr>
          <w:rFonts w:asciiTheme="minorHAnsi" w:hAnsiTheme="minorHAnsi"/>
          <w:color w:val="000000"/>
        </w:rPr>
        <w:t>product</w:t>
      </w:r>
    </w:p>
    <w:p w14:paraId="645F03C3" w14:textId="77777777" w:rsidR="005E20A6" w:rsidRPr="00575A35" w:rsidRDefault="005E20A6"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575A35">
        <w:rPr>
          <w:rFonts w:asciiTheme="minorHAnsi" w:hAnsiTheme="minorHAnsi"/>
          <w:color w:val="000000"/>
        </w:rPr>
        <w:t xml:space="preserve">e. </w:t>
      </w:r>
      <w:r w:rsidRPr="00575A35">
        <w:rPr>
          <w:rFonts w:asciiTheme="minorHAnsi" w:hAnsiTheme="minorHAnsi"/>
          <w:color w:val="000000"/>
        </w:rPr>
        <w:t>brand</w:t>
      </w:r>
    </w:p>
    <w:p w14:paraId="2C2041E2" w14:textId="77777777" w:rsidR="00575A35" w:rsidRDefault="00575A35" w:rsidP="00575A35">
      <w:pPr>
        <w:spacing w:after="0" w:line="240" w:lineRule="auto"/>
        <w:rPr>
          <w:rFonts w:asciiTheme="minorHAnsi" w:hAnsiTheme="minorHAnsi"/>
        </w:rPr>
      </w:pPr>
    </w:p>
    <w:p w14:paraId="6C8C401C" w14:textId="77777777" w:rsidR="00B42D2E" w:rsidRPr="00575A35" w:rsidRDefault="00B42D2E" w:rsidP="00575A35">
      <w:pPr>
        <w:spacing w:after="0" w:line="240" w:lineRule="auto"/>
        <w:rPr>
          <w:rFonts w:asciiTheme="minorHAnsi" w:hAnsiTheme="minorHAnsi"/>
        </w:rPr>
      </w:pPr>
      <w:r w:rsidRPr="00575A35">
        <w:rPr>
          <w:rFonts w:asciiTheme="minorHAnsi" w:hAnsiTheme="minorHAnsi"/>
        </w:rPr>
        <w:t>Analysis:</w:t>
      </w:r>
    </w:p>
    <w:p w14:paraId="5B84572D" w14:textId="5179EB46" w:rsidR="00B42D2E" w:rsidRPr="00575A35" w:rsidRDefault="00B42D2E"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7F112D7D"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rPr>
        <w:t>b. Correct.</w:t>
      </w:r>
    </w:p>
    <w:p w14:paraId="510B13F0" w14:textId="503D1957" w:rsidR="00B42D2E" w:rsidRPr="00575A35" w:rsidRDefault="00B42D2E"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3108BE06" w14:textId="4151C782" w:rsidR="00B42D2E" w:rsidRPr="00575A35" w:rsidRDefault="00B42D2E"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376EABDF" w14:textId="41EA62D1" w:rsidR="00B42D2E" w:rsidRPr="00575A35" w:rsidRDefault="00B42D2E"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2BC44CA0" w14:textId="77777777" w:rsidR="00575A35" w:rsidRDefault="00575A35" w:rsidP="00575A35">
      <w:pPr>
        <w:spacing w:after="0" w:line="240" w:lineRule="auto"/>
        <w:rPr>
          <w:rFonts w:asciiTheme="minorHAnsi" w:hAnsiTheme="minorHAnsi"/>
          <w:color w:val="000000"/>
        </w:rPr>
      </w:pPr>
    </w:p>
    <w:p w14:paraId="24BC5BF6"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6920AAEE"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254A6001"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3151BD49"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LO: 2</w:t>
      </w:r>
    </w:p>
    <w:p w14:paraId="27D778D5" w14:textId="77777777" w:rsidR="00B42D2E" w:rsidRPr="009B48F4" w:rsidRDefault="00B42D2E" w:rsidP="009B48F4">
      <w:pPr>
        <w:spacing w:after="0" w:line="240" w:lineRule="auto"/>
        <w:rPr>
          <w:rFonts w:asciiTheme="minorHAnsi" w:hAnsiTheme="minorHAnsi"/>
          <w:color w:val="000000"/>
          <w:lang w:val="en-US"/>
        </w:rPr>
      </w:pPr>
      <w:r w:rsidRPr="00575A35">
        <w:rPr>
          <w:rFonts w:asciiTheme="minorHAnsi" w:hAnsiTheme="minorHAnsi"/>
          <w:color w:val="000000"/>
        </w:rPr>
        <w:t xml:space="preserve">Learning Objective Narrative: </w:t>
      </w:r>
      <w:r w:rsidRPr="009B48F4">
        <w:rPr>
          <w:rFonts w:asciiTheme="minorHAnsi" w:hAnsiTheme="minorHAnsi"/>
          <w:color w:val="000000"/>
          <w:lang w:val="en-US"/>
        </w:rPr>
        <w:t xml:space="preserve">Understand the nature and types of changes to the marketer’s environment – competitive, economic, political, legal and regulatory, technological and sociocultural (PEST). </w:t>
      </w:r>
    </w:p>
    <w:p w14:paraId="104338A8" w14:textId="77777777" w:rsidR="00B42D2E" w:rsidRPr="00575A35" w:rsidRDefault="00B42D2E"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7DE13E20" w14:textId="77777777" w:rsidR="00B42D2E" w:rsidRPr="00575A35" w:rsidRDefault="00B42D2E" w:rsidP="00575A35">
      <w:pPr>
        <w:spacing w:after="0" w:line="240" w:lineRule="auto"/>
        <w:rPr>
          <w:rFonts w:asciiTheme="minorHAnsi" w:hAnsiTheme="minorHAnsi"/>
        </w:rPr>
      </w:pPr>
      <w:r w:rsidRPr="00575A35">
        <w:rPr>
          <w:rFonts w:asciiTheme="minorHAnsi" w:hAnsiTheme="minorHAnsi"/>
          <w:color w:val="000000"/>
        </w:rPr>
        <w:t>Bloom's:  KN</w:t>
      </w:r>
    </w:p>
    <w:p w14:paraId="45193B33" w14:textId="77777777" w:rsidR="00B42D2E" w:rsidRDefault="00575A35" w:rsidP="00575A35">
      <w:pPr>
        <w:spacing w:after="0" w:line="240" w:lineRule="auto"/>
        <w:rPr>
          <w:color w:val="000000"/>
        </w:rPr>
      </w:pPr>
      <w:r w:rsidRPr="00575A35">
        <w:rPr>
          <w:color w:val="000000"/>
        </w:rPr>
        <w:t>&lt;/metadata&gt;</w:t>
      </w:r>
    </w:p>
    <w:p w14:paraId="7400EAD1" w14:textId="77777777" w:rsidR="00575A35" w:rsidRPr="00575A35" w:rsidRDefault="00575A35" w:rsidP="00575A35">
      <w:pPr>
        <w:spacing w:after="0" w:line="240" w:lineRule="auto"/>
        <w:rPr>
          <w:rFonts w:asciiTheme="minorHAnsi" w:hAnsiTheme="minorHAnsi"/>
        </w:rPr>
      </w:pPr>
    </w:p>
    <w:p w14:paraId="623D4537" w14:textId="77777777" w:rsidR="00B42D2E" w:rsidRPr="00575A35" w:rsidRDefault="00B42D2E"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63954165" w14:textId="68D70E27" w:rsidR="00B42D2E" w:rsidRPr="00575A35" w:rsidRDefault="00EA61BB" w:rsidP="00575A35">
      <w:pPr>
        <w:spacing w:after="0" w:line="240" w:lineRule="auto"/>
        <w:rPr>
          <w:rFonts w:asciiTheme="minorHAnsi" w:hAnsiTheme="minorHAnsi"/>
        </w:rPr>
      </w:pPr>
      <w:r>
        <w:rPr>
          <w:rFonts w:asciiTheme="minorHAnsi" w:hAnsiTheme="minorHAnsi"/>
        </w:rPr>
        <w:t>18</w:t>
      </w:r>
      <w:r w:rsidR="00B42D2E" w:rsidRPr="00575A35">
        <w:rPr>
          <w:rFonts w:asciiTheme="minorHAnsi" w:hAnsiTheme="minorHAnsi"/>
        </w:rPr>
        <w:t>. Companies delivering mixed concrete know that it cannot be shipped farther than twenty-five miles because the concrete might harden in the truck. Citrus County Concrete Company is the only supplier of mixed concrete to customers within a thirty-mile radius. Citrus C</w:t>
      </w:r>
      <w:r w:rsidR="00575A35">
        <w:rPr>
          <w:rFonts w:asciiTheme="minorHAnsi" w:hAnsiTheme="minorHAnsi"/>
        </w:rPr>
        <w:t>ounty Concrete is an ex</w:t>
      </w:r>
      <w:r w:rsidR="00B42D2E" w:rsidRPr="00575A35">
        <w:rPr>
          <w:rFonts w:asciiTheme="minorHAnsi" w:hAnsiTheme="minorHAnsi"/>
        </w:rPr>
        <w:t>ample of which one of the following competitive structures?</w:t>
      </w:r>
    </w:p>
    <w:p w14:paraId="6FFAA78A" w14:textId="77777777" w:rsidR="00B42D2E" w:rsidRPr="00575A35" w:rsidRDefault="00575A35" w:rsidP="00575A35">
      <w:pPr>
        <w:spacing w:after="0" w:line="240" w:lineRule="auto"/>
        <w:rPr>
          <w:rFonts w:asciiTheme="minorHAnsi" w:hAnsiTheme="minorHAnsi"/>
        </w:rPr>
      </w:pPr>
      <w:r>
        <w:rPr>
          <w:rFonts w:asciiTheme="minorHAnsi" w:hAnsiTheme="minorHAnsi"/>
        </w:rPr>
        <w:t xml:space="preserve"> a. </w:t>
      </w:r>
      <w:r w:rsidR="00B42D2E" w:rsidRPr="00575A35">
        <w:rPr>
          <w:rFonts w:asciiTheme="minorHAnsi" w:hAnsiTheme="minorHAnsi"/>
        </w:rPr>
        <w:t>Monopoly</w:t>
      </w:r>
    </w:p>
    <w:p w14:paraId="7DFA4FE4" w14:textId="77777777" w:rsidR="00B42D2E" w:rsidRPr="00575A35" w:rsidRDefault="00575A35" w:rsidP="00575A35">
      <w:pPr>
        <w:spacing w:after="0" w:line="240" w:lineRule="auto"/>
        <w:rPr>
          <w:rFonts w:asciiTheme="minorHAnsi" w:hAnsiTheme="minorHAnsi"/>
        </w:rPr>
      </w:pPr>
      <w:r>
        <w:rPr>
          <w:rFonts w:asciiTheme="minorHAnsi" w:hAnsiTheme="minorHAnsi"/>
        </w:rPr>
        <w:t xml:space="preserve"> b. </w:t>
      </w:r>
      <w:r w:rsidR="00B42D2E" w:rsidRPr="00575A35">
        <w:rPr>
          <w:rFonts w:asciiTheme="minorHAnsi" w:hAnsiTheme="minorHAnsi"/>
        </w:rPr>
        <w:t>Oligopoly</w:t>
      </w:r>
    </w:p>
    <w:p w14:paraId="06D7DA4A" w14:textId="77777777" w:rsidR="00B42D2E" w:rsidRPr="00575A35" w:rsidRDefault="00575A35" w:rsidP="00575A35">
      <w:pPr>
        <w:spacing w:after="0" w:line="240" w:lineRule="auto"/>
        <w:rPr>
          <w:rFonts w:asciiTheme="minorHAnsi" w:hAnsiTheme="minorHAnsi"/>
        </w:rPr>
      </w:pPr>
      <w:r>
        <w:rPr>
          <w:rFonts w:asciiTheme="minorHAnsi" w:hAnsiTheme="minorHAnsi"/>
        </w:rPr>
        <w:t xml:space="preserve"> c. </w:t>
      </w:r>
      <w:r w:rsidR="00B42D2E" w:rsidRPr="00575A35">
        <w:rPr>
          <w:rFonts w:asciiTheme="minorHAnsi" w:hAnsiTheme="minorHAnsi"/>
        </w:rPr>
        <w:t>Monopolistic competition</w:t>
      </w:r>
    </w:p>
    <w:p w14:paraId="21DDF11F" w14:textId="77777777" w:rsidR="00B42D2E" w:rsidRPr="00575A35" w:rsidRDefault="00575A35" w:rsidP="00575A35">
      <w:pPr>
        <w:spacing w:after="0" w:line="240" w:lineRule="auto"/>
        <w:rPr>
          <w:rFonts w:asciiTheme="minorHAnsi" w:hAnsiTheme="minorHAnsi"/>
        </w:rPr>
      </w:pPr>
      <w:r>
        <w:rPr>
          <w:rFonts w:asciiTheme="minorHAnsi" w:hAnsiTheme="minorHAnsi"/>
        </w:rPr>
        <w:t xml:space="preserve"> d. </w:t>
      </w:r>
      <w:r w:rsidR="00B42D2E" w:rsidRPr="00575A35">
        <w:rPr>
          <w:rFonts w:asciiTheme="minorHAnsi" w:hAnsiTheme="minorHAnsi"/>
        </w:rPr>
        <w:t>Pure competition</w:t>
      </w:r>
    </w:p>
    <w:p w14:paraId="5A77FA7E" w14:textId="77777777" w:rsidR="00B42D2E" w:rsidRPr="00575A35" w:rsidRDefault="00575A35" w:rsidP="00575A35">
      <w:pPr>
        <w:spacing w:after="0" w:line="240" w:lineRule="auto"/>
        <w:rPr>
          <w:rFonts w:asciiTheme="minorHAnsi" w:hAnsiTheme="minorHAnsi"/>
        </w:rPr>
      </w:pPr>
      <w:r>
        <w:rPr>
          <w:rFonts w:asciiTheme="minorHAnsi" w:hAnsiTheme="minorHAnsi"/>
        </w:rPr>
        <w:t xml:space="preserve"> e. </w:t>
      </w:r>
      <w:r w:rsidR="00B42D2E" w:rsidRPr="00575A35">
        <w:rPr>
          <w:rFonts w:asciiTheme="minorHAnsi" w:hAnsiTheme="minorHAnsi"/>
        </w:rPr>
        <w:t>Monopsony</w:t>
      </w:r>
    </w:p>
    <w:p w14:paraId="47D19182" w14:textId="77777777" w:rsidR="00575A35" w:rsidRDefault="00575A35" w:rsidP="00575A35">
      <w:pPr>
        <w:spacing w:after="0" w:line="240" w:lineRule="auto"/>
        <w:rPr>
          <w:rFonts w:asciiTheme="minorHAnsi" w:hAnsiTheme="minorHAnsi"/>
        </w:rPr>
      </w:pPr>
    </w:p>
    <w:p w14:paraId="4DC80AFB" w14:textId="77777777" w:rsidR="00B42D2E" w:rsidRPr="00575A35" w:rsidRDefault="00B42D2E" w:rsidP="00575A35">
      <w:pPr>
        <w:spacing w:after="0" w:line="240" w:lineRule="auto"/>
        <w:rPr>
          <w:rFonts w:asciiTheme="minorHAnsi" w:hAnsiTheme="minorHAnsi"/>
        </w:rPr>
      </w:pPr>
      <w:r w:rsidRPr="00575A35">
        <w:rPr>
          <w:rFonts w:asciiTheme="minorHAnsi" w:hAnsiTheme="minorHAnsi"/>
        </w:rPr>
        <w:t>Analysis:</w:t>
      </w:r>
    </w:p>
    <w:p w14:paraId="0E5A2876" w14:textId="77777777" w:rsidR="00B42D2E" w:rsidRPr="00575A35" w:rsidRDefault="00B42D2E" w:rsidP="00575A35">
      <w:pPr>
        <w:spacing w:after="0" w:line="240" w:lineRule="auto"/>
        <w:rPr>
          <w:rFonts w:asciiTheme="minorHAnsi" w:hAnsiTheme="minorHAnsi"/>
        </w:rPr>
      </w:pPr>
      <w:r w:rsidRPr="00575A35">
        <w:rPr>
          <w:rFonts w:asciiTheme="minorHAnsi" w:hAnsiTheme="minorHAnsi"/>
        </w:rPr>
        <w:t>a.  Correct.</w:t>
      </w:r>
    </w:p>
    <w:p w14:paraId="33CEF236" w14:textId="4228FE71" w:rsidR="00B42D2E" w:rsidRPr="00575A35" w:rsidRDefault="00B42D2E"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252ED610" w14:textId="7D6FEE93" w:rsidR="00B42D2E" w:rsidRPr="00575A35" w:rsidRDefault="00B42D2E"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10D6F27E" w14:textId="04372D87" w:rsidR="00B42D2E" w:rsidRPr="00575A35" w:rsidRDefault="00B42D2E"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1B835E4A" w14:textId="44B61EE7" w:rsidR="00575A35" w:rsidRDefault="00B42D2E"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19CC639B" w14:textId="77777777" w:rsidR="009B48F4" w:rsidRDefault="009B48F4" w:rsidP="00575A35">
      <w:pPr>
        <w:spacing w:after="0" w:line="240" w:lineRule="auto"/>
        <w:rPr>
          <w:rFonts w:asciiTheme="minorHAnsi" w:hAnsiTheme="minorHAnsi"/>
          <w:color w:val="000000"/>
        </w:rPr>
      </w:pPr>
    </w:p>
    <w:p w14:paraId="19C4F9A7"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34AA3B0F"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01A87B8E"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3798A68A"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LO: 2</w:t>
      </w:r>
    </w:p>
    <w:p w14:paraId="7639DF90" w14:textId="77777777" w:rsidR="00B42D2E" w:rsidRPr="009B48F4" w:rsidRDefault="00B42D2E" w:rsidP="009B48F4">
      <w:pPr>
        <w:spacing w:after="0" w:line="240" w:lineRule="auto"/>
        <w:rPr>
          <w:rFonts w:asciiTheme="minorHAnsi" w:hAnsiTheme="minorHAnsi"/>
          <w:color w:val="000000"/>
          <w:lang w:val="en-US"/>
        </w:rPr>
      </w:pPr>
      <w:r w:rsidRPr="00575A35">
        <w:rPr>
          <w:rFonts w:asciiTheme="minorHAnsi" w:hAnsiTheme="minorHAnsi"/>
          <w:color w:val="000000"/>
        </w:rPr>
        <w:t xml:space="preserve">Learning Objective Narrative: </w:t>
      </w:r>
      <w:r w:rsidRPr="009B48F4">
        <w:rPr>
          <w:rFonts w:asciiTheme="minorHAnsi" w:hAnsiTheme="minorHAnsi"/>
          <w:color w:val="000000"/>
          <w:lang w:val="en-US"/>
        </w:rPr>
        <w:t xml:space="preserve">Understand the nature and types of changes to the marketer’s environment – competitive, economic, political, legal and regulatory, technological and sociocultural (PEST). </w:t>
      </w:r>
    </w:p>
    <w:p w14:paraId="25427E0B" w14:textId="77777777" w:rsidR="00B42D2E" w:rsidRPr="00575A35" w:rsidRDefault="00B42D2E"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02EA20AD" w14:textId="77777777" w:rsidR="00B42D2E" w:rsidRPr="00575A35" w:rsidRDefault="00B42D2E" w:rsidP="00575A35">
      <w:pPr>
        <w:spacing w:after="0" w:line="240" w:lineRule="auto"/>
        <w:rPr>
          <w:rFonts w:asciiTheme="minorHAnsi" w:hAnsiTheme="minorHAnsi"/>
        </w:rPr>
      </w:pPr>
      <w:r w:rsidRPr="00575A35">
        <w:rPr>
          <w:rFonts w:asciiTheme="minorHAnsi" w:hAnsiTheme="minorHAnsi"/>
          <w:color w:val="000000"/>
        </w:rPr>
        <w:t>Bloom's:  AP</w:t>
      </w:r>
    </w:p>
    <w:p w14:paraId="6AF4348F" w14:textId="77777777" w:rsidR="00B42D2E" w:rsidRDefault="00575A35" w:rsidP="00575A35">
      <w:pPr>
        <w:spacing w:after="0" w:line="240" w:lineRule="auto"/>
        <w:rPr>
          <w:color w:val="000000"/>
        </w:rPr>
      </w:pPr>
      <w:r w:rsidRPr="00575A35">
        <w:rPr>
          <w:color w:val="000000"/>
        </w:rPr>
        <w:t>&lt;/metadata&gt;</w:t>
      </w:r>
    </w:p>
    <w:p w14:paraId="35913622" w14:textId="77777777" w:rsidR="00575A35" w:rsidRPr="00575A35" w:rsidRDefault="00575A35" w:rsidP="00575A35">
      <w:pPr>
        <w:spacing w:after="0" w:line="240" w:lineRule="auto"/>
        <w:rPr>
          <w:rFonts w:asciiTheme="minorHAnsi" w:hAnsiTheme="minorHAnsi"/>
        </w:rPr>
      </w:pPr>
    </w:p>
    <w:p w14:paraId="1ED67B37" w14:textId="77777777" w:rsidR="00B42D2E" w:rsidRPr="00575A35" w:rsidRDefault="00B42D2E"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25419DB0" w14:textId="7B72D101" w:rsidR="00B42D2E" w:rsidRPr="00575A35" w:rsidRDefault="00EA61BB" w:rsidP="00575A35">
      <w:pPr>
        <w:spacing w:after="0" w:line="240" w:lineRule="auto"/>
        <w:rPr>
          <w:rFonts w:asciiTheme="minorHAnsi" w:hAnsiTheme="minorHAnsi"/>
        </w:rPr>
      </w:pPr>
      <w:r>
        <w:rPr>
          <w:rFonts w:asciiTheme="minorHAnsi" w:hAnsiTheme="minorHAnsi"/>
        </w:rPr>
        <w:t>19</w:t>
      </w:r>
      <w:r w:rsidR="00B42D2E" w:rsidRPr="00575A35">
        <w:rPr>
          <w:rFonts w:asciiTheme="minorHAnsi" w:hAnsiTheme="minorHAnsi"/>
        </w:rPr>
        <w:t>. The four major competitive structures are</w:t>
      </w:r>
    </w:p>
    <w:p w14:paraId="614B1EF6" w14:textId="77777777" w:rsidR="00B42D2E" w:rsidRPr="00575A35" w:rsidRDefault="00575A35" w:rsidP="00575A35">
      <w:pPr>
        <w:spacing w:after="0" w:line="240" w:lineRule="auto"/>
        <w:rPr>
          <w:rFonts w:asciiTheme="minorHAnsi" w:hAnsiTheme="minorHAnsi"/>
        </w:rPr>
      </w:pPr>
      <w:r>
        <w:rPr>
          <w:rFonts w:asciiTheme="minorHAnsi" w:hAnsiTheme="minorHAnsi"/>
        </w:rPr>
        <w:t xml:space="preserve"> a. </w:t>
      </w:r>
      <w:r w:rsidR="00B42D2E" w:rsidRPr="00575A35">
        <w:rPr>
          <w:rFonts w:asciiTheme="minorHAnsi" w:hAnsiTheme="minorHAnsi"/>
        </w:rPr>
        <w:t>monopolies, oligopolies, oligopolistic monopolies, and pure competition.</w:t>
      </w:r>
    </w:p>
    <w:p w14:paraId="19EF9BC9" w14:textId="77777777" w:rsidR="00B42D2E" w:rsidRPr="00575A35" w:rsidRDefault="00575A35" w:rsidP="00575A35">
      <w:pPr>
        <w:spacing w:after="0" w:line="240" w:lineRule="auto"/>
        <w:rPr>
          <w:rFonts w:asciiTheme="minorHAnsi" w:hAnsiTheme="minorHAnsi"/>
        </w:rPr>
      </w:pPr>
      <w:r>
        <w:rPr>
          <w:rFonts w:asciiTheme="minorHAnsi" w:hAnsiTheme="minorHAnsi"/>
        </w:rPr>
        <w:t xml:space="preserve"> b. </w:t>
      </w:r>
      <w:r w:rsidR="00B42D2E" w:rsidRPr="00575A35">
        <w:rPr>
          <w:rFonts w:asciiTheme="minorHAnsi" w:hAnsiTheme="minorHAnsi"/>
        </w:rPr>
        <w:t>pure competition, heavy competition, moderate competition, and light competition.</w:t>
      </w:r>
    </w:p>
    <w:p w14:paraId="18382E63" w14:textId="77777777" w:rsidR="00B42D2E" w:rsidRPr="00575A35" w:rsidRDefault="00575A35" w:rsidP="00575A35">
      <w:pPr>
        <w:spacing w:after="0" w:line="240" w:lineRule="auto"/>
        <w:rPr>
          <w:rFonts w:asciiTheme="minorHAnsi" w:hAnsiTheme="minorHAnsi"/>
        </w:rPr>
      </w:pPr>
      <w:r>
        <w:rPr>
          <w:rFonts w:asciiTheme="minorHAnsi" w:hAnsiTheme="minorHAnsi"/>
        </w:rPr>
        <w:t xml:space="preserve"> c. </w:t>
      </w:r>
      <w:r w:rsidR="00B42D2E" w:rsidRPr="00575A35">
        <w:rPr>
          <w:rFonts w:asciiTheme="minorHAnsi" w:hAnsiTheme="minorHAnsi"/>
        </w:rPr>
        <w:t>brand, product, total budget, and generic.</w:t>
      </w:r>
    </w:p>
    <w:p w14:paraId="3E584091" w14:textId="77777777" w:rsidR="00B42D2E" w:rsidRPr="00575A35" w:rsidRDefault="00575A35" w:rsidP="00575A35">
      <w:pPr>
        <w:spacing w:after="0" w:line="240" w:lineRule="auto"/>
        <w:rPr>
          <w:rFonts w:asciiTheme="minorHAnsi" w:hAnsiTheme="minorHAnsi"/>
        </w:rPr>
      </w:pPr>
      <w:r>
        <w:rPr>
          <w:rFonts w:asciiTheme="minorHAnsi" w:hAnsiTheme="minorHAnsi"/>
        </w:rPr>
        <w:t xml:space="preserve"> d. </w:t>
      </w:r>
      <w:r w:rsidR="00B42D2E" w:rsidRPr="00575A35">
        <w:rPr>
          <w:rFonts w:asciiTheme="minorHAnsi" w:hAnsiTheme="minorHAnsi"/>
        </w:rPr>
        <w:t>oligopolies, monopolies, monopolistic competition, and pure competition.</w:t>
      </w:r>
    </w:p>
    <w:p w14:paraId="5AB1C1C8" w14:textId="77777777" w:rsidR="00B42D2E" w:rsidRPr="00575A35" w:rsidRDefault="00575A35" w:rsidP="00575A35">
      <w:pPr>
        <w:spacing w:after="0" w:line="240" w:lineRule="auto"/>
        <w:rPr>
          <w:rFonts w:asciiTheme="minorHAnsi" w:hAnsiTheme="minorHAnsi"/>
        </w:rPr>
      </w:pPr>
      <w:r>
        <w:rPr>
          <w:rFonts w:asciiTheme="minorHAnsi" w:hAnsiTheme="minorHAnsi"/>
        </w:rPr>
        <w:t xml:space="preserve"> e. </w:t>
      </w:r>
      <w:r w:rsidR="00B42D2E" w:rsidRPr="00575A35">
        <w:rPr>
          <w:rFonts w:asciiTheme="minorHAnsi" w:hAnsiTheme="minorHAnsi"/>
        </w:rPr>
        <w:t>monopolies, limited competition, oligopolistic competition, and pure competition.</w:t>
      </w:r>
    </w:p>
    <w:p w14:paraId="7063FDF4" w14:textId="77777777" w:rsidR="00575A35" w:rsidRDefault="00575A35" w:rsidP="00575A35">
      <w:pPr>
        <w:spacing w:after="0" w:line="240" w:lineRule="auto"/>
        <w:rPr>
          <w:rFonts w:asciiTheme="minorHAnsi" w:hAnsiTheme="minorHAnsi"/>
        </w:rPr>
      </w:pPr>
    </w:p>
    <w:p w14:paraId="471273D9" w14:textId="77777777" w:rsidR="00B42D2E" w:rsidRPr="00575A35" w:rsidRDefault="00B42D2E" w:rsidP="00575A35">
      <w:pPr>
        <w:spacing w:after="0" w:line="240" w:lineRule="auto"/>
        <w:rPr>
          <w:rFonts w:asciiTheme="minorHAnsi" w:hAnsiTheme="minorHAnsi"/>
        </w:rPr>
      </w:pPr>
      <w:r w:rsidRPr="00575A35">
        <w:rPr>
          <w:rFonts w:asciiTheme="minorHAnsi" w:hAnsiTheme="minorHAnsi"/>
        </w:rPr>
        <w:t>Analysis:</w:t>
      </w:r>
    </w:p>
    <w:p w14:paraId="29F32F90" w14:textId="6783ED22" w:rsidR="00B42D2E" w:rsidRPr="00575A35" w:rsidRDefault="00B42D2E"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71747815" w14:textId="31775BF1" w:rsidR="00B42D2E" w:rsidRPr="00575A35" w:rsidRDefault="00B42D2E"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1C2FB67E" w14:textId="789747BF" w:rsidR="00B42D2E" w:rsidRPr="00575A35" w:rsidRDefault="00B42D2E"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6D78B2CC" w14:textId="77777777" w:rsidR="00B42D2E" w:rsidRPr="00575A35" w:rsidRDefault="00B42D2E" w:rsidP="00575A35">
      <w:pPr>
        <w:spacing w:after="0" w:line="240" w:lineRule="auto"/>
        <w:rPr>
          <w:rFonts w:asciiTheme="minorHAnsi" w:hAnsiTheme="minorHAnsi"/>
        </w:rPr>
      </w:pPr>
      <w:r w:rsidRPr="00575A35">
        <w:rPr>
          <w:rFonts w:asciiTheme="minorHAnsi" w:hAnsiTheme="minorHAnsi"/>
        </w:rPr>
        <w:t>d. Correct</w:t>
      </w:r>
    </w:p>
    <w:p w14:paraId="4A7030B3" w14:textId="366333C5" w:rsidR="00B42D2E" w:rsidRPr="00575A35" w:rsidRDefault="00B42D2E"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4D090EC8" w14:textId="77777777" w:rsidR="00575A35" w:rsidRDefault="00575A35" w:rsidP="00575A35">
      <w:pPr>
        <w:spacing w:after="0" w:line="240" w:lineRule="auto"/>
        <w:rPr>
          <w:rFonts w:asciiTheme="minorHAnsi" w:hAnsiTheme="minorHAnsi"/>
          <w:color w:val="000000"/>
        </w:rPr>
      </w:pPr>
    </w:p>
    <w:p w14:paraId="6F88DAA2"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703859BB"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3CD755E4"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Difficulty: Moderate</w:t>
      </w:r>
    </w:p>
    <w:p w14:paraId="2C06E884"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LO: 2</w:t>
      </w:r>
    </w:p>
    <w:p w14:paraId="2012DDE1" w14:textId="77777777" w:rsidR="00B42D2E" w:rsidRPr="009B48F4" w:rsidRDefault="00B42D2E" w:rsidP="009B48F4">
      <w:pPr>
        <w:spacing w:after="0" w:line="240" w:lineRule="auto"/>
        <w:rPr>
          <w:rFonts w:asciiTheme="minorHAnsi" w:hAnsiTheme="minorHAnsi"/>
          <w:color w:val="000000"/>
          <w:lang w:val="en-US"/>
        </w:rPr>
      </w:pPr>
      <w:r w:rsidRPr="00575A35">
        <w:rPr>
          <w:rFonts w:asciiTheme="minorHAnsi" w:hAnsiTheme="minorHAnsi"/>
          <w:color w:val="000000"/>
        </w:rPr>
        <w:t xml:space="preserve">Learning Objective Narrative: </w:t>
      </w:r>
      <w:r w:rsidRPr="009B48F4">
        <w:rPr>
          <w:rFonts w:asciiTheme="minorHAnsi" w:hAnsiTheme="minorHAnsi"/>
          <w:color w:val="000000"/>
          <w:lang w:val="en-US"/>
        </w:rPr>
        <w:t xml:space="preserve">Understand the nature and types of changes to the marketer’s environment – competitive, economic, political, legal and regulatory, technological and sociocultural (PEST). </w:t>
      </w:r>
    </w:p>
    <w:p w14:paraId="0ED6D6FC" w14:textId="77777777" w:rsidR="00B42D2E" w:rsidRPr="00575A35" w:rsidRDefault="00B42D2E"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630237A5" w14:textId="77777777" w:rsidR="00B42D2E" w:rsidRPr="00575A35" w:rsidRDefault="00B42D2E" w:rsidP="00575A35">
      <w:pPr>
        <w:spacing w:after="0" w:line="240" w:lineRule="auto"/>
        <w:rPr>
          <w:rFonts w:asciiTheme="minorHAnsi" w:hAnsiTheme="minorHAnsi"/>
        </w:rPr>
      </w:pPr>
      <w:r w:rsidRPr="00575A35">
        <w:rPr>
          <w:rFonts w:asciiTheme="minorHAnsi" w:hAnsiTheme="minorHAnsi"/>
          <w:color w:val="000000"/>
        </w:rPr>
        <w:t>Bloom's:  KN</w:t>
      </w:r>
    </w:p>
    <w:p w14:paraId="671D9453" w14:textId="77777777" w:rsidR="00B42D2E" w:rsidRDefault="00575A35" w:rsidP="00575A35">
      <w:pPr>
        <w:spacing w:after="0" w:line="240" w:lineRule="auto"/>
        <w:rPr>
          <w:color w:val="000000"/>
        </w:rPr>
      </w:pPr>
      <w:r w:rsidRPr="00575A35">
        <w:rPr>
          <w:color w:val="000000"/>
        </w:rPr>
        <w:t>&lt;/metadata&gt;</w:t>
      </w:r>
    </w:p>
    <w:p w14:paraId="74D016C1" w14:textId="77777777" w:rsidR="00575A35" w:rsidRPr="00575A35" w:rsidRDefault="00575A35" w:rsidP="00575A35">
      <w:pPr>
        <w:spacing w:after="0" w:line="240" w:lineRule="auto"/>
        <w:rPr>
          <w:rFonts w:asciiTheme="minorHAnsi" w:hAnsiTheme="minorHAnsi"/>
        </w:rPr>
      </w:pPr>
    </w:p>
    <w:p w14:paraId="6E05EBD0" w14:textId="77777777" w:rsidR="00B42D2E" w:rsidRPr="00575A35" w:rsidRDefault="00B42D2E"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74347495" w14:textId="2D3EF31B" w:rsidR="00B42D2E" w:rsidRPr="00575A35" w:rsidRDefault="00EA61BB" w:rsidP="00575A35">
      <w:pPr>
        <w:spacing w:after="0" w:line="240" w:lineRule="auto"/>
        <w:rPr>
          <w:rFonts w:asciiTheme="minorHAnsi" w:hAnsiTheme="minorHAnsi"/>
        </w:rPr>
      </w:pPr>
      <w:r>
        <w:rPr>
          <w:rFonts w:asciiTheme="minorHAnsi" w:hAnsiTheme="minorHAnsi"/>
        </w:rPr>
        <w:t>20</w:t>
      </w:r>
      <w:r w:rsidR="00B42D2E" w:rsidRPr="00575A35">
        <w:rPr>
          <w:rFonts w:asciiTheme="minorHAnsi" w:hAnsiTheme="minorHAnsi"/>
        </w:rPr>
        <w:t>. The tobacco industry in the United States is dominated by three large companies. When any one of these companies changes its price on tobacco products, the other two companies quickly adjust their prices to match it. From these characteristics, the tobacco industry could best be described as</w:t>
      </w:r>
    </w:p>
    <w:p w14:paraId="1B69793C" w14:textId="77777777" w:rsidR="00B42D2E" w:rsidRPr="00575A35" w:rsidRDefault="00575A35" w:rsidP="00575A35">
      <w:pPr>
        <w:spacing w:after="0" w:line="240" w:lineRule="auto"/>
        <w:rPr>
          <w:rFonts w:asciiTheme="minorHAnsi" w:hAnsiTheme="minorHAnsi"/>
        </w:rPr>
      </w:pPr>
      <w:r>
        <w:rPr>
          <w:rFonts w:asciiTheme="minorHAnsi" w:hAnsiTheme="minorHAnsi"/>
        </w:rPr>
        <w:t xml:space="preserve"> a. </w:t>
      </w:r>
      <w:r w:rsidR="00B42D2E" w:rsidRPr="00575A35">
        <w:rPr>
          <w:rFonts w:asciiTheme="minorHAnsi" w:hAnsiTheme="minorHAnsi"/>
        </w:rPr>
        <w:t>price sensitive.</w:t>
      </w:r>
    </w:p>
    <w:p w14:paraId="385CA513" w14:textId="77777777" w:rsidR="00B42D2E" w:rsidRPr="00575A35" w:rsidRDefault="00575A35" w:rsidP="00575A35">
      <w:pPr>
        <w:spacing w:after="0" w:line="240" w:lineRule="auto"/>
        <w:rPr>
          <w:rFonts w:asciiTheme="minorHAnsi" w:hAnsiTheme="minorHAnsi"/>
        </w:rPr>
      </w:pPr>
      <w:r>
        <w:rPr>
          <w:rFonts w:asciiTheme="minorHAnsi" w:hAnsiTheme="minorHAnsi"/>
        </w:rPr>
        <w:t xml:space="preserve"> b. </w:t>
      </w:r>
      <w:r w:rsidR="00B42D2E" w:rsidRPr="00575A35">
        <w:rPr>
          <w:rFonts w:asciiTheme="minorHAnsi" w:hAnsiTheme="minorHAnsi"/>
        </w:rPr>
        <w:t>opportunistic.</w:t>
      </w:r>
    </w:p>
    <w:p w14:paraId="55359F2B" w14:textId="77777777" w:rsidR="00B42D2E" w:rsidRPr="00575A35" w:rsidRDefault="00575A35" w:rsidP="00575A35">
      <w:pPr>
        <w:spacing w:after="0" w:line="240" w:lineRule="auto"/>
        <w:rPr>
          <w:rFonts w:asciiTheme="minorHAnsi" w:hAnsiTheme="minorHAnsi"/>
        </w:rPr>
      </w:pPr>
      <w:r>
        <w:rPr>
          <w:rFonts w:asciiTheme="minorHAnsi" w:hAnsiTheme="minorHAnsi"/>
        </w:rPr>
        <w:t xml:space="preserve"> c. </w:t>
      </w:r>
      <w:r w:rsidR="00B42D2E" w:rsidRPr="00575A35">
        <w:rPr>
          <w:rFonts w:asciiTheme="minorHAnsi" w:hAnsiTheme="minorHAnsi"/>
        </w:rPr>
        <w:t>monopolistic competition.</w:t>
      </w:r>
    </w:p>
    <w:p w14:paraId="05282997" w14:textId="77777777" w:rsidR="00B42D2E" w:rsidRPr="00575A35" w:rsidRDefault="00575A35" w:rsidP="00575A35">
      <w:pPr>
        <w:spacing w:after="0" w:line="240" w:lineRule="auto"/>
        <w:rPr>
          <w:rFonts w:asciiTheme="minorHAnsi" w:hAnsiTheme="minorHAnsi"/>
        </w:rPr>
      </w:pPr>
      <w:r>
        <w:rPr>
          <w:rFonts w:asciiTheme="minorHAnsi" w:hAnsiTheme="minorHAnsi"/>
        </w:rPr>
        <w:t xml:space="preserve"> d. </w:t>
      </w:r>
      <w:r w:rsidR="00B42D2E" w:rsidRPr="00575A35">
        <w:rPr>
          <w:rFonts w:asciiTheme="minorHAnsi" w:hAnsiTheme="minorHAnsi"/>
        </w:rPr>
        <w:t>an oligopoly.</w:t>
      </w:r>
    </w:p>
    <w:p w14:paraId="70D027B8" w14:textId="77777777" w:rsidR="00B42D2E" w:rsidRPr="00575A35" w:rsidRDefault="00575A35" w:rsidP="00575A35">
      <w:pPr>
        <w:spacing w:after="0" w:line="240" w:lineRule="auto"/>
        <w:rPr>
          <w:rFonts w:asciiTheme="minorHAnsi" w:hAnsiTheme="minorHAnsi"/>
        </w:rPr>
      </w:pPr>
      <w:r>
        <w:rPr>
          <w:rFonts w:asciiTheme="minorHAnsi" w:hAnsiTheme="minorHAnsi"/>
        </w:rPr>
        <w:t xml:space="preserve"> e. </w:t>
      </w:r>
      <w:r w:rsidR="00B42D2E" w:rsidRPr="00575A35">
        <w:rPr>
          <w:rFonts w:asciiTheme="minorHAnsi" w:hAnsiTheme="minorHAnsi"/>
        </w:rPr>
        <w:t>a monopoly.</w:t>
      </w:r>
    </w:p>
    <w:p w14:paraId="7C90C1F0" w14:textId="77777777" w:rsidR="00575A35" w:rsidRDefault="00575A35" w:rsidP="00575A35">
      <w:pPr>
        <w:spacing w:after="0" w:line="240" w:lineRule="auto"/>
        <w:rPr>
          <w:rFonts w:asciiTheme="minorHAnsi" w:hAnsiTheme="minorHAnsi"/>
        </w:rPr>
      </w:pPr>
    </w:p>
    <w:p w14:paraId="586D1D61" w14:textId="77777777" w:rsidR="00B42D2E" w:rsidRPr="00575A35" w:rsidRDefault="00B42D2E" w:rsidP="00575A35">
      <w:pPr>
        <w:spacing w:after="0" w:line="240" w:lineRule="auto"/>
        <w:rPr>
          <w:rFonts w:asciiTheme="minorHAnsi" w:hAnsiTheme="minorHAnsi"/>
        </w:rPr>
      </w:pPr>
      <w:r w:rsidRPr="00575A35">
        <w:rPr>
          <w:rFonts w:asciiTheme="minorHAnsi" w:hAnsiTheme="minorHAnsi"/>
        </w:rPr>
        <w:t>Analysis:</w:t>
      </w:r>
    </w:p>
    <w:p w14:paraId="6D0D028E" w14:textId="633CDBB4" w:rsidR="00B42D2E" w:rsidRPr="00575A35" w:rsidRDefault="00B42D2E"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2727E624" w14:textId="07269942" w:rsidR="00B42D2E" w:rsidRPr="00575A35" w:rsidRDefault="00B42D2E"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40B4C3ED" w14:textId="4413531D" w:rsidR="00B42D2E" w:rsidRPr="00575A35" w:rsidRDefault="00B42D2E"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71CD348F" w14:textId="77777777" w:rsidR="00B42D2E" w:rsidRPr="00575A35" w:rsidRDefault="00B42D2E" w:rsidP="00575A35">
      <w:pPr>
        <w:spacing w:after="0" w:line="240" w:lineRule="auto"/>
        <w:rPr>
          <w:rFonts w:asciiTheme="minorHAnsi" w:hAnsiTheme="minorHAnsi"/>
        </w:rPr>
      </w:pPr>
      <w:r w:rsidRPr="00575A35">
        <w:rPr>
          <w:rFonts w:asciiTheme="minorHAnsi" w:hAnsiTheme="minorHAnsi"/>
        </w:rPr>
        <w:t>d. Correct</w:t>
      </w:r>
    </w:p>
    <w:p w14:paraId="68664D81" w14:textId="793096AF" w:rsidR="00B42D2E" w:rsidRPr="00575A35" w:rsidRDefault="00B42D2E"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37B83BEF" w14:textId="77777777" w:rsidR="00575A35" w:rsidRDefault="00575A35" w:rsidP="00575A35">
      <w:pPr>
        <w:spacing w:after="0" w:line="240" w:lineRule="auto"/>
        <w:rPr>
          <w:rFonts w:asciiTheme="minorHAnsi" w:hAnsiTheme="minorHAnsi"/>
          <w:color w:val="000000"/>
        </w:rPr>
      </w:pPr>
    </w:p>
    <w:p w14:paraId="31E01325"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7C4B4BAD"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6FA338DC"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Difficulty: Moderate</w:t>
      </w:r>
    </w:p>
    <w:p w14:paraId="63C94A6E" w14:textId="77777777" w:rsidR="00B42D2E" w:rsidRPr="00575A35" w:rsidRDefault="00B42D2E" w:rsidP="00575A35">
      <w:pPr>
        <w:spacing w:after="0" w:line="240" w:lineRule="auto"/>
        <w:rPr>
          <w:rFonts w:asciiTheme="minorHAnsi" w:hAnsiTheme="minorHAnsi"/>
          <w:color w:val="000000"/>
        </w:rPr>
      </w:pPr>
      <w:r w:rsidRPr="00575A35">
        <w:rPr>
          <w:rFonts w:asciiTheme="minorHAnsi" w:hAnsiTheme="minorHAnsi"/>
          <w:color w:val="000000"/>
        </w:rPr>
        <w:t>LO: 2</w:t>
      </w:r>
    </w:p>
    <w:p w14:paraId="3C393733" w14:textId="77777777" w:rsidR="00B42D2E" w:rsidRPr="009B48F4" w:rsidRDefault="00B42D2E" w:rsidP="009B48F4">
      <w:pPr>
        <w:spacing w:after="0" w:line="240" w:lineRule="auto"/>
        <w:rPr>
          <w:rFonts w:asciiTheme="minorHAnsi" w:hAnsiTheme="minorHAnsi"/>
          <w:color w:val="000000"/>
          <w:lang w:val="en-US"/>
        </w:rPr>
      </w:pPr>
      <w:r w:rsidRPr="00575A35">
        <w:rPr>
          <w:rFonts w:asciiTheme="minorHAnsi" w:hAnsiTheme="minorHAnsi"/>
          <w:color w:val="000000"/>
        </w:rPr>
        <w:t xml:space="preserve">Learning Objective Narrative: </w:t>
      </w:r>
      <w:r w:rsidRPr="009B48F4">
        <w:rPr>
          <w:rFonts w:asciiTheme="minorHAnsi" w:hAnsiTheme="minorHAnsi"/>
          <w:color w:val="000000"/>
          <w:lang w:val="en-US"/>
        </w:rPr>
        <w:t xml:space="preserve">Understand the nature and types of changes to the marketer’s environment – competitive, economic, political, legal and regulatory, technological and sociocultural (PEST). </w:t>
      </w:r>
    </w:p>
    <w:p w14:paraId="7A07862D" w14:textId="77777777" w:rsidR="00B42D2E" w:rsidRPr="00575A35" w:rsidRDefault="00B42D2E"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0DB366B5" w14:textId="77777777" w:rsidR="00B42D2E" w:rsidRPr="00575A35" w:rsidRDefault="00B42D2E" w:rsidP="00575A35">
      <w:pPr>
        <w:spacing w:after="0" w:line="240" w:lineRule="auto"/>
        <w:rPr>
          <w:rFonts w:asciiTheme="minorHAnsi" w:hAnsiTheme="minorHAnsi"/>
        </w:rPr>
      </w:pPr>
      <w:r w:rsidRPr="00575A35">
        <w:rPr>
          <w:rFonts w:asciiTheme="minorHAnsi" w:hAnsiTheme="minorHAnsi"/>
          <w:color w:val="000000"/>
        </w:rPr>
        <w:t>Bloom's:  AP</w:t>
      </w:r>
    </w:p>
    <w:p w14:paraId="3677F90F" w14:textId="77777777" w:rsidR="008F09C6" w:rsidRDefault="00575A35" w:rsidP="00575A35">
      <w:pPr>
        <w:spacing w:after="0" w:line="240" w:lineRule="auto"/>
        <w:rPr>
          <w:color w:val="000000"/>
        </w:rPr>
      </w:pPr>
      <w:r w:rsidRPr="00575A35">
        <w:rPr>
          <w:color w:val="000000"/>
        </w:rPr>
        <w:t>&lt;/metadata&gt;</w:t>
      </w:r>
    </w:p>
    <w:p w14:paraId="339A7CFB" w14:textId="77777777" w:rsidR="00575A35" w:rsidRPr="00575A35" w:rsidRDefault="00575A35" w:rsidP="00575A35">
      <w:pPr>
        <w:spacing w:after="0" w:line="240" w:lineRule="auto"/>
        <w:rPr>
          <w:rFonts w:asciiTheme="minorHAnsi" w:hAnsiTheme="minorHAnsi"/>
        </w:rPr>
      </w:pPr>
    </w:p>
    <w:p w14:paraId="48B97C6E" w14:textId="77777777" w:rsidR="008F09C6" w:rsidRPr="00575A35" w:rsidRDefault="008F09C6"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0EE75A3C" w14:textId="2728A969" w:rsidR="008F09C6" w:rsidRPr="00575A35" w:rsidRDefault="00EA61BB" w:rsidP="00575A35">
      <w:pPr>
        <w:spacing w:after="0" w:line="240" w:lineRule="auto"/>
        <w:rPr>
          <w:rFonts w:asciiTheme="minorHAnsi" w:hAnsiTheme="minorHAnsi"/>
        </w:rPr>
      </w:pPr>
      <w:r>
        <w:rPr>
          <w:rFonts w:asciiTheme="minorHAnsi" w:hAnsiTheme="minorHAnsi"/>
        </w:rPr>
        <w:t>21</w:t>
      </w:r>
      <w:r w:rsidR="008F09C6" w:rsidRPr="00575A35">
        <w:rPr>
          <w:rFonts w:asciiTheme="minorHAnsi" w:hAnsiTheme="minorHAnsi"/>
        </w:rPr>
        <w:t xml:space="preserve">. J. </w:t>
      </w:r>
      <w:proofErr w:type="spellStart"/>
      <w:r w:rsidR="008F09C6" w:rsidRPr="00575A35">
        <w:rPr>
          <w:rFonts w:asciiTheme="minorHAnsi" w:hAnsiTheme="minorHAnsi"/>
        </w:rPr>
        <w:t>Pitner</w:t>
      </w:r>
      <w:proofErr w:type="spellEnd"/>
      <w:r w:rsidR="008F09C6" w:rsidRPr="00575A35">
        <w:rPr>
          <w:rFonts w:asciiTheme="minorHAnsi" w:hAnsiTheme="minorHAnsi"/>
        </w:rPr>
        <w:t xml:space="preserve"> Clothing is a medium-size specialty men's and women's clothing store in a market with many other specialty stores, department stores, and discounters. It has established a reputation for offering high-quality, fashionable merchandise with quality service. J. </w:t>
      </w:r>
      <w:proofErr w:type="spellStart"/>
      <w:r w:rsidR="008F09C6" w:rsidRPr="00575A35">
        <w:rPr>
          <w:rFonts w:asciiTheme="minorHAnsi" w:hAnsiTheme="minorHAnsi"/>
        </w:rPr>
        <w:t>Pitner's</w:t>
      </w:r>
      <w:proofErr w:type="spellEnd"/>
      <w:r w:rsidR="008F09C6" w:rsidRPr="00575A35">
        <w:rPr>
          <w:rFonts w:asciiTheme="minorHAnsi" w:hAnsiTheme="minorHAnsi"/>
        </w:rPr>
        <w:t xml:space="preserve"> competitive envir</w:t>
      </w:r>
      <w:r w:rsidR="009B48F4">
        <w:rPr>
          <w:rFonts w:asciiTheme="minorHAnsi" w:hAnsiTheme="minorHAnsi"/>
        </w:rPr>
        <w:t>onment would best be characteris</w:t>
      </w:r>
      <w:r w:rsidR="008F09C6" w:rsidRPr="00575A35">
        <w:rPr>
          <w:rFonts w:asciiTheme="minorHAnsi" w:hAnsiTheme="minorHAnsi"/>
        </w:rPr>
        <w:t>ed as</w:t>
      </w:r>
    </w:p>
    <w:p w14:paraId="5C7D7434" w14:textId="77777777" w:rsidR="008F09C6" w:rsidRPr="00575A35" w:rsidRDefault="00575A35" w:rsidP="00575A35">
      <w:pPr>
        <w:spacing w:after="0" w:line="240" w:lineRule="auto"/>
        <w:rPr>
          <w:rFonts w:asciiTheme="minorHAnsi" w:hAnsiTheme="minorHAnsi"/>
        </w:rPr>
      </w:pPr>
      <w:r>
        <w:rPr>
          <w:rFonts w:asciiTheme="minorHAnsi" w:hAnsiTheme="minorHAnsi"/>
        </w:rPr>
        <w:t xml:space="preserve"> a. </w:t>
      </w:r>
      <w:r w:rsidR="008F09C6" w:rsidRPr="00575A35">
        <w:rPr>
          <w:rFonts w:asciiTheme="minorHAnsi" w:hAnsiTheme="minorHAnsi"/>
        </w:rPr>
        <w:t>a monopoly.</w:t>
      </w:r>
    </w:p>
    <w:p w14:paraId="53DFE8DF" w14:textId="77777777" w:rsidR="008F09C6" w:rsidRPr="00575A35" w:rsidRDefault="00575A35" w:rsidP="00575A35">
      <w:pPr>
        <w:spacing w:after="0" w:line="240" w:lineRule="auto"/>
        <w:rPr>
          <w:rFonts w:asciiTheme="minorHAnsi" w:hAnsiTheme="minorHAnsi"/>
        </w:rPr>
      </w:pPr>
      <w:r>
        <w:rPr>
          <w:rFonts w:asciiTheme="minorHAnsi" w:hAnsiTheme="minorHAnsi"/>
        </w:rPr>
        <w:t xml:space="preserve"> b. </w:t>
      </w:r>
      <w:r w:rsidR="008F09C6" w:rsidRPr="00575A35">
        <w:rPr>
          <w:rFonts w:asciiTheme="minorHAnsi" w:hAnsiTheme="minorHAnsi"/>
        </w:rPr>
        <w:t>an oligopoly.</w:t>
      </w:r>
    </w:p>
    <w:p w14:paraId="4FF5A820" w14:textId="77777777" w:rsidR="008F09C6" w:rsidRPr="00575A35" w:rsidRDefault="00575A35" w:rsidP="00575A35">
      <w:pPr>
        <w:spacing w:after="0" w:line="240" w:lineRule="auto"/>
        <w:rPr>
          <w:rFonts w:asciiTheme="minorHAnsi" w:hAnsiTheme="minorHAnsi"/>
        </w:rPr>
      </w:pPr>
      <w:r>
        <w:rPr>
          <w:rFonts w:asciiTheme="minorHAnsi" w:hAnsiTheme="minorHAnsi"/>
        </w:rPr>
        <w:t xml:space="preserve"> c. </w:t>
      </w:r>
      <w:r w:rsidR="008F09C6" w:rsidRPr="00575A35">
        <w:rPr>
          <w:rFonts w:asciiTheme="minorHAnsi" w:hAnsiTheme="minorHAnsi"/>
        </w:rPr>
        <w:t>monopolistic competition.</w:t>
      </w:r>
    </w:p>
    <w:p w14:paraId="1E3FA9CC" w14:textId="77777777" w:rsidR="008F09C6" w:rsidRPr="00575A35" w:rsidRDefault="00575A35" w:rsidP="00575A35">
      <w:pPr>
        <w:spacing w:after="0" w:line="240" w:lineRule="auto"/>
        <w:rPr>
          <w:rFonts w:asciiTheme="minorHAnsi" w:hAnsiTheme="minorHAnsi"/>
        </w:rPr>
      </w:pPr>
      <w:r>
        <w:rPr>
          <w:rFonts w:asciiTheme="minorHAnsi" w:hAnsiTheme="minorHAnsi"/>
        </w:rPr>
        <w:t xml:space="preserve"> d. </w:t>
      </w:r>
      <w:r w:rsidR="008F09C6" w:rsidRPr="00575A35">
        <w:rPr>
          <w:rFonts w:asciiTheme="minorHAnsi" w:hAnsiTheme="minorHAnsi"/>
        </w:rPr>
        <w:t>pure competition.</w:t>
      </w:r>
    </w:p>
    <w:p w14:paraId="0B61A63E" w14:textId="77777777" w:rsidR="008F09C6" w:rsidRPr="00575A35" w:rsidRDefault="00575A35" w:rsidP="00575A35">
      <w:pPr>
        <w:spacing w:after="0" w:line="240" w:lineRule="auto"/>
        <w:rPr>
          <w:rFonts w:asciiTheme="minorHAnsi" w:hAnsiTheme="minorHAnsi"/>
        </w:rPr>
      </w:pPr>
      <w:r>
        <w:rPr>
          <w:rFonts w:asciiTheme="minorHAnsi" w:hAnsiTheme="minorHAnsi"/>
        </w:rPr>
        <w:t xml:space="preserve"> e. </w:t>
      </w:r>
      <w:r w:rsidR="008F09C6" w:rsidRPr="00575A35">
        <w:rPr>
          <w:rFonts w:asciiTheme="minorHAnsi" w:hAnsiTheme="minorHAnsi"/>
        </w:rPr>
        <w:t>faceted competition.</w:t>
      </w:r>
    </w:p>
    <w:p w14:paraId="3C3355AA" w14:textId="77777777" w:rsidR="00575A35" w:rsidRDefault="00575A35" w:rsidP="00575A35">
      <w:pPr>
        <w:spacing w:after="0" w:line="240" w:lineRule="auto"/>
        <w:rPr>
          <w:rFonts w:asciiTheme="minorHAnsi" w:hAnsiTheme="minorHAnsi"/>
        </w:rPr>
      </w:pPr>
    </w:p>
    <w:p w14:paraId="186A3CFE" w14:textId="77777777" w:rsidR="008F09C6" w:rsidRPr="00575A35" w:rsidRDefault="008F09C6" w:rsidP="00575A35">
      <w:pPr>
        <w:spacing w:after="0" w:line="240" w:lineRule="auto"/>
        <w:rPr>
          <w:rFonts w:asciiTheme="minorHAnsi" w:hAnsiTheme="minorHAnsi"/>
        </w:rPr>
      </w:pPr>
      <w:r w:rsidRPr="00575A35">
        <w:rPr>
          <w:rFonts w:asciiTheme="minorHAnsi" w:hAnsiTheme="minorHAnsi"/>
        </w:rPr>
        <w:t>Analysis:</w:t>
      </w:r>
    </w:p>
    <w:p w14:paraId="3EB294C5" w14:textId="122244DE" w:rsidR="008F09C6" w:rsidRPr="00575A35" w:rsidRDefault="008F09C6"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640221C1" w14:textId="0F2234E5" w:rsidR="008F09C6" w:rsidRPr="00575A35" w:rsidRDefault="008F09C6"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40D5E14C" w14:textId="77777777" w:rsidR="008F09C6" w:rsidRPr="00575A35" w:rsidRDefault="008F09C6" w:rsidP="00575A35">
      <w:pPr>
        <w:spacing w:after="0" w:line="240" w:lineRule="auto"/>
        <w:rPr>
          <w:rFonts w:asciiTheme="minorHAnsi" w:hAnsiTheme="minorHAnsi"/>
          <w:color w:val="000000"/>
        </w:rPr>
      </w:pPr>
      <w:r w:rsidRPr="00575A35">
        <w:rPr>
          <w:rFonts w:asciiTheme="minorHAnsi" w:hAnsiTheme="minorHAnsi"/>
        </w:rPr>
        <w:t>c. Correct</w:t>
      </w:r>
    </w:p>
    <w:p w14:paraId="683107EF" w14:textId="65ACE2A7" w:rsidR="008F09C6" w:rsidRPr="00575A35" w:rsidRDefault="008F09C6"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3C0A482C" w14:textId="39E64DDC" w:rsidR="008F09C6" w:rsidRPr="00575A35" w:rsidRDefault="008F09C6"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717F8C7C" w14:textId="77777777" w:rsidR="00922072" w:rsidRDefault="00922072" w:rsidP="00575A35">
      <w:pPr>
        <w:spacing w:after="0" w:line="240" w:lineRule="auto"/>
        <w:rPr>
          <w:rFonts w:asciiTheme="minorHAnsi" w:hAnsiTheme="minorHAnsi"/>
          <w:color w:val="000000"/>
        </w:rPr>
      </w:pPr>
    </w:p>
    <w:p w14:paraId="453D5C58" w14:textId="77777777" w:rsidR="008F09C6" w:rsidRPr="00575A35" w:rsidRDefault="008F09C6"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5E0C7A01" w14:textId="77777777" w:rsidR="008F09C6" w:rsidRPr="00575A35" w:rsidRDefault="008F09C6"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1FB150A2" w14:textId="77777777" w:rsidR="008F09C6" w:rsidRPr="00575A35" w:rsidRDefault="008F09C6" w:rsidP="00575A35">
      <w:pPr>
        <w:spacing w:after="0" w:line="240" w:lineRule="auto"/>
        <w:rPr>
          <w:rFonts w:asciiTheme="minorHAnsi" w:hAnsiTheme="minorHAnsi"/>
          <w:color w:val="000000"/>
        </w:rPr>
      </w:pPr>
      <w:r w:rsidRPr="00575A35">
        <w:rPr>
          <w:rFonts w:asciiTheme="minorHAnsi" w:hAnsiTheme="minorHAnsi"/>
          <w:color w:val="000000"/>
        </w:rPr>
        <w:t>Difficulty: Moderate</w:t>
      </w:r>
    </w:p>
    <w:p w14:paraId="706F0947" w14:textId="77777777" w:rsidR="008F09C6" w:rsidRPr="00575A35" w:rsidRDefault="008F09C6" w:rsidP="00575A35">
      <w:pPr>
        <w:spacing w:after="0" w:line="240" w:lineRule="auto"/>
        <w:rPr>
          <w:rFonts w:asciiTheme="minorHAnsi" w:hAnsiTheme="minorHAnsi"/>
          <w:color w:val="000000"/>
        </w:rPr>
      </w:pPr>
      <w:r w:rsidRPr="00575A35">
        <w:rPr>
          <w:rFonts w:asciiTheme="minorHAnsi" w:hAnsiTheme="minorHAnsi"/>
          <w:color w:val="000000"/>
        </w:rPr>
        <w:t>LO: 2</w:t>
      </w:r>
    </w:p>
    <w:p w14:paraId="6EC3CBFF" w14:textId="77777777" w:rsidR="008F09C6" w:rsidRPr="009B48F4" w:rsidRDefault="008F09C6" w:rsidP="009B48F4">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9B48F4">
        <w:rPr>
          <w:rFonts w:asciiTheme="minorHAnsi" w:hAnsiTheme="minorHAnsi"/>
          <w:color w:val="000000"/>
          <w:lang w:val="en-US"/>
        </w:rPr>
        <w:t xml:space="preserve">Understand the nature and types of changes to the marketer’s environment – competitive, economic, political, legal and regulatory, technological and sociocultural (PEST). </w:t>
      </w:r>
    </w:p>
    <w:p w14:paraId="6875E25B" w14:textId="77777777" w:rsidR="008F09C6" w:rsidRPr="00575A35" w:rsidRDefault="008F09C6" w:rsidP="009B48F4">
      <w:pPr>
        <w:spacing w:after="0" w:line="240" w:lineRule="auto"/>
        <w:rPr>
          <w:rFonts w:asciiTheme="minorHAnsi" w:hAnsiTheme="minorHAnsi"/>
          <w:color w:val="000000"/>
        </w:rPr>
      </w:pPr>
      <w:r w:rsidRPr="00575A35">
        <w:rPr>
          <w:rFonts w:asciiTheme="minorHAnsi" w:hAnsiTheme="minorHAnsi"/>
          <w:color w:val="000000"/>
        </w:rPr>
        <w:t>A-head:  T</w:t>
      </w:r>
      <w:r w:rsidRPr="009B48F4">
        <w:rPr>
          <w:rFonts w:asciiTheme="minorHAnsi" w:hAnsiTheme="minorHAnsi"/>
          <w:color w:val="000000"/>
          <w:lang w:val="en-US"/>
        </w:rPr>
        <w:t>he marketing environment</w:t>
      </w:r>
    </w:p>
    <w:p w14:paraId="0D79AC7B" w14:textId="77777777" w:rsidR="008F09C6" w:rsidRPr="00575A35" w:rsidRDefault="008F09C6" w:rsidP="00575A35">
      <w:pPr>
        <w:spacing w:after="0" w:line="240" w:lineRule="auto"/>
        <w:rPr>
          <w:rFonts w:asciiTheme="minorHAnsi" w:hAnsiTheme="minorHAnsi"/>
        </w:rPr>
      </w:pPr>
      <w:r w:rsidRPr="00575A35">
        <w:rPr>
          <w:rFonts w:asciiTheme="minorHAnsi" w:hAnsiTheme="minorHAnsi"/>
          <w:color w:val="000000"/>
        </w:rPr>
        <w:t>Bloom's:  AP</w:t>
      </w:r>
    </w:p>
    <w:p w14:paraId="0FDAA1FC" w14:textId="77777777" w:rsidR="008F09C6" w:rsidRDefault="00922072" w:rsidP="00575A35">
      <w:pPr>
        <w:spacing w:after="0" w:line="240" w:lineRule="auto"/>
        <w:rPr>
          <w:color w:val="000000"/>
        </w:rPr>
      </w:pPr>
      <w:r w:rsidRPr="00922072">
        <w:rPr>
          <w:color w:val="000000"/>
        </w:rPr>
        <w:t>&lt;/metadata&gt;</w:t>
      </w:r>
    </w:p>
    <w:p w14:paraId="5184F5F8" w14:textId="77777777" w:rsidR="00922072" w:rsidRPr="00575A35" w:rsidRDefault="00922072" w:rsidP="00575A35">
      <w:pPr>
        <w:spacing w:after="0" w:line="240" w:lineRule="auto"/>
        <w:rPr>
          <w:rFonts w:asciiTheme="minorHAnsi" w:hAnsiTheme="minorHAnsi"/>
        </w:rPr>
      </w:pPr>
    </w:p>
    <w:p w14:paraId="74DD187C" w14:textId="77777777" w:rsidR="008F09C6" w:rsidRPr="00575A35" w:rsidRDefault="008F09C6"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610154BE" w14:textId="39402F3F" w:rsidR="008F09C6" w:rsidRPr="00575A35" w:rsidRDefault="00EA61BB" w:rsidP="00575A35">
      <w:pPr>
        <w:spacing w:after="0" w:line="240" w:lineRule="auto"/>
        <w:rPr>
          <w:rFonts w:asciiTheme="minorHAnsi" w:hAnsiTheme="minorHAnsi"/>
        </w:rPr>
      </w:pPr>
      <w:r>
        <w:rPr>
          <w:rFonts w:asciiTheme="minorHAnsi" w:hAnsiTheme="minorHAnsi"/>
        </w:rPr>
        <w:t>22</w:t>
      </w:r>
      <w:r w:rsidR="008F09C6" w:rsidRPr="00575A35">
        <w:rPr>
          <w:rFonts w:asciiTheme="minorHAnsi" w:hAnsiTheme="minorHAnsi"/>
        </w:rPr>
        <w:t>. In general, which of the following comp</w:t>
      </w:r>
      <w:r w:rsidR="009B48F4">
        <w:rPr>
          <w:rFonts w:asciiTheme="minorHAnsi" w:hAnsiTheme="minorHAnsi"/>
        </w:rPr>
        <w:t>etitive structures is an organis</w:t>
      </w:r>
      <w:r w:rsidR="008F09C6" w:rsidRPr="00575A35">
        <w:rPr>
          <w:rFonts w:asciiTheme="minorHAnsi" w:hAnsiTheme="minorHAnsi"/>
        </w:rPr>
        <w:t>ation least likely to operate?</w:t>
      </w:r>
    </w:p>
    <w:p w14:paraId="0B1CD511" w14:textId="77777777" w:rsidR="008F09C6" w:rsidRPr="00575A35" w:rsidRDefault="00922072" w:rsidP="00575A35">
      <w:pPr>
        <w:spacing w:after="0" w:line="240" w:lineRule="auto"/>
        <w:rPr>
          <w:rFonts w:asciiTheme="minorHAnsi" w:hAnsiTheme="minorHAnsi"/>
        </w:rPr>
      </w:pPr>
      <w:r>
        <w:rPr>
          <w:rFonts w:asciiTheme="minorHAnsi" w:hAnsiTheme="minorHAnsi"/>
        </w:rPr>
        <w:t xml:space="preserve"> a. </w:t>
      </w:r>
      <w:r w:rsidR="008F09C6" w:rsidRPr="00575A35">
        <w:rPr>
          <w:rFonts w:asciiTheme="minorHAnsi" w:hAnsiTheme="minorHAnsi"/>
        </w:rPr>
        <w:t>Monopoly</w:t>
      </w:r>
    </w:p>
    <w:p w14:paraId="6C26B10F" w14:textId="77777777" w:rsidR="008F09C6" w:rsidRPr="00575A35" w:rsidRDefault="00922072" w:rsidP="00575A35">
      <w:pPr>
        <w:spacing w:after="0" w:line="240" w:lineRule="auto"/>
        <w:rPr>
          <w:rFonts w:asciiTheme="minorHAnsi" w:hAnsiTheme="minorHAnsi"/>
        </w:rPr>
      </w:pPr>
      <w:r>
        <w:rPr>
          <w:rFonts w:asciiTheme="minorHAnsi" w:hAnsiTheme="minorHAnsi"/>
        </w:rPr>
        <w:t xml:space="preserve"> b. </w:t>
      </w:r>
      <w:r w:rsidR="008F09C6" w:rsidRPr="00575A35">
        <w:rPr>
          <w:rFonts w:asciiTheme="minorHAnsi" w:hAnsiTheme="minorHAnsi"/>
        </w:rPr>
        <w:t>Monopolistic competition</w:t>
      </w:r>
    </w:p>
    <w:p w14:paraId="23637C05" w14:textId="77777777" w:rsidR="008F09C6" w:rsidRPr="00575A35" w:rsidRDefault="00922072" w:rsidP="00575A35">
      <w:pPr>
        <w:spacing w:after="0" w:line="240" w:lineRule="auto"/>
        <w:rPr>
          <w:rFonts w:asciiTheme="minorHAnsi" w:hAnsiTheme="minorHAnsi"/>
        </w:rPr>
      </w:pPr>
      <w:r>
        <w:rPr>
          <w:rFonts w:asciiTheme="minorHAnsi" w:hAnsiTheme="minorHAnsi"/>
        </w:rPr>
        <w:t xml:space="preserve"> c. </w:t>
      </w:r>
      <w:r w:rsidR="008F09C6" w:rsidRPr="00575A35">
        <w:rPr>
          <w:rFonts w:asciiTheme="minorHAnsi" w:hAnsiTheme="minorHAnsi"/>
        </w:rPr>
        <w:t>Oligopoly</w:t>
      </w:r>
    </w:p>
    <w:p w14:paraId="3A999120" w14:textId="77777777" w:rsidR="008F09C6" w:rsidRPr="00575A35" w:rsidRDefault="008F09C6" w:rsidP="00575A35">
      <w:pPr>
        <w:spacing w:after="0" w:line="240" w:lineRule="auto"/>
        <w:rPr>
          <w:rFonts w:asciiTheme="minorHAnsi" w:hAnsiTheme="minorHAnsi"/>
        </w:rPr>
      </w:pPr>
      <w:r w:rsidRPr="00575A35">
        <w:rPr>
          <w:rFonts w:asciiTheme="minorHAnsi" w:hAnsiTheme="minorHAnsi"/>
        </w:rPr>
        <w:t xml:space="preserve"> </w:t>
      </w:r>
      <w:r w:rsidR="00922072">
        <w:rPr>
          <w:rFonts w:asciiTheme="minorHAnsi" w:hAnsiTheme="minorHAnsi"/>
        </w:rPr>
        <w:t xml:space="preserve">d. </w:t>
      </w:r>
      <w:r w:rsidRPr="00575A35">
        <w:rPr>
          <w:rFonts w:asciiTheme="minorHAnsi" w:hAnsiTheme="minorHAnsi"/>
        </w:rPr>
        <w:t>Elastic competition</w:t>
      </w:r>
    </w:p>
    <w:p w14:paraId="30615324" w14:textId="77777777" w:rsidR="008F09C6" w:rsidRPr="00575A35" w:rsidRDefault="00922072" w:rsidP="00575A35">
      <w:pPr>
        <w:spacing w:after="0" w:line="240" w:lineRule="auto"/>
        <w:rPr>
          <w:rFonts w:asciiTheme="minorHAnsi" w:hAnsiTheme="minorHAnsi"/>
        </w:rPr>
      </w:pPr>
      <w:r>
        <w:rPr>
          <w:rFonts w:asciiTheme="minorHAnsi" w:hAnsiTheme="minorHAnsi"/>
        </w:rPr>
        <w:t xml:space="preserve"> e. </w:t>
      </w:r>
      <w:r w:rsidR="008F09C6" w:rsidRPr="00575A35">
        <w:rPr>
          <w:rFonts w:asciiTheme="minorHAnsi" w:hAnsiTheme="minorHAnsi"/>
        </w:rPr>
        <w:t>Pure competition</w:t>
      </w:r>
    </w:p>
    <w:p w14:paraId="20BF4FBE" w14:textId="77777777" w:rsidR="00922072" w:rsidRDefault="00922072" w:rsidP="00575A35">
      <w:pPr>
        <w:spacing w:after="0" w:line="240" w:lineRule="auto"/>
        <w:rPr>
          <w:rFonts w:asciiTheme="minorHAnsi" w:hAnsiTheme="minorHAnsi"/>
        </w:rPr>
      </w:pPr>
    </w:p>
    <w:p w14:paraId="6662E052" w14:textId="77777777" w:rsidR="008F09C6" w:rsidRPr="00575A35" w:rsidRDefault="008F09C6" w:rsidP="00575A35">
      <w:pPr>
        <w:spacing w:after="0" w:line="240" w:lineRule="auto"/>
        <w:rPr>
          <w:rFonts w:asciiTheme="minorHAnsi" w:hAnsiTheme="minorHAnsi"/>
        </w:rPr>
      </w:pPr>
      <w:r w:rsidRPr="00575A35">
        <w:rPr>
          <w:rFonts w:asciiTheme="minorHAnsi" w:hAnsiTheme="minorHAnsi"/>
        </w:rPr>
        <w:t>Analysis:</w:t>
      </w:r>
    </w:p>
    <w:p w14:paraId="7A44A1BF" w14:textId="6F1A21AE" w:rsidR="008F09C6" w:rsidRPr="00575A35" w:rsidRDefault="008F09C6"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35FE152C" w14:textId="40B56C43" w:rsidR="008F09C6" w:rsidRPr="00575A35" w:rsidRDefault="008F09C6"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6F7F0B54" w14:textId="782C89F3" w:rsidR="008F09C6" w:rsidRPr="00575A35" w:rsidRDefault="008F09C6"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77E28741" w14:textId="16A3306C" w:rsidR="008F09C6" w:rsidRPr="00575A35" w:rsidRDefault="008F09C6"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486BBEA0" w14:textId="77777777" w:rsidR="008F09C6" w:rsidRPr="00575A35" w:rsidRDefault="008F09C6" w:rsidP="00575A35">
      <w:pPr>
        <w:spacing w:after="0" w:line="240" w:lineRule="auto"/>
        <w:rPr>
          <w:rFonts w:asciiTheme="minorHAnsi" w:hAnsiTheme="minorHAnsi"/>
          <w:color w:val="000000"/>
        </w:rPr>
      </w:pPr>
      <w:r w:rsidRPr="00575A35">
        <w:rPr>
          <w:rFonts w:asciiTheme="minorHAnsi" w:hAnsiTheme="minorHAnsi"/>
        </w:rPr>
        <w:t>e. Correct</w:t>
      </w:r>
    </w:p>
    <w:p w14:paraId="687CDD42" w14:textId="77777777" w:rsidR="00922072" w:rsidRDefault="00922072" w:rsidP="00575A35">
      <w:pPr>
        <w:spacing w:after="0" w:line="240" w:lineRule="auto"/>
        <w:rPr>
          <w:rFonts w:asciiTheme="minorHAnsi" w:hAnsiTheme="minorHAnsi"/>
          <w:color w:val="000000"/>
        </w:rPr>
      </w:pPr>
    </w:p>
    <w:p w14:paraId="194124B7" w14:textId="77777777" w:rsidR="008F09C6" w:rsidRPr="00575A35" w:rsidRDefault="008F09C6"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732A3DFE" w14:textId="77777777" w:rsidR="008F09C6" w:rsidRPr="00575A35" w:rsidRDefault="008F09C6"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36993E59" w14:textId="77777777" w:rsidR="008F09C6" w:rsidRPr="00575A35" w:rsidRDefault="008F09C6" w:rsidP="00575A35">
      <w:pPr>
        <w:spacing w:after="0" w:line="240" w:lineRule="auto"/>
        <w:rPr>
          <w:rFonts w:asciiTheme="minorHAnsi" w:hAnsiTheme="minorHAnsi"/>
          <w:color w:val="000000"/>
        </w:rPr>
      </w:pPr>
      <w:r w:rsidRPr="00575A35">
        <w:rPr>
          <w:rFonts w:asciiTheme="minorHAnsi" w:hAnsiTheme="minorHAnsi"/>
          <w:color w:val="000000"/>
        </w:rPr>
        <w:t>Difficulty: Moderate</w:t>
      </w:r>
    </w:p>
    <w:p w14:paraId="2FF9A696" w14:textId="77777777" w:rsidR="008F09C6" w:rsidRPr="00575A35" w:rsidRDefault="008F09C6" w:rsidP="00575A35">
      <w:pPr>
        <w:spacing w:after="0" w:line="240" w:lineRule="auto"/>
        <w:rPr>
          <w:rFonts w:asciiTheme="minorHAnsi" w:hAnsiTheme="minorHAnsi"/>
          <w:color w:val="000000"/>
        </w:rPr>
      </w:pPr>
      <w:r w:rsidRPr="00575A35">
        <w:rPr>
          <w:rFonts w:asciiTheme="minorHAnsi" w:hAnsiTheme="minorHAnsi"/>
          <w:color w:val="000000"/>
        </w:rPr>
        <w:t>LO: 2</w:t>
      </w:r>
    </w:p>
    <w:p w14:paraId="1778A28F" w14:textId="77777777" w:rsidR="008F09C6" w:rsidRPr="009B48F4" w:rsidRDefault="008F09C6" w:rsidP="009B48F4">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9B48F4">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0A01082B" w14:textId="77777777" w:rsidR="008F09C6" w:rsidRPr="00575A35" w:rsidRDefault="008F09C6"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64A30048" w14:textId="77777777" w:rsidR="008F09C6" w:rsidRPr="00575A35" w:rsidRDefault="008F09C6" w:rsidP="00575A35">
      <w:pPr>
        <w:spacing w:after="0" w:line="240" w:lineRule="auto"/>
        <w:rPr>
          <w:rFonts w:asciiTheme="minorHAnsi" w:hAnsiTheme="minorHAnsi"/>
        </w:rPr>
      </w:pPr>
      <w:r w:rsidRPr="00575A35">
        <w:rPr>
          <w:rFonts w:asciiTheme="minorHAnsi" w:hAnsiTheme="minorHAnsi"/>
          <w:color w:val="000000"/>
        </w:rPr>
        <w:t>Bloom's:  CO</w:t>
      </w:r>
    </w:p>
    <w:p w14:paraId="5C4EBFDE" w14:textId="77777777" w:rsidR="008F09C6" w:rsidRDefault="00922072" w:rsidP="00575A35">
      <w:pPr>
        <w:spacing w:after="0" w:line="240" w:lineRule="auto"/>
        <w:rPr>
          <w:color w:val="000000"/>
        </w:rPr>
      </w:pPr>
      <w:r w:rsidRPr="00922072">
        <w:rPr>
          <w:color w:val="000000"/>
        </w:rPr>
        <w:t>&lt;/metadata&gt;</w:t>
      </w:r>
    </w:p>
    <w:p w14:paraId="54238F33" w14:textId="77777777" w:rsidR="00922072" w:rsidRPr="00575A35" w:rsidRDefault="00922072" w:rsidP="00575A35">
      <w:pPr>
        <w:spacing w:after="0" w:line="240" w:lineRule="auto"/>
        <w:rPr>
          <w:rFonts w:asciiTheme="minorHAnsi" w:hAnsiTheme="minorHAnsi"/>
        </w:rPr>
      </w:pPr>
    </w:p>
    <w:p w14:paraId="7339726A" w14:textId="77777777" w:rsidR="00E718CE" w:rsidRPr="00575A35" w:rsidRDefault="00E718CE"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7DE73302" w14:textId="275B6EB2" w:rsidR="008F09C6" w:rsidRPr="00575A35" w:rsidRDefault="00EA61BB" w:rsidP="00575A35">
      <w:pPr>
        <w:spacing w:after="0" w:line="240" w:lineRule="auto"/>
        <w:rPr>
          <w:rFonts w:asciiTheme="minorHAnsi" w:hAnsiTheme="minorHAnsi"/>
        </w:rPr>
      </w:pPr>
      <w:r>
        <w:rPr>
          <w:rFonts w:asciiTheme="minorHAnsi" w:hAnsiTheme="minorHAnsi"/>
        </w:rPr>
        <w:t>23</w:t>
      </w:r>
      <w:r w:rsidR="008F09C6" w:rsidRPr="00575A35">
        <w:rPr>
          <w:rFonts w:asciiTheme="minorHAnsi" w:hAnsiTheme="minorHAnsi"/>
        </w:rPr>
        <w:t>. Assuming that inflation is low</w:t>
      </w:r>
      <w:r w:rsidR="00D64386">
        <w:rPr>
          <w:rFonts w:asciiTheme="minorHAnsi" w:hAnsiTheme="minorHAnsi"/>
        </w:rPr>
        <w:t>, high buying power characteris</w:t>
      </w:r>
      <w:r w:rsidR="008F09C6" w:rsidRPr="00575A35">
        <w:rPr>
          <w:rFonts w:asciiTheme="minorHAnsi" w:hAnsiTheme="minorHAnsi"/>
        </w:rPr>
        <w:t>es the ____ stage of the business cycle.</w:t>
      </w:r>
    </w:p>
    <w:p w14:paraId="299CC026" w14:textId="77777777" w:rsidR="008F09C6" w:rsidRPr="00575A35" w:rsidRDefault="00E718CE" w:rsidP="00575A35">
      <w:pPr>
        <w:spacing w:after="0" w:line="240" w:lineRule="auto"/>
        <w:rPr>
          <w:rFonts w:asciiTheme="minorHAnsi" w:hAnsiTheme="minorHAnsi"/>
        </w:rPr>
      </w:pPr>
      <w:r w:rsidRPr="00575A35">
        <w:rPr>
          <w:rFonts w:asciiTheme="minorHAnsi" w:hAnsiTheme="minorHAnsi"/>
        </w:rPr>
        <w:t xml:space="preserve"> </w:t>
      </w:r>
      <w:r w:rsidR="00922072">
        <w:rPr>
          <w:rFonts w:asciiTheme="minorHAnsi" w:hAnsiTheme="minorHAnsi"/>
        </w:rPr>
        <w:t xml:space="preserve">a. </w:t>
      </w:r>
      <w:r w:rsidR="008F09C6" w:rsidRPr="00575A35">
        <w:rPr>
          <w:rFonts w:asciiTheme="minorHAnsi" w:hAnsiTheme="minorHAnsi"/>
        </w:rPr>
        <w:t>prosperity</w:t>
      </w:r>
    </w:p>
    <w:p w14:paraId="7D844559" w14:textId="77777777" w:rsidR="008F09C6" w:rsidRPr="00575A35" w:rsidRDefault="00E718CE" w:rsidP="00575A35">
      <w:pPr>
        <w:spacing w:after="0" w:line="240" w:lineRule="auto"/>
        <w:rPr>
          <w:rFonts w:asciiTheme="minorHAnsi" w:hAnsiTheme="minorHAnsi"/>
        </w:rPr>
      </w:pPr>
      <w:r w:rsidRPr="00575A35">
        <w:rPr>
          <w:rFonts w:asciiTheme="minorHAnsi" w:hAnsiTheme="minorHAnsi"/>
        </w:rPr>
        <w:t xml:space="preserve"> </w:t>
      </w:r>
      <w:r w:rsidR="00922072">
        <w:rPr>
          <w:rFonts w:asciiTheme="minorHAnsi" w:hAnsiTheme="minorHAnsi"/>
        </w:rPr>
        <w:t xml:space="preserve">b. </w:t>
      </w:r>
      <w:r w:rsidR="008F09C6" w:rsidRPr="00575A35">
        <w:rPr>
          <w:rFonts w:asciiTheme="minorHAnsi" w:hAnsiTheme="minorHAnsi"/>
        </w:rPr>
        <w:t>depression</w:t>
      </w:r>
    </w:p>
    <w:p w14:paraId="5665557A" w14:textId="77777777" w:rsidR="008F09C6" w:rsidRPr="00575A35" w:rsidRDefault="00E718CE" w:rsidP="00575A35">
      <w:pPr>
        <w:spacing w:after="0" w:line="240" w:lineRule="auto"/>
        <w:rPr>
          <w:rFonts w:asciiTheme="minorHAnsi" w:hAnsiTheme="minorHAnsi"/>
        </w:rPr>
      </w:pPr>
      <w:r w:rsidRPr="00575A35">
        <w:rPr>
          <w:rFonts w:asciiTheme="minorHAnsi" w:hAnsiTheme="minorHAnsi"/>
        </w:rPr>
        <w:t xml:space="preserve"> </w:t>
      </w:r>
      <w:r w:rsidR="00922072">
        <w:rPr>
          <w:rFonts w:asciiTheme="minorHAnsi" w:hAnsiTheme="minorHAnsi"/>
        </w:rPr>
        <w:t xml:space="preserve">c. </w:t>
      </w:r>
      <w:r w:rsidR="008F09C6" w:rsidRPr="00575A35">
        <w:rPr>
          <w:rFonts w:asciiTheme="minorHAnsi" w:hAnsiTheme="minorHAnsi"/>
        </w:rPr>
        <w:t>recovery</w:t>
      </w:r>
    </w:p>
    <w:p w14:paraId="088D03C3" w14:textId="77777777" w:rsidR="008F09C6" w:rsidRPr="00575A35" w:rsidRDefault="00E718CE" w:rsidP="00575A35">
      <w:pPr>
        <w:spacing w:after="0" w:line="240" w:lineRule="auto"/>
        <w:rPr>
          <w:rFonts w:asciiTheme="minorHAnsi" w:hAnsiTheme="minorHAnsi"/>
        </w:rPr>
      </w:pPr>
      <w:r w:rsidRPr="00575A35">
        <w:rPr>
          <w:rFonts w:asciiTheme="minorHAnsi" w:hAnsiTheme="minorHAnsi"/>
        </w:rPr>
        <w:t xml:space="preserve"> </w:t>
      </w:r>
      <w:r w:rsidR="00922072">
        <w:rPr>
          <w:rFonts w:asciiTheme="minorHAnsi" w:hAnsiTheme="minorHAnsi"/>
        </w:rPr>
        <w:t xml:space="preserve">d. </w:t>
      </w:r>
      <w:r w:rsidR="008F09C6" w:rsidRPr="00575A35">
        <w:rPr>
          <w:rFonts w:asciiTheme="minorHAnsi" w:hAnsiTheme="minorHAnsi"/>
        </w:rPr>
        <w:t>succession</w:t>
      </w:r>
    </w:p>
    <w:p w14:paraId="24D60C89" w14:textId="77777777" w:rsidR="008F09C6" w:rsidRPr="00575A35" w:rsidRDefault="00E718CE" w:rsidP="00575A35">
      <w:pPr>
        <w:spacing w:after="0" w:line="240" w:lineRule="auto"/>
        <w:rPr>
          <w:rFonts w:asciiTheme="minorHAnsi" w:hAnsiTheme="minorHAnsi"/>
        </w:rPr>
      </w:pPr>
      <w:r w:rsidRPr="00575A35">
        <w:rPr>
          <w:rFonts w:asciiTheme="minorHAnsi" w:hAnsiTheme="minorHAnsi"/>
        </w:rPr>
        <w:t xml:space="preserve"> </w:t>
      </w:r>
      <w:r w:rsidR="00922072">
        <w:rPr>
          <w:rFonts w:asciiTheme="minorHAnsi" w:hAnsiTheme="minorHAnsi"/>
        </w:rPr>
        <w:t xml:space="preserve">e. </w:t>
      </w:r>
      <w:r w:rsidR="008F09C6" w:rsidRPr="00575A35">
        <w:rPr>
          <w:rFonts w:asciiTheme="minorHAnsi" w:hAnsiTheme="minorHAnsi"/>
        </w:rPr>
        <w:t>recession</w:t>
      </w:r>
    </w:p>
    <w:p w14:paraId="42AB9C31" w14:textId="77777777" w:rsidR="00922072" w:rsidRDefault="00922072" w:rsidP="00575A35">
      <w:pPr>
        <w:spacing w:after="0" w:line="240" w:lineRule="auto"/>
        <w:rPr>
          <w:rFonts w:asciiTheme="minorHAnsi" w:hAnsiTheme="minorHAnsi"/>
        </w:rPr>
      </w:pPr>
    </w:p>
    <w:p w14:paraId="4C93D506" w14:textId="77777777" w:rsidR="00E718CE" w:rsidRPr="00575A35" w:rsidRDefault="00E718CE" w:rsidP="00575A35">
      <w:pPr>
        <w:spacing w:after="0" w:line="240" w:lineRule="auto"/>
        <w:rPr>
          <w:rFonts w:asciiTheme="minorHAnsi" w:hAnsiTheme="minorHAnsi"/>
        </w:rPr>
      </w:pPr>
      <w:r w:rsidRPr="00575A35">
        <w:rPr>
          <w:rFonts w:asciiTheme="minorHAnsi" w:hAnsiTheme="minorHAnsi"/>
        </w:rPr>
        <w:t>Analysis:</w:t>
      </w:r>
    </w:p>
    <w:p w14:paraId="5E601D1F" w14:textId="77777777" w:rsidR="00E718CE" w:rsidRPr="00575A35" w:rsidRDefault="00E718CE" w:rsidP="00575A35">
      <w:pPr>
        <w:spacing w:after="0" w:line="240" w:lineRule="auto"/>
        <w:rPr>
          <w:rFonts w:asciiTheme="minorHAnsi" w:hAnsiTheme="minorHAnsi"/>
        </w:rPr>
      </w:pPr>
      <w:r w:rsidRPr="00575A35">
        <w:rPr>
          <w:rFonts w:asciiTheme="minorHAnsi" w:hAnsiTheme="minorHAnsi"/>
        </w:rPr>
        <w:t>a.  Correct.</w:t>
      </w:r>
    </w:p>
    <w:p w14:paraId="284A1537" w14:textId="740BCFC2" w:rsidR="00E718CE" w:rsidRPr="00575A35" w:rsidRDefault="00E718CE"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3D1CA87C" w14:textId="1F469AF3" w:rsidR="00E718CE" w:rsidRPr="00575A35" w:rsidRDefault="00E718CE"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0F787E28" w14:textId="34D4292B" w:rsidR="00E718CE" w:rsidRPr="00575A35" w:rsidRDefault="00E718CE"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1C8C8798" w14:textId="4010628C" w:rsidR="00E718CE" w:rsidRPr="00575A35" w:rsidRDefault="00E718CE"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563A9B7F" w14:textId="77777777" w:rsidR="00922072" w:rsidRDefault="00922072" w:rsidP="00575A35">
      <w:pPr>
        <w:spacing w:after="0" w:line="240" w:lineRule="auto"/>
        <w:rPr>
          <w:rFonts w:asciiTheme="minorHAnsi" w:hAnsiTheme="minorHAnsi"/>
          <w:color w:val="000000"/>
        </w:rPr>
      </w:pPr>
    </w:p>
    <w:p w14:paraId="216C49B4"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52544DD0"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073A1316"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Difficulty: Moderate</w:t>
      </w:r>
    </w:p>
    <w:p w14:paraId="59FAE365"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LO: 2</w:t>
      </w:r>
    </w:p>
    <w:p w14:paraId="08F28092" w14:textId="77777777" w:rsidR="00E718CE" w:rsidRPr="009B48F4" w:rsidRDefault="00E718CE" w:rsidP="009B48F4">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9B48F4">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5A3B2393" w14:textId="77777777" w:rsidR="00E718CE" w:rsidRPr="00575A35" w:rsidRDefault="00E718CE"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29D0A3A2" w14:textId="77777777" w:rsidR="00E718CE" w:rsidRPr="00575A35" w:rsidRDefault="00E718CE" w:rsidP="00575A35">
      <w:pPr>
        <w:spacing w:after="0" w:line="240" w:lineRule="auto"/>
        <w:rPr>
          <w:rFonts w:asciiTheme="minorHAnsi" w:hAnsiTheme="minorHAnsi"/>
        </w:rPr>
      </w:pPr>
      <w:r w:rsidRPr="00575A35">
        <w:rPr>
          <w:rFonts w:asciiTheme="minorHAnsi" w:hAnsiTheme="minorHAnsi"/>
          <w:color w:val="000000"/>
        </w:rPr>
        <w:t>Bloom's:  KN</w:t>
      </w:r>
    </w:p>
    <w:p w14:paraId="4422408A" w14:textId="77777777" w:rsidR="008F09C6" w:rsidRDefault="00922072" w:rsidP="00575A35">
      <w:pPr>
        <w:spacing w:after="0" w:line="240" w:lineRule="auto"/>
        <w:rPr>
          <w:color w:val="000000"/>
        </w:rPr>
      </w:pPr>
      <w:r w:rsidRPr="00922072">
        <w:rPr>
          <w:color w:val="000000"/>
        </w:rPr>
        <w:t>&lt;/metadata&gt;</w:t>
      </w:r>
    </w:p>
    <w:p w14:paraId="7112BAEF" w14:textId="77777777" w:rsidR="00922072" w:rsidRPr="00575A35" w:rsidRDefault="00922072" w:rsidP="00575A35">
      <w:pPr>
        <w:spacing w:after="0" w:line="240" w:lineRule="auto"/>
        <w:rPr>
          <w:rFonts w:asciiTheme="minorHAnsi" w:hAnsiTheme="minorHAnsi"/>
        </w:rPr>
      </w:pPr>
    </w:p>
    <w:p w14:paraId="769A43A1" w14:textId="77777777" w:rsidR="00E718CE" w:rsidRPr="00575A35" w:rsidRDefault="00E718CE"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17216B68" w14:textId="20675AC9" w:rsidR="00E718CE" w:rsidRPr="00575A35" w:rsidRDefault="00EA61BB" w:rsidP="00575A35">
      <w:pPr>
        <w:spacing w:after="0" w:line="240" w:lineRule="auto"/>
        <w:rPr>
          <w:rFonts w:asciiTheme="minorHAnsi" w:hAnsiTheme="minorHAnsi"/>
        </w:rPr>
      </w:pPr>
      <w:r>
        <w:rPr>
          <w:rFonts w:asciiTheme="minorHAnsi" w:hAnsiTheme="minorHAnsi"/>
        </w:rPr>
        <w:t>24</w:t>
      </w:r>
      <w:r w:rsidR="00E718CE" w:rsidRPr="00575A35">
        <w:rPr>
          <w:rFonts w:asciiTheme="minorHAnsi" w:hAnsiTheme="minorHAnsi"/>
        </w:rPr>
        <w:t>. Total buying power declines during periods of economic</w:t>
      </w:r>
    </w:p>
    <w:p w14:paraId="78222841" w14:textId="77777777" w:rsidR="00E718CE" w:rsidRPr="00575A35" w:rsidRDefault="00922072" w:rsidP="00575A35">
      <w:pPr>
        <w:spacing w:after="0" w:line="240" w:lineRule="auto"/>
        <w:rPr>
          <w:rFonts w:asciiTheme="minorHAnsi" w:hAnsiTheme="minorHAnsi"/>
        </w:rPr>
      </w:pPr>
      <w:r>
        <w:rPr>
          <w:rFonts w:asciiTheme="minorHAnsi" w:hAnsiTheme="minorHAnsi"/>
        </w:rPr>
        <w:t xml:space="preserve"> a. </w:t>
      </w:r>
      <w:r w:rsidR="00E718CE" w:rsidRPr="00575A35">
        <w:rPr>
          <w:rFonts w:asciiTheme="minorHAnsi" w:hAnsiTheme="minorHAnsi"/>
        </w:rPr>
        <w:t>recovery.</w:t>
      </w:r>
    </w:p>
    <w:p w14:paraId="516F3DA6" w14:textId="77777777" w:rsidR="00E718CE" w:rsidRPr="00575A35" w:rsidRDefault="00922072" w:rsidP="00575A35">
      <w:pPr>
        <w:spacing w:after="0" w:line="240" w:lineRule="auto"/>
        <w:rPr>
          <w:rFonts w:asciiTheme="minorHAnsi" w:hAnsiTheme="minorHAnsi"/>
        </w:rPr>
      </w:pPr>
      <w:r>
        <w:rPr>
          <w:rFonts w:asciiTheme="minorHAnsi" w:hAnsiTheme="minorHAnsi"/>
        </w:rPr>
        <w:t xml:space="preserve"> b. </w:t>
      </w:r>
      <w:r w:rsidR="00E718CE" w:rsidRPr="00575A35">
        <w:rPr>
          <w:rFonts w:asciiTheme="minorHAnsi" w:hAnsiTheme="minorHAnsi"/>
        </w:rPr>
        <w:t>prosperity.</w:t>
      </w:r>
    </w:p>
    <w:p w14:paraId="339CE2D8" w14:textId="77777777" w:rsidR="00E718CE" w:rsidRPr="00575A35" w:rsidRDefault="00922072" w:rsidP="00575A35">
      <w:pPr>
        <w:spacing w:after="0" w:line="240" w:lineRule="auto"/>
        <w:rPr>
          <w:rFonts w:asciiTheme="minorHAnsi" w:hAnsiTheme="minorHAnsi"/>
        </w:rPr>
      </w:pPr>
      <w:r>
        <w:rPr>
          <w:rFonts w:asciiTheme="minorHAnsi" w:hAnsiTheme="minorHAnsi"/>
        </w:rPr>
        <w:t xml:space="preserve"> c. </w:t>
      </w:r>
      <w:r w:rsidR="00E718CE" w:rsidRPr="00575A35">
        <w:rPr>
          <w:rFonts w:asciiTheme="minorHAnsi" w:hAnsiTheme="minorHAnsi"/>
        </w:rPr>
        <w:t>recession.</w:t>
      </w:r>
    </w:p>
    <w:p w14:paraId="24B754A2" w14:textId="77777777" w:rsidR="00E718CE" w:rsidRPr="00575A35" w:rsidRDefault="00922072" w:rsidP="00575A35">
      <w:pPr>
        <w:spacing w:after="0" w:line="240" w:lineRule="auto"/>
        <w:rPr>
          <w:rFonts w:asciiTheme="minorHAnsi" w:hAnsiTheme="minorHAnsi"/>
        </w:rPr>
      </w:pPr>
      <w:r>
        <w:rPr>
          <w:rFonts w:asciiTheme="minorHAnsi" w:hAnsiTheme="minorHAnsi"/>
        </w:rPr>
        <w:t xml:space="preserve"> d. </w:t>
      </w:r>
      <w:r w:rsidR="00E718CE" w:rsidRPr="00575A35">
        <w:rPr>
          <w:rFonts w:asciiTheme="minorHAnsi" w:hAnsiTheme="minorHAnsi"/>
        </w:rPr>
        <w:t>uncertainty.</w:t>
      </w:r>
    </w:p>
    <w:p w14:paraId="28368E5D" w14:textId="77777777" w:rsidR="00E718CE" w:rsidRPr="00575A35" w:rsidRDefault="00922072" w:rsidP="00575A35">
      <w:pPr>
        <w:spacing w:after="0" w:line="240" w:lineRule="auto"/>
        <w:rPr>
          <w:rFonts w:asciiTheme="minorHAnsi" w:hAnsiTheme="minorHAnsi"/>
        </w:rPr>
      </w:pPr>
      <w:r>
        <w:rPr>
          <w:rFonts w:asciiTheme="minorHAnsi" w:hAnsiTheme="minorHAnsi"/>
        </w:rPr>
        <w:t xml:space="preserve"> e. </w:t>
      </w:r>
      <w:r w:rsidR="00E718CE" w:rsidRPr="00575A35">
        <w:rPr>
          <w:rFonts w:asciiTheme="minorHAnsi" w:hAnsiTheme="minorHAnsi"/>
        </w:rPr>
        <w:t>expansion.</w:t>
      </w:r>
    </w:p>
    <w:p w14:paraId="50005283" w14:textId="77777777" w:rsidR="00922072" w:rsidRDefault="00922072" w:rsidP="00575A35">
      <w:pPr>
        <w:spacing w:after="0" w:line="240" w:lineRule="auto"/>
        <w:rPr>
          <w:rFonts w:asciiTheme="minorHAnsi" w:hAnsiTheme="minorHAnsi"/>
        </w:rPr>
      </w:pPr>
    </w:p>
    <w:p w14:paraId="376A456E" w14:textId="77777777" w:rsidR="00E718CE" w:rsidRPr="00575A35" w:rsidRDefault="00E718CE" w:rsidP="00575A35">
      <w:pPr>
        <w:spacing w:after="0" w:line="240" w:lineRule="auto"/>
        <w:rPr>
          <w:rFonts w:asciiTheme="minorHAnsi" w:hAnsiTheme="minorHAnsi"/>
        </w:rPr>
      </w:pPr>
      <w:r w:rsidRPr="00575A35">
        <w:rPr>
          <w:rFonts w:asciiTheme="minorHAnsi" w:hAnsiTheme="minorHAnsi"/>
        </w:rPr>
        <w:t>Analysis:</w:t>
      </w:r>
    </w:p>
    <w:p w14:paraId="02F65EA3" w14:textId="496AF3F8" w:rsidR="00E718CE" w:rsidRPr="00575A35" w:rsidRDefault="00E718CE"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4099463E" w14:textId="66B19F72" w:rsidR="00E718CE" w:rsidRPr="00575A35" w:rsidRDefault="00E718CE"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532886C0"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rPr>
        <w:t>c. Correct</w:t>
      </w:r>
    </w:p>
    <w:p w14:paraId="54C65681" w14:textId="3AB7DA0B" w:rsidR="00E718CE" w:rsidRPr="00575A35" w:rsidRDefault="00E718CE"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57F17C23" w14:textId="217F1B6A" w:rsidR="00E718CE" w:rsidRPr="00575A35" w:rsidRDefault="00E718CE"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66342C6B" w14:textId="77777777" w:rsidR="00922072" w:rsidRDefault="00922072" w:rsidP="00575A35">
      <w:pPr>
        <w:spacing w:after="0" w:line="240" w:lineRule="auto"/>
        <w:rPr>
          <w:rFonts w:asciiTheme="minorHAnsi" w:hAnsiTheme="minorHAnsi"/>
          <w:color w:val="000000"/>
        </w:rPr>
      </w:pPr>
    </w:p>
    <w:p w14:paraId="7A98FFAD"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5A9584E2"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3517C7D1"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6C595E1C"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LO: 2</w:t>
      </w:r>
    </w:p>
    <w:p w14:paraId="3B7C596C" w14:textId="77777777" w:rsidR="00E718CE" w:rsidRPr="009B48F4" w:rsidRDefault="00E718CE" w:rsidP="009B48F4">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9B48F4">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2C7F6AD0" w14:textId="77777777" w:rsidR="00E718CE" w:rsidRPr="00575A35" w:rsidRDefault="00E718CE"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2F317A97" w14:textId="77777777" w:rsidR="00E718CE" w:rsidRPr="00575A35" w:rsidRDefault="00E718CE" w:rsidP="00575A35">
      <w:pPr>
        <w:spacing w:after="0" w:line="240" w:lineRule="auto"/>
        <w:rPr>
          <w:rFonts w:asciiTheme="minorHAnsi" w:hAnsiTheme="minorHAnsi"/>
        </w:rPr>
      </w:pPr>
      <w:r w:rsidRPr="00575A35">
        <w:rPr>
          <w:rFonts w:asciiTheme="minorHAnsi" w:hAnsiTheme="minorHAnsi"/>
          <w:color w:val="000000"/>
        </w:rPr>
        <w:t>Bloom's:  KN</w:t>
      </w:r>
    </w:p>
    <w:p w14:paraId="1838C235" w14:textId="77777777" w:rsidR="00E718CE" w:rsidRDefault="00922072" w:rsidP="00575A35">
      <w:pPr>
        <w:spacing w:after="0" w:line="240" w:lineRule="auto"/>
        <w:rPr>
          <w:color w:val="000000"/>
        </w:rPr>
      </w:pPr>
      <w:r w:rsidRPr="00922072">
        <w:rPr>
          <w:color w:val="000000"/>
        </w:rPr>
        <w:t>&lt;/metadata&gt;</w:t>
      </w:r>
    </w:p>
    <w:p w14:paraId="547F2C71" w14:textId="77777777" w:rsidR="00922072" w:rsidRPr="00575A35" w:rsidRDefault="00922072" w:rsidP="00575A35">
      <w:pPr>
        <w:spacing w:after="0" w:line="240" w:lineRule="auto"/>
        <w:rPr>
          <w:rFonts w:asciiTheme="minorHAnsi" w:hAnsiTheme="minorHAnsi"/>
        </w:rPr>
      </w:pPr>
    </w:p>
    <w:p w14:paraId="2DD8C5F1" w14:textId="77777777" w:rsidR="00E718CE" w:rsidRPr="00575A35" w:rsidRDefault="00E718CE"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702E6EB0" w14:textId="3135C43D" w:rsidR="00E718CE" w:rsidRPr="00575A35" w:rsidRDefault="00EA61BB" w:rsidP="00575A35">
      <w:pPr>
        <w:spacing w:after="0" w:line="240" w:lineRule="auto"/>
        <w:rPr>
          <w:rFonts w:asciiTheme="minorHAnsi" w:hAnsiTheme="minorHAnsi"/>
        </w:rPr>
      </w:pPr>
      <w:r>
        <w:rPr>
          <w:rFonts w:asciiTheme="minorHAnsi" w:hAnsiTheme="minorHAnsi"/>
        </w:rPr>
        <w:t>25</w:t>
      </w:r>
      <w:r w:rsidR="00E718CE" w:rsidRPr="00575A35">
        <w:rPr>
          <w:rFonts w:asciiTheme="minorHAnsi" w:hAnsiTheme="minorHAnsi"/>
        </w:rPr>
        <w:t>. Which category of income are marketers most interested in?</w:t>
      </w:r>
    </w:p>
    <w:p w14:paraId="4059425C" w14:textId="77777777" w:rsidR="00E718CE" w:rsidRPr="00575A35" w:rsidRDefault="00922072" w:rsidP="00575A35">
      <w:pPr>
        <w:spacing w:after="0" w:line="240" w:lineRule="auto"/>
        <w:rPr>
          <w:rFonts w:asciiTheme="minorHAnsi" w:hAnsiTheme="minorHAnsi"/>
        </w:rPr>
      </w:pPr>
      <w:r>
        <w:rPr>
          <w:rFonts w:asciiTheme="minorHAnsi" w:hAnsiTheme="minorHAnsi"/>
        </w:rPr>
        <w:t xml:space="preserve"> a. </w:t>
      </w:r>
      <w:r w:rsidR="00E718CE" w:rsidRPr="00575A35">
        <w:rPr>
          <w:rFonts w:asciiTheme="minorHAnsi" w:hAnsiTheme="minorHAnsi"/>
        </w:rPr>
        <w:t>Wealth</w:t>
      </w:r>
    </w:p>
    <w:p w14:paraId="3B5396F8" w14:textId="77777777" w:rsidR="00E718CE" w:rsidRPr="00575A35" w:rsidRDefault="00922072" w:rsidP="00575A35">
      <w:pPr>
        <w:spacing w:after="0" w:line="240" w:lineRule="auto"/>
        <w:rPr>
          <w:rFonts w:asciiTheme="minorHAnsi" w:hAnsiTheme="minorHAnsi"/>
        </w:rPr>
      </w:pPr>
      <w:r>
        <w:rPr>
          <w:rFonts w:asciiTheme="minorHAnsi" w:hAnsiTheme="minorHAnsi"/>
        </w:rPr>
        <w:t xml:space="preserve"> b. </w:t>
      </w:r>
      <w:r w:rsidR="00E718CE" w:rsidRPr="00575A35">
        <w:rPr>
          <w:rFonts w:asciiTheme="minorHAnsi" w:hAnsiTheme="minorHAnsi"/>
        </w:rPr>
        <w:t>Disposable income</w:t>
      </w:r>
    </w:p>
    <w:p w14:paraId="10D36FE1" w14:textId="77777777" w:rsidR="00E718CE" w:rsidRPr="00575A35" w:rsidRDefault="00922072" w:rsidP="00575A35">
      <w:pPr>
        <w:spacing w:after="0" w:line="240" w:lineRule="auto"/>
        <w:rPr>
          <w:rFonts w:asciiTheme="minorHAnsi" w:hAnsiTheme="minorHAnsi"/>
        </w:rPr>
      </w:pPr>
      <w:r>
        <w:rPr>
          <w:rFonts w:asciiTheme="minorHAnsi" w:hAnsiTheme="minorHAnsi"/>
        </w:rPr>
        <w:t xml:space="preserve"> c. </w:t>
      </w:r>
      <w:r w:rsidR="00E718CE" w:rsidRPr="00575A35">
        <w:rPr>
          <w:rFonts w:asciiTheme="minorHAnsi" w:hAnsiTheme="minorHAnsi"/>
        </w:rPr>
        <w:t>Discretionary income</w:t>
      </w:r>
    </w:p>
    <w:p w14:paraId="1A77BEAB" w14:textId="77777777" w:rsidR="00E718CE" w:rsidRPr="00575A35" w:rsidRDefault="00922072" w:rsidP="00575A35">
      <w:pPr>
        <w:spacing w:after="0" w:line="240" w:lineRule="auto"/>
        <w:rPr>
          <w:rFonts w:asciiTheme="minorHAnsi" w:hAnsiTheme="minorHAnsi"/>
        </w:rPr>
      </w:pPr>
      <w:r>
        <w:rPr>
          <w:rFonts w:asciiTheme="minorHAnsi" w:hAnsiTheme="minorHAnsi"/>
        </w:rPr>
        <w:t xml:space="preserve"> d. </w:t>
      </w:r>
      <w:r w:rsidR="00E718CE" w:rsidRPr="00575A35">
        <w:rPr>
          <w:rFonts w:asciiTheme="minorHAnsi" w:hAnsiTheme="minorHAnsi"/>
        </w:rPr>
        <w:t>Total income</w:t>
      </w:r>
    </w:p>
    <w:p w14:paraId="7EDA54DF" w14:textId="77777777" w:rsidR="00E718CE" w:rsidRPr="00575A35" w:rsidRDefault="00922072" w:rsidP="00575A35">
      <w:pPr>
        <w:spacing w:after="0" w:line="240" w:lineRule="auto"/>
        <w:rPr>
          <w:rFonts w:asciiTheme="minorHAnsi" w:hAnsiTheme="minorHAnsi"/>
        </w:rPr>
      </w:pPr>
      <w:r>
        <w:rPr>
          <w:rFonts w:asciiTheme="minorHAnsi" w:hAnsiTheme="minorHAnsi"/>
        </w:rPr>
        <w:t xml:space="preserve"> e. </w:t>
      </w:r>
      <w:r w:rsidR="00E718CE" w:rsidRPr="00575A35">
        <w:rPr>
          <w:rFonts w:asciiTheme="minorHAnsi" w:hAnsiTheme="minorHAnsi"/>
        </w:rPr>
        <w:t>Extra income</w:t>
      </w:r>
    </w:p>
    <w:p w14:paraId="18F6FC67" w14:textId="77777777" w:rsidR="00922072" w:rsidRDefault="00922072" w:rsidP="00575A35">
      <w:pPr>
        <w:spacing w:after="0" w:line="240" w:lineRule="auto"/>
        <w:rPr>
          <w:rFonts w:asciiTheme="minorHAnsi" w:hAnsiTheme="minorHAnsi"/>
        </w:rPr>
      </w:pPr>
    </w:p>
    <w:p w14:paraId="563DCBF7" w14:textId="77777777" w:rsidR="00E718CE" w:rsidRPr="00575A35" w:rsidRDefault="00E718CE" w:rsidP="00575A35">
      <w:pPr>
        <w:spacing w:after="0" w:line="240" w:lineRule="auto"/>
        <w:rPr>
          <w:rFonts w:asciiTheme="minorHAnsi" w:hAnsiTheme="minorHAnsi"/>
        </w:rPr>
      </w:pPr>
      <w:r w:rsidRPr="00575A35">
        <w:rPr>
          <w:rFonts w:asciiTheme="minorHAnsi" w:hAnsiTheme="minorHAnsi"/>
        </w:rPr>
        <w:t>Analysis:</w:t>
      </w:r>
    </w:p>
    <w:p w14:paraId="1BC6A6B0" w14:textId="04A1B4C1" w:rsidR="00E718CE" w:rsidRPr="00575A35" w:rsidRDefault="00E718CE"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2EF56D41"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rPr>
        <w:t>b.  Correct.</w:t>
      </w:r>
    </w:p>
    <w:p w14:paraId="186D1CC0" w14:textId="3099B14C" w:rsidR="00E718CE" w:rsidRPr="00575A35" w:rsidRDefault="00E718CE"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2CF4A5D4" w14:textId="14DA943F" w:rsidR="00E718CE" w:rsidRPr="00575A35" w:rsidRDefault="00E718CE"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408A72B5" w14:textId="46D752DE" w:rsidR="00E718CE" w:rsidRPr="00575A35" w:rsidRDefault="00E718CE"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1A5F688A" w14:textId="77777777" w:rsidR="00922072" w:rsidRDefault="00922072" w:rsidP="00575A35">
      <w:pPr>
        <w:spacing w:after="0" w:line="240" w:lineRule="auto"/>
        <w:rPr>
          <w:rFonts w:asciiTheme="minorHAnsi" w:hAnsiTheme="minorHAnsi"/>
          <w:color w:val="000000"/>
        </w:rPr>
      </w:pPr>
    </w:p>
    <w:p w14:paraId="593A475B"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2BD04401"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6FCD9AF3"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3DBE4C25"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LO: 2</w:t>
      </w:r>
    </w:p>
    <w:p w14:paraId="487C08A0" w14:textId="77777777" w:rsidR="00E718CE" w:rsidRPr="009B48F4" w:rsidRDefault="00E718CE" w:rsidP="009B48F4">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9B48F4">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5963AC27" w14:textId="77777777" w:rsidR="00E718CE" w:rsidRPr="00575A35" w:rsidRDefault="00E718CE"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5FD03FB0" w14:textId="77777777" w:rsidR="00E718CE" w:rsidRPr="00575A35" w:rsidRDefault="00E718CE" w:rsidP="00575A35">
      <w:pPr>
        <w:spacing w:after="0" w:line="240" w:lineRule="auto"/>
        <w:rPr>
          <w:rFonts w:asciiTheme="minorHAnsi" w:hAnsiTheme="minorHAnsi"/>
        </w:rPr>
      </w:pPr>
      <w:r w:rsidRPr="00575A35">
        <w:rPr>
          <w:rFonts w:asciiTheme="minorHAnsi" w:hAnsiTheme="minorHAnsi"/>
          <w:color w:val="000000"/>
        </w:rPr>
        <w:t>Bloom's:  KN</w:t>
      </w:r>
    </w:p>
    <w:p w14:paraId="532835E0" w14:textId="77777777" w:rsidR="00E718CE" w:rsidRDefault="00922072" w:rsidP="00575A35">
      <w:pPr>
        <w:spacing w:after="0" w:line="240" w:lineRule="auto"/>
        <w:rPr>
          <w:color w:val="000000"/>
        </w:rPr>
      </w:pPr>
      <w:r w:rsidRPr="00922072">
        <w:rPr>
          <w:color w:val="000000"/>
        </w:rPr>
        <w:t>&lt;/metadata&gt;</w:t>
      </w:r>
    </w:p>
    <w:p w14:paraId="48A7C4A4" w14:textId="77777777" w:rsidR="00922072" w:rsidRPr="00575A35" w:rsidRDefault="00922072" w:rsidP="00575A35">
      <w:pPr>
        <w:spacing w:after="0" w:line="240" w:lineRule="auto"/>
        <w:rPr>
          <w:rFonts w:asciiTheme="minorHAnsi" w:hAnsiTheme="minorHAnsi"/>
        </w:rPr>
      </w:pPr>
    </w:p>
    <w:p w14:paraId="672FA17D" w14:textId="77777777" w:rsidR="00E718CE" w:rsidRPr="00575A35" w:rsidRDefault="00E718CE"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2953376A" w14:textId="306B03FD" w:rsidR="00E718CE" w:rsidRPr="00575A35" w:rsidRDefault="00EA61BB" w:rsidP="00575A35">
      <w:pPr>
        <w:spacing w:after="0" w:line="240" w:lineRule="auto"/>
        <w:rPr>
          <w:rFonts w:asciiTheme="minorHAnsi" w:hAnsiTheme="minorHAnsi"/>
        </w:rPr>
      </w:pPr>
      <w:r>
        <w:rPr>
          <w:rFonts w:asciiTheme="minorHAnsi" w:hAnsiTheme="minorHAnsi"/>
        </w:rPr>
        <w:t>26</w:t>
      </w:r>
      <w:r w:rsidR="00E718CE" w:rsidRPr="00575A35">
        <w:rPr>
          <w:rFonts w:asciiTheme="minorHAnsi" w:hAnsiTheme="minorHAnsi"/>
        </w:rPr>
        <w:t>. A person's buying power is a function of</w:t>
      </w:r>
    </w:p>
    <w:p w14:paraId="7881B2C6" w14:textId="77777777" w:rsidR="00E718CE" w:rsidRPr="00575A35" w:rsidRDefault="00922072" w:rsidP="00575A35">
      <w:pPr>
        <w:spacing w:after="0" w:line="240" w:lineRule="auto"/>
        <w:rPr>
          <w:rFonts w:asciiTheme="minorHAnsi" w:hAnsiTheme="minorHAnsi"/>
        </w:rPr>
      </w:pPr>
      <w:r>
        <w:rPr>
          <w:rFonts w:asciiTheme="minorHAnsi" w:hAnsiTheme="minorHAnsi"/>
        </w:rPr>
        <w:t xml:space="preserve"> a. </w:t>
      </w:r>
      <w:r w:rsidR="00E718CE" w:rsidRPr="00575A35">
        <w:rPr>
          <w:rFonts w:asciiTheme="minorHAnsi" w:hAnsiTheme="minorHAnsi"/>
        </w:rPr>
        <w:t>disposable income.</w:t>
      </w:r>
    </w:p>
    <w:p w14:paraId="22B44AE5" w14:textId="77777777" w:rsidR="00E718CE" w:rsidRPr="00575A35" w:rsidRDefault="00922072" w:rsidP="00575A35">
      <w:pPr>
        <w:spacing w:after="0" w:line="240" w:lineRule="auto"/>
        <w:rPr>
          <w:rFonts w:asciiTheme="minorHAnsi" w:hAnsiTheme="minorHAnsi"/>
        </w:rPr>
      </w:pPr>
      <w:r>
        <w:rPr>
          <w:rFonts w:asciiTheme="minorHAnsi" w:hAnsiTheme="minorHAnsi"/>
        </w:rPr>
        <w:t xml:space="preserve"> b. </w:t>
      </w:r>
      <w:r w:rsidR="00E718CE" w:rsidRPr="00575A35">
        <w:rPr>
          <w:rFonts w:asciiTheme="minorHAnsi" w:hAnsiTheme="minorHAnsi"/>
        </w:rPr>
        <w:t>past income, natural resources, and financial resources.</w:t>
      </w:r>
    </w:p>
    <w:p w14:paraId="79A9FB7E" w14:textId="77777777" w:rsidR="00E718CE" w:rsidRPr="00575A35" w:rsidRDefault="00922072" w:rsidP="00575A35">
      <w:pPr>
        <w:spacing w:after="0" w:line="240" w:lineRule="auto"/>
        <w:rPr>
          <w:rFonts w:asciiTheme="minorHAnsi" w:hAnsiTheme="minorHAnsi"/>
        </w:rPr>
      </w:pPr>
      <w:r>
        <w:rPr>
          <w:rFonts w:asciiTheme="minorHAnsi" w:hAnsiTheme="minorHAnsi"/>
        </w:rPr>
        <w:t xml:space="preserve"> c. </w:t>
      </w:r>
      <w:r w:rsidR="00E718CE" w:rsidRPr="00575A35">
        <w:rPr>
          <w:rFonts w:asciiTheme="minorHAnsi" w:hAnsiTheme="minorHAnsi"/>
        </w:rPr>
        <w:t>wages, rents, and investments.</w:t>
      </w:r>
    </w:p>
    <w:p w14:paraId="09221BD8" w14:textId="77777777" w:rsidR="00E718CE" w:rsidRPr="00575A35" w:rsidRDefault="00922072" w:rsidP="00575A35">
      <w:pPr>
        <w:spacing w:after="0" w:line="240" w:lineRule="auto"/>
        <w:rPr>
          <w:rFonts w:asciiTheme="minorHAnsi" w:hAnsiTheme="minorHAnsi"/>
        </w:rPr>
      </w:pPr>
      <w:r>
        <w:rPr>
          <w:rFonts w:asciiTheme="minorHAnsi" w:hAnsiTheme="minorHAnsi"/>
        </w:rPr>
        <w:t xml:space="preserve"> d. </w:t>
      </w:r>
      <w:r w:rsidR="00E718CE" w:rsidRPr="00575A35">
        <w:rPr>
          <w:rFonts w:asciiTheme="minorHAnsi" w:hAnsiTheme="minorHAnsi"/>
        </w:rPr>
        <w:t>income, wealth, and credit.</w:t>
      </w:r>
    </w:p>
    <w:p w14:paraId="7C92E5BD" w14:textId="77777777" w:rsidR="00E718CE" w:rsidRPr="00575A35" w:rsidRDefault="00922072" w:rsidP="00575A35">
      <w:pPr>
        <w:spacing w:after="0" w:line="240" w:lineRule="auto"/>
        <w:rPr>
          <w:rFonts w:asciiTheme="minorHAnsi" w:hAnsiTheme="minorHAnsi"/>
        </w:rPr>
      </w:pPr>
      <w:r>
        <w:rPr>
          <w:rFonts w:asciiTheme="minorHAnsi" w:hAnsiTheme="minorHAnsi"/>
        </w:rPr>
        <w:t xml:space="preserve"> e. </w:t>
      </w:r>
      <w:r w:rsidR="00E718CE" w:rsidRPr="00575A35">
        <w:rPr>
          <w:rFonts w:asciiTheme="minorHAnsi" w:hAnsiTheme="minorHAnsi"/>
        </w:rPr>
        <w:t>discretionary income.</w:t>
      </w:r>
    </w:p>
    <w:p w14:paraId="2A846D50" w14:textId="77777777" w:rsidR="00922072" w:rsidRDefault="00922072" w:rsidP="00575A35">
      <w:pPr>
        <w:spacing w:after="0" w:line="240" w:lineRule="auto"/>
        <w:rPr>
          <w:rFonts w:asciiTheme="minorHAnsi" w:hAnsiTheme="minorHAnsi"/>
        </w:rPr>
      </w:pPr>
    </w:p>
    <w:p w14:paraId="35624E09" w14:textId="77777777" w:rsidR="00E718CE" w:rsidRPr="00575A35" w:rsidRDefault="00E718CE" w:rsidP="00575A35">
      <w:pPr>
        <w:spacing w:after="0" w:line="240" w:lineRule="auto"/>
        <w:rPr>
          <w:rFonts w:asciiTheme="minorHAnsi" w:hAnsiTheme="minorHAnsi"/>
        </w:rPr>
      </w:pPr>
      <w:r w:rsidRPr="00575A35">
        <w:rPr>
          <w:rFonts w:asciiTheme="minorHAnsi" w:hAnsiTheme="minorHAnsi"/>
        </w:rPr>
        <w:t>Analysis:</w:t>
      </w:r>
    </w:p>
    <w:p w14:paraId="17587D0C" w14:textId="1052061C" w:rsidR="00E718CE" w:rsidRPr="00575A35" w:rsidRDefault="00E718CE"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38C1FDAA" w14:textId="65B06FF2" w:rsidR="00E718CE" w:rsidRPr="00575A35" w:rsidRDefault="00E718CE"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052D4777" w14:textId="3A76094A" w:rsidR="00E718CE" w:rsidRPr="00575A35" w:rsidRDefault="00E718CE"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351B5881" w14:textId="77777777" w:rsidR="00E718CE" w:rsidRPr="00575A35" w:rsidRDefault="00E718CE" w:rsidP="00575A35">
      <w:pPr>
        <w:spacing w:after="0" w:line="240" w:lineRule="auto"/>
        <w:rPr>
          <w:rFonts w:asciiTheme="minorHAnsi" w:hAnsiTheme="minorHAnsi"/>
        </w:rPr>
      </w:pPr>
      <w:r w:rsidRPr="00575A35">
        <w:rPr>
          <w:rFonts w:asciiTheme="minorHAnsi" w:hAnsiTheme="minorHAnsi"/>
        </w:rPr>
        <w:t>d. Correct</w:t>
      </w:r>
    </w:p>
    <w:p w14:paraId="751F1025" w14:textId="77771287" w:rsidR="00E718CE" w:rsidRPr="00575A35" w:rsidRDefault="00E718CE"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43BB5FFD" w14:textId="77777777" w:rsidR="00922072" w:rsidRDefault="00922072" w:rsidP="00575A35">
      <w:pPr>
        <w:spacing w:after="0" w:line="240" w:lineRule="auto"/>
        <w:rPr>
          <w:rFonts w:asciiTheme="minorHAnsi" w:hAnsiTheme="minorHAnsi"/>
          <w:color w:val="000000"/>
        </w:rPr>
      </w:pPr>
    </w:p>
    <w:p w14:paraId="065E5331"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6BAA2FF4"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7AFE8378"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11069F16" w14:textId="77777777" w:rsidR="00E718CE" w:rsidRPr="00575A35" w:rsidRDefault="00E718CE" w:rsidP="00575A35">
      <w:pPr>
        <w:spacing w:after="0" w:line="240" w:lineRule="auto"/>
        <w:rPr>
          <w:rFonts w:asciiTheme="minorHAnsi" w:hAnsiTheme="minorHAnsi"/>
          <w:color w:val="000000"/>
        </w:rPr>
      </w:pPr>
      <w:r w:rsidRPr="00575A35">
        <w:rPr>
          <w:rFonts w:asciiTheme="minorHAnsi" w:hAnsiTheme="minorHAnsi"/>
          <w:color w:val="000000"/>
        </w:rPr>
        <w:t>LO: 2</w:t>
      </w:r>
    </w:p>
    <w:p w14:paraId="4611D8A6" w14:textId="77777777" w:rsidR="00E718CE" w:rsidRPr="009B48F4" w:rsidRDefault="00E718CE" w:rsidP="009B48F4">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9B48F4">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35B120FC" w14:textId="77777777" w:rsidR="00E718CE" w:rsidRPr="00575A35" w:rsidRDefault="00E718CE"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674B44BA" w14:textId="77777777" w:rsidR="00E718CE" w:rsidRPr="00575A35" w:rsidRDefault="00E718CE" w:rsidP="00575A35">
      <w:pPr>
        <w:spacing w:after="0" w:line="240" w:lineRule="auto"/>
        <w:rPr>
          <w:rFonts w:asciiTheme="minorHAnsi" w:hAnsiTheme="minorHAnsi"/>
        </w:rPr>
      </w:pPr>
      <w:r w:rsidRPr="00575A35">
        <w:rPr>
          <w:rFonts w:asciiTheme="minorHAnsi" w:hAnsiTheme="minorHAnsi"/>
          <w:color w:val="000000"/>
        </w:rPr>
        <w:t>Bloom's:  KN</w:t>
      </w:r>
    </w:p>
    <w:p w14:paraId="4D9883F6" w14:textId="77777777" w:rsidR="00E718CE" w:rsidRDefault="00922072" w:rsidP="00575A35">
      <w:pPr>
        <w:spacing w:after="0" w:line="240" w:lineRule="auto"/>
        <w:rPr>
          <w:color w:val="000000"/>
        </w:rPr>
      </w:pPr>
      <w:r w:rsidRPr="00922072">
        <w:rPr>
          <w:color w:val="000000"/>
        </w:rPr>
        <w:t>&lt;/metadata&gt;</w:t>
      </w:r>
    </w:p>
    <w:p w14:paraId="6F0B5FE3" w14:textId="77777777" w:rsidR="00922072" w:rsidRPr="00575A35" w:rsidRDefault="00922072" w:rsidP="00575A35">
      <w:pPr>
        <w:spacing w:after="0" w:line="240" w:lineRule="auto"/>
        <w:rPr>
          <w:rFonts w:asciiTheme="minorHAnsi" w:hAnsiTheme="minorHAnsi"/>
          <w:color w:val="000000"/>
        </w:rPr>
      </w:pPr>
    </w:p>
    <w:p w14:paraId="226A7A68" w14:textId="77777777" w:rsidR="008D36C3" w:rsidRPr="00575A35" w:rsidRDefault="008D36C3"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69E6B3D5" w14:textId="32126246" w:rsidR="008D36C3" w:rsidRPr="00575A35" w:rsidRDefault="00EA61BB" w:rsidP="00575A35">
      <w:pPr>
        <w:spacing w:after="0" w:line="240" w:lineRule="auto"/>
        <w:rPr>
          <w:rFonts w:asciiTheme="minorHAnsi" w:hAnsiTheme="minorHAnsi"/>
          <w:color w:val="000000"/>
        </w:rPr>
      </w:pPr>
      <w:r>
        <w:rPr>
          <w:rFonts w:asciiTheme="minorHAnsi" w:hAnsiTheme="minorHAnsi"/>
          <w:color w:val="000000"/>
        </w:rPr>
        <w:t>27</w:t>
      </w:r>
      <w:r w:rsidR="008D36C3" w:rsidRPr="00575A35">
        <w:rPr>
          <w:rFonts w:asciiTheme="minorHAnsi" w:hAnsiTheme="minorHAnsi"/>
          <w:color w:val="000000"/>
        </w:rPr>
        <w:t xml:space="preserve">. Discretionary income is associated with all of the following </w:t>
      </w:r>
      <w:r w:rsidR="008D36C3" w:rsidRPr="00575A35">
        <w:rPr>
          <w:rFonts w:asciiTheme="minorHAnsi" w:hAnsiTheme="minorHAnsi"/>
          <w:i/>
          <w:color w:val="000000"/>
        </w:rPr>
        <w:t>except</w:t>
      </w:r>
    </w:p>
    <w:p w14:paraId="528DDA3B" w14:textId="77777777" w:rsidR="008D36C3" w:rsidRPr="00575A35" w:rsidRDefault="008D36C3"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922072">
        <w:rPr>
          <w:rFonts w:asciiTheme="minorHAnsi" w:hAnsiTheme="minorHAnsi"/>
          <w:color w:val="000000"/>
        </w:rPr>
        <w:t xml:space="preserve">a. </w:t>
      </w:r>
      <w:r w:rsidRPr="00575A35">
        <w:rPr>
          <w:rFonts w:asciiTheme="minorHAnsi" w:hAnsiTheme="minorHAnsi"/>
          <w:color w:val="000000"/>
        </w:rPr>
        <w:t>automobiles.</w:t>
      </w:r>
    </w:p>
    <w:p w14:paraId="26F9D9D5" w14:textId="77777777" w:rsidR="008D36C3" w:rsidRPr="00575A35" w:rsidRDefault="008D36C3"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922072">
        <w:rPr>
          <w:rFonts w:asciiTheme="minorHAnsi" w:hAnsiTheme="minorHAnsi"/>
          <w:color w:val="000000"/>
        </w:rPr>
        <w:t xml:space="preserve">b. </w:t>
      </w:r>
      <w:r w:rsidRPr="00575A35">
        <w:rPr>
          <w:rFonts w:asciiTheme="minorHAnsi" w:hAnsiTheme="minorHAnsi"/>
          <w:color w:val="000000"/>
        </w:rPr>
        <w:t>education.</w:t>
      </w:r>
    </w:p>
    <w:p w14:paraId="5A269665" w14:textId="77777777" w:rsidR="008D36C3" w:rsidRPr="00575A35" w:rsidRDefault="008D36C3"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922072">
        <w:rPr>
          <w:rFonts w:asciiTheme="minorHAnsi" w:hAnsiTheme="minorHAnsi"/>
          <w:color w:val="000000"/>
        </w:rPr>
        <w:t xml:space="preserve">c. </w:t>
      </w:r>
      <w:r w:rsidRPr="00575A35">
        <w:rPr>
          <w:rFonts w:asciiTheme="minorHAnsi" w:hAnsiTheme="minorHAnsi"/>
          <w:color w:val="000000"/>
        </w:rPr>
        <w:t>pets.</w:t>
      </w:r>
    </w:p>
    <w:p w14:paraId="15648E9D" w14:textId="77777777" w:rsidR="008D36C3" w:rsidRPr="00575A35" w:rsidRDefault="008D36C3"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922072">
        <w:rPr>
          <w:rFonts w:asciiTheme="minorHAnsi" w:hAnsiTheme="minorHAnsi"/>
          <w:color w:val="000000"/>
        </w:rPr>
        <w:t xml:space="preserve">d. </w:t>
      </w:r>
      <w:r w:rsidRPr="00575A35">
        <w:rPr>
          <w:rFonts w:asciiTheme="minorHAnsi" w:hAnsiTheme="minorHAnsi"/>
          <w:color w:val="000000"/>
        </w:rPr>
        <w:t>furniture.</w:t>
      </w:r>
    </w:p>
    <w:p w14:paraId="4DBFE26B" w14:textId="77777777" w:rsidR="008D36C3" w:rsidRPr="00575A35" w:rsidRDefault="008D36C3"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922072">
        <w:rPr>
          <w:rFonts w:asciiTheme="minorHAnsi" w:hAnsiTheme="minorHAnsi"/>
          <w:color w:val="000000"/>
        </w:rPr>
        <w:t xml:space="preserve">e. </w:t>
      </w:r>
      <w:r w:rsidRPr="00575A35">
        <w:rPr>
          <w:rFonts w:asciiTheme="minorHAnsi" w:hAnsiTheme="minorHAnsi"/>
          <w:color w:val="000000"/>
        </w:rPr>
        <w:t>food.</w:t>
      </w:r>
    </w:p>
    <w:p w14:paraId="555E045A" w14:textId="77777777" w:rsidR="00922072" w:rsidRDefault="00922072" w:rsidP="00575A35">
      <w:pPr>
        <w:spacing w:after="0" w:line="240" w:lineRule="auto"/>
        <w:rPr>
          <w:rFonts w:asciiTheme="minorHAnsi" w:hAnsiTheme="minorHAnsi"/>
        </w:rPr>
      </w:pPr>
    </w:p>
    <w:p w14:paraId="12D9D69A" w14:textId="77777777" w:rsidR="008D36C3" w:rsidRPr="00575A35" w:rsidRDefault="008D36C3" w:rsidP="00575A35">
      <w:pPr>
        <w:spacing w:after="0" w:line="240" w:lineRule="auto"/>
        <w:rPr>
          <w:rFonts w:asciiTheme="minorHAnsi" w:hAnsiTheme="minorHAnsi"/>
        </w:rPr>
      </w:pPr>
      <w:r w:rsidRPr="00575A35">
        <w:rPr>
          <w:rFonts w:asciiTheme="minorHAnsi" w:hAnsiTheme="minorHAnsi"/>
        </w:rPr>
        <w:t>Analysis:</w:t>
      </w:r>
    </w:p>
    <w:p w14:paraId="4A0A869F" w14:textId="23B8A383" w:rsidR="008D36C3" w:rsidRPr="00575A35" w:rsidRDefault="008D36C3"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10DB4FD7" w14:textId="54F4C0A2" w:rsidR="008D36C3" w:rsidRPr="00575A35" w:rsidRDefault="008D36C3"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4892A8EC" w14:textId="057D0178" w:rsidR="008D36C3" w:rsidRPr="00575A35" w:rsidRDefault="008D36C3"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3D6739F4" w14:textId="2CBD3E32" w:rsidR="008D36C3" w:rsidRPr="00575A35" w:rsidRDefault="008D36C3"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3C2725C6" w14:textId="77777777" w:rsidR="008D36C3" w:rsidRPr="00575A35" w:rsidRDefault="008D36C3" w:rsidP="00575A35">
      <w:pPr>
        <w:spacing w:after="0" w:line="240" w:lineRule="auto"/>
        <w:rPr>
          <w:rFonts w:asciiTheme="minorHAnsi" w:hAnsiTheme="minorHAnsi"/>
          <w:color w:val="000000"/>
        </w:rPr>
      </w:pPr>
      <w:r w:rsidRPr="00575A35">
        <w:rPr>
          <w:rFonts w:asciiTheme="minorHAnsi" w:hAnsiTheme="minorHAnsi"/>
        </w:rPr>
        <w:t>e. Correct</w:t>
      </w:r>
    </w:p>
    <w:p w14:paraId="44E0F87E" w14:textId="77777777" w:rsidR="00922072" w:rsidRDefault="00922072" w:rsidP="00575A35">
      <w:pPr>
        <w:spacing w:after="0" w:line="240" w:lineRule="auto"/>
        <w:rPr>
          <w:rFonts w:asciiTheme="minorHAnsi" w:hAnsiTheme="minorHAnsi"/>
          <w:color w:val="000000"/>
        </w:rPr>
      </w:pPr>
    </w:p>
    <w:p w14:paraId="05A9D245" w14:textId="77777777" w:rsidR="008D36C3" w:rsidRPr="00575A35" w:rsidRDefault="008D36C3"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5EF44209" w14:textId="77777777" w:rsidR="008D36C3" w:rsidRPr="00575A35" w:rsidRDefault="008D36C3"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5B962A1C" w14:textId="77777777" w:rsidR="008D36C3" w:rsidRPr="00575A35" w:rsidRDefault="008D36C3"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2ADA6205" w14:textId="77777777" w:rsidR="008D36C3" w:rsidRPr="00575A35" w:rsidRDefault="008D36C3" w:rsidP="00575A35">
      <w:pPr>
        <w:spacing w:after="0" w:line="240" w:lineRule="auto"/>
        <w:rPr>
          <w:rFonts w:asciiTheme="minorHAnsi" w:hAnsiTheme="minorHAnsi"/>
          <w:color w:val="000000"/>
        </w:rPr>
      </w:pPr>
      <w:r w:rsidRPr="00575A35">
        <w:rPr>
          <w:rFonts w:asciiTheme="minorHAnsi" w:hAnsiTheme="minorHAnsi"/>
          <w:color w:val="000000"/>
        </w:rPr>
        <w:t>LO: 2</w:t>
      </w:r>
    </w:p>
    <w:p w14:paraId="16EF183C" w14:textId="77777777" w:rsidR="008D36C3" w:rsidRPr="009B48F4" w:rsidRDefault="008D36C3" w:rsidP="009B48F4">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9B48F4">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6D817509" w14:textId="77777777" w:rsidR="008D36C3" w:rsidRPr="00575A35" w:rsidRDefault="008D36C3"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1A73BFCD" w14:textId="77777777" w:rsidR="008D36C3" w:rsidRPr="00575A35" w:rsidRDefault="008D36C3" w:rsidP="00575A35">
      <w:pPr>
        <w:spacing w:after="0" w:line="240" w:lineRule="auto"/>
        <w:rPr>
          <w:rFonts w:asciiTheme="minorHAnsi" w:hAnsiTheme="minorHAnsi"/>
        </w:rPr>
      </w:pPr>
      <w:r w:rsidRPr="00575A35">
        <w:rPr>
          <w:rFonts w:asciiTheme="minorHAnsi" w:hAnsiTheme="minorHAnsi"/>
          <w:color w:val="000000"/>
        </w:rPr>
        <w:t>Bloom's:  KN</w:t>
      </w:r>
    </w:p>
    <w:p w14:paraId="6591D3BE" w14:textId="77777777" w:rsidR="00E718CE" w:rsidRDefault="00922072" w:rsidP="00575A35">
      <w:pPr>
        <w:spacing w:after="0" w:line="240" w:lineRule="auto"/>
        <w:rPr>
          <w:color w:val="000000"/>
        </w:rPr>
      </w:pPr>
      <w:r w:rsidRPr="00922072">
        <w:rPr>
          <w:color w:val="000000"/>
        </w:rPr>
        <w:t>&lt;/metadata&gt;</w:t>
      </w:r>
    </w:p>
    <w:p w14:paraId="267509AD" w14:textId="77777777" w:rsidR="00922072" w:rsidRPr="00575A35" w:rsidRDefault="00922072" w:rsidP="00575A35">
      <w:pPr>
        <w:spacing w:after="0" w:line="240" w:lineRule="auto"/>
        <w:rPr>
          <w:rFonts w:asciiTheme="minorHAnsi" w:hAnsiTheme="minorHAnsi"/>
          <w:color w:val="000000"/>
        </w:rPr>
      </w:pPr>
    </w:p>
    <w:p w14:paraId="7300E9AB" w14:textId="77777777" w:rsidR="008543F6" w:rsidRPr="00575A35" w:rsidRDefault="008543F6"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05112B54" w14:textId="2BC9C8E4" w:rsidR="008543F6" w:rsidRPr="00575A35" w:rsidRDefault="00EA61BB" w:rsidP="00575A35">
      <w:pPr>
        <w:spacing w:after="0" w:line="240" w:lineRule="auto"/>
        <w:rPr>
          <w:rFonts w:asciiTheme="minorHAnsi" w:hAnsiTheme="minorHAnsi"/>
          <w:color w:val="000000"/>
        </w:rPr>
      </w:pPr>
      <w:r>
        <w:rPr>
          <w:rFonts w:asciiTheme="minorHAnsi" w:hAnsiTheme="minorHAnsi"/>
          <w:color w:val="000000"/>
        </w:rPr>
        <w:t>28</w:t>
      </w:r>
      <w:r w:rsidR="008543F6" w:rsidRPr="00575A35">
        <w:rPr>
          <w:rFonts w:asciiTheme="minorHAnsi" w:hAnsiTheme="minorHAnsi"/>
          <w:color w:val="000000"/>
        </w:rPr>
        <w:t>. U.S. rice farmers wish to get their product into the Japanese market but are hindered by a complex maze of regulations imposed by the Japanese government. The farmers are most likely to attempt to influence which aspect of the marketing environment?</w:t>
      </w:r>
    </w:p>
    <w:p w14:paraId="7EB7DFB2"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922072">
        <w:rPr>
          <w:rFonts w:asciiTheme="minorHAnsi" w:hAnsiTheme="minorHAnsi"/>
          <w:color w:val="000000"/>
        </w:rPr>
        <w:t xml:space="preserve">a. </w:t>
      </w:r>
      <w:r w:rsidRPr="00575A35">
        <w:rPr>
          <w:rFonts w:asciiTheme="minorHAnsi" w:hAnsiTheme="minorHAnsi"/>
          <w:color w:val="000000"/>
        </w:rPr>
        <w:t>Sociocultural</w:t>
      </w:r>
    </w:p>
    <w:p w14:paraId="6F0DB9FB"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922072">
        <w:rPr>
          <w:rFonts w:asciiTheme="minorHAnsi" w:hAnsiTheme="minorHAnsi"/>
          <w:color w:val="000000"/>
        </w:rPr>
        <w:t xml:space="preserve">b. </w:t>
      </w:r>
      <w:r w:rsidRPr="00575A35">
        <w:rPr>
          <w:rFonts w:asciiTheme="minorHAnsi" w:hAnsiTheme="minorHAnsi"/>
          <w:color w:val="000000"/>
        </w:rPr>
        <w:t>Technological</w:t>
      </w:r>
    </w:p>
    <w:p w14:paraId="7CA4B802"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922072">
        <w:rPr>
          <w:rFonts w:asciiTheme="minorHAnsi" w:hAnsiTheme="minorHAnsi"/>
          <w:color w:val="000000"/>
        </w:rPr>
        <w:t xml:space="preserve">c. </w:t>
      </w:r>
      <w:r w:rsidRPr="00575A35">
        <w:rPr>
          <w:rFonts w:asciiTheme="minorHAnsi" w:hAnsiTheme="minorHAnsi"/>
          <w:color w:val="000000"/>
        </w:rPr>
        <w:t>Competitive</w:t>
      </w:r>
    </w:p>
    <w:p w14:paraId="56341F3C"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922072">
        <w:rPr>
          <w:rFonts w:asciiTheme="minorHAnsi" w:hAnsiTheme="minorHAnsi"/>
          <w:color w:val="000000"/>
        </w:rPr>
        <w:t xml:space="preserve">d. </w:t>
      </w:r>
      <w:r w:rsidRPr="00575A35">
        <w:rPr>
          <w:rFonts w:asciiTheme="minorHAnsi" w:hAnsiTheme="minorHAnsi"/>
          <w:color w:val="000000"/>
        </w:rPr>
        <w:t>Economic</w:t>
      </w:r>
    </w:p>
    <w:p w14:paraId="289F1A0A"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922072">
        <w:rPr>
          <w:rFonts w:asciiTheme="minorHAnsi" w:hAnsiTheme="minorHAnsi"/>
          <w:color w:val="000000"/>
        </w:rPr>
        <w:t xml:space="preserve">e. </w:t>
      </w:r>
      <w:r w:rsidRPr="00575A35">
        <w:rPr>
          <w:rFonts w:asciiTheme="minorHAnsi" w:hAnsiTheme="minorHAnsi"/>
          <w:color w:val="000000"/>
        </w:rPr>
        <w:t>Political</w:t>
      </w:r>
    </w:p>
    <w:p w14:paraId="7AB6B1EB" w14:textId="77777777" w:rsidR="00922072" w:rsidRDefault="00922072" w:rsidP="00575A35">
      <w:pPr>
        <w:spacing w:after="0" w:line="240" w:lineRule="auto"/>
        <w:rPr>
          <w:rFonts w:asciiTheme="minorHAnsi" w:hAnsiTheme="minorHAnsi"/>
        </w:rPr>
      </w:pPr>
    </w:p>
    <w:p w14:paraId="4DD47EBA" w14:textId="77777777" w:rsidR="008543F6" w:rsidRPr="00575A35" w:rsidRDefault="008543F6" w:rsidP="00575A35">
      <w:pPr>
        <w:spacing w:after="0" w:line="240" w:lineRule="auto"/>
        <w:rPr>
          <w:rFonts w:asciiTheme="minorHAnsi" w:hAnsiTheme="minorHAnsi"/>
        </w:rPr>
      </w:pPr>
      <w:r w:rsidRPr="00575A35">
        <w:rPr>
          <w:rFonts w:asciiTheme="minorHAnsi" w:hAnsiTheme="minorHAnsi"/>
        </w:rPr>
        <w:t>Analysis:</w:t>
      </w:r>
    </w:p>
    <w:p w14:paraId="6C0E973C" w14:textId="58934418" w:rsidR="008543F6" w:rsidRPr="00575A35" w:rsidRDefault="008543F6"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06CCC7B2" w14:textId="5EA5C017" w:rsidR="008543F6" w:rsidRPr="00575A35" w:rsidRDefault="008543F6"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7915A48B" w14:textId="685723DA" w:rsidR="008543F6" w:rsidRPr="00575A35" w:rsidRDefault="008543F6"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4E566121" w14:textId="45064595" w:rsidR="008543F6" w:rsidRPr="00575A35" w:rsidRDefault="008543F6"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62D919E9"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rPr>
        <w:t>e. Correct</w:t>
      </w:r>
    </w:p>
    <w:p w14:paraId="3DC3E134" w14:textId="77777777" w:rsidR="00922072" w:rsidRDefault="00922072" w:rsidP="00575A35">
      <w:pPr>
        <w:spacing w:after="0" w:line="240" w:lineRule="auto"/>
        <w:rPr>
          <w:rFonts w:asciiTheme="minorHAnsi" w:hAnsiTheme="minorHAnsi"/>
          <w:color w:val="000000"/>
        </w:rPr>
      </w:pPr>
    </w:p>
    <w:p w14:paraId="1EA34E67"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7A0375F8"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71D19FE7"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Difficulty: Moderate</w:t>
      </w:r>
    </w:p>
    <w:p w14:paraId="11F06804"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LO: 2</w:t>
      </w:r>
    </w:p>
    <w:p w14:paraId="4ED3281C" w14:textId="77777777" w:rsidR="008543F6" w:rsidRPr="009B48F4" w:rsidRDefault="008543F6" w:rsidP="009B48F4">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9B48F4">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15B69F07" w14:textId="77777777" w:rsidR="008543F6" w:rsidRPr="00575A35" w:rsidRDefault="008543F6"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19FF95C1" w14:textId="77777777" w:rsidR="008543F6" w:rsidRPr="00575A35" w:rsidRDefault="008543F6" w:rsidP="00575A35">
      <w:pPr>
        <w:spacing w:after="0" w:line="240" w:lineRule="auto"/>
        <w:rPr>
          <w:rFonts w:asciiTheme="minorHAnsi" w:hAnsiTheme="minorHAnsi"/>
        </w:rPr>
      </w:pPr>
      <w:r w:rsidRPr="00575A35">
        <w:rPr>
          <w:rFonts w:asciiTheme="minorHAnsi" w:hAnsiTheme="minorHAnsi"/>
          <w:color w:val="000000"/>
        </w:rPr>
        <w:t>Bloom's:  AP</w:t>
      </w:r>
    </w:p>
    <w:p w14:paraId="7D20C827" w14:textId="77777777" w:rsidR="008543F6" w:rsidRDefault="00922072" w:rsidP="00575A35">
      <w:pPr>
        <w:spacing w:after="0" w:line="240" w:lineRule="auto"/>
        <w:rPr>
          <w:color w:val="000000"/>
        </w:rPr>
      </w:pPr>
      <w:r w:rsidRPr="00922072">
        <w:rPr>
          <w:color w:val="000000"/>
        </w:rPr>
        <w:t>&lt;/metadata&gt;</w:t>
      </w:r>
    </w:p>
    <w:p w14:paraId="6DAB8577" w14:textId="77777777" w:rsidR="00922072" w:rsidRPr="00575A35" w:rsidRDefault="00922072" w:rsidP="00575A35">
      <w:pPr>
        <w:spacing w:after="0" w:line="240" w:lineRule="auto"/>
        <w:rPr>
          <w:rFonts w:asciiTheme="minorHAnsi" w:hAnsiTheme="minorHAnsi"/>
          <w:color w:val="000000"/>
        </w:rPr>
      </w:pPr>
    </w:p>
    <w:p w14:paraId="682C0576" w14:textId="77777777" w:rsidR="008543F6" w:rsidRPr="00575A35" w:rsidRDefault="008543F6"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7BDA7AF9" w14:textId="6E5A8FE3" w:rsidR="008543F6" w:rsidRPr="00575A35" w:rsidRDefault="00EA61BB" w:rsidP="00575A35">
      <w:pPr>
        <w:spacing w:after="0" w:line="240" w:lineRule="auto"/>
        <w:rPr>
          <w:rFonts w:asciiTheme="minorHAnsi" w:hAnsiTheme="minorHAnsi"/>
          <w:color w:val="000000"/>
        </w:rPr>
      </w:pPr>
      <w:r>
        <w:rPr>
          <w:rFonts w:asciiTheme="minorHAnsi" w:hAnsiTheme="minorHAnsi"/>
          <w:color w:val="000000"/>
        </w:rPr>
        <w:t>29</w:t>
      </w:r>
      <w:r w:rsidR="008543F6" w:rsidRPr="00575A35">
        <w:rPr>
          <w:rFonts w:asciiTheme="minorHAnsi" w:hAnsiTheme="minorHAnsi"/>
          <w:color w:val="000000"/>
        </w:rPr>
        <w:t>. Technology is</w:t>
      </w:r>
    </w:p>
    <w:p w14:paraId="07AC8D02"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922072">
        <w:rPr>
          <w:rFonts w:asciiTheme="minorHAnsi" w:hAnsiTheme="minorHAnsi"/>
          <w:color w:val="000000"/>
        </w:rPr>
        <w:t xml:space="preserve">a. </w:t>
      </w:r>
      <w:r w:rsidRPr="00575A35">
        <w:rPr>
          <w:rFonts w:asciiTheme="minorHAnsi" w:hAnsiTheme="minorHAnsi"/>
          <w:color w:val="000000"/>
        </w:rPr>
        <w:t>the application of scientific knowledge to build products that customers desire.</w:t>
      </w:r>
    </w:p>
    <w:p w14:paraId="01AA4498"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922072">
        <w:rPr>
          <w:rFonts w:asciiTheme="minorHAnsi" w:hAnsiTheme="minorHAnsi"/>
          <w:color w:val="000000"/>
        </w:rPr>
        <w:t xml:space="preserve">b. </w:t>
      </w:r>
      <w:r w:rsidRPr="00575A35">
        <w:rPr>
          <w:rFonts w:asciiTheme="minorHAnsi" w:hAnsiTheme="minorHAnsi"/>
          <w:color w:val="000000"/>
        </w:rPr>
        <w:t>the application of knowledge and tools to solve problems and perform tasks more efficiently.</w:t>
      </w:r>
    </w:p>
    <w:p w14:paraId="7C163DE7"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922072">
        <w:rPr>
          <w:rFonts w:asciiTheme="minorHAnsi" w:hAnsiTheme="minorHAnsi"/>
          <w:color w:val="000000"/>
        </w:rPr>
        <w:t xml:space="preserve">c. </w:t>
      </w:r>
      <w:r w:rsidRPr="00575A35">
        <w:rPr>
          <w:rFonts w:asciiTheme="minorHAnsi" w:hAnsiTheme="minorHAnsi"/>
          <w:color w:val="000000"/>
        </w:rPr>
        <w:t>applied sciences.</w:t>
      </w:r>
    </w:p>
    <w:p w14:paraId="7C51BA15"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922072">
        <w:rPr>
          <w:rFonts w:asciiTheme="minorHAnsi" w:hAnsiTheme="minorHAnsi"/>
          <w:color w:val="000000"/>
        </w:rPr>
        <w:t xml:space="preserve">d. </w:t>
      </w:r>
      <w:r w:rsidRPr="00575A35">
        <w:rPr>
          <w:rFonts w:asciiTheme="minorHAnsi" w:hAnsiTheme="minorHAnsi"/>
          <w:color w:val="000000"/>
        </w:rPr>
        <w:t>one of the weakest marketing environment forces.</w:t>
      </w:r>
    </w:p>
    <w:p w14:paraId="665CA40C"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 xml:space="preserve"> </w:t>
      </w:r>
      <w:r w:rsidR="00922072">
        <w:rPr>
          <w:rFonts w:asciiTheme="minorHAnsi" w:hAnsiTheme="minorHAnsi"/>
          <w:color w:val="000000"/>
        </w:rPr>
        <w:t xml:space="preserve">e. </w:t>
      </w:r>
      <w:r w:rsidRPr="00575A35">
        <w:rPr>
          <w:rFonts w:asciiTheme="minorHAnsi" w:hAnsiTheme="minorHAnsi"/>
          <w:color w:val="000000"/>
        </w:rPr>
        <w:t>the result of research performed primarily by universities.</w:t>
      </w:r>
    </w:p>
    <w:p w14:paraId="0B0E5A45" w14:textId="77777777" w:rsidR="00922072" w:rsidRDefault="00922072" w:rsidP="00575A35">
      <w:pPr>
        <w:spacing w:after="0" w:line="240" w:lineRule="auto"/>
        <w:rPr>
          <w:rFonts w:asciiTheme="minorHAnsi" w:hAnsiTheme="minorHAnsi"/>
        </w:rPr>
      </w:pPr>
    </w:p>
    <w:p w14:paraId="40A9D0D9" w14:textId="77777777" w:rsidR="008543F6" w:rsidRPr="00575A35" w:rsidRDefault="008543F6" w:rsidP="00575A35">
      <w:pPr>
        <w:spacing w:after="0" w:line="240" w:lineRule="auto"/>
        <w:rPr>
          <w:rFonts w:asciiTheme="minorHAnsi" w:hAnsiTheme="minorHAnsi"/>
        </w:rPr>
      </w:pPr>
      <w:r w:rsidRPr="00575A35">
        <w:rPr>
          <w:rFonts w:asciiTheme="minorHAnsi" w:hAnsiTheme="minorHAnsi"/>
        </w:rPr>
        <w:t>Analysis:</w:t>
      </w:r>
    </w:p>
    <w:p w14:paraId="4DBDEF1F" w14:textId="25B1EC17" w:rsidR="008543F6" w:rsidRPr="00575A35" w:rsidRDefault="008543F6"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0A8B4D62"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rPr>
        <w:t>b.  Correct.</w:t>
      </w:r>
    </w:p>
    <w:p w14:paraId="1D246944" w14:textId="4C20EF47" w:rsidR="008543F6" w:rsidRPr="00575A35" w:rsidRDefault="008543F6"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18E7262E" w14:textId="1582BFB6" w:rsidR="008543F6" w:rsidRPr="00575A35" w:rsidRDefault="008543F6"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76B06955" w14:textId="3E9DE29D" w:rsidR="008543F6" w:rsidRPr="00575A35" w:rsidRDefault="008543F6"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68C5CBAD" w14:textId="77777777" w:rsidR="00922072" w:rsidRDefault="00922072" w:rsidP="00575A35">
      <w:pPr>
        <w:spacing w:after="0" w:line="240" w:lineRule="auto"/>
        <w:rPr>
          <w:rFonts w:asciiTheme="minorHAnsi" w:hAnsiTheme="minorHAnsi"/>
          <w:color w:val="000000"/>
        </w:rPr>
      </w:pPr>
    </w:p>
    <w:p w14:paraId="072397F9"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7B89E30D"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73D86161"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4F1CC996" w14:textId="77777777" w:rsidR="008543F6" w:rsidRPr="00575A35" w:rsidRDefault="008543F6" w:rsidP="00575A35">
      <w:pPr>
        <w:spacing w:after="0" w:line="240" w:lineRule="auto"/>
        <w:rPr>
          <w:rFonts w:asciiTheme="minorHAnsi" w:hAnsiTheme="minorHAnsi"/>
          <w:color w:val="000000"/>
        </w:rPr>
      </w:pPr>
      <w:r w:rsidRPr="00575A35">
        <w:rPr>
          <w:rFonts w:asciiTheme="minorHAnsi" w:hAnsiTheme="minorHAnsi"/>
          <w:color w:val="000000"/>
        </w:rPr>
        <w:t>LO: 2</w:t>
      </w:r>
    </w:p>
    <w:p w14:paraId="1E6E695E" w14:textId="77777777" w:rsidR="008543F6" w:rsidRPr="009B48F4" w:rsidRDefault="008543F6" w:rsidP="009B48F4">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9B48F4">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0CCD07E1" w14:textId="77777777" w:rsidR="008543F6" w:rsidRPr="00575A35" w:rsidRDefault="008543F6"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30B3F637" w14:textId="77777777" w:rsidR="008543F6" w:rsidRPr="00575A35" w:rsidRDefault="008543F6" w:rsidP="00575A35">
      <w:pPr>
        <w:spacing w:after="0" w:line="240" w:lineRule="auto"/>
        <w:rPr>
          <w:rFonts w:asciiTheme="minorHAnsi" w:hAnsiTheme="minorHAnsi"/>
        </w:rPr>
      </w:pPr>
      <w:r w:rsidRPr="00575A35">
        <w:rPr>
          <w:rFonts w:asciiTheme="minorHAnsi" w:hAnsiTheme="minorHAnsi"/>
          <w:color w:val="000000"/>
        </w:rPr>
        <w:t>Bloom's:  KN</w:t>
      </w:r>
    </w:p>
    <w:p w14:paraId="02F96DA8" w14:textId="77777777" w:rsidR="008543F6" w:rsidRDefault="00922072" w:rsidP="00575A35">
      <w:pPr>
        <w:spacing w:after="0" w:line="240" w:lineRule="auto"/>
        <w:rPr>
          <w:color w:val="000000"/>
        </w:rPr>
      </w:pPr>
      <w:r w:rsidRPr="00922072">
        <w:rPr>
          <w:color w:val="000000"/>
        </w:rPr>
        <w:t>&lt;/metadata&gt;</w:t>
      </w:r>
    </w:p>
    <w:p w14:paraId="35F0790F" w14:textId="77777777" w:rsidR="00922072" w:rsidRPr="00575A35" w:rsidRDefault="00922072" w:rsidP="00575A35">
      <w:pPr>
        <w:spacing w:after="0" w:line="240" w:lineRule="auto"/>
        <w:rPr>
          <w:rFonts w:asciiTheme="minorHAnsi" w:hAnsiTheme="minorHAnsi"/>
          <w:color w:val="000000"/>
        </w:rPr>
      </w:pPr>
    </w:p>
    <w:p w14:paraId="656102AD" w14:textId="77777777" w:rsidR="009864D6" w:rsidRPr="00575A35" w:rsidRDefault="009864D6"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55B0899A" w14:textId="7407D445" w:rsidR="009864D6" w:rsidRPr="00575A35" w:rsidRDefault="00EA61BB" w:rsidP="00575A35">
      <w:pPr>
        <w:spacing w:after="0" w:line="240" w:lineRule="auto"/>
        <w:rPr>
          <w:rFonts w:asciiTheme="minorHAnsi" w:hAnsiTheme="minorHAnsi"/>
        </w:rPr>
      </w:pPr>
      <w:r>
        <w:rPr>
          <w:rFonts w:asciiTheme="minorHAnsi" w:hAnsiTheme="minorHAnsi"/>
        </w:rPr>
        <w:t>30</w:t>
      </w:r>
      <w:r w:rsidR="009864D6" w:rsidRPr="00575A35">
        <w:rPr>
          <w:rFonts w:asciiTheme="minorHAnsi" w:hAnsiTheme="minorHAnsi"/>
        </w:rPr>
        <w:t>. While playing soccer, Bryan suddenly fell and broke his arm. Needing to get to the hospital, he was not only interested in the nearest location, but also the shortest emergency room wait time. He remembered seeing a billboard for The Cleveland Clinic promoting their time-text service where he could call the number GET-TXT-TIME and they would text him the approximate waiting time at the closest three hospital locations. The Cleveland Clinic is providing enhanced service to its patients by capitalizing on which environmental force?</w:t>
      </w:r>
    </w:p>
    <w:p w14:paraId="709BC238" w14:textId="77777777" w:rsidR="009864D6" w:rsidRPr="00575A35" w:rsidRDefault="00922072" w:rsidP="00575A35">
      <w:pPr>
        <w:spacing w:after="0" w:line="240" w:lineRule="auto"/>
        <w:rPr>
          <w:rFonts w:asciiTheme="minorHAnsi" w:hAnsiTheme="minorHAnsi"/>
        </w:rPr>
      </w:pPr>
      <w:r>
        <w:rPr>
          <w:rFonts w:asciiTheme="minorHAnsi" w:hAnsiTheme="minorHAnsi"/>
        </w:rPr>
        <w:t xml:space="preserve"> a. </w:t>
      </w:r>
      <w:r w:rsidR="009864D6" w:rsidRPr="00575A35">
        <w:rPr>
          <w:rFonts w:asciiTheme="minorHAnsi" w:hAnsiTheme="minorHAnsi"/>
        </w:rPr>
        <w:t>Economic</w:t>
      </w:r>
    </w:p>
    <w:p w14:paraId="2276C00D" w14:textId="77777777" w:rsidR="009864D6" w:rsidRPr="00575A35" w:rsidRDefault="00922072" w:rsidP="00575A35">
      <w:pPr>
        <w:spacing w:after="0" w:line="240" w:lineRule="auto"/>
        <w:rPr>
          <w:rFonts w:asciiTheme="minorHAnsi" w:hAnsiTheme="minorHAnsi"/>
        </w:rPr>
      </w:pPr>
      <w:r>
        <w:rPr>
          <w:rFonts w:asciiTheme="minorHAnsi" w:hAnsiTheme="minorHAnsi"/>
        </w:rPr>
        <w:t xml:space="preserve"> b. </w:t>
      </w:r>
      <w:r w:rsidR="009864D6" w:rsidRPr="00575A35">
        <w:rPr>
          <w:rFonts w:asciiTheme="minorHAnsi" w:hAnsiTheme="minorHAnsi"/>
        </w:rPr>
        <w:t>Competitive</w:t>
      </w:r>
    </w:p>
    <w:p w14:paraId="40B2872B" w14:textId="77777777" w:rsidR="009864D6" w:rsidRPr="00575A35" w:rsidRDefault="00922072" w:rsidP="00575A35">
      <w:pPr>
        <w:spacing w:after="0" w:line="240" w:lineRule="auto"/>
        <w:rPr>
          <w:rFonts w:asciiTheme="minorHAnsi" w:hAnsiTheme="minorHAnsi"/>
        </w:rPr>
      </w:pPr>
      <w:r>
        <w:rPr>
          <w:rFonts w:asciiTheme="minorHAnsi" w:hAnsiTheme="minorHAnsi"/>
        </w:rPr>
        <w:t xml:space="preserve"> c. </w:t>
      </w:r>
      <w:r w:rsidR="009864D6" w:rsidRPr="00575A35">
        <w:rPr>
          <w:rFonts w:asciiTheme="minorHAnsi" w:hAnsiTheme="minorHAnsi"/>
        </w:rPr>
        <w:t>Political</w:t>
      </w:r>
    </w:p>
    <w:p w14:paraId="1BF84B4C" w14:textId="77777777" w:rsidR="009864D6" w:rsidRPr="00575A35" w:rsidRDefault="00922072" w:rsidP="00575A35">
      <w:pPr>
        <w:spacing w:after="0" w:line="240" w:lineRule="auto"/>
        <w:rPr>
          <w:rFonts w:asciiTheme="minorHAnsi" w:hAnsiTheme="minorHAnsi"/>
        </w:rPr>
      </w:pPr>
      <w:r>
        <w:rPr>
          <w:rFonts w:asciiTheme="minorHAnsi" w:hAnsiTheme="minorHAnsi"/>
        </w:rPr>
        <w:t xml:space="preserve"> d. </w:t>
      </w:r>
      <w:r w:rsidR="009864D6" w:rsidRPr="00575A35">
        <w:rPr>
          <w:rFonts w:asciiTheme="minorHAnsi" w:hAnsiTheme="minorHAnsi"/>
        </w:rPr>
        <w:t>Legal and regulatory</w:t>
      </w:r>
    </w:p>
    <w:p w14:paraId="1F6D71D0" w14:textId="77777777" w:rsidR="009864D6" w:rsidRPr="00575A35" w:rsidRDefault="00922072" w:rsidP="00575A35">
      <w:pPr>
        <w:spacing w:after="0" w:line="240" w:lineRule="auto"/>
        <w:rPr>
          <w:rFonts w:asciiTheme="minorHAnsi" w:hAnsiTheme="minorHAnsi"/>
        </w:rPr>
      </w:pPr>
      <w:r>
        <w:rPr>
          <w:rFonts w:asciiTheme="minorHAnsi" w:hAnsiTheme="minorHAnsi"/>
        </w:rPr>
        <w:t xml:space="preserve"> e. </w:t>
      </w:r>
      <w:r w:rsidR="009864D6" w:rsidRPr="00575A35">
        <w:rPr>
          <w:rFonts w:asciiTheme="minorHAnsi" w:hAnsiTheme="minorHAnsi"/>
        </w:rPr>
        <w:t>Technological</w:t>
      </w:r>
    </w:p>
    <w:p w14:paraId="44B3EBD0" w14:textId="77777777" w:rsidR="00922072" w:rsidRDefault="00922072" w:rsidP="00575A35">
      <w:pPr>
        <w:spacing w:after="0" w:line="240" w:lineRule="auto"/>
        <w:rPr>
          <w:rFonts w:asciiTheme="minorHAnsi" w:hAnsiTheme="minorHAnsi"/>
        </w:rPr>
      </w:pPr>
    </w:p>
    <w:p w14:paraId="456A6DB1" w14:textId="77777777" w:rsidR="009864D6" w:rsidRPr="00575A35" w:rsidRDefault="009864D6" w:rsidP="00575A35">
      <w:pPr>
        <w:spacing w:after="0" w:line="240" w:lineRule="auto"/>
        <w:rPr>
          <w:rFonts w:asciiTheme="minorHAnsi" w:hAnsiTheme="minorHAnsi"/>
        </w:rPr>
      </w:pPr>
      <w:r w:rsidRPr="00575A35">
        <w:rPr>
          <w:rFonts w:asciiTheme="minorHAnsi" w:hAnsiTheme="minorHAnsi"/>
        </w:rPr>
        <w:t>Analysis:</w:t>
      </w:r>
    </w:p>
    <w:p w14:paraId="1EFF050E" w14:textId="46D26523" w:rsidR="009864D6" w:rsidRPr="00575A35" w:rsidRDefault="009864D6"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3871B730" w14:textId="1F65E119" w:rsidR="009864D6" w:rsidRPr="00575A35" w:rsidRDefault="009864D6"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7D8D82C0" w14:textId="576BC9FA" w:rsidR="009864D6" w:rsidRPr="00575A35" w:rsidRDefault="009864D6"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38DE098B" w14:textId="55115044" w:rsidR="009864D6" w:rsidRPr="00575A35" w:rsidRDefault="009864D6"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3920F4D6" w14:textId="77777777" w:rsidR="009864D6" w:rsidRPr="00575A35" w:rsidRDefault="009864D6" w:rsidP="00575A35">
      <w:pPr>
        <w:spacing w:after="0" w:line="240" w:lineRule="auto"/>
        <w:rPr>
          <w:rFonts w:asciiTheme="minorHAnsi" w:hAnsiTheme="minorHAnsi"/>
          <w:color w:val="000000"/>
        </w:rPr>
      </w:pPr>
      <w:r w:rsidRPr="00575A35">
        <w:rPr>
          <w:rFonts w:asciiTheme="minorHAnsi" w:hAnsiTheme="minorHAnsi"/>
        </w:rPr>
        <w:t>e. Correct.</w:t>
      </w:r>
    </w:p>
    <w:p w14:paraId="405D7954" w14:textId="77777777" w:rsidR="00922072" w:rsidRDefault="00922072" w:rsidP="00575A35">
      <w:pPr>
        <w:spacing w:after="0" w:line="240" w:lineRule="auto"/>
        <w:rPr>
          <w:rFonts w:asciiTheme="minorHAnsi" w:hAnsiTheme="minorHAnsi"/>
          <w:color w:val="000000"/>
        </w:rPr>
      </w:pPr>
    </w:p>
    <w:p w14:paraId="5D045F36" w14:textId="77777777" w:rsidR="009864D6" w:rsidRPr="00575A35" w:rsidRDefault="009864D6"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0BC57057" w14:textId="77777777" w:rsidR="009864D6" w:rsidRPr="00575A35" w:rsidRDefault="009864D6"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3073654A" w14:textId="77777777" w:rsidR="009864D6" w:rsidRPr="00575A35" w:rsidRDefault="009864D6" w:rsidP="00575A35">
      <w:pPr>
        <w:spacing w:after="0" w:line="240" w:lineRule="auto"/>
        <w:rPr>
          <w:rFonts w:asciiTheme="minorHAnsi" w:hAnsiTheme="minorHAnsi"/>
          <w:color w:val="000000"/>
        </w:rPr>
      </w:pPr>
      <w:r w:rsidRPr="00575A35">
        <w:rPr>
          <w:rFonts w:asciiTheme="minorHAnsi" w:hAnsiTheme="minorHAnsi"/>
          <w:color w:val="000000"/>
        </w:rPr>
        <w:t>Difficulty: Moderate</w:t>
      </w:r>
    </w:p>
    <w:p w14:paraId="56019DC0" w14:textId="77777777" w:rsidR="009864D6" w:rsidRPr="00575A35" w:rsidRDefault="009864D6" w:rsidP="00575A35">
      <w:pPr>
        <w:spacing w:after="0" w:line="240" w:lineRule="auto"/>
        <w:rPr>
          <w:rFonts w:asciiTheme="minorHAnsi" w:hAnsiTheme="minorHAnsi"/>
          <w:color w:val="000000"/>
        </w:rPr>
      </w:pPr>
      <w:r w:rsidRPr="00575A35">
        <w:rPr>
          <w:rFonts w:asciiTheme="minorHAnsi" w:hAnsiTheme="minorHAnsi"/>
          <w:color w:val="000000"/>
        </w:rPr>
        <w:t>LO: 2</w:t>
      </w:r>
    </w:p>
    <w:p w14:paraId="170DAEBC" w14:textId="77777777" w:rsidR="009864D6" w:rsidRPr="009B48F4" w:rsidRDefault="009864D6" w:rsidP="009B48F4">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9B48F4">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02F52FED" w14:textId="77777777" w:rsidR="009864D6" w:rsidRPr="00575A35" w:rsidRDefault="009864D6"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133C5178" w14:textId="77777777" w:rsidR="009864D6" w:rsidRPr="00575A35" w:rsidRDefault="009864D6" w:rsidP="00575A35">
      <w:pPr>
        <w:spacing w:after="0" w:line="240" w:lineRule="auto"/>
        <w:rPr>
          <w:rFonts w:asciiTheme="minorHAnsi" w:hAnsiTheme="minorHAnsi"/>
        </w:rPr>
      </w:pPr>
      <w:r w:rsidRPr="00575A35">
        <w:rPr>
          <w:rFonts w:asciiTheme="minorHAnsi" w:hAnsiTheme="minorHAnsi"/>
          <w:color w:val="000000"/>
        </w:rPr>
        <w:t>Bloom's:  AP</w:t>
      </w:r>
    </w:p>
    <w:p w14:paraId="0C0E2F2F" w14:textId="77777777" w:rsidR="009864D6" w:rsidRDefault="00922072" w:rsidP="00575A35">
      <w:pPr>
        <w:spacing w:after="0" w:line="240" w:lineRule="auto"/>
        <w:rPr>
          <w:color w:val="000000"/>
        </w:rPr>
      </w:pPr>
      <w:r w:rsidRPr="00922072">
        <w:rPr>
          <w:color w:val="000000"/>
        </w:rPr>
        <w:t>&lt;/metadata&gt;</w:t>
      </w:r>
    </w:p>
    <w:p w14:paraId="1734C63D" w14:textId="77777777" w:rsidR="00922072" w:rsidRPr="00575A35" w:rsidRDefault="00922072" w:rsidP="00575A35">
      <w:pPr>
        <w:spacing w:after="0" w:line="240" w:lineRule="auto"/>
        <w:rPr>
          <w:rFonts w:asciiTheme="minorHAnsi" w:hAnsiTheme="minorHAnsi"/>
        </w:rPr>
      </w:pPr>
    </w:p>
    <w:p w14:paraId="5EA5D36C" w14:textId="77777777" w:rsidR="00826A9B" w:rsidRPr="00575A35" w:rsidRDefault="00826A9B"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1AACB818" w14:textId="0A0E6622" w:rsidR="00826A9B" w:rsidRPr="00575A35" w:rsidRDefault="00EA61BB" w:rsidP="00575A35">
      <w:pPr>
        <w:spacing w:after="0" w:line="240" w:lineRule="auto"/>
        <w:rPr>
          <w:rFonts w:asciiTheme="minorHAnsi" w:hAnsiTheme="minorHAnsi"/>
        </w:rPr>
      </w:pPr>
      <w:r>
        <w:rPr>
          <w:rFonts w:asciiTheme="minorHAnsi" w:hAnsiTheme="minorHAnsi"/>
        </w:rPr>
        <w:t>31</w:t>
      </w:r>
      <w:r w:rsidR="00826A9B" w:rsidRPr="00575A35">
        <w:rPr>
          <w:rFonts w:asciiTheme="minorHAnsi" w:hAnsiTheme="minorHAnsi"/>
        </w:rPr>
        <w:t>. Technology assessment is</w:t>
      </w:r>
    </w:p>
    <w:p w14:paraId="6F1F2CBC" w14:textId="65DF4F8E" w:rsidR="00826A9B" w:rsidRPr="00575A35" w:rsidRDefault="00922072" w:rsidP="00575A35">
      <w:pPr>
        <w:spacing w:after="0" w:line="240" w:lineRule="auto"/>
        <w:rPr>
          <w:rFonts w:asciiTheme="minorHAnsi" w:hAnsiTheme="minorHAnsi"/>
        </w:rPr>
      </w:pPr>
      <w:r>
        <w:rPr>
          <w:rFonts w:asciiTheme="minorHAnsi" w:hAnsiTheme="minorHAnsi"/>
        </w:rPr>
        <w:t xml:space="preserve"> a. </w:t>
      </w:r>
      <w:r w:rsidR="00826A9B" w:rsidRPr="00575A35">
        <w:rPr>
          <w:rFonts w:asciiTheme="minorHAnsi" w:hAnsiTheme="minorHAnsi"/>
        </w:rPr>
        <w:t>measuring how much technology has b</w:t>
      </w:r>
      <w:r w:rsidR="00D64386">
        <w:rPr>
          <w:rFonts w:asciiTheme="minorHAnsi" w:hAnsiTheme="minorHAnsi"/>
        </w:rPr>
        <w:t>een incorporated into an organis</w:t>
      </w:r>
      <w:r w:rsidR="00826A9B" w:rsidRPr="00575A35">
        <w:rPr>
          <w:rFonts w:asciiTheme="minorHAnsi" w:hAnsiTheme="minorHAnsi"/>
        </w:rPr>
        <w:t>ation.</w:t>
      </w:r>
    </w:p>
    <w:p w14:paraId="1A041518" w14:textId="77777777" w:rsidR="00826A9B" w:rsidRPr="00575A35" w:rsidRDefault="00922072" w:rsidP="00575A35">
      <w:pPr>
        <w:spacing w:after="0" w:line="240" w:lineRule="auto"/>
        <w:rPr>
          <w:rFonts w:asciiTheme="minorHAnsi" w:hAnsiTheme="minorHAnsi"/>
        </w:rPr>
      </w:pPr>
      <w:r>
        <w:rPr>
          <w:rFonts w:asciiTheme="minorHAnsi" w:hAnsiTheme="minorHAnsi"/>
        </w:rPr>
        <w:t xml:space="preserve"> b. </w:t>
      </w:r>
      <w:r w:rsidR="00826A9B" w:rsidRPr="00575A35">
        <w:rPr>
          <w:rFonts w:asciiTheme="minorHAnsi" w:hAnsiTheme="minorHAnsi"/>
        </w:rPr>
        <w:t>trying to foresee the effects of new products and processes on the firm's operation and on society in general.</w:t>
      </w:r>
    </w:p>
    <w:p w14:paraId="29AA09AB" w14:textId="77777777" w:rsidR="00826A9B" w:rsidRPr="00575A35" w:rsidRDefault="00922072" w:rsidP="00575A35">
      <w:pPr>
        <w:spacing w:after="0" w:line="240" w:lineRule="auto"/>
        <w:rPr>
          <w:rFonts w:asciiTheme="minorHAnsi" w:hAnsiTheme="minorHAnsi"/>
        </w:rPr>
      </w:pPr>
      <w:r>
        <w:rPr>
          <w:rFonts w:asciiTheme="minorHAnsi" w:hAnsiTheme="minorHAnsi"/>
        </w:rPr>
        <w:t xml:space="preserve"> c. </w:t>
      </w:r>
      <w:r w:rsidR="00826A9B" w:rsidRPr="00575A35">
        <w:rPr>
          <w:rFonts w:asciiTheme="minorHAnsi" w:hAnsiTheme="minorHAnsi"/>
        </w:rPr>
        <w:t>assessing how much technology one wants to incorporate into a company in the future.</w:t>
      </w:r>
    </w:p>
    <w:p w14:paraId="7B41B7B0" w14:textId="77777777" w:rsidR="00826A9B" w:rsidRPr="00575A35" w:rsidRDefault="00922072" w:rsidP="00575A35">
      <w:pPr>
        <w:spacing w:after="0" w:line="240" w:lineRule="auto"/>
        <w:rPr>
          <w:rFonts w:asciiTheme="minorHAnsi" w:hAnsiTheme="minorHAnsi"/>
        </w:rPr>
      </w:pPr>
      <w:r>
        <w:rPr>
          <w:rFonts w:asciiTheme="minorHAnsi" w:hAnsiTheme="minorHAnsi"/>
        </w:rPr>
        <w:t xml:space="preserve"> d. </w:t>
      </w:r>
      <w:r w:rsidR="00826A9B" w:rsidRPr="00575A35">
        <w:rPr>
          <w:rFonts w:asciiTheme="minorHAnsi" w:hAnsiTheme="minorHAnsi"/>
        </w:rPr>
        <w:t>judging how a firm's products affect society.</w:t>
      </w:r>
    </w:p>
    <w:p w14:paraId="2330E196" w14:textId="77777777" w:rsidR="00826A9B" w:rsidRPr="00575A35" w:rsidRDefault="00922072" w:rsidP="00575A35">
      <w:pPr>
        <w:spacing w:after="0" w:line="240" w:lineRule="auto"/>
        <w:rPr>
          <w:rFonts w:asciiTheme="minorHAnsi" w:hAnsiTheme="minorHAnsi"/>
        </w:rPr>
      </w:pPr>
      <w:r>
        <w:rPr>
          <w:rFonts w:asciiTheme="minorHAnsi" w:hAnsiTheme="minorHAnsi"/>
        </w:rPr>
        <w:t xml:space="preserve"> e. </w:t>
      </w:r>
      <w:r w:rsidR="00826A9B" w:rsidRPr="00575A35">
        <w:rPr>
          <w:rFonts w:asciiTheme="minorHAnsi" w:hAnsiTheme="minorHAnsi"/>
        </w:rPr>
        <w:t>weighing the cost of new technology to determine whether a firm can afford to use it.</w:t>
      </w:r>
    </w:p>
    <w:p w14:paraId="254AFAB4" w14:textId="77777777" w:rsidR="00922072" w:rsidRDefault="00922072" w:rsidP="00575A35">
      <w:pPr>
        <w:spacing w:after="0" w:line="240" w:lineRule="auto"/>
        <w:rPr>
          <w:rFonts w:asciiTheme="minorHAnsi" w:hAnsiTheme="minorHAnsi"/>
        </w:rPr>
      </w:pPr>
    </w:p>
    <w:p w14:paraId="4880A29B" w14:textId="77777777" w:rsidR="00571E72" w:rsidRPr="00575A35" w:rsidRDefault="00571E72" w:rsidP="00575A35">
      <w:pPr>
        <w:spacing w:after="0" w:line="240" w:lineRule="auto"/>
        <w:rPr>
          <w:rFonts w:asciiTheme="minorHAnsi" w:hAnsiTheme="minorHAnsi"/>
        </w:rPr>
      </w:pPr>
      <w:r w:rsidRPr="00575A35">
        <w:rPr>
          <w:rFonts w:asciiTheme="minorHAnsi" w:hAnsiTheme="minorHAnsi"/>
        </w:rPr>
        <w:t>Analysis:</w:t>
      </w:r>
    </w:p>
    <w:p w14:paraId="09EAFEA3" w14:textId="7FE1F471" w:rsidR="00571E72" w:rsidRPr="00575A35" w:rsidRDefault="00571E72"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17375D07" w14:textId="77777777" w:rsidR="00571E72" w:rsidRPr="00575A35" w:rsidRDefault="00571E72" w:rsidP="00575A35">
      <w:pPr>
        <w:spacing w:after="0" w:line="240" w:lineRule="auto"/>
        <w:rPr>
          <w:rFonts w:asciiTheme="minorHAnsi" w:hAnsiTheme="minorHAnsi"/>
          <w:color w:val="000000"/>
        </w:rPr>
      </w:pPr>
      <w:r w:rsidRPr="00575A35">
        <w:rPr>
          <w:rFonts w:asciiTheme="minorHAnsi" w:hAnsiTheme="minorHAnsi"/>
        </w:rPr>
        <w:t>b.  Correct.</w:t>
      </w:r>
    </w:p>
    <w:p w14:paraId="41F896A8" w14:textId="10D8FAE0" w:rsidR="00571E72" w:rsidRPr="00575A35" w:rsidRDefault="00571E72" w:rsidP="00575A35">
      <w:pPr>
        <w:spacing w:after="0" w:line="240" w:lineRule="auto"/>
        <w:rPr>
          <w:rFonts w:asciiTheme="minorHAnsi" w:hAnsiTheme="minorHAnsi"/>
          <w:color w:val="000000"/>
        </w:rPr>
      </w:pPr>
      <w:r w:rsidRPr="00575A35">
        <w:rPr>
          <w:rFonts w:asciiTheme="minorHAnsi" w:hAnsiTheme="minorHAnsi"/>
        </w:rPr>
        <w:t>c.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78B87EF3" w14:textId="3C0105E5" w:rsidR="00571E72" w:rsidRPr="00575A35" w:rsidRDefault="00571E72"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58EB1AE6" w14:textId="7E0E90ED" w:rsidR="00571E72" w:rsidRPr="00575A35" w:rsidRDefault="00571E72"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4E73D5AD" w14:textId="77777777" w:rsidR="00922072" w:rsidRDefault="00922072" w:rsidP="00575A35">
      <w:pPr>
        <w:spacing w:after="0" w:line="240" w:lineRule="auto"/>
        <w:rPr>
          <w:rFonts w:asciiTheme="minorHAnsi" w:hAnsiTheme="minorHAnsi"/>
          <w:color w:val="000000"/>
        </w:rPr>
      </w:pPr>
    </w:p>
    <w:p w14:paraId="4CD92BCF" w14:textId="77777777" w:rsidR="00571E72" w:rsidRPr="00575A35" w:rsidRDefault="00571E72"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4272757F" w14:textId="77777777" w:rsidR="00571E72" w:rsidRPr="00575A35" w:rsidRDefault="00571E72"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3C12660C" w14:textId="77777777" w:rsidR="00571E72" w:rsidRPr="00575A35" w:rsidRDefault="00571E72"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28E1BD31" w14:textId="77777777" w:rsidR="00571E72" w:rsidRPr="00575A35" w:rsidRDefault="00571E72" w:rsidP="00575A35">
      <w:pPr>
        <w:spacing w:after="0" w:line="240" w:lineRule="auto"/>
        <w:rPr>
          <w:rFonts w:asciiTheme="minorHAnsi" w:hAnsiTheme="minorHAnsi"/>
          <w:color w:val="000000"/>
        </w:rPr>
      </w:pPr>
      <w:r w:rsidRPr="00575A35">
        <w:rPr>
          <w:rFonts w:asciiTheme="minorHAnsi" w:hAnsiTheme="minorHAnsi"/>
          <w:color w:val="000000"/>
        </w:rPr>
        <w:t>LO: 2</w:t>
      </w:r>
    </w:p>
    <w:p w14:paraId="7723CAAD" w14:textId="77777777" w:rsidR="00571E72" w:rsidRPr="009B48F4" w:rsidRDefault="00571E72" w:rsidP="009B48F4">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9B48F4">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332352CC" w14:textId="77777777" w:rsidR="00571E72" w:rsidRPr="00575A35" w:rsidRDefault="00571E72"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6D2C3100" w14:textId="77777777" w:rsidR="00571E72" w:rsidRPr="00575A35" w:rsidRDefault="00571E72" w:rsidP="00575A35">
      <w:pPr>
        <w:spacing w:after="0" w:line="240" w:lineRule="auto"/>
        <w:rPr>
          <w:rFonts w:asciiTheme="minorHAnsi" w:hAnsiTheme="minorHAnsi"/>
        </w:rPr>
      </w:pPr>
      <w:r w:rsidRPr="00575A35">
        <w:rPr>
          <w:rFonts w:asciiTheme="minorHAnsi" w:hAnsiTheme="minorHAnsi"/>
          <w:color w:val="000000"/>
        </w:rPr>
        <w:t>Bloom's:  KN</w:t>
      </w:r>
    </w:p>
    <w:p w14:paraId="5360C57C" w14:textId="77777777" w:rsidR="00571E72" w:rsidRDefault="00922072" w:rsidP="00575A35">
      <w:pPr>
        <w:spacing w:after="0" w:line="240" w:lineRule="auto"/>
        <w:rPr>
          <w:color w:val="000000"/>
        </w:rPr>
      </w:pPr>
      <w:r w:rsidRPr="00922072">
        <w:rPr>
          <w:color w:val="000000"/>
        </w:rPr>
        <w:t>&lt;/metadata&gt;</w:t>
      </w:r>
    </w:p>
    <w:p w14:paraId="428502E2" w14:textId="77777777" w:rsidR="00922072" w:rsidRPr="00575A35" w:rsidRDefault="00922072" w:rsidP="00575A35">
      <w:pPr>
        <w:spacing w:after="0" w:line="240" w:lineRule="auto"/>
        <w:rPr>
          <w:rFonts w:asciiTheme="minorHAnsi" w:hAnsiTheme="minorHAnsi"/>
        </w:rPr>
      </w:pPr>
    </w:p>
    <w:p w14:paraId="03CC73F8" w14:textId="77777777" w:rsidR="00571E72" w:rsidRPr="00575A35" w:rsidRDefault="00571E72"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mc”&gt;</w:t>
      </w:r>
    </w:p>
    <w:p w14:paraId="558998BB" w14:textId="42232EA0" w:rsidR="00571E72" w:rsidRPr="00575A35" w:rsidRDefault="00EA61BB" w:rsidP="00575A35">
      <w:pPr>
        <w:spacing w:after="0" w:line="240" w:lineRule="auto"/>
        <w:rPr>
          <w:rFonts w:asciiTheme="minorHAnsi" w:hAnsiTheme="minorHAnsi"/>
        </w:rPr>
      </w:pPr>
      <w:r>
        <w:rPr>
          <w:rFonts w:asciiTheme="minorHAnsi" w:hAnsiTheme="minorHAnsi"/>
        </w:rPr>
        <w:t>32</w:t>
      </w:r>
      <w:r w:rsidR="00571E72" w:rsidRPr="00575A35">
        <w:rPr>
          <w:rFonts w:asciiTheme="minorHAnsi" w:hAnsiTheme="minorHAnsi"/>
        </w:rPr>
        <w:t>. People for the Ethical Treatment of Animals (PETA) have demonstrated against the sale of coats made of animal furs. PETA's efforts to change shoppers' attitudes represent a ____ force for fur retailers.</w:t>
      </w:r>
    </w:p>
    <w:p w14:paraId="1AB51B26" w14:textId="77777777" w:rsidR="00571E72" w:rsidRPr="00575A35" w:rsidRDefault="00922072" w:rsidP="00575A35">
      <w:pPr>
        <w:spacing w:after="0" w:line="240" w:lineRule="auto"/>
        <w:rPr>
          <w:rFonts w:asciiTheme="minorHAnsi" w:hAnsiTheme="minorHAnsi"/>
        </w:rPr>
      </w:pPr>
      <w:r>
        <w:rPr>
          <w:rFonts w:asciiTheme="minorHAnsi" w:hAnsiTheme="minorHAnsi"/>
        </w:rPr>
        <w:t xml:space="preserve"> a. </w:t>
      </w:r>
      <w:r w:rsidR="00571E72" w:rsidRPr="00575A35">
        <w:rPr>
          <w:rFonts w:asciiTheme="minorHAnsi" w:hAnsiTheme="minorHAnsi"/>
        </w:rPr>
        <w:t>technological</w:t>
      </w:r>
    </w:p>
    <w:p w14:paraId="30DF32C8" w14:textId="77777777" w:rsidR="00571E72" w:rsidRPr="00575A35" w:rsidRDefault="00922072" w:rsidP="00575A35">
      <w:pPr>
        <w:spacing w:after="0" w:line="240" w:lineRule="auto"/>
        <w:rPr>
          <w:rFonts w:asciiTheme="minorHAnsi" w:hAnsiTheme="minorHAnsi"/>
        </w:rPr>
      </w:pPr>
      <w:r>
        <w:rPr>
          <w:rFonts w:asciiTheme="minorHAnsi" w:hAnsiTheme="minorHAnsi"/>
        </w:rPr>
        <w:t xml:space="preserve"> b. </w:t>
      </w:r>
      <w:r w:rsidR="00571E72" w:rsidRPr="00575A35">
        <w:rPr>
          <w:rFonts w:asciiTheme="minorHAnsi" w:hAnsiTheme="minorHAnsi"/>
        </w:rPr>
        <w:t>political</w:t>
      </w:r>
    </w:p>
    <w:p w14:paraId="7DAC0269" w14:textId="77777777" w:rsidR="00571E72" w:rsidRPr="00575A35" w:rsidRDefault="00922072" w:rsidP="00575A35">
      <w:pPr>
        <w:spacing w:after="0" w:line="240" w:lineRule="auto"/>
        <w:rPr>
          <w:rFonts w:asciiTheme="minorHAnsi" w:hAnsiTheme="minorHAnsi"/>
        </w:rPr>
      </w:pPr>
      <w:r>
        <w:rPr>
          <w:rFonts w:asciiTheme="minorHAnsi" w:hAnsiTheme="minorHAnsi"/>
        </w:rPr>
        <w:t xml:space="preserve"> c. </w:t>
      </w:r>
      <w:r w:rsidR="00571E72" w:rsidRPr="00575A35">
        <w:rPr>
          <w:rFonts w:asciiTheme="minorHAnsi" w:hAnsiTheme="minorHAnsi"/>
        </w:rPr>
        <w:t>sociocultural</w:t>
      </w:r>
    </w:p>
    <w:p w14:paraId="4AE57B97" w14:textId="77777777" w:rsidR="00571E72" w:rsidRPr="00575A35" w:rsidRDefault="00922072" w:rsidP="00575A35">
      <w:pPr>
        <w:spacing w:after="0" w:line="240" w:lineRule="auto"/>
        <w:rPr>
          <w:rFonts w:asciiTheme="minorHAnsi" w:hAnsiTheme="minorHAnsi"/>
        </w:rPr>
      </w:pPr>
      <w:r>
        <w:rPr>
          <w:rFonts w:asciiTheme="minorHAnsi" w:hAnsiTheme="minorHAnsi"/>
        </w:rPr>
        <w:t xml:space="preserve"> d. </w:t>
      </w:r>
      <w:r w:rsidR="00571E72" w:rsidRPr="00575A35">
        <w:rPr>
          <w:rFonts w:asciiTheme="minorHAnsi" w:hAnsiTheme="minorHAnsi"/>
        </w:rPr>
        <w:t>self-regulatory</w:t>
      </w:r>
    </w:p>
    <w:p w14:paraId="60C33D06" w14:textId="77777777" w:rsidR="00571E72" w:rsidRPr="00575A35" w:rsidRDefault="00922072" w:rsidP="00575A35">
      <w:pPr>
        <w:spacing w:after="0" w:line="240" w:lineRule="auto"/>
        <w:rPr>
          <w:rFonts w:asciiTheme="minorHAnsi" w:hAnsiTheme="minorHAnsi"/>
        </w:rPr>
      </w:pPr>
      <w:r>
        <w:rPr>
          <w:rFonts w:asciiTheme="minorHAnsi" w:hAnsiTheme="minorHAnsi"/>
        </w:rPr>
        <w:t xml:space="preserve"> e. </w:t>
      </w:r>
      <w:r w:rsidR="00571E72" w:rsidRPr="00575A35">
        <w:rPr>
          <w:rFonts w:asciiTheme="minorHAnsi" w:hAnsiTheme="minorHAnsi"/>
        </w:rPr>
        <w:t>controllable</w:t>
      </w:r>
    </w:p>
    <w:p w14:paraId="3D0901F8" w14:textId="77777777" w:rsidR="00922072" w:rsidRDefault="00922072" w:rsidP="00575A35">
      <w:pPr>
        <w:spacing w:after="0" w:line="240" w:lineRule="auto"/>
        <w:rPr>
          <w:rFonts w:asciiTheme="minorHAnsi" w:hAnsiTheme="minorHAnsi"/>
        </w:rPr>
      </w:pPr>
    </w:p>
    <w:p w14:paraId="1D9D6B6D" w14:textId="77777777" w:rsidR="00571E72" w:rsidRPr="00575A35" w:rsidRDefault="00571E72" w:rsidP="00575A35">
      <w:pPr>
        <w:spacing w:after="0" w:line="240" w:lineRule="auto"/>
        <w:rPr>
          <w:rFonts w:asciiTheme="minorHAnsi" w:hAnsiTheme="minorHAnsi"/>
        </w:rPr>
      </w:pPr>
      <w:r w:rsidRPr="00575A35">
        <w:rPr>
          <w:rFonts w:asciiTheme="minorHAnsi" w:hAnsiTheme="minorHAnsi"/>
        </w:rPr>
        <w:t>Analysis:</w:t>
      </w:r>
    </w:p>
    <w:p w14:paraId="3B2EF064" w14:textId="1622C643" w:rsidR="00571E72" w:rsidRPr="00575A35" w:rsidRDefault="00571E72" w:rsidP="00575A35">
      <w:pPr>
        <w:spacing w:after="0" w:line="240" w:lineRule="auto"/>
        <w:rPr>
          <w:rFonts w:asciiTheme="minorHAnsi" w:hAnsiTheme="minorHAnsi"/>
        </w:rPr>
      </w:pPr>
      <w:r w:rsidRPr="00575A35">
        <w:rPr>
          <w:rFonts w:asciiTheme="minorHAnsi" w:hAnsiTheme="minorHAnsi"/>
        </w:rPr>
        <w:t>a.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12C90439" w14:textId="4047015D" w:rsidR="00571E72" w:rsidRPr="00575A35" w:rsidRDefault="00571E72" w:rsidP="00575A35">
      <w:pPr>
        <w:spacing w:after="0" w:line="240" w:lineRule="auto"/>
        <w:rPr>
          <w:rFonts w:asciiTheme="minorHAnsi" w:hAnsiTheme="minorHAnsi"/>
          <w:color w:val="000000"/>
        </w:rPr>
      </w:pPr>
      <w:r w:rsidRPr="00575A35">
        <w:rPr>
          <w:rFonts w:asciiTheme="minorHAnsi" w:hAnsiTheme="minorHAnsi"/>
        </w:rPr>
        <w:t>b.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44B3B4A8" w14:textId="77777777" w:rsidR="00571E72" w:rsidRPr="00575A35" w:rsidRDefault="00571E72" w:rsidP="00575A35">
      <w:pPr>
        <w:spacing w:after="0" w:line="240" w:lineRule="auto"/>
        <w:rPr>
          <w:rFonts w:asciiTheme="minorHAnsi" w:hAnsiTheme="minorHAnsi"/>
          <w:color w:val="000000"/>
        </w:rPr>
      </w:pPr>
      <w:r w:rsidRPr="00575A35">
        <w:rPr>
          <w:rFonts w:asciiTheme="minorHAnsi" w:hAnsiTheme="minorHAnsi"/>
        </w:rPr>
        <w:t>c. Correct.</w:t>
      </w:r>
    </w:p>
    <w:p w14:paraId="3D26627B" w14:textId="115CA686" w:rsidR="00571E72" w:rsidRPr="00575A35" w:rsidRDefault="00571E72" w:rsidP="00575A35">
      <w:pPr>
        <w:spacing w:after="0" w:line="240" w:lineRule="auto"/>
        <w:rPr>
          <w:rFonts w:asciiTheme="minorHAnsi" w:hAnsiTheme="minorHAnsi"/>
        </w:rPr>
      </w:pPr>
      <w:r w:rsidRPr="00575A35">
        <w:rPr>
          <w:rFonts w:asciiTheme="minorHAnsi" w:hAnsiTheme="minorHAnsi"/>
        </w:rPr>
        <w:t>d.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049CCD2C" w14:textId="4DE33EDA" w:rsidR="00571E72" w:rsidRPr="00575A35" w:rsidRDefault="00571E72" w:rsidP="00575A35">
      <w:pPr>
        <w:spacing w:after="0" w:line="240" w:lineRule="auto"/>
        <w:rPr>
          <w:rFonts w:asciiTheme="minorHAnsi" w:hAnsiTheme="minorHAnsi"/>
          <w:color w:val="000000"/>
        </w:rPr>
      </w:pPr>
      <w:r w:rsidRPr="00575A35">
        <w:rPr>
          <w:rFonts w:asciiTheme="minorHAnsi" w:hAnsiTheme="minorHAnsi"/>
        </w:rPr>
        <w:t>e. Incorrect. Read the material under</w:t>
      </w:r>
      <w:r w:rsidRPr="00575A35">
        <w:rPr>
          <w:rFonts w:asciiTheme="minorHAnsi" w:hAnsiTheme="minorHAnsi"/>
          <w:bCs/>
          <w:color w:val="000000"/>
        </w:rPr>
        <w:t xml:space="preserve"> </w:t>
      </w:r>
      <w:r w:rsidR="009B48F4" w:rsidRPr="009B48F4">
        <w:rPr>
          <w:rFonts w:asciiTheme="minorHAnsi" w:hAnsiTheme="minorHAnsi"/>
          <w:color w:val="000000"/>
        </w:rPr>
        <w:t>‘The marketing environment’.</w:t>
      </w:r>
    </w:p>
    <w:p w14:paraId="0E77C536" w14:textId="77777777" w:rsidR="00922072" w:rsidRDefault="00922072" w:rsidP="00575A35">
      <w:pPr>
        <w:spacing w:after="0" w:line="240" w:lineRule="auto"/>
        <w:rPr>
          <w:rFonts w:asciiTheme="minorHAnsi" w:hAnsiTheme="minorHAnsi"/>
          <w:color w:val="000000"/>
        </w:rPr>
      </w:pPr>
    </w:p>
    <w:p w14:paraId="23D5733F" w14:textId="77777777" w:rsidR="00571E72" w:rsidRPr="00575A35" w:rsidRDefault="00571E72"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4EB30E6E" w14:textId="77777777" w:rsidR="00571E72" w:rsidRPr="00575A35" w:rsidRDefault="00571E72"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463D63EF" w14:textId="77777777" w:rsidR="00571E72" w:rsidRPr="00575A35" w:rsidRDefault="00571E72" w:rsidP="00575A35">
      <w:pPr>
        <w:spacing w:after="0" w:line="240" w:lineRule="auto"/>
        <w:rPr>
          <w:rFonts w:asciiTheme="minorHAnsi" w:hAnsiTheme="minorHAnsi"/>
          <w:color w:val="000000"/>
        </w:rPr>
      </w:pPr>
      <w:r w:rsidRPr="00575A35">
        <w:rPr>
          <w:rFonts w:asciiTheme="minorHAnsi" w:hAnsiTheme="minorHAnsi"/>
          <w:color w:val="000000"/>
        </w:rPr>
        <w:t>Difficulty: Moderate</w:t>
      </w:r>
    </w:p>
    <w:p w14:paraId="3C2F96B9" w14:textId="77777777" w:rsidR="00571E72" w:rsidRPr="00575A35" w:rsidRDefault="00571E72" w:rsidP="00575A35">
      <w:pPr>
        <w:spacing w:after="0" w:line="240" w:lineRule="auto"/>
        <w:rPr>
          <w:rFonts w:asciiTheme="minorHAnsi" w:hAnsiTheme="minorHAnsi"/>
          <w:color w:val="000000"/>
        </w:rPr>
      </w:pPr>
      <w:r w:rsidRPr="00575A35">
        <w:rPr>
          <w:rFonts w:asciiTheme="minorHAnsi" w:hAnsiTheme="minorHAnsi"/>
          <w:color w:val="000000"/>
        </w:rPr>
        <w:t>LO: 2</w:t>
      </w:r>
    </w:p>
    <w:p w14:paraId="08B61B51" w14:textId="77777777" w:rsidR="00571E72" w:rsidRPr="009B48F4" w:rsidRDefault="00571E72" w:rsidP="009B48F4">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9B48F4">
        <w:rPr>
          <w:rFonts w:asciiTheme="minorHAnsi" w:hAnsiTheme="minorHAnsi"/>
          <w:color w:val="000000"/>
        </w:rPr>
        <w:t xml:space="preserve">Understand the nature and types of changes to the marketer’s environment – competitive, economic, political, legal and regulatory, technological and sociocultural (PEST). </w:t>
      </w:r>
    </w:p>
    <w:p w14:paraId="4D429950" w14:textId="77777777" w:rsidR="00571E72" w:rsidRPr="00575A35" w:rsidRDefault="00571E72"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A-head:  T</w:t>
      </w:r>
      <w:r w:rsidRPr="00575A35">
        <w:rPr>
          <w:rFonts w:asciiTheme="minorHAnsi" w:hAnsiTheme="minorHAnsi"/>
          <w:bCs/>
          <w:color w:val="000000"/>
        </w:rPr>
        <w:t>he marketing environment</w:t>
      </w:r>
    </w:p>
    <w:p w14:paraId="0F007652" w14:textId="77777777" w:rsidR="00571E72" w:rsidRPr="00575A35" w:rsidRDefault="00571E72" w:rsidP="00575A35">
      <w:pPr>
        <w:spacing w:after="0" w:line="240" w:lineRule="auto"/>
        <w:rPr>
          <w:rFonts w:asciiTheme="minorHAnsi" w:hAnsiTheme="minorHAnsi"/>
        </w:rPr>
      </w:pPr>
      <w:r w:rsidRPr="00575A35">
        <w:rPr>
          <w:rFonts w:asciiTheme="minorHAnsi" w:hAnsiTheme="minorHAnsi"/>
          <w:color w:val="000000"/>
        </w:rPr>
        <w:t>Bloom's:  AP</w:t>
      </w:r>
    </w:p>
    <w:p w14:paraId="1FC7DC9E" w14:textId="77777777" w:rsidR="00571E72" w:rsidRPr="00575A35" w:rsidRDefault="00922072" w:rsidP="00575A35">
      <w:pPr>
        <w:spacing w:after="0" w:line="240" w:lineRule="auto"/>
        <w:rPr>
          <w:rFonts w:asciiTheme="minorHAnsi" w:hAnsiTheme="minorHAnsi"/>
          <w:color w:val="000000"/>
        </w:rPr>
      </w:pPr>
      <w:r w:rsidRPr="00922072">
        <w:rPr>
          <w:color w:val="000000"/>
        </w:rPr>
        <w:t>&lt;/metadata&gt;</w:t>
      </w:r>
    </w:p>
    <w:p w14:paraId="03505B4D" w14:textId="00652633" w:rsidR="00166FD3" w:rsidRPr="00575A35" w:rsidRDefault="00166FD3" w:rsidP="00575A35">
      <w:pPr>
        <w:spacing w:after="0" w:line="240" w:lineRule="auto"/>
        <w:rPr>
          <w:rFonts w:asciiTheme="minorHAnsi" w:hAnsiTheme="minorHAnsi"/>
        </w:rPr>
      </w:pPr>
    </w:p>
    <w:p w14:paraId="3CCB4794"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mc</w:t>
      </w:r>
      <w:r w:rsidR="000E0911" w:rsidRPr="00575A35">
        <w:rPr>
          <w:rFonts w:asciiTheme="minorHAnsi" w:hAnsiTheme="minorHAnsi"/>
        </w:rPr>
        <w:t>”</w:t>
      </w:r>
      <w:r w:rsidRPr="00575A35">
        <w:rPr>
          <w:rFonts w:asciiTheme="minorHAnsi" w:hAnsiTheme="minorHAnsi"/>
        </w:rPr>
        <w:t>&gt;</w:t>
      </w:r>
    </w:p>
    <w:p w14:paraId="5D85D1DB" w14:textId="70449605" w:rsidR="00111077" w:rsidRPr="00575A35" w:rsidRDefault="00EA61BB" w:rsidP="00575A35">
      <w:pPr>
        <w:spacing w:after="0" w:line="240" w:lineRule="auto"/>
        <w:rPr>
          <w:rFonts w:asciiTheme="minorHAnsi" w:hAnsiTheme="minorHAnsi"/>
        </w:rPr>
      </w:pPr>
      <w:r>
        <w:rPr>
          <w:rFonts w:asciiTheme="minorHAnsi" w:hAnsiTheme="minorHAnsi"/>
        </w:rPr>
        <w:t>33</w:t>
      </w:r>
      <w:r w:rsidR="00111077" w:rsidRPr="00575A35">
        <w:rPr>
          <w:rFonts w:asciiTheme="minorHAnsi" w:hAnsiTheme="minorHAnsi"/>
        </w:rPr>
        <w:t>. Companies that find themselves in a monopolistic competitive situation would be known to have:</w:t>
      </w:r>
    </w:p>
    <w:p w14:paraId="71D0AE46"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 no close substitutes.</w:t>
      </w:r>
    </w:p>
    <w:p w14:paraId="6DBAACF6"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b. no influence on price or supply.</w:t>
      </w:r>
    </w:p>
    <w:p w14:paraId="2D8A4B2F"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c. few sellers.</w:t>
      </w:r>
    </w:p>
    <w:p w14:paraId="2D73209E"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d. differentiated its products because of lots of potential competitors.</w:t>
      </w:r>
    </w:p>
    <w:p w14:paraId="34B71F5F"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e. a large number of sellers.</w:t>
      </w:r>
    </w:p>
    <w:p w14:paraId="703B4E69" w14:textId="77777777" w:rsidR="00922072" w:rsidRDefault="00922072" w:rsidP="00575A35">
      <w:pPr>
        <w:spacing w:after="0" w:line="240" w:lineRule="auto"/>
        <w:rPr>
          <w:rFonts w:asciiTheme="minorHAnsi" w:hAnsiTheme="minorHAnsi"/>
        </w:rPr>
      </w:pPr>
    </w:p>
    <w:p w14:paraId="2E3BF640"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Analysis:</w:t>
      </w:r>
    </w:p>
    <w:p w14:paraId="4D62C280" w14:textId="1E976BD6"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a. Incorrect. Read the material under </w:t>
      </w:r>
      <w:r w:rsidR="009B48F4" w:rsidRPr="009B48F4">
        <w:rPr>
          <w:rFonts w:asciiTheme="minorHAnsi" w:hAnsiTheme="minorHAnsi"/>
        </w:rPr>
        <w:t>‘The marketing environment’.</w:t>
      </w:r>
    </w:p>
    <w:p w14:paraId="60CC8CC1" w14:textId="152994B4"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b. Incorrect. Read the material under </w:t>
      </w:r>
      <w:r w:rsidR="009B48F4" w:rsidRPr="009B48F4">
        <w:rPr>
          <w:rFonts w:asciiTheme="minorHAnsi" w:hAnsiTheme="minorHAnsi"/>
        </w:rPr>
        <w:t>‘The marketing environment’.</w:t>
      </w:r>
    </w:p>
    <w:p w14:paraId="2240A34E" w14:textId="3CD2AEFD"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c. Incorrect. Read the material under </w:t>
      </w:r>
      <w:r w:rsidR="009B48F4" w:rsidRPr="009B48F4">
        <w:rPr>
          <w:rFonts w:asciiTheme="minorHAnsi" w:hAnsiTheme="minorHAnsi"/>
        </w:rPr>
        <w:t>‘The marketing environment’.</w:t>
      </w:r>
    </w:p>
    <w:p w14:paraId="24C59CFD"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d. Correct.</w:t>
      </w:r>
    </w:p>
    <w:p w14:paraId="4C244B7C" w14:textId="1C4439AB"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e. Incorrect. Read the material under </w:t>
      </w:r>
      <w:r w:rsidR="009B48F4" w:rsidRPr="009B48F4">
        <w:rPr>
          <w:rFonts w:asciiTheme="minorHAnsi" w:hAnsiTheme="minorHAnsi"/>
        </w:rPr>
        <w:t>‘The marketing environment’.</w:t>
      </w:r>
    </w:p>
    <w:p w14:paraId="2770A904" w14:textId="77777777" w:rsidR="00922072" w:rsidRDefault="00922072" w:rsidP="00575A35">
      <w:pPr>
        <w:spacing w:after="0" w:line="240" w:lineRule="auto"/>
        <w:rPr>
          <w:rFonts w:asciiTheme="minorHAnsi" w:hAnsiTheme="minorHAnsi"/>
          <w:color w:val="000000"/>
        </w:rPr>
      </w:pPr>
    </w:p>
    <w:p w14:paraId="2810D78B"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2929C837"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AACSB Outcomes:</w:t>
      </w:r>
      <w:r w:rsidR="00DA0D43" w:rsidRPr="00575A35">
        <w:rPr>
          <w:rFonts w:asciiTheme="minorHAnsi" w:hAnsiTheme="minorHAnsi"/>
          <w:i/>
        </w:rPr>
        <w:t xml:space="preserve"> </w:t>
      </w:r>
      <w:r w:rsidR="00DA0D43" w:rsidRPr="009B48F4">
        <w:rPr>
          <w:rFonts w:asciiTheme="minorHAnsi" w:hAnsiTheme="minorHAnsi"/>
        </w:rPr>
        <w:t>Communication</w:t>
      </w:r>
    </w:p>
    <w:p w14:paraId="42F29BDB"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DA0D43" w:rsidRPr="00575A35">
        <w:rPr>
          <w:rFonts w:asciiTheme="minorHAnsi" w:hAnsiTheme="minorHAnsi"/>
          <w:color w:val="000000"/>
        </w:rPr>
        <w:t>M</w:t>
      </w:r>
    </w:p>
    <w:p w14:paraId="7051EB09"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LO: </w:t>
      </w:r>
      <w:r w:rsidR="002B25AF" w:rsidRPr="00575A35">
        <w:rPr>
          <w:rFonts w:asciiTheme="minorHAnsi" w:hAnsiTheme="minorHAnsi"/>
          <w:color w:val="000000"/>
        </w:rPr>
        <w:t>2</w:t>
      </w:r>
    </w:p>
    <w:p w14:paraId="11B2A73E" w14:textId="77777777" w:rsidR="00FB5219" w:rsidRPr="00575A35" w:rsidRDefault="00FB5219" w:rsidP="009B48F4">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2B25AF" w:rsidRPr="009B48F4">
        <w:rPr>
          <w:rFonts w:asciiTheme="minorHAnsi" w:hAnsiTheme="minorHAnsi"/>
          <w:color w:val="000000"/>
        </w:rPr>
        <w:t>Understand the nature and types of changes to the marketer’s environment – competitive, economic, political, legal and regulatory, technological and sociocultural (PEST)</w:t>
      </w:r>
    </w:p>
    <w:p w14:paraId="0DC6A974" w14:textId="551004D3"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009B48F4">
        <w:rPr>
          <w:rFonts w:asciiTheme="minorHAnsi" w:hAnsiTheme="minorHAnsi"/>
          <w:iCs/>
        </w:rPr>
        <w:t>The m</w:t>
      </w:r>
      <w:r w:rsidR="002B25AF" w:rsidRPr="009B48F4">
        <w:rPr>
          <w:rFonts w:asciiTheme="minorHAnsi" w:hAnsiTheme="minorHAnsi"/>
          <w:iCs/>
        </w:rPr>
        <w:t xml:space="preserve">arketing </w:t>
      </w:r>
      <w:r w:rsidR="009B48F4">
        <w:rPr>
          <w:rFonts w:asciiTheme="minorHAnsi" w:hAnsiTheme="minorHAnsi"/>
          <w:iCs/>
        </w:rPr>
        <w:t>e</w:t>
      </w:r>
      <w:r w:rsidR="00152777" w:rsidRPr="009B48F4">
        <w:rPr>
          <w:rFonts w:asciiTheme="minorHAnsi" w:hAnsiTheme="minorHAnsi"/>
          <w:iCs/>
        </w:rPr>
        <w:t>nvironment</w:t>
      </w:r>
    </w:p>
    <w:p w14:paraId="195F75E6"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Bloom's:  </w:t>
      </w:r>
      <w:r w:rsidR="00DA0D43" w:rsidRPr="00575A35">
        <w:rPr>
          <w:rFonts w:asciiTheme="minorHAnsi" w:hAnsiTheme="minorHAnsi"/>
          <w:color w:val="000000"/>
        </w:rPr>
        <w:t>KN</w:t>
      </w:r>
    </w:p>
    <w:p w14:paraId="7E3AB937"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2DE069D1" w14:textId="77777777" w:rsidR="00FB5219" w:rsidRPr="00575A35" w:rsidRDefault="00FB5219" w:rsidP="00575A35">
      <w:pPr>
        <w:spacing w:after="0" w:line="240" w:lineRule="auto"/>
        <w:rPr>
          <w:rFonts w:asciiTheme="minorHAnsi" w:hAnsiTheme="minorHAnsi"/>
        </w:rPr>
      </w:pPr>
    </w:p>
    <w:p w14:paraId="15485411"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mc</w:t>
      </w:r>
      <w:r w:rsidR="000E0911" w:rsidRPr="00575A35">
        <w:rPr>
          <w:rFonts w:asciiTheme="minorHAnsi" w:hAnsiTheme="minorHAnsi"/>
        </w:rPr>
        <w:t>”</w:t>
      </w:r>
      <w:r w:rsidRPr="00575A35">
        <w:rPr>
          <w:rFonts w:asciiTheme="minorHAnsi" w:hAnsiTheme="minorHAnsi"/>
        </w:rPr>
        <w:t>&gt;</w:t>
      </w:r>
    </w:p>
    <w:p w14:paraId="12CDBB30" w14:textId="3AC196C5" w:rsidR="00111077" w:rsidRPr="00575A35" w:rsidRDefault="00EA61BB" w:rsidP="00575A35">
      <w:pPr>
        <w:spacing w:after="0" w:line="240" w:lineRule="auto"/>
        <w:rPr>
          <w:rFonts w:asciiTheme="minorHAnsi" w:hAnsiTheme="minorHAnsi"/>
        </w:rPr>
      </w:pPr>
      <w:r>
        <w:rPr>
          <w:rFonts w:asciiTheme="minorHAnsi" w:hAnsiTheme="minorHAnsi"/>
        </w:rPr>
        <w:t>34</w:t>
      </w:r>
      <w:r w:rsidR="00111077" w:rsidRPr="00575A35">
        <w:rPr>
          <w:rFonts w:asciiTheme="minorHAnsi" w:hAnsiTheme="minorHAnsi"/>
        </w:rPr>
        <w:t>. Brand competitors have:</w:t>
      </w:r>
    </w:p>
    <w:p w14:paraId="7992DDF3"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 same product but different features, benefits and prices.</w:t>
      </w:r>
    </w:p>
    <w:p w14:paraId="1259B85A"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b. similar features, benefits and prices.</w:t>
      </w:r>
    </w:p>
    <w:p w14:paraId="17021EF4"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c. different products that solve the same problem.</w:t>
      </w:r>
    </w:p>
    <w:p w14:paraId="476A2A57"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d. limited financial resources of same customers.</w:t>
      </w:r>
    </w:p>
    <w:p w14:paraId="4EE7322F"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e. indirect competitors.</w:t>
      </w:r>
    </w:p>
    <w:p w14:paraId="167D021A" w14:textId="77777777" w:rsidR="00922072" w:rsidRDefault="00922072" w:rsidP="00575A35">
      <w:pPr>
        <w:spacing w:after="0" w:line="240" w:lineRule="auto"/>
        <w:rPr>
          <w:rFonts w:asciiTheme="minorHAnsi" w:hAnsiTheme="minorHAnsi"/>
        </w:rPr>
      </w:pPr>
    </w:p>
    <w:p w14:paraId="54C66ECB"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Analysis:</w:t>
      </w:r>
    </w:p>
    <w:p w14:paraId="5B95494C" w14:textId="26C87F98"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a. Incorrect. Read the material under </w:t>
      </w:r>
      <w:r w:rsidR="009B48F4" w:rsidRPr="009B48F4">
        <w:rPr>
          <w:rFonts w:asciiTheme="minorHAnsi" w:hAnsiTheme="minorHAnsi"/>
        </w:rPr>
        <w:t>‘The marketing environment’.</w:t>
      </w:r>
    </w:p>
    <w:p w14:paraId="0929C380"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b. Correct.</w:t>
      </w:r>
    </w:p>
    <w:p w14:paraId="223DC5A4" w14:textId="5A7FA59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c. Incorrect. Read the material under </w:t>
      </w:r>
      <w:r w:rsidR="009B48F4" w:rsidRPr="009B48F4">
        <w:rPr>
          <w:rFonts w:asciiTheme="minorHAnsi" w:hAnsiTheme="minorHAnsi"/>
        </w:rPr>
        <w:t>‘The marketing environment’.</w:t>
      </w:r>
    </w:p>
    <w:p w14:paraId="36D3EAA3" w14:textId="5D5D5799"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d. Incorrect. Read the material under </w:t>
      </w:r>
      <w:r w:rsidR="009B48F4" w:rsidRPr="009B48F4">
        <w:rPr>
          <w:rFonts w:asciiTheme="minorHAnsi" w:hAnsiTheme="minorHAnsi"/>
        </w:rPr>
        <w:t>‘The marketing environment’.</w:t>
      </w:r>
    </w:p>
    <w:p w14:paraId="7ADD42AF" w14:textId="599E0961"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e. Incorrect. Read the material under </w:t>
      </w:r>
      <w:r w:rsidR="009B48F4" w:rsidRPr="009B48F4">
        <w:rPr>
          <w:rFonts w:asciiTheme="minorHAnsi" w:hAnsiTheme="minorHAnsi"/>
        </w:rPr>
        <w:t>‘The marketing environment’.</w:t>
      </w:r>
    </w:p>
    <w:p w14:paraId="15541AC1" w14:textId="77777777" w:rsidR="00922072" w:rsidRDefault="00922072" w:rsidP="00575A35">
      <w:pPr>
        <w:spacing w:after="0" w:line="240" w:lineRule="auto"/>
        <w:rPr>
          <w:rFonts w:asciiTheme="minorHAnsi" w:hAnsiTheme="minorHAnsi"/>
          <w:color w:val="000000"/>
        </w:rPr>
      </w:pPr>
    </w:p>
    <w:p w14:paraId="5693163C" w14:textId="77777777" w:rsidR="00DA0D43"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&lt;</w:t>
      </w:r>
      <w:r w:rsidR="00DA0D43" w:rsidRPr="00575A35">
        <w:rPr>
          <w:rFonts w:asciiTheme="minorHAnsi" w:hAnsiTheme="minorHAnsi"/>
          <w:color w:val="000000"/>
        </w:rPr>
        <w:t>metadata&gt;</w:t>
      </w:r>
    </w:p>
    <w:p w14:paraId="63C8D782"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r w:rsidRPr="009B48F4">
        <w:rPr>
          <w:rFonts w:asciiTheme="minorHAnsi" w:hAnsiTheme="minorHAnsi"/>
        </w:rPr>
        <w:t>Communication</w:t>
      </w:r>
    </w:p>
    <w:p w14:paraId="2B007CA8"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Difficulty: M</w:t>
      </w:r>
    </w:p>
    <w:p w14:paraId="4CBAF81F" w14:textId="77777777" w:rsidR="00152777" w:rsidRPr="00575A35" w:rsidRDefault="00152777" w:rsidP="00575A35">
      <w:pPr>
        <w:spacing w:after="0" w:line="240" w:lineRule="auto"/>
        <w:rPr>
          <w:rFonts w:asciiTheme="minorHAnsi" w:hAnsiTheme="minorHAnsi"/>
          <w:color w:val="000000"/>
        </w:rPr>
      </w:pPr>
      <w:r w:rsidRPr="00575A35">
        <w:rPr>
          <w:rFonts w:asciiTheme="minorHAnsi" w:hAnsiTheme="minorHAnsi"/>
          <w:color w:val="000000"/>
        </w:rPr>
        <w:t>LO: 2</w:t>
      </w:r>
    </w:p>
    <w:p w14:paraId="3BCD94DA" w14:textId="1EDAB45E" w:rsidR="00152777" w:rsidRPr="00575A35" w:rsidRDefault="00152777"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Learning Objective Narrative: Understand the nature and types of changes to the marketer’s environment – competitive, economic, political, legal and regulatory, technological and sociocultural (PEST)</w:t>
      </w:r>
      <w:r w:rsidR="009B48F4">
        <w:rPr>
          <w:rFonts w:asciiTheme="minorHAnsi" w:hAnsiTheme="minorHAnsi"/>
          <w:color w:val="000000"/>
        </w:rPr>
        <w:t>.</w:t>
      </w:r>
    </w:p>
    <w:p w14:paraId="58D455FF" w14:textId="2FCEAA2E"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A-head</w:t>
      </w:r>
      <w:r w:rsidR="009B48F4">
        <w:rPr>
          <w:rFonts w:asciiTheme="minorHAnsi" w:hAnsiTheme="minorHAnsi"/>
          <w:color w:val="000000"/>
        </w:rPr>
        <w:t>:</w:t>
      </w:r>
      <w:r w:rsidR="00152777" w:rsidRPr="00575A35">
        <w:rPr>
          <w:rFonts w:asciiTheme="minorHAnsi" w:hAnsiTheme="minorHAnsi"/>
          <w:i/>
          <w:iCs/>
        </w:rPr>
        <w:t xml:space="preserve"> </w:t>
      </w:r>
      <w:r w:rsidR="009B48F4">
        <w:rPr>
          <w:rFonts w:asciiTheme="minorHAnsi" w:hAnsiTheme="minorHAnsi"/>
          <w:iCs/>
        </w:rPr>
        <w:t>The marketing e</w:t>
      </w:r>
      <w:r w:rsidR="00152777" w:rsidRPr="009B48F4">
        <w:rPr>
          <w:rFonts w:asciiTheme="minorHAnsi" w:hAnsiTheme="minorHAnsi"/>
          <w:iCs/>
        </w:rPr>
        <w:t>nvironment</w:t>
      </w:r>
    </w:p>
    <w:p w14:paraId="64F3F991"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Bloom's:  KN</w:t>
      </w:r>
    </w:p>
    <w:p w14:paraId="7EBA1905"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445EE3DB" w14:textId="77777777" w:rsidR="00FB5219" w:rsidRPr="00575A35" w:rsidRDefault="00FB5219" w:rsidP="00575A35">
      <w:pPr>
        <w:spacing w:after="0" w:line="240" w:lineRule="auto"/>
        <w:rPr>
          <w:rFonts w:asciiTheme="minorHAnsi" w:hAnsiTheme="minorHAnsi"/>
        </w:rPr>
      </w:pPr>
    </w:p>
    <w:p w14:paraId="075818F6"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mc</w:t>
      </w:r>
      <w:r w:rsidR="000E0911" w:rsidRPr="00575A35">
        <w:rPr>
          <w:rFonts w:asciiTheme="minorHAnsi" w:hAnsiTheme="minorHAnsi"/>
        </w:rPr>
        <w:t>”</w:t>
      </w:r>
      <w:r w:rsidRPr="00575A35">
        <w:rPr>
          <w:rFonts w:asciiTheme="minorHAnsi" w:hAnsiTheme="minorHAnsi"/>
        </w:rPr>
        <w:t>&gt;</w:t>
      </w:r>
    </w:p>
    <w:p w14:paraId="59C24505" w14:textId="02968AE3" w:rsidR="00111077" w:rsidRPr="00575A35" w:rsidRDefault="00EA61BB" w:rsidP="00575A35">
      <w:pPr>
        <w:spacing w:after="0" w:line="240" w:lineRule="auto"/>
        <w:rPr>
          <w:rFonts w:asciiTheme="minorHAnsi" w:hAnsiTheme="minorHAnsi"/>
        </w:rPr>
      </w:pPr>
      <w:r>
        <w:rPr>
          <w:rFonts w:asciiTheme="minorHAnsi" w:hAnsiTheme="minorHAnsi"/>
        </w:rPr>
        <w:t>35</w:t>
      </w:r>
      <w:r w:rsidR="00111077" w:rsidRPr="00575A35">
        <w:rPr>
          <w:rFonts w:asciiTheme="minorHAnsi" w:hAnsiTheme="minorHAnsi"/>
        </w:rPr>
        <w:t>. Self-regulatory programs have advantages over government laws and regulatory agencies, such as:</w:t>
      </w:r>
    </w:p>
    <w:p w14:paraId="0CDEBEBD"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 they need to increase government bureaucracy.</w:t>
      </w:r>
    </w:p>
    <w:p w14:paraId="58481E0B"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b. non-member firms must abide by self-regulation.</w:t>
      </w:r>
    </w:p>
    <w:p w14:paraId="61B56D7A"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c. less expensive establishment and implementation and more reali</w:t>
      </w:r>
      <w:r w:rsidR="00FB5219" w:rsidRPr="00575A35">
        <w:rPr>
          <w:rFonts w:asciiTheme="minorHAnsi" w:hAnsiTheme="minorHAnsi"/>
        </w:rPr>
        <w:t>stic and operational guidelines</w:t>
      </w:r>
      <w:r w:rsidRPr="00575A35">
        <w:rPr>
          <w:rFonts w:asciiTheme="minorHAnsi" w:hAnsiTheme="minorHAnsi"/>
        </w:rPr>
        <w:t>.</w:t>
      </w:r>
    </w:p>
    <w:p w14:paraId="0835C73A"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d. a lack of authority.</w:t>
      </w:r>
    </w:p>
    <w:p w14:paraId="1228B0BF"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e. they waste valuable resources</w:t>
      </w:r>
    </w:p>
    <w:p w14:paraId="3E115D76" w14:textId="77777777" w:rsidR="00922072" w:rsidRDefault="00922072" w:rsidP="00575A35">
      <w:pPr>
        <w:spacing w:after="0" w:line="240" w:lineRule="auto"/>
        <w:rPr>
          <w:rFonts w:asciiTheme="minorHAnsi" w:hAnsiTheme="minorHAnsi"/>
        </w:rPr>
      </w:pPr>
    </w:p>
    <w:p w14:paraId="3B3B5C0C"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Analysis:</w:t>
      </w:r>
    </w:p>
    <w:p w14:paraId="6F470C94" w14:textId="77777777" w:rsidR="00111077" w:rsidRPr="009B48F4" w:rsidRDefault="00111077" w:rsidP="00575A35">
      <w:pPr>
        <w:spacing w:after="0" w:line="240" w:lineRule="auto"/>
        <w:rPr>
          <w:rFonts w:asciiTheme="minorHAnsi" w:hAnsiTheme="minorHAnsi"/>
        </w:rPr>
      </w:pPr>
      <w:r w:rsidRPr="009B48F4">
        <w:rPr>
          <w:rFonts w:asciiTheme="minorHAnsi" w:hAnsiTheme="minorHAnsi"/>
        </w:rPr>
        <w:t xml:space="preserve">a. Incorrect. Read the material under </w:t>
      </w:r>
      <w:r w:rsidR="000E0911" w:rsidRPr="009B48F4">
        <w:rPr>
          <w:rFonts w:asciiTheme="minorHAnsi" w:hAnsiTheme="minorHAnsi"/>
        </w:rPr>
        <w:t>‘</w:t>
      </w:r>
      <w:r w:rsidR="00E1389C" w:rsidRPr="009B48F4">
        <w:rPr>
          <w:rFonts w:asciiTheme="minorHAnsi" w:hAnsiTheme="minorHAnsi"/>
          <w:iCs/>
        </w:rPr>
        <w:t>Legal and regulatory forces, self-regulation and legal regulation</w:t>
      </w:r>
      <w:r w:rsidR="000E0911" w:rsidRPr="009B48F4">
        <w:rPr>
          <w:rFonts w:asciiTheme="minorHAnsi" w:hAnsiTheme="minorHAnsi"/>
        </w:rPr>
        <w:t>’</w:t>
      </w:r>
      <w:r w:rsidRPr="009B48F4">
        <w:rPr>
          <w:rFonts w:asciiTheme="minorHAnsi" w:hAnsiTheme="minorHAnsi"/>
        </w:rPr>
        <w:t>.</w:t>
      </w:r>
    </w:p>
    <w:p w14:paraId="13BA69E7" w14:textId="77777777" w:rsidR="00111077" w:rsidRPr="009B48F4" w:rsidRDefault="00111077" w:rsidP="00575A35">
      <w:pPr>
        <w:spacing w:after="0" w:line="240" w:lineRule="auto"/>
        <w:rPr>
          <w:rFonts w:asciiTheme="minorHAnsi" w:hAnsiTheme="minorHAnsi"/>
        </w:rPr>
      </w:pPr>
      <w:r w:rsidRPr="009B48F4">
        <w:rPr>
          <w:rFonts w:asciiTheme="minorHAnsi" w:hAnsiTheme="minorHAnsi"/>
        </w:rPr>
        <w:t xml:space="preserve">b. Incorrect. Read the material under </w:t>
      </w:r>
      <w:r w:rsidR="000E0911" w:rsidRPr="009B48F4">
        <w:rPr>
          <w:rFonts w:asciiTheme="minorHAnsi" w:hAnsiTheme="minorHAnsi"/>
        </w:rPr>
        <w:t>‘</w:t>
      </w:r>
      <w:r w:rsidR="00E1389C" w:rsidRPr="009B48F4">
        <w:rPr>
          <w:rFonts w:asciiTheme="minorHAnsi" w:hAnsiTheme="minorHAnsi"/>
          <w:iCs/>
        </w:rPr>
        <w:t>Legal and regulatory forces, self-regulation and legal regulation</w:t>
      </w:r>
      <w:r w:rsidR="000E0911" w:rsidRPr="009B48F4">
        <w:rPr>
          <w:rFonts w:asciiTheme="minorHAnsi" w:hAnsiTheme="minorHAnsi"/>
        </w:rPr>
        <w:t>’</w:t>
      </w:r>
      <w:r w:rsidRPr="009B48F4">
        <w:rPr>
          <w:rFonts w:asciiTheme="minorHAnsi" w:hAnsiTheme="minorHAnsi"/>
        </w:rPr>
        <w:t>.</w:t>
      </w:r>
    </w:p>
    <w:p w14:paraId="717D7830" w14:textId="77777777" w:rsidR="00111077" w:rsidRPr="009B48F4" w:rsidRDefault="00111077" w:rsidP="00575A35">
      <w:pPr>
        <w:spacing w:after="0" w:line="240" w:lineRule="auto"/>
        <w:rPr>
          <w:rFonts w:asciiTheme="minorHAnsi" w:hAnsiTheme="minorHAnsi"/>
        </w:rPr>
      </w:pPr>
      <w:r w:rsidRPr="009B48F4">
        <w:rPr>
          <w:rFonts w:asciiTheme="minorHAnsi" w:hAnsiTheme="minorHAnsi"/>
        </w:rPr>
        <w:t>c. Correct.</w:t>
      </w:r>
    </w:p>
    <w:p w14:paraId="7578CF42" w14:textId="77777777" w:rsidR="00111077" w:rsidRPr="009B48F4" w:rsidRDefault="00111077" w:rsidP="00575A35">
      <w:pPr>
        <w:spacing w:after="0" w:line="240" w:lineRule="auto"/>
        <w:rPr>
          <w:rFonts w:asciiTheme="minorHAnsi" w:hAnsiTheme="minorHAnsi"/>
        </w:rPr>
      </w:pPr>
      <w:r w:rsidRPr="009B48F4">
        <w:rPr>
          <w:rFonts w:asciiTheme="minorHAnsi" w:hAnsiTheme="minorHAnsi"/>
        </w:rPr>
        <w:t xml:space="preserve">d. Incorrect. Read the material under </w:t>
      </w:r>
      <w:r w:rsidR="000E0911" w:rsidRPr="009B48F4">
        <w:rPr>
          <w:rFonts w:asciiTheme="minorHAnsi" w:hAnsiTheme="minorHAnsi"/>
        </w:rPr>
        <w:t>‘</w:t>
      </w:r>
      <w:r w:rsidR="00E1389C" w:rsidRPr="009B48F4">
        <w:rPr>
          <w:rFonts w:asciiTheme="minorHAnsi" w:hAnsiTheme="minorHAnsi"/>
          <w:iCs/>
        </w:rPr>
        <w:t>Legal and regulatory forces, self-regulation and legal regulation</w:t>
      </w:r>
      <w:r w:rsidR="000E0911" w:rsidRPr="009B48F4">
        <w:rPr>
          <w:rFonts w:asciiTheme="minorHAnsi" w:hAnsiTheme="minorHAnsi"/>
        </w:rPr>
        <w:t>’</w:t>
      </w:r>
      <w:r w:rsidRPr="009B48F4">
        <w:rPr>
          <w:rFonts w:asciiTheme="minorHAnsi" w:hAnsiTheme="minorHAnsi"/>
        </w:rPr>
        <w:t>.</w:t>
      </w:r>
    </w:p>
    <w:p w14:paraId="36B400B4" w14:textId="77777777" w:rsidR="00111077" w:rsidRPr="009B48F4" w:rsidRDefault="00111077" w:rsidP="00575A35">
      <w:pPr>
        <w:spacing w:after="0" w:line="240" w:lineRule="auto"/>
        <w:rPr>
          <w:rFonts w:asciiTheme="minorHAnsi" w:hAnsiTheme="minorHAnsi"/>
        </w:rPr>
      </w:pPr>
      <w:r w:rsidRPr="009B48F4">
        <w:rPr>
          <w:rFonts w:asciiTheme="minorHAnsi" w:hAnsiTheme="minorHAnsi"/>
        </w:rPr>
        <w:t xml:space="preserve">e. Incorrect. Read the material under </w:t>
      </w:r>
      <w:r w:rsidR="000E0911" w:rsidRPr="009B48F4">
        <w:rPr>
          <w:rFonts w:asciiTheme="minorHAnsi" w:hAnsiTheme="minorHAnsi"/>
        </w:rPr>
        <w:t>‘</w:t>
      </w:r>
      <w:r w:rsidR="00E1389C" w:rsidRPr="009B48F4">
        <w:rPr>
          <w:rFonts w:asciiTheme="minorHAnsi" w:hAnsiTheme="minorHAnsi"/>
          <w:iCs/>
        </w:rPr>
        <w:t>Legal and regulatory forces, self-regulation and legal regulation</w:t>
      </w:r>
      <w:r w:rsidR="000E0911" w:rsidRPr="009B48F4">
        <w:rPr>
          <w:rFonts w:asciiTheme="minorHAnsi" w:hAnsiTheme="minorHAnsi"/>
        </w:rPr>
        <w:t>’</w:t>
      </w:r>
      <w:r w:rsidRPr="009B48F4">
        <w:rPr>
          <w:rFonts w:asciiTheme="minorHAnsi" w:hAnsiTheme="minorHAnsi"/>
        </w:rPr>
        <w:t>.</w:t>
      </w:r>
    </w:p>
    <w:p w14:paraId="328BB842" w14:textId="77777777" w:rsidR="00922072" w:rsidRDefault="00922072" w:rsidP="00575A35">
      <w:pPr>
        <w:spacing w:after="0" w:line="240" w:lineRule="auto"/>
        <w:rPr>
          <w:rFonts w:asciiTheme="minorHAnsi" w:hAnsiTheme="minorHAnsi"/>
          <w:color w:val="000000"/>
        </w:rPr>
      </w:pPr>
    </w:p>
    <w:p w14:paraId="35287EAA"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6D900C8F"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r w:rsidRPr="009B48F4">
        <w:rPr>
          <w:rFonts w:asciiTheme="minorHAnsi" w:hAnsiTheme="minorHAnsi"/>
        </w:rPr>
        <w:t>Communication</w:t>
      </w:r>
    </w:p>
    <w:p w14:paraId="4A3EAAC2"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Difficulty: M</w:t>
      </w:r>
    </w:p>
    <w:p w14:paraId="6129A207"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 xml:space="preserve">LO: </w:t>
      </w:r>
      <w:r w:rsidR="00152777" w:rsidRPr="00575A35">
        <w:rPr>
          <w:rFonts w:asciiTheme="minorHAnsi" w:hAnsiTheme="minorHAnsi"/>
          <w:color w:val="000000"/>
        </w:rPr>
        <w:t>3</w:t>
      </w:r>
    </w:p>
    <w:p w14:paraId="1539C04F"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152777" w:rsidRPr="00575A35">
        <w:rPr>
          <w:rFonts w:asciiTheme="minorHAnsi" w:hAnsiTheme="minorHAnsi"/>
          <w:color w:val="000000"/>
        </w:rPr>
        <w:t>Be aware of the legal and regulatory forces that guide marketers, and understand the difference between self-regulation and legal regulation and be able to explain why some firms might choose to preferentially choose self-regulation.</w:t>
      </w:r>
    </w:p>
    <w:p w14:paraId="63936167" w14:textId="77777777" w:rsidR="00DA0D43" w:rsidRPr="009B48F4" w:rsidRDefault="00DA0D43"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00152777" w:rsidRPr="009B48F4">
        <w:rPr>
          <w:rFonts w:asciiTheme="minorHAnsi" w:hAnsiTheme="minorHAnsi"/>
          <w:iCs/>
        </w:rPr>
        <w:t>Legal and regulatory forces, self-regulation and legal regulation</w:t>
      </w:r>
    </w:p>
    <w:p w14:paraId="280C89EE"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Bloom's:  KN</w:t>
      </w:r>
    </w:p>
    <w:p w14:paraId="04143D51"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1780F557" w14:textId="77777777" w:rsidR="00FB5219" w:rsidRPr="00575A35" w:rsidRDefault="00FB5219" w:rsidP="00575A35">
      <w:pPr>
        <w:spacing w:after="0" w:line="240" w:lineRule="auto"/>
        <w:rPr>
          <w:rFonts w:asciiTheme="minorHAnsi" w:hAnsiTheme="minorHAnsi"/>
        </w:rPr>
      </w:pPr>
    </w:p>
    <w:p w14:paraId="4950C4D3"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mc</w:t>
      </w:r>
      <w:r w:rsidR="000E0911" w:rsidRPr="00575A35">
        <w:rPr>
          <w:rFonts w:asciiTheme="minorHAnsi" w:hAnsiTheme="minorHAnsi"/>
        </w:rPr>
        <w:t>”</w:t>
      </w:r>
      <w:r w:rsidRPr="00575A35">
        <w:rPr>
          <w:rFonts w:asciiTheme="minorHAnsi" w:hAnsiTheme="minorHAnsi"/>
        </w:rPr>
        <w:t>&gt;</w:t>
      </w:r>
    </w:p>
    <w:p w14:paraId="3A9BB1A9" w14:textId="309FA90A" w:rsidR="00111077" w:rsidRPr="00575A35" w:rsidRDefault="00EA61BB" w:rsidP="00575A35">
      <w:pPr>
        <w:spacing w:after="0" w:line="240" w:lineRule="auto"/>
        <w:rPr>
          <w:rFonts w:asciiTheme="minorHAnsi" w:hAnsiTheme="minorHAnsi"/>
        </w:rPr>
      </w:pPr>
      <w:r>
        <w:rPr>
          <w:rFonts w:asciiTheme="minorHAnsi" w:hAnsiTheme="minorHAnsi"/>
        </w:rPr>
        <w:t>36</w:t>
      </w:r>
      <w:r w:rsidR="00111077" w:rsidRPr="00575A35">
        <w:rPr>
          <w:rFonts w:asciiTheme="minorHAnsi" w:hAnsiTheme="minorHAnsi"/>
        </w:rPr>
        <w:t>. The economy fluctuates in all countries. These fluctuations follow a business cycle of:</w:t>
      </w:r>
    </w:p>
    <w:p w14:paraId="01FB8687"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a. </w:t>
      </w:r>
      <w:proofErr w:type="gramStart"/>
      <w:r w:rsidRPr="00575A35">
        <w:rPr>
          <w:rFonts w:asciiTheme="minorHAnsi" w:hAnsiTheme="minorHAnsi"/>
        </w:rPr>
        <w:t>expand</w:t>
      </w:r>
      <w:proofErr w:type="gramEnd"/>
      <w:r w:rsidRPr="00575A35">
        <w:rPr>
          <w:rFonts w:asciiTheme="minorHAnsi" w:hAnsiTheme="minorHAnsi"/>
        </w:rPr>
        <w:t>, capture, distribute and promote.</w:t>
      </w:r>
    </w:p>
    <w:p w14:paraId="29648C43"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b. price, basics and functional.</w:t>
      </w:r>
    </w:p>
    <w:p w14:paraId="1165A80F"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c. value and utility.</w:t>
      </w:r>
    </w:p>
    <w:p w14:paraId="03ECF708"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d. reduction of marketing efforts.</w:t>
      </w:r>
    </w:p>
    <w:p w14:paraId="34CDAE7F"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e. prosperity, recession, depression and recovery.</w:t>
      </w:r>
    </w:p>
    <w:p w14:paraId="51AC07A4" w14:textId="77777777" w:rsidR="00922072" w:rsidRDefault="00922072" w:rsidP="00575A35">
      <w:pPr>
        <w:spacing w:after="0" w:line="240" w:lineRule="auto"/>
        <w:rPr>
          <w:rFonts w:asciiTheme="minorHAnsi" w:hAnsiTheme="minorHAnsi"/>
        </w:rPr>
      </w:pPr>
    </w:p>
    <w:p w14:paraId="4FADFFAF"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Analysis:</w:t>
      </w:r>
    </w:p>
    <w:p w14:paraId="6136C5FF" w14:textId="430E32F0"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a. Incorrect. Read the material under </w:t>
      </w:r>
      <w:r w:rsidR="009B48F4" w:rsidRPr="009B48F4">
        <w:rPr>
          <w:rFonts w:asciiTheme="minorHAnsi" w:hAnsiTheme="minorHAnsi"/>
        </w:rPr>
        <w:t>‘The marketing environment’.</w:t>
      </w:r>
    </w:p>
    <w:p w14:paraId="0D56B749" w14:textId="04144B2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b. Incorrect. Read the material under </w:t>
      </w:r>
      <w:r w:rsidR="009B48F4" w:rsidRPr="009B48F4">
        <w:rPr>
          <w:rFonts w:asciiTheme="minorHAnsi" w:hAnsiTheme="minorHAnsi"/>
        </w:rPr>
        <w:t>‘The marketing environment’.</w:t>
      </w:r>
    </w:p>
    <w:p w14:paraId="52C2115C" w14:textId="482B9AC9"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c. Incorrect. Read the material under </w:t>
      </w:r>
      <w:r w:rsidR="009B48F4" w:rsidRPr="009B48F4">
        <w:rPr>
          <w:rFonts w:asciiTheme="minorHAnsi" w:hAnsiTheme="minorHAnsi"/>
        </w:rPr>
        <w:t>‘The marketing environment’.</w:t>
      </w:r>
    </w:p>
    <w:p w14:paraId="7A20C5D8" w14:textId="48FFD516"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d. Incorrect. Read the material under </w:t>
      </w:r>
      <w:r w:rsidR="009B48F4" w:rsidRPr="009B48F4">
        <w:rPr>
          <w:rFonts w:asciiTheme="minorHAnsi" w:hAnsiTheme="minorHAnsi"/>
        </w:rPr>
        <w:t>‘The marketing environment’.</w:t>
      </w:r>
    </w:p>
    <w:p w14:paraId="5652DDFD"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e. Correct.</w:t>
      </w:r>
    </w:p>
    <w:p w14:paraId="441B09C1" w14:textId="77777777" w:rsidR="00922072" w:rsidRDefault="00922072" w:rsidP="00575A35">
      <w:pPr>
        <w:spacing w:after="0" w:line="240" w:lineRule="auto"/>
        <w:rPr>
          <w:rFonts w:asciiTheme="minorHAnsi" w:hAnsiTheme="minorHAnsi"/>
          <w:color w:val="000000"/>
        </w:rPr>
      </w:pPr>
    </w:p>
    <w:p w14:paraId="5C51F898"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4FBAC3FF"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r w:rsidRPr="009B48F4">
        <w:rPr>
          <w:rFonts w:asciiTheme="minorHAnsi" w:hAnsiTheme="minorHAnsi"/>
        </w:rPr>
        <w:t>Communication</w:t>
      </w:r>
    </w:p>
    <w:p w14:paraId="4AFDF33D"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Difficulty: D</w:t>
      </w:r>
    </w:p>
    <w:p w14:paraId="0B6950B1"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LO:</w:t>
      </w:r>
      <w:r w:rsidR="00152777" w:rsidRPr="00575A35">
        <w:rPr>
          <w:rFonts w:asciiTheme="minorHAnsi" w:hAnsiTheme="minorHAnsi"/>
          <w:color w:val="000000"/>
        </w:rPr>
        <w:t>2</w:t>
      </w:r>
    </w:p>
    <w:p w14:paraId="62494E7F" w14:textId="199E90E0" w:rsidR="00152777" w:rsidRPr="00575A35" w:rsidRDefault="00DA0D43"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152777" w:rsidRPr="00575A35">
        <w:rPr>
          <w:rFonts w:asciiTheme="minorHAnsi" w:hAnsiTheme="minorHAnsi"/>
          <w:color w:val="000000"/>
        </w:rPr>
        <w:t>Understand the nature and types of changes to the marketer’s environment – competitive, economic, political, legal and regulatory, technological and sociocultural (PEST)</w:t>
      </w:r>
      <w:r w:rsidR="009B48F4">
        <w:rPr>
          <w:rFonts w:asciiTheme="minorHAnsi" w:hAnsiTheme="minorHAnsi"/>
          <w:color w:val="000000"/>
        </w:rPr>
        <w:t>.</w:t>
      </w:r>
    </w:p>
    <w:p w14:paraId="315540D2" w14:textId="071D4102"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009B48F4">
        <w:rPr>
          <w:rFonts w:asciiTheme="minorHAnsi" w:hAnsiTheme="minorHAnsi"/>
          <w:iCs/>
        </w:rPr>
        <w:t>The m</w:t>
      </w:r>
      <w:r w:rsidR="00152777" w:rsidRPr="009B48F4">
        <w:rPr>
          <w:rFonts w:asciiTheme="minorHAnsi" w:hAnsiTheme="minorHAnsi"/>
          <w:iCs/>
        </w:rPr>
        <w:t>arketing environment</w:t>
      </w:r>
    </w:p>
    <w:p w14:paraId="2EA4743C"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Bloom's:  KN</w:t>
      </w:r>
    </w:p>
    <w:p w14:paraId="760BE142"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40CD9B69" w14:textId="77777777" w:rsidR="00FB5219" w:rsidRPr="00575A35" w:rsidRDefault="00FB5219" w:rsidP="00575A35">
      <w:pPr>
        <w:spacing w:after="0" w:line="240" w:lineRule="auto"/>
        <w:rPr>
          <w:rFonts w:asciiTheme="minorHAnsi" w:hAnsiTheme="minorHAnsi"/>
        </w:rPr>
      </w:pPr>
    </w:p>
    <w:p w14:paraId="2ACFDD7E"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mc</w:t>
      </w:r>
      <w:r w:rsidR="000E0911" w:rsidRPr="00575A35">
        <w:rPr>
          <w:rFonts w:asciiTheme="minorHAnsi" w:hAnsiTheme="minorHAnsi"/>
        </w:rPr>
        <w:t>”</w:t>
      </w:r>
      <w:r w:rsidRPr="00575A35">
        <w:rPr>
          <w:rFonts w:asciiTheme="minorHAnsi" w:hAnsiTheme="minorHAnsi"/>
        </w:rPr>
        <w:t>&gt;</w:t>
      </w:r>
    </w:p>
    <w:p w14:paraId="0370F628" w14:textId="39EFDB77" w:rsidR="00111077" w:rsidRPr="00575A35" w:rsidRDefault="00EA61BB" w:rsidP="00575A35">
      <w:pPr>
        <w:spacing w:after="0" w:line="240" w:lineRule="auto"/>
        <w:rPr>
          <w:rFonts w:asciiTheme="minorHAnsi" w:hAnsiTheme="minorHAnsi"/>
        </w:rPr>
      </w:pPr>
      <w:r>
        <w:rPr>
          <w:rFonts w:asciiTheme="minorHAnsi" w:hAnsiTheme="minorHAnsi"/>
        </w:rPr>
        <w:t>37</w:t>
      </w:r>
      <w:r w:rsidR="00111077" w:rsidRPr="00575A35">
        <w:rPr>
          <w:rFonts w:asciiTheme="minorHAnsi" w:hAnsiTheme="minorHAnsi"/>
        </w:rPr>
        <w:t>. Sociocultural forces are:</w:t>
      </w:r>
    </w:p>
    <w:p w14:paraId="1FA005AB"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 influences in a society and its culture that bring about changes in attitudes, beliefs, norms, customs and lifestyles.</w:t>
      </w:r>
    </w:p>
    <w:p w14:paraId="5906403F"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b. changes in demographic and geographic conditions.</w:t>
      </w:r>
    </w:p>
    <w:p w14:paraId="5FDB8388"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c. changes in the importance of food, clothing and housing.</w:t>
      </w:r>
    </w:p>
    <w:p w14:paraId="0351DFA9"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d. factors that affect the ageing population and health improvements.</w:t>
      </w:r>
    </w:p>
    <w:p w14:paraId="76FE1568"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e. increasing the production of organic and genetically modified foods.</w:t>
      </w:r>
    </w:p>
    <w:p w14:paraId="0C882DC6" w14:textId="77777777" w:rsidR="00922072" w:rsidRDefault="00922072" w:rsidP="00575A35">
      <w:pPr>
        <w:spacing w:after="0" w:line="240" w:lineRule="auto"/>
        <w:rPr>
          <w:rFonts w:asciiTheme="minorHAnsi" w:hAnsiTheme="minorHAnsi"/>
        </w:rPr>
      </w:pPr>
    </w:p>
    <w:p w14:paraId="5F50BA34"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Analysis:</w:t>
      </w:r>
    </w:p>
    <w:p w14:paraId="37043C5A"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 Correct.</w:t>
      </w:r>
    </w:p>
    <w:p w14:paraId="388C0BE8" w14:textId="4A257CC1"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b. Incorrect. Read the material under </w:t>
      </w:r>
      <w:r w:rsidR="009B48F4" w:rsidRPr="009B48F4">
        <w:rPr>
          <w:rFonts w:asciiTheme="minorHAnsi" w:hAnsiTheme="minorHAnsi"/>
        </w:rPr>
        <w:t>‘The marketing environment’.</w:t>
      </w:r>
    </w:p>
    <w:p w14:paraId="6FB19A7F" w14:textId="456BF12C"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c. Incorrect. Read the material under </w:t>
      </w:r>
      <w:r w:rsidR="009B48F4" w:rsidRPr="009B48F4">
        <w:rPr>
          <w:rFonts w:asciiTheme="minorHAnsi" w:hAnsiTheme="minorHAnsi"/>
        </w:rPr>
        <w:t>‘The marketing environment’.</w:t>
      </w:r>
    </w:p>
    <w:p w14:paraId="0B80E477" w14:textId="74DECC93"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d. Incorrect. Read the material under </w:t>
      </w:r>
      <w:r w:rsidR="009B48F4" w:rsidRPr="009B48F4">
        <w:rPr>
          <w:rFonts w:asciiTheme="minorHAnsi" w:hAnsiTheme="minorHAnsi"/>
        </w:rPr>
        <w:t>‘The marketing environment’.</w:t>
      </w:r>
    </w:p>
    <w:p w14:paraId="48866DFB" w14:textId="0C983082" w:rsidR="00922072" w:rsidRDefault="00111077" w:rsidP="00575A35">
      <w:pPr>
        <w:spacing w:after="0" w:line="240" w:lineRule="auto"/>
        <w:rPr>
          <w:rFonts w:asciiTheme="minorHAnsi" w:hAnsiTheme="minorHAnsi"/>
        </w:rPr>
      </w:pPr>
      <w:r w:rsidRPr="00575A35">
        <w:rPr>
          <w:rFonts w:asciiTheme="minorHAnsi" w:hAnsiTheme="minorHAnsi"/>
        </w:rPr>
        <w:t xml:space="preserve">e. Incorrect. Read the material under </w:t>
      </w:r>
      <w:r w:rsidR="009B48F4" w:rsidRPr="009B48F4">
        <w:rPr>
          <w:rFonts w:asciiTheme="minorHAnsi" w:hAnsiTheme="minorHAnsi"/>
        </w:rPr>
        <w:t>‘The marketing environment’.</w:t>
      </w:r>
    </w:p>
    <w:p w14:paraId="4589B10F" w14:textId="77777777" w:rsidR="009B48F4" w:rsidRDefault="009B48F4" w:rsidP="00575A35">
      <w:pPr>
        <w:spacing w:after="0" w:line="240" w:lineRule="auto"/>
        <w:rPr>
          <w:rFonts w:asciiTheme="minorHAnsi" w:hAnsiTheme="minorHAnsi"/>
          <w:color w:val="000000"/>
        </w:rPr>
      </w:pPr>
    </w:p>
    <w:p w14:paraId="68360621"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7B9618EB"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r w:rsidRPr="009B48F4">
        <w:rPr>
          <w:rFonts w:asciiTheme="minorHAnsi" w:hAnsiTheme="minorHAnsi"/>
        </w:rPr>
        <w:t>Communication</w:t>
      </w:r>
    </w:p>
    <w:p w14:paraId="4846F604"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Difficulty: D</w:t>
      </w:r>
    </w:p>
    <w:p w14:paraId="6558E106" w14:textId="77777777" w:rsidR="00152777" w:rsidRPr="00575A35" w:rsidRDefault="00152777" w:rsidP="00575A35">
      <w:pPr>
        <w:spacing w:after="0" w:line="240" w:lineRule="auto"/>
        <w:rPr>
          <w:rFonts w:asciiTheme="minorHAnsi" w:hAnsiTheme="minorHAnsi"/>
          <w:color w:val="000000"/>
        </w:rPr>
      </w:pPr>
      <w:r w:rsidRPr="00575A35">
        <w:rPr>
          <w:rFonts w:asciiTheme="minorHAnsi" w:hAnsiTheme="minorHAnsi"/>
          <w:color w:val="000000"/>
        </w:rPr>
        <w:t>LO:21</w:t>
      </w:r>
    </w:p>
    <w:p w14:paraId="1DBDA0C3" w14:textId="4E5A7161" w:rsidR="00152777" w:rsidRPr="00575A35" w:rsidRDefault="00152777" w:rsidP="00575A35">
      <w:pPr>
        <w:autoSpaceDE w:val="0"/>
        <w:autoSpaceDN w:val="0"/>
        <w:adjustRightInd w:val="0"/>
        <w:spacing w:after="0" w:line="240" w:lineRule="auto"/>
        <w:rPr>
          <w:rFonts w:asciiTheme="minorHAnsi" w:hAnsiTheme="minorHAnsi"/>
          <w:color w:val="000000"/>
        </w:rPr>
      </w:pPr>
      <w:r w:rsidRPr="00575A35">
        <w:rPr>
          <w:rFonts w:asciiTheme="minorHAnsi" w:hAnsiTheme="minorHAnsi"/>
          <w:color w:val="000000"/>
        </w:rPr>
        <w:t>Learning Objective Narrative: Understand the nature and types of changes to the marketer’s environment – competitive, economic, political, legal and regulatory, technological and sociocultural (PEST)</w:t>
      </w:r>
      <w:r w:rsidR="009B48F4">
        <w:rPr>
          <w:rFonts w:asciiTheme="minorHAnsi" w:hAnsiTheme="minorHAnsi"/>
          <w:color w:val="000000"/>
        </w:rPr>
        <w:t>.</w:t>
      </w:r>
    </w:p>
    <w:p w14:paraId="0ECD1CCE" w14:textId="2CF76922" w:rsidR="00152777" w:rsidRPr="00575A35" w:rsidRDefault="00152777"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009B48F4">
        <w:rPr>
          <w:rFonts w:asciiTheme="minorHAnsi" w:hAnsiTheme="minorHAnsi"/>
          <w:iCs/>
        </w:rPr>
        <w:t>The m</w:t>
      </w:r>
      <w:r w:rsidRPr="009B48F4">
        <w:rPr>
          <w:rFonts w:asciiTheme="minorHAnsi" w:hAnsiTheme="minorHAnsi"/>
          <w:iCs/>
        </w:rPr>
        <w:t>arketing environment</w:t>
      </w:r>
    </w:p>
    <w:p w14:paraId="6DD6B4A5"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Bloom's:  KN</w:t>
      </w:r>
    </w:p>
    <w:p w14:paraId="60DD056A" w14:textId="77777777" w:rsidR="00DA0D43" w:rsidRPr="00575A35" w:rsidRDefault="00DA0D43"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1A25ADDE" w14:textId="77777777" w:rsidR="00FB5219" w:rsidRPr="00575A35" w:rsidRDefault="00FB5219" w:rsidP="00575A35">
      <w:pPr>
        <w:spacing w:after="0" w:line="240" w:lineRule="auto"/>
        <w:rPr>
          <w:rFonts w:asciiTheme="minorHAnsi" w:hAnsiTheme="minorHAnsi"/>
        </w:rPr>
      </w:pPr>
    </w:p>
    <w:p w14:paraId="328BE8E1"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mc</w:t>
      </w:r>
      <w:r w:rsidR="000E0911" w:rsidRPr="00575A35">
        <w:rPr>
          <w:rFonts w:asciiTheme="minorHAnsi" w:hAnsiTheme="minorHAnsi"/>
        </w:rPr>
        <w:t>”</w:t>
      </w:r>
      <w:r w:rsidRPr="00575A35">
        <w:rPr>
          <w:rFonts w:asciiTheme="minorHAnsi" w:hAnsiTheme="minorHAnsi"/>
        </w:rPr>
        <w:t>&gt;</w:t>
      </w:r>
    </w:p>
    <w:p w14:paraId="3C71C14D" w14:textId="13FE7300" w:rsidR="00111077" w:rsidRPr="00575A35" w:rsidRDefault="00EA61BB" w:rsidP="00575A35">
      <w:pPr>
        <w:spacing w:after="0" w:line="240" w:lineRule="auto"/>
        <w:rPr>
          <w:rFonts w:asciiTheme="minorHAnsi" w:hAnsiTheme="minorHAnsi"/>
        </w:rPr>
      </w:pPr>
      <w:r>
        <w:rPr>
          <w:rFonts w:asciiTheme="minorHAnsi" w:hAnsiTheme="minorHAnsi"/>
        </w:rPr>
        <w:t>38</w:t>
      </w:r>
      <w:r w:rsidR="00111077" w:rsidRPr="00575A35">
        <w:rPr>
          <w:rFonts w:asciiTheme="minorHAnsi" w:hAnsiTheme="minorHAnsi"/>
        </w:rPr>
        <w:t>. Fears of rising petrol prices and promised government incentives such as carbon tax credits have helped hybrid car sales remain healthier than sales of larger vehicle, such as four-wheel drive SUVs and V8s. The introduction of hybrid cars is an example of marketing mangers reacting to:</w:t>
      </w:r>
    </w:p>
    <w:p w14:paraId="73117E56"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 environmental forces.</w:t>
      </w:r>
    </w:p>
    <w:p w14:paraId="0128A182"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b. marketing strategy.</w:t>
      </w:r>
    </w:p>
    <w:p w14:paraId="0EC899DF"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c. objectives.</w:t>
      </w:r>
    </w:p>
    <w:p w14:paraId="40C3C8D8"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d. requirements.</w:t>
      </w:r>
    </w:p>
    <w:p w14:paraId="31FCDABA"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e. goals.</w:t>
      </w:r>
    </w:p>
    <w:p w14:paraId="4C5FE20B" w14:textId="77777777" w:rsidR="00922072" w:rsidRDefault="00922072" w:rsidP="00575A35">
      <w:pPr>
        <w:spacing w:after="0" w:line="240" w:lineRule="auto"/>
        <w:rPr>
          <w:rFonts w:asciiTheme="minorHAnsi" w:hAnsiTheme="minorHAnsi"/>
        </w:rPr>
      </w:pPr>
    </w:p>
    <w:p w14:paraId="156F9CFC"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Analysis:</w:t>
      </w:r>
    </w:p>
    <w:p w14:paraId="75E632FB"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 Correct.</w:t>
      </w:r>
    </w:p>
    <w:p w14:paraId="1B3EB34F"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b. Incorrect. Read the material under </w:t>
      </w:r>
      <w:r w:rsidR="000E0911" w:rsidRPr="00575A35">
        <w:rPr>
          <w:rFonts w:asciiTheme="minorHAnsi" w:hAnsiTheme="minorHAnsi"/>
        </w:rPr>
        <w:t>‘</w:t>
      </w:r>
      <w:r w:rsidR="00E1389C" w:rsidRPr="00575A35">
        <w:rPr>
          <w:rFonts w:asciiTheme="minorHAnsi" w:hAnsiTheme="minorHAnsi"/>
        </w:rPr>
        <w:t>Why we must understand t</w:t>
      </w:r>
      <w:r w:rsidRPr="00575A35">
        <w:rPr>
          <w:rFonts w:asciiTheme="minorHAnsi" w:hAnsiTheme="minorHAnsi"/>
        </w:rPr>
        <w:t>he marketing environment</w:t>
      </w:r>
      <w:r w:rsidR="000E0911" w:rsidRPr="00575A35">
        <w:rPr>
          <w:rFonts w:asciiTheme="minorHAnsi" w:hAnsiTheme="minorHAnsi"/>
        </w:rPr>
        <w:t>’</w:t>
      </w:r>
      <w:r w:rsidRPr="00575A35">
        <w:rPr>
          <w:rFonts w:asciiTheme="minorHAnsi" w:hAnsiTheme="minorHAnsi"/>
        </w:rPr>
        <w:t>.</w:t>
      </w:r>
    </w:p>
    <w:p w14:paraId="4F71955F"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c. Incorrect. Read the material under </w:t>
      </w:r>
      <w:r w:rsidR="00E1389C" w:rsidRPr="00575A35">
        <w:rPr>
          <w:rFonts w:asciiTheme="minorHAnsi" w:hAnsiTheme="minorHAnsi"/>
        </w:rPr>
        <w:t>Why we must understand the marketing environment</w:t>
      </w:r>
      <w:r w:rsidR="000E0911" w:rsidRPr="00575A35">
        <w:rPr>
          <w:rFonts w:asciiTheme="minorHAnsi" w:hAnsiTheme="minorHAnsi"/>
        </w:rPr>
        <w:t>’</w:t>
      </w:r>
      <w:r w:rsidRPr="00575A35">
        <w:rPr>
          <w:rFonts w:asciiTheme="minorHAnsi" w:hAnsiTheme="minorHAnsi"/>
        </w:rPr>
        <w:t>.</w:t>
      </w:r>
    </w:p>
    <w:p w14:paraId="537C35C7"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d. Incorrect. Read the material under </w:t>
      </w:r>
      <w:r w:rsidR="000E0911" w:rsidRPr="00575A35">
        <w:rPr>
          <w:rFonts w:asciiTheme="minorHAnsi" w:hAnsiTheme="minorHAnsi"/>
        </w:rPr>
        <w:t>‘</w:t>
      </w:r>
      <w:r w:rsidR="00E1389C" w:rsidRPr="00575A35">
        <w:rPr>
          <w:rFonts w:asciiTheme="minorHAnsi" w:hAnsiTheme="minorHAnsi"/>
        </w:rPr>
        <w:t>Why we must understand the marketing environment</w:t>
      </w:r>
      <w:r w:rsidR="000E0911" w:rsidRPr="00575A35">
        <w:rPr>
          <w:rFonts w:asciiTheme="minorHAnsi" w:hAnsiTheme="minorHAnsi"/>
        </w:rPr>
        <w:t>’</w:t>
      </w:r>
      <w:r w:rsidRPr="00575A35">
        <w:rPr>
          <w:rFonts w:asciiTheme="minorHAnsi" w:hAnsiTheme="minorHAnsi"/>
        </w:rPr>
        <w:t>.</w:t>
      </w:r>
    </w:p>
    <w:p w14:paraId="5F27EC15"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e. Incorrect. Read the material under </w:t>
      </w:r>
      <w:r w:rsidR="000E0911" w:rsidRPr="00575A35">
        <w:rPr>
          <w:rFonts w:asciiTheme="minorHAnsi" w:hAnsiTheme="minorHAnsi"/>
        </w:rPr>
        <w:t>‘</w:t>
      </w:r>
      <w:r w:rsidR="00E1389C" w:rsidRPr="00575A35">
        <w:rPr>
          <w:rFonts w:asciiTheme="minorHAnsi" w:hAnsiTheme="minorHAnsi"/>
        </w:rPr>
        <w:t>Why we must understand the marketing environment</w:t>
      </w:r>
      <w:r w:rsidR="000E0911" w:rsidRPr="00575A35">
        <w:rPr>
          <w:rFonts w:asciiTheme="minorHAnsi" w:hAnsiTheme="minorHAnsi"/>
        </w:rPr>
        <w:t>’</w:t>
      </w:r>
      <w:r w:rsidRPr="00575A35">
        <w:rPr>
          <w:rFonts w:asciiTheme="minorHAnsi" w:hAnsiTheme="minorHAnsi"/>
        </w:rPr>
        <w:t>.</w:t>
      </w:r>
    </w:p>
    <w:p w14:paraId="1998C4D6" w14:textId="77777777" w:rsidR="00922072" w:rsidRDefault="00922072" w:rsidP="00575A35">
      <w:pPr>
        <w:spacing w:after="0" w:line="240" w:lineRule="auto"/>
        <w:rPr>
          <w:rFonts w:asciiTheme="minorHAnsi" w:hAnsiTheme="minorHAnsi"/>
          <w:color w:val="000000"/>
        </w:rPr>
      </w:pPr>
    </w:p>
    <w:p w14:paraId="14C40C1A"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40110A6D"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AACSB Outcomes:</w:t>
      </w:r>
      <w:r w:rsidR="00315F21" w:rsidRPr="00575A35">
        <w:rPr>
          <w:rFonts w:asciiTheme="minorHAnsi" w:hAnsiTheme="minorHAnsi"/>
          <w:i/>
        </w:rPr>
        <w:t xml:space="preserve"> </w:t>
      </w:r>
      <w:r w:rsidR="00315F21" w:rsidRPr="009B48F4">
        <w:rPr>
          <w:rFonts w:asciiTheme="minorHAnsi" w:hAnsiTheme="minorHAnsi"/>
        </w:rPr>
        <w:t>Reflective thinking; Strategy</w:t>
      </w:r>
    </w:p>
    <w:p w14:paraId="68C9CE4A"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315F21" w:rsidRPr="00575A35">
        <w:rPr>
          <w:rFonts w:asciiTheme="minorHAnsi" w:hAnsiTheme="minorHAnsi"/>
          <w:color w:val="000000"/>
        </w:rPr>
        <w:t>E</w:t>
      </w:r>
    </w:p>
    <w:p w14:paraId="20FBCCCB"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LO: </w:t>
      </w:r>
      <w:r w:rsidR="00315F21" w:rsidRPr="00575A35">
        <w:rPr>
          <w:rFonts w:asciiTheme="minorHAnsi" w:hAnsiTheme="minorHAnsi"/>
          <w:color w:val="000000"/>
        </w:rPr>
        <w:t>1</w:t>
      </w:r>
    </w:p>
    <w:p w14:paraId="76EC4E67"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E1389C" w:rsidRPr="00575A35">
        <w:rPr>
          <w:rFonts w:asciiTheme="minorHAnsi" w:hAnsiTheme="minorHAnsi"/>
        </w:rPr>
        <w:t>Explain why it is important to examine and respond to the marketing environment.</w:t>
      </w:r>
    </w:p>
    <w:p w14:paraId="6288AA45"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00E1389C" w:rsidRPr="00575A35">
        <w:rPr>
          <w:rFonts w:asciiTheme="minorHAnsi" w:hAnsiTheme="minorHAnsi"/>
        </w:rPr>
        <w:t>Why we must understand the marketing environment</w:t>
      </w:r>
    </w:p>
    <w:p w14:paraId="2FF905CA"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Bloom's:  </w:t>
      </w:r>
      <w:r w:rsidR="00315F21" w:rsidRPr="00575A35">
        <w:rPr>
          <w:rFonts w:asciiTheme="minorHAnsi" w:hAnsiTheme="minorHAnsi"/>
          <w:color w:val="000000"/>
        </w:rPr>
        <w:t>AP</w:t>
      </w:r>
    </w:p>
    <w:p w14:paraId="7F5FDF5C"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1C08C97B" w14:textId="77777777" w:rsidR="00FB5219" w:rsidRPr="00575A35" w:rsidRDefault="00FB5219" w:rsidP="00575A35">
      <w:pPr>
        <w:spacing w:after="0" w:line="240" w:lineRule="auto"/>
        <w:rPr>
          <w:rFonts w:asciiTheme="minorHAnsi" w:hAnsiTheme="minorHAnsi"/>
        </w:rPr>
      </w:pPr>
    </w:p>
    <w:p w14:paraId="18262D4E"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mc</w:t>
      </w:r>
      <w:r w:rsidR="000E0911" w:rsidRPr="00575A35">
        <w:rPr>
          <w:rFonts w:asciiTheme="minorHAnsi" w:hAnsiTheme="minorHAnsi"/>
        </w:rPr>
        <w:t>”</w:t>
      </w:r>
      <w:r w:rsidRPr="00575A35">
        <w:rPr>
          <w:rFonts w:asciiTheme="minorHAnsi" w:hAnsiTheme="minorHAnsi"/>
        </w:rPr>
        <w:t>&gt;</w:t>
      </w:r>
    </w:p>
    <w:p w14:paraId="0BA4D6F7" w14:textId="787FC480" w:rsidR="00111077" w:rsidRPr="00575A35" w:rsidRDefault="00EA61BB" w:rsidP="00575A35">
      <w:pPr>
        <w:spacing w:after="0" w:line="240" w:lineRule="auto"/>
        <w:rPr>
          <w:rFonts w:asciiTheme="minorHAnsi" w:hAnsiTheme="minorHAnsi"/>
        </w:rPr>
      </w:pPr>
      <w:r>
        <w:rPr>
          <w:rFonts w:asciiTheme="minorHAnsi" w:hAnsiTheme="minorHAnsi"/>
        </w:rPr>
        <w:t>39</w:t>
      </w:r>
      <w:r w:rsidR="00111077" w:rsidRPr="00575A35">
        <w:rPr>
          <w:rFonts w:asciiTheme="minorHAnsi" w:hAnsiTheme="minorHAnsi"/>
        </w:rPr>
        <w:t>. Costco competes by:</w:t>
      </w:r>
    </w:p>
    <w:p w14:paraId="4DD77C19"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 offering limited inventory and eliminating unnecessary costs.</w:t>
      </w:r>
    </w:p>
    <w:p w14:paraId="5EC0B807"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b. engaging in monopolistic competition.</w:t>
      </w:r>
    </w:p>
    <w:p w14:paraId="2260C26E"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c. conducting environmental scanning.</w:t>
      </w:r>
    </w:p>
    <w:p w14:paraId="750FC049"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d. communicating the value of its competitive approaches.</w:t>
      </w:r>
    </w:p>
    <w:p w14:paraId="7850B7E9" w14:textId="77777777" w:rsidR="00922072" w:rsidRDefault="00922072" w:rsidP="00575A35">
      <w:pPr>
        <w:spacing w:after="0" w:line="240" w:lineRule="auto"/>
        <w:rPr>
          <w:rFonts w:asciiTheme="minorHAnsi" w:hAnsiTheme="minorHAnsi"/>
        </w:rPr>
      </w:pPr>
    </w:p>
    <w:p w14:paraId="4BAC6E8A"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Analysis:</w:t>
      </w:r>
    </w:p>
    <w:p w14:paraId="31197894"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 Correct.</w:t>
      </w:r>
    </w:p>
    <w:p w14:paraId="39339471" w14:textId="77777777" w:rsidR="00111077" w:rsidRPr="009B48F4" w:rsidRDefault="00111077" w:rsidP="00575A35">
      <w:pPr>
        <w:spacing w:after="0" w:line="240" w:lineRule="auto"/>
        <w:rPr>
          <w:rFonts w:asciiTheme="minorHAnsi" w:hAnsiTheme="minorHAnsi"/>
        </w:rPr>
      </w:pPr>
      <w:r w:rsidRPr="00575A35">
        <w:rPr>
          <w:rFonts w:asciiTheme="minorHAnsi" w:hAnsiTheme="minorHAnsi"/>
        </w:rPr>
        <w:t xml:space="preserve">b. Incorrect. </w:t>
      </w:r>
      <w:r w:rsidRPr="009B48F4">
        <w:rPr>
          <w:rFonts w:asciiTheme="minorHAnsi" w:hAnsiTheme="minorHAnsi"/>
        </w:rPr>
        <w:t xml:space="preserve">Read the material under </w:t>
      </w:r>
      <w:r w:rsidR="000E0911" w:rsidRPr="009B48F4">
        <w:rPr>
          <w:rFonts w:asciiTheme="minorHAnsi" w:hAnsiTheme="minorHAnsi"/>
        </w:rPr>
        <w:t>‘</w:t>
      </w:r>
      <w:r w:rsidR="00435F65" w:rsidRPr="009B48F4">
        <w:rPr>
          <w:rFonts w:asciiTheme="minorHAnsi" w:hAnsiTheme="minorHAnsi"/>
        </w:rPr>
        <w:t>Why we must understand the marketing environment</w:t>
      </w:r>
      <w:r w:rsidR="000E0911" w:rsidRPr="009B48F4">
        <w:rPr>
          <w:rFonts w:asciiTheme="minorHAnsi" w:hAnsiTheme="minorHAnsi"/>
        </w:rPr>
        <w:t>’</w:t>
      </w:r>
      <w:r w:rsidRPr="009B48F4">
        <w:rPr>
          <w:rFonts w:asciiTheme="minorHAnsi" w:hAnsiTheme="minorHAnsi"/>
        </w:rPr>
        <w:t>.</w:t>
      </w:r>
    </w:p>
    <w:p w14:paraId="0AD28241" w14:textId="77777777" w:rsidR="00111077" w:rsidRPr="009B48F4" w:rsidRDefault="00111077" w:rsidP="00575A35">
      <w:pPr>
        <w:spacing w:after="0" w:line="240" w:lineRule="auto"/>
        <w:rPr>
          <w:rFonts w:asciiTheme="minorHAnsi" w:hAnsiTheme="minorHAnsi"/>
        </w:rPr>
      </w:pPr>
      <w:r w:rsidRPr="009B48F4">
        <w:rPr>
          <w:rFonts w:asciiTheme="minorHAnsi" w:hAnsiTheme="minorHAnsi"/>
        </w:rPr>
        <w:t xml:space="preserve">c. Incorrect. Read the material under </w:t>
      </w:r>
      <w:r w:rsidR="000E0911" w:rsidRPr="009B48F4">
        <w:rPr>
          <w:rFonts w:asciiTheme="minorHAnsi" w:hAnsiTheme="minorHAnsi"/>
        </w:rPr>
        <w:t>‘</w:t>
      </w:r>
      <w:r w:rsidR="00435F65" w:rsidRPr="009B48F4">
        <w:rPr>
          <w:rFonts w:asciiTheme="minorHAnsi" w:hAnsiTheme="minorHAnsi"/>
        </w:rPr>
        <w:t>Why we must understand the marketing environment</w:t>
      </w:r>
      <w:r w:rsidR="000E0911" w:rsidRPr="009B48F4">
        <w:rPr>
          <w:rFonts w:asciiTheme="minorHAnsi" w:hAnsiTheme="minorHAnsi"/>
        </w:rPr>
        <w:t>’</w:t>
      </w:r>
      <w:r w:rsidRPr="009B48F4">
        <w:rPr>
          <w:rFonts w:asciiTheme="minorHAnsi" w:hAnsiTheme="minorHAnsi"/>
        </w:rPr>
        <w:t>.</w:t>
      </w:r>
    </w:p>
    <w:p w14:paraId="48DBAADD" w14:textId="77777777" w:rsidR="00111077" w:rsidRPr="009B48F4" w:rsidRDefault="00111077" w:rsidP="00575A35">
      <w:pPr>
        <w:spacing w:after="0" w:line="240" w:lineRule="auto"/>
        <w:rPr>
          <w:rFonts w:asciiTheme="minorHAnsi" w:hAnsiTheme="minorHAnsi"/>
        </w:rPr>
      </w:pPr>
      <w:r w:rsidRPr="009B48F4">
        <w:rPr>
          <w:rFonts w:asciiTheme="minorHAnsi" w:hAnsiTheme="minorHAnsi"/>
        </w:rPr>
        <w:t xml:space="preserve">d. Incorrect. Read the material under </w:t>
      </w:r>
      <w:r w:rsidR="000E0911" w:rsidRPr="009B48F4">
        <w:rPr>
          <w:rFonts w:asciiTheme="minorHAnsi" w:hAnsiTheme="minorHAnsi"/>
        </w:rPr>
        <w:t>‘</w:t>
      </w:r>
      <w:r w:rsidR="00435F65" w:rsidRPr="009B48F4">
        <w:rPr>
          <w:rFonts w:asciiTheme="minorHAnsi" w:hAnsiTheme="minorHAnsi"/>
        </w:rPr>
        <w:t>Why we must understand the marketing environment</w:t>
      </w:r>
      <w:r w:rsidR="000E0911" w:rsidRPr="009B48F4">
        <w:rPr>
          <w:rFonts w:asciiTheme="minorHAnsi" w:hAnsiTheme="minorHAnsi"/>
        </w:rPr>
        <w:t>’</w:t>
      </w:r>
      <w:r w:rsidRPr="009B48F4">
        <w:rPr>
          <w:rFonts w:asciiTheme="minorHAnsi" w:hAnsiTheme="minorHAnsi"/>
        </w:rPr>
        <w:t>.</w:t>
      </w:r>
    </w:p>
    <w:p w14:paraId="2E36C36B" w14:textId="77777777" w:rsidR="00922072" w:rsidRDefault="00922072" w:rsidP="00575A35">
      <w:pPr>
        <w:spacing w:after="0" w:line="240" w:lineRule="auto"/>
        <w:rPr>
          <w:rFonts w:asciiTheme="minorHAnsi" w:hAnsiTheme="minorHAnsi"/>
          <w:color w:val="000000"/>
        </w:rPr>
      </w:pPr>
    </w:p>
    <w:p w14:paraId="05F39F44"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6E319A70"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AACSB Outcomes:</w:t>
      </w:r>
      <w:r w:rsidR="00852613" w:rsidRPr="00575A35">
        <w:rPr>
          <w:rFonts w:asciiTheme="minorHAnsi" w:hAnsiTheme="minorHAnsi"/>
          <w:i/>
        </w:rPr>
        <w:t xml:space="preserve"> </w:t>
      </w:r>
      <w:r w:rsidR="00852613" w:rsidRPr="009B48F4">
        <w:rPr>
          <w:rFonts w:asciiTheme="minorHAnsi" w:hAnsiTheme="minorHAnsi"/>
        </w:rPr>
        <w:t>Reflective thinking; Strategy</w:t>
      </w:r>
    </w:p>
    <w:p w14:paraId="7FFEB75D"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852613" w:rsidRPr="00575A35">
        <w:rPr>
          <w:rFonts w:asciiTheme="minorHAnsi" w:hAnsiTheme="minorHAnsi"/>
          <w:color w:val="000000"/>
        </w:rPr>
        <w:t>M</w:t>
      </w:r>
    </w:p>
    <w:p w14:paraId="69CD7493"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LO: </w:t>
      </w:r>
      <w:r w:rsidR="00852613" w:rsidRPr="00575A35">
        <w:rPr>
          <w:rFonts w:asciiTheme="minorHAnsi" w:hAnsiTheme="minorHAnsi"/>
          <w:color w:val="000000"/>
        </w:rPr>
        <w:t>1</w:t>
      </w:r>
    </w:p>
    <w:p w14:paraId="09FE2D1B"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E1389C" w:rsidRPr="00575A35">
        <w:rPr>
          <w:rFonts w:asciiTheme="minorHAnsi" w:hAnsiTheme="minorHAnsi"/>
        </w:rPr>
        <w:t>Explain why it is important to examine and respond to the marketing environment.</w:t>
      </w:r>
    </w:p>
    <w:p w14:paraId="77152864"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00435F65" w:rsidRPr="009B48F4">
        <w:rPr>
          <w:rFonts w:asciiTheme="minorHAnsi" w:hAnsiTheme="minorHAnsi"/>
        </w:rPr>
        <w:t>Why we must understand the marketing environment</w:t>
      </w:r>
    </w:p>
    <w:p w14:paraId="01BB7E64" w14:textId="77777777" w:rsidR="00FB5219" w:rsidRPr="00575A35" w:rsidRDefault="00FB5219" w:rsidP="00575A35">
      <w:pPr>
        <w:spacing w:after="0" w:line="240" w:lineRule="auto"/>
        <w:rPr>
          <w:rFonts w:asciiTheme="minorHAnsi" w:hAnsiTheme="minorHAnsi"/>
          <w:color w:val="000000"/>
        </w:rPr>
      </w:pPr>
      <w:r w:rsidRPr="00575A35">
        <w:rPr>
          <w:rFonts w:asciiTheme="minorHAnsi" w:hAnsiTheme="minorHAnsi"/>
          <w:color w:val="000000"/>
        </w:rPr>
        <w:t xml:space="preserve">Bloom's:  </w:t>
      </w:r>
      <w:r w:rsidR="00852613" w:rsidRPr="00575A35">
        <w:rPr>
          <w:rFonts w:asciiTheme="minorHAnsi" w:hAnsiTheme="minorHAnsi"/>
          <w:color w:val="000000"/>
        </w:rPr>
        <w:t>AP</w:t>
      </w:r>
    </w:p>
    <w:p w14:paraId="10EC71C3" w14:textId="77777777" w:rsidR="00D730DD" w:rsidRPr="00922072" w:rsidRDefault="00922072" w:rsidP="00575A35">
      <w:pPr>
        <w:spacing w:after="0" w:line="240" w:lineRule="auto"/>
        <w:rPr>
          <w:rFonts w:asciiTheme="minorHAnsi" w:hAnsiTheme="minorHAnsi"/>
          <w:color w:val="000000"/>
        </w:rPr>
      </w:pPr>
      <w:r>
        <w:rPr>
          <w:rFonts w:asciiTheme="minorHAnsi" w:hAnsiTheme="minorHAnsi"/>
          <w:color w:val="000000"/>
        </w:rPr>
        <w:t>&lt;/metadata&gt;</w:t>
      </w:r>
    </w:p>
    <w:p w14:paraId="59D4F87E" w14:textId="77777777" w:rsidR="00D730DD" w:rsidRPr="00575A35" w:rsidRDefault="00D730DD" w:rsidP="00575A35">
      <w:pPr>
        <w:spacing w:after="0" w:line="240" w:lineRule="auto"/>
        <w:rPr>
          <w:rFonts w:asciiTheme="minorHAnsi" w:hAnsiTheme="minorHAnsi"/>
        </w:rPr>
      </w:pPr>
    </w:p>
    <w:p w14:paraId="5A4DE286"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mc</w:t>
      </w:r>
      <w:r w:rsidR="000E0911" w:rsidRPr="00575A35">
        <w:rPr>
          <w:rFonts w:asciiTheme="minorHAnsi" w:hAnsiTheme="minorHAnsi"/>
        </w:rPr>
        <w:t>”</w:t>
      </w:r>
      <w:r w:rsidRPr="00575A35">
        <w:rPr>
          <w:rFonts w:asciiTheme="minorHAnsi" w:hAnsiTheme="minorHAnsi"/>
        </w:rPr>
        <w:t>&gt;</w:t>
      </w:r>
    </w:p>
    <w:p w14:paraId="78F805F8" w14:textId="43ABD3F2" w:rsidR="00111077" w:rsidRPr="00575A35" w:rsidRDefault="00EA61BB" w:rsidP="00575A35">
      <w:pPr>
        <w:spacing w:after="0" w:line="240" w:lineRule="auto"/>
        <w:rPr>
          <w:rFonts w:asciiTheme="minorHAnsi" w:hAnsiTheme="minorHAnsi"/>
        </w:rPr>
      </w:pPr>
      <w:r>
        <w:rPr>
          <w:rFonts w:asciiTheme="minorHAnsi" w:hAnsiTheme="minorHAnsi"/>
        </w:rPr>
        <w:t>40</w:t>
      </w:r>
      <w:r w:rsidR="00111077" w:rsidRPr="00575A35">
        <w:rPr>
          <w:rFonts w:asciiTheme="minorHAnsi" w:hAnsiTheme="minorHAnsi"/>
        </w:rPr>
        <w:t>. Ethics relates to:</w:t>
      </w:r>
    </w:p>
    <w:p w14:paraId="5E09EC62"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a. individual and group decisions </w:t>
      </w:r>
      <w:r w:rsidR="00FA6254" w:rsidRPr="00575A35">
        <w:rPr>
          <w:rFonts w:asciiTheme="minorHAnsi" w:hAnsiTheme="minorHAnsi"/>
        </w:rPr>
        <w:t>–</w:t>
      </w:r>
      <w:r w:rsidRPr="00575A35">
        <w:rPr>
          <w:rFonts w:asciiTheme="minorHAnsi" w:hAnsiTheme="minorHAnsi"/>
        </w:rPr>
        <w:t xml:space="preserve"> judgements about what is right or wrong in a particular decision-making situation.</w:t>
      </w:r>
    </w:p>
    <w:p w14:paraId="3DBE5E04"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b. total effect of marketing decisions on society.</w:t>
      </w:r>
    </w:p>
    <w:p w14:paraId="4B29A74E"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c. no formal rules.</w:t>
      </w:r>
    </w:p>
    <w:p w14:paraId="18042BBD"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d. increased future misconduct.</w:t>
      </w:r>
    </w:p>
    <w:p w14:paraId="730EA150"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e. level of service.</w:t>
      </w:r>
    </w:p>
    <w:p w14:paraId="134F67FC" w14:textId="77777777" w:rsidR="00922072" w:rsidRDefault="00922072" w:rsidP="00575A35">
      <w:pPr>
        <w:spacing w:after="0" w:line="240" w:lineRule="auto"/>
        <w:rPr>
          <w:rFonts w:asciiTheme="minorHAnsi" w:hAnsiTheme="minorHAnsi"/>
        </w:rPr>
      </w:pPr>
    </w:p>
    <w:p w14:paraId="6854F401"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Analysis:</w:t>
      </w:r>
    </w:p>
    <w:p w14:paraId="1E21B2D1"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 Correct.</w:t>
      </w:r>
    </w:p>
    <w:p w14:paraId="0DD5B759"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b. Incorrect. Read the material under </w:t>
      </w:r>
      <w:r w:rsidR="000E0911" w:rsidRPr="00575A35">
        <w:rPr>
          <w:rFonts w:asciiTheme="minorHAnsi" w:hAnsiTheme="minorHAnsi"/>
        </w:rPr>
        <w:t>‘</w:t>
      </w:r>
      <w:r w:rsidR="00795E0C" w:rsidRPr="00575A35">
        <w:rPr>
          <w:rFonts w:asciiTheme="minorHAnsi" w:hAnsiTheme="minorHAnsi"/>
        </w:rPr>
        <w:t>Social responsibility and ethics in marketing</w:t>
      </w:r>
      <w:r w:rsidR="000E0911" w:rsidRPr="00575A35">
        <w:rPr>
          <w:rFonts w:asciiTheme="minorHAnsi" w:hAnsiTheme="minorHAnsi"/>
        </w:rPr>
        <w:t>’</w:t>
      </w:r>
      <w:r w:rsidRPr="00575A35">
        <w:rPr>
          <w:rFonts w:asciiTheme="minorHAnsi" w:hAnsiTheme="minorHAnsi"/>
        </w:rPr>
        <w:t>.</w:t>
      </w:r>
    </w:p>
    <w:p w14:paraId="5AE78661"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c. Incorrect. Read the material under </w:t>
      </w:r>
      <w:r w:rsidR="000E0911" w:rsidRPr="00575A35">
        <w:rPr>
          <w:rFonts w:asciiTheme="minorHAnsi" w:hAnsiTheme="minorHAnsi"/>
        </w:rPr>
        <w:t>‘</w:t>
      </w:r>
      <w:r w:rsidR="00795E0C" w:rsidRPr="00575A35">
        <w:rPr>
          <w:rFonts w:asciiTheme="minorHAnsi" w:hAnsiTheme="minorHAnsi"/>
        </w:rPr>
        <w:t>Social responsibility and ethics in marketing</w:t>
      </w:r>
      <w:r w:rsidR="000E0911" w:rsidRPr="00575A35">
        <w:rPr>
          <w:rFonts w:asciiTheme="minorHAnsi" w:hAnsiTheme="minorHAnsi"/>
        </w:rPr>
        <w:t>’</w:t>
      </w:r>
      <w:r w:rsidRPr="00575A35">
        <w:rPr>
          <w:rFonts w:asciiTheme="minorHAnsi" w:hAnsiTheme="minorHAnsi"/>
        </w:rPr>
        <w:t>.</w:t>
      </w:r>
    </w:p>
    <w:p w14:paraId="7F1B2827"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d. Incorrect. Read the material under </w:t>
      </w:r>
      <w:r w:rsidR="000E0911" w:rsidRPr="00575A35">
        <w:rPr>
          <w:rFonts w:asciiTheme="minorHAnsi" w:hAnsiTheme="minorHAnsi"/>
        </w:rPr>
        <w:t>‘</w:t>
      </w:r>
      <w:r w:rsidR="00795E0C" w:rsidRPr="00575A35">
        <w:rPr>
          <w:rFonts w:asciiTheme="minorHAnsi" w:hAnsiTheme="minorHAnsi"/>
        </w:rPr>
        <w:t>Social responsibility and ethics in marketing</w:t>
      </w:r>
      <w:r w:rsidR="000E0911" w:rsidRPr="00575A35">
        <w:rPr>
          <w:rFonts w:asciiTheme="minorHAnsi" w:hAnsiTheme="minorHAnsi"/>
        </w:rPr>
        <w:t>’</w:t>
      </w:r>
      <w:r w:rsidRPr="00575A35">
        <w:rPr>
          <w:rFonts w:asciiTheme="minorHAnsi" w:hAnsiTheme="minorHAnsi"/>
        </w:rPr>
        <w:t>.</w:t>
      </w:r>
    </w:p>
    <w:p w14:paraId="4FE0561B"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e. Incorrect. Read the material under </w:t>
      </w:r>
      <w:r w:rsidR="000E0911" w:rsidRPr="00575A35">
        <w:rPr>
          <w:rFonts w:asciiTheme="minorHAnsi" w:hAnsiTheme="minorHAnsi"/>
        </w:rPr>
        <w:t>‘</w:t>
      </w:r>
      <w:r w:rsidR="00795E0C" w:rsidRPr="00575A35">
        <w:rPr>
          <w:rFonts w:asciiTheme="minorHAnsi" w:hAnsiTheme="minorHAnsi"/>
        </w:rPr>
        <w:t>S</w:t>
      </w:r>
      <w:r w:rsidRPr="00575A35">
        <w:rPr>
          <w:rFonts w:asciiTheme="minorHAnsi" w:hAnsiTheme="minorHAnsi"/>
        </w:rPr>
        <w:t>ocial responsibility and ethics</w:t>
      </w:r>
      <w:r w:rsidR="00795E0C" w:rsidRPr="00575A35">
        <w:rPr>
          <w:rFonts w:asciiTheme="minorHAnsi" w:hAnsiTheme="minorHAnsi"/>
        </w:rPr>
        <w:t xml:space="preserve"> in marketing</w:t>
      </w:r>
      <w:r w:rsidR="000E0911" w:rsidRPr="00575A35">
        <w:rPr>
          <w:rFonts w:asciiTheme="minorHAnsi" w:hAnsiTheme="minorHAnsi"/>
        </w:rPr>
        <w:t>’</w:t>
      </w:r>
      <w:r w:rsidRPr="00575A35">
        <w:rPr>
          <w:rFonts w:asciiTheme="minorHAnsi" w:hAnsiTheme="minorHAnsi"/>
        </w:rPr>
        <w:t>.</w:t>
      </w:r>
    </w:p>
    <w:p w14:paraId="6C54200C" w14:textId="77777777" w:rsidR="00922072" w:rsidRDefault="00922072" w:rsidP="00575A35">
      <w:pPr>
        <w:spacing w:after="0" w:line="240" w:lineRule="auto"/>
        <w:rPr>
          <w:rFonts w:asciiTheme="minorHAnsi" w:hAnsiTheme="minorHAnsi"/>
          <w:color w:val="000000"/>
        </w:rPr>
      </w:pPr>
    </w:p>
    <w:p w14:paraId="725E6F2E"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2BDC3D9C"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AACSB Outcomes:</w:t>
      </w:r>
      <w:r w:rsidR="002D4CC8" w:rsidRPr="00575A35">
        <w:rPr>
          <w:rFonts w:asciiTheme="minorHAnsi" w:hAnsiTheme="minorHAnsi"/>
          <w:i/>
        </w:rPr>
        <w:t xml:space="preserve"> </w:t>
      </w:r>
      <w:r w:rsidR="002D4CC8" w:rsidRPr="00607D47">
        <w:rPr>
          <w:rFonts w:asciiTheme="minorHAnsi" w:hAnsiTheme="minorHAnsi"/>
        </w:rPr>
        <w:t>Communication; Reflective thinking</w:t>
      </w:r>
    </w:p>
    <w:p w14:paraId="3B3453ED"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2D4CC8" w:rsidRPr="00575A35">
        <w:rPr>
          <w:rFonts w:asciiTheme="minorHAnsi" w:hAnsiTheme="minorHAnsi"/>
          <w:color w:val="000000"/>
        </w:rPr>
        <w:t>E</w:t>
      </w:r>
    </w:p>
    <w:p w14:paraId="61848529"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LO: </w:t>
      </w:r>
      <w:r w:rsidR="00795E0C" w:rsidRPr="00575A35">
        <w:rPr>
          <w:rFonts w:asciiTheme="minorHAnsi" w:hAnsiTheme="minorHAnsi"/>
          <w:color w:val="000000"/>
        </w:rPr>
        <w:t>4</w:t>
      </w:r>
    </w:p>
    <w:p w14:paraId="33F55C79" w14:textId="4EA36580"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E1389C" w:rsidRPr="00575A35">
        <w:rPr>
          <w:rFonts w:asciiTheme="minorHAnsi" w:hAnsiTheme="minorHAnsi"/>
        </w:rPr>
        <w:t>Describe and explain the four dimensions of social responsibility: economic, legal, ethical, philanthropic</w:t>
      </w:r>
      <w:r w:rsidR="00607D47">
        <w:rPr>
          <w:rFonts w:asciiTheme="minorHAnsi" w:hAnsiTheme="minorHAnsi"/>
        </w:rPr>
        <w:t>.</w:t>
      </w:r>
    </w:p>
    <w:p w14:paraId="66E95AFB"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00795E0C" w:rsidRPr="00575A35">
        <w:rPr>
          <w:rFonts w:asciiTheme="minorHAnsi" w:hAnsiTheme="minorHAnsi"/>
        </w:rPr>
        <w:t>Social responsibility and ethics in marketing</w:t>
      </w:r>
    </w:p>
    <w:p w14:paraId="215444E6"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Bloom's:  </w:t>
      </w:r>
      <w:r w:rsidR="002D4CC8" w:rsidRPr="00575A35">
        <w:rPr>
          <w:rFonts w:asciiTheme="minorHAnsi" w:hAnsiTheme="minorHAnsi"/>
          <w:color w:val="000000"/>
        </w:rPr>
        <w:t>KN</w:t>
      </w:r>
    </w:p>
    <w:p w14:paraId="38E3ECBE"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1AFE0FEA" w14:textId="77777777" w:rsidR="00D730DD" w:rsidRPr="00575A35" w:rsidRDefault="00D730DD" w:rsidP="00575A35">
      <w:pPr>
        <w:spacing w:after="0" w:line="240" w:lineRule="auto"/>
        <w:rPr>
          <w:rFonts w:asciiTheme="minorHAnsi" w:hAnsiTheme="minorHAnsi"/>
        </w:rPr>
      </w:pPr>
    </w:p>
    <w:p w14:paraId="1FB54426"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mc</w:t>
      </w:r>
      <w:r w:rsidR="000E0911" w:rsidRPr="00575A35">
        <w:rPr>
          <w:rFonts w:asciiTheme="minorHAnsi" w:hAnsiTheme="minorHAnsi"/>
        </w:rPr>
        <w:t>”</w:t>
      </w:r>
      <w:r w:rsidRPr="00575A35">
        <w:rPr>
          <w:rFonts w:asciiTheme="minorHAnsi" w:hAnsiTheme="minorHAnsi"/>
        </w:rPr>
        <w:t>&gt;</w:t>
      </w:r>
    </w:p>
    <w:p w14:paraId="08042BDE" w14:textId="4BC0FDDF" w:rsidR="00111077" w:rsidRPr="00575A35" w:rsidRDefault="00EA61BB" w:rsidP="00575A35">
      <w:pPr>
        <w:spacing w:after="0" w:line="240" w:lineRule="auto"/>
        <w:rPr>
          <w:rFonts w:asciiTheme="minorHAnsi" w:hAnsiTheme="minorHAnsi"/>
        </w:rPr>
      </w:pPr>
      <w:r>
        <w:rPr>
          <w:rFonts w:asciiTheme="minorHAnsi" w:hAnsiTheme="minorHAnsi"/>
        </w:rPr>
        <w:t>41</w:t>
      </w:r>
      <w:r w:rsidR="00111077" w:rsidRPr="00575A35">
        <w:rPr>
          <w:rFonts w:asciiTheme="minorHAnsi" w:hAnsiTheme="minorHAnsi"/>
        </w:rPr>
        <w:t>. Codes of conduct:</w:t>
      </w:r>
    </w:p>
    <w:p w14:paraId="231390C2"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a. </w:t>
      </w:r>
      <w:proofErr w:type="gramStart"/>
      <w:r w:rsidRPr="00575A35">
        <w:rPr>
          <w:rFonts w:asciiTheme="minorHAnsi" w:hAnsiTheme="minorHAnsi"/>
        </w:rPr>
        <w:t>allow</w:t>
      </w:r>
      <w:proofErr w:type="gramEnd"/>
      <w:r w:rsidRPr="00575A35">
        <w:rPr>
          <w:rFonts w:asciiTheme="minorHAnsi" w:hAnsiTheme="minorHAnsi"/>
        </w:rPr>
        <w:t xml:space="preserve"> people to make decisions based on how their peers and superiors behave.</w:t>
      </w:r>
    </w:p>
    <w:p w14:paraId="40A5234A"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b. </w:t>
      </w:r>
      <w:proofErr w:type="gramStart"/>
      <w:r w:rsidRPr="00575A35">
        <w:rPr>
          <w:rFonts w:asciiTheme="minorHAnsi" w:hAnsiTheme="minorHAnsi"/>
        </w:rPr>
        <w:t>make</w:t>
      </w:r>
      <w:proofErr w:type="gramEnd"/>
      <w:r w:rsidRPr="00575A35">
        <w:rPr>
          <w:rFonts w:asciiTheme="minorHAnsi" w:hAnsiTheme="minorHAnsi"/>
        </w:rPr>
        <w:t xml:space="preserve"> unethical behaviour illegal.</w:t>
      </w:r>
    </w:p>
    <w:p w14:paraId="1A47AC4C"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c. </w:t>
      </w:r>
      <w:proofErr w:type="gramStart"/>
      <w:r w:rsidRPr="00575A35">
        <w:rPr>
          <w:rFonts w:asciiTheme="minorHAnsi" w:hAnsiTheme="minorHAnsi"/>
        </w:rPr>
        <w:t>encourage</w:t>
      </w:r>
      <w:proofErr w:type="gramEnd"/>
      <w:r w:rsidRPr="00575A35">
        <w:rPr>
          <w:rFonts w:asciiTheme="minorHAnsi" w:hAnsiTheme="minorHAnsi"/>
        </w:rPr>
        <w:t xml:space="preserve"> specific bad behaviour.</w:t>
      </w:r>
    </w:p>
    <w:p w14:paraId="4AA98DFD"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d. </w:t>
      </w:r>
      <w:proofErr w:type="gramStart"/>
      <w:r w:rsidRPr="00575A35">
        <w:rPr>
          <w:rFonts w:asciiTheme="minorHAnsi" w:hAnsiTheme="minorHAnsi"/>
        </w:rPr>
        <w:t>require</w:t>
      </w:r>
      <w:proofErr w:type="gramEnd"/>
      <w:r w:rsidRPr="00575A35">
        <w:rPr>
          <w:rFonts w:asciiTheme="minorHAnsi" w:hAnsiTheme="minorHAnsi"/>
        </w:rPr>
        <w:t xml:space="preserve"> a lack of confidentiality.</w:t>
      </w:r>
    </w:p>
    <w:p w14:paraId="65B90D75"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e. </w:t>
      </w:r>
      <w:proofErr w:type="gramStart"/>
      <w:r w:rsidRPr="00575A35">
        <w:rPr>
          <w:rFonts w:asciiTheme="minorHAnsi" w:hAnsiTheme="minorHAnsi"/>
        </w:rPr>
        <w:t>consist</w:t>
      </w:r>
      <w:proofErr w:type="gramEnd"/>
      <w:r w:rsidRPr="00575A35">
        <w:rPr>
          <w:rFonts w:asciiTheme="minorHAnsi" w:hAnsiTheme="minorHAnsi"/>
        </w:rPr>
        <w:t xml:space="preserve"> of formal rules and standards that describe what the company expects of its employees.</w:t>
      </w:r>
    </w:p>
    <w:p w14:paraId="07462696" w14:textId="77777777" w:rsidR="00922072" w:rsidRDefault="00922072" w:rsidP="00575A35">
      <w:pPr>
        <w:spacing w:after="0" w:line="240" w:lineRule="auto"/>
        <w:rPr>
          <w:rFonts w:asciiTheme="minorHAnsi" w:hAnsiTheme="minorHAnsi"/>
        </w:rPr>
      </w:pPr>
    </w:p>
    <w:p w14:paraId="2942FD3E"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Analysis:</w:t>
      </w:r>
    </w:p>
    <w:p w14:paraId="09FA0892"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a. Incorrect. Read the material under </w:t>
      </w:r>
      <w:r w:rsidR="000E0911" w:rsidRPr="00575A35">
        <w:rPr>
          <w:rFonts w:asciiTheme="minorHAnsi" w:hAnsiTheme="minorHAnsi"/>
        </w:rPr>
        <w:t>‘</w:t>
      </w:r>
      <w:r w:rsidRPr="00575A35">
        <w:rPr>
          <w:rFonts w:asciiTheme="minorHAnsi" w:hAnsiTheme="minorHAnsi"/>
        </w:rPr>
        <w:t>Incorporating social responsibility and ethics</w:t>
      </w:r>
      <w:r w:rsidR="000E0911" w:rsidRPr="00575A35">
        <w:rPr>
          <w:rFonts w:asciiTheme="minorHAnsi" w:hAnsiTheme="minorHAnsi"/>
        </w:rPr>
        <w:t>’</w:t>
      </w:r>
      <w:r w:rsidRPr="00575A35">
        <w:rPr>
          <w:rFonts w:asciiTheme="minorHAnsi" w:hAnsiTheme="minorHAnsi"/>
        </w:rPr>
        <w:t>.</w:t>
      </w:r>
    </w:p>
    <w:p w14:paraId="582782BC"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b. Incorrect. Read the material under </w:t>
      </w:r>
      <w:r w:rsidR="000E0911" w:rsidRPr="00575A35">
        <w:rPr>
          <w:rFonts w:asciiTheme="minorHAnsi" w:hAnsiTheme="minorHAnsi"/>
        </w:rPr>
        <w:t>‘</w:t>
      </w:r>
      <w:r w:rsidRPr="00575A35">
        <w:rPr>
          <w:rFonts w:asciiTheme="minorHAnsi" w:hAnsiTheme="minorHAnsi"/>
        </w:rPr>
        <w:t>Incorporating social responsibility and ethics</w:t>
      </w:r>
      <w:r w:rsidR="000E0911" w:rsidRPr="00575A35">
        <w:rPr>
          <w:rFonts w:asciiTheme="minorHAnsi" w:hAnsiTheme="minorHAnsi"/>
        </w:rPr>
        <w:t>’</w:t>
      </w:r>
      <w:r w:rsidRPr="00575A35">
        <w:rPr>
          <w:rFonts w:asciiTheme="minorHAnsi" w:hAnsiTheme="minorHAnsi"/>
        </w:rPr>
        <w:t>.</w:t>
      </w:r>
    </w:p>
    <w:p w14:paraId="7ECF3AE3"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c. Incorrect. Read the material under </w:t>
      </w:r>
      <w:r w:rsidR="000E0911" w:rsidRPr="00575A35">
        <w:rPr>
          <w:rFonts w:asciiTheme="minorHAnsi" w:hAnsiTheme="minorHAnsi"/>
        </w:rPr>
        <w:t>‘</w:t>
      </w:r>
      <w:r w:rsidRPr="00575A35">
        <w:rPr>
          <w:rFonts w:asciiTheme="minorHAnsi" w:hAnsiTheme="minorHAnsi"/>
        </w:rPr>
        <w:t>Incorporating social responsibility and ethics</w:t>
      </w:r>
      <w:r w:rsidR="000E0911" w:rsidRPr="00575A35">
        <w:rPr>
          <w:rFonts w:asciiTheme="minorHAnsi" w:hAnsiTheme="minorHAnsi"/>
        </w:rPr>
        <w:t>’</w:t>
      </w:r>
      <w:r w:rsidRPr="00575A35">
        <w:rPr>
          <w:rFonts w:asciiTheme="minorHAnsi" w:hAnsiTheme="minorHAnsi"/>
        </w:rPr>
        <w:t>.</w:t>
      </w:r>
    </w:p>
    <w:p w14:paraId="6F131970"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d. Incorrect. Read the material under </w:t>
      </w:r>
      <w:r w:rsidR="000E0911" w:rsidRPr="00575A35">
        <w:rPr>
          <w:rFonts w:asciiTheme="minorHAnsi" w:hAnsiTheme="minorHAnsi"/>
        </w:rPr>
        <w:t>‘</w:t>
      </w:r>
      <w:r w:rsidRPr="00575A35">
        <w:rPr>
          <w:rFonts w:asciiTheme="minorHAnsi" w:hAnsiTheme="minorHAnsi"/>
        </w:rPr>
        <w:t>Incorporating social responsibility and ethics</w:t>
      </w:r>
      <w:r w:rsidR="000E0911" w:rsidRPr="00575A35">
        <w:rPr>
          <w:rFonts w:asciiTheme="minorHAnsi" w:hAnsiTheme="minorHAnsi"/>
        </w:rPr>
        <w:t>’</w:t>
      </w:r>
      <w:r w:rsidRPr="00575A35">
        <w:rPr>
          <w:rFonts w:asciiTheme="minorHAnsi" w:hAnsiTheme="minorHAnsi"/>
        </w:rPr>
        <w:t>.</w:t>
      </w:r>
    </w:p>
    <w:p w14:paraId="4AC3CB02"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e. Correct.</w:t>
      </w:r>
    </w:p>
    <w:p w14:paraId="544FE62A" w14:textId="77777777" w:rsidR="00922072" w:rsidRDefault="00922072" w:rsidP="00575A35">
      <w:pPr>
        <w:spacing w:after="0" w:line="240" w:lineRule="auto"/>
        <w:rPr>
          <w:rFonts w:asciiTheme="minorHAnsi" w:hAnsiTheme="minorHAnsi"/>
          <w:color w:val="000000"/>
        </w:rPr>
      </w:pPr>
    </w:p>
    <w:p w14:paraId="183DBC51"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136E27DA"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AACSB Outcomes:</w:t>
      </w:r>
      <w:r w:rsidR="002D4CC8" w:rsidRPr="00575A35">
        <w:rPr>
          <w:rFonts w:asciiTheme="minorHAnsi" w:hAnsiTheme="minorHAnsi"/>
          <w:i/>
        </w:rPr>
        <w:t xml:space="preserve"> </w:t>
      </w:r>
      <w:r w:rsidR="002D4CC8" w:rsidRPr="00607D47">
        <w:rPr>
          <w:rFonts w:asciiTheme="minorHAnsi" w:hAnsiTheme="minorHAnsi"/>
        </w:rPr>
        <w:t>Communication</w:t>
      </w:r>
    </w:p>
    <w:p w14:paraId="03FB810F"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2D4CC8" w:rsidRPr="00575A35">
        <w:rPr>
          <w:rFonts w:asciiTheme="minorHAnsi" w:hAnsiTheme="minorHAnsi"/>
          <w:color w:val="000000"/>
        </w:rPr>
        <w:t>3</w:t>
      </w:r>
    </w:p>
    <w:p w14:paraId="6292CC07"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LO: </w:t>
      </w:r>
      <w:r w:rsidR="002D4CC8" w:rsidRPr="00575A35">
        <w:rPr>
          <w:rFonts w:asciiTheme="minorHAnsi" w:hAnsiTheme="minorHAnsi"/>
          <w:color w:val="000000"/>
        </w:rPr>
        <w:t>5</w:t>
      </w:r>
    </w:p>
    <w:p w14:paraId="34AA0F7F" w14:textId="6D79D1C3"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E1389C" w:rsidRPr="00575A35">
        <w:rPr>
          <w:rFonts w:asciiTheme="minorHAnsi" w:hAnsiTheme="minorHAnsi"/>
        </w:rPr>
        <w:t>Explain how to incorporate ethics and social responsibility into marketing strategy</w:t>
      </w:r>
      <w:r w:rsidR="00607D47">
        <w:rPr>
          <w:rFonts w:asciiTheme="minorHAnsi" w:hAnsiTheme="minorHAnsi"/>
        </w:rPr>
        <w:t>.</w:t>
      </w:r>
    </w:p>
    <w:p w14:paraId="7B2144A3"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002D4CC8" w:rsidRPr="00607D47">
        <w:rPr>
          <w:rFonts w:asciiTheme="minorHAnsi" w:hAnsiTheme="minorHAnsi"/>
        </w:rPr>
        <w:t>Incorporating social responsibility and ethics</w:t>
      </w:r>
      <w:r w:rsidR="002D4CC8" w:rsidRPr="00575A35">
        <w:rPr>
          <w:rFonts w:asciiTheme="minorHAnsi" w:hAnsiTheme="minorHAnsi"/>
          <w:i/>
        </w:rPr>
        <w:t xml:space="preserve"> </w:t>
      </w:r>
    </w:p>
    <w:p w14:paraId="465328AF"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Bloom's:  </w:t>
      </w:r>
      <w:r w:rsidR="002D4CC8" w:rsidRPr="00575A35">
        <w:rPr>
          <w:rFonts w:asciiTheme="minorHAnsi" w:hAnsiTheme="minorHAnsi"/>
          <w:color w:val="000000"/>
        </w:rPr>
        <w:t>KN</w:t>
      </w:r>
    </w:p>
    <w:p w14:paraId="7F4CAAFF"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3B48E848" w14:textId="77777777" w:rsidR="00D730DD" w:rsidRPr="00575A35" w:rsidRDefault="00D730DD" w:rsidP="00575A35">
      <w:pPr>
        <w:spacing w:after="0" w:line="240" w:lineRule="auto"/>
        <w:rPr>
          <w:rFonts w:asciiTheme="minorHAnsi" w:hAnsiTheme="minorHAnsi"/>
        </w:rPr>
      </w:pPr>
    </w:p>
    <w:p w14:paraId="7703DE81"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mc</w:t>
      </w:r>
      <w:r w:rsidR="000E0911" w:rsidRPr="00575A35">
        <w:rPr>
          <w:rFonts w:asciiTheme="minorHAnsi" w:hAnsiTheme="minorHAnsi"/>
        </w:rPr>
        <w:t>”</w:t>
      </w:r>
      <w:r w:rsidRPr="00575A35">
        <w:rPr>
          <w:rFonts w:asciiTheme="minorHAnsi" w:hAnsiTheme="minorHAnsi"/>
        </w:rPr>
        <w:t>&gt;</w:t>
      </w:r>
    </w:p>
    <w:p w14:paraId="6A7BFE96" w14:textId="11747C83" w:rsidR="00111077" w:rsidRPr="00575A35" w:rsidRDefault="00EA61BB" w:rsidP="00575A35">
      <w:pPr>
        <w:spacing w:after="0" w:line="240" w:lineRule="auto"/>
        <w:rPr>
          <w:rFonts w:asciiTheme="minorHAnsi" w:hAnsiTheme="minorHAnsi"/>
        </w:rPr>
      </w:pPr>
      <w:r>
        <w:rPr>
          <w:rFonts w:asciiTheme="minorHAnsi" w:hAnsiTheme="minorHAnsi"/>
        </w:rPr>
        <w:t>42</w:t>
      </w:r>
      <w:r w:rsidR="00111077" w:rsidRPr="00575A35">
        <w:rPr>
          <w:rFonts w:asciiTheme="minorHAnsi" w:hAnsiTheme="minorHAnsi"/>
        </w:rPr>
        <w:t>. Corporate social responsibility involves:</w:t>
      </w:r>
    </w:p>
    <w:p w14:paraId="31E2A6EC"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 implementing government regulations.</w:t>
      </w:r>
    </w:p>
    <w:p w14:paraId="5F2A6AD3"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b. doing what is economically sound, legal, ethical and socially conscious.</w:t>
      </w:r>
    </w:p>
    <w:p w14:paraId="7950F83E"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c. limiting debate.</w:t>
      </w:r>
    </w:p>
    <w:p w14:paraId="32504954"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d. reducing trust.</w:t>
      </w:r>
    </w:p>
    <w:p w14:paraId="4D19D715"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e. imposing costs.</w:t>
      </w:r>
    </w:p>
    <w:p w14:paraId="735D29FA" w14:textId="77777777" w:rsidR="00922072" w:rsidRDefault="00922072" w:rsidP="00575A35">
      <w:pPr>
        <w:spacing w:after="0" w:line="240" w:lineRule="auto"/>
        <w:rPr>
          <w:rFonts w:asciiTheme="minorHAnsi" w:hAnsiTheme="minorHAnsi"/>
        </w:rPr>
      </w:pPr>
    </w:p>
    <w:p w14:paraId="5820447E"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Analysis:</w:t>
      </w:r>
    </w:p>
    <w:p w14:paraId="68F08C88"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a. Incorrect. Read the material under </w:t>
      </w:r>
      <w:r w:rsidR="000E0911" w:rsidRPr="00575A35">
        <w:rPr>
          <w:rFonts w:asciiTheme="minorHAnsi" w:hAnsiTheme="minorHAnsi"/>
        </w:rPr>
        <w:t>‘</w:t>
      </w:r>
      <w:r w:rsidRPr="00575A35">
        <w:rPr>
          <w:rFonts w:asciiTheme="minorHAnsi" w:hAnsiTheme="minorHAnsi"/>
        </w:rPr>
        <w:t>Incorporating social responsibility and ethics</w:t>
      </w:r>
      <w:r w:rsidR="000E0911" w:rsidRPr="00575A35">
        <w:rPr>
          <w:rFonts w:asciiTheme="minorHAnsi" w:hAnsiTheme="minorHAnsi"/>
        </w:rPr>
        <w:t>’</w:t>
      </w:r>
      <w:r w:rsidRPr="00575A35">
        <w:rPr>
          <w:rFonts w:asciiTheme="minorHAnsi" w:hAnsiTheme="minorHAnsi"/>
        </w:rPr>
        <w:t>.</w:t>
      </w:r>
    </w:p>
    <w:p w14:paraId="6F4C39C9"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b. Correct.</w:t>
      </w:r>
    </w:p>
    <w:p w14:paraId="5A51C1F0"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c. Incorrect. Read the material under </w:t>
      </w:r>
      <w:r w:rsidR="000E0911" w:rsidRPr="00575A35">
        <w:rPr>
          <w:rFonts w:asciiTheme="minorHAnsi" w:hAnsiTheme="minorHAnsi"/>
        </w:rPr>
        <w:t>‘</w:t>
      </w:r>
      <w:r w:rsidRPr="00575A35">
        <w:rPr>
          <w:rFonts w:asciiTheme="minorHAnsi" w:hAnsiTheme="minorHAnsi"/>
        </w:rPr>
        <w:t>Incorporating social responsibility and ethics</w:t>
      </w:r>
      <w:r w:rsidR="000E0911" w:rsidRPr="00575A35">
        <w:rPr>
          <w:rFonts w:asciiTheme="minorHAnsi" w:hAnsiTheme="minorHAnsi"/>
        </w:rPr>
        <w:t>’</w:t>
      </w:r>
      <w:r w:rsidRPr="00575A35">
        <w:rPr>
          <w:rFonts w:asciiTheme="minorHAnsi" w:hAnsiTheme="minorHAnsi"/>
        </w:rPr>
        <w:t>.</w:t>
      </w:r>
    </w:p>
    <w:p w14:paraId="0D8A0003"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d. Incorrect. Read the material under </w:t>
      </w:r>
      <w:r w:rsidR="000E0911" w:rsidRPr="00575A35">
        <w:rPr>
          <w:rFonts w:asciiTheme="minorHAnsi" w:hAnsiTheme="minorHAnsi"/>
        </w:rPr>
        <w:t>‘</w:t>
      </w:r>
      <w:r w:rsidRPr="00575A35">
        <w:rPr>
          <w:rFonts w:asciiTheme="minorHAnsi" w:hAnsiTheme="minorHAnsi"/>
        </w:rPr>
        <w:t>Incorporating social responsibility and ethics</w:t>
      </w:r>
      <w:r w:rsidR="000E0911" w:rsidRPr="00575A35">
        <w:rPr>
          <w:rFonts w:asciiTheme="minorHAnsi" w:hAnsiTheme="minorHAnsi"/>
        </w:rPr>
        <w:t>’</w:t>
      </w:r>
      <w:r w:rsidRPr="00575A35">
        <w:rPr>
          <w:rFonts w:asciiTheme="minorHAnsi" w:hAnsiTheme="minorHAnsi"/>
        </w:rPr>
        <w:t>.</w:t>
      </w:r>
    </w:p>
    <w:p w14:paraId="022F352E"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e. Incorrect. Read the material under </w:t>
      </w:r>
      <w:r w:rsidR="000E0911" w:rsidRPr="00575A35">
        <w:rPr>
          <w:rFonts w:asciiTheme="minorHAnsi" w:hAnsiTheme="minorHAnsi"/>
        </w:rPr>
        <w:t>‘</w:t>
      </w:r>
      <w:r w:rsidRPr="00575A35">
        <w:rPr>
          <w:rFonts w:asciiTheme="minorHAnsi" w:hAnsiTheme="minorHAnsi"/>
        </w:rPr>
        <w:t>Incorporating social responsibility and ethics</w:t>
      </w:r>
      <w:r w:rsidR="000E0911" w:rsidRPr="00575A35">
        <w:rPr>
          <w:rFonts w:asciiTheme="minorHAnsi" w:hAnsiTheme="minorHAnsi"/>
        </w:rPr>
        <w:t>’</w:t>
      </w:r>
      <w:r w:rsidRPr="00575A35">
        <w:rPr>
          <w:rFonts w:asciiTheme="minorHAnsi" w:hAnsiTheme="minorHAnsi"/>
        </w:rPr>
        <w:t>.</w:t>
      </w:r>
    </w:p>
    <w:p w14:paraId="6817E121" w14:textId="77777777" w:rsidR="00922072" w:rsidRDefault="00922072" w:rsidP="00575A35">
      <w:pPr>
        <w:spacing w:after="0" w:line="240" w:lineRule="auto"/>
        <w:rPr>
          <w:rFonts w:asciiTheme="minorHAnsi" w:hAnsiTheme="minorHAnsi"/>
          <w:color w:val="000000"/>
        </w:rPr>
      </w:pPr>
    </w:p>
    <w:p w14:paraId="77248A66"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4FDE72F9"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AACSB Outcomes:</w:t>
      </w:r>
      <w:r w:rsidR="002D4CC8" w:rsidRPr="00575A35">
        <w:rPr>
          <w:rFonts w:asciiTheme="minorHAnsi" w:hAnsiTheme="minorHAnsi"/>
          <w:i/>
        </w:rPr>
        <w:t xml:space="preserve"> </w:t>
      </w:r>
      <w:r w:rsidR="002D4CC8" w:rsidRPr="00607D47">
        <w:rPr>
          <w:rFonts w:asciiTheme="minorHAnsi" w:hAnsiTheme="minorHAnsi"/>
        </w:rPr>
        <w:t>Reflective Thinking; Marketing plan; Strategy</w:t>
      </w:r>
    </w:p>
    <w:p w14:paraId="23EDA77B"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2D4CC8" w:rsidRPr="00575A35">
        <w:rPr>
          <w:rFonts w:asciiTheme="minorHAnsi" w:hAnsiTheme="minorHAnsi"/>
          <w:color w:val="000000"/>
        </w:rPr>
        <w:t>E</w:t>
      </w:r>
    </w:p>
    <w:p w14:paraId="6F3ED82C"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LO: </w:t>
      </w:r>
      <w:r w:rsidR="002D4CC8" w:rsidRPr="00575A35">
        <w:rPr>
          <w:rFonts w:asciiTheme="minorHAnsi" w:hAnsiTheme="minorHAnsi"/>
          <w:color w:val="000000"/>
        </w:rPr>
        <w:t>5</w:t>
      </w:r>
    </w:p>
    <w:p w14:paraId="58F7FC8E" w14:textId="7571261D"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E1389C" w:rsidRPr="00575A35">
        <w:rPr>
          <w:rFonts w:asciiTheme="minorHAnsi" w:hAnsiTheme="minorHAnsi"/>
        </w:rPr>
        <w:t>Explain how to incorporate ethics and social responsibility into marketing strategy</w:t>
      </w:r>
      <w:r w:rsidR="00607D47">
        <w:rPr>
          <w:rFonts w:asciiTheme="minorHAnsi" w:hAnsiTheme="minorHAnsi"/>
        </w:rPr>
        <w:t>.</w:t>
      </w:r>
    </w:p>
    <w:p w14:paraId="3CA0B511"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002D4CC8" w:rsidRPr="00607D47">
        <w:rPr>
          <w:rFonts w:asciiTheme="minorHAnsi" w:hAnsiTheme="minorHAnsi"/>
        </w:rPr>
        <w:t>Incorporating social responsibility and ethics</w:t>
      </w:r>
      <w:r w:rsidR="002D4CC8" w:rsidRPr="00575A35">
        <w:rPr>
          <w:rFonts w:asciiTheme="minorHAnsi" w:hAnsiTheme="minorHAnsi"/>
          <w:i/>
        </w:rPr>
        <w:t xml:space="preserve"> </w:t>
      </w:r>
    </w:p>
    <w:p w14:paraId="7C4F3313"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Bloom's:  </w:t>
      </w:r>
      <w:r w:rsidR="002D4CC8" w:rsidRPr="00575A35">
        <w:rPr>
          <w:rFonts w:asciiTheme="minorHAnsi" w:hAnsiTheme="minorHAnsi"/>
          <w:color w:val="000000"/>
        </w:rPr>
        <w:t>KN</w:t>
      </w:r>
    </w:p>
    <w:p w14:paraId="0567614F"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6A0CBB7C" w14:textId="77777777" w:rsidR="00D730DD" w:rsidRPr="00575A35" w:rsidRDefault="00D730DD" w:rsidP="00575A35">
      <w:pPr>
        <w:spacing w:after="0" w:line="240" w:lineRule="auto"/>
        <w:rPr>
          <w:rFonts w:asciiTheme="minorHAnsi" w:hAnsiTheme="minorHAnsi"/>
        </w:rPr>
      </w:pPr>
    </w:p>
    <w:p w14:paraId="05816F33"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mc</w:t>
      </w:r>
      <w:r w:rsidR="000E0911" w:rsidRPr="00575A35">
        <w:rPr>
          <w:rFonts w:asciiTheme="minorHAnsi" w:hAnsiTheme="minorHAnsi"/>
        </w:rPr>
        <w:t>”</w:t>
      </w:r>
      <w:r w:rsidRPr="00575A35">
        <w:rPr>
          <w:rFonts w:asciiTheme="minorHAnsi" w:hAnsiTheme="minorHAnsi"/>
        </w:rPr>
        <w:t>&gt;</w:t>
      </w:r>
    </w:p>
    <w:p w14:paraId="5193A143" w14:textId="5E42DB8D" w:rsidR="00111077" w:rsidRPr="00575A35" w:rsidRDefault="00EA61BB" w:rsidP="00575A35">
      <w:pPr>
        <w:spacing w:after="0" w:line="240" w:lineRule="auto"/>
        <w:rPr>
          <w:rFonts w:asciiTheme="minorHAnsi" w:hAnsiTheme="minorHAnsi"/>
        </w:rPr>
      </w:pPr>
      <w:r>
        <w:rPr>
          <w:rFonts w:asciiTheme="minorHAnsi" w:hAnsiTheme="minorHAnsi"/>
        </w:rPr>
        <w:t>43</w:t>
      </w:r>
      <w:r w:rsidR="00111077" w:rsidRPr="00575A35">
        <w:rPr>
          <w:rFonts w:asciiTheme="minorHAnsi" w:hAnsiTheme="minorHAnsi"/>
        </w:rPr>
        <w:t xml:space="preserve">. A petrol station asked customers if they would pay </w:t>
      </w:r>
      <w:r w:rsidR="00FA6254" w:rsidRPr="00575A35">
        <w:rPr>
          <w:rFonts w:asciiTheme="minorHAnsi" w:hAnsiTheme="minorHAnsi"/>
        </w:rPr>
        <w:t>$</w:t>
      </w:r>
      <w:r w:rsidR="00111077" w:rsidRPr="00575A35">
        <w:rPr>
          <w:rFonts w:asciiTheme="minorHAnsi" w:hAnsiTheme="minorHAnsi"/>
        </w:rPr>
        <w:t>0.01 per litre more for their petrol if the station installed an air filtration system. Most said yes, but when the system was installed, many customers went to a cheaper competitor. In light of this, the petrol station needs to:</w:t>
      </w:r>
    </w:p>
    <w:p w14:paraId="279E67D9"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a. </w:t>
      </w:r>
      <w:proofErr w:type="gramStart"/>
      <w:r w:rsidRPr="00575A35">
        <w:rPr>
          <w:rFonts w:asciiTheme="minorHAnsi" w:hAnsiTheme="minorHAnsi"/>
        </w:rPr>
        <w:t>ask</w:t>
      </w:r>
      <w:proofErr w:type="gramEnd"/>
      <w:r w:rsidRPr="00575A35">
        <w:rPr>
          <w:rFonts w:asciiTheme="minorHAnsi" w:hAnsiTheme="minorHAnsi"/>
        </w:rPr>
        <w:t xml:space="preserve"> its customers about all other ideas in the future.</w:t>
      </w:r>
    </w:p>
    <w:p w14:paraId="0302C7E0"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b. charge its remaining customers more than </w:t>
      </w:r>
      <w:r w:rsidR="00FA6254" w:rsidRPr="00575A35">
        <w:rPr>
          <w:rFonts w:asciiTheme="minorHAnsi" w:hAnsiTheme="minorHAnsi"/>
        </w:rPr>
        <w:t>$</w:t>
      </w:r>
      <w:r w:rsidRPr="00575A35">
        <w:rPr>
          <w:rFonts w:asciiTheme="minorHAnsi" w:hAnsiTheme="minorHAnsi"/>
        </w:rPr>
        <w:t>0.01 per litre extra to maintain profit levels.</w:t>
      </w:r>
    </w:p>
    <w:p w14:paraId="1CBAA043"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c. </w:t>
      </w:r>
      <w:proofErr w:type="gramStart"/>
      <w:r w:rsidRPr="00575A35">
        <w:rPr>
          <w:rFonts w:asciiTheme="minorHAnsi" w:hAnsiTheme="minorHAnsi"/>
        </w:rPr>
        <w:t>satisfy</w:t>
      </w:r>
      <w:proofErr w:type="gramEnd"/>
      <w:r w:rsidRPr="00575A35">
        <w:rPr>
          <w:rFonts w:asciiTheme="minorHAnsi" w:hAnsiTheme="minorHAnsi"/>
        </w:rPr>
        <w:t xml:space="preserve"> all members of society.</w:t>
      </w:r>
    </w:p>
    <w:p w14:paraId="3EA2F38C"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d. carefully </w:t>
      </w:r>
      <w:proofErr w:type="gramStart"/>
      <w:r w:rsidRPr="00575A35">
        <w:rPr>
          <w:rFonts w:asciiTheme="minorHAnsi" w:hAnsiTheme="minorHAnsi"/>
        </w:rPr>
        <w:t>balance</w:t>
      </w:r>
      <w:proofErr w:type="gramEnd"/>
      <w:r w:rsidRPr="00575A35">
        <w:rPr>
          <w:rFonts w:asciiTheme="minorHAnsi" w:hAnsiTheme="minorHAnsi"/>
        </w:rPr>
        <w:t xml:space="preserve"> the costs of providing low-priced products against the costs of being environmentally responsible.</w:t>
      </w:r>
    </w:p>
    <w:p w14:paraId="0C661E19"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e. </w:t>
      </w:r>
      <w:proofErr w:type="gramStart"/>
      <w:r w:rsidRPr="00575A35">
        <w:rPr>
          <w:rFonts w:asciiTheme="minorHAnsi" w:hAnsiTheme="minorHAnsi"/>
        </w:rPr>
        <w:t>sell</w:t>
      </w:r>
      <w:proofErr w:type="gramEnd"/>
      <w:r w:rsidRPr="00575A35">
        <w:rPr>
          <w:rFonts w:asciiTheme="minorHAnsi" w:hAnsiTheme="minorHAnsi"/>
        </w:rPr>
        <w:t xml:space="preserve"> the petrol station.</w:t>
      </w:r>
    </w:p>
    <w:p w14:paraId="449D6F90" w14:textId="77777777" w:rsidR="00922072" w:rsidRDefault="00922072" w:rsidP="00575A35">
      <w:pPr>
        <w:spacing w:after="0" w:line="240" w:lineRule="auto"/>
        <w:rPr>
          <w:rFonts w:asciiTheme="minorHAnsi" w:hAnsiTheme="minorHAnsi"/>
        </w:rPr>
      </w:pPr>
    </w:p>
    <w:p w14:paraId="66CDAFEA"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Analysis:</w:t>
      </w:r>
    </w:p>
    <w:p w14:paraId="7BE2A495"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a. Incorrect. Read the material under </w:t>
      </w:r>
      <w:r w:rsidR="000E0911" w:rsidRPr="00575A35">
        <w:rPr>
          <w:rFonts w:asciiTheme="minorHAnsi" w:hAnsiTheme="minorHAnsi"/>
        </w:rPr>
        <w:t>‘</w:t>
      </w:r>
      <w:r w:rsidR="00795E0C" w:rsidRPr="00575A35">
        <w:rPr>
          <w:rFonts w:asciiTheme="minorHAnsi" w:hAnsiTheme="minorHAnsi"/>
        </w:rPr>
        <w:t>Incorporating social responsibility and ethics</w:t>
      </w:r>
      <w:r w:rsidRPr="00575A35">
        <w:rPr>
          <w:rFonts w:asciiTheme="minorHAnsi" w:hAnsiTheme="minorHAnsi"/>
        </w:rPr>
        <w:t>.</w:t>
      </w:r>
    </w:p>
    <w:p w14:paraId="40D0DCA5"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b. Incorrect. Read the material under </w:t>
      </w:r>
      <w:r w:rsidR="000E0911" w:rsidRPr="00575A35">
        <w:rPr>
          <w:rFonts w:asciiTheme="minorHAnsi" w:hAnsiTheme="minorHAnsi"/>
        </w:rPr>
        <w:t>‘</w:t>
      </w:r>
      <w:r w:rsidR="00795E0C" w:rsidRPr="00575A35">
        <w:rPr>
          <w:rFonts w:asciiTheme="minorHAnsi" w:hAnsiTheme="minorHAnsi"/>
        </w:rPr>
        <w:t>Incorporating social responsibility and ethics</w:t>
      </w:r>
      <w:r w:rsidR="000E0911" w:rsidRPr="00575A35">
        <w:rPr>
          <w:rFonts w:asciiTheme="minorHAnsi" w:hAnsiTheme="minorHAnsi"/>
        </w:rPr>
        <w:t>’</w:t>
      </w:r>
      <w:r w:rsidRPr="00575A35">
        <w:rPr>
          <w:rFonts w:asciiTheme="minorHAnsi" w:hAnsiTheme="minorHAnsi"/>
        </w:rPr>
        <w:t>.</w:t>
      </w:r>
    </w:p>
    <w:p w14:paraId="27AD6ACD"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c. Incorrect. Read the material under </w:t>
      </w:r>
      <w:r w:rsidR="000E0911" w:rsidRPr="00575A35">
        <w:rPr>
          <w:rFonts w:asciiTheme="minorHAnsi" w:hAnsiTheme="minorHAnsi"/>
        </w:rPr>
        <w:t>‘</w:t>
      </w:r>
      <w:r w:rsidR="00795E0C" w:rsidRPr="00575A35">
        <w:rPr>
          <w:rFonts w:asciiTheme="minorHAnsi" w:hAnsiTheme="minorHAnsi"/>
        </w:rPr>
        <w:t>Incorporating social responsibility and ethics</w:t>
      </w:r>
      <w:r w:rsidR="000E0911" w:rsidRPr="00575A35">
        <w:rPr>
          <w:rFonts w:asciiTheme="minorHAnsi" w:hAnsiTheme="minorHAnsi"/>
        </w:rPr>
        <w:t>’</w:t>
      </w:r>
      <w:r w:rsidRPr="00575A35">
        <w:rPr>
          <w:rFonts w:asciiTheme="minorHAnsi" w:hAnsiTheme="minorHAnsi"/>
        </w:rPr>
        <w:t>.</w:t>
      </w:r>
    </w:p>
    <w:p w14:paraId="42E7118A"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d. Incorrect. Read the material under </w:t>
      </w:r>
      <w:r w:rsidR="000E0911" w:rsidRPr="00575A35">
        <w:rPr>
          <w:rFonts w:asciiTheme="minorHAnsi" w:hAnsiTheme="minorHAnsi"/>
        </w:rPr>
        <w:t>‘</w:t>
      </w:r>
      <w:r w:rsidR="00795E0C" w:rsidRPr="00575A35">
        <w:rPr>
          <w:rFonts w:asciiTheme="minorHAnsi" w:hAnsiTheme="minorHAnsi"/>
        </w:rPr>
        <w:t>Incorporating social responsibility and ethics</w:t>
      </w:r>
      <w:r w:rsidR="000E0911" w:rsidRPr="00575A35">
        <w:rPr>
          <w:rFonts w:asciiTheme="minorHAnsi" w:hAnsiTheme="minorHAnsi"/>
        </w:rPr>
        <w:t>’</w:t>
      </w:r>
      <w:r w:rsidRPr="00575A35">
        <w:rPr>
          <w:rFonts w:asciiTheme="minorHAnsi" w:hAnsiTheme="minorHAnsi"/>
        </w:rPr>
        <w:t>.</w:t>
      </w:r>
    </w:p>
    <w:p w14:paraId="3598B785"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e. Correct.</w:t>
      </w:r>
    </w:p>
    <w:p w14:paraId="3EC541BB" w14:textId="77777777" w:rsidR="00922072" w:rsidRDefault="00922072" w:rsidP="00575A35">
      <w:pPr>
        <w:spacing w:after="0" w:line="240" w:lineRule="auto"/>
        <w:rPr>
          <w:rFonts w:asciiTheme="minorHAnsi" w:hAnsiTheme="minorHAnsi"/>
          <w:color w:val="000000"/>
        </w:rPr>
      </w:pPr>
    </w:p>
    <w:p w14:paraId="307789A9"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74E8F35B"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AACSB Outcomes:</w:t>
      </w:r>
      <w:r w:rsidR="002D4CC8" w:rsidRPr="00575A35">
        <w:rPr>
          <w:rFonts w:asciiTheme="minorHAnsi" w:hAnsiTheme="minorHAnsi"/>
          <w:i/>
        </w:rPr>
        <w:t xml:space="preserve"> </w:t>
      </w:r>
      <w:r w:rsidR="002D4CC8" w:rsidRPr="00941FAB">
        <w:rPr>
          <w:rFonts w:asciiTheme="minorHAnsi" w:hAnsiTheme="minorHAnsi"/>
        </w:rPr>
        <w:t>Reflective thinking; Marketing plan; Strategy</w:t>
      </w:r>
    </w:p>
    <w:p w14:paraId="27CCD788"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2D4CC8" w:rsidRPr="00575A35">
        <w:rPr>
          <w:rFonts w:asciiTheme="minorHAnsi" w:hAnsiTheme="minorHAnsi"/>
          <w:color w:val="000000"/>
        </w:rPr>
        <w:t>E</w:t>
      </w:r>
    </w:p>
    <w:p w14:paraId="78753E6A"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LO: </w:t>
      </w:r>
      <w:r w:rsidR="002D4CC8" w:rsidRPr="00575A35">
        <w:rPr>
          <w:rFonts w:asciiTheme="minorHAnsi" w:hAnsiTheme="minorHAnsi"/>
          <w:color w:val="000000"/>
        </w:rPr>
        <w:t>5</w:t>
      </w:r>
    </w:p>
    <w:p w14:paraId="44E869AF" w14:textId="10D0258B"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E1389C" w:rsidRPr="00575A35">
        <w:rPr>
          <w:rFonts w:asciiTheme="minorHAnsi" w:hAnsiTheme="minorHAnsi"/>
        </w:rPr>
        <w:t>Explain how to incorp</w:t>
      </w:r>
      <w:bookmarkStart w:id="0" w:name="_GoBack"/>
      <w:bookmarkEnd w:id="0"/>
      <w:r w:rsidR="00E1389C" w:rsidRPr="00575A35">
        <w:rPr>
          <w:rFonts w:asciiTheme="minorHAnsi" w:hAnsiTheme="minorHAnsi"/>
        </w:rPr>
        <w:t>orate ethics and social responsibility into marketing strategy</w:t>
      </w:r>
      <w:r w:rsidR="00607D47">
        <w:rPr>
          <w:rFonts w:asciiTheme="minorHAnsi" w:hAnsiTheme="minorHAnsi"/>
        </w:rPr>
        <w:t>.</w:t>
      </w:r>
    </w:p>
    <w:p w14:paraId="232B3E1C"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00795E0C" w:rsidRPr="00575A35">
        <w:rPr>
          <w:rFonts w:asciiTheme="minorHAnsi" w:hAnsiTheme="minorHAnsi"/>
        </w:rPr>
        <w:t>Incorporating social responsibility and ethics</w:t>
      </w:r>
    </w:p>
    <w:p w14:paraId="4CFA825A"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Bloom's:  </w:t>
      </w:r>
      <w:r w:rsidR="002D4CC8" w:rsidRPr="00575A35">
        <w:rPr>
          <w:rFonts w:asciiTheme="minorHAnsi" w:hAnsiTheme="minorHAnsi"/>
          <w:color w:val="000000"/>
        </w:rPr>
        <w:t>AP</w:t>
      </w:r>
    </w:p>
    <w:p w14:paraId="416789CB"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3C1DF515" w14:textId="77777777" w:rsidR="00166FD3" w:rsidRPr="00575A35" w:rsidRDefault="00166FD3" w:rsidP="00575A35">
      <w:pPr>
        <w:spacing w:after="0" w:line="240" w:lineRule="auto"/>
        <w:rPr>
          <w:rFonts w:asciiTheme="minorHAnsi" w:hAnsiTheme="minorHAnsi"/>
        </w:rPr>
      </w:pPr>
    </w:p>
    <w:p w14:paraId="644FF347"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true-false</w:t>
      </w:r>
      <w:r w:rsidR="000E0911" w:rsidRPr="00575A35">
        <w:rPr>
          <w:rFonts w:asciiTheme="minorHAnsi" w:hAnsiTheme="minorHAnsi"/>
        </w:rPr>
        <w:t>”</w:t>
      </w:r>
      <w:r w:rsidRPr="00575A35">
        <w:rPr>
          <w:rFonts w:asciiTheme="minorHAnsi" w:hAnsiTheme="minorHAnsi"/>
        </w:rPr>
        <w:t>&gt;</w:t>
      </w:r>
    </w:p>
    <w:p w14:paraId="6A34E406" w14:textId="16F5B768" w:rsidR="00111077" w:rsidRPr="00575A35" w:rsidRDefault="00EA61BB" w:rsidP="00575A35">
      <w:pPr>
        <w:spacing w:after="0" w:line="240" w:lineRule="auto"/>
        <w:rPr>
          <w:rFonts w:asciiTheme="minorHAnsi" w:hAnsiTheme="minorHAnsi"/>
        </w:rPr>
      </w:pPr>
      <w:r>
        <w:rPr>
          <w:rFonts w:asciiTheme="minorHAnsi" w:hAnsiTheme="minorHAnsi"/>
        </w:rPr>
        <w:t>44</w:t>
      </w:r>
      <w:r w:rsidR="00111077" w:rsidRPr="00575A35">
        <w:rPr>
          <w:rFonts w:asciiTheme="minorHAnsi" w:hAnsiTheme="minorHAnsi"/>
        </w:rPr>
        <w:t>. Environmental forces are always dynamic.</w:t>
      </w:r>
    </w:p>
    <w:p w14:paraId="0A1CB657"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T</w:t>
      </w:r>
    </w:p>
    <w:p w14:paraId="0A8BDA43"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Correct</w:t>
      </w:r>
    </w:p>
    <w:p w14:paraId="3240E7B9"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F</w:t>
      </w:r>
    </w:p>
    <w:p w14:paraId="7F068490"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Incorrect. Read the material under </w:t>
      </w:r>
      <w:r w:rsidR="000E0911" w:rsidRPr="00575A35">
        <w:rPr>
          <w:rFonts w:asciiTheme="minorHAnsi" w:hAnsiTheme="minorHAnsi"/>
        </w:rPr>
        <w:t>‘</w:t>
      </w:r>
      <w:r w:rsidR="00E1389C" w:rsidRPr="00575A35">
        <w:rPr>
          <w:rFonts w:asciiTheme="minorHAnsi" w:hAnsiTheme="minorHAnsi"/>
        </w:rPr>
        <w:t>Why we must understand t</w:t>
      </w:r>
      <w:r w:rsidRPr="00575A35">
        <w:rPr>
          <w:rFonts w:asciiTheme="minorHAnsi" w:hAnsiTheme="minorHAnsi"/>
        </w:rPr>
        <w:t>he marketing environment</w:t>
      </w:r>
      <w:r w:rsidR="000E0911" w:rsidRPr="00575A35">
        <w:rPr>
          <w:rFonts w:asciiTheme="minorHAnsi" w:hAnsiTheme="minorHAnsi"/>
        </w:rPr>
        <w:t>’</w:t>
      </w:r>
      <w:r w:rsidRPr="00575A35">
        <w:rPr>
          <w:rFonts w:asciiTheme="minorHAnsi" w:hAnsiTheme="minorHAnsi"/>
        </w:rPr>
        <w:t>.</w:t>
      </w:r>
    </w:p>
    <w:p w14:paraId="381878C8" w14:textId="77777777" w:rsidR="00922072" w:rsidRDefault="00922072" w:rsidP="00575A35">
      <w:pPr>
        <w:spacing w:after="0" w:line="240" w:lineRule="auto"/>
        <w:rPr>
          <w:rFonts w:asciiTheme="minorHAnsi" w:hAnsiTheme="minorHAnsi"/>
          <w:color w:val="000000"/>
        </w:rPr>
      </w:pPr>
    </w:p>
    <w:p w14:paraId="1DDE5CDC"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769D3358"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AACSB Outcomes:</w:t>
      </w:r>
      <w:r w:rsidR="002D4CC8" w:rsidRPr="00575A35">
        <w:rPr>
          <w:rFonts w:asciiTheme="minorHAnsi" w:hAnsiTheme="minorHAnsi"/>
          <w:i/>
        </w:rPr>
        <w:t xml:space="preserve"> </w:t>
      </w:r>
      <w:r w:rsidR="002D4CC8" w:rsidRPr="00607D47">
        <w:rPr>
          <w:rFonts w:asciiTheme="minorHAnsi" w:hAnsiTheme="minorHAnsi"/>
        </w:rPr>
        <w:t>Communication</w:t>
      </w:r>
    </w:p>
    <w:p w14:paraId="07C7A57E"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2D4CC8" w:rsidRPr="00575A35">
        <w:rPr>
          <w:rFonts w:asciiTheme="minorHAnsi" w:hAnsiTheme="minorHAnsi"/>
          <w:color w:val="000000"/>
        </w:rPr>
        <w:t>E</w:t>
      </w:r>
    </w:p>
    <w:p w14:paraId="11248341"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LO: </w:t>
      </w:r>
      <w:r w:rsidR="002D4CC8" w:rsidRPr="00575A35">
        <w:rPr>
          <w:rFonts w:asciiTheme="minorHAnsi" w:hAnsiTheme="minorHAnsi"/>
          <w:color w:val="000000"/>
        </w:rPr>
        <w:t>1</w:t>
      </w:r>
    </w:p>
    <w:p w14:paraId="40CC1C18" w14:textId="1C3CF47B"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E1389C" w:rsidRPr="00575A35">
        <w:rPr>
          <w:rFonts w:asciiTheme="minorHAnsi" w:hAnsiTheme="minorHAnsi"/>
        </w:rPr>
        <w:t>Explain why it is important to examine and respond to the marketing environment</w:t>
      </w:r>
      <w:r w:rsidR="00607D47">
        <w:rPr>
          <w:rFonts w:asciiTheme="minorHAnsi" w:hAnsiTheme="minorHAnsi"/>
        </w:rPr>
        <w:t>.</w:t>
      </w:r>
    </w:p>
    <w:p w14:paraId="715EA97F" w14:textId="22DD9732"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A-head</w:t>
      </w:r>
      <w:r w:rsidRPr="00607D47">
        <w:rPr>
          <w:rFonts w:asciiTheme="minorHAnsi" w:hAnsiTheme="minorHAnsi"/>
          <w:color w:val="000000"/>
        </w:rPr>
        <w:t xml:space="preserve">:  </w:t>
      </w:r>
      <w:r w:rsidR="00607D47" w:rsidRPr="00607D47">
        <w:rPr>
          <w:rFonts w:asciiTheme="minorHAnsi" w:hAnsiTheme="minorHAnsi"/>
        </w:rPr>
        <w:t>Why we must understand the marketing environment</w:t>
      </w:r>
    </w:p>
    <w:p w14:paraId="579952BD"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Bloom's:  </w:t>
      </w:r>
      <w:r w:rsidR="002D4CC8" w:rsidRPr="00575A35">
        <w:rPr>
          <w:rFonts w:asciiTheme="minorHAnsi" w:hAnsiTheme="minorHAnsi"/>
          <w:color w:val="000000"/>
        </w:rPr>
        <w:t>KN</w:t>
      </w:r>
    </w:p>
    <w:p w14:paraId="30080230"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3E48C9FF" w14:textId="77777777" w:rsidR="00D730DD" w:rsidRPr="00575A35" w:rsidRDefault="00D730DD" w:rsidP="00575A35">
      <w:pPr>
        <w:spacing w:after="0" w:line="240" w:lineRule="auto"/>
        <w:rPr>
          <w:rFonts w:asciiTheme="minorHAnsi" w:hAnsiTheme="minorHAnsi"/>
        </w:rPr>
      </w:pPr>
    </w:p>
    <w:p w14:paraId="097A1E52"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true-false</w:t>
      </w:r>
      <w:r w:rsidR="000E0911" w:rsidRPr="00575A35">
        <w:rPr>
          <w:rFonts w:asciiTheme="minorHAnsi" w:hAnsiTheme="minorHAnsi"/>
        </w:rPr>
        <w:t>”</w:t>
      </w:r>
      <w:r w:rsidRPr="00575A35">
        <w:rPr>
          <w:rFonts w:asciiTheme="minorHAnsi" w:hAnsiTheme="minorHAnsi"/>
        </w:rPr>
        <w:t>&gt;</w:t>
      </w:r>
    </w:p>
    <w:p w14:paraId="2CE9EBBC" w14:textId="7F717751" w:rsidR="00111077" w:rsidRPr="00575A35" w:rsidRDefault="00EA61BB" w:rsidP="00575A35">
      <w:pPr>
        <w:spacing w:after="0" w:line="240" w:lineRule="auto"/>
        <w:rPr>
          <w:rFonts w:asciiTheme="minorHAnsi" w:hAnsiTheme="minorHAnsi"/>
        </w:rPr>
      </w:pPr>
      <w:r>
        <w:rPr>
          <w:rFonts w:asciiTheme="minorHAnsi" w:hAnsiTheme="minorHAnsi"/>
        </w:rPr>
        <w:t>45</w:t>
      </w:r>
      <w:r w:rsidR="00111077" w:rsidRPr="00575A35">
        <w:rPr>
          <w:rFonts w:asciiTheme="minorHAnsi" w:hAnsiTheme="minorHAnsi"/>
        </w:rPr>
        <w:t>. Environmental scanning is the process of collecting information about forces in the marketing environment.</w:t>
      </w:r>
    </w:p>
    <w:p w14:paraId="25054AC3"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T</w:t>
      </w:r>
    </w:p>
    <w:p w14:paraId="5711EEE9"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Correct</w:t>
      </w:r>
    </w:p>
    <w:p w14:paraId="660732D7"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F</w:t>
      </w:r>
    </w:p>
    <w:p w14:paraId="3D3645E9"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Incorrect. Read the material under </w:t>
      </w:r>
      <w:r w:rsidR="000E0911" w:rsidRPr="00575A35">
        <w:rPr>
          <w:rFonts w:asciiTheme="minorHAnsi" w:hAnsiTheme="minorHAnsi"/>
        </w:rPr>
        <w:t>‘</w:t>
      </w:r>
      <w:r w:rsidR="00E1389C" w:rsidRPr="00575A35">
        <w:rPr>
          <w:rFonts w:asciiTheme="minorHAnsi" w:hAnsiTheme="minorHAnsi"/>
        </w:rPr>
        <w:t>Why we must understand t</w:t>
      </w:r>
      <w:r w:rsidRPr="00575A35">
        <w:rPr>
          <w:rFonts w:asciiTheme="minorHAnsi" w:hAnsiTheme="minorHAnsi"/>
        </w:rPr>
        <w:t>he marketing environment</w:t>
      </w:r>
      <w:r w:rsidR="000E0911" w:rsidRPr="00575A35">
        <w:rPr>
          <w:rFonts w:asciiTheme="minorHAnsi" w:hAnsiTheme="minorHAnsi"/>
        </w:rPr>
        <w:t>’</w:t>
      </w:r>
      <w:r w:rsidRPr="00575A35">
        <w:rPr>
          <w:rFonts w:asciiTheme="minorHAnsi" w:hAnsiTheme="minorHAnsi"/>
        </w:rPr>
        <w:t>.</w:t>
      </w:r>
    </w:p>
    <w:p w14:paraId="6624D362" w14:textId="77777777" w:rsidR="00922072" w:rsidRDefault="00922072" w:rsidP="00575A35">
      <w:pPr>
        <w:spacing w:after="0" w:line="240" w:lineRule="auto"/>
        <w:rPr>
          <w:rFonts w:asciiTheme="minorHAnsi" w:hAnsiTheme="minorHAnsi"/>
          <w:color w:val="000000"/>
        </w:rPr>
      </w:pPr>
    </w:p>
    <w:p w14:paraId="2DCE4B57"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5E2D224B"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r w:rsidRPr="00607D47">
        <w:rPr>
          <w:rFonts w:asciiTheme="minorHAnsi" w:hAnsiTheme="minorHAnsi"/>
        </w:rPr>
        <w:t>Communication</w:t>
      </w:r>
    </w:p>
    <w:p w14:paraId="04898159"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Difficulty: E</w:t>
      </w:r>
    </w:p>
    <w:p w14:paraId="2A33EE9A"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LO: 1</w:t>
      </w:r>
    </w:p>
    <w:p w14:paraId="2555576C" w14:textId="697BC1E3"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E1389C" w:rsidRPr="00575A35">
        <w:rPr>
          <w:rFonts w:asciiTheme="minorHAnsi" w:hAnsiTheme="minorHAnsi"/>
        </w:rPr>
        <w:t>Explain why it is important to examine and respond to the marketing environment</w:t>
      </w:r>
      <w:r w:rsidR="00607D47">
        <w:rPr>
          <w:rFonts w:asciiTheme="minorHAnsi" w:hAnsiTheme="minorHAnsi"/>
        </w:rPr>
        <w:t>.</w:t>
      </w:r>
    </w:p>
    <w:p w14:paraId="56079D07"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00E1389C" w:rsidRPr="00575A35">
        <w:rPr>
          <w:rFonts w:asciiTheme="minorHAnsi" w:hAnsiTheme="minorHAnsi"/>
        </w:rPr>
        <w:t xml:space="preserve">Why we must understand </w:t>
      </w:r>
      <w:r w:rsidR="00E1389C" w:rsidRPr="00607D47">
        <w:rPr>
          <w:rFonts w:asciiTheme="minorHAnsi" w:hAnsiTheme="minorHAnsi"/>
        </w:rPr>
        <w:t>t</w:t>
      </w:r>
      <w:r w:rsidRPr="00607D47">
        <w:rPr>
          <w:rFonts w:asciiTheme="minorHAnsi" w:hAnsiTheme="minorHAnsi"/>
        </w:rPr>
        <w:t>he marketing environment</w:t>
      </w:r>
    </w:p>
    <w:p w14:paraId="7D200ABA"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Bloom's:  KN</w:t>
      </w:r>
    </w:p>
    <w:p w14:paraId="51488512"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6625D4FC" w14:textId="77777777" w:rsidR="00D730DD" w:rsidRPr="00575A35" w:rsidRDefault="00D730DD" w:rsidP="00575A35">
      <w:pPr>
        <w:spacing w:after="0" w:line="240" w:lineRule="auto"/>
        <w:rPr>
          <w:rFonts w:asciiTheme="minorHAnsi" w:hAnsiTheme="minorHAnsi"/>
        </w:rPr>
      </w:pPr>
    </w:p>
    <w:p w14:paraId="5468B265"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true-false</w:t>
      </w:r>
      <w:r w:rsidR="000E0911" w:rsidRPr="00575A35">
        <w:rPr>
          <w:rFonts w:asciiTheme="minorHAnsi" w:hAnsiTheme="minorHAnsi"/>
        </w:rPr>
        <w:t>”</w:t>
      </w:r>
      <w:r w:rsidRPr="00575A35">
        <w:rPr>
          <w:rFonts w:asciiTheme="minorHAnsi" w:hAnsiTheme="minorHAnsi"/>
        </w:rPr>
        <w:t>&gt;</w:t>
      </w:r>
    </w:p>
    <w:p w14:paraId="4F90A747" w14:textId="4375DDC9" w:rsidR="00111077" w:rsidRPr="00575A35" w:rsidRDefault="00EA61BB" w:rsidP="00575A35">
      <w:pPr>
        <w:spacing w:after="0" w:line="240" w:lineRule="auto"/>
        <w:rPr>
          <w:rFonts w:asciiTheme="minorHAnsi" w:hAnsiTheme="minorHAnsi"/>
        </w:rPr>
      </w:pPr>
      <w:r>
        <w:rPr>
          <w:rFonts w:asciiTheme="minorHAnsi" w:hAnsiTheme="minorHAnsi"/>
        </w:rPr>
        <w:t>46</w:t>
      </w:r>
      <w:r w:rsidR="00111077" w:rsidRPr="00575A35">
        <w:rPr>
          <w:rFonts w:asciiTheme="minorHAnsi" w:hAnsiTheme="minorHAnsi"/>
        </w:rPr>
        <w:t>. There are no federal laws that influence marketing decisions.</w:t>
      </w:r>
    </w:p>
    <w:p w14:paraId="7B6E3FC8"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T</w:t>
      </w:r>
    </w:p>
    <w:p w14:paraId="4F91D890"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Incorrect. Read the material under </w:t>
      </w:r>
      <w:r w:rsidR="000E0911" w:rsidRPr="00575A35">
        <w:rPr>
          <w:rFonts w:asciiTheme="minorHAnsi" w:hAnsiTheme="minorHAnsi"/>
        </w:rPr>
        <w:t>‘</w:t>
      </w:r>
      <w:r w:rsidR="00E1389C" w:rsidRPr="00575A35">
        <w:rPr>
          <w:rFonts w:asciiTheme="minorHAnsi" w:hAnsiTheme="minorHAnsi"/>
        </w:rPr>
        <w:t>Be aware of the legal and regulatory forces that guide marketers, and understand the difference between self-regulation and legal regulation and be able to explain why some firms might choose to preferentially choose self-regulation.</w:t>
      </w:r>
      <w:r w:rsidR="000E0911" w:rsidRPr="00575A35">
        <w:rPr>
          <w:rFonts w:asciiTheme="minorHAnsi" w:hAnsiTheme="minorHAnsi"/>
        </w:rPr>
        <w:t>’</w:t>
      </w:r>
      <w:r w:rsidRPr="00575A35">
        <w:rPr>
          <w:rFonts w:asciiTheme="minorHAnsi" w:hAnsiTheme="minorHAnsi"/>
        </w:rPr>
        <w:t>.</w:t>
      </w:r>
    </w:p>
    <w:p w14:paraId="292DDE5C"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F</w:t>
      </w:r>
    </w:p>
    <w:p w14:paraId="5FB8454A"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Correct</w:t>
      </w:r>
    </w:p>
    <w:p w14:paraId="3B4707DE" w14:textId="77777777" w:rsidR="00922072" w:rsidRDefault="00922072" w:rsidP="00575A35">
      <w:pPr>
        <w:spacing w:after="0" w:line="240" w:lineRule="auto"/>
        <w:rPr>
          <w:rFonts w:asciiTheme="minorHAnsi" w:hAnsiTheme="minorHAnsi"/>
          <w:color w:val="000000"/>
        </w:rPr>
      </w:pPr>
    </w:p>
    <w:p w14:paraId="2F059D47"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056F672A"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r w:rsidRPr="00607D47">
        <w:rPr>
          <w:rFonts w:asciiTheme="minorHAnsi" w:hAnsiTheme="minorHAnsi"/>
        </w:rPr>
        <w:t>Communication</w:t>
      </w:r>
    </w:p>
    <w:p w14:paraId="1DD57CD8"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Difficulty: E</w:t>
      </w:r>
    </w:p>
    <w:p w14:paraId="222321FE"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 xml:space="preserve">LO: </w:t>
      </w:r>
      <w:r w:rsidR="00E1389C" w:rsidRPr="00575A35">
        <w:rPr>
          <w:rFonts w:asciiTheme="minorHAnsi" w:hAnsiTheme="minorHAnsi"/>
          <w:color w:val="000000"/>
        </w:rPr>
        <w:t>3</w:t>
      </w:r>
    </w:p>
    <w:p w14:paraId="38DBD79A" w14:textId="253880D1"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586ED9" w:rsidRPr="00575A35">
        <w:rPr>
          <w:rFonts w:asciiTheme="minorHAnsi" w:hAnsiTheme="minorHAnsi"/>
        </w:rPr>
        <w:t>Be aware of the legal and regulatory forces that guide marketers, and understand the difference between self-regulation and legal regulation and be able to explain why some firms might choose to preferentially choose self-regulation</w:t>
      </w:r>
      <w:r w:rsidR="00607D47">
        <w:rPr>
          <w:rFonts w:asciiTheme="minorHAnsi" w:hAnsiTheme="minorHAnsi"/>
        </w:rPr>
        <w:t>.</w:t>
      </w:r>
    </w:p>
    <w:p w14:paraId="64EB0FFA" w14:textId="13545473" w:rsidR="00075FFE" w:rsidRPr="00575A35" w:rsidRDefault="00075FFE" w:rsidP="00575A35">
      <w:pPr>
        <w:spacing w:after="0" w:line="240" w:lineRule="auto"/>
        <w:rPr>
          <w:rFonts w:asciiTheme="minorHAnsi" w:hAnsiTheme="minorHAnsi"/>
          <w:color w:val="000000"/>
          <w:sz w:val="20"/>
        </w:rPr>
      </w:pPr>
      <w:r w:rsidRPr="00575A35">
        <w:rPr>
          <w:rFonts w:asciiTheme="minorHAnsi" w:hAnsiTheme="minorHAnsi"/>
          <w:color w:val="000000"/>
        </w:rPr>
        <w:t xml:space="preserve">A-head:  </w:t>
      </w:r>
      <w:r w:rsidR="00586ED9" w:rsidRPr="00607D47">
        <w:rPr>
          <w:rFonts w:asciiTheme="minorHAnsi" w:hAnsiTheme="minorHAnsi"/>
          <w:iCs/>
        </w:rPr>
        <w:t>Legal and regulatory forces, self-regulation and legal regulation</w:t>
      </w:r>
    </w:p>
    <w:p w14:paraId="28D0CC47"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Bloom's:  KN</w:t>
      </w:r>
    </w:p>
    <w:p w14:paraId="6D398D31"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53EA82FE" w14:textId="77777777" w:rsidR="00075FFE" w:rsidRPr="00575A35" w:rsidRDefault="00075FFE" w:rsidP="00575A35">
      <w:pPr>
        <w:spacing w:after="0" w:line="240" w:lineRule="auto"/>
        <w:rPr>
          <w:rFonts w:asciiTheme="minorHAnsi" w:hAnsiTheme="minorHAnsi"/>
        </w:rPr>
      </w:pPr>
    </w:p>
    <w:p w14:paraId="66B01D38"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true-false</w:t>
      </w:r>
      <w:r w:rsidR="000E0911" w:rsidRPr="00575A35">
        <w:rPr>
          <w:rFonts w:asciiTheme="minorHAnsi" w:hAnsiTheme="minorHAnsi"/>
        </w:rPr>
        <w:t>”</w:t>
      </w:r>
      <w:r w:rsidRPr="00575A35">
        <w:rPr>
          <w:rFonts w:asciiTheme="minorHAnsi" w:hAnsiTheme="minorHAnsi"/>
        </w:rPr>
        <w:t>&gt;</w:t>
      </w:r>
    </w:p>
    <w:p w14:paraId="0D5DCA1C" w14:textId="7A36230D" w:rsidR="00111077" w:rsidRPr="00575A35" w:rsidRDefault="00EA61BB" w:rsidP="00575A35">
      <w:pPr>
        <w:spacing w:after="0" w:line="240" w:lineRule="auto"/>
        <w:rPr>
          <w:rFonts w:asciiTheme="minorHAnsi" w:hAnsiTheme="minorHAnsi"/>
        </w:rPr>
      </w:pPr>
      <w:r>
        <w:rPr>
          <w:rFonts w:asciiTheme="minorHAnsi" w:hAnsiTheme="minorHAnsi"/>
        </w:rPr>
        <w:t>47</w:t>
      </w:r>
      <w:r w:rsidR="00111077" w:rsidRPr="00575A35">
        <w:rPr>
          <w:rFonts w:asciiTheme="minorHAnsi" w:hAnsiTheme="minorHAnsi"/>
        </w:rPr>
        <w:t>. The Advertising Standards Bureau administers a national system of advertising self-regulation.</w:t>
      </w:r>
    </w:p>
    <w:p w14:paraId="621F42B3"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T</w:t>
      </w:r>
    </w:p>
    <w:p w14:paraId="644EC583"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Correct</w:t>
      </w:r>
    </w:p>
    <w:p w14:paraId="3CFC0F6D"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F</w:t>
      </w:r>
    </w:p>
    <w:p w14:paraId="2CE8A476" w14:textId="77777777" w:rsidR="00111077" w:rsidRPr="00607D47" w:rsidRDefault="00111077" w:rsidP="00575A35">
      <w:pPr>
        <w:spacing w:after="0" w:line="240" w:lineRule="auto"/>
        <w:rPr>
          <w:rFonts w:asciiTheme="minorHAnsi" w:hAnsiTheme="minorHAnsi"/>
          <w:sz w:val="24"/>
        </w:rPr>
      </w:pPr>
      <w:r w:rsidRPr="00575A35">
        <w:rPr>
          <w:rFonts w:asciiTheme="minorHAnsi" w:hAnsiTheme="minorHAnsi"/>
        </w:rPr>
        <w:t xml:space="preserve">Incorrect. Read the material under </w:t>
      </w:r>
      <w:r w:rsidR="000E0911" w:rsidRPr="00607D47">
        <w:rPr>
          <w:rFonts w:asciiTheme="minorHAnsi" w:hAnsiTheme="minorHAnsi"/>
          <w:sz w:val="24"/>
        </w:rPr>
        <w:t>‘</w:t>
      </w:r>
      <w:r w:rsidR="00586ED9" w:rsidRPr="00607D47">
        <w:rPr>
          <w:rFonts w:asciiTheme="minorHAnsi" w:hAnsiTheme="minorHAnsi"/>
          <w:iCs/>
        </w:rPr>
        <w:t>Legal and regulatory forces, self-regulation and legal regulation</w:t>
      </w:r>
      <w:r w:rsidR="000E0911" w:rsidRPr="00607D47">
        <w:rPr>
          <w:rFonts w:asciiTheme="minorHAnsi" w:hAnsiTheme="minorHAnsi"/>
          <w:sz w:val="24"/>
        </w:rPr>
        <w:t>’</w:t>
      </w:r>
      <w:r w:rsidRPr="00607D47">
        <w:rPr>
          <w:rFonts w:asciiTheme="minorHAnsi" w:hAnsiTheme="minorHAnsi"/>
          <w:sz w:val="24"/>
        </w:rPr>
        <w:t>.</w:t>
      </w:r>
    </w:p>
    <w:p w14:paraId="73FA10DD" w14:textId="77777777" w:rsidR="00922072" w:rsidRDefault="00922072" w:rsidP="00575A35">
      <w:pPr>
        <w:spacing w:after="0" w:line="240" w:lineRule="auto"/>
        <w:rPr>
          <w:rFonts w:asciiTheme="minorHAnsi" w:hAnsiTheme="minorHAnsi"/>
          <w:color w:val="000000"/>
        </w:rPr>
      </w:pPr>
    </w:p>
    <w:p w14:paraId="5B65F1DC"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70FC5D42"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AACSB Outcomes:</w:t>
      </w:r>
      <w:r w:rsidR="00075FFE" w:rsidRPr="00575A35">
        <w:rPr>
          <w:rFonts w:asciiTheme="minorHAnsi" w:hAnsiTheme="minorHAnsi"/>
          <w:i/>
        </w:rPr>
        <w:t xml:space="preserve"> </w:t>
      </w:r>
      <w:r w:rsidR="00075FFE" w:rsidRPr="00607D47">
        <w:rPr>
          <w:rFonts w:asciiTheme="minorHAnsi" w:hAnsiTheme="minorHAnsi"/>
        </w:rPr>
        <w:t>Communication</w:t>
      </w:r>
    </w:p>
    <w:p w14:paraId="1C92B31A"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075FFE" w:rsidRPr="00575A35">
        <w:rPr>
          <w:rFonts w:asciiTheme="minorHAnsi" w:hAnsiTheme="minorHAnsi"/>
          <w:color w:val="000000"/>
        </w:rPr>
        <w:t>M</w:t>
      </w:r>
    </w:p>
    <w:p w14:paraId="42EDA551"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LO: </w:t>
      </w:r>
      <w:r w:rsidR="00586ED9" w:rsidRPr="00575A35">
        <w:rPr>
          <w:rFonts w:asciiTheme="minorHAnsi" w:hAnsiTheme="minorHAnsi"/>
          <w:color w:val="000000"/>
        </w:rPr>
        <w:t>3</w:t>
      </w:r>
    </w:p>
    <w:p w14:paraId="31EBE919" w14:textId="03B29EE2"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586ED9" w:rsidRPr="00575A35">
        <w:rPr>
          <w:rFonts w:asciiTheme="minorHAnsi" w:hAnsiTheme="minorHAnsi"/>
        </w:rPr>
        <w:t>Be aware of the legal and regulatory forces that guide marketers, and understand the difference between self-regulation and legal regulation and be able to explain why some firms might choose to preferentially choose self-regulation</w:t>
      </w:r>
      <w:r w:rsidR="00607D47">
        <w:rPr>
          <w:rFonts w:asciiTheme="minorHAnsi" w:hAnsiTheme="minorHAnsi"/>
        </w:rPr>
        <w:t>.</w:t>
      </w:r>
    </w:p>
    <w:p w14:paraId="425A214C"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00586ED9" w:rsidRPr="00607D47">
        <w:rPr>
          <w:rFonts w:asciiTheme="minorHAnsi" w:hAnsiTheme="minorHAnsi"/>
          <w:iCs/>
        </w:rPr>
        <w:t>Legal and regulatory forces, self-regulation and legal regulation</w:t>
      </w:r>
    </w:p>
    <w:p w14:paraId="16BC49D0"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 xml:space="preserve">Bloom's:  </w:t>
      </w:r>
      <w:r w:rsidR="00075FFE" w:rsidRPr="00575A35">
        <w:rPr>
          <w:rFonts w:asciiTheme="minorHAnsi" w:hAnsiTheme="minorHAnsi"/>
          <w:color w:val="000000"/>
        </w:rPr>
        <w:t>KN</w:t>
      </w:r>
    </w:p>
    <w:p w14:paraId="506864F0"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4FF523C1" w14:textId="77777777" w:rsidR="00D730DD" w:rsidRPr="00575A35" w:rsidRDefault="00D730DD" w:rsidP="00575A35">
      <w:pPr>
        <w:spacing w:after="0" w:line="240" w:lineRule="auto"/>
        <w:rPr>
          <w:rFonts w:asciiTheme="minorHAnsi" w:hAnsiTheme="minorHAnsi"/>
        </w:rPr>
      </w:pPr>
    </w:p>
    <w:p w14:paraId="0A69716B"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r w:rsidR="000E0911" w:rsidRPr="00575A35">
        <w:rPr>
          <w:rFonts w:asciiTheme="minorHAnsi" w:hAnsiTheme="minorHAnsi"/>
        </w:rPr>
        <w:t>“</w:t>
      </w:r>
      <w:proofErr w:type="gramEnd"/>
      <w:r w:rsidRPr="00575A35">
        <w:rPr>
          <w:rFonts w:asciiTheme="minorHAnsi" w:hAnsiTheme="minorHAnsi"/>
        </w:rPr>
        <w:t>true-false</w:t>
      </w:r>
      <w:r w:rsidR="000E0911" w:rsidRPr="00575A35">
        <w:rPr>
          <w:rFonts w:asciiTheme="minorHAnsi" w:hAnsiTheme="minorHAnsi"/>
        </w:rPr>
        <w:t>”</w:t>
      </w:r>
      <w:r w:rsidRPr="00575A35">
        <w:rPr>
          <w:rFonts w:asciiTheme="minorHAnsi" w:hAnsiTheme="minorHAnsi"/>
        </w:rPr>
        <w:t>&gt;</w:t>
      </w:r>
    </w:p>
    <w:p w14:paraId="0A30C23B" w14:textId="6A009813" w:rsidR="00111077" w:rsidRPr="00575A35" w:rsidRDefault="00EA61BB" w:rsidP="00575A35">
      <w:pPr>
        <w:spacing w:after="0" w:line="240" w:lineRule="auto"/>
        <w:rPr>
          <w:rFonts w:asciiTheme="minorHAnsi" w:hAnsiTheme="minorHAnsi"/>
        </w:rPr>
      </w:pPr>
      <w:r>
        <w:rPr>
          <w:rFonts w:asciiTheme="minorHAnsi" w:hAnsiTheme="minorHAnsi"/>
        </w:rPr>
        <w:t>48</w:t>
      </w:r>
      <w:r w:rsidR="00111077" w:rsidRPr="00575A35">
        <w:rPr>
          <w:rFonts w:asciiTheme="minorHAnsi" w:hAnsiTheme="minorHAnsi"/>
        </w:rPr>
        <w:t>. Technology has not revolutionised the products created and offered by marketers and the channels by which they communicate about their products.</w:t>
      </w:r>
    </w:p>
    <w:p w14:paraId="0B98194B"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T</w:t>
      </w:r>
    </w:p>
    <w:p w14:paraId="650F0D23"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 xml:space="preserve">Incorrect. Read the material under </w:t>
      </w:r>
      <w:r w:rsidR="000E0911" w:rsidRPr="00575A35">
        <w:rPr>
          <w:rFonts w:asciiTheme="minorHAnsi" w:hAnsiTheme="minorHAnsi"/>
        </w:rPr>
        <w:t>‘</w:t>
      </w:r>
      <w:r w:rsidR="00586ED9" w:rsidRPr="00575A35">
        <w:rPr>
          <w:rFonts w:asciiTheme="minorHAnsi" w:hAnsiTheme="minorHAnsi"/>
        </w:rPr>
        <w:t>The marketing environment</w:t>
      </w:r>
      <w:r w:rsidR="000E0911" w:rsidRPr="00575A35">
        <w:rPr>
          <w:rFonts w:asciiTheme="minorHAnsi" w:hAnsiTheme="minorHAnsi"/>
        </w:rPr>
        <w:t>’</w:t>
      </w:r>
      <w:r w:rsidRPr="00575A35">
        <w:rPr>
          <w:rFonts w:asciiTheme="minorHAnsi" w:hAnsiTheme="minorHAnsi"/>
        </w:rPr>
        <w:t>.</w:t>
      </w:r>
    </w:p>
    <w:p w14:paraId="0D77EF14"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F</w:t>
      </w:r>
    </w:p>
    <w:p w14:paraId="4D1B934E" w14:textId="77777777" w:rsidR="00111077" w:rsidRPr="00575A35" w:rsidRDefault="00111077" w:rsidP="00575A35">
      <w:pPr>
        <w:spacing w:after="0" w:line="240" w:lineRule="auto"/>
        <w:rPr>
          <w:rFonts w:asciiTheme="minorHAnsi" w:hAnsiTheme="minorHAnsi"/>
        </w:rPr>
      </w:pPr>
      <w:r w:rsidRPr="00575A35">
        <w:rPr>
          <w:rFonts w:asciiTheme="minorHAnsi" w:hAnsiTheme="minorHAnsi"/>
        </w:rPr>
        <w:t>Correct</w:t>
      </w:r>
    </w:p>
    <w:p w14:paraId="35EEE44A" w14:textId="77777777" w:rsidR="00922072" w:rsidRDefault="00922072" w:rsidP="00575A35">
      <w:pPr>
        <w:spacing w:after="0" w:line="240" w:lineRule="auto"/>
        <w:rPr>
          <w:rFonts w:asciiTheme="minorHAnsi" w:hAnsiTheme="minorHAnsi"/>
          <w:color w:val="000000"/>
        </w:rPr>
      </w:pPr>
    </w:p>
    <w:p w14:paraId="28B8B344" w14:textId="77777777" w:rsidR="00D730DD" w:rsidRPr="00575A35"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50C1FD03"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r w:rsidRPr="00607D47">
        <w:rPr>
          <w:rFonts w:asciiTheme="minorHAnsi" w:hAnsiTheme="minorHAnsi"/>
        </w:rPr>
        <w:t>Communication</w:t>
      </w:r>
    </w:p>
    <w:p w14:paraId="3D14369B"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Difficulty: M</w:t>
      </w:r>
    </w:p>
    <w:p w14:paraId="4B7F9BF8"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 xml:space="preserve">LO: </w:t>
      </w:r>
      <w:r w:rsidR="00586ED9" w:rsidRPr="00575A35">
        <w:rPr>
          <w:rFonts w:asciiTheme="minorHAnsi" w:hAnsiTheme="minorHAnsi"/>
          <w:color w:val="000000"/>
        </w:rPr>
        <w:t>2</w:t>
      </w:r>
    </w:p>
    <w:p w14:paraId="798F53C1"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00586ED9" w:rsidRPr="00575A35">
        <w:rPr>
          <w:rFonts w:asciiTheme="minorHAnsi" w:hAnsiTheme="minorHAnsi"/>
        </w:rPr>
        <w:t>Understand the nature and types of changes to the marketer’s environment – competitive, economic, political, legal and regulatory, technological and sociocultural (PEST).</w:t>
      </w:r>
    </w:p>
    <w:p w14:paraId="0A8D0B14"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00586ED9" w:rsidRPr="00575A35">
        <w:rPr>
          <w:rFonts w:asciiTheme="minorHAnsi" w:hAnsiTheme="minorHAnsi"/>
        </w:rPr>
        <w:t>The marketing environment</w:t>
      </w:r>
    </w:p>
    <w:p w14:paraId="5FEEAA66" w14:textId="77777777" w:rsidR="00075FFE" w:rsidRPr="00575A35" w:rsidRDefault="00075FFE" w:rsidP="00575A35">
      <w:pPr>
        <w:spacing w:after="0" w:line="240" w:lineRule="auto"/>
        <w:rPr>
          <w:rFonts w:asciiTheme="minorHAnsi" w:hAnsiTheme="minorHAnsi"/>
          <w:color w:val="000000"/>
        </w:rPr>
      </w:pPr>
      <w:r w:rsidRPr="00575A35">
        <w:rPr>
          <w:rFonts w:asciiTheme="minorHAnsi" w:hAnsiTheme="minorHAnsi"/>
          <w:color w:val="000000"/>
        </w:rPr>
        <w:t>Bloom's:  KN</w:t>
      </w:r>
    </w:p>
    <w:p w14:paraId="620BE45E" w14:textId="77777777" w:rsidR="003532C6" w:rsidRPr="00922072" w:rsidRDefault="00D730DD"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7D44D7C4" w14:textId="77777777" w:rsidR="00922072" w:rsidRDefault="00922072" w:rsidP="00575A35">
      <w:pPr>
        <w:spacing w:after="0" w:line="240" w:lineRule="auto"/>
        <w:rPr>
          <w:rFonts w:asciiTheme="minorHAnsi" w:hAnsiTheme="minorHAnsi"/>
        </w:rPr>
      </w:pPr>
    </w:p>
    <w:p w14:paraId="55167070" w14:textId="77777777" w:rsidR="003532C6" w:rsidRPr="00575A35" w:rsidRDefault="003532C6"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true-false”&gt;</w:t>
      </w:r>
    </w:p>
    <w:p w14:paraId="58E46ACD" w14:textId="4E2ED1A2" w:rsidR="003532C6" w:rsidRPr="00575A35" w:rsidRDefault="00EA61BB" w:rsidP="00575A35">
      <w:pPr>
        <w:spacing w:after="0" w:line="240" w:lineRule="auto"/>
        <w:rPr>
          <w:rFonts w:asciiTheme="minorHAnsi" w:hAnsiTheme="minorHAnsi"/>
        </w:rPr>
      </w:pPr>
      <w:r>
        <w:rPr>
          <w:rFonts w:asciiTheme="minorHAnsi" w:hAnsiTheme="minorHAnsi"/>
        </w:rPr>
        <w:t>49</w:t>
      </w:r>
      <w:r w:rsidR="003532C6" w:rsidRPr="00575A35">
        <w:rPr>
          <w:rFonts w:asciiTheme="minorHAnsi" w:hAnsiTheme="minorHAnsi"/>
        </w:rPr>
        <w:t>. Social responsibility</w:t>
      </w:r>
      <w:r w:rsidR="00607D47">
        <w:rPr>
          <w:rFonts w:asciiTheme="minorHAnsi" w:hAnsiTheme="minorHAnsi"/>
        </w:rPr>
        <w:t xml:space="preserve"> is an organisation's obligation to maximis</w:t>
      </w:r>
      <w:r w:rsidR="003532C6" w:rsidRPr="00575A35">
        <w:rPr>
          <w:rFonts w:asciiTheme="minorHAnsi" w:hAnsiTheme="minorHAnsi"/>
        </w:rPr>
        <w:t>e</w:t>
      </w:r>
      <w:r w:rsidR="00607D47">
        <w:rPr>
          <w:rFonts w:asciiTheme="minorHAnsi" w:hAnsiTheme="minorHAnsi"/>
        </w:rPr>
        <w:t xml:space="preserve"> its positive impact and minimis</w:t>
      </w:r>
      <w:r w:rsidR="003532C6" w:rsidRPr="00575A35">
        <w:rPr>
          <w:rFonts w:asciiTheme="minorHAnsi" w:hAnsiTheme="minorHAnsi"/>
        </w:rPr>
        <w:t>e its negative impact on society.</w:t>
      </w:r>
    </w:p>
    <w:p w14:paraId="4DE22CD0" w14:textId="77777777" w:rsidR="003532C6" w:rsidRPr="00575A35" w:rsidRDefault="003532C6" w:rsidP="00575A35">
      <w:pPr>
        <w:spacing w:after="0" w:line="240" w:lineRule="auto"/>
        <w:rPr>
          <w:rFonts w:asciiTheme="minorHAnsi" w:hAnsiTheme="minorHAnsi"/>
        </w:rPr>
      </w:pPr>
      <w:r w:rsidRPr="00575A35">
        <w:rPr>
          <w:rFonts w:asciiTheme="minorHAnsi" w:hAnsiTheme="minorHAnsi"/>
        </w:rPr>
        <w:t>T</w:t>
      </w:r>
    </w:p>
    <w:p w14:paraId="78DE0871" w14:textId="77777777" w:rsidR="003532C6" w:rsidRPr="00575A35" w:rsidRDefault="003532C6" w:rsidP="00575A35">
      <w:pPr>
        <w:spacing w:after="0" w:line="240" w:lineRule="auto"/>
        <w:rPr>
          <w:rFonts w:asciiTheme="minorHAnsi" w:hAnsiTheme="minorHAnsi"/>
        </w:rPr>
      </w:pPr>
      <w:r w:rsidRPr="00575A35">
        <w:rPr>
          <w:rFonts w:asciiTheme="minorHAnsi" w:hAnsiTheme="minorHAnsi"/>
        </w:rPr>
        <w:t>Correct</w:t>
      </w:r>
    </w:p>
    <w:p w14:paraId="78F6D1EE" w14:textId="77777777" w:rsidR="003532C6" w:rsidRPr="00575A35" w:rsidRDefault="003532C6" w:rsidP="00575A35">
      <w:pPr>
        <w:spacing w:after="0" w:line="240" w:lineRule="auto"/>
        <w:rPr>
          <w:rFonts w:asciiTheme="minorHAnsi" w:hAnsiTheme="minorHAnsi"/>
        </w:rPr>
      </w:pPr>
      <w:r w:rsidRPr="00575A35">
        <w:rPr>
          <w:rFonts w:asciiTheme="minorHAnsi" w:hAnsiTheme="minorHAnsi"/>
        </w:rPr>
        <w:t>F</w:t>
      </w:r>
    </w:p>
    <w:p w14:paraId="2FE09378" w14:textId="59AF5EC0" w:rsidR="003532C6" w:rsidRPr="00575A35" w:rsidRDefault="003532C6" w:rsidP="00575A35">
      <w:pPr>
        <w:spacing w:after="0" w:line="240" w:lineRule="auto"/>
        <w:rPr>
          <w:rFonts w:asciiTheme="minorHAnsi" w:hAnsiTheme="minorHAnsi"/>
        </w:rPr>
      </w:pPr>
      <w:r w:rsidRPr="00575A35">
        <w:rPr>
          <w:rFonts w:asciiTheme="minorHAnsi" w:hAnsiTheme="minorHAnsi"/>
        </w:rPr>
        <w:t>Inc</w:t>
      </w:r>
      <w:r w:rsidR="00607D47">
        <w:rPr>
          <w:rFonts w:asciiTheme="minorHAnsi" w:hAnsiTheme="minorHAnsi"/>
        </w:rPr>
        <w:t>orrect. Read the material under</w:t>
      </w:r>
      <w:r w:rsidRPr="00575A35">
        <w:rPr>
          <w:rFonts w:asciiTheme="minorHAnsi" w:hAnsiTheme="minorHAnsi"/>
        </w:rPr>
        <w:t xml:space="preserve"> </w:t>
      </w:r>
      <w:r w:rsidR="00607D47">
        <w:rPr>
          <w:rFonts w:asciiTheme="minorHAnsi" w:hAnsiTheme="minorHAnsi"/>
        </w:rPr>
        <w:t>‘</w:t>
      </w:r>
      <w:r w:rsidRPr="00575A35">
        <w:rPr>
          <w:rFonts w:asciiTheme="minorHAnsi" w:hAnsiTheme="minorHAnsi"/>
        </w:rPr>
        <w:t>Social responsibility and ethics in marketing</w:t>
      </w:r>
      <w:r w:rsidR="00607D47">
        <w:rPr>
          <w:rFonts w:asciiTheme="minorHAnsi" w:hAnsiTheme="minorHAnsi"/>
        </w:rPr>
        <w:t>’.</w:t>
      </w:r>
    </w:p>
    <w:p w14:paraId="55862DBF" w14:textId="77777777" w:rsidR="00922072" w:rsidRDefault="00922072" w:rsidP="00575A35">
      <w:pPr>
        <w:spacing w:after="0" w:line="240" w:lineRule="auto"/>
        <w:rPr>
          <w:rFonts w:asciiTheme="minorHAnsi" w:hAnsiTheme="minorHAnsi"/>
          <w:color w:val="000000"/>
        </w:rPr>
      </w:pPr>
    </w:p>
    <w:p w14:paraId="1795D959" w14:textId="77777777" w:rsidR="003532C6" w:rsidRPr="00575A35" w:rsidRDefault="003532C6"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6ABFE074" w14:textId="77777777" w:rsidR="003532C6" w:rsidRPr="00575A35" w:rsidRDefault="003532C6"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5E12BA06" w14:textId="77777777" w:rsidR="003532C6" w:rsidRPr="00575A35" w:rsidRDefault="003532C6" w:rsidP="00575A35">
      <w:pPr>
        <w:spacing w:after="0" w:line="240" w:lineRule="auto"/>
        <w:rPr>
          <w:rFonts w:asciiTheme="minorHAnsi" w:hAnsiTheme="minorHAnsi"/>
          <w:color w:val="000000"/>
        </w:rPr>
      </w:pPr>
      <w:r w:rsidRPr="00575A35">
        <w:rPr>
          <w:rFonts w:asciiTheme="minorHAnsi" w:hAnsiTheme="minorHAnsi"/>
          <w:color w:val="000000"/>
        </w:rPr>
        <w:t xml:space="preserve">Difficulty: </w:t>
      </w:r>
      <w:r w:rsidR="00077E0F" w:rsidRPr="00575A35">
        <w:rPr>
          <w:rFonts w:asciiTheme="minorHAnsi" w:hAnsiTheme="minorHAnsi"/>
          <w:color w:val="000000"/>
        </w:rPr>
        <w:t xml:space="preserve"> Easy</w:t>
      </w:r>
    </w:p>
    <w:p w14:paraId="0F776A00" w14:textId="77777777" w:rsidR="003532C6" w:rsidRPr="00575A35" w:rsidRDefault="003532C6" w:rsidP="00575A35">
      <w:pPr>
        <w:spacing w:after="0" w:line="240" w:lineRule="auto"/>
        <w:rPr>
          <w:rFonts w:asciiTheme="minorHAnsi" w:hAnsiTheme="minorHAnsi"/>
          <w:color w:val="000000"/>
        </w:rPr>
      </w:pPr>
      <w:r w:rsidRPr="00575A35">
        <w:rPr>
          <w:rFonts w:asciiTheme="minorHAnsi" w:hAnsiTheme="minorHAnsi"/>
          <w:color w:val="000000"/>
        </w:rPr>
        <w:t>LO: 4</w:t>
      </w:r>
    </w:p>
    <w:p w14:paraId="732A321A" w14:textId="37D2BED9" w:rsidR="003532C6" w:rsidRPr="00575A35" w:rsidRDefault="003532C6"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607D47">
        <w:rPr>
          <w:rFonts w:asciiTheme="minorHAnsi" w:hAnsiTheme="minorHAnsi" w:cs="DINOT"/>
          <w:szCs w:val="20"/>
          <w:lang w:eastAsia="en-AU"/>
        </w:rPr>
        <w:t>Describe and explain the four dimensions of social responsibility: economic, legal, ethical, philanthropic</w:t>
      </w:r>
      <w:r w:rsidR="00607D47">
        <w:rPr>
          <w:rFonts w:asciiTheme="minorHAnsi" w:hAnsiTheme="minorHAnsi" w:cs="DINOT"/>
          <w:szCs w:val="20"/>
          <w:lang w:eastAsia="en-AU"/>
        </w:rPr>
        <w:t>.</w:t>
      </w:r>
    </w:p>
    <w:p w14:paraId="34D100D0" w14:textId="77777777" w:rsidR="003532C6" w:rsidRPr="00575A35" w:rsidRDefault="003532C6"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rPr>
        <w:t>Social responsibility and ethics in marketing</w:t>
      </w:r>
    </w:p>
    <w:p w14:paraId="5118FEA8" w14:textId="77777777" w:rsidR="003532C6" w:rsidRPr="00575A35" w:rsidRDefault="003532C6" w:rsidP="00575A35">
      <w:pPr>
        <w:spacing w:after="0" w:line="240" w:lineRule="auto"/>
        <w:rPr>
          <w:rFonts w:asciiTheme="minorHAnsi" w:hAnsiTheme="minorHAnsi"/>
          <w:color w:val="000000"/>
        </w:rPr>
      </w:pPr>
      <w:r w:rsidRPr="00575A35">
        <w:rPr>
          <w:rFonts w:asciiTheme="minorHAnsi" w:hAnsiTheme="minorHAnsi"/>
          <w:color w:val="000000"/>
        </w:rPr>
        <w:t>Bloom's:  KN</w:t>
      </w:r>
    </w:p>
    <w:p w14:paraId="46EE5DBB" w14:textId="77777777" w:rsidR="003532C6" w:rsidRPr="00575A35" w:rsidRDefault="003532C6"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418E9B96" w14:textId="77777777" w:rsidR="003532C6" w:rsidRPr="00575A35" w:rsidRDefault="003532C6" w:rsidP="00575A35">
      <w:pPr>
        <w:spacing w:after="0" w:line="240" w:lineRule="auto"/>
        <w:rPr>
          <w:rFonts w:asciiTheme="minorHAnsi" w:hAnsiTheme="minorHAnsi"/>
        </w:rPr>
      </w:pPr>
    </w:p>
    <w:p w14:paraId="16F39C5E" w14:textId="77777777" w:rsidR="003532C6" w:rsidRPr="00575A35" w:rsidRDefault="003532C6"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true-false”&gt;</w:t>
      </w:r>
    </w:p>
    <w:p w14:paraId="1AC27195" w14:textId="131CEA3C" w:rsidR="00077E0F" w:rsidRPr="00575A35" w:rsidRDefault="00EA61BB" w:rsidP="00575A35">
      <w:pPr>
        <w:spacing w:after="0" w:line="240" w:lineRule="auto"/>
        <w:rPr>
          <w:rFonts w:asciiTheme="minorHAnsi" w:hAnsiTheme="minorHAnsi"/>
        </w:rPr>
      </w:pPr>
      <w:r>
        <w:rPr>
          <w:rFonts w:asciiTheme="minorHAnsi" w:hAnsiTheme="minorHAnsi"/>
        </w:rPr>
        <w:t>50</w:t>
      </w:r>
      <w:r w:rsidR="00077E0F" w:rsidRPr="00575A35">
        <w:rPr>
          <w:rFonts w:asciiTheme="minorHAnsi" w:hAnsiTheme="minorHAnsi"/>
        </w:rPr>
        <w:t>. Four dimensions of social responsibility are economic, legal, ethical, and philanthropic.</w:t>
      </w:r>
    </w:p>
    <w:p w14:paraId="308C13C8" w14:textId="77777777" w:rsidR="00077E0F" w:rsidRPr="00575A35" w:rsidRDefault="00077E0F" w:rsidP="00575A35">
      <w:pPr>
        <w:spacing w:after="0" w:line="240" w:lineRule="auto"/>
        <w:rPr>
          <w:rFonts w:asciiTheme="minorHAnsi" w:hAnsiTheme="minorHAnsi"/>
        </w:rPr>
      </w:pPr>
      <w:r w:rsidRPr="00575A35">
        <w:rPr>
          <w:rFonts w:asciiTheme="minorHAnsi" w:hAnsiTheme="minorHAnsi"/>
        </w:rPr>
        <w:t>T</w:t>
      </w:r>
    </w:p>
    <w:p w14:paraId="08DFB168" w14:textId="77777777" w:rsidR="00077E0F" w:rsidRPr="00575A35" w:rsidRDefault="00077E0F" w:rsidP="00575A35">
      <w:pPr>
        <w:spacing w:after="0" w:line="240" w:lineRule="auto"/>
        <w:rPr>
          <w:rFonts w:asciiTheme="minorHAnsi" w:hAnsiTheme="minorHAnsi"/>
        </w:rPr>
      </w:pPr>
      <w:r w:rsidRPr="00575A35">
        <w:rPr>
          <w:rFonts w:asciiTheme="minorHAnsi" w:hAnsiTheme="minorHAnsi"/>
        </w:rPr>
        <w:t>Correct</w:t>
      </w:r>
    </w:p>
    <w:p w14:paraId="08A59CC8" w14:textId="77777777" w:rsidR="00077E0F" w:rsidRPr="00575A35" w:rsidRDefault="00077E0F" w:rsidP="00575A35">
      <w:pPr>
        <w:spacing w:after="0" w:line="240" w:lineRule="auto"/>
        <w:rPr>
          <w:rFonts w:asciiTheme="minorHAnsi" w:hAnsiTheme="minorHAnsi"/>
        </w:rPr>
      </w:pPr>
      <w:r w:rsidRPr="00575A35">
        <w:rPr>
          <w:rFonts w:asciiTheme="minorHAnsi" w:hAnsiTheme="minorHAnsi"/>
        </w:rPr>
        <w:t>F</w:t>
      </w:r>
    </w:p>
    <w:p w14:paraId="547C4865" w14:textId="705B109E" w:rsidR="00077E0F" w:rsidRPr="00575A35" w:rsidRDefault="00077E0F" w:rsidP="00575A35">
      <w:pPr>
        <w:spacing w:after="0" w:line="240" w:lineRule="auto"/>
        <w:rPr>
          <w:rFonts w:asciiTheme="minorHAnsi" w:hAnsiTheme="minorHAnsi"/>
        </w:rPr>
      </w:pPr>
      <w:r w:rsidRPr="00575A35">
        <w:rPr>
          <w:rFonts w:asciiTheme="minorHAnsi" w:hAnsiTheme="minorHAnsi"/>
        </w:rPr>
        <w:t>Inco</w:t>
      </w:r>
      <w:r w:rsidR="00607D47">
        <w:rPr>
          <w:rFonts w:asciiTheme="minorHAnsi" w:hAnsiTheme="minorHAnsi"/>
        </w:rPr>
        <w:t>rrect. Read the material under ‘</w:t>
      </w:r>
      <w:r w:rsidRPr="00575A35">
        <w:rPr>
          <w:rFonts w:asciiTheme="minorHAnsi" w:hAnsiTheme="minorHAnsi"/>
        </w:rPr>
        <w:t>Social responsibility and ethics in marketing</w:t>
      </w:r>
      <w:r w:rsidR="00607D47">
        <w:rPr>
          <w:rFonts w:asciiTheme="minorHAnsi" w:hAnsiTheme="minorHAnsi"/>
        </w:rPr>
        <w:t>’.</w:t>
      </w:r>
    </w:p>
    <w:p w14:paraId="3EF23D2F" w14:textId="77777777" w:rsidR="00922072" w:rsidRDefault="00922072" w:rsidP="00575A35">
      <w:pPr>
        <w:spacing w:after="0" w:line="240" w:lineRule="auto"/>
        <w:rPr>
          <w:rFonts w:asciiTheme="minorHAnsi" w:hAnsiTheme="minorHAnsi"/>
          <w:color w:val="000000"/>
        </w:rPr>
      </w:pPr>
    </w:p>
    <w:p w14:paraId="6E21FC87"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28E1B9AF"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769D451D"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0A7161E0"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LO: 4</w:t>
      </w:r>
    </w:p>
    <w:p w14:paraId="3AC47710" w14:textId="70997A2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607D47">
        <w:rPr>
          <w:rFonts w:asciiTheme="minorHAnsi" w:hAnsiTheme="minorHAnsi" w:cs="DINOT"/>
          <w:szCs w:val="20"/>
          <w:lang w:eastAsia="en-AU"/>
        </w:rPr>
        <w:t>Describe and explain the four dimensions of social responsibility: economic, legal, ethical, philanthropic</w:t>
      </w:r>
      <w:r w:rsidR="00607D47">
        <w:rPr>
          <w:rFonts w:asciiTheme="minorHAnsi" w:hAnsiTheme="minorHAnsi" w:cs="DINOT"/>
          <w:szCs w:val="20"/>
          <w:lang w:eastAsia="en-AU"/>
        </w:rPr>
        <w:t>.</w:t>
      </w:r>
    </w:p>
    <w:p w14:paraId="1E186C7E"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rPr>
        <w:t>Social responsibility and ethics in marketing</w:t>
      </w:r>
    </w:p>
    <w:p w14:paraId="2A06E2C9"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Bloom's:  KN</w:t>
      </w:r>
    </w:p>
    <w:p w14:paraId="6536F7A8"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08C7E28B" w14:textId="77777777" w:rsidR="003532C6" w:rsidRPr="00575A35" w:rsidRDefault="003532C6" w:rsidP="00575A35">
      <w:pPr>
        <w:spacing w:after="0" w:line="240" w:lineRule="auto"/>
        <w:rPr>
          <w:rFonts w:asciiTheme="minorHAnsi" w:hAnsiTheme="minorHAnsi"/>
        </w:rPr>
      </w:pPr>
    </w:p>
    <w:p w14:paraId="774AA14B" w14:textId="77777777" w:rsidR="00077E0F" w:rsidRPr="00575A35" w:rsidRDefault="00077E0F"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true-false”&gt;</w:t>
      </w:r>
    </w:p>
    <w:p w14:paraId="051AC04C" w14:textId="62D8E658" w:rsidR="00077E0F" w:rsidRPr="00575A35" w:rsidRDefault="00EA61BB" w:rsidP="00575A35">
      <w:pPr>
        <w:spacing w:after="0" w:line="240" w:lineRule="auto"/>
        <w:rPr>
          <w:rFonts w:asciiTheme="minorHAnsi" w:hAnsiTheme="minorHAnsi"/>
        </w:rPr>
      </w:pPr>
      <w:r>
        <w:rPr>
          <w:rFonts w:asciiTheme="minorHAnsi" w:hAnsiTheme="minorHAnsi"/>
        </w:rPr>
        <w:t>51</w:t>
      </w:r>
      <w:r w:rsidR="00077E0F" w:rsidRPr="00575A35">
        <w:rPr>
          <w:rFonts w:asciiTheme="minorHAnsi" w:hAnsiTheme="minorHAnsi"/>
        </w:rPr>
        <w:t>. Marketing ethics refers to principles and standards that define acceptable conduct in marketing.</w:t>
      </w:r>
    </w:p>
    <w:p w14:paraId="6E4FD56F" w14:textId="77777777" w:rsidR="00077E0F" w:rsidRPr="00575A35" w:rsidRDefault="00077E0F" w:rsidP="00575A35">
      <w:pPr>
        <w:spacing w:after="0" w:line="240" w:lineRule="auto"/>
        <w:rPr>
          <w:rFonts w:asciiTheme="minorHAnsi" w:hAnsiTheme="minorHAnsi"/>
        </w:rPr>
      </w:pPr>
      <w:r w:rsidRPr="00575A35">
        <w:rPr>
          <w:rFonts w:asciiTheme="minorHAnsi" w:hAnsiTheme="minorHAnsi"/>
        </w:rPr>
        <w:t>T</w:t>
      </w:r>
    </w:p>
    <w:p w14:paraId="07BBFB83" w14:textId="77777777" w:rsidR="00077E0F" w:rsidRPr="00575A35" w:rsidRDefault="00077E0F" w:rsidP="00575A35">
      <w:pPr>
        <w:spacing w:after="0" w:line="240" w:lineRule="auto"/>
        <w:rPr>
          <w:rFonts w:asciiTheme="minorHAnsi" w:hAnsiTheme="minorHAnsi"/>
        </w:rPr>
      </w:pPr>
      <w:r w:rsidRPr="00575A35">
        <w:rPr>
          <w:rFonts w:asciiTheme="minorHAnsi" w:hAnsiTheme="minorHAnsi"/>
        </w:rPr>
        <w:t>Correct</w:t>
      </w:r>
    </w:p>
    <w:p w14:paraId="51AC918D" w14:textId="77777777" w:rsidR="00077E0F" w:rsidRPr="00575A35" w:rsidRDefault="00077E0F" w:rsidP="00575A35">
      <w:pPr>
        <w:spacing w:after="0" w:line="240" w:lineRule="auto"/>
        <w:rPr>
          <w:rFonts w:asciiTheme="minorHAnsi" w:hAnsiTheme="minorHAnsi"/>
        </w:rPr>
      </w:pPr>
      <w:r w:rsidRPr="00575A35">
        <w:rPr>
          <w:rFonts w:asciiTheme="minorHAnsi" w:hAnsiTheme="minorHAnsi"/>
        </w:rPr>
        <w:t>F</w:t>
      </w:r>
    </w:p>
    <w:p w14:paraId="6458BA91" w14:textId="14CEEEA8" w:rsidR="00077E0F" w:rsidRPr="00575A35" w:rsidRDefault="00077E0F" w:rsidP="00575A35">
      <w:pPr>
        <w:spacing w:after="0" w:line="240" w:lineRule="auto"/>
        <w:rPr>
          <w:rFonts w:asciiTheme="minorHAnsi" w:hAnsiTheme="minorHAnsi"/>
        </w:rPr>
      </w:pPr>
      <w:r w:rsidRPr="00575A35">
        <w:rPr>
          <w:rFonts w:asciiTheme="minorHAnsi" w:hAnsiTheme="minorHAnsi"/>
        </w:rPr>
        <w:t>Inco</w:t>
      </w:r>
      <w:r w:rsidR="00607D47">
        <w:rPr>
          <w:rFonts w:asciiTheme="minorHAnsi" w:hAnsiTheme="minorHAnsi"/>
        </w:rPr>
        <w:t>rrect. Read the material under ‘</w:t>
      </w:r>
      <w:r w:rsidRPr="00575A35">
        <w:rPr>
          <w:rFonts w:asciiTheme="minorHAnsi" w:hAnsiTheme="minorHAnsi"/>
        </w:rPr>
        <w:t>Social responsibility and ethics in marketing</w:t>
      </w:r>
      <w:r w:rsidR="00607D47">
        <w:rPr>
          <w:rFonts w:asciiTheme="minorHAnsi" w:hAnsiTheme="minorHAnsi"/>
        </w:rPr>
        <w:t>’.</w:t>
      </w:r>
    </w:p>
    <w:p w14:paraId="3AFA3F8B" w14:textId="77777777" w:rsidR="00922072" w:rsidRDefault="00922072" w:rsidP="00575A35">
      <w:pPr>
        <w:spacing w:after="0" w:line="240" w:lineRule="auto"/>
        <w:rPr>
          <w:rFonts w:asciiTheme="minorHAnsi" w:hAnsiTheme="minorHAnsi"/>
          <w:color w:val="000000"/>
        </w:rPr>
      </w:pPr>
    </w:p>
    <w:p w14:paraId="2D647C6E"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03066600"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2783BFE7"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0465D9B7"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LO: 4</w:t>
      </w:r>
    </w:p>
    <w:p w14:paraId="525DEEF6" w14:textId="61A65C33"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607D47">
        <w:rPr>
          <w:rFonts w:asciiTheme="minorHAnsi" w:hAnsiTheme="minorHAnsi" w:cs="DINOT"/>
          <w:szCs w:val="20"/>
          <w:lang w:eastAsia="en-AU"/>
        </w:rPr>
        <w:t>Describe and explain the four dimensions of social responsibility: economic, legal, ethical, philanthropic</w:t>
      </w:r>
      <w:r w:rsidR="00607D47">
        <w:rPr>
          <w:rFonts w:asciiTheme="minorHAnsi" w:hAnsiTheme="minorHAnsi" w:cs="DINOT"/>
          <w:szCs w:val="20"/>
          <w:lang w:eastAsia="en-AU"/>
        </w:rPr>
        <w:t>.</w:t>
      </w:r>
    </w:p>
    <w:p w14:paraId="78A53705"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rPr>
        <w:t>Social responsibility and ethics in marketing</w:t>
      </w:r>
    </w:p>
    <w:p w14:paraId="753CAAFB"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Bloom's:  KN</w:t>
      </w:r>
    </w:p>
    <w:p w14:paraId="33785C3D"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2B777025" w14:textId="77777777" w:rsidR="00077E0F" w:rsidRPr="00575A35" w:rsidRDefault="00077E0F" w:rsidP="00575A35">
      <w:pPr>
        <w:spacing w:after="0" w:line="240" w:lineRule="auto"/>
        <w:rPr>
          <w:rFonts w:asciiTheme="minorHAnsi" w:hAnsiTheme="minorHAnsi"/>
        </w:rPr>
      </w:pPr>
    </w:p>
    <w:p w14:paraId="20160912" w14:textId="77777777" w:rsidR="00077E0F" w:rsidRPr="00575A35" w:rsidRDefault="00077E0F"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true-false”&gt;</w:t>
      </w:r>
    </w:p>
    <w:p w14:paraId="0866B1E9" w14:textId="29D7A914" w:rsidR="00077E0F" w:rsidRPr="00575A35" w:rsidRDefault="00EA61BB" w:rsidP="00575A35">
      <w:pPr>
        <w:spacing w:after="0" w:line="240" w:lineRule="auto"/>
        <w:rPr>
          <w:rFonts w:asciiTheme="minorHAnsi" w:hAnsiTheme="minorHAnsi"/>
        </w:rPr>
      </w:pPr>
      <w:r>
        <w:rPr>
          <w:rFonts w:asciiTheme="minorHAnsi" w:hAnsiTheme="minorHAnsi"/>
        </w:rPr>
        <w:t>52</w:t>
      </w:r>
      <w:r w:rsidR="00077E0F" w:rsidRPr="00575A35">
        <w:rPr>
          <w:rFonts w:asciiTheme="minorHAnsi" w:hAnsiTheme="minorHAnsi"/>
        </w:rPr>
        <w:t>. Strategic philanthropy involves linking a firm's products to a particular social cause on a sort-term basis.</w:t>
      </w:r>
    </w:p>
    <w:p w14:paraId="66C3FE3A" w14:textId="77777777" w:rsidR="00077E0F" w:rsidRPr="00575A35" w:rsidRDefault="00077E0F" w:rsidP="00575A35">
      <w:pPr>
        <w:spacing w:after="0" w:line="240" w:lineRule="auto"/>
        <w:rPr>
          <w:rFonts w:asciiTheme="minorHAnsi" w:hAnsiTheme="minorHAnsi"/>
        </w:rPr>
      </w:pPr>
      <w:r w:rsidRPr="00575A35">
        <w:rPr>
          <w:rFonts w:asciiTheme="minorHAnsi" w:hAnsiTheme="minorHAnsi"/>
        </w:rPr>
        <w:t>T</w:t>
      </w:r>
    </w:p>
    <w:p w14:paraId="07FCD4F6" w14:textId="56A8D66E" w:rsidR="00077E0F" w:rsidRPr="00575A35" w:rsidRDefault="00077E0F" w:rsidP="00575A35">
      <w:pPr>
        <w:spacing w:after="0" w:line="240" w:lineRule="auto"/>
        <w:rPr>
          <w:rFonts w:asciiTheme="minorHAnsi" w:hAnsiTheme="minorHAnsi"/>
        </w:rPr>
      </w:pPr>
      <w:r w:rsidRPr="00575A35">
        <w:rPr>
          <w:rFonts w:asciiTheme="minorHAnsi" w:hAnsiTheme="minorHAnsi"/>
        </w:rPr>
        <w:t>Inc</w:t>
      </w:r>
      <w:r w:rsidR="00607D47">
        <w:rPr>
          <w:rFonts w:asciiTheme="minorHAnsi" w:hAnsiTheme="minorHAnsi"/>
        </w:rPr>
        <w:t>orrect. Read the material under</w:t>
      </w:r>
      <w:r w:rsidRPr="00575A35">
        <w:rPr>
          <w:rFonts w:asciiTheme="minorHAnsi" w:hAnsiTheme="minorHAnsi"/>
        </w:rPr>
        <w:t xml:space="preserve"> </w:t>
      </w:r>
      <w:r w:rsidR="00607D47">
        <w:rPr>
          <w:rFonts w:asciiTheme="minorHAnsi" w:hAnsiTheme="minorHAnsi"/>
        </w:rPr>
        <w:t>‘</w:t>
      </w:r>
      <w:r w:rsidRPr="00575A35">
        <w:rPr>
          <w:rFonts w:asciiTheme="minorHAnsi" w:hAnsiTheme="minorHAnsi"/>
        </w:rPr>
        <w:t>Social responsibility and ethics in marketing</w:t>
      </w:r>
      <w:r w:rsidR="00607D47">
        <w:rPr>
          <w:rFonts w:asciiTheme="minorHAnsi" w:hAnsiTheme="minorHAnsi"/>
        </w:rPr>
        <w:t>’.</w:t>
      </w:r>
    </w:p>
    <w:p w14:paraId="09828556" w14:textId="77777777" w:rsidR="00077E0F" w:rsidRPr="00575A35" w:rsidRDefault="00077E0F" w:rsidP="00575A35">
      <w:pPr>
        <w:spacing w:after="0" w:line="240" w:lineRule="auto"/>
        <w:rPr>
          <w:rFonts w:asciiTheme="minorHAnsi" w:hAnsiTheme="minorHAnsi"/>
        </w:rPr>
      </w:pPr>
      <w:r w:rsidRPr="00575A35">
        <w:rPr>
          <w:rFonts w:asciiTheme="minorHAnsi" w:hAnsiTheme="minorHAnsi"/>
        </w:rPr>
        <w:t>F</w:t>
      </w:r>
    </w:p>
    <w:p w14:paraId="6F41EEE9" w14:textId="77777777" w:rsidR="00077E0F" w:rsidRPr="00575A35" w:rsidRDefault="00077E0F" w:rsidP="00575A35">
      <w:pPr>
        <w:spacing w:after="0" w:line="240" w:lineRule="auto"/>
        <w:rPr>
          <w:rFonts w:asciiTheme="minorHAnsi" w:hAnsiTheme="minorHAnsi"/>
        </w:rPr>
      </w:pPr>
      <w:r w:rsidRPr="00575A35">
        <w:rPr>
          <w:rFonts w:asciiTheme="minorHAnsi" w:hAnsiTheme="minorHAnsi"/>
        </w:rPr>
        <w:t>Correct</w:t>
      </w:r>
    </w:p>
    <w:p w14:paraId="4F77431A" w14:textId="77777777" w:rsidR="00922072" w:rsidRDefault="00922072" w:rsidP="00575A35">
      <w:pPr>
        <w:spacing w:after="0" w:line="240" w:lineRule="auto"/>
        <w:rPr>
          <w:rFonts w:asciiTheme="minorHAnsi" w:hAnsiTheme="minorHAnsi"/>
          <w:color w:val="000000"/>
        </w:rPr>
      </w:pPr>
    </w:p>
    <w:p w14:paraId="2D5609FF"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58CA5566"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653B1B1F"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Difficulty:  Moderate</w:t>
      </w:r>
    </w:p>
    <w:p w14:paraId="278C51C6"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LO: 4</w:t>
      </w:r>
    </w:p>
    <w:p w14:paraId="4D29E6C8" w14:textId="26371B25"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607D47">
        <w:rPr>
          <w:rFonts w:asciiTheme="minorHAnsi" w:hAnsiTheme="minorHAnsi" w:cs="DINOT"/>
          <w:szCs w:val="20"/>
          <w:lang w:eastAsia="en-AU"/>
        </w:rPr>
        <w:t>Describe and explain the four dimensions of social responsibility: economic, legal, ethical, philanthropic</w:t>
      </w:r>
      <w:r w:rsidR="00607D47">
        <w:rPr>
          <w:rFonts w:asciiTheme="minorHAnsi" w:hAnsiTheme="minorHAnsi" w:cs="DINOT"/>
          <w:szCs w:val="20"/>
          <w:lang w:eastAsia="en-AU"/>
        </w:rPr>
        <w:t>.</w:t>
      </w:r>
    </w:p>
    <w:p w14:paraId="5B8755EE"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rPr>
        <w:t>Social responsibility and ethics in marketing</w:t>
      </w:r>
    </w:p>
    <w:p w14:paraId="71F86C0A"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Bloom's:  KN</w:t>
      </w:r>
    </w:p>
    <w:p w14:paraId="6255C101"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0EDA297E" w14:textId="77777777" w:rsidR="00077E0F" w:rsidRPr="00575A35" w:rsidRDefault="00077E0F" w:rsidP="00575A35">
      <w:pPr>
        <w:spacing w:after="0" w:line="240" w:lineRule="auto"/>
        <w:rPr>
          <w:rFonts w:asciiTheme="minorHAnsi" w:hAnsiTheme="minorHAnsi"/>
        </w:rPr>
      </w:pPr>
    </w:p>
    <w:p w14:paraId="6276905A"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true-false”&gt;</w:t>
      </w:r>
    </w:p>
    <w:p w14:paraId="798CB4C4" w14:textId="633B8988" w:rsidR="00077E0F" w:rsidRPr="00575A35" w:rsidRDefault="00EA61BB" w:rsidP="00922072">
      <w:pPr>
        <w:pStyle w:val="p"/>
        <w:rPr>
          <w:rFonts w:asciiTheme="minorHAnsi" w:hAnsiTheme="minorHAnsi"/>
        </w:rPr>
      </w:pPr>
      <w:r>
        <w:rPr>
          <w:rFonts w:asciiTheme="minorHAnsi" w:eastAsia="Times New Roman" w:hAnsiTheme="minorHAnsi" w:cs="Times New Roman"/>
          <w:color w:val="000000"/>
          <w:sz w:val="22"/>
          <w:szCs w:val="22"/>
        </w:rPr>
        <w:t>53</w:t>
      </w:r>
      <w:r w:rsidR="00077E0F" w:rsidRPr="00575A35">
        <w:rPr>
          <w:rFonts w:asciiTheme="minorHAnsi" w:eastAsia="Times New Roman" w:hAnsiTheme="minorHAnsi" w:cs="Times New Roman"/>
          <w:color w:val="000000"/>
          <w:sz w:val="22"/>
          <w:szCs w:val="22"/>
        </w:rPr>
        <w:t>. According to research, only a small percentage of consumers have a mor</w:t>
      </w:r>
      <w:r w:rsidR="00D64386">
        <w:rPr>
          <w:rFonts w:asciiTheme="minorHAnsi" w:eastAsia="Times New Roman" w:hAnsiTheme="minorHAnsi" w:cs="Times New Roman"/>
          <w:color w:val="000000"/>
          <w:sz w:val="22"/>
          <w:szCs w:val="22"/>
        </w:rPr>
        <w:t>e positive opinion of an organis</w:t>
      </w:r>
      <w:r w:rsidR="00077E0F" w:rsidRPr="00575A35">
        <w:rPr>
          <w:rFonts w:asciiTheme="minorHAnsi" w:eastAsia="Times New Roman" w:hAnsiTheme="minorHAnsi" w:cs="Times New Roman"/>
          <w:color w:val="000000"/>
          <w:sz w:val="22"/>
          <w:szCs w:val="22"/>
        </w:rPr>
        <w:t>ation when it supports causes they care about.</w:t>
      </w:r>
    </w:p>
    <w:p w14:paraId="25FFCEDF" w14:textId="77777777" w:rsidR="00077E0F" w:rsidRPr="00575A35" w:rsidRDefault="00077E0F" w:rsidP="00575A35">
      <w:pPr>
        <w:spacing w:after="0" w:line="240" w:lineRule="auto"/>
        <w:rPr>
          <w:rFonts w:asciiTheme="minorHAnsi" w:hAnsiTheme="minorHAnsi"/>
        </w:rPr>
      </w:pPr>
      <w:r w:rsidRPr="00575A35">
        <w:rPr>
          <w:rFonts w:asciiTheme="minorHAnsi" w:hAnsiTheme="minorHAnsi"/>
        </w:rPr>
        <w:t>T</w:t>
      </w:r>
    </w:p>
    <w:p w14:paraId="61B00AAA" w14:textId="2E448441" w:rsidR="00077E0F" w:rsidRPr="00575A35" w:rsidRDefault="00077E0F" w:rsidP="00575A35">
      <w:pPr>
        <w:spacing w:after="0" w:line="240" w:lineRule="auto"/>
        <w:rPr>
          <w:rFonts w:asciiTheme="minorHAnsi" w:hAnsiTheme="minorHAnsi"/>
        </w:rPr>
      </w:pPr>
      <w:r w:rsidRPr="00575A35">
        <w:rPr>
          <w:rFonts w:asciiTheme="minorHAnsi" w:hAnsiTheme="minorHAnsi"/>
        </w:rPr>
        <w:t>Inc</w:t>
      </w:r>
      <w:r w:rsidR="00607D47">
        <w:rPr>
          <w:rFonts w:asciiTheme="minorHAnsi" w:hAnsiTheme="minorHAnsi"/>
        </w:rPr>
        <w:t>orrect. Read the material under</w:t>
      </w:r>
      <w:r w:rsidRPr="00575A35">
        <w:rPr>
          <w:rFonts w:asciiTheme="minorHAnsi" w:hAnsiTheme="minorHAnsi"/>
        </w:rPr>
        <w:t xml:space="preserve"> </w:t>
      </w:r>
      <w:r w:rsidR="00607D47">
        <w:rPr>
          <w:rFonts w:asciiTheme="minorHAnsi" w:hAnsiTheme="minorHAnsi"/>
        </w:rPr>
        <w:t>‘</w:t>
      </w:r>
      <w:r w:rsidRPr="00575A35">
        <w:rPr>
          <w:rFonts w:asciiTheme="minorHAnsi" w:hAnsiTheme="minorHAnsi"/>
        </w:rPr>
        <w:t>Social responsibility and ethics in marketing</w:t>
      </w:r>
      <w:r w:rsidR="00607D47">
        <w:rPr>
          <w:rFonts w:asciiTheme="minorHAnsi" w:hAnsiTheme="minorHAnsi"/>
        </w:rPr>
        <w:t>’.</w:t>
      </w:r>
    </w:p>
    <w:p w14:paraId="39960ACD" w14:textId="77777777" w:rsidR="00077E0F" w:rsidRPr="00575A35" w:rsidRDefault="00077E0F" w:rsidP="00575A35">
      <w:pPr>
        <w:spacing w:after="0" w:line="240" w:lineRule="auto"/>
        <w:rPr>
          <w:rFonts w:asciiTheme="minorHAnsi" w:hAnsiTheme="minorHAnsi"/>
        </w:rPr>
      </w:pPr>
      <w:r w:rsidRPr="00575A35">
        <w:rPr>
          <w:rFonts w:asciiTheme="minorHAnsi" w:hAnsiTheme="minorHAnsi"/>
        </w:rPr>
        <w:t>F</w:t>
      </w:r>
    </w:p>
    <w:p w14:paraId="4C293BA7" w14:textId="77777777" w:rsidR="00077E0F" w:rsidRPr="00575A35" w:rsidRDefault="00077E0F" w:rsidP="00575A35">
      <w:pPr>
        <w:spacing w:after="0" w:line="240" w:lineRule="auto"/>
        <w:rPr>
          <w:rFonts w:asciiTheme="minorHAnsi" w:hAnsiTheme="minorHAnsi"/>
        </w:rPr>
      </w:pPr>
      <w:r w:rsidRPr="00575A35">
        <w:rPr>
          <w:rFonts w:asciiTheme="minorHAnsi" w:hAnsiTheme="minorHAnsi"/>
        </w:rPr>
        <w:t>Correct</w:t>
      </w:r>
    </w:p>
    <w:p w14:paraId="64E2660F" w14:textId="77777777" w:rsidR="00922072" w:rsidRDefault="00922072" w:rsidP="00575A35">
      <w:pPr>
        <w:spacing w:after="0" w:line="240" w:lineRule="auto"/>
        <w:rPr>
          <w:rFonts w:asciiTheme="minorHAnsi" w:hAnsiTheme="minorHAnsi"/>
          <w:color w:val="000000"/>
        </w:rPr>
      </w:pPr>
    </w:p>
    <w:p w14:paraId="5C7238F8"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25007509"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1D96A62D"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Difficulty:  Moderate</w:t>
      </w:r>
    </w:p>
    <w:p w14:paraId="3771BFE6"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LO: 4</w:t>
      </w:r>
    </w:p>
    <w:p w14:paraId="21DBB332" w14:textId="159273B4"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607D47">
        <w:rPr>
          <w:rFonts w:asciiTheme="minorHAnsi" w:hAnsiTheme="minorHAnsi" w:cs="DINOT"/>
          <w:szCs w:val="20"/>
          <w:lang w:eastAsia="en-AU"/>
        </w:rPr>
        <w:t>Describe and explain the four dimensions of social responsibility: economic, legal, ethical, philanthropic</w:t>
      </w:r>
      <w:r w:rsidR="00607D47">
        <w:rPr>
          <w:rFonts w:asciiTheme="minorHAnsi" w:hAnsiTheme="minorHAnsi" w:cs="DINOT"/>
          <w:szCs w:val="20"/>
          <w:lang w:eastAsia="en-AU"/>
        </w:rPr>
        <w:t>.</w:t>
      </w:r>
    </w:p>
    <w:p w14:paraId="04765A70"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rPr>
        <w:t>Social responsibility and ethics in marketing</w:t>
      </w:r>
    </w:p>
    <w:p w14:paraId="4B7822EC" w14:textId="77777777" w:rsidR="00077E0F" w:rsidRPr="00575A35" w:rsidRDefault="00077E0F" w:rsidP="00575A35">
      <w:pPr>
        <w:spacing w:after="0" w:line="240" w:lineRule="auto"/>
        <w:rPr>
          <w:rFonts w:asciiTheme="minorHAnsi" w:hAnsiTheme="minorHAnsi"/>
          <w:color w:val="000000"/>
        </w:rPr>
      </w:pPr>
      <w:r w:rsidRPr="00575A35">
        <w:rPr>
          <w:rFonts w:asciiTheme="minorHAnsi" w:hAnsiTheme="minorHAnsi"/>
          <w:color w:val="000000"/>
        </w:rPr>
        <w:t>Bloom's:  KN</w:t>
      </w:r>
    </w:p>
    <w:p w14:paraId="5AE0A654" w14:textId="77777777" w:rsidR="00AF4204" w:rsidRPr="00575A35" w:rsidRDefault="00AF4204" w:rsidP="00575A35">
      <w:pPr>
        <w:spacing w:after="0" w:line="240" w:lineRule="auto"/>
        <w:rPr>
          <w:rFonts w:asciiTheme="minorHAnsi" w:hAnsiTheme="minorHAnsi"/>
          <w:color w:val="000000"/>
        </w:rPr>
      </w:pPr>
    </w:p>
    <w:p w14:paraId="7759C23F"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true-false”&gt;</w:t>
      </w:r>
    </w:p>
    <w:p w14:paraId="497DF401" w14:textId="539AEC4C" w:rsidR="00AF4204" w:rsidRPr="00575A35" w:rsidRDefault="00EA61BB" w:rsidP="00575A35">
      <w:pPr>
        <w:spacing w:after="0" w:line="240" w:lineRule="auto"/>
        <w:rPr>
          <w:rFonts w:asciiTheme="minorHAnsi" w:hAnsiTheme="minorHAnsi"/>
          <w:color w:val="000000"/>
        </w:rPr>
      </w:pPr>
      <w:r>
        <w:rPr>
          <w:rFonts w:asciiTheme="minorHAnsi" w:hAnsiTheme="minorHAnsi"/>
          <w:color w:val="000000"/>
        </w:rPr>
        <w:t>54</w:t>
      </w:r>
      <w:r w:rsidR="00AF4204" w:rsidRPr="00575A35">
        <w:rPr>
          <w:rFonts w:asciiTheme="minorHAnsi" w:hAnsiTheme="minorHAnsi"/>
          <w:color w:val="000000"/>
        </w:rPr>
        <w:t>. It is easy to distinguish between legal and ethical issues.</w:t>
      </w:r>
    </w:p>
    <w:p w14:paraId="0006B3CB"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T</w:t>
      </w:r>
    </w:p>
    <w:p w14:paraId="1C2C15AA" w14:textId="3B49199D" w:rsidR="00AF4204" w:rsidRPr="00575A35" w:rsidRDefault="00AF4204" w:rsidP="00575A35">
      <w:pPr>
        <w:spacing w:after="0" w:line="240" w:lineRule="auto"/>
        <w:rPr>
          <w:rFonts w:asciiTheme="minorHAnsi" w:hAnsiTheme="minorHAnsi"/>
        </w:rPr>
      </w:pPr>
      <w:r w:rsidRPr="00575A35">
        <w:rPr>
          <w:rFonts w:asciiTheme="minorHAnsi" w:hAnsiTheme="minorHAnsi"/>
        </w:rPr>
        <w:t>Inc</w:t>
      </w:r>
      <w:r w:rsidR="00607D47">
        <w:rPr>
          <w:rFonts w:asciiTheme="minorHAnsi" w:hAnsiTheme="minorHAnsi"/>
        </w:rPr>
        <w:t>orrect. Read the material under</w:t>
      </w:r>
      <w:r w:rsidRPr="00575A35">
        <w:rPr>
          <w:rFonts w:asciiTheme="minorHAnsi" w:hAnsiTheme="minorHAnsi"/>
        </w:rPr>
        <w:t xml:space="preserve"> </w:t>
      </w:r>
      <w:r w:rsidR="00607D47">
        <w:rPr>
          <w:rFonts w:asciiTheme="minorHAnsi" w:hAnsiTheme="minorHAnsi"/>
        </w:rPr>
        <w:t>‘</w:t>
      </w:r>
      <w:r w:rsidRPr="00575A35">
        <w:rPr>
          <w:rFonts w:asciiTheme="minorHAnsi" w:hAnsiTheme="minorHAnsi"/>
        </w:rPr>
        <w:t>Social responsibility and ethics in marketing</w:t>
      </w:r>
      <w:r w:rsidR="00607D47">
        <w:rPr>
          <w:rFonts w:asciiTheme="minorHAnsi" w:hAnsiTheme="minorHAnsi"/>
        </w:rPr>
        <w:t>’.</w:t>
      </w:r>
    </w:p>
    <w:p w14:paraId="6247E6F6"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F</w:t>
      </w:r>
    </w:p>
    <w:p w14:paraId="7B74486D"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Correct</w:t>
      </w:r>
    </w:p>
    <w:p w14:paraId="370B6E5E" w14:textId="77777777" w:rsidR="00922072" w:rsidRDefault="00922072" w:rsidP="00575A35">
      <w:pPr>
        <w:spacing w:after="0" w:line="240" w:lineRule="auto"/>
        <w:rPr>
          <w:rFonts w:asciiTheme="minorHAnsi" w:hAnsiTheme="minorHAnsi"/>
          <w:color w:val="000000"/>
        </w:rPr>
      </w:pPr>
    </w:p>
    <w:p w14:paraId="4C95CDDC"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2A07563A"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7683B8B9"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Difficulty:  Moderate</w:t>
      </w:r>
    </w:p>
    <w:p w14:paraId="36528040"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LO: 4</w:t>
      </w:r>
    </w:p>
    <w:p w14:paraId="160EF896" w14:textId="7E6862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607D47">
        <w:rPr>
          <w:rFonts w:asciiTheme="minorHAnsi" w:hAnsiTheme="minorHAnsi" w:cs="DINOT"/>
          <w:szCs w:val="20"/>
          <w:lang w:eastAsia="en-AU"/>
        </w:rPr>
        <w:t>Describe and explain the four dimensions of social responsibility: economic, legal, ethical, philanthropic</w:t>
      </w:r>
      <w:r w:rsidR="00607D47">
        <w:rPr>
          <w:rFonts w:asciiTheme="minorHAnsi" w:hAnsiTheme="minorHAnsi" w:cs="DINOT"/>
          <w:szCs w:val="20"/>
          <w:lang w:eastAsia="en-AU"/>
        </w:rPr>
        <w:t>.</w:t>
      </w:r>
    </w:p>
    <w:p w14:paraId="57634418"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rPr>
        <w:t>Social responsibility and ethics in marketing</w:t>
      </w:r>
    </w:p>
    <w:p w14:paraId="16383000"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Bloom's:  KN</w:t>
      </w:r>
    </w:p>
    <w:p w14:paraId="04963D54" w14:textId="77777777" w:rsidR="00922072" w:rsidRDefault="00922072" w:rsidP="00575A35">
      <w:pPr>
        <w:spacing w:after="0" w:line="240" w:lineRule="auto"/>
      </w:pPr>
      <w:r w:rsidRPr="00922072">
        <w:t>&lt;/metadata&gt;</w:t>
      </w:r>
    </w:p>
    <w:p w14:paraId="12BB8461" w14:textId="77777777" w:rsidR="00922072" w:rsidRDefault="00922072" w:rsidP="00575A35">
      <w:pPr>
        <w:spacing w:after="0" w:line="240" w:lineRule="auto"/>
        <w:rPr>
          <w:rFonts w:asciiTheme="minorHAnsi" w:hAnsiTheme="minorHAnsi"/>
        </w:rPr>
      </w:pPr>
    </w:p>
    <w:p w14:paraId="3ED22DF1"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true-false”&gt;</w:t>
      </w:r>
    </w:p>
    <w:p w14:paraId="203952F1" w14:textId="7D48A9F1" w:rsidR="00AF4204" w:rsidRPr="00575A35" w:rsidRDefault="00EA61BB" w:rsidP="00575A35">
      <w:pPr>
        <w:spacing w:after="0" w:line="240" w:lineRule="auto"/>
        <w:rPr>
          <w:rFonts w:asciiTheme="minorHAnsi" w:hAnsiTheme="minorHAnsi"/>
        </w:rPr>
      </w:pPr>
      <w:r>
        <w:rPr>
          <w:rFonts w:asciiTheme="minorHAnsi" w:hAnsiTheme="minorHAnsi"/>
        </w:rPr>
        <w:t>55</w:t>
      </w:r>
      <w:r w:rsidR="00AF4204" w:rsidRPr="00575A35">
        <w:rPr>
          <w:rFonts w:asciiTheme="minorHAnsi" w:hAnsiTheme="minorHAnsi"/>
        </w:rPr>
        <w:t>. Marketing ethics goes beyond legal issues, although ethical disputes must sometimes be resolved in court.</w:t>
      </w:r>
    </w:p>
    <w:p w14:paraId="522F999A"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T</w:t>
      </w:r>
    </w:p>
    <w:p w14:paraId="07248FAD"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Correct</w:t>
      </w:r>
    </w:p>
    <w:p w14:paraId="20A89473"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F</w:t>
      </w:r>
    </w:p>
    <w:p w14:paraId="7E53C6E1" w14:textId="4360C315" w:rsidR="00AF4204" w:rsidRPr="00575A35" w:rsidRDefault="00AF4204" w:rsidP="00575A35">
      <w:pPr>
        <w:spacing w:after="0" w:line="240" w:lineRule="auto"/>
        <w:rPr>
          <w:rFonts w:asciiTheme="minorHAnsi" w:hAnsiTheme="minorHAnsi"/>
        </w:rPr>
      </w:pPr>
      <w:r w:rsidRPr="00575A35">
        <w:rPr>
          <w:rFonts w:asciiTheme="minorHAnsi" w:hAnsiTheme="minorHAnsi"/>
        </w:rPr>
        <w:t>Inco</w:t>
      </w:r>
      <w:r w:rsidR="00607D47">
        <w:rPr>
          <w:rFonts w:asciiTheme="minorHAnsi" w:hAnsiTheme="minorHAnsi"/>
        </w:rPr>
        <w:t>rrect. Read the material under ‘</w:t>
      </w:r>
      <w:r w:rsidRPr="00575A35">
        <w:rPr>
          <w:rFonts w:asciiTheme="minorHAnsi" w:hAnsiTheme="minorHAnsi"/>
        </w:rPr>
        <w:t>Social responsibility and ethics in marketing</w:t>
      </w:r>
      <w:r w:rsidR="00607D47">
        <w:rPr>
          <w:rFonts w:asciiTheme="minorHAnsi" w:hAnsiTheme="minorHAnsi"/>
        </w:rPr>
        <w:t>’.</w:t>
      </w:r>
    </w:p>
    <w:p w14:paraId="6F01B466" w14:textId="77777777" w:rsidR="00922072" w:rsidRDefault="00922072" w:rsidP="00575A35">
      <w:pPr>
        <w:spacing w:after="0" w:line="240" w:lineRule="auto"/>
        <w:rPr>
          <w:rFonts w:asciiTheme="minorHAnsi" w:hAnsiTheme="minorHAnsi"/>
          <w:color w:val="000000"/>
        </w:rPr>
      </w:pPr>
    </w:p>
    <w:p w14:paraId="2F72A744"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5C879911"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59081850"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2699878F"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LO: 4</w:t>
      </w:r>
    </w:p>
    <w:p w14:paraId="6AF25243" w14:textId="7228C66E"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607D47">
        <w:rPr>
          <w:rFonts w:asciiTheme="minorHAnsi" w:hAnsiTheme="minorHAnsi" w:cs="DINOT"/>
          <w:szCs w:val="20"/>
          <w:lang w:eastAsia="en-AU"/>
        </w:rPr>
        <w:t>Describe and explain the four dimensions of social responsibility: economic, legal, ethical, philanthropic</w:t>
      </w:r>
      <w:r w:rsidR="00607D47">
        <w:rPr>
          <w:rFonts w:asciiTheme="minorHAnsi" w:hAnsiTheme="minorHAnsi" w:cs="DINOT"/>
          <w:szCs w:val="20"/>
          <w:lang w:eastAsia="en-AU"/>
        </w:rPr>
        <w:t>.</w:t>
      </w:r>
    </w:p>
    <w:p w14:paraId="6D4AC1F5"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rPr>
        <w:t>Social responsibility and ethics in marketing</w:t>
      </w:r>
    </w:p>
    <w:p w14:paraId="67FFCA50"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Bloom's:  KN</w:t>
      </w:r>
    </w:p>
    <w:p w14:paraId="5B015812"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5D9C91CA" w14:textId="77777777" w:rsidR="00077E0F" w:rsidRPr="00575A35" w:rsidRDefault="00077E0F" w:rsidP="00575A35">
      <w:pPr>
        <w:spacing w:after="0" w:line="240" w:lineRule="auto"/>
        <w:rPr>
          <w:rFonts w:asciiTheme="minorHAnsi" w:hAnsiTheme="minorHAnsi"/>
        </w:rPr>
      </w:pPr>
    </w:p>
    <w:p w14:paraId="5A91D7C2"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true-false”&gt;</w:t>
      </w:r>
    </w:p>
    <w:p w14:paraId="280F2477" w14:textId="1559A2E2" w:rsidR="00AF4204" w:rsidRPr="00575A35" w:rsidRDefault="00EA61BB" w:rsidP="00575A35">
      <w:pPr>
        <w:spacing w:after="0" w:line="240" w:lineRule="auto"/>
        <w:rPr>
          <w:rFonts w:asciiTheme="minorHAnsi" w:hAnsiTheme="minorHAnsi"/>
        </w:rPr>
      </w:pPr>
      <w:r>
        <w:rPr>
          <w:rFonts w:asciiTheme="minorHAnsi" w:hAnsiTheme="minorHAnsi"/>
        </w:rPr>
        <w:t>5</w:t>
      </w:r>
      <w:r w:rsidR="00AF4204" w:rsidRPr="00575A35">
        <w:rPr>
          <w:rFonts w:asciiTheme="minorHAnsi" w:hAnsiTheme="minorHAnsi"/>
        </w:rPr>
        <w:t>6. An ethical issue is an identifiable problem, situation, or opportunity requiring an individual to choose from among several actions that must be evaluated as right or wrong.</w:t>
      </w:r>
    </w:p>
    <w:p w14:paraId="67F6ADCA"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T</w:t>
      </w:r>
    </w:p>
    <w:p w14:paraId="7D75FFF0"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Correct</w:t>
      </w:r>
    </w:p>
    <w:p w14:paraId="32E8870F"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F</w:t>
      </w:r>
    </w:p>
    <w:p w14:paraId="1D922172" w14:textId="6242B69E" w:rsidR="00AF4204" w:rsidRPr="00575A35" w:rsidRDefault="00AF4204" w:rsidP="00575A35">
      <w:pPr>
        <w:spacing w:after="0" w:line="240" w:lineRule="auto"/>
        <w:rPr>
          <w:rFonts w:asciiTheme="minorHAnsi" w:hAnsiTheme="minorHAnsi"/>
        </w:rPr>
      </w:pPr>
      <w:r w:rsidRPr="00575A35">
        <w:rPr>
          <w:rFonts w:asciiTheme="minorHAnsi" w:hAnsiTheme="minorHAnsi"/>
        </w:rPr>
        <w:t>Inco</w:t>
      </w:r>
      <w:r w:rsidR="00607D47">
        <w:rPr>
          <w:rFonts w:asciiTheme="minorHAnsi" w:hAnsiTheme="minorHAnsi"/>
        </w:rPr>
        <w:t>rrect. Read the material under ‘</w:t>
      </w:r>
      <w:r w:rsidRPr="00575A35">
        <w:rPr>
          <w:rFonts w:asciiTheme="minorHAnsi" w:hAnsiTheme="minorHAnsi"/>
        </w:rPr>
        <w:t>Social responsibility and ethics in marketing</w:t>
      </w:r>
      <w:r w:rsidR="00607D47">
        <w:rPr>
          <w:rFonts w:asciiTheme="minorHAnsi" w:hAnsiTheme="minorHAnsi"/>
        </w:rPr>
        <w:t>’.</w:t>
      </w:r>
    </w:p>
    <w:p w14:paraId="0A19C179" w14:textId="77777777" w:rsidR="00922072" w:rsidRDefault="00922072" w:rsidP="00575A35">
      <w:pPr>
        <w:spacing w:after="0" w:line="240" w:lineRule="auto"/>
        <w:rPr>
          <w:rFonts w:asciiTheme="minorHAnsi" w:hAnsiTheme="minorHAnsi"/>
          <w:color w:val="000000"/>
        </w:rPr>
      </w:pPr>
    </w:p>
    <w:p w14:paraId="191FF522"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7A0BD956"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339DBD17"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456BF725"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LO: 4</w:t>
      </w:r>
    </w:p>
    <w:p w14:paraId="59F50D79" w14:textId="3464AA09"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607D47">
        <w:rPr>
          <w:rFonts w:asciiTheme="minorHAnsi" w:hAnsiTheme="minorHAnsi" w:cs="DINOT"/>
          <w:szCs w:val="20"/>
          <w:lang w:eastAsia="en-AU"/>
        </w:rPr>
        <w:t>Describe and explain the four dimensions of social responsibility: economic, legal, ethical, philanthropic</w:t>
      </w:r>
      <w:r w:rsidR="00607D47">
        <w:rPr>
          <w:rFonts w:asciiTheme="minorHAnsi" w:hAnsiTheme="minorHAnsi" w:cs="DINOT"/>
          <w:szCs w:val="20"/>
          <w:lang w:eastAsia="en-AU"/>
        </w:rPr>
        <w:t>.</w:t>
      </w:r>
    </w:p>
    <w:p w14:paraId="2912BC4A"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rPr>
        <w:t>Social responsibility and ethics in marketing</w:t>
      </w:r>
    </w:p>
    <w:p w14:paraId="4ECE3AD9"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Bloom's:  KN</w:t>
      </w:r>
    </w:p>
    <w:p w14:paraId="58B47A1C"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1EBD77DD" w14:textId="77777777" w:rsidR="00AF4204" w:rsidRPr="00575A35" w:rsidRDefault="00AF4204" w:rsidP="00575A35">
      <w:pPr>
        <w:spacing w:after="0" w:line="240" w:lineRule="auto"/>
        <w:rPr>
          <w:rFonts w:asciiTheme="minorHAnsi" w:hAnsiTheme="minorHAnsi"/>
        </w:rPr>
      </w:pPr>
    </w:p>
    <w:p w14:paraId="65AC1E24"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&lt;question type</w:t>
      </w:r>
      <w:proofErr w:type="gramStart"/>
      <w:r w:rsidRPr="00575A35">
        <w:rPr>
          <w:rFonts w:asciiTheme="minorHAnsi" w:hAnsiTheme="minorHAnsi"/>
        </w:rPr>
        <w:t>=“</w:t>
      </w:r>
      <w:proofErr w:type="gramEnd"/>
      <w:r w:rsidRPr="00575A35">
        <w:rPr>
          <w:rFonts w:asciiTheme="minorHAnsi" w:hAnsiTheme="minorHAnsi"/>
        </w:rPr>
        <w:t>true-false”&gt;</w:t>
      </w:r>
    </w:p>
    <w:p w14:paraId="170D4883" w14:textId="49F929BF" w:rsidR="00AF4204" w:rsidRPr="00575A35" w:rsidRDefault="00EA61BB" w:rsidP="00575A35">
      <w:pPr>
        <w:spacing w:after="0" w:line="240" w:lineRule="auto"/>
        <w:rPr>
          <w:rFonts w:asciiTheme="minorHAnsi" w:hAnsiTheme="minorHAnsi"/>
        </w:rPr>
      </w:pPr>
      <w:r>
        <w:rPr>
          <w:rFonts w:asciiTheme="minorHAnsi" w:hAnsiTheme="minorHAnsi"/>
        </w:rPr>
        <w:t>5</w:t>
      </w:r>
      <w:r w:rsidR="00AF4204" w:rsidRPr="00575A35">
        <w:rPr>
          <w:rFonts w:asciiTheme="minorHAnsi" w:hAnsiTheme="minorHAnsi"/>
        </w:rPr>
        <w:t>7. Any time an activity causes managers or consumers to feel manipulated or cheated, a marketing ethics issue exists, regardless of the legality of that activity.</w:t>
      </w:r>
    </w:p>
    <w:p w14:paraId="73A37F9C"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T</w:t>
      </w:r>
    </w:p>
    <w:p w14:paraId="62638273"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Correct</w:t>
      </w:r>
    </w:p>
    <w:p w14:paraId="1E905C82"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F</w:t>
      </w:r>
    </w:p>
    <w:p w14:paraId="23399BD4" w14:textId="29C4C079" w:rsidR="00AF4204" w:rsidRPr="00575A35" w:rsidRDefault="00AF4204" w:rsidP="00575A35">
      <w:pPr>
        <w:spacing w:after="0" w:line="240" w:lineRule="auto"/>
        <w:rPr>
          <w:rFonts w:asciiTheme="minorHAnsi" w:hAnsiTheme="minorHAnsi"/>
        </w:rPr>
      </w:pPr>
      <w:r w:rsidRPr="00575A35">
        <w:rPr>
          <w:rFonts w:asciiTheme="minorHAnsi" w:hAnsiTheme="minorHAnsi"/>
        </w:rPr>
        <w:t>Inco</w:t>
      </w:r>
      <w:r w:rsidR="00607D47">
        <w:rPr>
          <w:rFonts w:asciiTheme="minorHAnsi" w:hAnsiTheme="minorHAnsi"/>
        </w:rPr>
        <w:t>rrect. Read the material under ‘</w:t>
      </w:r>
      <w:r w:rsidRPr="00575A35">
        <w:rPr>
          <w:rFonts w:asciiTheme="minorHAnsi" w:hAnsiTheme="minorHAnsi"/>
        </w:rPr>
        <w:t>Social responsibility and ethics in marketing</w:t>
      </w:r>
      <w:r w:rsidR="00607D47">
        <w:rPr>
          <w:rFonts w:asciiTheme="minorHAnsi" w:hAnsiTheme="minorHAnsi"/>
        </w:rPr>
        <w:t>’.</w:t>
      </w:r>
    </w:p>
    <w:p w14:paraId="741BDB1F" w14:textId="77777777" w:rsidR="00922072" w:rsidRDefault="00922072" w:rsidP="00575A35">
      <w:pPr>
        <w:spacing w:after="0" w:line="240" w:lineRule="auto"/>
        <w:rPr>
          <w:rFonts w:asciiTheme="minorHAnsi" w:hAnsiTheme="minorHAnsi"/>
          <w:color w:val="000000"/>
        </w:rPr>
      </w:pPr>
    </w:p>
    <w:p w14:paraId="6BB21C8F"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2AFE9429"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0386A644"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5FA5291C"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LO: 4</w:t>
      </w:r>
    </w:p>
    <w:p w14:paraId="5E271008" w14:textId="7C18B7E5"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Learning Objective Narrative:</w:t>
      </w:r>
      <w:r w:rsidRPr="00607D47">
        <w:rPr>
          <w:rFonts w:asciiTheme="minorHAnsi" w:hAnsiTheme="minorHAnsi"/>
          <w:color w:val="000000"/>
          <w:sz w:val="24"/>
        </w:rPr>
        <w:t xml:space="preserve"> </w:t>
      </w:r>
      <w:r w:rsidRPr="00607D47">
        <w:rPr>
          <w:rFonts w:asciiTheme="minorHAnsi" w:hAnsiTheme="minorHAnsi" w:cs="DINOT"/>
          <w:szCs w:val="20"/>
          <w:lang w:eastAsia="en-AU"/>
        </w:rPr>
        <w:t>Describe and explain the four dimensions of social responsibility: economic, legal, ethical, philanthropic</w:t>
      </w:r>
      <w:r w:rsidR="00607D47">
        <w:rPr>
          <w:rFonts w:asciiTheme="minorHAnsi" w:hAnsiTheme="minorHAnsi" w:cs="DINOT"/>
          <w:szCs w:val="20"/>
          <w:lang w:eastAsia="en-AU"/>
        </w:rPr>
        <w:t>.</w:t>
      </w:r>
    </w:p>
    <w:p w14:paraId="1B9EDC39"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rPr>
        <w:t>Social responsibility and ethics in marketing</w:t>
      </w:r>
    </w:p>
    <w:p w14:paraId="38733DF7"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Bloom's:  KN</w:t>
      </w:r>
    </w:p>
    <w:p w14:paraId="381CFC9B"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4B1391E9" w14:textId="77777777" w:rsidR="00AF4204" w:rsidRPr="00575A35" w:rsidRDefault="00AF4204" w:rsidP="00575A35">
      <w:pPr>
        <w:spacing w:after="0" w:line="240" w:lineRule="auto"/>
        <w:rPr>
          <w:rFonts w:asciiTheme="minorHAnsi" w:hAnsiTheme="minorHAnsi"/>
        </w:rPr>
      </w:pPr>
    </w:p>
    <w:p w14:paraId="48D17C0C" w14:textId="77777777" w:rsidR="00AF4204" w:rsidRPr="00575A35" w:rsidRDefault="00922072" w:rsidP="00575A35">
      <w:pPr>
        <w:spacing w:after="0" w:line="240" w:lineRule="auto"/>
        <w:rPr>
          <w:rFonts w:asciiTheme="minorHAnsi" w:hAnsiTheme="minorHAnsi"/>
        </w:rPr>
      </w:pPr>
      <w:r>
        <w:rPr>
          <w:rFonts w:asciiTheme="minorHAnsi" w:hAnsiTheme="minorHAnsi"/>
        </w:rPr>
        <w:t>&lt;question type</w:t>
      </w:r>
      <w:proofErr w:type="gramStart"/>
      <w:r>
        <w:rPr>
          <w:rFonts w:asciiTheme="minorHAnsi" w:hAnsiTheme="minorHAnsi"/>
        </w:rPr>
        <w:t>=“</w:t>
      </w:r>
      <w:proofErr w:type="gramEnd"/>
      <w:r>
        <w:rPr>
          <w:rFonts w:asciiTheme="minorHAnsi" w:hAnsiTheme="minorHAnsi"/>
        </w:rPr>
        <w:t>mc”&gt;</w:t>
      </w:r>
    </w:p>
    <w:p w14:paraId="2790C17C" w14:textId="21C84DB8" w:rsidR="00AF4204" w:rsidRPr="00575A35" w:rsidRDefault="00EA61BB" w:rsidP="00575A35">
      <w:pPr>
        <w:spacing w:after="0" w:line="240" w:lineRule="auto"/>
        <w:rPr>
          <w:rFonts w:asciiTheme="minorHAnsi" w:hAnsiTheme="minorHAnsi"/>
        </w:rPr>
      </w:pPr>
      <w:r>
        <w:rPr>
          <w:rFonts w:asciiTheme="minorHAnsi" w:hAnsiTheme="minorHAnsi"/>
        </w:rPr>
        <w:t>5</w:t>
      </w:r>
      <w:r w:rsidR="00AF4204" w:rsidRPr="00575A35">
        <w:rPr>
          <w:rFonts w:asciiTheme="minorHAnsi" w:hAnsiTheme="minorHAnsi"/>
        </w:rPr>
        <w:t>8. Ethical standards for acceptable conduct for a company should</w:t>
      </w:r>
    </w:p>
    <w:p w14:paraId="775B85D0" w14:textId="77777777" w:rsidR="00AF4204" w:rsidRPr="00575A35" w:rsidRDefault="00922072" w:rsidP="00575A35">
      <w:pPr>
        <w:spacing w:after="0" w:line="240" w:lineRule="auto"/>
        <w:rPr>
          <w:rFonts w:asciiTheme="minorHAnsi" w:hAnsiTheme="minorHAnsi"/>
        </w:rPr>
      </w:pPr>
      <w:r>
        <w:rPr>
          <w:rFonts w:asciiTheme="minorHAnsi" w:hAnsiTheme="minorHAnsi"/>
        </w:rPr>
        <w:t xml:space="preserve"> a. </w:t>
      </w:r>
      <w:r w:rsidR="00AF4204" w:rsidRPr="00575A35">
        <w:rPr>
          <w:rFonts w:asciiTheme="minorHAnsi" w:hAnsiTheme="minorHAnsi"/>
        </w:rPr>
        <w:t>be clearly dictated by top management and enforced by all management staff.</w:t>
      </w:r>
    </w:p>
    <w:p w14:paraId="0D297F9E" w14:textId="77777777" w:rsidR="00AF4204" w:rsidRPr="00575A35" w:rsidRDefault="00922072" w:rsidP="00575A35">
      <w:pPr>
        <w:spacing w:after="0" w:line="240" w:lineRule="auto"/>
        <w:rPr>
          <w:rFonts w:asciiTheme="minorHAnsi" w:hAnsiTheme="minorHAnsi"/>
        </w:rPr>
      </w:pPr>
      <w:r>
        <w:rPr>
          <w:rFonts w:asciiTheme="minorHAnsi" w:hAnsiTheme="minorHAnsi"/>
        </w:rPr>
        <w:t xml:space="preserve"> b. </w:t>
      </w:r>
      <w:proofErr w:type="gramStart"/>
      <w:r w:rsidR="00AF4204" w:rsidRPr="00575A35">
        <w:rPr>
          <w:rFonts w:asciiTheme="minorHAnsi" w:hAnsiTheme="minorHAnsi"/>
        </w:rPr>
        <w:t>consider</w:t>
      </w:r>
      <w:proofErr w:type="gramEnd"/>
      <w:r w:rsidR="00AF4204" w:rsidRPr="00575A35">
        <w:rPr>
          <w:rFonts w:asciiTheme="minorHAnsi" w:hAnsiTheme="minorHAnsi"/>
        </w:rPr>
        <w:t xml:space="preserve"> only the point of view of the customers and the employees.</w:t>
      </w:r>
    </w:p>
    <w:p w14:paraId="0C11780A" w14:textId="77777777" w:rsidR="00AF4204" w:rsidRPr="00575A35" w:rsidRDefault="00922072" w:rsidP="00575A35">
      <w:pPr>
        <w:spacing w:after="0" w:line="240" w:lineRule="auto"/>
        <w:rPr>
          <w:rFonts w:asciiTheme="minorHAnsi" w:hAnsiTheme="minorHAnsi"/>
        </w:rPr>
      </w:pPr>
      <w:r>
        <w:rPr>
          <w:rFonts w:asciiTheme="minorHAnsi" w:hAnsiTheme="minorHAnsi"/>
        </w:rPr>
        <w:t xml:space="preserve"> c. </w:t>
      </w:r>
      <w:proofErr w:type="gramStart"/>
      <w:r w:rsidR="00AF4204" w:rsidRPr="00575A35">
        <w:rPr>
          <w:rFonts w:asciiTheme="minorHAnsi" w:hAnsiTheme="minorHAnsi"/>
        </w:rPr>
        <w:t>reflect</w:t>
      </w:r>
      <w:proofErr w:type="gramEnd"/>
      <w:r w:rsidR="00AF4204" w:rsidRPr="00575A35">
        <w:rPr>
          <w:rFonts w:asciiTheme="minorHAnsi" w:hAnsiTheme="minorHAnsi"/>
        </w:rPr>
        <w:t xml:space="preserve"> the desires of the company's employees for a quality working environment.</w:t>
      </w:r>
    </w:p>
    <w:p w14:paraId="1536CE7C" w14:textId="77777777" w:rsidR="00AF4204" w:rsidRPr="00575A35" w:rsidRDefault="00922072" w:rsidP="00575A35">
      <w:pPr>
        <w:spacing w:after="0" w:line="240" w:lineRule="auto"/>
        <w:rPr>
          <w:rFonts w:asciiTheme="minorHAnsi" w:hAnsiTheme="minorHAnsi"/>
        </w:rPr>
      </w:pPr>
      <w:r>
        <w:rPr>
          <w:rFonts w:asciiTheme="minorHAnsi" w:hAnsiTheme="minorHAnsi"/>
        </w:rPr>
        <w:t xml:space="preserve"> d. </w:t>
      </w:r>
      <w:r w:rsidR="00AF4204" w:rsidRPr="00575A35">
        <w:rPr>
          <w:rFonts w:asciiTheme="minorHAnsi" w:hAnsiTheme="minorHAnsi"/>
        </w:rPr>
        <w:t>be based on company, industry, government, customer, and society viewpoints.</w:t>
      </w:r>
    </w:p>
    <w:p w14:paraId="729C1D05" w14:textId="77777777" w:rsidR="00AF4204" w:rsidRPr="00575A35" w:rsidRDefault="00922072" w:rsidP="00575A35">
      <w:pPr>
        <w:spacing w:after="0" w:line="240" w:lineRule="auto"/>
        <w:rPr>
          <w:rFonts w:asciiTheme="minorHAnsi" w:hAnsiTheme="minorHAnsi"/>
        </w:rPr>
      </w:pPr>
      <w:r>
        <w:rPr>
          <w:rFonts w:asciiTheme="minorHAnsi" w:hAnsiTheme="minorHAnsi"/>
        </w:rPr>
        <w:t xml:space="preserve"> e. </w:t>
      </w:r>
      <w:r w:rsidR="00AF4204" w:rsidRPr="00575A35">
        <w:rPr>
          <w:rFonts w:asciiTheme="minorHAnsi" w:hAnsiTheme="minorHAnsi"/>
        </w:rPr>
        <w:t>be derived from federal, state, and local laws and regulatory agencies.</w:t>
      </w:r>
    </w:p>
    <w:p w14:paraId="6A124EF0" w14:textId="77777777" w:rsidR="00922072" w:rsidRDefault="00922072" w:rsidP="00575A35">
      <w:pPr>
        <w:spacing w:after="0" w:line="240" w:lineRule="auto"/>
        <w:rPr>
          <w:rFonts w:asciiTheme="minorHAnsi" w:hAnsiTheme="minorHAnsi"/>
        </w:rPr>
      </w:pPr>
    </w:p>
    <w:p w14:paraId="5B6B2C6C"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Analysis:</w:t>
      </w:r>
    </w:p>
    <w:p w14:paraId="3993FFE7" w14:textId="7FCF7049" w:rsidR="00AF4204" w:rsidRPr="00575A35" w:rsidRDefault="00AF4204" w:rsidP="00575A35">
      <w:pPr>
        <w:spacing w:after="0" w:line="240" w:lineRule="auto"/>
        <w:rPr>
          <w:rFonts w:asciiTheme="minorHAnsi" w:hAnsiTheme="minorHAnsi"/>
        </w:rPr>
      </w:pPr>
      <w:r w:rsidRPr="00575A35">
        <w:rPr>
          <w:rFonts w:asciiTheme="minorHAnsi" w:hAnsiTheme="minorHAnsi"/>
        </w:rPr>
        <w:t xml:space="preserve">a. Incorrect. Read the </w:t>
      </w:r>
      <w:r w:rsidR="00607D47">
        <w:rPr>
          <w:rFonts w:asciiTheme="minorHAnsi" w:hAnsiTheme="minorHAnsi"/>
        </w:rPr>
        <w:t>material under ‘</w:t>
      </w:r>
      <w:r w:rsidRPr="00575A35">
        <w:rPr>
          <w:rFonts w:asciiTheme="minorHAnsi" w:hAnsiTheme="minorHAnsi"/>
        </w:rPr>
        <w:t>Social responsibility and ethics in marketing</w:t>
      </w:r>
      <w:r w:rsidR="00607D47">
        <w:rPr>
          <w:rFonts w:asciiTheme="minorHAnsi" w:hAnsiTheme="minorHAnsi"/>
        </w:rPr>
        <w:t>’.</w:t>
      </w:r>
    </w:p>
    <w:p w14:paraId="7DCD247F" w14:textId="18A09B8E" w:rsidR="00AF4204" w:rsidRPr="00575A35" w:rsidRDefault="00AF4204" w:rsidP="00575A35">
      <w:pPr>
        <w:spacing w:after="0" w:line="240" w:lineRule="auto"/>
        <w:rPr>
          <w:rFonts w:asciiTheme="minorHAnsi" w:hAnsiTheme="minorHAnsi"/>
        </w:rPr>
      </w:pPr>
      <w:r w:rsidRPr="00575A35">
        <w:rPr>
          <w:rFonts w:asciiTheme="minorHAnsi" w:hAnsiTheme="minorHAnsi"/>
        </w:rPr>
        <w:t>b. Incorrect. Read the material under</w:t>
      </w:r>
      <w:r w:rsidR="00607D47">
        <w:rPr>
          <w:rFonts w:asciiTheme="minorHAnsi" w:hAnsiTheme="minorHAnsi"/>
        </w:rPr>
        <w:t xml:space="preserve"> </w:t>
      </w:r>
      <w:r w:rsidR="00607D47" w:rsidRPr="00607D47">
        <w:rPr>
          <w:rFonts w:asciiTheme="minorHAnsi" w:hAnsiTheme="minorHAnsi"/>
        </w:rPr>
        <w:t>‘Social responsibility and ethics in marketing’.</w:t>
      </w:r>
    </w:p>
    <w:p w14:paraId="41FE0556" w14:textId="1F826EDE" w:rsidR="00AF4204" w:rsidRPr="00575A35" w:rsidRDefault="00AF4204" w:rsidP="00575A35">
      <w:pPr>
        <w:spacing w:after="0" w:line="240" w:lineRule="auto"/>
        <w:rPr>
          <w:rFonts w:asciiTheme="minorHAnsi" w:hAnsiTheme="minorHAnsi"/>
        </w:rPr>
      </w:pPr>
      <w:r w:rsidRPr="00575A35">
        <w:rPr>
          <w:rFonts w:asciiTheme="minorHAnsi" w:hAnsiTheme="minorHAnsi"/>
        </w:rPr>
        <w:t>c. Incorrect. Read the material under</w:t>
      </w:r>
      <w:r w:rsidR="00607D47">
        <w:rPr>
          <w:rFonts w:asciiTheme="minorHAnsi" w:hAnsiTheme="minorHAnsi"/>
        </w:rPr>
        <w:t xml:space="preserve"> </w:t>
      </w:r>
      <w:r w:rsidR="00607D47" w:rsidRPr="00607D47">
        <w:rPr>
          <w:rFonts w:asciiTheme="minorHAnsi" w:hAnsiTheme="minorHAnsi"/>
        </w:rPr>
        <w:t>‘Social responsibility and ethics in marketing’.</w:t>
      </w:r>
    </w:p>
    <w:p w14:paraId="491F8EFB" w14:textId="77777777" w:rsidR="00AF4204" w:rsidRPr="00575A35" w:rsidRDefault="00AF4204" w:rsidP="00575A35">
      <w:pPr>
        <w:spacing w:after="0" w:line="240" w:lineRule="auto"/>
        <w:rPr>
          <w:rFonts w:asciiTheme="minorHAnsi" w:hAnsiTheme="minorHAnsi"/>
        </w:rPr>
      </w:pPr>
      <w:r w:rsidRPr="00575A35">
        <w:rPr>
          <w:rFonts w:asciiTheme="minorHAnsi" w:hAnsiTheme="minorHAnsi"/>
        </w:rPr>
        <w:t>d. Correct.</w:t>
      </w:r>
    </w:p>
    <w:p w14:paraId="5ABD0BBF" w14:textId="7D998C33" w:rsidR="00AF4204" w:rsidRPr="00575A35" w:rsidRDefault="00AF4204" w:rsidP="00575A35">
      <w:pPr>
        <w:spacing w:after="0" w:line="240" w:lineRule="auto"/>
        <w:rPr>
          <w:rFonts w:asciiTheme="minorHAnsi" w:hAnsiTheme="minorHAnsi"/>
        </w:rPr>
      </w:pPr>
      <w:r w:rsidRPr="00575A35">
        <w:rPr>
          <w:rFonts w:asciiTheme="minorHAnsi" w:hAnsiTheme="minorHAnsi"/>
        </w:rPr>
        <w:t>e. Incorrect. Read the material under</w:t>
      </w:r>
      <w:r w:rsidR="00607D47">
        <w:rPr>
          <w:rFonts w:asciiTheme="minorHAnsi" w:hAnsiTheme="minorHAnsi"/>
        </w:rPr>
        <w:t xml:space="preserve"> </w:t>
      </w:r>
      <w:r w:rsidR="00607D47" w:rsidRPr="00607D47">
        <w:rPr>
          <w:rFonts w:asciiTheme="minorHAnsi" w:hAnsiTheme="minorHAnsi"/>
        </w:rPr>
        <w:t>‘Social responsibility and ethics in marketing’.</w:t>
      </w:r>
    </w:p>
    <w:p w14:paraId="2178930D" w14:textId="77777777" w:rsidR="00922072" w:rsidRDefault="00922072" w:rsidP="00575A35">
      <w:pPr>
        <w:spacing w:after="0" w:line="240" w:lineRule="auto"/>
        <w:rPr>
          <w:color w:val="000000"/>
        </w:rPr>
      </w:pPr>
    </w:p>
    <w:p w14:paraId="29AE2C72" w14:textId="77777777" w:rsidR="00922072" w:rsidRDefault="00922072" w:rsidP="00575A35">
      <w:pPr>
        <w:spacing w:after="0" w:line="240" w:lineRule="auto"/>
        <w:rPr>
          <w:rFonts w:asciiTheme="minorHAnsi" w:hAnsiTheme="minorHAnsi"/>
          <w:color w:val="000000"/>
        </w:rPr>
      </w:pPr>
      <w:r>
        <w:rPr>
          <w:color w:val="000000"/>
        </w:rPr>
        <w:t>&lt;</w:t>
      </w:r>
      <w:r w:rsidRPr="00922072">
        <w:rPr>
          <w:color w:val="000000"/>
        </w:rPr>
        <w:t>metadata&gt;</w:t>
      </w:r>
    </w:p>
    <w:p w14:paraId="19EBD946"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AACSB Outcomes:</w:t>
      </w:r>
      <w:r w:rsidRPr="00575A35">
        <w:rPr>
          <w:rFonts w:asciiTheme="minorHAnsi" w:hAnsiTheme="minorHAnsi"/>
          <w:i/>
        </w:rPr>
        <w:t xml:space="preserve"> </w:t>
      </w:r>
    </w:p>
    <w:p w14:paraId="07FB0D54"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Difficulty:  Easy</w:t>
      </w:r>
    </w:p>
    <w:p w14:paraId="453AFA26"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LO: 4</w:t>
      </w:r>
    </w:p>
    <w:p w14:paraId="029B6B36" w14:textId="06A46E00"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 xml:space="preserve">Learning Objective Narrative: </w:t>
      </w:r>
      <w:r w:rsidRPr="00607D47">
        <w:rPr>
          <w:rFonts w:asciiTheme="minorHAnsi" w:hAnsiTheme="minorHAnsi" w:cs="DINOT"/>
          <w:szCs w:val="20"/>
          <w:lang w:eastAsia="en-AU"/>
        </w:rPr>
        <w:t>Describe and explain the four dimensions of social responsibility: economic, legal, ethical, philanthropic</w:t>
      </w:r>
      <w:r w:rsidR="00607D47">
        <w:rPr>
          <w:rFonts w:asciiTheme="minorHAnsi" w:hAnsiTheme="minorHAnsi" w:cs="DINOT"/>
          <w:szCs w:val="20"/>
          <w:lang w:eastAsia="en-AU"/>
        </w:rPr>
        <w:t>.</w:t>
      </w:r>
    </w:p>
    <w:p w14:paraId="1F6C9D35"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 xml:space="preserve">A-head:  </w:t>
      </w:r>
      <w:r w:rsidRPr="00575A35">
        <w:rPr>
          <w:rFonts w:asciiTheme="minorHAnsi" w:hAnsiTheme="minorHAnsi"/>
        </w:rPr>
        <w:t>Social responsibility and ethics in marketing</w:t>
      </w:r>
    </w:p>
    <w:p w14:paraId="24D7C2A4"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Bloom's:  KN</w:t>
      </w:r>
    </w:p>
    <w:p w14:paraId="0452C388" w14:textId="77777777" w:rsidR="00AF4204" w:rsidRPr="00575A35" w:rsidRDefault="00AF4204" w:rsidP="00575A35">
      <w:pPr>
        <w:spacing w:after="0" w:line="240" w:lineRule="auto"/>
        <w:rPr>
          <w:rFonts w:asciiTheme="minorHAnsi" w:hAnsiTheme="minorHAnsi"/>
          <w:color w:val="000000"/>
        </w:rPr>
      </w:pPr>
      <w:r w:rsidRPr="00575A35">
        <w:rPr>
          <w:rFonts w:asciiTheme="minorHAnsi" w:hAnsiTheme="minorHAnsi"/>
          <w:color w:val="000000"/>
        </w:rPr>
        <w:t>&lt;/metadata&gt;</w:t>
      </w:r>
    </w:p>
    <w:p w14:paraId="7623E37D" w14:textId="77777777" w:rsidR="00AF4204" w:rsidRPr="00575A35" w:rsidRDefault="00AF4204" w:rsidP="00575A35">
      <w:pPr>
        <w:spacing w:after="0" w:line="240" w:lineRule="auto"/>
        <w:rPr>
          <w:rFonts w:asciiTheme="minorHAnsi" w:hAnsiTheme="minorHAnsi"/>
        </w:rPr>
      </w:pPr>
    </w:p>
    <w:sectPr w:rsidR="00AF4204" w:rsidRPr="00575A35" w:rsidSect="00383B4B">
      <w:headerReference w:type="default" r:id="rId7"/>
      <w:pgSz w:w="12240" w:h="15840"/>
      <w:pgMar w:top="720" w:right="1080" w:bottom="1440" w:left="2070" w:header="720" w:footer="720" w:gutter="0"/>
      <w:cols w:space="720" w:equalWidth="0">
        <w:col w:w="875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A0B56" w14:textId="77777777" w:rsidR="00CE076A" w:rsidRDefault="00CE076A" w:rsidP="00016E86">
      <w:pPr>
        <w:spacing w:after="0" w:line="240" w:lineRule="auto"/>
      </w:pPr>
      <w:r>
        <w:separator/>
      </w:r>
    </w:p>
  </w:endnote>
  <w:endnote w:type="continuationSeparator" w:id="0">
    <w:p w14:paraId="44F338D7" w14:textId="77777777" w:rsidR="00CE076A" w:rsidRDefault="00CE076A" w:rsidP="0001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O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33FCA" w14:textId="77777777" w:rsidR="00CE076A" w:rsidRDefault="00CE076A" w:rsidP="00016E86">
      <w:pPr>
        <w:spacing w:after="0" w:line="240" w:lineRule="auto"/>
      </w:pPr>
      <w:r>
        <w:separator/>
      </w:r>
    </w:p>
  </w:footnote>
  <w:footnote w:type="continuationSeparator" w:id="0">
    <w:p w14:paraId="03DDE1B1" w14:textId="77777777" w:rsidR="00CE076A" w:rsidRDefault="00CE076A" w:rsidP="00016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9C11" w14:textId="77777777" w:rsidR="00CE076A" w:rsidRDefault="00CE076A">
    <w:pPr>
      <w:pStyle w:val="Header"/>
    </w:pPr>
  </w:p>
  <w:p w14:paraId="3D6F0414" w14:textId="77777777" w:rsidR="00CE076A" w:rsidRDefault="00CE0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320"/>
    <w:multiLevelType w:val="hybridMultilevel"/>
    <w:tmpl w:val="2794CEA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95E1ECF"/>
    <w:multiLevelType w:val="hybridMultilevel"/>
    <w:tmpl w:val="A43AE4FC"/>
    <w:lvl w:ilvl="0" w:tplc="42CE61CE">
      <w:start w:val="1"/>
      <w:numFmt w:val="decimal"/>
      <w:lvlText w:val="%1."/>
      <w:lvlJc w:val="left"/>
      <w:pPr>
        <w:ind w:left="0" w:hanging="375"/>
      </w:pPr>
      <w:rPr>
        <w:rFonts w:hint="default"/>
      </w:rPr>
    </w:lvl>
    <w:lvl w:ilvl="1" w:tplc="0C090019" w:tentative="1">
      <w:start w:val="1"/>
      <w:numFmt w:val="lowerLetter"/>
      <w:lvlText w:val="%2."/>
      <w:lvlJc w:val="left"/>
      <w:pPr>
        <w:ind w:left="705" w:hanging="360"/>
      </w:pPr>
    </w:lvl>
    <w:lvl w:ilvl="2" w:tplc="0C09001B" w:tentative="1">
      <w:start w:val="1"/>
      <w:numFmt w:val="lowerRoman"/>
      <w:lvlText w:val="%3."/>
      <w:lvlJc w:val="right"/>
      <w:pPr>
        <w:ind w:left="1425" w:hanging="180"/>
      </w:pPr>
    </w:lvl>
    <w:lvl w:ilvl="3" w:tplc="0C09000F" w:tentative="1">
      <w:start w:val="1"/>
      <w:numFmt w:val="decimal"/>
      <w:lvlText w:val="%4."/>
      <w:lvlJc w:val="left"/>
      <w:pPr>
        <w:ind w:left="2145" w:hanging="360"/>
      </w:pPr>
    </w:lvl>
    <w:lvl w:ilvl="4" w:tplc="0C090019" w:tentative="1">
      <w:start w:val="1"/>
      <w:numFmt w:val="lowerLetter"/>
      <w:lvlText w:val="%5."/>
      <w:lvlJc w:val="left"/>
      <w:pPr>
        <w:ind w:left="2865" w:hanging="360"/>
      </w:pPr>
    </w:lvl>
    <w:lvl w:ilvl="5" w:tplc="0C09001B" w:tentative="1">
      <w:start w:val="1"/>
      <w:numFmt w:val="lowerRoman"/>
      <w:lvlText w:val="%6."/>
      <w:lvlJc w:val="right"/>
      <w:pPr>
        <w:ind w:left="3585" w:hanging="180"/>
      </w:pPr>
    </w:lvl>
    <w:lvl w:ilvl="6" w:tplc="0C09000F" w:tentative="1">
      <w:start w:val="1"/>
      <w:numFmt w:val="decimal"/>
      <w:lvlText w:val="%7."/>
      <w:lvlJc w:val="left"/>
      <w:pPr>
        <w:ind w:left="4305" w:hanging="360"/>
      </w:pPr>
    </w:lvl>
    <w:lvl w:ilvl="7" w:tplc="0C090019" w:tentative="1">
      <w:start w:val="1"/>
      <w:numFmt w:val="lowerLetter"/>
      <w:lvlText w:val="%8."/>
      <w:lvlJc w:val="left"/>
      <w:pPr>
        <w:ind w:left="5025" w:hanging="360"/>
      </w:pPr>
    </w:lvl>
    <w:lvl w:ilvl="8" w:tplc="0C09001B" w:tentative="1">
      <w:start w:val="1"/>
      <w:numFmt w:val="lowerRoman"/>
      <w:lvlText w:val="%9."/>
      <w:lvlJc w:val="right"/>
      <w:pPr>
        <w:ind w:left="5745" w:hanging="180"/>
      </w:pPr>
    </w:lvl>
  </w:abstractNum>
  <w:abstractNum w:abstractNumId="2" w15:restartNumberingAfterBreak="0">
    <w:nsid w:val="09693BC1"/>
    <w:multiLevelType w:val="hybridMultilevel"/>
    <w:tmpl w:val="E0F0D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D701EE"/>
    <w:multiLevelType w:val="hybridMultilevel"/>
    <w:tmpl w:val="52063774"/>
    <w:lvl w:ilvl="0" w:tplc="4224AB02">
      <w:start w:val="13"/>
      <w:numFmt w:val="decimal"/>
      <w:lvlText w:val="%1."/>
      <w:lvlJc w:val="left"/>
      <w:pPr>
        <w:ind w:left="9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E40EC1"/>
    <w:multiLevelType w:val="hybridMultilevel"/>
    <w:tmpl w:val="AB705732"/>
    <w:lvl w:ilvl="0" w:tplc="C0C4D19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A21619"/>
    <w:multiLevelType w:val="hybridMultilevel"/>
    <w:tmpl w:val="F6E69224"/>
    <w:lvl w:ilvl="0" w:tplc="E00CE01A">
      <w:start w:val="1"/>
      <w:numFmt w:val="bullet"/>
      <w:pStyle w:val="bodytextlistbull2"/>
      <w:lvlText w:val=""/>
      <w:lvlJc w:val="left"/>
      <w:pPr>
        <w:tabs>
          <w:tab w:val="num" w:pos="1437"/>
        </w:tabs>
        <w:ind w:left="1418" w:hanging="341"/>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86A06"/>
    <w:multiLevelType w:val="hybridMultilevel"/>
    <w:tmpl w:val="01E29D0E"/>
    <w:lvl w:ilvl="0" w:tplc="3E3CE7B2">
      <w:start w:val="12"/>
      <w:numFmt w:val="decimal"/>
      <w:lvlText w:val="%1."/>
      <w:lvlJc w:val="left"/>
      <w:pPr>
        <w:ind w:left="9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4500EB"/>
    <w:multiLevelType w:val="hybridMultilevel"/>
    <w:tmpl w:val="C8EEF626"/>
    <w:lvl w:ilvl="0" w:tplc="0C090019">
      <w:start w:val="1"/>
      <w:numFmt w:val="lowerLetter"/>
      <w:lvlText w:val="%1."/>
      <w:lvlJc w:val="left"/>
      <w:pPr>
        <w:ind w:left="90" w:hanging="360"/>
      </w:pPr>
    </w:lvl>
    <w:lvl w:ilvl="1" w:tplc="0C090019">
      <w:start w:val="1"/>
      <w:numFmt w:val="lowerLetter"/>
      <w:lvlText w:val="%2."/>
      <w:lvlJc w:val="left"/>
      <w:pPr>
        <w:ind w:left="810" w:hanging="360"/>
      </w:pPr>
    </w:lvl>
    <w:lvl w:ilvl="2" w:tplc="0C09001B" w:tentative="1">
      <w:start w:val="1"/>
      <w:numFmt w:val="lowerRoman"/>
      <w:lvlText w:val="%3."/>
      <w:lvlJc w:val="right"/>
      <w:pPr>
        <w:ind w:left="1530" w:hanging="180"/>
      </w:pPr>
    </w:lvl>
    <w:lvl w:ilvl="3" w:tplc="0C09000F" w:tentative="1">
      <w:start w:val="1"/>
      <w:numFmt w:val="decimal"/>
      <w:lvlText w:val="%4."/>
      <w:lvlJc w:val="left"/>
      <w:pPr>
        <w:ind w:left="2250" w:hanging="360"/>
      </w:pPr>
    </w:lvl>
    <w:lvl w:ilvl="4" w:tplc="0C090019" w:tentative="1">
      <w:start w:val="1"/>
      <w:numFmt w:val="lowerLetter"/>
      <w:lvlText w:val="%5."/>
      <w:lvlJc w:val="left"/>
      <w:pPr>
        <w:ind w:left="2970" w:hanging="360"/>
      </w:pPr>
    </w:lvl>
    <w:lvl w:ilvl="5" w:tplc="0C09001B" w:tentative="1">
      <w:start w:val="1"/>
      <w:numFmt w:val="lowerRoman"/>
      <w:lvlText w:val="%6."/>
      <w:lvlJc w:val="right"/>
      <w:pPr>
        <w:ind w:left="3690" w:hanging="180"/>
      </w:pPr>
    </w:lvl>
    <w:lvl w:ilvl="6" w:tplc="0C09000F" w:tentative="1">
      <w:start w:val="1"/>
      <w:numFmt w:val="decimal"/>
      <w:lvlText w:val="%7."/>
      <w:lvlJc w:val="left"/>
      <w:pPr>
        <w:ind w:left="4410" w:hanging="360"/>
      </w:pPr>
    </w:lvl>
    <w:lvl w:ilvl="7" w:tplc="0C090019" w:tentative="1">
      <w:start w:val="1"/>
      <w:numFmt w:val="lowerLetter"/>
      <w:lvlText w:val="%8."/>
      <w:lvlJc w:val="left"/>
      <w:pPr>
        <w:ind w:left="5130" w:hanging="360"/>
      </w:pPr>
    </w:lvl>
    <w:lvl w:ilvl="8" w:tplc="0C09001B" w:tentative="1">
      <w:start w:val="1"/>
      <w:numFmt w:val="lowerRoman"/>
      <w:lvlText w:val="%9."/>
      <w:lvlJc w:val="right"/>
      <w:pPr>
        <w:ind w:left="5850" w:hanging="180"/>
      </w:pPr>
    </w:lvl>
  </w:abstractNum>
  <w:abstractNum w:abstractNumId="8" w15:restartNumberingAfterBreak="0">
    <w:nsid w:val="279F4BDC"/>
    <w:multiLevelType w:val="hybridMultilevel"/>
    <w:tmpl w:val="1BCCA7AE"/>
    <w:lvl w:ilvl="0" w:tplc="A4FCF760">
      <w:start w:val="10"/>
      <w:numFmt w:val="decimal"/>
      <w:lvlText w:val="%1."/>
      <w:lvlJc w:val="left"/>
      <w:pPr>
        <w:ind w:left="90" w:hanging="360"/>
      </w:pPr>
      <w:rPr>
        <w:rFonts w:hint="default"/>
      </w:rPr>
    </w:lvl>
    <w:lvl w:ilvl="1" w:tplc="0C090019" w:tentative="1">
      <w:start w:val="1"/>
      <w:numFmt w:val="lowerLetter"/>
      <w:lvlText w:val="%2."/>
      <w:lvlJc w:val="left"/>
      <w:pPr>
        <w:ind w:left="810" w:hanging="360"/>
      </w:pPr>
    </w:lvl>
    <w:lvl w:ilvl="2" w:tplc="0C09001B" w:tentative="1">
      <w:start w:val="1"/>
      <w:numFmt w:val="lowerRoman"/>
      <w:lvlText w:val="%3."/>
      <w:lvlJc w:val="right"/>
      <w:pPr>
        <w:ind w:left="1530" w:hanging="180"/>
      </w:pPr>
    </w:lvl>
    <w:lvl w:ilvl="3" w:tplc="0C09000F" w:tentative="1">
      <w:start w:val="1"/>
      <w:numFmt w:val="decimal"/>
      <w:lvlText w:val="%4."/>
      <w:lvlJc w:val="left"/>
      <w:pPr>
        <w:ind w:left="2250" w:hanging="360"/>
      </w:pPr>
    </w:lvl>
    <w:lvl w:ilvl="4" w:tplc="0C090019" w:tentative="1">
      <w:start w:val="1"/>
      <w:numFmt w:val="lowerLetter"/>
      <w:lvlText w:val="%5."/>
      <w:lvlJc w:val="left"/>
      <w:pPr>
        <w:ind w:left="2970" w:hanging="360"/>
      </w:pPr>
    </w:lvl>
    <w:lvl w:ilvl="5" w:tplc="0C09001B" w:tentative="1">
      <w:start w:val="1"/>
      <w:numFmt w:val="lowerRoman"/>
      <w:lvlText w:val="%6."/>
      <w:lvlJc w:val="right"/>
      <w:pPr>
        <w:ind w:left="3690" w:hanging="180"/>
      </w:pPr>
    </w:lvl>
    <w:lvl w:ilvl="6" w:tplc="0C09000F" w:tentative="1">
      <w:start w:val="1"/>
      <w:numFmt w:val="decimal"/>
      <w:lvlText w:val="%7."/>
      <w:lvlJc w:val="left"/>
      <w:pPr>
        <w:ind w:left="4410" w:hanging="360"/>
      </w:pPr>
    </w:lvl>
    <w:lvl w:ilvl="7" w:tplc="0C090019" w:tentative="1">
      <w:start w:val="1"/>
      <w:numFmt w:val="lowerLetter"/>
      <w:lvlText w:val="%8."/>
      <w:lvlJc w:val="left"/>
      <w:pPr>
        <w:ind w:left="5130" w:hanging="360"/>
      </w:pPr>
    </w:lvl>
    <w:lvl w:ilvl="8" w:tplc="0C09001B" w:tentative="1">
      <w:start w:val="1"/>
      <w:numFmt w:val="lowerRoman"/>
      <w:lvlText w:val="%9."/>
      <w:lvlJc w:val="right"/>
      <w:pPr>
        <w:ind w:left="5850" w:hanging="180"/>
      </w:pPr>
    </w:lvl>
  </w:abstractNum>
  <w:abstractNum w:abstractNumId="9" w15:restartNumberingAfterBreak="0">
    <w:nsid w:val="28E63C86"/>
    <w:multiLevelType w:val="hybridMultilevel"/>
    <w:tmpl w:val="1EEE0C30"/>
    <w:lvl w:ilvl="0" w:tplc="2F94A48A">
      <w:start w:val="11"/>
      <w:numFmt w:val="decimal"/>
      <w:lvlText w:val="%1."/>
      <w:lvlJc w:val="left"/>
      <w:pPr>
        <w:ind w:left="-336"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0" w15:restartNumberingAfterBreak="0">
    <w:nsid w:val="39AD604F"/>
    <w:multiLevelType w:val="hybridMultilevel"/>
    <w:tmpl w:val="3A923F98"/>
    <w:lvl w:ilvl="0" w:tplc="2208E79E">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1" w15:restartNumberingAfterBreak="0">
    <w:nsid w:val="408A38AD"/>
    <w:multiLevelType w:val="hybridMultilevel"/>
    <w:tmpl w:val="0568DA20"/>
    <w:lvl w:ilvl="0" w:tplc="2D627F7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CB76B5"/>
    <w:multiLevelType w:val="hybridMultilevel"/>
    <w:tmpl w:val="0FAA29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7449B1"/>
    <w:multiLevelType w:val="hybridMultilevel"/>
    <w:tmpl w:val="6996FDFE"/>
    <w:lvl w:ilvl="0" w:tplc="A4FCF76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900911"/>
    <w:multiLevelType w:val="hybridMultilevel"/>
    <w:tmpl w:val="23C0B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F37BF6"/>
    <w:multiLevelType w:val="hybridMultilevel"/>
    <w:tmpl w:val="E01AC6E0"/>
    <w:lvl w:ilvl="0" w:tplc="5672B9C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B035DC"/>
    <w:multiLevelType w:val="hybridMultilevel"/>
    <w:tmpl w:val="C832C562"/>
    <w:lvl w:ilvl="0" w:tplc="1E646D5C">
      <w:start w:val="1"/>
      <w:numFmt w:val="decimal"/>
      <w:lvlText w:val="%1."/>
      <w:lvlJc w:val="left"/>
      <w:pPr>
        <w:ind w:left="426" w:hanging="360"/>
      </w:pPr>
      <w:rPr>
        <w:rFonts w:hint="default"/>
        <w:sz w:val="22"/>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7" w15:restartNumberingAfterBreak="0">
    <w:nsid w:val="636A134A"/>
    <w:multiLevelType w:val="hybridMultilevel"/>
    <w:tmpl w:val="7C126112"/>
    <w:lvl w:ilvl="0" w:tplc="2F94A48A">
      <w:start w:val="11"/>
      <w:numFmt w:val="decimal"/>
      <w:lvlText w:val="%1."/>
      <w:lvlJc w:val="left"/>
      <w:pPr>
        <w:ind w:left="9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613663"/>
    <w:multiLevelType w:val="hybridMultilevel"/>
    <w:tmpl w:val="572A7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D46FB4"/>
    <w:multiLevelType w:val="hybridMultilevel"/>
    <w:tmpl w:val="414A215C"/>
    <w:lvl w:ilvl="0" w:tplc="2208E79E">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0" w15:restartNumberingAfterBreak="0">
    <w:nsid w:val="748863BD"/>
    <w:multiLevelType w:val="hybridMultilevel"/>
    <w:tmpl w:val="5EBA9EF2"/>
    <w:lvl w:ilvl="0" w:tplc="1DFC9E52">
      <w:start w:val="1"/>
      <w:numFmt w:val="decimal"/>
      <w:lvlText w:val="%1."/>
      <w:lvlJc w:val="left"/>
      <w:pPr>
        <w:ind w:left="-21" w:hanging="405"/>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21" w15:restartNumberingAfterBreak="0">
    <w:nsid w:val="7DC42756"/>
    <w:multiLevelType w:val="hybridMultilevel"/>
    <w:tmpl w:val="200A6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2"/>
  </w:num>
  <w:num w:numId="8">
    <w:abstractNumId w:val="7"/>
  </w:num>
  <w:num w:numId="9">
    <w:abstractNumId w:val="19"/>
  </w:num>
  <w:num w:numId="10">
    <w:abstractNumId w:val="11"/>
  </w:num>
  <w:num w:numId="11">
    <w:abstractNumId w:val="15"/>
  </w:num>
  <w:num w:numId="12">
    <w:abstractNumId w:val="20"/>
  </w:num>
  <w:num w:numId="13">
    <w:abstractNumId w:val="4"/>
  </w:num>
  <w:num w:numId="14">
    <w:abstractNumId w:val="13"/>
  </w:num>
  <w:num w:numId="15">
    <w:abstractNumId w:val="8"/>
  </w:num>
  <w:num w:numId="16">
    <w:abstractNumId w:val="14"/>
  </w:num>
  <w:num w:numId="17">
    <w:abstractNumId w:val="12"/>
  </w:num>
  <w:num w:numId="18">
    <w:abstractNumId w:val="17"/>
  </w:num>
  <w:num w:numId="19">
    <w:abstractNumId w:val="9"/>
  </w:num>
  <w:num w:numId="20">
    <w:abstractNumId w:val="6"/>
  </w:num>
  <w:num w:numId="21">
    <w:abstractNumId w:val="1"/>
  </w:num>
  <w:num w:numId="22">
    <w:abstractNumId w:val="3"/>
  </w:num>
  <w:num w:numId="23">
    <w:abstractNumId w:val="5"/>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autoHyphenation/>
  <w:drawingGridHorizontalSpacing w:val="119"/>
  <w:drawingGridVerticalSpacing w:val="119"/>
  <w:displayVerticalDrawingGridEvery w:val="3"/>
  <w:doNotUseMarginsForDrawingGridOrigin/>
  <w:drawingGridVerticalOrigin w:val="1985"/>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89"/>
    <w:rsid w:val="000065BA"/>
    <w:rsid w:val="00013AC5"/>
    <w:rsid w:val="00016E86"/>
    <w:rsid w:val="0002239F"/>
    <w:rsid w:val="00024891"/>
    <w:rsid w:val="00033751"/>
    <w:rsid w:val="0007079B"/>
    <w:rsid w:val="00075FFE"/>
    <w:rsid w:val="00076E1B"/>
    <w:rsid w:val="00077E0F"/>
    <w:rsid w:val="00081FF0"/>
    <w:rsid w:val="000B5322"/>
    <w:rsid w:val="000C46AA"/>
    <w:rsid w:val="000C5A62"/>
    <w:rsid w:val="000D0B81"/>
    <w:rsid w:val="000E0911"/>
    <w:rsid w:val="000E5C98"/>
    <w:rsid w:val="00110919"/>
    <w:rsid w:val="00111077"/>
    <w:rsid w:val="00113197"/>
    <w:rsid w:val="00132751"/>
    <w:rsid w:val="0014700D"/>
    <w:rsid w:val="00152777"/>
    <w:rsid w:val="00165620"/>
    <w:rsid w:val="00166FD3"/>
    <w:rsid w:val="001706B0"/>
    <w:rsid w:val="00191CD3"/>
    <w:rsid w:val="001A43A6"/>
    <w:rsid w:val="001B4CA7"/>
    <w:rsid w:val="001C7543"/>
    <w:rsid w:val="0020224A"/>
    <w:rsid w:val="00204FF3"/>
    <w:rsid w:val="002403E8"/>
    <w:rsid w:val="00246D68"/>
    <w:rsid w:val="00251CC6"/>
    <w:rsid w:val="00252F3E"/>
    <w:rsid w:val="00283F14"/>
    <w:rsid w:val="00284745"/>
    <w:rsid w:val="00286157"/>
    <w:rsid w:val="00292D70"/>
    <w:rsid w:val="002B25AF"/>
    <w:rsid w:val="002C191D"/>
    <w:rsid w:val="002C3444"/>
    <w:rsid w:val="002C74A0"/>
    <w:rsid w:val="002D3521"/>
    <w:rsid w:val="002D4CC8"/>
    <w:rsid w:val="00300AC9"/>
    <w:rsid w:val="003072E9"/>
    <w:rsid w:val="00312BE9"/>
    <w:rsid w:val="0031594C"/>
    <w:rsid w:val="00315F21"/>
    <w:rsid w:val="003532C6"/>
    <w:rsid w:val="00383B4B"/>
    <w:rsid w:val="00392F16"/>
    <w:rsid w:val="003A10ED"/>
    <w:rsid w:val="003B1439"/>
    <w:rsid w:val="003B49CC"/>
    <w:rsid w:val="003B659B"/>
    <w:rsid w:val="003C4C38"/>
    <w:rsid w:val="003C6BB3"/>
    <w:rsid w:val="003E09FE"/>
    <w:rsid w:val="003F11F0"/>
    <w:rsid w:val="00405B32"/>
    <w:rsid w:val="00406D49"/>
    <w:rsid w:val="00415C2C"/>
    <w:rsid w:val="00427D57"/>
    <w:rsid w:val="00435F65"/>
    <w:rsid w:val="00447966"/>
    <w:rsid w:val="00447E6A"/>
    <w:rsid w:val="004528D2"/>
    <w:rsid w:val="00454D15"/>
    <w:rsid w:val="0047410D"/>
    <w:rsid w:val="004B5F9D"/>
    <w:rsid w:val="004F4848"/>
    <w:rsid w:val="0050496E"/>
    <w:rsid w:val="00524CAA"/>
    <w:rsid w:val="005414FE"/>
    <w:rsid w:val="00546765"/>
    <w:rsid w:val="00571E72"/>
    <w:rsid w:val="00575A35"/>
    <w:rsid w:val="00586ED9"/>
    <w:rsid w:val="005A6E5A"/>
    <w:rsid w:val="005B5F0D"/>
    <w:rsid w:val="005E080E"/>
    <w:rsid w:val="005E20A6"/>
    <w:rsid w:val="005F0A26"/>
    <w:rsid w:val="005F376C"/>
    <w:rsid w:val="00600EB9"/>
    <w:rsid w:val="00607D47"/>
    <w:rsid w:val="006149AE"/>
    <w:rsid w:val="00617C50"/>
    <w:rsid w:val="00631712"/>
    <w:rsid w:val="00645736"/>
    <w:rsid w:val="006F340B"/>
    <w:rsid w:val="00734417"/>
    <w:rsid w:val="00750D75"/>
    <w:rsid w:val="0078338C"/>
    <w:rsid w:val="00795E0C"/>
    <w:rsid w:val="007A5A89"/>
    <w:rsid w:val="007D3934"/>
    <w:rsid w:val="007F3DCD"/>
    <w:rsid w:val="008217E7"/>
    <w:rsid w:val="008224FF"/>
    <w:rsid w:val="00826A9B"/>
    <w:rsid w:val="00852613"/>
    <w:rsid w:val="00852B90"/>
    <w:rsid w:val="008543F6"/>
    <w:rsid w:val="008604FA"/>
    <w:rsid w:val="00867ACB"/>
    <w:rsid w:val="008816C6"/>
    <w:rsid w:val="008839FF"/>
    <w:rsid w:val="00887F32"/>
    <w:rsid w:val="008C51FA"/>
    <w:rsid w:val="008D1851"/>
    <w:rsid w:val="008D36C3"/>
    <w:rsid w:val="008D634F"/>
    <w:rsid w:val="008E763E"/>
    <w:rsid w:val="008F09C6"/>
    <w:rsid w:val="008F3BF9"/>
    <w:rsid w:val="00901997"/>
    <w:rsid w:val="00915376"/>
    <w:rsid w:val="00922072"/>
    <w:rsid w:val="0092367C"/>
    <w:rsid w:val="00930D18"/>
    <w:rsid w:val="00931952"/>
    <w:rsid w:val="0093362F"/>
    <w:rsid w:val="00935FC6"/>
    <w:rsid w:val="00941FAB"/>
    <w:rsid w:val="00943134"/>
    <w:rsid w:val="00946E66"/>
    <w:rsid w:val="009541D1"/>
    <w:rsid w:val="0097082B"/>
    <w:rsid w:val="009708F2"/>
    <w:rsid w:val="00982818"/>
    <w:rsid w:val="009864D6"/>
    <w:rsid w:val="00991C4D"/>
    <w:rsid w:val="009B48F4"/>
    <w:rsid w:val="009C206C"/>
    <w:rsid w:val="009D05C1"/>
    <w:rsid w:val="009E25BD"/>
    <w:rsid w:val="009F233E"/>
    <w:rsid w:val="00A1643C"/>
    <w:rsid w:val="00A23583"/>
    <w:rsid w:val="00A63A6D"/>
    <w:rsid w:val="00A70754"/>
    <w:rsid w:val="00A71711"/>
    <w:rsid w:val="00A857A0"/>
    <w:rsid w:val="00A8659F"/>
    <w:rsid w:val="00A86A14"/>
    <w:rsid w:val="00A96ECC"/>
    <w:rsid w:val="00AE4A13"/>
    <w:rsid w:val="00AE644F"/>
    <w:rsid w:val="00AF4204"/>
    <w:rsid w:val="00AF71B0"/>
    <w:rsid w:val="00B2127D"/>
    <w:rsid w:val="00B2438A"/>
    <w:rsid w:val="00B307D7"/>
    <w:rsid w:val="00B42D2E"/>
    <w:rsid w:val="00B52805"/>
    <w:rsid w:val="00B8218A"/>
    <w:rsid w:val="00BA3CB7"/>
    <w:rsid w:val="00BE0392"/>
    <w:rsid w:val="00C00313"/>
    <w:rsid w:val="00C14F67"/>
    <w:rsid w:val="00C20708"/>
    <w:rsid w:val="00C21FCB"/>
    <w:rsid w:val="00C50B70"/>
    <w:rsid w:val="00C76D06"/>
    <w:rsid w:val="00C908D8"/>
    <w:rsid w:val="00C96289"/>
    <w:rsid w:val="00CE076A"/>
    <w:rsid w:val="00CE521A"/>
    <w:rsid w:val="00D10336"/>
    <w:rsid w:val="00D525C5"/>
    <w:rsid w:val="00D52664"/>
    <w:rsid w:val="00D64386"/>
    <w:rsid w:val="00D722C2"/>
    <w:rsid w:val="00D730DD"/>
    <w:rsid w:val="00DA0D43"/>
    <w:rsid w:val="00DA3A4A"/>
    <w:rsid w:val="00DC64AE"/>
    <w:rsid w:val="00DD5E18"/>
    <w:rsid w:val="00DD5F0A"/>
    <w:rsid w:val="00DE32D2"/>
    <w:rsid w:val="00E1389C"/>
    <w:rsid w:val="00E178C4"/>
    <w:rsid w:val="00E50553"/>
    <w:rsid w:val="00E716EA"/>
    <w:rsid w:val="00E718CE"/>
    <w:rsid w:val="00E74231"/>
    <w:rsid w:val="00E83BAE"/>
    <w:rsid w:val="00EA1319"/>
    <w:rsid w:val="00EA4F07"/>
    <w:rsid w:val="00EA61BB"/>
    <w:rsid w:val="00EA65EF"/>
    <w:rsid w:val="00EC3283"/>
    <w:rsid w:val="00ED1629"/>
    <w:rsid w:val="00EF41B0"/>
    <w:rsid w:val="00F07A04"/>
    <w:rsid w:val="00F31C2E"/>
    <w:rsid w:val="00F43743"/>
    <w:rsid w:val="00F46121"/>
    <w:rsid w:val="00F6041C"/>
    <w:rsid w:val="00F82E36"/>
    <w:rsid w:val="00F8398E"/>
    <w:rsid w:val="00F937FF"/>
    <w:rsid w:val="00FA6254"/>
    <w:rsid w:val="00FB2481"/>
    <w:rsid w:val="00FB5219"/>
    <w:rsid w:val="00FB7879"/>
    <w:rsid w:val="00FE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14139"/>
  <w15:chartTrackingRefBased/>
  <w15:docId w15:val="{41FE49C2-9591-4FC9-B4FF-89B73607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B5F0D"/>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8659F"/>
    <w:rPr>
      <w:sz w:val="16"/>
      <w:szCs w:val="16"/>
    </w:rPr>
  </w:style>
  <w:style w:type="paragraph" w:styleId="CommentText">
    <w:name w:val="annotation text"/>
    <w:basedOn w:val="Normal"/>
    <w:link w:val="CommentTextChar"/>
    <w:uiPriority w:val="99"/>
    <w:semiHidden/>
    <w:unhideWhenUsed/>
    <w:rsid w:val="00A8659F"/>
    <w:rPr>
      <w:sz w:val="20"/>
      <w:szCs w:val="20"/>
      <w:lang w:val="x-none" w:eastAsia="x-none"/>
    </w:rPr>
  </w:style>
  <w:style w:type="character" w:customStyle="1" w:styleId="CommentTextChar">
    <w:name w:val="Comment Text Char"/>
    <w:link w:val="CommentText"/>
    <w:uiPriority w:val="99"/>
    <w:semiHidden/>
    <w:rsid w:val="00A8659F"/>
    <w:rPr>
      <w:sz w:val="20"/>
      <w:szCs w:val="20"/>
    </w:rPr>
  </w:style>
  <w:style w:type="paragraph" w:styleId="CommentSubject">
    <w:name w:val="annotation subject"/>
    <w:basedOn w:val="CommentText"/>
    <w:next w:val="CommentText"/>
    <w:link w:val="CommentSubjectChar"/>
    <w:uiPriority w:val="99"/>
    <w:semiHidden/>
    <w:unhideWhenUsed/>
    <w:rsid w:val="00A8659F"/>
    <w:rPr>
      <w:b/>
      <w:bCs/>
    </w:rPr>
  </w:style>
  <w:style w:type="character" w:customStyle="1" w:styleId="CommentSubjectChar">
    <w:name w:val="Comment Subject Char"/>
    <w:link w:val="CommentSubject"/>
    <w:uiPriority w:val="99"/>
    <w:semiHidden/>
    <w:rsid w:val="00A8659F"/>
    <w:rPr>
      <w:b/>
      <w:bCs/>
      <w:sz w:val="20"/>
      <w:szCs w:val="20"/>
    </w:rPr>
  </w:style>
  <w:style w:type="paragraph" w:styleId="BalloonText">
    <w:name w:val="Balloon Text"/>
    <w:basedOn w:val="Normal"/>
    <w:link w:val="BalloonTextChar"/>
    <w:uiPriority w:val="99"/>
    <w:semiHidden/>
    <w:unhideWhenUsed/>
    <w:rsid w:val="00A8659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8659F"/>
    <w:rPr>
      <w:rFonts w:ascii="Tahoma" w:hAnsi="Tahoma" w:cs="Tahoma"/>
      <w:sz w:val="16"/>
      <w:szCs w:val="16"/>
    </w:rPr>
  </w:style>
  <w:style w:type="paragraph" w:customStyle="1" w:styleId="bodytextlistbull2">
    <w:name w:val="body text list bull2"/>
    <w:basedOn w:val="Normal"/>
    <w:rsid w:val="00931952"/>
    <w:pPr>
      <w:numPr>
        <w:numId w:val="1"/>
      </w:numPr>
      <w:spacing w:after="0" w:line="240" w:lineRule="auto"/>
    </w:pPr>
    <w:rPr>
      <w:rFonts w:ascii="Times New Roman" w:hAnsi="Times New Roman"/>
      <w:sz w:val="24"/>
      <w:szCs w:val="20"/>
    </w:rPr>
  </w:style>
  <w:style w:type="paragraph" w:styleId="ListParagraph">
    <w:name w:val="List Paragraph"/>
    <w:basedOn w:val="Normal"/>
    <w:uiPriority w:val="34"/>
    <w:qFormat/>
    <w:rsid w:val="00931952"/>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016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E86"/>
  </w:style>
  <w:style w:type="paragraph" w:styleId="Footer">
    <w:name w:val="footer"/>
    <w:basedOn w:val="Normal"/>
    <w:link w:val="FooterChar"/>
    <w:uiPriority w:val="99"/>
    <w:unhideWhenUsed/>
    <w:rsid w:val="00016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E86"/>
  </w:style>
  <w:style w:type="paragraph" w:customStyle="1" w:styleId="EssayAnswer">
    <w:name w:val="EssayAnswer"/>
    <w:basedOn w:val="Normal"/>
    <w:next w:val="BodyText"/>
    <w:rsid w:val="00546765"/>
    <w:pPr>
      <w:tabs>
        <w:tab w:val="left" w:pos="979"/>
      </w:tabs>
      <w:spacing w:after="120" w:line="240" w:lineRule="auto"/>
      <w:ind w:left="490"/>
    </w:pPr>
    <w:rPr>
      <w:rFonts w:ascii="Times New Roman" w:hAnsi="Times New Roman"/>
      <w:sz w:val="20"/>
      <w:szCs w:val="20"/>
    </w:rPr>
  </w:style>
  <w:style w:type="paragraph" w:styleId="BodyText">
    <w:name w:val="Body Text"/>
    <w:basedOn w:val="Normal"/>
    <w:link w:val="BodyTextChar"/>
    <w:uiPriority w:val="99"/>
    <w:semiHidden/>
    <w:unhideWhenUsed/>
    <w:rsid w:val="00546765"/>
    <w:pPr>
      <w:spacing w:after="120"/>
    </w:pPr>
  </w:style>
  <w:style w:type="character" w:customStyle="1" w:styleId="BodyTextChar">
    <w:name w:val="Body Text Char"/>
    <w:link w:val="BodyText"/>
    <w:uiPriority w:val="99"/>
    <w:semiHidden/>
    <w:rsid w:val="00546765"/>
    <w:rPr>
      <w:sz w:val="22"/>
      <w:szCs w:val="22"/>
      <w:lang w:val="en-US" w:eastAsia="en-US"/>
    </w:rPr>
  </w:style>
  <w:style w:type="paragraph" w:customStyle="1" w:styleId="p">
    <w:name w:val="p"/>
    <w:basedOn w:val="Normal"/>
    <w:rsid w:val="00BA3CB7"/>
    <w:pPr>
      <w:spacing w:after="0" w:line="240" w:lineRule="auto"/>
    </w:pPr>
    <w:rPr>
      <w:rFonts w:ascii="Arial" w:eastAsia="Arial" w:hAnsi="Arial" w:cs="Arial"/>
      <w:sz w:val="16"/>
      <w:szCs w:val="24"/>
      <w:bdr w:val="nil"/>
      <w:lang w:eastAsia="en-AU"/>
    </w:rPr>
  </w:style>
  <w:style w:type="table" w:customStyle="1" w:styleId="questionMetaData">
    <w:name w:val="questionMetaData"/>
    <w:rsid w:val="00BA3CB7"/>
    <w:rPr>
      <w:rFonts w:ascii="Times New Roman" w:hAnsi="Times New Roman"/>
      <w:lang w:val="en-AU"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1468">
      <w:bodyDiv w:val="1"/>
      <w:marLeft w:val="0"/>
      <w:marRight w:val="0"/>
      <w:marTop w:val="0"/>
      <w:marBottom w:val="0"/>
      <w:divBdr>
        <w:top w:val="none" w:sz="0" w:space="0" w:color="auto"/>
        <w:left w:val="none" w:sz="0" w:space="0" w:color="auto"/>
        <w:bottom w:val="none" w:sz="0" w:space="0" w:color="auto"/>
        <w:right w:val="none" w:sz="0" w:space="0" w:color="auto"/>
      </w:divBdr>
    </w:div>
    <w:div w:id="333262203">
      <w:bodyDiv w:val="1"/>
      <w:marLeft w:val="0"/>
      <w:marRight w:val="0"/>
      <w:marTop w:val="0"/>
      <w:marBottom w:val="0"/>
      <w:divBdr>
        <w:top w:val="none" w:sz="0" w:space="0" w:color="auto"/>
        <w:left w:val="none" w:sz="0" w:space="0" w:color="auto"/>
        <w:bottom w:val="none" w:sz="0" w:space="0" w:color="auto"/>
        <w:right w:val="none" w:sz="0" w:space="0" w:color="auto"/>
      </w:divBdr>
    </w:div>
    <w:div w:id="344793673">
      <w:bodyDiv w:val="1"/>
      <w:marLeft w:val="0"/>
      <w:marRight w:val="0"/>
      <w:marTop w:val="0"/>
      <w:marBottom w:val="0"/>
      <w:divBdr>
        <w:top w:val="none" w:sz="0" w:space="0" w:color="auto"/>
        <w:left w:val="none" w:sz="0" w:space="0" w:color="auto"/>
        <w:bottom w:val="none" w:sz="0" w:space="0" w:color="auto"/>
        <w:right w:val="none" w:sz="0" w:space="0" w:color="auto"/>
      </w:divBdr>
    </w:div>
    <w:div w:id="474877581">
      <w:bodyDiv w:val="1"/>
      <w:marLeft w:val="0"/>
      <w:marRight w:val="0"/>
      <w:marTop w:val="0"/>
      <w:marBottom w:val="0"/>
      <w:divBdr>
        <w:top w:val="none" w:sz="0" w:space="0" w:color="auto"/>
        <w:left w:val="none" w:sz="0" w:space="0" w:color="auto"/>
        <w:bottom w:val="none" w:sz="0" w:space="0" w:color="auto"/>
        <w:right w:val="none" w:sz="0" w:space="0" w:color="auto"/>
      </w:divBdr>
    </w:div>
    <w:div w:id="887648793">
      <w:bodyDiv w:val="1"/>
      <w:marLeft w:val="0"/>
      <w:marRight w:val="0"/>
      <w:marTop w:val="0"/>
      <w:marBottom w:val="0"/>
      <w:divBdr>
        <w:top w:val="none" w:sz="0" w:space="0" w:color="auto"/>
        <w:left w:val="none" w:sz="0" w:space="0" w:color="auto"/>
        <w:bottom w:val="none" w:sz="0" w:space="0" w:color="auto"/>
        <w:right w:val="none" w:sz="0" w:space="0" w:color="auto"/>
      </w:divBdr>
    </w:div>
    <w:div w:id="1026517663">
      <w:bodyDiv w:val="1"/>
      <w:marLeft w:val="0"/>
      <w:marRight w:val="0"/>
      <w:marTop w:val="0"/>
      <w:marBottom w:val="0"/>
      <w:divBdr>
        <w:top w:val="none" w:sz="0" w:space="0" w:color="auto"/>
        <w:left w:val="none" w:sz="0" w:space="0" w:color="auto"/>
        <w:bottom w:val="none" w:sz="0" w:space="0" w:color="auto"/>
        <w:right w:val="none" w:sz="0" w:space="0" w:color="auto"/>
      </w:divBdr>
    </w:div>
    <w:div w:id="1103914437">
      <w:bodyDiv w:val="1"/>
      <w:marLeft w:val="0"/>
      <w:marRight w:val="0"/>
      <w:marTop w:val="0"/>
      <w:marBottom w:val="0"/>
      <w:divBdr>
        <w:top w:val="none" w:sz="0" w:space="0" w:color="auto"/>
        <w:left w:val="none" w:sz="0" w:space="0" w:color="auto"/>
        <w:bottom w:val="none" w:sz="0" w:space="0" w:color="auto"/>
        <w:right w:val="none" w:sz="0" w:space="0" w:color="auto"/>
      </w:divBdr>
    </w:div>
    <w:div w:id="1115095339">
      <w:bodyDiv w:val="1"/>
      <w:marLeft w:val="0"/>
      <w:marRight w:val="0"/>
      <w:marTop w:val="0"/>
      <w:marBottom w:val="0"/>
      <w:divBdr>
        <w:top w:val="none" w:sz="0" w:space="0" w:color="auto"/>
        <w:left w:val="none" w:sz="0" w:space="0" w:color="auto"/>
        <w:bottom w:val="none" w:sz="0" w:space="0" w:color="auto"/>
        <w:right w:val="none" w:sz="0" w:space="0" w:color="auto"/>
      </w:divBdr>
    </w:div>
    <w:div w:id="1415131450">
      <w:bodyDiv w:val="1"/>
      <w:marLeft w:val="0"/>
      <w:marRight w:val="0"/>
      <w:marTop w:val="0"/>
      <w:marBottom w:val="0"/>
      <w:divBdr>
        <w:top w:val="none" w:sz="0" w:space="0" w:color="auto"/>
        <w:left w:val="none" w:sz="0" w:space="0" w:color="auto"/>
        <w:bottom w:val="none" w:sz="0" w:space="0" w:color="auto"/>
        <w:right w:val="none" w:sz="0" w:space="0" w:color="auto"/>
      </w:divBdr>
    </w:div>
    <w:div w:id="1593202586">
      <w:bodyDiv w:val="1"/>
      <w:marLeft w:val="0"/>
      <w:marRight w:val="0"/>
      <w:marTop w:val="0"/>
      <w:marBottom w:val="0"/>
      <w:divBdr>
        <w:top w:val="none" w:sz="0" w:space="0" w:color="auto"/>
        <w:left w:val="none" w:sz="0" w:space="0" w:color="auto"/>
        <w:bottom w:val="none" w:sz="0" w:space="0" w:color="auto"/>
        <w:right w:val="none" w:sz="0" w:space="0" w:color="auto"/>
      </w:divBdr>
    </w:div>
    <w:div w:id="1935361227">
      <w:bodyDiv w:val="1"/>
      <w:marLeft w:val="0"/>
      <w:marRight w:val="0"/>
      <w:marTop w:val="0"/>
      <w:marBottom w:val="0"/>
      <w:divBdr>
        <w:top w:val="none" w:sz="0" w:space="0" w:color="auto"/>
        <w:left w:val="none" w:sz="0" w:space="0" w:color="auto"/>
        <w:bottom w:val="none" w:sz="0" w:space="0" w:color="auto"/>
        <w:right w:val="none" w:sz="0" w:space="0" w:color="auto"/>
      </w:divBdr>
    </w:div>
    <w:div w:id="20819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et\Downloads\Test%20Bank_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Test Bank_Blank Template.dotx</Template>
  <TotalTime>36</TotalTime>
  <Pages>30</Pages>
  <Words>6584</Words>
  <Characters>42378</Characters>
  <Application>Microsoft Office Word</Application>
  <DocSecurity>0</DocSecurity>
  <Lines>353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Ferret</dc:creator>
  <cp:keywords/>
  <dc:description/>
  <cp:lastModifiedBy>Orr, Natalie</cp:lastModifiedBy>
  <cp:revision>7</cp:revision>
  <dcterms:created xsi:type="dcterms:W3CDTF">2017-09-11T23:57:00Z</dcterms:created>
  <dcterms:modified xsi:type="dcterms:W3CDTF">2017-11-10T04:12:00Z</dcterms:modified>
</cp:coreProperties>
</file>