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6D932" w14:textId="77777777" w:rsidR="0077363F" w:rsidRPr="00E733EC" w:rsidRDefault="0077363F" w:rsidP="005A7307">
      <w:pPr>
        <w:pStyle w:val="Title"/>
        <w:rPr>
          <w:rFonts w:eastAsia="Courier New"/>
        </w:rPr>
      </w:pPr>
      <w:r w:rsidRPr="00E733EC">
        <w:rPr>
          <w:rFonts w:eastAsia="Courier New"/>
        </w:rPr>
        <w:t xml:space="preserve">Chapter 2: Quantitative, Qualitative, and Mixed Research </w:t>
      </w:r>
    </w:p>
    <w:p w14:paraId="4DF72FED" w14:textId="77777777" w:rsidR="0077363F" w:rsidRPr="00E733EC" w:rsidRDefault="0077363F" w:rsidP="00A4367A">
      <w:pPr>
        <w:pStyle w:val="Title"/>
        <w:rPr>
          <w:rFonts w:eastAsia="Courier New"/>
        </w:rPr>
      </w:pPr>
      <w:r w:rsidRPr="00E733EC">
        <w:rPr>
          <w:rFonts w:eastAsia="Courier New"/>
        </w:rPr>
        <w:t>Test Bank</w:t>
      </w:r>
    </w:p>
    <w:p w14:paraId="1EF66BFE" w14:textId="77777777" w:rsidR="005A7307" w:rsidRPr="00E733EC" w:rsidRDefault="005A7307" w:rsidP="00A4367A">
      <w:pPr>
        <w:rPr>
          <w:rFonts w:eastAsia="Courier New"/>
        </w:rPr>
      </w:pPr>
    </w:p>
    <w:p w14:paraId="6E99C164" w14:textId="77777777" w:rsidR="0077363F" w:rsidRPr="00A4367A" w:rsidRDefault="0077363F">
      <w:pPr>
        <w:pStyle w:val="Heading1"/>
        <w:rPr>
          <w:rFonts w:eastAsia="Courier New"/>
        </w:rPr>
      </w:pPr>
      <w:r w:rsidRPr="00A4367A">
        <w:rPr>
          <w:rFonts w:eastAsia="Courier New"/>
        </w:rPr>
        <w:t>Multiple Choice</w:t>
      </w:r>
    </w:p>
    <w:p w14:paraId="1B9D1C88" w14:textId="77777777" w:rsidR="005A7307" w:rsidRPr="00E733EC" w:rsidRDefault="005A7307" w:rsidP="00A4367A">
      <w:pPr>
        <w:rPr>
          <w:rFonts w:eastAsia="Courier New"/>
        </w:rPr>
      </w:pPr>
    </w:p>
    <w:p w14:paraId="755C42FA" w14:textId="77777777" w:rsidR="0077363F" w:rsidRPr="00A4367A" w:rsidRDefault="0077363F" w:rsidP="00A4367A">
      <w:r w:rsidRPr="00A4367A">
        <w:rPr>
          <w:rFonts w:eastAsia="Courier New"/>
        </w:rPr>
        <w:t xml:space="preserve">1. The variable that is presumed to </w:t>
      </w:r>
      <w:r w:rsidRPr="00A4367A">
        <w:rPr>
          <w:rFonts w:eastAsia="Courier New"/>
          <w:i/>
        </w:rPr>
        <w:t>cause</w:t>
      </w:r>
      <w:r w:rsidRPr="00A4367A">
        <w:rPr>
          <w:rFonts w:eastAsia="Courier New"/>
        </w:rPr>
        <w:t xml:space="preserve"> changes in another variable is called a(n)</w:t>
      </w:r>
      <w:r w:rsidR="003B0EB4" w:rsidRPr="00E733EC">
        <w:rPr>
          <w:rFonts w:eastAsia="Courier New"/>
        </w:rPr>
        <w:t xml:space="preserve"> ______.</w:t>
      </w:r>
      <w:r w:rsidRPr="00A4367A">
        <w:t xml:space="preserve"> </w:t>
      </w:r>
    </w:p>
    <w:p w14:paraId="6F826C26" w14:textId="77777777" w:rsidR="0077363F" w:rsidRPr="00A4367A" w:rsidRDefault="00356E32" w:rsidP="00A4367A">
      <w:r w:rsidRPr="00A4367A">
        <w:rPr>
          <w:rFonts w:eastAsia="Courier New"/>
        </w:rPr>
        <w:t xml:space="preserve">A. </w:t>
      </w:r>
      <w:r w:rsidR="003B0EB4" w:rsidRPr="00E733EC">
        <w:rPr>
          <w:rFonts w:eastAsia="Courier New"/>
        </w:rPr>
        <w:t>c</w:t>
      </w:r>
      <w:r w:rsidR="0077363F" w:rsidRPr="00A4367A">
        <w:rPr>
          <w:rFonts w:eastAsia="Courier New"/>
        </w:rPr>
        <w:t>ategorical variable</w:t>
      </w:r>
      <w:r w:rsidR="0077363F" w:rsidRPr="00A4367A">
        <w:t xml:space="preserve"> </w:t>
      </w:r>
    </w:p>
    <w:p w14:paraId="797BED68" w14:textId="77777777" w:rsidR="0077363F" w:rsidRPr="00A4367A" w:rsidRDefault="00356E32" w:rsidP="00A4367A">
      <w:r w:rsidRPr="00A4367A">
        <w:rPr>
          <w:rFonts w:eastAsia="Courier New"/>
        </w:rPr>
        <w:t xml:space="preserve">B. </w:t>
      </w:r>
      <w:r w:rsidR="003B0EB4" w:rsidRPr="00E733EC">
        <w:rPr>
          <w:rFonts w:eastAsia="Courier New"/>
        </w:rPr>
        <w:t>d</w:t>
      </w:r>
      <w:r w:rsidR="0077363F" w:rsidRPr="00A4367A">
        <w:rPr>
          <w:rFonts w:eastAsia="Courier New"/>
        </w:rPr>
        <w:t>ependent variable</w:t>
      </w:r>
      <w:r w:rsidR="0077363F" w:rsidRPr="00A4367A">
        <w:t xml:space="preserve"> </w:t>
      </w:r>
    </w:p>
    <w:p w14:paraId="224F9583" w14:textId="77777777" w:rsidR="0077363F" w:rsidRPr="00A4367A" w:rsidRDefault="00356E32" w:rsidP="00A4367A">
      <w:r w:rsidRPr="00A4367A">
        <w:rPr>
          <w:rFonts w:eastAsia="Courier New"/>
        </w:rPr>
        <w:t xml:space="preserve">C. </w:t>
      </w:r>
      <w:r w:rsidR="003B0EB4" w:rsidRPr="00E733EC">
        <w:rPr>
          <w:rFonts w:eastAsia="Courier New"/>
        </w:rPr>
        <w:t>i</w:t>
      </w:r>
      <w:r w:rsidR="0077363F" w:rsidRPr="00A4367A">
        <w:rPr>
          <w:rFonts w:eastAsia="Courier New"/>
        </w:rPr>
        <w:t>ndependent variable</w:t>
      </w:r>
      <w:r w:rsidR="0077363F" w:rsidRPr="00A4367A">
        <w:t xml:space="preserve"> </w:t>
      </w:r>
    </w:p>
    <w:p w14:paraId="62277743" w14:textId="77777777" w:rsidR="0077363F" w:rsidRPr="00A4367A" w:rsidRDefault="00356E32" w:rsidP="00A4367A">
      <w:r w:rsidRPr="00A4367A">
        <w:rPr>
          <w:rFonts w:eastAsia="Courier New"/>
        </w:rPr>
        <w:t xml:space="preserve">D. </w:t>
      </w:r>
      <w:r w:rsidR="003B0EB4" w:rsidRPr="00E733EC">
        <w:rPr>
          <w:rFonts w:eastAsia="Courier New"/>
        </w:rPr>
        <w:t>i</w:t>
      </w:r>
      <w:r w:rsidR="0077363F" w:rsidRPr="00A4367A">
        <w:rPr>
          <w:rFonts w:eastAsia="Courier New"/>
        </w:rPr>
        <w:t>ntervening variable</w:t>
      </w:r>
      <w:r w:rsidR="0077363F" w:rsidRPr="00A4367A">
        <w:t xml:space="preserve"> </w:t>
      </w:r>
    </w:p>
    <w:p w14:paraId="1F1739C8" w14:textId="77777777" w:rsidR="0077363F" w:rsidRPr="00A4367A" w:rsidRDefault="0077363F" w:rsidP="00A4367A">
      <w:r w:rsidRPr="00A4367A">
        <w:t>Ans: C</w:t>
      </w:r>
    </w:p>
    <w:p w14:paraId="59106B79" w14:textId="77777777" w:rsidR="0077363F" w:rsidRPr="00A4367A" w:rsidRDefault="006E047B" w:rsidP="00A4367A">
      <w:r w:rsidRPr="00A4367A">
        <w:t>Learning Objective: 2-3: List and explain the different types of variables used in quantitative research.</w:t>
      </w:r>
    </w:p>
    <w:p w14:paraId="65F7D52D" w14:textId="77777777" w:rsidR="0077363F" w:rsidRPr="00A4367A" w:rsidRDefault="0077363F" w:rsidP="00A4367A">
      <w:r w:rsidRPr="00A4367A">
        <w:t>Cognitive Domain: Knowledge</w:t>
      </w:r>
    </w:p>
    <w:p w14:paraId="6FB9FF7A" w14:textId="77777777" w:rsidR="0077363F" w:rsidRPr="00A4367A" w:rsidRDefault="009B4AC5" w:rsidP="00A4367A">
      <w:r w:rsidRPr="00A4367A">
        <w:t>Answer Location: Quantitative Research Methods: Experimental and Nonexperimental Research</w:t>
      </w:r>
    </w:p>
    <w:p w14:paraId="4D8AED3F" w14:textId="77777777" w:rsidR="0077363F" w:rsidRPr="00A4367A" w:rsidRDefault="0077363F" w:rsidP="00A4367A">
      <w:r w:rsidRPr="00A4367A">
        <w:t>Difficulty Level: Easy</w:t>
      </w:r>
    </w:p>
    <w:p w14:paraId="65BC6286" w14:textId="77777777" w:rsidR="0077363F" w:rsidRPr="00A4367A" w:rsidRDefault="0077363F" w:rsidP="00A4367A"/>
    <w:p w14:paraId="071CAA51" w14:textId="77777777" w:rsidR="0077363F" w:rsidRPr="00A4367A" w:rsidRDefault="0077363F" w:rsidP="00A4367A">
      <w:r w:rsidRPr="00A4367A">
        <w:rPr>
          <w:rFonts w:eastAsia="Courier New"/>
        </w:rPr>
        <w:t>2. The variable that is presumed to be influenced by one or more independent variables is called a(n)</w:t>
      </w:r>
      <w:r w:rsidR="003B0EB4" w:rsidRPr="00E733EC">
        <w:rPr>
          <w:rFonts w:eastAsia="Courier New"/>
        </w:rPr>
        <w:t xml:space="preserve"> </w:t>
      </w:r>
      <w:r w:rsidR="003B0EB4" w:rsidRPr="00190680">
        <w:rPr>
          <w:rFonts w:eastAsia="Courier New"/>
        </w:rPr>
        <w:t>______.</w:t>
      </w:r>
      <w:r w:rsidRPr="00A4367A">
        <w:t xml:space="preserve"> </w:t>
      </w:r>
    </w:p>
    <w:p w14:paraId="71BE8DA9" w14:textId="77777777" w:rsidR="0077363F" w:rsidRPr="00A4367A" w:rsidRDefault="00356E32" w:rsidP="00A4367A">
      <w:r w:rsidRPr="00A4367A">
        <w:rPr>
          <w:rFonts w:eastAsia="Courier New"/>
        </w:rPr>
        <w:t xml:space="preserve">A. </w:t>
      </w:r>
      <w:r w:rsidR="003B0EB4" w:rsidRPr="00E733EC">
        <w:rPr>
          <w:rFonts w:eastAsia="Courier New"/>
        </w:rPr>
        <w:t>c</w:t>
      </w:r>
      <w:r w:rsidR="0077363F" w:rsidRPr="00A4367A">
        <w:rPr>
          <w:rFonts w:eastAsia="Courier New"/>
        </w:rPr>
        <w:t>ategorical variable</w:t>
      </w:r>
      <w:r w:rsidR="0077363F" w:rsidRPr="00A4367A">
        <w:t xml:space="preserve"> </w:t>
      </w:r>
    </w:p>
    <w:p w14:paraId="364D7AFD" w14:textId="77777777" w:rsidR="0077363F" w:rsidRPr="00A4367A" w:rsidRDefault="00356E32" w:rsidP="00A4367A">
      <w:r w:rsidRPr="00A4367A">
        <w:rPr>
          <w:rFonts w:eastAsia="Courier New"/>
        </w:rPr>
        <w:t xml:space="preserve">B. </w:t>
      </w:r>
      <w:r w:rsidR="003B0EB4" w:rsidRPr="00E733EC">
        <w:rPr>
          <w:rFonts w:eastAsia="Courier New"/>
        </w:rPr>
        <w:t>d</w:t>
      </w:r>
      <w:r w:rsidR="0077363F" w:rsidRPr="00A4367A">
        <w:rPr>
          <w:rFonts w:eastAsia="Courier New"/>
        </w:rPr>
        <w:t>ependent variable</w:t>
      </w:r>
      <w:r w:rsidR="0077363F" w:rsidRPr="00A4367A">
        <w:t xml:space="preserve"> </w:t>
      </w:r>
    </w:p>
    <w:p w14:paraId="557419A5" w14:textId="77777777" w:rsidR="0077363F" w:rsidRPr="00A4367A" w:rsidRDefault="00356E32" w:rsidP="00A4367A">
      <w:r w:rsidRPr="00A4367A">
        <w:rPr>
          <w:rFonts w:eastAsia="Courier New"/>
        </w:rPr>
        <w:t xml:space="preserve">C. </w:t>
      </w:r>
      <w:r w:rsidR="003B0EB4" w:rsidRPr="00E733EC">
        <w:rPr>
          <w:rFonts w:eastAsia="Courier New"/>
        </w:rPr>
        <w:t>i</w:t>
      </w:r>
      <w:r w:rsidR="0077363F" w:rsidRPr="00A4367A">
        <w:rPr>
          <w:rFonts w:eastAsia="Courier New"/>
        </w:rPr>
        <w:t>ndependent variable</w:t>
      </w:r>
      <w:r w:rsidR="0077363F" w:rsidRPr="00A4367A">
        <w:t xml:space="preserve"> </w:t>
      </w:r>
    </w:p>
    <w:p w14:paraId="6208B1B2" w14:textId="77777777" w:rsidR="0077363F" w:rsidRPr="00A4367A" w:rsidRDefault="00356E32" w:rsidP="00A4367A">
      <w:r w:rsidRPr="00A4367A">
        <w:rPr>
          <w:rFonts w:eastAsia="Courier New"/>
        </w:rPr>
        <w:t xml:space="preserve">D. </w:t>
      </w:r>
      <w:r w:rsidR="003B0EB4" w:rsidRPr="00E733EC">
        <w:rPr>
          <w:rFonts w:eastAsia="Courier New"/>
        </w:rPr>
        <w:t>i</w:t>
      </w:r>
      <w:r w:rsidR="0077363F" w:rsidRPr="00A4367A">
        <w:rPr>
          <w:rFonts w:eastAsia="Courier New"/>
        </w:rPr>
        <w:t>ntervening variable</w:t>
      </w:r>
      <w:r w:rsidR="0077363F" w:rsidRPr="00A4367A">
        <w:t xml:space="preserve"> </w:t>
      </w:r>
    </w:p>
    <w:p w14:paraId="0295E2F1" w14:textId="77777777" w:rsidR="0077363F" w:rsidRPr="00A4367A" w:rsidRDefault="0077363F" w:rsidP="00A4367A">
      <w:r w:rsidRPr="00A4367A">
        <w:t>Ans: B</w:t>
      </w:r>
    </w:p>
    <w:p w14:paraId="4B2FF2E5" w14:textId="77777777" w:rsidR="0077363F" w:rsidRPr="00A4367A" w:rsidRDefault="006E047B" w:rsidP="00A4367A">
      <w:r w:rsidRPr="00A4367A">
        <w:t>Learning Objective: 2-3: List and explain the different types of variables used in quantitative research.</w:t>
      </w:r>
    </w:p>
    <w:p w14:paraId="09860FA4" w14:textId="77777777" w:rsidR="0077363F" w:rsidRPr="00A4367A" w:rsidRDefault="0077363F" w:rsidP="00A4367A">
      <w:r w:rsidRPr="00A4367A">
        <w:t>Cognitive Domain: Knowledge</w:t>
      </w:r>
    </w:p>
    <w:p w14:paraId="7712C5E4" w14:textId="77777777" w:rsidR="0077363F" w:rsidRPr="00A4367A" w:rsidRDefault="009B4AC5" w:rsidP="00A4367A">
      <w:r w:rsidRPr="00A4367A">
        <w:t>Answer Location: Quantitative Research Methods: Experimental and Nonexperimental Research</w:t>
      </w:r>
    </w:p>
    <w:p w14:paraId="263EA854" w14:textId="77777777" w:rsidR="0077363F" w:rsidRPr="00A4367A" w:rsidRDefault="0077363F" w:rsidP="00A4367A">
      <w:r w:rsidRPr="00A4367A">
        <w:t>Difficulty Level: Easy</w:t>
      </w:r>
    </w:p>
    <w:p w14:paraId="4CCC5297" w14:textId="77777777" w:rsidR="0077363F" w:rsidRPr="00A4367A" w:rsidRDefault="0077363F" w:rsidP="00A4367A"/>
    <w:p w14:paraId="55894DE9" w14:textId="77777777" w:rsidR="0077363F" w:rsidRPr="00A4367A" w:rsidRDefault="0077363F" w:rsidP="00A4367A">
      <w:r w:rsidRPr="00A4367A">
        <w:rPr>
          <w:rFonts w:eastAsia="Courier New"/>
        </w:rPr>
        <w:t>3. A variable that varies in type or kind is called a(n)</w:t>
      </w:r>
      <w:r w:rsidR="003B0EB4" w:rsidRPr="00E733EC">
        <w:rPr>
          <w:rFonts w:eastAsia="Courier New"/>
        </w:rPr>
        <w:t xml:space="preserve"> ______.</w:t>
      </w:r>
      <w:r w:rsidRPr="00A4367A">
        <w:t xml:space="preserve"> </w:t>
      </w:r>
    </w:p>
    <w:p w14:paraId="0F7EC26F" w14:textId="77777777" w:rsidR="0077363F" w:rsidRPr="00A4367A" w:rsidRDefault="00356E32" w:rsidP="00A4367A">
      <w:r w:rsidRPr="00A4367A">
        <w:rPr>
          <w:rFonts w:eastAsia="Courier New"/>
        </w:rPr>
        <w:t xml:space="preserve">A. </w:t>
      </w:r>
      <w:r w:rsidR="003B0EB4" w:rsidRPr="00E733EC">
        <w:rPr>
          <w:rFonts w:eastAsia="Courier New"/>
        </w:rPr>
        <w:t>c</w:t>
      </w:r>
      <w:r w:rsidR="0077363F" w:rsidRPr="00A4367A">
        <w:rPr>
          <w:rFonts w:eastAsia="Courier New"/>
        </w:rPr>
        <w:t xml:space="preserve">ategorical variable </w:t>
      </w:r>
    </w:p>
    <w:p w14:paraId="0CF5C730" w14:textId="77777777" w:rsidR="0077363F" w:rsidRPr="00A4367A" w:rsidRDefault="00356E32" w:rsidP="00A4367A">
      <w:r w:rsidRPr="00A4367A">
        <w:rPr>
          <w:rFonts w:eastAsia="Courier New"/>
        </w:rPr>
        <w:t xml:space="preserve">B. </w:t>
      </w:r>
      <w:r w:rsidR="003B0EB4" w:rsidRPr="00E733EC">
        <w:rPr>
          <w:rFonts w:eastAsia="Courier New"/>
        </w:rPr>
        <w:t>d</w:t>
      </w:r>
      <w:r w:rsidR="0077363F" w:rsidRPr="00A4367A">
        <w:rPr>
          <w:rFonts w:eastAsia="Courier New"/>
        </w:rPr>
        <w:t>ependent variable</w:t>
      </w:r>
      <w:r w:rsidR="0077363F" w:rsidRPr="00A4367A">
        <w:t xml:space="preserve"> </w:t>
      </w:r>
    </w:p>
    <w:p w14:paraId="4BE72C04" w14:textId="77777777" w:rsidR="0077363F" w:rsidRPr="00A4367A" w:rsidRDefault="00356E32" w:rsidP="00A4367A">
      <w:r w:rsidRPr="00A4367A">
        <w:rPr>
          <w:rFonts w:eastAsia="Courier New"/>
        </w:rPr>
        <w:t xml:space="preserve">C. </w:t>
      </w:r>
      <w:r w:rsidR="003B0EB4" w:rsidRPr="00E733EC">
        <w:rPr>
          <w:rFonts w:eastAsia="Courier New"/>
        </w:rPr>
        <w:t>i</w:t>
      </w:r>
      <w:r w:rsidR="0077363F" w:rsidRPr="00A4367A">
        <w:rPr>
          <w:rFonts w:eastAsia="Courier New"/>
        </w:rPr>
        <w:t>ndependent variable</w:t>
      </w:r>
      <w:r w:rsidR="0077363F" w:rsidRPr="00A4367A">
        <w:t xml:space="preserve"> </w:t>
      </w:r>
    </w:p>
    <w:p w14:paraId="7E907C67" w14:textId="77777777" w:rsidR="0077363F" w:rsidRPr="00A4367A" w:rsidRDefault="00356E32" w:rsidP="00A4367A">
      <w:r w:rsidRPr="00A4367A">
        <w:rPr>
          <w:rFonts w:eastAsia="Courier New"/>
        </w:rPr>
        <w:t xml:space="preserve">D. </w:t>
      </w:r>
      <w:r w:rsidR="003B0EB4" w:rsidRPr="00E733EC">
        <w:rPr>
          <w:rFonts w:eastAsia="Courier New"/>
        </w:rPr>
        <w:t>i</w:t>
      </w:r>
      <w:r w:rsidR="0077363F" w:rsidRPr="00A4367A">
        <w:rPr>
          <w:rFonts w:eastAsia="Courier New"/>
        </w:rPr>
        <w:t>ntervening variable</w:t>
      </w:r>
      <w:r w:rsidR="0077363F" w:rsidRPr="00A4367A">
        <w:t xml:space="preserve"> </w:t>
      </w:r>
    </w:p>
    <w:p w14:paraId="08016B4A" w14:textId="77777777" w:rsidR="0077363F" w:rsidRPr="00A4367A" w:rsidRDefault="0077363F" w:rsidP="00A4367A">
      <w:r w:rsidRPr="00A4367A">
        <w:t>Ans: A</w:t>
      </w:r>
    </w:p>
    <w:p w14:paraId="397DB0B4" w14:textId="77777777" w:rsidR="0077363F" w:rsidRPr="00A4367A" w:rsidRDefault="006E047B" w:rsidP="00A4367A">
      <w:r w:rsidRPr="00A4367A">
        <w:t>Learning Objective: 2-3: List and explain the different types of variables used in quantitative research.</w:t>
      </w:r>
    </w:p>
    <w:p w14:paraId="25F0B36C" w14:textId="77777777" w:rsidR="0077363F" w:rsidRPr="00A4367A" w:rsidRDefault="0077363F" w:rsidP="00A4367A">
      <w:r w:rsidRPr="00A4367A">
        <w:t>Cognitive Domain: Knowledge</w:t>
      </w:r>
    </w:p>
    <w:p w14:paraId="1E1FFB65" w14:textId="77777777" w:rsidR="0077363F" w:rsidRPr="00A4367A" w:rsidRDefault="009B4AC5" w:rsidP="00A4367A">
      <w:r w:rsidRPr="00A4367A">
        <w:lastRenderedPageBreak/>
        <w:t>Answer Location: Quantitative Research Methods: Experimental and Nonexperimental Research</w:t>
      </w:r>
    </w:p>
    <w:p w14:paraId="4BFC1E45" w14:textId="77777777" w:rsidR="0077363F" w:rsidRPr="00A4367A" w:rsidRDefault="0077363F" w:rsidP="00A4367A">
      <w:r w:rsidRPr="00A4367A">
        <w:t>Difficulty Level: Easy</w:t>
      </w:r>
    </w:p>
    <w:p w14:paraId="222208F9" w14:textId="77777777" w:rsidR="0077363F" w:rsidRPr="00A4367A" w:rsidRDefault="0077363F" w:rsidP="00A4367A"/>
    <w:p w14:paraId="0EBEEC03" w14:textId="77777777" w:rsidR="0077363F" w:rsidRPr="00A4367A" w:rsidRDefault="0077363F" w:rsidP="00A4367A">
      <w:r w:rsidRPr="00A4367A">
        <w:rPr>
          <w:rFonts w:eastAsia="Courier New"/>
        </w:rPr>
        <w:t>4. Researchers who want to design research studies that can support cause and effect conclusions most clearly are likely to carry out</w:t>
      </w:r>
      <w:r w:rsidR="003B0EB4" w:rsidRPr="00E733EC">
        <w:rPr>
          <w:rFonts w:eastAsia="Courier New"/>
        </w:rPr>
        <w:t xml:space="preserve"> ______.</w:t>
      </w:r>
      <w:r w:rsidR="00356E32" w:rsidRPr="00A4367A">
        <w:rPr>
          <w:rFonts w:eastAsia="Courier New"/>
        </w:rPr>
        <w:t xml:space="preserve">A. </w:t>
      </w:r>
      <w:r w:rsidR="003B0EB4" w:rsidRPr="00E733EC">
        <w:rPr>
          <w:rFonts w:eastAsia="Courier New"/>
        </w:rPr>
        <w:t>n</w:t>
      </w:r>
      <w:r w:rsidRPr="00A4367A">
        <w:rPr>
          <w:rFonts w:eastAsia="Courier New"/>
        </w:rPr>
        <w:t>onexperimental research</w:t>
      </w:r>
      <w:r w:rsidRPr="00A4367A">
        <w:t xml:space="preserve"> </w:t>
      </w:r>
    </w:p>
    <w:p w14:paraId="4D70E15E" w14:textId="77777777" w:rsidR="0077363F" w:rsidRPr="00A4367A" w:rsidRDefault="00356E32" w:rsidP="00A4367A">
      <w:r w:rsidRPr="00A4367A">
        <w:rPr>
          <w:rFonts w:eastAsia="Courier New"/>
        </w:rPr>
        <w:t xml:space="preserve">B. </w:t>
      </w:r>
      <w:r w:rsidR="003B0EB4" w:rsidRPr="00E733EC">
        <w:rPr>
          <w:rFonts w:eastAsia="Courier New"/>
        </w:rPr>
        <w:t>e</w:t>
      </w:r>
      <w:r w:rsidR="0077363F" w:rsidRPr="00A4367A">
        <w:rPr>
          <w:rFonts w:eastAsia="Courier New"/>
        </w:rPr>
        <w:t>xperimental research</w:t>
      </w:r>
      <w:r w:rsidR="0077363F" w:rsidRPr="00A4367A">
        <w:t xml:space="preserve"> </w:t>
      </w:r>
    </w:p>
    <w:p w14:paraId="7E82A86A" w14:textId="77777777" w:rsidR="0077363F" w:rsidRPr="00A4367A" w:rsidRDefault="00356E32" w:rsidP="00A4367A">
      <w:r w:rsidRPr="00A4367A">
        <w:rPr>
          <w:rFonts w:eastAsia="Courier New"/>
        </w:rPr>
        <w:t xml:space="preserve">C. </w:t>
      </w:r>
      <w:r w:rsidR="003B0EB4" w:rsidRPr="00E733EC">
        <w:rPr>
          <w:rFonts w:eastAsia="Courier New"/>
        </w:rPr>
        <w:t>c</w:t>
      </w:r>
      <w:r w:rsidR="0077363F" w:rsidRPr="00A4367A">
        <w:rPr>
          <w:rFonts w:eastAsia="Courier New"/>
        </w:rPr>
        <w:t>orrelational research</w:t>
      </w:r>
      <w:r w:rsidR="0077363F" w:rsidRPr="00A4367A">
        <w:t xml:space="preserve"> </w:t>
      </w:r>
    </w:p>
    <w:p w14:paraId="7583DF78" w14:textId="77777777" w:rsidR="0077363F" w:rsidRPr="00A4367A" w:rsidRDefault="00356E32" w:rsidP="00A4367A">
      <w:r w:rsidRPr="00A4367A">
        <w:rPr>
          <w:rFonts w:eastAsia="Courier New"/>
        </w:rPr>
        <w:t xml:space="preserve">D. </w:t>
      </w:r>
      <w:r w:rsidR="003B0EB4" w:rsidRPr="00E733EC">
        <w:rPr>
          <w:rFonts w:eastAsia="Courier New"/>
        </w:rPr>
        <w:t>e</w:t>
      </w:r>
      <w:r w:rsidR="0077363F" w:rsidRPr="00A4367A">
        <w:rPr>
          <w:rFonts w:eastAsia="Courier New"/>
        </w:rPr>
        <w:t>thnography research</w:t>
      </w:r>
      <w:r w:rsidR="0077363F" w:rsidRPr="00A4367A">
        <w:t xml:space="preserve"> </w:t>
      </w:r>
    </w:p>
    <w:p w14:paraId="5F20ED43" w14:textId="77777777" w:rsidR="0077363F" w:rsidRPr="00A4367A" w:rsidRDefault="0077363F" w:rsidP="00A4367A">
      <w:r w:rsidRPr="00A4367A">
        <w:t>Ans: B</w:t>
      </w:r>
    </w:p>
    <w:p w14:paraId="0D3B081F" w14:textId="77777777" w:rsidR="0077363F" w:rsidRPr="00A4367A" w:rsidRDefault="006E047B" w:rsidP="00A4367A">
      <w:r w:rsidRPr="00A4367A">
        <w:t>Learning Objective: 2-4: Explain the difference between experimental and nonexperimental quantitative research.</w:t>
      </w:r>
    </w:p>
    <w:p w14:paraId="2CB34C81" w14:textId="77777777" w:rsidR="0077363F" w:rsidRPr="00A4367A" w:rsidRDefault="0077363F" w:rsidP="00A4367A">
      <w:r w:rsidRPr="00A4367A">
        <w:t>Cognitive Domain: Comprehension</w:t>
      </w:r>
    </w:p>
    <w:p w14:paraId="758AB006" w14:textId="77777777" w:rsidR="0077363F" w:rsidRPr="00A4367A" w:rsidRDefault="009B4AC5" w:rsidP="00A4367A">
      <w:r w:rsidRPr="00A4367A">
        <w:t>Answer Location: Experimental Research</w:t>
      </w:r>
    </w:p>
    <w:p w14:paraId="648FDB1A" w14:textId="77777777" w:rsidR="0077363F" w:rsidRPr="00A4367A" w:rsidRDefault="0077363F" w:rsidP="00A4367A">
      <w:r w:rsidRPr="00A4367A">
        <w:t>Difficulty Level: Medium</w:t>
      </w:r>
    </w:p>
    <w:p w14:paraId="7DD55746" w14:textId="77777777" w:rsidR="0077363F" w:rsidRPr="00A4367A" w:rsidRDefault="0077363F" w:rsidP="00A4367A"/>
    <w:p w14:paraId="7C8208AB" w14:textId="77777777" w:rsidR="0077363F" w:rsidRPr="00A4367A" w:rsidRDefault="0077363F" w:rsidP="00A4367A">
      <w:r w:rsidRPr="00A4367A">
        <w:rPr>
          <w:rFonts w:eastAsia="Courier New"/>
        </w:rPr>
        <w:t xml:space="preserve">5. A researcher does a study looking at an intervention designed to increase interest in </w:t>
      </w:r>
      <w:r w:rsidR="003B0EB4" w:rsidRPr="00E733EC">
        <w:rPr>
          <w:rFonts w:eastAsia="Courier New"/>
        </w:rPr>
        <w:t>s</w:t>
      </w:r>
      <w:r w:rsidRPr="00A4367A">
        <w:rPr>
          <w:rFonts w:eastAsia="Courier New"/>
        </w:rPr>
        <w:t xml:space="preserve">cience among </w:t>
      </w:r>
      <w:r w:rsidR="003B0EB4" w:rsidRPr="00E733EC">
        <w:rPr>
          <w:rFonts w:eastAsia="Courier New"/>
        </w:rPr>
        <w:t>g</w:t>
      </w:r>
      <w:r w:rsidRPr="00A4367A">
        <w:rPr>
          <w:rFonts w:eastAsia="Courier New"/>
        </w:rPr>
        <w:t>irls. She assigns 30 girls to the intervention and 30 girls to a no</w:t>
      </w:r>
      <w:r w:rsidR="003B0EB4" w:rsidRPr="00E733EC">
        <w:rPr>
          <w:rFonts w:eastAsia="Courier New"/>
        </w:rPr>
        <w:t>-</w:t>
      </w:r>
      <w:r w:rsidRPr="00A4367A">
        <w:rPr>
          <w:rFonts w:eastAsia="Courier New"/>
        </w:rPr>
        <w:t>intervention group. In this study, she studies only girls. Girls in this study represent</w:t>
      </w:r>
      <w:r w:rsidR="003B0EB4" w:rsidRPr="00E733EC">
        <w:rPr>
          <w:rFonts w:eastAsia="Courier New"/>
        </w:rPr>
        <w:t xml:space="preserve"> ______.</w:t>
      </w:r>
    </w:p>
    <w:p w14:paraId="23938C39" w14:textId="77777777" w:rsidR="0077363F" w:rsidRPr="00A4367A" w:rsidRDefault="00356E32" w:rsidP="00A4367A">
      <w:r w:rsidRPr="00A4367A">
        <w:rPr>
          <w:rFonts w:eastAsia="Courier New"/>
        </w:rPr>
        <w:t xml:space="preserve">A. </w:t>
      </w:r>
      <w:r w:rsidR="0077363F" w:rsidRPr="00A4367A">
        <w:rPr>
          <w:rFonts w:eastAsia="Courier New"/>
        </w:rPr>
        <w:t>the independent variable</w:t>
      </w:r>
    </w:p>
    <w:p w14:paraId="6E77232C" w14:textId="77777777" w:rsidR="0077363F" w:rsidRPr="00A4367A" w:rsidRDefault="00356E32" w:rsidP="00A4367A">
      <w:r w:rsidRPr="00A4367A">
        <w:rPr>
          <w:rFonts w:eastAsia="Courier New"/>
        </w:rPr>
        <w:t xml:space="preserve">B. </w:t>
      </w:r>
      <w:r w:rsidR="0077363F" w:rsidRPr="00A4367A">
        <w:rPr>
          <w:rFonts w:eastAsia="Courier New"/>
        </w:rPr>
        <w:t>the dependent variable</w:t>
      </w:r>
    </w:p>
    <w:p w14:paraId="6B8D3F3A" w14:textId="77777777" w:rsidR="0077363F" w:rsidRPr="00A4367A" w:rsidRDefault="00356E32" w:rsidP="00A4367A">
      <w:r w:rsidRPr="00A4367A">
        <w:rPr>
          <w:rFonts w:eastAsia="Courier New"/>
        </w:rPr>
        <w:t xml:space="preserve">C. </w:t>
      </w:r>
      <w:r w:rsidR="0077363F" w:rsidRPr="00A4367A">
        <w:rPr>
          <w:rFonts w:eastAsia="Courier New"/>
        </w:rPr>
        <w:t>a constant</w:t>
      </w:r>
    </w:p>
    <w:p w14:paraId="24BF71CF" w14:textId="77777777" w:rsidR="0077363F" w:rsidRPr="00A4367A" w:rsidRDefault="00356E32" w:rsidP="00A4367A">
      <w:r w:rsidRPr="00A4367A">
        <w:rPr>
          <w:rFonts w:eastAsia="Courier New"/>
        </w:rPr>
        <w:t xml:space="preserve">D. </w:t>
      </w:r>
      <w:r w:rsidR="0077363F" w:rsidRPr="00A4367A">
        <w:rPr>
          <w:rFonts w:eastAsia="Courier New"/>
        </w:rPr>
        <w:t>a categorical variable</w:t>
      </w:r>
    </w:p>
    <w:p w14:paraId="5F7DCEAA" w14:textId="77777777" w:rsidR="0077363F" w:rsidRPr="00A4367A" w:rsidRDefault="0077363F" w:rsidP="00A4367A">
      <w:r w:rsidRPr="00A4367A">
        <w:t>Ans: C</w:t>
      </w:r>
    </w:p>
    <w:p w14:paraId="786E3FFF" w14:textId="77777777" w:rsidR="0077363F" w:rsidRPr="00A4367A" w:rsidRDefault="006E047B" w:rsidP="00A4367A">
      <w:r w:rsidRPr="00A4367A">
        <w:t>Learning Objective: 2-3: List and explain the different types of variables used in quantitative research.</w:t>
      </w:r>
    </w:p>
    <w:p w14:paraId="389A1D96" w14:textId="77777777" w:rsidR="0077363F" w:rsidRPr="00A4367A" w:rsidRDefault="0077363F" w:rsidP="00A4367A">
      <w:r w:rsidRPr="00A4367A">
        <w:t>Cognitive Domain: Application</w:t>
      </w:r>
    </w:p>
    <w:p w14:paraId="0B6DD864" w14:textId="77777777" w:rsidR="0077363F" w:rsidRPr="00A4367A" w:rsidRDefault="009B4AC5" w:rsidP="00A4367A">
      <w:r w:rsidRPr="00A4367A">
        <w:t>Answer Location: Quantitative Research Methods: Experimental and Nonexperimental Research</w:t>
      </w:r>
    </w:p>
    <w:p w14:paraId="10132017" w14:textId="77777777" w:rsidR="0077363F" w:rsidRPr="00A4367A" w:rsidRDefault="0077363F" w:rsidP="00A4367A">
      <w:r w:rsidRPr="00A4367A">
        <w:t>Difficulty Level: Hard</w:t>
      </w:r>
    </w:p>
    <w:p w14:paraId="48C2C8D4" w14:textId="77777777" w:rsidR="0077363F" w:rsidRPr="00A4367A" w:rsidRDefault="0077363F" w:rsidP="00A4367A"/>
    <w:p w14:paraId="739F48E0" w14:textId="77777777" w:rsidR="0077363F" w:rsidRPr="00A4367A" w:rsidRDefault="0077363F" w:rsidP="00A4367A">
      <w:r w:rsidRPr="00A4367A">
        <w:rPr>
          <w:rFonts w:eastAsia="Courier New"/>
        </w:rPr>
        <w:t>6. A researcher is interested in examining the impact of a simulation on student understanding of how electricity works. She randomly assigns 30 students to receive the simulation and 30 students to read the textbook description. Then she gives the students an assessment testing the students’ knowledge of electricity. The assessment of the students’ knowledge of electricity is the</w:t>
      </w:r>
      <w:r w:rsidR="003B0EB4" w:rsidRPr="00E733EC">
        <w:rPr>
          <w:rFonts w:eastAsia="Courier New"/>
        </w:rPr>
        <w:t xml:space="preserve"> ______.</w:t>
      </w:r>
      <w:r w:rsidRPr="00A4367A">
        <w:t xml:space="preserve"> </w:t>
      </w:r>
    </w:p>
    <w:p w14:paraId="40BBADBD" w14:textId="77777777" w:rsidR="0077363F" w:rsidRPr="00A4367A" w:rsidRDefault="00356E32" w:rsidP="00A4367A">
      <w:r w:rsidRPr="00A4367A">
        <w:rPr>
          <w:rFonts w:eastAsia="Courier New"/>
        </w:rPr>
        <w:t xml:space="preserve">A. </w:t>
      </w:r>
      <w:r w:rsidR="003B0EB4" w:rsidRPr="00E733EC">
        <w:rPr>
          <w:rFonts w:eastAsia="Courier New"/>
        </w:rPr>
        <w:t>i</w:t>
      </w:r>
      <w:r w:rsidR="0077363F" w:rsidRPr="00A4367A">
        <w:rPr>
          <w:rFonts w:eastAsia="Courier New"/>
        </w:rPr>
        <w:t>ndependent variable</w:t>
      </w:r>
      <w:r w:rsidR="0077363F" w:rsidRPr="00A4367A">
        <w:t xml:space="preserve"> </w:t>
      </w:r>
    </w:p>
    <w:p w14:paraId="7B0508F1" w14:textId="77777777" w:rsidR="0077363F" w:rsidRPr="00A4367A" w:rsidRDefault="00356E32" w:rsidP="00A4367A">
      <w:r w:rsidRPr="00A4367A">
        <w:rPr>
          <w:rFonts w:eastAsia="Courier New"/>
        </w:rPr>
        <w:t xml:space="preserve">B. </w:t>
      </w:r>
      <w:r w:rsidR="003B0EB4" w:rsidRPr="00E733EC">
        <w:rPr>
          <w:rFonts w:eastAsia="Courier New"/>
        </w:rPr>
        <w:t>d</w:t>
      </w:r>
      <w:r w:rsidR="0077363F" w:rsidRPr="00A4367A">
        <w:rPr>
          <w:rFonts w:eastAsia="Courier New"/>
        </w:rPr>
        <w:t>ependent variable</w:t>
      </w:r>
      <w:r w:rsidR="0077363F" w:rsidRPr="00A4367A">
        <w:t xml:space="preserve"> </w:t>
      </w:r>
    </w:p>
    <w:p w14:paraId="0B350B3A" w14:textId="77777777" w:rsidR="0077363F" w:rsidRPr="00A4367A" w:rsidRDefault="00356E32" w:rsidP="00A4367A">
      <w:r w:rsidRPr="00A4367A">
        <w:rPr>
          <w:rFonts w:eastAsia="Courier New"/>
        </w:rPr>
        <w:t xml:space="preserve">C. </w:t>
      </w:r>
      <w:r w:rsidR="003B0EB4" w:rsidRPr="00E733EC">
        <w:rPr>
          <w:rFonts w:eastAsia="Courier New"/>
        </w:rPr>
        <w:t>m</w:t>
      </w:r>
      <w:r w:rsidR="0077363F" w:rsidRPr="00A4367A">
        <w:rPr>
          <w:rFonts w:eastAsia="Courier New"/>
        </w:rPr>
        <w:t>oderating variable</w:t>
      </w:r>
      <w:r w:rsidR="0077363F" w:rsidRPr="00A4367A">
        <w:t xml:space="preserve"> </w:t>
      </w:r>
    </w:p>
    <w:p w14:paraId="0CFC6559" w14:textId="77777777" w:rsidR="0077363F" w:rsidRPr="00A4367A" w:rsidRDefault="00356E32" w:rsidP="00A4367A">
      <w:r w:rsidRPr="00A4367A">
        <w:rPr>
          <w:rFonts w:eastAsia="Courier New"/>
        </w:rPr>
        <w:t xml:space="preserve">D. </w:t>
      </w:r>
      <w:r w:rsidR="003B0EB4" w:rsidRPr="00E733EC">
        <w:rPr>
          <w:rFonts w:eastAsia="Courier New"/>
        </w:rPr>
        <w:t>m</w:t>
      </w:r>
      <w:r w:rsidR="0077363F" w:rsidRPr="00A4367A">
        <w:rPr>
          <w:rFonts w:eastAsia="Courier New"/>
        </w:rPr>
        <w:t>ediating variable</w:t>
      </w:r>
      <w:r w:rsidR="0077363F" w:rsidRPr="00A4367A">
        <w:t xml:space="preserve"> </w:t>
      </w:r>
    </w:p>
    <w:p w14:paraId="49C8C06D" w14:textId="77777777" w:rsidR="0077363F" w:rsidRPr="00A4367A" w:rsidRDefault="0077363F" w:rsidP="00A4367A">
      <w:r w:rsidRPr="00A4367A">
        <w:t>Ans: B</w:t>
      </w:r>
    </w:p>
    <w:p w14:paraId="358AFF2C" w14:textId="77777777" w:rsidR="0077363F" w:rsidRPr="00A4367A" w:rsidRDefault="006E047B" w:rsidP="00A4367A">
      <w:r w:rsidRPr="00A4367A">
        <w:t>Learning Objective: 2-3: List and explain the different types of variables used in quantitative research.</w:t>
      </w:r>
    </w:p>
    <w:p w14:paraId="306C1234" w14:textId="77777777" w:rsidR="0077363F" w:rsidRPr="00A4367A" w:rsidRDefault="0077363F" w:rsidP="00A4367A">
      <w:r w:rsidRPr="00A4367A">
        <w:t>Cognitive Domain: Application</w:t>
      </w:r>
    </w:p>
    <w:p w14:paraId="3D0318DA" w14:textId="77777777" w:rsidR="0077363F" w:rsidRPr="00A4367A" w:rsidRDefault="009B4AC5" w:rsidP="00A4367A">
      <w:r w:rsidRPr="00A4367A">
        <w:lastRenderedPageBreak/>
        <w:t>Answer Location: Quantitative Research Methods: Experimental and Nonexperimental Research</w:t>
      </w:r>
    </w:p>
    <w:p w14:paraId="3ADD335F" w14:textId="77777777" w:rsidR="0077363F" w:rsidRPr="00A4367A" w:rsidRDefault="0077363F" w:rsidP="00A4367A">
      <w:r w:rsidRPr="00A4367A">
        <w:t>Difficulty Level: Hard</w:t>
      </w:r>
    </w:p>
    <w:p w14:paraId="530884A0" w14:textId="77777777" w:rsidR="0077363F" w:rsidRPr="00A4367A" w:rsidRDefault="0077363F" w:rsidP="00A4367A"/>
    <w:p w14:paraId="08D4C20C" w14:textId="77777777" w:rsidR="0077363F" w:rsidRPr="00A4367A" w:rsidRDefault="0077363F" w:rsidP="00A4367A">
      <w:r w:rsidRPr="00A4367A">
        <w:rPr>
          <w:rFonts w:eastAsia="Courier New"/>
        </w:rPr>
        <w:t xml:space="preserve">7. A researcher is interested in the effects of a YouTube video on student learning of a topic in statistics (e.g., how to calculate a correlation coefficient). He randomly assigns 50 students to one of two conditions. In one condition, the students read a traditional text. In the second condition, </w:t>
      </w:r>
      <w:r w:rsidR="003B0EB4" w:rsidRPr="00E733EC">
        <w:rPr>
          <w:rFonts w:eastAsia="Courier New"/>
        </w:rPr>
        <w:t xml:space="preserve">the </w:t>
      </w:r>
      <w:r w:rsidRPr="00A4367A">
        <w:rPr>
          <w:rFonts w:eastAsia="Courier New"/>
        </w:rPr>
        <w:t>students view a YouTube video. He measures their performance on a posttest. In this scenario, type of instruction (text v</w:t>
      </w:r>
      <w:r w:rsidR="003B0EB4" w:rsidRPr="00E733EC">
        <w:rPr>
          <w:rFonts w:eastAsia="Courier New"/>
        </w:rPr>
        <w:t xml:space="preserve">s. </w:t>
      </w:r>
      <w:r w:rsidRPr="00A4367A">
        <w:rPr>
          <w:rFonts w:eastAsia="Courier New"/>
        </w:rPr>
        <w:t>video) serves as the</w:t>
      </w:r>
      <w:r w:rsidR="003B0EB4" w:rsidRPr="00E733EC">
        <w:rPr>
          <w:rFonts w:eastAsia="Courier New"/>
        </w:rPr>
        <w:t xml:space="preserve"> ______.</w:t>
      </w:r>
      <w:r w:rsidRPr="00A4367A">
        <w:t xml:space="preserve"> </w:t>
      </w:r>
    </w:p>
    <w:p w14:paraId="65250A9E" w14:textId="77777777" w:rsidR="0077363F" w:rsidRPr="00A4367A" w:rsidRDefault="00356E32" w:rsidP="00A4367A">
      <w:r w:rsidRPr="00A4367A">
        <w:rPr>
          <w:rFonts w:eastAsia="Courier New"/>
        </w:rPr>
        <w:t xml:space="preserve">A. </w:t>
      </w:r>
      <w:r w:rsidR="003B0EB4" w:rsidRPr="00E733EC">
        <w:rPr>
          <w:rFonts w:eastAsia="Courier New"/>
        </w:rPr>
        <w:t>i</w:t>
      </w:r>
      <w:r w:rsidR="0077363F" w:rsidRPr="00A4367A">
        <w:rPr>
          <w:rFonts w:eastAsia="Courier New"/>
        </w:rPr>
        <w:t>ndependent variable</w:t>
      </w:r>
      <w:r w:rsidR="0077363F" w:rsidRPr="00A4367A">
        <w:t xml:space="preserve"> </w:t>
      </w:r>
    </w:p>
    <w:p w14:paraId="59153B72" w14:textId="77777777" w:rsidR="0077363F" w:rsidRPr="00A4367A" w:rsidRDefault="00356E32" w:rsidP="00A4367A">
      <w:r w:rsidRPr="00A4367A">
        <w:rPr>
          <w:rFonts w:eastAsia="Courier New"/>
        </w:rPr>
        <w:t xml:space="preserve">B. </w:t>
      </w:r>
      <w:r w:rsidR="003B0EB4" w:rsidRPr="00E733EC">
        <w:rPr>
          <w:rFonts w:eastAsia="Courier New"/>
        </w:rPr>
        <w:t>d</w:t>
      </w:r>
      <w:r w:rsidR="0077363F" w:rsidRPr="00A4367A">
        <w:rPr>
          <w:rFonts w:eastAsia="Courier New"/>
        </w:rPr>
        <w:t>ependent variable</w:t>
      </w:r>
      <w:r w:rsidR="0077363F" w:rsidRPr="00A4367A">
        <w:t xml:space="preserve"> </w:t>
      </w:r>
    </w:p>
    <w:p w14:paraId="1E965B68" w14:textId="77777777" w:rsidR="0077363F" w:rsidRPr="00A4367A" w:rsidRDefault="00356E32" w:rsidP="00A4367A">
      <w:r w:rsidRPr="00A4367A">
        <w:rPr>
          <w:rFonts w:eastAsia="Courier New"/>
        </w:rPr>
        <w:t xml:space="preserve">C. </w:t>
      </w:r>
      <w:r w:rsidR="003B0EB4" w:rsidRPr="00E733EC">
        <w:rPr>
          <w:rFonts w:eastAsia="Courier New"/>
        </w:rPr>
        <w:t>m</w:t>
      </w:r>
      <w:r w:rsidR="0077363F" w:rsidRPr="00A4367A">
        <w:rPr>
          <w:rFonts w:eastAsia="Courier New"/>
        </w:rPr>
        <w:t>oderating variable</w:t>
      </w:r>
      <w:r w:rsidR="0077363F" w:rsidRPr="00A4367A">
        <w:t xml:space="preserve"> </w:t>
      </w:r>
    </w:p>
    <w:p w14:paraId="093D7A34" w14:textId="77777777" w:rsidR="0077363F" w:rsidRPr="00A4367A" w:rsidRDefault="00356E32" w:rsidP="00A4367A">
      <w:r w:rsidRPr="00A4367A">
        <w:rPr>
          <w:rFonts w:eastAsia="Courier New"/>
        </w:rPr>
        <w:t xml:space="preserve">D. </w:t>
      </w:r>
      <w:r w:rsidR="003B0EB4" w:rsidRPr="00E733EC">
        <w:rPr>
          <w:rFonts w:eastAsia="Courier New"/>
        </w:rPr>
        <w:t>m</w:t>
      </w:r>
      <w:r w:rsidR="0077363F" w:rsidRPr="00A4367A">
        <w:rPr>
          <w:rFonts w:eastAsia="Courier New"/>
        </w:rPr>
        <w:t>ediating variable</w:t>
      </w:r>
      <w:r w:rsidR="0077363F" w:rsidRPr="00A4367A">
        <w:t xml:space="preserve"> </w:t>
      </w:r>
    </w:p>
    <w:p w14:paraId="1685D311" w14:textId="77777777" w:rsidR="0077363F" w:rsidRPr="00A4367A" w:rsidRDefault="0077363F" w:rsidP="00A4367A">
      <w:r w:rsidRPr="00A4367A">
        <w:t>Ans: A</w:t>
      </w:r>
    </w:p>
    <w:p w14:paraId="26FEF32B" w14:textId="77777777" w:rsidR="0077363F" w:rsidRPr="00A4367A" w:rsidRDefault="006E047B" w:rsidP="00A4367A">
      <w:r w:rsidRPr="00A4367A">
        <w:t>Learning Objective: 2-3: List and explain the different types of variables used in quantitative research.</w:t>
      </w:r>
    </w:p>
    <w:p w14:paraId="1DC370BF" w14:textId="77777777" w:rsidR="0077363F" w:rsidRPr="00A4367A" w:rsidRDefault="0077363F" w:rsidP="00A4367A">
      <w:r w:rsidRPr="00A4367A">
        <w:t>Cognitive Domain: Application</w:t>
      </w:r>
    </w:p>
    <w:p w14:paraId="6DC904BC" w14:textId="77777777" w:rsidR="0077363F" w:rsidRPr="00A4367A" w:rsidRDefault="009B4AC5" w:rsidP="00A4367A">
      <w:r w:rsidRPr="00A4367A">
        <w:t>Answer Location: Quantitative Research Methods: Experimental and Nonexperimental Research</w:t>
      </w:r>
    </w:p>
    <w:p w14:paraId="53C786B9" w14:textId="77777777" w:rsidR="0077363F" w:rsidRPr="00A4367A" w:rsidRDefault="0077363F" w:rsidP="00A4367A">
      <w:r w:rsidRPr="00A4367A">
        <w:t>Difficulty Level: Hard</w:t>
      </w:r>
    </w:p>
    <w:p w14:paraId="28884CBD" w14:textId="77777777" w:rsidR="0077363F" w:rsidRPr="00A4367A" w:rsidRDefault="0077363F" w:rsidP="00A4367A"/>
    <w:p w14:paraId="0FF4A6DC" w14:textId="77777777" w:rsidR="0077363F" w:rsidRPr="00A4367A" w:rsidRDefault="0077363F" w:rsidP="00A4367A">
      <w:r w:rsidRPr="00A4367A">
        <w:rPr>
          <w:rFonts w:eastAsia="Courier New"/>
        </w:rPr>
        <w:t xml:space="preserve">8. A researcher carries out a study examining the effects of a new science program on scores on a standardized science test. He chooses two seventh-grade classes to carry out the study. After the study is done, he finds that </w:t>
      </w:r>
      <w:r w:rsidR="003B0EB4" w:rsidRPr="00E733EC">
        <w:rPr>
          <w:rFonts w:eastAsia="Courier New"/>
        </w:rPr>
        <w:t xml:space="preserve">the </w:t>
      </w:r>
      <w:r w:rsidRPr="00A4367A">
        <w:rPr>
          <w:rFonts w:eastAsia="Courier New"/>
        </w:rPr>
        <w:t xml:space="preserve">group </w:t>
      </w:r>
      <w:r w:rsidR="003B0EB4" w:rsidRPr="00E733EC">
        <w:rPr>
          <w:rFonts w:eastAsia="Courier New"/>
        </w:rPr>
        <w:t>that</w:t>
      </w:r>
      <w:r w:rsidR="003B0EB4" w:rsidRPr="00A4367A">
        <w:rPr>
          <w:rFonts w:eastAsia="Courier New"/>
        </w:rPr>
        <w:t xml:space="preserve"> </w:t>
      </w:r>
      <w:r w:rsidRPr="00A4367A">
        <w:rPr>
          <w:rFonts w:eastAsia="Courier New"/>
        </w:rPr>
        <w:t>received the new program performed better than the control group. He also discovers, however, that the group he chose to receive the new program had better prior science achievement. In this study, the prior science achievement is</w:t>
      </w:r>
      <w:r w:rsidR="003B0EB4" w:rsidRPr="00E733EC">
        <w:rPr>
          <w:rFonts w:eastAsia="Courier New"/>
        </w:rPr>
        <w:t xml:space="preserve"> ______.</w:t>
      </w:r>
      <w:r w:rsidRPr="00A4367A">
        <w:t xml:space="preserve"> </w:t>
      </w:r>
    </w:p>
    <w:p w14:paraId="37B2023D" w14:textId="77777777" w:rsidR="0077363F" w:rsidRPr="00A4367A" w:rsidRDefault="00356E32" w:rsidP="00A4367A">
      <w:r w:rsidRPr="00A4367A">
        <w:rPr>
          <w:rFonts w:eastAsia="Courier New"/>
        </w:rPr>
        <w:t xml:space="preserve">A. </w:t>
      </w:r>
      <w:r w:rsidR="003B0EB4" w:rsidRPr="00E733EC">
        <w:rPr>
          <w:rFonts w:eastAsia="Courier New"/>
        </w:rPr>
        <w:t>a</w:t>
      </w:r>
      <w:r w:rsidR="0077363F" w:rsidRPr="00A4367A">
        <w:rPr>
          <w:rFonts w:eastAsia="Courier New"/>
        </w:rPr>
        <w:t>n extraneous variable</w:t>
      </w:r>
      <w:r w:rsidR="0077363F" w:rsidRPr="00A4367A">
        <w:t xml:space="preserve"> </w:t>
      </w:r>
    </w:p>
    <w:p w14:paraId="430CC077" w14:textId="77777777" w:rsidR="0077363F" w:rsidRPr="00A4367A" w:rsidRDefault="00356E32" w:rsidP="00A4367A">
      <w:r w:rsidRPr="00A4367A">
        <w:rPr>
          <w:rFonts w:eastAsia="Courier New"/>
        </w:rPr>
        <w:t xml:space="preserve">B. </w:t>
      </w:r>
      <w:r w:rsidR="003B0EB4" w:rsidRPr="00E733EC">
        <w:rPr>
          <w:rFonts w:eastAsia="Courier New"/>
        </w:rPr>
        <w:t>t</w:t>
      </w:r>
      <w:r w:rsidR="0077363F" w:rsidRPr="00A4367A">
        <w:rPr>
          <w:rFonts w:eastAsia="Courier New"/>
        </w:rPr>
        <w:t>h</w:t>
      </w:r>
      <w:r w:rsidR="0077363F" w:rsidRPr="00A4367A">
        <w:t>e independent variable</w:t>
      </w:r>
    </w:p>
    <w:p w14:paraId="5B407B0F" w14:textId="77777777" w:rsidR="0077363F" w:rsidRPr="00A4367A" w:rsidRDefault="00356E32" w:rsidP="00A4367A">
      <w:r w:rsidRPr="00A4367A">
        <w:rPr>
          <w:rFonts w:eastAsia="Courier New"/>
        </w:rPr>
        <w:t xml:space="preserve">C. </w:t>
      </w:r>
      <w:r w:rsidR="003B0EB4" w:rsidRPr="00E733EC">
        <w:rPr>
          <w:rFonts w:eastAsia="Courier New"/>
        </w:rPr>
        <w:t>t</w:t>
      </w:r>
      <w:r w:rsidR="0077363F" w:rsidRPr="00A4367A">
        <w:rPr>
          <w:rFonts w:eastAsia="Courier New"/>
        </w:rPr>
        <w:t>he dependent variable</w:t>
      </w:r>
      <w:r w:rsidR="0077363F" w:rsidRPr="00A4367A">
        <w:t xml:space="preserve"> </w:t>
      </w:r>
    </w:p>
    <w:p w14:paraId="53BDC285" w14:textId="77777777" w:rsidR="0077363F" w:rsidRPr="00A4367A" w:rsidRDefault="00356E32" w:rsidP="00A4367A">
      <w:r w:rsidRPr="00A4367A">
        <w:rPr>
          <w:rFonts w:eastAsia="Courier New"/>
        </w:rPr>
        <w:t xml:space="preserve">D. </w:t>
      </w:r>
      <w:r w:rsidR="003B0EB4" w:rsidRPr="00E733EC">
        <w:rPr>
          <w:rFonts w:eastAsia="Courier New"/>
        </w:rPr>
        <w:t>a</w:t>
      </w:r>
      <w:r w:rsidR="0077363F" w:rsidRPr="00A4367A">
        <w:rPr>
          <w:rFonts w:eastAsia="Courier New"/>
        </w:rPr>
        <w:t xml:space="preserve"> moderator variable</w:t>
      </w:r>
    </w:p>
    <w:p w14:paraId="31DC3A84" w14:textId="77777777" w:rsidR="0077363F" w:rsidRPr="00A4367A" w:rsidRDefault="0077363F" w:rsidP="00A4367A">
      <w:r w:rsidRPr="00A4367A">
        <w:t>Ans: A</w:t>
      </w:r>
    </w:p>
    <w:p w14:paraId="68BD9764" w14:textId="77777777" w:rsidR="0077363F" w:rsidRPr="00A4367A" w:rsidRDefault="006E047B" w:rsidP="00A4367A">
      <w:r w:rsidRPr="00A4367A">
        <w:t>Learning Objective: 2-3: List and explain the different types of variables used in quantitative research.</w:t>
      </w:r>
    </w:p>
    <w:p w14:paraId="4C65D56F" w14:textId="77777777" w:rsidR="0077363F" w:rsidRPr="00A4367A" w:rsidRDefault="0077363F" w:rsidP="00A4367A">
      <w:r w:rsidRPr="00A4367A">
        <w:t>Cognitive Domain: Application</w:t>
      </w:r>
    </w:p>
    <w:p w14:paraId="79B9D1B2" w14:textId="77777777" w:rsidR="0077363F" w:rsidRPr="00A4367A" w:rsidRDefault="009B4AC5" w:rsidP="00A4367A">
      <w:r w:rsidRPr="00A4367A">
        <w:t>Answer Location: Quantitative Research Methods: Experimental and Nonexperimental Research</w:t>
      </w:r>
    </w:p>
    <w:p w14:paraId="68AE99B7" w14:textId="77777777" w:rsidR="0077363F" w:rsidRPr="00A4367A" w:rsidRDefault="0077363F" w:rsidP="00A4367A">
      <w:r w:rsidRPr="00A4367A">
        <w:t>Difficulty Level: Hard</w:t>
      </w:r>
    </w:p>
    <w:p w14:paraId="0D4BEBA8" w14:textId="77777777" w:rsidR="0077363F" w:rsidRPr="00A4367A" w:rsidRDefault="0077363F" w:rsidP="00A4367A"/>
    <w:p w14:paraId="349C4E45" w14:textId="77777777" w:rsidR="0077363F" w:rsidRPr="00A4367A" w:rsidRDefault="0077363F" w:rsidP="00A4367A">
      <w:r w:rsidRPr="00A4367A">
        <w:rPr>
          <w:rFonts w:eastAsia="Courier New"/>
        </w:rPr>
        <w:t xml:space="preserve">9. A researcher carries out a study examining the effects of a new science program on scores on a standardized science test. He chooses two seventh-grade classes to carry out the study. After the study is done, he finds that </w:t>
      </w:r>
      <w:r w:rsidR="003B0EB4" w:rsidRPr="00E733EC">
        <w:rPr>
          <w:rFonts w:eastAsia="Courier New"/>
        </w:rPr>
        <w:t xml:space="preserve">the </w:t>
      </w:r>
      <w:r w:rsidRPr="00A4367A">
        <w:rPr>
          <w:rFonts w:eastAsia="Courier New"/>
        </w:rPr>
        <w:t xml:space="preserve">group </w:t>
      </w:r>
      <w:r w:rsidR="003B0EB4" w:rsidRPr="00E733EC">
        <w:rPr>
          <w:rFonts w:eastAsia="Courier New"/>
        </w:rPr>
        <w:t>that</w:t>
      </w:r>
      <w:r w:rsidR="003B0EB4" w:rsidRPr="00A4367A">
        <w:rPr>
          <w:rFonts w:eastAsia="Courier New"/>
        </w:rPr>
        <w:t xml:space="preserve"> </w:t>
      </w:r>
      <w:r w:rsidRPr="00A4367A">
        <w:rPr>
          <w:rFonts w:eastAsia="Courier New"/>
        </w:rPr>
        <w:t>received the new program performed better than the control group. He also discovers, however, that the group he chose to receive the new program had better prior science achievement. In this study, the dependent variable is</w:t>
      </w:r>
      <w:r w:rsidR="003B0EB4" w:rsidRPr="00E733EC">
        <w:rPr>
          <w:rFonts w:eastAsia="Courier New"/>
        </w:rPr>
        <w:t xml:space="preserve"> ______.</w:t>
      </w:r>
      <w:r w:rsidRPr="00A4367A">
        <w:t xml:space="preserve"> </w:t>
      </w:r>
    </w:p>
    <w:p w14:paraId="6B73766B" w14:textId="77777777" w:rsidR="0077363F" w:rsidRPr="00A4367A" w:rsidRDefault="00356E32" w:rsidP="00A4367A">
      <w:r w:rsidRPr="00A4367A">
        <w:rPr>
          <w:rFonts w:eastAsia="Courier New"/>
        </w:rPr>
        <w:lastRenderedPageBreak/>
        <w:t xml:space="preserve">A. </w:t>
      </w:r>
      <w:r w:rsidR="003B0EB4" w:rsidRPr="00E733EC">
        <w:rPr>
          <w:rFonts w:eastAsia="Courier New"/>
        </w:rPr>
        <w:t>p</w:t>
      </w:r>
      <w:r w:rsidR="0077363F" w:rsidRPr="00A4367A">
        <w:rPr>
          <w:rFonts w:eastAsia="Courier New"/>
        </w:rPr>
        <w:t>rior science achievement</w:t>
      </w:r>
    </w:p>
    <w:p w14:paraId="4792E068" w14:textId="77777777" w:rsidR="0077363F" w:rsidRPr="00A4367A" w:rsidRDefault="00356E32" w:rsidP="00A4367A">
      <w:r w:rsidRPr="00A4367A">
        <w:rPr>
          <w:rFonts w:eastAsia="Courier New"/>
        </w:rPr>
        <w:t xml:space="preserve">B. </w:t>
      </w:r>
      <w:r w:rsidR="003B0EB4" w:rsidRPr="00E733EC">
        <w:rPr>
          <w:rFonts w:eastAsia="Courier New"/>
        </w:rPr>
        <w:t>t</w:t>
      </w:r>
      <w:r w:rsidR="0077363F" w:rsidRPr="00A4367A">
        <w:rPr>
          <w:rFonts w:eastAsia="Courier New"/>
        </w:rPr>
        <w:t>he type of science program</w:t>
      </w:r>
    </w:p>
    <w:p w14:paraId="68B7C13B" w14:textId="77777777" w:rsidR="0077363F" w:rsidRPr="00A4367A" w:rsidRDefault="00356E32" w:rsidP="00A4367A">
      <w:r w:rsidRPr="00A4367A">
        <w:rPr>
          <w:rFonts w:eastAsia="Courier New"/>
        </w:rPr>
        <w:t xml:space="preserve">C. </w:t>
      </w:r>
      <w:r w:rsidR="003B0EB4" w:rsidRPr="00E733EC">
        <w:rPr>
          <w:rFonts w:eastAsia="Courier New"/>
        </w:rPr>
        <w:t>s</w:t>
      </w:r>
      <w:r w:rsidR="0077363F" w:rsidRPr="00A4367A">
        <w:rPr>
          <w:rFonts w:eastAsia="Courier New"/>
        </w:rPr>
        <w:t>tandardized science test scores</w:t>
      </w:r>
      <w:r w:rsidR="0077363F" w:rsidRPr="00A4367A">
        <w:t xml:space="preserve"> </w:t>
      </w:r>
    </w:p>
    <w:p w14:paraId="6C7CF143" w14:textId="77777777" w:rsidR="0077363F" w:rsidRPr="00A4367A" w:rsidRDefault="00356E32" w:rsidP="00A4367A">
      <w:r w:rsidRPr="00A4367A">
        <w:rPr>
          <w:rFonts w:eastAsia="Courier New"/>
        </w:rPr>
        <w:t xml:space="preserve">D. </w:t>
      </w:r>
      <w:r w:rsidR="001114B0" w:rsidRPr="00E733EC">
        <w:rPr>
          <w:rFonts w:eastAsia="Courier New"/>
        </w:rPr>
        <w:t>s</w:t>
      </w:r>
      <w:r w:rsidR="0077363F" w:rsidRPr="00A4367A">
        <w:rPr>
          <w:rFonts w:eastAsia="Courier New"/>
        </w:rPr>
        <w:t xml:space="preserve">eventh </w:t>
      </w:r>
      <w:r w:rsidR="001114B0" w:rsidRPr="00E733EC">
        <w:rPr>
          <w:rFonts w:eastAsia="Courier New"/>
        </w:rPr>
        <w:t>g</w:t>
      </w:r>
      <w:r w:rsidR="0077363F" w:rsidRPr="00A4367A">
        <w:rPr>
          <w:rFonts w:eastAsia="Courier New"/>
        </w:rPr>
        <w:t>rade</w:t>
      </w:r>
    </w:p>
    <w:p w14:paraId="104088B6" w14:textId="77777777" w:rsidR="0077363F" w:rsidRPr="00A4367A" w:rsidRDefault="0077363F" w:rsidP="00A4367A">
      <w:r w:rsidRPr="00A4367A">
        <w:t>Ans: C</w:t>
      </w:r>
    </w:p>
    <w:p w14:paraId="16C95ADA" w14:textId="77777777" w:rsidR="0077363F" w:rsidRPr="00A4367A" w:rsidRDefault="006E047B" w:rsidP="00A4367A">
      <w:r w:rsidRPr="00A4367A">
        <w:t>Learning Objective: 2-3: List and explain the different types of variables used in quantitative research.</w:t>
      </w:r>
    </w:p>
    <w:p w14:paraId="45AF2188" w14:textId="77777777" w:rsidR="0077363F" w:rsidRPr="00A4367A" w:rsidRDefault="0077363F" w:rsidP="00A4367A">
      <w:r w:rsidRPr="00A4367A">
        <w:t>Cognitive Domain: Application</w:t>
      </w:r>
    </w:p>
    <w:p w14:paraId="6AA62B0E" w14:textId="77777777" w:rsidR="0077363F" w:rsidRPr="00A4367A" w:rsidRDefault="009B4AC5" w:rsidP="00A4367A">
      <w:r w:rsidRPr="00A4367A">
        <w:t>Answer Location: Quantitative Research Methods: Experimental and Nonexperimental Research</w:t>
      </w:r>
    </w:p>
    <w:p w14:paraId="03CEB153" w14:textId="77777777" w:rsidR="0077363F" w:rsidRPr="00A4367A" w:rsidRDefault="0077363F" w:rsidP="00A4367A">
      <w:r w:rsidRPr="00A4367A">
        <w:t>Difficulty Level: Hard</w:t>
      </w:r>
    </w:p>
    <w:p w14:paraId="2B756C95" w14:textId="77777777" w:rsidR="0077363F" w:rsidRPr="00A4367A" w:rsidRDefault="0077363F" w:rsidP="00A4367A"/>
    <w:p w14:paraId="52D36925" w14:textId="77777777" w:rsidR="0077363F" w:rsidRPr="00A4367A" w:rsidRDefault="0077363F" w:rsidP="00A4367A">
      <w:r w:rsidRPr="00A4367A">
        <w:rPr>
          <w:rFonts w:eastAsia="Courier New"/>
        </w:rPr>
        <w:t>10. A researcher is interested in the relationship between parental cognitive ability and a child’s reading level. She does a study where she measures the parents’ cognitive ability, literacy interactions (activities the parent engages in with the child around reading)</w:t>
      </w:r>
      <w:r w:rsidR="001114B0" w:rsidRPr="00E733EC">
        <w:rPr>
          <w:rFonts w:eastAsia="Courier New"/>
        </w:rPr>
        <w:t>,</w:t>
      </w:r>
      <w:r w:rsidRPr="00A4367A">
        <w:rPr>
          <w:rFonts w:eastAsia="Courier New"/>
        </w:rPr>
        <w:t xml:space="preserve"> and the child’s reading level at the end of the first grade. She finds that the impact of parental cognitive ability predicts the number of literacy interactions</w:t>
      </w:r>
      <w:r w:rsidR="001114B0" w:rsidRPr="00E733EC">
        <w:rPr>
          <w:rFonts w:eastAsia="Courier New"/>
        </w:rPr>
        <w:t>,</w:t>
      </w:r>
      <w:r w:rsidRPr="00A4367A">
        <w:rPr>
          <w:rFonts w:eastAsia="Courier New"/>
        </w:rPr>
        <w:t xml:space="preserve"> which in turn predicts study reading level. In this study, the number of literacy interactions is what kind of variable?</w:t>
      </w:r>
    </w:p>
    <w:p w14:paraId="13758231" w14:textId="77777777" w:rsidR="0077363F" w:rsidRPr="00A4367A" w:rsidRDefault="00356E32" w:rsidP="00A4367A">
      <w:r w:rsidRPr="00A4367A">
        <w:rPr>
          <w:rFonts w:eastAsia="Courier New"/>
        </w:rPr>
        <w:t xml:space="preserve">A. </w:t>
      </w:r>
      <w:r w:rsidR="0077363F" w:rsidRPr="00A4367A">
        <w:rPr>
          <w:rFonts w:eastAsia="Courier New"/>
        </w:rPr>
        <w:t>moderating variable</w:t>
      </w:r>
    </w:p>
    <w:p w14:paraId="1E104BCC" w14:textId="77777777" w:rsidR="0077363F" w:rsidRPr="00A4367A" w:rsidRDefault="00356E32" w:rsidP="00A4367A">
      <w:r w:rsidRPr="00A4367A">
        <w:rPr>
          <w:rFonts w:eastAsia="Courier New"/>
        </w:rPr>
        <w:t xml:space="preserve">B. </w:t>
      </w:r>
      <w:r w:rsidR="0077363F" w:rsidRPr="00A4367A">
        <w:rPr>
          <w:rFonts w:eastAsia="Courier New"/>
        </w:rPr>
        <w:t>dependent variable</w:t>
      </w:r>
    </w:p>
    <w:p w14:paraId="72389B36" w14:textId="77777777" w:rsidR="0077363F" w:rsidRPr="00A4367A" w:rsidRDefault="00356E32" w:rsidP="00A4367A">
      <w:r w:rsidRPr="00A4367A">
        <w:rPr>
          <w:rFonts w:eastAsia="Courier New"/>
        </w:rPr>
        <w:t xml:space="preserve">C. </w:t>
      </w:r>
      <w:r w:rsidR="0077363F" w:rsidRPr="00A4367A">
        <w:rPr>
          <w:rFonts w:eastAsia="Courier New"/>
        </w:rPr>
        <w:t>extraneous variable</w:t>
      </w:r>
    </w:p>
    <w:p w14:paraId="00A7591D" w14:textId="77777777" w:rsidR="0077363F" w:rsidRPr="00A4367A" w:rsidRDefault="00356E32" w:rsidP="00A4367A">
      <w:r w:rsidRPr="00A4367A">
        <w:rPr>
          <w:rFonts w:eastAsia="Courier New"/>
        </w:rPr>
        <w:t xml:space="preserve">D. </w:t>
      </w:r>
      <w:r w:rsidR="0077363F" w:rsidRPr="00A4367A">
        <w:rPr>
          <w:rFonts w:eastAsia="Courier New"/>
        </w:rPr>
        <w:t>mediating variable</w:t>
      </w:r>
    </w:p>
    <w:p w14:paraId="2F124FA1" w14:textId="77777777" w:rsidR="0077363F" w:rsidRPr="00A4367A" w:rsidRDefault="0077363F" w:rsidP="00A4367A">
      <w:r w:rsidRPr="00A4367A">
        <w:t>Ans: D</w:t>
      </w:r>
    </w:p>
    <w:p w14:paraId="6C859FC4" w14:textId="77777777" w:rsidR="0077363F" w:rsidRPr="00A4367A" w:rsidRDefault="006E047B" w:rsidP="00A4367A">
      <w:r w:rsidRPr="00A4367A">
        <w:t>Learning Objective: 2-3: List and explain the different types of variables used in quantitative research.</w:t>
      </w:r>
    </w:p>
    <w:p w14:paraId="5D4F0418" w14:textId="77777777" w:rsidR="0077363F" w:rsidRPr="00A4367A" w:rsidRDefault="0077363F" w:rsidP="00A4367A">
      <w:r w:rsidRPr="00A4367A">
        <w:t>Cognitive Domain: Application</w:t>
      </w:r>
    </w:p>
    <w:p w14:paraId="3B5D05E1" w14:textId="77777777" w:rsidR="0077363F" w:rsidRPr="00A4367A" w:rsidRDefault="009B4AC5" w:rsidP="00A4367A">
      <w:r w:rsidRPr="00A4367A">
        <w:t>Answer Location: Quantitative Research Methods: Experimental and Nonexperimental Research</w:t>
      </w:r>
    </w:p>
    <w:p w14:paraId="7AB7578F" w14:textId="77777777" w:rsidR="0077363F" w:rsidRPr="00A4367A" w:rsidRDefault="0077363F" w:rsidP="00A4367A">
      <w:r w:rsidRPr="00A4367A">
        <w:t>Difficulty Level: Hard</w:t>
      </w:r>
    </w:p>
    <w:p w14:paraId="66A70C72" w14:textId="77777777" w:rsidR="0077363F" w:rsidRPr="00A4367A" w:rsidRDefault="0077363F" w:rsidP="00A4367A"/>
    <w:p w14:paraId="3195693A" w14:textId="77777777" w:rsidR="0077363F" w:rsidRPr="00A4367A" w:rsidRDefault="0077363F" w:rsidP="00A4367A">
      <w:r w:rsidRPr="00A4367A">
        <w:rPr>
          <w:rFonts w:eastAsia="Courier New"/>
        </w:rPr>
        <w:t>11. A mediating variable is</w:t>
      </w:r>
      <w:r w:rsidR="001114B0" w:rsidRPr="00E733EC">
        <w:rPr>
          <w:rFonts w:eastAsia="Courier New"/>
        </w:rPr>
        <w:t xml:space="preserve"> ______.</w:t>
      </w:r>
      <w:r w:rsidRPr="00A4367A">
        <w:t xml:space="preserve"> </w:t>
      </w:r>
    </w:p>
    <w:p w14:paraId="4BF29A8E" w14:textId="77777777" w:rsidR="0077363F" w:rsidRPr="00A4367A" w:rsidRDefault="00356E32" w:rsidP="00A4367A">
      <w:r w:rsidRPr="00A4367A">
        <w:rPr>
          <w:rFonts w:eastAsia="Courier New"/>
        </w:rPr>
        <w:t xml:space="preserve">A. </w:t>
      </w:r>
      <w:r w:rsidR="001114B0" w:rsidRPr="00E733EC">
        <w:rPr>
          <w:rFonts w:eastAsia="Courier New"/>
        </w:rPr>
        <w:t>a</w:t>
      </w:r>
      <w:r w:rsidR="0077363F" w:rsidRPr="00A4367A">
        <w:rPr>
          <w:rFonts w:eastAsia="Courier New"/>
        </w:rPr>
        <w:t>n intervening variable</w:t>
      </w:r>
      <w:r w:rsidR="0077363F" w:rsidRPr="00A4367A">
        <w:t xml:space="preserve"> </w:t>
      </w:r>
    </w:p>
    <w:p w14:paraId="3520142D" w14:textId="77777777" w:rsidR="0077363F" w:rsidRPr="00A4367A" w:rsidRDefault="00356E32" w:rsidP="00A4367A">
      <w:r w:rsidRPr="00A4367A">
        <w:rPr>
          <w:rFonts w:eastAsia="Courier New"/>
        </w:rPr>
        <w:t xml:space="preserve">B. </w:t>
      </w:r>
      <w:r w:rsidR="001114B0" w:rsidRPr="00E733EC">
        <w:rPr>
          <w:rFonts w:eastAsia="Courier New"/>
        </w:rPr>
        <w:t>a</w:t>
      </w:r>
      <w:r w:rsidR="0077363F" w:rsidRPr="00A4367A">
        <w:rPr>
          <w:rFonts w:eastAsia="Courier New"/>
        </w:rPr>
        <w:t xml:space="preserve"> variable th</w:t>
      </w:r>
      <w:r w:rsidR="001114B0" w:rsidRPr="00E733EC">
        <w:rPr>
          <w:rFonts w:eastAsia="Courier New"/>
        </w:rPr>
        <w:t>at</w:t>
      </w:r>
      <w:r w:rsidR="0077363F" w:rsidRPr="00A4367A">
        <w:rPr>
          <w:rFonts w:eastAsia="Courier New"/>
        </w:rPr>
        <w:t xml:space="preserve"> moderates a relationship</w:t>
      </w:r>
      <w:r w:rsidR="0077363F" w:rsidRPr="00A4367A">
        <w:t xml:space="preserve"> </w:t>
      </w:r>
    </w:p>
    <w:p w14:paraId="2AB2CCFA" w14:textId="77777777" w:rsidR="0077363F" w:rsidRPr="00A4367A" w:rsidRDefault="00356E32" w:rsidP="00A4367A">
      <w:r w:rsidRPr="00A4367A">
        <w:rPr>
          <w:rFonts w:eastAsia="Courier New"/>
        </w:rPr>
        <w:t xml:space="preserve">C. </w:t>
      </w:r>
      <w:r w:rsidR="001114B0" w:rsidRPr="00E733EC">
        <w:rPr>
          <w:rFonts w:eastAsia="Courier New"/>
        </w:rPr>
        <w:t>e</w:t>
      </w:r>
      <w:r w:rsidR="0077363F" w:rsidRPr="00A4367A">
        <w:rPr>
          <w:rFonts w:eastAsia="Courier New"/>
        </w:rPr>
        <w:t>xtraneous variable</w:t>
      </w:r>
      <w:r w:rsidR="0077363F" w:rsidRPr="00A4367A">
        <w:t xml:space="preserve"> </w:t>
      </w:r>
    </w:p>
    <w:p w14:paraId="286E695D" w14:textId="77777777" w:rsidR="0077363F" w:rsidRPr="00A4367A" w:rsidRDefault="00356E32" w:rsidP="00A4367A">
      <w:r w:rsidRPr="00A4367A">
        <w:rPr>
          <w:rFonts w:eastAsia="Courier New"/>
        </w:rPr>
        <w:t xml:space="preserve">D. </w:t>
      </w:r>
      <w:r w:rsidR="001114B0" w:rsidRPr="00E733EC">
        <w:rPr>
          <w:rFonts w:eastAsia="Courier New"/>
        </w:rPr>
        <w:t>i</w:t>
      </w:r>
      <w:r w:rsidR="0077363F" w:rsidRPr="00A4367A">
        <w:rPr>
          <w:rFonts w:eastAsia="Courier New"/>
        </w:rPr>
        <w:t>nteraction variable</w:t>
      </w:r>
      <w:r w:rsidR="0077363F" w:rsidRPr="00A4367A">
        <w:t xml:space="preserve"> </w:t>
      </w:r>
    </w:p>
    <w:p w14:paraId="2ECCE6C2" w14:textId="77777777" w:rsidR="0077363F" w:rsidRPr="00A4367A" w:rsidRDefault="0077363F" w:rsidP="00A4367A">
      <w:r w:rsidRPr="00A4367A">
        <w:t>Ans: A</w:t>
      </w:r>
    </w:p>
    <w:p w14:paraId="05BD6F61" w14:textId="77777777" w:rsidR="0077363F" w:rsidRPr="00A4367A" w:rsidRDefault="006E047B" w:rsidP="00A4367A">
      <w:r w:rsidRPr="00A4367A">
        <w:t>Learning Objective: 2-3: List and explain the different types of variables used in quantitative research.</w:t>
      </w:r>
    </w:p>
    <w:p w14:paraId="4F6699FB" w14:textId="77777777" w:rsidR="0077363F" w:rsidRPr="00A4367A" w:rsidRDefault="0077363F" w:rsidP="00A4367A">
      <w:r w:rsidRPr="00A4367A">
        <w:t>Cognitive Domain: Knowledge</w:t>
      </w:r>
    </w:p>
    <w:p w14:paraId="2E2DFF70" w14:textId="77777777" w:rsidR="0077363F" w:rsidRPr="00A4367A" w:rsidRDefault="009B4AC5" w:rsidP="00A4367A">
      <w:r w:rsidRPr="00A4367A">
        <w:t>Answer Location: Quantitative Research Methods: Experimental and Nonexperimental Research</w:t>
      </w:r>
    </w:p>
    <w:p w14:paraId="35AD2994" w14:textId="77777777" w:rsidR="0077363F" w:rsidRPr="00A4367A" w:rsidRDefault="0077363F" w:rsidP="00A4367A">
      <w:r w:rsidRPr="00A4367A">
        <w:t>Difficulty Level: Easy</w:t>
      </w:r>
    </w:p>
    <w:p w14:paraId="4F20EDF4" w14:textId="77777777" w:rsidR="0077363F" w:rsidRPr="00A4367A" w:rsidRDefault="0077363F" w:rsidP="00A4367A"/>
    <w:p w14:paraId="3D5585A7" w14:textId="77777777" w:rsidR="0077363F" w:rsidRPr="00A4367A" w:rsidRDefault="0077363F" w:rsidP="00A4367A">
      <w:r w:rsidRPr="00A4367A">
        <w:rPr>
          <w:rFonts w:eastAsia="Courier New"/>
        </w:rPr>
        <w:t>12. An extraneous variable is</w:t>
      </w:r>
      <w:r w:rsidR="001114B0" w:rsidRPr="00E733EC">
        <w:rPr>
          <w:rFonts w:eastAsia="Courier New"/>
        </w:rPr>
        <w:t xml:space="preserve"> ______.</w:t>
      </w:r>
      <w:r w:rsidRPr="00A4367A">
        <w:t xml:space="preserve"> </w:t>
      </w:r>
    </w:p>
    <w:p w14:paraId="14F5339C" w14:textId="77777777" w:rsidR="0077363F" w:rsidRPr="00A4367A" w:rsidRDefault="00356E32" w:rsidP="00A4367A">
      <w:r w:rsidRPr="00A4367A">
        <w:rPr>
          <w:rFonts w:eastAsia="Courier New"/>
        </w:rPr>
        <w:t xml:space="preserve">A. </w:t>
      </w:r>
      <w:r w:rsidR="001114B0" w:rsidRPr="00E733EC">
        <w:rPr>
          <w:rFonts w:eastAsia="Courier New"/>
        </w:rPr>
        <w:t>a</w:t>
      </w:r>
      <w:r w:rsidR="0077363F" w:rsidRPr="00A4367A">
        <w:rPr>
          <w:rFonts w:eastAsia="Courier New"/>
        </w:rPr>
        <w:t xml:space="preserve"> variable that moderates a relationship</w:t>
      </w:r>
      <w:r w:rsidR="0077363F" w:rsidRPr="00A4367A">
        <w:t xml:space="preserve"> </w:t>
      </w:r>
    </w:p>
    <w:p w14:paraId="1DC99648" w14:textId="77777777" w:rsidR="0077363F" w:rsidRPr="00A4367A" w:rsidRDefault="00356E32" w:rsidP="00A4367A">
      <w:r w:rsidRPr="00A4367A">
        <w:rPr>
          <w:rFonts w:eastAsia="Courier New"/>
        </w:rPr>
        <w:lastRenderedPageBreak/>
        <w:t xml:space="preserve">B. </w:t>
      </w:r>
      <w:r w:rsidR="001114B0" w:rsidRPr="00E733EC">
        <w:rPr>
          <w:rFonts w:eastAsia="Courier New"/>
        </w:rPr>
        <w:t>a</w:t>
      </w:r>
      <w:r w:rsidR="0077363F" w:rsidRPr="00A4367A">
        <w:rPr>
          <w:rFonts w:eastAsia="Courier New"/>
        </w:rPr>
        <w:t xml:space="preserve"> dependent variable</w:t>
      </w:r>
      <w:r w:rsidR="0077363F" w:rsidRPr="00A4367A">
        <w:t xml:space="preserve"> </w:t>
      </w:r>
    </w:p>
    <w:p w14:paraId="5996FAE2" w14:textId="77777777" w:rsidR="0077363F" w:rsidRPr="00A4367A" w:rsidRDefault="00356E32" w:rsidP="00A4367A">
      <w:r w:rsidRPr="00A4367A">
        <w:rPr>
          <w:rFonts w:eastAsia="Courier New"/>
        </w:rPr>
        <w:t xml:space="preserve">C. </w:t>
      </w:r>
      <w:r w:rsidR="001114B0" w:rsidRPr="00E733EC">
        <w:rPr>
          <w:rFonts w:eastAsia="Courier New"/>
        </w:rPr>
        <w:t>a</w:t>
      </w:r>
      <w:r w:rsidR="0077363F" w:rsidRPr="00A4367A">
        <w:rPr>
          <w:rFonts w:eastAsia="Courier New"/>
        </w:rPr>
        <w:t xml:space="preserve"> variable that intervenes between one variable and another</w:t>
      </w:r>
      <w:r w:rsidR="0077363F" w:rsidRPr="00A4367A">
        <w:t xml:space="preserve"> </w:t>
      </w:r>
    </w:p>
    <w:p w14:paraId="102388D2" w14:textId="77777777" w:rsidR="0077363F" w:rsidRPr="00A4367A" w:rsidRDefault="00356E32" w:rsidP="00A4367A">
      <w:r w:rsidRPr="00A4367A">
        <w:rPr>
          <w:rFonts w:eastAsia="Courier New"/>
        </w:rPr>
        <w:t xml:space="preserve">D. </w:t>
      </w:r>
      <w:r w:rsidR="001114B0" w:rsidRPr="00E733EC">
        <w:rPr>
          <w:rFonts w:eastAsia="Courier New"/>
        </w:rPr>
        <w:t>a</w:t>
      </w:r>
      <w:r w:rsidR="0077363F" w:rsidRPr="00A4367A">
        <w:rPr>
          <w:rFonts w:eastAsia="Courier New"/>
        </w:rPr>
        <w:t xml:space="preserve"> variable that potentially competes with the independent variable in explaining the results</w:t>
      </w:r>
      <w:r w:rsidR="0077363F" w:rsidRPr="00A4367A">
        <w:t xml:space="preserve"> </w:t>
      </w:r>
    </w:p>
    <w:p w14:paraId="3E44962A" w14:textId="77777777" w:rsidR="0077363F" w:rsidRPr="00A4367A" w:rsidRDefault="0077363F" w:rsidP="00A4367A">
      <w:r w:rsidRPr="00A4367A">
        <w:t xml:space="preserve">Ans: </w:t>
      </w:r>
      <w:r w:rsidR="001114B0" w:rsidRPr="00E733EC">
        <w:t>D</w:t>
      </w:r>
    </w:p>
    <w:p w14:paraId="684193BC" w14:textId="77777777" w:rsidR="0077363F" w:rsidRPr="00A4367A" w:rsidRDefault="006E047B" w:rsidP="00A4367A">
      <w:r w:rsidRPr="00A4367A">
        <w:t>Learning Objective: 2-3: List and explain the different types of variables used in quantitative research.</w:t>
      </w:r>
    </w:p>
    <w:p w14:paraId="36CD8244" w14:textId="77777777" w:rsidR="0077363F" w:rsidRPr="00A4367A" w:rsidRDefault="0077363F" w:rsidP="00A4367A">
      <w:r w:rsidRPr="00A4367A">
        <w:t>Cognitive Domain: Knowledge</w:t>
      </w:r>
    </w:p>
    <w:p w14:paraId="050B44EC" w14:textId="77777777" w:rsidR="0077363F" w:rsidRPr="00A4367A" w:rsidRDefault="009B4AC5" w:rsidP="00A4367A">
      <w:r w:rsidRPr="00A4367A">
        <w:t>Answer Location: Quantitative Research Methods: Experimental and Nonexperimental Research</w:t>
      </w:r>
    </w:p>
    <w:p w14:paraId="1C5FB986" w14:textId="77777777" w:rsidR="0077363F" w:rsidRPr="00A4367A" w:rsidRDefault="0077363F" w:rsidP="00A4367A">
      <w:r w:rsidRPr="00A4367A">
        <w:t>Difficulty Level: Easy</w:t>
      </w:r>
    </w:p>
    <w:p w14:paraId="1F5D0E77" w14:textId="77777777" w:rsidR="0077363F" w:rsidRPr="00A4367A" w:rsidRDefault="0077363F" w:rsidP="00A4367A"/>
    <w:p w14:paraId="5000BB54" w14:textId="77777777" w:rsidR="0077363F" w:rsidRPr="00A4367A" w:rsidRDefault="0077363F" w:rsidP="00A4367A">
      <w:r w:rsidRPr="00A4367A">
        <w:rPr>
          <w:rFonts w:eastAsia="Courier New"/>
        </w:rPr>
        <w:t>13. A synonym for independent variable is</w:t>
      </w:r>
      <w:r w:rsidR="001660C3" w:rsidRPr="00E733EC">
        <w:rPr>
          <w:rFonts w:eastAsia="Courier New"/>
        </w:rPr>
        <w:t xml:space="preserve"> ______.</w:t>
      </w:r>
      <w:r w:rsidRPr="00A4367A">
        <w:t xml:space="preserve"> </w:t>
      </w:r>
    </w:p>
    <w:p w14:paraId="471F6606" w14:textId="77777777" w:rsidR="0077363F" w:rsidRPr="00A4367A" w:rsidRDefault="00356E32" w:rsidP="00A4367A">
      <w:r w:rsidRPr="00A4367A">
        <w:rPr>
          <w:rFonts w:eastAsia="Courier New"/>
        </w:rPr>
        <w:t xml:space="preserve">A. </w:t>
      </w:r>
      <w:r w:rsidR="001660C3" w:rsidRPr="00E733EC">
        <w:rPr>
          <w:rFonts w:eastAsia="Courier New"/>
        </w:rPr>
        <w:t>m</w:t>
      </w:r>
      <w:r w:rsidR="0077363F" w:rsidRPr="00A4367A">
        <w:rPr>
          <w:rFonts w:eastAsia="Courier New"/>
        </w:rPr>
        <w:t>anipulated variable</w:t>
      </w:r>
      <w:r w:rsidR="0077363F" w:rsidRPr="00A4367A">
        <w:t xml:space="preserve"> </w:t>
      </w:r>
    </w:p>
    <w:p w14:paraId="1A99CC39" w14:textId="77777777" w:rsidR="0077363F" w:rsidRPr="00A4367A" w:rsidRDefault="00356E32" w:rsidP="00A4367A">
      <w:r w:rsidRPr="00A4367A">
        <w:rPr>
          <w:rFonts w:eastAsia="Courier New"/>
        </w:rPr>
        <w:t xml:space="preserve">B. </w:t>
      </w:r>
      <w:r w:rsidR="001660C3" w:rsidRPr="00E733EC">
        <w:rPr>
          <w:rFonts w:eastAsia="Courier New"/>
        </w:rPr>
        <w:t>e</w:t>
      </w:r>
      <w:r w:rsidR="0077363F" w:rsidRPr="00A4367A">
        <w:rPr>
          <w:rFonts w:eastAsia="Courier New"/>
        </w:rPr>
        <w:t>xtraneous variable</w:t>
      </w:r>
      <w:r w:rsidR="0077363F" w:rsidRPr="00A4367A">
        <w:t xml:space="preserve"> </w:t>
      </w:r>
    </w:p>
    <w:p w14:paraId="193C6A98" w14:textId="77777777" w:rsidR="0077363F" w:rsidRPr="00A4367A" w:rsidRDefault="00356E32" w:rsidP="00A4367A">
      <w:r w:rsidRPr="00A4367A">
        <w:rPr>
          <w:rFonts w:eastAsia="Courier New"/>
        </w:rPr>
        <w:t xml:space="preserve">C. </w:t>
      </w:r>
      <w:r w:rsidR="001660C3" w:rsidRPr="00E733EC">
        <w:rPr>
          <w:rFonts w:eastAsia="Courier New"/>
        </w:rPr>
        <w:t>o</w:t>
      </w:r>
      <w:r w:rsidR="0077363F" w:rsidRPr="00A4367A">
        <w:rPr>
          <w:rFonts w:eastAsia="Courier New"/>
        </w:rPr>
        <w:t>utcome variable</w:t>
      </w:r>
      <w:r w:rsidR="0077363F" w:rsidRPr="00A4367A">
        <w:t xml:space="preserve"> </w:t>
      </w:r>
    </w:p>
    <w:p w14:paraId="3DD2126D" w14:textId="77777777" w:rsidR="0077363F" w:rsidRPr="00A4367A" w:rsidRDefault="00356E32" w:rsidP="00A4367A">
      <w:r w:rsidRPr="00A4367A">
        <w:rPr>
          <w:rFonts w:eastAsia="Courier New"/>
        </w:rPr>
        <w:t xml:space="preserve">D. </w:t>
      </w:r>
      <w:r w:rsidR="001660C3" w:rsidRPr="00E733EC">
        <w:rPr>
          <w:rFonts w:eastAsia="Courier New"/>
        </w:rPr>
        <w:t>c</w:t>
      </w:r>
      <w:r w:rsidR="0077363F" w:rsidRPr="00A4367A">
        <w:rPr>
          <w:rFonts w:eastAsia="Courier New"/>
        </w:rPr>
        <w:t>onfounding variable</w:t>
      </w:r>
      <w:r w:rsidR="0077363F" w:rsidRPr="00A4367A">
        <w:t xml:space="preserve"> </w:t>
      </w:r>
    </w:p>
    <w:p w14:paraId="3F19A4D5" w14:textId="77777777" w:rsidR="0077363F" w:rsidRPr="00A4367A" w:rsidRDefault="0077363F" w:rsidP="00A4367A">
      <w:r w:rsidRPr="00A4367A">
        <w:t>Ans: A</w:t>
      </w:r>
    </w:p>
    <w:p w14:paraId="55D552EC" w14:textId="77777777" w:rsidR="0077363F" w:rsidRPr="00A4367A" w:rsidRDefault="006E047B" w:rsidP="00A4367A">
      <w:r w:rsidRPr="00A4367A">
        <w:t>Learning Objective: 2-3: List and explain the different types of variables used in quantitative research.</w:t>
      </w:r>
    </w:p>
    <w:p w14:paraId="73DB15E0" w14:textId="77777777" w:rsidR="0077363F" w:rsidRPr="00A4367A" w:rsidRDefault="0077363F" w:rsidP="00A4367A">
      <w:r w:rsidRPr="00A4367A">
        <w:t>Cognitive Domain: Comprehension</w:t>
      </w:r>
    </w:p>
    <w:p w14:paraId="36E33307" w14:textId="77777777" w:rsidR="0077363F" w:rsidRPr="00A4367A" w:rsidRDefault="009B4AC5" w:rsidP="00A4367A">
      <w:r w:rsidRPr="00A4367A">
        <w:t>Answer Location: Quantitative Research Methods: Experimental and Nonexperimental Research</w:t>
      </w:r>
    </w:p>
    <w:p w14:paraId="452968BD" w14:textId="77777777" w:rsidR="0077363F" w:rsidRPr="00A4367A" w:rsidRDefault="0077363F" w:rsidP="00A4367A">
      <w:r w:rsidRPr="00A4367A">
        <w:t>Difficulty Level: Medium</w:t>
      </w:r>
    </w:p>
    <w:p w14:paraId="60A3E24A" w14:textId="77777777" w:rsidR="0077363F" w:rsidRPr="00A4367A" w:rsidRDefault="0077363F" w:rsidP="00A4367A"/>
    <w:p w14:paraId="0A2D239A" w14:textId="77777777" w:rsidR="0077363F" w:rsidRPr="00A4367A" w:rsidRDefault="0077363F" w:rsidP="00A4367A">
      <w:r w:rsidRPr="00A4367A">
        <w:t>14. A researcher calculates four correlation coefficients. Which of these represents the largest correlation?</w:t>
      </w:r>
    </w:p>
    <w:p w14:paraId="00BB81F2" w14:textId="77777777" w:rsidR="0077363F" w:rsidRPr="00A4367A" w:rsidRDefault="00356E32" w:rsidP="00A4367A">
      <w:r w:rsidRPr="00A4367A">
        <w:t xml:space="preserve">A. </w:t>
      </w:r>
      <w:r w:rsidR="0077363F" w:rsidRPr="00A4367A">
        <w:t xml:space="preserve">.50 </w:t>
      </w:r>
    </w:p>
    <w:p w14:paraId="3474E0D4" w14:textId="77777777" w:rsidR="0077363F" w:rsidRPr="00A4367A" w:rsidRDefault="00356E32" w:rsidP="00A4367A">
      <w:r w:rsidRPr="00A4367A">
        <w:t xml:space="preserve">B. </w:t>
      </w:r>
      <w:r w:rsidR="0077363F" w:rsidRPr="00A4367A">
        <w:t>.10</w:t>
      </w:r>
    </w:p>
    <w:p w14:paraId="02E1FC89" w14:textId="77777777" w:rsidR="0077363F" w:rsidRPr="00A4367A" w:rsidRDefault="00356E32" w:rsidP="00A4367A">
      <w:r w:rsidRPr="00A4367A">
        <w:t xml:space="preserve">C. </w:t>
      </w:r>
      <w:r w:rsidR="0077363F" w:rsidRPr="00A4367A">
        <w:t>.30</w:t>
      </w:r>
    </w:p>
    <w:p w14:paraId="32A1D8BE" w14:textId="77777777" w:rsidR="0077363F" w:rsidRPr="00A4367A" w:rsidRDefault="00356E32" w:rsidP="00A4367A">
      <w:r w:rsidRPr="00A4367A">
        <w:t xml:space="preserve">D. </w:t>
      </w:r>
      <w:r w:rsidR="001660C3" w:rsidRPr="00E733EC">
        <w:t>−</w:t>
      </w:r>
      <w:r w:rsidR="0077363F" w:rsidRPr="00A4367A">
        <w:t>.60</w:t>
      </w:r>
    </w:p>
    <w:p w14:paraId="0604BF5E" w14:textId="77777777" w:rsidR="0077363F" w:rsidRPr="00A4367A" w:rsidRDefault="0077363F" w:rsidP="00A4367A">
      <w:r w:rsidRPr="00A4367A">
        <w:t>Ans: D</w:t>
      </w:r>
    </w:p>
    <w:p w14:paraId="7F2E2CCF" w14:textId="77777777" w:rsidR="0077363F" w:rsidRPr="00A4367A" w:rsidRDefault="006E047B" w:rsidP="00A4367A">
      <w:r w:rsidRPr="00A4367A">
        <w:t>Learning Objective: 2-5: Explain the concept of a correlation coefficient.</w:t>
      </w:r>
    </w:p>
    <w:p w14:paraId="2979F77A" w14:textId="77777777" w:rsidR="0077363F" w:rsidRPr="00A4367A" w:rsidRDefault="0077363F" w:rsidP="00A4367A">
      <w:r w:rsidRPr="00A4367A">
        <w:t>Cognitive Domain: Comprehension</w:t>
      </w:r>
    </w:p>
    <w:p w14:paraId="4717BF56" w14:textId="77777777" w:rsidR="0077363F" w:rsidRPr="00A4367A" w:rsidRDefault="009B4AC5" w:rsidP="00A4367A">
      <w:r w:rsidRPr="00A4367A">
        <w:t>Answer Location: Nonexperimental Research</w:t>
      </w:r>
    </w:p>
    <w:p w14:paraId="75143309" w14:textId="77777777" w:rsidR="0077363F" w:rsidRPr="00A4367A" w:rsidRDefault="0077363F" w:rsidP="00A4367A">
      <w:r w:rsidRPr="00A4367A">
        <w:t>Difficulty Level: Medium</w:t>
      </w:r>
    </w:p>
    <w:p w14:paraId="22F6D695" w14:textId="77777777" w:rsidR="0077363F" w:rsidRPr="00A4367A" w:rsidRDefault="0077363F" w:rsidP="00A4367A"/>
    <w:p w14:paraId="7292E4C6" w14:textId="77777777" w:rsidR="0077363F" w:rsidRPr="00A4367A" w:rsidRDefault="0077363F" w:rsidP="00A4367A">
      <w:r w:rsidRPr="00A4367A">
        <w:rPr>
          <w:rFonts w:eastAsia="Courier New"/>
        </w:rPr>
        <w:t xml:space="preserve">15. </w:t>
      </w:r>
      <w:r w:rsidRPr="00A4367A">
        <w:t xml:space="preserve">A researcher does a study where she longitudinally follows a cohort of children born in 1992 from birth through the end of high school. </w:t>
      </w:r>
      <w:r w:rsidR="001660C3" w:rsidRPr="00E733EC">
        <w:t>Sh</w:t>
      </w:r>
      <w:r w:rsidRPr="00A4367A">
        <w:t>e measures physical growth as well as psychological growth. This study is</w:t>
      </w:r>
      <w:r w:rsidR="001660C3" w:rsidRPr="00E733EC">
        <w:t xml:space="preserve"> ______.</w:t>
      </w:r>
    </w:p>
    <w:p w14:paraId="085F672F" w14:textId="77777777" w:rsidR="0077363F" w:rsidRPr="00A4367A" w:rsidRDefault="00356E32" w:rsidP="00A4367A">
      <w:r w:rsidRPr="00A4367A">
        <w:rPr>
          <w:rFonts w:eastAsia="Courier New"/>
        </w:rPr>
        <w:t xml:space="preserve">A. </w:t>
      </w:r>
      <w:r w:rsidR="001660C3" w:rsidRPr="00E733EC">
        <w:rPr>
          <w:rFonts w:eastAsia="Courier New"/>
        </w:rPr>
        <w:t>e</w:t>
      </w:r>
      <w:r w:rsidR="0077363F" w:rsidRPr="00A4367A">
        <w:rPr>
          <w:rFonts w:eastAsia="Courier New"/>
        </w:rPr>
        <w:t>xperimental study</w:t>
      </w:r>
    </w:p>
    <w:p w14:paraId="4F06353D" w14:textId="77777777" w:rsidR="0077363F" w:rsidRPr="00A4367A" w:rsidRDefault="00356E32" w:rsidP="00A4367A">
      <w:r w:rsidRPr="00A4367A">
        <w:rPr>
          <w:rFonts w:eastAsia="Courier New"/>
        </w:rPr>
        <w:t xml:space="preserve">B. </w:t>
      </w:r>
      <w:r w:rsidR="001660C3" w:rsidRPr="00E733EC">
        <w:rPr>
          <w:rFonts w:eastAsia="Courier New"/>
        </w:rPr>
        <w:t>a</w:t>
      </w:r>
      <w:r w:rsidR="0077363F" w:rsidRPr="00A4367A">
        <w:rPr>
          <w:rFonts w:eastAsia="Courier New"/>
        </w:rPr>
        <w:t xml:space="preserve"> quasi-experimental study</w:t>
      </w:r>
    </w:p>
    <w:p w14:paraId="3C3543B8" w14:textId="77777777" w:rsidR="0077363F" w:rsidRPr="00A4367A" w:rsidRDefault="00356E32" w:rsidP="00A4367A">
      <w:r w:rsidRPr="00A4367A">
        <w:rPr>
          <w:rFonts w:eastAsia="Courier New"/>
        </w:rPr>
        <w:t xml:space="preserve">C. </w:t>
      </w:r>
      <w:r w:rsidR="001660C3" w:rsidRPr="00E733EC">
        <w:rPr>
          <w:rFonts w:eastAsia="Courier New"/>
        </w:rPr>
        <w:t>a</w:t>
      </w:r>
      <w:r w:rsidR="0077363F" w:rsidRPr="00A4367A">
        <w:rPr>
          <w:rFonts w:eastAsia="Courier New"/>
        </w:rPr>
        <w:t xml:space="preserve"> </w:t>
      </w:r>
      <w:r w:rsidR="001660C3" w:rsidRPr="00E733EC">
        <w:rPr>
          <w:rFonts w:eastAsia="Courier New"/>
        </w:rPr>
        <w:t>n</w:t>
      </w:r>
      <w:r w:rsidR="0077363F" w:rsidRPr="00A4367A">
        <w:rPr>
          <w:rFonts w:eastAsia="Courier New"/>
        </w:rPr>
        <w:t>onexperimental quantitative study</w:t>
      </w:r>
    </w:p>
    <w:p w14:paraId="6273CC86" w14:textId="77777777" w:rsidR="0077363F" w:rsidRPr="00A4367A" w:rsidRDefault="00356E32" w:rsidP="00A4367A">
      <w:r w:rsidRPr="00A4367A">
        <w:rPr>
          <w:rFonts w:eastAsia="Courier New"/>
        </w:rPr>
        <w:t xml:space="preserve">D. </w:t>
      </w:r>
      <w:r w:rsidR="001660C3" w:rsidRPr="00E733EC">
        <w:rPr>
          <w:rFonts w:eastAsia="Courier New"/>
        </w:rPr>
        <w:t>a</w:t>
      </w:r>
      <w:r w:rsidR="0077363F" w:rsidRPr="00A4367A">
        <w:rPr>
          <w:rFonts w:eastAsia="Courier New"/>
        </w:rPr>
        <w:t xml:space="preserve"> qualitative study</w:t>
      </w:r>
    </w:p>
    <w:p w14:paraId="0F7A12FD" w14:textId="77777777" w:rsidR="0077363F" w:rsidRPr="00A4367A" w:rsidRDefault="0077363F" w:rsidP="00A4367A">
      <w:r w:rsidRPr="00A4367A">
        <w:t>Ans: C</w:t>
      </w:r>
    </w:p>
    <w:p w14:paraId="59373360" w14:textId="77777777" w:rsidR="0077363F" w:rsidRPr="00A4367A" w:rsidRDefault="006E047B" w:rsidP="00A4367A">
      <w:r w:rsidRPr="00A4367A">
        <w:lastRenderedPageBreak/>
        <w:t>Learning Objective: 2-4: Explain the difference between experimental and nonexperimental quantitative research.</w:t>
      </w:r>
    </w:p>
    <w:p w14:paraId="35BABDF2" w14:textId="77777777" w:rsidR="0077363F" w:rsidRPr="00A4367A" w:rsidRDefault="0077363F" w:rsidP="00A4367A">
      <w:r w:rsidRPr="00A4367A">
        <w:t>Cognitive Domain: Comprehension</w:t>
      </w:r>
    </w:p>
    <w:p w14:paraId="5815BF1C" w14:textId="77777777" w:rsidR="0077363F" w:rsidRPr="00A4367A" w:rsidRDefault="009B4AC5" w:rsidP="00A4367A">
      <w:r w:rsidRPr="00A4367A">
        <w:t>Answer Location: Quantitative Research Methods: Experimental and Nonexperimental Research</w:t>
      </w:r>
      <w:r w:rsidR="0077363F" w:rsidRPr="00A4367A">
        <w:t>.</w:t>
      </w:r>
    </w:p>
    <w:p w14:paraId="555178FA" w14:textId="77777777" w:rsidR="0077363F" w:rsidRPr="00A4367A" w:rsidRDefault="0077363F" w:rsidP="00A4367A">
      <w:r w:rsidRPr="00A4367A">
        <w:t>Difficulty Level: Medium</w:t>
      </w:r>
    </w:p>
    <w:p w14:paraId="319AE690" w14:textId="77777777" w:rsidR="0077363F" w:rsidRPr="00A4367A" w:rsidRDefault="0077363F" w:rsidP="00A4367A"/>
    <w:p w14:paraId="1E8BF0B1" w14:textId="77777777" w:rsidR="0077363F" w:rsidRPr="00A4367A" w:rsidRDefault="0077363F" w:rsidP="00A4367A">
      <w:r w:rsidRPr="00A4367A">
        <w:rPr>
          <w:rFonts w:eastAsia="Courier New"/>
        </w:rPr>
        <w:t>16. A researcher studies achievement by children in poorly funded elementary schools. She develops a model that posits parent involvement as an important variable. She believes that parent involvement has an impact on children by increasing their motivation to do school work. Thus, in her model, greater parent involvement leads to higher student motivation, which in turn creates higher student achievement. Student motivation is what kind of variable in this study?</w:t>
      </w:r>
      <w:r w:rsidRPr="00A4367A">
        <w:t xml:space="preserve"> </w:t>
      </w:r>
    </w:p>
    <w:p w14:paraId="799D69A0" w14:textId="77777777" w:rsidR="0077363F" w:rsidRPr="00A4367A" w:rsidRDefault="00356E32" w:rsidP="00A4367A">
      <w:r w:rsidRPr="00A4367A">
        <w:rPr>
          <w:rFonts w:eastAsia="Courier New"/>
        </w:rPr>
        <w:t xml:space="preserve">A. </w:t>
      </w:r>
      <w:r w:rsidR="001660C3" w:rsidRPr="00E733EC">
        <w:rPr>
          <w:rFonts w:eastAsia="Courier New"/>
        </w:rPr>
        <w:t>m</w:t>
      </w:r>
      <w:r w:rsidR="0077363F" w:rsidRPr="00A4367A">
        <w:rPr>
          <w:rFonts w:eastAsia="Courier New"/>
        </w:rPr>
        <w:t>anipulated variable</w:t>
      </w:r>
      <w:r w:rsidR="0077363F" w:rsidRPr="00A4367A">
        <w:t xml:space="preserve"> </w:t>
      </w:r>
    </w:p>
    <w:p w14:paraId="26EA093A" w14:textId="77777777" w:rsidR="0077363F" w:rsidRPr="00A4367A" w:rsidRDefault="00356E32" w:rsidP="00A4367A">
      <w:r w:rsidRPr="00A4367A">
        <w:rPr>
          <w:rFonts w:eastAsia="Courier New"/>
        </w:rPr>
        <w:t xml:space="preserve">B. </w:t>
      </w:r>
      <w:r w:rsidR="001660C3" w:rsidRPr="00E733EC">
        <w:rPr>
          <w:rFonts w:eastAsia="Courier New"/>
        </w:rPr>
        <w:t>e</w:t>
      </w:r>
      <w:r w:rsidR="0077363F" w:rsidRPr="00A4367A">
        <w:rPr>
          <w:rFonts w:eastAsia="Courier New"/>
        </w:rPr>
        <w:t>xtraneous variable</w:t>
      </w:r>
      <w:r w:rsidR="0077363F" w:rsidRPr="00A4367A">
        <w:t xml:space="preserve"> </w:t>
      </w:r>
    </w:p>
    <w:p w14:paraId="7B70B156"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onfounding variable</w:t>
      </w:r>
      <w:r w:rsidR="0077363F" w:rsidRPr="00A4367A">
        <w:t xml:space="preserve"> </w:t>
      </w:r>
    </w:p>
    <w:p w14:paraId="2D502415"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ediating or intervening variable</w:t>
      </w:r>
      <w:r w:rsidR="0077363F" w:rsidRPr="00A4367A">
        <w:t xml:space="preserve"> </w:t>
      </w:r>
    </w:p>
    <w:p w14:paraId="76850C92" w14:textId="77777777" w:rsidR="0077363F" w:rsidRPr="00A4367A" w:rsidRDefault="0077363F" w:rsidP="00A4367A">
      <w:r w:rsidRPr="00A4367A">
        <w:t>Ans: D</w:t>
      </w:r>
    </w:p>
    <w:p w14:paraId="69404029" w14:textId="77777777" w:rsidR="0077363F" w:rsidRPr="00A4367A" w:rsidRDefault="006E047B" w:rsidP="00A4367A">
      <w:r w:rsidRPr="00A4367A">
        <w:t>Learning Objective: 2-3: List and explain the different types of variables used in quantitative research.</w:t>
      </w:r>
    </w:p>
    <w:p w14:paraId="60EA604D" w14:textId="77777777" w:rsidR="0077363F" w:rsidRPr="00A4367A" w:rsidRDefault="0077363F" w:rsidP="00A4367A">
      <w:r w:rsidRPr="00A4367A">
        <w:t>Cognitive Domain: Application</w:t>
      </w:r>
    </w:p>
    <w:p w14:paraId="1A7D4A09" w14:textId="77777777" w:rsidR="0077363F" w:rsidRPr="00A4367A" w:rsidRDefault="009B4AC5" w:rsidP="00A4367A">
      <w:r w:rsidRPr="00A4367A">
        <w:t>Answer Location: Quantitative Research Methods: Experimental and Nonexperimental Research</w:t>
      </w:r>
      <w:r w:rsidR="0077363F" w:rsidRPr="00A4367A">
        <w:t>.</w:t>
      </w:r>
    </w:p>
    <w:p w14:paraId="538DE980" w14:textId="77777777" w:rsidR="0077363F" w:rsidRPr="00A4367A" w:rsidRDefault="0077363F" w:rsidP="00A4367A">
      <w:r w:rsidRPr="00A4367A">
        <w:t>Difficulty Level: Hard</w:t>
      </w:r>
    </w:p>
    <w:p w14:paraId="0643B01D" w14:textId="77777777" w:rsidR="0077363F" w:rsidRPr="00A4367A" w:rsidRDefault="0077363F" w:rsidP="00A4367A"/>
    <w:p w14:paraId="6DC80F7D" w14:textId="77777777" w:rsidR="0077363F" w:rsidRPr="00A4367A" w:rsidRDefault="0077363F" w:rsidP="00A4367A">
      <w:r w:rsidRPr="00A4367A">
        <w:rPr>
          <w:rFonts w:eastAsia="Courier New"/>
        </w:rPr>
        <w:t>17. What kind of research is the inductive or exploratory scientific method most closely associated with?</w:t>
      </w:r>
      <w:r w:rsidRPr="00A4367A">
        <w:t xml:space="preserve"> </w:t>
      </w:r>
    </w:p>
    <w:p w14:paraId="2F072F23"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41A82DF4"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6BF7B41E"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18C5D1DF"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78110BEF" w14:textId="77777777" w:rsidR="0077363F" w:rsidRPr="00A4367A" w:rsidRDefault="0077363F" w:rsidP="00A4367A">
      <w:r w:rsidRPr="00A4367A">
        <w:t>Ans: B</w:t>
      </w:r>
    </w:p>
    <w:p w14:paraId="4103CB4E" w14:textId="77777777" w:rsidR="0077363F" w:rsidRPr="00A4367A" w:rsidRDefault="006E047B" w:rsidP="00A4367A">
      <w:r w:rsidRPr="00A4367A">
        <w:t>Learning Objective: 2-6: Describe the characteristics of qualitative research.</w:t>
      </w:r>
    </w:p>
    <w:p w14:paraId="499B565D" w14:textId="77777777" w:rsidR="0077363F" w:rsidRPr="00A4367A" w:rsidRDefault="0077363F" w:rsidP="00A4367A">
      <w:r w:rsidRPr="00A4367A">
        <w:t>Cognitive Domain: Comprehension</w:t>
      </w:r>
    </w:p>
    <w:p w14:paraId="674CFE42" w14:textId="77777777" w:rsidR="0077363F" w:rsidRPr="00A4367A" w:rsidRDefault="008E7FC8" w:rsidP="00A4367A">
      <w:r w:rsidRPr="00A4367A">
        <w:t>Answer Location: Characteristics of the Three Research Paradigms</w:t>
      </w:r>
    </w:p>
    <w:p w14:paraId="0FC306F7" w14:textId="77777777" w:rsidR="0077363F" w:rsidRPr="00A4367A" w:rsidRDefault="0077363F" w:rsidP="00A4367A">
      <w:r w:rsidRPr="00A4367A">
        <w:t>Difficulty Level: Medium</w:t>
      </w:r>
    </w:p>
    <w:p w14:paraId="47EEF52A" w14:textId="77777777" w:rsidR="0077363F" w:rsidRPr="00A4367A" w:rsidRDefault="0077363F" w:rsidP="00A4367A"/>
    <w:p w14:paraId="35403861" w14:textId="77777777" w:rsidR="0077363F" w:rsidRPr="00A4367A" w:rsidRDefault="0077363F" w:rsidP="00A4367A">
      <w:r w:rsidRPr="00A4367A">
        <w:rPr>
          <w:rFonts w:eastAsia="Courier New"/>
        </w:rPr>
        <w:t>18. What kind of research is most likely to study behavior under controlled conditions to isolate cause and effect?</w:t>
      </w:r>
      <w:r w:rsidRPr="00A4367A">
        <w:t xml:space="preserve"> </w:t>
      </w:r>
    </w:p>
    <w:p w14:paraId="7BBFBF32"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0616D8D4"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3588F3A4"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61F79E03"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7375C535" w14:textId="77777777" w:rsidR="0077363F" w:rsidRPr="00A4367A" w:rsidRDefault="0077363F" w:rsidP="00A4367A">
      <w:r w:rsidRPr="00A4367A">
        <w:t>Ans: A</w:t>
      </w:r>
    </w:p>
    <w:p w14:paraId="081B8695" w14:textId="77777777" w:rsidR="0077363F" w:rsidRPr="00A4367A" w:rsidRDefault="006E047B" w:rsidP="00A4367A">
      <w:r w:rsidRPr="00A4367A">
        <w:t>Learning Objective: 2-1: Describe the characteristics of quantitative research.</w:t>
      </w:r>
    </w:p>
    <w:p w14:paraId="2306AD37" w14:textId="77777777" w:rsidR="0077363F" w:rsidRPr="00A4367A" w:rsidRDefault="0077363F" w:rsidP="00A4367A">
      <w:r w:rsidRPr="00A4367A">
        <w:t>Cognitive Domain: Comprehension</w:t>
      </w:r>
    </w:p>
    <w:p w14:paraId="522FDB77" w14:textId="77777777" w:rsidR="0077363F" w:rsidRPr="00A4367A" w:rsidRDefault="008E7FC8" w:rsidP="00A4367A">
      <w:r w:rsidRPr="00A4367A">
        <w:lastRenderedPageBreak/>
        <w:t>Answer Location: Characteristics of the Three Research Paradigms</w:t>
      </w:r>
    </w:p>
    <w:p w14:paraId="11033ED2" w14:textId="77777777" w:rsidR="0077363F" w:rsidRPr="00A4367A" w:rsidRDefault="0077363F" w:rsidP="00A4367A">
      <w:r w:rsidRPr="00A4367A">
        <w:t>Difficulty Level: Medium</w:t>
      </w:r>
    </w:p>
    <w:p w14:paraId="448DC8EB" w14:textId="77777777" w:rsidR="0077363F" w:rsidRPr="00A4367A" w:rsidRDefault="0077363F" w:rsidP="00A4367A"/>
    <w:p w14:paraId="0E61B5EB" w14:textId="77777777" w:rsidR="0077363F" w:rsidRPr="00A4367A" w:rsidRDefault="0077363F" w:rsidP="00A4367A">
      <w:r w:rsidRPr="00A4367A">
        <w:rPr>
          <w:rFonts w:eastAsia="Courier New"/>
        </w:rPr>
        <w:t>19. What kind of research focuses on both confirmatory and exploratory methods</w:t>
      </w:r>
      <w:r w:rsidRPr="00A4367A">
        <w:t>?</w:t>
      </w:r>
    </w:p>
    <w:p w14:paraId="558CA3FA"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0F7BA316"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152C40BC"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5DBC398C"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18F8941E" w14:textId="77777777" w:rsidR="0077363F" w:rsidRPr="00A4367A" w:rsidRDefault="0077363F" w:rsidP="00A4367A">
      <w:r w:rsidRPr="00A4367A">
        <w:t>Ans: D</w:t>
      </w:r>
    </w:p>
    <w:p w14:paraId="1356F7BA" w14:textId="77777777" w:rsidR="0077363F" w:rsidRPr="00A4367A" w:rsidRDefault="00EF1CD4" w:rsidP="00A4367A">
      <w:r w:rsidRPr="00A4367A">
        <w:t>Learning Objective: 2-8: Describe the characteristics of mixed research.</w:t>
      </w:r>
    </w:p>
    <w:p w14:paraId="0A6A5039" w14:textId="77777777" w:rsidR="0077363F" w:rsidRPr="00A4367A" w:rsidRDefault="0077363F" w:rsidP="00A4367A">
      <w:r w:rsidRPr="00A4367A">
        <w:t>Cognitive Domain: Comprehension</w:t>
      </w:r>
    </w:p>
    <w:p w14:paraId="2B945048" w14:textId="77777777" w:rsidR="0077363F" w:rsidRPr="00A4367A" w:rsidRDefault="008E7FC8" w:rsidP="00A4367A">
      <w:r w:rsidRPr="00A4367A">
        <w:t>Answer Location: Characteristics of the Three Research Paradigms</w:t>
      </w:r>
    </w:p>
    <w:p w14:paraId="73D8AF1F" w14:textId="77777777" w:rsidR="0077363F" w:rsidRPr="00A4367A" w:rsidRDefault="0077363F" w:rsidP="00A4367A">
      <w:r w:rsidRPr="00A4367A">
        <w:t>Difficulty Level: Medium</w:t>
      </w:r>
    </w:p>
    <w:p w14:paraId="5AC337B7" w14:textId="77777777" w:rsidR="0077363F" w:rsidRPr="00A4367A" w:rsidRDefault="0077363F" w:rsidP="00A4367A"/>
    <w:p w14:paraId="0E3D4046" w14:textId="77777777" w:rsidR="0077363F" w:rsidRPr="00A4367A" w:rsidRDefault="0077363F" w:rsidP="00A4367A">
      <w:r w:rsidRPr="00A4367A">
        <w:rPr>
          <w:rFonts w:eastAsia="Courier New"/>
        </w:rPr>
        <w:t xml:space="preserve">20. What kind of research views human thought and behavior as regular and predictable? </w:t>
      </w:r>
    </w:p>
    <w:p w14:paraId="5ED77A45"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0B7A95CA"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78D12F5C"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0C12D97B"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4A2DFD4E" w14:textId="77777777" w:rsidR="0077363F" w:rsidRPr="00A4367A" w:rsidRDefault="0077363F" w:rsidP="00A4367A">
      <w:r w:rsidRPr="00A4367A">
        <w:t>Ans: A</w:t>
      </w:r>
    </w:p>
    <w:p w14:paraId="615B66F6" w14:textId="77777777" w:rsidR="0077363F" w:rsidRPr="00A4367A" w:rsidRDefault="006E047B" w:rsidP="00A4367A">
      <w:r w:rsidRPr="00A4367A">
        <w:t>Learning Objective: 2-1: Describe the characteristics of quantitative research.</w:t>
      </w:r>
    </w:p>
    <w:p w14:paraId="0A89CC1A" w14:textId="77777777" w:rsidR="0077363F" w:rsidRPr="00A4367A" w:rsidRDefault="0077363F" w:rsidP="00A4367A">
      <w:r w:rsidRPr="00A4367A">
        <w:t>Cognitive Domain: Comprehension</w:t>
      </w:r>
    </w:p>
    <w:p w14:paraId="6367C807" w14:textId="77777777" w:rsidR="0077363F" w:rsidRPr="00A4367A" w:rsidRDefault="008E7FC8" w:rsidP="00A4367A">
      <w:r w:rsidRPr="00A4367A">
        <w:t>Answer Location: Characteristics of the Three Research Paradigms</w:t>
      </w:r>
    </w:p>
    <w:p w14:paraId="1F71926E" w14:textId="77777777" w:rsidR="0077363F" w:rsidRPr="00A4367A" w:rsidRDefault="0077363F" w:rsidP="00A4367A">
      <w:r w:rsidRPr="00A4367A">
        <w:t>Difficulty Level: Medium</w:t>
      </w:r>
    </w:p>
    <w:p w14:paraId="630B504A" w14:textId="77777777" w:rsidR="0077363F" w:rsidRPr="00A4367A" w:rsidRDefault="0077363F" w:rsidP="00A4367A"/>
    <w:p w14:paraId="441407EA" w14:textId="77777777" w:rsidR="0077363F" w:rsidRPr="00A4367A" w:rsidRDefault="0077363F" w:rsidP="00A4367A">
      <w:r w:rsidRPr="00A4367A">
        <w:rPr>
          <w:rFonts w:eastAsia="Courier New"/>
        </w:rPr>
        <w:t>21. What kind of research is the deductive or confirmatory scientific method most closely associated with?</w:t>
      </w:r>
      <w:r w:rsidRPr="00A4367A">
        <w:t xml:space="preserve"> </w:t>
      </w:r>
    </w:p>
    <w:p w14:paraId="4F807E77"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0F8068A2"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4C3ADAAE"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08E41829"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317F934B" w14:textId="77777777" w:rsidR="0077363F" w:rsidRPr="00A4367A" w:rsidRDefault="0077363F" w:rsidP="00A4367A">
      <w:r w:rsidRPr="00A4367A">
        <w:t>Ans: A</w:t>
      </w:r>
    </w:p>
    <w:p w14:paraId="06427925" w14:textId="77777777" w:rsidR="0077363F" w:rsidRPr="00A4367A" w:rsidRDefault="006E047B" w:rsidP="00A4367A">
      <w:r w:rsidRPr="00A4367A">
        <w:t>Learning Objective: 2-1: Describe the characteristics of quantitative research.</w:t>
      </w:r>
    </w:p>
    <w:p w14:paraId="3F2E2C33" w14:textId="77777777" w:rsidR="0077363F" w:rsidRPr="00A4367A" w:rsidRDefault="0077363F" w:rsidP="00A4367A">
      <w:r w:rsidRPr="00A4367A">
        <w:t>Cognitive Domain: Comprehension</w:t>
      </w:r>
    </w:p>
    <w:p w14:paraId="69627D5C" w14:textId="77777777" w:rsidR="0077363F" w:rsidRPr="00A4367A" w:rsidRDefault="008E7FC8" w:rsidP="00A4367A">
      <w:r w:rsidRPr="00A4367A">
        <w:t>Answer Location: Characteristics of the Three Research Paradigms</w:t>
      </w:r>
    </w:p>
    <w:p w14:paraId="027034A7" w14:textId="77777777" w:rsidR="0077363F" w:rsidRPr="00A4367A" w:rsidRDefault="0077363F" w:rsidP="00A4367A">
      <w:r w:rsidRPr="00A4367A">
        <w:t>Difficulty Level: Medium</w:t>
      </w:r>
    </w:p>
    <w:p w14:paraId="25A0924F" w14:textId="77777777" w:rsidR="0077363F" w:rsidRPr="00A4367A" w:rsidRDefault="0077363F" w:rsidP="00A4367A"/>
    <w:p w14:paraId="1C19978D" w14:textId="77777777" w:rsidR="0077363F" w:rsidRPr="00A4367A" w:rsidRDefault="0077363F" w:rsidP="00A4367A">
      <w:r w:rsidRPr="00A4367A">
        <w:rPr>
          <w:rFonts w:eastAsia="Courier New"/>
        </w:rPr>
        <w:t>22. What kind of research is most closely associated with “studying the culture of an educational context?”</w:t>
      </w:r>
      <w:r w:rsidRPr="00A4367A">
        <w:t xml:space="preserve"> </w:t>
      </w:r>
    </w:p>
    <w:p w14:paraId="1CD7C535"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1CB53296"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6E625E09"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4EBE6C4A"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7A4D37CF" w14:textId="77777777" w:rsidR="0077363F" w:rsidRPr="00A4367A" w:rsidRDefault="0077363F" w:rsidP="00A4367A">
      <w:r w:rsidRPr="00A4367A">
        <w:t>Ans: B</w:t>
      </w:r>
    </w:p>
    <w:p w14:paraId="7F62F3BC" w14:textId="77777777" w:rsidR="0077363F" w:rsidRPr="00A4367A" w:rsidRDefault="006E047B" w:rsidP="00A4367A">
      <w:r w:rsidRPr="00A4367A">
        <w:t>Learning Objective: 2-6: Describe the characteristics of qualitative research.</w:t>
      </w:r>
    </w:p>
    <w:p w14:paraId="122D7719" w14:textId="77777777" w:rsidR="0077363F" w:rsidRPr="00A4367A" w:rsidRDefault="0077363F" w:rsidP="00A4367A">
      <w:r w:rsidRPr="00A4367A">
        <w:lastRenderedPageBreak/>
        <w:t>Cognitive Domain: Comprehension</w:t>
      </w:r>
    </w:p>
    <w:p w14:paraId="753EC109" w14:textId="77777777" w:rsidR="0077363F" w:rsidRPr="00A4367A" w:rsidRDefault="008E7FC8" w:rsidP="00A4367A">
      <w:r w:rsidRPr="00A4367A">
        <w:t>Answer Location: Characteristics of the Three Research Paradigms</w:t>
      </w:r>
    </w:p>
    <w:p w14:paraId="03807700" w14:textId="77777777" w:rsidR="0077363F" w:rsidRPr="00A4367A" w:rsidRDefault="0077363F" w:rsidP="00A4367A">
      <w:r w:rsidRPr="00A4367A">
        <w:t>Difficulty Level: Medium</w:t>
      </w:r>
    </w:p>
    <w:p w14:paraId="7261F0DF" w14:textId="77777777" w:rsidR="0077363F" w:rsidRPr="00A4367A" w:rsidRDefault="0077363F" w:rsidP="00A4367A"/>
    <w:p w14:paraId="32628BDB" w14:textId="77777777" w:rsidR="0077363F" w:rsidRPr="00A4367A" w:rsidRDefault="0077363F" w:rsidP="00A4367A">
      <w:r w:rsidRPr="00A4367A">
        <w:rPr>
          <w:rFonts w:eastAsia="Courier New"/>
        </w:rPr>
        <w:t>23. What kind of research is characterized by pluralism?</w:t>
      </w:r>
    </w:p>
    <w:p w14:paraId="099C1951" w14:textId="77777777" w:rsidR="0077363F" w:rsidRPr="00A4367A" w:rsidRDefault="00356E32" w:rsidP="00A4367A">
      <w:r w:rsidRPr="00A4367A">
        <w:rPr>
          <w:rFonts w:eastAsia="Courier New"/>
        </w:rPr>
        <w:t xml:space="preserve">A. </w:t>
      </w:r>
      <w:r w:rsidR="001660C3" w:rsidRPr="00E733EC">
        <w:rPr>
          <w:rFonts w:eastAsia="Courier New"/>
        </w:rPr>
        <w:t>q</w:t>
      </w:r>
      <w:r w:rsidR="0077363F" w:rsidRPr="00A4367A">
        <w:rPr>
          <w:rFonts w:eastAsia="Courier New"/>
        </w:rPr>
        <w:t>uantitative</w:t>
      </w:r>
      <w:r w:rsidR="0077363F" w:rsidRPr="00A4367A">
        <w:t xml:space="preserve"> </w:t>
      </w:r>
    </w:p>
    <w:p w14:paraId="4483FA36" w14:textId="77777777" w:rsidR="0077363F" w:rsidRPr="00A4367A" w:rsidRDefault="00356E32" w:rsidP="00A4367A">
      <w:r w:rsidRPr="00A4367A">
        <w:rPr>
          <w:rFonts w:eastAsia="Courier New"/>
        </w:rPr>
        <w:t xml:space="preserve">B. </w:t>
      </w:r>
      <w:r w:rsidR="001660C3" w:rsidRPr="00E733EC">
        <w:rPr>
          <w:rFonts w:eastAsia="Courier New"/>
        </w:rPr>
        <w:t>q</w:t>
      </w:r>
      <w:r w:rsidR="0077363F" w:rsidRPr="00A4367A">
        <w:rPr>
          <w:rFonts w:eastAsia="Courier New"/>
        </w:rPr>
        <w:t>ualitative</w:t>
      </w:r>
      <w:r w:rsidR="0077363F" w:rsidRPr="00A4367A">
        <w:t xml:space="preserve"> </w:t>
      </w:r>
    </w:p>
    <w:p w14:paraId="1622D5E4" w14:textId="77777777" w:rsidR="0077363F" w:rsidRPr="00A4367A" w:rsidRDefault="00356E32" w:rsidP="00A4367A">
      <w:r w:rsidRPr="00A4367A">
        <w:rPr>
          <w:rFonts w:eastAsia="Courier New"/>
        </w:rPr>
        <w:t xml:space="preserve">C. </w:t>
      </w:r>
      <w:r w:rsidR="001660C3" w:rsidRPr="00E733EC">
        <w:rPr>
          <w:rFonts w:eastAsia="Courier New"/>
        </w:rPr>
        <w:t>c</w:t>
      </w:r>
      <w:r w:rsidR="0077363F" w:rsidRPr="00A4367A">
        <w:rPr>
          <w:rFonts w:eastAsia="Courier New"/>
        </w:rPr>
        <w:t>orrelational</w:t>
      </w:r>
      <w:r w:rsidR="0077363F" w:rsidRPr="00A4367A">
        <w:t xml:space="preserve"> </w:t>
      </w:r>
    </w:p>
    <w:p w14:paraId="5174515C" w14:textId="77777777" w:rsidR="0077363F" w:rsidRPr="00A4367A" w:rsidRDefault="00356E32" w:rsidP="00A4367A">
      <w:r w:rsidRPr="00A4367A">
        <w:rPr>
          <w:rFonts w:eastAsia="Courier New"/>
        </w:rPr>
        <w:t xml:space="preserve">D. </w:t>
      </w:r>
      <w:r w:rsidR="001660C3" w:rsidRPr="00E733EC">
        <w:rPr>
          <w:rFonts w:eastAsia="Courier New"/>
        </w:rPr>
        <w:t>m</w:t>
      </w:r>
      <w:r w:rsidR="0077363F" w:rsidRPr="00A4367A">
        <w:rPr>
          <w:rFonts w:eastAsia="Courier New"/>
        </w:rPr>
        <w:t>ixed</w:t>
      </w:r>
      <w:r w:rsidR="0077363F" w:rsidRPr="00A4367A">
        <w:t xml:space="preserve"> </w:t>
      </w:r>
    </w:p>
    <w:p w14:paraId="766225D6" w14:textId="77777777" w:rsidR="0077363F" w:rsidRPr="00A4367A" w:rsidRDefault="0077363F" w:rsidP="00A4367A">
      <w:r w:rsidRPr="00A4367A">
        <w:t>Ans: D</w:t>
      </w:r>
    </w:p>
    <w:p w14:paraId="2E5286C4" w14:textId="77777777" w:rsidR="0077363F" w:rsidRPr="00A4367A" w:rsidRDefault="00EF1CD4" w:rsidP="00A4367A">
      <w:r w:rsidRPr="00A4367A">
        <w:t>Learning Objective: 2-8: Describe the characteristics of mixed research.</w:t>
      </w:r>
    </w:p>
    <w:p w14:paraId="2F08E924" w14:textId="77777777" w:rsidR="0077363F" w:rsidRPr="00A4367A" w:rsidRDefault="0077363F" w:rsidP="00A4367A">
      <w:r w:rsidRPr="00A4367A">
        <w:t>Cognitive Domain: Knowledge</w:t>
      </w:r>
    </w:p>
    <w:p w14:paraId="03E4DF0D" w14:textId="77777777" w:rsidR="0077363F" w:rsidRPr="00A4367A" w:rsidRDefault="008E7FC8" w:rsidP="00A4367A">
      <w:r w:rsidRPr="00A4367A">
        <w:t>Answer Location: Characteristics of the Three Research Paradigms</w:t>
      </w:r>
    </w:p>
    <w:p w14:paraId="7E4DA872" w14:textId="77777777" w:rsidR="0077363F" w:rsidRPr="00A4367A" w:rsidRDefault="0077363F" w:rsidP="00A4367A">
      <w:r w:rsidRPr="00A4367A">
        <w:t>Difficulty Level: Easy</w:t>
      </w:r>
    </w:p>
    <w:p w14:paraId="04441C7F" w14:textId="77777777" w:rsidR="0077363F" w:rsidRPr="00A4367A" w:rsidRDefault="0077363F" w:rsidP="00A4367A"/>
    <w:p w14:paraId="4405EA03" w14:textId="77777777" w:rsidR="0077363F" w:rsidRPr="00A4367A" w:rsidRDefault="0077363F" w:rsidP="00A4367A">
      <w:r w:rsidRPr="00A4367A">
        <w:rPr>
          <w:rFonts w:eastAsia="Courier New"/>
        </w:rPr>
        <w:t xml:space="preserve">24. </w:t>
      </w:r>
      <w:r w:rsidR="001B39F7" w:rsidRPr="00E733EC">
        <w:rPr>
          <w:rFonts w:eastAsia="Courier New"/>
        </w:rPr>
        <w:t>W</w:t>
      </w:r>
      <w:r w:rsidRPr="00A4367A">
        <w:rPr>
          <w:rFonts w:eastAsia="Courier New"/>
        </w:rPr>
        <w:t xml:space="preserve">hat kind of research involves collecting multiple types of data? </w:t>
      </w:r>
    </w:p>
    <w:p w14:paraId="31EF3F92" w14:textId="77777777" w:rsidR="0077363F" w:rsidRPr="00A4367A" w:rsidRDefault="00356E32" w:rsidP="00A4367A">
      <w:r w:rsidRPr="00A4367A">
        <w:rPr>
          <w:rFonts w:eastAsia="Courier New"/>
        </w:rPr>
        <w:t xml:space="preserve">A. </w:t>
      </w:r>
      <w:r w:rsidR="001B39F7" w:rsidRPr="00E733EC">
        <w:rPr>
          <w:rFonts w:eastAsia="Courier New"/>
        </w:rPr>
        <w:t>q</w:t>
      </w:r>
      <w:r w:rsidR="0077363F" w:rsidRPr="00A4367A">
        <w:rPr>
          <w:rFonts w:eastAsia="Courier New"/>
        </w:rPr>
        <w:t>uantitative</w:t>
      </w:r>
      <w:r w:rsidR="0077363F" w:rsidRPr="00A4367A">
        <w:t xml:space="preserve"> </w:t>
      </w:r>
    </w:p>
    <w:p w14:paraId="42668CA5" w14:textId="77777777" w:rsidR="0077363F" w:rsidRPr="00A4367A" w:rsidRDefault="00356E32" w:rsidP="00A4367A">
      <w:r w:rsidRPr="00A4367A">
        <w:rPr>
          <w:rFonts w:eastAsia="Courier New"/>
        </w:rPr>
        <w:t xml:space="preserve">B. </w:t>
      </w:r>
      <w:r w:rsidR="001B39F7" w:rsidRPr="00E733EC">
        <w:rPr>
          <w:rFonts w:eastAsia="Courier New"/>
        </w:rPr>
        <w:t>q</w:t>
      </w:r>
      <w:r w:rsidR="0077363F" w:rsidRPr="00A4367A">
        <w:rPr>
          <w:rFonts w:eastAsia="Courier New"/>
        </w:rPr>
        <w:t>ualitative</w:t>
      </w:r>
      <w:r w:rsidR="0077363F" w:rsidRPr="00A4367A">
        <w:t xml:space="preserve"> </w:t>
      </w:r>
    </w:p>
    <w:p w14:paraId="732E7027" w14:textId="77777777" w:rsidR="0077363F" w:rsidRPr="00A4367A" w:rsidRDefault="00356E32" w:rsidP="00A4367A">
      <w:r w:rsidRPr="00A4367A">
        <w:rPr>
          <w:rFonts w:eastAsia="Courier New"/>
        </w:rPr>
        <w:t xml:space="preserve">C. </w:t>
      </w:r>
      <w:r w:rsidR="001B39F7" w:rsidRPr="00E733EC">
        <w:rPr>
          <w:rFonts w:eastAsia="Courier New"/>
        </w:rPr>
        <w:t>c</w:t>
      </w:r>
      <w:r w:rsidR="0077363F" w:rsidRPr="00A4367A">
        <w:rPr>
          <w:rFonts w:eastAsia="Courier New"/>
        </w:rPr>
        <w:t>orrelational</w:t>
      </w:r>
      <w:r w:rsidR="0077363F" w:rsidRPr="00A4367A">
        <w:t xml:space="preserve"> </w:t>
      </w:r>
    </w:p>
    <w:p w14:paraId="57917CAE" w14:textId="77777777" w:rsidR="0077363F" w:rsidRPr="00A4367A" w:rsidRDefault="00356E32" w:rsidP="00A4367A">
      <w:r w:rsidRPr="00A4367A">
        <w:rPr>
          <w:rFonts w:eastAsia="Courier New"/>
        </w:rPr>
        <w:t xml:space="preserve">D. </w:t>
      </w:r>
      <w:r w:rsidR="001B39F7" w:rsidRPr="00E733EC">
        <w:rPr>
          <w:rFonts w:eastAsia="Courier New"/>
        </w:rPr>
        <w:t>m</w:t>
      </w:r>
      <w:r w:rsidR="0077363F" w:rsidRPr="00A4367A">
        <w:rPr>
          <w:rFonts w:eastAsia="Courier New"/>
        </w:rPr>
        <w:t>ixed</w:t>
      </w:r>
      <w:r w:rsidR="0077363F" w:rsidRPr="00A4367A">
        <w:t xml:space="preserve"> </w:t>
      </w:r>
    </w:p>
    <w:p w14:paraId="03690A70" w14:textId="77777777" w:rsidR="0077363F" w:rsidRPr="00A4367A" w:rsidRDefault="0077363F" w:rsidP="00A4367A">
      <w:r w:rsidRPr="00A4367A">
        <w:t>Ans: D</w:t>
      </w:r>
    </w:p>
    <w:p w14:paraId="6FC21B63" w14:textId="77777777" w:rsidR="0077363F" w:rsidRPr="00A4367A" w:rsidRDefault="00EF1CD4" w:rsidP="00A4367A">
      <w:r w:rsidRPr="00A4367A">
        <w:t>Learning Objective: 2-8: Describe the characteristics of mixed research.</w:t>
      </w:r>
    </w:p>
    <w:p w14:paraId="04A1A7B8" w14:textId="77777777" w:rsidR="0077363F" w:rsidRPr="00A4367A" w:rsidRDefault="0077363F" w:rsidP="00A4367A">
      <w:r w:rsidRPr="00A4367A">
        <w:t>Cognitive Domain: Knowledge</w:t>
      </w:r>
    </w:p>
    <w:p w14:paraId="48ABEFF8" w14:textId="77777777" w:rsidR="0077363F" w:rsidRPr="00A4367A" w:rsidRDefault="008E7FC8" w:rsidP="00A4367A">
      <w:r w:rsidRPr="00A4367A">
        <w:t>Answer Location: Characteristics of the Three Research Paradigms</w:t>
      </w:r>
    </w:p>
    <w:p w14:paraId="0721EACB" w14:textId="77777777" w:rsidR="0077363F" w:rsidRPr="00A4367A" w:rsidRDefault="0077363F" w:rsidP="00A4367A">
      <w:r w:rsidRPr="00A4367A">
        <w:t>Difficulty Level: Easy</w:t>
      </w:r>
    </w:p>
    <w:p w14:paraId="3B391E3A" w14:textId="77777777" w:rsidR="0077363F" w:rsidRPr="00A4367A" w:rsidRDefault="0077363F" w:rsidP="00A4367A"/>
    <w:p w14:paraId="19495E8E" w14:textId="77777777" w:rsidR="0077363F" w:rsidRPr="00A4367A" w:rsidRDefault="0077363F" w:rsidP="00A4367A">
      <w:r w:rsidRPr="00A4367A">
        <w:rPr>
          <w:rFonts w:eastAsia="Courier New"/>
        </w:rPr>
        <w:t>25. In what kind of research does the researcher collect in-depth interview and participant observation data?</w:t>
      </w:r>
      <w:r w:rsidRPr="00A4367A">
        <w:t xml:space="preserve"> </w:t>
      </w:r>
    </w:p>
    <w:p w14:paraId="2EBD2C01" w14:textId="77777777" w:rsidR="0077363F" w:rsidRPr="00A4367A" w:rsidRDefault="00356E32" w:rsidP="00A4367A">
      <w:r w:rsidRPr="00A4367A">
        <w:rPr>
          <w:rFonts w:eastAsia="Courier New"/>
        </w:rPr>
        <w:t xml:space="preserve">A. </w:t>
      </w:r>
      <w:r w:rsidR="001B39F7" w:rsidRPr="00E733EC">
        <w:rPr>
          <w:rFonts w:eastAsia="Courier New"/>
        </w:rPr>
        <w:t>q</w:t>
      </w:r>
      <w:r w:rsidR="0077363F" w:rsidRPr="00A4367A">
        <w:rPr>
          <w:rFonts w:eastAsia="Courier New"/>
        </w:rPr>
        <w:t>uantitative</w:t>
      </w:r>
      <w:r w:rsidR="0077363F" w:rsidRPr="00A4367A">
        <w:t xml:space="preserve"> </w:t>
      </w:r>
    </w:p>
    <w:p w14:paraId="2A4DE19B" w14:textId="77777777" w:rsidR="0077363F" w:rsidRPr="00A4367A" w:rsidRDefault="00356E32" w:rsidP="00A4367A">
      <w:r w:rsidRPr="00A4367A">
        <w:rPr>
          <w:rFonts w:eastAsia="Courier New"/>
        </w:rPr>
        <w:t xml:space="preserve">B. </w:t>
      </w:r>
      <w:r w:rsidR="001B39F7" w:rsidRPr="00E733EC">
        <w:rPr>
          <w:rFonts w:eastAsia="Courier New"/>
        </w:rPr>
        <w:t>q</w:t>
      </w:r>
      <w:r w:rsidR="0077363F" w:rsidRPr="00A4367A">
        <w:rPr>
          <w:rFonts w:eastAsia="Courier New"/>
        </w:rPr>
        <w:t>ualitative</w:t>
      </w:r>
      <w:r w:rsidR="0077363F" w:rsidRPr="00A4367A">
        <w:t xml:space="preserve"> </w:t>
      </w:r>
    </w:p>
    <w:p w14:paraId="08D4B67A" w14:textId="77777777" w:rsidR="0077363F" w:rsidRPr="00A4367A" w:rsidRDefault="00356E32" w:rsidP="00A4367A">
      <w:r w:rsidRPr="00A4367A">
        <w:rPr>
          <w:rFonts w:eastAsia="Courier New"/>
        </w:rPr>
        <w:t xml:space="preserve">C. </w:t>
      </w:r>
      <w:r w:rsidR="001B39F7" w:rsidRPr="00E733EC">
        <w:rPr>
          <w:rFonts w:eastAsia="Courier New"/>
        </w:rPr>
        <w:t>c</w:t>
      </w:r>
      <w:r w:rsidR="0077363F" w:rsidRPr="00A4367A">
        <w:rPr>
          <w:rFonts w:eastAsia="Courier New"/>
        </w:rPr>
        <w:t>orrelational</w:t>
      </w:r>
      <w:r w:rsidR="0077363F" w:rsidRPr="00A4367A">
        <w:t xml:space="preserve"> </w:t>
      </w:r>
    </w:p>
    <w:p w14:paraId="63691E84" w14:textId="77777777" w:rsidR="0077363F" w:rsidRPr="00A4367A" w:rsidRDefault="00356E32" w:rsidP="00A4367A">
      <w:r w:rsidRPr="00A4367A">
        <w:rPr>
          <w:rFonts w:eastAsia="Courier New"/>
        </w:rPr>
        <w:t xml:space="preserve">D. </w:t>
      </w:r>
      <w:r w:rsidR="001B39F7" w:rsidRPr="00E733EC">
        <w:rPr>
          <w:rFonts w:eastAsia="Courier New"/>
        </w:rPr>
        <w:t>m</w:t>
      </w:r>
      <w:r w:rsidR="0077363F" w:rsidRPr="00A4367A">
        <w:rPr>
          <w:rFonts w:eastAsia="Courier New"/>
        </w:rPr>
        <w:t>ixed</w:t>
      </w:r>
      <w:r w:rsidR="0077363F" w:rsidRPr="00A4367A">
        <w:t xml:space="preserve"> </w:t>
      </w:r>
    </w:p>
    <w:p w14:paraId="52C490A2" w14:textId="77777777" w:rsidR="0077363F" w:rsidRPr="00A4367A" w:rsidRDefault="0077363F" w:rsidP="00A4367A">
      <w:r w:rsidRPr="00A4367A">
        <w:t>Ans: B</w:t>
      </w:r>
    </w:p>
    <w:p w14:paraId="59ED7928" w14:textId="77777777" w:rsidR="0077363F" w:rsidRPr="00A4367A" w:rsidRDefault="006E047B" w:rsidP="00A4367A">
      <w:r w:rsidRPr="00A4367A">
        <w:t>Learning Objective: 2-6: Describe the characteristics of qualitative research.</w:t>
      </w:r>
    </w:p>
    <w:p w14:paraId="064DD95D" w14:textId="77777777" w:rsidR="0077363F" w:rsidRPr="00A4367A" w:rsidRDefault="0077363F" w:rsidP="00A4367A">
      <w:r w:rsidRPr="00A4367A">
        <w:t>Cognitive Domain: Knowledge</w:t>
      </w:r>
    </w:p>
    <w:p w14:paraId="7398727D" w14:textId="77777777" w:rsidR="0077363F" w:rsidRPr="00A4367A" w:rsidRDefault="008E7FC8" w:rsidP="00A4367A">
      <w:r w:rsidRPr="00A4367A">
        <w:t>Answer Location: Characteristics of the Three Research Paradigms</w:t>
      </w:r>
    </w:p>
    <w:p w14:paraId="3A6D1DF8" w14:textId="77777777" w:rsidR="0077363F" w:rsidRPr="00A4367A" w:rsidRDefault="0077363F" w:rsidP="00A4367A">
      <w:r w:rsidRPr="00A4367A">
        <w:t>Difficulty Level: Easy</w:t>
      </w:r>
    </w:p>
    <w:p w14:paraId="072396FA" w14:textId="77777777" w:rsidR="0077363F" w:rsidRPr="00A4367A" w:rsidRDefault="0077363F" w:rsidP="00A4367A"/>
    <w:p w14:paraId="7B63AD2A" w14:textId="77777777" w:rsidR="0077363F" w:rsidRPr="00A4367A" w:rsidRDefault="0077363F" w:rsidP="00A4367A">
      <w:r w:rsidRPr="00A4367A">
        <w:rPr>
          <w:rFonts w:eastAsia="Courier New"/>
        </w:rPr>
        <w:t>26. A research studies how teachers interact when they eat lunch together. She records the conversation and looks for themes, patterns, and meanings in the recorded conversation. What kind of research is the researcher carrying out?</w:t>
      </w:r>
      <w:r w:rsidRPr="00A4367A">
        <w:t xml:space="preserve"> </w:t>
      </w:r>
    </w:p>
    <w:p w14:paraId="39F714E0" w14:textId="77777777" w:rsidR="0077363F" w:rsidRPr="00A4367A" w:rsidRDefault="00356E32" w:rsidP="00A4367A">
      <w:r w:rsidRPr="00A4367A">
        <w:rPr>
          <w:rFonts w:eastAsia="Courier New"/>
        </w:rPr>
        <w:t xml:space="preserve">A. </w:t>
      </w:r>
      <w:r w:rsidR="001B39F7" w:rsidRPr="00E733EC">
        <w:rPr>
          <w:rFonts w:eastAsia="Courier New"/>
        </w:rPr>
        <w:t>q</w:t>
      </w:r>
      <w:r w:rsidR="0077363F" w:rsidRPr="00A4367A">
        <w:rPr>
          <w:rFonts w:eastAsia="Courier New"/>
        </w:rPr>
        <w:t>uantitative</w:t>
      </w:r>
      <w:r w:rsidR="0077363F" w:rsidRPr="00A4367A">
        <w:t xml:space="preserve"> </w:t>
      </w:r>
    </w:p>
    <w:p w14:paraId="56E8AF83" w14:textId="77777777" w:rsidR="0077363F" w:rsidRPr="00A4367A" w:rsidRDefault="00356E32" w:rsidP="00A4367A">
      <w:r w:rsidRPr="00A4367A">
        <w:rPr>
          <w:rFonts w:eastAsia="Courier New"/>
        </w:rPr>
        <w:t xml:space="preserve">B. </w:t>
      </w:r>
      <w:r w:rsidR="001B39F7" w:rsidRPr="00E733EC">
        <w:rPr>
          <w:rFonts w:eastAsia="Courier New"/>
        </w:rPr>
        <w:t>q</w:t>
      </w:r>
      <w:r w:rsidR="0077363F" w:rsidRPr="00A4367A">
        <w:rPr>
          <w:rFonts w:eastAsia="Courier New"/>
        </w:rPr>
        <w:t>ualitative</w:t>
      </w:r>
      <w:r w:rsidR="0077363F" w:rsidRPr="00A4367A">
        <w:t xml:space="preserve"> </w:t>
      </w:r>
    </w:p>
    <w:p w14:paraId="37A22223" w14:textId="77777777" w:rsidR="0077363F" w:rsidRPr="00A4367A" w:rsidRDefault="00356E32" w:rsidP="00A4367A">
      <w:r w:rsidRPr="00A4367A">
        <w:rPr>
          <w:rFonts w:eastAsia="Courier New"/>
        </w:rPr>
        <w:t xml:space="preserve">C. </w:t>
      </w:r>
      <w:r w:rsidR="001B39F7" w:rsidRPr="00E733EC">
        <w:rPr>
          <w:rFonts w:eastAsia="Courier New"/>
        </w:rPr>
        <w:t>c</w:t>
      </w:r>
      <w:r w:rsidR="0077363F" w:rsidRPr="00A4367A">
        <w:rPr>
          <w:rFonts w:eastAsia="Courier New"/>
        </w:rPr>
        <w:t>orrelational</w:t>
      </w:r>
      <w:r w:rsidR="0077363F" w:rsidRPr="00A4367A">
        <w:t xml:space="preserve"> </w:t>
      </w:r>
    </w:p>
    <w:p w14:paraId="6204619E" w14:textId="77777777" w:rsidR="0077363F" w:rsidRPr="00A4367A" w:rsidRDefault="00356E32" w:rsidP="00A4367A">
      <w:r w:rsidRPr="00A4367A">
        <w:rPr>
          <w:rFonts w:eastAsia="Courier New"/>
        </w:rPr>
        <w:t xml:space="preserve">D. </w:t>
      </w:r>
      <w:r w:rsidR="001B39F7" w:rsidRPr="00E733EC">
        <w:rPr>
          <w:rFonts w:eastAsia="Courier New"/>
        </w:rPr>
        <w:t>m</w:t>
      </w:r>
      <w:r w:rsidR="0077363F" w:rsidRPr="00A4367A">
        <w:rPr>
          <w:rFonts w:eastAsia="Courier New"/>
        </w:rPr>
        <w:t>ixed</w:t>
      </w:r>
      <w:r w:rsidR="0077363F" w:rsidRPr="00A4367A">
        <w:t xml:space="preserve"> </w:t>
      </w:r>
    </w:p>
    <w:p w14:paraId="5D21E07C" w14:textId="77777777" w:rsidR="0077363F" w:rsidRPr="00A4367A" w:rsidRDefault="0077363F" w:rsidP="00A4367A">
      <w:r w:rsidRPr="00A4367A">
        <w:t>Ans: B</w:t>
      </w:r>
    </w:p>
    <w:p w14:paraId="77ADD913" w14:textId="77777777" w:rsidR="0077363F" w:rsidRPr="00A4367A" w:rsidRDefault="006E047B" w:rsidP="00A4367A">
      <w:r w:rsidRPr="00A4367A">
        <w:lastRenderedPageBreak/>
        <w:t>Learning Objective: 2-6: Describe the characteristics of qualitative research.</w:t>
      </w:r>
    </w:p>
    <w:p w14:paraId="636D9A8C" w14:textId="77777777" w:rsidR="0077363F" w:rsidRPr="00A4367A" w:rsidRDefault="0077363F" w:rsidP="00A4367A">
      <w:r w:rsidRPr="00A4367A">
        <w:t>Cognitive Domain: Application</w:t>
      </w:r>
    </w:p>
    <w:p w14:paraId="7ECED561" w14:textId="77777777" w:rsidR="0077363F" w:rsidRPr="00A4367A" w:rsidRDefault="008E7FC8" w:rsidP="00A4367A">
      <w:r w:rsidRPr="00A4367A">
        <w:t>Answer Location: Characteristics of the Three Research Paradigms</w:t>
      </w:r>
    </w:p>
    <w:p w14:paraId="5FDCF95A" w14:textId="77777777" w:rsidR="0077363F" w:rsidRPr="00A4367A" w:rsidRDefault="0077363F" w:rsidP="00A4367A">
      <w:r w:rsidRPr="00A4367A">
        <w:t>Difficulty Level: Hard</w:t>
      </w:r>
    </w:p>
    <w:p w14:paraId="3B56C923" w14:textId="77777777" w:rsidR="0077363F" w:rsidRPr="00A4367A" w:rsidRDefault="0077363F" w:rsidP="00A4367A"/>
    <w:p w14:paraId="0B6F1C95" w14:textId="77777777" w:rsidR="0077363F" w:rsidRPr="00A4367A" w:rsidRDefault="0077363F" w:rsidP="00A4367A">
      <w:r w:rsidRPr="00A4367A">
        <w:rPr>
          <w:rFonts w:eastAsia="Courier New"/>
        </w:rPr>
        <w:t>27. A mixed method study is one that uses</w:t>
      </w:r>
      <w:r w:rsidR="001B39F7" w:rsidRPr="00E733EC">
        <w:rPr>
          <w:rFonts w:eastAsia="Courier New"/>
        </w:rPr>
        <w:t xml:space="preserve"> ______.</w:t>
      </w:r>
      <w:r w:rsidRPr="00A4367A">
        <w:t xml:space="preserve"> </w:t>
      </w:r>
    </w:p>
    <w:p w14:paraId="40A843F0" w14:textId="77777777" w:rsidR="0077363F" w:rsidRPr="00A4367A" w:rsidRDefault="00356E32" w:rsidP="00A4367A">
      <w:r w:rsidRPr="00A4367A">
        <w:rPr>
          <w:rFonts w:eastAsia="Courier New"/>
        </w:rPr>
        <w:t xml:space="preserve">A. </w:t>
      </w:r>
      <w:r w:rsidR="001B39F7" w:rsidRPr="00E733EC">
        <w:rPr>
          <w:rFonts w:eastAsia="Courier New"/>
        </w:rPr>
        <w:t>t</w:t>
      </w:r>
      <w:r w:rsidR="0077363F" w:rsidRPr="00A4367A">
        <w:rPr>
          <w:rFonts w:eastAsia="Courier New"/>
        </w:rPr>
        <w:t>wo types of quantitative methods</w:t>
      </w:r>
      <w:r w:rsidR="0077363F" w:rsidRPr="00A4367A">
        <w:t xml:space="preserve"> </w:t>
      </w:r>
    </w:p>
    <w:p w14:paraId="124336CA" w14:textId="77777777" w:rsidR="0077363F" w:rsidRPr="00A4367A" w:rsidRDefault="00356E32" w:rsidP="00A4367A">
      <w:r w:rsidRPr="00A4367A">
        <w:rPr>
          <w:rFonts w:eastAsia="Courier New"/>
        </w:rPr>
        <w:t xml:space="preserve">B. </w:t>
      </w:r>
      <w:r w:rsidR="001B39F7" w:rsidRPr="00E733EC">
        <w:rPr>
          <w:rFonts w:eastAsia="Courier New"/>
        </w:rPr>
        <w:t>t</w:t>
      </w:r>
      <w:r w:rsidR="0077363F" w:rsidRPr="00A4367A">
        <w:rPr>
          <w:rFonts w:eastAsia="Courier New"/>
        </w:rPr>
        <w:t>wo levels of measurement: nominal and interval</w:t>
      </w:r>
      <w:r w:rsidR="0077363F" w:rsidRPr="00A4367A">
        <w:t xml:space="preserve"> </w:t>
      </w:r>
    </w:p>
    <w:p w14:paraId="3799ACBD" w14:textId="77777777" w:rsidR="0077363F" w:rsidRPr="00A4367A" w:rsidRDefault="00356E32" w:rsidP="00A4367A">
      <w:r w:rsidRPr="00A4367A">
        <w:rPr>
          <w:rFonts w:eastAsia="Courier New"/>
        </w:rPr>
        <w:t xml:space="preserve">C. </w:t>
      </w:r>
      <w:r w:rsidR="001B39F7" w:rsidRPr="00E733EC">
        <w:rPr>
          <w:rFonts w:eastAsia="Courier New"/>
        </w:rPr>
        <w:t>t</w:t>
      </w:r>
      <w:r w:rsidR="0077363F" w:rsidRPr="00A4367A">
        <w:rPr>
          <w:rFonts w:eastAsia="Courier New"/>
        </w:rPr>
        <w:t>wo types of variables: independent and dependent</w:t>
      </w:r>
      <w:r w:rsidR="0077363F" w:rsidRPr="00A4367A">
        <w:t xml:space="preserve"> </w:t>
      </w:r>
    </w:p>
    <w:p w14:paraId="1D84A1D5" w14:textId="77777777" w:rsidR="0077363F" w:rsidRPr="00A4367A" w:rsidRDefault="00356E32" w:rsidP="00A4367A">
      <w:r w:rsidRPr="00A4367A">
        <w:rPr>
          <w:rFonts w:eastAsia="Courier New"/>
        </w:rPr>
        <w:t xml:space="preserve">D. </w:t>
      </w:r>
      <w:r w:rsidR="001B39F7" w:rsidRPr="00E733EC">
        <w:rPr>
          <w:rFonts w:eastAsia="Courier New"/>
        </w:rPr>
        <w:t>b</w:t>
      </w:r>
      <w:r w:rsidR="0077363F" w:rsidRPr="00A4367A">
        <w:rPr>
          <w:rFonts w:eastAsia="Courier New"/>
        </w:rPr>
        <w:t>oth qualitative and quantitative methods</w:t>
      </w:r>
      <w:r w:rsidR="0077363F" w:rsidRPr="00A4367A">
        <w:t xml:space="preserve"> </w:t>
      </w:r>
    </w:p>
    <w:p w14:paraId="044133B0" w14:textId="77777777" w:rsidR="0077363F" w:rsidRPr="00A4367A" w:rsidRDefault="0077363F" w:rsidP="00A4367A">
      <w:r w:rsidRPr="00A4367A">
        <w:t>Ans: D</w:t>
      </w:r>
    </w:p>
    <w:p w14:paraId="5468891B" w14:textId="77777777" w:rsidR="0077363F" w:rsidRPr="00A4367A" w:rsidRDefault="00EF1CD4" w:rsidP="00A4367A">
      <w:r w:rsidRPr="00A4367A">
        <w:t>Learning Objective: 2-8: Describe the characteristics of mixed research.</w:t>
      </w:r>
    </w:p>
    <w:p w14:paraId="4960A40E" w14:textId="77777777" w:rsidR="0077363F" w:rsidRPr="00A4367A" w:rsidRDefault="0077363F" w:rsidP="00A4367A">
      <w:r w:rsidRPr="00A4367A">
        <w:t>Cognitive Domain: Knowledge</w:t>
      </w:r>
    </w:p>
    <w:p w14:paraId="1B827F5C" w14:textId="77777777" w:rsidR="0077363F" w:rsidRPr="00A4367A" w:rsidRDefault="008E7FC8" w:rsidP="00A4367A">
      <w:r w:rsidRPr="00A4367A">
        <w:t>Answer Location: Characteristics of the Three Research Paradigms</w:t>
      </w:r>
    </w:p>
    <w:p w14:paraId="785CB0D4" w14:textId="77777777" w:rsidR="0077363F" w:rsidRPr="00E733EC" w:rsidRDefault="0077363F" w:rsidP="00A4367A">
      <w:r w:rsidRPr="00A4367A">
        <w:t>Difficulty Level: Easy</w:t>
      </w:r>
    </w:p>
    <w:p w14:paraId="16F8AF00" w14:textId="77777777" w:rsidR="001B39F7" w:rsidRPr="00A4367A" w:rsidRDefault="001B39F7" w:rsidP="00A4367A"/>
    <w:p w14:paraId="5D5E61C0" w14:textId="77777777" w:rsidR="0077363F" w:rsidRPr="00A4367A" w:rsidRDefault="0077363F" w:rsidP="00A4367A">
      <w:r w:rsidRPr="00A4367A">
        <w:rPr>
          <w:rFonts w:eastAsia="Courier New"/>
        </w:rPr>
        <w:t>28. The following scatterplot indicates</w:t>
      </w:r>
      <w:r w:rsidR="001B39F7" w:rsidRPr="00E733EC">
        <w:rPr>
          <w:rFonts w:eastAsia="Courier New"/>
        </w:rPr>
        <w:t xml:space="preserve"> ______.</w:t>
      </w:r>
      <w:r w:rsidRPr="00A4367A">
        <w:rPr>
          <w:rFonts w:eastAsia="Arial Unicode MS"/>
          <w:color w:val="000000"/>
        </w:rPr>
        <w:t xml:space="preserve"> </w:t>
      </w:r>
      <w:r w:rsidRPr="00A4367A">
        <w:rPr>
          <w:rFonts w:eastAsia="Arial Unicode MS"/>
          <w:noProof/>
          <w:color w:val="000000"/>
        </w:rPr>
        <w:drawing>
          <wp:inline distT="0" distB="0" distL="0" distR="0" wp14:anchorId="19BAF980" wp14:editId="35026091">
            <wp:extent cx="3766820" cy="293179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766820" cy="2931795"/>
                    </a:xfrm>
                    <a:prstGeom prst="rect">
                      <a:avLst/>
                    </a:prstGeom>
                    <a:noFill/>
                    <a:ln w="9525">
                      <a:noFill/>
                      <a:miter lim="800000"/>
                      <a:headEnd/>
                      <a:tailEnd/>
                    </a:ln>
                  </pic:spPr>
                </pic:pic>
              </a:graphicData>
            </a:graphic>
          </wp:inline>
        </w:drawing>
      </w:r>
      <w:r w:rsidRPr="00A4367A">
        <w:rPr>
          <w:rFonts w:eastAsia="Courier New"/>
        </w:rPr>
        <w:t xml:space="preserve"> </w:t>
      </w:r>
    </w:p>
    <w:p w14:paraId="08D8D8EC" w14:textId="77777777" w:rsidR="0077363F" w:rsidRPr="00A4367A" w:rsidRDefault="00356E32" w:rsidP="00A4367A">
      <w:r w:rsidRPr="00A4367A">
        <w:rPr>
          <w:rFonts w:eastAsia="Courier New"/>
        </w:rPr>
        <w:t xml:space="preserve">A. </w:t>
      </w:r>
      <w:r w:rsidR="001B39F7" w:rsidRPr="00E733EC">
        <w:rPr>
          <w:rFonts w:eastAsia="Courier New"/>
        </w:rPr>
        <w:t>n</w:t>
      </w:r>
      <w:r w:rsidR="0077363F" w:rsidRPr="00A4367A">
        <w:rPr>
          <w:rFonts w:eastAsia="Courier New"/>
        </w:rPr>
        <w:t>o relationship</w:t>
      </w:r>
      <w:r w:rsidR="0077363F" w:rsidRPr="00A4367A">
        <w:t xml:space="preserve"> </w:t>
      </w:r>
    </w:p>
    <w:p w14:paraId="020684DE" w14:textId="77777777" w:rsidR="0077363F" w:rsidRPr="00A4367A" w:rsidRDefault="00356E32" w:rsidP="00A4367A">
      <w:r w:rsidRPr="00A4367A">
        <w:rPr>
          <w:rFonts w:eastAsia="Courier New"/>
        </w:rPr>
        <w:t xml:space="preserve">B. </w:t>
      </w:r>
      <w:r w:rsidR="001B39F7" w:rsidRPr="00E733EC">
        <w:rPr>
          <w:rFonts w:eastAsia="Courier New"/>
        </w:rPr>
        <w:t>a</w:t>
      </w:r>
      <w:r w:rsidR="0077363F" w:rsidRPr="00A4367A">
        <w:rPr>
          <w:rFonts w:eastAsia="Courier New"/>
        </w:rPr>
        <w:t xml:space="preserve"> positive relationship</w:t>
      </w:r>
      <w:r w:rsidR="0077363F" w:rsidRPr="00A4367A">
        <w:t xml:space="preserve"> </w:t>
      </w:r>
    </w:p>
    <w:p w14:paraId="4F23F5CA" w14:textId="77777777" w:rsidR="0077363F" w:rsidRPr="00A4367A" w:rsidRDefault="00356E32" w:rsidP="00A4367A">
      <w:r w:rsidRPr="00A4367A">
        <w:rPr>
          <w:rFonts w:eastAsia="Courier New"/>
        </w:rPr>
        <w:t xml:space="preserve">C. </w:t>
      </w:r>
      <w:r w:rsidR="001B39F7" w:rsidRPr="00E733EC">
        <w:rPr>
          <w:rFonts w:eastAsia="Courier New"/>
        </w:rPr>
        <w:t>a</w:t>
      </w:r>
      <w:r w:rsidR="0077363F" w:rsidRPr="00A4367A">
        <w:rPr>
          <w:rFonts w:eastAsia="Courier New"/>
        </w:rPr>
        <w:t xml:space="preserve"> negative relationship</w:t>
      </w:r>
      <w:r w:rsidR="0077363F" w:rsidRPr="00A4367A">
        <w:t xml:space="preserve"> </w:t>
      </w:r>
    </w:p>
    <w:p w14:paraId="3199289E" w14:textId="77777777" w:rsidR="0077363F" w:rsidRPr="00A4367A" w:rsidRDefault="00356E32" w:rsidP="00A4367A">
      <w:r w:rsidRPr="00A4367A">
        <w:rPr>
          <w:rFonts w:eastAsia="Courier New"/>
        </w:rPr>
        <w:t xml:space="preserve">D. </w:t>
      </w:r>
      <w:r w:rsidR="001B39F7" w:rsidRPr="00E733EC">
        <w:rPr>
          <w:rFonts w:eastAsia="Courier New"/>
        </w:rPr>
        <w:t>a</w:t>
      </w:r>
      <w:r w:rsidR="0077363F" w:rsidRPr="00A4367A">
        <w:rPr>
          <w:rFonts w:eastAsia="Courier New"/>
        </w:rPr>
        <w:t xml:space="preserve"> nonlinear relationship</w:t>
      </w:r>
      <w:r w:rsidR="0077363F" w:rsidRPr="00A4367A">
        <w:t xml:space="preserve"> </w:t>
      </w:r>
    </w:p>
    <w:p w14:paraId="5BB804E5" w14:textId="77777777" w:rsidR="0077363F" w:rsidRPr="00A4367A" w:rsidRDefault="0077363F" w:rsidP="00A4367A">
      <w:r w:rsidRPr="00A4367A">
        <w:t>Ans: B</w:t>
      </w:r>
    </w:p>
    <w:p w14:paraId="3DA0BAAE" w14:textId="77777777" w:rsidR="0077363F" w:rsidRPr="00A4367A" w:rsidRDefault="006E047B" w:rsidP="00A4367A">
      <w:r w:rsidRPr="00A4367A">
        <w:t>Learning Objective: 2-5: Explain the concept of a correlation coefficient.</w:t>
      </w:r>
    </w:p>
    <w:p w14:paraId="5A2677DB" w14:textId="77777777" w:rsidR="0077363F" w:rsidRPr="00A4367A" w:rsidRDefault="0077363F" w:rsidP="00A4367A">
      <w:r w:rsidRPr="00A4367A">
        <w:t>Cognitive Domain: Comprehension</w:t>
      </w:r>
    </w:p>
    <w:p w14:paraId="10D0F3D0" w14:textId="77777777" w:rsidR="0077363F" w:rsidRPr="00A4367A" w:rsidRDefault="009B4AC5" w:rsidP="00A4367A">
      <w:r w:rsidRPr="00A4367A">
        <w:t>Answer Location: Nonexperimental Research</w:t>
      </w:r>
    </w:p>
    <w:p w14:paraId="3B263194" w14:textId="77777777" w:rsidR="0077363F" w:rsidRPr="00A4367A" w:rsidRDefault="0077363F" w:rsidP="00A4367A">
      <w:r w:rsidRPr="00A4367A">
        <w:t>Difficulty Level: Medium</w:t>
      </w:r>
    </w:p>
    <w:p w14:paraId="4348CB63" w14:textId="77777777" w:rsidR="001B39F7" w:rsidRPr="00E733EC" w:rsidRDefault="001B39F7" w:rsidP="00A4367A">
      <w:pPr>
        <w:rPr>
          <w:rFonts w:eastAsia="Courier New"/>
        </w:rPr>
      </w:pPr>
    </w:p>
    <w:p w14:paraId="5AAF7FE3" w14:textId="77777777" w:rsidR="0077363F" w:rsidRPr="00A4367A" w:rsidRDefault="0077363F" w:rsidP="00A4367A">
      <w:r w:rsidRPr="00A4367A">
        <w:rPr>
          <w:rFonts w:eastAsia="Courier New"/>
        </w:rPr>
        <w:lastRenderedPageBreak/>
        <w:t>29. The following scatterplot indicates</w:t>
      </w:r>
      <w:r w:rsidR="001B39F7" w:rsidRPr="00E733EC">
        <w:rPr>
          <w:rFonts w:eastAsia="Courier New"/>
        </w:rPr>
        <w:t xml:space="preserve"> ______.</w:t>
      </w:r>
      <w:r w:rsidRPr="00A4367A">
        <w:rPr>
          <w:rFonts w:eastAsia="Arial Unicode MS"/>
          <w:color w:val="000000"/>
        </w:rPr>
        <w:t xml:space="preserve"> </w:t>
      </w:r>
      <w:r w:rsidRPr="00A4367A">
        <w:rPr>
          <w:rFonts w:eastAsia="Arial Unicode MS"/>
          <w:noProof/>
          <w:color w:val="000000"/>
        </w:rPr>
        <w:drawing>
          <wp:inline distT="0" distB="0" distL="0" distR="0" wp14:anchorId="373F75F0" wp14:editId="189C5B2C">
            <wp:extent cx="4572000" cy="35979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72000" cy="3597910"/>
                    </a:xfrm>
                    <a:prstGeom prst="rect">
                      <a:avLst/>
                    </a:prstGeom>
                    <a:noFill/>
                    <a:ln w="9525">
                      <a:noFill/>
                      <a:miter lim="800000"/>
                      <a:headEnd/>
                      <a:tailEnd/>
                    </a:ln>
                  </pic:spPr>
                </pic:pic>
              </a:graphicData>
            </a:graphic>
          </wp:inline>
        </w:drawing>
      </w:r>
      <w:r w:rsidRPr="00A4367A">
        <w:rPr>
          <w:rFonts w:eastAsia="Courier New"/>
        </w:rPr>
        <w:t xml:space="preserve"> </w:t>
      </w:r>
    </w:p>
    <w:p w14:paraId="19CA0906" w14:textId="77777777" w:rsidR="0077363F" w:rsidRPr="00A4367A" w:rsidRDefault="00356E32" w:rsidP="00A4367A">
      <w:r w:rsidRPr="00A4367A">
        <w:rPr>
          <w:rFonts w:eastAsia="Courier New"/>
        </w:rPr>
        <w:t xml:space="preserve">A. </w:t>
      </w:r>
      <w:r w:rsidR="001B39F7" w:rsidRPr="00E733EC">
        <w:rPr>
          <w:rFonts w:eastAsia="Courier New"/>
        </w:rPr>
        <w:t>n</w:t>
      </w:r>
      <w:r w:rsidR="0077363F" w:rsidRPr="00A4367A">
        <w:rPr>
          <w:rFonts w:eastAsia="Courier New"/>
        </w:rPr>
        <w:t>o relationship</w:t>
      </w:r>
      <w:r w:rsidR="0077363F" w:rsidRPr="00A4367A">
        <w:t xml:space="preserve"> </w:t>
      </w:r>
    </w:p>
    <w:p w14:paraId="76C8F1AF" w14:textId="77777777" w:rsidR="0077363F" w:rsidRPr="00A4367A" w:rsidRDefault="00356E32" w:rsidP="00A4367A">
      <w:r w:rsidRPr="00A4367A">
        <w:rPr>
          <w:rFonts w:eastAsia="Courier New"/>
        </w:rPr>
        <w:t xml:space="preserve">B. </w:t>
      </w:r>
      <w:r w:rsidR="001B39F7" w:rsidRPr="00E733EC">
        <w:rPr>
          <w:rFonts w:eastAsia="Courier New"/>
        </w:rPr>
        <w:t>a</w:t>
      </w:r>
      <w:r w:rsidR="0077363F" w:rsidRPr="00A4367A">
        <w:rPr>
          <w:rFonts w:eastAsia="Courier New"/>
        </w:rPr>
        <w:t xml:space="preserve"> positive relationship</w:t>
      </w:r>
      <w:r w:rsidR="0077363F" w:rsidRPr="00A4367A">
        <w:t xml:space="preserve"> </w:t>
      </w:r>
    </w:p>
    <w:p w14:paraId="15ECC3DB" w14:textId="77777777" w:rsidR="0077363F" w:rsidRPr="00A4367A" w:rsidRDefault="00356E32" w:rsidP="00A4367A">
      <w:r w:rsidRPr="00A4367A">
        <w:rPr>
          <w:rFonts w:eastAsia="Courier New"/>
        </w:rPr>
        <w:t xml:space="preserve">C. </w:t>
      </w:r>
      <w:r w:rsidR="001B39F7" w:rsidRPr="00E733EC">
        <w:rPr>
          <w:rFonts w:eastAsia="Courier New"/>
        </w:rPr>
        <w:t>a</w:t>
      </w:r>
      <w:r w:rsidR="0077363F" w:rsidRPr="00A4367A">
        <w:rPr>
          <w:rFonts w:eastAsia="Courier New"/>
        </w:rPr>
        <w:t xml:space="preserve"> negative relationship</w:t>
      </w:r>
      <w:r w:rsidR="0077363F" w:rsidRPr="00A4367A">
        <w:t xml:space="preserve"> </w:t>
      </w:r>
    </w:p>
    <w:p w14:paraId="37227702" w14:textId="77777777" w:rsidR="0077363F" w:rsidRPr="00A4367A" w:rsidRDefault="00356E32" w:rsidP="00A4367A">
      <w:r w:rsidRPr="00A4367A">
        <w:rPr>
          <w:rFonts w:eastAsia="Courier New"/>
        </w:rPr>
        <w:t xml:space="preserve">D. </w:t>
      </w:r>
      <w:r w:rsidR="001B39F7" w:rsidRPr="00E733EC">
        <w:rPr>
          <w:rFonts w:eastAsia="Courier New"/>
        </w:rPr>
        <w:t>a</w:t>
      </w:r>
      <w:r w:rsidR="0077363F" w:rsidRPr="00A4367A">
        <w:rPr>
          <w:rFonts w:eastAsia="Courier New"/>
        </w:rPr>
        <w:t xml:space="preserve"> nonlinear relationship</w:t>
      </w:r>
      <w:r w:rsidR="0077363F" w:rsidRPr="00A4367A">
        <w:t xml:space="preserve"> </w:t>
      </w:r>
    </w:p>
    <w:p w14:paraId="403C6862" w14:textId="77777777" w:rsidR="0077363F" w:rsidRPr="00A4367A" w:rsidRDefault="0077363F" w:rsidP="00A4367A">
      <w:r w:rsidRPr="00A4367A">
        <w:t>Ans: C</w:t>
      </w:r>
    </w:p>
    <w:p w14:paraId="687D5D94" w14:textId="77777777" w:rsidR="0077363F" w:rsidRPr="00A4367A" w:rsidRDefault="006E047B" w:rsidP="00A4367A">
      <w:r w:rsidRPr="00A4367A">
        <w:t>Learning Objective: 2-5: Explain the concept of a correlation coefficient.</w:t>
      </w:r>
    </w:p>
    <w:p w14:paraId="2C7BD8C6" w14:textId="77777777" w:rsidR="0077363F" w:rsidRPr="00A4367A" w:rsidRDefault="0077363F" w:rsidP="00A4367A">
      <w:r w:rsidRPr="00A4367A">
        <w:t>Cognitive Domain: Comprehension</w:t>
      </w:r>
    </w:p>
    <w:p w14:paraId="2637EDE3" w14:textId="77777777" w:rsidR="0077363F" w:rsidRPr="00A4367A" w:rsidRDefault="009B4AC5" w:rsidP="00A4367A">
      <w:r w:rsidRPr="00A4367A">
        <w:t>Answer Location: Nonexperimental Research</w:t>
      </w:r>
    </w:p>
    <w:p w14:paraId="4AADDBA8" w14:textId="77777777" w:rsidR="0077363F" w:rsidRPr="00A4367A" w:rsidRDefault="0077363F" w:rsidP="00A4367A">
      <w:r w:rsidRPr="00A4367A">
        <w:t>Difficulty Level: Medium</w:t>
      </w:r>
    </w:p>
    <w:p w14:paraId="0AD08CBC" w14:textId="77777777" w:rsidR="0077363F" w:rsidRPr="00A4367A" w:rsidRDefault="0077363F" w:rsidP="00A4367A">
      <w:r w:rsidRPr="00A4367A">
        <w:t xml:space="preserve"> </w:t>
      </w:r>
    </w:p>
    <w:p w14:paraId="7DB3AD75" w14:textId="77777777" w:rsidR="0077363F" w:rsidRPr="00A4367A" w:rsidRDefault="0077363F" w:rsidP="00A4367A">
      <w:r w:rsidRPr="00A4367A">
        <w:rPr>
          <w:rFonts w:eastAsia="Courier New"/>
        </w:rPr>
        <w:t>30. Which type of research is more likely to be exploratory?</w:t>
      </w:r>
      <w:r w:rsidRPr="00A4367A">
        <w:t xml:space="preserve"> </w:t>
      </w:r>
    </w:p>
    <w:p w14:paraId="7112654D" w14:textId="77777777" w:rsidR="0077363F" w:rsidRPr="00A4367A" w:rsidRDefault="00356E32" w:rsidP="00A4367A">
      <w:r w:rsidRPr="00A4367A">
        <w:rPr>
          <w:rFonts w:eastAsia="Courier New"/>
        </w:rPr>
        <w:t xml:space="preserve">A. </w:t>
      </w:r>
      <w:r w:rsidR="00CD3CF9" w:rsidRPr="00E733EC">
        <w:rPr>
          <w:rFonts w:eastAsia="Courier New"/>
        </w:rPr>
        <w:t>q</w:t>
      </w:r>
      <w:r w:rsidR="0077363F" w:rsidRPr="00A4367A">
        <w:rPr>
          <w:rFonts w:eastAsia="Courier New"/>
        </w:rPr>
        <w:t>uantitative</w:t>
      </w:r>
      <w:r w:rsidR="0077363F" w:rsidRPr="00A4367A">
        <w:t xml:space="preserve"> </w:t>
      </w:r>
    </w:p>
    <w:p w14:paraId="69C5284A" w14:textId="77777777" w:rsidR="0077363F" w:rsidRPr="00A4367A" w:rsidRDefault="00356E32" w:rsidP="00A4367A">
      <w:r w:rsidRPr="00A4367A">
        <w:rPr>
          <w:rFonts w:eastAsia="Courier New"/>
        </w:rPr>
        <w:t xml:space="preserve">B. </w:t>
      </w:r>
      <w:r w:rsidR="00CD3CF9" w:rsidRPr="00E733EC">
        <w:rPr>
          <w:rFonts w:eastAsia="Courier New"/>
        </w:rPr>
        <w:t>q</w:t>
      </w:r>
      <w:r w:rsidR="0077363F" w:rsidRPr="00A4367A">
        <w:rPr>
          <w:rFonts w:eastAsia="Courier New"/>
        </w:rPr>
        <w:t>ualitative</w:t>
      </w:r>
      <w:r w:rsidR="0077363F" w:rsidRPr="00A4367A">
        <w:t xml:space="preserve"> </w:t>
      </w:r>
    </w:p>
    <w:p w14:paraId="4BA79FAF" w14:textId="77777777" w:rsidR="0077363F" w:rsidRPr="00A4367A" w:rsidRDefault="00356E32" w:rsidP="00A4367A">
      <w:r w:rsidRPr="00A4367A">
        <w:rPr>
          <w:rFonts w:eastAsia="Courier New"/>
        </w:rPr>
        <w:t xml:space="preserve">C. </w:t>
      </w:r>
      <w:r w:rsidR="00CD3CF9" w:rsidRPr="00E733EC">
        <w:rPr>
          <w:rFonts w:eastAsia="Courier New"/>
        </w:rPr>
        <w:t>m</w:t>
      </w:r>
      <w:r w:rsidR="0077363F" w:rsidRPr="00A4367A">
        <w:rPr>
          <w:rFonts w:eastAsia="Courier New"/>
        </w:rPr>
        <w:t>ixed</w:t>
      </w:r>
      <w:r w:rsidR="0077363F" w:rsidRPr="00A4367A">
        <w:t xml:space="preserve"> </w:t>
      </w:r>
    </w:p>
    <w:p w14:paraId="78A5DFA0" w14:textId="77777777" w:rsidR="0077363F" w:rsidRPr="00A4367A" w:rsidRDefault="00356E32" w:rsidP="00A4367A">
      <w:r w:rsidRPr="00A4367A">
        <w:rPr>
          <w:rFonts w:eastAsia="Courier New"/>
        </w:rPr>
        <w:t xml:space="preserve">D. </w:t>
      </w:r>
      <w:r w:rsidR="00CD3CF9" w:rsidRPr="00E733EC">
        <w:rPr>
          <w:rFonts w:eastAsia="Courier New"/>
        </w:rPr>
        <w:t>n</w:t>
      </w:r>
      <w:r w:rsidR="0077363F" w:rsidRPr="00A4367A">
        <w:rPr>
          <w:rFonts w:eastAsia="Courier New"/>
        </w:rPr>
        <w:t>one of the</w:t>
      </w:r>
      <w:r w:rsidR="00CD3CF9" w:rsidRPr="00E733EC">
        <w:rPr>
          <w:rFonts w:eastAsia="Courier New"/>
        </w:rPr>
        <w:t>se</w:t>
      </w:r>
      <w:r w:rsidR="0077363F" w:rsidRPr="00A4367A">
        <w:t xml:space="preserve"> </w:t>
      </w:r>
    </w:p>
    <w:p w14:paraId="0E810247" w14:textId="77777777" w:rsidR="0077363F" w:rsidRPr="00A4367A" w:rsidRDefault="0077363F" w:rsidP="00A4367A">
      <w:r w:rsidRPr="00A4367A">
        <w:t>Ans: B</w:t>
      </w:r>
    </w:p>
    <w:p w14:paraId="064108BB" w14:textId="77777777" w:rsidR="0077363F" w:rsidRPr="00A4367A" w:rsidRDefault="006E047B" w:rsidP="00A4367A">
      <w:r w:rsidRPr="00A4367A">
        <w:t>Learning Objective: 2-6: Describe the characteristics of qualitative research.</w:t>
      </w:r>
    </w:p>
    <w:p w14:paraId="07F8A47C" w14:textId="77777777" w:rsidR="0077363F" w:rsidRPr="00A4367A" w:rsidRDefault="0077363F" w:rsidP="00A4367A">
      <w:r w:rsidRPr="00A4367A">
        <w:t>Cognitive Domain: Comprehension</w:t>
      </w:r>
    </w:p>
    <w:p w14:paraId="68CAE583" w14:textId="77777777" w:rsidR="0077363F" w:rsidRPr="00A4367A" w:rsidRDefault="008E7FC8" w:rsidP="00A4367A">
      <w:r w:rsidRPr="00A4367A">
        <w:t>Answer Location: Characteristics of the Three Research Paradigms</w:t>
      </w:r>
    </w:p>
    <w:p w14:paraId="4AD3C2D5" w14:textId="77777777" w:rsidR="0077363F" w:rsidRPr="00A4367A" w:rsidRDefault="0077363F" w:rsidP="00A4367A">
      <w:r w:rsidRPr="00A4367A">
        <w:t>Difficulty Level: Medium</w:t>
      </w:r>
    </w:p>
    <w:p w14:paraId="38E642F7" w14:textId="77777777" w:rsidR="0077363F" w:rsidRPr="00A4367A" w:rsidRDefault="0077363F" w:rsidP="00A4367A"/>
    <w:p w14:paraId="74A3D28C" w14:textId="77777777" w:rsidR="0077363F" w:rsidRPr="00A4367A" w:rsidRDefault="0077363F" w:rsidP="00A4367A">
      <w:r w:rsidRPr="00A4367A">
        <w:rPr>
          <w:rFonts w:eastAsia="Courier New"/>
        </w:rPr>
        <w:t>31. What is the definition of extraneous variable?</w:t>
      </w:r>
      <w:r w:rsidRPr="00A4367A">
        <w:t xml:space="preserve"> </w:t>
      </w:r>
    </w:p>
    <w:p w14:paraId="4BD13660" w14:textId="77777777" w:rsidR="0077363F" w:rsidRPr="00A4367A" w:rsidRDefault="00356E32" w:rsidP="00A4367A">
      <w:r w:rsidRPr="00A4367A">
        <w:rPr>
          <w:rFonts w:eastAsia="Courier New"/>
        </w:rPr>
        <w:t xml:space="preserve">A. </w:t>
      </w:r>
      <w:r w:rsidR="00CD3CF9" w:rsidRPr="00E733EC">
        <w:rPr>
          <w:rFonts w:eastAsia="Courier New"/>
        </w:rPr>
        <w:t>a</w:t>
      </w:r>
      <w:r w:rsidR="0077363F" w:rsidRPr="00A4367A">
        <w:rPr>
          <w:rFonts w:eastAsia="Courier New"/>
        </w:rPr>
        <w:t xml:space="preserve"> variable that competes with the independent variable in explaining the outcome of a study</w:t>
      </w:r>
      <w:r w:rsidR="0077363F" w:rsidRPr="00A4367A">
        <w:t xml:space="preserve"> </w:t>
      </w:r>
    </w:p>
    <w:p w14:paraId="341FE1E8" w14:textId="77777777" w:rsidR="0077363F" w:rsidRPr="00A4367A" w:rsidRDefault="00356E32" w:rsidP="00A4367A">
      <w:r w:rsidRPr="00A4367A">
        <w:rPr>
          <w:rFonts w:eastAsia="Courier New"/>
        </w:rPr>
        <w:t xml:space="preserve">B. </w:t>
      </w:r>
      <w:r w:rsidR="00CD3CF9" w:rsidRPr="00E733EC">
        <w:rPr>
          <w:rFonts w:eastAsia="Courier New"/>
        </w:rPr>
        <w:t>a</w:t>
      </w:r>
      <w:r w:rsidR="0077363F" w:rsidRPr="00A4367A">
        <w:rPr>
          <w:rFonts w:eastAsia="Courier New"/>
        </w:rPr>
        <w:t xml:space="preserve"> variable that varies in degree or amount</w:t>
      </w:r>
      <w:r w:rsidR="0077363F" w:rsidRPr="00A4367A">
        <w:t xml:space="preserve"> </w:t>
      </w:r>
    </w:p>
    <w:p w14:paraId="462A63BD" w14:textId="77777777" w:rsidR="0077363F" w:rsidRPr="00A4367A" w:rsidRDefault="00356E32" w:rsidP="00A4367A">
      <w:r w:rsidRPr="00A4367A">
        <w:rPr>
          <w:rFonts w:eastAsia="Courier New"/>
        </w:rPr>
        <w:lastRenderedPageBreak/>
        <w:t xml:space="preserve">C. </w:t>
      </w:r>
      <w:r w:rsidR="00CD3CF9" w:rsidRPr="00E733EC">
        <w:rPr>
          <w:rFonts w:eastAsia="Courier New"/>
        </w:rPr>
        <w:t>a</w:t>
      </w:r>
      <w:r w:rsidR="0077363F" w:rsidRPr="00A4367A">
        <w:rPr>
          <w:rFonts w:eastAsia="Courier New"/>
        </w:rPr>
        <w:t xml:space="preserve"> variable that varies in type o</w:t>
      </w:r>
      <w:r w:rsidR="00CD3CF9" w:rsidRPr="00E733EC">
        <w:rPr>
          <w:rFonts w:eastAsia="Courier New"/>
        </w:rPr>
        <w:t>r</w:t>
      </w:r>
      <w:r w:rsidR="0077363F" w:rsidRPr="00A4367A">
        <w:rPr>
          <w:rFonts w:eastAsia="Courier New"/>
        </w:rPr>
        <w:t xml:space="preserve"> kind</w:t>
      </w:r>
      <w:r w:rsidR="0077363F" w:rsidRPr="00A4367A">
        <w:t xml:space="preserve"> </w:t>
      </w:r>
    </w:p>
    <w:p w14:paraId="6341170F" w14:textId="77777777" w:rsidR="0077363F" w:rsidRPr="00A4367A" w:rsidRDefault="00356E32" w:rsidP="00A4367A">
      <w:r w:rsidRPr="00A4367A">
        <w:rPr>
          <w:rFonts w:eastAsia="Courier New"/>
        </w:rPr>
        <w:t xml:space="preserve">D. </w:t>
      </w:r>
      <w:r w:rsidR="00CD3CF9" w:rsidRPr="00E733EC">
        <w:rPr>
          <w:rFonts w:eastAsia="Courier New"/>
        </w:rPr>
        <w:t>a</w:t>
      </w:r>
      <w:r w:rsidR="0077363F" w:rsidRPr="00A4367A">
        <w:rPr>
          <w:rFonts w:eastAsia="Courier New"/>
        </w:rPr>
        <w:t xml:space="preserve"> variable that is manipulated by the researcher</w:t>
      </w:r>
      <w:r w:rsidR="0077363F" w:rsidRPr="00A4367A">
        <w:t xml:space="preserve"> </w:t>
      </w:r>
    </w:p>
    <w:p w14:paraId="531E8CA4" w14:textId="77777777" w:rsidR="0077363F" w:rsidRPr="00A4367A" w:rsidRDefault="0077363F" w:rsidP="00A4367A">
      <w:r w:rsidRPr="00A4367A">
        <w:t>Ans: A</w:t>
      </w:r>
    </w:p>
    <w:p w14:paraId="56064286" w14:textId="77777777" w:rsidR="0077363F" w:rsidRPr="00A4367A" w:rsidRDefault="006E047B" w:rsidP="00A4367A">
      <w:r w:rsidRPr="00A4367A">
        <w:t>Learning Objective: 2-3: List and explain the different types of variables used in quantitative research.</w:t>
      </w:r>
    </w:p>
    <w:p w14:paraId="4932EB71" w14:textId="77777777" w:rsidR="0077363F" w:rsidRPr="00A4367A" w:rsidRDefault="0077363F" w:rsidP="00A4367A">
      <w:r w:rsidRPr="00A4367A">
        <w:t>Cognitive Domain: Knowledge</w:t>
      </w:r>
    </w:p>
    <w:p w14:paraId="417F22F2" w14:textId="77777777" w:rsidR="0077363F" w:rsidRPr="00A4367A" w:rsidRDefault="008E7FC8" w:rsidP="00A4367A">
      <w:r w:rsidRPr="00A4367A">
        <w:t>Answer Location: Quantitative Research Methods</w:t>
      </w:r>
      <w:r w:rsidR="00FE461E" w:rsidRPr="00A4367A">
        <w:t>:</w:t>
      </w:r>
      <w:r w:rsidRPr="00A4367A">
        <w:t xml:space="preserve"> Experimental and Nonexperimental Research</w:t>
      </w:r>
    </w:p>
    <w:p w14:paraId="456C7009" w14:textId="77777777" w:rsidR="0077363F" w:rsidRPr="00A4367A" w:rsidRDefault="0077363F" w:rsidP="00A4367A">
      <w:r w:rsidRPr="00A4367A">
        <w:t>Difficulty Level: Easy</w:t>
      </w:r>
    </w:p>
    <w:p w14:paraId="6C12E61A" w14:textId="77777777" w:rsidR="0077363F" w:rsidRPr="00A4367A" w:rsidRDefault="0077363F" w:rsidP="00A4367A"/>
    <w:p w14:paraId="2C1275AC" w14:textId="77777777" w:rsidR="0077363F" w:rsidRPr="00A4367A" w:rsidRDefault="0077363F" w:rsidP="00A4367A">
      <w:r w:rsidRPr="00A4367A">
        <w:rPr>
          <w:rFonts w:eastAsia="Courier New"/>
        </w:rPr>
        <w:t xml:space="preserve">32. A researcher does a study of a curriculum on mass transit. She assigns a group of students from a rural school to receive the curriculum. She assigns a school in a major urban area to the comparison condition. She measures the results of a posttest on the curriculum. She finds that the groups score the same on the posttest. What can you conclude from this study? </w:t>
      </w:r>
    </w:p>
    <w:p w14:paraId="5B3915A2" w14:textId="77777777" w:rsidR="0077363F" w:rsidRPr="00A4367A" w:rsidRDefault="00356E32" w:rsidP="00A4367A">
      <w:r w:rsidRPr="00A4367A">
        <w:rPr>
          <w:rFonts w:eastAsia="Courier New"/>
        </w:rPr>
        <w:t xml:space="preserve">A. </w:t>
      </w:r>
      <w:r w:rsidR="0077363F" w:rsidRPr="00A4367A">
        <w:t>We can say for sure that the curriculum does not improve knowledge of mass transit</w:t>
      </w:r>
      <w:r w:rsidR="002648A9" w:rsidRPr="00E733EC">
        <w:t>.</w:t>
      </w:r>
    </w:p>
    <w:p w14:paraId="37FFD300" w14:textId="77777777" w:rsidR="0077363F" w:rsidRPr="00A4367A" w:rsidRDefault="00356E32" w:rsidP="00A4367A">
      <w:r w:rsidRPr="00A4367A">
        <w:rPr>
          <w:rFonts w:eastAsia="Courier New"/>
        </w:rPr>
        <w:t xml:space="preserve">B. </w:t>
      </w:r>
      <w:r w:rsidR="0077363F" w:rsidRPr="00A4367A">
        <w:rPr>
          <w:rFonts w:eastAsia="Courier New"/>
        </w:rPr>
        <w:t>There are no extraneous variables in this study</w:t>
      </w:r>
      <w:r w:rsidR="002648A9" w:rsidRPr="00E733EC">
        <w:rPr>
          <w:rFonts w:eastAsia="Courier New"/>
        </w:rPr>
        <w:t>.</w:t>
      </w:r>
      <w:r w:rsidR="0077363F" w:rsidRPr="00A4367A">
        <w:rPr>
          <w:rFonts w:eastAsia="Courier New"/>
        </w:rPr>
        <w:t xml:space="preserve"> </w:t>
      </w:r>
    </w:p>
    <w:p w14:paraId="6C4E7719" w14:textId="77777777" w:rsidR="0077363F" w:rsidRPr="00A4367A" w:rsidRDefault="00356E32" w:rsidP="00A4367A">
      <w:r w:rsidRPr="00A4367A">
        <w:rPr>
          <w:rFonts w:eastAsia="Courier New"/>
        </w:rPr>
        <w:t xml:space="preserve">C. </w:t>
      </w:r>
      <w:r w:rsidR="0077363F" w:rsidRPr="00A4367A">
        <w:t>We can say for sure that the curriculum improves knowledge of mass transits</w:t>
      </w:r>
      <w:r w:rsidR="002648A9" w:rsidRPr="00E733EC">
        <w:t>.</w:t>
      </w:r>
    </w:p>
    <w:p w14:paraId="193BDA98" w14:textId="77777777" w:rsidR="0077363F" w:rsidRPr="00A4367A" w:rsidRDefault="00356E32" w:rsidP="00A4367A">
      <w:r w:rsidRPr="00A4367A">
        <w:rPr>
          <w:rFonts w:eastAsia="Courier New"/>
        </w:rPr>
        <w:t xml:space="preserve">D. </w:t>
      </w:r>
      <w:r w:rsidR="0077363F" w:rsidRPr="00A4367A">
        <w:t xml:space="preserve">Rural versus </w:t>
      </w:r>
      <w:r w:rsidR="002648A9" w:rsidRPr="00E733EC">
        <w:t>u</w:t>
      </w:r>
      <w:r w:rsidR="0077363F" w:rsidRPr="00A4367A">
        <w:t>rban location is an extraneous variable that makes it hard to draw a conclusion</w:t>
      </w:r>
      <w:r w:rsidR="00F6411D" w:rsidRPr="00E733EC">
        <w:t>.</w:t>
      </w:r>
    </w:p>
    <w:p w14:paraId="283DAAE6" w14:textId="77777777" w:rsidR="0077363F" w:rsidRPr="00A4367A" w:rsidRDefault="0077363F" w:rsidP="00A4367A">
      <w:r w:rsidRPr="00A4367A">
        <w:t>Ans: D</w:t>
      </w:r>
    </w:p>
    <w:p w14:paraId="60D1FD70" w14:textId="77777777" w:rsidR="0077363F" w:rsidRPr="00A4367A" w:rsidRDefault="006E047B" w:rsidP="00A4367A">
      <w:r w:rsidRPr="00A4367A">
        <w:t>Learning Objective: 2-3: List and explain the different types of variables used in quantitative research.</w:t>
      </w:r>
    </w:p>
    <w:p w14:paraId="72F4A141" w14:textId="77777777" w:rsidR="0077363F" w:rsidRPr="00A4367A" w:rsidRDefault="0077363F" w:rsidP="00A4367A">
      <w:r w:rsidRPr="00A4367A">
        <w:t>Cognitive Domain: Analysis</w:t>
      </w:r>
    </w:p>
    <w:p w14:paraId="2DDB2636" w14:textId="77777777" w:rsidR="0077363F" w:rsidRPr="00A4367A" w:rsidRDefault="008E7FC8" w:rsidP="00A4367A">
      <w:r w:rsidRPr="00A4367A">
        <w:t>Answer Location: Quantitative Research Methods</w:t>
      </w:r>
      <w:r w:rsidR="00FE461E" w:rsidRPr="00A4367A">
        <w:t>:</w:t>
      </w:r>
      <w:r w:rsidRPr="00A4367A">
        <w:t xml:space="preserve"> Experimental and Nonexperimental Research</w:t>
      </w:r>
    </w:p>
    <w:p w14:paraId="4B55B929" w14:textId="77777777" w:rsidR="0077363F" w:rsidRPr="00A4367A" w:rsidRDefault="0077363F" w:rsidP="00A4367A">
      <w:r w:rsidRPr="00A4367A">
        <w:t>Difficulty Level: Medium</w:t>
      </w:r>
    </w:p>
    <w:p w14:paraId="32AD480A" w14:textId="77777777" w:rsidR="0077363F" w:rsidRPr="00A4367A" w:rsidRDefault="0077363F" w:rsidP="00A4367A"/>
    <w:p w14:paraId="3CB181EC" w14:textId="77777777" w:rsidR="0077363F" w:rsidRPr="00A4367A" w:rsidRDefault="0077363F" w:rsidP="00A4367A">
      <w:pPr>
        <w:rPr>
          <w:rFonts w:eastAsia="Courier New"/>
        </w:rPr>
      </w:pPr>
      <w:r w:rsidRPr="00A4367A">
        <w:rPr>
          <w:rFonts w:eastAsia="Courier New"/>
        </w:rPr>
        <w:t>33. A researcher does a study of a curriculum on mass transit. She assigns a group of students from an urban school in a large city to receive the curriculum. She assigns a school in a rural area to the comparison condition. She measures the results of a posttest on the curriculum and finds that the group who received the curriculum scores higher. Her colleague argues that there is a problem in concluding that the curriculum led to better performance because urban students will know more about mass transit than rural students even without the curriculum. Urban versus rural is what kind of variable</w:t>
      </w:r>
      <w:r w:rsidR="00EB32E8" w:rsidRPr="00E733EC">
        <w:rPr>
          <w:rFonts w:eastAsia="Courier New"/>
        </w:rPr>
        <w:t>?</w:t>
      </w:r>
    </w:p>
    <w:p w14:paraId="00D20FDB" w14:textId="77777777" w:rsidR="0077363F" w:rsidRPr="00A4367A" w:rsidRDefault="00356E32" w:rsidP="00A4367A">
      <w:r w:rsidRPr="00A4367A">
        <w:rPr>
          <w:rFonts w:eastAsia="Courier New"/>
        </w:rPr>
        <w:t xml:space="preserve">A. </w:t>
      </w:r>
      <w:r w:rsidR="00EB32E8" w:rsidRPr="00E733EC">
        <w:t>i</w:t>
      </w:r>
      <w:r w:rsidR="0077363F" w:rsidRPr="00A4367A">
        <w:t>ndependent variable</w:t>
      </w:r>
    </w:p>
    <w:p w14:paraId="15B7053A" w14:textId="77777777" w:rsidR="0077363F" w:rsidRPr="00A4367A" w:rsidRDefault="00356E32" w:rsidP="00A4367A">
      <w:r w:rsidRPr="00A4367A">
        <w:rPr>
          <w:rFonts w:eastAsia="Courier New"/>
        </w:rPr>
        <w:t xml:space="preserve">B. </w:t>
      </w:r>
      <w:r w:rsidR="00EB32E8" w:rsidRPr="00E733EC">
        <w:rPr>
          <w:rFonts w:eastAsia="Courier New"/>
        </w:rPr>
        <w:t>e</w:t>
      </w:r>
      <w:r w:rsidR="0077363F" w:rsidRPr="00A4367A">
        <w:rPr>
          <w:rFonts w:eastAsia="Courier New"/>
        </w:rPr>
        <w:t xml:space="preserve">xtraneous variable </w:t>
      </w:r>
    </w:p>
    <w:p w14:paraId="29502C2F" w14:textId="77777777" w:rsidR="0077363F" w:rsidRPr="00A4367A" w:rsidRDefault="00356E32" w:rsidP="00A4367A">
      <w:r w:rsidRPr="00A4367A">
        <w:rPr>
          <w:rFonts w:eastAsia="Courier New"/>
        </w:rPr>
        <w:t xml:space="preserve">C. </w:t>
      </w:r>
      <w:r w:rsidR="00EB32E8" w:rsidRPr="00E733EC">
        <w:rPr>
          <w:rFonts w:eastAsia="Courier New"/>
        </w:rPr>
        <w:t>m</w:t>
      </w:r>
      <w:r w:rsidR="0077363F" w:rsidRPr="00A4367A">
        <w:rPr>
          <w:rFonts w:eastAsia="Courier New"/>
        </w:rPr>
        <w:t>oderating variable</w:t>
      </w:r>
    </w:p>
    <w:p w14:paraId="03BBC934" w14:textId="77777777" w:rsidR="0077363F" w:rsidRPr="00A4367A" w:rsidRDefault="00356E32" w:rsidP="00A4367A">
      <w:r w:rsidRPr="00A4367A">
        <w:rPr>
          <w:rFonts w:eastAsia="Courier New"/>
        </w:rPr>
        <w:t xml:space="preserve">D. </w:t>
      </w:r>
      <w:r w:rsidR="00EB32E8" w:rsidRPr="00E733EC">
        <w:t>m</w:t>
      </w:r>
      <w:r w:rsidR="0077363F" w:rsidRPr="00A4367A">
        <w:t>ediating variable</w:t>
      </w:r>
    </w:p>
    <w:p w14:paraId="56227B9C" w14:textId="77777777" w:rsidR="0077363F" w:rsidRPr="00A4367A" w:rsidRDefault="0077363F" w:rsidP="00A4367A">
      <w:r w:rsidRPr="00A4367A">
        <w:t>Ans: B</w:t>
      </w:r>
    </w:p>
    <w:p w14:paraId="03ECFC36" w14:textId="77777777" w:rsidR="0077363F" w:rsidRPr="00A4367A" w:rsidRDefault="006E047B" w:rsidP="00A4367A">
      <w:r w:rsidRPr="00A4367A">
        <w:t>Learning Objective: 2-3: List and explain the different types of variables used in quantitative research.</w:t>
      </w:r>
    </w:p>
    <w:p w14:paraId="35944809" w14:textId="77777777" w:rsidR="0077363F" w:rsidRPr="00A4367A" w:rsidRDefault="0077363F" w:rsidP="00A4367A">
      <w:r w:rsidRPr="00A4367A">
        <w:t>Cognitive Domain: Analysis</w:t>
      </w:r>
    </w:p>
    <w:p w14:paraId="149C3F63" w14:textId="77777777" w:rsidR="0077363F" w:rsidRPr="00A4367A" w:rsidRDefault="008E7FC8" w:rsidP="00A4367A">
      <w:r w:rsidRPr="00A4367A">
        <w:t>Answer Location: Quantitative Research Methods</w:t>
      </w:r>
      <w:r w:rsidR="00FE461E" w:rsidRPr="00A4367A">
        <w:t>:</w:t>
      </w:r>
      <w:r w:rsidRPr="00A4367A">
        <w:t xml:space="preserve"> Experimental and Nonexperimental Research</w:t>
      </w:r>
    </w:p>
    <w:p w14:paraId="493882B2" w14:textId="77777777" w:rsidR="0077363F" w:rsidRPr="00A4367A" w:rsidRDefault="0077363F" w:rsidP="00A4367A">
      <w:r w:rsidRPr="00A4367A">
        <w:lastRenderedPageBreak/>
        <w:t>Difficulty Level: Medium</w:t>
      </w:r>
    </w:p>
    <w:p w14:paraId="17FAB651" w14:textId="77777777" w:rsidR="0077363F" w:rsidRPr="00A4367A" w:rsidRDefault="0077363F" w:rsidP="00A4367A"/>
    <w:p w14:paraId="0830F821" w14:textId="77777777" w:rsidR="0077363F" w:rsidRPr="00A4367A" w:rsidRDefault="0077363F" w:rsidP="00A4367A">
      <w:r w:rsidRPr="00A4367A">
        <w:rPr>
          <w:rFonts w:eastAsia="Courier New"/>
        </w:rPr>
        <w:t>33. Which correlation is the strongest?</w:t>
      </w:r>
      <w:r w:rsidRPr="00A4367A">
        <w:t xml:space="preserve"> </w:t>
      </w:r>
    </w:p>
    <w:p w14:paraId="59ABAE07" w14:textId="77777777" w:rsidR="0077363F" w:rsidRPr="00A4367A" w:rsidRDefault="00356E32" w:rsidP="00A4367A">
      <w:r w:rsidRPr="00A4367A">
        <w:rPr>
          <w:rFonts w:eastAsia="Courier New"/>
        </w:rPr>
        <w:t xml:space="preserve">A. </w:t>
      </w:r>
      <w:r w:rsidR="004074FD" w:rsidRPr="00E733EC">
        <w:rPr>
          <w:rFonts w:eastAsia="Courier New"/>
        </w:rPr>
        <w:t>+</w:t>
      </w:r>
      <w:r w:rsidR="0077363F" w:rsidRPr="00A4367A">
        <w:rPr>
          <w:rFonts w:eastAsia="Courier New"/>
        </w:rPr>
        <w:t>.10</w:t>
      </w:r>
      <w:r w:rsidR="0077363F" w:rsidRPr="00A4367A">
        <w:t xml:space="preserve"> </w:t>
      </w:r>
    </w:p>
    <w:p w14:paraId="2A402A8C" w14:textId="77777777" w:rsidR="0077363F" w:rsidRPr="00A4367A" w:rsidRDefault="00356E32" w:rsidP="00A4367A">
      <w:r w:rsidRPr="00A4367A">
        <w:rPr>
          <w:rFonts w:eastAsia="Courier New"/>
        </w:rPr>
        <w:t xml:space="preserve">B. </w:t>
      </w:r>
      <w:r w:rsidR="004074FD" w:rsidRPr="00E733EC">
        <w:rPr>
          <w:rFonts w:eastAsia="Courier New"/>
        </w:rPr>
        <w:t>−</w:t>
      </w:r>
      <w:r w:rsidR="0077363F" w:rsidRPr="00A4367A">
        <w:rPr>
          <w:rFonts w:eastAsia="Courier New"/>
        </w:rPr>
        <w:t>.95</w:t>
      </w:r>
      <w:r w:rsidR="0077363F" w:rsidRPr="00A4367A">
        <w:t xml:space="preserve"> </w:t>
      </w:r>
    </w:p>
    <w:p w14:paraId="7AACF4D4" w14:textId="77777777" w:rsidR="0077363F" w:rsidRPr="00A4367A" w:rsidRDefault="00356E32" w:rsidP="00A4367A">
      <w:r w:rsidRPr="00A4367A">
        <w:rPr>
          <w:rFonts w:eastAsia="Courier New"/>
        </w:rPr>
        <w:t xml:space="preserve">C. </w:t>
      </w:r>
      <w:r w:rsidR="004074FD" w:rsidRPr="00E733EC">
        <w:rPr>
          <w:rFonts w:eastAsia="Courier New"/>
        </w:rPr>
        <w:t>+</w:t>
      </w:r>
      <w:r w:rsidR="0077363F" w:rsidRPr="00A4367A">
        <w:rPr>
          <w:rFonts w:eastAsia="Courier New"/>
        </w:rPr>
        <w:t>.90</w:t>
      </w:r>
      <w:r w:rsidR="0077363F" w:rsidRPr="00A4367A">
        <w:t xml:space="preserve"> </w:t>
      </w:r>
    </w:p>
    <w:p w14:paraId="58395D27" w14:textId="77777777" w:rsidR="0077363F" w:rsidRPr="00A4367A" w:rsidRDefault="00356E32" w:rsidP="00A4367A">
      <w:r w:rsidRPr="00A4367A">
        <w:rPr>
          <w:rFonts w:eastAsia="Courier New"/>
        </w:rPr>
        <w:t xml:space="preserve">D. </w:t>
      </w:r>
      <w:r w:rsidR="004074FD" w:rsidRPr="00E733EC">
        <w:rPr>
          <w:rFonts w:eastAsia="Courier New"/>
        </w:rPr>
        <w:t>−</w:t>
      </w:r>
      <w:r w:rsidR="0077363F" w:rsidRPr="00A4367A">
        <w:rPr>
          <w:rFonts w:eastAsia="Courier New"/>
        </w:rPr>
        <w:t>1.00</w:t>
      </w:r>
      <w:r w:rsidR="0077363F" w:rsidRPr="00A4367A">
        <w:t xml:space="preserve"> </w:t>
      </w:r>
    </w:p>
    <w:p w14:paraId="2BB78FFD" w14:textId="77777777" w:rsidR="0077363F" w:rsidRPr="00A4367A" w:rsidRDefault="0077363F" w:rsidP="00A4367A">
      <w:r w:rsidRPr="00A4367A">
        <w:t>Ans: D</w:t>
      </w:r>
    </w:p>
    <w:p w14:paraId="3C1BA930" w14:textId="77777777" w:rsidR="0077363F" w:rsidRPr="00A4367A" w:rsidRDefault="006E047B" w:rsidP="00A4367A">
      <w:r w:rsidRPr="00A4367A">
        <w:t>Learning Objective: 2-6: Describe the characteristics of qualitative research.</w:t>
      </w:r>
    </w:p>
    <w:p w14:paraId="0C366CD5" w14:textId="77777777" w:rsidR="0077363F" w:rsidRPr="00A4367A" w:rsidRDefault="0077363F" w:rsidP="00A4367A">
      <w:r w:rsidRPr="00A4367A">
        <w:t>Cognitive Domain: Comprehension</w:t>
      </w:r>
    </w:p>
    <w:p w14:paraId="1EF9EB6B" w14:textId="77777777" w:rsidR="0077363F" w:rsidRPr="00A4367A" w:rsidRDefault="009B4AC5" w:rsidP="00A4367A">
      <w:r w:rsidRPr="00A4367A">
        <w:t>Answer Location: Nonexperimental Research</w:t>
      </w:r>
    </w:p>
    <w:p w14:paraId="74C918A6" w14:textId="77777777" w:rsidR="0077363F" w:rsidRPr="00A4367A" w:rsidRDefault="0077363F" w:rsidP="00A4367A">
      <w:r w:rsidRPr="00A4367A">
        <w:t>Difficulty Level: Medium</w:t>
      </w:r>
    </w:p>
    <w:p w14:paraId="61C37BA8" w14:textId="77777777" w:rsidR="0077363F" w:rsidRPr="00A4367A" w:rsidRDefault="0077363F" w:rsidP="00A4367A"/>
    <w:p w14:paraId="236BD6D7" w14:textId="77777777" w:rsidR="0077363F" w:rsidRPr="00A4367A" w:rsidRDefault="0077363F" w:rsidP="00A4367A">
      <w:r w:rsidRPr="00A4367A">
        <w:rPr>
          <w:rFonts w:eastAsia="Courier New"/>
        </w:rPr>
        <w:t xml:space="preserve">34. </w:t>
      </w:r>
      <w:r w:rsidRPr="00A4367A">
        <w:t>Quantitative research where the independent variable is observed and not manipulated is called?</w:t>
      </w:r>
    </w:p>
    <w:p w14:paraId="7B1DC4C7" w14:textId="77777777" w:rsidR="0077363F" w:rsidRPr="00A4367A" w:rsidRDefault="00356E32" w:rsidP="00A4367A">
      <w:pPr>
        <w:rPr>
          <w:rFonts w:eastAsia="Courier New"/>
        </w:rPr>
      </w:pPr>
      <w:r w:rsidRPr="00A4367A">
        <w:rPr>
          <w:rFonts w:eastAsia="Courier New"/>
        </w:rPr>
        <w:t xml:space="preserve">A. </w:t>
      </w:r>
      <w:r w:rsidR="004074FD" w:rsidRPr="00E733EC">
        <w:rPr>
          <w:rFonts w:eastAsia="Courier New"/>
        </w:rPr>
        <w:t>e</w:t>
      </w:r>
      <w:r w:rsidR="0077363F" w:rsidRPr="00A4367A">
        <w:rPr>
          <w:rFonts w:eastAsia="Courier New"/>
        </w:rPr>
        <w:t>xperimental research</w:t>
      </w:r>
    </w:p>
    <w:p w14:paraId="4012FBDB" w14:textId="77777777" w:rsidR="0077363F" w:rsidRPr="00A4367A" w:rsidRDefault="00356E32" w:rsidP="00A4367A">
      <w:pPr>
        <w:rPr>
          <w:rFonts w:eastAsia="Courier New"/>
        </w:rPr>
      </w:pPr>
      <w:r w:rsidRPr="00A4367A">
        <w:rPr>
          <w:rFonts w:eastAsia="Courier New"/>
        </w:rPr>
        <w:t xml:space="preserve">B. </w:t>
      </w:r>
      <w:r w:rsidR="004074FD" w:rsidRPr="00E733EC">
        <w:rPr>
          <w:rFonts w:eastAsia="Courier New"/>
        </w:rPr>
        <w:t>q</w:t>
      </w:r>
      <w:r w:rsidR="0077363F" w:rsidRPr="00A4367A">
        <w:rPr>
          <w:rFonts w:eastAsia="Courier New"/>
        </w:rPr>
        <w:t xml:space="preserve">uasi-experimental research </w:t>
      </w:r>
    </w:p>
    <w:p w14:paraId="3354DA40" w14:textId="77777777" w:rsidR="0077363F" w:rsidRPr="00A4367A" w:rsidRDefault="00356E32" w:rsidP="00A4367A">
      <w:pPr>
        <w:rPr>
          <w:rFonts w:eastAsia="Courier New"/>
        </w:rPr>
      </w:pPr>
      <w:r w:rsidRPr="00A4367A">
        <w:rPr>
          <w:rFonts w:eastAsia="Courier New"/>
        </w:rPr>
        <w:t xml:space="preserve">C. </w:t>
      </w:r>
      <w:r w:rsidR="004074FD" w:rsidRPr="00E733EC">
        <w:rPr>
          <w:rFonts w:eastAsia="Courier New"/>
        </w:rPr>
        <w:t>m</w:t>
      </w:r>
      <w:r w:rsidR="0077363F" w:rsidRPr="00A4367A">
        <w:rPr>
          <w:rFonts w:eastAsia="Courier New"/>
        </w:rPr>
        <w:t>ixed research</w:t>
      </w:r>
    </w:p>
    <w:p w14:paraId="59458CFC" w14:textId="77777777" w:rsidR="0077363F" w:rsidRPr="00A4367A" w:rsidRDefault="00356E32" w:rsidP="00A4367A">
      <w:r w:rsidRPr="00A4367A">
        <w:rPr>
          <w:rFonts w:eastAsia="Courier New"/>
        </w:rPr>
        <w:t xml:space="preserve">D. </w:t>
      </w:r>
      <w:r w:rsidR="004074FD" w:rsidRPr="00E733EC">
        <w:rPr>
          <w:rFonts w:eastAsia="Courier New"/>
        </w:rPr>
        <w:t>n</w:t>
      </w:r>
      <w:r w:rsidR="0077363F" w:rsidRPr="00A4367A">
        <w:rPr>
          <w:rFonts w:eastAsia="Courier New"/>
        </w:rPr>
        <w:t>onexperimental research</w:t>
      </w:r>
    </w:p>
    <w:p w14:paraId="5C3E812D" w14:textId="77777777" w:rsidR="0077363F" w:rsidRPr="00A4367A" w:rsidRDefault="0077363F" w:rsidP="00A4367A">
      <w:r w:rsidRPr="00A4367A">
        <w:t>Ans: D</w:t>
      </w:r>
    </w:p>
    <w:p w14:paraId="64EE8F2F" w14:textId="77777777" w:rsidR="0077363F" w:rsidRPr="00A4367A" w:rsidRDefault="006E047B" w:rsidP="00A4367A">
      <w:r w:rsidRPr="00A4367A">
        <w:t>Learning Objective: 2-4: Explain the difference between experimental and nonexperimental quantitative research.</w:t>
      </w:r>
    </w:p>
    <w:p w14:paraId="2EF7F73C" w14:textId="77777777" w:rsidR="0077363F" w:rsidRPr="00A4367A" w:rsidRDefault="0077363F" w:rsidP="00A4367A">
      <w:r w:rsidRPr="00A4367A">
        <w:t>Cognitive Domain: Comprehension</w:t>
      </w:r>
    </w:p>
    <w:p w14:paraId="79D4879E" w14:textId="77777777" w:rsidR="0077363F" w:rsidRPr="00A4367A" w:rsidRDefault="009B4AC5" w:rsidP="00A4367A">
      <w:r w:rsidRPr="00A4367A">
        <w:t>Answer Location: Nonexperimental Research</w:t>
      </w:r>
    </w:p>
    <w:p w14:paraId="6963BBE5" w14:textId="77777777" w:rsidR="0077363F" w:rsidRPr="00A4367A" w:rsidRDefault="0077363F" w:rsidP="00A4367A">
      <w:r w:rsidRPr="00A4367A">
        <w:t>Difficulty Level: Medium</w:t>
      </w:r>
    </w:p>
    <w:p w14:paraId="322C3801" w14:textId="77777777" w:rsidR="0077363F" w:rsidRPr="00A4367A" w:rsidRDefault="0077363F" w:rsidP="00A4367A"/>
    <w:p w14:paraId="656D42D9" w14:textId="77777777" w:rsidR="0077363F" w:rsidRPr="00A4367A" w:rsidRDefault="0077363F" w:rsidP="00A4367A">
      <w:r w:rsidRPr="00A4367A">
        <w:rPr>
          <w:rFonts w:eastAsia="Courier New"/>
        </w:rPr>
        <w:t>35. The correlation between test scores and grades is</w:t>
      </w:r>
      <w:r w:rsidR="004074FD" w:rsidRPr="00E733EC">
        <w:rPr>
          <w:rFonts w:eastAsia="Courier New"/>
        </w:rPr>
        <w:t xml:space="preserve"> ______.</w:t>
      </w:r>
      <w:r w:rsidRPr="00A4367A">
        <w:t xml:space="preserve"> </w:t>
      </w:r>
    </w:p>
    <w:p w14:paraId="2BAA596C" w14:textId="77777777" w:rsidR="0077363F" w:rsidRPr="00A4367A" w:rsidRDefault="00356E32" w:rsidP="00A4367A">
      <w:r w:rsidRPr="00A4367A">
        <w:rPr>
          <w:rFonts w:eastAsia="Courier New"/>
        </w:rPr>
        <w:t xml:space="preserve">A. </w:t>
      </w:r>
      <w:r w:rsidR="004074FD" w:rsidRPr="00E733EC">
        <w:rPr>
          <w:rFonts w:eastAsia="Courier New"/>
        </w:rPr>
        <w:t>p</w:t>
      </w:r>
      <w:r w:rsidR="0077363F" w:rsidRPr="00A4367A">
        <w:rPr>
          <w:rFonts w:eastAsia="Courier New"/>
        </w:rPr>
        <w:t>ositive</w:t>
      </w:r>
      <w:r w:rsidR="0077363F" w:rsidRPr="00A4367A">
        <w:t xml:space="preserve"> </w:t>
      </w:r>
    </w:p>
    <w:p w14:paraId="41354EDD" w14:textId="77777777" w:rsidR="0077363F" w:rsidRPr="00A4367A" w:rsidRDefault="00356E32" w:rsidP="00A4367A">
      <w:r w:rsidRPr="00A4367A">
        <w:rPr>
          <w:rFonts w:eastAsia="Courier New"/>
        </w:rPr>
        <w:t xml:space="preserve">B. </w:t>
      </w:r>
      <w:r w:rsidR="004074FD" w:rsidRPr="00E733EC">
        <w:rPr>
          <w:rFonts w:eastAsia="Courier New"/>
        </w:rPr>
        <w:t>n</w:t>
      </w:r>
      <w:r w:rsidR="0077363F" w:rsidRPr="00A4367A">
        <w:rPr>
          <w:rFonts w:eastAsia="Courier New"/>
        </w:rPr>
        <w:t>egative</w:t>
      </w:r>
      <w:r w:rsidR="0077363F" w:rsidRPr="00A4367A">
        <w:t xml:space="preserve"> </w:t>
      </w:r>
    </w:p>
    <w:p w14:paraId="351F4AD4" w14:textId="77777777" w:rsidR="0077363F" w:rsidRPr="00A4367A" w:rsidRDefault="00356E32" w:rsidP="00A4367A">
      <w:r w:rsidRPr="00A4367A">
        <w:rPr>
          <w:rFonts w:eastAsia="Courier New"/>
        </w:rPr>
        <w:t xml:space="preserve">C. </w:t>
      </w:r>
      <w:r w:rsidR="004074FD" w:rsidRPr="00E733EC">
        <w:rPr>
          <w:rFonts w:eastAsia="Courier New"/>
        </w:rPr>
        <w:t>p</w:t>
      </w:r>
      <w:r w:rsidR="0077363F" w:rsidRPr="00A4367A">
        <w:rPr>
          <w:rFonts w:eastAsia="Courier New"/>
        </w:rPr>
        <w:t>erfect</w:t>
      </w:r>
      <w:r w:rsidR="0077363F" w:rsidRPr="00A4367A">
        <w:t xml:space="preserve"> </w:t>
      </w:r>
    </w:p>
    <w:p w14:paraId="0C8678FE" w14:textId="77777777" w:rsidR="0077363F" w:rsidRPr="00A4367A" w:rsidRDefault="00356E32" w:rsidP="00A4367A">
      <w:r w:rsidRPr="00A4367A">
        <w:rPr>
          <w:rFonts w:eastAsia="Courier New"/>
        </w:rPr>
        <w:t xml:space="preserve">D. </w:t>
      </w:r>
      <w:r w:rsidR="004074FD" w:rsidRPr="00E733EC">
        <w:rPr>
          <w:rFonts w:eastAsia="Courier New"/>
        </w:rPr>
        <w:t>t</w:t>
      </w:r>
      <w:r w:rsidR="0077363F" w:rsidRPr="00A4367A">
        <w:rPr>
          <w:rFonts w:eastAsia="Courier New"/>
        </w:rPr>
        <w:t>hey are not correlated</w:t>
      </w:r>
      <w:r w:rsidR="0077363F" w:rsidRPr="00A4367A">
        <w:t xml:space="preserve"> </w:t>
      </w:r>
    </w:p>
    <w:p w14:paraId="1DDC50D0" w14:textId="77777777" w:rsidR="0077363F" w:rsidRPr="00A4367A" w:rsidRDefault="0077363F" w:rsidP="00A4367A">
      <w:r w:rsidRPr="00A4367A">
        <w:t>Ans: A</w:t>
      </w:r>
    </w:p>
    <w:p w14:paraId="2814F94E" w14:textId="77777777" w:rsidR="0077363F" w:rsidRPr="00A4367A" w:rsidRDefault="006E047B" w:rsidP="00A4367A">
      <w:r w:rsidRPr="00A4367A">
        <w:t>Learning Objective: 2-5: Explain the concept of a correlation coefficient.</w:t>
      </w:r>
    </w:p>
    <w:p w14:paraId="47ACF296" w14:textId="77777777" w:rsidR="0077363F" w:rsidRPr="00A4367A" w:rsidRDefault="0077363F" w:rsidP="00A4367A">
      <w:r w:rsidRPr="00A4367A">
        <w:t>Cognitive Domain: Application</w:t>
      </w:r>
    </w:p>
    <w:p w14:paraId="50E348BF" w14:textId="77777777" w:rsidR="0077363F" w:rsidRPr="00A4367A" w:rsidRDefault="009B4AC5" w:rsidP="00A4367A">
      <w:r w:rsidRPr="00A4367A">
        <w:t>Answer Location: Nonexperimental Research</w:t>
      </w:r>
    </w:p>
    <w:p w14:paraId="3A6AA293" w14:textId="77777777" w:rsidR="0077363F" w:rsidRPr="00A4367A" w:rsidRDefault="0077363F" w:rsidP="00A4367A">
      <w:r w:rsidRPr="00A4367A">
        <w:t>Difficulty Level: Hard</w:t>
      </w:r>
    </w:p>
    <w:p w14:paraId="27EBBD6B" w14:textId="77777777" w:rsidR="0077363F" w:rsidRPr="00A4367A" w:rsidRDefault="0077363F" w:rsidP="00A4367A"/>
    <w:p w14:paraId="19CE6773" w14:textId="77777777" w:rsidR="0077363F" w:rsidRPr="00A4367A" w:rsidRDefault="0077363F" w:rsidP="00A4367A">
      <w:r w:rsidRPr="00A4367A">
        <w:rPr>
          <w:rFonts w:eastAsia="Courier New"/>
        </w:rPr>
        <w:t xml:space="preserve">36. The correlation between </w:t>
      </w:r>
      <w:r w:rsidR="004074FD" w:rsidRPr="00E733EC">
        <w:rPr>
          <w:rFonts w:eastAsia="Courier New"/>
        </w:rPr>
        <w:t>m</w:t>
      </w:r>
      <w:r w:rsidRPr="00A4367A">
        <w:rPr>
          <w:rFonts w:eastAsia="Courier New"/>
        </w:rPr>
        <w:t xml:space="preserve">ath </w:t>
      </w:r>
      <w:r w:rsidR="004074FD" w:rsidRPr="00E733EC">
        <w:rPr>
          <w:rFonts w:eastAsia="Courier New"/>
        </w:rPr>
        <w:t>a</w:t>
      </w:r>
      <w:r w:rsidRPr="00A4367A">
        <w:rPr>
          <w:rFonts w:eastAsia="Courier New"/>
        </w:rPr>
        <w:t xml:space="preserve">nxiety and </w:t>
      </w:r>
      <w:r w:rsidR="004074FD" w:rsidRPr="00E733EC">
        <w:rPr>
          <w:rFonts w:eastAsia="Courier New"/>
        </w:rPr>
        <w:t>m</w:t>
      </w:r>
      <w:r w:rsidRPr="00A4367A">
        <w:rPr>
          <w:rFonts w:eastAsia="Courier New"/>
        </w:rPr>
        <w:t>ath achievement is</w:t>
      </w:r>
      <w:r w:rsidR="004074FD" w:rsidRPr="00E733EC">
        <w:rPr>
          <w:rFonts w:eastAsia="Courier New"/>
        </w:rPr>
        <w:t xml:space="preserve"> ______.</w:t>
      </w:r>
      <w:r w:rsidRPr="00A4367A">
        <w:t xml:space="preserve"> </w:t>
      </w:r>
    </w:p>
    <w:p w14:paraId="1E635563" w14:textId="77777777" w:rsidR="0077363F" w:rsidRPr="00A4367A" w:rsidRDefault="00356E32" w:rsidP="00A4367A">
      <w:r w:rsidRPr="00A4367A">
        <w:rPr>
          <w:rFonts w:eastAsia="Courier New"/>
        </w:rPr>
        <w:t xml:space="preserve">A. </w:t>
      </w:r>
      <w:r w:rsidR="004074FD" w:rsidRPr="00E733EC">
        <w:rPr>
          <w:rFonts w:eastAsia="Courier New"/>
        </w:rPr>
        <w:t>p</w:t>
      </w:r>
      <w:r w:rsidR="0077363F" w:rsidRPr="00A4367A">
        <w:rPr>
          <w:rFonts w:eastAsia="Courier New"/>
        </w:rPr>
        <w:t>ositive</w:t>
      </w:r>
      <w:r w:rsidR="0077363F" w:rsidRPr="00A4367A">
        <w:t xml:space="preserve"> </w:t>
      </w:r>
    </w:p>
    <w:p w14:paraId="63CF69B0" w14:textId="77777777" w:rsidR="0077363F" w:rsidRPr="00A4367A" w:rsidRDefault="00356E32" w:rsidP="00A4367A">
      <w:r w:rsidRPr="00A4367A">
        <w:rPr>
          <w:rFonts w:eastAsia="Courier New"/>
        </w:rPr>
        <w:t xml:space="preserve">B. </w:t>
      </w:r>
      <w:r w:rsidR="004074FD" w:rsidRPr="00E733EC">
        <w:rPr>
          <w:rFonts w:eastAsia="Courier New"/>
        </w:rPr>
        <w:t>n</w:t>
      </w:r>
      <w:r w:rsidR="0077363F" w:rsidRPr="00A4367A">
        <w:rPr>
          <w:rFonts w:eastAsia="Courier New"/>
        </w:rPr>
        <w:t>egative</w:t>
      </w:r>
      <w:r w:rsidR="0077363F" w:rsidRPr="00A4367A">
        <w:t xml:space="preserve"> </w:t>
      </w:r>
    </w:p>
    <w:p w14:paraId="27168405" w14:textId="77777777" w:rsidR="0077363F" w:rsidRPr="00A4367A" w:rsidRDefault="00356E32" w:rsidP="00A4367A">
      <w:r w:rsidRPr="00A4367A">
        <w:rPr>
          <w:rFonts w:eastAsia="Courier New"/>
        </w:rPr>
        <w:t xml:space="preserve">C. </w:t>
      </w:r>
      <w:r w:rsidR="004074FD" w:rsidRPr="00E733EC">
        <w:rPr>
          <w:rFonts w:eastAsia="Courier New"/>
        </w:rPr>
        <w:t>p</w:t>
      </w:r>
      <w:r w:rsidR="0077363F" w:rsidRPr="00A4367A">
        <w:rPr>
          <w:rFonts w:eastAsia="Courier New"/>
        </w:rPr>
        <w:t>erfect</w:t>
      </w:r>
      <w:r w:rsidR="0077363F" w:rsidRPr="00A4367A">
        <w:t xml:space="preserve"> </w:t>
      </w:r>
    </w:p>
    <w:p w14:paraId="25D369B1" w14:textId="77777777" w:rsidR="0077363F" w:rsidRPr="00A4367A" w:rsidRDefault="00356E32" w:rsidP="00A4367A">
      <w:r w:rsidRPr="00A4367A">
        <w:rPr>
          <w:rFonts w:eastAsia="Courier New"/>
        </w:rPr>
        <w:t xml:space="preserve">D. </w:t>
      </w:r>
      <w:r w:rsidR="004074FD" w:rsidRPr="00E733EC">
        <w:rPr>
          <w:rFonts w:eastAsia="Courier New"/>
        </w:rPr>
        <w:t>t</w:t>
      </w:r>
      <w:r w:rsidR="0077363F" w:rsidRPr="00A4367A">
        <w:rPr>
          <w:rFonts w:eastAsia="Courier New"/>
        </w:rPr>
        <w:t>hey are not correlated</w:t>
      </w:r>
      <w:r w:rsidR="0077363F" w:rsidRPr="00A4367A">
        <w:t xml:space="preserve"> </w:t>
      </w:r>
    </w:p>
    <w:p w14:paraId="3A8A75C8" w14:textId="77777777" w:rsidR="0077363F" w:rsidRPr="00A4367A" w:rsidRDefault="0077363F" w:rsidP="00A4367A">
      <w:r w:rsidRPr="00A4367A">
        <w:t>Ans: B</w:t>
      </w:r>
    </w:p>
    <w:p w14:paraId="6CD54242" w14:textId="77777777" w:rsidR="0077363F" w:rsidRPr="00A4367A" w:rsidRDefault="006E047B" w:rsidP="00A4367A">
      <w:r w:rsidRPr="00A4367A">
        <w:t>Learning Objective: 2-5: Explain the concept of a correlation coefficient.</w:t>
      </w:r>
    </w:p>
    <w:p w14:paraId="4C5BDE8E" w14:textId="77777777" w:rsidR="0077363F" w:rsidRPr="00A4367A" w:rsidRDefault="0077363F" w:rsidP="00A4367A">
      <w:r w:rsidRPr="00A4367A">
        <w:t>Cognitive Domain: Application</w:t>
      </w:r>
    </w:p>
    <w:p w14:paraId="7B75BBBC" w14:textId="77777777" w:rsidR="0077363F" w:rsidRPr="00A4367A" w:rsidRDefault="009B4AC5" w:rsidP="00A4367A">
      <w:r w:rsidRPr="00A4367A">
        <w:t>Answer Location: Nonexperimental Research</w:t>
      </w:r>
    </w:p>
    <w:p w14:paraId="6EB00671" w14:textId="77777777" w:rsidR="0077363F" w:rsidRPr="00A4367A" w:rsidRDefault="0077363F" w:rsidP="00A4367A">
      <w:r w:rsidRPr="00A4367A">
        <w:lastRenderedPageBreak/>
        <w:t>Difficulty Level: Hard</w:t>
      </w:r>
    </w:p>
    <w:p w14:paraId="71F413A9" w14:textId="77777777" w:rsidR="0077363F" w:rsidRPr="00A4367A" w:rsidRDefault="0077363F" w:rsidP="00A4367A"/>
    <w:p w14:paraId="3BA328EA" w14:textId="77777777" w:rsidR="0077363F" w:rsidRPr="00A4367A" w:rsidRDefault="0077363F" w:rsidP="00A4367A">
      <w:r w:rsidRPr="00A4367A">
        <w:rPr>
          <w:rFonts w:eastAsia="Courier New"/>
        </w:rPr>
        <w:t>37. The correlation between the nutrition during pregnancy and newborn birth</w:t>
      </w:r>
      <w:r w:rsidR="004074FD" w:rsidRPr="00E733EC">
        <w:rPr>
          <w:rFonts w:eastAsia="Courier New"/>
        </w:rPr>
        <w:t xml:space="preserve"> </w:t>
      </w:r>
      <w:r w:rsidRPr="00A4367A">
        <w:rPr>
          <w:rFonts w:eastAsia="Courier New"/>
        </w:rPr>
        <w:t>weight is</w:t>
      </w:r>
      <w:r w:rsidR="004074FD" w:rsidRPr="00E733EC">
        <w:rPr>
          <w:rFonts w:eastAsia="Courier New"/>
        </w:rPr>
        <w:t xml:space="preserve"> ______.</w:t>
      </w:r>
      <w:r w:rsidRPr="00A4367A">
        <w:rPr>
          <w:rFonts w:eastAsia="Courier New"/>
        </w:rPr>
        <w:t xml:space="preserve"> </w:t>
      </w:r>
    </w:p>
    <w:p w14:paraId="7D656FD9" w14:textId="77777777" w:rsidR="0077363F" w:rsidRPr="00A4367A" w:rsidRDefault="00356E32" w:rsidP="00A4367A">
      <w:r w:rsidRPr="00A4367A">
        <w:rPr>
          <w:rFonts w:eastAsia="Courier New"/>
        </w:rPr>
        <w:t xml:space="preserve">A. </w:t>
      </w:r>
      <w:r w:rsidR="004074FD" w:rsidRPr="00E733EC">
        <w:rPr>
          <w:rFonts w:eastAsia="Courier New"/>
        </w:rPr>
        <w:t>p</w:t>
      </w:r>
      <w:r w:rsidR="0077363F" w:rsidRPr="00A4367A">
        <w:rPr>
          <w:rFonts w:eastAsia="Courier New"/>
        </w:rPr>
        <w:t>ositive</w:t>
      </w:r>
      <w:r w:rsidR="0077363F" w:rsidRPr="00A4367A">
        <w:t xml:space="preserve"> </w:t>
      </w:r>
    </w:p>
    <w:p w14:paraId="3780C5AE" w14:textId="77777777" w:rsidR="0077363F" w:rsidRPr="00A4367A" w:rsidRDefault="00356E32" w:rsidP="00A4367A">
      <w:r w:rsidRPr="00A4367A">
        <w:rPr>
          <w:rFonts w:eastAsia="Courier New"/>
        </w:rPr>
        <w:t xml:space="preserve">B. </w:t>
      </w:r>
      <w:r w:rsidR="004074FD" w:rsidRPr="00E733EC">
        <w:rPr>
          <w:rFonts w:eastAsia="Courier New"/>
        </w:rPr>
        <w:t>n</w:t>
      </w:r>
      <w:r w:rsidR="0077363F" w:rsidRPr="00A4367A">
        <w:rPr>
          <w:rFonts w:eastAsia="Courier New"/>
        </w:rPr>
        <w:t>egative</w:t>
      </w:r>
      <w:r w:rsidR="0077363F" w:rsidRPr="00A4367A">
        <w:t xml:space="preserve"> </w:t>
      </w:r>
    </w:p>
    <w:p w14:paraId="622C62C6" w14:textId="77777777" w:rsidR="0077363F" w:rsidRPr="00A4367A" w:rsidRDefault="00356E32" w:rsidP="00A4367A">
      <w:r w:rsidRPr="00A4367A">
        <w:rPr>
          <w:rFonts w:eastAsia="Courier New"/>
        </w:rPr>
        <w:t xml:space="preserve">C. </w:t>
      </w:r>
      <w:r w:rsidR="004074FD" w:rsidRPr="00E733EC">
        <w:rPr>
          <w:rFonts w:eastAsia="Courier New"/>
        </w:rPr>
        <w:t>p</w:t>
      </w:r>
      <w:r w:rsidR="0077363F" w:rsidRPr="00A4367A">
        <w:rPr>
          <w:rFonts w:eastAsia="Courier New"/>
        </w:rPr>
        <w:t>erfect</w:t>
      </w:r>
      <w:r w:rsidR="0077363F" w:rsidRPr="00A4367A">
        <w:t xml:space="preserve"> </w:t>
      </w:r>
    </w:p>
    <w:p w14:paraId="5BD63978" w14:textId="77777777" w:rsidR="0077363F" w:rsidRPr="00A4367A" w:rsidRDefault="00356E32" w:rsidP="00A4367A">
      <w:r w:rsidRPr="00A4367A">
        <w:rPr>
          <w:rFonts w:eastAsia="Courier New"/>
        </w:rPr>
        <w:t xml:space="preserve">D. </w:t>
      </w:r>
      <w:r w:rsidR="004074FD" w:rsidRPr="00E733EC">
        <w:rPr>
          <w:rFonts w:eastAsia="Courier New"/>
        </w:rPr>
        <w:t>t</w:t>
      </w:r>
      <w:r w:rsidR="0077363F" w:rsidRPr="00A4367A">
        <w:rPr>
          <w:rFonts w:eastAsia="Courier New"/>
        </w:rPr>
        <w:t>hey are not correlated</w:t>
      </w:r>
      <w:r w:rsidR="0077363F" w:rsidRPr="00A4367A">
        <w:t xml:space="preserve"> </w:t>
      </w:r>
    </w:p>
    <w:p w14:paraId="44678DE1" w14:textId="77777777" w:rsidR="0077363F" w:rsidRPr="00A4367A" w:rsidRDefault="0077363F" w:rsidP="00A4367A">
      <w:r w:rsidRPr="00A4367A">
        <w:t>Ans: B</w:t>
      </w:r>
    </w:p>
    <w:p w14:paraId="53BAD00C" w14:textId="77777777" w:rsidR="0077363F" w:rsidRPr="00A4367A" w:rsidRDefault="006E047B" w:rsidP="00A4367A">
      <w:r w:rsidRPr="00A4367A">
        <w:t>Learning Objective: 2-5: Explain the concept of a correlation coefficient.</w:t>
      </w:r>
    </w:p>
    <w:p w14:paraId="40CC37FF" w14:textId="77777777" w:rsidR="0077363F" w:rsidRPr="00A4367A" w:rsidRDefault="0077363F" w:rsidP="00A4367A">
      <w:r w:rsidRPr="00A4367A">
        <w:t>Cognitive Domain: Application</w:t>
      </w:r>
    </w:p>
    <w:p w14:paraId="758D1118" w14:textId="77777777" w:rsidR="0077363F" w:rsidRPr="00A4367A" w:rsidRDefault="009B4AC5" w:rsidP="00A4367A">
      <w:r w:rsidRPr="00A4367A">
        <w:t>Answer Location: Nonexperimental Research</w:t>
      </w:r>
    </w:p>
    <w:p w14:paraId="3FD5AF4B" w14:textId="77777777" w:rsidR="0077363F" w:rsidRPr="00A4367A" w:rsidRDefault="0077363F" w:rsidP="00A4367A">
      <w:r w:rsidRPr="00A4367A">
        <w:t>Difficulty Level: Hard</w:t>
      </w:r>
    </w:p>
    <w:p w14:paraId="03B2A78B" w14:textId="77777777" w:rsidR="0077363F" w:rsidRPr="00A4367A" w:rsidRDefault="0077363F" w:rsidP="00A4367A"/>
    <w:p w14:paraId="77D2240F" w14:textId="77777777" w:rsidR="0077363F" w:rsidRPr="00A4367A" w:rsidRDefault="0077363F" w:rsidP="00A4367A">
      <w:r w:rsidRPr="00A4367A">
        <w:rPr>
          <w:rFonts w:eastAsia="Courier New"/>
        </w:rPr>
        <w:t xml:space="preserve">38. </w:t>
      </w:r>
      <w:r w:rsidR="00356E32" w:rsidRPr="00A4367A">
        <w:rPr>
          <w:rFonts w:eastAsia="Courier New"/>
        </w:rPr>
        <w:t>______</w:t>
      </w:r>
      <w:r w:rsidRPr="00A4367A">
        <w:rPr>
          <w:rFonts w:eastAsia="Courier New"/>
        </w:rPr>
        <w:t xml:space="preserve"> research occurs when the researcher manipulates the independent variable.</w:t>
      </w:r>
      <w:r w:rsidRPr="00A4367A">
        <w:t xml:space="preserve"> </w:t>
      </w:r>
    </w:p>
    <w:p w14:paraId="53BE45DD" w14:textId="77777777" w:rsidR="0077363F" w:rsidRPr="00A4367A" w:rsidRDefault="00356E32" w:rsidP="00A4367A">
      <w:r w:rsidRPr="00A4367A">
        <w:rPr>
          <w:rFonts w:eastAsia="Courier New"/>
        </w:rPr>
        <w:t xml:space="preserve">A. </w:t>
      </w:r>
      <w:r w:rsidR="0077363F" w:rsidRPr="00A4367A">
        <w:rPr>
          <w:rFonts w:eastAsia="Courier New"/>
        </w:rPr>
        <w:t>Nonexperimental research</w:t>
      </w:r>
      <w:r w:rsidR="0077363F" w:rsidRPr="00A4367A">
        <w:t xml:space="preserve"> </w:t>
      </w:r>
    </w:p>
    <w:p w14:paraId="458B1736" w14:textId="77777777" w:rsidR="0077363F" w:rsidRPr="00A4367A" w:rsidRDefault="00356E32" w:rsidP="00A4367A">
      <w:r w:rsidRPr="00A4367A">
        <w:rPr>
          <w:rFonts w:eastAsia="Courier New"/>
        </w:rPr>
        <w:t xml:space="preserve">B. </w:t>
      </w:r>
      <w:r w:rsidR="0077363F" w:rsidRPr="00A4367A">
        <w:rPr>
          <w:rFonts w:eastAsia="Courier New"/>
        </w:rPr>
        <w:t>Experimental research</w:t>
      </w:r>
      <w:r w:rsidR="0077363F" w:rsidRPr="00A4367A">
        <w:t xml:space="preserve"> </w:t>
      </w:r>
    </w:p>
    <w:p w14:paraId="040649FD" w14:textId="77777777" w:rsidR="0077363F" w:rsidRPr="00A4367A" w:rsidRDefault="00356E32" w:rsidP="00A4367A">
      <w:r w:rsidRPr="00A4367A">
        <w:rPr>
          <w:rFonts w:eastAsia="Courier New"/>
        </w:rPr>
        <w:t xml:space="preserve">C. </w:t>
      </w:r>
      <w:r w:rsidR="0077363F" w:rsidRPr="00A4367A">
        <w:rPr>
          <w:rFonts w:eastAsia="Courier New"/>
        </w:rPr>
        <w:t>Grounded theory research</w:t>
      </w:r>
      <w:r w:rsidR="0077363F" w:rsidRPr="00A4367A">
        <w:t xml:space="preserve"> </w:t>
      </w:r>
    </w:p>
    <w:p w14:paraId="00511A73" w14:textId="77777777" w:rsidR="0077363F" w:rsidRPr="00A4367A" w:rsidRDefault="00356E32" w:rsidP="00A4367A">
      <w:r w:rsidRPr="00A4367A">
        <w:rPr>
          <w:rFonts w:eastAsia="Courier New"/>
        </w:rPr>
        <w:t xml:space="preserve">D. </w:t>
      </w:r>
      <w:r w:rsidR="0077363F" w:rsidRPr="00A4367A">
        <w:rPr>
          <w:rFonts w:eastAsia="Courier New"/>
        </w:rPr>
        <w:t>Historical research</w:t>
      </w:r>
    </w:p>
    <w:p w14:paraId="42704F58" w14:textId="77777777" w:rsidR="0077363F" w:rsidRPr="00A4367A" w:rsidRDefault="0077363F" w:rsidP="00A4367A">
      <w:r w:rsidRPr="00A4367A">
        <w:t>Ans: B</w:t>
      </w:r>
    </w:p>
    <w:p w14:paraId="69A0CB31" w14:textId="77777777" w:rsidR="0077363F" w:rsidRPr="00A4367A" w:rsidRDefault="006E047B" w:rsidP="00A4367A">
      <w:r w:rsidRPr="00A4367A">
        <w:t>Learning Objective: 2-4: Explain the difference between experimental and nonexperimental quantitative research.</w:t>
      </w:r>
    </w:p>
    <w:p w14:paraId="58A0186D" w14:textId="77777777" w:rsidR="0077363F" w:rsidRPr="00A4367A" w:rsidRDefault="0077363F" w:rsidP="00A4367A">
      <w:r w:rsidRPr="00A4367A">
        <w:t>Cognitive Domain: Knowledge</w:t>
      </w:r>
    </w:p>
    <w:p w14:paraId="10D5F095" w14:textId="77777777" w:rsidR="0077363F" w:rsidRPr="00A4367A" w:rsidRDefault="009B4AC5" w:rsidP="00A4367A">
      <w:r w:rsidRPr="00A4367A">
        <w:t>Answer Location: Experimental Research</w:t>
      </w:r>
    </w:p>
    <w:p w14:paraId="7A7B3594" w14:textId="77777777" w:rsidR="0077363F" w:rsidRPr="00A4367A" w:rsidRDefault="0077363F" w:rsidP="00A4367A">
      <w:r w:rsidRPr="00A4367A">
        <w:t>Difficulty Level: Easy</w:t>
      </w:r>
    </w:p>
    <w:p w14:paraId="63C36A78" w14:textId="77777777" w:rsidR="0077363F" w:rsidRPr="00A4367A" w:rsidRDefault="0077363F" w:rsidP="00A4367A"/>
    <w:p w14:paraId="5AD87999" w14:textId="77777777" w:rsidR="0077363F" w:rsidRPr="00A4367A" w:rsidRDefault="0077363F" w:rsidP="00A4367A">
      <w:r w:rsidRPr="00A4367A">
        <w:rPr>
          <w:rFonts w:eastAsia="Courier New"/>
        </w:rPr>
        <w:t>39. Which of the following can best be described as a categorical variable?</w:t>
      </w:r>
      <w:r w:rsidRPr="00A4367A">
        <w:t xml:space="preserve"> </w:t>
      </w:r>
    </w:p>
    <w:p w14:paraId="3DBDD406" w14:textId="77777777" w:rsidR="0077363F" w:rsidRPr="00A4367A" w:rsidRDefault="00356E32" w:rsidP="00A4367A">
      <w:r w:rsidRPr="00A4367A">
        <w:rPr>
          <w:rFonts w:eastAsia="Courier New"/>
        </w:rPr>
        <w:t xml:space="preserve">A. </w:t>
      </w:r>
      <w:r w:rsidR="004074FD" w:rsidRPr="00E733EC">
        <w:rPr>
          <w:rFonts w:eastAsia="Courier New"/>
        </w:rPr>
        <w:t>a</w:t>
      </w:r>
      <w:r w:rsidR="0077363F" w:rsidRPr="00A4367A">
        <w:rPr>
          <w:rFonts w:eastAsia="Courier New"/>
        </w:rPr>
        <w:t>nnual income</w:t>
      </w:r>
      <w:r w:rsidR="0077363F" w:rsidRPr="00A4367A">
        <w:t xml:space="preserve"> </w:t>
      </w:r>
    </w:p>
    <w:p w14:paraId="367BC42B" w14:textId="77777777" w:rsidR="0077363F" w:rsidRPr="00A4367A" w:rsidRDefault="00356E32" w:rsidP="00A4367A">
      <w:r w:rsidRPr="00A4367A">
        <w:rPr>
          <w:rFonts w:eastAsia="Courier New"/>
        </w:rPr>
        <w:t xml:space="preserve">B. </w:t>
      </w:r>
      <w:r w:rsidR="004074FD" w:rsidRPr="00E733EC">
        <w:rPr>
          <w:rFonts w:eastAsia="Courier New"/>
        </w:rPr>
        <w:t>g</w:t>
      </w:r>
      <w:r w:rsidR="0077363F" w:rsidRPr="00A4367A">
        <w:rPr>
          <w:rFonts w:eastAsia="Courier New"/>
        </w:rPr>
        <w:t>rade point average</w:t>
      </w:r>
      <w:r w:rsidR="0077363F" w:rsidRPr="00A4367A">
        <w:t xml:space="preserve"> </w:t>
      </w:r>
    </w:p>
    <w:p w14:paraId="4521853B" w14:textId="77777777" w:rsidR="0077363F" w:rsidRPr="00A4367A" w:rsidRDefault="00356E32" w:rsidP="00A4367A">
      <w:r w:rsidRPr="00A4367A">
        <w:rPr>
          <w:rFonts w:eastAsia="Courier New"/>
        </w:rPr>
        <w:t xml:space="preserve">C. </w:t>
      </w:r>
      <w:r w:rsidR="004074FD" w:rsidRPr="00E733EC">
        <w:rPr>
          <w:rFonts w:eastAsia="Courier New"/>
        </w:rPr>
        <w:t>h</w:t>
      </w:r>
      <w:r w:rsidR="0077363F" w:rsidRPr="00A4367A">
        <w:rPr>
          <w:rFonts w:eastAsia="Courier New"/>
        </w:rPr>
        <w:t>eight</w:t>
      </w:r>
      <w:r w:rsidR="0077363F" w:rsidRPr="00A4367A">
        <w:t xml:space="preserve"> </w:t>
      </w:r>
    </w:p>
    <w:p w14:paraId="3200F995" w14:textId="77777777" w:rsidR="0077363F" w:rsidRPr="00A4367A" w:rsidRDefault="00356E32" w:rsidP="00A4367A">
      <w:r w:rsidRPr="00A4367A">
        <w:rPr>
          <w:rFonts w:eastAsia="Courier New"/>
        </w:rPr>
        <w:t xml:space="preserve">D. </w:t>
      </w:r>
      <w:r w:rsidR="004074FD" w:rsidRPr="00E733EC">
        <w:rPr>
          <w:rFonts w:eastAsia="Courier New"/>
        </w:rPr>
        <w:t>g</w:t>
      </w:r>
      <w:r w:rsidR="0077363F" w:rsidRPr="00A4367A">
        <w:rPr>
          <w:rFonts w:eastAsia="Courier New"/>
        </w:rPr>
        <w:t>ender</w:t>
      </w:r>
      <w:r w:rsidR="0077363F" w:rsidRPr="00A4367A">
        <w:t xml:space="preserve"> </w:t>
      </w:r>
    </w:p>
    <w:p w14:paraId="6A73981A" w14:textId="77777777" w:rsidR="0077363F" w:rsidRPr="00A4367A" w:rsidRDefault="0077363F" w:rsidP="00A4367A">
      <w:r w:rsidRPr="00A4367A">
        <w:t>Ans: D</w:t>
      </w:r>
    </w:p>
    <w:p w14:paraId="6F9F0884" w14:textId="77777777" w:rsidR="0077363F" w:rsidRPr="00A4367A" w:rsidRDefault="006E047B" w:rsidP="00A4367A">
      <w:r w:rsidRPr="00A4367A">
        <w:t>Learning Objective: 2-3: List and explain the different types of variables used in quantitative research.</w:t>
      </w:r>
    </w:p>
    <w:p w14:paraId="43169F72" w14:textId="77777777" w:rsidR="0077363F" w:rsidRPr="00A4367A" w:rsidRDefault="0077363F" w:rsidP="00A4367A">
      <w:r w:rsidRPr="00A4367A">
        <w:t>Cognitive Domain: Application</w:t>
      </w:r>
    </w:p>
    <w:p w14:paraId="55EFBD0B" w14:textId="77777777" w:rsidR="0077363F" w:rsidRPr="00A4367A" w:rsidRDefault="009B4AC5" w:rsidP="00A4367A">
      <w:r w:rsidRPr="00A4367A">
        <w:t>Answer Location: Quantitative Research Methods: Experimental and Nonexperimental Research</w:t>
      </w:r>
      <w:r w:rsidR="0077363F" w:rsidRPr="00A4367A">
        <w:t xml:space="preserve"> </w:t>
      </w:r>
    </w:p>
    <w:p w14:paraId="693426A9" w14:textId="77777777" w:rsidR="0077363F" w:rsidRPr="00A4367A" w:rsidRDefault="0077363F" w:rsidP="00A4367A">
      <w:r w:rsidRPr="00A4367A">
        <w:t>Difficulty Level: Hard</w:t>
      </w:r>
    </w:p>
    <w:p w14:paraId="10BC0F2B" w14:textId="77777777" w:rsidR="0077363F" w:rsidRPr="00A4367A" w:rsidRDefault="0077363F" w:rsidP="00A4367A"/>
    <w:p w14:paraId="199E9C12" w14:textId="77777777" w:rsidR="0077363F" w:rsidRPr="00A4367A" w:rsidRDefault="0077363F" w:rsidP="00A4367A">
      <w:r w:rsidRPr="00A4367A">
        <w:rPr>
          <w:rFonts w:eastAsia="Courier New"/>
        </w:rPr>
        <w:t xml:space="preserve">40. Experimental research is a(n) </w:t>
      </w:r>
      <w:r w:rsidR="00356E32" w:rsidRPr="00A4367A">
        <w:rPr>
          <w:rFonts w:eastAsia="Courier New"/>
        </w:rPr>
        <w:t>______</w:t>
      </w:r>
      <w:r w:rsidRPr="00A4367A">
        <w:rPr>
          <w:rFonts w:eastAsia="Courier New"/>
        </w:rPr>
        <w:t xml:space="preserve"> research method.</w:t>
      </w:r>
      <w:r w:rsidRPr="00A4367A">
        <w:t xml:space="preserve"> </w:t>
      </w:r>
    </w:p>
    <w:p w14:paraId="74D621E6" w14:textId="77777777" w:rsidR="0077363F" w:rsidRPr="00A4367A" w:rsidRDefault="00356E32" w:rsidP="00A4367A">
      <w:r w:rsidRPr="00A4367A">
        <w:rPr>
          <w:rFonts w:eastAsia="Courier New"/>
        </w:rPr>
        <w:t xml:space="preserve">A. </w:t>
      </w:r>
      <w:r w:rsidR="0077363F" w:rsidRPr="00A4367A">
        <w:rPr>
          <w:rFonts w:eastAsia="Courier New"/>
        </w:rPr>
        <w:t>quantitative</w:t>
      </w:r>
      <w:r w:rsidR="0077363F" w:rsidRPr="00A4367A">
        <w:t xml:space="preserve"> </w:t>
      </w:r>
    </w:p>
    <w:p w14:paraId="55DF59B5" w14:textId="77777777" w:rsidR="0077363F" w:rsidRPr="00A4367A" w:rsidRDefault="00356E32" w:rsidP="00A4367A">
      <w:r w:rsidRPr="00A4367A">
        <w:rPr>
          <w:rFonts w:eastAsia="Courier New"/>
        </w:rPr>
        <w:t xml:space="preserve">B. </w:t>
      </w:r>
      <w:r w:rsidR="0077363F" w:rsidRPr="00A4367A">
        <w:rPr>
          <w:rFonts w:eastAsia="Courier New"/>
        </w:rPr>
        <w:t>qualitative</w:t>
      </w:r>
      <w:r w:rsidR="0077363F" w:rsidRPr="00A4367A">
        <w:t xml:space="preserve"> </w:t>
      </w:r>
    </w:p>
    <w:p w14:paraId="748156FB" w14:textId="77777777" w:rsidR="0077363F" w:rsidRPr="00A4367A" w:rsidRDefault="00356E32" w:rsidP="00A4367A">
      <w:r w:rsidRPr="00A4367A">
        <w:rPr>
          <w:rFonts w:eastAsia="Courier New"/>
        </w:rPr>
        <w:t xml:space="preserve">C. </w:t>
      </w:r>
      <w:r w:rsidR="0077363F" w:rsidRPr="00A4367A">
        <w:rPr>
          <w:rFonts w:eastAsia="Courier New"/>
        </w:rPr>
        <w:t>mixed</w:t>
      </w:r>
      <w:r w:rsidR="0077363F" w:rsidRPr="00A4367A">
        <w:t xml:space="preserve"> </w:t>
      </w:r>
    </w:p>
    <w:p w14:paraId="20F2E069" w14:textId="77777777" w:rsidR="0077363F" w:rsidRPr="00A4367A" w:rsidRDefault="00356E32" w:rsidP="00A4367A">
      <w:r w:rsidRPr="00A4367A">
        <w:rPr>
          <w:rFonts w:eastAsia="Courier New"/>
        </w:rPr>
        <w:t xml:space="preserve">D. </w:t>
      </w:r>
      <w:r w:rsidR="0077363F" w:rsidRPr="00A4367A">
        <w:rPr>
          <w:rFonts w:eastAsia="Courier New"/>
        </w:rPr>
        <w:t>ethnographic</w:t>
      </w:r>
      <w:r w:rsidR="0077363F" w:rsidRPr="00A4367A">
        <w:t xml:space="preserve"> </w:t>
      </w:r>
    </w:p>
    <w:p w14:paraId="2097CE20" w14:textId="77777777" w:rsidR="0077363F" w:rsidRPr="00A4367A" w:rsidRDefault="0077363F" w:rsidP="00A4367A">
      <w:r w:rsidRPr="00A4367A">
        <w:t>Ans: A</w:t>
      </w:r>
    </w:p>
    <w:p w14:paraId="7ACB5B04" w14:textId="77777777" w:rsidR="0077363F" w:rsidRPr="00A4367A" w:rsidRDefault="00EF1CD4" w:rsidP="00A4367A">
      <w:r w:rsidRPr="00A4367A">
        <w:lastRenderedPageBreak/>
        <w:t>Learning Objective: 2-9: Explain when each of the three major research paradigms (quantitative, qualitative, and mixed) would be appropriate to use.</w:t>
      </w:r>
    </w:p>
    <w:p w14:paraId="666FADE6" w14:textId="77777777" w:rsidR="0077363F" w:rsidRPr="00A4367A" w:rsidRDefault="0077363F" w:rsidP="00A4367A">
      <w:r w:rsidRPr="00A4367A">
        <w:t>Cognitive Domain: Knowledge</w:t>
      </w:r>
    </w:p>
    <w:p w14:paraId="656F3DB9" w14:textId="77777777" w:rsidR="0077363F" w:rsidRPr="00A4367A" w:rsidRDefault="009B4AC5" w:rsidP="00A4367A">
      <w:r w:rsidRPr="00A4367A">
        <w:t>Answer Location: Experimental Research</w:t>
      </w:r>
    </w:p>
    <w:p w14:paraId="779FD4FE" w14:textId="77777777" w:rsidR="0077363F" w:rsidRPr="00A4367A" w:rsidRDefault="0077363F" w:rsidP="00A4367A">
      <w:r w:rsidRPr="00A4367A">
        <w:t>Difficulty Level: Easy</w:t>
      </w:r>
    </w:p>
    <w:p w14:paraId="49BB1EF7" w14:textId="77777777" w:rsidR="0077363F" w:rsidRPr="00A4367A" w:rsidRDefault="0077363F" w:rsidP="00A4367A"/>
    <w:p w14:paraId="2A9FCBF7" w14:textId="77777777" w:rsidR="0077363F" w:rsidRPr="00A4367A" w:rsidRDefault="0077363F" w:rsidP="00A4367A">
      <w:r w:rsidRPr="00A4367A">
        <w:rPr>
          <w:rFonts w:eastAsia="Courier New"/>
        </w:rPr>
        <w:t xml:space="preserve">41. Ethnography is a </w:t>
      </w:r>
      <w:r w:rsidR="00356E32" w:rsidRPr="00A4367A">
        <w:rPr>
          <w:rFonts w:eastAsia="Courier New"/>
        </w:rPr>
        <w:t>______</w:t>
      </w:r>
      <w:r w:rsidRPr="00A4367A">
        <w:rPr>
          <w:rFonts w:eastAsia="Courier New"/>
        </w:rPr>
        <w:t xml:space="preserve"> research method.</w:t>
      </w:r>
      <w:r w:rsidRPr="00A4367A">
        <w:t xml:space="preserve"> </w:t>
      </w:r>
    </w:p>
    <w:p w14:paraId="4F607B3A" w14:textId="77777777" w:rsidR="0077363F" w:rsidRPr="00A4367A" w:rsidRDefault="00356E32" w:rsidP="00A4367A">
      <w:r w:rsidRPr="00A4367A">
        <w:rPr>
          <w:rFonts w:eastAsia="Courier New"/>
        </w:rPr>
        <w:t xml:space="preserve">A. </w:t>
      </w:r>
      <w:r w:rsidR="0077363F" w:rsidRPr="00A4367A">
        <w:rPr>
          <w:rFonts w:eastAsia="Courier New"/>
        </w:rPr>
        <w:t>quantitative</w:t>
      </w:r>
      <w:r w:rsidR="0077363F" w:rsidRPr="00A4367A">
        <w:t xml:space="preserve"> </w:t>
      </w:r>
    </w:p>
    <w:p w14:paraId="43643843" w14:textId="77777777" w:rsidR="0077363F" w:rsidRPr="00A4367A" w:rsidRDefault="00356E32" w:rsidP="00A4367A">
      <w:r w:rsidRPr="00A4367A">
        <w:rPr>
          <w:rFonts w:eastAsia="Courier New"/>
        </w:rPr>
        <w:t xml:space="preserve">B. </w:t>
      </w:r>
      <w:r w:rsidR="0077363F" w:rsidRPr="00A4367A">
        <w:rPr>
          <w:rFonts w:eastAsia="Courier New"/>
        </w:rPr>
        <w:t>qualitative</w:t>
      </w:r>
      <w:r w:rsidR="0077363F" w:rsidRPr="00A4367A">
        <w:t xml:space="preserve"> </w:t>
      </w:r>
    </w:p>
    <w:p w14:paraId="76CF3429" w14:textId="77777777" w:rsidR="0077363F" w:rsidRPr="00A4367A" w:rsidRDefault="00356E32" w:rsidP="00A4367A">
      <w:r w:rsidRPr="00A4367A">
        <w:rPr>
          <w:rFonts w:eastAsia="Courier New"/>
        </w:rPr>
        <w:t xml:space="preserve">C. </w:t>
      </w:r>
      <w:r w:rsidR="0077363F" w:rsidRPr="00A4367A">
        <w:rPr>
          <w:rFonts w:eastAsia="Courier New"/>
        </w:rPr>
        <w:t>mixed</w:t>
      </w:r>
      <w:r w:rsidR="0077363F" w:rsidRPr="00A4367A">
        <w:t xml:space="preserve"> </w:t>
      </w:r>
    </w:p>
    <w:p w14:paraId="0610F039" w14:textId="77777777" w:rsidR="0077363F" w:rsidRPr="00A4367A" w:rsidRDefault="00356E32" w:rsidP="00A4367A">
      <w:r w:rsidRPr="00A4367A">
        <w:rPr>
          <w:rFonts w:eastAsia="Courier New"/>
        </w:rPr>
        <w:t xml:space="preserve">D. </w:t>
      </w:r>
      <w:r w:rsidR="0077363F" w:rsidRPr="00A4367A">
        <w:rPr>
          <w:rFonts w:eastAsia="Courier New"/>
        </w:rPr>
        <w:t>multivariate</w:t>
      </w:r>
      <w:r w:rsidR="0077363F" w:rsidRPr="00A4367A">
        <w:t xml:space="preserve"> </w:t>
      </w:r>
    </w:p>
    <w:p w14:paraId="52DC80C4" w14:textId="77777777" w:rsidR="0077363F" w:rsidRPr="00A4367A" w:rsidRDefault="0077363F" w:rsidP="00A4367A">
      <w:r w:rsidRPr="00A4367A">
        <w:t>Ans: B</w:t>
      </w:r>
    </w:p>
    <w:p w14:paraId="7044B2AC" w14:textId="77777777" w:rsidR="0077363F" w:rsidRPr="00A4367A" w:rsidRDefault="00EF1CD4" w:rsidP="00A4367A">
      <w:r w:rsidRPr="00A4367A">
        <w:t>Learning Objective: 2-9: Explain when each of the three major research paradigms (quantitative, qualitative, and mixed) would be appropriate to use.</w:t>
      </w:r>
    </w:p>
    <w:p w14:paraId="168757AA" w14:textId="77777777" w:rsidR="0077363F" w:rsidRPr="00A4367A" w:rsidRDefault="0077363F" w:rsidP="00A4367A">
      <w:r w:rsidRPr="00A4367A">
        <w:t>Cognitive Domain: Knowledge</w:t>
      </w:r>
    </w:p>
    <w:p w14:paraId="613ACCE1" w14:textId="77777777" w:rsidR="0077363F" w:rsidRPr="00A4367A" w:rsidRDefault="000C27C7" w:rsidP="00A4367A">
      <w:r w:rsidRPr="00A4367A">
        <w:t>Answer Location: Qualitative Research Method</w:t>
      </w:r>
      <w:r w:rsidR="008E7FC8" w:rsidRPr="00A4367A">
        <w:t>s</w:t>
      </w:r>
      <w:r w:rsidR="00D3650C" w:rsidRPr="00E733EC">
        <w:t>:</w:t>
      </w:r>
      <w:r w:rsidR="008E7FC8" w:rsidRPr="00A4367A">
        <w:t xml:space="preserve"> Ethnography</w:t>
      </w:r>
    </w:p>
    <w:p w14:paraId="27D2AF74" w14:textId="77777777" w:rsidR="0077363F" w:rsidRPr="00A4367A" w:rsidRDefault="0077363F" w:rsidP="00A4367A">
      <w:r w:rsidRPr="00A4367A">
        <w:t>Difficulty Level: Easy</w:t>
      </w:r>
    </w:p>
    <w:p w14:paraId="58A1B534" w14:textId="77777777" w:rsidR="0077363F" w:rsidRPr="00A4367A" w:rsidRDefault="0077363F" w:rsidP="00A4367A"/>
    <w:p w14:paraId="4EB17158" w14:textId="77777777" w:rsidR="0077363F" w:rsidRPr="00A4367A" w:rsidRDefault="0077363F" w:rsidP="00A4367A">
      <w:r w:rsidRPr="00A4367A">
        <w:rPr>
          <w:rFonts w:eastAsia="Courier New"/>
        </w:rPr>
        <w:t>42. The proposition that one cannot mix quantitative and qualitative research is known as which of the following?</w:t>
      </w:r>
      <w:r w:rsidRPr="00A4367A">
        <w:t xml:space="preserve"> </w:t>
      </w:r>
    </w:p>
    <w:p w14:paraId="08561490" w14:textId="77777777" w:rsidR="0077363F" w:rsidRPr="00A4367A" w:rsidRDefault="00356E32" w:rsidP="00A4367A">
      <w:r w:rsidRPr="00A4367A">
        <w:rPr>
          <w:rFonts w:eastAsia="Courier New"/>
        </w:rPr>
        <w:t xml:space="preserve">A. </w:t>
      </w:r>
      <w:r w:rsidR="004074FD" w:rsidRPr="00E733EC">
        <w:rPr>
          <w:rFonts w:eastAsia="Courier New"/>
        </w:rPr>
        <w:t>i</w:t>
      </w:r>
      <w:r w:rsidR="0077363F" w:rsidRPr="00A4367A">
        <w:rPr>
          <w:rFonts w:eastAsia="Courier New"/>
        </w:rPr>
        <w:t xml:space="preserve">ncompatibility </w:t>
      </w:r>
      <w:r w:rsidR="004074FD" w:rsidRPr="00E733EC">
        <w:rPr>
          <w:rFonts w:eastAsia="Courier New"/>
        </w:rPr>
        <w:t>t</w:t>
      </w:r>
      <w:r w:rsidR="0077363F" w:rsidRPr="00A4367A">
        <w:rPr>
          <w:rFonts w:eastAsia="Courier New"/>
        </w:rPr>
        <w:t>hesis</w:t>
      </w:r>
      <w:r w:rsidR="0077363F" w:rsidRPr="00A4367A">
        <w:t xml:space="preserve"> </w:t>
      </w:r>
    </w:p>
    <w:p w14:paraId="695F98C0" w14:textId="77777777" w:rsidR="0077363F" w:rsidRPr="00A4367A" w:rsidRDefault="00356E32" w:rsidP="00A4367A">
      <w:r w:rsidRPr="00A4367A">
        <w:rPr>
          <w:rFonts w:eastAsia="Courier New"/>
        </w:rPr>
        <w:t xml:space="preserve">B. </w:t>
      </w:r>
      <w:r w:rsidR="004074FD" w:rsidRPr="00E733EC">
        <w:rPr>
          <w:rFonts w:eastAsia="Courier New"/>
        </w:rPr>
        <w:t>p</w:t>
      </w:r>
      <w:r w:rsidR="0077363F" w:rsidRPr="00A4367A">
        <w:rPr>
          <w:rFonts w:eastAsia="Courier New"/>
        </w:rPr>
        <w:t>ragmatism</w:t>
      </w:r>
      <w:r w:rsidR="0077363F" w:rsidRPr="00A4367A">
        <w:t xml:space="preserve"> </w:t>
      </w:r>
    </w:p>
    <w:p w14:paraId="1373DFAF" w14:textId="77777777" w:rsidR="0077363F" w:rsidRPr="00A4367A" w:rsidRDefault="00356E32" w:rsidP="00A4367A">
      <w:r w:rsidRPr="00A4367A">
        <w:rPr>
          <w:rFonts w:eastAsia="Courier New"/>
        </w:rPr>
        <w:t xml:space="preserve">C. </w:t>
      </w:r>
      <w:r w:rsidR="004074FD" w:rsidRPr="00E733EC">
        <w:rPr>
          <w:rFonts w:eastAsia="Courier New"/>
        </w:rPr>
        <w:t>d</w:t>
      </w:r>
      <w:r w:rsidR="0077363F" w:rsidRPr="00A4367A">
        <w:rPr>
          <w:rFonts w:eastAsia="Courier New"/>
        </w:rPr>
        <w:t>eterminism</w:t>
      </w:r>
      <w:r w:rsidR="0077363F" w:rsidRPr="00A4367A">
        <w:t xml:space="preserve"> </w:t>
      </w:r>
    </w:p>
    <w:p w14:paraId="5F58FF8F" w14:textId="77777777" w:rsidR="0077363F" w:rsidRPr="00A4367A" w:rsidRDefault="00356E32" w:rsidP="00A4367A">
      <w:r w:rsidRPr="00A4367A">
        <w:rPr>
          <w:rFonts w:eastAsia="Courier New"/>
        </w:rPr>
        <w:t xml:space="preserve">D. </w:t>
      </w:r>
      <w:r w:rsidR="004074FD" w:rsidRPr="00E733EC">
        <w:rPr>
          <w:rFonts w:eastAsia="Courier New"/>
        </w:rPr>
        <w:t>l</w:t>
      </w:r>
      <w:r w:rsidR="0077363F" w:rsidRPr="00A4367A">
        <w:rPr>
          <w:rFonts w:eastAsia="Courier New"/>
        </w:rPr>
        <w:t>inguistic-relativity hypothesis</w:t>
      </w:r>
      <w:r w:rsidR="0077363F" w:rsidRPr="00A4367A">
        <w:t xml:space="preserve"> </w:t>
      </w:r>
    </w:p>
    <w:p w14:paraId="7450F99F" w14:textId="77777777" w:rsidR="0077363F" w:rsidRPr="00A4367A" w:rsidRDefault="0077363F" w:rsidP="00A4367A">
      <w:r w:rsidRPr="00A4367A">
        <w:t>Ans: A</w:t>
      </w:r>
    </w:p>
    <w:p w14:paraId="61853F72" w14:textId="77777777" w:rsidR="0077363F" w:rsidRPr="00A4367A" w:rsidRDefault="00EF1CD4" w:rsidP="00A4367A">
      <w:r w:rsidRPr="00A4367A">
        <w:t>Learning Objective: 2-9: Explain when each of the three major research paradigms (quantitative, qualitative, and mixed) would be appropriate to use.</w:t>
      </w:r>
    </w:p>
    <w:p w14:paraId="4FDFEDD3" w14:textId="77777777" w:rsidR="0077363F" w:rsidRPr="00A4367A" w:rsidRDefault="0077363F" w:rsidP="00A4367A">
      <w:r w:rsidRPr="00A4367A">
        <w:t>Cognitive Domain: Knowledge</w:t>
      </w:r>
    </w:p>
    <w:p w14:paraId="5CB3A9B1" w14:textId="77777777" w:rsidR="0077363F" w:rsidRPr="00A4367A" w:rsidRDefault="008E7FC8" w:rsidP="00A4367A">
      <w:r w:rsidRPr="00A4367A">
        <w:t xml:space="preserve">Answer Location: </w:t>
      </w:r>
      <w:r w:rsidR="00E61662" w:rsidRPr="00E61662">
        <w:t>Research in Real Life Paradigms and Perspectives</w:t>
      </w:r>
    </w:p>
    <w:p w14:paraId="7381D6AC" w14:textId="77777777" w:rsidR="0077363F" w:rsidRPr="00A4367A" w:rsidRDefault="0077363F" w:rsidP="00A4367A">
      <w:r w:rsidRPr="00A4367A">
        <w:t>Difficulty Level: Easy</w:t>
      </w:r>
    </w:p>
    <w:p w14:paraId="5715697D" w14:textId="77777777" w:rsidR="0077363F" w:rsidRPr="00A4367A" w:rsidRDefault="0077363F" w:rsidP="00A4367A"/>
    <w:p w14:paraId="6B7CB48D" w14:textId="77777777" w:rsidR="0077363F" w:rsidRPr="00A4367A" w:rsidRDefault="0077363F" w:rsidP="00A4367A">
      <w:r w:rsidRPr="00A4367A">
        <w:rPr>
          <w:rFonts w:eastAsia="Courier New"/>
        </w:rPr>
        <w:t>43. The philosophical position that “what works is what is important or valid” is known as which of the following?</w:t>
      </w:r>
      <w:r w:rsidRPr="00A4367A">
        <w:t xml:space="preserve"> </w:t>
      </w:r>
    </w:p>
    <w:p w14:paraId="2A2784C1" w14:textId="77777777" w:rsidR="0077363F" w:rsidRPr="00A4367A" w:rsidRDefault="00356E32" w:rsidP="00A4367A">
      <w:r w:rsidRPr="00A4367A">
        <w:rPr>
          <w:rFonts w:eastAsia="Courier New"/>
        </w:rPr>
        <w:t xml:space="preserve">A. </w:t>
      </w:r>
      <w:r w:rsidR="004074FD" w:rsidRPr="00E733EC">
        <w:rPr>
          <w:rFonts w:eastAsia="Courier New"/>
        </w:rPr>
        <w:t>d</w:t>
      </w:r>
      <w:r w:rsidR="0077363F" w:rsidRPr="00A4367A">
        <w:rPr>
          <w:rFonts w:eastAsia="Courier New"/>
        </w:rPr>
        <w:t>eterminism</w:t>
      </w:r>
      <w:r w:rsidR="0077363F" w:rsidRPr="00A4367A">
        <w:t xml:space="preserve"> </w:t>
      </w:r>
    </w:p>
    <w:p w14:paraId="491C9995" w14:textId="77777777" w:rsidR="0077363F" w:rsidRPr="00A4367A" w:rsidRDefault="00356E32" w:rsidP="00A4367A">
      <w:r w:rsidRPr="00A4367A">
        <w:rPr>
          <w:rFonts w:eastAsia="Courier New"/>
        </w:rPr>
        <w:t xml:space="preserve">B. </w:t>
      </w:r>
      <w:r w:rsidR="004074FD" w:rsidRPr="00E733EC">
        <w:rPr>
          <w:rFonts w:eastAsia="Courier New"/>
        </w:rPr>
        <w:t>v</w:t>
      </w:r>
      <w:r w:rsidR="0077363F" w:rsidRPr="00A4367A">
        <w:rPr>
          <w:rFonts w:eastAsia="Courier New"/>
        </w:rPr>
        <w:t>erstehen</w:t>
      </w:r>
      <w:r w:rsidR="0077363F" w:rsidRPr="00A4367A">
        <w:t xml:space="preserve"> </w:t>
      </w:r>
    </w:p>
    <w:p w14:paraId="693CCF2E" w14:textId="77777777" w:rsidR="0077363F" w:rsidRPr="00A4367A" w:rsidRDefault="00356E32" w:rsidP="00A4367A">
      <w:r w:rsidRPr="00A4367A">
        <w:rPr>
          <w:rFonts w:eastAsia="Courier New"/>
        </w:rPr>
        <w:t xml:space="preserve">C. </w:t>
      </w:r>
      <w:r w:rsidR="004074FD" w:rsidRPr="00E733EC">
        <w:rPr>
          <w:rFonts w:eastAsia="Courier New"/>
        </w:rPr>
        <w:t>p</w:t>
      </w:r>
      <w:r w:rsidR="0077363F" w:rsidRPr="00A4367A">
        <w:rPr>
          <w:rFonts w:eastAsia="Courier New"/>
        </w:rPr>
        <w:t>ragmatism</w:t>
      </w:r>
      <w:r w:rsidR="0077363F" w:rsidRPr="00A4367A">
        <w:t xml:space="preserve"> </w:t>
      </w:r>
    </w:p>
    <w:p w14:paraId="5CE500AF" w14:textId="77777777" w:rsidR="0077363F" w:rsidRPr="00A4367A" w:rsidRDefault="00356E32" w:rsidP="00A4367A">
      <w:r w:rsidRPr="00A4367A">
        <w:rPr>
          <w:rFonts w:eastAsia="Courier New"/>
        </w:rPr>
        <w:t xml:space="preserve">D. </w:t>
      </w:r>
      <w:r w:rsidR="004074FD" w:rsidRPr="00E733EC">
        <w:rPr>
          <w:rFonts w:eastAsia="Courier New"/>
        </w:rPr>
        <w:t>w</w:t>
      </w:r>
      <w:r w:rsidR="0077363F" w:rsidRPr="00A4367A">
        <w:rPr>
          <w:rFonts w:eastAsia="Courier New"/>
        </w:rPr>
        <w:t>orkability thesis</w:t>
      </w:r>
      <w:r w:rsidR="0077363F" w:rsidRPr="00A4367A">
        <w:t xml:space="preserve"> </w:t>
      </w:r>
    </w:p>
    <w:p w14:paraId="585825C5" w14:textId="77777777" w:rsidR="0077363F" w:rsidRPr="00A4367A" w:rsidRDefault="0077363F" w:rsidP="00A4367A">
      <w:r w:rsidRPr="00A4367A">
        <w:t>Ans: C</w:t>
      </w:r>
    </w:p>
    <w:p w14:paraId="48ADDB7F" w14:textId="77777777" w:rsidR="0077363F" w:rsidRPr="00A4367A" w:rsidRDefault="00EF1CD4" w:rsidP="00A4367A">
      <w:r w:rsidRPr="00A4367A">
        <w:t>Learning Objective: 2-9: Explain when each of the three major research paradigms (quantitative, qualitative, and mixed) would be appropriate to use.</w:t>
      </w:r>
    </w:p>
    <w:p w14:paraId="50CA6450" w14:textId="77777777" w:rsidR="0077363F" w:rsidRPr="00A4367A" w:rsidRDefault="0077363F" w:rsidP="00A4367A">
      <w:r w:rsidRPr="00A4367A">
        <w:t>Cognitive Domain: Knowledge</w:t>
      </w:r>
    </w:p>
    <w:p w14:paraId="7F772E58" w14:textId="77777777" w:rsidR="0077363F" w:rsidRPr="00A4367A" w:rsidRDefault="008E7FC8" w:rsidP="00A4367A">
      <w:r w:rsidRPr="00A4367A">
        <w:t>Answer Location: Research in Real Life Paradigms and Perspectives</w:t>
      </w:r>
    </w:p>
    <w:p w14:paraId="1A39EBA5" w14:textId="77777777" w:rsidR="0077363F" w:rsidRPr="00A4367A" w:rsidRDefault="0077363F" w:rsidP="00A4367A">
      <w:r w:rsidRPr="00A4367A">
        <w:t>Difficulty Level: Easy</w:t>
      </w:r>
    </w:p>
    <w:p w14:paraId="3B11CE37" w14:textId="77777777" w:rsidR="0077363F" w:rsidRPr="00A4367A" w:rsidRDefault="0077363F" w:rsidP="00A4367A"/>
    <w:p w14:paraId="3520F371" w14:textId="77777777" w:rsidR="0077363F" w:rsidRPr="00A4367A" w:rsidRDefault="0077363F" w:rsidP="00A4367A">
      <w:r w:rsidRPr="00A4367A">
        <w:rPr>
          <w:rFonts w:eastAsia="Courier New"/>
        </w:rPr>
        <w:t>44. According to Patton</w:t>
      </w:r>
      <w:r w:rsidR="004074FD" w:rsidRPr="00E733EC">
        <w:rPr>
          <w:rFonts w:eastAsia="Courier New"/>
        </w:rPr>
        <w:t>,</w:t>
      </w:r>
      <w:r w:rsidRPr="00A4367A">
        <w:rPr>
          <w:rFonts w:eastAsia="Courier New"/>
        </w:rPr>
        <w:t xml:space="preserve"> which of the following </w:t>
      </w:r>
      <w:r w:rsidR="004074FD" w:rsidRPr="00E733EC">
        <w:rPr>
          <w:rFonts w:eastAsia="Courier New"/>
        </w:rPr>
        <w:t>is</w:t>
      </w:r>
      <w:r w:rsidR="004074FD" w:rsidRPr="00A4367A">
        <w:rPr>
          <w:rFonts w:eastAsia="Courier New"/>
        </w:rPr>
        <w:t xml:space="preserve"> </w:t>
      </w:r>
      <w:r w:rsidRPr="00A4367A">
        <w:rPr>
          <w:rFonts w:eastAsia="Courier New"/>
        </w:rPr>
        <w:t>characteristic of qualitative research?</w:t>
      </w:r>
      <w:r w:rsidRPr="00A4367A">
        <w:t xml:space="preserve"> </w:t>
      </w:r>
    </w:p>
    <w:p w14:paraId="4C27F943" w14:textId="77777777" w:rsidR="0077363F" w:rsidRPr="00A4367A" w:rsidRDefault="00356E32" w:rsidP="00A4367A">
      <w:r w:rsidRPr="00A4367A">
        <w:rPr>
          <w:rFonts w:eastAsia="Courier New"/>
        </w:rPr>
        <w:t xml:space="preserve">A. </w:t>
      </w:r>
      <w:r w:rsidR="004074FD" w:rsidRPr="00E733EC">
        <w:rPr>
          <w:rFonts w:eastAsia="Courier New"/>
        </w:rPr>
        <w:t>n</w:t>
      </w:r>
      <w:r w:rsidR="0077363F" w:rsidRPr="00A4367A">
        <w:rPr>
          <w:rFonts w:eastAsia="Courier New"/>
        </w:rPr>
        <w:t>aturalistic inquiry</w:t>
      </w:r>
    </w:p>
    <w:p w14:paraId="3492568F" w14:textId="77777777" w:rsidR="0077363F" w:rsidRPr="00A4367A" w:rsidRDefault="00356E32" w:rsidP="00A4367A">
      <w:r w:rsidRPr="00A4367A">
        <w:rPr>
          <w:rFonts w:eastAsia="Courier New"/>
        </w:rPr>
        <w:lastRenderedPageBreak/>
        <w:t xml:space="preserve">B. </w:t>
      </w:r>
      <w:r w:rsidR="004074FD" w:rsidRPr="00E733EC">
        <w:rPr>
          <w:rFonts w:eastAsia="Courier New"/>
        </w:rPr>
        <w:t>r</w:t>
      </w:r>
      <w:r w:rsidR="0077363F" w:rsidRPr="00A4367A">
        <w:rPr>
          <w:rFonts w:eastAsia="Courier New"/>
        </w:rPr>
        <w:t>andom sampling</w:t>
      </w:r>
    </w:p>
    <w:p w14:paraId="6D0F6FE8" w14:textId="77777777" w:rsidR="004074FD" w:rsidRPr="00E733EC" w:rsidRDefault="00356E32" w:rsidP="00A4367A">
      <w:pPr>
        <w:rPr>
          <w:rFonts w:eastAsia="Courier New"/>
        </w:rPr>
      </w:pPr>
      <w:r w:rsidRPr="00A4367A">
        <w:rPr>
          <w:rFonts w:eastAsia="Courier New"/>
        </w:rPr>
        <w:t xml:space="preserve">C. </w:t>
      </w:r>
      <w:r w:rsidR="004074FD" w:rsidRPr="00E733EC">
        <w:rPr>
          <w:rFonts w:eastAsia="Courier New"/>
        </w:rPr>
        <w:t>m</w:t>
      </w:r>
      <w:r w:rsidR="0077363F" w:rsidRPr="00A4367A">
        <w:rPr>
          <w:rFonts w:eastAsia="Courier New"/>
        </w:rPr>
        <w:t>anipulation of independent variables</w:t>
      </w:r>
    </w:p>
    <w:p w14:paraId="04450DD2" w14:textId="77777777" w:rsidR="0077363F" w:rsidRPr="00A4367A" w:rsidRDefault="004074FD" w:rsidP="00A4367A">
      <w:r w:rsidRPr="00E733EC">
        <w:rPr>
          <w:rFonts w:eastAsia="Courier New"/>
        </w:rPr>
        <w:t>D</w:t>
      </w:r>
      <w:r w:rsidR="0077363F" w:rsidRPr="00A4367A">
        <w:rPr>
          <w:rFonts w:eastAsia="Courier New"/>
        </w:rPr>
        <w:t xml:space="preserve">. </w:t>
      </w:r>
      <w:r w:rsidRPr="00E733EC">
        <w:rPr>
          <w:rFonts w:eastAsia="Courier New"/>
        </w:rPr>
        <w:t>f</w:t>
      </w:r>
      <w:r w:rsidR="0077363F" w:rsidRPr="00A4367A">
        <w:rPr>
          <w:rFonts w:eastAsia="Courier New"/>
        </w:rPr>
        <w:t>ocus on variables</w:t>
      </w:r>
    </w:p>
    <w:p w14:paraId="682FF28D" w14:textId="77777777" w:rsidR="0077363F" w:rsidRPr="00A4367A" w:rsidRDefault="0077363F" w:rsidP="00A4367A">
      <w:r w:rsidRPr="00A4367A">
        <w:t>Ans: A</w:t>
      </w:r>
    </w:p>
    <w:p w14:paraId="1278ED15" w14:textId="77777777" w:rsidR="0077363F" w:rsidRPr="00A4367A" w:rsidRDefault="006E047B" w:rsidP="00A4367A">
      <w:r w:rsidRPr="00A4367A">
        <w:t>Learning Objective: 2-6: Describe the characteristics of qualitative research.</w:t>
      </w:r>
    </w:p>
    <w:p w14:paraId="442BFAA6" w14:textId="77777777" w:rsidR="0077363F" w:rsidRPr="00A4367A" w:rsidRDefault="0077363F" w:rsidP="00A4367A">
      <w:r w:rsidRPr="00A4367A">
        <w:t>Cognitive Domain: Knowledge</w:t>
      </w:r>
    </w:p>
    <w:p w14:paraId="663B78BC" w14:textId="77777777" w:rsidR="0077363F" w:rsidRPr="00A4367A" w:rsidRDefault="000C27C7" w:rsidP="00A4367A">
      <w:r w:rsidRPr="00A4367A">
        <w:t>Answer Location: Qualitative Research Method</w:t>
      </w:r>
      <w:r w:rsidR="008E7FC8" w:rsidRPr="00A4367A">
        <w:t>s</w:t>
      </w:r>
    </w:p>
    <w:p w14:paraId="1293BA9D" w14:textId="77777777" w:rsidR="0077363F" w:rsidRPr="00A4367A" w:rsidRDefault="0077363F" w:rsidP="00A4367A">
      <w:r w:rsidRPr="00A4367A">
        <w:t>Difficulty Level: Easy</w:t>
      </w:r>
    </w:p>
    <w:p w14:paraId="486AC53E" w14:textId="77777777" w:rsidR="0077363F" w:rsidRPr="00A4367A" w:rsidRDefault="0077363F" w:rsidP="00A4367A"/>
    <w:p w14:paraId="431DBBCE" w14:textId="77777777" w:rsidR="0077363F" w:rsidRPr="00A4367A" w:rsidRDefault="0077363F" w:rsidP="00A4367A">
      <w:r w:rsidRPr="00A4367A">
        <w:rPr>
          <w:rFonts w:eastAsia="Courier New"/>
        </w:rPr>
        <w:t xml:space="preserve">45. Which of the following </w:t>
      </w:r>
      <w:r w:rsidR="004074FD" w:rsidRPr="00E733EC">
        <w:rPr>
          <w:rFonts w:eastAsia="Courier New"/>
        </w:rPr>
        <w:t>is</w:t>
      </w:r>
      <w:r w:rsidR="004074FD" w:rsidRPr="00A4367A">
        <w:rPr>
          <w:rFonts w:eastAsia="Courier New"/>
        </w:rPr>
        <w:t xml:space="preserve"> </w:t>
      </w:r>
      <w:r w:rsidRPr="00A4367A">
        <w:rPr>
          <w:rFonts w:eastAsia="Courier New"/>
        </w:rPr>
        <w:t>characteristic of qualitative research according to Patton?</w:t>
      </w:r>
      <w:r w:rsidRPr="00A4367A">
        <w:t xml:space="preserve"> </w:t>
      </w:r>
    </w:p>
    <w:p w14:paraId="66BAB755" w14:textId="77777777" w:rsidR="0077363F" w:rsidRPr="00A4367A" w:rsidRDefault="00356E32" w:rsidP="00A4367A">
      <w:r w:rsidRPr="00A4367A">
        <w:rPr>
          <w:rFonts w:eastAsia="Courier New"/>
        </w:rPr>
        <w:t xml:space="preserve">A. </w:t>
      </w:r>
      <w:r w:rsidR="004074FD" w:rsidRPr="00E733EC">
        <w:rPr>
          <w:rFonts w:eastAsia="Courier New"/>
        </w:rPr>
        <w:t>d</w:t>
      </w:r>
      <w:r w:rsidR="0077363F" w:rsidRPr="00A4367A">
        <w:rPr>
          <w:rFonts w:eastAsia="Courier New"/>
        </w:rPr>
        <w:t>eductive analysis</w:t>
      </w:r>
    </w:p>
    <w:p w14:paraId="24182E7E" w14:textId="77777777" w:rsidR="0077363F" w:rsidRPr="00A4367A" w:rsidRDefault="00356E32" w:rsidP="00A4367A">
      <w:r w:rsidRPr="00A4367A">
        <w:rPr>
          <w:rFonts w:eastAsia="Courier New"/>
        </w:rPr>
        <w:t xml:space="preserve">B. </w:t>
      </w:r>
      <w:r w:rsidR="004074FD" w:rsidRPr="00E733EC">
        <w:rPr>
          <w:rFonts w:eastAsia="Courier New"/>
        </w:rPr>
        <w:t>i</w:t>
      </w:r>
      <w:r w:rsidR="0077363F" w:rsidRPr="00A4367A">
        <w:rPr>
          <w:rFonts w:eastAsia="Courier New"/>
        </w:rPr>
        <w:t>nductive analysis and creative synthesis</w:t>
      </w:r>
      <w:r w:rsidR="0077363F" w:rsidRPr="00A4367A">
        <w:t xml:space="preserve"> </w:t>
      </w:r>
    </w:p>
    <w:p w14:paraId="4EBC5FDB" w14:textId="77777777" w:rsidR="0077363F" w:rsidRPr="00A4367A" w:rsidRDefault="00356E32" w:rsidP="00A4367A">
      <w:r w:rsidRPr="00A4367A">
        <w:rPr>
          <w:rFonts w:eastAsia="Courier New"/>
        </w:rPr>
        <w:t xml:space="preserve">C. </w:t>
      </w:r>
      <w:r w:rsidR="004074FD" w:rsidRPr="00E733EC">
        <w:rPr>
          <w:rFonts w:eastAsia="Courier New"/>
        </w:rPr>
        <w:t>s</w:t>
      </w:r>
      <w:r w:rsidR="0077363F" w:rsidRPr="00A4367A">
        <w:rPr>
          <w:rFonts w:eastAsia="Courier New"/>
        </w:rPr>
        <w:t>tatistical analysis</w:t>
      </w:r>
    </w:p>
    <w:p w14:paraId="2BB6245C" w14:textId="77777777" w:rsidR="0077363F" w:rsidRPr="00A4367A" w:rsidRDefault="00356E32" w:rsidP="00A4367A">
      <w:r w:rsidRPr="00A4367A">
        <w:rPr>
          <w:rFonts w:eastAsia="Courier New"/>
        </w:rPr>
        <w:t xml:space="preserve">D. </w:t>
      </w:r>
      <w:r w:rsidR="004074FD" w:rsidRPr="00E733EC">
        <w:rPr>
          <w:rFonts w:eastAsia="Courier New"/>
        </w:rPr>
        <w:t>m</w:t>
      </w:r>
      <w:r w:rsidR="0077363F" w:rsidRPr="00A4367A">
        <w:rPr>
          <w:rFonts w:eastAsia="Courier New"/>
        </w:rPr>
        <w:t>anipulation of variables</w:t>
      </w:r>
    </w:p>
    <w:p w14:paraId="059DA20F" w14:textId="77777777" w:rsidR="0077363F" w:rsidRPr="00A4367A" w:rsidRDefault="0077363F" w:rsidP="00A4367A">
      <w:r w:rsidRPr="00A4367A">
        <w:t>Ans: B</w:t>
      </w:r>
    </w:p>
    <w:p w14:paraId="0B5EDB9D" w14:textId="77777777" w:rsidR="0077363F" w:rsidRPr="00A4367A" w:rsidRDefault="006E047B" w:rsidP="00A4367A">
      <w:r w:rsidRPr="00A4367A">
        <w:t>Learning Objective: 2-6: Describe the characteristics of qualitative research.</w:t>
      </w:r>
    </w:p>
    <w:p w14:paraId="511BD86C" w14:textId="77777777" w:rsidR="0077363F" w:rsidRPr="00A4367A" w:rsidRDefault="0077363F" w:rsidP="00A4367A">
      <w:r w:rsidRPr="00A4367A">
        <w:t>Cognitive Domain: Knowledge</w:t>
      </w:r>
    </w:p>
    <w:p w14:paraId="344A7E87" w14:textId="77777777" w:rsidR="0077363F" w:rsidRPr="00A4367A" w:rsidRDefault="000C27C7" w:rsidP="00A4367A">
      <w:r w:rsidRPr="00A4367A">
        <w:t>Answer Location: Qualitative Research Method</w:t>
      </w:r>
      <w:r w:rsidR="008E7FC8" w:rsidRPr="00A4367A">
        <w:t>s</w:t>
      </w:r>
    </w:p>
    <w:p w14:paraId="28E4CBF9" w14:textId="77777777" w:rsidR="0077363F" w:rsidRPr="00A4367A" w:rsidRDefault="0077363F" w:rsidP="00A4367A">
      <w:r w:rsidRPr="00A4367A">
        <w:t>Difficulty Level: Easy</w:t>
      </w:r>
    </w:p>
    <w:p w14:paraId="6C71DB82" w14:textId="77777777" w:rsidR="0077363F" w:rsidRPr="00A4367A" w:rsidRDefault="0077363F" w:rsidP="00A4367A"/>
    <w:p w14:paraId="66FEF213" w14:textId="77777777" w:rsidR="0077363F" w:rsidRPr="00A4367A" w:rsidRDefault="0077363F" w:rsidP="00A4367A">
      <w:r w:rsidRPr="00A4367A">
        <w:rPr>
          <w:rFonts w:eastAsia="Courier New"/>
        </w:rPr>
        <w:t>46. The idea that people see and understand the world through the lens of their local language is called which of the following?</w:t>
      </w:r>
      <w:r w:rsidRPr="00A4367A">
        <w:t xml:space="preserve"> </w:t>
      </w:r>
    </w:p>
    <w:p w14:paraId="5D99B9D0" w14:textId="77777777" w:rsidR="0077363F" w:rsidRPr="00A4367A" w:rsidRDefault="00356E32" w:rsidP="00A4367A">
      <w:r w:rsidRPr="00A4367A">
        <w:rPr>
          <w:rFonts w:eastAsia="Courier New"/>
        </w:rPr>
        <w:t xml:space="preserve">A. </w:t>
      </w:r>
      <w:r w:rsidR="004074FD" w:rsidRPr="00E733EC">
        <w:rPr>
          <w:rFonts w:eastAsia="Courier New"/>
        </w:rPr>
        <w:t>v</w:t>
      </w:r>
      <w:r w:rsidR="0077363F" w:rsidRPr="00A4367A">
        <w:rPr>
          <w:rFonts w:eastAsia="Courier New"/>
        </w:rPr>
        <w:t>erstehen</w:t>
      </w:r>
      <w:r w:rsidR="0077363F" w:rsidRPr="00A4367A">
        <w:t xml:space="preserve"> </w:t>
      </w:r>
    </w:p>
    <w:p w14:paraId="6D7A4484" w14:textId="77777777" w:rsidR="0077363F" w:rsidRPr="00A4367A" w:rsidRDefault="00356E32" w:rsidP="00A4367A">
      <w:r w:rsidRPr="00A4367A">
        <w:rPr>
          <w:rFonts w:eastAsia="Courier New"/>
        </w:rPr>
        <w:t xml:space="preserve">B. </w:t>
      </w:r>
      <w:r w:rsidR="004074FD" w:rsidRPr="00E733EC">
        <w:rPr>
          <w:rFonts w:eastAsia="Courier New"/>
        </w:rPr>
        <w:t>s</w:t>
      </w:r>
      <w:r w:rsidR="0077363F" w:rsidRPr="00A4367A">
        <w:rPr>
          <w:rFonts w:eastAsia="Courier New"/>
        </w:rPr>
        <w:t xml:space="preserve">ingular </w:t>
      </w:r>
      <w:r w:rsidR="004074FD" w:rsidRPr="00E733EC">
        <w:rPr>
          <w:rFonts w:eastAsia="Courier New"/>
        </w:rPr>
        <w:t>p</w:t>
      </w:r>
      <w:r w:rsidR="0077363F" w:rsidRPr="00A4367A">
        <w:rPr>
          <w:rFonts w:eastAsia="Courier New"/>
        </w:rPr>
        <w:t>erspective theory</w:t>
      </w:r>
      <w:r w:rsidR="0077363F" w:rsidRPr="00A4367A">
        <w:t xml:space="preserve"> </w:t>
      </w:r>
    </w:p>
    <w:p w14:paraId="06A361A2" w14:textId="77777777" w:rsidR="0077363F" w:rsidRPr="00A4367A" w:rsidRDefault="00356E32" w:rsidP="00A4367A">
      <w:r w:rsidRPr="00A4367A">
        <w:rPr>
          <w:rFonts w:eastAsia="Courier New"/>
        </w:rPr>
        <w:t xml:space="preserve">C. </w:t>
      </w:r>
      <w:r w:rsidR="004074FD" w:rsidRPr="00E733EC">
        <w:rPr>
          <w:rFonts w:eastAsia="Courier New"/>
        </w:rPr>
        <w:t>r</w:t>
      </w:r>
      <w:r w:rsidR="0077363F" w:rsidRPr="00A4367A">
        <w:rPr>
          <w:rFonts w:eastAsia="Courier New"/>
        </w:rPr>
        <w:t xml:space="preserve">elative </w:t>
      </w:r>
      <w:r w:rsidR="004074FD" w:rsidRPr="00E733EC">
        <w:rPr>
          <w:rFonts w:eastAsia="Courier New"/>
        </w:rPr>
        <w:t>c</w:t>
      </w:r>
      <w:r w:rsidR="0077363F" w:rsidRPr="00A4367A">
        <w:rPr>
          <w:rFonts w:eastAsia="Courier New"/>
        </w:rPr>
        <w:t>ulture theory</w:t>
      </w:r>
      <w:r w:rsidR="0077363F" w:rsidRPr="00A4367A">
        <w:t xml:space="preserve"> </w:t>
      </w:r>
    </w:p>
    <w:p w14:paraId="44E54A0F" w14:textId="77777777" w:rsidR="0077363F" w:rsidRPr="00A4367A" w:rsidRDefault="00356E32" w:rsidP="00A4367A">
      <w:r w:rsidRPr="00A4367A">
        <w:rPr>
          <w:rFonts w:eastAsia="Courier New"/>
        </w:rPr>
        <w:t xml:space="preserve">D. </w:t>
      </w:r>
      <w:r w:rsidR="004074FD" w:rsidRPr="00E733EC">
        <w:rPr>
          <w:rFonts w:eastAsia="Courier New"/>
        </w:rPr>
        <w:t>l</w:t>
      </w:r>
      <w:r w:rsidR="0077363F" w:rsidRPr="00A4367A">
        <w:rPr>
          <w:rFonts w:eastAsia="Courier New"/>
        </w:rPr>
        <w:t>inguistic-relativity hypothesis</w:t>
      </w:r>
      <w:r w:rsidR="0077363F" w:rsidRPr="00A4367A">
        <w:t xml:space="preserve"> </w:t>
      </w:r>
    </w:p>
    <w:p w14:paraId="2B5702DC" w14:textId="77777777" w:rsidR="0077363F" w:rsidRPr="00A4367A" w:rsidRDefault="0077363F" w:rsidP="00A4367A">
      <w:r w:rsidRPr="00A4367A">
        <w:t>Ans: D</w:t>
      </w:r>
    </w:p>
    <w:p w14:paraId="44156A7E" w14:textId="77777777" w:rsidR="0077363F" w:rsidRPr="00A4367A" w:rsidRDefault="006E047B" w:rsidP="00A4367A">
      <w:r w:rsidRPr="00A4367A">
        <w:t>Learning Objective: 2-6: Describe the characteristics of qualitative research.</w:t>
      </w:r>
    </w:p>
    <w:p w14:paraId="04A342F0" w14:textId="77777777" w:rsidR="0077363F" w:rsidRPr="00A4367A" w:rsidRDefault="0077363F" w:rsidP="00A4367A">
      <w:r w:rsidRPr="00A4367A">
        <w:t>Cognitive Domain: Knowledge</w:t>
      </w:r>
    </w:p>
    <w:p w14:paraId="064B9887" w14:textId="77777777" w:rsidR="0077363F" w:rsidRPr="00A4367A" w:rsidRDefault="008E7FC8" w:rsidP="00A4367A">
      <w:r w:rsidRPr="00A4367A">
        <w:t xml:space="preserve">Answer Location: </w:t>
      </w:r>
      <w:r w:rsidR="00E61662" w:rsidRPr="00E61662">
        <w:t>Characteristics of the Three Research Paradigms</w:t>
      </w:r>
    </w:p>
    <w:p w14:paraId="1D273462" w14:textId="77777777" w:rsidR="0077363F" w:rsidRPr="00A4367A" w:rsidRDefault="0077363F" w:rsidP="00A4367A">
      <w:r w:rsidRPr="00A4367A">
        <w:t>Difficulty Level: Easy</w:t>
      </w:r>
    </w:p>
    <w:p w14:paraId="04115611" w14:textId="77777777" w:rsidR="0077363F" w:rsidRPr="00A4367A" w:rsidRDefault="0077363F" w:rsidP="00A4367A"/>
    <w:p w14:paraId="281F8213" w14:textId="77777777" w:rsidR="0077363F" w:rsidRPr="00A4367A" w:rsidRDefault="0077363F" w:rsidP="00A4367A">
      <w:r w:rsidRPr="00A4367A">
        <w:rPr>
          <w:rFonts w:eastAsia="Courier New"/>
        </w:rPr>
        <w:t>47. Christianity, Buddhism, and Islam would be three possible responses for a variable measuring religion identification. What kind of variable would this be?</w:t>
      </w:r>
      <w:r w:rsidRPr="00A4367A">
        <w:t xml:space="preserve"> </w:t>
      </w:r>
    </w:p>
    <w:p w14:paraId="5BCDD9B5" w14:textId="77777777" w:rsidR="0077363F" w:rsidRPr="00A4367A" w:rsidRDefault="00356E32" w:rsidP="00A4367A">
      <w:r w:rsidRPr="00A4367A">
        <w:rPr>
          <w:rFonts w:eastAsia="Courier New"/>
        </w:rPr>
        <w:t xml:space="preserve">A. </w:t>
      </w:r>
      <w:r w:rsidR="00121C1F" w:rsidRPr="00E733EC">
        <w:rPr>
          <w:rFonts w:eastAsia="Courier New"/>
        </w:rPr>
        <w:t>q</w:t>
      </w:r>
      <w:r w:rsidR="0077363F" w:rsidRPr="00A4367A">
        <w:rPr>
          <w:rFonts w:eastAsia="Courier New"/>
        </w:rPr>
        <w:t>uantitative variable</w:t>
      </w:r>
      <w:r w:rsidR="0077363F" w:rsidRPr="00A4367A">
        <w:t xml:space="preserve"> </w:t>
      </w:r>
    </w:p>
    <w:p w14:paraId="0325E78C" w14:textId="77777777" w:rsidR="0077363F" w:rsidRPr="00A4367A" w:rsidRDefault="00356E32" w:rsidP="00A4367A">
      <w:r w:rsidRPr="00A4367A">
        <w:rPr>
          <w:rFonts w:eastAsia="Courier New"/>
        </w:rPr>
        <w:t xml:space="preserve">B. </w:t>
      </w:r>
      <w:r w:rsidR="00121C1F" w:rsidRPr="00E733EC">
        <w:rPr>
          <w:rFonts w:eastAsia="Courier New"/>
        </w:rPr>
        <w:t>m</w:t>
      </w:r>
      <w:r w:rsidR="0077363F" w:rsidRPr="00A4367A">
        <w:rPr>
          <w:rFonts w:eastAsia="Courier New"/>
        </w:rPr>
        <w:t>ixed variable</w:t>
      </w:r>
      <w:r w:rsidR="0077363F" w:rsidRPr="00A4367A">
        <w:t xml:space="preserve"> </w:t>
      </w:r>
    </w:p>
    <w:p w14:paraId="6030A3D3" w14:textId="77777777" w:rsidR="0077363F" w:rsidRPr="00A4367A" w:rsidRDefault="00356E32" w:rsidP="00A4367A">
      <w:r w:rsidRPr="00A4367A">
        <w:rPr>
          <w:rFonts w:eastAsia="Courier New"/>
        </w:rPr>
        <w:t xml:space="preserve">C. </w:t>
      </w:r>
      <w:r w:rsidR="00121C1F" w:rsidRPr="00E733EC">
        <w:rPr>
          <w:rFonts w:eastAsia="Courier New"/>
        </w:rPr>
        <w:t>c</w:t>
      </w:r>
      <w:r w:rsidR="0077363F" w:rsidRPr="00A4367A">
        <w:rPr>
          <w:rFonts w:eastAsia="Courier New"/>
        </w:rPr>
        <w:t>ategorical variable</w:t>
      </w:r>
      <w:r w:rsidR="0077363F" w:rsidRPr="00A4367A">
        <w:t xml:space="preserve"> </w:t>
      </w:r>
    </w:p>
    <w:p w14:paraId="4509B7D0" w14:textId="77777777" w:rsidR="0077363F" w:rsidRPr="00A4367A" w:rsidRDefault="00356E32" w:rsidP="00A4367A">
      <w:r w:rsidRPr="00A4367A">
        <w:rPr>
          <w:rFonts w:eastAsia="Courier New"/>
        </w:rPr>
        <w:t xml:space="preserve">D. </w:t>
      </w:r>
      <w:r w:rsidR="00121C1F" w:rsidRPr="00E733EC">
        <w:rPr>
          <w:rFonts w:eastAsia="Courier New"/>
        </w:rPr>
        <w:t>c</w:t>
      </w:r>
      <w:r w:rsidR="0077363F" w:rsidRPr="00A4367A">
        <w:rPr>
          <w:rFonts w:eastAsia="Courier New"/>
        </w:rPr>
        <w:t>onstant variable</w:t>
      </w:r>
      <w:r w:rsidR="0077363F" w:rsidRPr="00A4367A">
        <w:t xml:space="preserve"> </w:t>
      </w:r>
    </w:p>
    <w:p w14:paraId="20DD6F18" w14:textId="77777777" w:rsidR="0077363F" w:rsidRPr="00A4367A" w:rsidRDefault="0077363F" w:rsidP="00A4367A">
      <w:r w:rsidRPr="00A4367A">
        <w:t>Ans: C</w:t>
      </w:r>
    </w:p>
    <w:p w14:paraId="69FBBEF6" w14:textId="77777777" w:rsidR="0077363F" w:rsidRPr="00A4367A" w:rsidRDefault="006E047B" w:rsidP="00A4367A">
      <w:r w:rsidRPr="00A4367A">
        <w:t>Learning Objective: 2-3: List and explain the different types of variables used in quantitative research.</w:t>
      </w:r>
    </w:p>
    <w:p w14:paraId="79D9DC00" w14:textId="77777777" w:rsidR="0077363F" w:rsidRPr="00A4367A" w:rsidRDefault="0077363F" w:rsidP="00A4367A">
      <w:r w:rsidRPr="00A4367A">
        <w:t>Cognitive Domain: Application</w:t>
      </w:r>
    </w:p>
    <w:p w14:paraId="35D9D6C6" w14:textId="77777777" w:rsidR="0077363F" w:rsidRPr="00A4367A" w:rsidRDefault="008E7FC8" w:rsidP="00A4367A">
      <w:r w:rsidRPr="00A4367A">
        <w:t>Answer Location: Quantitative Research Methods: Experimental and Nonexperimental Research</w:t>
      </w:r>
    </w:p>
    <w:p w14:paraId="01113DA1" w14:textId="77777777" w:rsidR="0077363F" w:rsidRPr="00A4367A" w:rsidRDefault="0077363F" w:rsidP="00A4367A">
      <w:r w:rsidRPr="00A4367A">
        <w:t>Difficulty Level: Hard</w:t>
      </w:r>
    </w:p>
    <w:p w14:paraId="0D75F8D9" w14:textId="77777777" w:rsidR="0077363F" w:rsidRPr="00A4367A" w:rsidRDefault="0077363F" w:rsidP="00A4367A"/>
    <w:p w14:paraId="01D84885" w14:textId="77777777" w:rsidR="0077363F" w:rsidRPr="00A4367A" w:rsidRDefault="0077363F" w:rsidP="00A4367A">
      <w:r w:rsidRPr="00A4367A">
        <w:rPr>
          <w:rFonts w:eastAsia="Courier New"/>
        </w:rPr>
        <w:lastRenderedPageBreak/>
        <w:t>48. Which of the following is a variable that comes in between two other variables and helps show the process by which one variable affects another variable?</w:t>
      </w:r>
      <w:r w:rsidRPr="00A4367A">
        <w:t xml:space="preserve"> </w:t>
      </w:r>
    </w:p>
    <w:p w14:paraId="6162D152" w14:textId="77777777" w:rsidR="0077363F" w:rsidRPr="00A4367A" w:rsidRDefault="00356E32" w:rsidP="00A4367A">
      <w:r w:rsidRPr="00A4367A">
        <w:rPr>
          <w:rFonts w:eastAsia="Courier New"/>
        </w:rPr>
        <w:t xml:space="preserve">A. </w:t>
      </w:r>
      <w:r w:rsidR="00121C1F" w:rsidRPr="00E733EC">
        <w:rPr>
          <w:rFonts w:eastAsia="Courier New"/>
        </w:rPr>
        <w:t>i</w:t>
      </w:r>
      <w:r w:rsidR="0077363F" w:rsidRPr="00A4367A">
        <w:rPr>
          <w:rFonts w:eastAsia="Courier New"/>
        </w:rPr>
        <w:t xml:space="preserve">ndependent </w:t>
      </w:r>
      <w:r w:rsidR="00121C1F" w:rsidRPr="00E733EC">
        <w:rPr>
          <w:rFonts w:eastAsia="Courier New"/>
        </w:rPr>
        <w:t>v</w:t>
      </w:r>
      <w:r w:rsidR="0077363F" w:rsidRPr="00A4367A">
        <w:rPr>
          <w:rFonts w:eastAsia="Courier New"/>
        </w:rPr>
        <w:t>ariable</w:t>
      </w:r>
      <w:r w:rsidR="0077363F" w:rsidRPr="00A4367A">
        <w:t xml:space="preserve"> </w:t>
      </w:r>
    </w:p>
    <w:p w14:paraId="2705256D" w14:textId="77777777" w:rsidR="0077363F" w:rsidRPr="00A4367A" w:rsidRDefault="00356E32" w:rsidP="00A4367A">
      <w:r w:rsidRPr="00A4367A">
        <w:rPr>
          <w:rFonts w:eastAsia="Courier New"/>
        </w:rPr>
        <w:t xml:space="preserve">B. </w:t>
      </w:r>
      <w:r w:rsidR="00121C1F" w:rsidRPr="00E733EC">
        <w:rPr>
          <w:rFonts w:eastAsia="Courier New"/>
        </w:rPr>
        <w:t>d</w:t>
      </w:r>
      <w:r w:rsidR="0077363F" w:rsidRPr="00A4367A">
        <w:rPr>
          <w:rFonts w:eastAsia="Courier New"/>
        </w:rPr>
        <w:t xml:space="preserve">ependent </w:t>
      </w:r>
      <w:r w:rsidR="00121C1F" w:rsidRPr="00E733EC">
        <w:rPr>
          <w:rFonts w:eastAsia="Courier New"/>
        </w:rPr>
        <w:t>v</w:t>
      </w:r>
      <w:r w:rsidR="0077363F" w:rsidRPr="00A4367A">
        <w:rPr>
          <w:rFonts w:eastAsia="Courier New"/>
        </w:rPr>
        <w:t>ariable</w:t>
      </w:r>
      <w:r w:rsidR="0077363F" w:rsidRPr="00A4367A">
        <w:t xml:space="preserve"> </w:t>
      </w:r>
    </w:p>
    <w:p w14:paraId="0B79853E" w14:textId="77777777" w:rsidR="0077363F" w:rsidRPr="00A4367A" w:rsidRDefault="00356E32" w:rsidP="00A4367A">
      <w:r w:rsidRPr="00A4367A">
        <w:rPr>
          <w:rFonts w:eastAsia="Courier New"/>
        </w:rPr>
        <w:t xml:space="preserve">C. </w:t>
      </w:r>
      <w:r w:rsidR="00121C1F" w:rsidRPr="00E733EC">
        <w:rPr>
          <w:rFonts w:eastAsia="Courier New"/>
        </w:rPr>
        <w:t>m</w:t>
      </w:r>
      <w:r w:rsidR="0077363F" w:rsidRPr="00A4367A">
        <w:rPr>
          <w:rFonts w:eastAsia="Courier New"/>
        </w:rPr>
        <w:t xml:space="preserve">ediating </w:t>
      </w:r>
      <w:r w:rsidR="00121C1F" w:rsidRPr="00E733EC">
        <w:rPr>
          <w:rFonts w:eastAsia="Courier New"/>
        </w:rPr>
        <w:t>v</w:t>
      </w:r>
      <w:r w:rsidR="0077363F" w:rsidRPr="00A4367A">
        <w:rPr>
          <w:rFonts w:eastAsia="Courier New"/>
        </w:rPr>
        <w:t>ariable</w:t>
      </w:r>
      <w:r w:rsidR="0077363F" w:rsidRPr="00A4367A">
        <w:t xml:space="preserve"> </w:t>
      </w:r>
    </w:p>
    <w:p w14:paraId="4FF9494E" w14:textId="77777777" w:rsidR="0077363F" w:rsidRPr="00A4367A" w:rsidRDefault="00356E32" w:rsidP="00A4367A">
      <w:r w:rsidRPr="00A4367A">
        <w:rPr>
          <w:rFonts w:eastAsia="Courier New"/>
        </w:rPr>
        <w:t xml:space="preserve">D. </w:t>
      </w:r>
      <w:r w:rsidR="00121C1F" w:rsidRPr="00E733EC">
        <w:rPr>
          <w:rFonts w:eastAsia="Courier New"/>
        </w:rPr>
        <w:t>m</w:t>
      </w:r>
      <w:r w:rsidR="0077363F" w:rsidRPr="00A4367A">
        <w:rPr>
          <w:rFonts w:eastAsia="Courier New"/>
        </w:rPr>
        <w:t xml:space="preserve">oderating </w:t>
      </w:r>
      <w:r w:rsidR="00121C1F" w:rsidRPr="00E733EC">
        <w:rPr>
          <w:rFonts w:eastAsia="Courier New"/>
        </w:rPr>
        <w:t>v</w:t>
      </w:r>
      <w:r w:rsidR="0077363F" w:rsidRPr="00A4367A">
        <w:rPr>
          <w:rFonts w:eastAsia="Courier New"/>
        </w:rPr>
        <w:t>ariable</w:t>
      </w:r>
      <w:r w:rsidR="0077363F" w:rsidRPr="00A4367A">
        <w:t xml:space="preserve"> </w:t>
      </w:r>
    </w:p>
    <w:p w14:paraId="297E0E81" w14:textId="77777777" w:rsidR="0077363F" w:rsidRPr="00A4367A" w:rsidRDefault="0077363F" w:rsidP="00A4367A">
      <w:r w:rsidRPr="00A4367A">
        <w:t>Ans: C</w:t>
      </w:r>
    </w:p>
    <w:p w14:paraId="63FF242E" w14:textId="77777777" w:rsidR="0077363F" w:rsidRPr="00A4367A" w:rsidRDefault="006E047B" w:rsidP="00A4367A">
      <w:r w:rsidRPr="00A4367A">
        <w:t>Learning Objective: 2-3: List and explain the different types of variables used in quantitative research.</w:t>
      </w:r>
    </w:p>
    <w:p w14:paraId="4E1BF730" w14:textId="77777777" w:rsidR="0077363F" w:rsidRPr="00A4367A" w:rsidRDefault="0077363F" w:rsidP="00A4367A">
      <w:r w:rsidRPr="00A4367A">
        <w:t>Cognitive Domain: Knowledge</w:t>
      </w:r>
    </w:p>
    <w:p w14:paraId="21E6DDA8" w14:textId="77777777" w:rsidR="0077363F" w:rsidRPr="00A4367A" w:rsidRDefault="008E7FC8" w:rsidP="00A4367A">
      <w:r w:rsidRPr="00A4367A">
        <w:t>Answer Location: Quantitative Research Methods: Experimental and Nonexperimental Research</w:t>
      </w:r>
    </w:p>
    <w:p w14:paraId="30D23B1E" w14:textId="77777777" w:rsidR="0077363F" w:rsidRPr="00A4367A" w:rsidRDefault="0077363F" w:rsidP="00A4367A">
      <w:r w:rsidRPr="00A4367A">
        <w:t>Difficulty Level: Easy</w:t>
      </w:r>
    </w:p>
    <w:p w14:paraId="0C32B383" w14:textId="77777777" w:rsidR="0077363F" w:rsidRPr="00A4367A" w:rsidRDefault="0077363F" w:rsidP="00A4367A"/>
    <w:p w14:paraId="101D5241" w14:textId="77777777" w:rsidR="0077363F" w:rsidRPr="00A4367A" w:rsidRDefault="0077363F" w:rsidP="00A4367A">
      <w:r w:rsidRPr="00A4367A">
        <w:rPr>
          <w:rFonts w:eastAsia="Courier New"/>
        </w:rPr>
        <w:t>49. A variable that changes the relationship between two other variables as the levels of that variable change is what kind of variable?</w:t>
      </w:r>
      <w:r w:rsidRPr="00A4367A">
        <w:t xml:space="preserve"> </w:t>
      </w:r>
    </w:p>
    <w:p w14:paraId="4FE93ACA" w14:textId="77777777" w:rsidR="0077363F" w:rsidRPr="00A4367A" w:rsidRDefault="00356E32" w:rsidP="00A4367A">
      <w:r w:rsidRPr="00A4367A">
        <w:rPr>
          <w:rFonts w:eastAsia="Courier New"/>
        </w:rPr>
        <w:t xml:space="preserve">A. </w:t>
      </w:r>
      <w:r w:rsidR="00121C1F" w:rsidRPr="00E733EC">
        <w:rPr>
          <w:rFonts w:eastAsia="Courier New"/>
        </w:rPr>
        <w:t>i</w:t>
      </w:r>
      <w:r w:rsidR="0077363F" w:rsidRPr="00A4367A">
        <w:rPr>
          <w:rFonts w:eastAsia="Courier New"/>
        </w:rPr>
        <w:t xml:space="preserve">ndependent </w:t>
      </w:r>
      <w:r w:rsidR="00121C1F" w:rsidRPr="00E733EC">
        <w:rPr>
          <w:rFonts w:eastAsia="Courier New"/>
        </w:rPr>
        <w:t>v</w:t>
      </w:r>
      <w:r w:rsidR="0077363F" w:rsidRPr="00A4367A">
        <w:rPr>
          <w:rFonts w:eastAsia="Courier New"/>
        </w:rPr>
        <w:t>ariable</w:t>
      </w:r>
      <w:r w:rsidR="0077363F" w:rsidRPr="00A4367A">
        <w:t xml:space="preserve"> </w:t>
      </w:r>
    </w:p>
    <w:p w14:paraId="4181338B" w14:textId="77777777" w:rsidR="0077363F" w:rsidRPr="00A4367A" w:rsidRDefault="00356E32" w:rsidP="00A4367A">
      <w:r w:rsidRPr="00A4367A">
        <w:rPr>
          <w:rFonts w:eastAsia="Courier New"/>
        </w:rPr>
        <w:t xml:space="preserve">B. </w:t>
      </w:r>
      <w:r w:rsidR="00121C1F" w:rsidRPr="00E733EC">
        <w:rPr>
          <w:rFonts w:eastAsia="Courier New"/>
        </w:rPr>
        <w:t>d</w:t>
      </w:r>
      <w:r w:rsidR="0077363F" w:rsidRPr="00A4367A">
        <w:rPr>
          <w:rFonts w:eastAsia="Courier New"/>
        </w:rPr>
        <w:t xml:space="preserve">ependent </w:t>
      </w:r>
      <w:r w:rsidR="00121C1F" w:rsidRPr="00E733EC">
        <w:rPr>
          <w:rFonts w:eastAsia="Courier New"/>
        </w:rPr>
        <w:t>v</w:t>
      </w:r>
      <w:r w:rsidR="0077363F" w:rsidRPr="00A4367A">
        <w:rPr>
          <w:rFonts w:eastAsia="Courier New"/>
        </w:rPr>
        <w:t>ariable</w:t>
      </w:r>
      <w:r w:rsidR="0077363F" w:rsidRPr="00A4367A">
        <w:t xml:space="preserve"> </w:t>
      </w:r>
    </w:p>
    <w:p w14:paraId="14A3455F" w14:textId="77777777" w:rsidR="0077363F" w:rsidRPr="00A4367A" w:rsidRDefault="00356E32" w:rsidP="00A4367A">
      <w:r w:rsidRPr="00A4367A">
        <w:rPr>
          <w:rFonts w:eastAsia="Courier New"/>
        </w:rPr>
        <w:t xml:space="preserve">C. </w:t>
      </w:r>
      <w:r w:rsidR="00121C1F" w:rsidRPr="00E733EC">
        <w:rPr>
          <w:rFonts w:eastAsia="Courier New"/>
        </w:rPr>
        <w:t>m</w:t>
      </w:r>
      <w:r w:rsidR="0077363F" w:rsidRPr="00A4367A">
        <w:rPr>
          <w:rFonts w:eastAsia="Courier New"/>
        </w:rPr>
        <w:t xml:space="preserve">ediating </w:t>
      </w:r>
      <w:r w:rsidR="00121C1F" w:rsidRPr="00E733EC">
        <w:rPr>
          <w:rFonts w:eastAsia="Courier New"/>
        </w:rPr>
        <w:t>v</w:t>
      </w:r>
      <w:r w:rsidR="0077363F" w:rsidRPr="00A4367A">
        <w:rPr>
          <w:rFonts w:eastAsia="Courier New"/>
        </w:rPr>
        <w:t>ariable</w:t>
      </w:r>
      <w:r w:rsidR="0077363F" w:rsidRPr="00A4367A">
        <w:t xml:space="preserve"> </w:t>
      </w:r>
    </w:p>
    <w:p w14:paraId="56A91A3D" w14:textId="77777777" w:rsidR="0077363F" w:rsidRPr="00A4367A" w:rsidRDefault="00356E32" w:rsidP="00A4367A">
      <w:r w:rsidRPr="00A4367A">
        <w:rPr>
          <w:rFonts w:eastAsia="Courier New"/>
        </w:rPr>
        <w:t xml:space="preserve">D. </w:t>
      </w:r>
      <w:r w:rsidR="00121C1F" w:rsidRPr="00E733EC">
        <w:rPr>
          <w:rFonts w:eastAsia="Courier New"/>
        </w:rPr>
        <w:t>m</w:t>
      </w:r>
      <w:r w:rsidR="0077363F" w:rsidRPr="00A4367A">
        <w:rPr>
          <w:rFonts w:eastAsia="Courier New"/>
        </w:rPr>
        <w:t xml:space="preserve">oderating </w:t>
      </w:r>
      <w:r w:rsidR="00121C1F" w:rsidRPr="00E733EC">
        <w:rPr>
          <w:rFonts w:eastAsia="Courier New"/>
        </w:rPr>
        <w:t>v</w:t>
      </w:r>
      <w:r w:rsidR="0077363F" w:rsidRPr="00A4367A">
        <w:rPr>
          <w:rFonts w:eastAsia="Courier New"/>
        </w:rPr>
        <w:t>ariable</w:t>
      </w:r>
      <w:r w:rsidR="0077363F" w:rsidRPr="00A4367A">
        <w:t xml:space="preserve"> </w:t>
      </w:r>
    </w:p>
    <w:p w14:paraId="30607000" w14:textId="77777777" w:rsidR="0077363F" w:rsidRPr="00A4367A" w:rsidRDefault="0077363F" w:rsidP="00A4367A">
      <w:r w:rsidRPr="00A4367A">
        <w:t>Ans: D</w:t>
      </w:r>
    </w:p>
    <w:p w14:paraId="7EB581AB" w14:textId="77777777" w:rsidR="0077363F" w:rsidRPr="00A4367A" w:rsidRDefault="006E047B" w:rsidP="00A4367A">
      <w:r w:rsidRPr="00A4367A">
        <w:t>Learning Objective: 2-3: List and explain the different types of variables used in quantitative research.</w:t>
      </w:r>
    </w:p>
    <w:p w14:paraId="143C7CE0" w14:textId="77777777" w:rsidR="0077363F" w:rsidRPr="00A4367A" w:rsidRDefault="0077363F" w:rsidP="00A4367A">
      <w:r w:rsidRPr="00A4367A">
        <w:t>Cognitive Domain: Knowledge</w:t>
      </w:r>
    </w:p>
    <w:p w14:paraId="6F8F6BAC" w14:textId="77777777" w:rsidR="0077363F" w:rsidRPr="00A4367A" w:rsidRDefault="008E7FC8" w:rsidP="00A4367A">
      <w:r w:rsidRPr="00A4367A">
        <w:t>Answer Location: Quantitative Research Methods: Experimental and Nonexperimental Research</w:t>
      </w:r>
    </w:p>
    <w:p w14:paraId="6C229E91" w14:textId="77777777" w:rsidR="0077363F" w:rsidRPr="00A4367A" w:rsidRDefault="0077363F" w:rsidP="00A4367A">
      <w:r w:rsidRPr="00A4367A">
        <w:t>Difficulty Level: Easy</w:t>
      </w:r>
    </w:p>
    <w:p w14:paraId="072A0EE6" w14:textId="77777777" w:rsidR="0077363F" w:rsidRPr="00A4367A" w:rsidRDefault="0077363F" w:rsidP="00A4367A"/>
    <w:p w14:paraId="738A4885" w14:textId="77777777" w:rsidR="0077363F" w:rsidRPr="00A4367A" w:rsidRDefault="0077363F" w:rsidP="00A4367A">
      <w:r w:rsidRPr="00A4367A">
        <w:t>50. A researcher does a study looking at the relationship between math anxiety and math performance. He finds that relationship is strong for children who are shy but small for children who are outgoing. In this example, shy versus outgoing is what kind of variable?</w:t>
      </w:r>
    </w:p>
    <w:p w14:paraId="1B0D14A6" w14:textId="77777777" w:rsidR="0077363F" w:rsidRPr="00A4367A" w:rsidRDefault="00356E32" w:rsidP="00A4367A">
      <w:r w:rsidRPr="00A4367A">
        <w:t xml:space="preserve">A. </w:t>
      </w:r>
      <w:r w:rsidR="00EB619F" w:rsidRPr="00E733EC">
        <w:t>m</w:t>
      </w:r>
      <w:r w:rsidR="0077363F" w:rsidRPr="00A4367A">
        <w:t>ediating variable</w:t>
      </w:r>
    </w:p>
    <w:p w14:paraId="5FDDE15F" w14:textId="77777777" w:rsidR="0077363F" w:rsidRPr="00A4367A" w:rsidRDefault="00356E32" w:rsidP="00A4367A">
      <w:r w:rsidRPr="00A4367A">
        <w:t xml:space="preserve">B. </w:t>
      </w:r>
      <w:r w:rsidR="00EB619F" w:rsidRPr="00E733EC">
        <w:t>d</w:t>
      </w:r>
      <w:r w:rsidR="0077363F" w:rsidRPr="00A4367A">
        <w:t>ependent variable</w:t>
      </w:r>
    </w:p>
    <w:p w14:paraId="5E1BD4C6" w14:textId="77777777" w:rsidR="0077363F" w:rsidRPr="00A4367A" w:rsidRDefault="00356E32" w:rsidP="00A4367A">
      <w:r w:rsidRPr="00A4367A">
        <w:t xml:space="preserve">C. </w:t>
      </w:r>
      <w:r w:rsidR="00EB619F" w:rsidRPr="00E733EC">
        <w:t>e</w:t>
      </w:r>
      <w:r w:rsidR="0077363F" w:rsidRPr="00A4367A">
        <w:t>xtraneous variable</w:t>
      </w:r>
    </w:p>
    <w:p w14:paraId="6CBE92E8" w14:textId="77777777" w:rsidR="0077363F" w:rsidRPr="00A4367A" w:rsidRDefault="00356E32" w:rsidP="00A4367A">
      <w:r w:rsidRPr="00A4367A">
        <w:t xml:space="preserve">D. </w:t>
      </w:r>
      <w:r w:rsidR="00EB619F" w:rsidRPr="00E733EC">
        <w:t>m</w:t>
      </w:r>
      <w:r w:rsidR="0077363F" w:rsidRPr="00A4367A">
        <w:t xml:space="preserve">oderating variable </w:t>
      </w:r>
    </w:p>
    <w:p w14:paraId="6616CC75" w14:textId="77777777" w:rsidR="0077363F" w:rsidRPr="00A4367A" w:rsidRDefault="0077363F" w:rsidP="00A4367A">
      <w:r w:rsidRPr="00A4367A">
        <w:t>Ans: D</w:t>
      </w:r>
    </w:p>
    <w:p w14:paraId="13AEA037" w14:textId="77777777" w:rsidR="0077363F" w:rsidRPr="00A4367A" w:rsidRDefault="006E047B" w:rsidP="00A4367A">
      <w:r w:rsidRPr="00A4367A">
        <w:t>Learning Objective: 2-3: List and explain the different types of variables used in quantitative research.</w:t>
      </w:r>
    </w:p>
    <w:p w14:paraId="2D450D30" w14:textId="77777777" w:rsidR="0077363F" w:rsidRPr="00A4367A" w:rsidRDefault="0077363F" w:rsidP="00A4367A">
      <w:r w:rsidRPr="00A4367A">
        <w:t>Cognitive Domain: Knowledge</w:t>
      </w:r>
    </w:p>
    <w:p w14:paraId="4D17AE8C" w14:textId="77777777" w:rsidR="0077363F" w:rsidRPr="00A4367A" w:rsidRDefault="008E7FC8" w:rsidP="00A4367A">
      <w:r w:rsidRPr="00A4367A">
        <w:t>Answer Location: Quantitative Research Methods: Experimental and Nonexperimental Research</w:t>
      </w:r>
    </w:p>
    <w:p w14:paraId="20900EF9" w14:textId="77777777" w:rsidR="0077363F" w:rsidRPr="00A4367A" w:rsidRDefault="0077363F" w:rsidP="00A4367A">
      <w:r w:rsidRPr="00A4367A">
        <w:t>Difficulty Level: Easy</w:t>
      </w:r>
    </w:p>
    <w:p w14:paraId="519B1F54" w14:textId="77777777" w:rsidR="0077363F" w:rsidRPr="00A4367A" w:rsidRDefault="0077363F" w:rsidP="00A4367A"/>
    <w:p w14:paraId="470DAE2F" w14:textId="77777777" w:rsidR="0077363F" w:rsidRPr="00A4367A" w:rsidRDefault="0077363F" w:rsidP="00A4367A">
      <w:r w:rsidRPr="00A4367A">
        <w:rPr>
          <w:rFonts w:eastAsia="Courier New"/>
        </w:rPr>
        <w:t>50. A researcher examines the impact of different rehearsal strategies on memory for anatomical concepts. Memory for anatomical concepts plays what role in the study?</w:t>
      </w:r>
      <w:r w:rsidRPr="00A4367A">
        <w:t xml:space="preserve"> </w:t>
      </w:r>
    </w:p>
    <w:p w14:paraId="72E024A7" w14:textId="77777777" w:rsidR="0077363F" w:rsidRPr="00A4367A" w:rsidRDefault="00356E32" w:rsidP="00A4367A">
      <w:r w:rsidRPr="00A4367A">
        <w:rPr>
          <w:rFonts w:eastAsia="Courier New"/>
        </w:rPr>
        <w:lastRenderedPageBreak/>
        <w:t xml:space="preserve">A. </w:t>
      </w:r>
      <w:r w:rsidR="00EB619F" w:rsidRPr="00E733EC">
        <w:t>independent variable</w:t>
      </w:r>
    </w:p>
    <w:p w14:paraId="1BEB03DF" w14:textId="77777777" w:rsidR="0077363F" w:rsidRPr="00A4367A" w:rsidRDefault="00EB619F" w:rsidP="00A4367A">
      <w:r w:rsidRPr="00E733EC">
        <w:rPr>
          <w:rFonts w:eastAsia="Courier New"/>
        </w:rPr>
        <w:t xml:space="preserve">B. </w:t>
      </w:r>
      <w:r w:rsidRPr="00A4367A">
        <w:t>dependent variable</w:t>
      </w:r>
    </w:p>
    <w:p w14:paraId="22003664" w14:textId="77777777" w:rsidR="0077363F" w:rsidRPr="00A4367A" w:rsidRDefault="00EB619F" w:rsidP="00A4367A">
      <w:r w:rsidRPr="00E733EC">
        <w:rPr>
          <w:rFonts w:eastAsia="Courier New"/>
        </w:rPr>
        <w:t xml:space="preserve">C. </w:t>
      </w:r>
      <w:r w:rsidRPr="00A4367A">
        <w:rPr>
          <w:rFonts w:eastAsia="Courier New"/>
        </w:rPr>
        <w:t>mediating variable</w:t>
      </w:r>
    </w:p>
    <w:p w14:paraId="7D334C87" w14:textId="77777777" w:rsidR="0077363F" w:rsidRPr="00A4367A" w:rsidRDefault="00EB619F" w:rsidP="00A4367A">
      <w:r w:rsidRPr="00E733EC">
        <w:rPr>
          <w:rFonts w:eastAsia="Courier New"/>
        </w:rPr>
        <w:t xml:space="preserve">D. </w:t>
      </w:r>
      <w:r w:rsidRPr="00A4367A">
        <w:t>moderating variable</w:t>
      </w:r>
    </w:p>
    <w:p w14:paraId="340BCBB5" w14:textId="77777777" w:rsidR="0077363F" w:rsidRPr="00A4367A" w:rsidRDefault="00EB619F" w:rsidP="00A4367A">
      <w:r w:rsidRPr="00E733EC">
        <w:t xml:space="preserve">Ans: </w:t>
      </w:r>
      <w:r w:rsidR="0077363F" w:rsidRPr="00A4367A">
        <w:t>B</w:t>
      </w:r>
    </w:p>
    <w:p w14:paraId="4392B18D" w14:textId="77777777" w:rsidR="0077363F" w:rsidRPr="00A4367A" w:rsidRDefault="006E047B" w:rsidP="00A4367A">
      <w:r w:rsidRPr="00A4367A">
        <w:t>Learning Objective: 2-3: List and explain the different types of variables used in quantitative research.</w:t>
      </w:r>
    </w:p>
    <w:p w14:paraId="6DB23D0B" w14:textId="77777777" w:rsidR="0077363F" w:rsidRPr="00A4367A" w:rsidRDefault="0077363F" w:rsidP="00A4367A">
      <w:r w:rsidRPr="00A4367A">
        <w:t>Cognitive Domain: Application</w:t>
      </w:r>
    </w:p>
    <w:p w14:paraId="69DCD27E" w14:textId="77777777" w:rsidR="0077363F" w:rsidRPr="00A4367A" w:rsidRDefault="008E7FC8" w:rsidP="00A4367A">
      <w:r w:rsidRPr="00A4367A">
        <w:t>Answer Location: Quantitative Research Methods: Experimental and Nonexperimental Research</w:t>
      </w:r>
    </w:p>
    <w:p w14:paraId="57842395" w14:textId="77777777" w:rsidR="0077363F" w:rsidRPr="00A4367A" w:rsidRDefault="0077363F" w:rsidP="00A4367A">
      <w:r w:rsidRPr="00A4367A">
        <w:t>Difficulty Level: Hard</w:t>
      </w:r>
    </w:p>
    <w:p w14:paraId="0355F5FB" w14:textId="77777777" w:rsidR="0077363F" w:rsidRPr="00A4367A" w:rsidRDefault="0077363F" w:rsidP="00A4367A"/>
    <w:p w14:paraId="13CA5269" w14:textId="77777777" w:rsidR="0077363F" w:rsidRPr="00A4367A" w:rsidRDefault="0077363F" w:rsidP="00A4367A">
      <w:r w:rsidRPr="00A4367A">
        <w:rPr>
          <w:rFonts w:eastAsia="Courier New"/>
        </w:rPr>
        <w:t>51. Which of the following examples illustrates experimental research?</w:t>
      </w:r>
      <w:r w:rsidRPr="00A4367A">
        <w:t xml:space="preserve"> </w:t>
      </w:r>
    </w:p>
    <w:p w14:paraId="53C850C6" w14:textId="77777777" w:rsidR="0077363F" w:rsidRPr="00A4367A" w:rsidRDefault="00356E32" w:rsidP="00A4367A">
      <w:r w:rsidRPr="00A4367A">
        <w:rPr>
          <w:rFonts w:eastAsia="Courier New"/>
        </w:rPr>
        <w:t xml:space="preserve">A. </w:t>
      </w:r>
      <w:r w:rsidR="0077363F" w:rsidRPr="00A4367A">
        <w:rPr>
          <w:rFonts w:eastAsia="Courier New"/>
        </w:rPr>
        <w:t>A researcher studies the profiles of National Merit Scholars to determine what factors are associated with their success</w:t>
      </w:r>
      <w:r w:rsidR="00EB619F" w:rsidRPr="00E733EC">
        <w:rPr>
          <w:rFonts w:eastAsia="Courier New"/>
        </w:rPr>
        <w:t>.</w:t>
      </w:r>
      <w:r w:rsidR="0077363F" w:rsidRPr="00A4367A">
        <w:t xml:space="preserve"> </w:t>
      </w:r>
    </w:p>
    <w:p w14:paraId="46CF9279" w14:textId="77777777" w:rsidR="0077363F" w:rsidRPr="00A4367A" w:rsidRDefault="00356E32" w:rsidP="00A4367A">
      <w:r w:rsidRPr="00A4367A">
        <w:rPr>
          <w:rFonts w:eastAsia="Courier New"/>
        </w:rPr>
        <w:t xml:space="preserve">B. </w:t>
      </w:r>
      <w:r w:rsidR="0077363F" w:rsidRPr="00A4367A">
        <w:rPr>
          <w:rFonts w:eastAsia="Courier New"/>
        </w:rPr>
        <w:t>A researcher does a study where he manipulates the types of memory strategies students are taught and then measures their recall</w:t>
      </w:r>
      <w:r w:rsidR="00EB619F" w:rsidRPr="00E733EC">
        <w:rPr>
          <w:rFonts w:eastAsia="Courier New"/>
        </w:rPr>
        <w:t>.</w:t>
      </w:r>
    </w:p>
    <w:p w14:paraId="2432FDEE" w14:textId="77777777" w:rsidR="0077363F" w:rsidRPr="00A4367A" w:rsidRDefault="00356E32" w:rsidP="00A4367A">
      <w:r w:rsidRPr="00A4367A">
        <w:rPr>
          <w:rFonts w:eastAsia="Courier New"/>
        </w:rPr>
        <w:t xml:space="preserve">C. </w:t>
      </w:r>
      <w:r w:rsidR="0077363F" w:rsidRPr="00A4367A">
        <w:rPr>
          <w:rFonts w:eastAsia="Courier New"/>
        </w:rPr>
        <w:t>A researcher does a study where he examines the correlation between mathematics anxiety and time to solve a mathematics story problem set</w:t>
      </w:r>
      <w:r w:rsidR="00EB619F" w:rsidRPr="00E733EC">
        <w:rPr>
          <w:rFonts w:eastAsia="Courier New"/>
        </w:rPr>
        <w:t>.</w:t>
      </w:r>
    </w:p>
    <w:p w14:paraId="5344625C" w14:textId="77777777" w:rsidR="0077363F" w:rsidRPr="00A4367A" w:rsidRDefault="00356E32" w:rsidP="00A4367A">
      <w:r w:rsidRPr="00A4367A">
        <w:rPr>
          <w:rFonts w:eastAsia="Courier New"/>
        </w:rPr>
        <w:t xml:space="preserve">D. </w:t>
      </w:r>
      <w:r w:rsidR="0077363F" w:rsidRPr="00A4367A">
        <w:rPr>
          <w:rFonts w:eastAsia="Courier New"/>
        </w:rPr>
        <w:t>A researcher does a study where she carries out a survey that quantifies student beliefs about mathematics and follows that study up with a series of qualitative interviews with students</w:t>
      </w:r>
      <w:r w:rsidR="00EB619F" w:rsidRPr="00E733EC">
        <w:rPr>
          <w:rFonts w:eastAsia="Courier New"/>
        </w:rPr>
        <w:t>.</w:t>
      </w:r>
      <w:r w:rsidR="0077363F" w:rsidRPr="00A4367A">
        <w:rPr>
          <w:rFonts w:eastAsia="Courier New"/>
        </w:rPr>
        <w:t xml:space="preserve"> </w:t>
      </w:r>
    </w:p>
    <w:p w14:paraId="017E4788" w14:textId="77777777" w:rsidR="0077363F" w:rsidRPr="00A4367A" w:rsidRDefault="0077363F" w:rsidP="00A4367A">
      <w:r w:rsidRPr="00A4367A">
        <w:t>Ans: B</w:t>
      </w:r>
    </w:p>
    <w:p w14:paraId="648AD34B" w14:textId="77777777" w:rsidR="0077363F" w:rsidRPr="00A4367A" w:rsidRDefault="006E047B" w:rsidP="00A4367A">
      <w:r w:rsidRPr="00A4367A">
        <w:t>Learning Objective: 2-4: Explain the difference between experimental and nonexperimental quantitative research.</w:t>
      </w:r>
    </w:p>
    <w:p w14:paraId="3CD8C880" w14:textId="77777777" w:rsidR="0077363F" w:rsidRPr="00A4367A" w:rsidRDefault="0077363F" w:rsidP="00A4367A">
      <w:r w:rsidRPr="00A4367A">
        <w:t>Cognitive Domain: Analysis</w:t>
      </w:r>
    </w:p>
    <w:p w14:paraId="6390BD26" w14:textId="77777777" w:rsidR="0077363F" w:rsidRPr="00A4367A" w:rsidRDefault="009B4AC5" w:rsidP="00A4367A">
      <w:r w:rsidRPr="00A4367A">
        <w:t>Answer Location: Experimental Research</w:t>
      </w:r>
    </w:p>
    <w:p w14:paraId="42B5552A" w14:textId="77777777" w:rsidR="0077363F" w:rsidRPr="00A4367A" w:rsidRDefault="0077363F" w:rsidP="00A4367A">
      <w:r w:rsidRPr="00A4367A">
        <w:t>Difficulty Level: Medium</w:t>
      </w:r>
    </w:p>
    <w:p w14:paraId="4190F77C" w14:textId="77777777" w:rsidR="0077363F" w:rsidRPr="00A4367A" w:rsidRDefault="0077363F" w:rsidP="00A4367A"/>
    <w:p w14:paraId="717337F8" w14:textId="77777777" w:rsidR="0077363F" w:rsidRPr="00A4367A" w:rsidRDefault="0077363F" w:rsidP="00A4367A">
      <w:r w:rsidRPr="00A4367A">
        <w:rPr>
          <w:rFonts w:eastAsia="Courier New"/>
        </w:rPr>
        <w:t>52. Why is it important to control extraneous variables (to the best extent possible)?</w:t>
      </w:r>
      <w:r w:rsidRPr="00A4367A">
        <w:t xml:space="preserve"> </w:t>
      </w:r>
    </w:p>
    <w:p w14:paraId="6C3722D2" w14:textId="77777777" w:rsidR="0077363F" w:rsidRPr="00A4367A" w:rsidRDefault="00356E32" w:rsidP="00A4367A">
      <w:r w:rsidRPr="00A4367A">
        <w:rPr>
          <w:rFonts w:eastAsia="Courier New"/>
        </w:rPr>
        <w:t xml:space="preserve">A. </w:t>
      </w:r>
      <w:r w:rsidR="0077363F" w:rsidRPr="00A4367A">
        <w:rPr>
          <w:rFonts w:eastAsia="Courier New"/>
        </w:rPr>
        <w:t xml:space="preserve">An uncontrolled extraneous variable (variable </w:t>
      </w:r>
      <w:r w:rsidR="00A05AFD" w:rsidRPr="00E733EC">
        <w:rPr>
          <w:rFonts w:eastAsia="Courier New"/>
        </w:rPr>
        <w:t>‘</w:t>
      </w:r>
      <w:r w:rsidR="0077363F" w:rsidRPr="00A4367A">
        <w:rPr>
          <w:rFonts w:eastAsia="Courier New"/>
          <w:i/>
        </w:rPr>
        <w:t>X</w:t>
      </w:r>
      <w:r w:rsidR="00A05AFD" w:rsidRPr="00E733EC">
        <w:rPr>
          <w:rFonts w:eastAsia="Courier New"/>
        </w:rPr>
        <w:t>’</w:t>
      </w:r>
      <w:r w:rsidR="00A05AFD" w:rsidRPr="00A4367A">
        <w:rPr>
          <w:rFonts w:eastAsia="Courier New"/>
        </w:rPr>
        <w:t xml:space="preserve">) </w:t>
      </w:r>
      <w:r w:rsidR="0077363F" w:rsidRPr="00A4367A">
        <w:rPr>
          <w:rFonts w:eastAsia="Courier New"/>
        </w:rPr>
        <w:t xml:space="preserve">can cause doubt as to whether changes in one variable (variable </w:t>
      </w:r>
      <w:r w:rsidR="00A05AFD" w:rsidRPr="00E733EC">
        <w:rPr>
          <w:rFonts w:eastAsia="Courier New"/>
        </w:rPr>
        <w:t>‘</w:t>
      </w:r>
      <w:r w:rsidR="0077363F" w:rsidRPr="00A4367A">
        <w:rPr>
          <w:rFonts w:eastAsia="Courier New"/>
          <w:i/>
        </w:rPr>
        <w:t>A</w:t>
      </w:r>
      <w:r w:rsidR="00A05AFD" w:rsidRPr="00E733EC">
        <w:rPr>
          <w:rFonts w:eastAsia="Courier New"/>
        </w:rPr>
        <w:t>’</w:t>
      </w:r>
      <w:r w:rsidR="00A05AFD" w:rsidRPr="00A4367A">
        <w:rPr>
          <w:rFonts w:eastAsia="Courier New"/>
        </w:rPr>
        <w:t xml:space="preserve">) </w:t>
      </w:r>
      <w:r w:rsidR="0077363F" w:rsidRPr="00A4367A">
        <w:rPr>
          <w:rFonts w:eastAsia="Courier New"/>
        </w:rPr>
        <w:t xml:space="preserve">cause changes in another variable (variable </w:t>
      </w:r>
      <w:r w:rsidR="00A05AFD" w:rsidRPr="00E733EC">
        <w:rPr>
          <w:rFonts w:eastAsia="Courier New"/>
        </w:rPr>
        <w:t>‘</w:t>
      </w:r>
      <w:r w:rsidR="0077363F" w:rsidRPr="00A4367A">
        <w:rPr>
          <w:rFonts w:eastAsia="Courier New"/>
          <w:i/>
        </w:rPr>
        <w:t>B</w:t>
      </w:r>
      <w:r w:rsidR="00A05AFD" w:rsidRPr="00E733EC">
        <w:rPr>
          <w:rFonts w:eastAsia="Courier New"/>
        </w:rPr>
        <w:t>’</w:t>
      </w:r>
      <w:r w:rsidR="00A05AFD" w:rsidRPr="00A4367A">
        <w:rPr>
          <w:rFonts w:eastAsia="Courier New"/>
        </w:rPr>
        <w:t>)</w:t>
      </w:r>
      <w:r w:rsidR="00A05AFD" w:rsidRPr="00E733EC">
        <w:rPr>
          <w:rFonts w:eastAsia="Courier New"/>
        </w:rPr>
        <w:t>.</w:t>
      </w:r>
    </w:p>
    <w:p w14:paraId="1A3FCAB4" w14:textId="77777777" w:rsidR="0077363F" w:rsidRPr="00A4367A" w:rsidRDefault="00356E32" w:rsidP="00A4367A">
      <w:r w:rsidRPr="00A4367A">
        <w:rPr>
          <w:rFonts w:eastAsia="Courier New"/>
        </w:rPr>
        <w:t xml:space="preserve">B. </w:t>
      </w:r>
      <w:r w:rsidR="0077363F" w:rsidRPr="00A4367A">
        <w:rPr>
          <w:rFonts w:eastAsia="Courier New"/>
        </w:rPr>
        <w:t xml:space="preserve">An uncontrolled extraneous variable (variable </w:t>
      </w:r>
      <w:r w:rsidR="00A05AFD" w:rsidRPr="00E733EC">
        <w:rPr>
          <w:rFonts w:eastAsia="Courier New"/>
        </w:rPr>
        <w:t>‘</w:t>
      </w:r>
      <w:r w:rsidR="0077363F" w:rsidRPr="00A4367A">
        <w:rPr>
          <w:rFonts w:eastAsia="Courier New"/>
          <w:i/>
        </w:rPr>
        <w:t>X</w:t>
      </w:r>
      <w:r w:rsidR="00A05AFD" w:rsidRPr="00E733EC">
        <w:rPr>
          <w:rFonts w:eastAsia="Courier New"/>
        </w:rPr>
        <w:t>’</w:t>
      </w:r>
      <w:r w:rsidR="00A05AFD" w:rsidRPr="00A4367A">
        <w:rPr>
          <w:rFonts w:eastAsia="Courier New"/>
        </w:rPr>
        <w:t xml:space="preserve">) </w:t>
      </w:r>
      <w:r w:rsidR="0077363F" w:rsidRPr="00A4367A">
        <w:rPr>
          <w:rFonts w:eastAsia="Courier New"/>
        </w:rPr>
        <w:t xml:space="preserve">can act as an alternative explanation for the claim that changes in one variable (variable </w:t>
      </w:r>
      <w:r w:rsidR="00A05AFD" w:rsidRPr="00E733EC">
        <w:rPr>
          <w:rFonts w:eastAsia="Courier New"/>
        </w:rPr>
        <w:t>‘</w:t>
      </w:r>
      <w:r w:rsidR="0077363F" w:rsidRPr="00A4367A">
        <w:rPr>
          <w:rFonts w:eastAsia="Courier New"/>
          <w:i/>
        </w:rPr>
        <w:t>A</w:t>
      </w:r>
      <w:r w:rsidR="00A05AFD" w:rsidRPr="00E733EC">
        <w:rPr>
          <w:rFonts w:eastAsia="Courier New"/>
        </w:rPr>
        <w:t>’</w:t>
      </w:r>
      <w:r w:rsidR="00A05AFD" w:rsidRPr="00A4367A">
        <w:rPr>
          <w:rFonts w:eastAsia="Courier New"/>
        </w:rPr>
        <w:t xml:space="preserve">) </w:t>
      </w:r>
      <w:r w:rsidR="0077363F" w:rsidRPr="00A4367A">
        <w:rPr>
          <w:rFonts w:eastAsia="Courier New"/>
        </w:rPr>
        <w:t xml:space="preserve">cause changes in another variable (variable </w:t>
      </w:r>
      <w:r w:rsidR="00A05AFD" w:rsidRPr="00E733EC">
        <w:rPr>
          <w:rFonts w:eastAsia="Courier New"/>
        </w:rPr>
        <w:t>‘</w:t>
      </w:r>
      <w:r w:rsidR="0077363F" w:rsidRPr="00A4367A">
        <w:rPr>
          <w:rFonts w:eastAsia="Courier New"/>
          <w:i/>
        </w:rPr>
        <w:t>B</w:t>
      </w:r>
      <w:r w:rsidR="00A05AFD" w:rsidRPr="00E733EC">
        <w:rPr>
          <w:rFonts w:eastAsia="Courier New"/>
        </w:rPr>
        <w:t>’</w:t>
      </w:r>
      <w:r w:rsidR="00A05AFD" w:rsidRPr="00A4367A">
        <w:rPr>
          <w:rFonts w:eastAsia="Courier New"/>
        </w:rPr>
        <w:t>)</w:t>
      </w:r>
      <w:r w:rsidR="00A05AFD" w:rsidRPr="00E733EC">
        <w:rPr>
          <w:rFonts w:eastAsia="Courier New"/>
        </w:rPr>
        <w:t>.</w:t>
      </w:r>
    </w:p>
    <w:p w14:paraId="1C500AF9" w14:textId="77777777" w:rsidR="0077363F" w:rsidRPr="00A4367A" w:rsidRDefault="00356E32" w:rsidP="00A4367A">
      <w:r w:rsidRPr="00A4367A">
        <w:rPr>
          <w:rFonts w:eastAsia="Courier New"/>
        </w:rPr>
        <w:t xml:space="preserve">C. </w:t>
      </w:r>
      <w:r w:rsidR="0077363F" w:rsidRPr="00A4367A">
        <w:rPr>
          <w:rFonts w:eastAsia="Courier New"/>
        </w:rPr>
        <w:t>Uncontrolled extraneous variables rarely have an impact on empirical research and therefore it is not important to carefully control them most of the time</w:t>
      </w:r>
      <w:r w:rsidR="00EB619F" w:rsidRPr="00E733EC">
        <w:rPr>
          <w:rFonts w:eastAsia="Courier New"/>
        </w:rPr>
        <w:t>.</w:t>
      </w:r>
    </w:p>
    <w:p w14:paraId="45C1B30C" w14:textId="77777777" w:rsidR="0077363F" w:rsidRPr="00A4367A" w:rsidRDefault="00356E32" w:rsidP="00A4367A">
      <w:r w:rsidRPr="00A4367A">
        <w:rPr>
          <w:rFonts w:eastAsia="Courier New"/>
        </w:rPr>
        <w:t xml:space="preserve">D. </w:t>
      </w:r>
      <w:r w:rsidR="0077363F" w:rsidRPr="00A4367A">
        <w:rPr>
          <w:rFonts w:eastAsia="Courier New"/>
        </w:rPr>
        <w:t xml:space="preserve">Both </w:t>
      </w:r>
      <w:r w:rsidR="00EB619F" w:rsidRPr="00E733EC">
        <w:rPr>
          <w:rFonts w:eastAsia="Courier New"/>
        </w:rPr>
        <w:t xml:space="preserve">“An uncontrolled extraneous variable (variable </w:t>
      </w:r>
      <w:r w:rsidR="00A05AFD" w:rsidRPr="00A4367A">
        <w:rPr>
          <w:rFonts w:eastAsia="Courier New"/>
        </w:rPr>
        <w:t>‘</w:t>
      </w:r>
      <w:r w:rsidR="00EB619F" w:rsidRPr="00A4367A">
        <w:rPr>
          <w:rFonts w:eastAsia="Courier New"/>
          <w:i/>
        </w:rPr>
        <w:t>X</w:t>
      </w:r>
      <w:r w:rsidR="00A05AFD" w:rsidRPr="00E733EC">
        <w:rPr>
          <w:rFonts w:eastAsia="Courier New"/>
        </w:rPr>
        <w:t>’</w:t>
      </w:r>
      <w:r w:rsidR="00EB619F" w:rsidRPr="00E733EC">
        <w:rPr>
          <w:rFonts w:eastAsia="Courier New"/>
        </w:rPr>
        <w:t xml:space="preserve">) can cause doubt as to whether changes in one variable (variable </w:t>
      </w:r>
      <w:r w:rsidR="00A05AFD" w:rsidRPr="00A4367A">
        <w:rPr>
          <w:rFonts w:eastAsia="Courier New"/>
        </w:rPr>
        <w:t>‘</w:t>
      </w:r>
      <w:r w:rsidR="00EB619F" w:rsidRPr="00A4367A">
        <w:rPr>
          <w:rFonts w:eastAsia="Courier New"/>
          <w:i/>
        </w:rPr>
        <w:t>A</w:t>
      </w:r>
      <w:r w:rsidR="00A05AFD" w:rsidRPr="00E733EC">
        <w:rPr>
          <w:rFonts w:eastAsia="Courier New"/>
        </w:rPr>
        <w:t>’</w:t>
      </w:r>
      <w:r w:rsidR="00EB619F" w:rsidRPr="00E733EC">
        <w:rPr>
          <w:rFonts w:eastAsia="Courier New"/>
        </w:rPr>
        <w:t xml:space="preserve">) cause changes in another variable (variable </w:t>
      </w:r>
      <w:r w:rsidR="00A05AFD" w:rsidRPr="00A4367A">
        <w:rPr>
          <w:rFonts w:eastAsia="Courier New"/>
        </w:rPr>
        <w:t>‘</w:t>
      </w:r>
      <w:r w:rsidR="00EB619F" w:rsidRPr="00A4367A">
        <w:rPr>
          <w:rFonts w:eastAsia="Courier New"/>
          <w:i/>
        </w:rPr>
        <w:t>B</w:t>
      </w:r>
      <w:r w:rsidR="00A05AFD" w:rsidRPr="00E733EC">
        <w:rPr>
          <w:rFonts w:eastAsia="Courier New"/>
        </w:rPr>
        <w:t>’</w:t>
      </w:r>
      <w:r w:rsidR="00EB619F" w:rsidRPr="00E733EC">
        <w:rPr>
          <w:rFonts w:eastAsia="Courier New"/>
        </w:rPr>
        <w:t>)</w:t>
      </w:r>
      <w:r w:rsidR="00EB619F" w:rsidRPr="00A4367A">
        <w:rPr>
          <w:rFonts w:eastAsia="Courier New"/>
        </w:rPr>
        <w:t>”</w:t>
      </w:r>
      <w:r w:rsidR="0077363F" w:rsidRPr="00A4367A">
        <w:rPr>
          <w:rFonts w:eastAsia="Courier New"/>
        </w:rPr>
        <w:t xml:space="preserve"> and </w:t>
      </w:r>
      <w:r w:rsidR="00EB619F" w:rsidRPr="00E733EC">
        <w:rPr>
          <w:rFonts w:eastAsia="Courier New"/>
        </w:rPr>
        <w:t xml:space="preserve">“An uncontrolled extraneous variable (variable </w:t>
      </w:r>
      <w:r w:rsidR="00A05AFD" w:rsidRPr="00A4367A">
        <w:rPr>
          <w:rFonts w:eastAsia="Courier New"/>
        </w:rPr>
        <w:t>‘</w:t>
      </w:r>
      <w:r w:rsidR="00EB619F" w:rsidRPr="00A4367A">
        <w:rPr>
          <w:rFonts w:eastAsia="Courier New"/>
          <w:i/>
        </w:rPr>
        <w:t>X</w:t>
      </w:r>
      <w:r w:rsidR="00A05AFD" w:rsidRPr="00E733EC">
        <w:rPr>
          <w:rFonts w:eastAsia="Courier New"/>
        </w:rPr>
        <w:t>’</w:t>
      </w:r>
      <w:r w:rsidR="00EB619F" w:rsidRPr="00E733EC">
        <w:rPr>
          <w:rFonts w:eastAsia="Courier New"/>
        </w:rPr>
        <w:t>) can act as an alternative e</w:t>
      </w:r>
      <w:r w:rsidR="00EB619F" w:rsidRPr="00A4367A">
        <w:rPr>
          <w:rFonts w:eastAsia="Courier New"/>
        </w:rPr>
        <w:t xml:space="preserve">xplanation for the claim that changes in one variable (variable </w:t>
      </w:r>
      <w:r w:rsidR="00A05AFD" w:rsidRPr="00A4367A">
        <w:rPr>
          <w:rFonts w:eastAsia="Courier New"/>
        </w:rPr>
        <w:t>‘</w:t>
      </w:r>
      <w:r w:rsidR="00EB619F" w:rsidRPr="00A4367A">
        <w:rPr>
          <w:rFonts w:eastAsia="Courier New"/>
          <w:i/>
        </w:rPr>
        <w:t>A</w:t>
      </w:r>
      <w:r w:rsidR="00A05AFD" w:rsidRPr="00E733EC">
        <w:rPr>
          <w:rFonts w:eastAsia="Courier New"/>
        </w:rPr>
        <w:t>’</w:t>
      </w:r>
      <w:r w:rsidR="00EB619F" w:rsidRPr="00E733EC">
        <w:rPr>
          <w:rFonts w:eastAsia="Courier New"/>
        </w:rPr>
        <w:t xml:space="preserve">) cause changes in another variable (variable </w:t>
      </w:r>
      <w:r w:rsidR="00A05AFD" w:rsidRPr="00A4367A">
        <w:rPr>
          <w:rFonts w:eastAsia="Courier New"/>
        </w:rPr>
        <w:t>‘</w:t>
      </w:r>
      <w:r w:rsidR="00EB619F" w:rsidRPr="00A4367A">
        <w:rPr>
          <w:rFonts w:eastAsia="Courier New"/>
          <w:i/>
        </w:rPr>
        <w:t>B</w:t>
      </w:r>
      <w:r w:rsidR="00A05AFD" w:rsidRPr="00E733EC">
        <w:rPr>
          <w:rFonts w:eastAsia="Courier New"/>
        </w:rPr>
        <w:t>’</w:t>
      </w:r>
      <w:r w:rsidR="00EB619F" w:rsidRPr="00E733EC">
        <w:rPr>
          <w:rFonts w:eastAsia="Courier New"/>
        </w:rPr>
        <w:t>)</w:t>
      </w:r>
      <w:r w:rsidR="00EB619F" w:rsidRPr="00A4367A">
        <w:rPr>
          <w:rFonts w:eastAsia="Courier New"/>
        </w:rPr>
        <w:t>”</w:t>
      </w:r>
      <w:r w:rsidR="0077363F" w:rsidRPr="00A4367A">
        <w:rPr>
          <w:rFonts w:eastAsia="Courier New"/>
        </w:rPr>
        <w:t xml:space="preserve"> are correct</w:t>
      </w:r>
      <w:r w:rsidR="00EB619F" w:rsidRPr="00E733EC">
        <w:rPr>
          <w:rFonts w:eastAsia="Courier New"/>
        </w:rPr>
        <w:t>.</w:t>
      </w:r>
      <w:r w:rsidR="0077363F" w:rsidRPr="00A4367A">
        <w:t xml:space="preserve"> </w:t>
      </w:r>
    </w:p>
    <w:p w14:paraId="32FE9CDD" w14:textId="77777777" w:rsidR="0077363F" w:rsidRPr="00A4367A" w:rsidRDefault="0077363F" w:rsidP="00A4367A">
      <w:r w:rsidRPr="00A4367A">
        <w:t>Ans: D</w:t>
      </w:r>
    </w:p>
    <w:p w14:paraId="6CD4AB64" w14:textId="77777777" w:rsidR="0077363F" w:rsidRPr="00A4367A" w:rsidRDefault="006E047B" w:rsidP="00A4367A">
      <w:r w:rsidRPr="00A4367A">
        <w:t>Learning Objective: 2-3: List and explain the different types of variables used in quantitative research.</w:t>
      </w:r>
    </w:p>
    <w:p w14:paraId="35C004C1" w14:textId="77777777" w:rsidR="0077363F" w:rsidRPr="00A4367A" w:rsidRDefault="0077363F" w:rsidP="00A4367A">
      <w:r w:rsidRPr="00A4367A">
        <w:t>Cognitive Domain: Analysis</w:t>
      </w:r>
    </w:p>
    <w:p w14:paraId="22832978" w14:textId="77777777" w:rsidR="0077363F" w:rsidRPr="00A4367A" w:rsidRDefault="009B4AC5" w:rsidP="00A4367A">
      <w:r w:rsidRPr="00A4367A">
        <w:lastRenderedPageBreak/>
        <w:t>Answer Location: Experimental Research</w:t>
      </w:r>
    </w:p>
    <w:p w14:paraId="1CDAB3C4" w14:textId="77777777" w:rsidR="0077363F" w:rsidRPr="00A4367A" w:rsidRDefault="0077363F" w:rsidP="00A4367A">
      <w:r w:rsidRPr="00A4367A">
        <w:t>Difficulty Level: Medium</w:t>
      </w:r>
    </w:p>
    <w:p w14:paraId="0D2F3182" w14:textId="77777777" w:rsidR="0077363F" w:rsidRPr="00A4367A" w:rsidRDefault="0077363F" w:rsidP="00A4367A"/>
    <w:p w14:paraId="668B10C1" w14:textId="77777777" w:rsidR="0077363F" w:rsidRPr="00A4367A" w:rsidRDefault="0077363F" w:rsidP="00A4367A">
      <w:r w:rsidRPr="00A4367A">
        <w:rPr>
          <w:rFonts w:eastAsia="Courier New"/>
        </w:rPr>
        <w:t>53. Which of the following is an example of nonexperimental research?</w:t>
      </w:r>
      <w:r w:rsidRPr="00A4367A">
        <w:t xml:space="preserve"> </w:t>
      </w:r>
    </w:p>
    <w:p w14:paraId="000EB5BA" w14:textId="77777777" w:rsidR="0077363F" w:rsidRPr="00A4367A" w:rsidRDefault="00356E32" w:rsidP="00A4367A">
      <w:r w:rsidRPr="00A4367A">
        <w:rPr>
          <w:rFonts w:eastAsia="Courier New"/>
        </w:rPr>
        <w:t xml:space="preserve">A. </w:t>
      </w:r>
      <w:r w:rsidR="0077363F" w:rsidRPr="00A4367A">
        <w:rPr>
          <w:rFonts w:eastAsia="Courier New"/>
        </w:rPr>
        <w:t>A researcher manipulates how students are taught statistic and then looks at the performance differences on a posttest</w:t>
      </w:r>
      <w:r w:rsidR="00A05AFD" w:rsidRPr="00E733EC">
        <w:rPr>
          <w:rFonts w:eastAsia="Courier New"/>
        </w:rPr>
        <w:t>.</w:t>
      </w:r>
      <w:r w:rsidR="0077363F" w:rsidRPr="00A4367A">
        <w:rPr>
          <w:rFonts w:eastAsia="Courier New"/>
        </w:rPr>
        <w:t xml:space="preserve"> </w:t>
      </w:r>
    </w:p>
    <w:p w14:paraId="4F5E4C7A" w14:textId="77777777" w:rsidR="0077363F" w:rsidRPr="00A4367A" w:rsidRDefault="00356E32" w:rsidP="00A4367A">
      <w:r w:rsidRPr="00A4367A">
        <w:rPr>
          <w:rFonts w:eastAsia="Courier New"/>
        </w:rPr>
        <w:t xml:space="preserve">B. </w:t>
      </w:r>
      <w:r w:rsidR="0077363F" w:rsidRPr="00A4367A">
        <w:rPr>
          <w:rFonts w:eastAsia="Courier New"/>
        </w:rPr>
        <w:t>A researcher manipulates how students are taught to solve word problems and compares math performance on a test</w:t>
      </w:r>
      <w:r w:rsidR="00A05AFD" w:rsidRPr="00E733EC">
        <w:rPr>
          <w:rFonts w:eastAsia="Courier New"/>
        </w:rPr>
        <w:t>.</w:t>
      </w:r>
      <w:r w:rsidR="0077363F" w:rsidRPr="00A4367A">
        <w:t xml:space="preserve"> </w:t>
      </w:r>
    </w:p>
    <w:p w14:paraId="6FA8CF18" w14:textId="77777777" w:rsidR="0077363F" w:rsidRPr="00A4367A" w:rsidRDefault="00356E32" w:rsidP="00A4367A">
      <w:r w:rsidRPr="00A4367A">
        <w:rPr>
          <w:rFonts w:eastAsia="Courier New"/>
        </w:rPr>
        <w:t xml:space="preserve">C. </w:t>
      </w:r>
      <w:r w:rsidR="0077363F" w:rsidRPr="00A4367A">
        <w:t>A researcher looks at the correlation between reading speed and reading comprehension</w:t>
      </w:r>
      <w:r w:rsidR="00A05AFD" w:rsidRPr="00E733EC">
        <w:t>.</w:t>
      </w:r>
      <w:r w:rsidR="0077363F" w:rsidRPr="00A4367A">
        <w:t xml:space="preserve"> </w:t>
      </w:r>
    </w:p>
    <w:p w14:paraId="3A1DACFA" w14:textId="77777777" w:rsidR="0077363F" w:rsidRPr="00A4367A" w:rsidRDefault="00356E32" w:rsidP="00A4367A">
      <w:r w:rsidRPr="00A4367A">
        <w:rPr>
          <w:rFonts w:eastAsia="Courier New"/>
        </w:rPr>
        <w:t xml:space="preserve">D. </w:t>
      </w:r>
      <w:r w:rsidR="0077363F" w:rsidRPr="00A4367A">
        <w:rPr>
          <w:rFonts w:eastAsia="Courier New"/>
        </w:rPr>
        <w:t>A researcher assigns students with ADHD to one of two drug treatment groups and examines the impact of the drug conditions on ADHD symptoms</w:t>
      </w:r>
      <w:r w:rsidR="00A05AFD" w:rsidRPr="00E733EC">
        <w:rPr>
          <w:rFonts w:eastAsia="Courier New"/>
        </w:rPr>
        <w:t>.</w:t>
      </w:r>
      <w:r w:rsidR="0077363F" w:rsidRPr="00A4367A">
        <w:t xml:space="preserve"> </w:t>
      </w:r>
    </w:p>
    <w:p w14:paraId="1F81C3F8" w14:textId="77777777" w:rsidR="0077363F" w:rsidRPr="00A4367A" w:rsidRDefault="0077363F" w:rsidP="00A4367A">
      <w:r w:rsidRPr="00A4367A">
        <w:t>Ans: C</w:t>
      </w:r>
    </w:p>
    <w:p w14:paraId="5047D011" w14:textId="77777777" w:rsidR="0077363F" w:rsidRPr="00A4367A" w:rsidRDefault="00EF1CD4" w:rsidP="00A4367A">
      <w:r w:rsidRPr="00A4367A">
        <w:t>Learning Objective: 2-9: Explain when each of the three major research paradigms (quantitative, qualitative, and mixed) would be appropriate to use.</w:t>
      </w:r>
    </w:p>
    <w:p w14:paraId="6E06073F" w14:textId="77777777" w:rsidR="0077363F" w:rsidRPr="00A4367A" w:rsidRDefault="0077363F" w:rsidP="00A4367A">
      <w:r w:rsidRPr="00A4367A">
        <w:t>Cognitive Domain: Analysis</w:t>
      </w:r>
    </w:p>
    <w:p w14:paraId="7850EB60" w14:textId="77777777" w:rsidR="0077363F" w:rsidRPr="00A4367A" w:rsidRDefault="009B4AC5" w:rsidP="00A4367A">
      <w:r w:rsidRPr="00A4367A">
        <w:t>Answer Location: Nonexperimental Research</w:t>
      </w:r>
    </w:p>
    <w:p w14:paraId="5362CCDE" w14:textId="77777777" w:rsidR="0077363F" w:rsidRPr="00A4367A" w:rsidRDefault="0077363F" w:rsidP="00A4367A">
      <w:r w:rsidRPr="00A4367A">
        <w:t>Difficulty Level: Medium</w:t>
      </w:r>
    </w:p>
    <w:p w14:paraId="105A3865" w14:textId="77777777" w:rsidR="0077363F" w:rsidRPr="00A4367A" w:rsidRDefault="0077363F" w:rsidP="00A4367A"/>
    <w:p w14:paraId="703222B3" w14:textId="77777777" w:rsidR="0077363F" w:rsidRPr="00A4367A" w:rsidRDefault="0077363F" w:rsidP="00A4367A">
      <w:r w:rsidRPr="00A4367A">
        <w:rPr>
          <w:rFonts w:eastAsia="Courier New"/>
        </w:rPr>
        <w:t xml:space="preserve">54. A form of qualitative research that focuses on understanding and describing the culture of a group of people is known as </w:t>
      </w:r>
      <w:r w:rsidR="00356E32" w:rsidRPr="00A4367A">
        <w:rPr>
          <w:rFonts w:eastAsia="Courier New"/>
        </w:rPr>
        <w:t>______</w:t>
      </w:r>
      <w:r w:rsidRPr="00A4367A">
        <w:rPr>
          <w:rFonts w:eastAsia="Courier New"/>
        </w:rPr>
        <w:t>.</w:t>
      </w:r>
      <w:r w:rsidRPr="00A4367A">
        <w:t xml:space="preserve"> </w:t>
      </w:r>
    </w:p>
    <w:p w14:paraId="4E6A2D14" w14:textId="77777777" w:rsidR="0077363F" w:rsidRPr="00A4367A" w:rsidRDefault="00356E32" w:rsidP="00A4367A">
      <w:r w:rsidRPr="00A4367A">
        <w:rPr>
          <w:rFonts w:eastAsia="Courier New"/>
        </w:rPr>
        <w:t xml:space="preserve">A. </w:t>
      </w:r>
      <w:r w:rsidR="00A05AFD" w:rsidRPr="00E733EC">
        <w:rPr>
          <w:rFonts w:eastAsia="Courier New"/>
        </w:rPr>
        <w:t>h</w:t>
      </w:r>
      <w:r w:rsidR="0077363F" w:rsidRPr="00A4367A">
        <w:rPr>
          <w:rFonts w:eastAsia="Courier New"/>
        </w:rPr>
        <w:t>istorical research</w:t>
      </w:r>
      <w:r w:rsidR="0077363F" w:rsidRPr="00A4367A">
        <w:t xml:space="preserve"> </w:t>
      </w:r>
    </w:p>
    <w:p w14:paraId="5A504270" w14:textId="77777777" w:rsidR="0077363F" w:rsidRPr="00A4367A" w:rsidRDefault="00356E32" w:rsidP="00A4367A">
      <w:r w:rsidRPr="00A4367A">
        <w:rPr>
          <w:rFonts w:eastAsia="Courier New"/>
        </w:rPr>
        <w:t xml:space="preserve">B. </w:t>
      </w:r>
      <w:r w:rsidR="00A05AFD" w:rsidRPr="00E733EC">
        <w:rPr>
          <w:rFonts w:eastAsia="Courier New"/>
        </w:rPr>
        <w:t>g</w:t>
      </w:r>
      <w:r w:rsidR="0077363F" w:rsidRPr="00A4367A">
        <w:rPr>
          <w:rFonts w:eastAsia="Courier New"/>
        </w:rPr>
        <w:t xml:space="preserve">rounded </w:t>
      </w:r>
      <w:r w:rsidR="00A05AFD" w:rsidRPr="00E733EC">
        <w:rPr>
          <w:rFonts w:eastAsia="Courier New"/>
        </w:rPr>
        <w:t>t</w:t>
      </w:r>
      <w:r w:rsidR="0077363F" w:rsidRPr="00A4367A">
        <w:rPr>
          <w:rFonts w:eastAsia="Courier New"/>
        </w:rPr>
        <w:t>heory</w:t>
      </w:r>
      <w:r w:rsidR="0077363F" w:rsidRPr="00A4367A">
        <w:t xml:space="preserve"> </w:t>
      </w:r>
    </w:p>
    <w:p w14:paraId="5411AB49" w14:textId="77777777" w:rsidR="0077363F" w:rsidRPr="00A4367A" w:rsidRDefault="00356E32" w:rsidP="00A4367A">
      <w:r w:rsidRPr="00A4367A">
        <w:rPr>
          <w:rFonts w:eastAsia="Courier New"/>
        </w:rPr>
        <w:t xml:space="preserve">C. </w:t>
      </w:r>
      <w:r w:rsidR="00A05AFD" w:rsidRPr="00E733EC">
        <w:rPr>
          <w:rFonts w:eastAsia="Courier New"/>
        </w:rPr>
        <w:t>c</w:t>
      </w:r>
      <w:r w:rsidR="0077363F" w:rsidRPr="00A4367A">
        <w:rPr>
          <w:rFonts w:eastAsia="Courier New"/>
        </w:rPr>
        <w:t xml:space="preserve">ase </w:t>
      </w:r>
      <w:r w:rsidR="00A05AFD" w:rsidRPr="00E733EC">
        <w:rPr>
          <w:rFonts w:eastAsia="Courier New"/>
        </w:rPr>
        <w:t>s</w:t>
      </w:r>
      <w:r w:rsidR="0077363F" w:rsidRPr="00A4367A">
        <w:rPr>
          <w:rFonts w:eastAsia="Courier New"/>
        </w:rPr>
        <w:t>tudy research</w:t>
      </w:r>
      <w:r w:rsidR="0077363F" w:rsidRPr="00A4367A">
        <w:t xml:space="preserve"> </w:t>
      </w:r>
    </w:p>
    <w:p w14:paraId="44E4FF3D" w14:textId="77777777" w:rsidR="0077363F" w:rsidRPr="00A4367A" w:rsidRDefault="00356E32" w:rsidP="00A4367A">
      <w:r w:rsidRPr="00A4367A">
        <w:rPr>
          <w:rFonts w:eastAsia="Courier New"/>
        </w:rPr>
        <w:t xml:space="preserve">D. </w:t>
      </w:r>
      <w:r w:rsidR="00A05AFD" w:rsidRPr="00E733EC">
        <w:rPr>
          <w:rFonts w:eastAsia="Courier New"/>
        </w:rPr>
        <w:t>e</w:t>
      </w:r>
      <w:r w:rsidR="0077363F" w:rsidRPr="00A4367A">
        <w:rPr>
          <w:rFonts w:eastAsia="Courier New"/>
        </w:rPr>
        <w:t>thnography</w:t>
      </w:r>
      <w:r w:rsidR="0077363F" w:rsidRPr="00A4367A">
        <w:t xml:space="preserve"> </w:t>
      </w:r>
    </w:p>
    <w:p w14:paraId="20209A55" w14:textId="77777777" w:rsidR="0077363F" w:rsidRPr="00A4367A" w:rsidRDefault="0077363F" w:rsidP="00A4367A">
      <w:r w:rsidRPr="00A4367A">
        <w:t>Ans: D</w:t>
      </w:r>
    </w:p>
    <w:p w14:paraId="1DCD7A2F" w14:textId="77777777" w:rsidR="0077363F" w:rsidRPr="00A4367A" w:rsidRDefault="001F29E5" w:rsidP="00A4367A">
      <w:r w:rsidRPr="00A4367A">
        <w:t>Learning Objective: 2-7: List and explain the differences among the different types of qualitative research introduced in this chapter.</w:t>
      </w:r>
    </w:p>
    <w:p w14:paraId="6ED5259A" w14:textId="77777777" w:rsidR="0077363F" w:rsidRPr="00A4367A" w:rsidRDefault="0077363F" w:rsidP="00A4367A">
      <w:r w:rsidRPr="00A4367A">
        <w:t>Cognitive Domain: Knowledge</w:t>
      </w:r>
    </w:p>
    <w:p w14:paraId="02107E8F" w14:textId="77777777" w:rsidR="0077363F" w:rsidRPr="00A4367A" w:rsidRDefault="000C27C7" w:rsidP="00A4367A">
      <w:r w:rsidRPr="00A4367A">
        <w:t>Answer Location: Qualitative Research Method</w:t>
      </w:r>
      <w:r w:rsidR="008E7FC8" w:rsidRPr="00A4367A">
        <w:t>s</w:t>
      </w:r>
      <w:r w:rsidR="00367A62" w:rsidRPr="00E733EC">
        <w:t>:</w:t>
      </w:r>
      <w:r w:rsidR="008E7FC8" w:rsidRPr="00A4367A">
        <w:t xml:space="preserve"> Ethnography</w:t>
      </w:r>
    </w:p>
    <w:p w14:paraId="4DD3DFEE" w14:textId="77777777" w:rsidR="0077363F" w:rsidRPr="00A4367A" w:rsidRDefault="0077363F" w:rsidP="00A4367A">
      <w:r w:rsidRPr="00A4367A">
        <w:t>Difficulty Level: Easy</w:t>
      </w:r>
    </w:p>
    <w:p w14:paraId="54429F34" w14:textId="77777777" w:rsidR="0077363F" w:rsidRPr="00A4367A" w:rsidRDefault="0077363F" w:rsidP="00A4367A"/>
    <w:p w14:paraId="1AE27465" w14:textId="77777777" w:rsidR="0077363F" w:rsidRPr="00A4367A" w:rsidRDefault="0077363F" w:rsidP="00A4367A">
      <w:r w:rsidRPr="00A4367A">
        <w:rPr>
          <w:rFonts w:eastAsia="Courier New"/>
        </w:rPr>
        <w:t xml:space="preserve">55. A form of qualitative research that focuses on generating a theory is known as </w:t>
      </w:r>
      <w:r w:rsidR="00356E32" w:rsidRPr="00A4367A">
        <w:rPr>
          <w:rFonts w:eastAsia="Courier New"/>
        </w:rPr>
        <w:t>______</w:t>
      </w:r>
      <w:r w:rsidRPr="00A4367A">
        <w:rPr>
          <w:rFonts w:eastAsia="Courier New"/>
        </w:rPr>
        <w:t>.</w:t>
      </w:r>
      <w:r w:rsidRPr="00A4367A">
        <w:t xml:space="preserve"> </w:t>
      </w:r>
    </w:p>
    <w:p w14:paraId="7C980CBF" w14:textId="77777777" w:rsidR="0077363F" w:rsidRPr="00A4367A" w:rsidRDefault="00356E32" w:rsidP="00A4367A">
      <w:r w:rsidRPr="00A4367A">
        <w:rPr>
          <w:rFonts w:eastAsia="Courier New"/>
        </w:rPr>
        <w:t xml:space="preserve">A. </w:t>
      </w:r>
      <w:r w:rsidR="00CE1BA2" w:rsidRPr="00E733EC">
        <w:rPr>
          <w:rFonts w:eastAsia="Courier New"/>
        </w:rPr>
        <w:t>h</w:t>
      </w:r>
      <w:r w:rsidR="0077363F" w:rsidRPr="00A4367A">
        <w:rPr>
          <w:rFonts w:eastAsia="Courier New"/>
        </w:rPr>
        <w:t>istorical research</w:t>
      </w:r>
      <w:r w:rsidR="0077363F" w:rsidRPr="00A4367A">
        <w:t xml:space="preserve"> </w:t>
      </w:r>
    </w:p>
    <w:p w14:paraId="702DF538" w14:textId="77777777" w:rsidR="0077363F" w:rsidRPr="00A4367A" w:rsidRDefault="00356E32" w:rsidP="00A4367A">
      <w:r w:rsidRPr="00A4367A">
        <w:rPr>
          <w:rFonts w:eastAsia="Courier New"/>
        </w:rPr>
        <w:t xml:space="preserve">B. </w:t>
      </w:r>
      <w:r w:rsidR="00CE1BA2" w:rsidRPr="00E733EC">
        <w:rPr>
          <w:rFonts w:eastAsia="Courier New"/>
        </w:rPr>
        <w:t>g</w:t>
      </w:r>
      <w:r w:rsidR="0077363F" w:rsidRPr="00A4367A">
        <w:rPr>
          <w:rFonts w:eastAsia="Courier New"/>
        </w:rPr>
        <w:t xml:space="preserve">rounded </w:t>
      </w:r>
      <w:r w:rsidR="00CE1BA2" w:rsidRPr="00E733EC">
        <w:rPr>
          <w:rFonts w:eastAsia="Courier New"/>
        </w:rPr>
        <w:t>t</w:t>
      </w:r>
      <w:r w:rsidR="0077363F" w:rsidRPr="00A4367A">
        <w:rPr>
          <w:rFonts w:eastAsia="Courier New"/>
        </w:rPr>
        <w:t>heory</w:t>
      </w:r>
      <w:r w:rsidR="0077363F" w:rsidRPr="00A4367A">
        <w:t xml:space="preserve"> </w:t>
      </w:r>
    </w:p>
    <w:p w14:paraId="2E254CAC" w14:textId="77777777" w:rsidR="0077363F" w:rsidRPr="00A4367A" w:rsidRDefault="00356E32" w:rsidP="00A4367A">
      <w:r w:rsidRPr="00A4367A">
        <w:rPr>
          <w:rFonts w:eastAsia="Courier New"/>
        </w:rPr>
        <w:t xml:space="preserve">C. </w:t>
      </w:r>
      <w:r w:rsidR="00CE1BA2" w:rsidRPr="00E733EC">
        <w:rPr>
          <w:rFonts w:eastAsia="Courier New"/>
        </w:rPr>
        <w:t>c</w:t>
      </w:r>
      <w:r w:rsidR="0077363F" w:rsidRPr="00A4367A">
        <w:rPr>
          <w:rFonts w:eastAsia="Courier New"/>
        </w:rPr>
        <w:t xml:space="preserve">ase </w:t>
      </w:r>
      <w:r w:rsidR="00CE1BA2" w:rsidRPr="00E733EC">
        <w:rPr>
          <w:rFonts w:eastAsia="Courier New"/>
        </w:rPr>
        <w:t>s</w:t>
      </w:r>
      <w:r w:rsidR="0077363F" w:rsidRPr="00A4367A">
        <w:rPr>
          <w:rFonts w:eastAsia="Courier New"/>
        </w:rPr>
        <w:t>tudy</w:t>
      </w:r>
      <w:r w:rsidR="0077363F" w:rsidRPr="00A4367A">
        <w:t xml:space="preserve"> </w:t>
      </w:r>
    </w:p>
    <w:p w14:paraId="67FB288A" w14:textId="77777777" w:rsidR="0077363F" w:rsidRPr="00A4367A" w:rsidRDefault="00356E32" w:rsidP="00A4367A">
      <w:r w:rsidRPr="00A4367A">
        <w:rPr>
          <w:rFonts w:eastAsia="Courier New"/>
        </w:rPr>
        <w:t xml:space="preserve">D. </w:t>
      </w:r>
      <w:r w:rsidR="00CE1BA2" w:rsidRPr="00E733EC">
        <w:rPr>
          <w:rFonts w:eastAsia="Courier New"/>
        </w:rPr>
        <w:t>e</w:t>
      </w:r>
      <w:r w:rsidR="0077363F" w:rsidRPr="00A4367A">
        <w:rPr>
          <w:rFonts w:eastAsia="Courier New"/>
        </w:rPr>
        <w:t>thnography</w:t>
      </w:r>
      <w:r w:rsidR="0077363F" w:rsidRPr="00A4367A">
        <w:t xml:space="preserve"> </w:t>
      </w:r>
    </w:p>
    <w:p w14:paraId="294F2FF8" w14:textId="77777777" w:rsidR="0077363F" w:rsidRPr="00A4367A" w:rsidRDefault="0077363F" w:rsidP="00A4367A">
      <w:r w:rsidRPr="00A4367A">
        <w:t>Ans: B</w:t>
      </w:r>
    </w:p>
    <w:p w14:paraId="5DEFFDE8" w14:textId="77777777" w:rsidR="0077363F" w:rsidRPr="00A4367A" w:rsidRDefault="001F29E5" w:rsidP="00A4367A">
      <w:r w:rsidRPr="00A4367A">
        <w:t>Learning Objective: 2-7: List and explain the differences among the different types of qualitative research introduced in this chapter.</w:t>
      </w:r>
    </w:p>
    <w:p w14:paraId="5AEC8BB1" w14:textId="77777777" w:rsidR="0077363F" w:rsidRPr="00A4367A" w:rsidRDefault="0077363F" w:rsidP="00A4367A">
      <w:r w:rsidRPr="00A4367A">
        <w:t>Cognitive Domain: Knowledge</w:t>
      </w:r>
    </w:p>
    <w:p w14:paraId="3FB7DA0C" w14:textId="77777777" w:rsidR="0077363F" w:rsidRPr="00A4367A" w:rsidRDefault="000C27C7" w:rsidP="00A4367A">
      <w:r w:rsidRPr="00A4367A">
        <w:t>Answer Location: Qualitative Research Methods</w:t>
      </w:r>
      <w:r w:rsidR="00367A62" w:rsidRPr="00E733EC">
        <w:t>:</w:t>
      </w:r>
      <w:r w:rsidRPr="00A4367A">
        <w:t xml:space="preserve"> Grounded Theory</w:t>
      </w:r>
    </w:p>
    <w:p w14:paraId="0B34C28C" w14:textId="77777777" w:rsidR="0077363F" w:rsidRPr="00A4367A" w:rsidRDefault="0077363F" w:rsidP="00A4367A">
      <w:r w:rsidRPr="00A4367A">
        <w:t>Difficulty Level: Easy</w:t>
      </w:r>
    </w:p>
    <w:p w14:paraId="02183394" w14:textId="77777777" w:rsidR="0077363F" w:rsidRPr="00A4367A" w:rsidRDefault="0077363F" w:rsidP="00A4367A"/>
    <w:p w14:paraId="757F6983" w14:textId="77777777" w:rsidR="0077363F" w:rsidRPr="00A4367A" w:rsidRDefault="0077363F" w:rsidP="00A4367A">
      <w:r w:rsidRPr="00A4367A">
        <w:rPr>
          <w:rFonts w:eastAsia="Courier New"/>
        </w:rPr>
        <w:t>56. Why would we mix quantitative and qualitative approaches in mixed research?</w:t>
      </w:r>
      <w:r w:rsidRPr="00A4367A">
        <w:t xml:space="preserve"> </w:t>
      </w:r>
    </w:p>
    <w:p w14:paraId="33FFC200" w14:textId="77777777" w:rsidR="0077363F" w:rsidRPr="00A4367A" w:rsidRDefault="00356E32" w:rsidP="00A4367A">
      <w:r w:rsidRPr="00A4367A">
        <w:rPr>
          <w:rFonts w:eastAsia="Courier New"/>
        </w:rPr>
        <w:lastRenderedPageBreak/>
        <w:t xml:space="preserve">A. </w:t>
      </w:r>
      <w:r w:rsidR="00CE1BA2" w:rsidRPr="00E733EC">
        <w:rPr>
          <w:rFonts w:eastAsia="Courier New"/>
        </w:rPr>
        <w:t>t</w:t>
      </w:r>
      <w:r w:rsidR="0077363F" w:rsidRPr="00A4367A">
        <w:rPr>
          <w:rFonts w:eastAsia="Courier New"/>
        </w:rPr>
        <w:t>o obtain a design with complementary strengths</w:t>
      </w:r>
      <w:r w:rsidR="0077363F" w:rsidRPr="00A4367A">
        <w:t xml:space="preserve"> </w:t>
      </w:r>
    </w:p>
    <w:p w14:paraId="75C24AB2" w14:textId="77777777" w:rsidR="0077363F" w:rsidRPr="00A4367A" w:rsidRDefault="00356E32" w:rsidP="00A4367A">
      <w:r w:rsidRPr="00A4367A">
        <w:rPr>
          <w:rFonts w:eastAsia="Courier New"/>
        </w:rPr>
        <w:t xml:space="preserve">B. </w:t>
      </w:r>
      <w:r w:rsidR="00CE1BA2" w:rsidRPr="00E733EC">
        <w:rPr>
          <w:rFonts w:eastAsia="Courier New"/>
        </w:rPr>
        <w:t>t</w:t>
      </w:r>
      <w:r w:rsidR="0077363F" w:rsidRPr="00A4367A">
        <w:rPr>
          <w:rFonts w:eastAsia="Courier New"/>
        </w:rPr>
        <w:t>o test moderating variables</w:t>
      </w:r>
      <w:r w:rsidR="0077363F" w:rsidRPr="00A4367A">
        <w:t xml:space="preserve"> </w:t>
      </w:r>
    </w:p>
    <w:p w14:paraId="39B8808E" w14:textId="77777777" w:rsidR="0077363F" w:rsidRPr="00A4367A" w:rsidRDefault="00356E32" w:rsidP="00A4367A">
      <w:r w:rsidRPr="00A4367A">
        <w:rPr>
          <w:rFonts w:eastAsia="Courier New"/>
        </w:rPr>
        <w:t xml:space="preserve">C. </w:t>
      </w:r>
      <w:r w:rsidR="00CE1BA2" w:rsidRPr="00E733EC">
        <w:rPr>
          <w:rFonts w:eastAsia="Courier New"/>
        </w:rPr>
        <w:t>t</w:t>
      </w:r>
      <w:r w:rsidR="0077363F" w:rsidRPr="00A4367A">
        <w:rPr>
          <w:rFonts w:eastAsia="Courier New"/>
        </w:rPr>
        <w:t>o include extraneous variables</w:t>
      </w:r>
      <w:r w:rsidR="0077363F" w:rsidRPr="00A4367A">
        <w:t xml:space="preserve"> </w:t>
      </w:r>
    </w:p>
    <w:p w14:paraId="7628A505" w14:textId="77777777" w:rsidR="0077363F" w:rsidRPr="00A4367A" w:rsidRDefault="00356E32" w:rsidP="00A4367A">
      <w:r w:rsidRPr="00A4367A">
        <w:rPr>
          <w:rFonts w:eastAsia="Courier New"/>
        </w:rPr>
        <w:t xml:space="preserve">D. </w:t>
      </w:r>
      <w:r w:rsidR="00CE1BA2" w:rsidRPr="00E733EC">
        <w:rPr>
          <w:rFonts w:eastAsia="Courier New"/>
        </w:rPr>
        <w:t>t</w:t>
      </w:r>
      <w:r w:rsidR="0077363F" w:rsidRPr="00A4367A">
        <w:rPr>
          <w:rFonts w:eastAsia="Courier New"/>
        </w:rPr>
        <w:t>o test mediating variables</w:t>
      </w:r>
    </w:p>
    <w:p w14:paraId="104F9E11" w14:textId="77777777" w:rsidR="0077363F" w:rsidRPr="00A4367A" w:rsidRDefault="0077363F" w:rsidP="00A4367A">
      <w:r w:rsidRPr="00A4367A">
        <w:t>Ans: D</w:t>
      </w:r>
    </w:p>
    <w:p w14:paraId="596F9F5B" w14:textId="77777777" w:rsidR="0077363F" w:rsidRPr="00A4367A" w:rsidRDefault="00EF1CD4" w:rsidP="00A4367A">
      <w:r w:rsidRPr="00A4367A">
        <w:t>Learning Objective: 2-8: Describe the characteristics of mixed research.</w:t>
      </w:r>
    </w:p>
    <w:p w14:paraId="2A415434" w14:textId="77777777" w:rsidR="0077363F" w:rsidRPr="00A4367A" w:rsidRDefault="0077363F" w:rsidP="00A4367A">
      <w:r w:rsidRPr="00A4367A">
        <w:t>Cognitive Domain: Comprehension</w:t>
      </w:r>
    </w:p>
    <w:p w14:paraId="2748292E" w14:textId="77777777" w:rsidR="0077363F" w:rsidRPr="00A4367A" w:rsidRDefault="00B916E5" w:rsidP="00A4367A">
      <w:r w:rsidRPr="00A4367A">
        <w:t>Answer Location: The Advantages of Mixed Research</w:t>
      </w:r>
    </w:p>
    <w:p w14:paraId="16609ED5" w14:textId="77777777" w:rsidR="0077363F" w:rsidRPr="00A4367A" w:rsidRDefault="0077363F" w:rsidP="00A4367A">
      <w:r w:rsidRPr="00A4367A">
        <w:t>Difficulty Level: Medium</w:t>
      </w:r>
    </w:p>
    <w:p w14:paraId="13BA120C" w14:textId="77777777" w:rsidR="0077363F" w:rsidRPr="00A4367A" w:rsidRDefault="0077363F" w:rsidP="00A4367A"/>
    <w:p w14:paraId="64530078" w14:textId="77777777" w:rsidR="0077363F" w:rsidRPr="00A4367A" w:rsidRDefault="0077363F" w:rsidP="00A4367A">
      <w:r w:rsidRPr="00A4367A">
        <w:rPr>
          <w:rFonts w:eastAsia="Courier New"/>
        </w:rPr>
        <w:t xml:space="preserve">57. A group of researchers conducted a study of college freshmen to try to understand what the </w:t>
      </w:r>
      <w:r w:rsidRPr="00A4367A">
        <w:rPr>
          <w:rFonts w:eastAsia="Courier New"/>
          <w:i/>
        </w:rPr>
        <w:t>experience</w:t>
      </w:r>
      <w:r w:rsidRPr="00A4367A">
        <w:rPr>
          <w:rFonts w:eastAsia="Courier New"/>
        </w:rPr>
        <w:t xml:space="preserve"> of their first year in college was like. This would be an example of which type of research?</w:t>
      </w:r>
      <w:r w:rsidRPr="00A4367A">
        <w:t xml:space="preserve"> </w:t>
      </w:r>
    </w:p>
    <w:p w14:paraId="5F45D894" w14:textId="77777777" w:rsidR="0077363F" w:rsidRPr="00A4367A" w:rsidRDefault="00356E32" w:rsidP="00A4367A">
      <w:r w:rsidRPr="00A4367A">
        <w:rPr>
          <w:rFonts w:eastAsia="Courier New"/>
        </w:rPr>
        <w:t xml:space="preserve">A. </w:t>
      </w:r>
      <w:r w:rsidR="00CE1BA2" w:rsidRPr="00E733EC">
        <w:rPr>
          <w:rFonts w:eastAsia="Courier New"/>
        </w:rPr>
        <w:t>e</w:t>
      </w:r>
      <w:r w:rsidR="0077363F" w:rsidRPr="00A4367A">
        <w:rPr>
          <w:rFonts w:eastAsia="Courier New"/>
        </w:rPr>
        <w:t>thnography</w:t>
      </w:r>
      <w:r w:rsidR="0077363F" w:rsidRPr="00A4367A">
        <w:t xml:space="preserve"> </w:t>
      </w:r>
    </w:p>
    <w:p w14:paraId="15928F91" w14:textId="77777777" w:rsidR="0077363F" w:rsidRPr="00A4367A" w:rsidRDefault="00356E32" w:rsidP="00A4367A">
      <w:r w:rsidRPr="00A4367A">
        <w:rPr>
          <w:rFonts w:eastAsia="Courier New"/>
        </w:rPr>
        <w:t xml:space="preserve">B. </w:t>
      </w:r>
      <w:r w:rsidR="00CE1BA2" w:rsidRPr="00E733EC">
        <w:rPr>
          <w:rFonts w:eastAsia="Courier New"/>
        </w:rPr>
        <w:t>c</w:t>
      </w:r>
      <w:r w:rsidR="0077363F" w:rsidRPr="00A4367A">
        <w:rPr>
          <w:rFonts w:eastAsia="Courier New"/>
        </w:rPr>
        <w:t>ulture</w:t>
      </w:r>
      <w:r w:rsidR="0077363F" w:rsidRPr="00A4367A">
        <w:t xml:space="preserve"> </w:t>
      </w:r>
    </w:p>
    <w:p w14:paraId="329A736F" w14:textId="77777777" w:rsidR="0077363F" w:rsidRPr="00A4367A" w:rsidRDefault="00356E32" w:rsidP="00A4367A">
      <w:r w:rsidRPr="00A4367A">
        <w:rPr>
          <w:rFonts w:eastAsia="Courier New"/>
        </w:rPr>
        <w:t xml:space="preserve">C. </w:t>
      </w:r>
      <w:r w:rsidR="00CE1BA2" w:rsidRPr="00E733EC">
        <w:rPr>
          <w:rFonts w:eastAsia="Courier New"/>
        </w:rPr>
        <w:t>p</w:t>
      </w:r>
      <w:r w:rsidR="0077363F" w:rsidRPr="00A4367A">
        <w:rPr>
          <w:rFonts w:eastAsia="Courier New"/>
        </w:rPr>
        <w:t>henomenology</w:t>
      </w:r>
      <w:r w:rsidR="0077363F" w:rsidRPr="00A4367A">
        <w:t xml:space="preserve"> </w:t>
      </w:r>
    </w:p>
    <w:p w14:paraId="6A4B4748" w14:textId="77777777" w:rsidR="0077363F" w:rsidRPr="00A4367A" w:rsidRDefault="00356E32" w:rsidP="00A4367A">
      <w:r w:rsidRPr="00A4367A">
        <w:rPr>
          <w:rFonts w:eastAsia="Courier New"/>
        </w:rPr>
        <w:t xml:space="preserve">D. </w:t>
      </w:r>
      <w:r w:rsidR="00CE1BA2" w:rsidRPr="00E733EC">
        <w:rPr>
          <w:rFonts w:eastAsia="Courier New"/>
        </w:rPr>
        <w:t>c</w:t>
      </w:r>
      <w:r w:rsidR="0077363F" w:rsidRPr="00A4367A">
        <w:rPr>
          <w:rFonts w:eastAsia="Courier New"/>
        </w:rPr>
        <w:t>orrelation</w:t>
      </w:r>
      <w:r w:rsidR="0077363F" w:rsidRPr="00A4367A">
        <w:t xml:space="preserve"> </w:t>
      </w:r>
    </w:p>
    <w:p w14:paraId="64FA8CD1" w14:textId="77777777" w:rsidR="0077363F" w:rsidRPr="00A4367A" w:rsidRDefault="0077363F" w:rsidP="00A4367A">
      <w:r w:rsidRPr="00A4367A">
        <w:t>Ans: C</w:t>
      </w:r>
    </w:p>
    <w:p w14:paraId="7AF90AD5" w14:textId="77777777" w:rsidR="0077363F" w:rsidRPr="00A4367A" w:rsidRDefault="00EF1CD4" w:rsidP="00A4367A">
      <w:r w:rsidRPr="00A4367A">
        <w:t>Learning Objective: 2-9: Explain when each of the three major research paradigms (quantitative, qualitative, and mixed) would be appropriate to use.</w:t>
      </w:r>
    </w:p>
    <w:p w14:paraId="3F219693" w14:textId="77777777" w:rsidR="0077363F" w:rsidRPr="00A4367A" w:rsidRDefault="0077363F" w:rsidP="00A4367A">
      <w:r w:rsidRPr="00A4367A">
        <w:t>Cognitive Domain: Application</w:t>
      </w:r>
    </w:p>
    <w:p w14:paraId="069A4F5C" w14:textId="77777777" w:rsidR="0077363F" w:rsidRPr="00A4367A" w:rsidRDefault="008E7FC8" w:rsidP="00A4367A">
      <w:r w:rsidRPr="00A4367A">
        <w:t>Answer Location: Characteristics of the Three Research Paradigms</w:t>
      </w:r>
    </w:p>
    <w:p w14:paraId="68E33A9C" w14:textId="77777777" w:rsidR="0077363F" w:rsidRPr="00A4367A" w:rsidRDefault="0077363F" w:rsidP="00A4367A">
      <w:r w:rsidRPr="00A4367A">
        <w:t>Difficulty Level: Hard</w:t>
      </w:r>
    </w:p>
    <w:p w14:paraId="704C69BB" w14:textId="77777777" w:rsidR="0077363F" w:rsidRPr="00A4367A" w:rsidRDefault="0077363F" w:rsidP="00A4367A"/>
    <w:p w14:paraId="3E811CD3" w14:textId="77777777" w:rsidR="0077363F" w:rsidRPr="00A4367A" w:rsidRDefault="0077363F" w:rsidP="00A4367A">
      <w:r w:rsidRPr="00A4367A">
        <w:rPr>
          <w:rFonts w:eastAsia="Courier New"/>
        </w:rPr>
        <w:t>58. An example of a mixed methods research study would be</w:t>
      </w:r>
      <w:r w:rsidR="00EC440F" w:rsidRPr="00E733EC">
        <w:rPr>
          <w:rFonts w:eastAsia="Courier New"/>
        </w:rPr>
        <w:t xml:space="preserve"> ______.</w:t>
      </w:r>
      <w:r w:rsidRPr="00A4367A">
        <w:t xml:space="preserve"> </w:t>
      </w:r>
    </w:p>
    <w:p w14:paraId="7A3BA816" w14:textId="77777777" w:rsidR="0077363F" w:rsidRPr="00A4367A" w:rsidRDefault="00356E32" w:rsidP="00A4367A">
      <w:r w:rsidRPr="00A4367A">
        <w:rPr>
          <w:rFonts w:eastAsia="Courier New"/>
        </w:rPr>
        <w:t xml:space="preserve">A. </w:t>
      </w:r>
      <w:r w:rsidR="00EC440F" w:rsidRPr="00E733EC">
        <w:rPr>
          <w:rFonts w:eastAsia="Courier New"/>
        </w:rPr>
        <w:t>r</w:t>
      </w:r>
      <w:r w:rsidR="0077363F" w:rsidRPr="00A4367A">
        <w:rPr>
          <w:rFonts w:eastAsia="Courier New"/>
        </w:rPr>
        <w:t>esearchers conducting in-depth interviews with a limited number of participants, then creating a structured questionnaire based on those interviews, and then having a larger sample of research participants fill out the questionnaire</w:t>
      </w:r>
      <w:r w:rsidR="0077363F" w:rsidRPr="00A4367A">
        <w:t xml:space="preserve"> </w:t>
      </w:r>
    </w:p>
    <w:p w14:paraId="5DAC413C" w14:textId="77777777" w:rsidR="0077363F" w:rsidRPr="00A4367A" w:rsidRDefault="00356E32" w:rsidP="00A4367A">
      <w:r w:rsidRPr="00A4367A">
        <w:rPr>
          <w:rFonts w:eastAsia="Courier New"/>
        </w:rPr>
        <w:t xml:space="preserve">B. </w:t>
      </w:r>
      <w:r w:rsidR="00EC440F" w:rsidRPr="00E733EC">
        <w:rPr>
          <w:rFonts w:eastAsia="Courier New"/>
        </w:rPr>
        <w:t>r</w:t>
      </w:r>
      <w:r w:rsidR="0077363F" w:rsidRPr="00A4367A">
        <w:rPr>
          <w:rFonts w:eastAsia="Courier New"/>
        </w:rPr>
        <w:t>esearchers giving a group of participants a quantitative questionnaire to fill out</w:t>
      </w:r>
      <w:r w:rsidR="009100E8" w:rsidRPr="00E733EC">
        <w:rPr>
          <w:rFonts w:eastAsia="Courier New"/>
        </w:rPr>
        <w:t>,</w:t>
      </w:r>
      <w:r w:rsidR="0077363F" w:rsidRPr="00A4367A">
        <w:rPr>
          <w:rFonts w:eastAsia="Courier New"/>
        </w:rPr>
        <w:t xml:space="preserve"> analyzing the answers</w:t>
      </w:r>
      <w:r w:rsidR="009100E8" w:rsidRPr="00E733EC">
        <w:rPr>
          <w:rFonts w:eastAsia="Courier New"/>
        </w:rPr>
        <w:t>,</w:t>
      </w:r>
      <w:r w:rsidR="0077363F" w:rsidRPr="00A4367A">
        <w:rPr>
          <w:rFonts w:eastAsia="Courier New"/>
        </w:rPr>
        <w:t xml:space="preserve"> then conducting a follow-up quantitative survey of a larger group</w:t>
      </w:r>
      <w:r w:rsidR="0077363F" w:rsidRPr="00A4367A">
        <w:t xml:space="preserve"> </w:t>
      </w:r>
    </w:p>
    <w:p w14:paraId="344F94B5" w14:textId="77777777" w:rsidR="0077363F" w:rsidRPr="00A4367A" w:rsidRDefault="00356E32" w:rsidP="00A4367A">
      <w:r w:rsidRPr="00A4367A">
        <w:rPr>
          <w:rFonts w:eastAsia="Courier New"/>
        </w:rPr>
        <w:t xml:space="preserve">C. </w:t>
      </w:r>
      <w:r w:rsidR="00EC440F" w:rsidRPr="00E733EC">
        <w:rPr>
          <w:rFonts w:eastAsia="Courier New"/>
        </w:rPr>
        <w:t>r</w:t>
      </w:r>
      <w:r w:rsidR="0077363F" w:rsidRPr="00A4367A">
        <w:rPr>
          <w:rFonts w:eastAsia="Courier New"/>
        </w:rPr>
        <w:t>esearchers conducting an in-depth case study of homeless people who live near a park in a large city</w:t>
      </w:r>
      <w:r w:rsidR="0077363F" w:rsidRPr="00A4367A">
        <w:t xml:space="preserve"> </w:t>
      </w:r>
    </w:p>
    <w:p w14:paraId="6C08AB88" w14:textId="77777777" w:rsidR="0077363F" w:rsidRPr="00A4367A" w:rsidRDefault="00356E32" w:rsidP="00A4367A">
      <w:r w:rsidRPr="00A4367A">
        <w:rPr>
          <w:rFonts w:eastAsia="Courier New"/>
        </w:rPr>
        <w:t xml:space="preserve">D. </w:t>
      </w:r>
      <w:r w:rsidR="00EC440F" w:rsidRPr="00E733EC">
        <w:rPr>
          <w:rFonts w:eastAsia="Courier New"/>
        </w:rPr>
        <w:t>r</w:t>
      </w:r>
      <w:r w:rsidR="0077363F" w:rsidRPr="00A4367A">
        <w:rPr>
          <w:rFonts w:eastAsia="Courier New"/>
        </w:rPr>
        <w:t>esearchers developing a cau</w:t>
      </w:r>
      <w:r w:rsidR="009100E8" w:rsidRPr="00E733EC">
        <w:rPr>
          <w:rFonts w:eastAsia="Courier New"/>
        </w:rPr>
        <w:t>s</w:t>
      </w:r>
      <w:r w:rsidR="0077363F" w:rsidRPr="00A4367A">
        <w:rPr>
          <w:rFonts w:eastAsia="Courier New"/>
        </w:rPr>
        <w:t>al-comparative research method to explain why a group of students have begun bullying other students in their dorms</w:t>
      </w:r>
      <w:r w:rsidR="0077363F" w:rsidRPr="00A4367A">
        <w:t xml:space="preserve"> </w:t>
      </w:r>
    </w:p>
    <w:p w14:paraId="23A9810F" w14:textId="77777777" w:rsidR="0077363F" w:rsidRPr="00A4367A" w:rsidRDefault="0077363F" w:rsidP="00A4367A">
      <w:r w:rsidRPr="00A4367A">
        <w:t>Ans: A</w:t>
      </w:r>
    </w:p>
    <w:p w14:paraId="38C8F1A5" w14:textId="77777777" w:rsidR="0077363F" w:rsidRPr="00A4367A" w:rsidRDefault="00EF1CD4" w:rsidP="00A4367A">
      <w:r w:rsidRPr="00A4367A">
        <w:t>Learning Objective: 2-9: Explain when each of the three major research paradigms (quantitative, qualitative, and mixed) would be appropriate to use.</w:t>
      </w:r>
    </w:p>
    <w:p w14:paraId="0FEB0E93" w14:textId="77777777" w:rsidR="0077363F" w:rsidRPr="00A4367A" w:rsidRDefault="0077363F" w:rsidP="00A4367A">
      <w:r w:rsidRPr="00A4367A">
        <w:t>Cognitive Domain: Analysis</w:t>
      </w:r>
    </w:p>
    <w:p w14:paraId="479AE9C1" w14:textId="77777777" w:rsidR="0077363F" w:rsidRPr="00A4367A" w:rsidRDefault="000C27C7" w:rsidP="00A4367A">
      <w:r w:rsidRPr="00A4367A">
        <w:t>Answer Location: Mixed Research (or Mixed Methods Research)</w:t>
      </w:r>
    </w:p>
    <w:p w14:paraId="1D066E7A" w14:textId="77777777" w:rsidR="0077363F" w:rsidRPr="00A4367A" w:rsidRDefault="0077363F" w:rsidP="00A4367A">
      <w:r w:rsidRPr="00A4367A">
        <w:t>Difficulty Level: Medium</w:t>
      </w:r>
    </w:p>
    <w:p w14:paraId="1AC8FE3D" w14:textId="77777777" w:rsidR="0077363F" w:rsidRPr="00A4367A" w:rsidRDefault="0077363F" w:rsidP="00A4367A"/>
    <w:p w14:paraId="2BCE1B51" w14:textId="77777777" w:rsidR="0077363F" w:rsidRPr="00A4367A" w:rsidRDefault="0077363F" w:rsidP="00A4367A">
      <w:r w:rsidRPr="00A4367A">
        <w:rPr>
          <w:rFonts w:eastAsia="Courier New"/>
        </w:rPr>
        <w:t>59. Which of the following examples illustrates probabilistic cause?</w:t>
      </w:r>
      <w:r w:rsidRPr="00A4367A">
        <w:t xml:space="preserve"> </w:t>
      </w:r>
    </w:p>
    <w:p w14:paraId="1CFAABE6" w14:textId="77777777" w:rsidR="0077363F" w:rsidRPr="00A4367A" w:rsidRDefault="00356E32" w:rsidP="00A4367A">
      <w:r w:rsidRPr="00A4367A">
        <w:rPr>
          <w:rFonts w:eastAsia="Courier New"/>
        </w:rPr>
        <w:t xml:space="preserve">A. </w:t>
      </w:r>
      <w:r w:rsidR="0077363F" w:rsidRPr="00A4367A">
        <w:rPr>
          <w:rFonts w:eastAsia="Courier New"/>
        </w:rPr>
        <w:t>Students who do not study tend to perform poorly in school</w:t>
      </w:r>
      <w:r w:rsidR="00E63405" w:rsidRPr="00E733EC">
        <w:rPr>
          <w:rFonts w:eastAsia="Courier New"/>
        </w:rPr>
        <w:t>.</w:t>
      </w:r>
    </w:p>
    <w:p w14:paraId="57A1563E" w14:textId="77777777" w:rsidR="0077363F" w:rsidRPr="00A4367A" w:rsidRDefault="00356E32" w:rsidP="00A4367A">
      <w:r w:rsidRPr="00A4367A">
        <w:rPr>
          <w:rFonts w:eastAsia="Courier New"/>
        </w:rPr>
        <w:t xml:space="preserve">B. </w:t>
      </w:r>
      <w:r w:rsidR="0077363F" w:rsidRPr="00A4367A">
        <w:rPr>
          <w:rFonts w:eastAsia="Courier New"/>
        </w:rPr>
        <w:t xml:space="preserve">Walker backed his car into Henry’s </w:t>
      </w:r>
      <w:r w:rsidR="00E63405" w:rsidRPr="00E733EC">
        <w:rPr>
          <w:rFonts w:eastAsia="Courier New"/>
        </w:rPr>
        <w:t>c</w:t>
      </w:r>
      <w:r w:rsidR="0077363F" w:rsidRPr="00A4367A">
        <w:rPr>
          <w:rFonts w:eastAsia="Courier New"/>
        </w:rPr>
        <w:t>ar and the impact damaged the radiator</w:t>
      </w:r>
      <w:r w:rsidR="00E63405" w:rsidRPr="00E733EC">
        <w:rPr>
          <w:rFonts w:eastAsia="Courier New"/>
        </w:rPr>
        <w:t>.</w:t>
      </w:r>
    </w:p>
    <w:p w14:paraId="6376717F" w14:textId="77777777" w:rsidR="0077363F" w:rsidRPr="00A4367A" w:rsidRDefault="00356E32" w:rsidP="00A4367A">
      <w:r w:rsidRPr="00A4367A">
        <w:rPr>
          <w:rFonts w:eastAsia="Courier New"/>
        </w:rPr>
        <w:t xml:space="preserve">C. </w:t>
      </w:r>
      <w:r w:rsidR="0077363F" w:rsidRPr="00A4367A">
        <w:rPr>
          <w:rFonts w:eastAsia="Courier New"/>
        </w:rPr>
        <w:t>John did not show up for the final exam and thereby received a zero</w:t>
      </w:r>
      <w:r w:rsidR="00E63405" w:rsidRPr="00E733EC">
        <w:rPr>
          <w:rFonts w:eastAsia="Courier New"/>
        </w:rPr>
        <w:t>.</w:t>
      </w:r>
      <w:r w:rsidR="0077363F" w:rsidRPr="00A4367A">
        <w:t xml:space="preserve"> </w:t>
      </w:r>
    </w:p>
    <w:p w14:paraId="51ED0155" w14:textId="77777777" w:rsidR="0077363F" w:rsidRPr="00A4367A" w:rsidRDefault="00356E32" w:rsidP="00A4367A">
      <w:r w:rsidRPr="00A4367A">
        <w:rPr>
          <w:rFonts w:eastAsia="Courier New"/>
        </w:rPr>
        <w:t xml:space="preserve">D. </w:t>
      </w:r>
      <w:r w:rsidR="0077363F" w:rsidRPr="00A4367A">
        <w:rPr>
          <w:rFonts w:eastAsia="Courier New"/>
        </w:rPr>
        <w:t>Every time Sarah spoke out in class</w:t>
      </w:r>
      <w:r w:rsidR="00E63405" w:rsidRPr="00E733EC">
        <w:rPr>
          <w:rFonts w:eastAsia="Courier New"/>
        </w:rPr>
        <w:t>,</w:t>
      </w:r>
      <w:r w:rsidR="0077363F" w:rsidRPr="00A4367A">
        <w:rPr>
          <w:rFonts w:eastAsia="Courier New"/>
        </w:rPr>
        <w:t xml:space="preserve"> she was sent to time</w:t>
      </w:r>
      <w:r w:rsidR="00E63405" w:rsidRPr="00E733EC">
        <w:rPr>
          <w:rFonts w:eastAsia="Courier New"/>
        </w:rPr>
        <w:t>-</w:t>
      </w:r>
      <w:r w:rsidR="0077363F" w:rsidRPr="00A4367A">
        <w:rPr>
          <w:rFonts w:eastAsia="Courier New"/>
        </w:rPr>
        <w:t>out</w:t>
      </w:r>
      <w:r w:rsidR="00E63405" w:rsidRPr="00E733EC">
        <w:rPr>
          <w:rFonts w:eastAsia="Courier New"/>
        </w:rPr>
        <w:t>.</w:t>
      </w:r>
    </w:p>
    <w:p w14:paraId="0C58FED0" w14:textId="77777777" w:rsidR="0077363F" w:rsidRPr="00A4367A" w:rsidRDefault="0077363F" w:rsidP="00A4367A">
      <w:r w:rsidRPr="00A4367A">
        <w:lastRenderedPageBreak/>
        <w:t>Ans: A</w:t>
      </w:r>
    </w:p>
    <w:p w14:paraId="4D341860" w14:textId="77777777" w:rsidR="0077363F" w:rsidRPr="00A4367A" w:rsidRDefault="006E047B" w:rsidP="00A4367A">
      <w:r w:rsidRPr="00A4367A">
        <w:t>Learning Objective: 2-1: Describe the characteristics of quantitative research.</w:t>
      </w:r>
    </w:p>
    <w:p w14:paraId="6297F829" w14:textId="77777777" w:rsidR="0077363F" w:rsidRPr="00A4367A" w:rsidRDefault="0077363F" w:rsidP="00A4367A">
      <w:r w:rsidRPr="00A4367A">
        <w:t>Cognitive Domain: Analysis</w:t>
      </w:r>
    </w:p>
    <w:p w14:paraId="7B181C33" w14:textId="77777777" w:rsidR="0077363F" w:rsidRPr="00A4367A" w:rsidRDefault="008E7FC8" w:rsidP="00A4367A">
      <w:r w:rsidRPr="00A4367A">
        <w:t>Answer Location: Characteristics of the Three Research Paradigms</w:t>
      </w:r>
    </w:p>
    <w:p w14:paraId="66FED287" w14:textId="77777777" w:rsidR="0077363F" w:rsidRPr="00A4367A" w:rsidRDefault="0077363F" w:rsidP="00A4367A">
      <w:r w:rsidRPr="00A4367A">
        <w:t>Difficulty Level: Hard</w:t>
      </w:r>
    </w:p>
    <w:p w14:paraId="58DF6493" w14:textId="77777777" w:rsidR="0077363F" w:rsidRPr="00A4367A" w:rsidRDefault="0077363F" w:rsidP="00A4367A"/>
    <w:p w14:paraId="0D224BF3" w14:textId="77777777" w:rsidR="0077363F" w:rsidRPr="00A4367A" w:rsidRDefault="0077363F" w:rsidP="00A4367A">
      <w:r w:rsidRPr="00A4367A">
        <w:rPr>
          <w:rFonts w:eastAsia="Courier New"/>
        </w:rPr>
        <w:t>60. The method of empathetic understanding of others’ viewpoints, meanings, intention, and cultural beliefs is known as</w:t>
      </w:r>
      <w:r w:rsidR="00E63405" w:rsidRPr="00E733EC">
        <w:rPr>
          <w:rFonts w:eastAsia="Courier New"/>
        </w:rPr>
        <w:t xml:space="preserve"> ______.</w:t>
      </w:r>
    </w:p>
    <w:p w14:paraId="77C85602" w14:textId="77777777" w:rsidR="0077363F" w:rsidRPr="00A4367A" w:rsidRDefault="00356E32" w:rsidP="00A4367A">
      <w:r w:rsidRPr="00A4367A">
        <w:rPr>
          <w:rFonts w:eastAsia="Courier New"/>
        </w:rPr>
        <w:t xml:space="preserve">A. </w:t>
      </w:r>
      <w:r w:rsidR="00E63405" w:rsidRPr="00E733EC">
        <w:rPr>
          <w:rFonts w:eastAsia="Courier New"/>
        </w:rPr>
        <w:t>e</w:t>
      </w:r>
      <w:r w:rsidR="0077363F" w:rsidRPr="00A4367A">
        <w:rPr>
          <w:rFonts w:eastAsia="Courier New"/>
        </w:rPr>
        <w:t>thnography</w:t>
      </w:r>
      <w:r w:rsidR="0077363F" w:rsidRPr="00A4367A">
        <w:t xml:space="preserve"> </w:t>
      </w:r>
    </w:p>
    <w:p w14:paraId="5B98756C" w14:textId="77777777" w:rsidR="0077363F" w:rsidRPr="00A4367A" w:rsidRDefault="00356E32" w:rsidP="00A4367A">
      <w:r w:rsidRPr="00A4367A">
        <w:rPr>
          <w:rFonts w:eastAsia="Courier New"/>
        </w:rPr>
        <w:t xml:space="preserve">B. </w:t>
      </w:r>
      <w:r w:rsidR="00E63405" w:rsidRPr="00E733EC">
        <w:rPr>
          <w:rFonts w:eastAsia="Courier New"/>
        </w:rPr>
        <w:t>c</w:t>
      </w:r>
      <w:r w:rsidR="0077363F" w:rsidRPr="00A4367A">
        <w:rPr>
          <w:rFonts w:eastAsia="Courier New"/>
        </w:rPr>
        <w:t>orrelational analysis</w:t>
      </w:r>
      <w:r w:rsidR="0077363F" w:rsidRPr="00A4367A">
        <w:t xml:space="preserve"> </w:t>
      </w:r>
    </w:p>
    <w:p w14:paraId="02DDA341" w14:textId="77777777" w:rsidR="0077363F" w:rsidRPr="00A4367A" w:rsidRDefault="00356E32" w:rsidP="00A4367A">
      <w:r w:rsidRPr="00A4367A">
        <w:rPr>
          <w:rFonts w:eastAsia="Courier New"/>
        </w:rPr>
        <w:t xml:space="preserve">C. </w:t>
      </w:r>
      <w:r w:rsidR="00E63405" w:rsidRPr="00E733EC">
        <w:rPr>
          <w:rFonts w:eastAsia="Courier New"/>
        </w:rPr>
        <w:t>v</w:t>
      </w:r>
      <w:r w:rsidR="0077363F" w:rsidRPr="00A4367A">
        <w:rPr>
          <w:rFonts w:eastAsia="Courier New"/>
        </w:rPr>
        <w:t>erstehen</w:t>
      </w:r>
      <w:r w:rsidR="0077363F" w:rsidRPr="00A4367A">
        <w:t xml:space="preserve"> </w:t>
      </w:r>
    </w:p>
    <w:p w14:paraId="0BCCA120" w14:textId="77777777" w:rsidR="0077363F" w:rsidRPr="00A4367A" w:rsidRDefault="00356E32" w:rsidP="00A4367A">
      <w:r w:rsidRPr="00A4367A">
        <w:rPr>
          <w:rFonts w:eastAsia="Courier New"/>
        </w:rPr>
        <w:t xml:space="preserve">D. </w:t>
      </w:r>
      <w:r w:rsidR="00E63405" w:rsidRPr="00E733EC">
        <w:rPr>
          <w:rFonts w:eastAsia="Courier New"/>
        </w:rPr>
        <w:t>c</w:t>
      </w:r>
      <w:r w:rsidR="0077363F" w:rsidRPr="00A4367A">
        <w:rPr>
          <w:rFonts w:eastAsia="Courier New"/>
        </w:rPr>
        <w:t>ausal comparative</w:t>
      </w:r>
      <w:r w:rsidR="0077363F" w:rsidRPr="00A4367A">
        <w:t xml:space="preserve"> </w:t>
      </w:r>
    </w:p>
    <w:p w14:paraId="444DF80F" w14:textId="77777777" w:rsidR="0077363F" w:rsidRPr="00A4367A" w:rsidRDefault="0077363F" w:rsidP="00A4367A">
      <w:r w:rsidRPr="00A4367A">
        <w:t>Ans: C</w:t>
      </w:r>
    </w:p>
    <w:p w14:paraId="7E322117" w14:textId="77777777" w:rsidR="0077363F" w:rsidRPr="00A4367A" w:rsidRDefault="006E047B" w:rsidP="00A4367A">
      <w:r w:rsidRPr="00A4367A">
        <w:t>Learning Objective: 2-6: Describe the characteristics of qualitative research.</w:t>
      </w:r>
    </w:p>
    <w:p w14:paraId="642C757A" w14:textId="77777777" w:rsidR="0077363F" w:rsidRPr="00A4367A" w:rsidRDefault="0077363F" w:rsidP="00A4367A">
      <w:r w:rsidRPr="00A4367A">
        <w:t xml:space="preserve">Cognitive Domain: Knowledge </w:t>
      </w:r>
    </w:p>
    <w:p w14:paraId="18A3A88F" w14:textId="77777777" w:rsidR="0077363F" w:rsidRPr="00A4367A" w:rsidRDefault="008E7FC8" w:rsidP="00A4367A">
      <w:r w:rsidRPr="00A4367A">
        <w:t>Answer Location: Characteristics of the Three Research Paradigms</w:t>
      </w:r>
    </w:p>
    <w:p w14:paraId="59862441" w14:textId="77777777" w:rsidR="0077363F" w:rsidRPr="00A4367A" w:rsidRDefault="0077363F" w:rsidP="00A4367A">
      <w:r w:rsidRPr="00A4367A">
        <w:t>Difficulty Level: Easy</w:t>
      </w:r>
    </w:p>
    <w:p w14:paraId="0A29B532" w14:textId="77777777" w:rsidR="0077363F" w:rsidRPr="00A4367A" w:rsidRDefault="0077363F" w:rsidP="00A4367A"/>
    <w:p w14:paraId="7D1901FF" w14:textId="77777777" w:rsidR="0077363F" w:rsidRPr="00A4367A" w:rsidRDefault="0077363F" w:rsidP="00A4367A">
      <w:r w:rsidRPr="00A4367A">
        <w:rPr>
          <w:rFonts w:eastAsia="Courier New"/>
        </w:rPr>
        <w:t xml:space="preserve">61. Which of the following is a characteristic of qualitative research? </w:t>
      </w:r>
    </w:p>
    <w:p w14:paraId="436E94BD" w14:textId="77777777" w:rsidR="0077363F" w:rsidRPr="00A4367A" w:rsidRDefault="00356E32" w:rsidP="00A4367A">
      <w:r w:rsidRPr="00A4367A">
        <w:rPr>
          <w:rFonts w:eastAsia="Courier New"/>
        </w:rPr>
        <w:t xml:space="preserve">A. </w:t>
      </w:r>
      <w:r w:rsidR="0077363F" w:rsidRPr="00A4367A">
        <w:rPr>
          <w:rFonts w:eastAsia="Courier New"/>
        </w:rPr>
        <w:t>manipulation of variables</w:t>
      </w:r>
    </w:p>
    <w:p w14:paraId="044CEF4E" w14:textId="77777777" w:rsidR="0077363F" w:rsidRPr="00A4367A" w:rsidRDefault="00356E32" w:rsidP="00A4367A">
      <w:r w:rsidRPr="00A4367A">
        <w:rPr>
          <w:rFonts w:eastAsia="Courier New"/>
        </w:rPr>
        <w:t xml:space="preserve">B. </w:t>
      </w:r>
      <w:r w:rsidR="0077363F" w:rsidRPr="00A4367A">
        <w:rPr>
          <w:rFonts w:eastAsia="Courier New"/>
        </w:rPr>
        <w:t>unique case orientation</w:t>
      </w:r>
    </w:p>
    <w:p w14:paraId="1685323E" w14:textId="77777777" w:rsidR="0077363F" w:rsidRPr="00A4367A" w:rsidRDefault="00356E32" w:rsidP="00A4367A">
      <w:r w:rsidRPr="00A4367A">
        <w:rPr>
          <w:rFonts w:eastAsia="Courier New"/>
        </w:rPr>
        <w:t xml:space="preserve">C. </w:t>
      </w:r>
      <w:r w:rsidR="0077363F" w:rsidRPr="00A4367A">
        <w:rPr>
          <w:rFonts w:eastAsia="Courier New"/>
        </w:rPr>
        <w:t>deductive analysis</w:t>
      </w:r>
    </w:p>
    <w:p w14:paraId="0EE54320" w14:textId="77777777" w:rsidR="0077363F" w:rsidRPr="00A4367A" w:rsidRDefault="00356E32" w:rsidP="00A4367A">
      <w:r w:rsidRPr="00A4367A">
        <w:rPr>
          <w:rFonts w:eastAsia="Courier New"/>
        </w:rPr>
        <w:t xml:space="preserve">D. </w:t>
      </w:r>
      <w:r w:rsidR="0077363F" w:rsidRPr="00A4367A">
        <w:rPr>
          <w:rFonts w:eastAsia="Courier New"/>
        </w:rPr>
        <w:t>focus on objective measurement</w:t>
      </w:r>
      <w:r w:rsidR="0077363F" w:rsidRPr="00A4367A">
        <w:t xml:space="preserve"> </w:t>
      </w:r>
    </w:p>
    <w:p w14:paraId="0C4CEADC" w14:textId="77777777" w:rsidR="0077363F" w:rsidRPr="00A4367A" w:rsidRDefault="0077363F" w:rsidP="00A4367A">
      <w:r w:rsidRPr="00A4367A">
        <w:t>Ans: B</w:t>
      </w:r>
    </w:p>
    <w:p w14:paraId="7DDAB14A" w14:textId="77777777" w:rsidR="0077363F" w:rsidRPr="00A4367A" w:rsidRDefault="006E047B" w:rsidP="00A4367A">
      <w:r w:rsidRPr="00A4367A">
        <w:t>Learning Objective: 2-6: Describe the characteristics of qualitative research.</w:t>
      </w:r>
    </w:p>
    <w:p w14:paraId="49D06D00" w14:textId="77777777" w:rsidR="0077363F" w:rsidRPr="00A4367A" w:rsidRDefault="0077363F" w:rsidP="00A4367A">
      <w:r w:rsidRPr="00A4367A">
        <w:t>Cognitive Domain: Comprehension</w:t>
      </w:r>
    </w:p>
    <w:p w14:paraId="5BF2826C" w14:textId="77777777" w:rsidR="0077363F" w:rsidRPr="00A4367A" w:rsidRDefault="000C27C7" w:rsidP="00A4367A">
      <w:r w:rsidRPr="00A4367A">
        <w:t>Answer Location: Qualitative Research Method</w:t>
      </w:r>
      <w:r w:rsidR="008E7FC8" w:rsidRPr="00A4367A">
        <w:t>s</w:t>
      </w:r>
    </w:p>
    <w:p w14:paraId="018258E2" w14:textId="77777777" w:rsidR="0077363F" w:rsidRPr="00A4367A" w:rsidRDefault="0077363F" w:rsidP="00A4367A">
      <w:r w:rsidRPr="00A4367A">
        <w:t>Difficulty Level: Medium</w:t>
      </w:r>
    </w:p>
    <w:p w14:paraId="00987BF2" w14:textId="77777777" w:rsidR="0077363F" w:rsidRPr="00A4367A" w:rsidRDefault="0077363F" w:rsidP="00A4367A"/>
    <w:p w14:paraId="74D79BF9" w14:textId="77777777" w:rsidR="0077363F" w:rsidRPr="00A4367A" w:rsidRDefault="0077363F" w:rsidP="00A4367A">
      <w:r w:rsidRPr="00A4367A">
        <w:rPr>
          <w:rFonts w:eastAsia="Courier New"/>
        </w:rPr>
        <w:t>62.</w:t>
      </w:r>
      <w:r w:rsidRPr="00A4367A">
        <w:t xml:space="preserve"> Sarah sets out to do a study of how students adjust to a new country in a study abroad experience. She wants to let her conclusions emerge from her work. She starts out with interviews of students, then generates some ideas from the interviews, and then goes back and interviews staff from the program to further confirm her theory. After interviewing the staff, she goes back again to interview the students to confirm the theoretical model she developed. This process of building a theory inductively</w:t>
      </w:r>
      <w:r w:rsidR="007D5B51" w:rsidRPr="00E733EC">
        <w:t>--</w:t>
      </w:r>
      <w:r w:rsidRPr="00A4367A">
        <w:t>letting the data drive the theory constructed</w:t>
      </w:r>
      <w:r w:rsidR="007D5B51" w:rsidRPr="00E733EC">
        <w:t>--</w:t>
      </w:r>
      <w:r w:rsidRPr="00A4367A">
        <w:t>is called</w:t>
      </w:r>
      <w:r w:rsidR="007D5B51" w:rsidRPr="00E733EC">
        <w:t xml:space="preserve"> ______.</w:t>
      </w:r>
    </w:p>
    <w:p w14:paraId="0E87997B" w14:textId="77777777" w:rsidR="0077363F" w:rsidRPr="00A4367A" w:rsidRDefault="00356E32" w:rsidP="00A4367A">
      <w:pPr>
        <w:rPr>
          <w:rFonts w:eastAsia="Courier New"/>
        </w:rPr>
      </w:pPr>
      <w:r w:rsidRPr="00A4367A">
        <w:rPr>
          <w:rFonts w:eastAsia="Courier New"/>
        </w:rPr>
        <w:t xml:space="preserve">A. </w:t>
      </w:r>
      <w:r w:rsidR="007D5B51" w:rsidRPr="00E733EC">
        <w:rPr>
          <w:rFonts w:eastAsia="Courier New"/>
        </w:rPr>
        <w:t>g</w:t>
      </w:r>
      <w:r w:rsidR="0077363F" w:rsidRPr="00A4367A">
        <w:rPr>
          <w:rFonts w:eastAsia="Courier New"/>
        </w:rPr>
        <w:t>rounded theory</w:t>
      </w:r>
    </w:p>
    <w:p w14:paraId="0317ABC6" w14:textId="77777777" w:rsidR="0077363F" w:rsidRPr="00A4367A" w:rsidRDefault="00356E32" w:rsidP="00A4367A">
      <w:pPr>
        <w:rPr>
          <w:rFonts w:eastAsia="Courier New"/>
        </w:rPr>
      </w:pPr>
      <w:r w:rsidRPr="00A4367A">
        <w:rPr>
          <w:rFonts w:eastAsia="Courier New"/>
        </w:rPr>
        <w:t xml:space="preserve">B. </w:t>
      </w:r>
      <w:r w:rsidR="007D5B51" w:rsidRPr="00E733EC">
        <w:rPr>
          <w:rFonts w:eastAsia="Courier New"/>
        </w:rPr>
        <w:t>n</w:t>
      </w:r>
      <w:r w:rsidR="0077363F" w:rsidRPr="00A4367A">
        <w:rPr>
          <w:rFonts w:eastAsia="Courier New"/>
        </w:rPr>
        <w:t>arrative inquiry</w:t>
      </w:r>
    </w:p>
    <w:p w14:paraId="3E258539" w14:textId="77777777" w:rsidR="0077363F" w:rsidRPr="00A4367A" w:rsidRDefault="00356E32" w:rsidP="00A4367A">
      <w:pPr>
        <w:rPr>
          <w:rFonts w:eastAsia="Courier New"/>
        </w:rPr>
      </w:pPr>
      <w:r w:rsidRPr="00A4367A">
        <w:rPr>
          <w:rFonts w:eastAsia="Courier New"/>
        </w:rPr>
        <w:t xml:space="preserve">C. </w:t>
      </w:r>
      <w:r w:rsidR="007D5B51" w:rsidRPr="00E733EC">
        <w:rPr>
          <w:rFonts w:eastAsia="Courier New"/>
        </w:rPr>
        <w:t>d</w:t>
      </w:r>
      <w:r w:rsidR="0077363F" w:rsidRPr="00A4367A">
        <w:rPr>
          <w:rFonts w:eastAsia="Courier New"/>
        </w:rPr>
        <w:t>eductive inquiry</w:t>
      </w:r>
    </w:p>
    <w:p w14:paraId="4074C1B0" w14:textId="77777777" w:rsidR="0077363F" w:rsidRPr="00A4367A" w:rsidRDefault="00356E32" w:rsidP="00A4367A">
      <w:r w:rsidRPr="00A4367A">
        <w:rPr>
          <w:rFonts w:eastAsia="Courier New"/>
        </w:rPr>
        <w:t xml:space="preserve">D. </w:t>
      </w:r>
      <w:r w:rsidR="007D5B51" w:rsidRPr="00E733EC">
        <w:rPr>
          <w:rFonts w:eastAsia="Courier New"/>
        </w:rPr>
        <w:t>e</w:t>
      </w:r>
      <w:r w:rsidR="0077363F" w:rsidRPr="00A4367A">
        <w:rPr>
          <w:rFonts w:eastAsia="Courier New"/>
        </w:rPr>
        <w:t xml:space="preserve">xperimental </w:t>
      </w:r>
      <w:r w:rsidR="007D5B51" w:rsidRPr="00E733EC">
        <w:rPr>
          <w:rFonts w:eastAsia="Courier New"/>
        </w:rPr>
        <w:t>r</w:t>
      </w:r>
      <w:r w:rsidR="0077363F" w:rsidRPr="00A4367A">
        <w:rPr>
          <w:rFonts w:eastAsia="Courier New"/>
        </w:rPr>
        <w:t>esearch</w:t>
      </w:r>
    </w:p>
    <w:p w14:paraId="5A374F95" w14:textId="77777777" w:rsidR="0077363F" w:rsidRPr="00A4367A" w:rsidRDefault="0077363F" w:rsidP="00A4367A">
      <w:r w:rsidRPr="00A4367A">
        <w:t>Ans: A</w:t>
      </w:r>
    </w:p>
    <w:p w14:paraId="16F4EE62" w14:textId="77777777" w:rsidR="0077363F" w:rsidRPr="00A4367A" w:rsidRDefault="001F29E5" w:rsidP="00A4367A">
      <w:r w:rsidRPr="00A4367A">
        <w:t>Learning Objective: 2-7: List and explain the differences among the different types of qualitative research introduced in this chapter.</w:t>
      </w:r>
    </w:p>
    <w:p w14:paraId="4D69E49E" w14:textId="77777777" w:rsidR="0077363F" w:rsidRPr="00A4367A" w:rsidRDefault="0077363F" w:rsidP="00A4367A">
      <w:r w:rsidRPr="00A4367A">
        <w:t>Cognitive Domain: Comprehension</w:t>
      </w:r>
    </w:p>
    <w:p w14:paraId="72745205" w14:textId="77777777" w:rsidR="0077363F" w:rsidRPr="00A4367A" w:rsidRDefault="000C27C7" w:rsidP="00A4367A">
      <w:r w:rsidRPr="00A4367A">
        <w:t>Answer Location: Qualitative Research Methods</w:t>
      </w:r>
      <w:r w:rsidR="00367A62" w:rsidRPr="00E733EC">
        <w:t>:</w:t>
      </w:r>
      <w:r w:rsidRPr="00A4367A">
        <w:t xml:space="preserve"> Grounded Theory</w:t>
      </w:r>
    </w:p>
    <w:p w14:paraId="737B74BC" w14:textId="77777777" w:rsidR="0077363F" w:rsidRPr="00A4367A" w:rsidRDefault="0077363F" w:rsidP="00A4367A">
      <w:r w:rsidRPr="00A4367A">
        <w:t>Difficulty Level: Medium</w:t>
      </w:r>
    </w:p>
    <w:p w14:paraId="623A584A" w14:textId="77777777" w:rsidR="0077363F" w:rsidRPr="00A4367A" w:rsidRDefault="0077363F" w:rsidP="00A4367A"/>
    <w:p w14:paraId="735A02CB" w14:textId="77777777" w:rsidR="0077363F" w:rsidRPr="00A4367A" w:rsidRDefault="0077363F" w:rsidP="00A4367A">
      <w:r w:rsidRPr="00A4367A">
        <w:rPr>
          <w:rFonts w:eastAsia="Courier New"/>
        </w:rPr>
        <w:t>63. The form of qualitative research that focuses on understanding people’s experiences through the use of stories is</w:t>
      </w:r>
      <w:r w:rsidR="007D5B51" w:rsidRPr="00E733EC">
        <w:rPr>
          <w:rFonts w:eastAsia="Courier New"/>
        </w:rPr>
        <w:t xml:space="preserve"> ______.</w:t>
      </w:r>
      <w:r w:rsidRPr="00A4367A">
        <w:t xml:space="preserve"> </w:t>
      </w:r>
    </w:p>
    <w:p w14:paraId="5F2A25DF" w14:textId="77777777" w:rsidR="0077363F" w:rsidRPr="00A4367A" w:rsidRDefault="00356E32" w:rsidP="00A4367A">
      <w:r w:rsidRPr="00A4367A">
        <w:rPr>
          <w:rFonts w:eastAsia="Courier New"/>
        </w:rPr>
        <w:t xml:space="preserve">A. </w:t>
      </w:r>
      <w:r w:rsidR="007D5B51" w:rsidRPr="00E733EC">
        <w:rPr>
          <w:rFonts w:eastAsia="Courier New"/>
        </w:rPr>
        <w:t>n</w:t>
      </w:r>
      <w:r w:rsidR="0077363F" w:rsidRPr="00A4367A">
        <w:rPr>
          <w:rFonts w:eastAsia="Courier New"/>
        </w:rPr>
        <w:t>arrative inquiry</w:t>
      </w:r>
      <w:r w:rsidR="0077363F" w:rsidRPr="00A4367A">
        <w:t xml:space="preserve"> </w:t>
      </w:r>
    </w:p>
    <w:p w14:paraId="6EFBCD3A" w14:textId="77777777" w:rsidR="0077363F" w:rsidRPr="00A4367A" w:rsidRDefault="00356E32" w:rsidP="00A4367A">
      <w:r w:rsidRPr="00A4367A">
        <w:rPr>
          <w:rFonts w:eastAsia="Courier New"/>
        </w:rPr>
        <w:t xml:space="preserve">B. </w:t>
      </w:r>
      <w:r w:rsidR="007D5B51" w:rsidRPr="00E733EC">
        <w:rPr>
          <w:rFonts w:eastAsia="Courier New"/>
        </w:rPr>
        <w:t>c</w:t>
      </w:r>
      <w:r w:rsidR="0077363F" w:rsidRPr="00A4367A">
        <w:rPr>
          <w:rFonts w:eastAsia="Courier New"/>
        </w:rPr>
        <w:t>ase study research</w:t>
      </w:r>
      <w:r w:rsidR="0077363F" w:rsidRPr="00A4367A">
        <w:t xml:space="preserve"> </w:t>
      </w:r>
    </w:p>
    <w:p w14:paraId="4CFD1584" w14:textId="77777777" w:rsidR="007D5B51" w:rsidRPr="00E733EC" w:rsidRDefault="00356E32" w:rsidP="00A4367A">
      <w:pPr>
        <w:rPr>
          <w:rFonts w:eastAsia="Courier New"/>
        </w:rPr>
      </w:pPr>
      <w:r w:rsidRPr="00A4367A">
        <w:rPr>
          <w:rFonts w:eastAsia="Courier New"/>
        </w:rPr>
        <w:t xml:space="preserve">C. </w:t>
      </w:r>
      <w:r w:rsidR="007D5B51" w:rsidRPr="00E733EC">
        <w:rPr>
          <w:rFonts w:eastAsia="Courier New"/>
        </w:rPr>
        <w:t>p</w:t>
      </w:r>
      <w:r w:rsidR="0077363F" w:rsidRPr="00A4367A">
        <w:rPr>
          <w:rFonts w:eastAsia="Courier New"/>
        </w:rPr>
        <w:t>henomenology</w:t>
      </w:r>
    </w:p>
    <w:p w14:paraId="242F5514" w14:textId="77777777" w:rsidR="0077363F" w:rsidRPr="00A4367A" w:rsidRDefault="007D5B51" w:rsidP="00A4367A">
      <w:r w:rsidRPr="00E733EC">
        <w:rPr>
          <w:rFonts w:eastAsia="Courier New"/>
        </w:rPr>
        <w:t>D</w:t>
      </w:r>
      <w:r w:rsidR="0077363F" w:rsidRPr="00A4367A">
        <w:rPr>
          <w:rFonts w:eastAsia="Courier New"/>
        </w:rPr>
        <w:t xml:space="preserve">. </w:t>
      </w:r>
      <w:r w:rsidRPr="00E733EC">
        <w:rPr>
          <w:rFonts w:eastAsia="Courier New"/>
        </w:rPr>
        <w:t>h</w:t>
      </w:r>
      <w:r w:rsidR="0077363F" w:rsidRPr="00A4367A">
        <w:rPr>
          <w:rFonts w:eastAsia="Courier New"/>
        </w:rPr>
        <w:t>istorical research</w:t>
      </w:r>
      <w:r w:rsidR="0077363F" w:rsidRPr="00A4367A">
        <w:t xml:space="preserve"> </w:t>
      </w:r>
    </w:p>
    <w:p w14:paraId="46DF97DD" w14:textId="77777777" w:rsidR="0077363F" w:rsidRPr="00A4367A" w:rsidRDefault="0077363F" w:rsidP="00A4367A">
      <w:r w:rsidRPr="00A4367A">
        <w:t>Ans: A</w:t>
      </w:r>
    </w:p>
    <w:p w14:paraId="0AD1CA96" w14:textId="77777777" w:rsidR="0077363F" w:rsidRPr="00A4367A" w:rsidRDefault="001F29E5" w:rsidP="00A4367A">
      <w:r w:rsidRPr="00A4367A">
        <w:t>Learning Objective: 2-7: List and explain the differences among the different types of qualitative research introduced in this chapter.</w:t>
      </w:r>
    </w:p>
    <w:p w14:paraId="2D55930B" w14:textId="77777777" w:rsidR="0077363F" w:rsidRPr="00A4367A" w:rsidRDefault="0077363F" w:rsidP="00A4367A">
      <w:r w:rsidRPr="00A4367A">
        <w:t>Cognitive Domain: Knowledge</w:t>
      </w:r>
    </w:p>
    <w:p w14:paraId="46F6C977" w14:textId="77777777" w:rsidR="0077363F" w:rsidRPr="00A4367A" w:rsidRDefault="000C27C7" w:rsidP="00A4367A">
      <w:r w:rsidRPr="00A4367A">
        <w:t>Answer Location: Qualitative Research Methods</w:t>
      </w:r>
      <w:r w:rsidR="00367A62" w:rsidRPr="00E733EC">
        <w:t>:</w:t>
      </w:r>
      <w:r w:rsidRPr="00A4367A">
        <w:t xml:space="preserve"> Narrative Inquiry</w:t>
      </w:r>
    </w:p>
    <w:p w14:paraId="049BA41D" w14:textId="77777777" w:rsidR="0077363F" w:rsidRPr="00A4367A" w:rsidRDefault="0077363F" w:rsidP="00A4367A">
      <w:r w:rsidRPr="00A4367A">
        <w:t>Difficulty Level: Easy</w:t>
      </w:r>
    </w:p>
    <w:p w14:paraId="61F3A3C1" w14:textId="77777777" w:rsidR="0077363F" w:rsidRPr="00A4367A" w:rsidRDefault="0077363F" w:rsidP="00A4367A"/>
    <w:p w14:paraId="5ADE1E4B" w14:textId="77777777" w:rsidR="0077363F" w:rsidRPr="00A4367A" w:rsidRDefault="0077363F" w:rsidP="00A4367A">
      <w:r w:rsidRPr="00A4367A">
        <w:rPr>
          <w:rFonts w:eastAsia="Courier New"/>
        </w:rPr>
        <w:t>64. A unique case orientation is characteristic of</w:t>
      </w:r>
      <w:r w:rsidR="007D5B51" w:rsidRPr="00E733EC">
        <w:rPr>
          <w:rFonts w:eastAsia="Courier New"/>
        </w:rPr>
        <w:t xml:space="preserve"> ______.</w:t>
      </w:r>
      <w:r w:rsidRPr="00A4367A">
        <w:t xml:space="preserve"> </w:t>
      </w:r>
    </w:p>
    <w:p w14:paraId="163D14C4" w14:textId="77777777" w:rsidR="0077363F" w:rsidRPr="00A4367A" w:rsidRDefault="00356E32" w:rsidP="00A4367A">
      <w:r w:rsidRPr="00A4367A">
        <w:rPr>
          <w:rFonts w:eastAsia="Courier New"/>
        </w:rPr>
        <w:t xml:space="preserve">A. </w:t>
      </w:r>
      <w:r w:rsidR="007D5B51" w:rsidRPr="00E733EC">
        <w:rPr>
          <w:rFonts w:eastAsia="Courier New"/>
        </w:rPr>
        <w:t>n</w:t>
      </w:r>
      <w:r w:rsidR="0077363F" w:rsidRPr="00A4367A">
        <w:rPr>
          <w:rFonts w:eastAsia="Courier New"/>
        </w:rPr>
        <w:t>onexperimental research</w:t>
      </w:r>
    </w:p>
    <w:p w14:paraId="40525DCC" w14:textId="77777777" w:rsidR="0077363F" w:rsidRPr="00A4367A" w:rsidRDefault="00356E32" w:rsidP="00A4367A">
      <w:r w:rsidRPr="00A4367A">
        <w:rPr>
          <w:rFonts w:eastAsia="Courier New"/>
        </w:rPr>
        <w:t xml:space="preserve">B. </w:t>
      </w:r>
      <w:r w:rsidR="007D5B51" w:rsidRPr="00E733EC">
        <w:rPr>
          <w:rFonts w:eastAsia="Courier New"/>
        </w:rPr>
        <w:t>e</w:t>
      </w:r>
      <w:r w:rsidR="0077363F" w:rsidRPr="00A4367A">
        <w:rPr>
          <w:rFonts w:eastAsia="Courier New"/>
        </w:rPr>
        <w:t>xperimental research</w:t>
      </w:r>
      <w:r w:rsidR="0077363F" w:rsidRPr="00A4367A">
        <w:t xml:space="preserve"> </w:t>
      </w:r>
    </w:p>
    <w:p w14:paraId="32E53699" w14:textId="77777777" w:rsidR="0077363F" w:rsidRPr="00A4367A" w:rsidRDefault="00356E32" w:rsidP="00A4367A">
      <w:r w:rsidRPr="00A4367A">
        <w:rPr>
          <w:rFonts w:eastAsia="Courier New"/>
        </w:rPr>
        <w:t xml:space="preserve">C. </w:t>
      </w:r>
      <w:r w:rsidR="007D5B51" w:rsidRPr="00E733EC">
        <w:rPr>
          <w:rFonts w:eastAsia="Courier New"/>
        </w:rPr>
        <w:t>q</w:t>
      </w:r>
      <w:r w:rsidR="0077363F" w:rsidRPr="00A4367A">
        <w:rPr>
          <w:rFonts w:eastAsia="Courier New"/>
        </w:rPr>
        <w:t>uantitative research</w:t>
      </w:r>
      <w:r w:rsidR="0077363F" w:rsidRPr="00A4367A">
        <w:t xml:space="preserve"> </w:t>
      </w:r>
    </w:p>
    <w:p w14:paraId="1E6C5D1B" w14:textId="77777777" w:rsidR="007D5B51" w:rsidRPr="00E733EC" w:rsidRDefault="00356E32" w:rsidP="00A4367A">
      <w:r w:rsidRPr="00A4367A">
        <w:rPr>
          <w:rFonts w:eastAsia="Courier New"/>
        </w:rPr>
        <w:t xml:space="preserve">D. </w:t>
      </w:r>
      <w:r w:rsidR="007D5B51" w:rsidRPr="00E733EC">
        <w:rPr>
          <w:rFonts w:eastAsia="Courier New"/>
        </w:rPr>
        <w:t>q</w:t>
      </w:r>
      <w:r w:rsidR="0077363F" w:rsidRPr="00A4367A">
        <w:rPr>
          <w:rFonts w:eastAsia="Courier New"/>
        </w:rPr>
        <w:t>ualitative research</w:t>
      </w:r>
    </w:p>
    <w:p w14:paraId="3E3CA043" w14:textId="77777777" w:rsidR="0077363F" w:rsidRPr="00A4367A" w:rsidRDefault="0077363F" w:rsidP="00A4367A">
      <w:r w:rsidRPr="00A4367A">
        <w:t>Ans: D</w:t>
      </w:r>
    </w:p>
    <w:p w14:paraId="36DD00CF" w14:textId="77777777" w:rsidR="0077363F" w:rsidRPr="00A4367A" w:rsidRDefault="006E047B" w:rsidP="00A4367A">
      <w:r w:rsidRPr="00A4367A">
        <w:t>Learning Objective: 2-6: Describe the characteristics of qualitative research.</w:t>
      </w:r>
    </w:p>
    <w:p w14:paraId="5774D034" w14:textId="77777777" w:rsidR="0077363F" w:rsidRPr="00A4367A" w:rsidRDefault="0077363F" w:rsidP="00A4367A">
      <w:r w:rsidRPr="00A4367A">
        <w:t>Cognitive Domain: Analysis</w:t>
      </w:r>
    </w:p>
    <w:p w14:paraId="37642DE9" w14:textId="77777777" w:rsidR="0077363F" w:rsidRPr="00A4367A" w:rsidRDefault="000C27C7" w:rsidP="00A4367A">
      <w:r w:rsidRPr="00A4367A">
        <w:t>Answer Location: Qualitative Research Method</w:t>
      </w:r>
      <w:r w:rsidR="008E7FC8" w:rsidRPr="00A4367A">
        <w:t>s</w:t>
      </w:r>
    </w:p>
    <w:p w14:paraId="19422760" w14:textId="77777777" w:rsidR="0077363F" w:rsidRPr="00A4367A" w:rsidRDefault="0077363F" w:rsidP="00A4367A">
      <w:r w:rsidRPr="00A4367A">
        <w:t>Difficulty Level: Medium</w:t>
      </w:r>
    </w:p>
    <w:p w14:paraId="19ED5EA6" w14:textId="77777777" w:rsidR="0077363F" w:rsidRPr="00E733EC" w:rsidRDefault="0077363F" w:rsidP="00A4367A"/>
    <w:p w14:paraId="4254D8CD" w14:textId="77777777" w:rsidR="007D5B51" w:rsidRPr="00A4367A" w:rsidRDefault="007D5B51" w:rsidP="00A4367A"/>
    <w:p w14:paraId="4C0E09C9" w14:textId="77777777" w:rsidR="0077363F" w:rsidRPr="00E733EC" w:rsidRDefault="0077363F" w:rsidP="00A4367A">
      <w:pPr>
        <w:pStyle w:val="Heading1"/>
      </w:pPr>
      <w:r w:rsidRPr="00E733EC">
        <w:t>True/False</w:t>
      </w:r>
    </w:p>
    <w:p w14:paraId="519A51A4" w14:textId="77777777" w:rsidR="0077363F" w:rsidRPr="00A4367A" w:rsidRDefault="0077363F" w:rsidP="00A4367A"/>
    <w:p w14:paraId="283AD074" w14:textId="77777777" w:rsidR="0077363F" w:rsidRPr="00A4367A" w:rsidRDefault="0077363F" w:rsidP="00A4367A">
      <w:pPr>
        <w:rPr>
          <w:rFonts w:eastAsia="Courier New"/>
        </w:rPr>
      </w:pPr>
      <w:r w:rsidRPr="00A4367A">
        <w:rPr>
          <w:rFonts w:eastAsia="Courier New"/>
        </w:rPr>
        <w:t xml:space="preserve">1. When possible, some experts believe that it is best to mix quantitative and qualitative methods in a single research study. </w:t>
      </w:r>
    </w:p>
    <w:p w14:paraId="735BBDBE" w14:textId="77777777" w:rsidR="0077363F" w:rsidRPr="00A4367A" w:rsidRDefault="001F29E5" w:rsidP="00A4367A">
      <w:r w:rsidRPr="00A4367A">
        <w:t>Ans: T</w:t>
      </w:r>
    </w:p>
    <w:p w14:paraId="218B066E" w14:textId="77777777" w:rsidR="0077363F" w:rsidRPr="00A4367A" w:rsidRDefault="00EF1CD4" w:rsidP="00A4367A">
      <w:r w:rsidRPr="00A4367A">
        <w:t>Learning Objective: 2-9: Explain when each of the three major research paradigms (quantitative, qualitative, and mixed) would be appropriate to use.</w:t>
      </w:r>
    </w:p>
    <w:p w14:paraId="6D826CB8" w14:textId="77777777" w:rsidR="0077363F" w:rsidRPr="00A4367A" w:rsidRDefault="0077363F" w:rsidP="00A4367A">
      <w:r w:rsidRPr="00A4367A">
        <w:t>Cognitive Domain: Comprehension</w:t>
      </w:r>
    </w:p>
    <w:p w14:paraId="3F91C8FA" w14:textId="77777777" w:rsidR="0077363F" w:rsidRPr="00A4367A" w:rsidRDefault="00B916E5" w:rsidP="00A4367A">
      <w:r w:rsidRPr="00A4367A">
        <w:t>Answer Location: The Advantages of Mixed Research</w:t>
      </w:r>
    </w:p>
    <w:p w14:paraId="56D7FBA8" w14:textId="77777777" w:rsidR="0077363F" w:rsidRPr="00A4367A" w:rsidRDefault="0077363F" w:rsidP="00A4367A">
      <w:r w:rsidRPr="00A4367A">
        <w:t>Difficulty Level: Medium</w:t>
      </w:r>
    </w:p>
    <w:p w14:paraId="36DE37E5" w14:textId="77777777" w:rsidR="0077363F" w:rsidRPr="00A4367A" w:rsidRDefault="0077363F" w:rsidP="00A4367A"/>
    <w:p w14:paraId="06131A32" w14:textId="77777777" w:rsidR="0077363F" w:rsidRPr="00A4367A" w:rsidRDefault="0077363F" w:rsidP="00A4367A">
      <w:pPr>
        <w:rPr>
          <w:rFonts w:eastAsia="Courier New"/>
        </w:rPr>
      </w:pPr>
      <w:r w:rsidRPr="00A4367A">
        <w:rPr>
          <w:rFonts w:eastAsia="Courier New"/>
        </w:rPr>
        <w:t xml:space="preserve">2. Qualitative research is especially interested in the idea of verstehen. </w:t>
      </w:r>
    </w:p>
    <w:p w14:paraId="25E0A703" w14:textId="77777777" w:rsidR="0077363F" w:rsidRPr="00A4367A" w:rsidRDefault="001F29E5" w:rsidP="00A4367A">
      <w:r w:rsidRPr="00A4367A">
        <w:t>Ans: T</w:t>
      </w:r>
    </w:p>
    <w:p w14:paraId="3673F66E" w14:textId="77777777" w:rsidR="0077363F" w:rsidRPr="00A4367A" w:rsidRDefault="006E047B" w:rsidP="00A4367A">
      <w:r w:rsidRPr="00A4367A">
        <w:t>Learning Objective: 2-6: Describe the characteristics of qualitative research.</w:t>
      </w:r>
    </w:p>
    <w:p w14:paraId="19C1B9B9" w14:textId="77777777" w:rsidR="0077363F" w:rsidRPr="00A4367A" w:rsidRDefault="0077363F" w:rsidP="00A4367A">
      <w:r w:rsidRPr="00A4367A">
        <w:t>Cognitive Domain: Comprehension</w:t>
      </w:r>
    </w:p>
    <w:p w14:paraId="37FEA6EE" w14:textId="77777777" w:rsidR="0077363F" w:rsidRPr="00A4367A" w:rsidRDefault="008E7FC8" w:rsidP="00A4367A">
      <w:r w:rsidRPr="00A4367A">
        <w:t>Answer Location: Characteristics of the Three Research Paradigms</w:t>
      </w:r>
    </w:p>
    <w:p w14:paraId="3F56BF32" w14:textId="77777777" w:rsidR="0077363F" w:rsidRPr="00A4367A" w:rsidRDefault="0077363F" w:rsidP="00A4367A">
      <w:r w:rsidRPr="00A4367A">
        <w:t>Difficulty Level: Medium</w:t>
      </w:r>
    </w:p>
    <w:p w14:paraId="7DF1A69E" w14:textId="77777777" w:rsidR="0077363F" w:rsidRPr="00A4367A" w:rsidRDefault="0077363F" w:rsidP="00A4367A"/>
    <w:p w14:paraId="3A920A36" w14:textId="77777777" w:rsidR="0077363F" w:rsidRPr="00A4367A" w:rsidRDefault="0077363F" w:rsidP="00A4367A">
      <w:pPr>
        <w:rPr>
          <w:rFonts w:eastAsia="Courier New"/>
        </w:rPr>
      </w:pPr>
      <w:r w:rsidRPr="00A4367A">
        <w:rPr>
          <w:rFonts w:eastAsia="Courier New"/>
        </w:rPr>
        <w:t>3. Mixed methods researchers believe in the “incompatibility thesis</w:t>
      </w:r>
      <w:r w:rsidR="007D5B51" w:rsidRPr="00E733EC">
        <w:rPr>
          <w:rFonts w:eastAsia="Courier New"/>
        </w:rPr>
        <w:t>.</w:t>
      </w:r>
      <w:r w:rsidRPr="00A4367A">
        <w:rPr>
          <w:rFonts w:eastAsia="Courier New"/>
        </w:rPr>
        <w:t>”</w:t>
      </w:r>
    </w:p>
    <w:p w14:paraId="0F9E9B8D" w14:textId="77777777" w:rsidR="0077363F" w:rsidRPr="00A4367A" w:rsidRDefault="001F29E5" w:rsidP="00A4367A">
      <w:r w:rsidRPr="00A4367A">
        <w:t>Ans: F</w:t>
      </w:r>
    </w:p>
    <w:p w14:paraId="52C23335" w14:textId="77777777" w:rsidR="0077363F" w:rsidRPr="00A4367A" w:rsidRDefault="00EF1CD4" w:rsidP="00A4367A">
      <w:r w:rsidRPr="00A4367A">
        <w:lastRenderedPageBreak/>
        <w:t>Learning Objective: 2-8: Describe the characteristics of mixed research.</w:t>
      </w:r>
    </w:p>
    <w:p w14:paraId="7F3360ED" w14:textId="77777777" w:rsidR="0077363F" w:rsidRPr="00A4367A" w:rsidRDefault="0077363F" w:rsidP="00A4367A">
      <w:r w:rsidRPr="00A4367A">
        <w:t>Cognitive Domain: Comprehension</w:t>
      </w:r>
    </w:p>
    <w:p w14:paraId="711A5AC8" w14:textId="77777777" w:rsidR="0077363F" w:rsidRPr="00A4367A" w:rsidRDefault="0077363F" w:rsidP="00A4367A">
      <w:r w:rsidRPr="00A4367A">
        <w:t xml:space="preserve">Answer Location: </w:t>
      </w:r>
      <w:r w:rsidR="00E61662" w:rsidRPr="00E61662">
        <w:t>Research in Real Life Paradigms and Perspectives</w:t>
      </w:r>
    </w:p>
    <w:p w14:paraId="1B19A012" w14:textId="77777777" w:rsidR="0077363F" w:rsidRPr="00A4367A" w:rsidRDefault="0077363F" w:rsidP="00A4367A">
      <w:r w:rsidRPr="00A4367A">
        <w:t>Difficulty Level: Medium</w:t>
      </w:r>
    </w:p>
    <w:p w14:paraId="411E9E4B" w14:textId="77777777" w:rsidR="0077363F" w:rsidRPr="00A4367A" w:rsidRDefault="0077363F" w:rsidP="00A4367A"/>
    <w:p w14:paraId="4EAB6F39" w14:textId="77777777" w:rsidR="0077363F" w:rsidRPr="00A4367A" w:rsidRDefault="0077363F" w:rsidP="00A4367A">
      <w:pPr>
        <w:rPr>
          <w:rFonts w:eastAsia="Courier New"/>
        </w:rPr>
      </w:pPr>
      <w:r w:rsidRPr="00A4367A">
        <w:rPr>
          <w:rFonts w:eastAsia="Courier New"/>
        </w:rPr>
        <w:t>4. A characteristic of qualitative research is purposive sampling</w:t>
      </w:r>
      <w:r w:rsidR="007D5B51" w:rsidRPr="00E733EC">
        <w:rPr>
          <w:rFonts w:eastAsia="Courier New"/>
        </w:rPr>
        <w:t>.</w:t>
      </w:r>
      <w:r w:rsidRPr="00A4367A">
        <w:rPr>
          <w:rFonts w:eastAsia="Courier New"/>
        </w:rPr>
        <w:t xml:space="preserve"> </w:t>
      </w:r>
    </w:p>
    <w:p w14:paraId="21D6BE97" w14:textId="77777777" w:rsidR="0077363F" w:rsidRPr="00A4367A" w:rsidRDefault="001F29E5" w:rsidP="00A4367A">
      <w:r w:rsidRPr="00A4367A">
        <w:t>Ans: T</w:t>
      </w:r>
    </w:p>
    <w:p w14:paraId="465A7B60" w14:textId="77777777" w:rsidR="0077363F" w:rsidRPr="00A4367A" w:rsidRDefault="006E047B" w:rsidP="00A4367A">
      <w:r w:rsidRPr="00A4367A">
        <w:t>Learning Objective: 2-6: Describe the characteristics of qualitative research.</w:t>
      </w:r>
    </w:p>
    <w:p w14:paraId="183BE785" w14:textId="77777777" w:rsidR="0077363F" w:rsidRPr="00A4367A" w:rsidRDefault="0077363F" w:rsidP="00A4367A">
      <w:r w:rsidRPr="00A4367A">
        <w:t>Cognitive Domain: Comprehension</w:t>
      </w:r>
    </w:p>
    <w:p w14:paraId="4D2DA465" w14:textId="77777777" w:rsidR="0077363F" w:rsidRPr="00A4367A" w:rsidRDefault="000C27C7" w:rsidP="00A4367A">
      <w:r w:rsidRPr="00A4367A">
        <w:t>Answer Location: Qualitative Research Method</w:t>
      </w:r>
      <w:r w:rsidR="00367A62" w:rsidRPr="00E733EC">
        <w:t>s</w:t>
      </w:r>
    </w:p>
    <w:p w14:paraId="6B0890AE" w14:textId="77777777" w:rsidR="0077363F" w:rsidRPr="00A4367A" w:rsidRDefault="0077363F" w:rsidP="00A4367A">
      <w:r w:rsidRPr="00A4367A">
        <w:t>Difficulty Level: Easy</w:t>
      </w:r>
    </w:p>
    <w:p w14:paraId="42A342D2" w14:textId="77777777" w:rsidR="0077363F" w:rsidRPr="00A4367A" w:rsidRDefault="0077363F" w:rsidP="00A4367A"/>
    <w:p w14:paraId="0C474371" w14:textId="77777777" w:rsidR="0077363F" w:rsidRPr="00A4367A" w:rsidRDefault="0077363F" w:rsidP="00A4367A">
      <w:pPr>
        <w:rPr>
          <w:rFonts w:eastAsia="Courier New"/>
        </w:rPr>
      </w:pPr>
      <w:r w:rsidRPr="00A4367A">
        <w:rPr>
          <w:rFonts w:eastAsia="Courier New"/>
        </w:rPr>
        <w:t xml:space="preserve">5. By combining two or more research methods in a mixed methods research study, you increase the strength of your study because you make it less likely </w:t>
      </w:r>
      <w:r w:rsidR="007D5B51" w:rsidRPr="00E733EC">
        <w:rPr>
          <w:rFonts w:eastAsia="Courier New"/>
        </w:rPr>
        <w:t xml:space="preserve">that </w:t>
      </w:r>
      <w:r w:rsidRPr="00A4367A">
        <w:rPr>
          <w:rFonts w:eastAsia="Courier New"/>
        </w:rPr>
        <w:t xml:space="preserve">you will miss something or make a mistake. </w:t>
      </w:r>
    </w:p>
    <w:p w14:paraId="24F2EEAA" w14:textId="77777777" w:rsidR="0077363F" w:rsidRPr="00A4367A" w:rsidRDefault="001F29E5" w:rsidP="00A4367A">
      <w:r w:rsidRPr="00A4367A">
        <w:t>Ans: T</w:t>
      </w:r>
    </w:p>
    <w:p w14:paraId="16BAB478" w14:textId="77777777" w:rsidR="0077363F" w:rsidRPr="00A4367A" w:rsidRDefault="00EF1CD4" w:rsidP="00A4367A">
      <w:r w:rsidRPr="00A4367A">
        <w:t>Learning Objective: 2-8: Describe the characteristics of mixed research.</w:t>
      </w:r>
    </w:p>
    <w:p w14:paraId="13AA28BA" w14:textId="77777777" w:rsidR="0077363F" w:rsidRPr="00A4367A" w:rsidRDefault="0077363F" w:rsidP="00A4367A">
      <w:r w:rsidRPr="00A4367A">
        <w:t>Cognitive Domain: Comprehension</w:t>
      </w:r>
    </w:p>
    <w:p w14:paraId="01E925D7" w14:textId="77777777" w:rsidR="0077363F" w:rsidRPr="00A4367A" w:rsidRDefault="000C27C7" w:rsidP="00A4367A">
      <w:r w:rsidRPr="00A4367A">
        <w:t>Answer Location: Mixed Research</w:t>
      </w:r>
      <w:r w:rsidR="00367A62" w:rsidRPr="00E733EC">
        <w:t xml:space="preserve"> (</w:t>
      </w:r>
      <w:r w:rsidR="00367A62" w:rsidRPr="00A4367A">
        <w:t>or Mixed Methods Research):</w:t>
      </w:r>
      <w:r w:rsidRPr="00A4367A">
        <w:t xml:space="preserve"> The Advantages of Mixed Research</w:t>
      </w:r>
    </w:p>
    <w:p w14:paraId="685D5A68" w14:textId="77777777" w:rsidR="0077363F" w:rsidRPr="00A4367A" w:rsidRDefault="0077363F" w:rsidP="00A4367A">
      <w:r w:rsidRPr="00A4367A">
        <w:t>Difficulty Level: Medium</w:t>
      </w:r>
    </w:p>
    <w:p w14:paraId="6062358D" w14:textId="77777777" w:rsidR="0077363F" w:rsidRPr="00A4367A" w:rsidRDefault="0077363F" w:rsidP="00A4367A"/>
    <w:p w14:paraId="32AD5709" w14:textId="77777777" w:rsidR="0077363F" w:rsidRPr="00A4367A" w:rsidRDefault="0077363F" w:rsidP="00A4367A">
      <w:pPr>
        <w:rPr>
          <w:rFonts w:eastAsia="Courier New"/>
        </w:rPr>
      </w:pPr>
      <w:r w:rsidRPr="00A4367A">
        <w:rPr>
          <w:rFonts w:eastAsia="Courier New"/>
        </w:rPr>
        <w:t>6. In a holistic description, the researcher tries to describe how groups of people interact with each other to make up a group.</w:t>
      </w:r>
    </w:p>
    <w:p w14:paraId="3EF0D4ED" w14:textId="77777777" w:rsidR="0077363F" w:rsidRPr="00A4367A" w:rsidRDefault="001F29E5" w:rsidP="00A4367A">
      <w:r w:rsidRPr="00A4367A">
        <w:t>Ans: T</w:t>
      </w:r>
    </w:p>
    <w:p w14:paraId="38256E13" w14:textId="77777777" w:rsidR="0077363F" w:rsidRPr="00A4367A" w:rsidRDefault="001F29E5" w:rsidP="00A4367A">
      <w:r w:rsidRPr="00A4367A">
        <w:t>Learning Objective: 2-7: List and explain the differences among the different types of qualitative research introduced in this chapter.</w:t>
      </w:r>
    </w:p>
    <w:p w14:paraId="0EFCB0E9" w14:textId="77777777" w:rsidR="0077363F" w:rsidRPr="00A4367A" w:rsidRDefault="0077363F" w:rsidP="00A4367A">
      <w:r w:rsidRPr="00A4367A">
        <w:t>Cognitive Domain: Knowledge</w:t>
      </w:r>
    </w:p>
    <w:p w14:paraId="0F1BA49A" w14:textId="77777777" w:rsidR="0077363F" w:rsidRPr="00A4367A" w:rsidRDefault="000C27C7" w:rsidP="00A4367A">
      <w:r w:rsidRPr="00A4367A">
        <w:t>Answer Location: Qualitative Research Method</w:t>
      </w:r>
      <w:r w:rsidR="008E7FC8" w:rsidRPr="00A4367A">
        <w:t>s</w:t>
      </w:r>
      <w:r w:rsidR="00367A62" w:rsidRPr="00E733EC">
        <w:t>:</w:t>
      </w:r>
      <w:r w:rsidR="008E7FC8" w:rsidRPr="00A4367A">
        <w:t xml:space="preserve"> Ethnography</w:t>
      </w:r>
    </w:p>
    <w:p w14:paraId="32866623" w14:textId="77777777" w:rsidR="0077363F" w:rsidRPr="00A4367A" w:rsidRDefault="0077363F" w:rsidP="00A4367A">
      <w:r w:rsidRPr="00A4367A">
        <w:t>Difficulty Level: Easy</w:t>
      </w:r>
    </w:p>
    <w:p w14:paraId="69091D69" w14:textId="77777777" w:rsidR="0077363F" w:rsidRPr="00A4367A" w:rsidRDefault="0077363F" w:rsidP="00A4367A"/>
    <w:p w14:paraId="1DBA370A" w14:textId="653C482A" w:rsidR="007D5B51" w:rsidRPr="00A4367A" w:rsidRDefault="0077363F" w:rsidP="00A4367A">
      <w:pPr>
        <w:rPr>
          <w:rFonts w:eastAsia="Courier New"/>
        </w:rPr>
      </w:pPr>
      <w:r w:rsidRPr="00A4367A">
        <w:rPr>
          <w:rFonts w:eastAsia="Courier New"/>
        </w:rPr>
        <w:t>7. The views about research that are held by a group of researchers and include</w:t>
      </w:r>
      <w:bookmarkStart w:id="0" w:name="_GoBack"/>
      <w:bookmarkEnd w:id="0"/>
      <w:r w:rsidRPr="00A4367A">
        <w:rPr>
          <w:rFonts w:eastAsia="Courier New"/>
        </w:rPr>
        <w:t xml:space="preserve"> assumptions, concepts, values, and practices are known as research paradigm.</w:t>
      </w:r>
    </w:p>
    <w:p w14:paraId="0BDE31B5" w14:textId="63F209D4" w:rsidR="0077363F" w:rsidRPr="00A4367A" w:rsidRDefault="007D5B51" w:rsidP="00A4367A">
      <w:pPr>
        <w:rPr>
          <w:rFonts w:eastAsia="Courier New"/>
        </w:rPr>
      </w:pPr>
      <w:r w:rsidRPr="00A4367A">
        <w:rPr>
          <w:rFonts w:eastAsia="Courier New"/>
        </w:rPr>
        <w:t xml:space="preserve">Ans: </w:t>
      </w:r>
      <w:r w:rsidR="0077363F" w:rsidRPr="00A4367A">
        <w:rPr>
          <w:rFonts w:eastAsia="Courier New"/>
        </w:rPr>
        <w:t xml:space="preserve"> </w:t>
      </w:r>
      <w:r w:rsidR="00565B9C">
        <w:rPr>
          <w:rFonts w:eastAsia="Courier New"/>
        </w:rPr>
        <w:t>T</w:t>
      </w:r>
    </w:p>
    <w:p w14:paraId="6625B3A2" w14:textId="77777777" w:rsidR="0077363F" w:rsidRPr="00A4367A" w:rsidRDefault="00EF1CD4" w:rsidP="00A4367A">
      <w:r w:rsidRPr="00A4367A">
        <w:t>Learning Objective: 2-9: Explain when each of the three major research paradigms (quantitative, qualitative, and mixed) would be appropriate to use.</w:t>
      </w:r>
    </w:p>
    <w:p w14:paraId="4F69479C" w14:textId="77777777" w:rsidR="0077363F" w:rsidRPr="00A4367A" w:rsidRDefault="0077363F" w:rsidP="00A4367A">
      <w:r w:rsidRPr="00A4367A">
        <w:t>Cognitive Domain: Knowledge</w:t>
      </w:r>
    </w:p>
    <w:p w14:paraId="14ED0BE2" w14:textId="77777777" w:rsidR="0077363F" w:rsidRPr="00A4367A" w:rsidRDefault="008E7FC8" w:rsidP="00A4367A">
      <w:r w:rsidRPr="00A4367A">
        <w:t>Answer Location: Characteristics of the Three Research Paradigms</w:t>
      </w:r>
    </w:p>
    <w:p w14:paraId="64ED9944" w14:textId="77777777" w:rsidR="0077363F" w:rsidRPr="00A4367A" w:rsidRDefault="0077363F" w:rsidP="00A4367A">
      <w:r w:rsidRPr="00A4367A">
        <w:t>Difficulty Level: Easy</w:t>
      </w:r>
    </w:p>
    <w:p w14:paraId="0A1DC070" w14:textId="77777777" w:rsidR="0077363F" w:rsidRPr="00A4367A" w:rsidRDefault="0077363F" w:rsidP="00A4367A"/>
    <w:p w14:paraId="326C5065" w14:textId="77777777" w:rsidR="0077363F" w:rsidRPr="00E733EC" w:rsidRDefault="0077363F" w:rsidP="00A4367A">
      <w:pPr>
        <w:rPr>
          <w:rFonts w:eastAsia="Courier New"/>
        </w:rPr>
      </w:pPr>
      <w:r w:rsidRPr="00A4367A">
        <w:rPr>
          <w:rFonts w:eastAsia="Courier New"/>
        </w:rPr>
        <w:t xml:space="preserve">8. Mixed research concerns itself with assessing subjective, intersubjective, and objective information. </w:t>
      </w:r>
    </w:p>
    <w:p w14:paraId="00550604" w14:textId="576FF8E9" w:rsidR="00775380" w:rsidRPr="00A4367A" w:rsidRDefault="00775380" w:rsidP="00A4367A">
      <w:pPr>
        <w:rPr>
          <w:rFonts w:eastAsia="Courier New"/>
        </w:rPr>
      </w:pPr>
      <w:r w:rsidRPr="00E733EC">
        <w:rPr>
          <w:rFonts w:eastAsia="Courier New"/>
        </w:rPr>
        <w:t xml:space="preserve">Ans: </w:t>
      </w:r>
      <w:r w:rsidR="00565B9C">
        <w:rPr>
          <w:rFonts w:eastAsia="Courier New"/>
        </w:rPr>
        <w:t>T</w:t>
      </w:r>
    </w:p>
    <w:p w14:paraId="58D47A54" w14:textId="77777777" w:rsidR="0077363F" w:rsidRPr="00A4367A" w:rsidRDefault="00EF1CD4" w:rsidP="00A4367A">
      <w:r w:rsidRPr="00A4367A">
        <w:t>Learning Objective: 2-8: Describe the characteristics of mixed research.</w:t>
      </w:r>
    </w:p>
    <w:p w14:paraId="6A65CF2B" w14:textId="77777777" w:rsidR="0077363F" w:rsidRPr="00A4367A" w:rsidRDefault="0077363F" w:rsidP="00A4367A">
      <w:r w:rsidRPr="00A4367A">
        <w:t>Cognitive Domain: Comprehension</w:t>
      </w:r>
    </w:p>
    <w:p w14:paraId="5EC98700" w14:textId="77777777" w:rsidR="0077363F" w:rsidRPr="00A4367A" w:rsidRDefault="000C27C7" w:rsidP="00A4367A">
      <w:r w:rsidRPr="00A4367A">
        <w:t xml:space="preserve">Answer Location: </w:t>
      </w:r>
      <w:r w:rsidR="00367A62" w:rsidRPr="00E733EC">
        <w:t xml:space="preserve">Mixed Research </w:t>
      </w:r>
      <w:r w:rsidR="00367A62" w:rsidRPr="00A4367A">
        <w:t>(or Mixed Methods Research)</w:t>
      </w:r>
    </w:p>
    <w:p w14:paraId="744CF7CB" w14:textId="77777777" w:rsidR="0077363F" w:rsidRPr="00A4367A" w:rsidRDefault="0077363F" w:rsidP="00A4367A">
      <w:r w:rsidRPr="00A4367A">
        <w:lastRenderedPageBreak/>
        <w:t>Difficulty Level: Easy</w:t>
      </w:r>
    </w:p>
    <w:p w14:paraId="47CB1D0F" w14:textId="77777777" w:rsidR="0077363F" w:rsidRPr="00A4367A" w:rsidRDefault="0077363F" w:rsidP="00A4367A"/>
    <w:p w14:paraId="56269B18" w14:textId="77777777" w:rsidR="0077363F" w:rsidRPr="00A4367A" w:rsidRDefault="0077363F" w:rsidP="00A4367A">
      <w:pPr>
        <w:rPr>
          <w:rFonts w:eastAsia="Courier New"/>
        </w:rPr>
      </w:pPr>
      <w:r w:rsidRPr="00A4367A">
        <w:rPr>
          <w:rFonts w:eastAsia="Courier New"/>
        </w:rPr>
        <w:t xml:space="preserve">9. Causal-comparative research is used to describe experimental research with a categorical independent variable. </w:t>
      </w:r>
    </w:p>
    <w:p w14:paraId="2218CEF9" w14:textId="77777777" w:rsidR="0077363F" w:rsidRPr="00A4367A" w:rsidRDefault="001F29E5" w:rsidP="00A4367A">
      <w:r w:rsidRPr="00A4367A">
        <w:t>Ans: F</w:t>
      </w:r>
    </w:p>
    <w:p w14:paraId="2CC8E579" w14:textId="77777777" w:rsidR="0077363F" w:rsidRPr="00A4367A" w:rsidRDefault="006E047B" w:rsidP="00A4367A">
      <w:r w:rsidRPr="00A4367A">
        <w:t>Learning Objective: 2-4: Explain the difference between experimental and nonexperimental quantitative research.</w:t>
      </w:r>
    </w:p>
    <w:p w14:paraId="32182395" w14:textId="77777777" w:rsidR="0077363F" w:rsidRPr="00A4367A" w:rsidRDefault="0077363F" w:rsidP="00A4367A">
      <w:r w:rsidRPr="00A4367A">
        <w:t>Cognitive Domain: Comprehension</w:t>
      </w:r>
    </w:p>
    <w:p w14:paraId="6319CFB0" w14:textId="77777777" w:rsidR="0077363F" w:rsidRPr="00A4367A" w:rsidRDefault="009B4AC5" w:rsidP="00A4367A">
      <w:r w:rsidRPr="00A4367A">
        <w:t>Answer Location: Nonexperimental Research</w:t>
      </w:r>
    </w:p>
    <w:p w14:paraId="7041747E" w14:textId="77777777" w:rsidR="0077363F" w:rsidRPr="00A4367A" w:rsidRDefault="0077363F" w:rsidP="00A4367A">
      <w:r w:rsidRPr="00A4367A">
        <w:t>Difficulty Level: Medium</w:t>
      </w:r>
    </w:p>
    <w:p w14:paraId="1A1EF2A6" w14:textId="77777777" w:rsidR="0077363F" w:rsidRPr="00A4367A" w:rsidRDefault="0077363F" w:rsidP="00A4367A"/>
    <w:p w14:paraId="304F7AEF" w14:textId="77777777" w:rsidR="0077363F" w:rsidRPr="00A4367A" w:rsidRDefault="0077363F" w:rsidP="00A4367A">
      <w:pPr>
        <w:rPr>
          <w:rFonts w:eastAsia="Courier New"/>
        </w:rPr>
      </w:pPr>
      <w:r w:rsidRPr="00A4367A">
        <w:rPr>
          <w:rFonts w:eastAsia="Courier New"/>
        </w:rPr>
        <w:t xml:space="preserve">10. Case study research only focuses on a detailed account of one case. </w:t>
      </w:r>
    </w:p>
    <w:p w14:paraId="742BF83D" w14:textId="77777777" w:rsidR="0077363F" w:rsidRPr="00A4367A" w:rsidRDefault="001F29E5" w:rsidP="00A4367A">
      <w:r w:rsidRPr="00A4367A">
        <w:t>Ans: F</w:t>
      </w:r>
    </w:p>
    <w:p w14:paraId="55DF3F0F" w14:textId="77777777" w:rsidR="0077363F" w:rsidRPr="00A4367A" w:rsidRDefault="001F29E5" w:rsidP="00A4367A">
      <w:r w:rsidRPr="00A4367A">
        <w:t>Learning Objective: 2-7: List and explain the differences among the different types of qualitative research introduced in this chapter.</w:t>
      </w:r>
    </w:p>
    <w:p w14:paraId="708308E0" w14:textId="77777777" w:rsidR="0077363F" w:rsidRPr="00A4367A" w:rsidRDefault="0077363F" w:rsidP="00A4367A">
      <w:r w:rsidRPr="00A4367A">
        <w:t>Cognitive Domain: Knowledge</w:t>
      </w:r>
    </w:p>
    <w:p w14:paraId="6DF85ED3" w14:textId="77777777" w:rsidR="0077363F" w:rsidRPr="00A4367A" w:rsidRDefault="000C27C7" w:rsidP="00A4367A">
      <w:r w:rsidRPr="00A4367A">
        <w:t>Answer Location: Qualitative Research Methods</w:t>
      </w:r>
      <w:r w:rsidR="00367A62" w:rsidRPr="00E733EC">
        <w:t>:</w:t>
      </w:r>
      <w:r w:rsidRPr="00A4367A">
        <w:t xml:space="preserve"> Case Study Research</w:t>
      </w:r>
    </w:p>
    <w:p w14:paraId="6C5AC2C1" w14:textId="77777777" w:rsidR="0077363F" w:rsidRPr="00A4367A" w:rsidRDefault="0077363F" w:rsidP="00A4367A">
      <w:r w:rsidRPr="00A4367A">
        <w:t>Difficulty Level: Medium</w:t>
      </w:r>
    </w:p>
    <w:p w14:paraId="70EE5AED" w14:textId="77777777" w:rsidR="0077363F" w:rsidRPr="00A4367A" w:rsidRDefault="0077363F" w:rsidP="00A4367A"/>
    <w:p w14:paraId="032316D6" w14:textId="77777777" w:rsidR="0077363F" w:rsidRPr="00A4367A" w:rsidRDefault="0077363F" w:rsidP="00A4367A">
      <w:pPr>
        <w:rPr>
          <w:rFonts w:eastAsia="Courier New"/>
        </w:rPr>
      </w:pPr>
      <w:r w:rsidRPr="00A4367A">
        <w:rPr>
          <w:rFonts w:eastAsia="Courier New"/>
        </w:rPr>
        <w:t xml:space="preserve">11. A correlation of </w:t>
      </w:r>
      <w:r w:rsidR="00775380" w:rsidRPr="00E733EC">
        <w:rPr>
          <w:rFonts w:eastAsia="Courier New"/>
        </w:rPr>
        <w:t>−</w:t>
      </w:r>
      <w:r w:rsidRPr="00A4367A">
        <w:rPr>
          <w:rFonts w:eastAsia="Courier New"/>
        </w:rPr>
        <w:t xml:space="preserve">.70 is a small correlation. </w:t>
      </w:r>
    </w:p>
    <w:p w14:paraId="742FB009" w14:textId="77777777" w:rsidR="0077363F" w:rsidRPr="00A4367A" w:rsidRDefault="001F29E5" w:rsidP="00A4367A">
      <w:r w:rsidRPr="00A4367A">
        <w:t>Ans: F</w:t>
      </w:r>
    </w:p>
    <w:p w14:paraId="64812E20" w14:textId="77777777" w:rsidR="0077363F" w:rsidRPr="00A4367A" w:rsidRDefault="006E047B" w:rsidP="00A4367A">
      <w:r w:rsidRPr="00A4367A">
        <w:t>Learning Objective: 2-5: Explain the concept of a correlation coefficient.</w:t>
      </w:r>
    </w:p>
    <w:p w14:paraId="4AD35EE9" w14:textId="77777777" w:rsidR="0077363F" w:rsidRPr="00A4367A" w:rsidRDefault="0077363F" w:rsidP="00A4367A">
      <w:r w:rsidRPr="00A4367A">
        <w:t>Cognitive Domain: Comprehension</w:t>
      </w:r>
    </w:p>
    <w:p w14:paraId="29ECEFF4" w14:textId="77777777" w:rsidR="0077363F" w:rsidRPr="00A4367A" w:rsidRDefault="009B4AC5" w:rsidP="00A4367A">
      <w:r w:rsidRPr="00A4367A">
        <w:t>Answer Location: Nonexperimental Research</w:t>
      </w:r>
    </w:p>
    <w:p w14:paraId="01BE3F48" w14:textId="77777777" w:rsidR="0077363F" w:rsidRPr="00A4367A" w:rsidRDefault="0077363F" w:rsidP="00A4367A">
      <w:r w:rsidRPr="00A4367A">
        <w:t>Difficulty Level: Medium</w:t>
      </w:r>
    </w:p>
    <w:p w14:paraId="7A8E6640" w14:textId="77777777" w:rsidR="00775380" w:rsidRPr="00A4367A" w:rsidRDefault="00775380" w:rsidP="00A4367A">
      <w:pPr>
        <w:rPr>
          <w:bCs/>
          <w:kern w:val="32"/>
        </w:rPr>
      </w:pPr>
    </w:p>
    <w:p w14:paraId="43F58ED4" w14:textId="77777777" w:rsidR="00775380" w:rsidRPr="00A4367A" w:rsidRDefault="00775380" w:rsidP="00A4367A">
      <w:pPr>
        <w:rPr>
          <w:bCs/>
          <w:kern w:val="32"/>
        </w:rPr>
      </w:pPr>
    </w:p>
    <w:p w14:paraId="3E7522DF" w14:textId="77777777" w:rsidR="0077363F" w:rsidRPr="00A4367A" w:rsidRDefault="0077363F" w:rsidP="00A4367A">
      <w:pPr>
        <w:pStyle w:val="Heading1"/>
      </w:pPr>
      <w:r w:rsidRPr="00A4367A">
        <w:t>Essay</w:t>
      </w:r>
    </w:p>
    <w:p w14:paraId="2EC7A645" w14:textId="77777777" w:rsidR="0077363F" w:rsidRPr="00A4367A" w:rsidRDefault="0077363F" w:rsidP="00A4367A"/>
    <w:p w14:paraId="3C427610" w14:textId="77777777" w:rsidR="0077363F" w:rsidRPr="00A4367A" w:rsidRDefault="0077363F" w:rsidP="00A4367A">
      <w:r w:rsidRPr="00A4367A">
        <w:t xml:space="preserve">1. Explain the difference between mediating and moderating variables in quantitative research. Provide examples of situations where variables play the role of mediators or moderators. </w:t>
      </w:r>
    </w:p>
    <w:p w14:paraId="5CB82B36" w14:textId="77777777" w:rsidR="0077363F" w:rsidRPr="00A4367A" w:rsidRDefault="0077363F" w:rsidP="00A4367A">
      <w:r w:rsidRPr="00A4367A">
        <w:t>Ans: A response to this question would emphasize how mediating variables are variables that other variables act through, whereas moderating variables are ones that change the relationship between variables. There are many possible mediating variable examples. For instance, one could discuss how the cognitive ability of a parent might lead to that parent providing a more enriched home environment for their children</w:t>
      </w:r>
      <w:r w:rsidR="004B00EB" w:rsidRPr="00E733EC">
        <w:t>,</w:t>
      </w:r>
      <w:r w:rsidRPr="00A4367A">
        <w:t xml:space="preserve"> which in turn leads </w:t>
      </w:r>
      <w:r w:rsidR="004B00EB" w:rsidRPr="00E733EC">
        <w:t xml:space="preserve">to </w:t>
      </w:r>
      <w:r w:rsidRPr="00A4367A">
        <w:t xml:space="preserve">better school achievement by children. In this case, the impact of parental cognitive ability is mediated by the “rich environment.” An example of moderation might involve showing how the impact of a variable changes as you change levels of a second variable. For example, the impact of a program to improve student motivation might vary depending upon personality type. For example, maybe the program works for extroverts, but not </w:t>
      </w:r>
      <w:r w:rsidR="004B00EB" w:rsidRPr="00E733EC">
        <w:t xml:space="preserve">for </w:t>
      </w:r>
      <w:r w:rsidRPr="00A4367A">
        <w:t>introverts.</w:t>
      </w:r>
    </w:p>
    <w:p w14:paraId="205EA9EF" w14:textId="77777777" w:rsidR="0077363F" w:rsidRPr="00A4367A" w:rsidRDefault="006E047B" w:rsidP="00A4367A">
      <w:r w:rsidRPr="00A4367A">
        <w:t>Learning Objective: 2-3: List and explain the different types of variables used in quantitative research.</w:t>
      </w:r>
    </w:p>
    <w:p w14:paraId="6AA9FE34" w14:textId="77777777" w:rsidR="0077363F" w:rsidRPr="00A4367A" w:rsidRDefault="0077363F" w:rsidP="00A4367A">
      <w:r w:rsidRPr="00A4367A">
        <w:t>Cognitive Domain: Analysis</w:t>
      </w:r>
      <w:r w:rsidR="00367A62" w:rsidRPr="00E733EC">
        <w:t xml:space="preserve"> | </w:t>
      </w:r>
      <w:r w:rsidRPr="00A4367A">
        <w:t>Application</w:t>
      </w:r>
    </w:p>
    <w:p w14:paraId="1689FC91" w14:textId="77777777" w:rsidR="0077363F" w:rsidRPr="00A4367A" w:rsidRDefault="009B4AC5" w:rsidP="00A4367A">
      <w:r w:rsidRPr="00A4367A">
        <w:lastRenderedPageBreak/>
        <w:t>Answer Location: Quantitative Research Methods: Experimental and Nonexperimental Research</w:t>
      </w:r>
    </w:p>
    <w:p w14:paraId="46AAFAD3" w14:textId="77777777" w:rsidR="0077363F" w:rsidRPr="00A4367A" w:rsidRDefault="0077363F" w:rsidP="00A4367A">
      <w:r w:rsidRPr="00A4367A">
        <w:t>Difficulty Level: Medium</w:t>
      </w:r>
    </w:p>
    <w:p w14:paraId="28655AAD" w14:textId="77777777" w:rsidR="0077363F" w:rsidRPr="00A4367A" w:rsidRDefault="0077363F" w:rsidP="00A4367A"/>
    <w:p w14:paraId="53547983" w14:textId="77777777" w:rsidR="0077363F" w:rsidRPr="00A4367A" w:rsidRDefault="0077363F" w:rsidP="00A4367A">
      <w:r w:rsidRPr="00A4367A">
        <w:t>2. Compare and contrast experimental and nonexperimental quantitative research. Explain how the methods vary in terms of the types of conclusions that can be drawn</w:t>
      </w:r>
      <w:r w:rsidR="00FB52B8" w:rsidRPr="00E733EC">
        <w:t>.</w:t>
      </w:r>
    </w:p>
    <w:p w14:paraId="6AC6682F" w14:textId="77777777" w:rsidR="0077363F" w:rsidRPr="00A4367A" w:rsidRDefault="0077363F" w:rsidP="00A4367A">
      <w:r w:rsidRPr="00A4367A">
        <w:t xml:space="preserve">Ans: A correct </w:t>
      </w:r>
      <w:r w:rsidR="00FB52B8" w:rsidRPr="00E733EC">
        <w:t>example</w:t>
      </w:r>
      <w:r w:rsidR="00FB52B8" w:rsidRPr="00A4367A">
        <w:t xml:space="preserve"> </w:t>
      </w:r>
      <w:r w:rsidRPr="00A4367A">
        <w:t xml:space="preserve">here would emphasize how experimental methods are better for determining cause by assigning participants to groups randomly and controlling variables so that the impact of extraneous variables could be controlled. Thus, a good </w:t>
      </w:r>
      <w:r w:rsidR="00942898" w:rsidRPr="00E733EC">
        <w:t>example</w:t>
      </w:r>
      <w:r w:rsidR="00942898" w:rsidRPr="00A4367A">
        <w:t xml:space="preserve"> </w:t>
      </w:r>
      <w:r w:rsidRPr="00A4367A">
        <w:t>should mention manipulation of variables, random assignment, and ruling out of extraneous variables. The weakness of nonexperimental research in drawing causal conclusions but its usefulness in description, prediction, and explanation of how systems of variables relate to one another.</w:t>
      </w:r>
    </w:p>
    <w:p w14:paraId="5897CBDC" w14:textId="77777777" w:rsidR="0077363F" w:rsidRPr="00A4367A" w:rsidRDefault="006E047B" w:rsidP="00A4367A">
      <w:r w:rsidRPr="00A4367A">
        <w:t>Learning Objective: 2-3: List and explain the different types of variables used in quantitative research.</w:t>
      </w:r>
    </w:p>
    <w:p w14:paraId="52748944" w14:textId="77777777" w:rsidR="0077363F" w:rsidRPr="00A4367A" w:rsidRDefault="0077363F" w:rsidP="00A4367A">
      <w:r w:rsidRPr="00A4367A">
        <w:t>Cognitive Domain: Analysis</w:t>
      </w:r>
      <w:r w:rsidR="00367A62" w:rsidRPr="00E733EC">
        <w:t xml:space="preserve"> | </w:t>
      </w:r>
      <w:r w:rsidRPr="00A4367A">
        <w:t>Application</w:t>
      </w:r>
    </w:p>
    <w:p w14:paraId="5BC2E771" w14:textId="77777777" w:rsidR="0077363F" w:rsidRPr="00A4367A" w:rsidRDefault="009B4AC5" w:rsidP="00A4367A">
      <w:r w:rsidRPr="00A4367A">
        <w:t>Answer Location: Quantitative Research Methods: Experimental and Nonexperimental Research</w:t>
      </w:r>
    </w:p>
    <w:p w14:paraId="5F35CFE9" w14:textId="77777777" w:rsidR="0077363F" w:rsidRPr="00A4367A" w:rsidRDefault="0077363F" w:rsidP="00A4367A">
      <w:r w:rsidRPr="00A4367A">
        <w:t>Difficulty Level: Medium</w:t>
      </w:r>
    </w:p>
    <w:p w14:paraId="2E761322" w14:textId="77777777" w:rsidR="0077363F" w:rsidRPr="00A4367A" w:rsidRDefault="0077363F" w:rsidP="00A4367A"/>
    <w:p w14:paraId="02C8D200" w14:textId="77777777" w:rsidR="0077363F" w:rsidRPr="00A4367A" w:rsidRDefault="0077363F" w:rsidP="00A4367A">
      <w:r w:rsidRPr="00A4367A">
        <w:t>3. Make up an example of study that makes use of mixed methods. Describe the qualitative and quantitative part of the study</w:t>
      </w:r>
      <w:r w:rsidR="00942898" w:rsidRPr="00E733EC">
        <w:t>,</w:t>
      </w:r>
      <w:r w:rsidRPr="00A4367A">
        <w:t xml:space="preserve"> and describe why it is advantageous to carry out the study using mixed methods. </w:t>
      </w:r>
    </w:p>
    <w:p w14:paraId="6D2D0AE3" w14:textId="77777777" w:rsidR="0077363F" w:rsidRPr="00A4367A" w:rsidRDefault="0077363F" w:rsidP="00A4367A">
      <w:r w:rsidRPr="00A4367A">
        <w:t xml:space="preserve">Ans: There are a variety of potentially valid responses here. The main goal is that in the </w:t>
      </w:r>
      <w:r w:rsidR="00942898" w:rsidRPr="00E733EC">
        <w:t>example</w:t>
      </w:r>
      <w:r w:rsidR="00942898" w:rsidRPr="00A4367A">
        <w:t xml:space="preserve"> </w:t>
      </w:r>
      <w:r w:rsidRPr="00A4367A">
        <w:t xml:space="preserve">the student discusses </w:t>
      </w:r>
      <w:r w:rsidR="00942898" w:rsidRPr="00E733EC">
        <w:t xml:space="preserve">how </w:t>
      </w:r>
      <w:r w:rsidRPr="00A4367A">
        <w:t>both quantitative and qualitative data will be collected, as well as how the two will be mixed together.</w:t>
      </w:r>
    </w:p>
    <w:p w14:paraId="74078BD8" w14:textId="77777777" w:rsidR="0077363F" w:rsidRPr="00A4367A" w:rsidRDefault="00EF1CD4" w:rsidP="00A4367A">
      <w:r w:rsidRPr="00A4367A">
        <w:t>Learning Objective: 2-9: Explain when each of the three major research paradigms (quantitative, qualitative, and mixed) would be appropriate to use.</w:t>
      </w:r>
    </w:p>
    <w:p w14:paraId="608CC518" w14:textId="77777777" w:rsidR="0077363F" w:rsidRPr="00A4367A" w:rsidRDefault="0077363F" w:rsidP="00A4367A">
      <w:r w:rsidRPr="00A4367A">
        <w:t>Cognitive Domain: Analysis</w:t>
      </w:r>
      <w:r w:rsidR="00367A62" w:rsidRPr="00E733EC">
        <w:t xml:space="preserve"> | </w:t>
      </w:r>
      <w:r w:rsidRPr="00A4367A">
        <w:t>Application</w:t>
      </w:r>
    </w:p>
    <w:p w14:paraId="13720BA7" w14:textId="77777777" w:rsidR="0077363F" w:rsidRPr="00A4367A" w:rsidRDefault="000C27C7" w:rsidP="00A4367A">
      <w:r w:rsidRPr="00A4367A">
        <w:t xml:space="preserve">Answer Location: </w:t>
      </w:r>
      <w:r w:rsidR="00367A62" w:rsidRPr="00E733EC">
        <w:t xml:space="preserve">Mixed Research </w:t>
      </w:r>
      <w:r w:rsidR="00367A62" w:rsidRPr="00A4367A">
        <w:t>(or Mixed Methods Research)</w:t>
      </w:r>
    </w:p>
    <w:p w14:paraId="1935C8A8" w14:textId="77777777" w:rsidR="0077363F" w:rsidRPr="00A4367A" w:rsidRDefault="0077363F" w:rsidP="00A4367A">
      <w:r w:rsidRPr="00A4367A">
        <w:t>Difficulty Level: Medium</w:t>
      </w:r>
    </w:p>
    <w:p w14:paraId="3F5F9758" w14:textId="77777777" w:rsidR="0077363F" w:rsidRPr="00A4367A" w:rsidRDefault="0077363F" w:rsidP="00A4367A"/>
    <w:p w14:paraId="513DDB4B" w14:textId="77777777" w:rsidR="0077363F" w:rsidRPr="00A4367A" w:rsidRDefault="0077363F" w:rsidP="00A4367A">
      <w:r w:rsidRPr="00A4367A">
        <w:t xml:space="preserve">4. Compare and contrast the five different approaches to qualitative research. Provide examples of situations where each approach seems appropriate. </w:t>
      </w:r>
    </w:p>
    <w:p w14:paraId="4D129B4C" w14:textId="77777777" w:rsidR="0077363F" w:rsidRPr="00A4367A" w:rsidRDefault="0077363F" w:rsidP="00A4367A">
      <w:r w:rsidRPr="00A4367A">
        <w:t>Ans: A well thought</w:t>
      </w:r>
      <w:r w:rsidR="00942898" w:rsidRPr="00E733EC">
        <w:t>-</w:t>
      </w:r>
      <w:r w:rsidRPr="00A4367A">
        <w:t xml:space="preserve">out </w:t>
      </w:r>
      <w:r w:rsidR="00942898" w:rsidRPr="00E733EC">
        <w:t>example</w:t>
      </w:r>
      <w:r w:rsidR="00942898" w:rsidRPr="00A4367A">
        <w:t xml:space="preserve"> </w:t>
      </w:r>
      <w:r w:rsidRPr="00A4367A">
        <w:t xml:space="preserve">to this question will define the five different approaches: </w:t>
      </w:r>
      <w:r w:rsidR="00942898" w:rsidRPr="00E733EC">
        <w:t>phenomenology, case study, ethnography, grounded theory, and narrative inquiry</w:t>
      </w:r>
      <w:r w:rsidRPr="00A4367A">
        <w:t xml:space="preserve">. In addition, an example of each will be provided that gives a rationale for why the examples discussed fit with the research methods described. </w:t>
      </w:r>
    </w:p>
    <w:p w14:paraId="5DDC7E49" w14:textId="77777777" w:rsidR="0077363F" w:rsidRPr="00A4367A" w:rsidRDefault="001F29E5" w:rsidP="00A4367A">
      <w:r w:rsidRPr="00A4367A">
        <w:t>Learning Objective: 2-7: List and explain the differences among the different types of qualitative research introduced in this chapter.</w:t>
      </w:r>
    </w:p>
    <w:p w14:paraId="6EE5A1E4" w14:textId="77777777" w:rsidR="0077363F" w:rsidRPr="00A4367A" w:rsidRDefault="0077363F" w:rsidP="00A4367A">
      <w:r w:rsidRPr="00A4367A">
        <w:t>Cognitive Domain: Analysis</w:t>
      </w:r>
      <w:r w:rsidR="00367A62" w:rsidRPr="00E733EC">
        <w:t xml:space="preserve"> | </w:t>
      </w:r>
      <w:r w:rsidRPr="00A4367A">
        <w:t>Application</w:t>
      </w:r>
    </w:p>
    <w:p w14:paraId="7A808CD4" w14:textId="77777777" w:rsidR="0077363F" w:rsidRPr="00A4367A" w:rsidRDefault="000C27C7" w:rsidP="00A4367A">
      <w:r w:rsidRPr="00A4367A">
        <w:t>Answer Location: Qualitative Research Method</w:t>
      </w:r>
      <w:r w:rsidR="008E7FC8" w:rsidRPr="00A4367A">
        <w:t>s</w:t>
      </w:r>
    </w:p>
    <w:p w14:paraId="30A79B86" w14:textId="77777777" w:rsidR="0077363F" w:rsidRPr="00A4367A" w:rsidRDefault="0077363F" w:rsidP="00A4367A">
      <w:r w:rsidRPr="00A4367A">
        <w:t>Difficulty Level: Medium</w:t>
      </w:r>
    </w:p>
    <w:p w14:paraId="29063CEC" w14:textId="77777777" w:rsidR="0077363F" w:rsidRPr="00A4367A" w:rsidRDefault="0077363F" w:rsidP="00A4367A"/>
    <w:p w14:paraId="6F5BEA05" w14:textId="77777777" w:rsidR="0077363F" w:rsidRPr="00A4367A" w:rsidRDefault="0077363F" w:rsidP="00A4367A">
      <w:r w:rsidRPr="00A4367A">
        <w:t>5. Describe the three key problems with basic correlational and causal</w:t>
      </w:r>
      <w:r w:rsidR="00942898" w:rsidRPr="00E733EC">
        <w:t>-</w:t>
      </w:r>
      <w:r w:rsidRPr="00A4367A">
        <w:t xml:space="preserve">comparative research. Be sure to provide examples of how these flaws manifest themselves. </w:t>
      </w:r>
    </w:p>
    <w:p w14:paraId="342DBC2D" w14:textId="77777777" w:rsidR="0077363F" w:rsidRPr="00A4367A" w:rsidRDefault="0077363F" w:rsidP="00A4367A">
      <w:r w:rsidRPr="00A4367A">
        <w:lastRenderedPageBreak/>
        <w:t>Ans: A well thought</w:t>
      </w:r>
      <w:r w:rsidR="00942898" w:rsidRPr="00E733EC">
        <w:t>-</w:t>
      </w:r>
      <w:r w:rsidRPr="00A4367A">
        <w:t xml:space="preserve">out </w:t>
      </w:r>
      <w:r w:rsidR="00942898" w:rsidRPr="00E733EC">
        <w:t>example</w:t>
      </w:r>
      <w:r w:rsidR="00942898" w:rsidRPr="00A4367A">
        <w:t xml:space="preserve"> </w:t>
      </w:r>
      <w:r w:rsidRPr="00A4367A">
        <w:t>to this question will mention the lack of manipulation of the variable, difficulties in determining temporal order of variables, and other reasons for the relation. Here is one example that addresses each of these. A test developer comes up with a test of independent living skills for adolescents. She does a study and finds that a group of students in juvenile detention score lower on independent living skills than nonincarcerated students. The researcher cannot make the claim that the lack of independent living skills led the students to get into trouble with the law. However, this claim cannot be made because the variable was not manipulated (no one systematically trained one group or the other in independent living skills</w:t>
      </w:r>
      <w:r w:rsidR="00942898" w:rsidRPr="00E733EC">
        <w:t>)</w:t>
      </w:r>
      <w:r w:rsidRPr="00A4367A">
        <w:t>. Further, it may be that being incarcerated is what led to lower independent living skills in these adolescents. We cannot determine what was first from a cross-sectional look. Finally, there are plenty of other variables that might offer other explanations for why students ended up incarcerated (</w:t>
      </w:r>
      <w:r w:rsidR="00942898" w:rsidRPr="00E733EC">
        <w:t>e.g.</w:t>
      </w:r>
      <w:r w:rsidRPr="00A4367A">
        <w:t>, poor parenting). Any example or examples that include the three problems and explain how they create problems will be appropriate.</w:t>
      </w:r>
    </w:p>
    <w:p w14:paraId="5998D5A6" w14:textId="77777777" w:rsidR="0077363F" w:rsidRPr="00A4367A" w:rsidRDefault="006E047B" w:rsidP="00A4367A">
      <w:r w:rsidRPr="00A4367A">
        <w:t>Learning Objective: 2-5: Explain the concept of a correlation coefficient.</w:t>
      </w:r>
    </w:p>
    <w:p w14:paraId="57493033" w14:textId="77777777" w:rsidR="0077363F" w:rsidRPr="00A4367A" w:rsidRDefault="0077363F" w:rsidP="00A4367A">
      <w:r w:rsidRPr="00A4367A">
        <w:t>Cognitive Domain: Analysis</w:t>
      </w:r>
      <w:r w:rsidR="00367A62" w:rsidRPr="00E733EC">
        <w:t xml:space="preserve"> | </w:t>
      </w:r>
      <w:r w:rsidRPr="00A4367A">
        <w:t>Application</w:t>
      </w:r>
    </w:p>
    <w:p w14:paraId="2DCAE7C6" w14:textId="77777777" w:rsidR="0077363F" w:rsidRPr="00A4367A" w:rsidRDefault="009B4AC5" w:rsidP="00A4367A">
      <w:r w:rsidRPr="00A4367A">
        <w:t>Answer Location: Nonexperimental Research</w:t>
      </w:r>
    </w:p>
    <w:p w14:paraId="5C2A6933" w14:textId="77777777" w:rsidR="0077363F" w:rsidRPr="00A4367A" w:rsidRDefault="0077363F" w:rsidP="00A4367A">
      <w:r w:rsidRPr="00A4367A">
        <w:t>Difficulty Level: Medium</w:t>
      </w:r>
    </w:p>
    <w:p w14:paraId="6212B44C" w14:textId="77777777" w:rsidR="0077363F" w:rsidRPr="00A4367A" w:rsidRDefault="0077363F" w:rsidP="00A4367A"/>
    <w:p w14:paraId="029BC199" w14:textId="77777777" w:rsidR="0077363F" w:rsidRPr="00A4367A" w:rsidRDefault="0077363F" w:rsidP="00A4367A">
      <w:r w:rsidRPr="00A4367A">
        <w:t>6. Describe how the design strategies for qualitative research studies differ from those of quantitative research studies.</w:t>
      </w:r>
    </w:p>
    <w:p w14:paraId="2C5EB2F8" w14:textId="77777777" w:rsidR="0077363F" w:rsidRPr="00A4367A" w:rsidRDefault="0077363F" w:rsidP="00A4367A">
      <w:r w:rsidRPr="00A4367A">
        <w:t>Ans: A well thought</w:t>
      </w:r>
      <w:r w:rsidR="00942898" w:rsidRPr="00E733EC">
        <w:t>-</w:t>
      </w:r>
      <w:r w:rsidRPr="00A4367A">
        <w:t xml:space="preserve">out </w:t>
      </w:r>
      <w:r w:rsidR="00942898" w:rsidRPr="00E733EC">
        <w:t>example</w:t>
      </w:r>
      <w:r w:rsidR="00942898" w:rsidRPr="00A4367A">
        <w:t xml:space="preserve"> </w:t>
      </w:r>
      <w:r w:rsidRPr="00A4367A">
        <w:t>will describe how qualitative research studies are designed to take place in the real world, are dynamic, and the design often emerges and changes over time. Quantitative research on the other hand tends to use static fixed designs to be able to study identified variables in a reliable and valid manner. The first portion of Table 2.4 provides three design strategies typical of qualitative research</w:t>
      </w:r>
      <w:r w:rsidR="003357AF" w:rsidRPr="00E733EC">
        <w:t>.</w:t>
      </w:r>
    </w:p>
    <w:p w14:paraId="4804AA43" w14:textId="77777777" w:rsidR="0077363F" w:rsidRPr="00A4367A" w:rsidRDefault="006E047B" w:rsidP="00A4367A">
      <w:r w:rsidRPr="00A4367A">
        <w:t>Learning Objective: 2-6: Describe the characteristics of qualitative research.</w:t>
      </w:r>
    </w:p>
    <w:p w14:paraId="7604B8D5" w14:textId="77777777" w:rsidR="0077363F" w:rsidRPr="00A4367A" w:rsidRDefault="0077363F" w:rsidP="00A4367A">
      <w:r w:rsidRPr="00A4367A">
        <w:t>Cognitive Domain: Analysis</w:t>
      </w:r>
    </w:p>
    <w:p w14:paraId="2E33C42F" w14:textId="77777777" w:rsidR="0077363F" w:rsidRPr="00A4367A" w:rsidRDefault="000C27C7" w:rsidP="00A4367A">
      <w:r w:rsidRPr="00A4367A">
        <w:t>Answer Location: Qualitative Research Method</w:t>
      </w:r>
      <w:r w:rsidR="008E7FC8" w:rsidRPr="00A4367A">
        <w:t>s</w:t>
      </w:r>
    </w:p>
    <w:p w14:paraId="12F9FBD8" w14:textId="77777777" w:rsidR="0077363F" w:rsidRPr="00A4367A" w:rsidRDefault="0077363F" w:rsidP="00A4367A">
      <w:r w:rsidRPr="00A4367A">
        <w:t>Difficulty Level: Medium</w:t>
      </w:r>
    </w:p>
    <w:p w14:paraId="1B3F4CDC" w14:textId="77777777" w:rsidR="0077363F" w:rsidRPr="00A4367A" w:rsidRDefault="0077363F"/>
    <w:p w14:paraId="66746105" w14:textId="77777777" w:rsidR="009A0365" w:rsidRPr="005A7307" w:rsidRDefault="009A0365"/>
    <w:sectPr w:rsidR="009A0365" w:rsidRPr="005A7307" w:rsidSect="009A0365">
      <w:head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4ABE2" w14:textId="77777777" w:rsidR="00D3650C" w:rsidRDefault="00D3650C">
      <w:r>
        <w:separator/>
      </w:r>
    </w:p>
  </w:endnote>
  <w:endnote w:type="continuationSeparator" w:id="0">
    <w:p w14:paraId="78EA840B" w14:textId="77777777" w:rsidR="00D3650C" w:rsidRDefault="00D3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TC Berkeley Oldstyle Std Bk">
    <w:altName w:val="ITC Berkeley Oldstyle Std Bk"/>
    <w:panose1 w:val="00000000000000000000"/>
    <w:charset w:val="00"/>
    <w:family w:val="roman"/>
    <w:notTrueType/>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5870" w14:textId="77777777" w:rsidR="00D3650C" w:rsidRDefault="00D3650C">
      <w:r>
        <w:separator/>
      </w:r>
    </w:p>
  </w:footnote>
  <w:footnote w:type="continuationSeparator" w:id="0">
    <w:p w14:paraId="73738679" w14:textId="77777777" w:rsidR="00D3650C" w:rsidRDefault="00D3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2D35" w14:textId="77777777" w:rsidR="00D3650C" w:rsidRPr="00496B64" w:rsidRDefault="00D3650C" w:rsidP="0077363F">
    <w:pPr>
      <w:pStyle w:val="NormalWeb"/>
      <w:shd w:val="clear" w:color="auto" w:fill="FFFFFF"/>
      <w:spacing w:before="150" w:beforeAutospacing="0" w:after="0" w:afterAutospacing="0"/>
      <w:jc w:val="right"/>
      <w:rPr>
        <w:rFonts w:ascii="Arial" w:hAnsi="Arial" w:cs="Arial"/>
        <w:sz w:val="20"/>
        <w:szCs w:val="20"/>
      </w:rPr>
    </w:pPr>
    <w:r w:rsidRPr="00496B64">
      <w:rPr>
        <w:rFonts w:ascii="Arial" w:hAnsi="Arial" w:cs="Arial"/>
        <w:sz w:val="20"/>
        <w:szCs w:val="20"/>
      </w:rPr>
      <w:t xml:space="preserve">Johnson, </w:t>
    </w:r>
    <w:r w:rsidRPr="00496B64">
      <w:rPr>
        <w:rFonts w:ascii="Arial" w:hAnsi="Arial" w:cs="Arial"/>
        <w:i/>
        <w:iCs/>
        <w:sz w:val="20"/>
        <w:szCs w:val="20"/>
      </w:rPr>
      <w:t>Educational Research, 7e</w:t>
    </w:r>
  </w:p>
  <w:p w14:paraId="7F6C22D1" w14:textId="77777777" w:rsidR="00D3650C" w:rsidRPr="00496B64" w:rsidRDefault="00D3650C" w:rsidP="0077363F">
    <w:pPr>
      <w:pStyle w:val="NormalWeb"/>
      <w:shd w:val="clear" w:color="auto" w:fill="FFFFFF"/>
      <w:spacing w:before="150" w:beforeAutospacing="0" w:after="0" w:afterAutospacing="0"/>
      <w:jc w:val="right"/>
      <w:rPr>
        <w:rFonts w:ascii="Arial" w:hAnsi="Arial" w:cs="Arial"/>
        <w:color w:val="333333"/>
        <w:sz w:val="20"/>
        <w:szCs w:val="20"/>
      </w:rPr>
    </w:pPr>
    <w:r w:rsidRPr="00496B64">
      <w:rPr>
        <w:rFonts w:ascii="Arial" w:hAnsi="Arial" w:cs="Arial"/>
        <w:sz w:val="20"/>
        <w:szCs w:val="20"/>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065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49A"/>
    <w:multiLevelType w:val="hybridMultilevel"/>
    <w:tmpl w:val="16EA511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7E53DA"/>
    <w:multiLevelType w:val="hybridMultilevel"/>
    <w:tmpl w:val="1FDA367A"/>
    <w:lvl w:ilvl="0" w:tplc="B2560F9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D225E"/>
    <w:multiLevelType w:val="hybridMultilevel"/>
    <w:tmpl w:val="3D02D7F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F80265"/>
    <w:multiLevelType w:val="hybridMultilevel"/>
    <w:tmpl w:val="F7BEF612"/>
    <w:lvl w:ilvl="0" w:tplc="B5EA4E4A">
      <w:start w:val="1"/>
      <w:numFmt w:val="decimal"/>
      <w:lvlText w:val="%1."/>
      <w:lvlJc w:val="left"/>
      <w:pPr>
        <w:ind w:left="2160" w:hanging="360"/>
      </w:pPr>
      <w:rPr>
        <w:rFont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8C5F2C"/>
    <w:multiLevelType w:val="multilevel"/>
    <w:tmpl w:val="AC107EF8"/>
    <w:lvl w:ilvl="0">
      <w:start w:val="1"/>
      <w:numFmt w:val="decimal"/>
      <w:pStyle w:val="Boxed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B668D1"/>
    <w:multiLevelType w:val="hybridMultilevel"/>
    <w:tmpl w:val="4D02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332F9"/>
    <w:multiLevelType w:val="hybridMultilevel"/>
    <w:tmpl w:val="FFEC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05853"/>
    <w:multiLevelType w:val="hybridMultilevel"/>
    <w:tmpl w:val="C0D2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85048"/>
    <w:multiLevelType w:val="hybridMultilevel"/>
    <w:tmpl w:val="225441E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0"/>
  </w:num>
  <w:num w:numId="6">
    <w:abstractNumId w:val="10"/>
  </w:num>
  <w:num w:numId="7">
    <w:abstractNumId w:val="2"/>
  </w:num>
  <w:num w:numId="8">
    <w:abstractNumId w:val="13"/>
  </w:num>
  <w:num w:numId="9">
    <w:abstractNumId w:val="9"/>
  </w:num>
  <w:num w:numId="10">
    <w:abstractNumId w:val="7"/>
  </w:num>
  <w:num w:numId="11">
    <w:abstractNumId w:val="1"/>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3F"/>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27C7"/>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137A"/>
    <w:rsid w:val="001114B0"/>
    <w:rsid w:val="00114F14"/>
    <w:rsid w:val="001201FA"/>
    <w:rsid w:val="00121096"/>
    <w:rsid w:val="00121C1F"/>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660C3"/>
    <w:rsid w:val="001832CC"/>
    <w:rsid w:val="00190680"/>
    <w:rsid w:val="001948AB"/>
    <w:rsid w:val="00194D4E"/>
    <w:rsid w:val="001959C2"/>
    <w:rsid w:val="001965F9"/>
    <w:rsid w:val="001A2996"/>
    <w:rsid w:val="001A6DCB"/>
    <w:rsid w:val="001A774E"/>
    <w:rsid w:val="001B0018"/>
    <w:rsid w:val="001B38CF"/>
    <w:rsid w:val="001B39F7"/>
    <w:rsid w:val="001C20C9"/>
    <w:rsid w:val="001C7297"/>
    <w:rsid w:val="001D040F"/>
    <w:rsid w:val="001D11A2"/>
    <w:rsid w:val="001E44C5"/>
    <w:rsid w:val="001E47D2"/>
    <w:rsid w:val="001E5B54"/>
    <w:rsid w:val="001E6550"/>
    <w:rsid w:val="001F01E6"/>
    <w:rsid w:val="001F29E5"/>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48A9"/>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10F"/>
    <w:rsid w:val="003173C0"/>
    <w:rsid w:val="0032128F"/>
    <w:rsid w:val="003213B1"/>
    <w:rsid w:val="00333C45"/>
    <w:rsid w:val="00333EE4"/>
    <w:rsid w:val="003357AF"/>
    <w:rsid w:val="003416A3"/>
    <w:rsid w:val="00342B0F"/>
    <w:rsid w:val="00345040"/>
    <w:rsid w:val="00347E26"/>
    <w:rsid w:val="00351FD3"/>
    <w:rsid w:val="003522E4"/>
    <w:rsid w:val="00352AC2"/>
    <w:rsid w:val="00354876"/>
    <w:rsid w:val="00356637"/>
    <w:rsid w:val="00356E32"/>
    <w:rsid w:val="00357FDF"/>
    <w:rsid w:val="00363687"/>
    <w:rsid w:val="00364B67"/>
    <w:rsid w:val="003678AA"/>
    <w:rsid w:val="00367A62"/>
    <w:rsid w:val="00370D2C"/>
    <w:rsid w:val="00375982"/>
    <w:rsid w:val="00382C43"/>
    <w:rsid w:val="003830F1"/>
    <w:rsid w:val="003973D7"/>
    <w:rsid w:val="003A3C63"/>
    <w:rsid w:val="003B0EB4"/>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074FD"/>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00EB"/>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1CBB"/>
    <w:rsid w:val="0052237C"/>
    <w:rsid w:val="005262D2"/>
    <w:rsid w:val="00534C23"/>
    <w:rsid w:val="00541C3E"/>
    <w:rsid w:val="00542241"/>
    <w:rsid w:val="0055056A"/>
    <w:rsid w:val="00552DB2"/>
    <w:rsid w:val="00561617"/>
    <w:rsid w:val="00565B9C"/>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A7307"/>
    <w:rsid w:val="005B1C10"/>
    <w:rsid w:val="005B30C2"/>
    <w:rsid w:val="005B486A"/>
    <w:rsid w:val="005B7C0B"/>
    <w:rsid w:val="005C2FCB"/>
    <w:rsid w:val="005C430F"/>
    <w:rsid w:val="005C6DF7"/>
    <w:rsid w:val="005C7771"/>
    <w:rsid w:val="005E4C17"/>
    <w:rsid w:val="005E504D"/>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0C85"/>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0346"/>
    <w:rsid w:val="006A11A5"/>
    <w:rsid w:val="006A3962"/>
    <w:rsid w:val="006A450A"/>
    <w:rsid w:val="006A4CC4"/>
    <w:rsid w:val="006B585A"/>
    <w:rsid w:val="006B735C"/>
    <w:rsid w:val="006C0809"/>
    <w:rsid w:val="006C1586"/>
    <w:rsid w:val="006C55DE"/>
    <w:rsid w:val="006C573F"/>
    <w:rsid w:val="006D2E05"/>
    <w:rsid w:val="006D4DE4"/>
    <w:rsid w:val="006E047B"/>
    <w:rsid w:val="006E2D03"/>
    <w:rsid w:val="006E5DB5"/>
    <w:rsid w:val="006E6187"/>
    <w:rsid w:val="006E6AAA"/>
    <w:rsid w:val="006F5F7C"/>
    <w:rsid w:val="0070000E"/>
    <w:rsid w:val="0070168C"/>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65B86"/>
    <w:rsid w:val="0077363F"/>
    <w:rsid w:val="00775380"/>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5B51"/>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E7FC8"/>
    <w:rsid w:val="008F075A"/>
    <w:rsid w:val="008F0C93"/>
    <w:rsid w:val="008F10CA"/>
    <w:rsid w:val="008F45C4"/>
    <w:rsid w:val="008F4973"/>
    <w:rsid w:val="008F5265"/>
    <w:rsid w:val="00904D44"/>
    <w:rsid w:val="00907D95"/>
    <w:rsid w:val="009100E8"/>
    <w:rsid w:val="00911F8E"/>
    <w:rsid w:val="0091255C"/>
    <w:rsid w:val="00912F61"/>
    <w:rsid w:val="0091440F"/>
    <w:rsid w:val="009159A2"/>
    <w:rsid w:val="00917F80"/>
    <w:rsid w:val="009201B6"/>
    <w:rsid w:val="00931F4E"/>
    <w:rsid w:val="0093303C"/>
    <w:rsid w:val="00937157"/>
    <w:rsid w:val="0094051C"/>
    <w:rsid w:val="00942898"/>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A0A57"/>
    <w:rsid w:val="009B11DC"/>
    <w:rsid w:val="009B4AC5"/>
    <w:rsid w:val="009B5D9F"/>
    <w:rsid w:val="009C18A4"/>
    <w:rsid w:val="009C6826"/>
    <w:rsid w:val="009C6E13"/>
    <w:rsid w:val="009E1B16"/>
    <w:rsid w:val="009E5362"/>
    <w:rsid w:val="009F0E25"/>
    <w:rsid w:val="009F1426"/>
    <w:rsid w:val="009F69E5"/>
    <w:rsid w:val="00A018AB"/>
    <w:rsid w:val="00A0292A"/>
    <w:rsid w:val="00A05AFD"/>
    <w:rsid w:val="00A065CA"/>
    <w:rsid w:val="00A10E7B"/>
    <w:rsid w:val="00A12D50"/>
    <w:rsid w:val="00A143C8"/>
    <w:rsid w:val="00A20543"/>
    <w:rsid w:val="00A21EC0"/>
    <w:rsid w:val="00A246D9"/>
    <w:rsid w:val="00A26C19"/>
    <w:rsid w:val="00A34E41"/>
    <w:rsid w:val="00A40048"/>
    <w:rsid w:val="00A40558"/>
    <w:rsid w:val="00A4367A"/>
    <w:rsid w:val="00A4667E"/>
    <w:rsid w:val="00A4786F"/>
    <w:rsid w:val="00A55A6D"/>
    <w:rsid w:val="00A57B0B"/>
    <w:rsid w:val="00A77EAB"/>
    <w:rsid w:val="00A807E7"/>
    <w:rsid w:val="00A816F5"/>
    <w:rsid w:val="00A871B8"/>
    <w:rsid w:val="00A87EE1"/>
    <w:rsid w:val="00AA0313"/>
    <w:rsid w:val="00AA1A25"/>
    <w:rsid w:val="00AA212C"/>
    <w:rsid w:val="00AA53D9"/>
    <w:rsid w:val="00AA679C"/>
    <w:rsid w:val="00AB01F2"/>
    <w:rsid w:val="00AB2FFA"/>
    <w:rsid w:val="00AB376A"/>
    <w:rsid w:val="00AB5588"/>
    <w:rsid w:val="00AB5D9C"/>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6E5"/>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43D3F"/>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1F37"/>
    <w:rsid w:val="00CB45D0"/>
    <w:rsid w:val="00CB6290"/>
    <w:rsid w:val="00CC4536"/>
    <w:rsid w:val="00CC5419"/>
    <w:rsid w:val="00CC73B0"/>
    <w:rsid w:val="00CD3CF9"/>
    <w:rsid w:val="00CD3D05"/>
    <w:rsid w:val="00CD59BB"/>
    <w:rsid w:val="00CE1BA2"/>
    <w:rsid w:val="00CF4DB0"/>
    <w:rsid w:val="00D00337"/>
    <w:rsid w:val="00D0729F"/>
    <w:rsid w:val="00D2168B"/>
    <w:rsid w:val="00D23307"/>
    <w:rsid w:val="00D26427"/>
    <w:rsid w:val="00D31DBA"/>
    <w:rsid w:val="00D3650C"/>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61662"/>
    <w:rsid w:val="00E63405"/>
    <w:rsid w:val="00E711DB"/>
    <w:rsid w:val="00E733EC"/>
    <w:rsid w:val="00E73A67"/>
    <w:rsid w:val="00E75961"/>
    <w:rsid w:val="00E80AE0"/>
    <w:rsid w:val="00E826E3"/>
    <w:rsid w:val="00E8301E"/>
    <w:rsid w:val="00E8418F"/>
    <w:rsid w:val="00E91D08"/>
    <w:rsid w:val="00E96E65"/>
    <w:rsid w:val="00E96F04"/>
    <w:rsid w:val="00EA2EEE"/>
    <w:rsid w:val="00EA30C6"/>
    <w:rsid w:val="00EA7953"/>
    <w:rsid w:val="00EB32E8"/>
    <w:rsid w:val="00EB619F"/>
    <w:rsid w:val="00EB664C"/>
    <w:rsid w:val="00EC440F"/>
    <w:rsid w:val="00EC4C69"/>
    <w:rsid w:val="00EC71F1"/>
    <w:rsid w:val="00ED6363"/>
    <w:rsid w:val="00EE1126"/>
    <w:rsid w:val="00EE2CDB"/>
    <w:rsid w:val="00EE2D46"/>
    <w:rsid w:val="00EE3995"/>
    <w:rsid w:val="00EE54F6"/>
    <w:rsid w:val="00EE60D9"/>
    <w:rsid w:val="00EF1CD4"/>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6411D"/>
    <w:rsid w:val="00F733EE"/>
    <w:rsid w:val="00F7587A"/>
    <w:rsid w:val="00F7753C"/>
    <w:rsid w:val="00F9132D"/>
    <w:rsid w:val="00F96CD7"/>
    <w:rsid w:val="00FA7040"/>
    <w:rsid w:val="00FA7396"/>
    <w:rsid w:val="00FB082C"/>
    <w:rsid w:val="00FB1787"/>
    <w:rsid w:val="00FB2E23"/>
    <w:rsid w:val="00FB52B8"/>
    <w:rsid w:val="00FC25DE"/>
    <w:rsid w:val="00FC2620"/>
    <w:rsid w:val="00FC64D9"/>
    <w:rsid w:val="00FD3943"/>
    <w:rsid w:val="00FD525E"/>
    <w:rsid w:val="00FE305D"/>
    <w:rsid w:val="00FE461E"/>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E6AC7"/>
  <w15:chartTrackingRefBased/>
  <w15:docId w15:val="{7DAC7BD7-1FDD-4DA9-AECC-017570C8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customStyle="1" w:styleId="Normal0">
    <w:name w:val="[Normal]"/>
    <w:rsid w:val="0077363F"/>
    <w:rPr>
      <w:rFonts w:ascii="Arial" w:eastAsia="Arial" w:hAnsi="Arial" w:cs="Arial"/>
      <w:sz w:val="24"/>
      <w:szCs w:val="24"/>
    </w:rPr>
  </w:style>
  <w:style w:type="paragraph" w:customStyle="1" w:styleId="BODY">
    <w:name w:val="BODY"/>
    <w:basedOn w:val="Normal0"/>
    <w:rsid w:val="0077363F"/>
  </w:style>
  <w:style w:type="paragraph" w:customStyle="1" w:styleId="TableText">
    <w:name w:val="Table Text"/>
    <w:basedOn w:val="Normal"/>
    <w:uiPriority w:val="99"/>
    <w:rsid w:val="0077363F"/>
    <w:pPr>
      <w:contextualSpacing/>
    </w:pPr>
    <w:rPr>
      <w:rFonts w:ascii="Times New Roman" w:eastAsia="Calibri" w:hAnsi="Times New Roman"/>
      <w:lang w:bidi="en-US"/>
    </w:rPr>
  </w:style>
  <w:style w:type="character" w:customStyle="1" w:styleId="NoteHeadingChar">
    <w:name w:val="Note Heading Char"/>
    <w:link w:val="NoteHeading"/>
    <w:rsid w:val="0077363F"/>
    <w:rPr>
      <w:rFonts w:cs="ITC Berkeley Oldstyle Std Bk"/>
      <w:sz w:val="24"/>
      <w:szCs w:val="21"/>
    </w:rPr>
  </w:style>
  <w:style w:type="paragraph" w:customStyle="1" w:styleId="BoxedBulletedList">
    <w:name w:val="Boxed Bulleted List"/>
    <w:basedOn w:val="Normal"/>
    <w:rsid w:val="0077363F"/>
    <w:pPr>
      <w:numPr>
        <w:numId w:val="9"/>
      </w:numPr>
      <w:pBdr>
        <w:top w:val="single" w:sz="4" w:space="1" w:color="auto"/>
        <w:bottom w:val="single" w:sz="4" w:space="1" w:color="auto"/>
      </w:pBdr>
      <w:tabs>
        <w:tab w:val="num" w:pos="1440"/>
      </w:tabs>
      <w:ind w:left="1080" w:right="720"/>
      <w:contextualSpacing/>
    </w:pPr>
    <w:rPr>
      <w:rFonts w:ascii="Times New Roman" w:eastAsia="Calibri" w:hAnsi="Times New Roman"/>
      <w:lang w:bidi="en-US"/>
    </w:rPr>
  </w:style>
  <w:style w:type="paragraph" w:styleId="NoteHeading">
    <w:name w:val="Note Heading"/>
    <w:basedOn w:val="Normal"/>
    <w:next w:val="Normal"/>
    <w:link w:val="NoteHeadingChar"/>
    <w:unhideWhenUsed/>
    <w:rsid w:val="0077363F"/>
    <w:rPr>
      <w:rFonts w:ascii="Times New Roman" w:hAnsi="Times New Roman" w:cs="ITC Berkeley Oldstyle Std Bk"/>
      <w:szCs w:val="21"/>
    </w:rPr>
  </w:style>
  <w:style w:type="character" w:customStyle="1" w:styleId="NoteHeadingChar1">
    <w:name w:val="Note Heading Char1"/>
    <w:basedOn w:val="DefaultParagraphFont"/>
    <w:uiPriority w:val="99"/>
    <w:rsid w:val="0077363F"/>
    <w:rPr>
      <w:rFonts w:ascii="Arial" w:hAnsi="Arial"/>
      <w:sz w:val="24"/>
      <w:szCs w:val="24"/>
    </w:rPr>
  </w:style>
  <w:style w:type="paragraph" w:styleId="Revision">
    <w:name w:val="Revision"/>
    <w:hidden/>
    <w:uiPriority w:val="71"/>
    <w:rsid w:val="0077363F"/>
    <w:rPr>
      <w:rFonts w:ascii="Arial" w:eastAsia="Arial" w:hAnsi="Arial" w:cs="Arial"/>
      <w:noProof/>
      <w:sz w:val="24"/>
      <w:szCs w:val="24"/>
    </w:rPr>
  </w:style>
  <w:style w:type="character" w:customStyle="1" w:styleId="HeaderChar">
    <w:name w:val="Header Char"/>
    <w:basedOn w:val="DefaultParagraphFont"/>
    <w:link w:val="Header"/>
    <w:uiPriority w:val="99"/>
    <w:rsid w:val="0077363F"/>
    <w:rPr>
      <w:rFonts w:ascii="Arial" w:hAnsi="Arial"/>
      <w:sz w:val="24"/>
      <w:szCs w:val="24"/>
    </w:rPr>
  </w:style>
  <w:style w:type="paragraph" w:customStyle="1" w:styleId="Paragraphafter1head">
    <w:name w:val="Paragraph after 1 head"/>
    <w:basedOn w:val="Normal"/>
    <w:uiPriority w:val="99"/>
    <w:rsid w:val="0077363F"/>
    <w:pPr>
      <w:spacing w:before="240"/>
      <w:contextualSpacing/>
    </w:pPr>
    <w:rPr>
      <w:rFonts w:ascii="Times New Roman" w:eastAsia="Calibri" w:hAnsi="Times New Roman"/>
      <w:lang w:bidi="en-US"/>
    </w:rPr>
  </w:style>
  <w:style w:type="paragraph" w:styleId="NormalWeb">
    <w:name w:val="Normal (Web)"/>
    <w:basedOn w:val="Normal"/>
    <w:uiPriority w:val="99"/>
    <w:unhideWhenUsed/>
    <w:rsid w:val="0077363F"/>
    <w:pPr>
      <w:spacing w:before="100" w:beforeAutospacing="1" w:after="100" w:afterAutospacing="1"/>
    </w:pPr>
    <w:rPr>
      <w:rFonts w:ascii="Times New Roman" w:hAnsi="Times New Roman"/>
    </w:rPr>
  </w:style>
  <w:style w:type="paragraph" w:customStyle="1" w:styleId="H1">
    <w:name w:val="H1"/>
    <w:basedOn w:val="Normal"/>
    <w:qFormat/>
    <w:rsid w:val="005A7307"/>
    <w:rPr>
      <w:rFonts w:eastAsia="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nny\CDC\AUG-2019\Johnson%207e\Test%20Bank\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4.xml><?xml version="1.0" encoding="utf-8"?>
<ds:datastoreItem xmlns:ds="http://schemas.openxmlformats.org/officeDocument/2006/customXml" ds:itemID="{1A9FC306-D187-4C0C-952E-E6D16222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0</TotalTime>
  <Pages>25</Pages>
  <Words>6206</Words>
  <Characters>37730</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Rebecca Lee</cp:lastModifiedBy>
  <cp:revision>3</cp:revision>
  <dcterms:created xsi:type="dcterms:W3CDTF">2019-09-03T23:16:00Z</dcterms:created>
  <dcterms:modified xsi:type="dcterms:W3CDTF">2019-09-03T23:16:00Z</dcterms:modified>
</cp:coreProperties>
</file>