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6F4BE" w14:textId="13A781A8" w:rsidR="00BF7125" w:rsidRPr="00052615" w:rsidRDefault="00AE459C" w:rsidP="00BF7125">
      <w:pPr>
        <w:rPr>
          <w:b/>
        </w:rPr>
      </w:pPr>
      <w:bookmarkStart w:id="0" w:name="_GoBack"/>
      <w:r w:rsidRPr="00052615">
        <w:rPr>
          <w:b/>
          <w:sz w:val="32"/>
          <w:szCs w:val="32"/>
        </w:rPr>
        <w:t xml:space="preserve">Chapter </w:t>
      </w:r>
      <w:r w:rsidR="00BA2405" w:rsidRPr="00052615">
        <w:rPr>
          <w:b/>
          <w:sz w:val="32"/>
          <w:szCs w:val="32"/>
        </w:rPr>
        <w:t>2</w:t>
      </w:r>
      <w:r w:rsidRPr="00052615">
        <w:rPr>
          <w:b/>
          <w:sz w:val="32"/>
          <w:szCs w:val="32"/>
        </w:rPr>
        <w:t xml:space="preserve">: </w:t>
      </w:r>
      <w:r w:rsidR="00BA2405" w:rsidRPr="00052615">
        <w:rPr>
          <w:b/>
          <w:sz w:val="32"/>
          <w:szCs w:val="32"/>
        </w:rPr>
        <w:t>Being Accurate, Relying on the Facts</w:t>
      </w:r>
    </w:p>
    <w:bookmarkEnd w:id="0"/>
    <w:p w14:paraId="7BC57702" w14:textId="77777777" w:rsidR="00AE459C" w:rsidRPr="00011177" w:rsidRDefault="00AE459C" w:rsidP="00011177">
      <w:pPr>
        <w:pStyle w:val="Title"/>
      </w:pPr>
      <w:r w:rsidRPr="00011177">
        <w:t>Test Bank</w:t>
      </w:r>
    </w:p>
    <w:p w14:paraId="61738F32" w14:textId="77777777" w:rsidR="005C6DF7" w:rsidRPr="00011177" w:rsidRDefault="005C6DF7" w:rsidP="005C6DF7">
      <w:pPr>
        <w:rPr>
          <w:rFonts w:cs="Arial"/>
        </w:rPr>
      </w:pPr>
    </w:p>
    <w:p w14:paraId="31B4EF57" w14:textId="672E4912" w:rsidR="0093303C" w:rsidRPr="00011177" w:rsidRDefault="00607563" w:rsidP="00011177">
      <w:pPr>
        <w:pStyle w:val="Heading1"/>
      </w:pPr>
      <w:r w:rsidRPr="00011177">
        <w:t>Multiple Choice</w:t>
      </w:r>
    </w:p>
    <w:p w14:paraId="22C6E979" w14:textId="77777777" w:rsidR="004007AB" w:rsidRPr="00011177" w:rsidRDefault="004007AB" w:rsidP="00BA2405">
      <w:pPr>
        <w:rPr>
          <w:rFonts w:cs="Arial"/>
        </w:rPr>
      </w:pPr>
    </w:p>
    <w:p w14:paraId="6337D3C5" w14:textId="4C48E004" w:rsidR="00BA2405" w:rsidRPr="00011177" w:rsidRDefault="00BA2405" w:rsidP="00BA2405">
      <w:pPr>
        <w:rPr>
          <w:rFonts w:cs="Arial"/>
        </w:rPr>
      </w:pPr>
      <w:r w:rsidRPr="00011177">
        <w:rPr>
          <w:rFonts w:cs="Arial"/>
        </w:rPr>
        <w:t>1. Accuracy is ______.</w:t>
      </w:r>
    </w:p>
    <w:p w14:paraId="6FC40AE6" w14:textId="72D208A2" w:rsidR="00BA2405" w:rsidRPr="00011177" w:rsidRDefault="00D0156F" w:rsidP="00BA2405">
      <w:pPr>
        <w:rPr>
          <w:rFonts w:cs="Arial"/>
        </w:rPr>
      </w:pPr>
      <w:r w:rsidRPr="00011177">
        <w:rPr>
          <w:rFonts w:cs="Arial"/>
        </w:rPr>
        <w:t xml:space="preserve">A. </w:t>
      </w:r>
      <w:r w:rsidR="00BA2405" w:rsidRPr="00011177">
        <w:rPr>
          <w:rFonts w:cs="Arial"/>
        </w:rPr>
        <w:t>the most important aspect of your job</w:t>
      </w:r>
    </w:p>
    <w:p w14:paraId="4EE30DB1" w14:textId="2B73262F" w:rsidR="00BA2405" w:rsidRPr="00011177" w:rsidRDefault="00D0156F" w:rsidP="00BA2405">
      <w:pPr>
        <w:rPr>
          <w:rFonts w:cs="Arial"/>
        </w:rPr>
      </w:pPr>
      <w:r w:rsidRPr="00011177">
        <w:rPr>
          <w:rFonts w:cs="Arial"/>
        </w:rPr>
        <w:t xml:space="preserve">B. </w:t>
      </w:r>
      <w:r w:rsidR="00BA2405" w:rsidRPr="00011177">
        <w:rPr>
          <w:rFonts w:cs="Arial"/>
        </w:rPr>
        <w:t>a waste of time</w:t>
      </w:r>
    </w:p>
    <w:p w14:paraId="77912E1E" w14:textId="5DECA15F" w:rsidR="00BA2405" w:rsidRPr="00011177" w:rsidRDefault="00D0156F" w:rsidP="00BA2405">
      <w:pPr>
        <w:rPr>
          <w:rFonts w:cs="Arial"/>
        </w:rPr>
      </w:pPr>
      <w:r w:rsidRPr="00011177">
        <w:rPr>
          <w:rFonts w:cs="Arial"/>
        </w:rPr>
        <w:t xml:space="preserve">C. </w:t>
      </w:r>
      <w:r w:rsidR="00BA2405" w:rsidRPr="00011177">
        <w:rPr>
          <w:rFonts w:cs="Arial"/>
        </w:rPr>
        <w:t>impossible to achieve</w:t>
      </w:r>
    </w:p>
    <w:p w14:paraId="17A3278B" w14:textId="0AE52979" w:rsidR="00BA2405" w:rsidRPr="00011177" w:rsidRDefault="00D0156F" w:rsidP="00BA2405">
      <w:pPr>
        <w:rPr>
          <w:rFonts w:cs="Arial"/>
        </w:rPr>
      </w:pPr>
      <w:r w:rsidRPr="00011177">
        <w:rPr>
          <w:rFonts w:cs="Arial"/>
        </w:rPr>
        <w:t xml:space="preserve">D. </w:t>
      </w:r>
      <w:r w:rsidR="00BA2405" w:rsidRPr="00011177">
        <w:rPr>
          <w:rFonts w:cs="Arial"/>
        </w:rPr>
        <w:t>optional</w:t>
      </w:r>
    </w:p>
    <w:p w14:paraId="6930AFAC"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A</w:t>
      </w:r>
    </w:p>
    <w:p w14:paraId="0BD051D3" w14:textId="1CA92B6F" w:rsidR="00BA2405" w:rsidRPr="00011177" w:rsidRDefault="00BA2405" w:rsidP="00BA2405">
      <w:pPr>
        <w:rPr>
          <w:rFonts w:cs="Arial"/>
        </w:rPr>
      </w:pPr>
      <w:r w:rsidRPr="00011177">
        <w:rPr>
          <w:rFonts w:cs="Arial"/>
        </w:rPr>
        <w:t>Learning Objective: 2-1:</w:t>
      </w:r>
      <w:r w:rsidR="00BF6CFE" w:rsidRPr="00011177">
        <w:rPr>
          <w:rFonts w:cs="Arial"/>
        </w:rPr>
        <w:t xml:space="preserve"> Understand why you need to be picky as a journalist</w:t>
      </w:r>
      <w:r w:rsidRPr="00011177">
        <w:rPr>
          <w:rFonts w:cs="Arial"/>
        </w:rPr>
        <w:t>.</w:t>
      </w:r>
    </w:p>
    <w:p w14:paraId="029B1A1F" w14:textId="77777777" w:rsidR="00930A07" w:rsidRPr="00011177" w:rsidRDefault="00930A07" w:rsidP="00930A07">
      <w:pPr>
        <w:rPr>
          <w:rFonts w:cs="Arial"/>
        </w:rPr>
      </w:pPr>
      <w:r w:rsidRPr="00011177">
        <w:rPr>
          <w:rFonts w:cs="Arial"/>
        </w:rPr>
        <w:t>Cognitive Domain: Comprehension</w:t>
      </w:r>
    </w:p>
    <w:p w14:paraId="51DFB430" w14:textId="77777777" w:rsidR="00BA2405" w:rsidRPr="00011177" w:rsidRDefault="00BA2405" w:rsidP="00BA2405">
      <w:pPr>
        <w:rPr>
          <w:rFonts w:cs="Arial"/>
        </w:rPr>
      </w:pPr>
      <w:r w:rsidRPr="00011177">
        <w:rPr>
          <w:rFonts w:cs="Arial"/>
        </w:rPr>
        <w:t>Answer Location: Introduction</w:t>
      </w:r>
    </w:p>
    <w:p w14:paraId="291396C0" w14:textId="77777777" w:rsidR="00BA2405" w:rsidRPr="00011177" w:rsidRDefault="00BA2405" w:rsidP="00BA2405">
      <w:pPr>
        <w:rPr>
          <w:rFonts w:cs="Arial"/>
        </w:rPr>
      </w:pPr>
      <w:r w:rsidRPr="00011177">
        <w:rPr>
          <w:rFonts w:cs="Arial"/>
        </w:rPr>
        <w:t>Difficulty Level: Medium</w:t>
      </w:r>
    </w:p>
    <w:p w14:paraId="6F8B01A3" w14:textId="77777777" w:rsidR="00BA2405" w:rsidRPr="00011177" w:rsidRDefault="00BA2405" w:rsidP="00BA2405">
      <w:pPr>
        <w:rPr>
          <w:rFonts w:cs="Arial"/>
        </w:rPr>
      </w:pPr>
    </w:p>
    <w:p w14:paraId="42CACBC4" w14:textId="3682C117" w:rsidR="00BA2405" w:rsidRPr="00011177" w:rsidRDefault="00BA2405" w:rsidP="00BA2405">
      <w:pPr>
        <w:rPr>
          <w:rFonts w:cs="Arial"/>
        </w:rPr>
      </w:pPr>
      <w:r w:rsidRPr="00011177">
        <w:rPr>
          <w:rFonts w:cs="Arial"/>
        </w:rPr>
        <w:t xml:space="preserve">2. </w:t>
      </w:r>
      <w:r w:rsidR="001C0A6B" w:rsidRPr="00011177">
        <w:rPr>
          <w:rFonts w:cs="Arial"/>
        </w:rPr>
        <w:t>What is t</w:t>
      </w:r>
      <w:r w:rsidRPr="00011177">
        <w:rPr>
          <w:rFonts w:cs="Arial"/>
        </w:rPr>
        <w:t>he goal of good media writers</w:t>
      </w:r>
      <w:r w:rsidR="001C0A6B" w:rsidRPr="00011177">
        <w:rPr>
          <w:rFonts w:cs="Arial"/>
        </w:rPr>
        <w:t>?</w:t>
      </w:r>
    </w:p>
    <w:p w14:paraId="78F7FA49" w14:textId="7DB182B7" w:rsidR="00BA2405" w:rsidRPr="00011177" w:rsidRDefault="00D0156F" w:rsidP="00BA2405">
      <w:pPr>
        <w:rPr>
          <w:rFonts w:cs="Arial"/>
        </w:rPr>
      </w:pPr>
      <w:r w:rsidRPr="00011177">
        <w:rPr>
          <w:rFonts w:cs="Arial"/>
        </w:rPr>
        <w:t xml:space="preserve">A. </w:t>
      </w:r>
      <w:r w:rsidR="00276D33" w:rsidRPr="00011177">
        <w:rPr>
          <w:rFonts w:cs="Arial"/>
        </w:rPr>
        <w:t>t</w:t>
      </w:r>
      <w:r w:rsidR="00BA2405" w:rsidRPr="00011177">
        <w:rPr>
          <w:rFonts w:cs="Arial"/>
        </w:rPr>
        <w:t>o entertain the audience</w:t>
      </w:r>
    </w:p>
    <w:p w14:paraId="5C49CBC9" w14:textId="4F209D40" w:rsidR="00BA2405" w:rsidRPr="00011177" w:rsidRDefault="00975D84" w:rsidP="00BA2405">
      <w:pPr>
        <w:rPr>
          <w:rFonts w:cs="Arial"/>
        </w:rPr>
      </w:pPr>
      <w:r w:rsidRPr="00011177">
        <w:rPr>
          <w:rFonts w:cs="Arial"/>
        </w:rPr>
        <w:t xml:space="preserve">B. </w:t>
      </w:r>
      <w:r w:rsidR="00276D33" w:rsidRPr="00011177">
        <w:rPr>
          <w:rFonts w:cs="Arial"/>
        </w:rPr>
        <w:t>t</w:t>
      </w:r>
      <w:r w:rsidR="00BA2405" w:rsidRPr="00011177">
        <w:rPr>
          <w:rFonts w:cs="Arial"/>
        </w:rPr>
        <w:t xml:space="preserve">o inform the readers </w:t>
      </w:r>
    </w:p>
    <w:p w14:paraId="161BD53C" w14:textId="3F8879AE" w:rsidR="00BA2405" w:rsidRPr="00011177" w:rsidRDefault="00975D84" w:rsidP="00BA2405">
      <w:pPr>
        <w:rPr>
          <w:rFonts w:cs="Arial"/>
        </w:rPr>
      </w:pPr>
      <w:r w:rsidRPr="00011177">
        <w:rPr>
          <w:rFonts w:cs="Arial"/>
        </w:rPr>
        <w:t xml:space="preserve">C. </w:t>
      </w:r>
      <w:r w:rsidR="00276D33" w:rsidRPr="00011177">
        <w:rPr>
          <w:rFonts w:cs="Arial"/>
        </w:rPr>
        <w:t>t</w:t>
      </w:r>
      <w:r w:rsidR="00BA2405" w:rsidRPr="00011177">
        <w:rPr>
          <w:rFonts w:cs="Arial"/>
        </w:rPr>
        <w:t>o persuade the audience</w:t>
      </w:r>
    </w:p>
    <w:p w14:paraId="44D011E6" w14:textId="346EF5DB" w:rsidR="00BA2405" w:rsidRPr="00011177" w:rsidRDefault="00975D84" w:rsidP="00BA2405">
      <w:pPr>
        <w:rPr>
          <w:rFonts w:cs="Arial"/>
        </w:rPr>
      </w:pPr>
      <w:r w:rsidRPr="00011177">
        <w:rPr>
          <w:rFonts w:cs="Arial"/>
        </w:rPr>
        <w:t xml:space="preserve">D. </w:t>
      </w:r>
      <w:r w:rsidR="00276D33" w:rsidRPr="00011177">
        <w:rPr>
          <w:rFonts w:cs="Arial"/>
        </w:rPr>
        <w:t>t</w:t>
      </w:r>
      <w:r w:rsidR="00BA2405" w:rsidRPr="00011177">
        <w:rPr>
          <w:rFonts w:cs="Arial"/>
        </w:rPr>
        <w:t>o reinforce the audience’s beliefs</w:t>
      </w:r>
    </w:p>
    <w:p w14:paraId="7D4B79BF"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B</w:t>
      </w:r>
    </w:p>
    <w:p w14:paraId="538A8261" w14:textId="25B615CD" w:rsidR="00BA2405" w:rsidRPr="00011177" w:rsidRDefault="00BA2405" w:rsidP="00BA2405">
      <w:pPr>
        <w:rPr>
          <w:rFonts w:cs="Arial"/>
        </w:rPr>
      </w:pPr>
      <w:r w:rsidRPr="00011177">
        <w:rPr>
          <w:rFonts w:cs="Arial"/>
        </w:rPr>
        <w:t xml:space="preserve">Learning Objective: 2-1: </w:t>
      </w:r>
      <w:r w:rsidR="00BF6CFE" w:rsidRPr="00011177">
        <w:rPr>
          <w:rFonts w:cs="Arial"/>
        </w:rPr>
        <w:t>Understand why you need to be picky as a journalist</w:t>
      </w:r>
      <w:r w:rsidRPr="00011177">
        <w:rPr>
          <w:rFonts w:cs="Arial"/>
        </w:rPr>
        <w:t>.</w:t>
      </w:r>
    </w:p>
    <w:p w14:paraId="0946804B" w14:textId="77777777" w:rsidR="00930A07" w:rsidRPr="00011177" w:rsidRDefault="00930A07" w:rsidP="00930A07">
      <w:pPr>
        <w:rPr>
          <w:rFonts w:cs="Arial"/>
        </w:rPr>
      </w:pPr>
      <w:r w:rsidRPr="00011177">
        <w:rPr>
          <w:rFonts w:cs="Arial"/>
        </w:rPr>
        <w:t>Cognitive Domain: Comprehension</w:t>
      </w:r>
    </w:p>
    <w:p w14:paraId="03B8B5F5" w14:textId="77777777" w:rsidR="00BA2405" w:rsidRPr="00011177" w:rsidRDefault="00BA2405" w:rsidP="00BA2405">
      <w:pPr>
        <w:rPr>
          <w:rFonts w:cs="Arial"/>
        </w:rPr>
      </w:pPr>
      <w:r w:rsidRPr="00011177">
        <w:rPr>
          <w:rFonts w:cs="Arial"/>
        </w:rPr>
        <w:t>Answer Location: Why Is Journalism Such a Picky Field?</w:t>
      </w:r>
    </w:p>
    <w:p w14:paraId="26FCF947" w14:textId="77777777" w:rsidR="00BA2405" w:rsidRPr="00011177" w:rsidRDefault="00BA2405" w:rsidP="00BA2405">
      <w:pPr>
        <w:rPr>
          <w:rFonts w:cs="Arial"/>
        </w:rPr>
      </w:pPr>
      <w:r w:rsidRPr="00011177">
        <w:rPr>
          <w:rFonts w:cs="Arial"/>
        </w:rPr>
        <w:t>Difficulty Level: Medium</w:t>
      </w:r>
    </w:p>
    <w:p w14:paraId="51F3F04F" w14:textId="77777777" w:rsidR="00BA2405" w:rsidRPr="00011177" w:rsidRDefault="00BA2405" w:rsidP="00BA2405">
      <w:pPr>
        <w:rPr>
          <w:rFonts w:cs="Arial"/>
        </w:rPr>
      </w:pPr>
    </w:p>
    <w:p w14:paraId="1656E689" w14:textId="1FDA9D1D" w:rsidR="00BA2405" w:rsidRPr="00011177" w:rsidRDefault="00BA2405" w:rsidP="00BA2405">
      <w:pPr>
        <w:rPr>
          <w:rFonts w:cs="Arial"/>
        </w:rPr>
      </w:pPr>
      <w:r w:rsidRPr="00011177">
        <w:rPr>
          <w:rFonts w:cs="Arial"/>
        </w:rPr>
        <w:t xml:space="preserve">3. In the past, a selection process known as </w:t>
      </w:r>
      <w:r w:rsidR="00975D84" w:rsidRPr="00011177">
        <w:rPr>
          <w:rFonts w:cs="Arial"/>
        </w:rPr>
        <w:t>______</w:t>
      </w:r>
      <w:r w:rsidRPr="00011177">
        <w:rPr>
          <w:rFonts w:cs="Arial"/>
        </w:rPr>
        <w:t xml:space="preserve"> allowed media </w:t>
      </w:r>
      <w:r w:rsidR="00BB6889" w:rsidRPr="00011177">
        <w:rPr>
          <w:rFonts w:cs="Arial"/>
        </w:rPr>
        <w:t xml:space="preserve">professionals </w:t>
      </w:r>
      <w:r w:rsidRPr="00011177">
        <w:rPr>
          <w:rFonts w:cs="Arial"/>
        </w:rPr>
        <w:t>to determine what people would and would not see.</w:t>
      </w:r>
    </w:p>
    <w:p w14:paraId="1ED6D576" w14:textId="07CAD545" w:rsidR="00BA2405" w:rsidRPr="00011177" w:rsidRDefault="00D0156F" w:rsidP="00BA2405">
      <w:pPr>
        <w:rPr>
          <w:rFonts w:cs="Arial"/>
        </w:rPr>
      </w:pPr>
      <w:r w:rsidRPr="00011177">
        <w:rPr>
          <w:rFonts w:cs="Arial"/>
        </w:rPr>
        <w:t xml:space="preserve">A. </w:t>
      </w:r>
      <w:r w:rsidR="00BA2405" w:rsidRPr="00011177">
        <w:rPr>
          <w:rFonts w:cs="Arial"/>
        </w:rPr>
        <w:t>sequestering</w:t>
      </w:r>
    </w:p>
    <w:p w14:paraId="32C7D27B" w14:textId="24CC78B3" w:rsidR="00BA2405" w:rsidRPr="00011177" w:rsidRDefault="00D0156F" w:rsidP="00BA2405">
      <w:pPr>
        <w:rPr>
          <w:rFonts w:cs="Arial"/>
        </w:rPr>
      </w:pPr>
      <w:r w:rsidRPr="00011177">
        <w:rPr>
          <w:rFonts w:cs="Arial"/>
        </w:rPr>
        <w:t xml:space="preserve">B. </w:t>
      </w:r>
      <w:r w:rsidR="00BA2405" w:rsidRPr="00011177">
        <w:rPr>
          <w:rFonts w:cs="Arial"/>
        </w:rPr>
        <w:t>gatekeeping</w:t>
      </w:r>
    </w:p>
    <w:p w14:paraId="36E27E85" w14:textId="38B59EB3" w:rsidR="00BA2405" w:rsidRPr="00011177" w:rsidRDefault="00D0156F" w:rsidP="00BA2405">
      <w:pPr>
        <w:rPr>
          <w:rFonts w:cs="Arial"/>
        </w:rPr>
      </w:pPr>
      <w:r w:rsidRPr="00011177">
        <w:rPr>
          <w:rFonts w:cs="Arial"/>
        </w:rPr>
        <w:t xml:space="preserve">C. </w:t>
      </w:r>
      <w:r w:rsidR="00BA2405" w:rsidRPr="00011177">
        <w:rPr>
          <w:rFonts w:cs="Arial"/>
        </w:rPr>
        <w:t>publishing</w:t>
      </w:r>
    </w:p>
    <w:p w14:paraId="2A1C72E2" w14:textId="577621D1" w:rsidR="00BA2405" w:rsidRPr="00011177" w:rsidRDefault="00D0156F" w:rsidP="00BA2405">
      <w:pPr>
        <w:rPr>
          <w:rFonts w:cs="Arial"/>
        </w:rPr>
      </w:pPr>
      <w:r w:rsidRPr="00011177">
        <w:rPr>
          <w:rFonts w:cs="Arial"/>
        </w:rPr>
        <w:t xml:space="preserve">D. </w:t>
      </w:r>
      <w:r w:rsidR="00BA2405" w:rsidRPr="00011177">
        <w:rPr>
          <w:rFonts w:cs="Arial"/>
        </w:rPr>
        <w:t>editing</w:t>
      </w:r>
    </w:p>
    <w:p w14:paraId="20701548"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B</w:t>
      </w:r>
    </w:p>
    <w:p w14:paraId="06ED2215" w14:textId="2150EC99" w:rsidR="00BA2405" w:rsidRPr="00011177" w:rsidRDefault="00BA2405" w:rsidP="00BA2405">
      <w:pPr>
        <w:rPr>
          <w:rFonts w:cs="Arial"/>
        </w:rPr>
      </w:pPr>
      <w:r w:rsidRPr="00011177">
        <w:rPr>
          <w:rFonts w:cs="Arial"/>
        </w:rPr>
        <w:t>Learning Objective: 2-</w:t>
      </w:r>
      <w:r w:rsidR="00BB6889" w:rsidRPr="00011177">
        <w:rPr>
          <w:rFonts w:cs="Arial"/>
        </w:rPr>
        <w:t>2</w:t>
      </w:r>
      <w:r w:rsidRPr="00011177">
        <w:rPr>
          <w:rFonts w:cs="Arial"/>
        </w:rPr>
        <w:t xml:space="preserve">: </w:t>
      </w:r>
      <w:r w:rsidR="00BF6CFE" w:rsidRPr="00011177">
        <w:rPr>
          <w:rFonts w:cs="Arial"/>
        </w:rPr>
        <w:t xml:space="preserve">Understand </w:t>
      </w:r>
      <w:r w:rsidR="00BB6889" w:rsidRPr="00011177">
        <w:rPr>
          <w:rFonts w:cs="Arial"/>
        </w:rPr>
        <w:t xml:space="preserve">the </w:t>
      </w:r>
      <w:r w:rsidR="002324E2" w:rsidRPr="00011177">
        <w:rPr>
          <w:rFonts w:cs="Arial"/>
        </w:rPr>
        <w:t>value</w:t>
      </w:r>
      <w:r w:rsidR="00BB6889" w:rsidRPr="00011177">
        <w:rPr>
          <w:rFonts w:cs="Arial"/>
        </w:rPr>
        <w:t xml:space="preserve"> media professionals have in the digital age</w:t>
      </w:r>
      <w:r w:rsidRPr="00011177">
        <w:rPr>
          <w:rFonts w:cs="Arial"/>
        </w:rPr>
        <w:t>.</w:t>
      </w:r>
    </w:p>
    <w:p w14:paraId="0C600586" w14:textId="77777777" w:rsidR="00930A07" w:rsidRPr="00011177" w:rsidRDefault="00930A07" w:rsidP="00930A07">
      <w:pPr>
        <w:rPr>
          <w:rFonts w:cs="Arial"/>
        </w:rPr>
      </w:pPr>
      <w:r w:rsidRPr="00011177">
        <w:rPr>
          <w:rFonts w:cs="Arial"/>
        </w:rPr>
        <w:t>Cognitive Domain: Comprehension</w:t>
      </w:r>
    </w:p>
    <w:p w14:paraId="52413893" w14:textId="77777777" w:rsidR="00BA2405" w:rsidRPr="00011177" w:rsidRDefault="00BA2405" w:rsidP="00BA2405">
      <w:pPr>
        <w:rPr>
          <w:rFonts w:cs="Arial"/>
        </w:rPr>
      </w:pPr>
      <w:r w:rsidRPr="00011177">
        <w:rPr>
          <w:rFonts w:cs="Arial"/>
        </w:rPr>
        <w:t>Answer Location: Why Media Professionals Matter More Than Ever</w:t>
      </w:r>
    </w:p>
    <w:p w14:paraId="27F9CE18" w14:textId="77777777" w:rsidR="00BA2405" w:rsidRPr="00011177" w:rsidRDefault="00BA2405" w:rsidP="00BA2405">
      <w:pPr>
        <w:rPr>
          <w:rFonts w:cs="Arial"/>
        </w:rPr>
      </w:pPr>
      <w:r w:rsidRPr="00011177">
        <w:rPr>
          <w:rFonts w:cs="Arial"/>
        </w:rPr>
        <w:t>Difficulty Level: Medium</w:t>
      </w:r>
    </w:p>
    <w:p w14:paraId="356431EE" w14:textId="77777777" w:rsidR="00BA2405" w:rsidRPr="00011177" w:rsidRDefault="00BA2405" w:rsidP="00BA2405">
      <w:pPr>
        <w:rPr>
          <w:rFonts w:cs="Arial"/>
        </w:rPr>
      </w:pPr>
    </w:p>
    <w:p w14:paraId="5FDC4EAD" w14:textId="61A58C2B" w:rsidR="00BA2405" w:rsidRPr="00011177" w:rsidRDefault="00BA2405" w:rsidP="00BA2405">
      <w:pPr>
        <w:rPr>
          <w:rFonts w:cs="Arial"/>
        </w:rPr>
      </w:pPr>
      <w:r w:rsidRPr="00011177">
        <w:rPr>
          <w:rFonts w:cs="Arial"/>
        </w:rPr>
        <w:t xml:space="preserve">4. </w:t>
      </w:r>
      <w:r w:rsidR="001C0A6B" w:rsidRPr="00011177">
        <w:rPr>
          <w:rFonts w:cs="Arial"/>
        </w:rPr>
        <w:t>What is a</w:t>
      </w:r>
      <w:r w:rsidR="003804F3" w:rsidRPr="00011177">
        <w:rPr>
          <w:rFonts w:cs="Arial"/>
        </w:rPr>
        <w:t xml:space="preserve"> simple fact check</w:t>
      </w:r>
      <w:r w:rsidR="001C0A6B" w:rsidRPr="00011177">
        <w:rPr>
          <w:rFonts w:cs="Arial"/>
        </w:rPr>
        <w:t>?</w:t>
      </w:r>
    </w:p>
    <w:p w14:paraId="21C32D2C" w14:textId="7326D7EB" w:rsidR="00BA2405" w:rsidRPr="00011177" w:rsidRDefault="00D0156F" w:rsidP="00BA2405">
      <w:pPr>
        <w:rPr>
          <w:rFonts w:cs="Arial"/>
        </w:rPr>
      </w:pPr>
      <w:r w:rsidRPr="00011177">
        <w:rPr>
          <w:rFonts w:cs="Arial"/>
        </w:rPr>
        <w:t xml:space="preserve">A. </w:t>
      </w:r>
      <w:r w:rsidR="00276D33" w:rsidRPr="00011177">
        <w:rPr>
          <w:rFonts w:cs="Arial"/>
        </w:rPr>
        <w:t>d</w:t>
      </w:r>
      <w:r w:rsidR="00BA2405" w:rsidRPr="00011177">
        <w:rPr>
          <w:rFonts w:cs="Arial"/>
        </w:rPr>
        <w:t>efin</w:t>
      </w:r>
      <w:r w:rsidR="001C0A6B" w:rsidRPr="00011177">
        <w:rPr>
          <w:rFonts w:cs="Arial"/>
        </w:rPr>
        <w:t>ing</w:t>
      </w:r>
      <w:r w:rsidR="00BA2405" w:rsidRPr="00011177">
        <w:rPr>
          <w:rFonts w:cs="Arial"/>
        </w:rPr>
        <w:t xml:space="preserve"> your sources</w:t>
      </w:r>
    </w:p>
    <w:p w14:paraId="57A8C128" w14:textId="79D5BF98" w:rsidR="00BA2405" w:rsidRPr="00011177" w:rsidRDefault="00975D84" w:rsidP="00BA2405">
      <w:pPr>
        <w:rPr>
          <w:rFonts w:cs="Arial"/>
        </w:rPr>
      </w:pPr>
      <w:r w:rsidRPr="00011177">
        <w:rPr>
          <w:rFonts w:cs="Arial"/>
        </w:rPr>
        <w:t xml:space="preserve">B. </w:t>
      </w:r>
      <w:r w:rsidR="00276D33" w:rsidRPr="00011177">
        <w:rPr>
          <w:rFonts w:cs="Arial"/>
        </w:rPr>
        <w:t>c</w:t>
      </w:r>
      <w:r w:rsidR="003804F3" w:rsidRPr="00011177">
        <w:rPr>
          <w:rFonts w:cs="Arial"/>
        </w:rPr>
        <w:t>it</w:t>
      </w:r>
      <w:r w:rsidR="001C0A6B" w:rsidRPr="00011177">
        <w:rPr>
          <w:rFonts w:cs="Arial"/>
        </w:rPr>
        <w:t>ing</w:t>
      </w:r>
      <w:r w:rsidR="003804F3" w:rsidRPr="00011177">
        <w:rPr>
          <w:rFonts w:cs="Arial"/>
        </w:rPr>
        <w:t xml:space="preserve"> </w:t>
      </w:r>
      <w:r w:rsidR="00BA2405" w:rsidRPr="00011177">
        <w:rPr>
          <w:rFonts w:cs="Arial"/>
        </w:rPr>
        <w:t>your quotes</w:t>
      </w:r>
    </w:p>
    <w:p w14:paraId="00070303" w14:textId="015FE6C6" w:rsidR="00BA2405" w:rsidRPr="00011177" w:rsidRDefault="00975D84" w:rsidP="00BA2405">
      <w:pPr>
        <w:rPr>
          <w:rFonts w:cs="Arial"/>
        </w:rPr>
      </w:pPr>
      <w:r w:rsidRPr="00011177">
        <w:rPr>
          <w:rFonts w:cs="Arial"/>
        </w:rPr>
        <w:t xml:space="preserve">C. </w:t>
      </w:r>
      <w:r w:rsidR="00276D33" w:rsidRPr="00011177">
        <w:rPr>
          <w:rFonts w:cs="Arial"/>
        </w:rPr>
        <w:t>d</w:t>
      </w:r>
      <w:r w:rsidR="00BA2405" w:rsidRPr="00011177">
        <w:rPr>
          <w:rFonts w:cs="Arial"/>
        </w:rPr>
        <w:t>efin</w:t>
      </w:r>
      <w:r w:rsidR="001C0A6B" w:rsidRPr="00011177">
        <w:rPr>
          <w:rFonts w:cs="Arial"/>
        </w:rPr>
        <w:t>ing</w:t>
      </w:r>
      <w:r w:rsidR="00BA2405" w:rsidRPr="00011177">
        <w:rPr>
          <w:rFonts w:cs="Arial"/>
        </w:rPr>
        <w:t xml:space="preserve"> your facts</w:t>
      </w:r>
    </w:p>
    <w:p w14:paraId="280B37A6" w14:textId="712EB2EF" w:rsidR="00BA2405" w:rsidRPr="00011177" w:rsidRDefault="00975D84" w:rsidP="00BA2405">
      <w:pPr>
        <w:rPr>
          <w:rFonts w:cs="Arial"/>
        </w:rPr>
      </w:pPr>
      <w:r w:rsidRPr="00011177">
        <w:rPr>
          <w:rFonts w:cs="Arial"/>
        </w:rPr>
        <w:lastRenderedPageBreak/>
        <w:t xml:space="preserve">D. </w:t>
      </w:r>
      <w:r w:rsidR="00276D33" w:rsidRPr="00011177">
        <w:rPr>
          <w:rFonts w:cs="Arial"/>
        </w:rPr>
        <w:t>e</w:t>
      </w:r>
      <w:r w:rsidR="003804F3" w:rsidRPr="00011177">
        <w:rPr>
          <w:rFonts w:cs="Arial"/>
        </w:rPr>
        <w:t>xamin</w:t>
      </w:r>
      <w:r w:rsidR="001C0A6B" w:rsidRPr="00011177">
        <w:rPr>
          <w:rFonts w:cs="Arial"/>
        </w:rPr>
        <w:t>ing</w:t>
      </w:r>
      <w:r w:rsidR="003804F3" w:rsidRPr="00011177">
        <w:rPr>
          <w:rFonts w:cs="Arial"/>
        </w:rPr>
        <w:t xml:space="preserve"> each fact for inaccuracies</w:t>
      </w:r>
    </w:p>
    <w:p w14:paraId="51629F91"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D</w:t>
      </w:r>
    </w:p>
    <w:p w14:paraId="4F9050FF" w14:textId="383E5F68" w:rsidR="00BA2405" w:rsidRPr="00011177" w:rsidRDefault="00BA2405" w:rsidP="00BA2405">
      <w:pPr>
        <w:rPr>
          <w:rFonts w:cs="Arial"/>
        </w:rPr>
      </w:pPr>
      <w:r w:rsidRPr="00011177">
        <w:rPr>
          <w:rFonts w:cs="Arial"/>
        </w:rPr>
        <w:t xml:space="preserve">Learning Objective: 2-2: Understand </w:t>
      </w:r>
      <w:r w:rsidR="00BF6CFE" w:rsidRPr="00011177">
        <w:rPr>
          <w:rFonts w:cs="Arial"/>
        </w:rPr>
        <w:t>the value media professionals have in the digital age</w:t>
      </w:r>
      <w:r w:rsidRPr="00011177">
        <w:rPr>
          <w:rFonts w:cs="Arial"/>
        </w:rPr>
        <w:t>.</w:t>
      </w:r>
    </w:p>
    <w:p w14:paraId="35595DE8" w14:textId="77777777" w:rsidR="00930A07" w:rsidRPr="00011177" w:rsidRDefault="00930A07" w:rsidP="00930A07">
      <w:pPr>
        <w:rPr>
          <w:rFonts w:cs="Arial"/>
        </w:rPr>
      </w:pPr>
      <w:r w:rsidRPr="00011177">
        <w:rPr>
          <w:rFonts w:cs="Arial"/>
        </w:rPr>
        <w:t>Cognitive Domain: Application</w:t>
      </w:r>
    </w:p>
    <w:p w14:paraId="6E801FE0" w14:textId="4BDEFD1C" w:rsidR="00BA2405" w:rsidRPr="00011177" w:rsidRDefault="00BA2405" w:rsidP="00BA2405">
      <w:pPr>
        <w:rPr>
          <w:rFonts w:cs="Arial"/>
        </w:rPr>
      </w:pPr>
      <w:r w:rsidRPr="00011177">
        <w:rPr>
          <w:rFonts w:cs="Arial"/>
        </w:rPr>
        <w:t xml:space="preserve">Answer Location: </w:t>
      </w:r>
      <w:r w:rsidR="003804F3" w:rsidRPr="00011177">
        <w:rPr>
          <w:rFonts w:cs="Arial"/>
        </w:rPr>
        <w:t>Basic Fact Checking</w:t>
      </w:r>
    </w:p>
    <w:p w14:paraId="5B3ACFB0" w14:textId="77777777" w:rsidR="00BA2405" w:rsidRPr="00011177" w:rsidRDefault="00BA2405" w:rsidP="00BA2405">
      <w:pPr>
        <w:rPr>
          <w:rFonts w:cs="Arial"/>
        </w:rPr>
      </w:pPr>
      <w:r w:rsidRPr="00011177">
        <w:rPr>
          <w:rFonts w:cs="Arial"/>
        </w:rPr>
        <w:t>Difficulty Level: Medium</w:t>
      </w:r>
    </w:p>
    <w:p w14:paraId="7A3E6C19" w14:textId="77777777" w:rsidR="00BA2405" w:rsidRPr="00011177" w:rsidRDefault="00BA2405" w:rsidP="00BA2405">
      <w:pPr>
        <w:rPr>
          <w:rFonts w:cs="Arial"/>
        </w:rPr>
      </w:pPr>
    </w:p>
    <w:p w14:paraId="47C60121" w14:textId="2793727D" w:rsidR="00BA2405" w:rsidRPr="00011177" w:rsidRDefault="00BA2405" w:rsidP="00BA2405">
      <w:pPr>
        <w:rPr>
          <w:rFonts w:cs="Arial"/>
        </w:rPr>
      </w:pPr>
      <w:r w:rsidRPr="00011177">
        <w:rPr>
          <w:rFonts w:cs="Arial"/>
        </w:rPr>
        <w:t xml:space="preserve">5. Fake news </w:t>
      </w:r>
      <w:r w:rsidR="00D25C38" w:rsidRPr="00011177">
        <w:rPr>
          <w:rFonts w:cs="Arial"/>
        </w:rPr>
        <w:t>______</w:t>
      </w:r>
      <w:r w:rsidRPr="00011177">
        <w:rPr>
          <w:rFonts w:cs="Arial"/>
        </w:rPr>
        <w:t>.</w:t>
      </w:r>
    </w:p>
    <w:p w14:paraId="1226272F" w14:textId="1C5508B5" w:rsidR="00BA2405" w:rsidRPr="00011177" w:rsidRDefault="00D0156F" w:rsidP="00BA2405">
      <w:pPr>
        <w:rPr>
          <w:rFonts w:cs="Arial"/>
        </w:rPr>
      </w:pPr>
      <w:r w:rsidRPr="00011177">
        <w:rPr>
          <w:rFonts w:cs="Arial"/>
        </w:rPr>
        <w:t xml:space="preserve">A. </w:t>
      </w:r>
      <w:r w:rsidR="00BA2405" w:rsidRPr="00011177">
        <w:rPr>
          <w:rFonts w:cs="Arial"/>
        </w:rPr>
        <w:t>takes on a variety of meanings</w:t>
      </w:r>
    </w:p>
    <w:p w14:paraId="5CB9E188" w14:textId="6247F88C" w:rsidR="00BA2405" w:rsidRPr="00011177" w:rsidRDefault="00D0156F" w:rsidP="00BA2405">
      <w:pPr>
        <w:rPr>
          <w:rFonts w:cs="Arial"/>
        </w:rPr>
      </w:pPr>
      <w:r w:rsidRPr="00011177">
        <w:rPr>
          <w:rFonts w:cs="Arial"/>
        </w:rPr>
        <w:t xml:space="preserve">B. </w:t>
      </w:r>
      <w:r w:rsidR="00BA2405" w:rsidRPr="00011177">
        <w:rPr>
          <w:rFonts w:cs="Arial"/>
        </w:rPr>
        <w:t>does not exist in current times</w:t>
      </w:r>
    </w:p>
    <w:p w14:paraId="620E05BB" w14:textId="54FB6D3A" w:rsidR="00BA2405" w:rsidRPr="00011177" w:rsidRDefault="00D0156F" w:rsidP="00BA2405">
      <w:pPr>
        <w:rPr>
          <w:rFonts w:cs="Arial"/>
        </w:rPr>
      </w:pPr>
      <w:r w:rsidRPr="00011177">
        <w:rPr>
          <w:rFonts w:cs="Arial"/>
        </w:rPr>
        <w:t xml:space="preserve">C. </w:t>
      </w:r>
      <w:r w:rsidR="00BA2405" w:rsidRPr="00011177">
        <w:rPr>
          <w:rFonts w:cs="Arial"/>
        </w:rPr>
        <w:t>only includes things like hoaxes</w:t>
      </w:r>
    </w:p>
    <w:p w14:paraId="4EFEC348" w14:textId="51B963CC" w:rsidR="00BA2405" w:rsidRPr="00011177" w:rsidRDefault="00D0156F" w:rsidP="00BA2405">
      <w:pPr>
        <w:rPr>
          <w:rFonts w:cs="Arial"/>
        </w:rPr>
      </w:pPr>
      <w:r w:rsidRPr="00011177">
        <w:rPr>
          <w:rFonts w:cs="Arial"/>
        </w:rPr>
        <w:t xml:space="preserve">D. </w:t>
      </w:r>
      <w:r w:rsidR="00BA2405" w:rsidRPr="00011177">
        <w:rPr>
          <w:rFonts w:cs="Arial"/>
        </w:rPr>
        <w:t>is easy to distinguish from real news</w:t>
      </w:r>
    </w:p>
    <w:p w14:paraId="1E966DA9"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A</w:t>
      </w:r>
    </w:p>
    <w:p w14:paraId="0BF9B155" w14:textId="39DD0D18" w:rsidR="00BA2405" w:rsidRPr="00011177" w:rsidRDefault="00BA2405" w:rsidP="00BA2405">
      <w:pPr>
        <w:rPr>
          <w:rFonts w:cs="Arial"/>
        </w:rPr>
      </w:pPr>
      <w:r w:rsidRPr="00011177">
        <w:rPr>
          <w:rFonts w:cs="Arial"/>
        </w:rPr>
        <w:t>Learning Objective: 2-</w:t>
      </w:r>
      <w:r w:rsidR="00BB6889" w:rsidRPr="00011177">
        <w:rPr>
          <w:rFonts w:cs="Arial"/>
        </w:rPr>
        <w:t>3</w:t>
      </w:r>
      <w:r w:rsidRPr="00011177">
        <w:rPr>
          <w:rFonts w:cs="Arial"/>
        </w:rPr>
        <w:t xml:space="preserve">: </w:t>
      </w:r>
      <w:r w:rsidR="00BB6889" w:rsidRPr="00011177">
        <w:rPr>
          <w:rFonts w:cs="Arial"/>
        </w:rPr>
        <w:t xml:space="preserve">Assess ways in which </w:t>
      </w:r>
      <w:r w:rsidR="007C07A2" w:rsidRPr="00011177">
        <w:rPr>
          <w:rFonts w:cs="Arial"/>
        </w:rPr>
        <w:t>you can fight against fake news</w:t>
      </w:r>
      <w:r w:rsidRPr="00011177">
        <w:rPr>
          <w:rFonts w:cs="Arial"/>
        </w:rPr>
        <w:t>.</w:t>
      </w:r>
    </w:p>
    <w:p w14:paraId="5488C3D2" w14:textId="77777777" w:rsidR="00930A07" w:rsidRPr="00011177" w:rsidRDefault="00930A07" w:rsidP="00930A07">
      <w:pPr>
        <w:rPr>
          <w:rFonts w:cs="Arial"/>
        </w:rPr>
      </w:pPr>
      <w:r w:rsidRPr="00011177">
        <w:rPr>
          <w:rFonts w:cs="Arial"/>
        </w:rPr>
        <w:t>Cognitive Domain: Application</w:t>
      </w:r>
    </w:p>
    <w:p w14:paraId="0514C18E" w14:textId="77777777" w:rsidR="00BA2405" w:rsidRPr="00011177" w:rsidRDefault="00BA2405" w:rsidP="00BA2405">
      <w:pPr>
        <w:rPr>
          <w:rFonts w:cs="Arial"/>
        </w:rPr>
      </w:pPr>
      <w:r w:rsidRPr="00011177">
        <w:rPr>
          <w:rFonts w:cs="Arial"/>
        </w:rPr>
        <w:t>Answer Location: Why Media Professionals Matter More Than Ever</w:t>
      </w:r>
    </w:p>
    <w:p w14:paraId="50359233" w14:textId="77777777" w:rsidR="00BA2405" w:rsidRPr="00011177" w:rsidRDefault="00BA2405" w:rsidP="00BA2405">
      <w:pPr>
        <w:rPr>
          <w:rFonts w:cs="Arial"/>
        </w:rPr>
      </w:pPr>
      <w:r w:rsidRPr="00011177">
        <w:rPr>
          <w:rFonts w:cs="Arial"/>
        </w:rPr>
        <w:t>Difficulty Level: Medium</w:t>
      </w:r>
    </w:p>
    <w:p w14:paraId="323691BC" w14:textId="77777777" w:rsidR="00BA2405" w:rsidRPr="00011177" w:rsidRDefault="00BA2405" w:rsidP="00BA2405">
      <w:pPr>
        <w:rPr>
          <w:rFonts w:cs="Arial"/>
        </w:rPr>
      </w:pPr>
    </w:p>
    <w:p w14:paraId="72819FA7" w14:textId="503666B2" w:rsidR="00BA2405" w:rsidRPr="00011177" w:rsidRDefault="00BA2405" w:rsidP="00BA2405">
      <w:pPr>
        <w:rPr>
          <w:rFonts w:cs="Arial"/>
        </w:rPr>
      </w:pPr>
      <w:r w:rsidRPr="00011177">
        <w:rPr>
          <w:rFonts w:cs="Arial"/>
        </w:rPr>
        <w:t xml:space="preserve">6. When you are researching a topic or interviewing a source, </w:t>
      </w:r>
      <w:r w:rsidR="00592D5A" w:rsidRPr="00011177">
        <w:rPr>
          <w:rFonts w:cs="Arial"/>
        </w:rPr>
        <w:t>______</w:t>
      </w:r>
      <w:r w:rsidRPr="00011177">
        <w:rPr>
          <w:rFonts w:cs="Arial"/>
        </w:rPr>
        <w:t>.</w:t>
      </w:r>
    </w:p>
    <w:p w14:paraId="71D6B902" w14:textId="7BBBAC7B" w:rsidR="00BA2405" w:rsidRPr="00011177" w:rsidRDefault="00D0156F" w:rsidP="00BA2405">
      <w:pPr>
        <w:rPr>
          <w:rFonts w:cs="Arial"/>
        </w:rPr>
      </w:pPr>
      <w:r w:rsidRPr="00011177">
        <w:rPr>
          <w:rFonts w:cs="Arial"/>
        </w:rPr>
        <w:t xml:space="preserve">A. </w:t>
      </w:r>
      <w:r w:rsidR="00BA2405" w:rsidRPr="00011177">
        <w:rPr>
          <w:rFonts w:cs="Arial"/>
        </w:rPr>
        <w:t xml:space="preserve">seek </w:t>
      </w:r>
      <w:r w:rsidR="00011177" w:rsidRPr="00011177">
        <w:rPr>
          <w:rFonts w:cs="Arial"/>
        </w:rPr>
        <w:t>“</w:t>
      </w:r>
      <w:r w:rsidR="00BA2405" w:rsidRPr="00011177">
        <w:rPr>
          <w:rFonts w:cs="Arial"/>
        </w:rPr>
        <w:t>email</w:t>
      </w:r>
      <w:r w:rsidR="00011177" w:rsidRPr="00011177">
        <w:rPr>
          <w:rFonts w:cs="Arial"/>
        </w:rPr>
        <w:t>”</w:t>
      </w:r>
      <w:r w:rsidR="00BA2405" w:rsidRPr="00011177">
        <w:rPr>
          <w:rFonts w:cs="Arial"/>
        </w:rPr>
        <w:t xml:space="preserve"> correspondence</w:t>
      </w:r>
    </w:p>
    <w:p w14:paraId="55847EEE" w14:textId="2883155E" w:rsidR="00BA2405" w:rsidRPr="00011177" w:rsidRDefault="00D0156F" w:rsidP="00BA2405">
      <w:pPr>
        <w:rPr>
          <w:rFonts w:cs="Arial"/>
        </w:rPr>
      </w:pPr>
      <w:r w:rsidRPr="00011177">
        <w:rPr>
          <w:rFonts w:cs="Arial"/>
        </w:rPr>
        <w:t xml:space="preserve">B. </w:t>
      </w:r>
      <w:r w:rsidR="00BA2405" w:rsidRPr="00011177">
        <w:rPr>
          <w:rFonts w:cs="Arial"/>
        </w:rPr>
        <w:t>go by memory as much as possible</w:t>
      </w:r>
    </w:p>
    <w:p w14:paraId="57065E61" w14:textId="32C57863" w:rsidR="00BA2405" w:rsidRPr="00011177" w:rsidRDefault="00D0156F" w:rsidP="00BA2405">
      <w:pPr>
        <w:rPr>
          <w:rFonts w:cs="Arial"/>
        </w:rPr>
      </w:pPr>
      <w:r w:rsidRPr="00011177">
        <w:rPr>
          <w:rFonts w:cs="Arial"/>
        </w:rPr>
        <w:t xml:space="preserve">C. </w:t>
      </w:r>
      <w:r w:rsidR="00BA2405" w:rsidRPr="00011177">
        <w:rPr>
          <w:rFonts w:cs="Arial"/>
        </w:rPr>
        <w:t>don’t bother checking your work</w:t>
      </w:r>
    </w:p>
    <w:p w14:paraId="2A5F9AFD" w14:textId="3CACB478" w:rsidR="00BA2405" w:rsidRPr="00011177" w:rsidRDefault="00D0156F" w:rsidP="00BA2405">
      <w:pPr>
        <w:rPr>
          <w:rFonts w:cs="Arial"/>
        </w:rPr>
      </w:pPr>
      <w:r w:rsidRPr="00011177">
        <w:rPr>
          <w:rFonts w:cs="Arial"/>
        </w:rPr>
        <w:t xml:space="preserve">D. </w:t>
      </w:r>
      <w:r w:rsidR="00BA2405" w:rsidRPr="00011177">
        <w:rPr>
          <w:rFonts w:cs="Arial"/>
        </w:rPr>
        <w:t>write as quickly as possible so you don’t forget as much</w:t>
      </w:r>
    </w:p>
    <w:p w14:paraId="30C99708"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A</w:t>
      </w:r>
    </w:p>
    <w:p w14:paraId="40B3CD72" w14:textId="49ADFF8C" w:rsidR="00BA2405" w:rsidRPr="00011177" w:rsidRDefault="00BA2405" w:rsidP="00BA2405">
      <w:pPr>
        <w:rPr>
          <w:rFonts w:cs="Arial"/>
        </w:rPr>
      </w:pPr>
      <w:r w:rsidRPr="00011177">
        <w:rPr>
          <w:rFonts w:cs="Arial"/>
        </w:rPr>
        <w:t>Learning Objective: 2-</w:t>
      </w:r>
      <w:r w:rsidR="007C07A2" w:rsidRPr="00011177">
        <w:rPr>
          <w:rFonts w:cs="Arial"/>
        </w:rPr>
        <w:t>5</w:t>
      </w:r>
      <w:r w:rsidRPr="00011177">
        <w:rPr>
          <w:rFonts w:cs="Arial"/>
        </w:rPr>
        <w:t xml:space="preserve">: </w:t>
      </w:r>
      <w:r w:rsidR="007C07A2" w:rsidRPr="00011177">
        <w:rPr>
          <w:rFonts w:cs="Arial"/>
        </w:rPr>
        <w:t>Define and differentiate between primary and secondary sources, especially in terms of their value and accuracy</w:t>
      </w:r>
      <w:r w:rsidRPr="00011177">
        <w:rPr>
          <w:rFonts w:cs="Arial"/>
        </w:rPr>
        <w:t>.</w:t>
      </w:r>
    </w:p>
    <w:p w14:paraId="7C228D04" w14:textId="77777777" w:rsidR="00930A07" w:rsidRPr="00011177" w:rsidRDefault="00930A07" w:rsidP="00930A07">
      <w:pPr>
        <w:rPr>
          <w:rFonts w:cs="Arial"/>
        </w:rPr>
      </w:pPr>
      <w:r w:rsidRPr="00011177">
        <w:rPr>
          <w:rFonts w:cs="Arial"/>
        </w:rPr>
        <w:t>Cognitive Domain: Application</w:t>
      </w:r>
    </w:p>
    <w:p w14:paraId="4CDD6974" w14:textId="77777777" w:rsidR="00BA2405" w:rsidRPr="00011177" w:rsidRDefault="00BA2405" w:rsidP="00BA2405">
      <w:pPr>
        <w:rPr>
          <w:rFonts w:cs="Arial"/>
        </w:rPr>
      </w:pPr>
      <w:r w:rsidRPr="00011177">
        <w:rPr>
          <w:rFonts w:cs="Arial"/>
        </w:rPr>
        <w:t>Answer Location: Source Documents</w:t>
      </w:r>
    </w:p>
    <w:p w14:paraId="1789032A" w14:textId="77777777" w:rsidR="00BA2405" w:rsidRPr="00011177" w:rsidRDefault="00BA2405" w:rsidP="00BA2405">
      <w:pPr>
        <w:rPr>
          <w:rFonts w:cs="Arial"/>
        </w:rPr>
      </w:pPr>
      <w:r w:rsidRPr="00011177">
        <w:rPr>
          <w:rFonts w:cs="Arial"/>
        </w:rPr>
        <w:t>Difficulty Level: Medium</w:t>
      </w:r>
    </w:p>
    <w:p w14:paraId="7E4B101C" w14:textId="77777777" w:rsidR="00BA2405" w:rsidRPr="00011177" w:rsidRDefault="00BA2405" w:rsidP="00BA2405">
      <w:pPr>
        <w:rPr>
          <w:rFonts w:cs="Arial"/>
        </w:rPr>
      </w:pPr>
    </w:p>
    <w:p w14:paraId="20B608AC" w14:textId="48942EB8" w:rsidR="00BA2405" w:rsidRPr="00011177" w:rsidRDefault="00BA2405" w:rsidP="00BA2405">
      <w:pPr>
        <w:rPr>
          <w:rFonts w:cs="Arial"/>
        </w:rPr>
      </w:pPr>
      <w:r w:rsidRPr="00011177">
        <w:rPr>
          <w:rFonts w:cs="Arial"/>
        </w:rPr>
        <w:t xml:space="preserve">7. Newspapers, magazines, books, and other publications </w:t>
      </w:r>
      <w:r w:rsidR="00EF1CEC" w:rsidRPr="00011177">
        <w:rPr>
          <w:rFonts w:cs="Arial"/>
        </w:rPr>
        <w:t>______</w:t>
      </w:r>
      <w:r w:rsidRPr="00011177">
        <w:rPr>
          <w:rFonts w:cs="Arial"/>
        </w:rPr>
        <w:t>.</w:t>
      </w:r>
    </w:p>
    <w:p w14:paraId="027763C3" w14:textId="2C1871AA" w:rsidR="00BA2405" w:rsidRPr="00011177" w:rsidRDefault="00D0156F" w:rsidP="00BA2405">
      <w:pPr>
        <w:rPr>
          <w:rFonts w:cs="Arial"/>
        </w:rPr>
      </w:pPr>
      <w:r w:rsidRPr="00011177">
        <w:rPr>
          <w:rFonts w:cs="Arial"/>
        </w:rPr>
        <w:t xml:space="preserve">A. </w:t>
      </w:r>
      <w:r w:rsidR="00BA2405" w:rsidRPr="00011177">
        <w:rPr>
          <w:rFonts w:cs="Arial"/>
        </w:rPr>
        <w:t>are too old to be useful in researching your topic</w:t>
      </w:r>
    </w:p>
    <w:p w14:paraId="393AE8F0" w14:textId="1E004D4C" w:rsidR="00BA2405" w:rsidRPr="00011177" w:rsidRDefault="00D0156F" w:rsidP="00BA2405">
      <w:pPr>
        <w:rPr>
          <w:rFonts w:cs="Arial"/>
        </w:rPr>
      </w:pPr>
      <w:r w:rsidRPr="00011177">
        <w:rPr>
          <w:rFonts w:cs="Arial"/>
        </w:rPr>
        <w:t xml:space="preserve">B. </w:t>
      </w:r>
      <w:r w:rsidR="00FF5D8B" w:rsidRPr="00011177">
        <w:rPr>
          <w:rFonts w:cs="Arial"/>
        </w:rPr>
        <w:t xml:space="preserve">are not always infallible, but you know </w:t>
      </w:r>
      <w:r w:rsidR="00173B4D" w:rsidRPr="00011177">
        <w:rPr>
          <w:rFonts w:cs="Arial"/>
        </w:rPr>
        <w:t xml:space="preserve">from </w:t>
      </w:r>
      <w:r w:rsidR="00FF5D8B" w:rsidRPr="00011177">
        <w:rPr>
          <w:rFonts w:cs="Arial"/>
        </w:rPr>
        <w:t>where they came</w:t>
      </w:r>
    </w:p>
    <w:p w14:paraId="24070267" w14:textId="41A31E67" w:rsidR="00BA2405" w:rsidRPr="00011177" w:rsidRDefault="00D0156F" w:rsidP="00BA2405">
      <w:pPr>
        <w:rPr>
          <w:rFonts w:cs="Arial"/>
        </w:rPr>
      </w:pPr>
      <w:r w:rsidRPr="00011177">
        <w:rPr>
          <w:rFonts w:cs="Arial"/>
        </w:rPr>
        <w:t xml:space="preserve">C. </w:t>
      </w:r>
      <w:r w:rsidR="00BA2405" w:rsidRPr="00011177">
        <w:rPr>
          <w:rFonts w:cs="Arial"/>
        </w:rPr>
        <w:t>are not recommended to use by the author of this book</w:t>
      </w:r>
    </w:p>
    <w:p w14:paraId="3BF3F146" w14:textId="0137B3F6" w:rsidR="00BA2405" w:rsidRPr="00011177" w:rsidRDefault="00D0156F" w:rsidP="00BA2405">
      <w:pPr>
        <w:rPr>
          <w:rFonts w:cs="Arial"/>
        </w:rPr>
      </w:pPr>
      <w:r w:rsidRPr="00011177">
        <w:rPr>
          <w:rFonts w:cs="Arial"/>
        </w:rPr>
        <w:t xml:space="preserve">D. </w:t>
      </w:r>
      <w:r w:rsidR="00BA2405" w:rsidRPr="00011177">
        <w:rPr>
          <w:rFonts w:cs="Arial"/>
        </w:rPr>
        <w:t>no longer exist in the digital age</w:t>
      </w:r>
    </w:p>
    <w:p w14:paraId="187BEBB0"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B</w:t>
      </w:r>
    </w:p>
    <w:p w14:paraId="650D8FEF" w14:textId="0B9901E7" w:rsidR="00BA2405" w:rsidRPr="00011177" w:rsidRDefault="00BA2405" w:rsidP="00BA2405">
      <w:pPr>
        <w:rPr>
          <w:rFonts w:cs="Arial"/>
        </w:rPr>
      </w:pPr>
      <w:r w:rsidRPr="00011177">
        <w:rPr>
          <w:rFonts w:cs="Arial"/>
        </w:rPr>
        <w:t>Learning Objective: 2-</w:t>
      </w:r>
      <w:r w:rsidR="00BF6CFE" w:rsidRPr="00011177">
        <w:rPr>
          <w:rFonts w:cs="Arial"/>
        </w:rPr>
        <w:t>6</w:t>
      </w:r>
      <w:r w:rsidRPr="00011177">
        <w:rPr>
          <w:rFonts w:cs="Arial"/>
        </w:rPr>
        <w:t>: Identify places where you can find information and which sources of information are the best to use in specific situations.</w:t>
      </w:r>
    </w:p>
    <w:p w14:paraId="1866980F" w14:textId="77777777" w:rsidR="00930A07" w:rsidRPr="00011177" w:rsidRDefault="00930A07" w:rsidP="00BA2405">
      <w:pPr>
        <w:rPr>
          <w:rFonts w:cs="Arial"/>
        </w:rPr>
      </w:pPr>
      <w:r w:rsidRPr="00011177">
        <w:rPr>
          <w:rFonts w:cs="Arial"/>
        </w:rPr>
        <w:t xml:space="preserve">Cognitive Domain: Comprehension </w:t>
      </w:r>
    </w:p>
    <w:p w14:paraId="5457AB39" w14:textId="07EAA747" w:rsidR="00BA2405" w:rsidRPr="00011177" w:rsidRDefault="00BA2405" w:rsidP="00BA2405">
      <w:pPr>
        <w:rPr>
          <w:rFonts w:cs="Arial"/>
        </w:rPr>
      </w:pPr>
      <w:r w:rsidRPr="00011177">
        <w:rPr>
          <w:rFonts w:cs="Arial"/>
        </w:rPr>
        <w:t xml:space="preserve">Answer Location: </w:t>
      </w:r>
      <w:r w:rsidR="00FF5D8B" w:rsidRPr="00011177">
        <w:rPr>
          <w:rFonts w:cs="Arial"/>
        </w:rPr>
        <w:t>Legacy Media</w:t>
      </w:r>
    </w:p>
    <w:p w14:paraId="29A4B790" w14:textId="77777777" w:rsidR="00BA2405" w:rsidRPr="00011177" w:rsidRDefault="00BA2405" w:rsidP="00BA2405">
      <w:pPr>
        <w:rPr>
          <w:rFonts w:cs="Arial"/>
        </w:rPr>
      </w:pPr>
      <w:r w:rsidRPr="00011177">
        <w:rPr>
          <w:rFonts w:cs="Arial"/>
        </w:rPr>
        <w:t>Difficulty Level: Medium</w:t>
      </w:r>
    </w:p>
    <w:p w14:paraId="2F22D49F" w14:textId="77777777" w:rsidR="00BA2405" w:rsidRPr="00011177" w:rsidRDefault="00BA2405" w:rsidP="00BA2405">
      <w:pPr>
        <w:rPr>
          <w:rFonts w:cs="Arial"/>
        </w:rPr>
      </w:pPr>
    </w:p>
    <w:p w14:paraId="6643B246" w14:textId="50FF9033" w:rsidR="00BA2405" w:rsidRPr="00011177" w:rsidRDefault="00BA2405" w:rsidP="00BA2405">
      <w:pPr>
        <w:rPr>
          <w:rFonts w:cs="Arial"/>
        </w:rPr>
      </w:pPr>
      <w:r w:rsidRPr="00011177">
        <w:rPr>
          <w:rFonts w:cs="Arial"/>
        </w:rPr>
        <w:t>8. Official websites that end in .</w:t>
      </w:r>
      <w:proofErr w:type="spellStart"/>
      <w:r w:rsidRPr="00011177">
        <w:rPr>
          <w:rFonts w:cs="Arial"/>
        </w:rPr>
        <w:t>gov</w:t>
      </w:r>
      <w:proofErr w:type="spellEnd"/>
      <w:r w:rsidRPr="00011177">
        <w:rPr>
          <w:rFonts w:cs="Arial"/>
        </w:rPr>
        <w:t xml:space="preserve"> or .</w:t>
      </w:r>
      <w:proofErr w:type="spellStart"/>
      <w:r w:rsidRPr="00011177">
        <w:rPr>
          <w:rFonts w:cs="Arial"/>
        </w:rPr>
        <w:t>edu</w:t>
      </w:r>
      <w:proofErr w:type="spellEnd"/>
      <w:r w:rsidRPr="00011177">
        <w:rPr>
          <w:rFonts w:cs="Arial"/>
        </w:rPr>
        <w:t xml:space="preserve"> </w:t>
      </w:r>
      <w:r w:rsidR="00EF1CEC" w:rsidRPr="00011177">
        <w:rPr>
          <w:rFonts w:cs="Arial"/>
        </w:rPr>
        <w:t>______</w:t>
      </w:r>
      <w:r w:rsidRPr="00011177">
        <w:rPr>
          <w:rFonts w:cs="Arial"/>
        </w:rPr>
        <w:t>.</w:t>
      </w:r>
    </w:p>
    <w:p w14:paraId="4E1B1174" w14:textId="33B71816" w:rsidR="00BA2405" w:rsidRPr="00011177" w:rsidRDefault="00D0156F" w:rsidP="00BA2405">
      <w:pPr>
        <w:rPr>
          <w:rFonts w:cs="Arial"/>
        </w:rPr>
      </w:pPr>
      <w:r w:rsidRPr="00011177">
        <w:rPr>
          <w:rFonts w:cs="Arial"/>
        </w:rPr>
        <w:t xml:space="preserve">A. </w:t>
      </w:r>
      <w:r w:rsidR="00BA2405" w:rsidRPr="00011177">
        <w:rPr>
          <w:rFonts w:cs="Arial"/>
        </w:rPr>
        <w:t>are not trustworthy sites</w:t>
      </w:r>
    </w:p>
    <w:p w14:paraId="7F7969CD" w14:textId="0216A7AE" w:rsidR="00BA2405" w:rsidRPr="00011177" w:rsidRDefault="00D0156F" w:rsidP="00BA2405">
      <w:pPr>
        <w:rPr>
          <w:rFonts w:cs="Arial"/>
        </w:rPr>
      </w:pPr>
      <w:r w:rsidRPr="00011177">
        <w:rPr>
          <w:rFonts w:cs="Arial"/>
        </w:rPr>
        <w:t xml:space="preserve">B. </w:t>
      </w:r>
      <w:r w:rsidR="00BA2405" w:rsidRPr="00011177">
        <w:rPr>
          <w:rFonts w:cs="Arial"/>
        </w:rPr>
        <w:t>are not as trustworthy as .com, .net, or .us sites</w:t>
      </w:r>
    </w:p>
    <w:p w14:paraId="6FDCD56E" w14:textId="2F3C840B" w:rsidR="00BA2405" w:rsidRPr="00011177" w:rsidRDefault="00D0156F" w:rsidP="00BA2405">
      <w:pPr>
        <w:rPr>
          <w:rFonts w:cs="Arial"/>
        </w:rPr>
      </w:pPr>
      <w:r w:rsidRPr="00011177">
        <w:rPr>
          <w:rFonts w:cs="Arial"/>
        </w:rPr>
        <w:lastRenderedPageBreak/>
        <w:t xml:space="preserve">C. </w:t>
      </w:r>
      <w:r w:rsidR="00BA2405" w:rsidRPr="00011177">
        <w:rPr>
          <w:rFonts w:cs="Arial"/>
        </w:rPr>
        <w:t>can be more trustworthy than .com, .net, or .us sites</w:t>
      </w:r>
    </w:p>
    <w:p w14:paraId="05F4D5D3" w14:textId="56D543D1" w:rsidR="00BA2405" w:rsidRPr="00011177" w:rsidRDefault="00D0156F" w:rsidP="00BA2405">
      <w:pPr>
        <w:rPr>
          <w:rFonts w:cs="Arial"/>
        </w:rPr>
      </w:pPr>
      <w:r w:rsidRPr="00011177">
        <w:rPr>
          <w:rFonts w:cs="Arial"/>
        </w:rPr>
        <w:t xml:space="preserve">D. </w:t>
      </w:r>
      <w:r w:rsidR="00BA2405" w:rsidRPr="00011177">
        <w:rPr>
          <w:rFonts w:cs="Arial"/>
        </w:rPr>
        <w:t>should be avoided</w:t>
      </w:r>
    </w:p>
    <w:p w14:paraId="1CBBB2AE"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C</w:t>
      </w:r>
    </w:p>
    <w:p w14:paraId="67C28B6F" w14:textId="7A11BF8F" w:rsidR="00BA2405" w:rsidRPr="00011177" w:rsidRDefault="00BA2405" w:rsidP="00BA2405">
      <w:pPr>
        <w:rPr>
          <w:rFonts w:cs="Arial"/>
        </w:rPr>
      </w:pPr>
      <w:r w:rsidRPr="00011177">
        <w:rPr>
          <w:rFonts w:cs="Arial"/>
        </w:rPr>
        <w:t>Learning Objective: 2-</w:t>
      </w:r>
      <w:r w:rsidR="00BF6CFE" w:rsidRPr="00011177">
        <w:rPr>
          <w:rFonts w:cs="Arial"/>
        </w:rPr>
        <w:t>6</w:t>
      </w:r>
      <w:r w:rsidRPr="00011177">
        <w:rPr>
          <w:rFonts w:cs="Arial"/>
        </w:rPr>
        <w:t>: Identify places where you can find information and which sources of information are the best to use in specific situations.</w:t>
      </w:r>
    </w:p>
    <w:p w14:paraId="2F1AA2DD" w14:textId="77777777" w:rsidR="00930A07" w:rsidRPr="00011177" w:rsidRDefault="00930A07" w:rsidP="00930A07">
      <w:pPr>
        <w:rPr>
          <w:rFonts w:cs="Arial"/>
        </w:rPr>
      </w:pPr>
      <w:r w:rsidRPr="00011177">
        <w:rPr>
          <w:rFonts w:cs="Arial"/>
        </w:rPr>
        <w:t>Cognitive Domain: Knowledge</w:t>
      </w:r>
    </w:p>
    <w:p w14:paraId="2D6C1371" w14:textId="77777777" w:rsidR="00BA2405" w:rsidRPr="00011177" w:rsidRDefault="00BA2405" w:rsidP="00BA2405">
      <w:pPr>
        <w:rPr>
          <w:rFonts w:cs="Arial"/>
        </w:rPr>
      </w:pPr>
      <w:r w:rsidRPr="00011177">
        <w:rPr>
          <w:rFonts w:cs="Arial"/>
        </w:rPr>
        <w:t>Answer Location: Official Websites</w:t>
      </w:r>
    </w:p>
    <w:p w14:paraId="7F7EC76C" w14:textId="77777777" w:rsidR="00BA2405" w:rsidRPr="00011177" w:rsidRDefault="00BA2405" w:rsidP="00BA2405">
      <w:pPr>
        <w:rPr>
          <w:rFonts w:cs="Arial"/>
        </w:rPr>
      </w:pPr>
      <w:r w:rsidRPr="00011177">
        <w:rPr>
          <w:rFonts w:cs="Arial"/>
        </w:rPr>
        <w:t>Difficulty Level: Easy</w:t>
      </w:r>
    </w:p>
    <w:p w14:paraId="3DB5751E" w14:textId="77777777" w:rsidR="00BA2405" w:rsidRPr="00011177" w:rsidRDefault="00BA2405" w:rsidP="00BA2405">
      <w:pPr>
        <w:rPr>
          <w:rFonts w:cs="Arial"/>
          <w:b/>
        </w:rPr>
      </w:pPr>
    </w:p>
    <w:p w14:paraId="755AD58A" w14:textId="4E979652" w:rsidR="00BA2405" w:rsidRPr="00011177" w:rsidRDefault="00BA2405" w:rsidP="00BA2405">
      <w:pPr>
        <w:rPr>
          <w:rFonts w:cs="Arial"/>
        </w:rPr>
      </w:pPr>
      <w:r w:rsidRPr="00011177">
        <w:rPr>
          <w:rFonts w:cs="Arial"/>
        </w:rPr>
        <w:t xml:space="preserve">9. A simple fact check </w:t>
      </w:r>
      <w:r w:rsidR="00EF1CEC" w:rsidRPr="00011177">
        <w:rPr>
          <w:rFonts w:cs="Arial"/>
        </w:rPr>
        <w:t>______</w:t>
      </w:r>
      <w:r w:rsidRPr="00011177">
        <w:rPr>
          <w:rFonts w:cs="Arial"/>
        </w:rPr>
        <w:t>.</w:t>
      </w:r>
    </w:p>
    <w:p w14:paraId="38BF0093" w14:textId="385AE23A" w:rsidR="00BA2405" w:rsidRPr="00011177" w:rsidRDefault="00D0156F" w:rsidP="00BA2405">
      <w:pPr>
        <w:rPr>
          <w:rFonts w:cs="Arial"/>
        </w:rPr>
      </w:pPr>
      <w:r w:rsidRPr="00011177">
        <w:rPr>
          <w:rFonts w:cs="Arial"/>
        </w:rPr>
        <w:t xml:space="preserve">A. </w:t>
      </w:r>
      <w:r w:rsidR="00BA2405" w:rsidRPr="00011177">
        <w:rPr>
          <w:rFonts w:cs="Arial"/>
        </w:rPr>
        <w:t>is rarely necessary</w:t>
      </w:r>
    </w:p>
    <w:p w14:paraId="1285E18B" w14:textId="1C1E8006" w:rsidR="00BA2405" w:rsidRPr="00011177" w:rsidRDefault="00D0156F" w:rsidP="00BA2405">
      <w:pPr>
        <w:rPr>
          <w:rFonts w:cs="Arial"/>
        </w:rPr>
      </w:pPr>
      <w:r w:rsidRPr="00011177">
        <w:rPr>
          <w:rFonts w:cs="Arial"/>
        </w:rPr>
        <w:t xml:space="preserve">B. </w:t>
      </w:r>
      <w:r w:rsidR="00BA2405" w:rsidRPr="00011177">
        <w:rPr>
          <w:rFonts w:cs="Arial"/>
        </w:rPr>
        <w:t>is not a good idea</w:t>
      </w:r>
    </w:p>
    <w:p w14:paraId="352A58AE" w14:textId="0ED9F5B4" w:rsidR="00BA2405" w:rsidRPr="00011177" w:rsidRDefault="00D0156F" w:rsidP="00BA2405">
      <w:pPr>
        <w:rPr>
          <w:rFonts w:cs="Arial"/>
        </w:rPr>
      </w:pPr>
      <w:r w:rsidRPr="00011177">
        <w:rPr>
          <w:rFonts w:cs="Arial"/>
        </w:rPr>
        <w:t xml:space="preserve">C. </w:t>
      </w:r>
      <w:r w:rsidR="00BA2405" w:rsidRPr="00011177">
        <w:rPr>
          <w:rFonts w:cs="Arial"/>
        </w:rPr>
        <w:t>is often overlooked</w:t>
      </w:r>
    </w:p>
    <w:p w14:paraId="3498D41E" w14:textId="3A83AAED" w:rsidR="00BA2405" w:rsidRPr="00011177" w:rsidRDefault="00D0156F" w:rsidP="00BA2405">
      <w:pPr>
        <w:rPr>
          <w:rFonts w:cs="Arial"/>
        </w:rPr>
      </w:pPr>
      <w:r w:rsidRPr="00011177">
        <w:rPr>
          <w:rFonts w:cs="Arial"/>
        </w:rPr>
        <w:t xml:space="preserve">D. </w:t>
      </w:r>
      <w:r w:rsidR="00BA2405" w:rsidRPr="00011177">
        <w:rPr>
          <w:rFonts w:cs="Arial"/>
        </w:rPr>
        <w:t xml:space="preserve">can take a significant amount of time </w:t>
      </w:r>
    </w:p>
    <w:p w14:paraId="660E529F"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D</w:t>
      </w:r>
    </w:p>
    <w:p w14:paraId="4E8481CA" w14:textId="73FCCB32" w:rsidR="00BA2405" w:rsidRPr="00011177" w:rsidRDefault="00BA2405" w:rsidP="00BA2405">
      <w:pPr>
        <w:rPr>
          <w:rFonts w:cs="Arial"/>
        </w:rPr>
      </w:pPr>
      <w:r w:rsidRPr="00011177">
        <w:rPr>
          <w:rFonts w:cs="Arial"/>
        </w:rPr>
        <w:t>Learning Objective: 2-</w:t>
      </w:r>
      <w:r w:rsidR="00FF5D8B" w:rsidRPr="00011177">
        <w:rPr>
          <w:rFonts w:cs="Arial"/>
        </w:rPr>
        <w:t>4</w:t>
      </w:r>
      <w:r w:rsidRPr="00011177">
        <w:rPr>
          <w:rFonts w:cs="Arial"/>
        </w:rPr>
        <w:t xml:space="preserve">: </w:t>
      </w:r>
      <w:r w:rsidR="00FF5D8B" w:rsidRPr="00011177">
        <w:rPr>
          <w:rFonts w:cs="Arial"/>
        </w:rPr>
        <w:t>Apply the basics of fact checking for simple mistakes in areas such as spelling and math</w:t>
      </w:r>
      <w:r w:rsidRPr="00011177">
        <w:rPr>
          <w:rFonts w:cs="Arial"/>
        </w:rPr>
        <w:t>.</w:t>
      </w:r>
    </w:p>
    <w:p w14:paraId="6E0F3E63" w14:textId="77777777" w:rsidR="00930A07" w:rsidRPr="00011177" w:rsidRDefault="00930A07" w:rsidP="00930A07">
      <w:pPr>
        <w:rPr>
          <w:rFonts w:cs="Arial"/>
        </w:rPr>
      </w:pPr>
      <w:r w:rsidRPr="00011177">
        <w:rPr>
          <w:rFonts w:cs="Arial"/>
        </w:rPr>
        <w:t>Cognitive Domain: Comprehension</w:t>
      </w:r>
    </w:p>
    <w:p w14:paraId="4C740F07" w14:textId="77777777" w:rsidR="00BA2405" w:rsidRPr="00011177" w:rsidRDefault="00BA2405" w:rsidP="00BA2405">
      <w:pPr>
        <w:rPr>
          <w:rFonts w:cs="Arial"/>
        </w:rPr>
      </w:pPr>
      <w:r w:rsidRPr="00011177">
        <w:rPr>
          <w:rFonts w:cs="Arial"/>
        </w:rPr>
        <w:t>Answer Location: Basic Fact Checking</w:t>
      </w:r>
    </w:p>
    <w:p w14:paraId="68AC7D2F" w14:textId="77777777" w:rsidR="00BA2405" w:rsidRPr="00011177" w:rsidRDefault="00BA2405" w:rsidP="00BA2405">
      <w:pPr>
        <w:rPr>
          <w:rFonts w:cs="Arial"/>
        </w:rPr>
      </w:pPr>
      <w:r w:rsidRPr="00011177">
        <w:rPr>
          <w:rFonts w:cs="Arial"/>
        </w:rPr>
        <w:t>Difficulty Level: Medium</w:t>
      </w:r>
    </w:p>
    <w:p w14:paraId="3C4B539C" w14:textId="77777777" w:rsidR="00BA2405" w:rsidRPr="00011177" w:rsidRDefault="00BA2405" w:rsidP="00BA2405">
      <w:pPr>
        <w:rPr>
          <w:rFonts w:cs="Arial"/>
        </w:rPr>
      </w:pPr>
    </w:p>
    <w:p w14:paraId="30D351DA" w14:textId="68410675" w:rsidR="00BA2405" w:rsidRPr="00011177" w:rsidRDefault="00BA2405" w:rsidP="00BA2405">
      <w:pPr>
        <w:rPr>
          <w:rFonts w:cs="Arial"/>
        </w:rPr>
      </w:pPr>
      <w:r w:rsidRPr="00011177">
        <w:rPr>
          <w:rFonts w:cs="Arial"/>
        </w:rPr>
        <w:t xml:space="preserve">10. When it comes to spelling, you should </w:t>
      </w:r>
      <w:r w:rsidR="00B94E1F" w:rsidRPr="00011177">
        <w:rPr>
          <w:rFonts w:cs="Arial"/>
        </w:rPr>
        <w:t>______</w:t>
      </w:r>
      <w:r w:rsidRPr="00011177">
        <w:rPr>
          <w:rFonts w:cs="Arial"/>
        </w:rPr>
        <w:t>.</w:t>
      </w:r>
    </w:p>
    <w:p w14:paraId="35F7EB4B" w14:textId="54162D7C" w:rsidR="00BA2405" w:rsidRPr="00011177" w:rsidRDefault="00D0156F" w:rsidP="00BA2405">
      <w:pPr>
        <w:rPr>
          <w:rFonts w:cs="Arial"/>
        </w:rPr>
      </w:pPr>
      <w:r w:rsidRPr="00011177">
        <w:rPr>
          <w:rFonts w:cs="Arial"/>
        </w:rPr>
        <w:t xml:space="preserve">A. </w:t>
      </w:r>
      <w:r w:rsidR="00BA2405" w:rsidRPr="00011177">
        <w:rPr>
          <w:rFonts w:cs="Arial"/>
        </w:rPr>
        <w:t xml:space="preserve">always run a computer-based spell-check </w:t>
      </w:r>
    </w:p>
    <w:p w14:paraId="030A6096" w14:textId="19BAE82E" w:rsidR="00BA2405" w:rsidRPr="00011177" w:rsidRDefault="00D0156F" w:rsidP="00BA2405">
      <w:pPr>
        <w:rPr>
          <w:rFonts w:cs="Arial"/>
        </w:rPr>
      </w:pPr>
      <w:r w:rsidRPr="00011177">
        <w:rPr>
          <w:rFonts w:cs="Arial"/>
        </w:rPr>
        <w:t xml:space="preserve">B. </w:t>
      </w:r>
      <w:r w:rsidR="00BA2405" w:rsidRPr="00011177">
        <w:rPr>
          <w:rFonts w:cs="Arial"/>
        </w:rPr>
        <w:t>always assume the first choice is correct</w:t>
      </w:r>
    </w:p>
    <w:p w14:paraId="402800C8" w14:textId="2445D20A" w:rsidR="00BA2405" w:rsidRPr="00011177" w:rsidRDefault="00D0156F" w:rsidP="00BA2405">
      <w:pPr>
        <w:rPr>
          <w:rFonts w:cs="Arial"/>
        </w:rPr>
      </w:pPr>
      <w:r w:rsidRPr="00011177">
        <w:rPr>
          <w:rFonts w:cs="Arial"/>
        </w:rPr>
        <w:t xml:space="preserve">C. </w:t>
      </w:r>
      <w:r w:rsidR="00BA2405" w:rsidRPr="00011177">
        <w:rPr>
          <w:rFonts w:cs="Arial"/>
        </w:rPr>
        <w:t>go through it as quickly as possible</w:t>
      </w:r>
    </w:p>
    <w:p w14:paraId="59B2CB87" w14:textId="6AE6B297" w:rsidR="00BA2405" w:rsidRPr="00011177" w:rsidRDefault="00D0156F" w:rsidP="00BA2405">
      <w:pPr>
        <w:rPr>
          <w:rFonts w:cs="Arial"/>
        </w:rPr>
      </w:pPr>
      <w:r w:rsidRPr="00011177">
        <w:rPr>
          <w:rFonts w:cs="Arial"/>
        </w:rPr>
        <w:t xml:space="preserve">D. </w:t>
      </w:r>
      <w:r w:rsidR="00BA2405" w:rsidRPr="00011177">
        <w:rPr>
          <w:rFonts w:cs="Arial"/>
        </w:rPr>
        <w:t>avoid using the computer-based spell</w:t>
      </w:r>
      <w:r w:rsidR="00011177" w:rsidRPr="00011177">
        <w:rPr>
          <w:rFonts w:cs="Arial"/>
        </w:rPr>
        <w:t>-</w:t>
      </w:r>
      <w:r w:rsidR="00BA2405" w:rsidRPr="00011177">
        <w:rPr>
          <w:rFonts w:cs="Arial"/>
        </w:rPr>
        <w:t>check</w:t>
      </w:r>
    </w:p>
    <w:p w14:paraId="3B36E6D7"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A</w:t>
      </w:r>
    </w:p>
    <w:p w14:paraId="4442960E" w14:textId="5A71415C" w:rsidR="00BA2405" w:rsidRPr="00011177" w:rsidRDefault="00BA2405" w:rsidP="00BA2405">
      <w:pPr>
        <w:rPr>
          <w:rFonts w:cs="Arial"/>
        </w:rPr>
      </w:pPr>
      <w:r w:rsidRPr="00011177">
        <w:rPr>
          <w:rFonts w:cs="Arial"/>
        </w:rPr>
        <w:t>Learning Objective: 2-</w:t>
      </w:r>
      <w:r w:rsidR="00FF5D8B" w:rsidRPr="00011177">
        <w:rPr>
          <w:rFonts w:cs="Arial"/>
        </w:rPr>
        <w:t>4</w:t>
      </w:r>
      <w:r w:rsidRPr="00011177">
        <w:rPr>
          <w:rFonts w:cs="Arial"/>
        </w:rPr>
        <w:t xml:space="preserve">: </w:t>
      </w:r>
      <w:r w:rsidR="00FF5D8B" w:rsidRPr="00011177">
        <w:rPr>
          <w:rFonts w:cs="Arial"/>
        </w:rPr>
        <w:t>Apply the basics of fact checking for simple mistakes in areas such as spelling and math</w:t>
      </w:r>
      <w:r w:rsidRPr="00011177">
        <w:rPr>
          <w:rFonts w:cs="Arial"/>
        </w:rPr>
        <w:t>.</w:t>
      </w:r>
    </w:p>
    <w:p w14:paraId="57F2996A" w14:textId="77777777" w:rsidR="00930A07" w:rsidRPr="00011177" w:rsidRDefault="00930A07" w:rsidP="00930A07">
      <w:pPr>
        <w:rPr>
          <w:rFonts w:cs="Arial"/>
        </w:rPr>
      </w:pPr>
      <w:r w:rsidRPr="00011177">
        <w:rPr>
          <w:rFonts w:cs="Arial"/>
        </w:rPr>
        <w:t>Cognitive Domain: Application</w:t>
      </w:r>
    </w:p>
    <w:p w14:paraId="498369A8" w14:textId="77777777" w:rsidR="00BA2405" w:rsidRPr="00011177" w:rsidRDefault="00BA2405" w:rsidP="00BA2405">
      <w:pPr>
        <w:rPr>
          <w:rFonts w:cs="Arial"/>
        </w:rPr>
      </w:pPr>
      <w:r w:rsidRPr="00011177">
        <w:rPr>
          <w:rFonts w:cs="Arial"/>
        </w:rPr>
        <w:t>Answer Location: Check Spelling</w:t>
      </w:r>
    </w:p>
    <w:p w14:paraId="318C1090" w14:textId="77777777" w:rsidR="00BA2405" w:rsidRPr="00011177" w:rsidRDefault="00BA2405" w:rsidP="00BA2405">
      <w:pPr>
        <w:rPr>
          <w:rFonts w:cs="Arial"/>
        </w:rPr>
      </w:pPr>
      <w:r w:rsidRPr="00011177">
        <w:rPr>
          <w:rFonts w:cs="Arial"/>
        </w:rPr>
        <w:t>Difficulty Level: Medium</w:t>
      </w:r>
    </w:p>
    <w:p w14:paraId="6564348F" w14:textId="77777777" w:rsidR="00BA2405" w:rsidRPr="00011177" w:rsidRDefault="00BA2405" w:rsidP="00BA2405">
      <w:pPr>
        <w:rPr>
          <w:rFonts w:cs="Arial"/>
        </w:rPr>
      </w:pPr>
    </w:p>
    <w:p w14:paraId="50414065" w14:textId="2F5E4118" w:rsidR="00BA2405" w:rsidRPr="00011177" w:rsidRDefault="00BA2405" w:rsidP="00BA2405">
      <w:pPr>
        <w:rPr>
          <w:rFonts w:cs="Arial"/>
        </w:rPr>
      </w:pPr>
      <w:r w:rsidRPr="00011177">
        <w:rPr>
          <w:rFonts w:cs="Arial"/>
        </w:rPr>
        <w:t xml:space="preserve">11. You need to do </w:t>
      </w:r>
      <w:proofErr w:type="spellStart"/>
      <w:r w:rsidRPr="00011177">
        <w:rPr>
          <w:rFonts w:cs="Arial"/>
        </w:rPr>
        <w:t>a</w:t>
      </w:r>
      <w:proofErr w:type="spellEnd"/>
      <w:r w:rsidRPr="00011177">
        <w:rPr>
          <w:rFonts w:cs="Arial"/>
        </w:rPr>
        <w:t xml:space="preserve"> </w:t>
      </w:r>
      <w:r w:rsidR="00B94E1F" w:rsidRPr="00011177">
        <w:rPr>
          <w:rFonts w:cs="Arial"/>
        </w:rPr>
        <w:t>______</w:t>
      </w:r>
      <w:r w:rsidRPr="00011177">
        <w:rPr>
          <w:rFonts w:cs="Arial"/>
        </w:rPr>
        <w:t xml:space="preserve"> examination of every proper noun in anything you write.</w:t>
      </w:r>
    </w:p>
    <w:p w14:paraId="7250327D" w14:textId="24E94AF0" w:rsidR="00BA2405" w:rsidRPr="00011177" w:rsidRDefault="00D0156F" w:rsidP="00BA2405">
      <w:pPr>
        <w:rPr>
          <w:rFonts w:cs="Arial"/>
        </w:rPr>
      </w:pPr>
      <w:r w:rsidRPr="00011177">
        <w:rPr>
          <w:rFonts w:cs="Arial"/>
        </w:rPr>
        <w:t xml:space="preserve">A. </w:t>
      </w:r>
      <w:r w:rsidR="00BA2405" w:rsidRPr="00011177">
        <w:rPr>
          <w:rFonts w:cs="Arial"/>
        </w:rPr>
        <w:t>word-for-word</w:t>
      </w:r>
    </w:p>
    <w:p w14:paraId="09ADD069" w14:textId="22EB5B46" w:rsidR="00BA2405" w:rsidRPr="00011177" w:rsidRDefault="00D0156F" w:rsidP="00BA2405">
      <w:pPr>
        <w:rPr>
          <w:rFonts w:cs="Arial"/>
        </w:rPr>
      </w:pPr>
      <w:r w:rsidRPr="00011177">
        <w:rPr>
          <w:rFonts w:cs="Arial"/>
        </w:rPr>
        <w:t xml:space="preserve">B. </w:t>
      </w:r>
      <w:r w:rsidR="00BA2405" w:rsidRPr="00011177">
        <w:rPr>
          <w:rFonts w:cs="Arial"/>
        </w:rPr>
        <w:t>computer-based spell-check</w:t>
      </w:r>
    </w:p>
    <w:p w14:paraId="6C210E4E" w14:textId="7AD43DFA" w:rsidR="00BA2405" w:rsidRPr="00011177" w:rsidRDefault="00D0156F" w:rsidP="00BA2405">
      <w:pPr>
        <w:rPr>
          <w:rFonts w:cs="Arial"/>
        </w:rPr>
      </w:pPr>
      <w:r w:rsidRPr="00011177">
        <w:rPr>
          <w:rFonts w:cs="Arial"/>
        </w:rPr>
        <w:t xml:space="preserve">C. </w:t>
      </w:r>
      <w:r w:rsidR="00BA2405" w:rsidRPr="00011177">
        <w:rPr>
          <w:rFonts w:cs="Arial"/>
        </w:rPr>
        <w:t>visual</w:t>
      </w:r>
    </w:p>
    <w:p w14:paraId="4B2EAF16" w14:textId="1EBF97AC" w:rsidR="00BA2405" w:rsidRPr="00011177" w:rsidRDefault="00D0156F" w:rsidP="00BA2405">
      <w:pPr>
        <w:rPr>
          <w:rFonts w:cs="Arial"/>
        </w:rPr>
      </w:pPr>
      <w:r w:rsidRPr="00011177">
        <w:rPr>
          <w:rFonts w:cs="Arial"/>
        </w:rPr>
        <w:t xml:space="preserve">D. </w:t>
      </w:r>
      <w:r w:rsidR="00BA2405" w:rsidRPr="00011177">
        <w:rPr>
          <w:rFonts w:cs="Arial"/>
        </w:rPr>
        <w:t>letter-by-letter</w:t>
      </w:r>
    </w:p>
    <w:p w14:paraId="58FFB66F"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D</w:t>
      </w:r>
    </w:p>
    <w:p w14:paraId="65069930" w14:textId="233208BF" w:rsidR="00BA2405" w:rsidRPr="00011177" w:rsidRDefault="00BA2405" w:rsidP="00BA2405">
      <w:pPr>
        <w:rPr>
          <w:rFonts w:cs="Arial"/>
        </w:rPr>
      </w:pPr>
      <w:r w:rsidRPr="00011177">
        <w:rPr>
          <w:rFonts w:cs="Arial"/>
        </w:rPr>
        <w:t>Learning Objective: 2-</w:t>
      </w:r>
      <w:r w:rsidR="00FF5D8B" w:rsidRPr="00011177">
        <w:rPr>
          <w:rFonts w:cs="Arial"/>
        </w:rPr>
        <w:t>4</w:t>
      </w:r>
      <w:r w:rsidRPr="00011177">
        <w:rPr>
          <w:rFonts w:cs="Arial"/>
        </w:rPr>
        <w:t xml:space="preserve">: </w:t>
      </w:r>
      <w:r w:rsidR="00FF5D8B" w:rsidRPr="00011177">
        <w:rPr>
          <w:rFonts w:cs="Arial"/>
        </w:rPr>
        <w:t>Apply the basics of fact checking for simple mistakes in areas such as spelling and math</w:t>
      </w:r>
      <w:r w:rsidRPr="00011177">
        <w:rPr>
          <w:rFonts w:cs="Arial"/>
        </w:rPr>
        <w:t>.</w:t>
      </w:r>
    </w:p>
    <w:p w14:paraId="2C9B2BF8" w14:textId="77777777" w:rsidR="00930A07" w:rsidRPr="00011177" w:rsidRDefault="00930A07" w:rsidP="00930A07">
      <w:pPr>
        <w:rPr>
          <w:rFonts w:cs="Arial"/>
        </w:rPr>
      </w:pPr>
      <w:r w:rsidRPr="00011177">
        <w:rPr>
          <w:rFonts w:cs="Arial"/>
        </w:rPr>
        <w:t>Cognitive Domain: Application</w:t>
      </w:r>
    </w:p>
    <w:p w14:paraId="492FB09C" w14:textId="77777777" w:rsidR="00BA2405" w:rsidRPr="00011177" w:rsidRDefault="00BA2405" w:rsidP="00BA2405">
      <w:pPr>
        <w:rPr>
          <w:rFonts w:cs="Arial"/>
        </w:rPr>
      </w:pPr>
      <w:r w:rsidRPr="00011177">
        <w:rPr>
          <w:rFonts w:cs="Arial"/>
        </w:rPr>
        <w:t>Answer Location: Review Proper Nouns</w:t>
      </w:r>
    </w:p>
    <w:p w14:paraId="557CFBC9" w14:textId="77777777" w:rsidR="00BA2405" w:rsidRPr="00011177" w:rsidRDefault="00BA2405" w:rsidP="00BA2405">
      <w:pPr>
        <w:rPr>
          <w:rFonts w:cs="Arial"/>
        </w:rPr>
      </w:pPr>
      <w:r w:rsidRPr="00011177">
        <w:rPr>
          <w:rFonts w:cs="Arial"/>
        </w:rPr>
        <w:t>Difficulty Level: Medium</w:t>
      </w:r>
    </w:p>
    <w:p w14:paraId="36D42131" w14:textId="77777777" w:rsidR="00BA2405" w:rsidRPr="00011177" w:rsidRDefault="00BA2405" w:rsidP="00BA2405">
      <w:pPr>
        <w:rPr>
          <w:rFonts w:cs="Arial"/>
        </w:rPr>
      </w:pPr>
    </w:p>
    <w:p w14:paraId="030A201C" w14:textId="372A533D" w:rsidR="00BA2405" w:rsidRPr="00011177" w:rsidRDefault="00BA2405" w:rsidP="00BA2405">
      <w:pPr>
        <w:rPr>
          <w:rFonts w:cs="Arial"/>
        </w:rPr>
      </w:pPr>
      <w:r w:rsidRPr="00011177">
        <w:rPr>
          <w:rFonts w:cs="Arial"/>
        </w:rPr>
        <w:t xml:space="preserve">12. Look at the </w:t>
      </w:r>
      <w:r w:rsidR="00704FC8" w:rsidRPr="00011177">
        <w:rPr>
          <w:rFonts w:cs="Arial"/>
        </w:rPr>
        <w:t>______</w:t>
      </w:r>
      <w:r w:rsidRPr="00011177">
        <w:rPr>
          <w:rFonts w:cs="Arial"/>
        </w:rPr>
        <w:t xml:space="preserve"> in your writing and make sure it’s right.</w:t>
      </w:r>
    </w:p>
    <w:p w14:paraId="367E7457" w14:textId="30015C8A" w:rsidR="00BA2405" w:rsidRPr="00011177" w:rsidRDefault="00D0156F" w:rsidP="00BA2405">
      <w:pPr>
        <w:rPr>
          <w:rFonts w:cs="Arial"/>
        </w:rPr>
      </w:pPr>
      <w:r w:rsidRPr="00011177">
        <w:rPr>
          <w:rFonts w:cs="Arial"/>
        </w:rPr>
        <w:lastRenderedPageBreak/>
        <w:t xml:space="preserve">A. </w:t>
      </w:r>
      <w:r w:rsidR="00BA2405" w:rsidRPr="00011177">
        <w:rPr>
          <w:rFonts w:cs="Arial"/>
        </w:rPr>
        <w:t>length</w:t>
      </w:r>
    </w:p>
    <w:p w14:paraId="2C4200DB" w14:textId="43650BCA" w:rsidR="00BA2405" w:rsidRPr="00011177" w:rsidRDefault="00D0156F" w:rsidP="00BA2405">
      <w:pPr>
        <w:rPr>
          <w:rFonts w:cs="Arial"/>
        </w:rPr>
      </w:pPr>
      <w:r w:rsidRPr="00011177">
        <w:rPr>
          <w:rFonts w:cs="Arial"/>
        </w:rPr>
        <w:t xml:space="preserve">B. </w:t>
      </w:r>
      <w:r w:rsidR="00BA2405" w:rsidRPr="00011177">
        <w:rPr>
          <w:rFonts w:cs="Arial"/>
        </w:rPr>
        <w:t>flow</w:t>
      </w:r>
    </w:p>
    <w:p w14:paraId="7B279477" w14:textId="17869120" w:rsidR="00BA2405" w:rsidRPr="00011177" w:rsidRDefault="00D0156F" w:rsidP="00BA2405">
      <w:pPr>
        <w:rPr>
          <w:rFonts w:cs="Arial"/>
        </w:rPr>
      </w:pPr>
      <w:r w:rsidRPr="00011177">
        <w:rPr>
          <w:rFonts w:cs="Arial"/>
        </w:rPr>
        <w:t xml:space="preserve">C. </w:t>
      </w:r>
      <w:r w:rsidR="00BA2405" w:rsidRPr="00011177">
        <w:rPr>
          <w:rFonts w:cs="Arial"/>
        </w:rPr>
        <w:t>math</w:t>
      </w:r>
    </w:p>
    <w:p w14:paraId="3877A14D" w14:textId="0B53A39A" w:rsidR="00BA2405" w:rsidRPr="00011177" w:rsidRDefault="00D0156F" w:rsidP="00BA2405">
      <w:pPr>
        <w:rPr>
          <w:rFonts w:cs="Arial"/>
        </w:rPr>
      </w:pPr>
      <w:r w:rsidRPr="00011177">
        <w:rPr>
          <w:rFonts w:cs="Arial"/>
        </w:rPr>
        <w:t xml:space="preserve">D. </w:t>
      </w:r>
      <w:r w:rsidR="00BA2405" w:rsidRPr="00011177">
        <w:rPr>
          <w:rFonts w:cs="Arial"/>
        </w:rPr>
        <w:t>rhythm</w:t>
      </w:r>
    </w:p>
    <w:p w14:paraId="6073DB6A"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C</w:t>
      </w:r>
    </w:p>
    <w:p w14:paraId="57B5668B" w14:textId="265BF8A6" w:rsidR="00BA2405" w:rsidRPr="00011177" w:rsidRDefault="00BA2405" w:rsidP="00BA2405">
      <w:pPr>
        <w:rPr>
          <w:rFonts w:cs="Arial"/>
        </w:rPr>
      </w:pPr>
      <w:r w:rsidRPr="00011177">
        <w:rPr>
          <w:rFonts w:cs="Arial"/>
        </w:rPr>
        <w:t>Learning Objective: 2-</w:t>
      </w:r>
      <w:r w:rsidR="00BE3AB7" w:rsidRPr="00011177">
        <w:rPr>
          <w:rFonts w:cs="Arial"/>
        </w:rPr>
        <w:t>4</w:t>
      </w:r>
      <w:r w:rsidRPr="00011177">
        <w:rPr>
          <w:rFonts w:cs="Arial"/>
        </w:rPr>
        <w:t xml:space="preserve">: </w:t>
      </w:r>
      <w:r w:rsidR="00BE3AB7" w:rsidRPr="00011177">
        <w:rPr>
          <w:rFonts w:cs="Arial"/>
        </w:rPr>
        <w:t>Apply the basics of fact checking for simple mistakes in areas such as spelling and math</w:t>
      </w:r>
      <w:r w:rsidRPr="00011177">
        <w:rPr>
          <w:rFonts w:cs="Arial"/>
        </w:rPr>
        <w:t>.</w:t>
      </w:r>
    </w:p>
    <w:p w14:paraId="287B8069" w14:textId="77777777" w:rsidR="00930A07" w:rsidRPr="00011177" w:rsidRDefault="00930A07" w:rsidP="00930A07">
      <w:pPr>
        <w:rPr>
          <w:rFonts w:cs="Arial"/>
        </w:rPr>
      </w:pPr>
      <w:r w:rsidRPr="00011177">
        <w:rPr>
          <w:rFonts w:cs="Arial"/>
        </w:rPr>
        <w:t>Cognitive Domain: Application</w:t>
      </w:r>
    </w:p>
    <w:p w14:paraId="652BD80E" w14:textId="77777777" w:rsidR="00BA2405" w:rsidRPr="00011177" w:rsidRDefault="00BA2405" w:rsidP="00BA2405">
      <w:pPr>
        <w:rPr>
          <w:rFonts w:cs="Arial"/>
        </w:rPr>
      </w:pPr>
      <w:r w:rsidRPr="00011177">
        <w:rPr>
          <w:rFonts w:cs="Arial"/>
        </w:rPr>
        <w:t>Answer Location: Look Into the Numbers</w:t>
      </w:r>
    </w:p>
    <w:p w14:paraId="2325F5F2" w14:textId="77777777" w:rsidR="00BA2405" w:rsidRPr="00011177" w:rsidRDefault="00BA2405" w:rsidP="00BA2405">
      <w:pPr>
        <w:rPr>
          <w:rFonts w:cs="Arial"/>
        </w:rPr>
      </w:pPr>
      <w:r w:rsidRPr="00011177">
        <w:rPr>
          <w:rFonts w:cs="Arial"/>
        </w:rPr>
        <w:t>Difficulty Level: Medium</w:t>
      </w:r>
    </w:p>
    <w:p w14:paraId="0259044F" w14:textId="77777777" w:rsidR="00BA2405" w:rsidRPr="00011177" w:rsidRDefault="00BA2405" w:rsidP="00BA2405">
      <w:pPr>
        <w:rPr>
          <w:rFonts w:cs="Arial"/>
        </w:rPr>
      </w:pPr>
    </w:p>
    <w:p w14:paraId="2C06F170" w14:textId="22B8022B" w:rsidR="00BA2405" w:rsidRPr="00011177" w:rsidRDefault="00BA2405" w:rsidP="00BA2405">
      <w:pPr>
        <w:rPr>
          <w:rFonts w:cs="Arial"/>
        </w:rPr>
      </w:pPr>
      <w:r w:rsidRPr="00011177">
        <w:rPr>
          <w:rFonts w:cs="Arial"/>
        </w:rPr>
        <w:t xml:space="preserve">13. When you list places for your events, </w:t>
      </w:r>
      <w:r w:rsidR="00704FC8" w:rsidRPr="00011177">
        <w:rPr>
          <w:rFonts w:cs="Arial"/>
        </w:rPr>
        <w:t>______</w:t>
      </w:r>
      <w:r w:rsidRPr="00011177">
        <w:rPr>
          <w:rFonts w:cs="Arial"/>
        </w:rPr>
        <w:t>.</w:t>
      </w:r>
    </w:p>
    <w:p w14:paraId="21692C02" w14:textId="6775BA34" w:rsidR="00BA2405" w:rsidRPr="00011177" w:rsidRDefault="00D0156F" w:rsidP="00BA2405">
      <w:pPr>
        <w:rPr>
          <w:rFonts w:cs="Arial"/>
        </w:rPr>
      </w:pPr>
      <w:r w:rsidRPr="00011177">
        <w:rPr>
          <w:rFonts w:cs="Arial"/>
        </w:rPr>
        <w:t xml:space="preserve">A. </w:t>
      </w:r>
      <w:r w:rsidR="00BA2405" w:rsidRPr="00011177">
        <w:rPr>
          <w:rFonts w:cs="Arial"/>
        </w:rPr>
        <w:t>go by memory</w:t>
      </w:r>
    </w:p>
    <w:p w14:paraId="5ACA1CCB" w14:textId="6ED28951" w:rsidR="00BA2405" w:rsidRPr="00011177" w:rsidRDefault="00D0156F" w:rsidP="00BA2405">
      <w:pPr>
        <w:rPr>
          <w:rFonts w:cs="Arial"/>
        </w:rPr>
      </w:pPr>
      <w:r w:rsidRPr="00011177">
        <w:rPr>
          <w:rFonts w:cs="Arial"/>
        </w:rPr>
        <w:t xml:space="preserve">B. </w:t>
      </w:r>
      <w:r w:rsidR="00BA2405" w:rsidRPr="00011177">
        <w:rPr>
          <w:rFonts w:cs="Arial"/>
        </w:rPr>
        <w:t>don’t bother checking the address</w:t>
      </w:r>
      <w:r w:rsidR="001C0A6B" w:rsidRPr="00011177">
        <w:rPr>
          <w:rFonts w:cs="Arial"/>
        </w:rPr>
        <w:t>es</w:t>
      </w:r>
    </w:p>
    <w:p w14:paraId="16BF904F" w14:textId="259B266C" w:rsidR="00BA2405" w:rsidRPr="00011177" w:rsidRDefault="00D0156F" w:rsidP="00BA2405">
      <w:pPr>
        <w:rPr>
          <w:rFonts w:cs="Arial"/>
        </w:rPr>
      </w:pPr>
      <w:r w:rsidRPr="00011177">
        <w:rPr>
          <w:rFonts w:cs="Arial"/>
        </w:rPr>
        <w:t xml:space="preserve">C. </w:t>
      </w:r>
      <w:r w:rsidR="00F6161D" w:rsidRPr="00011177">
        <w:rPr>
          <w:rFonts w:cs="Arial"/>
        </w:rPr>
        <w:t>G</w:t>
      </w:r>
      <w:r w:rsidR="00BA2405" w:rsidRPr="00011177">
        <w:rPr>
          <w:rFonts w:cs="Arial"/>
        </w:rPr>
        <w:t xml:space="preserve">oogle </w:t>
      </w:r>
      <w:r w:rsidR="00FC678E" w:rsidRPr="00011177">
        <w:rPr>
          <w:rFonts w:cs="Arial"/>
        </w:rPr>
        <w:t>them</w:t>
      </w:r>
    </w:p>
    <w:p w14:paraId="4E0FE424" w14:textId="2CC28B71" w:rsidR="00BA2405" w:rsidRPr="00011177" w:rsidRDefault="00D0156F" w:rsidP="00BA2405">
      <w:pPr>
        <w:rPr>
          <w:rFonts w:cs="Arial"/>
        </w:rPr>
      </w:pPr>
      <w:r w:rsidRPr="00011177">
        <w:rPr>
          <w:rFonts w:cs="Arial"/>
        </w:rPr>
        <w:t xml:space="preserve">D. </w:t>
      </w:r>
      <w:r w:rsidR="00BA2405" w:rsidRPr="00011177">
        <w:rPr>
          <w:rFonts w:cs="Arial"/>
        </w:rPr>
        <w:t>double-check the address</w:t>
      </w:r>
      <w:r w:rsidR="00BE3AB7" w:rsidRPr="00011177">
        <w:rPr>
          <w:rFonts w:cs="Arial"/>
        </w:rPr>
        <w:t>es</w:t>
      </w:r>
    </w:p>
    <w:p w14:paraId="52B010D1"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D</w:t>
      </w:r>
    </w:p>
    <w:p w14:paraId="478216AA" w14:textId="65D390DD" w:rsidR="00BA2405" w:rsidRPr="00011177" w:rsidRDefault="00BA2405" w:rsidP="00BA2405">
      <w:pPr>
        <w:rPr>
          <w:rFonts w:cs="Arial"/>
        </w:rPr>
      </w:pPr>
      <w:r w:rsidRPr="00011177">
        <w:rPr>
          <w:rFonts w:cs="Arial"/>
        </w:rPr>
        <w:t>Learning Objective: 2-</w:t>
      </w:r>
      <w:r w:rsidR="00BE3AB7" w:rsidRPr="00011177">
        <w:rPr>
          <w:rFonts w:cs="Arial"/>
        </w:rPr>
        <w:t>4</w:t>
      </w:r>
      <w:r w:rsidRPr="00011177">
        <w:rPr>
          <w:rFonts w:cs="Arial"/>
        </w:rPr>
        <w:t xml:space="preserve">: </w:t>
      </w:r>
      <w:r w:rsidR="00BE3AB7" w:rsidRPr="00011177">
        <w:rPr>
          <w:rFonts w:cs="Arial"/>
        </w:rPr>
        <w:t>Apply the basics of fact checking for simple mistakes in areas such as spelling and math</w:t>
      </w:r>
      <w:r w:rsidRPr="00011177">
        <w:rPr>
          <w:rFonts w:cs="Arial"/>
        </w:rPr>
        <w:t>.</w:t>
      </w:r>
    </w:p>
    <w:p w14:paraId="035B5952" w14:textId="77777777" w:rsidR="00930A07" w:rsidRPr="00011177" w:rsidRDefault="00930A07" w:rsidP="00930A07">
      <w:pPr>
        <w:rPr>
          <w:rFonts w:cs="Arial"/>
        </w:rPr>
      </w:pPr>
      <w:r w:rsidRPr="00011177">
        <w:rPr>
          <w:rFonts w:cs="Arial"/>
        </w:rPr>
        <w:t>Cognitive Domain: Knowledge</w:t>
      </w:r>
    </w:p>
    <w:p w14:paraId="64AC5172" w14:textId="77777777" w:rsidR="00BA2405" w:rsidRPr="00011177" w:rsidRDefault="00BA2405" w:rsidP="00BA2405">
      <w:pPr>
        <w:rPr>
          <w:rFonts w:cs="Arial"/>
        </w:rPr>
      </w:pPr>
      <w:r w:rsidRPr="00011177">
        <w:rPr>
          <w:rFonts w:cs="Arial"/>
        </w:rPr>
        <w:t>Answer Location: Check Places</w:t>
      </w:r>
    </w:p>
    <w:p w14:paraId="1AF8BF39" w14:textId="77777777" w:rsidR="00BA2405" w:rsidRPr="00011177" w:rsidRDefault="00BA2405" w:rsidP="00BA2405">
      <w:pPr>
        <w:rPr>
          <w:rFonts w:cs="Arial"/>
        </w:rPr>
      </w:pPr>
      <w:r w:rsidRPr="00011177">
        <w:rPr>
          <w:rFonts w:cs="Arial"/>
        </w:rPr>
        <w:t>Difficulty Level: Easy</w:t>
      </w:r>
    </w:p>
    <w:p w14:paraId="53CCBB2F" w14:textId="77777777" w:rsidR="00BA2405" w:rsidRPr="00011177" w:rsidRDefault="00BA2405" w:rsidP="00BA2405">
      <w:pPr>
        <w:rPr>
          <w:rFonts w:cs="Arial"/>
        </w:rPr>
      </w:pPr>
    </w:p>
    <w:p w14:paraId="7035CCDE" w14:textId="3E6C3ED3" w:rsidR="00BA2405" w:rsidRPr="00011177" w:rsidRDefault="00BA2405" w:rsidP="00BA2405">
      <w:pPr>
        <w:rPr>
          <w:rFonts w:cs="Arial"/>
        </w:rPr>
      </w:pPr>
      <w:r w:rsidRPr="00011177">
        <w:rPr>
          <w:rFonts w:cs="Arial"/>
        </w:rPr>
        <w:t xml:space="preserve">14. When you have to write something and attribute it to a source, you </w:t>
      </w:r>
      <w:r w:rsidR="001C0A6B" w:rsidRPr="00011177">
        <w:rPr>
          <w:rFonts w:cs="Arial"/>
        </w:rPr>
        <w:t xml:space="preserve">should </w:t>
      </w:r>
      <w:r w:rsidR="00704FC8" w:rsidRPr="00011177">
        <w:rPr>
          <w:rFonts w:cs="Arial"/>
        </w:rPr>
        <w:t>______</w:t>
      </w:r>
      <w:r w:rsidRPr="00011177">
        <w:rPr>
          <w:rFonts w:cs="Arial"/>
        </w:rPr>
        <w:t>.</w:t>
      </w:r>
    </w:p>
    <w:p w14:paraId="5B0155D6" w14:textId="41C0461F" w:rsidR="00BA2405" w:rsidRPr="00011177" w:rsidRDefault="00D0156F" w:rsidP="00BA2405">
      <w:pPr>
        <w:rPr>
          <w:rFonts w:cs="Arial"/>
        </w:rPr>
      </w:pPr>
      <w:r w:rsidRPr="00011177">
        <w:rPr>
          <w:rFonts w:cs="Arial"/>
        </w:rPr>
        <w:t xml:space="preserve">A. </w:t>
      </w:r>
      <w:r w:rsidR="00BA2405" w:rsidRPr="00011177">
        <w:rPr>
          <w:rFonts w:cs="Arial"/>
        </w:rPr>
        <w:t>stick to what the person said</w:t>
      </w:r>
    </w:p>
    <w:p w14:paraId="5D46CFE0" w14:textId="5421F030" w:rsidR="00BA2405" w:rsidRPr="00011177" w:rsidRDefault="00D0156F" w:rsidP="00BA2405">
      <w:pPr>
        <w:rPr>
          <w:rFonts w:cs="Arial"/>
        </w:rPr>
      </w:pPr>
      <w:r w:rsidRPr="00011177">
        <w:rPr>
          <w:rFonts w:cs="Arial"/>
        </w:rPr>
        <w:t xml:space="preserve">B. </w:t>
      </w:r>
      <w:r w:rsidR="00BA2405" w:rsidRPr="00011177">
        <w:rPr>
          <w:rFonts w:cs="Arial"/>
        </w:rPr>
        <w:t>go by memory</w:t>
      </w:r>
    </w:p>
    <w:p w14:paraId="00A1BC1D" w14:textId="1B747AD3" w:rsidR="00BA2405" w:rsidRPr="00011177" w:rsidRDefault="00D0156F" w:rsidP="00BA2405">
      <w:pPr>
        <w:rPr>
          <w:rFonts w:cs="Arial"/>
        </w:rPr>
      </w:pPr>
      <w:r w:rsidRPr="00011177">
        <w:rPr>
          <w:rFonts w:cs="Arial"/>
        </w:rPr>
        <w:t xml:space="preserve">C. </w:t>
      </w:r>
      <w:r w:rsidR="00BA2405" w:rsidRPr="00011177">
        <w:rPr>
          <w:rFonts w:cs="Arial"/>
        </w:rPr>
        <w:t>make it as powerful a quote as possible</w:t>
      </w:r>
    </w:p>
    <w:p w14:paraId="57BA620D" w14:textId="2327BD48" w:rsidR="00BA2405" w:rsidRPr="00011177" w:rsidRDefault="00D0156F" w:rsidP="00BA2405">
      <w:pPr>
        <w:rPr>
          <w:rFonts w:cs="Arial"/>
        </w:rPr>
      </w:pPr>
      <w:r w:rsidRPr="00011177">
        <w:rPr>
          <w:rFonts w:cs="Arial"/>
        </w:rPr>
        <w:t xml:space="preserve">D. </w:t>
      </w:r>
      <w:r w:rsidR="00BA2405" w:rsidRPr="00011177">
        <w:rPr>
          <w:rFonts w:cs="Arial"/>
        </w:rPr>
        <w:t>paraphrase as often as possible</w:t>
      </w:r>
    </w:p>
    <w:p w14:paraId="24506B6F"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A</w:t>
      </w:r>
    </w:p>
    <w:p w14:paraId="3C36570B" w14:textId="6605D6FF" w:rsidR="00BA2405" w:rsidRPr="00011177" w:rsidRDefault="00BA2405" w:rsidP="00BA2405">
      <w:pPr>
        <w:rPr>
          <w:rFonts w:cs="Arial"/>
        </w:rPr>
      </w:pPr>
      <w:r w:rsidRPr="00011177">
        <w:rPr>
          <w:rFonts w:cs="Arial"/>
        </w:rPr>
        <w:t>Learning Objective: 2-</w:t>
      </w:r>
      <w:r w:rsidR="00BE3AB7" w:rsidRPr="00011177">
        <w:rPr>
          <w:rFonts w:cs="Arial"/>
        </w:rPr>
        <w:t>7</w:t>
      </w:r>
      <w:r w:rsidRPr="00011177">
        <w:rPr>
          <w:rFonts w:cs="Arial"/>
        </w:rPr>
        <w:t xml:space="preserve">: </w:t>
      </w:r>
      <w:r w:rsidR="00BE3AB7" w:rsidRPr="00011177">
        <w:rPr>
          <w:rFonts w:cs="Arial"/>
        </w:rPr>
        <w:t>Examine the broader issues of accuracy, including acknowledging potential biases, sticking exactly to what people said and using multiple sources to verify concepts</w:t>
      </w:r>
      <w:r w:rsidRPr="00011177">
        <w:rPr>
          <w:rFonts w:cs="Arial"/>
        </w:rPr>
        <w:t>.</w:t>
      </w:r>
    </w:p>
    <w:p w14:paraId="2669F77E" w14:textId="77777777" w:rsidR="00930A07" w:rsidRPr="00011177" w:rsidRDefault="00930A07" w:rsidP="00930A07">
      <w:pPr>
        <w:rPr>
          <w:rFonts w:cs="Arial"/>
        </w:rPr>
      </w:pPr>
      <w:r w:rsidRPr="00011177">
        <w:rPr>
          <w:rFonts w:cs="Arial"/>
        </w:rPr>
        <w:t>Cognitive Domain: Knowledge</w:t>
      </w:r>
    </w:p>
    <w:p w14:paraId="0BB6130C" w14:textId="77777777" w:rsidR="00BA2405" w:rsidRPr="00011177" w:rsidRDefault="00BA2405" w:rsidP="00BA2405">
      <w:pPr>
        <w:rPr>
          <w:rFonts w:cs="Arial"/>
        </w:rPr>
      </w:pPr>
      <w:r w:rsidRPr="00011177">
        <w:rPr>
          <w:rFonts w:cs="Arial"/>
        </w:rPr>
        <w:t>Answer Location: Stick to What People Said</w:t>
      </w:r>
    </w:p>
    <w:p w14:paraId="60AE9844" w14:textId="77777777" w:rsidR="00BA2405" w:rsidRPr="00011177" w:rsidRDefault="00BA2405" w:rsidP="00BA2405">
      <w:pPr>
        <w:rPr>
          <w:rFonts w:cs="Arial"/>
        </w:rPr>
      </w:pPr>
      <w:r w:rsidRPr="00011177">
        <w:rPr>
          <w:rFonts w:cs="Arial"/>
        </w:rPr>
        <w:t>Difficulty Level: Easy</w:t>
      </w:r>
    </w:p>
    <w:p w14:paraId="25145CB2" w14:textId="77777777" w:rsidR="00BA2405" w:rsidRPr="00011177" w:rsidRDefault="00BA2405" w:rsidP="00BA2405">
      <w:pPr>
        <w:rPr>
          <w:rFonts w:cs="Arial"/>
        </w:rPr>
      </w:pPr>
    </w:p>
    <w:p w14:paraId="1934D309" w14:textId="4695297B" w:rsidR="00BA2405" w:rsidRPr="00011177" w:rsidRDefault="00BA2405" w:rsidP="00BA2405">
      <w:pPr>
        <w:rPr>
          <w:rFonts w:cs="Arial"/>
        </w:rPr>
      </w:pPr>
      <w:r w:rsidRPr="00011177">
        <w:rPr>
          <w:rFonts w:cs="Arial"/>
        </w:rPr>
        <w:t xml:space="preserve">15. When you are writing, you need to make sure you </w:t>
      </w:r>
      <w:r w:rsidR="00722972" w:rsidRPr="00011177">
        <w:rPr>
          <w:rFonts w:cs="Arial"/>
        </w:rPr>
        <w:t>______</w:t>
      </w:r>
      <w:r w:rsidRPr="00011177">
        <w:rPr>
          <w:rFonts w:cs="Arial"/>
        </w:rPr>
        <w:t>.</w:t>
      </w:r>
    </w:p>
    <w:p w14:paraId="1A90C6DB" w14:textId="39C733EA" w:rsidR="00BA2405" w:rsidRPr="00011177" w:rsidRDefault="00D0156F" w:rsidP="00BA2405">
      <w:pPr>
        <w:rPr>
          <w:rFonts w:cs="Arial"/>
        </w:rPr>
      </w:pPr>
      <w:r w:rsidRPr="00011177">
        <w:rPr>
          <w:rFonts w:cs="Arial"/>
        </w:rPr>
        <w:t xml:space="preserve">A. </w:t>
      </w:r>
      <w:r w:rsidR="00BA2405" w:rsidRPr="00011177">
        <w:rPr>
          <w:rFonts w:cs="Arial"/>
        </w:rPr>
        <w:t xml:space="preserve">make </w:t>
      </w:r>
      <w:r w:rsidR="001C0A6B" w:rsidRPr="00011177">
        <w:rPr>
          <w:rFonts w:cs="Arial"/>
        </w:rPr>
        <w:t xml:space="preserve">your story </w:t>
      </w:r>
      <w:r w:rsidR="00BA2405" w:rsidRPr="00011177">
        <w:rPr>
          <w:rFonts w:cs="Arial"/>
        </w:rPr>
        <w:t>sound as interesting as possible no matter what</w:t>
      </w:r>
    </w:p>
    <w:p w14:paraId="3F297715" w14:textId="13C3FEFB" w:rsidR="00BA2405" w:rsidRPr="00011177" w:rsidRDefault="00D0156F" w:rsidP="00BA2405">
      <w:pPr>
        <w:rPr>
          <w:rFonts w:cs="Arial"/>
        </w:rPr>
      </w:pPr>
      <w:r w:rsidRPr="00011177">
        <w:rPr>
          <w:rFonts w:cs="Arial"/>
        </w:rPr>
        <w:t xml:space="preserve">B. </w:t>
      </w:r>
      <w:r w:rsidR="00BA2405" w:rsidRPr="00011177">
        <w:rPr>
          <w:rFonts w:cs="Arial"/>
        </w:rPr>
        <w:t>only say what you know for sure</w:t>
      </w:r>
    </w:p>
    <w:p w14:paraId="34CA2AF5" w14:textId="2F05F3F0" w:rsidR="00BA2405" w:rsidRPr="00011177" w:rsidRDefault="00D0156F" w:rsidP="00BA2405">
      <w:pPr>
        <w:rPr>
          <w:rFonts w:cs="Arial"/>
        </w:rPr>
      </w:pPr>
      <w:r w:rsidRPr="00011177">
        <w:rPr>
          <w:rFonts w:cs="Arial"/>
        </w:rPr>
        <w:t xml:space="preserve">C. </w:t>
      </w:r>
      <w:r w:rsidR="00BA2405" w:rsidRPr="00011177">
        <w:rPr>
          <w:rFonts w:cs="Arial"/>
        </w:rPr>
        <w:t>enhance concrete details</w:t>
      </w:r>
    </w:p>
    <w:p w14:paraId="4ADEDA09" w14:textId="548CDCA0" w:rsidR="00BA2405" w:rsidRPr="00011177" w:rsidRDefault="00D0156F" w:rsidP="00BA2405">
      <w:pPr>
        <w:rPr>
          <w:rFonts w:cs="Arial"/>
        </w:rPr>
      </w:pPr>
      <w:r w:rsidRPr="00011177">
        <w:rPr>
          <w:rFonts w:cs="Arial"/>
        </w:rPr>
        <w:t xml:space="preserve">D. </w:t>
      </w:r>
      <w:r w:rsidR="00BA2405" w:rsidRPr="00011177">
        <w:rPr>
          <w:rFonts w:cs="Arial"/>
        </w:rPr>
        <w:t>use a lot of adjectives</w:t>
      </w:r>
    </w:p>
    <w:p w14:paraId="625F6DB9"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B</w:t>
      </w:r>
    </w:p>
    <w:p w14:paraId="020145FA" w14:textId="0062515A" w:rsidR="00BA2405" w:rsidRPr="00011177" w:rsidRDefault="00BA2405" w:rsidP="00BA2405">
      <w:pPr>
        <w:rPr>
          <w:rFonts w:cs="Arial"/>
        </w:rPr>
      </w:pPr>
      <w:r w:rsidRPr="00011177">
        <w:rPr>
          <w:rFonts w:cs="Arial"/>
        </w:rPr>
        <w:t>Learning Objective: 2-</w:t>
      </w:r>
      <w:r w:rsidR="00BE3AB7" w:rsidRPr="00011177">
        <w:rPr>
          <w:rFonts w:cs="Arial"/>
        </w:rPr>
        <w:t>7</w:t>
      </w:r>
      <w:r w:rsidRPr="00011177">
        <w:rPr>
          <w:rFonts w:cs="Arial"/>
        </w:rPr>
        <w:t xml:space="preserve">: </w:t>
      </w:r>
      <w:r w:rsidR="00BE3AB7" w:rsidRPr="00011177">
        <w:rPr>
          <w:rFonts w:cs="Arial"/>
        </w:rPr>
        <w:t>Examine the broader issues of accuracy, including acknowledging potential biases, sticking exactly to what people said and using multiple sources to verify concepts</w:t>
      </w:r>
      <w:r w:rsidRPr="00011177">
        <w:rPr>
          <w:rFonts w:cs="Arial"/>
        </w:rPr>
        <w:t>.</w:t>
      </w:r>
    </w:p>
    <w:p w14:paraId="4B63677D" w14:textId="77777777" w:rsidR="00930A07" w:rsidRPr="00011177" w:rsidRDefault="00930A07" w:rsidP="00930A07">
      <w:pPr>
        <w:rPr>
          <w:rFonts w:cs="Arial"/>
        </w:rPr>
      </w:pPr>
      <w:r w:rsidRPr="00011177">
        <w:rPr>
          <w:rFonts w:cs="Arial"/>
        </w:rPr>
        <w:t>Cognitive Domain: Knowledge</w:t>
      </w:r>
    </w:p>
    <w:p w14:paraId="05E62D4A" w14:textId="77777777" w:rsidR="00BA2405" w:rsidRPr="00011177" w:rsidRDefault="00BA2405" w:rsidP="00BA2405">
      <w:pPr>
        <w:rPr>
          <w:rFonts w:cs="Arial"/>
        </w:rPr>
      </w:pPr>
      <w:r w:rsidRPr="00011177">
        <w:rPr>
          <w:rFonts w:cs="Arial"/>
        </w:rPr>
        <w:lastRenderedPageBreak/>
        <w:t>Answer Location: Say Only What You Know for Sure</w:t>
      </w:r>
    </w:p>
    <w:p w14:paraId="1DA4F4FD" w14:textId="77777777" w:rsidR="00BA2405" w:rsidRPr="00011177" w:rsidRDefault="00BA2405" w:rsidP="00BA2405">
      <w:pPr>
        <w:rPr>
          <w:rFonts w:cs="Arial"/>
        </w:rPr>
      </w:pPr>
      <w:r w:rsidRPr="00011177">
        <w:rPr>
          <w:rFonts w:cs="Arial"/>
        </w:rPr>
        <w:t>Difficulty Level: Easy</w:t>
      </w:r>
    </w:p>
    <w:p w14:paraId="5C574A73" w14:textId="77777777" w:rsidR="00BA2405" w:rsidRPr="00011177" w:rsidRDefault="00BA2405" w:rsidP="00BA2405">
      <w:pPr>
        <w:rPr>
          <w:rFonts w:cs="Arial"/>
        </w:rPr>
      </w:pPr>
    </w:p>
    <w:p w14:paraId="1BD014FE" w14:textId="3AF8BBD8" w:rsidR="00BA2405" w:rsidRPr="00011177" w:rsidRDefault="00BA2405" w:rsidP="00BA2405">
      <w:pPr>
        <w:rPr>
          <w:rFonts w:cs="Arial"/>
        </w:rPr>
      </w:pPr>
      <w:r w:rsidRPr="00011177">
        <w:rPr>
          <w:rFonts w:cs="Arial"/>
        </w:rPr>
        <w:t xml:space="preserve">16. In most cases, stating </w:t>
      </w:r>
      <w:proofErr w:type="gramStart"/>
      <w:r w:rsidRPr="00011177">
        <w:rPr>
          <w:rFonts w:cs="Arial"/>
        </w:rPr>
        <w:t>a(</w:t>
      </w:r>
      <w:proofErr w:type="gramEnd"/>
      <w:r w:rsidRPr="00011177">
        <w:rPr>
          <w:rFonts w:cs="Arial"/>
        </w:rPr>
        <w:t xml:space="preserve">n) </w:t>
      </w:r>
      <w:r w:rsidR="00E17ECA" w:rsidRPr="00011177">
        <w:rPr>
          <w:rFonts w:cs="Arial"/>
        </w:rPr>
        <w:t>______</w:t>
      </w:r>
      <w:r w:rsidRPr="00011177">
        <w:rPr>
          <w:rFonts w:cs="Arial"/>
        </w:rPr>
        <w:t xml:space="preserve"> is the first step toward trouble.</w:t>
      </w:r>
    </w:p>
    <w:p w14:paraId="18C20761" w14:textId="2404E0D3" w:rsidR="00BA2405" w:rsidRPr="00011177" w:rsidRDefault="00D0156F" w:rsidP="00BA2405">
      <w:pPr>
        <w:rPr>
          <w:rFonts w:cs="Arial"/>
        </w:rPr>
      </w:pPr>
      <w:r w:rsidRPr="00011177">
        <w:rPr>
          <w:rFonts w:cs="Arial"/>
        </w:rPr>
        <w:t xml:space="preserve">A. </w:t>
      </w:r>
      <w:r w:rsidR="00BA2405" w:rsidRPr="00011177">
        <w:rPr>
          <w:rFonts w:cs="Arial"/>
        </w:rPr>
        <w:t>absolute</w:t>
      </w:r>
    </w:p>
    <w:p w14:paraId="66A1C311" w14:textId="107CE2CD" w:rsidR="00BA2405" w:rsidRPr="00011177" w:rsidRDefault="00D0156F" w:rsidP="00BA2405">
      <w:pPr>
        <w:rPr>
          <w:rFonts w:cs="Arial"/>
        </w:rPr>
      </w:pPr>
      <w:r w:rsidRPr="00011177">
        <w:rPr>
          <w:rFonts w:cs="Arial"/>
        </w:rPr>
        <w:t xml:space="preserve">B. </w:t>
      </w:r>
      <w:r w:rsidR="00BA2405" w:rsidRPr="00011177">
        <w:rPr>
          <w:rFonts w:cs="Arial"/>
        </w:rPr>
        <w:t>truism</w:t>
      </w:r>
    </w:p>
    <w:p w14:paraId="66C5512B" w14:textId="2E8CCF47" w:rsidR="00BA2405" w:rsidRPr="00011177" w:rsidRDefault="00D0156F" w:rsidP="00BA2405">
      <w:pPr>
        <w:rPr>
          <w:rFonts w:cs="Arial"/>
        </w:rPr>
      </w:pPr>
      <w:r w:rsidRPr="00011177">
        <w:rPr>
          <w:rFonts w:cs="Arial"/>
        </w:rPr>
        <w:t xml:space="preserve">C. </w:t>
      </w:r>
      <w:r w:rsidR="00BA2405" w:rsidRPr="00011177">
        <w:rPr>
          <w:rFonts w:cs="Arial"/>
        </w:rPr>
        <w:t>theory</w:t>
      </w:r>
    </w:p>
    <w:p w14:paraId="3AC7D156" w14:textId="612A0DB2" w:rsidR="00BA2405" w:rsidRPr="00011177" w:rsidRDefault="00D0156F" w:rsidP="00BA2405">
      <w:pPr>
        <w:rPr>
          <w:rFonts w:cs="Arial"/>
        </w:rPr>
      </w:pPr>
      <w:r w:rsidRPr="00011177">
        <w:rPr>
          <w:rFonts w:cs="Arial"/>
        </w:rPr>
        <w:t xml:space="preserve">D. </w:t>
      </w:r>
      <w:r w:rsidR="00BA2405" w:rsidRPr="00011177">
        <w:rPr>
          <w:rFonts w:cs="Arial"/>
        </w:rPr>
        <w:t>opposite</w:t>
      </w:r>
    </w:p>
    <w:p w14:paraId="1EB6AD9B"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A</w:t>
      </w:r>
    </w:p>
    <w:p w14:paraId="612ED339" w14:textId="2AA99C28" w:rsidR="00BA2405" w:rsidRPr="00011177" w:rsidRDefault="00BA2405" w:rsidP="00BA2405">
      <w:pPr>
        <w:rPr>
          <w:rFonts w:cs="Arial"/>
        </w:rPr>
      </w:pPr>
      <w:r w:rsidRPr="00011177">
        <w:rPr>
          <w:rFonts w:cs="Arial"/>
        </w:rPr>
        <w:t>Learning Objective: 2-</w:t>
      </w:r>
      <w:r w:rsidR="00BE3AB7" w:rsidRPr="00011177">
        <w:rPr>
          <w:rFonts w:cs="Arial"/>
        </w:rPr>
        <w:t>7</w:t>
      </w:r>
      <w:r w:rsidRPr="00011177">
        <w:rPr>
          <w:rFonts w:cs="Arial"/>
        </w:rPr>
        <w:t xml:space="preserve">: </w:t>
      </w:r>
      <w:r w:rsidR="00BE3AB7" w:rsidRPr="00011177">
        <w:rPr>
          <w:rFonts w:cs="Arial"/>
        </w:rPr>
        <w:t>Examine the broader issues of accuracy, including acknowledging potential biases, sticking exactly to what people said and using multiple sources to verify concepts</w:t>
      </w:r>
      <w:r w:rsidRPr="00011177">
        <w:rPr>
          <w:rFonts w:cs="Arial"/>
        </w:rPr>
        <w:t>.</w:t>
      </w:r>
    </w:p>
    <w:p w14:paraId="7384DDF1" w14:textId="77777777" w:rsidR="00930A07" w:rsidRPr="00011177" w:rsidRDefault="00930A07" w:rsidP="00930A07">
      <w:pPr>
        <w:rPr>
          <w:rFonts w:cs="Arial"/>
        </w:rPr>
      </w:pPr>
      <w:r w:rsidRPr="00011177">
        <w:rPr>
          <w:rFonts w:cs="Arial"/>
        </w:rPr>
        <w:t>Cognitive Domain: Knowledge</w:t>
      </w:r>
    </w:p>
    <w:p w14:paraId="5C6A0939" w14:textId="77777777" w:rsidR="00BA2405" w:rsidRPr="00011177" w:rsidRDefault="00BA2405" w:rsidP="00BA2405">
      <w:pPr>
        <w:rPr>
          <w:rFonts w:cs="Arial"/>
        </w:rPr>
      </w:pPr>
      <w:r w:rsidRPr="00011177">
        <w:rPr>
          <w:rFonts w:cs="Arial"/>
        </w:rPr>
        <w:t>Answer Location: Say Only What You Know for Sure</w:t>
      </w:r>
    </w:p>
    <w:p w14:paraId="2E8B2730" w14:textId="77777777" w:rsidR="00BA2405" w:rsidRPr="00011177" w:rsidRDefault="00BA2405" w:rsidP="00BA2405">
      <w:pPr>
        <w:rPr>
          <w:rFonts w:cs="Arial"/>
        </w:rPr>
      </w:pPr>
      <w:r w:rsidRPr="00011177">
        <w:rPr>
          <w:rFonts w:cs="Arial"/>
        </w:rPr>
        <w:t>Difficulty Level: Easy</w:t>
      </w:r>
    </w:p>
    <w:p w14:paraId="2B6B1F33" w14:textId="77777777" w:rsidR="00BA2405" w:rsidRPr="00011177" w:rsidRDefault="00BA2405" w:rsidP="00BA2405">
      <w:pPr>
        <w:rPr>
          <w:rFonts w:cs="Arial"/>
        </w:rPr>
      </w:pPr>
    </w:p>
    <w:p w14:paraId="4798BB4C" w14:textId="255C4A98" w:rsidR="00BA2405" w:rsidRPr="00011177" w:rsidRDefault="00BA2405" w:rsidP="00BA2405">
      <w:pPr>
        <w:rPr>
          <w:rFonts w:cs="Arial"/>
        </w:rPr>
      </w:pPr>
      <w:r w:rsidRPr="00011177">
        <w:rPr>
          <w:rFonts w:cs="Arial"/>
        </w:rPr>
        <w:t xml:space="preserve">17. The ability to support an argument often rests on </w:t>
      </w:r>
      <w:r w:rsidR="00245DBB" w:rsidRPr="00011177">
        <w:rPr>
          <w:rFonts w:cs="Arial"/>
        </w:rPr>
        <w:t>______</w:t>
      </w:r>
      <w:r w:rsidRPr="00011177">
        <w:rPr>
          <w:rFonts w:cs="Arial"/>
        </w:rPr>
        <w:t>.</w:t>
      </w:r>
    </w:p>
    <w:p w14:paraId="49562F4C" w14:textId="6D18DDFA" w:rsidR="00BA2405" w:rsidRPr="00011177" w:rsidRDefault="00D0156F" w:rsidP="00BA2405">
      <w:pPr>
        <w:rPr>
          <w:rFonts w:cs="Arial"/>
        </w:rPr>
      </w:pPr>
      <w:r w:rsidRPr="00011177">
        <w:rPr>
          <w:rFonts w:cs="Arial"/>
        </w:rPr>
        <w:t xml:space="preserve">A. </w:t>
      </w:r>
      <w:r w:rsidR="00BA2405" w:rsidRPr="00011177">
        <w:rPr>
          <w:rFonts w:cs="Arial"/>
        </w:rPr>
        <w:t>hearsay</w:t>
      </w:r>
    </w:p>
    <w:p w14:paraId="0A61448A" w14:textId="5BCD90A0" w:rsidR="00BA2405" w:rsidRPr="00011177" w:rsidRDefault="00D0156F" w:rsidP="00BA2405">
      <w:pPr>
        <w:rPr>
          <w:rFonts w:cs="Arial"/>
        </w:rPr>
      </w:pPr>
      <w:r w:rsidRPr="00011177">
        <w:rPr>
          <w:rFonts w:cs="Arial"/>
        </w:rPr>
        <w:t xml:space="preserve">B. </w:t>
      </w:r>
      <w:r w:rsidR="00BA2405" w:rsidRPr="00011177">
        <w:rPr>
          <w:rFonts w:cs="Arial"/>
        </w:rPr>
        <w:t>the truth</w:t>
      </w:r>
    </w:p>
    <w:p w14:paraId="508F1203" w14:textId="37750293" w:rsidR="00BA2405" w:rsidRPr="00011177" w:rsidRDefault="00D0156F" w:rsidP="00BA2405">
      <w:pPr>
        <w:rPr>
          <w:rFonts w:cs="Arial"/>
        </w:rPr>
      </w:pPr>
      <w:r w:rsidRPr="00011177">
        <w:rPr>
          <w:rFonts w:cs="Arial"/>
        </w:rPr>
        <w:t xml:space="preserve">C. </w:t>
      </w:r>
      <w:r w:rsidR="00BA2405" w:rsidRPr="00011177">
        <w:rPr>
          <w:rFonts w:cs="Arial"/>
        </w:rPr>
        <w:t>how loud you argue</w:t>
      </w:r>
    </w:p>
    <w:p w14:paraId="1BB2D98E" w14:textId="0E837694" w:rsidR="00BA2405" w:rsidRPr="00011177" w:rsidRDefault="00D0156F" w:rsidP="00BA2405">
      <w:pPr>
        <w:rPr>
          <w:rFonts w:cs="Arial"/>
        </w:rPr>
      </w:pPr>
      <w:r w:rsidRPr="00011177">
        <w:rPr>
          <w:rFonts w:cs="Arial"/>
        </w:rPr>
        <w:t xml:space="preserve">D. </w:t>
      </w:r>
      <w:r w:rsidR="00BA2405" w:rsidRPr="00011177">
        <w:rPr>
          <w:rFonts w:cs="Arial"/>
        </w:rPr>
        <w:t>the quality and quantity of your source material</w:t>
      </w:r>
    </w:p>
    <w:p w14:paraId="3750D59B"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xml:space="preserve">: D </w:t>
      </w:r>
    </w:p>
    <w:p w14:paraId="331F7DEA" w14:textId="583A20D5" w:rsidR="00BA2405" w:rsidRPr="00011177" w:rsidRDefault="00BA2405" w:rsidP="00BA2405">
      <w:pPr>
        <w:rPr>
          <w:rFonts w:cs="Arial"/>
        </w:rPr>
      </w:pPr>
      <w:r w:rsidRPr="00011177">
        <w:rPr>
          <w:rFonts w:cs="Arial"/>
        </w:rPr>
        <w:t>Learning Objective: 2-</w:t>
      </w:r>
      <w:r w:rsidR="00BE3AB7" w:rsidRPr="00011177">
        <w:rPr>
          <w:rFonts w:cs="Arial"/>
        </w:rPr>
        <w:t>7</w:t>
      </w:r>
      <w:r w:rsidRPr="00011177">
        <w:rPr>
          <w:rFonts w:cs="Arial"/>
        </w:rPr>
        <w:t xml:space="preserve">: </w:t>
      </w:r>
      <w:r w:rsidR="00BE3AB7" w:rsidRPr="00011177">
        <w:rPr>
          <w:rFonts w:cs="Arial"/>
        </w:rPr>
        <w:t>Examine the broader issues of accuracy, including acknowledging potential biases, sticking exactly to what people said and using multiple sources to verify concepts</w:t>
      </w:r>
      <w:r w:rsidRPr="00011177">
        <w:rPr>
          <w:rFonts w:cs="Arial"/>
        </w:rPr>
        <w:t>.</w:t>
      </w:r>
    </w:p>
    <w:p w14:paraId="66B4C1C2" w14:textId="77777777" w:rsidR="00930A07" w:rsidRPr="00011177" w:rsidRDefault="00930A07" w:rsidP="00930A07">
      <w:pPr>
        <w:rPr>
          <w:rFonts w:cs="Arial"/>
        </w:rPr>
      </w:pPr>
      <w:r w:rsidRPr="00011177">
        <w:rPr>
          <w:rFonts w:cs="Arial"/>
        </w:rPr>
        <w:t>Cognitive Domain: Knowledge</w:t>
      </w:r>
    </w:p>
    <w:p w14:paraId="5A2E5558" w14:textId="77777777" w:rsidR="00BA2405" w:rsidRPr="00011177" w:rsidRDefault="00BA2405" w:rsidP="00BA2405">
      <w:pPr>
        <w:rPr>
          <w:rFonts w:cs="Arial"/>
        </w:rPr>
      </w:pPr>
      <w:r w:rsidRPr="00011177">
        <w:rPr>
          <w:rFonts w:cs="Arial"/>
        </w:rPr>
        <w:t>Answer Location: Find More Than One Good Source for Key Facts</w:t>
      </w:r>
    </w:p>
    <w:p w14:paraId="4182DD11" w14:textId="77777777" w:rsidR="00BA2405" w:rsidRPr="00011177" w:rsidRDefault="00BA2405" w:rsidP="00BA2405">
      <w:pPr>
        <w:rPr>
          <w:rFonts w:cs="Arial"/>
        </w:rPr>
      </w:pPr>
      <w:r w:rsidRPr="00011177">
        <w:rPr>
          <w:rFonts w:cs="Arial"/>
        </w:rPr>
        <w:t>Difficulty Level: Easy</w:t>
      </w:r>
    </w:p>
    <w:p w14:paraId="5467AAE5" w14:textId="77777777" w:rsidR="00BA2405" w:rsidRPr="00011177" w:rsidRDefault="00BA2405" w:rsidP="00BA2405">
      <w:pPr>
        <w:rPr>
          <w:rFonts w:cs="Arial"/>
        </w:rPr>
      </w:pPr>
    </w:p>
    <w:p w14:paraId="2813E53D" w14:textId="6468D02C" w:rsidR="00BA2405" w:rsidRPr="00011177" w:rsidRDefault="00BA2405" w:rsidP="00BA2405">
      <w:pPr>
        <w:rPr>
          <w:rFonts w:cs="Arial"/>
        </w:rPr>
      </w:pPr>
      <w:r w:rsidRPr="00011177">
        <w:rPr>
          <w:rFonts w:cs="Arial"/>
        </w:rPr>
        <w:t xml:space="preserve">18. A </w:t>
      </w:r>
      <w:r w:rsidR="0092046D" w:rsidRPr="00011177">
        <w:rPr>
          <w:rFonts w:cs="Arial"/>
        </w:rPr>
        <w:t>______</w:t>
      </w:r>
      <w:r w:rsidRPr="00011177">
        <w:rPr>
          <w:rFonts w:cs="Arial"/>
        </w:rPr>
        <w:t xml:space="preserve"> source allows you to take information from someone or something that was present for whatever it is you are researching.</w:t>
      </w:r>
    </w:p>
    <w:p w14:paraId="1E4E2B08" w14:textId="40AEF5D8" w:rsidR="00BA2405" w:rsidRPr="00011177" w:rsidRDefault="00D0156F" w:rsidP="00BA2405">
      <w:pPr>
        <w:rPr>
          <w:rFonts w:cs="Arial"/>
        </w:rPr>
      </w:pPr>
      <w:r w:rsidRPr="00011177">
        <w:rPr>
          <w:rFonts w:cs="Arial"/>
        </w:rPr>
        <w:t xml:space="preserve">A. </w:t>
      </w:r>
      <w:r w:rsidR="00BA2405" w:rsidRPr="00011177">
        <w:rPr>
          <w:rFonts w:cs="Arial"/>
        </w:rPr>
        <w:t xml:space="preserve">secondary </w:t>
      </w:r>
    </w:p>
    <w:p w14:paraId="37D58B87" w14:textId="6F8883B5" w:rsidR="00BA2405" w:rsidRPr="00011177" w:rsidRDefault="00D0156F" w:rsidP="00BA2405">
      <w:pPr>
        <w:rPr>
          <w:rFonts w:cs="Arial"/>
        </w:rPr>
      </w:pPr>
      <w:r w:rsidRPr="00011177">
        <w:rPr>
          <w:rFonts w:cs="Arial"/>
        </w:rPr>
        <w:t xml:space="preserve">B. </w:t>
      </w:r>
      <w:r w:rsidR="00BA2405" w:rsidRPr="00011177">
        <w:rPr>
          <w:rFonts w:cs="Arial"/>
        </w:rPr>
        <w:t>primary</w:t>
      </w:r>
    </w:p>
    <w:p w14:paraId="165687AC" w14:textId="00F7B836" w:rsidR="00BA2405" w:rsidRPr="00011177" w:rsidRDefault="00D0156F" w:rsidP="00BA2405">
      <w:pPr>
        <w:rPr>
          <w:rFonts w:cs="Arial"/>
        </w:rPr>
      </w:pPr>
      <w:r w:rsidRPr="00011177">
        <w:rPr>
          <w:rFonts w:cs="Arial"/>
        </w:rPr>
        <w:t xml:space="preserve">C. </w:t>
      </w:r>
      <w:r w:rsidR="00BA2405" w:rsidRPr="00011177">
        <w:rPr>
          <w:rFonts w:cs="Arial"/>
        </w:rPr>
        <w:t>quantitative</w:t>
      </w:r>
    </w:p>
    <w:p w14:paraId="109F8BDB" w14:textId="75D838B9" w:rsidR="00BA2405" w:rsidRPr="00011177" w:rsidRDefault="00D0156F" w:rsidP="00BA2405">
      <w:pPr>
        <w:rPr>
          <w:rFonts w:cs="Arial"/>
        </w:rPr>
      </w:pPr>
      <w:r w:rsidRPr="00011177">
        <w:rPr>
          <w:rFonts w:cs="Arial"/>
        </w:rPr>
        <w:t xml:space="preserve">D. </w:t>
      </w:r>
      <w:r w:rsidR="00BA2405" w:rsidRPr="00011177">
        <w:rPr>
          <w:rFonts w:cs="Arial"/>
        </w:rPr>
        <w:t>qualitative</w:t>
      </w:r>
    </w:p>
    <w:p w14:paraId="53C51724"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B</w:t>
      </w:r>
    </w:p>
    <w:p w14:paraId="4B159DF7" w14:textId="2F2D4344" w:rsidR="00BA2405" w:rsidRPr="00011177" w:rsidRDefault="00BA2405" w:rsidP="00BA2405">
      <w:pPr>
        <w:rPr>
          <w:rFonts w:cs="Arial"/>
        </w:rPr>
      </w:pPr>
      <w:r w:rsidRPr="00011177">
        <w:rPr>
          <w:rFonts w:cs="Arial"/>
        </w:rPr>
        <w:t>Learning Objective: 2-</w:t>
      </w:r>
      <w:r w:rsidR="00530D48" w:rsidRPr="00011177">
        <w:rPr>
          <w:rFonts w:cs="Arial"/>
        </w:rPr>
        <w:t>5</w:t>
      </w:r>
      <w:r w:rsidRPr="00011177">
        <w:rPr>
          <w:rFonts w:cs="Arial"/>
        </w:rPr>
        <w:t xml:space="preserve">: </w:t>
      </w:r>
      <w:r w:rsidR="00530D48" w:rsidRPr="00011177">
        <w:rPr>
          <w:rFonts w:cs="Arial"/>
        </w:rPr>
        <w:t>Define and differentiate between primary and secondary sources, especially in terms of their value and accuracy</w:t>
      </w:r>
      <w:r w:rsidRPr="00011177">
        <w:rPr>
          <w:rFonts w:cs="Arial"/>
        </w:rPr>
        <w:t>.</w:t>
      </w:r>
    </w:p>
    <w:p w14:paraId="3900EF89" w14:textId="77777777" w:rsidR="00930A07" w:rsidRPr="00011177" w:rsidRDefault="00930A07" w:rsidP="00930A07">
      <w:pPr>
        <w:rPr>
          <w:rFonts w:cs="Arial"/>
        </w:rPr>
      </w:pPr>
      <w:r w:rsidRPr="00011177">
        <w:rPr>
          <w:rFonts w:cs="Arial"/>
        </w:rPr>
        <w:t>Cognitive Domain: Comprehension</w:t>
      </w:r>
    </w:p>
    <w:p w14:paraId="1759D710" w14:textId="767A5CAB" w:rsidR="00BA2405" w:rsidRPr="00011177" w:rsidRDefault="00BA2405" w:rsidP="00BA2405">
      <w:pPr>
        <w:rPr>
          <w:rFonts w:cs="Arial"/>
        </w:rPr>
      </w:pPr>
      <w:r w:rsidRPr="00011177">
        <w:rPr>
          <w:rFonts w:cs="Arial"/>
        </w:rPr>
        <w:t xml:space="preserve">Answer Location: </w:t>
      </w:r>
      <w:r w:rsidR="00530D48" w:rsidRPr="00011177">
        <w:rPr>
          <w:rFonts w:cs="Arial"/>
        </w:rPr>
        <w:t>Check Places</w:t>
      </w:r>
    </w:p>
    <w:p w14:paraId="40A2C024" w14:textId="77777777" w:rsidR="00BA2405" w:rsidRPr="00011177" w:rsidRDefault="00BA2405" w:rsidP="00BA2405">
      <w:pPr>
        <w:rPr>
          <w:rFonts w:cs="Arial"/>
        </w:rPr>
      </w:pPr>
      <w:r w:rsidRPr="00011177">
        <w:rPr>
          <w:rFonts w:cs="Arial"/>
        </w:rPr>
        <w:t>Difficulty Level: Medium</w:t>
      </w:r>
    </w:p>
    <w:p w14:paraId="3EB1F2A1" w14:textId="77777777" w:rsidR="00BA2405" w:rsidRPr="00011177" w:rsidRDefault="00BA2405" w:rsidP="00BA2405">
      <w:pPr>
        <w:rPr>
          <w:rFonts w:cs="Arial"/>
        </w:rPr>
      </w:pPr>
    </w:p>
    <w:p w14:paraId="4BB5E441" w14:textId="030514DC" w:rsidR="00BA2405" w:rsidRPr="00011177" w:rsidRDefault="00BA2405" w:rsidP="00BA2405">
      <w:pPr>
        <w:rPr>
          <w:rFonts w:cs="Arial"/>
        </w:rPr>
      </w:pPr>
      <w:r w:rsidRPr="00011177">
        <w:rPr>
          <w:rFonts w:cs="Arial"/>
        </w:rPr>
        <w:t xml:space="preserve">19. </w:t>
      </w:r>
      <w:r w:rsidR="00295005" w:rsidRPr="00011177">
        <w:rPr>
          <w:rFonts w:cs="Arial"/>
        </w:rPr>
        <w:t>______</w:t>
      </w:r>
      <w:r w:rsidRPr="00011177">
        <w:rPr>
          <w:rFonts w:cs="Arial"/>
        </w:rPr>
        <w:t xml:space="preserve"> sources retell or interpret what the primary sources provided them.</w:t>
      </w:r>
    </w:p>
    <w:p w14:paraId="1C025C52" w14:textId="4DAAA429" w:rsidR="00BA2405" w:rsidRPr="00011177" w:rsidRDefault="00D0156F" w:rsidP="00BA2405">
      <w:pPr>
        <w:rPr>
          <w:rFonts w:cs="Arial"/>
        </w:rPr>
      </w:pPr>
      <w:r w:rsidRPr="00011177">
        <w:rPr>
          <w:rFonts w:cs="Arial"/>
        </w:rPr>
        <w:t>A. P</w:t>
      </w:r>
      <w:r w:rsidR="00BA2405" w:rsidRPr="00011177">
        <w:rPr>
          <w:rFonts w:cs="Arial"/>
        </w:rPr>
        <w:t>rimary</w:t>
      </w:r>
    </w:p>
    <w:p w14:paraId="219C6CF0" w14:textId="12C11FC5" w:rsidR="00BA2405" w:rsidRPr="00011177" w:rsidRDefault="00D0156F" w:rsidP="00BA2405">
      <w:pPr>
        <w:rPr>
          <w:rFonts w:cs="Arial"/>
        </w:rPr>
      </w:pPr>
      <w:r w:rsidRPr="00011177">
        <w:rPr>
          <w:rFonts w:cs="Arial"/>
        </w:rPr>
        <w:t>B. Q</w:t>
      </w:r>
      <w:r w:rsidR="00BA2405" w:rsidRPr="00011177">
        <w:rPr>
          <w:rFonts w:cs="Arial"/>
        </w:rPr>
        <w:t>ualitative</w:t>
      </w:r>
    </w:p>
    <w:p w14:paraId="090C010B" w14:textId="2AF553F7" w:rsidR="00BA2405" w:rsidRPr="00011177" w:rsidRDefault="00D0156F" w:rsidP="00BA2405">
      <w:pPr>
        <w:rPr>
          <w:rFonts w:cs="Arial"/>
        </w:rPr>
      </w:pPr>
      <w:r w:rsidRPr="00011177">
        <w:rPr>
          <w:rFonts w:cs="Arial"/>
        </w:rPr>
        <w:t>C. Q</w:t>
      </w:r>
      <w:r w:rsidR="00BA2405" w:rsidRPr="00011177">
        <w:rPr>
          <w:rFonts w:cs="Arial"/>
        </w:rPr>
        <w:t>uantitative</w:t>
      </w:r>
    </w:p>
    <w:p w14:paraId="2C90ABE9" w14:textId="2635C645" w:rsidR="00BA2405" w:rsidRPr="00011177" w:rsidRDefault="00D0156F" w:rsidP="00BA2405">
      <w:pPr>
        <w:rPr>
          <w:rFonts w:cs="Arial"/>
        </w:rPr>
      </w:pPr>
      <w:r w:rsidRPr="00011177">
        <w:rPr>
          <w:rFonts w:cs="Arial"/>
        </w:rPr>
        <w:lastRenderedPageBreak/>
        <w:t>D. S</w:t>
      </w:r>
      <w:r w:rsidR="00BA2405" w:rsidRPr="00011177">
        <w:rPr>
          <w:rFonts w:cs="Arial"/>
        </w:rPr>
        <w:t>econdary</w:t>
      </w:r>
    </w:p>
    <w:p w14:paraId="451FC3DD"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D</w:t>
      </w:r>
    </w:p>
    <w:p w14:paraId="6EA9D44B" w14:textId="33C2DF32" w:rsidR="00BA2405" w:rsidRPr="00011177" w:rsidRDefault="00BA2405" w:rsidP="00BA2405">
      <w:pPr>
        <w:rPr>
          <w:rFonts w:cs="Arial"/>
        </w:rPr>
      </w:pPr>
      <w:r w:rsidRPr="00011177">
        <w:rPr>
          <w:rFonts w:cs="Arial"/>
        </w:rPr>
        <w:t>Learning Objective: 2-</w:t>
      </w:r>
      <w:r w:rsidR="00530D48" w:rsidRPr="00011177">
        <w:rPr>
          <w:rFonts w:cs="Arial"/>
        </w:rPr>
        <w:t>5</w:t>
      </w:r>
      <w:r w:rsidRPr="00011177">
        <w:rPr>
          <w:rFonts w:cs="Arial"/>
        </w:rPr>
        <w:t xml:space="preserve">: </w:t>
      </w:r>
      <w:r w:rsidR="00530D48" w:rsidRPr="00011177">
        <w:rPr>
          <w:rFonts w:cs="Arial"/>
        </w:rPr>
        <w:t>Define and differentiate between primary and secondary sources, especially in terms of their value and accuracy</w:t>
      </w:r>
      <w:r w:rsidRPr="00011177">
        <w:rPr>
          <w:rFonts w:cs="Arial"/>
        </w:rPr>
        <w:t>.</w:t>
      </w:r>
    </w:p>
    <w:p w14:paraId="1BB9D8E3" w14:textId="77777777" w:rsidR="00930A07" w:rsidRPr="00011177" w:rsidRDefault="00930A07" w:rsidP="00930A07">
      <w:pPr>
        <w:rPr>
          <w:rFonts w:cs="Arial"/>
        </w:rPr>
      </w:pPr>
      <w:r w:rsidRPr="00011177">
        <w:rPr>
          <w:rFonts w:cs="Arial"/>
        </w:rPr>
        <w:t>Cognitive Domain: Application</w:t>
      </w:r>
    </w:p>
    <w:p w14:paraId="04422761" w14:textId="55F93E01" w:rsidR="00BA2405" w:rsidRPr="00011177" w:rsidRDefault="00BA2405" w:rsidP="00BA2405">
      <w:pPr>
        <w:rPr>
          <w:rFonts w:cs="Arial"/>
        </w:rPr>
      </w:pPr>
      <w:r w:rsidRPr="00011177">
        <w:rPr>
          <w:rFonts w:cs="Arial"/>
        </w:rPr>
        <w:t xml:space="preserve">Answer Location: </w:t>
      </w:r>
      <w:r w:rsidR="00530D48" w:rsidRPr="00011177">
        <w:rPr>
          <w:rFonts w:cs="Arial"/>
        </w:rPr>
        <w:t>Check Places</w:t>
      </w:r>
    </w:p>
    <w:p w14:paraId="4443C516" w14:textId="77777777" w:rsidR="00BA2405" w:rsidRPr="00011177" w:rsidRDefault="00BA2405" w:rsidP="00BA2405">
      <w:pPr>
        <w:rPr>
          <w:rFonts w:cs="Arial"/>
        </w:rPr>
      </w:pPr>
      <w:r w:rsidRPr="00011177">
        <w:rPr>
          <w:rFonts w:cs="Arial"/>
        </w:rPr>
        <w:t>Difficulty Level: Medium</w:t>
      </w:r>
    </w:p>
    <w:p w14:paraId="76ECBE52" w14:textId="77777777" w:rsidR="00BA2405" w:rsidRPr="00011177" w:rsidRDefault="00BA2405" w:rsidP="00BA2405">
      <w:pPr>
        <w:rPr>
          <w:rFonts w:cs="Arial"/>
        </w:rPr>
      </w:pPr>
    </w:p>
    <w:p w14:paraId="734E4E1E" w14:textId="7804002F" w:rsidR="00BA2405" w:rsidRPr="00011177" w:rsidRDefault="00BA2405" w:rsidP="00BA2405">
      <w:pPr>
        <w:rPr>
          <w:rFonts w:cs="Arial"/>
        </w:rPr>
      </w:pPr>
      <w:r w:rsidRPr="00011177">
        <w:rPr>
          <w:rFonts w:cs="Arial"/>
        </w:rPr>
        <w:t xml:space="preserve">20. Wikipedia is an example of a </w:t>
      </w:r>
      <w:r w:rsidR="00295005" w:rsidRPr="00011177">
        <w:rPr>
          <w:rFonts w:cs="Arial"/>
        </w:rPr>
        <w:t>______</w:t>
      </w:r>
      <w:r w:rsidR="003E35D1" w:rsidRPr="00011177">
        <w:rPr>
          <w:rFonts w:cs="Arial"/>
        </w:rPr>
        <w:t xml:space="preserve"> source</w:t>
      </w:r>
      <w:r w:rsidRPr="00011177">
        <w:rPr>
          <w:rFonts w:cs="Arial"/>
        </w:rPr>
        <w:t>.</w:t>
      </w:r>
    </w:p>
    <w:p w14:paraId="1E17B855" w14:textId="163481DC" w:rsidR="00BA2405" w:rsidRPr="00011177" w:rsidRDefault="00D0156F" w:rsidP="00BA2405">
      <w:pPr>
        <w:rPr>
          <w:rFonts w:cs="Arial"/>
        </w:rPr>
      </w:pPr>
      <w:r w:rsidRPr="00011177">
        <w:rPr>
          <w:rFonts w:cs="Arial"/>
        </w:rPr>
        <w:t xml:space="preserve">A. </w:t>
      </w:r>
      <w:r w:rsidR="00BA2405" w:rsidRPr="00011177">
        <w:rPr>
          <w:rFonts w:cs="Arial"/>
        </w:rPr>
        <w:t xml:space="preserve">quantitative </w:t>
      </w:r>
    </w:p>
    <w:p w14:paraId="0F0749DB" w14:textId="3787F4D1" w:rsidR="00BA2405" w:rsidRPr="00011177" w:rsidRDefault="00D0156F" w:rsidP="00BA2405">
      <w:pPr>
        <w:rPr>
          <w:rFonts w:cs="Arial"/>
        </w:rPr>
      </w:pPr>
      <w:r w:rsidRPr="00011177">
        <w:rPr>
          <w:rFonts w:cs="Arial"/>
        </w:rPr>
        <w:t xml:space="preserve">B. </w:t>
      </w:r>
      <w:r w:rsidR="00BA2405" w:rsidRPr="00011177">
        <w:rPr>
          <w:rFonts w:cs="Arial"/>
        </w:rPr>
        <w:t xml:space="preserve">primary </w:t>
      </w:r>
    </w:p>
    <w:p w14:paraId="25A91A25" w14:textId="4AFBC5DB" w:rsidR="00BA2405" w:rsidRPr="00011177" w:rsidRDefault="00D0156F" w:rsidP="00BA2405">
      <w:pPr>
        <w:rPr>
          <w:rFonts w:cs="Arial"/>
        </w:rPr>
      </w:pPr>
      <w:r w:rsidRPr="00011177">
        <w:rPr>
          <w:rFonts w:cs="Arial"/>
        </w:rPr>
        <w:t xml:space="preserve">C. </w:t>
      </w:r>
      <w:r w:rsidR="00BA2405" w:rsidRPr="00011177">
        <w:rPr>
          <w:rFonts w:cs="Arial"/>
        </w:rPr>
        <w:t>secondary</w:t>
      </w:r>
    </w:p>
    <w:p w14:paraId="635CD122" w14:textId="3193E662" w:rsidR="00BA2405" w:rsidRPr="00011177" w:rsidRDefault="00D0156F" w:rsidP="00BA2405">
      <w:pPr>
        <w:rPr>
          <w:rFonts w:cs="Arial"/>
        </w:rPr>
      </w:pPr>
      <w:r w:rsidRPr="00011177">
        <w:rPr>
          <w:rFonts w:cs="Arial"/>
        </w:rPr>
        <w:t xml:space="preserve">D. </w:t>
      </w:r>
      <w:r w:rsidR="00BA2405" w:rsidRPr="00011177">
        <w:rPr>
          <w:rFonts w:cs="Arial"/>
        </w:rPr>
        <w:t>qualitative</w:t>
      </w:r>
    </w:p>
    <w:p w14:paraId="7AD0016E"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C</w:t>
      </w:r>
    </w:p>
    <w:p w14:paraId="18D3D160" w14:textId="2E443F92" w:rsidR="00BA2405" w:rsidRPr="00011177" w:rsidRDefault="00BA2405" w:rsidP="00BA2405">
      <w:pPr>
        <w:rPr>
          <w:rFonts w:cs="Arial"/>
        </w:rPr>
      </w:pPr>
      <w:r w:rsidRPr="00011177">
        <w:rPr>
          <w:rFonts w:cs="Arial"/>
        </w:rPr>
        <w:t>Learning Objective: 2-</w:t>
      </w:r>
      <w:r w:rsidR="00530D48" w:rsidRPr="00011177">
        <w:rPr>
          <w:rFonts w:cs="Arial"/>
        </w:rPr>
        <w:t>5</w:t>
      </w:r>
      <w:r w:rsidRPr="00011177">
        <w:rPr>
          <w:rFonts w:cs="Arial"/>
        </w:rPr>
        <w:t xml:space="preserve">: </w:t>
      </w:r>
      <w:r w:rsidR="00530D48" w:rsidRPr="00011177">
        <w:rPr>
          <w:rFonts w:cs="Arial"/>
        </w:rPr>
        <w:t>Define and differentiate between primary and secondary sources, especially in terms of their value and accuracy</w:t>
      </w:r>
      <w:r w:rsidRPr="00011177">
        <w:rPr>
          <w:rFonts w:cs="Arial"/>
        </w:rPr>
        <w:t>.</w:t>
      </w:r>
    </w:p>
    <w:p w14:paraId="7941453B" w14:textId="77777777" w:rsidR="00930A07" w:rsidRPr="00011177" w:rsidRDefault="00930A07" w:rsidP="00930A07">
      <w:pPr>
        <w:rPr>
          <w:rFonts w:cs="Arial"/>
        </w:rPr>
      </w:pPr>
      <w:r w:rsidRPr="00011177">
        <w:rPr>
          <w:rFonts w:cs="Arial"/>
        </w:rPr>
        <w:t>Cognitive Domain: Application</w:t>
      </w:r>
    </w:p>
    <w:p w14:paraId="1113FF75" w14:textId="0B478A40" w:rsidR="00BA2405" w:rsidRPr="00011177" w:rsidRDefault="00BA2405" w:rsidP="00BA2405">
      <w:pPr>
        <w:rPr>
          <w:rFonts w:cs="Arial"/>
        </w:rPr>
      </w:pPr>
      <w:r w:rsidRPr="00011177">
        <w:rPr>
          <w:rFonts w:cs="Arial"/>
        </w:rPr>
        <w:t xml:space="preserve">Answer Location: </w:t>
      </w:r>
      <w:r w:rsidR="00530D48" w:rsidRPr="00011177">
        <w:rPr>
          <w:rFonts w:cs="Arial"/>
        </w:rPr>
        <w:t>Check Places</w:t>
      </w:r>
    </w:p>
    <w:p w14:paraId="60DD1E39" w14:textId="77777777" w:rsidR="00BA2405" w:rsidRPr="00011177" w:rsidRDefault="00BA2405" w:rsidP="00BA2405">
      <w:pPr>
        <w:rPr>
          <w:rFonts w:cs="Arial"/>
        </w:rPr>
      </w:pPr>
      <w:r w:rsidRPr="00011177">
        <w:rPr>
          <w:rFonts w:cs="Arial"/>
        </w:rPr>
        <w:t>Difficulty Level: Medium</w:t>
      </w:r>
    </w:p>
    <w:p w14:paraId="1DDD51D1" w14:textId="77777777" w:rsidR="00BA2405" w:rsidRPr="00011177" w:rsidRDefault="00BA2405" w:rsidP="00BA2405">
      <w:pPr>
        <w:rPr>
          <w:rFonts w:cs="Arial"/>
        </w:rPr>
      </w:pPr>
    </w:p>
    <w:p w14:paraId="4E9881FC" w14:textId="3FE9B82D" w:rsidR="00BA2405" w:rsidRPr="00011177" w:rsidRDefault="00BA2405" w:rsidP="00BA2405">
      <w:pPr>
        <w:rPr>
          <w:rFonts w:cs="Arial"/>
        </w:rPr>
      </w:pPr>
      <w:r w:rsidRPr="00011177">
        <w:rPr>
          <w:rFonts w:cs="Arial"/>
        </w:rPr>
        <w:t xml:space="preserve">21. </w:t>
      </w:r>
      <w:r w:rsidR="00295005" w:rsidRPr="00011177">
        <w:rPr>
          <w:rFonts w:cs="Arial"/>
        </w:rPr>
        <w:t>______</w:t>
      </w:r>
      <w:r w:rsidRPr="00011177">
        <w:rPr>
          <w:rFonts w:cs="Arial"/>
        </w:rPr>
        <w:t xml:space="preserve"> is another </w:t>
      </w:r>
      <w:r w:rsidR="00011177" w:rsidRPr="00011177">
        <w:rPr>
          <w:rFonts w:cs="Arial"/>
        </w:rPr>
        <w:t>i</w:t>
      </w:r>
      <w:r w:rsidRPr="00011177">
        <w:rPr>
          <w:rFonts w:cs="Arial"/>
        </w:rPr>
        <w:t>nternet trend that can cause problems for media outlets.</w:t>
      </w:r>
    </w:p>
    <w:p w14:paraId="4BBF9031" w14:textId="7956D3C5" w:rsidR="00BA2405" w:rsidRPr="00011177" w:rsidRDefault="00D0156F" w:rsidP="00BA2405">
      <w:pPr>
        <w:rPr>
          <w:rFonts w:cs="Arial"/>
        </w:rPr>
      </w:pPr>
      <w:r w:rsidRPr="00011177">
        <w:rPr>
          <w:rFonts w:cs="Arial"/>
        </w:rPr>
        <w:t>A. F</w:t>
      </w:r>
      <w:r w:rsidR="00663AD8" w:rsidRPr="00011177">
        <w:rPr>
          <w:rFonts w:cs="Arial"/>
        </w:rPr>
        <w:t>ocus</w:t>
      </w:r>
    </w:p>
    <w:p w14:paraId="0F0B7402" w14:textId="50BD1D55" w:rsidR="00BA2405" w:rsidRPr="00011177" w:rsidRDefault="00D0156F" w:rsidP="00BA2405">
      <w:pPr>
        <w:rPr>
          <w:rFonts w:cs="Arial"/>
        </w:rPr>
      </w:pPr>
      <w:r w:rsidRPr="00011177">
        <w:rPr>
          <w:rFonts w:cs="Arial"/>
        </w:rPr>
        <w:t>B. F</w:t>
      </w:r>
      <w:r w:rsidR="00663AD8" w:rsidRPr="00011177">
        <w:rPr>
          <w:rFonts w:cs="Arial"/>
        </w:rPr>
        <w:t>ame</w:t>
      </w:r>
    </w:p>
    <w:p w14:paraId="456E19CA" w14:textId="2FB05C93" w:rsidR="00BA2405" w:rsidRPr="00011177" w:rsidRDefault="00D0156F" w:rsidP="00BA2405">
      <w:pPr>
        <w:rPr>
          <w:rFonts w:cs="Arial"/>
        </w:rPr>
      </w:pPr>
      <w:r w:rsidRPr="00011177">
        <w:rPr>
          <w:rFonts w:cs="Arial"/>
        </w:rPr>
        <w:t>C. H</w:t>
      </w:r>
      <w:r w:rsidR="00663AD8" w:rsidRPr="00011177">
        <w:rPr>
          <w:rFonts w:cs="Arial"/>
        </w:rPr>
        <w:t>oaxes</w:t>
      </w:r>
    </w:p>
    <w:p w14:paraId="2BE0228A" w14:textId="16BAD105" w:rsidR="00BA2405" w:rsidRPr="00011177" w:rsidRDefault="00D0156F" w:rsidP="00BA2405">
      <w:pPr>
        <w:rPr>
          <w:rFonts w:cs="Arial"/>
        </w:rPr>
      </w:pPr>
      <w:r w:rsidRPr="00011177">
        <w:rPr>
          <w:rFonts w:cs="Arial"/>
        </w:rPr>
        <w:t>D. O</w:t>
      </w:r>
      <w:r w:rsidR="00663AD8" w:rsidRPr="00011177">
        <w:rPr>
          <w:rFonts w:cs="Arial"/>
        </w:rPr>
        <w:t>ddity</w:t>
      </w:r>
    </w:p>
    <w:p w14:paraId="5099DEE6"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C</w:t>
      </w:r>
    </w:p>
    <w:p w14:paraId="3A09046F" w14:textId="2670B7E6" w:rsidR="00BA2405" w:rsidRPr="00011177" w:rsidRDefault="00BA2405" w:rsidP="00BA2405">
      <w:pPr>
        <w:rPr>
          <w:rFonts w:cs="Arial"/>
        </w:rPr>
      </w:pPr>
      <w:r w:rsidRPr="00011177">
        <w:rPr>
          <w:rFonts w:cs="Arial"/>
        </w:rPr>
        <w:t>Learning Objective: 2-</w:t>
      </w:r>
      <w:r w:rsidR="00663AD8" w:rsidRPr="00011177">
        <w:rPr>
          <w:rFonts w:cs="Arial"/>
        </w:rPr>
        <w:t>2</w:t>
      </w:r>
      <w:r w:rsidRPr="00011177">
        <w:rPr>
          <w:rFonts w:cs="Arial"/>
        </w:rPr>
        <w:t xml:space="preserve">: </w:t>
      </w:r>
      <w:r w:rsidR="00663AD8" w:rsidRPr="00011177">
        <w:rPr>
          <w:rFonts w:cs="Arial"/>
        </w:rPr>
        <w:t>Understand the value media professionals have in the digital age</w:t>
      </w:r>
      <w:r w:rsidRPr="00011177">
        <w:rPr>
          <w:rFonts w:cs="Arial"/>
        </w:rPr>
        <w:t>.</w:t>
      </w:r>
    </w:p>
    <w:p w14:paraId="34308331" w14:textId="77777777" w:rsidR="00930A07" w:rsidRPr="00011177" w:rsidRDefault="00930A07" w:rsidP="00930A07">
      <w:pPr>
        <w:tabs>
          <w:tab w:val="left" w:pos="2112"/>
        </w:tabs>
        <w:rPr>
          <w:rFonts w:cs="Arial"/>
        </w:rPr>
      </w:pPr>
      <w:r w:rsidRPr="00011177">
        <w:rPr>
          <w:rFonts w:cs="Arial"/>
        </w:rPr>
        <w:t>Cognitive Domain: Application</w:t>
      </w:r>
    </w:p>
    <w:p w14:paraId="34711DD7" w14:textId="595D8EBF" w:rsidR="00656F10" w:rsidRPr="00011177" w:rsidRDefault="00BA2405" w:rsidP="00BA2405">
      <w:pPr>
        <w:rPr>
          <w:rFonts w:cs="Arial"/>
        </w:rPr>
      </w:pPr>
      <w:r w:rsidRPr="00011177">
        <w:rPr>
          <w:rFonts w:cs="Arial"/>
        </w:rPr>
        <w:t xml:space="preserve">Answer Location: </w:t>
      </w:r>
      <w:r w:rsidR="00663AD8" w:rsidRPr="00011177">
        <w:rPr>
          <w:rFonts w:cs="Arial"/>
        </w:rPr>
        <w:t>Why Media Professionals Matter More Than Ever</w:t>
      </w:r>
    </w:p>
    <w:p w14:paraId="5BBE7BDA" w14:textId="77777777" w:rsidR="00BA2405" w:rsidRPr="00011177" w:rsidRDefault="00BA2405" w:rsidP="00BA2405">
      <w:pPr>
        <w:rPr>
          <w:rFonts w:cs="Arial"/>
        </w:rPr>
      </w:pPr>
      <w:r w:rsidRPr="00011177">
        <w:rPr>
          <w:rFonts w:cs="Arial"/>
        </w:rPr>
        <w:t>Difficulty Level: Medium</w:t>
      </w:r>
    </w:p>
    <w:p w14:paraId="35A24D5C" w14:textId="77777777" w:rsidR="00BA2405" w:rsidRPr="00011177" w:rsidRDefault="00BA2405" w:rsidP="00BA2405">
      <w:pPr>
        <w:rPr>
          <w:rFonts w:cs="Arial"/>
        </w:rPr>
      </w:pPr>
    </w:p>
    <w:p w14:paraId="2E7EA33B" w14:textId="17F176C6" w:rsidR="00BA2405" w:rsidRPr="00011177" w:rsidRDefault="00BA2405" w:rsidP="00BA2405">
      <w:pPr>
        <w:tabs>
          <w:tab w:val="left" w:pos="2112"/>
        </w:tabs>
        <w:rPr>
          <w:rFonts w:cs="Arial"/>
        </w:rPr>
      </w:pPr>
      <w:r w:rsidRPr="00011177">
        <w:rPr>
          <w:rFonts w:cs="Arial"/>
        </w:rPr>
        <w:t xml:space="preserve">22. </w:t>
      </w:r>
      <w:r w:rsidR="002A6BAA" w:rsidRPr="00011177">
        <w:rPr>
          <w:rFonts w:cs="Arial"/>
        </w:rPr>
        <w:t>When you are a “non-denominational skeptic</w:t>
      </w:r>
      <w:r w:rsidR="0058711A" w:rsidRPr="00011177">
        <w:rPr>
          <w:rFonts w:cs="Arial"/>
        </w:rPr>
        <w:t>,” you treat all content as</w:t>
      </w:r>
      <w:r w:rsidR="00295005" w:rsidRPr="00011177">
        <w:rPr>
          <w:rFonts w:cs="Arial"/>
        </w:rPr>
        <w:t>______</w:t>
      </w:r>
      <w:r w:rsidRPr="00011177">
        <w:rPr>
          <w:rFonts w:cs="Arial"/>
        </w:rPr>
        <w:t>.</w:t>
      </w:r>
    </w:p>
    <w:p w14:paraId="4B48DBFC" w14:textId="5FE99DF5" w:rsidR="00BA2405" w:rsidRPr="00011177" w:rsidRDefault="00D0156F" w:rsidP="00BA2405">
      <w:pPr>
        <w:tabs>
          <w:tab w:val="left" w:pos="2112"/>
        </w:tabs>
        <w:rPr>
          <w:rFonts w:cs="Arial"/>
        </w:rPr>
      </w:pPr>
      <w:r w:rsidRPr="00011177">
        <w:rPr>
          <w:rFonts w:cs="Arial"/>
        </w:rPr>
        <w:t xml:space="preserve">A. </w:t>
      </w:r>
      <w:r w:rsidR="0058711A" w:rsidRPr="00011177">
        <w:rPr>
          <w:rFonts w:cs="Arial"/>
        </w:rPr>
        <w:t>equal</w:t>
      </w:r>
    </w:p>
    <w:p w14:paraId="452C2C50" w14:textId="457E7BA1" w:rsidR="00BA2405" w:rsidRPr="00011177" w:rsidRDefault="00D0156F" w:rsidP="00BA2405">
      <w:pPr>
        <w:tabs>
          <w:tab w:val="left" w:pos="2112"/>
        </w:tabs>
        <w:rPr>
          <w:rFonts w:cs="Arial"/>
        </w:rPr>
      </w:pPr>
      <w:r w:rsidRPr="00011177">
        <w:rPr>
          <w:rFonts w:cs="Arial"/>
        </w:rPr>
        <w:t xml:space="preserve">B. </w:t>
      </w:r>
      <w:r w:rsidR="0058711A" w:rsidRPr="00011177">
        <w:rPr>
          <w:rFonts w:cs="Arial"/>
        </w:rPr>
        <w:t>myth</w:t>
      </w:r>
    </w:p>
    <w:p w14:paraId="4AACC3C4" w14:textId="27EA8DE9" w:rsidR="00BA2405" w:rsidRPr="00011177" w:rsidRDefault="00D0156F" w:rsidP="00BA2405">
      <w:pPr>
        <w:tabs>
          <w:tab w:val="left" w:pos="2112"/>
        </w:tabs>
        <w:rPr>
          <w:rFonts w:cs="Arial"/>
        </w:rPr>
      </w:pPr>
      <w:r w:rsidRPr="00011177">
        <w:rPr>
          <w:rFonts w:cs="Arial"/>
        </w:rPr>
        <w:t xml:space="preserve">C. </w:t>
      </w:r>
      <w:r w:rsidR="0058711A" w:rsidRPr="00011177">
        <w:rPr>
          <w:rFonts w:cs="Arial"/>
        </w:rPr>
        <w:t>fact</w:t>
      </w:r>
    </w:p>
    <w:p w14:paraId="60DF13B6" w14:textId="4207E6F1" w:rsidR="00BA2405" w:rsidRPr="00011177" w:rsidRDefault="00D0156F" w:rsidP="00BA2405">
      <w:pPr>
        <w:tabs>
          <w:tab w:val="left" w:pos="2112"/>
        </w:tabs>
        <w:rPr>
          <w:rFonts w:cs="Arial"/>
        </w:rPr>
      </w:pPr>
      <w:r w:rsidRPr="00011177">
        <w:rPr>
          <w:rFonts w:cs="Arial"/>
        </w:rPr>
        <w:t xml:space="preserve">D. </w:t>
      </w:r>
      <w:r w:rsidR="00BA2405" w:rsidRPr="00011177">
        <w:rPr>
          <w:rFonts w:cs="Arial"/>
        </w:rPr>
        <w:t>entertaining</w:t>
      </w:r>
    </w:p>
    <w:p w14:paraId="69042154"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A</w:t>
      </w:r>
    </w:p>
    <w:p w14:paraId="5E7F8927" w14:textId="3F010CB7" w:rsidR="00BA2405" w:rsidRPr="00011177" w:rsidRDefault="00BA2405" w:rsidP="00BA2405">
      <w:pPr>
        <w:tabs>
          <w:tab w:val="left" w:pos="2112"/>
        </w:tabs>
        <w:rPr>
          <w:rFonts w:cs="Arial"/>
        </w:rPr>
      </w:pPr>
      <w:r w:rsidRPr="00011177">
        <w:rPr>
          <w:rFonts w:cs="Arial"/>
        </w:rPr>
        <w:t>Learning Objective: 2-</w:t>
      </w:r>
      <w:r w:rsidR="0058711A" w:rsidRPr="00011177">
        <w:rPr>
          <w:rFonts w:cs="Arial"/>
        </w:rPr>
        <w:t>7</w:t>
      </w:r>
      <w:r w:rsidRPr="00011177">
        <w:rPr>
          <w:rFonts w:cs="Arial"/>
        </w:rPr>
        <w:t xml:space="preserve">: </w:t>
      </w:r>
      <w:r w:rsidR="0058711A" w:rsidRPr="00011177">
        <w:rPr>
          <w:rFonts w:cs="Arial"/>
        </w:rPr>
        <w:t>Examine the broader issues of accuracy, including acknowledging potential biases, sticking exactly to what people said and using multiple sources to verify concepts</w:t>
      </w:r>
      <w:r w:rsidRPr="00011177">
        <w:rPr>
          <w:rFonts w:cs="Arial"/>
        </w:rPr>
        <w:t>.</w:t>
      </w:r>
    </w:p>
    <w:p w14:paraId="5B71B4C3" w14:textId="77777777" w:rsidR="00930A07" w:rsidRPr="00011177" w:rsidRDefault="00930A07" w:rsidP="00930A07">
      <w:pPr>
        <w:tabs>
          <w:tab w:val="left" w:pos="2112"/>
        </w:tabs>
        <w:rPr>
          <w:rFonts w:cs="Arial"/>
        </w:rPr>
      </w:pPr>
      <w:r w:rsidRPr="00011177">
        <w:rPr>
          <w:rFonts w:cs="Arial"/>
        </w:rPr>
        <w:t>Cognitive Domain: Application</w:t>
      </w:r>
    </w:p>
    <w:p w14:paraId="5DBD7DC0" w14:textId="21A819AD" w:rsidR="00BA2405" w:rsidRPr="00011177" w:rsidRDefault="00BA2405" w:rsidP="00BA2405">
      <w:pPr>
        <w:tabs>
          <w:tab w:val="left" w:pos="2112"/>
        </w:tabs>
        <w:rPr>
          <w:rFonts w:cs="Arial"/>
        </w:rPr>
      </w:pPr>
      <w:r w:rsidRPr="00011177">
        <w:rPr>
          <w:rFonts w:cs="Arial"/>
        </w:rPr>
        <w:t xml:space="preserve">Answer Location: </w:t>
      </w:r>
      <w:r w:rsidR="0058711A" w:rsidRPr="00011177">
        <w:rPr>
          <w:rFonts w:cs="Arial"/>
        </w:rPr>
        <w:t>Become a “Non-Denominational Skeptic”</w:t>
      </w:r>
    </w:p>
    <w:p w14:paraId="69B2B19A" w14:textId="77777777" w:rsidR="00BA2405" w:rsidRPr="00011177" w:rsidRDefault="00BA2405" w:rsidP="00BA2405">
      <w:pPr>
        <w:rPr>
          <w:rFonts w:cs="Arial"/>
        </w:rPr>
      </w:pPr>
      <w:r w:rsidRPr="00011177">
        <w:rPr>
          <w:rFonts w:cs="Arial"/>
        </w:rPr>
        <w:t>Difficulty Level: Medium</w:t>
      </w:r>
    </w:p>
    <w:p w14:paraId="075450E4" w14:textId="77777777" w:rsidR="00BA2405" w:rsidRPr="00011177" w:rsidRDefault="00BA2405" w:rsidP="00BA2405">
      <w:pPr>
        <w:rPr>
          <w:rFonts w:cs="Arial"/>
        </w:rPr>
      </w:pPr>
    </w:p>
    <w:p w14:paraId="48AFFC8A" w14:textId="44337FFF" w:rsidR="00BA2405" w:rsidRPr="00011177" w:rsidRDefault="00BA2405" w:rsidP="00BA2405">
      <w:pPr>
        <w:tabs>
          <w:tab w:val="left" w:pos="2112"/>
        </w:tabs>
        <w:rPr>
          <w:rFonts w:cs="Arial"/>
        </w:rPr>
      </w:pPr>
      <w:r w:rsidRPr="00011177">
        <w:rPr>
          <w:rFonts w:cs="Arial"/>
        </w:rPr>
        <w:t xml:space="preserve">23. </w:t>
      </w:r>
      <w:r w:rsidR="00730529" w:rsidRPr="00011177">
        <w:rPr>
          <w:rFonts w:cs="Arial"/>
        </w:rPr>
        <w:t>______</w:t>
      </w:r>
      <w:r w:rsidR="001C0A6B" w:rsidRPr="00011177">
        <w:rPr>
          <w:rFonts w:cs="Arial"/>
        </w:rPr>
        <w:t xml:space="preserve"> is the most important</w:t>
      </w:r>
      <w:r w:rsidRPr="00011177">
        <w:rPr>
          <w:rFonts w:cs="Arial"/>
        </w:rPr>
        <w:t xml:space="preserve"> skill you will learn as you read this book.</w:t>
      </w:r>
    </w:p>
    <w:p w14:paraId="22781F70" w14:textId="1F5A67F5" w:rsidR="00BA2405" w:rsidRPr="00011177" w:rsidRDefault="00D0156F" w:rsidP="00BA2405">
      <w:pPr>
        <w:tabs>
          <w:tab w:val="left" w:pos="2112"/>
        </w:tabs>
        <w:rPr>
          <w:rFonts w:cs="Arial"/>
        </w:rPr>
      </w:pPr>
      <w:r w:rsidRPr="00011177">
        <w:rPr>
          <w:rFonts w:cs="Arial"/>
        </w:rPr>
        <w:lastRenderedPageBreak/>
        <w:t>A. W</w:t>
      </w:r>
      <w:r w:rsidR="00BA2405" w:rsidRPr="00011177">
        <w:rPr>
          <w:rFonts w:cs="Arial"/>
        </w:rPr>
        <w:t>riting</w:t>
      </w:r>
    </w:p>
    <w:p w14:paraId="755AD557" w14:textId="105A43E5" w:rsidR="00BA2405" w:rsidRPr="00011177" w:rsidRDefault="00D0156F" w:rsidP="00BA2405">
      <w:pPr>
        <w:tabs>
          <w:tab w:val="left" w:pos="2112"/>
        </w:tabs>
        <w:rPr>
          <w:rFonts w:cs="Arial"/>
        </w:rPr>
      </w:pPr>
      <w:r w:rsidRPr="00011177">
        <w:rPr>
          <w:rFonts w:cs="Arial"/>
        </w:rPr>
        <w:t>B. A</w:t>
      </w:r>
      <w:r w:rsidR="00BA2405" w:rsidRPr="00011177">
        <w:rPr>
          <w:rFonts w:cs="Arial"/>
        </w:rPr>
        <w:t>ccuracy</w:t>
      </w:r>
    </w:p>
    <w:p w14:paraId="38B759A6" w14:textId="06F4545A" w:rsidR="00BA2405" w:rsidRPr="00011177" w:rsidRDefault="00D0156F" w:rsidP="00BA2405">
      <w:pPr>
        <w:tabs>
          <w:tab w:val="left" w:pos="2112"/>
        </w:tabs>
        <w:rPr>
          <w:rFonts w:cs="Arial"/>
        </w:rPr>
      </w:pPr>
      <w:r w:rsidRPr="00011177">
        <w:rPr>
          <w:rFonts w:cs="Arial"/>
        </w:rPr>
        <w:t>C. E</w:t>
      </w:r>
      <w:r w:rsidR="00BA2405" w:rsidRPr="00011177">
        <w:rPr>
          <w:rFonts w:cs="Arial"/>
        </w:rPr>
        <w:t>diting</w:t>
      </w:r>
    </w:p>
    <w:p w14:paraId="6CF716A2" w14:textId="5B3ECC41" w:rsidR="00BA2405" w:rsidRPr="00011177" w:rsidRDefault="00D0156F" w:rsidP="00BA2405">
      <w:pPr>
        <w:tabs>
          <w:tab w:val="left" w:pos="2112"/>
        </w:tabs>
        <w:rPr>
          <w:rFonts w:cs="Arial"/>
        </w:rPr>
      </w:pPr>
      <w:r w:rsidRPr="00011177">
        <w:rPr>
          <w:rFonts w:cs="Arial"/>
        </w:rPr>
        <w:t>D. P</w:t>
      </w:r>
      <w:r w:rsidR="00BA2405" w:rsidRPr="00011177">
        <w:rPr>
          <w:rFonts w:cs="Arial"/>
        </w:rPr>
        <w:t>ublishing</w:t>
      </w:r>
    </w:p>
    <w:p w14:paraId="5E2C432E" w14:textId="132ED253"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xml:space="preserve">: </w:t>
      </w:r>
    </w:p>
    <w:p w14:paraId="631A1F24" w14:textId="48EDB7DF" w:rsidR="00BA2405" w:rsidRPr="00011177" w:rsidRDefault="00BA2405" w:rsidP="00BA2405">
      <w:pPr>
        <w:tabs>
          <w:tab w:val="left" w:pos="2112"/>
        </w:tabs>
        <w:rPr>
          <w:rFonts w:cs="Arial"/>
        </w:rPr>
      </w:pPr>
      <w:r w:rsidRPr="00011177">
        <w:rPr>
          <w:rFonts w:cs="Arial"/>
        </w:rPr>
        <w:t xml:space="preserve">Learning Objective: 2-1: </w:t>
      </w:r>
      <w:r w:rsidR="00BF6CFE" w:rsidRPr="00011177">
        <w:rPr>
          <w:rFonts w:cs="Arial"/>
        </w:rPr>
        <w:t>Understand why you need to be picky as a journalist.</w:t>
      </w:r>
    </w:p>
    <w:p w14:paraId="657C93EB" w14:textId="77777777" w:rsidR="00930A07" w:rsidRPr="00011177" w:rsidRDefault="00930A07" w:rsidP="00930A07">
      <w:pPr>
        <w:tabs>
          <w:tab w:val="left" w:pos="2112"/>
        </w:tabs>
        <w:rPr>
          <w:rFonts w:cs="Arial"/>
        </w:rPr>
      </w:pPr>
      <w:r w:rsidRPr="00011177">
        <w:rPr>
          <w:rFonts w:cs="Arial"/>
        </w:rPr>
        <w:t>Cognitive Domain: Knowledge</w:t>
      </w:r>
    </w:p>
    <w:p w14:paraId="7C298356" w14:textId="62B3BE6D" w:rsidR="00BA2405" w:rsidRPr="00011177" w:rsidRDefault="00BA2405" w:rsidP="00BA2405">
      <w:pPr>
        <w:tabs>
          <w:tab w:val="left" w:pos="2112"/>
        </w:tabs>
        <w:rPr>
          <w:rFonts w:cs="Arial"/>
        </w:rPr>
      </w:pPr>
      <w:r w:rsidRPr="00011177">
        <w:rPr>
          <w:rFonts w:cs="Arial"/>
        </w:rPr>
        <w:t xml:space="preserve">Answer Location: </w:t>
      </w:r>
      <w:r w:rsidR="00663AD8" w:rsidRPr="00011177">
        <w:rPr>
          <w:rFonts w:cs="Arial"/>
        </w:rPr>
        <w:t>The Big Three</w:t>
      </w:r>
    </w:p>
    <w:p w14:paraId="2BE4E962" w14:textId="77777777" w:rsidR="00BA2405" w:rsidRPr="00011177" w:rsidRDefault="00BA2405" w:rsidP="00BA2405">
      <w:pPr>
        <w:rPr>
          <w:rFonts w:cs="Arial"/>
        </w:rPr>
      </w:pPr>
      <w:r w:rsidRPr="00011177">
        <w:rPr>
          <w:rFonts w:cs="Arial"/>
        </w:rPr>
        <w:t>Difficulty Level: Easy</w:t>
      </w:r>
    </w:p>
    <w:p w14:paraId="07DA30EB" w14:textId="77777777" w:rsidR="00BA2405" w:rsidRPr="00011177" w:rsidRDefault="00BA2405" w:rsidP="00BA2405">
      <w:pPr>
        <w:tabs>
          <w:tab w:val="left" w:pos="2112"/>
        </w:tabs>
        <w:rPr>
          <w:rFonts w:cs="Arial"/>
        </w:rPr>
      </w:pPr>
    </w:p>
    <w:p w14:paraId="58935274" w14:textId="06478589" w:rsidR="00BA2405" w:rsidRPr="00011177" w:rsidRDefault="00BA2405" w:rsidP="00BA2405">
      <w:pPr>
        <w:tabs>
          <w:tab w:val="left" w:pos="2112"/>
        </w:tabs>
        <w:rPr>
          <w:rFonts w:cs="Arial"/>
        </w:rPr>
      </w:pPr>
      <w:r w:rsidRPr="00011177">
        <w:rPr>
          <w:rFonts w:cs="Arial"/>
        </w:rPr>
        <w:t xml:space="preserve">24. If you don’t know something for sure, </w:t>
      </w:r>
      <w:r w:rsidR="008E575C" w:rsidRPr="00011177">
        <w:rPr>
          <w:rFonts w:cs="Arial"/>
        </w:rPr>
        <w:t>______</w:t>
      </w:r>
      <w:r w:rsidRPr="00011177">
        <w:rPr>
          <w:rFonts w:cs="Arial"/>
        </w:rPr>
        <w:t>.</w:t>
      </w:r>
    </w:p>
    <w:p w14:paraId="26CF16FD" w14:textId="59B67067" w:rsidR="00BA2405" w:rsidRPr="00011177" w:rsidRDefault="00D0156F" w:rsidP="00BA2405">
      <w:pPr>
        <w:tabs>
          <w:tab w:val="left" w:pos="2112"/>
        </w:tabs>
        <w:rPr>
          <w:rFonts w:cs="Arial"/>
        </w:rPr>
      </w:pPr>
      <w:r w:rsidRPr="00011177">
        <w:rPr>
          <w:rFonts w:cs="Arial"/>
        </w:rPr>
        <w:t xml:space="preserve">A. </w:t>
      </w:r>
      <w:r w:rsidR="00BA2405" w:rsidRPr="00011177">
        <w:rPr>
          <w:rFonts w:cs="Arial"/>
        </w:rPr>
        <w:t>guess</w:t>
      </w:r>
    </w:p>
    <w:p w14:paraId="71B1C27F" w14:textId="5CCD0050" w:rsidR="00BA2405" w:rsidRPr="00011177" w:rsidRDefault="00D0156F" w:rsidP="00BA2405">
      <w:pPr>
        <w:tabs>
          <w:tab w:val="left" w:pos="2112"/>
        </w:tabs>
        <w:rPr>
          <w:rFonts w:cs="Arial"/>
        </w:rPr>
      </w:pPr>
      <w:r w:rsidRPr="00011177">
        <w:rPr>
          <w:rFonts w:cs="Arial"/>
        </w:rPr>
        <w:t xml:space="preserve">B. </w:t>
      </w:r>
      <w:r w:rsidR="00BA2405" w:rsidRPr="00011177">
        <w:rPr>
          <w:rFonts w:cs="Arial"/>
        </w:rPr>
        <w:t>skip it</w:t>
      </w:r>
    </w:p>
    <w:p w14:paraId="4B7F7321" w14:textId="59754783" w:rsidR="00BA2405" w:rsidRPr="00011177" w:rsidRDefault="00D0156F" w:rsidP="00BA2405">
      <w:pPr>
        <w:tabs>
          <w:tab w:val="left" w:pos="2112"/>
        </w:tabs>
        <w:rPr>
          <w:rFonts w:cs="Arial"/>
        </w:rPr>
      </w:pPr>
      <w:r w:rsidRPr="00011177">
        <w:rPr>
          <w:rFonts w:cs="Arial"/>
        </w:rPr>
        <w:t xml:space="preserve">C. </w:t>
      </w:r>
      <w:r w:rsidR="00BA2405" w:rsidRPr="00011177">
        <w:rPr>
          <w:rFonts w:cs="Arial"/>
        </w:rPr>
        <w:t>look it up</w:t>
      </w:r>
    </w:p>
    <w:p w14:paraId="73708F87" w14:textId="13529FA5" w:rsidR="00BA2405" w:rsidRPr="00011177" w:rsidRDefault="00D0156F" w:rsidP="00BA2405">
      <w:pPr>
        <w:tabs>
          <w:tab w:val="left" w:pos="2112"/>
        </w:tabs>
        <w:rPr>
          <w:rFonts w:cs="Arial"/>
        </w:rPr>
      </w:pPr>
      <w:r w:rsidRPr="00011177">
        <w:rPr>
          <w:rFonts w:cs="Arial"/>
        </w:rPr>
        <w:t xml:space="preserve">D. </w:t>
      </w:r>
      <w:r w:rsidR="00BA2405" w:rsidRPr="00011177">
        <w:rPr>
          <w:rFonts w:cs="Arial"/>
        </w:rPr>
        <w:t>ignore it</w:t>
      </w:r>
    </w:p>
    <w:p w14:paraId="403F2661"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C</w:t>
      </w:r>
    </w:p>
    <w:p w14:paraId="51B02649" w14:textId="249D4254" w:rsidR="00BA2405" w:rsidRPr="00011177" w:rsidRDefault="00BA2405" w:rsidP="00BA2405">
      <w:pPr>
        <w:tabs>
          <w:tab w:val="left" w:pos="2112"/>
        </w:tabs>
        <w:rPr>
          <w:rFonts w:cs="Arial"/>
        </w:rPr>
      </w:pPr>
      <w:r w:rsidRPr="00011177">
        <w:rPr>
          <w:rFonts w:cs="Arial"/>
        </w:rPr>
        <w:t xml:space="preserve">Learning Objective: 2-2: </w:t>
      </w:r>
      <w:r w:rsidR="00BF6CFE" w:rsidRPr="00011177">
        <w:rPr>
          <w:rFonts w:cs="Arial"/>
        </w:rPr>
        <w:t xml:space="preserve">Understand the value media professionals have in the digital age. </w:t>
      </w:r>
    </w:p>
    <w:p w14:paraId="690AFC43" w14:textId="77777777" w:rsidR="00930A07" w:rsidRPr="00011177" w:rsidRDefault="00930A07" w:rsidP="00930A07">
      <w:pPr>
        <w:tabs>
          <w:tab w:val="left" w:pos="2112"/>
        </w:tabs>
        <w:rPr>
          <w:rFonts w:cs="Arial"/>
        </w:rPr>
      </w:pPr>
      <w:r w:rsidRPr="00011177">
        <w:rPr>
          <w:rFonts w:cs="Arial"/>
        </w:rPr>
        <w:t>Cognitive Domain: Knowledge</w:t>
      </w:r>
    </w:p>
    <w:p w14:paraId="6DB9B08F" w14:textId="4006451E" w:rsidR="00BA2405" w:rsidRPr="00011177" w:rsidRDefault="00BA2405" w:rsidP="00BA2405">
      <w:pPr>
        <w:tabs>
          <w:tab w:val="left" w:pos="2112"/>
        </w:tabs>
        <w:rPr>
          <w:rFonts w:cs="Arial"/>
        </w:rPr>
      </w:pPr>
      <w:r w:rsidRPr="00011177">
        <w:rPr>
          <w:rFonts w:cs="Arial"/>
        </w:rPr>
        <w:t xml:space="preserve">Answer Location: </w:t>
      </w:r>
      <w:r w:rsidR="00663AD8" w:rsidRPr="00011177">
        <w:rPr>
          <w:rFonts w:cs="Arial"/>
        </w:rPr>
        <w:t>The Big Three</w:t>
      </w:r>
    </w:p>
    <w:p w14:paraId="73E41FA5" w14:textId="1D84B3DF" w:rsidR="00AE459C" w:rsidRPr="00011177" w:rsidRDefault="00BA2405" w:rsidP="00BA2405">
      <w:pPr>
        <w:rPr>
          <w:rFonts w:cs="Arial"/>
        </w:rPr>
      </w:pPr>
      <w:r w:rsidRPr="00011177">
        <w:rPr>
          <w:rFonts w:cs="Arial"/>
        </w:rPr>
        <w:t>Difficulty Level: Easy</w:t>
      </w:r>
    </w:p>
    <w:p w14:paraId="19C17905" w14:textId="0DA49333" w:rsidR="001666B1" w:rsidRPr="00011177" w:rsidRDefault="001666B1" w:rsidP="00C50030">
      <w:pPr>
        <w:rPr>
          <w:rFonts w:cs="Arial"/>
        </w:rPr>
      </w:pPr>
    </w:p>
    <w:p w14:paraId="0EDF3113" w14:textId="1FE4E80B" w:rsidR="00B005EA" w:rsidRPr="00011177" w:rsidRDefault="00B005EA" w:rsidP="00C50030">
      <w:pPr>
        <w:rPr>
          <w:rFonts w:cs="Arial"/>
        </w:rPr>
      </w:pPr>
    </w:p>
    <w:p w14:paraId="2E4C6585" w14:textId="63C33CA2" w:rsidR="009A0365" w:rsidRPr="00011177" w:rsidRDefault="00607563" w:rsidP="00011177">
      <w:pPr>
        <w:pStyle w:val="Heading1"/>
      </w:pPr>
      <w:r w:rsidRPr="00011177">
        <w:t>True/False</w:t>
      </w:r>
    </w:p>
    <w:p w14:paraId="0E426B97" w14:textId="77777777" w:rsidR="004312F6" w:rsidRPr="00011177" w:rsidRDefault="004312F6" w:rsidP="00BA2405">
      <w:pPr>
        <w:tabs>
          <w:tab w:val="left" w:pos="2112"/>
        </w:tabs>
        <w:rPr>
          <w:rFonts w:cs="Arial"/>
        </w:rPr>
      </w:pPr>
    </w:p>
    <w:p w14:paraId="27359235" w14:textId="4B965701" w:rsidR="00BA2405" w:rsidRPr="00011177" w:rsidRDefault="00BA2405" w:rsidP="00BA2405">
      <w:pPr>
        <w:tabs>
          <w:tab w:val="left" w:pos="2112"/>
        </w:tabs>
        <w:rPr>
          <w:rFonts w:cs="Arial"/>
        </w:rPr>
      </w:pPr>
      <w:r w:rsidRPr="00011177">
        <w:rPr>
          <w:rFonts w:cs="Arial"/>
        </w:rPr>
        <w:t xml:space="preserve">1. Accuracy is the most important aspect of your job, regardless of </w:t>
      </w:r>
      <w:r w:rsidR="008D493B" w:rsidRPr="00011177">
        <w:rPr>
          <w:rFonts w:cs="Arial"/>
        </w:rPr>
        <w:t xml:space="preserve">whether </w:t>
      </w:r>
      <w:r w:rsidRPr="00011177">
        <w:rPr>
          <w:rFonts w:cs="Arial"/>
        </w:rPr>
        <w:t>you are publishing a newspaper, broadcasting a news report, issuing a press release, or sending out an advertisement.</w:t>
      </w:r>
    </w:p>
    <w:p w14:paraId="4D36B0CA"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T</w:t>
      </w:r>
    </w:p>
    <w:p w14:paraId="46291A0D" w14:textId="6194A9A9" w:rsidR="00BA2405" w:rsidRPr="00011177" w:rsidRDefault="00BA2405" w:rsidP="00BA2405">
      <w:pPr>
        <w:tabs>
          <w:tab w:val="left" w:pos="2112"/>
        </w:tabs>
        <w:rPr>
          <w:rFonts w:cs="Arial"/>
        </w:rPr>
      </w:pPr>
      <w:r w:rsidRPr="00011177">
        <w:rPr>
          <w:rFonts w:cs="Arial"/>
        </w:rPr>
        <w:t xml:space="preserve">Learning Objective: 2-1: </w:t>
      </w:r>
      <w:r w:rsidR="00BF6CFE" w:rsidRPr="00011177">
        <w:rPr>
          <w:rFonts w:cs="Arial"/>
        </w:rPr>
        <w:t>Understand why you need to be picky as a journalist</w:t>
      </w:r>
      <w:r w:rsidRPr="00011177">
        <w:rPr>
          <w:rFonts w:cs="Arial"/>
        </w:rPr>
        <w:t>.</w:t>
      </w:r>
    </w:p>
    <w:p w14:paraId="64E1128A" w14:textId="77777777" w:rsidR="00930A07" w:rsidRPr="00011177" w:rsidRDefault="00930A07" w:rsidP="00930A07">
      <w:pPr>
        <w:tabs>
          <w:tab w:val="left" w:pos="2112"/>
        </w:tabs>
        <w:rPr>
          <w:rFonts w:cs="Arial"/>
        </w:rPr>
      </w:pPr>
      <w:r w:rsidRPr="00011177">
        <w:rPr>
          <w:rFonts w:cs="Arial"/>
        </w:rPr>
        <w:t>Cognitive Domain: Comprehension</w:t>
      </w:r>
    </w:p>
    <w:p w14:paraId="31D92CA8" w14:textId="77777777" w:rsidR="00BA2405" w:rsidRPr="00011177" w:rsidRDefault="00BA2405" w:rsidP="00BA2405">
      <w:pPr>
        <w:tabs>
          <w:tab w:val="left" w:pos="2112"/>
        </w:tabs>
        <w:rPr>
          <w:rFonts w:cs="Arial"/>
        </w:rPr>
      </w:pPr>
      <w:r w:rsidRPr="00011177">
        <w:rPr>
          <w:rFonts w:cs="Arial"/>
        </w:rPr>
        <w:t>Answer Location: Introduction</w:t>
      </w:r>
    </w:p>
    <w:p w14:paraId="664A2011" w14:textId="77777777" w:rsidR="00BA2405" w:rsidRPr="00011177" w:rsidRDefault="00BA2405" w:rsidP="00BA2405">
      <w:pPr>
        <w:rPr>
          <w:rFonts w:cs="Arial"/>
        </w:rPr>
      </w:pPr>
      <w:r w:rsidRPr="00011177">
        <w:rPr>
          <w:rFonts w:cs="Arial"/>
        </w:rPr>
        <w:t>Difficulty Level: Medium</w:t>
      </w:r>
    </w:p>
    <w:p w14:paraId="44BD141A" w14:textId="77777777" w:rsidR="00BA2405" w:rsidRPr="00011177" w:rsidRDefault="00BA2405" w:rsidP="00BA2405">
      <w:pPr>
        <w:tabs>
          <w:tab w:val="left" w:pos="2112"/>
        </w:tabs>
        <w:rPr>
          <w:rFonts w:cs="Arial"/>
        </w:rPr>
      </w:pPr>
    </w:p>
    <w:p w14:paraId="24B900D0" w14:textId="77777777" w:rsidR="00BA2405" w:rsidRPr="00011177" w:rsidRDefault="00BA2405" w:rsidP="00BA2405">
      <w:pPr>
        <w:tabs>
          <w:tab w:val="left" w:pos="2112"/>
        </w:tabs>
        <w:rPr>
          <w:rFonts w:cs="Arial"/>
        </w:rPr>
      </w:pPr>
      <w:r w:rsidRPr="00011177">
        <w:rPr>
          <w:rFonts w:cs="Arial"/>
        </w:rPr>
        <w:t>2. The goal of good media writers is strictly to provide entertainment.</w:t>
      </w:r>
    </w:p>
    <w:p w14:paraId="6860FD75"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F</w:t>
      </w:r>
    </w:p>
    <w:p w14:paraId="6BE85FCC" w14:textId="1F3DB29B" w:rsidR="00BA2405" w:rsidRPr="00011177" w:rsidRDefault="00BA2405" w:rsidP="00BA2405">
      <w:pPr>
        <w:tabs>
          <w:tab w:val="left" w:pos="2112"/>
        </w:tabs>
        <w:rPr>
          <w:rFonts w:cs="Arial"/>
        </w:rPr>
      </w:pPr>
      <w:r w:rsidRPr="00011177">
        <w:rPr>
          <w:rFonts w:cs="Arial"/>
        </w:rPr>
        <w:t xml:space="preserve">Learning Objective: 2-1: </w:t>
      </w:r>
      <w:r w:rsidR="00BF6CFE" w:rsidRPr="00011177">
        <w:rPr>
          <w:rFonts w:cs="Arial"/>
        </w:rPr>
        <w:t>Understand why you need to be picky as a journalist</w:t>
      </w:r>
      <w:r w:rsidRPr="00011177">
        <w:rPr>
          <w:rFonts w:cs="Arial"/>
        </w:rPr>
        <w:t>.</w:t>
      </w:r>
    </w:p>
    <w:p w14:paraId="2D4A6503" w14:textId="77777777" w:rsidR="00930A07" w:rsidRPr="00011177" w:rsidRDefault="00930A07" w:rsidP="00930A07">
      <w:pPr>
        <w:tabs>
          <w:tab w:val="left" w:pos="2112"/>
        </w:tabs>
        <w:rPr>
          <w:rFonts w:cs="Arial"/>
        </w:rPr>
      </w:pPr>
      <w:r w:rsidRPr="00011177">
        <w:rPr>
          <w:rFonts w:cs="Arial"/>
        </w:rPr>
        <w:t>Cognitive Domain: Comprehension</w:t>
      </w:r>
    </w:p>
    <w:p w14:paraId="4CAFFD56" w14:textId="77777777" w:rsidR="00BA2405" w:rsidRPr="00011177" w:rsidRDefault="00BA2405" w:rsidP="00BA2405">
      <w:pPr>
        <w:tabs>
          <w:tab w:val="left" w:pos="2112"/>
        </w:tabs>
        <w:rPr>
          <w:rFonts w:cs="Arial"/>
        </w:rPr>
      </w:pPr>
      <w:r w:rsidRPr="00011177">
        <w:rPr>
          <w:rFonts w:cs="Arial"/>
        </w:rPr>
        <w:t>Answer Location: Why Is Journalism Such a Picky Field?</w:t>
      </w:r>
    </w:p>
    <w:p w14:paraId="2A7FDB8C" w14:textId="77777777" w:rsidR="00BA2405" w:rsidRPr="00011177" w:rsidRDefault="00BA2405" w:rsidP="00BA2405">
      <w:pPr>
        <w:rPr>
          <w:rFonts w:cs="Arial"/>
        </w:rPr>
      </w:pPr>
      <w:r w:rsidRPr="00011177">
        <w:rPr>
          <w:rFonts w:cs="Arial"/>
        </w:rPr>
        <w:t>Difficulty Level: Medium</w:t>
      </w:r>
    </w:p>
    <w:p w14:paraId="06164F2C" w14:textId="77777777" w:rsidR="00BA2405" w:rsidRPr="00011177" w:rsidRDefault="00BA2405" w:rsidP="00BA2405">
      <w:pPr>
        <w:tabs>
          <w:tab w:val="left" w:pos="2112"/>
        </w:tabs>
        <w:rPr>
          <w:rFonts w:cs="Arial"/>
        </w:rPr>
      </w:pPr>
    </w:p>
    <w:p w14:paraId="20E7FF23" w14:textId="77777777" w:rsidR="00BA2405" w:rsidRPr="00011177" w:rsidRDefault="00BA2405" w:rsidP="00BA2405">
      <w:pPr>
        <w:tabs>
          <w:tab w:val="left" w:pos="2112"/>
        </w:tabs>
        <w:rPr>
          <w:rFonts w:cs="Arial"/>
        </w:rPr>
      </w:pPr>
      <w:r w:rsidRPr="00011177">
        <w:rPr>
          <w:rFonts w:cs="Arial"/>
        </w:rPr>
        <w:t>3. The more mistakes we make in journalism, the harder it is to maintain trust with our audiences.</w:t>
      </w:r>
    </w:p>
    <w:p w14:paraId="7F33A55F"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T</w:t>
      </w:r>
    </w:p>
    <w:p w14:paraId="7B5C2E89" w14:textId="1CF9A19A" w:rsidR="00BA2405" w:rsidRPr="00011177" w:rsidRDefault="00BA2405" w:rsidP="00BA2405">
      <w:pPr>
        <w:tabs>
          <w:tab w:val="left" w:pos="2112"/>
        </w:tabs>
        <w:rPr>
          <w:rFonts w:cs="Arial"/>
        </w:rPr>
      </w:pPr>
      <w:r w:rsidRPr="00011177">
        <w:rPr>
          <w:rFonts w:cs="Arial"/>
        </w:rPr>
        <w:t xml:space="preserve">Learning Objective: 2-1: </w:t>
      </w:r>
      <w:r w:rsidR="00BF6CFE" w:rsidRPr="00011177">
        <w:rPr>
          <w:rFonts w:cs="Arial"/>
        </w:rPr>
        <w:t>Understand why you need to be picky as a journalist</w:t>
      </w:r>
      <w:r w:rsidRPr="00011177">
        <w:rPr>
          <w:rFonts w:cs="Arial"/>
        </w:rPr>
        <w:t>.</w:t>
      </w:r>
    </w:p>
    <w:p w14:paraId="029E4CA5" w14:textId="77777777" w:rsidR="00930A07" w:rsidRPr="00011177" w:rsidRDefault="00930A07" w:rsidP="00930A07">
      <w:pPr>
        <w:tabs>
          <w:tab w:val="left" w:pos="2112"/>
        </w:tabs>
        <w:rPr>
          <w:rFonts w:cs="Arial"/>
        </w:rPr>
      </w:pPr>
      <w:r w:rsidRPr="00011177">
        <w:rPr>
          <w:rFonts w:cs="Arial"/>
        </w:rPr>
        <w:t>Cognitive Domain: Application</w:t>
      </w:r>
    </w:p>
    <w:p w14:paraId="1A7235E2" w14:textId="77777777" w:rsidR="00BA2405" w:rsidRPr="00011177" w:rsidRDefault="00BA2405" w:rsidP="00BA2405">
      <w:pPr>
        <w:tabs>
          <w:tab w:val="left" w:pos="2112"/>
        </w:tabs>
        <w:rPr>
          <w:rFonts w:cs="Arial"/>
        </w:rPr>
      </w:pPr>
      <w:r w:rsidRPr="00011177">
        <w:rPr>
          <w:rFonts w:cs="Arial"/>
        </w:rPr>
        <w:lastRenderedPageBreak/>
        <w:t>Answer Location: Why Is Journalism Such a Picky Field?</w:t>
      </w:r>
    </w:p>
    <w:p w14:paraId="055D3E10" w14:textId="77777777" w:rsidR="00BA2405" w:rsidRPr="00011177" w:rsidRDefault="00BA2405" w:rsidP="00BA2405">
      <w:pPr>
        <w:rPr>
          <w:rFonts w:cs="Arial"/>
        </w:rPr>
      </w:pPr>
      <w:r w:rsidRPr="00011177">
        <w:rPr>
          <w:rFonts w:cs="Arial"/>
        </w:rPr>
        <w:t>Difficulty Level: Medium</w:t>
      </w:r>
    </w:p>
    <w:p w14:paraId="65228D74" w14:textId="77777777" w:rsidR="00BA2405" w:rsidRPr="00011177" w:rsidRDefault="00BA2405" w:rsidP="00BA2405">
      <w:pPr>
        <w:tabs>
          <w:tab w:val="left" w:pos="2112"/>
        </w:tabs>
        <w:rPr>
          <w:rFonts w:cs="Arial"/>
        </w:rPr>
      </w:pPr>
    </w:p>
    <w:p w14:paraId="79998A55" w14:textId="74DB4E5D" w:rsidR="00BA2405" w:rsidRPr="00011177" w:rsidRDefault="00BA2405" w:rsidP="00BA2405">
      <w:pPr>
        <w:tabs>
          <w:tab w:val="left" w:pos="2112"/>
        </w:tabs>
        <w:rPr>
          <w:rFonts w:cs="Arial"/>
        </w:rPr>
      </w:pPr>
      <w:r w:rsidRPr="00011177">
        <w:rPr>
          <w:rFonts w:cs="Arial"/>
        </w:rPr>
        <w:t xml:space="preserve">4. In the past, gatekeeping allowed media </w:t>
      </w:r>
      <w:r w:rsidR="007A60B7" w:rsidRPr="00011177">
        <w:rPr>
          <w:rFonts w:cs="Arial"/>
        </w:rPr>
        <w:t xml:space="preserve">professionals </w:t>
      </w:r>
      <w:r w:rsidRPr="00011177">
        <w:rPr>
          <w:rFonts w:cs="Arial"/>
        </w:rPr>
        <w:t>to determine what people would and would not see.</w:t>
      </w:r>
    </w:p>
    <w:p w14:paraId="125CCE00"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T</w:t>
      </w:r>
    </w:p>
    <w:p w14:paraId="0D5797DE" w14:textId="4E194E35" w:rsidR="00BA2405" w:rsidRPr="00011177" w:rsidRDefault="00BA2405" w:rsidP="00BA2405">
      <w:pPr>
        <w:tabs>
          <w:tab w:val="left" w:pos="2112"/>
        </w:tabs>
        <w:rPr>
          <w:rFonts w:cs="Arial"/>
        </w:rPr>
      </w:pPr>
      <w:r w:rsidRPr="00011177">
        <w:rPr>
          <w:rFonts w:cs="Arial"/>
        </w:rPr>
        <w:t>Learning Objective: 2-</w:t>
      </w:r>
      <w:r w:rsidR="007A60B7" w:rsidRPr="00011177">
        <w:rPr>
          <w:rFonts w:cs="Arial"/>
        </w:rPr>
        <w:t>2</w:t>
      </w:r>
      <w:r w:rsidRPr="00011177">
        <w:rPr>
          <w:rFonts w:cs="Arial"/>
        </w:rPr>
        <w:t xml:space="preserve">: </w:t>
      </w:r>
      <w:r w:rsidR="00BF6CFE" w:rsidRPr="00011177">
        <w:rPr>
          <w:rFonts w:cs="Arial"/>
        </w:rPr>
        <w:t xml:space="preserve">Understand </w:t>
      </w:r>
      <w:r w:rsidR="007A60B7" w:rsidRPr="00011177">
        <w:rPr>
          <w:rFonts w:cs="Arial"/>
        </w:rPr>
        <w:t>the value media professionals have in the digital age</w:t>
      </w:r>
      <w:r w:rsidRPr="00011177">
        <w:rPr>
          <w:rFonts w:cs="Arial"/>
        </w:rPr>
        <w:t>.</w:t>
      </w:r>
    </w:p>
    <w:p w14:paraId="30F6C7F0" w14:textId="77777777" w:rsidR="00930A07" w:rsidRPr="00011177" w:rsidRDefault="00930A07" w:rsidP="00930A07">
      <w:pPr>
        <w:tabs>
          <w:tab w:val="left" w:pos="2112"/>
        </w:tabs>
        <w:rPr>
          <w:rFonts w:cs="Arial"/>
        </w:rPr>
      </w:pPr>
      <w:r w:rsidRPr="00011177">
        <w:rPr>
          <w:rFonts w:cs="Arial"/>
        </w:rPr>
        <w:t>Cognitive Domain: Knowledge</w:t>
      </w:r>
    </w:p>
    <w:p w14:paraId="7469C629" w14:textId="77777777" w:rsidR="00BA2405" w:rsidRPr="00011177" w:rsidRDefault="00BA2405" w:rsidP="00BA2405">
      <w:pPr>
        <w:tabs>
          <w:tab w:val="left" w:pos="2112"/>
        </w:tabs>
        <w:rPr>
          <w:rFonts w:cs="Arial"/>
        </w:rPr>
      </w:pPr>
      <w:r w:rsidRPr="00011177">
        <w:rPr>
          <w:rFonts w:cs="Arial"/>
        </w:rPr>
        <w:t>Answer Location: Why Media Professionals Matter More Than Ever</w:t>
      </w:r>
    </w:p>
    <w:p w14:paraId="7D1461FC" w14:textId="77777777" w:rsidR="00BA2405" w:rsidRPr="00011177" w:rsidRDefault="00BA2405" w:rsidP="00BA2405">
      <w:pPr>
        <w:rPr>
          <w:rFonts w:cs="Arial"/>
        </w:rPr>
      </w:pPr>
      <w:r w:rsidRPr="00011177">
        <w:rPr>
          <w:rFonts w:cs="Arial"/>
        </w:rPr>
        <w:t>Difficulty Level: Easy</w:t>
      </w:r>
    </w:p>
    <w:p w14:paraId="12000805" w14:textId="77777777" w:rsidR="00BA2405" w:rsidRPr="00011177" w:rsidRDefault="00BA2405" w:rsidP="00BA2405">
      <w:pPr>
        <w:tabs>
          <w:tab w:val="left" w:pos="2112"/>
        </w:tabs>
        <w:rPr>
          <w:rFonts w:cs="Arial"/>
        </w:rPr>
      </w:pPr>
    </w:p>
    <w:p w14:paraId="26406AE1" w14:textId="77777777" w:rsidR="00BA2405" w:rsidRPr="00011177" w:rsidRDefault="00BA2405" w:rsidP="00BA2405">
      <w:pPr>
        <w:tabs>
          <w:tab w:val="left" w:pos="2112"/>
        </w:tabs>
        <w:rPr>
          <w:rFonts w:cs="Arial"/>
        </w:rPr>
      </w:pPr>
      <w:r w:rsidRPr="00011177">
        <w:rPr>
          <w:rFonts w:cs="Arial"/>
        </w:rPr>
        <w:t>5. Just because a quick Google search reveals dozens of stories on a given topic, it doesn’t always follow that the information is true.</w:t>
      </w:r>
    </w:p>
    <w:p w14:paraId="10510305"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T</w:t>
      </w:r>
    </w:p>
    <w:p w14:paraId="0EEDA306" w14:textId="3CD7E900" w:rsidR="00BA2405" w:rsidRPr="00011177" w:rsidRDefault="00BA2405" w:rsidP="00BA2405">
      <w:pPr>
        <w:tabs>
          <w:tab w:val="left" w:pos="2112"/>
        </w:tabs>
        <w:rPr>
          <w:rFonts w:cs="Arial"/>
        </w:rPr>
      </w:pPr>
      <w:r w:rsidRPr="00011177">
        <w:rPr>
          <w:rFonts w:cs="Arial"/>
        </w:rPr>
        <w:t>Learning Objective: 2-</w:t>
      </w:r>
      <w:r w:rsidR="007A60B7" w:rsidRPr="00011177">
        <w:rPr>
          <w:rFonts w:cs="Arial"/>
        </w:rPr>
        <w:t>3</w:t>
      </w:r>
      <w:r w:rsidRPr="00011177">
        <w:rPr>
          <w:rFonts w:cs="Arial"/>
        </w:rPr>
        <w:t xml:space="preserve">: </w:t>
      </w:r>
      <w:r w:rsidR="007A60B7" w:rsidRPr="00011177">
        <w:rPr>
          <w:rFonts w:cs="Arial"/>
        </w:rPr>
        <w:t>Assess ways in which you can fight against fake news</w:t>
      </w:r>
      <w:r w:rsidRPr="00011177">
        <w:rPr>
          <w:rFonts w:cs="Arial"/>
        </w:rPr>
        <w:t>.</w:t>
      </w:r>
    </w:p>
    <w:p w14:paraId="538810C3" w14:textId="77777777" w:rsidR="00930A07" w:rsidRPr="00011177" w:rsidRDefault="00930A07" w:rsidP="00930A07">
      <w:pPr>
        <w:tabs>
          <w:tab w:val="left" w:pos="2112"/>
        </w:tabs>
        <w:rPr>
          <w:rFonts w:cs="Arial"/>
        </w:rPr>
      </w:pPr>
      <w:r w:rsidRPr="00011177">
        <w:rPr>
          <w:rFonts w:cs="Arial"/>
        </w:rPr>
        <w:t>Cognitive Domain: Knowledge</w:t>
      </w:r>
    </w:p>
    <w:p w14:paraId="4D93C63D" w14:textId="77777777" w:rsidR="00BA2405" w:rsidRPr="00011177" w:rsidRDefault="00BA2405" w:rsidP="00BA2405">
      <w:pPr>
        <w:tabs>
          <w:tab w:val="left" w:pos="2112"/>
        </w:tabs>
        <w:rPr>
          <w:rFonts w:cs="Arial"/>
        </w:rPr>
      </w:pPr>
      <w:r w:rsidRPr="00011177">
        <w:rPr>
          <w:rFonts w:cs="Arial"/>
        </w:rPr>
        <w:t>Answer Location: Why Media Professionals Matter More Than Ever</w:t>
      </w:r>
    </w:p>
    <w:p w14:paraId="750BE9FA" w14:textId="77777777" w:rsidR="00BA2405" w:rsidRPr="00011177" w:rsidRDefault="00BA2405" w:rsidP="00BA2405">
      <w:pPr>
        <w:rPr>
          <w:rFonts w:cs="Arial"/>
        </w:rPr>
      </w:pPr>
      <w:r w:rsidRPr="00011177">
        <w:rPr>
          <w:rFonts w:cs="Arial"/>
        </w:rPr>
        <w:t>Difficulty Level: Easy</w:t>
      </w:r>
    </w:p>
    <w:p w14:paraId="651C02B2" w14:textId="77777777" w:rsidR="00BA2405" w:rsidRPr="00011177" w:rsidRDefault="00BA2405" w:rsidP="00BA2405">
      <w:pPr>
        <w:tabs>
          <w:tab w:val="left" w:pos="2112"/>
        </w:tabs>
        <w:rPr>
          <w:rFonts w:cs="Arial"/>
        </w:rPr>
      </w:pPr>
    </w:p>
    <w:p w14:paraId="7EA04FA3" w14:textId="77777777" w:rsidR="00BA2405" w:rsidRPr="00011177" w:rsidRDefault="00BA2405" w:rsidP="00BA2405">
      <w:pPr>
        <w:tabs>
          <w:tab w:val="left" w:pos="2112"/>
        </w:tabs>
        <w:rPr>
          <w:rFonts w:cs="Arial"/>
        </w:rPr>
      </w:pPr>
      <w:r w:rsidRPr="00011177">
        <w:rPr>
          <w:rFonts w:cs="Arial"/>
        </w:rPr>
        <w:t>6. Links in source information always lead to credible sources.</w:t>
      </w:r>
    </w:p>
    <w:p w14:paraId="671C0C69"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F</w:t>
      </w:r>
    </w:p>
    <w:p w14:paraId="3A14FD13" w14:textId="4CB74BB7" w:rsidR="00BA2405" w:rsidRPr="00011177" w:rsidRDefault="00BA2405" w:rsidP="00BA2405">
      <w:pPr>
        <w:tabs>
          <w:tab w:val="left" w:pos="2112"/>
        </w:tabs>
        <w:rPr>
          <w:rFonts w:cs="Arial"/>
        </w:rPr>
      </w:pPr>
      <w:r w:rsidRPr="00011177">
        <w:rPr>
          <w:rFonts w:cs="Arial"/>
        </w:rPr>
        <w:t>Learning Objective: 2-</w:t>
      </w:r>
      <w:r w:rsidR="007A60B7" w:rsidRPr="00011177">
        <w:rPr>
          <w:rFonts w:cs="Arial"/>
        </w:rPr>
        <w:t>3</w:t>
      </w:r>
      <w:r w:rsidRPr="00011177">
        <w:rPr>
          <w:rFonts w:cs="Arial"/>
        </w:rPr>
        <w:t xml:space="preserve">: </w:t>
      </w:r>
      <w:r w:rsidR="007A60B7" w:rsidRPr="00011177">
        <w:rPr>
          <w:rFonts w:cs="Arial"/>
        </w:rPr>
        <w:t>Assess ways in which you can fight against fake news</w:t>
      </w:r>
      <w:r w:rsidRPr="00011177">
        <w:rPr>
          <w:rFonts w:cs="Arial"/>
        </w:rPr>
        <w:t>.</w:t>
      </w:r>
    </w:p>
    <w:p w14:paraId="5A8A928D" w14:textId="77777777" w:rsidR="00930A07" w:rsidRPr="00011177" w:rsidRDefault="00930A07" w:rsidP="00930A07">
      <w:pPr>
        <w:tabs>
          <w:tab w:val="left" w:pos="2112"/>
        </w:tabs>
        <w:rPr>
          <w:rFonts w:cs="Arial"/>
        </w:rPr>
      </w:pPr>
      <w:r w:rsidRPr="00011177">
        <w:rPr>
          <w:rFonts w:cs="Arial"/>
        </w:rPr>
        <w:t>Cognitive Domain: Knowledge</w:t>
      </w:r>
    </w:p>
    <w:p w14:paraId="523D8F14" w14:textId="77777777" w:rsidR="00BA2405" w:rsidRPr="00011177" w:rsidRDefault="00BA2405" w:rsidP="00BA2405">
      <w:pPr>
        <w:tabs>
          <w:tab w:val="left" w:pos="2112"/>
        </w:tabs>
        <w:rPr>
          <w:rFonts w:cs="Arial"/>
        </w:rPr>
      </w:pPr>
      <w:r w:rsidRPr="00011177">
        <w:rPr>
          <w:rFonts w:cs="Arial"/>
        </w:rPr>
        <w:t>Answer Location: Why Media Professionals Matter More Than Ever</w:t>
      </w:r>
    </w:p>
    <w:p w14:paraId="00753389" w14:textId="77777777" w:rsidR="00BA2405" w:rsidRPr="00011177" w:rsidRDefault="00BA2405" w:rsidP="00BA2405">
      <w:pPr>
        <w:rPr>
          <w:rFonts w:cs="Arial"/>
        </w:rPr>
      </w:pPr>
      <w:r w:rsidRPr="00011177">
        <w:rPr>
          <w:rFonts w:cs="Arial"/>
        </w:rPr>
        <w:t>Difficulty Level: Easy</w:t>
      </w:r>
    </w:p>
    <w:p w14:paraId="2B46C40C" w14:textId="77777777" w:rsidR="00BA2405" w:rsidRPr="00011177" w:rsidRDefault="00BA2405" w:rsidP="00BA2405">
      <w:pPr>
        <w:tabs>
          <w:tab w:val="left" w:pos="2112"/>
        </w:tabs>
        <w:rPr>
          <w:rFonts w:cs="Arial"/>
        </w:rPr>
      </w:pPr>
    </w:p>
    <w:p w14:paraId="54DBB974" w14:textId="77777777" w:rsidR="00BA2405" w:rsidRPr="00011177" w:rsidRDefault="00BA2405" w:rsidP="00BA2405">
      <w:pPr>
        <w:tabs>
          <w:tab w:val="left" w:pos="2112"/>
        </w:tabs>
        <w:rPr>
          <w:rFonts w:cs="Arial"/>
        </w:rPr>
      </w:pPr>
      <w:r w:rsidRPr="00011177">
        <w:rPr>
          <w:rFonts w:cs="Arial"/>
        </w:rPr>
        <w:t>7. If you find only one source for your story, it’s a pretty safe bet you’re looking at some level of fake news.</w:t>
      </w:r>
    </w:p>
    <w:p w14:paraId="0C668C38"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T</w:t>
      </w:r>
    </w:p>
    <w:p w14:paraId="551DFFE2" w14:textId="02C9A33E" w:rsidR="00BA2405" w:rsidRPr="00011177" w:rsidRDefault="00BA2405" w:rsidP="00BA2405">
      <w:pPr>
        <w:tabs>
          <w:tab w:val="left" w:pos="2112"/>
        </w:tabs>
        <w:rPr>
          <w:rFonts w:cs="Arial"/>
        </w:rPr>
      </w:pPr>
      <w:r w:rsidRPr="00011177">
        <w:rPr>
          <w:rFonts w:cs="Arial"/>
        </w:rPr>
        <w:t>Learning Objective: 2-</w:t>
      </w:r>
      <w:r w:rsidR="007A60B7" w:rsidRPr="00011177">
        <w:rPr>
          <w:rFonts w:cs="Arial"/>
        </w:rPr>
        <w:t>3</w:t>
      </w:r>
      <w:r w:rsidRPr="00011177">
        <w:rPr>
          <w:rFonts w:cs="Arial"/>
        </w:rPr>
        <w:t xml:space="preserve">: </w:t>
      </w:r>
      <w:r w:rsidR="007A60B7" w:rsidRPr="00011177">
        <w:rPr>
          <w:rFonts w:cs="Arial"/>
        </w:rPr>
        <w:t>Assess ways in which you can fight against fake news</w:t>
      </w:r>
      <w:r w:rsidRPr="00011177">
        <w:rPr>
          <w:rFonts w:cs="Arial"/>
        </w:rPr>
        <w:t>.</w:t>
      </w:r>
    </w:p>
    <w:p w14:paraId="413973CC" w14:textId="77777777" w:rsidR="00930A07" w:rsidRPr="00011177" w:rsidRDefault="00930A07" w:rsidP="00930A07">
      <w:pPr>
        <w:tabs>
          <w:tab w:val="left" w:pos="2112"/>
        </w:tabs>
        <w:rPr>
          <w:rFonts w:cs="Arial"/>
        </w:rPr>
      </w:pPr>
      <w:r w:rsidRPr="00011177">
        <w:rPr>
          <w:rFonts w:cs="Arial"/>
        </w:rPr>
        <w:t>Cognitive Domain: Knowledge</w:t>
      </w:r>
    </w:p>
    <w:p w14:paraId="7AEE5C23" w14:textId="77777777" w:rsidR="00BA2405" w:rsidRPr="00011177" w:rsidRDefault="00BA2405" w:rsidP="00BA2405">
      <w:pPr>
        <w:tabs>
          <w:tab w:val="left" w:pos="2112"/>
        </w:tabs>
        <w:rPr>
          <w:rFonts w:cs="Arial"/>
        </w:rPr>
      </w:pPr>
      <w:r w:rsidRPr="00011177">
        <w:rPr>
          <w:rFonts w:cs="Arial"/>
        </w:rPr>
        <w:t>Answer Location: Why Media Professionals Matter More Than Ever</w:t>
      </w:r>
    </w:p>
    <w:p w14:paraId="47537F7F" w14:textId="77777777" w:rsidR="00BA2405" w:rsidRPr="00011177" w:rsidRDefault="00BA2405" w:rsidP="00BA2405">
      <w:pPr>
        <w:rPr>
          <w:rFonts w:cs="Arial"/>
        </w:rPr>
      </w:pPr>
      <w:r w:rsidRPr="00011177">
        <w:rPr>
          <w:rFonts w:cs="Arial"/>
        </w:rPr>
        <w:t>Difficulty Level: Easy</w:t>
      </w:r>
    </w:p>
    <w:p w14:paraId="694F0D4A" w14:textId="77777777" w:rsidR="00BA2405" w:rsidRPr="00011177" w:rsidRDefault="00BA2405" w:rsidP="00BA2405">
      <w:pPr>
        <w:tabs>
          <w:tab w:val="left" w:pos="2112"/>
        </w:tabs>
        <w:rPr>
          <w:rFonts w:cs="Arial"/>
        </w:rPr>
      </w:pPr>
    </w:p>
    <w:p w14:paraId="18BDCE24" w14:textId="77777777" w:rsidR="00BA2405" w:rsidRPr="00011177" w:rsidRDefault="00BA2405" w:rsidP="00BA2405">
      <w:pPr>
        <w:tabs>
          <w:tab w:val="left" w:pos="2112"/>
        </w:tabs>
        <w:rPr>
          <w:rFonts w:cs="Arial"/>
        </w:rPr>
      </w:pPr>
      <w:r w:rsidRPr="00011177">
        <w:rPr>
          <w:rFonts w:cs="Arial"/>
        </w:rPr>
        <w:t>8. Where information comes from is not important in determining how much credence you should put into a story.</w:t>
      </w:r>
    </w:p>
    <w:p w14:paraId="4499F107"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F</w:t>
      </w:r>
    </w:p>
    <w:p w14:paraId="60C06AFD" w14:textId="5E6F094E" w:rsidR="00BA2405" w:rsidRPr="00011177" w:rsidRDefault="00BA2405" w:rsidP="00BA2405">
      <w:pPr>
        <w:tabs>
          <w:tab w:val="left" w:pos="2112"/>
        </w:tabs>
        <w:rPr>
          <w:rFonts w:cs="Arial"/>
        </w:rPr>
      </w:pPr>
      <w:r w:rsidRPr="00011177">
        <w:rPr>
          <w:rFonts w:cs="Arial"/>
        </w:rPr>
        <w:t>Learning Objective: 2-</w:t>
      </w:r>
      <w:r w:rsidR="007A60B7" w:rsidRPr="00011177">
        <w:rPr>
          <w:rFonts w:cs="Arial"/>
        </w:rPr>
        <w:t>3</w:t>
      </w:r>
      <w:r w:rsidRPr="00011177">
        <w:rPr>
          <w:rFonts w:cs="Arial"/>
        </w:rPr>
        <w:t xml:space="preserve">: </w:t>
      </w:r>
      <w:r w:rsidR="007A60B7" w:rsidRPr="00011177">
        <w:rPr>
          <w:rFonts w:cs="Arial"/>
        </w:rPr>
        <w:t xml:space="preserve">Assess ways in which you </w:t>
      </w:r>
      <w:r w:rsidR="00DE6EAE" w:rsidRPr="00011177">
        <w:rPr>
          <w:rFonts w:cs="Arial"/>
        </w:rPr>
        <w:t xml:space="preserve">can </w:t>
      </w:r>
      <w:r w:rsidR="007A60B7" w:rsidRPr="00011177">
        <w:rPr>
          <w:rFonts w:cs="Arial"/>
        </w:rPr>
        <w:t>fight against fake news</w:t>
      </w:r>
      <w:r w:rsidRPr="00011177">
        <w:rPr>
          <w:rFonts w:cs="Arial"/>
        </w:rPr>
        <w:t>.</w:t>
      </w:r>
    </w:p>
    <w:p w14:paraId="5C5B9A40" w14:textId="77777777" w:rsidR="00930A07" w:rsidRPr="00011177" w:rsidRDefault="00930A07" w:rsidP="00930A07">
      <w:pPr>
        <w:tabs>
          <w:tab w:val="left" w:pos="2112"/>
        </w:tabs>
        <w:rPr>
          <w:rFonts w:cs="Arial"/>
        </w:rPr>
      </w:pPr>
      <w:r w:rsidRPr="00011177">
        <w:rPr>
          <w:rFonts w:cs="Arial"/>
        </w:rPr>
        <w:t>Cognitive Domain: Knowledge</w:t>
      </w:r>
    </w:p>
    <w:p w14:paraId="50D556C2" w14:textId="77777777" w:rsidR="00BA2405" w:rsidRPr="00011177" w:rsidRDefault="00BA2405" w:rsidP="00BA2405">
      <w:pPr>
        <w:tabs>
          <w:tab w:val="left" w:pos="2112"/>
        </w:tabs>
        <w:rPr>
          <w:rFonts w:cs="Arial"/>
        </w:rPr>
      </w:pPr>
      <w:r w:rsidRPr="00011177">
        <w:rPr>
          <w:rFonts w:cs="Arial"/>
        </w:rPr>
        <w:t>Answer Location: Why Media Professionals Matter More Than Ever</w:t>
      </w:r>
    </w:p>
    <w:p w14:paraId="5476F5CE" w14:textId="77777777" w:rsidR="00BA2405" w:rsidRPr="00011177" w:rsidRDefault="00BA2405" w:rsidP="00BA2405">
      <w:pPr>
        <w:rPr>
          <w:rFonts w:cs="Arial"/>
        </w:rPr>
      </w:pPr>
      <w:r w:rsidRPr="00011177">
        <w:rPr>
          <w:rFonts w:cs="Arial"/>
        </w:rPr>
        <w:t>Difficulty Level: Easy</w:t>
      </w:r>
    </w:p>
    <w:p w14:paraId="72C0B660" w14:textId="77777777" w:rsidR="00BA2405" w:rsidRPr="00011177" w:rsidRDefault="00BA2405" w:rsidP="00BA2405">
      <w:pPr>
        <w:tabs>
          <w:tab w:val="left" w:pos="2112"/>
        </w:tabs>
        <w:rPr>
          <w:rFonts w:cs="Arial"/>
        </w:rPr>
      </w:pPr>
    </w:p>
    <w:p w14:paraId="66217935" w14:textId="64C4DE00" w:rsidR="00BA2405" w:rsidRPr="00011177" w:rsidRDefault="00BA2405" w:rsidP="00BA2405">
      <w:pPr>
        <w:tabs>
          <w:tab w:val="left" w:pos="2112"/>
        </w:tabs>
        <w:rPr>
          <w:rFonts w:cs="Arial"/>
        </w:rPr>
      </w:pPr>
      <w:r w:rsidRPr="00011177">
        <w:rPr>
          <w:rFonts w:cs="Arial"/>
        </w:rPr>
        <w:t xml:space="preserve">9. </w:t>
      </w:r>
      <w:r w:rsidR="008705CA" w:rsidRPr="00011177">
        <w:rPr>
          <w:rFonts w:cs="Arial"/>
        </w:rPr>
        <w:t>It is not necessary to get copies of original documents, because people remember what they have said</w:t>
      </w:r>
      <w:r w:rsidRPr="00011177">
        <w:rPr>
          <w:rFonts w:cs="Arial"/>
        </w:rPr>
        <w:t>.</w:t>
      </w:r>
    </w:p>
    <w:p w14:paraId="2D33DBAB"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F</w:t>
      </w:r>
    </w:p>
    <w:p w14:paraId="397EFACD" w14:textId="718E755E" w:rsidR="00BA2405" w:rsidRPr="00011177" w:rsidRDefault="00BA2405" w:rsidP="00BA2405">
      <w:pPr>
        <w:tabs>
          <w:tab w:val="left" w:pos="2112"/>
        </w:tabs>
        <w:rPr>
          <w:rFonts w:cs="Arial"/>
        </w:rPr>
      </w:pPr>
      <w:r w:rsidRPr="00011177">
        <w:rPr>
          <w:rFonts w:cs="Arial"/>
        </w:rPr>
        <w:lastRenderedPageBreak/>
        <w:t>Learning Objective: 2-</w:t>
      </w:r>
      <w:r w:rsidR="008705CA" w:rsidRPr="00011177">
        <w:rPr>
          <w:rFonts w:cs="Arial"/>
        </w:rPr>
        <w:t>5</w:t>
      </w:r>
      <w:r w:rsidRPr="00011177">
        <w:rPr>
          <w:rFonts w:cs="Arial"/>
        </w:rPr>
        <w:t xml:space="preserve">: </w:t>
      </w:r>
      <w:r w:rsidR="008705CA" w:rsidRPr="00011177">
        <w:rPr>
          <w:rFonts w:cs="Arial"/>
        </w:rPr>
        <w:t>Define and differentiate between primary and secondary sources, especially in terms of their value and accuracy</w:t>
      </w:r>
      <w:r w:rsidRPr="00011177">
        <w:rPr>
          <w:rFonts w:cs="Arial"/>
        </w:rPr>
        <w:t>.</w:t>
      </w:r>
    </w:p>
    <w:p w14:paraId="4FF539ED" w14:textId="77777777" w:rsidR="00930A07" w:rsidRPr="00011177" w:rsidRDefault="00930A07" w:rsidP="00930A07">
      <w:pPr>
        <w:tabs>
          <w:tab w:val="left" w:pos="2112"/>
        </w:tabs>
        <w:rPr>
          <w:rFonts w:cs="Arial"/>
        </w:rPr>
      </w:pPr>
      <w:r w:rsidRPr="00011177">
        <w:rPr>
          <w:rFonts w:cs="Arial"/>
        </w:rPr>
        <w:t>Cognitive Domain: Application</w:t>
      </w:r>
    </w:p>
    <w:p w14:paraId="57684F7B" w14:textId="013985F9" w:rsidR="00BA2405" w:rsidRPr="00011177" w:rsidRDefault="00BA2405" w:rsidP="00BA2405">
      <w:pPr>
        <w:tabs>
          <w:tab w:val="left" w:pos="2112"/>
        </w:tabs>
        <w:rPr>
          <w:rFonts w:cs="Arial"/>
        </w:rPr>
      </w:pPr>
      <w:r w:rsidRPr="00011177">
        <w:rPr>
          <w:rFonts w:cs="Arial"/>
        </w:rPr>
        <w:t xml:space="preserve">Answer Location: </w:t>
      </w:r>
      <w:r w:rsidR="008705CA" w:rsidRPr="00011177">
        <w:rPr>
          <w:rFonts w:cs="Arial"/>
        </w:rPr>
        <w:t>Source Documents</w:t>
      </w:r>
    </w:p>
    <w:p w14:paraId="30136215" w14:textId="77777777" w:rsidR="00BA2405" w:rsidRPr="00011177" w:rsidRDefault="00BA2405" w:rsidP="00BA2405">
      <w:pPr>
        <w:rPr>
          <w:rFonts w:cs="Arial"/>
        </w:rPr>
      </w:pPr>
      <w:r w:rsidRPr="00011177">
        <w:rPr>
          <w:rFonts w:cs="Arial"/>
        </w:rPr>
        <w:t>Difficulty Level: Medium</w:t>
      </w:r>
    </w:p>
    <w:p w14:paraId="72A698CA" w14:textId="77777777" w:rsidR="00BA2405" w:rsidRPr="00011177" w:rsidRDefault="00BA2405" w:rsidP="00BA2405">
      <w:pPr>
        <w:tabs>
          <w:tab w:val="left" w:pos="2112"/>
        </w:tabs>
        <w:rPr>
          <w:rFonts w:cs="Arial"/>
        </w:rPr>
      </w:pPr>
    </w:p>
    <w:p w14:paraId="7C40836D" w14:textId="77777777" w:rsidR="00BA2405" w:rsidRPr="00011177" w:rsidRDefault="00BA2405" w:rsidP="00BA2405">
      <w:pPr>
        <w:rPr>
          <w:rFonts w:cs="Arial"/>
        </w:rPr>
      </w:pPr>
      <w:r w:rsidRPr="00011177">
        <w:rPr>
          <w:rFonts w:cs="Arial"/>
        </w:rPr>
        <w:t xml:space="preserve">10. </w:t>
      </w:r>
      <w:proofErr w:type="gramStart"/>
      <w:r w:rsidRPr="00011177">
        <w:rPr>
          <w:rFonts w:cs="Arial"/>
        </w:rPr>
        <w:t>It’s</w:t>
      </w:r>
      <w:proofErr w:type="gramEnd"/>
      <w:r w:rsidRPr="00011177">
        <w:rPr>
          <w:rFonts w:cs="Arial"/>
        </w:rPr>
        <w:t xml:space="preserve"> a good idea to get copies of original documents so you can compare what people have told you with what someone wrote.</w:t>
      </w:r>
    </w:p>
    <w:p w14:paraId="51FEEB27" w14:textId="77777777" w:rsidR="00BA2405" w:rsidRPr="00011177" w:rsidRDefault="00BA2405" w:rsidP="00BA2405">
      <w:pPr>
        <w:tabs>
          <w:tab w:val="left" w:pos="2112"/>
        </w:tabs>
        <w:rPr>
          <w:rFonts w:cs="Arial"/>
        </w:rPr>
      </w:pPr>
      <w:proofErr w:type="spellStart"/>
      <w:r w:rsidRPr="00011177">
        <w:rPr>
          <w:rFonts w:cs="Arial"/>
        </w:rPr>
        <w:t>Ans</w:t>
      </w:r>
      <w:proofErr w:type="spellEnd"/>
      <w:r w:rsidRPr="00011177">
        <w:rPr>
          <w:rFonts w:cs="Arial"/>
        </w:rPr>
        <w:t>: T</w:t>
      </w:r>
    </w:p>
    <w:p w14:paraId="3B900911" w14:textId="16D54773" w:rsidR="00BA2405" w:rsidRPr="00011177" w:rsidRDefault="00BA2405" w:rsidP="00BA2405">
      <w:pPr>
        <w:rPr>
          <w:rFonts w:cs="Arial"/>
        </w:rPr>
      </w:pPr>
      <w:r w:rsidRPr="00011177">
        <w:rPr>
          <w:rFonts w:cs="Arial"/>
        </w:rPr>
        <w:t>Learning Objective: 2-</w:t>
      </w:r>
      <w:r w:rsidR="00BF6CFE" w:rsidRPr="00011177">
        <w:rPr>
          <w:rFonts w:cs="Arial"/>
        </w:rPr>
        <w:t>6</w:t>
      </w:r>
      <w:r w:rsidRPr="00011177">
        <w:rPr>
          <w:rFonts w:cs="Arial"/>
        </w:rPr>
        <w:t>: Identify places where you can find information and which sources of information are the best to use in specific situations.</w:t>
      </w:r>
    </w:p>
    <w:p w14:paraId="4EEAEE1C" w14:textId="77777777" w:rsidR="00930A07" w:rsidRPr="00011177" w:rsidRDefault="00930A07" w:rsidP="00930A07">
      <w:pPr>
        <w:rPr>
          <w:rFonts w:cs="Arial"/>
        </w:rPr>
      </w:pPr>
      <w:r w:rsidRPr="00011177">
        <w:rPr>
          <w:rFonts w:cs="Arial"/>
        </w:rPr>
        <w:t>Cognitive Domain: Knowledge</w:t>
      </w:r>
    </w:p>
    <w:p w14:paraId="1FB8991C" w14:textId="77777777" w:rsidR="00BA2405" w:rsidRPr="00011177" w:rsidRDefault="00BA2405" w:rsidP="00BA2405">
      <w:pPr>
        <w:rPr>
          <w:rFonts w:cs="Arial"/>
        </w:rPr>
      </w:pPr>
      <w:r w:rsidRPr="00011177">
        <w:rPr>
          <w:rFonts w:cs="Arial"/>
        </w:rPr>
        <w:t>Answer Location: Source Documents</w:t>
      </w:r>
    </w:p>
    <w:p w14:paraId="4C53EB25" w14:textId="77777777" w:rsidR="00BA2405" w:rsidRPr="00011177" w:rsidRDefault="00BA2405" w:rsidP="00BA2405">
      <w:pPr>
        <w:rPr>
          <w:rFonts w:cs="Arial"/>
        </w:rPr>
      </w:pPr>
      <w:r w:rsidRPr="00011177">
        <w:rPr>
          <w:rFonts w:cs="Arial"/>
        </w:rPr>
        <w:t>Difficulty Level: Easy</w:t>
      </w:r>
    </w:p>
    <w:p w14:paraId="4A70D237" w14:textId="77777777" w:rsidR="00BA2405" w:rsidRPr="00011177" w:rsidRDefault="00BA2405" w:rsidP="00BA2405">
      <w:pPr>
        <w:tabs>
          <w:tab w:val="left" w:pos="2112"/>
        </w:tabs>
        <w:rPr>
          <w:rFonts w:cs="Arial"/>
        </w:rPr>
      </w:pPr>
    </w:p>
    <w:p w14:paraId="653D77C6" w14:textId="77777777" w:rsidR="00BA2405" w:rsidRPr="00011177" w:rsidRDefault="00BA2405" w:rsidP="00BA2405">
      <w:pPr>
        <w:tabs>
          <w:tab w:val="left" w:pos="2112"/>
        </w:tabs>
        <w:rPr>
          <w:rFonts w:cs="Arial"/>
        </w:rPr>
      </w:pPr>
      <w:r w:rsidRPr="00011177">
        <w:rPr>
          <w:rFonts w:cs="Arial"/>
        </w:rPr>
        <w:t>11. Newspapers, magazines, books, and other publications are not good sources of information for media writers.</w:t>
      </w:r>
    </w:p>
    <w:p w14:paraId="0228C113"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F</w:t>
      </w:r>
    </w:p>
    <w:p w14:paraId="708396B8" w14:textId="0F22BDC7" w:rsidR="00BA2405" w:rsidRPr="00011177" w:rsidRDefault="00BA2405" w:rsidP="00BA2405">
      <w:pPr>
        <w:tabs>
          <w:tab w:val="left" w:pos="2112"/>
        </w:tabs>
        <w:rPr>
          <w:rFonts w:cs="Arial"/>
        </w:rPr>
      </w:pPr>
      <w:r w:rsidRPr="00011177">
        <w:rPr>
          <w:rFonts w:cs="Arial"/>
        </w:rPr>
        <w:t>Learning Objective: 2-</w:t>
      </w:r>
      <w:r w:rsidR="00BF6CFE" w:rsidRPr="00011177">
        <w:rPr>
          <w:rFonts w:cs="Arial"/>
        </w:rPr>
        <w:t>6</w:t>
      </w:r>
      <w:r w:rsidRPr="00011177">
        <w:rPr>
          <w:rFonts w:cs="Arial"/>
        </w:rPr>
        <w:t>: Identify places where you can find information and which sources of information are the best to use in specific situations.</w:t>
      </w:r>
    </w:p>
    <w:p w14:paraId="39C4C149" w14:textId="77777777" w:rsidR="00930A07" w:rsidRPr="00011177" w:rsidRDefault="00930A07" w:rsidP="00930A07">
      <w:pPr>
        <w:rPr>
          <w:rFonts w:cs="Arial"/>
        </w:rPr>
      </w:pPr>
      <w:r w:rsidRPr="00011177">
        <w:rPr>
          <w:rFonts w:cs="Arial"/>
        </w:rPr>
        <w:t>Cognitive Domain: Comprehension</w:t>
      </w:r>
    </w:p>
    <w:p w14:paraId="033A001E" w14:textId="42D746B5" w:rsidR="00BA2405" w:rsidRPr="00011177" w:rsidRDefault="00BA2405" w:rsidP="00BA2405">
      <w:pPr>
        <w:tabs>
          <w:tab w:val="left" w:pos="2112"/>
        </w:tabs>
        <w:rPr>
          <w:rFonts w:cs="Arial"/>
        </w:rPr>
      </w:pPr>
      <w:r w:rsidRPr="00011177">
        <w:rPr>
          <w:rFonts w:cs="Arial"/>
        </w:rPr>
        <w:t xml:space="preserve">Answer Location: </w:t>
      </w:r>
      <w:r w:rsidR="00FD38FF" w:rsidRPr="00011177">
        <w:rPr>
          <w:rFonts w:cs="Arial"/>
        </w:rPr>
        <w:t>Legacy Media</w:t>
      </w:r>
    </w:p>
    <w:p w14:paraId="5A3EC84E" w14:textId="77777777" w:rsidR="00BA2405" w:rsidRPr="00011177" w:rsidRDefault="00BA2405" w:rsidP="00BA2405">
      <w:pPr>
        <w:rPr>
          <w:rFonts w:cs="Arial"/>
        </w:rPr>
      </w:pPr>
      <w:r w:rsidRPr="00011177">
        <w:rPr>
          <w:rFonts w:cs="Arial"/>
        </w:rPr>
        <w:t>Difficulty Level: Medium</w:t>
      </w:r>
    </w:p>
    <w:p w14:paraId="35973672" w14:textId="77777777" w:rsidR="00BA2405" w:rsidRPr="00011177" w:rsidRDefault="00BA2405" w:rsidP="00BA2405">
      <w:pPr>
        <w:rPr>
          <w:rFonts w:cs="Arial"/>
        </w:rPr>
      </w:pPr>
    </w:p>
    <w:p w14:paraId="051092A7" w14:textId="77777777" w:rsidR="00BA2405" w:rsidRPr="00011177" w:rsidRDefault="00BA2405" w:rsidP="00BA2405">
      <w:pPr>
        <w:rPr>
          <w:rFonts w:cs="Arial"/>
        </w:rPr>
      </w:pPr>
      <w:r w:rsidRPr="00011177">
        <w:rPr>
          <w:rFonts w:cs="Arial"/>
        </w:rPr>
        <w:t>12. In most cases, .</w:t>
      </w:r>
      <w:proofErr w:type="spellStart"/>
      <w:r w:rsidRPr="00011177">
        <w:rPr>
          <w:rFonts w:cs="Arial"/>
        </w:rPr>
        <w:t>gov</w:t>
      </w:r>
      <w:proofErr w:type="spellEnd"/>
      <w:r w:rsidRPr="00011177">
        <w:rPr>
          <w:rFonts w:cs="Arial"/>
        </w:rPr>
        <w:t xml:space="preserve"> and .</w:t>
      </w:r>
      <w:proofErr w:type="spellStart"/>
      <w:r w:rsidRPr="00011177">
        <w:rPr>
          <w:rFonts w:cs="Arial"/>
        </w:rPr>
        <w:t>edu</w:t>
      </w:r>
      <w:proofErr w:type="spellEnd"/>
      <w:r w:rsidRPr="00011177">
        <w:rPr>
          <w:rFonts w:cs="Arial"/>
        </w:rPr>
        <w:t xml:space="preserve"> sites can be more trustworthy than .com, .net, or .us sites, which anyone can start.</w:t>
      </w:r>
    </w:p>
    <w:p w14:paraId="67D6BEF9"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T</w:t>
      </w:r>
    </w:p>
    <w:p w14:paraId="34693A0A" w14:textId="57C073EB" w:rsidR="00BA2405" w:rsidRPr="00011177" w:rsidRDefault="00BA2405" w:rsidP="00BA2405">
      <w:pPr>
        <w:rPr>
          <w:rFonts w:cs="Arial"/>
        </w:rPr>
      </w:pPr>
      <w:r w:rsidRPr="00011177">
        <w:rPr>
          <w:rFonts w:cs="Arial"/>
        </w:rPr>
        <w:t>Learning Objective: 2-</w:t>
      </w:r>
      <w:r w:rsidR="00BF6CFE" w:rsidRPr="00011177">
        <w:rPr>
          <w:rFonts w:cs="Arial"/>
        </w:rPr>
        <w:t>6</w:t>
      </w:r>
      <w:r w:rsidRPr="00011177">
        <w:rPr>
          <w:rFonts w:cs="Arial"/>
        </w:rPr>
        <w:t>: Identify places where you can find information and which sources of information are the best to use in specific situations.</w:t>
      </w:r>
    </w:p>
    <w:p w14:paraId="723A1857" w14:textId="77777777" w:rsidR="00930A07" w:rsidRPr="00011177" w:rsidRDefault="00930A07" w:rsidP="00930A07">
      <w:pPr>
        <w:rPr>
          <w:rFonts w:cs="Arial"/>
        </w:rPr>
      </w:pPr>
      <w:r w:rsidRPr="00011177">
        <w:rPr>
          <w:rFonts w:cs="Arial"/>
        </w:rPr>
        <w:t>Cognitive Domain: Comprehension</w:t>
      </w:r>
    </w:p>
    <w:p w14:paraId="43E45478" w14:textId="77777777" w:rsidR="00BA2405" w:rsidRPr="00011177" w:rsidRDefault="00BA2405" w:rsidP="00BA2405">
      <w:pPr>
        <w:rPr>
          <w:rFonts w:cs="Arial"/>
        </w:rPr>
      </w:pPr>
      <w:r w:rsidRPr="00011177">
        <w:rPr>
          <w:rFonts w:cs="Arial"/>
        </w:rPr>
        <w:t>Answer Location: Official Websites</w:t>
      </w:r>
    </w:p>
    <w:p w14:paraId="155B4772" w14:textId="77777777" w:rsidR="00BA2405" w:rsidRPr="00011177" w:rsidRDefault="00BA2405" w:rsidP="00BA2405">
      <w:pPr>
        <w:rPr>
          <w:rFonts w:cs="Arial"/>
        </w:rPr>
      </w:pPr>
      <w:r w:rsidRPr="00011177">
        <w:rPr>
          <w:rFonts w:cs="Arial"/>
        </w:rPr>
        <w:t>Difficulty Level: Medium</w:t>
      </w:r>
    </w:p>
    <w:p w14:paraId="69D0AEB6" w14:textId="77777777" w:rsidR="00BA2405" w:rsidRPr="00011177" w:rsidRDefault="00BA2405" w:rsidP="00BA2405">
      <w:pPr>
        <w:rPr>
          <w:rFonts w:cs="Arial"/>
        </w:rPr>
      </w:pPr>
    </w:p>
    <w:p w14:paraId="05CB7535" w14:textId="77777777" w:rsidR="00BA2405" w:rsidRPr="00011177" w:rsidRDefault="00BA2405" w:rsidP="00BA2405">
      <w:pPr>
        <w:rPr>
          <w:rFonts w:cs="Arial"/>
        </w:rPr>
      </w:pPr>
      <w:r w:rsidRPr="00011177">
        <w:rPr>
          <w:rFonts w:cs="Arial"/>
        </w:rPr>
        <w:t xml:space="preserve">13. </w:t>
      </w:r>
      <w:proofErr w:type="gramStart"/>
      <w:r w:rsidRPr="00011177">
        <w:rPr>
          <w:rFonts w:cs="Arial"/>
        </w:rPr>
        <w:t>It’s</w:t>
      </w:r>
      <w:proofErr w:type="gramEnd"/>
      <w:r w:rsidRPr="00011177">
        <w:rPr>
          <w:rFonts w:cs="Arial"/>
        </w:rPr>
        <w:t xml:space="preserve"> rarely a good idea to use yourself as a source, even if you’ve become an expert on the topic.</w:t>
      </w:r>
    </w:p>
    <w:p w14:paraId="695C13BF"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F</w:t>
      </w:r>
    </w:p>
    <w:p w14:paraId="0C6E67A6" w14:textId="0D2BDE95" w:rsidR="00BA2405" w:rsidRPr="00011177" w:rsidRDefault="00BA2405" w:rsidP="00BA2405">
      <w:pPr>
        <w:rPr>
          <w:rFonts w:cs="Arial"/>
        </w:rPr>
      </w:pPr>
      <w:r w:rsidRPr="00011177">
        <w:rPr>
          <w:rFonts w:cs="Arial"/>
        </w:rPr>
        <w:t>Learning Objective: 2-</w:t>
      </w:r>
      <w:r w:rsidR="00BF6CFE" w:rsidRPr="00011177">
        <w:rPr>
          <w:rFonts w:cs="Arial"/>
        </w:rPr>
        <w:t>6</w:t>
      </w:r>
      <w:r w:rsidRPr="00011177">
        <w:rPr>
          <w:rFonts w:cs="Arial"/>
        </w:rPr>
        <w:t>: Identify places where you can find information and which sources of information are the best to use in specific situations.</w:t>
      </w:r>
    </w:p>
    <w:p w14:paraId="715BFDD2" w14:textId="77777777" w:rsidR="00930A07" w:rsidRPr="00011177" w:rsidRDefault="00930A07" w:rsidP="00930A07">
      <w:pPr>
        <w:rPr>
          <w:rFonts w:cs="Arial"/>
        </w:rPr>
      </w:pPr>
      <w:r w:rsidRPr="00011177">
        <w:rPr>
          <w:rFonts w:cs="Arial"/>
        </w:rPr>
        <w:t>Cognitive Domain: Knowledge</w:t>
      </w:r>
    </w:p>
    <w:p w14:paraId="028AF5F1" w14:textId="77777777" w:rsidR="00BA2405" w:rsidRPr="00011177" w:rsidRDefault="00BA2405" w:rsidP="00BA2405">
      <w:pPr>
        <w:rPr>
          <w:rFonts w:cs="Arial"/>
        </w:rPr>
      </w:pPr>
      <w:r w:rsidRPr="00011177">
        <w:rPr>
          <w:rFonts w:cs="Arial"/>
        </w:rPr>
        <w:t>Answer Location: Your Own Work</w:t>
      </w:r>
    </w:p>
    <w:p w14:paraId="1DD370D0" w14:textId="77777777" w:rsidR="00BA2405" w:rsidRPr="00011177" w:rsidRDefault="00BA2405" w:rsidP="00BA2405">
      <w:pPr>
        <w:rPr>
          <w:rFonts w:cs="Arial"/>
        </w:rPr>
      </w:pPr>
      <w:r w:rsidRPr="00011177">
        <w:rPr>
          <w:rFonts w:cs="Arial"/>
        </w:rPr>
        <w:t>Difficulty Level: Easy</w:t>
      </w:r>
    </w:p>
    <w:p w14:paraId="539B9495" w14:textId="77777777" w:rsidR="00BA2405" w:rsidRPr="00011177" w:rsidRDefault="00BA2405" w:rsidP="00BA2405">
      <w:pPr>
        <w:rPr>
          <w:rFonts w:cs="Arial"/>
        </w:rPr>
      </w:pPr>
    </w:p>
    <w:p w14:paraId="129FFABD" w14:textId="70FEF93F" w:rsidR="00BA2405" w:rsidRPr="00011177" w:rsidRDefault="00BA2405" w:rsidP="00BA2405">
      <w:pPr>
        <w:rPr>
          <w:rFonts w:cs="Arial"/>
        </w:rPr>
      </w:pPr>
      <w:r w:rsidRPr="00011177">
        <w:rPr>
          <w:rFonts w:cs="Arial"/>
        </w:rPr>
        <w:t xml:space="preserve">14. </w:t>
      </w:r>
      <w:r w:rsidR="002A6BAA" w:rsidRPr="00011177">
        <w:rPr>
          <w:rFonts w:cs="Arial"/>
        </w:rPr>
        <w:t xml:space="preserve">It is easy to dig into a piece or challenge a statement when that information comes from a source you dislike or </w:t>
      </w:r>
      <w:r w:rsidR="0020746E" w:rsidRPr="00011177">
        <w:rPr>
          <w:rFonts w:cs="Arial"/>
        </w:rPr>
        <w:t xml:space="preserve">that </w:t>
      </w:r>
      <w:r w:rsidR="002A6BAA" w:rsidRPr="00011177">
        <w:rPr>
          <w:rFonts w:cs="Arial"/>
        </w:rPr>
        <w:t>espouse</w:t>
      </w:r>
      <w:r w:rsidR="00FC678E" w:rsidRPr="00011177">
        <w:rPr>
          <w:rFonts w:cs="Arial"/>
        </w:rPr>
        <w:t>s</w:t>
      </w:r>
      <w:r w:rsidR="002A6BAA" w:rsidRPr="00011177">
        <w:rPr>
          <w:rFonts w:cs="Arial"/>
        </w:rPr>
        <w:t xml:space="preserve"> a position with which you disagree</w:t>
      </w:r>
      <w:r w:rsidRPr="00011177">
        <w:rPr>
          <w:rFonts w:cs="Arial"/>
        </w:rPr>
        <w:t>.</w:t>
      </w:r>
    </w:p>
    <w:p w14:paraId="1E62D9A3"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T</w:t>
      </w:r>
    </w:p>
    <w:p w14:paraId="514405CD" w14:textId="6A450F25" w:rsidR="00BA2405" w:rsidRPr="00011177" w:rsidRDefault="00BA2405" w:rsidP="00BA2405">
      <w:pPr>
        <w:rPr>
          <w:rFonts w:cs="Arial"/>
        </w:rPr>
      </w:pPr>
      <w:r w:rsidRPr="00011177">
        <w:rPr>
          <w:rFonts w:cs="Arial"/>
        </w:rPr>
        <w:lastRenderedPageBreak/>
        <w:t>Learning Objective: 2-</w:t>
      </w:r>
      <w:r w:rsidR="002A6BAA" w:rsidRPr="00011177">
        <w:rPr>
          <w:rFonts w:cs="Arial"/>
        </w:rPr>
        <w:t>7</w:t>
      </w:r>
      <w:r w:rsidRPr="00011177">
        <w:rPr>
          <w:rFonts w:cs="Arial"/>
        </w:rPr>
        <w:t xml:space="preserve">: </w:t>
      </w:r>
      <w:r w:rsidR="002A6BAA" w:rsidRPr="00011177">
        <w:rPr>
          <w:rFonts w:cs="Arial"/>
        </w:rPr>
        <w:t>Examine the broader issues of accuracy, including acknowledging potential biases, sticking exactly to what people said and using multiple sources to verify concepts</w:t>
      </w:r>
      <w:r w:rsidRPr="00011177">
        <w:rPr>
          <w:rFonts w:cs="Arial"/>
        </w:rPr>
        <w:t>.</w:t>
      </w:r>
    </w:p>
    <w:p w14:paraId="5A2A7C73" w14:textId="77777777" w:rsidR="00930A07" w:rsidRPr="00011177" w:rsidRDefault="00930A07" w:rsidP="00930A07">
      <w:pPr>
        <w:rPr>
          <w:rFonts w:cs="Arial"/>
        </w:rPr>
      </w:pPr>
      <w:r w:rsidRPr="00011177">
        <w:rPr>
          <w:rFonts w:cs="Arial"/>
        </w:rPr>
        <w:t>Cognitive Domain: Comprehension</w:t>
      </w:r>
    </w:p>
    <w:p w14:paraId="399F5D2B" w14:textId="7662FE0B" w:rsidR="00BA2405" w:rsidRPr="00011177" w:rsidRDefault="00BA2405" w:rsidP="00BA2405">
      <w:pPr>
        <w:rPr>
          <w:rFonts w:cs="Arial"/>
        </w:rPr>
      </w:pPr>
      <w:r w:rsidRPr="00011177">
        <w:rPr>
          <w:rFonts w:cs="Arial"/>
        </w:rPr>
        <w:t xml:space="preserve">Answer Location: </w:t>
      </w:r>
      <w:r w:rsidR="002A6BAA" w:rsidRPr="00011177">
        <w:rPr>
          <w:rFonts w:cs="Arial"/>
        </w:rPr>
        <w:t>Become a “Non-Denominational Skeptic”</w:t>
      </w:r>
    </w:p>
    <w:p w14:paraId="166DABA8" w14:textId="77777777" w:rsidR="00BA2405" w:rsidRPr="00011177" w:rsidRDefault="00BA2405" w:rsidP="00BA2405">
      <w:pPr>
        <w:rPr>
          <w:rFonts w:cs="Arial"/>
        </w:rPr>
      </w:pPr>
      <w:r w:rsidRPr="00011177">
        <w:rPr>
          <w:rFonts w:cs="Arial"/>
        </w:rPr>
        <w:t>Difficulty Level: Medium</w:t>
      </w:r>
    </w:p>
    <w:p w14:paraId="085EFB8A" w14:textId="77777777" w:rsidR="00BA2405" w:rsidRPr="00011177" w:rsidRDefault="00BA2405" w:rsidP="00BA2405">
      <w:pPr>
        <w:rPr>
          <w:rFonts w:cs="Arial"/>
        </w:rPr>
      </w:pPr>
    </w:p>
    <w:p w14:paraId="3EE496C1" w14:textId="77777777" w:rsidR="00BA2405" w:rsidRPr="00011177" w:rsidRDefault="00BA2405" w:rsidP="00BA2405">
      <w:pPr>
        <w:rPr>
          <w:rFonts w:cs="Arial"/>
        </w:rPr>
      </w:pPr>
      <w:r w:rsidRPr="00011177">
        <w:rPr>
          <w:rFonts w:cs="Arial"/>
        </w:rPr>
        <w:t>15. Spelling errors have no effect on credibility.</w:t>
      </w:r>
    </w:p>
    <w:p w14:paraId="627837BD"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F</w:t>
      </w:r>
    </w:p>
    <w:p w14:paraId="38FF2E65" w14:textId="5A64DF5B" w:rsidR="00BA2405" w:rsidRPr="00011177" w:rsidRDefault="00BA2405" w:rsidP="00BA2405">
      <w:pPr>
        <w:rPr>
          <w:rFonts w:cs="Arial"/>
        </w:rPr>
      </w:pPr>
      <w:r w:rsidRPr="00011177">
        <w:rPr>
          <w:rFonts w:cs="Arial"/>
        </w:rPr>
        <w:t>Learning Objective: 2-4: Apply the basics of fact checking for simple mistakes in areas such as spelling and math.</w:t>
      </w:r>
    </w:p>
    <w:p w14:paraId="67200829" w14:textId="77777777" w:rsidR="00930A07" w:rsidRPr="00011177" w:rsidRDefault="00930A07" w:rsidP="00930A07">
      <w:pPr>
        <w:rPr>
          <w:rFonts w:cs="Arial"/>
        </w:rPr>
      </w:pPr>
      <w:r w:rsidRPr="00011177">
        <w:rPr>
          <w:rFonts w:cs="Arial"/>
        </w:rPr>
        <w:t>Cognitive Domain: Comprehension</w:t>
      </w:r>
    </w:p>
    <w:p w14:paraId="30A39F46" w14:textId="77777777" w:rsidR="00BA2405" w:rsidRPr="00011177" w:rsidRDefault="00BA2405" w:rsidP="00BA2405">
      <w:pPr>
        <w:rPr>
          <w:rFonts w:cs="Arial"/>
        </w:rPr>
      </w:pPr>
      <w:r w:rsidRPr="00011177">
        <w:rPr>
          <w:rFonts w:cs="Arial"/>
        </w:rPr>
        <w:t>Answer Location: Check Spelling</w:t>
      </w:r>
    </w:p>
    <w:p w14:paraId="07F1D3C2" w14:textId="77777777" w:rsidR="00BA2405" w:rsidRPr="00011177" w:rsidRDefault="00BA2405" w:rsidP="00BA2405">
      <w:pPr>
        <w:rPr>
          <w:rFonts w:cs="Arial"/>
        </w:rPr>
      </w:pPr>
      <w:r w:rsidRPr="00011177">
        <w:rPr>
          <w:rFonts w:cs="Arial"/>
        </w:rPr>
        <w:t>Difficulty Level: Medium</w:t>
      </w:r>
    </w:p>
    <w:p w14:paraId="10C19711" w14:textId="32C19A04" w:rsidR="00EC5451" w:rsidRPr="00011177" w:rsidRDefault="00EC5451" w:rsidP="00EC5451">
      <w:pPr>
        <w:rPr>
          <w:rFonts w:cs="Arial"/>
        </w:rPr>
      </w:pPr>
    </w:p>
    <w:p w14:paraId="483E4719" w14:textId="77777777" w:rsidR="00D0156F" w:rsidRPr="00011177" w:rsidRDefault="00D0156F" w:rsidP="00EC5451">
      <w:pPr>
        <w:rPr>
          <w:rFonts w:cs="Arial"/>
        </w:rPr>
      </w:pPr>
    </w:p>
    <w:p w14:paraId="6DCD110F" w14:textId="77777777" w:rsidR="00EC5451" w:rsidRPr="00011177" w:rsidRDefault="00EC5451" w:rsidP="00011177">
      <w:pPr>
        <w:pStyle w:val="Heading1"/>
      </w:pPr>
      <w:r w:rsidRPr="00011177">
        <w:t>Short Answer</w:t>
      </w:r>
    </w:p>
    <w:p w14:paraId="446CA27C" w14:textId="77777777" w:rsidR="004312F6" w:rsidRPr="00011177" w:rsidRDefault="004312F6" w:rsidP="00BA2405">
      <w:pPr>
        <w:tabs>
          <w:tab w:val="left" w:pos="864"/>
        </w:tabs>
        <w:rPr>
          <w:rFonts w:cs="Arial"/>
        </w:rPr>
      </w:pPr>
    </w:p>
    <w:p w14:paraId="1F0D1FE8" w14:textId="25262BD7" w:rsidR="00BA2405" w:rsidRPr="00011177" w:rsidRDefault="00BA2405" w:rsidP="00BA2405">
      <w:pPr>
        <w:tabs>
          <w:tab w:val="left" w:pos="864"/>
        </w:tabs>
        <w:rPr>
          <w:rFonts w:cs="Arial"/>
        </w:rPr>
      </w:pPr>
      <w:r w:rsidRPr="00011177">
        <w:rPr>
          <w:rFonts w:cs="Arial"/>
        </w:rPr>
        <w:t>1. Why is accuracy important in media writing?</w:t>
      </w:r>
    </w:p>
    <w:p w14:paraId="558DDD26" w14:textId="77777777" w:rsidR="00BA2405" w:rsidRPr="00011177" w:rsidRDefault="00BA2405" w:rsidP="00BA2405">
      <w:pPr>
        <w:tabs>
          <w:tab w:val="left" w:pos="864"/>
        </w:tabs>
        <w:rPr>
          <w:rFonts w:cs="Arial"/>
        </w:rPr>
      </w:pPr>
      <w:proofErr w:type="spellStart"/>
      <w:r w:rsidRPr="00011177">
        <w:rPr>
          <w:rFonts w:cs="Arial"/>
        </w:rPr>
        <w:t>Ans</w:t>
      </w:r>
      <w:proofErr w:type="spellEnd"/>
      <w:r w:rsidRPr="00011177">
        <w:rPr>
          <w:rFonts w:cs="Arial"/>
        </w:rPr>
        <w:t>: Today, the Internet has opened up the floodgates of information, making the job of professional media operatives different but even more crucial.</w:t>
      </w:r>
    </w:p>
    <w:p w14:paraId="3E69DACA" w14:textId="2375FE74" w:rsidR="00BA2405" w:rsidRPr="00011177" w:rsidRDefault="00BA2405" w:rsidP="00BA2405">
      <w:pPr>
        <w:rPr>
          <w:rFonts w:cs="Arial"/>
        </w:rPr>
      </w:pPr>
      <w:r w:rsidRPr="00011177">
        <w:rPr>
          <w:rFonts w:cs="Arial"/>
        </w:rPr>
        <w:t>Learning Objective: 2-</w:t>
      </w:r>
      <w:r w:rsidR="00F25F12" w:rsidRPr="00011177">
        <w:rPr>
          <w:rFonts w:cs="Arial"/>
        </w:rPr>
        <w:t>2</w:t>
      </w:r>
      <w:r w:rsidRPr="00011177">
        <w:rPr>
          <w:rFonts w:cs="Arial"/>
        </w:rPr>
        <w:t xml:space="preserve">: </w:t>
      </w:r>
      <w:r w:rsidR="00F25F12" w:rsidRPr="00011177">
        <w:rPr>
          <w:rFonts w:cs="Arial"/>
        </w:rPr>
        <w:t>Understand the value media professionals have in the digital age</w:t>
      </w:r>
      <w:r w:rsidRPr="00011177">
        <w:rPr>
          <w:rFonts w:cs="Arial"/>
        </w:rPr>
        <w:t>.</w:t>
      </w:r>
    </w:p>
    <w:p w14:paraId="33BEADEB" w14:textId="77777777" w:rsidR="00930A07" w:rsidRPr="00011177" w:rsidRDefault="00930A07" w:rsidP="00930A07">
      <w:pPr>
        <w:rPr>
          <w:rFonts w:cs="Arial"/>
        </w:rPr>
      </w:pPr>
      <w:r w:rsidRPr="00011177">
        <w:rPr>
          <w:rFonts w:cs="Arial"/>
        </w:rPr>
        <w:t>Cognitive Domain: Comprehension</w:t>
      </w:r>
    </w:p>
    <w:p w14:paraId="7DFB4501" w14:textId="77777777" w:rsidR="00BA2405" w:rsidRPr="00011177" w:rsidRDefault="00BA2405" w:rsidP="00BA2405">
      <w:pPr>
        <w:rPr>
          <w:rFonts w:cs="Arial"/>
        </w:rPr>
      </w:pPr>
      <w:r w:rsidRPr="00011177">
        <w:rPr>
          <w:rFonts w:cs="Arial"/>
        </w:rPr>
        <w:t>Answer Location: Why Media Professionals Matter More Than Ever</w:t>
      </w:r>
    </w:p>
    <w:p w14:paraId="4ACFFB86" w14:textId="77777777" w:rsidR="00BA2405" w:rsidRPr="00011177" w:rsidRDefault="00BA2405" w:rsidP="00BA2405">
      <w:pPr>
        <w:rPr>
          <w:rFonts w:cs="Arial"/>
        </w:rPr>
      </w:pPr>
      <w:r w:rsidRPr="00011177">
        <w:rPr>
          <w:rFonts w:cs="Arial"/>
        </w:rPr>
        <w:t>Difficulty Level: Medium</w:t>
      </w:r>
    </w:p>
    <w:p w14:paraId="27F12889" w14:textId="77777777" w:rsidR="00BA2405" w:rsidRPr="00011177" w:rsidRDefault="00BA2405" w:rsidP="00BA2405">
      <w:pPr>
        <w:rPr>
          <w:rFonts w:cs="Arial"/>
        </w:rPr>
      </w:pPr>
    </w:p>
    <w:p w14:paraId="69ACD5FA" w14:textId="53F9EC77" w:rsidR="00BA2405" w:rsidRPr="00011177" w:rsidRDefault="00BA2405" w:rsidP="00BA2405">
      <w:pPr>
        <w:rPr>
          <w:rFonts w:cs="Arial"/>
        </w:rPr>
      </w:pPr>
      <w:r w:rsidRPr="00011177">
        <w:rPr>
          <w:rFonts w:cs="Arial"/>
        </w:rPr>
        <w:t>2. What is “fake news?</w:t>
      </w:r>
      <w:r w:rsidR="00011177" w:rsidRPr="00011177">
        <w:rPr>
          <w:rFonts w:cs="Arial"/>
        </w:rPr>
        <w:t>”</w:t>
      </w:r>
    </w:p>
    <w:p w14:paraId="2699B93B"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Fake news takes on a variety of meanings, depending on who uses the term. To some people, fake news includes satire sites like The Onion, which seek to mock news or poke fun at public figures. Others argue that any partisan news that fails to reflect their own worldview falls into the category of fake news. Still others see fake news as being hoaxes that Internet trolls use to trick journalists and readers into believing and spreading false information.</w:t>
      </w:r>
    </w:p>
    <w:p w14:paraId="7263C500" w14:textId="6240AF3C" w:rsidR="00BA2405" w:rsidRPr="00011177" w:rsidRDefault="00BA2405" w:rsidP="00BA2405">
      <w:pPr>
        <w:rPr>
          <w:rFonts w:cs="Arial"/>
        </w:rPr>
      </w:pPr>
      <w:r w:rsidRPr="00011177">
        <w:rPr>
          <w:rFonts w:cs="Arial"/>
        </w:rPr>
        <w:t xml:space="preserve">Learning Objective: 2-3: </w:t>
      </w:r>
      <w:r w:rsidR="00F25F12" w:rsidRPr="00011177">
        <w:rPr>
          <w:rFonts w:cs="Arial"/>
        </w:rPr>
        <w:t>Assess ways in which you can fight against fake news</w:t>
      </w:r>
      <w:r w:rsidRPr="00011177">
        <w:rPr>
          <w:rFonts w:cs="Arial"/>
        </w:rPr>
        <w:t>.</w:t>
      </w:r>
    </w:p>
    <w:p w14:paraId="515AD221" w14:textId="77777777" w:rsidR="00930A07" w:rsidRPr="00011177" w:rsidRDefault="00930A07" w:rsidP="00930A07">
      <w:pPr>
        <w:rPr>
          <w:rFonts w:cs="Arial"/>
        </w:rPr>
      </w:pPr>
      <w:r w:rsidRPr="00011177">
        <w:rPr>
          <w:rFonts w:cs="Arial"/>
        </w:rPr>
        <w:t>Cognitive Domain: Comprehension</w:t>
      </w:r>
    </w:p>
    <w:p w14:paraId="78899685" w14:textId="668F68E9" w:rsidR="00BA2405" w:rsidRPr="00011177" w:rsidRDefault="00BA2405" w:rsidP="00BA2405">
      <w:pPr>
        <w:rPr>
          <w:rFonts w:cs="Arial"/>
        </w:rPr>
      </w:pPr>
      <w:r w:rsidRPr="00011177">
        <w:rPr>
          <w:rFonts w:cs="Arial"/>
        </w:rPr>
        <w:t xml:space="preserve">Answer Location: </w:t>
      </w:r>
      <w:r w:rsidR="00F25F12" w:rsidRPr="00011177">
        <w:rPr>
          <w:rFonts w:cs="Arial"/>
        </w:rPr>
        <w:t>Why Media Professionals Matter More Than Ever</w:t>
      </w:r>
    </w:p>
    <w:p w14:paraId="796410C1" w14:textId="77777777" w:rsidR="00BA2405" w:rsidRPr="00011177" w:rsidRDefault="00BA2405" w:rsidP="00BA2405">
      <w:pPr>
        <w:rPr>
          <w:rFonts w:cs="Arial"/>
        </w:rPr>
      </w:pPr>
      <w:r w:rsidRPr="00011177">
        <w:rPr>
          <w:rFonts w:cs="Arial"/>
        </w:rPr>
        <w:t>Difficulty Level: Medium</w:t>
      </w:r>
    </w:p>
    <w:p w14:paraId="0EE3A3AB" w14:textId="77777777" w:rsidR="00BA2405" w:rsidRPr="00011177" w:rsidRDefault="00BA2405" w:rsidP="00BA2405">
      <w:pPr>
        <w:rPr>
          <w:rFonts w:cs="Arial"/>
        </w:rPr>
      </w:pPr>
    </w:p>
    <w:p w14:paraId="4E0A8BCC" w14:textId="77777777" w:rsidR="00BA2405" w:rsidRPr="00011177" w:rsidRDefault="00BA2405" w:rsidP="00BA2405">
      <w:pPr>
        <w:rPr>
          <w:rFonts w:cs="Arial"/>
        </w:rPr>
      </w:pPr>
      <w:r w:rsidRPr="00011177">
        <w:rPr>
          <w:rFonts w:cs="Arial"/>
        </w:rPr>
        <w:t>3. What are some ways to avoid spreading fake news?</w:t>
      </w:r>
    </w:p>
    <w:p w14:paraId="05A1DF30" w14:textId="6D51421D" w:rsidR="00BA2405" w:rsidRPr="00011177" w:rsidRDefault="00BA2405" w:rsidP="00BA2405">
      <w:pPr>
        <w:rPr>
          <w:rFonts w:cs="Arial"/>
        </w:rPr>
      </w:pPr>
      <w:proofErr w:type="spellStart"/>
      <w:r w:rsidRPr="00011177">
        <w:rPr>
          <w:rFonts w:cs="Arial"/>
        </w:rPr>
        <w:t>Ans</w:t>
      </w:r>
      <w:proofErr w:type="spellEnd"/>
      <w:r w:rsidRPr="00011177">
        <w:rPr>
          <w:rFonts w:cs="Arial"/>
        </w:rPr>
        <w:t>: Consider the source. If you get information from a single source online, don’t pass it along without looking for similar information from multiple and varied sources, click the links, and be suspicious.</w:t>
      </w:r>
    </w:p>
    <w:p w14:paraId="2DFBF241" w14:textId="162AE696" w:rsidR="00BA2405" w:rsidRPr="00011177" w:rsidRDefault="00BA2405" w:rsidP="00BA2405">
      <w:pPr>
        <w:rPr>
          <w:rFonts w:cs="Arial"/>
        </w:rPr>
      </w:pPr>
      <w:r w:rsidRPr="00011177">
        <w:rPr>
          <w:rFonts w:cs="Arial"/>
        </w:rPr>
        <w:t>Learning Objective: 2-</w:t>
      </w:r>
      <w:r w:rsidR="00F25F12" w:rsidRPr="00011177">
        <w:rPr>
          <w:rFonts w:cs="Arial"/>
        </w:rPr>
        <w:t>3</w:t>
      </w:r>
      <w:r w:rsidRPr="00011177">
        <w:rPr>
          <w:rFonts w:cs="Arial"/>
        </w:rPr>
        <w:t xml:space="preserve">: </w:t>
      </w:r>
      <w:r w:rsidR="00F25F12" w:rsidRPr="00011177">
        <w:rPr>
          <w:rFonts w:cs="Arial"/>
        </w:rPr>
        <w:t>Assess ways in which you can fight against fake news</w:t>
      </w:r>
      <w:r w:rsidRPr="00011177">
        <w:rPr>
          <w:rFonts w:cs="Arial"/>
        </w:rPr>
        <w:t>.</w:t>
      </w:r>
    </w:p>
    <w:p w14:paraId="43CACA7E" w14:textId="77777777" w:rsidR="00930A07" w:rsidRPr="00011177" w:rsidRDefault="00930A07" w:rsidP="00930A07">
      <w:pPr>
        <w:rPr>
          <w:rFonts w:cs="Arial"/>
        </w:rPr>
      </w:pPr>
      <w:r w:rsidRPr="00011177">
        <w:rPr>
          <w:rFonts w:cs="Arial"/>
        </w:rPr>
        <w:t>Cognitive Domain: Comprehension</w:t>
      </w:r>
    </w:p>
    <w:p w14:paraId="35897BD5" w14:textId="06DCBD65" w:rsidR="00BA2405" w:rsidRPr="00011177" w:rsidRDefault="00BA2405" w:rsidP="00BA2405">
      <w:pPr>
        <w:rPr>
          <w:rFonts w:cs="Arial"/>
        </w:rPr>
      </w:pPr>
      <w:r w:rsidRPr="00011177">
        <w:rPr>
          <w:rFonts w:cs="Arial"/>
        </w:rPr>
        <w:t xml:space="preserve">Answer Location: </w:t>
      </w:r>
      <w:r w:rsidR="00F25F12" w:rsidRPr="00011177">
        <w:rPr>
          <w:rFonts w:cs="Arial"/>
        </w:rPr>
        <w:t>Why Media Professionals Matter More Than Ever</w:t>
      </w:r>
    </w:p>
    <w:p w14:paraId="6E48CF26" w14:textId="77777777" w:rsidR="00BA2405" w:rsidRPr="00011177" w:rsidRDefault="00BA2405" w:rsidP="00BA2405">
      <w:pPr>
        <w:rPr>
          <w:rFonts w:cs="Arial"/>
        </w:rPr>
      </w:pPr>
      <w:r w:rsidRPr="00011177">
        <w:rPr>
          <w:rFonts w:cs="Arial"/>
        </w:rPr>
        <w:lastRenderedPageBreak/>
        <w:t>Difficulty Level: Medium</w:t>
      </w:r>
    </w:p>
    <w:p w14:paraId="7A3FE3CE" w14:textId="77777777" w:rsidR="00BA2405" w:rsidRPr="00011177" w:rsidRDefault="00BA2405" w:rsidP="00BA2405">
      <w:pPr>
        <w:tabs>
          <w:tab w:val="left" w:pos="2608"/>
        </w:tabs>
        <w:rPr>
          <w:rFonts w:cs="Arial"/>
        </w:rPr>
      </w:pPr>
    </w:p>
    <w:p w14:paraId="0013518C" w14:textId="77777777" w:rsidR="00BA2405" w:rsidRPr="00011177" w:rsidRDefault="00BA2405" w:rsidP="00BA2405">
      <w:pPr>
        <w:tabs>
          <w:tab w:val="left" w:pos="2608"/>
        </w:tabs>
        <w:rPr>
          <w:rFonts w:cs="Arial"/>
        </w:rPr>
      </w:pPr>
      <w:r w:rsidRPr="00011177">
        <w:rPr>
          <w:rFonts w:cs="Arial"/>
        </w:rPr>
        <w:t>4. What are some places to verify information?</w:t>
      </w:r>
    </w:p>
    <w:p w14:paraId="002C1725" w14:textId="5D5A884F" w:rsidR="00BA2405" w:rsidRPr="00011177" w:rsidRDefault="00BA2405" w:rsidP="00BA2405">
      <w:pPr>
        <w:tabs>
          <w:tab w:val="left" w:pos="7040"/>
        </w:tabs>
        <w:rPr>
          <w:rFonts w:cs="Arial"/>
        </w:rPr>
      </w:pPr>
      <w:proofErr w:type="spellStart"/>
      <w:r w:rsidRPr="00011177">
        <w:rPr>
          <w:rFonts w:cs="Arial"/>
        </w:rPr>
        <w:t>Ans</w:t>
      </w:r>
      <w:proofErr w:type="spellEnd"/>
      <w:r w:rsidRPr="00011177">
        <w:rPr>
          <w:rFonts w:cs="Arial"/>
        </w:rPr>
        <w:t xml:space="preserve">: Source documents, </w:t>
      </w:r>
      <w:r w:rsidR="00AE6ACB" w:rsidRPr="00011177">
        <w:rPr>
          <w:rFonts w:cs="Arial"/>
        </w:rPr>
        <w:t>legacy media</w:t>
      </w:r>
      <w:r w:rsidRPr="00011177">
        <w:rPr>
          <w:rFonts w:cs="Arial"/>
        </w:rPr>
        <w:t>, official websites, and your own work can all be used to verify information.</w:t>
      </w:r>
    </w:p>
    <w:p w14:paraId="36808B29" w14:textId="752C1683" w:rsidR="00BA2405" w:rsidRPr="00011177" w:rsidRDefault="00BA2405" w:rsidP="00BA2405">
      <w:pPr>
        <w:rPr>
          <w:rFonts w:cs="Arial"/>
        </w:rPr>
      </w:pPr>
      <w:r w:rsidRPr="00011177">
        <w:rPr>
          <w:rFonts w:cs="Arial"/>
        </w:rPr>
        <w:t>Learning Objective: 2-</w:t>
      </w:r>
      <w:r w:rsidR="00BF6CFE" w:rsidRPr="00011177">
        <w:rPr>
          <w:rFonts w:cs="Arial"/>
        </w:rPr>
        <w:t>6</w:t>
      </w:r>
      <w:r w:rsidRPr="00011177">
        <w:rPr>
          <w:rFonts w:cs="Arial"/>
        </w:rPr>
        <w:t>: Identify places where you can find information and which sources of information are the best to use in specific situations.</w:t>
      </w:r>
    </w:p>
    <w:p w14:paraId="3920409D" w14:textId="77777777" w:rsidR="00930A07" w:rsidRPr="00011177" w:rsidRDefault="00930A07" w:rsidP="00930A07">
      <w:pPr>
        <w:rPr>
          <w:rFonts w:cs="Arial"/>
        </w:rPr>
      </w:pPr>
      <w:r w:rsidRPr="00011177">
        <w:rPr>
          <w:rFonts w:cs="Arial"/>
        </w:rPr>
        <w:t>Cognitive Domain: Comprehension</w:t>
      </w:r>
    </w:p>
    <w:p w14:paraId="7C67652C" w14:textId="37689B4C" w:rsidR="00BA2405" w:rsidRPr="00011177" w:rsidRDefault="00BA2405" w:rsidP="00BA2405">
      <w:pPr>
        <w:rPr>
          <w:rFonts w:cs="Arial"/>
        </w:rPr>
      </w:pPr>
      <w:r w:rsidRPr="00011177">
        <w:rPr>
          <w:rFonts w:cs="Arial"/>
        </w:rPr>
        <w:t xml:space="preserve">Answer Location: </w:t>
      </w:r>
      <w:r w:rsidR="00AE6ACB" w:rsidRPr="00011177">
        <w:rPr>
          <w:rFonts w:cs="Arial"/>
        </w:rPr>
        <w:t>Where to Find Your Facts</w:t>
      </w:r>
    </w:p>
    <w:p w14:paraId="371A0CD7" w14:textId="77777777" w:rsidR="00BA2405" w:rsidRPr="00011177" w:rsidRDefault="00BA2405" w:rsidP="00BA2405">
      <w:pPr>
        <w:rPr>
          <w:rFonts w:cs="Arial"/>
        </w:rPr>
      </w:pPr>
      <w:r w:rsidRPr="00011177">
        <w:rPr>
          <w:rFonts w:cs="Arial"/>
        </w:rPr>
        <w:t>Difficulty Level: Medium</w:t>
      </w:r>
    </w:p>
    <w:p w14:paraId="7D6B6F5D" w14:textId="77777777" w:rsidR="00BA2405" w:rsidRPr="00011177" w:rsidRDefault="00BA2405" w:rsidP="00BA2405">
      <w:pPr>
        <w:tabs>
          <w:tab w:val="left" w:pos="864"/>
        </w:tabs>
        <w:rPr>
          <w:rFonts w:cs="Arial"/>
        </w:rPr>
      </w:pPr>
    </w:p>
    <w:p w14:paraId="1D9C4C22" w14:textId="77777777" w:rsidR="00BA2405" w:rsidRPr="00011177" w:rsidRDefault="00BA2405" w:rsidP="00BA2405">
      <w:pPr>
        <w:tabs>
          <w:tab w:val="left" w:pos="864"/>
        </w:tabs>
        <w:rPr>
          <w:rFonts w:cs="Arial"/>
        </w:rPr>
      </w:pPr>
      <w:r w:rsidRPr="00011177">
        <w:rPr>
          <w:rFonts w:cs="Arial"/>
        </w:rPr>
        <w:t>5. What are some of the basic items you need to look at during a basic fact check?</w:t>
      </w:r>
    </w:p>
    <w:p w14:paraId="102165E2" w14:textId="77777777" w:rsidR="00BA2405" w:rsidRPr="00011177" w:rsidRDefault="00BA2405" w:rsidP="00BA2405">
      <w:pPr>
        <w:tabs>
          <w:tab w:val="left" w:pos="864"/>
        </w:tabs>
        <w:rPr>
          <w:rFonts w:cs="Arial"/>
        </w:rPr>
      </w:pPr>
      <w:proofErr w:type="spellStart"/>
      <w:r w:rsidRPr="00011177">
        <w:rPr>
          <w:rFonts w:cs="Arial"/>
        </w:rPr>
        <w:t>Ans</w:t>
      </w:r>
      <w:proofErr w:type="spellEnd"/>
      <w:r w:rsidRPr="00011177">
        <w:rPr>
          <w:rFonts w:cs="Arial"/>
        </w:rPr>
        <w:t>: Check spelling, review proper nouns, look into the numbers, and check places.</w:t>
      </w:r>
    </w:p>
    <w:p w14:paraId="6C4E450C" w14:textId="6BE9F0B0" w:rsidR="00BA2405" w:rsidRPr="00011177" w:rsidRDefault="00BA2405" w:rsidP="00BA2405">
      <w:pPr>
        <w:rPr>
          <w:rFonts w:cs="Arial"/>
        </w:rPr>
      </w:pPr>
      <w:r w:rsidRPr="00011177">
        <w:rPr>
          <w:rFonts w:cs="Arial"/>
        </w:rPr>
        <w:t>Learning Objective: 2-</w:t>
      </w:r>
      <w:r w:rsidR="00AE6ACB" w:rsidRPr="00011177">
        <w:rPr>
          <w:rFonts w:cs="Arial"/>
        </w:rPr>
        <w:t>4</w:t>
      </w:r>
      <w:r w:rsidRPr="00011177">
        <w:rPr>
          <w:rFonts w:cs="Arial"/>
        </w:rPr>
        <w:t xml:space="preserve">: </w:t>
      </w:r>
      <w:r w:rsidR="00AE6ACB" w:rsidRPr="00011177">
        <w:rPr>
          <w:rFonts w:cs="Arial"/>
        </w:rPr>
        <w:t>Apply the basics of fact checking for simple mistakes in areas such as spelling and math</w:t>
      </w:r>
      <w:r w:rsidRPr="00011177">
        <w:rPr>
          <w:rFonts w:cs="Arial"/>
        </w:rPr>
        <w:t>.</w:t>
      </w:r>
    </w:p>
    <w:p w14:paraId="772D5C1E" w14:textId="77777777" w:rsidR="00930A07" w:rsidRPr="00011177" w:rsidRDefault="00930A07" w:rsidP="00930A07">
      <w:pPr>
        <w:rPr>
          <w:rFonts w:cs="Arial"/>
        </w:rPr>
      </w:pPr>
      <w:r w:rsidRPr="00011177">
        <w:rPr>
          <w:rFonts w:cs="Arial"/>
        </w:rPr>
        <w:t>Cognitive Domain: Comprehension</w:t>
      </w:r>
    </w:p>
    <w:p w14:paraId="11BBD52C" w14:textId="77777777" w:rsidR="00BA2405" w:rsidRPr="00011177" w:rsidRDefault="00BA2405" w:rsidP="00BA2405">
      <w:pPr>
        <w:rPr>
          <w:rFonts w:cs="Arial"/>
        </w:rPr>
      </w:pPr>
      <w:r w:rsidRPr="00011177">
        <w:rPr>
          <w:rFonts w:cs="Arial"/>
        </w:rPr>
        <w:t>Answer Location: Basic Fact Checking</w:t>
      </w:r>
    </w:p>
    <w:p w14:paraId="548D5F0D" w14:textId="77777777" w:rsidR="00BA2405" w:rsidRPr="00011177" w:rsidRDefault="00BA2405" w:rsidP="00BA2405">
      <w:pPr>
        <w:rPr>
          <w:rFonts w:cs="Arial"/>
        </w:rPr>
      </w:pPr>
      <w:r w:rsidRPr="00011177">
        <w:rPr>
          <w:rFonts w:cs="Arial"/>
        </w:rPr>
        <w:t>Difficulty Level: Medium</w:t>
      </w:r>
    </w:p>
    <w:p w14:paraId="3D2BF733" w14:textId="59DD6F8B" w:rsidR="001666B1" w:rsidRPr="00011177" w:rsidRDefault="001666B1" w:rsidP="00EC5451">
      <w:pPr>
        <w:rPr>
          <w:rFonts w:cs="Arial"/>
        </w:rPr>
      </w:pPr>
    </w:p>
    <w:p w14:paraId="5AB73339" w14:textId="77777777" w:rsidR="001666B1" w:rsidRPr="00011177" w:rsidRDefault="001666B1" w:rsidP="00C50030">
      <w:pPr>
        <w:rPr>
          <w:rFonts w:cs="Arial"/>
        </w:rPr>
      </w:pPr>
    </w:p>
    <w:p w14:paraId="259F12A5" w14:textId="136C7A3D" w:rsidR="009A0365" w:rsidRPr="00011177" w:rsidRDefault="00607563" w:rsidP="00011177">
      <w:pPr>
        <w:pStyle w:val="Heading1"/>
      </w:pPr>
      <w:r w:rsidRPr="00011177">
        <w:t>Essay</w:t>
      </w:r>
    </w:p>
    <w:p w14:paraId="69464FFB" w14:textId="77777777" w:rsidR="004312F6" w:rsidRPr="00011177" w:rsidRDefault="004312F6" w:rsidP="00BA2405">
      <w:pPr>
        <w:tabs>
          <w:tab w:val="left" w:pos="864"/>
        </w:tabs>
        <w:rPr>
          <w:rFonts w:cs="Arial"/>
        </w:rPr>
      </w:pPr>
    </w:p>
    <w:p w14:paraId="6D7ADC79" w14:textId="16A23E8C" w:rsidR="00BA2405" w:rsidRPr="00011177" w:rsidRDefault="00BA2405" w:rsidP="00BA2405">
      <w:pPr>
        <w:tabs>
          <w:tab w:val="left" w:pos="864"/>
        </w:tabs>
        <w:rPr>
          <w:rFonts w:cs="Arial"/>
        </w:rPr>
      </w:pPr>
      <w:r w:rsidRPr="00011177">
        <w:rPr>
          <w:rFonts w:cs="Arial"/>
        </w:rPr>
        <w:t>1. Why is journalism so picky?</w:t>
      </w:r>
    </w:p>
    <w:p w14:paraId="1D68EE64" w14:textId="51834691" w:rsidR="00BA2405" w:rsidRPr="00011177" w:rsidRDefault="00BA2405" w:rsidP="00BA2405">
      <w:pPr>
        <w:rPr>
          <w:rFonts w:cs="Arial"/>
        </w:rPr>
      </w:pPr>
      <w:proofErr w:type="spellStart"/>
      <w:r w:rsidRPr="00011177">
        <w:rPr>
          <w:rFonts w:cs="Arial"/>
        </w:rPr>
        <w:t>Ans</w:t>
      </w:r>
      <w:proofErr w:type="spellEnd"/>
      <w:r w:rsidRPr="00011177">
        <w:rPr>
          <w:rFonts w:cs="Arial"/>
        </w:rPr>
        <w:t xml:space="preserve">: The goal of good media writers is to inform the readers of something that will benefit the media organization and </w:t>
      </w:r>
      <w:r w:rsidR="00AE6ACB" w:rsidRPr="00011177">
        <w:rPr>
          <w:rFonts w:cs="Arial"/>
        </w:rPr>
        <w:t xml:space="preserve">its </w:t>
      </w:r>
      <w:r w:rsidRPr="00011177">
        <w:rPr>
          <w:rFonts w:cs="Arial"/>
        </w:rPr>
        <w:t>audience members. This shared bond of trust is what keeps people showing up at public events, heading to the stores and reading news stories. The more mistakes we make in journalism, the harder it is to maintain that bond. Even more, not everyone who publishes information sends out tweets or reaches out to the public in other ways shares our professional duty to the truth. Many people have no problem starting rumors and spreading lies. For some people, it is a joke, whereas for others it is a chance to take advantage of an unsuspecting public. In any case, this misinformation makes it harder on media practitioners who hold themselves to a higher standard.</w:t>
      </w:r>
    </w:p>
    <w:p w14:paraId="5D8E4379" w14:textId="3D26369A" w:rsidR="00BA2405" w:rsidRPr="00011177" w:rsidRDefault="00BA2405" w:rsidP="00BA2405">
      <w:pPr>
        <w:rPr>
          <w:rFonts w:cs="Arial"/>
        </w:rPr>
      </w:pPr>
      <w:r w:rsidRPr="00011177">
        <w:rPr>
          <w:rFonts w:cs="Arial"/>
        </w:rPr>
        <w:t xml:space="preserve">Learning Objective: 2-1: </w:t>
      </w:r>
      <w:r w:rsidR="00BF6CFE" w:rsidRPr="00011177">
        <w:rPr>
          <w:rFonts w:cs="Arial"/>
        </w:rPr>
        <w:t>Understand why you need to be picky as a journalist</w:t>
      </w:r>
      <w:r w:rsidRPr="00011177">
        <w:rPr>
          <w:rFonts w:cs="Arial"/>
        </w:rPr>
        <w:t>.</w:t>
      </w:r>
    </w:p>
    <w:p w14:paraId="2C276FE0" w14:textId="77777777" w:rsidR="00930A07" w:rsidRPr="00011177" w:rsidRDefault="00930A07" w:rsidP="00930A07">
      <w:pPr>
        <w:rPr>
          <w:rFonts w:cs="Arial"/>
        </w:rPr>
      </w:pPr>
      <w:r w:rsidRPr="00011177">
        <w:rPr>
          <w:rFonts w:cs="Arial"/>
        </w:rPr>
        <w:t>Cognitive Domain: Comprehension</w:t>
      </w:r>
    </w:p>
    <w:p w14:paraId="35BF6E4C" w14:textId="77777777" w:rsidR="00BA2405" w:rsidRPr="00011177" w:rsidRDefault="00BA2405" w:rsidP="00BA2405">
      <w:pPr>
        <w:rPr>
          <w:rFonts w:cs="Arial"/>
        </w:rPr>
      </w:pPr>
      <w:r w:rsidRPr="00011177">
        <w:rPr>
          <w:rFonts w:cs="Arial"/>
        </w:rPr>
        <w:t>Answer Location: Why Is Journalism Such a Picky Field?</w:t>
      </w:r>
    </w:p>
    <w:p w14:paraId="2252F8EC" w14:textId="77777777" w:rsidR="00BA2405" w:rsidRPr="00011177" w:rsidRDefault="00BA2405" w:rsidP="00BA2405">
      <w:pPr>
        <w:rPr>
          <w:rFonts w:cs="Arial"/>
        </w:rPr>
      </w:pPr>
      <w:r w:rsidRPr="00011177">
        <w:rPr>
          <w:rFonts w:cs="Arial"/>
        </w:rPr>
        <w:t>Difficulty Level: Medium</w:t>
      </w:r>
    </w:p>
    <w:p w14:paraId="642433FF" w14:textId="77777777" w:rsidR="00BA2405" w:rsidRPr="00011177" w:rsidRDefault="00BA2405" w:rsidP="00BA2405">
      <w:pPr>
        <w:rPr>
          <w:rFonts w:cs="Arial"/>
        </w:rPr>
      </w:pPr>
    </w:p>
    <w:p w14:paraId="5BEBBBAA" w14:textId="77777777" w:rsidR="00BA2405" w:rsidRPr="00011177" w:rsidRDefault="00BA2405" w:rsidP="00BA2405">
      <w:pPr>
        <w:rPr>
          <w:rFonts w:cs="Arial"/>
        </w:rPr>
      </w:pPr>
      <w:r w:rsidRPr="00011177">
        <w:rPr>
          <w:rFonts w:cs="Arial"/>
        </w:rPr>
        <w:t>2. Why do media professionals matter now more than ever?</w:t>
      </w:r>
    </w:p>
    <w:p w14:paraId="7D8B5686"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xml:space="preserve">: Media writers are important not only as content creators but also as tour guides. They help people separate fact from fiction, reality from myth, and honesty from dishonesty. Your goal as a media practitioner, regardless of the area in which you work, is to establish a bond of trust with your readership and do your best to present accurate information. In doing so, you will help to guide your readers as they decide what to think, what to believe and what to do. </w:t>
      </w:r>
    </w:p>
    <w:p w14:paraId="658356DA" w14:textId="4C283384" w:rsidR="00BA2405" w:rsidRPr="00011177" w:rsidRDefault="00BA2405" w:rsidP="00BA2405">
      <w:pPr>
        <w:rPr>
          <w:rFonts w:cs="Arial"/>
        </w:rPr>
      </w:pPr>
      <w:r w:rsidRPr="00011177">
        <w:rPr>
          <w:rFonts w:cs="Arial"/>
        </w:rPr>
        <w:lastRenderedPageBreak/>
        <w:t>Learning Objective: 2-</w:t>
      </w:r>
      <w:r w:rsidR="00817CB2" w:rsidRPr="00011177">
        <w:rPr>
          <w:rFonts w:cs="Arial"/>
        </w:rPr>
        <w:t>2</w:t>
      </w:r>
      <w:r w:rsidRPr="00011177">
        <w:rPr>
          <w:rFonts w:cs="Arial"/>
        </w:rPr>
        <w:t xml:space="preserve">: </w:t>
      </w:r>
      <w:r w:rsidR="00BF6CFE" w:rsidRPr="00011177">
        <w:rPr>
          <w:rFonts w:cs="Arial"/>
        </w:rPr>
        <w:t xml:space="preserve">Understand </w:t>
      </w:r>
      <w:r w:rsidR="00817CB2" w:rsidRPr="00011177">
        <w:rPr>
          <w:rFonts w:cs="Arial"/>
        </w:rPr>
        <w:t>the value media professionals have in the digital age</w:t>
      </w:r>
      <w:r w:rsidRPr="00011177">
        <w:rPr>
          <w:rFonts w:cs="Arial"/>
        </w:rPr>
        <w:t>.</w:t>
      </w:r>
    </w:p>
    <w:p w14:paraId="4546507F" w14:textId="77777777" w:rsidR="00930A07" w:rsidRPr="00011177" w:rsidRDefault="00930A07" w:rsidP="00930A07">
      <w:pPr>
        <w:rPr>
          <w:rFonts w:cs="Arial"/>
        </w:rPr>
      </w:pPr>
      <w:r w:rsidRPr="00011177">
        <w:rPr>
          <w:rFonts w:cs="Arial"/>
        </w:rPr>
        <w:t>Cognitive Domain: Comprehension</w:t>
      </w:r>
    </w:p>
    <w:p w14:paraId="7AA7D2EA" w14:textId="3D4D1F0D" w:rsidR="00BA2405" w:rsidRPr="00011177" w:rsidRDefault="00BA2405" w:rsidP="00BA2405">
      <w:pPr>
        <w:rPr>
          <w:rFonts w:cs="Arial"/>
        </w:rPr>
      </w:pPr>
      <w:r w:rsidRPr="00011177">
        <w:rPr>
          <w:rFonts w:cs="Arial"/>
        </w:rPr>
        <w:t>Answer Location: Why Media Professionals Matter More Than Ever</w:t>
      </w:r>
    </w:p>
    <w:p w14:paraId="019104EA" w14:textId="77777777" w:rsidR="00BA2405" w:rsidRPr="00011177" w:rsidRDefault="00BA2405" w:rsidP="00BA2405">
      <w:pPr>
        <w:rPr>
          <w:rFonts w:cs="Arial"/>
        </w:rPr>
      </w:pPr>
      <w:r w:rsidRPr="00011177">
        <w:rPr>
          <w:rFonts w:cs="Arial"/>
        </w:rPr>
        <w:t>Difficulty Level: Medium</w:t>
      </w:r>
    </w:p>
    <w:p w14:paraId="33763D81" w14:textId="77777777" w:rsidR="00BA2405" w:rsidRPr="00011177" w:rsidRDefault="00BA2405" w:rsidP="00BA2405">
      <w:pPr>
        <w:rPr>
          <w:rFonts w:cs="Arial"/>
        </w:rPr>
      </w:pPr>
    </w:p>
    <w:p w14:paraId="5A22560E" w14:textId="77777777" w:rsidR="00BA2405" w:rsidRPr="00011177" w:rsidRDefault="00BA2405" w:rsidP="00BA2405">
      <w:pPr>
        <w:rPr>
          <w:rFonts w:cs="Arial"/>
        </w:rPr>
      </w:pPr>
      <w:r w:rsidRPr="00011177">
        <w:rPr>
          <w:rFonts w:cs="Arial"/>
        </w:rPr>
        <w:t>3. What are the best ways to fight fake news?</w:t>
      </w:r>
    </w:p>
    <w:p w14:paraId="724C3468" w14:textId="77777777" w:rsidR="00BA2405" w:rsidRPr="00011177" w:rsidRDefault="00BA2405" w:rsidP="00BA2405">
      <w:pPr>
        <w:rPr>
          <w:rFonts w:cs="Arial"/>
        </w:rPr>
      </w:pPr>
      <w:proofErr w:type="spellStart"/>
      <w:r w:rsidRPr="00011177">
        <w:rPr>
          <w:rFonts w:cs="Arial"/>
        </w:rPr>
        <w:t>Ans</w:t>
      </w:r>
      <w:proofErr w:type="spellEnd"/>
      <w:r w:rsidRPr="00011177">
        <w:rPr>
          <w:rFonts w:cs="Arial"/>
        </w:rPr>
        <w:t>: Consider the source. Where information comes from is crucial in determining how much credence you should put into a story. If you get information from a single source online, don’t pass it along without looking for similar information from other sources. Along the same lines as the previous point, just because a quick Google search reveals dozens of stories on a given topic, it doesn’t always follow that the information is true. Click the links and see where they lead you. The more you examine the links and the sources to which they lead, the less likely you are to believe something that isn’t true. One of the best ways to avoid letting fake news trick you is to be a bit paranoid about every piece of information you receive.</w:t>
      </w:r>
    </w:p>
    <w:p w14:paraId="70836FB7" w14:textId="553AAD79" w:rsidR="00BA2405" w:rsidRPr="00011177" w:rsidRDefault="00BA2405" w:rsidP="00BA2405">
      <w:pPr>
        <w:rPr>
          <w:rFonts w:cs="Arial"/>
        </w:rPr>
      </w:pPr>
      <w:r w:rsidRPr="00011177">
        <w:rPr>
          <w:rFonts w:cs="Arial"/>
        </w:rPr>
        <w:t>Learning Objective: 2-</w:t>
      </w:r>
      <w:r w:rsidR="00817CB2" w:rsidRPr="00011177">
        <w:rPr>
          <w:rFonts w:cs="Arial"/>
        </w:rPr>
        <w:t>3</w:t>
      </w:r>
      <w:r w:rsidRPr="00011177">
        <w:rPr>
          <w:rFonts w:cs="Arial"/>
        </w:rPr>
        <w:t xml:space="preserve">: </w:t>
      </w:r>
      <w:r w:rsidR="00817CB2" w:rsidRPr="00011177">
        <w:rPr>
          <w:rFonts w:cs="Arial"/>
        </w:rPr>
        <w:t>Assess ways in which you can fight against fake news</w:t>
      </w:r>
      <w:r w:rsidRPr="00011177">
        <w:rPr>
          <w:rFonts w:cs="Arial"/>
        </w:rPr>
        <w:t>.</w:t>
      </w:r>
    </w:p>
    <w:p w14:paraId="39852E19" w14:textId="77777777" w:rsidR="00930A07" w:rsidRPr="00011177" w:rsidRDefault="00930A07" w:rsidP="00930A07">
      <w:pPr>
        <w:rPr>
          <w:rFonts w:cs="Arial"/>
        </w:rPr>
      </w:pPr>
      <w:r w:rsidRPr="00011177">
        <w:rPr>
          <w:rFonts w:cs="Arial"/>
        </w:rPr>
        <w:t>Cognitive Domain: Comprehension</w:t>
      </w:r>
    </w:p>
    <w:p w14:paraId="7D61BC15" w14:textId="60EEEB75" w:rsidR="00BA2405" w:rsidRPr="00011177" w:rsidRDefault="00BA2405" w:rsidP="00BA2405">
      <w:pPr>
        <w:rPr>
          <w:rFonts w:cs="Arial"/>
        </w:rPr>
      </w:pPr>
      <w:r w:rsidRPr="00011177">
        <w:rPr>
          <w:rFonts w:cs="Arial"/>
        </w:rPr>
        <w:t xml:space="preserve">Answer Location: </w:t>
      </w:r>
      <w:r w:rsidR="00817CB2" w:rsidRPr="00011177">
        <w:rPr>
          <w:rFonts w:cs="Arial"/>
        </w:rPr>
        <w:t>Why Media Professionals Matter More Than Ever</w:t>
      </w:r>
    </w:p>
    <w:p w14:paraId="33784579" w14:textId="77777777" w:rsidR="00BA2405" w:rsidRPr="00011177" w:rsidRDefault="00BA2405" w:rsidP="00BA2405">
      <w:pPr>
        <w:rPr>
          <w:rFonts w:cs="Arial"/>
        </w:rPr>
      </w:pPr>
      <w:r w:rsidRPr="00011177">
        <w:rPr>
          <w:rFonts w:cs="Arial"/>
        </w:rPr>
        <w:t>Difficulty Level: Medium</w:t>
      </w:r>
    </w:p>
    <w:p w14:paraId="280DF20C" w14:textId="77777777" w:rsidR="00BA2405" w:rsidRPr="00011177" w:rsidRDefault="00BA2405" w:rsidP="00BA2405">
      <w:pPr>
        <w:tabs>
          <w:tab w:val="left" w:pos="2608"/>
        </w:tabs>
        <w:rPr>
          <w:rFonts w:cs="Arial"/>
        </w:rPr>
      </w:pPr>
    </w:p>
    <w:p w14:paraId="3A0B8DF4" w14:textId="77777777" w:rsidR="00BA2405" w:rsidRPr="00011177" w:rsidRDefault="00BA2405" w:rsidP="00BA2405">
      <w:pPr>
        <w:rPr>
          <w:rFonts w:cs="Arial"/>
        </w:rPr>
      </w:pPr>
      <w:r w:rsidRPr="00011177">
        <w:rPr>
          <w:rFonts w:cs="Arial"/>
        </w:rPr>
        <w:t>4. What are some tips for basic fact checking?</w:t>
      </w:r>
    </w:p>
    <w:p w14:paraId="68518A14" w14:textId="7B655B0D" w:rsidR="00BA2405" w:rsidRPr="00011177" w:rsidRDefault="00BA2405" w:rsidP="00BA2405">
      <w:pPr>
        <w:rPr>
          <w:rFonts w:cs="Arial"/>
        </w:rPr>
      </w:pPr>
      <w:proofErr w:type="spellStart"/>
      <w:r w:rsidRPr="00011177">
        <w:rPr>
          <w:rFonts w:cs="Arial"/>
        </w:rPr>
        <w:t>Ans</w:t>
      </w:r>
      <w:proofErr w:type="spellEnd"/>
      <w:r w:rsidRPr="00011177">
        <w:rPr>
          <w:rFonts w:cs="Arial"/>
        </w:rPr>
        <w:t xml:space="preserve">: Check spelling. Accuracy is about making sure you are right, and to that extent, you need to spell all words correctly. You also need to do a line-by-line examination of your pieces for words that might be spelled properly but weren’t what you meant to write. Review proper nouns. The </w:t>
      </w:r>
      <w:r w:rsidR="00817CB2" w:rsidRPr="00011177">
        <w:rPr>
          <w:rFonts w:cs="Arial"/>
        </w:rPr>
        <w:t>spell-</w:t>
      </w:r>
      <w:r w:rsidRPr="00011177">
        <w:rPr>
          <w:rFonts w:cs="Arial"/>
        </w:rPr>
        <w:t xml:space="preserve">check function on most word-processing </w:t>
      </w:r>
      <w:r w:rsidR="00817CB2" w:rsidRPr="00011177">
        <w:rPr>
          <w:rFonts w:cs="Arial"/>
        </w:rPr>
        <w:t xml:space="preserve">systems </w:t>
      </w:r>
      <w:r w:rsidRPr="00011177">
        <w:rPr>
          <w:rFonts w:cs="Arial"/>
        </w:rPr>
        <w:t>will catch errors in the spelling of common words. However, the names of people, places and things often look like mistakes to the electronic dictionaries. Look at math in your writing and make sure it’s right. When you list places for your events, double-check the addresses against a map and a directory.</w:t>
      </w:r>
    </w:p>
    <w:p w14:paraId="1B2B0333" w14:textId="435EF212" w:rsidR="00BA2405" w:rsidRPr="00011177" w:rsidRDefault="00BA2405" w:rsidP="00BA2405">
      <w:pPr>
        <w:rPr>
          <w:rFonts w:cs="Arial"/>
        </w:rPr>
      </w:pPr>
      <w:r w:rsidRPr="00011177">
        <w:rPr>
          <w:rFonts w:cs="Arial"/>
        </w:rPr>
        <w:t>Learning Objective: 2-</w:t>
      </w:r>
      <w:r w:rsidR="00817CB2" w:rsidRPr="00011177">
        <w:rPr>
          <w:rFonts w:cs="Arial"/>
        </w:rPr>
        <w:t>4</w:t>
      </w:r>
      <w:r w:rsidRPr="00011177">
        <w:rPr>
          <w:rFonts w:cs="Arial"/>
        </w:rPr>
        <w:t xml:space="preserve">: </w:t>
      </w:r>
      <w:r w:rsidR="00817CB2" w:rsidRPr="00011177">
        <w:rPr>
          <w:rFonts w:cs="Arial"/>
        </w:rPr>
        <w:t>Apply the basics of fact checking for simple mistakes in areas such as spelling and math</w:t>
      </w:r>
      <w:r w:rsidRPr="00011177">
        <w:rPr>
          <w:rFonts w:cs="Arial"/>
        </w:rPr>
        <w:t>.</w:t>
      </w:r>
    </w:p>
    <w:p w14:paraId="68BE4488" w14:textId="77777777" w:rsidR="00930A07" w:rsidRPr="00011177" w:rsidRDefault="00930A07" w:rsidP="00930A07">
      <w:pPr>
        <w:rPr>
          <w:rFonts w:cs="Arial"/>
        </w:rPr>
      </w:pPr>
      <w:r w:rsidRPr="00011177">
        <w:rPr>
          <w:rFonts w:cs="Arial"/>
        </w:rPr>
        <w:t>Cognitive Domain: Comprehension</w:t>
      </w:r>
    </w:p>
    <w:p w14:paraId="5C267E83" w14:textId="77777777" w:rsidR="00BA2405" w:rsidRPr="00011177" w:rsidRDefault="00BA2405" w:rsidP="00BA2405">
      <w:pPr>
        <w:rPr>
          <w:rFonts w:cs="Arial"/>
        </w:rPr>
      </w:pPr>
      <w:r w:rsidRPr="00011177">
        <w:rPr>
          <w:rFonts w:cs="Arial"/>
        </w:rPr>
        <w:t>Answer Location: Basic Fact Checking</w:t>
      </w:r>
    </w:p>
    <w:p w14:paraId="11A41108" w14:textId="77777777" w:rsidR="00BA2405" w:rsidRPr="00011177" w:rsidRDefault="00BA2405" w:rsidP="00BA2405">
      <w:pPr>
        <w:rPr>
          <w:rFonts w:cs="Arial"/>
        </w:rPr>
      </w:pPr>
      <w:r w:rsidRPr="00011177">
        <w:rPr>
          <w:rFonts w:cs="Arial"/>
        </w:rPr>
        <w:t>Difficulty Level: Medium</w:t>
      </w:r>
    </w:p>
    <w:p w14:paraId="5E2E0897" w14:textId="77777777" w:rsidR="00BA2405" w:rsidRPr="00011177" w:rsidRDefault="00BA2405" w:rsidP="00BA2405">
      <w:pPr>
        <w:rPr>
          <w:rFonts w:cs="Arial"/>
        </w:rPr>
      </w:pPr>
    </w:p>
    <w:p w14:paraId="270C7AE6" w14:textId="48079835" w:rsidR="00BA2405" w:rsidRPr="00011177" w:rsidRDefault="00BA2405" w:rsidP="00BA2405">
      <w:pPr>
        <w:rPr>
          <w:rFonts w:cs="Arial"/>
        </w:rPr>
      </w:pPr>
      <w:r w:rsidRPr="00011177">
        <w:rPr>
          <w:rFonts w:cs="Arial"/>
        </w:rPr>
        <w:t xml:space="preserve">5. </w:t>
      </w:r>
      <w:r w:rsidR="0058711A" w:rsidRPr="00011177">
        <w:rPr>
          <w:rFonts w:cs="Arial"/>
        </w:rPr>
        <w:t>How do you examine a piece of writing to finalize it</w:t>
      </w:r>
      <w:r w:rsidRPr="00011177">
        <w:rPr>
          <w:rFonts w:cs="Arial"/>
        </w:rPr>
        <w:t>?</w:t>
      </w:r>
    </w:p>
    <w:p w14:paraId="24D38E91" w14:textId="69788FC7" w:rsidR="00BA2405" w:rsidRPr="00011177" w:rsidRDefault="00BA2405" w:rsidP="00BA2405">
      <w:pPr>
        <w:rPr>
          <w:rFonts w:cs="Arial"/>
        </w:rPr>
      </w:pPr>
      <w:proofErr w:type="spellStart"/>
      <w:r w:rsidRPr="00011177">
        <w:rPr>
          <w:rFonts w:cs="Arial"/>
        </w:rPr>
        <w:t>Ans</w:t>
      </w:r>
      <w:proofErr w:type="spellEnd"/>
      <w:r w:rsidRPr="00011177">
        <w:rPr>
          <w:rFonts w:cs="Arial"/>
        </w:rPr>
        <w:t xml:space="preserve">: </w:t>
      </w:r>
      <w:r w:rsidR="0058711A" w:rsidRPr="00011177">
        <w:rPr>
          <w:rFonts w:cs="Arial"/>
          <w:color w:val="000000"/>
        </w:rPr>
        <w:t>One of the best things you can do for yourself in the bigger picture of fact-checking is to become a “non-denominational skeptic.” What this means is that you should treat all content as equal, regardless of if it confirms or refutes your personal world view.</w:t>
      </w:r>
      <w:r w:rsidR="007F7FEF" w:rsidRPr="00011177">
        <w:rPr>
          <w:rFonts w:cs="Arial"/>
          <w:color w:val="000000"/>
        </w:rPr>
        <w:t xml:space="preserve"> When you have to write something and attribute it to a source, you want to stick to what the person said. The more you stray from the actual verbiage the person used, the more problems you can cause for everyone involved. Accuracy is often in the details, and the details aren’t always easy to find. Journalists tend to try to “write around” these problems with vague terms and soft language. When you are writing, you need to make sure you say only what you know for sure. Watch yourself when you see words like “all,” </w:t>
      </w:r>
      <w:r w:rsidR="007F7FEF" w:rsidRPr="00011177">
        <w:rPr>
          <w:rFonts w:cs="Arial"/>
          <w:color w:val="000000"/>
        </w:rPr>
        <w:lastRenderedPageBreak/>
        <w:t>“always,” “none” and “never,” to name a few. The same is true of words like “worst,” “only” and “greatest.” The ability to support an argument often rests on the quality and quantity of your source material. Always examine the facts from both a qualitative and quantitative angle, and then write only what you can prove or what you can attribute.</w:t>
      </w:r>
    </w:p>
    <w:p w14:paraId="63110F50" w14:textId="053FE135" w:rsidR="00BA2405" w:rsidRPr="00011177" w:rsidRDefault="00BA2405" w:rsidP="00BA2405">
      <w:pPr>
        <w:rPr>
          <w:rFonts w:cs="Arial"/>
        </w:rPr>
      </w:pPr>
      <w:r w:rsidRPr="00011177">
        <w:rPr>
          <w:rFonts w:cs="Arial"/>
        </w:rPr>
        <w:t>Learning Objective: 2-</w:t>
      </w:r>
      <w:r w:rsidR="007F7FEF" w:rsidRPr="00011177">
        <w:rPr>
          <w:rFonts w:cs="Arial"/>
        </w:rPr>
        <w:t>7</w:t>
      </w:r>
      <w:r w:rsidRPr="00011177">
        <w:rPr>
          <w:rFonts w:cs="Arial"/>
        </w:rPr>
        <w:t xml:space="preserve">: </w:t>
      </w:r>
      <w:r w:rsidR="007F7FEF" w:rsidRPr="00011177">
        <w:rPr>
          <w:rFonts w:cs="Arial"/>
        </w:rPr>
        <w:t>Examine the broader issues of accuracy, including acknowledging potential biases, sticking exactly to what people said and using multiple sources to verify concepts</w:t>
      </w:r>
      <w:r w:rsidR="00DE6EAE" w:rsidRPr="00011177">
        <w:rPr>
          <w:rFonts w:cs="Arial"/>
        </w:rPr>
        <w:t>.</w:t>
      </w:r>
    </w:p>
    <w:p w14:paraId="41993837" w14:textId="77777777" w:rsidR="00930A07" w:rsidRPr="00011177" w:rsidRDefault="00930A07" w:rsidP="00930A07">
      <w:pPr>
        <w:rPr>
          <w:rFonts w:cs="Arial"/>
        </w:rPr>
      </w:pPr>
      <w:r w:rsidRPr="00011177">
        <w:rPr>
          <w:rFonts w:cs="Arial"/>
        </w:rPr>
        <w:t>Cognitive Domain: Comprehension</w:t>
      </w:r>
    </w:p>
    <w:p w14:paraId="20856A93" w14:textId="7EAF6FAA" w:rsidR="00BA2405" w:rsidRPr="00011177" w:rsidRDefault="00BA2405" w:rsidP="00BA2405">
      <w:pPr>
        <w:rPr>
          <w:rFonts w:cs="Arial"/>
        </w:rPr>
      </w:pPr>
      <w:r w:rsidRPr="00011177">
        <w:rPr>
          <w:rFonts w:cs="Arial"/>
        </w:rPr>
        <w:t xml:space="preserve">Answer Location: </w:t>
      </w:r>
      <w:r w:rsidR="0058711A" w:rsidRPr="00011177">
        <w:rPr>
          <w:rFonts w:cs="Arial"/>
        </w:rPr>
        <w:t>Examining the Broader Issues</w:t>
      </w:r>
    </w:p>
    <w:p w14:paraId="55F5D8E9" w14:textId="5ADB271F" w:rsidR="00291301" w:rsidRPr="00DE4CAB" w:rsidRDefault="00BA2405" w:rsidP="00B136A1">
      <w:pPr>
        <w:rPr>
          <w:rFonts w:cs="Arial"/>
        </w:rPr>
      </w:pPr>
      <w:r w:rsidRPr="00011177">
        <w:rPr>
          <w:rFonts w:cs="Arial"/>
        </w:rPr>
        <w:t>Difficulty Level: Medium</w:t>
      </w:r>
      <w:r w:rsidR="00E0785D">
        <w:rPr>
          <w:rFonts w:cs="Arial"/>
        </w:rPr>
        <w:t xml:space="preserve"> </w:t>
      </w:r>
    </w:p>
    <w:sectPr w:rsidR="00291301" w:rsidRPr="00DE4CAB"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DDE3" w14:textId="77777777" w:rsidR="00A37AAA" w:rsidRDefault="00A37AAA">
      <w:r>
        <w:separator/>
      </w:r>
    </w:p>
  </w:endnote>
  <w:endnote w:type="continuationSeparator" w:id="0">
    <w:p w14:paraId="50C637DF" w14:textId="77777777" w:rsidR="00A37AAA" w:rsidRDefault="00A3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1023D" w14:textId="77777777" w:rsidR="00A37AAA" w:rsidRDefault="00A37AAA">
      <w:r>
        <w:separator/>
      </w:r>
    </w:p>
  </w:footnote>
  <w:footnote w:type="continuationSeparator" w:id="0">
    <w:p w14:paraId="706BCBD0" w14:textId="77777777" w:rsidR="00A37AAA" w:rsidRDefault="00A37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CB33" w14:textId="5DC58630" w:rsidR="00BF7125" w:rsidRPr="00EC5451" w:rsidRDefault="00BF7125" w:rsidP="00AE459C">
    <w:pPr>
      <w:pStyle w:val="Header"/>
      <w:jc w:val="right"/>
      <w:rPr>
        <w:rFonts w:cs="Arial"/>
        <w:iCs/>
      </w:rPr>
    </w:pPr>
    <w:proofErr w:type="spellStart"/>
    <w:r>
      <w:rPr>
        <w:rFonts w:cs="Arial"/>
      </w:rPr>
      <w:t>Filak</w:t>
    </w:r>
    <w:proofErr w:type="spellEnd"/>
    <w:r w:rsidRPr="00A4146C">
      <w:rPr>
        <w:rFonts w:cs="Arial"/>
      </w:rPr>
      <w:t xml:space="preserve">, </w:t>
    </w:r>
    <w:r>
      <w:rPr>
        <w:rFonts w:cs="Arial"/>
        <w:i/>
      </w:rPr>
      <w:t>Dynamics of Media Writing</w:t>
    </w:r>
    <w:r>
      <w:rPr>
        <w:rFonts w:cs="Arial"/>
        <w:iCs/>
      </w:rPr>
      <w:t>, 3e</w:t>
    </w:r>
  </w:p>
  <w:p w14:paraId="2A334BFB" w14:textId="2CCC8F39" w:rsidR="00BF7125" w:rsidRPr="00A4146C" w:rsidRDefault="00BF7125" w:rsidP="00AE459C">
    <w:pPr>
      <w:pStyle w:val="Header"/>
      <w:jc w:val="right"/>
      <w:rPr>
        <w:rFonts w:cs="Arial"/>
      </w:rPr>
    </w:pPr>
    <w:r w:rsidRPr="00A4146C">
      <w:rPr>
        <w:rFonts w:cs="Arial"/>
      </w:rPr>
      <w:t xml:space="preserve">SAGE Publishing, </w:t>
    </w:r>
    <w:r>
      <w:rPr>
        <w:rFonts w:cs="Arial"/>
      </w:rPr>
      <w:t>2022</w:t>
    </w:r>
  </w:p>
  <w:p w14:paraId="0CF6979B" w14:textId="77777777" w:rsidR="00BF7125" w:rsidRDefault="00BF7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63"/>
    <w:rsid w:val="00011177"/>
    <w:rsid w:val="00012FFF"/>
    <w:rsid w:val="0001304A"/>
    <w:rsid w:val="00013121"/>
    <w:rsid w:val="00023D37"/>
    <w:rsid w:val="000360B8"/>
    <w:rsid w:val="00041CD0"/>
    <w:rsid w:val="00042CBB"/>
    <w:rsid w:val="00045E59"/>
    <w:rsid w:val="00046B65"/>
    <w:rsid w:val="0004741C"/>
    <w:rsid w:val="00052615"/>
    <w:rsid w:val="0005365E"/>
    <w:rsid w:val="0005406C"/>
    <w:rsid w:val="0005548E"/>
    <w:rsid w:val="00064B9B"/>
    <w:rsid w:val="00066144"/>
    <w:rsid w:val="00072C0A"/>
    <w:rsid w:val="00076A5C"/>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359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41E7"/>
    <w:rsid w:val="00147CCC"/>
    <w:rsid w:val="00155640"/>
    <w:rsid w:val="00160EAF"/>
    <w:rsid w:val="001610B3"/>
    <w:rsid w:val="00165EF2"/>
    <w:rsid w:val="001666B1"/>
    <w:rsid w:val="00167825"/>
    <w:rsid w:val="00172C5B"/>
    <w:rsid w:val="00173B4D"/>
    <w:rsid w:val="001832CC"/>
    <w:rsid w:val="001948AB"/>
    <w:rsid w:val="00194D4E"/>
    <w:rsid w:val="001959C2"/>
    <w:rsid w:val="001965F9"/>
    <w:rsid w:val="001A2996"/>
    <w:rsid w:val="001A6DCB"/>
    <w:rsid w:val="001A774E"/>
    <w:rsid w:val="001B0018"/>
    <w:rsid w:val="001B38CF"/>
    <w:rsid w:val="001C0A6B"/>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06A02"/>
    <w:rsid w:val="0020746E"/>
    <w:rsid w:val="00212C48"/>
    <w:rsid w:val="00213468"/>
    <w:rsid w:val="0021551C"/>
    <w:rsid w:val="00230700"/>
    <w:rsid w:val="00231DDB"/>
    <w:rsid w:val="002324E2"/>
    <w:rsid w:val="00245DBB"/>
    <w:rsid w:val="00253475"/>
    <w:rsid w:val="00255026"/>
    <w:rsid w:val="00257FDC"/>
    <w:rsid w:val="002633EE"/>
    <w:rsid w:val="00263B8E"/>
    <w:rsid w:val="00266239"/>
    <w:rsid w:val="0027028B"/>
    <w:rsid w:val="00274916"/>
    <w:rsid w:val="00276D33"/>
    <w:rsid w:val="002900E8"/>
    <w:rsid w:val="00291301"/>
    <w:rsid w:val="0029267C"/>
    <w:rsid w:val="00295005"/>
    <w:rsid w:val="00297D10"/>
    <w:rsid w:val="002A6BAA"/>
    <w:rsid w:val="002B05A6"/>
    <w:rsid w:val="002B29E0"/>
    <w:rsid w:val="002B3B08"/>
    <w:rsid w:val="002B501F"/>
    <w:rsid w:val="002D00B9"/>
    <w:rsid w:val="002E01A9"/>
    <w:rsid w:val="002E5511"/>
    <w:rsid w:val="002E57B8"/>
    <w:rsid w:val="002E5E9C"/>
    <w:rsid w:val="002F1B56"/>
    <w:rsid w:val="002F22D5"/>
    <w:rsid w:val="002F6C49"/>
    <w:rsid w:val="00300AAD"/>
    <w:rsid w:val="00300B64"/>
    <w:rsid w:val="00302105"/>
    <w:rsid w:val="00313881"/>
    <w:rsid w:val="003151CE"/>
    <w:rsid w:val="0031665F"/>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04F3"/>
    <w:rsid w:val="00382C43"/>
    <w:rsid w:val="003830F1"/>
    <w:rsid w:val="00395487"/>
    <w:rsid w:val="003973D7"/>
    <w:rsid w:val="003A3C63"/>
    <w:rsid w:val="003B18A2"/>
    <w:rsid w:val="003B3071"/>
    <w:rsid w:val="003B6EC6"/>
    <w:rsid w:val="003B7F9C"/>
    <w:rsid w:val="003C26BF"/>
    <w:rsid w:val="003C3F1E"/>
    <w:rsid w:val="003D04E3"/>
    <w:rsid w:val="003D094F"/>
    <w:rsid w:val="003D176D"/>
    <w:rsid w:val="003D28D1"/>
    <w:rsid w:val="003D518E"/>
    <w:rsid w:val="003D682A"/>
    <w:rsid w:val="003D6E22"/>
    <w:rsid w:val="003D6E80"/>
    <w:rsid w:val="003E35D1"/>
    <w:rsid w:val="003E4644"/>
    <w:rsid w:val="003F353D"/>
    <w:rsid w:val="003F4AA4"/>
    <w:rsid w:val="003F64E3"/>
    <w:rsid w:val="003F73BF"/>
    <w:rsid w:val="003F7A25"/>
    <w:rsid w:val="004007AB"/>
    <w:rsid w:val="00403451"/>
    <w:rsid w:val="004152DF"/>
    <w:rsid w:val="004174F3"/>
    <w:rsid w:val="00420290"/>
    <w:rsid w:val="00421F67"/>
    <w:rsid w:val="00423528"/>
    <w:rsid w:val="00426DD2"/>
    <w:rsid w:val="004312F6"/>
    <w:rsid w:val="00431DA3"/>
    <w:rsid w:val="004353ED"/>
    <w:rsid w:val="0043560C"/>
    <w:rsid w:val="00436689"/>
    <w:rsid w:val="00437577"/>
    <w:rsid w:val="00441588"/>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51CB"/>
    <w:rsid w:val="004961D9"/>
    <w:rsid w:val="004A1381"/>
    <w:rsid w:val="004A6FA2"/>
    <w:rsid w:val="004A70D1"/>
    <w:rsid w:val="004B1107"/>
    <w:rsid w:val="004B3697"/>
    <w:rsid w:val="004B4F5D"/>
    <w:rsid w:val="004B5817"/>
    <w:rsid w:val="004B671A"/>
    <w:rsid w:val="004C4F72"/>
    <w:rsid w:val="004C6C32"/>
    <w:rsid w:val="004D1F2C"/>
    <w:rsid w:val="004E4AE4"/>
    <w:rsid w:val="004F01E4"/>
    <w:rsid w:val="004F09C4"/>
    <w:rsid w:val="004F2551"/>
    <w:rsid w:val="004F2FD1"/>
    <w:rsid w:val="004F305A"/>
    <w:rsid w:val="005008BE"/>
    <w:rsid w:val="00505A1D"/>
    <w:rsid w:val="00515125"/>
    <w:rsid w:val="0052237C"/>
    <w:rsid w:val="005262D2"/>
    <w:rsid w:val="00530D48"/>
    <w:rsid w:val="00534C23"/>
    <w:rsid w:val="00541C3E"/>
    <w:rsid w:val="00542241"/>
    <w:rsid w:val="00552DB2"/>
    <w:rsid w:val="00561617"/>
    <w:rsid w:val="00565681"/>
    <w:rsid w:val="005727FB"/>
    <w:rsid w:val="00572939"/>
    <w:rsid w:val="0058026D"/>
    <w:rsid w:val="00581FE3"/>
    <w:rsid w:val="00582B8A"/>
    <w:rsid w:val="005861AF"/>
    <w:rsid w:val="0058711A"/>
    <w:rsid w:val="00592D5A"/>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0FDF"/>
    <w:rsid w:val="00641D91"/>
    <w:rsid w:val="00642A86"/>
    <w:rsid w:val="00646B18"/>
    <w:rsid w:val="006470E6"/>
    <w:rsid w:val="00651BB1"/>
    <w:rsid w:val="0065230D"/>
    <w:rsid w:val="00652789"/>
    <w:rsid w:val="00656F10"/>
    <w:rsid w:val="00660853"/>
    <w:rsid w:val="00660EFD"/>
    <w:rsid w:val="00663AD8"/>
    <w:rsid w:val="006736A9"/>
    <w:rsid w:val="006737C4"/>
    <w:rsid w:val="00675244"/>
    <w:rsid w:val="00676027"/>
    <w:rsid w:val="006761E7"/>
    <w:rsid w:val="00676885"/>
    <w:rsid w:val="006779FF"/>
    <w:rsid w:val="006828B8"/>
    <w:rsid w:val="006934E8"/>
    <w:rsid w:val="00696DDB"/>
    <w:rsid w:val="006A11A5"/>
    <w:rsid w:val="006A3962"/>
    <w:rsid w:val="006A4CC4"/>
    <w:rsid w:val="006B735C"/>
    <w:rsid w:val="006C0809"/>
    <w:rsid w:val="006C1586"/>
    <w:rsid w:val="006C55DE"/>
    <w:rsid w:val="006C573F"/>
    <w:rsid w:val="006D2E05"/>
    <w:rsid w:val="006D39C8"/>
    <w:rsid w:val="006D4DE4"/>
    <w:rsid w:val="006D76AF"/>
    <w:rsid w:val="006E2D03"/>
    <w:rsid w:val="006E5DB5"/>
    <w:rsid w:val="006E6187"/>
    <w:rsid w:val="006E6AAA"/>
    <w:rsid w:val="006F5F7C"/>
    <w:rsid w:val="0070000E"/>
    <w:rsid w:val="0070490A"/>
    <w:rsid w:val="00704FC8"/>
    <w:rsid w:val="00705772"/>
    <w:rsid w:val="00706C0F"/>
    <w:rsid w:val="00713405"/>
    <w:rsid w:val="00713626"/>
    <w:rsid w:val="007207B0"/>
    <w:rsid w:val="00722972"/>
    <w:rsid w:val="007230CB"/>
    <w:rsid w:val="007245A9"/>
    <w:rsid w:val="00724CFC"/>
    <w:rsid w:val="007268C1"/>
    <w:rsid w:val="00730529"/>
    <w:rsid w:val="00732E6E"/>
    <w:rsid w:val="00736BD6"/>
    <w:rsid w:val="007413E5"/>
    <w:rsid w:val="007419E2"/>
    <w:rsid w:val="007451D5"/>
    <w:rsid w:val="00745B20"/>
    <w:rsid w:val="007536A7"/>
    <w:rsid w:val="007557FE"/>
    <w:rsid w:val="00755C81"/>
    <w:rsid w:val="00760CF4"/>
    <w:rsid w:val="0076416D"/>
    <w:rsid w:val="00764578"/>
    <w:rsid w:val="0076540B"/>
    <w:rsid w:val="00781E05"/>
    <w:rsid w:val="007827AC"/>
    <w:rsid w:val="00786873"/>
    <w:rsid w:val="00786BD0"/>
    <w:rsid w:val="007875A6"/>
    <w:rsid w:val="00791D40"/>
    <w:rsid w:val="00796E56"/>
    <w:rsid w:val="00797B16"/>
    <w:rsid w:val="007A11AA"/>
    <w:rsid w:val="007A2C1E"/>
    <w:rsid w:val="007A30F2"/>
    <w:rsid w:val="007A499C"/>
    <w:rsid w:val="007A60B7"/>
    <w:rsid w:val="007A7344"/>
    <w:rsid w:val="007B76E0"/>
    <w:rsid w:val="007B7FA5"/>
    <w:rsid w:val="007C07A2"/>
    <w:rsid w:val="007C28D8"/>
    <w:rsid w:val="007C2C70"/>
    <w:rsid w:val="007C4751"/>
    <w:rsid w:val="007C48D6"/>
    <w:rsid w:val="007C6A1E"/>
    <w:rsid w:val="007D1232"/>
    <w:rsid w:val="007D6147"/>
    <w:rsid w:val="007E03C2"/>
    <w:rsid w:val="007E16D9"/>
    <w:rsid w:val="007E1AC3"/>
    <w:rsid w:val="007F4AF5"/>
    <w:rsid w:val="007F7FEF"/>
    <w:rsid w:val="00800DD9"/>
    <w:rsid w:val="00800ECC"/>
    <w:rsid w:val="0081338F"/>
    <w:rsid w:val="00813B62"/>
    <w:rsid w:val="00815FC2"/>
    <w:rsid w:val="008162C3"/>
    <w:rsid w:val="00817CB2"/>
    <w:rsid w:val="00821711"/>
    <w:rsid w:val="008240E2"/>
    <w:rsid w:val="00826777"/>
    <w:rsid w:val="00826F9A"/>
    <w:rsid w:val="00827D6F"/>
    <w:rsid w:val="00840E78"/>
    <w:rsid w:val="0084139D"/>
    <w:rsid w:val="00842CBA"/>
    <w:rsid w:val="00843975"/>
    <w:rsid w:val="00845681"/>
    <w:rsid w:val="00853868"/>
    <w:rsid w:val="00854A82"/>
    <w:rsid w:val="00855509"/>
    <w:rsid w:val="00862B3E"/>
    <w:rsid w:val="00866461"/>
    <w:rsid w:val="0086675E"/>
    <w:rsid w:val="008704FA"/>
    <w:rsid w:val="008705C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493B"/>
    <w:rsid w:val="008D6C5B"/>
    <w:rsid w:val="008E1F01"/>
    <w:rsid w:val="008E30C6"/>
    <w:rsid w:val="008E575C"/>
    <w:rsid w:val="008F0C93"/>
    <w:rsid w:val="008F10CA"/>
    <w:rsid w:val="008F45C4"/>
    <w:rsid w:val="008F4973"/>
    <w:rsid w:val="008F5265"/>
    <w:rsid w:val="00904D44"/>
    <w:rsid w:val="00907D95"/>
    <w:rsid w:val="00911F8E"/>
    <w:rsid w:val="0091255C"/>
    <w:rsid w:val="00912F61"/>
    <w:rsid w:val="0091440F"/>
    <w:rsid w:val="009159A2"/>
    <w:rsid w:val="00917F80"/>
    <w:rsid w:val="0092046D"/>
    <w:rsid w:val="00930A07"/>
    <w:rsid w:val="00931F4E"/>
    <w:rsid w:val="0093303C"/>
    <w:rsid w:val="00937157"/>
    <w:rsid w:val="0094051C"/>
    <w:rsid w:val="00951CE2"/>
    <w:rsid w:val="00953225"/>
    <w:rsid w:val="00953285"/>
    <w:rsid w:val="0095677F"/>
    <w:rsid w:val="009662F8"/>
    <w:rsid w:val="0096746B"/>
    <w:rsid w:val="009708FC"/>
    <w:rsid w:val="00972694"/>
    <w:rsid w:val="009729E8"/>
    <w:rsid w:val="00975D84"/>
    <w:rsid w:val="009770A8"/>
    <w:rsid w:val="0097784B"/>
    <w:rsid w:val="00977D99"/>
    <w:rsid w:val="00983C90"/>
    <w:rsid w:val="00992F2A"/>
    <w:rsid w:val="00994248"/>
    <w:rsid w:val="009A0365"/>
    <w:rsid w:val="009A19C6"/>
    <w:rsid w:val="009B11DC"/>
    <w:rsid w:val="009B3DB0"/>
    <w:rsid w:val="009B5D9F"/>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27336"/>
    <w:rsid w:val="00A37AAA"/>
    <w:rsid w:val="00A40048"/>
    <w:rsid w:val="00A40558"/>
    <w:rsid w:val="00A41053"/>
    <w:rsid w:val="00A4146C"/>
    <w:rsid w:val="00A4470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47A2"/>
    <w:rsid w:val="00AB5588"/>
    <w:rsid w:val="00AC2907"/>
    <w:rsid w:val="00AC3538"/>
    <w:rsid w:val="00AD1A6F"/>
    <w:rsid w:val="00AD216E"/>
    <w:rsid w:val="00AD3E74"/>
    <w:rsid w:val="00AD5B6B"/>
    <w:rsid w:val="00AD6BA9"/>
    <w:rsid w:val="00AD707D"/>
    <w:rsid w:val="00AE148E"/>
    <w:rsid w:val="00AE459C"/>
    <w:rsid w:val="00AE542B"/>
    <w:rsid w:val="00AE63DA"/>
    <w:rsid w:val="00AE6ACB"/>
    <w:rsid w:val="00AF0398"/>
    <w:rsid w:val="00AF06ED"/>
    <w:rsid w:val="00AF0A07"/>
    <w:rsid w:val="00AF3A95"/>
    <w:rsid w:val="00AF63FF"/>
    <w:rsid w:val="00B005EA"/>
    <w:rsid w:val="00B0094A"/>
    <w:rsid w:val="00B010BB"/>
    <w:rsid w:val="00B07B36"/>
    <w:rsid w:val="00B11106"/>
    <w:rsid w:val="00B11136"/>
    <w:rsid w:val="00B136A1"/>
    <w:rsid w:val="00B1565D"/>
    <w:rsid w:val="00B20351"/>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4E1F"/>
    <w:rsid w:val="00B9561A"/>
    <w:rsid w:val="00BA04C3"/>
    <w:rsid w:val="00BA1A21"/>
    <w:rsid w:val="00BA2405"/>
    <w:rsid w:val="00BA4AAF"/>
    <w:rsid w:val="00BA567A"/>
    <w:rsid w:val="00BA5BAC"/>
    <w:rsid w:val="00BB3D3F"/>
    <w:rsid w:val="00BB6889"/>
    <w:rsid w:val="00BC3D03"/>
    <w:rsid w:val="00BD4D65"/>
    <w:rsid w:val="00BD62EB"/>
    <w:rsid w:val="00BE1ACA"/>
    <w:rsid w:val="00BE3AB7"/>
    <w:rsid w:val="00BE653A"/>
    <w:rsid w:val="00BF0AA5"/>
    <w:rsid w:val="00BF3D26"/>
    <w:rsid w:val="00BF4086"/>
    <w:rsid w:val="00BF6CFE"/>
    <w:rsid w:val="00BF7125"/>
    <w:rsid w:val="00C007E4"/>
    <w:rsid w:val="00C024B2"/>
    <w:rsid w:val="00C057C9"/>
    <w:rsid w:val="00C10A5F"/>
    <w:rsid w:val="00C12621"/>
    <w:rsid w:val="00C17AFC"/>
    <w:rsid w:val="00C20F01"/>
    <w:rsid w:val="00C249F6"/>
    <w:rsid w:val="00C261AA"/>
    <w:rsid w:val="00C262AB"/>
    <w:rsid w:val="00C301F8"/>
    <w:rsid w:val="00C30493"/>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1A40"/>
    <w:rsid w:val="00CA4D0C"/>
    <w:rsid w:val="00CB251B"/>
    <w:rsid w:val="00CB36DF"/>
    <w:rsid w:val="00CB45D0"/>
    <w:rsid w:val="00CB6290"/>
    <w:rsid w:val="00CC4536"/>
    <w:rsid w:val="00CC5419"/>
    <w:rsid w:val="00CC73B0"/>
    <w:rsid w:val="00CD3D05"/>
    <w:rsid w:val="00CD59BB"/>
    <w:rsid w:val="00CF4DB0"/>
    <w:rsid w:val="00D00337"/>
    <w:rsid w:val="00D0156F"/>
    <w:rsid w:val="00D0729F"/>
    <w:rsid w:val="00D07E45"/>
    <w:rsid w:val="00D2168B"/>
    <w:rsid w:val="00D23307"/>
    <w:rsid w:val="00D25C38"/>
    <w:rsid w:val="00D26427"/>
    <w:rsid w:val="00D31DBA"/>
    <w:rsid w:val="00D40012"/>
    <w:rsid w:val="00D413AB"/>
    <w:rsid w:val="00D44311"/>
    <w:rsid w:val="00D52B52"/>
    <w:rsid w:val="00D53CC9"/>
    <w:rsid w:val="00D64523"/>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B0FEE"/>
    <w:rsid w:val="00DC0992"/>
    <w:rsid w:val="00DC1E06"/>
    <w:rsid w:val="00DC5879"/>
    <w:rsid w:val="00DC6F5D"/>
    <w:rsid w:val="00DD658F"/>
    <w:rsid w:val="00DE21F8"/>
    <w:rsid w:val="00DE4CAB"/>
    <w:rsid w:val="00DE6EAE"/>
    <w:rsid w:val="00DF13FD"/>
    <w:rsid w:val="00DF5A31"/>
    <w:rsid w:val="00E0785D"/>
    <w:rsid w:val="00E11565"/>
    <w:rsid w:val="00E14E38"/>
    <w:rsid w:val="00E17ECA"/>
    <w:rsid w:val="00E2410A"/>
    <w:rsid w:val="00E26E18"/>
    <w:rsid w:val="00E323DA"/>
    <w:rsid w:val="00E32BB7"/>
    <w:rsid w:val="00E33A00"/>
    <w:rsid w:val="00E40989"/>
    <w:rsid w:val="00E40CF6"/>
    <w:rsid w:val="00E41AD9"/>
    <w:rsid w:val="00E5394C"/>
    <w:rsid w:val="00E55C4B"/>
    <w:rsid w:val="00E640BA"/>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4F78"/>
    <w:rsid w:val="00EC5011"/>
    <w:rsid w:val="00EC5451"/>
    <w:rsid w:val="00EC71F1"/>
    <w:rsid w:val="00ED6363"/>
    <w:rsid w:val="00EE1126"/>
    <w:rsid w:val="00EE2CDB"/>
    <w:rsid w:val="00EE2D46"/>
    <w:rsid w:val="00EE60D9"/>
    <w:rsid w:val="00EF1CEC"/>
    <w:rsid w:val="00EF2540"/>
    <w:rsid w:val="00EF2764"/>
    <w:rsid w:val="00EF45C6"/>
    <w:rsid w:val="00EF6263"/>
    <w:rsid w:val="00EF6882"/>
    <w:rsid w:val="00F06189"/>
    <w:rsid w:val="00F07031"/>
    <w:rsid w:val="00F105B6"/>
    <w:rsid w:val="00F12835"/>
    <w:rsid w:val="00F12D45"/>
    <w:rsid w:val="00F160B6"/>
    <w:rsid w:val="00F178BD"/>
    <w:rsid w:val="00F2219C"/>
    <w:rsid w:val="00F25F12"/>
    <w:rsid w:val="00F25F78"/>
    <w:rsid w:val="00F27563"/>
    <w:rsid w:val="00F37FC5"/>
    <w:rsid w:val="00F40F29"/>
    <w:rsid w:val="00F44F0A"/>
    <w:rsid w:val="00F45C18"/>
    <w:rsid w:val="00F46EC2"/>
    <w:rsid w:val="00F535C1"/>
    <w:rsid w:val="00F55AAB"/>
    <w:rsid w:val="00F602AF"/>
    <w:rsid w:val="00F6161D"/>
    <w:rsid w:val="00F733EE"/>
    <w:rsid w:val="00F7587A"/>
    <w:rsid w:val="00F96CD7"/>
    <w:rsid w:val="00FA2E90"/>
    <w:rsid w:val="00FA7396"/>
    <w:rsid w:val="00FB082C"/>
    <w:rsid w:val="00FB1787"/>
    <w:rsid w:val="00FB2E23"/>
    <w:rsid w:val="00FC25DE"/>
    <w:rsid w:val="00FC34A6"/>
    <w:rsid w:val="00FC64D9"/>
    <w:rsid w:val="00FC678E"/>
    <w:rsid w:val="00FD38FF"/>
    <w:rsid w:val="00FD3943"/>
    <w:rsid w:val="00FD525E"/>
    <w:rsid w:val="00FE305D"/>
    <w:rsid w:val="00FE6606"/>
    <w:rsid w:val="00FE7840"/>
    <w:rsid w:val="00FE7988"/>
    <w:rsid w:val="00FF0DBF"/>
    <w:rsid w:val="00FF230E"/>
    <w:rsid w:val="00FF5D8B"/>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A3A8"/>
  <w15:chartTrackingRefBased/>
  <w15:docId w15:val="{F525F4E5-0E23-4085-811A-8EC4A44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6F"/>
    <w:rPr>
      <w:rFonts w:ascii="Arial" w:hAnsi="Arial"/>
      <w:sz w:val="24"/>
      <w:szCs w:val="24"/>
    </w:rPr>
  </w:style>
  <w:style w:type="paragraph" w:styleId="Heading1">
    <w:name w:val="heading 1"/>
    <w:basedOn w:val="Normal"/>
    <w:next w:val="Normal"/>
    <w:qFormat/>
    <w:rsid w:val="00D0156F"/>
    <w:pPr>
      <w:keepNext/>
      <w:spacing w:before="240" w:after="60" w:line="240" w:lineRule="exact"/>
      <w:outlineLvl w:val="0"/>
    </w:pPr>
    <w:rPr>
      <w:rFonts w:cs="Arial"/>
      <w:b/>
      <w:bCs/>
      <w:kern w:val="32"/>
      <w:szCs w:val="32"/>
    </w:rPr>
  </w:style>
  <w:style w:type="paragraph" w:styleId="Heading2">
    <w:name w:val="heading 2"/>
    <w:basedOn w:val="Normal"/>
    <w:next w:val="Heading1"/>
    <w:qFormat/>
    <w:rsid w:val="00D0156F"/>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D0156F"/>
    <w:pPr>
      <w:pBdr>
        <w:bottom w:val="single" w:sz="4" w:space="1" w:color="auto"/>
      </w:pBdr>
      <w:spacing w:after="240"/>
    </w:pPr>
    <w:rPr>
      <w:rFonts w:cs="Arial"/>
      <w:b/>
      <w:smallCaps/>
      <w:color w:val="000080"/>
      <w:sz w:val="28"/>
      <w:lang w:val="en"/>
    </w:rPr>
  </w:style>
  <w:style w:type="character" w:customStyle="1" w:styleId="Term">
    <w:name w:val="Term"/>
    <w:rsid w:val="00D0156F"/>
    <w:rPr>
      <w:rFonts w:ascii="Impact" w:hAnsi="Impact"/>
      <w:b/>
      <w:sz w:val="20"/>
    </w:rPr>
  </w:style>
  <w:style w:type="paragraph" w:customStyle="1" w:styleId="QuestionNumber">
    <w:name w:val="Question Number"/>
    <w:basedOn w:val="Normal"/>
    <w:rsid w:val="00D0156F"/>
  </w:style>
  <w:style w:type="paragraph" w:styleId="Header">
    <w:name w:val="header"/>
    <w:basedOn w:val="Normal"/>
    <w:rsid w:val="00D0156F"/>
    <w:pPr>
      <w:tabs>
        <w:tab w:val="center" w:pos="4320"/>
        <w:tab w:val="right" w:pos="8640"/>
      </w:tabs>
    </w:pPr>
  </w:style>
  <w:style w:type="paragraph" w:styleId="Footer">
    <w:name w:val="footer"/>
    <w:basedOn w:val="Normal"/>
    <w:link w:val="FooterChar"/>
    <w:rsid w:val="00D0156F"/>
    <w:pPr>
      <w:tabs>
        <w:tab w:val="center" w:pos="4680"/>
        <w:tab w:val="right" w:pos="9360"/>
      </w:tabs>
    </w:pPr>
  </w:style>
  <w:style w:type="character" w:customStyle="1" w:styleId="FooterChar">
    <w:name w:val="Footer Char"/>
    <w:link w:val="Footer"/>
    <w:rsid w:val="00D0156F"/>
    <w:rPr>
      <w:rFonts w:ascii="Arial" w:hAnsi="Arial"/>
      <w:sz w:val="24"/>
      <w:szCs w:val="24"/>
    </w:rPr>
  </w:style>
  <w:style w:type="paragraph" w:styleId="BalloonText">
    <w:name w:val="Balloon Text"/>
    <w:basedOn w:val="Normal"/>
    <w:link w:val="BalloonTextChar"/>
    <w:rsid w:val="00D0156F"/>
    <w:rPr>
      <w:rFonts w:ascii="Tahoma" w:hAnsi="Tahoma" w:cs="Tahoma"/>
      <w:sz w:val="16"/>
      <w:szCs w:val="16"/>
    </w:rPr>
  </w:style>
  <w:style w:type="character" w:customStyle="1" w:styleId="BalloonTextChar">
    <w:name w:val="Balloon Text Char"/>
    <w:link w:val="BalloonText"/>
    <w:rsid w:val="00D0156F"/>
    <w:rPr>
      <w:rFonts w:ascii="Tahoma" w:hAnsi="Tahoma" w:cs="Tahoma"/>
      <w:sz w:val="16"/>
      <w:szCs w:val="16"/>
    </w:rPr>
  </w:style>
  <w:style w:type="character" w:styleId="CommentReference">
    <w:name w:val="annotation reference"/>
    <w:rsid w:val="00D0156F"/>
    <w:rPr>
      <w:sz w:val="16"/>
      <w:szCs w:val="16"/>
    </w:rPr>
  </w:style>
  <w:style w:type="paragraph" w:styleId="CommentText">
    <w:name w:val="annotation text"/>
    <w:basedOn w:val="Normal"/>
    <w:link w:val="CommentTextChar"/>
    <w:rsid w:val="00D0156F"/>
    <w:rPr>
      <w:sz w:val="20"/>
      <w:szCs w:val="20"/>
    </w:rPr>
  </w:style>
  <w:style w:type="character" w:customStyle="1" w:styleId="CommentTextChar">
    <w:name w:val="Comment Text Char"/>
    <w:basedOn w:val="DefaultParagraphFont"/>
    <w:link w:val="CommentText"/>
    <w:rsid w:val="00D0156F"/>
    <w:rPr>
      <w:rFonts w:ascii="Arial" w:hAnsi="Arial"/>
    </w:rPr>
  </w:style>
  <w:style w:type="paragraph" w:styleId="CommentSubject">
    <w:name w:val="annotation subject"/>
    <w:basedOn w:val="CommentText"/>
    <w:next w:val="CommentText"/>
    <w:link w:val="CommentSubjectChar"/>
    <w:rsid w:val="00D0156F"/>
    <w:rPr>
      <w:b/>
      <w:bCs/>
    </w:rPr>
  </w:style>
  <w:style w:type="character" w:customStyle="1" w:styleId="CommentSubjectChar">
    <w:name w:val="Comment Subject Char"/>
    <w:link w:val="CommentSubject"/>
    <w:rsid w:val="00D0156F"/>
    <w:rPr>
      <w:rFonts w:ascii="Arial" w:hAnsi="Arial"/>
      <w:b/>
      <w:bCs/>
    </w:rPr>
  </w:style>
  <w:style w:type="paragraph" w:styleId="Title">
    <w:name w:val="Title"/>
    <w:basedOn w:val="Normal"/>
    <w:next w:val="Normal"/>
    <w:link w:val="TitleChar"/>
    <w:qFormat/>
    <w:rsid w:val="00D0156F"/>
    <w:pPr>
      <w:spacing w:before="240" w:after="60"/>
      <w:outlineLvl w:val="0"/>
    </w:pPr>
    <w:rPr>
      <w:b/>
      <w:bCs/>
      <w:kern w:val="28"/>
      <w:sz w:val="32"/>
      <w:szCs w:val="32"/>
    </w:rPr>
  </w:style>
  <w:style w:type="character" w:customStyle="1" w:styleId="TitleChar">
    <w:name w:val="Title Char"/>
    <w:link w:val="Title"/>
    <w:rsid w:val="00D0156F"/>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C507E863-AB5F-4D5B-912E-8C30ADE99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0</TotalTime>
  <Pages>13</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squesenberry</dc:creator>
  <cp:keywords/>
  <cp:lastModifiedBy>Macreena Agnes R</cp:lastModifiedBy>
  <cp:revision>3</cp:revision>
  <dcterms:created xsi:type="dcterms:W3CDTF">2021-06-13T12:16:00Z</dcterms:created>
  <dcterms:modified xsi:type="dcterms:W3CDTF">2021-06-13T12:30:00Z</dcterms:modified>
</cp:coreProperties>
</file>