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4" w:after="0" w:line="284" w:lineRule="auto"/>
        <w:ind w:left="325" w:right="849" w:firstLine="-225"/>
        <w:jc w:val="left"/>
        <w:tabs>
          <w:tab w:pos="9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critica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increasin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325" w:right="73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achievin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upwar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mobility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focusing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career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success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significan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relationships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tabs>
          <w:tab w:pos="5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span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strives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interaction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prejudic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discrimination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32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pattern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transformatio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another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difference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maladaptation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bond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hostilit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societies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Newma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Newma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text?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growt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peak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middl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childhood.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theoretical.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338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interprete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setting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relationships.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sociocultura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borders.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Introduction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3396" w:top="640" w:bottom="3580" w:left="920" w:right="1000"/>
          <w:footerReference w:type="default" r:id="rId5"/>
          <w:type w:val="continuous"/>
          <w:pgSz w:w="12240" w:h="15840"/>
        </w:sectPr>
      </w:pPr>
      <w:rPr/>
    </w:p>
    <w:p>
      <w:pPr>
        <w:spacing w:before="84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understan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functio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individuals.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58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affec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functio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integrate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manner.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developmenta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outcome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25" w:right="3113" w:firstLine="-225"/>
        <w:jc w:val="left"/>
        <w:tabs>
          <w:tab w:pos="70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contex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plasticit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continuit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changes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325" w:right="562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adaptiv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re-organizatio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span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generations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325" w:right="2573" w:firstLine="-225"/>
        <w:jc w:val="left"/>
        <w:tabs>
          <w:tab w:pos="76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Newman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Newman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individual’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individual’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38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one'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abilities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3396" w:top="640" w:bottom="3580" w:left="920" w:right="1000"/>
          <w:pgSz w:w="12240" w:h="15840"/>
        </w:sectPr>
      </w:pPr>
      <w:rPr/>
    </w:p>
    <w:p>
      <w:pPr>
        <w:spacing w:before="84" w:after="0" w:line="240" w:lineRule="auto"/>
        <w:ind w:left="100" w:right="-20"/>
        <w:jc w:val="left"/>
        <w:tabs>
          <w:tab w:pos="3480" w:val="left"/>
          <w:tab w:pos="5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Individuals’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progress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25" w:right="83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continuity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778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similarities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assumptions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differences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assimilation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resignation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5" w:right="74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74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66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536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23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9" w:lineRule="exact"/>
        <w:ind w:left="325" w:right="574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  <w:position w:val="-1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footer="0" w:header="0" w:top="640" w:bottom="280" w:left="920" w:right="820"/>
          <w:footerReference w:type="default" r:id="rId6"/>
          <w:pgSz w:w="12240" w:h="15840"/>
        </w:sectPr>
      </w:pPr>
      <w:rPr/>
    </w:p>
    <w:p>
      <w:pPr>
        <w:spacing w:before="35" w:after="0" w:line="249" w:lineRule="exact"/>
        <w:ind w:left="100" w:right="-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5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processes’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resource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information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  <w:position w:val="-1"/>
        </w:rPr>
        <w:t>solving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920" w:right="820"/>
          <w:cols w:num="2" w:equalWidth="0">
            <w:col w:w="667" w:space="987"/>
            <w:col w:w="8846"/>
          </w:cols>
        </w:sectPr>
      </w:pPr>
      <w:rPr/>
    </w:p>
    <w:p>
      <w:pPr>
        <w:spacing w:before="20" w:after="0" w:line="284" w:lineRule="auto"/>
        <w:ind w:left="325" w:right="730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82.036858pt;margin-top:-.025469pt;width:44.006222pt;height:.1pt;mso-position-horizontal-relative:page;mso-position-vertical-relative:paragraph;z-index:-1451" coordorigin="1641,-1" coordsize="880,2">
            <v:shape style="position:absolute;left:1641;top:-1;width:880;height:2" coordorigin="1641,-1" coordsize="880,0" path="m1641,-1l2521,-1e" filled="f" stroked="t" strokeweight=".4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problems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navigatin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reality.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separation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325" w:right="86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distinctiveness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consistency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integration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23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1" w:right="114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Michae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believe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certai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choice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succeed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Michael’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Newma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Newma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text?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Behavio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325" w:right="51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throughou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32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continuit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personality.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2920" w:right="23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325" w:right="-20"/>
        <w:jc w:val="left"/>
        <w:tabs>
          <w:tab w:pos="29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920" w:right="820"/>
        </w:sectPr>
      </w:pPr>
      <w:rPr/>
    </w:p>
    <w:p>
      <w:pPr>
        <w:spacing w:before="84" w:after="0" w:line="284" w:lineRule="auto"/>
        <w:ind w:left="445" w:right="5023" w:firstLine="-330"/>
        <w:jc w:val="left"/>
        <w:tabs>
          <w:tab w:pos="5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meaning-makin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focuse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predictabl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natur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humankind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0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diversit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cultures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identity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expresse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numerou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ways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perhap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among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these?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68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cognitiv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ability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network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637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epigeneti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Establishmen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norms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interac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produc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experience?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570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Democratic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capitalist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socialis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Fantasy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reasoning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unconscious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Respiratory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circulatory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metaboli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80"/>
          <w:footerReference w:type="default" r:id="rId7"/>
          <w:pgSz w:w="12240" w:h="15840"/>
        </w:sectPr>
      </w:pPr>
      <w:rPr/>
    </w:p>
    <w:p>
      <w:pPr>
        <w:spacing w:before="84" w:after="0" w:line="284" w:lineRule="auto"/>
        <w:ind w:left="445" w:right="3744" w:firstLine="-330"/>
        <w:jc w:val="left"/>
        <w:tabs>
          <w:tab w:pos="65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Erikson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produce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67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5951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407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self-guide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choice.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modif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affectin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144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capacities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responses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respiratory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circulatory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endocrin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element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5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Psychoanalytic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8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scenari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11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toddle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adopte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differen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languag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parent.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adolescen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attend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middl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school.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355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illnesse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attendin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care.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vacation.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auto"/>
        <w:ind w:left="445" w:right="6910" w:firstLine="-3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modif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guide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genetics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modif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Language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memory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solvin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85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Ecological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9"/>
          <w:pgSz w:w="12240" w:h="15840"/>
        </w:sectPr>
      </w:pPr>
      <w:rPr/>
    </w:p>
    <w:p>
      <w:pPr>
        <w:spacing w:before="84" w:after="0" w:line="284" w:lineRule="auto"/>
        <w:ind w:left="445" w:right="1764" w:firstLine="-330"/>
        <w:jc w:val="left"/>
        <w:tabs>
          <w:tab w:pos="15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resource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navigatin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reality.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5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integrative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drugs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roles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626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Movemen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Age-grade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85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affecte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influences.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76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technologica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advances.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events.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shifts.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0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self-regulatio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self-awareness?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85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90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Cultural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Disease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8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toxins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Accidents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836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factors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Insight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Nutrition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Entr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roles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1"/>
          <w:pgSz w:w="12240" w:h="15840"/>
        </w:sectPr>
      </w:pPr>
      <w:rPr/>
    </w:p>
    <w:p>
      <w:pPr>
        <w:spacing w:before="84" w:after="0" w:line="284" w:lineRule="auto"/>
        <w:ind w:left="445" w:right="144" w:firstLine="-330"/>
        <w:jc w:val="left"/>
        <w:tabs>
          <w:tab w:pos="9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identit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911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scientific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adaptive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74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4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6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7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60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25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receiv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salarie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shor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people.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towar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disease.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44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Unite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employed.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experienc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slee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disturbances.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74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4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80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7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60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family’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elderl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grandmothe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annua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celebratio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68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ritua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illustrate?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90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69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903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Emotional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74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4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0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7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619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footer="0" w:header="0" w:top="640" w:bottom="280" w:left="800" w:right="820"/>
          <w:footerReference w:type="default" r:id="rId12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one'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lifespa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componen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85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Psychoanalytic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U.S.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16­year­old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obtai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driver’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license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here?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​Lif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functioning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67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Age-grade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expectations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Individualism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623" w:firstLine="-330"/>
        <w:jc w:val="left"/>
        <w:tabs>
          <w:tab w:pos="67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obstacl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optima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enhancemen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resiliency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605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harmon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functioning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sourc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continuit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course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3"/>
          <w:pgSz w:w="12240" w:h="15840"/>
        </w:sectPr>
      </w:pPr>
      <w:rPr/>
    </w:p>
    <w:p>
      <w:pPr>
        <w:spacing w:before="84" w:after="0" w:line="284" w:lineRule="auto"/>
        <w:ind w:left="445" w:right="3179" w:firstLine="-330"/>
        <w:jc w:val="left"/>
        <w:tabs>
          <w:tab w:pos="7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Persisten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childhoo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communa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arrangements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643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academi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achievement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healthcar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accessibility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birt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rates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poverty?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governmen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assistanc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programs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44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purchasin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minimu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earners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white-colla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jobs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single-mothe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households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4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recentl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job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homeles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unemployed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Chip’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birth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negativ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consequence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pertainin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cognitiv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achievement?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445" w:right="895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only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raise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parent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20"/>
          <w:footerReference w:type="default" r:id="rId14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Ellen’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divorc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yesterda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afternoon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research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financia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well-being?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financia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45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househol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househol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income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financia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well-being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1205" w:firstLine="-330"/>
        <w:jc w:val="left"/>
        <w:tabs>
          <w:tab w:pos="7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Earlie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risks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hazards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challenge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achieving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developmental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tasks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often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445" w:right="26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Africa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American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Hispanic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America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resilience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American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transitor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1835" w:firstLine="-33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a(n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prenata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exposur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toxin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low-incom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families.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higher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944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lower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equal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insignificant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7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780"/>
          <w:footerReference w:type="default" r:id="rId15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mediat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75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Stron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religiou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beliefs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706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behaviora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copin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skills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conflict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descripto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accuratel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reflect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26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necessar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behavior.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buil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remai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plac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throughou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life.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longevit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one’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relationships.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39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pattern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adolescence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continuit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thereafter.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5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understoo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integratio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relevan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6"/>
          <w:pgSz w:w="12240" w:h="15840"/>
        </w:sectPr>
      </w:pPr>
      <w:rPr/>
    </w:p>
    <w:p>
      <w:pPr>
        <w:spacing w:before="84" w:after="0" w:line="284" w:lineRule="auto"/>
        <w:ind w:left="445" w:right="3758" w:firstLine="-33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elemen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5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temporal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306" w:firstLine="-330"/>
        <w:jc w:val="left"/>
        <w:tabs>
          <w:tab w:pos="4420" w:val="left"/>
          <w:tab w:pos="6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ecological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temporal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72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ecological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contextual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international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1793" w:firstLine="-330"/>
        <w:jc w:val="left"/>
        <w:tabs>
          <w:tab w:pos="8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understan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experience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296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product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interaction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7"/>
          <w:pgSz w:w="12240" w:h="15840"/>
        </w:sectPr>
      </w:pPr>
      <w:rPr/>
    </w:p>
    <w:p>
      <w:pPr>
        <w:spacing w:before="84" w:after="0" w:line="284" w:lineRule="auto"/>
        <w:ind w:left="445" w:right="176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severit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crisi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distres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0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symptom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withdrawa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forgivenes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159" w:firstLine="-330"/>
        <w:jc w:val="left"/>
        <w:tabs>
          <w:tab w:pos="6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identity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meanin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ourselve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connect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concep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445" w:right="89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scientific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adaptive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99" w:firstLine="-330"/>
        <w:jc w:val="left"/>
        <w:tabs>
          <w:tab w:pos="66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memorie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clos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son’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divorc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close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disparit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reflectio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Rose’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5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adaptive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18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tabs>
          <w:tab w:pos="4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57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potentia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lifespa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species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61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resource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neede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living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45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marr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72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2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9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9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55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037" w:firstLine="-330"/>
        <w:jc w:val="left"/>
        <w:tabs>
          <w:tab w:pos="7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cours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20t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21st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centuries,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stabilized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87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decreased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increased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fluctuated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73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2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9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9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562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accuratel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projection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71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Africa.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43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projecte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women.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worldwide.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70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worldwide.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73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29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9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9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55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footer="0" w:header="0" w:top="640" w:bottom="280" w:left="800" w:right="940"/>
          <w:footerReference w:type="default" r:id="rId19"/>
          <w:pgSz w:w="12240" w:h="15840"/>
        </w:sectPr>
      </w:pPr>
      <w:rPr/>
    </w:p>
    <w:p>
      <w:pPr>
        <w:spacing w:before="84" w:after="0" w:line="256" w:lineRule="auto"/>
        <w:ind w:left="445" w:right="-58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474.916412pt;margin-top:16.674532pt;width:44.675282pt;height:.1pt;mso-position-horizontal-relative:page;mso-position-vertical-relative:paragraph;z-index:-1450" coordorigin="9498,333" coordsize="894,2">
            <v:shape style="position:absolute;left:9498;top:333;width:894;height:2" coordorigin="9498,333" coordsize="894,0" path="m9498,333l10392,333e" filled="f" stroked="t" strokeweight=".4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birt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201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202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projected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average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around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age.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445" w:right="761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2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2"/>
        </w:rPr>
        <w:t>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9" w:lineRule="exact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2"/>
          <w:position w:val="-1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4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3126" w:header="0" w:top="640" w:bottom="3320" w:left="800" w:right="940"/>
          <w:footerReference w:type="default" r:id="rId20"/>
          <w:pgSz w:w="12240" w:h="15840"/>
          <w:cols w:num="2" w:equalWidth="0">
            <w:col w:w="8643" w:space="1004"/>
            <w:col w:w="853"/>
          </w:cols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5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longevit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2"/>
          <w:i/>
        </w:rPr>
        <w:t>fals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  <w:i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33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fruit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vegetable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exercis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factors.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Longevit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factors.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5096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functionin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education.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health.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lifestyle.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800" w:right="940"/>
        </w:sectPr>
      </w:pPr>
      <w:rPr/>
    </w:p>
    <w:p>
      <w:pPr>
        <w:spacing w:before="84" w:after="0" w:line="284" w:lineRule="auto"/>
        <w:ind w:left="445" w:right="6181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healthie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exercisin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20-3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minute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daily.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engagin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predominantl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exercise.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477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socializin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avoi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catchin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illnesses.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productivel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possible.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595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shortes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females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43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Africa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America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females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Angl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males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Africa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America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males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9" w:lineRule="exact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  <w:position w:val="-1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0" w:footer="3126" w:top="640" w:bottom="3320" w:left="800" w:right="920"/>
          <w:pgSz w:w="12240" w:h="15840"/>
        </w:sectPr>
      </w:pPr>
      <w:rPr/>
    </w:p>
    <w:p>
      <w:pPr>
        <w:spacing w:before="35" w:after="0" w:line="256" w:lineRule="auto"/>
        <w:ind w:left="445" w:right="-58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48.545624pt;margin-top:14.224531pt;width:44.368682pt;height:.1pt;mso-position-horizontal-relative:page;mso-position-vertical-relative:paragraph;z-index:-1449" coordorigin="2971,284" coordsize="887,2">
            <v:shape style="position:absolute;left:2971;top:284;width:887;height:2" coordorigin="2971,284" coordsize="887,0" path="m2971,284l3858,284e" filled="f" stroked="t" strokeweight=".4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advance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life.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right="-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couple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later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800" w:right="920"/>
          <w:cols w:num="3" w:equalWidth="0">
            <w:col w:w="2117" w:space="996"/>
            <w:col w:w="2470" w:space="885"/>
            <w:col w:w="4052"/>
          </w:cols>
        </w:sectPr>
      </w:pPr>
      <w:rPr/>
    </w:p>
    <w:p>
      <w:pPr>
        <w:spacing w:before="30" w:after="0" w:line="312" w:lineRule="auto"/>
        <w:ind w:left="445" w:right="53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321.857025pt;margin-top:-14.525469pt;width:38.822597pt;height:.1pt;mso-position-horizontal-relative:page;mso-position-vertical-relative:paragraph;z-index:-1448" coordorigin="6437,-291" coordsize="776,2">
            <v:shape style="position:absolute;left:6437;top:-291;width:776;height:2" coordorigin="6437,-291" coordsize="776,0" path="m6437,-291l7214,-291e" filled="f" stroked="t" strokeweight=".4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medica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Medicar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coverage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insuranc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57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medica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technology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eliminatin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drugs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800" w:right="920"/>
        </w:sectPr>
      </w:pPr>
      <w:rPr/>
    </w:p>
    <w:p>
      <w:pPr>
        <w:spacing w:before="84" w:after="0" w:line="284" w:lineRule="auto"/>
        <w:ind w:left="445" w:right="494" w:firstLine="-330"/>
        <w:jc w:val="left"/>
        <w:tabs>
          <w:tab w:pos="6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scientist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investigatin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substantia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longevity.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optimistic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9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pessimistic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altruistic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euphemistic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6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Johnn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believe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grandfathe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grandmothe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walker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decide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retiremen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decisio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reasoning.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empirica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evidence.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live.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353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Estimatin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reaso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Estimatin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birt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reaso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framewor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timin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life.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860"/>
          <w:footerReference w:type="default" r:id="rId21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accuratel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projection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worldwide.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320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projecte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men.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worldwide.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outliv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Africa.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340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3774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Developmenta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pattern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growt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reorganization.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40"/>
          <w:footerReference w:type="default" r:id="rId22"/>
          <w:pgSz w:w="12240" w:h="15840"/>
        </w:sectPr>
      </w:pPr>
      <w:rPr/>
    </w:p>
    <w:p>
      <w:pPr>
        <w:spacing w:before="84" w:after="0" w:line="284" w:lineRule="auto"/>
        <w:ind w:left="445" w:right="4631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Self-insigh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considere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vita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componen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health.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2230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responsiv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changes.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4406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culture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suppor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physica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growt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ways.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False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23"/>
          <w:pgSz w:w="12240" w:h="15840"/>
        </w:sectPr>
      </w:pPr>
      <w:rPr/>
    </w:p>
    <w:p>
      <w:pPr>
        <w:spacing w:before="84" w:after="0" w:line="284" w:lineRule="auto"/>
        <w:ind w:left="445" w:right="4661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partl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guide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information.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1226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low-incom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familie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prenatall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malnutrition.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2305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projections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women.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40"/>
          <w:footerReference w:type="default" r:id="rId24"/>
          <w:pgSz w:w="12240" w:h="15840"/>
        </w:sectPr>
      </w:pPr>
      <w:rPr/>
    </w:p>
    <w:p>
      <w:pPr>
        <w:spacing w:before="84" w:after="0" w:line="284" w:lineRule="auto"/>
        <w:ind w:left="445" w:right="560" w:firstLine="-33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healthie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olde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rathe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curren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expectancy.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9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11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Selec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Discus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analysis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Criticall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evaluat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usefulnes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5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69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Defin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huma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role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Discus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povert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considerin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aspects.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Applyin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Researc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Poverty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00"/>
          <w:footerReference w:type="default" r:id="rId25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illustrat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Evaluate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60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adulthoo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your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potentia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Answer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vary.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7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Evaluate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illustrate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Hamilton?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construct.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processes.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419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follow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sequenc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step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everyone.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Hamilton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3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20"/>
          <w:footerReference w:type="default" r:id="rId26"/>
          <w:pgSz w:w="12240" w:h="15840"/>
        </w:sectPr>
      </w:pPr>
      <w:rPr/>
    </w:p>
    <w:p>
      <w:pPr>
        <w:spacing w:before="84" w:after="0" w:line="256" w:lineRule="auto"/>
        <w:ind w:left="445" w:right="356" w:firstLine="-330"/>
        <w:jc w:val="left"/>
        <w:tabs>
          <w:tab w:pos="4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Hamilto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believe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havin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differin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classroo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children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312" w:lineRule="auto"/>
        <w:ind w:left="445" w:right="60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direc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instruction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competition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Study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Hamilton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" w:right="528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interpre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context?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outsid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influences.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52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processes.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spurts.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Analyze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55" w:firstLine="-330"/>
        <w:jc w:val="left"/>
        <w:tabs>
          <w:tab w:pos="8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schoo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majorit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immigrant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Russia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China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Bangladesh,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Korea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divers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environmen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protec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encouragin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adapt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understan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others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94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maintai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identity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2"/>
        </w:rPr>
        <w:t>caregiver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27"/>
          <w:pgSz w:w="12240" w:h="15840"/>
        </w:sectPr>
      </w:pPr>
      <w:rPr/>
    </w:p>
    <w:p>
      <w:pPr>
        <w:spacing w:before="84" w:after="0" w:line="249" w:lineRule="exact"/>
        <w:ind w:left="115" w:right="-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77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4" w:after="0" w:line="249" w:lineRule="exact"/>
        <w:ind w:right="-7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4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component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  <w:position w:val="-1"/>
        </w:rPr>
        <w:t>sensory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footer="0" w:header="0" w:top="640" w:bottom="280" w:left="800" w:right="760"/>
          <w:footerReference w:type="default" r:id="rId28"/>
          <w:pgSz w:w="12240" w:h="15840"/>
          <w:cols w:num="3" w:equalWidth="0">
            <w:col w:w="793" w:space="1229"/>
            <w:col w:w="323" w:space="1229"/>
            <w:col w:w="7106"/>
          </w:cols>
        </w:sectPr>
      </w:pPr>
      <w:rPr/>
    </w:p>
    <w:p>
      <w:pPr>
        <w:spacing w:before="20" w:after="0" w:line="284" w:lineRule="auto"/>
        <w:ind w:left="445" w:right="56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82.425568pt;margin-top:-.025469pt;width:55.923303pt;height:.1pt;mso-position-horizontal-relative:page;mso-position-vertical-relative:paragraph;z-index:-1447" coordorigin="1649,-1" coordsize="1118,2">
            <v:shape style="position:absolute;left:1649;top:-1;width:1118;height:2" coordorigin="1649,-1" coordsize="1118,0" path="m1649,-1l2767,-1e" filled="f" stroked="t" strokeweight=".45pt" strokecolor="#000000">
              <v:path arrowok="t"/>
            </v:shape>
          </v:group>
          <w10:wrap type="none"/>
        </w:pict>
      </w:r>
      <w:r>
        <w:rPr/>
        <w:pict>
          <v:group style="position:absolute;margin-left:160.055527pt;margin-top:-.025469pt;width:55.923303pt;height:.1pt;mso-position-horizontal-relative:page;mso-position-vertical-relative:paragraph;z-index:-1446" coordorigin="3201,-1" coordsize="1118,2">
            <v:shape style="position:absolute;left:3201;top:-1;width:1118;height:2" coordorigin="3201,-1" coordsize="1118,0" path="m3201,-1l4320,-1e" filled="f" stroked="t" strokeweight=".4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informatio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received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transmitted.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eyes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2"/>
        </w:rPr>
        <w:t>ears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brain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spine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peri-nervou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centra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periphera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9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Rut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Hamilton’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motivatio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worl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somethin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analyzed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7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physiological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9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5677" w:firstLine="-330"/>
        <w:jc w:val="left"/>
        <w:tabs>
          <w:tab w:pos="48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79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Self-insight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a(n)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awarenes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thought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feelings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48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understandin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dictatin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growt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oneself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awarenes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9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40" w:bottom="3580" w:left="800" w:right="760"/>
        </w:sectPr>
      </w:pPr>
      <w:rPr/>
    </w:p>
    <w:p>
      <w:pPr>
        <w:spacing w:before="84" w:after="0" w:line="284" w:lineRule="auto"/>
        <w:ind w:left="445" w:right="2709" w:firstLine="-330"/>
        <w:jc w:val="left"/>
        <w:tabs>
          <w:tab w:pos="76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70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geneti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awarenes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identit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self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Tensio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competencie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demand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75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imperative.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self-insight.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81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normativ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crisis.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plasticity.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likel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negativ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resolutio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crisis?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83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Self-indulgence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2"/>
        </w:rPr>
        <w:t>Rigidity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312" w:lineRule="auto"/>
        <w:ind w:left="445" w:right="833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Aggressiveness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Unpredictability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1000"/>
          <w:footerReference w:type="default" r:id="rId29"/>
          <w:pgSz w:w="12240" w:h="15840"/>
        </w:sectPr>
      </w:pPr>
      <w:rPr/>
    </w:p>
    <w:p>
      <w:pPr>
        <w:spacing w:before="84" w:after="0" w:line="256" w:lineRule="auto"/>
        <w:ind w:left="445" w:right="59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Collee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unti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feel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there’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babie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Tyler,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though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babie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Collee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Tyler’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idea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reproduction?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26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threshold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Continuity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Span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885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Retirement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career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networ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policie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question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bigges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shift?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expectancies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74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Governmenta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regulations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Populatio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science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landscap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retiremen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1930s?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625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retirement.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foreg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retirement.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retirement.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receiv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unrestricte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benefit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government.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740"/>
          <w:footerReference w:type="default" r:id="rId30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brough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expectancies?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649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Establishin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anti-discriminatio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norms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Delayin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marriag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reproduction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Retirin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earlier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frequentl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cues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influentia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society’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expectancy?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2"/>
        </w:rPr>
        <w:t>Mobility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6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Famil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rituals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Urbanization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445" w:right="6624" w:firstLine="-33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Longevit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677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primaril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interactio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40"/>
          <w:footerReference w:type="default" r:id="rId31"/>
          <w:pgSz w:w="12240" w:h="15840"/>
        </w:sectPr>
      </w:pPr>
      <w:rPr/>
    </w:p>
    <w:p>
      <w:pPr>
        <w:spacing w:before="84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89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i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increase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78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Medicar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Medicaid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Smokin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cessation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better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Reductio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disease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integratio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linke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Havin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siblings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06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Bein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committe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Workin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offic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setting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Livin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urba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environment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445" w:right="61" w:firstLine="-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importan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decision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implici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explici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abou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live.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True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False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True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Span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2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740"/>
          <w:footerReference w:type="default" r:id="rId32"/>
          <w:pgSz w:w="12240" w:h="15840"/>
        </w:sectPr>
      </w:pPr>
      <w:rPr/>
    </w:p>
    <w:p>
      <w:pPr>
        <w:spacing w:before="84" w:after="0" w:line="284" w:lineRule="auto"/>
        <w:ind w:left="445" w:right="3084" w:firstLine="-330"/>
        <w:jc w:val="left"/>
        <w:tabs>
          <w:tab w:pos="73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Adaptiv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reorganizatio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445" w:right="894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continuity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stability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reductivity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assumptio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fundamenta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understandin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significan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relationship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development?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4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Characteristic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progres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time.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Peopl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activel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physiologica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humans.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Individuals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typ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adaptatio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environment.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445" w:right="71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Geneticall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guide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maturation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toxins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Creativ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insight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Accident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diseases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1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800" w:right="940"/>
          <w:footerReference w:type="default" r:id="rId33"/>
          <w:pgSz w:w="12240" w:h="15840"/>
        </w:sectPr>
      </w:pPr>
      <w:rPr/>
    </w:p>
    <w:p>
      <w:pPr>
        <w:spacing w:before="84" w:after="0" w:line="240" w:lineRule="auto"/>
        <w:ind w:left="76" w:right="61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Insigh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89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63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Physiological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5" w:right="73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3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6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1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Psychologica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56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child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Jorda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acciden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damage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can’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" w:right="28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troubl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memory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disrupted?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89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86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91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Cultural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736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3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6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50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61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chang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facto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445" w:right="877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accident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445" w:right="793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Technologica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direction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445" w:right="907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Nutrition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5" w:right="735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735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660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445" w:right="566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040" w:right="17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445" w:right="613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footer="0" w:header="0" w:top="640" w:bottom="280" w:left="800" w:right="880"/>
          <w:footerReference w:type="default" r:id="rId34"/>
          <w:pgSz w:w="12240" w:h="15840"/>
        </w:sectPr>
      </w:pPr>
      <w:rPr/>
    </w:p>
    <w:p>
      <w:pPr>
        <w:spacing w:before="84" w:after="0" w:line="284" w:lineRule="auto"/>
        <w:ind w:left="545" w:right="59" w:firstLine="-330"/>
        <w:jc w:val="left"/>
        <w:tabs>
          <w:tab w:pos="97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integrate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involv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86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869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physiological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7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73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65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56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609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45" w:right="5158" w:firstLine="-330"/>
        <w:jc w:val="left"/>
        <w:tabs>
          <w:tab w:pos="5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99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emphasize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consisten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progressio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maturit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childhood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50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relativel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minima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influenc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heredit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universalit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stages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63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biopsychosocia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731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73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657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49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Approach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56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" w:right="525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statemen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240" w:lineRule="auto"/>
        <w:ind w:left="545" w:right="48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environmenta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influence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individual'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45" w:right="33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become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integrate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society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necessar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physiologica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function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organism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menta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processe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centra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experiences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545" w:right="732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731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656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546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13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560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footer="0" w:header="0" w:top="640" w:bottom="280" w:left="700" w:right="920"/>
          <w:footerReference w:type="default" r:id="rId35"/>
          <w:pgSz w:w="12240" w:h="15840"/>
        </w:sectPr>
      </w:pPr>
      <w:rPr/>
    </w:p>
    <w:p>
      <w:pPr>
        <w:spacing w:before="84" w:after="0" w:line="284" w:lineRule="auto"/>
        <w:ind w:left="545" w:right="5288" w:firstLine="-435"/>
        <w:jc w:val="left"/>
        <w:tabs>
          <w:tab w:pos="5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Educatio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linke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stabl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relationships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900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optimism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isolation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refer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numbe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year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averag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population?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45" w:right="83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populatio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index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index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populatio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expectancy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45" w:right="2019" w:firstLine="-435"/>
        <w:jc w:val="left"/>
        <w:tabs>
          <w:tab w:pos="8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well-balance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combine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vitami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minera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supplement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spee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cellula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damag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aging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545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cellula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damag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associate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aging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education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kee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skinny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Lifespan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700" w:right="940"/>
          <w:footerReference w:type="default" r:id="rId36"/>
          <w:pgSz w:w="12240" w:h="15840"/>
        </w:sectPr>
      </w:pPr>
      <w:rPr/>
    </w:p>
    <w:p>
      <w:pPr>
        <w:spacing w:before="84" w:after="0" w:line="240" w:lineRule="auto"/>
        <w:ind w:left="1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women?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45" w:right="86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5.5-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6-10.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3.5-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years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45" w:right="1585" w:firstLine="-435"/>
        <w:jc w:val="left"/>
        <w:tabs>
          <w:tab w:pos="89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Experiencin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sens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belongin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connectin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meaningfull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calle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integration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83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intrinsi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meaning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self-insight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4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Compar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historica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expectanc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analyz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implication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developmen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span.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45" w:right="294" w:firstLine="-43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Barbara’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cultur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dictate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money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whil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Barbar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college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brother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influencin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aspec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Barbara’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development?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2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45" w:right="860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societal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2"/>
        </w:rPr>
        <w:t>physiological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11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700" w:right="940"/>
          <w:footerReference w:type="default" r:id="rId37"/>
          <w:pgSz w:w="12240" w:h="15840"/>
        </w:sectPr>
      </w:pPr>
      <w:rPr/>
    </w:p>
    <w:p>
      <w:pPr>
        <w:spacing w:before="84" w:after="0" w:line="284" w:lineRule="auto"/>
        <w:ind w:left="545" w:right="3833" w:firstLine="-435"/>
        <w:jc w:val="left"/>
        <w:tabs>
          <w:tab w:pos="5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brai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spina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nervou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peripheral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central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autonomic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sympathetic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Factor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Contribut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Longevity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45" w:right="534" w:firstLine="-435"/>
        <w:jc w:val="left"/>
        <w:tabs>
          <w:tab w:pos="85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Candac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seven-year-ol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leav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alone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anothe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country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commo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seven-year-ol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boy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jo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exampl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cultura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insight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312" w:lineRule="auto"/>
        <w:ind w:left="545" w:right="80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worldviews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meanin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making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age-grade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expectations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Apply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auto"/>
        <w:ind w:left="545" w:right="5933" w:firstLine="-435"/>
        <w:jc w:val="left"/>
        <w:tabs>
          <w:tab w:pos="380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109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syste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system.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comple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self-containing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312" w:lineRule="auto"/>
        <w:ind w:left="545" w:right="70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predictabl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predetermined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linea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static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multileve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dynamic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Moderate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System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7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Describ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psychosocia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interrelationshi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amon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biological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psychological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societa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systems.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Understand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footer="0" w:header="0" w:top="640" w:bottom="280" w:left="700" w:right="1000"/>
          <w:footerReference w:type="default" r:id="rId38"/>
          <w:pgSz w:w="12240" w:h="15840"/>
        </w:sectPr>
      </w:pPr>
      <w:rPr/>
    </w:p>
    <w:p>
      <w:pPr>
        <w:spacing w:before="84" w:after="0" w:line="240" w:lineRule="auto"/>
        <w:ind w:left="110" w:right="-20"/>
        <w:jc w:val="left"/>
        <w:tabs>
          <w:tab w:pos="4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110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stabilit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one’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identit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calle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2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7" w:after="0" w:line="312" w:lineRule="auto"/>
        <w:ind w:left="545" w:right="888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continuity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resilience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2"/>
        </w:rPr>
        <w:t>plasticity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545" w:right="880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2"/>
        </w:rPr>
        <w:t>integration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5" w:right="724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ANSWER: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72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2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691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DIFFICULTY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Easy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40" w:lineRule="auto"/>
        <w:ind w:left="545" w:right="518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REFERENCES: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Text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7" w:after="0" w:line="256" w:lineRule="auto"/>
        <w:ind w:left="3140" w:right="55" w:firstLine="-25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LEARNING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OBJECTIVES: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DTL.NENE.12.1.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Explai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basi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assumption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guid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orientatio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2"/>
        </w:rPr>
        <w:t>text.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0" w:after="0" w:line="240" w:lineRule="auto"/>
        <w:ind w:left="545" w:right="556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OTHER: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Bloom's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2"/>
        </w:rPr>
        <w:t>Remember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footer="0" w:header="0" w:top="640" w:bottom="280" w:left="700" w:right="1000"/>
      <w:footerReference w:type="default" r:id="rId39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pt;margin-top:606.447449pt;width:496.115603pt;height:26.75pt;mso-position-horizontal-relative:page;mso-position-vertical-relative:page;z-index:-1451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LEARNING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OBJECTIVES: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DTL.NENE.12.1.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Explai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basi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assumption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guid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orientatio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2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  <w:p>
                <w:pPr>
                  <w:spacing w:before="17" w:after="0" w:line="240" w:lineRule="auto"/>
                  <w:ind w:left="2615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2"/>
                  </w:rPr>
                  <w:t>text.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pt;margin-top:636.447449pt;width:42.106252pt;height:13.25pt;mso-position-horizontal-relative:page;mso-position-vertical-relative:page;z-index:-1450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2"/>
                    <w:i/>
                  </w:rPr>
                  <w:t>OTHER: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pt;margin-top:636.447449pt;width:91.056879pt;height:13.25pt;mso-position-horizontal-relative:page;mso-position-vertical-relative:page;z-index:-1449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Bloom's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2"/>
                  </w:rPr>
                  <w:t>Remember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pt;margin-top:619.947449pt;width:499.147095pt;height:26.75pt;mso-position-horizontal-relative:page;mso-position-vertical-relative:page;z-index:-1448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LEARNING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2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OBJECTIVES: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9"/>
                    <w:w w:val="100"/>
                    <w:i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DTL.NENE.12.1.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3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Compar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historica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change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lif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expectanc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analyz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2"/>
                  </w:rPr>
                  <w:t>the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  <w:p>
                <w:pPr>
                  <w:spacing w:before="17" w:after="0" w:line="240" w:lineRule="auto"/>
                  <w:ind w:left="2615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implication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thes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change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stud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developmen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ove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th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0"/>
                  </w:rPr>
                  <w:t>lif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3"/>
                    <w:w w:val="102"/>
                  </w:rPr>
                  <w:t>span.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25pt;margin-top:649.947449pt;width:42.106252pt;height:13.25pt;mso-position-horizontal-relative:page;mso-position-vertical-relative:page;z-index:-1447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2"/>
                    <w:i/>
                  </w:rPr>
                  <w:t>OTHER: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1pt;margin-top:649.947449pt;width:78.236004pt;height:13.25pt;mso-position-horizontal-relative:page;mso-position-vertical-relative:page;z-index:-1446" type="#_x0000_t202" filled="f" stroked="f">
          <v:textbox inset="0,0,0,0">
            <w:txbxContent>
              <w:p>
                <w:pPr>
                  <w:spacing w:before="0" w:after="0" w:line="249" w:lineRule="exact"/>
                  <w:ind w:left="20" w:right="-54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00"/>
                  </w:rPr>
                  <w:t>Bloom's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5"/>
                    <w:w w:val="102"/>
                  </w:rPr>
                  <w:t>Analyze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2014-04-23T17:19:37Z</dcterms:created>
  <dcterms:modified xsi:type="dcterms:W3CDTF">2014-04-23T17:19:37Z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2014-04-24T00:00:00Z</vt:filetime>
  </property>
</Properties>
</file>