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False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left="550" w:right="55" w:firstLine="-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happenin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circumstanc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observation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experimentation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reasonin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hypothesis.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auto"/>
        <w:ind w:left="550" w:right="437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False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550" w:right="4030" w:firstLine="-24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believ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deterrence.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2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550" w:right="220" w:firstLine="-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assert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abuser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endange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punishe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non-drug-relate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offenses.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550" w:right="844" w:firstLine="-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Wolfgang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Figlio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Selli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asserte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juveniles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disproportionat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violen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620" w:right="1060"/>
        </w:sectPr>
      </w:pPr>
      <w:rPr/>
    </w:p>
    <w:p>
      <w:pPr>
        <w:spacing w:before="76" w:after="0" w:line="260" w:lineRule="auto"/>
        <w:ind w:left="350" w:right="296" w:firstLine="-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sugges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biologica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psychologica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trait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3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350" w:right="5334" w:firstLine="-24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correlatio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behavior.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2" w:after="0" w:line="240" w:lineRule="auto"/>
        <w:ind w:left="3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auto"/>
        <w:ind w:left="350" w:right="407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False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50" w:right="54" w:firstLine="-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Chicag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stresse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environment.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3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350" w:right="807" w:firstLine="-24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devian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famil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friends.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2" w:after="0" w:line="240" w:lineRule="auto"/>
        <w:ind w:left="3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False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35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60" w:bottom="280" w:left="820" w:right="1360"/>
        </w:sectPr>
      </w:pPr>
      <w:rPr/>
    </w:p>
    <w:p>
      <w:pPr>
        <w:spacing w:before="76" w:after="0" w:line="260" w:lineRule="auto"/>
        <w:ind w:left="550" w:right="41" w:firstLine="-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positivism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biological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psychological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individual.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Remembet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550" w:right="1346" w:firstLine="-36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disorganizatio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largel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neighborhoods.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2"/>
        </w:rPr>
        <w:t>True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2" w:after="0" w:line="240" w:lineRule="auto"/>
        <w:ind w:left="5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False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" w:right="88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Multipl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Choice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7" w:lineRule="auto"/>
        <w:ind w:left="550" w:right="5980" w:firstLine="-36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concep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employment.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550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anomie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peers.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550" w:right="2110" w:firstLine="-36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peopl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victim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victimization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recidivism.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550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chroni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offending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revictimization.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60" w:bottom="280" w:left="620" w:right="1180"/>
        </w:sectPr>
      </w:pPr>
      <w:rPr/>
    </w:p>
    <w:p>
      <w:pPr>
        <w:spacing w:before="76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positivist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312" w:lineRule="auto"/>
        <w:ind w:left="470" w:right="50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famil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312" w:lineRule="auto"/>
        <w:ind w:left="470" w:right="43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environmen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surroundin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offender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Classica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believ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expressio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person’s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tabs>
          <w:tab w:pos="2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conscience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ethics.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2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genetics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49" w:firstLine="-36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happenin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circumstanc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observation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experimentation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reasonin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hypothesis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utilitaria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positivis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view.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3969" w:firstLine="-360"/>
        <w:jc w:val="left"/>
        <w:tabs>
          <w:tab w:pos="3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Chicag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showe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correlatio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physiology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rationa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making.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3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neighborhoo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self-control.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60" w:bottom="280" w:left="700" w:right="1480"/>
        </w:sectPr>
      </w:pPr>
      <w:rPr/>
    </w:p>
    <w:p>
      <w:pPr>
        <w:spacing w:before="76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theory?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312" w:lineRule="auto"/>
        <w:ind w:left="470" w:right="5576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Labelin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Devianc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abuser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addictions?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tabs>
          <w:tab w:pos="1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1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Wolfgang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Figlio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Sellin’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“chroni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resulte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harshe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sentence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repea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offenders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54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mentorin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offenders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emphasi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victim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concerte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effor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labelin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juvenil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delinquents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theory?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tabs>
          <w:tab w:pos="3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disorganizatio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Labelin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60" w:bottom="280" w:left="700" w:right="1720"/>
        </w:sectPr>
      </w:pPr>
      <w:rPr/>
    </w:p>
    <w:p>
      <w:pPr>
        <w:spacing w:before="76" w:after="0" w:line="240" w:lineRule="auto"/>
        <w:ind w:left="69" w:right="50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Offender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devian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17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restraine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offendin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peers.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taugh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illega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labele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society.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CJIA.GAMI.15.06.0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06.05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" w:right="51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Bentham’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classica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criminology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punishmen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9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312" w:lineRule="auto"/>
        <w:ind w:left="470" w:right="77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incapacitat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offenders.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rehabilitat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offenders.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312" w:lineRule="auto"/>
        <w:ind w:left="470" w:right="45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people.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CJIA.GAMI.15.07.0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07.02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7126" w:firstLine="-360"/>
        <w:jc w:val="left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focuse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psychology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biology.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sociology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power.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CJIA.GAMI.15.06.0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06.04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4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believ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abuser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addict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endange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advocat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addiction?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312" w:lineRule="auto"/>
        <w:ind w:left="470" w:right="4261"/>
        <w:jc w:val="left"/>
        <w:tabs>
          <w:tab w:pos="3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medica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addiction.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habitua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model.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3608" w:header="0" w:top="660" w:bottom="3800" w:left="700" w:right="980"/>
          <w:footerReference w:type="default" r:id="rId5"/>
          <w:pgSz w:w="12240" w:h="15840"/>
        </w:sectPr>
      </w:pPr>
      <w:rPr/>
    </w:p>
    <w:p>
      <w:pPr>
        <w:spacing w:before="76" w:after="0" w:line="287" w:lineRule="auto"/>
        <w:ind w:left="470" w:right="1840" w:firstLine="-36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peopl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subcultur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belon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cultura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devianc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anomie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CJIA.GAMI.15.06.0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06.04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370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Beccaria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choice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punishmen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swif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punishmen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effectiv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Punishmen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diagnos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underlyin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CJIA.GAMI.15.07.0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07.02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4930" w:firstLine="-36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observation.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experimentation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reasoning.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CJIA.GAMI.15.07.0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07.01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4479" w:firstLine="-36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Researcher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positivists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sociologists.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ideologists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criminologists.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CJIA.GAMI.15.07.0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07.01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1720"/>
          <w:footerReference w:type="default" r:id="rId6"/>
          <w:pgSz w:w="12240" w:h="15840"/>
        </w:sectPr>
      </w:pPr>
      <w:rPr/>
    </w:p>
    <w:p>
      <w:pPr>
        <w:spacing w:before="76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312" w:lineRule="auto"/>
        <w:ind w:left="470" w:right="70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foundatio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choice.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wealth.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312" w:lineRule="auto"/>
        <w:ind w:left="470" w:right="48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justic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control.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focu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communit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values.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CJIA.GAMI.15.06.0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06.04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199" w:firstLine="-360"/>
        <w:jc w:val="left"/>
        <w:tabs>
          <w:tab w:pos="7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Delinquenc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Birt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Cohor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asserte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juvenil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offender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violen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22%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CJIA.GAMI.15.09.01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09.10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5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illega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abuser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punishe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medica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312" w:lineRule="auto"/>
        <w:ind w:left="470" w:right="65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enslavemen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addiction.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addiction.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systemi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widel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criminology.”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312" w:lineRule="auto"/>
        <w:ind w:left="470" w:right="5687"/>
        <w:jc w:val="left"/>
        <w:tabs>
          <w:tab w:pos="2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Edwar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Sutherland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Cesar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Lombroso.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Travi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Hirschi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Durkheim.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3608" w:header="0" w:top="660" w:bottom="3800" w:left="700" w:right="960"/>
          <w:footerReference w:type="default" r:id="rId7"/>
          <w:pgSz w:w="12240" w:h="15840"/>
        </w:sectPr>
      </w:pPr>
      <w:rPr/>
    </w:p>
    <w:p>
      <w:pPr>
        <w:spacing w:before="76" w:after="0" w:line="287" w:lineRule="auto"/>
        <w:ind w:left="470" w:right="356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Biochemica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misbehavio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testosterone.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postpartu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psychosis.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65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attentio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deficit/hyperactivit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disorder.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hormones.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1600" w:firstLine="-36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understan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dependence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understan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testosteron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serotoni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brain.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androge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dopamin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brain.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4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Practitioner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asser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stronges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evaluating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childhoo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behaviors.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famil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interaction.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59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offender.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neighborhoo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2891" w:firstLine="-360"/>
        <w:jc w:val="left"/>
        <w:tabs>
          <w:tab w:pos="2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Gottfredso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Hirsch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believ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self-contro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primaril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parenting.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2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deficiencies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hormones.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3608" w:header="0" w:top="660" w:bottom="3800" w:left="700" w:right="760"/>
          <w:footerReference w:type="default" r:id="rId8"/>
          <w:pgSz w:w="12240" w:h="15840"/>
        </w:sectPr>
      </w:pPr>
      <w:rPr/>
    </w:p>
    <w:p>
      <w:pPr>
        <w:spacing w:before="76" w:after="0" w:line="287" w:lineRule="auto"/>
        <w:ind w:left="470" w:right="5080" w:firstLine="-36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versio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classica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73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Labelin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evil.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one’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concept.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55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community.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reversed.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470" w:right="104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considerin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relationshi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systemi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assert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violentl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ingested.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2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abuser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9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justic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addicte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repeate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offending.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violenc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by-produc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interpersona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drug-usin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community.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" w:right="34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neurotransmitte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appetite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memory?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Serotonin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76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Norepinephrine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Testosterone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Dopamine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CJIA.GIMA.15.02.0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1720"/>
          <w:footerReference w:type="default" r:id="rId9"/>
          <w:pgSz w:w="12240" w:h="15840"/>
        </w:sectPr>
      </w:pPr>
      <w:rPr/>
    </w:p>
    <w:p>
      <w:pPr>
        <w:spacing w:before="76" w:after="0" w:line="260" w:lineRule="auto"/>
        <w:ind w:left="470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Jame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Holme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8"/>
        </w:rPr>
        <w:t>twenty­four­year­ol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graduat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spen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Universit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Colorado’s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Neuroscience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opene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Aurora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Colorado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shootin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spree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kille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twelv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moviegoer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fifty-eigh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others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abruptl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graduat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graduat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studen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Holme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silen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“alway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seeme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people.”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60" w:lineRule="auto"/>
        <w:ind w:left="470" w:right="7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preface,whic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probabl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yiel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stronges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Holmes's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violence?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sociological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historical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psychologica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abruptl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graduat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program.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psychiatris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Holmes'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well­bein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school’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672" w:right="94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team.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Holme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silen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“alway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seeme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world."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Holme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recentl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visite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dentist.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27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profil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"studen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shooter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preface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included?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male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312" w:lineRule="auto"/>
        <w:ind w:left="470" w:right="32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“significan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awkwar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800"/>
          <w:footerReference w:type="default" r:id="rId10"/>
          <w:pgSz w:w="12240" w:h="15840"/>
        </w:sectPr>
      </w:pPr>
      <w:rPr/>
    </w:p>
    <w:p>
      <w:pPr>
        <w:spacing w:before="71" w:after="0" w:line="260" w:lineRule="auto"/>
        <w:ind w:left="470" w:right="17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subsequentl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elevate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testosteron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blood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powers?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sociological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historical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47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stockpilin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weapon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contradicts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indicto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"schoo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shooter"?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male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312" w:lineRule="auto"/>
        <w:ind w:left="470" w:right="49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“significan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awkwar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graduat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2.0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struggle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anticapitalis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protester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Seattle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Washington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coincide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Sovie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holida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celebrat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triump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communism.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69" w:right="17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presenc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anticapitalis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protestor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theory?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conflic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disorganizatio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learnin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labelin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80" w:bottom="280" w:left="700" w:right="880"/>
          <w:footerReference w:type="default" r:id="rId11"/>
          <w:pgSz w:w="12240" w:h="15840"/>
        </w:sectPr>
      </w:pPr>
      <w:rPr/>
    </w:p>
    <w:p>
      <w:pPr>
        <w:spacing w:before="76" w:after="0" w:line="260" w:lineRule="auto"/>
        <w:ind w:left="470" w:right="8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protestor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Eliminat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disparitie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wealth.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employment.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Instal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economy.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unfettere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opportunitie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creat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wealth.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closel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conflic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theorists?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Inequalit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choice.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eliminatin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rates.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77" w:lineRule="auto"/>
        <w:ind w:left="710" w:right="85" w:firstLine="-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everybod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solv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difference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wealt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always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exist.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3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protestor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Seattl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anarchists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theory?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disorganizatio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devianc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labelin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1120"/>
          <w:footerReference w:type="default" r:id="rId12"/>
          <w:pgSz w:w="12240" w:h="15840"/>
        </w:sectPr>
      </w:pPr>
      <w:rPr/>
    </w:p>
    <w:p>
      <w:pPr>
        <w:spacing w:before="76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Pushin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barricade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listenin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Seattle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illegal.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522" w:right="1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usefu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explainin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relativel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affluen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adults?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4" w:after="0" w:line="240" w:lineRule="auto"/>
        <w:ind w:left="470" w:right="8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73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disorganizatio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77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devianc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85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learnin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72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84" w:after="0" w:line="240" w:lineRule="auto"/>
        <w:ind w:left="470" w:right="21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70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</w:t>
      </w:r>
    </w:p>
    <w:p>
      <w:pPr>
        <w:spacing w:before="84" w:after="0" w:line="240" w:lineRule="auto"/>
        <w:ind w:left="470" w:right="45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59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Wayn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Treac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attac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Josi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Ratley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wearin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steel-toe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permanen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injuries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sentenced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priso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suffer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illness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Rases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Lakeland,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Florida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investigator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wife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sufferin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postpartu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psychosi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drowne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one-year-ol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bathtub.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60" w:lineRule="auto"/>
        <w:ind w:left="470" w:right="825" w:firstLine="-360"/>
        <w:jc w:val="left"/>
        <w:tabs>
          <w:tab w:pos="9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antisocia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sugges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explanation.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85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75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continuit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causatio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70" w:right="79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rationa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choic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72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84" w:after="0" w:line="240" w:lineRule="auto"/>
        <w:ind w:left="470" w:right="41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70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2.1</w:t>
      </w:r>
    </w:p>
    <w:p>
      <w:pPr>
        <w:spacing w:before="84" w:after="0" w:line="240" w:lineRule="auto"/>
        <w:ind w:left="470" w:right="45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59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34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Sinc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defens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lawye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claime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clien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temporar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insanity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comport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defense?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84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312" w:lineRule="auto"/>
        <w:ind w:left="470" w:right="751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Continuit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Causatio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70" w:right="897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Positivism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72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41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70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2.1</w:t>
      </w:r>
    </w:p>
    <w:p>
      <w:pPr>
        <w:spacing w:before="84" w:after="0" w:line="240" w:lineRule="auto"/>
        <w:ind w:left="470" w:right="45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59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0" w:header="0" w:top="660" w:bottom="280" w:left="700" w:right="920"/>
          <w:footerReference w:type="default" r:id="rId13"/>
          <w:pgSz w:w="12240" w:h="15840"/>
        </w:sectPr>
      </w:pPr>
      <w:rPr/>
    </w:p>
    <w:p>
      <w:pPr>
        <w:spacing w:before="76" w:after="0" w:line="260" w:lineRule="auto"/>
        <w:ind w:left="470" w:right="5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Neha'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suffere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postpartu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depression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lawyer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exampl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genetics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causation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choic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2.1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665" w:firstLine="-360"/>
        <w:jc w:val="left"/>
        <w:tabs>
          <w:tab w:pos="8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Neha'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inclinin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daughte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feelings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nevertheles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argu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murde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choice.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labeling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conflict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choice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2.1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39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resiste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urg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murde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kne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continuousl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commente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"good"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exampl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work?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labeling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conflict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choice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PREFAC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2.1</w:t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840"/>
          <w:footerReference w:type="default" r:id="rId14"/>
          <w:pgSz w:w="12240" w:h="15840"/>
        </w:sectPr>
      </w:pPr>
      <w:rPr/>
    </w:p>
    <w:p>
      <w:pPr>
        <w:spacing w:before="7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0" w:right="-20"/>
        <w:jc w:val="left"/>
        <w:tabs>
          <w:tab w:pos="10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McKa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popularize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disorganization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550" w:right="1019" w:firstLine="-360"/>
        <w:jc w:val="left"/>
        <w:tabs>
          <w:tab w:pos="2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presumptio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12" w:lineRule="auto"/>
        <w:ind w:left="550" w:right="465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fre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550" w:right="635" w:firstLine="-36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personalit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conscienc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wrong.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12" w:lineRule="auto"/>
        <w:ind w:left="550" w:right="465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superego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tabs>
          <w:tab w:pos="8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linke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elevate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hormon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550" w:right="465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testosterone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tabs>
          <w:tab w:pos="10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propositio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teste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researcher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observer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550" w:right="465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hypothesis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mentall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physicall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620" w:right="780"/>
          <w:footerReference w:type="default" r:id="rId15"/>
          <w:pgSz w:w="12240" w:h="15840"/>
        </w:sectPr>
      </w:pPr>
      <w:rPr/>
    </w:p>
    <w:p>
      <w:pPr>
        <w:spacing w:before="76" w:after="0" w:line="260" w:lineRule="auto"/>
        <w:ind w:left="470" w:right="43" w:firstLine="-360"/>
        <w:jc w:val="left"/>
        <w:tabs>
          <w:tab w:pos="5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schoo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assert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12" w:lineRule="auto"/>
        <w:ind w:left="470" w:right="449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classica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criminology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Lauritsen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criminologis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Universit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Missouri–St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childre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two­parent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470" w:right="-20"/>
        <w:jc w:val="left"/>
        <w:tabs>
          <w:tab w:pos="7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tendenc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towar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childre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homes.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one-parent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8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expande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influenc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Labelin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prophecy.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self-fulfilling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CJIA.GAMI.15.06.0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06.05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9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childhoo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predictin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criminology.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4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“withou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norms.”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Anomie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940"/>
          <w:footerReference w:type="default" r:id="rId16"/>
          <w:pgSz w:w="12240" w:h="15840"/>
        </w:sectPr>
      </w:pPr>
      <w:rPr/>
    </w:p>
    <w:p>
      <w:pPr>
        <w:spacing w:before="76" w:after="0" w:line="240" w:lineRule="auto"/>
        <w:ind w:left="72" w:right="3947"/>
        <w:jc w:val="center"/>
        <w:tabs>
          <w:tab w:pos="6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Caree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chroni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offenders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260" w:firstLine="-360"/>
        <w:jc w:val="left"/>
        <w:tabs>
          <w:tab w:pos="1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addict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endange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punishe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offenders.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50" w:firstLine="-360"/>
        <w:jc w:val="left"/>
        <w:tabs>
          <w:tab w:pos="1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highl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addictiv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stimulan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nervou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manufacture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over-the-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counte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Methamphetamine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" w:right="3579"/>
        <w:jc w:val="center"/>
        <w:tabs>
          <w:tab w:pos="1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goals.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Strain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CJIA.GIMA.15.02.0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275" w:firstLine="-36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hypothesi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declarin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peopl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deviant.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Labeling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importan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variabl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Self-control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1140"/>
          <w:footerReference w:type="default" r:id="rId17"/>
          <w:pgSz w:w="12240" w:h="15840"/>
        </w:sectPr>
      </w:pPr>
      <w:rPr/>
    </w:p>
    <w:p>
      <w:pPr>
        <w:spacing w:before="76" w:after="0" w:line="240" w:lineRule="auto"/>
        <w:ind w:left="110" w:right="-20"/>
        <w:jc w:val="left"/>
        <w:tabs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victimization.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self-control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1076" w:firstLine="-360"/>
        <w:jc w:val="left"/>
        <w:tabs>
          <w:tab w:pos="1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neurotransmitte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highl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correlate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dependency.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12" w:lineRule="auto"/>
        <w:ind w:left="470" w:right="455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Dopamine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Bloom's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55" w:firstLine="-360"/>
        <w:jc w:val="left"/>
        <w:tabs>
          <w:tab w:pos="2460" w:val="left"/>
          <w:tab w:pos="3320" w:val="left"/>
          <w:tab w:pos="4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Practitioner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believ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stealing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bullying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conduc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childhoo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stronges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behavior.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12" w:lineRule="auto"/>
        <w:ind w:left="470" w:right="4167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life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course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criminology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235" w:firstLine="-360"/>
        <w:jc w:val="left"/>
        <w:tabs>
          <w:tab w:pos="1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essentiall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behavio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changed.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continuity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55" w:firstLine="-360"/>
        <w:jc w:val="left"/>
        <w:tabs>
          <w:tab w:pos="4720" w:val="left"/>
          <w:tab w:pos="5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psychologica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employmen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tabs>
          <w:tab w:pos="1720" w:val="left"/>
          <w:tab w:pos="2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2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medica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physician’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permissio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purchase.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Prescriptio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700" w:right="880"/>
          <w:footerReference w:type="default" r:id="rId18"/>
          <w:pgSz w:w="12240" w:h="15840"/>
        </w:sectPr>
      </w:pPr>
      <w:rPr/>
    </w:p>
    <w:p>
      <w:pPr>
        <w:spacing w:before="76" w:after="0" w:line="260" w:lineRule="auto"/>
        <w:ind w:left="550" w:right="484" w:firstLine="-36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functionin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peopl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society.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Sociology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Essay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Discus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differenc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hypothesi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criminology.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3310" w:right="218" w:firstLine="-2760"/>
        <w:jc w:val="left"/>
        <w:tabs>
          <w:tab w:pos="33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hypothesi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statemen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relationshi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betwee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researchers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whic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tested.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62" w:lineRule="auto"/>
        <w:ind w:left="3310" w:right="43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theor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hypothesi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bee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teste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accepte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researcher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plausibl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explanatio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crimina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behavior.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classica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choic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0" w:right="-20"/>
        <w:jc w:val="left"/>
        <w:tabs>
          <w:tab w:pos="33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Choic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theor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wh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commi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choos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so.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40" w:lineRule="auto"/>
        <w:ind w:left="33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Classica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criminolog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mode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perso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rationall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makin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choice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0" w:after="0" w:line="240" w:lineRule="auto"/>
        <w:ind w:left="33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befor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committin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–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weighin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benefit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agains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costs.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positivis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classica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criminology.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310" w:right="54" w:firstLine="-2760"/>
        <w:jc w:val="left"/>
        <w:tabs>
          <w:tab w:pos="33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Classica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criminologist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believ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criminal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choos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commi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afte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rational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decision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making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process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through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weigh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criminal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activit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potentia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costs.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62" w:lineRule="auto"/>
        <w:ind w:left="3310" w:right="14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Positivists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believe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criminal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behavior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result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rational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decision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making,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rathe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determine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psychological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biological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socia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forces.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briefl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theorie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structure.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3310" w:right="1148" w:firstLine="-2760"/>
        <w:jc w:val="left"/>
        <w:tabs>
          <w:tab w:pos="33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Socia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disorganizatio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theor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purpose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cause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zone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of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disorganizatio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withi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communities.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62" w:lineRule="auto"/>
        <w:ind w:left="3310" w:right="34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Strai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theor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argue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cause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strai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peopl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experienc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they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unable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meet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goals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wealth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through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legal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means.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62" w:lineRule="auto"/>
        <w:ind w:left="3310" w:right="17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Cultura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devianc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theor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assert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peopl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adap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thei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behavio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value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the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subcultur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whic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belong.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0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Neighborhood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Disadvantages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550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60" w:bottom="280" w:left="620" w:right="760"/>
          <w:footerReference w:type="default" r:id="rId19"/>
          <w:pgSz w:w="12240" w:h="15840"/>
        </w:sectPr>
      </w:pPr>
      <w:rPr/>
    </w:p>
    <w:p>
      <w:pPr>
        <w:spacing w:before="71" w:after="0" w:line="240" w:lineRule="auto"/>
        <w:ind w:left="72" w:right="40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briefl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branche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theory.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3230" w:right="90" w:firstLine="-276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Learnin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theor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contend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offender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lear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crimina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behavio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fro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thei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famil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peers.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62" w:lineRule="auto"/>
        <w:ind w:left="3230" w:right="57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Control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theory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holds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bonds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people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form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family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peers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serve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preven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crimina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offending.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62" w:lineRule="auto"/>
        <w:ind w:left="3230" w:right="16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Labeling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theory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suggests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assigning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individual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negative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label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result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in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person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becoming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what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she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labeled.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believ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offendin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childhood?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230" w:right="59" w:firstLine="-276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Life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course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theorists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believe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there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link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between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childhood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behavior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criminal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offending,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roots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criminality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identified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childhood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behaviors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lying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stealing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bullying.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6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Lesson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470" w:right="7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neurotransmitter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discus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neurotransmitter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particularl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aggressiv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behavior.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Serotonin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appetite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memory.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4" w:after="0" w:line="260" w:lineRule="auto"/>
        <w:ind w:left="3230" w:right="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Norepinephrine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sleep-wak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cycle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32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anxiety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stress.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32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Dopamine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perception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pleasur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reward.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Contras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medica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addiction.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230" w:right="73" w:firstLine="-276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subscribe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medical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model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addiction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believe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addicts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criminals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mentall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physicall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individual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wh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force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int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pett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crime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drug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habits.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62" w:lineRule="auto"/>
        <w:ind w:left="3230" w:right="18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favo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crimina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mode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addictio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believ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abuser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addicts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danger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society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treated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just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like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criminal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offender.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0" w:header="0" w:top="680" w:bottom="280" w:left="700" w:right="860"/>
          <w:footerReference w:type="default" r:id="rId20"/>
          <w:pgSz w:w="12240" w:h="15840"/>
        </w:sectPr>
      </w:pPr>
      <w:rPr/>
    </w:p>
    <w:p>
      <w:pPr>
        <w:spacing w:before="76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chroni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offende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importanc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justic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tabs>
          <w:tab w:pos="3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Wolfgang’s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research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1970’s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resulted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theory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chronic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offenders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are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40" w:lineRule="auto"/>
        <w:ind w:left="32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responsibl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majorit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violen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crimina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offending.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62" w:lineRule="auto"/>
        <w:ind w:left="3230" w:right="69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resul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thi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research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enforcemen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prosecutor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hav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developed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strategie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identify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convict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chronic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offenders.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62" w:lineRule="auto"/>
        <w:ind w:left="3230" w:right="8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∙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Habitual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offenders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laws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assign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longer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sentences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repeat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offenders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resul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chroni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offende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research.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0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Criminolog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scientifi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method.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3230" w:right="50" w:firstLine="-276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ANSWER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Observation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occurs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criminology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different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reason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commi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However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criminologists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agains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model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profile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predic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violent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56" w:lineRule="auto"/>
        <w:ind w:left="3230" w:right="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Hypothesis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possibl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explanatio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observe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furthe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investigation.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6" w:lineRule="auto"/>
        <w:ind w:left="3230" w:right="2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Correlatio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variable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together.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Causation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contrast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variabl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responsibl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other.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32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Verification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neighbor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class.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56" w:lineRule="auto"/>
        <w:ind w:left="3230" w:right="1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explanatio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happenin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circumstanc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observation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experimentation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reasoning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6" w:lineRule="auto"/>
        <w:ind w:left="3230" w:right="5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Prediction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Predic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future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Prediction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2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REFERENCES: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CJIA.GAMI.15.02.0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02.01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4" w:after="0" w:line="240" w:lineRule="auto"/>
        <w:ind w:left="47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KEYWORDS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8"/>
        </w:rPr>
        <w:t>Bloom’s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footer="0" w:header="0" w:top="660" w:bottom="280" w:left="700" w:right="780"/>
      <w:footerReference w:type="default" r:id="rId21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pt;margin-top:600.593933pt;width:134.015456pt;height:68pt;mso-position-horizontal-relative:page;mso-position-vertical-relative:page;z-index:-91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ANSWER: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0" w:after="0" w:line="360" w:lineRule="atLeast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REFERENCES: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LEARNING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OBJECTIVES: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  <w:i/>
                  </w:rPr>
                  <w:t>KEYWORDS: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5pt;margin-top:600.593933pt;width:163.646248pt;height:68pt;mso-position-horizontal-relative:page;mso-position-vertical-relative:page;z-index:-91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</w:p>
              <w:p>
                <w:pPr>
                  <w:spacing w:before="84" w:after="0" w:line="240" w:lineRule="auto"/>
                  <w:ind w:left="20" w:right="-6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Lin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betwee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Drug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Crime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84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CJIA.GAMI.15.07.0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07.08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84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98"/>
                  </w:rPr>
                  <w:t>Bloom’s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8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9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Remember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pt;margin-top:600.593933pt;width:134.015456pt;height:68pt;mso-position-horizontal-relative:page;mso-position-vertical-relative:page;z-index:-91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ANSWER: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0" w:after="0" w:line="360" w:lineRule="atLeast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REFERENCES: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LEARNING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OBJECTIVES: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  <w:i/>
                  </w:rPr>
                  <w:t>KEYWORDS: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5pt;margin-top:600.593933pt;width:142.947207pt;height:68pt;mso-position-horizontal-relative:page;mso-position-vertical-relative:page;z-index:-90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</w:p>
              <w:p>
                <w:pPr>
                  <w:spacing w:before="84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Brai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Body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84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CJIA.GAMI.15.02.0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02.02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84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98"/>
                  </w:rPr>
                  <w:t>Bloom’s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8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9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Remember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pt;margin-top:600.593933pt;width:134.015456pt;height:68pt;mso-position-horizontal-relative:page;mso-position-vertical-relative:page;z-index:-90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ANSWER: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0" w:after="0" w:line="360" w:lineRule="atLeast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REFERENCES: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LEARNING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OBJECTIVES: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  <w:i/>
                  </w:rPr>
                  <w:t>KEYWORDS: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5pt;margin-top:600.593933pt;width:162.071443pt;height:68pt;mso-position-horizontal-relative:page;mso-position-vertical-relative:page;z-index:-90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</w:p>
              <w:p>
                <w:pPr>
                  <w:spacing w:before="84" w:after="0" w:line="240" w:lineRule="auto"/>
                  <w:ind w:left="20" w:right="-61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Lif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Lesson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Crimina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Behavior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84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CJIA.GAMI.15.02.0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02.05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84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98"/>
                  </w:rPr>
                  <w:t>Bloom’s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8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9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Remember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2014-02-11T13:08:57Z</dcterms:created>
  <dcterms:modified xsi:type="dcterms:W3CDTF">2014-02-11T13:08:57Z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2014-02-11T00:00:00Z</vt:filetime>
  </property>
</Properties>
</file>