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80F31" w14:textId="77777777" w:rsidR="00A52B86" w:rsidRPr="005E2E63" w:rsidRDefault="00D23883" w:rsidP="005E2E63">
      <w:pPr>
        <w:pStyle w:val="Title"/>
      </w:pPr>
      <w:r w:rsidRPr="005E2E63">
        <w:t>Chapter 2: Correctional History</w:t>
      </w:r>
      <w:bookmarkStart w:id="0" w:name="_GoBack"/>
      <w:bookmarkEnd w:id="0"/>
    </w:p>
    <w:p w14:paraId="7CDBA396" w14:textId="77777777" w:rsidR="00D23883" w:rsidRPr="005E2E63" w:rsidRDefault="00D23883" w:rsidP="005E2E63">
      <w:pPr>
        <w:pStyle w:val="Title"/>
      </w:pPr>
      <w:r w:rsidRPr="005E2E63">
        <w:t>Test Bank</w:t>
      </w:r>
    </w:p>
    <w:p w14:paraId="111FBB10" w14:textId="77777777" w:rsidR="00DB523D" w:rsidRPr="005E2E63" w:rsidRDefault="00DB523D" w:rsidP="005E2E63">
      <w:pPr>
        <w:contextualSpacing/>
        <w:rPr>
          <w:rFonts w:cs="Arial"/>
        </w:rPr>
      </w:pPr>
    </w:p>
    <w:p w14:paraId="09581B2D" w14:textId="77777777" w:rsidR="00D23883" w:rsidRPr="005E2E63" w:rsidRDefault="00D23883" w:rsidP="005E2E63">
      <w:pPr>
        <w:pStyle w:val="Heading1"/>
      </w:pPr>
      <w:r w:rsidRPr="005E2E63">
        <w:t>Multiple Choice</w:t>
      </w:r>
    </w:p>
    <w:p w14:paraId="14172FF8" w14:textId="77777777" w:rsidR="00D23883" w:rsidRPr="005E2E63" w:rsidRDefault="00D23883" w:rsidP="005E2E63">
      <w:pPr>
        <w:contextualSpacing/>
        <w:rPr>
          <w:rFonts w:cs="Arial"/>
        </w:rPr>
      </w:pPr>
    </w:p>
    <w:p w14:paraId="5897ED6C" w14:textId="77777777" w:rsidR="00587810" w:rsidRPr="005E2E63" w:rsidRDefault="00F04FB3" w:rsidP="005E2E63">
      <w:pPr>
        <w:contextualSpacing/>
        <w:rPr>
          <w:rFonts w:cs="Arial"/>
        </w:rPr>
      </w:pPr>
      <w:r w:rsidRPr="005E2E63">
        <w:rPr>
          <w:rFonts w:cs="Arial"/>
        </w:rPr>
        <w:t>1.</w:t>
      </w:r>
      <w:r w:rsidR="005E2E63">
        <w:rPr>
          <w:rFonts w:cs="Arial"/>
        </w:rPr>
        <w:t xml:space="preserve"> </w:t>
      </w:r>
      <w:r w:rsidR="00587810" w:rsidRPr="005E2E63">
        <w:rPr>
          <w:rFonts w:cs="Arial"/>
        </w:rPr>
        <w:t>In 1831, which pair came to America</w:t>
      </w:r>
      <w:r w:rsidR="00F00432" w:rsidRPr="005E2E63">
        <w:rPr>
          <w:rFonts w:cs="Arial"/>
        </w:rPr>
        <w:t>, intending to study</w:t>
      </w:r>
      <w:r w:rsidR="00587810" w:rsidRPr="005E2E63">
        <w:rPr>
          <w:rFonts w:cs="Arial"/>
        </w:rPr>
        <w:t xml:space="preserve"> the newly minted prison system?</w:t>
      </w:r>
    </w:p>
    <w:p w14:paraId="577C2824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a. Bentham and Beccaria</w:t>
      </w:r>
    </w:p>
    <w:p w14:paraId="511CDA19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b. Howard and Penn</w:t>
      </w:r>
    </w:p>
    <w:p w14:paraId="5AE7D5EF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c. Beaumont and Tocqueville</w:t>
      </w:r>
    </w:p>
    <w:p w14:paraId="0B071E66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d. Dix and Maconochie</w:t>
      </w:r>
    </w:p>
    <w:p w14:paraId="2B25EA1A" w14:textId="77777777" w:rsidR="00F00432" w:rsidRPr="005E2E63" w:rsidRDefault="00F00432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6892A004" w14:textId="77777777" w:rsidR="008E07C0" w:rsidRPr="005E2E63" w:rsidRDefault="00257F7F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FC79CC" w:rsidRPr="005E2E63">
        <w:rPr>
          <w:rFonts w:cs="Arial"/>
        </w:rPr>
        <w:t>Understand the origins of corrections</w:t>
      </w:r>
      <w:r w:rsidR="00F00432" w:rsidRPr="005E2E63">
        <w:rPr>
          <w:rFonts w:cs="Arial"/>
        </w:rPr>
        <w:t>.</w:t>
      </w:r>
    </w:p>
    <w:p w14:paraId="5C11989C" w14:textId="77777777" w:rsidR="00ED7B10" w:rsidRPr="005E2E63" w:rsidRDefault="00ED7B10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Cognitive Domain: </w:t>
      </w:r>
      <w:r w:rsidR="0049454E" w:rsidRPr="005E2E63">
        <w:rPr>
          <w:rFonts w:cs="Arial"/>
        </w:rPr>
        <w:t>Knowledge</w:t>
      </w:r>
    </w:p>
    <w:p w14:paraId="2A188CBD" w14:textId="77777777" w:rsidR="00AB130A" w:rsidRPr="005E2E63" w:rsidRDefault="00257F7F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AB130A" w:rsidRPr="005E2E63">
        <w:rPr>
          <w:rFonts w:cs="Arial"/>
        </w:rPr>
        <w:t xml:space="preserve"> Introduction: The Evolving Practice of Corrections</w:t>
      </w:r>
    </w:p>
    <w:p w14:paraId="0ADBF000" w14:textId="77777777" w:rsidR="00257F7F" w:rsidRPr="005E2E63" w:rsidRDefault="00257F7F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="0049454E" w:rsidRPr="005E2E63">
        <w:rPr>
          <w:rFonts w:cs="Arial"/>
        </w:rPr>
        <w:t>Easy</w:t>
      </w:r>
    </w:p>
    <w:p w14:paraId="3292F276" w14:textId="77777777" w:rsidR="00587810" w:rsidRPr="005E2E63" w:rsidRDefault="00587810" w:rsidP="005E2E63">
      <w:pPr>
        <w:contextualSpacing/>
        <w:rPr>
          <w:rFonts w:cs="Arial"/>
        </w:rPr>
      </w:pPr>
    </w:p>
    <w:p w14:paraId="4A6C7720" w14:textId="77777777" w:rsidR="00D94B29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2.</w:t>
      </w:r>
      <w:r w:rsidR="005E2E63">
        <w:rPr>
          <w:rFonts w:cs="Arial"/>
        </w:rPr>
        <w:t xml:space="preserve"> </w:t>
      </w:r>
      <w:r w:rsidR="00F624ED" w:rsidRPr="005E2E63">
        <w:rPr>
          <w:rFonts w:cs="Arial"/>
        </w:rPr>
        <w:t>A relatively constant theme</w:t>
      </w:r>
      <w:r w:rsidR="00D94B29" w:rsidRPr="005E2E63">
        <w:rPr>
          <w:rFonts w:cs="Arial"/>
        </w:rPr>
        <w:t xml:space="preserve"> </w:t>
      </w:r>
      <w:r w:rsidR="00F624ED" w:rsidRPr="005E2E63">
        <w:rPr>
          <w:rFonts w:cs="Arial"/>
        </w:rPr>
        <w:t>in corrections</w:t>
      </w:r>
      <w:r w:rsidR="00D94B29" w:rsidRPr="005E2E63">
        <w:rPr>
          <w:rFonts w:cs="Arial"/>
        </w:rPr>
        <w:t xml:space="preserve"> over the past few centuries</w:t>
      </w:r>
      <w:r w:rsidR="00F624ED" w:rsidRPr="005E2E63">
        <w:rPr>
          <w:rFonts w:cs="Arial"/>
        </w:rPr>
        <w:t xml:space="preserve"> has been</w:t>
      </w:r>
      <w:r w:rsidR="008C5467" w:rsidRPr="005E2E63">
        <w:rPr>
          <w:rFonts w:cs="Arial"/>
        </w:rPr>
        <w:t xml:space="preserve"> ______.</w:t>
      </w:r>
    </w:p>
    <w:p w14:paraId="3E22F3CC" w14:textId="77777777" w:rsidR="00D94B29" w:rsidRPr="005E2E63" w:rsidRDefault="00D94B2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the importance of money in decision making</w:t>
      </w:r>
    </w:p>
    <w:p w14:paraId="5DEFA589" w14:textId="77777777" w:rsidR="00D94B29" w:rsidRPr="005E2E63" w:rsidRDefault="00D94B2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8E07C0" w:rsidRPr="005E2E63">
        <w:rPr>
          <w:rFonts w:cs="Arial"/>
        </w:rPr>
        <w:t>separation of church and state</w:t>
      </w:r>
    </w:p>
    <w:p w14:paraId="4DAE5D19" w14:textId="77777777" w:rsidR="00D94B29" w:rsidRPr="005E2E63" w:rsidRDefault="00D94B2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a </w:t>
      </w:r>
      <w:r w:rsidR="008E07C0" w:rsidRPr="005E2E63">
        <w:rPr>
          <w:rFonts w:cs="Arial"/>
        </w:rPr>
        <w:t xml:space="preserve">decreasing </w:t>
      </w:r>
      <w:r w:rsidRPr="005E2E63">
        <w:rPr>
          <w:rFonts w:cs="Arial"/>
        </w:rPr>
        <w:t>sense of compassion impacting reform decisions</w:t>
      </w:r>
    </w:p>
    <w:p w14:paraId="35366A3D" w14:textId="77777777" w:rsidR="00D94B29" w:rsidRPr="005E2E63" w:rsidRDefault="00D94B2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421D82" w:rsidRPr="005E2E63">
        <w:rPr>
          <w:rFonts w:cs="Arial"/>
        </w:rPr>
        <w:t xml:space="preserve">public </w:t>
      </w:r>
      <w:r w:rsidR="008E07C0" w:rsidRPr="005E2E63">
        <w:rPr>
          <w:rFonts w:cs="Arial"/>
        </w:rPr>
        <w:t>apathy</w:t>
      </w:r>
      <w:r w:rsidR="00421D82" w:rsidRPr="005E2E63">
        <w:rPr>
          <w:rFonts w:cs="Arial"/>
        </w:rPr>
        <w:t xml:space="preserve"> regarding the punishment of crimes</w:t>
      </w:r>
    </w:p>
    <w:p w14:paraId="03967E0E" w14:textId="77777777" w:rsidR="00F624ED" w:rsidRPr="005E2E63" w:rsidRDefault="00F624ED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3F6E9509" w14:textId="77777777" w:rsidR="00257F7F" w:rsidRPr="005E2E63" w:rsidRDefault="00257F7F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FC79CC" w:rsidRPr="005E2E63">
        <w:rPr>
          <w:rFonts w:cs="Arial"/>
        </w:rPr>
        <w:t>Understand the origins of corrections</w:t>
      </w:r>
      <w:r w:rsidR="004C004A" w:rsidRPr="005E2E63">
        <w:rPr>
          <w:rFonts w:cs="Arial"/>
        </w:rPr>
        <w:t>.</w:t>
      </w:r>
    </w:p>
    <w:p w14:paraId="10584BB8" w14:textId="77777777" w:rsidR="00ED7B10" w:rsidRPr="005E2E63" w:rsidRDefault="00ED7B10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</w:t>
      </w:r>
      <w:r w:rsidR="0049454E" w:rsidRPr="005E2E63">
        <w:rPr>
          <w:rFonts w:cs="Arial"/>
        </w:rPr>
        <w:t xml:space="preserve">: </w:t>
      </w:r>
      <w:r w:rsidR="00A00CFE" w:rsidRPr="005E2E63">
        <w:rPr>
          <w:rFonts w:cs="Arial"/>
        </w:rPr>
        <w:t>Comprehension</w:t>
      </w:r>
    </w:p>
    <w:p w14:paraId="265D9655" w14:textId="77777777" w:rsidR="00257F7F" w:rsidRPr="005E2E63" w:rsidRDefault="00257F7F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AB130A" w:rsidRPr="005E2E63">
        <w:rPr>
          <w:rFonts w:cs="Arial"/>
        </w:rPr>
        <w:t xml:space="preserve"> Introduction: The Evolving Practice of Corrections</w:t>
      </w:r>
    </w:p>
    <w:p w14:paraId="6F5CEF1A" w14:textId="77777777" w:rsidR="00257F7F" w:rsidRPr="005E2E63" w:rsidRDefault="00257F7F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="00A00CFE" w:rsidRPr="005E2E63">
        <w:rPr>
          <w:rFonts w:cs="Arial"/>
        </w:rPr>
        <w:t>Medium</w:t>
      </w:r>
    </w:p>
    <w:p w14:paraId="5B4DA970" w14:textId="77777777" w:rsidR="00D94B29" w:rsidRPr="005E2E63" w:rsidRDefault="00D94B29" w:rsidP="005E2E63">
      <w:pPr>
        <w:contextualSpacing/>
        <w:rPr>
          <w:rFonts w:cs="Arial"/>
        </w:rPr>
      </w:pPr>
    </w:p>
    <w:p w14:paraId="4D6A043B" w14:textId="77777777" w:rsidR="00587810" w:rsidRPr="005E2E63" w:rsidRDefault="001213F1" w:rsidP="005E2E63">
      <w:pPr>
        <w:contextualSpacing/>
        <w:rPr>
          <w:rFonts w:cs="Arial"/>
        </w:rPr>
      </w:pPr>
      <w:r w:rsidRPr="005E2E63">
        <w:rPr>
          <w:rFonts w:cs="Arial"/>
        </w:rPr>
        <w:t>3</w:t>
      </w:r>
      <w:r w:rsidR="00587810" w:rsidRPr="005E2E63">
        <w:rPr>
          <w:rFonts w:cs="Arial"/>
        </w:rPr>
        <w:t>. Which of the following was a</w:t>
      </w:r>
      <w:r w:rsidR="00AB53B8" w:rsidRPr="005E2E63">
        <w:rPr>
          <w:rFonts w:cs="Arial"/>
        </w:rPr>
        <w:t xml:space="preserve">n advantage to the criminal </w:t>
      </w:r>
      <w:r w:rsidR="00587810" w:rsidRPr="005E2E63">
        <w:rPr>
          <w:rFonts w:cs="Arial"/>
        </w:rPr>
        <w:t>when examining the extent of punishment among tribal groups?</w:t>
      </w:r>
    </w:p>
    <w:p w14:paraId="77311D67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8E07C0" w:rsidRPr="005E2E63">
        <w:rPr>
          <w:rFonts w:cs="Arial"/>
        </w:rPr>
        <w:t xml:space="preserve">only </w:t>
      </w:r>
      <w:r w:rsidR="004C004A" w:rsidRPr="005E2E63">
        <w:rPr>
          <w:rFonts w:cs="Arial"/>
        </w:rPr>
        <w:t>g</w:t>
      </w:r>
      <w:r w:rsidRPr="005E2E63">
        <w:rPr>
          <w:rFonts w:cs="Arial"/>
        </w:rPr>
        <w:t>ender</w:t>
      </w:r>
    </w:p>
    <w:p w14:paraId="3241EDAF" w14:textId="77777777" w:rsidR="00587810" w:rsidRPr="005E2E63" w:rsidRDefault="008E07C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="00587810" w:rsidRPr="005E2E63">
        <w:rPr>
          <w:rFonts w:cs="Arial"/>
        </w:rPr>
        <w:t xml:space="preserve">. </w:t>
      </w:r>
      <w:r w:rsidRPr="005E2E63">
        <w:rPr>
          <w:rFonts w:cs="Arial"/>
        </w:rPr>
        <w:t xml:space="preserve">only </w:t>
      </w:r>
      <w:r w:rsidR="004C004A" w:rsidRPr="005E2E63">
        <w:rPr>
          <w:rFonts w:cs="Arial"/>
        </w:rPr>
        <w:t>s</w:t>
      </w:r>
      <w:r w:rsidR="00587810" w:rsidRPr="005E2E63">
        <w:rPr>
          <w:rFonts w:cs="Arial"/>
        </w:rPr>
        <w:t>tatus</w:t>
      </w:r>
    </w:p>
    <w:p w14:paraId="26481064" w14:textId="77777777" w:rsidR="00587810" w:rsidRPr="005E2E63" w:rsidRDefault="008E07C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="00587810" w:rsidRPr="005E2E63">
        <w:rPr>
          <w:rFonts w:cs="Arial"/>
        </w:rPr>
        <w:t xml:space="preserve">. </w:t>
      </w:r>
      <w:r w:rsidR="004C004A" w:rsidRPr="005E2E63">
        <w:rPr>
          <w:rFonts w:cs="Arial"/>
        </w:rPr>
        <w:t>g</w:t>
      </w:r>
      <w:r w:rsidR="001213F1" w:rsidRPr="005E2E63">
        <w:rPr>
          <w:rFonts w:cs="Arial"/>
        </w:rPr>
        <w:t>ender and status</w:t>
      </w:r>
    </w:p>
    <w:p w14:paraId="35A9A08C" w14:textId="77777777" w:rsidR="00587810" w:rsidRPr="005E2E63" w:rsidRDefault="008E07C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="00587810" w:rsidRPr="005E2E63">
        <w:rPr>
          <w:rFonts w:cs="Arial"/>
        </w:rPr>
        <w:t xml:space="preserve">. </w:t>
      </w:r>
      <w:r w:rsidR="004C004A" w:rsidRPr="005E2E63">
        <w:rPr>
          <w:rFonts w:cs="Arial"/>
        </w:rPr>
        <w:t>w</w:t>
      </w:r>
      <w:r w:rsidR="001213F1" w:rsidRPr="005E2E63">
        <w:rPr>
          <w:rFonts w:cs="Arial"/>
        </w:rPr>
        <w:t>ealth and status</w:t>
      </w:r>
    </w:p>
    <w:p w14:paraId="4780FAFE" w14:textId="77777777" w:rsidR="004C004A" w:rsidRPr="005E2E63" w:rsidRDefault="004C004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 xml:space="preserve">: </w:t>
      </w:r>
      <w:r w:rsidR="008E07C0" w:rsidRPr="005E2E63">
        <w:rPr>
          <w:rFonts w:cs="Arial"/>
        </w:rPr>
        <w:t>D</w:t>
      </w:r>
    </w:p>
    <w:p w14:paraId="3A29BDD6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CD273A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2-2: </w:t>
      </w:r>
      <w:r w:rsidR="00CD273A" w:rsidRPr="005E2E63">
        <w:rPr>
          <w:rFonts w:cs="Arial"/>
        </w:rPr>
        <w:t>Appreciate that what we do now in corrections is often grounded in historical experience (or a repeat of it)</w:t>
      </w:r>
      <w:r w:rsidR="004C004A" w:rsidRPr="005E2E63">
        <w:rPr>
          <w:rFonts w:cs="Arial"/>
        </w:rPr>
        <w:t>.</w:t>
      </w:r>
    </w:p>
    <w:p w14:paraId="6E64933B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3712C21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47B6C4D4" w14:textId="77777777" w:rsidR="00587810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49A9E6DC" w14:textId="77777777" w:rsidR="0042233B" w:rsidRPr="005E2E63" w:rsidRDefault="0042233B" w:rsidP="005E2E63">
      <w:pPr>
        <w:contextualSpacing/>
        <w:rPr>
          <w:rFonts w:cs="Arial"/>
        </w:rPr>
      </w:pPr>
    </w:p>
    <w:p w14:paraId="160A6AB4" w14:textId="77777777" w:rsidR="00587810" w:rsidRPr="005E2E63" w:rsidRDefault="001213F1" w:rsidP="005E2E63">
      <w:pPr>
        <w:contextualSpacing/>
        <w:rPr>
          <w:rFonts w:cs="Arial"/>
        </w:rPr>
      </w:pPr>
      <w:r w:rsidRPr="005E2E63">
        <w:rPr>
          <w:rFonts w:cs="Arial"/>
        </w:rPr>
        <w:t>4</w:t>
      </w:r>
      <w:r w:rsidR="00587810" w:rsidRPr="005E2E63">
        <w:rPr>
          <w:rFonts w:cs="Arial"/>
        </w:rPr>
        <w:t>. What was the first type of correctional facility to develop?</w:t>
      </w:r>
    </w:p>
    <w:p w14:paraId="28AC3AA2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4C004A" w:rsidRPr="005E2E63">
        <w:rPr>
          <w:rFonts w:cs="Arial"/>
        </w:rPr>
        <w:t>d</w:t>
      </w:r>
      <w:r w:rsidRPr="005E2E63">
        <w:rPr>
          <w:rFonts w:cs="Arial"/>
        </w:rPr>
        <w:t>ay</w:t>
      </w:r>
      <w:r w:rsidR="003D09AA">
        <w:rPr>
          <w:rFonts w:cs="Arial"/>
        </w:rPr>
        <w:t>-</w:t>
      </w:r>
      <w:r w:rsidRPr="005E2E63">
        <w:rPr>
          <w:rFonts w:cs="Arial"/>
        </w:rPr>
        <w:t>reporting centers</w:t>
      </w:r>
    </w:p>
    <w:p w14:paraId="72521803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4C004A" w:rsidRPr="005E2E63">
        <w:rPr>
          <w:rFonts w:cs="Arial"/>
        </w:rPr>
        <w:t>p</w:t>
      </w:r>
      <w:r w:rsidRPr="005E2E63">
        <w:rPr>
          <w:rFonts w:cs="Arial"/>
        </w:rPr>
        <w:t>risons</w:t>
      </w:r>
    </w:p>
    <w:p w14:paraId="52703003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4C004A" w:rsidRPr="005E2E63">
        <w:rPr>
          <w:rFonts w:cs="Arial"/>
        </w:rPr>
        <w:t>j</w:t>
      </w:r>
      <w:r w:rsidRPr="005E2E63">
        <w:rPr>
          <w:rFonts w:cs="Arial"/>
        </w:rPr>
        <w:t>ails</w:t>
      </w:r>
    </w:p>
    <w:p w14:paraId="34EEC5EC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proofErr w:type="spellStart"/>
      <w:r w:rsidR="004C004A" w:rsidRPr="005E2E63">
        <w:rPr>
          <w:rFonts w:cs="Arial"/>
        </w:rPr>
        <w:t>b</w:t>
      </w:r>
      <w:r w:rsidRPr="005E2E63">
        <w:rPr>
          <w:rFonts w:cs="Arial"/>
        </w:rPr>
        <w:t>ridewells</w:t>
      </w:r>
      <w:proofErr w:type="spellEnd"/>
    </w:p>
    <w:p w14:paraId="472BB89D" w14:textId="77777777" w:rsidR="004C004A" w:rsidRPr="005E2E63" w:rsidRDefault="004C004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73563C9E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DB19C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DB19CB" w:rsidRPr="005E2E63">
        <w:rPr>
          <w:rFonts w:cs="Arial"/>
        </w:rPr>
        <w:t>Know the different types of corrections used historically</w:t>
      </w:r>
      <w:r w:rsidR="004C004A" w:rsidRPr="005E2E63">
        <w:rPr>
          <w:rFonts w:cs="Arial"/>
        </w:rPr>
        <w:t>.</w:t>
      </w:r>
    </w:p>
    <w:p w14:paraId="4E607494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65654348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78D3021C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5204EE06" w14:textId="77777777" w:rsidR="00587810" w:rsidRPr="005E2E63" w:rsidRDefault="00587810" w:rsidP="005E2E63">
      <w:pPr>
        <w:contextualSpacing/>
        <w:rPr>
          <w:rFonts w:cs="Arial"/>
        </w:rPr>
      </w:pPr>
    </w:p>
    <w:p w14:paraId="222C2DC7" w14:textId="77777777" w:rsidR="00587810" w:rsidRPr="005E2E63" w:rsidRDefault="001213F1" w:rsidP="005E2E63">
      <w:pPr>
        <w:contextualSpacing/>
        <w:rPr>
          <w:rFonts w:cs="Arial"/>
        </w:rPr>
      </w:pPr>
      <w:r w:rsidRPr="005E2E63">
        <w:rPr>
          <w:rFonts w:cs="Arial"/>
        </w:rPr>
        <w:t>5</w:t>
      </w:r>
      <w:r w:rsidR="00587810" w:rsidRPr="005E2E63">
        <w:rPr>
          <w:rFonts w:cs="Arial"/>
        </w:rPr>
        <w:t xml:space="preserve">. In </w:t>
      </w:r>
      <w:r w:rsidR="006D670C">
        <w:rPr>
          <w:rFonts w:cs="Arial"/>
        </w:rPr>
        <w:t>a</w:t>
      </w:r>
      <w:r w:rsidR="00587810" w:rsidRPr="005E2E63">
        <w:rPr>
          <w:rFonts w:cs="Arial"/>
        </w:rPr>
        <w:t>ncient Greece and Rome, citizens who broke the law might be subjected to</w:t>
      </w:r>
      <w:r w:rsidR="004C004A" w:rsidRPr="005E2E63">
        <w:rPr>
          <w:rFonts w:cs="Arial"/>
        </w:rPr>
        <w:t xml:space="preserve"> ______.</w:t>
      </w:r>
    </w:p>
    <w:p w14:paraId="13E4FDB8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4C004A" w:rsidRPr="005E2E63">
        <w:rPr>
          <w:rFonts w:cs="Arial"/>
        </w:rPr>
        <w:t>probation</w:t>
      </w:r>
    </w:p>
    <w:p w14:paraId="52E627D3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4C004A" w:rsidRPr="005E2E63">
        <w:rPr>
          <w:rFonts w:cs="Arial"/>
        </w:rPr>
        <w:t>community service</w:t>
      </w:r>
    </w:p>
    <w:p w14:paraId="6292BB64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4C004A" w:rsidRPr="005E2E63">
        <w:rPr>
          <w:rFonts w:cs="Arial"/>
        </w:rPr>
        <w:t>humiliation</w:t>
      </w:r>
    </w:p>
    <w:p w14:paraId="322BE131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4C004A" w:rsidRPr="005E2E63">
        <w:rPr>
          <w:rFonts w:cs="Arial"/>
        </w:rPr>
        <w:t>d</w:t>
      </w:r>
      <w:r w:rsidRPr="005E2E63">
        <w:rPr>
          <w:rFonts w:cs="Arial"/>
        </w:rPr>
        <w:t>eath</w:t>
      </w:r>
    </w:p>
    <w:p w14:paraId="586AE3ED" w14:textId="77777777" w:rsidR="004C004A" w:rsidRPr="005E2E63" w:rsidRDefault="004C004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17B6CDBF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DB19C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DB19CB" w:rsidRPr="005E2E63">
        <w:rPr>
          <w:rFonts w:cs="Arial"/>
        </w:rPr>
        <w:t>Know the different types of corrections used historically</w:t>
      </w:r>
      <w:r w:rsidR="004C004A" w:rsidRPr="005E2E63">
        <w:rPr>
          <w:rFonts w:cs="Arial"/>
        </w:rPr>
        <w:t>.</w:t>
      </w:r>
    </w:p>
    <w:p w14:paraId="5AFFD946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43F37CF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284CD0D3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 Easy</w:t>
      </w:r>
    </w:p>
    <w:p w14:paraId="25F3F337" w14:textId="77777777" w:rsidR="00587810" w:rsidRPr="005E2E63" w:rsidRDefault="00587810" w:rsidP="005E2E63">
      <w:pPr>
        <w:contextualSpacing/>
        <w:rPr>
          <w:rFonts w:cs="Arial"/>
        </w:rPr>
      </w:pPr>
    </w:p>
    <w:p w14:paraId="1AC6402D" w14:textId="77777777" w:rsidR="00587810" w:rsidRPr="005E2E63" w:rsidRDefault="001213F1" w:rsidP="005E2E63">
      <w:pPr>
        <w:contextualSpacing/>
        <w:rPr>
          <w:rFonts w:cs="Arial"/>
        </w:rPr>
      </w:pPr>
      <w:r w:rsidRPr="005E2E63">
        <w:rPr>
          <w:rFonts w:cs="Arial"/>
        </w:rPr>
        <w:t>6</w:t>
      </w:r>
      <w:r w:rsidR="00587810" w:rsidRPr="005E2E63">
        <w:rPr>
          <w:rFonts w:cs="Arial"/>
        </w:rPr>
        <w:t xml:space="preserve">. King Henry II required that </w:t>
      </w:r>
      <w:proofErr w:type="spellStart"/>
      <w:r w:rsidR="00587810" w:rsidRPr="005E2E63">
        <w:rPr>
          <w:rFonts w:cs="Arial"/>
        </w:rPr>
        <w:t>gaols</w:t>
      </w:r>
      <w:proofErr w:type="spellEnd"/>
      <w:r w:rsidR="00587810" w:rsidRPr="005E2E63">
        <w:rPr>
          <w:rFonts w:cs="Arial"/>
        </w:rPr>
        <w:t xml:space="preserve"> be built </w:t>
      </w:r>
      <w:r w:rsidR="001264AE" w:rsidRPr="005E2E63">
        <w:rPr>
          <w:rFonts w:cs="Arial"/>
        </w:rPr>
        <w:t>to ______.</w:t>
      </w:r>
    </w:p>
    <w:p w14:paraId="4298C4DB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e</w:t>
      </w:r>
      <w:r w:rsidRPr="005E2E63">
        <w:rPr>
          <w:rFonts w:cs="Arial"/>
        </w:rPr>
        <w:t>xtort fine money from citizens</w:t>
      </w:r>
    </w:p>
    <w:p w14:paraId="79C4DC79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r</w:t>
      </w:r>
      <w:r w:rsidRPr="005E2E63">
        <w:rPr>
          <w:rFonts w:cs="Arial"/>
        </w:rPr>
        <w:t>emov</w:t>
      </w:r>
      <w:r w:rsidR="001264AE" w:rsidRPr="005E2E63">
        <w:rPr>
          <w:rFonts w:cs="Arial"/>
        </w:rPr>
        <w:t>e</w:t>
      </w:r>
      <w:r w:rsidRPr="005E2E63">
        <w:rPr>
          <w:rFonts w:cs="Arial"/>
        </w:rPr>
        <w:t xml:space="preserve"> the poor from the streets</w:t>
      </w:r>
    </w:p>
    <w:p w14:paraId="104B02C6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h</w:t>
      </w:r>
      <w:r w:rsidRPr="005E2E63">
        <w:rPr>
          <w:rFonts w:cs="Arial"/>
        </w:rPr>
        <w:t>old the accused for trial</w:t>
      </w:r>
    </w:p>
    <w:p w14:paraId="28B6204D" w14:textId="77777777" w:rsidR="001264AE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conduct trials</w:t>
      </w:r>
    </w:p>
    <w:p w14:paraId="6E01F08D" w14:textId="77777777" w:rsidR="001264AE" w:rsidRPr="005E2E63" w:rsidRDefault="001264A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5B765578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DB19C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DB19CB" w:rsidRPr="005E2E63">
        <w:rPr>
          <w:rFonts w:cs="Arial"/>
        </w:rPr>
        <w:t>Know the different types of corrections used historically</w:t>
      </w:r>
      <w:r w:rsidR="001264AE" w:rsidRPr="005E2E63">
        <w:rPr>
          <w:rFonts w:cs="Arial"/>
        </w:rPr>
        <w:t>.</w:t>
      </w:r>
    </w:p>
    <w:p w14:paraId="65B9CD5C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4082A6D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68504F91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6C0961D0" w14:textId="77777777" w:rsidR="00587810" w:rsidRPr="005E2E63" w:rsidRDefault="00587810" w:rsidP="005E2E63">
      <w:pPr>
        <w:contextualSpacing/>
        <w:rPr>
          <w:rFonts w:cs="Arial"/>
        </w:rPr>
      </w:pPr>
    </w:p>
    <w:p w14:paraId="3EFA573B" w14:textId="77777777" w:rsidR="00587810" w:rsidRPr="005E2E63" w:rsidRDefault="001213F1" w:rsidP="005E2E63">
      <w:pPr>
        <w:contextualSpacing/>
        <w:rPr>
          <w:rFonts w:cs="Arial"/>
        </w:rPr>
      </w:pPr>
      <w:r w:rsidRPr="005E2E63">
        <w:rPr>
          <w:rFonts w:cs="Arial"/>
        </w:rPr>
        <w:t>7.</w:t>
      </w:r>
      <w:r w:rsidR="00587810" w:rsidRPr="005E2E63">
        <w:rPr>
          <w:rFonts w:cs="Arial"/>
        </w:rPr>
        <w:t xml:space="preserve"> The Catholic </w:t>
      </w:r>
      <w:r w:rsidR="001264AE" w:rsidRPr="005E2E63">
        <w:rPr>
          <w:rFonts w:cs="Arial"/>
        </w:rPr>
        <w:t>C</w:t>
      </w:r>
      <w:r w:rsidR="00587810" w:rsidRPr="005E2E63">
        <w:rPr>
          <w:rFonts w:cs="Arial"/>
        </w:rPr>
        <w:t xml:space="preserve">hurch had </w:t>
      </w:r>
      <w:r w:rsidR="001264AE" w:rsidRPr="005E2E63">
        <w:rPr>
          <w:rFonts w:cs="Arial"/>
        </w:rPr>
        <w:t xml:space="preserve">its </w:t>
      </w:r>
      <w:r w:rsidR="00587810" w:rsidRPr="005E2E63">
        <w:rPr>
          <w:rFonts w:cs="Arial"/>
        </w:rPr>
        <w:t>greatest influence on punishment during</w:t>
      </w:r>
      <w:r w:rsidR="001264AE" w:rsidRPr="005E2E63">
        <w:rPr>
          <w:rFonts w:cs="Arial"/>
        </w:rPr>
        <w:t xml:space="preserve"> ______.</w:t>
      </w:r>
    </w:p>
    <w:p w14:paraId="24F15737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t</w:t>
      </w:r>
      <w:r w:rsidRPr="005E2E63">
        <w:rPr>
          <w:rFonts w:cs="Arial"/>
        </w:rPr>
        <w:t>he Middle Ages</w:t>
      </w:r>
    </w:p>
    <w:p w14:paraId="59AB9838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b. Elizabethan England</w:t>
      </w:r>
    </w:p>
    <w:p w14:paraId="26FB81E0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t</w:t>
      </w:r>
      <w:r w:rsidRPr="005E2E63">
        <w:rPr>
          <w:rFonts w:cs="Arial"/>
        </w:rPr>
        <w:t>he Reform Era</w:t>
      </w:r>
    </w:p>
    <w:p w14:paraId="19B22693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the Enlightenment</w:t>
      </w:r>
    </w:p>
    <w:p w14:paraId="627E91B8" w14:textId="77777777" w:rsidR="001264AE" w:rsidRPr="005E2E63" w:rsidRDefault="001264A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2CA92227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FC79CC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FC79CC" w:rsidRPr="005E2E63">
        <w:rPr>
          <w:rFonts w:cs="Arial"/>
        </w:rPr>
        <w:t>Understand the origins of corrections</w:t>
      </w:r>
      <w:r w:rsidR="001264AE" w:rsidRPr="005E2E63">
        <w:rPr>
          <w:rFonts w:cs="Arial"/>
        </w:rPr>
        <w:t>.</w:t>
      </w:r>
    </w:p>
    <w:p w14:paraId="6F8FF1A1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035A7ED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2577DB15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21C8003" w14:textId="77777777" w:rsidR="00587810" w:rsidRPr="005E2E63" w:rsidRDefault="00587810" w:rsidP="005E2E63">
      <w:pPr>
        <w:contextualSpacing/>
        <w:rPr>
          <w:rFonts w:cs="Arial"/>
        </w:rPr>
      </w:pPr>
    </w:p>
    <w:p w14:paraId="1A67AA9D" w14:textId="77777777" w:rsidR="00587810" w:rsidRPr="005E2E63" w:rsidRDefault="001213F1" w:rsidP="005E2E63">
      <w:pPr>
        <w:contextualSpacing/>
        <w:rPr>
          <w:rFonts w:cs="Arial"/>
        </w:rPr>
      </w:pPr>
      <w:r w:rsidRPr="005E2E63">
        <w:rPr>
          <w:rFonts w:cs="Arial"/>
        </w:rPr>
        <w:t>8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Galley slavery was used more regularly</w:t>
      </w:r>
      <w:r w:rsidR="001264AE" w:rsidRPr="005E2E63">
        <w:rPr>
          <w:rFonts w:cs="Arial"/>
        </w:rPr>
        <w:t xml:space="preserve"> ______.</w:t>
      </w:r>
    </w:p>
    <w:p w14:paraId="1609135F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b</w:t>
      </w:r>
      <w:r w:rsidRPr="005E2E63">
        <w:rPr>
          <w:rFonts w:cs="Arial"/>
        </w:rPr>
        <w:t>y the ancient Greeks and Romans</w:t>
      </w:r>
    </w:p>
    <w:p w14:paraId="7538CED1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in</w:t>
      </w:r>
      <w:r w:rsidRPr="005E2E63">
        <w:rPr>
          <w:rFonts w:cs="Arial"/>
        </w:rPr>
        <w:t xml:space="preserve"> the late Middle Ages</w:t>
      </w:r>
    </w:p>
    <w:p w14:paraId="1F6327AE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i</w:t>
      </w:r>
      <w:r w:rsidRPr="005E2E63">
        <w:rPr>
          <w:rFonts w:cs="Arial"/>
        </w:rPr>
        <w:t>n the American colonies</w:t>
      </w:r>
    </w:p>
    <w:p w14:paraId="39F60C83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3D09AA">
        <w:rPr>
          <w:rFonts w:cs="Arial"/>
        </w:rPr>
        <w:t>o</w:t>
      </w:r>
      <w:r w:rsidRPr="005E2E63">
        <w:rPr>
          <w:rFonts w:cs="Arial"/>
        </w:rPr>
        <w:t>n Norfolk Island, Australia</w:t>
      </w:r>
    </w:p>
    <w:p w14:paraId="2F4AD050" w14:textId="77777777" w:rsidR="001264AE" w:rsidRPr="005E2E63" w:rsidRDefault="001264A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B</w:t>
      </w:r>
    </w:p>
    <w:p w14:paraId="642654EB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DB19C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DB19CB" w:rsidRPr="005E2E63">
        <w:rPr>
          <w:rFonts w:cs="Arial"/>
        </w:rPr>
        <w:t>Know the different types of corrections used historically</w:t>
      </w:r>
      <w:r w:rsidR="001264AE" w:rsidRPr="005E2E63">
        <w:rPr>
          <w:rFonts w:cs="Arial"/>
        </w:rPr>
        <w:t>.</w:t>
      </w:r>
    </w:p>
    <w:p w14:paraId="2D949CA1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39499D7D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582B8572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8AB59BB" w14:textId="77777777" w:rsidR="00587810" w:rsidRPr="005E2E63" w:rsidRDefault="00587810" w:rsidP="005E2E63">
      <w:pPr>
        <w:contextualSpacing/>
        <w:rPr>
          <w:rFonts w:cs="Arial"/>
        </w:rPr>
      </w:pPr>
    </w:p>
    <w:p w14:paraId="009E2352" w14:textId="77777777" w:rsidR="00587810" w:rsidRPr="005E2E63" w:rsidRDefault="001213F1" w:rsidP="005E2E63">
      <w:pPr>
        <w:contextualSpacing/>
        <w:rPr>
          <w:rFonts w:cs="Arial"/>
        </w:rPr>
      </w:pPr>
      <w:r w:rsidRPr="005E2E63">
        <w:rPr>
          <w:rFonts w:cs="Arial"/>
        </w:rPr>
        <w:t>9.</w:t>
      </w:r>
      <w:r w:rsidR="005E2E63">
        <w:rPr>
          <w:rFonts w:cs="Arial"/>
        </w:rPr>
        <w:t xml:space="preserve"> </w:t>
      </w:r>
      <w:r w:rsidR="00587810" w:rsidRPr="005E2E63">
        <w:rPr>
          <w:rFonts w:cs="Arial"/>
        </w:rPr>
        <w:t>After the disintegration of feudalism, what sparked government entities to increasingly respond in a more severe fashion in the demand for resources?</w:t>
      </w:r>
    </w:p>
    <w:p w14:paraId="4DBD9FBC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c</w:t>
      </w:r>
      <w:r w:rsidRPr="005E2E63">
        <w:rPr>
          <w:rFonts w:cs="Arial"/>
        </w:rPr>
        <w:t>rime</w:t>
      </w:r>
    </w:p>
    <w:p w14:paraId="7EA5C9CF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p</w:t>
      </w:r>
      <w:r w:rsidRPr="005E2E63">
        <w:rPr>
          <w:rFonts w:cs="Arial"/>
        </w:rPr>
        <w:t>rostitution</w:t>
      </w:r>
    </w:p>
    <w:p w14:paraId="393BFFB0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p</w:t>
      </w:r>
      <w:r w:rsidRPr="005E2E63">
        <w:rPr>
          <w:rFonts w:cs="Arial"/>
        </w:rPr>
        <w:t>overty</w:t>
      </w:r>
    </w:p>
    <w:p w14:paraId="4DCCD595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w</w:t>
      </w:r>
      <w:r w:rsidRPr="005E2E63">
        <w:rPr>
          <w:rFonts w:cs="Arial"/>
        </w:rPr>
        <w:t>ar</w:t>
      </w:r>
    </w:p>
    <w:p w14:paraId="462A9C61" w14:textId="77777777" w:rsidR="001264AE" w:rsidRPr="005E2E63" w:rsidRDefault="001264A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6BBE1A9D" w14:textId="77777777" w:rsidR="00EB6BAF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B6BAF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EB6BAF" w:rsidRPr="005E2E63">
        <w:rPr>
          <w:rFonts w:cs="Arial"/>
        </w:rPr>
        <w:t>Understand the origins of corrections</w:t>
      </w:r>
      <w:r w:rsidR="001264AE" w:rsidRPr="005E2E63">
        <w:rPr>
          <w:rFonts w:cs="Arial"/>
        </w:rPr>
        <w:t>.</w:t>
      </w:r>
    </w:p>
    <w:p w14:paraId="770FF005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3977DABD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460F664B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57D418B9" w14:textId="77777777" w:rsidR="00587810" w:rsidRPr="005E2E63" w:rsidRDefault="00587810" w:rsidP="005E2E63">
      <w:pPr>
        <w:contextualSpacing/>
        <w:rPr>
          <w:rFonts w:cs="Arial"/>
        </w:rPr>
      </w:pPr>
    </w:p>
    <w:p w14:paraId="7EC54400" w14:textId="77777777" w:rsidR="00587810" w:rsidRPr="005E2E63" w:rsidRDefault="001213F1" w:rsidP="005E2E63">
      <w:pPr>
        <w:contextualSpacing/>
        <w:rPr>
          <w:rFonts w:cs="Arial"/>
        </w:rPr>
      </w:pPr>
      <w:r w:rsidRPr="005E2E63">
        <w:rPr>
          <w:rFonts w:cs="Arial"/>
        </w:rPr>
        <w:t>10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Early workhouses built to hold and whip “beggars, prostitutes, and nightwalkers” were known as</w:t>
      </w:r>
      <w:r w:rsidR="001264AE" w:rsidRPr="005E2E63">
        <w:rPr>
          <w:rFonts w:cs="Arial"/>
        </w:rPr>
        <w:t xml:space="preserve"> ______.</w:t>
      </w:r>
    </w:p>
    <w:p w14:paraId="70CEA92F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proofErr w:type="spellStart"/>
      <w:r w:rsidR="001264AE" w:rsidRPr="005E2E63">
        <w:rPr>
          <w:rFonts w:cs="Arial"/>
        </w:rPr>
        <w:t>g</w:t>
      </w:r>
      <w:r w:rsidRPr="005E2E63">
        <w:rPr>
          <w:rFonts w:cs="Arial"/>
        </w:rPr>
        <w:t>aols</w:t>
      </w:r>
      <w:proofErr w:type="spellEnd"/>
    </w:p>
    <w:p w14:paraId="433D7393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r</w:t>
      </w:r>
      <w:r w:rsidRPr="005E2E63">
        <w:rPr>
          <w:rFonts w:cs="Arial"/>
        </w:rPr>
        <w:t>eformatories</w:t>
      </w:r>
    </w:p>
    <w:p w14:paraId="27879FDA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p</w:t>
      </w:r>
      <w:r w:rsidRPr="005E2E63">
        <w:rPr>
          <w:rFonts w:cs="Arial"/>
        </w:rPr>
        <w:t>risons</w:t>
      </w:r>
    </w:p>
    <w:p w14:paraId="190C32AF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proofErr w:type="spellStart"/>
      <w:r w:rsidR="001264AE" w:rsidRPr="005E2E63">
        <w:rPr>
          <w:rFonts w:cs="Arial"/>
        </w:rPr>
        <w:t>b</w:t>
      </w:r>
      <w:r w:rsidRPr="005E2E63">
        <w:rPr>
          <w:rFonts w:cs="Arial"/>
        </w:rPr>
        <w:t>ridewells</w:t>
      </w:r>
      <w:proofErr w:type="spellEnd"/>
    </w:p>
    <w:p w14:paraId="040117CE" w14:textId="77777777" w:rsidR="001264AE" w:rsidRPr="005E2E63" w:rsidRDefault="001264A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38FADE1A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DB19C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DB19CB" w:rsidRPr="005E2E63">
        <w:rPr>
          <w:rFonts w:cs="Arial"/>
        </w:rPr>
        <w:t>Know the different types of corrections used historically</w:t>
      </w:r>
      <w:r w:rsidR="001264AE" w:rsidRPr="005E2E63">
        <w:rPr>
          <w:rFonts w:cs="Arial"/>
        </w:rPr>
        <w:t>.</w:t>
      </w:r>
    </w:p>
    <w:p w14:paraId="0B2761FE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0E6F8E3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37E6C500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2B20751B" w14:textId="77777777" w:rsidR="00587810" w:rsidRPr="005E2E63" w:rsidRDefault="00587810" w:rsidP="005E2E63">
      <w:pPr>
        <w:contextualSpacing/>
        <w:rPr>
          <w:rFonts w:cs="Arial"/>
        </w:rPr>
      </w:pPr>
    </w:p>
    <w:p w14:paraId="17396587" w14:textId="77777777" w:rsidR="00587810" w:rsidRPr="005E2E63" w:rsidRDefault="001213F1" w:rsidP="005E2E63">
      <w:pPr>
        <w:contextualSpacing/>
        <w:rPr>
          <w:rFonts w:cs="Arial"/>
        </w:rPr>
      </w:pPr>
      <w:r w:rsidRPr="005E2E63">
        <w:rPr>
          <w:rFonts w:cs="Arial"/>
        </w:rPr>
        <w:t>11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The removal of those deemed as criminal to other locations</w:t>
      </w:r>
      <w:r w:rsidR="001264AE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such as the American colonies or Australia</w:t>
      </w:r>
      <w:r w:rsidR="001264AE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is known as</w:t>
      </w:r>
      <w:r w:rsidR="001264AE" w:rsidRPr="005E2E63">
        <w:rPr>
          <w:rFonts w:cs="Arial"/>
        </w:rPr>
        <w:t xml:space="preserve"> ______.</w:t>
      </w:r>
    </w:p>
    <w:p w14:paraId="0FF8A1EB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t</w:t>
      </w:r>
      <w:r w:rsidRPr="005E2E63">
        <w:rPr>
          <w:rFonts w:cs="Arial"/>
        </w:rPr>
        <w:t xml:space="preserve">he Marks </w:t>
      </w:r>
      <w:r w:rsidR="001264AE" w:rsidRPr="005E2E63">
        <w:rPr>
          <w:rFonts w:cs="Arial"/>
        </w:rPr>
        <w:t>s</w:t>
      </w:r>
      <w:r w:rsidRPr="005E2E63">
        <w:rPr>
          <w:rFonts w:cs="Arial"/>
        </w:rPr>
        <w:t>ystem</w:t>
      </w:r>
    </w:p>
    <w:p w14:paraId="50687ED9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g</w:t>
      </w:r>
      <w:r w:rsidRPr="005E2E63">
        <w:rPr>
          <w:rFonts w:cs="Arial"/>
        </w:rPr>
        <w:t>alley slavery</w:t>
      </w:r>
    </w:p>
    <w:p w14:paraId="53D739CD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t</w:t>
      </w:r>
      <w:r w:rsidRPr="005E2E63">
        <w:rPr>
          <w:rFonts w:cs="Arial"/>
        </w:rPr>
        <w:t>ransportation</w:t>
      </w:r>
    </w:p>
    <w:p w14:paraId="02D147B1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c</w:t>
      </w:r>
      <w:r w:rsidRPr="005E2E63">
        <w:rPr>
          <w:rFonts w:cs="Arial"/>
        </w:rPr>
        <w:t>orporal punishment</w:t>
      </w:r>
    </w:p>
    <w:p w14:paraId="31B7F917" w14:textId="77777777" w:rsidR="001264AE" w:rsidRPr="005E2E63" w:rsidRDefault="001264A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79DBAC24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DB19C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DB19CB" w:rsidRPr="005E2E63">
        <w:rPr>
          <w:rFonts w:cs="Arial"/>
        </w:rPr>
        <w:t>Know the different types of corrections used historically</w:t>
      </w:r>
      <w:r w:rsidR="001264AE" w:rsidRPr="005E2E63">
        <w:rPr>
          <w:rFonts w:cs="Arial"/>
        </w:rPr>
        <w:t>.</w:t>
      </w:r>
    </w:p>
    <w:p w14:paraId="7B67C82D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57776427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Answer Location: Early Punishments in Westernized Countries</w:t>
      </w:r>
    </w:p>
    <w:p w14:paraId="1A4A051C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24B2CDF4" w14:textId="77777777" w:rsidR="00587810" w:rsidRPr="005E2E63" w:rsidRDefault="00587810" w:rsidP="005E2E63">
      <w:pPr>
        <w:contextualSpacing/>
        <w:rPr>
          <w:rFonts w:cs="Arial"/>
        </w:rPr>
      </w:pPr>
    </w:p>
    <w:p w14:paraId="7A93C7C1" w14:textId="77777777" w:rsidR="00587810" w:rsidRPr="005E2E63" w:rsidRDefault="001213F1" w:rsidP="005E2E63">
      <w:pPr>
        <w:contextualSpacing/>
        <w:rPr>
          <w:rFonts w:cs="Arial"/>
        </w:rPr>
      </w:pPr>
      <w:r w:rsidRPr="005E2E63">
        <w:rPr>
          <w:rFonts w:cs="Arial"/>
        </w:rPr>
        <w:t>12.</w:t>
      </w:r>
      <w:r w:rsidR="005E2E63">
        <w:rPr>
          <w:rFonts w:cs="Arial"/>
        </w:rPr>
        <w:t xml:space="preserve"> </w:t>
      </w:r>
      <w:proofErr w:type="gramStart"/>
      <w:r w:rsidR="00587810" w:rsidRPr="005E2E63">
        <w:rPr>
          <w:rFonts w:cs="Arial"/>
        </w:rPr>
        <w:t>Which</w:t>
      </w:r>
      <w:proofErr w:type="gramEnd"/>
      <w:r w:rsidR="00587810" w:rsidRPr="005E2E63">
        <w:rPr>
          <w:rFonts w:cs="Arial"/>
        </w:rPr>
        <w:t xml:space="preserve"> of the following is a benefit associated with the practice of transportation?</w:t>
      </w:r>
    </w:p>
    <w:p w14:paraId="12632736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1264AE" w:rsidRPr="005E2E63">
        <w:rPr>
          <w:rFonts w:cs="Arial"/>
        </w:rPr>
        <w:t>t</w:t>
      </w:r>
      <w:r w:rsidRPr="005E2E63">
        <w:rPr>
          <w:rFonts w:cs="Arial"/>
        </w:rPr>
        <w:t>he removal of criminal classes</w:t>
      </w:r>
    </w:p>
    <w:p w14:paraId="00E3EBE8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230C2D" w:rsidRPr="005E2E63">
        <w:rPr>
          <w:rFonts w:cs="Arial"/>
        </w:rPr>
        <w:t xml:space="preserve">the </w:t>
      </w:r>
      <w:r w:rsidR="001264AE" w:rsidRPr="005E2E63">
        <w:rPr>
          <w:rFonts w:cs="Arial"/>
        </w:rPr>
        <w:t>e</w:t>
      </w:r>
      <w:r w:rsidRPr="005E2E63">
        <w:rPr>
          <w:rFonts w:cs="Arial"/>
        </w:rPr>
        <w:t>xploitation of labor to satisfy a growing need</w:t>
      </w:r>
    </w:p>
    <w:p w14:paraId="42DDD9FB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230C2D" w:rsidRPr="005E2E63">
        <w:rPr>
          <w:rFonts w:cs="Arial"/>
        </w:rPr>
        <w:t>the h</w:t>
      </w:r>
      <w:r w:rsidRPr="005E2E63">
        <w:rPr>
          <w:rFonts w:cs="Arial"/>
        </w:rPr>
        <w:t>umane treatment of criminals</w:t>
      </w:r>
    </w:p>
    <w:p w14:paraId="54003C96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230C2D" w:rsidRPr="005E2E63">
        <w:rPr>
          <w:rFonts w:cs="Arial"/>
        </w:rPr>
        <w:t>t</w:t>
      </w:r>
      <w:r w:rsidR="001213F1" w:rsidRPr="005E2E63">
        <w:rPr>
          <w:rFonts w:cs="Arial"/>
        </w:rPr>
        <w:t>he removal of criminal classes</w:t>
      </w:r>
      <w:r w:rsidR="00E414E4" w:rsidRPr="005E2E63">
        <w:rPr>
          <w:rFonts w:cs="Arial"/>
        </w:rPr>
        <w:t xml:space="preserve"> and exploitation of labor to satisfy a growing need</w:t>
      </w:r>
    </w:p>
    <w:p w14:paraId="282139F5" w14:textId="77777777" w:rsidR="00230C2D" w:rsidRPr="005E2E63" w:rsidRDefault="00230C2D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1DB94253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DB19C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DB19CB" w:rsidRPr="005E2E63">
        <w:rPr>
          <w:rFonts w:cs="Arial"/>
        </w:rPr>
        <w:t>Know the different types of corrections used historically</w:t>
      </w:r>
      <w:r w:rsidR="00230C2D" w:rsidRPr="005E2E63">
        <w:rPr>
          <w:rFonts w:cs="Arial"/>
        </w:rPr>
        <w:t>.</w:t>
      </w:r>
    </w:p>
    <w:p w14:paraId="67322738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A176A9C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3F619F4A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F28B1B3" w14:textId="77777777" w:rsidR="00587810" w:rsidRPr="005E2E63" w:rsidRDefault="00587810" w:rsidP="005E2E63">
      <w:pPr>
        <w:contextualSpacing/>
        <w:rPr>
          <w:rFonts w:cs="Arial"/>
        </w:rPr>
      </w:pPr>
    </w:p>
    <w:p w14:paraId="7735F55E" w14:textId="77777777" w:rsidR="00FA68D8" w:rsidRPr="005E2E63" w:rsidRDefault="00E414E4" w:rsidP="005E2E63">
      <w:pPr>
        <w:contextualSpacing/>
        <w:rPr>
          <w:rFonts w:cs="Arial"/>
        </w:rPr>
      </w:pPr>
      <w:r w:rsidRPr="005E2E63">
        <w:rPr>
          <w:rFonts w:cs="Arial"/>
        </w:rPr>
        <w:t>13.</w:t>
      </w:r>
      <w:r w:rsidR="005E2E63">
        <w:rPr>
          <w:rFonts w:cs="Arial"/>
        </w:rPr>
        <w:t xml:space="preserve"> </w:t>
      </w:r>
      <w:r w:rsidR="00FA68D8" w:rsidRPr="005E2E63">
        <w:rPr>
          <w:rFonts w:cs="Arial"/>
        </w:rPr>
        <w:t>William the Conqueror founded</w:t>
      </w:r>
      <w:r w:rsidR="009C1A50" w:rsidRPr="005E2E63">
        <w:rPr>
          <w:rFonts w:cs="Arial"/>
        </w:rPr>
        <w:t xml:space="preserve"> ______.</w:t>
      </w:r>
    </w:p>
    <w:p w14:paraId="6C131314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the Tower of London</w:t>
      </w:r>
    </w:p>
    <w:p w14:paraId="32CFD0E4" w14:textId="77777777" w:rsidR="00FA68D8" w:rsidRPr="005E2E63" w:rsidRDefault="00FA68D8" w:rsidP="005E2E63">
      <w:pPr>
        <w:contextualSpacing/>
        <w:rPr>
          <w:rFonts w:cs="Arial"/>
        </w:rPr>
      </w:pPr>
      <w:r w:rsidRPr="005E2E63">
        <w:rPr>
          <w:rFonts w:cs="Arial"/>
        </w:rPr>
        <w:t>b. Buckingham Jail</w:t>
      </w:r>
    </w:p>
    <w:p w14:paraId="698D8096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the </w:t>
      </w:r>
      <w:proofErr w:type="spellStart"/>
      <w:r w:rsidRPr="005E2E63">
        <w:rPr>
          <w:rFonts w:cs="Arial"/>
        </w:rPr>
        <w:t>Panopticon</w:t>
      </w:r>
      <w:proofErr w:type="spellEnd"/>
    </w:p>
    <w:p w14:paraId="748AD873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proofErr w:type="spellStart"/>
      <w:r w:rsidRPr="005E2E63">
        <w:rPr>
          <w:rFonts w:cs="Arial"/>
        </w:rPr>
        <w:t>Maison</w:t>
      </w:r>
      <w:proofErr w:type="spellEnd"/>
      <w:r w:rsidRPr="005E2E63">
        <w:rPr>
          <w:rFonts w:cs="Arial"/>
        </w:rPr>
        <w:t xml:space="preserve"> de Force Prison</w:t>
      </w:r>
    </w:p>
    <w:p w14:paraId="0D9EAB71" w14:textId="77777777" w:rsidR="009C1A50" w:rsidRPr="005E2E63" w:rsidRDefault="009C1A50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1B23C4AD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DB19C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DB19CB" w:rsidRPr="005E2E63">
        <w:rPr>
          <w:rFonts w:cs="Arial"/>
        </w:rPr>
        <w:t>Know the different types of corrections used historically</w:t>
      </w:r>
      <w:r w:rsidR="009C1A50" w:rsidRPr="005E2E63">
        <w:rPr>
          <w:rFonts w:cs="Arial"/>
        </w:rPr>
        <w:t>.</w:t>
      </w:r>
    </w:p>
    <w:p w14:paraId="463CE448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90E8A48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2DDBA3C1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5E25F469" w14:textId="77777777" w:rsidR="00FA68D8" w:rsidRPr="005E2E63" w:rsidRDefault="00FA68D8" w:rsidP="005E2E63">
      <w:pPr>
        <w:contextualSpacing/>
        <w:rPr>
          <w:rFonts w:cs="Arial"/>
        </w:rPr>
      </w:pPr>
    </w:p>
    <w:p w14:paraId="711E3D0E" w14:textId="77777777" w:rsidR="00FA68D8" w:rsidRPr="005E2E63" w:rsidRDefault="00C7630A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14. </w:t>
      </w:r>
      <w:r w:rsidR="00FA68D8" w:rsidRPr="005E2E63">
        <w:rPr>
          <w:rFonts w:cs="Arial"/>
        </w:rPr>
        <w:t>The Black Act</w:t>
      </w:r>
      <w:r w:rsidR="009C1A50" w:rsidRPr="005E2E63">
        <w:rPr>
          <w:rFonts w:cs="Arial"/>
        </w:rPr>
        <w:t xml:space="preserve"> ______.</w:t>
      </w:r>
    </w:p>
    <w:p w14:paraId="301924EB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allowed for the execution of runaway slaves in the Colonies</w:t>
      </w:r>
    </w:p>
    <w:p w14:paraId="4FAA1553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mandated the incarceration of African</w:t>
      </w:r>
      <w:r w:rsidR="009C1A50" w:rsidRPr="005E2E63">
        <w:rPr>
          <w:rFonts w:cs="Arial"/>
        </w:rPr>
        <w:t xml:space="preserve"> </w:t>
      </w:r>
      <w:r w:rsidRPr="005E2E63">
        <w:rPr>
          <w:rFonts w:cs="Arial"/>
        </w:rPr>
        <w:t>Americans with unpaid bills</w:t>
      </w:r>
    </w:p>
    <w:p w14:paraId="4B00F5B5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>. prohibited hunters from blackening their faces when killing deer</w:t>
      </w:r>
    </w:p>
    <w:p w14:paraId="7EDEF173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imprisoned all Irish Catholic dissidents living in England</w:t>
      </w:r>
    </w:p>
    <w:p w14:paraId="49E1BAAB" w14:textId="77777777" w:rsidR="009C1A50" w:rsidRPr="005E2E63" w:rsidRDefault="009C1A50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73C30F8E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DB19C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DB19CB" w:rsidRPr="005E2E63">
        <w:rPr>
          <w:rFonts w:cs="Arial"/>
        </w:rPr>
        <w:t>Know the different types of corrections used historically</w:t>
      </w:r>
      <w:r w:rsidR="009C1A50" w:rsidRPr="005E2E63">
        <w:rPr>
          <w:rFonts w:cs="Arial"/>
        </w:rPr>
        <w:t>.</w:t>
      </w:r>
    </w:p>
    <w:p w14:paraId="1D38A7D5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18B69ED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7C6B70E0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="00C7630A" w:rsidRPr="005E2E63">
        <w:rPr>
          <w:rFonts w:cs="Arial"/>
        </w:rPr>
        <w:t>Medium</w:t>
      </w:r>
    </w:p>
    <w:p w14:paraId="40D64207" w14:textId="77777777" w:rsidR="00FA68D8" w:rsidRPr="005E2E63" w:rsidRDefault="00FA68D8" w:rsidP="005E2E63">
      <w:pPr>
        <w:contextualSpacing/>
        <w:rPr>
          <w:rFonts w:cs="Arial"/>
        </w:rPr>
      </w:pPr>
    </w:p>
    <w:p w14:paraId="76AFDBBC" w14:textId="77777777" w:rsidR="00FA68D8" w:rsidRPr="005E2E63" w:rsidRDefault="00C7630A" w:rsidP="005E2E63">
      <w:pPr>
        <w:contextualSpacing/>
        <w:rPr>
          <w:rFonts w:cs="Arial"/>
        </w:rPr>
      </w:pPr>
      <w:r w:rsidRPr="005E2E63">
        <w:rPr>
          <w:rFonts w:cs="Arial"/>
        </w:rPr>
        <w:t>15.</w:t>
      </w:r>
      <w:r w:rsidR="005E2E63">
        <w:rPr>
          <w:rFonts w:cs="Arial"/>
        </w:rPr>
        <w:t xml:space="preserve"> </w:t>
      </w:r>
      <w:r w:rsidR="00FA68D8" w:rsidRPr="005E2E63">
        <w:rPr>
          <w:rFonts w:cs="Arial"/>
        </w:rPr>
        <w:t xml:space="preserve">In ancient Rome, </w:t>
      </w:r>
      <w:proofErr w:type="spellStart"/>
      <w:r w:rsidR="00FA68D8" w:rsidRPr="005E2E63">
        <w:rPr>
          <w:rFonts w:cs="Arial"/>
          <w:i/>
        </w:rPr>
        <w:t>capitis</w:t>
      </w:r>
      <w:proofErr w:type="spellEnd"/>
      <w:r w:rsidR="00FA68D8" w:rsidRPr="005E2E63">
        <w:rPr>
          <w:rFonts w:cs="Arial"/>
          <w:i/>
        </w:rPr>
        <w:t xml:space="preserve"> </w:t>
      </w:r>
      <w:proofErr w:type="spellStart"/>
      <w:r w:rsidR="00FA68D8" w:rsidRPr="005E2E63">
        <w:rPr>
          <w:rFonts w:cs="Arial"/>
          <w:i/>
        </w:rPr>
        <w:t>diminutio</w:t>
      </w:r>
      <w:proofErr w:type="spellEnd"/>
      <w:r w:rsidR="00FA68D8" w:rsidRPr="005E2E63">
        <w:rPr>
          <w:rFonts w:cs="Arial"/>
          <w:i/>
        </w:rPr>
        <w:t xml:space="preserve"> maxima</w:t>
      </w:r>
      <w:r w:rsidR="00FA68D8" w:rsidRPr="005E2E63">
        <w:rPr>
          <w:rFonts w:cs="Arial"/>
        </w:rPr>
        <w:t xml:space="preserve"> involved the</w:t>
      </w:r>
      <w:r w:rsidR="009C1A50" w:rsidRPr="005E2E63">
        <w:rPr>
          <w:rFonts w:cs="Arial"/>
        </w:rPr>
        <w:t xml:space="preserve"> ______.</w:t>
      </w:r>
    </w:p>
    <w:p w14:paraId="538DA94A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public punishment of prisoners</w:t>
      </w:r>
    </w:p>
    <w:p w14:paraId="7CA46E98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death penalty</w:t>
      </w:r>
    </w:p>
    <w:p w14:paraId="4B33C0F1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>. forfeiture of citizenship</w:t>
      </w:r>
    </w:p>
    <w:p w14:paraId="1B7DC3FB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harsh physical punishment of criminals</w:t>
      </w:r>
    </w:p>
    <w:p w14:paraId="42D43346" w14:textId="77777777" w:rsidR="009C1A50" w:rsidRPr="005E2E63" w:rsidRDefault="009C1A50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61BFDC05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DB19C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DB19CB" w:rsidRPr="005E2E63">
        <w:rPr>
          <w:rFonts w:cs="Arial"/>
        </w:rPr>
        <w:t>Know the different types of corrections used historically</w:t>
      </w:r>
      <w:r w:rsidR="009C1A50" w:rsidRPr="005E2E63">
        <w:rPr>
          <w:rFonts w:cs="Arial"/>
        </w:rPr>
        <w:t>.</w:t>
      </w:r>
    </w:p>
    <w:p w14:paraId="1868929F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7ECD9954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308014DE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 xml:space="preserve">Difficulty Level: </w:t>
      </w:r>
      <w:r w:rsidR="00C7630A" w:rsidRPr="005E2E63">
        <w:rPr>
          <w:rFonts w:cs="Arial"/>
        </w:rPr>
        <w:t>Medium</w:t>
      </w:r>
    </w:p>
    <w:p w14:paraId="3CAD4B1C" w14:textId="77777777" w:rsidR="00FA68D8" w:rsidRPr="005E2E63" w:rsidRDefault="00FA68D8" w:rsidP="005E2E63">
      <w:pPr>
        <w:contextualSpacing/>
        <w:rPr>
          <w:rFonts w:cs="Arial"/>
        </w:rPr>
      </w:pPr>
    </w:p>
    <w:p w14:paraId="5F274F6E" w14:textId="77777777" w:rsidR="00FA68D8" w:rsidRPr="005E2E63" w:rsidRDefault="00C7630A" w:rsidP="005E2E63">
      <w:pPr>
        <w:contextualSpacing/>
        <w:rPr>
          <w:rFonts w:cs="Arial"/>
        </w:rPr>
      </w:pPr>
      <w:r w:rsidRPr="005E2E63">
        <w:rPr>
          <w:rFonts w:cs="Arial"/>
        </w:rPr>
        <w:t>16.</w:t>
      </w:r>
      <w:r w:rsidR="005E2E63">
        <w:rPr>
          <w:rFonts w:cs="Arial"/>
        </w:rPr>
        <w:t xml:space="preserve"> </w:t>
      </w:r>
      <w:r w:rsidR="00FA68D8" w:rsidRPr="005E2E63">
        <w:rPr>
          <w:rFonts w:cs="Arial"/>
        </w:rPr>
        <w:t>In 18</w:t>
      </w:r>
      <w:r w:rsidR="009C1A50" w:rsidRPr="005E2E63">
        <w:rPr>
          <w:rFonts w:cs="Arial"/>
        </w:rPr>
        <w:t>th-century</w:t>
      </w:r>
      <w:r w:rsidR="00FA68D8" w:rsidRPr="005E2E63">
        <w:rPr>
          <w:rFonts w:cs="Arial"/>
        </w:rPr>
        <w:t xml:space="preserve"> England, </w:t>
      </w:r>
      <w:r w:rsidR="008E07C0" w:rsidRPr="005E2E63">
        <w:rPr>
          <w:rFonts w:cs="Arial"/>
        </w:rPr>
        <w:t>approximately how many crimes could be punished by execution?</w:t>
      </w:r>
    </w:p>
    <w:p w14:paraId="021F1C23" w14:textId="77777777" w:rsidR="00FA68D8" w:rsidRPr="005E2E63" w:rsidRDefault="00FA68D8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a. </w:t>
      </w:r>
      <w:r w:rsidR="008E07C0" w:rsidRPr="005E2E63">
        <w:rPr>
          <w:rFonts w:cs="Arial"/>
        </w:rPr>
        <w:t>10</w:t>
      </w:r>
    </w:p>
    <w:p w14:paraId="7E8710C6" w14:textId="77777777" w:rsidR="00FA68D8" w:rsidRPr="005E2E63" w:rsidRDefault="00FA68D8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b. </w:t>
      </w:r>
      <w:r w:rsidR="008E07C0" w:rsidRPr="005E2E63">
        <w:rPr>
          <w:rFonts w:cs="Arial"/>
        </w:rPr>
        <w:t>225</w:t>
      </w:r>
    </w:p>
    <w:p w14:paraId="1E9B86A0" w14:textId="77777777" w:rsidR="00FA68D8" w:rsidRPr="005E2E63" w:rsidRDefault="00FA68D8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c. </w:t>
      </w:r>
      <w:r w:rsidR="008E07C0" w:rsidRPr="005E2E63">
        <w:rPr>
          <w:rFonts w:cs="Arial"/>
        </w:rPr>
        <w:t>40</w:t>
      </w:r>
    </w:p>
    <w:p w14:paraId="4F887AEC" w14:textId="77777777" w:rsidR="00FA68D8" w:rsidRPr="005E2E63" w:rsidRDefault="00FA68D8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d. </w:t>
      </w:r>
      <w:r w:rsidR="008E07C0" w:rsidRPr="005E2E63">
        <w:rPr>
          <w:rFonts w:cs="Arial"/>
        </w:rPr>
        <w:t>5</w:t>
      </w:r>
    </w:p>
    <w:p w14:paraId="41E07E8F" w14:textId="77777777" w:rsidR="00421D82" w:rsidRPr="005E2E63" w:rsidRDefault="00421D82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B</w:t>
      </w:r>
    </w:p>
    <w:p w14:paraId="5C641115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DB19C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DB19CB" w:rsidRPr="005E2E63">
        <w:rPr>
          <w:rFonts w:cs="Arial"/>
        </w:rPr>
        <w:t>Know the different types of corrections used historically</w:t>
      </w:r>
      <w:r w:rsidR="00405953" w:rsidRPr="005E2E63">
        <w:rPr>
          <w:rFonts w:cs="Arial"/>
        </w:rPr>
        <w:t>.</w:t>
      </w:r>
    </w:p>
    <w:p w14:paraId="05F04A5E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6E61B5A9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35831978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174DADA" w14:textId="77777777" w:rsidR="00FA68D8" w:rsidRPr="005E2E63" w:rsidRDefault="00FA68D8" w:rsidP="005E2E63">
      <w:pPr>
        <w:contextualSpacing/>
        <w:rPr>
          <w:rFonts w:cs="Arial"/>
        </w:rPr>
      </w:pPr>
    </w:p>
    <w:p w14:paraId="7AFC90E4" w14:textId="77777777" w:rsidR="00067AC8" w:rsidRPr="005E2E63" w:rsidRDefault="00C7630A" w:rsidP="005E2E63">
      <w:pPr>
        <w:contextualSpacing/>
        <w:rPr>
          <w:rFonts w:cs="Arial"/>
        </w:rPr>
      </w:pPr>
      <w:r w:rsidRPr="005E2E63">
        <w:rPr>
          <w:rFonts w:cs="Arial"/>
        </w:rPr>
        <w:t>17.</w:t>
      </w:r>
      <w:r w:rsidR="005E2E63">
        <w:rPr>
          <w:rFonts w:cs="Arial"/>
        </w:rPr>
        <w:t xml:space="preserve"> </w:t>
      </w:r>
      <w:r w:rsidR="00067AC8" w:rsidRPr="005E2E63">
        <w:rPr>
          <w:rFonts w:cs="Arial"/>
        </w:rPr>
        <w:t xml:space="preserve">Which is a </w:t>
      </w:r>
      <w:r w:rsidR="008E07C0" w:rsidRPr="005E2E63">
        <w:rPr>
          <w:rFonts w:cs="Arial"/>
        </w:rPr>
        <w:t>form of punishment in which those convicted were forced to work as rowers on ship</w:t>
      </w:r>
      <w:r w:rsidR="00067AC8" w:rsidRPr="005E2E63">
        <w:rPr>
          <w:rFonts w:cs="Arial"/>
        </w:rPr>
        <w:t>s?</w:t>
      </w:r>
    </w:p>
    <w:p w14:paraId="464F87C5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galleys</w:t>
      </w:r>
    </w:p>
    <w:p w14:paraId="74186934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proofErr w:type="spellStart"/>
      <w:r w:rsidRPr="005E2E63">
        <w:rPr>
          <w:rFonts w:cs="Arial"/>
        </w:rPr>
        <w:t>gaols</w:t>
      </w:r>
      <w:proofErr w:type="spellEnd"/>
    </w:p>
    <w:p w14:paraId="6788EB85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proofErr w:type="spellStart"/>
      <w:r w:rsidRPr="005E2E63">
        <w:rPr>
          <w:rFonts w:cs="Arial"/>
        </w:rPr>
        <w:t>bridewells</w:t>
      </w:r>
      <w:proofErr w:type="spellEnd"/>
    </w:p>
    <w:p w14:paraId="0AC0426F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hulks</w:t>
      </w:r>
    </w:p>
    <w:p w14:paraId="0CC14C22" w14:textId="77777777" w:rsidR="00150A9A" w:rsidRPr="005E2E63" w:rsidRDefault="00150A9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6E92637B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854B4D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854B4D" w:rsidRPr="005E2E63">
        <w:rPr>
          <w:rFonts w:cs="Arial"/>
        </w:rPr>
        <w:t>Know the different types of corrections used historically</w:t>
      </w:r>
      <w:r w:rsidR="00405953" w:rsidRPr="005E2E63">
        <w:rPr>
          <w:rFonts w:cs="Arial"/>
        </w:rPr>
        <w:t>.</w:t>
      </w:r>
    </w:p>
    <w:p w14:paraId="00FF4931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5CA798AB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2498B6FC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1B09ED7" w14:textId="77777777" w:rsidR="00FA68D8" w:rsidRPr="005E2E63" w:rsidRDefault="00FA68D8" w:rsidP="005E2E63">
      <w:pPr>
        <w:contextualSpacing/>
        <w:rPr>
          <w:rFonts w:cs="Arial"/>
        </w:rPr>
      </w:pPr>
    </w:p>
    <w:p w14:paraId="3FCA67E9" w14:textId="77777777" w:rsidR="00FA68D8" w:rsidRPr="005E2E63" w:rsidRDefault="00C7630A" w:rsidP="005E2E63">
      <w:pPr>
        <w:contextualSpacing/>
        <w:rPr>
          <w:rFonts w:cs="Arial"/>
        </w:rPr>
      </w:pPr>
      <w:r w:rsidRPr="005E2E63">
        <w:rPr>
          <w:rFonts w:cs="Arial"/>
        </w:rPr>
        <w:t>18.</w:t>
      </w:r>
      <w:r w:rsidR="005E2E63">
        <w:rPr>
          <w:rFonts w:cs="Arial"/>
        </w:rPr>
        <w:t xml:space="preserve"> </w:t>
      </w:r>
      <w:r w:rsidR="00FA68D8" w:rsidRPr="005E2E63">
        <w:rPr>
          <w:rFonts w:cs="Arial"/>
        </w:rPr>
        <w:t>During the Colonial era, England</w:t>
      </w:r>
      <w:r w:rsidR="00405953" w:rsidRPr="005E2E63">
        <w:rPr>
          <w:rFonts w:cs="Arial"/>
        </w:rPr>
        <w:t xml:space="preserve"> ______.</w:t>
      </w:r>
    </w:p>
    <w:p w14:paraId="53012C43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sent many of </w:t>
      </w:r>
      <w:r w:rsidR="00405953" w:rsidRPr="005E2E63">
        <w:rPr>
          <w:rFonts w:cs="Arial"/>
        </w:rPr>
        <w:t>its</w:t>
      </w:r>
      <w:r w:rsidRPr="005E2E63">
        <w:rPr>
          <w:rFonts w:cs="Arial"/>
        </w:rPr>
        <w:t xml:space="preserve"> convicted criminals to America</w:t>
      </w:r>
    </w:p>
    <w:p w14:paraId="6F0BDF47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was a destination for American criminals who were exiled</w:t>
      </w:r>
    </w:p>
    <w:p w14:paraId="358197F0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>. instructed its troops to execute any American colonists convicted of a crime</w:t>
      </w:r>
    </w:p>
    <w:p w14:paraId="47AE9074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provide</w:t>
      </w:r>
      <w:r w:rsidR="00405953" w:rsidRPr="005E2E63">
        <w:rPr>
          <w:rFonts w:cs="Arial"/>
        </w:rPr>
        <w:t>d</w:t>
      </w:r>
      <w:r w:rsidRPr="005E2E63">
        <w:rPr>
          <w:rFonts w:cs="Arial"/>
        </w:rPr>
        <w:t xml:space="preserve"> funding for the first American prisons</w:t>
      </w:r>
    </w:p>
    <w:p w14:paraId="0EE889CF" w14:textId="77777777" w:rsidR="00405953" w:rsidRPr="005E2E63" w:rsidRDefault="00405953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09FB919C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854B4D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854B4D" w:rsidRPr="005E2E63">
        <w:rPr>
          <w:rFonts w:cs="Arial"/>
        </w:rPr>
        <w:t>Know the different types of corrections used historically</w:t>
      </w:r>
      <w:r w:rsidR="00405953" w:rsidRPr="005E2E63">
        <w:rPr>
          <w:rFonts w:cs="Arial"/>
        </w:rPr>
        <w:t>.</w:t>
      </w:r>
    </w:p>
    <w:p w14:paraId="130DC51F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124FF9A0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21282DEB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D764C17" w14:textId="77777777" w:rsidR="00FA68D8" w:rsidRPr="005E2E63" w:rsidRDefault="00FA68D8" w:rsidP="005E2E63">
      <w:pPr>
        <w:contextualSpacing/>
        <w:rPr>
          <w:rFonts w:cs="Arial"/>
        </w:rPr>
      </w:pPr>
    </w:p>
    <w:p w14:paraId="5E51DF47" w14:textId="77777777" w:rsidR="00FA68D8" w:rsidRPr="005E2E63" w:rsidRDefault="00C7630A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19. </w:t>
      </w:r>
      <w:r w:rsidR="00FA68D8" w:rsidRPr="005E2E63">
        <w:rPr>
          <w:rFonts w:cs="Arial"/>
        </w:rPr>
        <w:t>The practice of using privatized sentences exiling convicts and sending them to a penal colony was called</w:t>
      </w:r>
      <w:r w:rsidR="00405953" w:rsidRPr="005E2E63">
        <w:rPr>
          <w:rFonts w:cs="Arial"/>
        </w:rPr>
        <w:t xml:space="preserve"> ______.</w:t>
      </w:r>
    </w:p>
    <w:p w14:paraId="05EF873B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deportation</w:t>
      </w:r>
    </w:p>
    <w:p w14:paraId="51238D24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commutation</w:t>
      </w:r>
    </w:p>
    <w:p w14:paraId="5BEA8C72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>. excommunication</w:t>
      </w:r>
    </w:p>
    <w:p w14:paraId="501AE09B" w14:textId="77777777" w:rsidR="00FA68D8" w:rsidRPr="005E2E63" w:rsidRDefault="00FA68D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transportation</w:t>
      </w:r>
    </w:p>
    <w:p w14:paraId="3227896E" w14:textId="77777777" w:rsidR="00405953" w:rsidRPr="005E2E63" w:rsidRDefault="00405953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31D002C0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854B4D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854B4D" w:rsidRPr="005E2E63">
        <w:rPr>
          <w:rFonts w:cs="Arial"/>
        </w:rPr>
        <w:t>Know the different types of corrections used historically</w:t>
      </w:r>
      <w:r w:rsidR="00405953" w:rsidRPr="005E2E63">
        <w:rPr>
          <w:rFonts w:cs="Arial"/>
        </w:rPr>
        <w:t>.</w:t>
      </w:r>
    </w:p>
    <w:p w14:paraId="140645A9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4FAB29ED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74745883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2E749D9D" w14:textId="77777777" w:rsidR="00D94B29" w:rsidRPr="005E2E63" w:rsidRDefault="00D94B29" w:rsidP="005E2E63">
      <w:pPr>
        <w:contextualSpacing/>
        <w:rPr>
          <w:rFonts w:cs="Arial"/>
        </w:rPr>
      </w:pPr>
    </w:p>
    <w:p w14:paraId="4ACF6BF9" w14:textId="77777777" w:rsidR="009208B5" w:rsidRPr="005E2E63" w:rsidRDefault="009E001B" w:rsidP="005E2E63">
      <w:pPr>
        <w:contextualSpacing/>
        <w:rPr>
          <w:rFonts w:cs="Arial"/>
        </w:rPr>
      </w:pPr>
      <w:r w:rsidRPr="005E2E63">
        <w:rPr>
          <w:rFonts w:cs="Arial"/>
        </w:rPr>
        <w:t>20</w:t>
      </w:r>
      <w:r w:rsidR="009208B5" w:rsidRPr="005E2E63">
        <w:rPr>
          <w:rFonts w:cs="Arial"/>
        </w:rPr>
        <w:t>. The Tower of London was used as a prison as far back as</w:t>
      </w:r>
      <w:r w:rsidR="00405953" w:rsidRPr="005E2E63">
        <w:rPr>
          <w:rFonts w:cs="Arial"/>
        </w:rPr>
        <w:t xml:space="preserve"> ______.</w:t>
      </w:r>
    </w:p>
    <w:p w14:paraId="126E046E" w14:textId="77777777" w:rsidR="009208B5" w:rsidRPr="005E2E63" w:rsidRDefault="009208B5" w:rsidP="005E2E63">
      <w:pPr>
        <w:contextualSpacing/>
        <w:rPr>
          <w:rFonts w:cs="Arial"/>
        </w:rPr>
      </w:pPr>
      <w:r w:rsidRPr="005E2E63">
        <w:rPr>
          <w:rFonts w:cs="Arial"/>
        </w:rPr>
        <w:t>a. 1100</w:t>
      </w:r>
    </w:p>
    <w:p w14:paraId="21ACA2B1" w14:textId="77777777" w:rsidR="009208B5" w:rsidRPr="005E2E63" w:rsidRDefault="009208B5" w:rsidP="005E2E63">
      <w:pPr>
        <w:contextualSpacing/>
        <w:rPr>
          <w:rFonts w:cs="Arial"/>
        </w:rPr>
      </w:pPr>
      <w:r w:rsidRPr="005E2E63">
        <w:rPr>
          <w:rFonts w:cs="Arial"/>
        </w:rPr>
        <w:t>b. 1425</w:t>
      </w:r>
    </w:p>
    <w:p w14:paraId="76EA12A6" w14:textId="77777777" w:rsidR="009208B5" w:rsidRPr="005E2E63" w:rsidRDefault="009208B5" w:rsidP="005E2E63">
      <w:pPr>
        <w:contextualSpacing/>
        <w:rPr>
          <w:rFonts w:cs="Arial"/>
        </w:rPr>
      </w:pPr>
      <w:r w:rsidRPr="005E2E63">
        <w:rPr>
          <w:rFonts w:cs="Arial"/>
        </w:rPr>
        <w:t>c. 1680</w:t>
      </w:r>
    </w:p>
    <w:p w14:paraId="0CDA6CE8" w14:textId="77777777" w:rsidR="009208B5" w:rsidRPr="005E2E63" w:rsidRDefault="009208B5" w:rsidP="005E2E63">
      <w:pPr>
        <w:contextualSpacing/>
        <w:rPr>
          <w:rFonts w:cs="Arial"/>
        </w:rPr>
      </w:pPr>
      <w:r w:rsidRPr="005E2E63">
        <w:rPr>
          <w:rFonts w:cs="Arial"/>
        </w:rPr>
        <w:t>d. 1820</w:t>
      </w:r>
    </w:p>
    <w:p w14:paraId="3290CAD6" w14:textId="77777777" w:rsidR="00405953" w:rsidRPr="005E2E63" w:rsidRDefault="00405953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77C24350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854B4D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854B4D" w:rsidRPr="005E2E63">
        <w:rPr>
          <w:rFonts w:cs="Arial"/>
        </w:rPr>
        <w:t>Know the different types of corrections used historically</w:t>
      </w:r>
      <w:r w:rsidR="00405953" w:rsidRPr="005E2E63">
        <w:rPr>
          <w:rFonts w:cs="Arial"/>
        </w:rPr>
        <w:t>.</w:t>
      </w:r>
    </w:p>
    <w:p w14:paraId="729D5084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1826CCEB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Early Punishments in Westernized Countries</w:t>
      </w:r>
    </w:p>
    <w:p w14:paraId="23901BAE" w14:textId="77777777" w:rsidR="0042233B" w:rsidRPr="005E2E63" w:rsidRDefault="0042233B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6A82A08D" w14:textId="77777777" w:rsidR="009208B5" w:rsidRPr="005E2E63" w:rsidRDefault="009208B5" w:rsidP="005E2E63">
      <w:pPr>
        <w:contextualSpacing/>
        <w:rPr>
          <w:rFonts w:cs="Arial"/>
        </w:rPr>
      </w:pPr>
    </w:p>
    <w:p w14:paraId="30561FDC" w14:textId="77777777" w:rsidR="004A13CC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21.</w:t>
      </w:r>
      <w:r w:rsidR="005E2E63">
        <w:rPr>
          <w:rFonts w:cs="Arial"/>
        </w:rPr>
        <w:t xml:space="preserve"> </w:t>
      </w:r>
      <w:r w:rsidR="004A13CC" w:rsidRPr="005E2E63">
        <w:rPr>
          <w:rFonts w:cs="Arial"/>
        </w:rPr>
        <w:t xml:space="preserve">In his 1775 census of correctional facilities in England and Wales, John Howard found </w:t>
      </w:r>
      <w:r w:rsidR="00405953" w:rsidRPr="005E2E63">
        <w:rPr>
          <w:rFonts w:cs="Arial"/>
        </w:rPr>
        <w:t xml:space="preserve">that </w:t>
      </w:r>
      <w:r w:rsidR="004A13CC" w:rsidRPr="005E2E63">
        <w:rPr>
          <w:rFonts w:cs="Arial"/>
        </w:rPr>
        <w:t>the most common type</w:t>
      </w:r>
      <w:r w:rsidR="00F10A7C">
        <w:rPr>
          <w:rFonts w:cs="Arial"/>
        </w:rPr>
        <w:t>s</w:t>
      </w:r>
      <w:r w:rsidR="004A13CC" w:rsidRPr="005E2E63">
        <w:rPr>
          <w:rFonts w:cs="Arial"/>
        </w:rPr>
        <w:t xml:space="preserve"> of prisoner</w:t>
      </w:r>
      <w:r w:rsidR="00405953" w:rsidRPr="005E2E63">
        <w:rPr>
          <w:rFonts w:cs="Arial"/>
        </w:rPr>
        <w:t>s were ______.</w:t>
      </w:r>
    </w:p>
    <w:p w14:paraId="7310FE34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religious protestors</w:t>
      </w:r>
    </w:p>
    <w:p w14:paraId="6DF51570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debtors</w:t>
      </w:r>
    </w:p>
    <w:p w14:paraId="6E444FF6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>. felons</w:t>
      </w:r>
    </w:p>
    <w:p w14:paraId="4DBC8E52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petty offenders</w:t>
      </w:r>
    </w:p>
    <w:p w14:paraId="55ACC6AA" w14:textId="77777777" w:rsidR="00405953" w:rsidRPr="005E2E63" w:rsidRDefault="00405953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B</w:t>
      </w:r>
    </w:p>
    <w:p w14:paraId="604E50A8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405953" w:rsidRPr="005E2E63">
        <w:rPr>
          <w:rFonts w:cs="Arial"/>
        </w:rPr>
        <w:t>.</w:t>
      </w:r>
    </w:p>
    <w:p w14:paraId="37792243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3D242707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2EFA0459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488584C7" w14:textId="77777777" w:rsidR="004A13CC" w:rsidRPr="005E2E63" w:rsidRDefault="004A13CC" w:rsidP="005E2E63">
      <w:pPr>
        <w:contextualSpacing/>
        <w:rPr>
          <w:rFonts w:cs="Arial"/>
        </w:rPr>
      </w:pPr>
    </w:p>
    <w:p w14:paraId="454393D8" w14:textId="77777777" w:rsidR="004A13CC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22. </w:t>
      </w:r>
      <w:r w:rsidR="004A13CC" w:rsidRPr="005E2E63">
        <w:rPr>
          <w:rFonts w:cs="Arial"/>
        </w:rPr>
        <w:t>William Penn</w:t>
      </w:r>
      <w:r w:rsidR="00405953" w:rsidRPr="005E2E63">
        <w:rPr>
          <w:rFonts w:cs="Arial"/>
        </w:rPr>
        <w:t xml:space="preserve"> ______.</w:t>
      </w:r>
    </w:p>
    <w:p w14:paraId="4C8B9F3B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was an Italian philosopher who decried harsh punishments for minor offenses</w:t>
      </w:r>
    </w:p>
    <w:p w14:paraId="23688B81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promoted prison reform based on principles of the Quaker faith</w:t>
      </w:r>
    </w:p>
    <w:p w14:paraId="7CBC8B02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was a former </w:t>
      </w:r>
      <w:r w:rsidR="00405953" w:rsidRPr="005E2E63">
        <w:rPr>
          <w:rFonts w:cs="Arial"/>
        </w:rPr>
        <w:t>s</w:t>
      </w:r>
      <w:r w:rsidRPr="005E2E63">
        <w:rPr>
          <w:rFonts w:cs="Arial"/>
        </w:rPr>
        <w:t>heriff and prisoner of war who spent his life focusing on prison reform</w:t>
      </w:r>
    </w:p>
    <w:p w14:paraId="682DBFF0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made plans for a hypothetical prison called </w:t>
      </w:r>
      <w:r w:rsidR="00405953" w:rsidRPr="005E2E63">
        <w:rPr>
          <w:rFonts w:cs="Arial"/>
        </w:rPr>
        <w:t>a</w:t>
      </w:r>
      <w:r w:rsidRPr="005E2E63">
        <w:rPr>
          <w:rFonts w:cs="Arial"/>
        </w:rPr>
        <w:t xml:space="preserve"> </w:t>
      </w:r>
      <w:proofErr w:type="spellStart"/>
      <w:r w:rsidRPr="005E2E63">
        <w:rPr>
          <w:rFonts w:cs="Arial"/>
        </w:rPr>
        <w:t>panopticon</w:t>
      </w:r>
      <w:proofErr w:type="spellEnd"/>
    </w:p>
    <w:p w14:paraId="3E294FE6" w14:textId="77777777" w:rsidR="00405953" w:rsidRPr="005E2E63" w:rsidRDefault="00405953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B</w:t>
      </w:r>
    </w:p>
    <w:p w14:paraId="51EB121B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B6BAF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2-6: </w:t>
      </w:r>
      <w:r w:rsidR="00EB6BAF" w:rsidRPr="005E2E63">
        <w:rPr>
          <w:rFonts w:cs="Arial"/>
        </w:rPr>
        <w:t xml:space="preserve">Understand historical innovations in corrections (e.g., the </w:t>
      </w:r>
      <w:proofErr w:type="spellStart"/>
      <w:r w:rsidR="00EB6BAF" w:rsidRPr="005E2E63">
        <w:rPr>
          <w:rFonts w:cs="Arial"/>
        </w:rPr>
        <w:t>panopticon</w:t>
      </w:r>
      <w:proofErr w:type="spellEnd"/>
      <w:r w:rsidR="00EB6BAF" w:rsidRPr="005E2E63">
        <w:rPr>
          <w:rFonts w:cs="Arial"/>
        </w:rPr>
        <w:t>) and how they worked out.</w:t>
      </w:r>
    </w:p>
    <w:p w14:paraId="422270B2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3E4A432B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41FF8EAE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4117CAF" w14:textId="77777777" w:rsidR="004A13CC" w:rsidRPr="005E2E63" w:rsidRDefault="004A13CC" w:rsidP="005E2E63">
      <w:pPr>
        <w:contextualSpacing/>
        <w:rPr>
          <w:rFonts w:cs="Arial"/>
        </w:rPr>
      </w:pPr>
    </w:p>
    <w:p w14:paraId="2DE90663" w14:textId="77777777" w:rsidR="004A13CC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23. </w:t>
      </w:r>
      <w:r w:rsidR="004A13CC" w:rsidRPr="005E2E63">
        <w:rPr>
          <w:rFonts w:cs="Arial"/>
        </w:rPr>
        <w:t>John Howard</w:t>
      </w:r>
      <w:r w:rsidR="00405953" w:rsidRPr="005E2E63">
        <w:rPr>
          <w:rFonts w:cs="Arial"/>
        </w:rPr>
        <w:t xml:space="preserve"> ______.</w:t>
      </w:r>
    </w:p>
    <w:p w14:paraId="5FA6E25F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was an Italian philosopher who decried harsh punishments for minor offenses</w:t>
      </w:r>
    </w:p>
    <w:p w14:paraId="2047519F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promoted prison reform based on principles of the Quaker faith</w:t>
      </w:r>
    </w:p>
    <w:p w14:paraId="6B1304F2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was a former </w:t>
      </w:r>
      <w:r w:rsidR="00405953" w:rsidRPr="005E2E63">
        <w:rPr>
          <w:rFonts w:cs="Arial"/>
        </w:rPr>
        <w:t>s</w:t>
      </w:r>
      <w:r w:rsidRPr="005E2E63">
        <w:rPr>
          <w:rFonts w:cs="Arial"/>
        </w:rPr>
        <w:t>heriff and prisoner of war who spent his life focusing on prison reform</w:t>
      </w:r>
    </w:p>
    <w:p w14:paraId="53B19CFE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made plans for a hypothetical prison called </w:t>
      </w:r>
      <w:r w:rsidR="00405953" w:rsidRPr="005E2E63">
        <w:rPr>
          <w:rFonts w:cs="Arial"/>
        </w:rPr>
        <w:t>a</w:t>
      </w:r>
      <w:r w:rsidRPr="005E2E63">
        <w:rPr>
          <w:rFonts w:cs="Arial"/>
        </w:rPr>
        <w:t xml:space="preserve"> </w:t>
      </w:r>
      <w:proofErr w:type="spellStart"/>
      <w:r w:rsidRPr="005E2E63">
        <w:rPr>
          <w:rFonts w:cs="Arial"/>
        </w:rPr>
        <w:t>panopticon</w:t>
      </w:r>
      <w:proofErr w:type="spellEnd"/>
    </w:p>
    <w:p w14:paraId="5FE09776" w14:textId="77777777" w:rsidR="00405953" w:rsidRPr="005E2E63" w:rsidRDefault="00405953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lastRenderedPageBreak/>
        <w:t>Ans</w:t>
      </w:r>
      <w:proofErr w:type="spellEnd"/>
      <w:r w:rsidRPr="005E2E63">
        <w:rPr>
          <w:rFonts w:cs="Arial"/>
        </w:rPr>
        <w:t>: C</w:t>
      </w:r>
    </w:p>
    <w:p w14:paraId="461F65E1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405953" w:rsidRPr="005E2E63">
        <w:rPr>
          <w:rFonts w:cs="Arial"/>
        </w:rPr>
        <w:t>.</w:t>
      </w:r>
    </w:p>
    <w:p w14:paraId="3D9444AD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7C1B75D0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4483AC04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A6AEE3F" w14:textId="77777777" w:rsidR="004A13CC" w:rsidRPr="005E2E63" w:rsidRDefault="004A13CC" w:rsidP="005E2E63">
      <w:pPr>
        <w:contextualSpacing/>
        <w:rPr>
          <w:rFonts w:cs="Arial"/>
        </w:rPr>
      </w:pPr>
    </w:p>
    <w:p w14:paraId="4342A3BB" w14:textId="77777777" w:rsidR="004A13CC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24. </w:t>
      </w:r>
      <w:r w:rsidR="004A13CC" w:rsidRPr="005E2E63">
        <w:rPr>
          <w:rFonts w:cs="Arial"/>
        </w:rPr>
        <w:t xml:space="preserve">Jeremy Bentham </w:t>
      </w:r>
      <w:r w:rsidR="00405953" w:rsidRPr="005E2E63">
        <w:rPr>
          <w:rFonts w:cs="Arial"/>
        </w:rPr>
        <w:t>______.</w:t>
      </w:r>
    </w:p>
    <w:p w14:paraId="6E90034A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was an Italian philosopher who decried harsh punishments for minor offenses</w:t>
      </w:r>
    </w:p>
    <w:p w14:paraId="25DB1D3A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promoted prison reform based on principles of the Quaker faith</w:t>
      </w:r>
    </w:p>
    <w:p w14:paraId="61FD10E9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was a former </w:t>
      </w:r>
      <w:r w:rsidR="00405953" w:rsidRPr="005E2E63">
        <w:rPr>
          <w:rFonts w:cs="Arial"/>
        </w:rPr>
        <w:t>s</w:t>
      </w:r>
      <w:r w:rsidRPr="005E2E63">
        <w:rPr>
          <w:rFonts w:cs="Arial"/>
        </w:rPr>
        <w:t>heriff and prisoner of war who spent his life focusing on prison reform</w:t>
      </w:r>
    </w:p>
    <w:p w14:paraId="447EA87D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made plans for a hypothetical prison called </w:t>
      </w:r>
      <w:r w:rsidR="00405953" w:rsidRPr="005E2E63">
        <w:rPr>
          <w:rFonts w:cs="Arial"/>
        </w:rPr>
        <w:t xml:space="preserve">a </w:t>
      </w:r>
      <w:proofErr w:type="spellStart"/>
      <w:r w:rsidRPr="005E2E63">
        <w:rPr>
          <w:rFonts w:cs="Arial"/>
        </w:rPr>
        <w:t>panopticon</w:t>
      </w:r>
      <w:proofErr w:type="spellEnd"/>
    </w:p>
    <w:p w14:paraId="4A12A830" w14:textId="77777777" w:rsidR="00405953" w:rsidRPr="005E2E63" w:rsidRDefault="00405953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48CB1F0A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405953" w:rsidRPr="005E2E63">
        <w:rPr>
          <w:rFonts w:cs="Arial"/>
        </w:rPr>
        <w:t>.</w:t>
      </w:r>
    </w:p>
    <w:p w14:paraId="3372A829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50AA0B74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268643D3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7E4B199" w14:textId="77777777" w:rsidR="0089507D" w:rsidRPr="005E2E63" w:rsidRDefault="0089507D" w:rsidP="005E2E63">
      <w:pPr>
        <w:contextualSpacing/>
        <w:rPr>
          <w:rFonts w:cs="Arial"/>
        </w:rPr>
      </w:pPr>
    </w:p>
    <w:p w14:paraId="6B7DFA0B" w14:textId="77777777" w:rsidR="004A13CC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25. </w:t>
      </w:r>
      <w:r w:rsidR="004A13CC" w:rsidRPr="005E2E63">
        <w:rPr>
          <w:rFonts w:cs="Arial"/>
        </w:rPr>
        <w:t>Cesare Beccaria</w:t>
      </w:r>
      <w:r w:rsidR="00405953" w:rsidRPr="005E2E63">
        <w:rPr>
          <w:rFonts w:cs="Arial"/>
        </w:rPr>
        <w:t xml:space="preserve"> ______.</w:t>
      </w:r>
    </w:p>
    <w:p w14:paraId="5AEE726D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was an Italian philosopher who decried harsh punishments for minor offenses</w:t>
      </w:r>
    </w:p>
    <w:p w14:paraId="08A8B850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promoted prison reform based on principles of the Quaker faith</w:t>
      </w:r>
    </w:p>
    <w:p w14:paraId="4BB37A14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was a former </w:t>
      </w:r>
      <w:r w:rsidR="00405953" w:rsidRPr="005E2E63">
        <w:rPr>
          <w:rFonts w:cs="Arial"/>
        </w:rPr>
        <w:t>s</w:t>
      </w:r>
      <w:r w:rsidRPr="005E2E63">
        <w:rPr>
          <w:rFonts w:cs="Arial"/>
        </w:rPr>
        <w:t>heriff and prisoner of war who spent his life focusing on prison reform</w:t>
      </w:r>
    </w:p>
    <w:p w14:paraId="3F5F20C4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made plans for a hypothetical prison called </w:t>
      </w:r>
      <w:r w:rsidR="00405953" w:rsidRPr="005E2E63">
        <w:rPr>
          <w:rFonts w:cs="Arial"/>
        </w:rPr>
        <w:t xml:space="preserve">a </w:t>
      </w:r>
      <w:proofErr w:type="spellStart"/>
      <w:r w:rsidRPr="005E2E63">
        <w:rPr>
          <w:rFonts w:cs="Arial"/>
        </w:rPr>
        <w:t>panopticon</w:t>
      </w:r>
      <w:proofErr w:type="spellEnd"/>
    </w:p>
    <w:p w14:paraId="3F78CE54" w14:textId="77777777" w:rsidR="00405953" w:rsidRPr="005E2E63" w:rsidRDefault="00405953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18903F2A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405953" w:rsidRPr="005E2E63">
        <w:rPr>
          <w:rFonts w:cs="Arial"/>
        </w:rPr>
        <w:t>.</w:t>
      </w:r>
    </w:p>
    <w:p w14:paraId="70D3EF25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D8A43D3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0C589FFE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3EFE7870" w14:textId="77777777" w:rsidR="004A13CC" w:rsidRPr="005E2E63" w:rsidRDefault="004A13CC" w:rsidP="005E2E63">
      <w:pPr>
        <w:contextualSpacing/>
        <w:rPr>
          <w:rFonts w:cs="Arial"/>
        </w:rPr>
      </w:pPr>
    </w:p>
    <w:p w14:paraId="435F3E20" w14:textId="77777777" w:rsidR="004A13CC" w:rsidRPr="005E2E63" w:rsidRDefault="00155752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26. </w:t>
      </w:r>
      <w:r w:rsidR="00405953" w:rsidRPr="005E2E63">
        <w:rPr>
          <w:rFonts w:cs="Arial"/>
        </w:rPr>
        <w:t>A</w:t>
      </w:r>
      <w:r w:rsidR="004A13CC" w:rsidRPr="005E2E63">
        <w:rPr>
          <w:rFonts w:cs="Arial"/>
        </w:rPr>
        <w:t xml:space="preserve"> ______ </w:t>
      </w:r>
      <w:r w:rsidR="00405953" w:rsidRPr="005E2E63">
        <w:rPr>
          <w:rFonts w:cs="Arial"/>
        </w:rPr>
        <w:t>is</w:t>
      </w:r>
      <w:r w:rsidR="004A13CC" w:rsidRPr="005E2E63">
        <w:rPr>
          <w:rFonts w:cs="Arial"/>
        </w:rPr>
        <w:t xml:space="preserve"> a rounded prison design in which </w:t>
      </w:r>
      <w:proofErr w:type="spellStart"/>
      <w:r w:rsidR="004A13CC" w:rsidRPr="005E2E63">
        <w:rPr>
          <w:rFonts w:cs="Arial"/>
        </w:rPr>
        <w:t>multitiered</w:t>
      </w:r>
      <w:proofErr w:type="spellEnd"/>
      <w:r w:rsidR="004A13CC" w:rsidRPr="005E2E63">
        <w:rPr>
          <w:rFonts w:cs="Arial"/>
        </w:rPr>
        <w:t xml:space="preserve"> cells </w:t>
      </w:r>
      <w:r w:rsidR="00405953" w:rsidRPr="005E2E63">
        <w:rPr>
          <w:rFonts w:cs="Arial"/>
        </w:rPr>
        <w:t xml:space="preserve">are </w:t>
      </w:r>
      <w:r w:rsidR="004A13CC" w:rsidRPr="005E2E63">
        <w:rPr>
          <w:rFonts w:cs="Arial"/>
        </w:rPr>
        <w:t>built around a hub so that correctional staff c</w:t>
      </w:r>
      <w:r w:rsidR="00405953" w:rsidRPr="005E2E63">
        <w:rPr>
          <w:rFonts w:cs="Arial"/>
        </w:rPr>
        <w:t>an</w:t>
      </w:r>
      <w:r w:rsidR="004A13CC" w:rsidRPr="005E2E63">
        <w:rPr>
          <w:rFonts w:cs="Arial"/>
        </w:rPr>
        <w:t xml:space="preserve"> view all inmates without being observed.</w:t>
      </w:r>
    </w:p>
    <w:p w14:paraId="37DF1882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proofErr w:type="spellStart"/>
      <w:r w:rsidRPr="005E2E63">
        <w:rPr>
          <w:rFonts w:cs="Arial"/>
        </w:rPr>
        <w:t>panopticon</w:t>
      </w:r>
      <w:proofErr w:type="spellEnd"/>
    </w:p>
    <w:p w14:paraId="04BC06A0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proofErr w:type="spellStart"/>
      <w:r w:rsidRPr="005E2E63">
        <w:rPr>
          <w:rFonts w:cs="Arial"/>
        </w:rPr>
        <w:t>gaol</w:t>
      </w:r>
      <w:proofErr w:type="spellEnd"/>
    </w:p>
    <w:p w14:paraId="3C56E1F8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proofErr w:type="spellStart"/>
      <w:r w:rsidRPr="005E2E63">
        <w:rPr>
          <w:rFonts w:cs="Arial"/>
        </w:rPr>
        <w:t>bridewell</w:t>
      </w:r>
      <w:proofErr w:type="spellEnd"/>
    </w:p>
    <w:p w14:paraId="6C27C99F" w14:textId="77777777" w:rsidR="004A13CC" w:rsidRPr="005E2E63" w:rsidRDefault="004A13C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galley</w:t>
      </w:r>
    </w:p>
    <w:p w14:paraId="4D6ED37E" w14:textId="77777777" w:rsidR="00405953" w:rsidRPr="005E2E63" w:rsidRDefault="00405953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2FB476FF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B6BAF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2-6: </w:t>
      </w:r>
      <w:r w:rsidR="00EB6BAF" w:rsidRPr="005E2E63">
        <w:rPr>
          <w:rFonts w:cs="Arial"/>
        </w:rPr>
        <w:t xml:space="preserve">Understand historical innovations in corrections (e.g., the </w:t>
      </w:r>
      <w:proofErr w:type="spellStart"/>
      <w:r w:rsidR="00EB6BAF" w:rsidRPr="005E2E63">
        <w:rPr>
          <w:rFonts w:cs="Arial"/>
        </w:rPr>
        <w:t>panopticon</w:t>
      </w:r>
      <w:proofErr w:type="spellEnd"/>
      <w:r w:rsidR="00EB6BAF" w:rsidRPr="005E2E63">
        <w:rPr>
          <w:rFonts w:cs="Arial"/>
        </w:rPr>
        <w:t>) and how they worked out.</w:t>
      </w:r>
    </w:p>
    <w:p w14:paraId="3945CF88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46376567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563A07D1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B4AD03E" w14:textId="77777777" w:rsidR="00D94B29" w:rsidRPr="005E2E63" w:rsidRDefault="00D94B29" w:rsidP="005E2E63">
      <w:pPr>
        <w:contextualSpacing/>
        <w:rPr>
          <w:rFonts w:cs="Arial"/>
        </w:rPr>
      </w:pPr>
    </w:p>
    <w:p w14:paraId="5023A2E7" w14:textId="77777777" w:rsidR="00587810" w:rsidRPr="005E2E63" w:rsidRDefault="00155752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27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Which reformer personally experienced incarceration while he was a prisoner of war?</w:t>
      </w:r>
    </w:p>
    <w:p w14:paraId="022D6398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Jeremy Bentham</w:t>
      </w:r>
    </w:p>
    <w:p w14:paraId="2252725F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Cesare Beccaria</w:t>
      </w:r>
    </w:p>
    <w:p w14:paraId="4FFA6A2C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John</w:t>
      </w:r>
      <w:proofErr w:type="gramEnd"/>
      <w:r w:rsidRPr="005E2E63">
        <w:rPr>
          <w:rFonts w:cs="Arial"/>
        </w:rPr>
        <w:t xml:space="preserve"> Howard</w:t>
      </w:r>
    </w:p>
    <w:p w14:paraId="54C80BA6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William Penn</w:t>
      </w:r>
    </w:p>
    <w:p w14:paraId="1973CE34" w14:textId="77777777" w:rsidR="00405953" w:rsidRPr="005E2E63" w:rsidRDefault="00405953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0ABA4DC7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405953" w:rsidRPr="005E2E63">
        <w:rPr>
          <w:rFonts w:cs="Arial"/>
        </w:rPr>
        <w:t>.</w:t>
      </w:r>
    </w:p>
    <w:p w14:paraId="28467734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3257CA4D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6CF8BF97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DDAF8F9" w14:textId="77777777" w:rsidR="00587810" w:rsidRPr="005E2E63" w:rsidRDefault="00587810" w:rsidP="005E2E63">
      <w:pPr>
        <w:contextualSpacing/>
        <w:rPr>
          <w:rFonts w:cs="Arial"/>
        </w:rPr>
      </w:pPr>
    </w:p>
    <w:p w14:paraId="748E1855" w14:textId="77777777" w:rsidR="00587810" w:rsidRPr="005E2E63" w:rsidRDefault="00155752" w:rsidP="005E2E63">
      <w:pPr>
        <w:contextualSpacing/>
        <w:rPr>
          <w:rFonts w:cs="Arial"/>
        </w:rPr>
      </w:pPr>
      <w:r w:rsidRPr="005E2E63">
        <w:rPr>
          <w:rFonts w:cs="Arial"/>
        </w:rPr>
        <w:t>28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Which reformer wrote in his book </w:t>
      </w:r>
      <w:r w:rsidR="00587810" w:rsidRPr="005E2E63">
        <w:rPr>
          <w:rFonts w:cs="Arial"/>
          <w:i/>
        </w:rPr>
        <w:t>On Crimes and Punishment</w:t>
      </w:r>
      <w:r w:rsidR="00587810" w:rsidRPr="005E2E63">
        <w:rPr>
          <w:rFonts w:cs="Arial"/>
        </w:rPr>
        <w:t xml:space="preserve"> that “it is essential that [punishment] be public, speedy, necessary, the minimum possible in the given circumstances, proportionate to the crime, and determined by law”?</w:t>
      </w:r>
    </w:p>
    <w:p w14:paraId="0A4877B5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Jeremy Bentham</w:t>
      </w:r>
    </w:p>
    <w:p w14:paraId="192513ED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Cesare Beccaria</w:t>
      </w:r>
    </w:p>
    <w:p w14:paraId="3E7A3547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John</w:t>
      </w:r>
      <w:proofErr w:type="gramEnd"/>
      <w:r w:rsidRPr="005E2E63">
        <w:rPr>
          <w:rFonts w:cs="Arial"/>
        </w:rPr>
        <w:t xml:space="preserve"> Howard</w:t>
      </w:r>
    </w:p>
    <w:p w14:paraId="715AB7E3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William Penn</w:t>
      </w:r>
    </w:p>
    <w:p w14:paraId="404D6A2A" w14:textId="77777777" w:rsidR="0069797F" w:rsidRPr="005E2E63" w:rsidRDefault="0069797F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B</w:t>
      </w:r>
    </w:p>
    <w:p w14:paraId="74EE99E8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69797F" w:rsidRPr="005E2E63">
        <w:rPr>
          <w:rFonts w:cs="Arial"/>
        </w:rPr>
        <w:t>.</w:t>
      </w:r>
    </w:p>
    <w:p w14:paraId="00935285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ED167E6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328BA325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Medium</w:t>
      </w:r>
    </w:p>
    <w:p w14:paraId="31FE9773" w14:textId="77777777" w:rsidR="00587810" w:rsidRPr="005E2E63" w:rsidRDefault="00587810" w:rsidP="005E2E63">
      <w:pPr>
        <w:contextualSpacing/>
        <w:rPr>
          <w:rFonts w:cs="Arial"/>
        </w:rPr>
      </w:pPr>
    </w:p>
    <w:p w14:paraId="0F04E02C" w14:textId="77777777" w:rsidR="00587810" w:rsidRPr="005E2E63" w:rsidRDefault="00155752" w:rsidP="005E2E63">
      <w:pPr>
        <w:contextualSpacing/>
        <w:rPr>
          <w:rFonts w:cs="Arial"/>
        </w:rPr>
      </w:pPr>
      <w:r w:rsidRPr="005E2E63">
        <w:rPr>
          <w:rFonts w:cs="Arial"/>
        </w:rPr>
        <w:t>29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Which reformer was the </w:t>
      </w:r>
      <w:r w:rsidR="0069797F" w:rsidRPr="005E2E63">
        <w:rPr>
          <w:rFonts w:cs="Arial"/>
        </w:rPr>
        <w:t>s</w:t>
      </w:r>
      <w:r w:rsidR="00587810" w:rsidRPr="005E2E63">
        <w:rPr>
          <w:rFonts w:cs="Arial"/>
        </w:rPr>
        <w:t>heriff of Bedford, England?</w:t>
      </w:r>
    </w:p>
    <w:p w14:paraId="4918BB75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Jeremy Bentham</w:t>
      </w:r>
    </w:p>
    <w:p w14:paraId="54DC53ED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Cesare Beccaria</w:t>
      </w:r>
    </w:p>
    <w:p w14:paraId="238C9A25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John</w:t>
      </w:r>
      <w:proofErr w:type="gramEnd"/>
      <w:r w:rsidRPr="005E2E63">
        <w:rPr>
          <w:rFonts w:cs="Arial"/>
        </w:rPr>
        <w:t xml:space="preserve"> Howard</w:t>
      </w:r>
    </w:p>
    <w:p w14:paraId="64023842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William Penn</w:t>
      </w:r>
    </w:p>
    <w:p w14:paraId="44352C5E" w14:textId="77777777" w:rsidR="0069797F" w:rsidRPr="005E2E63" w:rsidRDefault="0069797F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46F3FDAC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69797F" w:rsidRPr="005E2E63">
        <w:rPr>
          <w:rFonts w:cs="Arial"/>
        </w:rPr>
        <w:t>.</w:t>
      </w:r>
    </w:p>
    <w:p w14:paraId="19577C10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4C3F3DB7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312F6F65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3D14E56" w14:textId="77777777" w:rsidR="00587810" w:rsidRPr="005E2E63" w:rsidRDefault="00587810" w:rsidP="005E2E63">
      <w:pPr>
        <w:contextualSpacing/>
        <w:rPr>
          <w:rFonts w:cs="Arial"/>
        </w:rPr>
      </w:pPr>
    </w:p>
    <w:p w14:paraId="0FB6E827" w14:textId="77777777" w:rsidR="00587810" w:rsidRPr="005E2E63" w:rsidRDefault="00155752" w:rsidP="005E2E63">
      <w:pPr>
        <w:contextualSpacing/>
        <w:rPr>
          <w:rFonts w:cs="Arial"/>
        </w:rPr>
      </w:pPr>
      <w:r w:rsidRPr="005E2E63">
        <w:rPr>
          <w:rFonts w:cs="Arial"/>
        </w:rPr>
        <w:t>30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Which reformer created the </w:t>
      </w:r>
      <w:proofErr w:type="spellStart"/>
      <w:r w:rsidR="00587810" w:rsidRPr="005E2E63">
        <w:rPr>
          <w:rFonts w:cs="Arial"/>
        </w:rPr>
        <w:t>panopticon</w:t>
      </w:r>
      <w:proofErr w:type="spellEnd"/>
      <w:r w:rsidR="00587810" w:rsidRPr="005E2E63">
        <w:rPr>
          <w:rFonts w:cs="Arial"/>
        </w:rPr>
        <w:t>?</w:t>
      </w:r>
    </w:p>
    <w:p w14:paraId="76F4C867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Jeremy Bentham</w:t>
      </w:r>
    </w:p>
    <w:p w14:paraId="27B90604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Cesare Beccaria</w:t>
      </w:r>
    </w:p>
    <w:p w14:paraId="00287ED4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John</w:t>
      </w:r>
      <w:proofErr w:type="gramEnd"/>
      <w:r w:rsidRPr="005E2E63">
        <w:rPr>
          <w:rFonts w:cs="Arial"/>
        </w:rPr>
        <w:t xml:space="preserve"> Howard</w:t>
      </w:r>
    </w:p>
    <w:p w14:paraId="2C964769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William Penn</w:t>
      </w:r>
    </w:p>
    <w:p w14:paraId="1C3E4A0F" w14:textId="77777777" w:rsidR="0069797F" w:rsidRPr="005E2E63" w:rsidRDefault="0069797F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1CABEB2E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69797F" w:rsidRPr="005E2E63">
        <w:rPr>
          <w:rFonts w:cs="Arial"/>
        </w:rPr>
        <w:t>.</w:t>
      </w:r>
    </w:p>
    <w:p w14:paraId="0A6A135D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2758D7C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12C19874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28025BC8" w14:textId="77777777" w:rsidR="00587810" w:rsidRPr="005E2E63" w:rsidRDefault="00587810" w:rsidP="005E2E63">
      <w:pPr>
        <w:contextualSpacing/>
        <w:rPr>
          <w:rFonts w:cs="Arial"/>
        </w:rPr>
      </w:pPr>
    </w:p>
    <w:p w14:paraId="7D87BFA0" w14:textId="77777777" w:rsidR="00587810" w:rsidRPr="005E2E63" w:rsidRDefault="00155752" w:rsidP="005E2E63">
      <w:pPr>
        <w:contextualSpacing/>
        <w:rPr>
          <w:rFonts w:cs="Arial"/>
        </w:rPr>
      </w:pPr>
      <w:r w:rsidRPr="005E2E63">
        <w:rPr>
          <w:rFonts w:cs="Arial"/>
        </w:rPr>
        <w:t>31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Which reformer sought reform in every </w:t>
      </w:r>
      <w:proofErr w:type="spellStart"/>
      <w:r w:rsidR="00587810" w:rsidRPr="005E2E63">
        <w:rPr>
          <w:rFonts w:cs="Arial"/>
        </w:rPr>
        <w:t>gaol</w:t>
      </w:r>
      <w:proofErr w:type="spellEnd"/>
      <w:r w:rsidR="00587810" w:rsidRPr="005E2E63">
        <w:rPr>
          <w:rFonts w:cs="Arial"/>
        </w:rPr>
        <w:t xml:space="preserve"> throughout England and Europe?</w:t>
      </w:r>
    </w:p>
    <w:p w14:paraId="5BCF5143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Jeremy Bentham</w:t>
      </w:r>
    </w:p>
    <w:p w14:paraId="3B6D6629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Cesare Beccaria</w:t>
      </w:r>
    </w:p>
    <w:p w14:paraId="6EF4FF2B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John</w:t>
      </w:r>
      <w:proofErr w:type="gramEnd"/>
      <w:r w:rsidRPr="005E2E63">
        <w:rPr>
          <w:rFonts w:cs="Arial"/>
        </w:rPr>
        <w:t xml:space="preserve"> Howard</w:t>
      </w:r>
    </w:p>
    <w:p w14:paraId="47EE1160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William Penn</w:t>
      </w:r>
    </w:p>
    <w:p w14:paraId="131D7A5A" w14:textId="77777777" w:rsidR="0069797F" w:rsidRPr="005E2E63" w:rsidRDefault="0069797F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6CEB8671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69797F" w:rsidRPr="005E2E63">
        <w:rPr>
          <w:rFonts w:cs="Arial"/>
        </w:rPr>
        <w:t>.</w:t>
      </w:r>
    </w:p>
    <w:p w14:paraId="22917C49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4259D143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0ABDE1E4" w14:textId="77777777" w:rsidR="00587810" w:rsidRPr="005E2E63" w:rsidRDefault="00587810" w:rsidP="005E2E63">
      <w:pPr>
        <w:contextualSpacing/>
        <w:rPr>
          <w:rFonts w:cs="Arial"/>
        </w:rPr>
      </w:pPr>
    </w:p>
    <w:p w14:paraId="318FA68B" w14:textId="77777777" w:rsidR="00587810" w:rsidRPr="005E2E63" w:rsidRDefault="00155752" w:rsidP="005E2E63">
      <w:pPr>
        <w:contextualSpacing/>
        <w:rPr>
          <w:rFonts w:cs="Arial"/>
        </w:rPr>
      </w:pPr>
      <w:r w:rsidRPr="005E2E63">
        <w:rPr>
          <w:rFonts w:cs="Arial"/>
        </w:rPr>
        <w:t>32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Which reformer was influenced by his Quaker religious principles?</w:t>
      </w:r>
    </w:p>
    <w:p w14:paraId="6EF4FD9B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Jeremy Bentham</w:t>
      </w:r>
    </w:p>
    <w:p w14:paraId="47B21EB7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Cesare Beccaria</w:t>
      </w:r>
    </w:p>
    <w:p w14:paraId="1751329E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John</w:t>
      </w:r>
      <w:proofErr w:type="gramEnd"/>
      <w:r w:rsidRPr="005E2E63">
        <w:rPr>
          <w:rFonts w:cs="Arial"/>
        </w:rPr>
        <w:t xml:space="preserve"> Howard</w:t>
      </w:r>
    </w:p>
    <w:p w14:paraId="210F8C9A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William Penn</w:t>
      </w:r>
    </w:p>
    <w:p w14:paraId="6C91A212" w14:textId="77777777" w:rsidR="0069797F" w:rsidRPr="005E2E63" w:rsidRDefault="0069797F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2A037A3C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69797F" w:rsidRPr="005E2E63">
        <w:rPr>
          <w:rFonts w:cs="Arial"/>
        </w:rPr>
        <w:t>.</w:t>
      </w:r>
    </w:p>
    <w:p w14:paraId="627526A3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4358290F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282C093B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3C6ADBAC" w14:textId="77777777" w:rsidR="00FA3798" w:rsidRPr="005E2E63" w:rsidRDefault="00FA3798" w:rsidP="005E2E63">
      <w:pPr>
        <w:contextualSpacing/>
        <w:rPr>
          <w:rFonts w:cs="Arial"/>
          <w:b/>
        </w:rPr>
      </w:pPr>
    </w:p>
    <w:p w14:paraId="6A7A3B03" w14:textId="77777777" w:rsidR="00587810" w:rsidRPr="005E2E63" w:rsidRDefault="00155752" w:rsidP="005E2E63">
      <w:pPr>
        <w:contextualSpacing/>
        <w:rPr>
          <w:rFonts w:cs="Arial"/>
        </w:rPr>
      </w:pPr>
      <w:r w:rsidRPr="005E2E63">
        <w:rPr>
          <w:rFonts w:cs="Arial"/>
        </w:rPr>
        <w:t>33.</w:t>
      </w:r>
      <w:r w:rsidR="005E2E63">
        <w:rPr>
          <w:rFonts w:cs="Arial"/>
        </w:rPr>
        <w:t xml:space="preserve"> </w:t>
      </w:r>
      <w:r w:rsidR="00587810" w:rsidRPr="005E2E63">
        <w:rPr>
          <w:rFonts w:cs="Arial"/>
        </w:rPr>
        <w:t xml:space="preserve">Who developed </w:t>
      </w:r>
      <w:r w:rsidR="0069797F" w:rsidRPr="005E2E63">
        <w:rPr>
          <w:rFonts w:cs="Arial"/>
        </w:rPr>
        <w:t>a system of marks, which</w:t>
      </w:r>
      <w:r w:rsidR="00587810" w:rsidRPr="005E2E63">
        <w:rPr>
          <w:rFonts w:cs="Arial"/>
        </w:rPr>
        <w:t xml:space="preserve"> later </w:t>
      </w:r>
      <w:r w:rsidR="0069797F" w:rsidRPr="005E2E63">
        <w:rPr>
          <w:rFonts w:cs="Arial"/>
        </w:rPr>
        <w:t>became</w:t>
      </w:r>
      <w:r w:rsidR="00587810" w:rsidRPr="005E2E63">
        <w:rPr>
          <w:rFonts w:cs="Arial"/>
        </w:rPr>
        <w:t xml:space="preserve"> the basis of “good time” to reward inmates</w:t>
      </w:r>
      <w:r w:rsidR="0069797F" w:rsidRPr="005E2E63">
        <w:rPr>
          <w:rFonts w:cs="Arial"/>
        </w:rPr>
        <w:t>’</w:t>
      </w:r>
      <w:r w:rsidR="00587810" w:rsidRPr="005E2E63">
        <w:rPr>
          <w:rFonts w:cs="Arial"/>
        </w:rPr>
        <w:t xml:space="preserve"> behavior?</w:t>
      </w:r>
    </w:p>
    <w:p w14:paraId="6E36C0A6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Jeremy Bentham</w:t>
      </w:r>
    </w:p>
    <w:p w14:paraId="458982FC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Cesare Beccaria</w:t>
      </w:r>
    </w:p>
    <w:p w14:paraId="4772DFED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John</w:t>
      </w:r>
      <w:proofErr w:type="gramEnd"/>
      <w:r w:rsidRPr="005E2E63">
        <w:rPr>
          <w:rFonts w:cs="Arial"/>
        </w:rPr>
        <w:t xml:space="preserve"> Howard</w:t>
      </w:r>
    </w:p>
    <w:p w14:paraId="1D0573E5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Alexander Maconochie</w:t>
      </w:r>
    </w:p>
    <w:p w14:paraId="753BE823" w14:textId="77777777" w:rsidR="0069797F" w:rsidRPr="005E2E63" w:rsidRDefault="0069797F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16457FA7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B6BAF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2-6: </w:t>
      </w:r>
      <w:r w:rsidR="00EB6BAF" w:rsidRPr="005E2E63">
        <w:rPr>
          <w:rFonts w:cs="Arial"/>
        </w:rPr>
        <w:t xml:space="preserve">Understand historical innovations in corrections (e.g., the </w:t>
      </w:r>
      <w:proofErr w:type="spellStart"/>
      <w:r w:rsidR="00EB6BAF" w:rsidRPr="005E2E63">
        <w:rPr>
          <w:rFonts w:cs="Arial"/>
        </w:rPr>
        <w:t>panopticon</w:t>
      </w:r>
      <w:proofErr w:type="spellEnd"/>
      <w:r w:rsidR="00EB6BAF" w:rsidRPr="005E2E63">
        <w:rPr>
          <w:rFonts w:cs="Arial"/>
        </w:rPr>
        <w:t>) and how they worked out.</w:t>
      </w:r>
    </w:p>
    <w:p w14:paraId="033EE3BE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1EB39ABC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6B43E64E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26E71E2C" w14:textId="77777777" w:rsidR="00ED7B10" w:rsidRPr="005E2E63" w:rsidRDefault="00ED7B10" w:rsidP="005E2E63">
      <w:pPr>
        <w:contextualSpacing/>
        <w:rPr>
          <w:rFonts w:cs="Arial"/>
        </w:rPr>
      </w:pPr>
    </w:p>
    <w:p w14:paraId="0B7D3DC0" w14:textId="77777777" w:rsidR="00587810" w:rsidRPr="005E2E63" w:rsidRDefault="00155752" w:rsidP="005E2E63">
      <w:pPr>
        <w:contextualSpacing/>
        <w:rPr>
          <w:rFonts w:cs="Arial"/>
        </w:rPr>
      </w:pPr>
      <w:r w:rsidRPr="005E2E63">
        <w:rPr>
          <w:rFonts w:cs="Arial"/>
        </w:rPr>
        <w:t>34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Which reformer instituted </w:t>
      </w:r>
      <w:r w:rsidR="0069797F" w:rsidRPr="005E2E63">
        <w:rPr>
          <w:rFonts w:cs="Arial"/>
        </w:rPr>
        <w:t xml:space="preserve">a </w:t>
      </w:r>
      <w:r w:rsidR="00587810" w:rsidRPr="005E2E63">
        <w:rPr>
          <w:rFonts w:cs="Arial"/>
        </w:rPr>
        <w:t>Great Law</w:t>
      </w:r>
      <w:r w:rsidR="0069797F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which deemphasized the use of corporal and capital punishment for all but the most serious crimes?</w:t>
      </w:r>
    </w:p>
    <w:p w14:paraId="5EB6B854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Jeremy Bentham</w:t>
      </w:r>
    </w:p>
    <w:p w14:paraId="22CA5698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lastRenderedPageBreak/>
        <w:t>b</w:t>
      </w:r>
      <w:proofErr w:type="gramEnd"/>
      <w:r w:rsidRPr="005E2E63">
        <w:rPr>
          <w:rFonts w:cs="Arial"/>
        </w:rPr>
        <w:t>. Cesare Beccaria</w:t>
      </w:r>
    </w:p>
    <w:p w14:paraId="4768C429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John</w:t>
      </w:r>
      <w:proofErr w:type="gramEnd"/>
      <w:r w:rsidRPr="005E2E63">
        <w:rPr>
          <w:rFonts w:cs="Arial"/>
        </w:rPr>
        <w:t xml:space="preserve"> Howard</w:t>
      </w:r>
    </w:p>
    <w:p w14:paraId="193A228D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William Penn</w:t>
      </w:r>
    </w:p>
    <w:p w14:paraId="664C43E7" w14:textId="77777777" w:rsidR="0069797F" w:rsidRPr="005E2E63" w:rsidRDefault="0069797F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16D5D61A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69797F" w:rsidRPr="005E2E63">
        <w:rPr>
          <w:rFonts w:cs="Arial"/>
        </w:rPr>
        <w:t>.</w:t>
      </w:r>
    </w:p>
    <w:p w14:paraId="24836D7A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610BA67A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16FE8943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3DE49B3E" w14:textId="77777777" w:rsidR="00587810" w:rsidRPr="005E2E63" w:rsidRDefault="00587810" w:rsidP="005E2E63">
      <w:pPr>
        <w:contextualSpacing/>
        <w:rPr>
          <w:rFonts w:cs="Arial"/>
        </w:rPr>
      </w:pPr>
    </w:p>
    <w:p w14:paraId="06247371" w14:textId="77777777" w:rsidR="00587810" w:rsidRPr="005E2E63" w:rsidRDefault="007E15B1" w:rsidP="005E2E63">
      <w:pPr>
        <w:contextualSpacing/>
        <w:rPr>
          <w:rFonts w:cs="Arial"/>
        </w:rPr>
      </w:pPr>
      <w:r w:rsidRPr="005E2E63">
        <w:rPr>
          <w:rFonts w:cs="Arial"/>
        </w:rPr>
        <w:t>35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Which reformer was imprisoned in the Great Tower of London for promoti</w:t>
      </w:r>
      <w:r w:rsidR="0069797F" w:rsidRPr="005E2E63">
        <w:rPr>
          <w:rFonts w:cs="Arial"/>
        </w:rPr>
        <w:t>ng</w:t>
      </w:r>
      <w:r w:rsidR="00587810" w:rsidRPr="005E2E63">
        <w:rPr>
          <w:rFonts w:cs="Arial"/>
        </w:rPr>
        <w:t xml:space="preserve"> his religion and def</w:t>
      </w:r>
      <w:r w:rsidR="0069797F" w:rsidRPr="005E2E63">
        <w:rPr>
          <w:rFonts w:cs="Arial"/>
        </w:rPr>
        <w:t>ying</w:t>
      </w:r>
      <w:r w:rsidR="00587810" w:rsidRPr="005E2E63">
        <w:rPr>
          <w:rFonts w:cs="Arial"/>
        </w:rPr>
        <w:t xml:space="preserve"> the English Crown?</w:t>
      </w:r>
    </w:p>
    <w:p w14:paraId="3F6D6854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Jeremy Bentham</w:t>
      </w:r>
    </w:p>
    <w:p w14:paraId="634833C8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Cesare Beccaria</w:t>
      </w:r>
    </w:p>
    <w:p w14:paraId="63F7749E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John</w:t>
      </w:r>
      <w:proofErr w:type="gramEnd"/>
      <w:r w:rsidRPr="005E2E63">
        <w:rPr>
          <w:rFonts w:cs="Arial"/>
        </w:rPr>
        <w:t xml:space="preserve"> Howard</w:t>
      </w:r>
    </w:p>
    <w:p w14:paraId="2741BFFF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William Penn</w:t>
      </w:r>
    </w:p>
    <w:p w14:paraId="206F5103" w14:textId="77777777" w:rsidR="0069797F" w:rsidRPr="005E2E63" w:rsidRDefault="0069797F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69839C7B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69797F" w:rsidRPr="005E2E63">
        <w:rPr>
          <w:rFonts w:cs="Arial"/>
        </w:rPr>
        <w:t>.</w:t>
      </w:r>
    </w:p>
    <w:p w14:paraId="791703F4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2FFAFB7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2604AD90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C833BFE" w14:textId="77777777" w:rsidR="00587810" w:rsidRPr="005E2E63" w:rsidRDefault="00587810" w:rsidP="005E2E63">
      <w:pPr>
        <w:contextualSpacing/>
        <w:rPr>
          <w:rFonts w:cs="Arial"/>
        </w:rPr>
      </w:pPr>
    </w:p>
    <w:p w14:paraId="71A13F1C" w14:textId="77777777" w:rsidR="00587810" w:rsidRPr="005E2E63" w:rsidRDefault="007E15B1" w:rsidP="005E2E63">
      <w:pPr>
        <w:contextualSpacing/>
        <w:rPr>
          <w:rFonts w:cs="Arial"/>
        </w:rPr>
      </w:pPr>
      <w:r w:rsidRPr="005E2E63">
        <w:rPr>
          <w:rFonts w:cs="Arial"/>
        </w:rPr>
        <w:t>36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The influence of religion on early prison operations in the United States is due primarily to</w:t>
      </w:r>
      <w:r w:rsidR="0069797F" w:rsidRPr="005E2E63">
        <w:rPr>
          <w:rFonts w:cs="Arial"/>
        </w:rPr>
        <w:t xml:space="preserve"> ______.</w:t>
      </w:r>
    </w:p>
    <w:p w14:paraId="51FF0C15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69797F" w:rsidRPr="005E2E63">
        <w:rPr>
          <w:rFonts w:cs="Arial"/>
        </w:rPr>
        <w:t>t</w:t>
      </w:r>
      <w:r w:rsidRPr="005E2E63">
        <w:rPr>
          <w:rFonts w:cs="Arial"/>
        </w:rPr>
        <w:t>he Shakers</w:t>
      </w:r>
    </w:p>
    <w:p w14:paraId="407F65A9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69797F" w:rsidRPr="005E2E63">
        <w:rPr>
          <w:rFonts w:cs="Arial"/>
        </w:rPr>
        <w:t>t</w:t>
      </w:r>
      <w:r w:rsidRPr="005E2E63">
        <w:rPr>
          <w:rFonts w:cs="Arial"/>
        </w:rPr>
        <w:t>he Quakers</w:t>
      </w:r>
    </w:p>
    <w:p w14:paraId="726BCAAD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c. Enlightenment thinkers</w:t>
      </w:r>
    </w:p>
    <w:p w14:paraId="2C4B3739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d. Presbyterians</w:t>
      </w:r>
    </w:p>
    <w:p w14:paraId="5C926098" w14:textId="77777777" w:rsidR="0069797F" w:rsidRPr="005E2E63" w:rsidRDefault="0069797F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B</w:t>
      </w:r>
    </w:p>
    <w:p w14:paraId="76908DB8" w14:textId="77777777" w:rsidR="00EB6A8F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</w:t>
      </w:r>
      <w:r w:rsidR="00EB6A8F" w:rsidRPr="005E2E63">
        <w:rPr>
          <w:rFonts w:cs="Arial"/>
        </w:rPr>
        <w:t xml:space="preserve">: </w:t>
      </w:r>
      <w:r w:rsidR="008A5793">
        <w:rPr>
          <w:rFonts w:cs="Arial"/>
        </w:rPr>
        <w:t xml:space="preserve">2-5: </w:t>
      </w:r>
      <w:r w:rsidR="00EB6A8F" w:rsidRPr="005E2E63">
        <w:rPr>
          <w:rFonts w:cs="Arial"/>
        </w:rPr>
        <w:t>Describe colonial jails and early prisons in America and how they operated.</w:t>
      </w:r>
    </w:p>
    <w:p w14:paraId="2299B844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7E3EDC3F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4C944B08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700F4C58" w14:textId="77777777" w:rsidR="00587810" w:rsidRPr="005E2E63" w:rsidRDefault="00587810" w:rsidP="005E2E63">
      <w:pPr>
        <w:contextualSpacing/>
        <w:rPr>
          <w:rFonts w:cs="Arial"/>
        </w:rPr>
      </w:pPr>
    </w:p>
    <w:p w14:paraId="15F0AF07" w14:textId="77777777" w:rsidR="00B55B7C" w:rsidRPr="005E2E63" w:rsidRDefault="007E15B1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37. </w:t>
      </w:r>
      <w:r w:rsidR="00B55B7C" w:rsidRPr="005E2E63">
        <w:rPr>
          <w:rFonts w:cs="Arial"/>
        </w:rPr>
        <w:t>Quaker ideas ha</w:t>
      </w:r>
      <w:r w:rsidR="00150A9A" w:rsidRPr="005E2E63">
        <w:rPr>
          <w:rFonts w:cs="Arial"/>
        </w:rPr>
        <w:t>d</w:t>
      </w:r>
      <w:r w:rsidR="00B55B7C" w:rsidRPr="005E2E63">
        <w:rPr>
          <w:rFonts w:cs="Arial"/>
        </w:rPr>
        <w:t xml:space="preserve"> a great deal of influence on the ______ prison system.</w:t>
      </w:r>
    </w:p>
    <w:p w14:paraId="4D77581D" w14:textId="77777777" w:rsidR="00B55B7C" w:rsidRPr="005E2E63" w:rsidRDefault="00B55B7C" w:rsidP="005E2E63">
      <w:pPr>
        <w:contextualSpacing/>
        <w:rPr>
          <w:rFonts w:cs="Arial"/>
        </w:rPr>
      </w:pPr>
      <w:r w:rsidRPr="005E2E63">
        <w:rPr>
          <w:rFonts w:cs="Arial"/>
        </w:rPr>
        <w:t>a. New York</w:t>
      </w:r>
    </w:p>
    <w:p w14:paraId="767C2FB1" w14:textId="77777777" w:rsidR="00B55B7C" w:rsidRPr="005E2E63" w:rsidRDefault="00B55B7C" w:rsidP="005E2E63">
      <w:pPr>
        <w:contextualSpacing/>
        <w:rPr>
          <w:rFonts w:cs="Arial"/>
        </w:rPr>
      </w:pPr>
      <w:r w:rsidRPr="005E2E63">
        <w:rPr>
          <w:rFonts w:cs="Arial"/>
        </w:rPr>
        <w:t>b. Delaware</w:t>
      </w:r>
    </w:p>
    <w:p w14:paraId="153E8D5E" w14:textId="77777777" w:rsidR="00B55B7C" w:rsidRPr="005E2E63" w:rsidRDefault="00B55B7C" w:rsidP="005E2E63">
      <w:pPr>
        <w:contextualSpacing/>
        <w:rPr>
          <w:rFonts w:cs="Arial"/>
        </w:rPr>
      </w:pPr>
      <w:r w:rsidRPr="005E2E63">
        <w:rPr>
          <w:rFonts w:cs="Arial"/>
        </w:rPr>
        <w:t>c. Connecticut</w:t>
      </w:r>
    </w:p>
    <w:p w14:paraId="1BC21090" w14:textId="77777777" w:rsidR="00B55B7C" w:rsidRPr="005E2E63" w:rsidRDefault="00B55B7C" w:rsidP="005E2E63">
      <w:pPr>
        <w:contextualSpacing/>
        <w:rPr>
          <w:rFonts w:cs="Arial"/>
        </w:rPr>
      </w:pPr>
      <w:r w:rsidRPr="005E2E63">
        <w:rPr>
          <w:rFonts w:cs="Arial"/>
        </w:rPr>
        <w:t>d. Pennsylvania</w:t>
      </w:r>
    </w:p>
    <w:p w14:paraId="7F022DBD" w14:textId="77777777" w:rsidR="0069797F" w:rsidRPr="005E2E63" w:rsidRDefault="0069797F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11A1AC2A" w14:textId="77777777" w:rsidR="007A5C90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</w:t>
      </w:r>
      <w:r w:rsidR="00EB6A8F" w:rsidRPr="005E2E63">
        <w:rPr>
          <w:rFonts w:cs="Arial"/>
        </w:rPr>
        <w:t xml:space="preserve">: </w:t>
      </w:r>
      <w:r w:rsidR="008A5793">
        <w:rPr>
          <w:rFonts w:cs="Arial"/>
        </w:rPr>
        <w:t xml:space="preserve">2-5: </w:t>
      </w:r>
      <w:r w:rsidR="00EB6A8F" w:rsidRPr="005E2E63">
        <w:rPr>
          <w:rFonts w:cs="Arial"/>
        </w:rPr>
        <w:t>Describe colonial jails and early prisons in America and how they operated.</w:t>
      </w:r>
    </w:p>
    <w:p w14:paraId="02568E85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4DA62DD4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Answer Location: 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7B38E99E" w14:textId="77777777" w:rsidR="0089507D" w:rsidRPr="005E2E63" w:rsidRDefault="0089507D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51674DCE" w14:textId="77777777" w:rsidR="009208B5" w:rsidRPr="005E2E63" w:rsidRDefault="009208B5" w:rsidP="005E2E63">
      <w:pPr>
        <w:contextualSpacing/>
        <w:rPr>
          <w:rFonts w:cs="Arial"/>
        </w:rPr>
      </w:pPr>
    </w:p>
    <w:p w14:paraId="0320B7F9" w14:textId="77777777" w:rsidR="005475A8" w:rsidRPr="005E2E63" w:rsidRDefault="00633370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38. </w:t>
      </w:r>
      <w:r w:rsidR="005475A8" w:rsidRPr="005E2E63">
        <w:rPr>
          <w:rFonts w:cs="Arial"/>
        </w:rPr>
        <w:t>In the text</w:t>
      </w:r>
      <w:r w:rsidR="0069797F" w:rsidRPr="005E2E63">
        <w:rPr>
          <w:rFonts w:cs="Arial"/>
        </w:rPr>
        <w:t>,</w:t>
      </w:r>
      <w:r w:rsidR="005475A8" w:rsidRPr="005E2E63">
        <w:rPr>
          <w:rFonts w:cs="Arial"/>
        </w:rPr>
        <w:t xml:space="preserve"> the Enlightenment period is compared to what occurrence in </w:t>
      </w:r>
      <w:r w:rsidR="005475A8" w:rsidRPr="005E2E63">
        <w:rPr>
          <w:rFonts w:cs="Arial"/>
          <w:i/>
        </w:rPr>
        <w:t>Star Trek</w:t>
      </w:r>
      <w:r w:rsidR="005475A8" w:rsidRPr="005E2E63">
        <w:rPr>
          <w:rFonts w:cs="Arial"/>
        </w:rPr>
        <w:t>?</w:t>
      </w:r>
    </w:p>
    <w:p w14:paraId="193E80A9" w14:textId="77777777" w:rsidR="005475A8" w:rsidRPr="005E2E63" w:rsidRDefault="005475A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69797F" w:rsidRPr="005E2E63">
        <w:rPr>
          <w:rFonts w:cs="Arial"/>
        </w:rPr>
        <w:t>w</w:t>
      </w:r>
      <w:r w:rsidRPr="005E2E63">
        <w:rPr>
          <w:rFonts w:cs="Arial"/>
        </w:rPr>
        <w:t>aking up from a dream</w:t>
      </w:r>
    </w:p>
    <w:p w14:paraId="0DDA8587" w14:textId="77777777" w:rsidR="005475A8" w:rsidRPr="005E2E63" w:rsidRDefault="005475A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69797F" w:rsidRPr="005E2E63">
        <w:rPr>
          <w:rFonts w:cs="Arial"/>
        </w:rPr>
        <w:t>e</w:t>
      </w:r>
      <w:r w:rsidRPr="005E2E63">
        <w:rPr>
          <w:rFonts w:cs="Arial"/>
        </w:rPr>
        <w:t>ating forbidden fruit</w:t>
      </w:r>
    </w:p>
    <w:p w14:paraId="13414404" w14:textId="77777777" w:rsidR="005475A8" w:rsidRPr="005E2E63" w:rsidRDefault="005475A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69797F" w:rsidRPr="005E2E63">
        <w:rPr>
          <w:rFonts w:cs="Arial"/>
        </w:rPr>
        <w:t>b</w:t>
      </w:r>
      <w:r w:rsidRPr="005E2E63">
        <w:rPr>
          <w:rFonts w:cs="Arial"/>
        </w:rPr>
        <w:t>reathing in magical spore</w:t>
      </w:r>
      <w:r w:rsidR="006D4B7A" w:rsidRPr="005E2E63">
        <w:rPr>
          <w:rFonts w:cs="Arial"/>
        </w:rPr>
        <w:t>s</w:t>
      </w:r>
    </w:p>
    <w:p w14:paraId="49DB1B3A" w14:textId="77777777" w:rsidR="005475A8" w:rsidRPr="005E2E63" w:rsidRDefault="005475A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6D4B7A" w:rsidRPr="005E2E63">
        <w:rPr>
          <w:rFonts w:cs="Arial"/>
        </w:rPr>
        <w:t>being h</w:t>
      </w:r>
      <w:r w:rsidRPr="005E2E63">
        <w:rPr>
          <w:rFonts w:cs="Arial"/>
        </w:rPr>
        <w:t>ypnotized by a cult</w:t>
      </w:r>
    </w:p>
    <w:p w14:paraId="75B06EBD" w14:textId="77777777" w:rsidR="006D4B7A" w:rsidRPr="005E2E63" w:rsidRDefault="006D4B7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0C952D5E" w14:textId="77777777" w:rsidR="005475A8" w:rsidRPr="005E2E63" w:rsidRDefault="005475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026D75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026D75" w:rsidRPr="005E2E63">
        <w:rPr>
          <w:rFonts w:cs="Arial"/>
        </w:rPr>
        <w:t>Understand the origins of corrections</w:t>
      </w:r>
      <w:r w:rsidR="00150A9A" w:rsidRPr="005E2E63">
        <w:rPr>
          <w:rFonts w:cs="Arial"/>
        </w:rPr>
        <w:t>.</w:t>
      </w:r>
    </w:p>
    <w:p w14:paraId="51FA276B" w14:textId="77777777" w:rsidR="005475A8" w:rsidRPr="005E2E63" w:rsidRDefault="005475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4C71D86" w14:textId="77777777" w:rsidR="005475A8" w:rsidRPr="005E2E63" w:rsidRDefault="005475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Colonial Jails and Prisons</w:t>
      </w:r>
    </w:p>
    <w:p w14:paraId="65C45580" w14:textId="77777777" w:rsidR="005475A8" w:rsidRPr="005E2E63" w:rsidRDefault="005475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3810F5B4" w14:textId="77777777" w:rsidR="005475A8" w:rsidRPr="005E2E63" w:rsidRDefault="005475A8" w:rsidP="005E2E63">
      <w:pPr>
        <w:contextualSpacing/>
        <w:rPr>
          <w:rFonts w:cs="Arial"/>
        </w:rPr>
      </w:pPr>
    </w:p>
    <w:p w14:paraId="7DAECAEF" w14:textId="77777777" w:rsidR="00B55B7C" w:rsidRPr="005E2E63" w:rsidRDefault="00633370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39. </w:t>
      </w:r>
      <w:r w:rsidR="00B55B7C" w:rsidRPr="005E2E63">
        <w:rPr>
          <w:rFonts w:cs="Arial"/>
        </w:rPr>
        <w:t>In early colonial towns, prisoners were often held in</w:t>
      </w:r>
      <w:r w:rsidR="006D4B7A" w:rsidRPr="005E2E63">
        <w:rPr>
          <w:rFonts w:cs="Arial"/>
        </w:rPr>
        <w:t xml:space="preserve"> ______.</w:t>
      </w:r>
    </w:p>
    <w:p w14:paraId="35AC3D25" w14:textId="77777777" w:rsidR="00B55B7C" w:rsidRPr="005E2E63" w:rsidRDefault="00B55B7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churches</w:t>
      </w:r>
    </w:p>
    <w:p w14:paraId="2BB273E8" w14:textId="77777777" w:rsidR="00B55B7C" w:rsidRPr="005E2E63" w:rsidRDefault="00B55B7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inns</w:t>
      </w:r>
    </w:p>
    <w:p w14:paraId="78155F59" w14:textId="77777777" w:rsidR="00B55B7C" w:rsidRPr="005E2E63" w:rsidRDefault="00B55B7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>. schools</w:t>
      </w:r>
    </w:p>
    <w:p w14:paraId="66F7D1E4" w14:textId="77777777" w:rsidR="00B55B7C" w:rsidRPr="005E2E63" w:rsidRDefault="00B55B7C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barns</w:t>
      </w:r>
    </w:p>
    <w:p w14:paraId="4C3BFBB5" w14:textId="77777777" w:rsidR="006D4B7A" w:rsidRPr="005E2E63" w:rsidRDefault="006D4B7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B</w:t>
      </w:r>
    </w:p>
    <w:p w14:paraId="34342D77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026D75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2-5: </w:t>
      </w:r>
      <w:r w:rsidR="00026D75" w:rsidRPr="005E2E63">
        <w:rPr>
          <w:rFonts w:cs="Arial"/>
        </w:rPr>
        <w:t>Describe colonial jails and early prisons in America and how they operated.</w:t>
      </w:r>
    </w:p>
    <w:p w14:paraId="50C0F87C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1609871D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Colonial Jails and Prisons</w:t>
      </w:r>
    </w:p>
    <w:p w14:paraId="069123C1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91549C8" w14:textId="77777777" w:rsidR="00ED7B10" w:rsidRPr="005E2E63" w:rsidRDefault="00ED7B10" w:rsidP="005E2E63">
      <w:pPr>
        <w:contextualSpacing/>
        <w:rPr>
          <w:rFonts w:cs="Arial"/>
        </w:rPr>
      </w:pPr>
    </w:p>
    <w:p w14:paraId="10BC26A5" w14:textId="77777777" w:rsidR="00587810" w:rsidRPr="005E2E63" w:rsidRDefault="00633370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40. </w:t>
      </w:r>
      <w:r w:rsidR="00587810" w:rsidRPr="005E2E63">
        <w:rPr>
          <w:rFonts w:cs="Arial"/>
        </w:rPr>
        <w:t>The first jail in America, built around 1606, was located in</w:t>
      </w:r>
      <w:r w:rsidR="006D4B7A" w:rsidRPr="005E2E63">
        <w:rPr>
          <w:rFonts w:cs="Arial"/>
        </w:rPr>
        <w:t xml:space="preserve"> ______.</w:t>
      </w:r>
    </w:p>
    <w:p w14:paraId="1D234922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a. Jamestown</w:t>
      </w:r>
      <w:proofErr w:type="gramEnd"/>
      <w:r w:rsidRPr="005E2E63">
        <w:rPr>
          <w:rFonts w:cs="Arial"/>
        </w:rPr>
        <w:t>, Virginia</w:t>
      </w:r>
    </w:p>
    <w:p w14:paraId="6DB951E0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b. Philadelphia</w:t>
      </w:r>
      <w:proofErr w:type="gramEnd"/>
      <w:r w:rsidRPr="005E2E63">
        <w:rPr>
          <w:rFonts w:cs="Arial"/>
        </w:rPr>
        <w:t>, Pennsylvania</w:t>
      </w:r>
    </w:p>
    <w:p w14:paraId="7986E4E0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Ossining</w:t>
      </w:r>
      <w:proofErr w:type="gramEnd"/>
      <w:r w:rsidRPr="005E2E63">
        <w:rPr>
          <w:rFonts w:cs="Arial"/>
        </w:rPr>
        <w:t>, New York</w:t>
      </w:r>
    </w:p>
    <w:p w14:paraId="470751CC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d. Barnstable</w:t>
      </w:r>
      <w:proofErr w:type="gramEnd"/>
      <w:r w:rsidRPr="005E2E63">
        <w:rPr>
          <w:rFonts w:cs="Arial"/>
        </w:rPr>
        <w:t>, Massachusetts</w:t>
      </w:r>
    </w:p>
    <w:p w14:paraId="7ED9D2A7" w14:textId="77777777" w:rsidR="006D4B7A" w:rsidRPr="005E2E63" w:rsidRDefault="006D4B7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05733ED1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026D75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2-5: </w:t>
      </w:r>
      <w:r w:rsidR="00026D75" w:rsidRPr="005E2E63">
        <w:rPr>
          <w:rFonts w:cs="Arial"/>
        </w:rPr>
        <w:t>Describe colonial jails and early prisons in America and how they operated.</w:t>
      </w:r>
    </w:p>
    <w:p w14:paraId="313D8C01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130BF0F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Colonial Jails and Prisons</w:t>
      </w:r>
    </w:p>
    <w:p w14:paraId="661E5ADE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3590EE3C" w14:textId="77777777" w:rsidR="00587810" w:rsidRPr="005E2E63" w:rsidRDefault="00587810" w:rsidP="005E2E63">
      <w:pPr>
        <w:contextualSpacing/>
        <w:rPr>
          <w:rFonts w:cs="Arial"/>
        </w:rPr>
      </w:pPr>
    </w:p>
    <w:p w14:paraId="141049BE" w14:textId="77777777" w:rsidR="00587810" w:rsidRPr="005E2E63" w:rsidRDefault="00633370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41. </w:t>
      </w:r>
      <w:r w:rsidR="00587810" w:rsidRPr="005E2E63">
        <w:rPr>
          <w:rFonts w:cs="Arial"/>
        </w:rPr>
        <w:t>One of the earliest American makeshift prisons</w:t>
      </w:r>
      <w:r w:rsidR="00BD0359">
        <w:rPr>
          <w:rFonts w:cs="Arial"/>
        </w:rPr>
        <w:t>--</w:t>
      </w:r>
      <w:proofErr w:type="spellStart"/>
      <w:r w:rsidR="00587810" w:rsidRPr="005E2E63">
        <w:rPr>
          <w:rFonts w:cs="Arial"/>
        </w:rPr>
        <w:t>Newgate</w:t>
      </w:r>
      <w:proofErr w:type="spellEnd"/>
      <w:r w:rsidR="00587810" w:rsidRPr="005E2E63">
        <w:rPr>
          <w:rFonts w:cs="Arial"/>
        </w:rPr>
        <w:t xml:space="preserve"> prison in Simsbury, Connecticut</w:t>
      </w:r>
      <w:r w:rsidR="00BD0359">
        <w:rPr>
          <w:rFonts w:cs="Arial"/>
        </w:rPr>
        <w:t>--</w:t>
      </w:r>
      <w:r w:rsidR="00587810" w:rsidRPr="005E2E63">
        <w:rPr>
          <w:rFonts w:cs="Arial"/>
        </w:rPr>
        <w:t>started as a</w:t>
      </w:r>
      <w:r w:rsidR="006D4B7A" w:rsidRPr="005E2E63">
        <w:rPr>
          <w:rFonts w:cs="Arial"/>
        </w:rPr>
        <w:t xml:space="preserve"> ______.</w:t>
      </w:r>
    </w:p>
    <w:p w14:paraId="4FE9BE9C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6D4B7A" w:rsidRPr="005E2E63">
        <w:rPr>
          <w:rFonts w:cs="Arial"/>
        </w:rPr>
        <w:t>w</w:t>
      </w:r>
      <w:r w:rsidRPr="005E2E63">
        <w:rPr>
          <w:rFonts w:cs="Arial"/>
        </w:rPr>
        <w:t>ell</w:t>
      </w:r>
    </w:p>
    <w:p w14:paraId="5542568A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6D4B7A" w:rsidRPr="005E2E63">
        <w:rPr>
          <w:rFonts w:cs="Arial"/>
        </w:rPr>
        <w:t>c</w:t>
      </w:r>
      <w:r w:rsidRPr="005E2E63">
        <w:rPr>
          <w:rFonts w:cs="Arial"/>
        </w:rPr>
        <w:t>ave</w:t>
      </w:r>
    </w:p>
    <w:p w14:paraId="6CFECD3D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6D4B7A" w:rsidRPr="005E2E63">
        <w:rPr>
          <w:rFonts w:cs="Arial"/>
        </w:rPr>
        <w:t>d</w:t>
      </w:r>
      <w:r w:rsidRPr="005E2E63">
        <w:rPr>
          <w:rFonts w:cs="Arial"/>
        </w:rPr>
        <w:t>ungeon</w:t>
      </w:r>
    </w:p>
    <w:p w14:paraId="06148697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6D4B7A" w:rsidRPr="005E2E63">
        <w:rPr>
          <w:rFonts w:cs="Arial"/>
        </w:rPr>
        <w:t>m</w:t>
      </w:r>
      <w:r w:rsidRPr="005E2E63">
        <w:rPr>
          <w:rFonts w:cs="Arial"/>
        </w:rPr>
        <w:t>ine</w:t>
      </w:r>
    </w:p>
    <w:p w14:paraId="5C7BF1D8" w14:textId="77777777" w:rsidR="006D4B7A" w:rsidRPr="005E2E63" w:rsidRDefault="006D4B7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19F9E501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Learning Objective:</w:t>
      </w:r>
      <w:r w:rsidR="00026D75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2-5: </w:t>
      </w:r>
      <w:r w:rsidR="00026D75" w:rsidRPr="005E2E63">
        <w:rPr>
          <w:rFonts w:cs="Arial"/>
        </w:rPr>
        <w:t>Describe colonial jails and early prisons in America and how they operated.</w:t>
      </w:r>
    </w:p>
    <w:p w14:paraId="22D322AB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18E5C2A8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Colonial Jails and Prisons</w:t>
      </w:r>
    </w:p>
    <w:p w14:paraId="416953EA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0C50A49" w14:textId="77777777" w:rsidR="00BD0359" w:rsidRDefault="00BD0359" w:rsidP="005E2E63">
      <w:pPr>
        <w:contextualSpacing/>
        <w:rPr>
          <w:rFonts w:cs="Arial"/>
        </w:rPr>
      </w:pPr>
    </w:p>
    <w:p w14:paraId="22283091" w14:textId="77777777" w:rsidR="00587810" w:rsidRPr="005E2E63" w:rsidRDefault="00633370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42. </w:t>
      </w:r>
      <w:r w:rsidR="00587810" w:rsidRPr="005E2E63">
        <w:rPr>
          <w:rFonts w:cs="Arial"/>
        </w:rPr>
        <w:t xml:space="preserve">Derelict </w:t>
      </w:r>
      <w:r w:rsidR="006D4B7A" w:rsidRPr="005E2E63">
        <w:rPr>
          <w:rFonts w:cs="Arial"/>
        </w:rPr>
        <w:t>n</w:t>
      </w:r>
      <w:r w:rsidR="00587810" w:rsidRPr="005E2E63">
        <w:rPr>
          <w:rFonts w:cs="Arial"/>
        </w:rPr>
        <w:t xml:space="preserve">aval </w:t>
      </w:r>
      <w:r w:rsidR="006D4B7A" w:rsidRPr="005E2E63">
        <w:rPr>
          <w:rFonts w:cs="Arial"/>
        </w:rPr>
        <w:t>v</w:t>
      </w:r>
      <w:r w:rsidR="00587810" w:rsidRPr="005E2E63">
        <w:rPr>
          <w:rFonts w:cs="Arial"/>
        </w:rPr>
        <w:t>essels that were transformed into prisons were known as</w:t>
      </w:r>
      <w:r w:rsidR="006D4B7A" w:rsidRPr="005E2E63">
        <w:rPr>
          <w:rFonts w:cs="Arial"/>
        </w:rPr>
        <w:t xml:space="preserve"> ______.</w:t>
      </w:r>
    </w:p>
    <w:p w14:paraId="7ADBFE4B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6D4B7A" w:rsidRPr="005E2E63">
        <w:rPr>
          <w:rFonts w:cs="Arial"/>
        </w:rPr>
        <w:t>h</w:t>
      </w:r>
      <w:r w:rsidRPr="005E2E63">
        <w:rPr>
          <w:rFonts w:cs="Arial"/>
        </w:rPr>
        <w:t>ulks</w:t>
      </w:r>
    </w:p>
    <w:p w14:paraId="64B783DC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proofErr w:type="spellStart"/>
      <w:r w:rsidR="006D4B7A" w:rsidRPr="005E2E63">
        <w:rPr>
          <w:rFonts w:cs="Arial"/>
        </w:rPr>
        <w:t>b</w:t>
      </w:r>
      <w:r w:rsidRPr="005E2E63">
        <w:rPr>
          <w:rFonts w:cs="Arial"/>
        </w:rPr>
        <w:t>ridewells</w:t>
      </w:r>
      <w:proofErr w:type="spellEnd"/>
    </w:p>
    <w:p w14:paraId="6F4A73D9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proofErr w:type="spellStart"/>
      <w:r w:rsidR="006D4B7A" w:rsidRPr="005E2E63">
        <w:rPr>
          <w:rFonts w:cs="Arial"/>
        </w:rPr>
        <w:t>c</w:t>
      </w:r>
      <w:r w:rsidRPr="005E2E63">
        <w:rPr>
          <w:rFonts w:cs="Arial"/>
        </w:rPr>
        <w:t>uttleships</w:t>
      </w:r>
      <w:proofErr w:type="spellEnd"/>
    </w:p>
    <w:p w14:paraId="164B3F60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6D4B7A" w:rsidRPr="005E2E63">
        <w:rPr>
          <w:rFonts w:cs="Arial"/>
        </w:rPr>
        <w:t>g</w:t>
      </w:r>
      <w:r w:rsidRPr="005E2E63">
        <w:rPr>
          <w:rFonts w:cs="Arial"/>
        </w:rPr>
        <w:t>alleys</w:t>
      </w:r>
    </w:p>
    <w:p w14:paraId="5FCAFCF2" w14:textId="77777777" w:rsidR="006D4B7A" w:rsidRPr="005E2E63" w:rsidRDefault="006D4B7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0956BD2A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026D75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2-5: </w:t>
      </w:r>
      <w:r w:rsidR="00026D75" w:rsidRPr="005E2E63">
        <w:rPr>
          <w:rFonts w:cs="Arial"/>
        </w:rPr>
        <w:t>Describe colonial jails and early prisons in America and how they operated.</w:t>
      </w:r>
    </w:p>
    <w:p w14:paraId="5FA3A14A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36F7418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Colonial Jails and Prisons</w:t>
      </w:r>
    </w:p>
    <w:p w14:paraId="05C578E4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3BB70D7" w14:textId="77777777" w:rsidR="00587810" w:rsidRPr="005E2E63" w:rsidRDefault="00587810" w:rsidP="005E2E63">
      <w:pPr>
        <w:contextualSpacing/>
        <w:rPr>
          <w:rFonts w:cs="Arial"/>
        </w:rPr>
      </w:pPr>
    </w:p>
    <w:p w14:paraId="48E48973" w14:textId="77777777" w:rsidR="00587810" w:rsidRPr="005E2E63" w:rsidRDefault="00633370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43. </w:t>
      </w:r>
      <w:r w:rsidR="00587810" w:rsidRPr="005E2E63">
        <w:rPr>
          <w:rFonts w:cs="Arial"/>
        </w:rPr>
        <w:t xml:space="preserve">It is believed that about ______ convicts were deposited on American shores from English </w:t>
      </w:r>
      <w:proofErr w:type="spellStart"/>
      <w:r w:rsidR="00587810" w:rsidRPr="005E2E63">
        <w:rPr>
          <w:rFonts w:cs="Arial"/>
        </w:rPr>
        <w:t>gaols</w:t>
      </w:r>
      <w:proofErr w:type="spellEnd"/>
      <w:r w:rsidR="00587810" w:rsidRPr="005E2E63">
        <w:rPr>
          <w:rFonts w:cs="Arial"/>
        </w:rPr>
        <w:t>.</w:t>
      </w:r>
    </w:p>
    <w:p w14:paraId="0279D41A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a. 100,000</w:t>
      </w:r>
    </w:p>
    <w:p w14:paraId="16CA9C53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b. 50,000</w:t>
      </w:r>
    </w:p>
    <w:p w14:paraId="75DBDC71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c. 25,000</w:t>
      </w:r>
    </w:p>
    <w:p w14:paraId="0EA4C60D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d. 2,000</w:t>
      </w:r>
    </w:p>
    <w:p w14:paraId="624EA2E2" w14:textId="77777777" w:rsidR="006D4B7A" w:rsidRPr="005E2E63" w:rsidRDefault="006D4B7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B</w:t>
      </w:r>
    </w:p>
    <w:p w14:paraId="7DCBA0D9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026D75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2-5: </w:t>
      </w:r>
      <w:r w:rsidR="00026D75" w:rsidRPr="005E2E63">
        <w:rPr>
          <w:rFonts w:cs="Arial"/>
        </w:rPr>
        <w:t>Describe colonial jails and early prisons in America and how they operated.</w:t>
      </w:r>
    </w:p>
    <w:p w14:paraId="07E6A27E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35F4606A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Colonial Jails and Prisons</w:t>
      </w:r>
    </w:p>
    <w:p w14:paraId="7B239586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F2C3FC6" w14:textId="77777777" w:rsidR="00587810" w:rsidRPr="005E2E63" w:rsidRDefault="00587810" w:rsidP="005E2E63">
      <w:pPr>
        <w:contextualSpacing/>
        <w:rPr>
          <w:rFonts w:cs="Arial"/>
        </w:rPr>
      </w:pPr>
    </w:p>
    <w:p w14:paraId="7F975FC6" w14:textId="77777777" w:rsidR="00587810" w:rsidRPr="005E2E63" w:rsidRDefault="005475A8" w:rsidP="005E2E63">
      <w:pPr>
        <w:contextualSpacing/>
        <w:rPr>
          <w:rFonts w:cs="Arial"/>
        </w:rPr>
      </w:pPr>
      <w:r w:rsidRPr="005E2E63">
        <w:rPr>
          <w:rFonts w:cs="Arial"/>
        </w:rPr>
        <w:t>44.</w:t>
      </w:r>
      <w:r w:rsidR="005E2E63">
        <w:rPr>
          <w:rFonts w:cs="Arial"/>
        </w:rPr>
        <w:t xml:space="preserve"> </w:t>
      </w:r>
      <w:r w:rsidR="006D4B7A" w:rsidRPr="005E2E63">
        <w:rPr>
          <w:rFonts w:cs="Arial"/>
        </w:rPr>
        <w:t xml:space="preserve">______ </w:t>
      </w:r>
      <w:r w:rsidR="00587810" w:rsidRPr="005E2E63">
        <w:rPr>
          <w:rFonts w:cs="Arial"/>
        </w:rPr>
        <w:t xml:space="preserve">is known for </w:t>
      </w:r>
      <w:r w:rsidR="006D4B7A" w:rsidRPr="005E2E63">
        <w:rPr>
          <w:rFonts w:cs="Arial"/>
        </w:rPr>
        <w:t>his</w:t>
      </w:r>
      <w:r w:rsidR="00587810" w:rsidRPr="005E2E63">
        <w:rPr>
          <w:rFonts w:cs="Arial"/>
        </w:rPr>
        <w:t xml:space="preserve"> reform efforts on </w:t>
      </w:r>
      <w:r w:rsidR="006D4B7A" w:rsidRPr="005E2E63">
        <w:rPr>
          <w:rFonts w:cs="Arial"/>
        </w:rPr>
        <w:t>a</w:t>
      </w:r>
      <w:r w:rsidR="00587810" w:rsidRPr="005E2E63">
        <w:rPr>
          <w:rFonts w:cs="Arial"/>
        </w:rPr>
        <w:t xml:space="preserve"> labor colony 1</w:t>
      </w:r>
      <w:r w:rsidR="006D4B7A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000 miles off the coast of </w:t>
      </w:r>
      <w:r w:rsidR="00A96473" w:rsidRPr="005E2E63">
        <w:rPr>
          <w:rFonts w:cs="Arial"/>
        </w:rPr>
        <w:t>Australia</w:t>
      </w:r>
      <w:r w:rsidR="006D4B7A" w:rsidRPr="005E2E63">
        <w:rPr>
          <w:rFonts w:cs="Arial"/>
        </w:rPr>
        <w:t>.</w:t>
      </w:r>
    </w:p>
    <w:p w14:paraId="6D422EC1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Jeremy Bentham</w:t>
      </w:r>
    </w:p>
    <w:p w14:paraId="1F089DD2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Cesare Beccaria</w:t>
      </w:r>
    </w:p>
    <w:p w14:paraId="289B56EF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John</w:t>
      </w:r>
      <w:proofErr w:type="gramEnd"/>
      <w:r w:rsidRPr="005E2E63">
        <w:rPr>
          <w:rFonts w:cs="Arial"/>
        </w:rPr>
        <w:t xml:space="preserve"> Howard</w:t>
      </w:r>
    </w:p>
    <w:p w14:paraId="6A62D9E6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>. Alexander Maconochie</w:t>
      </w:r>
    </w:p>
    <w:p w14:paraId="6D4E4CE8" w14:textId="77777777" w:rsidR="006D4B7A" w:rsidRPr="005E2E63" w:rsidRDefault="006D4B7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D</w:t>
      </w:r>
    </w:p>
    <w:p w14:paraId="6FE93FE3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B6BAF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2-6: </w:t>
      </w:r>
      <w:r w:rsidR="00EB6BAF" w:rsidRPr="005E2E63">
        <w:rPr>
          <w:rFonts w:cs="Arial"/>
        </w:rPr>
        <w:t xml:space="preserve">Understand historical innovations in corrections (e.g., the </w:t>
      </w:r>
      <w:proofErr w:type="spellStart"/>
      <w:r w:rsidR="00EB6BAF" w:rsidRPr="005E2E63">
        <w:rPr>
          <w:rFonts w:cs="Arial"/>
        </w:rPr>
        <w:t>panopticon</w:t>
      </w:r>
      <w:proofErr w:type="spellEnd"/>
      <w:r w:rsidR="00EB6BAF" w:rsidRPr="005E2E63">
        <w:rPr>
          <w:rFonts w:cs="Arial"/>
        </w:rPr>
        <w:t>) and how they worked out.</w:t>
      </w:r>
    </w:p>
    <w:p w14:paraId="6244DEF9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72AEBE0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Colonial Jails and Prisons</w:t>
      </w:r>
    </w:p>
    <w:p w14:paraId="14A795B1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7C266C4E" w14:textId="77777777" w:rsidR="005475A8" w:rsidRPr="005E2E63" w:rsidRDefault="005475A8" w:rsidP="005E2E63">
      <w:pPr>
        <w:contextualSpacing/>
        <w:rPr>
          <w:rFonts w:cs="Arial"/>
        </w:rPr>
      </w:pPr>
    </w:p>
    <w:p w14:paraId="6915F7B3" w14:textId="77777777" w:rsidR="00587810" w:rsidRPr="005E2E63" w:rsidRDefault="005475A8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45. </w:t>
      </w:r>
      <w:r w:rsidR="006D4B7A" w:rsidRPr="005E2E63">
        <w:rPr>
          <w:rFonts w:cs="Arial"/>
        </w:rPr>
        <w:t>______ was</w:t>
      </w:r>
      <w:r w:rsidR="00587810" w:rsidRPr="005E2E63">
        <w:rPr>
          <w:rFonts w:cs="Arial"/>
        </w:rPr>
        <w:t xml:space="preserve"> the penal labor colony established in 1788 of</w:t>
      </w:r>
      <w:r w:rsidR="003E11F8">
        <w:rPr>
          <w:rFonts w:cs="Arial"/>
        </w:rPr>
        <w:t>f</w:t>
      </w:r>
      <w:r w:rsidR="00587810" w:rsidRPr="005E2E63">
        <w:rPr>
          <w:rFonts w:cs="Arial"/>
        </w:rPr>
        <w:t xml:space="preserve"> the coast of Australia</w:t>
      </w:r>
      <w:r w:rsidR="006D4B7A" w:rsidRPr="005E2E63">
        <w:rPr>
          <w:rFonts w:cs="Arial"/>
        </w:rPr>
        <w:t>.</w:t>
      </w:r>
    </w:p>
    <w:p w14:paraId="0ACC888A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a. Norfolk Island</w:t>
      </w:r>
    </w:p>
    <w:p w14:paraId="639EC8EF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b. Madagascar</w:t>
      </w:r>
    </w:p>
    <w:p w14:paraId="5D8F5882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c. New Zealand</w:t>
      </w:r>
    </w:p>
    <w:p w14:paraId="5F434B57" w14:textId="77777777" w:rsidR="00587810" w:rsidRPr="005E2E63" w:rsidRDefault="00587810" w:rsidP="005E2E63">
      <w:pPr>
        <w:contextualSpacing/>
        <w:rPr>
          <w:rFonts w:cs="Arial"/>
        </w:rPr>
      </w:pPr>
      <w:r w:rsidRPr="005E2E63">
        <w:rPr>
          <w:rFonts w:cs="Arial"/>
        </w:rPr>
        <w:t>d. Garcia’s Island</w:t>
      </w:r>
    </w:p>
    <w:p w14:paraId="33AE39D3" w14:textId="77777777" w:rsidR="006D4B7A" w:rsidRPr="005E2E63" w:rsidRDefault="006D4B7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3DED18BD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B6BAF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2-6: </w:t>
      </w:r>
      <w:r w:rsidR="00EB6BAF" w:rsidRPr="005E2E63">
        <w:rPr>
          <w:rFonts w:cs="Arial"/>
        </w:rPr>
        <w:t xml:space="preserve">Understand historical innovations in corrections (e.g., the </w:t>
      </w:r>
      <w:proofErr w:type="spellStart"/>
      <w:r w:rsidR="00EB6BAF" w:rsidRPr="005E2E63">
        <w:rPr>
          <w:rFonts w:cs="Arial"/>
        </w:rPr>
        <w:t>panopticon</w:t>
      </w:r>
      <w:proofErr w:type="spellEnd"/>
      <w:r w:rsidR="00EB6BAF" w:rsidRPr="005E2E63">
        <w:rPr>
          <w:rFonts w:cs="Arial"/>
        </w:rPr>
        <w:t>) and how they worked out.</w:t>
      </w:r>
    </w:p>
    <w:p w14:paraId="4BDAD045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474B718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Colonial Jails and Prisons</w:t>
      </w:r>
    </w:p>
    <w:p w14:paraId="2CA0C6E5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2EFB1B5B" w14:textId="77777777" w:rsidR="00587810" w:rsidRPr="005E2E63" w:rsidRDefault="00587810" w:rsidP="005E2E63">
      <w:pPr>
        <w:contextualSpacing/>
        <w:rPr>
          <w:rFonts w:cs="Arial"/>
        </w:rPr>
      </w:pPr>
    </w:p>
    <w:p w14:paraId="72553591" w14:textId="77777777" w:rsidR="00587810" w:rsidRPr="005E2E63" w:rsidRDefault="005475A8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46. </w:t>
      </w:r>
      <w:r w:rsidR="00587810" w:rsidRPr="005E2E63">
        <w:rPr>
          <w:rFonts w:cs="Arial"/>
        </w:rPr>
        <w:t xml:space="preserve">Jails in the eighteenth century were run on </w:t>
      </w:r>
      <w:proofErr w:type="gramStart"/>
      <w:r w:rsidR="00587810" w:rsidRPr="005E2E63">
        <w:rPr>
          <w:rFonts w:cs="Arial"/>
        </w:rPr>
        <w:t>a</w:t>
      </w:r>
      <w:r w:rsidR="003E11F8">
        <w:rPr>
          <w:rFonts w:cs="Arial"/>
        </w:rPr>
        <w:t>(</w:t>
      </w:r>
      <w:proofErr w:type="gramEnd"/>
      <w:r w:rsidR="003E11F8">
        <w:rPr>
          <w:rFonts w:cs="Arial"/>
        </w:rPr>
        <w:t>n)</w:t>
      </w:r>
      <w:r w:rsidR="00587810" w:rsidRPr="005E2E63">
        <w:rPr>
          <w:rFonts w:cs="Arial"/>
        </w:rPr>
        <w:t xml:space="preserve"> ______ model</w:t>
      </w:r>
      <w:r w:rsidR="006D4B7A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with the jailer and his family residing on the premises. The inmates were free to dress as they liked, to walk around freely</w:t>
      </w:r>
      <w:r w:rsidR="006D4B7A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and to provide their own food and other necessities.</w:t>
      </w:r>
    </w:p>
    <w:p w14:paraId="49F4EEC4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 xml:space="preserve">. </w:t>
      </w:r>
      <w:r w:rsidR="006D4B7A" w:rsidRPr="005E2E63">
        <w:rPr>
          <w:rFonts w:cs="Arial"/>
        </w:rPr>
        <w:t>h</w:t>
      </w:r>
      <w:r w:rsidRPr="005E2E63">
        <w:rPr>
          <w:rFonts w:cs="Arial"/>
        </w:rPr>
        <w:t>ousehold</w:t>
      </w:r>
    </w:p>
    <w:p w14:paraId="5478AF0B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 xml:space="preserve">. </w:t>
      </w:r>
      <w:r w:rsidR="006D4B7A" w:rsidRPr="005E2E63">
        <w:rPr>
          <w:rFonts w:cs="Arial"/>
        </w:rPr>
        <w:t>i</w:t>
      </w:r>
      <w:r w:rsidRPr="005E2E63">
        <w:rPr>
          <w:rFonts w:cs="Arial"/>
        </w:rPr>
        <w:t>nstitution</w:t>
      </w:r>
    </w:p>
    <w:p w14:paraId="34E00AAB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 xml:space="preserve">. </w:t>
      </w:r>
      <w:r w:rsidR="006D4B7A" w:rsidRPr="005E2E63">
        <w:rPr>
          <w:rFonts w:cs="Arial"/>
        </w:rPr>
        <w:t>r</w:t>
      </w:r>
      <w:r w:rsidRPr="005E2E63">
        <w:rPr>
          <w:rFonts w:cs="Arial"/>
        </w:rPr>
        <w:t>eligious</w:t>
      </w:r>
    </w:p>
    <w:p w14:paraId="12061B84" w14:textId="77777777" w:rsidR="00587810" w:rsidRPr="005E2E63" w:rsidRDefault="00587810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6D4B7A" w:rsidRPr="005E2E63">
        <w:rPr>
          <w:rFonts w:cs="Arial"/>
        </w:rPr>
        <w:t>e</w:t>
      </w:r>
      <w:r w:rsidRPr="005E2E63">
        <w:rPr>
          <w:rFonts w:cs="Arial"/>
        </w:rPr>
        <w:t>ducation</w:t>
      </w:r>
    </w:p>
    <w:p w14:paraId="0F5A3ED1" w14:textId="77777777" w:rsidR="006D4B7A" w:rsidRPr="005E2E63" w:rsidRDefault="006D4B7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1428A3AE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B6BAF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2-6: </w:t>
      </w:r>
      <w:r w:rsidR="00EB6BAF" w:rsidRPr="005E2E63">
        <w:rPr>
          <w:rFonts w:cs="Arial"/>
        </w:rPr>
        <w:t xml:space="preserve">Understand historical innovations in corrections (e.g., the </w:t>
      </w:r>
      <w:proofErr w:type="spellStart"/>
      <w:r w:rsidR="00EB6BAF" w:rsidRPr="005E2E63">
        <w:rPr>
          <w:rFonts w:cs="Arial"/>
        </w:rPr>
        <w:t>panopticon</w:t>
      </w:r>
      <w:proofErr w:type="spellEnd"/>
      <w:r w:rsidR="00EB6BAF" w:rsidRPr="005E2E63">
        <w:rPr>
          <w:rFonts w:cs="Arial"/>
        </w:rPr>
        <w:t>) and how they worked out.</w:t>
      </w:r>
    </w:p>
    <w:p w14:paraId="761C162F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="005475A8" w:rsidRPr="005E2E63">
        <w:rPr>
          <w:rFonts w:cs="Arial"/>
        </w:rPr>
        <w:t>Comprehension</w:t>
      </w:r>
    </w:p>
    <w:p w14:paraId="2E8C1052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Colonial Jails and Prisons</w:t>
      </w:r>
    </w:p>
    <w:p w14:paraId="4E5AEE62" w14:textId="77777777" w:rsidR="00BC05CE" w:rsidRPr="005E2E63" w:rsidRDefault="00BC05CE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1780237" w14:textId="77777777" w:rsidR="00587810" w:rsidRPr="005E2E63" w:rsidRDefault="00587810" w:rsidP="005E2E63">
      <w:pPr>
        <w:contextualSpacing/>
        <w:rPr>
          <w:rFonts w:cs="Arial"/>
        </w:rPr>
      </w:pPr>
    </w:p>
    <w:p w14:paraId="43F9BEF0" w14:textId="77777777" w:rsidR="005475A8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47. </w:t>
      </w:r>
      <w:r w:rsidR="005475A8" w:rsidRPr="005E2E63">
        <w:rPr>
          <w:rFonts w:cs="Arial"/>
        </w:rPr>
        <w:t>The oldest standing jail in the United States is in</w:t>
      </w:r>
      <w:r w:rsidR="006D4B7A" w:rsidRPr="005E2E63">
        <w:rPr>
          <w:rFonts w:cs="Arial"/>
        </w:rPr>
        <w:t xml:space="preserve"> ______.</w:t>
      </w:r>
    </w:p>
    <w:p w14:paraId="5F1ED78D" w14:textId="77777777" w:rsidR="005475A8" w:rsidRPr="005E2E63" w:rsidRDefault="005475A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a. Jamestown</w:t>
      </w:r>
      <w:proofErr w:type="gramEnd"/>
      <w:r w:rsidRPr="005E2E63">
        <w:rPr>
          <w:rFonts w:cs="Arial"/>
        </w:rPr>
        <w:t>, Virginia</w:t>
      </w:r>
    </w:p>
    <w:p w14:paraId="3D40184F" w14:textId="77777777" w:rsidR="005475A8" w:rsidRPr="005E2E63" w:rsidRDefault="005475A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b. Philadelphia</w:t>
      </w:r>
      <w:proofErr w:type="gramEnd"/>
      <w:r w:rsidRPr="005E2E63">
        <w:rPr>
          <w:rFonts w:cs="Arial"/>
        </w:rPr>
        <w:t>, Pennsylvania</w:t>
      </w:r>
    </w:p>
    <w:p w14:paraId="5EF1719A" w14:textId="77777777" w:rsidR="005475A8" w:rsidRPr="005E2E63" w:rsidRDefault="005475A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c. Barnstable</w:t>
      </w:r>
      <w:proofErr w:type="gramEnd"/>
      <w:r w:rsidRPr="005E2E63">
        <w:rPr>
          <w:rFonts w:cs="Arial"/>
        </w:rPr>
        <w:t>, Massachusetts</w:t>
      </w:r>
    </w:p>
    <w:p w14:paraId="6FA01827" w14:textId="77777777" w:rsidR="005475A8" w:rsidRPr="005E2E63" w:rsidRDefault="005475A8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d. Trenton</w:t>
      </w:r>
      <w:proofErr w:type="gramEnd"/>
      <w:r w:rsidRPr="005E2E63">
        <w:rPr>
          <w:rFonts w:cs="Arial"/>
        </w:rPr>
        <w:t>, New Jersey</w:t>
      </w:r>
    </w:p>
    <w:p w14:paraId="6BCB8FFE" w14:textId="77777777" w:rsidR="006D4B7A" w:rsidRPr="005E2E63" w:rsidRDefault="006D4B7A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7B5FFEFA" w14:textId="77777777" w:rsidR="005475A8" w:rsidRPr="005E2E63" w:rsidRDefault="005475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026D75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2-5: </w:t>
      </w:r>
      <w:r w:rsidR="00026D75" w:rsidRPr="005E2E63">
        <w:rPr>
          <w:rFonts w:cs="Arial"/>
        </w:rPr>
        <w:t>Describe colonial jails and early prisons in America and how they operated.</w:t>
      </w:r>
    </w:p>
    <w:p w14:paraId="2CC5B8D4" w14:textId="77777777" w:rsidR="005475A8" w:rsidRPr="005E2E63" w:rsidRDefault="005475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3850682B" w14:textId="77777777" w:rsidR="005475A8" w:rsidRPr="005E2E63" w:rsidRDefault="005475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Colonial Jails and Prisons</w:t>
      </w:r>
    </w:p>
    <w:p w14:paraId="7FB91A93" w14:textId="77777777" w:rsidR="005475A8" w:rsidRPr="005E2E63" w:rsidRDefault="005475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7B3D7B40" w14:textId="77777777" w:rsidR="005475A8" w:rsidRPr="005E2E63" w:rsidRDefault="005475A8" w:rsidP="005E2E63">
      <w:pPr>
        <w:contextualSpacing/>
        <w:rPr>
          <w:rFonts w:cs="Arial"/>
        </w:rPr>
      </w:pPr>
    </w:p>
    <w:p w14:paraId="00AE3E37" w14:textId="77777777" w:rsidR="00AD4489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48. </w:t>
      </w:r>
      <w:r w:rsidR="00AD4489" w:rsidRPr="005E2E63">
        <w:rPr>
          <w:rFonts w:cs="Arial"/>
        </w:rPr>
        <w:t xml:space="preserve">______ was a Quaker who sought to </w:t>
      </w:r>
      <w:r w:rsidR="00796F8C" w:rsidRPr="005E2E63">
        <w:rPr>
          <w:rFonts w:cs="Arial"/>
        </w:rPr>
        <w:t>reform</w:t>
      </w:r>
      <w:r w:rsidR="00AD4489" w:rsidRPr="005E2E63">
        <w:rPr>
          <w:rFonts w:cs="Arial"/>
        </w:rPr>
        <w:t xml:space="preserve"> English prison</w:t>
      </w:r>
      <w:r w:rsidR="006D4B7A" w:rsidRPr="005E2E63">
        <w:rPr>
          <w:rFonts w:cs="Arial"/>
        </w:rPr>
        <w:t>s</w:t>
      </w:r>
      <w:r w:rsidR="00796F8C" w:rsidRPr="005E2E63">
        <w:rPr>
          <w:rFonts w:cs="Arial"/>
        </w:rPr>
        <w:t>,</w:t>
      </w:r>
      <w:r w:rsidR="00AD4489" w:rsidRPr="005E2E63">
        <w:rPr>
          <w:rFonts w:cs="Arial"/>
        </w:rPr>
        <w:t xml:space="preserve"> </w:t>
      </w:r>
      <w:r w:rsidR="00796F8C" w:rsidRPr="005E2E63">
        <w:rPr>
          <w:rFonts w:cs="Arial"/>
        </w:rPr>
        <w:t>advocating improved conditions for women inmates.</w:t>
      </w:r>
    </w:p>
    <w:p w14:paraId="3795701D" w14:textId="77777777" w:rsidR="00AD4489" w:rsidRPr="005E2E63" w:rsidRDefault="00AD448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Marianne Fisher-</w:t>
      </w:r>
      <w:proofErr w:type="spellStart"/>
      <w:r w:rsidRPr="005E2E63">
        <w:rPr>
          <w:rFonts w:cs="Arial"/>
        </w:rPr>
        <w:t>Giorlando</w:t>
      </w:r>
      <w:proofErr w:type="spellEnd"/>
    </w:p>
    <w:p w14:paraId="7AFAE1D9" w14:textId="77777777" w:rsidR="00AD4489" w:rsidRPr="005E2E63" w:rsidRDefault="00AD448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Ruth Bader Ginsburg</w:t>
      </w:r>
    </w:p>
    <w:p w14:paraId="05B73AEC" w14:textId="77777777" w:rsidR="00AD4489" w:rsidRPr="005E2E63" w:rsidRDefault="00AD448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>. Elizabeth Gurney Fry</w:t>
      </w:r>
    </w:p>
    <w:p w14:paraId="615C113A" w14:textId="77777777" w:rsidR="00AD4489" w:rsidRPr="005E2E63" w:rsidRDefault="00AD448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proofErr w:type="spellStart"/>
      <w:r w:rsidRPr="005E2E63">
        <w:rPr>
          <w:rFonts w:cs="Arial"/>
        </w:rPr>
        <w:t>Meda</w:t>
      </w:r>
      <w:proofErr w:type="spellEnd"/>
      <w:r w:rsidRPr="005E2E63">
        <w:rPr>
          <w:rFonts w:cs="Arial"/>
        </w:rPr>
        <w:t xml:space="preserve"> Chesney</w:t>
      </w:r>
      <w:r w:rsidR="003E11F8">
        <w:rPr>
          <w:rFonts w:cs="Arial"/>
        </w:rPr>
        <w:t>-</w:t>
      </w:r>
      <w:r w:rsidRPr="005E2E63">
        <w:rPr>
          <w:rFonts w:cs="Arial"/>
        </w:rPr>
        <w:t>Lind</w:t>
      </w:r>
    </w:p>
    <w:p w14:paraId="240DBF54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C</w:t>
      </w:r>
    </w:p>
    <w:p w14:paraId="3E71CA83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Learning Objective:</w:t>
      </w:r>
      <w:r w:rsidR="00CD273A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2-2: </w:t>
      </w:r>
      <w:r w:rsidR="00CD273A" w:rsidRPr="005E2E63">
        <w:rPr>
          <w:rFonts w:cs="Arial"/>
        </w:rPr>
        <w:t>Appreciate that what we do now in corrections is often grounded in historical experience (or a repeat of it)</w:t>
      </w:r>
      <w:r w:rsidR="00796F8C" w:rsidRPr="005E2E63">
        <w:rPr>
          <w:rFonts w:cs="Arial"/>
        </w:rPr>
        <w:t>.</w:t>
      </w:r>
    </w:p>
    <w:p w14:paraId="2E72EAFE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Cognitive Domain: </w:t>
      </w:r>
      <w:r w:rsidR="00CD273A" w:rsidRPr="005E2E63">
        <w:rPr>
          <w:rFonts w:cs="Arial"/>
        </w:rPr>
        <w:t>Knowledge</w:t>
      </w:r>
    </w:p>
    <w:p w14:paraId="09ADDF3A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Comparative Perspective</w:t>
      </w:r>
      <w:r w:rsidR="00FA6666">
        <w:rPr>
          <w:rFonts w:cs="Arial"/>
        </w:rPr>
        <w:t>: Early European and British Prisons</w:t>
      </w:r>
    </w:p>
    <w:p w14:paraId="6E597C73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Difficulty Level: </w:t>
      </w:r>
      <w:r w:rsidR="00CD273A" w:rsidRPr="005E2E63">
        <w:rPr>
          <w:rFonts w:cs="Arial"/>
        </w:rPr>
        <w:t>Easy</w:t>
      </w:r>
    </w:p>
    <w:p w14:paraId="7A083372" w14:textId="77777777" w:rsidR="00AD4489" w:rsidRPr="005E2E63" w:rsidRDefault="00AD4489" w:rsidP="005E2E63">
      <w:pPr>
        <w:contextualSpacing/>
        <w:rPr>
          <w:rFonts w:cs="Arial"/>
        </w:rPr>
      </w:pPr>
    </w:p>
    <w:p w14:paraId="27AA9D5E" w14:textId="77777777" w:rsidR="00AD4489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49. </w:t>
      </w:r>
      <w:r w:rsidR="00AD4489" w:rsidRPr="005E2E63">
        <w:rPr>
          <w:rFonts w:cs="Arial"/>
        </w:rPr>
        <w:t xml:space="preserve">In Le </w:t>
      </w:r>
      <w:proofErr w:type="spellStart"/>
      <w:r w:rsidR="00AD4489" w:rsidRPr="005E2E63">
        <w:rPr>
          <w:rFonts w:cs="Arial"/>
        </w:rPr>
        <w:t>Stinche</w:t>
      </w:r>
      <w:proofErr w:type="spellEnd"/>
      <w:r w:rsidR="00AD4489" w:rsidRPr="005E2E63">
        <w:rPr>
          <w:rFonts w:cs="Arial"/>
        </w:rPr>
        <w:t xml:space="preserve"> Prison</w:t>
      </w:r>
      <w:r w:rsidR="00BD0359">
        <w:rPr>
          <w:rFonts w:cs="Arial"/>
        </w:rPr>
        <w:t>--</w:t>
      </w:r>
      <w:r w:rsidR="00AD4489" w:rsidRPr="005E2E63">
        <w:rPr>
          <w:rFonts w:cs="Arial"/>
        </w:rPr>
        <w:t>which was built in Florence</w:t>
      </w:r>
      <w:r w:rsidR="00796F8C" w:rsidRPr="005E2E63">
        <w:rPr>
          <w:rFonts w:cs="Arial"/>
        </w:rPr>
        <w:t>,</w:t>
      </w:r>
      <w:r w:rsidR="00AD4489" w:rsidRPr="005E2E63">
        <w:rPr>
          <w:rFonts w:cs="Arial"/>
        </w:rPr>
        <w:t xml:space="preserve"> Italy</w:t>
      </w:r>
      <w:r w:rsidR="00796F8C" w:rsidRPr="005E2E63">
        <w:rPr>
          <w:rFonts w:cs="Arial"/>
        </w:rPr>
        <w:t>,</w:t>
      </w:r>
      <w:r w:rsidR="00AD4489" w:rsidRPr="005E2E63">
        <w:rPr>
          <w:rFonts w:cs="Arial"/>
        </w:rPr>
        <w:t xml:space="preserve"> in the 1290s</w:t>
      </w:r>
      <w:r w:rsidR="00BD0359">
        <w:rPr>
          <w:rFonts w:cs="Arial"/>
        </w:rPr>
        <w:t>--</w:t>
      </w:r>
      <w:r w:rsidR="00AD4489" w:rsidRPr="005E2E63">
        <w:rPr>
          <w:rFonts w:cs="Arial"/>
        </w:rPr>
        <w:t>inmates were</w:t>
      </w:r>
      <w:r w:rsidR="00796F8C" w:rsidRPr="005E2E63">
        <w:rPr>
          <w:rFonts w:cs="Arial"/>
        </w:rPr>
        <w:t xml:space="preserve"> ______.</w:t>
      </w:r>
    </w:p>
    <w:p w14:paraId="5763E9DA" w14:textId="77777777" w:rsidR="00AD4489" w:rsidRPr="005E2E63" w:rsidRDefault="00AD448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a</w:t>
      </w:r>
      <w:proofErr w:type="gramEnd"/>
      <w:r w:rsidRPr="005E2E63">
        <w:rPr>
          <w:rFonts w:cs="Arial"/>
        </w:rPr>
        <w:t>. subject to harsh physical punishment</w:t>
      </w:r>
    </w:p>
    <w:p w14:paraId="2F0F2DB5" w14:textId="77777777" w:rsidR="00AD4489" w:rsidRPr="005E2E63" w:rsidRDefault="00AD448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b</w:t>
      </w:r>
      <w:proofErr w:type="gramEnd"/>
      <w:r w:rsidRPr="005E2E63">
        <w:rPr>
          <w:rFonts w:cs="Arial"/>
        </w:rPr>
        <w:t>. separate</w:t>
      </w:r>
      <w:r w:rsidR="002A6350" w:rsidRPr="005E2E63">
        <w:rPr>
          <w:rFonts w:cs="Arial"/>
        </w:rPr>
        <w:t>d</w:t>
      </w:r>
      <w:r w:rsidRPr="005E2E63">
        <w:rPr>
          <w:rFonts w:cs="Arial"/>
        </w:rPr>
        <w:t xml:space="preserve"> by age, social class, and offense</w:t>
      </w:r>
    </w:p>
    <w:p w14:paraId="7459469A" w14:textId="77777777" w:rsidR="00AD4489" w:rsidRPr="005E2E63" w:rsidRDefault="00AD448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c</w:t>
      </w:r>
      <w:proofErr w:type="gramEnd"/>
      <w:r w:rsidRPr="005E2E63">
        <w:rPr>
          <w:rFonts w:cs="Arial"/>
        </w:rPr>
        <w:t>.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targeted for religious conversion</w:t>
      </w:r>
    </w:p>
    <w:p w14:paraId="1FF67796" w14:textId="77777777" w:rsidR="00AD4489" w:rsidRPr="005E2E63" w:rsidRDefault="00AD4489" w:rsidP="005E2E63">
      <w:pPr>
        <w:contextualSpacing/>
        <w:rPr>
          <w:rFonts w:cs="Arial"/>
        </w:rPr>
      </w:pPr>
      <w:proofErr w:type="gramStart"/>
      <w:r w:rsidRPr="005E2E63">
        <w:rPr>
          <w:rFonts w:cs="Arial"/>
        </w:rPr>
        <w:t>d</w:t>
      </w:r>
      <w:proofErr w:type="gramEnd"/>
      <w:r w:rsidRPr="005E2E63">
        <w:rPr>
          <w:rFonts w:cs="Arial"/>
        </w:rPr>
        <w:t xml:space="preserve">. </w:t>
      </w:r>
      <w:r w:rsidR="002A6350" w:rsidRPr="005E2E63">
        <w:rPr>
          <w:rFonts w:cs="Arial"/>
        </w:rPr>
        <w:t>deliberately starved to death</w:t>
      </w:r>
    </w:p>
    <w:p w14:paraId="4D566FDC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B</w:t>
      </w:r>
    </w:p>
    <w:p w14:paraId="080E37DF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CD273A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2-2: </w:t>
      </w:r>
      <w:r w:rsidR="00CD273A" w:rsidRPr="005E2E63">
        <w:rPr>
          <w:rFonts w:cs="Arial"/>
        </w:rPr>
        <w:t>Appreciate that what we do now in corrections is often grounded in historical experience (or a repeat of it)</w:t>
      </w:r>
      <w:r w:rsidR="00796F8C" w:rsidRPr="005E2E63">
        <w:rPr>
          <w:rFonts w:cs="Arial"/>
        </w:rPr>
        <w:t>.</w:t>
      </w:r>
    </w:p>
    <w:p w14:paraId="24821D89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Cognitive Domain: </w:t>
      </w:r>
      <w:r w:rsidR="00CD273A" w:rsidRPr="005E2E63">
        <w:rPr>
          <w:rFonts w:cs="Arial"/>
        </w:rPr>
        <w:t>Knowledge</w:t>
      </w:r>
    </w:p>
    <w:p w14:paraId="2EB3DB1A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Comparative Perspective</w:t>
      </w:r>
      <w:r w:rsidR="00FA6666">
        <w:rPr>
          <w:rFonts w:cs="Arial"/>
        </w:rPr>
        <w:t>: Early European and British Prisons</w:t>
      </w:r>
    </w:p>
    <w:p w14:paraId="44E92F1D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Difficulty Level: </w:t>
      </w:r>
      <w:r w:rsidR="00CD273A" w:rsidRPr="005E2E63">
        <w:rPr>
          <w:rFonts w:cs="Arial"/>
        </w:rPr>
        <w:t>Easy</w:t>
      </w:r>
    </w:p>
    <w:p w14:paraId="40C14DFE" w14:textId="77777777" w:rsidR="002A6350" w:rsidRPr="005E2E63" w:rsidRDefault="002A6350" w:rsidP="005E2E63">
      <w:pPr>
        <w:contextualSpacing/>
        <w:rPr>
          <w:rFonts w:cs="Arial"/>
        </w:rPr>
      </w:pPr>
    </w:p>
    <w:p w14:paraId="52D9D6AC" w14:textId="77777777" w:rsidR="002A6350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50. </w:t>
      </w:r>
      <w:r w:rsidR="002A6350" w:rsidRPr="005E2E63">
        <w:rPr>
          <w:rFonts w:cs="Arial"/>
        </w:rPr>
        <w:t>The use of derelict naval vessels to incarcerate prisoners began in</w:t>
      </w:r>
      <w:r w:rsidR="00796F8C" w:rsidRPr="005E2E63">
        <w:rPr>
          <w:rFonts w:cs="Arial"/>
        </w:rPr>
        <w:t xml:space="preserve"> ______.</w:t>
      </w:r>
    </w:p>
    <w:p w14:paraId="0A0D76AE" w14:textId="77777777" w:rsidR="002A6350" w:rsidRPr="005E2E63" w:rsidRDefault="002A6350" w:rsidP="005E2E63">
      <w:pPr>
        <w:contextualSpacing/>
        <w:rPr>
          <w:rFonts w:cs="Arial"/>
        </w:rPr>
      </w:pPr>
      <w:r w:rsidRPr="005E2E63">
        <w:rPr>
          <w:rFonts w:cs="Arial"/>
        </w:rPr>
        <w:t>a. England</w:t>
      </w:r>
    </w:p>
    <w:p w14:paraId="418E9DCB" w14:textId="77777777" w:rsidR="002A6350" w:rsidRPr="005E2E63" w:rsidRDefault="002A6350" w:rsidP="005E2E63">
      <w:pPr>
        <w:contextualSpacing/>
        <w:rPr>
          <w:rFonts w:cs="Arial"/>
        </w:rPr>
      </w:pPr>
      <w:r w:rsidRPr="005E2E63">
        <w:rPr>
          <w:rFonts w:cs="Arial"/>
        </w:rPr>
        <w:t>b. America</w:t>
      </w:r>
    </w:p>
    <w:p w14:paraId="17485183" w14:textId="77777777" w:rsidR="002A6350" w:rsidRPr="005E2E63" w:rsidRDefault="002A6350" w:rsidP="005E2E63">
      <w:pPr>
        <w:contextualSpacing/>
        <w:rPr>
          <w:rFonts w:cs="Arial"/>
        </w:rPr>
      </w:pPr>
      <w:r w:rsidRPr="005E2E63">
        <w:rPr>
          <w:rFonts w:cs="Arial"/>
        </w:rPr>
        <w:t>c. France</w:t>
      </w:r>
    </w:p>
    <w:p w14:paraId="4C6BBD1F" w14:textId="77777777" w:rsidR="002A6350" w:rsidRPr="005E2E63" w:rsidRDefault="002A6350" w:rsidP="005E2E63">
      <w:pPr>
        <w:contextualSpacing/>
        <w:rPr>
          <w:rFonts w:cs="Arial"/>
        </w:rPr>
      </w:pPr>
      <w:r w:rsidRPr="005E2E63">
        <w:rPr>
          <w:rFonts w:cs="Arial"/>
        </w:rPr>
        <w:t>d. Italy</w:t>
      </w:r>
    </w:p>
    <w:p w14:paraId="5C432062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A</w:t>
      </w:r>
    </w:p>
    <w:p w14:paraId="163E2C71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CD273A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2-2: </w:t>
      </w:r>
      <w:r w:rsidR="00CD273A" w:rsidRPr="005E2E63">
        <w:rPr>
          <w:rFonts w:cs="Arial"/>
        </w:rPr>
        <w:t>Appreciate that what we do now in corrections is often grounded in historical experience (or a repeat of it)</w:t>
      </w:r>
      <w:r w:rsidR="00796F8C" w:rsidRPr="005E2E63">
        <w:rPr>
          <w:rFonts w:cs="Arial"/>
        </w:rPr>
        <w:t>.</w:t>
      </w:r>
    </w:p>
    <w:p w14:paraId="6A3BA08C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Cognitive Domain: </w:t>
      </w:r>
      <w:r w:rsidR="00CD273A" w:rsidRPr="005E2E63">
        <w:rPr>
          <w:rFonts w:cs="Arial"/>
        </w:rPr>
        <w:t>Knowledge</w:t>
      </w:r>
    </w:p>
    <w:p w14:paraId="0C8B0F3A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 Comparative Perspective</w:t>
      </w:r>
      <w:r w:rsidR="00FA6666">
        <w:rPr>
          <w:rFonts w:cs="Arial"/>
        </w:rPr>
        <w:t>: Early European and British Prisons</w:t>
      </w:r>
    </w:p>
    <w:p w14:paraId="4DD3DAEB" w14:textId="77777777" w:rsidR="00D95D6D" w:rsidRPr="005E2E63" w:rsidRDefault="00D95D6D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Difficulty Level: </w:t>
      </w:r>
      <w:r w:rsidR="00CD273A" w:rsidRPr="005E2E63">
        <w:rPr>
          <w:rFonts w:cs="Arial"/>
        </w:rPr>
        <w:t>Easy</w:t>
      </w:r>
    </w:p>
    <w:p w14:paraId="538241B6" w14:textId="77777777" w:rsidR="005B5DD9" w:rsidRPr="005E2E63" w:rsidRDefault="005B5DD9" w:rsidP="005E2E63">
      <w:pPr>
        <w:contextualSpacing/>
        <w:rPr>
          <w:rFonts w:cs="Arial"/>
        </w:rPr>
      </w:pPr>
    </w:p>
    <w:p w14:paraId="471FC2E0" w14:textId="77777777" w:rsidR="00DB523D" w:rsidRPr="005E2E63" w:rsidRDefault="00D23883" w:rsidP="005E2E63">
      <w:pPr>
        <w:contextualSpacing/>
        <w:rPr>
          <w:rFonts w:cs="Arial"/>
        </w:rPr>
      </w:pPr>
      <w:r w:rsidRPr="005E2E63">
        <w:rPr>
          <w:rFonts w:cs="Arial"/>
          <w:b/>
        </w:rPr>
        <w:t>True/False</w:t>
      </w:r>
    </w:p>
    <w:p w14:paraId="2883EA76" w14:textId="77777777" w:rsidR="00D23883" w:rsidRPr="005E2E63" w:rsidRDefault="00D23883" w:rsidP="005E2E63">
      <w:pPr>
        <w:contextualSpacing/>
        <w:rPr>
          <w:rFonts w:cs="Arial"/>
        </w:rPr>
      </w:pPr>
    </w:p>
    <w:p w14:paraId="67C67799" w14:textId="77777777" w:rsidR="00587810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1. </w:t>
      </w:r>
      <w:r w:rsidR="00587810" w:rsidRPr="005E2E63">
        <w:rPr>
          <w:rFonts w:cs="Arial"/>
        </w:rPr>
        <w:t>Beaumont and Tocqueville came to the United States but did not observe anything wrong with the systems they studied.</w:t>
      </w:r>
    </w:p>
    <w:p w14:paraId="43E71467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13069BDF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FC79CC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FC79CC" w:rsidRPr="005E2E63">
        <w:rPr>
          <w:rFonts w:cs="Arial"/>
        </w:rPr>
        <w:t>Understand the origins of corrections</w:t>
      </w:r>
      <w:r w:rsidR="00796F8C" w:rsidRPr="005E2E63">
        <w:rPr>
          <w:rFonts w:cs="Arial"/>
        </w:rPr>
        <w:t>.</w:t>
      </w:r>
    </w:p>
    <w:p w14:paraId="7F96756D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4A23D860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Introduction: The Evolving Practice of Corrections</w:t>
      </w:r>
    </w:p>
    <w:p w14:paraId="5C30A56D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51473C89" w14:textId="77777777" w:rsidR="00587810" w:rsidRPr="005E2E63" w:rsidRDefault="00587810" w:rsidP="005E2E63">
      <w:pPr>
        <w:contextualSpacing/>
        <w:rPr>
          <w:rFonts w:cs="Arial"/>
        </w:rPr>
      </w:pPr>
    </w:p>
    <w:p w14:paraId="34EA29DD" w14:textId="77777777" w:rsidR="00587810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2. </w:t>
      </w:r>
      <w:r w:rsidR="00587810" w:rsidRPr="005E2E63">
        <w:rPr>
          <w:rFonts w:cs="Arial"/>
        </w:rPr>
        <w:t>One of the constant themes in corrections is that money, or a lack thereof</w:t>
      </w:r>
      <w:r w:rsidR="00796F8C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is a factor </w:t>
      </w:r>
      <w:r w:rsidR="00796F8C" w:rsidRPr="005E2E63">
        <w:rPr>
          <w:rFonts w:cs="Arial"/>
        </w:rPr>
        <w:t xml:space="preserve">in </w:t>
      </w:r>
      <w:r w:rsidR="00587810" w:rsidRPr="005E2E63">
        <w:rPr>
          <w:rFonts w:cs="Arial"/>
        </w:rPr>
        <w:t>virtually all correctional policy decisions.</w:t>
      </w:r>
    </w:p>
    <w:p w14:paraId="1654D1D0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4F01D9D3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A96473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A96473" w:rsidRPr="005E2E63">
        <w:rPr>
          <w:rFonts w:cs="Arial"/>
        </w:rPr>
        <w:t>Understand the origins of corrections</w:t>
      </w:r>
      <w:r w:rsidR="00796F8C" w:rsidRPr="005E2E63">
        <w:rPr>
          <w:rFonts w:cs="Arial"/>
        </w:rPr>
        <w:t>.</w:t>
      </w:r>
    </w:p>
    <w:p w14:paraId="150E5583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61F33E9B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Introduction: The Evolving Practice of Corrections</w:t>
      </w:r>
    </w:p>
    <w:p w14:paraId="4BB5AD1B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3BEB4C3" w14:textId="77777777" w:rsidR="00587810" w:rsidRPr="005E2E63" w:rsidRDefault="00587810" w:rsidP="005E2E63">
      <w:pPr>
        <w:contextualSpacing/>
        <w:rPr>
          <w:rFonts w:cs="Arial"/>
        </w:rPr>
      </w:pPr>
    </w:p>
    <w:p w14:paraId="1629490D" w14:textId="77777777" w:rsidR="00587810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3. </w:t>
      </w:r>
      <w:r w:rsidR="00587810" w:rsidRPr="005E2E63">
        <w:rPr>
          <w:rFonts w:cs="Arial"/>
        </w:rPr>
        <w:t>Prisons and other such institutions serve as a social control mechanism.</w:t>
      </w:r>
      <w:r w:rsidR="005E2E63">
        <w:rPr>
          <w:rFonts w:cs="Arial"/>
        </w:rPr>
        <w:t xml:space="preserve"> </w:t>
      </w:r>
    </w:p>
    <w:p w14:paraId="48E431A4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75514A13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A96473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A96473" w:rsidRPr="005E2E63">
        <w:rPr>
          <w:rFonts w:cs="Arial"/>
        </w:rPr>
        <w:t>Understand the origins of corrections</w:t>
      </w:r>
      <w:r w:rsidR="00796F8C" w:rsidRPr="005E2E63">
        <w:rPr>
          <w:rFonts w:cs="Arial"/>
        </w:rPr>
        <w:t>.</w:t>
      </w:r>
    </w:p>
    <w:p w14:paraId="4A93B183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1F0DDD1D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Introduction: The Evolving Practice of Corrections</w:t>
      </w:r>
    </w:p>
    <w:p w14:paraId="71E851F0" w14:textId="77777777" w:rsidR="00203D68" w:rsidRPr="005E2E63" w:rsidRDefault="00203D6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789C4B10" w14:textId="77777777" w:rsidR="00587810" w:rsidRPr="005E2E63" w:rsidRDefault="00587810" w:rsidP="005E2E63">
      <w:pPr>
        <w:contextualSpacing/>
        <w:rPr>
          <w:rFonts w:cs="Arial"/>
        </w:rPr>
      </w:pPr>
    </w:p>
    <w:p w14:paraId="1EF88DCA" w14:textId="77777777" w:rsidR="00C46235" w:rsidRPr="005E2E63" w:rsidRDefault="00F87B46" w:rsidP="005E2E63">
      <w:pPr>
        <w:contextualSpacing/>
        <w:rPr>
          <w:rFonts w:cs="Arial"/>
        </w:rPr>
      </w:pPr>
      <w:r w:rsidRPr="005E2E63">
        <w:rPr>
          <w:rFonts w:cs="Arial"/>
        </w:rPr>
        <w:t>4.</w:t>
      </w:r>
      <w:r w:rsidR="00C46235" w:rsidRPr="005E2E63">
        <w:rPr>
          <w:rFonts w:cs="Arial"/>
        </w:rPr>
        <w:t xml:space="preserve"> One early purpose of the correctional system was to remove the “riffraff” from the streets.</w:t>
      </w:r>
    </w:p>
    <w:p w14:paraId="4064444B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619CB6C7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FC79CC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FC79CC" w:rsidRPr="005E2E63">
        <w:rPr>
          <w:rFonts w:cs="Arial"/>
        </w:rPr>
        <w:t>Understand the origins of corrections</w:t>
      </w:r>
      <w:r w:rsidR="00796F8C" w:rsidRPr="005E2E63">
        <w:rPr>
          <w:rFonts w:cs="Arial"/>
        </w:rPr>
        <w:t>.</w:t>
      </w:r>
    </w:p>
    <w:p w14:paraId="541CDFB6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72BF26C6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2A3F7C15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6087F8BC" w14:textId="77777777" w:rsidR="00C46235" w:rsidRPr="005E2E63" w:rsidRDefault="00C46235" w:rsidP="005E2E63">
      <w:pPr>
        <w:contextualSpacing/>
        <w:rPr>
          <w:rFonts w:cs="Arial"/>
        </w:rPr>
      </w:pPr>
    </w:p>
    <w:p w14:paraId="5B5E2C99" w14:textId="77777777" w:rsidR="00587810" w:rsidRPr="005E2E63" w:rsidRDefault="00F87B46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5. </w:t>
      </w:r>
      <w:r w:rsidR="00587810" w:rsidRPr="005E2E63">
        <w:rPr>
          <w:rFonts w:cs="Arial"/>
        </w:rPr>
        <w:t xml:space="preserve">Religious influence is one of the </w:t>
      </w:r>
      <w:r w:rsidR="00796F8C" w:rsidRPr="005E2E63">
        <w:rPr>
          <w:rFonts w:cs="Arial"/>
        </w:rPr>
        <w:t xml:space="preserve">apparent </w:t>
      </w:r>
      <w:r w:rsidR="00587810" w:rsidRPr="005E2E63">
        <w:rPr>
          <w:rFonts w:cs="Arial"/>
        </w:rPr>
        <w:t>themes in corrections history.</w:t>
      </w:r>
    </w:p>
    <w:p w14:paraId="46E1BD6D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5D2CE240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FC79CC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FC79CC" w:rsidRPr="005E2E63">
        <w:rPr>
          <w:rFonts w:cs="Arial"/>
        </w:rPr>
        <w:t>Understand the origins of corrections</w:t>
      </w:r>
      <w:r w:rsidR="00796F8C" w:rsidRPr="005E2E63">
        <w:rPr>
          <w:rFonts w:cs="Arial"/>
        </w:rPr>
        <w:t>.</w:t>
      </w:r>
    </w:p>
    <w:p w14:paraId="1DF0A16C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336D5C7D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0582005B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67544779" w14:textId="77777777" w:rsidR="00587810" w:rsidRPr="005E2E63" w:rsidRDefault="00587810" w:rsidP="005E2E63">
      <w:pPr>
        <w:contextualSpacing/>
        <w:rPr>
          <w:rFonts w:cs="Arial"/>
        </w:rPr>
      </w:pPr>
    </w:p>
    <w:p w14:paraId="2746D170" w14:textId="77777777" w:rsidR="00587810" w:rsidRPr="005E2E63" w:rsidRDefault="00F87B46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6. </w:t>
      </w:r>
      <w:r w:rsidR="00587810" w:rsidRPr="005E2E63">
        <w:rPr>
          <w:rFonts w:cs="Arial"/>
        </w:rPr>
        <w:t>Among tribal groups, the wealthy and poor were treated equally under the eyes of punishment.</w:t>
      </w:r>
    </w:p>
    <w:p w14:paraId="62DD7F6A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666DFB85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FC79CC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FC79CC" w:rsidRPr="005E2E63">
        <w:rPr>
          <w:rFonts w:cs="Arial"/>
        </w:rPr>
        <w:t>Understand the origins of corrections</w:t>
      </w:r>
      <w:r w:rsidR="00796F8C" w:rsidRPr="005E2E63">
        <w:rPr>
          <w:rFonts w:cs="Arial"/>
        </w:rPr>
        <w:t>.</w:t>
      </w:r>
    </w:p>
    <w:p w14:paraId="2456FA61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37D025A5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4740EC94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20C0C81A" w14:textId="77777777" w:rsidR="00587810" w:rsidRPr="005E2E63" w:rsidRDefault="00587810" w:rsidP="005E2E63">
      <w:pPr>
        <w:contextualSpacing/>
        <w:rPr>
          <w:rFonts w:cs="Arial"/>
        </w:rPr>
      </w:pPr>
    </w:p>
    <w:p w14:paraId="1EC95B39" w14:textId="77777777" w:rsidR="00587810" w:rsidRPr="005E2E63" w:rsidRDefault="00F87B46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7. </w:t>
      </w:r>
      <w:r w:rsidR="00587810" w:rsidRPr="005E2E63">
        <w:rPr>
          <w:rFonts w:cs="Arial"/>
        </w:rPr>
        <w:t>The use of imprisonment can be traced as far back as the Old Testament in the Bible.</w:t>
      </w:r>
    </w:p>
    <w:p w14:paraId="2DBD6204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5565F1CB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FC79CC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FC79CC" w:rsidRPr="005E2E63">
        <w:rPr>
          <w:rFonts w:cs="Arial"/>
        </w:rPr>
        <w:t>Understand the origins of corrections</w:t>
      </w:r>
      <w:r w:rsidR="00796F8C" w:rsidRPr="005E2E63">
        <w:rPr>
          <w:rFonts w:cs="Arial"/>
        </w:rPr>
        <w:t>.</w:t>
      </w:r>
    </w:p>
    <w:p w14:paraId="42F9D761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5C88DE4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79F81BA6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3E499582" w14:textId="77777777" w:rsidR="00587810" w:rsidRPr="005E2E63" w:rsidRDefault="00587810" w:rsidP="005E2E63">
      <w:pPr>
        <w:contextualSpacing/>
        <w:rPr>
          <w:rFonts w:cs="Arial"/>
        </w:rPr>
      </w:pPr>
    </w:p>
    <w:p w14:paraId="27F96CC7" w14:textId="77777777" w:rsidR="00587810" w:rsidRPr="005E2E63" w:rsidRDefault="00F87B46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8. </w:t>
      </w:r>
      <w:r w:rsidR="00587810" w:rsidRPr="005E2E63">
        <w:rPr>
          <w:rFonts w:cs="Arial"/>
        </w:rPr>
        <w:t xml:space="preserve">The Protestant </w:t>
      </w:r>
      <w:r w:rsidR="00796F8C" w:rsidRPr="005E2E63">
        <w:rPr>
          <w:rFonts w:cs="Arial"/>
        </w:rPr>
        <w:t>C</w:t>
      </w:r>
      <w:r w:rsidR="00587810" w:rsidRPr="005E2E63">
        <w:rPr>
          <w:rFonts w:cs="Arial"/>
        </w:rPr>
        <w:t xml:space="preserve">hurch had its greatest influence on punishment in the </w:t>
      </w:r>
      <w:proofErr w:type="gramStart"/>
      <w:r w:rsidR="00587810" w:rsidRPr="005E2E63">
        <w:rPr>
          <w:rFonts w:cs="Arial"/>
        </w:rPr>
        <w:t>Middle</w:t>
      </w:r>
      <w:proofErr w:type="gramEnd"/>
      <w:r w:rsidR="00587810" w:rsidRPr="005E2E63">
        <w:rPr>
          <w:rFonts w:cs="Arial"/>
        </w:rPr>
        <w:t xml:space="preserve"> Ages.</w:t>
      </w:r>
    </w:p>
    <w:p w14:paraId="26CECBE3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667082C7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FC79CC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2-1: </w:t>
      </w:r>
      <w:r w:rsidR="00FC79CC" w:rsidRPr="005E2E63">
        <w:rPr>
          <w:rFonts w:cs="Arial"/>
        </w:rPr>
        <w:t>Understand the origins of corrections</w:t>
      </w:r>
      <w:r w:rsidR="00796F8C" w:rsidRPr="005E2E63">
        <w:rPr>
          <w:rFonts w:cs="Arial"/>
        </w:rPr>
        <w:t>.</w:t>
      </w:r>
    </w:p>
    <w:p w14:paraId="0555F8CB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4E3637D2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11085659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7E54CC2" w14:textId="77777777" w:rsidR="00587810" w:rsidRPr="005E2E63" w:rsidRDefault="00587810" w:rsidP="005E2E63">
      <w:pPr>
        <w:contextualSpacing/>
        <w:rPr>
          <w:rFonts w:cs="Arial"/>
        </w:rPr>
      </w:pPr>
    </w:p>
    <w:p w14:paraId="02BE5957" w14:textId="77777777" w:rsidR="00587810" w:rsidRPr="005E2E63" w:rsidRDefault="00F87B46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9. </w:t>
      </w:r>
      <w:r w:rsidR="00587810" w:rsidRPr="005E2E63">
        <w:rPr>
          <w:rFonts w:cs="Arial"/>
        </w:rPr>
        <w:t xml:space="preserve">Galley </w:t>
      </w:r>
      <w:r w:rsidR="00796F8C" w:rsidRPr="005E2E63">
        <w:rPr>
          <w:rFonts w:cs="Arial"/>
        </w:rPr>
        <w:t>s</w:t>
      </w:r>
      <w:r w:rsidR="00587810" w:rsidRPr="005E2E63">
        <w:rPr>
          <w:rFonts w:cs="Arial"/>
        </w:rPr>
        <w:t>lavery was only used to get the poor off the streets.</w:t>
      </w:r>
    </w:p>
    <w:p w14:paraId="5B760E2F" w14:textId="77777777" w:rsidR="00796F8C" w:rsidRPr="005E2E63" w:rsidRDefault="00796F8C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5B0B0807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854B4D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854B4D" w:rsidRPr="005E2E63">
        <w:rPr>
          <w:rFonts w:cs="Arial"/>
        </w:rPr>
        <w:t>Know the different types of corrections used historically</w:t>
      </w:r>
      <w:r w:rsidR="00796F8C" w:rsidRPr="005E2E63">
        <w:rPr>
          <w:rFonts w:cs="Arial"/>
        </w:rPr>
        <w:t>.</w:t>
      </w:r>
    </w:p>
    <w:p w14:paraId="513FD50D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18DD2BC4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77E4C216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DF6B590" w14:textId="77777777" w:rsidR="00587810" w:rsidRPr="005E2E63" w:rsidRDefault="00587810" w:rsidP="005E2E63">
      <w:pPr>
        <w:contextualSpacing/>
        <w:rPr>
          <w:rFonts w:cs="Arial"/>
        </w:rPr>
      </w:pPr>
    </w:p>
    <w:p w14:paraId="1CA01AA0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</w:t>
      </w:r>
      <w:r w:rsidR="00F87B46" w:rsidRPr="005E2E63">
        <w:rPr>
          <w:rFonts w:cs="Arial"/>
        </w:rPr>
        <w:t>0.</w:t>
      </w:r>
      <w:r w:rsidR="005E2E63">
        <w:rPr>
          <w:rFonts w:cs="Arial"/>
        </w:rPr>
        <w:t xml:space="preserve"> </w:t>
      </w:r>
      <w:r w:rsidR="0083044E" w:rsidRPr="005E2E63">
        <w:rPr>
          <w:rFonts w:cs="Arial"/>
        </w:rPr>
        <w:t>In 18th-century</w:t>
      </w:r>
      <w:r w:rsidR="00587810" w:rsidRPr="005E2E63">
        <w:rPr>
          <w:rFonts w:cs="Arial"/>
        </w:rPr>
        <w:t xml:space="preserve"> England, a person could receive the death penalty for rioting over wages or food.</w:t>
      </w:r>
    </w:p>
    <w:p w14:paraId="452A2046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7C250773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83044E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83044E" w:rsidRPr="005E2E63">
        <w:rPr>
          <w:rFonts w:cs="Arial"/>
        </w:rPr>
        <w:t>Know the different types of corrections used historically.</w:t>
      </w:r>
    </w:p>
    <w:p w14:paraId="339BC7CE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7A4CFB94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765C637C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51617CAA" w14:textId="77777777" w:rsidR="00587810" w:rsidRPr="005E2E63" w:rsidRDefault="00587810" w:rsidP="005E2E63">
      <w:pPr>
        <w:contextualSpacing/>
        <w:rPr>
          <w:rFonts w:cs="Arial"/>
        </w:rPr>
      </w:pPr>
    </w:p>
    <w:p w14:paraId="23F85FE6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</w:t>
      </w:r>
      <w:r w:rsidR="00A91C3E" w:rsidRPr="005E2E63">
        <w:rPr>
          <w:rFonts w:cs="Arial"/>
        </w:rPr>
        <w:t xml:space="preserve">1. </w:t>
      </w:r>
      <w:proofErr w:type="spellStart"/>
      <w:r w:rsidR="00587810" w:rsidRPr="005E2E63">
        <w:rPr>
          <w:rFonts w:cs="Arial"/>
        </w:rPr>
        <w:t>Bridewells</w:t>
      </w:r>
      <w:proofErr w:type="spellEnd"/>
      <w:r w:rsidR="00587810" w:rsidRPr="005E2E63">
        <w:rPr>
          <w:rFonts w:cs="Arial"/>
        </w:rPr>
        <w:t xml:space="preserve"> provided a location </w:t>
      </w:r>
      <w:r w:rsidR="0083044E" w:rsidRPr="005E2E63">
        <w:rPr>
          <w:rFonts w:cs="Arial"/>
        </w:rPr>
        <w:t>where poor people could be sent in order</w:t>
      </w:r>
      <w:r w:rsidR="00587810" w:rsidRPr="005E2E63">
        <w:rPr>
          <w:rFonts w:cs="Arial"/>
        </w:rPr>
        <w:t xml:space="preserve"> to remove them from the streets.</w:t>
      </w:r>
    </w:p>
    <w:p w14:paraId="0A83C1BD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7BAC3890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854B4D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854B4D" w:rsidRPr="005E2E63">
        <w:rPr>
          <w:rFonts w:cs="Arial"/>
        </w:rPr>
        <w:t>Know the different types of corrections used historically</w:t>
      </w:r>
      <w:r w:rsidR="0083044E" w:rsidRPr="005E2E63">
        <w:rPr>
          <w:rFonts w:cs="Arial"/>
        </w:rPr>
        <w:t>.</w:t>
      </w:r>
    </w:p>
    <w:p w14:paraId="1902E267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1EB44716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0517DD47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7F90AECD" w14:textId="77777777" w:rsidR="00587810" w:rsidRPr="005E2E63" w:rsidRDefault="00587810" w:rsidP="005E2E63">
      <w:pPr>
        <w:contextualSpacing/>
        <w:rPr>
          <w:rFonts w:cs="Arial"/>
        </w:rPr>
      </w:pPr>
    </w:p>
    <w:p w14:paraId="6C8EEFA6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</w:t>
      </w:r>
      <w:r w:rsidR="00A91C3E" w:rsidRPr="005E2E63">
        <w:rPr>
          <w:rFonts w:cs="Arial"/>
        </w:rPr>
        <w:t xml:space="preserve">2. </w:t>
      </w:r>
      <w:r w:rsidR="00587810" w:rsidRPr="005E2E63">
        <w:rPr>
          <w:rFonts w:cs="Arial"/>
        </w:rPr>
        <w:t>The practice of transportation was short-lived in the correctional system.</w:t>
      </w:r>
    </w:p>
    <w:p w14:paraId="428C92D7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25EA0C5C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854B4D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854B4D" w:rsidRPr="005E2E63">
        <w:rPr>
          <w:rFonts w:cs="Arial"/>
        </w:rPr>
        <w:t>Know the different types of corrections used historically</w:t>
      </w:r>
      <w:r w:rsidR="0083044E" w:rsidRPr="005E2E63">
        <w:rPr>
          <w:rFonts w:cs="Arial"/>
        </w:rPr>
        <w:t>.</w:t>
      </w:r>
    </w:p>
    <w:p w14:paraId="1EE8FF7D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6B9E1E9F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2C09AD27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A448085" w14:textId="77777777" w:rsidR="00587810" w:rsidRPr="005E2E63" w:rsidRDefault="00587810" w:rsidP="005E2E63">
      <w:pPr>
        <w:contextualSpacing/>
        <w:rPr>
          <w:rFonts w:cs="Arial"/>
        </w:rPr>
      </w:pPr>
    </w:p>
    <w:p w14:paraId="01032F82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</w:t>
      </w:r>
      <w:r w:rsidR="00A91C3E" w:rsidRPr="005E2E63">
        <w:rPr>
          <w:rFonts w:cs="Arial"/>
        </w:rPr>
        <w:t xml:space="preserve">3. </w:t>
      </w:r>
      <w:r w:rsidR="00587810" w:rsidRPr="005E2E63">
        <w:rPr>
          <w:rFonts w:cs="Arial"/>
        </w:rPr>
        <w:t>The English continued to transport their prisoners to America well after the Revolutionary War.</w:t>
      </w:r>
    </w:p>
    <w:p w14:paraId="724242C0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7307A640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854B4D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854B4D" w:rsidRPr="005E2E63">
        <w:rPr>
          <w:rFonts w:cs="Arial"/>
        </w:rPr>
        <w:t>Know the different types of corrections used historically</w:t>
      </w:r>
      <w:r w:rsidR="0083044E" w:rsidRPr="005E2E63">
        <w:rPr>
          <w:rFonts w:cs="Arial"/>
        </w:rPr>
        <w:t>.</w:t>
      </w:r>
    </w:p>
    <w:p w14:paraId="0781DD37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1C10331E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3485B8DA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9114A75" w14:textId="77777777" w:rsidR="009E0782" w:rsidRPr="005E2E63" w:rsidRDefault="009E0782" w:rsidP="005E2E63">
      <w:pPr>
        <w:contextualSpacing/>
        <w:rPr>
          <w:rFonts w:cs="Arial"/>
        </w:rPr>
      </w:pPr>
    </w:p>
    <w:p w14:paraId="77621403" w14:textId="77777777" w:rsidR="009E0782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</w:t>
      </w:r>
      <w:r w:rsidR="00A91C3E" w:rsidRPr="005E2E63">
        <w:rPr>
          <w:rFonts w:cs="Arial"/>
        </w:rPr>
        <w:t xml:space="preserve">4. </w:t>
      </w:r>
      <w:r w:rsidR="009E0782" w:rsidRPr="005E2E63">
        <w:rPr>
          <w:rFonts w:cs="Arial"/>
        </w:rPr>
        <w:t xml:space="preserve">Galley slavery was used sparingly by the </w:t>
      </w:r>
      <w:r w:rsidR="0083044E" w:rsidRPr="005E2E63">
        <w:rPr>
          <w:rFonts w:cs="Arial"/>
        </w:rPr>
        <w:t>A</w:t>
      </w:r>
      <w:r w:rsidR="009E0782" w:rsidRPr="005E2E63">
        <w:rPr>
          <w:rFonts w:cs="Arial"/>
        </w:rPr>
        <w:t xml:space="preserve">ncient Greeks and Romans but more regularly </w:t>
      </w:r>
      <w:r w:rsidR="0083044E" w:rsidRPr="005E2E63">
        <w:rPr>
          <w:rFonts w:cs="Arial"/>
        </w:rPr>
        <w:t xml:space="preserve">by Europeans </w:t>
      </w:r>
      <w:r w:rsidR="009E0782" w:rsidRPr="005E2E63">
        <w:rPr>
          <w:rFonts w:cs="Arial"/>
        </w:rPr>
        <w:t>in the late Middle Ages.</w:t>
      </w:r>
    </w:p>
    <w:p w14:paraId="08A6A90F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7CB06290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854B4D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854B4D" w:rsidRPr="005E2E63">
        <w:rPr>
          <w:rFonts w:cs="Arial"/>
        </w:rPr>
        <w:t>Know the different types of corrections used historically</w:t>
      </w:r>
      <w:r w:rsidR="0083044E" w:rsidRPr="005E2E63">
        <w:rPr>
          <w:rFonts w:cs="Arial"/>
        </w:rPr>
        <w:t>.</w:t>
      </w:r>
    </w:p>
    <w:p w14:paraId="15C21E68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53154B6E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72FB9805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3903E896" w14:textId="77777777" w:rsidR="00373A36" w:rsidRPr="005E2E63" w:rsidRDefault="00373A36" w:rsidP="005E2E63">
      <w:pPr>
        <w:contextualSpacing/>
        <w:rPr>
          <w:rFonts w:cs="Arial"/>
        </w:rPr>
      </w:pPr>
    </w:p>
    <w:p w14:paraId="65FE8434" w14:textId="77777777" w:rsidR="00373A36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</w:t>
      </w:r>
      <w:r w:rsidR="00A91C3E" w:rsidRPr="005E2E63">
        <w:rPr>
          <w:rFonts w:cs="Arial"/>
        </w:rPr>
        <w:t xml:space="preserve">5. </w:t>
      </w:r>
      <w:r w:rsidR="00373A36" w:rsidRPr="005E2E63">
        <w:rPr>
          <w:rFonts w:cs="Arial"/>
        </w:rPr>
        <w:t>The Tower of London was used as a prison for over 1</w:t>
      </w:r>
      <w:r w:rsidR="0083044E" w:rsidRPr="005E2E63">
        <w:rPr>
          <w:rFonts w:cs="Arial"/>
        </w:rPr>
        <w:t>,</w:t>
      </w:r>
      <w:r w:rsidR="00373A36" w:rsidRPr="005E2E63">
        <w:rPr>
          <w:rFonts w:cs="Arial"/>
        </w:rPr>
        <w:t>000 years</w:t>
      </w:r>
      <w:r w:rsidR="0083044E" w:rsidRPr="005E2E63">
        <w:rPr>
          <w:rFonts w:cs="Arial"/>
        </w:rPr>
        <w:t>.</w:t>
      </w:r>
    </w:p>
    <w:p w14:paraId="7022A431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7C01DBD1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854B4D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2-3: </w:t>
      </w:r>
      <w:r w:rsidR="00854B4D" w:rsidRPr="005E2E63">
        <w:rPr>
          <w:rFonts w:cs="Arial"/>
        </w:rPr>
        <w:t>Know the different types of corrections used historically</w:t>
      </w:r>
      <w:r w:rsidR="0083044E" w:rsidRPr="005E2E63">
        <w:rPr>
          <w:rFonts w:cs="Arial"/>
        </w:rPr>
        <w:t>.</w:t>
      </w:r>
    </w:p>
    <w:p w14:paraId="6E5AD00B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CEC1E39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Early Punishments in Westernized Countries</w:t>
      </w:r>
    </w:p>
    <w:p w14:paraId="79503DA8" w14:textId="77777777" w:rsidR="004A49A8" w:rsidRPr="005E2E63" w:rsidRDefault="004A49A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65A44C7" w14:textId="77777777" w:rsidR="00373A36" w:rsidRPr="005E2E63" w:rsidRDefault="00373A36" w:rsidP="005E2E63">
      <w:pPr>
        <w:contextualSpacing/>
        <w:rPr>
          <w:rFonts w:cs="Arial"/>
        </w:rPr>
      </w:pPr>
    </w:p>
    <w:p w14:paraId="200D4BC1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</w:t>
      </w:r>
      <w:r w:rsidR="00A91C3E" w:rsidRPr="005E2E63">
        <w:rPr>
          <w:rFonts w:cs="Arial"/>
        </w:rPr>
        <w:t xml:space="preserve">6. </w:t>
      </w:r>
      <w:r w:rsidR="00587810" w:rsidRPr="005E2E63">
        <w:rPr>
          <w:rFonts w:cs="Arial"/>
        </w:rPr>
        <w:t>The Progressive period spelled out major changes in correctional reform and gave rise to such great thinkers as Cesare Beccaria.</w:t>
      </w:r>
    </w:p>
    <w:p w14:paraId="391FED33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18DB9F50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A96473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A96473" w:rsidRPr="005E2E63">
        <w:rPr>
          <w:rFonts w:cs="Arial"/>
        </w:rPr>
        <w:t>Identify some of the key Enlightenment thinkers, their ideas, and how they changed corrections</w:t>
      </w:r>
      <w:r w:rsidR="0083044E" w:rsidRPr="005E2E63">
        <w:rPr>
          <w:rFonts w:cs="Arial"/>
        </w:rPr>
        <w:t>.</w:t>
      </w:r>
    </w:p>
    <w:p w14:paraId="3C7B751D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6748A416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68CBD5ED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6EDAE18D" w14:textId="77777777" w:rsidR="00587810" w:rsidRPr="005E2E63" w:rsidRDefault="00587810" w:rsidP="005E2E63">
      <w:pPr>
        <w:contextualSpacing/>
        <w:rPr>
          <w:rFonts w:cs="Arial"/>
        </w:rPr>
      </w:pPr>
    </w:p>
    <w:p w14:paraId="5E0BD31C" w14:textId="77777777" w:rsidR="00352C7F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</w:t>
      </w:r>
      <w:r w:rsidR="00A91C3E" w:rsidRPr="005E2E63">
        <w:rPr>
          <w:rFonts w:cs="Arial"/>
        </w:rPr>
        <w:t xml:space="preserve">7. </w:t>
      </w:r>
      <w:r w:rsidR="00352C7F" w:rsidRPr="005E2E63">
        <w:rPr>
          <w:rFonts w:cs="Arial"/>
        </w:rPr>
        <w:t>Early correctional reformer John Howard was profoundly influenced by his Quaker beliefs.</w:t>
      </w:r>
    </w:p>
    <w:p w14:paraId="06AEC0CD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792733F6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83044E" w:rsidRPr="005E2E63">
        <w:rPr>
          <w:rFonts w:cs="Arial"/>
        </w:rPr>
        <w:t>.</w:t>
      </w:r>
    </w:p>
    <w:p w14:paraId="70016D1C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1C3B80C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4C7854FD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3F614355" w14:textId="77777777" w:rsidR="00352C7F" w:rsidRPr="005E2E63" w:rsidRDefault="00352C7F" w:rsidP="005E2E63">
      <w:pPr>
        <w:contextualSpacing/>
        <w:rPr>
          <w:rFonts w:cs="Arial"/>
        </w:rPr>
      </w:pPr>
    </w:p>
    <w:p w14:paraId="1160E10F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</w:t>
      </w:r>
      <w:r w:rsidR="00A91C3E" w:rsidRPr="005E2E63">
        <w:rPr>
          <w:rFonts w:cs="Arial"/>
        </w:rPr>
        <w:t xml:space="preserve">8. </w:t>
      </w:r>
      <w:r w:rsidR="00587810" w:rsidRPr="005E2E63">
        <w:rPr>
          <w:rFonts w:cs="Arial"/>
        </w:rPr>
        <w:t xml:space="preserve">John Howard believed that English </w:t>
      </w:r>
      <w:proofErr w:type="spellStart"/>
      <w:r w:rsidR="00587810" w:rsidRPr="005E2E63">
        <w:rPr>
          <w:rFonts w:cs="Arial"/>
        </w:rPr>
        <w:t>gaols</w:t>
      </w:r>
      <w:proofErr w:type="spellEnd"/>
      <w:r w:rsidR="00587810" w:rsidRPr="005E2E63">
        <w:rPr>
          <w:rFonts w:cs="Arial"/>
        </w:rPr>
        <w:t xml:space="preserve"> treated inmates inhumanely and needed to be reformed.</w:t>
      </w:r>
    </w:p>
    <w:p w14:paraId="4CA6B35F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323C22D2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83044E" w:rsidRPr="005E2E63">
        <w:rPr>
          <w:rFonts w:cs="Arial"/>
        </w:rPr>
        <w:t>.</w:t>
      </w:r>
    </w:p>
    <w:p w14:paraId="4810ADED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42ED3C8E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2238FD29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7F54E51C" w14:textId="77777777" w:rsidR="00587810" w:rsidRPr="005E2E63" w:rsidRDefault="00587810" w:rsidP="005E2E63">
      <w:pPr>
        <w:contextualSpacing/>
        <w:rPr>
          <w:rFonts w:cs="Arial"/>
        </w:rPr>
      </w:pPr>
    </w:p>
    <w:p w14:paraId="76E64D7E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</w:t>
      </w:r>
      <w:r w:rsidR="00A91C3E" w:rsidRPr="005E2E63">
        <w:rPr>
          <w:rFonts w:cs="Arial"/>
        </w:rPr>
        <w:t xml:space="preserve">9. </w:t>
      </w:r>
      <w:r w:rsidR="00587810" w:rsidRPr="005E2E63">
        <w:rPr>
          <w:rFonts w:cs="Arial"/>
        </w:rPr>
        <w:t xml:space="preserve">William Penn is credited with creating the </w:t>
      </w:r>
      <w:proofErr w:type="spellStart"/>
      <w:r w:rsidR="00587810" w:rsidRPr="005E2E63">
        <w:rPr>
          <w:rFonts w:cs="Arial"/>
        </w:rPr>
        <w:t>panopticon</w:t>
      </w:r>
      <w:proofErr w:type="spellEnd"/>
      <w:r w:rsidR="00587810" w:rsidRPr="005E2E63">
        <w:rPr>
          <w:rFonts w:cs="Arial"/>
        </w:rPr>
        <w:t>, which was the first prison ever to be constructed.</w:t>
      </w:r>
    </w:p>
    <w:p w14:paraId="7C37D162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04688B20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B6BAF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2-6: </w:t>
      </w:r>
      <w:r w:rsidR="00EB6BAF" w:rsidRPr="005E2E63">
        <w:rPr>
          <w:rFonts w:cs="Arial"/>
        </w:rPr>
        <w:t xml:space="preserve">Understand historical innovations in corrections (e.g., the </w:t>
      </w:r>
      <w:proofErr w:type="spellStart"/>
      <w:r w:rsidR="00EB6BAF" w:rsidRPr="005E2E63">
        <w:rPr>
          <w:rFonts w:cs="Arial"/>
        </w:rPr>
        <w:t>panopticon</w:t>
      </w:r>
      <w:proofErr w:type="spellEnd"/>
      <w:r w:rsidR="00EB6BAF" w:rsidRPr="005E2E63">
        <w:rPr>
          <w:rFonts w:cs="Arial"/>
        </w:rPr>
        <w:t>) and how they worked out.</w:t>
      </w:r>
    </w:p>
    <w:p w14:paraId="39ADFB1B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6287024A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706FB5A9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lastRenderedPageBreak/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898FA00" w14:textId="77777777" w:rsidR="00587810" w:rsidRPr="005E2E63" w:rsidRDefault="00587810" w:rsidP="005E2E63">
      <w:pPr>
        <w:contextualSpacing/>
        <w:rPr>
          <w:rFonts w:cs="Arial"/>
        </w:rPr>
      </w:pPr>
    </w:p>
    <w:p w14:paraId="6FBB9129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2</w:t>
      </w:r>
      <w:r w:rsidR="00A91C3E" w:rsidRPr="005E2E63">
        <w:rPr>
          <w:rFonts w:cs="Arial"/>
        </w:rPr>
        <w:t xml:space="preserve">0. </w:t>
      </w:r>
      <w:r w:rsidR="00587810" w:rsidRPr="005E2E63">
        <w:rPr>
          <w:rFonts w:cs="Arial"/>
        </w:rPr>
        <w:t>William Penn proposed the Great Law, which deemphasized the use of corporal punishment and capital punishment for all crimes but the most serious.</w:t>
      </w:r>
    </w:p>
    <w:p w14:paraId="09BCD6D2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2C89F2C2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7A5C90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7A5C90" w:rsidRPr="005E2E63">
        <w:rPr>
          <w:rFonts w:cs="Arial"/>
        </w:rPr>
        <w:t>Identify some of the key Enlightenment thinkers, their ideas, and how they changed corrections</w:t>
      </w:r>
      <w:r w:rsidR="0083044E" w:rsidRPr="005E2E63">
        <w:rPr>
          <w:rFonts w:cs="Arial"/>
        </w:rPr>
        <w:t>.</w:t>
      </w:r>
    </w:p>
    <w:p w14:paraId="4332C65B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DF06EA6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Enlightenment</w:t>
      </w:r>
      <w:r w:rsidR="00BD0359">
        <w:rPr>
          <w:rFonts w:cs="Arial"/>
        </w:rPr>
        <w:t>--</w:t>
      </w:r>
      <w:r w:rsidRPr="005E2E63">
        <w:rPr>
          <w:rFonts w:cs="Arial"/>
        </w:rPr>
        <w:t>Paradigm Shift</w:t>
      </w:r>
    </w:p>
    <w:p w14:paraId="5BD184C2" w14:textId="77777777" w:rsidR="004B63C3" w:rsidRPr="005E2E63" w:rsidRDefault="004B63C3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FDEF7FF" w14:textId="77777777" w:rsidR="004B63C3" w:rsidRPr="005E2E63" w:rsidRDefault="004B63C3" w:rsidP="005E2E63">
      <w:pPr>
        <w:contextualSpacing/>
        <w:rPr>
          <w:rFonts w:cs="Arial"/>
        </w:rPr>
      </w:pPr>
    </w:p>
    <w:p w14:paraId="77DCAC3A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2</w:t>
      </w:r>
      <w:r w:rsidR="003F2E4F" w:rsidRPr="005E2E63">
        <w:rPr>
          <w:rFonts w:cs="Arial"/>
        </w:rPr>
        <w:t xml:space="preserve">1. </w:t>
      </w:r>
      <w:r w:rsidR="00587810" w:rsidRPr="005E2E63">
        <w:rPr>
          <w:rFonts w:cs="Arial"/>
        </w:rPr>
        <w:t>One of the oldest American prisons was a copper mine.</w:t>
      </w:r>
    </w:p>
    <w:p w14:paraId="67C82EEB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05BCE556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026D75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2-5: </w:t>
      </w:r>
      <w:r w:rsidR="00026D75" w:rsidRPr="005E2E63">
        <w:rPr>
          <w:rFonts w:cs="Arial"/>
        </w:rPr>
        <w:t>Describe colonial jails and early prisons in America and how they operated.</w:t>
      </w:r>
    </w:p>
    <w:p w14:paraId="3AB6C04D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FFC1C52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Colonial Jails and Prisons</w:t>
      </w:r>
    </w:p>
    <w:p w14:paraId="55D7412A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3DEBDE1F" w14:textId="77777777" w:rsidR="00587810" w:rsidRPr="005E2E63" w:rsidRDefault="00587810" w:rsidP="005E2E63">
      <w:pPr>
        <w:contextualSpacing/>
        <w:rPr>
          <w:rFonts w:cs="Arial"/>
        </w:rPr>
      </w:pPr>
    </w:p>
    <w:p w14:paraId="1CB51A63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2</w:t>
      </w:r>
      <w:r w:rsidR="003F2E4F" w:rsidRPr="005E2E63">
        <w:rPr>
          <w:rFonts w:cs="Arial"/>
        </w:rPr>
        <w:t xml:space="preserve">2. </w:t>
      </w:r>
      <w:r w:rsidR="00587810" w:rsidRPr="005E2E63">
        <w:rPr>
          <w:rFonts w:cs="Arial"/>
        </w:rPr>
        <w:t>The first jail built in America was in Philadelphia</w:t>
      </w:r>
      <w:r w:rsidR="0083044E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Pennsylvania</w:t>
      </w:r>
      <w:r w:rsidR="0083044E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in 1790.</w:t>
      </w:r>
    </w:p>
    <w:p w14:paraId="6AC21A9C" w14:textId="77777777" w:rsidR="0083044E" w:rsidRPr="005E2E63" w:rsidRDefault="0083044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3383B9ED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026D75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2-5: </w:t>
      </w:r>
      <w:r w:rsidR="00026D75" w:rsidRPr="005E2E63">
        <w:rPr>
          <w:rFonts w:cs="Arial"/>
        </w:rPr>
        <w:t>Describe colonial jails and early prisons in America and how they operated.</w:t>
      </w:r>
    </w:p>
    <w:p w14:paraId="5F80781C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5E8CC128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Colonial Jails and Prisons</w:t>
      </w:r>
    </w:p>
    <w:p w14:paraId="58DB0674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659371B2" w14:textId="77777777" w:rsidR="00770BE2" w:rsidRPr="005E2E63" w:rsidRDefault="00770BE2" w:rsidP="005E2E63">
      <w:pPr>
        <w:contextualSpacing/>
        <w:rPr>
          <w:rFonts w:cs="Arial"/>
        </w:rPr>
      </w:pPr>
    </w:p>
    <w:p w14:paraId="647DA688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2</w:t>
      </w:r>
      <w:r w:rsidR="003F2E4F" w:rsidRPr="005E2E63">
        <w:rPr>
          <w:rFonts w:cs="Arial"/>
        </w:rPr>
        <w:t xml:space="preserve">3. </w:t>
      </w:r>
      <w:r w:rsidR="00587810" w:rsidRPr="005E2E63">
        <w:rPr>
          <w:rFonts w:cs="Arial"/>
        </w:rPr>
        <w:t>Rotary jails were like squirrel cages segmented into small</w:t>
      </w:r>
      <w:r w:rsidR="0083044E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“pie-shaped cells” </w:t>
      </w:r>
      <w:r w:rsidR="0083044E" w:rsidRPr="005E2E63">
        <w:rPr>
          <w:rFonts w:cs="Arial"/>
        </w:rPr>
        <w:t>that</w:t>
      </w:r>
      <w:r w:rsidR="00587810" w:rsidRPr="005E2E63">
        <w:rPr>
          <w:rFonts w:cs="Arial"/>
        </w:rPr>
        <w:t xml:space="preserve"> </w:t>
      </w:r>
      <w:r w:rsidR="00CF20ED" w:rsidRPr="005E2E63">
        <w:rPr>
          <w:rFonts w:cs="Arial"/>
        </w:rPr>
        <w:t xml:space="preserve">the sheriff </w:t>
      </w:r>
      <w:r w:rsidR="00587810" w:rsidRPr="005E2E63">
        <w:rPr>
          <w:rFonts w:cs="Arial"/>
        </w:rPr>
        <w:t xml:space="preserve">could </w:t>
      </w:r>
      <w:r w:rsidR="00CF20ED" w:rsidRPr="005E2E63">
        <w:rPr>
          <w:rFonts w:cs="Arial"/>
        </w:rPr>
        <w:t>spin</w:t>
      </w:r>
      <w:r w:rsidR="00587810" w:rsidRPr="005E2E63">
        <w:rPr>
          <w:rFonts w:cs="Arial"/>
        </w:rPr>
        <w:t xml:space="preserve"> at will.</w:t>
      </w:r>
    </w:p>
    <w:p w14:paraId="436AACB0" w14:textId="77777777" w:rsidR="00CF20ED" w:rsidRPr="005E2E63" w:rsidRDefault="00CF20ED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</w:t>
      </w:r>
    </w:p>
    <w:p w14:paraId="6E6FAA63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B6BAF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2-6: </w:t>
      </w:r>
      <w:r w:rsidR="00EB6BAF" w:rsidRPr="005E2E63">
        <w:rPr>
          <w:rFonts w:cs="Arial"/>
        </w:rPr>
        <w:t xml:space="preserve">Understand historical innovations in corrections (e.g., the </w:t>
      </w:r>
      <w:proofErr w:type="spellStart"/>
      <w:r w:rsidR="00EB6BAF" w:rsidRPr="005E2E63">
        <w:rPr>
          <w:rFonts w:cs="Arial"/>
        </w:rPr>
        <w:t>panopticon</w:t>
      </w:r>
      <w:proofErr w:type="spellEnd"/>
      <w:r w:rsidR="00EB6BAF" w:rsidRPr="005E2E63">
        <w:rPr>
          <w:rFonts w:cs="Arial"/>
        </w:rPr>
        <w:t>) and how they worked out.</w:t>
      </w:r>
    </w:p>
    <w:p w14:paraId="4CE8789F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0D6851E4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Colonial Jails and Prisons</w:t>
      </w:r>
    </w:p>
    <w:p w14:paraId="761A6168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6D17BADB" w14:textId="77777777" w:rsidR="00497C18" w:rsidRPr="005E2E63" w:rsidRDefault="00497C18" w:rsidP="005E2E63">
      <w:pPr>
        <w:contextualSpacing/>
        <w:rPr>
          <w:rFonts w:cs="Arial"/>
        </w:rPr>
      </w:pPr>
    </w:p>
    <w:p w14:paraId="426848F0" w14:textId="77777777" w:rsidR="00497C18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2</w:t>
      </w:r>
      <w:r w:rsidR="003F2E4F" w:rsidRPr="005E2E63">
        <w:rPr>
          <w:rFonts w:cs="Arial"/>
        </w:rPr>
        <w:t xml:space="preserve">4. </w:t>
      </w:r>
      <w:r w:rsidR="00497C18" w:rsidRPr="005E2E63">
        <w:rPr>
          <w:rFonts w:cs="Arial"/>
        </w:rPr>
        <w:t xml:space="preserve">The Walnut </w:t>
      </w:r>
      <w:r w:rsidR="00945A1E">
        <w:rPr>
          <w:rFonts w:cs="Arial"/>
        </w:rPr>
        <w:t>Street</w:t>
      </w:r>
      <w:r w:rsidR="00945A1E" w:rsidRPr="005E2E63">
        <w:rPr>
          <w:rFonts w:cs="Arial"/>
        </w:rPr>
        <w:t xml:space="preserve"> </w:t>
      </w:r>
      <w:r w:rsidR="00497C18" w:rsidRPr="005E2E63">
        <w:rPr>
          <w:rFonts w:cs="Arial"/>
        </w:rPr>
        <w:t xml:space="preserve">Jail in </w:t>
      </w:r>
      <w:r w:rsidR="00945A1E">
        <w:rPr>
          <w:rFonts w:cs="Arial"/>
        </w:rPr>
        <w:t xml:space="preserve">Philadelphia, </w:t>
      </w:r>
      <w:r w:rsidR="00497C18" w:rsidRPr="005E2E63">
        <w:rPr>
          <w:rFonts w:cs="Arial"/>
        </w:rPr>
        <w:t>Pennsylvania</w:t>
      </w:r>
      <w:r w:rsidR="00945A1E">
        <w:rPr>
          <w:rFonts w:cs="Arial"/>
        </w:rPr>
        <w:t>,</w:t>
      </w:r>
      <w:r w:rsidR="00497C18" w:rsidRPr="005E2E63">
        <w:rPr>
          <w:rFonts w:cs="Arial"/>
        </w:rPr>
        <w:t xml:space="preserve"> also served as a mine.</w:t>
      </w:r>
    </w:p>
    <w:p w14:paraId="35C2EFE3" w14:textId="77777777" w:rsidR="00CF20ED" w:rsidRPr="005E2E63" w:rsidRDefault="00CF20ED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F</w:t>
      </w:r>
    </w:p>
    <w:p w14:paraId="1279A2FF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026D75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2-5: </w:t>
      </w:r>
      <w:r w:rsidR="00026D75" w:rsidRPr="005E2E63">
        <w:rPr>
          <w:rFonts w:cs="Arial"/>
        </w:rPr>
        <w:t>Describe colonial jails and early prisons in America and how they operated.</w:t>
      </w:r>
    </w:p>
    <w:p w14:paraId="5F6EC7B5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37F05800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Colonial Jails and Prisons</w:t>
      </w:r>
    </w:p>
    <w:p w14:paraId="1A6CCB66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5AC3C1E6" w14:textId="77777777" w:rsidR="00CF20ED" w:rsidRPr="005E2E63" w:rsidRDefault="00CF20ED" w:rsidP="005E2E63">
      <w:pPr>
        <w:contextualSpacing/>
        <w:rPr>
          <w:rFonts w:cs="Arial"/>
        </w:rPr>
      </w:pPr>
    </w:p>
    <w:p w14:paraId="22F27716" w14:textId="77777777" w:rsidR="004A49A8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2</w:t>
      </w:r>
      <w:r w:rsidR="003F2E4F" w:rsidRPr="005E2E63">
        <w:rPr>
          <w:rFonts w:cs="Arial"/>
        </w:rPr>
        <w:t xml:space="preserve">5. </w:t>
      </w:r>
      <w:r w:rsidR="004A49A8" w:rsidRPr="005E2E63">
        <w:rPr>
          <w:rFonts w:cs="Arial"/>
        </w:rPr>
        <w:t>Debtors’ prisons were outlawed in America after the Revolutionary War</w:t>
      </w:r>
      <w:r w:rsidR="00CF20ED" w:rsidRPr="005E2E63">
        <w:rPr>
          <w:rFonts w:cs="Arial"/>
        </w:rPr>
        <w:t>.</w:t>
      </w:r>
    </w:p>
    <w:p w14:paraId="4ACF5B5C" w14:textId="77777777" w:rsidR="00CF20ED" w:rsidRPr="005E2E63" w:rsidRDefault="00CF20ED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lastRenderedPageBreak/>
        <w:t>Ans</w:t>
      </w:r>
      <w:proofErr w:type="spellEnd"/>
      <w:r w:rsidRPr="005E2E63">
        <w:rPr>
          <w:rFonts w:cs="Arial"/>
        </w:rPr>
        <w:t>: F</w:t>
      </w:r>
    </w:p>
    <w:p w14:paraId="0FF0C67F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026D75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2-5: </w:t>
      </w:r>
      <w:r w:rsidR="00026D75" w:rsidRPr="005E2E63">
        <w:rPr>
          <w:rFonts w:cs="Arial"/>
        </w:rPr>
        <w:t>Describe colonial jails and early prisons in America and how they operated.</w:t>
      </w:r>
    </w:p>
    <w:p w14:paraId="22FBA319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Knowledge</w:t>
      </w:r>
    </w:p>
    <w:p w14:paraId="2AACA8F6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Colonial Jails and Prisons</w:t>
      </w:r>
    </w:p>
    <w:p w14:paraId="3CDAA5A8" w14:textId="77777777" w:rsidR="007972B7" w:rsidRPr="005E2E63" w:rsidRDefault="007972B7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2B11F207" w14:textId="77777777" w:rsidR="00051181" w:rsidRPr="005E2E63" w:rsidRDefault="00051181" w:rsidP="005E2E63">
      <w:pPr>
        <w:contextualSpacing/>
        <w:rPr>
          <w:rFonts w:cs="Arial"/>
        </w:rPr>
      </w:pPr>
    </w:p>
    <w:p w14:paraId="6A7EC1C5" w14:textId="77777777" w:rsidR="00D23883" w:rsidRPr="005E2E63" w:rsidRDefault="00DB523D" w:rsidP="005E2E63">
      <w:pPr>
        <w:contextualSpacing/>
        <w:rPr>
          <w:rFonts w:cs="Arial"/>
        </w:rPr>
      </w:pPr>
      <w:r w:rsidRPr="005E2E63">
        <w:rPr>
          <w:rFonts w:cs="Arial"/>
          <w:b/>
        </w:rPr>
        <w:t>Essay</w:t>
      </w:r>
    </w:p>
    <w:p w14:paraId="1BDC8A7F" w14:textId="77777777" w:rsidR="00D23883" w:rsidRPr="005E2E63" w:rsidRDefault="00D23883" w:rsidP="005E2E63">
      <w:pPr>
        <w:contextualSpacing/>
        <w:rPr>
          <w:rFonts w:cs="Arial"/>
        </w:rPr>
      </w:pPr>
    </w:p>
    <w:p w14:paraId="76B9DB23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What constant themes </w:t>
      </w:r>
      <w:r w:rsidR="00CF20ED" w:rsidRPr="005E2E63">
        <w:rPr>
          <w:rFonts w:cs="Arial"/>
        </w:rPr>
        <w:t xml:space="preserve">appear </w:t>
      </w:r>
      <w:r w:rsidR="00587810" w:rsidRPr="005E2E63">
        <w:rPr>
          <w:rFonts w:cs="Arial"/>
        </w:rPr>
        <w:t>throughout the history of corrections?</w:t>
      </w:r>
    </w:p>
    <w:p w14:paraId="5318C5F9" w14:textId="77777777" w:rsidR="00587810" w:rsidRPr="005E2E63" w:rsidRDefault="008F10F1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</w:t>
      </w:r>
      <w:r w:rsidR="005E2E63">
        <w:rPr>
          <w:rFonts w:cs="Arial"/>
        </w:rPr>
        <w:t xml:space="preserve"> </w:t>
      </w:r>
      <w:r w:rsidR="00CF20ED" w:rsidRPr="005E2E63">
        <w:rPr>
          <w:rFonts w:cs="Arial"/>
        </w:rPr>
        <w:t>Constant themes have been t</w:t>
      </w:r>
      <w:r w:rsidR="00587810" w:rsidRPr="005E2E63">
        <w:rPr>
          <w:rFonts w:cs="Arial"/>
        </w:rPr>
        <w:t>he influence of money, political sentiments, the desire to make change, and an evolving sense of compassion.</w:t>
      </w:r>
    </w:p>
    <w:p w14:paraId="786FCFD3" w14:textId="77777777" w:rsidR="008F10F1" w:rsidRPr="005E2E63" w:rsidRDefault="008F10F1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B8037B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2-2: </w:t>
      </w:r>
      <w:r w:rsidR="00B8037B" w:rsidRPr="005E2E63">
        <w:rPr>
          <w:rFonts w:cs="Arial"/>
        </w:rPr>
        <w:t>Appreciate that what we do now in corrections is often grounded in historical experience (or a repeat of it)</w:t>
      </w:r>
      <w:r w:rsidR="00CF20ED" w:rsidRPr="005E2E63">
        <w:rPr>
          <w:rFonts w:cs="Arial"/>
        </w:rPr>
        <w:t>.</w:t>
      </w:r>
    </w:p>
    <w:p w14:paraId="7484C0D8" w14:textId="77777777" w:rsidR="008F10F1" w:rsidRPr="005E2E63" w:rsidRDefault="008F10F1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Comprehension</w:t>
      </w:r>
    </w:p>
    <w:p w14:paraId="23E70D97" w14:textId="77777777" w:rsidR="008F10F1" w:rsidRPr="005E2E63" w:rsidRDefault="008F10F1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7D077D" w:rsidRPr="005E2E63">
        <w:rPr>
          <w:rFonts w:cs="Arial"/>
        </w:rPr>
        <w:t xml:space="preserve">Entire </w:t>
      </w:r>
      <w:r w:rsidR="00CF20ED" w:rsidRPr="005E2E63">
        <w:rPr>
          <w:rFonts w:cs="Arial"/>
        </w:rPr>
        <w:t>c</w:t>
      </w:r>
      <w:r w:rsidR="007D077D" w:rsidRPr="005E2E63">
        <w:rPr>
          <w:rFonts w:cs="Arial"/>
        </w:rPr>
        <w:t>hapter</w:t>
      </w:r>
    </w:p>
    <w:p w14:paraId="72011BB7" w14:textId="77777777" w:rsidR="008F10F1" w:rsidRPr="005E2E63" w:rsidRDefault="008F10F1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Medium</w:t>
      </w:r>
    </w:p>
    <w:p w14:paraId="2F912EB9" w14:textId="77777777" w:rsidR="00587810" w:rsidRPr="005E2E63" w:rsidRDefault="00587810" w:rsidP="005E2E63">
      <w:pPr>
        <w:contextualSpacing/>
        <w:rPr>
          <w:rFonts w:cs="Arial"/>
        </w:rPr>
      </w:pPr>
    </w:p>
    <w:p w14:paraId="6FBA30C4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2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John Howard’s genius was his main insight </w:t>
      </w:r>
      <w:r w:rsidR="00CF20ED" w:rsidRPr="005E2E63">
        <w:rPr>
          <w:rFonts w:cs="Arial"/>
        </w:rPr>
        <w:t>into</w:t>
      </w:r>
      <w:r w:rsidR="00587810" w:rsidRPr="005E2E63">
        <w:rPr>
          <w:rFonts w:cs="Arial"/>
        </w:rPr>
        <w:t xml:space="preserve"> corrections. What was this insight?</w:t>
      </w:r>
    </w:p>
    <w:p w14:paraId="54EDCCEF" w14:textId="77777777" w:rsidR="00587810" w:rsidRPr="005E2E63" w:rsidRDefault="003C66A9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</w:t>
      </w:r>
      <w:r w:rsidR="00900C9C" w:rsidRPr="005E2E63">
        <w:rPr>
          <w:rFonts w:cs="Arial"/>
        </w:rPr>
        <w:t xml:space="preserve"> </w:t>
      </w:r>
      <w:r w:rsidR="00587810" w:rsidRPr="005E2E63">
        <w:rPr>
          <w:rFonts w:cs="Arial"/>
        </w:rPr>
        <w:t xml:space="preserve">Corrections should not be privatized in the sense that </w:t>
      </w:r>
      <w:r w:rsidR="00CF20ED" w:rsidRPr="005E2E63">
        <w:rPr>
          <w:rFonts w:cs="Arial"/>
        </w:rPr>
        <w:t xml:space="preserve">inmates “paid” </w:t>
      </w:r>
      <w:r w:rsidR="00587810" w:rsidRPr="005E2E63">
        <w:rPr>
          <w:rFonts w:cs="Arial"/>
        </w:rPr>
        <w:t>jailers a fee for their food, clothing</w:t>
      </w:r>
      <w:r w:rsidR="00CF20ED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and housing.</w:t>
      </w:r>
    </w:p>
    <w:p w14:paraId="41DBBEDF" w14:textId="77777777" w:rsidR="003C66A9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E26C9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EE26C9" w:rsidRPr="005E2E63">
        <w:rPr>
          <w:rFonts w:cs="Arial"/>
        </w:rPr>
        <w:t>Identify some of the key Enlightenment thinkers, their ideas, and how they changed corrections</w:t>
      </w:r>
      <w:r w:rsidR="00CF20ED" w:rsidRPr="005E2E63">
        <w:rPr>
          <w:rFonts w:cs="Arial"/>
        </w:rPr>
        <w:t>.</w:t>
      </w:r>
    </w:p>
    <w:p w14:paraId="263646E2" w14:textId="77777777" w:rsidR="003C66A9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Cognitive Domain: </w:t>
      </w:r>
      <w:r w:rsidR="000D6BAD" w:rsidRPr="005E2E63">
        <w:rPr>
          <w:rFonts w:cs="Arial"/>
        </w:rPr>
        <w:t>Analysis</w:t>
      </w:r>
    </w:p>
    <w:p w14:paraId="0B4A05BA" w14:textId="77777777" w:rsidR="003C66A9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E0356E" w:rsidRPr="005E2E63">
        <w:rPr>
          <w:rFonts w:cs="Arial"/>
        </w:rPr>
        <w:t>Enlightenment</w:t>
      </w:r>
      <w:r w:rsidR="00BD0359">
        <w:rPr>
          <w:rFonts w:cs="Arial"/>
        </w:rPr>
        <w:t>--</w:t>
      </w:r>
      <w:r w:rsidR="00E0356E" w:rsidRPr="005E2E63">
        <w:rPr>
          <w:rFonts w:cs="Arial"/>
        </w:rPr>
        <w:t>Paradigm Shift</w:t>
      </w:r>
    </w:p>
    <w:p w14:paraId="31CA57D5" w14:textId="77777777" w:rsidR="003C66A9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3A98671D" w14:textId="77777777" w:rsidR="003C66A9" w:rsidRPr="005E2E63" w:rsidRDefault="003C66A9" w:rsidP="005E2E63">
      <w:pPr>
        <w:contextualSpacing/>
        <w:rPr>
          <w:rFonts w:cs="Arial"/>
        </w:rPr>
      </w:pPr>
    </w:p>
    <w:p w14:paraId="03B88A1F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3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</w:t>
      </w:r>
      <w:r w:rsidR="00CF20ED" w:rsidRPr="005E2E63">
        <w:rPr>
          <w:rFonts w:cs="Arial"/>
        </w:rPr>
        <w:t>Alt</w:t>
      </w:r>
      <w:r w:rsidR="00587810" w:rsidRPr="005E2E63">
        <w:rPr>
          <w:rFonts w:cs="Arial"/>
        </w:rPr>
        <w:t>hough they created separate deterrence theories, on what specifics did Bentham and Beccaria agree?</w:t>
      </w:r>
    </w:p>
    <w:p w14:paraId="59977EC8" w14:textId="77777777" w:rsidR="00587810" w:rsidRPr="005E2E63" w:rsidRDefault="003C66A9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</w:t>
      </w:r>
      <w:r w:rsidR="00900C9C" w:rsidRPr="005E2E63">
        <w:rPr>
          <w:rFonts w:cs="Arial"/>
        </w:rPr>
        <w:t xml:space="preserve"> </w:t>
      </w:r>
      <w:r w:rsidR="00587810" w:rsidRPr="005E2E63">
        <w:rPr>
          <w:rFonts w:cs="Arial"/>
        </w:rPr>
        <w:t>They agreed that punishments should be proportional and certain over fast and severe.</w:t>
      </w:r>
    </w:p>
    <w:p w14:paraId="23E7AF5A" w14:textId="77777777" w:rsidR="003C66A9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E26C9" w:rsidRPr="005E2E63">
        <w:rPr>
          <w:rFonts w:cs="Arial"/>
        </w:rPr>
        <w:t xml:space="preserve"> </w:t>
      </w:r>
      <w:r w:rsidR="008A5793">
        <w:rPr>
          <w:rFonts w:cs="Arial"/>
        </w:rPr>
        <w:t xml:space="preserve">2-4: </w:t>
      </w:r>
      <w:r w:rsidR="00EE26C9" w:rsidRPr="005E2E63">
        <w:rPr>
          <w:rFonts w:cs="Arial"/>
        </w:rPr>
        <w:t>Identify some of the key Enlightenment thinkers, their ideas, and how they changed corrections</w:t>
      </w:r>
      <w:r w:rsidR="00CF20ED" w:rsidRPr="005E2E63">
        <w:rPr>
          <w:rFonts w:cs="Arial"/>
        </w:rPr>
        <w:t>.</w:t>
      </w:r>
    </w:p>
    <w:p w14:paraId="0A3ECA5E" w14:textId="77777777" w:rsidR="003C66A9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Analysis</w:t>
      </w:r>
    </w:p>
    <w:p w14:paraId="25E6343E" w14:textId="77777777" w:rsidR="003C66A9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E0356E" w:rsidRPr="005E2E63">
        <w:rPr>
          <w:rFonts w:cs="Arial"/>
        </w:rPr>
        <w:t>Enlightenment</w:t>
      </w:r>
      <w:r w:rsidR="00BD0359">
        <w:rPr>
          <w:rFonts w:cs="Arial"/>
        </w:rPr>
        <w:t>--</w:t>
      </w:r>
      <w:r w:rsidR="00E0356E" w:rsidRPr="005E2E63">
        <w:rPr>
          <w:rFonts w:cs="Arial"/>
        </w:rPr>
        <w:t>Paradigm Shift</w:t>
      </w:r>
    </w:p>
    <w:p w14:paraId="0B6EFBEE" w14:textId="77777777" w:rsidR="00587810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Medium</w:t>
      </w:r>
    </w:p>
    <w:p w14:paraId="3BC37EED" w14:textId="77777777" w:rsidR="003C66A9" w:rsidRPr="005E2E63" w:rsidRDefault="003C66A9" w:rsidP="005E2E63">
      <w:pPr>
        <w:contextualSpacing/>
        <w:rPr>
          <w:rFonts w:cs="Arial"/>
        </w:rPr>
      </w:pPr>
    </w:p>
    <w:p w14:paraId="55E91D0B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4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Bentham believed that his creation, the </w:t>
      </w:r>
      <w:proofErr w:type="spellStart"/>
      <w:r w:rsidR="00587810" w:rsidRPr="005E2E63">
        <w:rPr>
          <w:rFonts w:cs="Arial"/>
        </w:rPr>
        <w:t>panopticon</w:t>
      </w:r>
      <w:proofErr w:type="spellEnd"/>
      <w:r w:rsidR="00587810" w:rsidRPr="005E2E63">
        <w:rPr>
          <w:rFonts w:cs="Arial"/>
        </w:rPr>
        <w:t xml:space="preserve">, would greatly enhance </w:t>
      </w:r>
      <w:r w:rsidR="00CF20ED" w:rsidRPr="005E2E63">
        <w:rPr>
          <w:rFonts w:cs="Arial"/>
        </w:rPr>
        <w:t xml:space="preserve">the </w:t>
      </w:r>
      <w:r w:rsidR="00587810" w:rsidRPr="005E2E63">
        <w:rPr>
          <w:rFonts w:cs="Arial"/>
        </w:rPr>
        <w:t>management of inmates by melding which two ideas?</w:t>
      </w:r>
    </w:p>
    <w:p w14:paraId="6B0C0BC1" w14:textId="77777777" w:rsidR="00587810" w:rsidRPr="005E2E63" w:rsidRDefault="003C66A9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</w:t>
      </w:r>
      <w:r w:rsidR="00900C9C" w:rsidRPr="005E2E63">
        <w:rPr>
          <w:rFonts w:cs="Arial"/>
        </w:rPr>
        <w:t xml:space="preserve"> </w:t>
      </w:r>
      <w:r w:rsidR="00587810" w:rsidRPr="005E2E63">
        <w:rPr>
          <w:rFonts w:cs="Arial"/>
        </w:rPr>
        <w:t>Improved supervision and architecture</w:t>
      </w:r>
    </w:p>
    <w:p w14:paraId="482BE65F" w14:textId="77777777" w:rsidR="003C66A9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E26C9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2-4: </w:t>
      </w:r>
      <w:r w:rsidR="00EE26C9" w:rsidRPr="005E2E63">
        <w:rPr>
          <w:rFonts w:cs="Arial"/>
        </w:rPr>
        <w:t>Identify some of the key Enlightenment thinkers, their ideas, and how they changed corrections</w:t>
      </w:r>
      <w:r w:rsidR="00CF20ED" w:rsidRPr="005E2E63">
        <w:rPr>
          <w:rFonts w:cs="Arial"/>
        </w:rPr>
        <w:t>.</w:t>
      </w:r>
    </w:p>
    <w:p w14:paraId="57319CB5" w14:textId="77777777" w:rsidR="003C66A9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Cognitive Domain: </w:t>
      </w:r>
      <w:r w:rsidR="000D6BAD" w:rsidRPr="005E2E63">
        <w:rPr>
          <w:rFonts w:cs="Arial"/>
        </w:rPr>
        <w:t>Analysis</w:t>
      </w:r>
    </w:p>
    <w:p w14:paraId="2555AF8F" w14:textId="77777777" w:rsidR="003C66A9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E0356E" w:rsidRPr="005E2E63">
        <w:rPr>
          <w:rFonts w:cs="Arial"/>
        </w:rPr>
        <w:t>Enlightenment</w:t>
      </w:r>
      <w:r w:rsidR="00BD0359">
        <w:rPr>
          <w:rFonts w:cs="Arial"/>
        </w:rPr>
        <w:t>--</w:t>
      </w:r>
      <w:r w:rsidR="00E0356E" w:rsidRPr="005E2E63">
        <w:rPr>
          <w:rFonts w:cs="Arial"/>
        </w:rPr>
        <w:t>Paradigm Shift</w:t>
      </w:r>
    </w:p>
    <w:p w14:paraId="633CD8B0" w14:textId="77777777" w:rsidR="00587810" w:rsidRPr="005E2E63" w:rsidRDefault="003C66A9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3051CCAD" w14:textId="77777777" w:rsidR="003C66A9" w:rsidRPr="005E2E63" w:rsidRDefault="003C66A9" w:rsidP="005E2E63">
      <w:pPr>
        <w:contextualSpacing/>
        <w:rPr>
          <w:rFonts w:cs="Arial"/>
        </w:rPr>
      </w:pPr>
    </w:p>
    <w:p w14:paraId="4D25E289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5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What did William Penn’s Great</w:t>
      </w:r>
      <w:r w:rsidR="00CF20ED" w:rsidRPr="005E2E63">
        <w:rPr>
          <w:rFonts w:cs="Arial"/>
        </w:rPr>
        <w:t xml:space="preserve"> L</w:t>
      </w:r>
      <w:r w:rsidR="00587810" w:rsidRPr="005E2E63">
        <w:rPr>
          <w:rFonts w:cs="Arial"/>
        </w:rPr>
        <w:t>aw seek to achieve?</w:t>
      </w:r>
    </w:p>
    <w:p w14:paraId="41708BDE" w14:textId="77777777" w:rsidR="00587810" w:rsidRPr="005E2E63" w:rsidRDefault="002F2648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 xml:space="preserve">: </w:t>
      </w:r>
      <w:r w:rsidR="00CF20ED" w:rsidRPr="005E2E63">
        <w:rPr>
          <w:rFonts w:cs="Arial"/>
        </w:rPr>
        <w:t>The Great Law sought to d</w:t>
      </w:r>
      <w:r w:rsidR="00587810" w:rsidRPr="005E2E63">
        <w:rPr>
          <w:rFonts w:cs="Arial"/>
        </w:rPr>
        <w:t>eemphasize the use of corporal and capital punishment except in only the most extreme instances.</w:t>
      </w:r>
    </w:p>
    <w:p w14:paraId="15B2A548" w14:textId="77777777" w:rsidR="002F2648" w:rsidRPr="005E2E63" w:rsidRDefault="002F264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217806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2-5: </w:t>
      </w:r>
      <w:r w:rsidR="00217806" w:rsidRPr="005E2E63">
        <w:rPr>
          <w:rFonts w:cs="Arial"/>
        </w:rPr>
        <w:t>Describe colonial jails and early prisons in America and how they operated.</w:t>
      </w:r>
    </w:p>
    <w:p w14:paraId="017B88A3" w14:textId="77777777" w:rsidR="002F2648" w:rsidRPr="005E2E63" w:rsidRDefault="002F264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="000D6BAD" w:rsidRPr="005E2E63">
        <w:rPr>
          <w:rFonts w:cs="Arial"/>
        </w:rPr>
        <w:t>Comprehension</w:t>
      </w:r>
    </w:p>
    <w:p w14:paraId="7B3581A5" w14:textId="77777777" w:rsidR="002F2648" w:rsidRPr="005E2E63" w:rsidRDefault="002F264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E0356E" w:rsidRPr="005E2E63">
        <w:rPr>
          <w:rFonts w:cs="Arial"/>
        </w:rPr>
        <w:t>Colonial Jails and Prisons</w:t>
      </w:r>
    </w:p>
    <w:p w14:paraId="4EBB8C21" w14:textId="77777777" w:rsidR="00587810" w:rsidRPr="005E2E63" w:rsidRDefault="002F264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0BFBB6AB" w14:textId="77777777" w:rsidR="003C66A9" w:rsidRPr="005E2E63" w:rsidRDefault="003C66A9" w:rsidP="005E2E63">
      <w:pPr>
        <w:contextualSpacing/>
        <w:rPr>
          <w:rFonts w:cs="Arial"/>
        </w:rPr>
      </w:pPr>
    </w:p>
    <w:p w14:paraId="529B6815" w14:textId="77777777" w:rsidR="00333793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6</w:t>
      </w:r>
      <w:r w:rsidR="00333793" w:rsidRPr="005E2E63">
        <w:rPr>
          <w:rFonts w:cs="Arial"/>
        </w:rPr>
        <w:t xml:space="preserve">. Discuss the main themes </w:t>
      </w:r>
      <w:r w:rsidR="00CF20ED" w:rsidRPr="005E2E63">
        <w:rPr>
          <w:rFonts w:cs="Arial"/>
        </w:rPr>
        <w:t>underlying</w:t>
      </w:r>
      <w:r w:rsidR="00333793" w:rsidRPr="005E2E63">
        <w:rPr>
          <w:rFonts w:cs="Arial"/>
        </w:rPr>
        <w:t xml:space="preserve"> correctional practice.</w:t>
      </w:r>
    </w:p>
    <w:p w14:paraId="2EF4BCAE" w14:textId="77777777" w:rsidR="00333793" w:rsidRPr="005E2E63" w:rsidRDefault="00333793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These include money</w:t>
      </w:r>
      <w:r w:rsidR="00CF20ED" w:rsidRPr="005E2E63">
        <w:rPr>
          <w:rFonts w:cs="Arial"/>
        </w:rPr>
        <w:t>,</w:t>
      </w:r>
      <w:r w:rsidRPr="005E2E63">
        <w:rPr>
          <w:rFonts w:cs="Arial"/>
        </w:rPr>
        <w:t xml:space="preserve"> political sentiments</w:t>
      </w:r>
      <w:r w:rsidR="00CF20ED" w:rsidRPr="005E2E63">
        <w:rPr>
          <w:rFonts w:cs="Arial"/>
        </w:rPr>
        <w:t>,</w:t>
      </w:r>
      <w:r w:rsidRPr="005E2E63">
        <w:rPr>
          <w:rFonts w:cs="Arial"/>
        </w:rPr>
        <w:t xml:space="preserve"> sense of compassion</w:t>
      </w:r>
      <w:r w:rsidR="00CF20ED" w:rsidRPr="005E2E63">
        <w:rPr>
          <w:rFonts w:cs="Arial"/>
        </w:rPr>
        <w:t>,</w:t>
      </w:r>
      <w:r w:rsidRPr="005E2E63">
        <w:rPr>
          <w:rFonts w:cs="Arial"/>
        </w:rPr>
        <w:t xml:space="preserve"> religion</w:t>
      </w:r>
      <w:r w:rsidR="00CF20ED" w:rsidRPr="005E2E63">
        <w:rPr>
          <w:rFonts w:cs="Arial"/>
        </w:rPr>
        <w:t>,</w:t>
      </w:r>
      <w:r w:rsidRPr="005E2E63">
        <w:rPr>
          <w:rFonts w:cs="Arial"/>
        </w:rPr>
        <w:t xml:space="preserve"> desire for social control</w:t>
      </w:r>
      <w:r w:rsidR="00CF20ED" w:rsidRPr="005E2E63">
        <w:rPr>
          <w:rFonts w:cs="Arial"/>
        </w:rPr>
        <w:t>,</w:t>
      </w:r>
      <w:r w:rsidRPr="005E2E63">
        <w:rPr>
          <w:rFonts w:cs="Arial"/>
        </w:rPr>
        <w:t xml:space="preserve"> and need for labor. See </w:t>
      </w:r>
      <w:r w:rsidR="00CF20ED" w:rsidRPr="005E2E63">
        <w:rPr>
          <w:rFonts w:cs="Arial"/>
        </w:rPr>
        <w:t xml:space="preserve">the </w:t>
      </w:r>
      <w:r w:rsidRPr="005E2E63">
        <w:rPr>
          <w:rFonts w:cs="Arial"/>
        </w:rPr>
        <w:t>text for specifics.</w:t>
      </w:r>
    </w:p>
    <w:p w14:paraId="7DF72AE3" w14:textId="77777777" w:rsidR="00333793" w:rsidRPr="005E2E63" w:rsidRDefault="00333793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B8037B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2-2: </w:t>
      </w:r>
      <w:r w:rsidR="00B8037B" w:rsidRPr="005E2E63">
        <w:rPr>
          <w:rFonts w:cs="Arial"/>
        </w:rPr>
        <w:t>Appreciate that what we do now in corrections is often grounded in historical experience (or a repeat of it)</w:t>
      </w:r>
      <w:r w:rsidR="00CF20ED" w:rsidRPr="005E2E63">
        <w:rPr>
          <w:rFonts w:cs="Arial"/>
        </w:rPr>
        <w:t>.</w:t>
      </w:r>
    </w:p>
    <w:p w14:paraId="0E3531D7" w14:textId="77777777" w:rsidR="00333793" w:rsidRPr="005E2E63" w:rsidRDefault="00333793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Comprehension</w:t>
      </w:r>
    </w:p>
    <w:p w14:paraId="29C5C3D2" w14:textId="77777777" w:rsidR="00333793" w:rsidRPr="005E2E63" w:rsidRDefault="00333793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7D077D" w:rsidRPr="005E2E63">
        <w:rPr>
          <w:rFonts w:cs="Arial"/>
        </w:rPr>
        <w:t xml:space="preserve">Entire </w:t>
      </w:r>
      <w:r w:rsidR="00CF20ED" w:rsidRPr="005E2E63">
        <w:rPr>
          <w:rFonts w:cs="Arial"/>
        </w:rPr>
        <w:t>c</w:t>
      </w:r>
      <w:r w:rsidR="007D077D" w:rsidRPr="005E2E63">
        <w:rPr>
          <w:rFonts w:cs="Arial"/>
        </w:rPr>
        <w:t>hapter</w:t>
      </w:r>
    </w:p>
    <w:p w14:paraId="22F62A67" w14:textId="77777777" w:rsidR="003C66A9" w:rsidRPr="005E2E63" w:rsidRDefault="00333793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Hard</w:t>
      </w:r>
    </w:p>
    <w:p w14:paraId="58C58676" w14:textId="77777777" w:rsidR="003C66A9" w:rsidRPr="005E2E63" w:rsidRDefault="003C66A9" w:rsidP="005E2E63">
      <w:pPr>
        <w:contextualSpacing/>
        <w:rPr>
          <w:rFonts w:cs="Arial"/>
        </w:rPr>
      </w:pPr>
    </w:p>
    <w:p w14:paraId="2CC43CED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7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What key events</w:t>
      </w:r>
      <w:r w:rsidR="00CF20ED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as described in the text</w:t>
      </w:r>
      <w:r w:rsidR="00CF20ED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facilitated the widespread use of </w:t>
      </w:r>
      <w:proofErr w:type="spellStart"/>
      <w:r w:rsidR="00587810" w:rsidRPr="005E2E63">
        <w:rPr>
          <w:rFonts w:cs="Arial"/>
        </w:rPr>
        <w:t>gaols</w:t>
      </w:r>
      <w:proofErr w:type="spellEnd"/>
      <w:r w:rsidR="00587810" w:rsidRPr="005E2E63">
        <w:rPr>
          <w:rFonts w:cs="Arial"/>
        </w:rPr>
        <w:t xml:space="preserve"> in England? </w:t>
      </w:r>
      <w:r w:rsidR="009D1E51" w:rsidRPr="005E2E63">
        <w:rPr>
          <w:rFonts w:cs="Arial"/>
        </w:rPr>
        <w:t>How so?</w:t>
      </w:r>
    </w:p>
    <w:p w14:paraId="7F6224B0" w14:textId="77777777" w:rsidR="009D1E51" w:rsidRPr="005E2E63" w:rsidRDefault="009D1E51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 xml:space="preserve">Consult </w:t>
      </w:r>
      <w:r w:rsidR="00CF20ED" w:rsidRPr="005E2E63">
        <w:rPr>
          <w:rFonts w:cs="Arial"/>
        </w:rPr>
        <w:t xml:space="preserve">the </w:t>
      </w:r>
      <w:r w:rsidRPr="005E2E63">
        <w:rPr>
          <w:rFonts w:cs="Arial"/>
        </w:rPr>
        <w:t xml:space="preserve">text. </w:t>
      </w:r>
      <w:r w:rsidR="00CF20ED" w:rsidRPr="005E2E63">
        <w:rPr>
          <w:rFonts w:cs="Arial"/>
        </w:rPr>
        <w:t>The m</w:t>
      </w:r>
      <w:r w:rsidRPr="005E2E63">
        <w:rPr>
          <w:rFonts w:cs="Arial"/>
        </w:rPr>
        <w:t xml:space="preserve">ost outstanding responses will clearly describe the causal role of these events in the development of </w:t>
      </w:r>
      <w:proofErr w:type="spellStart"/>
      <w:r w:rsidR="00CF20ED" w:rsidRPr="005E2E63">
        <w:rPr>
          <w:rFonts w:cs="Arial"/>
        </w:rPr>
        <w:t>g</w:t>
      </w:r>
      <w:r w:rsidRPr="005E2E63">
        <w:rPr>
          <w:rFonts w:cs="Arial"/>
        </w:rPr>
        <w:t>aols</w:t>
      </w:r>
      <w:proofErr w:type="spellEnd"/>
      <w:r w:rsidRPr="005E2E63">
        <w:rPr>
          <w:rFonts w:cs="Arial"/>
        </w:rPr>
        <w:t>.</w:t>
      </w:r>
    </w:p>
    <w:p w14:paraId="732676E9" w14:textId="77777777" w:rsidR="00263251" w:rsidRPr="005E2E63" w:rsidRDefault="00263251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E26C9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2-3: </w:t>
      </w:r>
      <w:r w:rsidR="00EE26C9" w:rsidRPr="005E2E63">
        <w:rPr>
          <w:rFonts w:cs="Arial"/>
        </w:rPr>
        <w:t>Know the different types of corrections used historically</w:t>
      </w:r>
      <w:r w:rsidR="00CF20ED" w:rsidRPr="005E2E63">
        <w:rPr>
          <w:rFonts w:cs="Arial"/>
        </w:rPr>
        <w:t>.</w:t>
      </w:r>
    </w:p>
    <w:p w14:paraId="25ACB5F8" w14:textId="77777777" w:rsidR="00263251" w:rsidRPr="005E2E63" w:rsidRDefault="00263251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</w:t>
      </w:r>
      <w:r w:rsidR="005E2E63">
        <w:rPr>
          <w:rFonts w:cs="Arial"/>
        </w:rPr>
        <w:t xml:space="preserve"> </w:t>
      </w:r>
      <w:r w:rsidR="005A41E4" w:rsidRPr="005E2E63">
        <w:rPr>
          <w:rFonts w:cs="Arial"/>
        </w:rPr>
        <w:t>Analysis</w:t>
      </w:r>
    </w:p>
    <w:p w14:paraId="6DCD9F2B" w14:textId="77777777" w:rsidR="00263251" w:rsidRPr="005E2E63" w:rsidRDefault="00263251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3C314B" w:rsidRPr="005E2E63">
        <w:rPr>
          <w:rFonts w:cs="Arial"/>
        </w:rPr>
        <w:t>Early Punishments in Westernized Countries</w:t>
      </w:r>
    </w:p>
    <w:p w14:paraId="046017AE" w14:textId="77777777" w:rsidR="009D1E51" w:rsidRPr="005E2E63" w:rsidRDefault="00263251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Medium</w:t>
      </w:r>
    </w:p>
    <w:p w14:paraId="757926C7" w14:textId="77777777" w:rsidR="00263251" w:rsidRPr="005E2E63" w:rsidRDefault="00263251" w:rsidP="005E2E63">
      <w:pPr>
        <w:contextualSpacing/>
        <w:rPr>
          <w:rFonts w:cs="Arial"/>
        </w:rPr>
      </w:pPr>
    </w:p>
    <w:p w14:paraId="43D1A5D1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8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Discuss the history of galley slavery from its first uses to its end</w:t>
      </w:r>
      <w:r w:rsidR="00CF20ED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as w</w:t>
      </w:r>
      <w:r w:rsidR="00D74709" w:rsidRPr="005E2E63">
        <w:rPr>
          <w:rFonts w:cs="Arial"/>
        </w:rPr>
        <w:t>ell as the rationale behind it.</w:t>
      </w:r>
    </w:p>
    <w:p w14:paraId="5CD310C6" w14:textId="77777777" w:rsidR="00BE484E" w:rsidRPr="005E2E63" w:rsidRDefault="005A41E4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 xml:space="preserve">: See </w:t>
      </w:r>
      <w:r w:rsidR="00CF20ED" w:rsidRPr="005E2E63">
        <w:rPr>
          <w:rFonts w:cs="Arial"/>
        </w:rPr>
        <w:t xml:space="preserve">the </w:t>
      </w:r>
      <w:r w:rsidRPr="005E2E63">
        <w:rPr>
          <w:rFonts w:cs="Arial"/>
        </w:rPr>
        <w:t xml:space="preserve">text for historical specifics. The major rationale </w:t>
      </w:r>
      <w:r w:rsidR="00CF20ED" w:rsidRPr="005E2E63">
        <w:rPr>
          <w:rFonts w:cs="Arial"/>
        </w:rPr>
        <w:t>for</w:t>
      </w:r>
      <w:r w:rsidRPr="005E2E63">
        <w:rPr>
          <w:rFonts w:cs="Arial"/>
        </w:rPr>
        <w:t xml:space="preserve"> using </w:t>
      </w:r>
      <w:r w:rsidR="00CF20ED" w:rsidRPr="005E2E63">
        <w:rPr>
          <w:rFonts w:cs="Arial"/>
        </w:rPr>
        <w:t>it w</w:t>
      </w:r>
      <w:r w:rsidRPr="005E2E63">
        <w:rPr>
          <w:rFonts w:cs="Arial"/>
        </w:rPr>
        <w:t>as the need for labor to propel boats.</w:t>
      </w:r>
    </w:p>
    <w:p w14:paraId="28377192" w14:textId="77777777" w:rsidR="005A41E4" w:rsidRPr="005E2E63" w:rsidRDefault="005A41E4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E26C9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2-3: </w:t>
      </w:r>
      <w:r w:rsidR="00EE26C9" w:rsidRPr="005E2E63">
        <w:rPr>
          <w:rFonts w:cs="Arial"/>
        </w:rPr>
        <w:t>Know the different types of corrections used historically</w:t>
      </w:r>
      <w:r w:rsidR="00CF20ED" w:rsidRPr="005E2E63">
        <w:rPr>
          <w:rFonts w:cs="Arial"/>
        </w:rPr>
        <w:t>.</w:t>
      </w:r>
    </w:p>
    <w:p w14:paraId="720CA841" w14:textId="77777777" w:rsidR="005A41E4" w:rsidRPr="005E2E63" w:rsidRDefault="005A41E4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 Comprehension</w:t>
      </w:r>
    </w:p>
    <w:p w14:paraId="6A9FCAFC" w14:textId="77777777" w:rsidR="005A41E4" w:rsidRPr="005E2E63" w:rsidRDefault="005A41E4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3C314B" w:rsidRPr="005E2E63">
        <w:rPr>
          <w:rFonts w:cs="Arial"/>
        </w:rPr>
        <w:t>Early Punishments in Westernized Countries</w:t>
      </w:r>
    </w:p>
    <w:p w14:paraId="0F3B0BAD" w14:textId="77777777" w:rsidR="005A41E4" w:rsidRPr="005E2E63" w:rsidRDefault="005A41E4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673BB56D" w14:textId="77777777" w:rsidR="00587810" w:rsidRPr="005E2E63" w:rsidRDefault="00587810" w:rsidP="005E2E63">
      <w:pPr>
        <w:contextualSpacing/>
        <w:rPr>
          <w:rFonts w:cs="Arial"/>
        </w:rPr>
      </w:pPr>
    </w:p>
    <w:p w14:paraId="78ABFEAB" w14:textId="77777777" w:rsidR="005A41E4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9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</w:t>
      </w:r>
      <w:r w:rsidR="005A41E4" w:rsidRPr="005E2E63">
        <w:rPr>
          <w:rFonts w:cs="Arial"/>
        </w:rPr>
        <w:t xml:space="preserve">What are </w:t>
      </w:r>
      <w:proofErr w:type="spellStart"/>
      <w:r w:rsidR="005A41E4" w:rsidRPr="005E2E63">
        <w:rPr>
          <w:rFonts w:cs="Arial"/>
        </w:rPr>
        <w:t>bridewells</w:t>
      </w:r>
      <w:proofErr w:type="spellEnd"/>
      <w:r w:rsidR="005A41E4" w:rsidRPr="005E2E63">
        <w:rPr>
          <w:rFonts w:cs="Arial"/>
        </w:rPr>
        <w:t xml:space="preserve"> and what was the r</w:t>
      </w:r>
      <w:r w:rsidR="00CF20ED" w:rsidRPr="005E2E63">
        <w:rPr>
          <w:rFonts w:cs="Arial"/>
        </w:rPr>
        <w:t>ationale be</w:t>
      </w:r>
      <w:r w:rsidR="005A41E4" w:rsidRPr="005E2E63">
        <w:rPr>
          <w:rFonts w:cs="Arial"/>
        </w:rPr>
        <w:t>hind their creation</w:t>
      </w:r>
      <w:r w:rsidR="00CF20ED" w:rsidRPr="005E2E63">
        <w:rPr>
          <w:rFonts w:cs="Arial"/>
        </w:rPr>
        <w:t>?</w:t>
      </w:r>
    </w:p>
    <w:p w14:paraId="7955F1C9" w14:textId="77777777" w:rsidR="005A41E4" w:rsidRPr="005E2E63" w:rsidRDefault="005A41E4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 xml:space="preserve">These were workhouse for beggars, debtors, and other </w:t>
      </w:r>
      <w:r w:rsidR="00CF20ED" w:rsidRPr="005E2E63">
        <w:rPr>
          <w:rFonts w:cs="Arial"/>
        </w:rPr>
        <w:t>“</w:t>
      </w:r>
      <w:r w:rsidRPr="005E2E63">
        <w:rPr>
          <w:rFonts w:cs="Arial"/>
        </w:rPr>
        <w:t>undesirables.</w:t>
      </w:r>
      <w:r w:rsidR="00CF20ED" w:rsidRPr="005E2E63">
        <w:rPr>
          <w:rFonts w:cs="Arial"/>
        </w:rPr>
        <w:t xml:space="preserve">” </w:t>
      </w:r>
      <w:r w:rsidRPr="005E2E63">
        <w:rPr>
          <w:rFonts w:cs="Arial"/>
        </w:rPr>
        <w:t xml:space="preserve">The rationale was </w:t>
      </w:r>
      <w:r w:rsidR="00CF20ED" w:rsidRPr="005E2E63">
        <w:rPr>
          <w:rFonts w:cs="Arial"/>
        </w:rPr>
        <w:t>that labor could be extracted</w:t>
      </w:r>
      <w:r w:rsidRPr="005E2E63">
        <w:rPr>
          <w:rFonts w:cs="Arial"/>
        </w:rPr>
        <w:t xml:space="preserve"> from these individuals.</w:t>
      </w:r>
    </w:p>
    <w:p w14:paraId="71299C09" w14:textId="77777777" w:rsidR="005A41E4" w:rsidRPr="005E2E63" w:rsidRDefault="005A41E4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E26C9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2-3: </w:t>
      </w:r>
      <w:r w:rsidR="00EE26C9" w:rsidRPr="005E2E63">
        <w:rPr>
          <w:rFonts w:cs="Arial"/>
        </w:rPr>
        <w:t>Know the different types of corrections used historically</w:t>
      </w:r>
      <w:r w:rsidR="00CF20ED" w:rsidRPr="005E2E63">
        <w:rPr>
          <w:rFonts w:cs="Arial"/>
        </w:rPr>
        <w:t>.</w:t>
      </w:r>
    </w:p>
    <w:p w14:paraId="6453F463" w14:textId="77777777" w:rsidR="005A41E4" w:rsidRPr="005E2E63" w:rsidRDefault="005A41E4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 Comprehension</w:t>
      </w:r>
    </w:p>
    <w:p w14:paraId="03D36232" w14:textId="77777777" w:rsidR="005A41E4" w:rsidRPr="005E2E63" w:rsidRDefault="005A41E4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3C314B" w:rsidRPr="005E2E63">
        <w:rPr>
          <w:rFonts w:cs="Arial"/>
        </w:rPr>
        <w:t>Early Punishments in Westernized Countries</w:t>
      </w:r>
    </w:p>
    <w:p w14:paraId="5F6ABEAD" w14:textId="77777777" w:rsidR="005A41E4" w:rsidRPr="005E2E63" w:rsidRDefault="005A41E4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1D21DAA0" w14:textId="77777777" w:rsidR="00587810" w:rsidRPr="005E2E63" w:rsidRDefault="00587810" w:rsidP="005E2E63">
      <w:pPr>
        <w:contextualSpacing/>
        <w:rPr>
          <w:rFonts w:cs="Arial"/>
        </w:rPr>
      </w:pPr>
    </w:p>
    <w:p w14:paraId="36CCF58E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lastRenderedPageBreak/>
        <w:t>10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Discuss the history of transportation</w:t>
      </w:r>
      <w:r w:rsidR="007D077D" w:rsidRPr="005E2E63">
        <w:rPr>
          <w:rFonts w:cs="Arial"/>
        </w:rPr>
        <w:t xml:space="preserve">, </w:t>
      </w:r>
      <w:r w:rsidR="00587810" w:rsidRPr="005E2E63">
        <w:rPr>
          <w:rFonts w:cs="Arial"/>
        </w:rPr>
        <w:t>as well as the rationale</w:t>
      </w:r>
      <w:r w:rsidR="00D6301E" w:rsidRPr="005E2E63">
        <w:rPr>
          <w:rFonts w:cs="Arial"/>
        </w:rPr>
        <w:t>(s)</w:t>
      </w:r>
      <w:r w:rsidR="00915717" w:rsidRPr="005E2E63">
        <w:rPr>
          <w:rFonts w:cs="Arial"/>
        </w:rPr>
        <w:t xml:space="preserve"> for this practice</w:t>
      </w:r>
      <w:r w:rsidR="00587810" w:rsidRPr="005E2E63">
        <w:rPr>
          <w:rFonts w:cs="Arial"/>
        </w:rPr>
        <w:t>.</w:t>
      </w:r>
    </w:p>
    <w:p w14:paraId="6FF522B9" w14:textId="77777777" w:rsidR="00915717" w:rsidRPr="005E2E63" w:rsidRDefault="00915717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See t</w:t>
      </w:r>
      <w:r w:rsidR="00CF20ED" w:rsidRPr="005E2E63">
        <w:rPr>
          <w:rFonts w:cs="Arial"/>
        </w:rPr>
        <w:t xml:space="preserve">he </w:t>
      </w:r>
      <w:r w:rsidR="00067AC8" w:rsidRPr="005E2E63">
        <w:rPr>
          <w:rFonts w:cs="Arial"/>
        </w:rPr>
        <w:t>t</w:t>
      </w:r>
      <w:r w:rsidRPr="005E2E63">
        <w:rPr>
          <w:rFonts w:cs="Arial"/>
        </w:rPr>
        <w:t xml:space="preserve">ext for historical specifics. </w:t>
      </w:r>
      <w:r w:rsidR="00CF20ED" w:rsidRPr="005E2E63">
        <w:rPr>
          <w:rFonts w:cs="Arial"/>
        </w:rPr>
        <w:t>The m</w:t>
      </w:r>
      <w:r w:rsidRPr="005E2E63">
        <w:rPr>
          <w:rFonts w:cs="Arial"/>
        </w:rPr>
        <w:t>ain rationale</w:t>
      </w:r>
      <w:r w:rsidR="00D6301E" w:rsidRPr="005E2E63">
        <w:rPr>
          <w:rFonts w:cs="Arial"/>
        </w:rPr>
        <w:t>s</w:t>
      </w:r>
      <w:r w:rsidRPr="005E2E63">
        <w:rPr>
          <w:rFonts w:cs="Arial"/>
        </w:rPr>
        <w:t xml:space="preserve"> for this practice were to remove “undesirables”</w:t>
      </w:r>
      <w:r w:rsidR="00D6301E" w:rsidRPr="005E2E63">
        <w:rPr>
          <w:rFonts w:cs="Arial"/>
        </w:rPr>
        <w:t xml:space="preserve"> from the streets</w:t>
      </w:r>
      <w:r w:rsidRPr="005E2E63">
        <w:rPr>
          <w:rFonts w:cs="Arial"/>
        </w:rPr>
        <w:t xml:space="preserve"> and to </w:t>
      </w:r>
      <w:r w:rsidR="00D6301E" w:rsidRPr="005E2E63">
        <w:rPr>
          <w:rFonts w:cs="Arial"/>
        </w:rPr>
        <w:t>create</w:t>
      </w:r>
      <w:r w:rsidRPr="005E2E63">
        <w:rPr>
          <w:rFonts w:cs="Arial"/>
        </w:rPr>
        <w:t xml:space="preserve"> a source of labor.</w:t>
      </w:r>
    </w:p>
    <w:p w14:paraId="2A4200C1" w14:textId="77777777" w:rsidR="00915717" w:rsidRPr="005E2E63" w:rsidRDefault="00915717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E26C9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2-3: </w:t>
      </w:r>
      <w:r w:rsidR="00EE26C9" w:rsidRPr="005E2E63">
        <w:rPr>
          <w:rFonts w:cs="Arial"/>
        </w:rPr>
        <w:t>Know the different types of corrections used historically</w:t>
      </w:r>
      <w:r w:rsidR="00D6301E" w:rsidRPr="005E2E63">
        <w:rPr>
          <w:rFonts w:cs="Arial"/>
        </w:rPr>
        <w:t>.</w:t>
      </w:r>
    </w:p>
    <w:p w14:paraId="4123B52B" w14:textId="77777777" w:rsidR="00915717" w:rsidRPr="005E2E63" w:rsidRDefault="00915717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 Comprehension</w:t>
      </w:r>
    </w:p>
    <w:p w14:paraId="11EA1049" w14:textId="77777777" w:rsidR="00915717" w:rsidRPr="005E2E63" w:rsidRDefault="00915717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3C314B" w:rsidRPr="005E2E63">
        <w:rPr>
          <w:rFonts w:cs="Arial"/>
        </w:rPr>
        <w:t>Early Punishments in Westernized Countries</w:t>
      </w:r>
    </w:p>
    <w:p w14:paraId="5B7F75F1" w14:textId="77777777" w:rsidR="00915717" w:rsidRPr="005E2E63" w:rsidRDefault="00915717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Medium</w:t>
      </w:r>
    </w:p>
    <w:p w14:paraId="43DC8BF2" w14:textId="77777777" w:rsidR="00915717" w:rsidRPr="005E2E63" w:rsidRDefault="00915717" w:rsidP="005E2E63">
      <w:pPr>
        <w:contextualSpacing/>
        <w:rPr>
          <w:rFonts w:cs="Arial"/>
        </w:rPr>
      </w:pPr>
    </w:p>
    <w:p w14:paraId="7EF1A43E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11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What was the significance of the </w:t>
      </w:r>
      <w:r w:rsidR="009026EE" w:rsidRPr="005E2E63">
        <w:rPr>
          <w:rFonts w:cs="Arial"/>
        </w:rPr>
        <w:t>E</w:t>
      </w:r>
      <w:r w:rsidR="00587810" w:rsidRPr="005E2E63">
        <w:rPr>
          <w:rFonts w:cs="Arial"/>
        </w:rPr>
        <w:t>nlightenment on correctional thinking?</w:t>
      </w:r>
    </w:p>
    <w:p w14:paraId="1736DCDB" w14:textId="77777777" w:rsidR="009026EE" w:rsidRPr="005E2E63" w:rsidRDefault="009026E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 xml:space="preserve">: Consult </w:t>
      </w:r>
      <w:r w:rsidR="00D6301E" w:rsidRPr="005E2E63">
        <w:rPr>
          <w:rFonts w:cs="Arial"/>
        </w:rPr>
        <w:t xml:space="preserve">the </w:t>
      </w:r>
      <w:r w:rsidRPr="005E2E63">
        <w:rPr>
          <w:rFonts w:cs="Arial"/>
        </w:rPr>
        <w:t xml:space="preserve">text for specifics. Strong answers will cite the </w:t>
      </w:r>
      <w:r w:rsidR="00654287" w:rsidRPr="005E2E63">
        <w:rPr>
          <w:rFonts w:cs="Arial"/>
        </w:rPr>
        <w:t>Enlightenment</w:t>
      </w:r>
      <w:r w:rsidR="00D6301E" w:rsidRPr="005E2E63">
        <w:rPr>
          <w:rFonts w:cs="Arial"/>
        </w:rPr>
        <w:t>’s rejection of</w:t>
      </w:r>
      <w:r w:rsidRPr="005E2E63">
        <w:rPr>
          <w:rFonts w:cs="Arial"/>
        </w:rPr>
        <w:t xml:space="preserve"> traditional </w:t>
      </w:r>
      <w:r w:rsidR="00654287" w:rsidRPr="005E2E63">
        <w:rPr>
          <w:rFonts w:cs="Arial"/>
        </w:rPr>
        <w:t>ideas about punishment. These were replaced by a more rational approach</w:t>
      </w:r>
      <w:r w:rsidR="00D6301E" w:rsidRPr="005E2E63">
        <w:rPr>
          <w:rFonts w:cs="Arial"/>
        </w:rPr>
        <w:t xml:space="preserve"> to</w:t>
      </w:r>
      <w:r w:rsidR="00654287" w:rsidRPr="005E2E63">
        <w:rPr>
          <w:rFonts w:cs="Arial"/>
        </w:rPr>
        <w:t xml:space="preserve"> </w:t>
      </w:r>
      <w:r w:rsidR="00D6301E" w:rsidRPr="005E2E63">
        <w:rPr>
          <w:rFonts w:cs="Arial"/>
        </w:rPr>
        <w:t xml:space="preserve">such </w:t>
      </w:r>
      <w:r w:rsidR="00654287" w:rsidRPr="005E2E63">
        <w:rPr>
          <w:rFonts w:cs="Arial"/>
        </w:rPr>
        <w:t>things as human rights, liberty</w:t>
      </w:r>
      <w:r w:rsidR="00D6301E" w:rsidRPr="005E2E63">
        <w:rPr>
          <w:rFonts w:cs="Arial"/>
        </w:rPr>
        <w:t>,</w:t>
      </w:r>
      <w:r w:rsidR="00654287" w:rsidRPr="005E2E63">
        <w:rPr>
          <w:rFonts w:cs="Arial"/>
        </w:rPr>
        <w:t xml:space="preserve"> and justice.</w:t>
      </w:r>
    </w:p>
    <w:p w14:paraId="2EC37AA0" w14:textId="77777777" w:rsidR="00654287" w:rsidRPr="005E2E63" w:rsidRDefault="00654287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E26C9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2-4: </w:t>
      </w:r>
      <w:r w:rsidR="00EE26C9" w:rsidRPr="005E2E63">
        <w:rPr>
          <w:rFonts w:cs="Arial"/>
        </w:rPr>
        <w:t>Identify some of the key Enlightenment thinkers, their ideas, and how they changed corrections</w:t>
      </w:r>
      <w:r w:rsidR="00D6301E" w:rsidRPr="005E2E63">
        <w:rPr>
          <w:rFonts w:cs="Arial"/>
        </w:rPr>
        <w:t>.</w:t>
      </w:r>
    </w:p>
    <w:p w14:paraId="1C442764" w14:textId="77777777" w:rsidR="00654287" w:rsidRPr="005E2E63" w:rsidRDefault="00654287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 Analysis</w:t>
      </w:r>
    </w:p>
    <w:p w14:paraId="7DA7E3F1" w14:textId="77777777" w:rsidR="00654287" w:rsidRPr="005E2E63" w:rsidRDefault="00654287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E0356E" w:rsidRPr="005E2E63">
        <w:rPr>
          <w:rFonts w:cs="Arial"/>
        </w:rPr>
        <w:t>Enlightenment</w:t>
      </w:r>
      <w:r w:rsidR="00BD0359">
        <w:rPr>
          <w:rFonts w:cs="Arial"/>
        </w:rPr>
        <w:t>--</w:t>
      </w:r>
      <w:r w:rsidR="00E0356E" w:rsidRPr="005E2E63">
        <w:rPr>
          <w:rFonts w:cs="Arial"/>
        </w:rPr>
        <w:t>Paradigm Shift</w:t>
      </w:r>
    </w:p>
    <w:p w14:paraId="2CE092BB" w14:textId="77777777" w:rsidR="00654287" w:rsidRPr="005E2E63" w:rsidRDefault="00654287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Hard</w:t>
      </w:r>
    </w:p>
    <w:p w14:paraId="3E69E547" w14:textId="77777777" w:rsidR="001E6346" w:rsidRPr="005E2E63" w:rsidRDefault="001E6346" w:rsidP="005E2E63">
      <w:pPr>
        <w:contextualSpacing/>
        <w:rPr>
          <w:rFonts w:cs="Arial"/>
        </w:rPr>
      </w:pPr>
    </w:p>
    <w:p w14:paraId="7F8DAA5C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12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Discuss the impact Maconochie had on Norfolk Island.</w:t>
      </w:r>
    </w:p>
    <w:p w14:paraId="78CD75E4" w14:textId="77777777" w:rsidR="0034523E" w:rsidRPr="005E2E63" w:rsidRDefault="0034523E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</w:t>
      </w:r>
      <w:r w:rsidR="005E2E63">
        <w:rPr>
          <w:rFonts w:cs="Arial"/>
        </w:rPr>
        <w:t xml:space="preserve"> </w:t>
      </w:r>
      <w:r w:rsidR="00587810" w:rsidRPr="005E2E63">
        <w:rPr>
          <w:rFonts w:cs="Arial"/>
        </w:rPr>
        <w:t>Maconochie transformed what was one of the most brutal convict settlements in history into a controlled, stable, and productive environment that achieved such success that</w:t>
      </w:r>
      <w:r w:rsidR="00D6301E" w:rsidRPr="005E2E63">
        <w:rPr>
          <w:rFonts w:cs="Arial"/>
        </w:rPr>
        <w:t xml:space="preserve"> its prisoners,</w:t>
      </w:r>
      <w:r w:rsidR="00587810" w:rsidRPr="005E2E63">
        <w:rPr>
          <w:rFonts w:cs="Arial"/>
        </w:rPr>
        <w:t xml:space="preserve"> upon release</w:t>
      </w:r>
      <w:r w:rsidR="00D6301E" w:rsidRPr="005E2E63">
        <w:rPr>
          <w:rFonts w:cs="Arial"/>
        </w:rPr>
        <w:t>,</w:t>
      </w:r>
      <w:r w:rsidR="00587810" w:rsidRPr="005E2E63">
        <w:rPr>
          <w:rFonts w:cs="Arial"/>
        </w:rPr>
        <w:t xml:space="preserve"> came to be called </w:t>
      </w:r>
      <w:r w:rsidRPr="005E2E63">
        <w:rPr>
          <w:rFonts w:cs="Arial"/>
        </w:rPr>
        <w:t>“</w:t>
      </w:r>
      <w:r w:rsidR="00587810" w:rsidRPr="005E2E63">
        <w:rPr>
          <w:rFonts w:cs="Arial"/>
        </w:rPr>
        <w:t xml:space="preserve">Maconochie’s </w:t>
      </w:r>
      <w:r w:rsidR="00D6301E" w:rsidRPr="005E2E63">
        <w:rPr>
          <w:rFonts w:cs="Arial"/>
        </w:rPr>
        <w:t>g</w:t>
      </w:r>
      <w:r w:rsidR="00587810" w:rsidRPr="005E2E63">
        <w:rPr>
          <w:rFonts w:cs="Arial"/>
        </w:rPr>
        <w:t>entlemen</w:t>
      </w:r>
      <w:r w:rsidR="00D6301E" w:rsidRPr="005E2E63">
        <w:rPr>
          <w:rFonts w:cs="Arial"/>
        </w:rPr>
        <w:t>.</w:t>
      </w:r>
      <w:r w:rsidR="00587810" w:rsidRPr="005E2E63">
        <w:rPr>
          <w:rFonts w:cs="Arial"/>
        </w:rPr>
        <w:t>”</w:t>
      </w:r>
    </w:p>
    <w:p w14:paraId="7D30B05F" w14:textId="77777777" w:rsidR="0034523E" w:rsidRPr="005E2E63" w:rsidRDefault="0034523E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217806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2-5: </w:t>
      </w:r>
      <w:r w:rsidR="00217806" w:rsidRPr="005E2E63">
        <w:rPr>
          <w:rFonts w:cs="Arial"/>
        </w:rPr>
        <w:t>Describe colonial jails and early prisons in America and how they operated.</w:t>
      </w:r>
    </w:p>
    <w:p w14:paraId="4FEB3927" w14:textId="77777777" w:rsidR="0034523E" w:rsidRPr="005E2E63" w:rsidRDefault="0034523E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 Comprehension</w:t>
      </w:r>
    </w:p>
    <w:p w14:paraId="0DFC64C3" w14:textId="77777777" w:rsidR="0034523E" w:rsidRPr="005E2E63" w:rsidRDefault="0034523E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E0356E" w:rsidRPr="005E2E63">
        <w:rPr>
          <w:rFonts w:cs="Arial"/>
        </w:rPr>
        <w:t>Colonial Jails and Prisons</w:t>
      </w:r>
    </w:p>
    <w:p w14:paraId="26B24D48" w14:textId="77777777" w:rsidR="00587810" w:rsidRPr="005E2E63" w:rsidRDefault="0034523E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214B7EBA" w14:textId="77777777" w:rsidR="00587810" w:rsidRPr="005E2E63" w:rsidRDefault="00587810" w:rsidP="005E2E63">
      <w:pPr>
        <w:contextualSpacing/>
        <w:rPr>
          <w:rFonts w:cs="Arial"/>
        </w:rPr>
      </w:pPr>
    </w:p>
    <w:p w14:paraId="6849688E" w14:textId="77777777" w:rsidR="00587810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13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Pick one of the four Enlightenment </w:t>
      </w:r>
      <w:r w:rsidR="00D6301E" w:rsidRPr="005E2E63">
        <w:rPr>
          <w:rFonts w:cs="Arial"/>
        </w:rPr>
        <w:t>p</w:t>
      </w:r>
      <w:r w:rsidR="00587810" w:rsidRPr="005E2E63">
        <w:rPr>
          <w:rFonts w:cs="Arial"/>
        </w:rPr>
        <w:t xml:space="preserve">eriod reformers discussed in detail </w:t>
      </w:r>
      <w:r w:rsidR="00D6301E" w:rsidRPr="005E2E63">
        <w:rPr>
          <w:rFonts w:cs="Arial"/>
        </w:rPr>
        <w:t xml:space="preserve">in </w:t>
      </w:r>
      <w:r w:rsidR="00587810" w:rsidRPr="005E2E63">
        <w:rPr>
          <w:rFonts w:cs="Arial"/>
        </w:rPr>
        <w:t xml:space="preserve">the text. What did </w:t>
      </w:r>
      <w:r w:rsidR="00D6301E" w:rsidRPr="005E2E63">
        <w:rPr>
          <w:rFonts w:cs="Arial"/>
        </w:rPr>
        <w:t>he or she</w:t>
      </w:r>
      <w:r w:rsidR="00587810" w:rsidRPr="005E2E63">
        <w:rPr>
          <w:rFonts w:cs="Arial"/>
        </w:rPr>
        <w:t xml:space="preserve"> believe in regard to reforming corrections? How did </w:t>
      </w:r>
      <w:r w:rsidR="00D6301E" w:rsidRPr="005E2E63">
        <w:rPr>
          <w:rFonts w:cs="Arial"/>
        </w:rPr>
        <w:t>he or she</w:t>
      </w:r>
      <w:r w:rsidR="00587810" w:rsidRPr="005E2E63">
        <w:rPr>
          <w:rFonts w:cs="Arial"/>
        </w:rPr>
        <w:t xml:space="preserve"> propose to promote such reform?</w:t>
      </w:r>
    </w:p>
    <w:p w14:paraId="633CF842" w14:textId="77777777" w:rsidR="00587810" w:rsidRPr="005E2E63" w:rsidRDefault="00C249D8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</w:t>
      </w:r>
      <w:r w:rsidR="005E2E63">
        <w:rPr>
          <w:rFonts w:cs="Arial"/>
        </w:rPr>
        <w:t xml:space="preserve"> </w:t>
      </w:r>
      <w:r w:rsidR="00587810" w:rsidRPr="005E2E63">
        <w:rPr>
          <w:rFonts w:cs="Arial"/>
        </w:rPr>
        <w:t>Answer</w:t>
      </w:r>
      <w:r w:rsidR="00D6301E" w:rsidRPr="005E2E63">
        <w:rPr>
          <w:rFonts w:cs="Arial"/>
        </w:rPr>
        <w:t>s</w:t>
      </w:r>
      <w:r w:rsidR="00587810" w:rsidRPr="005E2E63">
        <w:rPr>
          <w:rFonts w:cs="Arial"/>
        </w:rPr>
        <w:t xml:space="preserve"> will vary depending on </w:t>
      </w:r>
      <w:r w:rsidR="00D6301E" w:rsidRPr="005E2E63">
        <w:rPr>
          <w:rFonts w:cs="Arial"/>
        </w:rPr>
        <w:t xml:space="preserve">the </w:t>
      </w:r>
      <w:r w:rsidR="00587810" w:rsidRPr="005E2E63">
        <w:rPr>
          <w:rFonts w:cs="Arial"/>
        </w:rPr>
        <w:t xml:space="preserve">individual chosen. </w:t>
      </w:r>
      <w:r w:rsidR="00D6301E" w:rsidRPr="005E2E63">
        <w:rPr>
          <w:rFonts w:cs="Arial"/>
        </w:rPr>
        <w:t>See</w:t>
      </w:r>
      <w:r w:rsidR="00587810" w:rsidRPr="005E2E63">
        <w:rPr>
          <w:rFonts w:cs="Arial"/>
        </w:rPr>
        <w:t xml:space="preserve"> </w:t>
      </w:r>
      <w:r w:rsidR="00D6301E" w:rsidRPr="005E2E63">
        <w:rPr>
          <w:rFonts w:cs="Arial"/>
        </w:rPr>
        <w:t xml:space="preserve">the </w:t>
      </w:r>
      <w:r w:rsidR="00587810" w:rsidRPr="005E2E63">
        <w:rPr>
          <w:rFonts w:cs="Arial"/>
        </w:rPr>
        <w:t>text.</w:t>
      </w:r>
    </w:p>
    <w:p w14:paraId="350CF2AA" w14:textId="77777777" w:rsidR="00C249D8" w:rsidRPr="005E2E63" w:rsidRDefault="00C249D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E26C9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2-4: </w:t>
      </w:r>
      <w:r w:rsidR="00EE26C9" w:rsidRPr="005E2E63">
        <w:rPr>
          <w:rFonts w:cs="Arial"/>
        </w:rPr>
        <w:t>Identify some of the key Enlightenment thinkers, their ideas, and how they changed corrections</w:t>
      </w:r>
      <w:r w:rsidR="00D6301E" w:rsidRPr="005E2E63">
        <w:rPr>
          <w:rFonts w:cs="Arial"/>
        </w:rPr>
        <w:t>.</w:t>
      </w:r>
    </w:p>
    <w:p w14:paraId="4CC632CF" w14:textId="77777777" w:rsidR="00C249D8" w:rsidRPr="005E2E63" w:rsidRDefault="00C249D8" w:rsidP="005E2E63">
      <w:pPr>
        <w:contextualSpacing/>
        <w:rPr>
          <w:rFonts w:cs="Arial"/>
        </w:rPr>
      </w:pPr>
      <w:r w:rsidRPr="005E2E63">
        <w:rPr>
          <w:rFonts w:cs="Arial"/>
        </w:rPr>
        <w:t xml:space="preserve">Cognitive Domain: </w:t>
      </w:r>
      <w:r w:rsidR="000D6BAD" w:rsidRPr="005E2E63">
        <w:rPr>
          <w:rFonts w:cs="Arial"/>
        </w:rPr>
        <w:t>Comprehension</w:t>
      </w:r>
    </w:p>
    <w:p w14:paraId="6A97FAE0" w14:textId="77777777" w:rsidR="00C249D8" w:rsidRPr="005E2E63" w:rsidRDefault="00C249D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E0356E" w:rsidRPr="005E2E63">
        <w:rPr>
          <w:rFonts w:cs="Arial"/>
        </w:rPr>
        <w:t>Enlightenment</w:t>
      </w:r>
      <w:r w:rsidR="00BD0359">
        <w:rPr>
          <w:rFonts w:cs="Arial"/>
        </w:rPr>
        <w:t>--</w:t>
      </w:r>
      <w:r w:rsidR="00E0356E" w:rsidRPr="005E2E63">
        <w:rPr>
          <w:rFonts w:cs="Arial"/>
        </w:rPr>
        <w:t>Paradigm Shift</w:t>
      </w:r>
    </w:p>
    <w:p w14:paraId="63804EBF" w14:textId="77777777" w:rsidR="00587810" w:rsidRPr="005E2E63" w:rsidRDefault="00C249D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Easy</w:t>
      </w:r>
    </w:p>
    <w:p w14:paraId="4C59DA64" w14:textId="77777777" w:rsidR="00C249D8" w:rsidRPr="005E2E63" w:rsidRDefault="00C249D8" w:rsidP="005E2E63">
      <w:pPr>
        <w:contextualSpacing/>
        <w:rPr>
          <w:rFonts w:cs="Arial"/>
        </w:rPr>
      </w:pPr>
    </w:p>
    <w:p w14:paraId="2E1C0279" w14:textId="77777777" w:rsidR="00900C9C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14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Discuss the history and significance of the Tower of Lon</w:t>
      </w:r>
      <w:r w:rsidR="00900C9C" w:rsidRPr="005E2E63">
        <w:rPr>
          <w:rFonts w:cs="Arial"/>
        </w:rPr>
        <w:t>don in regard to corrections.</w:t>
      </w:r>
    </w:p>
    <w:p w14:paraId="0397B520" w14:textId="77777777" w:rsidR="00587810" w:rsidRPr="005E2E63" w:rsidRDefault="00C249D8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 xml:space="preserve">: See </w:t>
      </w:r>
      <w:r w:rsidR="00D6301E" w:rsidRPr="005E2E63">
        <w:rPr>
          <w:rFonts w:cs="Arial"/>
        </w:rPr>
        <w:t xml:space="preserve">the </w:t>
      </w:r>
      <w:r w:rsidRPr="005E2E63">
        <w:rPr>
          <w:rFonts w:cs="Arial"/>
        </w:rPr>
        <w:t xml:space="preserve">text for specific </w:t>
      </w:r>
      <w:r w:rsidR="00D6301E" w:rsidRPr="005E2E63">
        <w:rPr>
          <w:rFonts w:cs="Arial"/>
        </w:rPr>
        <w:t xml:space="preserve">historical </w:t>
      </w:r>
      <w:r w:rsidRPr="005E2E63">
        <w:rPr>
          <w:rFonts w:cs="Arial"/>
        </w:rPr>
        <w:t xml:space="preserve">details. </w:t>
      </w:r>
      <w:r w:rsidR="00D6301E" w:rsidRPr="005E2E63">
        <w:rPr>
          <w:rFonts w:cs="Arial"/>
        </w:rPr>
        <w:t>Its</w:t>
      </w:r>
      <w:r w:rsidRPr="005E2E63">
        <w:rPr>
          <w:rFonts w:cs="Arial"/>
        </w:rPr>
        <w:t xml:space="preserve"> significance includes </w:t>
      </w:r>
      <w:r w:rsidR="00D6301E" w:rsidRPr="005E2E63">
        <w:rPr>
          <w:rFonts w:cs="Arial"/>
        </w:rPr>
        <w:t>its</w:t>
      </w:r>
      <w:r w:rsidRPr="005E2E63">
        <w:rPr>
          <w:rFonts w:cs="Arial"/>
        </w:rPr>
        <w:t xml:space="preserve"> role as a mechanism of social control and as a specific place to hold “undesirables</w:t>
      </w:r>
      <w:r w:rsidR="00D6301E" w:rsidRPr="005E2E63">
        <w:rPr>
          <w:rFonts w:cs="Arial"/>
        </w:rPr>
        <w:t>.</w:t>
      </w:r>
      <w:r w:rsidRPr="005E2E63">
        <w:rPr>
          <w:rFonts w:cs="Arial"/>
        </w:rPr>
        <w:t>”</w:t>
      </w:r>
    </w:p>
    <w:p w14:paraId="6E0C45F1" w14:textId="77777777" w:rsidR="00C249D8" w:rsidRPr="005E2E63" w:rsidRDefault="00C249D8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EE26C9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2-3: </w:t>
      </w:r>
      <w:r w:rsidR="00EE26C9" w:rsidRPr="005E2E63">
        <w:rPr>
          <w:rFonts w:cs="Arial"/>
        </w:rPr>
        <w:t>Know the different types of corrections used historically</w:t>
      </w:r>
      <w:r w:rsidR="00D6301E" w:rsidRPr="005E2E63">
        <w:rPr>
          <w:rFonts w:cs="Arial"/>
        </w:rPr>
        <w:t>.</w:t>
      </w:r>
    </w:p>
    <w:p w14:paraId="67E42D07" w14:textId="77777777" w:rsidR="00C249D8" w:rsidRPr="005E2E63" w:rsidRDefault="00C249D8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 Comprehension</w:t>
      </w:r>
    </w:p>
    <w:p w14:paraId="37A056C3" w14:textId="77777777" w:rsidR="00C249D8" w:rsidRPr="005E2E63" w:rsidRDefault="00C249D8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E0356E" w:rsidRPr="005E2E63">
        <w:rPr>
          <w:rFonts w:cs="Arial"/>
        </w:rPr>
        <w:t>Early Punishments in Westernized Countries</w:t>
      </w:r>
    </w:p>
    <w:p w14:paraId="1D2D3BED" w14:textId="77777777" w:rsidR="00C249D8" w:rsidRPr="005E2E63" w:rsidRDefault="00C249D8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Medium</w:t>
      </w:r>
    </w:p>
    <w:p w14:paraId="6B60B8B4" w14:textId="77777777" w:rsidR="00C249D8" w:rsidRPr="005E2E63" w:rsidRDefault="00C249D8" w:rsidP="005E2E63">
      <w:pPr>
        <w:contextualSpacing/>
        <w:rPr>
          <w:rFonts w:cs="Arial"/>
        </w:rPr>
      </w:pPr>
    </w:p>
    <w:p w14:paraId="789AC7C6" w14:textId="77777777" w:rsidR="00C249D8" w:rsidRPr="005E2E63" w:rsidRDefault="008F46CF" w:rsidP="005E2E63">
      <w:pPr>
        <w:contextualSpacing/>
        <w:rPr>
          <w:rFonts w:cs="Arial"/>
        </w:rPr>
      </w:pPr>
      <w:r>
        <w:rPr>
          <w:rFonts w:cs="Arial"/>
        </w:rPr>
        <w:t>15</w:t>
      </w:r>
      <w:r w:rsidR="00900C9C" w:rsidRPr="005E2E63">
        <w:rPr>
          <w:rFonts w:cs="Arial"/>
        </w:rPr>
        <w:t>.</w:t>
      </w:r>
      <w:r w:rsidR="00587810" w:rsidRPr="005E2E63">
        <w:rPr>
          <w:rFonts w:cs="Arial"/>
        </w:rPr>
        <w:t xml:space="preserve"> Discuss the </w:t>
      </w:r>
      <w:r w:rsidR="00C249D8" w:rsidRPr="005E2E63">
        <w:rPr>
          <w:rFonts w:cs="Arial"/>
        </w:rPr>
        <w:t xml:space="preserve">differences and similarities between </w:t>
      </w:r>
      <w:r w:rsidR="00A10BDA">
        <w:rPr>
          <w:rFonts w:cs="Arial"/>
        </w:rPr>
        <w:t>c</w:t>
      </w:r>
      <w:r w:rsidR="00587810" w:rsidRPr="005E2E63">
        <w:rPr>
          <w:rFonts w:cs="Arial"/>
        </w:rPr>
        <w:t>olonial jails</w:t>
      </w:r>
      <w:r w:rsidR="00C249D8" w:rsidRPr="005E2E63">
        <w:rPr>
          <w:rFonts w:cs="Arial"/>
        </w:rPr>
        <w:t>/</w:t>
      </w:r>
      <w:r w:rsidR="00391918" w:rsidRPr="005E2E63">
        <w:rPr>
          <w:rFonts w:cs="Arial"/>
        </w:rPr>
        <w:t>prisons</w:t>
      </w:r>
      <w:r w:rsidR="00C249D8" w:rsidRPr="005E2E63">
        <w:rPr>
          <w:rFonts w:cs="Arial"/>
        </w:rPr>
        <w:t xml:space="preserve"> and those in Europe.</w:t>
      </w:r>
    </w:p>
    <w:p w14:paraId="64EEF6D5" w14:textId="77777777" w:rsidR="00DF1779" w:rsidRPr="005E2E63" w:rsidRDefault="00C249D8" w:rsidP="005E2E63">
      <w:pPr>
        <w:contextualSpacing/>
        <w:rPr>
          <w:rFonts w:cs="Arial"/>
        </w:rPr>
      </w:pPr>
      <w:proofErr w:type="spellStart"/>
      <w:r w:rsidRPr="005E2E63">
        <w:rPr>
          <w:rFonts w:cs="Arial"/>
        </w:rPr>
        <w:t>Ans</w:t>
      </w:r>
      <w:proofErr w:type="spellEnd"/>
      <w:r w:rsidRPr="005E2E63">
        <w:rPr>
          <w:rFonts w:cs="Arial"/>
        </w:rPr>
        <w:t>: See t</w:t>
      </w:r>
      <w:r w:rsidR="00D6301E" w:rsidRPr="005E2E63">
        <w:rPr>
          <w:rFonts w:cs="Arial"/>
        </w:rPr>
        <w:t>he t</w:t>
      </w:r>
      <w:r w:rsidRPr="005E2E63">
        <w:rPr>
          <w:rFonts w:cs="Arial"/>
        </w:rPr>
        <w:t>ext for specific details. Similarities</w:t>
      </w:r>
      <w:r w:rsidR="00D6301E" w:rsidRPr="005E2E63">
        <w:rPr>
          <w:rFonts w:cs="Arial"/>
        </w:rPr>
        <w:t xml:space="preserve"> were that</w:t>
      </w:r>
      <w:r w:rsidRPr="005E2E63">
        <w:rPr>
          <w:rFonts w:cs="Arial"/>
        </w:rPr>
        <w:t xml:space="preserve"> both held undesirables and </w:t>
      </w:r>
      <w:r w:rsidR="00D6301E" w:rsidRPr="005E2E63">
        <w:rPr>
          <w:rFonts w:cs="Arial"/>
        </w:rPr>
        <w:t xml:space="preserve">that </w:t>
      </w:r>
      <w:r w:rsidRPr="005E2E63">
        <w:rPr>
          <w:rFonts w:cs="Arial"/>
        </w:rPr>
        <w:t>the poor (or slaves) received the harshest treatment.</w:t>
      </w:r>
      <w:r w:rsidR="00D6301E" w:rsidRPr="005E2E63">
        <w:rPr>
          <w:rFonts w:cs="Arial"/>
        </w:rPr>
        <w:t xml:space="preserve"> </w:t>
      </w:r>
      <w:r w:rsidR="00DF1779" w:rsidRPr="005E2E63">
        <w:rPr>
          <w:rFonts w:cs="Arial"/>
        </w:rPr>
        <w:t>Differences</w:t>
      </w:r>
      <w:r w:rsidR="00D6301E" w:rsidRPr="005E2E63">
        <w:rPr>
          <w:rFonts w:cs="Arial"/>
        </w:rPr>
        <w:t xml:space="preserve"> were that</w:t>
      </w:r>
      <w:r w:rsidR="00DF1779" w:rsidRPr="005E2E63">
        <w:rPr>
          <w:rFonts w:cs="Arial"/>
        </w:rPr>
        <w:t xml:space="preserve"> </w:t>
      </w:r>
      <w:r w:rsidR="00A10BDA">
        <w:rPr>
          <w:rFonts w:cs="Arial"/>
        </w:rPr>
        <w:t>c</w:t>
      </w:r>
      <w:r w:rsidR="00DF1779" w:rsidRPr="005E2E63">
        <w:rPr>
          <w:rFonts w:cs="Arial"/>
        </w:rPr>
        <w:t xml:space="preserve">olonial facilities introduced various innovations (see </w:t>
      </w:r>
      <w:r w:rsidR="00D6301E" w:rsidRPr="005E2E63">
        <w:rPr>
          <w:rFonts w:cs="Arial"/>
        </w:rPr>
        <w:t xml:space="preserve">the </w:t>
      </w:r>
      <w:r w:rsidR="00DF1779" w:rsidRPr="005E2E63">
        <w:rPr>
          <w:rFonts w:cs="Arial"/>
        </w:rPr>
        <w:t>text).</w:t>
      </w:r>
    </w:p>
    <w:p w14:paraId="3E80259E" w14:textId="77777777" w:rsidR="00DF1779" w:rsidRPr="005E2E63" w:rsidRDefault="00DF1779" w:rsidP="005E2E63">
      <w:pPr>
        <w:contextualSpacing/>
        <w:rPr>
          <w:rFonts w:cs="Arial"/>
        </w:rPr>
      </w:pPr>
      <w:r w:rsidRPr="005E2E63">
        <w:rPr>
          <w:rFonts w:cs="Arial"/>
        </w:rPr>
        <w:t>Learning Objective:</w:t>
      </w:r>
      <w:r w:rsidR="00217806" w:rsidRPr="005E2E63">
        <w:rPr>
          <w:rFonts w:cs="Arial"/>
        </w:rPr>
        <w:t xml:space="preserve"> </w:t>
      </w:r>
      <w:r w:rsidR="003F7F0E">
        <w:rPr>
          <w:rFonts w:cs="Arial"/>
        </w:rPr>
        <w:t xml:space="preserve">2-5: </w:t>
      </w:r>
      <w:r w:rsidR="00217806" w:rsidRPr="005E2E63">
        <w:rPr>
          <w:rFonts w:cs="Arial"/>
        </w:rPr>
        <w:t>Describe colonial jails and early prisons in America and how they operated.</w:t>
      </w:r>
    </w:p>
    <w:p w14:paraId="552FE8E0" w14:textId="77777777" w:rsidR="00DF1779" w:rsidRPr="005E2E63" w:rsidRDefault="00DF1779" w:rsidP="005E2E63">
      <w:pPr>
        <w:contextualSpacing/>
        <w:rPr>
          <w:rFonts w:cs="Arial"/>
        </w:rPr>
      </w:pPr>
      <w:r w:rsidRPr="005E2E63">
        <w:rPr>
          <w:rFonts w:cs="Arial"/>
        </w:rPr>
        <w:t>Cognitive Domain: Analysis</w:t>
      </w:r>
    </w:p>
    <w:p w14:paraId="2A05C858" w14:textId="77777777" w:rsidR="00DF1779" w:rsidRPr="005E2E63" w:rsidRDefault="00DF1779" w:rsidP="005E2E63">
      <w:pPr>
        <w:contextualSpacing/>
        <w:rPr>
          <w:rFonts w:cs="Arial"/>
        </w:rPr>
      </w:pPr>
      <w:r w:rsidRPr="005E2E63">
        <w:rPr>
          <w:rFonts w:cs="Arial"/>
        </w:rPr>
        <w:t>Answer Location:</w:t>
      </w:r>
      <w:r w:rsidR="005E2E63">
        <w:rPr>
          <w:rFonts w:cs="Arial"/>
        </w:rPr>
        <w:t xml:space="preserve"> </w:t>
      </w:r>
      <w:r w:rsidR="008A2C79" w:rsidRPr="005E2E63">
        <w:rPr>
          <w:rFonts w:cs="Arial"/>
        </w:rPr>
        <w:t xml:space="preserve">Entire </w:t>
      </w:r>
      <w:r w:rsidR="00D6301E" w:rsidRPr="005E2E63">
        <w:rPr>
          <w:rFonts w:cs="Arial"/>
        </w:rPr>
        <w:t>c</w:t>
      </w:r>
      <w:r w:rsidR="008A2C79" w:rsidRPr="005E2E63">
        <w:rPr>
          <w:rFonts w:cs="Arial"/>
        </w:rPr>
        <w:t>hapter</w:t>
      </w:r>
    </w:p>
    <w:p w14:paraId="3AE3B22F" w14:textId="77777777" w:rsidR="00587810" w:rsidRPr="005E2E63" w:rsidRDefault="00DF1779" w:rsidP="005E2E63">
      <w:pPr>
        <w:contextualSpacing/>
        <w:rPr>
          <w:rFonts w:cs="Arial"/>
        </w:rPr>
      </w:pPr>
      <w:r w:rsidRPr="005E2E63">
        <w:rPr>
          <w:rFonts w:cs="Arial"/>
        </w:rPr>
        <w:t>Difficulty Level:</w:t>
      </w:r>
      <w:r w:rsidR="005E2E63">
        <w:rPr>
          <w:rFonts w:cs="Arial"/>
        </w:rPr>
        <w:t xml:space="preserve"> </w:t>
      </w:r>
      <w:r w:rsidRPr="005E2E63">
        <w:rPr>
          <w:rFonts w:cs="Arial"/>
        </w:rPr>
        <w:t>Medium</w:t>
      </w:r>
    </w:p>
    <w:sectPr w:rsidR="00587810" w:rsidRPr="005E2E63" w:rsidSect="00374F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0710D" w14:textId="77777777" w:rsidR="00F53BD0" w:rsidRDefault="00F53BD0" w:rsidP="007D516B">
      <w:r>
        <w:separator/>
      </w:r>
    </w:p>
  </w:endnote>
  <w:endnote w:type="continuationSeparator" w:id="0">
    <w:p w14:paraId="613DC3E8" w14:textId="77777777" w:rsidR="00F53BD0" w:rsidRDefault="00F53BD0" w:rsidP="007D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4961" w14:textId="77777777" w:rsidR="00F53BD0" w:rsidRDefault="00F53BD0" w:rsidP="007D516B">
      <w:r>
        <w:separator/>
      </w:r>
    </w:p>
  </w:footnote>
  <w:footnote w:type="continuationSeparator" w:id="0">
    <w:p w14:paraId="40E1ECA6" w14:textId="77777777" w:rsidR="00F53BD0" w:rsidRDefault="00F53BD0" w:rsidP="007D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2806F" w14:textId="77777777" w:rsidR="003D09AA" w:rsidRPr="0007558B" w:rsidRDefault="003D09AA" w:rsidP="00036166">
    <w:pPr>
      <w:pStyle w:val="NormalWeb"/>
      <w:shd w:val="clear" w:color="auto" w:fill="FFFFFF"/>
      <w:spacing w:before="0" w:beforeAutospacing="0" w:after="0" w:afterAutospacing="0"/>
      <w:jc w:val="right"/>
      <w:rPr>
        <w:rFonts w:ascii="Arial" w:hAnsi="Arial" w:cs="Arial"/>
        <w:color w:val="000000"/>
      </w:rPr>
    </w:pPr>
    <w:r w:rsidRPr="0007558B">
      <w:rPr>
        <w:rFonts w:ascii="Arial" w:hAnsi="Arial" w:cs="Arial"/>
        <w:color w:val="000000"/>
      </w:rPr>
      <w:t>Instructor Resource</w:t>
    </w:r>
  </w:p>
  <w:p w14:paraId="5545D31A" w14:textId="7F4F604A" w:rsidR="003D09AA" w:rsidRDefault="003D09AA" w:rsidP="00036166">
    <w:pPr>
      <w:pStyle w:val="NormalWeb"/>
      <w:shd w:val="clear" w:color="auto" w:fill="FFFFFF"/>
      <w:spacing w:before="0" w:beforeAutospacing="0" w:after="0" w:afterAutospacing="0"/>
      <w:jc w:val="right"/>
      <w:rPr>
        <w:rFonts w:ascii="Arial" w:hAnsi="Arial" w:cs="Arial"/>
        <w:i/>
        <w:iCs/>
        <w:color w:val="000000"/>
      </w:rPr>
    </w:pPr>
    <w:proofErr w:type="spellStart"/>
    <w:r w:rsidRPr="0007558B">
      <w:rPr>
        <w:rFonts w:ascii="Arial" w:hAnsi="Arial" w:cs="Arial"/>
        <w:color w:val="000000"/>
      </w:rPr>
      <w:t>Stohr</w:t>
    </w:r>
    <w:proofErr w:type="spellEnd"/>
    <w:r w:rsidRPr="0007558B">
      <w:rPr>
        <w:rFonts w:ascii="Arial" w:hAnsi="Arial" w:cs="Arial"/>
        <w:color w:val="000000"/>
      </w:rPr>
      <w:t>,</w:t>
    </w:r>
    <w:r>
      <w:rPr>
        <w:rFonts w:ascii="Arial" w:hAnsi="Arial" w:cs="Arial"/>
        <w:color w:val="000000"/>
      </w:rPr>
      <w:t xml:space="preserve"> </w:t>
    </w:r>
    <w:r w:rsidRPr="0007558B">
      <w:rPr>
        <w:rFonts w:ascii="Arial" w:hAnsi="Arial" w:cs="Arial"/>
        <w:i/>
        <w:iCs/>
        <w:color w:val="000000"/>
      </w:rPr>
      <w:t xml:space="preserve">Corrections: </w:t>
    </w:r>
    <w:r w:rsidR="00917DF5">
      <w:rPr>
        <w:rFonts w:ascii="Arial" w:hAnsi="Arial" w:cs="Arial"/>
        <w:i/>
        <w:iCs/>
        <w:color w:val="000000"/>
      </w:rPr>
      <w:t>A Text/Reader 3e</w:t>
    </w:r>
  </w:p>
  <w:p w14:paraId="72C06FCC" w14:textId="11795D8A" w:rsidR="003D09AA" w:rsidRPr="00B96613" w:rsidRDefault="00E852F0" w:rsidP="00036166">
    <w:pPr>
      <w:pStyle w:val="NormalWeb"/>
      <w:shd w:val="clear" w:color="auto" w:fill="FFFFFF"/>
      <w:spacing w:before="0" w:beforeAutospacing="0" w:after="0" w:afterAutospacing="0"/>
      <w:jc w:val="right"/>
      <w:rPr>
        <w:rFonts w:ascii="Arial" w:hAnsi="Arial" w:cs="Arial"/>
        <w:iCs/>
        <w:color w:val="000000"/>
      </w:rPr>
    </w:pPr>
    <w:r>
      <w:rPr>
        <w:rFonts w:ascii="Arial" w:hAnsi="Arial" w:cs="Arial"/>
        <w:iCs/>
        <w:color w:val="000000"/>
      </w:rPr>
      <w:t>SAGE</w:t>
    </w:r>
    <w:r w:rsidR="003D09AA" w:rsidRPr="00B96613">
      <w:rPr>
        <w:rFonts w:ascii="Arial" w:hAnsi="Arial" w:cs="Arial"/>
        <w:iCs/>
        <w:color w:val="000000"/>
      </w:rPr>
      <w:t xml:space="preserve"> Publishing, 2019</w:t>
    </w:r>
  </w:p>
  <w:p w14:paraId="5B8DDFC4" w14:textId="77777777" w:rsidR="003D09AA" w:rsidRPr="00036166" w:rsidRDefault="003D09AA" w:rsidP="00036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73D"/>
    <w:multiLevelType w:val="hybridMultilevel"/>
    <w:tmpl w:val="2D28B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0306"/>
    <w:multiLevelType w:val="hybridMultilevel"/>
    <w:tmpl w:val="96689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4DBB"/>
    <w:multiLevelType w:val="hybridMultilevel"/>
    <w:tmpl w:val="9BF0D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4C02"/>
    <w:multiLevelType w:val="hybridMultilevel"/>
    <w:tmpl w:val="4F4A3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E5950"/>
    <w:multiLevelType w:val="hybridMultilevel"/>
    <w:tmpl w:val="57E8E3F2"/>
    <w:lvl w:ilvl="0" w:tplc="08BA4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9D78E3"/>
    <w:multiLevelType w:val="hybridMultilevel"/>
    <w:tmpl w:val="EC284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CD397A"/>
    <w:multiLevelType w:val="hybridMultilevel"/>
    <w:tmpl w:val="D98E9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A9A"/>
    <w:rsid w:val="00002B2D"/>
    <w:rsid w:val="00006881"/>
    <w:rsid w:val="0002489D"/>
    <w:rsid w:val="000253EC"/>
    <w:rsid w:val="00026D75"/>
    <w:rsid w:val="00036166"/>
    <w:rsid w:val="00051181"/>
    <w:rsid w:val="00055DC5"/>
    <w:rsid w:val="000604F9"/>
    <w:rsid w:val="00062F9F"/>
    <w:rsid w:val="00065971"/>
    <w:rsid w:val="00065DC8"/>
    <w:rsid w:val="00067AC8"/>
    <w:rsid w:val="00082D89"/>
    <w:rsid w:val="00083841"/>
    <w:rsid w:val="00091F3B"/>
    <w:rsid w:val="0009414C"/>
    <w:rsid w:val="000A015C"/>
    <w:rsid w:val="000A36AC"/>
    <w:rsid w:val="000A5955"/>
    <w:rsid w:val="000A5B49"/>
    <w:rsid w:val="000A5B4D"/>
    <w:rsid w:val="000B41DE"/>
    <w:rsid w:val="000B559C"/>
    <w:rsid w:val="000B7400"/>
    <w:rsid w:val="000C0F3F"/>
    <w:rsid w:val="000C5CCB"/>
    <w:rsid w:val="000D4CFA"/>
    <w:rsid w:val="000D4F00"/>
    <w:rsid w:val="000D6BAD"/>
    <w:rsid w:val="000D748A"/>
    <w:rsid w:val="000E53A6"/>
    <w:rsid w:val="000F0243"/>
    <w:rsid w:val="000F2415"/>
    <w:rsid w:val="0010028E"/>
    <w:rsid w:val="00102311"/>
    <w:rsid w:val="00106C3D"/>
    <w:rsid w:val="00110C35"/>
    <w:rsid w:val="00120956"/>
    <w:rsid w:val="001213F1"/>
    <w:rsid w:val="001264AE"/>
    <w:rsid w:val="00141BCA"/>
    <w:rsid w:val="00142DE0"/>
    <w:rsid w:val="00150A9A"/>
    <w:rsid w:val="00155752"/>
    <w:rsid w:val="00163B4D"/>
    <w:rsid w:val="00165D61"/>
    <w:rsid w:val="00176795"/>
    <w:rsid w:val="00180263"/>
    <w:rsid w:val="001802DE"/>
    <w:rsid w:val="00184D4F"/>
    <w:rsid w:val="0018517B"/>
    <w:rsid w:val="001902C7"/>
    <w:rsid w:val="001A6C4F"/>
    <w:rsid w:val="001B513A"/>
    <w:rsid w:val="001B6AE7"/>
    <w:rsid w:val="001C0B57"/>
    <w:rsid w:val="001C26D7"/>
    <w:rsid w:val="001C2C48"/>
    <w:rsid w:val="001D1C16"/>
    <w:rsid w:val="001D56F2"/>
    <w:rsid w:val="001E6346"/>
    <w:rsid w:val="001F6290"/>
    <w:rsid w:val="00203D68"/>
    <w:rsid w:val="002103FB"/>
    <w:rsid w:val="00216194"/>
    <w:rsid w:val="00217806"/>
    <w:rsid w:val="00220DFB"/>
    <w:rsid w:val="00221A16"/>
    <w:rsid w:val="00230C2D"/>
    <w:rsid w:val="00234B2A"/>
    <w:rsid w:val="002407B6"/>
    <w:rsid w:val="002424BC"/>
    <w:rsid w:val="00242A26"/>
    <w:rsid w:val="00246EEB"/>
    <w:rsid w:val="00257F7F"/>
    <w:rsid w:val="002614AE"/>
    <w:rsid w:val="00263251"/>
    <w:rsid w:val="00265271"/>
    <w:rsid w:val="00274AAA"/>
    <w:rsid w:val="002755FF"/>
    <w:rsid w:val="002762D0"/>
    <w:rsid w:val="00276906"/>
    <w:rsid w:val="002831F6"/>
    <w:rsid w:val="00290C4E"/>
    <w:rsid w:val="002A2B5F"/>
    <w:rsid w:val="002A6350"/>
    <w:rsid w:val="002B118C"/>
    <w:rsid w:val="002B2EAB"/>
    <w:rsid w:val="002B5AF6"/>
    <w:rsid w:val="002C24DB"/>
    <w:rsid w:val="002D01EF"/>
    <w:rsid w:val="002D0FC2"/>
    <w:rsid w:val="002D127B"/>
    <w:rsid w:val="002F1D4B"/>
    <w:rsid w:val="002F20F2"/>
    <w:rsid w:val="002F2648"/>
    <w:rsid w:val="002F380E"/>
    <w:rsid w:val="002F42A1"/>
    <w:rsid w:val="00306EAE"/>
    <w:rsid w:val="00324695"/>
    <w:rsid w:val="00333793"/>
    <w:rsid w:val="00343C6C"/>
    <w:rsid w:val="0034523E"/>
    <w:rsid w:val="00350E03"/>
    <w:rsid w:val="00352C7F"/>
    <w:rsid w:val="003703A5"/>
    <w:rsid w:val="00373A36"/>
    <w:rsid w:val="00374FB1"/>
    <w:rsid w:val="00375068"/>
    <w:rsid w:val="0037530D"/>
    <w:rsid w:val="003774FF"/>
    <w:rsid w:val="00381412"/>
    <w:rsid w:val="00391918"/>
    <w:rsid w:val="0039300B"/>
    <w:rsid w:val="003B0CD8"/>
    <w:rsid w:val="003B1193"/>
    <w:rsid w:val="003C314B"/>
    <w:rsid w:val="003C4F0F"/>
    <w:rsid w:val="003C66A9"/>
    <w:rsid w:val="003D09AA"/>
    <w:rsid w:val="003D1C08"/>
    <w:rsid w:val="003D21CC"/>
    <w:rsid w:val="003D5F14"/>
    <w:rsid w:val="003D7A91"/>
    <w:rsid w:val="003E0688"/>
    <w:rsid w:val="003E11F8"/>
    <w:rsid w:val="003F2E4F"/>
    <w:rsid w:val="003F7F0E"/>
    <w:rsid w:val="00404557"/>
    <w:rsid w:val="00405953"/>
    <w:rsid w:val="00421D82"/>
    <w:rsid w:val="0042233B"/>
    <w:rsid w:val="00433839"/>
    <w:rsid w:val="0043439E"/>
    <w:rsid w:val="00455F83"/>
    <w:rsid w:val="00460F60"/>
    <w:rsid w:val="00466817"/>
    <w:rsid w:val="004756AA"/>
    <w:rsid w:val="0047722D"/>
    <w:rsid w:val="00484E64"/>
    <w:rsid w:val="004920CA"/>
    <w:rsid w:val="0049454E"/>
    <w:rsid w:val="00497C18"/>
    <w:rsid w:val="004A0560"/>
    <w:rsid w:val="004A13CC"/>
    <w:rsid w:val="004A29BC"/>
    <w:rsid w:val="004A49A8"/>
    <w:rsid w:val="004B02AE"/>
    <w:rsid w:val="004B2DBA"/>
    <w:rsid w:val="004B63C3"/>
    <w:rsid w:val="004C004A"/>
    <w:rsid w:val="004C2F75"/>
    <w:rsid w:val="0050209D"/>
    <w:rsid w:val="00507C1E"/>
    <w:rsid w:val="00515C47"/>
    <w:rsid w:val="00520BEF"/>
    <w:rsid w:val="00523E0E"/>
    <w:rsid w:val="00531DB2"/>
    <w:rsid w:val="005475A8"/>
    <w:rsid w:val="00551493"/>
    <w:rsid w:val="00555873"/>
    <w:rsid w:val="00556582"/>
    <w:rsid w:val="00561C51"/>
    <w:rsid w:val="00587810"/>
    <w:rsid w:val="00590069"/>
    <w:rsid w:val="00592B44"/>
    <w:rsid w:val="005A2A9A"/>
    <w:rsid w:val="005A41E4"/>
    <w:rsid w:val="005A5B71"/>
    <w:rsid w:val="005B5DD9"/>
    <w:rsid w:val="005C268B"/>
    <w:rsid w:val="005C3111"/>
    <w:rsid w:val="005D4E69"/>
    <w:rsid w:val="005D7E91"/>
    <w:rsid w:val="005E160A"/>
    <w:rsid w:val="005E2E63"/>
    <w:rsid w:val="005E624E"/>
    <w:rsid w:val="005E6DAF"/>
    <w:rsid w:val="005F2483"/>
    <w:rsid w:val="005F6DEA"/>
    <w:rsid w:val="005F7720"/>
    <w:rsid w:val="00604A3C"/>
    <w:rsid w:val="006070E7"/>
    <w:rsid w:val="006167E8"/>
    <w:rsid w:val="00616FCF"/>
    <w:rsid w:val="00620D04"/>
    <w:rsid w:val="00625547"/>
    <w:rsid w:val="00626685"/>
    <w:rsid w:val="00633370"/>
    <w:rsid w:val="00654287"/>
    <w:rsid w:val="006615EB"/>
    <w:rsid w:val="006711D9"/>
    <w:rsid w:val="0067158C"/>
    <w:rsid w:val="006728E5"/>
    <w:rsid w:val="00683A0B"/>
    <w:rsid w:val="0069797F"/>
    <w:rsid w:val="006A2ADF"/>
    <w:rsid w:val="006A4543"/>
    <w:rsid w:val="006C1BB1"/>
    <w:rsid w:val="006C2ABB"/>
    <w:rsid w:val="006C5CDF"/>
    <w:rsid w:val="006D4B7A"/>
    <w:rsid w:val="006D670C"/>
    <w:rsid w:val="006D79A6"/>
    <w:rsid w:val="006E2A9B"/>
    <w:rsid w:val="006E397C"/>
    <w:rsid w:val="006E7323"/>
    <w:rsid w:val="006E79B5"/>
    <w:rsid w:val="006F52BF"/>
    <w:rsid w:val="006F56FE"/>
    <w:rsid w:val="00726746"/>
    <w:rsid w:val="00731E9F"/>
    <w:rsid w:val="00734DF9"/>
    <w:rsid w:val="0073705E"/>
    <w:rsid w:val="007419C3"/>
    <w:rsid w:val="00745339"/>
    <w:rsid w:val="00751329"/>
    <w:rsid w:val="0075458F"/>
    <w:rsid w:val="00762735"/>
    <w:rsid w:val="0076289B"/>
    <w:rsid w:val="00770BE2"/>
    <w:rsid w:val="007861A8"/>
    <w:rsid w:val="00786210"/>
    <w:rsid w:val="00795DB8"/>
    <w:rsid w:val="00796F8C"/>
    <w:rsid w:val="007972B7"/>
    <w:rsid w:val="007A1783"/>
    <w:rsid w:val="007A242A"/>
    <w:rsid w:val="007A5C90"/>
    <w:rsid w:val="007B33E5"/>
    <w:rsid w:val="007C1E3D"/>
    <w:rsid w:val="007D077D"/>
    <w:rsid w:val="007D516B"/>
    <w:rsid w:val="007E15B1"/>
    <w:rsid w:val="007E76D1"/>
    <w:rsid w:val="007F078D"/>
    <w:rsid w:val="007F10E5"/>
    <w:rsid w:val="007F23D8"/>
    <w:rsid w:val="007F3024"/>
    <w:rsid w:val="00801792"/>
    <w:rsid w:val="0080234B"/>
    <w:rsid w:val="00806545"/>
    <w:rsid w:val="00815C73"/>
    <w:rsid w:val="0082562D"/>
    <w:rsid w:val="00827F5D"/>
    <w:rsid w:val="0083044E"/>
    <w:rsid w:val="00836085"/>
    <w:rsid w:val="00847FA4"/>
    <w:rsid w:val="00852BE8"/>
    <w:rsid w:val="00854B4D"/>
    <w:rsid w:val="008551BF"/>
    <w:rsid w:val="00857B4F"/>
    <w:rsid w:val="00860999"/>
    <w:rsid w:val="00865611"/>
    <w:rsid w:val="00870AB0"/>
    <w:rsid w:val="008745F7"/>
    <w:rsid w:val="0088564B"/>
    <w:rsid w:val="0089507D"/>
    <w:rsid w:val="008961AD"/>
    <w:rsid w:val="008A2C79"/>
    <w:rsid w:val="008A5793"/>
    <w:rsid w:val="008B323F"/>
    <w:rsid w:val="008B6D92"/>
    <w:rsid w:val="008C5467"/>
    <w:rsid w:val="008C5BD2"/>
    <w:rsid w:val="008D0F36"/>
    <w:rsid w:val="008D5C37"/>
    <w:rsid w:val="008E07C0"/>
    <w:rsid w:val="008E57F6"/>
    <w:rsid w:val="008E7596"/>
    <w:rsid w:val="008F03D0"/>
    <w:rsid w:val="008F10F1"/>
    <w:rsid w:val="008F46CF"/>
    <w:rsid w:val="00900C9C"/>
    <w:rsid w:val="009026EE"/>
    <w:rsid w:val="0090280B"/>
    <w:rsid w:val="00902BFE"/>
    <w:rsid w:val="00903083"/>
    <w:rsid w:val="00907DFD"/>
    <w:rsid w:val="00915717"/>
    <w:rsid w:val="00917DF5"/>
    <w:rsid w:val="009208B5"/>
    <w:rsid w:val="0093015D"/>
    <w:rsid w:val="00933305"/>
    <w:rsid w:val="00933DB6"/>
    <w:rsid w:val="009370D7"/>
    <w:rsid w:val="009438D9"/>
    <w:rsid w:val="00945A1E"/>
    <w:rsid w:val="00954C27"/>
    <w:rsid w:val="0096317D"/>
    <w:rsid w:val="0097589C"/>
    <w:rsid w:val="00976091"/>
    <w:rsid w:val="00976211"/>
    <w:rsid w:val="00980C6E"/>
    <w:rsid w:val="0098107D"/>
    <w:rsid w:val="00984F25"/>
    <w:rsid w:val="00990255"/>
    <w:rsid w:val="00996375"/>
    <w:rsid w:val="009965E4"/>
    <w:rsid w:val="009A0F8D"/>
    <w:rsid w:val="009B65DC"/>
    <w:rsid w:val="009C1A50"/>
    <w:rsid w:val="009C5403"/>
    <w:rsid w:val="009C5CD2"/>
    <w:rsid w:val="009C5D99"/>
    <w:rsid w:val="009C5F0A"/>
    <w:rsid w:val="009D1E51"/>
    <w:rsid w:val="009D4272"/>
    <w:rsid w:val="009E001B"/>
    <w:rsid w:val="009E051E"/>
    <w:rsid w:val="009E0782"/>
    <w:rsid w:val="009E7488"/>
    <w:rsid w:val="009F09B0"/>
    <w:rsid w:val="009F2BE9"/>
    <w:rsid w:val="00A00CFE"/>
    <w:rsid w:val="00A04D15"/>
    <w:rsid w:val="00A10BDA"/>
    <w:rsid w:val="00A42D9A"/>
    <w:rsid w:val="00A47A09"/>
    <w:rsid w:val="00A51641"/>
    <w:rsid w:val="00A52B86"/>
    <w:rsid w:val="00A57DDE"/>
    <w:rsid w:val="00A7309E"/>
    <w:rsid w:val="00A83155"/>
    <w:rsid w:val="00A85423"/>
    <w:rsid w:val="00A86314"/>
    <w:rsid w:val="00A91C3E"/>
    <w:rsid w:val="00A96473"/>
    <w:rsid w:val="00AA6A52"/>
    <w:rsid w:val="00AA6E3F"/>
    <w:rsid w:val="00AB130A"/>
    <w:rsid w:val="00AB3CC9"/>
    <w:rsid w:val="00AB3FCF"/>
    <w:rsid w:val="00AB53B8"/>
    <w:rsid w:val="00AC2361"/>
    <w:rsid w:val="00AD2FFF"/>
    <w:rsid w:val="00AD4489"/>
    <w:rsid w:val="00AF08AC"/>
    <w:rsid w:val="00AF6D56"/>
    <w:rsid w:val="00B01B08"/>
    <w:rsid w:val="00B10F06"/>
    <w:rsid w:val="00B11C05"/>
    <w:rsid w:val="00B16217"/>
    <w:rsid w:val="00B2102B"/>
    <w:rsid w:val="00B5172B"/>
    <w:rsid w:val="00B541F3"/>
    <w:rsid w:val="00B5518A"/>
    <w:rsid w:val="00B55B7C"/>
    <w:rsid w:val="00B60ADC"/>
    <w:rsid w:val="00B8037B"/>
    <w:rsid w:val="00B8138D"/>
    <w:rsid w:val="00B85E28"/>
    <w:rsid w:val="00B9675F"/>
    <w:rsid w:val="00BA4067"/>
    <w:rsid w:val="00BC05CE"/>
    <w:rsid w:val="00BC10CC"/>
    <w:rsid w:val="00BD0359"/>
    <w:rsid w:val="00BE484E"/>
    <w:rsid w:val="00BE74A2"/>
    <w:rsid w:val="00BF4B90"/>
    <w:rsid w:val="00BF75FA"/>
    <w:rsid w:val="00C10F2B"/>
    <w:rsid w:val="00C17B96"/>
    <w:rsid w:val="00C2184C"/>
    <w:rsid w:val="00C249D8"/>
    <w:rsid w:val="00C31AFB"/>
    <w:rsid w:val="00C32F26"/>
    <w:rsid w:val="00C35EE8"/>
    <w:rsid w:val="00C44E1F"/>
    <w:rsid w:val="00C46235"/>
    <w:rsid w:val="00C467E2"/>
    <w:rsid w:val="00C47494"/>
    <w:rsid w:val="00C5273D"/>
    <w:rsid w:val="00C56246"/>
    <w:rsid w:val="00C5658B"/>
    <w:rsid w:val="00C65B4C"/>
    <w:rsid w:val="00C72CA4"/>
    <w:rsid w:val="00C76143"/>
    <w:rsid w:val="00C7630A"/>
    <w:rsid w:val="00C92077"/>
    <w:rsid w:val="00C9595C"/>
    <w:rsid w:val="00CA0FD1"/>
    <w:rsid w:val="00CA3814"/>
    <w:rsid w:val="00CA3F6C"/>
    <w:rsid w:val="00CB1403"/>
    <w:rsid w:val="00CB2458"/>
    <w:rsid w:val="00CB4798"/>
    <w:rsid w:val="00CC0037"/>
    <w:rsid w:val="00CD273A"/>
    <w:rsid w:val="00CD3120"/>
    <w:rsid w:val="00CD6EBE"/>
    <w:rsid w:val="00CE2044"/>
    <w:rsid w:val="00CE789D"/>
    <w:rsid w:val="00CF20ED"/>
    <w:rsid w:val="00CF5F33"/>
    <w:rsid w:val="00CF5F41"/>
    <w:rsid w:val="00D04749"/>
    <w:rsid w:val="00D2094F"/>
    <w:rsid w:val="00D23883"/>
    <w:rsid w:val="00D25214"/>
    <w:rsid w:val="00D311CD"/>
    <w:rsid w:val="00D34B15"/>
    <w:rsid w:val="00D35222"/>
    <w:rsid w:val="00D40B6B"/>
    <w:rsid w:val="00D6301E"/>
    <w:rsid w:val="00D70456"/>
    <w:rsid w:val="00D7136D"/>
    <w:rsid w:val="00D71620"/>
    <w:rsid w:val="00D74709"/>
    <w:rsid w:val="00D7636B"/>
    <w:rsid w:val="00D82F7F"/>
    <w:rsid w:val="00D85F5E"/>
    <w:rsid w:val="00D94B29"/>
    <w:rsid w:val="00D958A2"/>
    <w:rsid w:val="00D95D6D"/>
    <w:rsid w:val="00DA3B87"/>
    <w:rsid w:val="00DB19CB"/>
    <w:rsid w:val="00DB523D"/>
    <w:rsid w:val="00DB5A82"/>
    <w:rsid w:val="00DC2920"/>
    <w:rsid w:val="00DC722B"/>
    <w:rsid w:val="00DD59AD"/>
    <w:rsid w:val="00DE5BC5"/>
    <w:rsid w:val="00DF1779"/>
    <w:rsid w:val="00DF5B4A"/>
    <w:rsid w:val="00E0218B"/>
    <w:rsid w:val="00E0356E"/>
    <w:rsid w:val="00E274A8"/>
    <w:rsid w:val="00E414E4"/>
    <w:rsid w:val="00E54D61"/>
    <w:rsid w:val="00E57B24"/>
    <w:rsid w:val="00E63144"/>
    <w:rsid w:val="00E637FC"/>
    <w:rsid w:val="00E65FCD"/>
    <w:rsid w:val="00E7057C"/>
    <w:rsid w:val="00E71D0D"/>
    <w:rsid w:val="00E73E27"/>
    <w:rsid w:val="00E852F0"/>
    <w:rsid w:val="00E952ED"/>
    <w:rsid w:val="00E9694B"/>
    <w:rsid w:val="00EA5228"/>
    <w:rsid w:val="00EB44BD"/>
    <w:rsid w:val="00EB6A8F"/>
    <w:rsid w:val="00EB6BAF"/>
    <w:rsid w:val="00EC6142"/>
    <w:rsid w:val="00EC7F19"/>
    <w:rsid w:val="00ED132D"/>
    <w:rsid w:val="00ED7B10"/>
    <w:rsid w:val="00EE26C9"/>
    <w:rsid w:val="00EE43F7"/>
    <w:rsid w:val="00EF282F"/>
    <w:rsid w:val="00EF38B8"/>
    <w:rsid w:val="00F00432"/>
    <w:rsid w:val="00F04FB3"/>
    <w:rsid w:val="00F10A7C"/>
    <w:rsid w:val="00F339E2"/>
    <w:rsid w:val="00F4057D"/>
    <w:rsid w:val="00F51392"/>
    <w:rsid w:val="00F51558"/>
    <w:rsid w:val="00F53BD0"/>
    <w:rsid w:val="00F5558A"/>
    <w:rsid w:val="00F624ED"/>
    <w:rsid w:val="00F64074"/>
    <w:rsid w:val="00F657A1"/>
    <w:rsid w:val="00F725C0"/>
    <w:rsid w:val="00F82B5C"/>
    <w:rsid w:val="00F8353A"/>
    <w:rsid w:val="00F840A7"/>
    <w:rsid w:val="00F87B46"/>
    <w:rsid w:val="00F960B7"/>
    <w:rsid w:val="00FA002F"/>
    <w:rsid w:val="00FA2D97"/>
    <w:rsid w:val="00FA3798"/>
    <w:rsid w:val="00FA6666"/>
    <w:rsid w:val="00FA68D8"/>
    <w:rsid w:val="00FB4838"/>
    <w:rsid w:val="00FB4FE6"/>
    <w:rsid w:val="00FC79CC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5923B"/>
  <w15:docId w15:val="{BCD92A61-146E-4288-9F93-FDFFA554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3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2E63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link w:val="Heading2Char"/>
    <w:qFormat/>
    <w:rsid w:val="005E2E63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11C05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qFormat/>
    <w:rsid w:val="005E2E63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E2E63"/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85E2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5E2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16B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rsid w:val="005E2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E2E63"/>
    <w:rPr>
      <w:rFonts w:ascii="Arial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rsid w:val="005E2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2E6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DD9"/>
    <w:rPr>
      <w:color w:val="0000FF" w:themeColor="hyperlink"/>
      <w:u w:val="single"/>
    </w:rPr>
  </w:style>
  <w:style w:type="character" w:styleId="CommentReference">
    <w:name w:val="annotation reference"/>
    <w:rsid w:val="005E2E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2E63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5E2E63"/>
    <w:rPr>
      <w:b/>
      <w:bCs/>
    </w:rPr>
  </w:style>
  <w:style w:type="character" w:customStyle="1" w:styleId="CommentSubjectChar">
    <w:name w:val="Comment Subject Char"/>
    <w:link w:val="CommentSubject"/>
    <w:rsid w:val="005E2E63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semiHidden/>
    <w:rsid w:val="004C004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E2E6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10">
    <w:name w:val="Heading1"/>
    <w:basedOn w:val="Normal"/>
    <w:rsid w:val="005E2E63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</w:rPr>
  </w:style>
  <w:style w:type="character" w:customStyle="1" w:styleId="Term">
    <w:name w:val="Term"/>
    <w:rsid w:val="005E2E63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E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esh3b2_cm214\AppData\Roaming\Microsoft\Templates\CDC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CDC Assessment Template</Template>
  <TotalTime>186</TotalTime>
  <Pages>22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danielle.loucks</dc:creator>
  <cp:lastModifiedBy>Brianna Levenson</cp:lastModifiedBy>
  <cp:revision>27</cp:revision>
  <cp:lastPrinted>2017-10-01T18:12:00Z</cp:lastPrinted>
  <dcterms:created xsi:type="dcterms:W3CDTF">2017-12-12T10:45:00Z</dcterms:created>
  <dcterms:modified xsi:type="dcterms:W3CDTF">2018-05-30T21:27:00Z</dcterms:modified>
</cp:coreProperties>
</file>