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8BE5E72" w:rsidR="00703E4F" w:rsidRPr="00652077" w:rsidRDefault="00802C5B" w:rsidP="00652077">
      <w:pPr>
        <w:pStyle w:val="Title"/>
        <w:rPr>
          <w:rFonts w:eastAsia="Arial"/>
        </w:rPr>
      </w:pPr>
      <w:r w:rsidRPr="00841470">
        <w:rPr>
          <w:rFonts w:eastAsia="Arial"/>
        </w:rPr>
        <w:t xml:space="preserve">Chapter </w:t>
      </w:r>
      <w:r w:rsidR="007D196B" w:rsidRPr="00652077">
        <w:rPr>
          <w:rFonts w:eastAsia="Arial"/>
        </w:rPr>
        <w:t xml:space="preserve">2: </w:t>
      </w:r>
      <w:r w:rsidR="00494991" w:rsidRPr="00652077">
        <w:rPr>
          <w:rFonts w:eastAsia="Arial"/>
        </w:rPr>
        <w:t>Community Policing in the 21</w:t>
      </w:r>
      <w:r w:rsidR="00CC78E5" w:rsidRPr="00652077">
        <w:rPr>
          <w:rFonts w:eastAsia="Arial"/>
        </w:rPr>
        <w:t>st</w:t>
      </w:r>
      <w:r w:rsidR="00494991" w:rsidRPr="00652077">
        <w:rPr>
          <w:rFonts w:eastAsia="Arial"/>
        </w:rPr>
        <w:t xml:space="preserve"> Century</w:t>
      </w:r>
    </w:p>
    <w:p w14:paraId="00000002" w14:textId="77777777" w:rsidR="00703E4F" w:rsidRPr="00652077" w:rsidRDefault="00802C5B" w:rsidP="00652077">
      <w:pPr>
        <w:pStyle w:val="Title"/>
      </w:pPr>
      <w:r w:rsidRPr="00652077">
        <w:t>Test Bank</w:t>
      </w:r>
    </w:p>
    <w:p w14:paraId="00000003" w14:textId="77777777" w:rsidR="00703E4F" w:rsidRPr="00841470" w:rsidRDefault="00703E4F">
      <w:pPr>
        <w:rPr>
          <w:rFonts w:eastAsia="Arial" w:cs="Arial"/>
        </w:rPr>
      </w:pPr>
    </w:p>
    <w:p w14:paraId="00000004" w14:textId="77777777" w:rsidR="00703E4F" w:rsidRPr="00652077" w:rsidRDefault="00802C5B" w:rsidP="00652077">
      <w:pPr>
        <w:pStyle w:val="Heading1"/>
      </w:pPr>
      <w:r w:rsidRPr="00652077">
        <w:t>Multiple Choice</w:t>
      </w:r>
    </w:p>
    <w:p w14:paraId="0000000F" w14:textId="76E7A3A8" w:rsidR="00703E4F" w:rsidRPr="00841470" w:rsidRDefault="00703E4F">
      <w:pPr>
        <w:rPr>
          <w:rFonts w:eastAsia="Arial" w:cs="Arial"/>
        </w:rPr>
      </w:pPr>
    </w:p>
    <w:p w14:paraId="00000020" w14:textId="55A89965" w:rsidR="00703E4F" w:rsidRPr="00841470" w:rsidRDefault="00802C5B" w:rsidP="007A2DAE">
      <w:pPr>
        <w:rPr>
          <w:rFonts w:eastAsia="Arial" w:cs="Arial"/>
        </w:rPr>
      </w:pPr>
      <w:r w:rsidRPr="00841470">
        <w:rPr>
          <w:rFonts w:eastAsia="Arial" w:cs="Arial"/>
        </w:rPr>
        <w:t>1</w:t>
      </w:r>
      <w:r w:rsidR="007A2DAE" w:rsidRPr="00841470">
        <w:rPr>
          <w:rFonts w:eastAsia="Arial" w:cs="Arial"/>
        </w:rPr>
        <w:t xml:space="preserve">. </w:t>
      </w:r>
      <w:r w:rsidR="00971FF9" w:rsidRPr="00841470">
        <w:rPr>
          <w:rFonts w:eastAsia="Arial" w:cs="Arial"/>
        </w:rPr>
        <w:t>Which of the following is an example of a paradigm shift in policing?</w:t>
      </w:r>
    </w:p>
    <w:p w14:paraId="402D5DF3" w14:textId="4A3A12B5" w:rsidR="007A2DAE" w:rsidRPr="00841470" w:rsidRDefault="0001631B" w:rsidP="007A2DAE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1847BF" w:rsidRPr="00841470">
        <w:rPr>
          <w:rFonts w:eastAsia="Arial" w:cs="Arial"/>
        </w:rPr>
        <w:t xml:space="preserve">The </w:t>
      </w:r>
      <w:r w:rsidR="005174FA" w:rsidRPr="00841470">
        <w:rPr>
          <w:rFonts w:eastAsia="Arial" w:cs="Arial"/>
        </w:rPr>
        <w:t xml:space="preserve">spoils system during the political era was replaced by </w:t>
      </w:r>
      <w:r w:rsidR="003A1591" w:rsidRPr="00841470">
        <w:rPr>
          <w:rFonts w:eastAsia="Arial" w:cs="Arial"/>
        </w:rPr>
        <w:t>a more professional structure</w:t>
      </w:r>
      <w:r w:rsidR="00C8559C" w:rsidRPr="00841470">
        <w:rPr>
          <w:rFonts w:eastAsia="Arial" w:cs="Arial"/>
        </w:rPr>
        <w:t>.</w:t>
      </w:r>
    </w:p>
    <w:p w14:paraId="00000021" w14:textId="7A4529A0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1847BF" w:rsidRPr="00841470">
        <w:rPr>
          <w:rFonts w:eastAsia="Arial" w:cs="Arial"/>
        </w:rPr>
        <w:t xml:space="preserve">The </w:t>
      </w:r>
      <w:r w:rsidR="00240092" w:rsidRPr="00841470">
        <w:rPr>
          <w:rFonts w:eastAsia="Arial" w:cs="Arial"/>
        </w:rPr>
        <w:t>long-gone method of foot patrols was brought back to</w:t>
      </w:r>
      <w:r w:rsidR="00DB2C07" w:rsidRPr="00841470">
        <w:rPr>
          <w:rFonts w:eastAsia="Arial" w:cs="Arial"/>
        </w:rPr>
        <w:t xml:space="preserve"> help</w:t>
      </w:r>
      <w:r w:rsidR="00240092" w:rsidRPr="00841470">
        <w:rPr>
          <w:rFonts w:eastAsia="Arial" w:cs="Arial"/>
        </w:rPr>
        <w:t xml:space="preserve"> improve community relations</w:t>
      </w:r>
      <w:r w:rsidR="00C8559C" w:rsidRPr="00841470">
        <w:rPr>
          <w:rFonts w:eastAsia="Arial" w:cs="Arial"/>
        </w:rPr>
        <w:t>.</w:t>
      </w:r>
    </w:p>
    <w:p w14:paraId="00000022" w14:textId="4A5AC6FA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1847BF" w:rsidRPr="00841470">
        <w:rPr>
          <w:rFonts w:eastAsia="Arial" w:cs="Arial"/>
        </w:rPr>
        <w:t>Politics</w:t>
      </w:r>
      <w:r w:rsidR="00E11C4E" w:rsidRPr="00841470">
        <w:rPr>
          <w:rFonts w:eastAsia="Arial" w:cs="Arial"/>
        </w:rPr>
        <w:t>, once divorced</w:t>
      </w:r>
      <w:r w:rsidR="00CE49C8" w:rsidRPr="00841470">
        <w:rPr>
          <w:rFonts w:eastAsia="Arial" w:cs="Arial"/>
        </w:rPr>
        <w:t xml:space="preserve"> from policing</w:t>
      </w:r>
      <w:r w:rsidR="00E11C4E" w:rsidRPr="00841470">
        <w:rPr>
          <w:rFonts w:eastAsia="Arial" w:cs="Arial"/>
        </w:rPr>
        <w:t xml:space="preserve">, </w:t>
      </w:r>
      <w:r w:rsidR="00CE49C8" w:rsidRPr="00841470">
        <w:rPr>
          <w:rFonts w:eastAsia="Arial" w:cs="Arial"/>
        </w:rPr>
        <w:t>was once again considered a cornerstone of policing</w:t>
      </w:r>
      <w:r w:rsidR="00C8559C" w:rsidRPr="00841470">
        <w:rPr>
          <w:rFonts w:eastAsia="Arial" w:cs="Arial"/>
        </w:rPr>
        <w:t>.</w:t>
      </w:r>
    </w:p>
    <w:p w14:paraId="00000023" w14:textId="125C3B1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1847BF" w:rsidRPr="00841470">
        <w:rPr>
          <w:rFonts w:eastAsia="Arial" w:cs="Arial"/>
        </w:rPr>
        <w:t xml:space="preserve">Community </w:t>
      </w:r>
      <w:r w:rsidR="00E235BF" w:rsidRPr="00841470">
        <w:rPr>
          <w:rFonts w:eastAsia="Arial" w:cs="Arial"/>
        </w:rPr>
        <w:t>policing methods were challenged and then discredited by those who advocated for</w:t>
      </w:r>
      <w:r w:rsidR="00EC3D28" w:rsidRPr="00841470">
        <w:rPr>
          <w:rFonts w:eastAsia="Arial" w:cs="Arial"/>
        </w:rPr>
        <w:t xml:space="preserve"> the older and</w:t>
      </w:r>
      <w:r w:rsidR="00E235BF" w:rsidRPr="00841470">
        <w:rPr>
          <w:rFonts w:eastAsia="Arial" w:cs="Arial"/>
        </w:rPr>
        <w:t xml:space="preserve"> more traditional methods</w:t>
      </w:r>
      <w:r w:rsidR="00C8559C" w:rsidRPr="00841470">
        <w:rPr>
          <w:rFonts w:eastAsia="Arial" w:cs="Arial"/>
        </w:rPr>
        <w:t>.</w:t>
      </w:r>
    </w:p>
    <w:p w14:paraId="00000024" w14:textId="1AEF0D02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E11C4E" w:rsidRPr="00841470">
        <w:rPr>
          <w:rFonts w:eastAsia="Arial" w:cs="Arial"/>
        </w:rPr>
        <w:t>A</w:t>
      </w:r>
    </w:p>
    <w:p w14:paraId="00000025" w14:textId="6D637BF5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026" w14:textId="718D79AE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240092" w:rsidRPr="00652077">
        <w:rPr>
          <w:rFonts w:eastAsia="Arial" w:cs="Arial"/>
        </w:rPr>
        <w:t>Application</w:t>
      </w:r>
    </w:p>
    <w:p w14:paraId="7B6D4DDB" w14:textId="7546A3C1" w:rsidR="001F325D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Answer Location: </w:t>
      </w:r>
      <w:r w:rsidR="00723C82" w:rsidRPr="00652077">
        <w:rPr>
          <w:rFonts w:eastAsia="Arial" w:cs="Arial"/>
        </w:rPr>
        <w:t>Three Eras of Policing</w:t>
      </w:r>
    </w:p>
    <w:p w14:paraId="00000027" w14:textId="2B50C1C5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240092" w:rsidRPr="00652077">
        <w:rPr>
          <w:rFonts w:eastAsia="Arial" w:cs="Arial"/>
        </w:rPr>
        <w:t>Hard</w:t>
      </w:r>
    </w:p>
    <w:p w14:paraId="00000028" w14:textId="77777777" w:rsidR="00703E4F" w:rsidRPr="00841470" w:rsidRDefault="00703E4F">
      <w:pPr>
        <w:rPr>
          <w:rFonts w:eastAsia="Arial" w:cs="Arial"/>
        </w:rPr>
      </w:pPr>
    </w:p>
    <w:p w14:paraId="606FC21E" w14:textId="7F7F09FE" w:rsidR="007A53FC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2. </w:t>
      </w:r>
      <w:r w:rsidR="005D29A6" w:rsidRPr="00841470">
        <w:rPr>
          <w:rFonts w:eastAsia="Arial" w:cs="Arial"/>
        </w:rPr>
        <w:t xml:space="preserve">Paradigm shifts occur </w:t>
      </w:r>
      <w:r w:rsidR="00C662DB" w:rsidRPr="00841470">
        <w:rPr>
          <w:rFonts w:eastAsia="Arial" w:cs="Arial"/>
        </w:rPr>
        <w:t xml:space="preserve">when one set of thoughts, ideas, </w:t>
      </w:r>
      <w:r w:rsidR="00F01364" w:rsidRPr="00841470">
        <w:rPr>
          <w:rFonts w:eastAsia="Arial" w:cs="Arial"/>
        </w:rPr>
        <w:t>beliefs</w:t>
      </w:r>
      <w:r w:rsidR="00C662DB" w:rsidRPr="00841470">
        <w:rPr>
          <w:rFonts w:eastAsia="Arial" w:cs="Arial"/>
        </w:rPr>
        <w:t xml:space="preserve">, values, and </w:t>
      </w:r>
      <w:r w:rsidR="007A53FC" w:rsidRPr="00841470">
        <w:rPr>
          <w:rFonts w:eastAsia="Arial" w:cs="Arial"/>
        </w:rPr>
        <w:t>practices</w:t>
      </w:r>
      <w:r w:rsidR="00C662DB" w:rsidRPr="00841470">
        <w:rPr>
          <w:rFonts w:eastAsia="Arial" w:cs="Arial"/>
        </w:rPr>
        <w:t xml:space="preserve"> are </w:t>
      </w:r>
      <w:r w:rsidR="00F03B1B" w:rsidRPr="00841470">
        <w:rPr>
          <w:rFonts w:eastAsia="Arial" w:cs="Arial"/>
        </w:rPr>
        <w:t xml:space="preserve">challenged and then </w:t>
      </w:r>
      <w:r w:rsidR="00C662DB" w:rsidRPr="00841470">
        <w:rPr>
          <w:rFonts w:eastAsia="Arial" w:cs="Arial"/>
        </w:rPr>
        <w:t>______</w:t>
      </w:r>
      <w:r w:rsidR="007A53FC" w:rsidRPr="00841470">
        <w:rPr>
          <w:rFonts w:eastAsia="Arial" w:cs="Arial"/>
        </w:rPr>
        <w:t>.</w:t>
      </w:r>
    </w:p>
    <w:p w14:paraId="0000002A" w14:textId="0A3FAB24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7A53FC" w:rsidRPr="00841470">
        <w:rPr>
          <w:rFonts w:eastAsia="Arial" w:cs="Arial"/>
        </w:rPr>
        <w:t>replaced</w:t>
      </w:r>
    </w:p>
    <w:p w14:paraId="0000002B" w14:textId="4795437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7A53FC" w:rsidRPr="00841470">
        <w:rPr>
          <w:rFonts w:eastAsia="Arial" w:cs="Arial"/>
        </w:rPr>
        <w:t>ignored</w:t>
      </w:r>
    </w:p>
    <w:p w14:paraId="0000002C" w14:textId="6AAEC5F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01364" w:rsidRPr="00841470">
        <w:rPr>
          <w:rFonts w:eastAsia="Arial" w:cs="Arial"/>
        </w:rPr>
        <w:t>marginalized</w:t>
      </w:r>
    </w:p>
    <w:p w14:paraId="0000002D" w14:textId="4DEE119D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7A53FC" w:rsidRPr="00841470">
        <w:rPr>
          <w:rFonts w:eastAsia="Arial" w:cs="Arial"/>
        </w:rPr>
        <w:t>disregarded</w:t>
      </w:r>
    </w:p>
    <w:p w14:paraId="0000002E" w14:textId="6EA7DB81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7A53FC" w:rsidRPr="00841470">
        <w:rPr>
          <w:rFonts w:eastAsia="Arial" w:cs="Arial"/>
        </w:rPr>
        <w:t>A</w:t>
      </w:r>
    </w:p>
    <w:p w14:paraId="0000002F" w14:textId="3A15B9A5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030" w14:textId="3396068E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F01364" w:rsidRPr="00652077">
        <w:rPr>
          <w:rFonts w:eastAsia="Arial" w:cs="Arial"/>
        </w:rPr>
        <w:t>Comprehension</w:t>
      </w:r>
    </w:p>
    <w:p w14:paraId="51CE3B54" w14:textId="7F543996" w:rsidR="00EB2E36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Answer Location: </w:t>
      </w:r>
      <w:r w:rsidR="00F01364" w:rsidRPr="00841470">
        <w:rPr>
          <w:rFonts w:eastAsia="Arial" w:cs="Arial"/>
        </w:rPr>
        <w:t>Chapter Introduction</w:t>
      </w:r>
    </w:p>
    <w:p w14:paraId="00000031" w14:textId="6FC6DDDA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F01364" w:rsidRPr="00652077">
        <w:rPr>
          <w:rFonts w:eastAsia="Arial" w:cs="Arial"/>
        </w:rPr>
        <w:t>Medium</w:t>
      </w:r>
    </w:p>
    <w:p w14:paraId="00000032" w14:textId="77777777" w:rsidR="00703E4F" w:rsidRPr="00841470" w:rsidRDefault="00703E4F">
      <w:pPr>
        <w:rPr>
          <w:rFonts w:eastAsia="Arial" w:cs="Arial"/>
        </w:rPr>
      </w:pPr>
    </w:p>
    <w:p w14:paraId="00000033" w14:textId="375F30B7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3. </w:t>
      </w:r>
      <w:r w:rsidR="00932AAC" w:rsidRPr="00841470">
        <w:rPr>
          <w:rFonts w:eastAsia="Arial" w:cs="Arial"/>
        </w:rPr>
        <w:t>Which element is common to all three eras of policing?</w:t>
      </w:r>
    </w:p>
    <w:p w14:paraId="00000034" w14:textId="5D322DAC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C8559C" w:rsidRPr="00841470">
        <w:rPr>
          <w:rFonts w:eastAsia="Arial" w:cs="Arial"/>
        </w:rPr>
        <w:t xml:space="preserve">spoils </w:t>
      </w:r>
      <w:r w:rsidR="00710C8C" w:rsidRPr="00841470">
        <w:rPr>
          <w:rFonts w:eastAsia="Arial" w:cs="Arial"/>
        </w:rPr>
        <w:t>system</w:t>
      </w:r>
    </w:p>
    <w:p w14:paraId="00000035" w14:textId="690EF4D3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C8559C" w:rsidRPr="00841470">
        <w:rPr>
          <w:rFonts w:eastAsia="Arial" w:cs="Arial"/>
        </w:rPr>
        <w:t xml:space="preserve">centralized </w:t>
      </w:r>
      <w:r w:rsidR="00710C8C" w:rsidRPr="00841470">
        <w:rPr>
          <w:rFonts w:eastAsia="Arial" w:cs="Arial"/>
        </w:rPr>
        <w:t>nature</w:t>
      </w:r>
    </w:p>
    <w:p w14:paraId="00000036" w14:textId="2C14C49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C8559C" w:rsidRPr="00841470">
        <w:rPr>
          <w:rFonts w:eastAsia="Arial" w:cs="Arial"/>
        </w:rPr>
        <w:t xml:space="preserve">paramilitary </w:t>
      </w:r>
      <w:r w:rsidR="00710C8C" w:rsidRPr="00841470">
        <w:rPr>
          <w:rFonts w:eastAsia="Arial" w:cs="Arial"/>
        </w:rPr>
        <w:t>organizational structure</w:t>
      </w:r>
    </w:p>
    <w:p w14:paraId="00000037" w14:textId="7A0EA630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C8559C" w:rsidRPr="00841470">
        <w:rPr>
          <w:rFonts w:eastAsia="Arial" w:cs="Arial"/>
        </w:rPr>
        <w:t>professionalism</w:t>
      </w:r>
    </w:p>
    <w:p w14:paraId="00000038" w14:textId="572E7547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Ans:</w:t>
      </w:r>
      <w:r w:rsidR="00710C8C" w:rsidRPr="00841470">
        <w:rPr>
          <w:rFonts w:eastAsia="Arial" w:cs="Arial"/>
        </w:rPr>
        <w:t xml:space="preserve"> C</w:t>
      </w:r>
      <w:r w:rsidRPr="00841470">
        <w:rPr>
          <w:rFonts w:eastAsia="Arial" w:cs="Arial"/>
        </w:rPr>
        <w:t xml:space="preserve"> </w:t>
      </w:r>
    </w:p>
    <w:p w14:paraId="00000039" w14:textId="6C88E5D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3A" w14:textId="2CDF6A26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710C8C" w:rsidRPr="00652077">
        <w:rPr>
          <w:rFonts w:eastAsia="Arial" w:cs="Arial"/>
        </w:rPr>
        <w:t>Comprehension</w:t>
      </w:r>
    </w:p>
    <w:p w14:paraId="37149771" w14:textId="6F6B185C" w:rsidR="00AB32DE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Answer Location: </w:t>
      </w:r>
      <w:r w:rsidR="00710C8C" w:rsidRPr="00652077">
        <w:rPr>
          <w:rFonts w:eastAsia="Arial" w:cs="Arial"/>
        </w:rPr>
        <w:t>Three Eras of Policing</w:t>
      </w:r>
    </w:p>
    <w:p w14:paraId="0000003B" w14:textId="46B68B54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710C8C" w:rsidRPr="00652077">
        <w:rPr>
          <w:rFonts w:eastAsia="Arial" w:cs="Arial"/>
        </w:rPr>
        <w:t>Med</w:t>
      </w:r>
      <w:r w:rsidR="00D24F1E" w:rsidRPr="00652077">
        <w:rPr>
          <w:rFonts w:eastAsia="Arial" w:cs="Arial"/>
        </w:rPr>
        <w:t>ium</w:t>
      </w:r>
    </w:p>
    <w:p w14:paraId="0000003C" w14:textId="77777777" w:rsidR="00703E4F" w:rsidRPr="00841470" w:rsidRDefault="00703E4F">
      <w:pPr>
        <w:rPr>
          <w:rFonts w:eastAsia="Arial" w:cs="Arial"/>
        </w:rPr>
      </w:pPr>
    </w:p>
    <w:p w14:paraId="0000003D" w14:textId="31F5D2E5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lastRenderedPageBreak/>
        <w:t xml:space="preserve">4. </w:t>
      </w:r>
      <w:r w:rsidR="00F628A1" w:rsidRPr="00841470">
        <w:rPr>
          <w:rFonts w:eastAsia="Arial" w:cs="Arial"/>
        </w:rPr>
        <w:t>Which of the following is an example of a decentralized police organization?</w:t>
      </w:r>
    </w:p>
    <w:p w14:paraId="299C912C" w14:textId="7A926E11" w:rsidR="00F628A1" w:rsidRPr="00841470" w:rsidRDefault="0001631B" w:rsidP="00F628A1">
      <w:pPr>
        <w:pStyle w:val="CommentText"/>
        <w:rPr>
          <w:rFonts w:cs="Arial"/>
          <w:sz w:val="24"/>
          <w:szCs w:val="24"/>
        </w:rPr>
      </w:pPr>
      <w:r w:rsidRPr="00841470">
        <w:rPr>
          <w:rFonts w:cs="Arial"/>
          <w:sz w:val="24"/>
          <w:szCs w:val="24"/>
        </w:rPr>
        <w:t xml:space="preserve">A. </w:t>
      </w:r>
      <w:r w:rsidR="00823831" w:rsidRPr="00841470">
        <w:rPr>
          <w:rFonts w:cs="Arial"/>
          <w:sz w:val="24"/>
          <w:szCs w:val="24"/>
        </w:rPr>
        <w:t>Interpol</w:t>
      </w:r>
    </w:p>
    <w:p w14:paraId="767A129B" w14:textId="5E956AB3" w:rsidR="00F628A1" w:rsidRPr="00841470" w:rsidRDefault="0001631B" w:rsidP="00F628A1">
      <w:pPr>
        <w:pStyle w:val="CommentText"/>
        <w:rPr>
          <w:rFonts w:cs="Arial"/>
          <w:sz w:val="24"/>
          <w:szCs w:val="24"/>
        </w:rPr>
      </w:pPr>
      <w:r w:rsidRPr="00841470">
        <w:rPr>
          <w:rFonts w:cs="Arial"/>
          <w:sz w:val="24"/>
          <w:szCs w:val="24"/>
        </w:rPr>
        <w:t xml:space="preserve">B. </w:t>
      </w:r>
      <w:r w:rsidR="00823831" w:rsidRPr="00841470">
        <w:rPr>
          <w:rFonts w:cs="Arial"/>
          <w:sz w:val="24"/>
          <w:szCs w:val="24"/>
        </w:rPr>
        <w:t xml:space="preserve">Federal </w:t>
      </w:r>
      <w:r w:rsidR="00F628A1" w:rsidRPr="00841470">
        <w:rPr>
          <w:rFonts w:cs="Arial"/>
          <w:sz w:val="24"/>
          <w:szCs w:val="24"/>
        </w:rPr>
        <w:t>Bureau of Investigation</w:t>
      </w:r>
    </w:p>
    <w:p w14:paraId="4428CB68" w14:textId="06F0B275" w:rsidR="00F628A1" w:rsidRPr="00841470" w:rsidRDefault="0001631B" w:rsidP="00F628A1">
      <w:pPr>
        <w:pStyle w:val="CommentText"/>
        <w:rPr>
          <w:rFonts w:cs="Arial"/>
          <w:sz w:val="24"/>
          <w:szCs w:val="24"/>
        </w:rPr>
      </w:pPr>
      <w:r w:rsidRPr="00841470">
        <w:rPr>
          <w:rFonts w:cs="Arial"/>
          <w:sz w:val="24"/>
          <w:szCs w:val="24"/>
        </w:rPr>
        <w:t xml:space="preserve">C. </w:t>
      </w:r>
      <w:r w:rsidR="00823831" w:rsidRPr="00841470">
        <w:rPr>
          <w:rFonts w:cs="Arial"/>
          <w:sz w:val="24"/>
          <w:szCs w:val="24"/>
        </w:rPr>
        <w:t xml:space="preserve">County </w:t>
      </w:r>
      <w:r w:rsidR="00F628A1" w:rsidRPr="00841470">
        <w:rPr>
          <w:rFonts w:cs="Arial"/>
          <w:sz w:val="24"/>
          <w:szCs w:val="24"/>
        </w:rPr>
        <w:t>Sheriffs</w:t>
      </w:r>
    </w:p>
    <w:p w14:paraId="6C101B70" w14:textId="693B3E7D" w:rsidR="00F628A1" w:rsidRPr="00841470" w:rsidRDefault="0001631B" w:rsidP="00F628A1">
      <w:pPr>
        <w:pStyle w:val="CommentText"/>
        <w:rPr>
          <w:rFonts w:cs="Arial"/>
          <w:sz w:val="24"/>
          <w:szCs w:val="24"/>
        </w:rPr>
      </w:pPr>
      <w:r w:rsidRPr="00841470">
        <w:rPr>
          <w:rFonts w:cs="Arial"/>
          <w:sz w:val="24"/>
          <w:szCs w:val="24"/>
        </w:rPr>
        <w:t xml:space="preserve">D. </w:t>
      </w:r>
      <w:r w:rsidR="00823831" w:rsidRPr="00841470">
        <w:rPr>
          <w:rFonts w:cs="Arial"/>
          <w:sz w:val="24"/>
          <w:szCs w:val="24"/>
        </w:rPr>
        <w:t>U.</w:t>
      </w:r>
      <w:r w:rsidR="00F628A1" w:rsidRPr="00841470">
        <w:rPr>
          <w:rFonts w:cs="Arial"/>
          <w:sz w:val="24"/>
          <w:szCs w:val="24"/>
        </w:rPr>
        <w:t>S. Marshals Service</w:t>
      </w:r>
    </w:p>
    <w:p w14:paraId="40F97C8B" w14:textId="77777777" w:rsidR="00F628A1" w:rsidRPr="00841470" w:rsidRDefault="00F628A1" w:rsidP="00F628A1">
      <w:pPr>
        <w:pStyle w:val="CommentText"/>
        <w:rPr>
          <w:rFonts w:cs="Arial"/>
          <w:sz w:val="24"/>
          <w:szCs w:val="24"/>
        </w:rPr>
      </w:pPr>
      <w:r w:rsidRPr="00841470">
        <w:rPr>
          <w:rFonts w:cs="Arial"/>
          <w:sz w:val="24"/>
          <w:szCs w:val="24"/>
        </w:rPr>
        <w:t>Ans: C</w:t>
      </w:r>
    </w:p>
    <w:p w14:paraId="3E2BA6DB" w14:textId="77777777" w:rsidR="00F628A1" w:rsidRPr="00841470" w:rsidRDefault="00F628A1" w:rsidP="00F628A1">
      <w:pPr>
        <w:rPr>
          <w:rFonts w:eastAsia="Arial" w:cs="Arial"/>
        </w:rPr>
      </w:pPr>
      <w:r w:rsidRPr="00841470">
        <w:rPr>
          <w:rFonts w:eastAsia="Arial" w:cs="Arial"/>
        </w:rPr>
        <w:t>Learning Objective: 2-2: Identify and describe the three eras of policing.</w:t>
      </w:r>
    </w:p>
    <w:p w14:paraId="2BACE88A" w14:textId="77777777" w:rsidR="00F628A1" w:rsidRPr="00841470" w:rsidRDefault="00F628A1" w:rsidP="00F628A1">
      <w:pPr>
        <w:rPr>
          <w:rFonts w:eastAsia="Arial" w:cs="Arial"/>
        </w:rPr>
      </w:pPr>
      <w:r w:rsidRPr="00652077">
        <w:rPr>
          <w:rFonts w:eastAsia="Arial" w:cs="Arial"/>
        </w:rPr>
        <w:t>Cognitive Domain: Application</w:t>
      </w:r>
    </w:p>
    <w:p w14:paraId="5A2637B6" w14:textId="4589A5D1" w:rsidR="00AB32DE" w:rsidRPr="00841470" w:rsidRDefault="00F628A1" w:rsidP="00F628A1">
      <w:pPr>
        <w:rPr>
          <w:rFonts w:eastAsia="Arial" w:cs="Arial"/>
        </w:rPr>
      </w:pPr>
      <w:r w:rsidRPr="00652077">
        <w:rPr>
          <w:rFonts w:eastAsia="Arial" w:cs="Arial"/>
        </w:rPr>
        <w:t>Answer Location: Three Eras of Policing</w:t>
      </w:r>
    </w:p>
    <w:p w14:paraId="2361CCD4" w14:textId="77777777" w:rsidR="00F628A1" w:rsidRPr="00841470" w:rsidRDefault="00F628A1" w:rsidP="00F628A1">
      <w:pPr>
        <w:rPr>
          <w:rFonts w:eastAsia="Arial" w:cs="Arial"/>
        </w:rPr>
      </w:pPr>
      <w:r w:rsidRPr="00652077">
        <w:rPr>
          <w:rFonts w:eastAsia="Arial" w:cs="Arial"/>
        </w:rPr>
        <w:t>Difficulty Level: Hard</w:t>
      </w:r>
    </w:p>
    <w:p w14:paraId="00000046" w14:textId="77777777" w:rsidR="00703E4F" w:rsidRPr="00841470" w:rsidRDefault="00703E4F">
      <w:pPr>
        <w:rPr>
          <w:rFonts w:eastAsia="Arial" w:cs="Arial"/>
        </w:rPr>
      </w:pPr>
    </w:p>
    <w:p w14:paraId="00000047" w14:textId="4CAB1AD1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5. </w:t>
      </w:r>
      <w:r w:rsidR="0033101F" w:rsidRPr="00841470">
        <w:rPr>
          <w:rFonts w:eastAsia="Arial" w:cs="Arial"/>
        </w:rPr>
        <w:t>The Marshals Service, established in 1789, is an example of a ______ force.</w:t>
      </w:r>
    </w:p>
    <w:p w14:paraId="00000048" w14:textId="5B30A03C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33101F" w:rsidRPr="00841470">
        <w:rPr>
          <w:rFonts w:eastAsia="Arial" w:cs="Arial"/>
        </w:rPr>
        <w:t>city</w:t>
      </w:r>
    </w:p>
    <w:p w14:paraId="00000049" w14:textId="7380159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33101F" w:rsidRPr="00841470">
        <w:rPr>
          <w:rFonts w:eastAsia="Arial" w:cs="Arial"/>
        </w:rPr>
        <w:t>federal</w:t>
      </w:r>
    </w:p>
    <w:p w14:paraId="0000004A" w14:textId="13C9C629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33101F" w:rsidRPr="00841470">
        <w:rPr>
          <w:rFonts w:eastAsia="Arial" w:cs="Arial"/>
        </w:rPr>
        <w:t>state</w:t>
      </w:r>
    </w:p>
    <w:p w14:paraId="0000004B" w14:textId="3EC3C745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33101F" w:rsidRPr="00841470">
        <w:rPr>
          <w:rFonts w:eastAsia="Arial" w:cs="Arial"/>
        </w:rPr>
        <w:t xml:space="preserve">county </w:t>
      </w:r>
    </w:p>
    <w:p w14:paraId="0000004C" w14:textId="7F6781A9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33101F" w:rsidRPr="00841470">
        <w:rPr>
          <w:rFonts w:eastAsia="Arial" w:cs="Arial"/>
        </w:rPr>
        <w:t>B</w:t>
      </w:r>
    </w:p>
    <w:p w14:paraId="0000004D" w14:textId="398803F4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4E" w14:textId="78EA3311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33101F" w:rsidRPr="00652077">
        <w:rPr>
          <w:rFonts w:eastAsia="Arial" w:cs="Arial"/>
        </w:rPr>
        <w:t>Application</w:t>
      </w:r>
    </w:p>
    <w:p w14:paraId="073426A6" w14:textId="2E2D6727" w:rsidR="00AB32DE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Answer Location: </w:t>
      </w:r>
      <w:r w:rsidR="0033101F" w:rsidRPr="00652077">
        <w:rPr>
          <w:rFonts w:eastAsia="Arial" w:cs="Arial"/>
        </w:rPr>
        <w:t>Three Eras of Policing</w:t>
      </w:r>
    </w:p>
    <w:p w14:paraId="0000004F" w14:textId="29B50E58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Difficulty Level:</w:t>
      </w:r>
      <w:r w:rsidR="0033101F" w:rsidRPr="00652077">
        <w:rPr>
          <w:rFonts w:eastAsia="Arial" w:cs="Arial"/>
        </w:rPr>
        <w:t xml:space="preserve"> Hard</w:t>
      </w:r>
    </w:p>
    <w:p w14:paraId="00000050" w14:textId="77777777" w:rsidR="00703E4F" w:rsidRPr="00841470" w:rsidRDefault="00703E4F">
      <w:pPr>
        <w:rPr>
          <w:rFonts w:eastAsia="Arial" w:cs="Arial"/>
        </w:rPr>
      </w:pPr>
    </w:p>
    <w:p w14:paraId="00000051" w14:textId="7BFFEBCB" w:rsidR="00703E4F" w:rsidRPr="00841470" w:rsidRDefault="00802C5B">
      <w:pPr>
        <w:spacing w:line="259" w:lineRule="auto"/>
        <w:rPr>
          <w:rFonts w:eastAsia="Arial" w:cs="Arial"/>
        </w:rPr>
      </w:pPr>
      <w:r w:rsidRPr="00841470">
        <w:rPr>
          <w:rFonts w:eastAsia="Arial" w:cs="Arial"/>
        </w:rPr>
        <w:t xml:space="preserve">6. </w:t>
      </w:r>
      <w:r w:rsidR="00CB5477" w:rsidRPr="00841470">
        <w:rPr>
          <w:rFonts w:eastAsia="Arial" w:cs="Arial"/>
        </w:rPr>
        <w:t>The introduction of police to American municipalities may be better understood from what type of perspective?</w:t>
      </w:r>
    </w:p>
    <w:p w14:paraId="00000052" w14:textId="55E6738E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C8559C" w:rsidRPr="00841470">
        <w:rPr>
          <w:rFonts w:eastAsia="Arial" w:cs="Arial"/>
        </w:rPr>
        <w:t>national</w:t>
      </w:r>
    </w:p>
    <w:p w14:paraId="00000053" w14:textId="69BEE994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C8559C" w:rsidRPr="00841470">
        <w:rPr>
          <w:rFonts w:eastAsia="Arial" w:cs="Arial"/>
        </w:rPr>
        <w:t>global</w:t>
      </w:r>
    </w:p>
    <w:p w14:paraId="00000054" w14:textId="5C13B6A5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C8559C" w:rsidRPr="00841470">
        <w:rPr>
          <w:rFonts w:eastAsia="Arial" w:cs="Arial"/>
        </w:rPr>
        <w:t>regional</w:t>
      </w:r>
    </w:p>
    <w:p w14:paraId="00000055" w14:textId="2F35EEEC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C8559C" w:rsidRPr="00841470">
        <w:rPr>
          <w:rFonts w:eastAsia="Arial" w:cs="Arial"/>
        </w:rPr>
        <w:t>local</w:t>
      </w:r>
    </w:p>
    <w:p w14:paraId="00000056" w14:textId="62AFFC7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CB5477" w:rsidRPr="00841470">
        <w:rPr>
          <w:rFonts w:eastAsia="Arial" w:cs="Arial"/>
        </w:rPr>
        <w:t>C</w:t>
      </w:r>
    </w:p>
    <w:p w14:paraId="00000057" w14:textId="21E79EDA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58" w14:textId="68C1115A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D24F1E" w:rsidRPr="00652077">
        <w:rPr>
          <w:rFonts w:eastAsia="Arial" w:cs="Arial"/>
        </w:rPr>
        <w:t>Knowledge</w:t>
      </w:r>
    </w:p>
    <w:p w14:paraId="76BB667F" w14:textId="17EA318F" w:rsidR="00AB32DE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Answer Location: </w:t>
      </w:r>
      <w:r w:rsidR="00CB5477" w:rsidRPr="00652077">
        <w:rPr>
          <w:rFonts w:eastAsia="Arial" w:cs="Arial"/>
        </w:rPr>
        <w:t>Three Eras of Policing</w:t>
      </w:r>
    </w:p>
    <w:p w14:paraId="00000059" w14:textId="45457B8B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D24F1E" w:rsidRPr="00652077">
        <w:rPr>
          <w:rFonts w:eastAsia="Arial" w:cs="Arial"/>
        </w:rPr>
        <w:t>Easy</w:t>
      </w:r>
    </w:p>
    <w:p w14:paraId="0000005A" w14:textId="77777777" w:rsidR="00703E4F" w:rsidRPr="00841470" w:rsidRDefault="00703E4F">
      <w:pPr>
        <w:rPr>
          <w:rFonts w:eastAsia="Arial" w:cs="Arial"/>
        </w:rPr>
      </w:pPr>
    </w:p>
    <w:p w14:paraId="0000005B" w14:textId="2152E21A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7. </w:t>
      </w:r>
      <w:r w:rsidR="00C73957" w:rsidRPr="00841470">
        <w:rPr>
          <w:rFonts w:eastAsia="Arial" w:cs="Arial"/>
        </w:rPr>
        <w:t xml:space="preserve">Which region, in the beginning, developed a more rigid concept </w:t>
      </w:r>
      <w:r w:rsidR="00C76583" w:rsidRPr="00841470">
        <w:rPr>
          <w:rFonts w:eastAsia="Arial" w:cs="Arial"/>
        </w:rPr>
        <w:t>of</w:t>
      </w:r>
      <w:r w:rsidR="00C73957" w:rsidRPr="00841470">
        <w:rPr>
          <w:rFonts w:eastAsia="Arial" w:cs="Arial"/>
        </w:rPr>
        <w:t xml:space="preserve"> the policeman, with a uniformed, paramilitary ideal?</w:t>
      </w:r>
    </w:p>
    <w:p w14:paraId="0000005C" w14:textId="46ACB84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765BED" w:rsidRPr="00841470">
        <w:rPr>
          <w:rFonts w:eastAsia="Arial" w:cs="Arial"/>
        </w:rPr>
        <w:t>Midwest</w:t>
      </w:r>
    </w:p>
    <w:p w14:paraId="0000005D" w14:textId="3FF6A5B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765BED" w:rsidRPr="00841470">
        <w:rPr>
          <w:rFonts w:eastAsia="Arial" w:cs="Arial"/>
        </w:rPr>
        <w:t>Northeast</w:t>
      </w:r>
    </w:p>
    <w:p w14:paraId="0000005E" w14:textId="668A3AE5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765BED" w:rsidRPr="00841470">
        <w:rPr>
          <w:rFonts w:eastAsia="Arial" w:cs="Arial"/>
        </w:rPr>
        <w:t>West</w:t>
      </w:r>
    </w:p>
    <w:p w14:paraId="0000005F" w14:textId="564FEF80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765BED" w:rsidRPr="00841470">
        <w:rPr>
          <w:rFonts w:eastAsia="Arial" w:cs="Arial"/>
        </w:rPr>
        <w:t>South</w:t>
      </w:r>
    </w:p>
    <w:p w14:paraId="00000060" w14:textId="135130D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C73957" w:rsidRPr="00841470">
        <w:rPr>
          <w:rFonts w:eastAsia="Arial" w:cs="Arial"/>
        </w:rPr>
        <w:t>B</w:t>
      </w:r>
    </w:p>
    <w:p w14:paraId="00000061" w14:textId="53A3EBA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Learning Objective:</w:t>
      </w:r>
      <w:r w:rsidR="00C73957" w:rsidRPr="00841470">
        <w:rPr>
          <w:rFonts w:eastAsia="Arial" w:cs="Arial"/>
        </w:rPr>
        <w:t xml:space="preserve">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DB4DC01" w14:textId="5711F5C5" w:rsidR="00C73957" w:rsidRPr="00841470" w:rsidRDefault="00C73957" w:rsidP="00C73957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D24F1E" w:rsidRPr="00652077">
        <w:rPr>
          <w:rFonts w:eastAsia="Arial" w:cs="Arial"/>
        </w:rPr>
        <w:t>Knowledge</w:t>
      </w:r>
    </w:p>
    <w:p w14:paraId="0E581F2F" w14:textId="3B4A2B59" w:rsidR="00AB32DE" w:rsidRPr="00841470" w:rsidRDefault="00C73957" w:rsidP="00C73957">
      <w:pPr>
        <w:rPr>
          <w:rFonts w:eastAsia="Arial" w:cs="Arial"/>
        </w:rPr>
      </w:pPr>
      <w:r w:rsidRPr="00652077">
        <w:rPr>
          <w:rFonts w:eastAsia="Arial" w:cs="Arial"/>
        </w:rPr>
        <w:t>Answer Location: Three Eras of Policing</w:t>
      </w:r>
    </w:p>
    <w:p w14:paraId="6E68DBA4" w14:textId="09297AA0" w:rsidR="00C73957" w:rsidRPr="00841470" w:rsidRDefault="00C73957" w:rsidP="00C73957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D24F1E" w:rsidRPr="00652077">
        <w:rPr>
          <w:rFonts w:eastAsia="Arial" w:cs="Arial"/>
        </w:rPr>
        <w:t>Easy</w:t>
      </w:r>
    </w:p>
    <w:p w14:paraId="00000064" w14:textId="77777777" w:rsidR="00703E4F" w:rsidRPr="00841470" w:rsidRDefault="00703E4F">
      <w:pPr>
        <w:rPr>
          <w:rFonts w:eastAsia="Arial" w:cs="Arial"/>
        </w:rPr>
      </w:pPr>
    </w:p>
    <w:p w14:paraId="00000065" w14:textId="6C20F83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lastRenderedPageBreak/>
        <w:t xml:space="preserve">8. </w:t>
      </w:r>
      <w:r w:rsidR="00942F46" w:rsidRPr="00841470">
        <w:rPr>
          <w:rFonts w:eastAsia="Arial" w:cs="Arial"/>
        </w:rPr>
        <w:t>Southern policing had its roots in which of the following?</w:t>
      </w:r>
    </w:p>
    <w:p w14:paraId="00000066" w14:textId="276DC881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C8559C" w:rsidRPr="00841470">
        <w:rPr>
          <w:rFonts w:eastAsia="Arial" w:cs="Arial"/>
        </w:rPr>
        <w:t xml:space="preserve">enforcing </w:t>
      </w:r>
      <w:r w:rsidR="00942F46" w:rsidRPr="00841470">
        <w:rPr>
          <w:rFonts w:eastAsia="Arial" w:cs="Arial"/>
        </w:rPr>
        <w:t>Jim Crow laws</w:t>
      </w:r>
    </w:p>
    <w:p w14:paraId="00000067" w14:textId="39B1C82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C8559C" w:rsidRPr="00841470">
        <w:rPr>
          <w:rFonts w:eastAsia="Arial" w:cs="Arial"/>
        </w:rPr>
        <w:t xml:space="preserve">protecting </w:t>
      </w:r>
      <w:r w:rsidR="00942F46" w:rsidRPr="00841470">
        <w:rPr>
          <w:rFonts w:eastAsia="Arial" w:cs="Arial"/>
        </w:rPr>
        <w:t>the shipping industry</w:t>
      </w:r>
    </w:p>
    <w:p w14:paraId="00000068" w14:textId="10E8C56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C8559C" w:rsidRPr="00841470">
        <w:rPr>
          <w:rFonts w:eastAsia="Arial" w:cs="Arial"/>
        </w:rPr>
        <w:t xml:space="preserve">focusing </w:t>
      </w:r>
      <w:r w:rsidR="00942F46" w:rsidRPr="00841470">
        <w:rPr>
          <w:rFonts w:eastAsia="Arial" w:cs="Arial"/>
        </w:rPr>
        <w:t>on land claims</w:t>
      </w:r>
    </w:p>
    <w:p w14:paraId="00000069" w14:textId="5286ADF0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C8559C" w:rsidRPr="00841470">
        <w:rPr>
          <w:rFonts w:eastAsia="Arial" w:cs="Arial"/>
        </w:rPr>
        <w:t xml:space="preserve">protection </w:t>
      </w:r>
      <w:r w:rsidR="00942F46" w:rsidRPr="00841470">
        <w:rPr>
          <w:rFonts w:eastAsia="Arial" w:cs="Arial"/>
        </w:rPr>
        <w:t>of rights and property</w:t>
      </w:r>
    </w:p>
    <w:p w14:paraId="0000006A" w14:textId="3ED811B1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942F46" w:rsidRPr="00841470">
        <w:rPr>
          <w:rFonts w:eastAsia="Arial" w:cs="Arial"/>
        </w:rPr>
        <w:t>A</w:t>
      </w:r>
    </w:p>
    <w:p w14:paraId="0000006B" w14:textId="5F2A771B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6C" w14:textId="70C15ECD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942F46" w:rsidRPr="00652077">
        <w:rPr>
          <w:rFonts w:eastAsia="Arial" w:cs="Arial"/>
        </w:rPr>
        <w:t>Application</w:t>
      </w:r>
    </w:p>
    <w:p w14:paraId="65B10A17" w14:textId="05B9F211" w:rsidR="00AB32DE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Answer Location: </w:t>
      </w:r>
      <w:r w:rsidR="00942F46" w:rsidRPr="00652077">
        <w:rPr>
          <w:rFonts w:eastAsia="Arial" w:cs="Arial"/>
        </w:rPr>
        <w:t>Three Eras of Policing</w:t>
      </w:r>
    </w:p>
    <w:p w14:paraId="0000006D" w14:textId="48A19AE0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942F46" w:rsidRPr="00652077">
        <w:rPr>
          <w:rFonts w:eastAsia="Arial" w:cs="Arial"/>
        </w:rPr>
        <w:t>Hard</w:t>
      </w:r>
    </w:p>
    <w:p w14:paraId="0000006E" w14:textId="77777777" w:rsidR="00703E4F" w:rsidRPr="00841470" w:rsidRDefault="00703E4F">
      <w:pPr>
        <w:rPr>
          <w:rFonts w:eastAsia="Arial" w:cs="Arial"/>
        </w:rPr>
      </w:pPr>
    </w:p>
    <w:p w14:paraId="0000006F" w14:textId="49882275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9. </w:t>
      </w:r>
      <w:r w:rsidR="00942F46" w:rsidRPr="00841470">
        <w:rPr>
          <w:rFonts w:eastAsia="Arial" w:cs="Arial"/>
        </w:rPr>
        <w:t>The overarching impetus for policing was to protect the rights of those who were ______.</w:t>
      </w:r>
    </w:p>
    <w:p w14:paraId="00000070" w14:textId="14AED67F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942F46" w:rsidRPr="00841470">
        <w:rPr>
          <w:rFonts w:eastAsia="Arial" w:cs="Arial"/>
        </w:rPr>
        <w:t>transients</w:t>
      </w:r>
    </w:p>
    <w:p w14:paraId="00000071" w14:textId="12677066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942F46" w:rsidRPr="00841470">
        <w:rPr>
          <w:rFonts w:eastAsia="Arial" w:cs="Arial"/>
        </w:rPr>
        <w:t>property owners</w:t>
      </w:r>
    </w:p>
    <w:p w14:paraId="00000072" w14:textId="254FBD9E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942F46" w:rsidRPr="00841470">
        <w:rPr>
          <w:rFonts w:eastAsia="Arial" w:cs="Arial"/>
        </w:rPr>
        <w:t>immigrants</w:t>
      </w:r>
    </w:p>
    <w:p w14:paraId="00000073" w14:textId="53954890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942F46" w:rsidRPr="00841470">
        <w:rPr>
          <w:rFonts w:eastAsia="Arial" w:cs="Arial"/>
        </w:rPr>
        <w:t>low</w:t>
      </w:r>
      <w:r w:rsidR="00C8559C" w:rsidRPr="00841470">
        <w:rPr>
          <w:rFonts w:eastAsia="Arial" w:cs="Arial"/>
        </w:rPr>
        <w:t>-</w:t>
      </w:r>
      <w:r w:rsidR="00942F46" w:rsidRPr="00841470">
        <w:rPr>
          <w:rFonts w:eastAsia="Arial" w:cs="Arial"/>
        </w:rPr>
        <w:t>class status</w:t>
      </w:r>
    </w:p>
    <w:p w14:paraId="00000074" w14:textId="5CF177B4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942F46" w:rsidRPr="00841470">
        <w:rPr>
          <w:rFonts w:eastAsia="Arial" w:cs="Arial"/>
        </w:rPr>
        <w:t>B</w:t>
      </w:r>
    </w:p>
    <w:p w14:paraId="00000075" w14:textId="508FCE69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76" w14:textId="5124B799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942F46" w:rsidRPr="00652077">
        <w:rPr>
          <w:rFonts w:eastAsia="Arial" w:cs="Arial"/>
        </w:rPr>
        <w:t>Comprehension</w:t>
      </w:r>
    </w:p>
    <w:p w14:paraId="00000077" w14:textId="7EE5CD33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Answer Location: </w:t>
      </w:r>
      <w:r w:rsidR="00942F46" w:rsidRPr="00652077">
        <w:rPr>
          <w:rFonts w:eastAsia="Arial" w:cs="Arial"/>
        </w:rPr>
        <w:t>Three Eras of Policing</w:t>
      </w:r>
    </w:p>
    <w:p w14:paraId="00000078" w14:textId="1114882A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942F46" w:rsidRPr="00652077">
        <w:rPr>
          <w:rFonts w:eastAsia="Arial" w:cs="Arial"/>
        </w:rPr>
        <w:t>Medium</w:t>
      </w:r>
    </w:p>
    <w:p w14:paraId="00000079" w14:textId="77777777" w:rsidR="00703E4F" w:rsidRPr="00841470" w:rsidRDefault="00703E4F">
      <w:pPr>
        <w:rPr>
          <w:rFonts w:eastAsia="Arial" w:cs="Arial"/>
        </w:rPr>
      </w:pPr>
    </w:p>
    <w:p w14:paraId="691B0874" w14:textId="6BBD8610" w:rsidR="009C6310" w:rsidRPr="00841470" w:rsidRDefault="00802C5B" w:rsidP="009C6310">
      <w:pPr>
        <w:rPr>
          <w:rFonts w:eastAsia="Arial" w:cs="Arial"/>
        </w:rPr>
      </w:pPr>
      <w:r w:rsidRPr="00841470">
        <w:rPr>
          <w:rFonts w:eastAsia="Arial" w:cs="Arial"/>
        </w:rPr>
        <w:t xml:space="preserve">10. </w:t>
      </w:r>
      <w:r w:rsidR="009C6310" w:rsidRPr="00841470">
        <w:rPr>
          <w:rFonts w:eastAsia="Arial" w:cs="Arial"/>
        </w:rPr>
        <w:t xml:space="preserve">Which of the following eras was characterized by a close relationship between police and </w:t>
      </w:r>
      <w:r w:rsidR="001957C2" w:rsidRPr="00841470">
        <w:rPr>
          <w:rFonts w:eastAsia="Arial" w:cs="Arial"/>
        </w:rPr>
        <w:t xml:space="preserve">the </w:t>
      </w:r>
      <w:r w:rsidR="009C6310" w:rsidRPr="00841470">
        <w:rPr>
          <w:rFonts w:eastAsia="Arial" w:cs="Arial"/>
        </w:rPr>
        <w:t>public that was rif</w:t>
      </w:r>
      <w:r w:rsidR="001957C2" w:rsidRPr="00841470">
        <w:rPr>
          <w:rFonts w:eastAsia="Arial" w:cs="Arial"/>
        </w:rPr>
        <w:t>e</w:t>
      </w:r>
      <w:r w:rsidR="009C6310" w:rsidRPr="00841470">
        <w:rPr>
          <w:rFonts w:eastAsia="Arial" w:cs="Arial"/>
        </w:rPr>
        <w:t xml:space="preserve"> with corrupting influences?</w:t>
      </w:r>
    </w:p>
    <w:p w14:paraId="4D20276D" w14:textId="209C8F79" w:rsidR="009C6310" w:rsidRPr="00841470" w:rsidRDefault="0001631B" w:rsidP="009C6310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C8559C" w:rsidRPr="00841470">
        <w:rPr>
          <w:rFonts w:eastAsia="Arial" w:cs="Arial"/>
        </w:rPr>
        <w:t xml:space="preserve">community </w:t>
      </w:r>
      <w:r w:rsidR="009C6310" w:rsidRPr="00841470">
        <w:rPr>
          <w:rFonts w:eastAsia="Arial" w:cs="Arial"/>
        </w:rPr>
        <w:t>policing</w:t>
      </w:r>
    </w:p>
    <w:p w14:paraId="65955FE8" w14:textId="6C4E2665" w:rsidR="009C6310" w:rsidRPr="00841470" w:rsidRDefault="0001631B" w:rsidP="009C6310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C8559C" w:rsidRPr="00841470">
        <w:rPr>
          <w:rFonts w:eastAsia="Arial" w:cs="Arial"/>
        </w:rPr>
        <w:t>professional</w:t>
      </w:r>
    </w:p>
    <w:p w14:paraId="2E8D22EC" w14:textId="37252FA2" w:rsidR="009C6310" w:rsidRPr="00841470" w:rsidRDefault="0001631B" w:rsidP="009C6310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C8559C" w:rsidRPr="00841470">
        <w:rPr>
          <w:rFonts w:eastAsia="Arial" w:cs="Arial"/>
        </w:rPr>
        <w:t>reform</w:t>
      </w:r>
    </w:p>
    <w:p w14:paraId="778170D4" w14:textId="4746AD24" w:rsidR="009C6310" w:rsidRPr="00841470" w:rsidRDefault="0001631B" w:rsidP="009C6310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C8559C" w:rsidRPr="00841470">
        <w:rPr>
          <w:rFonts w:eastAsia="Arial" w:cs="Arial"/>
        </w:rPr>
        <w:t>political</w:t>
      </w:r>
    </w:p>
    <w:p w14:paraId="0000007F" w14:textId="363E529F" w:rsidR="00703E4F" w:rsidRPr="00841470" w:rsidRDefault="00802C5B" w:rsidP="009C6310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9C6310" w:rsidRPr="00841470">
        <w:rPr>
          <w:rFonts w:eastAsia="Arial" w:cs="Arial"/>
        </w:rPr>
        <w:t>D</w:t>
      </w:r>
    </w:p>
    <w:p w14:paraId="00000080" w14:textId="53469679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81" w14:textId="793ECD77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9C6310" w:rsidRPr="00652077">
        <w:rPr>
          <w:rFonts w:eastAsia="Arial" w:cs="Arial"/>
        </w:rPr>
        <w:t>Analysis</w:t>
      </w:r>
      <w:r w:rsidR="009C6310" w:rsidRPr="00841470">
        <w:rPr>
          <w:rFonts w:eastAsia="Arial" w:cs="Arial"/>
        </w:rPr>
        <w:t xml:space="preserve"> </w:t>
      </w:r>
    </w:p>
    <w:p w14:paraId="53DD0127" w14:textId="5F2CADAB" w:rsidR="00AB32DE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Answer Location: </w:t>
      </w:r>
      <w:r w:rsidR="009C6310" w:rsidRPr="00652077">
        <w:rPr>
          <w:rFonts w:eastAsia="Arial" w:cs="Arial"/>
        </w:rPr>
        <w:t>Three Eras of Policing</w:t>
      </w:r>
    </w:p>
    <w:p w14:paraId="00000082" w14:textId="212629CB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9C6310" w:rsidRPr="00652077">
        <w:rPr>
          <w:rFonts w:eastAsia="Arial" w:cs="Arial"/>
        </w:rPr>
        <w:t>Medium</w:t>
      </w:r>
    </w:p>
    <w:p w14:paraId="00000083" w14:textId="77777777" w:rsidR="00703E4F" w:rsidRPr="00841470" w:rsidRDefault="00703E4F">
      <w:pPr>
        <w:rPr>
          <w:rFonts w:eastAsia="Arial" w:cs="Arial"/>
        </w:rPr>
      </w:pPr>
    </w:p>
    <w:p w14:paraId="00000084" w14:textId="500F628B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11. </w:t>
      </w:r>
      <w:r w:rsidR="00724531" w:rsidRPr="00841470">
        <w:rPr>
          <w:rFonts w:eastAsia="Arial" w:cs="Arial"/>
        </w:rPr>
        <w:t>The earliest period was known as the ______ era.</w:t>
      </w:r>
    </w:p>
    <w:p w14:paraId="623598D0" w14:textId="4EDC5748" w:rsidR="00724531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724531" w:rsidRPr="00841470">
        <w:rPr>
          <w:rFonts w:eastAsia="Arial" w:cs="Arial"/>
        </w:rPr>
        <w:t>political</w:t>
      </w:r>
    </w:p>
    <w:p w14:paraId="61273E82" w14:textId="73A9E027" w:rsidR="00724531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724531" w:rsidRPr="00841470">
        <w:rPr>
          <w:rFonts w:eastAsia="Arial" w:cs="Arial"/>
        </w:rPr>
        <w:t>reform</w:t>
      </w:r>
    </w:p>
    <w:p w14:paraId="1748FBD3" w14:textId="16B072AD" w:rsidR="00724531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724531" w:rsidRPr="00841470">
        <w:rPr>
          <w:rFonts w:eastAsia="Arial" w:cs="Arial"/>
        </w:rPr>
        <w:t>professional</w:t>
      </w:r>
    </w:p>
    <w:p w14:paraId="0EA1EA83" w14:textId="595AE3E1" w:rsidR="00724531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724531" w:rsidRPr="00841470">
        <w:rPr>
          <w:rFonts w:eastAsia="Arial" w:cs="Arial"/>
        </w:rPr>
        <w:t>community policing</w:t>
      </w:r>
    </w:p>
    <w:p w14:paraId="00000089" w14:textId="06FF784D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724531" w:rsidRPr="00841470">
        <w:rPr>
          <w:rFonts w:eastAsia="Arial" w:cs="Arial"/>
        </w:rPr>
        <w:t>A</w:t>
      </w:r>
    </w:p>
    <w:p w14:paraId="0000008A" w14:textId="7976462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8B" w14:textId="0EE51A0A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Cognitive Domain:</w:t>
      </w:r>
      <w:r w:rsidR="00724531" w:rsidRPr="00652077">
        <w:rPr>
          <w:rFonts w:eastAsia="Arial" w:cs="Arial"/>
        </w:rPr>
        <w:t xml:space="preserve"> Knowledge</w:t>
      </w:r>
    </w:p>
    <w:p w14:paraId="0000008C" w14:textId="282064F9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Answer Location:</w:t>
      </w:r>
      <w:r w:rsidR="00724531" w:rsidRPr="00652077">
        <w:rPr>
          <w:rFonts w:eastAsia="Arial" w:cs="Arial"/>
        </w:rPr>
        <w:t xml:space="preserve"> Political Era</w:t>
      </w:r>
    </w:p>
    <w:p w14:paraId="0000008D" w14:textId="27639321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724531" w:rsidRPr="00652077">
        <w:rPr>
          <w:rFonts w:eastAsia="Arial" w:cs="Arial"/>
        </w:rPr>
        <w:t>Easy</w:t>
      </w:r>
    </w:p>
    <w:p w14:paraId="0000008E" w14:textId="77777777" w:rsidR="00703E4F" w:rsidRPr="00841470" w:rsidRDefault="00703E4F">
      <w:pPr>
        <w:rPr>
          <w:rFonts w:eastAsia="Arial" w:cs="Arial"/>
        </w:rPr>
      </w:pPr>
    </w:p>
    <w:p w14:paraId="0000008F" w14:textId="06FBC5B7" w:rsidR="00703E4F" w:rsidRPr="00841470" w:rsidRDefault="00802C5B">
      <w:pPr>
        <w:spacing w:line="259" w:lineRule="auto"/>
        <w:rPr>
          <w:rFonts w:eastAsia="Arial" w:cs="Arial"/>
        </w:rPr>
      </w:pPr>
      <w:r w:rsidRPr="00841470">
        <w:rPr>
          <w:rFonts w:eastAsia="Arial" w:cs="Arial"/>
        </w:rPr>
        <w:lastRenderedPageBreak/>
        <w:t xml:space="preserve">12. </w:t>
      </w:r>
      <w:r w:rsidR="002342C9" w:rsidRPr="00841470">
        <w:rPr>
          <w:rFonts w:eastAsia="Arial" w:cs="Arial"/>
        </w:rPr>
        <w:t>During the political era, the “adjuncts to local political machines” referred to which of the following?</w:t>
      </w:r>
    </w:p>
    <w:p w14:paraId="00000090" w14:textId="0624A94F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C8559C" w:rsidRPr="00841470">
        <w:rPr>
          <w:rFonts w:eastAsia="Arial" w:cs="Arial"/>
        </w:rPr>
        <w:t xml:space="preserve">police </w:t>
      </w:r>
      <w:r w:rsidR="002342C9" w:rsidRPr="00841470">
        <w:rPr>
          <w:rFonts w:eastAsia="Arial" w:cs="Arial"/>
        </w:rPr>
        <w:t>officers</w:t>
      </w:r>
    </w:p>
    <w:p w14:paraId="00000091" w14:textId="11CB05BD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C8559C" w:rsidRPr="00841470">
        <w:rPr>
          <w:rFonts w:eastAsia="Arial" w:cs="Arial"/>
        </w:rPr>
        <w:t>public</w:t>
      </w:r>
    </w:p>
    <w:p w14:paraId="00000092" w14:textId="34A7E081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C8559C" w:rsidRPr="00841470">
        <w:rPr>
          <w:rFonts w:eastAsia="Arial" w:cs="Arial"/>
        </w:rPr>
        <w:t xml:space="preserve">interest </w:t>
      </w:r>
      <w:r w:rsidR="002342C9" w:rsidRPr="00841470">
        <w:rPr>
          <w:rFonts w:eastAsia="Arial" w:cs="Arial"/>
        </w:rPr>
        <w:t>groups</w:t>
      </w:r>
    </w:p>
    <w:p w14:paraId="00000093" w14:textId="21F002B0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C8559C" w:rsidRPr="00841470">
        <w:rPr>
          <w:rFonts w:eastAsia="Arial" w:cs="Arial"/>
        </w:rPr>
        <w:t>politicians</w:t>
      </w:r>
    </w:p>
    <w:p w14:paraId="00000094" w14:textId="0BD43B8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2342C9" w:rsidRPr="00841470">
        <w:rPr>
          <w:rFonts w:eastAsia="Arial" w:cs="Arial"/>
        </w:rPr>
        <w:t>C</w:t>
      </w:r>
    </w:p>
    <w:p w14:paraId="00000095" w14:textId="298B19D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96" w14:textId="60CD1549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A7598C" w:rsidRPr="00652077">
        <w:rPr>
          <w:rFonts w:eastAsia="Arial" w:cs="Arial"/>
        </w:rPr>
        <w:t>Comprehension</w:t>
      </w:r>
    </w:p>
    <w:p w14:paraId="66785317" w14:textId="0FA3F0A2" w:rsidR="00696EB0" w:rsidRPr="00841470" w:rsidRDefault="00802C5B">
      <w:pPr>
        <w:rPr>
          <w:rFonts w:cs="Arial"/>
        </w:rPr>
      </w:pPr>
      <w:r w:rsidRPr="00652077">
        <w:rPr>
          <w:rFonts w:eastAsia="Arial" w:cs="Arial"/>
        </w:rPr>
        <w:t xml:space="preserve">Answer Location: </w:t>
      </w:r>
      <w:r w:rsidR="002342C9" w:rsidRPr="00652077">
        <w:rPr>
          <w:rFonts w:eastAsia="Arial" w:cs="Arial"/>
        </w:rPr>
        <w:t>Political Era</w:t>
      </w:r>
    </w:p>
    <w:p w14:paraId="00000097" w14:textId="311881CF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A7598C" w:rsidRPr="00652077">
        <w:rPr>
          <w:rFonts w:eastAsia="Arial" w:cs="Arial"/>
        </w:rPr>
        <w:t>Medium</w:t>
      </w:r>
    </w:p>
    <w:p w14:paraId="00000098" w14:textId="77777777" w:rsidR="00703E4F" w:rsidRPr="00841470" w:rsidRDefault="00703E4F">
      <w:pPr>
        <w:rPr>
          <w:rFonts w:eastAsia="Arial" w:cs="Arial"/>
        </w:rPr>
      </w:pPr>
    </w:p>
    <w:p w14:paraId="00000099" w14:textId="79D2ECB2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13. </w:t>
      </w:r>
      <w:r w:rsidR="00A31733" w:rsidRPr="00841470">
        <w:rPr>
          <w:rFonts w:eastAsia="Arial" w:cs="Arial"/>
        </w:rPr>
        <w:t>The Reform Era was characterized by which of the following?</w:t>
      </w:r>
    </w:p>
    <w:p w14:paraId="0000009A" w14:textId="1F533066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C8559C" w:rsidRPr="00841470">
        <w:rPr>
          <w:rFonts w:eastAsia="Arial" w:cs="Arial"/>
        </w:rPr>
        <w:t>disorganization</w:t>
      </w:r>
    </w:p>
    <w:p w14:paraId="0000009B" w14:textId="55747FB6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C8559C" w:rsidRPr="00841470">
        <w:rPr>
          <w:rFonts w:eastAsia="Arial" w:cs="Arial"/>
        </w:rPr>
        <w:t>randomness</w:t>
      </w:r>
    </w:p>
    <w:p w14:paraId="0000009C" w14:textId="71544DF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C8559C" w:rsidRPr="00841470">
        <w:rPr>
          <w:rFonts w:eastAsia="Arial" w:cs="Arial"/>
        </w:rPr>
        <w:t>chaos</w:t>
      </w:r>
    </w:p>
    <w:p w14:paraId="0000009D" w14:textId="4A400FAA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C8559C" w:rsidRPr="00841470">
        <w:rPr>
          <w:rFonts w:eastAsia="Arial" w:cs="Arial"/>
        </w:rPr>
        <w:t>sophistication</w:t>
      </w:r>
    </w:p>
    <w:p w14:paraId="0000009E" w14:textId="67C7D49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A31733" w:rsidRPr="00841470">
        <w:rPr>
          <w:rFonts w:eastAsia="Arial" w:cs="Arial"/>
        </w:rPr>
        <w:t>D</w:t>
      </w:r>
    </w:p>
    <w:p w14:paraId="0000009F" w14:textId="3C2D934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A0" w14:textId="7F85F026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Cognitive Domain:</w:t>
      </w:r>
      <w:r w:rsidR="00A31733" w:rsidRPr="00652077">
        <w:rPr>
          <w:rFonts w:eastAsia="Arial" w:cs="Arial"/>
        </w:rPr>
        <w:t xml:space="preserve"> Analysis</w:t>
      </w:r>
    </w:p>
    <w:p w14:paraId="51346766" w14:textId="16A5CE3E" w:rsidR="00696EB0" w:rsidRPr="00841470" w:rsidRDefault="00802C5B">
      <w:pPr>
        <w:rPr>
          <w:rFonts w:cs="Arial"/>
        </w:rPr>
      </w:pPr>
      <w:r w:rsidRPr="00652077">
        <w:rPr>
          <w:rFonts w:eastAsia="Arial" w:cs="Arial"/>
        </w:rPr>
        <w:t xml:space="preserve">Answer Location: </w:t>
      </w:r>
      <w:r w:rsidR="00A31733" w:rsidRPr="00652077">
        <w:rPr>
          <w:rFonts w:eastAsia="Arial" w:cs="Arial"/>
        </w:rPr>
        <w:t>Reform Era</w:t>
      </w:r>
    </w:p>
    <w:p w14:paraId="000000A1" w14:textId="626F9948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A31733" w:rsidRPr="00652077">
        <w:rPr>
          <w:rFonts w:eastAsia="Arial" w:cs="Arial"/>
        </w:rPr>
        <w:t>Medium</w:t>
      </w:r>
    </w:p>
    <w:p w14:paraId="000000A3" w14:textId="300C828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 </w:t>
      </w:r>
    </w:p>
    <w:p w14:paraId="000000A4" w14:textId="0536386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14. </w:t>
      </w:r>
      <w:r w:rsidR="00C64025" w:rsidRPr="00841470">
        <w:rPr>
          <w:rFonts w:eastAsia="Arial" w:cs="Arial"/>
        </w:rPr>
        <w:t>Which of the following statements pertaining to the reform era is true?</w:t>
      </w:r>
    </w:p>
    <w:p w14:paraId="000000A5" w14:textId="1AD1A0DA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696EB0" w:rsidRPr="00841470">
        <w:rPr>
          <w:rFonts w:eastAsia="Arial" w:cs="Arial"/>
        </w:rPr>
        <w:t xml:space="preserve">Reforms </w:t>
      </w:r>
      <w:r w:rsidR="00C64025" w:rsidRPr="00841470">
        <w:rPr>
          <w:rFonts w:eastAsia="Arial" w:cs="Arial"/>
        </w:rPr>
        <w:t>were universal</w:t>
      </w:r>
      <w:r w:rsidR="00C8559C" w:rsidRPr="00841470">
        <w:rPr>
          <w:rFonts w:eastAsia="Arial" w:cs="Arial"/>
        </w:rPr>
        <w:t>.</w:t>
      </w:r>
    </w:p>
    <w:p w14:paraId="000000A6" w14:textId="7714995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696EB0" w:rsidRPr="00841470">
        <w:rPr>
          <w:rFonts w:eastAsia="Arial" w:cs="Arial"/>
        </w:rPr>
        <w:t xml:space="preserve">Separation </w:t>
      </w:r>
      <w:r w:rsidR="00C64025" w:rsidRPr="00841470">
        <w:rPr>
          <w:rFonts w:eastAsia="Arial" w:cs="Arial"/>
        </w:rPr>
        <w:t>of politics and policing was the main goal</w:t>
      </w:r>
      <w:r w:rsidR="00C8559C" w:rsidRPr="00841470">
        <w:rPr>
          <w:rFonts w:eastAsia="Arial" w:cs="Arial"/>
        </w:rPr>
        <w:t>.</w:t>
      </w:r>
    </w:p>
    <w:p w14:paraId="000000A7" w14:textId="6C4BB01D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696EB0" w:rsidRPr="00841470">
        <w:rPr>
          <w:rFonts w:eastAsia="Arial" w:cs="Arial"/>
        </w:rPr>
        <w:t xml:space="preserve">Police </w:t>
      </w:r>
      <w:r w:rsidR="00C64025" w:rsidRPr="00841470">
        <w:rPr>
          <w:rFonts w:eastAsia="Arial" w:cs="Arial"/>
        </w:rPr>
        <w:t>continued to provide emergency services</w:t>
      </w:r>
      <w:r w:rsidR="00C8559C" w:rsidRPr="00841470">
        <w:rPr>
          <w:rFonts w:eastAsia="Arial" w:cs="Arial"/>
        </w:rPr>
        <w:t>.</w:t>
      </w:r>
    </w:p>
    <w:p w14:paraId="000000A8" w14:textId="2EB03F26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696EB0" w:rsidRPr="00841470">
        <w:rPr>
          <w:rFonts w:eastAsia="Arial" w:cs="Arial"/>
        </w:rPr>
        <w:t xml:space="preserve">The </w:t>
      </w:r>
      <w:r w:rsidR="00B71DA1" w:rsidRPr="00841470">
        <w:rPr>
          <w:rFonts w:eastAsia="Arial" w:cs="Arial"/>
        </w:rPr>
        <w:t>focus was on rehabilitation</w:t>
      </w:r>
      <w:r w:rsidR="00C8559C" w:rsidRPr="00841470">
        <w:rPr>
          <w:rFonts w:eastAsia="Arial" w:cs="Arial"/>
        </w:rPr>
        <w:t>.</w:t>
      </w:r>
    </w:p>
    <w:p w14:paraId="000000A9" w14:textId="3291638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C64025" w:rsidRPr="00841470">
        <w:rPr>
          <w:rFonts w:eastAsia="Arial" w:cs="Arial"/>
        </w:rPr>
        <w:t>B</w:t>
      </w:r>
    </w:p>
    <w:p w14:paraId="000000AA" w14:textId="08953B71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0AB" w14:textId="270D8954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C64025" w:rsidRPr="00652077">
        <w:rPr>
          <w:rFonts w:eastAsia="Arial" w:cs="Arial"/>
        </w:rPr>
        <w:t>Application</w:t>
      </w:r>
    </w:p>
    <w:p w14:paraId="73B36307" w14:textId="3A735CF6" w:rsidR="00D36C75" w:rsidRPr="00841470" w:rsidRDefault="00802C5B">
      <w:pPr>
        <w:rPr>
          <w:rFonts w:cs="Arial"/>
        </w:rPr>
      </w:pPr>
      <w:r w:rsidRPr="00652077">
        <w:rPr>
          <w:rFonts w:eastAsia="Arial" w:cs="Arial"/>
        </w:rPr>
        <w:t xml:space="preserve">Answer Location: </w:t>
      </w:r>
      <w:r w:rsidR="00C64025" w:rsidRPr="00652077">
        <w:rPr>
          <w:rFonts w:eastAsia="Arial" w:cs="Arial"/>
        </w:rPr>
        <w:t>Reform Era</w:t>
      </w:r>
    </w:p>
    <w:p w14:paraId="000000AD" w14:textId="43EAF80E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C64025" w:rsidRPr="00652077">
        <w:rPr>
          <w:rFonts w:eastAsia="Arial" w:cs="Arial"/>
        </w:rPr>
        <w:t>Hard</w:t>
      </w:r>
    </w:p>
    <w:p w14:paraId="000000AE" w14:textId="77777777" w:rsidR="00703E4F" w:rsidRPr="00841470" w:rsidRDefault="00703E4F">
      <w:pPr>
        <w:rPr>
          <w:rFonts w:eastAsia="Arial" w:cs="Arial"/>
        </w:rPr>
      </w:pPr>
    </w:p>
    <w:p w14:paraId="000000AF" w14:textId="26AC987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1</w:t>
      </w:r>
      <w:r w:rsidR="00835645" w:rsidRPr="00841470">
        <w:rPr>
          <w:rFonts w:eastAsia="Arial" w:cs="Arial"/>
        </w:rPr>
        <w:t>5</w:t>
      </w:r>
      <w:r w:rsidRPr="00841470">
        <w:rPr>
          <w:rFonts w:eastAsia="Arial" w:cs="Arial"/>
        </w:rPr>
        <w:t xml:space="preserve">. </w:t>
      </w:r>
      <w:r w:rsidR="00EB740F" w:rsidRPr="00841470">
        <w:rPr>
          <w:rFonts w:eastAsia="Arial" w:cs="Arial"/>
        </w:rPr>
        <w:t>Which of the following statements pertaining to the community policing era is true?</w:t>
      </w:r>
      <w:r w:rsidR="00F03B1B" w:rsidRPr="00841470">
        <w:rPr>
          <w:rFonts w:eastAsia="Arial" w:cs="Arial"/>
        </w:rPr>
        <w:t xml:space="preserve"> Community policing ______.</w:t>
      </w:r>
    </w:p>
    <w:p w14:paraId="000000B0" w14:textId="76C22022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03B1B" w:rsidRPr="00841470">
        <w:rPr>
          <w:rFonts w:eastAsia="Arial" w:cs="Arial"/>
        </w:rPr>
        <w:t xml:space="preserve">is </w:t>
      </w:r>
      <w:r w:rsidR="00EB740F" w:rsidRPr="00841470">
        <w:rPr>
          <w:rFonts w:eastAsia="Arial" w:cs="Arial"/>
        </w:rPr>
        <w:t>a passing fa</w:t>
      </w:r>
      <w:r w:rsidR="00F03B1B" w:rsidRPr="00841470">
        <w:rPr>
          <w:rFonts w:eastAsia="Arial" w:cs="Arial"/>
        </w:rPr>
        <w:t>d</w:t>
      </w:r>
    </w:p>
    <w:p w14:paraId="000000B1" w14:textId="10579F3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03B1B" w:rsidRPr="00841470">
        <w:rPr>
          <w:rFonts w:eastAsia="Arial" w:cs="Arial"/>
        </w:rPr>
        <w:t>has had a very simple path</w:t>
      </w:r>
    </w:p>
    <w:p w14:paraId="000000B2" w14:textId="4CF25B31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0D4A91" w:rsidRPr="00841470">
        <w:rPr>
          <w:rFonts w:eastAsia="Arial" w:cs="Arial"/>
        </w:rPr>
        <w:t>has endured</w:t>
      </w:r>
    </w:p>
    <w:p w14:paraId="000000B3" w14:textId="08A14BBC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03B1B" w:rsidRPr="00841470">
        <w:rPr>
          <w:rFonts w:eastAsia="Arial" w:cs="Arial"/>
        </w:rPr>
        <w:t xml:space="preserve">is </w:t>
      </w:r>
      <w:r w:rsidR="000D4A91" w:rsidRPr="00841470">
        <w:rPr>
          <w:rFonts w:eastAsia="Arial" w:cs="Arial"/>
        </w:rPr>
        <w:t>known for not having any failures</w:t>
      </w:r>
    </w:p>
    <w:p w14:paraId="000000B4" w14:textId="2841E597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0D4A91" w:rsidRPr="00841470">
        <w:rPr>
          <w:rFonts w:eastAsia="Arial" w:cs="Arial"/>
        </w:rPr>
        <w:t>C</w:t>
      </w:r>
    </w:p>
    <w:p w14:paraId="368BBA49" w14:textId="10434727" w:rsidR="00EB740F" w:rsidRPr="00841470" w:rsidRDefault="00EB740F" w:rsidP="00EB740F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2-4: Explain why community policing is not a passing fad.</w:t>
      </w:r>
    </w:p>
    <w:p w14:paraId="29764608" w14:textId="77777777" w:rsidR="00EB740F" w:rsidRPr="00841470" w:rsidRDefault="00EB740F" w:rsidP="00EB740F">
      <w:pPr>
        <w:rPr>
          <w:rFonts w:eastAsia="Arial" w:cs="Arial"/>
        </w:rPr>
      </w:pPr>
      <w:r w:rsidRPr="00652077">
        <w:rPr>
          <w:rFonts w:eastAsia="Arial" w:cs="Arial"/>
        </w:rPr>
        <w:t>Cognitive Domain: Comprehension</w:t>
      </w:r>
    </w:p>
    <w:p w14:paraId="3AE41097" w14:textId="583A9975" w:rsidR="00D36C75" w:rsidRPr="00841470" w:rsidRDefault="00EB740F" w:rsidP="00EB740F">
      <w:pPr>
        <w:rPr>
          <w:rFonts w:cs="Arial"/>
        </w:rPr>
      </w:pPr>
      <w:r w:rsidRPr="00841470">
        <w:rPr>
          <w:rFonts w:eastAsia="Arial" w:cs="Arial"/>
        </w:rPr>
        <w:t>Answer Location: Community Polic</w:t>
      </w:r>
      <w:r w:rsidR="004209C3" w:rsidRPr="00841470">
        <w:rPr>
          <w:rFonts w:eastAsia="Arial" w:cs="Arial"/>
        </w:rPr>
        <w:t>ing</w:t>
      </w:r>
      <w:r w:rsidRPr="00841470">
        <w:rPr>
          <w:rFonts w:eastAsia="Arial" w:cs="Arial"/>
        </w:rPr>
        <w:t xml:space="preserve"> Era</w:t>
      </w:r>
      <w:r w:rsidR="002B64E6" w:rsidRPr="00841470">
        <w:rPr>
          <w:rFonts w:eastAsia="Arial" w:cs="Arial"/>
        </w:rPr>
        <w:t xml:space="preserve"> </w:t>
      </w:r>
    </w:p>
    <w:p w14:paraId="39696DA2" w14:textId="77777777" w:rsidR="00EB740F" w:rsidRPr="00841470" w:rsidRDefault="00EB740F" w:rsidP="00EB740F">
      <w:pPr>
        <w:rPr>
          <w:rFonts w:eastAsia="Arial" w:cs="Arial"/>
        </w:rPr>
      </w:pPr>
      <w:r w:rsidRPr="00652077">
        <w:rPr>
          <w:rFonts w:eastAsia="Arial" w:cs="Arial"/>
        </w:rPr>
        <w:t>Difficulty Level: Medium</w:t>
      </w:r>
    </w:p>
    <w:p w14:paraId="000000B8" w14:textId="77777777" w:rsidR="00703E4F" w:rsidRPr="00841470" w:rsidRDefault="00703E4F">
      <w:pPr>
        <w:rPr>
          <w:rFonts w:eastAsia="Arial" w:cs="Arial"/>
        </w:rPr>
      </w:pPr>
    </w:p>
    <w:p w14:paraId="000000B9" w14:textId="55AA9AC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lastRenderedPageBreak/>
        <w:t>1</w:t>
      </w:r>
      <w:r w:rsidR="00835645" w:rsidRPr="00841470">
        <w:rPr>
          <w:rFonts w:eastAsia="Arial" w:cs="Arial"/>
        </w:rPr>
        <w:t>6</w:t>
      </w:r>
      <w:r w:rsidRPr="00841470">
        <w:rPr>
          <w:rFonts w:eastAsia="Arial" w:cs="Arial"/>
        </w:rPr>
        <w:t xml:space="preserve">. </w:t>
      </w:r>
      <w:r w:rsidR="00EB740F" w:rsidRPr="00841470">
        <w:rPr>
          <w:rFonts w:eastAsia="Arial" w:cs="Arial"/>
        </w:rPr>
        <w:t xml:space="preserve">Which era </w:t>
      </w:r>
      <w:r w:rsidR="00F9460B" w:rsidRPr="00841470">
        <w:rPr>
          <w:rFonts w:eastAsia="Arial" w:cs="Arial"/>
        </w:rPr>
        <w:t>was identified as being the most</w:t>
      </w:r>
      <w:r w:rsidR="00EB740F" w:rsidRPr="00841470">
        <w:rPr>
          <w:rFonts w:eastAsia="Arial" w:cs="Arial"/>
        </w:rPr>
        <w:t xml:space="preserve"> transformative to the </w:t>
      </w:r>
      <w:r w:rsidR="001957C2" w:rsidRPr="00841470">
        <w:rPr>
          <w:rFonts w:eastAsia="Arial" w:cs="Arial"/>
        </w:rPr>
        <w:t>relationship between police and the public</w:t>
      </w:r>
      <w:r w:rsidR="00EB740F" w:rsidRPr="00841470">
        <w:rPr>
          <w:rFonts w:eastAsia="Arial" w:cs="Arial"/>
        </w:rPr>
        <w:t>?</w:t>
      </w:r>
    </w:p>
    <w:p w14:paraId="000000BA" w14:textId="34B3EAFD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52E91" w:rsidRPr="00841470">
        <w:rPr>
          <w:rFonts w:eastAsia="Arial" w:cs="Arial"/>
        </w:rPr>
        <w:t>political</w:t>
      </w:r>
    </w:p>
    <w:p w14:paraId="000000BB" w14:textId="754AAF1E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52E91" w:rsidRPr="00841470">
        <w:rPr>
          <w:rFonts w:eastAsia="Arial" w:cs="Arial"/>
        </w:rPr>
        <w:t>reform</w:t>
      </w:r>
    </w:p>
    <w:p w14:paraId="000000BC" w14:textId="4D2D0F7A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52E91" w:rsidRPr="00841470">
        <w:rPr>
          <w:rFonts w:eastAsia="Arial" w:cs="Arial"/>
        </w:rPr>
        <w:t>professional</w:t>
      </w:r>
    </w:p>
    <w:p w14:paraId="000000BD" w14:textId="245A7B1E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52E91" w:rsidRPr="00841470">
        <w:rPr>
          <w:rFonts w:eastAsia="Arial" w:cs="Arial"/>
        </w:rPr>
        <w:t xml:space="preserve">community </w:t>
      </w:r>
      <w:r w:rsidR="00EB740F" w:rsidRPr="00841470">
        <w:rPr>
          <w:rFonts w:eastAsia="Arial" w:cs="Arial"/>
        </w:rPr>
        <w:t>policing</w:t>
      </w:r>
    </w:p>
    <w:p w14:paraId="000000BE" w14:textId="0022133E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EB740F" w:rsidRPr="00841470">
        <w:rPr>
          <w:rFonts w:eastAsia="Arial" w:cs="Arial"/>
        </w:rPr>
        <w:t>D</w:t>
      </w:r>
    </w:p>
    <w:p w14:paraId="000000BF" w14:textId="1B48E38A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2-4: Explain why community policing is not a passing fad.</w:t>
      </w:r>
    </w:p>
    <w:p w14:paraId="000000C0" w14:textId="188902EC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EB740F" w:rsidRPr="00652077">
        <w:rPr>
          <w:rFonts w:eastAsia="Arial" w:cs="Arial"/>
        </w:rPr>
        <w:t>Comprehension</w:t>
      </w:r>
    </w:p>
    <w:p w14:paraId="5A5D4958" w14:textId="1CAB1A03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EB740F" w:rsidRPr="00841470">
        <w:rPr>
          <w:rFonts w:eastAsia="Arial" w:cs="Arial"/>
        </w:rPr>
        <w:t>Community Polic</w:t>
      </w:r>
      <w:r w:rsidR="00357371" w:rsidRPr="00841470">
        <w:rPr>
          <w:rFonts w:eastAsia="Arial" w:cs="Arial"/>
        </w:rPr>
        <w:t>ing</w:t>
      </w:r>
      <w:r w:rsidR="00EB740F" w:rsidRPr="00841470">
        <w:rPr>
          <w:rFonts w:eastAsia="Arial" w:cs="Arial"/>
        </w:rPr>
        <w:t xml:space="preserve"> Era</w:t>
      </w:r>
    </w:p>
    <w:p w14:paraId="000000C1" w14:textId="78334389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EB740F" w:rsidRPr="00652077">
        <w:rPr>
          <w:rFonts w:eastAsia="Arial" w:cs="Arial"/>
        </w:rPr>
        <w:t>Medium</w:t>
      </w:r>
    </w:p>
    <w:p w14:paraId="000000D7" w14:textId="77777777" w:rsidR="00703E4F" w:rsidRPr="00841470" w:rsidRDefault="00703E4F">
      <w:pPr>
        <w:rPr>
          <w:rFonts w:eastAsia="Arial" w:cs="Arial"/>
        </w:rPr>
      </w:pPr>
    </w:p>
    <w:p w14:paraId="000000D8" w14:textId="7A9BB7AB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1</w:t>
      </w:r>
      <w:r w:rsidR="00D2162D" w:rsidRPr="00841470">
        <w:rPr>
          <w:rFonts w:eastAsia="Arial" w:cs="Arial"/>
        </w:rPr>
        <w:t>7</w:t>
      </w:r>
      <w:r w:rsidRPr="00841470">
        <w:rPr>
          <w:rFonts w:eastAsia="Arial" w:cs="Arial"/>
        </w:rPr>
        <w:t xml:space="preserve">. </w:t>
      </w:r>
      <w:r w:rsidR="00C46F49" w:rsidRPr="00841470">
        <w:rPr>
          <w:rFonts w:eastAsia="Arial" w:cs="Arial"/>
        </w:rPr>
        <w:t xml:space="preserve">Which </w:t>
      </w:r>
      <w:r w:rsidR="00C16D8D" w:rsidRPr="00841470">
        <w:rPr>
          <w:rFonts w:eastAsia="Arial" w:cs="Arial"/>
        </w:rPr>
        <w:t xml:space="preserve">of the following </w:t>
      </w:r>
      <w:r w:rsidR="00C46F49" w:rsidRPr="00841470">
        <w:rPr>
          <w:rFonts w:eastAsia="Arial" w:cs="Arial"/>
        </w:rPr>
        <w:t>was the first attempt to address police relations with the community?</w:t>
      </w:r>
    </w:p>
    <w:p w14:paraId="000000D9" w14:textId="6B11A959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52E91" w:rsidRPr="00841470">
        <w:rPr>
          <w:rFonts w:eastAsia="Arial" w:cs="Arial"/>
        </w:rPr>
        <w:t xml:space="preserve">foot </w:t>
      </w:r>
      <w:r w:rsidR="00823499" w:rsidRPr="00841470">
        <w:rPr>
          <w:rFonts w:eastAsia="Arial" w:cs="Arial"/>
        </w:rPr>
        <w:t>patrol reinstatement</w:t>
      </w:r>
    </w:p>
    <w:p w14:paraId="000000DA" w14:textId="0B140B62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52E91" w:rsidRPr="00841470">
        <w:rPr>
          <w:rFonts w:eastAsia="Arial" w:cs="Arial"/>
        </w:rPr>
        <w:t xml:space="preserve">community </w:t>
      </w:r>
      <w:r w:rsidR="00C46F49" w:rsidRPr="00841470">
        <w:rPr>
          <w:rFonts w:eastAsia="Arial" w:cs="Arial"/>
        </w:rPr>
        <w:t>relations</w:t>
      </w:r>
    </w:p>
    <w:p w14:paraId="000000DB" w14:textId="39FD7A84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52E91" w:rsidRPr="00841470">
        <w:rPr>
          <w:rFonts w:eastAsia="Arial" w:cs="Arial"/>
        </w:rPr>
        <w:t xml:space="preserve">team </w:t>
      </w:r>
      <w:r w:rsidR="00C46F49" w:rsidRPr="00841470">
        <w:rPr>
          <w:rFonts w:eastAsia="Arial" w:cs="Arial"/>
        </w:rPr>
        <w:t>policing</w:t>
      </w:r>
    </w:p>
    <w:p w14:paraId="000000DC" w14:textId="7B3F8FBD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52E91" w:rsidRPr="00841470">
        <w:rPr>
          <w:rFonts w:eastAsia="Arial" w:cs="Arial"/>
        </w:rPr>
        <w:t xml:space="preserve">community </w:t>
      </w:r>
      <w:r w:rsidR="00C46F49" w:rsidRPr="00841470">
        <w:rPr>
          <w:rFonts w:eastAsia="Arial" w:cs="Arial"/>
        </w:rPr>
        <w:t>policing</w:t>
      </w:r>
    </w:p>
    <w:p w14:paraId="000000DD" w14:textId="16F1C155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C46F49" w:rsidRPr="00841470">
        <w:rPr>
          <w:rFonts w:eastAsia="Arial" w:cs="Arial"/>
        </w:rPr>
        <w:t>B</w:t>
      </w:r>
    </w:p>
    <w:p w14:paraId="000000DE" w14:textId="48E4CAA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000000DF" w14:textId="0479212F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C46F49" w:rsidRPr="00652077">
        <w:rPr>
          <w:rFonts w:eastAsia="Arial" w:cs="Arial"/>
        </w:rPr>
        <w:t>Knowledge</w:t>
      </w:r>
    </w:p>
    <w:p w14:paraId="47D3A2AA" w14:textId="507A44E3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C46F49" w:rsidRPr="00652077">
        <w:rPr>
          <w:rFonts w:eastAsia="Arial" w:cs="Arial"/>
        </w:rPr>
        <w:t>Police Community Relations</w:t>
      </w:r>
    </w:p>
    <w:p w14:paraId="000000E0" w14:textId="243C5EC8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C46F49" w:rsidRPr="00652077">
        <w:rPr>
          <w:rFonts w:eastAsia="Arial" w:cs="Arial"/>
        </w:rPr>
        <w:t>Easy</w:t>
      </w:r>
    </w:p>
    <w:p w14:paraId="000000E1" w14:textId="77777777" w:rsidR="00703E4F" w:rsidRPr="00841470" w:rsidRDefault="00703E4F">
      <w:pPr>
        <w:rPr>
          <w:rFonts w:eastAsia="Arial" w:cs="Arial"/>
        </w:rPr>
      </w:pPr>
    </w:p>
    <w:p w14:paraId="44CE7647" w14:textId="22BEEF8F" w:rsidR="00B47CDB" w:rsidRPr="00841470" w:rsidRDefault="00AB1DEE" w:rsidP="00AE3F9F">
      <w:pPr>
        <w:rPr>
          <w:rFonts w:eastAsia="Arial" w:cs="Arial"/>
        </w:rPr>
      </w:pPr>
      <w:r w:rsidRPr="00841470">
        <w:rPr>
          <w:rFonts w:eastAsia="Arial" w:cs="Arial"/>
        </w:rPr>
        <w:t>1</w:t>
      </w:r>
      <w:r w:rsidR="00D2162D" w:rsidRPr="00841470">
        <w:rPr>
          <w:rFonts w:eastAsia="Arial" w:cs="Arial"/>
        </w:rPr>
        <w:t>8</w:t>
      </w:r>
      <w:r w:rsidR="00802C5B" w:rsidRPr="00841470">
        <w:rPr>
          <w:rFonts w:eastAsia="Arial" w:cs="Arial"/>
        </w:rPr>
        <w:t>.</w:t>
      </w:r>
      <w:r w:rsidR="00B47CDB" w:rsidRPr="00841470">
        <w:rPr>
          <w:rFonts w:eastAsia="Arial" w:cs="Arial"/>
        </w:rPr>
        <w:t xml:space="preserve"> The police community relations (PCR) movement was successful in that it ______.</w:t>
      </w:r>
    </w:p>
    <w:p w14:paraId="3820F558" w14:textId="11F90237" w:rsidR="00B47CDB" w:rsidRPr="00841470" w:rsidRDefault="0001631B" w:rsidP="00AE3F9F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B47CDB" w:rsidRPr="00841470">
        <w:rPr>
          <w:rFonts w:eastAsia="Arial" w:cs="Arial"/>
        </w:rPr>
        <w:t>created and implemented a split force structure</w:t>
      </w:r>
    </w:p>
    <w:p w14:paraId="1B87BB3F" w14:textId="18D6B37A" w:rsidR="00B47CDB" w:rsidRPr="00841470" w:rsidRDefault="0001631B" w:rsidP="00AE3F9F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B47CDB" w:rsidRPr="00841470">
        <w:rPr>
          <w:rFonts w:eastAsia="Arial" w:cs="Arial"/>
        </w:rPr>
        <w:t xml:space="preserve">brought police and community together </w:t>
      </w:r>
    </w:p>
    <w:p w14:paraId="634A9B8A" w14:textId="7FB00B56" w:rsidR="00B47CDB" w:rsidRPr="00841470" w:rsidRDefault="0001631B" w:rsidP="00AE3F9F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B47CDB" w:rsidRPr="00841470">
        <w:rPr>
          <w:rFonts w:eastAsia="Arial" w:cs="Arial"/>
        </w:rPr>
        <w:t>was regarded as an important public relations tool</w:t>
      </w:r>
    </w:p>
    <w:p w14:paraId="0E5AD730" w14:textId="1FAFCF0A" w:rsidR="00B47CDB" w:rsidRPr="00841470" w:rsidRDefault="0001631B" w:rsidP="00AE3F9F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B47CDB" w:rsidRPr="00841470">
        <w:rPr>
          <w:rFonts w:eastAsia="Arial" w:cs="Arial"/>
        </w:rPr>
        <w:t>forced police to realize that there was a need for change</w:t>
      </w:r>
    </w:p>
    <w:p w14:paraId="000000E7" w14:textId="5AF65F0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Ans:</w:t>
      </w:r>
      <w:r w:rsidR="00AF0FB3" w:rsidRPr="00841470">
        <w:rPr>
          <w:rFonts w:eastAsia="Arial" w:cs="Arial"/>
        </w:rPr>
        <w:t xml:space="preserve"> </w:t>
      </w:r>
      <w:r w:rsidR="00AE3F9F" w:rsidRPr="00841470">
        <w:rPr>
          <w:rFonts w:eastAsia="Arial" w:cs="Arial"/>
        </w:rPr>
        <w:t>D</w:t>
      </w:r>
    </w:p>
    <w:p w14:paraId="000000E8" w14:textId="1F21BDFA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000000E9" w14:textId="23582AD1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AF0FB3" w:rsidRPr="00652077">
        <w:rPr>
          <w:rFonts w:eastAsia="Arial" w:cs="Arial"/>
        </w:rPr>
        <w:t>Comprehension</w:t>
      </w:r>
    </w:p>
    <w:p w14:paraId="1D142A9A" w14:textId="36A68295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AE3F9F" w:rsidRPr="00652077">
        <w:rPr>
          <w:rFonts w:eastAsia="Arial" w:cs="Arial"/>
        </w:rPr>
        <w:t>Police Community Relations</w:t>
      </w:r>
    </w:p>
    <w:p w14:paraId="000000EA" w14:textId="5649C316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AF0FB3" w:rsidRPr="00652077">
        <w:rPr>
          <w:rFonts w:eastAsia="Arial" w:cs="Arial"/>
        </w:rPr>
        <w:t>Medium</w:t>
      </w:r>
    </w:p>
    <w:p w14:paraId="66CE1508" w14:textId="0B09BF48" w:rsidR="00D2162D" w:rsidRPr="00841470" w:rsidRDefault="00D2162D">
      <w:pPr>
        <w:rPr>
          <w:rFonts w:eastAsia="Arial" w:cs="Arial"/>
        </w:rPr>
      </w:pPr>
    </w:p>
    <w:p w14:paraId="0FFBEBCD" w14:textId="52BDFF93" w:rsidR="00D2162D" w:rsidRPr="00841470" w:rsidRDefault="00D2162D">
      <w:pPr>
        <w:rPr>
          <w:rFonts w:cs="Arial"/>
        </w:rPr>
      </w:pPr>
      <w:r w:rsidRPr="00841470">
        <w:rPr>
          <w:rFonts w:eastAsia="Arial" w:cs="Arial"/>
        </w:rPr>
        <w:t>19. The theory behind ______ was</w:t>
      </w:r>
      <w:r w:rsidRPr="00841470">
        <w:rPr>
          <w:rFonts w:cs="Arial"/>
        </w:rPr>
        <w:t xml:space="preserve"> to decentralize and soften the rigid quasi-military structure.</w:t>
      </w:r>
    </w:p>
    <w:p w14:paraId="18778CEF" w14:textId="2CEC60B4" w:rsidR="00D2162D" w:rsidRPr="00841470" w:rsidRDefault="0001631B">
      <w:pPr>
        <w:rPr>
          <w:rFonts w:cs="Arial"/>
        </w:rPr>
      </w:pPr>
      <w:r w:rsidRPr="00841470">
        <w:rPr>
          <w:rFonts w:cs="Arial"/>
        </w:rPr>
        <w:t xml:space="preserve">A. </w:t>
      </w:r>
      <w:r w:rsidR="00D2162D" w:rsidRPr="00841470">
        <w:rPr>
          <w:rFonts w:cs="Arial"/>
        </w:rPr>
        <w:t>team policing</w:t>
      </w:r>
    </w:p>
    <w:p w14:paraId="10BC760A" w14:textId="03469350" w:rsidR="00D2162D" w:rsidRPr="00841470" w:rsidRDefault="0001631B">
      <w:pPr>
        <w:rPr>
          <w:rFonts w:cs="Arial"/>
        </w:rPr>
      </w:pPr>
      <w:r w:rsidRPr="00841470">
        <w:rPr>
          <w:rFonts w:cs="Arial"/>
        </w:rPr>
        <w:t xml:space="preserve">B. </w:t>
      </w:r>
      <w:r w:rsidR="00D2162D" w:rsidRPr="00841470">
        <w:rPr>
          <w:rFonts w:cs="Arial"/>
        </w:rPr>
        <w:t>police community relations</w:t>
      </w:r>
    </w:p>
    <w:p w14:paraId="023B876C" w14:textId="458E2733" w:rsidR="00D2162D" w:rsidRPr="00841470" w:rsidRDefault="0001631B">
      <w:pPr>
        <w:rPr>
          <w:rFonts w:cs="Arial"/>
        </w:rPr>
      </w:pPr>
      <w:r w:rsidRPr="00841470">
        <w:rPr>
          <w:rFonts w:cs="Arial"/>
        </w:rPr>
        <w:t xml:space="preserve">C. </w:t>
      </w:r>
      <w:r w:rsidR="00D2162D" w:rsidRPr="00841470">
        <w:rPr>
          <w:rFonts w:cs="Arial"/>
        </w:rPr>
        <w:t xml:space="preserve">community policing </w:t>
      </w:r>
    </w:p>
    <w:p w14:paraId="1993671E" w14:textId="79829FC6" w:rsidR="00D2162D" w:rsidRPr="00841470" w:rsidRDefault="0001631B">
      <w:pPr>
        <w:rPr>
          <w:rFonts w:cs="Arial"/>
        </w:rPr>
      </w:pPr>
      <w:r w:rsidRPr="00841470">
        <w:rPr>
          <w:rFonts w:cs="Arial"/>
        </w:rPr>
        <w:t xml:space="preserve">D. </w:t>
      </w:r>
      <w:r w:rsidR="00D2162D" w:rsidRPr="00841470">
        <w:rPr>
          <w:rFonts w:cs="Arial"/>
        </w:rPr>
        <w:t>reinstating foot patrols</w:t>
      </w:r>
    </w:p>
    <w:p w14:paraId="66972FB5" w14:textId="01CE0BAD" w:rsidR="00D2162D" w:rsidRPr="00841470" w:rsidRDefault="00D2162D">
      <w:pPr>
        <w:rPr>
          <w:rFonts w:cs="Arial"/>
        </w:rPr>
      </w:pPr>
      <w:r w:rsidRPr="00841470">
        <w:rPr>
          <w:rFonts w:cs="Arial"/>
        </w:rPr>
        <w:t>Ans: A</w:t>
      </w:r>
    </w:p>
    <w:p w14:paraId="687CBD1A" w14:textId="4D4308E2" w:rsidR="00D2162D" w:rsidRPr="00841470" w:rsidRDefault="00D2162D" w:rsidP="00D2162D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146F727A" w14:textId="3190BFD2" w:rsidR="00D2162D" w:rsidRPr="00841470" w:rsidRDefault="00D2162D" w:rsidP="00D2162D">
      <w:pPr>
        <w:rPr>
          <w:rFonts w:eastAsia="Arial" w:cs="Arial"/>
        </w:rPr>
      </w:pPr>
      <w:r w:rsidRPr="00652077">
        <w:rPr>
          <w:rFonts w:eastAsia="Arial" w:cs="Arial"/>
        </w:rPr>
        <w:lastRenderedPageBreak/>
        <w:t>Cognitive Domain: Comprehension</w:t>
      </w:r>
    </w:p>
    <w:p w14:paraId="29B31D6E" w14:textId="2C369E04" w:rsidR="00D36C75" w:rsidRPr="00841470" w:rsidRDefault="00D2162D" w:rsidP="00D2162D">
      <w:pPr>
        <w:rPr>
          <w:rFonts w:cs="Arial"/>
        </w:rPr>
      </w:pPr>
      <w:r w:rsidRPr="00841470">
        <w:rPr>
          <w:rFonts w:eastAsia="Arial" w:cs="Arial"/>
        </w:rPr>
        <w:t xml:space="preserve">Answer Location: Team </w:t>
      </w:r>
      <w:r w:rsidR="006D5788">
        <w:rPr>
          <w:rFonts w:eastAsia="Arial" w:cs="Arial"/>
        </w:rPr>
        <w:t>Policing</w:t>
      </w:r>
      <w:bookmarkStart w:id="0" w:name="_GoBack"/>
      <w:bookmarkEnd w:id="0"/>
    </w:p>
    <w:p w14:paraId="1287789B" w14:textId="77777777" w:rsidR="00D2162D" w:rsidRPr="00841470" w:rsidRDefault="00D2162D" w:rsidP="00D2162D">
      <w:pPr>
        <w:rPr>
          <w:rFonts w:eastAsia="Arial" w:cs="Arial"/>
        </w:rPr>
      </w:pPr>
      <w:r w:rsidRPr="00652077">
        <w:rPr>
          <w:rFonts w:eastAsia="Arial" w:cs="Arial"/>
        </w:rPr>
        <w:t>Difficulty Level: Medium</w:t>
      </w:r>
    </w:p>
    <w:p w14:paraId="122376B9" w14:textId="758E4F7A" w:rsidR="00AB1DEE" w:rsidRPr="00841470" w:rsidRDefault="00AB1DEE">
      <w:pPr>
        <w:rPr>
          <w:rFonts w:eastAsia="Arial" w:cs="Arial"/>
        </w:rPr>
      </w:pPr>
    </w:p>
    <w:p w14:paraId="6F8BE4F7" w14:textId="44F9ED77" w:rsidR="00AB1DEE" w:rsidRPr="00841470" w:rsidRDefault="00AB1DEE">
      <w:pPr>
        <w:rPr>
          <w:rFonts w:eastAsia="Arial" w:cs="Arial"/>
        </w:rPr>
      </w:pPr>
      <w:r w:rsidRPr="00841470">
        <w:rPr>
          <w:rFonts w:eastAsia="Arial" w:cs="Arial"/>
        </w:rPr>
        <w:t>20. Which of the following concepts contributed to the failure of team policing?</w:t>
      </w:r>
    </w:p>
    <w:p w14:paraId="7731F56C" w14:textId="47D5740C" w:rsidR="00AB1DEE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52E91" w:rsidRPr="00841470">
        <w:rPr>
          <w:rFonts w:eastAsia="Arial" w:cs="Arial"/>
        </w:rPr>
        <w:t xml:space="preserve">centralization </w:t>
      </w:r>
      <w:r w:rsidR="00AB1DEE" w:rsidRPr="00841470">
        <w:rPr>
          <w:rFonts w:eastAsia="Arial" w:cs="Arial"/>
        </w:rPr>
        <w:t xml:space="preserve">of authority </w:t>
      </w:r>
    </w:p>
    <w:p w14:paraId="5D54367A" w14:textId="62D1BCC9" w:rsidR="00AB1DEE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52E91" w:rsidRPr="00841470">
        <w:rPr>
          <w:rFonts w:eastAsia="Arial" w:cs="Arial"/>
        </w:rPr>
        <w:t xml:space="preserve">increased </w:t>
      </w:r>
      <w:r w:rsidR="00AB1DEE" w:rsidRPr="00841470">
        <w:rPr>
          <w:rFonts w:eastAsia="Arial" w:cs="Arial"/>
        </w:rPr>
        <w:t xml:space="preserve">discretionary authority in the field </w:t>
      </w:r>
    </w:p>
    <w:p w14:paraId="14DF6024" w14:textId="23444F5A" w:rsidR="00AB1DEE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52E91" w:rsidRPr="00841470">
        <w:rPr>
          <w:rFonts w:eastAsia="Arial" w:cs="Arial"/>
        </w:rPr>
        <w:t xml:space="preserve">greater </w:t>
      </w:r>
      <w:r w:rsidR="00AB1DEE" w:rsidRPr="00841470">
        <w:rPr>
          <w:rFonts w:eastAsia="Arial" w:cs="Arial"/>
        </w:rPr>
        <w:t>latitude of innovation</w:t>
      </w:r>
    </w:p>
    <w:p w14:paraId="089270A1" w14:textId="0EA4EB7E" w:rsidR="00AB1DEE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52E91" w:rsidRPr="00841470">
        <w:rPr>
          <w:rFonts w:eastAsia="Arial" w:cs="Arial"/>
        </w:rPr>
        <w:t xml:space="preserve">higher </w:t>
      </w:r>
      <w:r w:rsidR="00723435" w:rsidRPr="00841470">
        <w:rPr>
          <w:rFonts w:eastAsia="Arial" w:cs="Arial"/>
        </w:rPr>
        <w:t>input from higher levels of the police organization</w:t>
      </w:r>
    </w:p>
    <w:p w14:paraId="000000EB" w14:textId="46A757FC" w:rsidR="00703E4F" w:rsidRPr="00841470" w:rsidRDefault="00AB1DEE">
      <w:pPr>
        <w:rPr>
          <w:rFonts w:eastAsia="Arial" w:cs="Arial"/>
        </w:rPr>
      </w:pPr>
      <w:r w:rsidRPr="00841470">
        <w:rPr>
          <w:rFonts w:eastAsia="Arial" w:cs="Arial"/>
        </w:rPr>
        <w:t>Ans: C</w:t>
      </w:r>
    </w:p>
    <w:p w14:paraId="6DC41BA0" w14:textId="0824BA81" w:rsidR="00723435" w:rsidRPr="00841470" w:rsidRDefault="00723435" w:rsidP="00723435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1764BC38" w14:textId="779D08CC" w:rsidR="00723435" w:rsidRPr="00841470" w:rsidRDefault="00723435" w:rsidP="00723435">
      <w:pPr>
        <w:rPr>
          <w:rFonts w:eastAsia="Arial" w:cs="Arial"/>
        </w:rPr>
      </w:pPr>
      <w:r w:rsidRPr="00652077">
        <w:rPr>
          <w:rFonts w:eastAsia="Arial" w:cs="Arial"/>
        </w:rPr>
        <w:t>Cognitive Domain: Analysis</w:t>
      </w:r>
    </w:p>
    <w:p w14:paraId="577CC360" w14:textId="67EAF24D" w:rsidR="00D36C75" w:rsidRPr="00841470" w:rsidRDefault="00723435">
      <w:pPr>
        <w:rPr>
          <w:rFonts w:cs="Arial"/>
        </w:rPr>
      </w:pPr>
      <w:r w:rsidRPr="00841470">
        <w:rPr>
          <w:rFonts w:eastAsia="Arial" w:cs="Arial"/>
        </w:rPr>
        <w:t>Answer Location: Team Building</w:t>
      </w:r>
    </w:p>
    <w:p w14:paraId="1CE73AB6" w14:textId="64A1A4AE" w:rsidR="00723435" w:rsidRPr="00841470" w:rsidRDefault="00723435">
      <w:pPr>
        <w:rPr>
          <w:rFonts w:eastAsia="Arial" w:cs="Arial"/>
        </w:rPr>
      </w:pPr>
      <w:r w:rsidRPr="00652077">
        <w:rPr>
          <w:rFonts w:eastAsia="Arial" w:cs="Arial"/>
        </w:rPr>
        <w:t>Difficulty Level: Medium</w:t>
      </w:r>
    </w:p>
    <w:p w14:paraId="546DE0EE" w14:textId="77777777" w:rsidR="00AB1DEE" w:rsidRPr="00841470" w:rsidRDefault="00AB1DEE">
      <w:pPr>
        <w:rPr>
          <w:rFonts w:eastAsia="Arial" w:cs="Arial"/>
        </w:rPr>
      </w:pPr>
    </w:p>
    <w:p w14:paraId="000000EC" w14:textId="480AD447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21. </w:t>
      </w:r>
      <w:r w:rsidR="00530B57" w:rsidRPr="00841470">
        <w:rPr>
          <w:rFonts w:eastAsia="Arial" w:cs="Arial"/>
        </w:rPr>
        <w:t xml:space="preserve">Which of the following was identified as an objective of the Newark, New </w:t>
      </w:r>
      <w:r w:rsidR="00C16D8D" w:rsidRPr="00841470">
        <w:rPr>
          <w:rFonts w:eastAsia="Arial" w:cs="Arial"/>
        </w:rPr>
        <w:t>J</w:t>
      </w:r>
      <w:r w:rsidR="00530B57" w:rsidRPr="00841470">
        <w:rPr>
          <w:rFonts w:eastAsia="Arial" w:cs="Arial"/>
        </w:rPr>
        <w:t>ersey</w:t>
      </w:r>
      <w:r w:rsidR="00F52E91" w:rsidRPr="00841470">
        <w:rPr>
          <w:rFonts w:eastAsia="Arial" w:cs="Arial"/>
        </w:rPr>
        <w:t>,</w:t>
      </w:r>
      <w:r w:rsidR="00530B57" w:rsidRPr="00841470">
        <w:rPr>
          <w:rFonts w:eastAsia="Arial" w:cs="Arial"/>
        </w:rPr>
        <w:t xml:space="preserve"> foot patrol experiment?</w:t>
      </w:r>
    </w:p>
    <w:p w14:paraId="000000ED" w14:textId="3B5E5049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52E91" w:rsidRPr="00841470">
        <w:rPr>
          <w:rFonts w:eastAsia="Arial" w:cs="Arial"/>
        </w:rPr>
        <w:t xml:space="preserve">lessen </w:t>
      </w:r>
      <w:r w:rsidR="00530B57" w:rsidRPr="00841470">
        <w:rPr>
          <w:rFonts w:eastAsia="Arial" w:cs="Arial"/>
        </w:rPr>
        <w:t>citizens’ fear of victimization</w:t>
      </w:r>
    </w:p>
    <w:p w14:paraId="000000EE" w14:textId="2C3AD1F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52E91" w:rsidRPr="00841470">
        <w:rPr>
          <w:rFonts w:eastAsia="Arial" w:cs="Arial"/>
        </w:rPr>
        <w:t xml:space="preserve">decrease </w:t>
      </w:r>
      <w:r w:rsidR="00530B57" w:rsidRPr="00841470">
        <w:rPr>
          <w:rFonts w:eastAsia="Arial" w:cs="Arial"/>
        </w:rPr>
        <w:t>arrests</w:t>
      </w:r>
    </w:p>
    <w:p w14:paraId="000000EF" w14:textId="6795DB93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52E91" w:rsidRPr="00841470">
        <w:rPr>
          <w:rFonts w:eastAsia="Arial" w:cs="Arial"/>
        </w:rPr>
        <w:t xml:space="preserve">attract </w:t>
      </w:r>
      <w:r w:rsidR="00530B57" w:rsidRPr="00841470">
        <w:rPr>
          <w:rFonts w:eastAsia="Arial" w:cs="Arial"/>
        </w:rPr>
        <w:t xml:space="preserve">attention </w:t>
      </w:r>
    </w:p>
    <w:p w14:paraId="000000F0" w14:textId="7B15975A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52E91" w:rsidRPr="00841470">
        <w:rPr>
          <w:rFonts w:eastAsia="Arial" w:cs="Arial"/>
        </w:rPr>
        <w:t xml:space="preserve">increase </w:t>
      </w:r>
      <w:r w:rsidR="00530B57" w:rsidRPr="00841470">
        <w:rPr>
          <w:rFonts w:eastAsia="Arial" w:cs="Arial"/>
        </w:rPr>
        <w:t>interest in the profession</w:t>
      </w:r>
    </w:p>
    <w:p w14:paraId="000000F1" w14:textId="1345282E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530B57" w:rsidRPr="00841470">
        <w:rPr>
          <w:rFonts w:eastAsia="Arial" w:cs="Arial"/>
        </w:rPr>
        <w:t>A</w:t>
      </w:r>
    </w:p>
    <w:p w14:paraId="000000F2" w14:textId="065C48B1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Learning Objective:</w:t>
      </w:r>
      <w:r w:rsidR="00530B57" w:rsidRPr="00841470">
        <w:rPr>
          <w:rFonts w:eastAsia="Arial" w:cs="Arial"/>
        </w:rPr>
        <w:t xml:space="preserve"> </w:t>
      </w:r>
      <w:r w:rsidR="00E65AEC" w:rsidRPr="00652077">
        <w:rPr>
          <w:rFonts w:eastAsia="Arial" w:cs="Arial"/>
        </w:rPr>
        <w:t>2-1: Explain how community policing evolved.</w:t>
      </w:r>
    </w:p>
    <w:p w14:paraId="000000F3" w14:textId="31542096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530B57" w:rsidRPr="00652077">
        <w:rPr>
          <w:rFonts w:eastAsia="Arial" w:cs="Arial"/>
        </w:rPr>
        <w:t>Application</w:t>
      </w:r>
    </w:p>
    <w:p w14:paraId="68601F7A" w14:textId="1D5D5E7B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530B57" w:rsidRPr="00652077">
        <w:rPr>
          <w:rFonts w:eastAsia="Arial" w:cs="Arial"/>
        </w:rPr>
        <w:t>Foot Patrol</w:t>
      </w:r>
    </w:p>
    <w:p w14:paraId="000000F4" w14:textId="2293137B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530B57" w:rsidRPr="00652077">
        <w:rPr>
          <w:rFonts w:eastAsia="Arial" w:cs="Arial"/>
        </w:rPr>
        <w:t>Hard</w:t>
      </w:r>
    </w:p>
    <w:p w14:paraId="000000F5" w14:textId="77777777" w:rsidR="00703E4F" w:rsidRPr="00841470" w:rsidRDefault="00703E4F">
      <w:pPr>
        <w:rPr>
          <w:rFonts w:eastAsia="Arial" w:cs="Arial"/>
        </w:rPr>
      </w:pPr>
    </w:p>
    <w:p w14:paraId="000000F6" w14:textId="50987A5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22.</w:t>
      </w:r>
      <w:r w:rsidR="00483E2E" w:rsidRPr="00841470">
        <w:rPr>
          <w:rFonts w:eastAsia="Arial" w:cs="Arial"/>
        </w:rPr>
        <w:t xml:space="preserve"> Which of the following is an example of one of the </w:t>
      </w:r>
      <w:r w:rsidR="00530B57" w:rsidRPr="00841470">
        <w:rPr>
          <w:rFonts w:eastAsia="Arial" w:cs="Arial"/>
        </w:rPr>
        <w:t>duties</w:t>
      </w:r>
      <w:r w:rsidR="00483E2E" w:rsidRPr="00841470">
        <w:rPr>
          <w:rFonts w:eastAsia="Arial" w:cs="Arial"/>
        </w:rPr>
        <w:t xml:space="preserve"> that a motor patrol officer </w:t>
      </w:r>
      <w:r w:rsidR="007836DC" w:rsidRPr="00841470">
        <w:rPr>
          <w:rFonts w:eastAsia="Arial" w:cs="Arial"/>
        </w:rPr>
        <w:t xml:space="preserve">in the 1960s </w:t>
      </w:r>
      <w:r w:rsidR="00483E2E" w:rsidRPr="00841470">
        <w:rPr>
          <w:rFonts w:eastAsia="Arial" w:cs="Arial"/>
        </w:rPr>
        <w:t>charged with?</w:t>
      </w:r>
    </w:p>
    <w:p w14:paraId="000000F7" w14:textId="21FE66A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52E91" w:rsidRPr="00841470">
        <w:rPr>
          <w:rFonts w:eastAsia="Arial" w:cs="Arial"/>
        </w:rPr>
        <w:t xml:space="preserve">answering </w:t>
      </w:r>
      <w:r w:rsidR="00483E2E" w:rsidRPr="00841470">
        <w:rPr>
          <w:rFonts w:eastAsia="Arial" w:cs="Arial"/>
        </w:rPr>
        <w:t>911 calls</w:t>
      </w:r>
    </w:p>
    <w:p w14:paraId="000000F8" w14:textId="37B509EE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52E91" w:rsidRPr="00841470">
        <w:rPr>
          <w:rFonts w:eastAsia="Arial" w:cs="Arial"/>
        </w:rPr>
        <w:t xml:space="preserve">being </w:t>
      </w:r>
      <w:r w:rsidR="00483E2E" w:rsidRPr="00841470">
        <w:rPr>
          <w:rFonts w:eastAsia="Arial" w:cs="Arial"/>
        </w:rPr>
        <w:t>the face of the department</w:t>
      </w:r>
    </w:p>
    <w:p w14:paraId="000000F9" w14:textId="374AD391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52E91" w:rsidRPr="00841470">
        <w:rPr>
          <w:rFonts w:eastAsia="Arial" w:cs="Arial"/>
        </w:rPr>
        <w:t xml:space="preserve">getting </w:t>
      </w:r>
      <w:r w:rsidR="00483E2E" w:rsidRPr="00841470">
        <w:rPr>
          <w:rFonts w:eastAsia="Arial" w:cs="Arial"/>
        </w:rPr>
        <w:t>to know the citizens</w:t>
      </w:r>
    </w:p>
    <w:p w14:paraId="000000FA" w14:textId="2B4C1E5A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52E91" w:rsidRPr="00841470">
        <w:rPr>
          <w:rFonts w:eastAsia="Arial" w:cs="Arial"/>
        </w:rPr>
        <w:t xml:space="preserve">engaging </w:t>
      </w:r>
      <w:r w:rsidR="00483E2E" w:rsidRPr="00841470">
        <w:rPr>
          <w:rFonts w:eastAsia="Arial" w:cs="Arial"/>
        </w:rPr>
        <w:t>in relationship building</w:t>
      </w:r>
    </w:p>
    <w:p w14:paraId="000000FB" w14:textId="16D4F050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483E2E" w:rsidRPr="00841470">
        <w:rPr>
          <w:rFonts w:eastAsia="Arial" w:cs="Arial"/>
        </w:rPr>
        <w:t>A</w:t>
      </w:r>
    </w:p>
    <w:p w14:paraId="000000FC" w14:textId="7C69B4B3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0FD" w14:textId="033CDEB7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483E2E" w:rsidRPr="00652077">
        <w:rPr>
          <w:rFonts w:eastAsia="Arial" w:cs="Arial"/>
        </w:rPr>
        <w:t>Application</w:t>
      </w:r>
    </w:p>
    <w:p w14:paraId="4AA470D9" w14:textId="22353DE3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483E2E" w:rsidRPr="00652077">
        <w:rPr>
          <w:rFonts w:eastAsia="Arial" w:cs="Arial"/>
        </w:rPr>
        <w:t>Foot Patrol</w:t>
      </w:r>
    </w:p>
    <w:p w14:paraId="000000FE" w14:textId="617EEA94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483E2E" w:rsidRPr="00652077">
        <w:rPr>
          <w:rFonts w:eastAsia="Arial" w:cs="Arial"/>
        </w:rPr>
        <w:t>Hard</w:t>
      </w:r>
    </w:p>
    <w:p w14:paraId="000000FF" w14:textId="77777777" w:rsidR="00703E4F" w:rsidRPr="00841470" w:rsidRDefault="00703E4F">
      <w:pPr>
        <w:rPr>
          <w:rFonts w:eastAsia="Arial" w:cs="Arial"/>
        </w:rPr>
      </w:pPr>
    </w:p>
    <w:p w14:paraId="283750C1" w14:textId="6D21C577" w:rsidR="00A311CB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23. </w:t>
      </w:r>
      <w:r w:rsidR="00B035AF" w:rsidRPr="00841470">
        <w:rPr>
          <w:rFonts w:eastAsia="Arial" w:cs="Arial"/>
        </w:rPr>
        <w:t xml:space="preserve">The 1967 President’s Task Force Commission on Law Enforcement and Administration of Justice </w:t>
      </w:r>
      <w:r w:rsidR="00A311CB" w:rsidRPr="00841470">
        <w:rPr>
          <w:rFonts w:eastAsia="Arial" w:cs="Arial"/>
        </w:rPr>
        <w:t>launched which policing movement?</w:t>
      </w:r>
    </w:p>
    <w:p w14:paraId="00000101" w14:textId="177CAB7A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52E91" w:rsidRPr="00841470">
        <w:rPr>
          <w:rFonts w:eastAsia="Arial" w:cs="Arial"/>
        </w:rPr>
        <w:t>political</w:t>
      </w:r>
    </w:p>
    <w:p w14:paraId="00000102" w14:textId="24CB1601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52E91" w:rsidRPr="00841470">
        <w:rPr>
          <w:rFonts w:eastAsia="Arial" w:cs="Arial"/>
        </w:rPr>
        <w:t>reform</w:t>
      </w:r>
    </w:p>
    <w:p w14:paraId="00000103" w14:textId="1E17DE0F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52E91" w:rsidRPr="00841470">
        <w:rPr>
          <w:rFonts w:eastAsia="Arial" w:cs="Arial"/>
        </w:rPr>
        <w:t>professional</w:t>
      </w:r>
    </w:p>
    <w:p w14:paraId="00000104" w14:textId="0E24149C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52E91" w:rsidRPr="00841470">
        <w:rPr>
          <w:rFonts w:eastAsia="Arial" w:cs="Arial"/>
        </w:rPr>
        <w:t>community</w:t>
      </w:r>
    </w:p>
    <w:p w14:paraId="00000105" w14:textId="09C1AC93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lastRenderedPageBreak/>
        <w:t xml:space="preserve">Ans: </w:t>
      </w:r>
      <w:r w:rsidR="00A311CB" w:rsidRPr="00841470">
        <w:rPr>
          <w:rFonts w:eastAsia="Arial" w:cs="Arial"/>
        </w:rPr>
        <w:t>D</w:t>
      </w:r>
    </w:p>
    <w:p w14:paraId="00000106" w14:textId="680F152D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07" w14:textId="7FABA97A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A311CB" w:rsidRPr="00652077">
        <w:rPr>
          <w:rFonts w:eastAsia="Arial" w:cs="Arial"/>
        </w:rPr>
        <w:t>Knowledge</w:t>
      </w:r>
    </w:p>
    <w:p w14:paraId="218A1365" w14:textId="19376BA2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A311CB" w:rsidRPr="00652077">
        <w:rPr>
          <w:rFonts w:eastAsia="Arial" w:cs="Arial"/>
        </w:rPr>
        <w:t>Foot Patrol</w:t>
      </w:r>
    </w:p>
    <w:p w14:paraId="00000108" w14:textId="2369A8A1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A311CB" w:rsidRPr="00652077">
        <w:rPr>
          <w:rFonts w:eastAsia="Arial" w:cs="Arial"/>
        </w:rPr>
        <w:t>Easy</w:t>
      </w:r>
    </w:p>
    <w:p w14:paraId="00000109" w14:textId="77777777" w:rsidR="00703E4F" w:rsidRPr="00841470" w:rsidRDefault="00703E4F">
      <w:pPr>
        <w:rPr>
          <w:rFonts w:eastAsia="Arial" w:cs="Arial"/>
        </w:rPr>
      </w:pPr>
    </w:p>
    <w:p w14:paraId="0000010A" w14:textId="581FD11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24. </w:t>
      </w:r>
      <w:r w:rsidR="00640100" w:rsidRPr="00841470">
        <w:rPr>
          <w:rFonts w:eastAsia="Arial" w:cs="Arial"/>
        </w:rPr>
        <w:t xml:space="preserve">During the civil unrest of the 1960s, the value of the ______ was called into question. </w:t>
      </w:r>
    </w:p>
    <w:p w14:paraId="0000010B" w14:textId="7E28D9D9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640100" w:rsidRPr="00841470">
        <w:rPr>
          <w:rFonts w:eastAsia="Arial" w:cs="Arial"/>
        </w:rPr>
        <w:t>police records system</w:t>
      </w:r>
    </w:p>
    <w:p w14:paraId="0000010C" w14:textId="59F31923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A311CB" w:rsidRPr="00841470">
        <w:rPr>
          <w:rFonts w:eastAsia="Arial" w:cs="Arial"/>
        </w:rPr>
        <w:t>police academy</w:t>
      </w:r>
    </w:p>
    <w:p w14:paraId="0000010D" w14:textId="5E182B88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640100" w:rsidRPr="00841470">
        <w:rPr>
          <w:rFonts w:eastAsia="Arial" w:cs="Arial"/>
        </w:rPr>
        <w:t>police radio</w:t>
      </w:r>
    </w:p>
    <w:p w14:paraId="0000010E" w14:textId="604AE422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640100" w:rsidRPr="00841470">
        <w:rPr>
          <w:rFonts w:eastAsia="Arial" w:cs="Arial"/>
        </w:rPr>
        <w:t>motorized patrol</w:t>
      </w:r>
    </w:p>
    <w:p w14:paraId="0000010F" w14:textId="5337DD2A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640100" w:rsidRPr="00841470">
        <w:rPr>
          <w:rFonts w:eastAsia="Arial" w:cs="Arial"/>
        </w:rPr>
        <w:t>D</w:t>
      </w:r>
    </w:p>
    <w:p w14:paraId="00000110" w14:textId="5F31090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11" w14:textId="28482BDD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640100" w:rsidRPr="00652077">
        <w:rPr>
          <w:rFonts w:eastAsia="Arial" w:cs="Arial"/>
        </w:rPr>
        <w:t>Knowledge</w:t>
      </w:r>
    </w:p>
    <w:p w14:paraId="4916C602" w14:textId="341EE37D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640100" w:rsidRPr="00652077">
        <w:rPr>
          <w:rFonts w:eastAsia="Arial" w:cs="Arial"/>
        </w:rPr>
        <w:t>Foot Patrol</w:t>
      </w:r>
    </w:p>
    <w:p w14:paraId="00000112" w14:textId="416545C8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640100" w:rsidRPr="00652077">
        <w:rPr>
          <w:rFonts w:eastAsia="Arial" w:cs="Arial"/>
        </w:rPr>
        <w:t>Eas</w:t>
      </w:r>
      <w:r w:rsidR="005B3F16" w:rsidRPr="00652077">
        <w:rPr>
          <w:rFonts w:eastAsia="Arial" w:cs="Arial"/>
        </w:rPr>
        <w:t>y</w:t>
      </w:r>
    </w:p>
    <w:p w14:paraId="00000113" w14:textId="77777777" w:rsidR="00703E4F" w:rsidRPr="00841470" w:rsidRDefault="00703E4F">
      <w:pPr>
        <w:rPr>
          <w:rFonts w:eastAsia="Arial" w:cs="Arial"/>
        </w:rPr>
      </w:pPr>
    </w:p>
    <w:p w14:paraId="00000114" w14:textId="049A045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25. </w:t>
      </w:r>
      <w:r w:rsidR="003B7FC9" w:rsidRPr="00841470">
        <w:rPr>
          <w:rFonts w:eastAsia="Arial" w:cs="Arial"/>
        </w:rPr>
        <w:t xml:space="preserve">Which theory was based </w:t>
      </w:r>
      <w:proofErr w:type="gramStart"/>
      <w:r w:rsidR="003B7FC9" w:rsidRPr="00841470">
        <w:rPr>
          <w:rFonts w:eastAsia="Arial" w:cs="Arial"/>
        </w:rPr>
        <w:t>off of</w:t>
      </w:r>
      <w:proofErr w:type="gramEnd"/>
      <w:r w:rsidR="003B7FC9" w:rsidRPr="00841470">
        <w:rPr>
          <w:rFonts w:eastAsia="Arial" w:cs="Arial"/>
        </w:rPr>
        <w:t xml:space="preserve"> Stanford psychologist Philip Zimbardo’s 1969 study</w:t>
      </w:r>
      <w:r w:rsidR="00F21C26" w:rsidRPr="00841470">
        <w:rPr>
          <w:rFonts w:eastAsia="Arial" w:cs="Arial"/>
        </w:rPr>
        <w:t>,</w:t>
      </w:r>
      <w:r w:rsidR="003B7FC9" w:rsidRPr="00841470">
        <w:rPr>
          <w:rFonts w:eastAsia="Arial" w:cs="Arial"/>
        </w:rPr>
        <w:t xml:space="preserve"> in which he set up two abandoned cars with their hoods up</w:t>
      </w:r>
      <w:r w:rsidR="00F21C26" w:rsidRPr="00841470">
        <w:rPr>
          <w:rFonts w:eastAsia="Arial" w:cs="Arial"/>
        </w:rPr>
        <w:t>, with one</w:t>
      </w:r>
      <w:r w:rsidR="003B7FC9" w:rsidRPr="00841470">
        <w:rPr>
          <w:rFonts w:eastAsia="Arial" w:cs="Arial"/>
        </w:rPr>
        <w:t xml:space="preserve"> in a poor neighborhood and </w:t>
      </w:r>
      <w:r w:rsidR="00F21C26" w:rsidRPr="00841470">
        <w:rPr>
          <w:rFonts w:eastAsia="Arial" w:cs="Arial"/>
        </w:rPr>
        <w:t xml:space="preserve">one in </w:t>
      </w:r>
      <w:r w:rsidR="003B7FC9" w:rsidRPr="00841470">
        <w:rPr>
          <w:rFonts w:eastAsia="Arial" w:cs="Arial"/>
        </w:rPr>
        <w:t>an affluent neighborhood?</w:t>
      </w:r>
    </w:p>
    <w:p w14:paraId="00000115" w14:textId="200A04E9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A. </w:t>
      </w:r>
      <w:r w:rsidR="00F52E91" w:rsidRPr="00841470">
        <w:rPr>
          <w:rFonts w:eastAsia="Arial" w:cs="Arial"/>
        </w:rPr>
        <w:t xml:space="preserve">routine </w:t>
      </w:r>
      <w:r w:rsidR="003B7FC9" w:rsidRPr="00841470">
        <w:rPr>
          <w:rFonts w:eastAsia="Arial" w:cs="Arial"/>
        </w:rPr>
        <w:t>activities</w:t>
      </w:r>
    </w:p>
    <w:p w14:paraId="00000116" w14:textId="3B6B1199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B. </w:t>
      </w:r>
      <w:r w:rsidR="00F52E91" w:rsidRPr="00841470">
        <w:rPr>
          <w:rFonts w:eastAsia="Arial" w:cs="Arial"/>
        </w:rPr>
        <w:t xml:space="preserve">general </w:t>
      </w:r>
      <w:r w:rsidR="003B7FC9" w:rsidRPr="00841470">
        <w:rPr>
          <w:rFonts w:eastAsia="Arial" w:cs="Arial"/>
        </w:rPr>
        <w:t>strain</w:t>
      </w:r>
    </w:p>
    <w:p w14:paraId="00000117" w14:textId="158EE1D7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C. </w:t>
      </w:r>
      <w:r w:rsidR="00F52E91" w:rsidRPr="00841470">
        <w:rPr>
          <w:rFonts w:eastAsia="Arial" w:cs="Arial"/>
        </w:rPr>
        <w:t xml:space="preserve">broken </w:t>
      </w:r>
      <w:r w:rsidR="003B7FC9" w:rsidRPr="00841470">
        <w:rPr>
          <w:rFonts w:eastAsia="Arial" w:cs="Arial"/>
        </w:rPr>
        <w:t>windows</w:t>
      </w:r>
    </w:p>
    <w:p w14:paraId="00000118" w14:textId="257AC4FB" w:rsidR="00703E4F" w:rsidRPr="00841470" w:rsidRDefault="0001631B">
      <w:pPr>
        <w:rPr>
          <w:rFonts w:eastAsia="Arial" w:cs="Arial"/>
        </w:rPr>
      </w:pPr>
      <w:r w:rsidRPr="00841470">
        <w:rPr>
          <w:rFonts w:eastAsia="Arial" w:cs="Arial"/>
        </w:rPr>
        <w:t xml:space="preserve">D. </w:t>
      </w:r>
      <w:r w:rsidR="00F52E91" w:rsidRPr="00841470">
        <w:rPr>
          <w:rFonts w:eastAsia="Arial" w:cs="Arial"/>
        </w:rPr>
        <w:t xml:space="preserve">social </w:t>
      </w:r>
      <w:r w:rsidR="003B7FC9" w:rsidRPr="00841470">
        <w:rPr>
          <w:rFonts w:eastAsia="Arial" w:cs="Arial"/>
        </w:rPr>
        <w:t>disorganization</w:t>
      </w:r>
    </w:p>
    <w:p w14:paraId="00000119" w14:textId="4F2059D9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3B7FC9" w:rsidRPr="00841470">
        <w:rPr>
          <w:rFonts w:eastAsia="Arial" w:cs="Arial"/>
        </w:rPr>
        <w:t>C</w:t>
      </w:r>
    </w:p>
    <w:p w14:paraId="0000011A" w14:textId="3249E359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1B" w14:textId="12BE7551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3B7FC9" w:rsidRPr="00652077">
        <w:rPr>
          <w:rFonts w:eastAsia="Arial" w:cs="Arial"/>
        </w:rPr>
        <w:t>Comprehension</w:t>
      </w:r>
    </w:p>
    <w:p w14:paraId="6082051D" w14:textId="4402AF6C" w:rsidR="00AB32DE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Answer Location: </w:t>
      </w:r>
      <w:r w:rsidR="003B7FC9" w:rsidRPr="00652077">
        <w:rPr>
          <w:rFonts w:eastAsia="Arial" w:cs="Arial"/>
        </w:rPr>
        <w:t>Broken Windows Theory</w:t>
      </w:r>
    </w:p>
    <w:p w14:paraId="0000011C" w14:textId="7FACE5A5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3B7FC9" w:rsidRPr="00652077">
        <w:rPr>
          <w:rFonts w:eastAsia="Arial" w:cs="Arial"/>
        </w:rPr>
        <w:t>Medium</w:t>
      </w:r>
    </w:p>
    <w:p w14:paraId="43784025" w14:textId="77777777" w:rsidR="007D196B" w:rsidRPr="00652077" w:rsidRDefault="007D196B" w:rsidP="00652077"/>
    <w:p w14:paraId="0BB9DCDB" w14:textId="77777777" w:rsidR="001E5985" w:rsidRPr="00652077" w:rsidRDefault="001E5985" w:rsidP="00652077">
      <w:pPr>
        <w:rPr>
          <w:i/>
        </w:rPr>
      </w:pPr>
    </w:p>
    <w:p w14:paraId="770B2277" w14:textId="3610AB5C" w:rsidR="00AB32DE" w:rsidRPr="00652077" w:rsidRDefault="00802C5B" w:rsidP="00652077">
      <w:pPr>
        <w:pStyle w:val="Heading1"/>
      </w:pPr>
      <w:r w:rsidRPr="00841470">
        <w:t>True/False</w:t>
      </w:r>
    </w:p>
    <w:p w14:paraId="0000011D" w14:textId="311310CC" w:rsidR="00703E4F" w:rsidRPr="00652077" w:rsidRDefault="00703E4F" w:rsidP="00652077"/>
    <w:p w14:paraId="0000011E" w14:textId="388ABC31" w:rsidR="00703E4F" w:rsidRPr="00841470" w:rsidRDefault="00802C5B">
      <w:pPr>
        <w:spacing w:line="259" w:lineRule="auto"/>
        <w:rPr>
          <w:rFonts w:eastAsia="Arial" w:cs="Arial"/>
        </w:rPr>
      </w:pPr>
      <w:r w:rsidRPr="00841470">
        <w:rPr>
          <w:rFonts w:eastAsia="Arial" w:cs="Arial"/>
        </w:rPr>
        <w:t>1.</w:t>
      </w:r>
      <w:r w:rsidR="00BC3C5B" w:rsidRPr="00841470">
        <w:rPr>
          <w:rFonts w:eastAsia="Arial" w:cs="Arial"/>
        </w:rPr>
        <w:t xml:space="preserve"> The history of policing reveals many transformative milestones in policing, such as motorized patrol, record-keeping, and the introduction of the radio.</w:t>
      </w:r>
    </w:p>
    <w:p w14:paraId="0000011F" w14:textId="697D84F8" w:rsidR="00703E4F" w:rsidRPr="00652077" w:rsidRDefault="00802C5B">
      <w:pPr>
        <w:rPr>
          <w:rFonts w:eastAsia="Arial"/>
        </w:rPr>
      </w:pPr>
      <w:r w:rsidRPr="00841470">
        <w:rPr>
          <w:rFonts w:eastAsia="Arial" w:cs="Arial"/>
        </w:rPr>
        <w:t xml:space="preserve">Ans: </w:t>
      </w:r>
      <w:r w:rsidR="00BC3C5B" w:rsidRPr="00841470">
        <w:rPr>
          <w:rFonts w:eastAsia="Arial" w:cs="Arial"/>
        </w:rPr>
        <w:t>T</w:t>
      </w:r>
    </w:p>
    <w:p w14:paraId="00000120" w14:textId="7E4B9654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00000121" w14:textId="4CD222A6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BC3C5B" w:rsidRPr="00652077">
        <w:rPr>
          <w:rFonts w:eastAsia="Arial" w:cs="Arial"/>
        </w:rPr>
        <w:t>Comprehension</w:t>
      </w:r>
    </w:p>
    <w:p w14:paraId="013635E1" w14:textId="06E80957" w:rsidR="00AB32DE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Answer Location: </w:t>
      </w:r>
      <w:r w:rsidR="00BC3C5B" w:rsidRPr="00841470">
        <w:rPr>
          <w:rFonts w:eastAsia="Arial" w:cs="Arial"/>
        </w:rPr>
        <w:t>Chapter Introduction</w:t>
      </w:r>
    </w:p>
    <w:p w14:paraId="00000122" w14:textId="5A58ED15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BC3C5B" w:rsidRPr="00652077">
        <w:rPr>
          <w:rFonts w:eastAsia="Arial" w:cs="Arial"/>
        </w:rPr>
        <w:t>Medium</w:t>
      </w:r>
    </w:p>
    <w:p w14:paraId="00000123" w14:textId="77777777" w:rsidR="00703E4F" w:rsidRPr="00841470" w:rsidRDefault="00703E4F">
      <w:pPr>
        <w:rPr>
          <w:rFonts w:eastAsia="Arial" w:cs="Arial"/>
        </w:rPr>
      </w:pPr>
    </w:p>
    <w:p w14:paraId="00000124" w14:textId="0EBAFE7D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2. </w:t>
      </w:r>
      <w:r w:rsidR="00710C8C" w:rsidRPr="00841470">
        <w:rPr>
          <w:rFonts w:eastAsia="Arial" w:cs="Arial"/>
        </w:rPr>
        <w:t>Much of what is wrong with policing has been institutionalized.</w:t>
      </w:r>
    </w:p>
    <w:p w14:paraId="00000125" w14:textId="5D44CA51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710C8C" w:rsidRPr="00841470">
        <w:rPr>
          <w:rFonts w:eastAsia="Arial" w:cs="Arial"/>
        </w:rPr>
        <w:t>T</w:t>
      </w:r>
    </w:p>
    <w:p w14:paraId="00000126" w14:textId="4791B1E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lastRenderedPageBreak/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127" w14:textId="18E4DFB0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710C8C" w:rsidRPr="00652077">
        <w:rPr>
          <w:rFonts w:eastAsia="Arial" w:cs="Arial"/>
        </w:rPr>
        <w:t>Comprehension</w:t>
      </w:r>
    </w:p>
    <w:p w14:paraId="17BDBBF4" w14:textId="40A9D59C" w:rsidR="00AB32DE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Answer Location:</w:t>
      </w:r>
      <w:r w:rsidR="00710C8C" w:rsidRPr="00652077">
        <w:rPr>
          <w:rFonts w:eastAsia="Arial" w:cs="Arial"/>
        </w:rPr>
        <w:t xml:space="preserve"> Three Eras of Policing</w:t>
      </w:r>
    </w:p>
    <w:p w14:paraId="00000128" w14:textId="26C0AD90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710C8C" w:rsidRPr="00652077">
        <w:rPr>
          <w:rFonts w:eastAsia="Arial" w:cs="Arial"/>
        </w:rPr>
        <w:t>Medium</w:t>
      </w:r>
    </w:p>
    <w:p w14:paraId="0000012A" w14:textId="77777777" w:rsidR="00703E4F" w:rsidRPr="00841470" w:rsidRDefault="00703E4F">
      <w:pPr>
        <w:rPr>
          <w:rFonts w:eastAsia="Arial" w:cs="Arial"/>
        </w:rPr>
      </w:pPr>
    </w:p>
    <w:p w14:paraId="0000012B" w14:textId="021DC2F1" w:rsidR="00703E4F" w:rsidRPr="00652077" w:rsidRDefault="00802C5B">
      <w:pPr>
        <w:spacing w:line="259" w:lineRule="auto"/>
        <w:rPr>
          <w:rFonts w:eastAsia="Arial"/>
        </w:rPr>
      </w:pPr>
      <w:r w:rsidRPr="00841470">
        <w:rPr>
          <w:rFonts w:eastAsia="Arial" w:cs="Arial"/>
        </w:rPr>
        <w:t>3.</w:t>
      </w:r>
      <w:r w:rsidR="00603F02" w:rsidRPr="00841470">
        <w:rPr>
          <w:rFonts w:eastAsia="Arial" w:cs="Arial"/>
        </w:rPr>
        <w:t xml:space="preserve"> The notion that police were needed was sparked by rampant criminal behavior during the </w:t>
      </w:r>
      <w:r w:rsidR="00A63DE0" w:rsidRPr="00841470">
        <w:rPr>
          <w:rFonts w:eastAsia="Arial" w:cs="Arial"/>
        </w:rPr>
        <w:t>19</w:t>
      </w:r>
      <w:r w:rsidR="00603F02" w:rsidRPr="00841470">
        <w:rPr>
          <w:rFonts w:eastAsia="Arial" w:cs="Arial"/>
        </w:rPr>
        <w:t>th century.</w:t>
      </w:r>
    </w:p>
    <w:p w14:paraId="0000012C" w14:textId="191A62F5" w:rsidR="00703E4F" w:rsidRPr="00652077" w:rsidRDefault="00802C5B">
      <w:pPr>
        <w:spacing w:line="259" w:lineRule="auto"/>
        <w:rPr>
          <w:rFonts w:eastAsia="Arial"/>
        </w:rPr>
      </w:pPr>
      <w:r w:rsidRPr="00841470">
        <w:rPr>
          <w:rFonts w:eastAsia="Arial" w:cs="Arial"/>
        </w:rPr>
        <w:t xml:space="preserve">Ans: </w:t>
      </w:r>
      <w:r w:rsidR="00603F02" w:rsidRPr="00841470">
        <w:rPr>
          <w:rFonts w:eastAsia="Arial" w:cs="Arial"/>
        </w:rPr>
        <w:t>F</w:t>
      </w:r>
    </w:p>
    <w:p w14:paraId="0000012D" w14:textId="51D37552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12E" w14:textId="27003FAD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603F02" w:rsidRPr="00652077">
        <w:rPr>
          <w:rFonts w:eastAsia="Arial" w:cs="Arial"/>
        </w:rPr>
        <w:t>Comprehension</w:t>
      </w:r>
    </w:p>
    <w:p w14:paraId="09B71D09" w14:textId="4ACC4508" w:rsidR="00D36C75" w:rsidRPr="00841470" w:rsidRDefault="00802C5B">
      <w:pPr>
        <w:rPr>
          <w:rFonts w:cs="Arial"/>
        </w:rPr>
      </w:pPr>
      <w:r w:rsidRPr="00652077">
        <w:rPr>
          <w:rFonts w:eastAsia="Arial" w:cs="Arial"/>
        </w:rPr>
        <w:t xml:space="preserve">Answer Location: </w:t>
      </w:r>
      <w:r w:rsidR="00603F02" w:rsidRPr="00652077">
        <w:rPr>
          <w:rFonts w:eastAsia="Arial" w:cs="Arial"/>
        </w:rPr>
        <w:t>Political Era</w:t>
      </w:r>
    </w:p>
    <w:p w14:paraId="0000012F" w14:textId="337191A9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603F02" w:rsidRPr="00652077">
        <w:rPr>
          <w:rFonts w:eastAsia="Arial" w:cs="Arial"/>
        </w:rPr>
        <w:t>Medium</w:t>
      </w:r>
    </w:p>
    <w:p w14:paraId="00000130" w14:textId="77777777" w:rsidR="00703E4F" w:rsidRPr="00841470" w:rsidRDefault="00703E4F">
      <w:pPr>
        <w:rPr>
          <w:rFonts w:eastAsia="Arial" w:cs="Arial"/>
        </w:rPr>
      </w:pPr>
    </w:p>
    <w:p w14:paraId="00000131" w14:textId="2F0BC7D7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4.</w:t>
      </w:r>
      <w:r w:rsidR="00F40153" w:rsidRPr="00841470">
        <w:rPr>
          <w:rFonts w:eastAsia="Arial" w:cs="Arial"/>
        </w:rPr>
        <w:t xml:space="preserve"> During the Reform Era, the police were guided by law.</w:t>
      </w:r>
    </w:p>
    <w:p w14:paraId="00000132" w14:textId="71FE407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F40153" w:rsidRPr="00841470">
        <w:rPr>
          <w:rFonts w:eastAsia="Arial" w:cs="Arial"/>
        </w:rPr>
        <w:t>T</w:t>
      </w:r>
    </w:p>
    <w:p w14:paraId="5F632001" w14:textId="54B8737B" w:rsidR="00F40153" w:rsidRPr="00841470" w:rsidRDefault="00F40153" w:rsidP="00F40153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78CFA837" w14:textId="77777777" w:rsidR="00F40153" w:rsidRPr="00841470" w:rsidRDefault="00F40153" w:rsidP="00F40153">
      <w:pPr>
        <w:rPr>
          <w:rFonts w:eastAsia="Arial" w:cs="Arial"/>
        </w:rPr>
      </w:pPr>
      <w:r w:rsidRPr="00652077">
        <w:rPr>
          <w:rFonts w:eastAsia="Arial" w:cs="Arial"/>
        </w:rPr>
        <w:t>Cognitive Domain: Comprehension</w:t>
      </w:r>
    </w:p>
    <w:p w14:paraId="50E1A1BC" w14:textId="19812791" w:rsidR="00D36C75" w:rsidRPr="00841470" w:rsidRDefault="00F40153" w:rsidP="00F40153">
      <w:pPr>
        <w:rPr>
          <w:rFonts w:cs="Arial"/>
        </w:rPr>
      </w:pPr>
      <w:r w:rsidRPr="00652077">
        <w:rPr>
          <w:rFonts w:eastAsia="Arial" w:cs="Arial"/>
        </w:rPr>
        <w:t>Answer Location: Reform Era</w:t>
      </w:r>
    </w:p>
    <w:p w14:paraId="51754EB9" w14:textId="274264D5" w:rsidR="00F40153" w:rsidRPr="00841470" w:rsidRDefault="00F40153" w:rsidP="00F40153">
      <w:pPr>
        <w:rPr>
          <w:rFonts w:eastAsia="Arial" w:cs="Arial"/>
        </w:rPr>
      </w:pPr>
      <w:r w:rsidRPr="00652077">
        <w:rPr>
          <w:rFonts w:eastAsia="Arial" w:cs="Arial"/>
        </w:rPr>
        <w:t>Difficulty Level: Medium</w:t>
      </w:r>
    </w:p>
    <w:p w14:paraId="00000136" w14:textId="77777777" w:rsidR="00703E4F" w:rsidRPr="00841470" w:rsidRDefault="00703E4F">
      <w:pPr>
        <w:rPr>
          <w:rFonts w:eastAsia="Arial" w:cs="Arial"/>
        </w:rPr>
      </w:pPr>
    </w:p>
    <w:p w14:paraId="00000137" w14:textId="04C7F60E" w:rsidR="00703E4F" w:rsidRPr="00841470" w:rsidRDefault="00802C5B">
      <w:pPr>
        <w:spacing w:line="259" w:lineRule="auto"/>
        <w:rPr>
          <w:rFonts w:eastAsia="Arial" w:cs="Arial"/>
        </w:rPr>
      </w:pPr>
      <w:r w:rsidRPr="00841470">
        <w:rPr>
          <w:rFonts w:eastAsia="Arial" w:cs="Arial"/>
        </w:rPr>
        <w:t xml:space="preserve">5. </w:t>
      </w:r>
      <w:r w:rsidR="00F92E2E" w:rsidRPr="00841470">
        <w:rPr>
          <w:rFonts w:eastAsia="Arial" w:cs="Arial"/>
        </w:rPr>
        <w:t xml:space="preserve">The historical underpinnings of community policing </w:t>
      </w:r>
      <w:r w:rsidR="00F92E2E" w:rsidRPr="00841470">
        <w:rPr>
          <w:rFonts w:cs="Arial"/>
        </w:rPr>
        <w:t xml:space="preserve">proscribing the way police should provide services to the public date back to Sir Robert Peel’s </w:t>
      </w:r>
      <w:r w:rsidR="00A3259F" w:rsidRPr="00841470">
        <w:rPr>
          <w:rFonts w:cs="Arial"/>
        </w:rPr>
        <w:t>principles</w:t>
      </w:r>
      <w:r w:rsidR="00F92E2E" w:rsidRPr="00841470">
        <w:rPr>
          <w:rFonts w:cs="Arial"/>
        </w:rPr>
        <w:t>.</w:t>
      </w:r>
    </w:p>
    <w:p w14:paraId="00000138" w14:textId="20857685" w:rsidR="00703E4F" w:rsidRPr="00841470" w:rsidRDefault="00802C5B">
      <w:pPr>
        <w:rPr>
          <w:rFonts w:eastAsia="Arial" w:cs="Arial"/>
          <w:color w:val="000000"/>
        </w:rPr>
      </w:pPr>
      <w:r w:rsidRPr="00841470">
        <w:rPr>
          <w:rFonts w:eastAsia="Arial" w:cs="Arial"/>
        </w:rPr>
        <w:t xml:space="preserve">Ans: </w:t>
      </w:r>
      <w:r w:rsidR="00F92E2E" w:rsidRPr="00841470">
        <w:rPr>
          <w:rFonts w:eastAsia="Arial" w:cs="Arial"/>
        </w:rPr>
        <w:t>T</w:t>
      </w:r>
    </w:p>
    <w:p w14:paraId="00000139" w14:textId="1DFA492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0000013A" w14:textId="58CA6FDC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F92E2E" w:rsidRPr="00652077">
        <w:rPr>
          <w:rFonts w:eastAsia="Arial" w:cs="Arial"/>
        </w:rPr>
        <w:t>Knowledge</w:t>
      </w:r>
    </w:p>
    <w:p w14:paraId="7B067D5D" w14:textId="0AD7A020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F92E2E" w:rsidRPr="00652077">
        <w:rPr>
          <w:rFonts w:eastAsia="Arial" w:cs="Arial"/>
        </w:rPr>
        <w:t>Sir Robert Peel’s Nine Principles</w:t>
      </w:r>
    </w:p>
    <w:p w14:paraId="0000013B" w14:textId="49D840CB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F92E2E" w:rsidRPr="00652077">
        <w:rPr>
          <w:rFonts w:eastAsia="Arial" w:cs="Arial"/>
        </w:rPr>
        <w:t>Easy</w:t>
      </w:r>
    </w:p>
    <w:p w14:paraId="0000013C" w14:textId="77777777" w:rsidR="00703E4F" w:rsidRPr="00841470" w:rsidRDefault="00703E4F">
      <w:pPr>
        <w:rPr>
          <w:rFonts w:eastAsia="Arial" w:cs="Arial"/>
        </w:rPr>
      </w:pPr>
    </w:p>
    <w:p w14:paraId="0000013D" w14:textId="4475F10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6. </w:t>
      </w:r>
      <w:r w:rsidR="00A3259F" w:rsidRPr="00841470">
        <w:rPr>
          <w:rFonts w:eastAsia="Arial" w:cs="Arial"/>
        </w:rPr>
        <w:t xml:space="preserve">According to Sir Robert Peel, the basic mission for which the police exist is to prevent crime and disorder. </w:t>
      </w:r>
    </w:p>
    <w:p w14:paraId="0000013E" w14:textId="7BAD2748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A3259F" w:rsidRPr="00841470">
        <w:rPr>
          <w:rFonts w:eastAsia="Arial" w:cs="Arial"/>
        </w:rPr>
        <w:t>T</w:t>
      </w:r>
    </w:p>
    <w:p w14:paraId="59C0914C" w14:textId="294BD9FD" w:rsidR="00A3259F" w:rsidRPr="00841470" w:rsidRDefault="00A3259F" w:rsidP="00A3259F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4B92F709" w14:textId="77777777" w:rsidR="00A3259F" w:rsidRPr="00841470" w:rsidRDefault="00A3259F" w:rsidP="00A3259F">
      <w:pPr>
        <w:rPr>
          <w:rFonts w:eastAsia="Arial" w:cs="Arial"/>
        </w:rPr>
      </w:pPr>
      <w:r w:rsidRPr="00652077">
        <w:rPr>
          <w:rFonts w:eastAsia="Arial" w:cs="Arial"/>
        </w:rPr>
        <w:t>Cognitive Domain: Knowledge</w:t>
      </w:r>
    </w:p>
    <w:p w14:paraId="43045158" w14:textId="0D2692D1" w:rsidR="00D36C75" w:rsidRPr="00841470" w:rsidRDefault="00A3259F" w:rsidP="00A3259F">
      <w:pPr>
        <w:rPr>
          <w:rFonts w:cs="Arial"/>
        </w:rPr>
      </w:pPr>
      <w:r w:rsidRPr="00841470">
        <w:rPr>
          <w:rFonts w:eastAsia="Arial" w:cs="Arial"/>
        </w:rPr>
        <w:t>Answer Location: Sir Robert Peel’s Nine Principles</w:t>
      </w:r>
    </w:p>
    <w:p w14:paraId="601BF9B9" w14:textId="77777777" w:rsidR="00A3259F" w:rsidRPr="00841470" w:rsidRDefault="00A3259F" w:rsidP="00A3259F">
      <w:pPr>
        <w:rPr>
          <w:rFonts w:eastAsia="Arial" w:cs="Arial"/>
        </w:rPr>
      </w:pPr>
      <w:r w:rsidRPr="00652077">
        <w:rPr>
          <w:rFonts w:eastAsia="Arial" w:cs="Arial"/>
        </w:rPr>
        <w:t>Difficulty Level: Easy</w:t>
      </w:r>
    </w:p>
    <w:p w14:paraId="00000142" w14:textId="77777777" w:rsidR="00703E4F" w:rsidRPr="00841470" w:rsidRDefault="00703E4F">
      <w:pPr>
        <w:rPr>
          <w:rFonts w:eastAsia="Arial" w:cs="Arial"/>
        </w:rPr>
      </w:pPr>
    </w:p>
    <w:p w14:paraId="00000143" w14:textId="1BDB0F54" w:rsidR="00703E4F" w:rsidRPr="00841470" w:rsidRDefault="00802C5B">
      <w:pPr>
        <w:spacing w:line="259" w:lineRule="auto"/>
        <w:rPr>
          <w:rFonts w:eastAsia="Arial" w:cs="Arial"/>
        </w:rPr>
      </w:pPr>
      <w:r w:rsidRPr="00841470">
        <w:rPr>
          <w:rFonts w:eastAsia="Arial" w:cs="Arial"/>
        </w:rPr>
        <w:t xml:space="preserve">7. </w:t>
      </w:r>
      <w:r w:rsidR="00A3259F" w:rsidRPr="00841470">
        <w:rPr>
          <w:rFonts w:eastAsia="Arial" w:cs="Arial"/>
        </w:rPr>
        <w:t xml:space="preserve">One of the </w:t>
      </w:r>
      <w:proofErr w:type="spellStart"/>
      <w:r w:rsidR="00A3259F" w:rsidRPr="00841470">
        <w:rPr>
          <w:rFonts w:eastAsia="Arial" w:cs="Arial"/>
        </w:rPr>
        <w:t>Peelian</w:t>
      </w:r>
      <w:proofErr w:type="spellEnd"/>
      <w:r w:rsidR="00A3259F" w:rsidRPr="00841470">
        <w:rPr>
          <w:rFonts w:eastAsia="Arial" w:cs="Arial"/>
        </w:rPr>
        <w:t xml:space="preserve"> principles states that police should seek and preserve public favor by pandering to public opinion.</w:t>
      </w:r>
    </w:p>
    <w:p w14:paraId="00000144" w14:textId="7FC8E0EE" w:rsidR="00703E4F" w:rsidRPr="00652077" w:rsidRDefault="00802C5B">
      <w:pPr>
        <w:rPr>
          <w:rFonts w:eastAsia="Arial"/>
        </w:rPr>
      </w:pPr>
      <w:r w:rsidRPr="00841470">
        <w:rPr>
          <w:rFonts w:eastAsia="Arial" w:cs="Arial"/>
        </w:rPr>
        <w:t xml:space="preserve">Ans: </w:t>
      </w:r>
      <w:r w:rsidR="00A3259F" w:rsidRPr="00841470">
        <w:rPr>
          <w:rFonts w:eastAsia="Arial" w:cs="Arial"/>
        </w:rPr>
        <w:t>F</w:t>
      </w:r>
    </w:p>
    <w:p w14:paraId="19F0D2D2" w14:textId="57043E4B" w:rsidR="00A3259F" w:rsidRPr="00841470" w:rsidRDefault="00A3259F" w:rsidP="00A3259F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46D4862D" w14:textId="77777777" w:rsidR="00A3259F" w:rsidRPr="00841470" w:rsidRDefault="00A3259F" w:rsidP="00A3259F">
      <w:pPr>
        <w:rPr>
          <w:rFonts w:eastAsia="Arial" w:cs="Arial"/>
        </w:rPr>
      </w:pPr>
      <w:r w:rsidRPr="00652077">
        <w:rPr>
          <w:rFonts w:eastAsia="Arial" w:cs="Arial"/>
        </w:rPr>
        <w:t>Cognitive Domain: Knowledge</w:t>
      </w:r>
    </w:p>
    <w:p w14:paraId="17B180DA" w14:textId="3DE7D438" w:rsidR="00D36C75" w:rsidRPr="00841470" w:rsidRDefault="00A3259F" w:rsidP="00A3259F">
      <w:pPr>
        <w:rPr>
          <w:rFonts w:cs="Arial"/>
        </w:rPr>
      </w:pPr>
      <w:r w:rsidRPr="00841470">
        <w:rPr>
          <w:rFonts w:eastAsia="Arial" w:cs="Arial"/>
        </w:rPr>
        <w:t>Answer Location: Sir Robert Peel’s Nine Principles</w:t>
      </w:r>
    </w:p>
    <w:p w14:paraId="622C358D" w14:textId="77777777" w:rsidR="00A3259F" w:rsidRPr="00841470" w:rsidRDefault="00A3259F" w:rsidP="00A3259F">
      <w:pPr>
        <w:rPr>
          <w:rFonts w:eastAsia="Arial" w:cs="Arial"/>
        </w:rPr>
      </w:pPr>
      <w:r w:rsidRPr="00652077">
        <w:rPr>
          <w:rFonts w:eastAsia="Arial" w:cs="Arial"/>
        </w:rPr>
        <w:t>Difficulty Level: Easy</w:t>
      </w:r>
    </w:p>
    <w:p w14:paraId="00000149" w14:textId="77777777" w:rsidR="00703E4F" w:rsidRPr="00841470" w:rsidRDefault="00703E4F">
      <w:pPr>
        <w:rPr>
          <w:rFonts w:eastAsia="Arial" w:cs="Arial"/>
        </w:rPr>
      </w:pPr>
    </w:p>
    <w:p w14:paraId="0000014A" w14:textId="01C545D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8. </w:t>
      </w:r>
      <w:r w:rsidR="00E1538D" w:rsidRPr="00841470">
        <w:rPr>
          <w:rFonts w:eastAsia="Arial" w:cs="Arial"/>
        </w:rPr>
        <w:t>In the Newark, New Jersey</w:t>
      </w:r>
      <w:r w:rsidR="00A63DE0" w:rsidRPr="00841470">
        <w:rPr>
          <w:rFonts w:eastAsia="Arial" w:cs="Arial"/>
        </w:rPr>
        <w:t>,</w:t>
      </w:r>
      <w:r w:rsidR="00E1538D" w:rsidRPr="00841470">
        <w:rPr>
          <w:rFonts w:eastAsia="Arial" w:cs="Arial"/>
        </w:rPr>
        <w:t xml:space="preserve"> foot patrol study, foot patrol officers demonstrated increased morale and greater satisfaction with their jobs.</w:t>
      </w:r>
    </w:p>
    <w:p w14:paraId="0000014B" w14:textId="6A325B0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E1538D" w:rsidRPr="00841470">
        <w:rPr>
          <w:rFonts w:eastAsia="Arial" w:cs="Arial"/>
        </w:rPr>
        <w:t>T</w:t>
      </w:r>
    </w:p>
    <w:p w14:paraId="0000014C" w14:textId="37D34863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4D" w14:textId="48FEBE0D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E1538D" w:rsidRPr="00652077">
        <w:rPr>
          <w:rFonts w:eastAsia="Arial" w:cs="Arial"/>
        </w:rPr>
        <w:t>Knowledge</w:t>
      </w:r>
    </w:p>
    <w:p w14:paraId="0FA8E38B" w14:textId="0815B06A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E1538D" w:rsidRPr="00652077">
        <w:rPr>
          <w:rFonts w:eastAsia="Arial" w:cs="Arial"/>
        </w:rPr>
        <w:t>Foot Patrol</w:t>
      </w:r>
    </w:p>
    <w:p w14:paraId="0000014E" w14:textId="3BA56653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E1538D" w:rsidRPr="00652077">
        <w:rPr>
          <w:rFonts w:eastAsia="Arial" w:cs="Arial"/>
        </w:rPr>
        <w:t>Easy</w:t>
      </w:r>
    </w:p>
    <w:p w14:paraId="0000014F" w14:textId="77777777" w:rsidR="00703E4F" w:rsidRPr="00841470" w:rsidRDefault="00703E4F">
      <w:pPr>
        <w:rPr>
          <w:rFonts w:eastAsia="Arial" w:cs="Arial"/>
        </w:rPr>
      </w:pPr>
    </w:p>
    <w:p w14:paraId="00000150" w14:textId="431D7B6C" w:rsidR="00703E4F" w:rsidRPr="00841470" w:rsidRDefault="00802C5B">
      <w:pPr>
        <w:spacing w:line="259" w:lineRule="auto"/>
        <w:rPr>
          <w:rFonts w:eastAsia="Arial" w:cs="Arial"/>
        </w:rPr>
      </w:pPr>
      <w:r w:rsidRPr="00841470">
        <w:rPr>
          <w:rFonts w:eastAsia="Arial" w:cs="Arial"/>
        </w:rPr>
        <w:t xml:space="preserve">9. </w:t>
      </w:r>
      <w:r w:rsidR="00C91F4C" w:rsidRPr="00841470">
        <w:rPr>
          <w:rFonts w:eastAsia="Arial" w:cs="Arial"/>
        </w:rPr>
        <w:t xml:space="preserve">During the 1960s, the re-implementation </w:t>
      </w:r>
      <w:r w:rsidR="00554153" w:rsidRPr="00841470">
        <w:rPr>
          <w:rFonts w:eastAsia="Arial" w:cs="Arial"/>
        </w:rPr>
        <w:t xml:space="preserve">of foot patrols </w:t>
      </w:r>
      <w:r w:rsidR="00C91F4C" w:rsidRPr="00841470">
        <w:rPr>
          <w:rFonts w:eastAsia="Arial" w:cs="Arial"/>
        </w:rPr>
        <w:t>was welcomed by officers who were eager to mend strained relationships with people in the communities that they served.</w:t>
      </w:r>
    </w:p>
    <w:p w14:paraId="00000151" w14:textId="2B88FD6A" w:rsidR="00703E4F" w:rsidRPr="00652077" w:rsidRDefault="00802C5B">
      <w:pPr>
        <w:rPr>
          <w:rFonts w:eastAsia="Arial"/>
        </w:rPr>
      </w:pPr>
      <w:r w:rsidRPr="00841470">
        <w:rPr>
          <w:rFonts w:eastAsia="Arial" w:cs="Arial"/>
        </w:rPr>
        <w:t xml:space="preserve">Ans: </w:t>
      </w:r>
      <w:r w:rsidR="00C91F4C" w:rsidRPr="00841470">
        <w:rPr>
          <w:rFonts w:eastAsia="Arial" w:cs="Arial"/>
        </w:rPr>
        <w:t>F</w:t>
      </w:r>
    </w:p>
    <w:p w14:paraId="00000152" w14:textId="19008E5B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53" w14:textId="50457255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Cognitive Domain:</w:t>
      </w:r>
      <w:r w:rsidR="00C91F4C" w:rsidRPr="00652077">
        <w:rPr>
          <w:rFonts w:eastAsia="Arial" w:cs="Arial"/>
        </w:rPr>
        <w:t xml:space="preserve"> Comprehension</w:t>
      </w:r>
    </w:p>
    <w:p w14:paraId="5D2E15C0" w14:textId="5D14AF72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C91F4C" w:rsidRPr="00652077">
        <w:rPr>
          <w:rFonts w:eastAsia="Arial" w:cs="Arial"/>
        </w:rPr>
        <w:t>Foot Patrol</w:t>
      </w:r>
    </w:p>
    <w:p w14:paraId="00000154" w14:textId="57C51C50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C91F4C" w:rsidRPr="00652077">
        <w:rPr>
          <w:rFonts w:eastAsia="Arial" w:cs="Arial"/>
        </w:rPr>
        <w:t>Medium</w:t>
      </w:r>
    </w:p>
    <w:p w14:paraId="00000155" w14:textId="77777777" w:rsidR="00703E4F" w:rsidRPr="00841470" w:rsidRDefault="00703E4F">
      <w:pPr>
        <w:rPr>
          <w:rFonts w:eastAsia="Arial" w:cs="Arial"/>
        </w:rPr>
      </w:pPr>
    </w:p>
    <w:p w14:paraId="4D830C6A" w14:textId="7D9B956E" w:rsidR="009C6310" w:rsidRPr="00841470" w:rsidRDefault="00802C5B" w:rsidP="009C6310">
      <w:pPr>
        <w:rPr>
          <w:rFonts w:eastAsia="Arial" w:cs="Arial"/>
        </w:rPr>
      </w:pPr>
      <w:r w:rsidRPr="00841470">
        <w:rPr>
          <w:rFonts w:eastAsia="Arial" w:cs="Arial"/>
        </w:rPr>
        <w:t xml:space="preserve">10. </w:t>
      </w:r>
      <w:r w:rsidR="00145073" w:rsidRPr="00841470">
        <w:rPr>
          <w:rFonts w:eastAsia="Arial" w:cs="Arial"/>
        </w:rPr>
        <w:t xml:space="preserve">The </w:t>
      </w:r>
      <w:r w:rsidR="00A63DE0" w:rsidRPr="00841470">
        <w:rPr>
          <w:rFonts w:eastAsia="Arial" w:cs="Arial"/>
        </w:rPr>
        <w:t>broken windows theory</w:t>
      </w:r>
      <w:r w:rsidR="00145073" w:rsidRPr="00841470">
        <w:rPr>
          <w:rFonts w:eastAsia="Arial" w:cs="Arial"/>
        </w:rPr>
        <w:t xml:space="preserve"> is based on the notion that </w:t>
      </w:r>
      <w:r w:rsidR="00C76583" w:rsidRPr="00841470">
        <w:rPr>
          <w:rFonts w:eastAsia="Arial" w:cs="Arial"/>
        </w:rPr>
        <w:t>a</w:t>
      </w:r>
      <w:r w:rsidR="00E80485" w:rsidRPr="00841470">
        <w:rPr>
          <w:rFonts w:eastAsia="Arial" w:cs="Arial"/>
        </w:rPr>
        <w:t xml:space="preserve"> broken window</w:t>
      </w:r>
      <w:r w:rsidR="00145073" w:rsidRPr="00841470">
        <w:rPr>
          <w:rFonts w:eastAsia="Arial" w:cs="Arial"/>
        </w:rPr>
        <w:t xml:space="preserve"> can </w:t>
      </w:r>
      <w:r w:rsidR="00145073" w:rsidRPr="00841470">
        <w:rPr>
          <w:rFonts w:cs="Arial"/>
        </w:rPr>
        <w:t>create an environment ripe for crime</w:t>
      </w:r>
      <w:r w:rsidR="00090C5A" w:rsidRPr="00841470">
        <w:rPr>
          <w:rFonts w:cs="Arial"/>
        </w:rPr>
        <w:t xml:space="preserve"> if it goes unrepaired.</w:t>
      </w:r>
    </w:p>
    <w:p w14:paraId="00000157" w14:textId="4F60A4EB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145073" w:rsidRPr="00841470">
        <w:rPr>
          <w:rFonts w:eastAsia="Arial" w:cs="Arial"/>
        </w:rPr>
        <w:t>T</w:t>
      </w:r>
    </w:p>
    <w:p w14:paraId="00000158" w14:textId="5AC17E29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59" w14:textId="0C2E2ADD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145073" w:rsidRPr="00652077">
        <w:rPr>
          <w:rFonts w:eastAsia="Arial" w:cs="Arial"/>
        </w:rPr>
        <w:t>Comprehension</w:t>
      </w:r>
    </w:p>
    <w:p w14:paraId="64E0307E" w14:textId="7E00B311" w:rsidR="00AB32DE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Answer Location: </w:t>
      </w:r>
      <w:r w:rsidR="00145073" w:rsidRPr="00652077">
        <w:rPr>
          <w:rFonts w:eastAsia="Arial" w:cs="Arial"/>
        </w:rPr>
        <w:t>Broken Windows Theory</w:t>
      </w:r>
    </w:p>
    <w:p w14:paraId="0000015A" w14:textId="48D66D03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Difficulty Level: </w:t>
      </w:r>
      <w:r w:rsidR="00145073" w:rsidRPr="00652077">
        <w:rPr>
          <w:rFonts w:eastAsia="Arial" w:cs="Arial"/>
        </w:rPr>
        <w:t>Medium</w:t>
      </w:r>
    </w:p>
    <w:p w14:paraId="0000015B" w14:textId="77777777" w:rsidR="00703E4F" w:rsidRPr="00841470" w:rsidRDefault="00703E4F">
      <w:pPr>
        <w:spacing w:line="259" w:lineRule="auto"/>
        <w:rPr>
          <w:rFonts w:eastAsia="Arial" w:cs="Arial"/>
        </w:rPr>
      </w:pPr>
    </w:p>
    <w:p w14:paraId="0000015C" w14:textId="77777777" w:rsidR="00703E4F" w:rsidRPr="00841470" w:rsidRDefault="00703E4F">
      <w:pPr>
        <w:rPr>
          <w:rFonts w:eastAsia="Arial" w:cs="Arial"/>
        </w:rPr>
      </w:pPr>
    </w:p>
    <w:p w14:paraId="0000015D" w14:textId="77777777" w:rsidR="00703E4F" w:rsidRPr="00652077" w:rsidRDefault="00802C5B" w:rsidP="00652077">
      <w:pPr>
        <w:pStyle w:val="Heading1"/>
      </w:pPr>
      <w:r w:rsidRPr="00652077">
        <w:t>Essay</w:t>
      </w:r>
    </w:p>
    <w:p w14:paraId="0000015E" w14:textId="77777777" w:rsidR="00703E4F" w:rsidRPr="00652077" w:rsidRDefault="00703E4F">
      <w:pPr>
        <w:rPr>
          <w:rFonts w:eastAsia="Arial"/>
        </w:rPr>
      </w:pPr>
    </w:p>
    <w:p w14:paraId="479CE596" w14:textId="7BE28284" w:rsidR="00A63DE0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1. </w:t>
      </w:r>
      <w:r w:rsidR="001857CD" w:rsidRPr="00841470">
        <w:rPr>
          <w:rFonts w:eastAsia="Arial" w:cs="Arial"/>
        </w:rPr>
        <w:t>Explain the importance of communication between police officers and the residents of the communities that they serve, especially during crises such as COVID-19.</w:t>
      </w:r>
    </w:p>
    <w:p w14:paraId="00000160" w14:textId="2DF4D2CC" w:rsidR="00703E4F" w:rsidRPr="00841470" w:rsidRDefault="00A63DE0">
      <w:pPr>
        <w:rPr>
          <w:rFonts w:eastAsia="Arial" w:cs="Arial"/>
        </w:rPr>
      </w:pPr>
      <w:r w:rsidRPr="00841470">
        <w:rPr>
          <w:rFonts w:cs="Arial"/>
        </w:rPr>
        <w:t xml:space="preserve">Ans: </w:t>
      </w:r>
      <w:r w:rsidRPr="00841470">
        <w:rPr>
          <w:rFonts w:eastAsia="Arial" w:cs="Arial"/>
        </w:rPr>
        <w:t>Varies</w:t>
      </w:r>
      <w:r w:rsidR="007A1EBE" w:rsidRPr="00841470">
        <w:rPr>
          <w:rFonts w:eastAsia="Arial" w:cs="Arial"/>
        </w:rPr>
        <w:t xml:space="preserve">. </w:t>
      </w:r>
      <w:r w:rsidR="00CB7B34" w:rsidRPr="00841470">
        <w:rPr>
          <w:rFonts w:eastAsia="Arial" w:cs="Arial"/>
        </w:rPr>
        <w:t>The effectiveness of police officers during a crisis depends on their ability to connect (i.e.</w:t>
      </w:r>
      <w:r w:rsidR="00734835" w:rsidRPr="00841470">
        <w:rPr>
          <w:rFonts w:eastAsia="Arial" w:cs="Arial"/>
        </w:rPr>
        <w:t>,</w:t>
      </w:r>
      <w:r w:rsidR="00CB7B34" w:rsidRPr="00841470">
        <w:rPr>
          <w:rFonts w:eastAsia="Arial" w:cs="Arial"/>
        </w:rPr>
        <w:t xml:space="preserve"> communicate) with residents and convince them to comply with orders, such as the shelter-at-home orders</w:t>
      </w:r>
      <w:r w:rsidR="00734835" w:rsidRPr="00841470">
        <w:rPr>
          <w:rFonts w:eastAsia="Arial" w:cs="Arial"/>
        </w:rPr>
        <w:t xml:space="preserve"> and</w:t>
      </w:r>
      <w:r w:rsidR="00CB7B34" w:rsidRPr="00841470">
        <w:rPr>
          <w:rFonts w:eastAsia="Arial" w:cs="Arial"/>
        </w:rPr>
        <w:t xml:space="preserve"> social distancing measures</w:t>
      </w:r>
      <w:r w:rsidR="00554153" w:rsidRPr="00841470">
        <w:rPr>
          <w:rFonts w:eastAsia="Arial" w:cs="Arial"/>
        </w:rPr>
        <w:t>, implemented</w:t>
      </w:r>
      <w:r w:rsidR="00CB7B34" w:rsidRPr="00841470">
        <w:rPr>
          <w:rFonts w:eastAsia="Arial" w:cs="Arial"/>
        </w:rPr>
        <w:t xml:space="preserve"> by states during </w:t>
      </w:r>
      <w:r w:rsidR="00554153" w:rsidRPr="00841470">
        <w:rPr>
          <w:rFonts w:eastAsia="Arial" w:cs="Arial"/>
        </w:rPr>
        <w:t xml:space="preserve">the </w:t>
      </w:r>
      <w:r w:rsidR="00CB7B34" w:rsidRPr="00841470">
        <w:rPr>
          <w:rFonts w:eastAsia="Arial" w:cs="Arial"/>
        </w:rPr>
        <w:t>COVID-19</w:t>
      </w:r>
      <w:r w:rsidR="00F4622E" w:rsidRPr="00841470">
        <w:rPr>
          <w:rFonts w:eastAsia="Arial" w:cs="Arial"/>
        </w:rPr>
        <w:t xml:space="preserve"> crisis</w:t>
      </w:r>
      <w:r w:rsidR="00CB7B34" w:rsidRPr="00841470">
        <w:rPr>
          <w:rFonts w:eastAsia="Arial" w:cs="Arial"/>
        </w:rPr>
        <w:t>. If police officers have not built relationships with the community, communication becomes difficult</w:t>
      </w:r>
      <w:r w:rsidR="00E76B85" w:rsidRPr="00841470">
        <w:rPr>
          <w:rFonts w:eastAsia="Arial" w:cs="Arial"/>
        </w:rPr>
        <w:t xml:space="preserve"> and compliance becomes </w:t>
      </w:r>
      <w:r w:rsidR="00554153" w:rsidRPr="00841470">
        <w:rPr>
          <w:rFonts w:eastAsia="Arial" w:cs="Arial"/>
        </w:rPr>
        <w:t>more unlikely</w:t>
      </w:r>
      <w:r w:rsidR="00CB7B34" w:rsidRPr="00841470">
        <w:rPr>
          <w:rFonts w:eastAsia="Arial" w:cs="Arial"/>
        </w:rPr>
        <w:t xml:space="preserve">. </w:t>
      </w:r>
      <w:r w:rsidR="00F4622E" w:rsidRPr="00841470">
        <w:rPr>
          <w:rFonts w:eastAsia="Arial" w:cs="Arial"/>
        </w:rPr>
        <w:t>Whereas i</w:t>
      </w:r>
      <w:r w:rsidR="00CB7B34" w:rsidRPr="00841470">
        <w:rPr>
          <w:rFonts w:eastAsia="Arial" w:cs="Arial"/>
        </w:rPr>
        <w:t>f they have fostered effective relationships with the communi</w:t>
      </w:r>
      <w:r w:rsidR="00F4622E" w:rsidRPr="00841470">
        <w:rPr>
          <w:rFonts w:eastAsia="Arial" w:cs="Arial"/>
        </w:rPr>
        <w:t>ty</w:t>
      </w:r>
      <w:r w:rsidR="00CB7B34" w:rsidRPr="00841470">
        <w:rPr>
          <w:rFonts w:eastAsia="Arial" w:cs="Arial"/>
        </w:rPr>
        <w:t xml:space="preserve">, </w:t>
      </w:r>
      <w:r w:rsidR="00E76B85" w:rsidRPr="00841470">
        <w:rPr>
          <w:rFonts w:eastAsia="Arial" w:cs="Arial"/>
        </w:rPr>
        <w:t>they are more likely to see higher levels of compliance.</w:t>
      </w:r>
    </w:p>
    <w:p w14:paraId="00000161" w14:textId="2F51E877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2-4: Explain why community policing is not a passing fad.</w:t>
      </w:r>
    </w:p>
    <w:p w14:paraId="00000162" w14:textId="7D109B8A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F13214" w:rsidRPr="00652077">
        <w:rPr>
          <w:rFonts w:eastAsia="Arial" w:cs="Arial"/>
        </w:rPr>
        <w:t>Application</w:t>
      </w:r>
    </w:p>
    <w:p w14:paraId="2E693757" w14:textId="6E49FAE1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E76B85" w:rsidRPr="00841470">
        <w:rPr>
          <w:rFonts w:eastAsia="Arial" w:cs="Arial"/>
        </w:rPr>
        <w:t>COVID-19</w:t>
      </w:r>
      <w:r w:rsidR="00DD1A55" w:rsidRPr="00841470">
        <w:rPr>
          <w:rFonts w:eastAsia="Arial" w:cs="Arial"/>
        </w:rPr>
        <w:t xml:space="preserve">: </w:t>
      </w:r>
      <w:r w:rsidR="00E76B85" w:rsidRPr="00841470">
        <w:rPr>
          <w:rFonts w:eastAsia="Arial" w:cs="Arial"/>
        </w:rPr>
        <w:t>Testing Police and Community Relations</w:t>
      </w:r>
    </w:p>
    <w:p w14:paraId="00000163" w14:textId="472194A9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Difficulty Level:</w:t>
      </w:r>
      <w:r w:rsidR="00E76B85" w:rsidRPr="00652077">
        <w:rPr>
          <w:rFonts w:eastAsia="Arial" w:cs="Arial"/>
        </w:rPr>
        <w:t xml:space="preserve"> Hard</w:t>
      </w:r>
    </w:p>
    <w:p w14:paraId="00000165" w14:textId="77777777" w:rsidR="00703E4F" w:rsidRPr="00841470" w:rsidRDefault="00703E4F">
      <w:pPr>
        <w:rPr>
          <w:rFonts w:eastAsia="Arial" w:cs="Arial"/>
        </w:rPr>
      </w:pPr>
    </w:p>
    <w:p w14:paraId="00000166" w14:textId="6CB2B25E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>2.</w:t>
      </w:r>
      <w:r w:rsidR="00B708E2" w:rsidRPr="00841470">
        <w:rPr>
          <w:rFonts w:eastAsia="Arial" w:cs="Arial"/>
        </w:rPr>
        <w:t xml:space="preserve"> Discuss the spoils system. What is it? In what era was it prevalent?</w:t>
      </w:r>
    </w:p>
    <w:p w14:paraId="00000167" w14:textId="21C7A4AB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lastRenderedPageBreak/>
        <w:t>Ans:</w:t>
      </w:r>
      <w:r w:rsidR="007A1EBE" w:rsidRPr="00841470">
        <w:rPr>
          <w:rFonts w:eastAsia="Arial" w:cs="Arial"/>
        </w:rPr>
        <w:t xml:space="preserve"> </w:t>
      </w:r>
      <w:r w:rsidR="00734835" w:rsidRPr="00841470">
        <w:rPr>
          <w:rFonts w:eastAsia="Arial" w:cs="Arial"/>
        </w:rPr>
        <w:t>Varies</w:t>
      </w:r>
      <w:r w:rsidR="007A1EBE" w:rsidRPr="00841470">
        <w:rPr>
          <w:rFonts w:eastAsia="Arial" w:cs="Arial"/>
        </w:rPr>
        <w:t xml:space="preserve">. </w:t>
      </w:r>
      <w:r w:rsidR="00B708E2" w:rsidRPr="00841470">
        <w:rPr>
          <w:rFonts w:eastAsia="Arial" w:cs="Arial"/>
        </w:rPr>
        <w:t xml:space="preserve">The spoils system refers to the notion that “to the victors, go the spoils.” Those who were in power would essentially reap </w:t>
      </w:r>
      <w:proofErr w:type="gramStart"/>
      <w:r w:rsidR="00B708E2" w:rsidRPr="00841470">
        <w:rPr>
          <w:rFonts w:eastAsia="Arial" w:cs="Arial"/>
        </w:rPr>
        <w:t>all of</w:t>
      </w:r>
      <w:proofErr w:type="gramEnd"/>
      <w:r w:rsidR="00B708E2" w:rsidRPr="00841470">
        <w:rPr>
          <w:rFonts w:eastAsia="Arial" w:cs="Arial"/>
        </w:rPr>
        <w:t xml:space="preserve"> the benefits. During the political era, elected officials had the power to hire (i.e.</w:t>
      </w:r>
      <w:r w:rsidR="00734835" w:rsidRPr="00841470">
        <w:rPr>
          <w:rFonts w:eastAsia="Arial" w:cs="Arial"/>
        </w:rPr>
        <w:t>,</w:t>
      </w:r>
      <w:r w:rsidR="00B708E2" w:rsidRPr="00841470">
        <w:rPr>
          <w:rFonts w:eastAsia="Arial" w:cs="Arial"/>
        </w:rPr>
        <w:t xml:space="preserve"> reward) those who voted for them.</w:t>
      </w:r>
    </w:p>
    <w:p w14:paraId="00000168" w14:textId="76CBAEB0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2-2: Identify and describe the three eras of policing.</w:t>
      </w:r>
    </w:p>
    <w:p w14:paraId="00000169" w14:textId="53C7DDF5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B708E2" w:rsidRPr="00652077">
        <w:rPr>
          <w:rFonts w:eastAsia="Arial" w:cs="Arial"/>
        </w:rPr>
        <w:t>Comprehension</w:t>
      </w:r>
    </w:p>
    <w:p w14:paraId="157CD588" w14:textId="0304F4DD" w:rsidR="00D36C75" w:rsidRPr="00841470" w:rsidRDefault="00802C5B">
      <w:pPr>
        <w:rPr>
          <w:rFonts w:cs="Arial"/>
        </w:rPr>
      </w:pPr>
      <w:r w:rsidRPr="00652077">
        <w:rPr>
          <w:rFonts w:eastAsia="Arial" w:cs="Arial"/>
        </w:rPr>
        <w:t xml:space="preserve">Answer Location: </w:t>
      </w:r>
      <w:r w:rsidR="00B708E2" w:rsidRPr="00652077">
        <w:rPr>
          <w:rFonts w:eastAsia="Arial" w:cs="Arial"/>
        </w:rPr>
        <w:t>Political Era</w:t>
      </w:r>
    </w:p>
    <w:p w14:paraId="0000016A" w14:textId="076A78D7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Difficulty Level:</w:t>
      </w:r>
      <w:r w:rsidR="00B708E2" w:rsidRPr="00652077">
        <w:rPr>
          <w:rFonts w:eastAsia="Arial" w:cs="Arial"/>
        </w:rPr>
        <w:t xml:space="preserve"> Medium</w:t>
      </w:r>
    </w:p>
    <w:p w14:paraId="0000016C" w14:textId="77777777" w:rsidR="00703E4F" w:rsidRPr="00841470" w:rsidRDefault="00703E4F">
      <w:pPr>
        <w:rPr>
          <w:rFonts w:eastAsia="Arial" w:cs="Arial"/>
        </w:rPr>
      </w:pPr>
    </w:p>
    <w:p w14:paraId="0000016D" w14:textId="012BF1F3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3. </w:t>
      </w:r>
      <w:r w:rsidR="007F775B" w:rsidRPr="00841470">
        <w:rPr>
          <w:rFonts w:eastAsia="Arial" w:cs="Arial"/>
        </w:rPr>
        <w:t xml:space="preserve">In your opinion, do today’s police departments do a good job of adhering to the </w:t>
      </w:r>
      <w:proofErr w:type="spellStart"/>
      <w:r w:rsidR="007F775B" w:rsidRPr="00841470">
        <w:rPr>
          <w:rFonts w:eastAsia="Arial" w:cs="Arial"/>
        </w:rPr>
        <w:t>Peelian</w:t>
      </w:r>
      <w:proofErr w:type="spellEnd"/>
      <w:r w:rsidR="007F775B" w:rsidRPr="00841470">
        <w:rPr>
          <w:rFonts w:eastAsia="Arial" w:cs="Arial"/>
        </w:rPr>
        <w:t xml:space="preserve"> principles? Why or why not?</w:t>
      </w:r>
    </w:p>
    <w:p w14:paraId="0000016E" w14:textId="7032735C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734835" w:rsidRPr="00841470">
        <w:rPr>
          <w:rFonts w:eastAsia="Arial" w:cs="Arial"/>
        </w:rPr>
        <w:t>Varies</w:t>
      </w:r>
      <w:r w:rsidR="007A1EBE" w:rsidRPr="00841470">
        <w:rPr>
          <w:rFonts w:eastAsia="Arial" w:cs="Arial"/>
        </w:rPr>
        <w:t>.</w:t>
      </w:r>
      <w:r w:rsidR="007F775B" w:rsidRPr="00841470">
        <w:rPr>
          <w:rFonts w:eastAsia="Arial" w:cs="Arial"/>
        </w:rPr>
        <w:t xml:space="preserve"> Students should refer to the section in the text called “Sir Robert Peel’s Nine Principles” for this question.</w:t>
      </w:r>
    </w:p>
    <w:p w14:paraId="0000016F" w14:textId="7F645083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B95627" w:rsidRPr="00652077">
        <w:rPr>
          <w:rFonts w:eastAsia="Arial" w:cs="Arial"/>
        </w:rPr>
        <w:t>2-3: Identify and describe the historical underpinnings of community policing.</w:t>
      </w:r>
    </w:p>
    <w:p w14:paraId="00000170" w14:textId="2B15DFA6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7F775B" w:rsidRPr="00652077">
        <w:rPr>
          <w:rFonts w:eastAsia="Arial" w:cs="Arial"/>
        </w:rPr>
        <w:t>Analysis</w:t>
      </w:r>
    </w:p>
    <w:p w14:paraId="71187C79" w14:textId="5A808FA7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7F775B" w:rsidRPr="00652077">
        <w:rPr>
          <w:rFonts w:eastAsia="Arial" w:cs="Arial"/>
        </w:rPr>
        <w:t>Sir Robert Peel’s Nine Principles</w:t>
      </w:r>
    </w:p>
    <w:p w14:paraId="00000172" w14:textId="629DD919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Difficulty Level:</w:t>
      </w:r>
      <w:r w:rsidR="007F775B" w:rsidRPr="00652077">
        <w:rPr>
          <w:rFonts w:eastAsia="Arial" w:cs="Arial"/>
        </w:rPr>
        <w:t xml:space="preserve"> Medium</w:t>
      </w:r>
    </w:p>
    <w:p w14:paraId="00000173" w14:textId="77777777" w:rsidR="00703E4F" w:rsidRPr="00841470" w:rsidRDefault="00703E4F">
      <w:pPr>
        <w:rPr>
          <w:rFonts w:eastAsia="Arial" w:cs="Arial"/>
        </w:rPr>
      </w:pPr>
    </w:p>
    <w:p w14:paraId="00000174" w14:textId="0DEDB1A6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4. </w:t>
      </w:r>
      <w:r w:rsidR="005B665B" w:rsidRPr="00841470">
        <w:rPr>
          <w:rFonts w:eastAsia="Arial" w:cs="Arial"/>
        </w:rPr>
        <w:t xml:space="preserve">Explain why the Flint Foot Patrol </w:t>
      </w:r>
      <w:r w:rsidR="00554153" w:rsidRPr="00841470">
        <w:rPr>
          <w:rFonts w:eastAsia="Arial" w:cs="Arial"/>
        </w:rPr>
        <w:t xml:space="preserve">Study </w:t>
      </w:r>
      <w:r w:rsidR="005B665B" w:rsidRPr="00841470">
        <w:rPr>
          <w:rFonts w:eastAsia="Arial" w:cs="Arial"/>
        </w:rPr>
        <w:t xml:space="preserve">was considered a failure. </w:t>
      </w:r>
    </w:p>
    <w:p w14:paraId="00000175" w14:textId="1113D48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734835" w:rsidRPr="00841470">
        <w:rPr>
          <w:rFonts w:eastAsia="Arial" w:cs="Arial"/>
        </w:rPr>
        <w:t>Varies</w:t>
      </w:r>
      <w:r w:rsidR="007A1EBE" w:rsidRPr="00841470">
        <w:rPr>
          <w:rFonts w:eastAsia="Arial" w:cs="Arial"/>
        </w:rPr>
        <w:t>.</w:t>
      </w:r>
      <w:r w:rsidR="005B665B" w:rsidRPr="00841470">
        <w:rPr>
          <w:rFonts w:cs="Arial"/>
        </w:rPr>
        <w:t xml:space="preserve"> The grant money for foot patrol ran out and as a result, foot patrol was abandoned. The crack epidemic was also to blame, as police believed the violence and deaths from crack meant a return to traditional policing tactics and removing police from the danger of being out on foot.</w:t>
      </w:r>
    </w:p>
    <w:p w14:paraId="00000176" w14:textId="78BD96FE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77" w14:textId="1E07075A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5B665B" w:rsidRPr="00652077">
        <w:rPr>
          <w:rFonts w:eastAsia="Arial" w:cs="Arial"/>
        </w:rPr>
        <w:t>Comprehension</w:t>
      </w:r>
    </w:p>
    <w:p w14:paraId="536C2564" w14:textId="40CE3217" w:rsidR="00D36C75" w:rsidRPr="00841470" w:rsidRDefault="00802C5B">
      <w:pPr>
        <w:rPr>
          <w:rFonts w:cs="Arial"/>
        </w:rPr>
      </w:pPr>
      <w:r w:rsidRPr="00841470">
        <w:rPr>
          <w:rFonts w:eastAsia="Arial" w:cs="Arial"/>
        </w:rPr>
        <w:t xml:space="preserve">Answer Location: </w:t>
      </w:r>
      <w:r w:rsidR="005B665B" w:rsidRPr="00652077">
        <w:rPr>
          <w:rFonts w:eastAsia="Arial" w:cs="Arial"/>
        </w:rPr>
        <w:t>Foot Patrol</w:t>
      </w:r>
    </w:p>
    <w:p w14:paraId="00000178" w14:textId="546C1FFF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>Difficulty Level:</w:t>
      </w:r>
      <w:r w:rsidR="005B665B" w:rsidRPr="00652077">
        <w:rPr>
          <w:rFonts w:eastAsia="Arial" w:cs="Arial"/>
        </w:rPr>
        <w:t xml:space="preserve"> Medium</w:t>
      </w:r>
    </w:p>
    <w:p w14:paraId="0000017A" w14:textId="77777777" w:rsidR="00703E4F" w:rsidRPr="00841470" w:rsidRDefault="00703E4F">
      <w:pPr>
        <w:rPr>
          <w:rFonts w:eastAsia="Arial" w:cs="Arial"/>
        </w:rPr>
      </w:pPr>
    </w:p>
    <w:p w14:paraId="0000017B" w14:textId="3AE00BCF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5. </w:t>
      </w:r>
      <w:r w:rsidR="00B70C28" w:rsidRPr="00841470">
        <w:rPr>
          <w:rFonts w:eastAsia="Arial" w:cs="Arial"/>
        </w:rPr>
        <w:t xml:space="preserve">Explain some of the criticisms of Wilson and </w:t>
      </w:r>
      <w:proofErr w:type="spellStart"/>
      <w:r w:rsidR="00B70C28" w:rsidRPr="00841470">
        <w:rPr>
          <w:rFonts w:eastAsia="Arial" w:cs="Arial"/>
        </w:rPr>
        <w:t>Kelling’s</w:t>
      </w:r>
      <w:proofErr w:type="spellEnd"/>
      <w:r w:rsidR="00B70C28" w:rsidRPr="00841470">
        <w:rPr>
          <w:rFonts w:eastAsia="Arial" w:cs="Arial"/>
        </w:rPr>
        <w:t xml:space="preserve"> (1982) </w:t>
      </w:r>
      <w:r w:rsidR="00734835" w:rsidRPr="00841470">
        <w:rPr>
          <w:rFonts w:eastAsia="Arial" w:cs="Arial"/>
        </w:rPr>
        <w:t>broken windows theory</w:t>
      </w:r>
      <w:r w:rsidR="00B70C28" w:rsidRPr="00841470">
        <w:rPr>
          <w:rFonts w:eastAsia="Arial" w:cs="Arial"/>
        </w:rPr>
        <w:t>. Do you agree with the criticisms? Why or why not?</w:t>
      </w:r>
    </w:p>
    <w:p w14:paraId="0000017C" w14:textId="4164626A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Ans: </w:t>
      </w:r>
      <w:r w:rsidR="00734835" w:rsidRPr="00841470">
        <w:rPr>
          <w:rFonts w:eastAsia="Arial" w:cs="Arial"/>
        </w:rPr>
        <w:t>Varies</w:t>
      </w:r>
      <w:r w:rsidR="007A1EBE" w:rsidRPr="00841470">
        <w:rPr>
          <w:rFonts w:eastAsia="Arial" w:cs="Arial"/>
        </w:rPr>
        <w:t>.</w:t>
      </w:r>
      <w:r w:rsidR="00B70C28" w:rsidRPr="00841470">
        <w:rPr>
          <w:rFonts w:eastAsia="Arial" w:cs="Arial"/>
        </w:rPr>
        <w:t xml:space="preserve"> Studies of the application of the </w:t>
      </w:r>
      <w:r w:rsidR="00017D41" w:rsidRPr="00841470">
        <w:rPr>
          <w:rFonts w:eastAsia="Arial" w:cs="Arial"/>
        </w:rPr>
        <w:t xml:space="preserve">broken windows theory </w:t>
      </w:r>
      <w:r w:rsidR="00B70C28" w:rsidRPr="00841470">
        <w:rPr>
          <w:rFonts w:eastAsia="Arial" w:cs="Arial"/>
        </w:rPr>
        <w:t xml:space="preserve">have </w:t>
      </w:r>
      <w:r w:rsidR="00554153" w:rsidRPr="00841470">
        <w:rPr>
          <w:rFonts w:eastAsia="Arial" w:cs="Arial"/>
        </w:rPr>
        <w:t>produced</w:t>
      </w:r>
      <w:r w:rsidR="00B70C28" w:rsidRPr="00841470">
        <w:rPr>
          <w:rFonts w:eastAsia="Arial" w:cs="Arial"/>
        </w:rPr>
        <w:t xml:space="preserve"> varied results. </w:t>
      </w:r>
      <w:r w:rsidR="00554153" w:rsidRPr="00841470">
        <w:rPr>
          <w:rFonts w:eastAsia="Arial" w:cs="Arial"/>
        </w:rPr>
        <w:t>Because of this</w:t>
      </w:r>
      <w:r w:rsidR="00B70C28" w:rsidRPr="00841470">
        <w:rPr>
          <w:rFonts w:eastAsia="Arial" w:cs="Arial"/>
        </w:rPr>
        <w:t>, critic</w:t>
      </w:r>
      <w:r w:rsidR="00471987" w:rsidRPr="00841470">
        <w:rPr>
          <w:rFonts w:eastAsia="Arial" w:cs="Arial"/>
        </w:rPr>
        <w:t>s</w:t>
      </w:r>
      <w:r w:rsidR="00B70C28" w:rsidRPr="00841470">
        <w:rPr>
          <w:rFonts w:eastAsia="Arial" w:cs="Arial"/>
        </w:rPr>
        <w:t xml:space="preserve"> have argued that </w:t>
      </w:r>
      <w:r w:rsidR="00B70C28" w:rsidRPr="00841470">
        <w:rPr>
          <w:rFonts w:cs="Arial"/>
        </w:rPr>
        <w:t xml:space="preserve">it fails to </w:t>
      </w:r>
      <w:r w:rsidR="00554153" w:rsidRPr="00841470">
        <w:rPr>
          <w:rFonts w:cs="Arial"/>
        </w:rPr>
        <w:t xml:space="preserve">truly </w:t>
      </w:r>
      <w:r w:rsidR="00B70C28" w:rsidRPr="00841470">
        <w:rPr>
          <w:rFonts w:cs="Arial"/>
        </w:rPr>
        <w:t xml:space="preserve">address violent crime and that broken windows have little </w:t>
      </w:r>
      <w:r w:rsidR="00017D41" w:rsidRPr="00841470">
        <w:rPr>
          <w:rFonts w:cs="Arial"/>
        </w:rPr>
        <w:t xml:space="preserve">to </w:t>
      </w:r>
      <w:r w:rsidR="00B70C28" w:rsidRPr="00841470">
        <w:rPr>
          <w:rFonts w:cs="Arial"/>
        </w:rPr>
        <w:t xml:space="preserve">do with that. Other studies have argued that there is no evidence that attention to lower level crime impacts other types of crime. Some argued that </w:t>
      </w:r>
      <w:r w:rsidR="00017D41" w:rsidRPr="00841470">
        <w:rPr>
          <w:rFonts w:cs="Arial"/>
        </w:rPr>
        <w:t>broken windows policing</w:t>
      </w:r>
      <w:r w:rsidR="00B70C28" w:rsidRPr="00841470">
        <w:rPr>
          <w:rFonts w:cs="Arial"/>
        </w:rPr>
        <w:t xml:space="preserve"> focused on and criminalized communities of color, by defining what constitutes disorder.</w:t>
      </w:r>
    </w:p>
    <w:p w14:paraId="0000017D" w14:textId="3F7C88CE" w:rsidR="00703E4F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Learning Objective: </w:t>
      </w:r>
      <w:r w:rsidR="00E65AEC" w:rsidRPr="00652077">
        <w:rPr>
          <w:rFonts w:eastAsia="Arial" w:cs="Arial"/>
        </w:rPr>
        <w:t>2-1: Explain how community policing evolved.</w:t>
      </w:r>
    </w:p>
    <w:p w14:paraId="0000017E" w14:textId="68D19348" w:rsidR="00703E4F" w:rsidRPr="00841470" w:rsidRDefault="00802C5B">
      <w:pPr>
        <w:rPr>
          <w:rFonts w:eastAsia="Arial" w:cs="Arial"/>
        </w:rPr>
      </w:pPr>
      <w:r w:rsidRPr="00652077">
        <w:rPr>
          <w:rFonts w:eastAsia="Arial" w:cs="Arial"/>
        </w:rPr>
        <w:t xml:space="preserve">Cognitive Domain: </w:t>
      </w:r>
      <w:r w:rsidR="00B70C28" w:rsidRPr="00652077">
        <w:rPr>
          <w:rFonts w:eastAsia="Arial" w:cs="Arial"/>
        </w:rPr>
        <w:t>Analysis</w:t>
      </w:r>
    </w:p>
    <w:p w14:paraId="07B1479A" w14:textId="49A910FF" w:rsidR="00AB32DE" w:rsidRPr="00841470" w:rsidRDefault="00802C5B">
      <w:pPr>
        <w:rPr>
          <w:rFonts w:eastAsia="Arial" w:cs="Arial"/>
        </w:rPr>
      </w:pPr>
      <w:r w:rsidRPr="00841470">
        <w:rPr>
          <w:rFonts w:eastAsia="Arial" w:cs="Arial"/>
        </w:rPr>
        <w:t xml:space="preserve">Answer Location: </w:t>
      </w:r>
      <w:r w:rsidR="00547400" w:rsidRPr="00652077">
        <w:rPr>
          <w:rFonts w:eastAsia="Arial" w:cs="Arial"/>
        </w:rPr>
        <w:t>Broken Windows Theory</w:t>
      </w:r>
    </w:p>
    <w:p w14:paraId="0000017F" w14:textId="470654AA" w:rsidR="00703E4F" w:rsidRPr="00855E18" w:rsidRDefault="00802C5B">
      <w:pPr>
        <w:rPr>
          <w:rFonts w:eastAsia="Arial" w:cs="Arial"/>
        </w:rPr>
      </w:pPr>
      <w:r w:rsidRPr="00652077">
        <w:rPr>
          <w:rFonts w:eastAsia="Arial" w:cs="Arial"/>
        </w:rPr>
        <w:t>Difficulty Level:</w:t>
      </w:r>
      <w:r w:rsidR="00B70C28" w:rsidRPr="00652077">
        <w:rPr>
          <w:rFonts w:eastAsia="Arial" w:cs="Arial"/>
        </w:rPr>
        <w:t xml:space="preserve"> Medium</w:t>
      </w:r>
    </w:p>
    <w:p w14:paraId="00000180" w14:textId="77777777" w:rsidR="00703E4F" w:rsidRDefault="00703E4F">
      <w:pPr>
        <w:rPr>
          <w:rFonts w:eastAsia="Arial" w:cs="Arial"/>
        </w:rPr>
      </w:pPr>
    </w:p>
    <w:p w14:paraId="00000182" w14:textId="77777777" w:rsidR="00703E4F" w:rsidRDefault="00703E4F">
      <w:pPr>
        <w:rPr>
          <w:rFonts w:eastAsia="Arial" w:cs="Arial"/>
        </w:rPr>
      </w:pPr>
    </w:p>
    <w:sectPr w:rsidR="00703E4F">
      <w:headerReference w:type="default" r:id="rId8"/>
      <w:pgSz w:w="12240" w:h="15840"/>
      <w:pgMar w:top="1440" w:right="1440" w:bottom="1440" w:left="144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CFDA6" w14:textId="77777777" w:rsidR="00B15424" w:rsidRDefault="00B15424">
      <w:r>
        <w:separator/>
      </w:r>
    </w:p>
  </w:endnote>
  <w:endnote w:type="continuationSeparator" w:id="0">
    <w:p w14:paraId="37C38B02" w14:textId="77777777" w:rsidR="00B15424" w:rsidRDefault="00B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CA36F" w14:textId="77777777" w:rsidR="00B15424" w:rsidRDefault="00B15424">
      <w:r>
        <w:separator/>
      </w:r>
    </w:p>
  </w:footnote>
  <w:footnote w:type="continuationSeparator" w:id="0">
    <w:p w14:paraId="58E3C282" w14:textId="77777777" w:rsidR="00B15424" w:rsidRDefault="00B1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84" w14:textId="31EA4CEE" w:rsidR="00696EB0" w:rsidRPr="00652077" w:rsidRDefault="00696E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Theme="minorHAnsi" w:eastAsia="Arial" w:hAnsiTheme="minorHAnsi" w:cstheme="minorHAnsi"/>
        <w:i/>
        <w:color w:val="000000"/>
      </w:rPr>
    </w:pPr>
    <w:r w:rsidRPr="00652077">
      <w:rPr>
        <w:rFonts w:asciiTheme="minorHAnsi" w:eastAsia="Arial" w:hAnsiTheme="minorHAnsi" w:cstheme="minorHAnsi"/>
      </w:rPr>
      <w:t>Parsons</w:t>
    </w:r>
    <w:r w:rsidRPr="00652077">
      <w:rPr>
        <w:rFonts w:asciiTheme="minorHAnsi" w:eastAsia="Arial" w:hAnsiTheme="minorHAnsi" w:cstheme="minorHAnsi"/>
        <w:color w:val="000000"/>
      </w:rPr>
      <w:t xml:space="preserve">, </w:t>
    </w:r>
    <w:r w:rsidRPr="00652077">
      <w:rPr>
        <w:rFonts w:asciiTheme="minorHAnsi" w:eastAsia="Arial" w:hAnsiTheme="minorHAnsi" w:cstheme="minorHAnsi"/>
        <w:i/>
      </w:rPr>
      <w:t>Community Policing Today, 1e</w:t>
    </w:r>
  </w:p>
  <w:p w14:paraId="00000186" w14:textId="75FDE50B" w:rsidR="00696EB0" w:rsidRDefault="00696EB0" w:rsidP="006520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 w:rsidRPr="00652077">
      <w:rPr>
        <w:rFonts w:asciiTheme="minorHAnsi" w:eastAsia="Arial" w:hAnsiTheme="minorHAnsi" w:cstheme="minorHAnsi"/>
        <w:color w:val="000000"/>
      </w:rPr>
      <w:t>SAGE Publishing, 202</w:t>
    </w:r>
    <w:r w:rsidRPr="00652077">
      <w:rPr>
        <w:rFonts w:asciiTheme="minorHAnsi" w:eastAsia="Arial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065B73"/>
    <w:multiLevelType w:val="multilevel"/>
    <w:tmpl w:val="4424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4F"/>
    <w:rsid w:val="0001631B"/>
    <w:rsid w:val="00017D41"/>
    <w:rsid w:val="000768B2"/>
    <w:rsid w:val="00090C5A"/>
    <w:rsid w:val="000D4A91"/>
    <w:rsid w:val="000D5FEA"/>
    <w:rsid w:val="000E28B4"/>
    <w:rsid w:val="000F2AB9"/>
    <w:rsid w:val="001058C7"/>
    <w:rsid w:val="00115FE6"/>
    <w:rsid w:val="00145073"/>
    <w:rsid w:val="00173A56"/>
    <w:rsid w:val="001847BF"/>
    <w:rsid w:val="001857CD"/>
    <w:rsid w:val="001957C2"/>
    <w:rsid w:val="001B67E0"/>
    <w:rsid w:val="001E5985"/>
    <w:rsid w:val="001F0DEB"/>
    <w:rsid w:val="001F325D"/>
    <w:rsid w:val="001F4461"/>
    <w:rsid w:val="00201CDE"/>
    <w:rsid w:val="0021189E"/>
    <w:rsid w:val="002342C9"/>
    <w:rsid w:val="00240092"/>
    <w:rsid w:val="00252656"/>
    <w:rsid w:val="00264463"/>
    <w:rsid w:val="002856AD"/>
    <w:rsid w:val="002A69EB"/>
    <w:rsid w:val="002B64E6"/>
    <w:rsid w:val="00301975"/>
    <w:rsid w:val="0030499A"/>
    <w:rsid w:val="00316721"/>
    <w:rsid w:val="0033101F"/>
    <w:rsid w:val="00357371"/>
    <w:rsid w:val="003A1591"/>
    <w:rsid w:val="003A4FD8"/>
    <w:rsid w:val="003B7F04"/>
    <w:rsid w:val="003B7FC9"/>
    <w:rsid w:val="003C1037"/>
    <w:rsid w:val="003C3DBC"/>
    <w:rsid w:val="003D7DCE"/>
    <w:rsid w:val="004209C3"/>
    <w:rsid w:val="00471987"/>
    <w:rsid w:val="00483E2E"/>
    <w:rsid w:val="00490048"/>
    <w:rsid w:val="00494991"/>
    <w:rsid w:val="004D0AF6"/>
    <w:rsid w:val="004E5DA2"/>
    <w:rsid w:val="00502331"/>
    <w:rsid w:val="005174FA"/>
    <w:rsid w:val="00530B57"/>
    <w:rsid w:val="00547400"/>
    <w:rsid w:val="00550483"/>
    <w:rsid w:val="00554153"/>
    <w:rsid w:val="00572DBF"/>
    <w:rsid w:val="005748E6"/>
    <w:rsid w:val="005B3F16"/>
    <w:rsid w:val="005B665B"/>
    <w:rsid w:val="005D29A6"/>
    <w:rsid w:val="005D5FC7"/>
    <w:rsid w:val="005E4DE2"/>
    <w:rsid w:val="00603F02"/>
    <w:rsid w:val="00611BEF"/>
    <w:rsid w:val="00640100"/>
    <w:rsid w:val="00650384"/>
    <w:rsid w:val="006513EF"/>
    <w:rsid w:val="00652077"/>
    <w:rsid w:val="00696EB0"/>
    <w:rsid w:val="006B0A34"/>
    <w:rsid w:val="006D5788"/>
    <w:rsid w:val="006F114D"/>
    <w:rsid w:val="00703E4F"/>
    <w:rsid w:val="00706339"/>
    <w:rsid w:val="00710C8C"/>
    <w:rsid w:val="00723435"/>
    <w:rsid w:val="00723C82"/>
    <w:rsid w:val="00724531"/>
    <w:rsid w:val="00726AED"/>
    <w:rsid w:val="00734835"/>
    <w:rsid w:val="00735051"/>
    <w:rsid w:val="00753087"/>
    <w:rsid w:val="00765BED"/>
    <w:rsid w:val="00771A4D"/>
    <w:rsid w:val="00771F65"/>
    <w:rsid w:val="00782FB7"/>
    <w:rsid w:val="007836DC"/>
    <w:rsid w:val="007A1EBE"/>
    <w:rsid w:val="007A2DAE"/>
    <w:rsid w:val="007A53FC"/>
    <w:rsid w:val="007B5856"/>
    <w:rsid w:val="007D196B"/>
    <w:rsid w:val="007F4B38"/>
    <w:rsid w:val="007F6071"/>
    <w:rsid w:val="007F775B"/>
    <w:rsid w:val="00802C5B"/>
    <w:rsid w:val="00823499"/>
    <w:rsid w:val="00823831"/>
    <w:rsid w:val="00835645"/>
    <w:rsid w:val="00841470"/>
    <w:rsid w:val="00855E18"/>
    <w:rsid w:val="008731DA"/>
    <w:rsid w:val="008D7F05"/>
    <w:rsid w:val="008E0311"/>
    <w:rsid w:val="008E0D31"/>
    <w:rsid w:val="008F3912"/>
    <w:rsid w:val="008F768E"/>
    <w:rsid w:val="00903556"/>
    <w:rsid w:val="00904B81"/>
    <w:rsid w:val="00932AAC"/>
    <w:rsid w:val="00942F46"/>
    <w:rsid w:val="00945900"/>
    <w:rsid w:val="00970799"/>
    <w:rsid w:val="00971FF9"/>
    <w:rsid w:val="00997892"/>
    <w:rsid w:val="009B2C6B"/>
    <w:rsid w:val="009B310B"/>
    <w:rsid w:val="009C6310"/>
    <w:rsid w:val="009D3D55"/>
    <w:rsid w:val="00A113D5"/>
    <w:rsid w:val="00A14F8B"/>
    <w:rsid w:val="00A26506"/>
    <w:rsid w:val="00A311CB"/>
    <w:rsid w:val="00A31733"/>
    <w:rsid w:val="00A3259F"/>
    <w:rsid w:val="00A63DE0"/>
    <w:rsid w:val="00A7598C"/>
    <w:rsid w:val="00AB1DEE"/>
    <w:rsid w:val="00AB32DE"/>
    <w:rsid w:val="00AE3F9F"/>
    <w:rsid w:val="00AE7797"/>
    <w:rsid w:val="00AF0FB3"/>
    <w:rsid w:val="00B035AF"/>
    <w:rsid w:val="00B15424"/>
    <w:rsid w:val="00B47CDB"/>
    <w:rsid w:val="00B51E8B"/>
    <w:rsid w:val="00B708E2"/>
    <w:rsid w:val="00B70C28"/>
    <w:rsid w:val="00B71DA1"/>
    <w:rsid w:val="00B95627"/>
    <w:rsid w:val="00BB5733"/>
    <w:rsid w:val="00BC3C5B"/>
    <w:rsid w:val="00BD342C"/>
    <w:rsid w:val="00BF6733"/>
    <w:rsid w:val="00C00ED4"/>
    <w:rsid w:val="00C01E4C"/>
    <w:rsid w:val="00C16D8D"/>
    <w:rsid w:val="00C46F49"/>
    <w:rsid w:val="00C549C4"/>
    <w:rsid w:val="00C64025"/>
    <w:rsid w:val="00C662DB"/>
    <w:rsid w:val="00C73957"/>
    <w:rsid w:val="00C76583"/>
    <w:rsid w:val="00C8559C"/>
    <w:rsid w:val="00C91F4C"/>
    <w:rsid w:val="00C94912"/>
    <w:rsid w:val="00CB5477"/>
    <w:rsid w:val="00CB7B34"/>
    <w:rsid w:val="00CC78E5"/>
    <w:rsid w:val="00CE49C8"/>
    <w:rsid w:val="00D2162D"/>
    <w:rsid w:val="00D24F1E"/>
    <w:rsid w:val="00D273AF"/>
    <w:rsid w:val="00D329F5"/>
    <w:rsid w:val="00D32DE2"/>
    <w:rsid w:val="00D36C75"/>
    <w:rsid w:val="00D42C86"/>
    <w:rsid w:val="00D4523F"/>
    <w:rsid w:val="00D50BBA"/>
    <w:rsid w:val="00DB2C07"/>
    <w:rsid w:val="00DC4585"/>
    <w:rsid w:val="00DD1A55"/>
    <w:rsid w:val="00DE13B9"/>
    <w:rsid w:val="00DF17C8"/>
    <w:rsid w:val="00DF462E"/>
    <w:rsid w:val="00E11C4E"/>
    <w:rsid w:val="00E1538D"/>
    <w:rsid w:val="00E235BF"/>
    <w:rsid w:val="00E65AEC"/>
    <w:rsid w:val="00E7545D"/>
    <w:rsid w:val="00E76B85"/>
    <w:rsid w:val="00E80485"/>
    <w:rsid w:val="00EB2E36"/>
    <w:rsid w:val="00EB740F"/>
    <w:rsid w:val="00EC3D28"/>
    <w:rsid w:val="00EC6F8B"/>
    <w:rsid w:val="00F01364"/>
    <w:rsid w:val="00F03B1B"/>
    <w:rsid w:val="00F13214"/>
    <w:rsid w:val="00F21C26"/>
    <w:rsid w:val="00F31B37"/>
    <w:rsid w:val="00F40153"/>
    <w:rsid w:val="00F4622E"/>
    <w:rsid w:val="00F52E91"/>
    <w:rsid w:val="00F607A2"/>
    <w:rsid w:val="00F628A1"/>
    <w:rsid w:val="00F62B8C"/>
    <w:rsid w:val="00F64997"/>
    <w:rsid w:val="00F92E2E"/>
    <w:rsid w:val="00F9460B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F259"/>
  <w15:docId w15:val="{59FF067D-4816-4176-99EB-2C0B901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1B"/>
    <w:rPr>
      <w:rFonts w:ascii="Arial" w:hAnsi="Arial"/>
    </w:rPr>
  </w:style>
  <w:style w:type="paragraph" w:styleId="Heading1">
    <w:name w:val="heading 1"/>
    <w:basedOn w:val="Normal"/>
    <w:next w:val="Normal"/>
    <w:qFormat/>
    <w:rsid w:val="0001631B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01631B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1631B"/>
    <w:pPr>
      <w:spacing w:before="240" w:after="60"/>
      <w:outlineLvl w:val="0"/>
    </w:pPr>
    <w:rPr>
      <w:b/>
      <w:bCs/>
      <w:kern w:val="28"/>
      <w:sz w:val="32"/>
      <w:szCs w:val="32"/>
    </w:rPr>
  </w:style>
  <w:style w:type="paragraph" w:customStyle="1" w:styleId="Heading10">
    <w:name w:val="Heading1"/>
    <w:basedOn w:val="Normal"/>
    <w:rsid w:val="0001631B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</w:rPr>
  </w:style>
  <w:style w:type="character" w:customStyle="1" w:styleId="Term">
    <w:name w:val="Term"/>
    <w:rsid w:val="0001631B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01631B"/>
  </w:style>
  <w:style w:type="paragraph" w:styleId="Header">
    <w:name w:val="header"/>
    <w:basedOn w:val="Normal"/>
    <w:link w:val="HeaderChar"/>
    <w:rsid w:val="00016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63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631B"/>
    <w:rPr>
      <w:rFonts w:ascii="Arial" w:hAnsi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rsid w:val="00016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31B"/>
    <w:rPr>
      <w:rFonts w:ascii="Arial" w:hAnsi="Arial"/>
      <w:sz w:val="20"/>
      <w:szCs w:val="20"/>
    </w:rPr>
  </w:style>
  <w:style w:type="character" w:styleId="CommentReference">
    <w:name w:val="annotation reference"/>
    <w:rsid w:val="0001631B"/>
    <w:rPr>
      <w:sz w:val="16"/>
      <w:szCs w:val="16"/>
    </w:rPr>
  </w:style>
  <w:style w:type="paragraph" w:styleId="BalloonText">
    <w:name w:val="Balloon Text"/>
    <w:basedOn w:val="Normal"/>
    <w:link w:val="BalloonTextChar"/>
    <w:rsid w:val="00016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1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1631B"/>
    <w:rPr>
      <w:b/>
      <w:bCs/>
    </w:rPr>
  </w:style>
  <w:style w:type="character" w:customStyle="1" w:styleId="CommentSubjectChar">
    <w:name w:val="Comment Subject Char"/>
    <w:link w:val="CommentSubject"/>
    <w:rsid w:val="0001631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28A1"/>
  </w:style>
  <w:style w:type="character" w:styleId="EndnoteReference">
    <w:name w:val="endnote reference"/>
    <w:uiPriority w:val="99"/>
    <w:rsid w:val="00D42C86"/>
    <w:rPr>
      <w:rFonts w:ascii="Times New Roman" w:hAnsi="Times New Roman"/>
      <w:sz w:val="24"/>
      <w:vertAlign w:val="superscript"/>
    </w:rPr>
  </w:style>
  <w:style w:type="character" w:customStyle="1" w:styleId="HeaderChar">
    <w:name w:val="Header Char"/>
    <w:basedOn w:val="DefaultParagraphFont"/>
    <w:link w:val="Header"/>
    <w:rsid w:val="007F4B38"/>
    <w:rPr>
      <w:rFonts w:ascii="Arial" w:hAnsi="Arial"/>
    </w:rPr>
  </w:style>
  <w:style w:type="character" w:customStyle="1" w:styleId="TitleChar">
    <w:name w:val="Title Char"/>
    <w:link w:val="Title"/>
    <w:rsid w:val="0001631B"/>
    <w:rPr>
      <w:rFonts w:ascii="Arial" w:hAnsi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A6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uedSupport\JournalSupport\Template\CDC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NEi+sbW71KZobu0B/OFi1hi7w==">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Assessment Template</Template>
  <TotalTime>78</TotalTime>
  <Pages>10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squesenberry</dc:creator>
  <cp:lastModifiedBy>Kelly</cp:lastModifiedBy>
  <cp:revision>23</cp:revision>
  <dcterms:created xsi:type="dcterms:W3CDTF">2020-08-20T04:15:00Z</dcterms:created>
  <dcterms:modified xsi:type="dcterms:W3CDTF">2020-09-22T18:52:00Z</dcterms:modified>
</cp:coreProperties>
</file>