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D072841" w14:textId="77777777" w:rsidR="00230EF1" w:rsidRPr="008B6754" w:rsidRDefault="00933B58" w:rsidP="008B6754">
      <w:pPr>
        <w:pStyle w:val="Title"/>
        <w:rPr>
          <w:rFonts w:cs="Arial"/>
        </w:rPr>
      </w:pPr>
      <w:r w:rsidRPr="008B6754">
        <w:rPr>
          <w:rFonts w:cs="Arial"/>
        </w:rPr>
        <w:t>Chapter 2: Karl Marx</w:t>
      </w:r>
      <w:r w:rsidR="00AA6EA7" w:rsidRPr="008B6754">
        <w:rPr>
          <w:rFonts w:cs="Arial"/>
        </w:rPr>
        <w:t xml:space="preserve"> (1818–1883)</w:t>
      </w:r>
    </w:p>
    <w:p w14:paraId="46A04464" w14:textId="77777777" w:rsidR="0084724B" w:rsidRPr="008B6754" w:rsidRDefault="0084724B" w:rsidP="0084724B">
      <w:pPr>
        <w:pStyle w:val="Title"/>
        <w:rPr>
          <w:rFonts w:cs="Arial"/>
        </w:rPr>
      </w:pPr>
      <w:r w:rsidRPr="008B6754">
        <w:rPr>
          <w:rFonts w:cs="Arial"/>
        </w:rPr>
        <w:t>Test Bank</w:t>
      </w:r>
    </w:p>
    <w:p w14:paraId="0D6C970F" w14:textId="77777777" w:rsidR="00815CE2" w:rsidRPr="008B6754" w:rsidRDefault="00815CE2" w:rsidP="00815CE2">
      <w:pPr>
        <w:rPr>
          <w:rFonts w:cs="Arial"/>
          <w:b/>
        </w:rPr>
      </w:pPr>
    </w:p>
    <w:p w14:paraId="19EBCF0D" w14:textId="77777777" w:rsidR="000703B3" w:rsidRPr="008B6754" w:rsidRDefault="000703B3" w:rsidP="008B6754">
      <w:pPr>
        <w:pStyle w:val="Heading1"/>
      </w:pPr>
      <w:r w:rsidRPr="008B6754">
        <w:t xml:space="preserve">Multiple Choice </w:t>
      </w:r>
    </w:p>
    <w:p w14:paraId="0672ECD5" w14:textId="77777777" w:rsidR="000703B3" w:rsidRPr="008B6754" w:rsidRDefault="000703B3">
      <w:pPr>
        <w:rPr>
          <w:rFonts w:cs="Arial"/>
        </w:rPr>
      </w:pPr>
    </w:p>
    <w:p w14:paraId="01F46952" w14:textId="77777777" w:rsidR="00230EF1" w:rsidRPr="008B6754" w:rsidRDefault="00AF6D03">
      <w:pPr>
        <w:rPr>
          <w:rFonts w:cs="Arial"/>
        </w:rPr>
      </w:pPr>
      <w:r w:rsidRPr="008B6754">
        <w:rPr>
          <w:rFonts w:cs="Arial"/>
        </w:rPr>
        <w:t>1</w:t>
      </w:r>
      <w:r w:rsidR="00933B58" w:rsidRPr="008B6754">
        <w:rPr>
          <w:rFonts w:cs="Arial"/>
        </w:rPr>
        <w:t xml:space="preserve">. </w:t>
      </w:r>
      <w:r w:rsidR="00EF61E9" w:rsidRPr="008B6754">
        <w:rPr>
          <w:rFonts w:cs="Arial"/>
        </w:rPr>
        <w:t>According to Marx, the people who hold power in a capitalist system are the ______.</w:t>
      </w:r>
    </w:p>
    <w:p w14:paraId="18791C46" w14:textId="77777777" w:rsidR="00230EF1" w:rsidRPr="008B6754" w:rsidRDefault="002C7F38">
      <w:pPr>
        <w:rPr>
          <w:rFonts w:cs="Arial"/>
        </w:rPr>
      </w:pPr>
      <w:r w:rsidRPr="008B6754">
        <w:rPr>
          <w:rFonts w:cs="Arial"/>
        </w:rPr>
        <w:t xml:space="preserve">A. </w:t>
      </w:r>
      <w:r w:rsidR="003A7E1D" w:rsidRPr="008B6754">
        <w:rPr>
          <w:rFonts w:cs="Arial"/>
        </w:rPr>
        <w:t>proletariat</w:t>
      </w:r>
    </w:p>
    <w:p w14:paraId="793E66B8" w14:textId="77777777" w:rsidR="00230EF1" w:rsidRPr="008B6754" w:rsidRDefault="002C7F38">
      <w:pPr>
        <w:rPr>
          <w:rFonts w:cs="Arial"/>
        </w:rPr>
      </w:pPr>
      <w:r w:rsidRPr="008B6754">
        <w:rPr>
          <w:rFonts w:cs="Arial"/>
        </w:rPr>
        <w:t xml:space="preserve">B. </w:t>
      </w:r>
      <w:r w:rsidR="00933B58" w:rsidRPr="008B6754">
        <w:rPr>
          <w:rFonts w:cs="Arial"/>
        </w:rPr>
        <w:t>bourgeoisie</w:t>
      </w:r>
    </w:p>
    <w:p w14:paraId="69F7A803" w14:textId="77777777" w:rsidR="00230EF1" w:rsidRPr="008B6754" w:rsidRDefault="002C7F38">
      <w:pPr>
        <w:rPr>
          <w:rFonts w:cs="Arial"/>
        </w:rPr>
      </w:pPr>
      <w:r w:rsidRPr="008B6754">
        <w:rPr>
          <w:rFonts w:cs="Arial"/>
        </w:rPr>
        <w:t xml:space="preserve">C. </w:t>
      </w:r>
      <w:r w:rsidR="00EF61E9" w:rsidRPr="008B6754">
        <w:rPr>
          <w:rFonts w:cs="Arial"/>
        </w:rPr>
        <w:t>academicians</w:t>
      </w:r>
    </w:p>
    <w:p w14:paraId="5CF56F01" w14:textId="77777777" w:rsidR="00230EF1" w:rsidRPr="008B6754" w:rsidRDefault="002C7F38">
      <w:pPr>
        <w:rPr>
          <w:rFonts w:cs="Arial"/>
        </w:rPr>
      </w:pPr>
      <w:r w:rsidRPr="008B6754">
        <w:rPr>
          <w:rFonts w:cs="Arial"/>
        </w:rPr>
        <w:t xml:space="preserve">D. </w:t>
      </w:r>
      <w:r w:rsidR="00EF61E9" w:rsidRPr="008B6754">
        <w:rPr>
          <w:rFonts w:cs="Arial"/>
        </w:rPr>
        <w:t>propertied class</w:t>
      </w:r>
    </w:p>
    <w:p w14:paraId="4EB05320" w14:textId="77777777" w:rsidR="00EF61E9" w:rsidRPr="008B6754" w:rsidRDefault="00EF61E9">
      <w:pPr>
        <w:rPr>
          <w:rFonts w:cs="Arial"/>
        </w:rPr>
      </w:pPr>
      <w:r w:rsidRPr="008B6754">
        <w:rPr>
          <w:rFonts w:cs="Arial"/>
        </w:rPr>
        <w:t>Ans: B</w:t>
      </w:r>
    </w:p>
    <w:p w14:paraId="5D71E3B1" w14:textId="77777777" w:rsidR="00230EF1" w:rsidRPr="008B6754" w:rsidRDefault="00230EF1">
      <w:pPr>
        <w:rPr>
          <w:rFonts w:cs="Arial"/>
        </w:rPr>
      </w:pPr>
    </w:p>
    <w:p w14:paraId="7538DACF" w14:textId="77777777" w:rsidR="00230EF1" w:rsidRPr="008B6754" w:rsidRDefault="00AF6D03">
      <w:pPr>
        <w:rPr>
          <w:rFonts w:cs="Arial"/>
        </w:rPr>
      </w:pPr>
      <w:r w:rsidRPr="008B6754">
        <w:rPr>
          <w:rFonts w:cs="Arial"/>
        </w:rPr>
        <w:t>2</w:t>
      </w:r>
      <w:r w:rsidR="00933B58" w:rsidRPr="008B6754">
        <w:rPr>
          <w:rFonts w:cs="Arial"/>
        </w:rPr>
        <w:t xml:space="preserve">. </w:t>
      </w:r>
      <w:r w:rsidR="00F1767F" w:rsidRPr="008B6754">
        <w:rPr>
          <w:rFonts w:cs="Arial"/>
        </w:rPr>
        <w:t>Marx defines c</w:t>
      </w:r>
      <w:r w:rsidR="00933B58" w:rsidRPr="008B6754">
        <w:rPr>
          <w:rFonts w:cs="Arial"/>
        </w:rPr>
        <w:t xml:space="preserve">lasses </w:t>
      </w:r>
      <w:r w:rsidR="00F1767F" w:rsidRPr="008B6754">
        <w:rPr>
          <w:rFonts w:cs="Arial"/>
        </w:rPr>
        <w:t>as</w:t>
      </w:r>
      <w:r w:rsidR="00933B58" w:rsidRPr="008B6754">
        <w:rPr>
          <w:rFonts w:cs="Arial"/>
        </w:rPr>
        <w:t xml:space="preserve"> groups of individuals who share a common position in relation to</w:t>
      </w:r>
      <w:r w:rsidR="00F1767F" w:rsidRPr="008B6754">
        <w:rPr>
          <w:rFonts w:cs="Arial"/>
        </w:rPr>
        <w:t xml:space="preserve"> ______.</w:t>
      </w:r>
    </w:p>
    <w:p w14:paraId="212F2B6A" w14:textId="77777777" w:rsidR="00230EF1" w:rsidRPr="008B6754" w:rsidRDefault="002C7F38">
      <w:pPr>
        <w:rPr>
          <w:rFonts w:cs="Arial"/>
        </w:rPr>
      </w:pPr>
      <w:r w:rsidRPr="008B6754">
        <w:rPr>
          <w:rFonts w:cs="Arial"/>
        </w:rPr>
        <w:t xml:space="preserve">A. </w:t>
      </w:r>
      <w:r w:rsidR="00933B58" w:rsidRPr="008B6754">
        <w:rPr>
          <w:rFonts w:cs="Arial"/>
        </w:rPr>
        <w:t>their religious affiliation</w:t>
      </w:r>
    </w:p>
    <w:p w14:paraId="29A150DC" w14:textId="77777777" w:rsidR="00230EF1" w:rsidRPr="008B6754" w:rsidRDefault="002C7F38">
      <w:pPr>
        <w:rPr>
          <w:rFonts w:cs="Arial"/>
        </w:rPr>
      </w:pPr>
      <w:r w:rsidRPr="008B6754">
        <w:rPr>
          <w:rFonts w:cs="Arial"/>
        </w:rPr>
        <w:t xml:space="preserve">B. </w:t>
      </w:r>
      <w:r w:rsidR="00933B58" w:rsidRPr="008B6754">
        <w:rPr>
          <w:rFonts w:cs="Arial"/>
        </w:rPr>
        <w:t>how they interpret the world</w:t>
      </w:r>
    </w:p>
    <w:p w14:paraId="2CA7C91C" w14:textId="77777777" w:rsidR="00230EF1" w:rsidRPr="008B6754" w:rsidRDefault="002C7F38">
      <w:pPr>
        <w:rPr>
          <w:rFonts w:cs="Arial"/>
        </w:rPr>
      </w:pPr>
      <w:r w:rsidRPr="008B6754">
        <w:rPr>
          <w:rFonts w:cs="Arial"/>
        </w:rPr>
        <w:t xml:space="preserve">C. </w:t>
      </w:r>
      <w:r w:rsidR="00933B58" w:rsidRPr="008B6754">
        <w:rPr>
          <w:rFonts w:cs="Arial"/>
        </w:rPr>
        <w:t>the forces of production</w:t>
      </w:r>
    </w:p>
    <w:p w14:paraId="3BDB120F" w14:textId="77777777" w:rsidR="00230EF1" w:rsidRPr="008B6754" w:rsidRDefault="002C7F38">
      <w:pPr>
        <w:rPr>
          <w:rFonts w:cs="Arial"/>
        </w:rPr>
      </w:pPr>
      <w:r w:rsidRPr="008B6754">
        <w:rPr>
          <w:rFonts w:cs="Arial"/>
        </w:rPr>
        <w:t xml:space="preserve">D. </w:t>
      </w:r>
      <w:r w:rsidR="00933B58" w:rsidRPr="008B6754">
        <w:rPr>
          <w:rFonts w:cs="Arial"/>
        </w:rPr>
        <w:t>how they consume products</w:t>
      </w:r>
    </w:p>
    <w:p w14:paraId="5E50AFF3" w14:textId="77777777" w:rsidR="00F1767F" w:rsidRPr="008B6754" w:rsidRDefault="00F1767F">
      <w:pPr>
        <w:rPr>
          <w:rFonts w:cs="Arial"/>
        </w:rPr>
      </w:pPr>
      <w:r w:rsidRPr="008B6754">
        <w:rPr>
          <w:rFonts w:cs="Arial"/>
        </w:rPr>
        <w:t>Ans: C</w:t>
      </w:r>
    </w:p>
    <w:p w14:paraId="587AE9B3" w14:textId="77777777" w:rsidR="00230EF1" w:rsidRPr="008B6754" w:rsidRDefault="00230EF1">
      <w:pPr>
        <w:rPr>
          <w:rFonts w:cs="Arial"/>
        </w:rPr>
      </w:pPr>
    </w:p>
    <w:p w14:paraId="7E644B7E" w14:textId="77777777" w:rsidR="00230EF1" w:rsidRPr="008B6754" w:rsidRDefault="00AF6D03">
      <w:pPr>
        <w:rPr>
          <w:rFonts w:cs="Arial"/>
        </w:rPr>
      </w:pPr>
      <w:r w:rsidRPr="008B6754">
        <w:rPr>
          <w:rFonts w:cs="Arial"/>
        </w:rPr>
        <w:t>3</w:t>
      </w:r>
      <w:r w:rsidR="00933B58" w:rsidRPr="008B6754">
        <w:rPr>
          <w:rFonts w:cs="Arial"/>
        </w:rPr>
        <w:t xml:space="preserve">. For Marx, which of the following </w:t>
      </w:r>
      <w:r w:rsidR="00F1767F" w:rsidRPr="008B6754">
        <w:rPr>
          <w:rFonts w:cs="Arial"/>
        </w:rPr>
        <w:t xml:space="preserve">is the primary </w:t>
      </w:r>
      <w:r w:rsidR="00F40240" w:rsidRPr="008B6754">
        <w:rPr>
          <w:rFonts w:cs="Arial"/>
        </w:rPr>
        <w:t>driver of</w:t>
      </w:r>
      <w:r w:rsidR="00F1767F" w:rsidRPr="008B6754">
        <w:rPr>
          <w:rFonts w:cs="Arial"/>
        </w:rPr>
        <w:t xml:space="preserve"> social change?</w:t>
      </w:r>
    </w:p>
    <w:p w14:paraId="68B12E50" w14:textId="77777777" w:rsidR="00230EF1" w:rsidRPr="008B6754" w:rsidRDefault="002C7F38">
      <w:pPr>
        <w:rPr>
          <w:rFonts w:cs="Arial"/>
        </w:rPr>
      </w:pPr>
      <w:r w:rsidRPr="008B6754">
        <w:rPr>
          <w:rFonts w:cs="Arial"/>
        </w:rPr>
        <w:t xml:space="preserve">A. </w:t>
      </w:r>
      <w:r w:rsidR="00743D6F" w:rsidRPr="008B6754">
        <w:rPr>
          <w:rFonts w:cs="Arial"/>
        </w:rPr>
        <w:t>f</w:t>
      </w:r>
      <w:r w:rsidR="000E0FBC" w:rsidRPr="008B6754">
        <w:rPr>
          <w:rFonts w:cs="Arial"/>
        </w:rPr>
        <w:t xml:space="preserve">orces </w:t>
      </w:r>
      <w:r w:rsidR="00933B58" w:rsidRPr="008B6754">
        <w:rPr>
          <w:rFonts w:cs="Arial"/>
        </w:rPr>
        <w:t>of production</w:t>
      </w:r>
    </w:p>
    <w:p w14:paraId="704A918B" w14:textId="77777777" w:rsidR="00230EF1" w:rsidRPr="008B6754" w:rsidRDefault="002C7F38">
      <w:pPr>
        <w:rPr>
          <w:rFonts w:cs="Arial"/>
        </w:rPr>
      </w:pPr>
      <w:r w:rsidRPr="008B6754">
        <w:rPr>
          <w:rFonts w:cs="Arial"/>
        </w:rPr>
        <w:t xml:space="preserve">B. </w:t>
      </w:r>
      <w:r w:rsidR="00743D6F" w:rsidRPr="008B6754">
        <w:rPr>
          <w:rFonts w:cs="Arial"/>
        </w:rPr>
        <w:t>b</w:t>
      </w:r>
      <w:r w:rsidR="000E0FBC" w:rsidRPr="008B6754">
        <w:rPr>
          <w:rFonts w:cs="Arial"/>
        </w:rPr>
        <w:t>ourgeoisie</w:t>
      </w:r>
    </w:p>
    <w:p w14:paraId="77BE8392" w14:textId="77777777" w:rsidR="00230EF1" w:rsidRPr="008B6754" w:rsidRDefault="002C7F38">
      <w:pPr>
        <w:rPr>
          <w:rFonts w:cs="Arial"/>
        </w:rPr>
      </w:pPr>
      <w:r w:rsidRPr="008B6754">
        <w:rPr>
          <w:rFonts w:cs="Arial"/>
        </w:rPr>
        <w:t xml:space="preserve">C. </w:t>
      </w:r>
      <w:r w:rsidR="00743D6F" w:rsidRPr="008B6754">
        <w:rPr>
          <w:rFonts w:cs="Arial"/>
        </w:rPr>
        <w:t>a</w:t>
      </w:r>
      <w:r w:rsidR="000E0FBC" w:rsidRPr="008B6754">
        <w:rPr>
          <w:rFonts w:cs="Arial"/>
        </w:rPr>
        <w:t>lienation</w:t>
      </w:r>
    </w:p>
    <w:p w14:paraId="62CA5E77" w14:textId="77777777" w:rsidR="00230EF1" w:rsidRPr="008B6754" w:rsidRDefault="002C7F38">
      <w:pPr>
        <w:rPr>
          <w:rFonts w:cs="Arial"/>
        </w:rPr>
      </w:pPr>
      <w:r w:rsidRPr="008B6754">
        <w:rPr>
          <w:rFonts w:cs="Arial"/>
        </w:rPr>
        <w:t xml:space="preserve">D. </w:t>
      </w:r>
      <w:r w:rsidR="00743D6F" w:rsidRPr="008B6754">
        <w:rPr>
          <w:rFonts w:cs="Arial"/>
        </w:rPr>
        <w:t>c</w:t>
      </w:r>
      <w:r w:rsidR="000E0FBC" w:rsidRPr="008B6754">
        <w:rPr>
          <w:rFonts w:cs="Arial"/>
        </w:rPr>
        <w:t xml:space="preserve">lass </w:t>
      </w:r>
      <w:r w:rsidR="00933B58" w:rsidRPr="008B6754">
        <w:rPr>
          <w:rFonts w:cs="Arial"/>
        </w:rPr>
        <w:t>struggle</w:t>
      </w:r>
    </w:p>
    <w:p w14:paraId="0896E0C3" w14:textId="77777777" w:rsidR="00230EF1" w:rsidRPr="008B6754" w:rsidRDefault="00F1767F">
      <w:pPr>
        <w:rPr>
          <w:rFonts w:cs="Arial"/>
        </w:rPr>
      </w:pPr>
      <w:r w:rsidRPr="008B6754">
        <w:rPr>
          <w:rFonts w:cs="Arial"/>
        </w:rPr>
        <w:t>Ans: D</w:t>
      </w:r>
    </w:p>
    <w:p w14:paraId="1F39510A" w14:textId="77777777" w:rsidR="00F1767F" w:rsidRPr="008B6754" w:rsidRDefault="00F1767F">
      <w:pPr>
        <w:rPr>
          <w:rFonts w:cs="Arial"/>
        </w:rPr>
      </w:pPr>
    </w:p>
    <w:p w14:paraId="74E6A8F2" w14:textId="77777777" w:rsidR="00230EF1" w:rsidRPr="008B6754" w:rsidRDefault="00AF6D03">
      <w:pPr>
        <w:rPr>
          <w:rFonts w:cs="Arial"/>
        </w:rPr>
      </w:pPr>
      <w:r w:rsidRPr="008B6754">
        <w:rPr>
          <w:rFonts w:cs="Arial"/>
        </w:rPr>
        <w:t>4</w:t>
      </w:r>
      <w:r w:rsidR="00933B58" w:rsidRPr="008B6754">
        <w:rPr>
          <w:rFonts w:cs="Arial"/>
        </w:rPr>
        <w:t xml:space="preserve">. Marx refers to </w:t>
      </w:r>
      <w:r w:rsidR="000B539A" w:rsidRPr="008B6754">
        <w:rPr>
          <w:rFonts w:cs="Arial"/>
        </w:rPr>
        <w:t>wage earners and unpropertied laborers as the ______.</w:t>
      </w:r>
    </w:p>
    <w:p w14:paraId="4FEC5495" w14:textId="77777777" w:rsidR="00230EF1" w:rsidRPr="008B6754" w:rsidRDefault="002C7F38">
      <w:pPr>
        <w:rPr>
          <w:rFonts w:cs="Arial"/>
        </w:rPr>
      </w:pPr>
      <w:r w:rsidRPr="008B6754">
        <w:rPr>
          <w:rFonts w:cs="Arial"/>
        </w:rPr>
        <w:t xml:space="preserve">A. </w:t>
      </w:r>
      <w:r w:rsidR="00933B58" w:rsidRPr="008B6754">
        <w:rPr>
          <w:rFonts w:cs="Arial"/>
        </w:rPr>
        <w:t>proletariat</w:t>
      </w:r>
    </w:p>
    <w:p w14:paraId="3875BDF5" w14:textId="77777777" w:rsidR="00230EF1" w:rsidRPr="008B6754" w:rsidRDefault="002C7F38">
      <w:pPr>
        <w:rPr>
          <w:rFonts w:cs="Arial"/>
        </w:rPr>
      </w:pPr>
      <w:r w:rsidRPr="008B6754">
        <w:rPr>
          <w:rFonts w:cs="Arial"/>
        </w:rPr>
        <w:t xml:space="preserve">B. </w:t>
      </w:r>
      <w:r w:rsidR="00933B58" w:rsidRPr="008B6754">
        <w:rPr>
          <w:rFonts w:cs="Arial"/>
        </w:rPr>
        <w:t>bourgeoisie</w:t>
      </w:r>
    </w:p>
    <w:p w14:paraId="18053414" w14:textId="77777777" w:rsidR="00230EF1" w:rsidRPr="008B6754" w:rsidRDefault="002C7F38">
      <w:pPr>
        <w:rPr>
          <w:rFonts w:cs="Arial"/>
        </w:rPr>
      </w:pPr>
      <w:r w:rsidRPr="008B6754">
        <w:rPr>
          <w:rFonts w:cs="Arial"/>
        </w:rPr>
        <w:t xml:space="preserve">C. </w:t>
      </w:r>
      <w:r w:rsidR="000B539A" w:rsidRPr="008B6754">
        <w:rPr>
          <w:rFonts w:cs="Arial"/>
        </w:rPr>
        <w:t>capitalists</w:t>
      </w:r>
    </w:p>
    <w:p w14:paraId="1AAB8F1A" w14:textId="77777777" w:rsidR="00230EF1" w:rsidRPr="008B6754" w:rsidRDefault="002C7F38">
      <w:pPr>
        <w:rPr>
          <w:rFonts w:cs="Arial"/>
        </w:rPr>
      </w:pPr>
      <w:r w:rsidRPr="008B6754">
        <w:rPr>
          <w:rFonts w:cs="Arial"/>
        </w:rPr>
        <w:t xml:space="preserve">D. </w:t>
      </w:r>
      <w:r w:rsidR="000B539A" w:rsidRPr="008B6754">
        <w:rPr>
          <w:rFonts w:cs="Arial"/>
        </w:rPr>
        <w:t>working class</w:t>
      </w:r>
    </w:p>
    <w:p w14:paraId="429D95E3" w14:textId="77777777" w:rsidR="000B539A" w:rsidRPr="008B6754" w:rsidRDefault="000B539A">
      <w:pPr>
        <w:rPr>
          <w:rFonts w:cs="Arial"/>
        </w:rPr>
      </w:pPr>
      <w:r w:rsidRPr="008B6754">
        <w:rPr>
          <w:rFonts w:cs="Arial"/>
        </w:rPr>
        <w:t xml:space="preserve">Ans: </w:t>
      </w:r>
      <w:r w:rsidR="00815CE2" w:rsidRPr="008B6754">
        <w:rPr>
          <w:rFonts w:cs="Arial"/>
        </w:rPr>
        <w:t>A</w:t>
      </w:r>
    </w:p>
    <w:p w14:paraId="328BFD35" w14:textId="77777777" w:rsidR="00230EF1" w:rsidRPr="008B6754" w:rsidRDefault="00230EF1">
      <w:pPr>
        <w:rPr>
          <w:rFonts w:cs="Arial"/>
        </w:rPr>
      </w:pPr>
    </w:p>
    <w:p w14:paraId="3F7DA8A1" w14:textId="77777777" w:rsidR="00230EF1" w:rsidRPr="008B6754" w:rsidRDefault="00AF6D03">
      <w:pPr>
        <w:rPr>
          <w:rFonts w:cs="Arial"/>
        </w:rPr>
      </w:pPr>
      <w:r w:rsidRPr="008B6754">
        <w:rPr>
          <w:rFonts w:cs="Arial"/>
        </w:rPr>
        <w:t>5</w:t>
      </w:r>
      <w:r w:rsidR="00933B58" w:rsidRPr="008B6754">
        <w:rPr>
          <w:rFonts w:cs="Arial"/>
        </w:rPr>
        <w:t>. Marx use</w:t>
      </w:r>
      <w:r w:rsidR="00815CE2" w:rsidRPr="008B6754">
        <w:rPr>
          <w:rFonts w:cs="Arial"/>
        </w:rPr>
        <w:t>s</w:t>
      </w:r>
      <w:r w:rsidR="00933B58" w:rsidRPr="008B6754">
        <w:rPr>
          <w:rFonts w:cs="Arial"/>
        </w:rPr>
        <w:t xml:space="preserve"> the term </w:t>
      </w:r>
      <w:r w:rsidR="007D3EE5" w:rsidRPr="008B6754">
        <w:rPr>
          <w:rFonts w:cs="Arial"/>
        </w:rPr>
        <w:t>“</w:t>
      </w:r>
      <w:r w:rsidR="00933B58" w:rsidRPr="008B6754">
        <w:rPr>
          <w:rFonts w:cs="Arial"/>
        </w:rPr>
        <w:t>class consciousness</w:t>
      </w:r>
      <w:r w:rsidR="007D3EE5" w:rsidRPr="008B6754">
        <w:rPr>
          <w:rFonts w:cs="Arial"/>
        </w:rPr>
        <w:t>”</w:t>
      </w:r>
      <w:r w:rsidR="00933B58" w:rsidRPr="008B6754">
        <w:rPr>
          <w:rFonts w:cs="Arial"/>
        </w:rPr>
        <w:t xml:space="preserve"> to refer to</w:t>
      </w:r>
      <w:r w:rsidR="001462DC" w:rsidRPr="008B6754">
        <w:rPr>
          <w:rFonts w:cs="Arial"/>
        </w:rPr>
        <w:t xml:space="preserve"> ______.</w:t>
      </w:r>
    </w:p>
    <w:p w14:paraId="52BB022D" w14:textId="77777777" w:rsidR="00230EF1" w:rsidRPr="008B6754" w:rsidRDefault="002C7F38">
      <w:pPr>
        <w:rPr>
          <w:rFonts w:cs="Arial"/>
        </w:rPr>
      </w:pPr>
      <w:r w:rsidRPr="008B6754">
        <w:rPr>
          <w:rFonts w:cs="Arial"/>
        </w:rPr>
        <w:t xml:space="preserve">A. </w:t>
      </w:r>
      <w:r w:rsidR="008A1230" w:rsidRPr="008B6754">
        <w:rPr>
          <w:rFonts w:cs="Arial"/>
        </w:rPr>
        <w:t>the workers’ awareness of their conditions</w:t>
      </w:r>
    </w:p>
    <w:p w14:paraId="6B4F6272" w14:textId="77777777" w:rsidR="00230EF1" w:rsidRPr="008B6754" w:rsidRDefault="002C7F38">
      <w:pPr>
        <w:rPr>
          <w:rFonts w:cs="Arial"/>
        </w:rPr>
      </w:pPr>
      <w:r w:rsidRPr="008B6754">
        <w:rPr>
          <w:rFonts w:cs="Arial"/>
        </w:rPr>
        <w:t xml:space="preserve">B. </w:t>
      </w:r>
      <w:r w:rsidR="00933B58" w:rsidRPr="008B6754">
        <w:rPr>
          <w:rFonts w:cs="Arial"/>
        </w:rPr>
        <w:t>the alienation of the working class</w:t>
      </w:r>
    </w:p>
    <w:p w14:paraId="5F80910B" w14:textId="77777777" w:rsidR="00230EF1" w:rsidRPr="008B6754" w:rsidRDefault="002C7F38">
      <w:pPr>
        <w:rPr>
          <w:rFonts w:cs="Arial"/>
        </w:rPr>
      </w:pPr>
      <w:r w:rsidRPr="008B6754">
        <w:rPr>
          <w:rFonts w:cs="Arial"/>
        </w:rPr>
        <w:t xml:space="preserve">C. </w:t>
      </w:r>
      <w:r w:rsidR="00933B58" w:rsidRPr="008B6754">
        <w:rPr>
          <w:rFonts w:cs="Arial"/>
        </w:rPr>
        <w:t>the false ideology of the working class</w:t>
      </w:r>
    </w:p>
    <w:p w14:paraId="624946E9" w14:textId="77777777" w:rsidR="00230EF1" w:rsidRPr="008B6754" w:rsidRDefault="002C7F38">
      <w:pPr>
        <w:rPr>
          <w:rFonts w:cs="Arial"/>
        </w:rPr>
      </w:pPr>
      <w:r w:rsidRPr="008B6754">
        <w:rPr>
          <w:rFonts w:cs="Arial"/>
        </w:rPr>
        <w:t xml:space="preserve">D. </w:t>
      </w:r>
      <w:r w:rsidR="00933B58" w:rsidRPr="008B6754">
        <w:rPr>
          <w:rFonts w:cs="Arial"/>
        </w:rPr>
        <w:t xml:space="preserve">the </w:t>
      </w:r>
      <w:r w:rsidR="008A1230" w:rsidRPr="008B6754">
        <w:rPr>
          <w:rFonts w:cs="Arial"/>
        </w:rPr>
        <w:t>bourgeoisie’s sense of entitlement</w:t>
      </w:r>
    </w:p>
    <w:p w14:paraId="30323269" w14:textId="77777777" w:rsidR="008A1230" w:rsidRPr="008B6754" w:rsidRDefault="008A1230">
      <w:pPr>
        <w:rPr>
          <w:rFonts w:cs="Arial"/>
        </w:rPr>
      </w:pPr>
      <w:r w:rsidRPr="008B6754">
        <w:rPr>
          <w:rFonts w:cs="Arial"/>
        </w:rPr>
        <w:t>Ans: A</w:t>
      </w:r>
    </w:p>
    <w:p w14:paraId="10C4B0DA" w14:textId="77777777" w:rsidR="00815CE2" w:rsidRPr="008B6754" w:rsidRDefault="00815CE2">
      <w:pPr>
        <w:rPr>
          <w:rFonts w:cs="Arial"/>
        </w:rPr>
      </w:pPr>
    </w:p>
    <w:p w14:paraId="64C15257" w14:textId="77777777" w:rsidR="00230EF1" w:rsidRPr="008B6754" w:rsidRDefault="00AF6D03">
      <w:pPr>
        <w:rPr>
          <w:rFonts w:cs="Arial"/>
        </w:rPr>
      </w:pPr>
      <w:r w:rsidRPr="008B6754">
        <w:rPr>
          <w:rFonts w:cs="Arial"/>
        </w:rPr>
        <w:t>6</w:t>
      </w:r>
      <w:r w:rsidR="00933B58" w:rsidRPr="008B6754">
        <w:rPr>
          <w:rFonts w:cs="Arial"/>
        </w:rPr>
        <w:t>. Karl Marx’s basic theoretical orientation would fall under the category of</w:t>
      </w:r>
      <w:r w:rsidR="008A1230" w:rsidRPr="008B6754">
        <w:rPr>
          <w:rFonts w:cs="Arial"/>
        </w:rPr>
        <w:t xml:space="preserve"> ______.</w:t>
      </w:r>
    </w:p>
    <w:p w14:paraId="6780C7D1" w14:textId="77777777" w:rsidR="00230EF1" w:rsidRPr="008B6754" w:rsidRDefault="002C7F38">
      <w:pPr>
        <w:rPr>
          <w:rFonts w:cs="Arial"/>
        </w:rPr>
      </w:pPr>
      <w:r w:rsidRPr="008B6754">
        <w:rPr>
          <w:rFonts w:cs="Arial"/>
        </w:rPr>
        <w:t xml:space="preserve">A. </w:t>
      </w:r>
      <w:r w:rsidR="00933B58" w:rsidRPr="008B6754">
        <w:rPr>
          <w:rFonts w:cs="Arial"/>
        </w:rPr>
        <w:t>nonrational</w:t>
      </w:r>
      <w:r w:rsidR="00182578" w:rsidRPr="008B6754">
        <w:rPr>
          <w:rFonts w:cs="Arial"/>
        </w:rPr>
        <w:t xml:space="preserve"> and </w:t>
      </w:r>
      <w:r w:rsidR="00933B58" w:rsidRPr="008B6754">
        <w:rPr>
          <w:rFonts w:cs="Arial"/>
        </w:rPr>
        <w:t>collective</w:t>
      </w:r>
    </w:p>
    <w:p w14:paraId="527E9290" w14:textId="77777777" w:rsidR="00230EF1" w:rsidRPr="008B6754" w:rsidRDefault="002C7F38">
      <w:pPr>
        <w:rPr>
          <w:rFonts w:cs="Arial"/>
        </w:rPr>
      </w:pPr>
      <w:r w:rsidRPr="008B6754">
        <w:rPr>
          <w:rFonts w:cs="Arial"/>
        </w:rPr>
        <w:lastRenderedPageBreak/>
        <w:t xml:space="preserve">B. </w:t>
      </w:r>
      <w:r w:rsidR="00933B58" w:rsidRPr="008B6754">
        <w:rPr>
          <w:rFonts w:cs="Arial"/>
        </w:rPr>
        <w:t>nonrational</w:t>
      </w:r>
      <w:r w:rsidR="00182578" w:rsidRPr="008B6754">
        <w:rPr>
          <w:rFonts w:cs="Arial"/>
        </w:rPr>
        <w:t xml:space="preserve"> and </w:t>
      </w:r>
      <w:r w:rsidR="00933B58" w:rsidRPr="008B6754">
        <w:rPr>
          <w:rFonts w:cs="Arial"/>
        </w:rPr>
        <w:t>individual</w:t>
      </w:r>
    </w:p>
    <w:p w14:paraId="5CC97EE5" w14:textId="77777777" w:rsidR="00230EF1" w:rsidRPr="008B6754" w:rsidRDefault="002C7F38">
      <w:pPr>
        <w:rPr>
          <w:rFonts w:cs="Arial"/>
        </w:rPr>
      </w:pPr>
      <w:r w:rsidRPr="008B6754">
        <w:rPr>
          <w:rFonts w:cs="Arial"/>
        </w:rPr>
        <w:t xml:space="preserve">C. </w:t>
      </w:r>
      <w:r w:rsidR="00933B58" w:rsidRPr="008B6754">
        <w:rPr>
          <w:rFonts w:cs="Arial"/>
        </w:rPr>
        <w:t>rational</w:t>
      </w:r>
      <w:r w:rsidR="00182578" w:rsidRPr="008B6754">
        <w:rPr>
          <w:rFonts w:cs="Arial"/>
        </w:rPr>
        <w:t xml:space="preserve"> and </w:t>
      </w:r>
      <w:r w:rsidR="00933B58" w:rsidRPr="008B6754">
        <w:rPr>
          <w:rFonts w:cs="Arial"/>
        </w:rPr>
        <w:t>individual</w:t>
      </w:r>
    </w:p>
    <w:p w14:paraId="3915F634" w14:textId="77777777" w:rsidR="00230EF1" w:rsidRPr="008B6754" w:rsidRDefault="002C7F38">
      <w:pPr>
        <w:rPr>
          <w:rFonts w:cs="Arial"/>
        </w:rPr>
      </w:pPr>
      <w:r w:rsidRPr="008B6754">
        <w:rPr>
          <w:rFonts w:cs="Arial"/>
        </w:rPr>
        <w:t xml:space="preserve">D. </w:t>
      </w:r>
      <w:r w:rsidR="00933B58" w:rsidRPr="008B6754">
        <w:rPr>
          <w:rFonts w:cs="Arial"/>
        </w:rPr>
        <w:t>rational</w:t>
      </w:r>
      <w:r w:rsidR="00182578" w:rsidRPr="008B6754">
        <w:rPr>
          <w:rFonts w:cs="Arial"/>
        </w:rPr>
        <w:t xml:space="preserve"> and </w:t>
      </w:r>
      <w:r w:rsidR="00933B58" w:rsidRPr="008B6754">
        <w:rPr>
          <w:rFonts w:cs="Arial"/>
        </w:rPr>
        <w:t>collective</w:t>
      </w:r>
    </w:p>
    <w:p w14:paraId="1A92E8A8" w14:textId="77777777" w:rsidR="008A1230" w:rsidRPr="008B6754" w:rsidRDefault="008A1230">
      <w:pPr>
        <w:rPr>
          <w:rFonts w:cs="Arial"/>
        </w:rPr>
      </w:pPr>
      <w:r w:rsidRPr="008B6754">
        <w:rPr>
          <w:rFonts w:cs="Arial"/>
        </w:rPr>
        <w:t>Ans: D</w:t>
      </w:r>
    </w:p>
    <w:p w14:paraId="10F43E9D" w14:textId="77777777" w:rsidR="00230EF1" w:rsidRPr="008B6754" w:rsidRDefault="00230EF1">
      <w:pPr>
        <w:rPr>
          <w:rFonts w:cs="Arial"/>
        </w:rPr>
      </w:pPr>
    </w:p>
    <w:p w14:paraId="0512CEC0" w14:textId="77777777" w:rsidR="00230EF1" w:rsidRPr="008B6754" w:rsidRDefault="00AF6D03">
      <w:pPr>
        <w:rPr>
          <w:rFonts w:cs="Arial"/>
        </w:rPr>
      </w:pPr>
      <w:r w:rsidRPr="008B6754">
        <w:rPr>
          <w:rFonts w:cs="Arial"/>
        </w:rPr>
        <w:t>7</w:t>
      </w:r>
      <w:r w:rsidR="00933B58" w:rsidRPr="008B6754">
        <w:rPr>
          <w:rFonts w:cs="Arial"/>
        </w:rPr>
        <w:t xml:space="preserve">. According to Marx’s materialist conception of history, </w:t>
      </w:r>
      <w:r w:rsidR="008A1230" w:rsidRPr="008B6754">
        <w:rPr>
          <w:rFonts w:cs="Arial"/>
        </w:rPr>
        <w:t>a person’s consciousness stems from ______.</w:t>
      </w:r>
    </w:p>
    <w:p w14:paraId="3D925AB1" w14:textId="77777777" w:rsidR="00230EF1" w:rsidRPr="008B6754" w:rsidRDefault="002C7F38">
      <w:pPr>
        <w:rPr>
          <w:rFonts w:cs="Arial"/>
        </w:rPr>
      </w:pPr>
      <w:r w:rsidRPr="008B6754">
        <w:rPr>
          <w:rFonts w:cs="Arial"/>
        </w:rPr>
        <w:t xml:space="preserve">A. </w:t>
      </w:r>
      <w:r w:rsidR="00933B58" w:rsidRPr="008B6754">
        <w:rPr>
          <w:rFonts w:cs="Arial"/>
        </w:rPr>
        <w:t>the fetishism of commodities</w:t>
      </w:r>
    </w:p>
    <w:p w14:paraId="32AE01F5" w14:textId="77777777" w:rsidR="00230EF1" w:rsidRPr="008B6754" w:rsidRDefault="002C7F38">
      <w:pPr>
        <w:rPr>
          <w:rFonts w:cs="Arial"/>
        </w:rPr>
      </w:pPr>
      <w:r w:rsidRPr="008B6754">
        <w:rPr>
          <w:rFonts w:cs="Arial"/>
        </w:rPr>
        <w:t xml:space="preserve">B. </w:t>
      </w:r>
      <w:r w:rsidR="005C71B3" w:rsidRPr="008B6754">
        <w:rPr>
          <w:rFonts w:cs="Arial"/>
        </w:rPr>
        <w:t>one’s level of authority</w:t>
      </w:r>
    </w:p>
    <w:p w14:paraId="588DDCAF" w14:textId="77777777" w:rsidR="00230EF1" w:rsidRPr="008B6754" w:rsidRDefault="002C7F38">
      <w:pPr>
        <w:rPr>
          <w:rFonts w:cs="Arial"/>
        </w:rPr>
      </w:pPr>
      <w:r w:rsidRPr="008B6754">
        <w:rPr>
          <w:rFonts w:cs="Arial"/>
        </w:rPr>
        <w:t xml:space="preserve">C. </w:t>
      </w:r>
      <w:r w:rsidR="005C71B3" w:rsidRPr="008B6754">
        <w:rPr>
          <w:rFonts w:cs="Arial"/>
        </w:rPr>
        <w:t>one’s class position</w:t>
      </w:r>
    </w:p>
    <w:p w14:paraId="555806C1" w14:textId="77777777" w:rsidR="00230EF1" w:rsidRPr="008B6754" w:rsidRDefault="002C7F38">
      <w:pPr>
        <w:rPr>
          <w:rFonts w:cs="Arial"/>
        </w:rPr>
      </w:pPr>
      <w:r w:rsidRPr="008B6754">
        <w:rPr>
          <w:rFonts w:cs="Arial"/>
        </w:rPr>
        <w:t xml:space="preserve">D. </w:t>
      </w:r>
      <w:r w:rsidR="00933B58" w:rsidRPr="008B6754">
        <w:rPr>
          <w:rFonts w:cs="Arial"/>
        </w:rPr>
        <w:t xml:space="preserve">the </w:t>
      </w:r>
      <w:r w:rsidR="005C71B3" w:rsidRPr="008B6754">
        <w:rPr>
          <w:rFonts w:cs="Arial"/>
        </w:rPr>
        <w:t>ownership of property</w:t>
      </w:r>
    </w:p>
    <w:p w14:paraId="2D080A82" w14:textId="77777777" w:rsidR="005C71B3" w:rsidRPr="008B6754" w:rsidRDefault="005C71B3">
      <w:pPr>
        <w:rPr>
          <w:rFonts w:cs="Arial"/>
        </w:rPr>
      </w:pPr>
      <w:r w:rsidRPr="008B6754">
        <w:rPr>
          <w:rFonts w:cs="Arial"/>
        </w:rPr>
        <w:t>Ans: C</w:t>
      </w:r>
    </w:p>
    <w:p w14:paraId="2887E263" w14:textId="77777777" w:rsidR="00230EF1" w:rsidRPr="008B6754" w:rsidRDefault="00230EF1">
      <w:pPr>
        <w:rPr>
          <w:rFonts w:cs="Arial"/>
        </w:rPr>
      </w:pPr>
    </w:p>
    <w:p w14:paraId="0004BC8C" w14:textId="77777777" w:rsidR="00AF6D03" w:rsidRPr="008B6754" w:rsidRDefault="00AF6D03">
      <w:pPr>
        <w:rPr>
          <w:rFonts w:cs="Arial"/>
        </w:rPr>
      </w:pPr>
      <w:r w:rsidRPr="008B6754">
        <w:rPr>
          <w:rFonts w:cs="Arial"/>
        </w:rPr>
        <w:t>8</w:t>
      </w:r>
      <w:r w:rsidR="00933B58" w:rsidRPr="008B6754">
        <w:rPr>
          <w:rFonts w:cs="Arial"/>
        </w:rPr>
        <w:t xml:space="preserve">. </w:t>
      </w:r>
      <w:r w:rsidRPr="008B6754">
        <w:rPr>
          <w:rFonts w:cs="Arial"/>
        </w:rPr>
        <w:t>When Marx argues that consciousness comes from one’s class position, he is challenging whose theory?</w:t>
      </w:r>
    </w:p>
    <w:p w14:paraId="50C1EC66" w14:textId="77777777" w:rsidR="00230EF1" w:rsidRPr="008B6754" w:rsidRDefault="002C7F38">
      <w:pPr>
        <w:rPr>
          <w:rFonts w:cs="Arial"/>
        </w:rPr>
      </w:pPr>
      <w:r w:rsidRPr="008B6754">
        <w:rPr>
          <w:rFonts w:cs="Arial"/>
        </w:rPr>
        <w:t xml:space="preserve">A. </w:t>
      </w:r>
      <w:r w:rsidR="00152897" w:rsidRPr="008B6754">
        <w:rPr>
          <w:rFonts w:cs="Arial"/>
        </w:rPr>
        <w:t xml:space="preserve">Antonio </w:t>
      </w:r>
      <w:r w:rsidR="00933B58" w:rsidRPr="008B6754">
        <w:rPr>
          <w:rFonts w:cs="Arial"/>
        </w:rPr>
        <w:t>Gramsci</w:t>
      </w:r>
    </w:p>
    <w:p w14:paraId="3A96DEF9" w14:textId="77777777" w:rsidR="00230EF1" w:rsidRPr="008B6754" w:rsidRDefault="002C7F38">
      <w:pPr>
        <w:rPr>
          <w:rFonts w:cs="Arial"/>
        </w:rPr>
      </w:pPr>
      <w:r w:rsidRPr="008B6754">
        <w:rPr>
          <w:rFonts w:cs="Arial"/>
        </w:rPr>
        <w:t xml:space="preserve">B. </w:t>
      </w:r>
      <w:r w:rsidR="00152897" w:rsidRPr="008B6754">
        <w:rPr>
          <w:rFonts w:cs="Arial"/>
        </w:rPr>
        <w:t xml:space="preserve">Friedrich </w:t>
      </w:r>
      <w:r w:rsidR="00933B58" w:rsidRPr="008B6754">
        <w:rPr>
          <w:rFonts w:cs="Arial"/>
        </w:rPr>
        <w:t>Engels</w:t>
      </w:r>
    </w:p>
    <w:p w14:paraId="48F4B698" w14:textId="77777777" w:rsidR="00230EF1" w:rsidRPr="008B6754" w:rsidRDefault="002C7F38">
      <w:pPr>
        <w:rPr>
          <w:rFonts w:cs="Arial"/>
        </w:rPr>
      </w:pPr>
      <w:r w:rsidRPr="008B6754">
        <w:rPr>
          <w:rFonts w:cs="Arial"/>
        </w:rPr>
        <w:t xml:space="preserve">C. </w:t>
      </w:r>
      <w:r w:rsidR="00152897" w:rsidRPr="008B6754">
        <w:rPr>
          <w:rFonts w:cs="Arial"/>
        </w:rPr>
        <w:t xml:space="preserve">Georg </w:t>
      </w:r>
      <w:r w:rsidR="00933B58" w:rsidRPr="008B6754">
        <w:rPr>
          <w:rFonts w:cs="Arial"/>
        </w:rPr>
        <w:t>Hegel</w:t>
      </w:r>
    </w:p>
    <w:p w14:paraId="6F0DD1A3" w14:textId="77777777" w:rsidR="00230EF1" w:rsidRPr="008B6754" w:rsidRDefault="002C7F38">
      <w:pPr>
        <w:rPr>
          <w:rFonts w:cs="Arial"/>
        </w:rPr>
      </w:pPr>
      <w:r w:rsidRPr="008B6754">
        <w:rPr>
          <w:rFonts w:cs="Arial"/>
        </w:rPr>
        <w:t xml:space="preserve">D. </w:t>
      </w:r>
      <w:r w:rsidR="00152897" w:rsidRPr="008B6754">
        <w:rPr>
          <w:rFonts w:cs="Arial"/>
        </w:rPr>
        <w:t xml:space="preserve">Thorstein </w:t>
      </w:r>
      <w:r w:rsidR="00933B58" w:rsidRPr="008B6754">
        <w:rPr>
          <w:rFonts w:cs="Arial"/>
        </w:rPr>
        <w:t>Veblen</w:t>
      </w:r>
    </w:p>
    <w:p w14:paraId="0030540D" w14:textId="77777777" w:rsidR="00AF6D03" w:rsidRPr="008B6754" w:rsidRDefault="00AF6D03">
      <w:pPr>
        <w:rPr>
          <w:rFonts w:cs="Arial"/>
        </w:rPr>
      </w:pPr>
      <w:r w:rsidRPr="008B6754">
        <w:rPr>
          <w:rFonts w:cs="Arial"/>
        </w:rPr>
        <w:t xml:space="preserve">Ans: </w:t>
      </w:r>
      <w:r w:rsidR="00976036" w:rsidRPr="008B6754">
        <w:rPr>
          <w:rFonts w:cs="Arial"/>
        </w:rPr>
        <w:t>C</w:t>
      </w:r>
    </w:p>
    <w:p w14:paraId="591537AF" w14:textId="77777777" w:rsidR="00230EF1" w:rsidRPr="008B6754" w:rsidRDefault="00230EF1">
      <w:pPr>
        <w:rPr>
          <w:rFonts w:cs="Arial"/>
        </w:rPr>
      </w:pPr>
    </w:p>
    <w:p w14:paraId="1E0620ED" w14:textId="77777777" w:rsidR="00230EF1" w:rsidRPr="008B6754" w:rsidRDefault="00AF6D03">
      <w:pPr>
        <w:rPr>
          <w:rFonts w:cs="Arial"/>
        </w:rPr>
      </w:pPr>
      <w:r w:rsidRPr="008B6754">
        <w:rPr>
          <w:rFonts w:cs="Arial"/>
        </w:rPr>
        <w:t>9</w:t>
      </w:r>
      <w:r w:rsidR="00933B58" w:rsidRPr="008B6754">
        <w:rPr>
          <w:rFonts w:cs="Arial"/>
        </w:rPr>
        <w:t xml:space="preserve">. </w:t>
      </w:r>
      <w:r w:rsidR="00DC7587" w:rsidRPr="008B6754">
        <w:rPr>
          <w:rFonts w:cs="Arial"/>
        </w:rPr>
        <w:t>Marx defines _____</w:t>
      </w:r>
      <w:r w:rsidR="007C066E" w:rsidRPr="008B6754">
        <w:rPr>
          <w:rFonts w:cs="Arial"/>
        </w:rPr>
        <w:t>_</w:t>
      </w:r>
      <w:r w:rsidR="00DC7587" w:rsidRPr="008B6754">
        <w:rPr>
          <w:rFonts w:cs="Arial"/>
        </w:rPr>
        <w:t xml:space="preserve"> as the separation of workers from the products that they make.</w:t>
      </w:r>
    </w:p>
    <w:p w14:paraId="6C29D89F" w14:textId="77777777" w:rsidR="00230EF1" w:rsidRPr="008B6754" w:rsidRDefault="002C7F38">
      <w:pPr>
        <w:rPr>
          <w:rFonts w:cs="Arial"/>
        </w:rPr>
      </w:pPr>
      <w:r w:rsidRPr="008B6754">
        <w:rPr>
          <w:rFonts w:cs="Arial"/>
        </w:rPr>
        <w:t xml:space="preserve">A. </w:t>
      </w:r>
      <w:r w:rsidR="00933B58" w:rsidRPr="008B6754">
        <w:rPr>
          <w:rFonts w:cs="Arial"/>
        </w:rPr>
        <w:t>class struggle</w:t>
      </w:r>
    </w:p>
    <w:p w14:paraId="1C683244" w14:textId="77777777" w:rsidR="00230EF1" w:rsidRPr="008B6754" w:rsidRDefault="002C7F38">
      <w:pPr>
        <w:rPr>
          <w:rFonts w:cs="Arial"/>
        </w:rPr>
      </w:pPr>
      <w:r w:rsidRPr="008B6754">
        <w:rPr>
          <w:rFonts w:cs="Arial"/>
        </w:rPr>
        <w:t xml:space="preserve">B. </w:t>
      </w:r>
      <w:r w:rsidR="00933B58" w:rsidRPr="008B6754">
        <w:rPr>
          <w:rFonts w:cs="Arial"/>
        </w:rPr>
        <w:t>forces of production</w:t>
      </w:r>
    </w:p>
    <w:p w14:paraId="645D20C2" w14:textId="77777777" w:rsidR="00230EF1" w:rsidRPr="008B6754" w:rsidRDefault="002C7F38">
      <w:pPr>
        <w:rPr>
          <w:rFonts w:cs="Arial"/>
        </w:rPr>
      </w:pPr>
      <w:r w:rsidRPr="008B6754">
        <w:rPr>
          <w:rFonts w:cs="Arial"/>
        </w:rPr>
        <w:t xml:space="preserve">C. </w:t>
      </w:r>
      <w:r w:rsidR="00933B58" w:rsidRPr="008B6754">
        <w:rPr>
          <w:rFonts w:cs="Arial"/>
        </w:rPr>
        <w:t>alienation</w:t>
      </w:r>
    </w:p>
    <w:p w14:paraId="63BEAC4F" w14:textId="77777777" w:rsidR="00230EF1" w:rsidRPr="008B6754" w:rsidRDefault="002C7F38">
      <w:pPr>
        <w:rPr>
          <w:rFonts w:cs="Arial"/>
        </w:rPr>
      </w:pPr>
      <w:r w:rsidRPr="008B6754">
        <w:rPr>
          <w:rFonts w:cs="Arial"/>
        </w:rPr>
        <w:t xml:space="preserve">D. </w:t>
      </w:r>
      <w:r w:rsidR="00933B58" w:rsidRPr="008B6754">
        <w:rPr>
          <w:rFonts w:cs="Arial"/>
        </w:rPr>
        <w:t>proletariat</w:t>
      </w:r>
    </w:p>
    <w:p w14:paraId="24E539E1" w14:textId="77777777" w:rsidR="00230EF1" w:rsidRPr="008B6754" w:rsidRDefault="00DC7587">
      <w:pPr>
        <w:rPr>
          <w:rFonts w:cs="Arial"/>
        </w:rPr>
      </w:pPr>
      <w:r w:rsidRPr="008B6754">
        <w:rPr>
          <w:rFonts w:cs="Arial"/>
        </w:rPr>
        <w:t>Ans: C</w:t>
      </w:r>
    </w:p>
    <w:p w14:paraId="08EA24CA" w14:textId="77777777" w:rsidR="00DC7587" w:rsidRPr="008B6754" w:rsidRDefault="00DC7587">
      <w:pPr>
        <w:rPr>
          <w:rFonts w:cs="Arial"/>
        </w:rPr>
      </w:pPr>
    </w:p>
    <w:p w14:paraId="199207C4" w14:textId="77777777" w:rsidR="00230EF1" w:rsidRPr="008B6754" w:rsidRDefault="00933B58">
      <w:pPr>
        <w:rPr>
          <w:rFonts w:cs="Arial"/>
        </w:rPr>
      </w:pPr>
      <w:r w:rsidRPr="008B6754">
        <w:rPr>
          <w:rFonts w:cs="Arial"/>
        </w:rPr>
        <w:t>1</w:t>
      </w:r>
      <w:r w:rsidR="00AF6D03" w:rsidRPr="008B6754">
        <w:rPr>
          <w:rFonts w:cs="Arial"/>
        </w:rPr>
        <w:t>0</w:t>
      </w:r>
      <w:r w:rsidRPr="008B6754">
        <w:rPr>
          <w:rFonts w:cs="Arial"/>
        </w:rPr>
        <w:t xml:space="preserve">. </w:t>
      </w:r>
      <w:r w:rsidR="00492865" w:rsidRPr="008B6754">
        <w:rPr>
          <w:rFonts w:cs="Arial"/>
        </w:rPr>
        <w:t>According to Marx, wh</w:t>
      </w:r>
      <w:r w:rsidR="00815CE2" w:rsidRPr="008B6754">
        <w:rPr>
          <w:rFonts w:cs="Arial"/>
        </w:rPr>
        <w:t>at</w:t>
      </w:r>
      <w:r w:rsidR="00492865" w:rsidRPr="008B6754">
        <w:rPr>
          <w:rFonts w:cs="Arial"/>
        </w:rPr>
        <w:t xml:space="preserve"> is the “supreme good” that gives people power?</w:t>
      </w:r>
    </w:p>
    <w:p w14:paraId="1240AE64" w14:textId="77777777" w:rsidR="00230EF1" w:rsidRPr="008B6754" w:rsidRDefault="002C7F38">
      <w:pPr>
        <w:rPr>
          <w:rFonts w:cs="Arial"/>
        </w:rPr>
      </w:pPr>
      <w:r w:rsidRPr="008B6754">
        <w:rPr>
          <w:rFonts w:cs="Arial"/>
        </w:rPr>
        <w:t xml:space="preserve">A. </w:t>
      </w:r>
      <w:r w:rsidR="00492865" w:rsidRPr="008B6754">
        <w:rPr>
          <w:rFonts w:cs="Arial"/>
        </w:rPr>
        <w:t>capitalism</w:t>
      </w:r>
    </w:p>
    <w:p w14:paraId="566EF10B" w14:textId="77777777" w:rsidR="00230EF1" w:rsidRPr="008B6754" w:rsidRDefault="002C7F38">
      <w:pPr>
        <w:rPr>
          <w:rFonts w:cs="Arial"/>
        </w:rPr>
      </w:pPr>
      <w:r w:rsidRPr="008B6754">
        <w:rPr>
          <w:rFonts w:cs="Arial"/>
        </w:rPr>
        <w:t xml:space="preserve">B. </w:t>
      </w:r>
      <w:r w:rsidR="00933B58" w:rsidRPr="008B6754">
        <w:rPr>
          <w:rFonts w:cs="Arial"/>
        </w:rPr>
        <w:t>money</w:t>
      </w:r>
    </w:p>
    <w:p w14:paraId="79220E1B" w14:textId="77777777" w:rsidR="00230EF1" w:rsidRPr="008B6754" w:rsidRDefault="002C7F38">
      <w:pPr>
        <w:rPr>
          <w:rFonts w:cs="Arial"/>
        </w:rPr>
      </w:pPr>
      <w:r w:rsidRPr="008B6754">
        <w:rPr>
          <w:rFonts w:cs="Arial"/>
        </w:rPr>
        <w:t xml:space="preserve">C. </w:t>
      </w:r>
      <w:r w:rsidR="00933B58" w:rsidRPr="008B6754">
        <w:rPr>
          <w:rFonts w:cs="Arial"/>
        </w:rPr>
        <w:t>authority</w:t>
      </w:r>
    </w:p>
    <w:p w14:paraId="2A841D38" w14:textId="77777777" w:rsidR="00230EF1" w:rsidRPr="008B6754" w:rsidRDefault="002C7F38">
      <w:pPr>
        <w:rPr>
          <w:rFonts w:cs="Arial"/>
        </w:rPr>
      </w:pPr>
      <w:r w:rsidRPr="008B6754">
        <w:rPr>
          <w:rFonts w:cs="Arial"/>
        </w:rPr>
        <w:t xml:space="preserve">D. </w:t>
      </w:r>
      <w:r w:rsidR="00933B58" w:rsidRPr="008B6754">
        <w:rPr>
          <w:rFonts w:cs="Arial"/>
        </w:rPr>
        <w:t>alienation</w:t>
      </w:r>
    </w:p>
    <w:p w14:paraId="2961A71D" w14:textId="77777777" w:rsidR="00492865" w:rsidRPr="008B6754" w:rsidRDefault="00492865">
      <w:pPr>
        <w:rPr>
          <w:rFonts w:cs="Arial"/>
        </w:rPr>
      </w:pPr>
      <w:r w:rsidRPr="008B6754">
        <w:rPr>
          <w:rFonts w:cs="Arial"/>
        </w:rPr>
        <w:t>Ans: B</w:t>
      </w:r>
    </w:p>
    <w:p w14:paraId="2254DF1A" w14:textId="77777777" w:rsidR="00230EF1" w:rsidRPr="008B6754" w:rsidRDefault="00230EF1" w:rsidP="008B6754">
      <w:pPr>
        <w:rPr>
          <w:rFonts w:cs="Arial"/>
        </w:rPr>
      </w:pPr>
    </w:p>
    <w:p w14:paraId="2CFF9A93" w14:textId="77777777" w:rsidR="00230EF1" w:rsidRPr="008B6754" w:rsidRDefault="00933B58">
      <w:pPr>
        <w:rPr>
          <w:rFonts w:cs="Arial"/>
        </w:rPr>
      </w:pPr>
      <w:r w:rsidRPr="008B6754">
        <w:rPr>
          <w:rFonts w:cs="Arial"/>
        </w:rPr>
        <w:t>1</w:t>
      </w:r>
      <w:r w:rsidR="00C56B8A" w:rsidRPr="008B6754">
        <w:rPr>
          <w:rFonts w:cs="Arial"/>
        </w:rPr>
        <w:t>1</w:t>
      </w:r>
      <w:r w:rsidRPr="008B6754">
        <w:rPr>
          <w:rFonts w:cs="Arial"/>
        </w:rPr>
        <w:t xml:space="preserve">. Marx states </w:t>
      </w:r>
      <w:r w:rsidR="007D3EE5" w:rsidRPr="008B6754">
        <w:rPr>
          <w:rFonts w:cs="Arial"/>
        </w:rPr>
        <w:t xml:space="preserve">that </w:t>
      </w:r>
      <w:r w:rsidRPr="008B6754">
        <w:rPr>
          <w:rFonts w:cs="Arial"/>
        </w:rPr>
        <w:t>the capitalist class will produce its own “gravedigger</w:t>
      </w:r>
      <w:r w:rsidR="00C56B8A" w:rsidRPr="008B6754">
        <w:rPr>
          <w:rFonts w:cs="Arial"/>
        </w:rPr>
        <w:t>s,” which refers to the ______.</w:t>
      </w:r>
    </w:p>
    <w:p w14:paraId="64D9C0BB" w14:textId="77777777" w:rsidR="00230EF1" w:rsidRPr="008B6754" w:rsidRDefault="002C7F38">
      <w:pPr>
        <w:rPr>
          <w:rFonts w:cs="Arial"/>
        </w:rPr>
      </w:pPr>
      <w:r w:rsidRPr="008B6754">
        <w:rPr>
          <w:rFonts w:cs="Arial"/>
        </w:rPr>
        <w:t xml:space="preserve">A. </w:t>
      </w:r>
      <w:r w:rsidR="00933B58" w:rsidRPr="008B6754">
        <w:rPr>
          <w:rFonts w:cs="Arial"/>
        </w:rPr>
        <w:t>bourgeoisie</w:t>
      </w:r>
    </w:p>
    <w:p w14:paraId="10C3C324" w14:textId="77777777" w:rsidR="00230EF1" w:rsidRPr="008B6754" w:rsidRDefault="002C7F38">
      <w:pPr>
        <w:rPr>
          <w:rFonts w:cs="Arial"/>
        </w:rPr>
      </w:pPr>
      <w:r w:rsidRPr="008B6754">
        <w:rPr>
          <w:rFonts w:cs="Arial"/>
        </w:rPr>
        <w:t xml:space="preserve">B. </w:t>
      </w:r>
      <w:r w:rsidR="00933B58" w:rsidRPr="008B6754">
        <w:rPr>
          <w:rFonts w:cs="Arial"/>
        </w:rPr>
        <w:t>capitalists</w:t>
      </w:r>
    </w:p>
    <w:p w14:paraId="4122038F" w14:textId="77777777" w:rsidR="00230EF1" w:rsidRPr="008B6754" w:rsidRDefault="002C7F38">
      <w:pPr>
        <w:rPr>
          <w:rFonts w:cs="Arial"/>
        </w:rPr>
      </w:pPr>
      <w:r w:rsidRPr="008B6754">
        <w:rPr>
          <w:rFonts w:cs="Arial"/>
        </w:rPr>
        <w:t xml:space="preserve">C. </w:t>
      </w:r>
      <w:r w:rsidR="00933B58" w:rsidRPr="008B6754">
        <w:rPr>
          <w:rFonts w:cs="Arial"/>
        </w:rPr>
        <w:t>class-conscious proletariat</w:t>
      </w:r>
    </w:p>
    <w:p w14:paraId="50EF69BA" w14:textId="77777777" w:rsidR="00230EF1" w:rsidRPr="008B6754" w:rsidRDefault="002C7F38">
      <w:pPr>
        <w:rPr>
          <w:rFonts w:cs="Arial"/>
        </w:rPr>
      </w:pPr>
      <w:r w:rsidRPr="008B6754">
        <w:rPr>
          <w:rFonts w:cs="Arial"/>
        </w:rPr>
        <w:t xml:space="preserve">D. </w:t>
      </w:r>
      <w:r w:rsidR="00933B58" w:rsidRPr="008B6754">
        <w:rPr>
          <w:rFonts w:cs="Arial"/>
        </w:rPr>
        <w:t>owners of capital</w:t>
      </w:r>
    </w:p>
    <w:p w14:paraId="0BB7EA2D" w14:textId="77777777" w:rsidR="00C56B8A" w:rsidRPr="008B6754" w:rsidRDefault="00C56B8A">
      <w:pPr>
        <w:rPr>
          <w:rFonts w:cs="Arial"/>
        </w:rPr>
      </w:pPr>
      <w:r w:rsidRPr="008B6754">
        <w:rPr>
          <w:rFonts w:cs="Arial"/>
        </w:rPr>
        <w:t>Ans: C</w:t>
      </w:r>
    </w:p>
    <w:p w14:paraId="299F7F84" w14:textId="77777777" w:rsidR="00C56B8A" w:rsidRPr="008B6754" w:rsidRDefault="00C56B8A">
      <w:pPr>
        <w:rPr>
          <w:rFonts w:cs="Arial"/>
        </w:rPr>
      </w:pPr>
    </w:p>
    <w:p w14:paraId="66EBA326" w14:textId="77777777" w:rsidR="000F3846" w:rsidRPr="008B6754" w:rsidRDefault="00C56B8A">
      <w:pPr>
        <w:rPr>
          <w:rFonts w:cs="Arial"/>
        </w:rPr>
      </w:pPr>
      <w:r w:rsidRPr="008B6754">
        <w:rPr>
          <w:rFonts w:cs="Arial"/>
        </w:rPr>
        <w:t xml:space="preserve">12. </w:t>
      </w:r>
      <w:r w:rsidR="000F3846" w:rsidRPr="008B6754">
        <w:rPr>
          <w:rFonts w:cs="Arial"/>
        </w:rPr>
        <w:t xml:space="preserve">When considering labor, Marx argues that the essential relationship to consider is that of ______ </w:t>
      </w:r>
      <w:proofErr w:type="spellStart"/>
      <w:r w:rsidR="000F3846" w:rsidRPr="008B6754">
        <w:rPr>
          <w:rFonts w:cs="Arial"/>
        </w:rPr>
        <w:t>to</w:t>
      </w:r>
      <w:proofErr w:type="spellEnd"/>
      <w:r w:rsidR="000F3846" w:rsidRPr="008B6754">
        <w:rPr>
          <w:rFonts w:cs="Arial"/>
        </w:rPr>
        <w:t xml:space="preserve"> ______.</w:t>
      </w:r>
    </w:p>
    <w:p w14:paraId="78DECB7B" w14:textId="77777777" w:rsidR="000F3846" w:rsidRPr="008B6754" w:rsidRDefault="002C7F38">
      <w:pPr>
        <w:rPr>
          <w:rFonts w:cs="Arial"/>
        </w:rPr>
      </w:pPr>
      <w:r w:rsidRPr="008B6754">
        <w:rPr>
          <w:rFonts w:cs="Arial"/>
        </w:rPr>
        <w:t xml:space="preserve">A. </w:t>
      </w:r>
      <w:r w:rsidR="000F3846" w:rsidRPr="008B6754">
        <w:rPr>
          <w:rFonts w:cs="Arial"/>
        </w:rPr>
        <w:t>the bourgeoisie; the proletariat</w:t>
      </w:r>
    </w:p>
    <w:p w14:paraId="1631365B" w14:textId="77777777" w:rsidR="000F3846" w:rsidRPr="008B6754" w:rsidRDefault="002C7F38">
      <w:pPr>
        <w:rPr>
          <w:rFonts w:cs="Arial"/>
        </w:rPr>
      </w:pPr>
      <w:r w:rsidRPr="008B6754">
        <w:rPr>
          <w:rFonts w:cs="Arial"/>
        </w:rPr>
        <w:lastRenderedPageBreak/>
        <w:t xml:space="preserve">B. </w:t>
      </w:r>
      <w:r w:rsidR="000F3846" w:rsidRPr="008B6754">
        <w:rPr>
          <w:rFonts w:cs="Arial"/>
        </w:rPr>
        <w:t>the worker; production</w:t>
      </w:r>
    </w:p>
    <w:p w14:paraId="78FF0085" w14:textId="77777777" w:rsidR="000F3846" w:rsidRPr="008B6754" w:rsidRDefault="002C7F38">
      <w:pPr>
        <w:rPr>
          <w:rFonts w:cs="Arial"/>
        </w:rPr>
      </w:pPr>
      <w:r w:rsidRPr="008B6754">
        <w:rPr>
          <w:rFonts w:cs="Arial"/>
        </w:rPr>
        <w:t xml:space="preserve">C. </w:t>
      </w:r>
      <w:r w:rsidR="000F3846" w:rsidRPr="008B6754">
        <w:rPr>
          <w:rFonts w:cs="Arial"/>
        </w:rPr>
        <w:t>consciousness; alienation</w:t>
      </w:r>
    </w:p>
    <w:p w14:paraId="69C3E8BF" w14:textId="77777777" w:rsidR="000F3846" w:rsidRPr="008B6754" w:rsidRDefault="002C7F38">
      <w:pPr>
        <w:rPr>
          <w:rFonts w:cs="Arial"/>
        </w:rPr>
      </w:pPr>
      <w:r w:rsidRPr="008B6754">
        <w:rPr>
          <w:rFonts w:cs="Arial"/>
        </w:rPr>
        <w:t xml:space="preserve">D. </w:t>
      </w:r>
      <w:r w:rsidR="000F3846" w:rsidRPr="008B6754">
        <w:rPr>
          <w:rFonts w:cs="Arial"/>
        </w:rPr>
        <w:t>intelligence; labor</w:t>
      </w:r>
    </w:p>
    <w:p w14:paraId="1BC4E019" w14:textId="77777777" w:rsidR="000F3846" w:rsidRPr="008B6754" w:rsidRDefault="00A65CED">
      <w:pPr>
        <w:rPr>
          <w:rFonts w:cs="Arial"/>
          <w:b/>
        </w:rPr>
      </w:pPr>
      <w:r w:rsidRPr="008B6754">
        <w:rPr>
          <w:rFonts w:cs="Arial"/>
        </w:rPr>
        <w:t>Ans: B</w:t>
      </w:r>
    </w:p>
    <w:p w14:paraId="6AD5EA75" w14:textId="77777777" w:rsidR="000F3846" w:rsidRPr="008B6754" w:rsidRDefault="000F3846">
      <w:pPr>
        <w:rPr>
          <w:rFonts w:cs="Arial"/>
        </w:rPr>
      </w:pPr>
    </w:p>
    <w:p w14:paraId="2B90805E" w14:textId="77777777" w:rsidR="00E06324" w:rsidRPr="008B6754" w:rsidRDefault="00933B58">
      <w:pPr>
        <w:rPr>
          <w:rFonts w:cs="Arial"/>
        </w:rPr>
      </w:pPr>
      <w:r w:rsidRPr="008B6754">
        <w:rPr>
          <w:rFonts w:cs="Arial"/>
        </w:rPr>
        <w:t>1</w:t>
      </w:r>
      <w:r w:rsidR="00C56B8A" w:rsidRPr="008B6754">
        <w:rPr>
          <w:rFonts w:cs="Arial"/>
        </w:rPr>
        <w:t>3</w:t>
      </w:r>
      <w:r w:rsidRPr="008B6754">
        <w:rPr>
          <w:rFonts w:cs="Arial"/>
        </w:rPr>
        <w:t xml:space="preserve">. </w:t>
      </w:r>
      <w:r w:rsidR="00E06324" w:rsidRPr="008B6754">
        <w:rPr>
          <w:rFonts w:cs="Arial"/>
        </w:rPr>
        <w:t>According to Marx, what will happen when the productive forces yield too many goods and products?</w:t>
      </w:r>
    </w:p>
    <w:p w14:paraId="61996559" w14:textId="77777777" w:rsidR="00E06324" w:rsidRPr="008B6754" w:rsidRDefault="002C7F38">
      <w:pPr>
        <w:rPr>
          <w:rFonts w:cs="Arial"/>
        </w:rPr>
      </w:pPr>
      <w:r w:rsidRPr="008B6754">
        <w:rPr>
          <w:rFonts w:cs="Arial"/>
        </w:rPr>
        <w:t xml:space="preserve">A. </w:t>
      </w:r>
      <w:r w:rsidR="0096301D" w:rsidRPr="008B6754">
        <w:rPr>
          <w:rFonts w:cs="Arial"/>
        </w:rPr>
        <w:t xml:space="preserve">The </w:t>
      </w:r>
      <w:r w:rsidR="007924C7" w:rsidRPr="008B6754">
        <w:rPr>
          <w:rFonts w:cs="Arial"/>
        </w:rPr>
        <w:t>proletariat will improve their living conditions.</w:t>
      </w:r>
    </w:p>
    <w:p w14:paraId="54D1E0F2" w14:textId="77777777" w:rsidR="00E06324" w:rsidRPr="008B6754" w:rsidRDefault="002C7F38">
      <w:pPr>
        <w:rPr>
          <w:rFonts w:cs="Arial"/>
        </w:rPr>
      </w:pPr>
      <w:r w:rsidRPr="008B6754">
        <w:rPr>
          <w:rFonts w:cs="Arial"/>
        </w:rPr>
        <w:t xml:space="preserve">B. </w:t>
      </w:r>
      <w:r w:rsidR="0096301D" w:rsidRPr="008B6754">
        <w:rPr>
          <w:rFonts w:cs="Arial"/>
        </w:rPr>
        <w:t xml:space="preserve">The </w:t>
      </w:r>
      <w:r w:rsidR="00E06324" w:rsidRPr="008B6754">
        <w:rPr>
          <w:rFonts w:cs="Arial"/>
        </w:rPr>
        <w:t xml:space="preserve">proletariat </w:t>
      </w:r>
      <w:r w:rsidR="007924C7" w:rsidRPr="008B6754">
        <w:rPr>
          <w:rFonts w:cs="Arial"/>
        </w:rPr>
        <w:t>will need to work fewer hours.</w:t>
      </w:r>
    </w:p>
    <w:p w14:paraId="12AF870C" w14:textId="77777777" w:rsidR="00E06324" w:rsidRPr="008B6754" w:rsidRDefault="002C7F38">
      <w:pPr>
        <w:rPr>
          <w:rFonts w:cs="Arial"/>
        </w:rPr>
      </w:pPr>
      <w:r w:rsidRPr="008B6754">
        <w:rPr>
          <w:rFonts w:cs="Arial"/>
        </w:rPr>
        <w:t xml:space="preserve">C. </w:t>
      </w:r>
      <w:r w:rsidR="0096301D" w:rsidRPr="008B6754">
        <w:rPr>
          <w:rFonts w:cs="Arial"/>
        </w:rPr>
        <w:t xml:space="preserve">The </w:t>
      </w:r>
      <w:r w:rsidR="00E06324" w:rsidRPr="008B6754">
        <w:rPr>
          <w:rFonts w:cs="Arial"/>
        </w:rPr>
        <w:t>bourgeoisie will continue to become wealthier.</w:t>
      </w:r>
    </w:p>
    <w:p w14:paraId="72DC96BF" w14:textId="77777777" w:rsidR="00E06324" w:rsidRPr="008B6754" w:rsidRDefault="002C7F38">
      <w:pPr>
        <w:rPr>
          <w:rFonts w:cs="Arial"/>
        </w:rPr>
      </w:pPr>
      <w:r w:rsidRPr="008B6754">
        <w:rPr>
          <w:rFonts w:cs="Arial"/>
        </w:rPr>
        <w:t xml:space="preserve">D. </w:t>
      </w:r>
      <w:r w:rsidR="0096301D" w:rsidRPr="008B6754">
        <w:rPr>
          <w:rFonts w:cs="Arial"/>
        </w:rPr>
        <w:t xml:space="preserve">The </w:t>
      </w:r>
      <w:r w:rsidR="00E06324" w:rsidRPr="008B6754">
        <w:rPr>
          <w:rFonts w:cs="Arial"/>
        </w:rPr>
        <w:t>bourgeoisie will risk being overthrown.</w:t>
      </w:r>
    </w:p>
    <w:p w14:paraId="139010DB" w14:textId="77777777" w:rsidR="00E06324" w:rsidRPr="008B6754" w:rsidRDefault="00E06324">
      <w:pPr>
        <w:rPr>
          <w:rFonts w:cs="Arial"/>
        </w:rPr>
      </w:pPr>
      <w:r w:rsidRPr="008B6754">
        <w:rPr>
          <w:rFonts w:cs="Arial"/>
        </w:rPr>
        <w:t>Ans: D</w:t>
      </w:r>
    </w:p>
    <w:p w14:paraId="18E35197" w14:textId="77777777" w:rsidR="00C56B8A" w:rsidRPr="008B6754" w:rsidRDefault="00C56B8A">
      <w:pPr>
        <w:rPr>
          <w:rFonts w:cs="Arial"/>
        </w:rPr>
      </w:pPr>
    </w:p>
    <w:p w14:paraId="63BDD1E3" w14:textId="77777777" w:rsidR="00C56B8A" w:rsidRPr="008B6754" w:rsidRDefault="00C56B8A">
      <w:pPr>
        <w:rPr>
          <w:rFonts w:cs="Arial"/>
        </w:rPr>
      </w:pPr>
      <w:r w:rsidRPr="008B6754">
        <w:rPr>
          <w:rFonts w:cs="Arial"/>
        </w:rPr>
        <w:t>14. How are the communists different from other working-class groups?</w:t>
      </w:r>
    </w:p>
    <w:p w14:paraId="0429EEF9" w14:textId="77777777" w:rsidR="00C56B8A" w:rsidRPr="008B6754" w:rsidRDefault="002C7F38">
      <w:pPr>
        <w:rPr>
          <w:rFonts w:cs="Arial"/>
        </w:rPr>
      </w:pPr>
      <w:r w:rsidRPr="008B6754">
        <w:rPr>
          <w:rFonts w:cs="Arial"/>
        </w:rPr>
        <w:t xml:space="preserve">A. </w:t>
      </w:r>
      <w:r w:rsidR="000B07E1" w:rsidRPr="008B6754">
        <w:rPr>
          <w:rFonts w:cs="Arial"/>
        </w:rPr>
        <w:t xml:space="preserve">They </w:t>
      </w:r>
      <w:r w:rsidR="00C56B8A" w:rsidRPr="008B6754">
        <w:rPr>
          <w:rFonts w:cs="Arial"/>
        </w:rPr>
        <w:t>aim to peacefully replace the bourgeoisie.</w:t>
      </w:r>
    </w:p>
    <w:p w14:paraId="57C18373" w14:textId="77777777" w:rsidR="00C56B8A" w:rsidRPr="008B6754" w:rsidRDefault="002C7F38">
      <w:pPr>
        <w:rPr>
          <w:rFonts w:cs="Arial"/>
        </w:rPr>
      </w:pPr>
      <w:r w:rsidRPr="008B6754">
        <w:rPr>
          <w:rFonts w:cs="Arial"/>
        </w:rPr>
        <w:t xml:space="preserve">B. </w:t>
      </w:r>
      <w:r w:rsidR="000B07E1" w:rsidRPr="008B6754">
        <w:rPr>
          <w:rFonts w:cs="Arial"/>
        </w:rPr>
        <w:t xml:space="preserve">They </w:t>
      </w:r>
      <w:r w:rsidR="00C56B8A" w:rsidRPr="008B6754">
        <w:rPr>
          <w:rFonts w:cs="Arial"/>
        </w:rPr>
        <w:t>understand that workers of all nationalities face the same problems.</w:t>
      </w:r>
    </w:p>
    <w:p w14:paraId="35DCA713" w14:textId="77777777" w:rsidR="00C56B8A" w:rsidRPr="008B6754" w:rsidRDefault="002C7F38">
      <w:pPr>
        <w:rPr>
          <w:rFonts w:cs="Arial"/>
        </w:rPr>
      </w:pPr>
      <w:r w:rsidRPr="008B6754">
        <w:rPr>
          <w:rFonts w:cs="Arial"/>
        </w:rPr>
        <w:t xml:space="preserve">C. </w:t>
      </w:r>
      <w:r w:rsidR="000B07E1" w:rsidRPr="008B6754">
        <w:rPr>
          <w:rFonts w:cs="Arial"/>
        </w:rPr>
        <w:t xml:space="preserve">They </w:t>
      </w:r>
      <w:r w:rsidR="00C56B8A" w:rsidRPr="008B6754">
        <w:rPr>
          <w:rFonts w:cs="Arial"/>
        </w:rPr>
        <w:t>want to include the bourgeoisie in the new political structure.</w:t>
      </w:r>
    </w:p>
    <w:p w14:paraId="6D0244A3" w14:textId="77777777" w:rsidR="00C56B8A" w:rsidRPr="008B6754" w:rsidRDefault="002C7F38">
      <w:pPr>
        <w:rPr>
          <w:rFonts w:cs="Arial"/>
        </w:rPr>
      </w:pPr>
      <w:r w:rsidRPr="008B6754">
        <w:rPr>
          <w:rFonts w:cs="Arial"/>
        </w:rPr>
        <w:t xml:space="preserve">D. </w:t>
      </w:r>
      <w:r w:rsidR="000B07E1" w:rsidRPr="008B6754">
        <w:rPr>
          <w:rFonts w:cs="Arial"/>
        </w:rPr>
        <w:t xml:space="preserve">They </w:t>
      </w:r>
      <w:r w:rsidR="00C56B8A" w:rsidRPr="008B6754">
        <w:rPr>
          <w:rFonts w:cs="Arial"/>
        </w:rPr>
        <w:t>do not want to abolish private property.</w:t>
      </w:r>
    </w:p>
    <w:p w14:paraId="0B101F06" w14:textId="77777777" w:rsidR="008A26A5" w:rsidRPr="008B6754" w:rsidRDefault="008A26A5">
      <w:pPr>
        <w:rPr>
          <w:rFonts w:cs="Arial"/>
        </w:rPr>
      </w:pPr>
      <w:r w:rsidRPr="008B6754">
        <w:rPr>
          <w:rFonts w:cs="Arial"/>
        </w:rPr>
        <w:t>Ans: B</w:t>
      </w:r>
    </w:p>
    <w:p w14:paraId="0482DBC3" w14:textId="77777777" w:rsidR="00A65CED" w:rsidRPr="008B6754" w:rsidRDefault="00A65CED">
      <w:pPr>
        <w:rPr>
          <w:rFonts w:cs="Arial"/>
        </w:rPr>
      </w:pPr>
    </w:p>
    <w:p w14:paraId="2B356C42" w14:textId="77777777" w:rsidR="00A65CED" w:rsidRPr="008B6754" w:rsidRDefault="00A65CED">
      <w:pPr>
        <w:rPr>
          <w:rFonts w:cs="Arial"/>
        </w:rPr>
      </w:pPr>
      <w:r w:rsidRPr="008B6754">
        <w:rPr>
          <w:rFonts w:cs="Arial"/>
        </w:rPr>
        <w:t>15. The difference between what workers earn for their daily labor and the value of what they make is known as ______ value.</w:t>
      </w:r>
    </w:p>
    <w:p w14:paraId="3B86DE18" w14:textId="77777777" w:rsidR="00A65CED" w:rsidRPr="008B6754" w:rsidRDefault="002C7F38">
      <w:pPr>
        <w:rPr>
          <w:rFonts w:cs="Arial"/>
        </w:rPr>
      </w:pPr>
      <w:r w:rsidRPr="008B6754">
        <w:rPr>
          <w:rFonts w:cs="Arial"/>
        </w:rPr>
        <w:t xml:space="preserve">A. </w:t>
      </w:r>
      <w:r w:rsidR="00A65CED" w:rsidRPr="008B6754">
        <w:rPr>
          <w:rFonts w:cs="Arial"/>
        </w:rPr>
        <w:t>use</w:t>
      </w:r>
    </w:p>
    <w:p w14:paraId="40030873" w14:textId="77777777" w:rsidR="00A65CED" w:rsidRPr="008B6754" w:rsidRDefault="002C7F38">
      <w:pPr>
        <w:rPr>
          <w:rFonts w:cs="Arial"/>
        </w:rPr>
      </w:pPr>
      <w:r w:rsidRPr="008B6754">
        <w:rPr>
          <w:rFonts w:cs="Arial"/>
        </w:rPr>
        <w:t xml:space="preserve">B. </w:t>
      </w:r>
      <w:r w:rsidR="00A65CED" w:rsidRPr="008B6754">
        <w:rPr>
          <w:rFonts w:cs="Arial"/>
        </w:rPr>
        <w:t>surplus</w:t>
      </w:r>
    </w:p>
    <w:p w14:paraId="4F67F36D" w14:textId="77777777" w:rsidR="00A65CED" w:rsidRPr="008B6754" w:rsidRDefault="002C7F38">
      <w:pPr>
        <w:rPr>
          <w:rFonts w:cs="Arial"/>
        </w:rPr>
      </w:pPr>
      <w:r w:rsidRPr="008B6754">
        <w:rPr>
          <w:rFonts w:cs="Arial"/>
        </w:rPr>
        <w:t xml:space="preserve">C. </w:t>
      </w:r>
      <w:r w:rsidR="00A65CED" w:rsidRPr="008B6754">
        <w:rPr>
          <w:rFonts w:cs="Arial"/>
        </w:rPr>
        <w:t>exchange</w:t>
      </w:r>
    </w:p>
    <w:p w14:paraId="61F279A8" w14:textId="77777777" w:rsidR="00A65CED" w:rsidRPr="008B6754" w:rsidRDefault="002C7F38">
      <w:pPr>
        <w:rPr>
          <w:rFonts w:cs="Arial"/>
        </w:rPr>
      </w:pPr>
      <w:r w:rsidRPr="008B6754">
        <w:rPr>
          <w:rFonts w:cs="Arial"/>
        </w:rPr>
        <w:t xml:space="preserve">D. </w:t>
      </w:r>
      <w:r w:rsidR="00A65CED" w:rsidRPr="008B6754">
        <w:rPr>
          <w:rFonts w:cs="Arial"/>
        </w:rPr>
        <w:t>private</w:t>
      </w:r>
    </w:p>
    <w:p w14:paraId="2E3212CD" w14:textId="77777777" w:rsidR="00A65CED" w:rsidRPr="008B6754" w:rsidRDefault="00A65CED">
      <w:pPr>
        <w:rPr>
          <w:rFonts w:cs="Arial"/>
        </w:rPr>
      </w:pPr>
      <w:r w:rsidRPr="008B6754">
        <w:rPr>
          <w:rFonts w:cs="Arial"/>
        </w:rPr>
        <w:t>Ans: B</w:t>
      </w:r>
    </w:p>
    <w:p w14:paraId="5208041C" w14:textId="77777777" w:rsidR="00A65CED" w:rsidRPr="008B6754" w:rsidRDefault="00A65CED">
      <w:pPr>
        <w:rPr>
          <w:rFonts w:cs="Arial"/>
        </w:rPr>
      </w:pPr>
    </w:p>
    <w:p w14:paraId="18928482" w14:textId="77777777" w:rsidR="00A65CED" w:rsidRPr="008B6754" w:rsidRDefault="00A65CED">
      <w:pPr>
        <w:rPr>
          <w:rFonts w:cs="Arial"/>
        </w:rPr>
      </w:pPr>
      <w:r w:rsidRPr="008B6754">
        <w:rPr>
          <w:rFonts w:cs="Arial"/>
        </w:rPr>
        <w:t>16. Marx argues that fetishizing commodities results in ______.</w:t>
      </w:r>
    </w:p>
    <w:p w14:paraId="47F23D01" w14:textId="77777777" w:rsidR="00A65CED" w:rsidRPr="008B6754" w:rsidRDefault="002C7F38">
      <w:pPr>
        <w:rPr>
          <w:rFonts w:cs="Arial"/>
        </w:rPr>
      </w:pPr>
      <w:r w:rsidRPr="008B6754">
        <w:rPr>
          <w:rFonts w:cs="Arial"/>
        </w:rPr>
        <w:t xml:space="preserve">A. </w:t>
      </w:r>
      <w:r w:rsidR="00A65CED" w:rsidRPr="008B6754">
        <w:rPr>
          <w:rFonts w:cs="Arial"/>
        </w:rPr>
        <w:t>the emergence of class consciousness</w:t>
      </w:r>
    </w:p>
    <w:p w14:paraId="331B17AC" w14:textId="77777777" w:rsidR="00A65CED" w:rsidRPr="008B6754" w:rsidRDefault="002C7F38">
      <w:pPr>
        <w:rPr>
          <w:rFonts w:cs="Arial"/>
        </w:rPr>
      </w:pPr>
      <w:r w:rsidRPr="008B6754">
        <w:rPr>
          <w:rFonts w:cs="Arial"/>
        </w:rPr>
        <w:t xml:space="preserve">B. </w:t>
      </w:r>
      <w:r w:rsidR="00A65CED" w:rsidRPr="008B6754">
        <w:rPr>
          <w:rFonts w:cs="Arial"/>
        </w:rPr>
        <w:t>workers becoming critical of technology</w:t>
      </w:r>
    </w:p>
    <w:p w14:paraId="3167DFD3" w14:textId="77777777" w:rsidR="00A65CED" w:rsidRPr="008B6754" w:rsidRDefault="002C7F38">
      <w:pPr>
        <w:rPr>
          <w:rFonts w:cs="Arial"/>
        </w:rPr>
      </w:pPr>
      <w:r w:rsidRPr="008B6754">
        <w:rPr>
          <w:rFonts w:cs="Arial"/>
        </w:rPr>
        <w:t xml:space="preserve">C. </w:t>
      </w:r>
      <w:r w:rsidR="00A65CED" w:rsidRPr="008B6754">
        <w:rPr>
          <w:rFonts w:cs="Arial"/>
        </w:rPr>
        <w:t>viewing goods as capable of transforming us</w:t>
      </w:r>
    </w:p>
    <w:p w14:paraId="79028049" w14:textId="77777777" w:rsidR="00A65CED" w:rsidRPr="008B6754" w:rsidRDefault="002C7F38">
      <w:pPr>
        <w:rPr>
          <w:rFonts w:cs="Arial"/>
        </w:rPr>
      </w:pPr>
      <w:r w:rsidRPr="008B6754">
        <w:rPr>
          <w:rFonts w:cs="Arial"/>
        </w:rPr>
        <w:t xml:space="preserve">D. </w:t>
      </w:r>
      <w:r w:rsidR="00A65CED" w:rsidRPr="008B6754">
        <w:rPr>
          <w:rFonts w:cs="Arial"/>
        </w:rPr>
        <w:t>increased surplus value of those commodities</w:t>
      </w:r>
    </w:p>
    <w:p w14:paraId="70005A2A" w14:textId="77777777" w:rsidR="00A65CED" w:rsidRPr="008B6754" w:rsidRDefault="00A65CED">
      <w:pPr>
        <w:rPr>
          <w:rFonts w:cs="Arial"/>
        </w:rPr>
      </w:pPr>
      <w:r w:rsidRPr="008B6754">
        <w:rPr>
          <w:rFonts w:cs="Arial"/>
        </w:rPr>
        <w:t>Ans: C</w:t>
      </w:r>
    </w:p>
    <w:p w14:paraId="589001F4" w14:textId="77777777" w:rsidR="00230EF1" w:rsidRPr="008B6754" w:rsidRDefault="00230EF1">
      <w:pPr>
        <w:rPr>
          <w:rFonts w:cs="Arial"/>
        </w:rPr>
      </w:pPr>
    </w:p>
    <w:p w14:paraId="27A7E1DB" w14:textId="77777777" w:rsidR="00A65CED" w:rsidRPr="008B6754" w:rsidRDefault="00A65CED">
      <w:pPr>
        <w:rPr>
          <w:rFonts w:cs="Arial"/>
        </w:rPr>
      </w:pPr>
      <w:r w:rsidRPr="008B6754">
        <w:rPr>
          <w:rFonts w:cs="Arial"/>
        </w:rPr>
        <w:t>17. According to Marx, the value of commodities is determined primarily by ______.</w:t>
      </w:r>
    </w:p>
    <w:p w14:paraId="6E905DD5" w14:textId="77777777" w:rsidR="00A65CED" w:rsidRPr="008B6754" w:rsidRDefault="002C7F38">
      <w:pPr>
        <w:rPr>
          <w:rFonts w:cs="Arial"/>
        </w:rPr>
      </w:pPr>
      <w:r w:rsidRPr="008B6754">
        <w:rPr>
          <w:rFonts w:cs="Arial"/>
        </w:rPr>
        <w:t xml:space="preserve">A. </w:t>
      </w:r>
      <w:r w:rsidR="00A65CED" w:rsidRPr="008B6754">
        <w:rPr>
          <w:rFonts w:cs="Arial"/>
        </w:rPr>
        <w:t>the usefulness of the commodity</w:t>
      </w:r>
    </w:p>
    <w:p w14:paraId="336C94F6" w14:textId="77777777" w:rsidR="00A65CED" w:rsidRPr="008B6754" w:rsidRDefault="002C7F38">
      <w:pPr>
        <w:rPr>
          <w:rFonts w:cs="Arial"/>
        </w:rPr>
      </w:pPr>
      <w:r w:rsidRPr="008B6754">
        <w:rPr>
          <w:rFonts w:cs="Arial"/>
        </w:rPr>
        <w:t xml:space="preserve">B. </w:t>
      </w:r>
      <w:r w:rsidR="00A65CED" w:rsidRPr="008B6754">
        <w:rPr>
          <w:rFonts w:cs="Arial"/>
        </w:rPr>
        <w:t>how long it takes to make the commodity</w:t>
      </w:r>
    </w:p>
    <w:p w14:paraId="679B8073" w14:textId="77777777" w:rsidR="00A65CED" w:rsidRPr="008B6754" w:rsidRDefault="002C7F38">
      <w:pPr>
        <w:rPr>
          <w:rFonts w:cs="Arial"/>
        </w:rPr>
      </w:pPr>
      <w:r w:rsidRPr="008B6754">
        <w:rPr>
          <w:rFonts w:cs="Arial"/>
        </w:rPr>
        <w:t xml:space="preserve">C. </w:t>
      </w:r>
      <w:r w:rsidR="00A65CED" w:rsidRPr="008B6754">
        <w:rPr>
          <w:rFonts w:cs="Arial"/>
        </w:rPr>
        <w:t>the level of exploitation experienced by the worker</w:t>
      </w:r>
    </w:p>
    <w:p w14:paraId="539BA8DF" w14:textId="77777777" w:rsidR="00230EF1" w:rsidRPr="008B6754" w:rsidRDefault="002C7F38">
      <w:pPr>
        <w:rPr>
          <w:rFonts w:cs="Arial"/>
        </w:rPr>
      </w:pPr>
      <w:r w:rsidRPr="008B6754">
        <w:rPr>
          <w:rFonts w:cs="Arial"/>
        </w:rPr>
        <w:t xml:space="preserve">D. </w:t>
      </w:r>
      <w:r w:rsidR="00A65CED" w:rsidRPr="008B6754">
        <w:rPr>
          <w:rFonts w:cs="Arial"/>
        </w:rPr>
        <w:t>how many are needed to exchange for private property</w:t>
      </w:r>
    </w:p>
    <w:p w14:paraId="15AA5ED6" w14:textId="77777777" w:rsidR="00230EF1" w:rsidRPr="008B6754" w:rsidRDefault="00FF4DD8">
      <w:pPr>
        <w:rPr>
          <w:rFonts w:cs="Arial"/>
        </w:rPr>
      </w:pPr>
      <w:r w:rsidRPr="008B6754">
        <w:rPr>
          <w:rFonts w:cs="Arial"/>
        </w:rPr>
        <w:t>Ans: B</w:t>
      </w:r>
    </w:p>
    <w:p w14:paraId="4404F9D4" w14:textId="77777777" w:rsidR="007D3EE5" w:rsidRPr="008B6754" w:rsidRDefault="007D3EE5">
      <w:pPr>
        <w:rPr>
          <w:rFonts w:cs="Arial"/>
        </w:rPr>
      </w:pPr>
    </w:p>
    <w:p w14:paraId="0DF11BCD" w14:textId="77777777" w:rsidR="00230EF1" w:rsidRPr="008B6754" w:rsidRDefault="00933B58">
      <w:pPr>
        <w:rPr>
          <w:rFonts w:cs="Arial"/>
        </w:rPr>
      </w:pPr>
      <w:r w:rsidRPr="008B6754">
        <w:rPr>
          <w:rFonts w:cs="Arial"/>
        </w:rPr>
        <w:t>18. The cycle of exchange for the typical wage earner as outlined by Marx resembles which pattern?</w:t>
      </w:r>
    </w:p>
    <w:p w14:paraId="75C43C85" w14:textId="77777777" w:rsidR="00230EF1" w:rsidRPr="008B6754" w:rsidRDefault="002C7F38">
      <w:pPr>
        <w:rPr>
          <w:rFonts w:cs="Arial"/>
        </w:rPr>
      </w:pPr>
      <w:r w:rsidRPr="008B6754">
        <w:rPr>
          <w:rFonts w:cs="Arial"/>
        </w:rPr>
        <w:t xml:space="preserve">A. </w:t>
      </w:r>
      <w:r w:rsidR="000B07E1" w:rsidRPr="008B6754">
        <w:rPr>
          <w:rFonts w:cs="Arial"/>
        </w:rPr>
        <w:t>M</w:t>
      </w:r>
      <w:r w:rsidR="00CB39CB" w:rsidRPr="008B6754">
        <w:rPr>
          <w:rFonts w:cs="Arial"/>
        </w:rPr>
        <w:t>–</w:t>
      </w:r>
      <w:r w:rsidR="00933B58" w:rsidRPr="008B6754">
        <w:rPr>
          <w:rFonts w:cs="Arial"/>
        </w:rPr>
        <w:t>C</w:t>
      </w:r>
      <w:r w:rsidR="00CB39CB" w:rsidRPr="008B6754">
        <w:rPr>
          <w:rFonts w:cs="Arial"/>
        </w:rPr>
        <w:t>–</w:t>
      </w:r>
      <w:r w:rsidR="00933B58" w:rsidRPr="008B6754">
        <w:rPr>
          <w:rFonts w:cs="Arial"/>
        </w:rPr>
        <w:t>M</w:t>
      </w:r>
    </w:p>
    <w:p w14:paraId="0452AB3D" w14:textId="77777777" w:rsidR="00230EF1" w:rsidRPr="008B6754" w:rsidRDefault="002C7F38">
      <w:pPr>
        <w:rPr>
          <w:rFonts w:cs="Arial"/>
        </w:rPr>
      </w:pPr>
      <w:r w:rsidRPr="008B6754">
        <w:rPr>
          <w:rFonts w:cs="Arial"/>
        </w:rPr>
        <w:t xml:space="preserve">B. </w:t>
      </w:r>
      <w:r w:rsidR="000B07E1" w:rsidRPr="008B6754">
        <w:rPr>
          <w:rFonts w:cs="Arial"/>
        </w:rPr>
        <w:t>M</w:t>
      </w:r>
      <w:r w:rsidR="00CB39CB" w:rsidRPr="008B6754">
        <w:rPr>
          <w:rFonts w:cs="Arial"/>
        </w:rPr>
        <w:t>–</w:t>
      </w:r>
      <w:r w:rsidR="007D3EE5" w:rsidRPr="008B6754">
        <w:rPr>
          <w:rFonts w:cs="Arial"/>
        </w:rPr>
        <w:t>C</w:t>
      </w:r>
      <w:r w:rsidR="00CB39CB" w:rsidRPr="008B6754">
        <w:rPr>
          <w:rFonts w:cs="Arial"/>
        </w:rPr>
        <w:t>–</w:t>
      </w:r>
      <w:r w:rsidR="00933B58" w:rsidRPr="008B6754">
        <w:rPr>
          <w:rFonts w:cs="Arial"/>
        </w:rPr>
        <w:t>M</w:t>
      </w:r>
      <w:r w:rsidR="00CB39CB" w:rsidRPr="008B6754">
        <w:rPr>
          <w:rFonts w:cs="Arial"/>
        </w:rPr>
        <w:t>–</w:t>
      </w:r>
      <w:r w:rsidR="00933B58" w:rsidRPr="008B6754">
        <w:rPr>
          <w:rFonts w:cs="Arial"/>
        </w:rPr>
        <w:t>C</w:t>
      </w:r>
    </w:p>
    <w:p w14:paraId="727FEC71" w14:textId="77777777" w:rsidR="00230EF1" w:rsidRPr="008B6754" w:rsidRDefault="002C7F38">
      <w:pPr>
        <w:rPr>
          <w:rFonts w:cs="Arial"/>
        </w:rPr>
      </w:pPr>
      <w:r w:rsidRPr="008B6754">
        <w:rPr>
          <w:rFonts w:cs="Arial"/>
        </w:rPr>
        <w:lastRenderedPageBreak/>
        <w:t xml:space="preserve">C. </w:t>
      </w:r>
      <w:r w:rsidR="000B07E1" w:rsidRPr="008B6754">
        <w:rPr>
          <w:rFonts w:cs="Arial"/>
        </w:rPr>
        <w:t>C</w:t>
      </w:r>
      <w:r w:rsidR="00CB39CB" w:rsidRPr="008B6754">
        <w:rPr>
          <w:rFonts w:cs="Arial"/>
        </w:rPr>
        <w:t>–</w:t>
      </w:r>
      <w:r w:rsidR="007D3EE5" w:rsidRPr="008B6754">
        <w:rPr>
          <w:rFonts w:cs="Arial"/>
        </w:rPr>
        <w:t>M</w:t>
      </w:r>
      <w:r w:rsidR="00CB39CB" w:rsidRPr="008B6754">
        <w:rPr>
          <w:rFonts w:cs="Arial"/>
        </w:rPr>
        <w:t>–</w:t>
      </w:r>
      <w:r w:rsidR="00933B58" w:rsidRPr="008B6754">
        <w:rPr>
          <w:rFonts w:cs="Arial"/>
        </w:rPr>
        <w:t>C</w:t>
      </w:r>
    </w:p>
    <w:p w14:paraId="309EAE7A" w14:textId="77777777" w:rsidR="00230EF1" w:rsidRPr="008B6754" w:rsidRDefault="002C7F38">
      <w:pPr>
        <w:rPr>
          <w:rFonts w:cs="Arial"/>
        </w:rPr>
      </w:pPr>
      <w:r w:rsidRPr="008B6754">
        <w:rPr>
          <w:rFonts w:cs="Arial"/>
        </w:rPr>
        <w:t xml:space="preserve">D. </w:t>
      </w:r>
      <w:r w:rsidR="000B07E1" w:rsidRPr="008B6754">
        <w:rPr>
          <w:rFonts w:cs="Arial"/>
        </w:rPr>
        <w:t>C</w:t>
      </w:r>
      <w:r w:rsidR="00CB39CB" w:rsidRPr="008B6754">
        <w:rPr>
          <w:rFonts w:cs="Arial"/>
        </w:rPr>
        <w:t>–</w:t>
      </w:r>
      <w:r w:rsidR="00933B58" w:rsidRPr="008B6754">
        <w:rPr>
          <w:rFonts w:cs="Arial"/>
        </w:rPr>
        <w:t>M</w:t>
      </w:r>
      <w:r w:rsidR="00CB39CB" w:rsidRPr="008B6754">
        <w:rPr>
          <w:rFonts w:cs="Arial"/>
        </w:rPr>
        <w:t>–</w:t>
      </w:r>
      <w:r w:rsidR="00933B58" w:rsidRPr="008B6754">
        <w:rPr>
          <w:rFonts w:cs="Arial"/>
        </w:rPr>
        <w:t>C</w:t>
      </w:r>
      <w:r w:rsidR="00CB39CB" w:rsidRPr="008B6754">
        <w:rPr>
          <w:rFonts w:cs="Arial"/>
        </w:rPr>
        <w:t>–</w:t>
      </w:r>
      <w:r w:rsidR="00933B58" w:rsidRPr="008B6754">
        <w:rPr>
          <w:rFonts w:cs="Arial"/>
        </w:rPr>
        <w:t>M</w:t>
      </w:r>
    </w:p>
    <w:p w14:paraId="529848E0" w14:textId="77777777" w:rsidR="00A65CED" w:rsidRPr="008B6754" w:rsidRDefault="00A65CED">
      <w:pPr>
        <w:rPr>
          <w:rFonts w:cs="Arial"/>
        </w:rPr>
      </w:pPr>
      <w:r w:rsidRPr="008B6754">
        <w:rPr>
          <w:rFonts w:cs="Arial"/>
        </w:rPr>
        <w:t xml:space="preserve">Ans: </w:t>
      </w:r>
      <w:r w:rsidR="008A26A5" w:rsidRPr="008B6754">
        <w:rPr>
          <w:rFonts w:cs="Arial"/>
        </w:rPr>
        <w:t>C</w:t>
      </w:r>
    </w:p>
    <w:p w14:paraId="373088F3" w14:textId="77777777" w:rsidR="00230EF1" w:rsidRPr="008B6754" w:rsidRDefault="00230EF1">
      <w:pPr>
        <w:rPr>
          <w:rFonts w:cs="Arial"/>
        </w:rPr>
      </w:pPr>
    </w:p>
    <w:p w14:paraId="5C02A85E" w14:textId="77777777" w:rsidR="00230EF1" w:rsidRPr="008B6754" w:rsidRDefault="00933B58">
      <w:pPr>
        <w:rPr>
          <w:rFonts w:cs="Arial"/>
        </w:rPr>
      </w:pPr>
      <w:r w:rsidRPr="008B6754">
        <w:rPr>
          <w:rFonts w:cs="Arial"/>
        </w:rPr>
        <w:t xml:space="preserve">19. </w:t>
      </w:r>
      <w:r w:rsidR="00A65CED" w:rsidRPr="008B6754">
        <w:rPr>
          <w:rFonts w:cs="Arial"/>
        </w:rPr>
        <w:t>Marx considers raw materials, machinery, and money to all be examples of ______.</w:t>
      </w:r>
    </w:p>
    <w:p w14:paraId="6D021309" w14:textId="77777777" w:rsidR="00230EF1" w:rsidRPr="008B6754" w:rsidRDefault="002C7F38">
      <w:pPr>
        <w:rPr>
          <w:rFonts w:cs="Arial"/>
        </w:rPr>
      </w:pPr>
      <w:r w:rsidRPr="008B6754">
        <w:rPr>
          <w:rFonts w:cs="Arial"/>
        </w:rPr>
        <w:t xml:space="preserve">A. </w:t>
      </w:r>
      <w:r w:rsidR="00933B58" w:rsidRPr="008B6754">
        <w:rPr>
          <w:rFonts w:cs="Arial"/>
        </w:rPr>
        <w:t>commodities</w:t>
      </w:r>
    </w:p>
    <w:p w14:paraId="03A127E6" w14:textId="77777777" w:rsidR="00230EF1" w:rsidRPr="008B6754" w:rsidRDefault="002C7F38">
      <w:pPr>
        <w:rPr>
          <w:rFonts w:cs="Arial"/>
        </w:rPr>
      </w:pPr>
      <w:r w:rsidRPr="008B6754">
        <w:rPr>
          <w:rFonts w:cs="Arial"/>
        </w:rPr>
        <w:t xml:space="preserve">B. </w:t>
      </w:r>
      <w:r w:rsidR="00933B58" w:rsidRPr="008B6754">
        <w:rPr>
          <w:rFonts w:cs="Arial"/>
        </w:rPr>
        <w:t>goods</w:t>
      </w:r>
    </w:p>
    <w:p w14:paraId="58845E1F" w14:textId="77777777" w:rsidR="00230EF1" w:rsidRPr="008B6754" w:rsidRDefault="002C7F38">
      <w:pPr>
        <w:rPr>
          <w:rFonts w:cs="Arial"/>
        </w:rPr>
      </w:pPr>
      <w:r w:rsidRPr="008B6754">
        <w:rPr>
          <w:rFonts w:cs="Arial"/>
        </w:rPr>
        <w:t xml:space="preserve">C. </w:t>
      </w:r>
      <w:r w:rsidR="00933B58" w:rsidRPr="008B6754">
        <w:rPr>
          <w:rFonts w:cs="Arial"/>
        </w:rPr>
        <w:t>capital</w:t>
      </w:r>
    </w:p>
    <w:p w14:paraId="691BB49C" w14:textId="77777777" w:rsidR="00230EF1" w:rsidRPr="008B6754" w:rsidRDefault="002C7F38">
      <w:pPr>
        <w:rPr>
          <w:rFonts w:cs="Arial"/>
        </w:rPr>
      </w:pPr>
      <w:r w:rsidRPr="008B6754">
        <w:rPr>
          <w:rFonts w:cs="Arial"/>
        </w:rPr>
        <w:t xml:space="preserve">D. </w:t>
      </w:r>
      <w:r w:rsidR="00933B58" w:rsidRPr="008B6754">
        <w:rPr>
          <w:rFonts w:cs="Arial"/>
        </w:rPr>
        <w:t>surplus</w:t>
      </w:r>
    </w:p>
    <w:p w14:paraId="66ECAD58" w14:textId="77777777" w:rsidR="00A65CED" w:rsidRPr="008B6754" w:rsidRDefault="00A65CED">
      <w:pPr>
        <w:rPr>
          <w:rFonts w:cs="Arial"/>
        </w:rPr>
      </w:pPr>
      <w:r w:rsidRPr="008B6754">
        <w:rPr>
          <w:rFonts w:cs="Arial"/>
        </w:rPr>
        <w:t>Ans: C</w:t>
      </w:r>
    </w:p>
    <w:p w14:paraId="20C2FFA8" w14:textId="77777777" w:rsidR="00230EF1" w:rsidRPr="008B6754" w:rsidRDefault="00230EF1">
      <w:pPr>
        <w:rPr>
          <w:rFonts w:cs="Arial"/>
        </w:rPr>
      </w:pPr>
    </w:p>
    <w:p w14:paraId="73D69F14" w14:textId="77777777" w:rsidR="00655413" w:rsidRPr="008B6754" w:rsidRDefault="00A65CED">
      <w:pPr>
        <w:rPr>
          <w:rFonts w:cs="Arial"/>
        </w:rPr>
      </w:pPr>
      <w:r w:rsidRPr="008B6754">
        <w:rPr>
          <w:rFonts w:cs="Arial"/>
        </w:rPr>
        <w:t>20</w:t>
      </w:r>
      <w:r w:rsidR="00655413" w:rsidRPr="008B6754">
        <w:rPr>
          <w:rFonts w:cs="Arial"/>
        </w:rPr>
        <w:t>. Why did Marx frequently move to new countries?</w:t>
      </w:r>
    </w:p>
    <w:p w14:paraId="0BA1B44F" w14:textId="77777777" w:rsidR="00655413" w:rsidRPr="008B6754" w:rsidRDefault="002C7F38">
      <w:pPr>
        <w:rPr>
          <w:rFonts w:cs="Arial"/>
        </w:rPr>
      </w:pPr>
      <w:r w:rsidRPr="008B6754">
        <w:rPr>
          <w:rFonts w:cs="Arial"/>
        </w:rPr>
        <w:t xml:space="preserve">A. </w:t>
      </w:r>
      <w:r w:rsidR="00443CE6" w:rsidRPr="008B6754">
        <w:rPr>
          <w:rFonts w:cs="Arial"/>
        </w:rPr>
        <w:t>t</w:t>
      </w:r>
      <w:r w:rsidR="004F7E33" w:rsidRPr="008B6754">
        <w:rPr>
          <w:rFonts w:cs="Arial"/>
        </w:rPr>
        <w:t xml:space="preserve">o </w:t>
      </w:r>
      <w:r w:rsidR="00EF61E9" w:rsidRPr="008B6754">
        <w:rPr>
          <w:rFonts w:cs="Arial"/>
        </w:rPr>
        <w:t>escape anti-Semitism</w:t>
      </w:r>
    </w:p>
    <w:p w14:paraId="558EFFDB" w14:textId="77777777" w:rsidR="00655413" w:rsidRPr="008B6754" w:rsidRDefault="002C7F38">
      <w:pPr>
        <w:rPr>
          <w:rFonts w:cs="Arial"/>
        </w:rPr>
      </w:pPr>
      <w:r w:rsidRPr="008B6754">
        <w:rPr>
          <w:rFonts w:cs="Arial"/>
        </w:rPr>
        <w:t xml:space="preserve">B. </w:t>
      </w:r>
      <w:r w:rsidR="00443CE6" w:rsidRPr="008B6754">
        <w:rPr>
          <w:rFonts w:cs="Arial"/>
        </w:rPr>
        <w:t>t</w:t>
      </w:r>
      <w:r w:rsidR="004F7E33" w:rsidRPr="008B6754">
        <w:rPr>
          <w:rFonts w:cs="Arial"/>
        </w:rPr>
        <w:t xml:space="preserve">o </w:t>
      </w:r>
      <w:r w:rsidR="00EF61E9" w:rsidRPr="008B6754">
        <w:rPr>
          <w:rFonts w:cs="Arial"/>
        </w:rPr>
        <w:t>accept better jobs</w:t>
      </w:r>
    </w:p>
    <w:p w14:paraId="69FA677F" w14:textId="77777777" w:rsidR="00655413" w:rsidRPr="008B6754" w:rsidRDefault="002C7F38">
      <w:pPr>
        <w:rPr>
          <w:rFonts w:cs="Arial"/>
        </w:rPr>
      </w:pPr>
      <w:r w:rsidRPr="008B6754">
        <w:rPr>
          <w:rFonts w:cs="Arial"/>
        </w:rPr>
        <w:t xml:space="preserve">C. </w:t>
      </w:r>
      <w:r w:rsidR="00443CE6" w:rsidRPr="008B6754">
        <w:rPr>
          <w:rFonts w:cs="Arial"/>
        </w:rPr>
        <w:t>b</w:t>
      </w:r>
      <w:r w:rsidR="004F7E33" w:rsidRPr="008B6754">
        <w:rPr>
          <w:rFonts w:cs="Arial"/>
        </w:rPr>
        <w:t xml:space="preserve">ecause </w:t>
      </w:r>
      <w:r w:rsidR="00EF61E9" w:rsidRPr="008B6754">
        <w:rPr>
          <w:rFonts w:cs="Arial"/>
        </w:rPr>
        <w:t>his friends asked him to</w:t>
      </w:r>
    </w:p>
    <w:p w14:paraId="46616567" w14:textId="77777777" w:rsidR="00655413" w:rsidRPr="008B6754" w:rsidRDefault="002C7F38">
      <w:pPr>
        <w:rPr>
          <w:rFonts w:cs="Arial"/>
        </w:rPr>
      </w:pPr>
      <w:r w:rsidRPr="008B6754">
        <w:rPr>
          <w:rFonts w:cs="Arial"/>
        </w:rPr>
        <w:t xml:space="preserve">D. </w:t>
      </w:r>
      <w:r w:rsidR="00443CE6" w:rsidRPr="008B6754">
        <w:rPr>
          <w:rFonts w:cs="Arial"/>
        </w:rPr>
        <w:t>b</w:t>
      </w:r>
      <w:r w:rsidR="004F7E33" w:rsidRPr="008B6754">
        <w:rPr>
          <w:rFonts w:cs="Arial"/>
        </w:rPr>
        <w:t xml:space="preserve">ecause </w:t>
      </w:r>
      <w:r w:rsidR="00EF61E9" w:rsidRPr="008B6754">
        <w:rPr>
          <w:rFonts w:cs="Arial"/>
        </w:rPr>
        <w:t>governments disliked his beliefs</w:t>
      </w:r>
    </w:p>
    <w:p w14:paraId="217BFA56" w14:textId="77777777" w:rsidR="00EF61E9" w:rsidRPr="008B6754" w:rsidRDefault="00EF61E9">
      <w:pPr>
        <w:rPr>
          <w:rFonts w:cs="Arial"/>
        </w:rPr>
      </w:pPr>
      <w:r w:rsidRPr="008B6754">
        <w:rPr>
          <w:rFonts w:cs="Arial"/>
        </w:rPr>
        <w:t>Ans: D</w:t>
      </w:r>
    </w:p>
    <w:p w14:paraId="2C3F6785" w14:textId="77777777" w:rsidR="00230EF1" w:rsidRPr="008B6754" w:rsidRDefault="00230EF1">
      <w:pPr>
        <w:rPr>
          <w:rFonts w:cs="Arial"/>
        </w:rPr>
      </w:pPr>
    </w:p>
    <w:p w14:paraId="17732E96" w14:textId="77777777" w:rsidR="00EF61E9" w:rsidRPr="008B6754" w:rsidRDefault="00A65CED">
      <w:pPr>
        <w:rPr>
          <w:rFonts w:cs="Arial"/>
        </w:rPr>
      </w:pPr>
      <w:r w:rsidRPr="008B6754">
        <w:rPr>
          <w:rFonts w:cs="Arial"/>
        </w:rPr>
        <w:t xml:space="preserve">21. </w:t>
      </w:r>
      <w:r w:rsidR="00EF61E9" w:rsidRPr="008B6754">
        <w:rPr>
          <w:rFonts w:cs="Arial"/>
        </w:rPr>
        <w:t>Extensive revolts by workers and peasants occurred in ______.</w:t>
      </w:r>
    </w:p>
    <w:p w14:paraId="38CEFF18" w14:textId="77777777" w:rsidR="00EF61E9" w:rsidRPr="008B6754" w:rsidRDefault="002C7F38">
      <w:pPr>
        <w:rPr>
          <w:rFonts w:cs="Arial"/>
        </w:rPr>
      </w:pPr>
      <w:r w:rsidRPr="008B6754">
        <w:rPr>
          <w:rFonts w:cs="Arial"/>
        </w:rPr>
        <w:t xml:space="preserve">A. </w:t>
      </w:r>
      <w:r w:rsidR="00EF61E9" w:rsidRPr="008B6754">
        <w:rPr>
          <w:rFonts w:cs="Arial"/>
        </w:rPr>
        <w:t>1840</w:t>
      </w:r>
    </w:p>
    <w:p w14:paraId="781D03F2" w14:textId="77777777" w:rsidR="00EF61E9" w:rsidRPr="008B6754" w:rsidRDefault="002C7F38">
      <w:pPr>
        <w:rPr>
          <w:rFonts w:cs="Arial"/>
        </w:rPr>
      </w:pPr>
      <w:r w:rsidRPr="008B6754">
        <w:rPr>
          <w:rFonts w:cs="Arial"/>
        </w:rPr>
        <w:t xml:space="preserve">B. </w:t>
      </w:r>
      <w:r w:rsidR="00EF61E9" w:rsidRPr="008B6754">
        <w:rPr>
          <w:rFonts w:cs="Arial"/>
        </w:rPr>
        <w:t>1845</w:t>
      </w:r>
    </w:p>
    <w:p w14:paraId="0C2D5F04" w14:textId="77777777" w:rsidR="00EF61E9" w:rsidRPr="008B6754" w:rsidRDefault="002C7F38">
      <w:pPr>
        <w:rPr>
          <w:rFonts w:cs="Arial"/>
        </w:rPr>
      </w:pPr>
      <w:r w:rsidRPr="008B6754">
        <w:rPr>
          <w:rFonts w:cs="Arial"/>
        </w:rPr>
        <w:t xml:space="preserve">C. </w:t>
      </w:r>
      <w:r w:rsidR="00EF61E9" w:rsidRPr="008B6754">
        <w:rPr>
          <w:rFonts w:cs="Arial"/>
        </w:rPr>
        <w:t>1848</w:t>
      </w:r>
    </w:p>
    <w:p w14:paraId="43A2D8EC" w14:textId="77777777" w:rsidR="00EF61E9" w:rsidRPr="008B6754" w:rsidRDefault="002C7F38">
      <w:pPr>
        <w:rPr>
          <w:rFonts w:cs="Arial"/>
        </w:rPr>
      </w:pPr>
      <w:r w:rsidRPr="008B6754">
        <w:rPr>
          <w:rFonts w:cs="Arial"/>
        </w:rPr>
        <w:t xml:space="preserve">D. </w:t>
      </w:r>
      <w:r w:rsidR="00EF61E9" w:rsidRPr="008B6754">
        <w:rPr>
          <w:rFonts w:cs="Arial"/>
        </w:rPr>
        <w:t>1851</w:t>
      </w:r>
    </w:p>
    <w:p w14:paraId="59689F9D" w14:textId="77777777" w:rsidR="00EF61E9" w:rsidRPr="008B6754" w:rsidRDefault="00EF61E9">
      <w:pPr>
        <w:rPr>
          <w:rFonts w:cs="Arial"/>
        </w:rPr>
      </w:pPr>
      <w:r w:rsidRPr="008B6754">
        <w:rPr>
          <w:rFonts w:cs="Arial"/>
        </w:rPr>
        <w:t>Ans: C</w:t>
      </w:r>
    </w:p>
    <w:p w14:paraId="1DC0279F" w14:textId="77777777" w:rsidR="00EF61E9" w:rsidRPr="008B6754" w:rsidRDefault="00EF61E9">
      <w:pPr>
        <w:rPr>
          <w:rFonts w:cs="Arial"/>
        </w:rPr>
      </w:pPr>
    </w:p>
    <w:p w14:paraId="6FBCD394" w14:textId="77777777" w:rsidR="00EF61E9" w:rsidRPr="008B6754" w:rsidRDefault="00A65CED">
      <w:pPr>
        <w:rPr>
          <w:rFonts w:cs="Arial"/>
        </w:rPr>
      </w:pPr>
      <w:r w:rsidRPr="008B6754">
        <w:rPr>
          <w:rFonts w:cs="Arial"/>
        </w:rPr>
        <w:t xml:space="preserve">22. </w:t>
      </w:r>
      <w:r w:rsidR="00EF61E9" w:rsidRPr="008B6754">
        <w:rPr>
          <w:rFonts w:cs="Arial"/>
        </w:rPr>
        <w:t xml:space="preserve">How did Apple respond when </w:t>
      </w:r>
      <w:r w:rsidR="004D0A0F" w:rsidRPr="008B6754">
        <w:rPr>
          <w:rFonts w:cs="Arial"/>
          <w:i/>
        </w:rPr>
        <w:t>T</w:t>
      </w:r>
      <w:r w:rsidR="00EF61E9" w:rsidRPr="008B6754">
        <w:rPr>
          <w:rFonts w:cs="Arial"/>
          <w:i/>
        </w:rPr>
        <w:t>he</w:t>
      </w:r>
      <w:r w:rsidR="00EF61E9" w:rsidRPr="008B6754">
        <w:rPr>
          <w:rFonts w:cs="Arial"/>
        </w:rPr>
        <w:t xml:space="preserve"> </w:t>
      </w:r>
      <w:r w:rsidR="00EF61E9" w:rsidRPr="008B6754">
        <w:rPr>
          <w:rFonts w:cs="Arial"/>
          <w:i/>
        </w:rPr>
        <w:t xml:space="preserve">New York Times </w:t>
      </w:r>
      <w:r w:rsidR="00EF61E9" w:rsidRPr="008B6754">
        <w:rPr>
          <w:rFonts w:cs="Arial"/>
        </w:rPr>
        <w:t>exposed the poor working conditions of overseas laborers?</w:t>
      </w:r>
    </w:p>
    <w:p w14:paraId="3A0DC648" w14:textId="77777777" w:rsidR="00EF61E9" w:rsidRPr="008B6754" w:rsidRDefault="002C7F38">
      <w:pPr>
        <w:rPr>
          <w:rFonts w:cs="Arial"/>
        </w:rPr>
      </w:pPr>
      <w:r w:rsidRPr="008B6754">
        <w:rPr>
          <w:rFonts w:cs="Arial"/>
        </w:rPr>
        <w:t xml:space="preserve">A. </w:t>
      </w:r>
      <w:r w:rsidR="00154E46" w:rsidRPr="008B6754">
        <w:rPr>
          <w:rFonts w:cs="Arial"/>
        </w:rPr>
        <w:t xml:space="preserve">They </w:t>
      </w:r>
      <w:r w:rsidR="00EF61E9" w:rsidRPr="008B6754">
        <w:rPr>
          <w:rFonts w:cs="Arial"/>
        </w:rPr>
        <w:t>implemented new policies to ensure worker safety.</w:t>
      </w:r>
    </w:p>
    <w:p w14:paraId="3D7C9930" w14:textId="77777777" w:rsidR="00EF61E9" w:rsidRPr="008B6754" w:rsidRDefault="002C7F38">
      <w:pPr>
        <w:rPr>
          <w:rFonts w:cs="Arial"/>
        </w:rPr>
      </w:pPr>
      <w:r w:rsidRPr="008B6754">
        <w:rPr>
          <w:rFonts w:cs="Arial"/>
        </w:rPr>
        <w:t xml:space="preserve">B. </w:t>
      </w:r>
      <w:r w:rsidR="00154E46" w:rsidRPr="008B6754">
        <w:rPr>
          <w:rFonts w:cs="Arial"/>
        </w:rPr>
        <w:t xml:space="preserve">The </w:t>
      </w:r>
      <w:r w:rsidR="00EF61E9" w:rsidRPr="008B6754">
        <w:rPr>
          <w:rFonts w:cs="Arial"/>
        </w:rPr>
        <w:t>CEO received a raise.</w:t>
      </w:r>
    </w:p>
    <w:p w14:paraId="700DA8E4" w14:textId="77777777" w:rsidR="00EF61E9" w:rsidRPr="008B6754" w:rsidRDefault="002C7F38">
      <w:pPr>
        <w:rPr>
          <w:rFonts w:cs="Arial"/>
        </w:rPr>
      </w:pPr>
      <w:r w:rsidRPr="008B6754">
        <w:rPr>
          <w:rFonts w:cs="Arial"/>
        </w:rPr>
        <w:t xml:space="preserve">C. </w:t>
      </w:r>
      <w:r w:rsidR="00154E46" w:rsidRPr="008B6754">
        <w:rPr>
          <w:rFonts w:cs="Arial"/>
        </w:rPr>
        <w:t xml:space="preserve">They </w:t>
      </w:r>
      <w:r w:rsidR="00EF61E9" w:rsidRPr="008B6754">
        <w:rPr>
          <w:rFonts w:cs="Arial"/>
        </w:rPr>
        <w:t>promised to raise laborers’ wages.</w:t>
      </w:r>
    </w:p>
    <w:p w14:paraId="57152697" w14:textId="77777777" w:rsidR="00EF61E9" w:rsidRPr="008B6754" w:rsidRDefault="002C7F38">
      <w:pPr>
        <w:rPr>
          <w:rFonts w:cs="Arial"/>
        </w:rPr>
      </w:pPr>
      <w:r w:rsidRPr="008B6754">
        <w:rPr>
          <w:rFonts w:cs="Arial"/>
        </w:rPr>
        <w:t xml:space="preserve">D. </w:t>
      </w:r>
      <w:r w:rsidR="00154E46" w:rsidRPr="008B6754">
        <w:rPr>
          <w:rFonts w:cs="Arial"/>
        </w:rPr>
        <w:t xml:space="preserve">The </w:t>
      </w:r>
      <w:r w:rsidR="00EF61E9" w:rsidRPr="008B6754">
        <w:rPr>
          <w:rFonts w:cs="Arial"/>
        </w:rPr>
        <w:t>CEO stepped down in protest.</w:t>
      </w:r>
    </w:p>
    <w:p w14:paraId="6176611F" w14:textId="77777777" w:rsidR="00EF61E9" w:rsidRPr="008B6754" w:rsidRDefault="00EF61E9">
      <w:pPr>
        <w:rPr>
          <w:rFonts w:cs="Arial"/>
        </w:rPr>
      </w:pPr>
      <w:r w:rsidRPr="008B6754">
        <w:rPr>
          <w:rFonts w:cs="Arial"/>
        </w:rPr>
        <w:t>Ans: B</w:t>
      </w:r>
    </w:p>
    <w:p w14:paraId="1578BC2E" w14:textId="77777777" w:rsidR="00EF61E9" w:rsidRPr="008B6754" w:rsidRDefault="00EF61E9">
      <w:pPr>
        <w:rPr>
          <w:rFonts w:cs="Arial"/>
        </w:rPr>
      </w:pPr>
    </w:p>
    <w:p w14:paraId="53D7E2FD" w14:textId="77777777" w:rsidR="000B539A" w:rsidRPr="008B6754" w:rsidRDefault="00A65CED">
      <w:pPr>
        <w:rPr>
          <w:rFonts w:cs="Arial"/>
        </w:rPr>
      </w:pPr>
      <w:r w:rsidRPr="008B6754">
        <w:rPr>
          <w:rFonts w:cs="Arial"/>
        </w:rPr>
        <w:t xml:space="preserve">23. </w:t>
      </w:r>
      <w:r w:rsidR="000B539A" w:rsidRPr="008B6754">
        <w:rPr>
          <w:rFonts w:cs="Arial"/>
        </w:rPr>
        <w:t>Which theorist offered a critique of the leisure class?</w:t>
      </w:r>
    </w:p>
    <w:p w14:paraId="1C2BD92E" w14:textId="77777777" w:rsidR="000B539A" w:rsidRPr="008B6754" w:rsidRDefault="002C7F38">
      <w:pPr>
        <w:rPr>
          <w:rFonts w:cs="Arial"/>
        </w:rPr>
      </w:pPr>
      <w:r w:rsidRPr="008B6754">
        <w:rPr>
          <w:rFonts w:cs="Arial"/>
        </w:rPr>
        <w:t xml:space="preserve">A. </w:t>
      </w:r>
      <w:r w:rsidR="002E1B23" w:rsidRPr="008B6754">
        <w:rPr>
          <w:rFonts w:cs="Arial"/>
        </w:rPr>
        <w:t xml:space="preserve">Friedrich </w:t>
      </w:r>
      <w:r w:rsidR="000B539A" w:rsidRPr="008B6754">
        <w:rPr>
          <w:rFonts w:cs="Arial"/>
        </w:rPr>
        <w:t>Engels</w:t>
      </w:r>
    </w:p>
    <w:p w14:paraId="5937884F" w14:textId="77777777" w:rsidR="000B539A" w:rsidRPr="008B6754" w:rsidRDefault="002C7F38">
      <w:pPr>
        <w:rPr>
          <w:rFonts w:cs="Arial"/>
        </w:rPr>
      </w:pPr>
      <w:r w:rsidRPr="008B6754">
        <w:rPr>
          <w:rFonts w:cs="Arial"/>
        </w:rPr>
        <w:t xml:space="preserve">B. </w:t>
      </w:r>
      <w:r w:rsidR="002E1B23" w:rsidRPr="008B6754">
        <w:rPr>
          <w:rFonts w:cs="Arial"/>
        </w:rPr>
        <w:t xml:space="preserve">Karl </w:t>
      </w:r>
      <w:r w:rsidR="000B539A" w:rsidRPr="008B6754">
        <w:rPr>
          <w:rFonts w:cs="Arial"/>
        </w:rPr>
        <w:t>Marx</w:t>
      </w:r>
    </w:p>
    <w:p w14:paraId="42752D4B" w14:textId="77777777" w:rsidR="000B539A" w:rsidRPr="008B6754" w:rsidRDefault="002C7F38">
      <w:pPr>
        <w:rPr>
          <w:rFonts w:cs="Arial"/>
        </w:rPr>
      </w:pPr>
      <w:r w:rsidRPr="008B6754">
        <w:rPr>
          <w:rFonts w:cs="Arial"/>
        </w:rPr>
        <w:t xml:space="preserve">C. </w:t>
      </w:r>
      <w:r w:rsidR="002E1B23" w:rsidRPr="008B6754">
        <w:rPr>
          <w:rFonts w:cs="Arial"/>
        </w:rPr>
        <w:t xml:space="preserve">Antonio </w:t>
      </w:r>
      <w:r w:rsidR="005C71B3" w:rsidRPr="008B6754">
        <w:rPr>
          <w:rFonts w:cs="Arial"/>
        </w:rPr>
        <w:t>Gramsci</w:t>
      </w:r>
    </w:p>
    <w:p w14:paraId="245773FC" w14:textId="77777777" w:rsidR="000B539A" w:rsidRPr="008B6754" w:rsidRDefault="002C7F38">
      <w:pPr>
        <w:rPr>
          <w:rFonts w:cs="Arial"/>
        </w:rPr>
      </w:pPr>
      <w:r w:rsidRPr="008B6754">
        <w:rPr>
          <w:rFonts w:cs="Arial"/>
        </w:rPr>
        <w:t xml:space="preserve">D. </w:t>
      </w:r>
      <w:r w:rsidR="002E1B23" w:rsidRPr="008B6754">
        <w:rPr>
          <w:rFonts w:cs="Arial"/>
        </w:rPr>
        <w:t xml:space="preserve">Thorstein </w:t>
      </w:r>
      <w:r w:rsidR="000B539A" w:rsidRPr="008B6754">
        <w:rPr>
          <w:rFonts w:cs="Arial"/>
        </w:rPr>
        <w:t>Veblen</w:t>
      </w:r>
    </w:p>
    <w:p w14:paraId="4A0946F0" w14:textId="77777777" w:rsidR="000B539A" w:rsidRPr="008B6754" w:rsidRDefault="000B539A">
      <w:pPr>
        <w:rPr>
          <w:rFonts w:cs="Arial"/>
        </w:rPr>
      </w:pPr>
      <w:r w:rsidRPr="008B6754">
        <w:rPr>
          <w:rFonts w:cs="Arial"/>
        </w:rPr>
        <w:t>Ans: D</w:t>
      </w:r>
    </w:p>
    <w:p w14:paraId="60F34E76" w14:textId="77777777" w:rsidR="00414EE3" w:rsidRPr="008B6754" w:rsidRDefault="00414EE3">
      <w:pPr>
        <w:rPr>
          <w:rFonts w:cs="Arial"/>
        </w:rPr>
      </w:pPr>
    </w:p>
    <w:p w14:paraId="7115E692" w14:textId="77777777" w:rsidR="00414EE3" w:rsidRPr="008B6754" w:rsidRDefault="00414EE3">
      <w:pPr>
        <w:rPr>
          <w:rFonts w:cs="Arial"/>
        </w:rPr>
      </w:pPr>
      <w:r w:rsidRPr="008B6754">
        <w:rPr>
          <w:rFonts w:cs="Arial"/>
        </w:rPr>
        <w:t xml:space="preserve">24. </w:t>
      </w:r>
      <w:r w:rsidR="00815CE2" w:rsidRPr="008B6754">
        <w:rPr>
          <w:rFonts w:cs="Arial"/>
        </w:rPr>
        <w:t>According to Gramsci, the ideas of the ruling class play a significant role in establishing ______.</w:t>
      </w:r>
    </w:p>
    <w:p w14:paraId="703B69D8" w14:textId="77777777" w:rsidR="00815CE2" w:rsidRPr="008B6754" w:rsidRDefault="002C7F38">
      <w:pPr>
        <w:rPr>
          <w:rFonts w:cs="Arial"/>
        </w:rPr>
      </w:pPr>
      <w:r w:rsidRPr="008B6754">
        <w:rPr>
          <w:rFonts w:cs="Arial"/>
        </w:rPr>
        <w:t xml:space="preserve">A. </w:t>
      </w:r>
      <w:r w:rsidR="00815CE2" w:rsidRPr="008B6754">
        <w:rPr>
          <w:rFonts w:cs="Arial"/>
        </w:rPr>
        <w:t>capitalism</w:t>
      </w:r>
    </w:p>
    <w:p w14:paraId="32587895" w14:textId="77777777" w:rsidR="00815CE2" w:rsidRPr="008B6754" w:rsidRDefault="002C7F38">
      <w:pPr>
        <w:rPr>
          <w:rFonts w:cs="Arial"/>
        </w:rPr>
      </w:pPr>
      <w:r w:rsidRPr="008B6754">
        <w:rPr>
          <w:rFonts w:cs="Arial"/>
        </w:rPr>
        <w:t xml:space="preserve">B. </w:t>
      </w:r>
      <w:r w:rsidR="00815CE2" w:rsidRPr="008B6754">
        <w:rPr>
          <w:rFonts w:cs="Arial"/>
        </w:rPr>
        <w:t>materialism</w:t>
      </w:r>
    </w:p>
    <w:p w14:paraId="0716C260" w14:textId="77777777" w:rsidR="00815CE2" w:rsidRPr="008B6754" w:rsidRDefault="002C7F38">
      <w:pPr>
        <w:rPr>
          <w:rFonts w:cs="Arial"/>
        </w:rPr>
      </w:pPr>
      <w:r w:rsidRPr="008B6754">
        <w:rPr>
          <w:rFonts w:cs="Arial"/>
        </w:rPr>
        <w:t xml:space="preserve">C. </w:t>
      </w:r>
      <w:r w:rsidR="00815CE2" w:rsidRPr="008B6754">
        <w:rPr>
          <w:rFonts w:cs="Arial"/>
        </w:rPr>
        <w:t>hegemony</w:t>
      </w:r>
    </w:p>
    <w:p w14:paraId="0F2B92FA" w14:textId="77777777" w:rsidR="00815CE2" w:rsidRPr="008B6754" w:rsidRDefault="002C7F38">
      <w:pPr>
        <w:rPr>
          <w:rFonts w:cs="Arial"/>
        </w:rPr>
      </w:pPr>
      <w:r w:rsidRPr="008B6754">
        <w:rPr>
          <w:rFonts w:cs="Arial"/>
        </w:rPr>
        <w:t xml:space="preserve">D. </w:t>
      </w:r>
      <w:r w:rsidR="00815CE2" w:rsidRPr="008B6754">
        <w:rPr>
          <w:rFonts w:cs="Arial"/>
        </w:rPr>
        <w:t>alienation</w:t>
      </w:r>
    </w:p>
    <w:p w14:paraId="15B239D8" w14:textId="77777777" w:rsidR="00815CE2" w:rsidRPr="008B6754" w:rsidRDefault="00815CE2">
      <w:pPr>
        <w:rPr>
          <w:rFonts w:cs="Arial"/>
        </w:rPr>
      </w:pPr>
      <w:r w:rsidRPr="008B6754">
        <w:rPr>
          <w:rFonts w:cs="Arial"/>
        </w:rPr>
        <w:lastRenderedPageBreak/>
        <w:t>Ans: C</w:t>
      </w:r>
    </w:p>
    <w:p w14:paraId="7161CFB5" w14:textId="77777777" w:rsidR="000B539A" w:rsidRPr="008B6754" w:rsidRDefault="000B539A">
      <w:pPr>
        <w:rPr>
          <w:rFonts w:cs="Arial"/>
        </w:rPr>
      </w:pPr>
    </w:p>
    <w:p w14:paraId="506A5474" w14:textId="77777777" w:rsidR="005C71B3" w:rsidRPr="008B6754" w:rsidRDefault="00815CE2">
      <w:pPr>
        <w:rPr>
          <w:rFonts w:cs="Arial"/>
        </w:rPr>
      </w:pPr>
      <w:r w:rsidRPr="008B6754">
        <w:rPr>
          <w:rFonts w:cs="Arial"/>
        </w:rPr>
        <w:t>25. Hegel defines ______ as the ongoing conversation between opposing ideas.</w:t>
      </w:r>
    </w:p>
    <w:p w14:paraId="1A36D02B" w14:textId="77777777" w:rsidR="00815CE2" w:rsidRPr="008B6754" w:rsidRDefault="002C7F38">
      <w:pPr>
        <w:rPr>
          <w:rFonts w:cs="Arial"/>
        </w:rPr>
      </w:pPr>
      <w:r w:rsidRPr="008B6754">
        <w:rPr>
          <w:rFonts w:cs="Arial"/>
        </w:rPr>
        <w:t xml:space="preserve">A. </w:t>
      </w:r>
      <w:r w:rsidR="002D7195" w:rsidRPr="008B6754">
        <w:rPr>
          <w:rFonts w:cs="Arial"/>
        </w:rPr>
        <w:t xml:space="preserve">the </w:t>
      </w:r>
      <w:r w:rsidR="00815CE2" w:rsidRPr="008B6754">
        <w:rPr>
          <w:rFonts w:cs="Arial"/>
        </w:rPr>
        <w:t>dialectical process</w:t>
      </w:r>
    </w:p>
    <w:p w14:paraId="43DCB5EC" w14:textId="77777777" w:rsidR="00815CE2" w:rsidRPr="008B6754" w:rsidRDefault="002C7F38">
      <w:pPr>
        <w:rPr>
          <w:rFonts w:cs="Arial"/>
        </w:rPr>
      </w:pPr>
      <w:r w:rsidRPr="008B6754">
        <w:rPr>
          <w:rFonts w:cs="Arial"/>
        </w:rPr>
        <w:t xml:space="preserve">B. </w:t>
      </w:r>
      <w:r w:rsidR="00815CE2" w:rsidRPr="008B6754">
        <w:rPr>
          <w:rFonts w:cs="Arial"/>
        </w:rPr>
        <w:t>consciousness</w:t>
      </w:r>
    </w:p>
    <w:p w14:paraId="053BF056" w14:textId="77777777" w:rsidR="00815CE2" w:rsidRPr="008B6754" w:rsidRDefault="002C7F38">
      <w:pPr>
        <w:rPr>
          <w:rFonts w:cs="Arial"/>
        </w:rPr>
      </w:pPr>
      <w:r w:rsidRPr="008B6754">
        <w:rPr>
          <w:rFonts w:cs="Arial"/>
        </w:rPr>
        <w:t xml:space="preserve">C. </w:t>
      </w:r>
      <w:r w:rsidR="00815CE2" w:rsidRPr="008B6754">
        <w:rPr>
          <w:rFonts w:cs="Arial"/>
        </w:rPr>
        <w:t>ideological ownership</w:t>
      </w:r>
    </w:p>
    <w:p w14:paraId="677FBF4C" w14:textId="77777777" w:rsidR="00815CE2" w:rsidRPr="008B6754" w:rsidRDefault="002C7F38">
      <w:pPr>
        <w:rPr>
          <w:rFonts w:cs="Arial"/>
        </w:rPr>
      </w:pPr>
      <w:r w:rsidRPr="008B6754">
        <w:rPr>
          <w:rFonts w:cs="Arial"/>
        </w:rPr>
        <w:t xml:space="preserve">D. </w:t>
      </w:r>
      <w:r w:rsidR="00815CE2" w:rsidRPr="008B6754">
        <w:rPr>
          <w:rFonts w:cs="Arial"/>
        </w:rPr>
        <w:t>alienation</w:t>
      </w:r>
    </w:p>
    <w:p w14:paraId="2ADABF52" w14:textId="77777777" w:rsidR="00815CE2" w:rsidRPr="008B6754" w:rsidRDefault="00815CE2">
      <w:pPr>
        <w:rPr>
          <w:rFonts w:cs="Arial"/>
        </w:rPr>
      </w:pPr>
      <w:r w:rsidRPr="008B6754">
        <w:rPr>
          <w:rFonts w:cs="Arial"/>
        </w:rPr>
        <w:t>Ans: A</w:t>
      </w:r>
    </w:p>
    <w:p w14:paraId="24EA782B" w14:textId="77777777" w:rsidR="005C71B3" w:rsidRPr="008B6754" w:rsidRDefault="005C71B3">
      <w:pPr>
        <w:rPr>
          <w:rFonts w:cs="Arial"/>
        </w:rPr>
      </w:pPr>
    </w:p>
    <w:p w14:paraId="5210D91F" w14:textId="77777777" w:rsidR="0022553A" w:rsidRPr="008B6754" w:rsidRDefault="0022553A">
      <w:pPr>
        <w:rPr>
          <w:rFonts w:cs="Arial"/>
        </w:rPr>
      </w:pPr>
    </w:p>
    <w:p w14:paraId="6B664962" w14:textId="77777777" w:rsidR="00230EF1" w:rsidRPr="008B6754" w:rsidRDefault="00933B58" w:rsidP="008B6754">
      <w:pPr>
        <w:pStyle w:val="Heading1"/>
      </w:pPr>
      <w:r w:rsidRPr="008B6754">
        <w:t>True/False</w:t>
      </w:r>
    </w:p>
    <w:p w14:paraId="4E1A2D9C" w14:textId="77777777" w:rsidR="00A65CED" w:rsidRPr="008B6754" w:rsidRDefault="00A65CED">
      <w:pPr>
        <w:rPr>
          <w:rFonts w:cs="Arial"/>
        </w:rPr>
      </w:pPr>
    </w:p>
    <w:p w14:paraId="5D54A0FF" w14:textId="77777777" w:rsidR="00230EF1" w:rsidRPr="008B6754" w:rsidRDefault="0033668A">
      <w:pPr>
        <w:rPr>
          <w:rFonts w:cs="Arial"/>
        </w:rPr>
      </w:pPr>
      <w:r w:rsidRPr="008B6754">
        <w:rPr>
          <w:rFonts w:cs="Arial"/>
        </w:rPr>
        <w:t>1</w:t>
      </w:r>
      <w:r w:rsidR="00933B58" w:rsidRPr="008B6754">
        <w:rPr>
          <w:rFonts w:cs="Arial"/>
        </w:rPr>
        <w:t>. Marx believed that capitalism was</w:t>
      </w:r>
      <w:r w:rsidR="00976036" w:rsidRPr="008B6754">
        <w:rPr>
          <w:rFonts w:cs="Arial"/>
        </w:rPr>
        <w:t xml:space="preserve"> morally good but economically untenable.</w:t>
      </w:r>
    </w:p>
    <w:p w14:paraId="12B142FC" w14:textId="77777777" w:rsidR="00230EF1" w:rsidRPr="008B6754" w:rsidRDefault="00976036" w:rsidP="008B6754">
      <w:pPr>
        <w:rPr>
          <w:rFonts w:cs="Arial"/>
        </w:rPr>
      </w:pPr>
      <w:r w:rsidRPr="008B6754">
        <w:rPr>
          <w:rFonts w:cs="Arial"/>
        </w:rPr>
        <w:t>Ans: F</w:t>
      </w:r>
    </w:p>
    <w:p w14:paraId="35638A0D" w14:textId="77777777" w:rsidR="00230EF1" w:rsidRPr="008B6754" w:rsidRDefault="00230EF1" w:rsidP="008B6754">
      <w:pPr>
        <w:rPr>
          <w:rFonts w:cs="Arial"/>
        </w:rPr>
      </w:pPr>
    </w:p>
    <w:p w14:paraId="46B3D9A8" w14:textId="77777777" w:rsidR="00F16EAD" w:rsidRPr="008B6754" w:rsidRDefault="00933B58" w:rsidP="008B6754">
      <w:pPr>
        <w:rPr>
          <w:rFonts w:cs="Arial"/>
        </w:rPr>
      </w:pPr>
      <w:r w:rsidRPr="008B6754">
        <w:rPr>
          <w:rFonts w:cs="Arial"/>
        </w:rPr>
        <w:t>2. Marx believed that capitalism was a necessary stage in the transition toward socialism.</w:t>
      </w:r>
    </w:p>
    <w:p w14:paraId="7CB1E010" w14:textId="77777777" w:rsidR="00F16EAD" w:rsidRPr="008B6754" w:rsidRDefault="00F16EAD" w:rsidP="008B6754">
      <w:pPr>
        <w:rPr>
          <w:rFonts w:cs="Arial"/>
        </w:rPr>
      </w:pPr>
      <w:r w:rsidRPr="008B6754">
        <w:rPr>
          <w:rFonts w:cs="Arial"/>
        </w:rPr>
        <w:t>Ans: T</w:t>
      </w:r>
    </w:p>
    <w:p w14:paraId="4EEDC471" w14:textId="77777777" w:rsidR="00230EF1" w:rsidRPr="008B6754" w:rsidRDefault="00230EF1">
      <w:pPr>
        <w:rPr>
          <w:rFonts w:cs="Arial"/>
        </w:rPr>
      </w:pPr>
    </w:p>
    <w:p w14:paraId="1295FBFE" w14:textId="77777777" w:rsidR="00230EF1" w:rsidRPr="008B6754" w:rsidRDefault="0033668A">
      <w:pPr>
        <w:rPr>
          <w:rFonts w:cs="Arial"/>
        </w:rPr>
      </w:pPr>
      <w:r w:rsidRPr="008B6754">
        <w:rPr>
          <w:rFonts w:cs="Arial"/>
        </w:rPr>
        <w:t>3</w:t>
      </w:r>
      <w:r w:rsidR="00933B58" w:rsidRPr="008B6754">
        <w:rPr>
          <w:rFonts w:cs="Arial"/>
        </w:rPr>
        <w:t xml:space="preserve">. The superstructure </w:t>
      </w:r>
      <w:r w:rsidR="00976036" w:rsidRPr="008B6754">
        <w:rPr>
          <w:rFonts w:cs="Arial"/>
        </w:rPr>
        <w:t>refers to all noneconomic institutions in a society.</w:t>
      </w:r>
    </w:p>
    <w:p w14:paraId="1EF10A0E" w14:textId="77777777" w:rsidR="00230EF1" w:rsidRPr="008B6754" w:rsidRDefault="00976036">
      <w:pPr>
        <w:rPr>
          <w:rFonts w:cs="Arial"/>
        </w:rPr>
      </w:pPr>
      <w:r w:rsidRPr="008B6754">
        <w:rPr>
          <w:rFonts w:cs="Arial"/>
        </w:rPr>
        <w:t>Ans: T</w:t>
      </w:r>
    </w:p>
    <w:p w14:paraId="201B7934" w14:textId="77777777" w:rsidR="00A65CED" w:rsidRPr="008B6754" w:rsidRDefault="00A65CED">
      <w:pPr>
        <w:rPr>
          <w:rFonts w:cs="Arial"/>
        </w:rPr>
      </w:pPr>
    </w:p>
    <w:p w14:paraId="5905899E" w14:textId="77777777" w:rsidR="00230EF1" w:rsidRPr="008B6754" w:rsidRDefault="00BA38AC">
      <w:pPr>
        <w:rPr>
          <w:rFonts w:cs="Arial"/>
        </w:rPr>
      </w:pPr>
      <w:r w:rsidRPr="008B6754">
        <w:rPr>
          <w:rFonts w:cs="Arial"/>
        </w:rPr>
        <w:t>4</w:t>
      </w:r>
      <w:r w:rsidR="00933B58" w:rsidRPr="008B6754">
        <w:rPr>
          <w:rFonts w:cs="Arial"/>
        </w:rPr>
        <w:t xml:space="preserve">. </w:t>
      </w:r>
      <w:r w:rsidR="00976036" w:rsidRPr="008B6754">
        <w:rPr>
          <w:rFonts w:cs="Arial"/>
        </w:rPr>
        <w:t>Marx argues that it is the struggle between class</w:t>
      </w:r>
      <w:r w:rsidR="002F2598" w:rsidRPr="008B6754">
        <w:rPr>
          <w:rFonts w:cs="Arial"/>
        </w:rPr>
        <w:t>es that leads to change in society.</w:t>
      </w:r>
    </w:p>
    <w:p w14:paraId="447D6869" w14:textId="77777777" w:rsidR="00230EF1" w:rsidRPr="008B6754" w:rsidRDefault="002F2598">
      <w:pPr>
        <w:rPr>
          <w:rFonts w:cs="Arial"/>
        </w:rPr>
      </w:pPr>
      <w:r w:rsidRPr="008B6754">
        <w:rPr>
          <w:rFonts w:cs="Arial"/>
        </w:rPr>
        <w:t>Ans: T</w:t>
      </w:r>
    </w:p>
    <w:p w14:paraId="1A1B6135" w14:textId="77777777" w:rsidR="00230EF1" w:rsidRPr="008B6754" w:rsidRDefault="00230EF1">
      <w:pPr>
        <w:rPr>
          <w:rFonts w:cs="Arial"/>
        </w:rPr>
      </w:pPr>
    </w:p>
    <w:p w14:paraId="276CF8A9" w14:textId="77777777" w:rsidR="00230EF1" w:rsidRPr="008B6754" w:rsidRDefault="00BA38AC">
      <w:pPr>
        <w:rPr>
          <w:rFonts w:cs="Arial"/>
        </w:rPr>
      </w:pPr>
      <w:r w:rsidRPr="008B6754">
        <w:rPr>
          <w:rFonts w:cs="Arial"/>
        </w:rPr>
        <w:t>5</w:t>
      </w:r>
      <w:r w:rsidR="00933B58" w:rsidRPr="008B6754">
        <w:rPr>
          <w:rFonts w:cs="Arial"/>
        </w:rPr>
        <w:t>. The dominant economic class controls only a society’s means of material production.</w:t>
      </w:r>
    </w:p>
    <w:p w14:paraId="1A8C2D09" w14:textId="77777777" w:rsidR="00230EF1" w:rsidRPr="008B6754" w:rsidRDefault="00976036">
      <w:pPr>
        <w:rPr>
          <w:rFonts w:cs="Arial"/>
        </w:rPr>
      </w:pPr>
      <w:r w:rsidRPr="008B6754">
        <w:rPr>
          <w:rFonts w:cs="Arial"/>
        </w:rPr>
        <w:t>Ans: F</w:t>
      </w:r>
    </w:p>
    <w:p w14:paraId="0EA86A3F" w14:textId="77777777" w:rsidR="00230EF1" w:rsidRPr="008B6754" w:rsidRDefault="00230EF1">
      <w:pPr>
        <w:rPr>
          <w:rFonts w:cs="Arial"/>
        </w:rPr>
      </w:pPr>
    </w:p>
    <w:p w14:paraId="6E009A4C" w14:textId="77777777" w:rsidR="00230EF1" w:rsidRPr="008B6754" w:rsidRDefault="00BA38AC">
      <w:pPr>
        <w:rPr>
          <w:rFonts w:cs="Arial"/>
        </w:rPr>
      </w:pPr>
      <w:r w:rsidRPr="008B6754">
        <w:rPr>
          <w:rFonts w:cs="Arial"/>
        </w:rPr>
        <w:t>6</w:t>
      </w:r>
      <w:r w:rsidR="00933B58" w:rsidRPr="008B6754">
        <w:rPr>
          <w:rFonts w:cs="Arial"/>
        </w:rPr>
        <w:t>. From Marx’s perspective, the “gravediggers”</w:t>
      </w:r>
      <w:r w:rsidR="002F2598" w:rsidRPr="008B6754">
        <w:rPr>
          <w:rFonts w:cs="Arial"/>
        </w:rPr>
        <w:t xml:space="preserve"> of the bourgeoisie</w:t>
      </w:r>
      <w:r w:rsidR="00933B58" w:rsidRPr="008B6754">
        <w:rPr>
          <w:rFonts w:cs="Arial"/>
        </w:rPr>
        <w:t xml:space="preserve"> are a class</w:t>
      </w:r>
      <w:r w:rsidR="002F2598" w:rsidRPr="008B6754">
        <w:rPr>
          <w:rFonts w:cs="Arial"/>
        </w:rPr>
        <w:t>-</w:t>
      </w:r>
      <w:r w:rsidR="00933B58" w:rsidRPr="008B6754">
        <w:rPr>
          <w:rFonts w:cs="Arial"/>
        </w:rPr>
        <w:t>conscious proletariat.</w:t>
      </w:r>
    </w:p>
    <w:p w14:paraId="282C4448" w14:textId="77777777" w:rsidR="00230EF1" w:rsidRPr="008B6754" w:rsidRDefault="002F2598">
      <w:pPr>
        <w:rPr>
          <w:rFonts w:cs="Arial"/>
        </w:rPr>
      </w:pPr>
      <w:r w:rsidRPr="008B6754">
        <w:rPr>
          <w:rFonts w:cs="Arial"/>
        </w:rPr>
        <w:t>Ans: T</w:t>
      </w:r>
    </w:p>
    <w:p w14:paraId="45443C92" w14:textId="77777777" w:rsidR="00F16EAD" w:rsidRPr="008B6754" w:rsidRDefault="00F16EAD">
      <w:pPr>
        <w:rPr>
          <w:rFonts w:cs="Arial"/>
        </w:rPr>
      </w:pPr>
    </w:p>
    <w:p w14:paraId="65D492A4" w14:textId="77777777" w:rsidR="00230EF1" w:rsidRPr="008B6754" w:rsidRDefault="00BA38AC">
      <w:pPr>
        <w:rPr>
          <w:rFonts w:cs="Arial"/>
        </w:rPr>
      </w:pPr>
      <w:r w:rsidRPr="008B6754">
        <w:rPr>
          <w:rFonts w:cs="Arial"/>
        </w:rPr>
        <w:t>7</w:t>
      </w:r>
      <w:r w:rsidR="00933B58" w:rsidRPr="008B6754">
        <w:rPr>
          <w:rFonts w:cs="Arial"/>
        </w:rPr>
        <w:t>. Capitalists derive their profit from the surplus value workers earn for them.</w:t>
      </w:r>
    </w:p>
    <w:p w14:paraId="270A831C" w14:textId="77777777" w:rsidR="002F2598" w:rsidRPr="008B6754" w:rsidRDefault="002F2598">
      <w:pPr>
        <w:rPr>
          <w:rFonts w:cs="Arial"/>
        </w:rPr>
      </w:pPr>
      <w:r w:rsidRPr="008B6754">
        <w:rPr>
          <w:rFonts w:cs="Arial"/>
        </w:rPr>
        <w:t>Ans: T</w:t>
      </w:r>
    </w:p>
    <w:p w14:paraId="5954815E" w14:textId="77777777" w:rsidR="00F1767F" w:rsidRPr="008B6754" w:rsidRDefault="00F1767F">
      <w:pPr>
        <w:rPr>
          <w:rFonts w:cs="Arial"/>
        </w:rPr>
      </w:pPr>
    </w:p>
    <w:p w14:paraId="19F3D5D5" w14:textId="77777777" w:rsidR="00F1767F" w:rsidRPr="008B6754" w:rsidRDefault="00BA38AC">
      <w:pPr>
        <w:rPr>
          <w:rFonts w:cs="Arial"/>
        </w:rPr>
      </w:pPr>
      <w:r w:rsidRPr="008B6754">
        <w:rPr>
          <w:rFonts w:cs="Arial"/>
        </w:rPr>
        <w:t>8</w:t>
      </w:r>
      <w:r w:rsidR="00F1767F" w:rsidRPr="008B6754">
        <w:rPr>
          <w:rFonts w:cs="Arial"/>
        </w:rPr>
        <w:t>. Marx wanted his theories to be used to interpret and to change the world.</w:t>
      </w:r>
    </w:p>
    <w:p w14:paraId="3A5F0852" w14:textId="77777777" w:rsidR="00F1767F" w:rsidRPr="008B6754" w:rsidRDefault="00F1767F">
      <w:pPr>
        <w:rPr>
          <w:rFonts w:cs="Arial"/>
        </w:rPr>
      </w:pPr>
      <w:r w:rsidRPr="008B6754">
        <w:rPr>
          <w:rFonts w:cs="Arial"/>
        </w:rPr>
        <w:t>Ans: T</w:t>
      </w:r>
    </w:p>
    <w:p w14:paraId="6ACF179D" w14:textId="77777777" w:rsidR="000B539A" w:rsidRPr="008B6754" w:rsidRDefault="000B539A">
      <w:pPr>
        <w:rPr>
          <w:rFonts w:cs="Arial"/>
        </w:rPr>
      </w:pPr>
    </w:p>
    <w:p w14:paraId="25C9DC78" w14:textId="77777777" w:rsidR="000B539A" w:rsidRPr="008B6754" w:rsidRDefault="00BA38AC">
      <w:pPr>
        <w:rPr>
          <w:rFonts w:cs="Arial"/>
        </w:rPr>
      </w:pPr>
      <w:r w:rsidRPr="008B6754">
        <w:rPr>
          <w:rFonts w:cs="Arial"/>
        </w:rPr>
        <w:t>9</w:t>
      </w:r>
      <w:r w:rsidR="000B539A" w:rsidRPr="008B6754">
        <w:rPr>
          <w:rFonts w:cs="Arial"/>
        </w:rPr>
        <w:t>. Competition in a capitalist market allows for wealth to be distributed across many owners.</w:t>
      </w:r>
    </w:p>
    <w:p w14:paraId="4C1BB9F1" w14:textId="77777777" w:rsidR="000B539A" w:rsidRPr="008B6754" w:rsidRDefault="000B539A">
      <w:pPr>
        <w:rPr>
          <w:rFonts w:cs="Arial"/>
        </w:rPr>
      </w:pPr>
      <w:r w:rsidRPr="008B6754">
        <w:rPr>
          <w:rFonts w:cs="Arial"/>
        </w:rPr>
        <w:t>Ans: F</w:t>
      </w:r>
    </w:p>
    <w:p w14:paraId="5EB91DED" w14:textId="77777777" w:rsidR="000B539A" w:rsidRPr="008B6754" w:rsidRDefault="000B539A">
      <w:pPr>
        <w:rPr>
          <w:rFonts w:cs="Arial"/>
        </w:rPr>
      </w:pPr>
    </w:p>
    <w:p w14:paraId="7EBE02F5" w14:textId="77777777" w:rsidR="000B539A" w:rsidRPr="008B6754" w:rsidRDefault="00BA38AC">
      <w:pPr>
        <w:rPr>
          <w:rFonts w:cs="Arial"/>
        </w:rPr>
      </w:pPr>
      <w:r w:rsidRPr="008B6754">
        <w:rPr>
          <w:rFonts w:cs="Arial"/>
        </w:rPr>
        <w:t>10</w:t>
      </w:r>
      <w:r w:rsidR="000B539A" w:rsidRPr="008B6754">
        <w:rPr>
          <w:rFonts w:cs="Arial"/>
        </w:rPr>
        <w:t>. The proletariat consists of far more people than the bourgeoisie</w:t>
      </w:r>
      <w:r w:rsidR="008A26A5" w:rsidRPr="008B6754">
        <w:rPr>
          <w:rFonts w:cs="Arial"/>
        </w:rPr>
        <w:t>.</w:t>
      </w:r>
    </w:p>
    <w:p w14:paraId="5A84667D" w14:textId="77777777" w:rsidR="000B539A" w:rsidRPr="008B6754" w:rsidRDefault="000B539A">
      <w:pPr>
        <w:rPr>
          <w:rFonts w:cs="Arial"/>
        </w:rPr>
      </w:pPr>
      <w:r w:rsidRPr="008B6754">
        <w:rPr>
          <w:rFonts w:cs="Arial"/>
        </w:rPr>
        <w:t>Ans: T</w:t>
      </w:r>
    </w:p>
    <w:p w14:paraId="245CC26C" w14:textId="77777777" w:rsidR="00230EF1" w:rsidRPr="008B6754" w:rsidRDefault="00230EF1">
      <w:pPr>
        <w:rPr>
          <w:rFonts w:cs="Arial"/>
        </w:rPr>
      </w:pPr>
    </w:p>
    <w:p w14:paraId="159B6A20" w14:textId="77777777" w:rsidR="00156172" w:rsidRPr="008B6754" w:rsidRDefault="00BA38AC">
      <w:pPr>
        <w:rPr>
          <w:rFonts w:cs="Arial"/>
        </w:rPr>
      </w:pPr>
      <w:r w:rsidRPr="008B6754">
        <w:rPr>
          <w:rFonts w:cs="Arial"/>
        </w:rPr>
        <w:t>11</w:t>
      </w:r>
      <w:r w:rsidR="00156172" w:rsidRPr="008B6754">
        <w:rPr>
          <w:rFonts w:cs="Arial"/>
        </w:rPr>
        <w:t xml:space="preserve">. According to Marx, </w:t>
      </w:r>
      <w:r w:rsidR="000F3846" w:rsidRPr="008B6754">
        <w:rPr>
          <w:rFonts w:cs="Arial"/>
        </w:rPr>
        <w:t>under capitalism workers become commodities.</w:t>
      </w:r>
    </w:p>
    <w:p w14:paraId="06430CA5" w14:textId="77777777" w:rsidR="000F3846" w:rsidRPr="008B6754" w:rsidRDefault="000F3846">
      <w:pPr>
        <w:rPr>
          <w:rFonts w:cs="Arial"/>
        </w:rPr>
      </w:pPr>
      <w:r w:rsidRPr="008B6754">
        <w:rPr>
          <w:rFonts w:cs="Arial"/>
        </w:rPr>
        <w:lastRenderedPageBreak/>
        <w:t>Ans: T</w:t>
      </w:r>
    </w:p>
    <w:p w14:paraId="5548C033" w14:textId="77777777" w:rsidR="00156172" w:rsidRPr="008B6754" w:rsidRDefault="00156172">
      <w:pPr>
        <w:rPr>
          <w:rFonts w:cs="Arial"/>
        </w:rPr>
      </w:pPr>
    </w:p>
    <w:p w14:paraId="63024F73" w14:textId="77777777" w:rsidR="00F16EAD" w:rsidRPr="008B6754" w:rsidRDefault="00BA38AC">
      <w:pPr>
        <w:rPr>
          <w:rFonts w:cs="Arial"/>
        </w:rPr>
      </w:pPr>
      <w:r w:rsidRPr="008B6754">
        <w:rPr>
          <w:rFonts w:cs="Arial"/>
        </w:rPr>
        <w:t>12</w:t>
      </w:r>
      <w:r w:rsidR="00F16EAD" w:rsidRPr="008B6754">
        <w:rPr>
          <w:rFonts w:cs="Arial"/>
        </w:rPr>
        <w:t>. Private property is a primary cause of estranged labor.</w:t>
      </w:r>
    </w:p>
    <w:p w14:paraId="6AAED055" w14:textId="77777777" w:rsidR="00F16EAD" w:rsidRPr="008B6754" w:rsidRDefault="00F16EAD">
      <w:pPr>
        <w:rPr>
          <w:rFonts w:cs="Arial"/>
        </w:rPr>
      </w:pPr>
      <w:r w:rsidRPr="008B6754">
        <w:rPr>
          <w:rFonts w:cs="Arial"/>
        </w:rPr>
        <w:t>Ans: F</w:t>
      </w:r>
    </w:p>
    <w:p w14:paraId="4F7B39C0" w14:textId="77777777" w:rsidR="00EC493E" w:rsidRPr="008B6754" w:rsidRDefault="00EC493E">
      <w:pPr>
        <w:rPr>
          <w:rFonts w:cs="Arial"/>
        </w:rPr>
      </w:pPr>
    </w:p>
    <w:p w14:paraId="456351AB" w14:textId="77777777" w:rsidR="00EC493E" w:rsidRPr="008B6754" w:rsidRDefault="00BA38AC">
      <w:pPr>
        <w:rPr>
          <w:rFonts w:cs="Arial"/>
        </w:rPr>
      </w:pPr>
      <w:r w:rsidRPr="008B6754">
        <w:rPr>
          <w:rFonts w:cs="Arial"/>
        </w:rPr>
        <w:t>13</w:t>
      </w:r>
      <w:r w:rsidR="00A65CED" w:rsidRPr="008B6754">
        <w:rPr>
          <w:rFonts w:cs="Arial"/>
        </w:rPr>
        <w:t xml:space="preserve">. </w:t>
      </w:r>
      <w:r w:rsidR="007924C7" w:rsidRPr="008B6754">
        <w:rPr>
          <w:rFonts w:cs="Arial"/>
        </w:rPr>
        <w:t>The proletaria</w:t>
      </w:r>
      <w:r w:rsidR="00A65CED" w:rsidRPr="008B6754">
        <w:rPr>
          <w:rFonts w:cs="Arial"/>
        </w:rPr>
        <w:t>t</w:t>
      </w:r>
      <w:r w:rsidR="007924C7" w:rsidRPr="008B6754">
        <w:rPr>
          <w:rFonts w:cs="Arial"/>
        </w:rPr>
        <w:t xml:space="preserve"> can recruit members from shopkeepers and tradesmen.</w:t>
      </w:r>
    </w:p>
    <w:p w14:paraId="0E40DB93" w14:textId="77777777" w:rsidR="007924C7" w:rsidRPr="008B6754" w:rsidRDefault="007924C7">
      <w:pPr>
        <w:rPr>
          <w:rFonts w:cs="Arial"/>
        </w:rPr>
      </w:pPr>
      <w:r w:rsidRPr="008B6754">
        <w:rPr>
          <w:rFonts w:cs="Arial"/>
        </w:rPr>
        <w:t>Ans: T</w:t>
      </w:r>
    </w:p>
    <w:p w14:paraId="693450B2" w14:textId="77777777" w:rsidR="00F16EAD" w:rsidRPr="008B6754" w:rsidRDefault="00F16EAD">
      <w:pPr>
        <w:rPr>
          <w:rFonts w:cs="Arial"/>
        </w:rPr>
      </w:pPr>
    </w:p>
    <w:p w14:paraId="1708A2A5" w14:textId="77777777" w:rsidR="00A65CED" w:rsidRPr="008B6754" w:rsidRDefault="00BA38AC">
      <w:pPr>
        <w:rPr>
          <w:rFonts w:cs="Arial"/>
        </w:rPr>
      </w:pPr>
      <w:r w:rsidRPr="008B6754">
        <w:rPr>
          <w:rFonts w:cs="Arial"/>
        </w:rPr>
        <w:t>14</w:t>
      </w:r>
      <w:r w:rsidR="00A65CED" w:rsidRPr="008B6754">
        <w:rPr>
          <w:rFonts w:cs="Arial"/>
        </w:rPr>
        <w:t>. Once established, the value of a commodity does not change.</w:t>
      </w:r>
    </w:p>
    <w:p w14:paraId="41544F96" w14:textId="77777777" w:rsidR="00A65CED" w:rsidRPr="008B6754" w:rsidRDefault="00A65CED">
      <w:pPr>
        <w:rPr>
          <w:rFonts w:cs="Arial"/>
        </w:rPr>
      </w:pPr>
      <w:r w:rsidRPr="008B6754">
        <w:rPr>
          <w:rFonts w:cs="Arial"/>
        </w:rPr>
        <w:t>Ans: F</w:t>
      </w:r>
    </w:p>
    <w:p w14:paraId="5A7DF772" w14:textId="77777777" w:rsidR="002625AA" w:rsidRPr="008B6754" w:rsidRDefault="002625AA">
      <w:pPr>
        <w:rPr>
          <w:rFonts w:cs="Arial"/>
        </w:rPr>
      </w:pPr>
    </w:p>
    <w:p w14:paraId="2D8AB4F8" w14:textId="77777777" w:rsidR="002625AA" w:rsidRPr="008B6754" w:rsidRDefault="00BA38AC">
      <w:pPr>
        <w:rPr>
          <w:rFonts w:cs="Arial"/>
        </w:rPr>
      </w:pPr>
      <w:r w:rsidRPr="008B6754">
        <w:rPr>
          <w:rFonts w:cs="Arial"/>
        </w:rPr>
        <w:t>15</w:t>
      </w:r>
      <w:r w:rsidR="002625AA" w:rsidRPr="008B6754">
        <w:rPr>
          <w:rFonts w:cs="Arial"/>
        </w:rPr>
        <w:t>. After receiving his doctorate, Marx began an academic career.</w:t>
      </w:r>
    </w:p>
    <w:p w14:paraId="3D4D5ECB" w14:textId="77777777" w:rsidR="002625AA" w:rsidRPr="008B6754" w:rsidRDefault="002625AA">
      <w:pPr>
        <w:rPr>
          <w:rFonts w:cs="Arial"/>
        </w:rPr>
      </w:pPr>
      <w:r w:rsidRPr="008B6754">
        <w:rPr>
          <w:rFonts w:cs="Arial"/>
        </w:rPr>
        <w:t>Ans: F</w:t>
      </w:r>
    </w:p>
    <w:p w14:paraId="5C3A5D46" w14:textId="77777777" w:rsidR="008A26A5" w:rsidRPr="008B6754" w:rsidRDefault="008A26A5">
      <w:pPr>
        <w:rPr>
          <w:rFonts w:cs="Arial"/>
        </w:rPr>
      </w:pPr>
    </w:p>
    <w:p w14:paraId="461923DD" w14:textId="77777777" w:rsidR="008A26A5" w:rsidRPr="008B6754" w:rsidRDefault="00BA38AC">
      <w:pPr>
        <w:rPr>
          <w:rFonts w:cs="Arial"/>
        </w:rPr>
      </w:pPr>
      <w:r w:rsidRPr="008B6754">
        <w:rPr>
          <w:rFonts w:cs="Arial"/>
        </w:rPr>
        <w:t>16</w:t>
      </w:r>
      <w:r w:rsidR="008A26A5" w:rsidRPr="008B6754">
        <w:rPr>
          <w:rFonts w:cs="Arial"/>
        </w:rPr>
        <w:t xml:space="preserve">. </w:t>
      </w:r>
      <w:r w:rsidR="00BC3BE5" w:rsidRPr="008B6754">
        <w:rPr>
          <w:rFonts w:cs="Arial"/>
        </w:rPr>
        <w:t>According to Marx, the first example of property is found in the nuclear family.</w:t>
      </w:r>
    </w:p>
    <w:p w14:paraId="4D81C288" w14:textId="77777777" w:rsidR="00BC3BE5" w:rsidRPr="008B6754" w:rsidRDefault="00BC3BE5">
      <w:pPr>
        <w:rPr>
          <w:rFonts w:cs="Arial"/>
        </w:rPr>
      </w:pPr>
      <w:r w:rsidRPr="008B6754">
        <w:rPr>
          <w:rFonts w:cs="Arial"/>
        </w:rPr>
        <w:t>Ans: T</w:t>
      </w:r>
    </w:p>
    <w:p w14:paraId="0610AECE" w14:textId="77777777" w:rsidR="008A26A5" w:rsidRPr="008B6754" w:rsidRDefault="008A26A5">
      <w:pPr>
        <w:rPr>
          <w:rFonts w:cs="Arial"/>
        </w:rPr>
      </w:pPr>
    </w:p>
    <w:p w14:paraId="490ECEAE" w14:textId="77777777" w:rsidR="008A26A5" w:rsidRPr="008B6754" w:rsidRDefault="00BA38AC">
      <w:pPr>
        <w:rPr>
          <w:rFonts w:cs="Arial"/>
        </w:rPr>
      </w:pPr>
      <w:r w:rsidRPr="008B6754">
        <w:rPr>
          <w:rFonts w:cs="Arial"/>
        </w:rPr>
        <w:t>17</w:t>
      </w:r>
      <w:r w:rsidR="008A26A5" w:rsidRPr="008B6754">
        <w:rPr>
          <w:rFonts w:cs="Arial"/>
        </w:rPr>
        <w:t>.</w:t>
      </w:r>
      <w:r w:rsidR="00A97E2A" w:rsidRPr="008B6754">
        <w:rPr>
          <w:rFonts w:cs="Arial"/>
        </w:rPr>
        <w:t xml:space="preserve"> </w:t>
      </w:r>
      <w:r w:rsidR="00A97E2A" w:rsidRPr="008B6754">
        <w:rPr>
          <w:rFonts w:cs="Arial"/>
          <w:i/>
        </w:rPr>
        <w:t>The Communist Manifesto</w:t>
      </w:r>
      <w:r w:rsidR="00A97E2A" w:rsidRPr="008B6754">
        <w:rPr>
          <w:rFonts w:cs="Arial"/>
        </w:rPr>
        <w:t xml:space="preserve"> supports public education for children.</w:t>
      </w:r>
    </w:p>
    <w:p w14:paraId="581BCBBE" w14:textId="77777777" w:rsidR="00A97E2A" w:rsidRPr="008B6754" w:rsidRDefault="00A97E2A">
      <w:pPr>
        <w:rPr>
          <w:rFonts w:cs="Arial"/>
        </w:rPr>
      </w:pPr>
      <w:r w:rsidRPr="008B6754">
        <w:rPr>
          <w:rFonts w:cs="Arial"/>
        </w:rPr>
        <w:t>Ans: T</w:t>
      </w:r>
    </w:p>
    <w:p w14:paraId="3D640C65" w14:textId="77777777" w:rsidR="008A26A5" w:rsidRPr="008B6754" w:rsidRDefault="008A26A5">
      <w:pPr>
        <w:rPr>
          <w:rFonts w:cs="Arial"/>
        </w:rPr>
      </w:pPr>
    </w:p>
    <w:p w14:paraId="423C4666" w14:textId="77777777" w:rsidR="008A26A5" w:rsidRPr="008B6754" w:rsidRDefault="00BA38AC">
      <w:pPr>
        <w:rPr>
          <w:rFonts w:cs="Arial"/>
        </w:rPr>
      </w:pPr>
      <w:r w:rsidRPr="008B6754">
        <w:rPr>
          <w:rFonts w:cs="Arial"/>
        </w:rPr>
        <w:t>18</w:t>
      </w:r>
      <w:r w:rsidR="008A26A5" w:rsidRPr="008B6754">
        <w:rPr>
          <w:rFonts w:cs="Arial"/>
        </w:rPr>
        <w:t>.</w:t>
      </w:r>
      <w:r w:rsidR="00A97E2A" w:rsidRPr="008B6754">
        <w:rPr>
          <w:rFonts w:cs="Arial"/>
        </w:rPr>
        <w:t xml:space="preserve"> A worker can become estranged from her work but not from herself.</w:t>
      </w:r>
    </w:p>
    <w:p w14:paraId="1D658A61" w14:textId="77777777" w:rsidR="00A97E2A" w:rsidRPr="008B6754" w:rsidRDefault="00A97E2A">
      <w:pPr>
        <w:rPr>
          <w:rFonts w:cs="Arial"/>
        </w:rPr>
      </w:pPr>
      <w:r w:rsidRPr="008B6754">
        <w:rPr>
          <w:rFonts w:cs="Arial"/>
        </w:rPr>
        <w:t>Ans: F</w:t>
      </w:r>
    </w:p>
    <w:p w14:paraId="5B7A5E1D" w14:textId="77777777" w:rsidR="008A26A5" w:rsidRPr="008B6754" w:rsidRDefault="008A26A5">
      <w:pPr>
        <w:rPr>
          <w:rFonts w:cs="Arial"/>
        </w:rPr>
      </w:pPr>
    </w:p>
    <w:p w14:paraId="00796531" w14:textId="77777777" w:rsidR="008A26A5" w:rsidRPr="008B6754" w:rsidRDefault="00BA38AC">
      <w:pPr>
        <w:rPr>
          <w:rFonts w:cs="Arial"/>
        </w:rPr>
      </w:pPr>
      <w:r w:rsidRPr="008B6754">
        <w:rPr>
          <w:rFonts w:cs="Arial"/>
        </w:rPr>
        <w:t>19</w:t>
      </w:r>
      <w:r w:rsidR="008A26A5" w:rsidRPr="008B6754">
        <w:rPr>
          <w:rFonts w:cs="Arial"/>
        </w:rPr>
        <w:t>.</w:t>
      </w:r>
      <w:r w:rsidR="00C76B49" w:rsidRPr="008B6754">
        <w:rPr>
          <w:rFonts w:cs="Arial"/>
        </w:rPr>
        <w:t xml:space="preserve"> According to Marx, money allows a person to take an idea and make it a reality.</w:t>
      </w:r>
    </w:p>
    <w:p w14:paraId="4C2BB66F" w14:textId="77777777" w:rsidR="00C76B49" w:rsidRPr="008B6754" w:rsidRDefault="00C76B49">
      <w:pPr>
        <w:rPr>
          <w:rFonts w:cs="Arial"/>
        </w:rPr>
      </w:pPr>
      <w:r w:rsidRPr="008B6754">
        <w:rPr>
          <w:rFonts w:cs="Arial"/>
        </w:rPr>
        <w:t>Ans: T</w:t>
      </w:r>
    </w:p>
    <w:p w14:paraId="44028B8E" w14:textId="77777777" w:rsidR="008A26A5" w:rsidRPr="008B6754" w:rsidRDefault="008A26A5">
      <w:pPr>
        <w:rPr>
          <w:rFonts w:cs="Arial"/>
        </w:rPr>
      </w:pPr>
    </w:p>
    <w:p w14:paraId="30B0939D" w14:textId="77777777" w:rsidR="008A26A5" w:rsidRPr="008B6754" w:rsidRDefault="00BA38AC">
      <w:pPr>
        <w:rPr>
          <w:rFonts w:cs="Arial"/>
        </w:rPr>
      </w:pPr>
      <w:r w:rsidRPr="008B6754">
        <w:rPr>
          <w:rFonts w:cs="Arial"/>
        </w:rPr>
        <w:t>20</w:t>
      </w:r>
      <w:r w:rsidR="008A26A5" w:rsidRPr="008B6754">
        <w:rPr>
          <w:rFonts w:cs="Arial"/>
        </w:rPr>
        <w:t>.</w:t>
      </w:r>
      <w:r w:rsidR="00E56F48" w:rsidRPr="008B6754">
        <w:rPr>
          <w:rFonts w:cs="Arial"/>
        </w:rPr>
        <w:t xml:space="preserve"> For Marx, the critical division of labor is that between mental and material labor.</w:t>
      </w:r>
    </w:p>
    <w:p w14:paraId="011BBD63" w14:textId="77777777" w:rsidR="00E56F48" w:rsidRPr="008B6754" w:rsidRDefault="00E56F48">
      <w:pPr>
        <w:rPr>
          <w:rFonts w:cs="Arial"/>
        </w:rPr>
      </w:pPr>
      <w:r w:rsidRPr="008B6754">
        <w:rPr>
          <w:rFonts w:cs="Arial"/>
        </w:rPr>
        <w:t>Ans: T</w:t>
      </w:r>
    </w:p>
    <w:p w14:paraId="203D4028" w14:textId="77777777" w:rsidR="008A26A5" w:rsidRPr="008B6754" w:rsidRDefault="008A26A5">
      <w:pPr>
        <w:rPr>
          <w:rFonts w:cs="Arial"/>
        </w:rPr>
      </w:pPr>
    </w:p>
    <w:p w14:paraId="68D2F30E" w14:textId="77777777" w:rsidR="00E56F48" w:rsidRPr="008B6754" w:rsidRDefault="00BA38AC">
      <w:pPr>
        <w:rPr>
          <w:rFonts w:cs="Arial"/>
        </w:rPr>
      </w:pPr>
      <w:r w:rsidRPr="008B6754">
        <w:rPr>
          <w:rFonts w:cs="Arial"/>
        </w:rPr>
        <w:t>21</w:t>
      </w:r>
      <w:r w:rsidR="008A26A5" w:rsidRPr="008B6754">
        <w:rPr>
          <w:rFonts w:cs="Arial"/>
        </w:rPr>
        <w:t>.</w:t>
      </w:r>
      <w:r w:rsidR="00E56F48" w:rsidRPr="008B6754">
        <w:rPr>
          <w:rFonts w:cs="Arial"/>
        </w:rPr>
        <w:t xml:space="preserve"> “Species being” refers to the capacity of individuals to be creative.</w:t>
      </w:r>
    </w:p>
    <w:p w14:paraId="7FC35216" w14:textId="77777777" w:rsidR="008A26A5" w:rsidRPr="008B6754" w:rsidRDefault="00E56F48">
      <w:pPr>
        <w:rPr>
          <w:rFonts w:cs="Arial"/>
        </w:rPr>
      </w:pPr>
      <w:r w:rsidRPr="008B6754">
        <w:rPr>
          <w:rFonts w:cs="Arial"/>
        </w:rPr>
        <w:t>Ans: T</w:t>
      </w:r>
    </w:p>
    <w:p w14:paraId="03311107" w14:textId="77777777" w:rsidR="008A26A5" w:rsidRPr="008B6754" w:rsidRDefault="008A26A5">
      <w:pPr>
        <w:rPr>
          <w:rFonts w:cs="Arial"/>
        </w:rPr>
      </w:pPr>
    </w:p>
    <w:p w14:paraId="0C66F6EA" w14:textId="77777777" w:rsidR="008A26A5" w:rsidRPr="008B6754" w:rsidRDefault="00BA38AC">
      <w:pPr>
        <w:rPr>
          <w:rFonts w:cs="Arial"/>
        </w:rPr>
      </w:pPr>
      <w:r w:rsidRPr="008B6754">
        <w:rPr>
          <w:rFonts w:cs="Arial"/>
        </w:rPr>
        <w:t>22</w:t>
      </w:r>
      <w:r w:rsidR="008A26A5" w:rsidRPr="008B6754">
        <w:rPr>
          <w:rFonts w:cs="Arial"/>
        </w:rPr>
        <w:t>.</w:t>
      </w:r>
      <w:r w:rsidR="00FF4DD8" w:rsidRPr="008B6754">
        <w:rPr>
          <w:rFonts w:cs="Arial"/>
        </w:rPr>
        <w:t xml:space="preserve"> One example of alienation is the social distance between the bourgeoisie and the proletariat.</w:t>
      </w:r>
    </w:p>
    <w:p w14:paraId="651B196B" w14:textId="77777777" w:rsidR="00FF4DD8" w:rsidRPr="008B6754" w:rsidRDefault="00FF4DD8">
      <w:pPr>
        <w:rPr>
          <w:rFonts w:cs="Arial"/>
        </w:rPr>
      </w:pPr>
      <w:r w:rsidRPr="008B6754">
        <w:rPr>
          <w:rFonts w:cs="Arial"/>
        </w:rPr>
        <w:t>Ans: F</w:t>
      </w:r>
    </w:p>
    <w:p w14:paraId="5BAB075C" w14:textId="77777777" w:rsidR="008A26A5" w:rsidRPr="008B6754" w:rsidRDefault="008A26A5">
      <w:pPr>
        <w:rPr>
          <w:rFonts w:cs="Arial"/>
        </w:rPr>
      </w:pPr>
    </w:p>
    <w:p w14:paraId="4B463BBF" w14:textId="77777777" w:rsidR="008A26A5" w:rsidRPr="008B6754" w:rsidRDefault="00BA38AC">
      <w:pPr>
        <w:rPr>
          <w:rFonts w:cs="Arial"/>
        </w:rPr>
      </w:pPr>
      <w:r w:rsidRPr="008B6754">
        <w:rPr>
          <w:rFonts w:cs="Arial"/>
        </w:rPr>
        <w:t>23</w:t>
      </w:r>
      <w:r w:rsidR="008A26A5" w:rsidRPr="008B6754">
        <w:rPr>
          <w:rFonts w:cs="Arial"/>
        </w:rPr>
        <w:t>.</w:t>
      </w:r>
      <w:r w:rsidR="00FF4DD8" w:rsidRPr="008B6754">
        <w:rPr>
          <w:rFonts w:cs="Arial"/>
        </w:rPr>
        <w:t xml:space="preserve"> </w:t>
      </w:r>
      <w:r w:rsidR="009D7B60" w:rsidRPr="008B6754">
        <w:rPr>
          <w:rFonts w:cs="Arial"/>
        </w:rPr>
        <w:t>To gain a profit, one would want to be in the M</w:t>
      </w:r>
      <w:r w:rsidR="002366F3" w:rsidRPr="008B6754">
        <w:rPr>
          <w:rFonts w:cs="Arial"/>
        </w:rPr>
        <w:t>–</w:t>
      </w:r>
      <w:r w:rsidR="009D7B60" w:rsidRPr="008B6754">
        <w:rPr>
          <w:rFonts w:cs="Arial"/>
        </w:rPr>
        <w:t>C</w:t>
      </w:r>
      <w:r w:rsidR="002366F3" w:rsidRPr="008B6754">
        <w:rPr>
          <w:rFonts w:cs="Arial"/>
        </w:rPr>
        <w:t>–</w:t>
      </w:r>
      <w:r w:rsidR="009D7B60" w:rsidRPr="008B6754">
        <w:rPr>
          <w:rFonts w:cs="Arial"/>
        </w:rPr>
        <w:t>M cycle of exchange.</w:t>
      </w:r>
    </w:p>
    <w:p w14:paraId="606EFABB" w14:textId="77777777" w:rsidR="008A26A5" w:rsidRPr="008B6754" w:rsidRDefault="00FF4DD8">
      <w:pPr>
        <w:rPr>
          <w:rFonts w:cs="Arial"/>
        </w:rPr>
      </w:pPr>
      <w:r w:rsidRPr="008B6754">
        <w:rPr>
          <w:rFonts w:cs="Arial"/>
        </w:rPr>
        <w:t>Ans:</w:t>
      </w:r>
      <w:r w:rsidR="009D7B60" w:rsidRPr="008B6754">
        <w:rPr>
          <w:rFonts w:cs="Arial"/>
        </w:rPr>
        <w:t xml:space="preserve"> T</w:t>
      </w:r>
    </w:p>
    <w:p w14:paraId="1C95CACD" w14:textId="77777777" w:rsidR="00FF4DD8" w:rsidRPr="008B6754" w:rsidRDefault="00FF4DD8">
      <w:pPr>
        <w:rPr>
          <w:rFonts w:cs="Arial"/>
        </w:rPr>
      </w:pPr>
    </w:p>
    <w:p w14:paraId="3991DF68" w14:textId="77777777" w:rsidR="008A26A5" w:rsidRPr="008B6754" w:rsidRDefault="000B79D4">
      <w:pPr>
        <w:rPr>
          <w:rFonts w:cs="Arial"/>
        </w:rPr>
      </w:pPr>
      <w:r w:rsidRPr="008B6754">
        <w:rPr>
          <w:rFonts w:cs="Arial"/>
        </w:rPr>
        <w:t>24</w:t>
      </w:r>
      <w:r w:rsidR="008A26A5" w:rsidRPr="008B6754">
        <w:rPr>
          <w:rFonts w:cs="Arial"/>
        </w:rPr>
        <w:t>.</w:t>
      </w:r>
      <w:r w:rsidR="00FF4DD8" w:rsidRPr="008B6754">
        <w:rPr>
          <w:rFonts w:cs="Arial"/>
        </w:rPr>
        <w:t xml:space="preserve"> Marx argues that the idea of freedom stems from the development of capitalism.</w:t>
      </w:r>
    </w:p>
    <w:p w14:paraId="2C3476D1" w14:textId="77777777" w:rsidR="00FF4DD8" w:rsidRPr="008B6754" w:rsidRDefault="00FF4DD8">
      <w:pPr>
        <w:rPr>
          <w:rFonts w:cs="Arial"/>
        </w:rPr>
      </w:pPr>
      <w:r w:rsidRPr="008B6754">
        <w:rPr>
          <w:rFonts w:cs="Arial"/>
        </w:rPr>
        <w:t>Ans: T</w:t>
      </w:r>
    </w:p>
    <w:p w14:paraId="73BF0830" w14:textId="77777777" w:rsidR="008A26A5" w:rsidRPr="008B6754" w:rsidRDefault="008A26A5">
      <w:pPr>
        <w:rPr>
          <w:rFonts w:cs="Arial"/>
        </w:rPr>
      </w:pPr>
    </w:p>
    <w:p w14:paraId="02AA1898" w14:textId="77777777" w:rsidR="00FF4DD8" w:rsidRPr="008B6754" w:rsidRDefault="009D7CFC">
      <w:pPr>
        <w:rPr>
          <w:rFonts w:cs="Arial"/>
        </w:rPr>
      </w:pPr>
      <w:r w:rsidRPr="008B6754">
        <w:rPr>
          <w:rFonts w:cs="Arial"/>
        </w:rPr>
        <w:t>25</w:t>
      </w:r>
      <w:r w:rsidR="008A26A5" w:rsidRPr="008B6754">
        <w:rPr>
          <w:rFonts w:cs="Arial"/>
        </w:rPr>
        <w:t>.</w:t>
      </w:r>
      <w:r w:rsidR="00FF4DD8" w:rsidRPr="008B6754">
        <w:rPr>
          <w:rFonts w:cs="Arial"/>
        </w:rPr>
        <w:t xml:space="preserve"> Workers generally hold capitalists accountable for changing the speed of production.</w:t>
      </w:r>
    </w:p>
    <w:p w14:paraId="527E3C22" w14:textId="77777777" w:rsidR="00FF4DD8" w:rsidRPr="008B6754" w:rsidRDefault="00FF4DD8">
      <w:pPr>
        <w:rPr>
          <w:rFonts w:cs="Arial"/>
        </w:rPr>
      </w:pPr>
      <w:r w:rsidRPr="008B6754">
        <w:rPr>
          <w:rFonts w:cs="Arial"/>
        </w:rPr>
        <w:t>Ans: F</w:t>
      </w:r>
    </w:p>
    <w:p w14:paraId="4FD5D80B" w14:textId="77777777" w:rsidR="002625AA" w:rsidRPr="008B6754" w:rsidRDefault="002625AA">
      <w:pPr>
        <w:rPr>
          <w:rFonts w:cs="Arial"/>
        </w:rPr>
      </w:pPr>
    </w:p>
    <w:p w14:paraId="59CDF9DB" w14:textId="77777777" w:rsidR="00F41E2F" w:rsidRPr="008B6754" w:rsidRDefault="00F41E2F">
      <w:pPr>
        <w:rPr>
          <w:rFonts w:cs="Arial"/>
        </w:rPr>
      </w:pPr>
    </w:p>
    <w:p w14:paraId="4DF73AEC" w14:textId="77777777" w:rsidR="00230EF1" w:rsidRPr="008B6754" w:rsidRDefault="00FF4DD8" w:rsidP="008B6754">
      <w:pPr>
        <w:pStyle w:val="Heading1"/>
      </w:pPr>
      <w:r w:rsidRPr="008B6754">
        <w:t>Essay</w:t>
      </w:r>
    </w:p>
    <w:p w14:paraId="209C4CF3" w14:textId="77777777" w:rsidR="002625AA" w:rsidRPr="008B6754" w:rsidRDefault="002625AA">
      <w:pPr>
        <w:rPr>
          <w:rFonts w:cs="Arial"/>
        </w:rPr>
      </w:pPr>
    </w:p>
    <w:p w14:paraId="2740B842" w14:textId="77777777" w:rsidR="00420A3F" w:rsidRPr="008B6754" w:rsidRDefault="00E117E6">
      <w:pPr>
        <w:rPr>
          <w:rFonts w:cs="Arial"/>
        </w:rPr>
      </w:pPr>
      <w:r w:rsidRPr="008B6754">
        <w:rPr>
          <w:rFonts w:cs="Arial"/>
        </w:rPr>
        <w:t>1</w:t>
      </w:r>
      <w:r w:rsidR="00933B58" w:rsidRPr="008B6754">
        <w:rPr>
          <w:rFonts w:cs="Arial"/>
        </w:rPr>
        <w:t>. What role does private property play in Marx’s discussion of the inevitable communist revolution?</w:t>
      </w:r>
    </w:p>
    <w:p w14:paraId="78E9755E" w14:textId="77777777" w:rsidR="008A26A5" w:rsidRPr="008B6754" w:rsidRDefault="008A26A5">
      <w:pPr>
        <w:rPr>
          <w:rFonts w:cs="Arial"/>
        </w:rPr>
      </w:pPr>
      <w:r w:rsidRPr="008B6754">
        <w:rPr>
          <w:rFonts w:cs="Arial"/>
        </w:rPr>
        <w:t>Ans: A strong answer mus</w:t>
      </w:r>
      <w:r w:rsidR="00933B58" w:rsidRPr="008B6754">
        <w:rPr>
          <w:rFonts w:cs="Arial"/>
        </w:rPr>
        <w:t>t discuss the role of private property in a capitalist system v</w:t>
      </w:r>
      <w:r w:rsidR="009D7B60" w:rsidRPr="008B6754">
        <w:rPr>
          <w:rFonts w:cs="Arial"/>
        </w:rPr>
        <w:t>ersus</w:t>
      </w:r>
      <w:r w:rsidR="00933B58" w:rsidRPr="008B6754">
        <w:rPr>
          <w:rFonts w:cs="Arial"/>
        </w:rPr>
        <w:t xml:space="preserve"> community property. </w:t>
      </w:r>
      <w:r w:rsidRPr="008B6754">
        <w:rPr>
          <w:rFonts w:cs="Arial"/>
        </w:rPr>
        <w:t>For example, private property accumulates in the hands of capitalist</w:t>
      </w:r>
      <w:r w:rsidR="009D7B60" w:rsidRPr="008B6754">
        <w:rPr>
          <w:rFonts w:cs="Arial"/>
        </w:rPr>
        <w:t>s</w:t>
      </w:r>
      <w:r w:rsidRPr="008B6754">
        <w:rPr>
          <w:rFonts w:cs="Arial"/>
        </w:rPr>
        <w:t>, who use their land and their factories to exploit workers for their own gain</w:t>
      </w:r>
      <w:r w:rsidR="009D7B60" w:rsidRPr="008B6754">
        <w:rPr>
          <w:rFonts w:cs="Arial"/>
        </w:rPr>
        <w:t>, whereas community</w:t>
      </w:r>
      <w:r w:rsidR="002D7195" w:rsidRPr="008B6754">
        <w:rPr>
          <w:rFonts w:cs="Arial"/>
        </w:rPr>
        <w:t>-</w:t>
      </w:r>
      <w:r w:rsidR="009D7B60" w:rsidRPr="008B6754">
        <w:rPr>
          <w:rFonts w:cs="Arial"/>
        </w:rPr>
        <w:t>owned land benefits everyone and not just those who own it.</w:t>
      </w:r>
      <w:r w:rsidRPr="008B6754">
        <w:rPr>
          <w:rFonts w:cs="Arial"/>
        </w:rPr>
        <w:t xml:space="preserve"> Marx </w:t>
      </w:r>
      <w:r w:rsidR="009D7B60" w:rsidRPr="008B6754">
        <w:rPr>
          <w:rFonts w:cs="Arial"/>
        </w:rPr>
        <w:t xml:space="preserve">also </w:t>
      </w:r>
      <w:r w:rsidRPr="008B6754">
        <w:rPr>
          <w:rFonts w:cs="Arial"/>
        </w:rPr>
        <w:t>mentions that in each economic system (</w:t>
      </w:r>
      <w:r w:rsidR="002D7195" w:rsidRPr="008B6754">
        <w:rPr>
          <w:rFonts w:cs="Arial"/>
        </w:rPr>
        <w:t>e.g.,</w:t>
      </w:r>
      <w:r w:rsidRPr="008B6754">
        <w:rPr>
          <w:rFonts w:cs="Arial"/>
        </w:rPr>
        <w:t xml:space="preserve"> feudalism), property has been concentrated among those who have the most power. Ideas play a role in that the proletariat are taught to accept that they are property</w:t>
      </w:r>
      <w:r w:rsidR="003A7E1D" w:rsidRPr="008B6754">
        <w:rPr>
          <w:rFonts w:cs="Arial"/>
        </w:rPr>
        <w:t>-</w:t>
      </w:r>
      <w:r w:rsidRPr="008B6754">
        <w:rPr>
          <w:rFonts w:cs="Arial"/>
        </w:rPr>
        <w:t>less workers and to believe that if they keep working, they too could eventually gain property of their own. Over time, however, the proletariat will become aware of their oppression and will overthrow the propertied bourgeoisie.</w:t>
      </w:r>
    </w:p>
    <w:p w14:paraId="2F489C99" w14:textId="77777777" w:rsidR="008A26A5" w:rsidRPr="008B6754" w:rsidRDefault="008A26A5">
      <w:pPr>
        <w:rPr>
          <w:rFonts w:cs="Arial"/>
        </w:rPr>
      </w:pPr>
    </w:p>
    <w:p w14:paraId="0FAC6064" w14:textId="77777777" w:rsidR="00230EF1" w:rsidRPr="008B6754" w:rsidRDefault="002625AA">
      <w:pPr>
        <w:rPr>
          <w:rFonts w:cs="Arial"/>
        </w:rPr>
      </w:pPr>
      <w:r w:rsidRPr="008B6754">
        <w:rPr>
          <w:rFonts w:cs="Arial"/>
        </w:rPr>
        <w:t>2</w:t>
      </w:r>
      <w:r w:rsidR="00933B58" w:rsidRPr="008B6754">
        <w:rPr>
          <w:rFonts w:cs="Arial"/>
        </w:rPr>
        <w:t>. What role does class consciousness play in the evolution of society</w:t>
      </w:r>
      <w:r w:rsidR="002D7195" w:rsidRPr="008B6754">
        <w:rPr>
          <w:rFonts w:cs="Arial"/>
        </w:rPr>
        <w:t>, according to Marx</w:t>
      </w:r>
      <w:r w:rsidR="00933B58" w:rsidRPr="008B6754">
        <w:rPr>
          <w:rFonts w:cs="Arial"/>
        </w:rPr>
        <w:t>?</w:t>
      </w:r>
    </w:p>
    <w:p w14:paraId="62FAA8C1" w14:textId="77777777" w:rsidR="00BC3BE5" w:rsidRPr="008B6754" w:rsidRDefault="00A97E2A">
      <w:pPr>
        <w:rPr>
          <w:rFonts w:cs="Arial"/>
        </w:rPr>
      </w:pPr>
      <w:r w:rsidRPr="008B6754">
        <w:rPr>
          <w:rFonts w:cs="Arial"/>
        </w:rPr>
        <w:t>Ans:</w:t>
      </w:r>
      <w:r w:rsidR="00933B58" w:rsidRPr="008B6754">
        <w:rPr>
          <w:rFonts w:cs="Arial"/>
        </w:rPr>
        <w:t xml:space="preserve"> </w:t>
      </w:r>
      <w:r w:rsidR="00BC3BE5" w:rsidRPr="008B6754">
        <w:rPr>
          <w:rFonts w:cs="Arial"/>
        </w:rPr>
        <w:t>Class consciousness refers to an awareness of the shared position that workers hold in relation to the means of production. According to Marx, workers currently do not have that shared awareness. However, once they develop that awareness and realize their exploitation, they can revolt against the bourgeoisie, leading to a new communist society that is not grounded in private property. Therefore, class consciousness plays a critical role in motivating and leading to social change.</w:t>
      </w:r>
    </w:p>
    <w:p w14:paraId="4528D871" w14:textId="77777777" w:rsidR="00230EF1" w:rsidRPr="008B6754" w:rsidRDefault="00230EF1">
      <w:pPr>
        <w:rPr>
          <w:rFonts w:cs="Arial"/>
        </w:rPr>
      </w:pPr>
    </w:p>
    <w:p w14:paraId="4B044935" w14:textId="77777777" w:rsidR="00230EF1" w:rsidRPr="008B6754" w:rsidRDefault="002625AA">
      <w:pPr>
        <w:rPr>
          <w:rFonts w:cs="Arial"/>
        </w:rPr>
      </w:pPr>
      <w:r w:rsidRPr="008B6754">
        <w:rPr>
          <w:rFonts w:cs="Arial"/>
        </w:rPr>
        <w:t>3</w:t>
      </w:r>
      <w:r w:rsidR="00933B58" w:rsidRPr="008B6754">
        <w:rPr>
          <w:rFonts w:cs="Arial"/>
        </w:rPr>
        <w:t>. According to Marx’s materialist conception of history, what is the relationship between property and ideas or consciousness?</w:t>
      </w:r>
    </w:p>
    <w:p w14:paraId="7E794E24" w14:textId="77777777" w:rsidR="00230EF1" w:rsidRPr="008B6754" w:rsidRDefault="00A97E2A">
      <w:pPr>
        <w:rPr>
          <w:rFonts w:cs="Arial"/>
        </w:rPr>
      </w:pPr>
      <w:r w:rsidRPr="008B6754">
        <w:rPr>
          <w:rFonts w:cs="Arial"/>
        </w:rPr>
        <w:t>Ans:</w:t>
      </w:r>
      <w:r w:rsidR="00933B58" w:rsidRPr="008B6754">
        <w:rPr>
          <w:rFonts w:cs="Arial"/>
        </w:rPr>
        <w:t xml:space="preserve"> </w:t>
      </w:r>
      <w:r w:rsidR="00BC3BE5" w:rsidRPr="008B6754">
        <w:rPr>
          <w:rFonts w:cs="Arial"/>
        </w:rPr>
        <w:t xml:space="preserve">Owning </w:t>
      </w:r>
      <w:r w:rsidR="00933B58" w:rsidRPr="008B6754">
        <w:rPr>
          <w:rFonts w:cs="Arial"/>
        </w:rPr>
        <w:t xml:space="preserve">property affects </w:t>
      </w:r>
      <w:r w:rsidR="00BC3BE5" w:rsidRPr="008B6754">
        <w:rPr>
          <w:rFonts w:cs="Arial"/>
        </w:rPr>
        <w:t>how one views humanity, what one sees as right, and how one values differen</w:t>
      </w:r>
      <w:r w:rsidR="002D7195" w:rsidRPr="008B6754">
        <w:rPr>
          <w:rFonts w:cs="Arial"/>
        </w:rPr>
        <w:t>t types of labor (i.e., mental vs.</w:t>
      </w:r>
      <w:r w:rsidR="00BC3BE5" w:rsidRPr="008B6754">
        <w:rPr>
          <w:rFonts w:cs="Arial"/>
        </w:rPr>
        <w:t xml:space="preserve"> physical). Furthermore, understandings of property have changed over time in response to major historical changes</w:t>
      </w:r>
      <w:r w:rsidR="002366F3" w:rsidRPr="008B6754">
        <w:rPr>
          <w:rFonts w:cs="Arial"/>
        </w:rPr>
        <w:t>--</w:t>
      </w:r>
      <w:r w:rsidR="003E4766" w:rsidRPr="008B6754">
        <w:rPr>
          <w:rFonts w:cs="Arial"/>
        </w:rPr>
        <w:t>F</w:t>
      </w:r>
      <w:r w:rsidR="00BC3BE5" w:rsidRPr="008B6754">
        <w:rPr>
          <w:rFonts w:cs="Arial"/>
        </w:rPr>
        <w:t xml:space="preserve">or example, the French Revolution resulted in the eradication of feudal property, but this then gave rise to bourgeois property and the owning of the means of production. Finally, when one has property, that </w:t>
      </w:r>
      <w:r w:rsidR="002D7195" w:rsidRPr="008B6754">
        <w:rPr>
          <w:rFonts w:cs="Arial"/>
        </w:rPr>
        <w:t>shapes what they think is right</w:t>
      </w:r>
      <w:r w:rsidR="002366F3" w:rsidRPr="008B6754">
        <w:rPr>
          <w:rFonts w:cs="Arial"/>
        </w:rPr>
        <w:t>--</w:t>
      </w:r>
      <w:r w:rsidR="003E4766" w:rsidRPr="008B6754">
        <w:rPr>
          <w:rFonts w:cs="Arial"/>
        </w:rPr>
        <w:t>F</w:t>
      </w:r>
      <w:r w:rsidR="002D7195" w:rsidRPr="008B6754">
        <w:rPr>
          <w:rFonts w:cs="Arial"/>
        </w:rPr>
        <w:t xml:space="preserve">or example, </w:t>
      </w:r>
      <w:r w:rsidR="00BC3BE5" w:rsidRPr="008B6754">
        <w:rPr>
          <w:rFonts w:cs="Arial"/>
        </w:rPr>
        <w:t xml:space="preserve">the bourgeoisie </w:t>
      </w:r>
      <w:r w:rsidR="002D7195" w:rsidRPr="008B6754">
        <w:rPr>
          <w:rFonts w:cs="Arial"/>
        </w:rPr>
        <w:t>are</w:t>
      </w:r>
      <w:r w:rsidR="00BC3BE5" w:rsidRPr="008B6754">
        <w:rPr>
          <w:rFonts w:cs="Arial"/>
        </w:rPr>
        <w:t xml:space="preserve"> horrified to think that private property could be abolished, whereas the proletariat</w:t>
      </w:r>
      <w:r w:rsidR="002D7195" w:rsidRPr="008B6754">
        <w:rPr>
          <w:rFonts w:cs="Arial"/>
        </w:rPr>
        <w:t xml:space="preserve"> (who own no property) </w:t>
      </w:r>
      <w:r w:rsidR="00BC3BE5" w:rsidRPr="008B6754">
        <w:rPr>
          <w:rFonts w:cs="Arial"/>
        </w:rPr>
        <w:t>have already been stripped of their ability to own private property.</w:t>
      </w:r>
    </w:p>
    <w:p w14:paraId="0EB7BDC2" w14:textId="77777777" w:rsidR="00230EF1" w:rsidRPr="008B6754" w:rsidRDefault="00230EF1">
      <w:pPr>
        <w:rPr>
          <w:rFonts w:cs="Arial"/>
        </w:rPr>
      </w:pPr>
    </w:p>
    <w:p w14:paraId="39F76690" w14:textId="77777777" w:rsidR="00A97E2A" w:rsidRPr="008B6754" w:rsidRDefault="002625AA">
      <w:pPr>
        <w:rPr>
          <w:rFonts w:cs="Arial"/>
        </w:rPr>
      </w:pPr>
      <w:r w:rsidRPr="008B6754">
        <w:rPr>
          <w:rFonts w:cs="Arial"/>
        </w:rPr>
        <w:t>4</w:t>
      </w:r>
      <w:r w:rsidR="00933B58" w:rsidRPr="008B6754">
        <w:rPr>
          <w:rFonts w:cs="Arial"/>
        </w:rPr>
        <w:t>. Explain the following types of estrangement</w:t>
      </w:r>
      <w:r w:rsidR="00933B58" w:rsidRPr="008B6754">
        <w:rPr>
          <w:rFonts w:cs="Arial"/>
          <w:i/>
        </w:rPr>
        <w:t xml:space="preserve"> </w:t>
      </w:r>
      <w:r w:rsidR="00933B58" w:rsidRPr="008B6754">
        <w:rPr>
          <w:rFonts w:cs="Arial"/>
        </w:rPr>
        <w:t>under capitalism</w:t>
      </w:r>
      <w:r w:rsidR="00A97E2A" w:rsidRPr="008B6754">
        <w:rPr>
          <w:rFonts w:cs="Arial"/>
        </w:rPr>
        <w:t>, using concrete examples</w:t>
      </w:r>
      <w:r w:rsidR="00933B58" w:rsidRPr="008B6754">
        <w:rPr>
          <w:rFonts w:cs="Arial"/>
        </w:rPr>
        <w:t xml:space="preserve">: </w:t>
      </w:r>
      <w:r w:rsidR="002D7195" w:rsidRPr="008B6754">
        <w:rPr>
          <w:rFonts w:cs="Arial"/>
        </w:rPr>
        <w:t xml:space="preserve">worker from production, </w:t>
      </w:r>
      <w:r w:rsidR="00A97E2A" w:rsidRPr="008B6754">
        <w:rPr>
          <w:rFonts w:cs="Arial"/>
        </w:rPr>
        <w:t>worker from products of labor</w:t>
      </w:r>
      <w:r w:rsidR="002D7195" w:rsidRPr="008B6754">
        <w:rPr>
          <w:rFonts w:cs="Arial"/>
        </w:rPr>
        <w:t xml:space="preserve">, and </w:t>
      </w:r>
      <w:r w:rsidR="00A97E2A" w:rsidRPr="008B6754">
        <w:rPr>
          <w:rFonts w:cs="Arial"/>
        </w:rPr>
        <w:t>worker from him</w:t>
      </w:r>
      <w:r w:rsidR="002D7195" w:rsidRPr="008B6754">
        <w:rPr>
          <w:rFonts w:cs="Arial"/>
        </w:rPr>
        <w:t>self</w:t>
      </w:r>
      <w:r w:rsidR="00A97E2A" w:rsidRPr="008B6754">
        <w:rPr>
          <w:rFonts w:cs="Arial"/>
        </w:rPr>
        <w:t xml:space="preserve"> or herself.</w:t>
      </w:r>
    </w:p>
    <w:p w14:paraId="632666CC" w14:textId="77777777" w:rsidR="00A97E2A" w:rsidRPr="008B6754" w:rsidRDefault="00A97E2A">
      <w:pPr>
        <w:rPr>
          <w:rFonts w:cs="Arial"/>
        </w:rPr>
      </w:pPr>
      <w:r w:rsidRPr="008B6754">
        <w:rPr>
          <w:rFonts w:cs="Arial"/>
        </w:rPr>
        <w:t>Ans: The worker does not own her own labor, and that work does not directly contribute to her subsistence; she is forced to do the labor to address basic needs. For example, being paid an hour</w:t>
      </w:r>
      <w:r w:rsidR="002D7195" w:rsidRPr="008B6754">
        <w:rPr>
          <w:rFonts w:cs="Arial"/>
        </w:rPr>
        <w:t>ly</w:t>
      </w:r>
      <w:r w:rsidRPr="008B6754">
        <w:rPr>
          <w:rFonts w:cs="Arial"/>
        </w:rPr>
        <w:t xml:space="preserve"> wage in a factory does not result in what the worker needs to live; instead, she is paid the bare minimum, which she then must use to pay for her shelter, her food, her clothes, and more. The worker is further estranged from the products of labor because those products have power over the worker; again, in the example of </w:t>
      </w:r>
      <w:r w:rsidRPr="008B6754">
        <w:rPr>
          <w:rFonts w:cs="Arial"/>
        </w:rPr>
        <w:lastRenderedPageBreak/>
        <w:t xml:space="preserve">working in a factory, </w:t>
      </w:r>
      <w:r w:rsidR="002D7195" w:rsidRPr="008B6754">
        <w:rPr>
          <w:rFonts w:cs="Arial"/>
        </w:rPr>
        <w:t>the worker ends up making ever</w:t>
      </w:r>
      <w:r w:rsidRPr="008B6754">
        <w:rPr>
          <w:rFonts w:cs="Arial"/>
        </w:rPr>
        <w:t xml:space="preserve"> more products, but she must keep making more and more to keep up with the speed while still earning the same wage. Finally, estrangement from self connects back to the reality that the work is not done for the worker herself; she pursue</w:t>
      </w:r>
      <w:r w:rsidR="002D7195" w:rsidRPr="008B6754">
        <w:rPr>
          <w:rFonts w:cs="Arial"/>
        </w:rPr>
        <w:t>s</w:t>
      </w:r>
      <w:r w:rsidRPr="008B6754">
        <w:rPr>
          <w:rFonts w:cs="Arial"/>
        </w:rPr>
        <w:t xml:space="preserve"> this work </w:t>
      </w:r>
      <w:r w:rsidR="002D7195" w:rsidRPr="008B6754">
        <w:rPr>
          <w:rFonts w:cs="Arial"/>
        </w:rPr>
        <w:t xml:space="preserve">not </w:t>
      </w:r>
      <w:r w:rsidRPr="008B6754">
        <w:rPr>
          <w:rFonts w:cs="Arial"/>
        </w:rPr>
        <w:t>out of interest or desire but out of need.</w:t>
      </w:r>
    </w:p>
    <w:p w14:paraId="53427AB2" w14:textId="77777777" w:rsidR="00230EF1" w:rsidRPr="008B6754" w:rsidRDefault="00230EF1">
      <w:pPr>
        <w:rPr>
          <w:rFonts w:cs="Arial"/>
        </w:rPr>
      </w:pPr>
    </w:p>
    <w:p w14:paraId="3869EFA8" w14:textId="77777777" w:rsidR="00492865" w:rsidRPr="008B6754" w:rsidRDefault="002625AA">
      <w:pPr>
        <w:rPr>
          <w:rFonts w:cs="Arial"/>
        </w:rPr>
      </w:pPr>
      <w:r w:rsidRPr="008B6754">
        <w:rPr>
          <w:rFonts w:cs="Arial"/>
        </w:rPr>
        <w:t xml:space="preserve">5. </w:t>
      </w:r>
      <w:r w:rsidR="00492865" w:rsidRPr="008B6754">
        <w:rPr>
          <w:rFonts w:cs="Arial"/>
        </w:rPr>
        <w:t>Explain the three factors that constitute the alienation of labor</w:t>
      </w:r>
      <w:r w:rsidR="005B16BC" w:rsidRPr="008B6754">
        <w:rPr>
          <w:rFonts w:cs="Arial"/>
        </w:rPr>
        <w:t>.</w:t>
      </w:r>
    </w:p>
    <w:p w14:paraId="531BD693" w14:textId="77777777" w:rsidR="005B16BC" w:rsidRPr="008B6754" w:rsidRDefault="005B16BC">
      <w:pPr>
        <w:rPr>
          <w:rFonts w:cs="Arial"/>
        </w:rPr>
      </w:pPr>
      <w:r w:rsidRPr="008B6754">
        <w:rPr>
          <w:rFonts w:cs="Arial"/>
        </w:rPr>
        <w:t>Ans: First, the work is external to the worker. It is not something the worker is interested in but rather something that is necessary for survival. Second, the labor is forced. It does not directly address needs but rather provides the means (wages) to do so. Third, someone else owns the person’s labor. An outside force (the capitalists) compel</w:t>
      </w:r>
      <w:r w:rsidR="002D7195" w:rsidRPr="008B6754">
        <w:rPr>
          <w:rFonts w:cs="Arial"/>
        </w:rPr>
        <w:t>s</w:t>
      </w:r>
      <w:r w:rsidRPr="008B6754">
        <w:rPr>
          <w:rFonts w:cs="Arial"/>
        </w:rPr>
        <w:t xml:space="preserve"> this type of labor.</w:t>
      </w:r>
    </w:p>
    <w:p w14:paraId="6E03975F" w14:textId="77777777" w:rsidR="00492865" w:rsidRPr="008B6754" w:rsidRDefault="00492865">
      <w:pPr>
        <w:rPr>
          <w:rFonts w:cs="Arial"/>
        </w:rPr>
      </w:pPr>
    </w:p>
    <w:p w14:paraId="1AD30CC7" w14:textId="77777777" w:rsidR="00230EF1" w:rsidRPr="008B6754" w:rsidRDefault="002625AA">
      <w:pPr>
        <w:rPr>
          <w:rFonts w:cs="Arial"/>
        </w:rPr>
      </w:pPr>
      <w:r w:rsidRPr="008B6754">
        <w:rPr>
          <w:rFonts w:cs="Arial"/>
        </w:rPr>
        <w:t xml:space="preserve">6. </w:t>
      </w:r>
      <w:r w:rsidR="00933B58" w:rsidRPr="008B6754">
        <w:rPr>
          <w:rFonts w:cs="Arial"/>
        </w:rPr>
        <w:t xml:space="preserve">What does Marx mean when he writes </w:t>
      </w:r>
      <w:r w:rsidR="002D7195" w:rsidRPr="008B6754">
        <w:rPr>
          <w:rFonts w:cs="Arial"/>
        </w:rPr>
        <w:t xml:space="preserve">that </w:t>
      </w:r>
      <w:r w:rsidR="00933B58" w:rsidRPr="008B6754">
        <w:rPr>
          <w:rFonts w:cs="Arial"/>
        </w:rPr>
        <w:t>“money is thus the object of eminent possession</w:t>
      </w:r>
      <w:r w:rsidR="002366F3" w:rsidRPr="008B6754">
        <w:rPr>
          <w:rFonts w:cs="Arial"/>
        </w:rPr>
        <w:t>?</w:t>
      </w:r>
      <w:r w:rsidR="00933B58" w:rsidRPr="008B6754">
        <w:rPr>
          <w:rFonts w:cs="Arial"/>
        </w:rPr>
        <w:t>”</w:t>
      </w:r>
    </w:p>
    <w:p w14:paraId="2D9DEC1C" w14:textId="77777777" w:rsidR="005B16BC" w:rsidRPr="008B6754" w:rsidRDefault="005B16BC">
      <w:pPr>
        <w:rPr>
          <w:rFonts w:cs="Arial"/>
        </w:rPr>
      </w:pPr>
      <w:r w:rsidRPr="008B6754">
        <w:rPr>
          <w:rFonts w:cs="Arial"/>
        </w:rPr>
        <w:t xml:space="preserve">Ans: Money is able to buy or to appropriate all material and immaterial things. </w:t>
      </w:r>
      <w:r w:rsidR="002D7195" w:rsidRPr="008B6754">
        <w:rPr>
          <w:rFonts w:cs="Arial"/>
        </w:rPr>
        <w:t>Marx</w:t>
      </w:r>
      <w:r w:rsidRPr="008B6754">
        <w:rPr>
          <w:rFonts w:cs="Arial"/>
        </w:rPr>
        <w:t xml:space="preserve"> argues that money allows people the freedom to present themselves a certain way, whether that is as beautiful or as honest. Money also allows people go beyond imagining something to achieving it; someone without money can have the desire to study, but they are less likely to make that a reality than someone with a desire and money.</w:t>
      </w:r>
    </w:p>
    <w:p w14:paraId="1E77C265" w14:textId="77777777" w:rsidR="00230EF1" w:rsidRPr="008B6754" w:rsidRDefault="00230EF1">
      <w:pPr>
        <w:rPr>
          <w:rFonts w:cs="Arial"/>
        </w:rPr>
      </w:pPr>
    </w:p>
    <w:p w14:paraId="73695675" w14:textId="77777777" w:rsidR="00230EF1" w:rsidRPr="008B6754" w:rsidRDefault="002625AA">
      <w:pPr>
        <w:rPr>
          <w:rFonts w:cs="Arial"/>
        </w:rPr>
      </w:pPr>
      <w:r w:rsidRPr="008B6754">
        <w:rPr>
          <w:rFonts w:cs="Arial"/>
        </w:rPr>
        <w:t>7</w:t>
      </w:r>
      <w:r w:rsidR="00933B58" w:rsidRPr="008B6754">
        <w:rPr>
          <w:rFonts w:cs="Arial"/>
        </w:rPr>
        <w:t xml:space="preserve">. Discuss Marx’s concept “the fetishism of commodities” from </w:t>
      </w:r>
      <w:r w:rsidR="00933B58" w:rsidRPr="008B6754">
        <w:rPr>
          <w:rFonts w:cs="Arial"/>
          <w:i/>
        </w:rPr>
        <w:t>Capital</w:t>
      </w:r>
      <w:r w:rsidR="00933B58" w:rsidRPr="008B6754">
        <w:rPr>
          <w:rFonts w:cs="Arial"/>
        </w:rPr>
        <w:t>.</w:t>
      </w:r>
    </w:p>
    <w:p w14:paraId="2B26C86E" w14:textId="77777777" w:rsidR="00230EF1" w:rsidRPr="008B6754" w:rsidRDefault="005B16BC">
      <w:pPr>
        <w:rPr>
          <w:rFonts w:cs="Arial"/>
        </w:rPr>
      </w:pPr>
      <w:r w:rsidRPr="008B6754">
        <w:rPr>
          <w:rFonts w:cs="Arial"/>
        </w:rPr>
        <w:t>Ans:</w:t>
      </w:r>
      <w:r w:rsidR="00C76B49" w:rsidRPr="008B6754">
        <w:rPr>
          <w:rFonts w:cs="Arial"/>
        </w:rPr>
        <w:t xml:space="preserve"> This concept refers to the fact that people tend to see commodities and specific products as somehow existing outside of the process of human production and as having “magical” powers that can shape who we are. He argues that this fetishism helps hide the fact that people are directly involved in the production of these commodities. We become too focused on what a commodity can offer us that we do not think about the people behind the product. Furthermore, workers themselves will come to blame the technology (itself a commodity) that is speeding up their work stations, rather than the capitalists running the factory.</w:t>
      </w:r>
    </w:p>
    <w:p w14:paraId="09E3FC9B" w14:textId="77777777" w:rsidR="00230EF1" w:rsidRPr="008B6754" w:rsidRDefault="00230EF1">
      <w:pPr>
        <w:rPr>
          <w:rFonts w:cs="Arial"/>
        </w:rPr>
      </w:pPr>
    </w:p>
    <w:p w14:paraId="0A5E7538" w14:textId="77777777" w:rsidR="00230EF1" w:rsidRPr="008B6754" w:rsidRDefault="002625AA">
      <w:pPr>
        <w:rPr>
          <w:rFonts w:cs="Arial"/>
        </w:rPr>
      </w:pPr>
      <w:r w:rsidRPr="008B6754">
        <w:rPr>
          <w:rFonts w:cs="Arial"/>
        </w:rPr>
        <w:t>8</w:t>
      </w:r>
      <w:r w:rsidR="00933B58" w:rsidRPr="008B6754">
        <w:rPr>
          <w:rFonts w:cs="Arial"/>
        </w:rPr>
        <w:t xml:space="preserve">. </w:t>
      </w:r>
      <w:r w:rsidR="00C76B49" w:rsidRPr="008B6754">
        <w:rPr>
          <w:rFonts w:cs="Arial"/>
        </w:rPr>
        <w:t xml:space="preserve">Think about how you’ve heard </w:t>
      </w:r>
      <w:r w:rsidR="00933B58" w:rsidRPr="008B6754">
        <w:rPr>
          <w:rFonts w:cs="Arial"/>
        </w:rPr>
        <w:t xml:space="preserve">people discuss Marx in </w:t>
      </w:r>
      <w:r w:rsidR="00C76B49" w:rsidRPr="008B6754">
        <w:rPr>
          <w:rFonts w:cs="Arial"/>
        </w:rPr>
        <w:t>everyday conversation. Are</w:t>
      </w:r>
      <w:r w:rsidR="00933B58" w:rsidRPr="008B6754">
        <w:rPr>
          <w:rFonts w:cs="Arial"/>
        </w:rPr>
        <w:t xml:space="preserve"> common understanding</w:t>
      </w:r>
      <w:r w:rsidR="00C76B49" w:rsidRPr="008B6754">
        <w:rPr>
          <w:rFonts w:cs="Arial"/>
        </w:rPr>
        <w:t>s</w:t>
      </w:r>
      <w:r w:rsidR="00933B58" w:rsidRPr="008B6754">
        <w:rPr>
          <w:rFonts w:cs="Arial"/>
        </w:rPr>
        <w:t xml:space="preserve"> of Marx’s work</w:t>
      </w:r>
      <w:r w:rsidR="00C76B49" w:rsidRPr="008B6754">
        <w:rPr>
          <w:rFonts w:cs="Arial"/>
        </w:rPr>
        <w:t xml:space="preserve">s correct? </w:t>
      </w:r>
      <w:r w:rsidR="00933B58" w:rsidRPr="008B6754">
        <w:rPr>
          <w:rFonts w:cs="Arial"/>
        </w:rPr>
        <w:t>Be specific.</w:t>
      </w:r>
    </w:p>
    <w:p w14:paraId="64C38D94" w14:textId="77777777" w:rsidR="00230EF1" w:rsidRPr="008B6754" w:rsidRDefault="00C76B49">
      <w:pPr>
        <w:rPr>
          <w:rFonts w:cs="Arial"/>
        </w:rPr>
      </w:pPr>
      <w:r w:rsidRPr="008B6754">
        <w:rPr>
          <w:rFonts w:cs="Arial"/>
        </w:rPr>
        <w:t>Ans:</w:t>
      </w:r>
      <w:r w:rsidR="00933B58" w:rsidRPr="008B6754">
        <w:rPr>
          <w:rFonts w:cs="Arial"/>
        </w:rPr>
        <w:t xml:space="preserve"> </w:t>
      </w:r>
      <w:r w:rsidR="00A15E82" w:rsidRPr="008B6754">
        <w:rPr>
          <w:rFonts w:cs="Arial"/>
        </w:rPr>
        <w:t>Varies</w:t>
      </w:r>
      <w:r w:rsidRPr="008B6754">
        <w:rPr>
          <w:rFonts w:cs="Arial"/>
        </w:rPr>
        <w:t>, but most students have probably hear</w:t>
      </w:r>
      <w:r w:rsidR="009D7B60" w:rsidRPr="008B6754">
        <w:rPr>
          <w:rFonts w:cs="Arial"/>
        </w:rPr>
        <w:t>d</w:t>
      </w:r>
      <w:r w:rsidRPr="008B6754">
        <w:rPr>
          <w:rFonts w:cs="Arial"/>
        </w:rPr>
        <w:t xml:space="preserve"> people describe Marx as very “anti-capitalist</w:t>
      </w:r>
      <w:r w:rsidR="002D7195" w:rsidRPr="008B6754">
        <w:rPr>
          <w:rFonts w:cs="Arial"/>
        </w:rPr>
        <w:t>.</w:t>
      </w:r>
      <w:r w:rsidRPr="008B6754">
        <w:rPr>
          <w:rFonts w:cs="Arial"/>
        </w:rPr>
        <w:t>” They are also likely familiar with the line “religion is the opiate of the masses.” In their responses, students should use examples from the Marx excerpts</w:t>
      </w:r>
      <w:r w:rsidR="002D7195" w:rsidRPr="008B6754">
        <w:rPr>
          <w:rFonts w:cs="Arial"/>
        </w:rPr>
        <w:t xml:space="preserve"> in the chapter</w:t>
      </w:r>
      <w:r w:rsidRPr="008B6754">
        <w:rPr>
          <w:rFonts w:cs="Arial"/>
        </w:rPr>
        <w:t xml:space="preserve"> to analyze these thoughts. For example, they could say that Marx saw capitalism as a necessary step toward a more egalitarian society and could outline some specific critiques he offered.</w:t>
      </w:r>
      <w:r w:rsidR="00F40240" w:rsidRPr="008B6754">
        <w:rPr>
          <w:rFonts w:cs="Arial"/>
        </w:rPr>
        <w:t xml:space="preserve"> </w:t>
      </w:r>
      <w:r w:rsidRPr="008B6754">
        <w:rPr>
          <w:rFonts w:cs="Arial"/>
        </w:rPr>
        <w:t>Although these excerpts do not include his arguments on religion, students could extrapolate that religion serves as an idea that keeps wor</w:t>
      </w:r>
      <w:r w:rsidR="002D7195" w:rsidRPr="008B6754">
        <w:rPr>
          <w:rFonts w:cs="Arial"/>
        </w:rPr>
        <w:t>kers content with their status.</w:t>
      </w:r>
    </w:p>
    <w:p w14:paraId="3D1B555C" w14:textId="77777777" w:rsidR="002625AA" w:rsidRPr="008B6754" w:rsidRDefault="002625AA" w:rsidP="008B6754">
      <w:pPr>
        <w:rPr>
          <w:rFonts w:cs="Arial"/>
        </w:rPr>
      </w:pPr>
    </w:p>
    <w:p w14:paraId="5CA68828" w14:textId="77777777" w:rsidR="00230EF1" w:rsidRPr="008B6754" w:rsidRDefault="002625AA">
      <w:pPr>
        <w:rPr>
          <w:rFonts w:cs="Arial"/>
        </w:rPr>
      </w:pPr>
      <w:r w:rsidRPr="008B6754">
        <w:rPr>
          <w:rFonts w:cs="Arial"/>
        </w:rPr>
        <w:t>9</w:t>
      </w:r>
      <w:r w:rsidR="00933B58" w:rsidRPr="008B6754">
        <w:rPr>
          <w:rFonts w:cs="Arial"/>
        </w:rPr>
        <w:t>. Define Hegel’s dialectical process. Explain its significance in relation to Marx’s theory of history</w:t>
      </w:r>
      <w:r w:rsidR="00C76B49" w:rsidRPr="008B6754">
        <w:rPr>
          <w:rFonts w:cs="Arial"/>
        </w:rPr>
        <w:t xml:space="preserve"> and to Marx’s</w:t>
      </w:r>
      <w:r w:rsidR="002D7195" w:rsidRPr="008B6754">
        <w:rPr>
          <w:rFonts w:cs="Arial"/>
        </w:rPr>
        <w:t xml:space="preserve"> basic theoretical orientation.</w:t>
      </w:r>
    </w:p>
    <w:p w14:paraId="7BC24949" w14:textId="77777777" w:rsidR="00230EF1" w:rsidRPr="008B6754" w:rsidRDefault="00C76B49">
      <w:pPr>
        <w:rPr>
          <w:rFonts w:cs="Arial"/>
        </w:rPr>
      </w:pPr>
      <w:r w:rsidRPr="008B6754">
        <w:rPr>
          <w:rFonts w:cs="Arial"/>
        </w:rPr>
        <w:t>Ans:</w:t>
      </w:r>
      <w:r w:rsidR="00933B58" w:rsidRPr="008B6754">
        <w:rPr>
          <w:rFonts w:cs="Arial"/>
        </w:rPr>
        <w:t xml:space="preserve"> Hegel saw change as the motor of history. For Hegel, change </w:t>
      </w:r>
      <w:r w:rsidR="002D7195" w:rsidRPr="008B6754">
        <w:rPr>
          <w:rFonts w:cs="Arial"/>
        </w:rPr>
        <w:t>is</w:t>
      </w:r>
      <w:r w:rsidR="00933B58" w:rsidRPr="008B6754">
        <w:rPr>
          <w:rFonts w:cs="Arial"/>
        </w:rPr>
        <w:t xml:space="preserve"> driven by a dialectical process in which a given state of being or idea contains within it the seeds of </w:t>
      </w:r>
      <w:r w:rsidR="00933B58" w:rsidRPr="008B6754">
        <w:rPr>
          <w:rFonts w:cs="Arial"/>
        </w:rPr>
        <w:lastRenderedPageBreak/>
        <w:t xml:space="preserve">an opposing state of being or opposing idea. The resolution of the conflict produces yet a new state of being or idea. This synthesis, in turn, forms the basis of a new contradiction, thus continuing the process of change. </w:t>
      </w:r>
      <w:r w:rsidRPr="008B6754">
        <w:rPr>
          <w:rFonts w:cs="Arial"/>
        </w:rPr>
        <w:t>Furthermore, he argues that consciousness comes first and that what we think shapes society; Marx’s theory of history inverts that by saying our consciousness and our thoughts are directly shaped by our location in society and our relationship to the means of production. Marx did draw on many concepts from Hegel, such as alienation, but he took as his starting point the material conditions of society to understand change, rather than ideas.</w:t>
      </w:r>
    </w:p>
    <w:p w14:paraId="67825ECB" w14:textId="77777777" w:rsidR="00230EF1" w:rsidRPr="008B6754" w:rsidRDefault="00230EF1">
      <w:pPr>
        <w:rPr>
          <w:rFonts w:cs="Arial"/>
        </w:rPr>
      </w:pPr>
    </w:p>
    <w:p w14:paraId="0F7B7388" w14:textId="77777777" w:rsidR="00230EF1" w:rsidRPr="008B6754" w:rsidRDefault="006A4516">
      <w:pPr>
        <w:rPr>
          <w:rFonts w:cs="Arial"/>
        </w:rPr>
      </w:pPr>
      <w:r w:rsidRPr="008B6754">
        <w:rPr>
          <w:rFonts w:cs="Arial"/>
        </w:rPr>
        <w:t>1</w:t>
      </w:r>
      <w:r w:rsidR="00C76B49" w:rsidRPr="008B6754">
        <w:rPr>
          <w:rFonts w:cs="Arial"/>
        </w:rPr>
        <w:t>0</w:t>
      </w:r>
      <w:r w:rsidR="00933B58" w:rsidRPr="008B6754">
        <w:rPr>
          <w:rFonts w:cs="Arial"/>
        </w:rPr>
        <w:t>. Define Marx’s concept of “species being.” Discuss its significance in relation to his concept of alienation.</w:t>
      </w:r>
    </w:p>
    <w:p w14:paraId="0E0BDD75" w14:textId="77777777" w:rsidR="00230EF1" w:rsidRPr="008B6754" w:rsidRDefault="00C76B49">
      <w:pPr>
        <w:rPr>
          <w:rFonts w:cs="Arial"/>
        </w:rPr>
      </w:pPr>
      <w:r w:rsidRPr="008B6754">
        <w:rPr>
          <w:rFonts w:cs="Arial"/>
        </w:rPr>
        <w:t>Ans:</w:t>
      </w:r>
      <w:r w:rsidR="00933B58" w:rsidRPr="008B6754">
        <w:rPr>
          <w:rFonts w:cs="Arial"/>
        </w:rPr>
        <w:t xml:space="preserve"> </w:t>
      </w:r>
      <w:r w:rsidR="00F40240" w:rsidRPr="008B6754">
        <w:rPr>
          <w:rFonts w:cs="Arial"/>
        </w:rPr>
        <w:t xml:space="preserve">Species being refers to humans’ beliefs that they are free beings and that they are conscious actors using nature and what is provided </w:t>
      </w:r>
      <w:r w:rsidR="00D5593F" w:rsidRPr="008B6754">
        <w:rPr>
          <w:rFonts w:cs="Arial"/>
        </w:rPr>
        <w:t xml:space="preserve">by </w:t>
      </w:r>
      <w:r w:rsidR="00F40240" w:rsidRPr="008B6754">
        <w:rPr>
          <w:rFonts w:cs="Arial"/>
        </w:rPr>
        <w:t xml:space="preserve">nature to sustain their lives. </w:t>
      </w:r>
      <w:r w:rsidR="00933B58" w:rsidRPr="008B6754">
        <w:rPr>
          <w:rFonts w:cs="Arial"/>
        </w:rPr>
        <w:t>For the wage earner, work is alienating because it serves solely to provide the means (i.e., money) for maintaining her physical existence. Instead of labor representing an end in itself</w:t>
      </w:r>
      <w:r w:rsidR="00CD2A14" w:rsidRPr="008B6754">
        <w:rPr>
          <w:rFonts w:cs="Arial"/>
        </w:rPr>
        <w:t>--</w:t>
      </w:r>
      <w:r w:rsidR="00933B58" w:rsidRPr="008B6754">
        <w:rPr>
          <w:rFonts w:cs="Arial"/>
        </w:rPr>
        <w:t xml:space="preserve">an activity that </w:t>
      </w:r>
      <w:r w:rsidR="00F40240" w:rsidRPr="008B6754">
        <w:rPr>
          <w:rFonts w:cs="Arial"/>
        </w:rPr>
        <w:t>lets us shape our lives</w:t>
      </w:r>
      <w:r w:rsidR="00933B58" w:rsidRPr="008B6754">
        <w:rPr>
          <w:rFonts w:cs="Arial"/>
        </w:rPr>
        <w:t xml:space="preserve"> and our relationships with others</w:t>
      </w:r>
      <w:r w:rsidR="00CD2A14" w:rsidRPr="008B6754">
        <w:rPr>
          <w:rFonts w:cs="Arial"/>
        </w:rPr>
        <w:t>--</w:t>
      </w:r>
      <w:r w:rsidR="00933B58" w:rsidRPr="008B6754">
        <w:rPr>
          <w:rFonts w:cs="Arial"/>
        </w:rPr>
        <w:t>private ownership of the means of production reduces the role of the worker to that of a cog in a machine. The worker is an expendable object that performs routinized tasks. Put in another way, for Marx, working just for money</w:t>
      </w:r>
      <w:r w:rsidR="00CD2A14" w:rsidRPr="008B6754">
        <w:rPr>
          <w:rFonts w:cs="Arial"/>
        </w:rPr>
        <w:t>--</w:t>
      </w:r>
      <w:r w:rsidR="00933B58" w:rsidRPr="008B6754">
        <w:rPr>
          <w:rFonts w:cs="Arial"/>
        </w:rPr>
        <w:t>and not for the creative potential of labor</w:t>
      </w:r>
      <w:r w:rsidR="00CD2A14" w:rsidRPr="008B6754">
        <w:rPr>
          <w:rFonts w:cs="Arial"/>
        </w:rPr>
        <w:t>--</w:t>
      </w:r>
      <w:r w:rsidR="00933B58" w:rsidRPr="008B6754">
        <w:rPr>
          <w:rFonts w:cs="Arial"/>
        </w:rPr>
        <w:t>is akin to selling your soul.</w:t>
      </w:r>
    </w:p>
    <w:p w14:paraId="783B9C0E" w14:textId="77777777" w:rsidR="00F40240" w:rsidRPr="008B6754" w:rsidRDefault="00F40240">
      <w:pPr>
        <w:rPr>
          <w:rFonts w:cs="Arial"/>
        </w:rPr>
      </w:pPr>
    </w:p>
    <w:p w14:paraId="21DEBB06" w14:textId="77777777" w:rsidR="00230EF1" w:rsidRPr="008B6754" w:rsidRDefault="006A4516">
      <w:pPr>
        <w:rPr>
          <w:rFonts w:cs="Arial"/>
        </w:rPr>
      </w:pPr>
      <w:r w:rsidRPr="008B6754">
        <w:rPr>
          <w:rFonts w:cs="Arial"/>
        </w:rPr>
        <w:t>1</w:t>
      </w:r>
      <w:r w:rsidR="00F40240" w:rsidRPr="008B6754">
        <w:rPr>
          <w:rFonts w:cs="Arial"/>
        </w:rPr>
        <w:t>1</w:t>
      </w:r>
      <w:r w:rsidR="00933B58" w:rsidRPr="008B6754">
        <w:rPr>
          <w:rFonts w:cs="Arial"/>
        </w:rPr>
        <w:t>. Explain in detail Marx’s general formula for capital. In your explanation</w:t>
      </w:r>
      <w:r w:rsidR="00CC36EE" w:rsidRPr="008B6754">
        <w:rPr>
          <w:rFonts w:cs="Arial"/>
        </w:rPr>
        <w:t>,</w:t>
      </w:r>
      <w:r w:rsidR="00933B58" w:rsidRPr="008B6754">
        <w:rPr>
          <w:rFonts w:cs="Arial"/>
        </w:rPr>
        <w:t xml:space="preserve"> define and relate the connection </w:t>
      </w:r>
      <w:r w:rsidR="00CC36EE" w:rsidRPr="008B6754">
        <w:rPr>
          <w:rFonts w:cs="Arial"/>
        </w:rPr>
        <w:t xml:space="preserve">that </w:t>
      </w:r>
      <w:r w:rsidR="00933B58" w:rsidRPr="008B6754">
        <w:rPr>
          <w:rFonts w:cs="Arial"/>
        </w:rPr>
        <w:t>commodities and surplus value have to the general formula.</w:t>
      </w:r>
    </w:p>
    <w:p w14:paraId="78B9AB6B" w14:textId="0F3BBCCE" w:rsidR="00230EF1" w:rsidRPr="008B6754" w:rsidRDefault="00F40240">
      <w:pPr>
        <w:rPr>
          <w:rFonts w:cs="Arial"/>
        </w:rPr>
      </w:pPr>
      <w:r w:rsidRPr="008B6754">
        <w:rPr>
          <w:rFonts w:cs="Arial"/>
        </w:rPr>
        <w:t>Ans:</w:t>
      </w:r>
      <w:r w:rsidR="00933B58" w:rsidRPr="008B6754">
        <w:rPr>
          <w:rFonts w:cs="Arial"/>
        </w:rPr>
        <w:t xml:space="preserve"> Marx label</w:t>
      </w:r>
      <w:r w:rsidRPr="008B6754">
        <w:rPr>
          <w:rFonts w:cs="Arial"/>
        </w:rPr>
        <w:t>s the general exchange of capital as</w:t>
      </w:r>
      <w:r w:rsidR="00933B58" w:rsidRPr="008B6754">
        <w:rPr>
          <w:rFonts w:cs="Arial"/>
        </w:rPr>
        <w:t xml:space="preserve"> “M</w:t>
      </w:r>
      <w:r w:rsidR="00CD2A14" w:rsidRPr="008B6754">
        <w:rPr>
          <w:rFonts w:cs="Arial"/>
        </w:rPr>
        <w:t>–</w:t>
      </w:r>
      <w:r w:rsidR="00933B58" w:rsidRPr="008B6754">
        <w:rPr>
          <w:rFonts w:cs="Arial"/>
        </w:rPr>
        <w:t>C</w:t>
      </w:r>
      <w:r w:rsidR="00CD2A14" w:rsidRPr="008B6754">
        <w:rPr>
          <w:rFonts w:cs="Arial"/>
        </w:rPr>
        <w:t>–</w:t>
      </w:r>
      <w:r w:rsidR="00933B58" w:rsidRPr="008B6754">
        <w:rPr>
          <w:rFonts w:cs="Arial"/>
        </w:rPr>
        <w:t>M.” By definition, the capitalist enters into economic exchange already possessing capital</w:t>
      </w:r>
      <w:r w:rsidR="00933B58" w:rsidRPr="008B6754">
        <w:rPr>
          <w:rFonts w:cs="Arial"/>
          <w:b/>
        </w:rPr>
        <w:t xml:space="preserve"> </w:t>
      </w:r>
      <w:r w:rsidR="00933B58" w:rsidRPr="008B6754">
        <w:rPr>
          <w:rFonts w:cs="Arial"/>
        </w:rPr>
        <w:t>(raw materials, machinery for production) or, more generally, money (M). Seeking to expand her business and profits, the capitalist converts her money into a commodity (C) by purchasing additional machinery, raw materials, or labor. The capitalist then uses these commodities to produce other commodities that are then sold for money (M</w:t>
      </w:r>
      <w:r w:rsidR="00CD2A14" w:rsidRPr="008B6754">
        <w:rPr>
          <w:rFonts w:cs="Arial"/>
        </w:rPr>
        <w:t>)--</w:t>
      </w:r>
      <w:r w:rsidR="00CC36EE" w:rsidRPr="008B6754">
        <w:rPr>
          <w:rFonts w:cs="Arial"/>
        </w:rPr>
        <w:t>h</w:t>
      </w:r>
      <w:r w:rsidR="00933B58" w:rsidRPr="008B6754">
        <w:rPr>
          <w:rFonts w:cs="Arial"/>
        </w:rPr>
        <w:t>ence, the meaning of the slogan</w:t>
      </w:r>
      <w:r w:rsidR="00CC36EE" w:rsidRPr="008B6754">
        <w:rPr>
          <w:rFonts w:cs="Arial"/>
        </w:rPr>
        <w:t xml:space="preserve"> “i</w:t>
      </w:r>
      <w:r w:rsidR="00933B58" w:rsidRPr="008B6754">
        <w:rPr>
          <w:rFonts w:cs="Arial"/>
        </w:rPr>
        <w:t xml:space="preserve">t takes money to make money.” For the proletariat, the cycle of exchange takes an inverse path. </w:t>
      </w:r>
      <w:r w:rsidRPr="008B6754">
        <w:rPr>
          <w:rFonts w:cs="Arial"/>
        </w:rPr>
        <w:t xml:space="preserve">They </w:t>
      </w:r>
      <w:proofErr w:type="gramStart"/>
      <w:r w:rsidRPr="008B6754">
        <w:rPr>
          <w:rFonts w:cs="Arial"/>
        </w:rPr>
        <w:t>being</w:t>
      </w:r>
      <w:proofErr w:type="gramEnd"/>
      <w:r w:rsidRPr="008B6754">
        <w:rPr>
          <w:rFonts w:cs="Arial"/>
        </w:rPr>
        <w:t xml:space="preserve"> a commodity (which is their labor), which they sell to receive money; that money is then used to purchase commodities necessary for survival, and there is little chance of gaining surplus value.</w:t>
      </w:r>
    </w:p>
    <w:p w14:paraId="05F22AB3" w14:textId="77777777" w:rsidR="00230EF1" w:rsidRPr="008B6754" w:rsidRDefault="00230EF1">
      <w:pPr>
        <w:rPr>
          <w:rFonts w:cs="Arial"/>
        </w:rPr>
      </w:pPr>
    </w:p>
    <w:p w14:paraId="365CCE33" w14:textId="77777777" w:rsidR="00230EF1" w:rsidRPr="008B6754" w:rsidRDefault="006A4516">
      <w:pPr>
        <w:rPr>
          <w:rFonts w:cs="Arial"/>
        </w:rPr>
      </w:pPr>
      <w:r w:rsidRPr="008B6754">
        <w:rPr>
          <w:rFonts w:cs="Arial"/>
        </w:rPr>
        <w:t>1</w:t>
      </w:r>
      <w:r w:rsidR="00F40240" w:rsidRPr="008B6754">
        <w:rPr>
          <w:rFonts w:cs="Arial"/>
        </w:rPr>
        <w:t>2</w:t>
      </w:r>
      <w:r w:rsidR="00933B58" w:rsidRPr="008B6754">
        <w:rPr>
          <w:rFonts w:cs="Arial"/>
        </w:rPr>
        <w:t>. Explain Marx’s line “a commodity is therefore a mysterious thing simply because in it the social character of men’s labo</w:t>
      </w:r>
      <w:r w:rsidR="00A15E82" w:rsidRPr="008B6754">
        <w:rPr>
          <w:rFonts w:cs="Arial"/>
        </w:rPr>
        <w:t>u</w:t>
      </w:r>
      <w:r w:rsidR="00933B58" w:rsidRPr="008B6754">
        <w:rPr>
          <w:rFonts w:cs="Arial"/>
        </w:rPr>
        <w:t>r appears to them as an objective character stamped upon the product of that labo</w:t>
      </w:r>
      <w:r w:rsidR="00A15E82" w:rsidRPr="008B6754">
        <w:rPr>
          <w:rFonts w:cs="Arial"/>
        </w:rPr>
        <w:t>u</w:t>
      </w:r>
      <w:r w:rsidR="00933B58" w:rsidRPr="008B6754">
        <w:rPr>
          <w:rFonts w:cs="Arial"/>
        </w:rPr>
        <w:t>r</w:t>
      </w:r>
      <w:r w:rsidR="00F40240" w:rsidRPr="008B6754">
        <w:rPr>
          <w:rFonts w:cs="Arial"/>
        </w:rPr>
        <w:t>.”</w:t>
      </w:r>
    </w:p>
    <w:p w14:paraId="215F44B5" w14:textId="77777777" w:rsidR="00230EF1" w:rsidRPr="008B6754" w:rsidRDefault="00F40240">
      <w:pPr>
        <w:rPr>
          <w:rFonts w:cs="Arial"/>
        </w:rPr>
      </w:pPr>
      <w:r w:rsidRPr="008B6754">
        <w:rPr>
          <w:rFonts w:cs="Arial"/>
        </w:rPr>
        <w:t>Ans:</w:t>
      </w:r>
      <w:r w:rsidR="00933B58" w:rsidRPr="008B6754">
        <w:rPr>
          <w:rFonts w:cs="Arial"/>
        </w:rPr>
        <w:t xml:space="preserve"> Commodity fetishism refers to the distorted relationship existing between individuals and the production and consumption of goods. </w:t>
      </w:r>
      <w:r w:rsidRPr="008B6754">
        <w:rPr>
          <w:rFonts w:cs="Arial"/>
        </w:rPr>
        <w:t>In</w:t>
      </w:r>
      <w:bookmarkStart w:id="0" w:name="_GoBack"/>
      <w:bookmarkEnd w:id="0"/>
      <w:r w:rsidR="00933B58" w:rsidRPr="008B6754">
        <w:rPr>
          <w:rFonts w:cs="Arial"/>
        </w:rPr>
        <w:t xml:space="preserve"> fetishizing commodities, </w:t>
      </w:r>
      <w:r w:rsidRPr="008B6754">
        <w:rPr>
          <w:rFonts w:cs="Arial"/>
        </w:rPr>
        <w:t>we treat them as</w:t>
      </w:r>
      <w:r w:rsidR="00933B58" w:rsidRPr="008B6754">
        <w:rPr>
          <w:rFonts w:cs="Arial"/>
        </w:rPr>
        <w:t xml:space="preserve"> if they have “magical” powers. We lose sight of the fact that </w:t>
      </w:r>
      <w:r w:rsidR="00933B58" w:rsidRPr="008B6754">
        <w:rPr>
          <w:rFonts w:cs="Arial"/>
          <w:i/>
        </w:rPr>
        <w:t xml:space="preserve">we </w:t>
      </w:r>
      <w:r w:rsidR="00933B58" w:rsidRPr="008B6754">
        <w:rPr>
          <w:rFonts w:cs="Arial"/>
        </w:rPr>
        <w:t>create commodities and, in doing so</w:t>
      </w:r>
      <w:r w:rsidRPr="008B6754">
        <w:rPr>
          <w:rFonts w:cs="Arial"/>
        </w:rPr>
        <w:t>, we give them more power of us and also ignore how “men’s labo</w:t>
      </w:r>
      <w:r w:rsidR="00A15E82" w:rsidRPr="008B6754">
        <w:rPr>
          <w:rFonts w:cs="Arial"/>
        </w:rPr>
        <w:t>u</w:t>
      </w:r>
      <w:r w:rsidRPr="008B6754">
        <w:rPr>
          <w:rFonts w:cs="Arial"/>
        </w:rPr>
        <w:t>r” made these commodities possible. Instead, we see these commodities as “objective,” existing outside of us and not necessarily resulting from people’s work.</w:t>
      </w:r>
    </w:p>
    <w:p w14:paraId="5EDBA6D9" w14:textId="77777777" w:rsidR="00230EF1" w:rsidRPr="008B6754" w:rsidRDefault="00230EF1">
      <w:pPr>
        <w:rPr>
          <w:rFonts w:cs="Arial"/>
        </w:rPr>
      </w:pPr>
    </w:p>
    <w:p w14:paraId="2B9CBD88" w14:textId="77777777" w:rsidR="0058032E" w:rsidRPr="008B6754" w:rsidRDefault="006A4516">
      <w:pPr>
        <w:rPr>
          <w:rFonts w:cs="Arial"/>
        </w:rPr>
      </w:pPr>
      <w:r w:rsidRPr="008B6754">
        <w:rPr>
          <w:rFonts w:cs="Arial"/>
        </w:rPr>
        <w:t>1</w:t>
      </w:r>
      <w:r w:rsidR="00F40240" w:rsidRPr="008B6754">
        <w:rPr>
          <w:rFonts w:cs="Arial"/>
        </w:rPr>
        <w:t xml:space="preserve">3. </w:t>
      </w:r>
      <w:r w:rsidR="00183049" w:rsidRPr="008B6754">
        <w:rPr>
          <w:rFonts w:cs="Arial"/>
        </w:rPr>
        <w:t>Explain how the</w:t>
      </w:r>
      <w:r w:rsidR="00F40240" w:rsidRPr="008B6754">
        <w:rPr>
          <w:rFonts w:cs="Arial"/>
        </w:rPr>
        <w:t xml:space="preserve"> forces of production</w:t>
      </w:r>
      <w:r w:rsidR="00183049" w:rsidRPr="008B6754">
        <w:rPr>
          <w:rFonts w:cs="Arial"/>
        </w:rPr>
        <w:t xml:space="preserve"> shape social classes</w:t>
      </w:r>
      <w:r w:rsidR="0058032E" w:rsidRPr="008B6754">
        <w:rPr>
          <w:rFonts w:cs="Arial"/>
        </w:rPr>
        <w:t>.</w:t>
      </w:r>
    </w:p>
    <w:p w14:paraId="371FD70F" w14:textId="77777777" w:rsidR="00F40240" w:rsidRPr="008B6754" w:rsidRDefault="0058032E">
      <w:pPr>
        <w:rPr>
          <w:rFonts w:cs="Arial"/>
        </w:rPr>
      </w:pPr>
      <w:r w:rsidRPr="008B6754">
        <w:rPr>
          <w:rFonts w:cs="Arial"/>
        </w:rPr>
        <w:lastRenderedPageBreak/>
        <w:t xml:space="preserve">Ans: By forces of production, Marx means the different materials and resources that go into the production of commodities. One’s relationship to those forces of productions shapes one’s social class. For example, the bourgeoisie are the private owners of land, factories, </w:t>
      </w:r>
      <w:r w:rsidR="00CC36EE" w:rsidRPr="008B6754">
        <w:rPr>
          <w:rFonts w:cs="Arial"/>
        </w:rPr>
        <w:t>and so on</w:t>
      </w:r>
      <w:r w:rsidRPr="008B6754">
        <w:rPr>
          <w:rFonts w:cs="Arial"/>
        </w:rPr>
        <w:t>, which enables them to generate surplus value by producing and selling lots of commodities. In contrast, the proletariat have only their own labor, which they sell to the bourgeois</w:t>
      </w:r>
      <w:r w:rsidR="00CC36EE" w:rsidRPr="008B6754">
        <w:rPr>
          <w:rFonts w:cs="Arial"/>
        </w:rPr>
        <w:t>ie by working in the factories.</w:t>
      </w:r>
    </w:p>
    <w:p w14:paraId="5B8A2D52" w14:textId="77777777" w:rsidR="00F40240" w:rsidRPr="008B6754" w:rsidRDefault="00F40240">
      <w:pPr>
        <w:rPr>
          <w:rFonts w:cs="Arial"/>
        </w:rPr>
      </w:pPr>
    </w:p>
    <w:p w14:paraId="5EF97895" w14:textId="77777777" w:rsidR="004573BB" w:rsidRPr="008B6754" w:rsidRDefault="006A4516">
      <w:pPr>
        <w:rPr>
          <w:rFonts w:cs="Arial"/>
        </w:rPr>
      </w:pPr>
      <w:r w:rsidRPr="008B6754">
        <w:rPr>
          <w:rFonts w:cs="Arial"/>
        </w:rPr>
        <w:t>1</w:t>
      </w:r>
      <w:r w:rsidR="00F40240" w:rsidRPr="008B6754">
        <w:rPr>
          <w:rFonts w:cs="Arial"/>
        </w:rPr>
        <w:t xml:space="preserve">4. </w:t>
      </w:r>
      <w:r w:rsidR="004573BB" w:rsidRPr="008B6754">
        <w:rPr>
          <w:rFonts w:cs="Arial"/>
        </w:rPr>
        <w:t xml:space="preserve">According to the </w:t>
      </w:r>
      <w:r w:rsidR="004573BB" w:rsidRPr="008B6754">
        <w:rPr>
          <w:rFonts w:cs="Arial"/>
          <w:i/>
        </w:rPr>
        <w:t>Communist Manifesto</w:t>
      </w:r>
      <w:r w:rsidR="004573BB" w:rsidRPr="008B6754">
        <w:rPr>
          <w:rFonts w:cs="Arial"/>
        </w:rPr>
        <w:t xml:space="preserve">, what must happen for the proletariat to overthrow the bourgeoisie? And what will be the consequences of that </w:t>
      </w:r>
      <w:r w:rsidR="009D7B60" w:rsidRPr="008B6754">
        <w:rPr>
          <w:rFonts w:cs="Arial"/>
        </w:rPr>
        <w:t>revolution</w:t>
      </w:r>
      <w:r w:rsidR="004573BB" w:rsidRPr="008B6754">
        <w:rPr>
          <w:rFonts w:cs="Arial"/>
        </w:rPr>
        <w:t>?</w:t>
      </w:r>
    </w:p>
    <w:p w14:paraId="2393C525" w14:textId="77777777" w:rsidR="00F40240" w:rsidRPr="008B6754" w:rsidRDefault="004573BB">
      <w:pPr>
        <w:rPr>
          <w:rFonts w:cs="Arial"/>
        </w:rPr>
      </w:pPr>
      <w:r w:rsidRPr="008B6754">
        <w:rPr>
          <w:rFonts w:cs="Arial"/>
        </w:rPr>
        <w:t xml:space="preserve">Ans: </w:t>
      </w:r>
      <w:r w:rsidR="00183049" w:rsidRPr="008B6754">
        <w:rPr>
          <w:rFonts w:cs="Arial"/>
        </w:rPr>
        <w:t>Society will continue to split into two classes: the bourgeoisie and the proletariat. The bourgeoisie currently holds the power, and through that power, exploitation of the proletariat expanded in the name of free trade and capitalism. The bourgeoisie continues to expand the means of production, which results in the ongoing alienation of the proletariat from their labor and the products of their labor. As a result, Marx and Engels theorize that the proletariat will come to recognize this exploitation and, in recognizing this shared experience, they will develop a class consciousness and revolt. The theorized consequences will be the abolishment of property</w:t>
      </w:r>
      <w:r w:rsidR="00CC36EE" w:rsidRPr="008B6754">
        <w:rPr>
          <w:rFonts w:cs="Arial"/>
        </w:rPr>
        <w:t>,</w:t>
      </w:r>
      <w:r w:rsidR="00183049" w:rsidRPr="008B6754">
        <w:rPr>
          <w:rFonts w:cs="Arial"/>
        </w:rPr>
        <w:t xml:space="preserve"> greater freedom for individuals to choose their work</w:t>
      </w:r>
      <w:r w:rsidR="00CC36EE" w:rsidRPr="008B6754">
        <w:rPr>
          <w:rFonts w:cs="Arial"/>
        </w:rPr>
        <w:t>,</w:t>
      </w:r>
      <w:r w:rsidR="00183049" w:rsidRPr="008B6754">
        <w:rPr>
          <w:rFonts w:cs="Arial"/>
        </w:rPr>
        <w:t xml:space="preserve"> </w:t>
      </w:r>
      <w:r w:rsidR="00CC36EE" w:rsidRPr="008B6754">
        <w:rPr>
          <w:rFonts w:cs="Arial"/>
        </w:rPr>
        <w:t xml:space="preserve">and </w:t>
      </w:r>
      <w:r w:rsidR="00183049" w:rsidRPr="008B6754">
        <w:rPr>
          <w:rFonts w:cs="Arial"/>
        </w:rPr>
        <w:t>more equality between children and their parents</w:t>
      </w:r>
      <w:r w:rsidR="00CC36EE" w:rsidRPr="008B6754">
        <w:rPr>
          <w:rFonts w:cs="Arial"/>
        </w:rPr>
        <w:t xml:space="preserve"> and</w:t>
      </w:r>
      <w:r w:rsidR="00183049" w:rsidRPr="008B6754">
        <w:rPr>
          <w:rFonts w:cs="Arial"/>
        </w:rPr>
        <w:t xml:space="preserve"> between men and women.</w:t>
      </w:r>
    </w:p>
    <w:p w14:paraId="76FEEE2F" w14:textId="77777777" w:rsidR="00F40240" w:rsidRPr="008B6754" w:rsidRDefault="00F40240">
      <w:pPr>
        <w:rPr>
          <w:rFonts w:cs="Arial"/>
        </w:rPr>
      </w:pPr>
    </w:p>
    <w:p w14:paraId="2D0487CC" w14:textId="77777777" w:rsidR="00E010C9" w:rsidRPr="008B6754" w:rsidRDefault="006A4516">
      <w:pPr>
        <w:rPr>
          <w:rFonts w:cs="Arial"/>
        </w:rPr>
      </w:pPr>
      <w:r w:rsidRPr="008B6754">
        <w:rPr>
          <w:rFonts w:cs="Arial"/>
        </w:rPr>
        <w:t>1</w:t>
      </w:r>
      <w:r w:rsidR="00F40240" w:rsidRPr="008B6754">
        <w:rPr>
          <w:rFonts w:cs="Arial"/>
        </w:rPr>
        <w:t>5.</w:t>
      </w:r>
      <w:r w:rsidR="00E010C9" w:rsidRPr="008B6754">
        <w:rPr>
          <w:rFonts w:cs="Arial"/>
        </w:rPr>
        <w:t xml:space="preserve"> According to Marx, how did the division of labor develop, and what are the consequences of that division?</w:t>
      </w:r>
    </w:p>
    <w:p w14:paraId="21DA675E" w14:textId="77777777" w:rsidR="00230EF1" w:rsidRPr="008B6754" w:rsidRDefault="00E010C9">
      <w:pPr>
        <w:rPr>
          <w:rFonts w:cs="Arial"/>
        </w:rPr>
      </w:pPr>
      <w:r w:rsidRPr="008B6754">
        <w:rPr>
          <w:rFonts w:cs="Arial"/>
        </w:rPr>
        <w:t>Ans: The very first division of labor, according to Marx, began in the family under tribal ownership, when families took on different work all for the survival of the family. The division of labor started with dividing industrial/commercial from agricultural labor. Then, within those two branches, people became further subdivided in what they did</w:t>
      </w:r>
      <w:r w:rsidR="004573BB" w:rsidRPr="008B6754">
        <w:rPr>
          <w:rFonts w:cs="Arial"/>
        </w:rPr>
        <w:t xml:space="preserve">. He also notes that division of labor also consists of </w:t>
      </w:r>
      <w:r w:rsidR="00A72CCE" w:rsidRPr="008B6754">
        <w:rPr>
          <w:rFonts w:cs="Arial"/>
        </w:rPr>
        <w:t>separating</w:t>
      </w:r>
      <w:r w:rsidR="004573BB" w:rsidRPr="008B6754">
        <w:rPr>
          <w:rFonts w:cs="Arial"/>
        </w:rPr>
        <w:t xml:space="preserve"> “material” and “mental” labor from each other. Additional consequences of the division of labor include that people become more focused on their own needs (or their family’s needs)</w:t>
      </w:r>
      <w:r w:rsidR="00A72CCE" w:rsidRPr="008B6754">
        <w:rPr>
          <w:rFonts w:cs="Arial"/>
        </w:rPr>
        <w:t>,</w:t>
      </w:r>
      <w:r w:rsidR="004573BB" w:rsidRPr="008B6754">
        <w:rPr>
          <w:rFonts w:cs="Arial"/>
        </w:rPr>
        <w:t xml:space="preserve"> rather than the needs of society. Also, people get trapped doing one particular kind of work, which can become boring, repetitive, and unfulfilling. Finally, t</w:t>
      </w:r>
      <w:r w:rsidRPr="008B6754">
        <w:rPr>
          <w:rFonts w:cs="Arial"/>
        </w:rPr>
        <w:t>he relationship between different societies or nations rests, Marx argues, upon how labor is div</w:t>
      </w:r>
      <w:r w:rsidR="00CC36EE" w:rsidRPr="008B6754">
        <w:rPr>
          <w:rFonts w:cs="Arial"/>
        </w:rPr>
        <w:t>ided in those different places.</w:t>
      </w:r>
    </w:p>
    <w:sectPr w:rsidR="00230EF1" w:rsidRPr="008B675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A2B81" w14:textId="77777777" w:rsidR="0041476F" w:rsidRDefault="0041476F">
      <w:r>
        <w:separator/>
      </w:r>
    </w:p>
  </w:endnote>
  <w:endnote w:type="continuationSeparator" w:id="0">
    <w:p w14:paraId="619AD639" w14:textId="77777777" w:rsidR="0041476F" w:rsidRDefault="0041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4AF59" w14:textId="77777777" w:rsidR="008A26A5" w:rsidRDefault="008A26A5">
    <w:pPr>
      <w:tabs>
        <w:tab w:val="center" w:pos="4320"/>
        <w:tab w:val="right" w:pos="8640"/>
      </w:tabs>
      <w:ind w:right="360"/>
    </w:pPr>
  </w:p>
  <w:p w14:paraId="1A37DFF3" w14:textId="77777777" w:rsidR="008A26A5" w:rsidRDefault="008A26A5">
    <w:pPr>
      <w:tabs>
        <w:tab w:val="center" w:pos="4320"/>
        <w:tab w:val="righ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C34D9" w14:textId="77777777" w:rsidR="0041476F" w:rsidRDefault="0041476F">
      <w:r>
        <w:separator/>
      </w:r>
    </w:p>
  </w:footnote>
  <w:footnote w:type="continuationSeparator" w:id="0">
    <w:p w14:paraId="6CA73C2B" w14:textId="77777777" w:rsidR="0041476F" w:rsidRDefault="0041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65D0" w14:textId="77777777" w:rsidR="00EF056B" w:rsidRPr="00417C6C" w:rsidRDefault="00EF056B" w:rsidP="00EF056B">
    <w:pPr>
      <w:pStyle w:val="NormalWeb"/>
      <w:shd w:val="clear" w:color="auto" w:fill="FFFFFF"/>
      <w:spacing w:before="150" w:beforeAutospacing="0" w:after="0" w:afterAutospacing="0"/>
      <w:jc w:val="right"/>
      <w:rPr>
        <w:rFonts w:asciiTheme="minorHAnsi" w:hAnsiTheme="minorHAnsi" w:cstheme="minorHAnsi"/>
        <w:color w:val="333333"/>
        <w:sz w:val="20"/>
        <w:szCs w:val="20"/>
      </w:rPr>
    </w:pPr>
    <w:r w:rsidRPr="00417C6C">
      <w:rPr>
        <w:rFonts w:asciiTheme="minorHAnsi" w:hAnsiTheme="minorHAnsi" w:cstheme="minorHAnsi"/>
        <w:color w:val="333333"/>
        <w:sz w:val="20"/>
        <w:szCs w:val="20"/>
      </w:rPr>
      <w:t xml:space="preserve">Appelrouth, </w:t>
    </w:r>
    <w:r w:rsidRPr="00417C6C">
      <w:rPr>
        <w:rFonts w:asciiTheme="minorHAnsi" w:hAnsiTheme="minorHAnsi" w:cstheme="minorHAnsi"/>
        <w:i/>
        <w:color w:val="333333"/>
        <w:sz w:val="20"/>
        <w:szCs w:val="20"/>
      </w:rPr>
      <w:t>Classical and Contemporary Sociological Theory, 4e</w:t>
    </w:r>
  </w:p>
  <w:p w14:paraId="621CAF22" w14:textId="77777777" w:rsidR="008A26A5" w:rsidRPr="001E2CDD" w:rsidRDefault="00EF056B" w:rsidP="00EF056B">
    <w:pPr>
      <w:pStyle w:val="Header"/>
      <w:jc w:val="right"/>
    </w:pPr>
    <w:r w:rsidRPr="00417C6C">
      <w:rPr>
        <w:rFonts w:asciiTheme="minorHAnsi" w:hAnsiTheme="minorHAnsi" w:cstheme="minorHAnsi"/>
        <w:color w:val="333333"/>
        <w:sz w:val="20"/>
        <w:szCs w:val="20"/>
      </w:rP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EF1"/>
    <w:rsid w:val="000703B3"/>
    <w:rsid w:val="000B07E1"/>
    <w:rsid w:val="000B539A"/>
    <w:rsid w:val="000B79D4"/>
    <w:rsid w:val="000D599D"/>
    <w:rsid w:val="000E0FBC"/>
    <w:rsid w:val="000F3846"/>
    <w:rsid w:val="000F3DDB"/>
    <w:rsid w:val="001462DC"/>
    <w:rsid w:val="00152897"/>
    <w:rsid w:val="00154E46"/>
    <w:rsid w:val="00156172"/>
    <w:rsid w:val="00182578"/>
    <w:rsid w:val="00183049"/>
    <w:rsid w:val="001A4880"/>
    <w:rsid w:val="001C3B37"/>
    <w:rsid w:val="001E2CDD"/>
    <w:rsid w:val="0022553A"/>
    <w:rsid w:val="00230EF1"/>
    <w:rsid w:val="002366F3"/>
    <w:rsid w:val="00244739"/>
    <w:rsid w:val="002625AA"/>
    <w:rsid w:val="002C6D72"/>
    <w:rsid w:val="002C7F38"/>
    <w:rsid w:val="002D7195"/>
    <w:rsid w:val="002E0889"/>
    <w:rsid w:val="002E1B23"/>
    <w:rsid w:val="002F2598"/>
    <w:rsid w:val="00301895"/>
    <w:rsid w:val="00305453"/>
    <w:rsid w:val="0033668A"/>
    <w:rsid w:val="00371806"/>
    <w:rsid w:val="00396C7F"/>
    <w:rsid w:val="003A7E1D"/>
    <w:rsid w:val="003C21AF"/>
    <w:rsid w:val="003E4766"/>
    <w:rsid w:val="0041476F"/>
    <w:rsid w:val="00414EE3"/>
    <w:rsid w:val="00420A3F"/>
    <w:rsid w:val="00443CE6"/>
    <w:rsid w:val="004573BB"/>
    <w:rsid w:val="004866BE"/>
    <w:rsid w:val="00492865"/>
    <w:rsid w:val="0049506F"/>
    <w:rsid w:val="004D0A0F"/>
    <w:rsid w:val="004F7E33"/>
    <w:rsid w:val="00507773"/>
    <w:rsid w:val="0058032E"/>
    <w:rsid w:val="005B16BC"/>
    <w:rsid w:val="005C71B3"/>
    <w:rsid w:val="005D5E1F"/>
    <w:rsid w:val="005E79E6"/>
    <w:rsid w:val="005F34CF"/>
    <w:rsid w:val="005F558E"/>
    <w:rsid w:val="00602003"/>
    <w:rsid w:val="00655413"/>
    <w:rsid w:val="0068118F"/>
    <w:rsid w:val="006A4516"/>
    <w:rsid w:val="006E3F55"/>
    <w:rsid w:val="00740C75"/>
    <w:rsid w:val="00743D6F"/>
    <w:rsid w:val="007924C7"/>
    <w:rsid w:val="007A0DA5"/>
    <w:rsid w:val="007A1616"/>
    <w:rsid w:val="007B3DB6"/>
    <w:rsid w:val="007C066E"/>
    <w:rsid w:val="007D3EE5"/>
    <w:rsid w:val="007E2716"/>
    <w:rsid w:val="00815CE2"/>
    <w:rsid w:val="0084724B"/>
    <w:rsid w:val="008967B5"/>
    <w:rsid w:val="008A1230"/>
    <w:rsid w:val="008A26A5"/>
    <w:rsid w:val="008B6754"/>
    <w:rsid w:val="008D1DD6"/>
    <w:rsid w:val="008D4874"/>
    <w:rsid w:val="008E5740"/>
    <w:rsid w:val="00933B58"/>
    <w:rsid w:val="0096301D"/>
    <w:rsid w:val="00967D12"/>
    <w:rsid w:val="00976036"/>
    <w:rsid w:val="009C61FE"/>
    <w:rsid w:val="009D7B60"/>
    <w:rsid w:val="009D7CFC"/>
    <w:rsid w:val="00A15E82"/>
    <w:rsid w:val="00A65CED"/>
    <w:rsid w:val="00A72CCE"/>
    <w:rsid w:val="00A97E2A"/>
    <w:rsid w:val="00AA6EA7"/>
    <w:rsid w:val="00AF6D03"/>
    <w:rsid w:val="00B0210A"/>
    <w:rsid w:val="00B35F2C"/>
    <w:rsid w:val="00B64B85"/>
    <w:rsid w:val="00B8743F"/>
    <w:rsid w:val="00BA38AC"/>
    <w:rsid w:val="00BA7EE9"/>
    <w:rsid w:val="00BB680C"/>
    <w:rsid w:val="00BC3BE5"/>
    <w:rsid w:val="00BD53A1"/>
    <w:rsid w:val="00C56B8A"/>
    <w:rsid w:val="00C76B49"/>
    <w:rsid w:val="00CB39CB"/>
    <w:rsid w:val="00CC36EE"/>
    <w:rsid w:val="00CD2A14"/>
    <w:rsid w:val="00D5593F"/>
    <w:rsid w:val="00DC7587"/>
    <w:rsid w:val="00E010C9"/>
    <w:rsid w:val="00E06324"/>
    <w:rsid w:val="00E117E6"/>
    <w:rsid w:val="00E1794E"/>
    <w:rsid w:val="00E56F48"/>
    <w:rsid w:val="00E76FD1"/>
    <w:rsid w:val="00E91920"/>
    <w:rsid w:val="00EC334B"/>
    <w:rsid w:val="00EC493E"/>
    <w:rsid w:val="00EF056B"/>
    <w:rsid w:val="00EF61E9"/>
    <w:rsid w:val="00F16EAD"/>
    <w:rsid w:val="00F1767F"/>
    <w:rsid w:val="00F40240"/>
    <w:rsid w:val="00F41E2F"/>
    <w:rsid w:val="00FA74FB"/>
    <w:rsid w:val="00FF1DFA"/>
    <w:rsid w:val="00FF314C"/>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61626"/>
  <w15:docId w15:val="{885663F5-FE4F-4C32-94D4-627B3D6C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66"/>
    <w:rPr>
      <w:rFonts w:ascii="Arial" w:hAnsi="Arial"/>
      <w:color w:val="auto"/>
      <w:szCs w:val="24"/>
    </w:rPr>
  </w:style>
  <w:style w:type="paragraph" w:styleId="Heading1">
    <w:name w:val="heading 1"/>
    <w:basedOn w:val="Normal"/>
    <w:next w:val="Normal"/>
    <w:qFormat/>
    <w:rsid w:val="003E4766"/>
    <w:pPr>
      <w:keepNext/>
      <w:spacing w:before="240" w:after="60" w:line="240" w:lineRule="exact"/>
      <w:outlineLvl w:val="0"/>
    </w:pPr>
    <w:rPr>
      <w:rFonts w:cs="Arial"/>
      <w:b/>
      <w:bCs/>
      <w:kern w:val="32"/>
      <w:szCs w:val="32"/>
    </w:rPr>
  </w:style>
  <w:style w:type="paragraph" w:styleId="Heading2">
    <w:name w:val="heading 2"/>
    <w:basedOn w:val="Normal"/>
    <w:next w:val="Heading1"/>
    <w:qFormat/>
    <w:rsid w:val="003E4766"/>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4766"/>
    <w:pPr>
      <w:spacing w:before="240" w:after="60"/>
      <w:outlineLvl w:val="0"/>
    </w:pPr>
    <w:rPr>
      <w:b/>
      <w:bCs/>
      <w:kern w:val="28"/>
      <w:sz w:val="32"/>
      <w:szCs w:val="3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rsid w:val="003E4766"/>
    <w:pPr>
      <w:tabs>
        <w:tab w:val="center" w:pos="4320"/>
        <w:tab w:val="right" w:pos="8640"/>
      </w:tabs>
    </w:pPr>
  </w:style>
  <w:style w:type="character" w:customStyle="1" w:styleId="HeaderChar">
    <w:name w:val="Header Char"/>
    <w:basedOn w:val="DefaultParagraphFont"/>
    <w:link w:val="Header"/>
    <w:rsid w:val="00655413"/>
    <w:rPr>
      <w:rFonts w:ascii="Arial" w:hAnsi="Arial"/>
      <w:color w:val="auto"/>
      <w:szCs w:val="24"/>
    </w:rPr>
  </w:style>
  <w:style w:type="paragraph" w:styleId="Footer">
    <w:name w:val="footer"/>
    <w:basedOn w:val="Normal"/>
    <w:link w:val="FooterChar"/>
    <w:rsid w:val="003E4766"/>
    <w:pPr>
      <w:tabs>
        <w:tab w:val="center" w:pos="4680"/>
        <w:tab w:val="right" w:pos="9360"/>
      </w:tabs>
    </w:pPr>
  </w:style>
  <w:style w:type="character" w:customStyle="1" w:styleId="FooterChar">
    <w:name w:val="Footer Char"/>
    <w:link w:val="Footer"/>
    <w:rsid w:val="003E4766"/>
    <w:rPr>
      <w:rFonts w:ascii="Arial" w:hAnsi="Arial"/>
      <w:color w:val="auto"/>
      <w:szCs w:val="24"/>
    </w:rPr>
  </w:style>
  <w:style w:type="paragraph" w:styleId="BalloonText">
    <w:name w:val="Balloon Text"/>
    <w:basedOn w:val="Normal"/>
    <w:link w:val="BalloonTextChar"/>
    <w:rsid w:val="003E4766"/>
    <w:rPr>
      <w:rFonts w:ascii="Tahoma" w:hAnsi="Tahoma" w:cs="Tahoma"/>
      <w:sz w:val="16"/>
      <w:szCs w:val="16"/>
    </w:rPr>
  </w:style>
  <w:style w:type="character" w:customStyle="1" w:styleId="BalloonTextChar">
    <w:name w:val="Balloon Text Char"/>
    <w:link w:val="BalloonText"/>
    <w:rsid w:val="003E4766"/>
    <w:rPr>
      <w:rFonts w:ascii="Tahoma" w:hAnsi="Tahoma" w:cs="Tahoma"/>
      <w:color w:val="auto"/>
      <w:sz w:val="16"/>
      <w:szCs w:val="16"/>
    </w:rPr>
  </w:style>
  <w:style w:type="paragraph" w:styleId="ListParagraph">
    <w:name w:val="List Paragraph"/>
    <w:basedOn w:val="Normal"/>
    <w:uiPriority w:val="34"/>
    <w:qFormat/>
    <w:rsid w:val="00655413"/>
    <w:pPr>
      <w:ind w:left="720"/>
      <w:contextualSpacing/>
    </w:pPr>
  </w:style>
  <w:style w:type="paragraph" w:styleId="NormalWeb">
    <w:name w:val="Normal (Web)"/>
    <w:basedOn w:val="Normal"/>
    <w:uiPriority w:val="99"/>
    <w:semiHidden/>
    <w:unhideWhenUsed/>
    <w:rsid w:val="00EF056B"/>
    <w:pPr>
      <w:spacing w:before="100" w:beforeAutospacing="1" w:after="100" w:afterAutospacing="1"/>
    </w:pPr>
  </w:style>
  <w:style w:type="paragraph" w:customStyle="1" w:styleId="Heading10">
    <w:name w:val="Heading1"/>
    <w:basedOn w:val="Normal"/>
    <w:rsid w:val="003E4766"/>
    <w:pPr>
      <w:pBdr>
        <w:bottom w:val="single" w:sz="4" w:space="1" w:color="auto"/>
      </w:pBdr>
      <w:spacing w:after="240"/>
    </w:pPr>
    <w:rPr>
      <w:rFonts w:cs="Arial"/>
      <w:b/>
      <w:smallCaps/>
      <w:color w:val="000080"/>
      <w:sz w:val="28"/>
    </w:rPr>
  </w:style>
  <w:style w:type="character" w:customStyle="1" w:styleId="Term">
    <w:name w:val="Term"/>
    <w:rsid w:val="003E4766"/>
    <w:rPr>
      <w:rFonts w:ascii="Impact" w:hAnsi="Impact"/>
      <w:b/>
      <w:sz w:val="20"/>
    </w:rPr>
  </w:style>
  <w:style w:type="paragraph" w:customStyle="1" w:styleId="QuestionNumber">
    <w:name w:val="Question Number"/>
    <w:basedOn w:val="Normal"/>
    <w:rsid w:val="003E4766"/>
  </w:style>
  <w:style w:type="character" w:styleId="CommentReference">
    <w:name w:val="annotation reference"/>
    <w:rsid w:val="003E4766"/>
    <w:rPr>
      <w:sz w:val="16"/>
      <w:szCs w:val="16"/>
    </w:rPr>
  </w:style>
  <w:style w:type="paragraph" w:styleId="CommentText">
    <w:name w:val="annotation text"/>
    <w:basedOn w:val="Normal"/>
    <w:link w:val="CommentTextChar"/>
    <w:rsid w:val="003E4766"/>
    <w:rPr>
      <w:sz w:val="20"/>
      <w:szCs w:val="20"/>
    </w:rPr>
  </w:style>
  <w:style w:type="character" w:customStyle="1" w:styleId="CommentTextChar">
    <w:name w:val="Comment Text Char"/>
    <w:basedOn w:val="DefaultParagraphFont"/>
    <w:link w:val="CommentText"/>
    <w:rsid w:val="003E4766"/>
    <w:rPr>
      <w:rFonts w:ascii="Arial" w:hAnsi="Arial"/>
      <w:color w:val="auto"/>
      <w:sz w:val="20"/>
    </w:rPr>
  </w:style>
  <w:style w:type="paragraph" w:styleId="CommentSubject">
    <w:name w:val="annotation subject"/>
    <w:basedOn w:val="CommentText"/>
    <w:next w:val="CommentText"/>
    <w:link w:val="CommentSubjectChar"/>
    <w:rsid w:val="003E4766"/>
    <w:rPr>
      <w:b/>
      <w:bCs/>
    </w:rPr>
  </w:style>
  <w:style w:type="character" w:customStyle="1" w:styleId="CommentSubjectChar">
    <w:name w:val="Comment Subject Char"/>
    <w:link w:val="CommentSubject"/>
    <w:rsid w:val="003E4766"/>
    <w:rPr>
      <w:rFonts w:ascii="Arial" w:hAnsi="Arial"/>
      <w:b/>
      <w:bCs/>
      <w:color w:val="auto"/>
      <w:sz w:val="20"/>
    </w:rPr>
  </w:style>
  <w:style w:type="character" w:customStyle="1" w:styleId="TitleChar">
    <w:name w:val="Title Char"/>
    <w:link w:val="Title"/>
    <w:rsid w:val="003E4766"/>
    <w:rPr>
      <w:rFonts w:ascii="Arial" w:hAnsi="Arial"/>
      <w:b/>
      <w:bCs/>
      <w:color w:val="auto"/>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0FREELANCE%20COPY-EDITING\3.%20Hurix%20System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CDC Assessment Template</Template>
  <TotalTime>318</TotalTime>
  <Pages>10</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Testbank_02.docx</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Testbank_02.docx</dc:title>
  <dc:subject/>
  <dc:creator>Laura Krull</dc:creator>
  <cp:keywords/>
  <dc:description/>
  <cp:lastModifiedBy>Kelly DeRosa</cp:lastModifiedBy>
  <cp:revision>55</cp:revision>
  <dcterms:created xsi:type="dcterms:W3CDTF">2020-01-18T17:31:00Z</dcterms:created>
  <dcterms:modified xsi:type="dcterms:W3CDTF">2020-06-24T20:36:00Z</dcterms:modified>
</cp:coreProperties>
</file>