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6A8C2" w14:textId="6988E8D1" w:rsidR="009A7909" w:rsidRPr="00265AD4" w:rsidRDefault="009A7909" w:rsidP="00265AD4">
      <w:pPr>
        <w:pStyle w:val="Title"/>
      </w:pPr>
      <w:r w:rsidRPr="001C1345">
        <w:t>Test Bank</w:t>
      </w:r>
    </w:p>
    <w:p w14:paraId="157AE7BD" w14:textId="0EB95947" w:rsidR="00386A99" w:rsidRPr="00383CD3" w:rsidRDefault="00386A99" w:rsidP="00265AD4">
      <w:pPr>
        <w:pStyle w:val="Heading1"/>
        <w:rPr>
          <w:sz w:val="28"/>
          <w:szCs w:val="28"/>
        </w:rPr>
      </w:pPr>
      <w:r w:rsidRPr="00383CD3">
        <w:rPr>
          <w:sz w:val="28"/>
          <w:szCs w:val="28"/>
        </w:rPr>
        <w:t xml:space="preserve">Chapter </w:t>
      </w:r>
      <w:r w:rsidR="008F29FF" w:rsidRPr="00383CD3">
        <w:rPr>
          <w:sz w:val="28"/>
          <w:szCs w:val="28"/>
        </w:rPr>
        <w:t>2</w:t>
      </w:r>
      <w:r w:rsidRPr="00383CD3">
        <w:rPr>
          <w:sz w:val="28"/>
          <w:szCs w:val="28"/>
        </w:rPr>
        <w:t xml:space="preserve">: </w:t>
      </w:r>
      <w:r w:rsidR="008F29FF" w:rsidRPr="00383CD3">
        <w:rPr>
          <w:sz w:val="28"/>
          <w:szCs w:val="28"/>
        </w:rPr>
        <w:t>Love Relationships</w:t>
      </w:r>
    </w:p>
    <w:p w14:paraId="2718FD93" w14:textId="77777777" w:rsidR="00386A99" w:rsidRPr="001C1345" w:rsidRDefault="00386A99" w:rsidP="00265AD4">
      <w:pPr>
        <w:pStyle w:val="Heading2"/>
        <w:ind w:left="0" w:firstLine="0"/>
        <w:jc w:val="left"/>
      </w:pPr>
      <w:r w:rsidRPr="00265AD4">
        <w:t>Multiple Choice</w:t>
      </w:r>
    </w:p>
    <w:p w14:paraId="47963A13" w14:textId="77777777" w:rsidR="00973FFB" w:rsidRPr="00265AD4" w:rsidRDefault="00973FFB" w:rsidP="00265AD4">
      <w:pPr>
        <w:rPr>
          <w:i/>
        </w:rPr>
      </w:pPr>
    </w:p>
    <w:p w14:paraId="26839C18" w14:textId="77A2C06C" w:rsidR="00386A99" w:rsidRPr="001C1345" w:rsidRDefault="00386A99">
      <w:pPr>
        <w:rPr>
          <w:rFonts w:cs="Arial"/>
        </w:rPr>
      </w:pPr>
      <w:r w:rsidRPr="001C1345">
        <w:rPr>
          <w:rFonts w:cs="Arial"/>
        </w:rPr>
        <w:t xml:space="preserve">1. </w:t>
      </w:r>
      <w:r w:rsidR="001C484B" w:rsidRPr="001C1345">
        <w:rPr>
          <w:rFonts w:cs="Arial"/>
        </w:rPr>
        <w:t>Which of the following statements is true about the meaning of love?</w:t>
      </w:r>
    </w:p>
    <w:p w14:paraId="220814E5" w14:textId="0D0278B4" w:rsidR="00386A99" w:rsidRPr="001C1345" w:rsidRDefault="00386A99">
      <w:pPr>
        <w:rPr>
          <w:rFonts w:cs="Arial"/>
        </w:rPr>
      </w:pPr>
      <w:r w:rsidRPr="001C1345">
        <w:rPr>
          <w:rFonts w:cs="Arial"/>
        </w:rPr>
        <w:t xml:space="preserve">a. </w:t>
      </w:r>
      <w:r w:rsidR="001C484B" w:rsidRPr="001C1345">
        <w:rPr>
          <w:rFonts w:cs="Arial"/>
        </w:rPr>
        <w:t xml:space="preserve">It </w:t>
      </w:r>
      <w:r w:rsidR="00A37CD3" w:rsidRPr="001C1345">
        <w:rPr>
          <w:rFonts w:cs="Arial"/>
        </w:rPr>
        <w:t>is universal</w:t>
      </w:r>
      <w:r w:rsidR="001C484B" w:rsidRPr="001C1345">
        <w:rPr>
          <w:rFonts w:cs="Arial"/>
        </w:rPr>
        <w:t>.</w:t>
      </w:r>
    </w:p>
    <w:p w14:paraId="2B16564E" w14:textId="32DD3E59" w:rsidR="00386A99" w:rsidRPr="001C1345" w:rsidRDefault="00386A99">
      <w:pPr>
        <w:rPr>
          <w:rFonts w:cs="Arial"/>
        </w:rPr>
      </w:pPr>
      <w:r w:rsidRPr="001C1345">
        <w:rPr>
          <w:rFonts w:cs="Arial"/>
        </w:rPr>
        <w:t xml:space="preserve">b. </w:t>
      </w:r>
      <w:r w:rsidR="001C484B" w:rsidRPr="001C1345">
        <w:rPr>
          <w:rFonts w:cs="Arial"/>
        </w:rPr>
        <w:t xml:space="preserve">It </w:t>
      </w:r>
      <w:r w:rsidR="006A63C8" w:rsidRPr="001C1345">
        <w:rPr>
          <w:rFonts w:cs="Arial"/>
        </w:rPr>
        <w:t>never changes</w:t>
      </w:r>
      <w:r w:rsidR="001C484B" w:rsidRPr="001C1345">
        <w:rPr>
          <w:rFonts w:cs="Arial"/>
        </w:rPr>
        <w:t>.</w:t>
      </w:r>
    </w:p>
    <w:p w14:paraId="12F9C242" w14:textId="6CADB592" w:rsidR="00386A99" w:rsidRPr="001C1345" w:rsidRDefault="00386A99">
      <w:pPr>
        <w:rPr>
          <w:rFonts w:cs="Arial"/>
        </w:rPr>
      </w:pPr>
      <w:r w:rsidRPr="001C1345">
        <w:rPr>
          <w:rFonts w:cs="Arial"/>
        </w:rPr>
        <w:t xml:space="preserve">c. </w:t>
      </w:r>
      <w:r w:rsidR="001C484B" w:rsidRPr="001C1345">
        <w:rPr>
          <w:rFonts w:cs="Arial"/>
        </w:rPr>
        <w:t xml:space="preserve">It </w:t>
      </w:r>
      <w:r w:rsidR="00A37CD3" w:rsidRPr="001C1345">
        <w:rPr>
          <w:rFonts w:cs="Arial"/>
        </w:rPr>
        <w:t>takes many forms</w:t>
      </w:r>
      <w:r w:rsidR="001C484B" w:rsidRPr="001C1345">
        <w:rPr>
          <w:rFonts w:cs="Arial"/>
        </w:rPr>
        <w:t>.</w:t>
      </w:r>
    </w:p>
    <w:p w14:paraId="129E223D" w14:textId="5F1B88B0" w:rsidR="00386A99" w:rsidRPr="001C1345" w:rsidRDefault="00386A99">
      <w:pPr>
        <w:rPr>
          <w:rFonts w:cs="Arial"/>
        </w:rPr>
      </w:pPr>
      <w:r w:rsidRPr="001C1345">
        <w:rPr>
          <w:rFonts w:cs="Arial"/>
        </w:rPr>
        <w:t xml:space="preserve">d. </w:t>
      </w:r>
      <w:r w:rsidR="001C484B" w:rsidRPr="001C1345">
        <w:rPr>
          <w:rFonts w:cs="Arial"/>
        </w:rPr>
        <w:t xml:space="preserve">It </w:t>
      </w:r>
      <w:r w:rsidR="006A63C8" w:rsidRPr="001C1345">
        <w:rPr>
          <w:rFonts w:cs="Arial"/>
        </w:rPr>
        <w:t>corresponds</w:t>
      </w:r>
      <w:r w:rsidR="00A37CD3" w:rsidRPr="001C1345">
        <w:rPr>
          <w:rFonts w:cs="Arial"/>
        </w:rPr>
        <w:t xml:space="preserve"> to romance</w:t>
      </w:r>
      <w:r w:rsidR="001C484B" w:rsidRPr="001C1345">
        <w:rPr>
          <w:rFonts w:cs="Arial"/>
        </w:rPr>
        <w:t>.</w:t>
      </w:r>
    </w:p>
    <w:p w14:paraId="579443D8" w14:textId="1CECB0EC"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A37CD3" w:rsidRPr="001C1345">
        <w:rPr>
          <w:rFonts w:cs="Arial"/>
        </w:rPr>
        <w:t>C</w:t>
      </w:r>
    </w:p>
    <w:p w14:paraId="6DFB8C75" w14:textId="3EA13FAB" w:rsidR="00386A99" w:rsidRPr="001C1345" w:rsidRDefault="00386A99">
      <w:pPr>
        <w:rPr>
          <w:rFonts w:cs="Arial"/>
        </w:rPr>
      </w:pPr>
      <w:r w:rsidRPr="001C1345">
        <w:rPr>
          <w:rFonts w:cs="Arial"/>
        </w:rPr>
        <w:t xml:space="preserve">Learning Objective: </w:t>
      </w:r>
      <w:bookmarkStart w:id="0" w:name="_Hlk20135835"/>
      <w:r w:rsidR="00C20B1C" w:rsidRPr="001C1345">
        <w:rPr>
          <w:rFonts w:cs="Arial"/>
        </w:rPr>
        <w:t>2.1</w:t>
      </w:r>
      <w:r w:rsidR="009A7909" w:rsidRPr="001C1345">
        <w:rPr>
          <w:rFonts w:cs="Arial"/>
        </w:rPr>
        <w:t>:</w:t>
      </w:r>
      <w:r w:rsidR="00C20B1C" w:rsidRPr="001C1345">
        <w:rPr>
          <w:rFonts w:cs="Arial"/>
        </w:rPr>
        <w:t xml:space="preserve"> Review the various meanings of love.</w:t>
      </w:r>
      <w:bookmarkEnd w:id="0"/>
    </w:p>
    <w:p w14:paraId="66486049" w14:textId="2C28E2CD" w:rsidR="00386A99" w:rsidRPr="001C1345" w:rsidRDefault="00386A99">
      <w:pPr>
        <w:rPr>
          <w:rFonts w:cs="Arial"/>
        </w:rPr>
      </w:pPr>
      <w:r w:rsidRPr="001C1345">
        <w:rPr>
          <w:rFonts w:cs="Arial"/>
        </w:rPr>
        <w:t xml:space="preserve">Cognitive Domain: </w:t>
      </w:r>
      <w:r w:rsidR="00A37CD3" w:rsidRPr="001C1345">
        <w:rPr>
          <w:rFonts w:cs="Arial"/>
        </w:rPr>
        <w:t>Knowledge</w:t>
      </w:r>
    </w:p>
    <w:p w14:paraId="7849FA8B" w14:textId="481EBAFE" w:rsidR="009A7909" w:rsidRPr="001C1345" w:rsidRDefault="00386A99">
      <w:pPr>
        <w:rPr>
          <w:rFonts w:cs="Arial"/>
        </w:rPr>
      </w:pPr>
      <w:r w:rsidRPr="001C1345">
        <w:rPr>
          <w:rFonts w:cs="Arial"/>
        </w:rPr>
        <w:t xml:space="preserve">Answer Location: </w:t>
      </w:r>
      <w:r w:rsidR="00A37CD3" w:rsidRPr="001C1345">
        <w:rPr>
          <w:rFonts w:cs="Arial"/>
        </w:rPr>
        <w:t>The Meanings of Love Today</w:t>
      </w:r>
    </w:p>
    <w:p w14:paraId="01A2AD0F" w14:textId="491D9E02" w:rsidR="00386A99" w:rsidRPr="001C1345" w:rsidRDefault="00386A99">
      <w:pPr>
        <w:rPr>
          <w:rFonts w:cs="Arial"/>
        </w:rPr>
      </w:pPr>
      <w:r w:rsidRPr="001C1345">
        <w:rPr>
          <w:rFonts w:cs="Arial"/>
        </w:rPr>
        <w:t xml:space="preserve">Difficulty Level: </w:t>
      </w:r>
      <w:r w:rsidR="00A37CD3" w:rsidRPr="001C1345">
        <w:rPr>
          <w:rFonts w:cs="Arial"/>
        </w:rPr>
        <w:t>Easy</w:t>
      </w:r>
    </w:p>
    <w:p w14:paraId="58D5D870" w14:textId="77777777" w:rsidR="00386A99" w:rsidRPr="001C1345" w:rsidRDefault="00386A99">
      <w:pPr>
        <w:rPr>
          <w:rFonts w:cs="Arial"/>
        </w:rPr>
      </w:pPr>
    </w:p>
    <w:p w14:paraId="1EDD1F2D" w14:textId="39E6253C" w:rsidR="00386A99" w:rsidRPr="001C1345" w:rsidRDefault="00386A99">
      <w:pPr>
        <w:rPr>
          <w:rFonts w:cs="Arial"/>
        </w:rPr>
      </w:pPr>
      <w:r w:rsidRPr="001C1345">
        <w:rPr>
          <w:rFonts w:cs="Arial"/>
        </w:rPr>
        <w:t xml:space="preserve">2. </w:t>
      </w:r>
      <w:r w:rsidR="00A37CD3" w:rsidRPr="001C1345">
        <w:rPr>
          <w:rFonts w:cs="Arial"/>
        </w:rPr>
        <w:t>The state of intense longing for union with another is referred to as ______</w:t>
      </w:r>
      <w:r w:rsidR="009A7909" w:rsidRPr="001C1345">
        <w:rPr>
          <w:rFonts w:cs="Arial"/>
        </w:rPr>
        <w:t xml:space="preserve"> love</w:t>
      </w:r>
      <w:r w:rsidR="00A37CD3" w:rsidRPr="001C1345">
        <w:rPr>
          <w:rFonts w:cs="Arial"/>
        </w:rPr>
        <w:t>.</w:t>
      </w:r>
    </w:p>
    <w:p w14:paraId="2401C22A" w14:textId="5DF88BC5" w:rsidR="00386A99" w:rsidRPr="001C1345" w:rsidRDefault="00386A99">
      <w:pPr>
        <w:rPr>
          <w:rFonts w:cs="Arial"/>
        </w:rPr>
      </w:pPr>
      <w:proofErr w:type="gramStart"/>
      <w:r w:rsidRPr="001C1345">
        <w:rPr>
          <w:rFonts w:cs="Arial"/>
        </w:rPr>
        <w:t>a</w:t>
      </w:r>
      <w:proofErr w:type="gramEnd"/>
      <w:r w:rsidRPr="001C1345">
        <w:rPr>
          <w:rFonts w:cs="Arial"/>
        </w:rPr>
        <w:t xml:space="preserve">. </w:t>
      </w:r>
      <w:r w:rsidR="00A37CD3" w:rsidRPr="001C1345">
        <w:rPr>
          <w:rFonts w:cs="Arial"/>
        </w:rPr>
        <w:t>aesthetic</w:t>
      </w:r>
    </w:p>
    <w:p w14:paraId="72827D4D" w14:textId="2316FB2E" w:rsidR="00386A99" w:rsidRPr="001C1345" w:rsidRDefault="00386A99">
      <w:pPr>
        <w:rPr>
          <w:rFonts w:cs="Arial"/>
        </w:rPr>
      </w:pPr>
      <w:proofErr w:type="gramStart"/>
      <w:r w:rsidRPr="001C1345">
        <w:rPr>
          <w:rFonts w:cs="Arial"/>
        </w:rPr>
        <w:t>b</w:t>
      </w:r>
      <w:proofErr w:type="gramEnd"/>
      <w:r w:rsidRPr="001C1345">
        <w:rPr>
          <w:rFonts w:cs="Arial"/>
        </w:rPr>
        <w:t xml:space="preserve">. </w:t>
      </w:r>
      <w:r w:rsidR="00A37CD3" w:rsidRPr="001C1345">
        <w:rPr>
          <w:rFonts w:cs="Arial"/>
        </w:rPr>
        <w:t>conjugal</w:t>
      </w:r>
    </w:p>
    <w:p w14:paraId="130DEE15" w14:textId="43AEDBCB" w:rsidR="00386A99" w:rsidRPr="001C1345" w:rsidRDefault="00386A99">
      <w:pPr>
        <w:rPr>
          <w:rFonts w:cs="Arial"/>
        </w:rPr>
      </w:pPr>
      <w:proofErr w:type="gramStart"/>
      <w:r w:rsidRPr="001C1345">
        <w:rPr>
          <w:rFonts w:cs="Arial"/>
        </w:rPr>
        <w:t>c</w:t>
      </w:r>
      <w:proofErr w:type="gramEnd"/>
      <w:r w:rsidRPr="001C1345">
        <w:rPr>
          <w:rFonts w:cs="Arial"/>
        </w:rPr>
        <w:t xml:space="preserve">. </w:t>
      </w:r>
      <w:r w:rsidR="00A37CD3" w:rsidRPr="001C1345">
        <w:rPr>
          <w:rFonts w:cs="Arial"/>
        </w:rPr>
        <w:t>realistic</w:t>
      </w:r>
    </w:p>
    <w:p w14:paraId="18735FE4" w14:textId="2632CA8C" w:rsidR="00386A99" w:rsidRPr="001C1345" w:rsidRDefault="00386A99">
      <w:pPr>
        <w:rPr>
          <w:rFonts w:cs="Arial"/>
        </w:rPr>
      </w:pPr>
      <w:proofErr w:type="gramStart"/>
      <w:r w:rsidRPr="001C1345">
        <w:rPr>
          <w:rFonts w:cs="Arial"/>
        </w:rPr>
        <w:t>d</w:t>
      </w:r>
      <w:proofErr w:type="gramEnd"/>
      <w:r w:rsidRPr="001C1345">
        <w:rPr>
          <w:rFonts w:cs="Arial"/>
        </w:rPr>
        <w:t xml:space="preserve">. </w:t>
      </w:r>
      <w:r w:rsidR="00A37CD3" w:rsidRPr="001C1345">
        <w:rPr>
          <w:rFonts w:cs="Arial"/>
        </w:rPr>
        <w:t>romantic</w:t>
      </w:r>
    </w:p>
    <w:p w14:paraId="1D327384" w14:textId="5032F1DE"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A37CD3" w:rsidRPr="001C1345">
        <w:rPr>
          <w:rFonts w:cs="Arial"/>
        </w:rPr>
        <w:t>D</w:t>
      </w:r>
    </w:p>
    <w:p w14:paraId="22FC043E" w14:textId="604840BA" w:rsidR="00A37CD3" w:rsidRPr="001C1345" w:rsidRDefault="00A37CD3">
      <w:pPr>
        <w:rPr>
          <w:rFonts w:cs="Arial"/>
        </w:rPr>
      </w:pPr>
      <w:bookmarkStart w:id="1" w:name="_Hlk19873301"/>
      <w:r w:rsidRPr="001C1345">
        <w:rPr>
          <w:rFonts w:cs="Arial"/>
        </w:rPr>
        <w:t>Learning Objective: 2.1</w:t>
      </w:r>
      <w:r w:rsidR="009A7909" w:rsidRPr="001C1345">
        <w:rPr>
          <w:rFonts w:cs="Arial"/>
        </w:rPr>
        <w:t>:</w:t>
      </w:r>
      <w:r w:rsidRPr="001C1345">
        <w:rPr>
          <w:rFonts w:cs="Arial"/>
        </w:rPr>
        <w:t xml:space="preserve"> Review the various meanings of love.</w:t>
      </w:r>
    </w:p>
    <w:bookmarkEnd w:id="1"/>
    <w:p w14:paraId="540C3794" w14:textId="77777777" w:rsidR="00A37CD3" w:rsidRPr="001C1345" w:rsidRDefault="00A37CD3">
      <w:pPr>
        <w:rPr>
          <w:rFonts w:cs="Arial"/>
        </w:rPr>
      </w:pPr>
      <w:r w:rsidRPr="001C1345">
        <w:rPr>
          <w:rFonts w:cs="Arial"/>
        </w:rPr>
        <w:t>Cognitive Domain: Knowledge</w:t>
      </w:r>
    </w:p>
    <w:p w14:paraId="122729F4" w14:textId="50F0975C" w:rsidR="009A7909" w:rsidRPr="001C1345" w:rsidRDefault="00386A99">
      <w:pPr>
        <w:rPr>
          <w:rFonts w:cs="Arial"/>
        </w:rPr>
      </w:pPr>
      <w:r w:rsidRPr="001C1345">
        <w:rPr>
          <w:rFonts w:cs="Arial"/>
        </w:rPr>
        <w:t xml:space="preserve">Answer Location: </w:t>
      </w:r>
      <w:r w:rsidR="00A37CD3" w:rsidRPr="001C1345">
        <w:rPr>
          <w:rFonts w:cs="Arial"/>
        </w:rPr>
        <w:t>Romantic Love</w:t>
      </w:r>
    </w:p>
    <w:p w14:paraId="40E83365" w14:textId="038128AC" w:rsidR="00386A99" w:rsidRPr="001C1345" w:rsidRDefault="00386A99">
      <w:pPr>
        <w:rPr>
          <w:rFonts w:cs="Arial"/>
        </w:rPr>
      </w:pPr>
      <w:r w:rsidRPr="001C1345">
        <w:rPr>
          <w:rFonts w:cs="Arial"/>
        </w:rPr>
        <w:t xml:space="preserve">Difficulty Level: </w:t>
      </w:r>
      <w:r w:rsidR="00A37CD3" w:rsidRPr="001C1345">
        <w:rPr>
          <w:rFonts w:cs="Arial"/>
        </w:rPr>
        <w:t>Easy</w:t>
      </w:r>
    </w:p>
    <w:p w14:paraId="2708900C" w14:textId="77777777" w:rsidR="00386A99" w:rsidRPr="001C1345" w:rsidRDefault="00386A99">
      <w:pPr>
        <w:rPr>
          <w:rFonts w:cs="Arial"/>
        </w:rPr>
      </w:pPr>
    </w:p>
    <w:p w14:paraId="0E8AD47C" w14:textId="38EB7BB7" w:rsidR="00386A99" w:rsidRPr="001C1345" w:rsidRDefault="00386A99">
      <w:pPr>
        <w:rPr>
          <w:rFonts w:cs="Arial"/>
        </w:rPr>
      </w:pPr>
      <w:r w:rsidRPr="001C1345">
        <w:rPr>
          <w:rFonts w:cs="Arial"/>
        </w:rPr>
        <w:t xml:space="preserve">3. </w:t>
      </w:r>
      <w:r w:rsidR="00A37CD3" w:rsidRPr="001C1345">
        <w:rPr>
          <w:rFonts w:cs="Arial"/>
        </w:rPr>
        <w:t>Lance and Lee have been married for several years, and feel secure and comfortable in their relationship. They enjoy spending time together, but have outside friendships as well. This couple</w:t>
      </w:r>
      <w:r w:rsidR="009A7909" w:rsidRPr="001C1345">
        <w:rPr>
          <w:rFonts w:cs="Arial"/>
        </w:rPr>
        <w:t>’</w:t>
      </w:r>
      <w:r w:rsidR="00A37CD3" w:rsidRPr="001C1345">
        <w:rPr>
          <w:rFonts w:cs="Arial"/>
        </w:rPr>
        <w:t>s relationship can be described as ______</w:t>
      </w:r>
      <w:r w:rsidR="009A7909" w:rsidRPr="001C1345">
        <w:rPr>
          <w:rFonts w:cs="Arial"/>
        </w:rPr>
        <w:t xml:space="preserve"> love</w:t>
      </w:r>
      <w:r w:rsidR="00A37CD3" w:rsidRPr="001C1345">
        <w:rPr>
          <w:rFonts w:cs="Arial"/>
        </w:rPr>
        <w:t>.</w:t>
      </w:r>
    </w:p>
    <w:p w14:paraId="7F064E64" w14:textId="3CF5E669" w:rsidR="00386A99" w:rsidRPr="001C1345" w:rsidRDefault="00386A99">
      <w:pPr>
        <w:rPr>
          <w:rFonts w:cs="Arial"/>
        </w:rPr>
      </w:pPr>
      <w:proofErr w:type="gramStart"/>
      <w:r w:rsidRPr="001C1345">
        <w:rPr>
          <w:rFonts w:cs="Arial"/>
        </w:rPr>
        <w:t>a</w:t>
      </w:r>
      <w:proofErr w:type="gramEnd"/>
      <w:r w:rsidRPr="001C1345">
        <w:rPr>
          <w:rFonts w:cs="Arial"/>
        </w:rPr>
        <w:t xml:space="preserve">. </w:t>
      </w:r>
      <w:r w:rsidR="00A37CD3" w:rsidRPr="001C1345">
        <w:rPr>
          <w:rFonts w:cs="Arial"/>
        </w:rPr>
        <w:t>conjugal</w:t>
      </w:r>
    </w:p>
    <w:p w14:paraId="2FFA5F1F" w14:textId="40951632" w:rsidR="00386A99" w:rsidRPr="001C1345" w:rsidRDefault="00386A99">
      <w:pPr>
        <w:rPr>
          <w:rFonts w:cs="Arial"/>
        </w:rPr>
      </w:pPr>
      <w:proofErr w:type="gramStart"/>
      <w:r w:rsidRPr="001C1345">
        <w:rPr>
          <w:rFonts w:cs="Arial"/>
        </w:rPr>
        <w:t>b</w:t>
      </w:r>
      <w:proofErr w:type="gramEnd"/>
      <w:r w:rsidRPr="001C1345">
        <w:rPr>
          <w:rFonts w:cs="Arial"/>
        </w:rPr>
        <w:t xml:space="preserve">. </w:t>
      </w:r>
      <w:r w:rsidR="00BC088F" w:rsidRPr="001C1345">
        <w:rPr>
          <w:rFonts w:cs="Arial"/>
        </w:rPr>
        <w:t>experiential</w:t>
      </w:r>
    </w:p>
    <w:p w14:paraId="331FE76D" w14:textId="28E6BDDA" w:rsidR="00386A99" w:rsidRPr="001C1345" w:rsidRDefault="00386A99">
      <w:pPr>
        <w:rPr>
          <w:rFonts w:cs="Arial"/>
        </w:rPr>
      </w:pPr>
      <w:proofErr w:type="gramStart"/>
      <w:r w:rsidRPr="001C1345">
        <w:rPr>
          <w:rFonts w:cs="Arial"/>
        </w:rPr>
        <w:t>c</w:t>
      </w:r>
      <w:proofErr w:type="gramEnd"/>
      <w:r w:rsidRPr="001C1345">
        <w:rPr>
          <w:rFonts w:cs="Arial"/>
        </w:rPr>
        <w:t xml:space="preserve">. </w:t>
      </w:r>
      <w:r w:rsidR="00A37CD3" w:rsidRPr="001C1345">
        <w:rPr>
          <w:rFonts w:cs="Arial"/>
        </w:rPr>
        <w:t>romantic</w:t>
      </w:r>
    </w:p>
    <w:p w14:paraId="69FE1F28" w14:textId="370E2A37" w:rsidR="00386A99" w:rsidRPr="001C1345" w:rsidRDefault="00386A99">
      <w:pPr>
        <w:rPr>
          <w:rFonts w:cs="Arial"/>
        </w:rPr>
      </w:pPr>
      <w:proofErr w:type="gramStart"/>
      <w:r w:rsidRPr="001C1345">
        <w:rPr>
          <w:rFonts w:cs="Arial"/>
        </w:rPr>
        <w:t>d</w:t>
      </w:r>
      <w:proofErr w:type="gramEnd"/>
      <w:r w:rsidRPr="001C1345">
        <w:rPr>
          <w:rFonts w:cs="Arial"/>
        </w:rPr>
        <w:t xml:space="preserve">. </w:t>
      </w:r>
      <w:r w:rsidR="00A37CD3" w:rsidRPr="001C1345">
        <w:rPr>
          <w:rFonts w:cs="Arial"/>
        </w:rPr>
        <w:t>passionate</w:t>
      </w:r>
    </w:p>
    <w:p w14:paraId="54FE2436" w14:textId="5F774A55"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6A63C8" w:rsidRPr="001C1345">
        <w:rPr>
          <w:rFonts w:cs="Arial"/>
        </w:rPr>
        <w:t>A</w:t>
      </w:r>
    </w:p>
    <w:p w14:paraId="1A0F4D02" w14:textId="0DB001BB" w:rsidR="00A37CD3" w:rsidRPr="001C1345" w:rsidRDefault="00A37CD3">
      <w:pPr>
        <w:rPr>
          <w:rFonts w:cs="Arial"/>
        </w:rPr>
      </w:pPr>
      <w:bookmarkStart w:id="2" w:name="_Hlk19873572"/>
      <w:r w:rsidRPr="001C1345">
        <w:rPr>
          <w:rFonts w:cs="Arial"/>
        </w:rPr>
        <w:t>Learning Objective: 2.1</w:t>
      </w:r>
      <w:r w:rsidR="009A7909" w:rsidRPr="001C1345">
        <w:rPr>
          <w:rFonts w:cs="Arial"/>
        </w:rPr>
        <w:t>:</w:t>
      </w:r>
      <w:r w:rsidRPr="001C1345">
        <w:rPr>
          <w:rFonts w:cs="Arial"/>
        </w:rPr>
        <w:t xml:space="preserve"> Review the various meanings of love.</w:t>
      </w:r>
    </w:p>
    <w:p w14:paraId="46E2FC90" w14:textId="7816B449" w:rsidR="00386A99" w:rsidRPr="001C1345" w:rsidRDefault="00386A99">
      <w:pPr>
        <w:rPr>
          <w:rFonts w:cs="Arial"/>
        </w:rPr>
      </w:pPr>
      <w:r w:rsidRPr="001C1345">
        <w:rPr>
          <w:rFonts w:cs="Arial"/>
        </w:rPr>
        <w:t xml:space="preserve">Cognitive Domain: </w:t>
      </w:r>
      <w:r w:rsidR="00A37CD3" w:rsidRPr="001C1345">
        <w:rPr>
          <w:rFonts w:cs="Arial"/>
        </w:rPr>
        <w:t>Application</w:t>
      </w:r>
    </w:p>
    <w:p w14:paraId="1BD0EE66" w14:textId="3576478A" w:rsidR="00A37CD3" w:rsidRPr="001C1345" w:rsidRDefault="00386A99">
      <w:pPr>
        <w:rPr>
          <w:rFonts w:cs="Arial"/>
        </w:rPr>
      </w:pPr>
      <w:r w:rsidRPr="001C1345">
        <w:rPr>
          <w:rFonts w:cs="Arial"/>
        </w:rPr>
        <w:t xml:space="preserve">Answer Location: </w:t>
      </w:r>
      <w:r w:rsidR="00BC088F" w:rsidRPr="001C1345">
        <w:rPr>
          <w:rFonts w:cs="Arial"/>
        </w:rPr>
        <w:t>Conjugal</w:t>
      </w:r>
      <w:r w:rsidR="009A7909" w:rsidRPr="001C1345">
        <w:rPr>
          <w:rFonts w:cs="Arial"/>
        </w:rPr>
        <w:t xml:space="preserve"> or </w:t>
      </w:r>
      <w:r w:rsidR="00BC088F" w:rsidRPr="001C1345">
        <w:rPr>
          <w:rFonts w:cs="Arial"/>
        </w:rPr>
        <w:t>Realistic Love</w:t>
      </w:r>
    </w:p>
    <w:p w14:paraId="0CFFF463" w14:textId="32A22F70" w:rsidR="00386A99" w:rsidRPr="001C1345" w:rsidRDefault="00386A99">
      <w:pPr>
        <w:rPr>
          <w:rFonts w:cs="Arial"/>
        </w:rPr>
      </w:pPr>
      <w:r w:rsidRPr="001C1345">
        <w:rPr>
          <w:rFonts w:cs="Arial"/>
        </w:rPr>
        <w:t xml:space="preserve">Difficulty Level: </w:t>
      </w:r>
      <w:r w:rsidR="00A37CD3" w:rsidRPr="001C1345">
        <w:rPr>
          <w:rFonts w:cs="Arial"/>
        </w:rPr>
        <w:t>Medium</w:t>
      </w:r>
    </w:p>
    <w:bookmarkEnd w:id="2"/>
    <w:p w14:paraId="524F25CC" w14:textId="77777777" w:rsidR="00386A99" w:rsidRPr="001C1345" w:rsidRDefault="00386A99">
      <w:pPr>
        <w:rPr>
          <w:rFonts w:cs="Arial"/>
        </w:rPr>
      </w:pPr>
    </w:p>
    <w:p w14:paraId="4169E6EA" w14:textId="5F740C96" w:rsidR="00386A99" w:rsidRPr="001C1345" w:rsidRDefault="00386A99">
      <w:pPr>
        <w:rPr>
          <w:rFonts w:cs="Arial"/>
        </w:rPr>
      </w:pPr>
      <w:r w:rsidRPr="001C1345">
        <w:rPr>
          <w:rFonts w:cs="Arial"/>
        </w:rPr>
        <w:t xml:space="preserve">4. </w:t>
      </w:r>
      <w:r w:rsidR="009C6746" w:rsidRPr="001C1345">
        <w:rPr>
          <w:rFonts w:cs="Arial"/>
        </w:rPr>
        <w:t>The</w:t>
      </w:r>
      <w:r w:rsidR="00BC088F" w:rsidRPr="001C1345">
        <w:rPr>
          <w:rFonts w:cs="Arial"/>
        </w:rPr>
        <w:t xml:space="preserve"> origin of the term </w:t>
      </w:r>
      <w:r w:rsidR="00BC088F" w:rsidRPr="001C1345">
        <w:rPr>
          <w:rFonts w:cs="Arial"/>
          <w:i/>
          <w:iCs/>
        </w:rPr>
        <w:t>infatuation</w:t>
      </w:r>
      <w:r w:rsidR="00BC088F" w:rsidRPr="001C1345">
        <w:rPr>
          <w:rFonts w:cs="Arial"/>
        </w:rPr>
        <w:t xml:space="preserve"> comes from a word which means ______.</w:t>
      </w:r>
    </w:p>
    <w:p w14:paraId="16CC76C0" w14:textId="3DE71307" w:rsidR="00386A99" w:rsidRPr="001C1345" w:rsidRDefault="00386A99">
      <w:pPr>
        <w:rPr>
          <w:rFonts w:cs="Arial"/>
        </w:rPr>
      </w:pPr>
      <w:r w:rsidRPr="001C1345">
        <w:rPr>
          <w:rFonts w:cs="Arial"/>
        </w:rPr>
        <w:t xml:space="preserve">a. </w:t>
      </w:r>
      <w:r w:rsidR="00BC088F" w:rsidRPr="001C1345">
        <w:rPr>
          <w:rFonts w:cs="Arial"/>
        </w:rPr>
        <w:t>foolish</w:t>
      </w:r>
    </w:p>
    <w:p w14:paraId="3CF47220" w14:textId="40385A67" w:rsidR="00386A99" w:rsidRPr="001C1345" w:rsidRDefault="00386A99">
      <w:pPr>
        <w:rPr>
          <w:rFonts w:cs="Arial"/>
        </w:rPr>
      </w:pPr>
      <w:r w:rsidRPr="001C1345">
        <w:rPr>
          <w:rFonts w:cs="Arial"/>
        </w:rPr>
        <w:t xml:space="preserve">b. </w:t>
      </w:r>
      <w:r w:rsidR="00BC088F" w:rsidRPr="001C1345">
        <w:rPr>
          <w:rFonts w:cs="Arial"/>
        </w:rPr>
        <w:t>love</w:t>
      </w:r>
    </w:p>
    <w:p w14:paraId="08CB0F51" w14:textId="5E04992B" w:rsidR="00386A99" w:rsidRPr="001C1345" w:rsidRDefault="00386A99">
      <w:pPr>
        <w:rPr>
          <w:rFonts w:cs="Arial"/>
        </w:rPr>
      </w:pPr>
      <w:r w:rsidRPr="001C1345">
        <w:rPr>
          <w:rFonts w:cs="Arial"/>
        </w:rPr>
        <w:t xml:space="preserve">c. </w:t>
      </w:r>
      <w:r w:rsidR="00BC088F" w:rsidRPr="001C1345">
        <w:rPr>
          <w:rFonts w:cs="Arial"/>
        </w:rPr>
        <w:t>lustful</w:t>
      </w:r>
    </w:p>
    <w:p w14:paraId="71175A29" w14:textId="2B4BD0BA" w:rsidR="00386A99" w:rsidRPr="001C1345" w:rsidRDefault="00386A99">
      <w:pPr>
        <w:rPr>
          <w:rFonts w:cs="Arial"/>
        </w:rPr>
      </w:pPr>
      <w:r w:rsidRPr="001C1345">
        <w:rPr>
          <w:rFonts w:cs="Arial"/>
        </w:rPr>
        <w:t xml:space="preserve">d. </w:t>
      </w:r>
      <w:r w:rsidR="009C6746" w:rsidRPr="001C1345">
        <w:rPr>
          <w:rFonts w:cs="Arial"/>
        </w:rPr>
        <w:t>attractive</w:t>
      </w:r>
    </w:p>
    <w:p w14:paraId="27EAB887" w14:textId="4CF0FE41" w:rsidR="00386A99" w:rsidRPr="001C1345" w:rsidRDefault="00386A99">
      <w:pPr>
        <w:rPr>
          <w:rFonts w:cs="Arial"/>
        </w:rPr>
      </w:pPr>
      <w:proofErr w:type="spellStart"/>
      <w:r w:rsidRPr="001C1345">
        <w:rPr>
          <w:rFonts w:cs="Arial"/>
        </w:rPr>
        <w:lastRenderedPageBreak/>
        <w:t>Ans</w:t>
      </w:r>
      <w:proofErr w:type="spellEnd"/>
      <w:r w:rsidRPr="001C1345">
        <w:rPr>
          <w:rFonts w:cs="Arial"/>
        </w:rPr>
        <w:t xml:space="preserve">: </w:t>
      </w:r>
      <w:r w:rsidR="00BC088F" w:rsidRPr="001C1345">
        <w:rPr>
          <w:rFonts w:cs="Arial"/>
        </w:rPr>
        <w:t>A</w:t>
      </w:r>
    </w:p>
    <w:p w14:paraId="58DF617B" w14:textId="0105DF02" w:rsidR="00BC088F" w:rsidRPr="001C1345" w:rsidRDefault="00BC088F">
      <w:pPr>
        <w:rPr>
          <w:rFonts w:cs="Arial"/>
        </w:rPr>
      </w:pPr>
      <w:r w:rsidRPr="001C1345">
        <w:rPr>
          <w:rFonts w:cs="Arial"/>
        </w:rPr>
        <w:t xml:space="preserve">Learning Objective: </w:t>
      </w:r>
      <w:bookmarkStart w:id="3" w:name="_Hlk19874477"/>
      <w:r w:rsidRPr="001C1345">
        <w:rPr>
          <w:rFonts w:cs="Arial"/>
        </w:rPr>
        <w:t>2.1</w:t>
      </w:r>
      <w:r w:rsidR="009A7909" w:rsidRPr="001C1345">
        <w:rPr>
          <w:rFonts w:cs="Arial"/>
        </w:rPr>
        <w:t>:</w:t>
      </w:r>
      <w:r w:rsidRPr="001C1345">
        <w:rPr>
          <w:rFonts w:cs="Arial"/>
        </w:rPr>
        <w:t xml:space="preserve"> Review the various meanings of love.</w:t>
      </w:r>
      <w:bookmarkEnd w:id="3"/>
    </w:p>
    <w:p w14:paraId="467600FC" w14:textId="5EA626FE" w:rsidR="00386A99" w:rsidRPr="001C1345" w:rsidRDefault="00386A99">
      <w:pPr>
        <w:rPr>
          <w:rFonts w:cs="Arial"/>
        </w:rPr>
      </w:pPr>
      <w:r w:rsidRPr="001C1345">
        <w:rPr>
          <w:rFonts w:cs="Arial"/>
        </w:rPr>
        <w:t xml:space="preserve">Cognitive Domain: </w:t>
      </w:r>
      <w:r w:rsidR="00BC088F" w:rsidRPr="001C1345">
        <w:rPr>
          <w:rFonts w:cs="Arial"/>
        </w:rPr>
        <w:t>Knowledge</w:t>
      </w:r>
    </w:p>
    <w:p w14:paraId="588FCB8A" w14:textId="5C43FC37" w:rsidR="009A7909" w:rsidRPr="001C1345" w:rsidRDefault="00386A99">
      <w:pPr>
        <w:rPr>
          <w:rFonts w:cs="Arial"/>
        </w:rPr>
      </w:pPr>
      <w:r w:rsidRPr="001C1345">
        <w:rPr>
          <w:rFonts w:cs="Arial"/>
        </w:rPr>
        <w:t xml:space="preserve">Answer Location: </w:t>
      </w:r>
      <w:r w:rsidR="00BC088F" w:rsidRPr="001C1345">
        <w:rPr>
          <w:rFonts w:cs="Arial"/>
        </w:rPr>
        <w:t>Lust and Infatuation</w:t>
      </w:r>
    </w:p>
    <w:p w14:paraId="38108E67" w14:textId="1F805E47" w:rsidR="00386A99" w:rsidRPr="001C1345" w:rsidRDefault="00386A99">
      <w:pPr>
        <w:rPr>
          <w:rFonts w:cs="Arial"/>
        </w:rPr>
      </w:pPr>
      <w:r w:rsidRPr="001C1345">
        <w:rPr>
          <w:rFonts w:cs="Arial"/>
        </w:rPr>
        <w:t xml:space="preserve">Difficulty Level: </w:t>
      </w:r>
      <w:r w:rsidR="00BC088F" w:rsidRPr="001C1345">
        <w:rPr>
          <w:rFonts w:cs="Arial"/>
        </w:rPr>
        <w:t>Easy</w:t>
      </w:r>
    </w:p>
    <w:p w14:paraId="6E33CA80" w14:textId="77777777" w:rsidR="00386A99" w:rsidRPr="001C1345" w:rsidRDefault="00386A99">
      <w:pPr>
        <w:rPr>
          <w:rFonts w:cs="Arial"/>
        </w:rPr>
      </w:pPr>
    </w:p>
    <w:p w14:paraId="53EC7C79" w14:textId="58D99A8E" w:rsidR="00386A99" w:rsidRPr="001C1345" w:rsidRDefault="00386A99">
      <w:pPr>
        <w:rPr>
          <w:rFonts w:cs="Arial"/>
        </w:rPr>
      </w:pPr>
      <w:r w:rsidRPr="001C1345">
        <w:rPr>
          <w:rFonts w:cs="Arial"/>
        </w:rPr>
        <w:t xml:space="preserve">5. </w:t>
      </w:r>
      <w:r w:rsidR="009C6746" w:rsidRPr="001C1345">
        <w:rPr>
          <w:rFonts w:cs="Arial"/>
        </w:rPr>
        <w:t>Jake has three steady sexual partners, none of whom he feels emotionally connected to. When a new woman moves in next door, Jake plans to ask her out for this weekend. What love style does Jake demonstrate?</w:t>
      </w:r>
    </w:p>
    <w:p w14:paraId="326FFE0E" w14:textId="0F5F31CD" w:rsidR="00386A99" w:rsidRPr="001C1345" w:rsidRDefault="00386A99">
      <w:pPr>
        <w:rPr>
          <w:rFonts w:cs="Arial"/>
        </w:rPr>
      </w:pPr>
      <w:r w:rsidRPr="001C1345">
        <w:rPr>
          <w:rFonts w:cs="Arial"/>
        </w:rPr>
        <w:t xml:space="preserve">a. </w:t>
      </w:r>
      <w:r w:rsidR="009C6746" w:rsidRPr="001C1345">
        <w:rPr>
          <w:rFonts w:cs="Arial"/>
        </w:rPr>
        <w:t>mania love style</w:t>
      </w:r>
    </w:p>
    <w:p w14:paraId="0D723F99" w14:textId="58BB39D6" w:rsidR="00386A99" w:rsidRPr="001C1345" w:rsidRDefault="00386A99">
      <w:pPr>
        <w:rPr>
          <w:rFonts w:cs="Arial"/>
        </w:rPr>
      </w:pPr>
      <w:r w:rsidRPr="001C1345">
        <w:rPr>
          <w:rFonts w:cs="Arial"/>
        </w:rPr>
        <w:t xml:space="preserve">b. </w:t>
      </w:r>
      <w:r w:rsidR="009C6746" w:rsidRPr="001C1345">
        <w:rPr>
          <w:rFonts w:cs="Arial"/>
        </w:rPr>
        <w:t>agape love style</w:t>
      </w:r>
    </w:p>
    <w:p w14:paraId="72FE8242" w14:textId="2A52A959" w:rsidR="00386A99" w:rsidRPr="001C1345" w:rsidRDefault="00386A99">
      <w:pPr>
        <w:rPr>
          <w:rFonts w:cs="Arial"/>
        </w:rPr>
      </w:pPr>
      <w:r w:rsidRPr="001C1345">
        <w:rPr>
          <w:rFonts w:cs="Arial"/>
        </w:rPr>
        <w:t xml:space="preserve">c. </w:t>
      </w:r>
      <w:r w:rsidR="009C6746" w:rsidRPr="001C1345">
        <w:rPr>
          <w:rFonts w:cs="Arial"/>
        </w:rPr>
        <w:t>ludic love style</w:t>
      </w:r>
    </w:p>
    <w:p w14:paraId="28D8083A" w14:textId="528FC843" w:rsidR="00386A99" w:rsidRPr="001C1345" w:rsidRDefault="00386A99">
      <w:pPr>
        <w:rPr>
          <w:rFonts w:cs="Arial"/>
        </w:rPr>
      </w:pPr>
      <w:r w:rsidRPr="001C1345">
        <w:rPr>
          <w:rFonts w:cs="Arial"/>
        </w:rPr>
        <w:t xml:space="preserve">d. </w:t>
      </w:r>
      <w:r w:rsidR="009C6746" w:rsidRPr="001C1345">
        <w:rPr>
          <w:rFonts w:cs="Arial"/>
        </w:rPr>
        <w:t>pragma love style</w:t>
      </w:r>
    </w:p>
    <w:p w14:paraId="02C0626E" w14:textId="78C20081"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9C6746" w:rsidRPr="001C1345">
        <w:rPr>
          <w:rFonts w:cs="Arial"/>
        </w:rPr>
        <w:t>C</w:t>
      </w:r>
    </w:p>
    <w:p w14:paraId="298CC2C5" w14:textId="6605AA25" w:rsidR="00386A99" w:rsidRPr="001C1345" w:rsidRDefault="00386A99">
      <w:pPr>
        <w:rPr>
          <w:rFonts w:cs="Arial"/>
        </w:rPr>
      </w:pPr>
      <w:bookmarkStart w:id="4" w:name="_Hlk19874555"/>
      <w:r w:rsidRPr="001C1345">
        <w:rPr>
          <w:rFonts w:cs="Arial"/>
        </w:rPr>
        <w:t xml:space="preserve">Learning Objective: </w:t>
      </w:r>
      <w:r w:rsidR="009C6746" w:rsidRPr="001C1345">
        <w:rPr>
          <w:rFonts w:cs="Arial"/>
        </w:rPr>
        <w:t>2.1</w:t>
      </w:r>
      <w:r w:rsidR="009A7909" w:rsidRPr="001C1345">
        <w:rPr>
          <w:rFonts w:cs="Arial"/>
        </w:rPr>
        <w:t>:</w:t>
      </w:r>
      <w:r w:rsidR="009C6746" w:rsidRPr="001C1345">
        <w:rPr>
          <w:rFonts w:cs="Arial"/>
        </w:rPr>
        <w:t xml:space="preserve"> Review the various meanings of love.</w:t>
      </w:r>
    </w:p>
    <w:p w14:paraId="1818CAE0" w14:textId="01856A6D" w:rsidR="00386A99" w:rsidRPr="001C1345" w:rsidRDefault="00386A99">
      <w:pPr>
        <w:rPr>
          <w:rFonts w:cs="Arial"/>
        </w:rPr>
      </w:pPr>
      <w:r w:rsidRPr="001C1345">
        <w:rPr>
          <w:rFonts w:cs="Arial"/>
        </w:rPr>
        <w:t xml:space="preserve">Cognitive Domain: </w:t>
      </w:r>
      <w:r w:rsidR="009C6746" w:rsidRPr="001C1345">
        <w:rPr>
          <w:rFonts w:cs="Arial"/>
        </w:rPr>
        <w:t>Application</w:t>
      </w:r>
    </w:p>
    <w:p w14:paraId="353E285A" w14:textId="372FA279" w:rsidR="009A7909" w:rsidRPr="001C1345" w:rsidRDefault="00386A99">
      <w:pPr>
        <w:rPr>
          <w:rFonts w:cs="Arial"/>
        </w:rPr>
      </w:pPr>
      <w:r w:rsidRPr="001C1345">
        <w:rPr>
          <w:rFonts w:cs="Arial"/>
        </w:rPr>
        <w:t xml:space="preserve">Answer Location: </w:t>
      </w:r>
      <w:r w:rsidR="009C6746" w:rsidRPr="001C1345">
        <w:rPr>
          <w:rFonts w:cs="Arial"/>
        </w:rPr>
        <w:t>Love Styles</w:t>
      </w:r>
    </w:p>
    <w:p w14:paraId="0A2BAC8D" w14:textId="2C9ED8B1" w:rsidR="00386A99" w:rsidRPr="001C1345" w:rsidRDefault="00386A99">
      <w:pPr>
        <w:rPr>
          <w:rFonts w:cs="Arial"/>
        </w:rPr>
      </w:pPr>
      <w:r w:rsidRPr="001C1345">
        <w:rPr>
          <w:rFonts w:cs="Arial"/>
        </w:rPr>
        <w:t xml:space="preserve">Difficulty Level: </w:t>
      </w:r>
      <w:r w:rsidR="009C6746" w:rsidRPr="001C1345">
        <w:rPr>
          <w:rFonts w:cs="Arial"/>
        </w:rPr>
        <w:t>Medium</w:t>
      </w:r>
    </w:p>
    <w:bookmarkEnd w:id="4"/>
    <w:p w14:paraId="4887410A" w14:textId="77777777" w:rsidR="00386A99" w:rsidRPr="001C1345" w:rsidRDefault="00386A99">
      <w:pPr>
        <w:rPr>
          <w:rFonts w:cs="Arial"/>
        </w:rPr>
      </w:pPr>
    </w:p>
    <w:p w14:paraId="07D6EFBB" w14:textId="7DFA13D6" w:rsidR="00386A99" w:rsidRPr="001C1345" w:rsidRDefault="00386A99">
      <w:pPr>
        <w:rPr>
          <w:rFonts w:cs="Arial"/>
        </w:rPr>
      </w:pPr>
      <w:r w:rsidRPr="001C1345">
        <w:rPr>
          <w:rFonts w:cs="Arial"/>
        </w:rPr>
        <w:t xml:space="preserve">6. </w:t>
      </w:r>
      <w:r w:rsidR="009C6746" w:rsidRPr="001C1345">
        <w:rPr>
          <w:rFonts w:cs="Arial"/>
        </w:rPr>
        <w:t>Which love style is reflective of romantic love?</w:t>
      </w:r>
    </w:p>
    <w:p w14:paraId="5BB79D44" w14:textId="647139D9" w:rsidR="00386A99" w:rsidRPr="001C1345" w:rsidRDefault="00386A99">
      <w:pPr>
        <w:rPr>
          <w:rFonts w:cs="Arial"/>
        </w:rPr>
      </w:pPr>
      <w:r w:rsidRPr="001C1345">
        <w:rPr>
          <w:rFonts w:cs="Arial"/>
        </w:rPr>
        <w:t xml:space="preserve">a. </w:t>
      </w:r>
      <w:proofErr w:type="spellStart"/>
      <w:r w:rsidR="00E553B6" w:rsidRPr="001C1345">
        <w:rPr>
          <w:rFonts w:cs="Arial"/>
        </w:rPr>
        <w:t>eros</w:t>
      </w:r>
      <w:proofErr w:type="spellEnd"/>
    </w:p>
    <w:p w14:paraId="2E192CB8" w14:textId="49B6D3AC" w:rsidR="00386A99" w:rsidRPr="001C1345" w:rsidRDefault="00386A99">
      <w:pPr>
        <w:rPr>
          <w:rFonts w:cs="Arial"/>
        </w:rPr>
      </w:pPr>
      <w:r w:rsidRPr="001C1345">
        <w:rPr>
          <w:rFonts w:cs="Arial"/>
        </w:rPr>
        <w:t xml:space="preserve">b. </w:t>
      </w:r>
      <w:r w:rsidR="00E553B6" w:rsidRPr="001C1345">
        <w:rPr>
          <w:rFonts w:cs="Arial"/>
        </w:rPr>
        <w:t>mania</w:t>
      </w:r>
    </w:p>
    <w:p w14:paraId="16D561B8" w14:textId="143D6CDA" w:rsidR="00386A99" w:rsidRPr="001C1345" w:rsidRDefault="00386A99">
      <w:pPr>
        <w:rPr>
          <w:rFonts w:cs="Arial"/>
        </w:rPr>
      </w:pPr>
      <w:r w:rsidRPr="001C1345">
        <w:rPr>
          <w:rFonts w:cs="Arial"/>
        </w:rPr>
        <w:t xml:space="preserve">c. </w:t>
      </w:r>
      <w:proofErr w:type="spellStart"/>
      <w:r w:rsidR="00E553B6" w:rsidRPr="001C1345">
        <w:rPr>
          <w:rFonts w:cs="Arial"/>
        </w:rPr>
        <w:t>storge</w:t>
      </w:r>
      <w:proofErr w:type="spellEnd"/>
    </w:p>
    <w:p w14:paraId="13127F47" w14:textId="1075DACE" w:rsidR="00386A99" w:rsidRPr="001C1345" w:rsidRDefault="00386A99">
      <w:pPr>
        <w:rPr>
          <w:rFonts w:cs="Arial"/>
        </w:rPr>
      </w:pPr>
      <w:r w:rsidRPr="001C1345">
        <w:rPr>
          <w:rFonts w:cs="Arial"/>
        </w:rPr>
        <w:t xml:space="preserve">d. </w:t>
      </w:r>
      <w:r w:rsidR="00E553B6" w:rsidRPr="001C1345">
        <w:rPr>
          <w:rFonts w:cs="Arial"/>
        </w:rPr>
        <w:t>ludic</w:t>
      </w:r>
    </w:p>
    <w:p w14:paraId="47A97972" w14:textId="1457DB18"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553B6" w:rsidRPr="001C1345">
        <w:rPr>
          <w:rFonts w:cs="Arial"/>
        </w:rPr>
        <w:t>A</w:t>
      </w:r>
    </w:p>
    <w:p w14:paraId="5593D7E0" w14:textId="28CD2C76" w:rsidR="00E553B6" w:rsidRPr="001C1345" w:rsidRDefault="00E553B6">
      <w:pPr>
        <w:rPr>
          <w:rFonts w:cs="Arial"/>
        </w:rPr>
      </w:pPr>
      <w:r w:rsidRPr="001C1345">
        <w:rPr>
          <w:rFonts w:cs="Arial"/>
        </w:rPr>
        <w:t>Learning Objective: 2.1</w:t>
      </w:r>
      <w:r w:rsidR="009A7909" w:rsidRPr="001C1345">
        <w:rPr>
          <w:rFonts w:cs="Arial"/>
        </w:rPr>
        <w:t>:</w:t>
      </w:r>
      <w:r w:rsidRPr="001C1345">
        <w:rPr>
          <w:rFonts w:cs="Arial"/>
        </w:rPr>
        <w:t xml:space="preserve"> Review the various meanings of love.</w:t>
      </w:r>
    </w:p>
    <w:p w14:paraId="23CD8DC9" w14:textId="15FA7E73" w:rsidR="00E553B6" w:rsidRPr="001C1345" w:rsidRDefault="00E553B6">
      <w:pPr>
        <w:rPr>
          <w:rFonts w:cs="Arial"/>
        </w:rPr>
      </w:pPr>
      <w:r w:rsidRPr="001C1345">
        <w:rPr>
          <w:rFonts w:cs="Arial"/>
        </w:rPr>
        <w:t>Cognitive Domain: Comprehension</w:t>
      </w:r>
    </w:p>
    <w:p w14:paraId="3D5BCBB0" w14:textId="44CFDB0D" w:rsidR="009A7909" w:rsidRPr="001C1345" w:rsidRDefault="00E553B6">
      <w:pPr>
        <w:rPr>
          <w:rFonts w:cs="Arial"/>
        </w:rPr>
      </w:pPr>
      <w:r w:rsidRPr="001C1345">
        <w:rPr>
          <w:rFonts w:cs="Arial"/>
        </w:rPr>
        <w:t>Answer Location: Love Styles</w:t>
      </w:r>
    </w:p>
    <w:p w14:paraId="1FC51098" w14:textId="05A1EEAA" w:rsidR="00E553B6" w:rsidRPr="001C1345" w:rsidRDefault="00E553B6">
      <w:pPr>
        <w:rPr>
          <w:rFonts w:cs="Arial"/>
        </w:rPr>
      </w:pPr>
      <w:r w:rsidRPr="001C1345">
        <w:rPr>
          <w:rFonts w:cs="Arial"/>
        </w:rPr>
        <w:t>Difficulty Level: Medium</w:t>
      </w:r>
    </w:p>
    <w:p w14:paraId="6C19A2F8" w14:textId="77777777" w:rsidR="00386A99" w:rsidRPr="001C1345" w:rsidRDefault="00386A99">
      <w:pPr>
        <w:rPr>
          <w:rFonts w:cs="Arial"/>
        </w:rPr>
      </w:pPr>
    </w:p>
    <w:p w14:paraId="2E8DF2EB" w14:textId="747FE017" w:rsidR="00386A99" w:rsidRPr="001C1345" w:rsidRDefault="00386A99">
      <w:pPr>
        <w:rPr>
          <w:rFonts w:cs="Arial"/>
        </w:rPr>
      </w:pPr>
      <w:r w:rsidRPr="001C1345">
        <w:rPr>
          <w:rFonts w:cs="Arial"/>
        </w:rPr>
        <w:t xml:space="preserve">7. </w:t>
      </w:r>
      <w:r w:rsidR="00E553B6" w:rsidRPr="001C1345">
        <w:rPr>
          <w:rFonts w:cs="Arial"/>
        </w:rPr>
        <w:t>The agape love style is most likely to be experienced by which two people?</w:t>
      </w:r>
    </w:p>
    <w:p w14:paraId="16ACDE4A" w14:textId="2F02F4E2" w:rsidR="00386A99" w:rsidRPr="001C1345" w:rsidRDefault="00386A99">
      <w:pPr>
        <w:rPr>
          <w:rFonts w:cs="Arial"/>
        </w:rPr>
      </w:pPr>
      <w:r w:rsidRPr="001C1345">
        <w:rPr>
          <w:rFonts w:cs="Arial"/>
        </w:rPr>
        <w:t xml:space="preserve">a. </w:t>
      </w:r>
      <w:r w:rsidR="009A7909" w:rsidRPr="001C1345">
        <w:rPr>
          <w:rFonts w:cs="Arial"/>
        </w:rPr>
        <w:t xml:space="preserve">a </w:t>
      </w:r>
      <w:r w:rsidR="00E553B6" w:rsidRPr="001C1345">
        <w:rPr>
          <w:rFonts w:cs="Arial"/>
        </w:rPr>
        <w:t>jealous man and a highly-desirable women</w:t>
      </w:r>
    </w:p>
    <w:p w14:paraId="00D88A37" w14:textId="0A36E75A" w:rsidR="00386A99" w:rsidRPr="001C1345" w:rsidRDefault="00386A99">
      <w:pPr>
        <w:rPr>
          <w:rFonts w:cs="Arial"/>
        </w:rPr>
      </w:pPr>
      <w:r w:rsidRPr="001C1345">
        <w:rPr>
          <w:rFonts w:cs="Arial"/>
        </w:rPr>
        <w:t xml:space="preserve">b. </w:t>
      </w:r>
      <w:r w:rsidR="009A7909" w:rsidRPr="001C1345">
        <w:rPr>
          <w:rFonts w:cs="Arial"/>
        </w:rPr>
        <w:t xml:space="preserve">a </w:t>
      </w:r>
      <w:r w:rsidR="00E553B6" w:rsidRPr="001C1345">
        <w:rPr>
          <w:rFonts w:cs="Arial"/>
        </w:rPr>
        <w:t>father and his newborn son</w:t>
      </w:r>
    </w:p>
    <w:p w14:paraId="0E3AFE7B" w14:textId="3E37AED4" w:rsidR="00386A99" w:rsidRPr="001C1345" w:rsidRDefault="00386A99">
      <w:pPr>
        <w:rPr>
          <w:rFonts w:cs="Arial"/>
        </w:rPr>
      </w:pPr>
      <w:r w:rsidRPr="001C1345">
        <w:rPr>
          <w:rFonts w:cs="Arial"/>
        </w:rPr>
        <w:t xml:space="preserve">c. </w:t>
      </w:r>
      <w:r w:rsidR="009A7909" w:rsidRPr="001C1345">
        <w:rPr>
          <w:rFonts w:cs="Arial"/>
        </w:rPr>
        <w:t xml:space="preserve">a </w:t>
      </w:r>
      <w:r w:rsidR="00E553B6" w:rsidRPr="001C1345">
        <w:rPr>
          <w:rFonts w:cs="Arial"/>
        </w:rPr>
        <w:t>teen-aged couple</w:t>
      </w:r>
    </w:p>
    <w:p w14:paraId="08416564" w14:textId="75136680" w:rsidR="00386A99" w:rsidRPr="001C1345" w:rsidRDefault="00386A99">
      <w:pPr>
        <w:rPr>
          <w:rFonts w:cs="Arial"/>
        </w:rPr>
      </w:pPr>
      <w:proofErr w:type="gramStart"/>
      <w:r w:rsidRPr="001C1345">
        <w:rPr>
          <w:rFonts w:cs="Arial"/>
        </w:rPr>
        <w:t>d</w:t>
      </w:r>
      <w:proofErr w:type="gramEnd"/>
      <w:r w:rsidRPr="001C1345">
        <w:rPr>
          <w:rFonts w:cs="Arial"/>
        </w:rPr>
        <w:t xml:space="preserve">. </w:t>
      </w:r>
      <w:r w:rsidR="009A7909" w:rsidRPr="001C1345">
        <w:rPr>
          <w:rFonts w:cs="Arial"/>
        </w:rPr>
        <w:t xml:space="preserve">a </w:t>
      </w:r>
      <w:r w:rsidR="00E553B6" w:rsidRPr="001C1345">
        <w:rPr>
          <w:rFonts w:cs="Arial"/>
        </w:rPr>
        <w:t>newly</w:t>
      </w:r>
      <w:r w:rsidR="009A7909" w:rsidRPr="001C1345">
        <w:rPr>
          <w:rFonts w:cs="Arial"/>
        </w:rPr>
        <w:t xml:space="preserve"> </w:t>
      </w:r>
      <w:r w:rsidR="00E553B6" w:rsidRPr="001C1345">
        <w:rPr>
          <w:rFonts w:cs="Arial"/>
        </w:rPr>
        <w:t>engaged couple</w:t>
      </w:r>
    </w:p>
    <w:p w14:paraId="4FDB6EDA" w14:textId="1C2CED88"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553B6" w:rsidRPr="001C1345">
        <w:rPr>
          <w:rFonts w:cs="Arial"/>
        </w:rPr>
        <w:t>B</w:t>
      </w:r>
    </w:p>
    <w:p w14:paraId="0F9D5BF7" w14:textId="6B22FDCC" w:rsidR="00E553B6" w:rsidRPr="001C1345" w:rsidRDefault="00E553B6">
      <w:pPr>
        <w:rPr>
          <w:rFonts w:cs="Arial"/>
        </w:rPr>
      </w:pPr>
      <w:r w:rsidRPr="001C1345">
        <w:rPr>
          <w:rFonts w:cs="Arial"/>
        </w:rPr>
        <w:t>Learning Objective: 2.1</w:t>
      </w:r>
      <w:r w:rsidR="009A7909" w:rsidRPr="001C1345">
        <w:rPr>
          <w:rFonts w:cs="Arial"/>
        </w:rPr>
        <w:t>:</w:t>
      </w:r>
      <w:r w:rsidRPr="001C1345">
        <w:rPr>
          <w:rFonts w:cs="Arial"/>
        </w:rPr>
        <w:t xml:space="preserve"> Review the various meanings of love.</w:t>
      </w:r>
    </w:p>
    <w:p w14:paraId="22DDBD38" w14:textId="628FE0FC" w:rsidR="00E553B6" w:rsidRPr="001C1345" w:rsidRDefault="00E553B6">
      <w:pPr>
        <w:rPr>
          <w:rFonts w:cs="Arial"/>
        </w:rPr>
      </w:pPr>
      <w:r w:rsidRPr="001C1345">
        <w:rPr>
          <w:rFonts w:cs="Arial"/>
        </w:rPr>
        <w:t xml:space="preserve">Cognitive Domain: </w:t>
      </w:r>
      <w:r w:rsidR="001C484B" w:rsidRPr="001C1345">
        <w:rPr>
          <w:rFonts w:cs="Arial"/>
        </w:rPr>
        <w:t>Application</w:t>
      </w:r>
    </w:p>
    <w:p w14:paraId="29A6950A" w14:textId="0450221B" w:rsidR="009A7909" w:rsidRPr="001C1345" w:rsidRDefault="00E553B6">
      <w:pPr>
        <w:rPr>
          <w:rFonts w:cs="Arial"/>
        </w:rPr>
      </w:pPr>
      <w:r w:rsidRPr="001C1345">
        <w:rPr>
          <w:rFonts w:cs="Arial"/>
        </w:rPr>
        <w:t>Answer Location: Love Styles</w:t>
      </w:r>
    </w:p>
    <w:p w14:paraId="2FB0C072" w14:textId="76B0668A" w:rsidR="00E553B6" w:rsidRPr="001C1345" w:rsidRDefault="00E553B6">
      <w:pPr>
        <w:rPr>
          <w:rFonts w:cs="Arial"/>
        </w:rPr>
      </w:pPr>
      <w:r w:rsidRPr="001C1345">
        <w:rPr>
          <w:rFonts w:cs="Arial"/>
        </w:rPr>
        <w:t>Difficulty Level: Medium</w:t>
      </w:r>
    </w:p>
    <w:p w14:paraId="0ACBC19F" w14:textId="77777777" w:rsidR="00386A99" w:rsidRPr="001C1345" w:rsidRDefault="00386A99">
      <w:pPr>
        <w:rPr>
          <w:rFonts w:cs="Arial"/>
        </w:rPr>
      </w:pPr>
    </w:p>
    <w:p w14:paraId="45CFB492" w14:textId="113924FA" w:rsidR="00386A99" w:rsidRPr="001C1345" w:rsidRDefault="00386A99">
      <w:pPr>
        <w:rPr>
          <w:rFonts w:cs="Arial"/>
        </w:rPr>
      </w:pPr>
      <w:r w:rsidRPr="001C1345">
        <w:rPr>
          <w:rFonts w:cs="Arial"/>
        </w:rPr>
        <w:t xml:space="preserve">8. </w:t>
      </w:r>
      <w:r w:rsidR="004164CC" w:rsidRPr="001C1345">
        <w:rPr>
          <w:rFonts w:cs="Arial"/>
        </w:rPr>
        <w:t>The three elements of Sternberg</w:t>
      </w:r>
      <w:r w:rsidR="009A7909" w:rsidRPr="001C1345">
        <w:rPr>
          <w:rFonts w:cs="Arial"/>
        </w:rPr>
        <w:t>’</w:t>
      </w:r>
      <w:r w:rsidR="004164CC" w:rsidRPr="001C1345">
        <w:rPr>
          <w:rFonts w:cs="Arial"/>
        </w:rPr>
        <w:t>s triangular view of love are passion, commitment</w:t>
      </w:r>
      <w:r w:rsidR="009A7909" w:rsidRPr="001C1345">
        <w:rPr>
          <w:rFonts w:cs="Arial"/>
        </w:rPr>
        <w:t>,</w:t>
      </w:r>
      <w:r w:rsidR="004164CC" w:rsidRPr="001C1345">
        <w:rPr>
          <w:rFonts w:cs="Arial"/>
        </w:rPr>
        <w:t xml:space="preserve"> and ______.</w:t>
      </w:r>
    </w:p>
    <w:p w14:paraId="4C4F2DA3" w14:textId="4DFB5350" w:rsidR="00386A99" w:rsidRPr="001C1345" w:rsidRDefault="00386A99">
      <w:pPr>
        <w:rPr>
          <w:rFonts w:cs="Arial"/>
        </w:rPr>
      </w:pPr>
      <w:r w:rsidRPr="001C1345">
        <w:rPr>
          <w:rFonts w:cs="Arial"/>
        </w:rPr>
        <w:t xml:space="preserve">a. </w:t>
      </w:r>
      <w:r w:rsidR="004164CC" w:rsidRPr="001C1345">
        <w:rPr>
          <w:rFonts w:cs="Arial"/>
        </w:rPr>
        <w:t>intimacy</w:t>
      </w:r>
    </w:p>
    <w:p w14:paraId="1496B5F0" w14:textId="7D50E27B" w:rsidR="00386A99" w:rsidRPr="001C1345" w:rsidRDefault="00386A99">
      <w:pPr>
        <w:rPr>
          <w:rFonts w:cs="Arial"/>
        </w:rPr>
      </w:pPr>
      <w:r w:rsidRPr="001C1345">
        <w:rPr>
          <w:rFonts w:cs="Arial"/>
        </w:rPr>
        <w:t xml:space="preserve">b. </w:t>
      </w:r>
      <w:r w:rsidR="004164CC" w:rsidRPr="001C1345">
        <w:rPr>
          <w:rFonts w:cs="Arial"/>
        </w:rPr>
        <w:t>protectiveness</w:t>
      </w:r>
    </w:p>
    <w:p w14:paraId="74CE64FE" w14:textId="1A936F66" w:rsidR="00386A99" w:rsidRPr="001C1345" w:rsidRDefault="00386A99">
      <w:pPr>
        <w:rPr>
          <w:rFonts w:cs="Arial"/>
        </w:rPr>
      </w:pPr>
      <w:r w:rsidRPr="001C1345">
        <w:rPr>
          <w:rFonts w:cs="Arial"/>
        </w:rPr>
        <w:t xml:space="preserve">c. </w:t>
      </w:r>
      <w:r w:rsidR="004164CC" w:rsidRPr="001C1345">
        <w:rPr>
          <w:rFonts w:cs="Arial"/>
        </w:rPr>
        <w:t>jealousy</w:t>
      </w:r>
    </w:p>
    <w:p w14:paraId="2D0555F1" w14:textId="558A928E" w:rsidR="00386A99" w:rsidRPr="001C1345" w:rsidRDefault="00386A99">
      <w:pPr>
        <w:rPr>
          <w:rFonts w:cs="Arial"/>
        </w:rPr>
      </w:pPr>
      <w:r w:rsidRPr="001C1345">
        <w:rPr>
          <w:rFonts w:cs="Arial"/>
        </w:rPr>
        <w:lastRenderedPageBreak/>
        <w:t xml:space="preserve">d. </w:t>
      </w:r>
      <w:r w:rsidR="004164CC" w:rsidRPr="001C1345">
        <w:rPr>
          <w:rFonts w:cs="Arial"/>
        </w:rPr>
        <w:t>attraction</w:t>
      </w:r>
    </w:p>
    <w:p w14:paraId="40BEC728" w14:textId="25254B9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4164CC" w:rsidRPr="001C1345">
        <w:rPr>
          <w:rFonts w:cs="Arial"/>
        </w:rPr>
        <w:t>A</w:t>
      </w:r>
    </w:p>
    <w:p w14:paraId="29ABFABF" w14:textId="25BB3EC1" w:rsidR="00E553B6" w:rsidRPr="001C1345" w:rsidRDefault="00E553B6">
      <w:pPr>
        <w:rPr>
          <w:rFonts w:cs="Arial"/>
        </w:rPr>
      </w:pPr>
      <w:r w:rsidRPr="001C1345">
        <w:rPr>
          <w:rFonts w:cs="Arial"/>
        </w:rPr>
        <w:t>Learning Objective: 2.1</w:t>
      </w:r>
      <w:r w:rsidR="0005751D">
        <w:rPr>
          <w:rFonts w:cs="Arial"/>
        </w:rPr>
        <w:t>:</w:t>
      </w:r>
      <w:r w:rsidRPr="001C1345">
        <w:rPr>
          <w:rFonts w:cs="Arial"/>
        </w:rPr>
        <w:t xml:space="preserve"> Review the various meanings of love.</w:t>
      </w:r>
    </w:p>
    <w:p w14:paraId="64C72489" w14:textId="7227439F" w:rsidR="00386A99" w:rsidRPr="001C1345" w:rsidRDefault="00386A99">
      <w:pPr>
        <w:rPr>
          <w:rFonts w:cs="Arial"/>
        </w:rPr>
      </w:pPr>
      <w:r w:rsidRPr="001C1345">
        <w:rPr>
          <w:rFonts w:cs="Arial"/>
        </w:rPr>
        <w:t xml:space="preserve">Cognitive Domain: </w:t>
      </w:r>
      <w:r w:rsidR="004164CC" w:rsidRPr="001C1345">
        <w:rPr>
          <w:rFonts w:cs="Arial"/>
        </w:rPr>
        <w:t>Knowledge</w:t>
      </w:r>
    </w:p>
    <w:p w14:paraId="23B3D018" w14:textId="584C4304" w:rsidR="009A7909" w:rsidRPr="001C1345" w:rsidRDefault="00386A99">
      <w:pPr>
        <w:rPr>
          <w:rFonts w:cs="Arial"/>
        </w:rPr>
      </w:pPr>
      <w:r w:rsidRPr="001C1345">
        <w:rPr>
          <w:rFonts w:cs="Arial"/>
        </w:rPr>
        <w:t xml:space="preserve">Answer Location: </w:t>
      </w:r>
      <w:r w:rsidR="00E553B6" w:rsidRPr="001C1345">
        <w:rPr>
          <w:rFonts w:cs="Arial"/>
        </w:rPr>
        <w:t>Triangular View of Love</w:t>
      </w:r>
    </w:p>
    <w:p w14:paraId="46D186FE" w14:textId="4442E077" w:rsidR="00386A99" w:rsidRPr="001C1345" w:rsidRDefault="00386A99">
      <w:pPr>
        <w:rPr>
          <w:rFonts w:cs="Arial"/>
        </w:rPr>
      </w:pPr>
      <w:r w:rsidRPr="001C1345">
        <w:rPr>
          <w:rFonts w:cs="Arial"/>
        </w:rPr>
        <w:t xml:space="preserve">Difficulty Level: </w:t>
      </w:r>
      <w:r w:rsidR="004164CC" w:rsidRPr="001C1345">
        <w:rPr>
          <w:rFonts w:cs="Arial"/>
        </w:rPr>
        <w:t>Easy</w:t>
      </w:r>
    </w:p>
    <w:p w14:paraId="6F349556" w14:textId="77777777" w:rsidR="00386A99" w:rsidRPr="001C1345" w:rsidRDefault="00386A99">
      <w:pPr>
        <w:rPr>
          <w:rFonts w:cs="Arial"/>
        </w:rPr>
      </w:pPr>
    </w:p>
    <w:p w14:paraId="4F5206FE" w14:textId="00B3D323" w:rsidR="00386A99" w:rsidRPr="001C1345" w:rsidRDefault="00386A99">
      <w:pPr>
        <w:rPr>
          <w:rFonts w:cs="Arial"/>
          <w:noProof/>
        </w:rPr>
      </w:pPr>
      <w:r w:rsidRPr="001C1345">
        <w:rPr>
          <w:rFonts w:cs="Arial"/>
          <w:noProof/>
        </w:rPr>
        <w:t xml:space="preserve">9. </w:t>
      </w:r>
      <w:r w:rsidR="004164CC" w:rsidRPr="001C1345">
        <w:rPr>
          <w:rFonts w:cs="Arial"/>
          <w:noProof/>
        </w:rPr>
        <w:t>According to Sternberg</w:t>
      </w:r>
      <w:r w:rsidR="009A7909" w:rsidRPr="001C1345">
        <w:rPr>
          <w:rFonts w:cs="Arial"/>
          <w:noProof/>
        </w:rPr>
        <w:t>’</w:t>
      </w:r>
      <w:r w:rsidR="00CC1F13" w:rsidRPr="001C1345">
        <w:rPr>
          <w:rFonts w:cs="Arial"/>
          <w:noProof/>
        </w:rPr>
        <w:t>s triangular theory</w:t>
      </w:r>
      <w:r w:rsidR="004164CC" w:rsidRPr="001C1345">
        <w:rPr>
          <w:rFonts w:cs="Arial"/>
          <w:noProof/>
        </w:rPr>
        <w:t xml:space="preserve">, individuals </w:t>
      </w:r>
      <w:r w:rsidR="00CC1F13" w:rsidRPr="001C1345">
        <w:rPr>
          <w:rFonts w:cs="Arial"/>
          <w:noProof/>
        </w:rPr>
        <w:t>displaying</w:t>
      </w:r>
      <w:r w:rsidR="004164CC" w:rsidRPr="001C1345">
        <w:rPr>
          <w:rFonts w:cs="Arial"/>
          <w:noProof/>
        </w:rPr>
        <w:t xml:space="preserve"> romantic love experience intimacy and </w:t>
      </w:r>
      <w:r w:rsidR="00CC1F13" w:rsidRPr="001C1345">
        <w:rPr>
          <w:rFonts w:cs="Arial"/>
        </w:rPr>
        <w:t>passion</w:t>
      </w:r>
      <w:r w:rsidR="004164CC" w:rsidRPr="001C1345">
        <w:rPr>
          <w:rFonts w:cs="Arial"/>
        </w:rPr>
        <w:t xml:space="preserve"> without _____</w:t>
      </w:r>
      <w:r w:rsidR="00F01591" w:rsidRPr="001C1345">
        <w:rPr>
          <w:rFonts w:cs="Arial"/>
        </w:rPr>
        <w:t>_</w:t>
      </w:r>
      <w:r w:rsidR="004164CC" w:rsidRPr="001C1345">
        <w:rPr>
          <w:rFonts w:cs="Arial"/>
        </w:rPr>
        <w:t>.</w:t>
      </w:r>
    </w:p>
    <w:p w14:paraId="18E316C4" w14:textId="4BC732E7" w:rsidR="00386A99" w:rsidRPr="001C1345" w:rsidRDefault="00386A99">
      <w:pPr>
        <w:rPr>
          <w:rFonts w:cs="Arial"/>
        </w:rPr>
      </w:pPr>
      <w:r w:rsidRPr="001C1345">
        <w:rPr>
          <w:rFonts w:cs="Arial"/>
        </w:rPr>
        <w:t xml:space="preserve">a. </w:t>
      </w:r>
      <w:r w:rsidR="00CC1F13" w:rsidRPr="001C1345">
        <w:rPr>
          <w:rFonts w:cs="Arial"/>
        </w:rPr>
        <w:t>desire</w:t>
      </w:r>
    </w:p>
    <w:p w14:paraId="5AED2489" w14:textId="633B7ABA" w:rsidR="00386A99" w:rsidRPr="001C1345" w:rsidRDefault="00386A99">
      <w:pPr>
        <w:rPr>
          <w:rFonts w:cs="Arial"/>
        </w:rPr>
      </w:pPr>
      <w:r w:rsidRPr="001C1345">
        <w:rPr>
          <w:rFonts w:cs="Arial"/>
        </w:rPr>
        <w:t xml:space="preserve">b. </w:t>
      </w:r>
      <w:r w:rsidR="00CC1F13" w:rsidRPr="001C1345">
        <w:rPr>
          <w:rFonts w:cs="Arial"/>
        </w:rPr>
        <w:t>attraction</w:t>
      </w:r>
    </w:p>
    <w:p w14:paraId="569F729C" w14:textId="5DAF475F" w:rsidR="00386A99" w:rsidRPr="001C1345" w:rsidRDefault="00386A99">
      <w:pPr>
        <w:rPr>
          <w:rFonts w:cs="Arial"/>
        </w:rPr>
      </w:pPr>
      <w:r w:rsidRPr="001C1345">
        <w:rPr>
          <w:rFonts w:cs="Arial"/>
        </w:rPr>
        <w:t xml:space="preserve">c. </w:t>
      </w:r>
      <w:r w:rsidR="00CC1F13" w:rsidRPr="001C1345">
        <w:rPr>
          <w:rFonts w:cs="Arial"/>
        </w:rPr>
        <w:t>emotional connection</w:t>
      </w:r>
    </w:p>
    <w:p w14:paraId="3DFCB884" w14:textId="0CCF4576" w:rsidR="00386A99" w:rsidRPr="001C1345" w:rsidRDefault="00386A99">
      <w:pPr>
        <w:rPr>
          <w:rFonts w:cs="Arial"/>
        </w:rPr>
      </w:pPr>
      <w:r w:rsidRPr="001C1345">
        <w:rPr>
          <w:rFonts w:cs="Arial"/>
        </w:rPr>
        <w:t xml:space="preserve">d. </w:t>
      </w:r>
      <w:r w:rsidR="00CC1F13" w:rsidRPr="001C1345">
        <w:rPr>
          <w:rFonts w:cs="Arial"/>
        </w:rPr>
        <w:t>commitment</w:t>
      </w:r>
    </w:p>
    <w:p w14:paraId="233F84BC" w14:textId="6F537DC2"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4164CC" w:rsidRPr="001C1345">
        <w:rPr>
          <w:rFonts w:cs="Arial"/>
        </w:rPr>
        <w:t>D</w:t>
      </w:r>
    </w:p>
    <w:p w14:paraId="4E9F0265" w14:textId="66DD2C1F" w:rsidR="00CC1F13" w:rsidRPr="001C1345" w:rsidRDefault="00CC1F13">
      <w:pPr>
        <w:rPr>
          <w:rFonts w:cs="Arial"/>
        </w:rPr>
      </w:pPr>
      <w:r w:rsidRPr="001C1345">
        <w:rPr>
          <w:rFonts w:cs="Arial"/>
        </w:rPr>
        <w:t>Learning Objective: 2.1</w:t>
      </w:r>
      <w:r w:rsidR="009A7909" w:rsidRPr="001C1345">
        <w:rPr>
          <w:rFonts w:cs="Arial"/>
        </w:rPr>
        <w:t>:</w:t>
      </w:r>
      <w:r w:rsidRPr="001C1345">
        <w:rPr>
          <w:rFonts w:cs="Arial"/>
        </w:rPr>
        <w:t xml:space="preserve"> Review the various meanings of love.</w:t>
      </w:r>
    </w:p>
    <w:p w14:paraId="452BB568" w14:textId="77777777" w:rsidR="00CC1F13" w:rsidRPr="001C1345" w:rsidRDefault="00CC1F13">
      <w:pPr>
        <w:rPr>
          <w:rFonts w:cs="Arial"/>
        </w:rPr>
      </w:pPr>
      <w:r w:rsidRPr="001C1345">
        <w:rPr>
          <w:rFonts w:cs="Arial"/>
        </w:rPr>
        <w:t>Cognitive Domain: Knowledge</w:t>
      </w:r>
    </w:p>
    <w:p w14:paraId="0F528533" w14:textId="0DB7A1A9" w:rsidR="009A7909" w:rsidRPr="001C1345" w:rsidRDefault="00CC1F13">
      <w:pPr>
        <w:rPr>
          <w:rFonts w:cs="Arial"/>
        </w:rPr>
      </w:pPr>
      <w:r w:rsidRPr="001C1345">
        <w:rPr>
          <w:rFonts w:cs="Arial"/>
        </w:rPr>
        <w:t>Answer Location: Triangular View of Love</w:t>
      </w:r>
    </w:p>
    <w:p w14:paraId="38DB3305" w14:textId="6BCCA8A0" w:rsidR="00CC1F13" w:rsidRPr="001C1345" w:rsidRDefault="00CC1F13">
      <w:pPr>
        <w:rPr>
          <w:rFonts w:cs="Arial"/>
        </w:rPr>
      </w:pPr>
      <w:r w:rsidRPr="001C1345">
        <w:rPr>
          <w:rFonts w:cs="Arial"/>
        </w:rPr>
        <w:t>Difficulty Level: Easy</w:t>
      </w:r>
    </w:p>
    <w:p w14:paraId="5FC23E4D" w14:textId="77777777" w:rsidR="00386A99" w:rsidRPr="001C1345" w:rsidRDefault="00386A99">
      <w:pPr>
        <w:rPr>
          <w:rFonts w:cs="Arial"/>
        </w:rPr>
      </w:pPr>
    </w:p>
    <w:p w14:paraId="39DCF247" w14:textId="58C18FDC" w:rsidR="00386A99" w:rsidRPr="001C1345" w:rsidRDefault="00386A99">
      <w:pPr>
        <w:rPr>
          <w:rFonts w:cs="Arial"/>
        </w:rPr>
      </w:pPr>
      <w:r w:rsidRPr="001C1345">
        <w:rPr>
          <w:rFonts w:cs="Arial"/>
        </w:rPr>
        <w:t xml:space="preserve">10. </w:t>
      </w:r>
      <w:r w:rsidR="00CC1F13" w:rsidRPr="001C1345">
        <w:rPr>
          <w:rFonts w:cs="Arial"/>
        </w:rPr>
        <w:t xml:space="preserve">You get in line at the bank, and notice the man standing </w:t>
      </w:r>
      <w:r w:rsidR="00943502" w:rsidRPr="001C1345">
        <w:rPr>
          <w:rFonts w:cs="Arial"/>
        </w:rPr>
        <w:t>ahead of you</w:t>
      </w:r>
      <w:r w:rsidR="00CC1F13" w:rsidRPr="001C1345">
        <w:rPr>
          <w:rFonts w:cs="Arial"/>
        </w:rPr>
        <w:t>. You smile at each other, but do not engage in conversation. In Sternberg</w:t>
      </w:r>
      <w:r w:rsidR="009A7909" w:rsidRPr="001C1345">
        <w:rPr>
          <w:rFonts w:cs="Arial"/>
        </w:rPr>
        <w:t>’</w:t>
      </w:r>
      <w:r w:rsidR="00CC1F13" w:rsidRPr="001C1345">
        <w:rPr>
          <w:rFonts w:cs="Arial"/>
        </w:rPr>
        <w:t>s view, you are displaying ______.</w:t>
      </w:r>
    </w:p>
    <w:p w14:paraId="6C47739E" w14:textId="1F47FC77" w:rsidR="00386A99" w:rsidRPr="001C1345" w:rsidRDefault="00386A99">
      <w:pPr>
        <w:rPr>
          <w:rFonts w:cs="Arial"/>
        </w:rPr>
      </w:pPr>
      <w:r w:rsidRPr="001C1345">
        <w:rPr>
          <w:rFonts w:cs="Arial"/>
        </w:rPr>
        <w:t xml:space="preserve">a. </w:t>
      </w:r>
      <w:proofErr w:type="spellStart"/>
      <w:r w:rsidR="00CC1F13" w:rsidRPr="001C1345">
        <w:rPr>
          <w:rFonts w:cs="Arial"/>
        </w:rPr>
        <w:t>nonlove</w:t>
      </w:r>
      <w:proofErr w:type="spellEnd"/>
    </w:p>
    <w:p w14:paraId="0C2B6ED6" w14:textId="75A3514A" w:rsidR="00386A99" w:rsidRPr="001C1345" w:rsidRDefault="00386A99">
      <w:pPr>
        <w:rPr>
          <w:rFonts w:cs="Arial"/>
        </w:rPr>
      </w:pPr>
      <w:r w:rsidRPr="001C1345">
        <w:rPr>
          <w:rFonts w:cs="Arial"/>
        </w:rPr>
        <w:t xml:space="preserve">b. </w:t>
      </w:r>
      <w:r w:rsidR="00CC1F13" w:rsidRPr="001C1345">
        <w:rPr>
          <w:rFonts w:cs="Arial"/>
        </w:rPr>
        <w:t>liking</w:t>
      </w:r>
    </w:p>
    <w:p w14:paraId="7947B3B9" w14:textId="6BEA5464" w:rsidR="00386A99" w:rsidRPr="001C1345" w:rsidRDefault="00386A99">
      <w:pPr>
        <w:rPr>
          <w:rFonts w:cs="Arial"/>
        </w:rPr>
      </w:pPr>
      <w:r w:rsidRPr="001C1345">
        <w:rPr>
          <w:rFonts w:cs="Arial"/>
        </w:rPr>
        <w:t xml:space="preserve">c. </w:t>
      </w:r>
      <w:r w:rsidR="00CC1F13" w:rsidRPr="001C1345">
        <w:rPr>
          <w:rFonts w:cs="Arial"/>
        </w:rPr>
        <w:t>infatuation</w:t>
      </w:r>
    </w:p>
    <w:p w14:paraId="4EC6B1F3" w14:textId="4D2E2D77" w:rsidR="00386A99" w:rsidRPr="001C1345" w:rsidRDefault="00386A99">
      <w:pPr>
        <w:rPr>
          <w:rFonts w:cs="Arial"/>
        </w:rPr>
      </w:pPr>
      <w:r w:rsidRPr="001C1345">
        <w:rPr>
          <w:rFonts w:cs="Arial"/>
        </w:rPr>
        <w:t xml:space="preserve">d. </w:t>
      </w:r>
      <w:r w:rsidR="00CC1F13" w:rsidRPr="001C1345">
        <w:rPr>
          <w:rFonts w:cs="Arial"/>
        </w:rPr>
        <w:t>empty love</w:t>
      </w:r>
    </w:p>
    <w:p w14:paraId="37A586ED" w14:textId="5F2D247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CC1F13" w:rsidRPr="001C1345">
        <w:rPr>
          <w:rFonts w:cs="Arial"/>
        </w:rPr>
        <w:t>A</w:t>
      </w:r>
    </w:p>
    <w:p w14:paraId="3BE694E0" w14:textId="2EEC289A" w:rsidR="00CC1F13" w:rsidRPr="001C1345" w:rsidRDefault="00CC1F13">
      <w:pPr>
        <w:rPr>
          <w:rFonts w:cs="Arial"/>
        </w:rPr>
      </w:pPr>
      <w:bookmarkStart w:id="5" w:name="_Hlk19876708"/>
      <w:r w:rsidRPr="001C1345">
        <w:rPr>
          <w:rFonts w:cs="Arial"/>
        </w:rPr>
        <w:t>Learning Objective: 2.1</w:t>
      </w:r>
      <w:r w:rsidR="009A7909" w:rsidRPr="001C1345">
        <w:rPr>
          <w:rFonts w:cs="Arial"/>
        </w:rPr>
        <w:t>:</w:t>
      </w:r>
      <w:r w:rsidRPr="001C1345">
        <w:rPr>
          <w:rFonts w:cs="Arial"/>
        </w:rPr>
        <w:t xml:space="preserve"> Review the various meanings of love.</w:t>
      </w:r>
    </w:p>
    <w:bookmarkEnd w:id="5"/>
    <w:p w14:paraId="17EA173D" w14:textId="4794AE3D" w:rsidR="00CC1F13" w:rsidRPr="001C1345" w:rsidRDefault="00CC1F13">
      <w:pPr>
        <w:rPr>
          <w:rFonts w:cs="Arial"/>
        </w:rPr>
      </w:pPr>
      <w:r w:rsidRPr="001C1345">
        <w:rPr>
          <w:rFonts w:cs="Arial"/>
        </w:rPr>
        <w:t>Cognitive Domain: Application</w:t>
      </w:r>
    </w:p>
    <w:p w14:paraId="7CB4CEE0" w14:textId="14B135AF" w:rsidR="009A7909" w:rsidRPr="001C1345" w:rsidRDefault="00CC1F13">
      <w:pPr>
        <w:rPr>
          <w:rFonts w:cs="Arial"/>
        </w:rPr>
      </w:pPr>
      <w:r w:rsidRPr="001C1345">
        <w:rPr>
          <w:rFonts w:cs="Arial"/>
        </w:rPr>
        <w:t>Answer Location: Triangular View of Love</w:t>
      </w:r>
    </w:p>
    <w:p w14:paraId="0A8A4C0A" w14:textId="3F715EBC" w:rsidR="00CC1F13" w:rsidRPr="001C1345" w:rsidRDefault="00CC1F13">
      <w:pPr>
        <w:rPr>
          <w:rFonts w:cs="Arial"/>
        </w:rPr>
      </w:pPr>
      <w:r w:rsidRPr="001C1345">
        <w:rPr>
          <w:rFonts w:cs="Arial"/>
        </w:rPr>
        <w:t>Difficulty Level: Medium</w:t>
      </w:r>
    </w:p>
    <w:p w14:paraId="29307002" w14:textId="77777777" w:rsidR="00386A99" w:rsidRPr="001C1345" w:rsidRDefault="00386A99">
      <w:pPr>
        <w:rPr>
          <w:rFonts w:cs="Arial"/>
        </w:rPr>
      </w:pPr>
    </w:p>
    <w:p w14:paraId="4245CA81" w14:textId="5DA19A86" w:rsidR="00386A99" w:rsidRPr="001C1345" w:rsidRDefault="00386A99">
      <w:pPr>
        <w:rPr>
          <w:rFonts w:cs="Arial"/>
        </w:rPr>
      </w:pPr>
      <w:r w:rsidRPr="001C1345">
        <w:rPr>
          <w:rFonts w:cs="Arial"/>
        </w:rPr>
        <w:t xml:space="preserve">11. </w:t>
      </w:r>
      <w:r w:rsidR="00704A0A" w:rsidRPr="001C1345">
        <w:rPr>
          <w:rFonts w:cs="Arial"/>
        </w:rPr>
        <w:t>Researchers found that concerning the five love languages and relationship satisfaction, satisfaction is associated with ______.</w:t>
      </w:r>
    </w:p>
    <w:p w14:paraId="0A767F2C" w14:textId="1BB1E445" w:rsidR="00386A99" w:rsidRPr="001C1345" w:rsidRDefault="00386A99">
      <w:pPr>
        <w:rPr>
          <w:rFonts w:cs="Arial"/>
        </w:rPr>
      </w:pPr>
      <w:proofErr w:type="gramStart"/>
      <w:r w:rsidRPr="001C1345">
        <w:rPr>
          <w:rFonts w:cs="Arial"/>
        </w:rPr>
        <w:t>a</w:t>
      </w:r>
      <w:proofErr w:type="gramEnd"/>
      <w:r w:rsidRPr="001C1345">
        <w:rPr>
          <w:rFonts w:cs="Arial"/>
        </w:rPr>
        <w:t xml:space="preserve">. </w:t>
      </w:r>
      <w:r w:rsidR="00503F98" w:rsidRPr="001C1345">
        <w:rPr>
          <w:rFonts w:cs="Arial"/>
        </w:rPr>
        <w:t>relying on the love language of physical touch</w:t>
      </w:r>
    </w:p>
    <w:p w14:paraId="7EF97952" w14:textId="0AE1A14B" w:rsidR="00386A99" w:rsidRPr="001C1345" w:rsidRDefault="00386A99">
      <w:pPr>
        <w:rPr>
          <w:rFonts w:cs="Arial"/>
        </w:rPr>
      </w:pPr>
      <w:r w:rsidRPr="001C1345">
        <w:rPr>
          <w:rFonts w:cs="Arial"/>
        </w:rPr>
        <w:t xml:space="preserve">b. </w:t>
      </w:r>
      <w:r w:rsidR="00CC1F13" w:rsidRPr="001C1345">
        <w:rPr>
          <w:rFonts w:cs="Arial"/>
        </w:rPr>
        <w:t>adaptability and self-regulation in displaying love language.</w:t>
      </w:r>
    </w:p>
    <w:p w14:paraId="43B043C9" w14:textId="128ED986" w:rsidR="00386A99" w:rsidRPr="001C1345" w:rsidRDefault="00386A99">
      <w:pPr>
        <w:rPr>
          <w:rFonts w:cs="Arial"/>
        </w:rPr>
      </w:pPr>
      <w:proofErr w:type="gramStart"/>
      <w:r w:rsidRPr="001C1345">
        <w:rPr>
          <w:rFonts w:cs="Arial"/>
        </w:rPr>
        <w:t>c</w:t>
      </w:r>
      <w:proofErr w:type="gramEnd"/>
      <w:r w:rsidRPr="001C1345">
        <w:rPr>
          <w:rFonts w:cs="Arial"/>
        </w:rPr>
        <w:t xml:space="preserve">. </w:t>
      </w:r>
      <w:r w:rsidR="00503F98" w:rsidRPr="001C1345">
        <w:rPr>
          <w:rFonts w:cs="Arial"/>
        </w:rPr>
        <w:t>frequent words of affirmation between partners</w:t>
      </w:r>
    </w:p>
    <w:p w14:paraId="5C255FBE" w14:textId="0D3BB4D6" w:rsidR="00386A99" w:rsidRPr="001C1345" w:rsidRDefault="00386A99">
      <w:pPr>
        <w:rPr>
          <w:rFonts w:cs="Arial"/>
        </w:rPr>
      </w:pPr>
      <w:proofErr w:type="gramStart"/>
      <w:r w:rsidRPr="001C1345">
        <w:rPr>
          <w:rFonts w:cs="Arial"/>
        </w:rPr>
        <w:t>d</w:t>
      </w:r>
      <w:proofErr w:type="gramEnd"/>
      <w:r w:rsidRPr="001C1345">
        <w:rPr>
          <w:rFonts w:cs="Arial"/>
        </w:rPr>
        <w:t xml:space="preserve">. </w:t>
      </w:r>
      <w:r w:rsidR="00503F98" w:rsidRPr="001C1345">
        <w:rPr>
          <w:rFonts w:cs="Arial"/>
        </w:rPr>
        <w:t>incongruence of love languages between partners</w:t>
      </w:r>
    </w:p>
    <w:p w14:paraId="20D6E12E" w14:textId="634FF7C6"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503F98" w:rsidRPr="001C1345">
        <w:rPr>
          <w:rFonts w:cs="Arial"/>
        </w:rPr>
        <w:t>B</w:t>
      </w:r>
    </w:p>
    <w:p w14:paraId="6E895D6D" w14:textId="365134DA" w:rsidR="00386A99" w:rsidRPr="001C1345" w:rsidRDefault="00386A99">
      <w:pPr>
        <w:rPr>
          <w:rFonts w:cs="Arial"/>
        </w:rPr>
      </w:pPr>
      <w:bookmarkStart w:id="6" w:name="_Hlk19876906"/>
      <w:r w:rsidRPr="001C1345">
        <w:rPr>
          <w:rFonts w:cs="Arial"/>
        </w:rPr>
        <w:t xml:space="preserve">Learning Objective: </w:t>
      </w:r>
      <w:r w:rsidR="00503F98" w:rsidRPr="001C1345">
        <w:rPr>
          <w:rFonts w:cs="Arial"/>
        </w:rPr>
        <w:t>2.1</w:t>
      </w:r>
      <w:r w:rsidR="009A7909" w:rsidRPr="001C1345">
        <w:rPr>
          <w:rFonts w:cs="Arial"/>
        </w:rPr>
        <w:t>:</w:t>
      </w:r>
      <w:r w:rsidR="00503F98" w:rsidRPr="001C1345">
        <w:rPr>
          <w:rFonts w:cs="Arial"/>
        </w:rPr>
        <w:t xml:space="preserve"> Review the various meanings of love.</w:t>
      </w:r>
    </w:p>
    <w:p w14:paraId="26D215E3" w14:textId="5F46FBA3" w:rsidR="00386A99" w:rsidRPr="001C1345" w:rsidRDefault="00386A99">
      <w:pPr>
        <w:rPr>
          <w:rFonts w:cs="Arial"/>
        </w:rPr>
      </w:pPr>
      <w:r w:rsidRPr="001C1345">
        <w:rPr>
          <w:rFonts w:cs="Arial"/>
        </w:rPr>
        <w:t xml:space="preserve">Cognitive Domain: </w:t>
      </w:r>
      <w:r w:rsidR="00503F98" w:rsidRPr="001C1345">
        <w:rPr>
          <w:rFonts w:cs="Arial"/>
        </w:rPr>
        <w:t>Comprehension</w:t>
      </w:r>
    </w:p>
    <w:p w14:paraId="319CD018" w14:textId="46953056" w:rsidR="009A7909" w:rsidRPr="001C1345" w:rsidRDefault="00386A99">
      <w:pPr>
        <w:rPr>
          <w:rFonts w:cs="Arial"/>
        </w:rPr>
      </w:pPr>
      <w:r w:rsidRPr="001C1345">
        <w:rPr>
          <w:rFonts w:cs="Arial"/>
        </w:rPr>
        <w:t xml:space="preserve">Answer Location: </w:t>
      </w:r>
      <w:r w:rsidR="00CC1F13" w:rsidRPr="001C1345">
        <w:rPr>
          <w:rFonts w:cs="Arial"/>
        </w:rPr>
        <w:t>Love Languages</w:t>
      </w:r>
    </w:p>
    <w:p w14:paraId="649E5F88" w14:textId="67E805DA" w:rsidR="00386A99" w:rsidRPr="001C1345" w:rsidRDefault="00386A99">
      <w:pPr>
        <w:rPr>
          <w:rFonts w:cs="Arial"/>
        </w:rPr>
      </w:pPr>
      <w:r w:rsidRPr="001C1345">
        <w:rPr>
          <w:rFonts w:cs="Arial"/>
        </w:rPr>
        <w:t xml:space="preserve">Difficulty Level: </w:t>
      </w:r>
      <w:r w:rsidR="00503F98" w:rsidRPr="001C1345">
        <w:rPr>
          <w:rFonts w:cs="Arial"/>
        </w:rPr>
        <w:t>Medium</w:t>
      </w:r>
    </w:p>
    <w:bookmarkEnd w:id="6"/>
    <w:p w14:paraId="2AC3DBD8" w14:textId="77777777" w:rsidR="00386A99" w:rsidRPr="001C1345" w:rsidRDefault="00386A99">
      <w:pPr>
        <w:rPr>
          <w:rFonts w:cs="Arial"/>
        </w:rPr>
      </w:pPr>
    </w:p>
    <w:p w14:paraId="36D5B57A" w14:textId="5DF2BBDA" w:rsidR="00386A99" w:rsidRPr="001C1345" w:rsidRDefault="00386A99">
      <w:pPr>
        <w:rPr>
          <w:rFonts w:cs="Arial"/>
        </w:rPr>
      </w:pPr>
      <w:r w:rsidRPr="001C1345">
        <w:rPr>
          <w:rFonts w:cs="Arial"/>
        </w:rPr>
        <w:t xml:space="preserve">12. </w:t>
      </w:r>
      <w:r w:rsidR="00503F98" w:rsidRPr="001C1345">
        <w:rPr>
          <w:rFonts w:cs="Arial"/>
        </w:rPr>
        <w:t>D</w:t>
      </w:r>
      <w:r w:rsidR="00943502" w:rsidRPr="001C1345">
        <w:rPr>
          <w:rFonts w:cs="Arial"/>
        </w:rPr>
        <w:t>elores</w:t>
      </w:r>
      <w:r w:rsidR="00503F98" w:rsidRPr="001C1345">
        <w:rPr>
          <w:rFonts w:cs="Arial"/>
        </w:rPr>
        <w:t xml:space="preserve"> and Albert both like to have a little snack after dinner when they are watching television. When D</w:t>
      </w:r>
      <w:r w:rsidR="00943502" w:rsidRPr="001C1345">
        <w:rPr>
          <w:rFonts w:cs="Arial"/>
        </w:rPr>
        <w:t>elores</w:t>
      </w:r>
      <w:r w:rsidR="00503F98" w:rsidRPr="001C1345">
        <w:rPr>
          <w:rFonts w:cs="Arial"/>
        </w:rPr>
        <w:t xml:space="preserve"> see that only one piece of pie remains, she leaves it </w:t>
      </w:r>
      <w:r w:rsidR="00503F98" w:rsidRPr="001C1345">
        <w:rPr>
          <w:rFonts w:cs="Arial"/>
        </w:rPr>
        <w:lastRenderedPageBreak/>
        <w:t>for Albert and insists that she is not hungry that night. What love language is being displayed?</w:t>
      </w:r>
    </w:p>
    <w:p w14:paraId="3F9FD227" w14:textId="227A57B7" w:rsidR="00386A99" w:rsidRPr="001C1345" w:rsidRDefault="00386A99">
      <w:pPr>
        <w:rPr>
          <w:rFonts w:cs="Arial"/>
        </w:rPr>
      </w:pPr>
      <w:r w:rsidRPr="001C1345">
        <w:rPr>
          <w:rFonts w:cs="Arial"/>
        </w:rPr>
        <w:t xml:space="preserve">a. </w:t>
      </w:r>
      <w:r w:rsidR="00503F98" w:rsidRPr="001C1345">
        <w:rPr>
          <w:rFonts w:cs="Arial"/>
        </w:rPr>
        <w:t>gifts</w:t>
      </w:r>
    </w:p>
    <w:p w14:paraId="714DEAEC" w14:textId="107550E8" w:rsidR="00386A99" w:rsidRPr="001C1345" w:rsidRDefault="00386A99">
      <w:pPr>
        <w:rPr>
          <w:rFonts w:cs="Arial"/>
        </w:rPr>
      </w:pPr>
      <w:r w:rsidRPr="001C1345">
        <w:rPr>
          <w:rFonts w:cs="Arial"/>
        </w:rPr>
        <w:t xml:space="preserve">b. </w:t>
      </w:r>
      <w:r w:rsidR="00503F98" w:rsidRPr="001C1345">
        <w:rPr>
          <w:rFonts w:cs="Arial"/>
        </w:rPr>
        <w:t>words of affirmation</w:t>
      </w:r>
    </w:p>
    <w:p w14:paraId="553A47E2" w14:textId="7EE1D55A" w:rsidR="00386A99" w:rsidRPr="001C1345" w:rsidRDefault="00386A99">
      <w:pPr>
        <w:rPr>
          <w:rFonts w:cs="Arial"/>
        </w:rPr>
      </w:pPr>
      <w:r w:rsidRPr="001C1345">
        <w:rPr>
          <w:rFonts w:cs="Arial"/>
        </w:rPr>
        <w:t xml:space="preserve">c. </w:t>
      </w:r>
      <w:r w:rsidR="00503F98" w:rsidRPr="001C1345">
        <w:rPr>
          <w:rFonts w:cs="Arial"/>
        </w:rPr>
        <w:t>acts of service</w:t>
      </w:r>
    </w:p>
    <w:p w14:paraId="37E49586" w14:textId="4122B1A1" w:rsidR="00386A99" w:rsidRPr="001C1345" w:rsidRDefault="00386A99">
      <w:pPr>
        <w:rPr>
          <w:rFonts w:cs="Arial"/>
        </w:rPr>
      </w:pPr>
      <w:r w:rsidRPr="001C1345">
        <w:rPr>
          <w:rFonts w:cs="Arial"/>
        </w:rPr>
        <w:t xml:space="preserve">d. </w:t>
      </w:r>
      <w:r w:rsidR="00503F98" w:rsidRPr="001C1345">
        <w:rPr>
          <w:rFonts w:cs="Arial"/>
        </w:rPr>
        <w:t>quality time</w:t>
      </w:r>
    </w:p>
    <w:p w14:paraId="57490926" w14:textId="6B053B69"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503F98" w:rsidRPr="001C1345">
        <w:rPr>
          <w:rFonts w:cs="Arial"/>
        </w:rPr>
        <w:t>C</w:t>
      </w:r>
    </w:p>
    <w:p w14:paraId="0A0BCF6F" w14:textId="72CAF2AD" w:rsidR="00503F98" w:rsidRPr="001C1345" w:rsidRDefault="00503F98">
      <w:pPr>
        <w:rPr>
          <w:rFonts w:cs="Arial"/>
        </w:rPr>
      </w:pPr>
      <w:r w:rsidRPr="001C1345">
        <w:rPr>
          <w:rFonts w:cs="Arial"/>
        </w:rPr>
        <w:t xml:space="preserve">Learning Objective: </w:t>
      </w:r>
      <w:bookmarkStart w:id="7" w:name="_Hlk19877445"/>
      <w:r w:rsidRPr="001C1345">
        <w:rPr>
          <w:rFonts w:cs="Arial"/>
        </w:rPr>
        <w:t>2.1</w:t>
      </w:r>
      <w:r w:rsidR="009A7909" w:rsidRPr="001C1345">
        <w:rPr>
          <w:rFonts w:cs="Arial"/>
        </w:rPr>
        <w:t>:</w:t>
      </w:r>
      <w:r w:rsidRPr="001C1345">
        <w:rPr>
          <w:rFonts w:cs="Arial"/>
        </w:rPr>
        <w:t xml:space="preserve"> Review the various meanings of love.</w:t>
      </w:r>
    </w:p>
    <w:bookmarkEnd w:id="7"/>
    <w:p w14:paraId="022186B5" w14:textId="12547FE2" w:rsidR="00503F98" w:rsidRPr="001C1345" w:rsidRDefault="00503F98">
      <w:pPr>
        <w:rPr>
          <w:rFonts w:cs="Arial"/>
        </w:rPr>
      </w:pPr>
      <w:r w:rsidRPr="001C1345">
        <w:rPr>
          <w:rFonts w:cs="Arial"/>
        </w:rPr>
        <w:t>Cognitive Domain: Application</w:t>
      </w:r>
    </w:p>
    <w:p w14:paraId="346F734F" w14:textId="59BB11F6" w:rsidR="009A7909" w:rsidRPr="001C1345" w:rsidRDefault="00503F98">
      <w:pPr>
        <w:rPr>
          <w:rFonts w:cs="Arial"/>
        </w:rPr>
      </w:pPr>
      <w:r w:rsidRPr="001C1345">
        <w:rPr>
          <w:rFonts w:cs="Arial"/>
        </w:rPr>
        <w:t>Answer Location: Love Languages</w:t>
      </w:r>
    </w:p>
    <w:p w14:paraId="5B3975C4" w14:textId="32A75D51" w:rsidR="00503F98" w:rsidRPr="001C1345" w:rsidRDefault="00503F98">
      <w:pPr>
        <w:rPr>
          <w:rFonts w:cs="Arial"/>
        </w:rPr>
      </w:pPr>
      <w:r w:rsidRPr="001C1345">
        <w:rPr>
          <w:rFonts w:cs="Arial"/>
        </w:rPr>
        <w:t>Difficulty Level: Medium</w:t>
      </w:r>
    </w:p>
    <w:p w14:paraId="3FF0FAEA" w14:textId="77777777" w:rsidR="00386A99" w:rsidRPr="001C1345" w:rsidRDefault="00386A99">
      <w:pPr>
        <w:rPr>
          <w:rFonts w:cs="Arial"/>
        </w:rPr>
      </w:pPr>
    </w:p>
    <w:p w14:paraId="1AD6C817" w14:textId="352D9EDB" w:rsidR="00386A99" w:rsidRPr="001C1345" w:rsidRDefault="00386A99">
      <w:pPr>
        <w:rPr>
          <w:rFonts w:cs="Arial"/>
        </w:rPr>
      </w:pPr>
      <w:r w:rsidRPr="001C1345">
        <w:rPr>
          <w:rFonts w:cs="Arial"/>
        </w:rPr>
        <w:t xml:space="preserve">13. </w:t>
      </w:r>
      <w:r w:rsidR="0015079E" w:rsidRPr="001C1345">
        <w:rPr>
          <w:rFonts w:cs="Arial"/>
        </w:rPr>
        <w:t xml:space="preserve">What did </w:t>
      </w:r>
      <w:bookmarkStart w:id="8" w:name="_Hlk19877565"/>
      <w:r w:rsidR="0015079E" w:rsidRPr="001C1345">
        <w:rPr>
          <w:rFonts w:cs="Arial"/>
        </w:rPr>
        <w:t xml:space="preserve">Northrup and Smith (2016) </w:t>
      </w:r>
      <w:bookmarkEnd w:id="8"/>
      <w:r w:rsidR="0015079E" w:rsidRPr="001C1345">
        <w:rPr>
          <w:rFonts w:cs="Arial"/>
        </w:rPr>
        <w:t>assert about the role of Facebook in a romantic relationship?</w:t>
      </w:r>
    </w:p>
    <w:p w14:paraId="3CC6CF1B" w14:textId="5E8FD122" w:rsidR="00386A99" w:rsidRPr="001C1345" w:rsidRDefault="00386A99">
      <w:pPr>
        <w:rPr>
          <w:rFonts w:cs="Arial"/>
        </w:rPr>
      </w:pPr>
      <w:r w:rsidRPr="001C1345">
        <w:rPr>
          <w:rFonts w:cs="Arial"/>
        </w:rPr>
        <w:t xml:space="preserve">a. </w:t>
      </w:r>
      <w:r w:rsidR="0015079E" w:rsidRPr="001C1345">
        <w:rPr>
          <w:rFonts w:cs="Arial"/>
        </w:rPr>
        <w:t>Healthy couples do not need to use Facebook to maintain their relationship.</w:t>
      </w:r>
    </w:p>
    <w:p w14:paraId="320413DA" w14:textId="3CCAA2F9" w:rsidR="00386A99" w:rsidRPr="001C1345" w:rsidRDefault="00386A99">
      <w:pPr>
        <w:rPr>
          <w:rFonts w:cs="Arial"/>
        </w:rPr>
      </w:pPr>
      <w:r w:rsidRPr="001C1345">
        <w:rPr>
          <w:rFonts w:cs="Arial"/>
        </w:rPr>
        <w:t xml:space="preserve">b. </w:t>
      </w:r>
      <w:r w:rsidR="0015079E" w:rsidRPr="001C1345">
        <w:rPr>
          <w:rFonts w:cs="Arial"/>
        </w:rPr>
        <w:t>Increased Facebook interaction contribute</w:t>
      </w:r>
      <w:r w:rsidR="00943502" w:rsidRPr="001C1345">
        <w:rPr>
          <w:rFonts w:cs="Arial"/>
        </w:rPr>
        <w:t>s</w:t>
      </w:r>
      <w:r w:rsidR="0015079E" w:rsidRPr="001C1345">
        <w:rPr>
          <w:rFonts w:cs="Arial"/>
        </w:rPr>
        <w:t xml:space="preserve"> to relationship satisfaction.</w:t>
      </w:r>
    </w:p>
    <w:p w14:paraId="617A7240" w14:textId="04B954BA" w:rsidR="00386A99" w:rsidRPr="001C1345" w:rsidRDefault="00386A99">
      <w:pPr>
        <w:rPr>
          <w:rFonts w:cs="Arial"/>
        </w:rPr>
      </w:pPr>
      <w:r w:rsidRPr="001C1345">
        <w:rPr>
          <w:rFonts w:cs="Arial"/>
        </w:rPr>
        <w:t xml:space="preserve">c. </w:t>
      </w:r>
      <w:r w:rsidR="0015079E" w:rsidRPr="001C1345">
        <w:rPr>
          <w:rFonts w:cs="Arial"/>
        </w:rPr>
        <w:t>Romantic love and relationship maintenance are facilitated by Facebook.</w:t>
      </w:r>
    </w:p>
    <w:p w14:paraId="317DFC35" w14:textId="550DCDAB" w:rsidR="00386A99" w:rsidRPr="001C1345" w:rsidRDefault="00386A99">
      <w:pPr>
        <w:rPr>
          <w:rFonts w:cs="Arial"/>
        </w:rPr>
      </w:pPr>
      <w:r w:rsidRPr="001C1345">
        <w:rPr>
          <w:rFonts w:cs="Arial"/>
        </w:rPr>
        <w:t xml:space="preserve">d. </w:t>
      </w:r>
      <w:r w:rsidR="0015079E" w:rsidRPr="001C1345">
        <w:rPr>
          <w:rFonts w:cs="Arial"/>
        </w:rPr>
        <w:t>Any Facebook interaction decrease</w:t>
      </w:r>
      <w:r w:rsidR="00943502" w:rsidRPr="001C1345">
        <w:rPr>
          <w:rFonts w:cs="Arial"/>
        </w:rPr>
        <w:t>s</w:t>
      </w:r>
      <w:r w:rsidR="00756F8E" w:rsidRPr="001C1345">
        <w:rPr>
          <w:rFonts w:cs="Arial"/>
        </w:rPr>
        <w:t xml:space="preserve"> </w:t>
      </w:r>
      <w:r w:rsidR="0015079E" w:rsidRPr="001C1345">
        <w:rPr>
          <w:rFonts w:cs="Arial"/>
        </w:rPr>
        <w:t>relationship satisfaction.</w:t>
      </w:r>
    </w:p>
    <w:p w14:paraId="494159DD" w14:textId="1220B064"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15079E" w:rsidRPr="001C1345">
        <w:rPr>
          <w:rFonts w:cs="Arial"/>
        </w:rPr>
        <w:t>A</w:t>
      </w:r>
    </w:p>
    <w:p w14:paraId="3A9AC7D1" w14:textId="59B3A811" w:rsidR="0015079E" w:rsidRPr="001C1345" w:rsidRDefault="0015079E">
      <w:pPr>
        <w:rPr>
          <w:rFonts w:cs="Arial"/>
        </w:rPr>
      </w:pPr>
      <w:r w:rsidRPr="001C1345">
        <w:rPr>
          <w:rFonts w:cs="Arial"/>
        </w:rPr>
        <w:t>Learning Objective: 2.1</w:t>
      </w:r>
      <w:r w:rsidR="009A7909" w:rsidRPr="001C1345">
        <w:rPr>
          <w:rFonts w:cs="Arial"/>
        </w:rPr>
        <w:t>:</w:t>
      </w:r>
      <w:r w:rsidRPr="001C1345">
        <w:rPr>
          <w:rFonts w:cs="Arial"/>
        </w:rPr>
        <w:t xml:space="preserve"> Review the various meanings of love.</w:t>
      </w:r>
    </w:p>
    <w:p w14:paraId="7A83F4AB" w14:textId="099E1F3A" w:rsidR="00386A99" w:rsidRPr="001C1345" w:rsidRDefault="00386A99">
      <w:pPr>
        <w:rPr>
          <w:rFonts w:cs="Arial"/>
        </w:rPr>
      </w:pPr>
      <w:r w:rsidRPr="001C1345">
        <w:rPr>
          <w:rFonts w:cs="Arial"/>
        </w:rPr>
        <w:t xml:space="preserve">Cognitive Domain: </w:t>
      </w:r>
      <w:r w:rsidR="0015079E" w:rsidRPr="001C1345">
        <w:rPr>
          <w:rFonts w:cs="Arial"/>
        </w:rPr>
        <w:t xml:space="preserve">Comprehension </w:t>
      </w:r>
    </w:p>
    <w:p w14:paraId="7E1753F0" w14:textId="78ACDD62" w:rsidR="009A7909" w:rsidRPr="001C1345" w:rsidRDefault="00386A99">
      <w:pPr>
        <w:rPr>
          <w:rFonts w:cs="Arial"/>
        </w:rPr>
      </w:pPr>
      <w:r w:rsidRPr="001C1345">
        <w:rPr>
          <w:rFonts w:cs="Arial"/>
        </w:rPr>
        <w:t xml:space="preserve">Answer Location: </w:t>
      </w:r>
      <w:r w:rsidR="0015079E" w:rsidRPr="001C1345">
        <w:rPr>
          <w:rFonts w:cs="Arial"/>
        </w:rPr>
        <w:t>Social Media and a Couple’s Love Relationship</w:t>
      </w:r>
    </w:p>
    <w:p w14:paraId="334E46B9" w14:textId="5FFC158C" w:rsidR="00386A99" w:rsidRPr="001C1345" w:rsidRDefault="00386A99">
      <w:pPr>
        <w:rPr>
          <w:rFonts w:cs="Arial"/>
        </w:rPr>
      </w:pPr>
      <w:r w:rsidRPr="001C1345">
        <w:rPr>
          <w:rFonts w:cs="Arial"/>
        </w:rPr>
        <w:t xml:space="preserve">Difficulty Level: </w:t>
      </w:r>
      <w:r w:rsidR="0015079E" w:rsidRPr="001C1345">
        <w:rPr>
          <w:rFonts w:cs="Arial"/>
        </w:rPr>
        <w:t>Medium</w:t>
      </w:r>
    </w:p>
    <w:p w14:paraId="5CFBF1C2" w14:textId="77777777" w:rsidR="00386A99" w:rsidRPr="001C1345" w:rsidRDefault="00386A99">
      <w:pPr>
        <w:rPr>
          <w:rFonts w:cs="Arial"/>
        </w:rPr>
      </w:pPr>
    </w:p>
    <w:p w14:paraId="4876956A" w14:textId="451273F7" w:rsidR="00386A99" w:rsidRPr="001C1345" w:rsidRDefault="00386A99">
      <w:pPr>
        <w:rPr>
          <w:rFonts w:cs="Arial"/>
        </w:rPr>
      </w:pPr>
      <w:r w:rsidRPr="001C1345">
        <w:rPr>
          <w:rFonts w:cs="Arial"/>
        </w:rPr>
        <w:t xml:space="preserve">14. </w:t>
      </w:r>
      <w:r w:rsidR="007D637D" w:rsidRPr="001C1345">
        <w:rPr>
          <w:rFonts w:cs="Arial"/>
        </w:rPr>
        <w:t>In an arranged marriage, what is the major factor in selecting marital partners?</w:t>
      </w:r>
    </w:p>
    <w:p w14:paraId="084ED99B" w14:textId="6AECF0B0" w:rsidR="00386A99" w:rsidRPr="001C1345" w:rsidRDefault="00386A99">
      <w:pPr>
        <w:rPr>
          <w:rFonts w:cs="Arial"/>
        </w:rPr>
      </w:pPr>
      <w:r w:rsidRPr="001C1345">
        <w:rPr>
          <w:rFonts w:cs="Arial"/>
        </w:rPr>
        <w:t xml:space="preserve">a. </w:t>
      </w:r>
      <w:r w:rsidR="009A7909" w:rsidRPr="001C1345">
        <w:rPr>
          <w:rFonts w:cs="Arial"/>
        </w:rPr>
        <w:t>love</w:t>
      </w:r>
    </w:p>
    <w:p w14:paraId="53FEB778" w14:textId="13BBDD7F" w:rsidR="00386A99" w:rsidRPr="001C1345" w:rsidRDefault="00386A99">
      <w:pPr>
        <w:rPr>
          <w:rFonts w:cs="Arial"/>
        </w:rPr>
      </w:pPr>
      <w:r w:rsidRPr="001C1345">
        <w:rPr>
          <w:rFonts w:cs="Arial"/>
        </w:rPr>
        <w:t xml:space="preserve">b. </w:t>
      </w:r>
      <w:r w:rsidR="009A7909" w:rsidRPr="001C1345">
        <w:rPr>
          <w:rFonts w:cs="Arial"/>
        </w:rPr>
        <w:t>proximity</w:t>
      </w:r>
    </w:p>
    <w:p w14:paraId="6DD15E38" w14:textId="33A22DBF" w:rsidR="00386A99" w:rsidRPr="001C1345" w:rsidRDefault="00386A99">
      <w:pPr>
        <w:rPr>
          <w:rFonts w:cs="Arial"/>
        </w:rPr>
      </w:pPr>
      <w:r w:rsidRPr="001C1345">
        <w:rPr>
          <w:rFonts w:cs="Arial"/>
        </w:rPr>
        <w:t xml:space="preserve">c. </w:t>
      </w:r>
      <w:r w:rsidR="009A7909" w:rsidRPr="001C1345">
        <w:rPr>
          <w:rFonts w:cs="Arial"/>
        </w:rPr>
        <w:t xml:space="preserve">parental </w:t>
      </w:r>
      <w:r w:rsidR="007D637D" w:rsidRPr="001C1345">
        <w:rPr>
          <w:rFonts w:cs="Arial"/>
        </w:rPr>
        <w:t>choice</w:t>
      </w:r>
    </w:p>
    <w:p w14:paraId="14186C34" w14:textId="4F722D42" w:rsidR="00386A99" w:rsidRPr="001C1345" w:rsidRDefault="00386A99">
      <w:pPr>
        <w:rPr>
          <w:rFonts w:cs="Arial"/>
        </w:rPr>
      </w:pPr>
      <w:r w:rsidRPr="001C1345">
        <w:rPr>
          <w:rFonts w:cs="Arial"/>
        </w:rPr>
        <w:t xml:space="preserve">d. </w:t>
      </w:r>
      <w:r w:rsidR="009A7909" w:rsidRPr="001C1345">
        <w:rPr>
          <w:rFonts w:cs="Arial"/>
        </w:rPr>
        <w:t xml:space="preserve">online </w:t>
      </w:r>
      <w:r w:rsidR="007D637D" w:rsidRPr="001C1345">
        <w:rPr>
          <w:rFonts w:cs="Arial"/>
        </w:rPr>
        <w:t>dating profile</w:t>
      </w:r>
    </w:p>
    <w:p w14:paraId="07FBC310" w14:textId="66AED93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D637D" w:rsidRPr="001C1345">
        <w:rPr>
          <w:rFonts w:cs="Arial"/>
        </w:rPr>
        <w:t>C</w:t>
      </w:r>
    </w:p>
    <w:p w14:paraId="6076EAD1" w14:textId="1AB602B2" w:rsidR="00386A99" w:rsidRPr="001C1345" w:rsidRDefault="00386A99">
      <w:pPr>
        <w:rPr>
          <w:rFonts w:cs="Arial"/>
        </w:rPr>
      </w:pPr>
      <w:bookmarkStart w:id="9" w:name="_Hlk20123159"/>
      <w:r w:rsidRPr="001C1345">
        <w:rPr>
          <w:rFonts w:cs="Arial"/>
        </w:rPr>
        <w:t xml:space="preserve">Learning Objective: </w:t>
      </w:r>
      <w:r w:rsidR="00DC1DFC" w:rsidRPr="001C1345">
        <w:rPr>
          <w:rFonts w:cs="Arial"/>
        </w:rPr>
        <w:t>2.</w:t>
      </w:r>
      <w:r w:rsidR="00973FFB" w:rsidRPr="001C1345">
        <w:rPr>
          <w:rFonts w:cs="Arial"/>
        </w:rPr>
        <w:t>3</w:t>
      </w:r>
      <w:r w:rsidR="009A7909" w:rsidRPr="001C1345">
        <w:rPr>
          <w:rFonts w:cs="Arial"/>
        </w:rPr>
        <w:t>:</w:t>
      </w:r>
      <w:r w:rsidR="00DC1DFC" w:rsidRPr="001C1345">
        <w:rPr>
          <w:rFonts w:cs="Arial"/>
        </w:rPr>
        <w:t xml:space="preserve"> Describe the contexts in which love is socially controlled.</w:t>
      </w:r>
    </w:p>
    <w:p w14:paraId="4D1B41FF" w14:textId="28AB52FD" w:rsidR="00386A99" w:rsidRPr="001C1345" w:rsidRDefault="00386A99">
      <w:pPr>
        <w:rPr>
          <w:rFonts w:cs="Arial"/>
        </w:rPr>
      </w:pPr>
      <w:r w:rsidRPr="001C1345">
        <w:rPr>
          <w:rFonts w:cs="Arial"/>
        </w:rPr>
        <w:t xml:space="preserve">Cognitive Domain: </w:t>
      </w:r>
      <w:r w:rsidR="007D637D" w:rsidRPr="001C1345">
        <w:rPr>
          <w:rFonts w:cs="Arial"/>
        </w:rPr>
        <w:t>Knowledge</w:t>
      </w:r>
    </w:p>
    <w:p w14:paraId="4304F059" w14:textId="53923783" w:rsidR="009A7909" w:rsidRPr="001C1345" w:rsidRDefault="00386A99">
      <w:pPr>
        <w:rPr>
          <w:rFonts w:cs="Arial"/>
        </w:rPr>
      </w:pPr>
      <w:r w:rsidRPr="001C1345">
        <w:rPr>
          <w:rFonts w:cs="Arial"/>
        </w:rPr>
        <w:t xml:space="preserve">Answer Location: </w:t>
      </w:r>
      <w:r w:rsidR="007D637D" w:rsidRPr="001C1345">
        <w:rPr>
          <w:rFonts w:cs="Arial"/>
        </w:rPr>
        <w:t>Social Control of Love</w:t>
      </w:r>
    </w:p>
    <w:p w14:paraId="29BFA6F5" w14:textId="2F8564F8" w:rsidR="00386A99" w:rsidRPr="001C1345" w:rsidRDefault="00386A99">
      <w:pPr>
        <w:rPr>
          <w:rFonts w:cs="Arial"/>
        </w:rPr>
      </w:pPr>
      <w:r w:rsidRPr="001C1345">
        <w:rPr>
          <w:rFonts w:cs="Arial"/>
        </w:rPr>
        <w:t xml:space="preserve">Difficulty Level: </w:t>
      </w:r>
      <w:r w:rsidR="007D637D" w:rsidRPr="001C1345">
        <w:rPr>
          <w:rFonts w:cs="Arial"/>
        </w:rPr>
        <w:t>Easy</w:t>
      </w:r>
    </w:p>
    <w:bookmarkEnd w:id="9"/>
    <w:p w14:paraId="3874DE3F" w14:textId="77777777" w:rsidR="00386A99" w:rsidRPr="001C1345" w:rsidRDefault="00386A99">
      <w:pPr>
        <w:rPr>
          <w:rFonts w:cs="Arial"/>
        </w:rPr>
      </w:pPr>
    </w:p>
    <w:p w14:paraId="768BFA3A" w14:textId="5735695B" w:rsidR="008948A0" w:rsidRPr="001C1345" w:rsidRDefault="008948A0">
      <w:pPr>
        <w:rPr>
          <w:rFonts w:cs="Arial"/>
        </w:rPr>
      </w:pPr>
      <w:r w:rsidRPr="001C1345">
        <w:rPr>
          <w:rFonts w:cs="Arial"/>
        </w:rPr>
        <w:t xml:space="preserve">15. In most Asian countries, </w:t>
      </w:r>
      <w:r w:rsidR="00F86060" w:rsidRPr="001C1345">
        <w:rPr>
          <w:rFonts w:cs="Arial"/>
        </w:rPr>
        <w:t xml:space="preserve">what is the </w:t>
      </w:r>
      <w:r w:rsidRPr="001C1345">
        <w:rPr>
          <w:rFonts w:cs="Arial"/>
        </w:rPr>
        <w:t>most important aspect of marriage</w:t>
      </w:r>
      <w:r w:rsidR="00F86060" w:rsidRPr="001C1345">
        <w:rPr>
          <w:rFonts w:cs="Arial"/>
        </w:rPr>
        <w:t>?</w:t>
      </w:r>
    </w:p>
    <w:p w14:paraId="730B8046" w14:textId="112686E3" w:rsidR="008948A0" w:rsidRPr="001C1345" w:rsidRDefault="008948A0">
      <w:pPr>
        <w:rPr>
          <w:rFonts w:cs="Arial"/>
        </w:rPr>
      </w:pPr>
      <w:r w:rsidRPr="001C1345">
        <w:rPr>
          <w:rFonts w:cs="Arial"/>
        </w:rPr>
        <w:t xml:space="preserve">a. </w:t>
      </w:r>
      <w:r w:rsidR="009A7909" w:rsidRPr="001C1345">
        <w:rPr>
          <w:rFonts w:cs="Arial"/>
        </w:rPr>
        <w:t xml:space="preserve">happiness </w:t>
      </w:r>
      <w:r w:rsidRPr="001C1345">
        <w:rPr>
          <w:rFonts w:cs="Arial"/>
        </w:rPr>
        <w:t>of the marital partners</w:t>
      </w:r>
    </w:p>
    <w:p w14:paraId="1B44EB5A" w14:textId="01710220" w:rsidR="008948A0" w:rsidRPr="001C1345" w:rsidRDefault="008948A0">
      <w:pPr>
        <w:rPr>
          <w:rFonts w:cs="Arial"/>
        </w:rPr>
      </w:pPr>
      <w:r w:rsidRPr="001C1345">
        <w:rPr>
          <w:rFonts w:cs="Arial"/>
        </w:rPr>
        <w:t xml:space="preserve">b. </w:t>
      </w:r>
      <w:r w:rsidR="009A7909" w:rsidRPr="001C1345">
        <w:rPr>
          <w:rFonts w:cs="Arial"/>
        </w:rPr>
        <w:t xml:space="preserve">sexual </w:t>
      </w:r>
      <w:r w:rsidRPr="001C1345">
        <w:rPr>
          <w:rFonts w:cs="Arial"/>
        </w:rPr>
        <w:t>pleasure of the groom</w:t>
      </w:r>
    </w:p>
    <w:p w14:paraId="3E05A127" w14:textId="245E6276" w:rsidR="008948A0" w:rsidRPr="001C1345" w:rsidRDefault="008948A0">
      <w:pPr>
        <w:rPr>
          <w:rFonts w:cs="Arial"/>
        </w:rPr>
      </w:pPr>
      <w:r w:rsidRPr="001C1345">
        <w:rPr>
          <w:rFonts w:cs="Arial"/>
        </w:rPr>
        <w:t xml:space="preserve">c. </w:t>
      </w:r>
      <w:r w:rsidR="009A7909" w:rsidRPr="001C1345">
        <w:rPr>
          <w:rFonts w:cs="Arial"/>
        </w:rPr>
        <w:t xml:space="preserve">improved </w:t>
      </w:r>
      <w:r w:rsidRPr="001C1345">
        <w:rPr>
          <w:rFonts w:cs="Arial"/>
        </w:rPr>
        <w:t>social status of the bride</w:t>
      </w:r>
    </w:p>
    <w:p w14:paraId="79043D9D" w14:textId="7F3BEC04" w:rsidR="008948A0" w:rsidRPr="001C1345" w:rsidRDefault="008948A0">
      <w:pPr>
        <w:rPr>
          <w:rFonts w:cs="Arial"/>
        </w:rPr>
      </w:pPr>
      <w:r w:rsidRPr="001C1345">
        <w:rPr>
          <w:rFonts w:cs="Arial"/>
        </w:rPr>
        <w:t xml:space="preserve">d. </w:t>
      </w:r>
      <w:r w:rsidR="009A7909" w:rsidRPr="001C1345">
        <w:rPr>
          <w:rFonts w:cs="Arial"/>
        </w:rPr>
        <w:t xml:space="preserve">approved </w:t>
      </w:r>
      <w:r w:rsidRPr="001C1345">
        <w:rPr>
          <w:rFonts w:cs="Arial"/>
        </w:rPr>
        <w:t>joining of two families</w:t>
      </w:r>
    </w:p>
    <w:p w14:paraId="32BCB82E" w14:textId="77777777" w:rsidR="008948A0" w:rsidRPr="001C1345" w:rsidRDefault="008948A0">
      <w:pPr>
        <w:rPr>
          <w:rFonts w:cs="Arial"/>
        </w:rPr>
      </w:pPr>
      <w:proofErr w:type="spellStart"/>
      <w:r w:rsidRPr="001C1345">
        <w:rPr>
          <w:rFonts w:cs="Arial"/>
        </w:rPr>
        <w:t>Ans</w:t>
      </w:r>
      <w:proofErr w:type="spellEnd"/>
      <w:r w:rsidRPr="001C1345">
        <w:rPr>
          <w:rFonts w:cs="Arial"/>
        </w:rPr>
        <w:t>: D</w:t>
      </w:r>
    </w:p>
    <w:p w14:paraId="0CF29834" w14:textId="64FAADC9" w:rsidR="008948A0" w:rsidRPr="001C1345" w:rsidRDefault="008948A0">
      <w:pPr>
        <w:rPr>
          <w:rFonts w:cs="Arial"/>
        </w:rPr>
      </w:pPr>
      <w:r w:rsidRPr="001C1345">
        <w:rPr>
          <w:rFonts w:cs="Arial"/>
        </w:rPr>
        <w:t>Learning Objective: 2.</w:t>
      </w:r>
      <w:r w:rsidR="00973FFB" w:rsidRPr="001C1345">
        <w:rPr>
          <w:rFonts w:cs="Arial"/>
        </w:rPr>
        <w:t>3</w:t>
      </w:r>
      <w:r w:rsidR="009A7909" w:rsidRPr="001C1345">
        <w:rPr>
          <w:rFonts w:cs="Arial"/>
        </w:rPr>
        <w:t>:</w:t>
      </w:r>
      <w:r w:rsidRPr="001C1345">
        <w:rPr>
          <w:rFonts w:cs="Arial"/>
        </w:rPr>
        <w:t xml:space="preserve"> Describe the contexts in which love is socially controlled.</w:t>
      </w:r>
    </w:p>
    <w:p w14:paraId="51C5AE0C" w14:textId="77777777" w:rsidR="008948A0" w:rsidRPr="001C1345" w:rsidRDefault="008948A0">
      <w:pPr>
        <w:rPr>
          <w:rFonts w:cs="Arial"/>
        </w:rPr>
      </w:pPr>
      <w:r w:rsidRPr="001C1345">
        <w:rPr>
          <w:rFonts w:cs="Arial"/>
        </w:rPr>
        <w:t>Cognitive Domain: Knowledge</w:t>
      </w:r>
    </w:p>
    <w:p w14:paraId="242787A8" w14:textId="7FE9EABB" w:rsidR="009A7909" w:rsidRPr="001C1345" w:rsidRDefault="008948A0">
      <w:pPr>
        <w:rPr>
          <w:rFonts w:cs="Arial"/>
        </w:rPr>
      </w:pPr>
      <w:r w:rsidRPr="001C1345">
        <w:rPr>
          <w:rFonts w:cs="Arial"/>
        </w:rPr>
        <w:t>Answer Location: Social Control of Love</w:t>
      </w:r>
    </w:p>
    <w:p w14:paraId="27B2F42D" w14:textId="1B8BFBC5" w:rsidR="008948A0" w:rsidRPr="001C1345" w:rsidRDefault="008948A0">
      <w:pPr>
        <w:rPr>
          <w:rFonts w:cs="Arial"/>
        </w:rPr>
      </w:pPr>
      <w:r w:rsidRPr="001C1345">
        <w:rPr>
          <w:rFonts w:cs="Arial"/>
        </w:rPr>
        <w:t>Difficulty Level: Medium</w:t>
      </w:r>
    </w:p>
    <w:p w14:paraId="174E38D1" w14:textId="77777777" w:rsidR="008948A0" w:rsidRPr="001C1345" w:rsidRDefault="008948A0">
      <w:pPr>
        <w:rPr>
          <w:rFonts w:cs="Arial"/>
        </w:rPr>
      </w:pPr>
    </w:p>
    <w:p w14:paraId="767ED72C" w14:textId="4BDF0BA8" w:rsidR="00386A99" w:rsidRPr="001C1345" w:rsidRDefault="008948A0">
      <w:pPr>
        <w:rPr>
          <w:rFonts w:cs="Arial"/>
        </w:rPr>
      </w:pPr>
      <w:r w:rsidRPr="001C1345">
        <w:rPr>
          <w:rFonts w:cs="Arial"/>
        </w:rPr>
        <w:lastRenderedPageBreak/>
        <w:t>16</w:t>
      </w:r>
      <w:r w:rsidR="00386A99" w:rsidRPr="001C1345">
        <w:rPr>
          <w:rFonts w:cs="Arial"/>
        </w:rPr>
        <w:t xml:space="preserve">. </w:t>
      </w:r>
      <w:r w:rsidR="00F86060" w:rsidRPr="001C1345">
        <w:rPr>
          <w:rFonts w:cs="Arial"/>
        </w:rPr>
        <w:t xml:space="preserve">How do </w:t>
      </w:r>
      <w:r w:rsidR="007D637D" w:rsidRPr="001C1345">
        <w:rPr>
          <w:rFonts w:cs="Arial"/>
        </w:rPr>
        <w:t>American parents exercise social control over their children</w:t>
      </w:r>
      <w:r w:rsidR="009A7909" w:rsidRPr="001C1345">
        <w:rPr>
          <w:rFonts w:cs="Arial"/>
        </w:rPr>
        <w:t>’</w:t>
      </w:r>
      <w:r w:rsidR="007D637D" w:rsidRPr="001C1345">
        <w:rPr>
          <w:rFonts w:cs="Arial"/>
        </w:rPr>
        <w:t>s marriages</w:t>
      </w:r>
      <w:r w:rsidR="00F86060" w:rsidRPr="001C1345">
        <w:rPr>
          <w:rFonts w:cs="Arial"/>
        </w:rPr>
        <w:t>?</w:t>
      </w:r>
    </w:p>
    <w:p w14:paraId="7B11AD57" w14:textId="725E8725" w:rsidR="00386A99" w:rsidRPr="001C1345" w:rsidRDefault="00386A99">
      <w:pPr>
        <w:rPr>
          <w:rFonts w:cs="Arial"/>
        </w:rPr>
      </w:pPr>
      <w:r w:rsidRPr="001C1345">
        <w:rPr>
          <w:rFonts w:cs="Arial"/>
        </w:rPr>
        <w:t xml:space="preserve">a. </w:t>
      </w:r>
      <w:r w:rsidR="009A7909" w:rsidRPr="001C1345">
        <w:rPr>
          <w:rFonts w:cs="Arial"/>
        </w:rPr>
        <w:t xml:space="preserve">selecting </w:t>
      </w:r>
      <w:r w:rsidR="001612BE" w:rsidRPr="001C1345">
        <w:rPr>
          <w:rFonts w:cs="Arial"/>
        </w:rPr>
        <w:t>a prospective mate for adolescent females</w:t>
      </w:r>
    </w:p>
    <w:p w14:paraId="7033D445" w14:textId="0408C491" w:rsidR="00386A99" w:rsidRPr="001C1345" w:rsidRDefault="00386A99">
      <w:pPr>
        <w:rPr>
          <w:rFonts w:cs="Arial"/>
        </w:rPr>
      </w:pPr>
      <w:r w:rsidRPr="001C1345">
        <w:rPr>
          <w:rFonts w:cs="Arial"/>
        </w:rPr>
        <w:t xml:space="preserve">b. </w:t>
      </w:r>
      <w:r w:rsidR="009A7909" w:rsidRPr="001C1345">
        <w:rPr>
          <w:rFonts w:cs="Arial"/>
        </w:rPr>
        <w:t xml:space="preserve">enrolling </w:t>
      </w:r>
      <w:r w:rsidR="007D637D" w:rsidRPr="001C1345">
        <w:rPr>
          <w:rFonts w:cs="Arial"/>
        </w:rPr>
        <w:t xml:space="preserve">their </w:t>
      </w:r>
      <w:r w:rsidR="001612BE" w:rsidRPr="001C1345">
        <w:rPr>
          <w:rFonts w:cs="Arial"/>
        </w:rPr>
        <w:t>children in certain schools and universities</w:t>
      </w:r>
    </w:p>
    <w:p w14:paraId="0F634A0A" w14:textId="58585097" w:rsidR="00386A99" w:rsidRPr="001C1345" w:rsidRDefault="00386A99">
      <w:pPr>
        <w:rPr>
          <w:rFonts w:cs="Arial"/>
        </w:rPr>
      </w:pPr>
      <w:r w:rsidRPr="001C1345">
        <w:rPr>
          <w:rFonts w:cs="Arial"/>
        </w:rPr>
        <w:t xml:space="preserve">c. </w:t>
      </w:r>
      <w:r w:rsidR="009A7909" w:rsidRPr="001C1345">
        <w:rPr>
          <w:rFonts w:cs="Arial"/>
        </w:rPr>
        <w:t xml:space="preserve">hiring </w:t>
      </w:r>
      <w:r w:rsidR="001612BE" w:rsidRPr="001C1345">
        <w:rPr>
          <w:rFonts w:cs="Arial"/>
        </w:rPr>
        <w:t>local matchmakers</w:t>
      </w:r>
    </w:p>
    <w:p w14:paraId="6F1C158E" w14:textId="52D0F1C2" w:rsidR="00386A99" w:rsidRPr="001C1345" w:rsidRDefault="00386A99">
      <w:pPr>
        <w:rPr>
          <w:rFonts w:cs="Arial"/>
        </w:rPr>
      </w:pPr>
      <w:r w:rsidRPr="001C1345">
        <w:rPr>
          <w:rFonts w:cs="Arial"/>
        </w:rPr>
        <w:t xml:space="preserve">d. </w:t>
      </w:r>
      <w:r w:rsidR="009A7909" w:rsidRPr="001C1345">
        <w:rPr>
          <w:rFonts w:cs="Arial"/>
        </w:rPr>
        <w:t xml:space="preserve">saving </w:t>
      </w:r>
      <w:r w:rsidR="001612BE" w:rsidRPr="001C1345">
        <w:rPr>
          <w:rFonts w:cs="Arial"/>
        </w:rPr>
        <w:t>up for a dowry</w:t>
      </w:r>
    </w:p>
    <w:p w14:paraId="2373E412" w14:textId="75972AB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1612BE" w:rsidRPr="001C1345">
        <w:rPr>
          <w:rFonts w:cs="Arial"/>
        </w:rPr>
        <w:t>B</w:t>
      </w:r>
    </w:p>
    <w:p w14:paraId="4323B540" w14:textId="46CF1275" w:rsidR="001612BE" w:rsidRPr="001C1345" w:rsidRDefault="001612BE">
      <w:pPr>
        <w:rPr>
          <w:rFonts w:cs="Arial"/>
        </w:rPr>
      </w:pPr>
      <w:r w:rsidRPr="001C1345">
        <w:rPr>
          <w:rFonts w:cs="Arial"/>
        </w:rPr>
        <w:t xml:space="preserve">Learning Objective: </w:t>
      </w:r>
      <w:r w:rsidR="00DC1DFC" w:rsidRPr="001C1345">
        <w:rPr>
          <w:rFonts w:cs="Arial"/>
        </w:rPr>
        <w:t>2.</w:t>
      </w:r>
      <w:r w:rsidR="00973FFB" w:rsidRPr="001C1345">
        <w:rPr>
          <w:rFonts w:cs="Arial"/>
        </w:rPr>
        <w:t>3</w:t>
      </w:r>
      <w:r w:rsidR="009A7909" w:rsidRPr="001C1345">
        <w:rPr>
          <w:rFonts w:cs="Arial"/>
        </w:rPr>
        <w:t>:</w:t>
      </w:r>
      <w:r w:rsidR="00DC1DFC" w:rsidRPr="001C1345">
        <w:rPr>
          <w:rFonts w:cs="Arial"/>
        </w:rPr>
        <w:t xml:space="preserve"> Describe the contexts in which love is socially controlled.</w:t>
      </w:r>
    </w:p>
    <w:p w14:paraId="4BED30E4" w14:textId="77777777" w:rsidR="001612BE" w:rsidRPr="001C1345" w:rsidRDefault="001612BE">
      <w:pPr>
        <w:rPr>
          <w:rFonts w:cs="Arial"/>
        </w:rPr>
      </w:pPr>
      <w:r w:rsidRPr="001C1345">
        <w:rPr>
          <w:rFonts w:cs="Arial"/>
        </w:rPr>
        <w:t>Cognitive Domain: Knowledge</w:t>
      </w:r>
    </w:p>
    <w:p w14:paraId="1BC8538A" w14:textId="1103F7F6" w:rsidR="009A7909" w:rsidRPr="001C1345" w:rsidRDefault="001612BE">
      <w:pPr>
        <w:rPr>
          <w:rFonts w:cs="Arial"/>
        </w:rPr>
      </w:pPr>
      <w:r w:rsidRPr="001C1345">
        <w:rPr>
          <w:rFonts w:cs="Arial"/>
        </w:rPr>
        <w:t>Answer Location: Social Control of Love</w:t>
      </w:r>
    </w:p>
    <w:p w14:paraId="65797018" w14:textId="6F39872F" w:rsidR="001612BE" w:rsidRPr="001C1345" w:rsidRDefault="001612BE">
      <w:pPr>
        <w:rPr>
          <w:rFonts w:cs="Arial"/>
        </w:rPr>
      </w:pPr>
      <w:r w:rsidRPr="001C1345">
        <w:rPr>
          <w:rFonts w:cs="Arial"/>
        </w:rPr>
        <w:t>Difficulty Level: Easy</w:t>
      </w:r>
    </w:p>
    <w:p w14:paraId="69DCD527" w14:textId="77777777" w:rsidR="00386A99" w:rsidRPr="001C1345" w:rsidRDefault="00386A99">
      <w:pPr>
        <w:rPr>
          <w:rFonts w:cs="Arial"/>
        </w:rPr>
      </w:pPr>
    </w:p>
    <w:p w14:paraId="57EA38FF" w14:textId="47AAE058" w:rsidR="00386A99" w:rsidRPr="001C1345" w:rsidRDefault="00386A99">
      <w:pPr>
        <w:rPr>
          <w:rFonts w:cs="Arial"/>
        </w:rPr>
      </w:pPr>
      <w:r w:rsidRPr="001C1345">
        <w:rPr>
          <w:rFonts w:cs="Arial"/>
        </w:rPr>
        <w:t xml:space="preserve">17. </w:t>
      </w:r>
      <w:r w:rsidR="00F774F6" w:rsidRPr="001C1345">
        <w:rPr>
          <w:rFonts w:cs="Arial"/>
        </w:rPr>
        <w:t xml:space="preserve">What theory asserts that love serves a purpose by intensely bonding a child's parents during </w:t>
      </w:r>
      <w:r w:rsidR="00F86060" w:rsidRPr="001C1345">
        <w:rPr>
          <w:rFonts w:cs="Arial"/>
        </w:rPr>
        <w:t>their</w:t>
      </w:r>
      <w:r w:rsidR="00F774F6" w:rsidRPr="001C1345">
        <w:rPr>
          <w:rFonts w:cs="Arial"/>
        </w:rPr>
        <w:t xml:space="preserve"> first four years of life?</w:t>
      </w:r>
    </w:p>
    <w:p w14:paraId="4F9963D4" w14:textId="061A0817" w:rsidR="00386A99" w:rsidRPr="001C1345" w:rsidRDefault="00386A99">
      <w:pPr>
        <w:rPr>
          <w:rFonts w:cs="Arial"/>
        </w:rPr>
      </w:pPr>
      <w:bookmarkStart w:id="10" w:name="_Hlk20124193"/>
      <w:r w:rsidRPr="001C1345">
        <w:rPr>
          <w:rFonts w:cs="Arial"/>
        </w:rPr>
        <w:t xml:space="preserve">a. </w:t>
      </w:r>
      <w:r w:rsidR="009A7909" w:rsidRPr="001C1345">
        <w:rPr>
          <w:rFonts w:cs="Arial"/>
        </w:rPr>
        <w:t xml:space="preserve">learning </w:t>
      </w:r>
      <w:r w:rsidR="00F774F6" w:rsidRPr="001C1345">
        <w:rPr>
          <w:rFonts w:cs="Arial"/>
        </w:rPr>
        <w:t>theory</w:t>
      </w:r>
    </w:p>
    <w:p w14:paraId="4A97AA03" w14:textId="082AAF45" w:rsidR="00386A99" w:rsidRPr="001C1345" w:rsidRDefault="00386A99">
      <w:pPr>
        <w:rPr>
          <w:rFonts w:cs="Arial"/>
        </w:rPr>
      </w:pPr>
      <w:r w:rsidRPr="001C1345">
        <w:rPr>
          <w:rFonts w:cs="Arial"/>
        </w:rPr>
        <w:t xml:space="preserve">b. </w:t>
      </w:r>
      <w:r w:rsidR="009A7909" w:rsidRPr="001C1345">
        <w:rPr>
          <w:rFonts w:cs="Arial"/>
        </w:rPr>
        <w:t xml:space="preserve">evolutionary </w:t>
      </w:r>
      <w:r w:rsidR="00F774F6" w:rsidRPr="001C1345">
        <w:rPr>
          <w:rFonts w:cs="Arial"/>
        </w:rPr>
        <w:t>theory</w:t>
      </w:r>
    </w:p>
    <w:p w14:paraId="37620171" w14:textId="6AF13673" w:rsidR="00386A99" w:rsidRPr="001C1345" w:rsidRDefault="00386A99">
      <w:pPr>
        <w:rPr>
          <w:rFonts w:cs="Arial"/>
        </w:rPr>
      </w:pPr>
      <w:r w:rsidRPr="001C1345">
        <w:rPr>
          <w:rFonts w:cs="Arial"/>
        </w:rPr>
        <w:t xml:space="preserve">c. </w:t>
      </w:r>
      <w:r w:rsidR="009A7909" w:rsidRPr="001C1345">
        <w:rPr>
          <w:rFonts w:cs="Arial"/>
        </w:rPr>
        <w:t xml:space="preserve">biochemical </w:t>
      </w:r>
      <w:r w:rsidR="00F774F6" w:rsidRPr="001C1345">
        <w:rPr>
          <w:rFonts w:cs="Arial"/>
        </w:rPr>
        <w:t>theory</w:t>
      </w:r>
    </w:p>
    <w:p w14:paraId="45DE2969" w14:textId="775F1976" w:rsidR="00386A99" w:rsidRPr="001C1345" w:rsidRDefault="00386A99">
      <w:pPr>
        <w:rPr>
          <w:rFonts w:cs="Arial"/>
        </w:rPr>
      </w:pPr>
      <w:r w:rsidRPr="001C1345">
        <w:rPr>
          <w:rFonts w:cs="Arial"/>
        </w:rPr>
        <w:t xml:space="preserve">d. </w:t>
      </w:r>
      <w:r w:rsidR="009A7909" w:rsidRPr="001C1345">
        <w:rPr>
          <w:rFonts w:cs="Arial"/>
        </w:rPr>
        <w:t xml:space="preserve">psychosexual </w:t>
      </w:r>
      <w:r w:rsidR="00F774F6" w:rsidRPr="001C1345">
        <w:rPr>
          <w:rFonts w:cs="Arial"/>
        </w:rPr>
        <w:t>theory</w:t>
      </w:r>
    </w:p>
    <w:bookmarkEnd w:id="10"/>
    <w:p w14:paraId="76E7876B" w14:textId="1F33AB25"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F774F6" w:rsidRPr="001C1345">
        <w:rPr>
          <w:rFonts w:cs="Arial"/>
        </w:rPr>
        <w:t>B</w:t>
      </w:r>
    </w:p>
    <w:p w14:paraId="2B4311C1" w14:textId="604C4998" w:rsidR="00386A99" w:rsidRPr="001C1345" w:rsidRDefault="00386A99">
      <w:pPr>
        <w:rPr>
          <w:rFonts w:cs="Arial"/>
        </w:rPr>
      </w:pPr>
      <w:bookmarkStart w:id="11" w:name="_Hlk20124212"/>
      <w:r w:rsidRPr="001C1345">
        <w:rPr>
          <w:rFonts w:cs="Arial"/>
        </w:rPr>
        <w:t xml:space="preserve">Learning Objective: </w:t>
      </w:r>
      <w:bookmarkStart w:id="12" w:name="_Hlk20135449"/>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bookmarkEnd w:id="12"/>
    </w:p>
    <w:p w14:paraId="470CD295" w14:textId="5D19DCDF" w:rsidR="00386A99" w:rsidRPr="001C1345" w:rsidRDefault="00386A99">
      <w:pPr>
        <w:rPr>
          <w:rFonts w:cs="Arial"/>
        </w:rPr>
      </w:pPr>
      <w:r w:rsidRPr="001C1345">
        <w:rPr>
          <w:rFonts w:cs="Arial"/>
        </w:rPr>
        <w:t xml:space="preserve">Cognitive Domain: </w:t>
      </w:r>
      <w:r w:rsidR="00F774F6" w:rsidRPr="001C1345">
        <w:rPr>
          <w:rFonts w:cs="Arial"/>
        </w:rPr>
        <w:t>Comprehension</w:t>
      </w:r>
    </w:p>
    <w:p w14:paraId="1CB6ECF8" w14:textId="69B03305" w:rsidR="009A7909" w:rsidRPr="001C1345" w:rsidRDefault="00386A99">
      <w:pPr>
        <w:rPr>
          <w:rFonts w:cs="Arial"/>
        </w:rPr>
      </w:pPr>
      <w:r w:rsidRPr="001C1345">
        <w:rPr>
          <w:rFonts w:cs="Arial"/>
        </w:rPr>
        <w:t xml:space="preserve">Answer Location: </w:t>
      </w:r>
      <w:r w:rsidR="00F774F6" w:rsidRPr="001C1345">
        <w:rPr>
          <w:rFonts w:cs="Arial"/>
        </w:rPr>
        <w:t>Evolutionary Theory</w:t>
      </w:r>
    </w:p>
    <w:p w14:paraId="51F7842E" w14:textId="30ADACAD" w:rsidR="00386A99" w:rsidRPr="001C1345" w:rsidRDefault="00386A99">
      <w:pPr>
        <w:rPr>
          <w:rFonts w:cs="Arial"/>
        </w:rPr>
      </w:pPr>
      <w:r w:rsidRPr="001C1345">
        <w:rPr>
          <w:rFonts w:cs="Arial"/>
        </w:rPr>
        <w:t xml:space="preserve">Difficulty Level: </w:t>
      </w:r>
      <w:r w:rsidR="00F774F6" w:rsidRPr="001C1345">
        <w:rPr>
          <w:rFonts w:cs="Arial"/>
        </w:rPr>
        <w:t>Medium</w:t>
      </w:r>
    </w:p>
    <w:bookmarkEnd w:id="11"/>
    <w:p w14:paraId="1F96C1B0" w14:textId="77777777" w:rsidR="00386A99" w:rsidRPr="001C1345" w:rsidRDefault="00386A99">
      <w:pPr>
        <w:rPr>
          <w:rFonts w:cs="Arial"/>
        </w:rPr>
      </w:pPr>
    </w:p>
    <w:p w14:paraId="759142C5" w14:textId="78D85D6C" w:rsidR="00386A99" w:rsidRPr="001C1345" w:rsidRDefault="00386A99">
      <w:pPr>
        <w:rPr>
          <w:rFonts w:cs="Arial"/>
        </w:rPr>
      </w:pPr>
      <w:r w:rsidRPr="001C1345">
        <w:rPr>
          <w:rFonts w:cs="Arial"/>
        </w:rPr>
        <w:t xml:space="preserve">18. </w:t>
      </w:r>
      <w:r w:rsidR="00F86060" w:rsidRPr="001C1345">
        <w:rPr>
          <w:rFonts w:cs="Arial"/>
        </w:rPr>
        <w:t xml:space="preserve">Robin and Anna </w:t>
      </w:r>
      <w:r w:rsidR="00F774F6" w:rsidRPr="001C1345">
        <w:rPr>
          <w:rFonts w:cs="Arial"/>
        </w:rPr>
        <w:t xml:space="preserve">meet at a party and are attracted to each other. They meet </w:t>
      </w:r>
      <w:r w:rsidR="00252420" w:rsidRPr="001C1345">
        <w:rPr>
          <w:rFonts w:cs="Arial"/>
        </w:rPr>
        <w:t xml:space="preserve">several times </w:t>
      </w:r>
      <w:r w:rsidR="00F774F6" w:rsidRPr="001C1345">
        <w:rPr>
          <w:rFonts w:cs="Arial"/>
        </w:rPr>
        <w:t>over the next few weeks</w:t>
      </w:r>
      <w:r w:rsidR="00252420" w:rsidRPr="001C1345">
        <w:rPr>
          <w:rFonts w:cs="Arial"/>
        </w:rPr>
        <w:t xml:space="preserve">, and </w:t>
      </w:r>
      <w:r w:rsidR="00F86060" w:rsidRPr="001C1345">
        <w:rPr>
          <w:rFonts w:cs="Arial"/>
        </w:rPr>
        <w:t>Robin</w:t>
      </w:r>
      <w:r w:rsidR="00F774F6" w:rsidRPr="001C1345">
        <w:rPr>
          <w:rFonts w:cs="Arial"/>
        </w:rPr>
        <w:t xml:space="preserve"> </w:t>
      </w:r>
      <w:r w:rsidR="00252420" w:rsidRPr="001C1345">
        <w:rPr>
          <w:rFonts w:cs="Arial"/>
        </w:rPr>
        <w:t xml:space="preserve">continually </w:t>
      </w:r>
      <w:r w:rsidR="00F774F6" w:rsidRPr="001C1345">
        <w:rPr>
          <w:rFonts w:cs="Arial"/>
        </w:rPr>
        <w:t xml:space="preserve">smiles at and compliments </w:t>
      </w:r>
      <w:r w:rsidR="00F86060" w:rsidRPr="001C1345">
        <w:rPr>
          <w:rFonts w:cs="Arial"/>
        </w:rPr>
        <w:t>Anna</w:t>
      </w:r>
      <w:r w:rsidR="00252420" w:rsidRPr="001C1345">
        <w:rPr>
          <w:rFonts w:cs="Arial"/>
        </w:rPr>
        <w:t>.</w:t>
      </w:r>
      <w:r w:rsidR="00F774F6" w:rsidRPr="001C1345">
        <w:rPr>
          <w:rFonts w:cs="Arial"/>
        </w:rPr>
        <w:t xml:space="preserve"> Each time, </w:t>
      </w:r>
      <w:r w:rsidR="00F86060" w:rsidRPr="001C1345">
        <w:rPr>
          <w:rFonts w:cs="Arial"/>
        </w:rPr>
        <w:t>Anna</w:t>
      </w:r>
      <w:r w:rsidR="00F774F6" w:rsidRPr="001C1345">
        <w:rPr>
          <w:rFonts w:cs="Arial"/>
        </w:rPr>
        <w:t xml:space="preserve"> responds positively</w:t>
      </w:r>
      <w:r w:rsidR="00943502" w:rsidRPr="001C1345">
        <w:rPr>
          <w:rFonts w:cs="Arial"/>
        </w:rPr>
        <w:t xml:space="preserve"> to this attention</w:t>
      </w:r>
      <w:r w:rsidR="00F774F6" w:rsidRPr="001C1345">
        <w:rPr>
          <w:rFonts w:cs="Arial"/>
        </w:rPr>
        <w:t>, and feelings of love grow. This is the basis of which theory of love?</w:t>
      </w:r>
    </w:p>
    <w:p w14:paraId="145F1F8D" w14:textId="7C4EF40F" w:rsidR="00F774F6" w:rsidRPr="001C1345" w:rsidRDefault="00F774F6">
      <w:pPr>
        <w:rPr>
          <w:rFonts w:cs="Arial"/>
        </w:rPr>
      </w:pPr>
      <w:r w:rsidRPr="001C1345">
        <w:rPr>
          <w:rFonts w:cs="Arial"/>
        </w:rPr>
        <w:t xml:space="preserve">a. </w:t>
      </w:r>
      <w:r w:rsidR="009A7909" w:rsidRPr="001C1345">
        <w:rPr>
          <w:rFonts w:cs="Arial"/>
        </w:rPr>
        <w:t xml:space="preserve">learning </w:t>
      </w:r>
      <w:r w:rsidRPr="001C1345">
        <w:rPr>
          <w:rFonts w:cs="Arial"/>
        </w:rPr>
        <w:t>theory</w:t>
      </w:r>
    </w:p>
    <w:p w14:paraId="204A2CFB" w14:textId="3E46FAB6" w:rsidR="00F774F6" w:rsidRPr="001C1345" w:rsidRDefault="00F774F6">
      <w:pPr>
        <w:rPr>
          <w:rFonts w:cs="Arial"/>
        </w:rPr>
      </w:pPr>
      <w:r w:rsidRPr="001C1345">
        <w:rPr>
          <w:rFonts w:cs="Arial"/>
        </w:rPr>
        <w:t xml:space="preserve">b. </w:t>
      </w:r>
      <w:r w:rsidR="009A7909" w:rsidRPr="001C1345">
        <w:rPr>
          <w:rFonts w:cs="Arial"/>
        </w:rPr>
        <w:t xml:space="preserve">evolutionary </w:t>
      </w:r>
      <w:r w:rsidRPr="001C1345">
        <w:rPr>
          <w:rFonts w:cs="Arial"/>
        </w:rPr>
        <w:t>theory</w:t>
      </w:r>
    </w:p>
    <w:p w14:paraId="58AC5AF8" w14:textId="4FF3D6EF" w:rsidR="00F774F6" w:rsidRPr="001C1345" w:rsidRDefault="00F774F6">
      <w:pPr>
        <w:rPr>
          <w:rFonts w:cs="Arial"/>
        </w:rPr>
      </w:pPr>
      <w:r w:rsidRPr="001C1345">
        <w:rPr>
          <w:rFonts w:cs="Arial"/>
        </w:rPr>
        <w:t xml:space="preserve">c. </w:t>
      </w:r>
      <w:r w:rsidR="009A7909" w:rsidRPr="001C1345">
        <w:rPr>
          <w:rFonts w:cs="Arial"/>
        </w:rPr>
        <w:t xml:space="preserve">biochemical </w:t>
      </w:r>
      <w:r w:rsidRPr="001C1345">
        <w:rPr>
          <w:rFonts w:cs="Arial"/>
        </w:rPr>
        <w:t>theory</w:t>
      </w:r>
    </w:p>
    <w:p w14:paraId="672AC85D" w14:textId="16E1BDD1" w:rsidR="00F774F6" w:rsidRPr="001C1345" w:rsidRDefault="00F774F6">
      <w:pPr>
        <w:rPr>
          <w:rFonts w:cs="Arial"/>
        </w:rPr>
      </w:pPr>
      <w:r w:rsidRPr="001C1345">
        <w:rPr>
          <w:rFonts w:cs="Arial"/>
        </w:rPr>
        <w:t xml:space="preserve">d. </w:t>
      </w:r>
      <w:r w:rsidR="009A7909" w:rsidRPr="001C1345">
        <w:rPr>
          <w:rFonts w:cs="Arial"/>
        </w:rPr>
        <w:t xml:space="preserve">attachment </w:t>
      </w:r>
      <w:r w:rsidRPr="001C1345">
        <w:rPr>
          <w:rFonts w:cs="Arial"/>
        </w:rPr>
        <w:t>theory</w:t>
      </w:r>
    </w:p>
    <w:p w14:paraId="7389F76A" w14:textId="68DAB969"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F774F6" w:rsidRPr="001C1345">
        <w:rPr>
          <w:rFonts w:cs="Arial"/>
        </w:rPr>
        <w:t>A</w:t>
      </w:r>
    </w:p>
    <w:p w14:paraId="3C55D81E" w14:textId="5148E4F9" w:rsidR="00F774F6" w:rsidRPr="001C1345" w:rsidRDefault="00F774F6">
      <w:pPr>
        <w:rPr>
          <w:rFonts w:cs="Arial"/>
        </w:rPr>
      </w:pPr>
      <w:bookmarkStart w:id="13" w:name="_Hlk20124548"/>
      <w:bookmarkStart w:id="14" w:name="_Hlk20136944"/>
      <w:r w:rsidRPr="001C1345">
        <w:rPr>
          <w:rFonts w:cs="Arial"/>
        </w:rPr>
        <w:t xml:space="preserve">Learning Objective: </w:t>
      </w:r>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p>
    <w:bookmarkEnd w:id="13"/>
    <w:p w14:paraId="4450D023" w14:textId="49EB1248" w:rsidR="00F774F6" w:rsidRPr="001C1345" w:rsidRDefault="00F774F6">
      <w:pPr>
        <w:rPr>
          <w:rFonts w:cs="Arial"/>
        </w:rPr>
      </w:pPr>
      <w:r w:rsidRPr="001C1345">
        <w:rPr>
          <w:rFonts w:cs="Arial"/>
        </w:rPr>
        <w:t xml:space="preserve">Cognitive Domain: </w:t>
      </w:r>
      <w:r w:rsidR="00252420" w:rsidRPr="001C1345">
        <w:rPr>
          <w:rFonts w:cs="Arial"/>
        </w:rPr>
        <w:t>Application</w:t>
      </w:r>
    </w:p>
    <w:p w14:paraId="6175A944" w14:textId="7484F4C7" w:rsidR="009A7909" w:rsidRPr="001C1345" w:rsidRDefault="00F774F6">
      <w:pPr>
        <w:rPr>
          <w:rFonts w:cs="Arial"/>
        </w:rPr>
      </w:pPr>
      <w:r w:rsidRPr="001C1345">
        <w:rPr>
          <w:rFonts w:cs="Arial"/>
        </w:rPr>
        <w:t xml:space="preserve">Answer Location: </w:t>
      </w:r>
      <w:r w:rsidR="00252420" w:rsidRPr="001C1345">
        <w:rPr>
          <w:rFonts w:cs="Arial"/>
        </w:rPr>
        <w:t>Learning</w:t>
      </w:r>
      <w:r w:rsidR="008957EA" w:rsidRPr="001C1345">
        <w:rPr>
          <w:rFonts w:cs="Arial"/>
        </w:rPr>
        <w:t xml:space="preserve"> </w:t>
      </w:r>
      <w:r w:rsidRPr="001C1345">
        <w:rPr>
          <w:rFonts w:cs="Arial"/>
        </w:rPr>
        <w:t>Theory</w:t>
      </w:r>
    </w:p>
    <w:p w14:paraId="6B4DB55D" w14:textId="79EB8378" w:rsidR="00F774F6" w:rsidRPr="001C1345" w:rsidRDefault="00F774F6">
      <w:pPr>
        <w:rPr>
          <w:rFonts w:cs="Arial"/>
        </w:rPr>
      </w:pPr>
      <w:r w:rsidRPr="001C1345">
        <w:rPr>
          <w:rFonts w:cs="Arial"/>
        </w:rPr>
        <w:t>Difficulty Level: Medium</w:t>
      </w:r>
    </w:p>
    <w:bookmarkEnd w:id="14"/>
    <w:p w14:paraId="5380AFB9" w14:textId="77777777" w:rsidR="00386A99" w:rsidRPr="001C1345" w:rsidRDefault="00386A99">
      <w:pPr>
        <w:rPr>
          <w:rFonts w:cs="Arial"/>
        </w:rPr>
      </w:pPr>
    </w:p>
    <w:p w14:paraId="0AE228D2" w14:textId="3676741A" w:rsidR="00386A99" w:rsidRPr="001C1345" w:rsidRDefault="00386A99">
      <w:pPr>
        <w:rPr>
          <w:rFonts w:cs="Arial"/>
        </w:rPr>
      </w:pPr>
      <w:r w:rsidRPr="001C1345">
        <w:rPr>
          <w:rFonts w:cs="Arial"/>
        </w:rPr>
        <w:t xml:space="preserve">19. </w:t>
      </w:r>
      <w:r w:rsidR="00252420" w:rsidRPr="001C1345">
        <w:rPr>
          <w:rFonts w:cs="Arial"/>
        </w:rPr>
        <w:t>According to the sociological theories of love, what helps two people to quickly deepen their relationship?</w:t>
      </w:r>
    </w:p>
    <w:p w14:paraId="2144C740" w14:textId="5F153501" w:rsidR="00386A99" w:rsidRPr="001C1345" w:rsidRDefault="00386A99">
      <w:pPr>
        <w:rPr>
          <w:rFonts w:cs="Arial"/>
        </w:rPr>
      </w:pPr>
      <w:r w:rsidRPr="001C1345">
        <w:rPr>
          <w:rFonts w:cs="Arial"/>
        </w:rPr>
        <w:t xml:space="preserve">a. </w:t>
      </w:r>
      <w:r w:rsidR="00252420" w:rsidRPr="001C1345">
        <w:rPr>
          <w:rFonts w:cs="Arial"/>
        </w:rPr>
        <w:t>physical attraction</w:t>
      </w:r>
    </w:p>
    <w:p w14:paraId="669C9640" w14:textId="4F02B670" w:rsidR="00386A99" w:rsidRPr="001C1345" w:rsidRDefault="00386A99">
      <w:pPr>
        <w:rPr>
          <w:rFonts w:cs="Arial"/>
        </w:rPr>
      </w:pPr>
      <w:r w:rsidRPr="001C1345">
        <w:rPr>
          <w:rFonts w:cs="Arial"/>
        </w:rPr>
        <w:t xml:space="preserve">b. </w:t>
      </w:r>
      <w:r w:rsidR="00252420" w:rsidRPr="001C1345">
        <w:rPr>
          <w:rFonts w:cs="Arial"/>
        </w:rPr>
        <w:t>isolation and loneliness</w:t>
      </w:r>
    </w:p>
    <w:p w14:paraId="203CF157" w14:textId="4BECA386" w:rsidR="00386A99" w:rsidRPr="001C1345" w:rsidRDefault="00386A99">
      <w:pPr>
        <w:rPr>
          <w:rFonts w:cs="Arial"/>
        </w:rPr>
      </w:pPr>
      <w:r w:rsidRPr="001C1345">
        <w:rPr>
          <w:rFonts w:cs="Arial"/>
        </w:rPr>
        <w:t xml:space="preserve">c. </w:t>
      </w:r>
      <w:r w:rsidR="00252420" w:rsidRPr="001C1345">
        <w:rPr>
          <w:rFonts w:cs="Arial"/>
        </w:rPr>
        <w:t>self-disclosure</w:t>
      </w:r>
    </w:p>
    <w:p w14:paraId="5D035325" w14:textId="346D4530" w:rsidR="00386A99" w:rsidRPr="001C1345" w:rsidRDefault="00386A99">
      <w:pPr>
        <w:rPr>
          <w:rFonts w:cs="Arial"/>
        </w:rPr>
      </w:pPr>
      <w:r w:rsidRPr="001C1345">
        <w:rPr>
          <w:rFonts w:cs="Arial"/>
        </w:rPr>
        <w:t xml:space="preserve">d. </w:t>
      </w:r>
      <w:r w:rsidR="00252420" w:rsidRPr="001C1345">
        <w:rPr>
          <w:rFonts w:cs="Arial"/>
        </w:rPr>
        <w:t>proximity</w:t>
      </w:r>
    </w:p>
    <w:p w14:paraId="6399A9A7" w14:textId="504A3601"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252420" w:rsidRPr="001C1345">
        <w:rPr>
          <w:rFonts w:cs="Arial"/>
        </w:rPr>
        <w:t>C</w:t>
      </w:r>
    </w:p>
    <w:p w14:paraId="1FB96279" w14:textId="093CA935" w:rsidR="00252420" w:rsidRPr="001C1345" w:rsidRDefault="00252420">
      <w:pPr>
        <w:rPr>
          <w:rFonts w:cs="Arial"/>
        </w:rPr>
      </w:pPr>
      <w:bookmarkStart w:id="15" w:name="_Hlk20125603"/>
      <w:r w:rsidRPr="001C1345">
        <w:rPr>
          <w:rFonts w:cs="Arial"/>
        </w:rPr>
        <w:t xml:space="preserve">Learning Objective: </w:t>
      </w:r>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p>
    <w:p w14:paraId="537EFE8B" w14:textId="64027DCD" w:rsidR="00386A99" w:rsidRPr="001C1345" w:rsidRDefault="00386A99">
      <w:pPr>
        <w:rPr>
          <w:rFonts w:cs="Arial"/>
        </w:rPr>
      </w:pPr>
      <w:r w:rsidRPr="001C1345">
        <w:rPr>
          <w:rFonts w:cs="Arial"/>
        </w:rPr>
        <w:t xml:space="preserve">Cognitive Domain: </w:t>
      </w:r>
      <w:r w:rsidR="00252420" w:rsidRPr="001C1345">
        <w:rPr>
          <w:rFonts w:cs="Arial"/>
        </w:rPr>
        <w:t>Comprehension</w:t>
      </w:r>
    </w:p>
    <w:bookmarkEnd w:id="15"/>
    <w:p w14:paraId="43BAC343" w14:textId="403F216C" w:rsidR="009A7909" w:rsidRPr="001C1345" w:rsidRDefault="00386A99">
      <w:pPr>
        <w:rPr>
          <w:rFonts w:cs="Arial"/>
        </w:rPr>
      </w:pPr>
      <w:r w:rsidRPr="001C1345">
        <w:rPr>
          <w:rFonts w:cs="Arial"/>
        </w:rPr>
        <w:lastRenderedPageBreak/>
        <w:t xml:space="preserve">Answer Location: </w:t>
      </w:r>
      <w:r w:rsidR="00252420" w:rsidRPr="001C1345">
        <w:rPr>
          <w:rFonts w:cs="Arial"/>
        </w:rPr>
        <w:t>Sociological Theories</w:t>
      </w:r>
    </w:p>
    <w:p w14:paraId="49F8087E" w14:textId="6EE1C12C" w:rsidR="00386A99" w:rsidRPr="001C1345" w:rsidRDefault="00386A99">
      <w:pPr>
        <w:rPr>
          <w:rFonts w:cs="Arial"/>
        </w:rPr>
      </w:pPr>
      <w:r w:rsidRPr="001C1345">
        <w:rPr>
          <w:rFonts w:cs="Arial"/>
        </w:rPr>
        <w:t xml:space="preserve">Difficulty Level: </w:t>
      </w:r>
      <w:r w:rsidR="00252420" w:rsidRPr="001C1345">
        <w:rPr>
          <w:rFonts w:cs="Arial"/>
        </w:rPr>
        <w:t>Medium</w:t>
      </w:r>
    </w:p>
    <w:p w14:paraId="4B6A9620" w14:textId="77777777" w:rsidR="00386A99" w:rsidRPr="001C1345" w:rsidRDefault="00386A99">
      <w:pPr>
        <w:rPr>
          <w:rFonts w:cs="Arial"/>
        </w:rPr>
      </w:pPr>
    </w:p>
    <w:p w14:paraId="530E26FC" w14:textId="7BF0421C" w:rsidR="00386A99" w:rsidRPr="001C1345" w:rsidRDefault="00386A99">
      <w:pPr>
        <w:rPr>
          <w:rFonts w:cs="Arial"/>
        </w:rPr>
      </w:pPr>
      <w:r w:rsidRPr="001C1345">
        <w:rPr>
          <w:rFonts w:cs="Arial"/>
        </w:rPr>
        <w:t xml:space="preserve">20. </w:t>
      </w:r>
      <w:r w:rsidR="00772167" w:rsidRPr="001C1345">
        <w:rPr>
          <w:rFonts w:cs="Arial"/>
        </w:rPr>
        <w:t>Freud would say that love results from ______</w:t>
      </w:r>
      <w:r w:rsidR="008948A0" w:rsidRPr="001C1345">
        <w:rPr>
          <w:rFonts w:cs="Arial"/>
        </w:rPr>
        <w:t>.</w:t>
      </w:r>
    </w:p>
    <w:p w14:paraId="60FA77D3" w14:textId="2F96C65A" w:rsidR="00386A99" w:rsidRPr="001C1345" w:rsidRDefault="00386A99">
      <w:pPr>
        <w:rPr>
          <w:rFonts w:cs="Arial"/>
        </w:rPr>
      </w:pPr>
      <w:r w:rsidRPr="001C1345">
        <w:rPr>
          <w:rFonts w:cs="Arial"/>
        </w:rPr>
        <w:t xml:space="preserve">a. </w:t>
      </w:r>
      <w:r w:rsidR="00772167" w:rsidRPr="001C1345">
        <w:rPr>
          <w:rFonts w:cs="Arial"/>
        </w:rPr>
        <w:t>frustrated sexual desire</w:t>
      </w:r>
    </w:p>
    <w:p w14:paraId="03D3B12C" w14:textId="20CE4D03" w:rsidR="00386A99" w:rsidRPr="001C1345" w:rsidRDefault="00386A99">
      <w:pPr>
        <w:rPr>
          <w:rFonts w:cs="Arial"/>
        </w:rPr>
      </w:pPr>
      <w:r w:rsidRPr="001C1345">
        <w:rPr>
          <w:rFonts w:cs="Arial"/>
        </w:rPr>
        <w:t xml:space="preserve">b. </w:t>
      </w:r>
      <w:r w:rsidR="00772167" w:rsidRPr="001C1345">
        <w:rPr>
          <w:rFonts w:cs="Arial"/>
        </w:rPr>
        <w:t>evolutionary instinct</w:t>
      </w:r>
    </w:p>
    <w:p w14:paraId="6B409E74" w14:textId="10C57602" w:rsidR="00386A99" w:rsidRPr="001C1345" w:rsidRDefault="00386A99">
      <w:pPr>
        <w:rPr>
          <w:rFonts w:cs="Arial"/>
        </w:rPr>
      </w:pPr>
      <w:r w:rsidRPr="001C1345">
        <w:rPr>
          <w:rFonts w:cs="Arial"/>
        </w:rPr>
        <w:t xml:space="preserve">c. </w:t>
      </w:r>
      <w:r w:rsidR="00772167" w:rsidRPr="001C1345">
        <w:rPr>
          <w:rFonts w:cs="Arial"/>
        </w:rPr>
        <w:t>hormonal responses</w:t>
      </w:r>
    </w:p>
    <w:p w14:paraId="290BAE32" w14:textId="0B04B726" w:rsidR="00386A99" w:rsidRPr="001C1345" w:rsidRDefault="00386A99">
      <w:pPr>
        <w:rPr>
          <w:rFonts w:cs="Arial"/>
        </w:rPr>
      </w:pPr>
      <w:r w:rsidRPr="001C1345">
        <w:rPr>
          <w:rFonts w:cs="Arial"/>
        </w:rPr>
        <w:t xml:space="preserve">d. </w:t>
      </w:r>
      <w:r w:rsidR="00772167" w:rsidRPr="001C1345">
        <w:rPr>
          <w:rFonts w:cs="Arial"/>
        </w:rPr>
        <w:t>emotional needs</w:t>
      </w:r>
    </w:p>
    <w:p w14:paraId="402676ED" w14:textId="024CDBA9"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72167" w:rsidRPr="001C1345">
        <w:rPr>
          <w:rFonts w:cs="Arial"/>
        </w:rPr>
        <w:t>A</w:t>
      </w:r>
    </w:p>
    <w:p w14:paraId="4DE7F4C2" w14:textId="50F1F750" w:rsidR="00772167" w:rsidRPr="001C1345" w:rsidRDefault="00772167">
      <w:pPr>
        <w:rPr>
          <w:rFonts w:cs="Arial"/>
        </w:rPr>
      </w:pPr>
      <w:r w:rsidRPr="001C1345">
        <w:rPr>
          <w:rFonts w:cs="Arial"/>
        </w:rPr>
        <w:t xml:space="preserve">Learning Objective: </w:t>
      </w:r>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p>
    <w:p w14:paraId="56A5A452" w14:textId="77777777" w:rsidR="00772167" w:rsidRPr="001C1345" w:rsidRDefault="00772167">
      <w:pPr>
        <w:rPr>
          <w:rFonts w:cs="Arial"/>
        </w:rPr>
      </w:pPr>
      <w:r w:rsidRPr="001C1345">
        <w:rPr>
          <w:rFonts w:cs="Arial"/>
        </w:rPr>
        <w:t>Cognitive Domain: Comprehension</w:t>
      </w:r>
    </w:p>
    <w:p w14:paraId="1D7FC233" w14:textId="6DA9920D" w:rsidR="009A7909" w:rsidRPr="001C1345" w:rsidRDefault="00386A99">
      <w:pPr>
        <w:rPr>
          <w:rFonts w:cs="Arial"/>
        </w:rPr>
      </w:pPr>
      <w:r w:rsidRPr="001C1345">
        <w:rPr>
          <w:rFonts w:cs="Arial"/>
        </w:rPr>
        <w:t xml:space="preserve">Answer Location: </w:t>
      </w:r>
      <w:r w:rsidR="00772167" w:rsidRPr="001C1345">
        <w:rPr>
          <w:rFonts w:cs="Arial"/>
        </w:rPr>
        <w:t>Psychosexual Theory</w:t>
      </w:r>
    </w:p>
    <w:p w14:paraId="54E14B2B" w14:textId="4949D12E" w:rsidR="00386A99" w:rsidRPr="001C1345" w:rsidRDefault="00386A99">
      <w:pPr>
        <w:rPr>
          <w:rFonts w:cs="Arial"/>
        </w:rPr>
      </w:pPr>
      <w:r w:rsidRPr="001C1345">
        <w:rPr>
          <w:rFonts w:cs="Arial"/>
        </w:rPr>
        <w:t xml:space="preserve">Difficulty Level: </w:t>
      </w:r>
      <w:r w:rsidR="00772167" w:rsidRPr="001C1345">
        <w:rPr>
          <w:rFonts w:cs="Arial"/>
        </w:rPr>
        <w:t>Medium</w:t>
      </w:r>
    </w:p>
    <w:p w14:paraId="620D86DD" w14:textId="77777777" w:rsidR="00386A99" w:rsidRPr="001C1345" w:rsidRDefault="00386A99">
      <w:pPr>
        <w:rPr>
          <w:rFonts w:cs="Arial"/>
        </w:rPr>
      </w:pPr>
    </w:p>
    <w:p w14:paraId="3BFBA8BF" w14:textId="3593CFD6" w:rsidR="00386A99" w:rsidRPr="001C1345" w:rsidRDefault="00386A99">
      <w:pPr>
        <w:rPr>
          <w:rFonts w:cs="Arial"/>
        </w:rPr>
      </w:pPr>
      <w:r w:rsidRPr="001C1345">
        <w:rPr>
          <w:rFonts w:cs="Arial"/>
        </w:rPr>
        <w:t xml:space="preserve">21. </w:t>
      </w:r>
      <w:r w:rsidR="00772167" w:rsidRPr="001C1345">
        <w:rPr>
          <w:rFonts w:cs="Arial"/>
        </w:rPr>
        <w:t>What hormone makes lovers feel passionate and energized?</w:t>
      </w:r>
    </w:p>
    <w:p w14:paraId="408586C5" w14:textId="6B4A18A4" w:rsidR="00386A99" w:rsidRPr="001C1345" w:rsidRDefault="00386A99">
      <w:pPr>
        <w:rPr>
          <w:rFonts w:cs="Arial"/>
        </w:rPr>
      </w:pPr>
      <w:r w:rsidRPr="001C1345">
        <w:rPr>
          <w:rFonts w:cs="Arial"/>
        </w:rPr>
        <w:t xml:space="preserve">a. </w:t>
      </w:r>
      <w:r w:rsidR="009A7909" w:rsidRPr="001C1345">
        <w:rPr>
          <w:rFonts w:cs="Arial"/>
        </w:rPr>
        <w:t>testosterone</w:t>
      </w:r>
    </w:p>
    <w:p w14:paraId="5D90162C" w14:textId="7B99DA55" w:rsidR="00386A99" w:rsidRPr="001C1345" w:rsidRDefault="00386A99">
      <w:pPr>
        <w:rPr>
          <w:rFonts w:cs="Arial"/>
        </w:rPr>
      </w:pPr>
      <w:r w:rsidRPr="001C1345">
        <w:rPr>
          <w:rFonts w:cs="Arial"/>
        </w:rPr>
        <w:t xml:space="preserve">b. </w:t>
      </w:r>
      <w:proofErr w:type="spellStart"/>
      <w:r w:rsidR="009A7909" w:rsidRPr="001C1345">
        <w:rPr>
          <w:rFonts w:cs="Arial"/>
        </w:rPr>
        <w:t>phenylethylamine</w:t>
      </w:r>
      <w:proofErr w:type="spellEnd"/>
    </w:p>
    <w:p w14:paraId="7BAF7152" w14:textId="6EEF8880" w:rsidR="00386A99" w:rsidRPr="001C1345" w:rsidRDefault="00386A99">
      <w:pPr>
        <w:rPr>
          <w:rFonts w:cs="Arial"/>
        </w:rPr>
      </w:pPr>
      <w:r w:rsidRPr="001C1345">
        <w:rPr>
          <w:rFonts w:cs="Arial"/>
        </w:rPr>
        <w:t xml:space="preserve">c. </w:t>
      </w:r>
      <w:r w:rsidR="009A7909" w:rsidRPr="001C1345">
        <w:rPr>
          <w:rFonts w:cs="Arial"/>
        </w:rPr>
        <w:t>estrogen</w:t>
      </w:r>
    </w:p>
    <w:p w14:paraId="149B40BE" w14:textId="71A7F11A" w:rsidR="00386A99" w:rsidRPr="001C1345" w:rsidRDefault="00386A99">
      <w:pPr>
        <w:rPr>
          <w:rFonts w:cs="Arial"/>
        </w:rPr>
      </w:pPr>
      <w:r w:rsidRPr="001C1345">
        <w:rPr>
          <w:rFonts w:cs="Arial"/>
        </w:rPr>
        <w:t xml:space="preserve">d. </w:t>
      </w:r>
      <w:r w:rsidR="009A7909" w:rsidRPr="001C1345">
        <w:rPr>
          <w:rFonts w:cs="Arial"/>
        </w:rPr>
        <w:t>oxytocin</w:t>
      </w:r>
    </w:p>
    <w:p w14:paraId="230F6682" w14:textId="7C5804C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72167" w:rsidRPr="001C1345">
        <w:rPr>
          <w:rFonts w:cs="Arial"/>
        </w:rPr>
        <w:t>B</w:t>
      </w:r>
    </w:p>
    <w:p w14:paraId="46F65DD3" w14:textId="1D54DC55" w:rsidR="00772167" w:rsidRPr="001C1345" w:rsidRDefault="00772167">
      <w:pPr>
        <w:rPr>
          <w:rFonts w:cs="Arial"/>
        </w:rPr>
      </w:pPr>
      <w:bookmarkStart w:id="16" w:name="_Hlk20126048"/>
      <w:r w:rsidRPr="001C1345">
        <w:rPr>
          <w:rFonts w:cs="Arial"/>
        </w:rPr>
        <w:t xml:space="preserve">Learning Objective: </w:t>
      </w:r>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p>
    <w:p w14:paraId="3D8A261F" w14:textId="032223F4" w:rsidR="00386A99" w:rsidRPr="001C1345" w:rsidRDefault="00386A99">
      <w:pPr>
        <w:rPr>
          <w:rFonts w:cs="Arial"/>
        </w:rPr>
      </w:pPr>
      <w:r w:rsidRPr="001C1345">
        <w:rPr>
          <w:rFonts w:cs="Arial"/>
        </w:rPr>
        <w:t xml:space="preserve">Cognitive Domain: </w:t>
      </w:r>
      <w:r w:rsidR="00772167" w:rsidRPr="001C1345">
        <w:rPr>
          <w:rFonts w:cs="Arial"/>
        </w:rPr>
        <w:t>Knowledge</w:t>
      </w:r>
    </w:p>
    <w:p w14:paraId="1AAB73DD" w14:textId="5B957A06" w:rsidR="009A7909" w:rsidRPr="001C1345" w:rsidRDefault="00386A99">
      <w:pPr>
        <w:rPr>
          <w:rFonts w:cs="Arial"/>
        </w:rPr>
      </w:pPr>
      <w:r w:rsidRPr="001C1345">
        <w:rPr>
          <w:rFonts w:cs="Arial"/>
        </w:rPr>
        <w:t xml:space="preserve">Answer Location: </w:t>
      </w:r>
      <w:r w:rsidR="00772167" w:rsidRPr="001C1345">
        <w:rPr>
          <w:rFonts w:cs="Arial"/>
        </w:rPr>
        <w:t>Biochemical Theory</w:t>
      </w:r>
    </w:p>
    <w:p w14:paraId="77E549E0" w14:textId="3E88B2FC" w:rsidR="00386A99" w:rsidRPr="001C1345" w:rsidRDefault="00386A99">
      <w:pPr>
        <w:rPr>
          <w:rFonts w:cs="Arial"/>
        </w:rPr>
      </w:pPr>
      <w:r w:rsidRPr="001C1345">
        <w:rPr>
          <w:rFonts w:cs="Arial"/>
        </w:rPr>
        <w:t xml:space="preserve">Difficulty Level: </w:t>
      </w:r>
      <w:r w:rsidR="00772167" w:rsidRPr="001C1345">
        <w:rPr>
          <w:rFonts w:cs="Arial"/>
        </w:rPr>
        <w:t>Easy</w:t>
      </w:r>
    </w:p>
    <w:bookmarkEnd w:id="16"/>
    <w:p w14:paraId="325015AE" w14:textId="77777777" w:rsidR="00386A99" w:rsidRPr="001C1345" w:rsidRDefault="00386A99">
      <w:pPr>
        <w:rPr>
          <w:rFonts w:cs="Arial"/>
        </w:rPr>
      </w:pPr>
    </w:p>
    <w:p w14:paraId="455C7F10" w14:textId="7950E587" w:rsidR="00386A99" w:rsidRPr="001C1345" w:rsidRDefault="00386A99">
      <w:pPr>
        <w:rPr>
          <w:rFonts w:cs="Arial"/>
        </w:rPr>
      </w:pPr>
      <w:r w:rsidRPr="001C1345">
        <w:rPr>
          <w:rFonts w:cs="Arial"/>
        </w:rPr>
        <w:t xml:space="preserve">22. </w:t>
      </w:r>
      <w:r w:rsidR="00772167" w:rsidRPr="001C1345">
        <w:rPr>
          <w:rFonts w:cs="Arial"/>
        </w:rPr>
        <w:t xml:space="preserve">The biochemical theory of love asserts that both maternal love and romantic love are important in </w:t>
      </w:r>
      <w:r w:rsidR="00F86060" w:rsidRPr="001C1345">
        <w:rPr>
          <w:rFonts w:cs="Arial"/>
        </w:rPr>
        <w:t xml:space="preserve">which </w:t>
      </w:r>
      <w:r w:rsidR="00C14CF9" w:rsidRPr="001C1345">
        <w:rPr>
          <w:rFonts w:cs="Arial"/>
        </w:rPr>
        <w:t>attachment activity?</w:t>
      </w:r>
    </w:p>
    <w:p w14:paraId="08837443" w14:textId="0385DD95" w:rsidR="00386A99" w:rsidRPr="001C1345" w:rsidRDefault="00386A99">
      <w:pPr>
        <w:rPr>
          <w:rFonts w:cs="Arial"/>
        </w:rPr>
      </w:pPr>
      <w:r w:rsidRPr="001C1345">
        <w:rPr>
          <w:rFonts w:cs="Arial"/>
        </w:rPr>
        <w:t xml:space="preserve">a. </w:t>
      </w:r>
      <w:r w:rsidR="009A7909" w:rsidRPr="001C1345">
        <w:rPr>
          <w:rFonts w:cs="Arial"/>
        </w:rPr>
        <w:t>marriage</w:t>
      </w:r>
    </w:p>
    <w:p w14:paraId="360FF3F3" w14:textId="7D5B0590" w:rsidR="00386A99" w:rsidRPr="001C1345" w:rsidRDefault="00386A99">
      <w:pPr>
        <w:rPr>
          <w:rFonts w:cs="Arial"/>
        </w:rPr>
      </w:pPr>
      <w:r w:rsidRPr="001C1345">
        <w:rPr>
          <w:rFonts w:cs="Arial"/>
        </w:rPr>
        <w:t xml:space="preserve">b. </w:t>
      </w:r>
      <w:r w:rsidR="009A7909" w:rsidRPr="001C1345">
        <w:rPr>
          <w:rFonts w:cs="Arial"/>
        </w:rPr>
        <w:t>dating</w:t>
      </w:r>
    </w:p>
    <w:p w14:paraId="1D0E814E" w14:textId="55311F27" w:rsidR="00386A99" w:rsidRPr="001C1345" w:rsidRDefault="00386A99">
      <w:pPr>
        <w:rPr>
          <w:rFonts w:cs="Arial"/>
        </w:rPr>
      </w:pPr>
      <w:r w:rsidRPr="001C1345">
        <w:rPr>
          <w:rFonts w:cs="Arial"/>
        </w:rPr>
        <w:t xml:space="preserve">c. </w:t>
      </w:r>
      <w:r w:rsidR="009A7909" w:rsidRPr="001C1345">
        <w:rPr>
          <w:rFonts w:cs="Arial"/>
        </w:rPr>
        <w:t>socialization</w:t>
      </w:r>
    </w:p>
    <w:p w14:paraId="50834083" w14:textId="4B1E310C" w:rsidR="00386A99" w:rsidRPr="001C1345" w:rsidRDefault="00386A99">
      <w:pPr>
        <w:rPr>
          <w:rFonts w:cs="Arial"/>
        </w:rPr>
      </w:pPr>
      <w:r w:rsidRPr="001C1345">
        <w:rPr>
          <w:rFonts w:cs="Arial"/>
        </w:rPr>
        <w:t xml:space="preserve">d. </w:t>
      </w:r>
      <w:r w:rsidR="009A7909" w:rsidRPr="001C1345">
        <w:rPr>
          <w:rFonts w:cs="Arial"/>
        </w:rPr>
        <w:t>reproduction</w:t>
      </w:r>
    </w:p>
    <w:p w14:paraId="564EBDC0" w14:textId="595D568A"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C14CF9" w:rsidRPr="001C1345">
        <w:rPr>
          <w:rFonts w:cs="Arial"/>
        </w:rPr>
        <w:t>D</w:t>
      </w:r>
    </w:p>
    <w:p w14:paraId="1952DBA8" w14:textId="4D4C31AC" w:rsidR="00C14CF9" w:rsidRPr="001C1345" w:rsidRDefault="00C14CF9">
      <w:pPr>
        <w:rPr>
          <w:rFonts w:cs="Arial"/>
        </w:rPr>
      </w:pPr>
      <w:bookmarkStart w:id="17" w:name="_Hlk20126390"/>
      <w:r w:rsidRPr="001C1345">
        <w:rPr>
          <w:rFonts w:cs="Arial"/>
        </w:rPr>
        <w:t xml:space="preserve">Learning Objective: </w:t>
      </w:r>
      <w:r w:rsidR="00DC1DFC" w:rsidRPr="001C1345">
        <w:rPr>
          <w:rFonts w:cs="Arial"/>
        </w:rPr>
        <w:t>2.</w:t>
      </w:r>
      <w:r w:rsidR="00973FFB" w:rsidRPr="001C1345">
        <w:rPr>
          <w:rFonts w:cs="Arial"/>
        </w:rPr>
        <w:t>2</w:t>
      </w:r>
      <w:r w:rsidR="009A7909" w:rsidRPr="001C1345">
        <w:rPr>
          <w:rFonts w:cs="Arial"/>
        </w:rPr>
        <w:t>:</w:t>
      </w:r>
      <w:r w:rsidR="00DC1DFC" w:rsidRPr="001C1345">
        <w:rPr>
          <w:rFonts w:cs="Arial"/>
        </w:rPr>
        <w:t xml:space="preserve"> Explain the theories of love.</w:t>
      </w:r>
    </w:p>
    <w:p w14:paraId="1AC17966" w14:textId="77777777" w:rsidR="00C14CF9" w:rsidRPr="001C1345" w:rsidRDefault="00C14CF9">
      <w:pPr>
        <w:rPr>
          <w:rFonts w:cs="Arial"/>
        </w:rPr>
      </w:pPr>
      <w:r w:rsidRPr="001C1345">
        <w:rPr>
          <w:rFonts w:cs="Arial"/>
        </w:rPr>
        <w:t>Cognitive Domain: Knowledge</w:t>
      </w:r>
    </w:p>
    <w:bookmarkEnd w:id="17"/>
    <w:p w14:paraId="0B10507A" w14:textId="5BD33A72" w:rsidR="009A7909" w:rsidRPr="001C1345" w:rsidRDefault="00C14CF9">
      <w:pPr>
        <w:rPr>
          <w:rFonts w:cs="Arial"/>
        </w:rPr>
      </w:pPr>
      <w:r w:rsidRPr="001C1345">
        <w:rPr>
          <w:rFonts w:cs="Arial"/>
        </w:rPr>
        <w:t>Answer Location: Biochemical Theory</w:t>
      </w:r>
    </w:p>
    <w:p w14:paraId="0B5B0ED5" w14:textId="0BEBFD7D" w:rsidR="00C14CF9" w:rsidRPr="001C1345" w:rsidRDefault="00C14CF9">
      <w:pPr>
        <w:rPr>
          <w:rFonts w:cs="Arial"/>
        </w:rPr>
      </w:pPr>
      <w:r w:rsidRPr="001C1345">
        <w:rPr>
          <w:rFonts w:cs="Arial"/>
        </w:rPr>
        <w:t>Difficulty Level: Easy</w:t>
      </w:r>
    </w:p>
    <w:p w14:paraId="063EA9F2" w14:textId="77777777" w:rsidR="00386A99" w:rsidRPr="001C1345" w:rsidRDefault="00386A99">
      <w:pPr>
        <w:rPr>
          <w:rFonts w:cs="Arial"/>
        </w:rPr>
      </w:pPr>
    </w:p>
    <w:p w14:paraId="2D0A5BF1" w14:textId="1A34108F" w:rsidR="00386A99" w:rsidRPr="001C1345" w:rsidRDefault="00386A99">
      <w:pPr>
        <w:rPr>
          <w:rFonts w:cs="Arial"/>
        </w:rPr>
      </w:pPr>
      <w:r w:rsidRPr="001C1345">
        <w:rPr>
          <w:rFonts w:cs="Arial"/>
        </w:rPr>
        <w:t xml:space="preserve">23. </w:t>
      </w:r>
      <w:r w:rsidR="00C14CF9" w:rsidRPr="001C1345">
        <w:rPr>
          <w:rFonts w:cs="Arial"/>
        </w:rPr>
        <w:t>Attachment theorists believe that love relationships result from our need for ______.</w:t>
      </w:r>
    </w:p>
    <w:p w14:paraId="0175FAC8" w14:textId="3D7F225E" w:rsidR="00386A99" w:rsidRPr="001C1345" w:rsidRDefault="00386A99">
      <w:pPr>
        <w:rPr>
          <w:rFonts w:cs="Arial"/>
        </w:rPr>
      </w:pPr>
      <w:r w:rsidRPr="001C1345">
        <w:rPr>
          <w:rFonts w:cs="Arial"/>
        </w:rPr>
        <w:t xml:space="preserve">a. </w:t>
      </w:r>
      <w:r w:rsidR="00C14CF9" w:rsidRPr="001C1345">
        <w:rPr>
          <w:rFonts w:cs="Arial"/>
        </w:rPr>
        <w:t>children</w:t>
      </w:r>
    </w:p>
    <w:p w14:paraId="2622700C" w14:textId="5A6BFC23" w:rsidR="00386A99" w:rsidRPr="001C1345" w:rsidRDefault="00386A99">
      <w:pPr>
        <w:rPr>
          <w:rFonts w:cs="Arial"/>
        </w:rPr>
      </w:pPr>
      <w:r w:rsidRPr="001C1345">
        <w:rPr>
          <w:rFonts w:cs="Arial"/>
        </w:rPr>
        <w:t xml:space="preserve">b. </w:t>
      </w:r>
      <w:r w:rsidR="00C14CF9" w:rsidRPr="001C1345">
        <w:rPr>
          <w:rFonts w:cs="Arial"/>
        </w:rPr>
        <w:t>emotional connection</w:t>
      </w:r>
    </w:p>
    <w:p w14:paraId="12314857" w14:textId="14F1C04A" w:rsidR="00386A99" w:rsidRPr="001C1345" w:rsidRDefault="00386A99">
      <w:pPr>
        <w:rPr>
          <w:rFonts w:cs="Arial"/>
        </w:rPr>
      </w:pPr>
      <w:r w:rsidRPr="001C1345">
        <w:rPr>
          <w:rFonts w:cs="Arial"/>
        </w:rPr>
        <w:t xml:space="preserve">c. </w:t>
      </w:r>
      <w:r w:rsidR="00C14CF9" w:rsidRPr="001C1345">
        <w:rPr>
          <w:rFonts w:cs="Arial"/>
        </w:rPr>
        <w:t>sexual activity</w:t>
      </w:r>
    </w:p>
    <w:p w14:paraId="07B0F7A1" w14:textId="3C0E7363" w:rsidR="00386A99" w:rsidRPr="001C1345" w:rsidRDefault="00386A99">
      <w:pPr>
        <w:rPr>
          <w:rFonts w:cs="Arial"/>
        </w:rPr>
      </w:pPr>
      <w:r w:rsidRPr="001C1345">
        <w:rPr>
          <w:rFonts w:cs="Arial"/>
        </w:rPr>
        <w:t xml:space="preserve">d. </w:t>
      </w:r>
      <w:r w:rsidR="00C14CF9" w:rsidRPr="001C1345">
        <w:rPr>
          <w:rFonts w:cs="Arial"/>
        </w:rPr>
        <w:t>personal fulfillment</w:t>
      </w:r>
    </w:p>
    <w:p w14:paraId="2B18984B" w14:textId="196A9C45"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C14CF9" w:rsidRPr="001C1345">
        <w:rPr>
          <w:rFonts w:cs="Arial"/>
        </w:rPr>
        <w:t>B</w:t>
      </w:r>
    </w:p>
    <w:p w14:paraId="209CF2C4" w14:textId="51761329" w:rsidR="00C14CF9" w:rsidRPr="001C1345" w:rsidRDefault="00C14CF9">
      <w:pPr>
        <w:rPr>
          <w:rFonts w:cs="Arial"/>
        </w:rPr>
      </w:pPr>
      <w:r w:rsidRPr="001C1345">
        <w:rPr>
          <w:rFonts w:cs="Arial"/>
        </w:rPr>
        <w:t xml:space="preserve">Learning Objective: </w:t>
      </w:r>
      <w:r w:rsidR="00DC1DFC" w:rsidRPr="001C1345">
        <w:rPr>
          <w:rFonts w:cs="Arial"/>
        </w:rPr>
        <w:t>2.</w:t>
      </w:r>
      <w:r w:rsidR="00973FFB" w:rsidRPr="001C1345">
        <w:rPr>
          <w:rFonts w:cs="Arial"/>
        </w:rPr>
        <w:t>2</w:t>
      </w:r>
      <w:r w:rsidR="00BF49F9" w:rsidRPr="001C1345">
        <w:rPr>
          <w:rFonts w:cs="Arial"/>
        </w:rPr>
        <w:t>:</w:t>
      </w:r>
      <w:r w:rsidR="00DC1DFC" w:rsidRPr="001C1345">
        <w:rPr>
          <w:rFonts w:cs="Arial"/>
        </w:rPr>
        <w:t xml:space="preserve"> Explain the theories of love.</w:t>
      </w:r>
    </w:p>
    <w:p w14:paraId="4019F9E8" w14:textId="77777777" w:rsidR="00C14CF9" w:rsidRPr="001C1345" w:rsidRDefault="00C14CF9">
      <w:pPr>
        <w:rPr>
          <w:rFonts w:cs="Arial"/>
        </w:rPr>
      </w:pPr>
      <w:r w:rsidRPr="001C1345">
        <w:rPr>
          <w:rFonts w:cs="Arial"/>
        </w:rPr>
        <w:t>Cognitive Domain: Knowledge</w:t>
      </w:r>
    </w:p>
    <w:p w14:paraId="6BB76BB2" w14:textId="39C9ED60" w:rsidR="009A7909" w:rsidRPr="001C1345" w:rsidRDefault="00386A99">
      <w:pPr>
        <w:rPr>
          <w:rFonts w:cs="Arial"/>
        </w:rPr>
      </w:pPr>
      <w:r w:rsidRPr="001C1345">
        <w:rPr>
          <w:rFonts w:cs="Arial"/>
        </w:rPr>
        <w:t xml:space="preserve">Answer Location: </w:t>
      </w:r>
      <w:r w:rsidR="00C14CF9" w:rsidRPr="001C1345">
        <w:rPr>
          <w:rFonts w:cs="Arial"/>
        </w:rPr>
        <w:t>Attachment Theory</w:t>
      </w:r>
    </w:p>
    <w:p w14:paraId="218AFFA2" w14:textId="76AB7755" w:rsidR="00386A99" w:rsidRPr="001C1345" w:rsidRDefault="00386A99">
      <w:pPr>
        <w:rPr>
          <w:rFonts w:cs="Arial"/>
        </w:rPr>
      </w:pPr>
      <w:r w:rsidRPr="001C1345">
        <w:rPr>
          <w:rFonts w:cs="Arial"/>
        </w:rPr>
        <w:lastRenderedPageBreak/>
        <w:t xml:space="preserve">Difficulty Level: </w:t>
      </w:r>
      <w:r w:rsidR="00C14CF9" w:rsidRPr="001C1345">
        <w:rPr>
          <w:rFonts w:cs="Arial"/>
        </w:rPr>
        <w:t>Easy</w:t>
      </w:r>
    </w:p>
    <w:p w14:paraId="6C7DB501" w14:textId="77777777" w:rsidR="00386A99" w:rsidRPr="001C1345" w:rsidRDefault="00386A99">
      <w:pPr>
        <w:rPr>
          <w:rFonts w:cs="Arial"/>
        </w:rPr>
      </w:pPr>
    </w:p>
    <w:p w14:paraId="2D95C852" w14:textId="17F9D60F" w:rsidR="00386A99" w:rsidRPr="001C1345" w:rsidRDefault="00386A99">
      <w:pPr>
        <w:rPr>
          <w:rFonts w:cs="Arial"/>
        </w:rPr>
      </w:pPr>
      <w:r w:rsidRPr="001C1345">
        <w:rPr>
          <w:rFonts w:cs="Arial"/>
        </w:rPr>
        <w:t xml:space="preserve">24. </w:t>
      </w:r>
      <w:r w:rsidR="00D90448" w:rsidRPr="001C1345">
        <w:rPr>
          <w:rFonts w:cs="Arial"/>
        </w:rPr>
        <w:t>What is American society's general attitude toward love?</w:t>
      </w:r>
    </w:p>
    <w:p w14:paraId="6632CD6D" w14:textId="6678695A" w:rsidR="00386A99" w:rsidRPr="001C1345" w:rsidRDefault="00386A99">
      <w:pPr>
        <w:rPr>
          <w:rFonts w:cs="Arial"/>
        </w:rPr>
      </w:pPr>
      <w:r w:rsidRPr="001C1345">
        <w:rPr>
          <w:rFonts w:cs="Arial"/>
        </w:rPr>
        <w:t xml:space="preserve">a. </w:t>
      </w:r>
      <w:r w:rsidR="00D90448" w:rsidRPr="001C1345">
        <w:rPr>
          <w:rFonts w:cs="Arial"/>
        </w:rPr>
        <w:t>It is a feeling we should seek and enjoy.</w:t>
      </w:r>
    </w:p>
    <w:p w14:paraId="45FFAE0E" w14:textId="2A5EB035" w:rsidR="00386A99" w:rsidRPr="001C1345" w:rsidRDefault="00386A99">
      <w:pPr>
        <w:rPr>
          <w:rFonts w:cs="Arial"/>
        </w:rPr>
      </w:pPr>
      <w:r w:rsidRPr="001C1345">
        <w:rPr>
          <w:rFonts w:cs="Arial"/>
        </w:rPr>
        <w:t xml:space="preserve">b. </w:t>
      </w:r>
      <w:r w:rsidR="00D90448" w:rsidRPr="001C1345">
        <w:rPr>
          <w:rFonts w:cs="Arial"/>
        </w:rPr>
        <w:t>It is an undesirable distraction.</w:t>
      </w:r>
    </w:p>
    <w:p w14:paraId="7CC538A8" w14:textId="0FE94BFA" w:rsidR="00386A99" w:rsidRPr="001C1345" w:rsidRDefault="00386A99">
      <w:pPr>
        <w:rPr>
          <w:rFonts w:cs="Arial"/>
        </w:rPr>
      </w:pPr>
      <w:r w:rsidRPr="001C1345">
        <w:rPr>
          <w:rFonts w:cs="Arial"/>
        </w:rPr>
        <w:t xml:space="preserve">c. </w:t>
      </w:r>
      <w:r w:rsidR="00D90448" w:rsidRPr="001C1345">
        <w:rPr>
          <w:rFonts w:cs="Arial"/>
        </w:rPr>
        <w:t xml:space="preserve">It is </w:t>
      </w:r>
      <w:r w:rsidR="00F01591" w:rsidRPr="001C1345">
        <w:rPr>
          <w:rFonts w:cs="Arial"/>
        </w:rPr>
        <w:t xml:space="preserve">a </w:t>
      </w:r>
      <w:r w:rsidR="00D50B52" w:rsidRPr="001C1345">
        <w:rPr>
          <w:rFonts w:cs="Arial"/>
        </w:rPr>
        <w:t xml:space="preserve">feeling unrelated to marriage. </w:t>
      </w:r>
    </w:p>
    <w:p w14:paraId="351B829D" w14:textId="5786D5B3" w:rsidR="00386A99" w:rsidRPr="001C1345" w:rsidRDefault="00386A99">
      <w:pPr>
        <w:rPr>
          <w:rFonts w:cs="Arial"/>
        </w:rPr>
      </w:pPr>
      <w:r w:rsidRPr="001C1345">
        <w:rPr>
          <w:rFonts w:cs="Arial"/>
        </w:rPr>
        <w:t xml:space="preserve">d. </w:t>
      </w:r>
      <w:r w:rsidR="00D50B52" w:rsidRPr="001C1345">
        <w:rPr>
          <w:rFonts w:cs="Arial"/>
        </w:rPr>
        <w:t>It is a biological necessity.</w:t>
      </w:r>
    </w:p>
    <w:p w14:paraId="7B6E84FE" w14:textId="6F0ADF43"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D50B52" w:rsidRPr="001C1345">
        <w:rPr>
          <w:rFonts w:cs="Arial"/>
        </w:rPr>
        <w:t>A</w:t>
      </w:r>
    </w:p>
    <w:p w14:paraId="59F0FACF" w14:textId="1BD407EE" w:rsidR="00386A99" w:rsidRPr="001C1345" w:rsidRDefault="00386A99">
      <w:pPr>
        <w:rPr>
          <w:rFonts w:cs="Arial"/>
        </w:rPr>
      </w:pPr>
      <w:r w:rsidRPr="001C1345">
        <w:rPr>
          <w:rFonts w:cs="Arial"/>
        </w:rPr>
        <w:t xml:space="preserve">Learning Objective: </w:t>
      </w:r>
      <w:r w:rsidR="008D6F06" w:rsidRPr="001C1345">
        <w:rPr>
          <w:rFonts w:cs="Arial"/>
        </w:rPr>
        <w:t>2.4</w:t>
      </w:r>
      <w:r w:rsidR="009A7909" w:rsidRPr="001C1345">
        <w:rPr>
          <w:rFonts w:cs="Arial"/>
        </w:rPr>
        <w:t>:</w:t>
      </w:r>
      <w:r w:rsidR="008D6F06" w:rsidRPr="001C1345">
        <w:rPr>
          <w:rFonts w:cs="Arial"/>
        </w:rPr>
        <w:t xml:space="preserve"> Summarize the conditions in which people fall in love.</w:t>
      </w:r>
    </w:p>
    <w:p w14:paraId="0CD2BED4" w14:textId="7D232680" w:rsidR="00386A99" w:rsidRPr="001C1345" w:rsidRDefault="00386A99">
      <w:pPr>
        <w:rPr>
          <w:rFonts w:cs="Arial"/>
        </w:rPr>
      </w:pPr>
      <w:r w:rsidRPr="001C1345">
        <w:rPr>
          <w:rFonts w:cs="Arial"/>
        </w:rPr>
        <w:t xml:space="preserve">Cognitive Domain: </w:t>
      </w:r>
      <w:r w:rsidR="00943502" w:rsidRPr="001C1345">
        <w:rPr>
          <w:rFonts w:cs="Arial"/>
        </w:rPr>
        <w:t>Comprehension</w:t>
      </w:r>
    </w:p>
    <w:p w14:paraId="603FA8FD" w14:textId="12A461C8" w:rsidR="009A7909" w:rsidRPr="001C1345" w:rsidRDefault="00386A99">
      <w:pPr>
        <w:rPr>
          <w:rFonts w:cs="Arial"/>
        </w:rPr>
      </w:pPr>
      <w:r w:rsidRPr="001C1345">
        <w:rPr>
          <w:rFonts w:cs="Arial"/>
        </w:rPr>
        <w:t xml:space="preserve">Answer Location: </w:t>
      </w:r>
      <w:r w:rsidR="00D50B52" w:rsidRPr="001C1345">
        <w:rPr>
          <w:rFonts w:cs="Arial"/>
        </w:rPr>
        <w:t>Social Conditions for Love</w:t>
      </w:r>
    </w:p>
    <w:p w14:paraId="0BEF8683" w14:textId="0542CFF3" w:rsidR="00386A99" w:rsidRPr="001C1345" w:rsidRDefault="00386A99">
      <w:pPr>
        <w:rPr>
          <w:rFonts w:cs="Arial"/>
        </w:rPr>
      </w:pPr>
      <w:r w:rsidRPr="001C1345">
        <w:rPr>
          <w:rFonts w:cs="Arial"/>
        </w:rPr>
        <w:t xml:space="preserve">Difficulty Level: </w:t>
      </w:r>
      <w:r w:rsidR="00943502" w:rsidRPr="001C1345">
        <w:rPr>
          <w:rFonts w:cs="Arial"/>
        </w:rPr>
        <w:t>Medium</w:t>
      </w:r>
    </w:p>
    <w:p w14:paraId="7F080B9B" w14:textId="77777777" w:rsidR="00386A99" w:rsidRPr="001C1345" w:rsidRDefault="00386A99">
      <w:pPr>
        <w:rPr>
          <w:rFonts w:cs="Arial"/>
        </w:rPr>
      </w:pPr>
    </w:p>
    <w:p w14:paraId="72B2261A" w14:textId="262B2A1A" w:rsidR="00386A99" w:rsidRPr="001C1345" w:rsidRDefault="00386A99">
      <w:pPr>
        <w:rPr>
          <w:rFonts w:cs="Arial"/>
        </w:rPr>
      </w:pPr>
      <w:r w:rsidRPr="001C1345">
        <w:rPr>
          <w:rFonts w:cs="Arial"/>
        </w:rPr>
        <w:t xml:space="preserve">25. </w:t>
      </w:r>
      <w:r w:rsidR="00D50B52" w:rsidRPr="001C1345">
        <w:rPr>
          <w:rFonts w:cs="Arial"/>
        </w:rPr>
        <w:t>Halpern and colleague</w:t>
      </w:r>
      <w:r w:rsidR="00943502" w:rsidRPr="001C1345">
        <w:rPr>
          <w:rFonts w:cs="Arial"/>
        </w:rPr>
        <w:t>s'</w:t>
      </w:r>
      <w:r w:rsidR="00D50B52" w:rsidRPr="001C1345">
        <w:rPr>
          <w:rFonts w:cs="Arial"/>
        </w:rPr>
        <w:t xml:space="preserve"> research showed that for American women of all ethnicities, successful romantic relationships are correlated to ______.</w:t>
      </w:r>
    </w:p>
    <w:p w14:paraId="376CA9C2" w14:textId="5B30EA37" w:rsidR="00386A99" w:rsidRPr="001C1345" w:rsidRDefault="00386A99">
      <w:pPr>
        <w:rPr>
          <w:rFonts w:cs="Arial"/>
        </w:rPr>
      </w:pPr>
      <w:r w:rsidRPr="001C1345">
        <w:rPr>
          <w:rFonts w:cs="Arial"/>
        </w:rPr>
        <w:t xml:space="preserve">a. </w:t>
      </w:r>
      <w:r w:rsidR="00D50B52" w:rsidRPr="001C1345">
        <w:rPr>
          <w:rFonts w:cs="Arial"/>
        </w:rPr>
        <w:t>level of extroversion</w:t>
      </w:r>
    </w:p>
    <w:p w14:paraId="5EB94A1F" w14:textId="1722023D" w:rsidR="00386A99" w:rsidRPr="001C1345" w:rsidRDefault="00386A99">
      <w:pPr>
        <w:rPr>
          <w:rFonts w:cs="Arial"/>
        </w:rPr>
      </w:pPr>
      <w:r w:rsidRPr="001C1345">
        <w:rPr>
          <w:rFonts w:cs="Arial"/>
        </w:rPr>
        <w:t xml:space="preserve">b. </w:t>
      </w:r>
      <w:r w:rsidR="00D50B52" w:rsidRPr="001C1345">
        <w:rPr>
          <w:rFonts w:cs="Arial"/>
        </w:rPr>
        <w:t>cultural ideals of body mass</w:t>
      </w:r>
    </w:p>
    <w:p w14:paraId="055D6E84" w14:textId="3C518E64" w:rsidR="00386A99" w:rsidRPr="001C1345" w:rsidRDefault="00386A99">
      <w:pPr>
        <w:rPr>
          <w:rFonts w:cs="Arial"/>
        </w:rPr>
      </w:pPr>
      <w:r w:rsidRPr="001C1345">
        <w:rPr>
          <w:rFonts w:cs="Arial"/>
        </w:rPr>
        <w:t xml:space="preserve">c. </w:t>
      </w:r>
      <w:r w:rsidR="00D50B52" w:rsidRPr="001C1345">
        <w:rPr>
          <w:rFonts w:cs="Arial"/>
        </w:rPr>
        <w:t>level of higher education</w:t>
      </w:r>
    </w:p>
    <w:p w14:paraId="6C657CF7" w14:textId="748887A2" w:rsidR="00386A99" w:rsidRPr="001C1345" w:rsidRDefault="00386A99">
      <w:pPr>
        <w:rPr>
          <w:rFonts w:cs="Arial"/>
        </w:rPr>
      </w:pPr>
      <w:r w:rsidRPr="001C1345">
        <w:rPr>
          <w:rFonts w:cs="Arial"/>
        </w:rPr>
        <w:t xml:space="preserve">d. </w:t>
      </w:r>
      <w:r w:rsidR="00D50B52" w:rsidRPr="001C1345">
        <w:rPr>
          <w:rFonts w:cs="Arial"/>
        </w:rPr>
        <w:t>cultural expectations for reproduction</w:t>
      </w:r>
    </w:p>
    <w:p w14:paraId="0C7806B8" w14:textId="7ED6F09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D50B52" w:rsidRPr="001C1345">
        <w:rPr>
          <w:rFonts w:cs="Arial"/>
        </w:rPr>
        <w:t>B</w:t>
      </w:r>
    </w:p>
    <w:p w14:paraId="73A68566" w14:textId="479AC1C8" w:rsidR="00386A99" w:rsidRPr="001C1345" w:rsidRDefault="00386A99">
      <w:pPr>
        <w:rPr>
          <w:rFonts w:cs="Arial"/>
        </w:rPr>
      </w:pPr>
      <w:r w:rsidRPr="001C1345">
        <w:rPr>
          <w:rFonts w:cs="Arial"/>
        </w:rPr>
        <w:t xml:space="preserve">Learning Objective: </w:t>
      </w:r>
      <w:bookmarkStart w:id="18" w:name="_Hlk20129277"/>
      <w:r w:rsidR="008D6F06" w:rsidRPr="001C1345">
        <w:rPr>
          <w:rFonts w:cs="Arial"/>
        </w:rPr>
        <w:t>2.4</w:t>
      </w:r>
      <w:r w:rsidR="009A7909" w:rsidRPr="001C1345">
        <w:rPr>
          <w:rFonts w:cs="Arial"/>
        </w:rPr>
        <w:t>:</w:t>
      </w:r>
      <w:r w:rsidR="008D6F06" w:rsidRPr="001C1345">
        <w:rPr>
          <w:rFonts w:cs="Arial"/>
        </w:rPr>
        <w:t xml:space="preserve"> Summarize the conditions in which people fall in love.</w:t>
      </w:r>
      <w:bookmarkEnd w:id="18"/>
    </w:p>
    <w:p w14:paraId="5658A1F9" w14:textId="3C97BEBD" w:rsidR="00386A99" w:rsidRPr="001C1345" w:rsidRDefault="00386A99">
      <w:pPr>
        <w:rPr>
          <w:rFonts w:cs="Arial"/>
        </w:rPr>
      </w:pPr>
      <w:r w:rsidRPr="001C1345">
        <w:rPr>
          <w:rFonts w:cs="Arial"/>
        </w:rPr>
        <w:t xml:space="preserve">Cognitive Domain: </w:t>
      </w:r>
      <w:r w:rsidR="00D50B52" w:rsidRPr="001C1345">
        <w:rPr>
          <w:rFonts w:cs="Arial"/>
        </w:rPr>
        <w:t>Comprehension</w:t>
      </w:r>
    </w:p>
    <w:p w14:paraId="3449A30F" w14:textId="1023C75D" w:rsidR="009A7909" w:rsidRPr="001C1345" w:rsidRDefault="00386A99">
      <w:pPr>
        <w:rPr>
          <w:rFonts w:cs="Arial"/>
        </w:rPr>
      </w:pPr>
      <w:r w:rsidRPr="001C1345">
        <w:rPr>
          <w:rFonts w:cs="Arial"/>
        </w:rPr>
        <w:t xml:space="preserve">Answer Location: </w:t>
      </w:r>
      <w:r w:rsidR="00D50B52" w:rsidRPr="001C1345">
        <w:rPr>
          <w:rFonts w:cs="Arial"/>
        </w:rPr>
        <w:t>Physical Conditions for Love</w:t>
      </w:r>
    </w:p>
    <w:p w14:paraId="214ABA7B" w14:textId="08014A4C" w:rsidR="00386A99" w:rsidRPr="001C1345" w:rsidRDefault="00386A99">
      <w:pPr>
        <w:rPr>
          <w:rFonts w:cs="Arial"/>
        </w:rPr>
      </w:pPr>
      <w:r w:rsidRPr="001C1345">
        <w:rPr>
          <w:rFonts w:cs="Arial"/>
        </w:rPr>
        <w:t xml:space="preserve">Difficulty Level: </w:t>
      </w:r>
      <w:r w:rsidR="00D50B52" w:rsidRPr="001C1345">
        <w:rPr>
          <w:rFonts w:cs="Arial"/>
        </w:rPr>
        <w:t>Medium</w:t>
      </w:r>
    </w:p>
    <w:p w14:paraId="4AE0BF2C" w14:textId="77777777" w:rsidR="00386A99" w:rsidRPr="001C1345" w:rsidRDefault="00386A99">
      <w:pPr>
        <w:rPr>
          <w:rFonts w:cs="Arial"/>
        </w:rPr>
      </w:pPr>
    </w:p>
    <w:p w14:paraId="2B12E78F" w14:textId="0DECD3BB" w:rsidR="00386A99" w:rsidRPr="001C1345" w:rsidRDefault="00386A99">
      <w:pPr>
        <w:rPr>
          <w:rFonts w:cs="Arial"/>
        </w:rPr>
      </w:pPr>
      <w:r w:rsidRPr="001C1345">
        <w:rPr>
          <w:rFonts w:cs="Arial"/>
        </w:rPr>
        <w:t xml:space="preserve">26. </w:t>
      </w:r>
      <w:r w:rsidR="008957EA" w:rsidRPr="001C1345">
        <w:rPr>
          <w:rFonts w:cs="Arial"/>
        </w:rPr>
        <w:t>What personality quality appears to be highly important for falling in love?</w:t>
      </w:r>
    </w:p>
    <w:p w14:paraId="0F4A13FF" w14:textId="6CA513D9" w:rsidR="00386A99" w:rsidRPr="001C1345" w:rsidRDefault="00386A99">
      <w:pPr>
        <w:rPr>
          <w:rFonts w:cs="Arial"/>
        </w:rPr>
      </w:pPr>
      <w:r w:rsidRPr="001C1345">
        <w:rPr>
          <w:rFonts w:cs="Arial"/>
        </w:rPr>
        <w:t xml:space="preserve">a. </w:t>
      </w:r>
      <w:r w:rsidR="008957EA" w:rsidRPr="001C1345">
        <w:rPr>
          <w:rFonts w:cs="Arial"/>
        </w:rPr>
        <w:t>conscientiousness</w:t>
      </w:r>
    </w:p>
    <w:p w14:paraId="27EDD636" w14:textId="33693E50" w:rsidR="00386A99" w:rsidRPr="001C1345" w:rsidRDefault="00386A99">
      <w:pPr>
        <w:rPr>
          <w:rFonts w:cs="Arial"/>
        </w:rPr>
      </w:pPr>
      <w:r w:rsidRPr="001C1345">
        <w:rPr>
          <w:rFonts w:cs="Arial"/>
        </w:rPr>
        <w:t xml:space="preserve">b. </w:t>
      </w:r>
      <w:r w:rsidR="008957EA" w:rsidRPr="001C1345">
        <w:rPr>
          <w:rFonts w:cs="Arial"/>
        </w:rPr>
        <w:t>low extroversion</w:t>
      </w:r>
    </w:p>
    <w:p w14:paraId="6A3F8E69" w14:textId="74822B36" w:rsidR="00386A99" w:rsidRPr="001C1345" w:rsidRDefault="00386A99">
      <w:pPr>
        <w:rPr>
          <w:rFonts w:cs="Arial"/>
        </w:rPr>
      </w:pPr>
      <w:r w:rsidRPr="001C1345">
        <w:rPr>
          <w:rFonts w:cs="Arial"/>
        </w:rPr>
        <w:t xml:space="preserve">c. </w:t>
      </w:r>
      <w:r w:rsidR="008957EA" w:rsidRPr="001C1345">
        <w:rPr>
          <w:rFonts w:cs="Arial"/>
        </w:rPr>
        <w:t>neuroticism</w:t>
      </w:r>
    </w:p>
    <w:p w14:paraId="23474636" w14:textId="71329295" w:rsidR="00386A99" w:rsidRPr="001C1345" w:rsidRDefault="00386A99">
      <w:pPr>
        <w:rPr>
          <w:rFonts w:cs="Arial"/>
        </w:rPr>
      </w:pPr>
      <w:r w:rsidRPr="001C1345">
        <w:rPr>
          <w:rFonts w:cs="Arial"/>
        </w:rPr>
        <w:t xml:space="preserve">d. </w:t>
      </w:r>
      <w:r w:rsidR="008957EA" w:rsidRPr="001C1345">
        <w:rPr>
          <w:rFonts w:cs="Arial"/>
        </w:rPr>
        <w:t>high self-esteem</w:t>
      </w:r>
    </w:p>
    <w:p w14:paraId="005D46F5" w14:textId="2958E7BE"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8957EA" w:rsidRPr="001C1345">
        <w:rPr>
          <w:rFonts w:cs="Arial"/>
        </w:rPr>
        <w:t>D</w:t>
      </w:r>
    </w:p>
    <w:p w14:paraId="1577E778" w14:textId="22128CD4" w:rsidR="00386A99" w:rsidRPr="001C1345" w:rsidRDefault="00386A99">
      <w:pPr>
        <w:rPr>
          <w:rFonts w:cs="Arial"/>
        </w:rPr>
      </w:pPr>
      <w:bookmarkStart w:id="19" w:name="_Hlk20129833"/>
      <w:r w:rsidRPr="001C1345">
        <w:rPr>
          <w:rFonts w:cs="Arial"/>
        </w:rPr>
        <w:t xml:space="preserve">Learning Objective: </w:t>
      </w:r>
      <w:r w:rsidR="008957EA" w:rsidRPr="001C1345">
        <w:rPr>
          <w:rFonts w:cs="Arial"/>
        </w:rPr>
        <w:t>2.4</w:t>
      </w:r>
      <w:r w:rsidR="009A7909" w:rsidRPr="001C1345">
        <w:rPr>
          <w:rFonts w:cs="Arial"/>
        </w:rPr>
        <w:t>:</w:t>
      </w:r>
      <w:r w:rsidR="008957EA" w:rsidRPr="001C1345">
        <w:rPr>
          <w:rFonts w:cs="Arial"/>
        </w:rPr>
        <w:t xml:space="preserve"> Summarize the conditions in which people fall in love.</w:t>
      </w:r>
    </w:p>
    <w:bookmarkEnd w:id="19"/>
    <w:p w14:paraId="33F79E7E" w14:textId="0750DBFE" w:rsidR="00386A99" w:rsidRPr="001C1345" w:rsidRDefault="00386A99">
      <w:pPr>
        <w:rPr>
          <w:rFonts w:cs="Arial"/>
        </w:rPr>
      </w:pPr>
      <w:r w:rsidRPr="001C1345">
        <w:rPr>
          <w:rFonts w:cs="Arial"/>
        </w:rPr>
        <w:t xml:space="preserve">Cognitive Domain: </w:t>
      </w:r>
      <w:r w:rsidR="008957EA" w:rsidRPr="001C1345">
        <w:rPr>
          <w:rFonts w:cs="Arial"/>
        </w:rPr>
        <w:t>Knowledge</w:t>
      </w:r>
    </w:p>
    <w:p w14:paraId="7EB4B4FF" w14:textId="17C299F8" w:rsidR="009A7909" w:rsidRPr="001C1345" w:rsidRDefault="00386A99">
      <w:pPr>
        <w:rPr>
          <w:rFonts w:cs="Arial"/>
        </w:rPr>
      </w:pPr>
      <w:r w:rsidRPr="001C1345">
        <w:rPr>
          <w:rFonts w:cs="Arial"/>
        </w:rPr>
        <w:t xml:space="preserve">Answer Location: </w:t>
      </w:r>
      <w:r w:rsidR="008957EA" w:rsidRPr="001C1345">
        <w:rPr>
          <w:rFonts w:cs="Arial"/>
        </w:rPr>
        <w:t>Self-Esteem</w:t>
      </w:r>
    </w:p>
    <w:p w14:paraId="3D881CF3" w14:textId="759090A5" w:rsidR="00386A99" w:rsidRPr="001C1345" w:rsidRDefault="00386A99">
      <w:pPr>
        <w:rPr>
          <w:rFonts w:cs="Arial"/>
        </w:rPr>
      </w:pPr>
      <w:r w:rsidRPr="001C1345">
        <w:rPr>
          <w:rFonts w:cs="Arial"/>
        </w:rPr>
        <w:t xml:space="preserve">Difficulty Level: </w:t>
      </w:r>
      <w:r w:rsidR="008957EA" w:rsidRPr="001C1345">
        <w:rPr>
          <w:rFonts w:cs="Arial"/>
        </w:rPr>
        <w:t>Easy</w:t>
      </w:r>
    </w:p>
    <w:p w14:paraId="29CB65C7" w14:textId="77777777" w:rsidR="00386A99" w:rsidRPr="001C1345" w:rsidRDefault="00386A99">
      <w:pPr>
        <w:rPr>
          <w:rFonts w:cs="Arial"/>
        </w:rPr>
      </w:pPr>
    </w:p>
    <w:p w14:paraId="7B0C526A" w14:textId="5C5A21E2" w:rsidR="00386A99" w:rsidRPr="001C1345" w:rsidRDefault="00386A99">
      <w:pPr>
        <w:rPr>
          <w:rFonts w:cs="Arial"/>
        </w:rPr>
      </w:pPr>
      <w:r w:rsidRPr="001C1345">
        <w:rPr>
          <w:rFonts w:cs="Arial"/>
        </w:rPr>
        <w:t>27.</w:t>
      </w:r>
      <w:r w:rsidR="00881925" w:rsidRPr="001C1345">
        <w:rPr>
          <w:rFonts w:cs="Arial"/>
        </w:rPr>
        <w:t xml:space="preserve"> </w:t>
      </w:r>
      <w:r w:rsidR="009A7909" w:rsidRPr="001C1345">
        <w:rPr>
          <w:rFonts w:cs="Arial"/>
        </w:rPr>
        <w:t>F</w:t>
      </w:r>
      <w:r w:rsidR="00881925" w:rsidRPr="001C1345">
        <w:rPr>
          <w:rFonts w:cs="Arial"/>
        </w:rPr>
        <w:t>or romantic partners to increase their levels of self-disclosure, what condition should be present?</w:t>
      </w:r>
    </w:p>
    <w:p w14:paraId="22C2A585" w14:textId="47ECB6C1" w:rsidR="00386A99" w:rsidRPr="001C1345" w:rsidRDefault="00386A99">
      <w:pPr>
        <w:rPr>
          <w:rFonts w:cs="Arial"/>
        </w:rPr>
      </w:pPr>
      <w:r w:rsidRPr="001C1345">
        <w:rPr>
          <w:rFonts w:cs="Arial"/>
        </w:rPr>
        <w:t xml:space="preserve">a. </w:t>
      </w:r>
      <w:r w:rsidR="00881925" w:rsidRPr="001C1345">
        <w:rPr>
          <w:rFonts w:cs="Arial"/>
        </w:rPr>
        <w:t>high level of codependency</w:t>
      </w:r>
    </w:p>
    <w:p w14:paraId="2054A048" w14:textId="2BF9A755" w:rsidR="00386A99" w:rsidRPr="001C1345" w:rsidRDefault="00386A99">
      <w:pPr>
        <w:rPr>
          <w:rFonts w:cs="Arial"/>
        </w:rPr>
      </w:pPr>
      <w:r w:rsidRPr="001C1345">
        <w:rPr>
          <w:rFonts w:cs="Arial"/>
        </w:rPr>
        <w:t xml:space="preserve">b. </w:t>
      </w:r>
      <w:r w:rsidR="00881925" w:rsidRPr="001C1345">
        <w:rPr>
          <w:rFonts w:cs="Arial"/>
        </w:rPr>
        <w:t>high level of trust</w:t>
      </w:r>
    </w:p>
    <w:p w14:paraId="6995B023" w14:textId="370020F9" w:rsidR="00386A99" w:rsidRPr="001C1345" w:rsidRDefault="00386A99">
      <w:pPr>
        <w:rPr>
          <w:rFonts w:cs="Arial"/>
        </w:rPr>
      </w:pPr>
      <w:r w:rsidRPr="001C1345">
        <w:rPr>
          <w:rFonts w:cs="Arial"/>
        </w:rPr>
        <w:t xml:space="preserve">c. </w:t>
      </w:r>
      <w:r w:rsidR="00881925" w:rsidRPr="001C1345">
        <w:rPr>
          <w:rFonts w:cs="Arial"/>
        </w:rPr>
        <w:t>low level of self-esteem</w:t>
      </w:r>
    </w:p>
    <w:p w14:paraId="2E932195" w14:textId="6DFBB3DB" w:rsidR="00386A99" w:rsidRPr="001C1345" w:rsidRDefault="00386A99">
      <w:pPr>
        <w:rPr>
          <w:rFonts w:cs="Arial"/>
        </w:rPr>
      </w:pPr>
      <w:r w:rsidRPr="001C1345">
        <w:rPr>
          <w:rFonts w:cs="Arial"/>
        </w:rPr>
        <w:t xml:space="preserve">d. </w:t>
      </w:r>
      <w:r w:rsidR="00881925" w:rsidRPr="001C1345">
        <w:rPr>
          <w:rFonts w:cs="Arial"/>
        </w:rPr>
        <w:t>low level of psychological intimacy</w:t>
      </w:r>
    </w:p>
    <w:p w14:paraId="5D7C1610" w14:textId="78535C61"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881925" w:rsidRPr="001C1345">
        <w:rPr>
          <w:rFonts w:cs="Arial"/>
        </w:rPr>
        <w:t>B</w:t>
      </w:r>
    </w:p>
    <w:p w14:paraId="2EAB0C14" w14:textId="5677BC61" w:rsidR="00881925" w:rsidRPr="001C1345" w:rsidRDefault="00881925">
      <w:pPr>
        <w:rPr>
          <w:rFonts w:cs="Arial"/>
        </w:rPr>
      </w:pPr>
      <w:bookmarkStart w:id="20" w:name="_Hlk20130329"/>
      <w:r w:rsidRPr="001C1345">
        <w:rPr>
          <w:rFonts w:cs="Arial"/>
        </w:rPr>
        <w:t>Learning Objective: 2.4</w:t>
      </w:r>
      <w:r w:rsidR="009A7909" w:rsidRPr="001C1345">
        <w:rPr>
          <w:rFonts w:cs="Arial"/>
        </w:rPr>
        <w:t>:</w:t>
      </w:r>
      <w:r w:rsidRPr="001C1345">
        <w:rPr>
          <w:rFonts w:cs="Arial"/>
        </w:rPr>
        <w:t xml:space="preserve"> Summarize the conditions in which people fall in love.</w:t>
      </w:r>
    </w:p>
    <w:bookmarkEnd w:id="20"/>
    <w:p w14:paraId="2055FA1A" w14:textId="587711C2" w:rsidR="00386A99" w:rsidRPr="001C1345" w:rsidRDefault="00386A99">
      <w:pPr>
        <w:rPr>
          <w:rFonts w:cs="Arial"/>
        </w:rPr>
      </w:pPr>
      <w:r w:rsidRPr="001C1345">
        <w:rPr>
          <w:rFonts w:cs="Arial"/>
        </w:rPr>
        <w:t xml:space="preserve">Cognitive Domain: </w:t>
      </w:r>
      <w:r w:rsidR="00881925" w:rsidRPr="001C1345">
        <w:rPr>
          <w:rFonts w:cs="Arial"/>
        </w:rPr>
        <w:t>Comprehension</w:t>
      </w:r>
    </w:p>
    <w:p w14:paraId="34336C7E" w14:textId="6BD1EF22" w:rsidR="009A7909" w:rsidRPr="001C1345" w:rsidRDefault="00386A99">
      <w:pPr>
        <w:rPr>
          <w:rFonts w:cs="Arial"/>
        </w:rPr>
      </w:pPr>
      <w:r w:rsidRPr="001C1345">
        <w:rPr>
          <w:rFonts w:cs="Arial"/>
        </w:rPr>
        <w:t xml:space="preserve">Answer Location: </w:t>
      </w:r>
      <w:r w:rsidR="00881925" w:rsidRPr="001C1345">
        <w:rPr>
          <w:rFonts w:cs="Arial"/>
        </w:rPr>
        <w:t>Self-Disclosure</w:t>
      </w:r>
    </w:p>
    <w:p w14:paraId="1D686A06" w14:textId="33D5E315" w:rsidR="00386A99" w:rsidRPr="001C1345" w:rsidRDefault="00386A99">
      <w:pPr>
        <w:rPr>
          <w:rFonts w:cs="Arial"/>
        </w:rPr>
      </w:pPr>
      <w:r w:rsidRPr="001C1345">
        <w:rPr>
          <w:rFonts w:cs="Arial"/>
        </w:rPr>
        <w:lastRenderedPageBreak/>
        <w:t xml:space="preserve">Difficulty Level: </w:t>
      </w:r>
      <w:r w:rsidR="00881925" w:rsidRPr="001C1345">
        <w:rPr>
          <w:rFonts w:cs="Arial"/>
        </w:rPr>
        <w:t>Medium</w:t>
      </w:r>
    </w:p>
    <w:p w14:paraId="49B832F5" w14:textId="77777777" w:rsidR="00386A99" w:rsidRPr="001C1345" w:rsidRDefault="00386A99">
      <w:pPr>
        <w:rPr>
          <w:rFonts w:cs="Arial"/>
        </w:rPr>
      </w:pPr>
    </w:p>
    <w:p w14:paraId="3A87C57C" w14:textId="04146D32" w:rsidR="00386A99" w:rsidRPr="001C1345" w:rsidRDefault="00386A99">
      <w:pPr>
        <w:rPr>
          <w:rFonts w:cs="Arial"/>
        </w:rPr>
      </w:pPr>
      <w:r w:rsidRPr="001C1345">
        <w:rPr>
          <w:rFonts w:cs="Arial"/>
        </w:rPr>
        <w:t xml:space="preserve">28. </w:t>
      </w:r>
      <w:r w:rsidR="00881925" w:rsidRPr="001C1345">
        <w:rPr>
          <w:rFonts w:cs="Arial"/>
        </w:rPr>
        <w:t>A</w:t>
      </w:r>
      <w:r w:rsidR="00E70424" w:rsidRPr="001C1345">
        <w:rPr>
          <w:rFonts w:cs="Arial"/>
        </w:rPr>
        <w:t>melia</w:t>
      </w:r>
      <w:r w:rsidR="00881925" w:rsidRPr="001C1345">
        <w:rPr>
          <w:rFonts w:cs="Arial"/>
        </w:rPr>
        <w:t xml:space="preserve"> </w:t>
      </w:r>
      <w:r w:rsidR="00943502" w:rsidRPr="001C1345">
        <w:rPr>
          <w:rFonts w:cs="Arial"/>
        </w:rPr>
        <w:t>graduates</w:t>
      </w:r>
      <w:r w:rsidR="00881925" w:rsidRPr="001C1345">
        <w:rPr>
          <w:rFonts w:cs="Arial"/>
        </w:rPr>
        <w:t xml:space="preserve"> from college this term, but her boyfriend has at least two more years to go. When A</w:t>
      </w:r>
      <w:r w:rsidR="00E70424" w:rsidRPr="001C1345">
        <w:rPr>
          <w:rFonts w:cs="Arial"/>
        </w:rPr>
        <w:t>melia</w:t>
      </w:r>
      <w:r w:rsidR="00881925" w:rsidRPr="001C1345">
        <w:rPr>
          <w:rFonts w:cs="Arial"/>
        </w:rPr>
        <w:t xml:space="preserve"> accepts a good job across the country, she lets her relationship dissolve, rather than urging her boyfriend to get engaged or move in together. This situation </w:t>
      </w:r>
      <w:r w:rsidR="00E70424" w:rsidRPr="001C1345">
        <w:rPr>
          <w:rFonts w:cs="Arial"/>
        </w:rPr>
        <w:t>reflects</w:t>
      </w:r>
      <w:r w:rsidR="00881925" w:rsidRPr="001C1345">
        <w:rPr>
          <w:rFonts w:cs="Arial"/>
        </w:rPr>
        <w:t xml:space="preserve"> the importance of _____</w:t>
      </w:r>
      <w:r w:rsidR="00F01591" w:rsidRPr="001C1345">
        <w:rPr>
          <w:rFonts w:cs="Arial"/>
        </w:rPr>
        <w:t>_</w:t>
      </w:r>
      <w:r w:rsidR="00881925" w:rsidRPr="001C1345">
        <w:rPr>
          <w:rFonts w:cs="Arial"/>
        </w:rPr>
        <w:t xml:space="preserve"> to love.</w:t>
      </w:r>
    </w:p>
    <w:p w14:paraId="05AFEFC8" w14:textId="3FDEFD34" w:rsidR="00386A99" w:rsidRPr="001C1345" w:rsidRDefault="00386A99">
      <w:pPr>
        <w:rPr>
          <w:rFonts w:cs="Arial"/>
        </w:rPr>
      </w:pPr>
      <w:r w:rsidRPr="001C1345">
        <w:rPr>
          <w:rFonts w:cs="Arial"/>
        </w:rPr>
        <w:t xml:space="preserve">a. </w:t>
      </w:r>
      <w:r w:rsidR="00E70424" w:rsidRPr="001C1345">
        <w:rPr>
          <w:rFonts w:cs="Arial"/>
        </w:rPr>
        <w:t>timing</w:t>
      </w:r>
    </w:p>
    <w:p w14:paraId="498E74F1" w14:textId="6C4DF3E7" w:rsidR="00386A99" w:rsidRPr="001C1345" w:rsidRDefault="00386A99">
      <w:pPr>
        <w:rPr>
          <w:rFonts w:cs="Arial"/>
        </w:rPr>
      </w:pPr>
      <w:r w:rsidRPr="001C1345">
        <w:rPr>
          <w:rFonts w:cs="Arial"/>
        </w:rPr>
        <w:t xml:space="preserve">b. </w:t>
      </w:r>
      <w:r w:rsidR="00E70424" w:rsidRPr="001C1345">
        <w:rPr>
          <w:rFonts w:cs="Arial"/>
        </w:rPr>
        <w:t>self-disclosure</w:t>
      </w:r>
    </w:p>
    <w:p w14:paraId="79291E9C" w14:textId="3AEBF503" w:rsidR="00386A99" w:rsidRPr="001C1345" w:rsidRDefault="00386A99">
      <w:pPr>
        <w:rPr>
          <w:rFonts w:cs="Arial"/>
        </w:rPr>
      </w:pPr>
      <w:r w:rsidRPr="001C1345">
        <w:rPr>
          <w:rFonts w:cs="Arial"/>
        </w:rPr>
        <w:t xml:space="preserve">c. </w:t>
      </w:r>
      <w:r w:rsidR="00E70424" w:rsidRPr="001C1345">
        <w:rPr>
          <w:rFonts w:cs="Arial"/>
        </w:rPr>
        <w:t>physical chemistry</w:t>
      </w:r>
    </w:p>
    <w:p w14:paraId="39883771" w14:textId="69850651" w:rsidR="00386A99" w:rsidRPr="001C1345" w:rsidRDefault="00386A99">
      <w:pPr>
        <w:rPr>
          <w:rFonts w:cs="Arial"/>
        </w:rPr>
      </w:pPr>
      <w:r w:rsidRPr="001C1345">
        <w:rPr>
          <w:rFonts w:cs="Arial"/>
        </w:rPr>
        <w:t xml:space="preserve">d. </w:t>
      </w:r>
      <w:r w:rsidR="00E70424" w:rsidRPr="001C1345">
        <w:rPr>
          <w:rFonts w:cs="Arial"/>
        </w:rPr>
        <w:t>self-esteem</w:t>
      </w:r>
    </w:p>
    <w:p w14:paraId="39C3ABC3" w14:textId="2F5032C2"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70424" w:rsidRPr="001C1345">
        <w:rPr>
          <w:rFonts w:cs="Arial"/>
        </w:rPr>
        <w:t>A</w:t>
      </w:r>
    </w:p>
    <w:p w14:paraId="2ABC0829" w14:textId="6A9D1DC4" w:rsidR="00E70424" w:rsidRPr="001C1345" w:rsidRDefault="00E70424">
      <w:pPr>
        <w:rPr>
          <w:rFonts w:cs="Arial"/>
        </w:rPr>
      </w:pPr>
      <w:bookmarkStart w:id="21" w:name="_Hlk20130754"/>
      <w:r w:rsidRPr="001C1345">
        <w:rPr>
          <w:rFonts w:cs="Arial"/>
        </w:rPr>
        <w:t>Learning Objective: 2.4</w:t>
      </w:r>
      <w:r w:rsidR="009A7909" w:rsidRPr="001C1345">
        <w:rPr>
          <w:rFonts w:cs="Arial"/>
        </w:rPr>
        <w:t>:</w:t>
      </w:r>
      <w:r w:rsidRPr="001C1345">
        <w:rPr>
          <w:rFonts w:cs="Arial"/>
        </w:rPr>
        <w:t xml:space="preserve"> Summarize the conditions in which people fall in love.</w:t>
      </w:r>
    </w:p>
    <w:bookmarkEnd w:id="21"/>
    <w:p w14:paraId="1EB37E19" w14:textId="012BE67A" w:rsidR="00386A99" w:rsidRPr="001C1345" w:rsidRDefault="00386A99">
      <w:pPr>
        <w:rPr>
          <w:rFonts w:cs="Arial"/>
        </w:rPr>
      </w:pPr>
      <w:r w:rsidRPr="001C1345">
        <w:rPr>
          <w:rFonts w:cs="Arial"/>
        </w:rPr>
        <w:t xml:space="preserve">Cognitive Domain: </w:t>
      </w:r>
      <w:r w:rsidR="00E70424" w:rsidRPr="001C1345">
        <w:rPr>
          <w:rFonts w:cs="Arial"/>
        </w:rPr>
        <w:t>Application</w:t>
      </w:r>
    </w:p>
    <w:p w14:paraId="0AB7B5A6" w14:textId="3C745C46" w:rsidR="009A7909" w:rsidRPr="001C1345" w:rsidRDefault="00386A99">
      <w:pPr>
        <w:rPr>
          <w:rFonts w:cs="Arial"/>
        </w:rPr>
      </w:pPr>
      <w:r w:rsidRPr="001C1345">
        <w:rPr>
          <w:rFonts w:cs="Arial"/>
        </w:rPr>
        <w:t xml:space="preserve">Answer Location: </w:t>
      </w:r>
      <w:r w:rsidR="00881925" w:rsidRPr="001C1345">
        <w:rPr>
          <w:rFonts w:cs="Arial"/>
        </w:rPr>
        <w:t>Physiological Condition and Timing of Love</w:t>
      </w:r>
    </w:p>
    <w:p w14:paraId="66F94DC3" w14:textId="44C048F1" w:rsidR="00386A99" w:rsidRPr="001C1345" w:rsidRDefault="00386A99">
      <w:pPr>
        <w:rPr>
          <w:rFonts w:cs="Arial"/>
        </w:rPr>
      </w:pPr>
      <w:r w:rsidRPr="001C1345">
        <w:rPr>
          <w:rFonts w:cs="Arial"/>
        </w:rPr>
        <w:t xml:space="preserve">Difficulty Level: </w:t>
      </w:r>
      <w:r w:rsidR="00E70424" w:rsidRPr="001C1345">
        <w:rPr>
          <w:rFonts w:cs="Arial"/>
        </w:rPr>
        <w:t>Medium</w:t>
      </w:r>
    </w:p>
    <w:p w14:paraId="05291307" w14:textId="77777777" w:rsidR="00386A99" w:rsidRPr="001C1345" w:rsidRDefault="00386A99">
      <w:pPr>
        <w:rPr>
          <w:rFonts w:cs="Arial"/>
        </w:rPr>
      </w:pPr>
    </w:p>
    <w:p w14:paraId="13CB9736" w14:textId="33DD302C" w:rsidR="00386A99" w:rsidRPr="001C1345" w:rsidRDefault="00386A99">
      <w:pPr>
        <w:rPr>
          <w:rFonts w:cs="Arial"/>
        </w:rPr>
      </w:pPr>
      <w:r w:rsidRPr="001C1345">
        <w:rPr>
          <w:rFonts w:cs="Arial"/>
        </w:rPr>
        <w:t xml:space="preserve">29. </w:t>
      </w:r>
      <w:r w:rsidR="00E70424" w:rsidRPr="001C1345">
        <w:rPr>
          <w:rFonts w:cs="Arial"/>
        </w:rPr>
        <w:t>The principle of ______ suggests that intense romantic feelings for a new romantic partner tend to fade with time.</w:t>
      </w:r>
    </w:p>
    <w:p w14:paraId="0474B7C8" w14:textId="74327A31" w:rsidR="00386A99" w:rsidRPr="001C1345" w:rsidRDefault="00386A99">
      <w:pPr>
        <w:rPr>
          <w:rFonts w:cs="Arial"/>
        </w:rPr>
      </w:pPr>
      <w:r w:rsidRPr="001C1345">
        <w:rPr>
          <w:rFonts w:cs="Arial"/>
        </w:rPr>
        <w:t xml:space="preserve">a. </w:t>
      </w:r>
      <w:r w:rsidR="00E70424" w:rsidRPr="001C1345">
        <w:rPr>
          <w:rFonts w:cs="Arial"/>
        </w:rPr>
        <w:t>facilitation</w:t>
      </w:r>
    </w:p>
    <w:p w14:paraId="0CBB19E0" w14:textId="19D447C6" w:rsidR="00386A99" w:rsidRPr="001C1345" w:rsidRDefault="00386A99">
      <w:pPr>
        <w:rPr>
          <w:rFonts w:cs="Arial"/>
        </w:rPr>
      </w:pPr>
      <w:r w:rsidRPr="001C1345">
        <w:rPr>
          <w:rFonts w:cs="Arial"/>
        </w:rPr>
        <w:t xml:space="preserve">b. </w:t>
      </w:r>
      <w:r w:rsidR="00E70424" w:rsidRPr="001C1345">
        <w:rPr>
          <w:rFonts w:cs="Arial"/>
        </w:rPr>
        <w:t>primary mate ejection</w:t>
      </w:r>
    </w:p>
    <w:p w14:paraId="00DC4BEB" w14:textId="26334AF5" w:rsidR="00386A99" w:rsidRPr="001C1345" w:rsidRDefault="00386A99">
      <w:pPr>
        <w:rPr>
          <w:rFonts w:cs="Arial"/>
        </w:rPr>
      </w:pPr>
      <w:r w:rsidRPr="001C1345">
        <w:rPr>
          <w:rFonts w:cs="Arial"/>
        </w:rPr>
        <w:t xml:space="preserve">c. </w:t>
      </w:r>
      <w:r w:rsidR="00E70424" w:rsidRPr="001C1345">
        <w:rPr>
          <w:rFonts w:cs="Arial"/>
        </w:rPr>
        <w:t>satiation</w:t>
      </w:r>
    </w:p>
    <w:p w14:paraId="1E5929ED" w14:textId="695720CE" w:rsidR="00386A99" w:rsidRPr="001C1345" w:rsidRDefault="00386A99">
      <w:pPr>
        <w:rPr>
          <w:rFonts w:cs="Arial"/>
        </w:rPr>
      </w:pPr>
      <w:r w:rsidRPr="001C1345">
        <w:rPr>
          <w:rFonts w:cs="Arial"/>
        </w:rPr>
        <w:t xml:space="preserve">d. </w:t>
      </w:r>
      <w:r w:rsidR="00E70424" w:rsidRPr="001C1345">
        <w:rPr>
          <w:rFonts w:cs="Arial"/>
        </w:rPr>
        <w:t>codependency</w:t>
      </w:r>
    </w:p>
    <w:p w14:paraId="5DAA1B60" w14:textId="7FD23A7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70424" w:rsidRPr="001C1345">
        <w:rPr>
          <w:rFonts w:cs="Arial"/>
        </w:rPr>
        <w:t>C</w:t>
      </w:r>
    </w:p>
    <w:p w14:paraId="61E912A5" w14:textId="27E9A379" w:rsidR="00386A99" w:rsidRPr="001C1345" w:rsidRDefault="00386A99">
      <w:pPr>
        <w:rPr>
          <w:rFonts w:cs="Arial"/>
        </w:rPr>
      </w:pPr>
      <w:r w:rsidRPr="001C1345">
        <w:rPr>
          <w:rFonts w:cs="Arial"/>
        </w:rPr>
        <w:t xml:space="preserve">Learning Objective: </w:t>
      </w:r>
      <w:r w:rsidR="00E70424" w:rsidRPr="001C1345">
        <w:rPr>
          <w:rFonts w:cs="Arial"/>
        </w:rPr>
        <w:t>2.4</w:t>
      </w:r>
      <w:r w:rsidR="009A7909" w:rsidRPr="001C1345">
        <w:rPr>
          <w:rFonts w:cs="Arial"/>
        </w:rPr>
        <w:t>:</w:t>
      </w:r>
      <w:r w:rsidR="00E70424" w:rsidRPr="001C1345">
        <w:rPr>
          <w:rFonts w:cs="Arial"/>
        </w:rPr>
        <w:t xml:space="preserve"> Summarize the conditions in which people fall in love.</w:t>
      </w:r>
    </w:p>
    <w:p w14:paraId="457D2127" w14:textId="2258310A" w:rsidR="00386A99" w:rsidRPr="001C1345" w:rsidRDefault="00386A99">
      <w:pPr>
        <w:rPr>
          <w:rFonts w:cs="Arial"/>
        </w:rPr>
      </w:pPr>
      <w:r w:rsidRPr="001C1345">
        <w:rPr>
          <w:rFonts w:cs="Arial"/>
        </w:rPr>
        <w:t xml:space="preserve">Cognitive Domain: </w:t>
      </w:r>
      <w:r w:rsidR="00E70424" w:rsidRPr="001C1345">
        <w:rPr>
          <w:rFonts w:cs="Arial"/>
        </w:rPr>
        <w:t>Knowledge</w:t>
      </w:r>
    </w:p>
    <w:p w14:paraId="145E02DC" w14:textId="5704CDFB" w:rsidR="009A7909" w:rsidRPr="001C1345" w:rsidRDefault="00386A99">
      <w:pPr>
        <w:rPr>
          <w:rFonts w:cs="Arial"/>
        </w:rPr>
      </w:pPr>
      <w:r w:rsidRPr="001C1345">
        <w:rPr>
          <w:rFonts w:cs="Arial"/>
        </w:rPr>
        <w:t xml:space="preserve">Answer Location: </w:t>
      </w:r>
      <w:r w:rsidR="00E70424" w:rsidRPr="001C1345">
        <w:rPr>
          <w:rFonts w:cs="Arial"/>
        </w:rPr>
        <w:t>Keeping Your Love Alive Across Time</w:t>
      </w:r>
    </w:p>
    <w:p w14:paraId="6C6DAD82" w14:textId="75A07342" w:rsidR="00386A99" w:rsidRPr="001C1345" w:rsidRDefault="00386A99">
      <w:pPr>
        <w:rPr>
          <w:rFonts w:cs="Arial"/>
        </w:rPr>
      </w:pPr>
      <w:r w:rsidRPr="001C1345">
        <w:rPr>
          <w:rFonts w:cs="Arial"/>
        </w:rPr>
        <w:t xml:space="preserve">Difficulty Level: </w:t>
      </w:r>
      <w:r w:rsidR="00E70424" w:rsidRPr="001C1345">
        <w:rPr>
          <w:rFonts w:cs="Arial"/>
        </w:rPr>
        <w:t>Easy</w:t>
      </w:r>
    </w:p>
    <w:p w14:paraId="46A633FC" w14:textId="77777777" w:rsidR="00386A99" w:rsidRPr="001C1345" w:rsidRDefault="00386A99">
      <w:pPr>
        <w:rPr>
          <w:rFonts w:cs="Arial"/>
        </w:rPr>
      </w:pPr>
    </w:p>
    <w:p w14:paraId="712529C7" w14:textId="60A22064" w:rsidR="00386A99" w:rsidRPr="001C1345" w:rsidRDefault="00386A99">
      <w:pPr>
        <w:rPr>
          <w:rFonts w:cs="Arial"/>
        </w:rPr>
      </w:pPr>
      <w:r w:rsidRPr="001C1345">
        <w:rPr>
          <w:rFonts w:cs="Arial"/>
        </w:rPr>
        <w:t xml:space="preserve">30. </w:t>
      </w:r>
      <w:r w:rsidR="009961D2" w:rsidRPr="001C1345">
        <w:rPr>
          <w:rFonts w:cs="Arial"/>
        </w:rPr>
        <w:t>Love is associated with many problems. If we begin drinking excessively because our love interest does, what problem are we experiencing?</w:t>
      </w:r>
    </w:p>
    <w:p w14:paraId="39C0B253" w14:textId="15B5D2DD" w:rsidR="00386A99" w:rsidRPr="001C1345" w:rsidRDefault="00386A99">
      <w:pPr>
        <w:rPr>
          <w:rFonts w:cs="Arial"/>
        </w:rPr>
      </w:pPr>
      <w:r w:rsidRPr="001C1345">
        <w:rPr>
          <w:rFonts w:cs="Arial"/>
        </w:rPr>
        <w:t xml:space="preserve">a. </w:t>
      </w:r>
      <w:r w:rsidR="009A7909" w:rsidRPr="001C1345">
        <w:rPr>
          <w:rFonts w:cs="Arial"/>
        </w:rPr>
        <w:t xml:space="preserve">allowing </w:t>
      </w:r>
      <w:r w:rsidR="009961D2" w:rsidRPr="001C1345">
        <w:rPr>
          <w:rFonts w:cs="Arial"/>
        </w:rPr>
        <w:t xml:space="preserve">love to </w:t>
      </w:r>
      <w:r w:rsidR="00943502" w:rsidRPr="001C1345">
        <w:rPr>
          <w:rFonts w:cs="Arial"/>
        </w:rPr>
        <w:t>influence</w:t>
      </w:r>
      <w:r w:rsidR="009961D2" w:rsidRPr="001C1345">
        <w:rPr>
          <w:rFonts w:cs="Arial"/>
        </w:rPr>
        <w:t xml:space="preserve"> questionable decisions</w:t>
      </w:r>
    </w:p>
    <w:p w14:paraId="3085FDE2" w14:textId="5BE496D9" w:rsidR="00386A99" w:rsidRPr="001C1345" w:rsidRDefault="00386A99">
      <w:pPr>
        <w:rPr>
          <w:rFonts w:cs="Arial"/>
        </w:rPr>
      </w:pPr>
      <w:r w:rsidRPr="001C1345">
        <w:rPr>
          <w:rFonts w:cs="Arial"/>
        </w:rPr>
        <w:t xml:space="preserve">b. </w:t>
      </w:r>
      <w:r w:rsidR="009A7909" w:rsidRPr="001C1345">
        <w:rPr>
          <w:rFonts w:cs="Arial"/>
        </w:rPr>
        <w:t xml:space="preserve">experiencing </w:t>
      </w:r>
      <w:r w:rsidR="009961D2" w:rsidRPr="001C1345">
        <w:rPr>
          <w:rFonts w:cs="Arial"/>
        </w:rPr>
        <w:t>unrequited love</w:t>
      </w:r>
    </w:p>
    <w:p w14:paraId="1F6997E0" w14:textId="6A0ED5FB" w:rsidR="00386A99" w:rsidRPr="001C1345" w:rsidRDefault="00386A99">
      <w:pPr>
        <w:rPr>
          <w:rFonts w:cs="Arial"/>
        </w:rPr>
      </w:pPr>
      <w:r w:rsidRPr="001C1345">
        <w:rPr>
          <w:rFonts w:cs="Arial"/>
        </w:rPr>
        <w:t xml:space="preserve">c. </w:t>
      </w:r>
      <w:r w:rsidR="009A7909" w:rsidRPr="001C1345">
        <w:rPr>
          <w:rFonts w:cs="Arial"/>
        </w:rPr>
        <w:t xml:space="preserve">allowing </w:t>
      </w:r>
      <w:r w:rsidR="009961D2" w:rsidRPr="001C1345">
        <w:rPr>
          <w:rFonts w:cs="Arial"/>
        </w:rPr>
        <w:t>love to lead to an abusive relationship</w:t>
      </w:r>
    </w:p>
    <w:p w14:paraId="30F43EDF" w14:textId="42DA4910" w:rsidR="00386A99" w:rsidRPr="001C1345" w:rsidRDefault="00386A99">
      <w:pPr>
        <w:rPr>
          <w:rFonts w:cs="Arial"/>
        </w:rPr>
      </w:pPr>
      <w:r w:rsidRPr="001C1345">
        <w:rPr>
          <w:rFonts w:cs="Arial"/>
        </w:rPr>
        <w:t xml:space="preserve">d. </w:t>
      </w:r>
      <w:r w:rsidR="009A7909" w:rsidRPr="001C1345">
        <w:rPr>
          <w:rFonts w:cs="Arial"/>
        </w:rPr>
        <w:t xml:space="preserve">experiencing </w:t>
      </w:r>
      <w:r w:rsidR="009961D2" w:rsidRPr="001C1345">
        <w:rPr>
          <w:rFonts w:cs="Arial"/>
        </w:rPr>
        <w:t>simultaneous loves</w:t>
      </w:r>
    </w:p>
    <w:p w14:paraId="251CCA54" w14:textId="76AAB09E"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9961D2" w:rsidRPr="001C1345">
        <w:rPr>
          <w:rFonts w:cs="Arial"/>
        </w:rPr>
        <w:t>A</w:t>
      </w:r>
    </w:p>
    <w:p w14:paraId="5C8ABFC5" w14:textId="4B31CDCB" w:rsidR="00386A99" w:rsidRPr="001C1345" w:rsidRDefault="00386A99">
      <w:pPr>
        <w:rPr>
          <w:rFonts w:cs="Arial"/>
        </w:rPr>
      </w:pPr>
      <w:bookmarkStart w:id="22" w:name="_Hlk20131453"/>
      <w:r w:rsidRPr="001C1345">
        <w:rPr>
          <w:rFonts w:cs="Arial"/>
        </w:rPr>
        <w:t xml:space="preserve">Learning Objective: </w:t>
      </w:r>
      <w:bookmarkStart w:id="23" w:name="_Hlk20131321"/>
      <w:r w:rsidR="00E70424" w:rsidRPr="001C1345">
        <w:rPr>
          <w:rFonts w:cs="Arial"/>
        </w:rPr>
        <w:t>2.5</w:t>
      </w:r>
      <w:r w:rsidR="009A7909" w:rsidRPr="001C1345">
        <w:rPr>
          <w:rFonts w:cs="Arial"/>
        </w:rPr>
        <w:t>:</w:t>
      </w:r>
      <w:r w:rsidR="00E70424" w:rsidRPr="001C1345">
        <w:rPr>
          <w:rFonts w:cs="Arial"/>
        </w:rPr>
        <w:t xml:space="preserve"> Illustrate the various ways in which love is a context for problems.</w:t>
      </w:r>
    </w:p>
    <w:bookmarkEnd w:id="23"/>
    <w:p w14:paraId="51EBDECD" w14:textId="3E3C0E52" w:rsidR="00386A99" w:rsidRPr="001C1345" w:rsidRDefault="00386A99">
      <w:pPr>
        <w:rPr>
          <w:rFonts w:cs="Arial"/>
        </w:rPr>
      </w:pPr>
      <w:r w:rsidRPr="001C1345">
        <w:rPr>
          <w:rFonts w:cs="Arial"/>
        </w:rPr>
        <w:t xml:space="preserve">Cognitive Domain: </w:t>
      </w:r>
      <w:r w:rsidR="009961D2" w:rsidRPr="001C1345">
        <w:rPr>
          <w:rFonts w:cs="Arial"/>
        </w:rPr>
        <w:t>Comprehension</w:t>
      </w:r>
    </w:p>
    <w:bookmarkEnd w:id="22"/>
    <w:p w14:paraId="7AAF7531" w14:textId="4752C0F1" w:rsidR="009A7909" w:rsidRPr="001C1345" w:rsidRDefault="00386A99">
      <w:pPr>
        <w:rPr>
          <w:rFonts w:cs="Arial"/>
        </w:rPr>
      </w:pPr>
      <w:r w:rsidRPr="001C1345">
        <w:rPr>
          <w:rFonts w:cs="Arial"/>
        </w:rPr>
        <w:t xml:space="preserve">Answer Location: </w:t>
      </w:r>
      <w:r w:rsidR="009961D2" w:rsidRPr="001C1345">
        <w:rPr>
          <w:rFonts w:cs="Arial"/>
        </w:rPr>
        <w:t>Making Risky, Dangerous Choices</w:t>
      </w:r>
    </w:p>
    <w:p w14:paraId="60CF5070" w14:textId="382FCD77" w:rsidR="00386A99" w:rsidRPr="001C1345" w:rsidRDefault="00386A99">
      <w:pPr>
        <w:rPr>
          <w:rFonts w:cs="Arial"/>
        </w:rPr>
      </w:pPr>
      <w:r w:rsidRPr="001C1345">
        <w:rPr>
          <w:rFonts w:cs="Arial"/>
        </w:rPr>
        <w:t xml:space="preserve">Difficulty Level: </w:t>
      </w:r>
      <w:r w:rsidR="009961D2" w:rsidRPr="001C1345">
        <w:rPr>
          <w:rFonts w:cs="Arial"/>
        </w:rPr>
        <w:t>Medium</w:t>
      </w:r>
    </w:p>
    <w:p w14:paraId="0C4DBD18" w14:textId="77777777" w:rsidR="00386A99" w:rsidRPr="001C1345" w:rsidRDefault="00386A99">
      <w:pPr>
        <w:rPr>
          <w:rFonts w:cs="Arial"/>
        </w:rPr>
      </w:pPr>
    </w:p>
    <w:p w14:paraId="1D5C047B" w14:textId="24F97498" w:rsidR="00386A99" w:rsidRPr="001C1345" w:rsidRDefault="00386A99">
      <w:pPr>
        <w:rPr>
          <w:rFonts w:cs="Arial"/>
        </w:rPr>
      </w:pPr>
      <w:r w:rsidRPr="001C1345">
        <w:rPr>
          <w:rFonts w:cs="Arial"/>
        </w:rPr>
        <w:t xml:space="preserve">31. </w:t>
      </w:r>
      <w:r w:rsidR="009961D2" w:rsidRPr="001C1345">
        <w:rPr>
          <w:rFonts w:cs="Arial"/>
        </w:rPr>
        <w:t xml:space="preserve">A romantic partner who uses </w:t>
      </w:r>
      <w:proofErr w:type="spellStart"/>
      <w:r w:rsidR="009961D2" w:rsidRPr="001C1345">
        <w:rPr>
          <w:rFonts w:cs="Arial"/>
        </w:rPr>
        <w:t>gaslighting</w:t>
      </w:r>
      <w:proofErr w:type="spellEnd"/>
      <w:r w:rsidR="009961D2" w:rsidRPr="001C1345">
        <w:rPr>
          <w:rFonts w:cs="Arial"/>
        </w:rPr>
        <w:t xml:space="preserve"> in the relationship is expressing ______.</w:t>
      </w:r>
    </w:p>
    <w:p w14:paraId="6E24B673" w14:textId="306741C2" w:rsidR="00386A99" w:rsidRPr="001C1345" w:rsidRDefault="00386A99">
      <w:pPr>
        <w:rPr>
          <w:rFonts w:cs="Arial"/>
        </w:rPr>
      </w:pPr>
      <w:r w:rsidRPr="001C1345">
        <w:rPr>
          <w:rFonts w:cs="Arial"/>
        </w:rPr>
        <w:t xml:space="preserve">a. </w:t>
      </w:r>
      <w:r w:rsidR="009961D2" w:rsidRPr="001C1345">
        <w:rPr>
          <w:rFonts w:cs="Arial"/>
        </w:rPr>
        <w:t>intense desire</w:t>
      </w:r>
    </w:p>
    <w:p w14:paraId="11785CD5" w14:textId="31E34DF4" w:rsidR="00386A99" w:rsidRPr="001C1345" w:rsidRDefault="00386A99">
      <w:pPr>
        <w:rPr>
          <w:rFonts w:cs="Arial"/>
        </w:rPr>
      </w:pPr>
      <w:r w:rsidRPr="001C1345">
        <w:rPr>
          <w:rFonts w:cs="Arial"/>
        </w:rPr>
        <w:t xml:space="preserve">b. </w:t>
      </w:r>
      <w:r w:rsidR="000F0373" w:rsidRPr="001C1345">
        <w:rPr>
          <w:rFonts w:cs="Arial"/>
        </w:rPr>
        <w:t>manipulation and control</w:t>
      </w:r>
    </w:p>
    <w:p w14:paraId="518DFF04" w14:textId="0D70C968" w:rsidR="00386A99" w:rsidRPr="001C1345" w:rsidRDefault="00386A99">
      <w:pPr>
        <w:rPr>
          <w:rFonts w:cs="Arial"/>
        </w:rPr>
      </w:pPr>
      <w:r w:rsidRPr="001C1345">
        <w:rPr>
          <w:rFonts w:cs="Arial"/>
        </w:rPr>
        <w:t xml:space="preserve">c. </w:t>
      </w:r>
      <w:r w:rsidR="000F0373" w:rsidRPr="001C1345">
        <w:rPr>
          <w:rFonts w:cs="Arial"/>
        </w:rPr>
        <w:t>love addiction</w:t>
      </w:r>
    </w:p>
    <w:p w14:paraId="4F7D19AA" w14:textId="74A10ECD" w:rsidR="00386A99" w:rsidRPr="001C1345" w:rsidRDefault="00386A99">
      <w:pPr>
        <w:rPr>
          <w:rFonts w:cs="Arial"/>
        </w:rPr>
      </w:pPr>
      <w:r w:rsidRPr="001C1345">
        <w:rPr>
          <w:rFonts w:cs="Arial"/>
        </w:rPr>
        <w:t xml:space="preserve">d. </w:t>
      </w:r>
      <w:r w:rsidR="000F0373" w:rsidRPr="001C1345">
        <w:rPr>
          <w:rFonts w:cs="Arial"/>
        </w:rPr>
        <w:t>trust and acceptance</w:t>
      </w:r>
    </w:p>
    <w:p w14:paraId="0D4E671A" w14:textId="3AEB59F2" w:rsidR="00386A99" w:rsidRPr="001C1345" w:rsidRDefault="00386A99">
      <w:pPr>
        <w:rPr>
          <w:rFonts w:cs="Arial"/>
        </w:rPr>
      </w:pPr>
      <w:proofErr w:type="spellStart"/>
      <w:r w:rsidRPr="001C1345">
        <w:rPr>
          <w:rFonts w:cs="Arial"/>
        </w:rPr>
        <w:lastRenderedPageBreak/>
        <w:t>Ans</w:t>
      </w:r>
      <w:proofErr w:type="spellEnd"/>
      <w:r w:rsidRPr="001C1345">
        <w:rPr>
          <w:rFonts w:cs="Arial"/>
        </w:rPr>
        <w:t xml:space="preserve">: </w:t>
      </w:r>
      <w:r w:rsidR="000F0373" w:rsidRPr="001C1345">
        <w:rPr>
          <w:rFonts w:cs="Arial"/>
        </w:rPr>
        <w:t>B</w:t>
      </w:r>
    </w:p>
    <w:p w14:paraId="04B2EF7A" w14:textId="2AD66B49" w:rsidR="009961D2" w:rsidRPr="001C1345" w:rsidRDefault="009961D2">
      <w:pPr>
        <w:rPr>
          <w:rFonts w:cs="Arial"/>
        </w:rPr>
      </w:pPr>
      <w:r w:rsidRPr="001C1345">
        <w:rPr>
          <w:rFonts w:cs="Arial"/>
        </w:rPr>
        <w:t>Learning Objective: 2.5</w:t>
      </w:r>
      <w:r w:rsidR="009A7909" w:rsidRPr="001C1345">
        <w:rPr>
          <w:rFonts w:cs="Arial"/>
        </w:rPr>
        <w:t>:</w:t>
      </w:r>
      <w:r w:rsidRPr="001C1345">
        <w:rPr>
          <w:rFonts w:cs="Arial"/>
        </w:rPr>
        <w:t xml:space="preserve"> Illustrate the various ways in which love is a context for problems.</w:t>
      </w:r>
    </w:p>
    <w:p w14:paraId="5F99C61A" w14:textId="77777777" w:rsidR="009961D2" w:rsidRPr="001C1345" w:rsidRDefault="009961D2">
      <w:pPr>
        <w:rPr>
          <w:rFonts w:cs="Arial"/>
        </w:rPr>
      </w:pPr>
      <w:r w:rsidRPr="001C1345">
        <w:rPr>
          <w:rFonts w:cs="Arial"/>
        </w:rPr>
        <w:t>Cognitive Domain: Comprehension</w:t>
      </w:r>
    </w:p>
    <w:p w14:paraId="5E0BB1AC" w14:textId="4CC0CACC" w:rsidR="009A7909" w:rsidRPr="001C1345" w:rsidRDefault="00386A99">
      <w:pPr>
        <w:rPr>
          <w:rFonts w:cs="Arial"/>
        </w:rPr>
      </w:pPr>
      <w:r w:rsidRPr="001C1345">
        <w:rPr>
          <w:rFonts w:cs="Arial"/>
        </w:rPr>
        <w:t xml:space="preserve">Answer Location: </w:t>
      </w:r>
      <w:proofErr w:type="spellStart"/>
      <w:r w:rsidR="009961D2" w:rsidRPr="001C1345">
        <w:rPr>
          <w:rFonts w:cs="Arial"/>
        </w:rPr>
        <w:t>Gaslighting</w:t>
      </w:r>
      <w:proofErr w:type="spellEnd"/>
    </w:p>
    <w:p w14:paraId="7A918A88" w14:textId="01AC0947" w:rsidR="00386A99" w:rsidRPr="001C1345" w:rsidRDefault="00386A99">
      <w:pPr>
        <w:rPr>
          <w:rFonts w:cs="Arial"/>
        </w:rPr>
      </w:pPr>
      <w:r w:rsidRPr="001C1345">
        <w:rPr>
          <w:rFonts w:cs="Arial"/>
        </w:rPr>
        <w:t xml:space="preserve">Difficulty Level: </w:t>
      </w:r>
      <w:r w:rsidR="00756F8E" w:rsidRPr="001C1345">
        <w:rPr>
          <w:rFonts w:cs="Arial"/>
        </w:rPr>
        <w:t>Medium</w:t>
      </w:r>
    </w:p>
    <w:p w14:paraId="3C7C6F3B" w14:textId="77777777" w:rsidR="00386A99" w:rsidRPr="001C1345" w:rsidRDefault="00386A99">
      <w:pPr>
        <w:rPr>
          <w:rFonts w:cs="Arial"/>
        </w:rPr>
      </w:pPr>
    </w:p>
    <w:p w14:paraId="0CC3EC99" w14:textId="40D5C01B" w:rsidR="00386A99" w:rsidRPr="001C1345" w:rsidRDefault="00386A99">
      <w:pPr>
        <w:rPr>
          <w:rFonts w:cs="Arial"/>
        </w:rPr>
      </w:pPr>
      <w:r w:rsidRPr="001C1345">
        <w:rPr>
          <w:rFonts w:cs="Arial"/>
        </w:rPr>
        <w:t xml:space="preserve">32. </w:t>
      </w:r>
      <w:r w:rsidR="000F0373" w:rsidRPr="001C1345">
        <w:rPr>
          <w:rFonts w:cs="Arial"/>
        </w:rPr>
        <w:t>In the modern world, jealousy is an emotional response to ______.</w:t>
      </w:r>
    </w:p>
    <w:p w14:paraId="53586BF8" w14:textId="160BC7DC" w:rsidR="00386A99" w:rsidRPr="001C1345" w:rsidRDefault="00386A99">
      <w:pPr>
        <w:rPr>
          <w:rFonts w:cs="Arial"/>
        </w:rPr>
      </w:pPr>
      <w:r w:rsidRPr="001C1345">
        <w:rPr>
          <w:rFonts w:cs="Arial"/>
        </w:rPr>
        <w:t xml:space="preserve">a. </w:t>
      </w:r>
      <w:r w:rsidR="00400DB4" w:rsidRPr="001C1345">
        <w:rPr>
          <w:rFonts w:cs="Arial"/>
        </w:rPr>
        <w:t>gender</w:t>
      </w:r>
      <w:r w:rsidR="000F0373" w:rsidRPr="001C1345">
        <w:rPr>
          <w:rFonts w:cs="Arial"/>
        </w:rPr>
        <w:t xml:space="preserve"> dominance</w:t>
      </w:r>
    </w:p>
    <w:p w14:paraId="0232E064" w14:textId="61461630" w:rsidR="00386A99" w:rsidRPr="001C1345" w:rsidRDefault="00386A99">
      <w:pPr>
        <w:rPr>
          <w:rFonts w:cs="Arial"/>
        </w:rPr>
      </w:pPr>
      <w:r w:rsidRPr="001C1345">
        <w:rPr>
          <w:rFonts w:cs="Arial"/>
        </w:rPr>
        <w:t xml:space="preserve">b. </w:t>
      </w:r>
      <w:r w:rsidR="000F0373" w:rsidRPr="001C1345">
        <w:rPr>
          <w:rFonts w:cs="Arial"/>
        </w:rPr>
        <w:t>biological survival</w:t>
      </w:r>
    </w:p>
    <w:p w14:paraId="74D700E4" w14:textId="3A186F26" w:rsidR="00386A99" w:rsidRPr="001C1345" w:rsidRDefault="00386A99">
      <w:pPr>
        <w:rPr>
          <w:rFonts w:cs="Arial"/>
        </w:rPr>
      </w:pPr>
      <w:r w:rsidRPr="001C1345">
        <w:rPr>
          <w:rFonts w:cs="Arial"/>
        </w:rPr>
        <w:t xml:space="preserve">c. </w:t>
      </w:r>
      <w:r w:rsidR="00400DB4" w:rsidRPr="001C1345">
        <w:rPr>
          <w:rFonts w:cs="Arial"/>
        </w:rPr>
        <w:t>a personal failing</w:t>
      </w:r>
    </w:p>
    <w:p w14:paraId="774A1D3E" w14:textId="568C9746" w:rsidR="00386A99" w:rsidRPr="001C1345" w:rsidRDefault="00386A99">
      <w:pPr>
        <w:rPr>
          <w:rFonts w:cs="Arial"/>
        </w:rPr>
      </w:pPr>
      <w:r w:rsidRPr="001C1345">
        <w:rPr>
          <w:rFonts w:cs="Arial"/>
        </w:rPr>
        <w:t xml:space="preserve">d. </w:t>
      </w:r>
      <w:r w:rsidR="000F0373" w:rsidRPr="001C1345">
        <w:rPr>
          <w:rFonts w:cs="Arial"/>
        </w:rPr>
        <w:t>a relationship threat</w:t>
      </w:r>
    </w:p>
    <w:p w14:paraId="7150D260" w14:textId="6A9430C5"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0F0373" w:rsidRPr="001C1345">
        <w:rPr>
          <w:rFonts w:cs="Arial"/>
        </w:rPr>
        <w:t>D</w:t>
      </w:r>
    </w:p>
    <w:p w14:paraId="44A39AA5" w14:textId="3FEC8A96" w:rsidR="00386A99" w:rsidRPr="001C1345" w:rsidRDefault="00386A99">
      <w:pPr>
        <w:rPr>
          <w:rFonts w:cs="Arial"/>
        </w:rPr>
      </w:pPr>
      <w:r w:rsidRPr="001C1345">
        <w:rPr>
          <w:rFonts w:cs="Arial"/>
        </w:rPr>
        <w:t xml:space="preserve">Learning Objective: </w:t>
      </w:r>
      <w:r w:rsidR="00400DB4" w:rsidRPr="001C1345">
        <w:rPr>
          <w:rFonts w:cs="Arial"/>
        </w:rPr>
        <w:t>2.6</w:t>
      </w:r>
      <w:r w:rsidR="009A7909" w:rsidRPr="001C1345">
        <w:rPr>
          <w:rFonts w:cs="Arial"/>
        </w:rPr>
        <w:t>:</w:t>
      </w:r>
      <w:r w:rsidR="00400DB4" w:rsidRPr="001C1345">
        <w:rPr>
          <w:rFonts w:cs="Arial"/>
        </w:rPr>
        <w:t xml:space="preserve"> Recognize the sources, consequences and coping mechanisms of jealousy.</w:t>
      </w:r>
    </w:p>
    <w:p w14:paraId="537089D3" w14:textId="22DEDEDC" w:rsidR="00386A99" w:rsidRPr="001C1345" w:rsidRDefault="00386A99">
      <w:pPr>
        <w:rPr>
          <w:rFonts w:cs="Arial"/>
        </w:rPr>
      </w:pPr>
      <w:r w:rsidRPr="001C1345">
        <w:rPr>
          <w:rFonts w:cs="Arial"/>
        </w:rPr>
        <w:t xml:space="preserve">Cognitive Domain: </w:t>
      </w:r>
      <w:r w:rsidR="000F0373" w:rsidRPr="001C1345">
        <w:rPr>
          <w:rFonts w:cs="Arial"/>
        </w:rPr>
        <w:t>Knowledge</w:t>
      </w:r>
    </w:p>
    <w:p w14:paraId="52F4E4A0" w14:textId="1B30C782" w:rsidR="009A7909" w:rsidRPr="001C1345" w:rsidRDefault="00386A99">
      <w:pPr>
        <w:rPr>
          <w:rFonts w:cs="Arial"/>
        </w:rPr>
      </w:pPr>
      <w:r w:rsidRPr="001C1345">
        <w:rPr>
          <w:rFonts w:cs="Arial"/>
        </w:rPr>
        <w:t xml:space="preserve">Answer Location: </w:t>
      </w:r>
      <w:r w:rsidR="000F0373" w:rsidRPr="001C1345">
        <w:rPr>
          <w:rFonts w:cs="Arial"/>
        </w:rPr>
        <w:t xml:space="preserve">Jealousy in </w:t>
      </w:r>
      <w:r w:rsidR="00400DB4" w:rsidRPr="001C1345">
        <w:rPr>
          <w:rFonts w:cs="Arial"/>
        </w:rPr>
        <w:t>R</w:t>
      </w:r>
      <w:r w:rsidR="000F0373" w:rsidRPr="001C1345">
        <w:rPr>
          <w:rFonts w:cs="Arial"/>
        </w:rPr>
        <w:t>elationships</w:t>
      </w:r>
    </w:p>
    <w:p w14:paraId="1F645459" w14:textId="17F3B5FA" w:rsidR="00386A99" w:rsidRPr="001C1345" w:rsidRDefault="00386A99">
      <w:pPr>
        <w:rPr>
          <w:rFonts w:cs="Arial"/>
        </w:rPr>
      </w:pPr>
      <w:r w:rsidRPr="001C1345">
        <w:rPr>
          <w:rFonts w:cs="Arial"/>
        </w:rPr>
        <w:t xml:space="preserve">Difficulty Level: </w:t>
      </w:r>
      <w:r w:rsidR="000F0373" w:rsidRPr="001C1345">
        <w:rPr>
          <w:rFonts w:cs="Arial"/>
        </w:rPr>
        <w:t>Easy</w:t>
      </w:r>
    </w:p>
    <w:p w14:paraId="67049500" w14:textId="77777777" w:rsidR="00386A99" w:rsidRPr="001C1345" w:rsidRDefault="00386A99">
      <w:pPr>
        <w:rPr>
          <w:rFonts w:cs="Arial"/>
        </w:rPr>
      </w:pPr>
    </w:p>
    <w:p w14:paraId="35D50375" w14:textId="0443567E" w:rsidR="00386A99" w:rsidRPr="001C1345" w:rsidRDefault="00386A99">
      <w:pPr>
        <w:rPr>
          <w:rFonts w:cs="Arial"/>
        </w:rPr>
      </w:pPr>
      <w:r w:rsidRPr="001C1345">
        <w:rPr>
          <w:rFonts w:cs="Arial"/>
        </w:rPr>
        <w:t xml:space="preserve">33. </w:t>
      </w:r>
      <w:r w:rsidR="00400DB4" w:rsidRPr="001C1345">
        <w:rPr>
          <w:rFonts w:cs="Arial"/>
        </w:rPr>
        <w:t>Liam is constantly worrying that his wife is flirting with their attractive neighbor, as well as with her boss and coworkers. Liam is experiencing ______.</w:t>
      </w:r>
    </w:p>
    <w:p w14:paraId="47F26CE8" w14:textId="0F4D7084" w:rsidR="00386A99" w:rsidRPr="001C1345" w:rsidRDefault="00386A99">
      <w:pPr>
        <w:rPr>
          <w:rFonts w:cs="Arial"/>
        </w:rPr>
      </w:pPr>
      <w:r w:rsidRPr="001C1345">
        <w:rPr>
          <w:rFonts w:cs="Arial"/>
        </w:rPr>
        <w:t xml:space="preserve">a. </w:t>
      </w:r>
      <w:r w:rsidR="00400DB4" w:rsidRPr="001C1345">
        <w:rPr>
          <w:rFonts w:cs="Arial"/>
        </w:rPr>
        <w:t>anxious jealousy</w:t>
      </w:r>
    </w:p>
    <w:p w14:paraId="3A48CC1C" w14:textId="70B41433" w:rsidR="00386A99" w:rsidRPr="001C1345" w:rsidRDefault="00386A99">
      <w:pPr>
        <w:rPr>
          <w:rFonts w:cs="Arial"/>
        </w:rPr>
      </w:pPr>
      <w:r w:rsidRPr="001C1345">
        <w:rPr>
          <w:rFonts w:cs="Arial"/>
        </w:rPr>
        <w:t xml:space="preserve">b. </w:t>
      </w:r>
      <w:r w:rsidR="00400DB4" w:rsidRPr="001C1345">
        <w:rPr>
          <w:rFonts w:cs="Arial"/>
        </w:rPr>
        <w:t>reactive jealousy</w:t>
      </w:r>
    </w:p>
    <w:p w14:paraId="15CB211F" w14:textId="71AC4661" w:rsidR="00386A99" w:rsidRPr="001C1345" w:rsidRDefault="00386A99">
      <w:pPr>
        <w:rPr>
          <w:rFonts w:cs="Arial"/>
        </w:rPr>
      </w:pPr>
      <w:r w:rsidRPr="001C1345">
        <w:rPr>
          <w:rFonts w:cs="Arial"/>
        </w:rPr>
        <w:t xml:space="preserve">c. </w:t>
      </w:r>
      <w:r w:rsidR="00400DB4" w:rsidRPr="001C1345">
        <w:rPr>
          <w:rFonts w:cs="Arial"/>
        </w:rPr>
        <w:t>justifiable jealousy</w:t>
      </w:r>
    </w:p>
    <w:p w14:paraId="2CC258A9" w14:textId="3600E29C" w:rsidR="00386A99" w:rsidRPr="001C1345" w:rsidRDefault="00386A99">
      <w:pPr>
        <w:rPr>
          <w:rFonts w:cs="Arial"/>
        </w:rPr>
      </w:pPr>
      <w:r w:rsidRPr="001C1345">
        <w:rPr>
          <w:rFonts w:cs="Arial"/>
        </w:rPr>
        <w:t xml:space="preserve">d. </w:t>
      </w:r>
      <w:r w:rsidR="00400DB4" w:rsidRPr="001C1345">
        <w:rPr>
          <w:rFonts w:cs="Arial"/>
        </w:rPr>
        <w:t>possessive jealousy</w:t>
      </w:r>
    </w:p>
    <w:p w14:paraId="36D0204A" w14:textId="7914FDF5"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400DB4" w:rsidRPr="001C1345">
        <w:rPr>
          <w:rFonts w:cs="Arial"/>
        </w:rPr>
        <w:t>A</w:t>
      </w:r>
    </w:p>
    <w:p w14:paraId="69738901" w14:textId="167C1158" w:rsidR="00386A99" w:rsidRPr="001C1345" w:rsidRDefault="00386A99">
      <w:pPr>
        <w:rPr>
          <w:rFonts w:cs="Arial"/>
        </w:rPr>
      </w:pPr>
      <w:bookmarkStart w:id="24" w:name="_Hlk20132728"/>
      <w:bookmarkStart w:id="25" w:name="_Hlk20138603"/>
      <w:r w:rsidRPr="001C1345">
        <w:rPr>
          <w:rFonts w:cs="Arial"/>
        </w:rPr>
        <w:t xml:space="preserve">Learning Objective: </w:t>
      </w:r>
      <w:r w:rsidR="00400DB4" w:rsidRPr="001C1345">
        <w:rPr>
          <w:rFonts w:cs="Arial"/>
        </w:rPr>
        <w:t>2.6</w:t>
      </w:r>
      <w:r w:rsidR="009A7909" w:rsidRPr="001C1345">
        <w:rPr>
          <w:rFonts w:cs="Arial"/>
        </w:rPr>
        <w:t>:</w:t>
      </w:r>
      <w:r w:rsidR="00400DB4" w:rsidRPr="001C1345">
        <w:rPr>
          <w:rFonts w:cs="Arial"/>
        </w:rPr>
        <w:t xml:space="preserve"> Recognize the sources, consequences and coping mechanisms of jealousy.</w:t>
      </w:r>
    </w:p>
    <w:bookmarkEnd w:id="24"/>
    <w:p w14:paraId="105BC834" w14:textId="0B66B208" w:rsidR="00386A99" w:rsidRPr="001C1345" w:rsidRDefault="00386A99">
      <w:pPr>
        <w:rPr>
          <w:rFonts w:cs="Arial"/>
        </w:rPr>
      </w:pPr>
      <w:r w:rsidRPr="001C1345">
        <w:rPr>
          <w:rFonts w:cs="Arial"/>
        </w:rPr>
        <w:t xml:space="preserve">Cognitive Domain: </w:t>
      </w:r>
      <w:r w:rsidR="00400DB4" w:rsidRPr="001C1345">
        <w:rPr>
          <w:rFonts w:cs="Arial"/>
        </w:rPr>
        <w:t>Application</w:t>
      </w:r>
    </w:p>
    <w:p w14:paraId="3449686C" w14:textId="39628012" w:rsidR="009A7909" w:rsidRPr="001C1345" w:rsidRDefault="00386A99">
      <w:pPr>
        <w:rPr>
          <w:rFonts w:cs="Arial"/>
        </w:rPr>
      </w:pPr>
      <w:r w:rsidRPr="001C1345">
        <w:rPr>
          <w:rFonts w:cs="Arial"/>
        </w:rPr>
        <w:t xml:space="preserve">Answer Location: </w:t>
      </w:r>
      <w:r w:rsidR="00400DB4" w:rsidRPr="001C1345">
        <w:rPr>
          <w:rFonts w:cs="Arial"/>
        </w:rPr>
        <w:t>Types of Jealousy</w:t>
      </w:r>
    </w:p>
    <w:p w14:paraId="2C1C2864" w14:textId="7F37B8F1" w:rsidR="00386A99" w:rsidRPr="001C1345" w:rsidRDefault="00386A99">
      <w:pPr>
        <w:rPr>
          <w:rFonts w:cs="Arial"/>
        </w:rPr>
      </w:pPr>
      <w:r w:rsidRPr="001C1345">
        <w:rPr>
          <w:rFonts w:cs="Arial"/>
        </w:rPr>
        <w:t xml:space="preserve">Difficulty Level: </w:t>
      </w:r>
      <w:r w:rsidR="00EC4DF0" w:rsidRPr="001C1345">
        <w:rPr>
          <w:rFonts w:cs="Arial"/>
        </w:rPr>
        <w:t>M</w:t>
      </w:r>
      <w:r w:rsidR="00400DB4" w:rsidRPr="001C1345">
        <w:rPr>
          <w:rFonts w:cs="Arial"/>
        </w:rPr>
        <w:t>edium</w:t>
      </w:r>
    </w:p>
    <w:bookmarkEnd w:id="25"/>
    <w:p w14:paraId="4F465254" w14:textId="77777777" w:rsidR="00386A99" w:rsidRPr="001C1345" w:rsidRDefault="00386A99">
      <w:pPr>
        <w:rPr>
          <w:rFonts w:cs="Arial"/>
        </w:rPr>
      </w:pPr>
    </w:p>
    <w:p w14:paraId="57D13DBA" w14:textId="07281834" w:rsidR="00386A99" w:rsidRPr="001C1345" w:rsidRDefault="00386A99">
      <w:pPr>
        <w:rPr>
          <w:rFonts w:cs="Arial"/>
        </w:rPr>
      </w:pPr>
      <w:r w:rsidRPr="001C1345">
        <w:rPr>
          <w:rFonts w:cs="Arial"/>
        </w:rPr>
        <w:t xml:space="preserve">34. </w:t>
      </w:r>
      <w:r w:rsidR="00400DB4" w:rsidRPr="001C1345">
        <w:rPr>
          <w:rFonts w:cs="Arial"/>
        </w:rPr>
        <w:t xml:space="preserve">Which personal characteristic is </w:t>
      </w:r>
      <w:r w:rsidR="00400DB4" w:rsidRPr="001C1345">
        <w:rPr>
          <w:rFonts w:cs="Arial"/>
          <w:i/>
        </w:rPr>
        <w:t>less</w:t>
      </w:r>
      <w:r w:rsidR="00400DB4" w:rsidRPr="001C1345">
        <w:rPr>
          <w:rFonts w:cs="Arial"/>
        </w:rPr>
        <w:t xml:space="preserve"> likely to predispose you to jealousy?</w:t>
      </w:r>
    </w:p>
    <w:p w14:paraId="1139E0EA" w14:textId="7719C556" w:rsidR="00386A99" w:rsidRPr="001C1345" w:rsidRDefault="00386A99">
      <w:pPr>
        <w:rPr>
          <w:rFonts w:cs="Arial"/>
        </w:rPr>
      </w:pPr>
      <w:r w:rsidRPr="001C1345">
        <w:rPr>
          <w:rFonts w:cs="Arial"/>
        </w:rPr>
        <w:t xml:space="preserve">a. </w:t>
      </w:r>
      <w:r w:rsidR="00EC4DF0" w:rsidRPr="001C1345">
        <w:rPr>
          <w:rFonts w:cs="Arial"/>
        </w:rPr>
        <w:t>mistrustful nature</w:t>
      </w:r>
    </w:p>
    <w:p w14:paraId="74762A66" w14:textId="1AED7C3C" w:rsidR="00386A99" w:rsidRPr="001C1345" w:rsidRDefault="00386A99">
      <w:pPr>
        <w:rPr>
          <w:rFonts w:cs="Arial"/>
        </w:rPr>
      </w:pPr>
      <w:r w:rsidRPr="001C1345">
        <w:rPr>
          <w:rFonts w:cs="Arial"/>
        </w:rPr>
        <w:t xml:space="preserve">b. </w:t>
      </w:r>
      <w:r w:rsidR="00EC4DF0" w:rsidRPr="001C1345">
        <w:rPr>
          <w:rFonts w:cs="Arial"/>
        </w:rPr>
        <w:t>high self-esteem</w:t>
      </w:r>
    </w:p>
    <w:p w14:paraId="74459080" w14:textId="5D4B2242" w:rsidR="00386A99" w:rsidRPr="001C1345" w:rsidRDefault="00386A99">
      <w:pPr>
        <w:rPr>
          <w:rFonts w:cs="Arial"/>
        </w:rPr>
      </w:pPr>
      <w:r w:rsidRPr="001C1345">
        <w:rPr>
          <w:rFonts w:cs="Arial"/>
        </w:rPr>
        <w:t xml:space="preserve">c. </w:t>
      </w:r>
      <w:r w:rsidR="00EC4DF0" w:rsidRPr="001C1345">
        <w:rPr>
          <w:rFonts w:cs="Arial"/>
        </w:rPr>
        <w:t>few alternative partners available</w:t>
      </w:r>
    </w:p>
    <w:p w14:paraId="2BC56BAC" w14:textId="195A238E" w:rsidR="00386A99" w:rsidRPr="001C1345" w:rsidRDefault="00386A99">
      <w:pPr>
        <w:rPr>
          <w:rFonts w:cs="Arial"/>
        </w:rPr>
      </w:pPr>
      <w:r w:rsidRPr="001C1345">
        <w:rPr>
          <w:rFonts w:cs="Arial"/>
        </w:rPr>
        <w:t xml:space="preserve">d. </w:t>
      </w:r>
      <w:r w:rsidR="00EC4DF0" w:rsidRPr="001C1345">
        <w:rPr>
          <w:rFonts w:cs="Arial"/>
        </w:rPr>
        <w:t>insecurity</w:t>
      </w:r>
    </w:p>
    <w:p w14:paraId="4FC071FC" w14:textId="7A7758E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C4DF0" w:rsidRPr="001C1345">
        <w:rPr>
          <w:rFonts w:cs="Arial"/>
        </w:rPr>
        <w:t>B</w:t>
      </w:r>
    </w:p>
    <w:p w14:paraId="364F14AE" w14:textId="7E4747AD" w:rsidR="00EC4DF0" w:rsidRPr="001C1345" w:rsidRDefault="00EC4DF0">
      <w:pPr>
        <w:rPr>
          <w:rFonts w:cs="Arial"/>
        </w:rPr>
      </w:pPr>
      <w:bookmarkStart w:id="26" w:name="_Hlk20133282"/>
      <w:r w:rsidRPr="001C1345">
        <w:rPr>
          <w:rFonts w:cs="Arial"/>
        </w:rPr>
        <w:t>Learning Objective: 2.6</w:t>
      </w:r>
      <w:r w:rsidR="009A7909" w:rsidRPr="001C1345">
        <w:rPr>
          <w:rFonts w:cs="Arial"/>
        </w:rPr>
        <w:t>:</w:t>
      </w:r>
      <w:r w:rsidRPr="001C1345">
        <w:rPr>
          <w:rFonts w:cs="Arial"/>
        </w:rPr>
        <w:t xml:space="preserve"> Recognize the sources, consequences and coping mechanisms of jealousy. </w:t>
      </w:r>
    </w:p>
    <w:bookmarkEnd w:id="26"/>
    <w:p w14:paraId="02F02B82" w14:textId="270A15A2" w:rsidR="00386A99" w:rsidRPr="001C1345" w:rsidRDefault="00386A99">
      <w:pPr>
        <w:rPr>
          <w:rFonts w:cs="Arial"/>
        </w:rPr>
      </w:pPr>
      <w:r w:rsidRPr="001C1345">
        <w:rPr>
          <w:rFonts w:cs="Arial"/>
        </w:rPr>
        <w:t xml:space="preserve">Cognitive Domain: </w:t>
      </w:r>
      <w:r w:rsidR="00EC4DF0" w:rsidRPr="001C1345">
        <w:rPr>
          <w:rFonts w:cs="Arial"/>
        </w:rPr>
        <w:t>Comprehension</w:t>
      </w:r>
    </w:p>
    <w:p w14:paraId="3CA321B6" w14:textId="453307B1" w:rsidR="009A7909" w:rsidRPr="001C1345" w:rsidRDefault="00386A99">
      <w:pPr>
        <w:rPr>
          <w:rFonts w:cs="Arial"/>
        </w:rPr>
      </w:pPr>
      <w:r w:rsidRPr="001C1345">
        <w:rPr>
          <w:rFonts w:cs="Arial"/>
        </w:rPr>
        <w:t xml:space="preserve">Answer Location: </w:t>
      </w:r>
      <w:r w:rsidR="00EC4DF0" w:rsidRPr="001C1345">
        <w:rPr>
          <w:rFonts w:cs="Arial"/>
        </w:rPr>
        <w:t>Internal Causes</w:t>
      </w:r>
    </w:p>
    <w:p w14:paraId="52C1CC21" w14:textId="59511769" w:rsidR="00386A99" w:rsidRPr="001C1345" w:rsidRDefault="00386A99">
      <w:pPr>
        <w:rPr>
          <w:rFonts w:cs="Arial"/>
        </w:rPr>
      </w:pPr>
      <w:r w:rsidRPr="001C1345">
        <w:rPr>
          <w:rFonts w:cs="Arial"/>
        </w:rPr>
        <w:t xml:space="preserve">Difficulty Level: </w:t>
      </w:r>
      <w:r w:rsidR="00EC4DF0" w:rsidRPr="001C1345">
        <w:rPr>
          <w:rFonts w:cs="Arial"/>
        </w:rPr>
        <w:t>Medium</w:t>
      </w:r>
    </w:p>
    <w:p w14:paraId="6FC0E6C7" w14:textId="77777777" w:rsidR="00386A99" w:rsidRPr="001C1345" w:rsidRDefault="00386A99">
      <w:pPr>
        <w:rPr>
          <w:rFonts w:cs="Arial"/>
        </w:rPr>
      </w:pPr>
    </w:p>
    <w:p w14:paraId="56625A80" w14:textId="6902A3D5" w:rsidR="00386A99" w:rsidRPr="001C1345" w:rsidRDefault="00386A99">
      <w:pPr>
        <w:rPr>
          <w:rFonts w:cs="Arial"/>
        </w:rPr>
      </w:pPr>
      <w:r w:rsidRPr="001C1345">
        <w:rPr>
          <w:rFonts w:cs="Arial"/>
        </w:rPr>
        <w:t xml:space="preserve">35. </w:t>
      </w:r>
      <w:r w:rsidR="00EC4DF0" w:rsidRPr="001C1345">
        <w:rPr>
          <w:rFonts w:cs="Arial"/>
        </w:rPr>
        <w:t xml:space="preserve">Dangerous or fatal consequences are most likely </w:t>
      </w:r>
      <w:r w:rsidR="007C7E44" w:rsidRPr="001C1345">
        <w:rPr>
          <w:rFonts w:cs="Arial"/>
        </w:rPr>
        <w:t xml:space="preserve">to occur </w:t>
      </w:r>
      <w:r w:rsidR="00EC4DF0" w:rsidRPr="001C1345">
        <w:rPr>
          <w:rFonts w:cs="Arial"/>
        </w:rPr>
        <w:t xml:space="preserve">when a </w:t>
      </w:r>
      <w:r w:rsidR="00F8777A" w:rsidRPr="001C1345">
        <w:rPr>
          <w:rFonts w:cs="Arial"/>
        </w:rPr>
        <w:t xml:space="preserve">romantic </w:t>
      </w:r>
      <w:r w:rsidR="00EC4DF0" w:rsidRPr="001C1345">
        <w:rPr>
          <w:rFonts w:cs="Arial"/>
        </w:rPr>
        <w:t>partner displays ______.</w:t>
      </w:r>
    </w:p>
    <w:p w14:paraId="1636C43C" w14:textId="01E3B544" w:rsidR="00386A99" w:rsidRPr="001C1345" w:rsidRDefault="00386A99">
      <w:pPr>
        <w:rPr>
          <w:rFonts w:cs="Arial"/>
        </w:rPr>
      </w:pPr>
      <w:r w:rsidRPr="001C1345">
        <w:rPr>
          <w:rFonts w:cs="Arial"/>
        </w:rPr>
        <w:lastRenderedPageBreak/>
        <w:t xml:space="preserve">a. </w:t>
      </w:r>
      <w:r w:rsidR="00F8777A" w:rsidRPr="001C1345">
        <w:rPr>
          <w:rFonts w:cs="Arial"/>
        </w:rPr>
        <w:t>relational commitment</w:t>
      </w:r>
    </w:p>
    <w:p w14:paraId="4E12DC35" w14:textId="3879D8E6" w:rsidR="00386A99" w:rsidRPr="001C1345" w:rsidRDefault="00386A99">
      <w:pPr>
        <w:rPr>
          <w:rFonts w:cs="Arial"/>
        </w:rPr>
      </w:pPr>
      <w:r w:rsidRPr="001C1345">
        <w:rPr>
          <w:rFonts w:cs="Arial"/>
        </w:rPr>
        <w:t xml:space="preserve">b. </w:t>
      </w:r>
      <w:r w:rsidR="00F8777A" w:rsidRPr="001C1345">
        <w:rPr>
          <w:rFonts w:cs="Arial"/>
        </w:rPr>
        <w:t>sexual interest</w:t>
      </w:r>
    </w:p>
    <w:p w14:paraId="4496AFC0" w14:textId="727C18B8" w:rsidR="00386A99" w:rsidRPr="001C1345" w:rsidRDefault="00386A99">
      <w:pPr>
        <w:rPr>
          <w:rFonts w:cs="Arial"/>
        </w:rPr>
      </w:pPr>
      <w:r w:rsidRPr="001C1345">
        <w:rPr>
          <w:rFonts w:cs="Arial"/>
        </w:rPr>
        <w:t xml:space="preserve">c. </w:t>
      </w:r>
      <w:r w:rsidR="00EC4DF0" w:rsidRPr="001C1345">
        <w:rPr>
          <w:rFonts w:cs="Arial"/>
        </w:rPr>
        <w:t>possessive jealousy</w:t>
      </w:r>
    </w:p>
    <w:p w14:paraId="63E13210" w14:textId="4A1C3D40" w:rsidR="00386A99" w:rsidRPr="001C1345" w:rsidRDefault="00386A99">
      <w:pPr>
        <w:rPr>
          <w:rFonts w:cs="Arial"/>
        </w:rPr>
      </w:pPr>
      <w:r w:rsidRPr="001C1345">
        <w:rPr>
          <w:rFonts w:cs="Arial"/>
        </w:rPr>
        <w:t xml:space="preserve">d. </w:t>
      </w:r>
      <w:r w:rsidR="00EC4DF0" w:rsidRPr="001C1345">
        <w:rPr>
          <w:rFonts w:cs="Arial"/>
        </w:rPr>
        <w:t>reactive jealousy</w:t>
      </w:r>
    </w:p>
    <w:p w14:paraId="514A7D6F" w14:textId="42733184"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F8777A" w:rsidRPr="001C1345">
        <w:rPr>
          <w:rFonts w:cs="Arial"/>
        </w:rPr>
        <w:t>C</w:t>
      </w:r>
    </w:p>
    <w:p w14:paraId="1E910FD4" w14:textId="51BAF7F4" w:rsidR="00EC4DF0" w:rsidRPr="001C1345" w:rsidRDefault="00EC4DF0">
      <w:pPr>
        <w:rPr>
          <w:rFonts w:cs="Arial"/>
        </w:rPr>
      </w:pPr>
      <w:r w:rsidRPr="001C1345">
        <w:rPr>
          <w:rFonts w:cs="Arial"/>
        </w:rPr>
        <w:t xml:space="preserve">Learning Objective: </w:t>
      </w:r>
      <w:bookmarkStart w:id="27" w:name="_Hlk20140041"/>
      <w:r w:rsidRPr="001C1345">
        <w:rPr>
          <w:rFonts w:cs="Arial"/>
        </w:rPr>
        <w:t>2.6</w:t>
      </w:r>
      <w:r w:rsidR="009A7909" w:rsidRPr="001C1345">
        <w:rPr>
          <w:rFonts w:cs="Arial"/>
        </w:rPr>
        <w:t>:</w:t>
      </w:r>
      <w:r w:rsidRPr="001C1345">
        <w:rPr>
          <w:rFonts w:cs="Arial"/>
        </w:rPr>
        <w:t xml:space="preserve"> Recognize the sources, consequences and coping mechanisms of jealousy.</w:t>
      </w:r>
    </w:p>
    <w:bookmarkEnd w:id="27"/>
    <w:p w14:paraId="6877FF21" w14:textId="199D5373" w:rsidR="00386A99" w:rsidRPr="001C1345" w:rsidRDefault="00386A99">
      <w:pPr>
        <w:rPr>
          <w:rFonts w:cs="Arial"/>
        </w:rPr>
      </w:pPr>
      <w:r w:rsidRPr="001C1345">
        <w:rPr>
          <w:rFonts w:cs="Arial"/>
        </w:rPr>
        <w:t xml:space="preserve">Cognitive Domain: </w:t>
      </w:r>
      <w:r w:rsidR="00EC4DF0" w:rsidRPr="001C1345">
        <w:rPr>
          <w:rFonts w:cs="Arial"/>
        </w:rPr>
        <w:t>Knowledge</w:t>
      </w:r>
    </w:p>
    <w:p w14:paraId="44C38C1F" w14:textId="292D85FA" w:rsidR="009A7909" w:rsidRPr="001C1345" w:rsidRDefault="00386A99">
      <w:pPr>
        <w:rPr>
          <w:rFonts w:cs="Arial"/>
        </w:rPr>
      </w:pPr>
      <w:r w:rsidRPr="001C1345">
        <w:rPr>
          <w:rFonts w:cs="Arial"/>
        </w:rPr>
        <w:t xml:space="preserve">Answer Location: </w:t>
      </w:r>
      <w:r w:rsidR="00EC4DF0" w:rsidRPr="001C1345">
        <w:rPr>
          <w:rFonts w:cs="Arial"/>
        </w:rPr>
        <w:t>Undesirable Outcomes</w:t>
      </w:r>
    </w:p>
    <w:p w14:paraId="5E837964" w14:textId="1CE36764" w:rsidR="00386A99" w:rsidRPr="001C1345" w:rsidRDefault="00386A99">
      <w:pPr>
        <w:rPr>
          <w:rFonts w:cs="Arial"/>
        </w:rPr>
      </w:pPr>
      <w:r w:rsidRPr="001C1345">
        <w:rPr>
          <w:rFonts w:cs="Arial"/>
        </w:rPr>
        <w:t xml:space="preserve">Difficulty Level: </w:t>
      </w:r>
      <w:r w:rsidR="00EC4DF0" w:rsidRPr="001C1345">
        <w:rPr>
          <w:rFonts w:cs="Arial"/>
        </w:rPr>
        <w:t>Easy</w:t>
      </w:r>
    </w:p>
    <w:p w14:paraId="74D4DA73" w14:textId="77777777" w:rsidR="00386A99" w:rsidRPr="001C1345" w:rsidRDefault="00386A99">
      <w:pPr>
        <w:rPr>
          <w:rFonts w:cs="Arial"/>
        </w:rPr>
      </w:pPr>
    </w:p>
    <w:p w14:paraId="24CD67EA" w14:textId="7D61F882" w:rsidR="00386A99" w:rsidRPr="001C1345" w:rsidRDefault="00386A99">
      <w:pPr>
        <w:rPr>
          <w:rFonts w:cs="Arial"/>
        </w:rPr>
      </w:pPr>
      <w:r w:rsidRPr="001C1345">
        <w:rPr>
          <w:rFonts w:cs="Arial"/>
        </w:rPr>
        <w:t xml:space="preserve">36. </w:t>
      </w:r>
      <w:r w:rsidR="00F8777A" w:rsidRPr="001C1345">
        <w:rPr>
          <w:rFonts w:cs="Arial"/>
        </w:rPr>
        <w:t>What lifestyle is embraced when a couple practices polyamory?</w:t>
      </w:r>
    </w:p>
    <w:p w14:paraId="7718327A" w14:textId="56FC1178" w:rsidR="00386A99" w:rsidRPr="001C1345" w:rsidRDefault="00386A99">
      <w:pPr>
        <w:rPr>
          <w:rFonts w:cs="Arial"/>
        </w:rPr>
      </w:pPr>
      <w:r w:rsidRPr="001C1345">
        <w:rPr>
          <w:rFonts w:cs="Arial"/>
        </w:rPr>
        <w:t xml:space="preserve">a. </w:t>
      </w:r>
      <w:r w:rsidR="00F8777A" w:rsidRPr="001C1345">
        <w:rPr>
          <w:rFonts w:cs="Arial"/>
        </w:rPr>
        <w:t>A man marries multiple wives.</w:t>
      </w:r>
    </w:p>
    <w:p w14:paraId="7655748B" w14:textId="728D289F" w:rsidR="00386A99" w:rsidRPr="001C1345" w:rsidRDefault="00386A99">
      <w:pPr>
        <w:rPr>
          <w:rFonts w:cs="Arial"/>
        </w:rPr>
      </w:pPr>
      <w:r w:rsidRPr="001C1345">
        <w:rPr>
          <w:rFonts w:cs="Arial"/>
        </w:rPr>
        <w:t xml:space="preserve">b. </w:t>
      </w:r>
      <w:r w:rsidR="00F8777A" w:rsidRPr="001C1345">
        <w:rPr>
          <w:rFonts w:cs="Arial"/>
        </w:rPr>
        <w:t>Partners accept and embrace multiple emotional/sexual relationships.</w:t>
      </w:r>
    </w:p>
    <w:p w14:paraId="4764ED02" w14:textId="3AB6815B" w:rsidR="00386A99" w:rsidRPr="001C1345" w:rsidRDefault="00386A99">
      <w:pPr>
        <w:rPr>
          <w:rFonts w:cs="Arial"/>
        </w:rPr>
      </w:pPr>
      <w:r w:rsidRPr="001C1345">
        <w:rPr>
          <w:rFonts w:cs="Arial"/>
        </w:rPr>
        <w:t xml:space="preserve">c. </w:t>
      </w:r>
      <w:r w:rsidR="00F8777A" w:rsidRPr="001C1345">
        <w:rPr>
          <w:rFonts w:cs="Arial"/>
        </w:rPr>
        <w:t xml:space="preserve">A woman </w:t>
      </w:r>
      <w:r w:rsidR="00756F8E" w:rsidRPr="001C1345">
        <w:rPr>
          <w:rFonts w:cs="Arial"/>
        </w:rPr>
        <w:t>marries more than once.</w:t>
      </w:r>
    </w:p>
    <w:p w14:paraId="05E550F4" w14:textId="56DD8FC8" w:rsidR="00386A99" w:rsidRPr="001C1345" w:rsidRDefault="00386A99">
      <w:pPr>
        <w:rPr>
          <w:rFonts w:cs="Arial"/>
        </w:rPr>
      </w:pPr>
      <w:r w:rsidRPr="001C1345">
        <w:rPr>
          <w:rFonts w:cs="Arial"/>
        </w:rPr>
        <w:t xml:space="preserve">d. </w:t>
      </w:r>
      <w:r w:rsidR="00F8777A" w:rsidRPr="001C1345">
        <w:rPr>
          <w:rFonts w:cs="Arial"/>
        </w:rPr>
        <w:t>Married and committed partners engage in sexual relationships with others.</w:t>
      </w:r>
    </w:p>
    <w:p w14:paraId="495F5158" w14:textId="5FE46002"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F8777A" w:rsidRPr="001C1345">
        <w:rPr>
          <w:rFonts w:cs="Arial"/>
        </w:rPr>
        <w:t>B</w:t>
      </w:r>
    </w:p>
    <w:p w14:paraId="68C0795A" w14:textId="4EE31D70" w:rsidR="00386A99" w:rsidRPr="001C1345" w:rsidRDefault="00386A99">
      <w:pPr>
        <w:rPr>
          <w:rFonts w:cs="Arial"/>
        </w:rPr>
      </w:pPr>
      <w:bookmarkStart w:id="28" w:name="_Hlk20133828"/>
      <w:r w:rsidRPr="001C1345">
        <w:rPr>
          <w:rFonts w:cs="Arial"/>
        </w:rPr>
        <w:t xml:space="preserve">Learning Objective: </w:t>
      </w:r>
      <w:r w:rsidR="00F8777A" w:rsidRPr="001C1345">
        <w:rPr>
          <w:rFonts w:cs="Arial"/>
        </w:rPr>
        <w:t>2.7</w:t>
      </w:r>
      <w:r w:rsidR="009A7909" w:rsidRPr="001C1345">
        <w:rPr>
          <w:rFonts w:cs="Arial"/>
        </w:rPr>
        <w:t>:</w:t>
      </w:r>
      <w:r w:rsidR="00F8777A" w:rsidRPr="001C1345">
        <w:rPr>
          <w:rFonts w:cs="Arial"/>
        </w:rPr>
        <w:t xml:space="preserve"> Review the advantages and disadvantages of polyamory.</w:t>
      </w:r>
    </w:p>
    <w:p w14:paraId="3AFC707A" w14:textId="04D3D2D4" w:rsidR="00386A99" w:rsidRPr="001C1345" w:rsidRDefault="00386A99">
      <w:pPr>
        <w:rPr>
          <w:rFonts w:cs="Arial"/>
        </w:rPr>
      </w:pPr>
      <w:r w:rsidRPr="001C1345">
        <w:rPr>
          <w:rFonts w:cs="Arial"/>
        </w:rPr>
        <w:t xml:space="preserve">Cognitive Domain: </w:t>
      </w:r>
      <w:r w:rsidR="00F8777A" w:rsidRPr="001C1345">
        <w:rPr>
          <w:rFonts w:cs="Arial"/>
        </w:rPr>
        <w:t>Knowledge</w:t>
      </w:r>
    </w:p>
    <w:p w14:paraId="0613D38D" w14:textId="52799F30" w:rsidR="009A7909" w:rsidRPr="001C1345" w:rsidRDefault="00386A99">
      <w:pPr>
        <w:rPr>
          <w:rFonts w:cs="Arial"/>
        </w:rPr>
      </w:pPr>
      <w:r w:rsidRPr="001C1345">
        <w:rPr>
          <w:rFonts w:cs="Arial"/>
        </w:rPr>
        <w:t xml:space="preserve">Answer Location: </w:t>
      </w:r>
      <w:r w:rsidR="00F8777A" w:rsidRPr="001C1345">
        <w:rPr>
          <w:rFonts w:cs="Arial"/>
        </w:rPr>
        <w:t>Polyamory</w:t>
      </w:r>
    </w:p>
    <w:p w14:paraId="0173B8B0" w14:textId="41A781FE" w:rsidR="00386A99" w:rsidRPr="001C1345" w:rsidRDefault="00386A99">
      <w:pPr>
        <w:rPr>
          <w:rFonts w:cs="Arial"/>
        </w:rPr>
      </w:pPr>
      <w:r w:rsidRPr="001C1345">
        <w:rPr>
          <w:rFonts w:cs="Arial"/>
        </w:rPr>
        <w:t xml:space="preserve">Difficulty Level: </w:t>
      </w:r>
      <w:r w:rsidR="00F8777A" w:rsidRPr="001C1345">
        <w:rPr>
          <w:rFonts w:cs="Arial"/>
        </w:rPr>
        <w:t>Easy</w:t>
      </w:r>
    </w:p>
    <w:bookmarkEnd w:id="28"/>
    <w:p w14:paraId="4F80EC89" w14:textId="77777777" w:rsidR="00386A99" w:rsidRPr="001C1345" w:rsidRDefault="00386A99">
      <w:pPr>
        <w:rPr>
          <w:rFonts w:cs="Arial"/>
        </w:rPr>
      </w:pPr>
    </w:p>
    <w:p w14:paraId="1FFF313E" w14:textId="4A74B632" w:rsidR="00386A99" w:rsidRPr="001C1345" w:rsidRDefault="00386A99">
      <w:pPr>
        <w:rPr>
          <w:rFonts w:cs="Arial"/>
        </w:rPr>
      </w:pPr>
      <w:r w:rsidRPr="001C1345">
        <w:rPr>
          <w:rFonts w:cs="Arial"/>
        </w:rPr>
        <w:t xml:space="preserve">37. </w:t>
      </w:r>
      <w:r w:rsidR="00F8777A" w:rsidRPr="001C1345">
        <w:rPr>
          <w:rFonts w:cs="Arial"/>
        </w:rPr>
        <w:t>What is an advantage of a polyamorous relationship?</w:t>
      </w:r>
    </w:p>
    <w:p w14:paraId="1C10E4ED" w14:textId="763565E9" w:rsidR="00386A99" w:rsidRPr="001C1345" w:rsidRDefault="00386A99">
      <w:pPr>
        <w:rPr>
          <w:rFonts w:cs="Arial"/>
        </w:rPr>
      </w:pPr>
      <w:r w:rsidRPr="001C1345">
        <w:rPr>
          <w:rFonts w:cs="Arial"/>
        </w:rPr>
        <w:t xml:space="preserve">a. </w:t>
      </w:r>
      <w:r w:rsidR="009A7909" w:rsidRPr="001C1345">
        <w:rPr>
          <w:rFonts w:cs="Arial"/>
        </w:rPr>
        <w:t xml:space="preserve">emotional </w:t>
      </w:r>
      <w:r w:rsidR="00F8777A" w:rsidRPr="001C1345">
        <w:rPr>
          <w:rFonts w:cs="Arial"/>
        </w:rPr>
        <w:t>and sexual variety</w:t>
      </w:r>
    </w:p>
    <w:p w14:paraId="4F2B23ED" w14:textId="42E10B9F" w:rsidR="00386A99" w:rsidRPr="001C1345" w:rsidRDefault="00386A99">
      <w:pPr>
        <w:rPr>
          <w:rFonts w:cs="Arial"/>
        </w:rPr>
      </w:pPr>
      <w:r w:rsidRPr="001C1345">
        <w:rPr>
          <w:rFonts w:cs="Arial"/>
        </w:rPr>
        <w:t xml:space="preserve">b. </w:t>
      </w:r>
      <w:r w:rsidR="009A7909" w:rsidRPr="001C1345">
        <w:rPr>
          <w:rFonts w:cs="Arial"/>
        </w:rPr>
        <w:t xml:space="preserve">no </w:t>
      </w:r>
      <w:r w:rsidR="00756F8E" w:rsidRPr="001C1345">
        <w:rPr>
          <w:rFonts w:cs="Arial"/>
        </w:rPr>
        <w:t>potential for</w:t>
      </w:r>
      <w:r w:rsidR="00F8777A" w:rsidRPr="001C1345">
        <w:rPr>
          <w:rFonts w:cs="Arial"/>
        </w:rPr>
        <w:t xml:space="preserve"> feelings of jealousy</w:t>
      </w:r>
    </w:p>
    <w:p w14:paraId="450E0E0B" w14:textId="0D33B531" w:rsidR="00386A99" w:rsidRPr="001C1345" w:rsidRDefault="00386A99">
      <w:pPr>
        <w:rPr>
          <w:rFonts w:cs="Arial"/>
        </w:rPr>
      </w:pPr>
      <w:r w:rsidRPr="001C1345">
        <w:rPr>
          <w:rFonts w:cs="Arial"/>
        </w:rPr>
        <w:t xml:space="preserve">c. </w:t>
      </w:r>
      <w:r w:rsidR="009A7909" w:rsidRPr="001C1345">
        <w:rPr>
          <w:rFonts w:cs="Arial"/>
        </w:rPr>
        <w:t xml:space="preserve">few </w:t>
      </w:r>
      <w:r w:rsidR="00F8777A" w:rsidRPr="001C1345">
        <w:rPr>
          <w:rFonts w:cs="Arial"/>
        </w:rPr>
        <w:t>relational time commitments</w:t>
      </w:r>
    </w:p>
    <w:p w14:paraId="473D98C2" w14:textId="3330B5E5" w:rsidR="00386A99" w:rsidRPr="001C1345" w:rsidRDefault="00386A99">
      <w:pPr>
        <w:rPr>
          <w:rFonts w:cs="Arial"/>
        </w:rPr>
      </w:pPr>
      <w:r w:rsidRPr="001C1345">
        <w:rPr>
          <w:rFonts w:cs="Arial"/>
        </w:rPr>
        <w:t xml:space="preserve">d. </w:t>
      </w:r>
      <w:r w:rsidR="009A7909" w:rsidRPr="001C1345">
        <w:rPr>
          <w:rFonts w:cs="Arial"/>
        </w:rPr>
        <w:t xml:space="preserve">limited </w:t>
      </w:r>
      <w:r w:rsidR="00F8777A" w:rsidRPr="001C1345">
        <w:rPr>
          <w:rFonts w:cs="Arial"/>
        </w:rPr>
        <w:t>time with each partner</w:t>
      </w:r>
    </w:p>
    <w:p w14:paraId="211A1F5F" w14:textId="1E022342"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F8777A" w:rsidRPr="001C1345">
        <w:rPr>
          <w:rFonts w:cs="Arial"/>
        </w:rPr>
        <w:t>A</w:t>
      </w:r>
    </w:p>
    <w:p w14:paraId="15BB59D8" w14:textId="6EBED9E5" w:rsidR="00F8777A" w:rsidRPr="001C1345" w:rsidRDefault="00F8777A">
      <w:pPr>
        <w:rPr>
          <w:rFonts w:cs="Arial"/>
        </w:rPr>
      </w:pPr>
      <w:r w:rsidRPr="001C1345">
        <w:rPr>
          <w:rFonts w:cs="Arial"/>
        </w:rPr>
        <w:t>Learning Objective: 2.7</w:t>
      </w:r>
      <w:r w:rsidR="009A7909" w:rsidRPr="001C1345">
        <w:rPr>
          <w:rFonts w:cs="Arial"/>
        </w:rPr>
        <w:t>:</w:t>
      </w:r>
      <w:r w:rsidRPr="001C1345">
        <w:rPr>
          <w:rFonts w:cs="Arial"/>
        </w:rPr>
        <w:t xml:space="preserve"> Review the advantages and disadvantages of polyamory.</w:t>
      </w:r>
    </w:p>
    <w:p w14:paraId="4F72696B" w14:textId="4371A14F" w:rsidR="00F8777A" w:rsidRPr="001C1345" w:rsidRDefault="00F8777A">
      <w:pPr>
        <w:rPr>
          <w:rFonts w:cs="Arial"/>
        </w:rPr>
      </w:pPr>
      <w:r w:rsidRPr="001C1345">
        <w:rPr>
          <w:rFonts w:cs="Arial"/>
        </w:rPr>
        <w:t xml:space="preserve">Cognitive Domain: </w:t>
      </w:r>
      <w:r w:rsidR="00756F8E" w:rsidRPr="001C1345">
        <w:rPr>
          <w:rFonts w:cs="Arial"/>
        </w:rPr>
        <w:t>Comprehension</w:t>
      </w:r>
    </w:p>
    <w:p w14:paraId="1E371921" w14:textId="6C90857E" w:rsidR="009A7909" w:rsidRPr="001C1345" w:rsidRDefault="00F8777A">
      <w:pPr>
        <w:rPr>
          <w:rFonts w:cs="Arial"/>
        </w:rPr>
      </w:pPr>
      <w:r w:rsidRPr="001C1345">
        <w:rPr>
          <w:rFonts w:cs="Arial"/>
        </w:rPr>
        <w:t>Answer Location: Advantages and Disadvantages of Polyamory</w:t>
      </w:r>
    </w:p>
    <w:p w14:paraId="7342FF51" w14:textId="42CBCF85" w:rsidR="00F8777A" w:rsidRPr="001C1345" w:rsidRDefault="00F8777A">
      <w:pPr>
        <w:rPr>
          <w:rFonts w:cs="Arial"/>
        </w:rPr>
      </w:pPr>
      <w:r w:rsidRPr="001C1345">
        <w:rPr>
          <w:rFonts w:cs="Arial"/>
        </w:rPr>
        <w:t xml:space="preserve">Difficulty Level: </w:t>
      </w:r>
      <w:r w:rsidR="00756F8E" w:rsidRPr="001C1345">
        <w:rPr>
          <w:rFonts w:cs="Arial"/>
        </w:rPr>
        <w:t>Medium</w:t>
      </w:r>
    </w:p>
    <w:p w14:paraId="40711C7A" w14:textId="77777777" w:rsidR="00386A99" w:rsidRPr="001C1345" w:rsidRDefault="00386A99">
      <w:pPr>
        <w:rPr>
          <w:rFonts w:cs="Arial"/>
        </w:rPr>
      </w:pPr>
    </w:p>
    <w:p w14:paraId="4E5E4877" w14:textId="7F5E1A8C" w:rsidR="00386A99" w:rsidRPr="001C1345" w:rsidRDefault="00386A99">
      <w:pPr>
        <w:rPr>
          <w:rFonts w:cs="Arial"/>
        </w:rPr>
      </w:pPr>
      <w:r w:rsidRPr="001C1345">
        <w:rPr>
          <w:rFonts w:cs="Arial"/>
        </w:rPr>
        <w:t xml:space="preserve">38. </w:t>
      </w:r>
      <w:r w:rsidR="004764BD" w:rsidRPr="001C1345">
        <w:rPr>
          <w:rFonts w:cs="Arial"/>
        </w:rPr>
        <w:t>Seguin and colleagues</w:t>
      </w:r>
      <w:r w:rsidR="009A7909" w:rsidRPr="001C1345">
        <w:rPr>
          <w:rFonts w:cs="Arial"/>
        </w:rPr>
        <w:t>’</w:t>
      </w:r>
      <w:r w:rsidR="004764BD" w:rsidRPr="001C1345">
        <w:rPr>
          <w:rFonts w:cs="Arial"/>
        </w:rPr>
        <w:t xml:space="preserve"> (2017) research regarding relationship quality among those in monogamous, open, and polyamorous relationships found that ______.</w:t>
      </w:r>
    </w:p>
    <w:p w14:paraId="120ED666" w14:textId="2EDC7409" w:rsidR="00386A99" w:rsidRPr="001C1345" w:rsidRDefault="00386A99">
      <w:pPr>
        <w:rPr>
          <w:rFonts w:cs="Arial"/>
        </w:rPr>
      </w:pPr>
      <w:r w:rsidRPr="001C1345">
        <w:rPr>
          <w:rFonts w:cs="Arial"/>
        </w:rPr>
        <w:t xml:space="preserve">a. </w:t>
      </w:r>
      <w:r w:rsidR="004764BD" w:rsidRPr="001C1345">
        <w:rPr>
          <w:rFonts w:cs="Arial"/>
        </w:rPr>
        <w:t>individuals in monogamous relationships were happiest</w:t>
      </w:r>
    </w:p>
    <w:p w14:paraId="5E43C060" w14:textId="038CC0DD" w:rsidR="00386A99" w:rsidRPr="001C1345" w:rsidRDefault="00386A99">
      <w:pPr>
        <w:rPr>
          <w:rFonts w:cs="Arial"/>
        </w:rPr>
      </w:pPr>
      <w:r w:rsidRPr="001C1345">
        <w:rPr>
          <w:rFonts w:cs="Arial"/>
        </w:rPr>
        <w:t xml:space="preserve">b. </w:t>
      </w:r>
      <w:r w:rsidR="004764BD" w:rsidRPr="001C1345">
        <w:rPr>
          <w:rFonts w:cs="Arial"/>
        </w:rPr>
        <w:t>those in open and polyamorous relationships reported greater equity, but less happiness</w:t>
      </w:r>
    </w:p>
    <w:p w14:paraId="6837FAFD" w14:textId="582D5CBA" w:rsidR="00386A99" w:rsidRPr="001C1345" w:rsidRDefault="00386A99">
      <w:pPr>
        <w:rPr>
          <w:rFonts w:cs="Arial"/>
        </w:rPr>
      </w:pPr>
      <w:proofErr w:type="gramStart"/>
      <w:r w:rsidRPr="001C1345">
        <w:rPr>
          <w:rFonts w:cs="Arial"/>
        </w:rPr>
        <w:t>c</w:t>
      </w:r>
      <w:proofErr w:type="gramEnd"/>
      <w:r w:rsidRPr="001C1345">
        <w:rPr>
          <w:rFonts w:cs="Arial"/>
        </w:rPr>
        <w:t xml:space="preserve">. </w:t>
      </w:r>
      <w:r w:rsidR="004764BD" w:rsidRPr="001C1345">
        <w:rPr>
          <w:rFonts w:cs="Arial"/>
        </w:rPr>
        <w:t>there were no significant differences in relationship equity and quality</w:t>
      </w:r>
    </w:p>
    <w:p w14:paraId="46A4AD20" w14:textId="30FF3E5C" w:rsidR="00386A99" w:rsidRPr="001C1345" w:rsidRDefault="00386A99">
      <w:pPr>
        <w:rPr>
          <w:rFonts w:cs="Arial"/>
        </w:rPr>
      </w:pPr>
      <w:r w:rsidRPr="001C1345">
        <w:rPr>
          <w:rFonts w:cs="Arial"/>
        </w:rPr>
        <w:t xml:space="preserve">d. </w:t>
      </w:r>
      <w:r w:rsidR="004764BD" w:rsidRPr="001C1345">
        <w:rPr>
          <w:rFonts w:cs="Arial"/>
        </w:rPr>
        <w:t>individuals in open relationships reported greatest equity</w:t>
      </w:r>
    </w:p>
    <w:p w14:paraId="36929013" w14:textId="254CC87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4764BD" w:rsidRPr="001C1345">
        <w:rPr>
          <w:rFonts w:cs="Arial"/>
        </w:rPr>
        <w:t>C</w:t>
      </w:r>
    </w:p>
    <w:p w14:paraId="2DEA87A0" w14:textId="79EF7A5E" w:rsidR="004764BD" w:rsidRPr="001C1345" w:rsidRDefault="004764BD">
      <w:pPr>
        <w:rPr>
          <w:rFonts w:cs="Arial"/>
        </w:rPr>
      </w:pPr>
      <w:r w:rsidRPr="001C1345">
        <w:rPr>
          <w:rFonts w:cs="Arial"/>
        </w:rPr>
        <w:t xml:space="preserve">Learning Objective: </w:t>
      </w:r>
      <w:bookmarkStart w:id="29" w:name="_Hlk20134604"/>
      <w:r w:rsidRPr="001C1345">
        <w:rPr>
          <w:rFonts w:cs="Arial"/>
        </w:rPr>
        <w:t>2.7</w:t>
      </w:r>
      <w:r w:rsidR="00E54FD6" w:rsidRPr="001C1345">
        <w:rPr>
          <w:rFonts w:cs="Arial"/>
        </w:rPr>
        <w:t>:</w:t>
      </w:r>
      <w:r w:rsidRPr="001C1345">
        <w:rPr>
          <w:rFonts w:cs="Arial"/>
        </w:rPr>
        <w:t xml:space="preserve"> Review the advantages and disadvantages of polyamory.</w:t>
      </w:r>
      <w:bookmarkEnd w:id="29"/>
    </w:p>
    <w:p w14:paraId="1961C3FE" w14:textId="77777777" w:rsidR="004764BD" w:rsidRPr="001C1345" w:rsidRDefault="004764BD">
      <w:pPr>
        <w:rPr>
          <w:rFonts w:cs="Arial"/>
        </w:rPr>
      </w:pPr>
      <w:r w:rsidRPr="001C1345">
        <w:rPr>
          <w:rFonts w:cs="Arial"/>
        </w:rPr>
        <w:t>Cognitive Domain: Knowledge</w:t>
      </w:r>
    </w:p>
    <w:p w14:paraId="0A0EADDB" w14:textId="6BED8A94" w:rsidR="00E54FD6" w:rsidRPr="001C1345" w:rsidRDefault="004764BD">
      <w:pPr>
        <w:rPr>
          <w:rFonts w:cs="Arial"/>
        </w:rPr>
      </w:pPr>
      <w:r w:rsidRPr="001C1345">
        <w:rPr>
          <w:rFonts w:cs="Arial"/>
        </w:rPr>
        <w:t xml:space="preserve">Answer Location: Advantages and Disadvantages of </w:t>
      </w:r>
      <w:bookmarkStart w:id="30" w:name="_Hlk20135116"/>
      <w:r w:rsidRPr="001C1345">
        <w:rPr>
          <w:rFonts w:cs="Arial"/>
        </w:rPr>
        <w:t>Polyamory</w:t>
      </w:r>
      <w:bookmarkEnd w:id="30"/>
    </w:p>
    <w:p w14:paraId="56A8A9F5" w14:textId="70306407" w:rsidR="004764BD" w:rsidRPr="001C1345" w:rsidRDefault="004764BD">
      <w:pPr>
        <w:rPr>
          <w:rFonts w:cs="Arial"/>
        </w:rPr>
      </w:pPr>
      <w:r w:rsidRPr="001C1345">
        <w:rPr>
          <w:rFonts w:cs="Arial"/>
        </w:rPr>
        <w:t>Difficulty Level: Easy</w:t>
      </w:r>
    </w:p>
    <w:p w14:paraId="66D52290" w14:textId="77777777" w:rsidR="00386A99" w:rsidRPr="001C1345" w:rsidRDefault="00386A99">
      <w:pPr>
        <w:rPr>
          <w:rFonts w:cs="Arial"/>
        </w:rPr>
      </w:pPr>
    </w:p>
    <w:p w14:paraId="199BD830" w14:textId="3E26EED4" w:rsidR="00386A99" w:rsidRPr="001C1345" w:rsidRDefault="00386A99">
      <w:pPr>
        <w:rPr>
          <w:rFonts w:cs="Arial"/>
        </w:rPr>
      </w:pPr>
      <w:r w:rsidRPr="001C1345">
        <w:rPr>
          <w:rFonts w:cs="Arial"/>
        </w:rPr>
        <w:lastRenderedPageBreak/>
        <w:t xml:space="preserve">39. </w:t>
      </w:r>
      <w:r w:rsidR="004764BD" w:rsidRPr="001C1345">
        <w:rPr>
          <w:rFonts w:cs="Arial"/>
        </w:rPr>
        <w:t xml:space="preserve">What is predicted for love relationships as society becomes </w:t>
      </w:r>
      <w:r w:rsidR="007F1FDE" w:rsidRPr="001C1345">
        <w:rPr>
          <w:rFonts w:cs="Arial"/>
        </w:rPr>
        <w:t>increasingly</w:t>
      </w:r>
      <w:r w:rsidR="004764BD" w:rsidRPr="001C1345">
        <w:rPr>
          <w:rFonts w:cs="Arial"/>
        </w:rPr>
        <w:t xml:space="preserve"> diverse?</w:t>
      </w:r>
    </w:p>
    <w:p w14:paraId="0AC1762B" w14:textId="0B7A4699" w:rsidR="00386A99" w:rsidRPr="001C1345" w:rsidRDefault="00386A99">
      <w:pPr>
        <w:rPr>
          <w:rFonts w:cs="Arial"/>
        </w:rPr>
      </w:pPr>
      <w:r w:rsidRPr="001C1345">
        <w:rPr>
          <w:rFonts w:cs="Arial"/>
        </w:rPr>
        <w:t xml:space="preserve">a. </w:t>
      </w:r>
      <w:r w:rsidR="007C7E44" w:rsidRPr="001C1345">
        <w:rPr>
          <w:rFonts w:cs="Arial"/>
        </w:rPr>
        <w:t xml:space="preserve">Jealousy </w:t>
      </w:r>
      <w:r w:rsidR="007F1FDE" w:rsidRPr="001C1345">
        <w:rPr>
          <w:rFonts w:cs="Arial"/>
        </w:rPr>
        <w:t>increases as love decreases</w:t>
      </w:r>
      <w:r w:rsidR="00E54FD6" w:rsidRPr="001C1345">
        <w:rPr>
          <w:rFonts w:cs="Arial"/>
        </w:rPr>
        <w:t>.</w:t>
      </w:r>
    </w:p>
    <w:p w14:paraId="3ADF0319" w14:textId="6CF31E57" w:rsidR="00386A99" w:rsidRPr="001C1345" w:rsidRDefault="00386A99">
      <w:pPr>
        <w:rPr>
          <w:rFonts w:cs="Arial"/>
        </w:rPr>
      </w:pPr>
      <w:r w:rsidRPr="001C1345">
        <w:rPr>
          <w:rFonts w:cs="Arial"/>
        </w:rPr>
        <w:t xml:space="preserve">b. </w:t>
      </w:r>
      <w:r w:rsidR="007C7E44" w:rsidRPr="001C1345">
        <w:rPr>
          <w:rFonts w:cs="Arial"/>
        </w:rPr>
        <w:t xml:space="preserve">The </w:t>
      </w:r>
      <w:r w:rsidR="004764BD" w:rsidRPr="001C1345">
        <w:rPr>
          <w:rFonts w:cs="Arial"/>
        </w:rPr>
        <w:t>importance of love relationships decreases</w:t>
      </w:r>
      <w:r w:rsidR="00E54FD6" w:rsidRPr="001C1345">
        <w:rPr>
          <w:rFonts w:cs="Arial"/>
        </w:rPr>
        <w:t>.</w:t>
      </w:r>
    </w:p>
    <w:p w14:paraId="1886A7C2" w14:textId="45DFE9BD" w:rsidR="00386A99" w:rsidRPr="001C1345" w:rsidRDefault="00386A99">
      <w:pPr>
        <w:rPr>
          <w:rFonts w:cs="Arial"/>
        </w:rPr>
      </w:pPr>
      <w:r w:rsidRPr="001C1345">
        <w:rPr>
          <w:rFonts w:cs="Arial"/>
        </w:rPr>
        <w:t xml:space="preserve">c. </w:t>
      </w:r>
      <w:r w:rsidR="007C7E44" w:rsidRPr="001C1345">
        <w:rPr>
          <w:rFonts w:cs="Arial"/>
        </w:rPr>
        <w:t xml:space="preserve">Monogamy </w:t>
      </w:r>
      <w:r w:rsidR="007F1FDE" w:rsidRPr="001C1345">
        <w:rPr>
          <w:rFonts w:cs="Arial"/>
        </w:rPr>
        <w:t>replaces all other relational forms</w:t>
      </w:r>
      <w:r w:rsidR="00E54FD6" w:rsidRPr="001C1345">
        <w:rPr>
          <w:rFonts w:cs="Arial"/>
        </w:rPr>
        <w:t>.</w:t>
      </w:r>
    </w:p>
    <w:p w14:paraId="00DE7082" w14:textId="3A16D47F" w:rsidR="00386A99" w:rsidRPr="001C1345" w:rsidRDefault="00386A99">
      <w:pPr>
        <w:rPr>
          <w:rFonts w:cs="Arial"/>
        </w:rPr>
      </w:pPr>
      <w:r w:rsidRPr="001C1345">
        <w:rPr>
          <w:rFonts w:cs="Arial"/>
        </w:rPr>
        <w:t xml:space="preserve">d. </w:t>
      </w:r>
      <w:r w:rsidR="007C7E44" w:rsidRPr="001C1345">
        <w:rPr>
          <w:rFonts w:cs="Arial"/>
        </w:rPr>
        <w:t xml:space="preserve">The </w:t>
      </w:r>
      <w:r w:rsidR="004764BD" w:rsidRPr="001C1345">
        <w:rPr>
          <w:rFonts w:cs="Arial"/>
        </w:rPr>
        <w:t>range of potential partners increases</w:t>
      </w:r>
      <w:r w:rsidR="00E54FD6" w:rsidRPr="001C1345">
        <w:rPr>
          <w:rFonts w:cs="Arial"/>
        </w:rPr>
        <w:t>.</w:t>
      </w:r>
    </w:p>
    <w:p w14:paraId="708ED316" w14:textId="4E1B671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F1FDE" w:rsidRPr="001C1345">
        <w:rPr>
          <w:rFonts w:cs="Arial"/>
        </w:rPr>
        <w:t>D</w:t>
      </w:r>
    </w:p>
    <w:p w14:paraId="3244E51C" w14:textId="18E2E800" w:rsidR="00386A99" w:rsidRPr="001C1345" w:rsidRDefault="00386A99">
      <w:pPr>
        <w:rPr>
          <w:rFonts w:cs="Arial"/>
        </w:rPr>
      </w:pPr>
      <w:r w:rsidRPr="001C1345">
        <w:rPr>
          <w:rFonts w:cs="Arial"/>
        </w:rPr>
        <w:t xml:space="preserve">Learning Objective: </w:t>
      </w:r>
      <w:r w:rsidR="004764BD" w:rsidRPr="001C1345">
        <w:rPr>
          <w:rFonts w:cs="Arial"/>
        </w:rPr>
        <w:t>2.8</w:t>
      </w:r>
      <w:r w:rsidR="00E54FD6" w:rsidRPr="001C1345">
        <w:rPr>
          <w:rFonts w:cs="Arial"/>
        </w:rPr>
        <w:t>:</w:t>
      </w:r>
      <w:r w:rsidR="007F1FDE" w:rsidRPr="001C1345">
        <w:t xml:space="preserve"> </w:t>
      </w:r>
      <w:r w:rsidR="007F1FDE" w:rsidRPr="001C1345">
        <w:rPr>
          <w:rFonts w:cs="Arial"/>
        </w:rPr>
        <w:t>Identify future changes to love in relationships.</w:t>
      </w:r>
    </w:p>
    <w:p w14:paraId="18163AC4" w14:textId="73811016" w:rsidR="00386A99" w:rsidRPr="001C1345" w:rsidRDefault="00386A99">
      <w:pPr>
        <w:rPr>
          <w:rFonts w:cs="Arial"/>
        </w:rPr>
      </w:pPr>
      <w:r w:rsidRPr="001C1345">
        <w:rPr>
          <w:rFonts w:cs="Arial"/>
        </w:rPr>
        <w:t xml:space="preserve">Cognitive Domain: </w:t>
      </w:r>
      <w:r w:rsidR="004764BD" w:rsidRPr="001C1345">
        <w:rPr>
          <w:rFonts w:cs="Arial"/>
        </w:rPr>
        <w:t>Comprehension</w:t>
      </w:r>
    </w:p>
    <w:p w14:paraId="61DAD657" w14:textId="12EA501F" w:rsidR="00E54FD6" w:rsidRPr="001C1345" w:rsidRDefault="00386A99">
      <w:pPr>
        <w:rPr>
          <w:rFonts w:cs="Arial"/>
        </w:rPr>
      </w:pPr>
      <w:r w:rsidRPr="001C1345">
        <w:rPr>
          <w:rFonts w:cs="Arial"/>
        </w:rPr>
        <w:t xml:space="preserve">Answer Location: </w:t>
      </w:r>
      <w:r w:rsidR="004764BD" w:rsidRPr="001C1345">
        <w:rPr>
          <w:rFonts w:cs="Arial"/>
        </w:rPr>
        <w:t xml:space="preserve">Future of Love </w:t>
      </w:r>
      <w:r w:rsidR="007F1FDE" w:rsidRPr="001C1345">
        <w:rPr>
          <w:rFonts w:cs="Arial"/>
        </w:rPr>
        <w:t>R</w:t>
      </w:r>
      <w:r w:rsidR="004764BD" w:rsidRPr="001C1345">
        <w:rPr>
          <w:rFonts w:cs="Arial"/>
        </w:rPr>
        <w:t>elationships</w:t>
      </w:r>
    </w:p>
    <w:p w14:paraId="27D931A5" w14:textId="235DB501" w:rsidR="00386A99" w:rsidRPr="001C1345" w:rsidRDefault="00386A99">
      <w:pPr>
        <w:rPr>
          <w:rFonts w:cs="Arial"/>
        </w:rPr>
      </w:pPr>
      <w:r w:rsidRPr="001C1345">
        <w:rPr>
          <w:rFonts w:cs="Arial"/>
        </w:rPr>
        <w:t xml:space="preserve">Difficulty Level: </w:t>
      </w:r>
      <w:r w:rsidR="004764BD" w:rsidRPr="001C1345">
        <w:rPr>
          <w:rFonts w:cs="Arial"/>
        </w:rPr>
        <w:t>Medium</w:t>
      </w:r>
    </w:p>
    <w:p w14:paraId="52524282" w14:textId="77777777" w:rsidR="00386A99" w:rsidRPr="001C1345" w:rsidRDefault="00386A99">
      <w:pPr>
        <w:rPr>
          <w:rFonts w:cs="Arial"/>
        </w:rPr>
      </w:pPr>
    </w:p>
    <w:p w14:paraId="38CE5E94" w14:textId="565ABF5F" w:rsidR="00386A99" w:rsidRPr="001C1345" w:rsidRDefault="00386A99">
      <w:pPr>
        <w:rPr>
          <w:rFonts w:cs="Arial"/>
        </w:rPr>
      </w:pPr>
      <w:r w:rsidRPr="001C1345">
        <w:rPr>
          <w:rFonts w:cs="Arial"/>
        </w:rPr>
        <w:t xml:space="preserve">40. </w:t>
      </w:r>
      <w:r w:rsidR="007F1FDE" w:rsidRPr="001C1345">
        <w:rPr>
          <w:rFonts w:cs="Arial"/>
        </w:rPr>
        <w:t xml:space="preserve">The first wave of </w:t>
      </w:r>
      <w:proofErr w:type="spellStart"/>
      <w:r w:rsidR="007F1FDE" w:rsidRPr="001C1345">
        <w:rPr>
          <w:rFonts w:cs="Arial"/>
        </w:rPr>
        <w:t>digisexuals</w:t>
      </w:r>
      <w:proofErr w:type="spellEnd"/>
      <w:r w:rsidR="007F1FDE" w:rsidRPr="001C1345">
        <w:rPr>
          <w:rFonts w:cs="Arial"/>
        </w:rPr>
        <w:t xml:space="preserve"> use</w:t>
      </w:r>
      <w:r w:rsidR="007C7E44" w:rsidRPr="001C1345">
        <w:rPr>
          <w:rFonts w:cs="Arial"/>
        </w:rPr>
        <w:t>d</w:t>
      </w:r>
      <w:r w:rsidR="007F1FDE" w:rsidRPr="001C1345">
        <w:rPr>
          <w:rFonts w:cs="Arial"/>
        </w:rPr>
        <w:t xml:space="preserve"> technology to ______, while the second wave will use technology to ______.</w:t>
      </w:r>
    </w:p>
    <w:p w14:paraId="600F1613" w14:textId="05CE5B49" w:rsidR="00386A99" w:rsidRPr="001C1345" w:rsidRDefault="00386A99">
      <w:pPr>
        <w:rPr>
          <w:rFonts w:cs="Arial"/>
        </w:rPr>
      </w:pPr>
      <w:r w:rsidRPr="001C1345">
        <w:rPr>
          <w:rFonts w:cs="Arial"/>
        </w:rPr>
        <w:t xml:space="preserve">a. </w:t>
      </w:r>
      <w:r w:rsidR="007F1FDE" w:rsidRPr="001C1345">
        <w:rPr>
          <w:rFonts w:cs="Arial"/>
        </w:rPr>
        <w:t>replace human connections; enable human connection</w:t>
      </w:r>
    </w:p>
    <w:p w14:paraId="3DCECD97" w14:textId="1490FB5C" w:rsidR="00386A99" w:rsidRPr="001C1345" w:rsidRDefault="00386A99">
      <w:pPr>
        <w:rPr>
          <w:rFonts w:cs="Arial"/>
        </w:rPr>
      </w:pPr>
      <w:r w:rsidRPr="001C1345">
        <w:rPr>
          <w:rFonts w:cs="Arial"/>
        </w:rPr>
        <w:t xml:space="preserve">b. </w:t>
      </w:r>
      <w:r w:rsidR="007F1FDE" w:rsidRPr="001C1345">
        <w:rPr>
          <w:rFonts w:cs="Arial"/>
        </w:rPr>
        <w:t>connect with people; experience other forms of romance</w:t>
      </w:r>
    </w:p>
    <w:p w14:paraId="41B1E8E8" w14:textId="6A168F63" w:rsidR="00386A99" w:rsidRPr="001C1345" w:rsidRDefault="00386A99">
      <w:pPr>
        <w:rPr>
          <w:rFonts w:cs="Arial"/>
        </w:rPr>
      </w:pPr>
      <w:r w:rsidRPr="001C1345">
        <w:rPr>
          <w:rFonts w:cs="Arial"/>
        </w:rPr>
        <w:t xml:space="preserve">c. </w:t>
      </w:r>
      <w:r w:rsidR="007F1FDE" w:rsidRPr="001C1345">
        <w:rPr>
          <w:rFonts w:cs="Arial"/>
        </w:rPr>
        <w:t>justify loneliness; connect with people</w:t>
      </w:r>
    </w:p>
    <w:p w14:paraId="6140D7F5" w14:textId="788C0FAA" w:rsidR="00386A99" w:rsidRPr="001C1345" w:rsidRDefault="00386A99">
      <w:pPr>
        <w:rPr>
          <w:rFonts w:cs="Arial"/>
        </w:rPr>
      </w:pPr>
      <w:r w:rsidRPr="001C1345">
        <w:rPr>
          <w:rFonts w:cs="Arial"/>
        </w:rPr>
        <w:t xml:space="preserve">d. </w:t>
      </w:r>
      <w:r w:rsidR="007F1FDE" w:rsidRPr="001C1345">
        <w:rPr>
          <w:rFonts w:cs="Arial"/>
        </w:rPr>
        <w:t>experience polyamory; experience monogamy</w:t>
      </w:r>
    </w:p>
    <w:p w14:paraId="0FA9BD61" w14:textId="24B52C0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F1FDE" w:rsidRPr="001C1345">
        <w:rPr>
          <w:rFonts w:cs="Arial"/>
        </w:rPr>
        <w:t>B</w:t>
      </w:r>
    </w:p>
    <w:p w14:paraId="55861D65" w14:textId="72E637BF" w:rsidR="007F1FDE" w:rsidRPr="001C1345" w:rsidRDefault="007F1FDE">
      <w:pPr>
        <w:rPr>
          <w:rFonts w:cs="Arial"/>
        </w:rPr>
      </w:pPr>
      <w:r w:rsidRPr="001C1345">
        <w:rPr>
          <w:rFonts w:cs="Arial"/>
        </w:rPr>
        <w:t>Learning Objective: 2.8</w:t>
      </w:r>
      <w:r w:rsidR="00E54FD6" w:rsidRPr="001C1345">
        <w:rPr>
          <w:rFonts w:cs="Arial"/>
        </w:rPr>
        <w:t>:</w:t>
      </w:r>
      <w:r w:rsidRPr="001C1345">
        <w:t xml:space="preserve"> </w:t>
      </w:r>
      <w:r w:rsidRPr="001C1345">
        <w:rPr>
          <w:rFonts w:cs="Arial"/>
        </w:rPr>
        <w:t>Identify future changes to love in relationships.</w:t>
      </w:r>
    </w:p>
    <w:p w14:paraId="1522A06F" w14:textId="77777777" w:rsidR="007F1FDE" w:rsidRPr="001C1345" w:rsidRDefault="007F1FDE">
      <w:pPr>
        <w:rPr>
          <w:rFonts w:cs="Arial"/>
        </w:rPr>
      </w:pPr>
      <w:r w:rsidRPr="001C1345">
        <w:rPr>
          <w:rFonts w:cs="Arial"/>
        </w:rPr>
        <w:t>Cognitive Domain: Comprehension</w:t>
      </w:r>
    </w:p>
    <w:p w14:paraId="581BF28B" w14:textId="42106E95" w:rsidR="00E54FD6" w:rsidRPr="001C1345" w:rsidRDefault="007F1FDE">
      <w:pPr>
        <w:rPr>
          <w:rFonts w:cs="Arial"/>
        </w:rPr>
      </w:pPr>
      <w:r w:rsidRPr="001C1345">
        <w:rPr>
          <w:rFonts w:cs="Arial"/>
        </w:rPr>
        <w:t>Answer Location: Future of Love Relationships</w:t>
      </w:r>
    </w:p>
    <w:p w14:paraId="693ED659" w14:textId="0B6F2240" w:rsidR="00973FFB" w:rsidRPr="001C1345" w:rsidRDefault="007F1FDE">
      <w:pPr>
        <w:rPr>
          <w:rFonts w:cs="Arial"/>
        </w:rPr>
      </w:pPr>
      <w:r w:rsidRPr="001C1345">
        <w:rPr>
          <w:rFonts w:cs="Arial"/>
        </w:rPr>
        <w:t>Difficulty Level: Medium</w:t>
      </w:r>
    </w:p>
    <w:p w14:paraId="38323E1F" w14:textId="77777777" w:rsidR="00386A99" w:rsidRPr="001C1345" w:rsidRDefault="00386A99">
      <w:pPr>
        <w:rPr>
          <w:rFonts w:cs="Arial"/>
        </w:rPr>
      </w:pPr>
    </w:p>
    <w:p w14:paraId="2AB20BC5" w14:textId="77777777" w:rsidR="00973FFB" w:rsidRPr="001C1345" w:rsidRDefault="00386A99" w:rsidP="00265AD4">
      <w:pPr>
        <w:pStyle w:val="Heading2"/>
        <w:ind w:left="0" w:firstLine="0"/>
        <w:jc w:val="left"/>
      </w:pPr>
      <w:r w:rsidRPr="00265AD4">
        <w:t>True/False</w:t>
      </w:r>
    </w:p>
    <w:p w14:paraId="7A86046C" w14:textId="418195BE" w:rsidR="00386A99" w:rsidRPr="00265AD4" w:rsidRDefault="00386A99" w:rsidP="00265AD4">
      <w:pPr>
        <w:rPr>
          <w:i/>
        </w:rPr>
      </w:pPr>
    </w:p>
    <w:p w14:paraId="0264A949" w14:textId="7F4664F4" w:rsidR="00386A99" w:rsidRPr="001C1345" w:rsidRDefault="00386A99">
      <w:pPr>
        <w:rPr>
          <w:rFonts w:cs="Arial"/>
        </w:rPr>
      </w:pPr>
      <w:r w:rsidRPr="001C1345">
        <w:rPr>
          <w:rFonts w:cs="Arial"/>
        </w:rPr>
        <w:t xml:space="preserve">1. </w:t>
      </w:r>
      <w:r w:rsidR="00BC088F" w:rsidRPr="001C1345">
        <w:rPr>
          <w:rFonts w:cs="Arial"/>
        </w:rPr>
        <w:t xml:space="preserve">For happily married couples, realistic love typically develops </w:t>
      </w:r>
      <w:r w:rsidR="000C4DD5" w:rsidRPr="001C1345">
        <w:rPr>
          <w:rFonts w:cs="Arial"/>
        </w:rPr>
        <w:t>over time during</w:t>
      </w:r>
      <w:r w:rsidR="00BC088F" w:rsidRPr="001C1345">
        <w:rPr>
          <w:rFonts w:cs="Arial"/>
        </w:rPr>
        <w:t xml:space="preserve"> their relationship.</w:t>
      </w:r>
    </w:p>
    <w:p w14:paraId="6ABF0758" w14:textId="6A67F583"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BC088F" w:rsidRPr="001C1345">
        <w:rPr>
          <w:rFonts w:cs="Arial"/>
        </w:rPr>
        <w:t>T</w:t>
      </w:r>
    </w:p>
    <w:p w14:paraId="3CCAC0F7" w14:textId="4A5E7EC5" w:rsidR="00BC088F" w:rsidRPr="001C1345" w:rsidRDefault="00BC088F">
      <w:pPr>
        <w:rPr>
          <w:rFonts w:cs="Arial"/>
        </w:rPr>
      </w:pPr>
      <w:r w:rsidRPr="001C1345">
        <w:rPr>
          <w:rFonts w:cs="Arial"/>
        </w:rPr>
        <w:t>Learning Objective: 2.1</w:t>
      </w:r>
      <w:r w:rsidR="00E54FD6" w:rsidRPr="001C1345">
        <w:rPr>
          <w:rFonts w:cs="Arial"/>
        </w:rPr>
        <w:t>:</w:t>
      </w:r>
      <w:r w:rsidRPr="001C1345">
        <w:rPr>
          <w:rFonts w:cs="Arial"/>
        </w:rPr>
        <w:t xml:space="preserve"> Review the various meanings of love.</w:t>
      </w:r>
    </w:p>
    <w:p w14:paraId="495997BA" w14:textId="337F7911" w:rsidR="00BC088F" w:rsidRPr="001C1345" w:rsidRDefault="00BC088F">
      <w:pPr>
        <w:rPr>
          <w:rFonts w:cs="Arial"/>
        </w:rPr>
      </w:pPr>
      <w:r w:rsidRPr="001C1345">
        <w:rPr>
          <w:rFonts w:cs="Arial"/>
        </w:rPr>
        <w:t>Cognitive Domain: Comprehension</w:t>
      </w:r>
    </w:p>
    <w:p w14:paraId="0D1E9144" w14:textId="235A5F1C" w:rsidR="00BC088F" w:rsidRPr="001C1345" w:rsidRDefault="00BC088F">
      <w:pPr>
        <w:rPr>
          <w:rFonts w:cs="Arial"/>
        </w:rPr>
      </w:pPr>
      <w:bookmarkStart w:id="31" w:name="_GoBack"/>
      <w:bookmarkEnd w:id="31"/>
      <w:r w:rsidRPr="001C1345">
        <w:rPr>
          <w:rFonts w:cs="Arial"/>
        </w:rPr>
        <w:t>Answer Location: Conjugal</w:t>
      </w:r>
      <w:r w:rsidR="00E54FD6" w:rsidRPr="001C1345">
        <w:rPr>
          <w:rFonts w:cs="Arial"/>
        </w:rPr>
        <w:t xml:space="preserve"> or </w:t>
      </w:r>
      <w:r w:rsidRPr="001C1345">
        <w:rPr>
          <w:rFonts w:cs="Arial"/>
        </w:rPr>
        <w:t>Realistic Love</w:t>
      </w:r>
    </w:p>
    <w:p w14:paraId="68B7973F" w14:textId="5CFF7AC7" w:rsidR="00BC088F" w:rsidRPr="001C1345" w:rsidRDefault="00BC088F">
      <w:pPr>
        <w:rPr>
          <w:rFonts w:cs="Arial"/>
        </w:rPr>
      </w:pPr>
      <w:r w:rsidRPr="001C1345">
        <w:rPr>
          <w:rFonts w:cs="Arial"/>
        </w:rPr>
        <w:t>Difficulty Level: Medium</w:t>
      </w:r>
    </w:p>
    <w:p w14:paraId="56E7BA32" w14:textId="77777777" w:rsidR="00386A99" w:rsidRPr="001C1345" w:rsidRDefault="00386A99">
      <w:pPr>
        <w:rPr>
          <w:rFonts w:cs="Arial"/>
        </w:rPr>
      </w:pPr>
    </w:p>
    <w:p w14:paraId="12DEFB64" w14:textId="39CE6EC8" w:rsidR="00386A99" w:rsidRPr="001C1345" w:rsidRDefault="00386A99">
      <w:pPr>
        <w:rPr>
          <w:rFonts w:cs="Arial"/>
        </w:rPr>
      </w:pPr>
      <w:r w:rsidRPr="001C1345">
        <w:rPr>
          <w:rFonts w:cs="Arial"/>
        </w:rPr>
        <w:t xml:space="preserve">2. </w:t>
      </w:r>
      <w:r w:rsidR="0015079E" w:rsidRPr="001C1345">
        <w:rPr>
          <w:rFonts w:cs="Arial"/>
        </w:rPr>
        <w:t xml:space="preserve">According to the research of Northrup and Smith (2016), to increase your relationship satisfaction, </w:t>
      </w:r>
      <w:r w:rsidR="007D637D" w:rsidRPr="001C1345">
        <w:rPr>
          <w:rFonts w:cs="Arial"/>
        </w:rPr>
        <w:t>Facebook interactions should be greater</w:t>
      </w:r>
      <w:r w:rsidR="0015079E" w:rsidRPr="001C1345">
        <w:rPr>
          <w:rFonts w:cs="Arial"/>
        </w:rPr>
        <w:t xml:space="preserve"> than face-to-face</w:t>
      </w:r>
      <w:r w:rsidR="00756F8E" w:rsidRPr="001C1345">
        <w:rPr>
          <w:rFonts w:cs="Arial"/>
        </w:rPr>
        <w:t xml:space="preserve"> interaction</w:t>
      </w:r>
      <w:r w:rsidR="0015079E" w:rsidRPr="001C1345">
        <w:rPr>
          <w:rFonts w:cs="Arial"/>
        </w:rPr>
        <w:t>.</w:t>
      </w:r>
    </w:p>
    <w:p w14:paraId="0F5EDC09" w14:textId="79BF6870" w:rsidR="00386A99" w:rsidRPr="001C1345" w:rsidRDefault="00386A99">
      <w:pPr>
        <w:rPr>
          <w:rFonts w:cs="Arial"/>
        </w:rPr>
      </w:pPr>
      <w:proofErr w:type="spellStart"/>
      <w:r w:rsidRPr="001C1345">
        <w:rPr>
          <w:rFonts w:cs="Arial"/>
        </w:rPr>
        <w:t>Ans</w:t>
      </w:r>
      <w:proofErr w:type="spellEnd"/>
      <w:r w:rsidRPr="001C1345">
        <w:rPr>
          <w:rFonts w:cs="Arial"/>
        </w:rPr>
        <w:t>:</w:t>
      </w:r>
      <w:r w:rsidR="0015079E" w:rsidRPr="001C1345">
        <w:rPr>
          <w:rFonts w:cs="Arial"/>
        </w:rPr>
        <w:t xml:space="preserve"> F</w:t>
      </w:r>
    </w:p>
    <w:p w14:paraId="1833CB9A" w14:textId="621F563F" w:rsidR="0015079E" w:rsidRPr="001C1345" w:rsidRDefault="0015079E">
      <w:pPr>
        <w:rPr>
          <w:rFonts w:cs="Arial"/>
        </w:rPr>
      </w:pPr>
      <w:r w:rsidRPr="001C1345">
        <w:rPr>
          <w:rFonts w:cs="Arial"/>
        </w:rPr>
        <w:t>Learning Objective: 2.1</w:t>
      </w:r>
      <w:r w:rsidR="00E54FD6" w:rsidRPr="001C1345">
        <w:rPr>
          <w:rFonts w:cs="Arial"/>
        </w:rPr>
        <w:t>:</w:t>
      </w:r>
      <w:r w:rsidRPr="001C1345">
        <w:rPr>
          <w:rFonts w:cs="Arial"/>
        </w:rPr>
        <w:t xml:space="preserve"> Review the various meanings of love.</w:t>
      </w:r>
    </w:p>
    <w:p w14:paraId="16168A2C" w14:textId="77777777" w:rsidR="0015079E" w:rsidRPr="001C1345" w:rsidRDefault="0015079E">
      <w:pPr>
        <w:rPr>
          <w:rFonts w:cs="Arial"/>
        </w:rPr>
      </w:pPr>
      <w:r w:rsidRPr="001C1345">
        <w:rPr>
          <w:rFonts w:cs="Arial"/>
        </w:rPr>
        <w:t>Cognitive Domain: Comprehension</w:t>
      </w:r>
    </w:p>
    <w:p w14:paraId="2893AB5F" w14:textId="50161AAE" w:rsidR="00E54FD6" w:rsidRPr="001C1345" w:rsidRDefault="00386A99">
      <w:pPr>
        <w:rPr>
          <w:rFonts w:cs="Arial"/>
        </w:rPr>
      </w:pPr>
      <w:r w:rsidRPr="001C1345">
        <w:rPr>
          <w:rFonts w:cs="Arial"/>
        </w:rPr>
        <w:t xml:space="preserve">Answer Location: </w:t>
      </w:r>
      <w:r w:rsidR="0015079E" w:rsidRPr="001C1345">
        <w:rPr>
          <w:rFonts w:cs="Arial"/>
        </w:rPr>
        <w:t>Social Media and a Couple’s Love Relationship</w:t>
      </w:r>
    </w:p>
    <w:p w14:paraId="12DAEE20" w14:textId="442210F0" w:rsidR="00386A99" w:rsidRPr="001C1345" w:rsidRDefault="00386A99">
      <w:pPr>
        <w:rPr>
          <w:rFonts w:cs="Arial"/>
        </w:rPr>
      </w:pPr>
      <w:r w:rsidRPr="001C1345">
        <w:rPr>
          <w:rFonts w:cs="Arial"/>
        </w:rPr>
        <w:t xml:space="preserve">Difficulty Level: </w:t>
      </w:r>
      <w:r w:rsidR="0015079E" w:rsidRPr="001C1345">
        <w:rPr>
          <w:rFonts w:cs="Arial"/>
        </w:rPr>
        <w:t>Medium</w:t>
      </w:r>
    </w:p>
    <w:p w14:paraId="73EDF639" w14:textId="77777777" w:rsidR="00386A99" w:rsidRPr="001C1345" w:rsidRDefault="00386A99">
      <w:pPr>
        <w:rPr>
          <w:rFonts w:cs="Arial"/>
        </w:rPr>
      </w:pPr>
    </w:p>
    <w:p w14:paraId="0B0BD62E" w14:textId="2F827550" w:rsidR="00386A99" w:rsidRPr="001C1345" w:rsidRDefault="00386A99">
      <w:pPr>
        <w:rPr>
          <w:rFonts w:cs="Arial"/>
        </w:rPr>
      </w:pPr>
      <w:r w:rsidRPr="001C1345">
        <w:rPr>
          <w:rFonts w:cs="Arial"/>
        </w:rPr>
        <w:t xml:space="preserve">3. </w:t>
      </w:r>
      <w:r w:rsidR="007D637D" w:rsidRPr="001C1345">
        <w:rPr>
          <w:rFonts w:cs="Arial"/>
        </w:rPr>
        <w:t xml:space="preserve">Arranged marriages are the most common type </w:t>
      </w:r>
      <w:r w:rsidR="007C7E44" w:rsidRPr="001C1345">
        <w:rPr>
          <w:rFonts w:cs="Arial"/>
        </w:rPr>
        <w:t xml:space="preserve">of marriage </w:t>
      </w:r>
      <w:r w:rsidR="007D637D" w:rsidRPr="001C1345">
        <w:rPr>
          <w:rFonts w:cs="Arial"/>
        </w:rPr>
        <w:t>outside the United States.</w:t>
      </w:r>
    </w:p>
    <w:p w14:paraId="602464B9" w14:textId="559BD428"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D637D" w:rsidRPr="001C1345">
        <w:rPr>
          <w:rFonts w:cs="Arial"/>
        </w:rPr>
        <w:t>F</w:t>
      </w:r>
    </w:p>
    <w:p w14:paraId="6F38E804" w14:textId="7B0A5EBF" w:rsidR="00386A99" w:rsidRPr="001C1345" w:rsidRDefault="00386A99">
      <w:pPr>
        <w:rPr>
          <w:rFonts w:cs="Arial"/>
        </w:rPr>
      </w:pPr>
      <w:r w:rsidRPr="001C1345">
        <w:rPr>
          <w:rFonts w:cs="Arial"/>
        </w:rPr>
        <w:t xml:space="preserve">Learning Objective: </w:t>
      </w:r>
      <w:r w:rsidR="007F1FDE" w:rsidRPr="001C1345">
        <w:rPr>
          <w:rFonts w:cs="Arial"/>
        </w:rPr>
        <w:t>2.</w:t>
      </w:r>
      <w:r w:rsidR="00973FFB" w:rsidRPr="001C1345">
        <w:rPr>
          <w:rFonts w:cs="Arial"/>
        </w:rPr>
        <w:t>3</w:t>
      </w:r>
      <w:r w:rsidR="00E54FD6" w:rsidRPr="001C1345">
        <w:rPr>
          <w:rFonts w:cs="Arial"/>
        </w:rPr>
        <w:t>:</w:t>
      </w:r>
      <w:r w:rsidR="007F1FDE" w:rsidRPr="001C1345">
        <w:rPr>
          <w:rFonts w:cs="Arial"/>
        </w:rPr>
        <w:t xml:space="preserve"> Describe the contexts in which love is socially controlled.</w:t>
      </w:r>
    </w:p>
    <w:p w14:paraId="7529E759" w14:textId="38600CAD" w:rsidR="00386A99" w:rsidRPr="001C1345" w:rsidRDefault="00386A99">
      <w:pPr>
        <w:rPr>
          <w:rFonts w:cs="Arial"/>
        </w:rPr>
      </w:pPr>
      <w:r w:rsidRPr="001C1345">
        <w:rPr>
          <w:rFonts w:cs="Arial"/>
        </w:rPr>
        <w:t xml:space="preserve">Cognitive Domain: </w:t>
      </w:r>
      <w:r w:rsidR="007D637D" w:rsidRPr="001C1345">
        <w:rPr>
          <w:rFonts w:cs="Arial"/>
        </w:rPr>
        <w:t>Knowledge</w:t>
      </w:r>
    </w:p>
    <w:p w14:paraId="54C5B3BA" w14:textId="57E1C7E9" w:rsidR="00E54FD6" w:rsidRPr="001C1345" w:rsidRDefault="00386A99">
      <w:pPr>
        <w:rPr>
          <w:rFonts w:cs="Arial"/>
        </w:rPr>
      </w:pPr>
      <w:r w:rsidRPr="001C1345">
        <w:rPr>
          <w:rFonts w:cs="Arial"/>
        </w:rPr>
        <w:lastRenderedPageBreak/>
        <w:t xml:space="preserve">Answer Location: </w:t>
      </w:r>
      <w:r w:rsidR="007D637D" w:rsidRPr="001C1345">
        <w:rPr>
          <w:rFonts w:cs="Arial"/>
        </w:rPr>
        <w:t xml:space="preserve">Social Control of </w:t>
      </w:r>
      <w:r w:rsidR="007F1FDE" w:rsidRPr="001C1345">
        <w:rPr>
          <w:rFonts w:cs="Arial"/>
        </w:rPr>
        <w:t>Love</w:t>
      </w:r>
    </w:p>
    <w:p w14:paraId="639D31F3" w14:textId="3F8CCEDF" w:rsidR="00386A99" w:rsidRPr="001C1345" w:rsidRDefault="00386A99">
      <w:pPr>
        <w:rPr>
          <w:rFonts w:cs="Arial"/>
        </w:rPr>
      </w:pPr>
      <w:r w:rsidRPr="001C1345">
        <w:rPr>
          <w:rFonts w:cs="Arial"/>
        </w:rPr>
        <w:t xml:space="preserve">Difficulty Level: </w:t>
      </w:r>
      <w:r w:rsidR="007D637D" w:rsidRPr="001C1345">
        <w:rPr>
          <w:rFonts w:cs="Arial"/>
        </w:rPr>
        <w:t>Easy</w:t>
      </w:r>
    </w:p>
    <w:p w14:paraId="2092116B" w14:textId="77777777" w:rsidR="00386A99" w:rsidRPr="001C1345" w:rsidRDefault="00386A99">
      <w:pPr>
        <w:rPr>
          <w:rFonts w:cs="Arial"/>
        </w:rPr>
      </w:pPr>
    </w:p>
    <w:p w14:paraId="1EB2FD0E" w14:textId="235A256D" w:rsidR="00386A99" w:rsidRPr="001C1345" w:rsidRDefault="00386A99">
      <w:pPr>
        <w:rPr>
          <w:rFonts w:cs="Arial"/>
        </w:rPr>
      </w:pPr>
      <w:r w:rsidRPr="001C1345">
        <w:rPr>
          <w:rFonts w:cs="Arial"/>
        </w:rPr>
        <w:t xml:space="preserve">4. </w:t>
      </w:r>
      <w:r w:rsidR="00772167" w:rsidRPr="001C1345">
        <w:rPr>
          <w:rFonts w:cs="Arial"/>
        </w:rPr>
        <w:t>The psychosexual theory of love suggests that love dies with marriage.</w:t>
      </w:r>
    </w:p>
    <w:p w14:paraId="53A2CAFE" w14:textId="545A9D70"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72167" w:rsidRPr="001C1345">
        <w:rPr>
          <w:rFonts w:cs="Arial"/>
        </w:rPr>
        <w:t>T</w:t>
      </w:r>
    </w:p>
    <w:p w14:paraId="27524200" w14:textId="0BBF1FAC" w:rsidR="00386A99" w:rsidRPr="001C1345" w:rsidRDefault="00386A99">
      <w:pPr>
        <w:rPr>
          <w:rFonts w:cs="Arial"/>
        </w:rPr>
      </w:pPr>
      <w:r w:rsidRPr="001C1345">
        <w:rPr>
          <w:rFonts w:cs="Arial"/>
        </w:rPr>
        <w:t xml:space="preserve">Learning Objective: </w:t>
      </w:r>
      <w:r w:rsidR="00DC1DFC" w:rsidRPr="001C1345">
        <w:rPr>
          <w:rFonts w:cs="Arial"/>
        </w:rPr>
        <w:t>2.</w:t>
      </w:r>
      <w:r w:rsidR="00973FFB" w:rsidRPr="001C1345">
        <w:rPr>
          <w:rFonts w:cs="Arial"/>
        </w:rPr>
        <w:t>2</w:t>
      </w:r>
      <w:r w:rsidR="00E54FD6" w:rsidRPr="001C1345">
        <w:rPr>
          <w:rFonts w:cs="Arial"/>
        </w:rPr>
        <w:t>:</w:t>
      </w:r>
      <w:r w:rsidR="00DC1DFC" w:rsidRPr="001C1345">
        <w:rPr>
          <w:rFonts w:cs="Arial"/>
        </w:rPr>
        <w:t xml:space="preserve"> Explain the theories of love.</w:t>
      </w:r>
    </w:p>
    <w:p w14:paraId="19BAB7AB" w14:textId="23210739" w:rsidR="00386A99" w:rsidRPr="001C1345" w:rsidRDefault="00386A99">
      <w:pPr>
        <w:rPr>
          <w:rFonts w:cs="Arial"/>
        </w:rPr>
      </w:pPr>
      <w:r w:rsidRPr="001C1345">
        <w:rPr>
          <w:rFonts w:cs="Arial"/>
        </w:rPr>
        <w:t xml:space="preserve">Cognitive Domain: </w:t>
      </w:r>
      <w:r w:rsidR="00772167" w:rsidRPr="001C1345">
        <w:rPr>
          <w:rFonts w:cs="Arial"/>
        </w:rPr>
        <w:t>Knowledge</w:t>
      </w:r>
    </w:p>
    <w:p w14:paraId="44DC29CF" w14:textId="3E2EBDC9" w:rsidR="00E54FD6" w:rsidRPr="001C1345" w:rsidRDefault="00386A99">
      <w:pPr>
        <w:rPr>
          <w:rFonts w:cs="Arial"/>
        </w:rPr>
      </w:pPr>
      <w:r w:rsidRPr="001C1345">
        <w:rPr>
          <w:rFonts w:cs="Arial"/>
        </w:rPr>
        <w:t xml:space="preserve">Answer Location: </w:t>
      </w:r>
      <w:r w:rsidR="00772167" w:rsidRPr="001C1345">
        <w:rPr>
          <w:rFonts w:cs="Arial"/>
        </w:rPr>
        <w:t>Psychosexual Theory</w:t>
      </w:r>
    </w:p>
    <w:p w14:paraId="2B24E168" w14:textId="4D3CB281" w:rsidR="00386A99" w:rsidRPr="001C1345" w:rsidRDefault="00386A99">
      <w:pPr>
        <w:rPr>
          <w:rFonts w:cs="Arial"/>
        </w:rPr>
      </w:pPr>
      <w:r w:rsidRPr="001C1345">
        <w:rPr>
          <w:rFonts w:cs="Arial"/>
        </w:rPr>
        <w:t xml:space="preserve">Difficulty Level: </w:t>
      </w:r>
      <w:r w:rsidR="00772167" w:rsidRPr="001C1345">
        <w:rPr>
          <w:rFonts w:cs="Arial"/>
        </w:rPr>
        <w:t>Easy</w:t>
      </w:r>
    </w:p>
    <w:p w14:paraId="40E814CB" w14:textId="77777777" w:rsidR="00386A99" w:rsidRPr="001C1345" w:rsidRDefault="00386A99">
      <w:pPr>
        <w:rPr>
          <w:rFonts w:cs="Arial"/>
        </w:rPr>
      </w:pPr>
    </w:p>
    <w:p w14:paraId="22728A90" w14:textId="28247AF5" w:rsidR="00386A99" w:rsidRPr="001C1345" w:rsidRDefault="00386A99">
      <w:pPr>
        <w:rPr>
          <w:rFonts w:cs="Arial"/>
        </w:rPr>
      </w:pPr>
      <w:r w:rsidRPr="001C1345">
        <w:rPr>
          <w:rFonts w:cs="Arial"/>
        </w:rPr>
        <w:t xml:space="preserve">5. </w:t>
      </w:r>
      <w:r w:rsidR="00C14CF9" w:rsidRPr="001C1345">
        <w:rPr>
          <w:rFonts w:cs="Arial"/>
        </w:rPr>
        <w:t>The attachment theory of love tells us that love is mostly a chemical reaction.</w:t>
      </w:r>
    </w:p>
    <w:p w14:paraId="1F3A6F7C" w14:textId="1A8DCFE4"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C14CF9" w:rsidRPr="001C1345">
        <w:rPr>
          <w:rFonts w:cs="Arial"/>
        </w:rPr>
        <w:t>F</w:t>
      </w:r>
    </w:p>
    <w:p w14:paraId="1FD3B23A" w14:textId="2233999E" w:rsidR="00386A99" w:rsidRPr="001C1345" w:rsidRDefault="00386A99">
      <w:pPr>
        <w:rPr>
          <w:rFonts w:cs="Arial"/>
        </w:rPr>
      </w:pPr>
      <w:r w:rsidRPr="001C1345">
        <w:rPr>
          <w:rFonts w:cs="Arial"/>
        </w:rPr>
        <w:t xml:space="preserve">Learning Objective: </w:t>
      </w:r>
      <w:r w:rsidR="00DC1DFC" w:rsidRPr="001C1345">
        <w:rPr>
          <w:rFonts w:cs="Arial"/>
        </w:rPr>
        <w:t>2.</w:t>
      </w:r>
      <w:r w:rsidR="00973FFB" w:rsidRPr="001C1345">
        <w:rPr>
          <w:rFonts w:cs="Arial"/>
        </w:rPr>
        <w:t>2</w:t>
      </w:r>
      <w:r w:rsidR="00E54FD6" w:rsidRPr="001C1345">
        <w:rPr>
          <w:rFonts w:cs="Arial"/>
        </w:rPr>
        <w:t>:</w:t>
      </w:r>
      <w:r w:rsidR="00DC1DFC" w:rsidRPr="001C1345">
        <w:rPr>
          <w:rFonts w:cs="Arial"/>
        </w:rPr>
        <w:t xml:space="preserve"> Explain the theories of love.</w:t>
      </w:r>
    </w:p>
    <w:p w14:paraId="17692E2B" w14:textId="7D07E3F9" w:rsidR="00386A99" w:rsidRPr="001C1345" w:rsidRDefault="00386A99">
      <w:pPr>
        <w:rPr>
          <w:rFonts w:cs="Arial"/>
        </w:rPr>
      </w:pPr>
      <w:r w:rsidRPr="001C1345">
        <w:rPr>
          <w:rFonts w:cs="Arial"/>
        </w:rPr>
        <w:t xml:space="preserve">Cognitive Domain: </w:t>
      </w:r>
      <w:r w:rsidR="00C14CF9" w:rsidRPr="001C1345">
        <w:rPr>
          <w:rFonts w:cs="Arial"/>
        </w:rPr>
        <w:t>Comprehension</w:t>
      </w:r>
    </w:p>
    <w:p w14:paraId="69F3269F" w14:textId="309914D2" w:rsidR="00E54FD6" w:rsidRPr="001C1345" w:rsidRDefault="00386A99">
      <w:pPr>
        <w:rPr>
          <w:rFonts w:cs="Arial"/>
        </w:rPr>
      </w:pPr>
      <w:r w:rsidRPr="001C1345">
        <w:rPr>
          <w:rFonts w:cs="Arial"/>
        </w:rPr>
        <w:t xml:space="preserve">Answer Location: </w:t>
      </w:r>
      <w:r w:rsidR="00C14CF9" w:rsidRPr="001C1345">
        <w:rPr>
          <w:rFonts w:cs="Arial"/>
        </w:rPr>
        <w:t>Attachment Theory</w:t>
      </w:r>
    </w:p>
    <w:p w14:paraId="391CEBF5" w14:textId="301D8DD0" w:rsidR="00386A99" w:rsidRPr="001C1345" w:rsidRDefault="00386A99">
      <w:pPr>
        <w:rPr>
          <w:rFonts w:cs="Arial"/>
        </w:rPr>
      </w:pPr>
      <w:r w:rsidRPr="001C1345">
        <w:rPr>
          <w:rFonts w:cs="Arial"/>
        </w:rPr>
        <w:t xml:space="preserve">Difficulty Level: </w:t>
      </w:r>
      <w:r w:rsidR="00C14CF9" w:rsidRPr="001C1345">
        <w:rPr>
          <w:rFonts w:cs="Arial"/>
        </w:rPr>
        <w:t>Medium</w:t>
      </w:r>
    </w:p>
    <w:p w14:paraId="2594E2A8" w14:textId="77777777" w:rsidR="00386A99" w:rsidRPr="001C1345" w:rsidRDefault="00386A99">
      <w:pPr>
        <w:rPr>
          <w:rFonts w:cs="Arial"/>
        </w:rPr>
      </w:pPr>
    </w:p>
    <w:p w14:paraId="5BC819E7" w14:textId="321513F6" w:rsidR="00386A99" w:rsidRPr="001C1345" w:rsidRDefault="00386A99">
      <w:pPr>
        <w:rPr>
          <w:rFonts w:cs="Arial"/>
        </w:rPr>
      </w:pPr>
      <w:r w:rsidRPr="001C1345">
        <w:rPr>
          <w:rFonts w:cs="Arial"/>
        </w:rPr>
        <w:t xml:space="preserve">6. </w:t>
      </w:r>
      <w:r w:rsidR="00E952FD" w:rsidRPr="001C1345">
        <w:rPr>
          <w:rFonts w:cs="Arial"/>
        </w:rPr>
        <w:t>Perceiving reciprocal liking from someone increases your chances of falling in love with that person.</w:t>
      </w:r>
    </w:p>
    <w:p w14:paraId="269688B6" w14:textId="6DAB9A62"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952FD" w:rsidRPr="001C1345">
        <w:rPr>
          <w:rFonts w:cs="Arial"/>
        </w:rPr>
        <w:t>T</w:t>
      </w:r>
    </w:p>
    <w:p w14:paraId="78078721" w14:textId="3D7E81E3" w:rsidR="00386A99" w:rsidRPr="001C1345" w:rsidRDefault="00386A99">
      <w:pPr>
        <w:rPr>
          <w:rFonts w:cs="Arial"/>
        </w:rPr>
      </w:pPr>
      <w:r w:rsidRPr="001C1345">
        <w:rPr>
          <w:rFonts w:cs="Arial"/>
        </w:rPr>
        <w:t xml:space="preserve">Learning Objective: </w:t>
      </w:r>
      <w:r w:rsidR="008D6F06" w:rsidRPr="001C1345">
        <w:rPr>
          <w:rFonts w:cs="Arial"/>
        </w:rPr>
        <w:t>2.4</w:t>
      </w:r>
      <w:r w:rsidR="00E54FD6" w:rsidRPr="001C1345">
        <w:rPr>
          <w:rFonts w:cs="Arial"/>
        </w:rPr>
        <w:t>:</w:t>
      </w:r>
      <w:r w:rsidR="008D6F06" w:rsidRPr="001C1345">
        <w:rPr>
          <w:rFonts w:cs="Arial"/>
        </w:rPr>
        <w:t xml:space="preserve"> Summarize the conditions in which people fall in love.</w:t>
      </w:r>
    </w:p>
    <w:p w14:paraId="53D7F519" w14:textId="11270361" w:rsidR="00386A99" w:rsidRPr="001C1345" w:rsidRDefault="00386A99">
      <w:pPr>
        <w:rPr>
          <w:rFonts w:cs="Arial"/>
        </w:rPr>
      </w:pPr>
      <w:r w:rsidRPr="001C1345">
        <w:rPr>
          <w:rFonts w:cs="Arial"/>
        </w:rPr>
        <w:t xml:space="preserve">Cognitive Domain: </w:t>
      </w:r>
      <w:r w:rsidR="00E952FD" w:rsidRPr="001C1345">
        <w:rPr>
          <w:rFonts w:cs="Arial"/>
        </w:rPr>
        <w:t>Knowledge</w:t>
      </w:r>
    </w:p>
    <w:p w14:paraId="27719447" w14:textId="7BC08EA2" w:rsidR="00E54FD6" w:rsidRPr="001C1345" w:rsidRDefault="00386A99">
      <w:pPr>
        <w:rPr>
          <w:rFonts w:cs="Arial"/>
        </w:rPr>
      </w:pPr>
      <w:r w:rsidRPr="001C1345">
        <w:rPr>
          <w:rFonts w:cs="Arial"/>
        </w:rPr>
        <w:t xml:space="preserve">Answer Location: </w:t>
      </w:r>
      <w:r w:rsidR="00E952FD" w:rsidRPr="001C1345">
        <w:rPr>
          <w:rFonts w:cs="Arial"/>
        </w:rPr>
        <w:t>Perception of Reciprocal Liking</w:t>
      </w:r>
    </w:p>
    <w:p w14:paraId="1EE2A084" w14:textId="4B523FE9" w:rsidR="00386A99" w:rsidRPr="001C1345" w:rsidRDefault="00386A99">
      <w:pPr>
        <w:rPr>
          <w:rFonts w:cs="Arial"/>
        </w:rPr>
      </w:pPr>
      <w:r w:rsidRPr="001C1345">
        <w:rPr>
          <w:rFonts w:cs="Arial"/>
        </w:rPr>
        <w:t xml:space="preserve">Difficulty Level: </w:t>
      </w:r>
      <w:r w:rsidR="00E952FD" w:rsidRPr="001C1345">
        <w:rPr>
          <w:rFonts w:cs="Arial"/>
        </w:rPr>
        <w:t>Easy</w:t>
      </w:r>
    </w:p>
    <w:p w14:paraId="7734B906" w14:textId="77777777" w:rsidR="00386A99" w:rsidRPr="001C1345" w:rsidRDefault="00386A99">
      <w:pPr>
        <w:rPr>
          <w:rFonts w:cs="Arial"/>
        </w:rPr>
      </w:pPr>
    </w:p>
    <w:p w14:paraId="3CAB098D" w14:textId="0DA9FCFF" w:rsidR="00386A99" w:rsidRPr="001C1345" w:rsidRDefault="00386A99">
      <w:pPr>
        <w:rPr>
          <w:rFonts w:cs="Arial"/>
        </w:rPr>
      </w:pPr>
      <w:r w:rsidRPr="001C1345">
        <w:rPr>
          <w:rFonts w:cs="Arial"/>
        </w:rPr>
        <w:t xml:space="preserve">7. </w:t>
      </w:r>
      <w:r w:rsidR="009961D2" w:rsidRPr="001C1345">
        <w:rPr>
          <w:rFonts w:cs="Arial"/>
        </w:rPr>
        <w:t>Time is a good response to the problem of simultaneous loves.</w:t>
      </w:r>
    </w:p>
    <w:p w14:paraId="089A2F22" w14:textId="4D5B8A6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9961D2" w:rsidRPr="001C1345">
        <w:rPr>
          <w:rFonts w:cs="Arial"/>
        </w:rPr>
        <w:t>T</w:t>
      </w:r>
    </w:p>
    <w:p w14:paraId="1E0ED4B7" w14:textId="76B9DF19" w:rsidR="00386A99" w:rsidRPr="001C1345" w:rsidRDefault="00386A99">
      <w:pPr>
        <w:rPr>
          <w:rFonts w:cs="Arial"/>
        </w:rPr>
      </w:pPr>
      <w:r w:rsidRPr="001C1345">
        <w:rPr>
          <w:rFonts w:cs="Arial"/>
        </w:rPr>
        <w:t xml:space="preserve">Learning Objective: </w:t>
      </w:r>
      <w:r w:rsidR="009961D2" w:rsidRPr="001C1345">
        <w:rPr>
          <w:rFonts w:cs="Arial"/>
        </w:rPr>
        <w:t>2.5</w:t>
      </w:r>
      <w:r w:rsidR="00E54FD6" w:rsidRPr="001C1345">
        <w:rPr>
          <w:rFonts w:cs="Arial"/>
        </w:rPr>
        <w:t>:</w:t>
      </w:r>
      <w:r w:rsidR="009961D2" w:rsidRPr="001C1345">
        <w:rPr>
          <w:rFonts w:cs="Arial"/>
        </w:rPr>
        <w:t xml:space="preserve"> Illustrate the various ways in which love is a context for problems.</w:t>
      </w:r>
    </w:p>
    <w:p w14:paraId="3A032E26" w14:textId="45910C73" w:rsidR="00386A99" w:rsidRPr="001C1345" w:rsidRDefault="00386A99">
      <w:pPr>
        <w:rPr>
          <w:rFonts w:cs="Arial"/>
        </w:rPr>
      </w:pPr>
      <w:r w:rsidRPr="001C1345">
        <w:rPr>
          <w:rFonts w:cs="Arial"/>
        </w:rPr>
        <w:t xml:space="preserve">Cognitive Domain: </w:t>
      </w:r>
      <w:r w:rsidR="009961D2" w:rsidRPr="001C1345">
        <w:rPr>
          <w:rFonts w:cs="Arial"/>
        </w:rPr>
        <w:t>Comprehension</w:t>
      </w:r>
    </w:p>
    <w:p w14:paraId="77ED93DC" w14:textId="252CCE98" w:rsidR="00E54FD6" w:rsidRPr="001C1345" w:rsidRDefault="00386A99">
      <w:pPr>
        <w:rPr>
          <w:rFonts w:cs="Arial"/>
        </w:rPr>
      </w:pPr>
      <w:r w:rsidRPr="001C1345">
        <w:rPr>
          <w:rFonts w:cs="Arial"/>
        </w:rPr>
        <w:t xml:space="preserve">Answer Location: </w:t>
      </w:r>
      <w:r w:rsidR="009961D2" w:rsidRPr="001C1345">
        <w:rPr>
          <w:rFonts w:cs="Arial"/>
        </w:rPr>
        <w:t>Simultaneous Loves</w:t>
      </w:r>
    </w:p>
    <w:p w14:paraId="270E2E17" w14:textId="704E4CB0" w:rsidR="00386A99" w:rsidRPr="001C1345" w:rsidRDefault="00386A99">
      <w:pPr>
        <w:rPr>
          <w:rFonts w:cs="Arial"/>
        </w:rPr>
      </w:pPr>
      <w:r w:rsidRPr="001C1345">
        <w:rPr>
          <w:rFonts w:cs="Arial"/>
        </w:rPr>
        <w:t xml:space="preserve">Difficulty Level: </w:t>
      </w:r>
      <w:r w:rsidR="009961D2" w:rsidRPr="001C1345">
        <w:rPr>
          <w:rFonts w:cs="Arial"/>
        </w:rPr>
        <w:t>Medium</w:t>
      </w:r>
    </w:p>
    <w:p w14:paraId="660AEA5E" w14:textId="77777777" w:rsidR="00386A99" w:rsidRPr="001C1345" w:rsidRDefault="00386A99">
      <w:pPr>
        <w:rPr>
          <w:rFonts w:cs="Arial"/>
        </w:rPr>
      </w:pPr>
    </w:p>
    <w:p w14:paraId="4BCDF2F6" w14:textId="3ADB4EE9" w:rsidR="00386A99" w:rsidRPr="001C1345" w:rsidRDefault="00386A99">
      <w:pPr>
        <w:rPr>
          <w:rFonts w:cs="Arial"/>
        </w:rPr>
      </w:pPr>
      <w:r w:rsidRPr="001C1345">
        <w:rPr>
          <w:rFonts w:cs="Arial"/>
        </w:rPr>
        <w:t xml:space="preserve">8. </w:t>
      </w:r>
      <w:r w:rsidR="000F0373" w:rsidRPr="001C1345">
        <w:rPr>
          <w:rFonts w:cs="Arial"/>
        </w:rPr>
        <w:t xml:space="preserve">Love addiction </w:t>
      </w:r>
      <w:r w:rsidR="007C7E44" w:rsidRPr="001C1345">
        <w:rPr>
          <w:rFonts w:cs="Arial"/>
        </w:rPr>
        <w:t>is similar to</w:t>
      </w:r>
      <w:r w:rsidR="000F0373" w:rsidRPr="001C1345">
        <w:rPr>
          <w:rFonts w:cs="Arial"/>
        </w:rPr>
        <w:t xml:space="preserve"> substance dependence.</w:t>
      </w:r>
    </w:p>
    <w:p w14:paraId="36EEA6E7" w14:textId="0A6F1A1D"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7C7E44" w:rsidRPr="001C1345">
        <w:rPr>
          <w:rFonts w:cs="Arial"/>
        </w:rPr>
        <w:t>T</w:t>
      </w:r>
    </w:p>
    <w:p w14:paraId="0B67A078" w14:textId="6C5A4F1B" w:rsidR="000F0373" w:rsidRPr="001C1345" w:rsidRDefault="000F0373">
      <w:pPr>
        <w:rPr>
          <w:rFonts w:cs="Arial"/>
        </w:rPr>
      </w:pPr>
      <w:r w:rsidRPr="001C1345">
        <w:rPr>
          <w:rFonts w:cs="Arial"/>
        </w:rPr>
        <w:t>Learning Objective: 2.5</w:t>
      </w:r>
      <w:r w:rsidR="00E54FD6" w:rsidRPr="001C1345">
        <w:rPr>
          <w:rFonts w:cs="Arial"/>
        </w:rPr>
        <w:t>:</w:t>
      </w:r>
      <w:r w:rsidRPr="001C1345">
        <w:rPr>
          <w:rFonts w:cs="Arial"/>
        </w:rPr>
        <w:t xml:space="preserve"> Illustrate the various ways in which love is a context for problems.</w:t>
      </w:r>
    </w:p>
    <w:p w14:paraId="1567A757" w14:textId="77777777" w:rsidR="000F0373" w:rsidRPr="001C1345" w:rsidRDefault="000F0373">
      <w:pPr>
        <w:rPr>
          <w:rFonts w:cs="Arial"/>
        </w:rPr>
      </w:pPr>
      <w:r w:rsidRPr="001C1345">
        <w:rPr>
          <w:rFonts w:cs="Arial"/>
        </w:rPr>
        <w:t>Cognitive Domain: Comprehension</w:t>
      </w:r>
    </w:p>
    <w:p w14:paraId="17D6FA5A" w14:textId="42FE6CDE" w:rsidR="00E54FD6" w:rsidRPr="001C1345" w:rsidRDefault="00386A99">
      <w:pPr>
        <w:rPr>
          <w:rFonts w:cs="Arial"/>
        </w:rPr>
      </w:pPr>
      <w:r w:rsidRPr="001C1345">
        <w:rPr>
          <w:rFonts w:cs="Arial"/>
        </w:rPr>
        <w:t xml:space="preserve">Answer Location: </w:t>
      </w:r>
      <w:r w:rsidR="000F0373" w:rsidRPr="001C1345">
        <w:rPr>
          <w:rFonts w:cs="Arial"/>
        </w:rPr>
        <w:t>Profound Sadness and Depression when a Relationship Ends</w:t>
      </w:r>
    </w:p>
    <w:p w14:paraId="2C1E991F" w14:textId="2D4F0B3D" w:rsidR="00386A99" w:rsidRPr="001C1345" w:rsidRDefault="00386A99">
      <w:pPr>
        <w:rPr>
          <w:rFonts w:cs="Arial"/>
        </w:rPr>
      </w:pPr>
      <w:r w:rsidRPr="001C1345">
        <w:rPr>
          <w:rFonts w:cs="Arial"/>
        </w:rPr>
        <w:t xml:space="preserve">Difficulty Level: </w:t>
      </w:r>
      <w:r w:rsidR="000F0373" w:rsidRPr="001C1345">
        <w:rPr>
          <w:rFonts w:cs="Arial"/>
        </w:rPr>
        <w:t>Medium</w:t>
      </w:r>
    </w:p>
    <w:p w14:paraId="2CE50DE2" w14:textId="77777777" w:rsidR="00386A99" w:rsidRPr="001C1345" w:rsidRDefault="00386A99">
      <w:pPr>
        <w:rPr>
          <w:rFonts w:cs="Arial"/>
        </w:rPr>
      </w:pPr>
    </w:p>
    <w:p w14:paraId="6A5265D9" w14:textId="3E47CFDF" w:rsidR="00386A99" w:rsidRPr="001C1345" w:rsidRDefault="00386A99">
      <w:pPr>
        <w:rPr>
          <w:rFonts w:cs="Arial"/>
        </w:rPr>
      </w:pPr>
      <w:r w:rsidRPr="001C1345">
        <w:rPr>
          <w:rFonts w:cs="Arial"/>
        </w:rPr>
        <w:t xml:space="preserve">9. </w:t>
      </w:r>
      <w:r w:rsidR="00EC4DF0" w:rsidRPr="001C1345">
        <w:rPr>
          <w:rFonts w:cs="Arial"/>
        </w:rPr>
        <w:t>Reactive jealousy can sometimes have positive effects on your relationship.</w:t>
      </w:r>
    </w:p>
    <w:p w14:paraId="761A325C" w14:textId="63FE7BBF"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EC4DF0" w:rsidRPr="001C1345">
        <w:rPr>
          <w:rFonts w:cs="Arial"/>
        </w:rPr>
        <w:t>T</w:t>
      </w:r>
    </w:p>
    <w:p w14:paraId="660AEF47" w14:textId="5BC08EFE" w:rsidR="00386A99" w:rsidRPr="001C1345" w:rsidRDefault="00386A99">
      <w:pPr>
        <w:rPr>
          <w:rFonts w:cs="Arial"/>
        </w:rPr>
      </w:pPr>
      <w:r w:rsidRPr="001C1345">
        <w:rPr>
          <w:rFonts w:cs="Arial"/>
        </w:rPr>
        <w:t xml:space="preserve">Learning Objective: </w:t>
      </w:r>
      <w:r w:rsidR="00756F8E" w:rsidRPr="001C1345">
        <w:rPr>
          <w:rFonts w:cs="Arial"/>
        </w:rPr>
        <w:t>2.6</w:t>
      </w:r>
      <w:r w:rsidR="00E54FD6" w:rsidRPr="001C1345">
        <w:rPr>
          <w:rFonts w:cs="Arial"/>
        </w:rPr>
        <w:t>:</w:t>
      </w:r>
      <w:r w:rsidR="00756F8E" w:rsidRPr="001C1345">
        <w:rPr>
          <w:rFonts w:cs="Arial"/>
        </w:rPr>
        <w:t xml:space="preserve"> Recognize the sources, consequences and coping mechanisms of jealousy.</w:t>
      </w:r>
    </w:p>
    <w:p w14:paraId="4C8A5A5F" w14:textId="2FEA8061" w:rsidR="00386A99" w:rsidRPr="001C1345" w:rsidRDefault="00386A99">
      <w:pPr>
        <w:rPr>
          <w:rFonts w:cs="Arial"/>
        </w:rPr>
      </w:pPr>
      <w:r w:rsidRPr="001C1345">
        <w:rPr>
          <w:rFonts w:cs="Arial"/>
        </w:rPr>
        <w:t xml:space="preserve">Cognitive Domain: </w:t>
      </w:r>
      <w:r w:rsidR="00EC4DF0" w:rsidRPr="001C1345">
        <w:rPr>
          <w:rFonts w:cs="Arial"/>
        </w:rPr>
        <w:t>Comprehension</w:t>
      </w:r>
    </w:p>
    <w:p w14:paraId="0669E463" w14:textId="35A35DB6" w:rsidR="00E54FD6" w:rsidRPr="001C1345" w:rsidRDefault="00386A99">
      <w:pPr>
        <w:rPr>
          <w:rFonts w:cs="Arial"/>
        </w:rPr>
      </w:pPr>
      <w:r w:rsidRPr="001C1345">
        <w:rPr>
          <w:rFonts w:cs="Arial"/>
        </w:rPr>
        <w:lastRenderedPageBreak/>
        <w:t xml:space="preserve">Answer Location: </w:t>
      </w:r>
      <w:r w:rsidR="00EC4DF0" w:rsidRPr="001C1345">
        <w:rPr>
          <w:rFonts w:cs="Arial"/>
        </w:rPr>
        <w:t>Desirable Outcomes</w:t>
      </w:r>
    </w:p>
    <w:p w14:paraId="72B9D7B5" w14:textId="276B60E4" w:rsidR="00386A99" w:rsidRPr="001C1345" w:rsidRDefault="00386A99">
      <w:pPr>
        <w:rPr>
          <w:rFonts w:cs="Arial"/>
        </w:rPr>
      </w:pPr>
      <w:r w:rsidRPr="001C1345">
        <w:rPr>
          <w:rFonts w:cs="Arial"/>
        </w:rPr>
        <w:t xml:space="preserve">Difficulty Level: </w:t>
      </w:r>
      <w:r w:rsidR="00EC4DF0" w:rsidRPr="001C1345">
        <w:rPr>
          <w:rFonts w:cs="Arial"/>
        </w:rPr>
        <w:t>Medium</w:t>
      </w:r>
    </w:p>
    <w:p w14:paraId="5E953BDB" w14:textId="77777777" w:rsidR="00386A99" w:rsidRPr="001C1345" w:rsidRDefault="00386A99">
      <w:pPr>
        <w:rPr>
          <w:rFonts w:cs="Arial"/>
        </w:rPr>
      </w:pPr>
    </w:p>
    <w:p w14:paraId="1E261933" w14:textId="584D2DEE" w:rsidR="00386A99" w:rsidRPr="001C1345" w:rsidRDefault="00386A99">
      <w:pPr>
        <w:rPr>
          <w:rFonts w:cs="Arial"/>
        </w:rPr>
      </w:pPr>
      <w:r w:rsidRPr="001C1345">
        <w:rPr>
          <w:rFonts w:cs="Arial"/>
        </w:rPr>
        <w:t xml:space="preserve">10. </w:t>
      </w:r>
      <w:r w:rsidR="004764BD" w:rsidRPr="001C1345">
        <w:rPr>
          <w:rFonts w:cs="Arial"/>
        </w:rPr>
        <w:t>Research continues to reveal that sexual fidelity is the greatest predictor of relational happiness.</w:t>
      </w:r>
    </w:p>
    <w:p w14:paraId="36A18ECC" w14:textId="23E7E88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4764BD" w:rsidRPr="001C1345">
        <w:rPr>
          <w:rFonts w:cs="Arial"/>
        </w:rPr>
        <w:t>F</w:t>
      </w:r>
    </w:p>
    <w:p w14:paraId="6EEFF6B5" w14:textId="641FC022" w:rsidR="00386A99" w:rsidRPr="001C1345" w:rsidRDefault="00386A99">
      <w:pPr>
        <w:rPr>
          <w:rFonts w:cs="Arial"/>
        </w:rPr>
      </w:pPr>
      <w:r w:rsidRPr="001C1345">
        <w:rPr>
          <w:rFonts w:cs="Arial"/>
        </w:rPr>
        <w:t xml:space="preserve">Learning Objective: </w:t>
      </w:r>
      <w:r w:rsidR="004764BD" w:rsidRPr="001C1345">
        <w:rPr>
          <w:rFonts w:cs="Arial"/>
        </w:rPr>
        <w:t>2.7</w:t>
      </w:r>
      <w:r w:rsidR="00E54FD6" w:rsidRPr="001C1345">
        <w:rPr>
          <w:rFonts w:cs="Arial"/>
        </w:rPr>
        <w:t>:</w:t>
      </w:r>
      <w:r w:rsidR="004764BD" w:rsidRPr="001C1345">
        <w:rPr>
          <w:rFonts w:cs="Arial"/>
        </w:rPr>
        <w:t xml:space="preserve"> Review the advantages and disadvantages of polyamory.</w:t>
      </w:r>
    </w:p>
    <w:p w14:paraId="06D86C5A" w14:textId="524590CA" w:rsidR="00386A99" w:rsidRPr="001C1345" w:rsidRDefault="00386A99">
      <w:pPr>
        <w:rPr>
          <w:rFonts w:cs="Arial"/>
        </w:rPr>
      </w:pPr>
      <w:r w:rsidRPr="001C1345">
        <w:rPr>
          <w:rFonts w:cs="Arial"/>
        </w:rPr>
        <w:t xml:space="preserve">Cognitive Domain: </w:t>
      </w:r>
      <w:r w:rsidR="004764BD" w:rsidRPr="001C1345">
        <w:rPr>
          <w:rFonts w:cs="Arial"/>
        </w:rPr>
        <w:t>Knowledge</w:t>
      </w:r>
    </w:p>
    <w:p w14:paraId="4A1B6788" w14:textId="574ED985" w:rsidR="00E54FD6" w:rsidRPr="001C1345" w:rsidRDefault="00386A99">
      <w:pPr>
        <w:rPr>
          <w:rFonts w:cs="Arial"/>
        </w:rPr>
      </w:pPr>
      <w:r w:rsidRPr="001C1345">
        <w:rPr>
          <w:rFonts w:cs="Arial"/>
        </w:rPr>
        <w:t xml:space="preserve">Answer Location: </w:t>
      </w:r>
      <w:r w:rsidR="004764BD" w:rsidRPr="001C1345">
        <w:rPr>
          <w:rFonts w:cs="Arial"/>
        </w:rPr>
        <w:t>Advantages and Disadvantages of Polyamory</w:t>
      </w:r>
    </w:p>
    <w:p w14:paraId="60B079BC" w14:textId="7FE820C2" w:rsidR="00386A99" w:rsidRPr="001C1345" w:rsidRDefault="00386A99">
      <w:pPr>
        <w:rPr>
          <w:rFonts w:cs="Arial"/>
        </w:rPr>
      </w:pPr>
      <w:r w:rsidRPr="001C1345">
        <w:rPr>
          <w:rFonts w:cs="Arial"/>
        </w:rPr>
        <w:t xml:space="preserve">Difficulty Level: </w:t>
      </w:r>
      <w:r w:rsidR="00756F8E" w:rsidRPr="001C1345">
        <w:rPr>
          <w:rFonts w:cs="Arial"/>
        </w:rPr>
        <w:t>E</w:t>
      </w:r>
      <w:r w:rsidR="004764BD" w:rsidRPr="001C1345">
        <w:rPr>
          <w:rFonts w:cs="Arial"/>
        </w:rPr>
        <w:t>asy</w:t>
      </w:r>
    </w:p>
    <w:p w14:paraId="6DD86C3B" w14:textId="77777777" w:rsidR="00973FFB" w:rsidRPr="001C1345" w:rsidRDefault="00973FFB">
      <w:pPr>
        <w:rPr>
          <w:rFonts w:cs="Arial"/>
        </w:rPr>
      </w:pPr>
    </w:p>
    <w:p w14:paraId="0BEF11D0" w14:textId="77777777" w:rsidR="00386A99" w:rsidRPr="001C1345" w:rsidRDefault="00386A99" w:rsidP="00265AD4">
      <w:pPr>
        <w:pStyle w:val="Heading2"/>
        <w:ind w:left="0" w:firstLine="0"/>
        <w:jc w:val="left"/>
      </w:pPr>
      <w:r w:rsidRPr="001C1345">
        <w:t>Essay</w:t>
      </w:r>
    </w:p>
    <w:p w14:paraId="22BD028E" w14:textId="77777777" w:rsidR="00973FFB" w:rsidRPr="00265AD4" w:rsidRDefault="00973FFB" w:rsidP="00265AD4"/>
    <w:p w14:paraId="6CA52B0E" w14:textId="632DC3DA" w:rsidR="00386A99" w:rsidRPr="001C1345" w:rsidRDefault="00386A99">
      <w:pPr>
        <w:rPr>
          <w:rFonts w:cs="Arial"/>
        </w:rPr>
      </w:pPr>
      <w:r w:rsidRPr="001C1345">
        <w:rPr>
          <w:rFonts w:cs="Arial"/>
        </w:rPr>
        <w:t xml:space="preserve">1. </w:t>
      </w:r>
      <w:r w:rsidR="00DC1DFC" w:rsidRPr="001C1345">
        <w:rPr>
          <w:rFonts w:cs="Arial"/>
        </w:rPr>
        <w:t>Think about a relationship you are very familiar with: perhaps your parents, a best friend, or yourself. Using Sternberg</w:t>
      </w:r>
      <w:r w:rsidR="00E54FD6" w:rsidRPr="001C1345">
        <w:rPr>
          <w:rFonts w:cs="Arial"/>
        </w:rPr>
        <w:t>’</w:t>
      </w:r>
      <w:r w:rsidR="00DC1DFC" w:rsidRPr="001C1345">
        <w:rPr>
          <w:rFonts w:cs="Arial"/>
        </w:rPr>
        <w:t>s triangular view of love, describe this relationship in terms of its three basic elements</w:t>
      </w:r>
      <w:r w:rsidR="00DA4552" w:rsidRPr="001C1345">
        <w:rPr>
          <w:rFonts w:cs="Arial"/>
        </w:rPr>
        <w:t xml:space="preserve">, and name </w:t>
      </w:r>
      <w:r w:rsidR="00756F8E" w:rsidRPr="001C1345">
        <w:rPr>
          <w:rFonts w:cs="Arial"/>
        </w:rPr>
        <w:t>its</w:t>
      </w:r>
      <w:r w:rsidR="00DA4552" w:rsidRPr="001C1345">
        <w:rPr>
          <w:rFonts w:cs="Arial"/>
        </w:rPr>
        <w:t xml:space="preserve"> love type using Sternberg</w:t>
      </w:r>
      <w:r w:rsidR="00E54FD6" w:rsidRPr="001C1345">
        <w:rPr>
          <w:rFonts w:cs="Arial"/>
        </w:rPr>
        <w:t>’</w:t>
      </w:r>
      <w:r w:rsidR="00DA4552" w:rsidRPr="001C1345">
        <w:rPr>
          <w:rFonts w:cs="Arial"/>
        </w:rPr>
        <w:t>s terminology.</w:t>
      </w:r>
      <w:r w:rsidR="00DC1DFC" w:rsidRPr="001C1345">
        <w:rPr>
          <w:rFonts w:cs="Arial"/>
        </w:rPr>
        <w:t xml:space="preserve"> Use detail and examples to support your response.</w:t>
      </w:r>
    </w:p>
    <w:p w14:paraId="492A365F" w14:textId="6DBF74D5" w:rsidR="00DC1DFC" w:rsidRPr="001C1345" w:rsidRDefault="00DC1DFC">
      <w:pPr>
        <w:rPr>
          <w:rFonts w:cs="Arial"/>
        </w:rPr>
      </w:pPr>
      <w:proofErr w:type="spellStart"/>
      <w:r w:rsidRPr="001C1345">
        <w:rPr>
          <w:rFonts w:cs="Arial"/>
        </w:rPr>
        <w:t>Ans</w:t>
      </w:r>
      <w:proofErr w:type="spellEnd"/>
      <w:r w:rsidRPr="001C1345">
        <w:rPr>
          <w:rFonts w:cs="Arial"/>
        </w:rPr>
        <w:t xml:space="preserve">: </w:t>
      </w:r>
      <w:bookmarkStart w:id="32" w:name="_Hlk20136386"/>
      <w:r w:rsidRPr="001C1345">
        <w:rPr>
          <w:rFonts w:cs="Arial"/>
        </w:rPr>
        <w:t xml:space="preserve">A quality answer will </w:t>
      </w:r>
      <w:bookmarkEnd w:id="32"/>
      <w:r w:rsidRPr="001C1345">
        <w:rPr>
          <w:rFonts w:cs="Arial"/>
        </w:rPr>
        <w:t xml:space="preserve">assess a relationship in terms of three </w:t>
      </w:r>
      <w:r w:rsidR="00DA4552" w:rsidRPr="001C1345">
        <w:rPr>
          <w:rFonts w:cs="Arial"/>
        </w:rPr>
        <w:t xml:space="preserve">basic </w:t>
      </w:r>
      <w:r w:rsidRPr="001C1345">
        <w:rPr>
          <w:rFonts w:cs="Arial"/>
        </w:rPr>
        <w:t>elements and include sufficient detail and example:</w:t>
      </w:r>
    </w:p>
    <w:p w14:paraId="220B5976" w14:textId="19C8D8A5" w:rsidR="00E54FD6"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E54FD6" w:rsidRPr="00265AD4">
        <w:rPr>
          <w:rFonts w:cs="Arial"/>
        </w:rPr>
        <w:t>Answers will vary.</w:t>
      </w:r>
    </w:p>
    <w:p w14:paraId="4E3650CC" w14:textId="5C7BE241" w:rsidR="00DC1DFC"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A4552" w:rsidRPr="00265AD4">
        <w:rPr>
          <w:rFonts w:cs="Arial"/>
        </w:rPr>
        <w:t>Intimacy (emotional connectedness)</w:t>
      </w:r>
    </w:p>
    <w:p w14:paraId="0D671B90" w14:textId="7AEB8C0F" w:rsidR="00DA4552"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A4552" w:rsidRPr="00265AD4">
        <w:rPr>
          <w:rFonts w:cs="Arial"/>
        </w:rPr>
        <w:t>Passion (physical attraction)</w:t>
      </w:r>
    </w:p>
    <w:p w14:paraId="61F49D80" w14:textId="09A39DC4" w:rsidR="00DA4552"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A4552" w:rsidRPr="00265AD4">
        <w:rPr>
          <w:rFonts w:cs="Arial"/>
        </w:rPr>
        <w:t>Commitment (desire to maintain the relationship)</w:t>
      </w:r>
    </w:p>
    <w:p w14:paraId="2596C449" w14:textId="73CC62CA" w:rsidR="00DA4552"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A4552" w:rsidRPr="00265AD4">
        <w:rPr>
          <w:rFonts w:cs="Arial"/>
        </w:rPr>
        <w:t>Types of love:</w:t>
      </w:r>
    </w:p>
    <w:p w14:paraId="490AD82C" w14:textId="1572F214" w:rsidR="00DA4552" w:rsidRPr="00265AD4" w:rsidRDefault="00DA4552" w:rsidP="00265AD4">
      <w:pPr>
        <w:ind w:left="1080"/>
        <w:rPr>
          <w:rFonts w:cs="Arial"/>
        </w:rPr>
      </w:pPr>
      <w:r w:rsidRPr="001C1345">
        <w:rPr>
          <w:rFonts w:cs="Arial"/>
        </w:rPr>
        <w:t>1.</w:t>
      </w:r>
      <w:r w:rsidR="00E54FD6" w:rsidRPr="001C1345">
        <w:rPr>
          <w:rFonts w:cs="Arial"/>
        </w:rPr>
        <w:t xml:space="preserve"> </w:t>
      </w:r>
      <w:proofErr w:type="spellStart"/>
      <w:r w:rsidRPr="00265AD4">
        <w:rPr>
          <w:rFonts w:cs="Arial"/>
        </w:rPr>
        <w:t>Nonlove</w:t>
      </w:r>
      <w:proofErr w:type="spellEnd"/>
      <w:r w:rsidRPr="00265AD4">
        <w:rPr>
          <w:rFonts w:cs="Arial"/>
        </w:rPr>
        <w:t xml:space="preserve">—the absence of intimacy, passion, and commitment. Two strangers looking at each other from afar are experiencing </w:t>
      </w:r>
      <w:proofErr w:type="spellStart"/>
      <w:r w:rsidRPr="00265AD4">
        <w:rPr>
          <w:rFonts w:cs="Arial"/>
        </w:rPr>
        <w:t>nonlove</w:t>
      </w:r>
      <w:proofErr w:type="spellEnd"/>
      <w:r w:rsidRPr="00265AD4">
        <w:rPr>
          <w:rFonts w:cs="Arial"/>
        </w:rPr>
        <w:t>.</w:t>
      </w:r>
    </w:p>
    <w:p w14:paraId="4013F357" w14:textId="75BD9792" w:rsidR="00DA4552" w:rsidRPr="00265AD4" w:rsidRDefault="00DA4552" w:rsidP="00265AD4">
      <w:pPr>
        <w:ind w:left="1080"/>
        <w:rPr>
          <w:rFonts w:cs="Arial"/>
        </w:rPr>
      </w:pPr>
      <w:r w:rsidRPr="00265AD4">
        <w:rPr>
          <w:rFonts w:cs="Arial"/>
        </w:rPr>
        <w:t>2.</w:t>
      </w:r>
      <w:r w:rsidR="00E54FD6" w:rsidRPr="00265AD4">
        <w:rPr>
          <w:rFonts w:cs="Arial"/>
        </w:rPr>
        <w:t xml:space="preserve"> </w:t>
      </w:r>
      <w:r w:rsidRPr="00265AD4">
        <w:rPr>
          <w:rFonts w:cs="Arial"/>
        </w:rPr>
        <w:t>Liking—intimacy without passion or commitment. A new friendship may be described in these terms of the partners liking each other.</w:t>
      </w:r>
    </w:p>
    <w:p w14:paraId="586B24E6" w14:textId="056C9F9F" w:rsidR="00DA4552" w:rsidRPr="00265AD4" w:rsidRDefault="00DA4552" w:rsidP="00265AD4">
      <w:pPr>
        <w:ind w:left="1080"/>
        <w:rPr>
          <w:rFonts w:cs="Arial"/>
        </w:rPr>
      </w:pPr>
      <w:r w:rsidRPr="00265AD4">
        <w:rPr>
          <w:rFonts w:cs="Arial"/>
        </w:rPr>
        <w:t>3.</w:t>
      </w:r>
      <w:r w:rsidR="00E54FD6" w:rsidRPr="00265AD4">
        <w:rPr>
          <w:rFonts w:cs="Arial"/>
        </w:rPr>
        <w:t xml:space="preserve"> </w:t>
      </w:r>
      <w:r w:rsidRPr="00265AD4">
        <w:rPr>
          <w:rFonts w:cs="Arial"/>
        </w:rPr>
        <w:t>Infatuation—passion without intimacy or commitment. Two people flirting with each other in a bar may be infatuated with each other.</w:t>
      </w:r>
    </w:p>
    <w:p w14:paraId="217372A9" w14:textId="7A60FD30" w:rsidR="00DA4552" w:rsidRPr="00265AD4" w:rsidRDefault="00DA4552" w:rsidP="00265AD4">
      <w:pPr>
        <w:ind w:left="1080"/>
        <w:rPr>
          <w:rFonts w:cs="Arial"/>
        </w:rPr>
      </w:pPr>
      <w:r w:rsidRPr="00265AD4">
        <w:rPr>
          <w:rFonts w:cs="Arial"/>
        </w:rPr>
        <w:t>4.</w:t>
      </w:r>
      <w:r w:rsidR="00E54FD6" w:rsidRPr="00265AD4">
        <w:rPr>
          <w:rFonts w:cs="Arial"/>
        </w:rPr>
        <w:t xml:space="preserve"> </w:t>
      </w:r>
      <w:r w:rsidRPr="00265AD4">
        <w:rPr>
          <w:rFonts w:cs="Arial"/>
        </w:rPr>
        <w:t>Romantic love</w:t>
      </w:r>
      <w:bookmarkStart w:id="33" w:name="_Hlk20136207"/>
      <w:r w:rsidRPr="00265AD4">
        <w:rPr>
          <w:rFonts w:cs="Arial"/>
        </w:rPr>
        <w:t>—</w:t>
      </w:r>
      <w:bookmarkEnd w:id="33"/>
      <w:r w:rsidRPr="00265AD4">
        <w:rPr>
          <w:rFonts w:cs="Arial"/>
        </w:rPr>
        <w:t>intimacy and passion without commitment. Two individuals connect at the emotional level and also find each other sexually attractive.</w:t>
      </w:r>
    </w:p>
    <w:p w14:paraId="65026E78" w14:textId="75DE153E" w:rsidR="00DA4552" w:rsidRPr="00265AD4" w:rsidRDefault="00DA4552" w:rsidP="00265AD4">
      <w:pPr>
        <w:ind w:left="1080"/>
        <w:rPr>
          <w:rFonts w:cs="Arial"/>
        </w:rPr>
      </w:pPr>
      <w:r w:rsidRPr="00265AD4">
        <w:rPr>
          <w:rFonts w:cs="Arial"/>
        </w:rPr>
        <w:t>5.</w:t>
      </w:r>
      <w:r w:rsidR="00E54FD6" w:rsidRPr="00265AD4">
        <w:rPr>
          <w:rFonts w:cs="Arial"/>
        </w:rPr>
        <w:t xml:space="preserve"> </w:t>
      </w:r>
      <w:r w:rsidRPr="00265AD4">
        <w:rPr>
          <w:rFonts w:cs="Arial"/>
        </w:rPr>
        <w:t xml:space="preserve">Conjugal love—intimacy and commitment without passion. </w:t>
      </w:r>
      <w:r w:rsidR="008D3864" w:rsidRPr="00265AD4">
        <w:rPr>
          <w:rFonts w:cs="Arial"/>
        </w:rPr>
        <w:t>Couples</w:t>
      </w:r>
      <w:r w:rsidRPr="00265AD4">
        <w:rPr>
          <w:rFonts w:cs="Arial"/>
        </w:rPr>
        <w:t xml:space="preserve"> married for fifty years are said to illustrate conjugal love.</w:t>
      </w:r>
    </w:p>
    <w:p w14:paraId="2954F0D3" w14:textId="63E1E0A2" w:rsidR="00DA4552" w:rsidRPr="00265AD4" w:rsidRDefault="00DA4552" w:rsidP="00265AD4">
      <w:pPr>
        <w:ind w:left="1080"/>
        <w:rPr>
          <w:rFonts w:cs="Arial"/>
        </w:rPr>
      </w:pPr>
      <w:r w:rsidRPr="00265AD4">
        <w:rPr>
          <w:rFonts w:cs="Arial"/>
        </w:rPr>
        <w:t>6.</w:t>
      </w:r>
      <w:r w:rsidR="00E54FD6" w:rsidRPr="00265AD4">
        <w:rPr>
          <w:rFonts w:cs="Arial"/>
        </w:rPr>
        <w:t xml:space="preserve"> </w:t>
      </w:r>
      <w:r w:rsidRPr="00265AD4">
        <w:rPr>
          <w:rFonts w:cs="Arial"/>
        </w:rPr>
        <w:t>Fatuous love—passion and commitment without intimacy. Couples who are passionately wild about each other and talk of the future but do not have an intimate connection with each other have a fatuous love.</w:t>
      </w:r>
    </w:p>
    <w:p w14:paraId="3AA79277" w14:textId="6B73A374" w:rsidR="00DA4552" w:rsidRPr="00265AD4" w:rsidRDefault="00DA4552" w:rsidP="00265AD4">
      <w:pPr>
        <w:ind w:left="1080"/>
        <w:rPr>
          <w:rFonts w:cs="Arial"/>
        </w:rPr>
      </w:pPr>
      <w:r w:rsidRPr="00265AD4">
        <w:rPr>
          <w:rFonts w:cs="Arial"/>
        </w:rPr>
        <w:t>7.</w:t>
      </w:r>
      <w:r w:rsidR="00E54FD6" w:rsidRPr="00265AD4">
        <w:rPr>
          <w:rFonts w:cs="Arial"/>
        </w:rPr>
        <w:t xml:space="preserve"> </w:t>
      </w:r>
      <w:r w:rsidRPr="00265AD4">
        <w:rPr>
          <w:rFonts w:cs="Arial"/>
        </w:rPr>
        <w:t>Empty love—commitment without passion or intimacy. A couple who stay together for social and legal reasons but who have no spark or emotional sharing between them have an empty love.</w:t>
      </w:r>
    </w:p>
    <w:p w14:paraId="7C18F14D" w14:textId="4E529BF7" w:rsidR="00DA4552" w:rsidRPr="00265AD4" w:rsidRDefault="00DA4552" w:rsidP="00265AD4">
      <w:pPr>
        <w:ind w:left="1080"/>
        <w:rPr>
          <w:rFonts w:cs="Arial"/>
        </w:rPr>
      </w:pPr>
      <w:r w:rsidRPr="00265AD4">
        <w:rPr>
          <w:rFonts w:cs="Arial"/>
        </w:rPr>
        <w:t>8.</w:t>
      </w:r>
      <w:r w:rsidR="00E54FD6" w:rsidRPr="00265AD4">
        <w:rPr>
          <w:rFonts w:cs="Arial"/>
        </w:rPr>
        <w:t xml:space="preserve"> </w:t>
      </w:r>
      <w:r w:rsidRPr="00265AD4">
        <w:rPr>
          <w:rFonts w:cs="Arial"/>
        </w:rPr>
        <w:t>Consummate love—combination of intimacy, passion, and commitment.</w:t>
      </w:r>
    </w:p>
    <w:p w14:paraId="1771A988" w14:textId="043324E3" w:rsidR="00386A99" w:rsidRPr="001C1345" w:rsidRDefault="00386A99">
      <w:pPr>
        <w:rPr>
          <w:rFonts w:cs="Arial"/>
        </w:rPr>
      </w:pPr>
      <w:r w:rsidRPr="001C1345">
        <w:rPr>
          <w:rFonts w:cs="Arial"/>
        </w:rPr>
        <w:t xml:space="preserve">Learning Objective: </w:t>
      </w:r>
      <w:r w:rsidR="00DC1DFC" w:rsidRPr="001C1345">
        <w:rPr>
          <w:rFonts w:cs="Arial"/>
        </w:rPr>
        <w:t>2.1</w:t>
      </w:r>
      <w:r w:rsidR="00E54FD6" w:rsidRPr="001C1345">
        <w:rPr>
          <w:rFonts w:cs="Arial"/>
        </w:rPr>
        <w:t>:</w:t>
      </w:r>
      <w:r w:rsidR="00DC1DFC" w:rsidRPr="001C1345">
        <w:rPr>
          <w:rFonts w:cs="Arial"/>
        </w:rPr>
        <w:t xml:space="preserve"> Review the various meanings of love.</w:t>
      </w:r>
    </w:p>
    <w:p w14:paraId="7E817A2E" w14:textId="296464C5" w:rsidR="00386A99" w:rsidRPr="001C1345" w:rsidRDefault="00386A99">
      <w:pPr>
        <w:rPr>
          <w:rFonts w:cs="Arial"/>
        </w:rPr>
      </w:pPr>
      <w:r w:rsidRPr="001C1345">
        <w:rPr>
          <w:rFonts w:cs="Arial"/>
        </w:rPr>
        <w:t xml:space="preserve">Cognitive Domain: </w:t>
      </w:r>
      <w:r w:rsidR="00DC1DFC" w:rsidRPr="001C1345">
        <w:rPr>
          <w:rFonts w:cs="Arial"/>
        </w:rPr>
        <w:t>Application</w:t>
      </w:r>
    </w:p>
    <w:p w14:paraId="14AB7402" w14:textId="0D7D5FF1" w:rsidR="00E54FD6" w:rsidRPr="001C1345" w:rsidRDefault="00386A99">
      <w:pPr>
        <w:rPr>
          <w:rFonts w:cs="Arial"/>
        </w:rPr>
      </w:pPr>
      <w:r w:rsidRPr="001C1345">
        <w:rPr>
          <w:rFonts w:cs="Arial"/>
        </w:rPr>
        <w:t xml:space="preserve">Answer Location: </w:t>
      </w:r>
      <w:r w:rsidR="00DC1DFC" w:rsidRPr="001C1345">
        <w:rPr>
          <w:rFonts w:cs="Arial"/>
        </w:rPr>
        <w:t>Triangular View of Love</w:t>
      </w:r>
    </w:p>
    <w:p w14:paraId="48392442" w14:textId="108E3A16" w:rsidR="00386A99" w:rsidRPr="001C1345" w:rsidRDefault="00386A99">
      <w:pPr>
        <w:rPr>
          <w:rFonts w:cs="Arial"/>
        </w:rPr>
      </w:pPr>
      <w:r w:rsidRPr="001C1345">
        <w:rPr>
          <w:rFonts w:cs="Arial"/>
        </w:rPr>
        <w:t xml:space="preserve">Difficulty Level: </w:t>
      </w:r>
      <w:r w:rsidR="00DC1DFC" w:rsidRPr="001C1345">
        <w:rPr>
          <w:rFonts w:cs="Arial"/>
        </w:rPr>
        <w:t>Hard</w:t>
      </w:r>
    </w:p>
    <w:p w14:paraId="5330C108" w14:textId="77777777" w:rsidR="00386A99" w:rsidRPr="001C1345" w:rsidRDefault="00386A99">
      <w:pPr>
        <w:rPr>
          <w:rFonts w:cs="Arial"/>
        </w:rPr>
      </w:pPr>
    </w:p>
    <w:p w14:paraId="106A2D92" w14:textId="6F2E0F4C" w:rsidR="00386A99" w:rsidRPr="001C1345" w:rsidRDefault="00386A99">
      <w:pPr>
        <w:rPr>
          <w:rFonts w:cs="Arial"/>
        </w:rPr>
      </w:pPr>
      <w:r w:rsidRPr="001C1345">
        <w:rPr>
          <w:rFonts w:cs="Arial"/>
        </w:rPr>
        <w:t xml:space="preserve">2. </w:t>
      </w:r>
      <w:r w:rsidR="00DA4552" w:rsidRPr="001C1345">
        <w:rPr>
          <w:rFonts w:cs="Arial"/>
        </w:rPr>
        <w:t xml:space="preserve">As a parent, how might you display social control of love for your (future) children? </w:t>
      </w:r>
      <w:r w:rsidR="00756F8E" w:rsidRPr="001C1345">
        <w:rPr>
          <w:rFonts w:cs="Arial"/>
        </w:rPr>
        <w:t>Discuss any</w:t>
      </w:r>
      <w:r w:rsidR="00DA4552" w:rsidRPr="001C1345">
        <w:rPr>
          <w:rFonts w:cs="Arial"/>
        </w:rPr>
        <w:t xml:space="preserve"> similar social control </w:t>
      </w:r>
      <w:r w:rsidR="00756F8E" w:rsidRPr="001C1345">
        <w:rPr>
          <w:rFonts w:cs="Arial"/>
        </w:rPr>
        <w:t xml:space="preserve">you experienced </w:t>
      </w:r>
      <w:r w:rsidR="00DA4552" w:rsidRPr="001C1345">
        <w:rPr>
          <w:rFonts w:cs="Arial"/>
        </w:rPr>
        <w:t>from your parents or caregivers</w:t>
      </w:r>
      <w:r w:rsidR="00756F8E" w:rsidRPr="001C1345">
        <w:rPr>
          <w:rFonts w:cs="Arial"/>
        </w:rPr>
        <w:t>.</w:t>
      </w:r>
    </w:p>
    <w:p w14:paraId="5462EF76" w14:textId="1DD64D10" w:rsidR="00386A99" w:rsidRPr="001C1345" w:rsidRDefault="00386A99">
      <w:pPr>
        <w:rPr>
          <w:rFonts w:cs="Arial"/>
        </w:rPr>
      </w:pPr>
      <w:bookmarkStart w:id="34" w:name="_Hlk20135885"/>
      <w:proofErr w:type="spellStart"/>
      <w:r w:rsidRPr="001C1345">
        <w:rPr>
          <w:rFonts w:cs="Arial"/>
        </w:rPr>
        <w:t>Ans</w:t>
      </w:r>
      <w:proofErr w:type="spellEnd"/>
      <w:r w:rsidRPr="001C1345">
        <w:rPr>
          <w:rFonts w:cs="Arial"/>
        </w:rPr>
        <w:t xml:space="preserve">: </w:t>
      </w:r>
      <w:bookmarkStart w:id="35" w:name="_Hlk20136825"/>
      <w:r w:rsidR="00DA4552" w:rsidRPr="001C1345">
        <w:rPr>
          <w:rFonts w:cs="Arial"/>
        </w:rPr>
        <w:t xml:space="preserve">A quality answer will </w:t>
      </w:r>
      <w:bookmarkEnd w:id="35"/>
      <w:r w:rsidR="00DA4552" w:rsidRPr="001C1345">
        <w:rPr>
          <w:rFonts w:cs="Arial"/>
        </w:rPr>
        <w:t xml:space="preserve">describe </w:t>
      </w:r>
      <w:r w:rsidR="008B5E83" w:rsidRPr="001C1345">
        <w:rPr>
          <w:rFonts w:cs="Arial"/>
        </w:rPr>
        <w:t>at least one</w:t>
      </w:r>
      <w:r w:rsidR="00DA4552" w:rsidRPr="001C1345">
        <w:rPr>
          <w:rFonts w:cs="Arial"/>
        </w:rPr>
        <w:t xml:space="preserve"> type of social control of love</w:t>
      </w:r>
      <w:r w:rsidR="008B5E83" w:rsidRPr="001C1345">
        <w:rPr>
          <w:rFonts w:cs="Arial"/>
        </w:rPr>
        <w:t xml:space="preserve"> and reference personal or future experiences.</w:t>
      </w:r>
    </w:p>
    <w:p w14:paraId="6EE8129C" w14:textId="7C0F7C18" w:rsidR="00E54FD6" w:rsidRPr="00265AD4" w:rsidRDefault="00973FFB" w:rsidP="00265AD4">
      <w:pPr>
        <w:ind w:left="360"/>
        <w:rPr>
          <w:rFonts w:cs="Arial"/>
        </w:rPr>
      </w:pPr>
      <w:r w:rsidRPr="001C1345">
        <w:rPr>
          <w:rFonts w:ascii="Symbol" w:hAnsi="Symbol" w:cs="Arial"/>
        </w:rPr>
        <w:t></w:t>
      </w:r>
      <w:r w:rsidRPr="001C1345">
        <w:rPr>
          <w:rFonts w:ascii="Symbol" w:hAnsi="Symbol" w:cs="Arial"/>
        </w:rPr>
        <w:tab/>
      </w:r>
      <w:r w:rsidR="00E54FD6" w:rsidRPr="001C1345">
        <w:rPr>
          <w:rFonts w:cs="Arial"/>
        </w:rPr>
        <w:t>Answers will vary.</w:t>
      </w:r>
    </w:p>
    <w:p w14:paraId="3C90B41E" w14:textId="4015C140" w:rsidR="00DA4552"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proofErr w:type="gramStart"/>
      <w:r w:rsidR="00DA4552" w:rsidRPr="00265AD4">
        <w:rPr>
          <w:rFonts w:cs="Arial"/>
        </w:rPr>
        <w:t>The</w:t>
      </w:r>
      <w:proofErr w:type="gramEnd"/>
      <w:r w:rsidR="00DA4552" w:rsidRPr="00265AD4">
        <w:rPr>
          <w:rFonts w:cs="Arial"/>
        </w:rPr>
        <w:t xml:space="preserve"> ultimate social control of love is arranged marriage—mate selection pattern whereby parents select the spouse of their offspring. </w:t>
      </w:r>
      <w:r w:rsidR="008D3864" w:rsidRPr="00265AD4">
        <w:rPr>
          <w:rFonts w:cs="Arial"/>
        </w:rPr>
        <w:t>Marriage is regarded as t</w:t>
      </w:r>
      <w:r w:rsidR="00DA4552" w:rsidRPr="00265AD4">
        <w:rPr>
          <w:rFonts w:cs="Arial"/>
        </w:rPr>
        <w:t>he linking of two families; the love feelings of the respective partners are irrelevant. Arranged marriages not only help to guarantee that cultural traditions will be carried on and passed to the new generation, but they also link two family systems together for mutual support of the couple.</w:t>
      </w:r>
    </w:p>
    <w:p w14:paraId="23BDB417" w14:textId="5548E430" w:rsidR="00DA4552"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proofErr w:type="gramStart"/>
      <w:r w:rsidR="00DA4552" w:rsidRPr="00265AD4">
        <w:rPr>
          <w:rFonts w:cs="Arial"/>
        </w:rPr>
        <w:t>Some</w:t>
      </w:r>
      <w:proofErr w:type="gramEnd"/>
      <w:r w:rsidR="00DA4552" w:rsidRPr="00265AD4">
        <w:rPr>
          <w:rFonts w:cs="Arial"/>
        </w:rPr>
        <w:t xml:space="preserve"> parents (Western countries) do their </w:t>
      </w:r>
      <w:r w:rsidR="008D3864" w:rsidRPr="00265AD4">
        <w:rPr>
          <w:rFonts w:cs="Arial"/>
        </w:rPr>
        <w:t xml:space="preserve">own </w:t>
      </w:r>
      <w:r w:rsidR="00DA4552" w:rsidRPr="00265AD4">
        <w:rPr>
          <w:rFonts w:cs="Arial"/>
        </w:rPr>
        <w:t>form of arranging.</w:t>
      </w:r>
      <w:r w:rsidR="008B5E83" w:rsidRPr="00265AD4">
        <w:rPr>
          <w:rFonts w:cs="Arial"/>
        </w:rPr>
        <w:t xml:space="preserve"> This can include </w:t>
      </w:r>
      <w:r w:rsidR="00DA4552" w:rsidRPr="00265AD4">
        <w:rPr>
          <w:rFonts w:cs="Arial"/>
        </w:rPr>
        <w:t>moving to certain neighborhoods, joining certain churches, and enrolling their children in certain schools/colleges/universities. Doing so increases the chance that their offspring will “hang out” with, fall in love with, and marry people who are similar in race, religion, education, and social class. Parents want their offspring to meet someone who will “fit in” and with whom they will feel comfortable.</w:t>
      </w:r>
    </w:p>
    <w:bookmarkEnd w:id="34"/>
    <w:p w14:paraId="49EC9CDF" w14:textId="1CEFF5FA" w:rsidR="00DA4552" w:rsidRPr="001C1345" w:rsidRDefault="00DA4552">
      <w:pPr>
        <w:rPr>
          <w:rFonts w:cs="Arial"/>
        </w:rPr>
      </w:pPr>
      <w:r w:rsidRPr="001C1345">
        <w:rPr>
          <w:rFonts w:cs="Arial"/>
        </w:rPr>
        <w:t>Learning Objective: 2.</w:t>
      </w:r>
      <w:r w:rsidR="00973FFB" w:rsidRPr="001C1345">
        <w:rPr>
          <w:rFonts w:cs="Arial"/>
        </w:rPr>
        <w:t>3</w:t>
      </w:r>
      <w:r w:rsidR="00E54FD6" w:rsidRPr="001C1345">
        <w:rPr>
          <w:rFonts w:cs="Arial"/>
        </w:rPr>
        <w:t>:</w:t>
      </w:r>
      <w:r w:rsidRPr="001C1345">
        <w:rPr>
          <w:rFonts w:cs="Arial"/>
        </w:rPr>
        <w:t xml:space="preserve"> Describe the contexts in which love is socially controlled.</w:t>
      </w:r>
    </w:p>
    <w:p w14:paraId="154AE191" w14:textId="39D896AF" w:rsidR="00DA4552" w:rsidRPr="001C1345" w:rsidRDefault="00DA4552">
      <w:pPr>
        <w:rPr>
          <w:rFonts w:cs="Arial"/>
        </w:rPr>
      </w:pPr>
      <w:r w:rsidRPr="001C1345">
        <w:rPr>
          <w:rFonts w:cs="Arial"/>
        </w:rPr>
        <w:t>Cognitive Domain: Analysis</w:t>
      </w:r>
    </w:p>
    <w:p w14:paraId="50FC7CC1" w14:textId="3CBC38B5" w:rsidR="00E54FD6" w:rsidRPr="001C1345" w:rsidRDefault="00DA4552">
      <w:pPr>
        <w:rPr>
          <w:rFonts w:cs="Arial"/>
        </w:rPr>
      </w:pPr>
      <w:r w:rsidRPr="001C1345">
        <w:rPr>
          <w:rFonts w:cs="Arial"/>
        </w:rPr>
        <w:t>Answer Location: Social Control of Love</w:t>
      </w:r>
    </w:p>
    <w:p w14:paraId="74BC473F" w14:textId="014AE450" w:rsidR="00DA4552" w:rsidRPr="001C1345" w:rsidRDefault="00DA4552">
      <w:pPr>
        <w:rPr>
          <w:rFonts w:cs="Arial"/>
        </w:rPr>
      </w:pPr>
      <w:r w:rsidRPr="001C1345">
        <w:rPr>
          <w:rFonts w:cs="Arial"/>
        </w:rPr>
        <w:t>Difficulty Level: Hard</w:t>
      </w:r>
    </w:p>
    <w:p w14:paraId="518112ED" w14:textId="77777777" w:rsidR="00386A99" w:rsidRPr="001C1345" w:rsidRDefault="00386A99">
      <w:pPr>
        <w:rPr>
          <w:rFonts w:cs="Arial"/>
        </w:rPr>
      </w:pPr>
    </w:p>
    <w:p w14:paraId="5FBFFDAA" w14:textId="4A60C6E2" w:rsidR="00386A99" w:rsidRPr="001C1345" w:rsidRDefault="00386A99">
      <w:pPr>
        <w:rPr>
          <w:rFonts w:cs="Arial"/>
        </w:rPr>
      </w:pPr>
      <w:r w:rsidRPr="001C1345">
        <w:rPr>
          <w:rFonts w:cs="Arial"/>
        </w:rPr>
        <w:t xml:space="preserve">3. </w:t>
      </w:r>
      <w:r w:rsidR="008B5E83" w:rsidRPr="001C1345">
        <w:rPr>
          <w:rFonts w:cs="Arial"/>
        </w:rPr>
        <w:t xml:space="preserve">Select a television program or movie in which two characters fall in love. Which theory of love discussed in the text best explains their attraction and subsequent relationship? Describe the relationship and the appropriate theory in a few paragraphs. </w:t>
      </w:r>
    </w:p>
    <w:p w14:paraId="63734E5A" w14:textId="27B68E6B"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8B5E83" w:rsidRPr="001C1345">
        <w:rPr>
          <w:rFonts w:cs="Arial"/>
        </w:rPr>
        <w:t>A quality answer will analyze a love relationship in terms of one theory of the origins of love.</w:t>
      </w:r>
      <w:r w:rsidR="00163D2D" w:rsidRPr="001C1345">
        <w:rPr>
          <w:rFonts w:cs="Arial"/>
        </w:rPr>
        <w:t xml:space="preserve"> Any theory may be used if the student provides adequate support.</w:t>
      </w:r>
    </w:p>
    <w:p w14:paraId="1F9B35FA" w14:textId="00C3B3B0" w:rsidR="00E54FD6"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E54FD6" w:rsidRPr="00265AD4">
        <w:rPr>
          <w:rFonts w:cs="Arial"/>
        </w:rPr>
        <w:t>Answers will vary.</w:t>
      </w:r>
    </w:p>
    <w:p w14:paraId="182C0A41" w14:textId="4ECB7DCB"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Evolutionary—love is the social glue that bonds parents with dependent children and spouses with each other to care for offspring.</w:t>
      </w:r>
    </w:p>
    <w:p w14:paraId="30B32A41" w14:textId="2A21837B"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Learning—positive experiences create love feelings.</w:t>
      </w:r>
    </w:p>
    <w:p w14:paraId="4477632E" w14:textId="74D5EDB2"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Psychosexual—love results from blocked biological drive.</w:t>
      </w:r>
    </w:p>
    <w:p w14:paraId="52F4CA66" w14:textId="03BF6CCB"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Sociological—the wheel theory whereby love develops from rapport, self-revelation, mutual dependency, and personality need fulfillment.</w:t>
      </w:r>
    </w:p>
    <w:p w14:paraId="737C9995" w14:textId="28540420" w:rsidR="008D3864"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Biochemical—love is chemical. Oxytocin is an amphetamine-like chemical that bon</w:t>
      </w:r>
      <w:r w:rsidR="008D3864" w:rsidRPr="00265AD4">
        <w:rPr>
          <w:rFonts w:cs="Arial"/>
        </w:rPr>
        <w:t>ds mother to child and produces a giddy high in young lovers.</w:t>
      </w:r>
    </w:p>
    <w:p w14:paraId="266BB98A" w14:textId="5EC902D0"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 xml:space="preserve">Attachment—primary motivation in life is to be connected to others. Children bond with parents and spouses to each other. </w:t>
      </w:r>
    </w:p>
    <w:p w14:paraId="40F7BBC4" w14:textId="2F4ACD09" w:rsidR="008B5E83" w:rsidRPr="001C1345" w:rsidRDefault="008B5E83">
      <w:pPr>
        <w:rPr>
          <w:rFonts w:cs="Arial"/>
        </w:rPr>
      </w:pPr>
      <w:r w:rsidRPr="001C1345">
        <w:rPr>
          <w:rFonts w:cs="Arial"/>
        </w:rPr>
        <w:t>Learning Objective: 2.</w:t>
      </w:r>
      <w:r w:rsidR="00973FFB" w:rsidRPr="001C1345">
        <w:rPr>
          <w:rFonts w:cs="Arial"/>
        </w:rPr>
        <w:t>2</w:t>
      </w:r>
      <w:r w:rsidR="00E54FD6" w:rsidRPr="001C1345">
        <w:rPr>
          <w:rFonts w:cs="Arial"/>
        </w:rPr>
        <w:t>:</w:t>
      </w:r>
      <w:r w:rsidRPr="001C1345">
        <w:rPr>
          <w:rFonts w:cs="Arial"/>
        </w:rPr>
        <w:t xml:space="preserve"> Explain the theories of love.</w:t>
      </w:r>
    </w:p>
    <w:p w14:paraId="7AEB359A" w14:textId="6971DF1A" w:rsidR="008B5E83" w:rsidRPr="001C1345" w:rsidRDefault="008B5E83">
      <w:pPr>
        <w:rPr>
          <w:rFonts w:cs="Arial"/>
        </w:rPr>
      </w:pPr>
      <w:r w:rsidRPr="001C1345">
        <w:rPr>
          <w:rFonts w:cs="Arial"/>
        </w:rPr>
        <w:t>Cognitive Domain: Analysis</w:t>
      </w:r>
    </w:p>
    <w:p w14:paraId="646C6A27" w14:textId="63A891E2" w:rsidR="00E54FD6" w:rsidRPr="001C1345" w:rsidRDefault="008B5E83">
      <w:pPr>
        <w:rPr>
          <w:rFonts w:cs="Arial"/>
        </w:rPr>
      </w:pPr>
      <w:r w:rsidRPr="001C1345">
        <w:rPr>
          <w:rFonts w:cs="Arial"/>
        </w:rPr>
        <w:t>Answer Location: Theories on the Origins of Love</w:t>
      </w:r>
    </w:p>
    <w:p w14:paraId="2C744843" w14:textId="2E314385" w:rsidR="008B5E83" w:rsidRPr="001C1345" w:rsidRDefault="008B5E83">
      <w:pPr>
        <w:rPr>
          <w:rFonts w:cs="Arial"/>
        </w:rPr>
      </w:pPr>
      <w:r w:rsidRPr="001C1345">
        <w:rPr>
          <w:rFonts w:cs="Arial"/>
        </w:rPr>
        <w:t>Difficulty Level: Hard</w:t>
      </w:r>
    </w:p>
    <w:p w14:paraId="0951B910" w14:textId="77777777" w:rsidR="00386A99" w:rsidRPr="001C1345" w:rsidRDefault="00386A99">
      <w:pPr>
        <w:rPr>
          <w:rFonts w:cs="Arial"/>
        </w:rPr>
      </w:pPr>
    </w:p>
    <w:p w14:paraId="1F355B7A" w14:textId="4902A314" w:rsidR="00386A99" w:rsidRPr="001C1345" w:rsidRDefault="00386A99">
      <w:pPr>
        <w:rPr>
          <w:rFonts w:cs="Arial"/>
        </w:rPr>
      </w:pPr>
      <w:r w:rsidRPr="001C1345">
        <w:rPr>
          <w:rFonts w:cs="Arial"/>
        </w:rPr>
        <w:lastRenderedPageBreak/>
        <w:t xml:space="preserve">4. </w:t>
      </w:r>
      <w:r w:rsidR="00163D2D" w:rsidRPr="001C1345">
        <w:rPr>
          <w:rFonts w:cs="Arial"/>
        </w:rPr>
        <w:t xml:space="preserve">What is the relationship </w:t>
      </w:r>
      <w:r w:rsidR="00D84065" w:rsidRPr="001C1345">
        <w:rPr>
          <w:rFonts w:cs="Arial"/>
        </w:rPr>
        <w:t>between</w:t>
      </w:r>
      <w:r w:rsidR="00163D2D" w:rsidRPr="001C1345">
        <w:rPr>
          <w:rFonts w:cs="Arial"/>
        </w:rPr>
        <w:t xml:space="preserve"> self-disclosure </w:t>
      </w:r>
      <w:r w:rsidR="00D84065" w:rsidRPr="001C1345">
        <w:rPr>
          <w:rFonts w:cs="Arial"/>
        </w:rPr>
        <w:t>and</w:t>
      </w:r>
      <w:r w:rsidR="00163D2D" w:rsidRPr="001C1345">
        <w:rPr>
          <w:rFonts w:cs="Arial"/>
        </w:rPr>
        <w:t xml:space="preserve"> love? What areas are important dimensions for self-disclosure between potential romantic partners?</w:t>
      </w:r>
    </w:p>
    <w:p w14:paraId="5D0327CB" w14:textId="74EEA08C"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163D2D" w:rsidRPr="001C1345">
        <w:rPr>
          <w:rFonts w:cs="Arial"/>
        </w:rPr>
        <w:t>A quality answer will include most of the following key points:</w:t>
      </w:r>
    </w:p>
    <w:p w14:paraId="01921F30" w14:textId="76B9B8BC"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163D2D" w:rsidRPr="00265AD4">
        <w:rPr>
          <w:rFonts w:cs="Arial"/>
        </w:rPr>
        <w:t>Self-disclosure is a key psychological condition associated with falling in love. Disclosing oneself is necessary if one is to fall in love—to feel invested in another.</w:t>
      </w:r>
    </w:p>
    <w:p w14:paraId="7D594D26" w14:textId="6D660571" w:rsidR="00163D2D"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proofErr w:type="gramStart"/>
      <w:r w:rsidR="00163D2D" w:rsidRPr="00265AD4">
        <w:rPr>
          <w:rFonts w:cs="Arial"/>
        </w:rPr>
        <w:t>The</w:t>
      </w:r>
      <w:proofErr w:type="gramEnd"/>
      <w:r w:rsidR="00163D2D" w:rsidRPr="00265AD4">
        <w:rPr>
          <w:rFonts w:cs="Arial"/>
        </w:rPr>
        <w:t xml:space="preserve"> eight important dimensions of self-disclosure are: (1) background and history, (2) feelings toward the partner, (3) feelings toward self, (4) feelings about one’s body, (5) attitudes toward social issues, (6) tastes and interests, (7) money and work, and (8) feelings about friends.</w:t>
      </w:r>
    </w:p>
    <w:p w14:paraId="67245BD8" w14:textId="66432424" w:rsidR="00D84065"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84065" w:rsidRPr="00265AD4">
        <w:rPr>
          <w:rFonts w:cs="Arial"/>
        </w:rPr>
        <w:t>However, disclosing too much about one’s tastes and interests was negatively associated with relationship satisfaction.</w:t>
      </w:r>
    </w:p>
    <w:p w14:paraId="7A09EFA4" w14:textId="200C84F9" w:rsidR="00D84065"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84065" w:rsidRPr="00265AD4">
        <w:rPr>
          <w:rFonts w:cs="Arial"/>
        </w:rPr>
        <w:t>Trust between partners must exist for self-disclosure to occur.</w:t>
      </w:r>
    </w:p>
    <w:p w14:paraId="5D1A73BB" w14:textId="4E1FA99C" w:rsidR="00386A99" w:rsidRPr="001C1345" w:rsidRDefault="00386A99">
      <w:pPr>
        <w:rPr>
          <w:rFonts w:cs="Arial"/>
        </w:rPr>
      </w:pPr>
      <w:r w:rsidRPr="001C1345">
        <w:rPr>
          <w:rFonts w:cs="Arial"/>
        </w:rPr>
        <w:t xml:space="preserve">Learning Objective: </w:t>
      </w:r>
      <w:r w:rsidR="00D84065" w:rsidRPr="001C1345">
        <w:rPr>
          <w:rFonts w:cs="Arial"/>
        </w:rPr>
        <w:t>2.4</w:t>
      </w:r>
      <w:r w:rsidR="00E54FD6" w:rsidRPr="001C1345">
        <w:rPr>
          <w:rFonts w:cs="Arial"/>
        </w:rPr>
        <w:t>:</w:t>
      </w:r>
      <w:r w:rsidR="00D84065" w:rsidRPr="001C1345">
        <w:rPr>
          <w:rFonts w:cs="Arial"/>
        </w:rPr>
        <w:t xml:space="preserve"> Summarize the conditions in which people fall in love.</w:t>
      </w:r>
    </w:p>
    <w:p w14:paraId="5AD6B6BB" w14:textId="4E2108CC" w:rsidR="00386A99" w:rsidRPr="001C1345" w:rsidRDefault="00386A99">
      <w:pPr>
        <w:rPr>
          <w:rFonts w:cs="Arial"/>
        </w:rPr>
      </w:pPr>
      <w:r w:rsidRPr="001C1345">
        <w:rPr>
          <w:rFonts w:cs="Arial"/>
        </w:rPr>
        <w:t xml:space="preserve">Cognitive Domain: </w:t>
      </w:r>
      <w:r w:rsidR="00D84065" w:rsidRPr="001C1345">
        <w:rPr>
          <w:rFonts w:cs="Arial"/>
        </w:rPr>
        <w:t>Comprehension</w:t>
      </w:r>
    </w:p>
    <w:p w14:paraId="0D5CB68F" w14:textId="54F16D1B" w:rsidR="00E54FD6" w:rsidRPr="001C1345" w:rsidRDefault="00386A99">
      <w:pPr>
        <w:rPr>
          <w:rFonts w:cs="Arial"/>
        </w:rPr>
      </w:pPr>
      <w:r w:rsidRPr="001C1345">
        <w:rPr>
          <w:rFonts w:cs="Arial"/>
        </w:rPr>
        <w:t xml:space="preserve">Answer Location: </w:t>
      </w:r>
      <w:r w:rsidR="00D84065" w:rsidRPr="001C1345">
        <w:rPr>
          <w:rFonts w:cs="Arial"/>
        </w:rPr>
        <w:t>Self-Disclosure</w:t>
      </w:r>
    </w:p>
    <w:p w14:paraId="7A2D100D" w14:textId="38D45514" w:rsidR="00386A99" w:rsidRPr="001C1345" w:rsidRDefault="00386A99">
      <w:pPr>
        <w:rPr>
          <w:rFonts w:cs="Arial"/>
        </w:rPr>
      </w:pPr>
      <w:r w:rsidRPr="001C1345">
        <w:rPr>
          <w:rFonts w:cs="Arial"/>
        </w:rPr>
        <w:t xml:space="preserve">Difficulty Level: </w:t>
      </w:r>
      <w:r w:rsidR="00D84065" w:rsidRPr="001C1345">
        <w:rPr>
          <w:rFonts w:cs="Arial"/>
        </w:rPr>
        <w:t>Hard</w:t>
      </w:r>
    </w:p>
    <w:p w14:paraId="2DCDC70C" w14:textId="77777777" w:rsidR="00386A99" w:rsidRPr="001C1345" w:rsidRDefault="00386A99">
      <w:pPr>
        <w:rPr>
          <w:rFonts w:cs="Arial"/>
        </w:rPr>
      </w:pPr>
    </w:p>
    <w:p w14:paraId="4A59E8CE" w14:textId="6658A562" w:rsidR="00386A99" w:rsidRPr="001C1345" w:rsidRDefault="00386A99">
      <w:pPr>
        <w:rPr>
          <w:rFonts w:cs="Arial"/>
        </w:rPr>
      </w:pPr>
      <w:r w:rsidRPr="001C1345">
        <w:rPr>
          <w:rFonts w:cs="Arial"/>
        </w:rPr>
        <w:t xml:space="preserve">5. </w:t>
      </w:r>
      <w:r w:rsidR="00D84065" w:rsidRPr="001C1345">
        <w:rPr>
          <w:rFonts w:cs="Arial"/>
        </w:rPr>
        <w:t>Briefly explain the three types of relationship jealousy. Provide an example of each type, and describe the impact on the relationship. (Examples may be fictional or real.)</w:t>
      </w:r>
    </w:p>
    <w:p w14:paraId="764511AE" w14:textId="6047DA0D" w:rsidR="00386A99" w:rsidRPr="001C1345" w:rsidRDefault="00386A99">
      <w:pPr>
        <w:rPr>
          <w:rFonts w:cs="Arial"/>
        </w:rPr>
      </w:pPr>
      <w:proofErr w:type="spellStart"/>
      <w:r w:rsidRPr="001C1345">
        <w:rPr>
          <w:rFonts w:cs="Arial"/>
        </w:rPr>
        <w:t>Ans</w:t>
      </w:r>
      <w:proofErr w:type="spellEnd"/>
      <w:r w:rsidRPr="001C1345">
        <w:rPr>
          <w:rFonts w:cs="Arial"/>
        </w:rPr>
        <w:t xml:space="preserve">: </w:t>
      </w:r>
      <w:r w:rsidR="00D84065" w:rsidRPr="001C1345">
        <w:rPr>
          <w:rFonts w:cs="Arial"/>
        </w:rPr>
        <w:t>A quality answer will define each type of jealousy, and provide an appropriate example</w:t>
      </w:r>
      <w:r w:rsidR="006A63C8" w:rsidRPr="001C1345">
        <w:rPr>
          <w:rFonts w:cs="Arial"/>
        </w:rPr>
        <w:t xml:space="preserve"> and outcome.</w:t>
      </w:r>
    </w:p>
    <w:p w14:paraId="1E894093" w14:textId="74447506" w:rsidR="00E54FD6"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E54FD6" w:rsidRPr="00265AD4">
        <w:rPr>
          <w:rFonts w:cs="Arial"/>
        </w:rPr>
        <w:t>Answers will vary.</w:t>
      </w:r>
    </w:p>
    <w:p w14:paraId="2ECD8530" w14:textId="77DE17C4" w:rsidR="006A63C8"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D84065" w:rsidRPr="00265AD4">
        <w:rPr>
          <w:rFonts w:cs="Arial"/>
        </w:rPr>
        <w:t>Reactive jealousy consists of feelings that are a reaction to something the partner is doing</w:t>
      </w:r>
      <w:r w:rsidR="006A63C8" w:rsidRPr="00265AD4">
        <w:rPr>
          <w:rFonts w:cs="Arial"/>
        </w:rPr>
        <w:t>.</w:t>
      </w:r>
    </w:p>
    <w:p w14:paraId="361A4E17" w14:textId="4582A99A" w:rsidR="006A63C8" w:rsidRPr="00265AD4" w:rsidRDefault="006A63C8" w:rsidP="00265AD4">
      <w:pPr>
        <w:ind w:left="1080"/>
        <w:rPr>
          <w:rFonts w:cs="Arial"/>
        </w:rPr>
      </w:pPr>
      <w:r w:rsidRPr="001C1345">
        <w:rPr>
          <w:rFonts w:cs="Arial"/>
        </w:rPr>
        <w:t>Reactive jealousy may have a positive outcome on one’s relationship. Not only may reactive jealousy signify that the partner is cared for, but also the partner may learn that the development of other romantic and sexual relationships is unacceptable.</w:t>
      </w:r>
    </w:p>
    <w:p w14:paraId="7A724182" w14:textId="5A35D159" w:rsidR="006A63C8"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proofErr w:type="gramStart"/>
      <w:r w:rsidR="006A63C8" w:rsidRPr="00265AD4">
        <w:rPr>
          <w:rFonts w:cs="Arial"/>
        </w:rPr>
        <w:t>Anxious</w:t>
      </w:r>
      <w:proofErr w:type="gramEnd"/>
      <w:r w:rsidR="006A63C8" w:rsidRPr="00265AD4">
        <w:rPr>
          <w:rFonts w:cs="Arial"/>
        </w:rPr>
        <w:t xml:space="preserve"> jealousy is obsessive ruminations about the partner’s alleged infidelity that make one’s life a miserable emotional torment.</w:t>
      </w:r>
    </w:p>
    <w:p w14:paraId="3ABEC07A" w14:textId="4B87F9AA" w:rsidR="006A63C8" w:rsidRPr="001C1345" w:rsidRDefault="006A63C8" w:rsidP="00265AD4">
      <w:pPr>
        <w:ind w:left="1080"/>
        <w:rPr>
          <w:rFonts w:cs="Arial"/>
        </w:rPr>
      </w:pPr>
      <w:r w:rsidRPr="001C1345">
        <w:rPr>
          <w:rFonts w:cs="Arial"/>
        </w:rPr>
        <w:t>Anxious jealousy can make individuals miserable. They are constantly thinking about the partner being with the new person, which they interpret as confirmation of their own inadequacy. A partner can tire of such attacks and end the relationship with the accusing partner.</w:t>
      </w:r>
    </w:p>
    <w:p w14:paraId="15F26B9F" w14:textId="573E4A66" w:rsidR="006A63C8" w:rsidRPr="00265AD4" w:rsidRDefault="00973FFB" w:rsidP="00265AD4">
      <w:pPr>
        <w:ind w:left="720" w:hanging="360"/>
        <w:rPr>
          <w:rFonts w:cs="Arial"/>
        </w:rPr>
      </w:pPr>
      <w:r w:rsidRPr="001C1345">
        <w:rPr>
          <w:rFonts w:ascii="Symbol" w:hAnsi="Symbol" w:cs="Arial"/>
        </w:rPr>
        <w:t></w:t>
      </w:r>
      <w:r w:rsidRPr="001C1345">
        <w:rPr>
          <w:rFonts w:ascii="Symbol" w:hAnsi="Symbol" w:cs="Arial"/>
        </w:rPr>
        <w:tab/>
      </w:r>
      <w:r w:rsidR="006A63C8" w:rsidRPr="00265AD4">
        <w:rPr>
          <w:rFonts w:cs="Arial"/>
        </w:rPr>
        <w:t>Possessive jealousy involves an attack on the partner or the alleged person to whom the partner is showing attention.</w:t>
      </w:r>
    </w:p>
    <w:p w14:paraId="00B862FB" w14:textId="74EC3D76" w:rsidR="006A63C8" w:rsidRPr="00265AD4" w:rsidRDefault="006A63C8" w:rsidP="00265AD4">
      <w:pPr>
        <w:ind w:left="1080"/>
        <w:rPr>
          <w:rFonts w:cs="Arial"/>
        </w:rPr>
      </w:pPr>
      <w:r w:rsidRPr="001C1345">
        <w:rPr>
          <w:rFonts w:cs="Arial"/>
        </w:rPr>
        <w:t>Possessive jealousy often involves an attack on a partner or an alleged person to whom the partner is showing attention. In the name of love, people have stalked or killed the beloved and then killed themselves in reaction to being rejected.</w:t>
      </w:r>
    </w:p>
    <w:p w14:paraId="2FF9A5F9" w14:textId="674FE0EB" w:rsidR="006A63C8" w:rsidRPr="001C1345" w:rsidRDefault="006A63C8">
      <w:pPr>
        <w:rPr>
          <w:rFonts w:cs="Arial"/>
        </w:rPr>
      </w:pPr>
      <w:r w:rsidRPr="001C1345">
        <w:rPr>
          <w:rFonts w:cs="Arial"/>
        </w:rPr>
        <w:t>Learning Objective: 2.6</w:t>
      </w:r>
      <w:r w:rsidR="00E54FD6" w:rsidRPr="001C1345">
        <w:rPr>
          <w:rFonts w:cs="Arial"/>
        </w:rPr>
        <w:t>:</w:t>
      </w:r>
      <w:r w:rsidRPr="001C1345">
        <w:rPr>
          <w:rFonts w:cs="Arial"/>
        </w:rPr>
        <w:t xml:space="preserve"> Recognize the sources, consequences and coping mechanisms of jealousy.</w:t>
      </w:r>
    </w:p>
    <w:p w14:paraId="176118D4" w14:textId="77777777" w:rsidR="006A63C8" w:rsidRPr="001C1345" w:rsidRDefault="006A63C8">
      <w:pPr>
        <w:rPr>
          <w:rFonts w:cs="Arial"/>
        </w:rPr>
      </w:pPr>
      <w:r w:rsidRPr="001C1345">
        <w:rPr>
          <w:rFonts w:cs="Arial"/>
        </w:rPr>
        <w:t>Cognitive Domain: Application</w:t>
      </w:r>
    </w:p>
    <w:p w14:paraId="0302288E" w14:textId="2D5D7008" w:rsidR="006A63C8" w:rsidRPr="001C1345" w:rsidRDefault="006A63C8">
      <w:pPr>
        <w:rPr>
          <w:rFonts w:cs="Arial"/>
        </w:rPr>
      </w:pPr>
      <w:r w:rsidRPr="001C1345">
        <w:rPr>
          <w:rFonts w:cs="Arial"/>
        </w:rPr>
        <w:t>Answer Location: Types of Jealousy</w:t>
      </w:r>
      <w:r w:rsidR="00E54FD6" w:rsidRPr="001C1345">
        <w:rPr>
          <w:rFonts w:cs="Arial"/>
        </w:rPr>
        <w:t xml:space="preserve"> | </w:t>
      </w:r>
      <w:r w:rsidRPr="001C1345">
        <w:rPr>
          <w:rFonts w:cs="Arial"/>
        </w:rPr>
        <w:t>Consequences of Jealousy</w:t>
      </w:r>
    </w:p>
    <w:p w14:paraId="6961D8CC" w14:textId="2BB1C43F" w:rsidR="00A37CD3" w:rsidRPr="009A7909" w:rsidRDefault="006A63C8">
      <w:r w:rsidRPr="001C1345">
        <w:rPr>
          <w:rFonts w:cs="Arial"/>
        </w:rPr>
        <w:t>Difficulty Level: Hard</w:t>
      </w:r>
    </w:p>
    <w:sectPr w:rsidR="00A37CD3" w:rsidRPr="009A7909" w:rsidSect="00A37C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0325" w14:textId="77777777" w:rsidR="00E37370" w:rsidRDefault="00E37370">
      <w:r>
        <w:separator/>
      </w:r>
    </w:p>
  </w:endnote>
  <w:endnote w:type="continuationSeparator" w:id="0">
    <w:p w14:paraId="020EBD8F" w14:textId="77777777" w:rsidR="00E37370" w:rsidRDefault="00E3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DDAB" w14:textId="77777777" w:rsidR="00A62A75" w:rsidRDefault="00A62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8010" w14:textId="77777777" w:rsidR="00A62A75" w:rsidRDefault="00A62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9566" w14:textId="77777777" w:rsidR="00A62A75" w:rsidRDefault="00A62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3804" w14:textId="77777777" w:rsidR="00E37370" w:rsidRDefault="00E37370">
      <w:r>
        <w:separator/>
      </w:r>
    </w:p>
  </w:footnote>
  <w:footnote w:type="continuationSeparator" w:id="0">
    <w:p w14:paraId="633A539B" w14:textId="77777777" w:rsidR="00E37370" w:rsidRDefault="00E3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9E54" w14:textId="77777777" w:rsidR="00A62A75" w:rsidRDefault="00A62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6E40" w14:textId="5DC26D0B" w:rsidR="00973FFB" w:rsidRPr="00A62A75" w:rsidRDefault="00973FFB" w:rsidP="00F86060">
    <w:pPr>
      <w:pStyle w:val="Header"/>
      <w:jc w:val="right"/>
      <w:rPr>
        <w:rFonts w:cs="Arial"/>
      </w:rPr>
    </w:pPr>
    <w:r w:rsidRPr="00A62A75">
      <w:rPr>
        <w:rFonts w:cs="Arial"/>
      </w:rPr>
      <w:t>Student Resource</w:t>
    </w:r>
  </w:p>
  <w:p w14:paraId="49DEA217" w14:textId="33DC10BF" w:rsidR="00973FFB" w:rsidRPr="00A62A75" w:rsidRDefault="00973FFB" w:rsidP="00F86060">
    <w:pPr>
      <w:pStyle w:val="Header"/>
      <w:jc w:val="right"/>
      <w:rPr>
        <w:rFonts w:cs="Arial"/>
      </w:rPr>
    </w:pPr>
    <w:r w:rsidRPr="00A62A75">
      <w:rPr>
        <w:rFonts w:cs="Arial"/>
      </w:rPr>
      <w:t xml:space="preserve">Knox, </w:t>
    </w:r>
    <w:r w:rsidRPr="00A62A75">
      <w:rPr>
        <w:rFonts w:cs="Arial"/>
        <w:i/>
      </w:rPr>
      <w:t>Choices in Relationships, 13e</w:t>
    </w:r>
  </w:p>
  <w:p w14:paraId="0B5B5DFE" w14:textId="06DE15C4" w:rsidR="00973FFB" w:rsidRPr="00A62A75" w:rsidRDefault="00973FFB" w:rsidP="00265AD4">
    <w:pPr>
      <w:pStyle w:val="Header"/>
      <w:jc w:val="right"/>
      <w:rPr>
        <w:rFonts w:cs="Arial"/>
      </w:rPr>
    </w:pPr>
    <w:r w:rsidRPr="00A62A75">
      <w:rPr>
        <w:rFonts w:cs="Arial"/>
      </w:rPr>
      <w:t>SAGE Publishing,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7650" w14:textId="77777777" w:rsidR="00A62A75" w:rsidRDefault="00A62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1C85"/>
    <w:multiLevelType w:val="hybridMultilevel"/>
    <w:tmpl w:val="8E58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965A7"/>
    <w:multiLevelType w:val="hybridMultilevel"/>
    <w:tmpl w:val="1984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4E7C"/>
    <w:multiLevelType w:val="hybridMultilevel"/>
    <w:tmpl w:val="4E5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961940"/>
    <w:multiLevelType w:val="hybridMultilevel"/>
    <w:tmpl w:val="DAF0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2219C"/>
    <w:multiLevelType w:val="hybridMultilevel"/>
    <w:tmpl w:val="469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434ED"/>
    <w:multiLevelType w:val="hybridMultilevel"/>
    <w:tmpl w:val="33F2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9"/>
  </w:num>
  <w:num w:numId="6">
    <w:abstractNumId w:val="7"/>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2A"/>
    <w:rsid w:val="000534E5"/>
    <w:rsid w:val="0005751D"/>
    <w:rsid w:val="000C4DD5"/>
    <w:rsid w:val="000F0373"/>
    <w:rsid w:val="0015079E"/>
    <w:rsid w:val="001612BE"/>
    <w:rsid w:val="00163D2D"/>
    <w:rsid w:val="001C1345"/>
    <w:rsid w:val="001C484B"/>
    <w:rsid w:val="001C6721"/>
    <w:rsid w:val="001E2BA6"/>
    <w:rsid w:val="00207C5C"/>
    <w:rsid w:val="0024318A"/>
    <w:rsid w:val="00252420"/>
    <w:rsid w:val="00265AD4"/>
    <w:rsid w:val="002E1189"/>
    <w:rsid w:val="0031334E"/>
    <w:rsid w:val="00383CD3"/>
    <w:rsid w:val="00386A99"/>
    <w:rsid w:val="00400DB4"/>
    <w:rsid w:val="004164CC"/>
    <w:rsid w:val="00445CA0"/>
    <w:rsid w:val="004764BD"/>
    <w:rsid w:val="00503F98"/>
    <w:rsid w:val="005A774A"/>
    <w:rsid w:val="005B52FB"/>
    <w:rsid w:val="00612134"/>
    <w:rsid w:val="0068137E"/>
    <w:rsid w:val="006A63C8"/>
    <w:rsid w:val="00704A0A"/>
    <w:rsid w:val="007536E5"/>
    <w:rsid w:val="00756F8E"/>
    <w:rsid w:val="00760364"/>
    <w:rsid w:val="00772167"/>
    <w:rsid w:val="007C55DE"/>
    <w:rsid w:val="007C7E44"/>
    <w:rsid w:val="007D637D"/>
    <w:rsid w:val="007F1656"/>
    <w:rsid w:val="007F1FDE"/>
    <w:rsid w:val="00881925"/>
    <w:rsid w:val="008948A0"/>
    <w:rsid w:val="008957EA"/>
    <w:rsid w:val="008B5E83"/>
    <w:rsid w:val="008D3864"/>
    <w:rsid w:val="008D6F06"/>
    <w:rsid w:val="008F29FF"/>
    <w:rsid w:val="00943502"/>
    <w:rsid w:val="00973FFB"/>
    <w:rsid w:val="009961D2"/>
    <w:rsid w:val="009A7909"/>
    <w:rsid w:val="009C6746"/>
    <w:rsid w:val="00A37CD3"/>
    <w:rsid w:val="00A62A75"/>
    <w:rsid w:val="00A73376"/>
    <w:rsid w:val="00AE77E2"/>
    <w:rsid w:val="00BC088F"/>
    <w:rsid w:val="00BF49F9"/>
    <w:rsid w:val="00C14CF9"/>
    <w:rsid w:val="00C20B1C"/>
    <w:rsid w:val="00C6102A"/>
    <w:rsid w:val="00C729CE"/>
    <w:rsid w:val="00C843E7"/>
    <w:rsid w:val="00CA6A1A"/>
    <w:rsid w:val="00CC1F13"/>
    <w:rsid w:val="00D50B52"/>
    <w:rsid w:val="00D54651"/>
    <w:rsid w:val="00D84065"/>
    <w:rsid w:val="00D90448"/>
    <w:rsid w:val="00DA4552"/>
    <w:rsid w:val="00DC1DFC"/>
    <w:rsid w:val="00E0236F"/>
    <w:rsid w:val="00E37370"/>
    <w:rsid w:val="00E54FD6"/>
    <w:rsid w:val="00E553B6"/>
    <w:rsid w:val="00E70424"/>
    <w:rsid w:val="00E952FD"/>
    <w:rsid w:val="00EC4DF0"/>
    <w:rsid w:val="00EC5295"/>
    <w:rsid w:val="00F01591"/>
    <w:rsid w:val="00F774F6"/>
    <w:rsid w:val="00F86060"/>
    <w:rsid w:val="00F8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9ADA"/>
  <w15:docId w15:val="{A334E8EA-8F27-4B4D-B188-39261FF6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90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A790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9A7909"/>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A99"/>
    <w:rPr>
      <w:rFonts w:ascii="Arial" w:eastAsia="Times New Roman" w:hAnsi="Arial" w:cs="Arial"/>
      <w:b/>
      <w:bCs/>
      <w:kern w:val="32"/>
      <w:sz w:val="24"/>
      <w:szCs w:val="32"/>
    </w:rPr>
  </w:style>
  <w:style w:type="character" w:customStyle="1" w:styleId="Heading2Char">
    <w:name w:val="Heading 2 Char"/>
    <w:basedOn w:val="DefaultParagraphFont"/>
    <w:link w:val="Heading2"/>
    <w:rsid w:val="00386A99"/>
    <w:rPr>
      <w:rFonts w:ascii="Arial" w:eastAsia="Times New Roman" w:hAnsi="Arial" w:cs="Arial"/>
      <w:b/>
      <w:bCs/>
      <w:i/>
      <w:iCs/>
      <w:sz w:val="28"/>
      <w:szCs w:val="28"/>
    </w:rPr>
  </w:style>
  <w:style w:type="paragraph" w:styleId="Header">
    <w:name w:val="header"/>
    <w:basedOn w:val="Normal"/>
    <w:link w:val="HeaderChar"/>
    <w:rsid w:val="009A7909"/>
    <w:pPr>
      <w:tabs>
        <w:tab w:val="center" w:pos="4320"/>
        <w:tab w:val="right" w:pos="8640"/>
      </w:tabs>
    </w:pPr>
  </w:style>
  <w:style w:type="character" w:customStyle="1" w:styleId="HeaderChar">
    <w:name w:val="Header Char"/>
    <w:basedOn w:val="DefaultParagraphFont"/>
    <w:link w:val="Header"/>
    <w:rsid w:val="00386A99"/>
    <w:rPr>
      <w:rFonts w:ascii="Arial" w:eastAsia="Times New Roman" w:hAnsi="Arial" w:cs="Times New Roman"/>
      <w:sz w:val="24"/>
      <w:szCs w:val="24"/>
    </w:rPr>
  </w:style>
  <w:style w:type="paragraph" w:styleId="Footer">
    <w:name w:val="footer"/>
    <w:basedOn w:val="Normal"/>
    <w:link w:val="FooterChar"/>
    <w:rsid w:val="009A7909"/>
    <w:pPr>
      <w:tabs>
        <w:tab w:val="center" w:pos="4680"/>
        <w:tab w:val="right" w:pos="9360"/>
      </w:tabs>
    </w:pPr>
  </w:style>
  <w:style w:type="character" w:customStyle="1" w:styleId="FooterChar">
    <w:name w:val="Footer Char"/>
    <w:link w:val="Footer"/>
    <w:rsid w:val="009A7909"/>
    <w:rPr>
      <w:rFonts w:ascii="Arial" w:eastAsia="Times New Roman" w:hAnsi="Arial" w:cs="Times New Roman"/>
      <w:sz w:val="24"/>
      <w:szCs w:val="24"/>
    </w:rPr>
  </w:style>
  <w:style w:type="paragraph" w:styleId="BalloonText">
    <w:name w:val="Balloon Text"/>
    <w:basedOn w:val="Normal"/>
    <w:link w:val="BalloonTextChar"/>
    <w:rsid w:val="009A7909"/>
    <w:rPr>
      <w:rFonts w:ascii="Tahoma" w:hAnsi="Tahoma" w:cs="Tahoma"/>
      <w:sz w:val="16"/>
      <w:szCs w:val="16"/>
    </w:rPr>
  </w:style>
  <w:style w:type="character" w:customStyle="1" w:styleId="BalloonTextChar">
    <w:name w:val="Balloon Text Char"/>
    <w:link w:val="BalloonText"/>
    <w:rsid w:val="009A7909"/>
    <w:rPr>
      <w:rFonts w:ascii="Tahoma" w:eastAsia="Times New Roman" w:hAnsi="Tahoma" w:cs="Tahoma"/>
      <w:sz w:val="16"/>
      <w:szCs w:val="16"/>
    </w:rPr>
  </w:style>
  <w:style w:type="paragraph" w:styleId="ListParagraph">
    <w:name w:val="List Paragraph"/>
    <w:basedOn w:val="Normal"/>
    <w:uiPriority w:val="34"/>
    <w:qFormat/>
    <w:rsid w:val="00DC1DFC"/>
    <w:pPr>
      <w:ind w:left="720"/>
      <w:contextualSpacing/>
    </w:pPr>
  </w:style>
  <w:style w:type="character" w:styleId="CommentReference">
    <w:name w:val="annotation reference"/>
    <w:rsid w:val="009A7909"/>
    <w:rPr>
      <w:sz w:val="16"/>
      <w:szCs w:val="16"/>
    </w:rPr>
  </w:style>
  <w:style w:type="paragraph" w:styleId="CommentText">
    <w:name w:val="annotation text"/>
    <w:basedOn w:val="Normal"/>
    <w:link w:val="CommentTextChar"/>
    <w:rsid w:val="009A7909"/>
    <w:rPr>
      <w:sz w:val="20"/>
      <w:szCs w:val="20"/>
    </w:rPr>
  </w:style>
  <w:style w:type="character" w:customStyle="1" w:styleId="CommentTextChar">
    <w:name w:val="Comment Text Char"/>
    <w:basedOn w:val="DefaultParagraphFont"/>
    <w:link w:val="CommentText"/>
    <w:rsid w:val="009A790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A7909"/>
    <w:rPr>
      <w:b/>
      <w:bCs/>
    </w:rPr>
  </w:style>
  <w:style w:type="character" w:customStyle="1" w:styleId="CommentSubjectChar">
    <w:name w:val="Comment Subject Char"/>
    <w:link w:val="CommentSubject"/>
    <w:rsid w:val="009A7909"/>
    <w:rPr>
      <w:rFonts w:ascii="Arial" w:eastAsia="Times New Roman" w:hAnsi="Arial" w:cs="Times New Roman"/>
      <w:b/>
      <w:bCs/>
      <w:sz w:val="20"/>
      <w:szCs w:val="20"/>
    </w:rPr>
  </w:style>
  <w:style w:type="paragraph" w:customStyle="1" w:styleId="Heading10">
    <w:name w:val="Heading1"/>
    <w:basedOn w:val="Normal"/>
    <w:rsid w:val="009A7909"/>
    <w:pPr>
      <w:pBdr>
        <w:bottom w:val="single" w:sz="4" w:space="1" w:color="auto"/>
      </w:pBdr>
      <w:spacing w:after="240"/>
    </w:pPr>
    <w:rPr>
      <w:rFonts w:cs="Arial"/>
      <w:b/>
      <w:smallCaps/>
      <w:color w:val="000080"/>
      <w:sz w:val="28"/>
      <w:lang w:val="en"/>
    </w:rPr>
  </w:style>
  <w:style w:type="character" w:customStyle="1" w:styleId="Term">
    <w:name w:val="Term"/>
    <w:rsid w:val="009A7909"/>
    <w:rPr>
      <w:rFonts w:ascii="Impact" w:hAnsi="Impact"/>
      <w:b/>
      <w:sz w:val="20"/>
    </w:rPr>
  </w:style>
  <w:style w:type="paragraph" w:customStyle="1" w:styleId="QuestionNumber">
    <w:name w:val="Question Number"/>
    <w:basedOn w:val="Normal"/>
    <w:rsid w:val="009A7909"/>
  </w:style>
  <w:style w:type="paragraph" w:styleId="Title">
    <w:name w:val="Title"/>
    <w:basedOn w:val="Normal"/>
    <w:next w:val="Normal"/>
    <w:link w:val="TitleChar"/>
    <w:qFormat/>
    <w:rsid w:val="009A7909"/>
    <w:pPr>
      <w:spacing w:before="240" w:after="60"/>
      <w:outlineLvl w:val="0"/>
    </w:pPr>
    <w:rPr>
      <w:b/>
      <w:bCs/>
      <w:kern w:val="28"/>
      <w:sz w:val="32"/>
      <w:szCs w:val="32"/>
    </w:rPr>
  </w:style>
  <w:style w:type="character" w:customStyle="1" w:styleId="TitleChar">
    <w:name w:val="Title Char"/>
    <w:link w:val="Title"/>
    <w:rsid w:val="009A7909"/>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iCloudDrive\New%20Volume\FREELANCE\CENVEO\2019\SAGE\NOVEMBER\06-09Nov\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DE8B-CB8C-47FD-BF92-AF4A5F78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74</TotalTime>
  <Pages>15</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Knox13e TB</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Knox13e TB</dc:title>
  <dc:creator>Editors Inc.</dc:creator>
  <cp:lastModifiedBy>Kelly DeRosa</cp:lastModifiedBy>
  <cp:revision>10</cp:revision>
  <dcterms:created xsi:type="dcterms:W3CDTF">2019-10-16T15:59:00Z</dcterms:created>
  <dcterms:modified xsi:type="dcterms:W3CDTF">2019-11-18T21:09:00Z</dcterms:modified>
</cp:coreProperties>
</file>