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DCB0" w14:textId="77777777" w:rsidR="008356DE" w:rsidRDefault="00711C20" w:rsidP="003B03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Archaeology and Humanity’s Story</w:t>
      </w:r>
      <w:r w:rsidR="008356DE">
        <w:rPr>
          <w:b/>
          <w:sz w:val="32"/>
          <w:szCs w:val="32"/>
        </w:rPr>
        <w:t xml:space="preserve">: </w:t>
      </w:r>
    </w:p>
    <w:p w14:paraId="5BB92C12" w14:textId="77777777" w:rsidR="003B031E" w:rsidRPr="003B031E" w:rsidRDefault="008356DE" w:rsidP="003B03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Brief Introduction to World Prehistory</w:t>
      </w:r>
    </w:p>
    <w:p w14:paraId="69DC8A19" w14:textId="77777777" w:rsidR="003B031E" w:rsidRPr="003B031E" w:rsidRDefault="003B031E" w:rsidP="003B031E">
      <w:pPr>
        <w:jc w:val="center"/>
        <w:rPr>
          <w:b/>
          <w:sz w:val="32"/>
          <w:szCs w:val="32"/>
        </w:rPr>
      </w:pPr>
    </w:p>
    <w:p w14:paraId="4CAADFEF" w14:textId="77777777" w:rsidR="008356DE" w:rsidRDefault="008356DE" w:rsidP="003B031E">
      <w:pPr>
        <w:jc w:val="center"/>
        <w:rPr>
          <w:b/>
          <w:sz w:val="32"/>
          <w:szCs w:val="32"/>
        </w:rPr>
      </w:pPr>
    </w:p>
    <w:p w14:paraId="525DC185" w14:textId="77777777" w:rsidR="003B031E" w:rsidRPr="003B031E" w:rsidRDefault="004E7CE4" w:rsidP="0040077B">
      <w:pPr>
        <w:pStyle w:val="Title"/>
        <w:rPr>
          <w:b w:val="0"/>
        </w:rPr>
      </w:pPr>
      <w:r>
        <w:t>Chapter 2</w:t>
      </w:r>
      <w:r w:rsidR="008356DE">
        <w:t xml:space="preserve"> </w:t>
      </w:r>
      <w:r w:rsidR="0019368E">
        <w:t>Test Bank—</w:t>
      </w:r>
      <w:r>
        <w:t>Humanity’s Roots</w:t>
      </w:r>
    </w:p>
    <w:p w14:paraId="39B766F8" w14:textId="77777777" w:rsidR="00E80A1D" w:rsidRDefault="00E80A1D" w:rsidP="003B031E">
      <w:pPr>
        <w:rPr>
          <w:b/>
        </w:rPr>
      </w:pPr>
      <w:bookmarkStart w:id="0" w:name="_GoBack"/>
      <w:bookmarkEnd w:id="0"/>
    </w:p>
    <w:p w14:paraId="35520661" w14:textId="697F2549" w:rsidR="003B031E" w:rsidRDefault="004959D0" w:rsidP="0040077B">
      <w:pPr>
        <w:pStyle w:val="Heading1"/>
        <w:rPr>
          <w:b w:val="0"/>
        </w:rPr>
      </w:pPr>
      <w:r>
        <w:t>Multiple</w:t>
      </w:r>
      <w:r w:rsidR="0019368E">
        <w:t>-</w:t>
      </w:r>
      <w:r>
        <w:t>Choice Questions</w:t>
      </w:r>
      <w:r w:rsidR="002800C8">
        <w:t xml:space="preserve"> (</w:t>
      </w:r>
      <w:r w:rsidR="004E20D6">
        <w:t>3</w:t>
      </w:r>
      <w:r w:rsidR="002800C8">
        <w:t>0)</w:t>
      </w:r>
    </w:p>
    <w:p w14:paraId="26CB75CE" w14:textId="77777777" w:rsidR="004959D0" w:rsidRDefault="004959D0" w:rsidP="003B031E">
      <w:pPr>
        <w:rPr>
          <w:b/>
        </w:rPr>
      </w:pPr>
    </w:p>
    <w:p w14:paraId="66732D03" w14:textId="77777777" w:rsidR="004959D0" w:rsidRDefault="001E7A89" w:rsidP="003B031E">
      <w:r>
        <w:t>1. Modern humans are members of the genus __________________.</w:t>
      </w:r>
    </w:p>
    <w:p w14:paraId="6B92A960" w14:textId="77777777" w:rsidR="004959D0" w:rsidRDefault="004959D0" w:rsidP="003B031E">
      <w:r>
        <w:t>A)</w:t>
      </w:r>
      <w:r w:rsidR="001E7A89">
        <w:t xml:space="preserve"> </w:t>
      </w:r>
      <w:r w:rsidR="001E7A89" w:rsidRPr="001E7A89">
        <w:rPr>
          <w:i/>
        </w:rPr>
        <w:t>Australopithecus</w:t>
      </w:r>
    </w:p>
    <w:p w14:paraId="7478A72E" w14:textId="77777777" w:rsidR="004959D0" w:rsidRDefault="004959D0" w:rsidP="003B031E">
      <w:r>
        <w:t>B)</w:t>
      </w:r>
      <w:r w:rsidR="001E7A89" w:rsidRPr="001E7A89">
        <w:rPr>
          <w:i/>
        </w:rPr>
        <w:t xml:space="preserve"> Ardipithecus</w:t>
      </w:r>
    </w:p>
    <w:p w14:paraId="53B291B6" w14:textId="77777777" w:rsidR="004959D0" w:rsidRPr="00033016" w:rsidRDefault="004959D0" w:rsidP="003B031E">
      <w:r>
        <w:t>C)</w:t>
      </w:r>
      <w:r w:rsidR="001E7A89">
        <w:t xml:space="preserve"> </w:t>
      </w:r>
      <w:r w:rsidR="001E7A89" w:rsidRPr="001E7A89">
        <w:rPr>
          <w:i/>
        </w:rPr>
        <w:t>Homo</w:t>
      </w:r>
      <w:r w:rsidR="00033016">
        <w:t>*</w:t>
      </w:r>
    </w:p>
    <w:p w14:paraId="048CD2A8" w14:textId="77777777" w:rsidR="004959D0" w:rsidRDefault="004959D0" w:rsidP="003B031E">
      <w:pPr>
        <w:rPr>
          <w:i/>
        </w:rPr>
      </w:pPr>
      <w:r>
        <w:t xml:space="preserve">D) </w:t>
      </w:r>
      <w:r w:rsidR="001E7A89" w:rsidRPr="001E7A89">
        <w:rPr>
          <w:i/>
        </w:rPr>
        <w:t>Paranthropus</w:t>
      </w:r>
    </w:p>
    <w:p w14:paraId="2CE3EEBC" w14:textId="77777777" w:rsidR="00E95398" w:rsidRDefault="00E95398" w:rsidP="003B031E"/>
    <w:p w14:paraId="3F4A7B03" w14:textId="4D0D59FC" w:rsidR="00E95398" w:rsidRDefault="004E20D6" w:rsidP="003B031E">
      <w:r>
        <w:t>2</w:t>
      </w:r>
      <w:r w:rsidR="00E95398">
        <w:t xml:space="preserve">. </w:t>
      </w:r>
      <w:r w:rsidR="00E95398">
        <w:rPr>
          <w:i/>
        </w:rPr>
        <w:t>Ardipithecus ramidus</w:t>
      </w:r>
      <w:r w:rsidR="00E95398">
        <w:t xml:space="preserve"> is approximately how old?</w:t>
      </w:r>
    </w:p>
    <w:p w14:paraId="275DFE54" w14:textId="77777777" w:rsidR="00E95398" w:rsidRDefault="00E95398" w:rsidP="003B031E">
      <w:r>
        <w:t>A) 100,000 years</w:t>
      </w:r>
    </w:p>
    <w:p w14:paraId="5BF2A6FE" w14:textId="77777777" w:rsidR="00E95398" w:rsidRDefault="00E95398" w:rsidP="003B031E">
      <w:r>
        <w:t>B) 1.5 million years</w:t>
      </w:r>
    </w:p>
    <w:p w14:paraId="06FD4D3F" w14:textId="77777777" w:rsidR="00E95398" w:rsidRDefault="00E95398" w:rsidP="003B031E">
      <w:r>
        <w:t>C) 4.4 million years</w:t>
      </w:r>
      <w:r w:rsidR="00033016">
        <w:t>*</w:t>
      </w:r>
    </w:p>
    <w:p w14:paraId="3E891DBD" w14:textId="77777777" w:rsidR="00E95398" w:rsidRDefault="00E95398" w:rsidP="003B031E">
      <w:r>
        <w:t>D) 3.6 billion years</w:t>
      </w:r>
    </w:p>
    <w:p w14:paraId="2D46A9D0" w14:textId="77777777" w:rsidR="00E95398" w:rsidRDefault="00E95398" w:rsidP="003B031E"/>
    <w:p w14:paraId="0AED555A" w14:textId="4124CFD4" w:rsidR="00E95398" w:rsidRDefault="004E20D6" w:rsidP="003B031E">
      <w:r>
        <w:t>3</w:t>
      </w:r>
      <w:r w:rsidR="00033016">
        <w:t>.</w:t>
      </w:r>
      <w:r w:rsidR="00E95398">
        <w:t xml:space="preserve"> __________________</w:t>
      </w:r>
      <w:r w:rsidR="00033016">
        <w:t>___</w:t>
      </w:r>
      <w:r w:rsidR="00E95398">
        <w:t>: a classification system that divides animal and plant groups into categories based on their evolutionary relationships.</w:t>
      </w:r>
    </w:p>
    <w:p w14:paraId="4DF0076E" w14:textId="77777777" w:rsidR="00E95398" w:rsidRDefault="00E95398" w:rsidP="003B031E">
      <w:r>
        <w:t xml:space="preserve">A) </w:t>
      </w:r>
      <w:r w:rsidR="00033016">
        <w:t>Morphology</w:t>
      </w:r>
    </w:p>
    <w:p w14:paraId="0C59E779" w14:textId="77777777" w:rsidR="00E95398" w:rsidRDefault="00E95398" w:rsidP="003B031E">
      <w:r>
        <w:t>B)</w:t>
      </w:r>
      <w:r w:rsidR="00033016">
        <w:t xml:space="preserve"> Primatology</w:t>
      </w:r>
    </w:p>
    <w:p w14:paraId="7011BEA2" w14:textId="77777777" w:rsidR="00E95398" w:rsidRDefault="00E95398" w:rsidP="003B031E">
      <w:r>
        <w:t>C)</w:t>
      </w:r>
      <w:r w:rsidR="00033016">
        <w:t xml:space="preserve"> Taphonomy</w:t>
      </w:r>
    </w:p>
    <w:p w14:paraId="73CB3719" w14:textId="77777777" w:rsidR="00E95398" w:rsidRDefault="00E95398" w:rsidP="003B031E">
      <w:r>
        <w:t>D) Taxonomy</w:t>
      </w:r>
      <w:r w:rsidR="00033016">
        <w:t>*</w:t>
      </w:r>
    </w:p>
    <w:p w14:paraId="560DA9CD" w14:textId="77777777" w:rsidR="00033016" w:rsidRDefault="00033016" w:rsidP="003B031E"/>
    <w:p w14:paraId="6537F0B7" w14:textId="5A99B25F" w:rsidR="00033016" w:rsidRDefault="004E20D6" w:rsidP="003B031E">
      <w:r>
        <w:t>4</w:t>
      </w:r>
      <w:r w:rsidR="00033016">
        <w:t>. Which of these species is farthest removed from us in time?</w:t>
      </w:r>
    </w:p>
    <w:p w14:paraId="2E1A951E" w14:textId="77777777" w:rsidR="00033016" w:rsidRPr="00033016" w:rsidRDefault="00033016" w:rsidP="003B031E">
      <w:pPr>
        <w:rPr>
          <w:i/>
        </w:rPr>
      </w:pPr>
      <w:r>
        <w:t xml:space="preserve">A) </w:t>
      </w:r>
      <w:r>
        <w:rPr>
          <w:i/>
        </w:rPr>
        <w:t>Ardipithecus ramidus</w:t>
      </w:r>
    </w:p>
    <w:p w14:paraId="4CD7644F" w14:textId="77777777" w:rsidR="00033016" w:rsidRPr="00033016" w:rsidRDefault="00033016" w:rsidP="003B031E">
      <w:pPr>
        <w:rPr>
          <w:i/>
        </w:rPr>
      </w:pPr>
      <w:r>
        <w:t xml:space="preserve">B) </w:t>
      </w:r>
      <w:r>
        <w:rPr>
          <w:i/>
        </w:rPr>
        <w:t>Australopithecus afarensis</w:t>
      </w:r>
    </w:p>
    <w:p w14:paraId="7E2FFE51" w14:textId="77777777" w:rsidR="00033016" w:rsidRPr="00033016" w:rsidRDefault="00033016" w:rsidP="003B031E">
      <w:pPr>
        <w:rPr>
          <w:i/>
        </w:rPr>
      </w:pPr>
      <w:r>
        <w:t xml:space="preserve">C) </w:t>
      </w:r>
      <w:r>
        <w:rPr>
          <w:i/>
        </w:rPr>
        <w:t>Homo habilis</w:t>
      </w:r>
    </w:p>
    <w:p w14:paraId="123C5E8B" w14:textId="77777777" w:rsidR="00033016" w:rsidRDefault="00033016" w:rsidP="003B031E">
      <w:r>
        <w:t xml:space="preserve">D) </w:t>
      </w:r>
      <w:r>
        <w:rPr>
          <w:i/>
        </w:rPr>
        <w:t xml:space="preserve">Sahelanthropus </w:t>
      </w:r>
      <w:proofErr w:type="spellStart"/>
      <w:r>
        <w:rPr>
          <w:i/>
        </w:rPr>
        <w:t>tchadensis</w:t>
      </w:r>
      <w:proofErr w:type="spellEnd"/>
      <w:r>
        <w:t>*</w:t>
      </w:r>
    </w:p>
    <w:p w14:paraId="1D2E18F4" w14:textId="77777777" w:rsidR="0081324C" w:rsidRDefault="0081324C" w:rsidP="003B031E"/>
    <w:p w14:paraId="133DDEFE" w14:textId="644BB758" w:rsidR="00A83E5F" w:rsidRDefault="004E20D6" w:rsidP="003B031E">
      <w:r>
        <w:t>5</w:t>
      </w:r>
      <w:r w:rsidR="00A83E5F">
        <w:t>. Which of these hominin species was probably the most arboreal?</w:t>
      </w:r>
    </w:p>
    <w:p w14:paraId="47A084E0" w14:textId="77777777" w:rsidR="00A83E5F" w:rsidRDefault="00A83E5F" w:rsidP="003B031E">
      <w:r>
        <w:t xml:space="preserve">A) </w:t>
      </w:r>
      <w:r w:rsidRPr="00A83E5F">
        <w:rPr>
          <w:i/>
        </w:rPr>
        <w:t>Paranthropus boisei</w:t>
      </w:r>
    </w:p>
    <w:p w14:paraId="74164D9A" w14:textId="77777777" w:rsidR="00A83E5F" w:rsidRDefault="00A83E5F" w:rsidP="003B031E">
      <w:r>
        <w:t xml:space="preserve">B) </w:t>
      </w:r>
      <w:r w:rsidRPr="00A83E5F">
        <w:rPr>
          <w:i/>
        </w:rPr>
        <w:t>Ardipithecus ramidus</w:t>
      </w:r>
      <w:r w:rsidR="00857491">
        <w:rPr>
          <w:i/>
        </w:rPr>
        <w:t>*</w:t>
      </w:r>
    </w:p>
    <w:p w14:paraId="16AC110C" w14:textId="77777777" w:rsidR="00A83E5F" w:rsidRDefault="00A83E5F" w:rsidP="003B031E">
      <w:r>
        <w:t xml:space="preserve">C) </w:t>
      </w:r>
      <w:r w:rsidRPr="00A83E5F">
        <w:rPr>
          <w:i/>
        </w:rPr>
        <w:t>Homo habilis</w:t>
      </w:r>
    </w:p>
    <w:p w14:paraId="6216B5D3" w14:textId="77777777" w:rsidR="00A83E5F" w:rsidRDefault="00A83E5F" w:rsidP="003B031E">
      <w:pPr>
        <w:rPr>
          <w:i/>
        </w:rPr>
      </w:pPr>
      <w:r>
        <w:t xml:space="preserve">D) </w:t>
      </w:r>
      <w:r w:rsidRPr="00A83E5F">
        <w:rPr>
          <w:i/>
        </w:rPr>
        <w:t>Australopithecus africanus</w:t>
      </w:r>
    </w:p>
    <w:p w14:paraId="1C4A4FE6" w14:textId="77777777" w:rsidR="00A83E5F" w:rsidRDefault="00A83E5F" w:rsidP="003B031E">
      <w:pPr>
        <w:rPr>
          <w:i/>
        </w:rPr>
      </w:pPr>
    </w:p>
    <w:p w14:paraId="69E7E1C6" w14:textId="04811174" w:rsidR="00A83E5F" w:rsidRDefault="004E20D6" w:rsidP="003B031E">
      <w:r>
        <w:t>6</w:t>
      </w:r>
      <w:r w:rsidR="00A83E5F">
        <w:t xml:space="preserve">. Which of these species has the largest </w:t>
      </w:r>
      <w:r w:rsidR="00630988">
        <w:t xml:space="preserve">average </w:t>
      </w:r>
      <w:r w:rsidR="00A83E5F">
        <w:t>brain</w:t>
      </w:r>
      <w:r w:rsidR="00630988">
        <w:t xml:space="preserve"> size (measured in cubic centimeters)</w:t>
      </w:r>
      <w:r w:rsidR="0019368E">
        <w:t>?</w:t>
      </w:r>
    </w:p>
    <w:p w14:paraId="7FCD641C" w14:textId="77777777" w:rsidR="00630988" w:rsidRPr="00630988" w:rsidRDefault="00630988" w:rsidP="003B031E">
      <w:r>
        <w:lastRenderedPageBreak/>
        <w:t xml:space="preserve">A) </w:t>
      </w:r>
      <w:r>
        <w:rPr>
          <w:i/>
        </w:rPr>
        <w:t>Homo sapiens</w:t>
      </w:r>
      <w:r w:rsidR="00857491">
        <w:t>*</w:t>
      </w:r>
    </w:p>
    <w:p w14:paraId="058677B1" w14:textId="77777777" w:rsidR="00630988" w:rsidRPr="00630988" w:rsidRDefault="00630988" w:rsidP="003B031E">
      <w:r>
        <w:t xml:space="preserve">B) </w:t>
      </w:r>
      <w:r>
        <w:rPr>
          <w:i/>
        </w:rPr>
        <w:t>Homo habilis</w:t>
      </w:r>
    </w:p>
    <w:p w14:paraId="12AA7BF9" w14:textId="77777777" w:rsidR="00630988" w:rsidRPr="00630988" w:rsidRDefault="00630988" w:rsidP="003B031E">
      <w:r>
        <w:t xml:space="preserve">C) </w:t>
      </w:r>
      <w:r>
        <w:rPr>
          <w:i/>
        </w:rPr>
        <w:t>Pan troglodytes</w:t>
      </w:r>
    </w:p>
    <w:p w14:paraId="3162BB8D" w14:textId="77777777" w:rsidR="00630988" w:rsidRDefault="00630988" w:rsidP="003B031E">
      <w:r>
        <w:t xml:space="preserve">D) </w:t>
      </w:r>
      <w:r>
        <w:rPr>
          <w:i/>
        </w:rPr>
        <w:t xml:space="preserve">Sahelanthropus </w:t>
      </w:r>
      <w:proofErr w:type="spellStart"/>
      <w:r>
        <w:rPr>
          <w:i/>
        </w:rPr>
        <w:t>tchadensis</w:t>
      </w:r>
      <w:proofErr w:type="spellEnd"/>
    </w:p>
    <w:p w14:paraId="309ACD39" w14:textId="77777777" w:rsidR="00EB6089" w:rsidRDefault="00EB6089" w:rsidP="003B031E"/>
    <w:p w14:paraId="3DBFD917" w14:textId="195A8C88" w:rsidR="00FE4E3C" w:rsidRDefault="004E20D6" w:rsidP="003B031E">
      <w:r>
        <w:t>7</w:t>
      </w:r>
      <w:r w:rsidR="00EB6089">
        <w:t>.</w:t>
      </w:r>
      <w:r w:rsidR="00E70078">
        <w:t xml:space="preserve"> Which genus is associated with “robust”</w:t>
      </w:r>
      <w:r w:rsidR="00FE4E3C">
        <w:t xml:space="preserve"> features like a</w:t>
      </w:r>
      <w:r w:rsidR="00E70078">
        <w:t xml:space="preserve"> sagittal cre</w:t>
      </w:r>
      <w:r w:rsidR="00FE4E3C">
        <w:t>st and large molars?</w:t>
      </w:r>
    </w:p>
    <w:p w14:paraId="03F80D3B" w14:textId="77777777" w:rsidR="00FE4E3C" w:rsidRDefault="00FE4E3C" w:rsidP="003B031E">
      <w:r>
        <w:t xml:space="preserve">A) </w:t>
      </w:r>
      <w:r w:rsidRPr="00FE4E3C">
        <w:rPr>
          <w:i/>
        </w:rPr>
        <w:t>Ardipithecus</w:t>
      </w:r>
    </w:p>
    <w:p w14:paraId="5E203F56" w14:textId="77777777" w:rsidR="00FE4E3C" w:rsidRDefault="00FE4E3C" w:rsidP="003B031E">
      <w:r>
        <w:t xml:space="preserve">B) </w:t>
      </w:r>
      <w:r w:rsidRPr="00FE4E3C">
        <w:rPr>
          <w:i/>
        </w:rPr>
        <w:t>Microtus</w:t>
      </w:r>
    </w:p>
    <w:p w14:paraId="162ABB35" w14:textId="77777777" w:rsidR="00FE4E3C" w:rsidRDefault="00FE4E3C" w:rsidP="003B031E">
      <w:r>
        <w:t xml:space="preserve">C) </w:t>
      </w:r>
      <w:r w:rsidRPr="00FE4E3C">
        <w:rPr>
          <w:i/>
        </w:rPr>
        <w:t>Homo</w:t>
      </w:r>
    </w:p>
    <w:p w14:paraId="7DB87AC7" w14:textId="0C800A0E" w:rsidR="00FE4E3C" w:rsidRDefault="00FE4E3C" w:rsidP="003B031E">
      <w:r>
        <w:t xml:space="preserve">D) </w:t>
      </w:r>
      <w:r w:rsidRPr="00FE4E3C">
        <w:rPr>
          <w:i/>
        </w:rPr>
        <w:t>Paranthropus</w:t>
      </w:r>
      <w:r>
        <w:t>*</w:t>
      </w:r>
    </w:p>
    <w:p w14:paraId="294B2D6A" w14:textId="77777777" w:rsidR="00391B2D" w:rsidRDefault="00391B2D" w:rsidP="003B031E"/>
    <w:p w14:paraId="441A0CCE" w14:textId="5D164722" w:rsidR="00FE4E3C" w:rsidRDefault="004E20D6" w:rsidP="003B031E">
      <w:r>
        <w:t>8</w:t>
      </w:r>
      <w:r w:rsidR="00FE4E3C">
        <w:t>. Which primate has been observed “termite fishing” in the wild?</w:t>
      </w:r>
    </w:p>
    <w:p w14:paraId="366A17BF" w14:textId="77777777" w:rsidR="00FE4E3C" w:rsidRPr="00FE4E3C" w:rsidRDefault="00FE4E3C" w:rsidP="003B031E">
      <w:r>
        <w:t>A)</w:t>
      </w:r>
      <w:r w:rsidRPr="00FE4E3C">
        <w:rPr>
          <w:i/>
        </w:rPr>
        <w:t xml:space="preserve"> </w:t>
      </w:r>
      <w:r w:rsidRPr="00FE4E3C">
        <w:t>Chimpanzees</w:t>
      </w:r>
      <w:r w:rsidR="00697843">
        <w:t>*</w:t>
      </w:r>
    </w:p>
    <w:p w14:paraId="1F1DDD38" w14:textId="77777777" w:rsidR="00FE4E3C" w:rsidRPr="00FE4E3C" w:rsidRDefault="00FE4E3C" w:rsidP="003B031E">
      <w:r w:rsidRPr="00FE4E3C">
        <w:t>B) Gibbons</w:t>
      </w:r>
    </w:p>
    <w:p w14:paraId="57BC7739" w14:textId="77777777" w:rsidR="00FE4E3C" w:rsidRDefault="00FE4E3C" w:rsidP="003B031E">
      <w:r>
        <w:t>C) Gorillas</w:t>
      </w:r>
    </w:p>
    <w:p w14:paraId="7436A34A" w14:textId="77777777" w:rsidR="00FE4E3C" w:rsidRDefault="00FE4E3C" w:rsidP="003B031E">
      <w:r>
        <w:t>D) Orangutans</w:t>
      </w:r>
    </w:p>
    <w:p w14:paraId="6F234910" w14:textId="77777777" w:rsidR="00535744" w:rsidRDefault="00535744" w:rsidP="003B031E"/>
    <w:p w14:paraId="37B6DC54" w14:textId="6313E25F" w:rsidR="00535744" w:rsidRDefault="004E20D6" w:rsidP="003B031E">
      <w:r>
        <w:t>9</w:t>
      </w:r>
      <w:r w:rsidR="00535744">
        <w:t>. Ancient hominins most likely made tools from:</w:t>
      </w:r>
    </w:p>
    <w:p w14:paraId="7D2F638B" w14:textId="77777777" w:rsidR="00535744" w:rsidRDefault="00535744" w:rsidP="003B031E">
      <w:r>
        <w:t>A) bone</w:t>
      </w:r>
      <w:r w:rsidR="0019368E">
        <w:t>.</w:t>
      </w:r>
    </w:p>
    <w:p w14:paraId="1E0AD451" w14:textId="77777777" w:rsidR="00535744" w:rsidRDefault="00535744" w:rsidP="003B031E">
      <w:r>
        <w:t>B) stone</w:t>
      </w:r>
      <w:r w:rsidR="0019368E">
        <w:t>.</w:t>
      </w:r>
    </w:p>
    <w:p w14:paraId="207FF4FB" w14:textId="77777777" w:rsidR="00535744" w:rsidRDefault="00535744" w:rsidP="003B031E">
      <w:r>
        <w:t>C) wood</w:t>
      </w:r>
      <w:r w:rsidR="0019368E">
        <w:t>.</w:t>
      </w:r>
    </w:p>
    <w:p w14:paraId="67E5F495" w14:textId="77777777" w:rsidR="00535744" w:rsidRDefault="00535744" w:rsidP="003B031E">
      <w:r>
        <w:t xml:space="preserve">D) </w:t>
      </w:r>
      <w:proofErr w:type="gramStart"/>
      <w:r>
        <w:t>all of</w:t>
      </w:r>
      <w:proofErr w:type="gramEnd"/>
      <w:r>
        <w:t xml:space="preserve"> the above</w:t>
      </w:r>
      <w:r w:rsidR="00697843">
        <w:t>*</w:t>
      </w:r>
    </w:p>
    <w:p w14:paraId="7BE4E931" w14:textId="77777777" w:rsidR="00535744" w:rsidRDefault="00535744" w:rsidP="003B031E"/>
    <w:p w14:paraId="17D300AD" w14:textId="30083AF7" w:rsidR="00535744" w:rsidRDefault="004E20D6" w:rsidP="003B031E">
      <w:r>
        <w:t>10</w:t>
      </w:r>
      <w:r w:rsidR="00535744">
        <w:t>. Prior to recent finds in Ethiopia and Kenya, ____________________ was the oldest known stone tool industry.</w:t>
      </w:r>
    </w:p>
    <w:p w14:paraId="14CDBAB3" w14:textId="77777777" w:rsidR="00535744" w:rsidRDefault="00535744" w:rsidP="003B031E">
      <w:r>
        <w:t>A) Acheulian</w:t>
      </w:r>
    </w:p>
    <w:p w14:paraId="3380344D" w14:textId="77777777" w:rsidR="00535744" w:rsidRDefault="00535744" w:rsidP="003B031E">
      <w:r>
        <w:t>B)</w:t>
      </w:r>
      <w:r w:rsidR="00697843">
        <w:t xml:space="preserve"> Mousterian</w:t>
      </w:r>
    </w:p>
    <w:p w14:paraId="58634E8E" w14:textId="77777777" w:rsidR="00535744" w:rsidRDefault="00535744" w:rsidP="003B031E">
      <w:r>
        <w:t>C)</w:t>
      </w:r>
      <w:r w:rsidR="00697843">
        <w:t xml:space="preserve"> </w:t>
      </w:r>
      <w:proofErr w:type="spellStart"/>
      <w:r w:rsidR="00697843">
        <w:t>Oldowan</w:t>
      </w:r>
      <w:proofErr w:type="spellEnd"/>
      <w:r w:rsidR="00697843">
        <w:t>*</w:t>
      </w:r>
    </w:p>
    <w:p w14:paraId="74C97C98" w14:textId="77777777" w:rsidR="00535744" w:rsidRDefault="00535744" w:rsidP="003B031E">
      <w:r>
        <w:t>D)</w:t>
      </w:r>
      <w:r w:rsidR="00697843">
        <w:t xml:space="preserve"> Solutrean</w:t>
      </w:r>
    </w:p>
    <w:p w14:paraId="70BDB958" w14:textId="77777777" w:rsidR="00697843" w:rsidRDefault="00697843" w:rsidP="003B031E"/>
    <w:p w14:paraId="397C54FD" w14:textId="6DE8F8AA" w:rsidR="00697843" w:rsidRDefault="00697843" w:rsidP="003B031E">
      <w:r>
        <w:t>1</w:t>
      </w:r>
      <w:r w:rsidR="004E20D6">
        <w:t>1</w:t>
      </w:r>
      <w:r>
        <w:t>. Chapter 2 discusses the ____________________ site at Olduvai Gorge.</w:t>
      </w:r>
    </w:p>
    <w:p w14:paraId="71D536AA" w14:textId="77777777" w:rsidR="00697843" w:rsidRDefault="00697843" w:rsidP="003B031E">
      <w:r>
        <w:t>A) FLK 22*</w:t>
      </w:r>
    </w:p>
    <w:p w14:paraId="1B9EFFE9" w14:textId="77777777" w:rsidR="00697843" w:rsidRDefault="00697843" w:rsidP="003B031E">
      <w:r>
        <w:t xml:space="preserve">B) </w:t>
      </w:r>
      <w:proofErr w:type="spellStart"/>
      <w:r>
        <w:t>Lomekwi</w:t>
      </w:r>
      <w:proofErr w:type="spellEnd"/>
      <w:r>
        <w:t xml:space="preserve"> 3</w:t>
      </w:r>
    </w:p>
    <w:p w14:paraId="3DCC53B4" w14:textId="77777777" w:rsidR="00697843" w:rsidRDefault="00697843" w:rsidP="003B031E">
      <w:r>
        <w:t>C) Apollo 11 Cave</w:t>
      </w:r>
    </w:p>
    <w:p w14:paraId="62B3F3DC" w14:textId="77777777" w:rsidR="00697843" w:rsidRDefault="00697843" w:rsidP="003B031E">
      <w:r>
        <w:t>D) Liang Bua</w:t>
      </w:r>
    </w:p>
    <w:p w14:paraId="2C9F261A" w14:textId="77777777" w:rsidR="003C5732" w:rsidRDefault="003C5732" w:rsidP="003B031E"/>
    <w:p w14:paraId="2483CF10" w14:textId="77777777" w:rsidR="00F1604D" w:rsidRDefault="00F1604D" w:rsidP="003B031E"/>
    <w:p w14:paraId="6FAB55F4" w14:textId="7D3089A2" w:rsidR="00F1604D" w:rsidRDefault="00F1604D" w:rsidP="003B031E">
      <w:r>
        <w:t>1</w:t>
      </w:r>
      <w:r w:rsidR="004E20D6">
        <w:t>2</w:t>
      </w:r>
      <w:r>
        <w:t xml:space="preserve">. </w:t>
      </w:r>
      <w:r w:rsidR="00A7749A">
        <w:t>The famous “Lucy” was a member of which species?</w:t>
      </w:r>
    </w:p>
    <w:p w14:paraId="1B0D53E0" w14:textId="77777777" w:rsidR="00A7749A" w:rsidRDefault="00A7749A" w:rsidP="003B031E">
      <w:r>
        <w:t xml:space="preserve">A) </w:t>
      </w:r>
      <w:r w:rsidRPr="00291BBF">
        <w:rPr>
          <w:i/>
        </w:rPr>
        <w:t>Australopithecus afarensis</w:t>
      </w:r>
      <w:r w:rsidR="00291BBF">
        <w:t>*</w:t>
      </w:r>
    </w:p>
    <w:p w14:paraId="695770F2" w14:textId="77777777" w:rsidR="00A7749A" w:rsidRDefault="00A7749A" w:rsidP="003B031E">
      <w:r>
        <w:t xml:space="preserve">B) </w:t>
      </w:r>
      <w:r w:rsidR="00291BBF" w:rsidRPr="00291BBF">
        <w:rPr>
          <w:i/>
        </w:rPr>
        <w:t>Paranthropus robustus</w:t>
      </w:r>
    </w:p>
    <w:p w14:paraId="5A94D312" w14:textId="77777777" w:rsidR="00A7749A" w:rsidRDefault="00A7749A" w:rsidP="003B031E">
      <w:r>
        <w:t>C)</w:t>
      </w:r>
      <w:r w:rsidR="00291BBF">
        <w:t xml:space="preserve"> </w:t>
      </w:r>
      <w:r w:rsidR="00291BBF" w:rsidRPr="00291BBF">
        <w:rPr>
          <w:i/>
        </w:rPr>
        <w:t xml:space="preserve">Sahelanthropus </w:t>
      </w:r>
      <w:proofErr w:type="spellStart"/>
      <w:r w:rsidR="00291BBF" w:rsidRPr="00291BBF">
        <w:rPr>
          <w:i/>
        </w:rPr>
        <w:t>tchadensis</w:t>
      </w:r>
      <w:proofErr w:type="spellEnd"/>
    </w:p>
    <w:p w14:paraId="1A724D9B" w14:textId="77777777" w:rsidR="00A7749A" w:rsidRDefault="00A7749A" w:rsidP="003B031E">
      <w:r>
        <w:t>D)</w:t>
      </w:r>
      <w:r w:rsidR="00291BBF">
        <w:t xml:space="preserve"> </w:t>
      </w:r>
      <w:proofErr w:type="spellStart"/>
      <w:r w:rsidR="00291BBF" w:rsidRPr="00291BBF">
        <w:rPr>
          <w:i/>
        </w:rPr>
        <w:t>Zea</w:t>
      </w:r>
      <w:proofErr w:type="spellEnd"/>
      <w:r w:rsidR="00291BBF" w:rsidRPr="00291BBF">
        <w:rPr>
          <w:i/>
        </w:rPr>
        <w:t xml:space="preserve"> mays</w:t>
      </w:r>
    </w:p>
    <w:p w14:paraId="2E17F4A6" w14:textId="77777777" w:rsidR="00291BBF" w:rsidRDefault="00291BBF" w:rsidP="003B031E"/>
    <w:p w14:paraId="681146C4" w14:textId="574A6812" w:rsidR="00291BBF" w:rsidRDefault="00291BBF" w:rsidP="003B031E">
      <w:r>
        <w:t>1</w:t>
      </w:r>
      <w:r w:rsidR="004E20D6">
        <w:t>3</w:t>
      </w:r>
      <w:r>
        <w:t>. Chapter 2 focuses primarily on which hominin characteristic?</w:t>
      </w:r>
    </w:p>
    <w:p w14:paraId="79D4AB76" w14:textId="77777777" w:rsidR="00291BBF" w:rsidRDefault="00291BBF" w:rsidP="003B031E">
      <w:r>
        <w:t>A) Absolutism</w:t>
      </w:r>
    </w:p>
    <w:p w14:paraId="6EC2BB09" w14:textId="77777777" w:rsidR="00291BBF" w:rsidRDefault="00291BBF" w:rsidP="003B031E">
      <w:r>
        <w:t>B) Bipedalism*</w:t>
      </w:r>
    </w:p>
    <w:p w14:paraId="3F8E3B23" w14:textId="77777777" w:rsidR="00291BBF" w:rsidRDefault="00291BBF" w:rsidP="003B031E">
      <w:r>
        <w:t>C) Prognathism</w:t>
      </w:r>
    </w:p>
    <w:p w14:paraId="4E7F72B9" w14:textId="77777777" w:rsidR="00291BBF" w:rsidRDefault="00291BBF" w:rsidP="003B031E">
      <w:r>
        <w:t>D) Sexual dimorphism</w:t>
      </w:r>
    </w:p>
    <w:p w14:paraId="0A610837" w14:textId="77777777" w:rsidR="00291BBF" w:rsidRDefault="00291BBF" w:rsidP="003B031E"/>
    <w:p w14:paraId="4DBCB901" w14:textId="1047BA8D" w:rsidR="00291BBF" w:rsidRDefault="004E20D6" w:rsidP="003B031E">
      <w:r>
        <w:t>14</w:t>
      </w:r>
      <w:r w:rsidR="00291BBF">
        <w:t xml:space="preserve">. </w:t>
      </w:r>
      <w:r w:rsidR="00130184">
        <w:t>To which taxonomic subfamily do you belong?</w:t>
      </w:r>
    </w:p>
    <w:p w14:paraId="5C123B0C" w14:textId="77777777" w:rsidR="00130184" w:rsidRDefault="00130184" w:rsidP="003B031E">
      <w:r>
        <w:t xml:space="preserve">A) </w:t>
      </w:r>
      <w:proofErr w:type="spellStart"/>
      <w:r>
        <w:t>Gorillinae</w:t>
      </w:r>
      <w:proofErr w:type="spellEnd"/>
    </w:p>
    <w:p w14:paraId="4270137A" w14:textId="77777777" w:rsidR="00130184" w:rsidRDefault="00130184" w:rsidP="003B031E">
      <w:r>
        <w:t xml:space="preserve">B) </w:t>
      </w:r>
      <w:proofErr w:type="spellStart"/>
      <w:r>
        <w:t>Homininae</w:t>
      </w:r>
      <w:proofErr w:type="spellEnd"/>
      <w:r>
        <w:t>*</w:t>
      </w:r>
    </w:p>
    <w:p w14:paraId="60A7FA2C" w14:textId="77777777" w:rsidR="00130184" w:rsidRDefault="00130184" w:rsidP="003B031E">
      <w:r>
        <w:t xml:space="preserve">C) </w:t>
      </w:r>
      <w:proofErr w:type="spellStart"/>
      <w:r>
        <w:t>Pongidae</w:t>
      </w:r>
      <w:proofErr w:type="spellEnd"/>
    </w:p>
    <w:p w14:paraId="2735556F" w14:textId="77777777" w:rsidR="00130184" w:rsidRDefault="00130184" w:rsidP="003B031E">
      <w:r>
        <w:t>D) None of the above</w:t>
      </w:r>
    </w:p>
    <w:p w14:paraId="1D2097A5" w14:textId="77777777" w:rsidR="00130184" w:rsidRDefault="00130184" w:rsidP="003B031E"/>
    <w:p w14:paraId="0666669E" w14:textId="3BDB731B" w:rsidR="00130184" w:rsidRDefault="004E20D6" w:rsidP="003B031E">
      <w:r>
        <w:t>15</w:t>
      </w:r>
      <w:r w:rsidR="00130184">
        <w:t xml:space="preserve">. </w:t>
      </w:r>
      <w:r w:rsidR="00D04573">
        <w:t>Modern humans are generally ____________________ the earliest hominins.</w:t>
      </w:r>
    </w:p>
    <w:p w14:paraId="217B6E6D" w14:textId="77777777" w:rsidR="00D04573" w:rsidRDefault="00D04573" w:rsidP="003B031E">
      <w:r>
        <w:t>A) shorter than</w:t>
      </w:r>
    </w:p>
    <w:p w14:paraId="174819D3" w14:textId="77777777" w:rsidR="00D04573" w:rsidRDefault="00D04573" w:rsidP="003B031E">
      <w:r>
        <w:t>B) taller than</w:t>
      </w:r>
      <w:r w:rsidR="00336AE8">
        <w:t>*</w:t>
      </w:r>
    </w:p>
    <w:p w14:paraId="44137F68" w14:textId="77777777" w:rsidR="00D04573" w:rsidRDefault="00D04573" w:rsidP="003B031E">
      <w:r>
        <w:t>C) the same size as</w:t>
      </w:r>
    </w:p>
    <w:p w14:paraId="3B0B84C2" w14:textId="77777777" w:rsidR="00D04573" w:rsidRDefault="00D04573" w:rsidP="003B031E">
      <w:r>
        <w:t>D) less intelligent than</w:t>
      </w:r>
    </w:p>
    <w:p w14:paraId="43F0E75C" w14:textId="77777777" w:rsidR="00336AE8" w:rsidRDefault="00336AE8" w:rsidP="003B031E"/>
    <w:p w14:paraId="0BE888F2" w14:textId="39401340" w:rsidR="00336AE8" w:rsidRDefault="004E20D6" w:rsidP="003B031E">
      <w:r>
        <w:t>16</w:t>
      </w:r>
      <w:r w:rsidR="00336AE8">
        <w:t xml:space="preserve">. What Tanzanian site included a trail of fossilized </w:t>
      </w:r>
      <w:r w:rsidR="00336AE8" w:rsidRPr="00336AE8">
        <w:rPr>
          <w:i/>
        </w:rPr>
        <w:t>Australopithecus afarensis</w:t>
      </w:r>
      <w:r w:rsidR="00336AE8">
        <w:t xml:space="preserve"> footprints?</w:t>
      </w:r>
    </w:p>
    <w:p w14:paraId="72DA5B31" w14:textId="77777777" w:rsidR="00336AE8" w:rsidRDefault="00336AE8" w:rsidP="003B031E">
      <w:r>
        <w:t>A) Laetoli*</w:t>
      </w:r>
    </w:p>
    <w:p w14:paraId="3DE9583E" w14:textId="77777777" w:rsidR="00336AE8" w:rsidRDefault="00336AE8" w:rsidP="003B031E">
      <w:r>
        <w:t xml:space="preserve">B) La </w:t>
      </w:r>
      <w:proofErr w:type="spellStart"/>
      <w:r>
        <w:t>Venta</w:t>
      </w:r>
      <w:proofErr w:type="spellEnd"/>
    </w:p>
    <w:p w14:paraId="3BEB1CAA" w14:textId="77777777" w:rsidR="00336AE8" w:rsidRDefault="00336AE8" w:rsidP="003B031E">
      <w:r>
        <w:t>C) Lascaux</w:t>
      </w:r>
    </w:p>
    <w:p w14:paraId="45B76CF1" w14:textId="77777777" w:rsidR="00336AE8" w:rsidRDefault="00336AE8" w:rsidP="003B031E">
      <w:r>
        <w:t>D) Liang Bua</w:t>
      </w:r>
    </w:p>
    <w:p w14:paraId="28DB2275" w14:textId="77777777" w:rsidR="002F272F" w:rsidRDefault="002F272F" w:rsidP="003B031E"/>
    <w:p w14:paraId="79C5B239" w14:textId="3E0B8FA0" w:rsidR="002F272F" w:rsidRDefault="004E20D6" w:rsidP="003B031E">
      <w:r>
        <w:t>17</w:t>
      </w:r>
      <w:r w:rsidR="002F272F">
        <w:t xml:space="preserve">. The generic term </w:t>
      </w:r>
      <w:proofErr w:type="spellStart"/>
      <w:r w:rsidR="002F272F" w:rsidRPr="002F272F">
        <w:rPr>
          <w:i/>
        </w:rPr>
        <w:t>australopith</w:t>
      </w:r>
      <w:proofErr w:type="spellEnd"/>
      <w:r w:rsidR="002F272F">
        <w:t xml:space="preserve"> refers to members of what genus (genera)?</w:t>
      </w:r>
    </w:p>
    <w:p w14:paraId="30533F1A" w14:textId="77777777" w:rsidR="002F272F" w:rsidRDefault="002F272F" w:rsidP="003B031E">
      <w:r>
        <w:t xml:space="preserve">A) </w:t>
      </w:r>
      <w:r w:rsidRPr="002F272F">
        <w:rPr>
          <w:i/>
        </w:rPr>
        <w:t>Ardipithecus</w:t>
      </w:r>
    </w:p>
    <w:p w14:paraId="04A88ECF" w14:textId="77777777" w:rsidR="002F272F" w:rsidRDefault="002F272F" w:rsidP="003B031E">
      <w:r>
        <w:t xml:space="preserve">B) </w:t>
      </w:r>
      <w:r w:rsidRPr="002F272F">
        <w:rPr>
          <w:i/>
        </w:rPr>
        <w:t>Australopithecus</w:t>
      </w:r>
    </w:p>
    <w:p w14:paraId="517B3DD1" w14:textId="77777777" w:rsidR="002F272F" w:rsidRDefault="002F272F" w:rsidP="003B031E">
      <w:r>
        <w:t xml:space="preserve">C) </w:t>
      </w:r>
      <w:r w:rsidRPr="002F272F">
        <w:rPr>
          <w:i/>
        </w:rPr>
        <w:t>Paranthropus</w:t>
      </w:r>
    </w:p>
    <w:p w14:paraId="7FFF519D" w14:textId="77777777" w:rsidR="002F272F" w:rsidRDefault="002F272F" w:rsidP="003B031E">
      <w:r>
        <w:t>D) All of the above*</w:t>
      </w:r>
    </w:p>
    <w:p w14:paraId="00EAFA50" w14:textId="77777777" w:rsidR="002F272F" w:rsidRDefault="002F272F" w:rsidP="003B031E"/>
    <w:p w14:paraId="51916F5B" w14:textId="0CDAD59E" w:rsidR="002F272F" w:rsidRDefault="004E20D6" w:rsidP="003B031E">
      <w:r>
        <w:t>18</w:t>
      </w:r>
      <w:r w:rsidR="002F272F">
        <w:t>. Which of t</w:t>
      </w:r>
      <w:r w:rsidR="00510E9F">
        <w:t>hese hominin species was first</w:t>
      </w:r>
      <w:r w:rsidR="002F272F">
        <w:t xml:space="preserve"> discovered in East Asia?</w:t>
      </w:r>
    </w:p>
    <w:p w14:paraId="5369DAEA" w14:textId="77777777" w:rsidR="002F272F" w:rsidRPr="002F272F" w:rsidRDefault="002F272F" w:rsidP="003B031E">
      <w:pPr>
        <w:rPr>
          <w:i/>
        </w:rPr>
      </w:pPr>
      <w:r>
        <w:t xml:space="preserve">A) </w:t>
      </w:r>
      <w:r>
        <w:rPr>
          <w:i/>
        </w:rPr>
        <w:t>Ardipithecus ramidus</w:t>
      </w:r>
    </w:p>
    <w:p w14:paraId="1F0014AF" w14:textId="77777777" w:rsidR="002F272F" w:rsidRDefault="002F272F" w:rsidP="003B031E">
      <w:r>
        <w:t xml:space="preserve">B) </w:t>
      </w:r>
      <w:r w:rsidR="00510E9F">
        <w:rPr>
          <w:i/>
        </w:rPr>
        <w:t xml:space="preserve">Australopithecus </w:t>
      </w:r>
      <w:proofErr w:type="spellStart"/>
      <w:r w:rsidR="00510E9F">
        <w:rPr>
          <w:i/>
        </w:rPr>
        <w:t>sediba</w:t>
      </w:r>
      <w:proofErr w:type="spellEnd"/>
    </w:p>
    <w:p w14:paraId="61263099" w14:textId="77777777" w:rsidR="002F272F" w:rsidRDefault="002F272F" w:rsidP="003B031E">
      <w:r>
        <w:t xml:space="preserve">C) </w:t>
      </w:r>
      <w:r w:rsidRPr="002F272F">
        <w:rPr>
          <w:i/>
        </w:rPr>
        <w:t>Homo habilis</w:t>
      </w:r>
    </w:p>
    <w:p w14:paraId="1123522C" w14:textId="77777777" w:rsidR="002F272F" w:rsidRDefault="002F272F" w:rsidP="003B031E">
      <w:r>
        <w:t>D) None of the above*</w:t>
      </w:r>
    </w:p>
    <w:p w14:paraId="13142DBD" w14:textId="77777777" w:rsidR="002F272F" w:rsidRDefault="002F272F" w:rsidP="003B031E"/>
    <w:p w14:paraId="06B21338" w14:textId="4C8D050D" w:rsidR="00510E9F" w:rsidRDefault="004E20D6" w:rsidP="003B031E">
      <w:r>
        <w:t>19</w:t>
      </w:r>
      <w:r w:rsidR="00510E9F">
        <w:t>. Which of these has not been proposed as a mode of subsistence at FLK 22?</w:t>
      </w:r>
    </w:p>
    <w:p w14:paraId="78981080" w14:textId="77777777" w:rsidR="00510E9F" w:rsidRDefault="00510E9F" w:rsidP="003B031E">
      <w:r>
        <w:t>A) Active scavenging</w:t>
      </w:r>
    </w:p>
    <w:p w14:paraId="7CBDF170" w14:textId="77777777" w:rsidR="00510E9F" w:rsidRDefault="00510E9F" w:rsidP="003B031E">
      <w:r>
        <w:t>B) Farming*</w:t>
      </w:r>
    </w:p>
    <w:p w14:paraId="1DE4481B" w14:textId="77777777" w:rsidR="00510E9F" w:rsidRDefault="00510E9F" w:rsidP="003B031E">
      <w:r>
        <w:t>C) Hunting</w:t>
      </w:r>
    </w:p>
    <w:p w14:paraId="59AEF55F" w14:textId="77777777" w:rsidR="00510E9F" w:rsidRDefault="00510E9F" w:rsidP="003B031E">
      <w:r>
        <w:t>D) Passive scavenging</w:t>
      </w:r>
    </w:p>
    <w:p w14:paraId="280814E1" w14:textId="77777777" w:rsidR="00510E9F" w:rsidRDefault="00510E9F" w:rsidP="003B031E"/>
    <w:p w14:paraId="5915CDA2" w14:textId="6E165C5A" w:rsidR="00457BDB" w:rsidRPr="00457BDB" w:rsidRDefault="004E20D6" w:rsidP="00457BDB">
      <w:r>
        <w:t>20</w:t>
      </w:r>
      <w:r w:rsidR="00457BDB" w:rsidRPr="00457BDB">
        <w:t>. Which of these hominin species was first</w:t>
      </w:r>
      <w:r w:rsidR="00457BDB">
        <w:t xml:space="preserve"> discovered in Europe</w:t>
      </w:r>
      <w:r w:rsidR="00457BDB" w:rsidRPr="00457BDB">
        <w:t>?</w:t>
      </w:r>
    </w:p>
    <w:p w14:paraId="347EAE26" w14:textId="77777777" w:rsidR="00457BDB" w:rsidRPr="00457BDB" w:rsidRDefault="00457BDB" w:rsidP="00457BDB">
      <w:pPr>
        <w:rPr>
          <w:i/>
        </w:rPr>
      </w:pPr>
      <w:r w:rsidRPr="00457BDB">
        <w:t xml:space="preserve">A) </w:t>
      </w:r>
      <w:r w:rsidRPr="00457BDB">
        <w:rPr>
          <w:i/>
        </w:rPr>
        <w:t>Ardipithecus ramidus</w:t>
      </w:r>
    </w:p>
    <w:p w14:paraId="7AEBA9AA" w14:textId="77777777" w:rsidR="00457BDB" w:rsidRPr="00457BDB" w:rsidRDefault="00457BDB" w:rsidP="00457BDB">
      <w:r w:rsidRPr="00457BDB">
        <w:t xml:space="preserve">B) </w:t>
      </w:r>
      <w:r>
        <w:rPr>
          <w:i/>
        </w:rPr>
        <w:t>Australopithecus afarensis</w:t>
      </w:r>
    </w:p>
    <w:p w14:paraId="3DD8D1FF" w14:textId="77777777" w:rsidR="00457BDB" w:rsidRPr="00457BDB" w:rsidRDefault="00457BDB" w:rsidP="00457BDB">
      <w:r w:rsidRPr="00457BDB">
        <w:t xml:space="preserve">C) </w:t>
      </w:r>
      <w:r w:rsidRPr="00457BDB">
        <w:rPr>
          <w:i/>
        </w:rPr>
        <w:t>Homo habilis</w:t>
      </w:r>
    </w:p>
    <w:p w14:paraId="41FD0B90" w14:textId="77777777" w:rsidR="00457BDB" w:rsidRDefault="00457BDB" w:rsidP="00457BDB">
      <w:r w:rsidRPr="00457BDB">
        <w:t>D) None of the above*</w:t>
      </w:r>
    </w:p>
    <w:p w14:paraId="23B16AAE" w14:textId="77777777" w:rsidR="00457BDB" w:rsidRDefault="00457BDB" w:rsidP="00457BDB"/>
    <w:p w14:paraId="6856671B" w14:textId="7B1520A1" w:rsidR="00457BDB" w:rsidRDefault="004E20D6" w:rsidP="00457BDB">
      <w:r>
        <w:t>21</w:t>
      </w:r>
      <w:r w:rsidR="00457BDB">
        <w:t xml:space="preserve">. </w:t>
      </w:r>
      <w:proofErr w:type="spellStart"/>
      <w:r w:rsidR="00457BDB">
        <w:t>Oldowan</w:t>
      </w:r>
      <w:proofErr w:type="spellEnd"/>
      <w:r w:rsidR="00457BDB">
        <w:t xml:space="preserve"> choppers would have been particularly useful for _________________________.</w:t>
      </w:r>
    </w:p>
    <w:p w14:paraId="55BE651A" w14:textId="77777777" w:rsidR="00457BDB" w:rsidRDefault="00457BDB" w:rsidP="00457BDB">
      <w:r>
        <w:t>A) breaking open bones for marrow*</w:t>
      </w:r>
    </w:p>
    <w:p w14:paraId="04397EAD" w14:textId="77777777" w:rsidR="00457BDB" w:rsidRDefault="00457BDB" w:rsidP="00457BDB">
      <w:r>
        <w:t>B) throwing at fast-moving prey</w:t>
      </w:r>
    </w:p>
    <w:p w14:paraId="2CBD595D" w14:textId="77777777" w:rsidR="00457BDB" w:rsidRDefault="00457BDB" w:rsidP="00457BDB">
      <w:r>
        <w:t xml:space="preserve">C) scraping hair </w:t>
      </w:r>
      <w:proofErr w:type="gramStart"/>
      <w:r>
        <w:t>off of</w:t>
      </w:r>
      <w:proofErr w:type="gramEnd"/>
      <w:r>
        <w:t xml:space="preserve"> hides</w:t>
      </w:r>
    </w:p>
    <w:p w14:paraId="771A0632" w14:textId="77777777" w:rsidR="00457BDB" w:rsidRDefault="00457BDB" w:rsidP="00457BDB">
      <w:r>
        <w:t>D)</w:t>
      </w:r>
      <w:r w:rsidR="00833D89">
        <w:t xml:space="preserve"> scaring away carnivores</w:t>
      </w:r>
    </w:p>
    <w:p w14:paraId="3C6C9BF5" w14:textId="77777777" w:rsidR="00491993" w:rsidRDefault="00491993" w:rsidP="00457BDB"/>
    <w:p w14:paraId="2DA7E025" w14:textId="45087C71" w:rsidR="00491993" w:rsidRDefault="004E20D6" w:rsidP="00457BDB">
      <w:r>
        <w:t>22</w:t>
      </w:r>
      <w:r w:rsidR="00491993">
        <w:t>. _____________________ occurs when individuals from two different groups within the same species mate and produce offspring.</w:t>
      </w:r>
    </w:p>
    <w:p w14:paraId="1C4EB2A0" w14:textId="77777777" w:rsidR="00491993" w:rsidRDefault="00491993" w:rsidP="00457BDB">
      <w:r>
        <w:t>A) Gene flow*</w:t>
      </w:r>
    </w:p>
    <w:p w14:paraId="12276D09" w14:textId="77777777" w:rsidR="00491993" w:rsidRDefault="00491993" w:rsidP="00457BDB">
      <w:r>
        <w:t>B) Genetic drift</w:t>
      </w:r>
    </w:p>
    <w:p w14:paraId="0D8E9BA2" w14:textId="77777777" w:rsidR="00491993" w:rsidRDefault="00491993" w:rsidP="00457BDB">
      <w:r>
        <w:t>C) Mutation</w:t>
      </w:r>
    </w:p>
    <w:p w14:paraId="32F55385" w14:textId="77777777" w:rsidR="00491993" w:rsidRDefault="00491993" w:rsidP="00457BDB">
      <w:r>
        <w:t>D) Natural selection</w:t>
      </w:r>
    </w:p>
    <w:p w14:paraId="0891DB9A" w14:textId="77777777" w:rsidR="00491993" w:rsidRDefault="00491993" w:rsidP="00457BDB"/>
    <w:p w14:paraId="5EA264F5" w14:textId="3C7FD590" w:rsidR="00491993" w:rsidRDefault="004E20D6" w:rsidP="00457BDB">
      <w:r>
        <w:t>23</w:t>
      </w:r>
      <w:r w:rsidR="00491993">
        <w:t>. ______________________ is when a change occurs in a gene or when other types of errors occur in chromosomes (long strands of genes).</w:t>
      </w:r>
    </w:p>
    <w:p w14:paraId="1707E5D2" w14:textId="77777777" w:rsidR="00491993" w:rsidRDefault="00491993" w:rsidP="00457BDB">
      <w:r>
        <w:t>A) Gene flow</w:t>
      </w:r>
    </w:p>
    <w:p w14:paraId="25086276" w14:textId="77777777" w:rsidR="00491993" w:rsidRDefault="00491993" w:rsidP="00457BDB">
      <w:r>
        <w:t>B) Genetic drift</w:t>
      </w:r>
    </w:p>
    <w:p w14:paraId="4DB6130C" w14:textId="77777777" w:rsidR="00491993" w:rsidRDefault="00491993" w:rsidP="00457BDB">
      <w:r>
        <w:t>C) Mutation*</w:t>
      </w:r>
    </w:p>
    <w:p w14:paraId="5D058674" w14:textId="77777777" w:rsidR="00491993" w:rsidRPr="00457BDB" w:rsidRDefault="00491993" w:rsidP="00457BDB">
      <w:r>
        <w:t>D) Natural selection</w:t>
      </w:r>
    </w:p>
    <w:p w14:paraId="3803FAD7" w14:textId="77777777" w:rsidR="00510E9F" w:rsidRDefault="00510E9F" w:rsidP="003B031E"/>
    <w:p w14:paraId="1698096A" w14:textId="26C523DD" w:rsidR="00A1553C" w:rsidRDefault="004E20D6" w:rsidP="003B031E">
      <w:r>
        <w:t>24</w:t>
      </w:r>
      <w:r w:rsidR="00A1553C">
        <w:t>. ______________________ is most easily seen when populations become isolated from one another. For example, if a small group moves to a new area</w:t>
      </w:r>
      <w:r w:rsidR="00C725E1">
        <w:t>, the genes present in that group represent only a sample of the total genes present in their original population.</w:t>
      </w:r>
    </w:p>
    <w:p w14:paraId="61ADD7D6" w14:textId="77777777" w:rsidR="00663A89" w:rsidRDefault="00663A89" w:rsidP="003B031E">
      <w:r>
        <w:t>A) Gene flow</w:t>
      </w:r>
    </w:p>
    <w:p w14:paraId="653E0CA6" w14:textId="77777777" w:rsidR="00663A89" w:rsidRDefault="00663A89" w:rsidP="003B031E">
      <w:r>
        <w:t>B) Genetic drift*</w:t>
      </w:r>
    </w:p>
    <w:p w14:paraId="18782954" w14:textId="77777777" w:rsidR="00663A89" w:rsidRDefault="00663A89" w:rsidP="003B031E">
      <w:r>
        <w:t>C) Mutation</w:t>
      </w:r>
    </w:p>
    <w:p w14:paraId="54D63A01" w14:textId="77777777" w:rsidR="00663A89" w:rsidRDefault="00663A89" w:rsidP="003B031E">
      <w:r>
        <w:t>D) Natural selection</w:t>
      </w:r>
    </w:p>
    <w:p w14:paraId="397C24EF" w14:textId="77777777" w:rsidR="00663A89" w:rsidRDefault="00663A89" w:rsidP="003B031E"/>
    <w:p w14:paraId="6AA1C63B" w14:textId="42698A81" w:rsidR="00663A89" w:rsidRDefault="004E20D6" w:rsidP="003B031E">
      <w:r>
        <w:t>25</w:t>
      </w:r>
      <w:r w:rsidR="00663A89">
        <w:t xml:space="preserve">. </w:t>
      </w:r>
      <w:r w:rsidR="00316711">
        <w:t>During the late Miocene, much of Africa became ______________ and ________________.</w:t>
      </w:r>
    </w:p>
    <w:p w14:paraId="5B3EA45E" w14:textId="77777777" w:rsidR="00316711" w:rsidRDefault="00316711" w:rsidP="003B031E">
      <w:r>
        <w:t>A) drier; less forested*</w:t>
      </w:r>
    </w:p>
    <w:p w14:paraId="0D348950" w14:textId="77777777" w:rsidR="00316711" w:rsidRDefault="00316711" w:rsidP="003B031E">
      <w:r>
        <w:t>B) drier; more forested</w:t>
      </w:r>
    </w:p>
    <w:p w14:paraId="33846967" w14:textId="77777777" w:rsidR="00316711" w:rsidRDefault="00316711" w:rsidP="003B031E">
      <w:r>
        <w:t>C) wetter; less forested</w:t>
      </w:r>
    </w:p>
    <w:p w14:paraId="79CC55C1" w14:textId="77777777" w:rsidR="00316711" w:rsidRDefault="00316711" w:rsidP="003B031E">
      <w:r>
        <w:t>D) wetter; more forested</w:t>
      </w:r>
    </w:p>
    <w:p w14:paraId="2F02B5F0" w14:textId="77777777" w:rsidR="00316711" w:rsidRDefault="00316711" w:rsidP="003B031E"/>
    <w:p w14:paraId="160A9686" w14:textId="3F29140C" w:rsidR="00726E11" w:rsidRDefault="004E20D6" w:rsidP="003B031E">
      <w:r>
        <w:t>26</w:t>
      </w:r>
      <w:r w:rsidR="00726E11">
        <w:t>. According to one model, the LCA species split into small groups, which remained _________________</w:t>
      </w:r>
      <w:r w:rsidR="0019368E">
        <w:t>,</w:t>
      </w:r>
      <w:r w:rsidR="00726E11">
        <w:t xml:space="preserve"> and large groups, which became _______________________.</w:t>
      </w:r>
    </w:p>
    <w:p w14:paraId="2F3D6075" w14:textId="77777777" w:rsidR="00726E11" w:rsidRDefault="00726E11" w:rsidP="003B031E">
      <w:r>
        <w:t>A) bipedal; quadrupedal</w:t>
      </w:r>
    </w:p>
    <w:p w14:paraId="60AA30CF" w14:textId="77777777" w:rsidR="00726E11" w:rsidRDefault="00726E11" w:rsidP="003B031E">
      <w:r>
        <w:t>B) carnivorous; herbivorous</w:t>
      </w:r>
    </w:p>
    <w:p w14:paraId="7C1F59E6" w14:textId="77777777" w:rsidR="00726E11" w:rsidRDefault="00726E11" w:rsidP="003B031E">
      <w:r>
        <w:t>C) quadrupedal; bipedal</w:t>
      </w:r>
      <w:r w:rsidR="002F5DFC">
        <w:t>*</w:t>
      </w:r>
    </w:p>
    <w:p w14:paraId="59C8D18D" w14:textId="77777777" w:rsidR="002800C8" w:rsidRDefault="00726E11" w:rsidP="003B031E">
      <w:r>
        <w:t>D) terrestrial; arboreal</w:t>
      </w:r>
    </w:p>
    <w:p w14:paraId="081BF7F3" w14:textId="77777777" w:rsidR="00726E11" w:rsidRDefault="00726E11" w:rsidP="003B031E"/>
    <w:p w14:paraId="3403E411" w14:textId="3643DD12" w:rsidR="00726E11" w:rsidRDefault="004E20D6" w:rsidP="003B031E">
      <w:r>
        <w:t>27</w:t>
      </w:r>
      <w:r w:rsidR="00726E11">
        <w:t>.</w:t>
      </w:r>
      <w:r w:rsidR="002F5DFC">
        <w:t xml:space="preserve"> Where is the sagittal crest located?</w:t>
      </w:r>
    </w:p>
    <w:p w14:paraId="14514243" w14:textId="77777777" w:rsidR="002F5DFC" w:rsidRDefault="002F5DFC" w:rsidP="003B031E">
      <w:r>
        <w:t>A) Ethiopia</w:t>
      </w:r>
    </w:p>
    <w:p w14:paraId="0C67AEE7" w14:textId="77777777" w:rsidR="002F5DFC" w:rsidRDefault="002F5DFC" w:rsidP="003B031E">
      <w:r>
        <w:t>B) Finger bones</w:t>
      </w:r>
    </w:p>
    <w:p w14:paraId="00AD8DFE" w14:textId="77777777" w:rsidR="002F5DFC" w:rsidRDefault="002F5DFC" w:rsidP="003B031E">
      <w:r>
        <w:t>C) Pelvis</w:t>
      </w:r>
    </w:p>
    <w:p w14:paraId="1D2CF3FC" w14:textId="77777777" w:rsidR="002F5DFC" w:rsidRDefault="002F5DFC" w:rsidP="003B031E">
      <w:r>
        <w:t>D) Skull*</w:t>
      </w:r>
    </w:p>
    <w:p w14:paraId="6098D28D" w14:textId="77777777" w:rsidR="002F5DFC" w:rsidRDefault="002F5DFC" w:rsidP="003B031E"/>
    <w:p w14:paraId="61D265EA" w14:textId="297779CC" w:rsidR="002F5DFC" w:rsidRDefault="004E20D6" w:rsidP="003B031E">
      <w:r>
        <w:t>28</w:t>
      </w:r>
      <w:r w:rsidR="002F5DFC">
        <w:t xml:space="preserve">. Chapter 2 describes members of the genus </w:t>
      </w:r>
      <w:r w:rsidR="002F5DFC" w:rsidRPr="00C5627E">
        <w:rPr>
          <w:i/>
        </w:rPr>
        <w:t>Paranthropus</w:t>
      </w:r>
      <w:r w:rsidR="002F5DFC">
        <w:t xml:space="preserve"> as our evolutionar</w:t>
      </w:r>
      <w:r w:rsidR="00C5627E">
        <w:t>y____________</w:t>
      </w:r>
      <w:r w:rsidR="002F5DFC">
        <w:t>.</w:t>
      </w:r>
    </w:p>
    <w:p w14:paraId="5F9CBFBC" w14:textId="77777777" w:rsidR="002F5DFC" w:rsidRDefault="002F5DFC" w:rsidP="003B031E">
      <w:r>
        <w:t>A) ancestors</w:t>
      </w:r>
    </w:p>
    <w:p w14:paraId="1B74878F" w14:textId="77777777" w:rsidR="002F5DFC" w:rsidRDefault="002F5DFC" w:rsidP="003B031E">
      <w:r>
        <w:t xml:space="preserve">B) </w:t>
      </w:r>
      <w:r w:rsidR="00C5627E">
        <w:t>children</w:t>
      </w:r>
    </w:p>
    <w:p w14:paraId="608140E1" w14:textId="77777777" w:rsidR="002F5DFC" w:rsidRDefault="002F5DFC" w:rsidP="003B031E">
      <w:r>
        <w:t>C)</w:t>
      </w:r>
      <w:r w:rsidR="00C5627E">
        <w:t xml:space="preserve"> cousins*</w:t>
      </w:r>
    </w:p>
    <w:p w14:paraId="59A2DFF6" w14:textId="77777777" w:rsidR="002F5DFC" w:rsidRDefault="002F5DFC" w:rsidP="003B031E">
      <w:r>
        <w:t>D)</w:t>
      </w:r>
      <w:r w:rsidR="00C5627E">
        <w:t xml:space="preserve"> siblings</w:t>
      </w:r>
    </w:p>
    <w:p w14:paraId="5876D39B" w14:textId="77777777" w:rsidR="00C5627E" w:rsidRDefault="00C5627E" w:rsidP="003B031E"/>
    <w:p w14:paraId="61A0C915" w14:textId="4165AA8F" w:rsidR="00C5627E" w:rsidRDefault="004E20D6" w:rsidP="003B031E">
      <w:r>
        <w:t>29</w:t>
      </w:r>
      <w:r w:rsidR="00C5627E">
        <w:t xml:space="preserve">. A site in the </w:t>
      </w:r>
      <w:proofErr w:type="spellStart"/>
      <w:r w:rsidR="00C5627E">
        <w:t>Dikika</w:t>
      </w:r>
      <w:proofErr w:type="spellEnd"/>
      <w:r w:rsidR="00C5627E">
        <w:t xml:space="preserve"> area of Ethiopia featured animal bones with cut marks dating to ____________________ years ago.</w:t>
      </w:r>
    </w:p>
    <w:p w14:paraId="704F1A6B" w14:textId="77777777" w:rsidR="00C5627E" w:rsidRDefault="00C5627E" w:rsidP="003B031E">
      <w:r>
        <w:t>A) 6000</w:t>
      </w:r>
    </w:p>
    <w:p w14:paraId="25B57B60" w14:textId="77777777" w:rsidR="00C5627E" w:rsidRDefault="00C5627E" w:rsidP="003B031E">
      <w:r>
        <w:t>B) 40,000</w:t>
      </w:r>
    </w:p>
    <w:p w14:paraId="3E4AD922" w14:textId="77777777" w:rsidR="00726E11" w:rsidRDefault="00C5627E" w:rsidP="003B031E">
      <w:r>
        <w:t>C) 2.18 million</w:t>
      </w:r>
    </w:p>
    <w:p w14:paraId="5878BD39" w14:textId="77777777" w:rsidR="00C5627E" w:rsidRDefault="00C5627E" w:rsidP="003B031E">
      <w:r>
        <w:t>D) 3.39 million*</w:t>
      </w:r>
    </w:p>
    <w:p w14:paraId="2EA196D0" w14:textId="77777777" w:rsidR="00391B2D" w:rsidRDefault="00391B2D" w:rsidP="003B031E"/>
    <w:p w14:paraId="0823777E" w14:textId="0528B6B9" w:rsidR="00C5627E" w:rsidRDefault="004E20D6" w:rsidP="003B031E">
      <w:r>
        <w:t>30</w:t>
      </w:r>
      <w:r w:rsidR="00C5627E">
        <w:t xml:space="preserve">. </w:t>
      </w:r>
      <w:r w:rsidR="004E335C">
        <w:t>Hominin fossils have been found in each of these regions except ___________________.</w:t>
      </w:r>
    </w:p>
    <w:p w14:paraId="53ABCCA7" w14:textId="77777777" w:rsidR="004E335C" w:rsidRDefault="004E335C" w:rsidP="003B031E">
      <w:r>
        <w:t>A) Central Africa</w:t>
      </w:r>
    </w:p>
    <w:p w14:paraId="00D6FF22" w14:textId="77777777" w:rsidR="004E335C" w:rsidRDefault="004E335C" w:rsidP="003B031E">
      <w:r>
        <w:t>B) East Africa</w:t>
      </w:r>
    </w:p>
    <w:p w14:paraId="5306745F" w14:textId="77777777" w:rsidR="004E335C" w:rsidRDefault="004E335C" w:rsidP="003B031E">
      <w:r>
        <w:t>C) South Africa</w:t>
      </w:r>
    </w:p>
    <w:p w14:paraId="7A3ABCB2" w14:textId="05F68D76" w:rsidR="004E335C" w:rsidRDefault="004E335C" w:rsidP="003B031E">
      <w:r>
        <w:t>D) West Africa*</w:t>
      </w:r>
    </w:p>
    <w:p w14:paraId="2C88022A" w14:textId="77777777" w:rsidR="00F25676" w:rsidRDefault="00F25676" w:rsidP="003B031E">
      <w:pPr>
        <w:rPr>
          <w:b/>
        </w:rPr>
      </w:pPr>
    </w:p>
    <w:p w14:paraId="79F0F4BB" w14:textId="1D4CBCAC" w:rsidR="0040077B" w:rsidRDefault="0040077B" w:rsidP="0040077B">
      <w:pPr>
        <w:pStyle w:val="Heading1"/>
      </w:pPr>
      <w:r>
        <w:t>True/False Questions (10)</w:t>
      </w:r>
    </w:p>
    <w:p w14:paraId="23EED0C0" w14:textId="34706D7C" w:rsidR="0040077B" w:rsidRDefault="0040077B" w:rsidP="0040077B"/>
    <w:p w14:paraId="201F5BF7" w14:textId="6CF0679C" w:rsidR="0081324C" w:rsidRDefault="0081324C" w:rsidP="0081324C">
      <w:r>
        <w:t xml:space="preserve">1. </w:t>
      </w:r>
      <w:r w:rsidR="004E20D6">
        <w:t>T</w:t>
      </w:r>
      <w:r>
        <w:t xml:space="preserve">he </w:t>
      </w:r>
      <w:r>
        <w:rPr>
          <w:i/>
        </w:rPr>
        <w:t xml:space="preserve">foramen magnum </w:t>
      </w:r>
      <w:proofErr w:type="gramStart"/>
      <w:r w:rsidR="004E20D6">
        <w:rPr>
          <w:iCs/>
        </w:rPr>
        <w:t>is located in</w:t>
      </w:r>
      <w:proofErr w:type="gramEnd"/>
      <w:r w:rsidR="004E20D6">
        <w:rPr>
          <w:iCs/>
        </w:rPr>
        <w:t xml:space="preserve"> the pelvis. </w:t>
      </w:r>
      <w:r w:rsidR="004E20D6">
        <w:t>(False)</w:t>
      </w:r>
    </w:p>
    <w:p w14:paraId="2BBF0A48" w14:textId="5AFA26AD" w:rsidR="0081324C" w:rsidRDefault="0081324C" w:rsidP="0081324C"/>
    <w:p w14:paraId="17E9055C" w14:textId="33728D5B" w:rsidR="004E20D6" w:rsidRDefault="0081324C" w:rsidP="004E20D6">
      <w:r>
        <w:t>2</w:t>
      </w:r>
      <w:r>
        <w:t xml:space="preserve">. The last common ancestor (LCA) of </w:t>
      </w:r>
      <w:proofErr w:type="spellStart"/>
      <w:r>
        <w:t>panins</w:t>
      </w:r>
      <w:proofErr w:type="spellEnd"/>
      <w:r>
        <w:t xml:space="preserve"> and hominins lived about </w:t>
      </w:r>
      <w:r w:rsidR="004E20D6">
        <w:t>6.3 – 5.4 million</w:t>
      </w:r>
      <w:r>
        <w:t xml:space="preserve"> years ago.</w:t>
      </w:r>
      <w:r w:rsidR="004E20D6">
        <w:t xml:space="preserve"> (True)</w:t>
      </w:r>
    </w:p>
    <w:p w14:paraId="52F9428A" w14:textId="22119760" w:rsidR="0081324C" w:rsidRDefault="004E20D6" w:rsidP="004E20D6">
      <w:r>
        <w:t xml:space="preserve"> </w:t>
      </w:r>
    </w:p>
    <w:p w14:paraId="2625BE97" w14:textId="77777777" w:rsidR="004E20D6" w:rsidRDefault="0081324C" w:rsidP="004E20D6">
      <w:r>
        <w:t>3</w:t>
      </w:r>
      <w:r>
        <w:t xml:space="preserve">. The first fossils of </w:t>
      </w:r>
      <w:r w:rsidRPr="00857491">
        <w:rPr>
          <w:i/>
        </w:rPr>
        <w:t>Australopithecus africanus</w:t>
      </w:r>
      <w:r>
        <w:t xml:space="preserve"> were found at the </w:t>
      </w:r>
      <w:proofErr w:type="spellStart"/>
      <w:r>
        <w:t>Taung</w:t>
      </w:r>
      <w:proofErr w:type="spellEnd"/>
      <w:r>
        <w:t xml:space="preserve"> site in </w:t>
      </w:r>
      <w:r w:rsidR="004E20D6">
        <w:t>South Africa. (True)</w:t>
      </w:r>
    </w:p>
    <w:p w14:paraId="4249A438" w14:textId="1E907002" w:rsidR="0081324C" w:rsidRDefault="004E20D6" w:rsidP="004E20D6">
      <w:r>
        <w:t xml:space="preserve"> </w:t>
      </w:r>
    </w:p>
    <w:p w14:paraId="3BA021FE" w14:textId="72CBB27D" w:rsidR="0081324C" w:rsidRDefault="0081324C" w:rsidP="004E20D6">
      <w:r>
        <w:t>4</w:t>
      </w:r>
      <w:r>
        <w:t xml:space="preserve">. The oldest hominin fossils are found in </w:t>
      </w:r>
      <w:r w:rsidR="004E20D6">
        <w:t>Asia. (False)</w:t>
      </w:r>
    </w:p>
    <w:p w14:paraId="32CD9BEF" w14:textId="77777777" w:rsidR="0081324C" w:rsidRDefault="0081324C" w:rsidP="0081324C"/>
    <w:p w14:paraId="22FF7AAF" w14:textId="06C9E82E" w:rsidR="0081324C" w:rsidRPr="004E20D6" w:rsidRDefault="0081324C" w:rsidP="0081324C">
      <w:pPr>
        <w:rPr>
          <w:iCs/>
        </w:rPr>
      </w:pPr>
      <w:r>
        <w:t>5</w:t>
      </w:r>
      <w:r>
        <w:t xml:space="preserve">. </w:t>
      </w:r>
      <w:r w:rsidR="004E20D6">
        <w:t xml:space="preserve">One of the ancestors of </w:t>
      </w:r>
      <w:r w:rsidRPr="00952378">
        <w:rPr>
          <w:i/>
        </w:rPr>
        <w:t>Homo sapiens</w:t>
      </w:r>
      <w:r w:rsidR="004E20D6">
        <w:t xml:space="preserve"> is</w:t>
      </w:r>
      <w:r>
        <w:t xml:space="preserve"> </w:t>
      </w:r>
      <w:r w:rsidRPr="0031362A">
        <w:rPr>
          <w:i/>
        </w:rPr>
        <w:t xml:space="preserve">Pan </w:t>
      </w:r>
      <w:proofErr w:type="spellStart"/>
      <w:r w:rsidRPr="0031362A">
        <w:rPr>
          <w:i/>
        </w:rPr>
        <w:t>paniscus</w:t>
      </w:r>
      <w:proofErr w:type="spellEnd"/>
      <w:r w:rsidR="004E20D6">
        <w:rPr>
          <w:i/>
        </w:rPr>
        <w:t xml:space="preserve">. </w:t>
      </w:r>
      <w:r w:rsidR="004E20D6">
        <w:rPr>
          <w:iCs/>
        </w:rPr>
        <w:t>(False)</w:t>
      </w:r>
    </w:p>
    <w:p w14:paraId="048ECA7B" w14:textId="77777777" w:rsidR="0081324C" w:rsidRDefault="0081324C" w:rsidP="0081324C"/>
    <w:p w14:paraId="41F140A3" w14:textId="1891DC94" w:rsidR="0081324C" w:rsidRDefault="0081324C" w:rsidP="004E20D6">
      <w:r>
        <w:t>6</w:t>
      </w:r>
      <w:r>
        <w:t xml:space="preserve">. The LCA lived during </w:t>
      </w:r>
      <w:r w:rsidR="004E20D6">
        <w:t xml:space="preserve">the </w:t>
      </w:r>
      <w:proofErr w:type="spellStart"/>
      <w:r w:rsidR="004E20D6">
        <w:t>miocene</w:t>
      </w:r>
      <w:proofErr w:type="spellEnd"/>
      <w:r>
        <w:t>.</w:t>
      </w:r>
      <w:r w:rsidR="004E20D6">
        <w:t xml:space="preserve"> (True)</w:t>
      </w:r>
    </w:p>
    <w:p w14:paraId="3C80857B" w14:textId="298D88F7" w:rsidR="0081324C" w:rsidRDefault="0081324C" w:rsidP="0081324C"/>
    <w:p w14:paraId="7F5E6E15" w14:textId="2F7B01EE" w:rsidR="0081324C" w:rsidRDefault="0081324C" w:rsidP="004E20D6">
      <w:r>
        <w:t xml:space="preserve">7. </w:t>
      </w:r>
      <w:r w:rsidR="004E20D6">
        <w:t>T</w:t>
      </w:r>
      <w:r>
        <w:t>ribe Panini</w:t>
      </w:r>
      <w:r w:rsidR="004E20D6">
        <w:t xml:space="preserve"> includes </w:t>
      </w:r>
      <w:proofErr w:type="gramStart"/>
      <w:r w:rsidR="004E20D6">
        <w:t>all of</w:t>
      </w:r>
      <w:proofErr w:type="gramEnd"/>
      <w:r w:rsidR="004E20D6">
        <w:t xml:space="preserve"> the following: bono</w:t>
      </w:r>
      <w:r>
        <w:t>bo</w:t>
      </w:r>
      <w:r w:rsidR="004E20D6">
        <w:t>s, c</w:t>
      </w:r>
      <w:r>
        <w:t>ommon chimpanzee</w:t>
      </w:r>
      <w:r w:rsidR="004E20D6">
        <w:t>, and orangutans. (False)</w:t>
      </w:r>
    </w:p>
    <w:p w14:paraId="35CC37EF" w14:textId="77777777" w:rsidR="0081324C" w:rsidRDefault="0081324C" w:rsidP="0081324C"/>
    <w:p w14:paraId="59A4F1CF" w14:textId="5B5A62E4" w:rsidR="0081324C" w:rsidRDefault="0081324C" w:rsidP="0081324C">
      <w:r>
        <w:t>8</w:t>
      </w:r>
      <w:r>
        <w:t xml:space="preserve">. </w:t>
      </w:r>
      <w:r w:rsidR="004E20D6">
        <w:t>T</w:t>
      </w:r>
      <w:r>
        <w:t>he most remarkable part of “</w:t>
      </w:r>
      <w:proofErr w:type="spellStart"/>
      <w:r>
        <w:t>Ardi’s</w:t>
      </w:r>
      <w:proofErr w:type="spellEnd"/>
      <w:r>
        <w:t>” skeletal structure</w:t>
      </w:r>
      <w:r w:rsidR="004E20D6">
        <w:t xml:space="preserve"> was a grasping big toe. (True)</w:t>
      </w:r>
    </w:p>
    <w:p w14:paraId="26B7F01B" w14:textId="7982FF9E" w:rsidR="0081324C" w:rsidRDefault="0081324C" w:rsidP="0081324C"/>
    <w:p w14:paraId="3A50F42A" w14:textId="77777777" w:rsidR="004E20D6" w:rsidRDefault="004E20D6" w:rsidP="004E20D6">
      <w:r>
        <w:t>9</w:t>
      </w:r>
      <w:r>
        <w:t xml:space="preserve">. The </w:t>
      </w:r>
      <w:proofErr w:type="spellStart"/>
      <w:r>
        <w:t>Oldowan</w:t>
      </w:r>
      <w:proofErr w:type="spellEnd"/>
      <w:r>
        <w:t xml:space="preserve"> tool industry includes</w:t>
      </w:r>
      <w:r>
        <w:t xml:space="preserve"> arrowheads. (False)</w:t>
      </w:r>
    </w:p>
    <w:p w14:paraId="31953900" w14:textId="38E813EB" w:rsidR="0081324C" w:rsidRDefault="004E20D6" w:rsidP="004E20D6">
      <w:r>
        <w:t xml:space="preserve"> </w:t>
      </w:r>
    </w:p>
    <w:p w14:paraId="3D7BFC1F" w14:textId="589EAEDB" w:rsidR="004E20D6" w:rsidRDefault="004E20D6" w:rsidP="004E20D6">
      <w:r>
        <w:t>10</w:t>
      </w:r>
      <w:r>
        <w:t xml:space="preserve">. </w:t>
      </w:r>
      <w:r>
        <w:t>Natural selection</w:t>
      </w:r>
      <w:r>
        <w:t xml:space="preserve"> is based on the principle that certain features are selected for, selected against, or are neutral.</w:t>
      </w:r>
      <w:r>
        <w:t xml:space="preserve"> (True)</w:t>
      </w:r>
    </w:p>
    <w:p w14:paraId="58250AE2" w14:textId="77777777" w:rsidR="0081324C" w:rsidRDefault="0081324C" w:rsidP="0040077B"/>
    <w:p w14:paraId="5C9A2947" w14:textId="77777777" w:rsidR="0040077B" w:rsidRPr="0040077B" w:rsidRDefault="0040077B" w:rsidP="0040077B"/>
    <w:p w14:paraId="78C7C265" w14:textId="6AFCA91F" w:rsidR="002800C8" w:rsidRDefault="002800C8" w:rsidP="0040077B">
      <w:pPr>
        <w:pStyle w:val="Heading1"/>
        <w:rPr>
          <w:b w:val="0"/>
        </w:rPr>
      </w:pPr>
      <w:r>
        <w:t>Short</w:t>
      </w:r>
      <w:r w:rsidR="0019368E">
        <w:t>-</w:t>
      </w:r>
      <w:r>
        <w:t>Answer Questions (10)</w:t>
      </w:r>
    </w:p>
    <w:p w14:paraId="2279A54A" w14:textId="77777777" w:rsidR="002800C8" w:rsidRDefault="002800C8" w:rsidP="003B031E">
      <w:pPr>
        <w:rPr>
          <w:b/>
        </w:rPr>
      </w:pPr>
    </w:p>
    <w:p w14:paraId="2FC6C074" w14:textId="77777777" w:rsidR="002800C8" w:rsidRDefault="002800C8" w:rsidP="003B031E">
      <w:r>
        <w:t xml:space="preserve">1. </w:t>
      </w:r>
      <w:r w:rsidR="008D62B2">
        <w:t>W</w:t>
      </w:r>
      <w:r w:rsidR="00FE4E3C">
        <w:t>hat archaeological evidence supports pre-</w:t>
      </w:r>
      <w:r w:rsidR="00FE4E3C" w:rsidRPr="00FE4E3C">
        <w:rPr>
          <w:i/>
        </w:rPr>
        <w:t>Homo</w:t>
      </w:r>
      <w:r w:rsidR="00FE4E3C">
        <w:t xml:space="preserve"> tool use</w:t>
      </w:r>
      <w:r w:rsidR="008D62B2">
        <w:t>?</w:t>
      </w:r>
    </w:p>
    <w:p w14:paraId="76D2014C" w14:textId="77777777" w:rsidR="00F85EF2" w:rsidRDefault="00F85EF2" w:rsidP="003B031E"/>
    <w:p w14:paraId="7188B4AC" w14:textId="77777777" w:rsidR="00F85EF2" w:rsidRDefault="008B0B87" w:rsidP="003B031E">
      <w:r>
        <w:t>*3.39 million-year-</w:t>
      </w:r>
      <w:r w:rsidR="00F85EF2">
        <w:t xml:space="preserve">old cut-marked bones in </w:t>
      </w:r>
      <w:proofErr w:type="spellStart"/>
      <w:r w:rsidR="00F85EF2">
        <w:t>Dikika</w:t>
      </w:r>
      <w:proofErr w:type="spellEnd"/>
      <w:r w:rsidR="00F85EF2">
        <w:t>, Ethiopia</w:t>
      </w:r>
      <w:r w:rsidR="0019368E">
        <w:t>,</w:t>
      </w:r>
      <w:r w:rsidR="00F85EF2">
        <w:t xml:space="preserve"> and </w:t>
      </w:r>
      <w:r>
        <w:t xml:space="preserve">3.3 million-year-old stone tools at the </w:t>
      </w:r>
      <w:proofErr w:type="spellStart"/>
      <w:r>
        <w:t>Lomekwi</w:t>
      </w:r>
      <w:proofErr w:type="spellEnd"/>
      <w:r>
        <w:t xml:space="preserve"> 3 site in Kenya.</w:t>
      </w:r>
    </w:p>
    <w:p w14:paraId="24881243" w14:textId="77777777" w:rsidR="008D62B2" w:rsidRDefault="008D62B2" w:rsidP="003B031E"/>
    <w:p w14:paraId="13315DD9" w14:textId="77777777" w:rsidR="00391B2D" w:rsidRDefault="00391B2D" w:rsidP="003B031E"/>
    <w:p w14:paraId="67EA0893" w14:textId="77777777" w:rsidR="008D62B2" w:rsidRDefault="00291BBF" w:rsidP="003B031E">
      <w:r>
        <w:t xml:space="preserve">2. Describe </w:t>
      </w:r>
      <w:r w:rsidR="00F25676">
        <w:t>the concept of mosaic evolution using examples from the text.</w:t>
      </w:r>
    </w:p>
    <w:p w14:paraId="1857D8D4" w14:textId="77777777" w:rsidR="008B0B87" w:rsidRDefault="008B0B87" w:rsidP="003B031E"/>
    <w:p w14:paraId="7D26064B" w14:textId="40231253" w:rsidR="008B0B87" w:rsidRDefault="008B0B87" w:rsidP="003B031E">
      <w:r>
        <w:t>*“</w:t>
      </w:r>
      <w:r w:rsidRPr="008B0B87">
        <w:t>represents a situation in which natural selection acts at different rates of change on various parts of the body. One example in the hominins is the combination of habitual bipedalism with ape-like long arms and curved finger bones. In this case, natural selection acted earlier on structural changes leading to bipedalism than it did on structural ch</w:t>
      </w:r>
      <w:r>
        <w:t>anges to the arm and hand” (Olszewski 201</w:t>
      </w:r>
      <w:r w:rsidR="00B540DE">
        <w:t>9</w:t>
      </w:r>
      <w:r>
        <w:t>:48).</w:t>
      </w:r>
    </w:p>
    <w:p w14:paraId="36CC5DD0" w14:textId="77777777" w:rsidR="008D62B2" w:rsidRDefault="008D62B2" w:rsidP="003B031E"/>
    <w:p w14:paraId="5937C40F" w14:textId="77777777" w:rsidR="00391B2D" w:rsidRDefault="00391B2D" w:rsidP="003B031E"/>
    <w:p w14:paraId="4B6968F0" w14:textId="77777777" w:rsidR="007768BF" w:rsidRDefault="00F25676" w:rsidP="003B031E">
      <w:r>
        <w:t xml:space="preserve">3. What do we know about the diet of the genus </w:t>
      </w:r>
      <w:r w:rsidRPr="00F25676">
        <w:rPr>
          <w:i/>
        </w:rPr>
        <w:t>Paranthropus</w:t>
      </w:r>
      <w:r>
        <w:t>? What evidence are these interpretations based on?</w:t>
      </w:r>
    </w:p>
    <w:p w14:paraId="25EB91D6" w14:textId="77777777" w:rsidR="008B0B87" w:rsidRDefault="008B0B87" w:rsidP="003B031E"/>
    <w:p w14:paraId="59467FA1" w14:textId="77777777" w:rsidR="008B0B87" w:rsidRDefault="008B0B87" w:rsidP="003B031E">
      <w:r>
        <w:t>*</w:t>
      </w:r>
      <w:proofErr w:type="spellStart"/>
      <w:r>
        <w:t>Megadont</w:t>
      </w:r>
      <w:proofErr w:type="spellEnd"/>
      <w:r>
        <w:t xml:space="preserve"> teeth suggest specialization for a diet of hard foods. However, recent enamel studies indicate a broader diet including sedges, termites, grass roots, grasshoppers, bird eggs, lizards, grass seeds, rodents, small antelope, </w:t>
      </w:r>
      <w:r w:rsidR="0019368E">
        <w:t>and so forth</w:t>
      </w:r>
      <w:r>
        <w:t>.</w:t>
      </w:r>
    </w:p>
    <w:p w14:paraId="009B28DF" w14:textId="77777777" w:rsidR="00F25676" w:rsidRDefault="00F25676" w:rsidP="003B031E"/>
    <w:p w14:paraId="5B7B9D45" w14:textId="77777777" w:rsidR="00391B2D" w:rsidRDefault="00391B2D" w:rsidP="003B031E"/>
    <w:p w14:paraId="304D4AFE" w14:textId="77777777" w:rsidR="00F25676" w:rsidRDefault="00F25676" w:rsidP="003B031E">
      <w:r>
        <w:t>4. What kinds of tool use have been observed among modern primates (humans excluded)?</w:t>
      </w:r>
    </w:p>
    <w:p w14:paraId="2042B8EF" w14:textId="77777777" w:rsidR="008B0B87" w:rsidRDefault="008B0B87" w:rsidP="003B031E"/>
    <w:p w14:paraId="3ABD6751" w14:textId="77777777" w:rsidR="008B0B87" w:rsidRDefault="008B0B87" w:rsidP="003B031E">
      <w:r>
        <w:t xml:space="preserve">*“Termite fishing” by chimps in </w:t>
      </w:r>
      <w:proofErr w:type="spellStart"/>
      <w:r>
        <w:t>Assirik</w:t>
      </w:r>
      <w:proofErr w:type="spellEnd"/>
      <w:r>
        <w:t xml:space="preserve"> and Gombe. Chimps cracking nuts with a hammerstone in </w:t>
      </w:r>
      <w:proofErr w:type="spellStart"/>
      <w:r>
        <w:t>Bossou</w:t>
      </w:r>
      <w:proofErr w:type="spellEnd"/>
      <w:r>
        <w:t xml:space="preserve"> and the </w:t>
      </w:r>
      <w:proofErr w:type="spellStart"/>
      <w:r>
        <w:t>Taï</w:t>
      </w:r>
      <w:proofErr w:type="spellEnd"/>
      <w:r>
        <w:t xml:space="preserve"> Forest. Orangutans processing fruits with sticks on the island of Sumatra. </w:t>
      </w:r>
    </w:p>
    <w:p w14:paraId="0F3154A3" w14:textId="77777777" w:rsidR="00405C4E" w:rsidRDefault="00405C4E" w:rsidP="003B031E"/>
    <w:p w14:paraId="7288AC41" w14:textId="77777777" w:rsidR="00391B2D" w:rsidRDefault="00391B2D" w:rsidP="003B031E"/>
    <w:p w14:paraId="00453EEA" w14:textId="77777777" w:rsidR="00405C4E" w:rsidRDefault="00405C4E" w:rsidP="003B031E">
      <w:r>
        <w:t xml:space="preserve">5. </w:t>
      </w:r>
      <w:r w:rsidR="00396649">
        <w:t xml:space="preserve">What do </w:t>
      </w:r>
      <w:proofErr w:type="spellStart"/>
      <w:r w:rsidR="00396649">
        <w:t>Oldowan</w:t>
      </w:r>
      <w:proofErr w:type="spellEnd"/>
      <w:r w:rsidR="00396649">
        <w:t xml:space="preserve"> tools reveal about the cognitive capacity of </w:t>
      </w:r>
      <w:r w:rsidR="00396649" w:rsidRPr="00396649">
        <w:rPr>
          <w:i/>
        </w:rPr>
        <w:t>Homo habilis</w:t>
      </w:r>
      <w:r w:rsidR="00396649">
        <w:t>?</w:t>
      </w:r>
    </w:p>
    <w:p w14:paraId="7B8B4FE0" w14:textId="77777777" w:rsidR="008B0B87" w:rsidRDefault="008B0B87" w:rsidP="003B031E"/>
    <w:p w14:paraId="2A843F69" w14:textId="77777777" w:rsidR="008B0B87" w:rsidRDefault="008B0B87" w:rsidP="003B031E">
      <w:r>
        <w:t>*They understood the process of selecting good tool stone, showed great foresight by transporting stone far from its source, and understood the mechanics of producing thin, sharp flakes.</w:t>
      </w:r>
    </w:p>
    <w:p w14:paraId="2E816AC0" w14:textId="77777777" w:rsidR="00396649" w:rsidRDefault="00396649" w:rsidP="003B031E"/>
    <w:p w14:paraId="35E905CB" w14:textId="77777777" w:rsidR="00391B2D" w:rsidRDefault="00391B2D" w:rsidP="003B031E"/>
    <w:p w14:paraId="478FFF82" w14:textId="77777777" w:rsidR="00396649" w:rsidRDefault="00396649" w:rsidP="003B031E">
      <w:r>
        <w:t xml:space="preserve">6. Can you briefly explain why we are </w:t>
      </w:r>
      <w:r w:rsidRPr="00396649">
        <w:rPr>
          <w:i/>
        </w:rPr>
        <w:t>not</w:t>
      </w:r>
      <w:r>
        <w:t xml:space="preserve"> descended from chimpanzees?</w:t>
      </w:r>
    </w:p>
    <w:p w14:paraId="7A49F1FE" w14:textId="77777777" w:rsidR="00940E68" w:rsidRDefault="00940E68" w:rsidP="003B031E"/>
    <w:p w14:paraId="01D5A054" w14:textId="77777777" w:rsidR="00940E68" w:rsidRDefault="00940E68" w:rsidP="003B031E">
      <w:r>
        <w:t>*Contrary to popular opinion, we share a common ancestor with chimpanzees (LCA), but we are not, ourselves (hominins), descended from modern chimps (</w:t>
      </w:r>
      <w:proofErr w:type="spellStart"/>
      <w:r>
        <w:t>panins</w:t>
      </w:r>
      <w:proofErr w:type="spellEnd"/>
      <w:r>
        <w:t>). They are our evolutionary cousins.</w:t>
      </w:r>
    </w:p>
    <w:p w14:paraId="7B745E26" w14:textId="77777777" w:rsidR="00396649" w:rsidRDefault="00396649" w:rsidP="003B031E"/>
    <w:p w14:paraId="3A4CDB62" w14:textId="77777777" w:rsidR="00391B2D" w:rsidRDefault="00391B2D" w:rsidP="003B031E"/>
    <w:p w14:paraId="318907A8" w14:textId="77777777" w:rsidR="00396649" w:rsidRDefault="00396649" w:rsidP="003B031E">
      <w:r>
        <w:t>7. We often describe hominin skulls in terms of how “ape-like” or “human-like” they are. What are some ape-like features of early hominin skulls?</w:t>
      </w:r>
    </w:p>
    <w:p w14:paraId="70F795B0" w14:textId="77777777" w:rsidR="00940E68" w:rsidRDefault="00940E68" w:rsidP="003B031E"/>
    <w:p w14:paraId="65368316" w14:textId="77777777" w:rsidR="00940E68" w:rsidRDefault="003D3441" w:rsidP="003B031E">
      <w:r>
        <w:t xml:space="preserve">*Low, sloping foreheads, flaring cheekbones, prognathic faces, lack of a protruding chin, generally more “robust” features like </w:t>
      </w:r>
      <w:proofErr w:type="spellStart"/>
      <w:r>
        <w:t>browridges</w:t>
      </w:r>
      <w:proofErr w:type="spellEnd"/>
      <w:r>
        <w:t xml:space="preserve">, sagittal crests, </w:t>
      </w:r>
      <w:r w:rsidR="0019368E">
        <w:t>and so on</w:t>
      </w:r>
      <w:r>
        <w:t>.</w:t>
      </w:r>
    </w:p>
    <w:p w14:paraId="774FD076" w14:textId="77777777" w:rsidR="00396649" w:rsidRDefault="00396649" w:rsidP="003B031E"/>
    <w:p w14:paraId="4BFD272B" w14:textId="77777777" w:rsidR="00391B2D" w:rsidRDefault="00391B2D" w:rsidP="003B031E"/>
    <w:p w14:paraId="49D47077" w14:textId="77777777" w:rsidR="00396649" w:rsidRDefault="00396649" w:rsidP="003B031E">
      <w:r>
        <w:t xml:space="preserve">8. </w:t>
      </w:r>
      <w:r w:rsidR="004136EC">
        <w:t xml:space="preserve">How might bipedalism aided in the </w:t>
      </w:r>
      <w:r w:rsidR="004136EC" w:rsidRPr="004136EC">
        <w:rPr>
          <w:i/>
        </w:rPr>
        <w:t>thermoregulation</w:t>
      </w:r>
      <w:r w:rsidR="004136EC">
        <w:t xml:space="preserve"> of early hominins?</w:t>
      </w:r>
    </w:p>
    <w:p w14:paraId="75EB68E2" w14:textId="77777777" w:rsidR="003D3441" w:rsidRDefault="003D3441" w:rsidP="003B031E"/>
    <w:p w14:paraId="63239644" w14:textId="77777777" w:rsidR="003D3441" w:rsidRDefault="003D3441" w:rsidP="003B031E">
      <w:r>
        <w:t>*By exposing less surface area to the sun overhead and more surface area to horizontal breezes and air flow.</w:t>
      </w:r>
    </w:p>
    <w:p w14:paraId="6748ABC2" w14:textId="77777777" w:rsidR="004136EC" w:rsidRDefault="004136EC" w:rsidP="003B031E"/>
    <w:p w14:paraId="69F21162" w14:textId="77777777" w:rsidR="00391B2D" w:rsidRDefault="00391B2D" w:rsidP="003B031E"/>
    <w:p w14:paraId="0691C9A0" w14:textId="77777777" w:rsidR="004136EC" w:rsidRDefault="004136EC" w:rsidP="003B031E">
      <w:r>
        <w:t>9. Describe the evolutionary process of genetic drift.</w:t>
      </w:r>
    </w:p>
    <w:p w14:paraId="21F0BD9E" w14:textId="77777777" w:rsidR="00E66A48" w:rsidRDefault="00E66A48" w:rsidP="003B031E"/>
    <w:p w14:paraId="2BA71C9C" w14:textId="40FA645B" w:rsidR="00E66A48" w:rsidRDefault="00E66A48" w:rsidP="003B031E">
      <w:r>
        <w:t>*Random (i.e., nonselective) changes in allele frequency in a population, most clearly represented by the Founder’s Effect</w:t>
      </w:r>
      <w:r w:rsidR="00B540DE">
        <w:t>, usually only important in small breeding populations.</w:t>
      </w:r>
    </w:p>
    <w:p w14:paraId="450147B7" w14:textId="77777777" w:rsidR="004136EC" w:rsidRDefault="004136EC" w:rsidP="003B031E"/>
    <w:p w14:paraId="5D29166A" w14:textId="77777777" w:rsidR="00391B2D" w:rsidRDefault="00391B2D" w:rsidP="003B031E"/>
    <w:p w14:paraId="0C4DBFAC" w14:textId="77777777" w:rsidR="004136EC" w:rsidRDefault="004136EC" w:rsidP="003B031E">
      <w:r>
        <w:t>10. What is the purpose of taxonomy?</w:t>
      </w:r>
    </w:p>
    <w:p w14:paraId="1DBED0D3" w14:textId="77777777" w:rsidR="00E66A48" w:rsidRDefault="00E66A48" w:rsidP="003B031E"/>
    <w:p w14:paraId="3C5DEFFE" w14:textId="77777777" w:rsidR="00E66A48" w:rsidRDefault="00E66A48" w:rsidP="003B031E">
      <w:r>
        <w:t>*To classify and categorize living things based on their evolutionary relationships to one another.</w:t>
      </w:r>
    </w:p>
    <w:p w14:paraId="7ACCA5BB" w14:textId="77777777" w:rsidR="007768BF" w:rsidRPr="002800C8" w:rsidRDefault="007768BF" w:rsidP="003B031E"/>
    <w:p w14:paraId="17FEFB8F" w14:textId="77777777" w:rsidR="002800C8" w:rsidRDefault="002800C8" w:rsidP="003B031E">
      <w:pPr>
        <w:rPr>
          <w:b/>
        </w:rPr>
      </w:pPr>
    </w:p>
    <w:p w14:paraId="2C0563E8" w14:textId="77777777" w:rsidR="002800C8" w:rsidRPr="002800C8" w:rsidRDefault="002800C8" w:rsidP="0040077B">
      <w:pPr>
        <w:pStyle w:val="Heading1"/>
        <w:rPr>
          <w:b w:val="0"/>
        </w:rPr>
      </w:pPr>
      <w:r>
        <w:t>Essay Questions (5)</w:t>
      </w:r>
    </w:p>
    <w:p w14:paraId="65D695A5" w14:textId="77777777" w:rsidR="002800C8" w:rsidRDefault="002800C8" w:rsidP="003B031E"/>
    <w:p w14:paraId="7437B707" w14:textId="77777777" w:rsidR="00A23C80" w:rsidRDefault="007768BF" w:rsidP="003B031E">
      <w:r>
        <w:t xml:space="preserve">1. </w:t>
      </w:r>
      <w:r w:rsidR="003606C8">
        <w:t>Chapter 2 discusses several possible explanations for the origin of bipedalism. What do you think was the most significant advantage bipedalism provided for our ancestors? What evidence supports your choice?</w:t>
      </w:r>
    </w:p>
    <w:p w14:paraId="18756A73" w14:textId="77777777" w:rsidR="0018493E" w:rsidRDefault="0018493E" w:rsidP="003B031E"/>
    <w:p w14:paraId="6B818E9F" w14:textId="77777777" w:rsidR="0018493E" w:rsidRDefault="0018493E" w:rsidP="003B031E">
      <w:r>
        <w:t>*Answers will vary (see p</w:t>
      </w:r>
      <w:r w:rsidR="0019368E">
        <w:t>p.</w:t>
      </w:r>
      <w:r>
        <w:t xml:space="preserve"> 42</w:t>
      </w:r>
      <w:r w:rsidR="0019368E">
        <w:t>–</w:t>
      </w:r>
      <w:r>
        <w:t>43): availability of hands for manipulating objects and provisioning offspring, thermoregulation, energetic efficiency of bipedalism, sight distance increases.</w:t>
      </w:r>
    </w:p>
    <w:p w14:paraId="64496996" w14:textId="77777777" w:rsidR="00E25EA8" w:rsidRDefault="00E25EA8" w:rsidP="003B031E"/>
    <w:p w14:paraId="6F649B32" w14:textId="77777777" w:rsidR="00391B2D" w:rsidRDefault="00391B2D" w:rsidP="003B031E"/>
    <w:p w14:paraId="01A2C919" w14:textId="77777777" w:rsidR="005E438E" w:rsidRDefault="00BF07B5" w:rsidP="003B031E">
      <w:r>
        <w:t>2. Natural selection is a relatively simple, but often misunderstood, evolutionary process. How would you explain it, simply yet accurately, to someone who has no previous experience with biology?</w:t>
      </w:r>
    </w:p>
    <w:p w14:paraId="5D098857" w14:textId="77777777" w:rsidR="0018493E" w:rsidRDefault="0018493E" w:rsidP="003B031E"/>
    <w:p w14:paraId="51C05DA7" w14:textId="77777777" w:rsidR="0018493E" w:rsidRDefault="0018493E" w:rsidP="003B031E">
      <w:r>
        <w:t xml:space="preserve">*Individuals who are </w:t>
      </w:r>
      <w:proofErr w:type="gramStart"/>
      <w:r>
        <w:t>better-adapted</w:t>
      </w:r>
      <w:proofErr w:type="gramEnd"/>
      <w:r>
        <w:t xml:space="preserve"> to their environments tend to have more offspring, increasing the proportion of adaptive traits in a population.</w:t>
      </w:r>
    </w:p>
    <w:p w14:paraId="5BD5B21F" w14:textId="77777777" w:rsidR="0018493E" w:rsidRDefault="0018493E" w:rsidP="003B031E"/>
    <w:p w14:paraId="301F4307" w14:textId="77777777" w:rsidR="00391B2D" w:rsidRDefault="00391B2D" w:rsidP="003B031E"/>
    <w:p w14:paraId="3A5B2F5F" w14:textId="77777777" w:rsidR="0018493E" w:rsidRDefault="0018493E" w:rsidP="003B031E">
      <w:r>
        <w:t xml:space="preserve">3. Bones may be transported and modified by many natural and cultural processes. </w:t>
      </w:r>
      <w:r w:rsidR="000A23AD">
        <w:t>What are some ways that archaeologists can discern natural patterning from cultural patterning?</w:t>
      </w:r>
    </w:p>
    <w:p w14:paraId="57352275" w14:textId="77777777" w:rsidR="000A23AD" w:rsidRDefault="000A23AD" w:rsidP="003B031E"/>
    <w:p w14:paraId="2C77BF44" w14:textId="77777777" w:rsidR="000A23AD" w:rsidRDefault="000A23AD" w:rsidP="003B031E">
      <w:r>
        <w:t xml:space="preserve">*Bones can be examined for weathering damage, carnivore damage, damage produced by hominin butchery (including its location and diagnostic attributes). Species and skeletal part profiles may be informative, </w:t>
      </w:r>
      <w:r w:rsidR="0019368E">
        <w:t>and so forth</w:t>
      </w:r>
      <w:r>
        <w:t>.</w:t>
      </w:r>
    </w:p>
    <w:p w14:paraId="08F1689A" w14:textId="77777777" w:rsidR="00AF148A" w:rsidRDefault="00AF148A" w:rsidP="003B031E"/>
    <w:p w14:paraId="304687B4" w14:textId="77777777" w:rsidR="00391B2D" w:rsidRDefault="00391B2D" w:rsidP="003B031E"/>
    <w:p w14:paraId="1CD0E13B" w14:textId="77777777" w:rsidR="00AF148A" w:rsidRDefault="00AF148A" w:rsidP="003B031E">
      <w:r>
        <w:t xml:space="preserve">4. Imagine that modern humans had all of the attributes that we actually </w:t>
      </w:r>
      <w:proofErr w:type="gramStart"/>
      <w:r>
        <w:t>have, but</w:t>
      </w:r>
      <w:proofErr w:type="gramEnd"/>
      <w:r>
        <w:t xml:space="preserve"> were fully </w:t>
      </w:r>
      <w:r w:rsidRPr="008844C3">
        <w:rPr>
          <w:i/>
        </w:rPr>
        <w:t>quadrupedal</w:t>
      </w:r>
      <w:r>
        <w:t>. Would life as we know it be possible? How would the world be a different place?</w:t>
      </w:r>
    </w:p>
    <w:p w14:paraId="145D49EF" w14:textId="77777777" w:rsidR="00AF148A" w:rsidRDefault="00AF148A" w:rsidP="003B031E"/>
    <w:p w14:paraId="59EA23D3" w14:textId="77777777" w:rsidR="00AF148A" w:rsidRDefault="00AF148A" w:rsidP="003B031E">
      <w:r>
        <w:t>*This question requires imagination, and an understanding of bipedalism, but may inspire a variety of different answers. Ideally, it will help students recognize how fundamental upright walking</w:t>
      </w:r>
      <w:r w:rsidR="008844C3">
        <w:t xml:space="preserve"> is to our existence.</w:t>
      </w:r>
    </w:p>
    <w:p w14:paraId="066D32DE" w14:textId="77777777" w:rsidR="00391B2D" w:rsidRDefault="00391B2D" w:rsidP="003B031E"/>
    <w:p w14:paraId="264520A1" w14:textId="77777777" w:rsidR="00391B2D" w:rsidRDefault="00391B2D" w:rsidP="003B031E"/>
    <w:p w14:paraId="450179E2" w14:textId="77777777" w:rsidR="008844C3" w:rsidRDefault="008844C3" w:rsidP="003B031E">
      <w:r>
        <w:t xml:space="preserve">5. </w:t>
      </w:r>
      <w:r w:rsidR="000634A0">
        <w:t>The paleoanthropological record is dominated by stone. Do you think our ideas about early hominin culture would change if we had perfect preservation of all materials? How so?</w:t>
      </w:r>
    </w:p>
    <w:p w14:paraId="64ADB22F" w14:textId="77777777" w:rsidR="000634A0" w:rsidRDefault="000634A0" w:rsidP="003B031E"/>
    <w:p w14:paraId="3A2ED294" w14:textId="03F50CE7" w:rsidR="00071A1D" w:rsidRPr="00071A1D" w:rsidRDefault="000634A0" w:rsidP="00CD749E">
      <w:r>
        <w:t xml:space="preserve">*This should prompt the recognition that archaeology is often the study of stones and bones, but living people make use of many more perishable materials. This </w:t>
      </w:r>
      <w:proofErr w:type="spellStart"/>
      <w:r>
        <w:t>preservational</w:t>
      </w:r>
      <w:proofErr w:type="spellEnd"/>
      <w:r>
        <w:t xml:space="preserve"> bias likely result</w:t>
      </w:r>
      <w:r w:rsidR="0019368E">
        <w:t>s</w:t>
      </w:r>
      <w:r>
        <w:t xml:space="preserve"> in an overemphasis on hunting (at the expense of gathering) large game (at the expense of smaller animals, plant foods), </w:t>
      </w:r>
      <w:r w:rsidR="0019368E">
        <w:t>and so forth</w:t>
      </w:r>
      <w:r>
        <w:t>.</w:t>
      </w:r>
    </w:p>
    <w:sectPr w:rsidR="00071A1D" w:rsidRPr="00071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A992F" w14:textId="77777777" w:rsidR="003F048A" w:rsidRDefault="003F048A" w:rsidP="00E73681">
      <w:r>
        <w:separator/>
      </w:r>
    </w:p>
  </w:endnote>
  <w:endnote w:type="continuationSeparator" w:id="0">
    <w:p w14:paraId="5FB4BEBC" w14:textId="77777777" w:rsidR="003F048A" w:rsidRDefault="003F048A" w:rsidP="00E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A2CA" w14:textId="77777777" w:rsidR="00E73681" w:rsidRDefault="00E73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4022C" w14:textId="77777777" w:rsidR="00E73681" w:rsidRDefault="00E73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C369" w14:textId="77777777" w:rsidR="00E73681" w:rsidRDefault="00E7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BA05" w14:textId="77777777" w:rsidR="003F048A" w:rsidRDefault="003F048A" w:rsidP="00E73681">
      <w:r>
        <w:separator/>
      </w:r>
    </w:p>
  </w:footnote>
  <w:footnote w:type="continuationSeparator" w:id="0">
    <w:p w14:paraId="0CECDCFD" w14:textId="77777777" w:rsidR="003F048A" w:rsidRDefault="003F048A" w:rsidP="00E7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CDFD" w14:textId="77777777" w:rsidR="00E73681" w:rsidRDefault="00E73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0120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E76A7F" w14:textId="77777777" w:rsidR="00E73681" w:rsidRDefault="00E736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ED6BC4" w14:textId="77777777" w:rsidR="00E73681" w:rsidRDefault="00E73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FBE0" w14:textId="77777777" w:rsidR="00E73681" w:rsidRDefault="00E73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1062"/>
    <w:multiLevelType w:val="hybridMultilevel"/>
    <w:tmpl w:val="7CA8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4F36"/>
    <w:multiLevelType w:val="hybridMultilevel"/>
    <w:tmpl w:val="6BC6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17412"/>
    <w:multiLevelType w:val="hybridMultilevel"/>
    <w:tmpl w:val="4A5E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4218"/>
    <w:multiLevelType w:val="hybridMultilevel"/>
    <w:tmpl w:val="9AFE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05BC"/>
    <w:multiLevelType w:val="hybridMultilevel"/>
    <w:tmpl w:val="4616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177A1"/>
    <w:multiLevelType w:val="hybridMultilevel"/>
    <w:tmpl w:val="68F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91F86"/>
    <w:multiLevelType w:val="hybridMultilevel"/>
    <w:tmpl w:val="05B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C5693"/>
    <w:multiLevelType w:val="hybridMultilevel"/>
    <w:tmpl w:val="2FEE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559B8"/>
    <w:multiLevelType w:val="hybridMultilevel"/>
    <w:tmpl w:val="7240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31E"/>
    <w:rsid w:val="00002888"/>
    <w:rsid w:val="00017E0A"/>
    <w:rsid w:val="000223AC"/>
    <w:rsid w:val="00026D32"/>
    <w:rsid w:val="00026E0F"/>
    <w:rsid w:val="00027DDB"/>
    <w:rsid w:val="00031DFB"/>
    <w:rsid w:val="00033016"/>
    <w:rsid w:val="000354E8"/>
    <w:rsid w:val="000634A0"/>
    <w:rsid w:val="000634B1"/>
    <w:rsid w:val="00066595"/>
    <w:rsid w:val="00070021"/>
    <w:rsid w:val="00071A1D"/>
    <w:rsid w:val="00072610"/>
    <w:rsid w:val="00080868"/>
    <w:rsid w:val="00092872"/>
    <w:rsid w:val="000A06E5"/>
    <w:rsid w:val="000A095B"/>
    <w:rsid w:val="000A0ECB"/>
    <w:rsid w:val="000A23AD"/>
    <w:rsid w:val="000B47CF"/>
    <w:rsid w:val="000D4A6B"/>
    <w:rsid w:val="000E0035"/>
    <w:rsid w:val="000E0D92"/>
    <w:rsid w:val="000F552A"/>
    <w:rsid w:val="00130184"/>
    <w:rsid w:val="00155268"/>
    <w:rsid w:val="001552AE"/>
    <w:rsid w:val="00156673"/>
    <w:rsid w:val="00167410"/>
    <w:rsid w:val="001762AF"/>
    <w:rsid w:val="00183018"/>
    <w:rsid w:val="0018493E"/>
    <w:rsid w:val="0019368E"/>
    <w:rsid w:val="001947D8"/>
    <w:rsid w:val="001A244F"/>
    <w:rsid w:val="001A32F8"/>
    <w:rsid w:val="001D5028"/>
    <w:rsid w:val="001D6887"/>
    <w:rsid w:val="001D76F1"/>
    <w:rsid w:val="001E7A89"/>
    <w:rsid w:val="00213E72"/>
    <w:rsid w:val="00214D1D"/>
    <w:rsid w:val="00216592"/>
    <w:rsid w:val="00237832"/>
    <w:rsid w:val="00247924"/>
    <w:rsid w:val="00252039"/>
    <w:rsid w:val="002536EF"/>
    <w:rsid w:val="00262268"/>
    <w:rsid w:val="00277BA9"/>
    <w:rsid w:val="002800C8"/>
    <w:rsid w:val="00280D51"/>
    <w:rsid w:val="00291BBF"/>
    <w:rsid w:val="002958F9"/>
    <w:rsid w:val="0029712E"/>
    <w:rsid w:val="002A59D2"/>
    <w:rsid w:val="002A78BA"/>
    <w:rsid w:val="002B3A72"/>
    <w:rsid w:val="002C1370"/>
    <w:rsid w:val="002D6AA4"/>
    <w:rsid w:val="002E2E2F"/>
    <w:rsid w:val="002E616A"/>
    <w:rsid w:val="002F272F"/>
    <w:rsid w:val="002F5DFC"/>
    <w:rsid w:val="003017EF"/>
    <w:rsid w:val="0031189D"/>
    <w:rsid w:val="0031362A"/>
    <w:rsid w:val="00316711"/>
    <w:rsid w:val="00326688"/>
    <w:rsid w:val="00335C2E"/>
    <w:rsid w:val="00336AE8"/>
    <w:rsid w:val="00340D62"/>
    <w:rsid w:val="00341740"/>
    <w:rsid w:val="003418BA"/>
    <w:rsid w:val="0035452A"/>
    <w:rsid w:val="003606C8"/>
    <w:rsid w:val="00363BE4"/>
    <w:rsid w:val="0037056B"/>
    <w:rsid w:val="00372F34"/>
    <w:rsid w:val="00382A29"/>
    <w:rsid w:val="00391B2D"/>
    <w:rsid w:val="00394BCE"/>
    <w:rsid w:val="00396649"/>
    <w:rsid w:val="00396A51"/>
    <w:rsid w:val="003A0ED9"/>
    <w:rsid w:val="003B0120"/>
    <w:rsid w:val="003B031E"/>
    <w:rsid w:val="003B660D"/>
    <w:rsid w:val="003C1967"/>
    <w:rsid w:val="003C4843"/>
    <w:rsid w:val="003C5732"/>
    <w:rsid w:val="003C57E4"/>
    <w:rsid w:val="003D1DF0"/>
    <w:rsid w:val="003D3441"/>
    <w:rsid w:val="003E018B"/>
    <w:rsid w:val="003E74A8"/>
    <w:rsid w:val="003F048A"/>
    <w:rsid w:val="003F5A43"/>
    <w:rsid w:val="0040077B"/>
    <w:rsid w:val="00405C4E"/>
    <w:rsid w:val="0041044D"/>
    <w:rsid w:val="004136EC"/>
    <w:rsid w:val="0041488E"/>
    <w:rsid w:val="00435620"/>
    <w:rsid w:val="00436CC2"/>
    <w:rsid w:val="00450A8C"/>
    <w:rsid w:val="00457BDB"/>
    <w:rsid w:val="00467163"/>
    <w:rsid w:val="00467CBF"/>
    <w:rsid w:val="004758D8"/>
    <w:rsid w:val="00477ECF"/>
    <w:rsid w:val="004863BC"/>
    <w:rsid w:val="00491993"/>
    <w:rsid w:val="004959D0"/>
    <w:rsid w:val="004B4C4B"/>
    <w:rsid w:val="004C3837"/>
    <w:rsid w:val="004C5E57"/>
    <w:rsid w:val="004E20D6"/>
    <w:rsid w:val="004E335C"/>
    <w:rsid w:val="004E7CE4"/>
    <w:rsid w:val="004F6D41"/>
    <w:rsid w:val="005102CB"/>
    <w:rsid w:val="00510E9F"/>
    <w:rsid w:val="00512DDB"/>
    <w:rsid w:val="00513848"/>
    <w:rsid w:val="00514E62"/>
    <w:rsid w:val="00515BE3"/>
    <w:rsid w:val="00521E0A"/>
    <w:rsid w:val="005254EB"/>
    <w:rsid w:val="00526FBA"/>
    <w:rsid w:val="00530D70"/>
    <w:rsid w:val="00532855"/>
    <w:rsid w:val="0053293E"/>
    <w:rsid w:val="00533E74"/>
    <w:rsid w:val="00535744"/>
    <w:rsid w:val="005367F6"/>
    <w:rsid w:val="00536EA3"/>
    <w:rsid w:val="00545FC0"/>
    <w:rsid w:val="0055497B"/>
    <w:rsid w:val="00555B08"/>
    <w:rsid w:val="00562239"/>
    <w:rsid w:val="00585830"/>
    <w:rsid w:val="00585DE6"/>
    <w:rsid w:val="00594390"/>
    <w:rsid w:val="005A0050"/>
    <w:rsid w:val="005A47ED"/>
    <w:rsid w:val="005B10AD"/>
    <w:rsid w:val="005B71AE"/>
    <w:rsid w:val="005C36C2"/>
    <w:rsid w:val="005D45C3"/>
    <w:rsid w:val="005D4948"/>
    <w:rsid w:val="005D7639"/>
    <w:rsid w:val="005E14B0"/>
    <w:rsid w:val="005E438E"/>
    <w:rsid w:val="005E517A"/>
    <w:rsid w:val="005E5D82"/>
    <w:rsid w:val="005E7C79"/>
    <w:rsid w:val="005F1BEB"/>
    <w:rsid w:val="005F3D5B"/>
    <w:rsid w:val="00601B8E"/>
    <w:rsid w:val="00612690"/>
    <w:rsid w:val="0062796E"/>
    <w:rsid w:val="00630438"/>
    <w:rsid w:val="0063065E"/>
    <w:rsid w:val="00630988"/>
    <w:rsid w:val="006311F5"/>
    <w:rsid w:val="006417F6"/>
    <w:rsid w:val="00647026"/>
    <w:rsid w:val="00653B64"/>
    <w:rsid w:val="006576FA"/>
    <w:rsid w:val="006612BC"/>
    <w:rsid w:val="00663A89"/>
    <w:rsid w:val="00664D07"/>
    <w:rsid w:val="0066737B"/>
    <w:rsid w:val="006755F8"/>
    <w:rsid w:val="006855D3"/>
    <w:rsid w:val="00687EBE"/>
    <w:rsid w:val="00696FE2"/>
    <w:rsid w:val="00697843"/>
    <w:rsid w:val="006A1221"/>
    <w:rsid w:val="006A17A6"/>
    <w:rsid w:val="006A4456"/>
    <w:rsid w:val="006B2B36"/>
    <w:rsid w:val="006C0EDD"/>
    <w:rsid w:val="006C2788"/>
    <w:rsid w:val="006C6467"/>
    <w:rsid w:val="006E05FF"/>
    <w:rsid w:val="006F5D65"/>
    <w:rsid w:val="007004AC"/>
    <w:rsid w:val="00701319"/>
    <w:rsid w:val="00706693"/>
    <w:rsid w:val="00711C20"/>
    <w:rsid w:val="0071781E"/>
    <w:rsid w:val="00720759"/>
    <w:rsid w:val="007215C6"/>
    <w:rsid w:val="007243D4"/>
    <w:rsid w:val="00726E11"/>
    <w:rsid w:val="007278CF"/>
    <w:rsid w:val="00732AC8"/>
    <w:rsid w:val="00734507"/>
    <w:rsid w:val="00735A72"/>
    <w:rsid w:val="00740DDA"/>
    <w:rsid w:val="00750B67"/>
    <w:rsid w:val="00752AC0"/>
    <w:rsid w:val="0075462A"/>
    <w:rsid w:val="00754F09"/>
    <w:rsid w:val="00755008"/>
    <w:rsid w:val="007568E9"/>
    <w:rsid w:val="00757FCE"/>
    <w:rsid w:val="007704DE"/>
    <w:rsid w:val="00774103"/>
    <w:rsid w:val="007768BF"/>
    <w:rsid w:val="00791BA6"/>
    <w:rsid w:val="00795B78"/>
    <w:rsid w:val="007A2D77"/>
    <w:rsid w:val="007B3662"/>
    <w:rsid w:val="007C1B91"/>
    <w:rsid w:val="007C3B3D"/>
    <w:rsid w:val="007C3D49"/>
    <w:rsid w:val="007C4C08"/>
    <w:rsid w:val="007D7B95"/>
    <w:rsid w:val="007E6002"/>
    <w:rsid w:val="007F3B51"/>
    <w:rsid w:val="007F3F6B"/>
    <w:rsid w:val="007F7FC7"/>
    <w:rsid w:val="00801FDD"/>
    <w:rsid w:val="008054A9"/>
    <w:rsid w:val="0081052A"/>
    <w:rsid w:val="00813018"/>
    <w:rsid w:val="0081324C"/>
    <w:rsid w:val="0082249A"/>
    <w:rsid w:val="00832F1D"/>
    <w:rsid w:val="00833D89"/>
    <w:rsid w:val="008356DE"/>
    <w:rsid w:val="00841B5E"/>
    <w:rsid w:val="0084723F"/>
    <w:rsid w:val="008501E7"/>
    <w:rsid w:val="00852D3D"/>
    <w:rsid w:val="00857491"/>
    <w:rsid w:val="008650D2"/>
    <w:rsid w:val="00866FB6"/>
    <w:rsid w:val="008741D8"/>
    <w:rsid w:val="008844C3"/>
    <w:rsid w:val="008870B4"/>
    <w:rsid w:val="00894BB8"/>
    <w:rsid w:val="008958B8"/>
    <w:rsid w:val="008970EE"/>
    <w:rsid w:val="008A12BE"/>
    <w:rsid w:val="008B0B87"/>
    <w:rsid w:val="008B2941"/>
    <w:rsid w:val="008C58A1"/>
    <w:rsid w:val="008D1319"/>
    <w:rsid w:val="008D176F"/>
    <w:rsid w:val="008D3EA5"/>
    <w:rsid w:val="008D4511"/>
    <w:rsid w:val="008D62B2"/>
    <w:rsid w:val="008E720A"/>
    <w:rsid w:val="00904F10"/>
    <w:rsid w:val="00910974"/>
    <w:rsid w:val="00940E68"/>
    <w:rsid w:val="00940FE0"/>
    <w:rsid w:val="00945373"/>
    <w:rsid w:val="009514D0"/>
    <w:rsid w:val="00952378"/>
    <w:rsid w:val="00953110"/>
    <w:rsid w:val="0095577C"/>
    <w:rsid w:val="00960729"/>
    <w:rsid w:val="00962030"/>
    <w:rsid w:val="009A1D97"/>
    <w:rsid w:val="009A7023"/>
    <w:rsid w:val="009B568E"/>
    <w:rsid w:val="009E414E"/>
    <w:rsid w:val="009E70C1"/>
    <w:rsid w:val="009F294C"/>
    <w:rsid w:val="009F4A38"/>
    <w:rsid w:val="00A1325C"/>
    <w:rsid w:val="00A1471C"/>
    <w:rsid w:val="00A1553C"/>
    <w:rsid w:val="00A17464"/>
    <w:rsid w:val="00A20084"/>
    <w:rsid w:val="00A23C80"/>
    <w:rsid w:val="00A41E04"/>
    <w:rsid w:val="00A50B8C"/>
    <w:rsid w:val="00A52A63"/>
    <w:rsid w:val="00A658E5"/>
    <w:rsid w:val="00A65B5C"/>
    <w:rsid w:val="00A65CF5"/>
    <w:rsid w:val="00A66CB0"/>
    <w:rsid w:val="00A73029"/>
    <w:rsid w:val="00A7749A"/>
    <w:rsid w:val="00A80607"/>
    <w:rsid w:val="00A83E5F"/>
    <w:rsid w:val="00A8791D"/>
    <w:rsid w:val="00A94736"/>
    <w:rsid w:val="00A955CD"/>
    <w:rsid w:val="00AA2817"/>
    <w:rsid w:val="00AA45F5"/>
    <w:rsid w:val="00AA488B"/>
    <w:rsid w:val="00AA4B4B"/>
    <w:rsid w:val="00AB3670"/>
    <w:rsid w:val="00AD396C"/>
    <w:rsid w:val="00AD54F5"/>
    <w:rsid w:val="00AE11D2"/>
    <w:rsid w:val="00AE31D9"/>
    <w:rsid w:val="00AE44FE"/>
    <w:rsid w:val="00AF0622"/>
    <w:rsid w:val="00AF0C34"/>
    <w:rsid w:val="00AF148A"/>
    <w:rsid w:val="00AF4612"/>
    <w:rsid w:val="00AF5A9F"/>
    <w:rsid w:val="00B0346E"/>
    <w:rsid w:val="00B10D6C"/>
    <w:rsid w:val="00B30F25"/>
    <w:rsid w:val="00B410A7"/>
    <w:rsid w:val="00B52389"/>
    <w:rsid w:val="00B540DE"/>
    <w:rsid w:val="00B63542"/>
    <w:rsid w:val="00B64F32"/>
    <w:rsid w:val="00B76094"/>
    <w:rsid w:val="00B81D04"/>
    <w:rsid w:val="00B84593"/>
    <w:rsid w:val="00B95AA0"/>
    <w:rsid w:val="00BA1883"/>
    <w:rsid w:val="00BC64DD"/>
    <w:rsid w:val="00BD1E1F"/>
    <w:rsid w:val="00BF07B5"/>
    <w:rsid w:val="00BF3A4D"/>
    <w:rsid w:val="00BF533E"/>
    <w:rsid w:val="00C05D8A"/>
    <w:rsid w:val="00C13FBE"/>
    <w:rsid w:val="00C167E3"/>
    <w:rsid w:val="00C24032"/>
    <w:rsid w:val="00C457D1"/>
    <w:rsid w:val="00C5627E"/>
    <w:rsid w:val="00C57E41"/>
    <w:rsid w:val="00C639FE"/>
    <w:rsid w:val="00C66EA0"/>
    <w:rsid w:val="00C725E1"/>
    <w:rsid w:val="00C7458F"/>
    <w:rsid w:val="00C9522E"/>
    <w:rsid w:val="00CA063A"/>
    <w:rsid w:val="00CA1FCA"/>
    <w:rsid w:val="00CB1B66"/>
    <w:rsid w:val="00CC3BFC"/>
    <w:rsid w:val="00CD1855"/>
    <w:rsid w:val="00CD749E"/>
    <w:rsid w:val="00CE3FCE"/>
    <w:rsid w:val="00CF3769"/>
    <w:rsid w:val="00D04573"/>
    <w:rsid w:val="00D14BA7"/>
    <w:rsid w:val="00D151D6"/>
    <w:rsid w:val="00D20722"/>
    <w:rsid w:val="00D207BA"/>
    <w:rsid w:val="00D246E3"/>
    <w:rsid w:val="00D27AD6"/>
    <w:rsid w:val="00D31137"/>
    <w:rsid w:val="00D378BC"/>
    <w:rsid w:val="00D462F4"/>
    <w:rsid w:val="00D71A07"/>
    <w:rsid w:val="00D77B1D"/>
    <w:rsid w:val="00D830EC"/>
    <w:rsid w:val="00D84F16"/>
    <w:rsid w:val="00D850E7"/>
    <w:rsid w:val="00DA14BA"/>
    <w:rsid w:val="00DA2800"/>
    <w:rsid w:val="00DA602C"/>
    <w:rsid w:val="00DB0453"/>
    <w:rsid w:val="00DB4DB8"/>
    <w:rsid w:val="00DC6729"/>
    <w:rsid w:val="00DC6CD7"/>
    <w:rsid w:val="00DD3183"/>
    <w:rsid w:val="00DD5651"/>
    <w:rsid w:val="00DE0869"/>
    <w:rsid w:val="00DE3B81"/>
    <w:rsid w:val="00DE5893"/>
    <w:rsid w:val="00DF0723"/>
    <w:rsid w:val="00DF377E"/>
    <w:rsid w:val="00DF3D25"/>
    <w:rsid w:val="00E14583"/>
    <w:rsid w:val="00E16523"/>
    <w:rsid w:val="00E20985"/>
    <w:rsid w:val="00E212F8"/>
    <w:rsid w:val="00E25EA8"/>
    <w:rsid w:val="00E351BD"/>
    <w:rsid w:val="00E42E07"/>
    <w:rsid w:val="00E45593"/>
    <w:rsid w:val="00E46587"/>
    <w:rsid w:val="00E5013C"/>
    <w:rsid w:val="00E61FED"/>
    <w:rsid w:val="00E66A48"/>
    <w:rsid w:val="00E70078"/>
    <w:rsid w:val="00E73681"/>
    <w:rsid w:val="00E80A1D"/>
    <w:rsid w:val="00E94393"/>
    <w:rsid w:val="00E95398"/>
    <w:rsid w:val="00EA65E3"/>
    <w:rsid w:val="00EA7069"/>
    <w:rsid w:val="00EB6089"/>
    <w:rsid w:val="00EB6161"/>
    <w:rsid w:val="00EC4169"/>
    <w:rsid w:val="00ED0D36"/>
    <w:rsid w:val="00ED5AC1"/>
    <w:rsid w:val="00ED5C15"/>
    <w:rsid w:val="00EE0D4A"/>
    <w:rsid w:val="00EE1440"/>
    <w:rsid w:val="00EE490C"/>
    <w:rsid w:val="00EE4D13"/>
    <w:rsid w:val="00EE74B4"/>
    <w:rsid w:val="00EF11C5"/>
    <w:rsid w:val="00EF2EA7"/>
    <w:rsid w:val="00F114C8"/>
    <w:rsid w:val="00F14C0C"/>
    <w:rsid w:val="00F14CD9"/>
    <w:rsid w:val="00F1562D"/>
    <w:rsid w:val="00F159C2"/>
    <w:rsid w:val="00F1604D"/>
    <w:rsid w:val="00F23AF6"/>
    <w:rsid w:val="00F24E33"/>
    <w:rsid w:val="00F25676"/>
    <w:rsid w:val="00F43094"/>
    <w:rsid w:val="00F461EF"/>
    <w:rsid w:val="00F63CDC"/>
    <w:rsid w:val="00F71FDD"/>
    <w:rsid w:val="00F84C52"/>
    <w:rsid w:val="00F85EF2"/>
    <w:rsid w:val="00F9185A"/>
    <w:rsid w:val="00F95035"/>
    <w:rsid w:val="00FA0105"/>
    <w:rsid w:val="00FB08F8"/>
    <w:rsid w:val="00FC517C"/>
    <w:rsid w:val="00FD6451"/>
    <w:rsid w:val="00FE125A"/>
    <w:rsid w:val="00FE4E3C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378B"/>
  <w15:docId w15:val="{9F486B12-7500-457A-BC6C-5CF6EFB5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7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7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7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07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077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077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007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07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0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077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0077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0077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40077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0077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40077B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4007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07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7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0077B"/>
    <w:rPr>
      <w:rFonts w:asciiTheme="majorHAnsi" w:eastAsiaTheme="majorEastAsia" w:hAnsiTheme="majorHAnsi"/>
      <w:sz w:val="24"/>
      <w:szCs w:val="24"/>
    </w:rPr>
  </w:style>
  <w:style w:type="character" w:styleId="SubtleEmphasis">
    <w:name w:val="Subtle Emphasis"/>
    <w:uiPriority w:val="19"/>
    <w:qFormat/>
    <w:rsid w:val="0040077B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40077B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40077B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40077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007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007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7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77B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4007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007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0077B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00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basedOn w:val="Normal"/>
    <w:uiPriority w:val="1"/>
    <w:qFormat/>
    <w:rsid w:val="0040077B"/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E73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681"/>
  </w:style>
  <w:style w:type="paragraph" w:styleId="Footer">
    <w:name w:val="footer"/>
    <w:basedOn w:val="Normal"/>
    <w:link w:val="FooterChar"/>
    <w:uiPriority w:val="99"/>
    <w:unhideWhenUsed/>
    <w:rsid w:val="00E73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681"/>
  </w:style>
  <w:style w:type="paragraph" w:styleId="BalloonText">
    <w:name w:val="Balloon Text"/>
    <w:basedOn w:val="Normal"/>
    <w:link w:val="BalloonTextChar"/>
    <w:uiPriority w:val="99"/>
    <w:semiHidden/>
    <w:unhideWhenUsed/>
    <w:rsid w:val="0019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8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77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2263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Chapter 2 Test Bank—Humanity’s Roots</vt:lpstr>
      <vt:lpstr>Multiple-Choice Questions (40)</vt:lpstr>
      <vt:lpstr>True/False Questions (10)</vt:lpstr>
      <vt:lpstr>Short-Answer Questions (10)</vt:lpstr>
      <vt:lpstr>Essay Questions (5)</vt:lpstr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Fancher</dc:creator>
  <cp:keywords/>
  <dc:description/>
  <cp:lastModifiedBy>Ted Maclin</cp:lastModifiedBy>
  <cp:revision>257</cp:revision>
  <dcterms:created xsi:type="dcterms:W3CDTF">2014-06-11T18:02:00Z</dcterms:created>
  <dcterms:modified xsi:type="dcterms:W3CDTF">2019-06-25T05:14:00Z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