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1C4C2" w14:textId="77777777" w:rsidR="003F6B99" w:rsidRPr="003C5DE3" w:rsidRDefault="002A6768" w:rsidP="0079707A">
      <w:pPr>
        <w:pStyle w:val="Title"/>
        <w:rPr>
          <w:color w:val="000000" w:themeColor="text1"/>
        </w:rPr>
      </w:pPr>
      <w:bookmarkStart w:id="0" w:name="_GoBack"/>
      <w:bookmarkEnd w:id="0"/>
      <w:r w:rsidRPr="003C5DE3">
        <w:rPr>
          <w:color w:val="000000" w:themeColor="text1"/>
        </w:rPr>
        <w:t>Chapter 2</w:t>
      </w:r>
      <w:r w:rsidR="00721AE6" w:rsidRPr="003C5DE3">
        <w:rPr>
          <w:color w:val="000000" w:themeColor="text1"/>
        </w:rPr>
        <w:t xml:space="preserve">: </w:t>
      </w:r>
      <w:r w:rsidRPr="003C5DE3">
        <w:rPr>
          <w:color w:val="000000" w:themeColor="text1"/>
        </w:rPr>
        <w:t>The Constitution of the United States</w:t>
      </w:r>
    </w:p>
    <w:p w14:paraId="78210074" w14:textId="77777777" w:rsidR="00906EC6" w:rsidRPr="003C5DE3" w:rsidRDefault="00906EC6" w:rsidP="0079707A">
      <w:pPr>
        <w:pStyle w:val="Title"/>
        <w:rPr>
          <w:szCs w:val="24"/>
        </w:rPr>
      </w:pPr>
      <w:r w:rsidRPr="003C5DE3">
        <w:rPr>
          <w:szCs w:val="24"/>
        </w:rPr>
        <w:t>Test Bank</w:t>
      </w:r>
    </w:p>
    <w:p w14:paraId="2089DF4A" w14:textId="77777777" w:rsidR="00613F0B" w:rsidRDefault="00613F0B" w:rsidP="0079707A"/>
    <w:p w14:paraId="47C24685" w14:textId="77777777" w:rsidR="00607563" w:rsidRPr="003C5DE3" w:rsidRDefault="00607563" w:rsidP="0079707A">
      <w:pPr>
        <w:pStyle w:val="Heading1"/>
      </w:pPr>
      <w:r w:rsidRPr="003C5DE3">
        <w:t>Multiple Choice</w:t>
      </w:r>
    </w:p>
    <w:p w14:paraId="031840F3" w14:textId="77777777" w:rsidR="00607563" w:rsidRPr="003C5DE3" w:rsidRDefault="00607563" w:rsidP="00D005F1">
      <w:pPr>
        <w:rPr>
          <w:rFonts w:cs="Arial"/>
        </w:rPr>
      </w:pPr>
    </w:p>
    <w:p w14:paraId="54805B94" w14:textId="1463CA5A" w:rsidR="00607563" w:rsidRPr="00783255" w:rsidRDefault="00607563" w:rsidP="00D005F1">
      <w:pPr>
        <w:rPr>
          <w:rFonts w:cs="Arial"/>
        </w:rPr>
      </w:pPr>
      <w:r w:rsidRPr="003225C0">
        <w:rPr>
          <w:rFonts w:cs="Arial"/>
        </w:rPr>
        <w:t xml:space="preserve">1. </w:t>
      </w:r>
      <w:r w:rsidR="002A6768" w:rsidRPr="00783255">
        <w:rPr>
          <w:rFonts w:cs="Arial"/>
        </w:rPr>
        <w:t xml:space="preserve">Who originally penned the words “We </w:t>
      </w:r>
      <w:r w:rsidR="00CF68D0" w:rsidRPr="00783255">
        <w:rPr>
          <w:rFonts w:cs="Arial"/>
        </w:rPr>
        <w:t>the people</w:t>
      </w:r>
      <w:r w:rsidR="002A6768" w:rsidRPr="00783255">
        <w:rPr>
          <w:rFonts w:cs="Arial"/>
        </w:rPr>
        <w:t>…</w:t>
      </w:r>
      <w:proofErr w:type="gramStart"/>
      <w:r w:rsidR="002A6768" w:rsidRPr="00783255">
        <w:rPr>
          <w:rFonts w:cs="Arial"/>
        </w:rPr>
        <w:t>”?</w:t>
      </w:r>
      <w:proofErr w:type="gramEnd"/>
    </w:p>
    <w:p w14:paraId="5B462A89" w14:textId="77777777" w:rsidR="00607563" w:rsidRPr="00783255" w:rsidRDefault="00607563" w:rsidP="00D005F1">
      <w:pPr>
        <w:rPr>
          <w:rFonts w:cs="Arial"/>
        </w:rPr>
      </w:pPr>
      <w:proofErr w:type="gramStart"/>
      <w:r w:rsidRPr="00783255">
        <w:rPr>
          <w:rFonts w:cs="Arial"/>
        </w:rPr>
        <w:t xml:space="preserve">a. </w:t>
      </w:r>
      <w:r w:rsidR="002A6768" w:rsidRPr="00783255">
        <w:rPr>
          <w:rFonts w:cs="Arial"/>
        </w:rPr>
        <w:t>James</w:t>
      </w:r>
      <w:proofErr w:type="gramEnd"/>
      <w:r w:rsidR="002A6768" w:rsidRPr="00783255">
        <w:rPr>
          <w:rFonts w:cs="Arial"/>
        </w:rPr>
        <w:t xml:space="preserve"> Madison</w:t>
      </w:r>
    </w:p>
    <w:p w14:paraId="2DDABE96" w14:textId="77777777" w:rsidR="00607563" w:rsidRPr="00783255" w:rsidRDefault="00607563" w:rsidP="00D005F1">
      <w:pPr>
        <w:rPr>
          <w:rFonts w:cs="Arial"/>
        </w:rPr>
      </w:pPr>
      <w:proofErr w:type="gramStart"/>
      <w:r w:rsidRPr="00783255">
        <w:rPr>
          <w:rFonts w:cs="Arial"/>
        </w:rPr>
        <w:t>b</w:t>
      </w:r>
      <w:proofErr w:type="gramEnd"/>
      <w:r w:rsidRPr="00783255">
        <w:rPr>
          <w:rFonts w:cs="Arial"/>
        </w:rPr>
        <w:t xml:space="preserve">. </w:t>
      </w:r>
      <w:r w:rsidR="002A6768" w:rsidRPr="00783255">
        <w:rPr>
          <w:rFonts w:cs="Arial"/>
        </w:rPr>
        <w:t>Thomas Jefferson</w:t>
      </w:r>
    </w:p>
    <w:p w14:paraId="3BCE3AC9" w14:textId="3F2C05E0" w:rsidR="00607563" w:rsidRPr="00783255" w:rsidRDefault="00607563" w:rsidP="00D005F1">
      <w:pPr>
        <w:rPr>
          <w:rFonts w:cs="Arial"/>
        </w:rPr>
      </w:pPr>
      <w:proofErr w:type="gramStart"/>
      <w:r w:rsidRPr="00783255">
        <w:rPr>
          <w:rFonts w:cs="Arial"/>
        </w:rPr>
        <w:t>c</w:t>
      </w:r>
      <w:proofErr w:type="gramEnd"/>
      <w:r w:rsidRPr="00783255">
        <w:rPr>
          <w:rFonts w:cs="Arial"/>
        </w:rPr>
        <w:t xml:space="preserve">. </w:t>
      </w:r>
      <w:r w:rsidR="001C06C3" w:rsidRPr="00783255">
        <w:rPr>
          <w:rFonts w:cs="Arial"/>
        </w:rPr>
        <w:t xml:space="preserve">Governor </w:t>
      </w:r>
      <w:r w:rsidR="002A6768" w:rsidRPr="00783255">
        <w:rPr>
          <w:rFonts w:cs="Arial"/>
        </w:rPr>
        <w:t>Morris</w:t>
      </w:r>
    </w:p>
    <w:p w14:paraId="71B216FF" w14:textId="77777777" w:rsidR="00607563" w:rsidRPr="00783255" w:rsidRDefault="00607563" w:rsidP="00D005F1">
      <w:pPr>
        <w:rPr>
          <w:rFonts w:cs="Arial"/>
        </w:rPr>
      </w:pPr>
      <w:proofErr w:type="gramStart"/>
      <w:r w:rsidRPr="00783255">
        <w:rPr>
          <w:rFonts w:cs="Arial"/>
        </w:rPr>
        <w:t xml:space="preserve">d. </w:t>
      </w:r>
      <w:r w:rsidR="002A6768" w:rsidRPr="00783255">
        <w:rPr>
          <w:rFonts w:cs="Arial"/>
        </w:rPr>
        <w:t>Benjamin</w:t>
      </w:r>
      <w:proofErr w:type="gramEnd"/>
      <w:r w:rsidR="002A6768" w:rsidRPr="00783255">
        <w:rPr>
          <w:rFonts w:cs="Arial"/>
        </w:rPr>
        <w:t xml:space="preserve"> Franklin</w:t>
      </w:r>
    </w:p>
    <w:p w14:paraId="3B5681E5" w14:textId="6D98B71F" w:rsidR="002A6768" w:rsidRPr="00783255" w:rsidRDefault="00767152" w:rsidP="00D005F1">
      <w:pPr>
        <w:rPr>
          <w:rFonts w:cs="Arial"/>
        </w:rPr>
      </w:pPr>
      <w:r w:rsidRPr="00783255">
        <w:rPr>
          <w:rFonts w:cs="Arial"/>
        </w:rPr>
        <w:t>Ans:</w:t>
      </w:r>
      <w:r w:rsidR="00607563" w:rsidRPr="003225C0">
        <w:rPr>
          <w:rFonts w:cs="Arial"/>
        </w:rPr>
        <w:t xml:space="preserve"> </w:t>
      </w:r>
      <w:r w:rsidR="00D005F1" w:rsidRPr="00783255">
        <w:rPr>
          <w:rFonts w:cs="Arial"/>
        </w:rPr>
        <w:t>C</w:t>
      </w:r>
    </w:p>
    <w:p w14:paraId="16B6209E" w14:textId="6350E9F0" w:rsidR="0038253A" w:rsidRPr="003225C0" w:rsidRDefault="00B333DD" w:rsidP="00D005F1">
      <w:pPr>
        <w:rPr>
          <w:rFonts w:cs="Arial"/>
        </w:rPr>
      </w:pPr>
      <w:r>
        <w:rPr>
          <w:rFonts w:cs="Arial"/>
        </w:rPr>
        <w:t>TOP: Learning Outcome:</w:t>
      </w:r>
      <w:r w:rsidR="008B2632" w:rsidRPr="00783255">
        <w:rPr>
          <w:rFonts w:cs="Arial"/>
        </w:rPr>
        <w:t xml:space="preserve"> Articulate the foundations of American government, including its history, critical concepts, and important documents and achievements.</w:t>
      </w:r>
    </w:p>
    <w:p w14:paraId="00C212C0" w14:textId="568A11B4" w:rsidR="00607563" w:rsidRPr="00783255" w:rsidRDefault="00D751FA" w:rsidP="00D005F1">
      <w:pPr>
        <w:rPr>
          <w:rFonts w:cs="Arial"/>
        </w:rPr>
      </w:pPr>
      <w:r>
        <w:rPr>
          <w:rFonts w:cs="Arial"/>
        </w:rPr>
        <w:t>KEY: Learning Objective:</w:t>
      </w:r>
      <w:r w:rsidR="000D11F7" w:rsidRPr="00783255">
        <w:rPr>
          <w:rFonts w:cs="Arial"/>
        </w:rPr>
        <w:t xml:space="preserve"> </w:t>
      </w:r>
      <w:r w:rsidR="002A6768" w:rsidRPr="00783255">
        <w:rPr>
          <w:rFonts w:cs="Arial"/>
        </w:rPr>
        <w:t>2</w:t>
      </w:r>
      <w:r w:rsidR="001C7567" w:rsidRPr="00783255">
        <w:rPr>
          <w:rFonts w:cs="Arial"/>
        </w:rPr>
        <w:t>.</w:t>
      </w:r>
      <w:r w:rsidR="002A6768" w:rsidRPr="00783255">
        <w:rPr>
          <w:rFonts w:cs="Arial"/>
        </w:rPr>
        <w:t>1</w:t>
      </w:r>
      <w:r w:rsidR="00721AE6" w:rsidRPr="003225C0">
        <w:rPr>
          <w:rFonts w:cs="Arial"/>
        </w:rPr>
        <w:t xml:space="preserve">: </w:t>
      </w:r>
      <w:r w:rsidR="007B052C" w:rsidRPr="00783255">
        <w:rPr>
          <w:rFonts w:cs="Arial"/>
        </w:rPr>
        <w:t xml:space="preserve">Describe the ideas and historical context that shaped James </w:t>
      </w:r>
      <w:proofErr w:type="gramStart"/>
      <w:r w:rsidR="007B052C" w:rsidRPr="00783255">
        <w:rPr>
          <w:rFonts w:cs="Arial"/>
        </w:rPr>
        <w:t>Madison’s</w:t>
      </w:r>
      <w:proofErr w:type="gramEnd"/>
      <w:r w:rsidR="007B052C" w:rsidRPr="00783255">
        <w:rPr>
          <w:rFonts w:cs="Arial"/>
        </w:rPr>
        <w:t xml:space="preserve"> thinking about republics.</w:t>
      </w:r>
    </w:p>
    <w:p w14:paraId="3055FA16" w14:textId="5CFCA98E" w:rsidR="002A6768" w:rsidRPr="00783255" w:rsidRDefault="00C93E8E" w:rsidP="00D005F1">
      <w:pPr>
        <w:rPr>
          <w:rFonts w:cs="Arial"/>
        </w:rPr>
      </w:pPr>
      <w:r>
        <w:rPr>
          <w:rFonts w:cs="Arial"/>
        </w:rPr>
        <w:t>REF: Cognitive Domain:</w:t>
      </w:r>
      <w:r w:rsidR="004854B4" w:rsidRPr="003225C0">
        <w:rPr>
          <w:rFonts w:cs="Arial"/>
        </w:rPr>
        <w:t xml:space="preserve"> </w:t>
      </w:r>
      <w:r w:rsidR="00721AE6" w:rsidRPr="00783255">
        <w:rPr>
          <w:rFonts w:cs="Arial"/>
        </w:rPr>
        <w:t>Knowledge</w:t>
      </w:r>
    </w:p>
    <w:p w14:paraId="0B4B2737" w14:textId="77777777" w:rsidR="00214B2B" w:rsidRPr="00783255" w:rsidRDefault="00767152" w:rsidP="00D005F1">
      <w:pPr>
        <w:rPr>
          <w:rFonts w:cs="Arial"/>
        </w:rPr>
      </w:pPr>
      <w:r w:rsidRPr="00783255">
        <w:rPr>
          <w:rFonts w:cs="Arial"/>
        </w:rPr>
        <w:t>Answer Location:</w:t>
      </w:r>
      <w:r w:rsidR="00696DDB" w:rsidRPr="003225C0">
        <w:rPr>
          <w:rFonts w:cs="Arial"/>
        </w:rPr>
        <w:t xml:space="preserve"> </w:t>
      </w:r>
      <w:r w:rsidR="002A6768" w:rsidRPr="00783255">
        <w:rPr>
          <w:rFonts w:cs="Arial"/>
        </w:rPr>
        <w:t>Introduction</w:t>
      </w:r>
    </w:p>
    <w:p w14:paraId="6D67E985" w14:textId="018CA2B8" w:rsidR="00626F4F" w:rsidRPr="00783255" w:rsidRDefault="002A6768" w:rsidP="00D005F1">
      <w:pPr>
        <w:rPr>
          <w:rFonts w:cs="Arial"/>
        </w:rPr>
      </w:pPr>
      <w:r w:rsidRPr="00783255">
        <w:rPr>
          <w:rFonts w:cs="Arial"/>
        </w:rPr>
        <w:t>Difficulty Level:</w:t>
      </w:r>
      <w:r w:rsidRPr="003225C0">
        <w:rPr>
          <w:rFonts w:cs="Arial"/>
        </w:rPr>
        <w:t xml:space="preserve"> Easy</w:t>
      </w:r>
    </w:p>
    <w:p w14:paraId="46767C41" w14:textId="77777777" w:rsidR="00607563" w:rsidRPr="00783255" w:rsidRDefault="00607563" w:rsidP="00D005F1">
      <w:pPr>
        <w:rPr>
          <w:rFonts w:cs="Arial"/>
        </w:rPr>
      </w:pPr>
    </w:p>
    <w:p w14:paraId="4A899F42" w14:textId="7B4AB719" w:rsidR="00607563" w:rsidRPr="00783255" w:rsidRDefault="00607563" w:rsidP="00D005F1">
      <w:pPr>
        <w:rPr>
          <w:rFonts w:cs="Arial"/>
        </w:rPr>
      </w:pPr>
      <w:r w:rsidRPr="00783255">
        <w:rPr>
          <w:rFonts w:cs="Arial"/>
        </w:rPr>
        <w:t xml:space="preserve">2. </w:t>
      </w:r>
      <w:r w:rsidR="002A6768" w:rsidRPr="00783255">
        <w:rPr>
          <w:rFonts w:cs="Arial"/>
        </w:rPr>
        <w:t xml:space="preserve">In comparing the Declaration of Independence to the </w:t>
      </w:r>
      <w:r w:rsidR="0079707A">
        <w:rPr>
          <w:rFonts w:cs="Arial"/>
        </w:rPr>
        <w:t>U.S.</w:t>
      </w:r>
      <w:r w:rsidR="002A6768" w:rsidRPr="00783255">
        <w:rPr>
          <w:rFonts w:cs="Arial"/>
        </w:rPr>
        <w:t xml:space="preserve"> Constitution, the authors of the Declaration felt the need to </w:t>
      </w:r>
      <w:r w:rsidR="00CF68D0" w:rsidRPr="00783255">
        <w:rPr>
          <w:rFonts w:cs="Arial"/>
        </w:rPr>
        <w:t>______</w:t>
      </w:r>
      <w:r w:rsidR="001C06C3" w:rsidRPr="00783255">
        <w:rPr>
          <w:rFonts w:cs="Arial"/>
        </w:rPr>
        <w:t>,</w:t>
      </w:r>
      <w:r w:rsidR="002A6768" w:rsidRPr="00783255">
        <w:rPr>
          <w:rFonts w:cs="Arial"/>
        </w:rPr>
        <w:t xml:space="preserve"> while the framers of the Constitution sought to </w:t>
      </w:r>
      <w:r w:rsidR="00CF68D0" w:rsidRPr="00783255">
        <w:rPr>
          <w:rFonts w:cs="Arial"/>
        </w:rPr>
        <w:t>______</w:t>
      </w:r>
      <w:r w:rsidR="001C06C3" w:rsidRPr="00783255">
        <w:rPr>
          <w:rFonts w:cs="Arial"/>
        </w:rPr>
        <w:t>.</w:t>
      </w:r>
    </w:p>
    <w:p w14:paraId="1CAF720F" w14:textId="51E0C6C6" w:rsidR="002A6768" w:rsidRPr="00783255" w:rsidRDefault="00607563" w:rsidP="00D005F1">
      <w:pPr>
        <w:rPr>
          <w:rFonts w:cs="Arial"/>
        </w:rPr>
      </w:pPr>
      <w:proofErr w:type="gramStart"/>
      <w:r w:rsidRPr="00783255">
        <w:rPr>
          <w:rFonts w:cs="Arial"/>
        </w:rPr>
        <w:t>a</w:t>
      </w:r>
      <w:proofErr w:type="gramEnd"/>
      <w:r w:rsidRPr="00783255">
        <w:rPr>
          <w:rFonts w:cs="Arial"/>
        </w:rPr>
        <w:t xml:space="preserve">. </w:t>
      </w:r>
      <w:r w:rsidR="002A6768" w:rsidRPr="00783255">
        <w:rPr>
          <w:rFonts w:cs="Arial"/>
        </w:rPr>
        <w:t>change the structure of existing government</w:t>
      </w:r>
      <w:r w:rsidR="0079707A">
        <w:rPr>
          <w:rFonts w:cs="Arial"/>
        </w:rPr>
        <w:t>;</w:t>
      </w:r>
      <w:r w:rsidR="002A6768" w:rsidRPr="00783255">
        <w:rPr>
          <w:rFonts w:cs="Arial"/>
        </w:rPr>
        <w:t xml:space="preserve"> declare American independence to the world</w:t>
      </w:r>
    </w:p>
    <w:p w14:paraId="11B75D14" w14:textId="3FE0044F" w:rsidR="00607563" w:rsidRPr="00783255" w:rsidRDefault="00607563" w:rsidP="00D005F1">
      <w:pPr>
        <w:rPr>
          <w:rFonts w:cs="Arial"/>
        </w:rPr>
      </w:pPr>
      <w:proofErr w:type="gramStart"/>
      <w:r w:rsidRPr="00783255">
        <w:rPr>
          <w:rFonts w:cs="Arial"/>
        </w:rPr>
        <w:t>b</w:t>
      </w:r>
      <w:proofErr w:type="gramEnd"/>
      <w:r w:rsidRPr="00783255">
        <w:rPr>
          <w:rFonts w:cs="Arial"/>
        </w:rPr>
        <w:t xml:space="preserve">. </w:t>
      </w:r>
      <w:r w:rsidR="002A6768" w:rsidRPr="00783255">
        <w:rPr>
          <w:rFonts w:cs="Arial"/>
        </w:rPr>
        <w:t>outline a blueprint for government</w:t>
      </w:r>
      <w:r w:rsidR="0079707A">
        <w:rPr>
          <w:rFonts w:cs="Arial"/>
        </w:rPr>
        <w:t>;</w:t>
      </w:r>
      <w:r w:rsidR="002A6768" w:rsidRPr="00783255">
        <w:rPr>
          <w:rFonts w:cs="Arial"/>
        </w:rPr>
        <w:t xml:space="preserve"> persuade colonists to support separation</w:t>
      </w:r>
    </w:p>
    <w:p w14:paraId="427A8183" w14:textId="21392904" w:rsidR="00607563" w:rsidRPr="00783255" w:rsidRDefault="00607563" w:rsidP="00D005F1">
      <w:pPr>
        <w:rPr>
          <w:rFonts w:cs="Arial"/>
        </w:rPr>
      </w:pPr>
      <w:proofErr w:type="gramStart"/>
      <w:r w:rsidRPr="00783255">
        <w:rPr>
          <w:rFonts w:cs="Arial"/>
        </w:rPr>
        <w:t>c</w:t>
      </w:r>
      <w:proofErr w:type="gramEnd"/>
      <w:r w:rsidRPr="00783255">
        <w:rPr>
          <w:rFonts w:cs="Arial"/>
        </w:rPr>
        <w:t xml:space="preserve">. </w:t>
      </w:r>
      <w:r w:rsidR="002A6768" w:rsidRPr="00783255">
        <w:rPr>
          <w:rFonts w:cs="Arial"/>
        </w:rPr>
        <w:t>announce and justify their separation from Great Britain</w:t>
      </w:r>
      <w:r w:rsidR="0079707A">
        <w:rPr>
          <w:rFonts w:cs="Arial"/>
        </w:rPr>
        <w:t>;</w:t>
      </w:r>
      <w:r w:rsidR="002A6768" w:rsidRPr="00783255">
        <w:rPr>
          <w:rFonts w:cs="Arial"/>
        </w:rPr>
        <w:t xml:space="preserve"> create a new nation</w:t>
      </w:r>
    </w:p>
    <w:p w14:paraId="70C74FBC" w14:textId="4BEE610B" w:rsidR="00607563" w:rsidRPr="00783255" w:rsidRDefault="00607563" w:rsidP="00D005F1">
      <w:pPr>
        <w:rPr>
          <w:rFonts w:cs="Arial"/>
        </w:rPr>
      </w:pPr>
      <w:proofErr w:type="gramStart"/>
      <w:r w:rsidRPr="00783255">
        <w:rPr>
          <w:rFonts w:cs="Arial"/>
        </w:rPr>
        <w:t>d</w:t>
      </w:r>
      <w:proofErr w:type="gramEnd"/>
      <w:r w:rsidRPr="00783255">
        <w:rPr>
          <w:rFonts w:cs="Arial"/>
        </w:rPr>
        <w:t>.</w:t>
      </w:r>
      <w:r w:rsidR="003F6B99" w:rsidRPr="00783255">
        <w:rPr>
          <w:rFonts w:cs="Arial"/>
        </w:rPr>
        <w:t xml:space="preserve"> </w:t>
      </w:r>
      <w:r w:rsidR="00727A64" w:rsidRPr="00783255">
        <w:rPr>
          <w:rFonts w:cs="Arial"/>
        </w:rPr>
        <w:t>create an organized and structured national government</w:t>
      </w:r>
      <w:r w:rsidR="0079707A">
        <w:rPr>
          <w:rFonts w:cs="Arial"/>
        </w:rPr>
        <w:t>;</w:t>
      </w:r>
      <w:r w:rsidR="002A6768" w:rsidRPr="00783255">
        <w:rPr>
          <w:rFonts w:cs="Arial"/>
        </w:rPr>
        <w:t xml:space="preserve"> </w:t>
      </w:r>
      <w:r w:rsidR="00727A64" w:rsidRPr="00783255">
        <w:rPr>
          <w:rFonts w:cs="Arial"/>
        </w:rPr>
        <w:t>reinforce the power of state governments</w:t>
      </w:r>
    </w:p>
    <w:p w14:paraId="36CC3613" w14:textId="77777777" w:rsidR="00607563" w:rsidRPr="00783255" w:rsidRDefault="00767152" w:rsidP="00D005F1">
      <w:pPr>
        <w:rPr>
          <w:rFonts w:cs="Arial"/>
        </w:rPr>
      </w:pPr>
      <w:r w:rsidRPr="00783255">
        <w:rPr>
          <w:rFonts w:cs="Arial"/>
        </w:rPr>
        <w:t>Ans:</w:t>
      </w:r>
      <w:r w:rsidR="00607563" w:rsidRPr="003225C0">
        <w:rPr>
          <w:rFonts w:cs="Arial"/>
        </w:rPr>
        <w:t xml:space="preserve"> </w:t>
      </w:r>
      <w:r w:rsidR="00727A64" w:rsidRPr="00783255">
        <w:rPr>
          <w:rFonts w:cs="Arial"/>
        </w:rPr>
        <w:t>C</w:t>
      </w:r>
    </w:p>
    <w:p w14:paraId="685ACC68" w14:textId="49C30C0C" w:rsidR="00B1317F" w:rsidRPr="00783255" w:rsidRDefault="00B333DD" w:rsidP="00D005F1">
      <w:pPr>
        <w:rPr>
          <w:rFonts w:cs="Arial"/>
        </w:rPr>
      </w:pPr>
      <w:r>
        <w:rPr>
          <w:rFonts w:cs="Arial"/>
        </w:rPr>
        <w:t>TOP: Learning Outcome:</w:t>
      </w:r>
      <w:r w:rsidR="008B2632" w:rsidRPr="00783255">
        <w:rPr>
          <w:rFonts w:cs="Arial"/>
        </w:rPr>
        <w:t xml:space="preserve"> Articulate the foundations of American government, including its history, critical concepts, and important documents and achievements.</w:t>
      </w:r>
    </w:p>
    <w:p w14:paraId="53434DF8" w14:textId="7274A1DC" w:rsidR="00727A64" w:rsidRPr="00783255" w:rsidRDefault="00D751FA" w:rsidP="00D005F1">
      <w:pPr>
        <w:rPr>
          <w:rFonts w:cs="Arial"/>
        </w:rPr>
      </w:pPr>
      <w:r>
        <w:rPr>
          <w:rFonts w:cs="Arial"/>
        </w:rPr>
        <w:t>KEY: Learning Objective:</w:t>
      </w:r>
      <w:r w:rsidR="000D11F7" w:rsidRPr="00783255">
        <w:rPr>
          <w:rFonts w:cs="Arial"/>
        </w:rPr>
        <w:t xml:space="preserve"> </w:t>
      </w:r>
      <w:r w:rsidR="00727A64" w:rsidRPr="00783255">
        <w:rPr>
          <w:rFonts w:cs="Arial"/>
        </w:rPr>
        <w:t>2</w:t>
      </w:r>
      <w:r w:rsidR="00B1317F" w:rsidRPr="00783255">
        <w:rPr>
          <w:rFonts w:cs="Arial"/>
        </w:rPr>
        <w:t>.</w:t>
      </w:r>
      <w:r w:rsidR="00727A64" w:rsidRPr="00783255">
        <w:rPr>
          <w:rFonts w:cs="Arial"/>
        </w:rPr>
        <w:t>1</w:t>
      </w:r>
      <w:r w:rsidR="00727A64" w:rsidRPr="003225C0">
        <w:rPr>
          <w:rFonts w:cs="Arial"/>
        </w:rPr>
        <w:t xml:space="preserve">: </w:t>
      </w:r>
      <w:r w:rsidR="00C813D4" w:rsidRPr="00783255">
        <w:rPr>
          <w:rFonts w:cs="Arial"/>
        </w:rPr>
        <w:t xml:space="preserve">Describe the ideas and historical context that shaped James </w:t>
      </w:r>
      <w:proofErr w:type="gramStart"/>
      <w:r w:rsidR="00C813D4" w:rsidRPr="00783255">
        <w:rPr>
          <w:rFonts w:cs="Arial"/>
        </w:rPr>
        <w:t>Madison’s</w:t>
      </w:r>
      <w:proofErr w:type="gramEnd"/>
      <w:r w:rsidR="00C813D4" w:rsidRPr="00783255">
        <w:rPr>
          <w:rFonts w:cs="Arial"/>
        </w:rPr>
        <w:t xml:space="preserve"> thinking about republics.</w:t>
      </w:r>
    </w:p>
    <w:p w14:paraId="5812FF7B" w14:textId="2CA271D6" w:rsidR="00727A64" w:rsidRPr="00783255" w:rsidRDefault="00C93E8E" w:rsidP="00D005F1">
      <w:pPr>
        <w:rPr>
          <w:rFonts w:cs="Arial"/>
        </w:rPr>
      </w:pPr>
      <w:r>
        <w:rPr>
          <w:rFonts w:cs="Arial"/>
        </w:rPr>
        <w:t>REF: Cognitive Domain:</w:t>
      </w:r>
      <w:r w:rsidR="00727A64" w:rsidRPr="003225C0">
        <w:rPr>
          <w:rFonts w:cs="Arial"/>
        </w:rPr>
        <w:t xml:space="preserve"> Analysis</w:t>
      </w:r>
    </w:p>
    <w:p w14:paraId="032990B4" w14:textId="77777777" w:rsidR="00214B2B" w:rsidRPr="00783255" w:rsidRDefault="00727A64" w:rsidP="00D005F1">
      <w:pPr>
        <w:rPr>
          <w:rFonts w:cs="Arial"/>
        </w:rPr>
      </w:pPr>
      <w:r w:rsidRPr="00783255">
        <w:rPr>
          <w:rFonts w:cs="Arial"/>
        </w:rPr>
        <w:t>Answer Location:</w:t>
      </w:r>
      <w:r w:rsidRPr="003225C0">
        <w:rPr>
          <w:rFonts w:cs="Arial"/>
        </w:rPr>
        <w:t xml:space="preserve"> Introduction</w:t>
      </w:r>
    </w:p>
    <w:p w14:paraId="6BDFEA19" w14:textId="5D2C2F90" w:rsidR="00727A64" w:rsidRPr="00783255" w:rsidRDefault="00727A64" w:rsidP="00D005F1">
      <w:pPr>
        <w:rPr>
          <w:rFonts w:cs="Arial"/>
        </w:rPr>
      </w:pPr>
      <w:r w:rsidRPr="00783255">
        <w:rPr>
          <w:rFonts w:cs="Arial"/>
        </w:rPr>
        <w:t>Difficulty Level:</w:t>
      </w:r>
      <w:r w:rsidRPr="003225C0">
        <w:rPr>
          <w:rFonts w:cs="Arial"/>
        </w:rPr>
        <w:t xml:space="preserve"> Hard</w:t>
      </w:r>
    </w:p>
    <w:p w14:paraId="0824A7D0" w14:textId="77777777" w:rsidR="00607563" w:rsidRPr="00783255" w:rsidRDefault="00607563" w:rsidP="00D005F1">
      <w:pPr>
        <w:rPr>
          <w:rFonts w:cs="Arial"/>
        </w:rPr>
      </w:pPr>
    </w:p>
    <w:p w14:paraId="01468B3E" w14:textId="53770992" w:rsidR="00607563" w:rsidRPr="00783255" w:rsidRDefault="00607563" w:rsidP="00D005F1">
      <w:pPr>
        <w:rPr>
          <w:rFonts w:cs="Arial"/>
        </w:rPr>
      </w:pPr>
      <w:r w:rsidRPr="00783255">
        <w:rPr>
          <w:rFonts w:cs="Arial"/>
        </w:rPr>
        <w:t xml:space="preserve">3. </w:t>
      </w:r>
      <w:r w:rsidR="00727A64" w:rsidRPr="00783255">
        <w:rPr>
          <w:rFonts w:cs="Arial"/>
        </w:rPr>
        <w:t>In the years following the revolution, t</w:t>
      </w:r>
      <w:r w:rsidR="002367EE" w:rsidRPr="00783255">
        <w:rPr>
          <w:rFonts w:cs="Arial"/>
        </w:rPr>
        <w:t>h</w:t>
      </w:r>
      <w:r w:rsidR="00727A64" w:rsidRPr="00783255">
        <w:rPr>
          <w:rFonts w:cs="Arial"/>
        </w:rPr>
        <w:t xml:space="preserve">e American </w:t>
      </w:r>
      <w:r w:rsidR="001C06C3" w:rsidRPr="00783255">
        <w:rPr>
          <w:rFonts w:cs="Arial"/>
        </w:rPr>
        <w:t xml:space="preserve">states </w:t>
      </w:r>
      <w:r w:rsidR="00727A64" w:rsidRPr="00783255">
        <w:rPr>
          <w:rFonts w:cs="Arial"/>
        </w:rPr>
        <w:t>and the government they created struggled against</w:t>
      </w:r>
      <w:r w:rsidR="009A0FCD">
        <w:rPr>
          <w:rFonts w:cs="Arial"/>
        </w:rPr>
        <w:t xml:space="preserve"> ______.</w:t>
      </w:r>
    </w:p>
    <w:p w14:paraId="0A58713D" w14:textId="14158700" w:rsidR="00607563" w:rsidRPr="00783255" w:rsidRDefault="00607563" w:rsidP="00D005F1">
      <w:pPr>
        <w:rPr>
          <w:rFonts w:cs="Arial"/>
        </w:rPr>
      </w:pPr>
      <w:proofErr w:type="gramStart"/>
      <w:r w:rsidRPr="00783255">
        <w:rPr>
          <w:rFonts w:cs="Arial"/>
        </w:rPr>
        <w:t>a</w:t>
      </w:r>
      <w:proofErr w:type="gramEnd"/>
      <w:r w:rsidRPr="00783255">
        <w:rPr>
          <w:rFonts w:cs="Arial"/>
        </w:rPr>
        <w:t xml:space="preserve">. </w:t>
      </w:r>
      <w:r w:rsidR="00727A64" w:rsidRPr="00783255">
        <w:rPr>
          <w:rFonts w:cs="Arial"/>
        </w:rPr>
        <w:t>financial crisis, the fear of foreign invasion, and the threat of internal discord</w:t>
      </w:r>
    </w:p>
    <w:p w14:paraId="7DFCEEF9" w14:textId="18E8C7EB" w:rsidR="00607563" w:rsidRPr="00783255" w:rsidRDefault="00607563" w:rsidP="00D005F1">
      <w:pPr>
        <w:rPr>
          <w:rFonts w:cs="Arial"/>
        </w:rPr>
      </w:pPr>
      <w:r w:rsidRPr="00783255">
        <w:rPr>
          <w:rFonts w:cs="Arial"/>
        </w:rPr>
        <w:t xml:space="preserve">b. </w:t>
      </w:r>
      <w:r w:rsidR="00727A64" w:rsidRPr="00783255">
        <w:rPr>
          <w:rFonts w:cs="Arial"/>
        </w:rPr>
        <w:t xml:space="preserve">British interference, strong national leadership, and state </w:t>
      </w:r>
      <w:r w:rsidR="004A262E" w:rsidRPr="00783255">
        <w:rPr>
          <w:rFonts w:cs="Arial"/>
        </w:rPr>
        <w:t>oppression</w:t>
      </w:r>
      <w:r w:rsidR="00727A64" w:rsidRPr="00783255">
        <w:rPr>
          <w:rFonts w:cs="Arial"/>
        </w:rPr>
        <w:t xml:space="preserve"> against citizens</w:t>
      </w:r>
    </w:p>
    <w:p w14:paraId="6B68CC8A" w14:textId="354A4FB3" w:rsidR="00607563" w:rsidRPr="00783255" w:rsidRDefault="00607563" w:rsidP="00D005F1">
      <w:pPr>
        <w:rPr>
          <w:rFonts w:cs="Arial"/>
        </w:rPr>
      </w:pPr>
      <w:proofErr w:type="gramStart"/>
      <w:r w:rsidRPr="00783255">
        <w:rPr>
          <w:rFonts w:cs="Arial"/>
        </w:rPr>
        <w:t>c</w:t>
      </w:r>
      <w:proofErr w:type="gramEnd"/>
      <w:r w:rsidRPr="00783255">
        <w:rPr>
          <w:rFonts w:cs="Arial"/>
        </w:rPr>
        <w:t xml:space="preserve">. </w:t>
      </w:r>
      <w:r w:rsidR="00727A64" w:rsidRPr="00783255">
        <w:rPr>
          <w:rFonts w:cs="Arial"/>
        </w:rPr>
        <w:t>weak state governments, federal military oppression, and rising currency values</w:t>
      </w:r>
    </w:p>
    <w:p w14:paraId="2E7BB8F4" w14:textId="7EE04AE2" w:rsidR="00607563" w:rsidRPr="00783255" w:rsidRDefault="00607563" w:rsidP="00D005F1">
      <w:pPr>
        <w:rPr>
          <w:rFonts w:cs="Arial"/>
        </w:rPr>
      </w:pPr>
      <w:proofErr w:type="gramStart"/>
      <w:r w:rsidRPr="00783255">
        <w:rPr>
          <w:rFonts w:cs="Arial"/>
        </w:rPr>
        <w:lastRenderedPageBreak/>
        <w:t>d</w:t>
      </w:r>
      <w:proofErr w:type="gramEnd"/>
      <w:r w:rsidRPr="00783255">
        <w:rPr>
          <w:rFonts w:cs="Arial"/>
        </w:rPr>
        <w:t xml:space="preserve">. </w:t>
      </w:r>
      <w:r w:rsidR="00727A64" w:rsidRPr="00783255">
        <w:rPr>
          <w:rFonts w:cs="Arial"/>
        </w:rPr>
        <w:t>a dictatorial executive, a strong national military, and weak state powers</w:t>
      </w:r>
    </w:p>
    <w:p w14:paraId="6DC4D1A2" w14:textId="77777777" w:rsidR="00607563" w:rsidRPr="00783255" w:rsidRDefault="00767152" w:rsidP="00D005F1">
      <w:pPr>
        <w:rPr>
          <w:rFonts w:cs="Arial"/>
        </w:rPr>
      </w:pPr>
      <w:r w:rsidRPr="00783255">
        <w:rPr>
          <w:rFonts w:cs="Arial"/>
        </w:rPr>
        <w:t>Ans:</w:t>
      </w:r>
      <w:r w:rsidR="00607563" w:rsidRPr="003225C0">
        <w:rPr>
          <w:rFonts w:cs="Arial"/>
        </w:rPr>
        <w:t xml:space="preserve"> </w:t>
      </w:r>
      <w:r w:rsidR="00727A64" w:rsidRPr="00783255">
        <w:rPr>
          <w:rFonts w:cs="Arial"/>
        </w:rPr>
        <w:t>A</w:t>
      </w:r>
    </w:p>
    <w:p w14:paraId="60B171DE" w14:textId="7D442B14" w:rsidR="00B1317F" w:rsidRPr="00783255" w:rsidRDefault="00B333DD" w:rsidP="00FB7FDA">
      <w:pPr>
        <w:rPr>
          <w:rFonts w:cs="Arial"/>
        </w:rPr>
      </w:pPr>
      <w:r>
        <w:rPr>
          <w:rFonts w:cs="Arial"/>
        </w:rPr>
        <w:t>TOP: Learning Outcome:</w:t>
      </w:r>
      <w:r w:rsidR="00B1317F" w:rsidRPr="00783255">
        <w:rPr>
          <w:rFonts w:cs="Arial"/>
        </w:rPr>
        <w:t xml:space="preserve"> Articulate the foundations of American government, including its history, critical concepts, and important documents and achievements.</w:t>
      </w:r>
    </w:p>
    <w:p w14:paraId="6A6F0435" w14:textId="64DBE02E" w:rsidR="006C5581" w:rsidRPr="003225C0" w:rsidRDefault="00D751FA" w:rsidP="00D005F1">
      <w:pPr>
        <w:rPr>
          <w:rFonts w:cs="Arial"/>
        </w:rPr>
      </w:pPr>
      <w:r>
        <w:rPr>
          <w:rFonts w:cs="Arial"/>
        </w:rPr>
        <w:t>KEY: Learning Objective:</w:t>
      </w:r>
      <w:r w:rsidR="000D11F7" w:rsidRPr="00783255">
        <w:rPr>
          <w:rFonts w:cs="Arial"/>
        </w:rPr>
        <w:t xml:space="preserve"> </w:t>
      </w:r>
      <w:r w:rsidR="00727A64" w:rsidRPr="00783255">
        <w:rPr>
          <w:rFonts w:cs="Arial"/>
        </w:rPr>
        <w:t>2</w:t>
      </w:r>
      <w:r w:rsidR="00B1317F" w:rsidRPr="00783255">
        <w:rPr>
          <w:rFonts w:cs="Arial"/>
        </w:rPr>
        <w:t>.</w:t>
      </w:r>
      <w:r w:rsidR="00727A64" w:rsidRPr="00783255">
        <w:rPr>
          <w:rFonts w:cs="Arial"/>
        </w:rPr>
        <w:t>1</w:t>
      </w:r>
      <w:r w:rsidR="00727A64" w:rsidRPr="003225C0">
        <w:rPr>
          <w:rFonts w:cs="Arial"/>
        </w:rPr>
        <w:t xml:space="preserve">: </w:t>
      </w:r>
      <w:r w:rsidR="00DB7A0A" w:rsidRPr="00783255">
        <w:rPr>
          <w:rFonts w:cs="Arial"/>
        </w:rPr>
        <w:t xml:space="preserve">Describe the ideas and historical context that shaped James </w:t>
      </w:r>
      <w:proofErr w:type="gramStart"/>
      <w:r w:rsidR="00DB7A0A" w:rsidRPr="00783255">
        <w:rPr>
          <w:rFonts w:cs="Arial"/>
        </w:rPr>
        <w:t>Madison’s</w:t>
      </w:r>
      <w:proofErr w:type="gramEnd"/>
      <w:r w:rsidR="00DB7A0A" w:rsidRPr="00783255">
        <w:rPr>
          <w:rFonts w:cs="Arial"/>
        </w:rPr>
        <w:t xml:space="preserve"> thinking about republics.</w:t>
      </w:r>
    </w:p>
    <w:p w14:paraId="69163B94" w14:textId="6ABEDB49" w:rsidR="00727A64" w:rsidRPr="00783255" w:rsidRDefault="00C93E8E" w:rsidP="00D005F1">
      <w:pPr>
        <w:rPr>
          <w:rFonts w:cs="Arial"/>
        </w:rPr>
      </w:pPr>
      <w:r>
        <w:rPr>
          <w:rFonts w:cs="Arial"/>
        </w:rPr>
        <w:t>REF: Cognitive Domain:</w:t>
      </w:r>
      <w:r w:rsidR="00727A64" w:rsidRPr="003225C0">
        <w:rPr>
          <w:rFonts w:cs="Arial"/>
        </w:rPr>
        <w:t xml:space="preserve"> Comprehension</w:t>
      </w:r>
    </w:p>
    <w:p w14:paraId="76F203BE" w14:textId="77777777" w:rsidR="00214B2B" w:rsidRPr="00783255" w:rsidRDefault="00727A64" w:rsidP="00D005F1">
      <w:pPr>
        <w:rPr>
          <w:rFonts w:cs="Arial"/>
        </w:rPr>
      </w:pPr>
      <w:r w:rsidRPr="00783255">
        <w:rPr>
          <w:rFonts w:cs="Arial"/>
        </w:rPr>
        <w:t>Answer Location:</w:t>
      </w:r>
      <w:r w:rsidRPr="003225C0">
        <w:rPr>
          <w:rFonts w:cs="Arial"/>
        </w:rPr>
        <w:t xml:space="preserve"> Introduction</w:t>
      </w:r>
    </w:p>
    <w:p w14:paraId="14F88392" w14:textId="6CA0FC0A" w:rsidR="00727A64" w:rsidRPr="00783255" w:rsidRDefault="00727A64" w:rsidP="00D005F1">
      <w:pPr>
        <w:rPr>
          <w:rFonts w:cs="Arial"/>
        </w:rPr>
      </w:pPr>
      <w:r w:rsidRPr="00783255">
        <w:rPr>
          <w:rFonts w:cs="Arial"/>
        </w:rPr>
        <w:t>Difficulty Level:</w:t>
      </w:r>
      <w:r w:rsidRPr="003225C0">
        <w:rPr>
          <w:rFonts w:cs="Arial"/>
        </w:rPr>
        <w:t xml:space="preserve"> Medium</w:t>
      </w:r>
    </w:p>
    <w:p w14:paraId="46B4AAA8" w14:textId="77777777" w:rsidR="00767152" w:rsidRPr="00783255" w:rsidRDefault="00767152" w:rsidP="00D005F1">
      <w:pPr>
        <w:rPr>
          <w:rFonts w:cs="Arial"/>
        </w:rPr>
      </w:pPr>
    </w:p>
    <w:p w14:paraId="1C03D7B5" w14:textId="5A64E6F1" w:rsidR="00C50030" w:rsidRPr="00783255" w:rsidRDefault="00C50030" w:rsidP="00D005F1">
      <w:pPr>
        <w:rPr>
          <w:rFonts w:cs="Arial"/>
        </w:rPr>
      </w:pPr>
      <w:r w:rsidRPr="00783255">
        <w:rPr>
          <w:rFonts w:cs="Arial"/>
        </w:rPr>
        <w:t xml:space="preserve">4. </w:t>
      </w:r>
      <w:r w:rsidR="00727A64" w:rsidRPr="00783255">
        <w:rPr>
          <w:rFonts w:cs="Arial"/>
        </w:rPr>
        <w:t xml:space="preserve">The delegates to the </w:t>
      </w:r>
      <w:r w:rsidR="00E763E2" w:rsidRPr="00783255">
        <w:rPr>
          <w:rFonts w:cs="Arial"/>
        </w:rPr>
        <w:t>Constitutional</w:t>
      </w:r>
      <w:r w:rsidR="00727A64" w:rsidRPr="00783255">
        <w:rPr>
          <w:rFonts w:cs="Arial"/>
        </w:rPr>
        <w:t xml:space="preserve"> </w:t>
      </w:r>
      <w:r w:rsidR="001C06C3" w:rsidRPr="00783255">
        <w:rPr>
          <w:rFonts w:cs="Arial"/>
        </w:rPr>
        <w:t xml:space="preserve">Convention </w:t>
      </w:r>
      <w:r w:rsidR="00727A64" w:rsidRPr="00783255">
        <w:rPr>
          <w:rFonts w:cs="Arial"/>
        </w:rPr>
        <w:t xml:space="preserve">would see the new document they created as </w:t>
      </w:r>
      <w:proofErr w:type="gramStart"/>
      <w:r w:rsidR="00727A64" w:rsidRPr="00783255">
        <w:rPr>
          <w:rFonts w:cs="Arial"/>
        </w:rPr>
        <w:t>a</w:t>
      </w:r>
      <w:r w:rsidR="001C06C3" w:rsidRPr="00783255">
        <w:rPr>
          <w:rFonts w:cs="Arial"/>
        </w:rPr>
        <w:t>(</w:t>
      </w:r>
      <w:proofErr w:type="gramEnd"/>
      <w:r w:rsidR="001C06C3" w:rsidRPr="00783255">
        <w:rPr>
          <w:rFonts w:cs="Arial"/>
        </w:rPr>
        <w:t>n)</w:t>
      </w:r>
      <w:r w:rsidR="009A0FCD">
        <w:rPr>
          <w:rFonts w:cs="Arial"/>
        </w:rPr>
        <w:t xml:space="preserve"> ______.</w:t>
      </w:r>
    </w:p>
    <w:p w14:paraId="5A770B13" w14:textId="6BFC91FA"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727A64" w:rsidRPr="00783255">
        <w:rPr>
          <w:rFonts w:cs="Arial"/>
        </w:rPr>
        <w:t>experimental form of government</w:t>
      </w:r>
    </w:p>
    <w:p w14:paraId="23F0CD51" w14:textId="53790946"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727A64" w:rsidRPr="00783255">
        <w:rPr>
          <w:rFonts w:cs="Arial"/>
        </w:rPr>
        <w:t xml:space="preserve">blueprint for </w:t>
      </w:r>
      <w:r w:rsidR="001E7215" w:rsidRPr="00783255">
        <w:rPr>
          <w:rFonts w:cs="Arial"/>
        </w:rPr>
        <w:t xml:space="preserve">a new </w:t>
      </w:r>
      <w:r w:rsidR="00727A64" w:rsidRPr="00783255">
        <w:rPr>
          <w:rFonts w:cs="Arial"/>
        </w:rPr>
        <w:t>government</w:t>
      </w:r>
    </w:p>
    <w:p w14:paraId="6801681A" w14:textId="65659A2B"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727A64" w:rsidRPr="00783255">
        <w:rPr>
          <w:rFonts w:cs="Arial"/>
        </w:rPr>
        <w:t>license to exercise strong national power</w:t>
      </w:r>
    </w:p>
    <w:p w14:paraId="190398D2" w14:textId="05D8585D"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727A64" w:rsidRPr="00783255">
        <w:rPr>
          <w:rFonts w:cs="Arial"/>
        </w:rPr>
        <w:t>way to weaken the power of the states</w:t>
      </w:r>
    </w:p>
    <w:p w14:paraId="3D4E749B" w14:textId="77777777" w:rsidR="00C50030" w:rsidRPr="00783255" w:rsidRDefault="00767152" w:rsidP="00D005F1">
      <w:pPr>
        <w:rPr>
          <w:rFonts w:cs="Arial"/>
        </w:rPr>
      </w:pPr>
      <w:r w:rsidRPr="00783255">
        <w:rPr>
          <w:rFonts w:cs="Arial"/>
        </w:rPr>
        <w:t>Ans:</w:t>
      </w:r>
      <w:r w:rsidR="00C50030" w:rsidRPr="003225C0">
        <w:rPr>
          <w:rFonts w:cs="Arial"/>
        </w:rPr>
        <w:t xml:space="preserve"> </w:t>
      </w:r>
      <w:r w:rsidR="00727A64" w:rsidRPr="00783255">
        <w:rPr>
          <w:rFonts w:cs="Arial"/>
        </w:rPr>
        <w:t>B</w:t>
      </w:r>
    </w:p>
    <w:p w14:paraId="7621CEB0" w14:textId="13F608CB" w:rsidR="00B1317F" w:rsidRPr="00783255" w:rsidRDefault="00B333DD" w:rsidP="00FB7FDA">
      <w:pPr>
        <w:rPr>
          <w:rFonts w:cs="Arial"/>
        </w:rPr>
      </w:pPr>
      <w:r>
        <w:rPr>
          <w:rFonts w:cs="Arial"/>
        </w:rPr>
        <w:t>TOP: Learning Outcome:</w:t>
      </w:r>
      <w:r w:rsidR="00B1317F" w:rsidRPr="00783255">
        <w:rPr>
          <w:rFonts w:cs="Arial"/>
        </w:rPr>
        <w:t xml:space="preserve"> Articulate the foundations of American government, including its history, critical concepts, and important documents and achievements.</w:t>
      </w:r>
    </w:p>
    <w:p w14:paraId="101CB100" w14:textId="08676C27" w:rsidR="006C5581" w:rsidRPr="003225C0" w:rsidRDefault="00D751FA" w:rsidP="00D005F1">
      <w:pPr>
        <w:rPr>
          <w:rFonts w:cs="Arial"/>
        </w:rPr>
      </w:pPr>
      <w:r>
        <w:rPr>
          <w:rFonts w:cs="Arial"/>
        </w:rPr>
        <w:t>KEY: Learning Objective:</w:t>
      </w:r>
      <w:r w:rsidR="000D11F7" w:rsidRPr="00783255">
        <w:rPr>
          <w:rFonts w:cs="Arial"/>
        </w:rPr>
        <w:t xml:space="preserve"> </w:t>
      </w:r>
      <w:r w:rsidR="00727A64" w:rsidRPr="00783255">
        <w:rPr>
          <w:rFonts w:cs="Arial"/>
        </w:rPr>
        <w:t>2</w:t>
      </w:r>
      <w:r w:rsidR="00B1317F" w:rsidRPr="00783255">
        <w:rPr>
          <w:rFonts w:cs="Arial"/>
        </w:rPr>
        <w:t>.</w:t>
      </w:r>
      <w:r w:rsidR="00727A64" w:rsidRPr="00783255">
        <w:rPr>
          <w:rFonts w:cs="Arial"/>
        </w:rPr>
        <w:t>1</w:t>
      </w:r>
      <w:r w:rsidR="00727A64" w:rsidRPr="003225C0">
        <w:rPr>
          <w:rFonts w:cs="Arial"/>
        </w:rPr>
        <w:t xml:space="preserve">: </w:t>
      </w:r>
      <w:r w:rsidR="001E7215" w:rsidRPr="00783255">
        <w:rPr>
          <w:rFonts w:cs="Arial"/>
        </w:rPr>
        <w:t xml:space="preserve">Describe the ideas and historical context that shaped James </w:t>
      </w:r>
      <w:proofErr w:type="gramStart"/>
      <w:r w:rsidR="001E7215" w:rsidRPr="00783255">
        <w:rPr>
          <w:rFonts w:cs="Arial"/>
        </w:rPr>
        <w:t>Madison’s</w:t>
      </w:r>
      <w:proofErr w:type="gramEnd"/>
      <w:r w:rsidR="001E7215" w:rsidRPr="00783255">
        <w:rPr>
          <w:rFonts w:cs="Arial"/>
        </w:rPr>
        <w:t xml:space="preserve"> thinking about republics.</w:t>
      </w:r>
    </w:p>
    <w:p w14:paraId="6C48FCA3" w14:textId="1A0CD006" w:rsidR="00727A64" w:rsidRPr="00783255" w:rsidRDefault="00C93E8E" w:rsidP="00D005F1">
      <w:pPr>
        <w:rPr>
          <w:rFonts w:cs="Arial"/>
        </w:rPr>
      </w:pPr>
      <w:r>
        <w:rPr>
          <w:rFonts w:cs="Arial"/>
        </w:rPr>
        <w:t>REF: Cognitive Domain:</w:t>
      </w:r>
      <w:r w:rsidR="00727A64" w:rsidRPr="003225C0">
        <w:rPr>
          <w:rFonts w:cs="Arial"/>
        </w:rPr>
        <w:t xml:space="preserve"> Comprehension</w:t>
      </w:r>
    </w:p>
    <w:p w14:paraId="6D04A213" w14:textId="77777777" w:rsidR="00214B2B" w:rsidRPr="00783255" w:rsidRDefault="00727A64" w:rsidP="00D005F1">
      <w:pPr>
        <w:rPr>
          <w:rFonts w:cs="Arial"/>
        </w:rPr>
      </w:pPr>
      <w:r w:rsidRPr="00783255">
        <w:rPr>
          <w:rFonts w:cs="Arial"/>
        </w:rPr>
        <w:t>Answer Location:</w:t>
      </w:r>
      <w:r w:rsidRPr="003225C0">
        <w:rPr>
          <w:rFonts w:cs="Arial"/>
        </w:rPr>
        <w:t xml:space="preserve"> Intr</w:t>
      </w:r>
      <w:r w:rsidRPr="00783255">
        <w:rPr>
          <w:rFonts w:cs="Arial"/>
        </w:rPr>
        <w:t>oduction</w:t>
      </w:r>
    </w:p>
    <w:p w14:paraId="4710F7B2" w14:textId="3D868762" w:rsidR="00727A64" w:rsidRPr="00783255" w:rsidRDefault="00727A64" w:rsidP="00D005F1">
      <w:pPr>
        <w:rPr>
          <w:rFonts w:cs="Arial"/>
        </w:rPr>
      </w:pPr>
      <w:r w:rsidRPr="00783255">
        <w:rPr>
          <w:rFonts w:cs="Arial"/>
        </w:rPr>
        <w:t>Difficulty Level:</w:t>
      </w:r>
      <w:r w:rsidRPr="003225C0">
        <w:rPr>
          <w:rFonts w:cs="Arial"/>
        </w:rPr>
        <w:t xml:space="preserve"> Medium</w:t>
      </w:r>
    </w:p>
    <w:p w14:paraId="70FB3284" w14:textId="77777777" w:rsidR="00C50030" w:rsidRPr="00783255" w:rsidRDefault="00C50030" w:rsidP="00D005F1">
      <w:pPr>
        <w:rPr>
          <w:rFonts w:cs="Arial"/>
        </w:rPr>
      </w:pPr>
    </w:p>
    <w:p w14:paraId="4FC0AA46" w14:textId="06680FE4" w:rsidR="0029524B" w:rsidRPr="00783255" w:rsidRDefault="0029524B" w:rsidP="0029524B">
      <w:pPr>
        <w:rPr>
          <w:rFonts w:cs="Arial"/>
        </w:rPr>
      </w:pPr>
      <w:r w:rsidRPr="00783255">
        <w:rPr>
          <w:rFonts w:cs="Arial"/>
        </w:rPr>
        <w:t xml:space="preserve">5. </w:t>
      </w:r>
      <w:r w:rsidRPr="003225C0">
        <w:rPr>
          <w:rFonts w:cs="Arial"/>
        </w:rPr>
        <w:t>Which of the following political issues concerned James Madison the most in 1786 and 1787?</w:t>
      </w:r>
    </w:p>
    <w:p w14:paraId="2D510DCE" w14:textId="279BD220" w:rsidR="0029524B" w:rsidRPr="00783255" w:rsidRDefault="00466E13" w:rsidP="0029524B">
      <w:pPr>
        <w:rPr>
          <w:rFonts w:cs="Arial"/>
        </w:rPr>
      </w:pPr>
      <w:proofErr w:type="gramStart"/>
      <w:r>
        <w:rPr>
          <w:rFonts w:cs="Arial"/>
        </w:rPr>
        <w:t>a</w:t>
      </w:r>
      <w:proofErr w:type="gramEnd"/>
      <w:r>
        <w:rPr>
          <w:rFonts w:cs="Arial"/>
        </w:rPr>
        <w:t>. h</w:t>
      </w:r>
      <w:r w:rsidR="0029524B" w:rsidRPr="00783255">
        <w:rPr>
          <w:rFonts w:cs="Arial"/>
        </w:rPr>
        <w:t>ow to limit the power of the confederal president</w:t>
      </w:r>
    </w:p>
    <w:p w14:paraId="198B7187" w14:textId="5E5C5170" w:rsidR="0029524B" w:rsidRPr="00783255" w:rsidRDefault="0029524B" w:rsidP="0029524B">
      <w:pPr>
        <w:rPr>
          <w:rFonts w:cs="Arial"/>
        </w:rPr>
      </w:pPr>
      <w:proofErr w:type="gramStart"/>
      <w:r w:rsidRPr="00783255">
        <w:rPr>
          <w:rFonts w:cs="Arial"/>
        </w:rPr>
        <w:t>b</w:t>
      </w:r>
      <w:proofErr w:type="gramEnd"/>
      <w:r w:rsidRPr="00783255">
        <w:rPr>
          <w:rFonts w:cs="Arial"/>
        </w:rPr>
        <w:t xml:space="preserve">. </w:t>
      </w:r>
      <w:r w:rsidR="00466E13">
        <w:rPr>
          <w:rFonts w:cs="Arial"/>
        </w:rPr>
        <w:t>h</w:t>
      </w:r>
      <w:r w:rsidRPr="00783255">
        <w:rPr>
          <w:rFonts w:cs="Arial"/>
        </w:rPr>
        <w:t>ow to represent small states in a new federal congress</w:t>
      </w:r>
    </w:p>
    <w:p w14:paraId="158F0BC8" w14:textId="0B52DC06" w:rsidR="0029524B" w:rsidRPr="00783255" w:rsidRDefault="0029524B" w:rsidP="0029524B">
      <w:pPr>
        <w:rPr>
          <w:rFonts w:cs="Arial"/>
        </w:rPr>
      </w:pPr>
      <w:proofErr w:type="gramStart"/>
      <w:r w:rsidRPr="00783255">
        <w:rPr>
          <w:rFonts w:cs="Arial"/>
        </w:rPr>
        <w:t>c</w:t>
      </w:r>
      <w:proofErr w:type="gramEnd"/>
      <w:r w:rsidRPr="00783255">
        <w:rPr>
          <w:rFonts w:cs="Arial"/>
        </w:rPr>
        <w:t xml:space="preserve">. </w:t>
      </w:r>
      <w:r w:rsidR="00466E13">
        <w:rPr>
          <w:rFonts w:cs="Arial"/>
        </w:rPr>
        <w:t>h</w:t>
      </w:r>
      <w:r w:rsidRPr="00783255">
        <w:rPr>
          <w:rFonts w:cs="Arial"/>
        </w:rPr>
        <w:t>ow to ensure the republic would survive</w:t>
      </w:r>
    </w:p>
    <w:p w14:paraId="2BC3B2ED" w14:textId="2A3B7934" w:rsidR="0029524B" w:rsidRPr="00783255" w:rsidRDefault="0029524B" w:rsidP="0029524B">
      <w:pPr>
        <w:rPr>
          <w:rFonts w:cs="Arial"/>
        </w:rPr>
      </w:pPr>
      <w:proofErr w:type="gramStart"/>
      <w:r w:rsidRPr="00783255">
        <w:rPr>
          <w:rFonts w:cs="Arial"/>
        </w:rPr>
        <w:t>d</w:t>
      </w:r>
      <w:proofErr w:type="gramEnd"/>
      <w:r w:rsidRPr="00783255">
        <w:rPr>
          <w:rFonts w:cs="Arial"/>
        </w:rPr>
        <w:t xml:space="preserve">. </w:t>
      </w:r>
      <w:r w:rsidR="00466E13">
        <w:rPr>
          <w:rFonts w:cs="Arial"/>
        </w:rPr>
        <w:t>h</w:t>
      </w:r>
      <w:r w:rsidRPr="00783255">
        <w:rPr>
          <w:rFonts w:cs="Arial"/>
        </w:rPr>
        <w:t>ow to save capitalism in the United States</w:t>
      </w:r>
    </w:p>
    <w:p w14:paraId="4CC70933" w14:textId="77777777" w:rsidR="0029524B" w:rsidRPr="00783255" w:rsidRDefault="0029524B" w:rsidP="0029524B">
      <w:pPr>
        <w:rPr>
          <w:rFonts w:cs="Arial"/>
        </w:rPr>
      </w:pPr>
      <w:r w:rsidRPr="00783255">
        <w:rPr>
          <w:rFonts w:cs="Arial"/>
        </w:rPr>
        <w:t>Ans:</w:t>
      </w:r>
      <w:r w:rsidRPr="003225C0">
        <w:rPr>
          <w:rFonts w:cs="Arial"/>
        </w:rPr>
        <w:t xml:space="preserve"> </w:t>
      </w:r>
      <w:r w:rsidRPr="00783255">
        <w:rPr>
          <w:rFonts w:cs="Arial"/>
        </w:rPr>
        <w:t>C</w:t>
      </w:r>
    </w:p>
    <w:p w14:paraId="0AB8B85B" w14:textId="2A14745F" w:rsidR="0029524B" w:rsidRPr="00783255" w:rsidRDefault="00B333DD" w:rsidP="0029524B">
      <w:pPr>
        <w:rPr>
          <w:rFonts w:cs="Arial"/>
        </w:rPr>
      </w:pPr>
      <w:r>
        <w:rPr>
          <w:rFonts w:cs="Arial"/>
        </w:rPr>
        <w:t>TOP: Learning Outcome:</w:t>
      </w:r>
      <w:r w:rsidR="0029524B" w:rsidRPr="003225C0">
        <w:rPr>
          <w:rFonts w:cs="Arial"/>
        </w:rPr>
        <w:t xml:space="preserve"> </w:t>
      </w:r>
      <w:r w:rsidR="0029524B" w:rsidRPr="00783255">
        <w:rPr>
          <w:rFonts w:cs="Arial"/>
        </w:rPr>
        <w:t>Articulate the foundations of American government, including its history, critical concepts, and important documents and achievements.</w:t>
      </w:r>
    </w:p>
    <w:p w14:paraId="6B8531D4" w14:textId="386B6283" w:rsidR="0029524B" w:rsidRPr="00783255" w:rsidRDefault="00D751FA" w:rsidP="0029524B">
      <w:pPr>
        <w:rPr>
          <w:rFonts w:cs="Arial"/>
        </w:rPr>
      </w:pPr>
      <w:r>
        <w:rPr>
          <w:rFonts w:cs="Arial"/>
        </w:rPr>
        <w:t>KEY: Learning Objective:</w:t>
      </w:r>
      <w:r w:rsidR="0029524B" w:rsidRPr="003225C0">
        <w:rPr>
          <w:rFonts w:cs="Arial"/>
        </w:rPr>
        <w:t xml:space="preserve"> 2.1</w:t>
      </w:r>
      <w:r w:rsidR="0029524B" w:rsidRPr="00783255">
        <w:rPr>
          <w:rFonts w:cs="Arial"/>
        </w:rPr>
        <w:t xml:space="preserve">: Describe the ideas and historical context that shaped James </w:t>
      </w:r>
      <w:proofErr w:type="gramStart"/>
      <w:r w:rsidR="0029524B" w:rsidRPr="00783255">
        <w:rPr>
          <w:rFonts w:cs="Arial"/>
        </w:rPr>
        <w:t>Madison’s</w:t>
      </w:r>
      <w:proofErr w:type="gramEnd"/>
      <w:r w:rsidR="0029524B" w:rsidRPr="00783255">
        <w:rPr>
          <w:rFonts w:cs="Arial"/>
        </w:rPr>
        <w:t xml:space="preserve"> thinking about republics.</w:t>
      </w:r>
    </w:p>
    <w:p w14:paraId="6FD589C0" w14:textId="0F6B8CB0" w:rsidR="0029524B" w:rsidRPr="00783255" w:rsidRDefault="00C93E8E" w:rsidP="0029524B">
      <w:pPr>
        <w:rPr>
          <w:rFonts w:cs="Arial"/>
        </w:rPr>
      </w:pPr>
      <w:r>
        <w:rPr>
          <w:rFonts w:cs="Arial"/>
        </w:rPr>
        <w:t>REF: Cognitive Domain:</w:t>
      </w:r>
      <w:r w:rsidR="0029524B" w:rsidRPr="003225C0">
        <w:rPr>
          <w:rFonts w:cs="Arial"/>
        </w:rPr>
        <w:t xml:space="preserve"> </w:t>
      </w:r>
      <w:r w:rsidR="0029524B" w:rsidRPr="00783255">
        <w:rPr>
          <w:rFonts w:cs="Arial"/>
        </w:rPr>
        <w:t>Comprehension</w:t>
      </w:r>
    </w:p>
    <w:p w14:paraId="6E126EC7" w14:textId="77777777" w:rsidR="0029524B" w:rsidRPr="00783255" w:rsidRDefault="0029524B" w:rsidP="0029524B">
      <w:pPr>
        <w:rPr>
          <w:rFonts w:cs="Arial"/>
        </w:rPr>
      </w:pPr>
      <w:r w:rsidRPr="00783255">
        <w:rPr>
          <w:rFonts w:cs="Arial"/>
        </w:rPr>
        <w:t>Answer Location:</w:t>
      </w:r>
      <w:r w:rsidRPr="003225C0">
        <w:rPr>
          <w:rFonts w:cs="Arial"/>
        </w:rPr>
        <w:t xml:space="preserve"> </w:t>
      </w:r>
      <w:r w:rsidRPr="00783255">
        <w:rPr>
          <w:rFonts w:cs="Arial"/>
        </w:rPr>
        <w:t>Introduction</w:t>
      </w:r>
    </w:p>
    <w:p w14:paraId="5430B503" w14:textId="77777777" w:rsidR="0029524B" w:rsidRPr="00783255" w:rsidRDefault="0029524B" w:rsidP="0029524B">
      <w:pPr>
        <w:rPr>
          <w:rFonts w:cs="Arial"/>
        </w:rPr>
      </w:pPr>
      <w:r w:rsidRPr="00783255">
        <w:rPr>
          <w:rFonts w:cs="Arial"/>
        </w:rPr>
        <w:t>Difficulty Level:</w:t>
      </w:r>
      <w:r w:rsidRPr="003225C0">
        <w:rPr>
          <w:rFonts w:cs="Arial"/>
        </w:rPr>
        <w:t xml:space="preserve"> </w:t>
      </w:r>
      <w:r w:rsidRPr="00783255">
        <w:rPr>
          <w:rFonts w:cs="Arial"/>
        </w:rPr>
        <w:t>Medium</w:t>
      </w:r>
    </w:p>
    <w:p w14:paraId="4E5FE428" w14:textId="77777777" w:rsidR="0029524B" w:rsidRPr="00783255" w:rsidRDefault="0029524B" w:rsidP="00D005F1">
      <w:pPr>
        <w:rPr>
          <w:rFonts w:cs="Arial"/>
        </w:rPr>
      </w:pPr>
    </w:p>
    <w:p w14:paraId="78E07578" w14:textId="518E00E4" w:rsidR="0029524B" w:rsidRPr="00783255" w:rsidRDefault="0029524B" w:rsidP="0029524B">
      <w:pPr>
        <w:rPr>
          <w:rFonts w:cs="Arial"/>
        </w:rPr>
      </w:pPr>
      <w:r w:rsidRPr="00783255">
        <w:rPr>
          <w:rFonts w:cs="Arial"/>
        </w:rPr>
        <w:t>6</w:t>
      </w:r>
      <w:r w:rsidR="00C50030" w:rsidRPr="00783255">
        <w:rPr>
          <w:rFonts w:cs="Arial"/>
        </w:rPr>
        <w:t xml:space="preserve">. </w:t>
      </w:r>
      <w:r w:rsidRPr="00783255">
        <w:rPr>
          <w:rFonts w:cs="Arial"/>
        </w:rPr>
        <w:t xml:space="preserve">A document that defines and creates a people politically, sets out the fundamental principles of governance, and creates the rules and institutions through which a people choose to self-govern </w:t>
      </w:r>
      <w:proofErr w:type="gramStart"/>
      <w:r w:rsidRPr="00783255">
        <w:rPr>
          <w:rFonts w:cs="Arial"/>
        </w:rPr>
        <w:t>is defined</w:t>
      </w:r>
      <w:proofErr w:type="gramEnd"/>
      <w:r w:rsidRPr="00783255">
        <w:rPr>
          <w:rFonts w:cs="Arial"/>
        </w:rPr>
        <w:t xml:space="preserve"> as a</w:t>
      </w:r>
      <w:r w:rsidR="00BE6902">
        <w:rPr>
          <w:rFonts w:cs="Arial"/>
        </w:rPr>
        <w:t xml:space="preserve"> ______.</w:t>
      </w:r>
    </w:p>
    <w:p w14:paraId="56076C29" w14:textId="6A32FB60" w:rsidR="0029524B" w:rsidRPr="00783255" w:rsidRDefault="0029524B" w:rsidP="0029524B">
      <w:pPr>
        <w:rPr>
          <w:rFonts w:cs="Arial"/>
        </w:rPr>
      </w:pPr>
      <w:proofErr w:type="gramStart"/>
      <w:r w:rsidRPr="00783255">
        <w:rPr>
          <w:rFonts w:cs="Arial"/>
        </w:rPr>
        <w:t>a</w:t>
      </w:r>
      <w:proofErr w:type="gramEnd"/>
      <w:r w:rsidRPr="00783255">
        <w:rPr>
          <w:rFonts w:cs="Arial"/>
        </w:rPr>
        <w:t>. confederation</w:t>
      </w:r>
    </w:p>
    <w:p w14:paraId="75CD4C90" w14:textId="40E2803F" w:rsidR="0029524B" w:rsidRPr="00783255" w:rsidRDefault="0029524B" w:rsidP="0029524B">
      <w:pPr>
        <w:rPr>
          <w:rFonts w:cs="Arial"/>
        </w:rPr>
      </w:pPr>
      <w:proofErr w:type="gramStart"/>
      <w:r w:rsidRPr="00783255">
        <w:rPr>
          <w:rFonts w:cs="Arial"/>
        </w:rPr>
        <w:t>b</w:t>
      </w:r>
      <w:proofErr w:type="gramEnd"/>
      <w:r w:rsidRPr="00783255">
        <w:rPr>
          <w:rFonts w:cs="Arial"/>
        </w:rPr>
        <w:t>. political contract</w:t>
      </w:r>
    </w:p>
    <w:p w14:paraId="5FFF3130" w14:textId="4C5EB9B7" w:rsidR="0029524B" w:rsidRPr="00783255" w:rsidRDefault="0029524B" w:rsidP="0029524B">
      <w:pPr>
        <w:rPr>
          <w:rFonts w:cs="Arial"/>
        </w:rPr>
      </w:pPr>
      <w:proofErr w:type="gramStart"/>
      <w:r w:rsidRPr="00783255">
        <w:rPr>
          <w:rFonts w:cs="Arial"/>
        </w:rPr>
        <w:t>c</w:t>
      </w:r>
      <w:proofErr w:type="gramEnd"/>
      <w:r w:rsidRPr="00783255">
        <w:rPr>
          <w:rFonts w:cs="Arial"/>
        </w:rPr>
        <w:t>. constitution</w:t>
      </w:r>
    </w:p>
    <w:p w14:paraId="5C0EE876" w14:textId="69079099" w:rsidR="0029524B" w:rsidRPr="00783255" w:rsidRDefault="0029524B" w:rsidP="0029524B">
      <w:pPr>
        <w:rPr>
          <w:rFonts w:cs="Arial"/>
        </w:rPr>
      </w:pPr>
      <w:proofErr w:type="gramStart"/>
      <w:r w:rsidRPr="00783255">
        <w:rPr>
          <w:rFonts w:cs="Arial"/>
        </w:rPr>
        <w:lastRenderedPageBreak/>
        <w:t>d</w:t>
      </w:r>
      <w:proofErr w:type="gramEnd"/>
      <w:r w:rsidRPr="00783255">
        <w:rPr>
          <w:rFonts w:cs="Arial"/>
        </w:rPr>
        <w:t>. statement of purpose</w:t>
      </w:r>
    </w:p>
    <w:p w14:paraId="5E8B2000" w14:textId="77777777" w:rsidR="0029524B" w:rsidRPr="00715563" w:rsidRDefault="0029524B" w:rsidP="0029524B">
      <w:pPr>
        <w:rPr>
          <w:rFonts w:cs="Arial"/>
        </w:rPr>
      </w:pPr>
      <w:r w:rsidRPr="00783255">
        <w:rPr>
          <w:rFonts w:cs="Arial"/>
        </w:rPr>
        <w:t>Ans:</w:t>
      </w:r>
      <w:r w:rsidRPr="00715563">
        <w:rPr>
          <w:rFonts w:cs="Arial"/>
        </w:rPr>
        <w:t xml:space="preserve"> C</w:t>
      </w:r>
    </w:p>
    <w:p w14:paraId="1A5798C9" w14:textId="244AF586" w:rsidR="0029524B" w:rsidRPr="00783255" w:rsidRDefault="00B333DD" w:rsidP="0029524B">
      <w:pPr>
        <w:rPr>
          <w:rFonts w:cs="Arial"/>
        </w:rPr>
      </w:pPr>
      <w:r>
        <w:rPr>
          <w:rFonts w:cs="Arial"/>
        </w:rPr>
        <w:t>TOP: Learning Outcome:</w:t>
      </w:r>
      <w:r w:rsidR="0029524B" w:rsidRPr="00715563">
        <w:rPr>
          <w:rFonts w:cs="Arial"/>
        </w:rPr>
        <w:t xml:space="preserve"> </w:t>
      </w:r>
      <w:r w:rsidR="0029524B" w:rsidRPr="00783255">
        <w:rPr>
          <w:rFonts w:cs="Arial"/>
        </w:rPr>
        <w:t>Articulate the foundations of American government, including its history, critical concepts, and important documents and achievements.</w:t>
      </w:r>
    </w:p>
    <w:p w14:paraId="2D8D295E" w14:textId="79184E2B" w:rsidR="0029524B" w:rsidRPr="00783255" w:rsidRDefault="00D751FA" w:rsidP="0029524B">
      <w:pPr>
        <w:rPr>
          <w:rFonts w:cs="Arial"/>
        </w:rPr>
      </w:pPr>
      <w:r>
        <w:rPr>
          <w:rFonts w:cs="Arial"/>
        </w:rPr>
        <w:t>KEY: Learning Objective:</w:t>
      </w:r>
      <w:r w:rsidR="0029524B" w:rsidRPr="00783255">
        <w:rPr>
          <w:rFonts w:cs="Arial"/>
        </w:rPr>
        <w:t xml:space="preserve"> 2.1</w:t>
      </w:r>
      <w:r w:rsidR="0029524B" w:rsidRPr="00715563">
        <w:rPr>
          <w:rFonts w:cs="Arial"/>
        </w:rPr>
        <w:t xml:space="preserve">: Describe the ideas and historical context that shaped James </w:t>
      </w:r>
      <w:proofErr w:type="gramStart"/>
      <w:r w:rsidR="0029524B" w:rsidRPr="00715563">
        <w:rPr>
          <w:rFonts w:cs="Arial"/>
        </w:rPr>
        <w:t>Madison’s</w:t>
      </w:r>
      <w:proofErr w:type="gramEnd"/>
      <w:r w:rsidR="0029524B" w:rsidRPr="00715563">
        <w:rPr>
          <w:rFonts w:cs="Arial"/>
        </w:rPr>
        <w:t xml:space="preserve"> thinking </w:t>
      </w:r>
      <w:r w:rsidR="0029524B" w:rsidRPr="00783255">
        <w:rPr>
          <w:rFonts w:cs="Arial"/>
        </w:rPr>
        <w:t>about republics.</w:t>
      </w:r>
    </w:p>
    <w:p w14:paraId="1B78C687" w14:textId="3A2A0FF9" w:rsidR="0029524B" w:rsidRPr="00715563" w:rsidRDefault="00C93E8E" w:rsidP="0029524B">
      <w:pPr>
        <w:rPr>
          <w:rFonts w:cs="Arial"/>
        </w:rPr>
      </w:pPr>
      <w:r>
        <w:rPr>
          <w:rFonts w:cs="Arial"/>
        </w:rPr>
        <w:t>REF: Cognitive Domain:</w:t>
      </w:r>
      <w:r w:rsidR="0029524B" w:rsidRPr="00715563">
        <w:rPr>
          <w:rFonts w:cs="Arial"/>
        </w:rPr>
        <w:t xml:space="preserve"> Knowledge</w:t>
      </w:r>
    </w:p>
    <w:p w14:paraId="0364F88C" w14:textId="77777777" w:rsidR="0029524B" w:rsidRPr="00715563" w:rsidRDefault="0029524B" w:rsidP="0029524B">
      <w:pPr>
        <w:rPr>
          <w:rFonts w:cs="Arial"/>
        </w:rPr>
      </w:pPr>
      <w:r w:rsidRPr="00783255">
        <w:rPr>
          <w:rFonts w:cs="Arial"/>
        </w:rPr>
        <w:t>Answer Location:</w:t>
      </w:r>
      <w:r w:rsidRPr="00715563">
        <w:rPr>
          <w:rFonts w:cs="Arial"/>
        </w:rPr>
        <w:t xml:space="preserve"> Introduction</w:t>
      </w:r>
    </w:p>
    <w:p w14:paraId="539FBB9F" w14:textId="77777777" w:rsidR="0029524B" w:rsidRPr="00715563" w:rsidRDefault="0029524B" w:rsidP="0029524B">
      <w:pPr>
        <w:rPr>
          <w:rFonts w:cs="Arial"/>
        </w:rPr>
      </w:pPr>
      <w:r w:rsidRPr="00783255">
        <w:rPr>
          <w:rFonts w:cs="Arial"/>
        </w:rPr>
        <w:t>Difficulty Level:</w:t>
      </w:r>
      <w:r w:rsidRPr="00715563">
        <w:rPr>
          <w:rFonts w:cs="Arial"/>
        </w:rPr>
        <w:t xml:space="preserve"> Easy</w:t>
      </w:r>
    </w:p>
    <w:p w14:paraId="3E73C712" w14:textId="77777777" w:rsidR="0029524B" w:rsidRPr="00783255" w:rsidRDefault="0029524B" w:rsidP="00D005F1">
      <w:pPr>
        <w:rPr>
          <w:rFonts w:cs="Arial"/>
        </w:rPr>
      </w:pPr>
    </w:p>
    <w:p w14:paraId="6FCDDD66" w14:textId="42B53213" w:rsidR="00C50030" w:rsidRPr="00783255" w:rsidRDefault="0029524B" w:rsidP="00D005F1">
      <w:pPr>
        <w:rPr>
          <w:rFonts w:cs="Arial"/>
        </w:rPr>
      </w:pPr>
      <w:r w:rsidRPr="00783255">
        <w:rPr>
          <w:rFonts w:cs="Arial"/>
        </w:rPr>
        <w:t xml:space="preserve">7. </w:t>
      </w:r>
      <w:r w:rsidR="00727A64" w:rsidRPr="00783255">
        <w:rPr>
          <w:rFonts w:cs="Arial"/>
        </w:rPr>
        <w:t xml:space="preserve">James Madison was one of America’s </w:t>
      </w:r>
      <w:r w:rsidR="00E763E2" w:rsidRPr="00783255">
        <w:rPr>
          <w:rFonts w:cs="Arial"/>
        </w:rPr>
        <w:t>first</w:t>
      </w:r>
      <w:r w:rsidR="00727A64" w:rsidRPr="00783255">
        <w:rPr>
          <w:rFonts w:cs="Arial"/>
        </w:rPr>
        <w:t xml:space="preserve"> </w:t>
      </w:r>
      <w:r w:rsidR="00CF68D0" w:rsidRPr="00783255">
        <w:rPr>
          <w:rFonts w:cs="Arial"/>
        </w:rPr>
        <w:t>______</w:t>
      </w:r>
      <w:r w:rsidR="00D2556C" w:rsidRPr="00783255">
        <w:rPr>
          <w:rFonts w:cs="Arial"/>
        </w:rPr>
        <w:t>.</w:t>
      </w:r>
    </w:p>
    <w:p w14:paraId="47B37E2D" w14:textId="77777777"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727A64" w:rsidRPr="00783255">
        <w:rPr>
          <w:rFonts w:cs="Arial"/>
        </w:rPr>
        <w:t>industrial engineers</w:t>
      </w:r>
    </w:p>
    <w:p w14:paraId="4BFC6262" w14:textId="77777777"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727A64" w:rsidRPr="00783255">
        <w:rPr>
          <w:rFonts w:cs="Arial"/>
        </w:rPr>
        <w:t>academic scholars</w:t>
      </w:r>
    </w:p>
    <w:p w14:paraId="2C5721DE" w14:textId="11029475"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E54B12" w:rsidRPr="00783255">
        <w:rPr>
          <w:rFonts w:cs="Arial"/>
        </w:rPr>
        <w:t>political scientists</w:t>
      </w:r>
    </w:p>
    <w:p w14:paraId="25BB1A71" w14:textId="77777777"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E54B12" w:rsidRPr="00783255">
        <w:rPr>
          <w:rFonts w:cs="Arial"/>
        </w:rPr>
        <w:t>philosophical writers</w:t>
      </w:r>
    </w:p>
    <w:p w14:paraId="0471A08E" w14:textId="77777777" w:rsidR="00C50030" w:rsidRPr="00783255" w:rsidRDefault="00767152" w:rsidP="00D005F1">
      <w:pPr>
        <w:rPr>
          <w:rFonts w:cs="Arial"/>
        </w:rPr>
      </w:pPr>
      <w:r w:rsidRPr="00783255">
        <w:rPr>
          <w:rFonts w:cs="Arial"/>
        </w:rPr>
        <w:t>Ans:</w:t>
      </w:r>
      <w:r w:rsidR="00C50030" w:rsidRPr="00715563">
        <w:rPr>
          <w:rFonts w:cs="Arial"/>
        </w:rPr>
        <w:t xml:space="preserve"> </w:t>
      </w:r>
      <w:r w:rsidR="00E54B12" w:rsidRPr="00715563">
        <w:rPr>
          <w:rFonts w:cs="Arial"/>
        </w:rPr>
        <w:t>C</w:t>
      </w:r>
    </w:p>
    <w:p w14:paraId="5F470D1F" w14:textId="7535CBE4" w:rsidR="005A7993" w:rsidRPr="00783255" w:rsidRDefault="00B333DD" w:rsidP="00FB7FDA">
      <w:pPr>
        <w:rPr>
          <w:rFonts w:cs="Arial"/>
        </w:rPr>
      </w:pPr>
      <w:r>
        <w:rPr>
          <w:rFonts w:cs="Arial"/>
        </w:rPr>
        <w:t>TOP: Learning Outcome:</w:t>
      </w:r>
      <w:r w:rsidR="005A7993" w:rsidRPr="00715563">
        <w:rPr>
          <w:rFonts w:cs="Arial"/>
        </w:rPr>
        <w:t xml:space="preserve"> </w:t>
      </w:r>
      <w:r w:rsidR="005A7993" w:rsidRPr="00783255">
        <w:rPr>
          <w:rFonts w:cs="Arial"/>
        </w:rPr>
        <w:t>Articulate the foundations of American government, including its history, critical concepts, and important documents and achievements.</w:t>
      </w:r>
    </w:p>
    <w:p w14:paraId="347C85C3" w14:textId="0AC4E5F4" w:rsidR="006C5581" w:rsidRPr="00715563" w:rsidRDefault="00D751FA" w:rsidP="00D005F1">
      <w:pPr>
        <w:rPr>
          <w:rFonts w:cs="Arial"/>
        </w:rPr>
      </w:pPr>
      <w:r>
        <w:rPr>
          <w:rFonts w:cs="Arial"/>
        </w:rPr>
        <w:t>KEY: Learning Objective:</w:t>
      </w:r>
      <w:r w:rsidR="000D11F7" w:rsidRPr="00783255">
        <w:rPr>
          <w:rFonts w:cs="Arial"/>
        </w:rPr>
        <w:t xml:space="preserve"> </w:t>
      </w:r>
      <w:r w:rsidR="00E54B12" w:rsidRPr="00783255">
        <w:rPr>
          <w:rFonts w:cs="Arial"/>
        </w:rPr>
        <w:t>2</w:t>
      </w:r>
      <w:r w:rsidR="005A7993" w:rsidRPr="00783255">
        <w:rPr>
          <w:rFonts w:cs="Arial"/>
        </w:rPr>
        <w:t>.</w:t>
      </w:r>
      <w:r w:rsidR="00E54B12" w:rsidRPr="00783255">
        <w:rPr>
          <w:rFonts w:cs="Arial"/>
        </w:rPr>
        <w:t>1</w:t>
      </w:r>
      <w:r w:rsidR="00E54B12" w:rsidRPr="00715563">
        <w:rPr>
          <w:rFonts w:cs="Arial"/>
        </w:rPr>
        <w:t xml:space="preserve">: </w:t>
      </w:r>
      <w:r w:rsidR="00840A4E" w:rsidRPr="00783255">
        <w:rPr>
          <w:rFonts w:cs="Arial"/>
        </w:rPr>
        <w:t xml:space="preserve">Describe the ideas and historical context that shaped James </w:t>
      </w:r>
      <w:proofErr w:type="gramStart"/>
      <w:r w:rsidR="00840A4E" w:rsidRPr="00783255">
        <w:rPr>
          <w:rFonts w:cs="Arial"/>
        </w:rPr>
        <w:t>Madison’s</w:t>
      </w:r>
      <w:proofErr w:type="gramEnd"/>
      <w:r w:rsidR="00840A4E" w:rsidRPr="00783255">
        <w:rPr>
          <w:rFonts w:cs="Arial"/>
        </w:rPr>
        <w:t xml:space="preserve"> thinking about republics.</w:t>
      </w:r>
    </w:p>
    <w:p w14:paraId="3F794395" w14:textId="59556AE2" w:rsidR="00E54B12" w:rsidRPr="00783255" w:rsidRDefault="00C93E8E" w:rsidP="00D005F1">
      <w:pPr>
        <w:rPr>
          <w:rFonts w:cs="Arial"/>
        </w:rPr>
      </w:pPr>
      <w:r>
        <w:rPr>
          <w:rFonts w:cs="Arial"/>
        </w:rPr>
        <w:t>REF: Cognitive Domain:</w:t>
      </w:r>
      <w:r w:rsidR="00E54B12" w:rsidRPr="00715563">
        <w:rPr>
          <w:rFonts w:cs="Arial"/>
        </w:rPr>
        <w:t xml:space="preserve"> </w:t>
      </w:r>
      <w:r w:rsidR="00B44064" w:rsidRPr="00783255">
        <w:rPr>
          <w:rFonts w:cs="Arial"/>
        </w:rPr>
        <w:t>Knowledge</w:t>
      </w:r>
    </w:p>
    <w:p w14:paraId="2B62CEB3" w14:textId="4B3446D8" w:rsidR="00214B2B" w:rsidRPr="00783255" w:rsidRDefault="00E54B12" w:rsidP="00D005F1">
      <w:pPr>
        <w:rPr>
          <w:rFonts w:cs="Arial"/>
        </w:rPr>
      </w:pPr>
      <w:r w:rsidRPr="00783255">
        <w:rPr>
          <w:rFonts w:cs="Arial"/>
        </w:rPr>
        <w:t>Answer Location:</w:t>
      </w:r>
      <w:r w:rsidRPr="00715563">
        <w:rPr>
          <w:rFonts w:cs="Arial"/>
        </w:rPr>
        <w:t xml:space="preserve"> </w:t>
      </w:r>
      <w:r w:rsidR="003F6B99" w:rsidRPr="00715563">
        <w:rPr>
          <w:rFonts w:cs="Arial"/>
        </w:rPr>
        <w:t>James Madison</w:t>
      </w:r>
      <w:r w:rsidR="008A7A09" w:rsidRPr="00783255">
        <w:rPr>
          <w:rFonts w:cs="Arial"/>
        </w:rPr>
        <w:t xml:space="preserve"> </w:t>
      </w:r>
      <w:r w:rsidR="00840A4E" w:rsidRPr="00783255">
        <w:rPr>
          <w:rFonts w:cs="Arial"/>
        </w:rPr>
        <w:t>Plans for a</w:t>
      </w:r>
      <w:r w:rsidR="0029524B" w:rsidRPr="00783255">
        <w:rPr>
          <w:rFonts w:cs="Arial"/>
        </w:rPr>
        <w:t xml:space="preserve"> </w:t>
      </w:r>
      <w:r w:rsidR="00840A4E" w:rsidRPr="00783255">
        <w:rPr>
          <w:rFonts w:cs="Arial"/>
        </w:rPr>
        <w:t>Republic That Will Last</w:t>
      </w:r>
    </w:p>
    <w:p w14:paraId="2A228B0A" w14:textId="2F8EB957" w:rsidR="00E54B12" w:rsidRPr="00783255" w:rsidRDefault="00E54B12" w:rsidP="00D005F1">
      <w:pPr>
        <w:rPr>
          <w:rFonts w:cs="Arial"/>
        </w:rPr>
      </w:pPr>
      <w:r w:rsidRPr="00783255">
        <w:rPr>
          <w:rFonts w:cs="Arial"/>
        </w:rPr>
        <w:t>Difficulty Level:</w:t>
      </w:r>
      <w:r w:rsidRPr="00715563">
        <w:rPr>
          <w:rFonts w:cs="Arial"/>
        </w:rPr>
        <w:t xml:space="preserve"> </w:t>
      </w:r>
      <w:r w:rsidR="00B44064" w:rsidRPr="00783255">
        <w:rPr>
          <w:rFonts w:cs="Arial"/>
        </w:rPr>
        <w:t>Easy</w:t>
      </w:r>
    </w:p>
    <w:p w14:paraId="0A3CC54B" w14:textId="77777777" w:rsidR="00C50030" w:rsidRPr="00783255" w:rsidRDefault="00C50030" w:rsidP="00D005F1">
      <w:pPr>
        <w:rPr>
          <w:rFonts w:cs="Arial"/>
        </w:rPr>
      </w:pPr>
    </w:p>
    <w:p w14:paraId="6448F4DE" w14:textId="11691587" w:rsidR="00C50030" w:rsidRPr="00783255" w:rsidRDefault="0029524B" w:rsidP="00D005F1">
      <w:pPr>
        <w:rPr>
          <w:rFonts w:cs="Arial"/>
        </w:rPr>
      </w:pPr>
      <w:proofErr w:type="gramStart"/>
      <w:r w:rsidRPr="00783255">
        <w:rPr>
          <w:rFonts w:cs="Arial"/>
        </w:rPr>
        <w:t>8</w:t>
      </w:r>
      <w:r w:rsidR="00C50030" w:rsidRPr="00783255">
        <w:rPr>
          <w:rFonts w:cs="Arial"/>
        </w:rPr>
        <w:t xml:space="preserve">. </w:t>
      </w:r>
      <w:r w:rsidR="00B92E86" w:rsidRPr="00783255">
        <w:rPr>
          <w:rFonts w:cs="Arial"/>
        </w:rPr>
        <w:t>James Madison researched which of the following topics prior to the Grand Convention</w:t>
      </w:r>
      <w:r w:rsidR="008A7A09" w:rsidRPr="00783255">
        <w:rPr>
          <w:rFonts w:cs="Arial"/>
        </w:rPr>
        <w:t>?</w:t>
      </w:r>
      <w:proofErr w:type="gramEnd"/>
    </w:p>
    <w:p w14:paraId="5DE6CA0E" w14:textId="23AF6A06"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D2556C" w:rsidRPr="00783255">
        <w:rPr>
          <w:rFonts w:cs="Arial"/>
        </w:rPr>
        <w:t xml:space="preserve">the </w:t>
      </w:r>
      <w:r w:rsidR="008A7A09" w:rsidRPr="00783255">
        <w:rPr>
          <w:rFonts w:cs="Arial"/>
        </w:rPr>
        <w:t>rise of governments</w:t>
      </w:r>
    </w:p>
    <w:p w14:paraId="79E25A04" w14:textId="1B833E46"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D2556C" w:rsidRPr="00783255">
        <w:rPr>
          <w:rFonts w:cs="Arial"/>
        </w:rPr>
        <w:t xml:space="preserve">the </w:t>
      </w:r>
      <w:r w:rsidR="008A7A09" w:rsidRPr="00783255">
        <w:rPr>
          <w:rFonts w:cs="Arial"/>
        </w:rPr>
        <w:t>growth of monarchies</w:t>
      </w:r>
    </w:p>
    <w:p w14:paraId="7BA450F9" w14:textId="14F8D1F5"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D2556C" w:rsidRPr="00783255">
        <w:rPr>
          <w:rFonts w:cs="Arial"/>
        </w:rPr>
        <w:t xml:space="preserve">the </w:t>
      </w:r>
      <w:r w:rsidR="008A7A09" w:rsidRPr="00783255">
        <w:rPr>
          <w:rFonts w:cs="Arial"/>
        </w:rPr>
        <w:t>exercise of absolute power</w:t>
      </w:r>
    </w:p>
    <w:p w14:paraId="69C354AB" w14:textId="6C88C38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D2556C" w:rsidRPr="00783255">
        <w:rPr>
          <w:rFonts w:cs="Arial"/>
        </w:rPr>
        <w:t xml:space="preserve">the </w:t>
      </w:r>
      <w:r w:rsidR="008A7A09" w:rsidRPr="00783255">
        <w:rPr>
          <w:rFonts w:cs="Arial"/>
        </w:rPr>
        <w:t>death of republics</w:t>
      </w:r>
    </w:p>
    <w:p w14:paraId="1DAFE7EF" w14:textId="78F9C472" w:rsidR="00C50030" w:rsidRPr="00783255" w:rsidRDefault="00767152" w:rsidP="00D005F1">
      <w:pPr>
        <w:rPr>
          <w:rFonts w:cs="Arial"/>
        </w:rPr>
      </w:pPr>
      <w:r w:rsidRPr="00783255">
        <w:rPr>
          <w:rFonts w:cs="Arial"/>
        </w:rPr>
        <w:t>Ans:</w:t>
      </w:r>
      <w:r w:rsidR="003F6B99" w:rsidRPr="00715563">
        <w:rPr>
          <w:rFonts w:cs="Arial"/>
        </w:rPr>
        <w:t xml:space="preserve"> </w:t>
      </w:r>
      <w:r w:rsidR="008A7A09" w:rsidRPr="00715563">
        <w:rPr>
          <w:rFonts w:cs="Arial"/>
        </w:rPr>
        <w:t>D</w:t>
      </w:r>
    </w:p>
    <w:p w14:paraId="03796326" w14:textId="2A63F80F" w:rsidR="005A7993" w:rsidRPr="00783255" w:rsidRDefault="00B333DD" w:rsidP="00FB7FDA">
      <w:pPr>
        <w:rPr>
          <w:rFonts w:cs="Arial"/>
        </w:rPr>
      </w:pPr>
      <w:r>
        <w:rPr>
          <w:rFonts w:cs="Arial"/>
        </w:rPr>
        <w:t>TOP: Learning Outcome:</w:t>
      </w:r>
      <w:r w:rsidR="005A7993" w:rsidRPr="00715563">
        <w:rPr>
          <w:rFonts w:cs="Arial"/>
        </w:rPr>
        <w:t xml:space="preserve"> </w:t>
      </w:r>
      <w:r w:rsidR="005A7993" w:rsidRPr="00783255">
        <w:rPr>
          <w:rFonts w:cs="Arial"/>
        </w:rPr>
        <w:t>Articulate the foundations of American government, including its history, critical concepts, and important documents and achievements.</w:t>
      </w:r>
    </w:p>
    <w:p w14:paraId="15B50B89" w14:textId="79056E13" w:rsidR="006C5581" w:rsidRPr="00715563" w:rsidRDefault="00D751FA" w:rsidP="00D005F1">
      <w:pPr>
        <w:rPr>
          <w:rFonts w:cs="Arial"/>
        </w:rPr>
      </w:pPr>
      <w:r>
        <w:rPr>
          <w:rFonts w:cs="Arial"/>
        </w:rPr>
        <w:t>KEY: Learning Objective:</w:t>
      </w:r>
      <w:r w:rsidR="000D11F7" w:rsidRPr="00783255">
        <w:rPr>
          <w:rFonts w:cs="Arial"/>
        </w:rPr>
        <w:t xml:space="preserve"> </w:t>
      </w:r>
      <w:r w:rsidR="008A7A09" w:rsidRPr="00783255">
        <w:rPr>
          <w:rFonts w:cs="Arial"/>
        </w:rPr>
        <w:t>2</w:t>
      </w:r>
      <w:r w:rsidR="005A7993" w:rsidRPr="00783255">
        <w:rPr>
          <w:rFonts w:cs="Arial"/>
        </w:rPr>
        <w:t>.</w:t>
      </w:r>
      <w:r w:rsidR="008A7A09" w:rsidRPr="00783255">
        <w:rPr>
          <w:rFonts w:cs="Arial"/>
        </w:rPr>
        <w:t>1</w:t>
      </w:r>
      <w:r w:rsidR="008A7A09" w:rsidRPr="00715563">
        <w:rPr>
          <w:rFonts w:cs="Arial"/>
        </w:rPr>
        <w:t xml:space="preserve">: </w:t>
      </w:r>
      <w:r w:rsidR="006B7804" w:rsidRPr="00783255">
        <w:rPr>
          <w:rFonts w:cs="Arial"/>
        </w:rPr>
        <w:t xml:space="preserve">Describe the ideas and historical context that shaped James </w:t>
      </w:r>
      <w:proofErr w:type="gramStart"/>
      <w:r w:rsidR="006B7804" w:rsidRPr="00783255">
        <w:rPr>
          <w:rFonts w:cs="Arial"/>
        </w:rPr>
        <w:t>Madison’s</w:t>
      </w:r>
      <w:proofErr w:type="gramEnd"/>
      <w:r w:rsidR="006B7804" w:rsidRPr="00783255">
        <w:rPr>
          <w:rFonts w:cs="Arial"/>
        </w:rPr>
        <w:t xml:space="preserve"> thinking about republics.</w:t>
      </w:r>
    </w:p>
    <w:p w14:paraId="351FECD6" w14:textId="32EDAC80" w:rsidR="008A7A09" w:rsidRPr="00715563" w:rsidRDefault="00C93E8E" w:rsidP="00D005F1">
      <w:pPr>
        <w:rPr>
          <w:rFonts w:cs="Arial"/>
        </w:rPr>
      </w:pPr>
      <w:r>
        <w:rPr>
          <w:rFonts w:cs="Arial"/>
        </w:rPr>
        <w:t>REF: Cognitive Domain:</w:t>
      </w:r>
      <w:r w:rsidR="008A7A09" w:rsidRPr="00715563">
        <w:rPr>
          <w:rFonts w:cs="Arial"/>
        </w:rPr>
        <w:t xml:space="preserve"> Comprehension</w:t>
      </w:r>
    </w:p>
    <w:p w14:paraId="0DC4131D" w14:textId="41B704C2" w:rsidR="00214B2B" w:rsidRPr="00783255" w:rsidRDefault="008A7A09"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4E69E4" w:rsidRPr="00783255">
        <w:rPr>
          <w:rFonts w:cs="Arial"/>
        </w:rPr>
        <w:t xml:space="preserve"> Plans for </w:t>
      </w:r>
      <w:r w:rsidR="0029524B" w:rsidRPr="00783255">
        <w:rPr>
          <w:rFonts w:cs="Arial"/>
        </w:rPr>
        <w:t xml:space="preserve">a </w:t>
      </w:r>
      <w:r w:rsidR="004E69E4" w:rsidRPr="00783255">
        <w:rPr>
          <w:rFonts w:cs="Arial"/>
        </w:rPr>
        <w:t>Republic That Will Last</w:t>
      </w:r>
    </w:p>
    <w:p w14:paraId="7DAC0153" w14:textId="253E5202" w:rsidR="00C50030" w:rsidRPr="00783255" w:rsidRDefault="008A7A09" w:rsidP="00D005F1">
      <w:pPr>
        <w:rPr>
          <w:rFonts w:cs="Arial"/>
        </w:rPr>
      </w:pPr>
      <w:r w:rsidRPr="00783255">
        <w:rPr>
          <w:rFonts w:cs="Arial"/>
        </w:rPr>
        <w:t>Difficulty Level:</w:t>
      </w:r>
      <w:r w:rsidRPr="00715563">
        <w:rPr>
          <w:rFonts w:cs="Arial"/>
        </w:rPr>
        <w:t xml:space="preserve"> Medium</w:t>
      </w:r>
    </w:p>
    <w:p w14:paraId="72C43B5E" w14:textId="77777777" w:rsidR="008A7A09" w:rsidRPr="00783255" w:rsidRDefault="008A7A09" w:rsidP="00D005F1">
      <w:pPr>
        <w:rPr>
          <w:rFonts w:cs="Arial"/>
        </w:rPr>
      </w:pPr>
    </w:p>
    <w:p w14:paraId="777FD6B1" w14:textId="30292FC2" w:rsidR="00214B2B" w:rsidRPr="00783255" w:rsidRDefault="0029524B" w:rsidP="00D005F1">
      <w:pPr>
        <w:rPr>
          <w:rFonts w:cs="Arial"/>
        </w:rPr>
      </w:pPr>
      <w:r w:rsidRPr="00783255">
        <w:rPr>
          <w:rFonts w:cs="Arial"/>
        </w:rPr>
        <w:t>9</w:t>
      </w:r>
      <w:r w:rsidR="00C50030" w:rsidRPr="00783255">
        <w:rPr>
          <w:rFonts w:cs="Arial"/>
        </w:rPr>
        <w:t xml:space="preserve">. </w:t>
      </w:r>
      <w:r w:rsidR="008A7A09" w:rsidRPr="00783255">
        <w:rPr>
          <w:rFonts w:cs="Arial"/>
        </w:rPr>
        <w:t xml:space="preserve">Governments that </w:t>
      </w:r>
      <w:proofErr w:type="gramStart"/>
      <w:r w:rsidR="008A7A09" w:rsidRPr="00783255">
        <w:rPr>
          <w:rFonts w:cs="Arial"/>
        </w:rPr>
        <w:t>are ruled</w:t>
      </w:r>
      <w:proofErr w:type="gramEnd"/>
      <w:r w:rsidR="008A7A09" w:rsidRPr="00783255">
        <w:rPr>
          <w:rFonts w:cs="Arial"/>
        </w:rPr>
        <w:t xml:space="preserve"> by </w:t>
      </w:r>
      <w:r w:rsidR="00E763E2" w:rsidRPr="00783255">
        <w:rPr>
          <w:rFonts w:cs="Arial"/>
        </w:rPr>
        <w:t>representatives</w:t>
      </w:r>
      <w:r w:rsidR="008A7A09" w:rsidRPr="00783255">
        <w:rPr>
          <w:rFonts w:cs="Arial"/>
        </w:rPr>
        <w:t xml:space="preserve"> who are elected by the people they represent are best described as</w:t>
      </w:r>
      <w:r w:rsidR="0063698E">
        <w:rPr>
          <w:rFonts w:cs="Arial"/>
        </w:rPr>
        <w:t xml:space="preserve"> ______.</w:t>
      </w:r>
    </w:p>
    <w:p w14:paraId="79B14132" w14:textId="624325BB"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8A7A09" w:rsidRPr="00783255">
        <w:rPr>
          <w:rFonts w:cs="Arial"/>
        </w:rPr>
        <w:t>democracies</w:t>
      </w:r>
    </w:p>
    <w:p w14:paraId="201F11C7" w14:textId="450B6334"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8A7A09" w:rsidRPr="00783255">
        <w:rPr>
          <w:rFonts w:cs="Arial"/>
        </w:rPr>
        <w:t>monarchies</w:t>
      </w:r>
    </w:p>
    <w:p w14:paraId="62F9C772" w14:textId="60E9ADC9"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8A7A09" w:rsidRPr="00783255">
        <w:rPr>
          <w:rFonts w:cs="Arial"/>
        </w:rPr>
        <w:t>oligarchies</w:t>
      </w:r>
    </w:p>
    <w:p w14:paraId="23655D8C" w14:textId="7FBCE76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8A7A09" w:rsidRPr="00783255">
        <w:rPr>
          <w:rFonts w:cs="Arial"/>
        </w:rPr>
        <w:t>republics</w:t>
      </w:r>
    </w:p>
    <w:p w14:paraId="7B5D1968" w14:textId="77777777" w:rsidR="00C50030" w:rsidRPr="00783255" w:rsidRDefault="00767152" w:rsidP="00D005F1">
      <w:pPr>
        <w:rPr>
          <w:rFonts w:cs="Arial"/>
        </w:rPr>
      </w:pPr>
      <w:r w:rsidRPr="00783255">
        <w:rPr>
          <w:rFonts w:cs="Arial"/>
        </w:rPr>
        <w:t>Ans:</w:t>
      </w:r>
      <w:r w:rsidR="00C50030" w:rsidRPr="00715563">
        <w:rPr>
          <w:rFonts w:cs="Arial"/>
        </w:rPr>
        <w:t xml:space="preserve"> </w:t>
      </w:r>
      <w:r w:rsidR="008A7A09" w:rsidRPr="00715563">
        <w:rPr>
          <w:rFonts w:cs="Arial"/>
        </w:rPr>
        <w:t>D</w:t>
      </w:r>
    </w:p>
    <w:p w14:paraId="34E2D944" w14:textId="474DCA31" w:rsidR="005A7993" w:rsidRPr="00783255" w:rsidRDefault="00B333DD" w:rsidP="00FB7FDA">
      <w:pPr>
        <w:rPr>
          <w:rFonts w:cs="Arial"/>
        </w:rPr>
      </w:pPr>
      <w:r>
        <w:rPr>
          <w:rFonts w:cs="Arial"/>
        </w:rPr>
        <w:lastRenderedPageBreak/>
        <w:t>TOP: Learning Outcome:</w:t>
      </w:r>
      <w:r w:rsidR="005A7993" w:rsidRPr="00715563">
        <w:rPr>
          <w:rFonts w:cs="Arial"/>
        </w:rPr>
        <w:t xml:space="preserve"> </w:t>
      </w:r>
      <w:r w:rsidR="005A7993" w:rsidRPr="00783255">
        <w:rPr>
          <w:rFonts w:cs="Arial"/>
        </w:rPr>
        <w:t>Articulate the foundations of American government, including its history, critical concepts, and important documents and achievements.</w:t>
      </w:r>
    </w:p>
    <w:p w14:paraId="2EA9FBA2" w14:textId="64036AA9" w:rsidR="0029524B" w:rsidRPr="00715563" w:rsidRDefault="00D751FA" w:rsidP="00D005F1">
      <w:pPr>
        <w:rPr>
          <w:rFonts w:cs="Arial"/>
        </w:rPr>
      </w:pPr>
      <w:r>
        <w:rPr>
          <w:rFonts w:cs="Arial"/>
        </w:rPr>
        <w:t>KEY: Learning Objective:</w:t>
      </w:r>
      <w:r w:rsidR="000D11F7" w:rsidRPr="00783255">
        <w:rPr>
          <w:rFonts w:cs="Arial"/>
        </w:rPr>
        <w:t xml:space="preserve"> </w:t>
      </w:r>
      <w:r w:rsidR="008A7A09" w:rsidRPr="00783255">
        <w:rPr>
          <w:rFonts w:cs="Arial"/>
        </w:rPr>
        <w:t>2</w:t>
      </w:r>
      <w:r w:rsidR="005A7993" w:rsidRPr="00783255">
        <w:rPr>
          <w:rFonts w:cs="Arial"/>
        </w:rPr>
        <w:t>.</w:t>
      </w:r>
      <w:r w:rsidR="008A7A09" w:rsidRPr="00783255">
        <w:rPr>
          <w:rFonts w:cs="Arial"/>
        </w:rPr>
        <w:t>1</w:t>
      </w:r>
      <w:r w:rsidR="008A7A09" w:rsidRPr="00715563">
        <w:rPr>
          <w:rFonts w:cs="Arial"/>
        </w:rPr>
        <w:t xml:space="preserve">: </w:t>
      </w:r>
      <w:r w:rsidR="00222C8E" w:rsidRPr="00783255">
        <w:rPr>
          <w:rFonts w:cs="Arial"/>
        </w:rPr>
        <w:t xml:space="preserve">Describe the ideas and historical context that shaped James </w:t>
      </w:r>
      <w:proofErr w:type="gramStart"/>
      <w:r w:rsidR="00222C8E" w:rsidRPr="00783255">
        <w:rPr>
          <w:rFonts w:cs="Arial"/>
        </w:rPr>
        <w:t>Madison’s</w:t>
      </w:r>
      <w:proofErr w:type="gramEnd"/>
      <w:r w:rsidR="00222C8E" w:rsidRPr="00783255">
        <w:rPr>
          <w:rFonts w:cs="Arial"/>
        </w:rPr>
        <w:t xml:space="preserve"> thinking about republics.</w:t>
      </w:r>
    </w:p>
    <w:p w14:paraId="72F55A90" w14:textId="7EBB9854" w:rsidR="008A7A09" w:rsidRPr="00715563" w:rsidRDefault="00C93E8E" w:rsidP="00D005F1">
      <w:pPr>
        <w:rPr>
          <w:rFonts w:cs="Arial"/>
        </w:rPr>
      </w:pPr>
      <w:r>
        <w:rPr>
          <w:rFonts w:cs="Arial"/>
        </w:rPr>
        <w:t>REF: Cognitive Domain:</w:t>
      </w:r>
      <w:r w:rsidR="008A7A09" w:rsidRPr="00715563">
        <w:rPr>
          <w:rFonts w:cs="Arial"/>
        </w:rPr>
        <w:t xml:space="preserve"> Knowledge</w:t>
      </w:r>
    </w:p>
    <w:p w14:paraId="3504B74E" w14:textId="5C616E37" w:rsidR="00214B2B" w:rsidRPr="00783255" w:rsidRDefault="008A7A09"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4E69E4" w:rsidRPr="00783255">
        <w:rPr>
          <w:rFonts w:cs="Arial"/>
        </w:rPr>
        <w:t xml:space="preserve"> Plans for a Re</w:t>
      </w:r>
      <w:r w:rsidR="0029524B" w:rsidRPr="00783255">
        <w:rPr>
          <w:rFonts w:cs="Arial"/>
        </w:rPr>
        <w:t>p</w:t>
      </w:r>
      <w:r w:rsidR="004E69E4" w:rsidRPr="00783255">
        <w:rPr>
          <w:rFonts w:cs="Arial"/>
        </w:rPr>
        <w:t>ublic That Will Last</w:t>
      </w:r>
    </w:p>
    <w:p w14:paraId="49A03069" w14:textId="7E5C465F" w:rsidR="008A7A09" w:rsidRPr="00715563" w:rsidRDefault="008A7A09" w:rsidP="00D005F1">
      <w:pPr>
        <w:rPr>
          <w:rFonts w:cs="Arial"/>
        </w:rPr>
      </w:pPr>
      <w:r w:rsidRPr="00783255">
        <w:rPr>
          <w:rFonts w:cs="Arial"/>
        </w:rPr>
        <w:t>Difficulty Level:</w:t>
      </w:r>
      <w:r w:rsidRPr="00715563">
        <w:rPr>
          <w:rFonts w:cs="Arial"/>
        </w:rPr>
        <w:t xml:space="preserve"> Easy</w:t>
      </w:r>
    </w:p>
    <w:p w14:paraId="216E0DC7" w14:textId="77777777" w:rsidR="00C50030" w:rsidRPr="00783255" w:rsidRDefault="00C50030" w:rsidP="00D005F1">
      <w:pPr>
        <w:rPr>
          <w:rFonts w:cs="Arial"/>
        </w:rPr>
      </w:pPr>
    </w:p>
    <w:p w14:paraId="161358C6" w14:textId="779623F0" w:rsidR="00C50030" w:rsidRPr="00783255" w:rsidRDefault="0029524B" w:rsidP="00D005F1">
      <w:pPr>
        <w:rPr>
          <w:rFonts w:cs="Arial"/>
        </w:rPr>
      </w:pPr>
      <w:r w:rsidRPr="00783255">
        <w:rPr>
          <w:rFonts w:cs="Arial"/>
        </w:rPr>
        <w:t>10</w:t>
      </w:r>
      <w:r w:rsidR="00C50030" w:rsidRPr="00783255">
        <w:rPr>
          <w:rFonts w:cs="Arial"/>
        </w:rPr>
        <w:t xml:space="preserve">. </w:t>
      </w:r>
      <w:r w:rsidR="008A7A09" w:rsidRPr="00783255">
        <w:rPr>
          <w:rFonts w:cs="Arial"/>
        </w:rPr>
        <w:t>Madison’s years of preparation allowed him to</w:t>
      </w:r>
      <w:r w:rsidR="0063698E">
        <w:rPr>
          <w:rFonts w:cs="Arial"/>
        </w:rPr>
        <w:t xml:space="preserve"> ______.</w:t>
      </w:r>
    </w:p>
    <w:p w14:paraId="7F41505C" w14:textId="3BFFB341"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8A7A09" w:rsidRPr="00783255">
        <w:rPr>
          <w:rFonts w:cs="Arial"/>
        </w:rPr>
        <w:t>shape the agenda of debates</w:t>
      </w:r>
    </w:p>
    <w:p w14:paraId="07B4CE9D" w14:textId="5B8C9CE1"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8A7A09" w:rsidRPr="00783255">
        <w:rPr>
          <w:rFonts w:cs="Arial"/>
        </w:rPr>
        <w:t>dominate the conversations</w:t>
      </w:r>
    </w:p>
    <w:p w14:paraId="3E6713CF" w14:textId="3C6B3C87"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8A7A09" w:rsidRPr="00783255">
        <w:rPr>
          <w:rFonts w:cs="Arial"/>
        </w:rPr>
        <w:t>wield power over his adversaries</w:t>
      </w:r>
    </w:p>
    <w:p w14:paraId="136FBD93" w14:textId="78FDEA3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8A7A09" w:rsidRPr="00783255">
        <w:rPr>
          <w:rFonts w:cs="Arial"/>
        </w:rPr>
        <w:t>select a specific group of elite politicians</w:t>
      </w:r>
    </w:p>
    <w:p w14:paraId="642DAF14" w14:textId="77777777" w:rsidR="00C50030" w:rsidRPr="00783255" w:rsidRDefault="00767152" w:rsidP="00D005F1">
      <w:pPr>
        <w:rPr>
          <w:rFonts w:cs="Arial"/>
        </w:rPr>
      </w:pPr>
      <w:r w:rsidRPr="00783255">
        <w:rPr>
          <w:rFonts w:cs="Arial"/>
        </w:rPr>
        <w:t>Ans:</w:t>
      </w:r>
      <w:r w:rsidR="00C50030" w:rsidRPr="00715563">
        <w:rPr>
          <w:rFonts w:cs="Arial"/>
        </w:rPr>
        <w:t xml:space="preserve"> </w:t>
      </w:r>
      <w:r w:rsidR="008A7A09" w:rsidRPr="00715563">
        <w:rPr>
          <w:rFonts w:cs="Arial"/>
        </w:rPr>
        <w:t>A</w:t>
      </w:r>
    </w:p>
    <w:p w14:paraId="44117765" w14:textId="0F4A7F86" w:rsidR="005A7993" w:rsidRPr="00783255" w:rsidRDefault="00B333DD" w:rsidP="00FB7FDA">
      <w:pPr>
        <w:rPr>
          <w:rFonts w:cs="Arial"/>
        </w:rPr>
      </w:pPr>
      <w:r>
        <w:rPr>
          <w:rFonts w:cs="Arial"/>
        </w:rPr>
        <w:t>TOP: Learning Outcome:</w:t>
      </w:r>
      <w:r w:rsidR="005A7993" w:rsidRPr="00715563">
        <w:rPr>
          <w:rFonts w:cs="Arial"/>
        </w:rPr>
        <w:t xml:space="preserve"> </w:t>
      </w:r>
      <w:r w:rsidR="005A7993" w:rsidRPr="00783255">
        <w:rPr>
          <w:rFonts w:cs="Arial"/>
        </w:rPr>
        <w:t>Articulate the foundations of American government, including its history, critical concepts, and important documents and achievements.</w:t>
      </w:r>
    </w:p>
    <w:p w14:paraId="59F6E5F8" w14:textId="45757841" w:rsidR="0029524B" w:rsidRPr="00715563" w:rsidRDefault="00D751FA" w:rsidP="00D005F1">
      <w:pPr>
        <w:rPr>
          <w:rFonts w:cs="Arial"/>
        </w:rPr>
      </w:pPr>
      <w:r>
        <w:rPr>
          <w:rFonts w:cs="Arial"/>
        </w:rPr>
        <w:t>KEY: Learning Objective:</w:t>
      </w:r>
      <w:r w:rsidR="000D11F7" w:rsidRPr="00783255">
        <w:rPr>
          <w:rFonts w:cs="Arial"/>
        </w:rPr>
        <w:t xml:space="preserve"> </w:t>
      </w:r>
      <w:r w:rsidR="008A7A09" w:rsidRPr="00783255">
        <w:rPr>
          <w:rFonts w:cs="Arial"/>
        </w:rPr>
        <w:t>2</w:t>
      </w:r>
      <w:r w:rsidR="005A7993" w:rsidRPr="00783255">
        <w:rPr>
          <w:rFonts w:cs="Arial"/>
        </w:rPr>
        <w:t>.</w:t>
      </w:r>
      <w:r w:rsidR="008A7A09" w:rsidRPr="00783255">
        <w:rPr>
          <w:rFonts w:cs="Arial"/>
        </w:rPr>
        <w:t>1</w:t>
      </w:r>
      <w:r w:rsidR="008A7A09" w:rsidRPr="00715563">
        <w:rPr>
          <w:rFonts w:cs="Arial"/>
        </w:rPr>
        <w:t xml:space="preserve">: </w:t>
      </w:r>
      <w:r w:rsidR="008522B4" w:rsidRPr="00783255">
        <w:rPr>
          <w:rFonts w:cs="Arial"/>
        </w:rPr>
        <w:t xml:space="preserve">Describe the ideas and historical context that shaped James </w:t>
      </w:r>
      <w:proofErr w:type="gramStart"/>
      <w:r w:rsidR="008522B4" w:rsidRPr="00783255">
        <w:rPr>
          <w:rFonts w:cs="Arial"/>
        </w:rPr>
        <w:t>Madison’s</w:t>
      </w:r>
      <w:proofErr w:type="gramEnd"/>
      <w:r w:rsidR="008522B4" w:rsidRPr="00783255">
        <w:rPr>
          <w:rFonts w:cs="Arial"/>
        </w:rPr>
        <w:t xml:space="preserve"> thinking about republics.</w:t>
      </w:r>
    </w:p>
    <w:p w14:paraId="4083F22A" w14:textId="2565DB2F" w:rsidR="008A7A09" w:rsidRPr="00783255" w:rsidRDefault="00C93E8E" w:rsidP="00D005F1">
      <w:pPr>
        <w:rPr>
          <w:rFonts w:cs="Arial"/>
        </w:rPr>
      </w:pPr>
      <w:r>
        <w:rPr>
          <w:rFonts w:cs="Arial"/>
        </w:rPr>
        <w:t>REF: Cognitive Domain:</w:t>
      </w:r>
      <w:r w:rsidR="003F6B99" w:rsidRPr="00715563">
        <w:rPr>
          <w:rFonts w:cs="Arial"/>
        </w:rPr>
        <w:t xml:space="preserve"> </w:t>
      </w:r>
      <w:r w:rsidR="00240EE0" w:rsidRPr="00715563">
        <w:rPr>
          <w:rFonts w:cs="Arial"/>
        </w:rPr>
        <w:t>Comprehension</w:t>
      </w:r>
    </w:p>
    <w:p w14:paraId="38490F0F" w14:textId="65CA6BA8" w:rsidR="00214B2B" w:rsidRPr="00783255" w:rsidRDefault="008A7A09" w:rsidP="00D005F1">
      <w:pPr>
        <w:rPr>
          <w:rFonts w:cs="Arial"/>
        </w:rPr>
      </w:pPr>
      <w:r w:rsidRPr="00783255">
        <w:rPr>
          <w:rFonts w:cs="Arial"/>
        </w:rPr>
        <w:t>Answer Location:</w:t>
      </w:r>
      <w:r w:rsidRPr="00715563">
        <w:rPr>
          <w:rFonts w:cs="Arial"/>
        </w:rPr>
        <w:t xml:space="preserve"> James Madison</w:t>
      </w:r>
      <w:r w:rsidR="0003096D" w:rsidRPr="00783255">
        <w:rPr>
          <w:rFonts w:cs="Arial"/>
        </w:rPr>
        <w:t xml:space="preserve"> </w:t>
      </w:r>
      <w:r w:rsidR="008522B4" w:rsidRPr="00783255">
        <w:rPr>
          <w:rFonts w:cs="Arial"/>
        </w:rPr>
        <w:t xml:space="preserve">Plans for </w:t>
      </w:r>
      <w:r w:rsidR="0029524B" w:rsidRPr="00783255">
        <w:rPr>
          <w:rFonts w:cs="Arial"/>
        </w:rPr>
        <w:t xml:space="preserve">a </w:t>
      </w:r>
      <w:r w:rsidR="008522B4" w:rsidRPr="00783255">
        <w:rPr>
          <w:rFonts w:cs="Arial"/>
        </w:rPr>
        <w:t>Republic That Will Last</w:t>
      </w:r>
    </w:p>
    <w:p w14:paraId="20EE1BD6" w14:textId="10F8EA81" w:rsidR="008A7A09" w:rsidRPr="00715563" w:rsidRDefault="008A7A09" w:rsidP="00D005F1">
      <w:pPr>
        <w:rPr>
          <w:rFonts w:cs="Arial"/>
        </w:rPr>
      </w:pPr>
      <w:r w:rsidRPr="00783255">
        <w:rPr>
          <w:rFonts w:cs="Arial"/>
        </w:rPr>
        <w:t>Difficulty Level:</w:t>
      </w:r>
      <w:r w:rsidR="00240EE0" w:rsidRPr="00715563">
        <w:rPr>
          <w:rFonts w:cs="Arial"/>
        </w:rPr>
        <w:t xml:space="preserve"> Medium</w:t>
      </w:r>
    </w:p>
    <w:p w14:paraId="69AEADC4" w14:textId="77777777" w:rsidR="00C50030" w:rsidRPr="00783255" w:rsidRDefault="00C50030" w:rsidP="00D005F1">
      <w:pPr>
        <w:rPr>
          <w:rFonts w:cs="Arial"/>
        </w:rPr>
      </w:pPr>
    </w:p>
    <w:p w14:paraId="6D4D2DEA" w14:textId="3137103E" w:rsidR="00C50030" w:rsidRPr="00783255" w:rsidRDefault="00C50030" w:rsidP="00D005F1">
      <w:pPr>
        <w:rPr>
          <w:rFonts w:cs="Arial"/>
        </w:rPr>
      </w:pPr>
      <w:r w:rsidRPr="00783255">
        <w:rPr>
          <w:rFonts w:cs="Arial"/>
        </w:rPr>
        <w:t>1</w:t>
      </w:r>
      <w:r w:rsidR="0029524B" w:rsidRPr="00783255">
        <w:rPr>
          <w:rFonts w:cs="Arial"/>
        </w:rPr>
        <w:t>1</w:t>
      </w:r>
      <w:r w:rsidRPr="00783255">
        <w:rPr>
          <w:rFonts w:cs="Arial"/>
        </w:rPr>
        <w:t xml:space="preserve">. </w:t>
      </w:r>
      <w:r w:rsidR="00535A08" w:rsidRPr="00783255">
        <w:rPr>
          <w:rFonts w:cs="Arial"/>
        </w:rPr>
        <w:t>The main question for those who called for political change in America’s early history was</w:t>
      </w:r>
      <w:r w:rsidR="00BC38AE">
        <w:rPr>
          <w:rFonts w:cs="Arial"/>
        </w:rPr>
        <w:t xml:space="preserve"> ______.</w:t>
      </w:r>
    </w:p>
    <w:p w14:paraId="44E7518F" w14:textId="7233D760"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BC38AE">
        <w:rPr>
          <w:rFonts w:cs="Arial"/>
        </w:rPr>
        <w:t>h</w:t>
      </w:r>
      <w:r w:rsidR="00535A08" w:rsidRPr="00783255">
        <w:rPr>
          <w:rFonts w:cs="Arial"/>
        </w:rPr>
        <w:t>ow do we change</w:t>
      </w:r>
      <w:r w:rsidR="00FF2F9A" w:rsidRPr="00783255">
        <w:rPr>
          <w:rFonts w:cs="Arial"/>
        </w:rPr>
        <w:t>?</w:t>
      </w:r>
    </w:p>
    <w:p w14:paraId="7930B5FC" w14:textId="5AFEBB39"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BC38AE">
        <w:rPr>
          <w:rFonts w:cs="Arial"/>
        </w:rPr>
        <w:t>w</w:t>
      </w:r>
      <w:r w:rsidR="00535A08" w:rsidRPr="00783255">
        <w:rPr>
          <w:rFonts w:cs="Arial"/>
        </w:rPr>
        <w:t>hat impact will change have</w:t>
      </w:r>
      <w:r w:rsidR="00FF2F9A" w:rsidRPr="00783255">
        <w:rPr>
          <w:rFonts w:cs="Arial"/>
        </w:rPr>
        <w:t>?</w:t>
      </w:r>
    </w:p>
    <w:p w14:paraId="5CC278FC" w14:textId="273C031C"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BC38AE">
        <w:rPr>
          <w:rFonts w:cs="Arial"/>
        </w:rPr>
        <w:t>w</w:t>
      </w:r>
      <w:r w:rsidR="00535A08" w:rsidRPr="00783255">
        <w:rPr>
          <w:rFonts w:cs="Arial"/>
        </w:rPr>
        <w:t>hat kind of change</w:t>
      </w:r>
      <w:r w:rsidR="00FF2F9A" w:rsidRPr="00783255">
        <w:rPr>
          <w:rFonts w:cs="Arial"/>
        </w:rPr>
        <w:t>?</w:t>
      </w:r>
    </w:p>
    <w:p w14:paraId="2BA83FE1" w14:textId="4D9BE6F5"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BC38AE">
        <w:rPr>
          <w:rFonts w:cs="Arial"/>
        </w:rPr>
        <w:t>w</w:t>
      </w:r>
      <w:r w:rsidR="00535A08" w:rsidRPr="00783255">
        <w:rPr>
          <w:rFonts w:cs="Arial"/>
        </w:rPr>
        <w:t>ho will oversee the change</w:t>
      </w:r>
      <w:r w:rsidR="00FF2F9A" w:rsidRPr="00783255">
        <w:rPr>
          <w:rFonts w:cs="Arial"/>
        </w:rPr>
        <w:t>?</w:t>
      </w:r>
    </w:p>
    <w:p w14:paraId="5EAF774C" w14:textId="77777777" w:rsidR="00C50030" w:rsidRPr="00783255" w:rsidRDefault="00767152" w:rsidP="00D005F1">
      <w:pPr>
        <w:rPr>
          <w:rFonts w:cs="Arial"/>
        </w:rPr>
      </w:pPr>
      <w:r w:rsidRPr="00783255">
        <w:rPr>
          <w:rFonts w:cs="Arial"/>
        </w:rPr>
        <w:t>Ans:</w:t>
      </w:r>
      <w:r w:rsidR="00C50030" w:rsidRPr="00715563">
        <w:rPr>
          <w:rFonts w:cs="Arial"/>
        </w:rPr>
        <w:t xml:space="preserve"> </w:t>
      </w:r>
      <w:r w:rsidR="00535A08" w:rsidRPr="00715563">
        <w:rPr>
          <w:rFonts w:cs="Arial"/>
        </w:rPr>
        <w:t>C</w:t>
      </w:r>
    </w:p>
    <w:p w14:paraId="5D834A90" w14:textId="15E38F98" w:rsidR="00621A6C" w:rsidRPr="00783255" w:rsidRDefault="00B333DD" w:rsidP="00FB7FDA">
      <w:pPr>
        <w:rPr>
          <w:rFonts w:cs="Arial"/>
        </w:rPr>
      </w:pPr>
      <w:r>
        <w:rPr>
          <w:rFonts w:cs="Arial"/>
        </w:rPr>
        <w:t>TOP: Learning Outcome:</w:t>
      </w:r>
      <w:r w:rsidR="00621A6C" w:rsidRPr="00715563">
        <w:rPr>
          <w:rFonts w:cs="Arial"/>
        </w:rPr>
        <w:t xml:space="preserve"> </w:t>
      </w:r>
      <w:r w:rsidR="00621A6C" w:rsidRPr="00783255">
        <w:rPr>
          <w:rFonts w:cs="Arial"/>
        </w:rPr>
        <w:t>Articulate the foundations of American government, including its history, critical concepts, and important documents and achievements.</w:t>
      </w:r>
    </w:p>
    <w:p w14:paraId="7F5BC043" w14:textId="14B627AA" w:rsidR="0029524B" w:rsidRPr="00715563" w:rsidRDefault="00D751FA" w:rsidP="00D005F1">
      <w:pPr>
        <w:rPr>
          <w:rFonts w:cs="Arial"/>
        </w:rPr>
      </w:pPr>
      <w:r>
        <w:rPr>
          <w:rFonts w:cs="Arial"/>
        </w:rPr>
        <w:t>KEY: Learning Objective:</w:t>
      </w:r>
      <w:r w:rsidR="000D11F7" w:rsidRPr="00783255">
        <w:rPr>
          <w:rFonts w:cs="Arial"/>
        </w:rPr>
        <w:t xml:space="preserve"> </w:t>
      </w:r>
      <w:r w:rsidR="00535A08" w:rsidRPr="00783255">
        <w:rPr>
          <w:rFonts w:cs="Arial"/>
        </w:rPr>
        <w:t>2</w:t>
      </w:r>
      <w:r w:rsidR="00621A6C" w:rsidRPr="00783255">
        <w:rPr>
          <w:rFonts w:cs="Arial"/>
        </w:rPr>
        <w:t>.</w:t>
      </w:r>
      <w:r w:rsidR="00535A08" w:rsidRPr="00783255">
        <w:rPr>
          <w:rFonts w:cs="Arial"/>
        </w:rPr>
        <w:t>1</w:t>
      </w:r>
      <w:r w:rsidR="00535A08" w:rsidRPr="00715563">
        <w:rPr>
          <w:rFonts w:cs="Arial"/>
        </w:rPr>
        <w:t xml:space="preserve">: </w:t>
      </w:r>
      <w:r w:rsidR="00CC3A77" w:rsidRPr="00783255">
        <w:rPr>
          <w:rFonts w:cs="Arial"/>
        </w:rPr>
        <w:t xml:space="preserve">Describe the ideas and historical context that shaped James </w:t>
      </w:r>
      <w:proofErr w:type="gramStart"/>
      <w:r w:rsidR="00CC3A77" w:rsidRPr="00783255">
        <w:rPr>
          <w:rFonts w:cs="Arial"/>
        </w:rPr>
        <w:t>Madison’s</w:t>
      </w:r>
      <w:proofErr w:type="gramEnd"/>
      <w:r w:rsidR="00CC3A77" w:rsidRPr="00783255">
        <w:rPr>
          <w:rFonts w:cs="Arial"/>
        </w:rPr>
        <w:t xml:space="preserve"> thinking about republics.</w:t>
      </w:r>
    </w:p>
    <w:p w14:paraId="37FB610E" w14:textId="558E5BDB" w:rsidR="00535A08" w:rsidRPr="00783255" w:rsidRDefault="00C93E8E" w:rsidP="00D005F1">
      <w:pPr>
        <w:rPr>
          <w:rFonts w:cs="Arial"/>
        </w:rPr>
      </w:pPr>
      <w:r>
        <w:rPr>
          <w:rFonts w:cs="Arial"/>
        </w:rPr>
        <w:t>REF: Cognitive Domain:</w:t>
      </w:r>
      <w:r w:rsidR="003F6B99" w:rsidRPr="00715563">
        <w:rPr>
          <w:rFonts w:cs="Arial"/>
        </w:rPr>
        <w:t xml:space="preserve"> </w:t>
      </w:r>
      <w:r w:rsidR="00535A08" w:rsidRPr="00715563">
        <w:rPr>
          <w:rFonts w:cs="Arial"/>
        </w:rPr>
        <w:t>Comprehension</w:t>
      </w:r>
    </w:p>
    <w:p w14:paraId="010CF54C" w14:textId="6CA6BE2C" w:rsidR="00214B2B" w:rsidRPr="00783255" w:rsidRDefault="00535A08"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29524B" w:rsidRPr="00783255">
        <w:rPr>
          <w:rFonts w:cs="Arial"/>
        </w:rPr>
        <w:t xml:space="preserve"> </w:t>
      </w:r>
      <w:r w:rsidR="004D12CC" w:rsidRPr="00783255">
        <w:rPr>
          <w:rFonts w:cs="Arial"/>
        </w:rPr>
        <w:t>Plans for a</w:t>
      </w:r>
      <w:r w:rsidR="0029524B" w:rsidRPr="00783255">
        <w:rPr>
          <w:rFonts w:cs="Arial"/>
        </w:rPr>
        <w:t xml:space="preserve"> </w:t>
      </w:r>
      <w:r w:rsidR="004D12CC" w:rsidRPr="00783255">
        <w:rPr>
          <w:rFonts w:cs="Arial"/>
        </w:rPr>
        <w:t>Republic That Will Last</w:t>
      </w:r>
    </w:p>
    <w:p w14:paraId="41C71673" w14:textId="65D39521" w:rsidR="00535A08" w:rsidRPr="00715563" w:rsidRDefault="00535A08" w:rsidP="00D005F1">
      <w:pPr>
        <w:rPr>
          <w:rFonts w:cs="Arial"/>
        </w:rPr>
      </w:pPr>
      <w:r w:rsidRPr="00783255">
        <w:rPr>
          <w:rFonts w:cs="Arial"/>
        </w:rPr>
        <w:t>Difficulty Level:</w:t>
      </w:r>
      <w:r w:rsidRPr="00715563">
        <w:rPr>
          <w:rFonts w:cs="Arial"/>
        </w:rPr>
        <w:t xml:space="preserve"> Medium</w:t>
      </w:r>
    </w:p>
    <w:p w14:paraId="76E98421" w14:textId="77777777" w:rsidR="00C50030" w:rsidRPr="00783255" w:rsidRDefault="00C50030" w:rsidP="00D005F1">
      <w:pPr>
        <w:rPr>
          <w:rFonts w:cs="Arial"/>
        </w:rPr>
      </w:pPr>
    </w:p>
    <w:p w14:paraId="14667F1A" w14:textId="59A23FDC" w:rsidR="001169CE" w:rsidRDefault="00C50030" w:rsidP="00D005F1">
      <w:pPr>
        <w:rPr>
          <w:rFonts w:cs="Arial"/>
        </w:rPr>
      </w:pPr>
      <w:r w:rsidRPr="00783255">
        <w:rPr>
          <w:rFonts w:cs="Arial"/>
        </w:rPr>
        <w:t>1</w:t>
      </w:r>
      <w:r w:rsidR="0029524B" w:rsidRPr="00783255">
        <w:rPr>
          <w:rFonts w:cs="Arial"/>
        </w:rPr>
        <w:t>2</w:t>
      </w:r>
      <w:r w:rsidRPr="00783255">
        <w:rPr>
          <w:rFonts w:cs="Arial"/>
        </w:rPr>
        <w:t xml:space="preserve">. </w:t>
      </w:r>
      <w:r w:rsidR="00535A08" w:rsidRPr="00783255">
        <w:rPr>
          <w:rFonts w:cs="Arial"/>
        </w:rPr>
        <w:t xml:space="preserve">Madison’s immediate concern in the </w:t>
      </w:r>
      <w:r w:rsidR="005234DB" w:rsidRPr="00783255">
        <w:rPr>
          <w:rFonts w:cs="Arial"/>
        </w:rPr>
        <w:t xml:space="preserve">spring </w:t>
      </w:r>
      <w:r w:rsidR="00535A08" w:rsidRPr="00783255">
        <w:rPr>
          <w:rFonts w:cs="Arial"/>
        </w:rPr>
        <w:t>of 1786 was</w:t>
      </w:r>
      <w:r w:rsidR="00061A89">
        <w:rPr>
          <w:rFonts w:cs="Arial"/>
        </w:rPr>
        <w:t xml:space="preserve"> ______.</w:t>
      </w:r>
    </w:p>
    <w:p w14:paraId="56BCC0BA" w14:textId="4078C8B1"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99575A" w:rsidRPr="00783255">
        <w:rPr>
          <w:rFonts w:cs="Arial"/>
        </w:rPr>
        <w:t xml:space="preserve">preparing for the convention in </w:t>
      </w:r>
      <w:r w:rsidR="00535A08" w:rsidRPr="00783255">
        <w:rPr>
          <w:rFonts w:cs="Arial"/>
        </w:rPr>
        <w:t>Annapolis</w:t>
      </w:r>
    </w:p>
    <w:p w14:paraId="223A834D" w14:textId="74B80C1C"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99575A" w:rsidRPr="00783255">
        <w:rPr>
          <w:rFonts w:cs="Arial"/>
        </w:rPr>
        <w:t>taking up his post as U.S. minister to Spain</w:t>
      </w:r>
    </w:p>
    <w:p w14:paraId="39CBF1BF" w14:textId="73C5716B"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7D1078" w:rsidRPr="00783255">
        <w:rPr>
          <w:rFonts w:cs="Arial"/>
        </w:rPr>
        <w:t xml:space="preserve">beginning </w:t>
      </w:r>
      <w:r w:rsidR="00061A89">
        <w:rPr>
          <w:rFonts w:cs="Arial"/>
        </w:rPr>
        <w:t>his term as Virginia’s governor</w:t>
      </w:r>
    </w:p>
    <w:p w14:paraId="6005FEE2" w14:textId="39EC70B0"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EF20D4" w:rsidRPr="00783255">
        <w:rPr>
          <w:rFonts w:cs="Arial"/>
        </w:rPr>
        <w:t>putting down Shays’ rebell</w:t>
      </w:r>
      <w:r w:rsidR="00061A89">
        <w:rPr>
          <w:rFonts w:cs="Arial"/>
        </w:rPr>
        <w:t>ion</w:t>
      </w:r>
    </w:p>
    <w:p w14:paraId="3D79B921" w14:textId="77777777" w:rsidR="00C50030" w:rsidRPr="00783255" w:rsidRDefault="00767152" w:rsidP="00D005F1">
      <w:pPr>
        <w:rPr>
          <w:rFonts w:cs="Arial"/>
        </w:rPr>
      </w:pPr>
      <w:r w:rsidRPr="00783255">
        <w:rPr>
          <w:rFonts w:cs="Arial"/>
        </w:rPr>
        <w:t>Ans:</w:t>
      </w:r>
      <w:r w:rsidR="00C50030" w:rsidRPr="00715563">
        <w:rPr>
          <w:rFonts w:cs="Arial"/>
        </w:rPr>
        <w:t xml:space="preserve"> </w:t>
      </w:r>
      <w:r w:rsidR="00535A08" w:rsidRPr="00715563">
        <w:rPr>
          <w:rFonts w:cs="Arial"/>
        </w:rPr>
        <w:t>A</w:t>
      </w:r>
    </w:p>
    <w:p w14:paraId="26B04B07" w14:textId="1E2E22C7" w:rsidR="00621A6C" w:rsidRPr="00783255" w:rsidRDefault="00B333DD" w:rsidP="00FB7FDA">
      <w:pPr>
        <w:rPr>
          <w:rFonts w:cs="Arial"/>
        </w:rPr>
      </w:pPr>
      <w:r>
        <w:rPr>
          <w:rFonts w:cs="Arial"/>
        </w:rPr>
        <w:t>TOP: Learning Outcome:</w:t>
      </w:r>
      <w:r w:rsidR="00621A6C" w:rsidRPr="00715563">
        <w:rPr>
          <w:rFonts w:cs="Arial"/>
        </w:rPr>
        <w:t xml:space="preserve"> </w:t>
      </w:r>
      <w:r w:rsidR="00621A6C" w:rsidRPr="00783255">
        <w:rPr>
          <w:rFonts w:cs="Arial"/>
        </w:rPr>
        <w:t>Articulate the foundations of American government, including its history, critical concepts, and important documents and achievements.</w:t>
      </w:r>
    </w:p>
    <w:p w14:paraId="1B5285B5" w14:textId="7B04355C" w:rsidR="0029524B" w:rsidRPr="00715563" w:rsidRDefault="00D751FA" w:rsidP="00D005F1">
      <w:pPr>
        <w:rPr>
          <w:rFonts w:cs="Arial"/>
        </w:rPr>
      </w:pPr>
      <w:r>
        <w:rPr>
          <w:rFonts w:cs="Arial"/>
        </w:rPr>
        <w:t>KEY: Learning Objective:</w:t>
      </w:r>
      <w:r w:rsidR="000D11F7" w:rsidRPr="00783255">
        <w:rPr>
          <w:rFonts w:cs="Arial"/>
        </w:rPr>
        <w:t xml:space="preserve"> </w:t>
      </w:r>
      <w:r w:rsidR="00535A08" w:rsidRPr="00783255">
        <w:rPr>
          <w:rFonts w:cs="Arial"/>
        </w:rPr>
        <w:t>2</w:t>
      </w:r>
      <w:r w:rsidR="00621A6C" w:rsidRPr="00783255">
        <w:rPr>
          <w:rFonts w:cs="Arial"/>
        </w:rPr>
        <w:t>.</w:t>
      </w:r>
      <w:r w:rsidR="00535A08" w:rsidRPr="00783255">
        <w:rPr>
          <w:rFonts w:cs="Arial"/>
        </w:rPr>
        <w:t>1</w:t>
      </w:r>
      <w:r w:rsidR="00535A08" w:rsidRPr="00715563">
        <w:rPr>
          <w:rFonts w:cs="Arial"/>
        </w:rPr>
        <w:t xml:space="preserve">: </w:t>
      </w:r>
      <w:r w:rsidR="00F50340" w:rsidRPr="00783255">
        <w:rPr>
          <w:rFonts w:cs="Arial"/>
        </w:rPr>
        <w:t xml:space="preserve">Describe the ideas and historical context that shaped </w:t>
      </w:r>
      <w:r w:rsidR="00F50340" w:rsidRPr="00783255">
        <w:rPr>
          <w:rFonts w:cs="Arial"/>
        </w:rPr>
        <w:lastRenderedPageBreak/>
        <w:t xml:space="preserve">James </w:t>
      </w:r>
      <w:proofErr w:type="gramStart"/>
      <w:r w:rsidR="00F50340" w:rsidRPr="00783255">
        <w:rPr>
          <w:rFonts w:cs="Arial"/>
        </w:rPr>
        <w:t>Madison’s</w:t>
      </w:r>
      <w:proofErr w:type="gramEnd"/>
      <w:r w:rsidR="00F50340" w:rsidRPr="00783255">
        <w:rPr>
          <w:rFonts w:cs="Arial"/>
        </w:rPr>
        <w:t xml:space="preserve"> thinking about republics.</w:t>
      </w:r>
    </w:p>
    <w:p w14:paraId="3C6E47E3" w14:textId="70E0C07F" w:rsidR="00535A08" w:rsidRPr="00783255" w:rsidRDefault="00C93E8E" w:rsidP="00D005F1">
      <w:pPr>
        <w:rPr>
          <w:rFonts w:cs="Arial"/>
        </w:rPr>
      </w:pPr>
      <w:r>
        <w:rPr>
          <w:rFonts w:cs="Arial"/>
        </w:rPr>
        <w:t>REF: Cognitive Domain:</w:t>
      </w:r>
      <w:r w:rsidR="003F6B99" w:rsidRPr="00715563">
        <w:rPr>
          <w:rFonts w:cs="Arial"/>
        </w:rPr>
        <w:t xml:space="preserve"> </w:t>
      </w:r>
      <w:r w:rsidR="00535A08" w:rsidRPr="00715563">
        <w:rPr>
          <w:rFonts w:cs="Arial"/>
        </w:rPr>
        <w:t>Comprehension</w:t>
      </w:r>
    </w:p>
    <w:p w14:paraId="3713C0F9" w14:textId="123704D8" w:rsidR="00214B2B" w:rsidRPr="00783255" w:rsidRDefault="00535A08"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F50340" w:rsidRPr="00783255">
        <w:rPr>
          <w:rFonts w:cs="Arial"/>
        </w:rPr>
        <w:t xml:space="preserve"> Plans for </w:t>
      </w:r>
      <w:r w:rsidR="0029524B" w:rsidRPr="00783255">
        <w:rPr>
          <w:rFonts w:cs="Arial"/>
        </w:rPr>
        <w:t xml:space="preserve">a </w:t>
      </w:r>
      <w:r w:rsidR="00F50340" w:rsidRPr="00783255">
        <w:rPr>
          <w:rFonts w:cs="Arial"/>
        </w:rPr>
        <w:t>Republic That Will Last</w:t>
      </w:r>
    </w:p>
    <w:p w14:paraId="6DC8B3DE" w14:textId="692B2412" w:rsidR="00535A08" w:rsidRPr="00715563" w:rsidRDefault="00535A08" w:rsidP="00D005F1">
      <w:pPr>
        <w:rPr>
          <w:rFonts w:cs="Arial"/>
        </w:rPr>
      </w:pPr>
      <w:r w:rsidRPr="00783255">
        <w:rPr>
          <w:rFonts w:cs="Arial"/>
        </w:rPr>
        <w:t>Difficulty Level:</w:t>
      </w:r>
      <w:r w:rsidRPr="00715563">
        <w:rPr>
          <w:rFonts w:cs="Arial"/>
        </w:rPr>
        <w:t xml:space="preserve"> Medium</w:t>
      </w:r>
    </w:p>
    <w:p w14:paraId="47A94BC7" w14:textId="77777777" w:rsidR="00C50030" w:rsidRPr="00783255" w:rsidRDefault="00C50030" w:rsidP="00D005F1">
      <w:pPr>
        <w:rPr>
          <w:rFonts w:cs="Arial"/>
        </w:rPr>
      </w:pPr>
    </w:p>
    <w:p w14:paraId="44CCDC25" w14:textId="2A1BB894" w:rsidR="00C50030" w:rsidRPr="00783255" w:rsidRDefault="00C50030" w:rsidP="00D005F1">
      <w:pPr>
        <w:rPr>
          <w:rFonts w:cs="Arial"/>
        </w:rPr>
      </w:pPr>
      <w:r w:rsidRPr="00783255">
        <w:rPr>
          <w:rFonts w:cs="Arial"/>
        </w:rPr>
        <w:t>1</w:t>
      </w:r>
      <w:r w:rsidR="0029524B" w:rsidRPr="00783255">
        <w:rPr>
          <w:rFonts w:cs="Arial"/>
        </w:rPr>
        <w:t>3</w:t>
      </w:r>
      <w:r w:rsidRPr="00783255">
        <w:rPr>
          <w:rFonts w:cs="Arial"/>
        </w:rPr>
        <w:t xml:space="preserve">. </w:t>
      </w:r>
      <w:r w:rsidR="00535A08" w:rsidRPr="00783255">
        <w:rPr>
          <w:rFonts w:cs="Arial"/>
        </w:rPr>
        <w:t>In the minds of Madison and those who shared his views, the hope was that the Annapolis Convention might lead to</w:t>
      </w:r>
      <w:r w:rsidR="00225AD1">
        <w:rPr>
          <w:rFonts w:cs="Arial"/>
        </w:rPr>
        <w:t xml:space="preserve"> ______.</w:t>
      </w:r>
    </w:p>
    <w:p w14:paraId="022662E5" w14:textId="775DDC2B"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535A08" w:rsidRPr="00783255">
        <w:rPr>
          <w:rFonts w:cs="Arial"/>
        </w:rPr>
        <w:t xml:space="preserve">limitations on the scope and capacity of state </w:t>
      </w:r>
      <w:r w:rsidR="00225AD1">
        <w:rPr>
          <w:rFonts w:cs="Arial"/>
        </w:rPr>
        <w:t>power</w:t>
      </w:r>
    </w:p>
    <w:p w14:paraId="15AC8A70" w14:textId="66D45BB9"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535A08" w:rsidRPr="00783255">
        <w:rPr>
          <w:rFonts w:cs="Arial"/>
        </w:rPr>
        <w:t>resolution of federal debts so as to stabilize the economy</w:t>
      </w:r>
    </w:p>
    <w:p w14:paraId="1747BAB7" w14:textId="7BCFBD04"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535A08" w:rsidRPr="00783255">
        <w:rPr>
          <w:rFonts w:cs="Arial"/>
        </w:rPr>
        <w:t xml:space="preserve">newly established national powers on par with </w:t>
      </w:r>
      <w:r w:rsidR="00B4265F" w:rsidRPr="00783255">
        <w:rPr>
          <w:rFonts w:cs="Arial"/>
        </w:rPr>
        <w:t xml:space="preserve">those of </w:t>
      </w:r>
      <w:r w:rsidR="00535A08" w:rsidRPr="00783255">
        <w:rPr>
          <w:rFonts w:cs="Arial"/>
        </w:rPr>
        <w:t>the states</w:t>
      </w:r>
    </w:p>
    <w:p w14:paraId="35D2C8A9" w14:textId="6B934979"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535A08" w:rsidRPr="00783255">
        <w:rPr>
          <w:rFonts w:cs="Arial"/>
        </w:rPr>
        <w:t xml:space="preserve">changes in the fundamental structure of </w:t>
      </w:r>
      <w:r w:rsidR="007D639D" w:rsidRPr="00783255">
        <w:rPr>
          <w:rFonts w:cs="Arial"/>
        </w:rPr>
        <w:t xml:space="preserve">the American </w:t>
      </w:r>
      <w:r w:rsidR="00535A08" w:rsidRPr="00783255">
        <w:rPr>
          <w:rFonts w:cs="Arial"/>
        </w:rPr>
        <w:t>government</w:t>
      </w:r>
    </w:p>
    <w:p w14:paraId="7268CE7D" w14:textId="77777777" w:rsidR="00C50030" w:rsidRPr="00783255" w:rsidRDefault="00767152" w:rsidP="00D005F1">
      <w:pPr>
        <w:rPr>
          <w:rFonts w:cs="Arial"/>
        </w:rPr>
      </w:pPr>
      <w:r w:rsidRPr="00783255">
        <w:rPr>
          <w:rFonts w:cs="Arial"/>
        </w:rPr>
        <w:t>Ans:</w:t>
      </w:r>
      <w:r w:rsidR="00C50030" w:rsidRPr="00715563">
        <w:rPr>
          <w:rFonts w:cs="Arial"/>
        </w:rPr>
        <w:t xml:space="preserve"> </w:t>
      </w:r>
      <w:r w:rsidR="00535A08" w:rsidRPr="00715563">
        <w:rPr>
          <w:rFonts w:cs="Arial"/>
        </w:rPr>
        <w:t>D</w:t>
      </w:r>
    </w:p>
    <w:p w14:paraId="4A75FB1D" w14:textId="68264050" w:rsidR="00621A6C" w:rsidRPr="00783255" w:rsidRDefault="00B333DD" w:rsidP="00FB7FDA">
      <w:pPr>
        <w:rPr>
          <w:rFonts w:cs="Arial"/>
        </w:rPr>
      </w:pPr>
      <w:r>
        <w:rPr>
          <w:rFonts w:cs="Arial"/>
        </w:rPr>
        <w:t>TOP: Learning Outcome:</w:t>
      </w:r>
      <w:r w:rsidR="00621A6C" w:rsidRPr="00715563">
        <w:rPr>
          <w:rFonts w:cs="Arial"/>
        </w:rPr>
        <w:t xml:space="preserve"> </w:t>
      </w:r>
      <w:r w:rsidR="00621A6C" w:rsidRPr="00783255">
        <w:rPr>
          <w:rFonts w:cs="Arial"/>
        </w:rPr>
        <w:t>Articulate the foundations of American government, including its history, critical concepts, and important documents and achievements.</w:t>
      </w:r>
    </w:p>
    <w:p w14:paraId="0E74ECCA" w14:textId="29D9B13C" w:rsidR="0029524B" w:rsidRPr="00715563" w:rsidRDefault="00D751FA" w:rsidP="00D005F1">
      <w:pPr>
        <w:rPr>
          <w:rFonts w:cs="Arial"/>
        </w:rPr>
      </w:pPr>
      <w:r>
        <w:rPr>
          <w:rFonts w:cs="Arial"/>
        </w:rPr>
        <w:t>KEY: Learning Objective:</w:t>
      </w:r>
      <w:r w:rsidR="000D11F7" w:rsidRPr="00783255">
        <w:rPr>
          <w:rFonts w:cs="Arial"/>
        </w:rPr>
        <w:t xml:space="preserve"> </w:t>
      </w:r>
      <w:r w:rsidR="007D639D" w:rsidRPr="00783255">
        <w:rPr>
          <w:rFonts w:cs="Arial"/>
        </w:rPr>
        <w:t>2</w:t>
      </w:r>
      <w:r w:rsidR="00621A6C" w:rsidRPr="00783255">
        <w:rPr>
          <w:rFonts w:cs="Arial"/>
        </w:rPr>
        <w:t>.</w:t>
      </w:r>
      <w:r w:rsidR="007D639D" w:rsidRPr="00783255">
        <w:rPr>
          <w:rFonts w:cs="Arial"/>
        </w:rPr>
        <w:t>1</w:t>
      </w:r>
      <w:r w:rsidR="007D639D" w:rsidRPr="00715563">
        <w:rPr>
          <w:rFonts w:cs="Arial"/>
        </w:rPr>
        <w:t xml:space="preserve">: </w:t>
      </w:r>
      <w:r w:rsidR="00383094" w:rsidRPr="00783255">
        <w:rPr>
          <w:rFonts w:cs="Arial"/>
        </w:rPr>
        <w:t xml:space="preserve">Describe the ideas and historical context that shaped James </w:t>
      </w:r>
      <w:proofErr w:type="gramStart"/>
      <w:r w:rsidR="00383094" w:rsidRPr="00783255">
        <w:rPr>
          <w:rFonts w:cs="Arial"/>
        </w:rPr>
        <w:t>Madison’s</w:t>
      </w:r>
      <w:proofErr w:type="gramEnd"/>
      <w:r w:rsidR="00383094" w:rsidRPr="00783255">
        <w:rPr>
          <w:rFonts w:cs="Arial"/>
        </w:rPr>
        <w:t xml:space="preserve"> thinking about republics.</w:t>
      </w:r>
    </w:p>
    <w:p w14:paraId="0E940AD4" w14:textId="00D3B504" w:rsidR="007D639D" w:rsidRPr="00783255" w:rsidRDefault="00C93E8E" w:rsidP="00D005F1">
      <w:pPr>
        <w:rPr>
          <w:rFonts w:cs="Arial"/>
        </w:rPr>
      </w:pPr>
      <w:r>
        <w:rPr>
          <w:rFonts w:cs="Arial"/>
        </w:rPr>
        <w:t>REF: Cognitive Domain:</w:t>
      </w:r>
      <w:r w:rsidR="003F6B99" w:rsidRPr="00715563">
        <w:rPr>
          <w:rFonts w:cs="Arial"/>
        </w:rPr>
        <w:t xml:space="preserve"> </w:t>
      </w:r>
      <w:r w:rsidR="007D639D" w:rsidRPr="00715563">
        <w:rPr>
          <w:rFonts w:cs="Arial"/>
        </w:rPr>
        <w:t>Comprehension</w:t>
      </w:r>
    </w:p>
    <w:p w14:paraId="0261D0B1" w14:textId="3698DD2F" w:rsidR="00214B2B" w:rsidRPr="00783255" w:rsidRDefault="007D639D"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383094" w:rsidRPr="00783255">
        <w:rPr>
          <w:rFonts w:cs="Arial"/>
        </w:rPr>
        <w:t xml:space="preserve"> Plans for </w:t>
      </w:r>
      <w:r w:rsidR="0029524B" w:rsidRPr="00783255">
        <w:rPr>
          <w:rFonts w:cs="Arial"/>
        </w:rPr>
        <w:t xml:space="preserve">a </w:t>
      </w:r>
      <w:r w:rsidR="00383094" w:rsidRPr="00783255">
        <w:rPr>
          <w:rFonts w:cs="Arial"/>
        </w:rPr>
        <w:t>Republic That Will Last</w:t>
      </w:r>
    </w:p>
    <w:p w14:paraId="46A9D179" w14:textId="216A1989" w:rsidR="00C50030" w:rsidRPr="00715563" w:rsidRDefault="007D639D" w:rsidP="00D005F1">
      <w:pPr>
        <w:rPr>
          <w:rFonts w:cs="Arial"/>
        </w:rPr>
      </w:pPr>
      <w:r w:rsidRPr="00783255">
        <w:rPr>
          <w:rFonts w:cs="Arial"/>
        </w:rPr>
        <w:t>Difficulty Level:</w:t>
      </w:r>
      <w:r w:rsidRPr="00715563">
        <w:rPr>
          <w:rFonts w:cs="Arial"/>
        </w:rPr>
        <w:t xml:space="preserve"> Medium</w:t>
      </w:r>
    </w:p>
    <w:p w14:paraId="250DA813" w14:textId="77777777" w:rsidR="009E680F" w:rsidRPr="00783255" w:rsidRDefault="009E680F" w:rsidP="00D005F1">
      <w:pPr>
        <w:rPr>
          <w:rFonts w:cs="Arial"/>
        </w:rPr>
      </w:pPr>
    </w:p>
    <w:p w14:paraId="1FCAFDB3" w14:textId="2B1524E3" w:rsidR="00C50030" w:rsidRPr="00783255" w:rsidRDefault="00C50030" w:rsidP="00D005F1">
      <w:pPr>
        <w:rPr>
          <w:rFonts w:cs="Arial"/>
        </w:rPr>
      </w:pPr>
      <w:r w:rsidRPr="00783255">
        <w:rPr>
          <w:rFonts w:cs="Arial"/>
        </w:rPr>
        <w:t xml:space="preserve">14. </w:t>
      </w:r>
      <w:r w:rsidR="007D639D" w:rsidRPr="00783255">
        <w:rPr>
          <w:rFonts w:cs="Arial"/>
        </w:rPr>
        <w:t>Madison, together with a group of similarly practical men</w:t>
      </w:r>
      <w:r w:rsidR="00AD6DF5" w:rsidRPr="00783255">
        <w:rPr>
          <w:rFonts w:cs="Arial"/>
        </w:rPr>
        <w:t>,</w:t>
      </w:r>
      <w:r w:rsidR="007D639D" w:rsidRPr="00783255">
        <w:rPr>
          <w:rFonts w:cs="Arial"/>
        </w:rPr>
        <w:t xml:space="preserve"> sought to create a republic that would be</w:t>
      </w:r>
      <w:r w:rsidR="00C1053F">
        <w:rPr>
          <w:rFonts w:cs="Arial"/>
        </w:rPr>
        <w:t xml:space="preserve"> ______.</w:t>
      </w:r>
    </w:p>
    <w:p w14:paraId="4973847C" w14:textId="6534ECE8"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7D639D" w:rsidRPr="00783255">
        <w:rPr>
          <w:rFonts w:cs="Arial"/>
        </w:rPr>
        <w:t>sufficiently powerful to exert control over the states</w:t>
      </w:r>
    </w:p>
    <w:p w14:paraId="6FAE5552" w14:textId="3A717552"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7D639D" w:rsidRPr="00783255">
        <w:rPr>
          <w:rFonts w:cs="Arial"/>
        </w:rPr>
        <w:t xml:space="preserve">representative of the will of the </w:t>
      </w:r>
      <w:r w:rsidR="004A262E" w:rsidRPr="00783255">
        <w:rPr>
          <w:rFonts w:cs="Arial"/>
        </w:rPr>
        <w:t>people</w:t>
      </w:r>
      <w:r w:rsidR="007D639D" w:rsidRPr="00783255">
        <w:rPr>
          <w:rFonts w:cs="Arial"/>
        </w:rPr>
        <w:t xml:space="preserve"> with weak national powers</w:t>
      </w:r>
    </w:p>
    <w:p w14:paraId="0E0C278C" w14:textId="2DAE99FD" w:rsidR="00C50030" w:rsidRPr="00783255" w:rsidRDefault="007D639D" w:rsidP="00D005F1">
      <w:pPr>
        <w:rPr>
          <w:rFonts w:cs="Arial"/>
        </w:rPr>
      </w:pPr>
      <w:proofErr w:type="gramStart"/>
      <w:r w:rsidRPr="00783255">
        <w:rPr>
          <w:rFonts w:cs="Arial"/>
        </w:rPr>
        <w:t>c</w:t>
      </w:r>
      <w:proofErr w:type="gramEnd"/>
      <w:r w:rsidR="00C50030" w:rsidRPr="00783255">
        <w:rPr>
          <w:rFonts w:cs="Arial"/>
        </w:rPr>
        <w:t xml:space="preserve">. </w:t>
      </w:r>
      <w:r w:rsidRPr="00783255">
        <w:rPr>
          <w:rFonts w:cs="Arial"/>
        </w:rPr>
        <w:t xml:space="preserve">strong </w:t>
      </w:r>
      <w:r w:rsidR="00AD6DF5" w:rsidRPr="00783255">
        <w:rPr>
          <w:rFonts w:cs="Arial"/>
        </w:rPr>
        <w:t xml:space="preserve">enough </w:t>
      </w:r>
      <w:r w:rsidRPr="00783255">
        <w:rPr>
          <w:rFonts w:cs="Arial"/>
        </w:rPr>
        <w:t>to govern without threatening individual rights</w:t>
      </w:r>
    </w:p>
    <w:p w14:paraId="0355E9F9" w14:textId="1E565887"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AD6DF5" w:rsidRPr="00783255">
        <w:rPr>
          <w:rFonts w:cs="Arial"/>
        </w:rPr>
        <w:t xml:space="preserve">respectful of states’ </w:t>
      </w:r>
      <w:r w:rsidR="007D639D" w:rsidRPr="00783255">
        <w:rPr>
          <w:rFonts w:cs="Arial"/>
        </w:rPr>
        <w:t>rights while cautiously asserting weak national power</w:t>
      </w:r>
    </w:p>
    <w:p w14:paraId="4BEA8320" w14:textId="77777777" w:rsidR="00C50030" w:rsidRPr="00783255" w:rsidRDefault="00767152" w:rsidP="00D005F1">
      <w:pPr>
        <w:rPr>
          <w:rFonts w:cs="Arial"/>
        </w:rPr>
      </w:pPr>
      <w:r w:rsidRPr="00783255">
        <w:rPr>
          <w:rFonts w:cs="Arial"/>
        </w:rPr>
        <w:t>Ans:</w:t>
      </w:r>
      <w:r w:rsidR="00C50030" w:rsidRPr="00715563">
        <w:rPr>
          <w:rFonts w:cs="Arial"/>
        </w:rPr>
        <w:t xml:space="preserve"> </w:t>
      </w:r>
      <w:r w:rsidR="007D639D" w:rsidRPr="00715563">
        <w:rPr>
          <w:rFonts w:cs="Arial"/>
        </w:rPr>
        <w:t>C</w:t>
      </w:r>
    </w:p>
    <w:p w14:paraId="648290F3" w14:textId="6C3AA8C9" w:rsidR="0051023C" w:rsidRPr="00783255" w:rsidRDefault="00B333DD" w:rsidP="00FB7FDA">
      <w:pPr>
        <w:rPr>
          <w:rFonts w:cs="Arial"/>
        </w:rPr>
      </w:pPr>
      <w:r>
        <w:rPr>
          <w:rFonts w:cs="Arial"/>
        </w:rPr>
        <w:t>TOP: Learning Outcome:</w:t>
      </w:r>
      <w:r w:rsidR="0051023C" w:rsidRPr="00715563">
        <w:rPr>
          <w:rFonts w:cs="Arial"/>
        </w:rPr>
        <w:t xml:space="preserve"> </w:t>
      </w:r>
      <w:r w:rsidR="0051023C" w:rsidRPr="00783255">
        <w:rPr>
          <w:rFonts w:cs="Arial"/>
        </w:rPr>
        <w:t>Articulate the foundations of American government, including its history, critical concepts, and important documents and achievements.</w:t>
      </w:r>
    </w:p>
    <w:p w14:paraId="0CE17CE5" w14:textId="52639537" w:rsidR="0029524B" w:rsidRPr="00715563" w:rsidRDefault="00D751FA" w:rsidP="00D005F1">
      <w:pPr>
        <w:rPr>
          <w:rFonts w:cs="Arial"/>
        </w:rPr>
      </w:pPr>
      <w:r>
        <w:rPr>
          <w:rFonts w:cs="Arial"/>
        </w:rPr>
        <w:t>KEY: Learning Objective:</w:t>
      </w:r>
      <w:r w:rsidR="000D11F7" w:rsidRPr="00783255">
        <w:rPr>
          <w:rFonts w:cs="Arial"/>
        </w:rPr>
        <w:t xml:space="preserve"> </w:t>
      </w:r>
      <w:r w:rsidR="007D639D" w:rsidRPr="00783255">
        <w:rPr>
          <w:rFonts w:cs="Arial"/>
        </w:rPr>
        <w:t>2</w:t>
      </w:r>
      <w:r w:rsidR="0051023C" w:rsidRPr="00783255">
        <w:rPr>
          <w:rFonts w:cs="Arial"/>
        </w:rPr>
        <w:t>.</w:t>
      </w:r>
      <w:r w:rsidR="007D639D" w:rsidRPr="00783255">
        <w:rPr>
          <w:rFonts w:cs="Arial"/>
        </w:rPr>
        <w:t>1</w:t>
      </w:r>
      <w:r w:rsidR="007D639D" w:rsidRPr="00715563">
        <w:rPr>
          <w:rFonts w:cs="Arial"/>
        </w:rPr>
        <w:t xml:space="preserve">: </w:t>
      </w:r>
      <w:r w:rsidR="00C67260" w:rsidRPr="00783255">
        <w:rPr>
          <w:rFonts w:cs="Arial"/>
        </w:rPr>
        <w:t xml:space="preserve">Describe the ideas and historical context that shaped James </w:t>
      </w:r>
      <w:proofErr w:type="gramStart"/>
      <w:r w:rsidR="00C67260" w:rsidRPr="00783255">
        <w:rPr>
          <w:rFonts w:cs="Arial"/>
        </w:rPr>
        <w:t>Madison’s</w:t>
      </w:r>
      <w:proofErr w:type="gramEnd"/>
      <w:r w:rsidR="00C67260" w:rsidRPr="00783255">
        <w:rPr>
          <w:rFonts w:cs="Arial"/>
        </w:rPr>
        <w:t xml:space="preserve"> thinking about republics.</w:t>
      </w:r>
    </w:p>
    <w:p w14:paraId="09171BD4" w14:textId="68941933" w:rsidR="007D639D" w:rsidRPr="00783255" w:rsidRDefault="00C93E8E" w:rsidP="00D005F1">
      <w:pPr>
        <w:rPr>
          <w:rFonts w:cs="Arial"/>
        </w:rPr>
      </w:pPr>
      <w:r>
        <w:rPr>
          <w:rFonts w:cs="Arial"/>
        </w:rPr>
        <w:t>REF: Cognitive Domain:</w:t>
      </w:r>
      <w:r w:rsidR="003F6B99" w:rsidRPr="00715563">
        <w:rPr>
          <w:rFonts w:cs="Arial"/>
        </w:rPr>
        <w:t xml:space="preserve"> </w:t>
      </w:r>
      <w:r w:rsidR="007D639D" w:rsidRPr="00715563">
        <w:rPr>
          <w:rFonts w:cs="Arial"/>
        </w:rPr>
        <w:t>Comprehension</w:t>
      </w:r>
    </w:p>
    <w:p w14:paraId="582A7AF7" w14:textId="351FBEA6" w:rsidR="00214B2B" w:rsidRPr="00783255" w:rsidRDefault="007D639D"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C67260" w:rsidRPr="00783255">
        <w:rPr>
          <w:rFonts w:cs="Arial"/>
        </w:rPr>
        <w:t xml:space="preserve"> Plans for </w:t>
      </w:r>
      <w:r w:rsidR="0029524B" w:rsidRPr="00783255">
        <w:rPr>
          <w:rFonts w:cs="Arial"/>
        </w:rPr>
        <w:t xml:space="preserve">a </w:t>
      </w:r>
      <w:r w:rsidR="00C67260" w:rsidRPr="00783255">
        <w:rPr>
          <w:rFonts w:cs="Arial"/>
        </w:rPr>
        <w:t>Republic That Will Last</w:t>
      </w:r>
    </w:p>
    <w:p w14:paraId="569356ED" w14:textId="0004EDFC" w:rsidR="007D639D" w:rsidRPr="00715563" w:rsidRDefault="007D639D" w:rsidP="00D005F1">
      <w:pPr>
        <w:rPr>
          <w:rFonts w:cs="Arial"/>
        </w:rPr>
      </w:pPr>
      <w:r w:rsidRPr="00783255">
        <w:rPr>
          <w:rFonts w:cs="Arial"/>
        </w:rPr>
        <w:t>Difficulty Level:</w:t>
      </w:r>
      <w:r w:rsidRPr="00715563">
        <w:rPr>
          <w:rFonts w:cs="Arial"/>
        </w:rPr>
        <w:t xml:space="preserve"> Medium</w:t>
      </w:r>
    </w:p>
    <w:p w14:paraId="6D7AA3CD" w14:textId="77777777" w:rsidR="00C50030" w:rsidRPr="00783255" w:rsidRDefault="00C50030" w:rsidP="00D005F1">
      <w:pPr>
        <w:rPr>
          <w:rFonts w:cs="Arial"/>
        </w:rPr>
      </w:pPr>
    </w:p>
    <w:p w14:paraId="14EAEA48" w14:textId="33732B6F" w:rsidR="00C50030" w:rsidRPr="00783255" w:rsidRDefault="00C50030" w:rsidP="00D005F1">
      <w:pPr>
        <w:rPr>
          <w:rFonts w:cs="Arial"/>
        </w:rPr>
      </w:pPr>
      <w:r w:rsidRPr="00783255">
        <w:rPr>
          <w:rFonts w:cs="Arial"/>
        </w:rPr>
        <w:t xml:space="preserve">15. </w:t>
      </w:r>
      <w:r w:rsidR="007D639D" w:rsidRPr="00783255">
        <w:rPr>
          <w:rFonts w:cs="Arial"/>
        </w:rPr>
        <w:t>The skills and intellect of which of the following men were perhaps most important in the creation of the Constitution</w:t>
      </w:r>
      <w:r w:rsidR="00FF2F9A" w:rsidRPr="00783255">
        <w:rPr>
          <w:rFonts w:cs="Arial"/>
        </w:rPr>
        <w:t>?</w:t>
      </w:r>
    </w:p>
    <w:p w14:paraId="132A9AE9" w14:textId="64560BF3"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914E06" w:rsidRPr="00783255">
        <w:rPr>
          <w:rFonts w:cs="Arial"/>
        </w:rPr>
        <w:t xml:space="preserve">Governor </w:t>
      </w:r>
      <w:r w:rsidR="007D639D" w:rsidRPr="00783255">
        <w:rPr>
          <w:rFonts w:cs="Arial"/>
        </w:rPr>
        <w:t>Morris</w:t>
      </w:r>
    </w:p>
    <w:p w14:paraId="64858C72" w14:textId="5415662F" w:rsidR="00C50030" w:rsidRPr="00783255" w:rsidRDefault="00C50030" w:rsidP="00D005F1">
      <w:pPr>
        <w:rPr>
          <w:rFonts w:cs="Arial"/>
        </w:rPr>
      </w:pPr>
      <w:proofErr w:type="gramStart"/>
      <w:r w:rsidRPr="00783255">
        <w:rPr>
          <w:rFonts w:cs="Arial"/>
        </w:rPr>
        <w:t xml:space="preserve">b. </w:t>
      </w:r>
      <w:r w:rsidR="007D639D" w:rsidRPr="00783255">
        <w:rPr>
          <w:rFonts w:cs="Arial"/>
        </w:rPr>
        <w:t>James</w:t>
      </w:r>
      <w:proofErr w:type="gramEnd"/>
      <w:r w:rsidR="007D639D" w:rsidRPr="00783255">
        <w:rPr>
          <w:rFonts w:cs="Arial"/>
        </w:rPr>
        <w:t xml:space="preserve"> Madison</w:t>
      </w:r>
    </w:p>
    <w:p w14:paraId="7269ED45" w14:textId="77777777"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7D639D" w:rsidRPr="00783255">
        <w:rPr>
          <w:rFonts w:cs="Arial"/>
        </w:rPr>
        <w:t>Alexander Hamilton</w:t>
      </w:r>
    </w:p>
    <w:p w14:paraId="64C05392" w14:textId="77777777"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7D639D" w:rsidRPr="00783255">
        <w:rPr>
          <w:rFonts w:cs="Arial"/>
        </w:rPr>
        <w:t>George Washington</w:t>
      </w:r>
    </w:p>
    <w:p w14:paraId="24F237ED" w14:textId="77777777" w:rsidR="00C50030" w:rsidRPr="00715563" w:rsidRDefault="00767152" w:rsidP="00D005F1">
      <w:pPr>
        <w:rPr>
          <w:rFonts w:cs="Arial"/>
        </w:rPr>
      </w:pPr>
      <w:r w:rsidRPr="00783255">
        <w:rPr>
          <w:rFonts w:cs="Arial"/>
        </w:rPr>
        <w:t>Ans:</w:t>
      </w:r>
      <w:r w:rsidR="00C50030" w:rsidRPr="00715563">
        <w:rPr>
          <w:rFonts w:cs="Arial"/>
        </w:rPr>
        <w:t xml:space="preserve"> </w:t>
      </w:r>
      <w:r w:rsidR="007D639D" w:rsidRPr="00715563">
        <w:rPr>
          <w:rFonts w:cs="Arial"/>
        </w:rPr>
        <w:t>B</w:t>
      </w:r>
    </w:p>
    <w:p w14:paraId="0E09E73C" w14:textId="7F83D20E" w:rsidR="0051023C" w:rsidRPr="00783255" w:rsidRDefault="00B333DD" w:rsidP="00FB7FDA">
      <w:pPr>
        <w:rPr>
          <w:rFonts w:cs="Arial"/>
        </w:rPr>
      </w:pPr>
      <w:r>
        <w:rPr>
          <w:rFonts w:cs="Arial"/>
        </w:rPr>
        <w:t>TOP: Learning Outcome:</w:t>
      </w:r>
      <w:r w:rsidR="0051023C" w:rsidRPr="00715563">
        <w:rPr>
          <w:rFonts w:cs="Arial"/>
        </w:rPr>
        <w:t xml:space="preserve"> Articulate the foundations of American government, including its history, critical concepts, and </w:t>
      </w:r>
      <w:r w:rsidR="0051023C" w:rsidRPr="00783255">
        <w:rPr>
          <w:rFonts w:cs="Arial"/>
        </w:rPr>
        <w:t>important documents and achievements.</w:t>
      </w:r>
    </w:p>
    <w:p w14:paraId="373BE151" w14:textId="72FDA722" w:rsidR="00E763E2" w:rsidRDefault="00D751FA" w:rsidP="00D005F1">
      <w:pPr>
        <w:rPr>
          <w:rFonts w:cs="Arial"/>
        </w:rPr>
      </w:pPr>
      <w:r>
        <w:rPr>
          <w:rFonts w:cs="Arial"/>
        </w:rPr>
        <w:t>KEY: Learning Objective:</w:t>
      </w:r>
      <w:r w:rsidR="000D11F7" w:rsidRPr="00783255">
        <w:rPr>
          <w:rFonts w:cs="Arial"/>
        </w:rPr>
        <w:t xml:space="preserve"> </w:t>
      </w:r>
      <w:r w:rsidR="007D639D" w:rsidRPr="00783255">
        <w:rPr>
          <w:rFonts w:cs="Arial"/>
        </w:rPr>
        <w:t>2</w:t>
      </w:r>
      <w:r w:rsidR="0051023C" w:rsidRPr="00783255">
        <w:rPr>
          <w:rFonts w:cs="Arial"/>
        </w:rPr>
        <w:t>.</w:t>
      </w:r>
      <w:r w:rsidR="007D639D" w:rsidRPr="00783255">
        <w:rPr>
          <w:rFonts w:cs="Arial"/>
        </w:rPr>
        <w:t>1</w:t>
      </w:r>
      <w:r w:rsidR="007D639D" w:rsidRPr="00715563">
        <w:rPr>
          <w:rFonts w:cs="Arial"/>
        </w:rPr>
        <w:t xml:space="preserve">: </w:t>
      </w:r>
      <w:r w:rsidR="00245211" w:rsidRPr="00783255">
        <w:rPr>
          <w:rFonts w:cs="Arial"/>
        </w:rPr>
        <w:t xml:space="preserve">Describe the ideas and historical context that shaped James </w:t>
      </w:r>
      <w:proofErr w:type="gramStart"/>
      <w:r w:rsidR="00245211" w:rsidRPr="00783255">
        <w:rPr>
          <w:rFonts w:cs="Arial"/>
        </w:rPr>
        <w:t>Madison’s</w:t>
      </w:r>
      <w:proofErr w:type="gramEnd"/>
      <w:r w:rsidR="00245211" w:rsidRPr="00783255">
        <w:rPr>
          <w:rFonts w:cs="Arial"/>
        </w:rPr>
        <w:t xml:space="preserve"> thinking about republics.</w:t>
      </w:r>
    </w:p>
    <w:p w14:paraId="071983B5" w14:textId="1678E943" w:rsidR="007D639D" w:rsidRPr="00715563" w:rsidRDefault="00C93E8E" w:rsidP="00D005F1">
      <w:pPr>
        <w:rPr>
          <w:rFonts w:cs="Arial"/>
        </w:rPr>
      </w:pPr>
      <w:r>
        <w:rPr>
          <w:rFonts w:cs="Arial"/>
        </w:rPr>
        <w:lastRenderedPageBreak/>
        <w:t>REF: Cognitive Domain:</w:t>
      </w:r>
      <w:r w:rsidR="003F6B99" w:rsidRPr="00715563">
        <w:rPr>
          <w:rFonts w:cs="Arial"/>
        </w:rPr>
        <w:t xml:space="preserve"> </w:t>
      </w:r>
      <w:r w:rsidR="007D639D" w:rsidRPr="00715563">
        <w:rPr>
          <w:rFonts w:cs="Arial"/>
        </w:rPr>
        <w:t>Knowledge</w:t>
      </w:r>
    </w:p>
    <w:p w14:paraId="02C3E22D" w14:textId="26CB8616" w:rsidR="00214B2B" w:rsidRPr="00715563" w:rsidRDefault="007D639D"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245211" w:rsidRPr="00715563">
        <w:rPr>
          <w:rFonts w:cs="Arial"/>
        </w:rPr>
        <w:t xml:space="preserve"> Plans for a </w:t>
      </w:r>
      <w:proofErr w:type="spellStart"/>
      <w:r w:rsidR="00245211" w:rsidRPr="00715563">
        <w:rPr>
          <w:rFonts w:cs="Arial"/>
        </w:rPr>
        <w:t>Reublic</w:t>
      </w:r>
      <w:proofErr w:type="spellEnd"/>
      <w:r w:rsidR="00245211" w:rsidRPr="00715563">
        <w:rPr>
          <w:rFonts w:cs="Arial"/>
        </w:rPr>
        <w:t xml:space="preserve"> That Will Last</w:t>
      </w:r>
    </w:p>
    <w:p w14:paraId="78DE77B7" w14:textId="70BC4C31" w:rsidR="007D639D" w:rsidRPr="00715563" w:rsidRDefault="007D639D" w:rsidP="00D005F1">
      <w:pPr>
        <w:rPr>
          <w:rFonts w:cs="Arial"/>
        </w:rPr>
      </w:pPr>
      <w:r w:rsidRPr="00783255">
        <w:rPr>
          <w:rFonts w:cs="Arial"/>
        </w:rPr>
        <w:t>Difficulty Level:</w:t>
      </w:r>
      <w:r w:rsidRPr="00715563">
        <w:rPr>
          <w:rFonts w:cs="Arial"/>
        </w:rPr>
        <w:t xml:space="preserve"> Easy</w:t>
      </w:r>
    </w:p>
    <w:p w14:paraId="09A393D5" w14:textId="77777777" w:rsidR="00C50030" w:rsidRPr="00783255" w:rsidRDefault="00C50030" w:rsidP="00D005F1">
      <w:pPr>
        <w:rPr>
          <w:rFonts w:cs="Arial"/>
        </w:rPr>
      </w:pPr>
    </w:p>
    <w:p w14:paraId="1A0C24BE" w14:textId="7340A62C" w:rsidR="00C50030" w:rsidRPr="00783255" w:rsidRDefault="00C50030" w:rsidP="00D005F1">
      <w:pPr>
        <w:rPr>
          <w:rFonts w:cs="Arial"/>
        </w:rPr>
      </w:pPr>
      <w:proofErr w:type="gramStart"/>
      <w:r w:rsidRPr="00715563">
        <w:rPr>
          <w:rFonts w:cs="Arial"/>
        </w:rPr>
        <w:t>1</w:t>
      </w:r>
      <w:r w:rsidR="00715563">
        <w:rPr>
          <w:rFonts w:cs="Arial"/>
        </w:rPr>
        <w:t>6</w:t>
      </w:r>
      <w:r w:rsidRPr="00715563">
        <w:rPr>
          <w:rFonts w:cs="Arial"/>
        </w:rPr>
        <w:t xml:space="preserve">. </w:t>
      </w:r>
      <w:r w:rsidR="007D639D" w:rsidRPr="00715563">
        <w:rPr>
          <w:rFonts w:cs="Arial"/>
        </w:rPr>
        <w:t>James Madison, George Washington</w:t>
      </w:r>
      <w:r w:rsidR="00D2440B" w:rsidRPr="00715563">
        <w:rPr>
          <w:rFonts w:cs="Arial"/>
        </w:rPr>
        <w:t>,</w:t>
      </w:r>
      <w:r w:rsidR="007D639D" w:rsidRPr="00715563">
        <w:rPr>
          <w:rFonts w:cs="Arial"/>
        </w:rPr>
        <w:t xml:space="preserve"> and Thomas Jefferson </w:t>
      </w:r>
      <w:r w:rsidR="00D2440B" w:rsidRPr="00715563">
        <w:rPr>
          <w:rFonts w:cs="Arial"/>
        </w:rPr>
        <w:t xml:space="preserve">had </w:t>
      </w:r>
      <w:r w:rsidR="007D639D" w:rsidRPr="00715563">
        <w:rPr>
          <w:rFonts w:cs="Arial"/>
        </w:rPr>
        <w:t>which of the following in common</w:t>
      </w:r>
      <w:r w:rsidR="00FF2F9A" w:rsidRPr="00783255">
        <w:rPr>
          <w:rFonts w:cs="Arial"/>
        </w:rPr>
        <w:t>?</w:t>
      </w:r>
      <w:proofErr w:type="gramEnd"/>
    </w:p>
    <w:p w14:paraId="5EEA3DCD" w14:textId="650D10E1"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E87F60" w:rsidRPr="00783255">
        <w:rPr>
          <w:rFonts w:cs="Arial"/>
        </w:rPr>
        <w:t xml:space="preserve">a </w:t>
      </w:r>
      <w:r w:rsidR="007D639D" w:rsidRPr="00783255">
        <w:rPr>
          <w:rFonts w:cs="Arial"/>
        </w:rPr>
        <w:t>desire to actively change their government</w:t>
      </w:r>
    </w:p>
    <w:p w14:paraId="5B51C4D4" w14:textId="50F5B8D1"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E87F60" w:rsidRPr="00783255">
        <w:rPr>
          <w:rFonts w:cs="Arial"/>
        </w:rPr>
        <w:t xml:space="preserve">a </w:t>
      </w:r>
      <w:r w:rsidR="00AE197E" w:rsidRPr="00783255">
        <w:rPr>
          <w:rFonts w:cs="Arial"/>
        </w:rPr>
        <w:t>tradition of slave ownership</w:t>
      </w:r>
    </w:p>
    <w:p w14:paraId="6AF8CD4F" w14:textId="7DC00303"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E87F60" w:rsidRPr="00783255">
        <w:rPr>
          <w:rFonts w:cs="Arial"/>
        </w:rPr>
        <w:t xml:space="preserve">service </w:t>
      </w:r>
      <w:r w:rsidR="00AE197E" w:rsidRPr="00783255">
        <w:rPr>
          <w:rFonts w:cs="Arial"/>
        </w:rPr>
        <w:t>on the Constitutional Congress</w:t>
      </w:r>
    </w:p>
    <w:p w14:paraId="65E936CC" w14:textId="4A40892B"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E87F60" w:rsidRPr="00783255">
        <w:rPr>
          <w:rFonts w:cs="Arial"/>
        </w:rPr>
        <w:t xml:space="preserve">a </w:t>
      </w:r>
      <w:r w:rsidR="00AE197E" w:rsidRPr="00783255">
        <w:rPr>
          <w:rFonts w:cs="Arial"/>
        </w:rPr>
        <w:t>continued desire to serve their country after the revolution</w:t>
      </w:r>
    </w:p>
    <w:p w14:paraId="6C3642DF" w14:textId="77777777" w:rsidR="00C50030" w:rsidRPr="00715563" w:rsidRDefault="00767152" w:rsidP="00D005F1">
      <w:pPr>
        <w:rPr>
          <w:rFonts w:cs="Arial"/>
        </w:rPr>
      </w:pPr>
      <w:r w:rsidRPr="00783255">
        <w:rPr>
          <w:rFonts w:cs="Arial"/>
        </w:rPr>
        <w:t>Ans:</w:t>
      </w:r>
      <w:r w:rsidR="00C50030" w:rsidRPr="00715563">
        <w:rPr>
          <w:rFonts w:cs="Arial"/>
        </w:rPr>
        <w:t xml:space="preserve"> </w:t>
      </w:r>
      <w:r w:rsidR="00AE197E" w:rsidRPr="00715563">
        <w:rPr>
          <w:rFonts w:cs="Arial"/>
        </w:rPr>
        <w:t>B</w:t>
      </w:r>
    </w:p>
    <w:p w14:paraId="5BD75556" w14:textId="4BB440FA" w:rsidR="0051023C" w:rsidRPr="00783255" w:rsidRDefault="00B333DD" w:rsidP="00FB7FDA">
      <w:pPr>
        <w:rPr>
          <w:rFonts w:cs="Arial"/>
        </w:rPr>
      </w:pPr>
      <w:r>
        <w:rPr>
          <w:rFonts w:cs="Arial"/>
        </w:rPr>
        <w:t>TOP: Learning Outcome:</w:t>
      </w:r>
      <w:r w:rsidR="0051023C" w:rsidRPr="00715563">
        <w:rPr>
          <w:rFonts w:cs="Arial"/>
        </w:rPr>
        <w:t xml:space="preserve"> Articulate the foundations of American government, including its history, critical concepts, and important documents and achievements.</w:t>
      </w:r>
    </w:p>
    <w:p w14:paraId="4A37D9EC" w14:textId="429BDFAB" w:rsidR="0029524B" w:rsidRPr="00715563" w:rsidRDefault="00D751FA" w:rsidP="00D005F1">
      <w:pPr>
        <w:rPr>
          <w:rFonts w:cs="Arial"/>
        </w:rPr>
      </w:pPr>
      <w:r>
        <w:rPr>
          <w:rFonts w:cs="Arial"/>
        </w:rPr>
        <w:t>KEY: Learning Objective:</w:t>
      </w:r>
      <w:r w:rsidR="000D11F7" w:rsidRPr="00783255">
        <w:rPr>
          <w:rFonts w:cs="Arial"/>
        </w:rPr>
        <w:t xml:space="preserve"> </w:t>
      </w:r>
      <w:r w:rsidR="00AE197E" w:rsidRPr="00783255">
        <w:rPr>
          <w:rFonts w:cs="Arial"/>
        </w:rPr>
        <w:t>2</w:t>
      </w:r>
      <w:r w:rsidR="0051023C" w:rsidRPr="00783255">
        <w:rPr>
          <w:rFonts w:cs="Arial"/>
        </w:rPr>
        <w:t>.</w:t>
      </w:r>
      <w:r w:rsidR="00AE197E" w:rsidRPr="00783255">
        <w:rPr>
          <w:rFonts w:cs="Arial"/>
        </w:rPr>
        <w:t>1</w:t>
      </w:r>
      <w:r w:rsidR="00AE197E" w:rsidRPr="00715563">
        <w:rPr>
          <w:rFonts w:cs="Arial"/>
        </w:rPr>
        <w:t xml:space="preserve">: </w:t>
      </w:r>
      <w:r w:rsidR="002F7E40" w:rsidRPr="00783255">
        <w:rPr>
          <w:rFonts w:cs="Arial"/>
        </w:rPr>
        <w:t xml:space="preserve">Describe the ideas and historical context that shaped James </w:t>
      </w:r>
      <w:proofErr w:type="gramStart"/>
      <w:r w:rsidR="002F7E40" w:rsidRPr="00783255">
        <w:rPr>
          <w:rFonts w:cs="Arial"/>
        </w:rPr>
        <w:t>Madison’s</w:t>
      </w:r>
      <w:proofErr w:type="gramEnd"/>
      <w:r w:rsidR="002F7E40" w:rsidRPr="00783255">
        <w:rPr>
          <w:rFonts w:cs="Arial"/>
        </w:rPr>
        <w:t xml:space="preserve"> thinking about republics.</w:t>
      </w:r>
    </w:p>
    <w:p w14:paraId="1EDAA6C0" w14:textId="14900528" w:rsidR="00AE197E" w:rsidRPr="00715563" w:rsidRDefault="00C93E8E" w:rsidP="00D005F1">
      <w:pPr>
        <w:rPr>
          <w:rFonts w:cs="Arial"/>
        </w:rPr>
      </w:pPr>
      <w:r>
        <w:rPr>
          <w:rFonts w:cs="Arial"/>
        </w:rPr>
        <w:t>REF: Cognitive Domain:</w:t>
      </w:r>
      <w:r w:rsidR="003F6B99" w:rsidRPr="00715563">
        <w:rPr>
          <w:rFonts w:cs="Arial"/>
        </w:rPr>
        <w:t xml:space="preserve"> </w:t>
      </w:r>
      <w:r w:rsidR="00AE197E" w:rsidRPr="00715563">
        <w:rPr>
          <w:rFonts w:cs="Arial"/>
        </w:rPr>
        <w:t>Comprehension</w:t>
      </w:r>
    </w:p>
    <w:p w14:paraId="2F517932" w14:textId="12E22C3D" w:rsidR="00214B2B" w:rsidRPr="00715563" w:rsidRDefault="00AE197E"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2F7E40" w:rsidRPr="00715563">
        <w:rPr>
          <w:rFonts w:cs="Arial"/>
        </w:rPr>
        <w:t xml:space="preserve"> Plans for </w:t>
      </w:r>
      <w:r w:rsidR="0029524B" w:rsidRPr="00715563">
        <w:rPr>
          <w:rFonts w:cs="Arial"/>
        </w:rPr>
        <w:t xml:space="preserve">a </w:t>
      </w:r>
      <w:r w:rsidR="002F7E40" w:rsidRPr="00715563">
        <w:rPr>
          <w:rFonts w:cs="Arial"/>
        </w:rPr>
        <w:t>Republic That Will Last</w:t>
      </w:r>
    </w:p>
    <w:p w14:paraId="453BE426" w14:textId="00C8B842" w:rsidR="00AE197E" w:rsidRPr="00715563" w:rsidRDefault="00AE197E" w:rsidP="00D005F1">
      <w:pPr>
        <w:rPr>
          <w:rFonts w:cs="Arial"/>
        </w:rPr>
      </w:pPr>
      <w:r w:rsidRPr="00783255">
        <w:rPr>
          <w:rFonts w:cs="Arial"/>
        </w:rPr>
        <w:t>Difficulty Level:</w:t>
      </w:r>
      <w:r w:rsidRPr="00715563">
        <w:rPr>
          <w:rFonts w:cs="Arial"/>
        </w:rPr>
        <w:t xml:space="preserve"> Medium</w:t>
      </w:r>
    </w:p>
    <w:p w14:paraId="25AC5BD3" w14:textId="77777777" w:rsidR="00C50030" w:rsidRPr="00783255" w:rsidRDefault="00C50030" w:rsidP="00D005F1">
      <w:pPr>
        <w:rPr>
          <w:rFonts w:cs="Arial"/>
        </w:rPr>
      </w:pPr>
    </w:p>
    <w:p w14:paraId="49DC5E00" w14:textId="09C7D2E4" w:rsidR="00C50030" w:rsidRPr="00783255" w:rsidRDefault="00C50030" w:rsidP="00D005F1">
      <w:pPr>
        <w:rPr>
          <w:rFonts w:cs="Arial"/>
        </w:rPr>
      </w:pPr>
      <w:proofErr w:type="gramStart"/>
      <w:r w:rsidRPr="00783255">
        <w:rPr>
          <w:rFonts w:cs="Arial"/>
        </w:rPr>
        <w:t>1</w:t>
      </w:r>
      <w:r w:rsidR="00715563">
        <w:rPr>
          <w:rFonts w:cs="Arial"/>
        </w:rPr>
        <w:t>7</w:t>
      </w:r>
      <w:r w:rsidRPr="00715563">
        <w:rPr>
          <w:rFonts w:cs="Arial"/>
        </w:rPr>
        <w:t xml:space="preserve">. </w:t>
      </w:r>
      <w:r w:rsidR="00AE197E" w:rsidRPr="00715563">
        <w:rPr>
          <w:rFonts w:cs="Arial"/>
        </w:rPr>
        <w:t xml:space="preserve">Proponents of the new government seized on which of the </w:t>
      </w:r>
      <w:r w:rsidR="00AE197E" w:rsidRPr="00783255">
        <w:rPr>
          <w:rFonts w:cs="Arial"/>
        </w:rPr>
        <w:t>following to push their agenda forward</w:t>
      </w:r>
      <w:r w:rsidR="00FF2F9A" w:rsidRPr="00783255">
        <w:rPr>
          <w:rFonts w:cs="Arial"/>
        </w:rPr>
        <w:t>?</w:t>
      </w:r>
      <w:proofErr w:type="gramEnd"/>
    </w:p>
    <w:p w14:paraId="260F077C" w14:textId="37CB3227"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480B35">
        <w:rPr>
          <w:rFonts w:cs="Arial"/>
        </w:rPr>
        <w:t>e</w:t>
      </w:r>
      <w:r w:rsidR="00E87F60" w:rsidRPr="00783255">
        <w:rPr>
          <w:rFonts w:cs="Arial"/>
        </w:rPr>
        <w:t xml:space="preserve">conomic </w:t>
      </w:r>
      <w:r w:rsidR="00AE197E" w:rsidRPr="00783255">
        <w:rPr>
          <w:rFonts w:cs="Arial"/>
        </w:rPr>
        <w:t>decline</w:t>
      </w:r>
    </w:p>
    <w:p w14:paraId="299EDF96" w14:textId="5825457C"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480B35">
        <w:rPr>
          <w:rFonts w:cs="Arial"/>
        </w:rPr>
        <w:t>l</w:t>
      </w:r>
      <w:r w:rsidR="00E87F60" w:rsidRPr="00783255">
        <w:rPr>
          <w:rFonts w:cs="Arial"/>
        </w:rPr>
        <w:t xml:space="preserve">ogical </w:t>
      </w:r>
      <w:r w:rsidR="00AE197E" w:rsidRPr="00783255">
        <w:rPr>
          <w:rFonts w:cs="Arial"/>
        </w:rPr>
        <w:t>political arguments</w:t>
      </w:r>
    </w:p>
    <w:p w14:paraId="4EF45888" w14:textId="5397FF58"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480B35">
        <w:rPr>
          <w:rFonts w:cs="Arial"/>
        </w:rPr>
        <w:t>f</w:t>
      </w:r>
      <w:r w:rsidR="00E87F60" w:rsidRPr="00783255">
        <w:rPr>
          <w:rFonts w:cs="Arial"/>
        </w:rPr>
        <w:t xml:space="preserve">ear </w:t>
      </w:r>
      <w:r w:rsidR="00AE197E" w:rsidRPr="00783255">
        <w:rPr>
          <w:rFonts w:cs="Arial"/>
        </w:rPr>
        <w:t>of domestic and foreign crises</w:t>
      </w:r>
    </w:p>
    <w:p w14:paraId="0EF5277C" w14:textId="6C66094C"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480B35">
        <w:rPr>
          <w:rFonts w:cs="Arial"/>
        </w:rPr>
        <w:t>n</w:t>
      </w:r>
      <w:r w:rsidR="00E87F60" w:rsidRPr="00783255">
        <w:rPr>
          <w:rFonts w:cs="Arial"/>
        </w:rPr>
        <w:t xml:space="preserve">eed </w:t>
      </w:r>
      <w:r w:rsidR="00AE197E" w:rsidRPr="00783255">
        <w:rPr>
          <w:rFonts w:cs="Arial"/>
        </w:rPr>
        <w:t>for stronger national government</w:t>
      </w:r>
    </w:p>
    <w:p w14:paraId="71015B80" w14:textId="77777777" w:rsidR="00C50030" w:rsidRPr="00715563" w:rsidRDefault="00767152" w:rsidP="00D005F1">
      <w:pPr>
        <w:rPr>
          <w:rFonts w:cs="Arial"/>
        </w:rPr>
      </w:pPr>
      <w:r w:rsidRPr="00783255">
        <w:rPr>
          <w:rFonts w:cs="Arial"/>
        </w:rPr>
        <w:t>Ans:</w:t>
      </w:r>
      <w:r w:rsidR="00C50030" w:rsidRPr="00715563">
        <w:rPr>
          <w:rFonts w:cs="Arial"/>
        </w:rPr>
        <w:t xml:space="preserve"> </w:t>
      </w:r>
      <w:r w:rsidR="00AE197E" w:rsidRPr="00715563">
        <w:rPr>
          <w:rFonts w:cs="Arial"/>
        </w:rPr>
        <w:t>C</w:t>
      </w:r>
    </w:p>
    <w:p w14:paraId="2961B598" w14:textId="391069B0" w:rsidR="0051023C" w:rsidRPr="00783255" w:rsidRDefault="00B333DD" w:rsidP="00FB7FDA">
      <w:pPr>
        <w:rPr>
          <w:rFonts w:cs="Arial"/>
        </w:rPr>
      </w:pPr>
      <w:r>
        <w:rPr>
          <w:rFonts w:cs="Arial"/>
        </w:rPr>
        <w:t>TOP: Learning Outcome:</w:t>
      </w:r>
      <w:r w:rsidR="0051023C" w:rsidRPr="00715563">
        <w:rPr>
          <w:rFonts w:cs="Arial"/>
        </w:rPr>
        <w:t xml:space="preserve"> Articulate the foundations of American government, including its history, critical concepts, and important documents and achievements.</w:t>
      </w:r>
    </w:p>
    <w:p w14:paraId="037AF477" w14:textId="6C32BD0D" w:rsidR="0029524B" w:rsidRPr="00715563" w:rsidRDefault="00D751FA" w:rsidP="00D005F1">
      <w:pPr>
        <w:rPr>
          <w:rFonts w:cs="Arial"/>
        </w:rPr>
      </w:pPr>
      <w:r>
        <w:rPr>
          <w:rFonts w:cs="Arial"/>
        </w:rPr>
        <w:t>KEY: Learning Objective:</w:t>
      </w:r>
      <w:r w:rsidR="000D11F7" w:rsidRPr="00783255">
        <w:rPr>
          <w:rFonts w:cs="Arial"/>
        </w:rPr>
        <w:t xml:space="preserve"> </w:t>
      </w:r>
      <w:r w:rsidR="00AE197E" w:rsidRPr="00783255">
        <w:rPr>
          <w:rFonts w:cs="Arial"/>
        </w:rPr>
        <w:t>2</w:t>
      </w:r>
      <w:r w:rsidR="0051023C" w:rsidRPr="00783255">
        <w:rPr>
          <w:rFonts w:cs="Arial"/>
        </w:rPr>
        <w:t>.</w:t>
      </w:r>
      <w:r w:rsidR="00AE197E" w:rsidRPr="00783255">
        <w:rPr>
          <w:rFonts w:cs="Arial"/>
        </w:rPr>
        <w:t>1</w:t>
      </w:r>
      <w:r w:rsidR="00AE197E" w:rsidRPr="00715563">
        <w:rPr>
          <w:rFonts w:cs="Arial"/>
        </w:rPr>
        <w:t xml:space="preserve">: </w:t>
      </w:r>
      <w:r w:rsidR="003F5C30" w:rsidRPr="00783255">
        <w:rPr>
          <w:rFonts w:cs="Arial"/>
        </w:rPr>
        <w:t xml:space="preserve">Describe the ideas and historical context that shaped James </w:t>
      </w:r>
      <w:proofErr w:type="gramStart"/>
      <w:r w:rsidR="003F5C30" w:rsidRPr="00783255">
        <w:rPr>
          <w:rFonts w:cs="Arial"/>
        </w:rPr>
        <w:t>Madison’s</w:t>
      </w:r>
      <w:proofErr w:type="gramEnd"/>
      <w:r w:rsidR="003F5C30" w:rsidRPr="00783255">
        <w:rPr>
          <w:rFonts w:cs="Arial"/>
        </w:rPr>
        <w:t xml:space="preserve"> thinking about republics.</w:t>
      </w:r>
    </w:p>
    <w:p w14:paraId="5CDD6946" w14:textId="6EF9A801" w:rsidR="00AE197E" w:rsidRPr="00715563" w:rsidRDefault="00C93E8E" w:rsidP="00D005F1">
      <w:pPr>
        <w:rPr>
          <w:rFonts w:cs="Arial"/>
        </w:rPr>
      </w:pPr>
      <w:r>
        <w:rPr>
          <w:rFonts w:cs="Arial"/>
        </w:rPr>
        <w:t>REF: Cognitive Domain:</w:t>
      </w:r>
      <w:r w:rsidR="003F6B99" w:rsidRPr="00715563">
        <w:rPr>
          <w:rFonts w:cs="Arial"/>
        </w:rPr>
        <w:t xml:space="preserve"> </w:t>
      </w:r>
      <w:r w:rsidR="00AE197E" w:rsidRPr="00715563">
        <w:rPr>
          <w:rFonts w:cs="Arial"/>
        </w:rPr>
        <w:t>Comprehension</w:t>
      </w:r>
    </w:p>
    <w:p w14:paraId="46D27A7B" w14:textId="3985A5BD" w:rsidR="003F6B99" w:rsidRPr="00715563" w:rsidRDefault="00AE197E" w:rsidP="00D005F1">
      <w:pPr>
        <w:rPr>
          <w:rFonts w:cs="Arial"/>
        </w:rPr>
      </w:pPr>
      <w:r w:rsidRPr="00783255">
        <w:rPr>
          <w:rFonts w:cs="Arial"/>
        </w:rPr>
        <w:t>Answer Location:</w:t>
      </w:r>
      <w:r w:rsidRPr="00715563">
        <w:rPr>
          <w:rFonts w:cs="Arial"/>
        </w:rPr>
        <w:t xml:space="preserve"> James </w:t>
      </w:r>
      <w:r w:rsidR="006949B7" w:rsidRPr="00715563">
        <w:rPr>
          <w:rFonts w:cs="Arial"/>
        </w:rPr>
        <w:t>Madison</w:t>
      </w:r>
      <w:r w:rsidR="003F5C30" w:rsidRPr="00715563">
        <w:rPr>
          <w:rFonts w:cs="Arial"/>
        </w:rPr>
        <w:t xml:space="preserve"> Plans for </w:t>
      </w:r>
      <w:r w:rsidR="0029524B" w:rsidRPr="00715563">
        <w:rPr>
          <w:rFonts w:cs="Arial"/>
        </w:rPr>
        <w:t xml:space="preserve">a </w:t>
      </w:r>
      <w:r w:rsidR="003F5C30" w:rsidRPr="00715563">
        <w:rPr>
          <w:rFonts w:cs="Arial"/>
        </w:rPr>
        <w:t>Republic That Will Last</w:t>
      </w:r>
    </w:p>
    <w:p w14:paraId="351C81E4" w14:textId="19C8C8F7" w:rsidR="00AE197E" w:rsidRPr="00715563" w:rsidRDefault="00AE197E" w:rsidP="00D005F1">
      <w:pPr>
        <w:rPr>
          <w:rFonts w:cs="Arial"/>
        </w:rPr>
      </w:pPr>
      <w:r w:rsidRPr="00783255">
        <w:rPr>
          <w:rFonts w:cs="Arial"/>
        </w:rPr>
        <w:t>Difficulty Level:</w:t>
      </w:r>
      <w:r w:rsidRPr="00715563">
        <w:rPr>
          <w:rFonts w:cs="Arial"/>
        </w:rPr>
        <w:t xml:space="preserve"> Medium</w:t>
      </w:r>
    </w:p>
    <w:p w14:paraId="3E75790E" w14:textId="77777777" w:rsidR="003225C0" w:rsidRPr="00715563" w:rsidRDefault="003225C0" w:rsidP="00D005F1">
      <w:pPr>
        <w:rPr>
          <w:rFonts w:cs="Arial"/>
        </w:rPr>
      </w:pPr>
    </w:p>
    <w:p w14:paraId="410C1028" w14:textId="39B582B9" w:rsidR="00C50030" w:rsidRPr="00783255" w:rsidRDefault="00C50030" w:rsidP="00D005F1">
      <w:pPr>
        <w:rPr>
          <w:rFonts w:cs="Arial"/>
        </w:rPr>
      </w:pPr>
      <w:r w:rsidRPr="00715563">
        <w:rPr>
          <w:rFonts w:cs="Arial"/>
        </w:rPr>
        <w:t>1</w:t>
      </w:r>
      <w:r w:rsidR="00715563">
        <w:rPr>
          <w:rFonts w:cs="Arial"/>
        </w:rPr>
        <w:t>8</w:t>
      </w:r>
      <w:r w:rsidRPr="00783255">
        <w:rPr>
          <w:rFonts w:cs="Arial"/>
        </w:rPr>
        <w:t xml:space="preserve">. </w:t>
      </w:r>
      <w:r w:rsidR="00AE197E" w:rsidRPr="00783255">
        <w:rPr>
          <w:rFonts w:cs="Arial"/>
        </w:rPr>
        <w:t>The first form of American government was a</w:t>
      </w:r>
      <w:r w:rsidR="00480B35">
        <w:rPr>
          <w:rFonts w:cs="Arial"/>
        </w:rPr>
        <w:t xml:space="preserve"> ______.</w:t>
      </w:r>
    </w:p>
    <w:p w14:paraId="06D49EC9" w14:textId="57052F09"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AE197E" w:rsidRPr="00783255">
        <w:rPr>
          <w:rFonts w:cs="Arial"/>
        </w:rPr>
        <w:t>monarchy</w:t>
      </w:r>
    </w:p>
    <w:p w14:paraId="25DC26BD" w14:textId="7CEA4581"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AE197E" w:rsidRPr="00783255">
        <w:rPr>
          <w:rFonts w:cs="Arial"/>
        </w:rPr>
        <w:t>oligarchy</w:t>
      </w:r>
    </w:p>
    <w:p w14:paraId="09C6F076" w14:textId="427972E1"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AE197E" w:rsidRPr="00783255">
        <w:rPr>
          <w:rFonts w:cs="Arial"/>
        </w:rPr>
        <w:t>republic</w:t>
      </w:r>
    </w:p>
    <w:p w14:paraId="3003A381" w14:textId="4838F5E2"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AE197E" w:rsidRPr="00783255">
        <w:rPr>
          <w:rFonts w:cs="Arial"/>
        </w:rPr>
        <w:t>confederation</w:t>
      </w:r>
    </w:p>
    <w:p w14:paraId="385224EE" w14:textId="77777777" w:rsidR="00C50030" w:rsidRPr="00715563" w:rsidRDefault="00767152" w:rsidP="00D005F1">
      <w:pPr>
        <w:rPr>
          <w:rFonts w:cs="Arial"/>
        </w:rPr>
      </w:pPr>
      <w:r w:rsidRPr="00783255">
        <w:rPr>
          <w:rFonts w:cs="Arial"/>
        </w:rPr>
        <w:t>Ans:</w:t>
      </w:r>
      <w:r w:rsidR="00C50030" w:rsidRPr="00715563">
        <w:rPr>
          <w:rFonts w:cs="Arial"/>
        </w:rPr>
        <w:t xml:space="preserve"> </w:t>
      </w:r>
      <w:r w:rsidR="00AE197E" w:rsidRPr="00715563">
        <w:rPr>
          <w:rFonts w:cs="Arial"/>
        </w:rPr>
        <w:t>D</w:t>
      </w:r>
    </w:p>
    <w:p w14:paraId="24805A7E" w14:textId="0A9BA8BF" w:rsidR="0051023C" w:rsidRPr="00783255" w:rsidRDefault="00B333DD" w:rsidP="00FB7FDA">
      <w:pPr>
        <w:rPr>
          <w:rFonts w:cs="Arial"/>
        </w:rPr>
      </w:pPr>
      <w:r>
        <w:rPr>
          <w:rFonts w:cs="Arial"/>
        </w:rPr>
        <w:t>TOP: Learning Outcome:</w:t>
      </w:r>
      <w:r w:rsidR="0051023C" w:rsidRPr="00715563">
        <w:rPr>
          <w:rFonts w:cs="Arial"/>
        </w:rPr>
        <w:t xml:space="preserve"> Articulate the foundations of American government, including its history, critical concepts, and important documents and achievements.</w:t>
      </w:r>
    </w:p>
    <w:p w14:paraId="425F95C1" w14:textId="0F8E5707" w:rsidR="00AE197E" w:rsidRPr="00715563" w:rsidRDefault="00D751FA" w:rsidP="00D005F1">
      <w:pPr>
        <w:rPr>
          <w:rFonts w:cs="Arial"/>
        </w:rPr>
      </w:pPr>
      <w:r>
        <w:rPr>
          <w:rFonts w:cs="Arial"/>
        </w:rPr>
        <w:t>KEY: Learning Objective:</w:t>
      </w:r>
      <w:r w:rsidR="000D11F7" w:rsidRPr="00783255">
        <w:rPr>
          <w:rFonts w:cs="Arial"/>
        </w:rPr>
        <w:t xml:space="preserve"> </w:t>
      </w:r>
      <w:r w:rsidR="00AE197E" w:rsidRPr="00783255">
        <w:rPr>
          <w:rFonts w:cs="Arial"/>
        </w:rPr>
        <w:t>2</w:t>
      </w:r>
      <w:r w:rsidR="00682695" w:rsidRPr="00715563">
        <w:rPr>
          <w:rFonts w:cs="Arial"/>
        </w:rPr>
        <w:t>.</w:t>
      </w:r>
      <w:r w:rsidR="002C31F1" w:rsidRPr="00715563">
        <w:rPr>
          <w:rFonts w:cs="Arial"/>
        </w:rPr>
        <w:t>2</w:t>
      </w:r>
      <w:r w:rsidR="00AE197E" w:rsidRPr="00715563">
        <w:rPr>
          <w:rFonts w:cs="Arial"/>
        </w:rPr>
        <w:t xml:space="preserve">: </w:t>
      </w:r>
      <w:r w:rsidR="002C31F1" w:rsidRPr="00783255">
        <w:rPr>
          <w:rFonts w:cs="Arial"/>
        </w:rPr>
        <w:t xml:space="preserve">Explain the challenges faced by the nation following the American </w:t>
      </w:r>
      <w:proofErr w:type="gramStart"/>
      <w:r w:rsidR="002C31F1" w:rsidRPr="00783255">
        <w:rPr>
          <w:rFonts w:cs="Arial"/>
        </w:rPr>
        <w:t>revolution</w:t>
      </w:r>
      <w:proofErr w:type="gramEnd"/>
      <w:r w:rsidR="002C31F1" w:rsidRPr="00783255">
        <w:rPr>
          <w:rFonts w:cs="Arial"/>
        </w:rPr>
        <w:t xml:space="preserve"> in trying to form a government strong enough to rule effectively but not so strong as to oppress the rights of Americans.</w:t>
      </w:r>
    </w:p>
    <w:p w14:paraId="6800D80A" w14:textId="297E31C2" w:rsidR="00AE197E" w:rsidRPr="00783255" w:rsidRDefault="00C93E8E" w:rsidP="00D005F1">
      <w:pPr>
        <w:rPr>
          <w:rFonts w:cs="Arial"/>
        </w:rPr>
      </w:pPr>
      <w:r>
        <w:rPr>
          <w:rFonts w:cs="Arial"/>
        </w:rPr>
        <w:t>REF: Cognitive Domain:</w:t>
      </w:r>
      <w:r w:rsidR="002367EE" w:rsidRPr="00783255">
        <w:rPr>
          <w:rFonts w:cs="Arial"/>
        </w:rPr>
        <w:t xml:space="preserve"> Knowledge</w:t>
      </w:r>
    </w:p>
    <w:p w14:paraId="036CEA0D" w14:textId="5DD443F7" w:rsidR="00AE197E" w:rsidRPr="00783255" w:rsidRDefault="00AE197E" w:rsidP="00D005F1">
      <w:pPr>
        <w:rPr>
          <w:rFonts w:cs="Arial"/>
        </w:rPr>
      </w:pPr>
      <w:r w:rsidRPr="00783255">
        <w:rPr>
          <w:rFonts w:cs="Arial"/>
        </w:rPr>
        <w:lastRenderedPageBreak/>
        <w:t xml:space="preserve">Answer Location: </w:t>
      </w:r>
      <w:r w:rsidR="00AD6B89" w:rsidRPr="00715563">
        <w:rPr>
          <w:rFonts w:cs="Arial"/>
        </w:rPr>
        <w:t xml:space="preserve">The </w:t>
      </w:r>
      <w:r w:rsidR="008477A4" w:rsidRPr="00715563">
        <w:rPr>
          <w:rFonts w:cs="Arial"/>
        </w:rPr>
        <w:t>Confederal System Made Coordination between the States Difficult</w:t>
      </w:r>
    </w:p>
    <w:p w14:paraId="045BB637" w14:textId="6E8A5D54" w:rsidR="00C50030" w:rsidRPr="00715563" w:rsidRDefault="00AE197E" w:rsidP="00D005F1">
      <w:pPr>
        <w:rPr>
          <w:rFonts w:cs="Arial"/>
        </w:rPr>
      </w:pPr>
      <w:r w:rsidRPr="00783255">
        <w:rPr>
          <w:rFonts w:cs="Arial"/>
        </w:rPr>
        <w:t xml:space="preserve">Difficulty Level: </w:t>
      </w:r>
      <w:r w:rsidR="002367EE" w:rsidRPr="00715563">
        <w:rPr>
          <w:rFonts w:cs="Arial"/>
        </w:rPr>
        <w:t>Easy</w:t>
      </w:r>
    </w:p>
    <w:p w14:paraId="4D6A0604" w14:textId="77777777" w:rsidR="00C50030" w:rsidRPr="00783255" w:rsidRDefault="00C50030" w:rsidP="00D005F1">
      <w:pPr>
        <w:rPr>
          <w:rFonts w:cs="Arial"/>
        </w:rPr>
      </w:pPr>
    </w:p>
    <w:p w14:paraId="7626F283" w14:textId="176E9720" w:rsidR="00C50030" w:rsidRPr="00783255" w:rsidRDefault="00715563" w:rsidP="00D005F1">
      <w:pPr>
        <w:rPr>
          <w:rFonts w:cs="Arial"/>
        </w:rPr>
      </w:pPr>
      <w:r>
        <w:rPr>
          <w:rFonts w:cs="Arial"/>
        </w:rPr>
        <w:t>19</w:t>
      </w:r>
      <w:r w:rsidR="00C50030" w:rsidRPr="00715563">
        <w:rPr>
          <w:rFonts w:cs="Arial"/>
        </w:rPr>
        <w:t xml:space="preserve">. </w:t>
      </w:r>
      <w:r w:rsidR="00086AFE" w:rsidRPr="00715563">
        <w:rPr>
          <w:rFonts w:cs="Arial"/>
        </w:rPr>
        <w:t xml:space="preserve">Delegates to the Second Continental Congress had to confront issues </w:t>
      </w:r>
      <w:r w:rsidR="00931A89" w:rsidRPr="00715563">
        <w:rPr>
          <w:rFonts w:cs="Arial"/>
        </w:rPr>
        <w:t xml:space="preserve">that </w:t>
      </w:r>
      <w:r w:rsidR="00086AFE" w:rsidRPr="00783255">
        <w:rPr>
          <w:rFonts w:cs="Arial"/>
        </w:rPr>
        <w:t>involved the problem of</w:t>
      </w:r>
      <w:r w:rsidR="004435B3">
        <w:rPr>
          <w:rFonts w:cs="Arial"/>
        </w:rPr>
        <w:t xml:space="preserve"> ______.</w:t>
      </w:r>
    </w:p>
    <w:p w14:paraId="4F327769" w14:textId="08A877ED"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381751" w:rsidRPr="00783255">
        <w:rPr>
          <w:rFonts w:cs="Arial"/>
        </w:rPr>
        <w:t>government mistrust</w:t>
      </w:r>
    </w:p>
    <w:p w14:paraId="5E1BDFAB" w14:textId="420D75A5"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381751" w:rsidRPr="00783255">
        <w:rPr>
          <w:rFonts w:cs="Arial"/>
        </w:rPr>
        <w:t>state sovereignty</w:t>
      </w:r>
    </w:p>
    <w:p w14:paraId="6E608BDE" w14:textId="19671DC6" w:rsidR="00C50030" w:rsidRPr="00783255" w:rsidRDefault="00381751" w:rsidP="00D005F1">
      <w:pPr>
        <w:rPr>
          <w:rFonts w:cs="Arial"/>
        </w:rPr>
      </w:pPr>
      <w:proofErr w:type="gramStart"/>
      <w:r w:rsidRPr="00783255">
        <w:rPr>
          <w:rFonts w:cs="Arial"/>
        </w:rPr>
        <w:t>c</w:t>
      </w:r>
      <w:proofErr w:type="gramEnd"/>
      <w:r w:rsidRPr="00783255">
        <w:rPr>
          <w:rFonts w:cs="Arial"/>
        </w:rPr>
        <w:t>. representative equity</w:t>
      </w:r>
    </w:p>
    <w:p w14:paraId="08E2C14F" w14:textId="23EDFED0" w:rsidR="00C50030" w:rsidRPr="00783255" w:rsidRDefault="00381751" w:rsidP="00D005F1">
      <w:pPr>
        <w:rPr>
          <w:rFonts w:cs="Arial"/>
        </w:rPr>
      </w:pPr>
      <w:proofErr w:type="gramStart"/>
      <w:r w:rsidRPr="00783255">
        <w:rPr>
          <w:rFonts w:cs="Arial"/>
        </w:rPr>
        <w:t>d</w:t>
      </w:r>
      <w:proofErr w:type="gramEnd"/>
      <w:r w:rsidRPr="00783255">
        <w:rPr>
          <w:rFonts w:cs="Arial"/>
        </w:rPr>
        <w:t>. fiscal resources</w:t>
      </w:r>
    </w:p>
    <w:p w14:paraId="76C7149F" w14:textId="450AC72A" w:rsidR="00C50030" w:rsidRPr="00715563" w:rsidRDefault="00767152" w:rsidP="00D005F1">
      <w:pPr>
        <w:rPr>
          <w:rFonts w:cs="Arial"/>
        </w:rPr>
      </w:pPr>
      <w:r w:rsidRPr="00783255">
        <w:rPr>
          <w:rFonts w:cs="Arial"/>
        </w:rPr>
        <w:t>Ans:</w:t>
      </w:r>
      <w:r w:rsidR="00C50030" w:rsidRPr="00715563">
        <w:rPr>
          <w:rFonts w:cs="Arial"/>
        </w:rPr>
        <w:t xml:space="preserve"> </w:t>
      </w:r>
      <w:r w:rsidR="00381751" w:rsidRPr="00715563">
        <w:rPr>
          <w:rFonts w:cs="Arial"/>
        </w:rPr>
        <w:t>A</w:t>
      </w:r>
    </w:p>
    <w:p w14:paraId="2FD5A3AC" w14:textId="35CBFD3B" w:rsidR="00682695" w:rsidRPr="00783255" w:rsidRDefault="00B333DD" w:rsidP="00FB7FDA">
      <w:pPr>
        <w:rPr>
          <w:rFonts w:cs="Arial"/>
        </w:rPr>
      </w:pPr>
      <w:r>
        <w:rPr>
          <w:rFonts w:cs="Arial"/>
        </w:rPr>
        <w:t>TOP: Learning Outcome:</w:t>
      </w:r>
      <w:r w:rsidR="00682695" w:rsidRPr="00715563">
        <w:rPr>
          <w:rFonts w:cs="Arial"/>
        </w:rPr>
        <w:t xml:space="preserve"> Articulate the foundations of American government, including its history, critical concepts, and important documents and achievements.</w:t>
      </w:r>
    </w:p>
    <w:p w14:paraId="4193EFC2" w14:textId="2EAF2A52" w:rsidR="00381751" w:rsidRPr="00715563" w:rsidRDefault="00D751FA" w:rsidP="00D005F1">
      <w:pPr>
        <w:rPr>
          <w:rFonts w:cs="Arial"/>
        </w:rPr>
      </w:pPr>
      <w:r>
        <w:rPr>
          <w:rFonts w:cs="Arial"/>
        </w:rPr>
        <w:t>KEY: Learning Objective:</w:t>
      </w:r>
      <w:r w:rsidR="000D11F7" w:rsidRPr="00783255">
        <w:rPr>
          <w:rFonts w:cs="Arial"/>
        </w:rPr>
        <w:t xml:space="preserve"> </w:t>
      </w:r>
      <w:r w:rsidR="00381751" w:rsidRPr="00783255">
        <w:rPr>
          <w:rFonts w:cs="Arial"/>
        </w:rPr>
        <w:t>2</w:t>
      </w:r>
      <w:r w:rsidR="00682695" w:rsidRPr="00715563">
        <w:rPr>
          <w:rFonts w:cs="Arial"/>
        </w:rPr>
        <w:t>.</w:t>
      </w:r>
      <w:r w:rsidR="001255A2" w:rsidRPr="00715563">
        <w:rPr>
          <w:rFonts w:cs="Arial"/>
        </w:rPr>
        <w:t>2</w:t>
      </w:r>
      <w:r w:rsidR="00381751" w:rsidRPr="00715563">
        <w:rPr>
          <w:rFonts w:cs="Arial"/>
        </w:rPr>
        <w:t xml:space="preserve">: </w:t>
      </w:r>
      <w:r w:rsidR="001255A2" w:rsidRPr="00783255">
        <w:rPr>
          <w:rFonts w:cs="Arial"/>
        </w:rPr>
        <w:t xml:space="preserve">Explain the challenges faced by the nation following the American </w:t>
      </w:r>
      <w:proofErr w:type="gramStart"/>
      <w:r w:rsidR="001255A2" w:rsidRPr="00783255">
        <w:rPr>
          <w:rFonts w:cs="Arial"/>
        </w:rPr>
        <w:t>revolution</w:t>
      </w:r>
      <w:proofErr w:type="gramEnd"/>
      <w:r w:rsidR="001255A2" w:rsidRPr="00783255">
        <w:rPr>
          <w:rFonts w:cs="Arial"/>
        </w:rPr>
        <w:t xml:space="preserve"> in trying to form a government strong enough to rule effectively but not so strong as to oppress the rights of Americans.</w:t>
      </w:r>
    </w:p>
    <w:p w14:paraId="6361AE9B" w14:textId="7CAC0BFA" w:rsidR="00381751" w:rsidRPr="00783255" w:rsidRDefault="00C93E8E" w:rsidP="00D005F1">
      <w:pPr>
        <w:rPr>
          <w:rFonts w:cs="Arial"/>
        </w:rPr>
      </w:pPr>
      <w:r>
        <w:rPr>
          <w:rFonts w:cs="Arial"/>
        </w:rPr>
        <w:t>REF: Cognitive Domain:</w:t>
      </w:r>
      <w:r w:rsidR="003F6B99" w:rsidRPr="00783255">
        <w:rPr>
          <w:rFonts w:cs="Arial"/>
        </w:rPr>
        <w:t xml:space="preserve"> </w:t>
      </w:r>
      <w:r w:rsidR="00381751" w:rsidRPr="00783255">
        <w:rPr>
          <w:rFonts w:cs="Arial"/>
        </w:rPr>
        <w:t>Comprehension</w:t>
      </w:r>
    </w:p>
    <w:p w14:paraId="357454F0" w14:textId="21FC057C" w:rsidR="00381751" w:rsidRPr="00783255" w:rsidRDefault="00381751" w:rsidP="00D005F1">
      <w:pPr>
        <w:rPr>
          <w:rFonts w:cs="Arial"/>
        </w:rPr>
      </w:pPr>
      <w:r w:rsidRPr="00783255">
        <w:rPr>
          <w:rFonts w:cs="Arial"/>
        </w:rPr>
        <w:t xml:space="preserve">Answer Location: </w:t>
      </w:r>
      <w:r w:rsidR="00D13AD3" w:rsidRPr="00715563">
        <w:rPr>
          <w:rFonts w:cs="Arial"/>
        </w:rPr>
        <w:t>The Articles of Confederation Attempted to United the States While Preserving Their Authority</w:t>
      </w:r>
    </w:p>
    <w:p w14:paraId="4AEB52DA" w14:textId="77777777" w:rsidR="00381751" w:rsidRPr="00715563" w:rsidRDefault="00381751" w:rsidP="00D005F1">
      <w:pPr>
        <w:rPr>
          <w:rFonts w:cs="Arial"/>
        </w:rPr>
      </w:pPr>
      <w:r w:rsidRPr="00783255">
        <w:rPr>
          <w:rFonts w:cs="Arial"/>
        </w:rPr>
        <w:t xml:space="preserve">Difficulty Level: </w:t>
      </w:r>
      <w:r w:rsidRPr="00715563">
        <w:rPr>
          <w:rFonts w:cs="Arial"/>
        </w:rPr>
        <w:t>Medium</w:t>
      </w:r>
    </w:p>
    <w:p w14:paraId="1F467015" w14:textId="77777777" w:rsidR="00C50030" w:rsidRPr="00783255" w:rsidRDefault="00C50030" w:rsidP="00D005F1">
      <w:pPr>
        <w:rPr>
          <w:rFonts w:cs="Arial"/>
        </w:rPr>
      </w:pPr>
    </w:p>
    <w:p w14:paraId="6C0BEE13" w14:textId="76D2E862" w:rsidR="00C50030" w:rsidRPr="00783255" w:rsidRDefault="00C50030" w:rsidP="00D005F1">
      <w:pPr>
        <w:rPr>
          <w:rFonts w:cs="Arial"/>
        </w:rPr>
      </w:pPr>
      <w:r w:rsidRPr="00783255">
        <w:rPr>
          <w:rFonts w:cs="Arial"/>
        </w:rPr>
        <w:t>2</w:t>
      </w:r>
      <w:r w:rsidR="00715563">
        <w:rPr>
          <w:rFonts w:cs="Arial"/>
        </w:rPr>
        <w:t>0</w:t>
      </w:r>
      <w:r w:rsidRPr="00715563">
        <w:rPr>
          <w:rFonts w:cs="Arial"/>
        </w:rPr>
        <w:t xml:space="preserve">. </w:t>
      </w:r>
      <w:r w:rsidR="00381751" w:rsidRPr="00715563">
        <w:rPr>
          <w:rFonts w:cs="Arial"/>
        </w:rPr>
        <w:t xml:space="preserve">It was </w:t>
      </w:r>
      <w:proofErr w:type="gramStart"/>
      <w:r w:rsidR="00947F6D">
        <w:rPr>
          <w:rFonts w:cs="Arial"/>
        </w:rPr>
        <w:t>NOT</w:t>
      </w:r>
      <w:r w:rsidR="00947F6D" w:rsidRPr="00715563">
        <w:rPr>
          <w:rFonts w:cs="Arial"/>
        </w:rPr>
        <w:t xml:space="preserve"> </w:t>
      </w:r>
      <w:r w:rsidR="00381751" w:rsidRPr="00715563">
        <w:rPr>
          <w:rFonts w:cs="Arial"/>
        </w:rPr>
        <w:t>unnatural</w:t>
      </w:r>
      <w:proofErr w:type="gramEnd"/>
      <w:r w:rsidR="00381751" w:rsidRPr="00715563">
        <w:rPr>
          <w:rFonts w:cs="Arial"/>
        </w:rPr>
        <w:t xml:space="preserve"> at the time of the Second Continental Congress to envision a government </w:t>
      </w:r>
      <w:r w:rsidR="00931A89" w:rsidRPr="00783255">
        <w:rPr>
          <w:rFonts w:cs="Arial"/>
        </w:rPr>
        <w:t xml:space="preserve">in which </w:t>
      </w:r>
      <w:r w:rsidR="00CF68D0" w:rsidRPr="00783255">
        <w:rPr>
          <w:rFonts w:cs="Arial"/>
        </w:rPr>
        <w:t>______</w:t>
      </w:r>
      <w:r w:rsidR="00381751" w:rsidRPr="00783255">
        <w:rPr>
          <w:rFonts w:cs="Arial"/>
        </w:rPr>
        <w:t xml:space="preserve"> was/were the real center(s) of power</w:t>
      </w:r>
      <w:r w:rsidR="00931A89" w:rsidRPr="00783255">
        <w:rPr>
          <w:rFonts w:cs="Arial"/>
        </w:rPr>
        <w:t>.</w:t>
      </w:r>
    </w:p>
    <w:p w14:paraId="20B94DE8" w14:textId="2D997429"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381751" w:rsidRPr="00783255">
        <w:rPr>
          <w:rFonts w:cs="Arial"/>
        </w:rPr>
        <w:t>representatives</w:t>
      </w:r>
    </w:p>
    <w:p w14:paraId="7FEE929F" w14:textId="2569E937"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381751" w:rsidRPr="00783255">
        <w:rPr>
          <w:rFonts w:cs="Arial"/>
        </w:rPr>
        <w:t>elites</w:t>
      </w:r>
    </w:p>
    <w:p w14:paraId="7E7BD9B1" w14:textId="56B08DB6"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381751" w:rsidRPr="00783255">
        <w:rPr>
          <w:rFonts w:cs="Arial"/>
        </w:rPr>
        <w:t>states</w:t>
      </w:r>
    </w:p>
    <w:p w14:paraId="705B45EC" w14:textId="4C986FCD"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381751" w:rsidRPr="00783255">
        <w:rPr>
          <w:rFonts w:cs="Arial"/>
        </w:rPr>
        <w:t>national authority</w:t>
      </w:r>
    </w:p>
    <w:p w14:paraId="3B286198" w14:textId="071C2839" w:rsidR="00C50030" w:rsidRPr="00715563" w:rsidRDefault="00767152" w:rsidP="00D005F1">
      <w:pPr>
        <w:rPr>
          <w:rFonts w:cs="Arial"/>
        </w:rPr>
      </w:pPr>
      <w:r w:rsidRPr="00783255">
        <w:rPr>
          <w:rFonts w:cs="Arial"/>
        </w:rPr>
        <w:t>Ans:</w:t>
      </w:r>
      <w:r w:rsidR="00C50030" w:rsidRPr="00715563">
        <w:rPr>
          <w:rFonts w:cs="Arial"/>
        </w:rPr>
        <w:t xml:space="preserve"> </w:t>
      </w:r>
      <w:r w:rsidR="00381751" w:rsidRPr="00715563">
        <w:rPr>
          <w:rFonts w:cs="Arial"/>
        </w:rPr>
        <w:t>C</w:t>
      </w:r>
    </w:p>
    <w:p w14:paraId="167A1968" w14:textId="4134A381" w:rsidR="00682695" w:rsidRPr="00783255" w:rsidRDefault="00B333DD" w:rsidP="00FB7FDA">
      <w:pPr>
        <w:rPr>
          <w:rFonts w:cs="Arial"/>
        </w:rPr>
      </w:pPr>
      <w:r>
        <w:rPr>
          <w:rFonts w:cs="Arial"/>
        </w:rPr>
        <w:t>TOP: Learning Outcome:</w:t>
      </w:r>
      <w:r w:rsidR="00682695" w:rsidRPr="00715563">
        <w:rPr>
          <w:rFonts w:cs="Arial"/>
        </w:rPr>
        <w:t xml:space="preserve"> Articulate the foundations of American government, including its history, critical concepts, and important documents and achievements.</w:t>
      </w:r>
    </w:p>
    <w:p w14:paraId="47E3B3EB" w14:textId="79231B49" w:rsidR="00E763E2" w:rsidRDefault="00D751FA" w:rsidP="00D005F1">
      <w:pPr>
        <w:rPr>
          <w:rFonts w:cs="Arial"/>
        </w:rPr>
      </w:pPr>
      <w:r>
        <w:rPr>
          <w:rFonts w:cs="Arial"/>
        </w:rPr>
        <w:t>KEY: Learning Objective:</w:t>
      </w:r>
      <w:r w:rsidR="000D11F7" w:rsidRPr="00783255">
        <w:rPr>
          <w:rFonts w:cs="Arial"/>
        </w:rPr>
        <w:t xml:space="preserve"> </w:t>
      </w:r>
      <w:r w:rsidR="00381751" w:rsidRPr="00783255">
        <w:rPr>
          <w:rFonts w:cs="Arial"/>
        </w:rPr>
        <w:t>2</w:t>
      </w:r>
      <w:r w:rsidR="00682695" w:rsidRPr="00715563">
        <w:rPr>
          <w:rFonts w:cs="Arial"/>
        </w:rPr>
        <w:t>.</w:t>
      </w:r>
      <w:r w:rsidR="00D8596E" w:rsidRPr="00715563">
        <w:rPr>
          <w:rFonts w:cs="Arial"/>
        </w:rPr>
        <w:t>2</w:t>
      </w:r>
      <w:r w:rsidR="00381751" w:rsidRPr="00715563">
        <w:rPr>
          <w:rFonts w:cs="Arial"/>
        </w:rPr>
        <w:t xml:space="preserve">: </w:t>
      </w:r>
      <w:r w:rsidR="00D8596E" w:rsidRPr="00783255">
        <w:rPr>
          <w:rFonts w:cs="Arial"/>
        </w:rPr>
        <w:t xml:space="preserve">Explain the challenges faced by the nation following the American </w:t>
      </w:r>
      <w:proofErr w:type="gramStart"/>
      <w:r w:rsidR="00D8596E" w:rsidRPr="00783255">
        <w:rPr>
          <w:rFonts w:cs="Arial"/>
        </w:rPr>
        <w:t>revolution</w:t>
      </w:r>
      <w:proofErr w:type="gramEnd"/>
      <w:r w:rsidR="00D8596E" w:rsidRPr="00783255">
        <w:rPr>
          <w:rFonts w:cs="Arial"/>
        </w:rPr>
        <w:t xml:space="preserve"> in trying to form a government strong enough to rule effectively but not so strong as to oppress the rights of Americans.</w:t>
      </w:r>
    </w:p>
    <w:p w14:paraId="579FC6CF" w14:textId="17040D23" w:rsidR="00381751" w:rsidRPr="00715563" w:rsidRDefault="00C93E8E" w:rsidP="00D005F1">
      <w:pPr>
        <w:rPr>
          <w:rFonts w:cs="Arial"/>
        </w:rPr>
      </w:pPr>
      <w:r>
        <w:rPr>
          <w:rFonts w:cs="Arial"/>
        </w:rPr>
        <w:t>REF: Cognitive Domain:</w:t>
      </w:r>
      <w:r w:rsidR="003F6B99" w:rsidRPr="00715563">
        <w:rPr>
          <w:rFonts w:cs="Arial"/>
        </w:rPr>
        <w:t xml:space="preserve"> </w:t>
      </w:r>
      <w:r w:rsidR="00381751" w:rsidRPr="00715563">
        <w:rPr>
          <w:rFonts w:cs="Arial"/>
        </w:rPr>
        <w:t>Comprehension</w:t>
      </w:r>
    </w:p>
    <w:p w14:paraId="279AD1C3" w14:textId="7099D1DC" w:rsidR="00381751" w:rsidRPr="00715563" w:rsidRDefault="00381751" w:rsidP="00D005F1">
      <w:pPr>
        <w:rPr>
          <w:rFonts w:cs="Arial"/>
        </w:rPr>
      </w:pPr>
      <w:r w:rsidRPr="00783255">
        <w:rPr>
          <w:rFonts w:cs="Arial"/>
        </w:rPr>
        <w:t xml:space="preserve">Answer Location: </w:t>
      </w:r>
      <w:r w:rsidR="003E77E8" w:rsidRPr="00715563">
        <w:rPr>
          <w:rFonts w:cs="Arial"/>
        </w:rPr>
        <w:t xml:space="preserve">The Articles of Confederation Attempted to </w:t>
      </w:r>
      <w:proofErr w:type="gramStart"/>
      <w:r w:rsidR="003E77E8" w:rsidRPr="00715563">
        <w:rPr>
          <w:rFonts w:cs="Arial"/>
        </w:rPr>
        <w:t>United</w:t>
      </w:r>
      <w:proofErr w:type="gramEnd"/>
      <w:r w:rsidR="003E77E8" w:rsidRPr="00715563">
        <w:rPr>
          <w:rFonts w:cs="Arial"/>
        </w:rPr>
        <w:t xml:space="preserve"> the States While </w:t>
      </w:r>
      <w:proofErr w:type="spellStart"/>
      <w:r w:rsidR="003E77E8" w:rsidRPr="00715563">
        <w:rPr>
          <w:rFonts w:cs="Arial"/>
        </w:rPr>
        <w:t>PreservingTheir</w:t>
      </w:r>
      <w:proofErr w:type="spellEnd"/>
      <w:r w:rsidR="003E77E8" w:rsidRPr="00715563">
        <w:rPr>
          <w:rFonts w:cs="Arial"/>
        </w:rPr>
        <w:t xml:space="preserve"> Authority</w:t>
      </w:r>
    </w:p>
    <w:p w14:paraId="796DE227" w14:textId="77777777" w:rsidR="00381751" w:rsidRPr="00715563" w:rsidRDefault="00381751" w:rsidP="00D005F1">
      <w:pPr>
        <w:rPr>
          <w:rFonts w:cs="Arial"/>
        </w:rPr>
      </w:pPr>
      <w:r w:rsidRPr="00783255">
        <w:rPr>
          <w:rFonts w:cs="Arial"/>
        </w:rPr>
        <w:t xml:space="preserve">Difficulty Level: </w:t>
      </w:r>
      <w:r w:rsidRPr="00715563">
        <w:rPr>
          <w:rFonts w:cs="Arial"/>
        </w:rPr>
        <w:t>Medium</w:t>
      </w:r>
    </w:p>
    <w:p w14:paraId="419552C3" w14:textId="77777777" w:rsidR="00767152" w:rsidRPr="00783255" w:rsidRDefault="00767152" w:rsidP="00D005F1">
      <w:pPr>
        <w:rPr>
          <w:rFonts w:cs="Arial"/>
        </w:rPr>
      </w:pPr>
    </w:p>
    <w:p w14:paraId="044EEE22" w14:textId="21B3A8D7" w:rsidR="00C50030" w:rsidRPr="00783255" w:rsidRDefault="00C50030" w:rsidP="00D005F1">
      <w:pPr>
        <w:rPr>
          <w:rFonts w:cs="Arial"/>
        </w:rPr>
      </w:pPr>
      <w:r w:rsidRPr="00715563">
        <w:rPr>
          <w:rFonts w:cs="Arial"/>
        </w:rPr>
        <w:t>2</w:t>
      </w:r>
      <w:r w:rsidR="00715563">
        <w:rPr>
          <w:rFonts w:cs="Arial"/>
        </w:rPr>
        <w:t>1</w:t>
      </w:r>
      <w:r w:rsidRPr="00715563">
        <w:rPr>
          <w:rFonts w:cs="Arial"/>
        </w:rPr>
        <w:t xml:space="preserve">. </w:t>
      </w:r>
      <w:r w:rsidR="00E322CC" w:rsidRPr="00715563">
        <w:rPr>
          <w:rFonts w:cs="Arial"/>
        </w:rPr>
        <w:t xml:space="preserve">During the debates over the Articles in the Second Continental Congress, mistrust of other colonies crystallized in </w:t>
      </w:r>
      <w:r w:rsidR="004A262E" w:rsidRPr="00715563">
        <w:rPr>
          <w:rFonts w:cs="Arial"/>
        </w:rPr>
        <w:t>conflicts</w:t>
      </w:r>
      <w:r w:rsidR="00E322CC" w:rsidRPr="00715563">
        <w:rPr>
          <w:rFonts w:cs="Arial"/>
        </w:rPr>
        <w:t xml:space="preserve"> over</w:t>
      </w:r>
      <w:r w:rsidR="00A71243">
        <w:rPr>
          <w:rFonts w:cs="Arial"/>
        </w:rPr>
        <w:t xml:space="preserve"> ______.</w:t>
      </w:r>
    </w:p>
    <w:p w14:paraId="63124845" w14:textId="41A39A26"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E322CC" w:rsidRPr="00783255">
        <w:rPr>
          <w:rFonts w:cs="Arial"/>
        </w:rPr>
        <w:t>land, representation</w:t>
      </w:r>
      <w:r w:rsidR="003C575F" w:rsidRPr="00783255">
        <w:rPr>
          <w:rFonts w:cs="Arial"/>
        </w:rPr>
        <w:t>,</w:t>
      </w:r>
      <w:r w:rsidR="00E322CC" w:rsidRPr="00783255">
        <w:rPr>
          <w:rFonts w:cs="Arial"/>
        </w:rPr>
        <w:t xml:space="preserve"> and sovereignty</w:t>
      </w:r>
    </w:p>
    <w:p w14:paraId="4F6B6891" w14:textId="3C5D6BA9"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E322CC" w:rsidRPr="00783255">
        <w:rPr>
          <w:rFonts w:cs="Arial"/>
        </w:rPr>
        <w:t>foreign trade, taxes</w:t>
      </w:r>
      <w:r w:rsidR="003C575F" w:rsidRPr="00783255">
        <w:rPr>
          <w:rFonts w:cs="Arial"/>
        </w:rPr>
        <w:t>,</w:t>
      </w:r>
      <w:r w:rsidR="00E322CC" w:rsidRPr="00783255">
        <w:rPr>
          <w:rFonts w:cs="Arial"/>
        </w:rPr>
        <w:t xml:space="preserve"> and authority</w:t>
      </w:r>
    </w:p>
    <w:p w14:paraId="669752EC" w14:textId="66F813A6"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E322CC" w:rsidRPr="00783255">
        <w:rPr>
          <w:rFonts w:cs="Arial"/>
        </w:rPr>
        <w:t>intrastate commerce and trade</w:t>
      </w:r>
    </w:p>
    <w:p w14:paraId="5655162D" w14:textId="5616BEAA"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E322CC" w:rsidRPr="00783255">
        <w:rPr>
          <w:rFonts w:cs="Arial"/>
        </w:rPr>
        <w:t>interstate relations and apportionment</w:t>
      </w:r>
    </w:p>
    <w:p w14:paraId="620D1039" w14:textId="493C7F08" w:rsidR="00C50030" w:rsidRPr="00715563" w:rsidRDefault="00767152" w:rsidP="00D005F1">
      <w:pPr>
        <w:rPr>
          <w:rFonts w:cs="Arial"/>
        </w:rPr>
      </w:pPr>
      <w:r w:rsidRPr="00783255">
        <w:rPr>
          <w:rFonts w:cs="Arial"/>
        </w:rPr>
        <w:t>Ans:</w:t>
      </w:r>
      <w:r w:rsidR="00C50030" w:rsidRPr="00715563">
        <w:rPr>
          <w:rFonts w:cs="Arial"/>
        </w:rPr>
        <w:t xml:space="preserve"> </w:t>
      </w:r>
      <w:r w:rsidR="00E322CC" w:rsidRPr="00715563">
        <w:rPr>
          <w:rFonts w:cs="Arial"/>
        </w:rPr>
        <w:t>A</w:t>
      </w:r>
    </w:p>
    <w:p w14:paraId="505DDB05" w14:textId="65D39908" w:rsidR="00E933E7" w:rsidRPr="00783255" w:rsidRDefault="00B333DD" w:rsidP="00FB7FDA">
      <w:pPr>
        <w:rPr>
          <w:rFonts w:cs="Arial"/>
        </w:rPr>
      </w:pPr>
      <w:r>
        <w:rPr>
          <w:rFonts w:cs="Arial"/>
        </w:rPr>
        <w:t>TOP: Learning Outcome:</w:t>
      </w:r>
      <w:r w:rsidR="00E933E7" w:rsidRPr="00715563">
        <w:rPr>
          <w:rFonts w:cs="Arial"/>
        </w:rPr>
        <w:t xml:space="preserve"> Articulate the foundations of American government, including </w:t>
      </w:r>
      <w:r w:rsidR="00E933E7" w:rsidRPr="00715563">
        <w:rPr>
          <w:rFonts w:cs="Arial"/>
        </w:rPr>
        <w:lastRenderedPageBreak/>
        <w:t xml:space="preserve">its history, </w:t>
      </w:r>
      <w:r w:rsidR="00E933E7" w:rsidRPr="00783255">
        <w:rPr>
          <w:rFonts w:cs="Arial"/>
        </w:rPr>
        <w:t>critical concepts, and important documents and achievements.</w:t>
      </w:r>
    </w:p>
    <w:p w14:paraId="1CC27C01" w14:textId="2ABB07D2" w:rsidR="00FB7FDA" w:rsidRPr="00715563" w:rsidRDefault="00D751FA" w:rsidP="00D005F1">
      <w:pPr>
        <w:rPr>
          <w:rFonts w:cs="Arial"/>
        </w:rPr>
      </w:pPr>
      <w:r>
        <w:rPr>
          <w:rFonts w:cs="Arial"/>
        </w:rPr>
        <w:t>KEY: Learning Objective:</w:t>
      </w:r>
      <w:r w:rsidR="000D11F7" w:rsidRPr="00783255">
        <w:rPr>
          <w:rFonts w:cs="Arial"/>
        </w:rPr>
        <w:t xml:space="preserve"> </w:t>
      </w:r>
      <w:r w:rsidR="00E322CC" w:rsidRPr="00783255">
        <w:rPr>
          <w:rFonts w:cs="Arial"/>
        </w:rPr>
        <w:t>2</w:t>
      </w:r>
      <w:r w:rsidR="00E933E7" w:rsidRPr="00715563">
        <w:rPr>
          <w:rFonts w:cs="Arial"/>
        </w:rPr>
        <w:t>.</w:t>
      </w:r>
      <w:r w:rsidR="001A7561" w:rsidRPr="00715563">
        <w:rPr>
          <w:rFonts w:cs="Arial"/>
        </w:rPr>
        <w:t>2</w:t>
      </w:r>
      <w:r w:rsidR="00E322CC" w:rsidRPr="00715563">
        <w:rPr>
          <w:rFonts w:cs="Arial"/>
        </w:rPr>
        <w:t xml:space="preserve">: </w:t>
      </w:r>
      <w:r w:rsidR="001A7561" w:rsidRPr="00783255">
        <w:rPr>
          <w:rFonts w:cs="Arial"/>
        </w:rPr>
        <w:t xml:space="preserve">Explain the challenges faced by the nation following the American </w:t>
      </w:r>
      <w:proofErr w:type="gramStart"/>
      <w:r w:rsidR="001A7561" w:rsidRPr="00783255">
        <w:rPr>
          <w:rFonts w:cs="Arial"/>
        </w:rPr>
        <w:t>revolution</w:t>
      </w:r>
      <w:proofErr w:type="gramEnd"/>
      <w:r w:rsidR="001A7561" w:rsidRPr="00783255">
        <w:rPr>
          <w:rFonts w:cs="Arial"/>
        </w:rPr>
        <w:t xml:space="preserve"> in trying to form a government strong enough to rule effectively but not so strong as to oppress the rights of Americans.</w:t>
      </w:r>
    </w:p>
    <w:p w14:paraId="029DEBD6" w14:textId="5C88D144" w:rsidR="00E322CC" w:rsidRPr="00715563" w:rsidRDefault="00C93E8E" w:rsidP="00D005F1">
      <w:pPr>
        <w:rPr>
          <w:rFonts w:cs="Arial"/>
        </w:rPr>
      </w:pPr>
      <w:r>
        <w:rPr>
          <w:rFonts w:cs="Arial"/>
        </w:rPr>
        <w:t>REF: Cognitive Domain:</w:t>
      </w:r>
      <w:r w:rsidR="003F6B99" w:rsidRPr="00715563">
        <w:rPr>
          <w:rFonts w:cs="Arial"/>
        </w:rPr>
        <w:t xml:space="preserve"> </w:t>
      </w:r>
      <w:r w:rsidR="00E322CC" w:rsidRPr="00715563">
        <w:rPr>
          <w:rFonts w:cs="Arial"/>
        </w:rPr>
        <w:t>Comprehension</w:t>
      </w:r>
    </w:p>
    <w:p w14:paraId="7F6D2FC1" w14:textId="7DB7AD0B" w:rsidR="00E322CC" w:rsidRPr="00783255" w:rsidRDefault="00E322CC" w:rsidP="00D005F1">
      <w:pPr>
        <w:rPr>
          <w:rFonts w:cs="Arial"/>
        </w:rPr>
      </w:pPr>
      <w:r w:rsidRPr="00783255">
        <w:rPr>
          <w:rFonts w:cs="Arial"/>
        </w:rPr>
        <w:t xml:space="preserve">Answer Location: </w:t>
      </w:r>
      <w:proofErr w:type="spellStart"/>
      <w:r w:rsidRPr="00715563">
        <w:rPr>
          <w:rFonts w:cs="Arial"/>
        </w:rPr>
        <w:t>m</w:t>
      </w:r>
      <w:r w:rsidR="00965AB5" w:rsidRPr="00715563">
        <w:rPr>
          <w:rFonts w:cs="Arial"/>
        </w:rPr>
        <w:t>The</w:t>
      </w:r>
      <w:proofErr w:type="spellEnd"/>
      <w:r w:rsidR="00965AB5" w:rsidRPr="00715563">
        <w:rPr>
          <w:rFonts w:cs="Arial"/>
        </w:rPr>
        <w:t xml:space="preserve"> Articles of Confederation Attempted to United the States While Preserving Their Authority</w:t>
      </w:r>
    </w:p>
    <w:p w14:paraId="1ACDF61B" w14:textId="77777777" w:rsidR="00E322CC" w:rsidRPr="00715563" w:rsidRDefault="00E322CC" w:rsidP="00D005F1">
      <w:pPr>
        <w:rPr>
          <w:rFonts w:cs="Arial"/>
        </w:rPr>
      </w:pPr>
      <w:r w:rsidRPr="00783255">
        <w:rPr>
          <w:rFonts w:cs="Arial"/>
        </w:rPr>
        <w:t xml:space="preserve">Difficulty Level: </w:t>
      </w:r>
      <w:r w:rsidRPr="00715563">
        <w:rPr>
          <w:rFonts w:cs="Arial"/>
        </w:rPr>
        <w:t>Medium</w:t>
      </w:r>
    </w:p>
    <w:p w14:paraId="1645697E" w14:textId="77777777" w:rsidR="00E322CC" w:rsidRPr="00783255" w:rsidRDefault="00E322CC" w:rsidP="00D005F1">
      <w:pPr>
        <w:rPr>
          <w:rFonts w:cs="Arial"/>
        </w:rPr>
      </w:pPr>
    </w:p>
    <w:p w14:paraId="4E3D0831" w14:textId="4E8B5CD8" w:rsidR="00C50030" w:rsidRPr="00715563" w:rsidRDefault="00C50030" w:rsidP="00D005F1">
      <w:pPr>
        <w:rPr>
          <w:rFonts w:cs="Arial"/>
        </w:rPr>
      </w:pPr>
      <w:r w:rsidRPr="00783255">
        <w:rPr>
          <w:rFonts w:cs="Arial"/>
        </w:rPr>
        <w:t>2</w:t>
      </w:r>
      <w:r w:rsidR="00715563">
        <w:rPr>
          <w:rFonts w:cs="Arial"/>
        </w:rPr>
        <w:t>2</w:t>
      </w:r>
      <w:r w:rsidRPr="00715563">
        <w:rPr>
          <w:rFonts w:cs="Arial"/>
        </w:rPr>
        <w:t xml:space="preserve">. </w:t>
      </w:r>
      <w:proofErr w:type="gramStart"/>
      <w:r w:rsidR="00E322CC" w:rsidRPr="00715563">
        <w:rPr>
          <w:rFonts w:cs="Arial"/>
        </w:rPr>
        <w:t>The</w:t>
      </w:r>
      <w:proofErr w:type="gramEnd"/>
      <w:r w:rsidR="00E322CC" w:rsidRPr="00715563">
        <w:rPr>
          <w:rFonts w:cs="Arial"/>
        </w:rPr>
        <w:t xml:space="preserve"> most acrimonious disagreements between colonies were over control of</w:t>
      </w:r>
      <w:r w:rsidR="00606FEE">
        <w:rPr>
          <w:rFonts w:cs="Arial"/>
        </w:rPr>
        <w:t xml:space="preserve"> ______.</w:t>
      </w:r>
    </w:p>
    <w:p w14:paraId="167015E5" w14:textId="6A35FF2A"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E322CC" w:rsidRPr="00783255">
        <w:rPr>
          <w:rFonts w:cs="Arial"/>
        </w:rPr>
        <w:t>the South Sea</w:t>
      </w:r>
    </w:p>
    <w:p w14:paraId="6504C0B7" w14:textId="348AEADD"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E322CC" w:rsidRPr="00783255">
        <w:rPr>
          <w:rFonts w:cs="Arial"/>
        </w:rPr>
        <w:t>the Barbary Coast</w:t>
      </w:r>
    </w:p>
    <w:p w14:paraId="0262141C" w14:textId="5060FCBF" w:rsidR="00C50030" w:rsidRPr="00783255" w:rsidRDefault="00E322CC" w:rsidP="00D005F1">
      <w:pPr>
        <w:rPr>
          <w:rFonts w:cs="Arial"/>
        </w:rPr>
      </w:pPr>
      <w:proofErr w:type="gramStart"/>
      <w:r w:rsidRPr="00783255">
        <w:rPr>
          <w:rFonts w:cs="Arial"/>
        </w:rPr>
        <w:t>c</w:t>
      </w:r>
      <w:proofErr w:type="gramEnd"/>
      <w:r w:rsidRPr="00783255">
        <w:rPr>
          <w:rFonts w:cs="Arial"/>
        </w:rPr>
        <w:t>. western lands</w:t>
      </w:r>
    </w:p>
    <w:p w14:paraId="07AA31AB" w14:textId="33CD0AC6"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3C575F" w:rsidRPr="00783255">
        <w:rPr>
          <w:rFonts w:cs="Arial"/>
        </w:rPr>
        <w:t xml:space="preserve">the </w:t>
      </w:r>
      <w:r w:rsidR="00E322CC" w:rsidRPr="00783255">
        <w:rPr>
          <w:rFonts w:cs="Arial"/>
        </w:rPr>
        <w:t>Atlantic seaboard</w:t>
      </w:r>
    </w:p>
    <w:p w14:paraId="63772781" w14:textId="6F1F2CF1" w:rsidR="00C50030" w:rsidRPr="00715563" w:rsidRDefault="00767152" w:rsidP="00D005F1">
      <w:pPr>
        <w:rPr>
          <w:rFonts w:cs="Arial"/>
        </w:rPr>
      </w:pPr>
      <w:r w:rsidRPr="00783255">
        <w:rPr>
          <w:rFonts w:cs="Arial"/>
        </w:rPr>
        <w:t>Ans:</w:t>
      </w:r>
      <w:r w:rsidR="00C50030" w:rsidRPr="00715563">
        <w:rPr>
          <w:rFonts w:cs="Arial"/>
        </w:rPr>
        <w:t xml:space="preserve"> </w:t>
      </w:r>
      <w:r w:rsidR="00E322CC" w:rsidRPr="00715563">
        <w:rPr>
          <w:rFonts w:cs="Arial"/>
        </w:rPr>
        <w:t>C</w:t>
      </w:r>
    </w:p>
    <w:p w14:paraId="3C3831B2" w14:textId="576EAAB2" w:rsidR="00E933E7" w:rsidRPr="00783255" w:rsidRDefault="00B333DD" w:rsidP="00FB7FDA">
      <w:pPr>
        <w:rPr>
          <w:rFonts w:cs="Arial"/>
        </w:rPr>
      </w:pPr>
      <w:r>
        <w:rPr>
          <w:rFonts w:cs="Arial"/>
        </w:rPr>
        <w:t>TOP: Learning Outcome:</w:t>
      </w:r>
      <w:r w:rsidR="00E933E7" w:rsidRPr="00715563">
        <w:rPr>
          <w:rFonts w:cs="Arial"/>
        </w:rPr>
        <w:t xml:space="preserve"> Articulate the foundations of American government, including its history, critical concepts, and important documents and achievements.</w:t>
      </w:r>
    </w:p>
    <w:p w14:paraId="70156D8B" w14:textId="665E438C" w:rsidR="00E322CC" w:rsidRPr="00715563" w:rsidRDefault="00D751FA" w:rsidP="00D005F1">
      <w:pPr>
        <w:rPr>
          <w:rFonts w:cs="Arial"/>
        </w:rPr>
      </w:pPr>
      <w:r>
        <w:rPr>
          <w:rFonts w:cs="Arial"/>
        </w:rPr>
        <w:t>KEY: Learning Objective:</w:t>
      </w:r>
      <w:r w:rsidR="000D11F7" w:rsidRPr="00783255">
        <w:rPr>
          <w:rFonts w:cs="Arial"/>
        </w:rPr>
        <w:t xml:space="preserve"> </w:t>
      </w:r>
      <w:r w:rsidR="00E322CC" w:rsidRPr="00783255">
        <w:rPr>
          <w:rFonts w:cs="Arial"/>
        </w:rPr>
        <w:t>2</w:t>
      </w:r>
      <w:r w:rsidR="00E933E7" w:rsidRPr="00715563">
        <w:rPr>
          <w:rFonts w:cs="Arial"/>
        </w:rPr>
        <w:t>.</w:t>
      </w:r>
      <w:r w:rsidR="008407BA" w:rsidRPr="00715563">
        <w:rPr>
          <w:rFonts w:cs="Arial"/>
        </w:rPr>
        <w:t>2</w:t>
      </w:r>
      <w:r w:rsidR="00E322CC" w:rsidRPr="00715563">
        <w:rPr>
          <w:rFonts w:cs="Arial"/>
        </w:rPr>
        <w:t xml:space="preserve">: </w:t>
      </w:r>
      <w:r w:rsidR="008407BA" w:rsidRPr="00783255">
        <w:rPr>
          <w:rFonts w:cs="Arial"/>
        </w:rPr>
        <w:t xml:space="preserve">Explain the challenges faced by the nation following the American </w:t>
      </w:r>
      <w:proofErr w:type="gramStart"/>
      <w:r w:rsidR="008407BA" w:rsidRPr="00783255">
        <w:rPr>
          <w:rFonts w:cs="Arial"/>
        </w:rPr>
        <w:t>revolution</w:t>
      </w:r>
      <w:proofErr w:type="gramEnd"/>
      <w:r w:rsidR="008407BA" w:rsidRPr="00783255">
        <w:rPr>
          <w:rFonts w:cs="Arial"/>
        </w:rPr>
        <w:t xml:space="preserve"> in trying to form a government strong enough to rule effectively but not so strong as to oppress the rights of Americans.</w:t>
      </w:r>
    </w:p>
    <w:p w14:paraId="01187173" w14:textId="78648DC4" w:rsidR="00E322CC" w:rsidRPr="00783255" w:rsidRDefault="00C93E8E" w:rsidP="00D005F1">
      <w:pPr>
        <w:rPr>
          <w:rFonts w:cs="Arial"/>
        </w:rPr>
      </w:pPr>
      <w:r>
        <w:rPr>
          <w:rFonts w:cs="Arial"/>
        </w:rPr>
        <w:t>REF: Cognitive Domain:</w:t>
      </w:r>
      <w:r w:rsidR="003F6B99" w:rsidRPr="00783255">
        <w:rPr>
          <w:rFonts w:cs="Arial"/>
        </w:rPr>
        <w:t xml:space="preserve"> </w:t>
      </w:r>
      <w:r w:rsidR="00E322CC" w:rsidRPr="00783255">
        <w:rPr>
          <w:rFonts w:cs="Arial"/>
        </w:rPr>
        <w:t>Comprehension</w:t>
      </w:r>
    </w:p>
    <w:p w14:paraId="21C4F74F" w14:textId="13195316" w:rsidR="00E322CC" w:rsidRPr="00783255" w:rsidRDefault="00E322CC" w:rsidP="00D005F1">
      <w:pPr>
        <w:rPr>
          <w:rFonts w:cs="Arial"/>
        </w:rPr>
      </w:pPr>
      <w:r w:rsidRPr="00783255">
        <w:rPr>
          <w:rFonts w:cs="Arial"/>
        </w:rPr>
        <w:t xml:space="preserve">Answer Location: </w:t>
      </w:r>
      <w:r w:rsidR="00965AB5" w:rsidRPr="00715563">
        <w:rPr>
          <w:rFonts w:cs="Arial"/>
        </w:rPr>
        <w:t>The Articles of Confederation Attempted to United the States While Preserving Their Authority</w:t>
      </w:r>
    </w:p>
    <w:p w14:paraId="1C5063D3" w14:textId="77777777" w:rsidR="00E322CC" w:rsidRPr="00715563" w:rsidRDefault="00E322CC" w:rsidP="00D005F1">
      <w:pPr>
        <w:rPr>
          <w:rFonts w:cs="Arial"/>
        </w:rPr>
      </w:pPr>
      <w:r w:rsidRPr="00783255">
        <w:rPr>
          <w:rFonts w:cs="Arial"/>
        </w:rPr>
        <w:t xml:space="preserve">Difficulty Level: </w:t>
      </w:r>
      <w:r w:rsidRPr="00715563">
        <w:rPr>
          <w:rFonts w:cs="Arial"/>
        </w:rPr>
        <w:t>Medium</w:t>
      </w:r>
    </w:p>
    <w:p w14:paraId="125CCFBC" w14:textId="77777777" w:rsidR="00C50030" w:rsidRPr="00783255" w:rsidRDefault="00C50030" w:rsidP="00D005F1">
      <w:pPr>
        <w:rPr>
          <w:rFonts w:cs="Arial"/>
        </w:rPr>
      </w:pPr>
    </w:p>
    <w:p w14:paraId="2ACE42EA" w14:textId="4F7AF0D7" w:rsidR="00C50030" w:rsidRPr="00715563" w:rsidRDefault="00C50030" w:rsidP="00D005F1">
      <w:pPr>
        <w:rPr>
          <w:rFonts w:cs="Arial"/>
        </w:rPr>
      </w:pPr>
      <w:r w:rsidRPr="00715563">
        <w:rPr>
          <w:rFonts w:cs="Arial"/>
        </w:rPr>
        <w:t>2</w:t>
      </w:r>
      <w:r w:rsidR="00715563">
        <w:rPr>
          <w:rFonts w:cs="Arial"/>
        </w:rPr>
        <w:t>3</w:t>
      </w:r>
      <w:r w:rsidRPr="00715563">
        <w:rPr>
          <w:rFonts w:cs="Arial"/>
        </w:rPr>
        <w:t xml:space="preserve">. </w:t>
      </w:r>
      <w:r w:rsidR="006E022D" w:rsidRPr="00715563">
        <w:rPr>
          <w:rFonts w:cs="Arial"/>
        </w:rPr>
        <w:t>The confederal government was</w:t>
      </w:r>
      <w:r w:rsidR="00E80D0D">
        <w:rPr>
          <w:rFonts w:cs="Arial"/>
        </w:rPr>
        <w:t xml:space="preserve"> ______.</w:t>
      </w:r>
    </w:p>
    <w:p w14:paraId="45E9CE85" w14:textId="1429F615"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6E022D" w:rsidRPr="00783255">
        <w:rPr>
          <w:rFonts w:cs="Arial"/>
        </w:rPr>
        <w:t>unicameral</w:t>
      </w:r>
    </w:p>
    <w:p w14:paraId="35A4910B" w14:textId="28D24E7C"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6E022D" w:rsidRPr="00783255">
        <w:rPr>
          <w:rFonts w:cs="Arial"/>
        </w:rPr>
        <w:t>bicameral</w:t>
      </w:r>
    </w:p>
    <w:p w14:paraId="055D2CD7" w14:textId="2719B022"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proofErr w:type="spellStart"/>
      <w:r w:rsidR="006E022D" w:rsidRPr="00783255">
        <w:rPr>
          <w:rFonts w:cs="Arial"/>
        </w:rPr>
        <w:t>tricameral</w:t>
      </w:r>
      <w:proofErr w:type="spellEnd"/>
    </w:p>
    <w:p w14:paraId="628DDF6A" w14:textId="1F86CDF6"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proofErr w:type="spellStart"/>
      <w:r w:rsidR="006E022D" w:rsidRPr="00783255">
        <w:rPr>
          <w:rFonts w:cs="Arial"/>
        </w:rPr>
        <w:t>quadracameral</w:t>
      </w:r>
      <w:proofErr w:type="spellEnd"/>
    </w:p>
    <w:p w14:paraId="38684BC8" w14:textId="6C9E9F8C" w:rsidR="00C50030" w:rsidRPr="00715563" w:rsidRDefault="00767152" w:rsidP="00D005F1">
      <w:pPr>
        <w:rPr>
          <w:rFonts w:cs="Arial"/>
        </w:rPr>
      </w:pPr>
      <w:r w:rsidRPr="00783255">
        <w:rPr>
          <w:rFonts w:cs="Arial"/>
        </w:rPr>
        <w:t>Ans:</w:t>
      </w:r>
      <w:r w:rsidR="00C50030" w:rsidRPr="00715563">
        <w:rPr>
          <w:rFonts w:cs="Arial"/>
        </w:rPr>
        <w:t xml:space="preserve"> </w:t>
      </w:r>
      <w:r w:rsidR="006E022D" w:rsidRPr="00715563">
        <w:rPr>
          <w:rFonts w:cs="Arial"/>
        </w:rPr>
        <w:t>A</w:t>
      </w:r>
    </w:p>
    <w:p w14:paraId="7291957D" w14:textId="06E4CD12" w:rsidR="00E933E7" w:rsidRPr="00783255" w:rsidRDefault="00B333DD" w:rsidP="00FB7FDA">
      <w:pPr>
        <w:rPr>
          <w:rFonts w:cs="Arial"/>
        </w:rPr>
      </w:pPr>
      <w:r>
        <w:rPr>
          <w:rFonts w:cs="Arial"/>
        </w:rPr>
        <w:t>TOP: Learning Outcome:</w:t>
      </w:r>
      <w:r w:rsidR="00E933E7" w:rsidRPr="00715563">
        <w:rPr>
          <w:rFonts w:cs="Arial"/>
        </w:rPr>
        <w:t xml:space="preserve"> Articulate the foundations of American government, including its history, critical concepts, and important documents and achievements.</w:t>
      </w:r>
    </w:p>
    <w:p w14:paraId="0D21AB78" w14:textId="7625E15A" w:rsidR="006E022D" w:rsidRPr="00715563" w:rsidRDefault="00D751FA" w:rsidP="00D005F1">
      <w:pPr>
        <w:rPr>
          <w:rFonts w:cs="Arial"/>
        </w:rPr>
      </w:pPr>
      <w:r>
        <w:rPr>
          <w:rFonts w:cs="Arial"/>
        </w:rPr>
        <w:t>KEY: Learning Objective:</w:t>
      </w:r>
      <w:r w:rsidR="000D11F7" w:rsidRPr="00783255">
        <w:rPr>
          <w:rFonts w:cs="Arial"/>
        </w:rPr>
        <w:t xml:space="preserve"> </w:t>
      </w:r>
      <w:r w:rsidR="006E022D" w:rsidRPr="00783255">
        <w:rPr>
          <w:rFonts w:cs="Arial"/>
        </w:rPr>
        <w:t>2</w:t>
      </w:r>
      <w:r w:rsidR="00E933E7" w:rsidRPr="00715563">
        <w:rPr>
          <w:rFonts w:cs="Arial"/>
        </w:rPr>
        <w:t>.</w:t>
      </w:r>
      <w:r w:rsidR="0060061F" w:rsidRPr="00715563">
        <w:rPr>
          <w:rFonts w:cs="Arial"/>
        </w:rPr>
        <w:t>2</w:t>
      </w:r>
      <w:r w:rsidR="006E022D" w:rsidRPr="00715563">
        <w:rPr>
          <w:rFonts w:cs="Arial"/>
        </w:rPr>
        <w:t xml:space="preserve">: </w:t>
      </w:r>
      <w:r w:rsidR="0060061F" w:rsidRPr="00783255">
        <w:rPr>
          <w:rFonts w:cs="Arial"/>
        </w:rPr>
        <w:t xml:space="preserve">Explain the challenges faced by the nation following the American </w:t>
      </w:r>
      <w:proofErr w:type="gramStart"/>
      <w:r w:rsidR="0060061F" w:rsidRPr="00783255">
        <w:rPr>
          <w:rFonts w:cs="Arial"/>
        </w:rPr>
        <w:t>revolution</w:t>
      </w:r>
      <w:proofErr w:type="gramEnd"/>
      <w:r w:rsidR="0060061F" w:rsidRPr="00783255">
        <w:rPr>
          <w:rFonts w:cs="Arial"/>
        </w:rPr>
        <w:t xml:space="preserve"> in trying to form a government strong enough to rule effectively but not so strong as to oppress the rights of Americans.</w:t>
      </w:r>
    </w:p>
    <w:p w14:paraId="5FBBE2AC" w14:textId="38EEA7CE" w:rsidR="006E022D" w:rsidRPr="00783255" w:rsidRDefault="00C93E8E" w:rsidP="00D005F1">
      <w:pPr>
        <w:rPr>
          <w:rFonts w:cs="Arial"/>
        </w:rPr>
      </w:pPr>
      <w:r>
        <w:rPr>
          <w:rFonts w:cs="Arial"/>
        </w:rPr>
        <w:t>REF: Cognitive Domain:</w:t>
      </w:r>
      <w:r w:rsidR="003F6B99" w:rsidRPr="00783255">
        <w:rPr>
          <w:rFonts w:cs="Arial"/>
        </w:rPr>
        <w:t xml:space="preserve"> </w:t>
      </w:r>
      <w:r w:rsidR="006E022D" w:rsidRPr="00783255">
        <w:rPr>
          <w:rFonts w:cs="Arial"/>
        </w:rPr>
        <w:t>Comprehension</w:t>
      </w:r>
    </w:p>
    <w:p w14:paraId="45F3D6A5" w14:textId="1505A3DF" w:rsidR="006E022D" w:rsidRPr="00715563" w:rsidRDefault="006E022D" w:rsidP="00D005F1">
      <w:pPr>
        <w:rPr>
          <w:rFonts w:cs="Arial"/>
        </w:rPr>
      </w:pPr>
      <w:r w:rsidRPr="00783255">
        <w:rPr>
          <w:rFonts w:cs="Arial"/>
        </w:rPr>
        <w:t>Answer Location:</w:t>
      </w:r>
      <w:r w:rsidR="001169CE">
        <w:rPr>
          <w:rFonts w:cs="Arial"/>
        </w:rPr>
        <w:t xml:space="preserve"> </w:t>
      </w:r>
      <w:r w:rsidR="00C76798" w:rsidRPr="00783255">
        <w:rPr>
          <w:rFonts w:cs="Arial"/>
        </w:rPr>
        <w:t>Under the Confederal System, States Had Sovereignty and Equal Representation</w:t>
      </w:r>
    </w:p>
    <w:p w14:paraId="367E62F1" w14:textId="77777777" w:rsidR="006E022D" w:rsidRPr="00715563" w:rsidRDefault="006E022D" w:rsidP="00D005F1">
      <w:pPr>
        <w:rPr>
          <w:rFonts w:cs="Arial"/>
        </w:rPr>
      </w:pPr>
      <w:r w:rsidRPr="00783255">
        <w:rPr>
          <w:rFonts w:cs="Arial"/>
        </w:rPr>
        <w:t xml:space="preserve">Difficulty Level: </w:t>
      </w:r>
      <w:r w:rsidRPr="00715563">
        <w:rPr>
          <w:rFonts w:cs="Arial"/>
        </w:rPr>
        <w:t>Medium</w:t>
      </w:r>
    </w:p>
    <w:p w14:paraId="6BDE8702" w14:textId="77777777" w:rsidR="00C50030" w:rsidRPr="00715563" w:rsidRDefault="00C50030" w:rsidP="00D005F1">
      <w:pPr>
        <w:rPr>
          <w:rFonts w:cs="Arial"/>
        </w:rPr>
      </w:pPr>
    </w:p>
    <w:p w14:paraId="52EE492B" w14:textId="65B5B39E" w:rsidR="00C50030" w:rsidRPr="00715563" w:rsidRDefault="00C50030" w:rsidP="00D005F1">
      <w:pPr>
        <w:rPr>
          <w:rFonts w:cs="Arial"/>
        </w:rPr>
      </w:pPr>
      <w:r w:rsidRPr="00715563">
        <w:rPr>
          <w:rFonts w:cs="Arial"/>
        </w:rPr>
        <w:t>2</w:t>
      </w:r>
      <w:r w:rsidR="00715563">
        <w:rPr>
          <w:rFonts w:cs="Arial"/>
        </w:rPr>
        <w:t>4</w:t>
      </w:r>
      <w:r w:rsidRPr="00715563">
        <w:rPr>
          <w:rFonts w:cs="Arial"/>
        </w:rPr>
        <w:t xml:space="preserve">. </w:t>
      </w:r>
      <w:r w:rsidR="006E022D" w:rsidRPr="00715563">
        <w:rPr>
          <w:rFonts w:cs="Arial"/>
        </w:rPr>
        <w:t>Under the Articles of Confederation, states</w:t>
      </w:r>
      <w:r w:rsidR="00E80D0D">
        <w:rPr>
          <w:rFonts w:cs="Arial"/>
        </w:rPr>
        <w:t xml:space="preserve"> ______.</w:t>
      </w:r>
    </w:p>
    <w:p w14:paraId="1A79D0C3" w14:textId="06B8AEC3"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6E022D" w:rsidRPr="00783255">
        <w:rPr>
          <w:rFonts w:cs="Arial"/>
        </w:rPr>
        <w:t>were authorized to send only one representative chosen by popular election</w:t>
      </w:r>
    </w:p>
    <w:p w14:paraId="4E4A9005" w14:textId="761513B4"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6E022D" w:rsidRPr="00783255">
        <w:rPr>
          <w:rFonts w:cs="Arial"/>
        </w:rPr>
        <w:t>selected their representatives and chose the number of representatives they sent</w:t>
      </w:r>
    </w:p>
    <w:p w14:paraId="1D83FF16" w14:textId="21A1C851"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6E022D" w:rsidRPr="00783255">
        <w:rPr>
          <w:rFonts w:cs="Arial"/>
        </w:rPr>
        <w:t>chose the number of representatives who were selected by popular vote</w:t>
      </w:r>
    </w:p>
    <w:p w14:paraId="6BDDBEB7" w14:textId="568EA2DE" w:rsidR="00C50030" w:rsidRPr="00783255" w:rsidRDefault="00C50030" w:rsidP="00D005F1">
      <w:pPr>
        <w:rPr>
          <w:rFonts w:cs="Arial"/>
        </w:rPr>
      </w:pPr>
      <w:proofErr w:type="gramStart"/>
      <w:r w:rsidRPr="00783255">
        <w:rPr>
          <w:rFonts w:cs="Arial"/>
        </w:rPr>
        <w:lastRenderedPageBreak/>
        <w:t>d</w:t>
      </w:r>
      <w:proofErr w:type="gramEnd"/>
      <w:r w:rsidRPr="00783255">
        <w:rPr>
          <w:rFonts w:cs="Arial"/>
        </w:rPr>
        <w:t xml:space="preserve">. </w:t>
      </w:r>
      <w:proofErr w:type="spellStart"/>
      <w:r w:rsidR="006E022D" w:rsidRPr="00783255">
        <w:rPr>
          <w:rFonts w:cs="Arial"/>
        </w:rPr>
        <w:t>were</w:t>
      </w:r>
      <w:proofErr w:type="spellEnd"/>
      <w:r w:rsidR="006E022D" w:rsidRPr="00783255">
        <w:rPr>
          <w:rFonts w:cs="Arial"/>
        </w:rPr>
        <w:t xml:space="preserve"> not allowed representation at the national level</w:t>
      </w:r>
    </w:p>
    <w:p w14:paraId="1D05A5F3" w14:textId="4A17E14A" w:rsidR="00C50030" w:rsidRPr="00715563" w:rsidRDefault="00767152" w:rsidP="00D005F1">
      <w:pPr>
        <w:rPr>
          <w:rFonts w:cs="Arial"/>
        </w:rPr>
      </w:pPr>
      <w:r w:rsidRPr="00783255">
        <w:rPr>
          <w:rFonts w:cs="Arial"/>
        </w:rPr>
        <w:t>Ans:</w:t>
      </w:r>
      <w:r w:rsidR="00C50030" w:rsidRPr="00715563">
        <w:rPr>
          <w:rFonts w:cs="Arial"/>
        </w:rPr>
        <w:t xml:space="preserve"> </w:t>
      </w:r>
      <w:r w:rsidR="006E022D" w:rsidRPr="00715563">
        <w:rPr>
          <w:rFonts w:cs="Arial"/>
        </w:rPr>
        <w:t>B</w:t>
      </w:r>
    </w:p>
    <w:p w14:paraId="72C2814D" w14:textId="00FE0BAC" w:rsidR="00A12CB3" w:rsidRPr="00783255" w:rsidRDefault="00B333DD" w:rsidP="00FB7FDA">
      <w:pPr>
        <w:rPr>
          <w:rFonts w:cs="Arial"/>
        </w:rPr>
      </w:pPr>
      <w:r>
        <w:rPr>
          <w:rFonts w:cs="Arial"/>
        </w:rPr>
        <w:t>TOP: Learning Outcome:</w:t>
      </w:r>
      <w:r w:rsidR="00A12CB3" w:rsidRPr="00715563">
        <w:rPr>
          <w:rFonts w:cs="Arial"/>
        </w:rPr>
        <w:t xml:space="preserve"> Articulate the foundations of American government, including its histor</w:t>
      </w:r>
      <w:r w:rsidR="00A12CB3" w:rsidRPr="00783255">
        <w:rPr>
          <w:rFonts w:cs="Arial"/>
        </w:rPr>
        <w:t>y, critical concepts, and important documents and achievements.</w:t>
      </w:r>
    </w:p>
    <w:p w14:paraId="31036346" w14:textId="7B61A643" w:rsidR="006E022D" w:rsidRPr="00715563" w:rsidRDefault="00D751FA" w:rsidP="00D005F1">
      <w:pPr>
        <w:rPr>
          <w:rFonts w:cs="Arial"/>
        </w:rPr>
      </w:pPr>
      <w:r>
        <w:rPr>
          <w:rFonts w:cs="Arial"/>
        </w:rPr>
        <w:t>KEY: Learning Objective:</w:t>
      </w:r>
      <w:r w:rsidR="000D11F7" w:rsidRPr="00783255">
        <w:rPr>
          <w:rFonts w:cs="Arial"/>
        </w:rPr>
        <w:t xml:space="preserve"> </w:t>
      </w:r>
      <w:r w:rsidR="006E022D" w:rsidRPr="00783255">
        <w:rPr>
          <w:rFonts w:cs="Arial"/>
        </w:rPr>
        <w:t>2</w:t>
      </w:r>
      <w:r w:rsidR="00A12CB3" w:rsidRPr="00715563">
        <w:rPr>
          <w:rFonts w:cs="Arial"/>
        </w:rPr>
        <w:t>.</w:t>
      </w:r>
      <w:r w:rsidR="00716509" w:rsidRPr="00715563">
        <w:rPr>
          <w:rFonts w:cs="Arial"/>
        </w:rPr>
        <w:t>2</w:t>
      </w:r>
      <w:r w:rsidR="006E022D" w:rsidRPr="00715563">
        <w:rPr>
          <w:rFonts w:cs="Arial"/>
        </w:rPr>
        <w:t xml:space="preserve">: </w:t>
      </w:r>
      <w:r w:rsidR="00716509" w:rsidRPr="00783255">
        <w:rPr>
          <w:rFonts w:cs="Arial"/>
        </w:rPr>
        <w:t xml:space="preserve">Explain the challenges faced by the nation following the American </w:t>
      </w:r>
      <w:proofErr w:type="gramStart"/>
      <w:r w:rsidR="00716509" w:rsidRPr="00783255">
        <w:rPr>
          <w:rFonts w:cs="Arial"/>
        </w:rPr>
        <w:t>revolution</w:t>
      </w:r>
      <w:proofErr w:type="gramEnd"/>
      <w:r w:rsidR="00716509" w:rsidRPr="00783255">
        <w:rPr>
          <w:rFonts w:cs="Arial"/>
        </w:rPr>
        <w:t xml:space="preserve"> in trying to form a government strong enough to rule effectively but not so strong as to oppress the rights of Americans.</w:t>
      </w:r>
    </w:p>
    <w:p w14:paraId="6A04480C" w14:textId="7546D28B" w:rsidR="006E022D" w:rsidRPr="00783255" w:rsidRDefault="00C93E8E" w:rsidP="00D005F1">
      <w:pPr>
        <w:rPr>
          <w:rFonts w:cs="Arial"/>
        </w:rPr>
      </w:pPr>
      <w:r>
        <w:rPr>
          <w:rFonts w:cs="Arial"/>
        </w:rPr>
        <w:t>REF: Cognitive Domain:</w:t>
      </w:r>
      <w:r w:rsidR="003F6B99" w:rsidRPr="00783255">
        <w:rPr>
          <w:rFonts w:cs="Arial"/>
        </w:rPr>
        <w:t xml:space="preserve"> </w:t>
      </w:r>
      <w:r w:rsidR="006E022D" w:rsidRPr="00783255">
        <w:rPr>
          <w:rFonts w:cs="Arial"/>
        </w:rPr>
        <w:t>Comprehension</w:t>
      </w:r>
    </w:p>
    <w:p w14:paraId="414CE979" w14:textId="17B89D0E" w:rsidR="006E022D" w:rsidRPr="00715563" w:rsidRDefault="006E022D" w:rsidP="00D005F1">
      <w:pPr>
        <w:rPr>
          <w:rFonts w:cs="Arial"/>
        </w:rPr>
      </w:pPr>
      <w:r w:rsidRPr="00783255">
        <w:rPr>
          <w:rFonts w:cs="Arial"/>
        </w:rPr>
        <w:t xml:space="preserve">Answer Location: </w:t>
      </w:r>
      <w:r w:rsidR="00342E6C" w:rsidRPr="00783255">
        <w:rPr>
          <w:rFonts w:cs="Arial"/>
        </w:rPr>
        <w:t>Under the Confederal System, States Had Sovereignty and Equal Representation</w:t>
      </w:r>
    </w:p>
    <w:p w14:paraId="3EA59D20" w14:textId="77777777" w:rsidR="006E022D" w:rsidRPr="00715563" w:rsidRDefault="006E022D" w:rsidP="00D005F1">
      <w:pPr>
        <w:rPr>
          <w:rFonts w:cs="Arial"/>
        </w:rPr>
      </w:pPr>
      <w:r w:rsidRPr="00783255">
        <w:rPr>
          <w:rFonts w:cs="Arial"/>
        </w:rPr>
        <w:t xml:space="preserve">Difficulty Level: </w:t>
      </w:r>
      <w:r w:rsidRPr="00715563">
        <w:rPr>
          <w:rFonts w:cs="Arial"/>
        </w:rPr>
        <w:t>Medium</w:t>
      </w:r>
    </w:p>
    <w:p w14:paraId="19041770" w14:textId="77777777" w:rsidR="00C50030" w:rsidRPr="00715563" w:rsidRDefault="00C50030" w:rsidP="00D005F1">
      <w:pPr>
        <w:rPr>
          <w:rFonts w:cs="Arial"/>
        </w:rPr>
      </w:pPr>
    </w:p>
    <w:p w14:paraId="205322E2" w14:textId="206DCFF2" w:rsidR="00FB7FDA" w:rsidRPr="00783255" w:rsidRDefault="00FB7FDA" w:rsidP="00FB7FDA">
      <w:pPr>
        <w:rPr>
          <w:rFonts w:cs="Arial"/>
        </w:rPr>
      </w:pPr>
      <w:r w:rsidRPr="00715563">
        <w:rPr>
          <w:rFonts w:cs="Arial"/>
        </w:rPr>
        <w:t>2</w:t>
      </w:r>
      <w:r w:rsidR="00715563">
        <w:rPr>
          <w:rFonts w:cs="Arial"/>
        </w:rPr>
        <w:t>5</w:t>
      </w:r>
      <w:r w:rsidRPr="00715563">
        <w:rPr>
          <w:rFonts w:cs="Arial"/>
        </w:rPr>
        <w:t>. Which of the following describes the situation of the thirteen British colonies by the 1770s?</w:t>
      </w:r>
    </w:p>
    <w:p w14:paraId="306DFE63" w14:textId="74C646C3" w:rsidR="00FB7FDA" w:rsidRPr="00783255" w:rsidRDefault="00FB7FDA" w:rsidP="00FB7FDA">
      <w:pPr>
        <w:rPr>
          <w:rFonts w:cs="Arial"/>
        </w:rPr>
      </w:pPr>
      <w:proofErr w:type="gramStart"/>
      <w:r w:rsidRPr="00783255">
        <w:rPr>
          <w:rFonts w:cs="Arial"/>
        </w:rPr>
        <w:t>a</w:t>
      </w:r>
      <w:proofErr w:type="gramEnd"/>
      <w:r w:rsidRPr="00783255">
        <w:rPr>
          <w:rFonts w:cs="Arial"/>
        </w:rPr>
        <w:t xml:space="preserve">. </w:t>
      </w:r>
      <w:r w:rsidR="00E80D0D">
        <w:rPr>
          <w:rFonts w:cs="Arial"/>
        </w:rPr>
        <w:t>a</w:t>
      </w:r>
      <w:r w:rsidRPr="00783255">
        <w:rPr>
          <w:rFonts w:cs="Arial"/>
        </w:rPr>
        <w:t xml:space="preserve"> group of disparate peoples who mistrusted others</w:t>
      </w:r>
    </w:p>
    <w:p w14:paraId="06C4DDFB" w14:textId="25C817B5" w:rsidR="00FB7FDA" w:rsidRPr="00783255" w:rsidRDefault="00FB7FDA" w:rsidP="00FB7FDA">
      <w:pPr>
        <w:rPr>
          <w:rFonts w:cs="Arial"/>
        </w:rPr>
      </w:pPr>
      <w:proofErr w:type="gramStart"/>
      <w:r w:rsidRPr="00783255">
        <w:rPr>
          <w:rFonts w:cs="Arial"/>
        </w:rPr>
        <w:t>b</w:t>
      </w:r>
      <w:proofErr w:type="gramEnd"/>
      <w:r w:rsidRPr="00783255">
        <w:rPr>
          <w:rFonts w:cs="Arial"/>
        </w:rPr>
        <w:t xml:space="preserve">. </w:t>
      </w:r>
      <w:r w:rsidR="00E80D0D">
        <w:rPr>
          <w:rFonts w:cs="Arial"/>
        </w:rPr>
        <w:t>a</w:t>
      </w:r>
      <w:r w:rsidR="00033A6A">
        <w:rPr>
          <w:rFonts w:cs="Arial"/>
        </w:rPr>
        <w:t>n</w:t>
      </w:r>
      <w:r w:rsidRPr="00783255">
        <w:rPr>
          <w:rFonts w:cs="Arial"/>
        </w:rPr>
        <w:t xml:space="preserve"> economically homogenous set of peoples</w:t>
      </w:r>
    </w:p>
    <w:p w14:paraId="49849AA2" w14:textId="08423B0C" w:rsidR="00FB7FDA" w:rsidRPr="00783255" w:rsidRDefault="00FB7FDA" w:rsidP="00FB7FDA">
      <w:pPr>
        <w:rPr>
          <w:rFonts w:cs="Arial"/>
        </w:rPr>
      </w:pPr>
      <w:proofErr w:type="gramStart"/>
      <w:r w:rsidRPr="00783255">
        <w:rPr>
          <w:rFonts w:cs="Arial"/>
        </w:rPr>
        <w:t>c</w:t>
      </w:r>
      <w:proofErr w:type="gramEnd"/>
      <w:r w:rsidRPr="00783255">
        <w:rPr>
          <w:rFonts w:cs="Arial"/>
        </w:rPr>
        <w:t xml:space="preserve">. </w:t>
      </w:r>
      <w:r w:rsidR="00E80D0D">
        <w:rPr>
          <w:rFonts w:cs="Arial"/>
        </w:rPr>
        <w:t>a</w:t>
      </w:r>
      <w:r w:rsidR="00033A6A">
        <w:rPr>
          <w:rFonts w:cs="Arial"/>
        </w:rPr>
        <w:t>n</w:t>
      </w:r>
      <w:r w:rsidRPr="00783255">
        <w:rPr>
          <w:rFonts w:cs="Arial"/>
        </w:rPr>
        <w:t xml:space="preserve"> unified and vital part of the British empire</w:t>
      </w:r>
    </w:p>
    <w:p w14:paraId="7F2D1862" w14:textId="625FC26F" w:rsidR="00FB7FDA" w:rsidRPr="00783255" w:rsidRDefault="00FB7FDA" w:rsidP="00FB7FDA">
      <w:pPr>
        <w:rPr>
          <w:rFonts w:cs="Arial"/>
        </w:rPr>
      </w:pPr>
      <w:proofErr w:type="gramStart"/>
      <w:r w:rsidRPr="00783255">
        <w:rPr>
          <w:rFonts w:cs="Arial"/>
        </w:rPr>
        <w:t>d</w:t>
      </w:r>
      <w:proofErr w:type="gramEnd"/>
      <w:r w:rsidRPr="00783255">
        <w:rPr>
          <w:rFonts w:cs="Arial"/>
        </w:rPr>
        <w:t xml:space="preserve">. </w:t>
      </w:r>
      <w:r w:rsidR="00E80D0D">
        <w:rPr>
          <w:rFonts w:cs="Arial"/>
        </w:rPr>
        <w:t>a</w:t>
      </w:r>
      <w:r w:rsidRPr="00783255">
        <w:rPr>
          <w:rFonts w:cs="Arial"/>
        </w:rPr>
        <w:t xml:space="preserve"> series of military settlements run by the British Army</w:t>
      </w:r>
    </w:p>
    <w:p w14:paraId="1AFB56B0" w14:textId="77777777" w:rsidR="00FB7FDA" w:rsidRPr="00715563" w:rsidRDefault="00FB7FDA" w:rsidP="00FB7FDA">
      <w:pPr>
        <w:rPr>
          <w:rFonts w:cs="Arial"/>
        </w:rPr>
      </w:pPr>
      <w:r w:rsidRPr="00783255">
        <w:rPr>
          <w:rFonts w:cs="Arial"/>
        </w:rPr>
        <w:t>Ans:</w:t>
      </w:r>
      <w:r w:rsidRPr="00715563">
        <w:rPr>
          <w:rFonts w:cs="Arial"/>
        </w:rPr>
        <w:t xml:space="preserve"> A</w:t>
      </w:r>
    </w:p>
    <w:p w14:paraId="37397036" w14:textId="3869AA88" w:rsidR="00FB7FDA" w:rsidRPr="00783255" w:rsidRDefault="00B333DD" w:rsidP="00FB7FDA">
      <w:pPr>
        <w:rPr>
          <w:rFonts w:cs="Arial"/>
        </w:rPr>
      </w:pPr>
      <w:r>
        <w:rPr>
          <w:rFonts w:cs="Arial"/>
        </w:rPr>
        <w:t>TOP: Learning Outcome:</w:t>
      </w:r>
      <w:r w:rsidR="00FB7FDA" w:rsidRPr="00715563">
        <w:rPr>
          <w:rFonts w:cs="Arial"/>
        </w:rPr>
        <w:t xml:space="preserve"> Articulate the foundations of American government, including its history, critical concepts, and important documents and achievements.</w:t>
      </w:r>
    </w:p>
    <w:p w14:paraId="319299AA" w14:textId="2EA8C4A8" w:rsidR="00FB7FDA" w:rsidRPr="00783255" w:rsidRDefault="00D751FA" w:rsidP="00FB7FDA">
      <w:pPr>
        <w:rPr>
          <w:rFonts w:cs="Arial"/>
        </w:rPr>
      </w:pPr>
      <w:r>
        <w:rPr>
          <w:rFonts w:cs="Arial"/>
        </w:rPr>
        <w:t>KEY: Learning Objective:</w:t>
      </w:r>
      <w:r w:rsidR="00FB7FDA" w:rsidRPr="00715563">
        <w:rPr>
          <w:rFonts w:cs="Arial"/>
        </w:rPr>
        <w:t xml:space="preserve"> 2.2: Explain the challenges faced by the nation following the American </w:t>
      </w:r>
      <w:proofErr w:type="gramStart"/>
      <w:r w:rsidR="00FB7FDA" w:rsidRPr="00715563">
        <w:rPr>
          <w:rFonts w:cs="Arial"/>
        </w:rPr>
        <w:t>revolution</w:t>
      </w:r>
      <w:proofErr w:type="gramEnd"/>
      <w:r w:rsidR="00FB7FDA" w:rsidRPr="00715563">
        <w:rPr>
          <w:rFonts w:cs="Arial"/>
        </w:rPr>
        <w:t xml:space="preserve"> in trying to form a government strong enough to rule effectively but not so strong as to oppress the rights of Americans.</w:t>
      </w:r>
    </w:p>
    <w:p w14:paraId="601DE4A0" w14:textId="04C88AA6" w:rsidR="00FB7FDA" w:rsidRPr="00715563" w:rsidRDefault="00C93E8E" w:rsidP="00FB7FDA">
      <w:pPr>
        <w:rPr>
          <w:rFonts w:cs="Arial"/>
        </w:rPr>
      </w:pPr>
      <w:r>
        <w:rPr>
          <w:rFonts w:cs="Arial"/>
        </w:rPr>
        <w:t>REF: Cognitive Domain:</w:t>
      </w:r>
      <w:r w:rsidR="00FB7FDA" w:rsidRPr="00715563">
        <w:rPr>
          <w:rFonts w:cs="Arial"/>
        </w:rPr>
        <w:t xml:space="preserve"> Comprehension</w:t>
      </w:r>
    </w:p>
    <w:p w14:paraId="75D8AE1B" w14:textId="77777777" w:rsidR="00FB7FDA" w:rsidRPr="00783255" w:rsidRDefault="00FB7FDA" w:rsidP="00FB7FDA">
      <w:pPr>
        <w:rPr>
          <w:rFonts w:cs="Arial"/>
        </w:rPr>
      </w:pPr>
      <w:r w:rsidRPr="00783255">
        <w:rPr>
          <w:rFonts w:cs="Arial"/>
        </w:rPr>
        <w:t>Answer Location:</w:t>
      </w:r>
      <w:r w:rsidRPr="00715563">
        <w:rPr>
          <w:rFonts w:cs="Arial"/>
        </w:rPr>
        <w:t xml:space="preserve"> Under the Confederal System, States Had Sovereignty and Equal Representation</w:t>
      </w:r>
    </w:p>
    <w:p w14:paraId="149C35CD" w14:textId="77777777" w:rsidR="00FB7FDA" w:rsidRPr="00715563" w:rsidRDefault="00FB7FDA" w:rsidP="00FB7FDA">
      <w:pPr>
        <w:rPr>
          <w:rFonts w:cs="Arial"/>
        </w:rPr>
      </w:pPr>
      <w:r w:rsidRPr="00783255">
        <w:rPr>
          <w:rFonts w:cs="Arial"/>
        </w:rPr>
        <w:t>Difficulty Level:</w:t>
      </w:r>
      <w:r w:rsidRPr="00715563">
        <w:rPr>
          <w:rFonts w:cs="Arial"/>
        </w:rPr>
        <w:t xml:space="preserve"> Medium</w:t>
      </w:r>
    </w:p>
    <w:p w14:paraId="1C1658A3" w14:textId="77777777" w:rsidR="00FB7FDA" w:rsidRPr="00783255" w:rsidRDefault="00FB7FDA" w:rsidP="00D005F1">
      <w:pPr>
        <w:rPr>
          <w:rFonts w:cs="Arial"/>
        </w:rPr>
      </w:pPr>
    </w:p>
    <w:p w14:paraId="286AAC09" w14:textId="3A8B8523" w:rsidR="00C50030" w:rsidRPr="00783255" w:rsidRDefault="00C50030" w:rsidP="00D005F1">
      <w:pPr>
        <w:rPr>
          <w:rFonts w:cs="Arial"/>
        </w:rPr>
      </w:pPr>
      <w:r w:rsidRPr="00783255">
        <w:rPr>
          <w:rFonts w:cs="Arial"/>
        </w:rPr>
        <w:t>2</w:t>
      </w:r>
      <w:r w:rsidR="00715563">
        <w:rPr>
          <w:rFonts w:cs="Arial"/>
        </w:rPr>
        <w:t>6</w:t>
      </w:r>
      <w:r w:rsidRPr="00783255">
        <w:rPr>
          <w:rFonts w:cs="Arial"/>
        </w:rPr>
        <w:t xml:space="preserve">. </w:t>
      </w:r>
      <w:r w:rsidR="006E022D" w:rsidRPr="00783255">
        <w:rPr>
          <w:rFonts w:cs="Arial"/>
        </w:rPr>
        <w:t xml:space="preserve">Which of the following </w:t>
      </w:r>
      <w:r w:rsidR="002367EE" w:rsidRPr="00783255">
        <w:rPr>
          <w:rFonts w:cs="Arial"/>
        </w:rPr>
        <w:t xml:space="preserve">best </w:t>
      </w:r>
      <w:r w:rsidR="006E022D" w:rsidRPr="00783255">
        <w:rPr>
          <w:rFonts w:cs="Arial"/>
        </w:rPr>
        <w:t>describes the judicial branch under the Articles of Confederation</w:t>
      </w:r>
      <w:r w:rsidR="00FF2F9A" w:rsidRPr="00783255">
        <w:rPr>
          <w:rFonts w:cs="Arial"/>
        </w:rPr>
        <w:t>?</w:t>
      </w:r>
    </w:p>
    <w:p w14:paraId="1F568CCB" w14:textId="2E834A26" w:rsidR="00C50030" w:rsidRPr="00783255" w:rsidRDefault="00C50030" w:rsidP="00D005F1">
      <w:pPr>
        <w:rPr>
          <w:rFonts w:cs="Arial"/>
        </w:rPr>
      </w:pPr>
      <w:r w:rsidRPr="00783255">
        <w:rPr>
          <w:rFonts w:cs="Arial"/>
        </w:rPr>
        <w:t xml:space="preserve">a. </w:t>
      </w:r>
      <w:r w:rsidR="006E022D" w:rsidRPr="00783255">
        <w:rPr>
          <w:rFonts w:cs="Arial"/>
        </w:rPr>
        <w:t xml:space="preserve">It had the authority to overturn a </w:t>
      </w:r>
      <w:r w:rsidR="00FC5553" w:rsidRPr="00783255">
        <w:rPr>
          <w:rFonts w:cs="Arial"/>
        </w:rPr>
        <w:t>law and had full enforcement power.</w:t>
      </w:r>
    </w:p>
    <w:p w14:paraId="56641213" w14:textId="227646B5" w:rsidR="00C50030" w:rsidRPr="00783255" w:rsidRDefault="00C50030" w:rsidP="00D005F1">
      <w:pPr>
        <w:rPr>
          <w:rFonts w:cs="Arial"/>
        </w:rPr>
      </w:pPr>
      <w:r w:rsidRPr="00783255">
        <w:rPr>
          <w:rFonts w:cs="Arial"/>
        </w:rPr>
        <w:t xml:space="preserve">b. </w:t>
      </w:r>
      <w:r w:rsidR="00FC5553" w:rsidRPr="00783255">
        <w:rPr>
          <w:rFonts w:cs="Arial"/>
        </w:rPr>
        <w:t>It existed to interpret and enforce confederal law at the state level only.</w:t>
      </w:r>
    </w:p>
    <w:p w14:paraId="581643EF" w14:textId="41778D58" w:rsidR="00C50030" w:rsidRPr="00783255" w:rsidRDefault="00C50030" w:rsidP="00D005F1">
      <w:pPr>
        <w:rPr>
          <w:rFonts w:cs="Arial"/>
        </w:rPr>
      </w:pPr>
      <w:r w:rsidRPr="00783255">
        <w:rPr>
          <w:rFonts w:cs="Arial"/>
        </w:rPr>
        <w:t xml:space="preserve">c. </w:t>
      </w:r>
      <w:r w:rsidR="00FC5553" w:rsidRPr="00783255">
        <w:rPr>
          <w:rFonts w:cs="Arial"/>
        </w:rPr>
        <w:t>It was able to settle disputes between states and had law enforcement authority.</w:t>
      </w:r>
    </w:p>
    <w:p w14:paraId="69390A47" w14:textId="5E12D062" w:rsidR="00C50030" w:rsidRPr="00783255" w:rsidRDefault="00C50030" w:rsidP="00D005F1">
      <w:pPr>
        <w:rPr>
          <w:rFonts w:cs="Arial"/>
        </w:rPr>
      </w:pPr>
      <w:r w:rsidRPr="00783255">
        <w:rPr>
          <w:rFonts w:cs="Arial"/>
        </w:rPr>
        <w:t xml:space="preserve">d. </w:t>
      </w:r>
      <w:r w:rsidR="00FC5553" w:rsidRPr="00783255">
        <w:rPr>
          <w:rFonts w:cs="Arial"/>
        </w:rPr>
        <w:t>It existed primarily to resolve disputes between states and had no enforcement power.</w:t>
      </w:r>
    </w:p>
    <w:p w14:paraId="2348EEC7" w14:textId="7DC056B6" w:rsidR="00C50030" w:rsidRPr="00715563" w:rsidRDefault="00767152" w:rsidP="00D005F1">
      <w:pPr>
        <w:rPr>
          <w:rFonts w:cs="Arial"/>
        </w:rPr>
      </w:pPr>
      <w:r w:rsidRPr="00783255">
        <w:rPr>
          <w:rFonts w:cs="Arial"/>
        </w:rPr>
        <w:t>Ans:</w:t>
      </w:r>
      <w:r w:rsidR="00C50030" w:rsidRPr="00715563">
        <w:rPr>
          <w:rFonts w:cs="Arial"/>
        </w:rPr>
        <w:t xml:space="preserve"> </w:t>
      </w:r>
      <w:r w:rsidR="00FC5553" w:rsidRPr="00715563">
        <w:rPr>
          <w:rFonts w:cs="Arial"/>
        </w:rPr>
        <w:t>D</w:t>
      </w:r>
    </w:p>
    <w:p w14:paraId="09A85DB1" w14:textId="09788F0B" w:rsidR="00A12CB3" w:rsidRPr="00783255" w:rsidRDefault="00B333DD" w:rsidP="00FB7FDA">
      <w:pPr>
        <w:rPr>
          <w:rFonts w:cs="Arial"/>
        </w:rPr>
      </w:pPr>
      <w:r>
        <w:rPr>
          <w:rFonts w:cs="Arial"/>
        </w:rPr>
        <w:t>TOP: Learning Outcome:</w:t>
      </w:r>
      <w:r w:rsidR="00A12CB3" w:rsidRPr="00715563">
        <w:rPr>
          <w:rFonts w:cs="Arial"/>
        </w:rPr>
        <w:t xml:space="preserve"> Articulate the foundations of American government, including its history, critical concepts, and important documents and achievements.</w:t>
      </w:r>
    </w:p>
    <w:p w14:paraId="4D4E50E5" w14:textId="11E4E809" w:rsidR="00FC5553" w:rsidRPr="00715563" w:rsidRDefault="00D751FA" w:rsidP="00D005F1">
      <w:pPr>
        <w:rPr>
          <w:rFonts w:cs="Arial"/>
        </w:rPr>
      </w:pPr>
      <w:r>
        <w:rPr>
          <w:rFonts w:cs="Arial"/>
        </w:rPr>
        <w:t>KEY: Learning Objective:</w:t>
      </w:r>
      <w:r w:rsidR="000D11F7" w:rsidRPr="00783255">
        <w:rPr>
          <w:rFonts w:cs="Arial"/>
        </w:rPr>
        <w:t xml:space="preserve"> </w:t>
      </w:r>
      <w:r w:rsidR="00FC5553" w:rsidRPr="00783255">
        <w:rPr>
          <w:rFonts w:cs="Arial"/>
        </w:rPr>
        <w:t>2</w:t>
      </w:r>
      <w:r w:rsidR="00A12CB3" w:rsidRPr="00715563">
        <w:rPr>
          <w:rFonts w:cs="Arial"/>
        </w:rPr>
        <w:t>.</w:t>
      </w:r>
      <w:r w:rsidR="00CE723E" w:rsidRPr="00715563">
        <w:rPr>
          <w:rFonts w:cs="Arial"/>
        </w:rPr>
        <w:t>2</w:t>
      </w:r>
      <w:r w:rsidR="00FC5553" w:rsidRPr="00715563">
        <w:rPr>
          <w:rFonts w:cs="Arial"/>
        </w:rPr>
        <w:t xml:space="preserve">: </w:t>
      </w:r>
      <w:r w:rsidR="00CE723E" w:rsidRPr="00783255">
        <w:rPr>
          <w:rFonts w:cs="Arial"/>
        </w:rPr>
        <w:t xml:space="preserve">Explain the challenges faced by the nation following the American </w:t>
      </w:r>
      <w:proofErr w:type="gramStart"/>
      <w:r w:rsidR="00CE723E" w:rsidRPr="00783255">
        <w:rPr>
          <w:rFonts w:cs="Arial"/>
        </w:rPr>
        <w:t>revolution</w:t>
      </w:r>
      <w:proofErr w:type="gramEnd"/>
      <w:r w:rsidR="00CE723E" w:rsidRPr="00783255">
        <w:rPr>
          <w:rFonts w:cs="Arial"/>
        </w:rPr>
        <w:t xml:space="preserve"> in trying to form a government strong enough to rule effectively but not so strong as to oppress the rights of Americans.</w:t>
      </w:r>
    </w:p>
    <w:p w14:paraId="50823C27" w14:textId="4E394B03" w:rsidR="00FC5553" w:rsidRPr="00783255" w:rsidRDefault="00C93E8E" w:rsidP="00D005F1">
      <w:pPr>
        <w:rPr>
          <w:rFonts w:cs="Arial"/>
        </w:rPr>
      </w:pPr>
      <w:r>
        <w:rPr>
          <w:rFonts w:cs="Arial"/>
        </w:rPr>
        <w:t>REF: Cognitive Domain:</w:t>
      </w:r>
      <w:r w:rsidR="003F6B99" w:rsidRPr="00783255">
        <w:rPr>
          <w:rFonts w:cs="Arial"/>
        </w:rPr>
        <w:t xml:space="preserve"> </w:t>
      </w:r>
      <w:r w:rsidR="00FC5553" w:rsidRPr="00783255">
        <w:rPr>
          <w:rFonts w:cs="Arial"/>
        </w:rPr>
        <w:t>Comprehension</w:t>
      </w:r>
    </w:p>
    <w:p w14:paraId="075B843E" w14:textId="1B718A13" w:rsidR="00214B2B" w:rsidRPr="00715563" w:rsidRDefault="00FC5553" w:rsidP="00D005F1">
      <w:pPr>
        <w:rPr>
          <w:rFonts w:cs="Arial"/>
        </w:rPr>
      </w:pPr>
      <w:r w:rsidRPr="00783255">
        <w:rPr>
          <w:rFonts w:cs="Arial"/>
        </w:rPr>
        <w:t>Answer Location:</w:t>
      </w:r>
      <w:r w:rsidR="001169CE">
        <w:rPr>
          <w:rFonts w:cs="Arial"/>
        </w:rPr>
        <w:t xml:space="preserve"> </w:t>
      </w:r>
      <w:r w:rsidR="006E33EC" w:rsidRPr="00783255">
        <w:rPr>
          <w:rFonts w:cs="Arial"/>
        </w:rPr>
        <w:t xml:space="preserve">The Confederal Government </w:t>
      </w:r>
      <w:proofErr w:type="gramStart"/>
      <w:r w:rsidR="006E33EC" w:rsidRPr="00783255">
        <w:rPr>
          <w:rFonts w:cs="Arial"/>
        </w:rPr>
        <w:t>Was Designed</w:t>
      </w:r>
      <w:proofErr w:type="gramEnd"/>
      <w:r w:rsidR="006E33EC" w:rsidRPr="00783255">
        <w:rPr>
          <w:rFonts w:cs="Arial"/>
        </w:rPr>
        <w:t xml:space="preserve"> to Be Weak</w:t>
      </w:r>
    </w:p>
    <w:p w14:paraId="5AC20284" w14:textId="63A33600" w:rsidR="00FC5553" w:rsidRPr="00715563" w:rsidRDefault="00FC5553" w:rsidP="00D005F1">
      <w:pPr>
        <w:rPr>
          <w:rFonts w:cs="Arial"/>
        </w:rPr>
      </w:pPr>
      <w:r w:rsidRPr="00783255">
        <w:rPr>
          <w:rFonts w:cs="Arial"/>
        </w:rPr>
        <w:t xml:space="preserve">Difficulty Level: </w:t>
      </w:r>
      <w:r w:rsidRPr="00715563">
        <w:rPr>
          <w:rFonts w:cs="Arial"/>
        </w:rPr>
        <w:t>Medium</w:t>
      </w:r>
    </w:p>
    <w:p w14:paraId="6362A3AF" w14:textId="77777777" w:rsidR="00C50030" w:rsidRPr="00715563" w:rsidRDefault="00C50030" w:rsidP="00D005F1">
      <w:pPr>
        <w:rPr>
          <w:rFonts w:cs="Arial"/>
        </w:rPr>
      </w:pPr>
    </w:p>
    <w:p w14:paraId="3E6AC4DA" w14:textId="7BFA2380" w:rsidR="00C50030" w:rsidRPr="00715563" w:rsidRDefault="00715563" w:rsidP="00D005F1">
      <w:pPr>
        <w:rPr>
          <w:rFonts w:cs="Arial"/>
        </w:rPr>
      </w:pPr>
      <w:r>
        <w:rPr>
          <w:rFonts w:cs="Arial"/>
        </w:rPr>
        <w:lastRenderedPageBreak/>
        <w:t>27</w:t>
      </w:r>
      <w:r w:rsidR="00C50030" w:rsidRPr="00715563">
        <w:rPr>
          <w:rFonts w:cs="Arial"/>
        </w:rPr>
        <w:t xml:space="preserve">. </w:t>
      </w:r>
      <w:r w:rsidR="00FC5553" w:rsidRPr="00715563">
        <w:rPr>
          <w:rFonts w:cs="Arial"/>
        </w:rPr>
        <w:t>The confederal government had the power to</w:t>
      </w:r>
      <w:r w:rsidR="00033A6A">
        <w:rPr>
          <w:rFonts w:cs="Arial"/>
        </w:rPr>
        <w:t xml:space="preserve"> ______.</w:t>
      </w:r>
    </w:p>
    <w:p w14:paraId="210EA974" w14:textId="4630CD6D"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FC5553" w:rsidRPr="00783255">
        <w:rPr>
          <w:rFonts w:cs="Arial"/>
        </w:rPr>
        <w:t>conduct foreign trade and coin money</w:t>
      </w:r>
    </w:p>
    <w:p w14:paraId="4A877AD7" w14:textId="5945A60A"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FC5553" w:rsidRPr="00783255">
        <w:rPr>
          <w:rFonts w:cs="Arial"/>
        </w:rPr>
        <w:t>interpret and enforce national laws</w:t>
      </w:r>
    </w:p>
    <w:p w14:paraId="4A8070AF" w14:textId="5FFFA67F"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FC5553" w:rsidRPr="00783255">
        <w:rPr>
          <w:rFonts w:cs="Arial"/>
        </w:rPr>
        <w:t>intervene in disputes between states</w:t>
      </w:r>
    </w:p>
    <w:p w14:paraId="3C6FB69A" w14:textId="6DA3404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FC5553" w:rsidRPr="00783255">
        <w:rPr>
          <w:rFonts w:cs="Arial"/>
        </w:rPr>
        <w:t>declare war and conduct foreign policy</w:t>
      </w:r>
    </w:p>
    <w:p w14:paraId="01E781CD" w14:textId="108F818C" w:rsidR="00C50030" w:rsidRPr="00715563" w:rsidRDefault="00767152" w:rsidP="00D005F1">
      <w:pPr>
        <w:rPr>
          <w:rFonts w:cs="Arial"/>
        </w:rPr>
      </w:pPr>
      <w:r w:rsidRPr="00783255">
        <w:rPr>
          <w:rFonts w:cs="Arial"/>
        </w:rPr>
        <w:t>Ans:</w:t>
      </w:r>
      <w:r w:rsidR="00C50030" w:rsidRPr="00715563">
        <w:rPr>
          <w:rFonts w:cs="Arial"/>
        </w:rPr>
        <w:t xml:space="preserve"> </w:t>
      </w:r>
      <w:r w:rsidR="00FC5553" w:rsidRPr="00715563">
        <w:rPr>
          <w:rFonts w:cs="Arial"/>
        </w:rPr>
        <w:t>D</w:t>
      </w:r>
    </w:p>
    <w:p w14:paraId="135511C6" w14:textId="35D46C74" w:rsidR="00F746AD" w:rsidRPr="00783255" w:rsidRDefault="00B333DD" w:rsidP="00FB7FDA">
      <w:pPr>
        <w:rPr>
          <w:rFonts w:cs="Arial"/>
        </w:rPr>
      </w:pPr>
      <w:r>
        <w:rPr>
          <w:rFonts w:cs="Arial"/>
        </w:rPr>
        <w:t>TOP: Learning Outcome:</w:t>
      </w:r>
      <w:r w:rsidR="00F746AD" w:rsidRPr="00715563">
        <w:rPr>
          <w:rFonts w:cs="Arial"/>
        </w:rPr>
        <w:t xml:space="preserve"> Articulate the foundations of American government, including its history, critical concepts, and important documents and achievements.</w:t>
      </w:r>
    </w:p>
    <w:p w14:paraId="38880234" w14:textId="294D3237" w:rsidR="00FC5553" w:rsidRPr="00715563" w:rsidRDefault="00D751FA" w:rsidP="00D005F1">
      <w:pPr>
        <w:rPr>
          <w:rFonts w:cs="Arial"/>
        </w:rPr>
      </w:pPr>
      <w:r>
        <w:rPr>
          <w:rFonts w:cs="Arial"/>
        </w:rPr>
        <w:t>KEY: Learning Objective:</w:t>
      </w:r>
      <w:r w:rsidR="000D11F7" w:rsidRPr="00783255">
        <w:rPr>
          <w:rFonts w:cs="Arial"/>
        </w:rPr>
        <w:t xml:space="preserve"> </w:t>
      </w:r>
      <w:r w:rsidR="00FC5553" w:rsidRPr="00783255">
        <w:rPr>
          <w:rFonts w:cs="Arial"/>
        </w:rPr>
        <w:t>2</w:t>
      </w:r>
      <w:r w:rsidR="00F746AD" w:rsidRPr="00715563">
        <w:rPr>
          <w:rFonts w:cs="Arial"/>
        </w:rPr>
        <w:t>.</w:t>
      </w:r>
      <w:r w:rsidR="00675E10" w:rsidRPr="00715563">
        <w:rPr>
          <w:rFonts w:cs="Arial"/>
        </w:rPr>
        <w:t>2</w:t>
      </w:r>
      <w:r w:rsidR="00FC5553" w:rsidRPr="00715563">
        <w:rPr>
          <w:rFonts w:cs="Arial"/>
        </w:rPr>
        <w:t xml:space="preserve">: </w:t>
      </w:r>
      <w:r w:rsidR="00675E10" w:rsidRPr="00783255">
        <w:rPr>
          <w:rFonts w:cs="Arial"/>
        </w:rPr>
        <w:t xml:space="preserve">Explain the challenges faced by the nation following the American </w:t>
      </w:r>
      <w:proofErr w:type="gramStart"/>
      <w:r w:rsidR="00675E10" w:rsidRPr="00783255">
        <w:rPr>
          <w:rFonts w:cs="Arial"/>
        </w:rPr>
        <w:t>revolution</w:t>
      </w:r>
      <w:proofErr w:type="gramEnd"/>
      <w:r w:rsidR="00675E10" w:rsidRPr="00783255">
        <w:rPr>
          <w:rFonts w:cs="Arial"/>
        </w:rPr>
        <w:t xml:space="preserve"> in trying to form a government strong enough to rule effectively but not so strong as to oppress the rights of Americans.</w:t>
      </w:r>
    </w:p>
    <w:p w14:paraId="54C94A46" w14:textId="166B46D5" w:rsidR="00FC5553" w:rsidRPr="00783255" w:rsidRDefault="00C93E8E" w:rsidP="00D005F1">
      <w:pPr>
        <w:rPr>
          <w:rFonts w:cs="Arial"/>
        </w:rPr>
      </w:pPr>
      <w:r>
        <w:rPr>
          <w:rFonts w:cs="Arial"/>
        </w:rPr>
        <w:t>REF: Cognitive Domain:</w:t>
      </w:r>
      <w:r w:rsidR="003F6B99" w:rsidRPr="00783255">
        <w:rPr>
          <w:rFonts w:cs="Arial"/>
        </w:rPr>
        <w:t xml:space="preserve"> </w:t>
      </w:r>
      <w:r w:rsidR="00FC5553" w:rsidRPr="00783255">
        <w:rPr>
          <w:rFonts w:cs="Arial"/>
        </w:rPr>
        <w:t>Comprehension</w:t>
      </w:r>
    </w:p>
    <w:p w14:paraId="7C96E276" w14:textId="0A49872B" w:rsidR="00675E10" w:rsidRPr="00715563" w:rsidRDefault="00FC5553" w:rsidP="00D005F1">
      <w:pPr>
        <w:rPr>
          <w:rFonts w:cs="Arial"/>
        </w:rPr>
      </w:pPr>
      <w:r w:rsidRPr="00783255">
        <w:rPr>
          <w:rFonts w:cs="Arial"/>
        </w:rPr>
        <w:t xml:space="preserve">Answer Location: </w:t>
      </w:r>
      <w:r w:rsidR="006E33EC" w:rsidRPr="00783255">
        <w:rPr>
          <w:rFonts w:cs="Arial"/>
        </w:rPr>
        <w:t xml:space="preserve">The Confederal Government </w:t>
      </w:r>
      <w:proofErr w:type="gramStart"/>
      <w:r w:rsidR="006E33EC" w:rsidRPr="00783255">
        <w:rPr>
          <w:rFonts w:cs="Arial"/>
        </w:rPr>
        <w:t>Was Designed</w:t>
      </w:r>
      <w:proofErr w:type="gramEnd"/>
      <w:r w:rsidR="006E33EC" w:rsidRPr="00783255">
        <w:rPr>
          <w:rFonts w:cs="Arial"/>
        </w:rPr>
        <w:t xml:space="preserve"> to Be Weak</w:t>
      </w:r>
    </w:p>
    <w:p w14:paraId="4E4E108C" w14:textId="557E2BF2" w:rsidR="00FC5553" w:rsidRPr="00715563" w:rsidRDefault="00FC5553" w:rsidP="00D005F1">
      <w:pPr>
        <w:rPr>
          <w:rFonts w:cs="Arial"/>
        </w:rPr>
      </w:pPr>
      <w:r w:rsidRPr="00783255">
        <w:rPr>
          <w:rFonts w:cs="Arial"/>
        </w:rPr>
        <w:t xml:space="preserve">Difficulty Level: </w:t>
      </w:r>
      <w:r w:rsidRPr="00715563">
        <w:rPr>
          <w:rFonts w:cs="Arial"/>
        </w:rPr>
        <w:t>Medium</w:t>
      </w:r>
    </w:p>
    <w:p w14:paraId="6468BB2D" w14:textId="77777777" w:rsidR="00675E10" w:rsidRPr="00715563" w:rsidRDefault="00675E10" w:rsidP="00D005F1">
      <w:pPr>
        <w:rPr>
          <w:rFonts w:cs="Arial"/>
        </w:rPr>
      </w:pPr>
    </w:p>
    <w:p w14:paraId="3186C8E9" w14:textId="7ADCF653" w:rsidR="00C50030" w:rsidRPr="00783255" w:rsidRDefault="00715563" w:rsidP="00D005F1">
      <w:pPr>
        <w:rPr>
          <w:rFonts w:cs="Arial"/>
        </w:rPr>
      </w:pPr>
      <w:r>
        <w:rPr>
          <w:rFonts w:cs="Arial"/>
        </w:rPr>
        <w:t>28</w:t>
      </w:r>
      <w:r w:rsidR="00C50030" w:rsidRPr="00715563">
        <w:rPr>
          <w:rFonts w:cs="Arial"/>
        </w:rPr>
        <w:t xml:space="preserve">. </w:t>
      </w:r>
      <w:r w:rsidR="00FC5553" w:rsidRPr="00715563">
        <w:rPr>
          <w:rFonts w:cs="Arial"/>
        </w:rPr>
        <w:t>In order to get around its lack of money and its inability to borrow from foreign nations, Congress</w:t>
      </w:r>
      <w:r w:rsidR="00033A6A">
        <w:rPr>
          <w:rFonts w:cs="Arial"/>
        </w:rPr>
        <w:t xml:space="preserve"> ______.</w:t>
      </w:r>
    </w:p>
    <w:p w14:paraId="1AD6606C" w14:textId="7F9D21AB"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FC5553" w:rsidRPr="00783255">
        <w:rPr>
          <w:rFonts w:cs="Arial"/>
        </w:rPr>
        <w:t>taxed individual citizens</w:t>
      </w:r>
    </w:p>
    <w:p w14:paraId="2D3DD78B" w14:textId="4A2199E0"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FC5553" w:rsidRPr="00783255">
        <w:rPr>
          <w:rFonts w:cs="Arial"/>
        </w:rPr>
        <w:t>forcibly collected from the states</w:t>
      </w:r>
    </w:p>
    <w:p w14:paraId="3882ADD6" w14:textId="061910DA"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FC5553" w:rsidRPr="00783255">
        <w:rPr>
          <w:rFonts w:cs="Arial"/>
        </w:rPr>
        <w:t>made its own money</w:t>
      </w:r>
    </w:p>
    <w:p w14:paraId="0853C961" w14:textId="0AA832F2"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FC5553" w:rsidRPr="00783255">
        <w:rPr>
          <w:rFonts w:cs="Arial"/>
        </w:rPr>
        <w:t>imposed import and export taxes</w:t>
      </w:r>
    </w:p>
    <w:p w14:paraId="5D815FDD" w14:textId="7C5A8CCD" w:rsidR="00C50030" w:rsidRPr="00715563" w:rsidRDefault="00767152" w:rsidP="00D005F1">
      <w:pPr>
        <w:rPr>
          <w:rFonts w:cs="Arial"/>
        </w:rPr>
      </w:pPr>
      <w:r w:rsidRPr="00783255">
        <w:rPr>
          <w:rFonts w:cs="Arial"/>
        </w:rPr>
        <w:t>Ans:</w:t>
      </w:r>
      <w:r w:rsidR="00C50030" w:rsidRPr="00715563">
        <w:rPr>
          <w:rFonts w:cs="Arial"/>
        </w:rPr>
        <w:t xml:space="preserve"> </w:t>
      </w:r>
      <w:r w:rsidR="00FC5553" w:rsidRPr="00715563">
        <w:rPr>
          <w:rFonts w:cs="Arial"/>
        </w:rPr>
        <w:t>C</w:t>
      </w:r>
    </w:p>
    <w:p w14:paraId="6E0F0228" w14:textId="1C2738DC" w:rsidR="00F746AD" w:rsidRPr="00783255" w:rsidRDefault="00B333DD" w:rsidP="00FB7FDA">
      <w:pPr>
        <w:rPr>
          <w:rFonts w:cs="Arial"/>
        </w:rPr>
      </w:pPr>
      <w:r>
        <w:rPr>
          <w:rFonts w:cs="Arial"/>
        </w:rPr>
        <w:t>TOP: Learning Outcome:</w:t>
      </w:r>
      <w:r w:rsidR="00F746AD" w:rsidRPr="00715563">
        <w:rPr>
          <w:rFonts w:cs="Arial"/>
        </w:rPr>
        <w:t xml:space="preserve"> Articulate the foundations of American government, including its history, critical concepts, and important documents and achievements.</w:t>
      </w:r>
    </w:p>
    <w:p w14:paraId="15CDF419" w14:textId="4A9DFFCB" w:rsidR="00FB7FDA" w:rsidRPr="00715563" w:rsidRDefault="00D751FA" w:rsidP="00D005F1">
      <w:pPr>
        <w:rPr>
          <w:rFonts w:cs="Arial"/>
        </w:rPr>
      </w:pPr>
      <w:r>
        <w:rPr>
          <w:rFonts w:cs="Arial"/>
        </w:rPr>
        <w:t>KEY: Learning Objective:</w:t>
      </w:r>
      <w:r w:rsidR="000D11F7" w:rsidRPr="00783255">
        <w:rPr>
          <w:rFonts w:cs="Arial"/>
        </w:rPr>
        <w:t xml:space="preserve"> </w:t>
      </w:r>
      <w:r w:rsidR="00FC5553" w:rsidRPr="00783255">
        <w:rPr>
          <w:rFonts w:cs="Arial"/>
        </w:rPr>
        <w:t>2</w:t>
      </w:r>
      <w:r w:rsidR="00F746AD" w:rsidRPr="00715563">
        <w:rPr>
          <w:rFonts w:cs="Arial"/>
        </w:rPr>
        <w:t>.</w:t>
      </w:r>
      <w:r w:rsidR="009A2E89" w:rsidRPr="00715563">
        <w:rPr>
          <w:rFonts w:cs="Arial"/>
        </w:rPr>
        <w:t>2</w:t>
      </w:r>
      <w:r w:rsidR="00FC5553" w:rsidRPr="00715563">
        <w:rPr>
          <w:rFonts w:cs="Arial"/>
        </w:rPr>
        <w:t xml:space="preserve">: </w:t>
      </w:r>
      <w:r w:rsidR="009A2E89" w:rsidRPr="00783255">
        <w:rPr>
          <w:rFonts w:cs="Arial"/>
        </w:rPr>
        <w:t xml:space="preserve">Explain the challenges faced by the nation following the American </w:t>
      </w:r>
      <w:proofErr w:type="gramStart"/>
      <w:r w:rsidR="009A2E89" w:rsidRPr="00783255">
        <w:rPr>
          <w:rFonts w:cs="Arial"/>
        </w:rPr>
        <w:t>revolution</w:t>
      </w:r>
      <w:proofErr w:type="gramEnd"/>
      <w:r w:rsidR="009A2E89" w:rsidRPr="00783255">
        <w:rPr>
          <w:rFonts w:cs="Arial"/>
        </w:rPr>
        <w:t xml:space="preserve"> in trying to form a government strong enough to rule effectively but not so strong as to oppress the rights of Americans.</w:t>
      </w:r>
    </w:p>
    <w:p w14:paraId="3D227C65" w14:textId="21741716" w:rsidR="00FC5553" w:rsidRPr="00715563" w:rsidRDefault="00C93E8E" w:rsidP="00D005F1">
      <w:pPr>
        <w:rPr>
          <w:rFonts w:cs="Arial"/>
        </w:rPr>
      </w:pPr>
      <w:r>
        <w:rPr>
          <w:rFonts w:cs="Arial"/>
        </w:rPr>
        <w:t>REF: Cognitive Domain:</w:t>
      </w:r>
      <w:r w:rsidR="003F6B99" w:rsidRPr="00715563">
        <w:rPr>
          <w:rFonts w:cs="Arial"/>
        </w:rPr>
        <w:t xml:space="preserve"> </w:t>
      </w:r>
      <w:r w:rsidR="00FC5553" w:rsidRPr="00715563">
        <w:rPr>
          <w:rFonts w:cs="Arial"/>
        </w:rPr>
        <w:t>Comprehension</w:t>
      </w:r>
    </w:p>
    <w:p w14:paraId="6F0AFF89" w14:textId="0F1E8CC6" w:rsidR="00FC5553" w:rsidRPr="00715563" w:rsidRDefault="00FC5553" w:rsidP="00D005F1">
      <w:pPr>
        <w:rPr>
          <w:rFonts w:cs="Arial"/>
        </w:rPr>
      </w:pPr>
      <w:r w:rsidRPr="00783255">
        <w:rPr>
          <w:rFonts w:cs="Arial"/>
        </w:rPr>
        <w:t xml:space="preserve">Answer Location: </w:t>
      </w:r>
      <w:r w:rsidR="00055687" w:rsidRPr="00783255">
        <w:rPr>
          <w:rFonts w:cs="Arial"/>
        </w:rPr>
        <w:t>The Confederal Govern</w:t>
      </w:r>
      <w:r w:rsidR="00FB7FDA" w:rsidRPr="00715563">
        <w:rPr>
          <w:rFonts w:cs="Arial"/>
        </w:rPr>
        <w:t>m</w:t>
      </w:r>
      <w:r w:rsidR="00055687" w:rsidRPr="00783255">
        <w:rPr>
          <w:rFonts w:cs="Arial"/>
        </w:rPr>
        <w:t xml:space="preserve">ent </w:t>
      </w:r>
      <w:proofErr w:type="gramStart"/>
      <w:r w:rsidR="00055687" w:rsidRPr="00783255">
        <w:rPr>
          <w:rFonts w:cs="Arial"/>
        </w:rPr>
        <w:t>Was Designed</w:t>
      </w:r>
      <w:proofErr w:type="gramEnd"/>
      <w:r w:rsidR="00055687" w:rsidRPr="00783255">
        <w:rPr>
          <w:rFonts w:cs="Arial"/>
        </w:rPr>
        <w:t xml:space="preserve"> to Be Weak</w:t>
      </w:r>
    </w:p>
    <w:p w14:paraId="13FA2A9A" w14:textId="77777777" w:rsidR="00FC5553" w:rsidRPr="00715563" w:rsidRDefault="00FC5553" w:rsidP="00D005F1">
      <w:pPr>
        <w:rPr>
          <w:rFonts w:cs="Arial"/>
        </w:rPr>
      </w:pPr>
      <w:r w:rsidRPr="00783255">
        <w:rPr>
          <w:rFonts w:cs="Arial"/>
        </w:rPr>
        <w:t xml:space="preserve">Difficulty Level: </w:t>
      </w:r>
      <w:r w:rsidRPr="00715563">
        <w:rPr>
          <w:rFonts w:cs="Arial"/>
        </w:rPr>
        <w:t>Medium</w:t>
      </w:r>
    </w:p>
    <w:p w14:paraId="4DE483B5" w14:textId="77777777" w:rsidR="00C50030" w:rsidRPr="00715563" w:rsidRDefault="00C50030" w:rsidP="00D005F1">
      <w:pPr>
        <w:rPr>
          <w:rFonts w:cs="Arial"/>
        </w:rPr>
      </w:pPr>
    </w:p>
    <w:p w14:paraId="529D9131" w14:textId="3E9E0BE4" w:rsidR="00C50030" w:rsidRPr="00783255" w:rsidRDefault="00715563" w:rsidP="00D005F1">
      <w:pPr>
        <w:rPr>
          <w:rFonts w:cs="Arial"/>
        </w:rPr>
      </w:pPr>
      <w:r>
        <w:rPr>
          <w:rFonts w:cs="Arial"/>
        </w:rPr>
        <w:t>29</w:t>
      </w:r>
      <w:r w:rsidR="00C50030" w:rsidRPr="00783255">
        <w:rPr>
          <w:rFonts w:cs="Arial"/>
        </w:rPr>
        <w:t xml:space="preserve">. </w:t>
      </w:r>
      <w:r w:rsidR="00FC5553" w:rsidRPr="00783255">
        <w:rPr>
          <w:rFonts w:cs="Arial"/>
        </w:rPr>
        <w:t xml:space="preserve">Congressional currency, known as the </w:t>
      </w:r>
      <w:r w:rsidR="00DC00F5" w:rsidRPr="00783255">
        <w:rPr>
          <w:rFonts w:cs="Arial"/>
        </w:rPr>
        <w:t>c</w:t>
      </w:r>
      <w:r w:rsidR="00FC5553" w:rsidRPr="00783255">
        <w:rPr>
          <w:rFonts w:cs="Arial"/>
        </w:rPr>
        <w:t xml:space="preserve">ontinental, </w:t>
      </w:r>
      <w:proofErr w:type="gramStart"/>
      <w:r w:rsidR="00FC5553" w:rsidRPr="00783255">
        <w:rPr>
          <w:rFonts w:cs="Arial"/>
        </w:rPr>
        <w:t>was backed</w:t>
      </w:r>
      <w:proofErr w:type="gramEnd"/>
      <w:r w:rsidR="00FC5553" w:rsidRPr="00783255">
        <w:rPr>
          <w:rFonts w:cs="Arial"/>
        </w:rPr>
        <w:t xml:space="preserve"> by</w:t>
      </w:r>
      <w:r w:rsidR="004E3482">
        <w:rPr>
          <w:rFonts w:cs="Arial"/>
        </w:rPr>
        <w:t xml:space="preserve"> ______.</w:t>
      </w:r>
    </w:p>
    <w:p w14:paraId="01D7E7DC" w14:textId="503B0C6F"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FC5553" w:rsidRPr="00783255">
        <w:rPr>
          <w:rFonts w:cs="Arial"/>
        </w:rPr>
        <w:t>gold reserves in Philadelphia</w:t>
      </w:r>
    </w:p>
    <w:p w14:paraId="52E69B58" w14:textId="0458D9AA"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FC5553" w:rsidRPr="00783255">
        <w:rPr>
          <w:rFonts w:cs="Arial"/>
        </w:rPr>
        <w:t>bank deposits in New York</w:t>
      </w:r>
    </w:p>
    <w:p w14:paraId="73E25031" w14:textId="5FA31257"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FC5553" w:rsidRPr="00783255">
        <w:rPr>
          <w:rFonts w:cs="Arial"/>
        </w:rPr>
        <w:t>the promise of the government to pay its debts</w:t>
      </w:r>
    </w:p>
    <w:p w14:paraId="4C2B54BF" w14:textId="0E038DAB"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FC5553" w:rsidRPr="00783255">
        <w:rPr>
          <w:rFonts w:cs="Arial"/>
        </w:rPr>
        <w:t>tax receipts collected from the states</w:t>
      </w:r>
    </w:p>
    <w:p w14:paraId="18C66481" w14:textId="5C5A56F5" w:rsidR="00C50030" w:rsidRPr="00715563" w:rsidRDefault="00767152" w:rsidP="00D005F1">
      <w:pPr>
        <w:rPr>
          <w:rFonts w:cs="Arial"/>
        </w:rPr>
      </w:pPr>
      <w:r w:rsidRPr="00783255">
        <w:rPr>
          <w:rFonts w:cs="Arial"/>
        </w:rPr>
        <w:t>Ans:</w:t>
      </w:r>
      <w:r w:rsidR="00C50030" w:rsidRPr="00715563">
        <w:rPr>
          <w:rFonts w:cs="Arial"/>
        </w:rPr>
        <w:t xml:space="preserve"> </w:t>
      </w:r>
      <w:r w:rsidR="00FC5553" w:rsidRPr="00715563">
        <w:rPr>
          <w:rFonts w:cs="Arial"/>
        </w:rPr>
        <w:t>C</w:t>
      </w:r>
    </w:p>
    <w:p w14:paraId="69D7112A" w14:textId="1BCD53FC" w:rsidR="00F746AD" w:rsidRPr="00783255" w:rsidRDefault="00B333DD" w:rsidP="00FB7FDA">
      <w:pPr>
        <w:rPr>
          <w:rFonts w:cs="Arial"/>
        </w:rPr>
      </w:pPr>
      <w:r>
        <w:rPr>
          <w:rFonts w:cs="Arial"/>
        </w:rPr>
        <w:t>TOP: Learning Outcome:</w:t>
      </w:r>
      <w:r w:rsidR="00F746AD" w:rsidRPr="00715563">
        <w:rPr>
          <w:rFonts w:cs="Arial"/>
        </w:rPr>
        <w:t xml:space="preserve"> Articulate the foundations of American government, including its history, critical concepts, and important documents and achievements.</w:t>
      </w:r>
    </w:p>
    <w:p w14:paraId="31DF48F3" w14:textId="60306DC5" w:rsidR="00FC5553" w:rsidRPr="00715563" w:rsidRDefault="00D751FA" w:rsidP="00D005F1">
      <w:pPr>
        <w:rPr>
          <w:rFonts w:cs="Arial"/>
        </w:rPr>
      </w:pPr>
      <w:r>
        <w:rPr>
          <w:rFonts w:cs="Arial"/>
        </w:rPr>
        <w:t>KEY: Learning Objective:</w:t>
      </w:r>
      <w:r w:rsidR="000D11F7" w:rsidRPr="00783255">
        <w:rPr>
          <w:rFonts w:cs="Arial"/>
        </w:rPr>
        <w:t xml:space="preserve"> </w:t>
      </w:r>
      <w:r w:rsidR="00FC5553" w:rsidRPr="00783255">
        <w:rPr>
          <w:rFonts w:cs="Arial"/>
        </w:rPr>
        <w:t>2</w:t>
      </w:r>
      <w:r w:rsidR="00F746AD" w:rsidRPr="00715563">
        <w:rPr>
          <w:rFonts w:cs="Arial"/>
        </w:rPr>
        <w:t>.</w:t>
      </w:r>
      <w:r w:rsidR="00F219EF" w:rsidRPr="00715563">
        <w:rPr>
          <w:rFonts w:cs="Arial"/>
        </w:rPr>
        <w:t>2</w:t>
      </w:r>
      <w:r w:rsidR="00FC5553" w:rsidRPr="00715563">
        <w:rPr>
          <w:rFonts w:cs="Arial"/>
        </w:rPr>
        <w:t xml:space="preserve">: </w:t>
      </w:r>
      <w:r w:rsidR="00F219EF" w:rsidRPr="00783255">
        <w:rPr>
          <w:rFonts w:cs="Arial"/>
        </w:rPr>
        <w:t xml:space="preserve">Explain the challenges faced by the nation following the American </w:t>
      </w:r>
      <w:proofErr w:type="gramStart"/>
      <w:r w:rsidR="00F219EF" w:rsidRPr="00783255">
        <w:rPr>
          <w:rFonts w:cs="Arial"/>
        </w:rPr>
        <w:t>revolution</w:t>
      </w:r>
      <w:proofErr w:type="gramEnd"/>
      <w:r w:rsidR="00F219EF" w:rsidRPr="00783255">
        <w:rPr>
          <w:rFonts w:cs="Arial"/>
        </w:rPr>
        <w:t xml:space="preserve"> in trying to form a government strong enough to rule effectively but not so strong as to oppress the rights of Americans.</w:t>
      </w:r>
    </w:p>
    <w:p w14:paraId="5DFE5496" w14:textId="732E50A6" w:rsidR="00FC5553" w:rsidRPr="00783255" w:rsidRDefault="00C93E8E" w:rsidP="00D005F1">
      <w:pPr>
        <w:rPr>
          <w:rFonts w:cs="Arial"/>
        </w:rPr>
      </w:pPr>
      <w:r>
        <w:rPr>
          <w:rFonts w:cs="Arial"/>
        </w:rPr>
        <w:t>REF: Cognitive Domain:</w:t>
      </w:r>
      <w:r w:rsidR="003F6B99" w:rsidRPr="00783255">
        <w:rPr>
          <w:rFonts w:cs="Arial"/>
        </w:rPr>
        <w:t xml:space="preserve"> </w:t>
      </w:r>
      <w:r w:rsidR="00FC5553" w:rsidRPr="00783255">
        <w:rPr>
          <w:rFonts w:cs="Arial"/>
        </w:rPr>
        <w:t>Comprehension</w:t>
      </w:r>
    </w:p>
    <w:p w14:paraId="00FFF52F" w14:textId="167D64D9" w:rsidR="00FC5553" w:rsidRPr="00715563" w:rsidRDefault="00FC5553" w:rsidP="00D005F1">
      <w:pPr>
        <w:rPr>
          <w:rFonts w:cs="Arial"/>
        </w:rPr>
      </w:pPr>
      <w:r w:rsidRPr="00783255">
        <w:rPr>
          <w:rFonts w:cs="Arial"/>
        </w:rPr>
        <w:t xml:space="preserve">Answer Location: </w:t>
      </w:r>
      <w:r w:rsidR="00055687" w:rsidRPr="00783255">
        <w:rPr>
          <w:rFonts w:cs="Arial"/>
        </w:rPr>
        <w:t xml:space="preserve">The Confederal Government </w:t>
      </w:r>
      <w:proofErr w:type="gramStart"/>
      <w:r w:rsidR="00055687" w:rsidRPr="00783255">
        <w:rPr>
          <w:rFonts w:cs="Arial"/>
        </w:rPr>
        <w:t>Was Designed</w:t>
      </w:r>
      <w:proofErr w:type="gramEnd"/>
      <w:r w:rsidR="00055687" w:rsidRPr="00783255">
        <w:rPr>
          <w:rFonts w:cs="Arial"/>
        </w:rPr>
        <w:t xml:space="preserve"> to Be Weak</w:t>
      </w:r>
    </w:p>
    <w:p w14:paraId="766DB4C2" w14:textId="77777777" w:rsidR="00FC5553" w:rsidRPr="00715563" w:rsidRDefault="00FC5553" w:rsidP="00D005F1">
      <w:pPr>
        <w:rPr>
          <w:rFonts w:cs="Arial"/>
        </w:rPr>
      </w:pPr>
      <w:r w:rsidRPr="00783255">
        <w:rPr>
          <w:rFonts w:cs="Arial"/>
        </w:rPr>
        <w:t xml:space="preserve">Difficulty Level: </w:t>
      </w:r>
      <w:r w:rsidRPr="00715563">
        <w:rPr>
          <w:rFonts w:cs="Arial"/>
        </w:rPr>
        <w:t>Medium</w:t>
      </w:r>
    </w:p>
    <w:p w14:paraId="6F31CF09" w14:textId="77777777" w:rsidR="00FC5553" w:rsidRPr="00783255" w:rsidRDefault="00FC5553" w:rsidP="00D005F1">
      <w:pPr>
        <w:rPr>
          <w:rFonts w:cs="Arial"/>
        </w:rPr>
      </w:pPr>
    </w:p>
    <w:p w14:paraId="07ED3A95" w14:textId="0C6A72D8" w:rsidR="00C50030" w:rsidRPr="00783255" w:rsidRDefault="00C50030" w:rsidP="00D005F1">
      <w:pPr>
        <w:rPr>
          <w:rFonts w:cs="Arial"/>
        </w:rPr>
      </w:pPr>
      <w:r w:rsidRPr="00783255">
        <w:rPr>
          <w:rFonts w:cs="Arial"/>
        </w:rPr>
        <w:lastRenderedPageBreak/>
        <w:t>3</w:t>
      </w:r>
      <w:r w:rsidR="00715563">
        <w:rPr>
          <w:rFonts w:cs="Arial"/>
        </w:rPr>
        <w:t>0</w:t>
      </w:r>
      <w:r w:rsidRPr="00715563">
        <w:rPr>
          <w:rFonts w:cs="Arial"/>
        </w:rPr>
        <w:t xml:space="preserve">. </w:t>
      </w:r>
      <w:r w:rsidR="00FC5553" w:rsidRPr="00715563">
        <w:rPr>
          <w:rFonts w:cs="Arial"/>
        </w:rPr>
        <w:t xml:space="preserve">Changing or amending the Articles required the approval of </w:t>
      </w:r>
      <w:r w:rsidR="00CF68D0" w:rsidRPr="00715563">
        <w:rPr>
          <w:rFonts w:cs="Arial"/>
        </w:rPr>
        <w:t>______</w:t>
      </w:r>
      <w:r w:rsidR="00FC5553" w:rsidRPr="00783255">
        <w:rPr>
          <w:rFonts w:cs="Arial"/>
        </w:rPr>
        <w:t xml:space="preserve"> states</w:t>
      </w:r>
      <w:r w:rsidR="00744D33" w:rsidRPr="00783255">
        <w:rPr>
          <w:rFonts w:cs="Arial"/>
        </w:rPr>
        <w:t>.</w:t>
      </w:r>
    </w:p>
    <w:p w14:paraId="32ED249F" w14:textId="2E1069BE" w:rsidR="00C50030" w:rsidRPr="00783255" w:rsidRDefault="00C50030" w:rsidP="00D005F1">
      <w:pPr>
        <w:rPr>
          <w:rFonts w:cs="Arial"/>
        </w:rPr>
      </w:pPr>
      <w:r w:rsidRPr="00783255">
        <w:rPr>
          <w:rFonts w:cs="Arial"/>
        </w:rPr>
        <w:t xml:space="preserve">a. </w:t>
      </w:r>
      <w:r w:rsidR="00A5572C">
        <w:rPr>
          <w:rFonts w:cs="Arial"/>
        </w:rPr>
        <w:t>4</w:t>
      </w:r>
    </w:p>
    <w:p w14:paraId="4EA2ADF8" w14:textId="377CE7B9" w:rsidR="00C50030" w:rsidRPr="00783255" w:rsidRDefault="00C50030" w:rsidP="00D005F1">
      <w:pPr>
        <w:rPr>
          <w:rFonts w:cs="Arial"/>
        </w:rPr>
      </w:pPr>
      <w:r w:rsidRPr="00783255">
        <w:rPr>
          <w:rFonts w:cs="Arial"/>
        </w:rPr>
        <w:t xml:space="preserve">b. </w:t>
      </w:r>
      <w:r w:rsidR="00A5572C">
        <w:rPr>
          <w:rFonts w:cs="Arial"/>
        </w:rPr>
        <w:t>7</w:t>
      </w:r>
    </w:p>
    <w:p w14:paraId="51F8E480" w14:textId="64E39BA0" w:rsidR="00C50030" w:rsidRPr="00783255" w:rsidRDefault="00C50030" w:rsidP="00D005F1">
      <w:pPr>
        <w:rPr>
          <w:rFonts w:cs="Arial"/>
        </w:rPr>
      </w:pPr>
      <w:r w:rsidRPr="00783255">
        <w:rPr>
          <w:rFonts w:cs="Arial"/>
        </w:rPr>
        <w:t xml:space="preserve">c. </w:t>
      </w:r>
      <w:r w:rsidR="00A5572C">
        <w:rPr>
          <w:rFonts w:cs="Arial"/>
        </w:rPr>
        <w:t>10</w:t>
      </w:r>
    </w:p>
    <w:p w14:paraId="5462E16F" w14:textId="76516767" w:rsidR="00C50030" w:rsidRPr="00783255" w:rsidRDefault="00C50030" w:rsidP="00D005F1">
      <w:pPr>
        <w:rPr>
          <w:rFonts w:cs="Arial"/>
        </w:rPr>
      </w:pPr>
      <w:r w:rsidRPr="00783255">
        <w:rPr>
          <w:rFonts w:cs="Arial"/>
        </w:rPr>
        <w:t xml:space="preserve">d. </w:t>
      </w:r>
      <w:r w:rsidR="00A5572C">
        <w:rPr>
          <w:rFonts w:cs="Arial"/>
        </w:rPr>
        <w:t>13</w:t>
      </w:r>
    </w:p>
    <w:p w14:paraId="76BCE8BF" w14:textId="045FDC26" w:rsidR="00C50030" w:rsidRPr="00715563" w:rsidRDefault="00767152" w:rsidP="00D005F1">
      <w:pPr>
        <w:rPr>
          <w:rFonts w:cs="Arial"/>
        </w:rPr>
      </w:pPr>
      <w:r w:rsidRPr="00783255">
        <w:rPr>
          <w:rFonts w:cs="Arial"/>
        </w:rPr>
        <w:t>Ans:</w:t>
      </w:r>
      <w:r w:rsidR="00C50030" w:rsidRPr="00715563">
        <w:rPr>
          <w:rFonts w:cs="Arial"/>
        </w:rPr>
        <w:t xml:space="preserve"> </w:t>
      </w:r>
      <w:r w:rsidR="0052193C" w:rsidRPr="00715563">
        <w:rPr>
          <w:rFonts w:cs="Arial"/>
        </w:rPr>
        <w:t>D</w:t>
      </w:r>
    </w:p>
    <w:p w14:paraId="7FCDDC20" w14:textId="53280B3A" w:rsidR="009F07D5" w:rsidRPr="00783255" w:rsidRDefault="00B333DD" w:rsidP="00FB7FDA">
      <w:pPr>
        <w:rPr>
          <w:rFonts w:cs="Arial"/>
        </w:rPr>
      </w:pPr>
      <w:r>
        <w:rPr>
          <w:rFonts w:cs="Arial"/>
        </w:rPr>
        <w:t>TOP: Learning Outcome:</w:t>
      </w:r>
      <w:r w:rsidR="009F07D5" w:rsidRPr="00715563">
        <w:rPr>
          <w:rFonts w:cs="Arial"/>
        </w:rPr>
        <w:t xml:space="preserve"> Articulate the foundations of American government, including its history, critical concepts, and important documents and achievements.</w:t>
      </w:r>
    </w:p>
    <w:p w14:paraId="4DCAD9D5" w14:textId="5E94EE61" w:rsidR="0052193C" w:rsidRPr="00715563" w:rsidRDefault="00D751FA" w:rsidP="00D005F1">
      <w:pPr>
        <w:rPr>
          <w:rFonts w:cs="Arial"/>
        </w:rPr>
      </w:pPr>
      <w:r>
        <w:rPr>
          <w:rFonts w:cs="Arial"/>
        </w:rPr>
        <w:t>KEY: Learning Objective:</w:t>
      </w:r>
      <w:r w:rsidR="000D11F7" w:rsidRPr="00783255">
        <w:rPr>
          <w:rFonts w:cs="Arial"/>
        </w:rPr>
        <w:t xml:space="preserve"> </w:t>
      </w:r>
      <w:r w:rsidR="0052193C" w:rsidRPr="00783255">
        <w:rPr>
          <w:rFonts w:cs="Arial"/>
        </w:rPr>
        <w:t>2</w:t>
      </w:r>
      <w:r w:rsidR="009F07D5" w:rsidRPr="00715563">
        <w:rPr>
          <w:rFonts w:cs="Arial"/>
        </w:rPr>
        <w:t>.</w:t>
      </w:r>
      <w:r w:rsidR="00CF394C" w:rsidRPr="00715563">
        <w:rPr>
          <w:rFonts w:cs="Arial"/>
        </w:rPr>
        <w:t>2</w:t>
      </w:r>
      <w:r w:rsidR="0052193C" w:rsidRPr="00715563">
        <w:rPr>
          <w:rFonts w:cs="Arial"/>
        </w:rPr>
        <w:t xml:space="preserve">: </w:t>
      </w:r>
      <w:r w:rsidR="00CF394C" w:rsidRPr="00783255">
        <w:rPr>
          <w:rFonts w:cs="Arial"/>
        </w:rPr>
        <w:t xml:space="preserve">Explain the challenges faced by the nation following the American </w:t>
      </w:r>
      <w:proofErr w:type="gramStart"/>
      <w:r w:rsidR="00CF394C" w:rsidRPr="00783255">
        <w:rPr>
          <w:rFonts w:cs="Arial"/>
        </w:rPr>
        <w:t>revolution</w:t>
      </w:r>
      <w:proofErr w:type="gramEnd"/>
      <w:r w:rsidR="00CF394C" w:rsidRPr="00783255">
        <w:rPr>
          <w:rFonts w:cs="Arial"/>
        </w:rPr>
        <w:t xml:space="preserve"> in trying to form a government strong enough to rule effectively but not so strong as to oppress the rights of Americans.</w:t>
      </w:r>
    </w:p>
    <w:p w14:paraId="7A13A142" w14:textId="66B506CD" w:rsidR="0052193C" w:rsidRPr="00783255" w:rsidRDefault="00C93E8E" w:rsidP="00D005F1">
      <w:pPr>
        <w:rPr>
          <w:rFonts w:cs="Arial"/>
        </w:rPr>
      </w:pPr>
      <w:r>
        <w:rPr>
          <w:rFonts w:cs="Arial"/>
        </w:rPr>
        <w:t>REF: Cognitive Domain:</w:t>
      </w:r>
      <w:r w:rsidR="003F6B99" w:rsidRPr="00783255">
        <w:rPr>
          <w:rFonts w:cs="Arial"/>
        </w:rPr>
        <w:t xml:space="preserve"> </w:t>
      </w:r>
      <w:r w:rsidR="0052193C" w:rsidRPr="00783255">
        <w:rPr>
          <w:rFonts w:cs="Arial"/>
        </w:rPr>
        <w:t>Comprehension</w:t>
      </w:r>
    </w:p>
    <w:p w14:paraId="5E1E5BDC" w14:textId="627FD102" w:rsidR="0052193C" w:rsidRPr="00715563" w:rsidRDefault="0052193C" w:rsidP="00D005F1">
      <w:pPr>
        <w:rPr>
          <w:rFonts w:cs="Arial"/>
        </w:rPr>
      </w:pPr>
      <w:r w:rsidRPr="00783255">
        <w:rPr>
          <w:rFonts w:cs="Arial"/>
        </w:rPr>
        <w:t xml:space="preserve">Answer Location: </w:t>
      </w:r>
      <w:r w:rsidR="0067535B" w:rsidRPr="00783255">
        <w:rPr>
          <w:rFonts w:cs="Arial"/>
        </w:rPr>
        <w:t>The Prospect of Changes to the Systems of Slavery and Representation Sowed Unrest</w:t>
      </w:r>
    </w:p>
    <w:p w14:paraId="4DB6DC90" w14:textId="77777777" w:rsidR="0052193C" w:rsidRPr="00715563" w:rsidRDefault="0052193C" w:rsidP="00D005F1">
      <w:pPr>
        <w:rPr>
          <w:rFonts w:cs="Arial"/>
        </w:rPr>
      </w:pPr>
      <w:r w:rsidRPr="00783255">
        <w:rPr>
          <w:rFonts w:cs="Arial"/>
        </w:rPr>
        <w:t xml:space="preserve">Difficulty Level: </w:t>
      </w:r>
      <w:r w:rsidRPr="00715563">
        <w:rPr>
          <w:rFonts w:cs="Arial"/>
        </w:rPr>
        <w:t>Medium</w:t>
      </w:r>
    </w:p>
    <w:p w14:paraId="2CCA0157" w14:textId="77777777" w:rsidR="00C50030" w:rsidRPr="00783255" w:rsidRDefault="00C50030" w:rsidP="00D005F1">
      <w:pPr>
        <w:rPr>
          <w:rFonts w:cs="Arial"/>
        </w:rPr>
      </w:pPr>
    </w:p>
    <w:p w14:paraId="5513E3AA" w14:textId="05AB4E0D" w:rsidR="00C50030" w:rsidRPr="00783255" w:rsidRDefault="00C50030" w:rsidP="00D005F1">
      <w:pPr>
        <w:rPr>
          <w:rFonts w:cs="Arial"/>
        </w:rPr>
      </w:pPr>
      <w:r w:rsidRPr="00783255">
        <w:rPr>
          <w:rFonts w:cs="Arial"/>
        </w:rPr>
        <w:t>3</w:t>
      </w:r>
      <w:r w:rsidR="00715563">
        <w:rPr>
          <w:rFonts w:cs="Arial"/>
        </w:rPr>
        <w:t>1</w:t>
      </w:r>
      <w:r w:rsidRPr="00715563">
        <w:rPr>
          <w:rFonts w:cs="Arial"/>
        </w:rPr>
        <w:t xml:space="preserve">. </w:t>
      </w:r>
      <w:r w:rsidR="0052193C" w:rsidRPr="00783255">
        <w:rPr>
          <w:rFonts w:cs="Arial"/>
        </w:rPr>
        <w:t xml:space="preserve">In response to the Articles of Confederation, some Southern states feared the restriction of </w:t>
      </w:r>
      <w:r w:rsidR="00CF68D0" w:rsidRPr="00783255">
        <w:rPr>
          <w:rFonts w:cs="Arial"/>
        </w:rPr>
        <w:t>______</w:t>
      </w:r>
      <w:r w:rsidR="00927C7A" w:rsidRPr="00783255">
        <w:rPr>
          <w:rFonts w:cs="Arial"/>
        </w:rPr>
        <w:t>,</w:t>
      </w:r>
      <w:r w:rsidR="0052193C" w:rsidRPr="00783255">
        <w:rPr>
          <w:rFonts w:cs="Arial"/>
        </w:rPr>
        <w:t xml:space="preserve"> while the smaller states feared losing their </w:t>
      </w:r>
      <w:r w:rsidR="00CF68D0" w:rsidRPr="00783255">
        <w:rPr>
          <w:rFonts w:cs="Arial"/>
        </w:rPr>
        <w:t>______</w:t>
      </w:r>
      <w:r w:rsidR="0052193C" w:rsidRPr="00783255">
        <w:rPr>
          <w:rFonts w:cs="Arial"/>
        </w:rPr>
        <w:t>.</w:t>
      </w:r>
    </w:p>
    <w:p w14:paraId="7711E68B" w14:textId="0E1AAB62"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52193C" w:rsidRPr="00783255">
        <w:rPr>
          <w:rFonts w:cs="Arial"/>
        </w:rPr>
        <w:t>agricultural production</w:t>
      </w:r>
      <w:r w:rsidR="00A5572C">
        <w:rPr>
          <w:rFonts w:cs="Arial"/>
        </w:rPr>
        <w:t>;</w:t>
      </w:r>
      <w:r w:rsidR="0052193C" w:rsidRPr="00783255">
        <w:rPr>
          <w:rFonts w:cs="Arial"/>
        </w:rPr>
        <w:t xml:space="preserve"> sovereignty</w:t>
      </w:r>
    </w:p>
    <w:p w14:paraId="04C65105" w14:textId="5E933789"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52193C" w:rsidRPr="00783255">
        <w:rPr>
          <w:rFonts w:cs="Arial"/>
        </w:rPr>
        <w:t>slavery</w:t>
      </w:r>
      <w:r w:rsidR="00A5572C">
        <w:rPr>
          <w:rFonts w:cs="Arial"/>
        </w:rPr>
        <w:t>;</w:t>
      </w:r>
      <w:r w:rsidR="0052193C" w:rsidRPr="00783255">
        <w:rPr>
          <w:rFonts w:cs="Arial"/>
        </w:rPr>
        <w:t xml:space="preserve"> equal representation</w:t>
      </w:r>
    </w:p>
    <w:p w14:paraId="471EDD4B" w14:textId="69E36467"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52193C" w:rsidRPr="00783255">
        <w:rPr>
          <w:rFonts w:cs="Arial"/>
        </w:rPr>
        <w:t>currency</w:t>
      </w:r>
      <w:r w:rsidR="00A5572C">
        <w:rPr>
          <w:rFonts w:cs="Arial"/>
        </w:rPr>
        <w:t>;</w:t>
      </w:r>
      <w:r w:rsidR="0052193C" w:rsidRPr="00783255">
        <w:rPr>
          <w:rFonts w:cs="Arial"/>
        </w:rPr>
        <w:t xml:space="preserve"> security</w:t>
      </w:r>
    </w:p>
    <w:p w14:paraId="061C7418" w14:textId="4C87457C"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52193C" w:rsidRPr="00783255">
        <w:rPr>
          <w:rFonts w:cs="Arial"/>
        </w:rPr>
        <w:t>land ownership</w:t>
      </w:r>
      <w:r w:rsidR="00A5572C">
        <w:rPr>
          <w:rFonts w:cs="Arial"/>
        </w:rPr>
        <w:t>;</w:t>
      </w:r>
      <w:r w:rsidR="0052193C" w:rsidRPr="00783255">
        <w:rPr>
          <w:rFonts w:cs="Arial"/>
        </w:rPr>
        <w:t xml:space="preserve"> businesses</w:t>
      </w:r>
    </w:p>
    <w:p w14:paraId="36E6ACF5" w14:textId="3F25A8D7" w:rsidR="00C50030" w:rsidRPr="00715563" w:rsidRDefault="00767152" w:rsidP="00D005F1">
      <w:pPr>
        <w:rPr>
          <w:rFonts w:cs="Arial"/>
        </w:rPr>
      </w:pPr>
      <w:r w:rsidRPr="00783255">
        <w:rPr>
          <w:rFonts w:cs="Arial"/>
        </w:rPr>
        <w:t>Ans:</w:t>
      </w:r>
      <w:r w:rsidR="00C50030" w:rsidRPr="00715563">
        <w:rPr>
          <w:rFonts w:cs="Arial"/>
        </w:rPr>
        <w:t xml:space="preserve"> </w:t>
      </w:r>
      <w:r w:rsidR="0052193C" w:rsidRPr="00715563">
        <w:rPr>
          <w:rFonts w:cs="Arial"/>
        </w:rPr>
        <w:t>B</w:t>
      </w:r>
    </w:p>
    <w:p w14:paraId="63AFD82B" w14:textId="370B1EEB" w:rsidR="009F07D5" w:rsidRPr="00783255" w:rsidRDefault="00B333DD" w:rsidP="00FB7FDA">
      <w:pPr>
        <w:rPr>
          <w:rFonts w:cs="Arial"/>
        </w:rPr>
      </w:pPr>
      <w:r>
        <w:rPr>
          <w:rFonts w:cs="Arial"/>
        </w:rPr>
        <w:t>TOP: Learning Outcome:</w:t>
      </w:r>
      <w:r w:rsidR="009F07D5" w:rsidRPr="00715563">
        <w:rPr>
          <w:rFonts w:cs="Arial"/>
        </w:rPr>
        <w:t xml:space="preserve"> Articulate the foundations of American government, including its history, critical concepts, and important documents and achievements.</w:t>
      </w:r>
    </w:p>
    <w:p w14:paraId="07DCEE26" w14:textId="51FFB065" w:rsidR="0052193C" w:rsidRPr="00715563" w:rsidRDefault="00D751FA" w:rsidP="00D005F1">
      <w:pPr>
        <w:rPr>
          <w:rFonts w:cs="Arial"/>
        </w:rPr>
      </w:pPr>
      <w:r>
        <w:rPr>
          <w:rFonts w:cs="Arial"/>
        </w:rPr>
        <w:t>KEY: Learning Objective:</w:t>
      </w:r>
      <w:r w:rsidR="000D11F7" w:rsidRPr="00783255">
        <w:rPr>
          <w:rFonts w:cs="Arial"/>
        </w:rPr>
        <w:t xml:space="preserve"> </w:t>
      </w:r>
      <w:r w:rsidR="0052193C" w:rsidRPr="00783255">
        <w:rPr>
          <w:rFonts w:cs="Arial"/>
        </w:rPr>
        <w:t>2</w:t>
      </w:r>
      <w:r w:rsidR="009F07D5" w:rsidRPr="00715563">
        <w:rPr>
          <w:rFonts w:cs="Arial"/>
        </w:rPr>
        <w:t>.</w:t>
      </w:r>
      <w:r w:rsidR="00236BE2" w:rsidRPr="00715563">
        <w:rPr>
          <w:rFonts w:cs="Arial"/>
        </w:rPr>
        <w:t>2</w:t>
      </w:r>
      <w:r w:rsidR="0052193C" w:rsidRPr="00715563">
        <w:rPr>
          <w:rFonts w:cs="Arial"/>
        </w:rPr>
        <w:t xml:space="preserve">: </w:t>
      </w:r>
      <w:r w:rsidR="00236BE2" w:rsidRPr="00783255">
        <w:rPr>
          <w:rFonts w:cs="Arial"/>
        </w:rPr>
        <w:t xml:space="preserve">Explain the challenges faced by the nation following the American </w:t>
      </w:r>
      <w:proofErr w:type="gramStart"/>
      <w:r w:rsidR="00236BE2" w:rsidRPr="00783255">
        <w:rPr>
          <w:rFonts w:cs="Arial"/>
        </w:rPr>
        <w:t>revolution</w:t>
      </w:r>
      <w:proofErr w:type="gramEnd"/>
      <w:r w:rsidR="00236BE2" w:rsidRPr="00783255">
        <w:rPr>
          <w:rFonts w:cs="Arial"/>
        </w:rPr>
        <w:t xml:space="preserve"> in trying to form a government strong enough to rule effectively but not so strong as to oppress the rights of Americans.</w:t>
      </w:r>
    </w:p>
    <w:p w14:paraId="41A8EF5D" w14:textId="3714189F" w:rsidR="0052193C" w:rsidRPr="00783255" w:rsidRDefault="00C93E8E" w:rsidP="00D005F1">
      <w:pPr>
        <w:rPr>
          <w:rFonts w:cs="Arial"/>
        </w:rPr>
      </w:pPr>
      <w:r>
        <w:rPr>
          <w:rFonts w:cs="Arial"/>
        </w:rPr>
        <w:t>REF: Cognitive Domain:</w:t>
      </w:r>
      <w:r w:rsidR="003F6B99" w:rsidRPr="00783255">
        <w:rPr>
          <w:rFonts w:cs="Arial"/>
        </w:rPr>
        <w:t xml:space="preserve"> </w:t>
      </w:r>
      <w:r w:rsidR="0052193C" w:rsidRPr="00783255">
        <w:rPr>
          <w:rFonts w:cs="Arial"/>
        </w:rPr>
        <w:t>Comprehension</w:t>
      </w:r>
    </w:p>
    <w:p w14:paraId="08F3882C" w14:textId="511487BD" w:rsidR="0052193C" w:rsidRPr="00715563" w:rsidRDefault="0052193C" w:rsidP="00D005F1">
      <w:pPr>
        <w:rPr>
          <w:rFonts w:cs="Arial"/>
        </w:rPr>
      </w:pPr>
      <w:r w:rsidRPr="00783255">
        <w:rPr>
          <w:rFonts w:cs="Arial"/>
        </w:rPr>
        <w:t xml:space="preserve">Answer Location: </w:t>
      </w:r>
      <w:r w:rsidR="006D4BA2" w:rsidRPr="00783255">
        <w:rPr>
          <w:rFonts w:cs="Arial"/>
        </w:rPr>
        <w:t>The Prospect of Changes to the Systems of Slavery and Representation Sowed Unrest</w:t>
      </w:r>
    </w:p>
    <w:p w14:paraId="01BBBB1B" w14:textId="5D0453E2" w:rsidR="0052193C" w:rsidRPr="00715563" w:rsidRDefault="0052193C" w:rsidP="00D005F1">
      <w:pPr>
        <w:rPr>
          <w:rFonts w:cs="Arial"/>
        </w:rPr>
      </w:pPr>
      <w:r w:rsidRPr="00783255">
        <w:rPr>
          <w:rFonts w:cs="Arial"/>
        </w:rPr>
        <w:t xml:space="preserve">Difficulty Level: </w:t>
      </w:r>
      <w:r w:rsidR="002367EE" w:rsidRPr="00715563">
        <w:rPr>
          <w:rFonts w:cs="Arial"/>
        </w:rPr>
        <w:t>Hard</w:t>
      </w:r>
    </w:p>
    <w:p w14:paraId="0A12E790" w14:textId="77777777" w:rsidR="003D5F90" w:rsidRPr="00783255" w:rsidRDefault="003D5F90" w:rsidP="00D005F1">
      <w:pPr>
        <w:rPr>
          <w:rFonts w:cs="Arial"/>
        </w:rPr>
      </w:pPr>
    </w:p>
    <w:p w14:paraId="317F6E48" w14:textId="3103C1C1" w:rsidR="00C50030" w:rsidRPr="00783255" w:rsidRDefault="00C50030" w:rsidP="00D005F1">
      <w:pPr>
        <w:rPr>
          <w:rFonts w:cs="Arial"/>
        </w:rPr>
      </w:pPr>
      <w:r w:rsidRPr="00783255">
        <w:rPr>
          <w:rFonts w:cs="Arial"/>
        </w:rPr>
        <w:t>3</w:t>
      </w:r>
      <w:r w:rsidR="00715563">
        <w:rPr>
          <w:rFonts w:cs="Arial"/>
        </w:rPr>
        <w:t>2</w:t>
      </w:r>
      <w:r w:rsidRPr="00783255">
        <w:rPr>
          <w:rFonts w:cs="Arial"/>
        </w:rPr>
        <w:t xml:space="preserve">. </w:t>
      </w:r>
      <w:r w:rsidR="0052193C" w:rsidRPr="00783255">
        <w:rPr>
          <w:rFonts w:cs="Arial"/>
        </w:rPr>
        <w:t>The vital change that took place between 1776 and 1787 w</w:t>
      </w:r>
      <w:r w:rsidR="002367EE" w:rsidRPr="00783255">
        <w:rPr>
          <w:rFonts w:cs="Arial"/>
        </w:rPr>
        <w:t>a</w:t>
      </w:r>
      <w:r w:rsidR="0052193C" w:rsidRPr="00783255">
        <w:rPr>
          <w:rFonts w:cs="Arial"/>
        </w:rPr>
        <w:t>s in the</w:t>
      </w:r>
      <w:r w:rsidR="005C7086">
        <w:rPr>
          <w:rFonts w:cs="Arial"/>
        </w:rPr>
        <w:t xml:space="preserve"> ______.</w:t>
      </w:r>
    </w:p>
    <w:p w14:paraId="00B69282" w14:textId="782CCE0B"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52193C" w:rsidRPr="00783255">
        <w:rPr>
          <w:rFonts w:cs="Arial"/>
        </w:rPr>
        <w:t>understanding of political philosophy</w:t>
      </w:r>
    </w:p>
    <w:p w14:paraId="771F2A3D" w14:textId="69E98064"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52193C" w:rsidRPr="00783255">
        <w:rPr>
          <w:rFonts w:cs="Arial"/>
        </w:rPr>
        <w:t>desire for centralized authority</w:t>
      </w:r>
    </w:p>
    <w:p w14:paraId="01A45C07" w14:textId="3DEF7B08"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52193C" w:rsidRPr="00783255">
        <w:rPr>
          <w:rFonts w:cs="Arial"/>
        </w:rPr>
        <w:t>shifting population of larger states</w:t>
      </w:r>
    </w:p>
    <w:p w14:paraId="196B2CEC" w14:textId="274FC1AB"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52193C" w:rsidRPr="00783255">
        <w:rPr>
          <w:rFonts w:cs="Arial"/>
        </w:rPr>
        <w:t>balance of political power</w:t>
      </w:r>
    </w:p>
    <w:p w14:paraId="0681CFFE" w14:textId="514B74FD" w:rsidR="00C50030" w:rsidRPr="00715563" w:rsidRDefault="00767152" w:rsidP="00D005F1">
      <w:pPr>
        <w:rPr>
          <w:rFonts w:cs="Arial"/>
        </w:rPr>
      </w:pPr>
      <w:r w:rsidRPr="00783255">
        <w:rPr>
          <w:rFonts w:cs="Arial"/>
        </w:rPr>
        <w:t>Ans:</w:t>
      </w:r>
      <w:r w:rsidR="00C50030" w:rsidRPr="00715563">
        <w:rPr>
          <w:rFonts w:cs="Arial"/>
        </w:rPr>
        <w:t xml:space="preserve"> </w:t>
      </w:r>
      <w:r w:rsidR="0052193C" w:rsidRPr="00715563">
        <w:rPr>
          <w:rFonts w:cs="Arial"/>
        </w:rPr>
        <w:t>D</w:t>
      </w:r>
    </w:p>
    <w:p w14:paraId="4510580E" w14:textId="69934B16" w:rsidR="009F07D5" w:rsidRPr="00783255" w:rsidRDefault="00B333DD" w:rsidP="00FB7FDA">
      <w:pPr>
        <w:rPr>
          <w:rFonts w:cs="Arial"/>
        </w:rPr>
      </w:pPr>
      <w:r>
        <w:rPr>
          <w:rFonts w:cs="Arial"/>
        </w:rPr>
        <w:t>TOP: Learning Outcome:</w:t>
      </w:r>
      <w:r w:rsidR="009F07D5" w:rsidRPr="00715563">
        <w:rPr>
          <w:rFonts w:cs="Arial"/>
        </w:rPr>
        <w:t xml:space="preserve"> Articulate the foundations of American government, including its history, critical concepts, and important documents and achievements.</w:t>
      </w:r>
    </w:p>
    <w:p w14:paraId="05E02916" w14:textId="155BCCF0" w:rsidR="0052193C" w:rsidRPr="00715563" w:rsidRDefault="00D751FA" w:rsidP="00D005F1">
      <w:pPr>
        <w:rPr>
          <w:rFonts w:cs="Arial"/>
        </w:rPr>
      </w:pPr>
      <w:r>
        <w:rPr>
          <w:rFonts w:cs="Arial"/>
        </w:rPr>
        <w:t>KEY: Learning Objective:</w:t>
      </w:r>
      <w:r w:rsidR="000D11F7" w:rsidRPr="00783255">
        <w:rPr>
          <w:rFonts w:cs="Arial"/>
        </w:rPr>
        <w:t xml:space="preserve"> </w:t>
      </w:r>
      <w:r w:rsidR="0052193C" w:rsidRPr="00783255">
        <w:rPr>
          <w:rFonts w:cs="Arial"/>
        </w:rPr>
        <w:t>2</w:t>
      </w:r>
      <w:r w:rsidR="009F07D5" w:rsidRPr="00715563">
        <w:rPr>
          <w:rFonts w:cs="Arial"/>
        </w:rPr>
        <w:t>.</w:t>
      </w:r>
      <w:r w:rsidR="00370F13" w:rsidRPr="00715563">
        <w:rPr>
          <w:rFonts w:cs="Arial"/>
        </w:rPr>
        <w:t>2</w:t>
      </w:r>
      <w:r w:rsidR="0052193C" w:rsidRPr="00715563">
        <w:rPr>
          <w:rFonts w:cs="Arial"/>
        </w:rPr>
        <w:t xml:space="preserve">: </w:t>
      </w:r>
      <w:r w:rsidR="00D11F1E" w:rsidRPr="00783255">
        <w:rPr>
          <w:rFonts w:cs="Arial"/>
        </w:rPr>
        <w:t xml:space="preserve">Explain the challenges faced by the nation following the American </w:t>
      </w:r>
      <w:proofErr w:type="gramStart"/>
      <w:r w:rsidR="00D11F1E" w:rsidRPr="00783255">
        <w:rPr>
          <w:rFonts w:cs="Arial"/>
        </w:rPr>
        <w:t>revolution</w:t>
      </w:r>
      <w:proofErr w:type="gramEnd"/>
      <w:r w:rsidR="00D11F1E" w:rsidRPr="00783255">
        <w:rPr>
          <w:rFonts w:cs="Arial"/>
        </w:rPr>
        <w:t xml:space="preserve"> in trying to form a government strong enough to rule effectively but not so strong as to oppress the rights of Americans.</w:t>
      </w:r>
    </w:p>
    <w:p w14:paraId="0394F242" w14:textId="63730FD5" w:rsidR="0052193C" w:rsidRPr="00783255" w:rsidRDefault="00C93E8E" w:rsidP="00D005F1">
      <w:pPr>
        <w:rPr>
          <w:rFonts w:cs="Arial"/>
        </w:rPr>
      </w:pPr>
      <w:r>
        <w:rPr>
          <w:rFonts w:cs="Arial"/>
        </w:rPr>
        <w:t>REF: Cognitive Domain:</w:t>
      </w:r>
      <w:r w:rsidR="003F6B99" w:rsidRPr="00783255">
        <w:rPr>
          <w:rFonts w:cs="Arial"/>
        </w:rPr>
        <w:t xml:space="preserve"> </w:t>
      </w:r>
      <w:r w:rsidR="0052193C" w:rsidRPr="00783255">
        <w:rPr>
          <w:rFonts w:cs="Arial"/>
        </w:rPr>
        <w:t>Comprehension</w:t>
      </w:r>
    </w:p>
    <w:p w14:paraId="041E8979" w14:textId="75A0F724" w:rsidR="0052193C" w:rsidRPr="00715563" w:rsidRDefault="0052193C" w:rsidP="00D005F1">
      <w:pPr>
        <w:rPr>
          <w:rFonts w:cs="Arial"/>
        </w:rPr>
      </w:pPr>
      <w:r w:rsidRPr="00783255">
        <w:rPr>
          <w:rFonts w:cs="Arial"/>
        </w:rPr>
        <w:t>Answer Location:</w:t>
      </w:r>
      <w:r w:rsidR="006D4BA2" w:rsidRPr="00715563">
        <w:rPr>
          <w:rFonts w:cs="Arial"/>
        </w:rPr>
        <w:t xml:space="preserve"> </w:t>
      </w:r>
      <w:r w:rsidR="006D4BA2" w:rsidRPr="00783255">
        <w:rPr>
          <w:rFonts w:cs="Arial"/>
        </w:rPr>
        <w:t xml:space="preserve">The Prospect of Changes to the Systems of Slavery and </w:t>
      </w:r>
      <w:r w:rsidR="006D4BA2" w:rsidRPr="00783255">
        <w:rPr>
          <w:rFonts w:cs="Arial"/>
        </w:rPr>
        <w:lastRenderedPageBreak/>
        <w:t>Representation Sowed Unrest</w:t>
      </w:r>
    </w:p>
    <w:p w14:paraId="0A46ACD7" w14:textId="6AD20C53" w:rsidR="00ED2403" w:rsidRPr="00715563" w:rsidRDefault="0052193C" w:rsidP="00D005F1">
      <w:pPr>
        <w:rPr>
          <w:rFonts w:cs="Arial"/>
        </w:rPr>
      </w:pPr>
      <w:r w:rsidRPr="00783255">
        <w:rPr>
          <w:rFonts w:cs="Arial"/>
        </w:rPr>
        <w:t xml:space="preserve">Difficulty Level: </w:t>
      </w:r>
      <w:r w:rsidRPr="00715563">
        <w:rPr>
          <w:rFonts w:cs="Arial"/>
        </w:rPr>
        <w:t>Medium</w:t>
      </w:r>
    </w:p>
    <w:p w14:paraId="79B8F830" w14:textId="77777777" w:rsidR="00C50030" w:rsidRPr="00715563" w:rsidRDefault="00C50030" w:rsidP="00D005F1">
      <w:pPr>
        <w:rPr>
          <w:rFonts w:cs="Arial"/>
        </w:rPr>
      </w:pPr>
    </w:p>
    <w:p w14:paraId="64A6CBD0" w14:textId="043B9F87" w:rsidR="00FB7FDA" w:rsidRPr="00715563" w:rsidRDefault="00FB7FDA" w:rsidP="00FB7FDA">
      <w:pPr>
        <w:rPr>
          <w:rFonts w:cs="Arial"/>
        </w:rPr>
      </w:pPr>
      <w:r w:rsidRPr="00715563">
        <w:rPr>
          <w:rFonts w:cs="Arial"/>
        </w:rPr>
        <w:t>3</w:t>
      </w:r>
      <w:r w:rsidR="00715563">
        <w:rPr>
          <w:rFonts w:cs="Arial"/>
        </w:rPr>
        <w:t>3</w:t>
      </w:r>
      <w:r w:rsidRPr="00715563">
        <w:rPr>
          <w:rFonts w:cs="Arial"/>
        </w:rPr>
        <w:t xml:space="preserve">. The movement to amend and to replace the Articles of Confederation in 1786 </w:t>
      </w:r>
      <w:proofErr w:type="gramStart"/>
      <w:r w:rsidRPr="00715563">
        <w:rPr>
          <w:rFonts w:cs="Arial"/>
        </w:rPr>
        <w:t>was led</w:t>
      </w:r>
      <w:proofErr w:type="gramEnd"/>
      <w:r w:rsidRPr="00715563">
        <w:rPr>
          <w:rFonts w:cs="Arial"/>
        </w:rPr>
        <w:t xml:space="preserve"> by</w:t>
      </w:r>
      <w:r w:rsidR="003A1051">
        <w:rPr>
          <w:rFonts w:cs="Arial"/>
        </w:rPr>
        <w:t xml:space="preserve"> ______.</w:t>
      </w:r>
    </w:p>
    <w:p w14:paraId="6DE5E3B8" w14:textId="53F6D1F5" w:rsidR="00FB7FDA" w:rsidRPr="00783255" w:rsidRDefault="003A1051" w:rsidP="00FB7FDA">
      <w:pPr>
        <w:rPr>
          <w:rFonts w:cs="Arial"/>
        </w:rPr>
      </w:pPr>
      <w:proofErr w:type="gramStart"/>
      <w:r>
        <w:rPr>
          <w:rFonts w:cs="Arial"/>
        </w:rPr>
        <w:t>a</w:t>
      </w:r>
      <w:proofErr w:type="gramEnd"/>
      <w:r>
        <w:rPr>
          <w:rFonts w:cs="Arial"/>
        </w:rPr>
        <w:t>. only New Yorkers</w:t>
      </w:r>
    </w:p>
    <w:p w14:paraId="275DFF09" w14:textId="6EBEF572" w:rsidR="00FB7FDA" w:rsidRPr="00783255" w:rsidRDefault="00FB7FDA" w:rsidP="00FB7FDA">
      <w:pPr>
        <w:rPr>
          <w:rFonts w:cs="Arial"/>
        </w:rPr>
      </w:pPr>
      <w:proofErr w:type="gramStart"/>
      <w:r w:rsidRPr="00783255">
        <w:rPr>
          <w:rFonts w:cs="Arial"/>
        </w:rPr>
        <w:t>b</w:t>
      </w:r>
      <w:proofErr w:type="gramEnd"/>
      <w:r w:rsidRPr="00783255">
        <w:rPr>
          <w:rFonts w:cs="Arial"/>
        </w:rPr>
        <w:t>.</w:t>
      </w:r>
      <w:r w:rsidR="003A1051">
        <w:rPr>
          <w:rFonts w:cs="Arial"/>
        </w:rPr>
        <w:t xml:space="preserve"> the vast majority of Americans</w:t>
      </w:r>
    </w:p>
    <w:p w14:paraId="5C0DB30A" w14:textId="2233E8DC" w:rsidR="00FB7FDA" w:rsidRPr="00783255" w:rsidRDefault="003A1051" w:rsidP="00FB7FDA">
      <w:pPr>
        <w:rPr>
          <w:rFonts w:cs="Arial"/>
        </w:rPr>
      </w:pPr>
      <w:proofErr w:type="gramStart"/>
      <w:r>
        <w:rPr>
          <w:rFonts w:cs="Arial"/>
        </w:rPr>
        <w:t>c</w:t>
      </w:r>
      <w:proofErr w:type="gramEnd"/>
      <w:r>
        <w:rPr>
          <w:rFonts w:cs="Arial"/>
        </w:rPr>
        <w:t>. a small subset of elites</w:t>
      </w:r>
    </w:p>
    <w:p w14:paraId="149A7E5F" w14:textId="09DEA20C" w:rsidR="00FB7FDA" w:rsidRPr="00783255" w:rsidRDefault="003A1051" w:rsidP="00FB7FDA">
      <w:pPr>
        <w:rPr>
          <w:rFonts w:cs="Arial"/>
        </w:rPr>
      </w:pPr>
      <w:proofErr w:type="gramStart"/>
      <w:r>
        <w:rPr>
          <w:rFonts w:cs="Arial"/>
        </w:rPr>
        <w:t>d</w:t>
      </w:r>
      <w:proofErr w:type="gramEnd"/>
      <w:r>
        <w:rPr>
          <w:rFonts w:cs="Arial"/>
        </w:rPr>
        <w:t>. slaves and white merchants</w:t>
      </w:r>
    </w:p>
    <w:p w14:paraId="3349AB41" w14:textId="77777777" w:rsidR="00FB7FDA" w:rsidRPr="00715563" w:rsidRDefault="00FB7FDA" w:rsidP="00FB7FDA">
      <w:pPr>
        <w:rPr>
          <w:rFonts w:cs="Arial"/>
        </w:rPr>
      </w:pPr>
      <w:r w:rsidRPr="00783255">
        <w:rPr>
          <w:rFonts w:cs="Arial"/>
        </w:rPr>
        <w:t>Ans:</w:t>
      </w:r>
      <w:r w:rsidRPr="00715563">
        <w:rPr>
          <w:rFonts w:cs="Arial"/>
        </w:rPr>
        <w:t xml:space="preserve"> C</w:t>
      </w:r>
    </w:p>
    <w:p w14:paraId="2C3BA6DE" w14:textId="6EC942D3" w:rsidR="00FB7FDA" w:rsidRPr="00783255" w:rsidRDefault="00B333DD" w:rsidP="00FB7FDA">
      <w:pPr>
        <w:rPr>
          <w:rFonts w:cs="Arial"/>
        </w:rPr>
      </w:pPr>
      <w:r>
        <w:rPr>
          <w:rFonts w:cs="Arial"/>
        </w:rPr>
        <w:t>TOP: Learning Outcome:</w:t>
      </w:r>
      <w:r w:rsidR="00FB7FDA" w:rsidRPr="00715563">
        <w:rPr>
          <w:rFonts w:cs="Arial"/>
        </w:rPr>
        <w:t xml:space="preserve"> Articulate the foundations of American government, including its history, critical concepts, and important documents and achievements.</w:t>
      </w:r>
    </w:p>
    <w:p w14:paraId="077D6CB7" w14:textId="775CCFC9" w:rsidR="00FB7FDA" w:rsidRPr="00783255" w:rsidRDefault="00D751FA" w:rsidP="00FB7FDA">
      <w:pPr>
        <w:rPr>
          <w:rFonts w:cs="Arial"/>
        </w:rPr>
      </w:pPr>
      <w:r>
        <w:rPr>
          <w:rFonts w:cs="Arial"/>
        </w:rPr>
        <w:t>KEY: Learning Objective:</w:t>
      </w:r>
      <w:r w:rsidR="00FB7FDA" w:rsidRPr="00715563">
        <w:rPr>
          <w:rFonts w:cs="Arial"/>
        </w:rPr>
        <w:t xml:space="preserve"> 2.2: Explain the challenges faced by the nation following the American </w:t>
      </w:r>
      <w:proofErr w:type="gramStart"/>
      <w:r w:rsidR="00FB7FDA" w:rsidRPr="00715563">
        <w:rPr>
          <w:rFonts w:cs="Arial"/>
        </w:rPr>
        <w:t>revolution</w:t>
      </w:r>
      <w:proofErr w:type="gramEnd"/>
      <w:r w:rsidR="00FB7FDA" w:rsidRPr="00715563">
        <w:rPr>
          <w:rFonts w:cs="Arial"/>
        </w:rPr>
        <w:t xml:space="preserve"> in trying to form a government strong enough to rule effectively but not so strong as to oppress the rights of Americans.</w:t>
      </w:r>
    </w:p>
    <w:p w14:paraId="71C068B1" w14:textId="5D617011" w:rsidR="00FB7FDA" w:rsidRPr="00715563" w:rsidRDefault="00C93E8E" w:rsidP="00FB7FDA">
      <w:pPr>
        <w:rPr>
          <w:rFonts w:cs="Arial"/>
        </w:rPr>
      </w:pPr>
      <w:r>
        <w:rPr>
          <w:rFonts w:cs="Arial"/>
        </w:rPr>
        <w:t>REF: Cognitive Domain:</w:t>
      </w:r>
      <w:r w:rsidR="00FB7FDA" w:rsidRPr="00715563">
        <w:rPr>
          <w:rFonts w:cs="Arial"/>
        </w:rPr>
        <w:t xml:space="preserve"> Comprehension</w:t>
      </w:r>
    </w:p>
    <w:p w14:paraId="7D7D41B0" w14:textId="77777777" w:rsidR="00FB7FDA" w:rsidRPr="00783255" w:rsidRDefault="00FB7FDA" w:rsidP="00FB7FDA">
      <w:pPr>
        <w:rPr>
          <w:rFonts w:cs="Arial"/>
        </w:rPr>
      </w:pPr>
      <w:r w:rsidRPr="00783255">
        <w:rPr>
          <w:rFonts w:cs="Arial"/>
        </w:rPr>
        <w:t>Answer Location:</w:t>
      </w:r>
      <w:r w:rsidRPr="00715563">
        <w:rPr>
          <w:rFonts w:cs="Arial"/>
        </w:rPr>
        <w:t xml:space="preserve"> The Prospect of Changes to the Systems of Slavery and Representation Sowed Unrest</w:t>
      </w:r>
    </w:p>
    <w:p w14:paraId="494DF2A6" w14:textId="77777777" w:rsidR="00FB7FDA" w:rsidRPr="00715563" w:rsidRDefault="00FB7FDA" w:rsidP="00FB7FDA">
      <w:pPr>
        <w:rPr>
          <w:rFonts w:cs="Arial"/>
        </w:rPr>
      </w:pPr>
      <w:r w:rsidRPr="00783255">
        <w:rPr>
          <w:rFonts w:cs="Arial"/>
        </w:rPr>
        <w:t>Difficulty Level:</w:t>
      </w:r>
      <w:r w:rsidRPr="00715563">
        <w:rPr>
          <w:rFonts w:cs="Arial"/>
        </w:rPr>
        <w:t xml:space="preserve"> Medium</w:t>
      </w:r>
    </w:p>
    <w:p w14:paraId="20688443" w14:textId="77777777" w:rsidR="00FB7FDA" w:rsidRPr="00783255" w:rsidRDefault="00FB7FDA" w:rsidP="00D005F1">
      <w:pPr>
        <w:rPr>
          <w:rFonts w:cs="Arial"/>
        </w:rPr>
      </w:pPr>
    </w:p>
    <w:p w14:paraId="1A9264A3" w14:textId="60A66030" w:rsidR="00C50030" w:rsidRPr="00783255" w:rsidRDefault="00C50030" w:rsidP="00D005F1">
      <w:pPr>
        <w:rPr>
          <w:rFonts w:cs="Arial"/>
        </w:rPr>
      </w:pPr>
      <w:r w:rsidRPr="00783255">
        <w:rPr>
          <w:rFonts w:cs="Arial"/>
        </w:rPr>
        <w:t>3</w:t>
      </w:r>
      <w:r w:rsidR="00715563">
        <w:rPr>
          <w:rFonts w:cs="Arial"/>
        </w:rPr>
        <w:t>4</w:t>
      </w:r>
      <w:r w:rsidRPr="00715563">
        <w:rPr>
          <w:rFonts w:cs="Arial"/>
        </w:rPr>
        <w:t xml:space="preserve">. </w:t>
      </w:r>
      <w:r w:rsidR="00ED2403" w:rsidRPr="00715563">
        <w:rPr>
          <w:rFonts w:cs="Arial"/>
        </w:rPr>
        <w:t xml:space="preserve">The grassroots popular uprising against state government in </w:t>
      </w:r>
      <w:r w:rsidR="004A262E" w:rsidRPr="00783255">
        <w:rPr>
          <w:rFonts w:cs="Arial"/>
        </w:rPr>
        <w:t>Massachusetts</w:t>
      </w:r>
      <w:r w:rsidR="00927C7A" w:rsidRPr="00783255">
        <w:rPr>
          <w:rFonts w:cs="Arial"/>
        </w:rPr>
        <w:t>,</w:t>
      </w:r>
      <w:r w:rsidR="00ED2403" w:rsidRPr="00783255">
        <w:rPr>
          <w:rFonts w:cs="Arial"/>
        </w:rPr>
        <w:t xml:space="preserve"> which added a sense of urgency to elit</w:t>
      </w:r>
      <w:r w:rsidR="003C0EAA" w:rsidRPr="00783255">
        <w:rPr>
          <w:rFonts w:cs="Arial"/>
        </w:rPr>
        <w:t>es</w:t>
      </w:r>
      <w:r w:rsidR="00927C7A" w:rsidRPr="00783255">
        <w:rPr>
          <w:rFonts w:cs="Arial"/>
        </w:rPr>
        <w:t>,</w:t>
      </w:r>
      <w:r w:rsidR="00ED2403" w:rsidRPr="00783255">
        <w:rPr>
          <w:rFonts w:cs="Arial"/>
        </w:rPr>
        <w:t xml:space="preserve"> </w:t>
      </w:r>
      <w:proofErr w:type="gramStart"/>
      <w:r w:rsidR="00ED2403" w:rsidRPr="00783255">
        <w:rPr>
          <w:rFonts w:cs="Arial"/>
        </w:rPr>
        <w:t>was called</w:t>
      </w:r>
      <w:proofErr w:type="gramEnd"/>
      <w:r w:rsidR="00A65E7C">
        <w:rPr>
          <w:rFonts w:cs="Arial"/>
        </w:rPr>
        <w:t xml:space="preserve"> ______.</w:t>
      </w:r>
    </w:p>
    <w:p w14:paraId="7D2B85B2" w14:textId="69C4EFEB" w:rsidR="00C50030" w:rsidRPr="00783255" w:rsidRDefault="00C50030" w:rsidP="00D005F1">
      <w:pPr>
        <w:rPr>
          <w:rFonts w:cs="Arial"/>
        </w:rPr>
      </w:pPr>
      <w:r w:rsidRPr="00783255">
        <w:rPr>
          <w:rFonts w:cs="Arial"/>
        </w:rPr>
        <w:t xml:space="preserve">a. </w:t>
      </w:r>
      <w:r w:rsidR="00ED2403" w:rsidRPr="00783255">
        <w:rPr>
          <w:rFonts w:cs="Arial"/>
        </w:rPr>
        <w:t>Shay’s Rebellion</w:t>
      </w:r>
    </w:p>
    <w:p w14:paraId="09B4FE9F" w14:textId="43350C72" w:rsidR="00C50030" w:rsidRPr="00783255" w:rsidRDefault="00C50030" w:rsidP="00D005F1">
      <w:pPr>
        <w:rPr>
          <w:rFonts w:cs="Arial"/>
        </w:rPr>
      </w:pPr>
      <w:r w:rsidRPr="00783255">
        <w:rPr>
          <w:rFonts w:cs="Arial"/>
        </w:rPr>
        <w:t xml:space="preserve">b. </w:t>
      </w:r>
      <w:r w:rsidR="00ED2403" w:rsidRPr="00783255">
        <w:rPr>
          <w:rFonts w:cs="Arial"/>
        </w:rPr>
        <w:t xml:space="preserve">Seward’s </w:t>
      </w:r>
      <w:proofErr w:type="spellStart"/>
      <w:r w:rsidR="00ED2403" w:rsidRPr="00783255">
        <w:rPr>
          <w:rFonts w:cs="Arial"/>
        </w:rPr>
        <w:t>Folley</w:t>
      </w:r>
      <w:proofErr w:type="spellEnd"/>
    </w:p>
    <w:p w14:paraId="7F98BE19" w14:textId="652B57D7" w:rsidR="00C50030" w:rsidRPr="00783255" w:rsidRDefault="00C50030" w:rsidP="00D005F1">
      <w:pPr>
        <w:rPr>
          <w:rFonts w:cs="Arial"/>
        </w:rPr>
      </w:pPr>
      <w:r w:rsidRPr="00783255">
        <w:rPr>
          <w:rFonts w:cs="Arial"/>
        </w:rPr>
        <w:t xml:space="preserve">c. </w:t>
      </w:r>
      <w:r w:rsidR="00ED2403" w:rsidRPr="00783255">
        <w:rPr>
          <w:rFonts w:cs="Arial"/>
        </w:rPr>
        <w:t>Gabriel’s Conspiracy</w:t>
      </w:r>
    </w:p>
    <w:p w14:paraId="21C1C8F5" w14:textId="4AD5B88F" w:rsidR="00C50030" w:rsidRPr="00783255" w:rsidRDefault="00C50030" w:rsidP="00D005F1">
      <w:pPr>
        <w:rPr>
          <w:rFonts w:cs="Arial"/>
        </w:rPr>
      </w:pPr>
      <w:r w:rsidRPr="00783255">
        <w:rPr>
          <w:rFonts w:cs="Arial"/>
        </w:rPr>
        <w:t xml:space="preserve">d. </w:t>
      </w:r>
      <w:proofErr w:type="gramStart"/>
      <w:r w:rsidR="00ED2403" w:rsidRPr="00783255">
        <w:rPr>
          <w:rFonts w:cs="Arial"/>
        </w:rPr>
        <w:t>Turner’s</w:t>
      </w:r>
      <w:proofErr w:type="gramEnd"/>
      <w:r w:rsidR="00ED2403" w:rsidRPr="00783255">
        <w:rPr>
          <w:rFonts w:cs="Arial"/>
        </w:rPr>
        <w:t xml:space="preserve"> Uprising</w:t>
      </w:r>
    </w:p>
    <w:p w14:paraId="1F909CD6" w14:textId="22AB3B1A" w:rsidR="00C50030" w:rsidRPr="00715563" w:rsidRDefault="00767152" w:rsidP="00D005F1">
      <w:pPr>
        <w:rPr>
          <w:rFonts w:cs="Arial"/>
        </w:rPr>
      </w:pPr>
      <w:r w:rsidRPr="00783255">
        <w:rPr>
          <w:rFonts w:cs="Arial"/>
        </w:rPr>
        <w:t>Ans:</w:t>
      </w:r>
      <w:r w:rsidR="00C50030" w:rsidRPr="00715563">
        <w:rPr>
          <w:rFonts w:cs="Arial"/>
        </w:rPr>
        <w:t xml:space="preserve"> </w:t>
      </w:r>
      <w:r w:rsidR="00ED2403" w:rsidRPr="00715563">
        <w:rPr>
          <w:rFonts w:cs="Arial"/>
        </w:rPr>
        <w:t>A</w:t>
      </w:r>
    </w:p>
    <w:p w14:paraId="2C952C02" w14:textId="64D31223" w:rsidR="00370F13" w:rsidRPr="00783255" w:rsidRDefault="00B333DD" w:rsidP="00FB7FDA">
      <w:pPr>
        <w:rPr>
          <w:rFonts w:cs="Arial"/>
        </w:rPr>
      </w:pPr>
      <w:r>
        <w:rPr>
          <w:rFonts w:cs="Arial"/>
        </w:rPr>
        <w:t>TOP: Learning Outcome:</w:t>
      </w:r>
      <w:r w:rsidR="00370F13" w:rsidRPr="00715563">
        <w:rPr>
          <w:rFonts w:cs="Arial"/>
        </w:rPr>
        <w:t xml:space="preserve"> Articulate the foundations of American government, including its history, critical concepts, and important documents and achievements.</w:t>
      </w:r>
    </w:p>
    <w:p w14:paraId="4F7E9CF5" w14:textId="0A95CE4A" w:rsidR="00ED2403" w:rsidRPr="00715563" w:rsidRDefault="00D751FA" w:rsidP="00D005F1">
      <w:pPr>
        <w:rPr>
          <w:rFonts w:cs="Arial"/>
        </w:rPr>
      </w:pPr>
      <w:r>
        <w:rPr>
          <w:rFonts w:cs="Arial"/>
        </w:rPr>
        <w:t>KEY: Learning Objective:</w:t>
      </w:r>
      <w:r w:rsidR="000D11F7" w:rsidRPr="00783255">
        <w:rPr>
          <w:rFonts w:cs="Arial"/>
        </w:rPr>
        <w:t xml:space="preserve"> </w:t>
      </w:r>
      <w:r w:rsidR="00ED2403" w:rsidRPr="00783255">
        <w:rPr>
          <w:rFonts w:cs="Arial"/>
        </w:rPr>
        <w:t>2</w:t>
      </w:r>
      <w:r w:rsidR="00504CAF" w:rsidRPr="00715563">
        <w:rPr>
          <w:rFonts w:cs="Arial"/>
        </w:rPr>
        <w:t>.2</w:t>
      </w:r>
      <w:r w:rsidR="00ED2403" w:rsidRPr="00715563">
        <w:rPr>
          <w:rFonts w:cs="Arial"/>
        </w:rPr>
        <w:t xml:space="preserve">: </w:t>
      </w:r>
      <w:r w:rsidR="00504CAF" w:rsidRPr="00783255">
        <w:rPr>
          <w:rFonts w:cs="Arial"/>
        </w:rPr>
        <w:t xml:space="preserve">Explain the challenges faced by the nation following the American </w:t>
      </w:r>
      <w:proofErr w:type="gramStart"/>
      <w:r w:rsidR="00504CAF" w:rsidRPr="00783255">
        <w:rPr>
          <w:rFonts w:cs="Arial"/>
        </w:rPr>
        <w:t>revolution</w:t>
      </w:r>
      <w:proofErr w:type="gramEnd"/>
      <w:r w:rsidR="00504CAF" w:rsidRPr="00783255">
        <w:rPr>
          <w:rFonts w:cs="Arial"/>
        </w:rPr>
        <w:t xml:space="preserve"> in trying to form a government strong enough to rule effectively but not so strong as to oppress the rights of Americans.</w:t>
      </w:r>
    </w:p>
    <w:p w14:paraId="47583ABF" w14:textId="0D0B25D3" w:rsidR="00ED2403" w:rsidRPr="00783255" w:rsidRDefault="00C93E8E" w:rsidP="00D005F1">
      <w:pPr>
        <w:rPr>
          <w:rFonts w:cs="Arial"/>
        </w:rPr>
      </w:pPr>
      <w:r>
        <w:rPr>
          <w:rFonts w:cs="Arial"/>
        </w:rPr>
        <w:t>REF: Cognitive Domain:</w:t>
      </w:r>
      <w:r w:rsidR="003F6B99" w:rsidRPr="00783255">
        <w:rPr>
          <w:rFonts w:cs="Arial"/>
        </w:rPr>
        <w:t xml:space="preserve"> </w:t>
      </w:r>
      <w:r w:rsidR="002367EE" w:rsidRPr="00783255">
        <w:rPr>
          <w:rFonts w:cs="Arial"/>
        </w:rPr>
        <w:t>Knowledge</w:t>
      </w:r>
    </w:p>
    <w:p w14:paraId="1ED27FC4" w14:textId="56C57943" w:rsidR="00ED2403" w:rsidRPr="00715563" w:rsidRDefault="00ED2403" w:rsidP="00D005F1">
      <w:pPr>
        <w:rPr>
          <w:rFonts w:cs="Arial"/>
        </w:rPr>
      </w:pPr>
      <w:r w:rsidRPr="00783255">
        <w:rPr>
          <w:rFonts w:cs="Arial"/>
        </w:rPr>
        <w:t>Answer Location:</w:t>
      </w:r>
      <w:r w:rsidR="001169CE">
        <w:rPr>
          <w:rFonts w:cs="Arial"/>
        </w:rPr>
        <w:t xml:space="preserve"> </w:t>
      </w:r>
      <w:r w:rsidR="002C0C4A" w:rsidRPr="00783255">
        <w:rPr>
          <w:rFonts w:cs="Arial"/>
        </w:rPr>
        <w:t>Crisis and Fears of Tyranny</w:t>
      </w:r>
    </w:p>
    <w:p w14:paraId="0C7C3588" w14:textId="3DD153F8" w:rsidR="00ED2403" w:rsidRPr="00715563" w:rsidRDefault="00ED2403" w:rsidP="00D005F1">
      <w:pPr>
        <w:rPr>
          <w:rFonts w:cs="Arial"/>
        </w:rPr>
      </w:pPr>
      <w:r w:rsidRPr="00783255">
        <w:rPr>
          <w:rFonts w:cs="Arial"/>
        </w:rPr>
        <w:t xml:space="preserve">Difficulty Level: </w:t>
      </w:r>
      <w:r w:rsidR="002367EE" w:rsidRPr="00715563">
        <w:rPr>
          <w:rFonts w:cs="Arial"/>
        </w:rPr>
        <w:t>Easy</w:t>
      </w:r>
    </w:p>
    <w:p w14:paraId="6ED22DBA" w14:textId="77777777" w:rsidR="00C52553" w:rsidRPr="00715563" w:rsidRDefault="00C52553" w:rsidP="00D005F1">
      <w:pPr>
        <w:rPr>
          <w:rFonts w:cs="Arial"/>
        </w:rPr>
      </w:pPr>
    </w:p>
    <w:p w14:paraId="01F0C743" w14:textId="6BF6D200" w:rsidR="00214B2B" w:rsidRPr="00715563" w:rsidRDefault="00C50030" w:rsidP="00D005F1">
      <w:pPr>
        <w:rPr>
          <w:rFonts w:cs="Arial"/>
        </w:rPr>
      </w:pPr>
      <w:r w:rsidRPr="00715563">
        <w:rPr>
          <w:rFonts w:cs="Arial"/>
        </w:rPr>
        <w:t>3</w:t>
      </w:r>
      <w:r w:rsidR="00715563">
        <w:rPr>
          <w:rFonts w:cs="Arial"/>
        </w:rPr>
        <w:t>5</w:t>
      </w:r>
      <w:r w:rsidRPr="00715563">
        <w:rPr>
          <w:rFonts w:cs="Arial"/>
        </w:rPr>
        <w:t xml:space="preserve">. </w:t>
      </w:r>
      <w:r w:rsidR="00C52553" w:rsidRPr="00715563">
        <w:rPr>
          <w:rFonts w:cs="Arial"/>
        </w:rPr>
        <w:t xml:space="preserve">The </w:t>
      </w:r>
      <w:r w:rsidR="002367EE" w:rsidRPr="00715563">
        <w:rPr>
          <w:rFonts w:cs="Arial"/>
        </w:rPr>
        <w:t>r</w:t>
      </w:r>
      <w:r w:rsidR="00C52553" w:rsidRPr="00715563">
        <w:rPr>
          <w:rFonts w:cs="Arial"/>
        </w:rPr>
        <w:t xml:space="preserve">oots of the rebellion in </w:t>
      </w:r>
      <w:r w:rsidR="004A262E" w:rsidRPr="00715563">
        <w:rPr>
          <w:rFonts w:cs="Arial"/>
        </w:rPr>
        <w:t>Massachusetts</w:t>
      </w:r>
      <w:r w:rsidR="00C52553" w:rsidRPr="00715563">
        <w:rPr>
          <w:rFonts w:cs="Arial"/>
        </w:rPr>
        <w:t xml:space="preserve"> were</w:t>
      </w:r>
      <w:r w:rsidR="00EC2CAA">
        <w:rPr>
          <w:rFonts w:cs="Arial"/>
        </w:rPr>
        <w:t xml:space="preserve"> ______.</w:t>
      </w:r>
    </w:p>
    <w:p w14:paraId="45D4249E" w14:textId="76E3312C"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C52553" w:rsidRPr="00783255">
        <w:rPr>
          <w:rFonts w:cs="Arial"/>
        </w:rPr>
        <w:t>social and cultural</w:t>
      </w:r>
    </w:p>
    <w:p w14:paraId="768D8A13" w14:textId="04E269D6"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C52553" w:rsidRPr="00783255">
        <w:rPr>
          <w:rFonts w:cs="Arial"/>
        </w:rPr>
        <w:t>economic and political</w:t>
      </w:r>
    </w:p>
    <w:p w14:paraId="2EF70273" w14:textId="7D02EC2A"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C52553" w:rsidRPr="00783255">
        <w:rPr>
          <w:rFonts w:cs="Arial"/>
        </w:rPr>
        <w:t>agricultural and religious</w:t>
      </w:r>
    </w:p>
    <w:p w14:paraId="5525BFE1" w14:textId="742AF4A6"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C52553" w:rsidRPr="00783255">
        <w:rPr>
          <w:rFonts w:cs="Arial"/>
        </w:rPr>
        <w:t xml:space="preserve">academic and </w:t>
      </w:r>
      <w:r w:rsidR="004A262E" w:rsidRPr="00783255">
        <w:rPr>
          <w:rFonts w:cs="Arial"/>
        </w:rPr>
        <w:t>philosophical</w:t>
      </w:r>
    </w:p>
    <w:p w14:paraId="21EB58E4" w14:textId="78DE0766" w:rsidR="00C50030" w:rsidRPr="00715563" w:rsidRDefault="00767152" w:rsidP="00D005F1">
      <w:pPr>
        <w:rPr>
          <w:rFonts w:cs="Arial"/>
        </w:rPr>
      </w:pPr>
      <w:r w:rsidRPr="00783255">
        <w:rPr>
          <w:rFonts w:cs="Arial"/>
        </w:rPr>
        <w:t>Ans:</w:t>
      </w:r>
      <w:r w:rsidR="00C50030" w:rsidRPr="00715563">
        <w:rPr>
          <w:rFonts w:cs="Arial"/>
        </w:rPr>
        <w:t xml:space="preserve"> </w:t>
      </w:r>
      <w:r w:rsidR="00C52553" w:rsidRPr="00715563">
        <w:rPr>
          <w:rFonts w:cs="Arial"/>
        </w:rPr>
        <w:t>B</w:t>
      </w:r>
    </w:p>
    <w:p w14:paraId="719B37C2" w14:textId="1066E3CC" w:rsidR="00D20FBD" w:rsidRPr="00783255" w:rsidRDefault="00B333DD" w:rsidP="00FB7FDA">
      <w:pPr>
        <w:rPr>
          <w:rFonts w:cs="Arial"/>
        </w:rPr>
      </w:pPr>
      <w:r>
        <w:rPr>
          <w:rFonts w:cs="Arial"/>
        </w:rPr>
        <w:t>TOP: Learning Outcome:</w:t>
      </w:r>
      <w:r w:rsidR="00D20FBD" w:rsidRPr="00715563">
        <w:rPr>
          <w:rFonts w:cs="Arial"/>
        </w:rPr>
        <w:t xml:space="preserve"> Articulate the foundations of American government, including its history, critical concepts, and important documents and achievements.</w:t>
      </w:r>
    </w:p>
    <w:p w14:paraId="134D9A7C" w14:textId="16E84A28" w:rsidR="00C52553" w:rsidRPr="00783255" w:rsidRDefault="00D751FA" w:rsidP="00D005F1">
      <w:pPr>
        <w:rPr>
          <w:rFonts w:cs="Arial"/>
        </w:rPr>
      </w:pPr>
      <w:r>
        <w:rPr>
          <w:rFonts w:cs="Arial"/>
        </w:rPr>
        <w:t>KEY: Learning Objective:</w:t>
      </w:r>
      <w:r w:rsidR="000D11F7" w:rsidRPr="00783255">
        <w:rPr>
          <w:rFonts w:cs="Arial"/>
        </w:rPr>
        <w:t xml:space="preserve"> </w:t>
      </w:r>
      <w:r w:rsidR="00C52553" w:rsidRPr="00783255">
        <w:rPr>
          <w:rFonts w:cs="Arial"/>
        </w:rPr>
        <w:t>2</w:t>
      </w:r>
      <w:r w:rsidR="004840A2" w:rsidRPr="00715563">
        <w:rPr>
          <w:rFonts w:cs="Arial"/>
        </w:rPr>
        <w:t>.2</w:t>
      </w:r>
      <w:r w:rsidR="00C52553" w:rsidRPr="00715563">
        <w:rPr>
          <w:rFonts w:cs="Arial"/>
        </w:rPr>
        <w:t xml:space="preserve">: </w:t>
      </w:r>
      <w:r w:rsidR="004840A2" w:rsidRPr="00715563">
        <w:rPr>
          <w:rFonts w:cs="Arial"/>
        </w:rPr>
        <w:t xml:space="preserve">Explain the challenges faced by the nation following the American </w:t>
      </w:r>
      <w:proofErr w:type="gramStart"/>
      <w:r w:rsidR="004840A2" w:rsidRPr="00715563">
        <w:rPr>
          <w:rFonts w:cs="Arial"/>
        </w:rPr>
        <w:t>revolution</w:t>
      </w:r>
      <w:proofErr w:type="gramEnd"/>
      <w:r w:rsidR="004840A2" w:rsidRPr="00783255">
        <w:rPr>
          <w:rFonts w:cs="Arial"/>
        </w:rPr>
        <w:t xml:space="preserve"> in trying to form a government strong enough to rule effectively but </w:t>
      </w:r>
      <w:r w:rsidR="004840A2" w:rsidRPr="00783255">
        <w:rPr>
          <w:rFonts w:cs="Arial"/>
        </w:rPr>
        <w:lastRenderedPageBreak/>
        <w:t>not so strong as to oppress the rights of Americans.</w:t>
      </w:r>
    </w:p>
    <w:p w14:paraId="232C39C7" w14:textId="1F7A30E8" w:rsidR="00C52553" w:rsidRPr="00783255" w:rsidRDefault="00C93E8E" w:rsidP="00D005F1">
      <w:pPr>
        <w:rPr>
          <w:rFonts w:cs="Arial"/>
        </w:rPr>
      </w:pPr>
      <w:r>
        <w:rPr>
          <w:rFonts w:cs="Arial"/>
        </w:rPr>
        <w:t>REF: Cognitive Domain:</w:t>
      </w:r>
      <w:r w:rsidR="003F6B99" w:rsidRPr="00783255">
        <w:rPr>
          <w:rFonts w:cs="Arial"/>
        </w:rPr>
        <w:t xml:space="preserve"> </w:t>
      </w:r>
      <w:r w:rsidR="00C52553" w:rsidRPr="00783255">
        <w:rPr>
          <w:rFonts w:cs="Arial"/>
        </w:rPr>
        <w:t>Comprehension</w:t>
      </w:r>
    </w:p>
    <w:p w14:paraId="72B139A4" w14:textId="0B97A023" w:rsidR="00C52553" w:rsidRPr="00715563" w:rsidRDefault="00C52553" w:rsidP="00D005F1">
      <w:pPr>
        <w:rPr>
          <w:rFonts w:cs="Arial"/>
        </w:rPr>
      </w:pPr>
      <w:r w:rsidRPr="00783255">
        <w:rPr>
          <w:rFonts w:cs="Arial"/>
        </w:rPr>
        <w:t>Answer Location:</w:t>
      </w:r>
      <w:r w:rsidR="001169CE">
        <w:rPr>
          <w:rFonts w:cs="Arial"/>
        </w:rPr>
        <w:t xml:space="preserve"> </w:t>
      </w:r>
      <w:r w:rsidR="00242946" w:rsidRPr="00715563">
        <w:rPr>
          <w:rFonts w:cs="Arial"/>
        </w:rPr>
        <w:t>Shays’ Rebellion</w:t>
      </w:r>
    </w:p>
    <w:p w14:paraId="13FD4B2E" w14:textId="77777777" w:rsidR="00C52553" w:rsidRPr="00715563" w:rsidRDefault="00C52553" w:rsidP="00D005F1">
      <w:pPr>
        <w:rPr>
          <w:rFonts w:cs="Arial"/>
        </w:rPr>
      </w:pPr>
      <w:r w:rsidRPr="00783255">
        <w:rPr>
          <w:rFonts w:cs="Arial"/>
        </w:rPr>
        <w:t xml:space="preserve">Difficulty Level: </w:t>
      </w:r>
      <w:r w:rsidRPr="00715563">
        <w:rPr>
          <w:rFonts w:cs="Arial"/>
        </w:rPr>
        <w:t>Medium</w:t>
      </w:r>
    </w:p>
    <w:p w14:paraId="7EE95749" w14:textId="77777777" w:rsidR="00C50030" w:rsidRPr="00715563" w:rsidRDefault="00C50030" w:rsidP="00D005F1">
      <w:pPr>
        <w:rPr>
          <w:rFonts w:cs="Arial"/>
        </w:rPr>
      </w:pPr>
    </w:p>
    <w:p w14:paraId="4C8544CB" w14:textId="5AA9BE11" w:rsidR="00C50030" w:rsidRPr="00715563" w:rsidRDefault="00FB7FDA" w:rsidP="00D005F1">
      <w:pPr>
        <w:rPr>
          <w:rFonts w:cs="Arial"/>
        </w:rPr>
      </w:pPr>
      <w:r w:rsidRPr="00715563">
        <w:rPr>
          <w:rFonts w:cs="Arial"/>
        </w:rPr>
        <w:t>3</w:t>
      </w:r>
      <w:r w:rsidR="00715563">
        <w:rPr>
          <w:rFonts w:cs="Arial"/>
        </w:rPr>
        <w:t>6</w:t>
      </w:r>
      <w:r w:rsidR="00C50030" w:rsidRPr="00715563">
        <w:rPr>
          <w:rFonts w:cs="Arial"/>
        </w:rPr>
        <w:t xml:space="preserve">. </w:t>
      </w:r>
      <w:r w:rsidR="00481EB8" w:rsidRPr="00715563">
        <w:rPr>
          <w:rFonts w:cs="Arial"/>
        </w:rPr>
        <w:t xml:space="preserve">Indebted farmers who focused their protests and attentions on the courts in order to stall or forgo bankruptcy proceedings against their land </w:t>
      </w:r>
      <w:r w:rsidR="004840A2" w:rsidRPr="00715563">
        <w:rPr>
          <w:rFonts w:cs="Arial"/>
        </w:rPr>
        <w:t>in</w:t>
      </w:r>
      <w:r w:rsidR="00103AC7" w:rsidRPr="00715563">
        <w:rPr>
          <w:rFonts w:cs="Arial"/>
        </w:rPr>
        <w:t xml:space="preserve"> </w:t>
      </w:r>
      <w:r w:rsidR="004840A2" w:rsidRPr="00715563">
        <w:rPr>
          <w:rFonts w:cs="Arial"/>
        </w:rPr>
        <w:t xml:space="preserve">1786 </w:t>
      </w:r>
      <w:proofErr w:type="gramStart"/>
      <w:r w:rsidR="00481EB8" w:rsidRPr="00715563">
        <w:rPr>
          <w:rFonts w:cs="Arial"/>
        </w:rPr>
        <w:t>were known</w:t>
      </w:r>
      <w:proofErr w:type="gramEnd"/>
      <w:r w:rsidR="00481EB8" w:rsidRPr="00715563">
        <w:rPr>
          <w:rFonts w:cs="Arial"/>
        </w:rPr>
        <w:t xml:space="preserve"> as</w:t>
      </w:r>
      <w:r w:rsidR="009303A4">
        <w:rPr>
          <w:rFonts w:cs="Arial"/>
        </w:rPr>
        <w:t xml:space="preserve"> ______.</w:t>
      </w:r>
    </w:p>
    <w:p w14:paraId="2FAD0FC4" w14:textId="52E7048E"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481EB8" w:rsidRPr="00783255">
        <w:rPr>
          <w:rFonts w:cs="Arial"/>
        </w:rPr>
        <w:t>renegades</w:t>
      </w:r>
    </w:p>
    <w:p w14:paraId="1D429AE3" w14:textId="03A68B04"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481EB8" w:rsidRPr="00783255">
        <w:rPr>
          <w:rFonts w:cs="Arial"/>
        </w:rPr>
        <w:t>regulators</w:t>
      </w:r>
    </w:p>
    <w:p w14:paraId="1F3CB149" w14:textId="272FBA3F"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4A262E" w:rsidRPr="00783255">
        <w:rPr>
          <w:rFonts w:cs="Arial"/>
        </w:rPr>
        <w:t>scalawags</w:t>
      </w:r>
    </w:p>
    <w:p w14:paraId="766A078C" w14:textId="6D08D9A7"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4A262E" w:rsidRPr="00783255">
        <w:rPr>
          <w:rFonts w:cs="Arial"/>
        </w:rPr>
        <w:t>scoundrels</w:t>
      </w:r>
    </w:p>
    <w:p w14:paraId="77FA8940" w14:textId="58128CEA" w:rsidR="00C50030" w:rsidRPr="00715563" w:rsidRDefault="00767152" w:rsidP="00D005F1">
      <w:pPr>
        <w:rPr>
          <w:rFonts w:cs="Arial"/>
        </w:rPr>
      </w:pPr>
      <w:r w:rsidRPr="00783255">
        <w:rPr>
          <w:rFonts w:cs="Arial"/>
        </w:rPr>
        <w:t>Ans:</w:t>
      </w:r>
      <w:r w:rsidR="00C50030" w:rsidRPr="00715563">
        <w:rPr>
          <w:rFonts w:cs="Arial"/>
        </w:rPr>
        <w:t xml:space="preserve"> </w:t>
      </w:r>
      <w:r w:rsidR="00481EB8" w:rsidRPr="00715563">
        <w:rPr>
          <w:rFonts w:cs="Arial"/>
        </w:rPr>
        <w:t>B</w:t>
      </w:r>
    </w:p>
    <w:p w14:paraId="6AB70EA7" w14:textId="1CB752CB" w:rsidR="00D20FBD" w:rsidRPr="00783255" w:rsidRDefault="00B333DD" w:rsidP="00FB7FDA">
      <w:pPr>
        <w:rPr>
          <w:rFonts w:cs="Arial"/>
        </w:rPr>
      </w:pPr>
      <w:r>
        <w:rPr>
          <w:rFonts w:cs="Arial"/>
        </w:rPr>
        <w:t>TOP: Learning Outcome:</w:t>
      </w:r>
      <w:r w:rsidR="00D20FBD" w:rsidRPr="00715563">
        <w:rPr>
          <w:rFonts w:cs="Arial"/>
        </w:rPr>
        <w:t xml:space="preserve"> Articulate the foundations of American government, including its history, critical concepts, and important documents and achievements.</w:t>
      </w:r>
    </w:p>
    <w:p w14:paraId="0BBA721A" w14:textId="67CC47F5" w:rsidR="00481EB8" w:rsidRPr="00783255" w:rsidRDefault="00D751FA" w:rsidP="00D005F1">
      <w:pPr>
        <w:rPr>
          <w:rFonts w:cs="Arial"/>
        </w:rPr>
      </w:pPr>
      <w:r>
        <w:rPr>
          <w:rFonts w:cs="Arial"/>
        </w:rPr>
        <w:t>KEY: Learning Objective:</w:t>
      </w:r>
      <w:r w:rsidR="000D11F7" w:rsidRPr="00783255">
        <w:rPr>
          <w:rFonts w:cs="Arial"/>
        </w:rPr>
        <w:t xml:space="preserve"> </w:t>
      </w:r>
      <w:r w:rsidR="00481EB8" w:rsidRPr="00783255">
        <w:rPr>
          <w:rFonts w:cs="Arial"/>
        </w:rPr>
        <w:t>2</w:t>
      </w:r>
      <w:r w:rsidR="00103AC7" w:rsidRPr="00715563">
        <w:rPr>
          <w:rFonts w:cs="Arial"/>
        </w:rPr>
        <w:t>.2</w:t>
      </w:r>
      <w:r w:rsidR="00481EB8" w:rsidRPr="00715563">
        <w:rPr>
          <w:rFonts w:cs="Arial"/>
        </w:rPr>
        <w:t xml:space="preserve">: </w:t>
      </w:r>
      <w:r w:rsidR="00103AC7" w:rsidRPr="00715563">
        <w:rPr>
          <w:rFonts w:cs="Arial"/>
        </w:rPr>
        <w:t xml:space="preserve">Explain the challenges faced by the nation following the American </w:t>
      </w:r>
      <w:proofErr w:type="gramStart"/>
      <w:r w:rsidR="00103AC7" w:rsidRPr="00715563">
        <w:rPr>
          <w:rFonts w:cs="Arial"/>
        </w:rPr>
        <w:t>revolution</w:t>
      </w:r>
      <w:proofErr w:type="gramEnd"/>
      <w:r w:rsidR="00103AC7" w:rsidRPr="00715563">
        <w:rPr>
          <w:rFonts w:cs="Arial"/>
        </w:rPr>
        <w:t xml:space="preserve"> in trying to form</w:t>
      </w:r>
      <w:r w:rsidR="00103AC7" w:rsidRPr="00783255">
        <w:rPr>
          <w:rFonts w:cs="Arial"/>
        </w:rPr>
        <w:t xml:space="preserve"> a government strong enough to rule effectively but not so strong as to oppress the rights of Americans.</w:t>
      </w:r>
    </w:p>
    <w:p w14:paraId="0AB80134" w14:textId="4623B01C" w:rsidR="00481EB8" w:rsidRPr="00783255" w:rsidRDefault="00C93E8E" w:rsidP="00D005F1">
      <w:pPr>
        <w:rPr>
          <w:rFonts w:cs="Arial"/>
        </w:rPr>
      </w:pPr>
      <w:r>
        <w:rPr>
          <w:rFonts w:cs="Arial"/>
        </w:rPr>
        <w:t>REF: Cognitive Domain:</w:t>
      </w:r>
      <w:r w:rsidR="003F6B99" w:rsidRPr="00783255">
        <w:rPr>
          <w:rFonts w:cs="Arial"/>
        </w:rPr>
        <w:t xml:space="preserve"> </w:t>
      </w:r>
      <w:r w:rsidR="00481EB8" w:rsidRPr="00783255">
        <w:rPr>
          <w:rFonts w:cs="Arial"/>
        </w:rPr>
        <w:t>Comprehension</w:t>
      </w:r>
    </w:p>
    <w:p w14:paraId="19642A69" w14:textId="600A6625" w:rsidR="00214B2B" w:rsidRPr="00715563" w:rsidRDefault="00481EB8" w:rsidP="00D005F1">
      <w:pPr>
        <w:rPr>
          <w:rFonts w:cs="Arial"/>
        </w:rPr>
      </w:pPr>
      <w:r w:rsidRPr="00783255">
        <w:rPr>
          <w:rFonts w:cs="Arial"/>
        </w:rPr>
        <w:t xml:space="preserve">Answer Location: </w:t>
      </w:r>
      <w:r w:rsidR="00B056CE" w:rsidRPr="00715563">
        <w:rPr>
          <w:rFonts w:cs="Arial"/>
        </w:rPr>
        <w:t>Rebellion Begins</w:t>
      </w:r>
    </w:p>
    <w:p w14:paraId="7C3790AF" w14:textId="2D18543B" w:rsidR="00481EB8" w:rsidRPr="00715563" w:rsidRDefault="00481EB8" w:rsidP="00D005F1">
      <w:pPr>
        <w:rPr>
          <w:rFonts w:cs="Arial"/>
        </w:rPr>
      </w:pPr>
      <w:r w:rsidRPr="00783255">
        <w:rPr>
          <w:rFonts w:cs="Arial"/>
        </w:rPr>
        <w:t xml:space="preserve">Difficulty Level: </w:t>
      </w:r>
      <w:r w:rsidRPr="00715563">
        <w:rPr>
          <w:rFonts w:cs="Arial"/>
        </w:rPr>
        <w:t>Medium</w:t>
      </w:r>
    </w:p>
    <w:p w14:paraId="28ECD891" w14:textId="77777777" w:rsidR="00C50030" w:rsidRPr="00715563" w:rsidRDefault="00C50030" w:rsidP="00D005F1">
      <w:pPr>
        <w:rPr>
          <w:rFonts w:cs="Arial"/>
        </w:rPr>
      </w:pPr>
    </w:p>
    <w:p w14:paraId="5DBF1182" w14:textId="09FD8D0F" w:rsidR="00103AC7" w:rsidRPr="00715563" w:rsidRDefault="00715563" w:rsidP="00103AC7">
      <w:pPr>
        <w:rPr>
          <w:rFonts w:cs="Arial"/>
        </w:rPr>
      </w:pPr>
      <w:r>
        <w:rPr>
          <w:rFonts w:cs="Arial"/>
        </w:rPr>
        <w:t>37</w:t>
      </w:r>
      <w:r w:rsidR="00103AC7" w:rsidRPr="00715563">
        <w:rPr>
          <w:rFonts w:cs="Arial"/>
        </w:rPr>
        <w:t>. Which of the following accurately describes the role Daniel Shays played in the 1786 rebellion that bears his name?</w:t>
      </w:r>
    </w:p>
    <w:p w14:paraId="060F9015" w14:textId="77777777" w:rsidR="00103AC7" w:rsidRPr="00783255" w:rsidRDefault="00103AC7" w:rsidP="00103AC7">
      <w:pPr>
        <w:rPr>
          <w:rFonts w:cs="Arial"/>
        </w:rPr>
      </w:pPr>
      <w:r w:rsidRPr="00783255">
        <w:rPr>
          <w:rFonts w:cs="Arial"/>
        </w:rPr>
        <w:t>a. Shays put down the rebellion as commander of the Massachusetts state militia.</w:t>
      </w:r>
    </w:p>
    <w:p w14:paraId="1E171FAB" w14:textId="77777777" w:rsidR="00103AC7" w:rsidRPr="00783255" w:rsidRDefault="00103AC7" w:rsidP="00103AC7">
      <w:pPr>
        <w:rPr>
          <w:rFonts w:cs="Arial"/>
        </w:rPr>
      </w:pPr>
      <w:r w:rsidRPr="00783255">
        <w:rPr>
          <w:rFonts w:cs="Arial"/>
        </w:rPr>
        <w:t>b. Shays commanded the largest regiment of the rebels and notably served in the American Revolution.</w:t>
      </w:r>
    </w:p>
    <w:p w14:paraId="782692C6" w14:textId="77777777" w:rsidR="00103AC7" w:rsidRPr="00783255" w:rsidRDefault="00103AC7" w:rsidP="00103AC7">
      <w:pPr>
        <w:rPr>
          <w:rFonts w:cs="Arial"/>
        </w:rPr>
      </w:pPr>
      <w:r w:rsidRPr="00783255">
        <w:rPr>
          <w:rFonts w:cs="Arial"/>
        </w:rPr>
        <w:t>c. Shays wrote the manifesto justifying the rebels’ actions.</w:t>
      </w:r>
    </w:p>
    <w:p w14:paraId="7AD9A3D9" w14:textId="77777777" w:rsidR="00103AC7" w:rsidRPr="00783255" w:rsidRDefault="00103AC7" w:rsidP="00103AC7">
      <w:pPr>
        <w:rPr>
          <w:rFonts w:cs="Arial"/>
        </w:rPr>
      </w:pPr>
      <w:r w:rsidRPr="00783255">
        <w:rPr>
          <w:rFonts w:cs="Arial"/>
        </w:rPr>
        <w:t>d. Shays was the first person to die in the rebellion.</w:t>
      </w:r>
    </w:p>
    <w:p w14:paraId="787F9A31" w14:textId="77777777" w:rsidR="00103AC7" w:rsidRPr="00715563" w:rsidRDefault="00103AC7" w:rsidP="00103AC7">
      <w:pPr>
        <w:rPr>
          <w:rFonts w:cs="Arial"/>
        </w:rPr>
      </w:pPr>
      <w:r w:rsidRPr="00783255">
        <w:rPr>
          <w:rFonts w:cs="Arial"/>
        </w:rPr>
        <w:t>Ans:</w:t>
      </w:r>
      <w:r w:rsidRPr="00715563">
        <w:rPr>
          <w:rFonts w:cs="Arial"/>
        </w:rPr>
        <w:t xml:space="preserve"> B</w:t>
      </w:r>
    </w:p>
    <w:p w14:paraId="524B328D" w14:textId="717FA520" w:rsidR="00103AC7" w:rsidRPr="00783255" w:rsidRDefault="00B333DD" w:rsidP="00103AC7">
      <w:pPr>
        <w:rPr>
          <w:rFonts w:cs="Arial"/>
        </w:rPr>
      </w:pPr>
      <w:r>
        <w:rPr>
          <w:rFonts w:cs="Arial"/>
        </w:rPr>
        <w:t>TOP: Learning Outcome:</w:t>
      </w:r>
      <w:r w:rsidR="00103AC7" w:rsidRPr="00715563">
        <w:rPr>
          <w:rFonts w:cs="Arial"/>
        </w:rPr>
        <w:t xml:space="preserve"> Articulate the foundations of American government, including its history, critical </w:t>
      </w:r>
      <w:r w:rsidR="00103AC7" w:rsidRPr="00783255">
        <w:rPr>
          <w:rFonts w:cs="Arial"/>
        </w:rPr>
        <w:t>concepts, and important documents and achievements.</w:t>
      </w:r>
    </w:p>
    <w:p w14:paraId="29DF22AA" w14:textId="23DB36EC" w:rsidR="00103AC7" w:rsidRPr="00783255" w:rsidRDefault="00D751FA" w:rsidP="00103AC7">
      <w:pPr>
        <w:rPr>
          <w:rFonts w:cs="Arial"/>
        </w:rPr>
      </w:pPr>
      <w:r>
        <w:rPr>
          <w:rFonts w:cs="Arial"/>
        </w:rPr>
        <w:t>KEY: Learning Objective:</w:t>
      </w:r>
      <w:r w:rsidR="00103AC7" w:rsidRPr="00783255">
        <w:rPr>
          <w:rFonts w:cs="Arial"/>
        </w:rPr>
        <w:t xml:space="preserve"> </w:t>
      </w:r>
      <w:r w:rsidR="00103AC7" w:rsidRPr="00715563">
        <w:rPr>
          <w:rFonts w:cs="Arial"/>
        </w:rPr>
        <w:t xml:space="preserve">2.2: Explain the challenges faced by the nation following the American </w:t>
      </w:r>
      <w:proofErr w:type="gramStart"/>
      <w:r w:rsidR="00103AC7" w:rsidRPr="00715563">
        <w:rPr>
          <w:rFonts w:cs="Arial"/>
        </w:rPr>
        <w:t>revolution</w:t>
      </w:r>
      <w:proofErr w:type="gramEnd"/>
      <w:r w:rsidR="00103AC7" w:rsidRPr="00715563">
        <w:rPr>
          <w:rFonts w:cs="Arial"/>
        </w:rPr>
        <w:t xml:space="preserve"> in trying to form a government strong enough to rule effectively but not so strong as to oppress the r</w:t>
      </w:r>
      <w:r w:rsidR="00103AC7" w:rsidRPr="00783255">
        <w:rPr>
          <w:rFonts w:cs="Arial"/>
        </w:rPr>
        <w:t>ights of Americans.</w:t>
      </w:r>
    </w:p>
    <w:p w14:paraId="7041AC9F" w14:textId="342C830E" w:rsidR="00103AC7" w:rsidRPr="00715563" w:rsidRDefault="00C93E8E" w:rsidP="00103AC7">
      <w:pPr>
        <w:rPr>
          <w:rFonts w:cs="Arial"/>
        </w:rPr>
      </w:pPr>
      <w:r>
        <w:rPr>
          <w:rFonts w:cs="Arial"/>
        </w:rPr>
        <w:t>REF: Cognitive Domain:</w:t>
      </w:r>
      <w:r w:rsidR="00103AC7" w:rsidRPr="00715563">
        <w:rPr>
          <w:rFonts w:cs="Arial"/>
        </w:rPr>
        <w:t xml:space="preserve"> Comprehension</w:t>
      </w:r>
    </w:p>
    <w:p w14:paraId="228839F0" w14:textId="77777777" w:rsidR="00103AC7" w:rsidRPr="00715563" w:rsidRDefault="00103AC7" w:rsidP="00103AC7">
      <w:pPr>
        <w:rPr>
          <w:rFonts w:cs="Arial"/>
        </w:rPr>
      </w:pPr>
      <w:r w:rsidRPr="00783255">
        <w:rPr>
          <w:rFonts w:cs="Arial"/>
        </w:rPr>
        <w:t>Answer Location:</w:t>
      </w:r>
      <w:r w:rsidRPr="00715563">
        <w:rPr>
          <w:rFonts w:cs="Arial"/>
        </w:rPr>
        <w:t xml:space="preserve"> Rebellion Begins</w:t>
      </w:r>
    </w:p>
    <w:p w14:paraId="5F236E7F" w14:textId="77777777" w:rsidR="00103AC7" w:rsidRPr="00715563" w:rsidRDefault="00103AC7" w:rsidP="00103AC7">
      <w:pPr>
        <w:rPr>
          <w:rFonts w:cs="Arial"/>
        </w:rPr>
      </w:pPr>
      <w:r w:rsidRPr="00783255">
        <w:rPr>
          <w:rFonts w:cs="Arial"/>
        </w:rPr>
        <w:t>Difficulty Level:</w:t>
      </w:r>
      <w:r w:rsidRPr="00715563">
        <w:rPr>
          <w:rFonts w:cs="Arial"/>
        </w:rPr>
        <w:t xml:space="preserve"> Medium</w:t>
      </w:r>
    </w:p>
    <w:p w14:paraId="41629E58" w14:textId="77777777" w:rsidR="00103AC7" w:rsidRPr="00715563" w:rsidRDefault="00103AC7" w:rsidP="00D005F1">
      <w:pPr>
        <w:rPr>
          <w:rFonts w:cs="Arial"/>
        </w:rPr>
      </w:pPr>
    </w:p>
    <w:p w14:paraId="56369EF3" w14:textId="0792C28C" w:rsidR="00103AC7" w:rsidRPr="00715563" w:rsidRDefault="00715563" w:rsidP="00103AC7">
      <w:pPr>
        <w:rPr>
          <w:rFonts w:cs="Arial"/>
        </w:rPr>
      </w:pPr>
      <w:r>
        <w:rPr>
          <w:rFonts w:cs="Arial"/>
        </w:rPr>
        <w:t>38</w:t>
      </w:r>
      <w:r w:rsidR="00103AC7" w:rsidRPr="00715563">
        <w:rPr>
          <w:rFonts w:cs="Arial"/>
        </w:rPr>
        <w:t xml:space="preserve">. Which of the following men was </w:t>
      </w:r>
      <w:r w:rsidR="00947F6D">
        <w:rPr>
          <w:rFonts w:cs="Arial"/>
        </w:rPr>
        <w:t>NOT</w:t>
      </w:r>
      <w:r w:rsidR="00947F6D" w:rsidRPr="00715563">
        <w:rPr>
          <w:rFonts w:cs="Arial"/>
        </w:rPr>
        <w:t xml:space="preserve"> </w:t>
      </w:r>
      <w:r w:rsidR="00103AC7" w:rsidRPr="00715563">
        <w:rPr>
          <w:rFonts w:cs="Arial"/>
        </w:rPr>
        <w:t>a delegate to the 1787 Constitutional Convention?</w:t>
      </w:r>
    </w:p>
    <w:p w14:paraId="087CBD4D" w14:textId="77777777" w:rsidR="00103AC7" w:rsidRPr="00783255" w:rsidRDefault="00103AC7" w:rsidP="00103AC7">
      <w:pPr>
        <w:rPr>
          <w:rFonts w:cs="Arial"/>
        </w:rPr>
      </w:pPr>
      <w:proofErr w:type="gramStart"/>
      <w:r w:rsidRPr="00783255">
        <w:rPr>
          <w:rFonts w:cs="Arial"/>
        </w:rPr>
        <w:t>a. James</w:t>
      </w:r>
      <w:proofErr w:type="gramEnd"/>
      <w:r w:rsidRPr="00783255">
        <w:rPr>
          <w:rFonts w:cs="Arial"/>
        </w:rPr>
        <w:t xml:space="preserve"> Madison</w:t>
      </w:r>
    </w:p>
    <w:p w14:paraId="3476F177" w14:textId="77777777" w:rsidR="00103AC7" w:rsidRPr="00783255" w:rsidRDefault="00103AC7" w:rsidP="00103AC7">
      <w:pPr>
        <w:rPr>
          <w:rFonts w:cs="Arial"/>
        </w:rPr>
      </w:pPr>
      <w:proofErr w:type="gramStart"/>
      <w:r w:rsidRPr="00783255">
        <w:rPr>
          <w:rFonts w:cs="Arial"/>
        </w:rPr>
        <w:t>b</w:t>
      </w:r>
      <w:proofErr w:type="gramEnd"/>
      <w:r w:rsidRPr="00783255">
        <w:rPr>
          <w:rFonts w:cs="Arial"/>
        </w:rPr>
        <w:t>. Thomas Jefferson</w:t>
      </w:r>
    </w:p>
    <w:p w14:paraId="521A2870" w14:textId="77777777" w:rsidR="00103AC7" w:rsidRPr="00783255" w:rsidRDefault="00103AC7" w:rsidP="00103AC7">
      <w:pPr>
        <w:rPr>
          <w:rFonts w:cs="Arial"/>
        </w:rPr>
      </w:pPr>
      <w:proofErr w:type="gramStart"/>
      <w:r w:rsidRPr="00783255">
        <w:rPr>
          <w:rFonts w:cs="Arial"/>
        </w:rPr>
        <w:t>c. Benjamin</w:t>
      </w:r>
      <w:proofErr w:type="gramEnd"/>
      <w:r w:rsidRPr="00783255">
        <w:rPr>
          <w:rFonts w:cs="Arial"/>
        </w:rPr>
        <w:t xml:space="preserve"> Franklin</w:t>
      </w:r>
    </w:p>
    <w:p w14:paraId="508E3218" w14:textId="77777777" w:rsidR="00103AC7" w:rsidRPr="00783255" w:rsidRDefault="00103AC7" w:rsidP="00103AC7">
      <w:pPr>
        <w:rPr>
          <w:rFonts w:cs="Arial"/>
        </w:rPr>
      </w:pPr>
      <w:proofErr w:type="gramStart"/>
      <w:r w:rsidRPr="00783255">
        <w:rPr>
          <w:rFonts w:cs="Arial"/>
        </w:rPr>
        <w:t>d</w:t>
      </w:r>
      <w:proofErr w:type="gramEnd"/>
      <w:r w:rsidRPr="00783255">
        <w:rPr>
          <w:rFonts w:cs="Arial"/>
        </w:rPr>
        <w:t>. George Washington</w:t>
      </w:r>
    </w:p>
    <w:p w14:paraId="6A5A62D3" w14:textId="77777777" w:rsidR="00103AC7" w:rsidRPr="00715563" w:rsidRDefault="00103AC7" w:rsidP="00103AC7">
      <w:pPr>
        <w:rPr>
          <w:rFonts w:cs="Arial"/>
        </w:rPr>
      </w:pPr>
      <w:r w:rsidRPr="00783255">
        <w:rPr>
          <w:rFonts w:cs="Arial"/>
        </w:rPr>
        <w:t>Ans:</w:t>
      </w:r>
      <w:r w:rsidRPr="00715563">
        <w:rPr>
          <w:rFonts w:cs="Arial"/>
        </w:rPr>
        <w:t xml:space="preserve"> B</w:t>
      </w:r>
    </w:p>
    <w:p w14:paraId="288E2CDE" w14:textId="0A673BD6" w:rsidR="00103AC7" w:rsidRPr="00783255" w:rsidRDefault="00B333DD" w:rsidP="00103AC7">
      <w:pPr>
        <w:rPr>
          <w:rFonts w:cs="Arial"/>
        </w:rPr>
      </w:pPr>
      <w:r>
        <w:rPr>
          <w:rFonts w:cs="Arial"/>
        </w:rPr>
        <w:t>TOP: Learning Outcome:</w:t>
      </w:r>
      <w:r w:rsidR="003F07A6">
        <w:rPr>
          <w:rFonts w:cs="Arial"/>
        </w:rPr>
        <w:t xml:space="preserve"> Articulate the foundations of American government, including </w:t>
      </w:r>
      <w:r w:rsidR="003F07A6">
        <w:rPr>
          <w:rFonts w:cs="Arial"/>
        </w:rPr>
        <w:lastRenderedPageBreak/>
        <w:t>its history, critical concepts, and important documents and achievements.</w:t>
      </w:r>
    </w:p>
    <w:p w14:paraId="715C0FEB" w14:textId="696235E1" w:rsidR="00103AC7" w:rsidRPr="00783255" w:rsidRDefault="00D751FA" w:rsidP="00103AC7">
      <w:pPr>
        <w:rPr>
          <w:rFonts w:cs="Arial"/>
        </w:rPr>
      </w:pPr>
      <w:r>
        <w:rPr>
          <w:rFonts w:cs="Arial"/>
        </w:rPr>
        <w:t>KEY: Learning Objective:</w:t>
      </w:r>
      <w:r w:rsidR="00103AC7" w:rsidRPr="00783255">
        <w:rPr>
          <w:rFonts w:cs="Arial"/>
        </w:rPr>
        <w:t xml:space="preserve"> </w:t>
      </w:r>
      <w:r w:rsidR="00103AC7" w:rsidRPr="00715563">
        <w:rPr>
          <w:rFonts w:cs="Arial"/>
        </w:rPr>
        <w:t>2.3: Describe the role that compromise over states’ interests played in shaping the government during the Constitutional Convention.</w:t>
      </w:r>
    </w:p>
    <w:p w14:paraId="73DBB150" w14:textId="35E9B527" w:rsidR="00103AC7" w:rsidRPr="00715563" w:rsidRDefault="00C93E8E" w:rsidP="00103AC7">
      <w:pPr>
        <w:rPr>
          <w:rFonts w:cs="Arial"/>
        </w:rPr>
      </w:pPr>
      <w:r>
        <w:rPr>
          <w:rFonts w:cs="Arial"/>
        </w:rPr>
        <w:t>REF: Cognitive Domain:</w:t>
      </w:r>
      <w:r w:rsidR="00103AC7" w:rsidRPr="00715563">
        <w:rPr>
          <w:rFonts w:cs="Arial"/>
        </w:rPr>
        <w:t xml:space="preserve"> Knowledge</w:t>
      </w:r>
    </w:p>
    <w:p w14:paraId="4E2E4F82" w14:textId="77777777" w:rsidR="00103AC7" w:rsidRPr="00715563" w:rsidRDefault="00103AC7" w:rsidP="00103AC7">
      <w:pPr>
        <w:rPr>
          <w:rFonts w:cs="Arial"/>
        </w:rPr>
      </w:pPr>
      <w:r w:rsidRPr="00783255">
        <w:rPr>
          <w:rFonts w:cs="Arial"/>
        </w:rPr>
        <w:t>Answer Location:</w:t>
      </w:r>
      <w:r w:rsidRPr="00715563">
        <w:rPr>
          <w:rFonts w:cs="Arial"/>
        </w:rPr>
        <w:t xml:space="preserve"> Delegates Reach a Compromise at the Constitutional Convention</w:t>
      </w:r>
    </w:p>
    <w:p w14:paraId="61AD1B65" w14:textId="77777777" w:rsidR="00103AC7" w:rsidRPr="00715563" w:rsidRDefault="00103AC7" w:rsidP="00103AC7">
      <w:pPr>
        <w:rPr>
          <w:rFonts w:cs="Arial"/>
        </w:rPr>
      </w:pPr>
      <w:r w:rsidRPr="00783255">
        <w:rPr>
          <w:rFonts w:cs="Arial"/>
        </w:rPr>
        <w:t>Difficulty Level:</w:t>
      </w:r>
      <w:r w:rsidRPr="00715563">
        <w:rPr>
          <w:rFonts w:cs="Arial"/>
        </w:rPr>
        <w:t xml:space="preserve"> Easy</w:t>
      </w:r>
    </w:p>
    <w:p w14:paraId="6C9C5CAE" w14:textId="77777777" w:rsidR="00C50030" w:rsidRPr="00715563" w:rsidRDefault="00C50030" w:rsidP="00D005F1">
      <w:pPr>
        <w:rPr>
          <w:rFonts w:cs="Arial"/>
        </w:rPr>
      </w:pPr>
    </w:p>
    <w:p w14:paraId="1C66FE92" w14:textId="3BE967AB" w:rsidR="00C50030" w:rsidRPr="00783255" w:rsidRDefault="00715563" w:rsidP="00D005F1">
      <w:pPr>
        <w:rPr>
          <w:rFonts w:cs="Arial"/>
        </w:rPr>
      </w:pPr>
      <w:r>
        <w:rPr>
          <w:rFonts w:cs="Arial"/>
        </w:rPr>
        <w:t>39</w:t>
      </w:r>
      <w:r w:rsidR="00C50030" w:rsidRPr="00715563">
        <w:rPr>
          <w:rFonts w:cs="Arial"/>
        </w:rPr>
        <w:t xml:space="preserve">. </w:t>
      </w:r>
      <w:r w:rsidR="00B44778" w:rsidRPr="00715563">
        <w:rPr>
          <w:rFonts w:cs="Arial"/>
        </w:rPr>
        <w:t xml:space="preserve">Which state refused to send a delegate to the </w:t>
      </w:r>
      <w:r w:rsidR="00FD1F3B" w:rsidRPr="00715563">
        <w:rPr>
          <w:rFonts w:cs="Arial"/>
        </w:rPr>
        <w:t xml:space="preserve">Constitutional </w:t>
      </w:r>
      <w:r w:rsidR="00B44778" w:rsidRPr="00715563">
        <w:rPr>
          <w:rFonts w:cs="Arial"/>
        </w:rPr>
        <w:t>Convention in Philadelphia</w:t>
      </w:r>
      <w:r w:rsidR="00FF2F9A" w:rsidRPr="00783255">
        <w:rPr>
          <w:rFonts w:cs="Arial"/>
        </w:rPr>
        <w:t>?</w:t>
      </w:r>
    </w:p>
    <w:p w14:paraId="3640FA36" w14:textId="519F28E8" w:rsidR="00C50030" w:rsidRPr="00783255" w:rsidRDefault="00C50030" w:rsidP="00D005F1">
      <w:pPr>
        <w:rPr>
          <w:rFonts w:cs="Arial"/>
        </w:rPr>
      </w:pPr>
      <w:r w:rsidRPr="00783255">
        <w:rPr>
          <w:rFonts w:cs="Arial"/>
        </w:rPr>
        <w:t xml:space="preserve">a. </w:t>
      </w:r>
      <w:r w:rsidR="00B44778" w:rsidRPr="00783255">
        <w:rPr>
          <w:rFonts w:cs="Arial"/>
        </w:rPr>
        <w:t>Massachusetts</w:t>
      </w:r>
    </w:p>
    <w:p w14:paraId="75CBB4EB" w14:textId="6ABAAB58" w:rsidR="00C50030" w:rsidRPr="00783255" w:rsidRDefault="00C50030" w:rsidP="00D005F1">
      <w:pPr>
        <w:rPr>
          <w:rFonts w:cs="Arial"/>
        </w:rPr>
      </w:pPr>
      <w:r w:rsidRPr="00783255">
        <w:rPr>
          <w:rFonts w:cs="Arial"/>
        </w:rPr>
        <w:t xml:space="preserve">b. </w:t>
      </w:r>
      <w:r w:rsidR="00B44778" w:rsidRPr="00783255">
        <w:rPr>
          <w:rFonts w:cs="Arial"/>
        </w:rPr>
        <w:t>New York</w:t>
      </w:r>
    </w:p>
    <w:p w14:paraId="22E88A44" w14:textId="0438AAED" w:rsidR="00C50030" w:rsidRPr="00783255" w:rsidRDefault="00C50030" w:rsidP="00D005F1">
      <w:pPr>
        <w:rPr>
          <w:rFonts w:cs="Arial"/>
        </w:rPr>
      </w:pPr>
      <w:r w:rsidRPr="00783255">
        <w:rPr>
          <w:rFonts w:cs="Arial"/>
        </w:rPr>
        <w:t xml:space="preserve">c. </w:t>
      </w:r>
      <w:r w:rsidR="00B44778" w:rsidRPr="00783255">
        <w:rPr>
          <w:rFonts w:cs="Arial"/>
        </w:rPr>
        <w:t>Pennsylvania</w:t>
      </w:r>
    </w:p>
    <w:p w14:paraId="4E0D25F3" w14:textId="5980CD65" w:rsidR="00C50030" w:rsidRPr="00783255" w:rsidRDefault="00C50030" w:rsidP="00D005F1">
      <w:pPr>
        <w:rPr>
          <w:rFonts w:cs="Arial"/>
        </w:rPr>
      </w:pPr>
      <w:r w:rsidRPr="00783255">
        <w:rPr>
          <w:rFonts w:cs="Arial"/>
        </w:rPr>
        <w:t xml:space="preserve">d. </w:t>
      </w:r>
      <w:r w:rsidR="00B44778" w:rsidRPr="00783255">
        <w:rPr>
          <w:rFonts w:cs="Arial"/>
        </w:rPr>
        <w:t>Rhode Island</w:t>
      </w:r>
    </w:p>
    <w:p w14:paraId="628FBEA1" w14:textId="2148DD22" w:rsidR="00C50030" w:rsidRPr="00715563" w:rsidRDefault="00767152" w:rsidP="00D005F1">
      <w:pPr>
        <w:rPr>
          <w:rFonts w:cs="Arial"/>
        </w:rPr>
      </w:pPr>
      <w:r w:rsidRPr="00783255">
        <w:rPr>
          <w:rFonts w:cs="Arial"/>
        </w:rPr>
        <w:t>Ans:</w:t>
      </w:r>
      <w:r w:rsidR="00C50030" w:rsidRPr="00715563">
        <w:rPr>
          <w:rFonts w:cs="Arial"/>
        </w:rPr>
        <w:t xml:space="preserve"> </w:t>
      </w:r>
      <w:r w:rsidR="00B44778" w:rsidRPr="00715563">
        <w:rPr>
          <w:rFonts w:cs="Arial"/>
        </w:rPr>
        <w:t>D</w:t>
      </w:r>
    </w:p>
    <w:p w14:paraId="0BB9FC34" w14:textId="07E5267E" w:rsidR="00D20FBD" w:rsidRPr="00783255" w:rsidRDefault="00B333DD" w:rsidP="00FB7FDA">
      <w:pPr>
        <w:rPr>
          <w:rFonts w:cs="Arial"/>
        </w:rPr>
      </w:pPr>
      <w:r>
        <w:rPr>
          <w:rFonts w:cs="Arial"/>
        </w:rPr>
        <w:t>TOP: Learning Outcome:</w:t>
      </w:r>
      <w:r w:rsidR="00D20FBD" w:rsidRPr="00715563">
        <w:rPr>
          <w:rFonts w:cs="Arial"/>
        </w:rPr>
        <w:t xml:space="preserve"> Articulate the foundations of American government, including its history, critical concepts, and important documents and achievements.</w:t>
      </w:r>
    </w:p>
    <w:p w14:paraId="2FDBFCC7" w14:textId="2F4BE3E1" w:rsidR="00B44778" w:rsidRPr="00715563" w:rsidRDefault="00D751FA" w:rsidP="00D005F1">
      <w:pPr>
        <w:rPr>
          <w:rFonts w:cs="Arial"/>
        </w:rPr>
      </w:pPr>
      <w:r>
        <w:rPr>
          <w:rFonts w:cs="Arial"/>
        </w:rPr>
        <w:t>KEY: Learning Objective:</w:t>
      </w:r>
      <w:r w:rsidR="000D11F7" w:rsidRPr="00783255">
        <w:rPr>
          <w:rFonts w:cs="Arial"/>
        </w:rPr>
        <w:t xml:space="preserve"> </w:t>
      </w:r>
      <w:r w:rsidR="00B44778" w:rsidRPr="00783255">
        <w:rPr>
          <w:rFonts w:cs="Arial"/>
        </w:rPr>
        <w:t>2</w:t>
      </w:r>
      <w:r w:rsidR="0079389B" w:rsidRPr="00783255">
        <w:rPr>
          <w:rFonts w:cs="Arial"/>
        </w:rPr>
        <w:t>.3</w:t>
      </w:r>
      <w:r w:rsidR="00B44778" w:rsidRPr="00715563">
        <w:rPr>
          <w:rFonts w:cs="Arial"/>
        </w:rPr>
        <w:t xml:space="preserve">: </w:t>
      </w:r>
      <w:r w:rsidR="0079389B" w:rsidRPr="00783255">
        <w:rPr>
          <w:rFonts w:cs="Arial"/>
        </w:rPr>
        <w:t>Describe the role that compromise over states’ interests played in shaping the government during the Constitutional Convention.</w:t>
      </w:r>
    </w:p>
    <w:p w14:paraId="257D3BE1" w14:textId="20D42BDE" w:rsidR="00B44778" w:rsidRPr="00783255" w:rsidRDefault="00C93E8E" w:rsidP="00D005F1">
      <w:pPr>
        <w:rPr>
          <w:rFonts w:cs="Arial"/>
        </w:rPr>
      </w:pPr>
      <w:r>
        <w:rPr>
          <w:rFonts w:cs="Arial"/>
        </w:rPr>
        <w:t>REF: Cognitive Domain:</w:t>
      </w:r>
      <w:r w:rsidR="003F6B99" w:rsidRPr="00783255">
        <w:rPr>
          <w:rFonts w:cs="Arial"/>
        </w:rPr>
        <w:t xml:space="preserve"> </w:t>
      </w:r>
      <w:r w:rsidR="00B44778" w:rsidRPr="00783255">
        <w:rPr>
          <w:rFonts w:cs="Arial"/>
        </w:rPr>
        <w:t>Comprehension</w:t>
      </w:r>
    </w:p>
    <w:p w14:paraId="4738FA57" w14:textId="01E2E2CB" w:rsidR="00214B2B" w:rsidRPr="00715563" w:rsidRDefault="00B44778" w:rsidP="00D005F1">
      <w:pPr>
        <w:rPr>
          <w:rFonts w:cs="Arial"/>
        </w:rPr>
      </w:pPr>
      <w:r w:rsidRPr="00783255">
        <w:rPr>
          <w:rFonts w:cs="Arial"/>
        </w:rPr>
        <w:t>Answer Location:</w:t>
      </w:r>
      <w:r w:rsidR="001169CE">
        <w:rPr>
          <w:rFonts w:cs="Arial"/>
        </w:rPr>
        <w:t xml:space="preserve"> </w:t>
      </w:r>
      <w:r w:rsidR="00383563" w:rsidRPr="00715563">
        <w:rPr>
          <w:rFonts w:cs="Arial"/>
        </w:rPr>
        <w:t>Delegates Reach a Compromise at the Constitutional Convention</w:t>
      </w:r>
    </w:p>
    <w:p w14:paraId="4CB5681A" w14:textId="71398890" w:rsidR="00B44778" w:rsidRPr="00715563" w:rsidRDefault="00B44778" w:rsidP="00D005F1">
      <w:pPr>
        <w:rPr>
          <w:rFonts w:cs="Arial"/>
        </w:rPr>
      </w:pPr>
      <w:r w:rsidRPr="00783255">
        <w:rPr>
          <w:rFonts w:cs="Arial"/>
        </w:rPr>
        <w:t xml:space="preserve">Difficulty Level: </w:t>
      </w:r>
      <w:r w:rsidRPr="00715563">
        <w:rPr>
          <w:rFonts w:cs="Arial"/>
        </w:rPr>
        <w:t>Medium</w:t>
      </w:r>
    </w:p>
    <w:p w14:paraId="2ACDE9D2" w14:textId="77777777" w:rsidR="00822F92" w:rsidRPr="00783255" w:rsidRDefault="00822F92" w:rsidP="00D005F1">
      <w:pPr>
        <w:rPr>
          <w:rFonts w:cs="Arial"/>
        </w:rPr>
      </w:pPr>
    </w:p>
    <w:p w14:paraId="134FF182" w14:textId="7E15E770" w:rsidR="00C50030" w:rsidRPr="00783255" w:rsidRDefault="00C50030" w:rsidP="00D005F1">
      <w:pPr>
        <w:rPr>
          <w:rFonts w:cs="Arial"/>
        </w:rPr>
      </w:pPr>
      <w:r w:rsidRPr="00783255">
        <w:rPr>
          <w:rFonts w:cs="Arial"/>
        </w:rPr>
        <w:t>4</w:t>
      </w:r>
      <w:r w:rsidR="00715563">
        <w:rPr>
          <w:rFonts w:cs="Arial"/>
        </w:rPr>
        <w:t>0</w:t>
      </w:r>
      <w:r w:rsidRPr="00715563">
        <w:rPr>
          <w:rFonts w:cs="Arial"/>
        </w:rPr>
        <w:t xml:space="preserve">. </w:t>
      </w:r>
      <w:r w:rsidR="00B44778" w:rsidRPr="00783255">
        <w:rPr>
          <w:rFonts w:cs="Arial"/>
        </w:rPr>
        <w:t xml:space="preserve">Delegates who </w:t>
      </w:r>
      <w:proofErr w:type="gramStart"/>
      <w:r w:rsidR="00B44778" w:rsidRPr="00783255">
        <w:rPr>
          <w:rFonts w:cs="Arial"/>
        </w:rPr>
        <w:t>had been sent</w:t>
      </w:r>
      <w:proofErr w:type="gramEnd"/>
      <w:r w:rsidR="00B44778" w:rsidRPr="00783255">
        <w:rPr>
          <w:rFonts w:cs="Arial"/>
        </w:rPr>
        <w:t xml:space="preserve"> to the </w:t>
      </w:r>
      <w:r w:rsidR="00FD1F3B" w:rsidRPr="00783255">
        <w:rPr>
          <w:rFonts w:cs="Arial"/>
        </w:rPr>
        <w:t xml:space="preserve">Constitutional </w:t>
      </w:r>
      <w:r w:rsidR="00B44778" w:rsidRPr="00783255">
        <w:rPr>
          <w:rFonts w:cs="Arial"/>
        </w:rPr>
        <w:t xml:space="preserve">Convention in Philadelphia were </w:t>
      </w:r>
      <w:r w:rsidR="00822F92" w:rsidRPr="00783255">
        <w:rPr>
          <w:rFonts w:cs="Arial"/>
        </w:rPr>
        <w:t xml:space="preserve">specifically </w:t>
      </w:r>
      <w:r w:rsidR="00B44778" w:rsidRPr="00783255">
        <w:rPr>
          <w:rFonts w:cs="Arial"/>
        </w:rPr>
        <w:t>authorized to</w:t>
      </w:r>
      <w:r w:rsidR="009303A4">
        <w:rPr>
          <w:rFonts w:cs="Arial"/>
        </w:rPr>
        <w:t xml:space="preserve"> ______.</w:t>
      </w:r>
    </w:p>
    <w:p w14:paraId="7CF0BC99" w14:textId="295CA73B"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B44778" w:rsidRPr="00783255">
        <w:rPr>
          <w:rFonts w:cs="Arial"/>
        </w:rPr>
        <w:t>make any and all changes necessary to form a new government</w:t>
      </w:r>
    </w:p>
    <w:p w14:paraId="3A803883" w14:textId="62883981"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B44778" w:rsidRPr="00783255">
        <w:rPr>
          <w:rFonts w:cs="Arial"/>
        </w:rPr>
        <w:t>fix the Articles of Confederation as necessary</w:t>
      </w:r>
    </w:p>
    <w:p w14:paraId="6404C80A" w14:textId="1F12F71C"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B44778" w:rsidRPr="00783255">
        <w:rPr>
          <w:rFonts w:cs="Arial"/>
        </w:rPr>
        <w:t>seek a form of government that balanced national and state power</w:t>
      </w:r>
    </w:p>
    <w:p w14:paraId="267B084B" w14:textId="359EC091"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B44778" w:rsidRPr="00783255">
        <w:rPr>
          <w:rFonts w:cs="Arial"/>
        </w:rPr>
        <w:t>create a new Constitution as a blueprint for future government</w:t>
      </w:r>
    </w:p>
    <w:p w14:paraId="05CDADEF" w14:textId="4FD8342D" w:rsidR="00C50030" w:rsidRPr="00715563" w:rsidRDefault="00767152" w:rsidP="00D005F1">
      <w:pPr>
        <w:rPr>
          <w:rFonts w:cs="Arial"/>
        </w:rPr>
      </w:pPr>
      <w:r w:rsidRPr="00783255">
        <w:rPr>
          <w:rFonts w:cs="Arial"/>
        </w:rPr>
        <w:t>Ans:</w:t>
      </w:r>
      <w:r w:rsidR="00C50030" w:rsidRPr="00715563">
        <w:rPr>
          <w:rFonts w:cs="Arial"/>
        </w:rPr>
        <w:t xml:space="preserve"> </w:t>
      </w:r>
      <w:r w:rsidR="00822F92" w:rsidRPr="00715563">
        <w:rPr>
          <w:rFonts w:cs="Arial"/>
        </w:rPr>
        <w:t>B</w:t>
      </w:r>
    </w:p>
    <w:p w14:paraId="790D2111" w14:textId="5E504F4F" w:rsidR="00D20FBD" w:rsidRPr="00783255" w:rsidRDefault="00B333DD" w:rsidP="00FB7FDA">
      <w:pPr>
        <w:rPr>
          <w:rFonts w:cs="Arial"/>
        </w:rPr>
      </w:pPr>
      <w:r>
        <w:rPr>
          <w:rFonts w:cs="Arial"/>
        </w:rPr>
        <w:t>TOP: Learning Outcome:</w:t>
      </w:r>
      <w:r w:rsidR="00D20FBD" w:rsidRPr="00715563">
        <w:rPr>
          <w:rFonts w:cs="Arial"/>
        </w:rPr>
        <w:t xml:space="preserve"> Articulate the foundations of American government, including its history, critical concepts, and important documents and achievements.</w:t>
      </w:r>
    </w:p>
    <w:p w14:paraId="1251A36E" w14:textId="67225114" w:rsidR="00822F92" w:rsidRPr="00715563" w:rsidRDefault="00D751FA" w:rsidP="00D005F1">
      <w:pPr>
        <w:rPr>
          <w:rFonts w:cs="Arial"/>
        </w:rPr>
      </w:pPr>
      <w:r>
        <w:rPr>
          <w:rFonts w:cs="Arial"/>
        </w:rPr>
        <w:t>KEY: Learning Objective:</w:t>
      </w:r>
      <w:r w:rsidR="000D11F7" w:rsidRPr="00783255">
        <w:rPr>
          <w:rFonts w:cs="Arial"/>
        </w:rPr>
        <w:t xml:space="preserve"> </w:t>
      </w:r>
      <w:r w:rsidR="00822F92" w:rsidRPr="00783255">
        <w:rPr>
          <w:rFonts w:cs="Arial"/>
        </w:rPr>
        <w:t>2</w:t>
      </w:r>
      <w:r w:rsidR="00A453CD" w:rsidRPr="00715563">
        <w:rPr>
          <w:rFonts w:cs="Arial"/>
        </w:rPr>
        <w:t>.3</w:t>
      </w:r>
      <w:r w:rsidR="00822F92" w:rsidRPr="00715563">
        <w:rPr>
          <w:rFonts w:cs="Arial"/>
        </w:rPr>
        <w:t xml:space="preserve">: </w:t>
      </w:r>
      <w:r w:rsidR="00A453CD" w:rsidRPr="00715563">
        <w:rPr>
          <w:rFonts w:cs="Arial"/>
        </w:rPr>
        <w:t>Describe the role that compromise over states’ interests played in shaping the government during the Constitutional Convention.</w:t>
      </w:r>
    </w:p>
    <w:p w14:paraId="60F77E13" w14:textId="4EFA6080" w:rsidR="00822F92" w:rsidRPr="00715563" w:rsidRDefault="00C93E8E" w:rsidP="00D005F1">
      <w:pPr>
        <w:rPr>
          <w:rFonts w:cs="Arial"/>
        </w:rPr>
      </w:pPr>
      <w:r>
        <w:rPr>
          <w:rFonts w:cs="Arial"/>
        </w:rPr>
        <w:t>REF: Cognitive Domain:</w:t>
      </w:r>
      <w:r w:rsidR="003F6B99" w:rsidRPr="00715563">
        <w:rPr>
          <w:rFonts w:cs="Arial"/>
        </w:rPr>
        <w:t xml:space="preserve"> </w:t>
      </w:r>
      <w:r w:rsidR="00822F92" w:rsidRPr="00715563">
        <w:rPr>
          <w:rFonts w:cs="Arial"/>
        </w:rPr>
        <w:t>Comprehension</w:t>
      </w:r>
    </w:p>
    <w:p w14:paraId="5088056D" w14:textId="7C007E3D" w:rsidR="00214B2B" w:rsidRPr="00715563" w:rsidRDefault="00822F92" w:rsidP="00D005F1">
      <w:pPr>
        <w:rPr>
          <w:rFonts w:cs="Arial"/>
        </w:rPr>
      </w:pPr>
      <w:r w:rsidRPr="00783255">
        <w:rPr>
          <w:rFonts w:cs="Arial"/>
        </w:rPr>
        <w:t>Answer Location:</w:t>
      </w:r>
      <w:r w:rsidR="001169CE">
        <w:rPr>
          <w:rFonts w:cs="Arial"/>
        </w:rPr>
        <w:t xml:space="preserve"> </w:t>
      </w:r>
      <w:r w:rsidR="003B3821" w:rsidRPr="00783255">
        <w:rPr>
          <w:rFonts w:cs="Arial"/>
        </w:rPr>
        <w:t>Delegates Reach a Compromise at the Constitutional Convention</w:t>
      </w:r>
    </w:p>
    <w:p w14:paraId="240C2B48" w14:textId="6FE8C986" w:rsidR="00822F92" w:rsidRPr="00715563" w:rsidRDefault="00822F92" w:rsidP="00D005F1">
      <w:pPr>
        <w:rPr>
          <w:rFonts w:cs="Arial"/>
        </w:rPr>
      </w:pPr>
      <w:r w:rsidRPr="00783255">
        <w:rPr>
          <w:rFonts w:cs="Arial"/>
        </w:rPr>
        <w:t xml:space="preserve">Difficulty Level: </w:t>
      </w:r>
      <w:r w:rsidRPr="00715563">
        <w:rPr>
          <w:rFonts w:cs="Arial"/>
        </w:rPr>
        <w:t>Medium</w:t>
      </w:r>
    </w:p>
    <w:p w14:paraId="4F45CB1E" w14:textId="77777777" w:rsidR="00C50030" w:rsidRPr="00783255" w:rsidRDefault="00C50030" w:rsidP="00D005F1">
      <w:pPr>
        <w:rPr>
          <w:rFonts w:cs="Arial"/>
        </w:rPr>
      </w:pPr>
    </w:p>
    <w:p w14:paraId="3DBB7920" w14:textId="7F48D2C3" w:rsidR="00C50030" w:rsidRPr="00783255" w:rsidRDefault="00C50030" w:rsidP="00D005F1">
      <w:pPr>
        <w:rPr>
          <w:rFonts w:cs="Arial"/>
        </w:rPr>
      </w:pPr>
      <w:r w:rsidRPr="00783255">
        <w:rPr>
          <w:rFonts w:cs="Arial"/>
        </w:rPr>
        <w:t>4</w:t>
      </w:r>
      <w:r w:rsidR="00715563">
        <w:rPr>
          <w:rFonts w:cs="Arial"/>
        </w:rPr>
        <w:t>1</w:t>
      </w:r>
      <w:r w:rsidRPr="00715563">
        <w:rPr>
          <w:rFonts w:cs="Arial"/>
        </w:rPr>
        <w:t xml:space="preserve">. </w:t>
      </w:r>
      <w:r w:rsidR="00822F92" w:rsidRPr="00715563">
        <w:rPr>
          <w:rFonts w:cs="Arial"/>
        </w:rPr>
        <w:t xml:space="preserve">The delegate who served as </w:t>
      </w:r>
      <w:r w:rsidR="00D90394" w:rsidRPr="00715563">
        <w:rPr>
          <w:rFonts w:cs="Arial"/>
        </w:rPr>
        <w:t xml:space="preserve">president </w:t>
      </w:r>
      <w:r w:rsidR="00822F92" w:rsidRPr="00715563">
        <w:rPr>
          <w:rFonts w:cs="Arial"/>
        </w:rPr>
        <w:t xml:space="preserve">of the </w:t>
      </w:r>
      <w:r w:rsidR="00D72E88" w:rsidRPr="00783255">
        <w:rPr>
          <w:rFonts w:cs="Arial"/>
        </w:rPr>
        <w:t xml:space="preserve">Constitutional </w:t>
      </w:r>
      <w:r w:rsidR="00822F92" w:rsidRPr="00783255">
        <w:rPr>
          <w:rFonts w:cs="Arial"/>
        </w:rPr>
        <w:t>Convention in Philadelphia was</w:t>
      </w:r>
      <w:r w:rsidR="00BA7A0B">
        <w:rPr>
          <w:rFonts w:cs="Arial"/>
        </w:rPr>
        <w:t xml:space="preserve"> ______.</w:t>
      </w:r>
    </w:p>
    <w:p w14:paraId="5C229405" w14:textId="39F7DE86"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822F92" w:rsidRPr="00783255">
        <w:rPr>
          <w:rFonts w:cs="Arial"/>
        </w:rPr>
        <w:t>James Monroe</w:t>
      </w:r>
    </w:p>
    <w:p w14:paraId="35956406" w14:textId="752097F6"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460AAD" w:rsidRPr="00783255">
        <w:rPr>
          <w:rFonts w:cs="Arial"/>
        </w:rPr>
        <w:t>Governor</w:t>
      </w:r>
      <w:r w:rsidR="00822F92" w:rsidRPr="00783255">
        <w:rPr>
          <w:rFonts w:cs="Arial"/>
        </w:rPr>
        <w:t xml:space="preserve"> Morris</w:t>
      </w:r>
    </w:p>
    <w:p w14:paraId="3F2B1CB6" w14:textId="7E72BE09"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822F92" w:rsidRPr="00783255">
        <w:rPr>
          <w:rFonts w:cs="Arial"/>
        </w:rPr>
        <w:t>George Washington</w:t>
      </w:r>
    </w:p>
    <w:p w14:paraId="73F9467C" w14:textId="12F16146"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822F92" w:rsidRPr="00783255">
        <w:rPr>
          <w:rFonts w:cs="Arial"/>
        </w:rPr>
        <w:t>Alexander Hamilton</w:t>
      </w:r>
    </w:p>
    <w:p w14:paraId="745BDF4A" w14:textId="717CBE83" w:rsidR="00C50030" w:rsidRPr="00715563" w:rsidRDefault="00767152" w:rsidP="00D005F1">
      <w:pPr>
        <w:rPr>
          <w:rFonts w:cs="Arial"/>
        </w:rPr>
      </w:pPr>
      <w:r w:rsidRPr="00783255">
        <w:rPr>
          <w:rFonts w:cs="Arial"/>
        </w:rPr>
        <w:t>Ans:</w:t>
      </w:r>
      <w:r w:rsidR="00C50030" w:rsidRPr="00715563">
        <w:rPr>
          <w:rFonts w:cs="Arial"/>
        </w:rPr>
        <w:t xml:space="preserve"> </w:t>
      </w:r>
      <w:r w:rsidR="00822F92" w:rsidRPr="00715563">
        <w:rPr>
          <w:rFonts w:cs="Arial"/>
        </w:rPr>
        <w:t>C</w:t>
      </w:r>
    </w:p>
    <w:p w14:paraId="07BA82A3" w14:textId="6A0CC397" w:rsidR="00D20FBD" w:rsidRPr="00783255" w:rsidRDefault="00B333DD" w:rsidP="00FB7FDA">
      <w:pPr>
        <w:rPr>
          <w:rFonts w:cs="Arial"/>
        </w:rPr>
      </w:pPr>
      <w:r>
        <w:rPr>
          <w:rFonts w:cs="Arial"/>
        </w:rPr>
        <w:t>TOP: Learning Outcome:</w:t>
      </w:r>
      <w:r w:rsidR="00D20FBD" w:rsidRPr="00715563">
        <w:rPr>
          <w:rFonts w:cs="Arial"/>
        </w:rPr>
        <w:t xml:space="preserve"> Articulate the foundations of American government, including its history, critical concepts, and important documents and achievements.</w:t>
      </w:r>
    </w:p>
    <w:p w14:paraId="32FDE6C3" w14:textId="0C1A2534" w:rsidR="00822F92" w:rsidRPr="00715563" w:rsidRDefault="00D751FA" w:rsidP="00D005F1">
      <w:pPr>
        <w:rPr>
          <w:rFonts w:cs="Arial"/>
        </w:rPr>
      </w:pPr>
      <w:r>
        <w:rPr>
          <w:rFonts w:cs="Arial"/>
        </w:rPr>
        <w:lastRenderedPageBreak/>
        <w:t>KEY: Learning Objective:</w:t>
      </w:r>
      <w:r w:rsidR="000D11F7" w:rsidRPr="00783255">
        <w:rPr>
          <w:rFonts w:cs="Arial"/>
        </w:rPr>
        <w:t xml:space="preserve"> </w:t>
      </w:r>
      <w:r w:rsidR="00822F92" w:rsidRPr="00783255">
        <w:rPr>
          <w:rFonts w:cs="Arial"/>
        </w:rPr>
        <w:t>2</w:t>
      </w:r>
      <w:r w:rsidR="00A453CD" w:rsidRPr="00715563">
        <w:rPr>
          <w:rFonts w:cs="Arial"/>
        </w:rPr>
        <w:t>.3</w:t>
      </w:r>
      <w:r w:rsidR="00822F92" w:rsidRPr="00715563">
        <w:rPr>
          <w:rFonts w:cs="Arial"/>
        </w:rPr>
        <w:t xml:space="preserve">: </w:t>
      </w:r>
      <w:r w:rsidR="00A453CD" w:rsidRPr="00715563">
        <w:rPr>
          <w:rFonts w:cs="Arial"/>
        </w:rPr>
        <w:t>Describe the role that compromise over states’ interests played in shaping the government during the Constitutional Convention.</w:t>
      </w:r>
    </w:p>
    <w:p w14:paraId="518A9105" w14:textId="33A9D489" w:rsidR="00822F92" w:rsidRPr="00783255" w:rsidRDefault="00C93E8E" w:rsidP="00D005F1">
      <w:pPr>
        <w:rPr>
          <w:rFonts w:cs="Arial"/>
        </w:rPr>
      </w:pPr>
      <w:r>
        <w:rPr>
          <w:rFonts w:cs="Arial"/>
        </w:rPr>
        <w:t>REF: Cognitive Domain:</w:t>
      </w:r>
      <w:r w:rsidR="003F6B99" w:rsidRPr="00783255">
        <w:rPr>
          <w:rFonts w:cs="Arial"/>
        </w:rPr>
        <w:t xml:space="preserve"> </w:t>
      </w:r>
      <w:r w:rsidR="00822F92" w:rsidRPr="00783255">
        <w:rPr>
          <w:rFonts w:cs="Arial"/>
        </w:rPr>
        <w:t>Knowledge</w:t>
      </w:r>
    </w:p>
    <w:p w14:paraId="2C598CE9" w14:textId="57B8A520" w:rsidR="00214B2B" w:rsidRPr="00715563" w:rsidRDefault="00822F92" w:rsidP="00D005F1">
      <w:pPr>
        <w:rPr>
          <w:rFonts w:cs="Arial"/>
        </w:rPr>
      </w:pPr>
      <w:r w:rsidRPr="00783255">
        <w:rPr>
          <w:rFonts w:cs="Arial"/>
        </w:rPr>
        <w:t>Answer Location:</w:t>
      </w:r>
      <w:r w:rsidR="001169CE">
        <w:rPr>
          <w:rFonts w:cs="Arial"/>
        </w:rPr>
        <w:t xml:space="preserve"> </w:t>
      </w:r>
      <w:r w:rsidR="00B64E3B" w:rsidRPr="00715563">
        <w:rPr>
          <w:rFonts w:cs="Arial"/>
        </w:rPr>
        <w:t>Delegates Reach a Compromise at the Constitutional Convention</w:t>
      </w:r>
    </w:p>
    <w:p w14:paraId="74A2B857" w14:textId="0D45083C" w:rsidR="00822F92" w:rsidRPr="00715563" w:rsidRDefault="00822F92" w:rsidP="00D005F1">
      <w:pPr>
        <w:rPr>
          <w:rFonts w:cs="Arial"/>
        </w:rPr>
      </w:pPr>
      <w:r w:rsidRPr="00783255">
        <w:rPr>
          <w:rFonts w:cs="Arial"/>
        </w:rPr>
        <w:t xml:space="preserve">Difficulty Level: </w:t>
      </w:r>
      <w:r w:rsidRPr="00715563">
        <w:rPr>
          <w:rFonts w:cs="Arial"/>
        </w:rPr>
        <w:t>Easy</w:t>
      </w:r>
    </w:p>
    <w:p w14:paraId="1F9B2392" w14:textId="77777777" w:rsidR="00822F92" w:rsidRPr="00715563" w:rsidRDefault="00822F92" w:rsidP="00D005F1">
      <w:pPr>
        <w:rPr>
          <w:rFonts w:cs="Arial"/>
        </w:rPr>
      </w:pPr>
    </w:p>
    <w:p w14:paraId="31281009" w14:textId="5F38FA69" w:rsidR="00103AC7" w:rsidRPr="00715563" w:rsidRDefault="00103AC7" w:rsidP="00103AC7">
      <w:pPr>
        <w:rPr>
          <w:rFonts w:cs="Arial"/>
        </w:rPr>
      </w:pPr>
      <w:r w:rsidRPr="00715563">
        <w:rPr>
          <w:rFonts w:cs="Arial"/>
        </w:rPr>
        <w:t>4</w:t>
      </w:r>
      <w:r w:rsidR="00715563">
        <w:rPr>
          <w:rFonts w:cs="Arial"/>
        </w:rPr>
        <w:t>2</w:t>
      </w:r>
      <w:r w:rsidRPr="00715563">
        <w:rPr>
          <w:rFonts w:cs="Arial"/>
        </w:rPr>
        <w:t>. On which of the following did the delegates in Philadelphia in 1787 most closely base their deliberations?</w:t>
      </w:r>
    </w:p>
    <w:p w14:paraId="68FC0607" w14:textId="1CDBC84C" w:rsidR="00103AC7" w:rsidRPr="00783255" w:rsidRDefault="00103AC7" w:rsidP="00103AC7">
      <w:pPr>
        <w:rPr>
          <w:rFonts w:cs="Arial"/>
        </w:rPr>
      </w:pPr>
      <w:proofErr w:type="gramStart"/>
      <w:r w:rsidRPr="00783255">
        <w:rPr>
          <w:rFonts w:cs="Arial"/>
        </w:rPr>
        <w:t>a</w:t>
      </w:r>
      <w:proofErr w:type="gramEnd"/>
      <w:r w:rsidRPr="00783255">
        <w:rPr>
          <w:rFonts w:cs="Arial"/>
        </w:rPr>
        <w:t xml:space="preserve">. </w:t>
      </w:r>
      <w:r w:rsidR="00BA7A0B">
        <w:rPr>
          <w:rFonts w:cs="Arial"/>
        </w:rPr>
        <w:t>e</w:t>
      </w:r>
      <w:r w:rsidRPr="00783255">
        <w:rPr>
          <w:rFonts w:cs="Arial"/>
        </w:rPr>
        <w:t>xisting state constitutions</w:t>
      </w:r>
    </w:p>
    <w:p w14:paraId="278035CD" w14:textId="2C667EA7" w:rsidR="00103AC7" w:rsidRPr="00783255" w:rsidRDefault="00103AC7" w:rsidP="00103AC7">
      <w:pPr>
        <w:rPr>
          <w:rFonts w:cs="Arial"/>
        </w:rPr>
      </w:pPr>
      <w:proofErr w:type="gramStart"/>
      <w:r w:rsidRPr="00783255">
        <w:rPr>
          <w:rFonts w:cs="Arial"/>
        </w:rPr>
        <w:t>b</w:t>
      </w:r>
      <w:proofErr w:type="gramEnd"/>
      <w:r w:rsidRPr="00783255">
        <w:rPr>
          <w:rFonts w:cs="Arial"/>
        </w:rPr>
        <w:t xml:space="preserve">. </w:t>
      </w:r>
      <w:r w:rsidR="00BA7A0B">
        <w:rPr>
          <w:rFonts w:cs="Arial"/>
        </w:rPr>
        <w:t>t</w:t>
      </w:r>
      <w:r w:rsidRPr="00783255">
        <w:rPr>
          <w:rFonts w:cs="Arial"/>
        </w:rPr>
        <w:t>he manifesto that emerged out of the Annapolis Convention</w:t>
      </w:r>
    </w:p>
    <w:p w14:paraId="7C9CCB97" w14:textId="1F1D8C5C" w:rsidR="00103AC7" w:rsidRPr="00783255" w:rsidRDefault="00103AC7" w:rsidP="00103AC7">
      <w:pPr>
        <w:rPr>
          <w:rFonts w:cs="Arial"/>
        </w:rPr>
      </w:pPr>
      <w:proofErr w:type="gramStart"/>
      <w:r w:rsidRPr="00783255">
        <w:rPr>
          <w:rFonts w:cs="Arial"/>
        </w:rPr>
        <w:t>c</w:t>
      </w:r>
      <w:proofErr w:type="gramEnd"/>
      <w:r w:rsidRPr="00783255">
        <w:rPr>
          <w:rFonts w:cs="Arial"/>
        </w:rPr>
        <w:t xml:space="preserve">. </w:t>
      </w:r>
      <w:r w:rsidR="00BA7A0B">
        <w:rPr>
          <w:rFonts w:cs="Arial"/>
        </w:rPr>
        <w:t>t</w:t>
      </w:r>
      <w:r w:rsidRPr="00783255">
        <w:rPr>
          <w:rFonts w:cs="Arial"/>
        </w:rPr>
        <w:t>he writings of John Locke and the Declaration of Independence</w:t>
      </w:r>
    </w:p>
    <w:p w14:paraId="263B630F" w14:textId="1799A0A4" w:rsidR="00103AC7" w:rsidRPr="00783255" w:rsidRDefault="00103AC7" w:rsidP="00103AC7">
      <w:pPr>
        <w:rPr>
          <w:rFonts w:cs="Arial"/>
        </w:rPr>
      </w:pPr>
      <w:proofErr w:type="gramStart"/>
      <w:r w:rsidRPr="00783255">
        <w:rPr>
          <w:rFonts w:cs="Arial"/>
        </w:rPr>
        <w:t>d</w:t>
      </w:r>
      <w:proofErr w:type="gramEnd"/>
      <w:r w:rsidRPr="00783255">
        <w:rPr>
          <w:rFonts w:cs="Arial"/>
        </w:rPr>
        <w:t xml:space="preserve">. </w:t>
      </w:r>
      <w:r w:rsidR="00BA7A0B">
        <w:rPr>
          <w:rFonts w:cs="Arial"/>
        </w:rPr>
        <w:t>t</w:t>
      </w:r>
      <w:r w:rsidRPr="00783255">
        <w:rPr>
          <w:rFonts w:cs="Arial"/>
        </w:rPr>
        <w:t>he Magna Carta and other English historical documents</w:t>
      </w:r>
    </w:p>
    <w:p w14:paraId="61927726" w14:textId="77777777" w:rsidR="00103AC7" w:rsidRPr="00715563" w:rsidRDefault="00103AC7" w:rsidP="00103AC7">
      <w:pPr>
        <w:rPr>
          <w:rFonts w:cs="Arial"/>
        </w:rPr>
      </w:pPr>
      <w:r w:rsidRPr="00783255">
        <w:rPr>
          <w:rFonts w:cs="Arial"/>
        </w:rPr>
        <w:t>Ans:</w:t>
      </w:r>
      <w:r w:rsidRPr="00715563">
        <w:rPr>
          <w:rFonts w:cs="Arial"/>
        </w:rPr>
        <w:t xml:space="preserve"> A</w:t>
      </w:r>
    </w:p>
    <w:p w14:paraId="4AF1C5E5" w14:textId="6AB80D97" w:rsidR="00103AC7" w:rsidRPr="00783255" w:rsidRDefault="00B333DD" w:rsidP="00103AC7">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3841BAE8" w14:textId="66326E25" w:rsidR="00103AC7" w:rsidRPr="00783255" w:rsidRDefault="00D751FA" w:rsidP="00103AC7">
      <w:pPr>
        <w:rPr>
          <w:rFonts w:cs="Arial"/>
        </w:rPr>
      </w:pPr>
      <w:r>
        <w:rPr>
          <w:rFonts w:cs="Arial"/>
        </w:rPr>
        <w:t>KEY: Learning Objective:</w:t>
      </w:r>
      <w:r w:rsidR="00103AC7" w:rsidRPr="00783255">
        <w:rPr>
          <w:rFonts w:cs="Arial"/>
        </w:rPr>
        <w:t xml:space="preserve"> </w:t>
      </w:r>
      <w:r w:rsidR="00103AC7" w:rsidRPr="00715563">
        <w:rPr>
          <w:rFonts w:cs="Arial"/>
        </w:rPr>
        <w:t xml:space="preserve">2.3: Describe the role that compromise over states’ interests played in shaping the </w:t>
      </w:r>
      <w:r w:rsidR="00103AC7" w:rsidRPr="00783255">
        <w:rPr>
          <w:rFonts w:cs="Arial"/>
        </w:rPr>
        <w:t>government during the Constitutional Convention.</w:t>
      </w:r>
    </w:p>
    <w:p w14:paraId="4CAC3284" w14:textId="070A746B" w:rsidR="00103AC7" w:rsidRPr="00715563" w:rsidRDefault="00C93E8E" w:rsidP="00103AC7">
      <w:pPr>
        <w:rPr>
          <w:rFonts w:cs="Arial"/>
        </w:rPr>
      </w:pPr>
      <w:r>
        <w:rPr>
          <w:rFonts w:cs="Arial"/>
        </w:rPr>
        <w:t>REF: Cognitive Domain:</w:t>
      </w:r>
      <w:r w:rsidR="00103AC7" w:rsidRPr="00715563">
        <w:rPr>
          <w:rFonts w:cs="Arial"/>
        </w:rPr>
        <w:t xml:space="preserve"> Comprehension</w:t>
      </w:r>
    </w:p>
    <w:p w14:paraId="051AE2CD" w14:textId="77777777" w:rsidR="00103AC7" w:rsidRPr="00783255" w:rsidRDefault="00103AC7" w:rsidP="00103AC7">
      <w:pPr>
        <w:rPr>
          <w:rFonts w:cs="Arial"/>
        </w:rPr>
      </w:pPr>
      <w:r w:rsidRPr="00783255">
        <w:rPr>
          <w:rFonts w:cs="Arial"/>
        </w:rPr>
        <w:t>Answer Location:</w:t>
      </w:r>
      <w:r w:rsidRPr="00715563">
        <w:rPr>
          <w:rFonts w:cs="Arial"/>
        </w:rPr>
        <w:t xml:space="preserve"> Delegates Looked to America’s State Constitutions for Models, Good and Bad</w:t>
      </w:r>
    </w:p>
    <w:p w14:paraId="6D48336A" w14:textId="5857C4E9" w:rsidR="00822F92" w:rsidRPr="00715563" w:rsidRDefault="00103AC7" w:rsidP="00D005F1">
      <w:pPr>
        <w:rPr>
          <w:rFonts w:cs="Arial"/>
        </w:rPr>
      </w:pPr>
      <w:r w:rsidRPr="00783255">
        <w:rPr>
          <w:rFonts w:cs="Arial"/>
        </w:rPr>
        <w:t>Difficulty Level:</w:t>
      </w:r>
      <w:r w:rsidRPr="00715563">
        <w:rPr>
          <w:rFonts w:cs="Arial"/>
        </w:rPr>
        <w:t xml:space="preserve"> Medium</w:t>
      </w:r>
    </w:p>
    <w:p w14:paraId="227610F0" w14:textId="77777777" w:rsidR="00C50030" w:rsidRPr="00783255" w:rsidRDefault="00C50030" w:rsidP="00D005F1">
      <w:pPr>
        <w:rPr>
          <w:rFonts w:cs="Arial"/>
        </w:rPr>
      </w:pPr>
    </w:p>
    <w:p w14:paraId="267484A1" w14:textId="3A29FA0F" w:rsidR="00C50030" w:rsidRPr="00783255" w:rsidRDefault="00C50030" w:rsidP="00D005F1">
      <w:pPr>
        <w:rPr>
          <w:rFonts w:cs="Arial"/>
        </w:rPr>
      </w:pPr>
      <w:r w:rsidRPr="00783255">
        <w:rPr>
          <w:rFonts w:cs="Arial"/>
        </w:rPr>
        <w:t>4</w:t>
      </w:r>
      <w:r w:rsidR="00715563">
        <w:rPr>
          <w:rFonts w:cs="Arial"/>
        </w:rPr>
        <w:t>3</w:t>
      </w:r>
      <w:r w:rsidRPr="00715563">
        <w:rPr>
          <w:rFonts w:cs="Arial"/>
        </w:rPr>
        <w:t xml:space="preserve">. </w:t>
      </w:r>
      <w:r w:rsidR="006652FD" w:rsidRPr="00783255">
        <w:rPr>
          <w:rFonts w:cs="Arial"/>
        </w:rPr>
        <w:t xml:space="preserve">While </w:t>
      </w:r>
      <w:r w:rsidR="00CF68D0" w:rsidRPr="00783255">
        <w:rPr>
          <w:rFonts w:cs="Arial"/>
        </w:rPr>
        <w:t>______</w:t>
      </w:r>
      <w:r w:rsidR="006652FD" w:rsidRPr="00783255">
        <w:rPr>
          <w:rFonts w:cs="Arial"/>
        </w:rPr>
        <w:t xml:space="preserve"> was one of the greatest proponents of a strong national government, </w:t>
      </w:r>
      <w:r w:rsidR="00CF68D0" w:rsidRPr="00783255">
        <w:rPr>
          <w:rFonts w:cs="Arial"/>
        </w:rPr>
        <w:t>______</w:t>
      </w:r>
      <w:r w:rsidR="006652FD" w:rsidRPr="00783255">
        <w:rPr>
          <w:rFonts w:cs="Arial"/>
        </w:rPr>
        <w:t xml:space="preserve"> would serve as one of its greatest opponents.</w:t>
      </w:r>
    </w:p>
    <w:p w14:paraId="5F10EC3A" w14:textId="52699B30" w:rsidR="00C50030" w:rsidRPr="00783255" w:rsidRDefault="00C50030" w:rsidP="00D005F1">
      <w:pPr>
        <w:rPr>
          <w:rFonts w:cs="Arial"/>
        </w:rPr>
      </w:pPr>
      <w:proofErr w:type="gramStart"/>
      <w:r w:rsidRPr="00783255">
        <w:rPr>
          <w:rFonts w:cs="Arial"/>
        </w:rPr>
        <w:t xml:space="preserve">a. </w:t>
      </w:r>
      <w:r w:rsidR="006652FD" w:rsidRPr="00783255">
        <w:rPr>
          <w:rFonts w:cs="Arial"/>
        </w:rPr>
        <w:t>Benjamin</w:t>
      </w:r>
      <w:proofErr w:type="gramEnd"/>
      <w:r w:rsidR="006652FD" w:rsidRPr="00783255">
        <w:rPr>
          <w:rFonts w:cs="Arial"/>
        </w:rPr>
        <w:t xml:space="preserve"> Franklin</w:t>
      </w:r>
      <w:r w:rsidR="00BA7A0B">
        <w:rPr>
          <w:rFonts w:cs="Arial"/>
        </w:rPr>
        <w:t>;</w:t>
      </w:r>
      <w:r w:rsidR="006652FD" w:rsidRPr="00783255">
        <w:rPr>
          <w:rFonts w:cs="Arial"/>
        </w:rPr>
        <w:t xml:space="preserve"> Thomas Jefferson</w:t>
      </w:r>
    </w:p>
    <w:p w14:paraId="274361CF" w14:textId="3F3B065C"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6652FD" w:rsidRPr="00783255">
        <w:rPr>
          <w:rFonts w:cs="Arial"/>
        </w:rPr>
        <w:t>James Monroe</w:t>
      </w:r>
      <w:r w:rsidR="00BA7A0B">
        <w:rPr>
          <w:rFonts w:cs="Arial"/>
        </w:rPr>
        <w:t>;</w:t>
      </w:r>
      <w:r w:rsidR="006652FD" w:rsidRPr="00783255">
        <w:rPr>
          <w:rFonts w:cs="Arial"/>
        </w:rPr>
        <w:t xml:space="preserve"> </w:t>
      </w:r>
      <w:r w:rsidR="00460AAD" w:rsidRPr="00783255">
        <w:rPr>
          <w:rFonts w:cs="Arial"/>
        </w:rPr>
        <w:t>Governor</w:t>
      </w:r>
      <w:r w:rsidR="006652FD" w:rsidRPr="00783255">
        <w:rPr>
          <w:rFonts w:cs="Arial"/>
        </w:rPr>
        <w:t xml:space="preserve"> Morris</w:t>
      </w:r>
    </w:p>
    <w:p w14:paraId="5F0C1BE3" w14:textId="17CAAAE6"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6652FD" w:rsidRPr="00783255">
        <w:rPr>
          <w:rFonts w:cs="Arial"/>
        </w:rPr>
        <w:t>Paul Revere</w:t>
      </w:r>
      <w:r w:rsidR="00BA7A0B">
        <w:rPr>
          <w:rFonts w:cs="Arial"/>
        </w:rPr>
        <w:t>;</w:t>
      </w:r>
      <w:r w:rsidR="006652FD" w:rsidRPr="00783255">
        <w:rPr>
          <w:rFonts w:cs="Arial"/>
        </w:rPr>
        <w:t xml:space="preserve"> George Washington</w:t>
      </w:r>
    </w:p>
    <w:p w14:paraId="6E96BD90" w14:textId="1FF794C9"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6652FD" w:rsidRPr="00783255">
        <w:rPr>
          <w:rFonts w:cs="Arial"/>
        </w:rPr>
        <w:t>Alexander Hamilton</w:t>
      </w:r>
      <w:r w:rsidR="00BA7A0B">
        <w:rPr>
          <w:rFonts w:cs="Arial"/>
        </w:rPr>
        <w:t>;</w:t>
      </w:r>
      <w:r w:rsidR="006652FD" w:rsidRPr="00783255">
        <w:rPr>
          <w:rFonts w:cs="Arial"/>
        </w:rPr>
        <w:t xml:space="preserve"> Patrick Henry</w:t>
      </w:r>
    </w:p>
    <w:p w14:paraId="34F6F777" w14:textId="3E54A7F9" w:rsidR="00C50030" w:rsidRPr="00715563" w:rsidRDefault="00767152" w:rsidP="00D005F1">
      <w:pPr>
        <w:rPr>
          <w:rFonts w:cs="Arial"/>
        </w:rPr>
      </w:pPr>
      <w:r w:rsidRPr="00783255">
        <w:rPr>
          <w:rFonts w:cs="Arial"/>
        </w:rPr>
        <w:t>Ans:</w:t>
      </w:r>
      <w:r w:rsidR="00C50030" w:rsidRPr="00715563">
        <w:rPr>
          <w:rFonts w:cs="Arial"/>
        </w:rPr>
        <w:t xml:space="preserve"> </w:t>
      </w:r>
      <w:r w:rsidR="006652FD" w:rsidRPr="00715563">
        <w:rPr>
          <w:rFonts w:cs="Arial"/>
        </w:rPr>
        <w:t>D</w:t>
      </w:r>
    </w:p>
    <w:p w14:paraId="19326BA1" w14:textId="1BDFF2B7" w:rsidR="00D20FBD" w:rsidRPr="00783255" w:rsidRDefault="00B333DD" w:rsidP="00FB7FDA">
      <w:pPr>
        <w:rPr>
          <w:rFonts w:cs="Arial"/>
        </w:rPr>
      </w:pPr>
      <w:r>
        <w:rPr>
          <w:rFonts w:cs="Arial"/>
        </w:rPr>
        <w:t>TOP: Learning Outcome:</w:t>
      </w:r>
      <w:r w:rsidR="00D20FBD" w:rsidRPr="00715563">
        <w:rPr>
          <w:rFonts w:cs="Arial"/>
        </w:rPr>
        <w:t xml:space="preserve"> Articulate the foundations of American government, including its history, critical concepts, and important documents and achievements.</w:t>
      </w:r>
    </w:p>
    <w:p w14:paraId="0BE05CC6" w14:textId="39390C4F" w:rsidR="006652FD" w:rsidRPr="00715563" w:rsidRDefault="00D751FA" w:rsidP="00D005F1">
      <w:pPr>
        <w:rPr>
          <w:rFonts w:cs="Arial"/>
        </w:rPr>
      </w:pPr>
      <w:r>
        <w:rPr>
          <w:rFonts w:cs="Arial"/>
        </w:rPr>
        <w:t>KEY: Learning Objective:</w:t>
      </w:r>
      <w:r w:rsidR="000D11F7" w:rsidRPr="00783255">
        <w:rPr>
          <w:rFonts w:cs="Arial"/>
        </w:rPr>
        <w:t xml:space="preserve"> </w:t>
      </w:r>
      <w:r w:rsidR="006652FD" w:rsidRPr="00783255">
        <w:rPr>
          <w:rFonts w:cs="Arial"/>
        </w:rPr>
        <w:t>2</w:t>
      </w:r>
      <w:r w:rsidR="00A453CD" w:rsidRPr="00715563">
        <w:rPr>
          <w:rFonts w:cs="Arial"/>
        </w:rPr>
        <w:t>.3</w:t>
      </w:r>
      <w:r w:rsidR="006652FD" w:rsidRPr="00715563">
        <w:rPr>
          <w:rFonts w:cs="Arial"/>
        </w:rPr>
        <w:t xml:space="preserve">: </w:t>
      </w:r>
      <w:r w:rsidR="00A453CD" w:rsidRPr="00715563">
        <w:rPr>
          <w:rFonts w:cs="Arial"/>
        </w:rPr>
        <w:t>Describe the role that compromise over states’ interests played in shaping the government during the Constitutional Convention</w:t>
      </w:r>
      <w:r w:rsidR="006652FD" w:rsidRPr="00715563">
        <w:rPr>
          <w:rFonts w:cs="Arial"/>
        </w:rPr>
        <w:t>.</w:t>
      </w:r>
    </w:p>
    <w:p w14:paraId="3953DF56" w14:textId="0442BCE3" w:rsidR="006652FD" w:rsidRPr="00783255" w:rsidRDefault="00C93E8E" w:rsidP="00D005F1">
      <w:pPr>
        <w:rPr>
          <w:rFonts w:cs="Arial"/>
        </w:rPr>
      </w:pPr>
      <w:r>
        <w:rPr>
          <w:rFonts w:cs="Arial"/>
        </w:rPr>
        <w:t>REF: Cognitive Domain:</w:t>
      </w:r>
      <w:r w:rsidR="003F6B99" w:rsidRPr="00783255">
        <w:rPr>
          <w:rFonts w:cs="Arial"/>
        </w:rPr>
        <w:t xml:space="preserve"> </w:t>
      </w:r>
      <w:r w:rsidR="006652FD" w:rsidRPr="00783255">
        <w:rPr>
          <w:rFonts w:cs="Arial"/>
        </w:rPr>
        <w:t>Comprehension</w:t>
      </w:r>
    </w:p>
    <w:p w14:paraId="783AE1F6" w14:textId="5ACD708A" w:rsidR="00214B2B" w:rsidRPr="00715563" w:rsidRDefault="006652FD" w:rsidP="00D005F1">
      <w:pPr>
        <w:rPr>
          <w:rFonts w:cs="Arial"/>
        </w:rPr>
      </w:pPr>
      <w:r w:rsidRPr="00783255">
        <w:rPr>
          <w:rFonts w:cs="Arial"/>
        </w:rPr>
        <w:t>Answer Location:</w:t>
      </w:r>
      <w:r w:rsidR="001169CE">
        <w:rPr>
          <w:rFonts w:cs="Arial"/>
        </w:rPr>
        <w:t xml:space="preserve"> </w:t>
      </w:r>
      <w:r w:rsidR="00C95087" w:rsidRPr="00715563">
        <w:rPr>
          <w:rFonts w:cs="Arial"/>
        </w:rPr>
        <w:t>Delegates Reach a Compromise at the Constitutional Convention</w:t>
      </w:r>
    </w:p>
    <w:p w14:paraId="158D1073" w14:textId="302E3884" w:rsidR="006652FD" w:rsidRPr="00715563" w:rsidRDefault="006652FD" w:rsidP="00D005F1">
      <w:pPr>
        <w:rPr>
          <w:rFonts w:cs="Arial"/>
        </w:rPr>
      </w:pPr>
      <w:r w:rsidRPr="00783255">
        <w:rPr>
          <w:rFonts w:cs="Arial"/>
        </w:rPr>
        <w:t>Difficulty Level: Medium</w:t>
      </w:r>
    </w:p>
    <w:p w14:paraId="7B2F1A3C" w14:textId="77777777" w:rsidR="00C50030" w:rsidRPr="00783255" w:rsidRDefault="00C50030" w:rsidP="00D005F1">
      <w:pPr>
        <w:rPr>
          <w:rFonts w:cs="Arial"/>
        </w:rPr>
      </w:pPr>
    </w:p>
    <w:p w14:paraId="590E661C" w14:textId="7755B416" w:rsidR="00C50030" w:rsidRPr="00783255" w:rsidRDefault="00C50030" w:rsidP="00D005F1">
      <w:pPr>
        <w:rPr>
          <w:rFonts w:cs="Arial"/>
        </w:rPr>
      </w:pPr>
      <w:r w:rsidRPr="00783255">
        <w:rPr>
          <w:rFonts w:cs="Arial"/>
        </w:rPr>
        <w:t>4</w:t>
      </w:r>
      <w:r w:rsidR="00715563">
        <w:rPr>
          <w:rFonts w:cs="Arial"/>
        </w:rPr>
        <w:t>4</w:t>
      </w:r>
      <w:r w:rsidRPr="00715563">
        <w:rPr>
          <w:rFonts w:cs="Arial"/>
        </w:rPr>
        <w:t xml:space="preserve">. </w:t>
      </w:r>
      <w:r w:rsidR="006652FD" w:rsidRPr="00715563">
        <w:rPr>
          <w:rFonts w:cs="Arial"/>
        </w:rPr>
        <w:t xml:space="preserve">The one social factor that all of the delegates to the </w:t>
      </w:r>
      <w:r w:rsidR="007B0CC8" w:rsidRPr="00715563">
        <w:rPr>
          <w:rFonts w:cs="Arial"/>
        </w:rPr>
        <w:t xml:space="preserve">Constitutional </w:t>
      </w:r>
      <w:r w:rsidR="006652FD" w:rsidRPr="00715563">
        <w:rPr>
          <w:rFonts w:cs="Arial"/>
        </w:rPr>
        <w:t xml:space="preserve">Convention had in </w:t>
      </w:r>
      <w:r w:rsidR="006652FD" w:rsidRPr="00783255">
        <w:rPr>
          <w:rFonts w:cs="Arial"/>
        </w:rPr>
        <w:t>common was that they were all</w:t>
      </w:r>
      <w:r w:rsidR="00E65A1C">
        <w:rPr>
          <w:rFonts w:cs="Arial"/>
        </w:rPr>
        <w:t xml:space="preserve"> ______.</w:t>
      </w:r>
    </w:p>
    <w:p w14:paraId="187012D2" w14:textId="16635127"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6652FD" w:rsidRPr="00783255">
        <w:rPr>
          <w:rFonts w:cs="Arial"/>
        </w:rPr>
        <w:t>elites</w:t>
      </w:r>
    </w:p>
    <w:p w14:paraId="1E8EC32E" w14:textId="7B2CF1AC"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6652FD" w:rsidRPr="00783255">
        <w:rPr>
          <w:rFonts w:cs="Arial"/>
        </w:rPr>
        <w:t>farmers</w:t>
      </w:r>
    </w:p>
    <w:p w14:paraId="65E27AB9" w14:textId="06404FA5"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E26B11" w:rsidRPr="00783255">
        <w:rPr>
          <w:rFonts w:cs="Arial"/>
        </w:rPr>
        <w:t>wealthy</w:t>
      </w:r>
    </w:p>
    <w:p w14:paraId="3C8B0232" w14:textId="6C3C1FAA"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E26B11" w:rsidRPr="00783255">
        <w:rPr>
          <w:rFonts w:cs="Arial"/>
        </w:rPr>
        <w:t>slave owners</w:t>
      </w:r>
    </w:p>
    <w:p w14:paraId="1AEF26C4" w14:textId="42A4D8A5" w:rsidR="00C50030" w:rsidRPr="00715563" w:rsidRDefault="00767152" w:rsidP="00D005F1">
      <w:pPr>
        <w:rPr>
          <w:rFonts w:cs="Arial"/>
        </w:rPr>
      </w:pPr>
      <w:r w:rsidRPr="00783255">
        <w:rPr>
          <w:rFonts w:cs="Arial"/>
        </w:rPr>
        <w:t>Ans:</w:t>
      </w:r>
      <w:r w:rsidR="00C50030" w:rsidRPr="00715563">
        <w:rPr>
          <w:rFonts w:cs="Arial"/>
        </w:rPr>
        <w:t xml:space="preserve"> </w:t>
      </w:r>
      <w:r w:rsidR="006652FD" w:rsidRPr="00715563">
        <w:rPr>
          <w:rFonts w:cs="Arial"/>
        </w:rPr>
        <w:t>A</w:t>
      </w:r>
    </w:p>
    <w:p w14:paraId="1088310F" w14:textId="36DA6B47" w:rsidR="00A743C5" w:rsidRPr="00783255" w:rsidRDefault="00B333DD" w:rsidP="00FB7FDA">
      <w:pPr>
        <w:rPr>
          <w:rFonts w:cs="Arial"/>
        </w:rPr>
      </w:pPr>
      <w:r>
        <w:rPr>
          <w:rFonts w:cs="Arial"/>
        </w:rPr>
        <w:t>TOP: Learning Outcome:</w:t>
      </w:r>
      <w:r w:rsidR="00A743C5" w:rsidRPr="00715563">
        <w:rPr>
          <w:rFonts w:cs="Arial"/>
        </w:rPr>
        <w:t xml:space="preserve"> Articulate the foundations of American government, including its history, critical concepts, and important documents and achievements.</w:t>
      </w:r>
    </w:p>
    <w:p w14:paraId="6DCE1968" w14:textId="1AC933DD" w:rsidR="006652FD" w:rsidRPr="00715563" w:rsidRDefault="00D751FA" w:rsidP="00D005F1">
      <w:pPr>
        <w:rPr>
          <w:rFonts w:cs="Arial"/>
        </w:rPr>
      </w:pPr>
      <w:r>
        <w:rPr>
          <w:rFonts w:cs="Arial"/>
        </w:rPr>
        <w:lastRenderedPageBreak/>
        <w:t>KEY: Learning Objective:</w:t>
      </w:r>
      <w:r w:rsidR="000D11F7" w:rsidRPr="00783255">
        <w:rPr>
          <w:rFonts w:cs="Arial"/>
        </w:rPr>
        <w:t xml:space="preserve"> </w:t>
      </w:r>
      <w:r w:rsidR="006652FD" w:rsidRPr="00783255">
        <w:rPr>
          <w:rFonts w:cs="Arial"/>
        </w:rPr>
        <w:t>2</w:t>
      </w:r>
      <w:r w:rsidR="00E66CDE" w:rsidRPr="00715563">
        <w:rPr>
          <w:rFonts w:cs="Arial"/>
        </w:rPr>
        <w:t>.3</w:t>
      </w:r>
      <w:r w:rsidR="006652FD" w:rsidRPr="00715563">
        <w:rPr>
          <w:rFonts w:cs="Arial"/>
        </w:rPr>
        <w:t xml:space="preserve">: </w:t>
      </w:r>
      <w:r w:rsidR="00E66CDE" w:rsidRPr="00715563">
        <w:rPr>
          <w:rFonts w:cs="Arial"/>
        </w:rPr>
        <w:t>Describe the role that compromise over states’ interests played in shaping the government during the Constitutional Convention.</w:t>
      </w:r>
    </w:p>
    <w:p w14:paraId="16B1AB36" w14:textId="4A1516C7" w:rsidR="006652FD" w:rsidRPr="00783255" w:rsidRDefault="00C93E8E" w:rsidP="00D005F1">
      <w:pPr>
        <w:rPr>
          <w:rFonts w:cs="Arial"/>
        </w:rPr>
      </w:pPr>
      <w:r>
        <w:rPr>
          <w:rFonts w:cs="Arial"/>
        </w:rPr>
        <w:t>REF: Cognitive Domain:</w:t>
      </w:r>
      <w:r w:rsidR="003F6B99" w:rsidRPr="00783255">
        <w:rPr>
          <w:rFonts w:cs="Arial"/>
        </w:rPr>
        <w:t xml:space="preserve"> </w:t>
      </w:r>
      <w:r w:rsidR="006652FD" w:rsidRPr="00783255">
        <w:rPr>
          <w:rFonts w:cs="Arial"/>
        </w:rPr>
        <w:t>Comprehension</w:t>
      </w:r>
    </w:p>
    <w:p w14:paraId="208B0308" w14:textId="7CCF2858" w:rsidR="00214B2B" w:rsidRPr="00715563" w:rsidRDefault="006652FD" w:rsidP="00D005F1">
      <w:pPr>
        <w:rPr>
          <w:rFonts w:cs="Arial"/>
        </w:rPr>
      </w:pPr>
      <w:r w:rsidRPr="00783255">
        <w:rPr>
          <w:rFonts w:cs="Arial"/>
        </w:rPr>
        <w:t>Answer Location: The Grand Convention in Philadelphia: “Experience Must Be Our Guide”</w:t>
      </w:r>
      <w:r w:rsidR="007B0CC8" w:rsidRPr="00715563">
        <w:rPr>
          <w:rFonts w:cs="Arial"/>
        </w:rPr>
        <w:t xml:space="preserve"> Delegates Reach a Compromise at the Constitutional Convention</w:t>
      </w:r>
    </w:p>
    <w:p w14:paraId="1B6CD626" w14:textId="05FB9B8C" w:rsidR="006652FD" w:rsidRPr="00715563" w:rsidRDefault="006652FD" w:rsidP="00D005F1">
      <w:pPr>
        <w:rPr>
          <w:rFonts w:cs="Arial"/>
        </w:rPr>
      </w:pPr>
      <w:r w:rsidRPr="00783255">
        <w:rPr>
          <w:rFonts w:cs="Arial"/>
        </w:rPr>
        <w:t>Difficulty Level: Medium</w:t>
      </w:r>
    </w:p>
    <w:p w14:paraId="2ED56E7B" w14:textId="77777777" w:rsidR="00C50030" w:rsidRPr="00715563" w:rsidRDefault="00C50030" w:rsidP="00D005F1">
      <w:pPr>
        <w:rPr>
          <w:rFonts w:cs="Arial"/>
        </w:rPr>
      </w:pPr>
    </w:p>
    <w:p w14:paraId="4CFC2053" w14:textId="1E652C20" w:rsidR="00C50030" w:rsidRPr="00783255" w:rsidRDefault="00C50030" w:rsidP="00D005F1">
      <w:pPr>
        <w:rPr>
          <w:rFonts w:cs="Arial"/>
        </w:rPr>
      </w:pPr>
      <w:r w:rsidRPr="00715563">
        <w:rPr>
          <w:rFonts w:cs="Arial"/>
        </w:rPr>
        <w:t>4</w:t>
      </w:r>
      <w:r w:rsidR="00715563">
        <w:rPr>
          <w:rFonts w:cs="Arial"/>
        </w:rPr>
        <w:t>5</w:t>
      </w:r>
      <w:r w:rsidRPr="00715563">
        <w:rPr>
          <w:rFonts w:cs="Arial"/>
        </w:rPr>
        <w:t xml:space="preserve">. </w:t>
      </w:r>
      <w:proofErr w:type="gramStart"/>
      <w:r w:rsidR="00E26B11" w:rsidRPr="00715563">
        <w:rPr>
          <w:rFonts w:cs="Arial"/>
        </w:rPr>
        <w:t>The</w:t>
      </w:r>
      <w:proofErr w:type="gramEnd"/>
      <w:r w:rsidR="00E26B11" w:rsidRPr="00715563">
        <w:rPr>
          <w:rFonts w:cs="Arial"/>
        </w:rPr>
        <w:t xml:space="preserve"> most democratic of the state constitutions </w:t>
      </w:r>
      <w:r w:rsidR="00322239" w:rsidRPr="00715563">
        <w:rPr>
          <w:rFonts w:cs="Arial"/>
        </w:rPr>
        <w:t xml:space="preserve">in 1787 </w:t>
      </w:r>
      <w:r w:rsidR="00E26B11" w:rsidRPr="00715563">
        <w:rPr>
          <w:rFonts w:cs="Arial"/>
        </w:rPr>
        <w:t>was that of</w:t>
      </w:r>
      <w:r w:rsidR="00E65A1C">
        <w:rPr>
          <w:rFonts w:cs="Arial"/>
        </w:rPr>
        <w:t xml:space="preserve"> ______.</w:t>
      </w:r>
    </w:p>
    <w:p w14:paraId="7F710077" w14:textId="5997BBD6" w:rsidR="00C50030" w:rsidRPr="00783255" w:rsidRDefault="00C50030" w:rsidP="00D005F1">
      <w:pPr>
        <w:rPr>
          <w:rFonts w:cs="Arial"/>
        </w:rPr>
      </w:pPr>
      <w:r w:rsidRPr="00783255">
        <w:rPr>
          <w:rFonts w:cs="Arial"/>
        </w:rPr>
        <w:t xml:space="preserve">a. </w:t>
      </w:r>
      <w:r w:rsidR="00E26B11" w:rsidRPr="00783255">
        <w:rPr>
          <w:rFonts w:cs="Arial"/>
        </w:rPr>
        <w:t>Maryland</w:t>
      </w:r>
    </w:p>
    <w:p w14:paraId="2D2BE026" w14:textId="2D0DDCFB" w:rsidR="00C50030" w:rsidRPr="00783255" w:rsidRDefault="00C50030" w:rsidP="00D005F1">
      <w:pPr>
        <w:rPr>
          <w:rFonts w:cs="Arial"/>
        </w:rPr>
      </w:pPr>
      <w:r w:rsidRPr="00783255">
        <w:rPr>
          <w:rFonts w:cs="Arial"/>
        </w:rPr>
        <w:t xml:space="preserve">b. </w:t>
      </w:r>
      <w:r w:rsidR="00E26B11" w:rsidRPr="00783255">
        <w:rPr>
          <w:rFonts w:cs="Arial"/>
        </w:rPr>
        <w:t>Georgia</w:t>
      </w:r>
    </w:p>
    <w:p w14:paraId="0742E2A8" w14:textId="07E353AB" w:rsidR="00C50030" w:rsidRPr="00783255" w:rsidRDefault="00C50030" w:rsidP="00D005F1">
      <w:pPr>
        <w:rPr>
          <w:rFonts w:cs="Arial"/>
        </w:rPr>
      </w:pPr>
      <w:r w:rsidRPr="00783255">
        <w:rPr>
          <w:rFonts w:cs="Arial"/>
        </w:rPr>
        <w:t xml:space="preserve">c. </w:t>
      </w:r>
      <w:r w:rsidR="00E26B11" w:rsidRPr="00783255">
        <w:rPr>
          <w:rFonts w:cs="Arial"/>
        </w:rPr>
        <w:t>Pennsylvania</w:t>
      </w:r>
    </w:p>
    <w:p w14:paraId="2BFDFA22" w14:textId="370D695D" w:rsidR="00C50030" w:rsidRPr="00783255" w:rsidRDefault="00C50030" w:rsidP="00D005F1">
      <w:pPr>
        <w:rPr>
          <w:rFonts w:cs="Arial"/>
        </w:rPr>
      </w:pPr>
      <w:r w:rsidRPr="00783255">
        <w:rPr>
          <w:rFonts w:cs="Arial"/>
        </w:rPr>
        <w:t xml:space="preserve">d. </w:t>
      </w:r>
      <w:r w:rsidR="00E26B11" w:rsidRPr="00783255">
        <w:rPr>
          <w:rFonts w:cs="Arial"/>
        </w:rPr>
        <w:t>New York</w:t>
      </w:r>
    </w:p>
    <w:p w14:paraId="2BCE257E" w14:textId="08E30F78" w:rsidR="00C50030" w:rsidRPr="00715563" w:rsidRDefault="00767152" w:rsidP="00D005F1">
      <w:pPr>
        <w:rPr>
          <w:rFonts w:cs="Arial"/>
        </w:rPr>
      </w:pPr>
      <w:r w:rsidRPr="00783255">
        <w:rPr>
          <w:rFonts w:cs="Arial"/>
        </w:rPr>
        <w:t>Ans:</w:t>
      </w:r>
      <w:r w:rsidR="00C50030" w:rsidRPr="00715563">
        <w:rPr>
          <w:rFonts w:cs="Arial"/>
        </w:rPr>
        <w:t xml:space="preserve"> </w:t>
      </w:r>
      <w:r w:rsidR="00E26B11" w:rsidRPr="00715563">
        <w:rPr>
          <w:rFonts w:cs="Arial"/>
        </w:rPr>
        <w:t>C</w:t>
      </w:r>
    </w:p>
    <w:p w14:paraId="53CEC252" w14:textId="135A2B53" w:rsidR="00A743C5" w:rsidRPr="00783255" w:rsidRDefault="00B333DD" w:rsidP="00FB7FDA">
      <w:pPr>
        <w:rPr>
          <w:rFonts w:cs="Arial"/>
        </w:rPr>
      </w:pPr>
      <w:r>
        <w:rPr>
          <w:rFonts w:cs="Arial"/>
        </w:rPr>
        <w:t>TOP: Learning Outcome:</w:t>
      </w:r>
      <w:r w:rsidR="00A743C5" w:rsidRPr="00715563">
        <w:rPr>
          <w:rFonts w:cs="Arial"/>
        </w:rPr>
        <w:t xml:space="preserve"> Articulate the foundations of American government, including its history, critical concepts, and important d</w:t>
      </w:r>
      <w:r w:rsidR="00A743C5" w:rsidRPr="00783255">
        <w:rPr>
          <w:rFonts w:cs="Arial"/>
        </w:rPr>
        <w:t>ocuments and achievements.</w:t>
      </w:r>
    </w:p>
    <w:p w14:paraId="43C2CE8D" w14:textId="67470494" w:rsidR="00E26B11" w:rsidRPr="00715563" w:rsidRDefault="00D751FA" w:rsidP="00D005F1">
      <w:pPr>
        <w:rPr>
          <w:rFonts w:cs="Arial"/>
        </w:rPr>
      </w:pPr>
      <w:r>
        <w:rPr>
          <w:rFonts w:cs="Arial"/>
        </w:rPr>
        <w:t>KEY: Learning Objective:</w:t>
      </w:r>
      <w:r w:rsidR="000D11F7" w:rsidRPr="00783255">
        <w:rPr>
          <w:rFonts w:cs="Arial"/>
        </w:rPr>
        <w:t xml:space="preserve"> </w:t>
      </w:r>
      <w:r w:rsidR="00E26B11" w:rsidRPr="00783255">
        <w:rPr>
          <w:rFonts w:cs="Arial"/>
        </w:rPr>
        <w:t>2</w:t>
      </w:r>
      <w:r w:rsidR="00E66CDE" w:rsidRPr="00715563">
        <w:rPr>
          <w:rFonts w:cs="Arial"/>
        </w:rPr>
        <w:t>.3</w:t>
      </w:r>
      <w:r w:rsidR="00E26B11" w:rsidRPr="00715563">
        <w:rPr>
          <w:rFonts w:cs="Arial"/>
        </w:rPr>
        <w:t xml:space="preserve">: </w:t>
      </w:r>
      <w:r w:rsidR="00E66CDE" w:rsidRPr="00715563">
        <w:rPr>
          <w:rFonts w:cs="Arial"/>
        </w:rPr>
        <w:t>Describe the role that compromise over states’ interests played in shaping the government during the Constitutional Convention.</w:t>
      </w:r>
    </w:p>
    <w:p w14:paraId="237ACE24" w14:textId="73657D5A" w:rsidR="00E26B11" w:rsidRPr="00783255" w:rsidRDefault="00C93E8E" w:rsidP="00D005F1">
      <w:pPr>
        <w:rPr>
          <w:rFonts w:cs="Arial"/>
        </w:rPr>
      </w:pPr>
      <w:r>
        <w:rPr>
          <w:rFonts w:cs="Arial"/>
        </w:rPr>
        <w:t>REF: Cognitive Domain:</w:t>
      </w:r>
      <w:r w:rsidR="003F6B99" w:rsidRPr="00783255">
        <w:rPr>
          <w:rFonts w:cs="Arial"/>
        </w:rPr>
        <w:t xml:space="preserve"> </w:t>
      </w:r>
      <w:r w:rsidR="00E26B11" w:rsidRPr="00783255">
        <w:rPr>
          <w:rFonts w:cs="Arial"/>
        </w:rPr>
        <w:t>Comprehension</w:t>
      </w:r>
    </w:p>
    <w:p w14:paraId="6E0F6316" w14:textId="64D0A126" w:rsidR="00214B2B" w:rsidRPr="00715563" w:rsidRDefault="00E26B11" w:rsidP="00D005F1">
      <w:pPr>
        <w:rPr>
          <w:rFonts w:cs="Arial"/>
        </w:rPr>
      </w:pPr>
      <w:r w:rsidRPr="00783255">
        <w:rPr>
          <w:rFonts w:cs="Arial"/>
        </w:rPr>
        <w:t>Answer Location:</w:t>
      </w:r>
      <w:r w:rsidR="001169CE">
        <w:rPr>
          <w:rFonts w:cs="Arial"/>
        </w:rPr>
        <w:t xml:space="preserve"> </w:t>
      </w:r>
      <w:r w:rsidR="000C4F8D" w:rsidRPr="00783255">
        <w:rPr>
          <w:rFonts w:cs="Arial"/>
        </w:rPr>
        <w:t>Delegates Looked to America’s State Constitutions for Models, Good and Bad</w:t>
      </w:r>
    </w:p>
    <w:p w14:paraId="5BD160B3" w14:textId="10001417" w:rsidR="00E26B11" w:rsidRPr="00715563" w:rsidRDefault="00E26B11" w:rsidP="00D005F1">
      <w:pPr>
        <w:rPr>
          <w:rFonts w:cs="Arial"/>
        </w:rPr>
      </w:pPr>
      <w:r w:rsidRPr="00783255">
        <w:rPr>
          <w:rFonts w:cs="Arial"/>
        </w:rPr>
        <w:t>Difficulty Level: Medium</w:t>
      </w:r>
    </w:p>
    <w:p w14:paraId="294C5E2C" w14:textId="77777777" w:rsidR="00C50030" w:rsidRPr="00783255" w:rsidRDefault="00C50030" w:rsidP="00D005F1">
      <w:pPr>
        <w:rPr>
          <w:rFonts w:cs="Arial"/>
        </w:rPr>
      </w:pPr>
    </w:p>
    <w:p w14:paraId="3F848331" w14:textId="6D4DF950" w:rsidR="00C50030" w:rsidRPr="00783255" w:rsidRDefault="00C50030" w:rsidP="00D005F1">
      <w:pPr>
        <w:rPr>
          <w:rFonts w:cs="Arial"/>
        </w:rPr>
      </w:pPr>
      <w:r w:rsidRPr="00783255">
        <w:rPr>
          <w:rFonts w:cs="Arial"/>
        </w:rPr>
        <w:t>4</w:t>
      </w:r>
      <w:r w:rsidR="00715563">
        <w:rPr>
          <w:rFonts w:cs="Arial"/>
        </w:rPr>
        <w:t>6</w:t>
      </w:r>
      <w:r w:rsidRPr="00715563">
        <w:rPr>
          <w:rFonts w:cs="Arial"/>
        </w:rPr>
        <w:t xml:space="preserve">. </w:t>
      </w:r>
      <w:proofErr w:type="gramStart"/>
      <w:r w:rsidR="00600E01" w:rsidRPr="00715563">
        <w:rPr>
          <w:rFonts w:cs="Arial"/>
        </w:rPr>
        <w:t>The</w:t>
      </w:r>
      <w:proofErr w:type="gramEnd"/>
      <w:r w:rsidR="00600E01" w:rsidRPr="00715563">
        <w:rPr>
          <w:rFonts w:cs="Arial"/>
        </w:rPr>
        <w:t xml:space="preserve"> most contentious issue of the Constitutional Convention was</w:t>
      </w:r>
      <w:r w:rsidR="00E65A1C">
        <w:rPr>
          <w:rFonts w:cs="Arial"/>
        </w:rPr>
        <w:t xml:space="preserve"> ______.</w:t>
      </w:r>
    </w:p>
    <w:p w14:paraId="59A9D7ED" w14:textId="63625976"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600E01" w:rsidRPr="00783255">
        <w:rPr>
          <w:rFonts w:cs="Arial"/>
        </w:rPr>
        <w:t>who would represent the states</w:t>
      </w:r>
    </w:p>
    <w:p w14:paraId="63CD72DE" w14:textId="4F0EF72E"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600E01" w:rsidRPr="00783255">
        <w:rPr>
          <w:rFonts w:cs="Arial"/>
        </w:rPr>
        <w:t>how states would be represented</w:t>
      </w:r>
    </w:p>
    <w:p w14:paraId="5BBC8B55" w14:textId="0C2D8E75"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600E01" w:rsidRPr="00783255">
        <w:rPr>
          <w:rFonts w:cs="Arial"/>
        </w:rPr>
        <w:t>the powers of national government</w:t>
      </w:r>
    </w:p>
    <w:p w14:paraId="6B3A302A" w14:textId="4ABEE3D0"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600E01" w:rsidRPr="00783255">
        <w:rPr>
          <w:rFonts w:cs="Arial"/>
        </w:rPr>
        <w:t>matters of interstate and foreign trade</w:t>
      </w:r>
    </w:p>
    <w:p w14:paraId="43D875D2" w14:textId="55C3CA1C" w:rsidR="00C50030" w:rsidRPr="00715563" w:rsidRDefault="00767152" w:rsidP="00D005F1">
      <w:pPr>
        <w:rPr>
          <w:rFonts w:cs="Arial"/>
        </w:rPr>
      </w:pPr>
      <w:r w:rsidRPr="00783255">
        <w:rPr>
          <w:rFonts w:cs="Arial"/>
        </w:rPr>
        <w:t>Ans:</w:t>
      </w:r>
      <w:r w:rsidR="00C50030" w:rsidRPr="00715563">
        <w:rPr>
          <w:rFonts w:cs="Arial"/>
        </w:rPr>
        <w:t xml:space="preserve"> </w:t>
      </w:r>
      <w:r w:rsidR="00600E01" w:rsidRPr="00715563">
        <w:rPr>
          <w:rFonts w:cs="Arial"/>
        </w:rPr>
        <w:t>B</w:t>
      </w:r>
    </w:p>
    <w:p w14:paraId="3E01B4A2" w14:textId="08455DAE" w:rsidR="00A743C5" w:rsidRPr="00783255" w:rsidRDefault="00B333DD" w:rsidP="00FB7FDA">
      <w:pPr>
        <w:rPr>
          <w:rFonts w:cs="Arial"/>
        </w:rPr>
      </w:pPr>
      <w:r>
        <w:rPr>
          <w:rFonts w:cs="Arial"/>
        </w:rPr>
        <w:t>TOP: Learning Outcome:</w:t>
      </w:r>
      <w:r w:rsidR="00A743C5" w:rsidRPr="00715563">
        <w:rPr>
          <w:rFonts w:cs="Arial"/>
        </w:rPr>
        <w:t xml:space="preserve"> Articulate the foundations of American government, including its history, critical concepts, and important documents and achievements.</w:t>
      </w:r>
    </w:p>
    <w:p w14:paraId="2057DCEB" w14:textId="2EAE4C2A" w:rsidR="00600E01" w:rsidRPr="00715563" w:rsidRDefault="00D751FA" w:rsidP="00D005F1">
      <w:pPr>
        <w:rPr>
          <w:rFonts w:cs="Arial"/>
        </w:rPr>
      </w:pPr>
      <w:r>
        <w:rPr>
          <w:rFonts w:cs="Arial"/>
        </w:rPr>
        <w:t>KEY: Learning Objective:</w:t>
      </w:r>
      <w:r w:rsidR="000D11F7" w:rsidRPr="00783255">
        <w:rPr>
          <w:rFonts w:cs="Arial"/>
        </w:rPr>
        <w:t xml:space="preserve"> </w:t>
      </w:r>
      <w:r w:rsidR="00E66CDE" w:rsidRPr="00715563">
        <w:rPr>
          <w:rFonts w:cs="Arial"/>
        </w:rPr>
        <w:t>2.3</w:t>
      </w:r>
      <w:r w:rsidR="00600E01" w:rsidRPr="00715563">
        <w:rPr>
          <w:rFonts w:cs="Arial"/>
        </w:rPr>
        <w:t xml:space="preserve">: </w:t>
      </w:r>
      <w:r w:rsidR="00E66CDE" w:rsidRPr="00715563">
        <w:rPr>
          <w:rFonts w:cs="Arial"/>
        </w:rPr>
        <w:t>Describe the role that compromise over states’ interests played in shaping the government during the Constitutional Convention.</w:t>
      </w:r>
    </w:p>
    <w:p w14:paraId="65C2F5F1" w14:textId="29A2232C" w:rsidR="00600E01" w:rsidRPr="00783255" w:rsidRDefault="00C93E8E" w:rsidP="00D005F1">
      <w:pPr>
        <w:rPr>
          <w:rFonts w:cs="Arial"/>
        </w:rPr>
      </w:pPr>
      <w:r>
        <w:rPr>
          <w:rFonts w:cs="Arial"/>
        </w:rPr>
        <w:t>REF: Cognitive Domain:</w:t>
      </w:r>
      <w:r w:rsidR="003F6B99" w:rsidRPr="00783255">
        <w:rPr>
          <w:rFonts w:cs="Arial"/>
        </w:rPr>
        <w:t xml:space="preserve"> </w:t>
      </w:r>
      <w:r w:rsidR="00600E01" w:rsidRPr="00783255">
        <w:rPr>
          <w:rFonts w:cs="Arial"/>
        </w:rPr>
        <w:t>Comprehension</w:t>
      </w:r>
    </w:p>
    <w:p w14:paraId="7B3AABF3" w14:textId="01C775BE" w:rsidR="00214B2B" w:rsidRPr="00715563" w:rsidRDefault="00600E01" w:rsidP="00D005F1">
      <w:pPr>
        <w:rPr>
          <w:rFonts w:cs="Arial"/>
        </w:rPr>
      </w:pPr>
      <w:r w:rsidRPr="00783255">
        <w:rPr>
          <w:rFonts w:cs="Arial"/>
        </w:rPr>
        <w:t>Answer Location:</w:t>
      </w:r>
      <w:r w:rsidR="001169CE">
        <w:rPr>
          <w:rFonts w:cs="Arial"/>
        </w:rPr>
        <w:t xml:space="preserve"> </w:t>
      </w:r>
      <w:r w:rsidR="00FC41CB" w:rsidRPr="00783255">
        <w:rPr>
          <w:rFonts w:cs="Arial"/>
        </w:rPr>
        <w:t>Delegates Debated Forms of Representation and the Powers of the National Government</w:t>
      </w:r>
    </w:p>
    <w:p w14:paraId="617A1AE0" w14:textId="2E1EBEC4" w:rsidR="00600E01" w:rsidRPr="00715563" w:rsidRDefault="00600E01" w:rsidP="00D005F1">
      <w:pPr>
        <w:rPr>
          <w:rFonts w:cs="Arial"/>
        </w:rPr>
      </w:pPr>
      <w:r w:rsidRPr="00783255">
        <w:rPr>
          <w:rFonts w:cs="Arial"/>
        </w:rPr>
        <w:t xml:space="preserve">Difficulty Level: </w:t>
      </w:r>
      <w:r w:rsidR="006C52C5" w:rsidRPr="00715563">
        <w:rPr>
          <w:rFonts w:cs="Arial"/>
        </w:rPr>
        <w:t>Hard</w:t>
      </w:r>
    </w:p>
    <w:p w14:paraId="7CFA751A" w14:textId="77777777" w:rsidR="00C50030" w:rsidRPr="00715563" w:rsidRDefault="00C50030" w:rsidP="00D005F1">
      <w:pPr>
        <w:rPr>
          <w:rFonts w:cs="Arial"/>
        </w:rPr>
      </w:pPr>
    </w:p>
    <w:p w14:paraId="480B4C15" w14:textId="595231D0" w:rsidR="00C50030" w:rsidRPr="00715563" w:rsidRDefault="00715563" w:rsidP="00D005F1">
      <w:pPr>
        <w:rPr>
          <w:rFonts w:cs="Arial"/>
        </w:rPr>
      </w:pPr>
      <w:r>
        <w:rPr>
          <w:rFonts w:cs="Arial"/>
        </w:rPr>
        <w:t>47</w:t>
      </w:r>
      <w:r w:rsidR="00C50030" w:rsidRPr="00715563">
        <w:rPr>
          <w:rFonts w:cs="Arial"/>
        </w:rPr>
        <w:t xml:space="preserve">. </w:t>
      </w:r>
      <w:r w:rsidR="00600E01" w:rsidRPr="00715563">
        <w:rPr>
          <w:rFonts w:cs="Arial"/>
        </w:rPr>
        <w:t>Virginia’s delegation recommended a plan for representation that</w:t>
      </w:r>
      <w:r w:rsidR="00FC4323" w:rsidRPr="00715563">
        <w:rPr>
          <w:rFonts w:cs="Arial"/>
        </w:rPr>
        <w:t xml:space="preserve"> created a</w:t>
      </w:r>
      <w:r w:rsidR="000F6A96">
        <w:rPr>
          <w:rFonts w:cs="Arial"/>
        </w:rPr>
        <w:t xml:space="preserve"> ______.</w:t>
      </w:r>
    </w:p>
    <w:p w14:paraId="0D481AA8" w14:textId="61A769ED" w:rsidR="00600E01" w:rsidRPr="00783255" w:rsidRDefault="00600E01" w:rsidP="00D005F1">
      <w:pPr>
        <w:rPr>
          <w:rFonts w:cs="Arial"/>
        </w:rPr>
      </w:pPr>
      <w:proofErr w:type="gramStart"/>
      <w:r w:rsidRPr="00783255">
        <w:rPr>
          <w:rFonts w:cs="Arial"/>
        </w:rPr>
        <w:t>a</w:t>
      </w:r>
      <w:proofErr w:type="gramEnd"/>
      <w:r w:rsidRPr="00783255">
        <w:rPr>
          <w:rFonts w:cs="Arial"/>
        </w:rPr>
        <w:t xml:space="preserve">. </w:t>
      </w:r>
      <w:r w:rsidR="00FC4323" w:rsidRPr="00783255">
        <w:rPr>
          <w:rFonts w:cs="Arial"/>
        </w:rPr>
        <w:t xml:space="preserve">strong </w:t>
      </w:r>
      <w:r w:rsidRPr="00783255">
        <w:rPr>
          <w:rFonts w:cs="Arial"/>
        </w:rPr>
        <w:t>national government with</w:t>
      </w:r>
      <w:r w:rsidR="00FC4323" w:rsidRPr="00783255">
        <w:rPr>
          <w:rFonts w:cs="Arial"/>
        </w:rPr>
        <w:t xml:space="preserve"> </w:t>
      </w:r>
      <w:r w:rsidRPr="00783255">
        <w:rPr>
          <w:rFonts w:cs="Arial"/>
        </w:rPr>
        <w:t>a bicameral legislature using proportional representation</w:t>
      </w:r>
      <w:r w:rsidR="000F6A96">
        <w:rPr>
          <w:rFonts w:cs="Arial"/>
        </w:rPr>
        <w:t xml:space="preserve"> in both houses</w:t>
      </w:r>
    </w:p>
    <w:p w14:paraId="6A0B500D" w14:textId="45A6A170"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FC4323" w:rsidRPr="00783255">
        <w:rPr>
          <w:rFonts w:cs="Arial"/>
        </w:rPr>
        <w:t xml:space="preserve">weak </w:t>
      </w:r>
      <w:r w:rsidR="00600E01" w:rsidRPr="00783255">
        <w:rPr>
          <w:rFonts w:cs="Arial"/>
        </w:rPr>
        <w:t>nation</w:t>
      </w:r>
      <w:r w:rsidR="00FC4323" w:rsidRPr="00783255">
        <w:rPr>
          <w:rFonts w:cs="Arial"/>
        </w:rPr>
        <w:t>al government with a unicameral legislatur</w:t>
      </w:r>
      <w:r w:rsidR="000F6A96">
        <w:rPr>
          <w:rFonts w:cs="Arial"/>
        </w:rPr>
        <w:t>e based on equal representation</w:t>
      </w:r>
    </w:p>
    <w:p w14:paraId="4F0AECE5" w14:textId="2D889C64"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FC4323" w:rsidRPr="00783255">
        <w:rPr>
          <w:rFonts w:cs="Arial"/>
        </w:rPr>
        <w:t>strong national government with a bicameral legislature with proportional representation in the lower house and equal re</w:t>
      </w:r>
      <w:r w:rsidR="000F6A96">
        <w:rPr>
          <w:rFonts w:cs="Arial"/>
        </w:rPr>
        <w:t>presentation in the upper house</w:t>
      </w:r>
    </w:p>
    <w:p w14:paraId="712EF5CA" w14:textId="12999D5E"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FC4323" w:rsidRPr="00783255">
        <w:rPr>
          <w:rFonts w:cs="Arial"/>
        </w:rPr>
        <w:t>weak national government with a bicameral legislature based on equa</w:t>
      </w:r>
      <w:r w:rsidR="000F6A96">
        <w:rPr>
          <w:rFonts w:cs="Arial"/>
        </w:rPr>
        <w:t>l representation in both houses</w:t>
      </w:r>
    </w:p>
    <w:p w14:paraId="376056B1" w14:textId="47A4654C" w:rsidR="00C50030" w:rsidRPr="00715563" w:rsidRDefault="00767152" w:rsidP="00D005F1">
      <w:pPr>
        <w:rPr>
          <w:rFonts w:cs="Arial"/>
        </w:rPr>
      </w:pPr>
      <w:r w:rsidRPr="00783255">
        <w:rPr>
          <w:rFonts w:cs="Arial"/>
        </w:rPr>
        <w:lastRenderedPageBreak/>
        <w:t>Ans:</w:t>
      </w:r>
      <w:r w:rsidR="00C50030" w:rsidRPr="00715563">
        <w:rPr>
          <w:rFonts w:cs="Arial"/>
        </w:rPr>
        <w:t xml:space="preserve"> </w:t>
      </w:r>
      <w:r w:rsidR="00FC4323" w:rsidRPr="00715563">
        <w:rPr>
          <w:rFonts w:cs="Arial"/>
        </w:rPr>
        <w:t>A</w:t>
      </w:r>
    </w:p>
    <w:p w14:paraId="627B7375" w14:textId="5080E774" w:rsidR="00A743C5" w:rsidRPr="00783255" w:rsidRDefault="00B333DD" w:rsidP="00FB7FDA">
      <w:pPr>
        <w:rPr>
          <w:rFonts w:cs="Arial"/>
        </w:rPr>
      </w:pPr>
      <w:r>
        <w:rPr>
          <w:rFonts w:cs="Arial"/>
        </w:rPr>
        <w:t>TOP: Learning Outcome:</w:t>
      </w:r>
      <w:r w:rsidR="00A743C5" w:rsidRPr="00715563">
        <w:rPr>
          <w:rFonts w:cs="Arial"/>
        </w:rPr>
        <w:t xml:space="preserve"> Articulate the foundations of American government, including its </w:t>
      </w:r>
      <w:r w:rsidR="00A743C5" w:rsidRPr="00783255">
        <w:rPr>
          <w:rFonts w:cs="Arial"/>
        </w:rPr>
        <w:t>history, critical concepts, and important documents and achievements.</w:t>
      </w:r>
    </w:p>
    <w:p w14:paraId="288EB25E" w14:textId="520E2707" w:rsidR="00FC4323" w:rsidRPr="00715563" w:rsidRDefault="00D751FA" w:rsidP="00D005F1">
      <w:pPr>
        <w:rPr>
          <w:rFonts w:cs="Arial"/>
        </w:rPr>
      </w:pPr>
      <w:r>
        <w:rPr>
          <w:rFonts w:cs="Arial"/>
        </w:rPr>
        <w:t>KEY: Learning Objective:</w:t>
      </w:r>
      <w:r w:rsidR="000D11F7" w:rsidRPr="00783255">
        <w:rPr>
          <w:rFonts w:cs="Arial"/>
        </w:rPr>
        <w:t xml:space="preserve"> </w:t>
      </w:r>
      <w:r w:rsidR="00FC4323" w:rsidRPr="00783255">
        <w:rPr>
          <w:rFonts w:cs="Arial"/>
        </w:rPr>
        <w:t>2</w:t>
      </w:r>
      <w:r w:rsidR="008F2238" w:rsidRPr="00715563">
        <w:rPr>
          <w:rFonts w:cs="Arial"/>
        </w:rPr>
        <w:t>.3</w:t>
      </w:r>
      <w:r w:rsidR="00FC4323" w:rsidRPr="00715563">
        <w:rPr>
          <w:rFonts w:cs="Arial"/>
        </w:rPr>
        <w:t xml:space="preserve">: </w:t>
      </w:r>
      <w:r w:rsidR="008F2238" w:rsidRPr="00715563">
        <w:rPr>
          <w:rFonts w:cs="Arial"/>
        </w:rPr>
        <w:t>Describe the role that compromise over states’ interests played in shaping the government during the Constitutional Convention.</w:t>
      </w:r>
    </w:p>
    <w:p w14:paraId="055D817D" w14:textId="5010D2E8" w:rsidR="00FC4323" w:rsidRPr="00783255" w:rsidRDefault="00C93E8E" w:rsidP="00D005F1">
      <w:pPr>
        <w:rPr>
          <w:rFonts w:cs="Arial"/>
        </w:rPr>
      </w:pPr>
      <w:r>
        <w:rPr>
          <w:rFonts w:cs="Arial"/>
        </w:rPr>
        <w:t>REF: Cognitive Domain:</w:t>
      </w:r>
      <w:r w:rsidR="003F6B99" w:rsidRPr="00783255">
        <w:rPr>
          <w:rFonts w:cs="Arial"/>
        </w:rPr>
        <w:t xml:space="preserve"> </w:t>
      </w:r>
      <w:r w:rsidR="00FC4323" w:rsidRPr="00783255">
        <w:rPr>
          <w:rFonts w:cs="Arial"/>
        </w:rPr>
        <w:t>Comprehension</w:t>
      </w:r>
    </w:p>
    <w:p w14:paraId="7712B188" w14:textId="0898ADAB" w:rsidR="00214B2B" w:rsidRPr="00715563" w:rsidRDefault="00FC4323" w:rsidP="00D005F1">
      <w:pPr>
        <w:rPr>
          <w:rFonts w:cs="Arial"/>
        </w:rPr>
      </w:pPr>
      <w:r w:rsidRPr="00783255">
        <w:rPr>
          <w:rFonts w:cs="Arial"/>
        </w:rPr>
        <w:t>Answer Location:</w:t>
      </w:r>
      <w:r w:rsidR="001169CE">
        <w:rPr>
          <w:rFonts w:cs="Arial"/>
        </w:rPr>
        <w:t xml:space="preserve"> </w:t>
      </w:r>
      <w:r w:rsidR="00C31B8F" w:rsidRPr="00783255">
        <w:rPr>
          <w:rFonts w:cs="Arial"/>
        </w:rPr>
        <w:t>The Virginia Plan Outlined a System of Proportional Representation for the States</w:t>
      </w:r>
    </w:p>
    <w:p w14:paraId="1FD3FB46" w14:textId="14E38284" w:rsidR="00FC4323" w:rsidRPr="00715563" w:rsidRDefault="00FC4323" w:rsidP="00D005F1">
      <w:pPr>
        <w:rPr>
          <w:rFonts w:cs="Arial"/>
        </w:rPr>
      </w:pPr>
      <w:r w:rsidRPr="00783255">
        <w:rPr>
          <w:rFonts w:cs="Arial"/>
        </w:rPr>
        <w:t>Difficulty Level: Medium</w:t>
      </w:r>
    </w:p>
    <w:p w14:paraId="738AEDD1" w14:textId="5AFCAD9A" w:rsidR="00C50030" w:rsidRPr="00715563" w:rsidRDefault="00C50030" w:rsidP="00D005F1">
      <w:pPr>
        <w:rPr>
          <w:rFonts w:cs="Arial"/>
        </w:rPr>
      </w:pPr>
    </w:p>
    <w:p w14:paraId="33D266EF" w14:textId="01C5C4B9" w:rsidR="00C50030" w:rsidRPr="00715563" w:rsidRDefault="00715563" w:rsidP="00D005F1">
      <w:pPr>
        <w:rPr>
          <w:rFonts w:cs="Arial"/>
        </w:rPr>
      </w:pPr>
      <w:proofErr w:type="gramStart"/>
      <w:r>
        <w:rPr>
          <w:rFonts w:cs="Arial"/>
        </w:rPr>
        <w:t>48</w:t>
      </w:r>
      <w:r w:rsidR="00C50030" w:rsidRPr="00715563">
        <w:rPr>
          <w:rFonts w:cs="Arial"/>
        </w:rPr>
        <w:t xml:space="preserve">. </w:t>
      </w:r>
      <w:r w:rsidR="00FC4323" w:rsidRPr="00715563">
        <w:rPr>
          <w:rFonts w:cs="Arial"/>
        </w:rPr>
        <w:t>Delegates from smaller states proposed which of the following</w:t>
      </w:r>
      <w:r w:rsidR="00FF2F9A" w:rsidRPr="00715563">
        <w:rPr>
          <w:rFonts w:cs="Arial"/>
        </w:rPr>
        <w:t>?</w:t>
      </w:r>
      <w:proofErr w:type="gramEnd"/>
    </w:p>
    <w:p w14:paraId="29C3A9FB" w14:textId="4BA5A172"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FB5921" w:rsidRPr="00783255">
        <w:rPr>
          <w:rFonts w:cs="Arial"/>
        </w:rPr>
        <w:t xml:space="preserve">the </w:t>
      </w:r>
      <w:r w:rsidR="00FC4323" w:rsidRPr="00783255">
        <w:rPr>
          <w:rFonts w:cs="Arial"/>
        </w:rPr>
        <w:t>Delaware Plan</w:t>
      </w:r>
    </w:p>
    <w:p w14:paraId="525CBCC7" w14:textId="325BAB28"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FB5921" w:rsidRPr="00783255">
        <w:rPr>
          <w:rFonts w:cs="Arial"/>
        </w:rPr>
        <w:t xml:space="preserve">the </w:t>
      </w:r>
      <w:r w:rsidR="00FC4323" w:rsidRPr="00783255">
        <w:rPr>
          <w:rFonts w:cs="Arial"/>
        </w:rPr>
        <w:t>New Jersey Plan</w:t>
      </w:r>
    </w:p>
    <w:p w14:paraId="4AC2F9C8" w14:textId="01C1F2CE"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FB5921" w:rsidRPr="00783255">
        <w:rPr>
          <w:rFonts w:cs="Arial"/>
        </w:rPr>
        <w:t xml:space="preserve">the </w:t>
      </w:r>
      <w:r w:rsidR="00FC4323" w:rsidRPr="00783255">
        <w:rPr>
          <w:rFonts w:cs="Arial"/>
        </w:rPr>
        <w:t>Virginia Plan</w:t>
      </w:r>
    </w:p>
    <w:p w14:paraId="34F53F2E" w14:textId="088C7113"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FB5921" w:rsidRPr="00783255">
        <w:rPr>
          <w:rFonts w:cs="Arial"/>
        </w:rPr>
        <w:t xml:space="preserve">the </w:t>
      </w:r>
      <w:r w:rsidR="00FC4323" w:rsidRPr="00783255">
        <w:rPr>
          <w:rFonts w:cs="Arial"/>
        </w:rPr>
        <w:t>Connecticut Plan</w:t>
      </w:r>
    </w:p>
    <w:p w14:paraId="026B88BB" w14:textId="73786481" w:rsidR="00C50030" w:rsidRPr="00715563" w:rsidRDefault="00767152" w:rsidP="00D005F1">
      <w:pPr>
        <w:rPr>
          <w:rFonts w:cs="Arial"/>
        </w:rPr>
      </w:pPr>
      <w:r w:rsidRPr="00783255">
        <w:rPr>
          <w:rFonts w:cs="Arial"/>
        </w:rPr>
        <w:t>Ans:</w:t>
      </w:r>
      <w:r w:rsidR="00C50030" w:rsidRPr="00715563">
        <w:rPr>
          <w:rFonts w:cs="Arial"/>
        </w:rPr>
        <w:t xml:space="preserve"> </w:t>
      </w:r>
      <w:r w:rsidR="00FC4323" w:rsidRPr="00715563">
        <w:rPr>
          <w:rFonts w:cs="Arial"/>
        </w:rPr>
        <w:t>B</w:t>
      </w:r>
    </w:p>
    <w:p w14:paraId="350929B8" w14:textId="2CB5A594" w:rsidR="00A743C5" w:rsidRPr="00783255" w:rsidRDefault="00B333DD" w:rsidP="00FB7FDA">
      <w:pPr>
        <w:rPr>
          <w:rFonts w:cs="Arial"/>
        </w:rPr>
      </w:pPr>
      <w:r>
        <w:rPr>
          <w:rFonts w:cs="Arial"/>
        </w:rPr>
        <w:t>TOP: Learning Outcome:</w:t>
      </w:r>
      <w:r w:rsidR="00A743C5" w:rsidRPr="00715563">
        <w:rPr>
          <w:rFonts w:cs="Arial"/>
        </w:rPr>
        <w:t xml:space="preserve"> Articulate the foundations of American government, including its history, critical concepts, and important documents and achievements.</w:t>
      </w:r>
    </w:p>
    <w:p w14:paraId="6E7C8825" w14:textId="7A89935F" w:rsidR="00FC4323" w:rsidRPr="00715563" w:rsidRDefault="00D751FA" w:rsidP="00D005F1">
      <w:pPr>
        <w:rPr>
          <w:rFonts w:cs="Arial"/>
        </w:rPr>
      </w:pPr>
      <w:r>
        <w:rPr>
          <w:rFonts w:cs="Arial"/>
        </w:rPr>
        <w:t>KEY: Learning Objective:</w:t>
      </w:r>
      <w:r w:rsidR="000D11F7" w:rsidRPr="00783255">
        <w:rPr>
          <w:rFonts w:cs="Arial"/>
        </w:rPr>
        <w:t xml:space="preserve"> </w:t>
      </w:r>
      <w:r w:rsidR="00FC4323" w:rsidRPr="00783255">
        <w:rPr>
          <w:rFonts w:cs="Arial"/>
        </w:rPr>
        <w:t>2</w:t>
      </w:r>
      <w:r w:rsidR="008F2238" w:rsidRPr="00783255">
        <w:rPr>
          <w:rFonts w:cs="Arial"/>
        </w:rPr>
        <w:t>.3</w:t>
      </w:r>
      <w:r w:rsidR="00FC4323" w:rsidRPr="00715563">
        <w:rPr>
          <w:rFonts w:cs="Arial"/>
        </w:rPr>
        <w:t xml:space="preserve">: </w:t>
      </w:r>
      <w:r w:rsidR="008F2238" w:rsidRPr="00715563">
        <w:rPr>
          <w:rFonts w:cs="Arial"/>
        </w:rPr>
        <w:t>Describe the role that compromise over states’ interests played in shaping the government during the Constitutional Convention.</w:t>
      </w:r>
    </w:p>
    <w:p w14:paraId="3A7FF691" w14:textId="06CDF3DF" w:rsidR="00FC4323" w:rsidRPr="00783255" w:rsidRDefault="00C93E8E" w:rsidP="00D005F1">
      <w:pPr>
        <w:rPr>
          <w:rFonts w:cs="Arial"/>
        </w:rPr>
      </w:pPr>
      <w:r>
        <w:rPr>
          <w:rFonts w:cs="Arial"/>
        </w:rPr>
        <w:t>REF: Cognitive Domain:</w:t>
      </w:r>
      <w:r w:rsidR="003F6B99" w:rsidRPr="00783255">
        <w:rPr>
          <w:rFonts w:cs="Arial"/>
        </w:rPr>
        <w:t xml:space="preserve"> </w:t>
      </w:r>
      <w:r w:rsidR="00FC4323" w:rsidRPr="00783255">
        <w:rPr>
          <w:rFonts w:cs="Arial"/>
        </w:rPr>
        <w:t>Comprehension</w:t>
      </w:r>
    </w:p>
    <w:p w14:paraId="403BB414" w14:textId="3322F972" w:rsidR="00214B2B" w:rsidRPr="00715563" w:rsidRDefault="00FC4323" w:rsidP="00D005F1">
      <w:pPr>
        <w:rPr>
          <w:rFonts w:cs="Arial"/>
        </w:rPr>
      </w:pPr>
      <w:r w:rsidRPr="00783255">
        <w:rPr>
          <w:rFonts w:cs="Arial"/>
        </w:rPr>
        <w:t>Answer Location:</w:t>
      </w:r>
      <w:r w:rsidR="001169CE">
        <w:rPr>
          <w:rFonts w:cs="Arial"/>
        </w:rPr>
        <w:t xml:space="preserve"> </w:t>
      </w:r>
      <w:r w:rsidR="00B66656" w:rsidRPr="00783255">
        <w:rPr>
          <w:rFonts w:cs="Arial"/>
        </w:rPr>
        <w:t>The New Jersey Plan Maintained Equal Votes in the Legislature</w:t>
      </w:r>
    </w:p>
    <w:p w14:paraId="09068BE8" w14:textId="2331955C" w:rsidR="00FC4323" w:rsidRPr="00715563" w:rsidRDefault="00FC4323" w:rsidP="00D005F1">
      <w:pPr>
        <w:rPr>
          <w:rFonts w:cs="Arial"/>
        </w:rPr>
      </w:pPr>
      <w:r w:rsidRPr="00783255">
        <w:rPr>
          <w:rFonts w:cs="Arial"/>
        </w:rPr>
        <w:t>Difficulty Level: Medium</w:t>
      </w:r>
    </w:p>
    <w:p w14:paraId="1A8AA7D6" w14:textId="77777777" w:rsidR="00C50030" w:rsidRPr="00715563" w:rsidRDefault="00C50030" w:rsidP="00D005F1">
      <w:pPr>
        <w:rPr>
          <w:rFonts w:cs="Arial"/>
        </w:rPr>
      </w:pPr>
    </w:p>
    <w:p w14:paraId="54557DEE" w14:textId="7876EC70" w:rsidR="00C50030" w:rsidRPr="00715563" w:rsidRDefault="00715563" w:rsidP="00D005F1">
      <w:pPr>
        <w:rPr>
          <w:rFonts w:cs="Arial"/>
        </w:rPr>
      </w:pPr>
      <w:r>
        <w:rPr>
          <w:rFonts w:cs="Arial"/>
        </w:rPr>
        <w:t>49</w:t>
      </w:r>
      <w:r w:rsidR="00C50030" w:rsidRPr="00715563">
        <w:rPr>
          <w:rFonts w:cs="Arial"/>
        </w:rPr>
        <w:t xml:space="preserve">. </w:t>
      </w:r>
      <w:r w:rsidR="00FC4323" w:rsidRPr="00715563">
        <w:rPr>
          <w:rFonts w:cs="Arial"/>
        </w:rPr>
        <w:t>Smaller states supported a government that favored</w:t>
      </w:r>
      <w:r w:rsidR="009B274A">
        <w:rPr>
          <w:rFonts w:cs="Arial"/>
        </w:rPr>
        <w:t xml:space="preserve"> ______.</w:t>
      </w:r>
    </w:p>
    <w:p w14:paraId="6ECCEE59" w14:textId="05598CB0"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FC4323" w:rsidRPr="00783255">
        <w:rPr>
          <w:rFonts w:cs="Arial"/>
        </w:rPr>
        <w:t>equal representation</w:t>
      </w:r>
    </w:p>
    <w:p w14:paraId="46E0B2D5" w14:textId="5776FA0D"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FC4323" w:rsidRPr="00783255">
        <w:rPr>
          <w:rFonts w:cs="Arial"/>
        </w:rPr>
        <w:t>proportional representation</w:t>
      </w:r>
    </w:p>
    <w:p w14:paraId="353981CD" w14:textId="0A63B4D2"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FC4323" w:rsidRPr="00783255">
        <w:rPr>
          <w:rFonts w:cs="Arial"/>
        </w:rPr>
        <w:t>a combination of equal and proportional representation</w:t>
      </w:r>
    </w:p>
    <w:p w14:paraId="7A3568F1" w14:textId="2E1C8593"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FC4323" w:rsidRPr="00783255">
        <w:rPr>
          <w:rFonts w:cs="Arial"/>
        </w:rPr>
        <w:t>a representation plan based on state choice</w:t>
      </w:r>
    </w:p>
    <w:p w14:paraId="3C45DA0E" w14:textId="5077ABA7" w:rsidR="00C50030" w:rsidRPr="00715563" w:rsidRDefault="00767152" w:rsidP="00D005F1">
      <w:pPr>
        <w:rPr>
          <w:rFonts w:cs="Arial"/>
        </w:rPr>
      </w:pPr>
      <w:r w:rsidRPr="00783255">
        <w:rPr>
          <w:rFonts w:cs="Arial"/>
        </w:rPr>
        <w:t>Ans:</w:t>
      </w:r>
      <w:r w:rsidR="00C50030" w:rsidRPr="00715563">
        <w:rPr>
          <w:rFonts w:cs="Arial"/>
        </w:rPr>
        <w:t xml:space="preserve"> </w:t>
      </w:r>
      <w:r w:rsidR="00FC4323" w:rsidRPr="00715563">
        <w:rPr>
          <w:rFonts w:cs="Arial"/>
        </w:rPr>
        <w:t>A</w:t>
      </w:r>
    </w:p>
    <w:p w14:paraId="3B9245FF" w14:textId="785D3ABD" w:rsidR="00A743C5" w:rsidRPr="00783255" w:rsidRDefault="00B333DD" w:rsidP="00FB7FDA">
      <w:pPr>
        <w:rPr>
          <w:rFonts w:cs="Arial"/>
        </w:rPr>
      </w:pPr>
      <w:r>
        <w:rPr>
          <w:rFonts w:cs="Arial"/>
        </w:rPr>
        <w:t>TOP: Learning Outcome:</w:t>
      </w:r>
      <w:r w:rsidR="00A743C5" w:rsidRPr="00715563">
        <w:rPr>
          <w:rFonts w:cs="Arial"/>
        </w:rPr>
        <w:t xml:space="preserve"> Articulate the foundations of American government, including its history, critical concepts, and important documents and achievements.</w:t>
      </w:r>
    </w:p>
    <w:p w14:paraId="0B191526" w14:textId="71754CC3" w:rsidR="00FC4323" w:rsidRPr="00715563" w:rsidRDefault="00D751FA" w:rsidP="00D005F1">
      <w:pPr>
        <w:rPr>
          <w:rFonts w:cs="Arial"/>
        </w:rPr>
      </w:pPr>
      <w:r>
        <w:rPr>
          <w:rFonts w:cs="Arial"/>
        </w:rPr>
        <w:t>KEY: Learning Objective:</w:t>
      </w:r>
      <w:r w:rsidR="000D11F7" w:rsidRPr="00783255">
        <w:rPr>
          <w:rFonts w:cs="Arial"/>
        </w:rPr>
        <w:t xml:space="preserve"> </w:t>
      </w:r>
      <w:r w:rsidR="00FC4323" w:rsidRPr="00783255">
        <w:rPr>
          <w:rFonts w:cs="Arial"/>
        </w:rPr>
        <w:t>2</w:t>
      </w:r>
      <w:r w:rsidR="004626AE" w:rsidRPr="00715563">
        <w:rPr>
          <w:rFonts w:cs="Arial"/>
        </w:rPr>
        <w:t>.3</w:t>
      </w:r>
      <w:r w:rsidR="00FC4323" w:rsidRPr="00715563">
        <w:rPr>
          <w:rFonts w:cs="Arial"/>
        </w:rPr>
        <w:t xml:space="preserve">: </w:t>
      </w:r>
      <w:r w:rsidR="004626AE" w:rsidRPr="00715563">
        <w:rPr>
          <w:rFonts w:cs="Arial"/>
        </w:rPr>
        <w:t>Describe the role that compromise over states’ interests played in shaping the government during the Constitutional Convention</w:t>
      </w:r>
      <w:proofErr w:type="gramStart"/>
      <w:r w:rsidR="004626AE" w:rsidRPr="00715563">
        <w:rPr>
          <w:rFonts w:cs="Arial"/>
        </w:rPr>
        <w:t>.</w:t>
      </w:r>
      <w:r w:rsidR="00FC4323" w:rsidRPr="00715563">
        <w:rPr>
          <w:rFonts w:cs="Arial"/>
        </w:rPr>
        <w:t>.</w:t>
      </w:r>
      <w:proofErr w:type="gramEnd"/>
    </w:p>
    <w:p w14:paraId="5C4D1351" w14:textId="05AE4FBB" w:rsidR="00FC4323" w:rsidRPr="00783255" w:rsidRDefault="00C93E8E" w:rsidP="00D005F1">
      <w:pPr>
        <w:rPr>
          <w:rFonts w:cs="Arial"/>
        </w:rPr>
      </w:pPr>
      <w:r>
        <w:rPr>
          <w:rFonts w:cs="Arial"/>
        </w:rPr>
        <w:t>REF: Cognitive Domain:</w:t>
      </w:r>
      <w:r w:rsidR="003F6B99" w:rsidRPr="00783255">
        <w:rPr>
          <w:rFonts w:cs="Arial"/>
        </w:rPr>
        <w:t xml:space="preserve"> </w:t>
      </w:r>
      <w:r w:rsidR="00FC4323" w:rsidRPr="00783255">
        <w:rPr>
          <w:rFonts w:cs="Arial"/>
        </w:rPr>
        <w:t>Comprehension</w:t>
      </w:r>
    </w:p>
    <w:p w14:paraId="163AC419" w14:textId="22C4056E" w:rsidR="00214B2B" w:rsidRPr="00715563" w:rsidRDefault="00FC4323" w:rsidP="00D005F1">
      <w:pPr>
        <w:rPr>
          <w:rFonts w:cs="Arial"/>
        </w:rPr>
      </w:pPr>
      <w:r w:rsidRPr="00783255">
        <w:rPr>
          <w:rFonts w:cs="Arial"/>
        </w:rPr>
        <w:t>Answer Location:</w:t>
      </w:r>
      <w:r w:rsidR="001169CE">
        <w:rPr>
          <w:rFonts w:cs="Arial"/>
        </w:rPr>
        <w:t xml:space="preserve"> </w:t>
      </w:r>
      <w:r w:rsidR="00B66656" w:rsidRPr="00783255">
        <w:rPr>
          <w:rFonts w:cs="Arial"/>
        </w:rPr>
        <w:t>The New Jersey Plan Maintained Equal Votes in the Legislature</w:t>
      </w:r>
    </w:p>
    <w:p w14:paraId="37859C62" w14:textId="4D782BF2" w:rsidR="00FC4323" w:rsidRPr="00715563" w:rsidRDefault="00FC4323" w:rsidP="00D005F1">
      <w:pPr>
        <w:rPr>
          <w:rFonts w:cs="Arial"/>
        </w:rPr>
      </w:pPr>
      <w:r w:rsidRPr="00783255">
        <w:rPr>
          <w:rFonts w:cs="Arial"/>
        </w:rPr>
        <w:t>Difficulty Level: Medium</w:t>
      </w:r>
    </w:p>
    <w:p w14:paraId="387EAEC8" w14:textId="77777777" w:rsidR="00C50030" w:rsidRPr="00715563" w:rsidRDefault="00C50030" w:rsidP="00D005F1">
      <w:pPr>
        <w:rPr>
          <w:rFonts w:cs="Arial"/>
        </w:rPr>
      </w:pPr>
    </w:p>
    <w:p w14:paraId="2E8E4CCF" w14:textId="535A39BB" w:rsidR="00103AC7" w:rsidRPr="00715563" w:rsidRDefault="00103AC7" w:rsidP="00103AC7">
      <w:pPr>
        <w:rPr>
          <w:rFonts w:cs="Arial"/>
        </w:rPr>
      </w:pPr>
      <w:r w:rsidRPr="00715563">
        <w:rPr>
          <w:rFonts w:cs="Arial"/>
        </w:rPr>
        <w:t>5</w:t>
      </w:r>
      <w:r w:rsidR="00715563">
        <w:rPr>
          <w:rFonts w:cs="Arial"/>
        </w:rPr>
        <w:t>0</w:t>
      </w:r>
      <w:r w:rsidRPr="00715563">
        <w:rPr>
          <w:rFonts w:cs="Arial"/>
        </w:rPr>
        <w:t>. What criticism did James Madison level at the New Jersey Plan?</w:t>
      </w:r>
    </w:p>
    <w:p w14:paraId="24257067" w14:textId="77777777" w:rsidR="00103AC7" w:rsidRPr="00783255" w:rsidRDefault="00103AC7" w:rsidP="00103AC7">
      <w:pPr>
        <w:rPr>
          <w:rFonts w:cs="Arial"/>
        </w:rPr>
      </w:pPr>
      <w:r w:rsidRPr="00783255">
        <w:rPr>
          <w:rFonts w:cs="Arial"/>
        </w:rPr>
        <w:t xml:space="preserve">a. It </w:t>
      </w:r>
      <w:proofErr w:type="gramStart"/>
      <w:r w:rsidRPr="00783255">
        <w:rPr>
          <w:rFonts w:cs="Arial"/>
        </w:rPr>
        <w:t>was proposed</w:t>
      </w:r>
      <w:proofErr w:type="gramEnd"/>
      <w:r w:rsidRPr="00783255">
        <w:rPr>
          <w:rFonts w:cs="Arial"/>
        </w:rPr>
        <w:t xml:space="preserve"> by his archenemy, Alexander Hamilton.</w:t>
      </w:r>
    </w:p>
    <w:p w14:paraId="4B55D2AB" w14:textId="77777777" w:rsidR="00103AC7" w:rsidRPr="00783255" w:rsidRDefault="00103AC7" w:rsidP="00103AC7">
      <w:pPr>
        <w:rPr>
          <w:rFonts w:cs="Arial"/>
        </w:rPr>
      </w:pPr>
      <w:r w:rsidRPr="00783255">
        <w:rPr>
          <w:rFonts w:cs="Arial"/>
        </w:rPr>
        <w:t>b. It delegated too much power to the states.</w:t>
      </w:r>
    </w:p>
    <w:p w14:paraId="367FCD41" w14:textId="77777777" w:rsidR="00103AC7" w:rsidRPr="00783255" w:rsidRDefault="00103AC7" w:rsidP="00103AC7">
      <w:pPr>
        <w:rPr>
          <w:rFonts w:cs="Arial"/>
        </w:rPr>
      </w:pPr>
      <w:r w:rsidRPr="00783255">
        <w:rPr>
          <w:rFonts w:cs="Arial"/>
        </w:rPr>
        <w:t xml:space="preserve">c. It failed to rectify any of the issues for which the convention </w:t>
      </w:r>
      <w:proofErr w:type="gramStart"/>
      <w:r w:rsidRPr="00783255">
        <w:rPr>
          <w:rFonts w:cs="Arial"/>
        </w:rPr>
        <w:t>had been called</w:t>
      </w:r>
      <w:proofErr w:type="gramEnd"/>
      <w:r w:rsidRPr="00783255">
        <w:rPr>
          <w:rFonts w:cs="Arial"/>
        </w:rPr>
        <w:t>.</w:t>
      </w:r>
    </w:p>
    <w:p w14:paraId="5FF1F600" w14:textId="77777777" w:rsidR="00103AC7" w:rsidRPr="00783255" w:rsidRDefault="00103AC7" w:rsidP="00103AC7">
      <w:pPr>
        <w:rPr>
          <w:rFonts w:cs="Arial"/>
        </w:rPr>
      </w:pPr>
      <w:r w:rsidRPr="00783255">
        <w:rPr>
          <w:rFonts w:cs="Arial"/>
        </w:rPr>
        <w:t>d. It gave the national government too much authority.</w:t>
      </w:r>
    </w:p>
    <w:p w14:paraId="5C7D188C" w14:textId="77777777" w:rsidR="00103AC7" w:rsidRPr="00715563" w:rsidRDefault="00103AC7" w:rsidP="00103AC7">
      <w:pPr>
        <w:rPr>
          <w:rFonts w:cs="Arial"/>
        </w:rPr>
      </w:pPr>
      <w:r w:rsidRPr="00783255">
        <w:rPr>
          <w:rFonts w:cs="Arial"/>
        </w:rPr>
        <w:t>Ans:</w:t>
      </w:r>
      <w:r w:rsidRPr="00715563">
        <w:rPr>
          <w:rFonts w:cs="Arial"/>
        </w:rPr>
        <w:t xml:space="preserve"> C</w:t>
      </w:r>
    </w:p>
    <w:p w14:paraId="4623964A" w14:textId="35C60B04" w:rsidR="00103AC7" w:rsidRPr="00783255" w:rsidRDefault="00B333DD" w:rsidP="00103AC7">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5E497025" w14:textId="1E74CB2A" w:rsidR="00103AC7" w:rsidRPr="00783255" w:rsidRDefault="00D751FA" w:rsidP="00103AC7">
      <w:pPr>
        <w:rPr>
          <w:rFonts w:cs="Arial"/>
        </w:rPr>
      </w:pPr>
      <w:r>
        <w:rPr>
          <w:rFonts w:cs="Arial"/>
        </w:rPr>
        <w:lastRenderedPageBreak/>
        <w:t>KEY: Learning Objective:</w:t>
      </w:r>
      <w:r w:rsidR="00103AC7" w:rsidRPr="00783255">
        <w:rPr>
          <w:rFonts w:cs="Arial"/>
        </w:rPr>
        <w:t xml:space="preserve"> </w:t>
      </w:r>
      <w:r w:rsidR="00103AC7" w:rsidRPr="00715563">
        <w:rPr>
          <w:rFonts w:cs="Arial"/>
        </w:rPr>
        <w:t>2.3: Describe the role that compromise over states’ interests played in shaping the government during the Constitutional Convention.</w:t>
      </w:r>
    </w:p>
    <w:p w14:paraId="42601E6C" w14:textId="1BEBA58D" w:rsidR="00103AC7" w:rsidRPr="00715563" w:rsidRDefault="00C93E8E" w:rsidP="00103AC7">
      <w:pPr>
        <w:rPr>
          <w:rFonts w:cs="Arial"/>
        </w:rPr>
      </w:pPr>
      <w:r>
        <w:rPr>
          <w:rFonts w:cs="Arial"/>
        </w:rPr>
        <w:t>REF: Cognitive Domain:</w:t>
      </w:r>
      <w:r w:rsidR="00103AC7" w:rsidRPr="00715563">
        <w:rPr>
          <w:rFonts w:cs="Arial"/>
        </w:rPr>
        <w:t xml:space="preserve"> Comprehension</w:t>
      </w:r>
    </w:p>
    <w:p w14:paraId="7C7BED0C" w14:textId="77777777" w:rsidR="00103AC7" w:rsidRPr="00715563" w:rsidRDefault="00103AC7" w:rsidP="00103AC7">
      <w:pPr>
        <w:rPr>
          <w:rFonts w:cs="Arial"/>
        </w:rPr>
      </w:pPr>
      <w:r w:rsidRPr="00783255">
        <w:rPr>
          <w:rFonts w:cs="Arial"/>
        </w:rPr>
        <w:t>Answer Location:</w:t>
      </w:r>
      <w:r w:rsidRPr="00715563">
        <w:rPr>
          <w:rFonts w:cs="Arial"/>
        </w:rPr>
        <w:t xml:space="preserve"> The New Jersey Plan Maintained Equal Votes in the Legislature</w:t>
      </w:r>
    </w:p>
    <w:p w14:paraId="3941E111" w14:textId="77777777" w:rsidR="00103AC7" w:rsidRPr="00715563" w:rsidRDefault="00103AC7" w:rsidP="00103AC7">
      <w:pPr>
        <w:rPr>
          <w:rFonts w:cs="Arial"/>
        </w:rPr>
      </w:pPr>
      <w:r w:rsidRPr="00783255">
        <w:rPr>
          <w:rFonts w:cs="Arial"/>
        </w:rPr>
        <w:t>Difficulty Level:</w:t>
      </w:r>
      <w:r w:rsidRPr="00715563">
        <w:rPr>
          <w:rFonts w:cs="Arial"/>
        </w:rPr>
        <w:t xml:space="preserve"> Medium</w:t>
      </w:r>
    </w:p>
    <w:p w14:paraId="56B31089" w14:textId="77777777" w:rsidR="00103AC7" w:rsidRPr="00783255" w:rsidRDefault="00103AC7" w:rsidP="00D005F1">
      <w:pPr>
        <w:rPr>
          <w:rFonts w:cs="Arial"/>
        </w:rPr>
      </w:pPr>
    </w:p>
    <w:p w14:paraId="6F03FBFB" w14:textId="20FA8B3B" w:rsidR="00C50030" w:rsidRPr="00783255" w:rsidRDefault="00C50030" w:rsidP="00D005F1">
      <w:pPr>
        <w:rPr>
          <w:rFonts w:cs="Arial"/>
        </w:rPr>
      </w:pPr>
      <w:r w:rsidRPr="00783255">
        <w:rPr>
          <w:rFonts w:cs="Arial"/>
        </w:rPr>
        <w:t>5</w:t>
      </w:r>
      <w:r w:rsidR="00715563">
        <w:rPr>
          <w:rFonts w:cs="Arial"/>
        </w:rPr>
        <w:t>1</w:t>
      </w:r>
      <w:r w:rsidRPr="00715563">
        <w:rPr>
          <w:rFonts w:cs="Arial"/>
        </w:rPr>
        <w:t xml:space="preserve">. </w:t>
      </w:r>
      <w:r w:rsidR="00FC4323" w:rsidRPr="00715563">
        <w:rPr>
          <w:rFonts w:cs="Arial"/>
        </w:rPr>
        <w:t xml:space="preserve">The Great Compromise established which of the following forms of </w:t>
      </w:r>
      <w:proofErr w:type="gramStart"/>
      <w:r w:rsidR="00FC4323" w:rsidRPr="00715563">
        <w:rPr>
          <w:rFonts w:cs="Arial"/>
        </w:rPr>
        <w:t>government</w:t>
      </w:r>
      <w:r w:rsidR="00FF2F9A" w:rsidRPr="00783255">
        <w:rPr>
          <w:rFonts w:cs="Arial"/>
        </w:rPr>
        <w:t>?</w:t>
      </w:r>
      <w:proofErr w:type="gramEnd"/>
    </w:p>
    <w:p w14:paraId="3DAA2959" w14:textId="2D9066A9" w:rsidR="002442DD" w:rsidRPr="00783255" w:rsidRDefault="002442DD" w:rsidP="00D005F1">
      <w:pPr>
        <w:rPr>
          <w:rFonts w:cs="Arial"/>
        </w:rPr>
      </w:pPr>
      <w:proofErr w:type="gramStart"/>
      <w:r w:rsidRPr="00783255">
        <w:rPr>
          <w:rFonts w:cs="Arial"/>
        </w:rPr>
        <w:t>a</w:t>
      </w:r>
      <w:proofErr w:type="gramEnd"/>
      <w:r w:rsidRPr="00783255">
        <w:rPr>
          <w:rFonts w:cs="Arial"/>
        </w:rPr>
        <w:t xml:space="preserve">. </w:t>
      </w:r>
      <w:r w:rsidR="00F66C6B">
        <w:rPr>
          <w:rFonts w:cs="Arial"/>
        </w:rPr>
        <w:t>e</w:t>
      </w:r>
      <w:r w:rsidRPr="00783255">
        <w:rPr>
          <w:rFonts w:cs="Arial"/>
        </w:rPr>
        <w:t>qual representation</w:t>
      </w:r>
    </w:p>
    <w:p w14:paraId="44011339" w14:textId="1C987242" w:rsidR="002442DD" w:rsidRPr="00783255" w:rsidRDefault="002442DD" w:rsidP="00D005F1">
      <w:pPr>
        <w:rPr>
          <w:rFonts w:cs="Arial"/>
        </w:rPr>
      </w:pPr>
      <w:proofErr w:type="gramStart"/>
      <w:r w:rsidRPr="00783255">
        <w:rPr>
          <w:rFonts w:cs="Arial"/>
        </w:rPr>
        <w:t>b</w:t>
      </w:r>
      <w:proofErr w:type="gramEnd"/>
      <w:r w:rsidRPr="00783255">
        <w:rPr>
          <w:rFonts w:cs="Arial"/>
        </w:rPr>
        <w:t xml:space="preserve">. </w:t>
      </w:r>
      <w:r w:rsidR="00F66C6B">
        <w:rPr>
          <w:rFonts w:cs="Arial"/>
        </w:rPr>
        <w:t>p</w:t>
      </w:r>
      <w:r w:rsidRPr="00783255">
        <w:rPr>
          <w:rFonts w:cs="Arial"/>
        </w:rPr>
        <w:t>roportional representation</w:t>
      </w:r>
    </w:p>
    <w:p w14:paraId="784B4E04" w14:textId="5D0854BF" w:rsidR="002442DD" w:rsidRPr="00783255" w:rsidRDefault="002442DD" w:rsidP="00D005F1">
      <w:pPr>
        <w:rPr>
          <w:rFonts w:cs="Arial"/>
        </w:rPr>
      </w:pPr>
      <w:proofErr w:type="gramStart"/>
      <w:r w:rsidRPr="00783255">
        <w:rPr>
          <w:rFonts w:cs="Arial"/>
        </w:rPr>
        <w:t>c</w:t>
      </w:r>
      <w:proofErr w:type="gramEnd"/>
      <w:r w:rsidRPr="00783255">
        <w:rPr>
          <w:rFonts w:cs="Arial"/>
        </w:rPr>
        <w:t xml:space="preserve">. </w:t>
      </w:r>
      <w:r w:rsidR="00F66C6B">
        <w:rPr>
          <w:rFonts w:cs="Arial"/>
        </w:rPr>
        <w:t>a</w:t>
      </w:r>
      <w:r w:rsidRPr="00783255">
        <w:rPr>
          <w:rFonts w:cs="Arial"/>
        </w:rPr>
        <w:t xml:space="preserve"> combination of equal and proportional representation</w:t>
      </w:r>
    </w:p>
    <w:p w14:paraId="7BFCE743" w14:textId="028FDEDF" w:rsidR="002442DD" w:rsidRPr="00783255" w:rsidRDefault="002442DD" w:rsidP="00D005F1">
      <w:pPr>
        <w:rPr>
          <w:rFonts w:cs="Arial"/>
        </w:rPr>
      </w:pPr>
      <w:proofErr w:type="gramStart"/>
      <w:r w:rsidRPr="00783255">
        <w:rPr>
          <w:rFonts w:cs="Arial"/>
        </w:rPr>
        <w:t>d</w:t>
      </w:r>
      <w:proofErr w:type="gramEnd"/>
      <w:r w:rsidRPr="00783255">
        <w:rPr>
          <w:rFonts w:cs="Arial"/>
        </w:rPr>
        <w:t xml:space="preserve">. </w:t>
      </w:r>
      <w:r w:rsidR="00F66C6B">
        <w:rPr>
          <w:rFonts w:cs="Arial"/>
        </w:rPr>
        <w:t>a</w:t>
      </w:r>
      <w:r w:rsidRPr="00783255">
        <w:rPr>
          <w:rFonts w:cs="Arial"/>
        </w:rPr>
        <w:t xml:space="preserve"> representation plan based on state choice</w:t>
      </w:r>
    </w:p>
    <w:p w14:paraId="24346A18" w14:textId="76851619" w:rsidR="00C50030" w:rsidRPr="00715563" w:rsidRDefault="00767152" w:rsidP="00D005F1">
      <w:pPr>
        <w:rPr>
          <w:rFonts w:cs="Arial"/>
        </w:rPr>
      </w:pPr>
      <w:r w:rsidRPr="00783255">
        <w:rPr>
          <w:rFonts w:cs="Arial"/>
        </w:rPr>
        <w:t>Ans:</w:t>
      </w:r>
      <w:r w:rsidR="00C50030" w:rsidRPr="00715563">
        <w:rPr>
          <w:rFonts w:cs="Arial"/>
        </w:rPr>
        <w:t xml:space="preserve"> </w:t>
      </w:r>
      <w:r w:rsidR="002442DD" w:rsidRPr="00715563">
        <w:rPr>
          <w:rFonts w:cs="Arial"/>
        </w:rPr>
        <w:t>C</w:t>
      </w:r>
    </w:p>
    <w:p w14:paraId="75940C6B" w14:textId="117F5ADC" w:rsidR="00A743C5" w:rsidRPr="00783255" w:rsidRDefault="00B333DD" w:rsidP="00FB7FDA">
      <w:pPr>
        <w:rPr>
          <w:rFonts w:cs="Arial"/>
        </w:rPr>
      </w:pPr>
      <w:r>
        <w:rPr>
          <w:rFonts w:cs="Arial"/>
        </w:rPr>
        <w:t>TOP: Learning Outcome:</w:t>
      </w:r>
      <w:r w:rsidR="00A743C5" w:rsidRPr="00715563">
        <w:rPr>
          <w:rFonts w:cs="Arial"/>
        </w:rPr>
        <w:t xml:space="preserve"> Articulate the foundations of American government, including its history, critical concepts, and important documents and </w:t>
      </w:r>
      <w:r w:rsidR="00A743C5" w:rsidRPr="00783255">
        <w:rPr>
          <w:rFonts w:cs="Arial"/>
        </w:rPr>
        <w:t>achievements.</w:t>
      </w:r>
    </w:p>
    <w:p w14:paraId="3C096ED8" w14:textId="5D582FD1" w:rsidR="00C7089D" w:rsidRPr="00715563" w:rsidRDefault="00D751FA" w:rsidP="00D005F1">
      <w:pPr>
        <w:rPr>
          <w:rFonts w:cs="Arial"/>
        </w:rPr>
      </w:pPr>
      <w:r>
        <w:rPr>
          <w:rFonts w:cs="Arial"/>
        </w:rPr>
        <w:t>KEY: Learning Objective:</w:t>
      </w:r>
      <w:r w:rsidR="000D11F7" w:rsidRPr="00783255">
        <w:rPr>
          <w:rFonts w:cs="Arial"/>
        </w:rPr>
        <w:t xml:space="preserve"> </w:t>
      </w:r>
      <w:r w:rsidR="00C7089D" w:rsidRPr="00715563">
        <w:rPr>
          <w:rFonts w:cs="Arial"/>
        </w:rPr>
        <w:t>2</w:t>
      </w:r>
      <w:r w:rsidR="004626AE" w:rsidRPr="00715563">
        <w:rPr>
          <w:rFonts w:cs="Arial"/>
        </w:rPr>
        <w:t>.3</w:t>
      </w:r>
      <w:r w:rsidR="00C7089D" w:rsidRPr="00715563">
        <w:rPr>
          <w:rFonts w:cs="Arial"/>
        </w:rPr>
        <w:t xml:space="preserve">: </w:t>
      </w:r>
      <w:r w:rsidR="004626AE" w:rsidRPr="00715563">
        <w:rPr>
          <w:rFonts w:cs="Arial"/>
        </w:rPr>
        <w:t>Describe the role that compromise over states’ interests played in shaping the government during the Constitutional Convention.</w:t>
      </w:r>
    </w:p>
    <w:p w14:paraId="098B7574" w14:textId="7E4BB857" w:rsidR="002442DD" w:rsidRPr="00783255" w:rsidRDefault="00C93E8E" w:rsidP="00D005F1">
      <w:pPr>
        <w:rPr>
          <w:rFonts w:cs="Arial"/>
        </w:rPr>
      </w:pPr>
      <w:r>
        <w:rPr>
          <w:rFonts w:cs="Arial"/>
        </w:rPr>
        <w:t>REF: Cognitive Domain:</w:t>
      </w:r>
      <w:r w:rsidR="003F6B99" w:rsidRPr="00783255">
        <w:rPr>
          <w:rFonts w:cs="Arial"/>
        </w:rPr>
        <w:t xml:space="preserve"> </w:t>
      </w:r>
      <w:r w:rsidR="002442DD" w:rsidRPr="00783255">
        <w:rPr>
          <w:rFonts w:cs="Arial"/>
        </w:rPr>
        <w:t>Comprehension</w:t>
      </w:r>
    </w:p>
    <w:p w14:paraId="7740C6B1" w14:textId="5D0ED200" w:rsidR="00214B2B" w:rsidRPr="00715563" w:rsidRDefault="002442DD" w:rsidP="00D005F1">
      <w:pPr>
        <w:rPr>
          <w:rFonts w:cs="Arial"/>
        </w:rPr>
      </w:pPr>
      <w:r w:rsidRPr="00783255">
        <w:rPr>
          <w:rFonts w:cs="Arial"/>
        </w:rPr>
        <w:t>Answer Location:</w:t>
      </w:r>
      <w:r w:rsidR="00E33C47" w:rsidRPr="00715563">
        <w:rPr>
          <w:rFonts w:cs="Arial"/>
        </w:rPr>
        <w:t xml:space="preserve"> </w:t>
      </w:r>
      <w:r w:rsidR="00773F40" w:rsidRPr="00783255">
        <w:rPr>
          <w:rFonts w:cs="Arial"/>
        </w:rPr>
        <w:t>The Great Compromise Called for a Bicameral Legislature with Different Methods of Representation in Each Chamber</w:t>
      </w:r>
    </w:p>
    <w:p w14:paraId="28D3F6CF" w14:textId="6781BD1C" w:rsidR="002442DD" w:rsidRPr="00715563" w:rsidRDefault="002442DD" w:rsidP="00D005F1">
      <w:pPr>
        <w:rPr>
          <w:rFonts w:cs="Arial"/>
        </w:rPr>
      </w:pPr>
      <w:r w:rsidRPr="00783255">
        <w:rPr>
          <w:rFonts w:cs="Arial"/>
        </w:rPr>
        <w:t>Difficulty Level: Medium</w:t>
      </w:r>
    </w:p>
    <w:p w14:paraId="23DE4B5B" w14:textId="77777777" w:rsidR="00C50030" w:rsidRPr="00783255" w:rsidRDefault="00C50030" w:rsidP="00D005F1">
      <w:pPr>
        <w:rPr>
          <w:rFonts w:cs="Arial"/>
        </w:rPr>
      </w:pPr>
    </w:p>
    <w:p w14:paraId="21FD9BC1" w14:textId="07A9560C" w:rsidR="00C50030" w:rsidRPr="00783255" w:rsidRDefault="00C50030" w:rsidP="00D005F1">
      <w:pPr>
        <w:rPr>
          <w:rFonts w:cs="Arial"/>
        </w:rPr>
      </w:pPr>
      <w:r w:rsidRPr="00783255">
        <w:rPr>
          <w:rFonts w:cs="Arial"/>
        </w:rPr>
        <w:t>5</w:t>
      </w:r>
      <w:r w:rsidR="00715563">
        <w:rPr>
          <w:rFonts w:cs="Arial"/>
        </w:rPr>
        <w:t>2</w:t>
      </w:r>
      <w:r w:rsidRPr="00783255">
        <w:rPr>
          <w:rFonts w:cs="Arial"/>
        </w:rPr>
        <w:t xml:space="preserve">. </w:t>
      </w:r>
      <w:r w:rsidR="002442DD" w:rsidRPr="00783255">
        <w:rPr>
          <w:rFonts w:cs="Arial"/>
        </w:rPr>
        <w:t xml:space="preserve">Under the Great Compromise, each state </w:t>
      </w:r>
      <w:proofErr w:type="gramStart"/>
      <w:r w:rsidR="002442DD" w:rsidRPr="00783255">
        <w:rPr>
          <w:rFonts w:cs="Arial"/>
        </w:rPr>
        <w:t>would be allowed</w:t>
      </w:r>
      <w:proofErr w:type="gramEnd"/>
      <w:r w:rsidR="002442DD" w:rsidRPr="00783255">
        <w:rPr>
          <w:rFonts w:cs="Arial"/>
        </w:rPr>
        <w:t xml:space="preserve"> </w:t>
      </w:r>
      <w:r w:rsidR="00CF68D0" w:rsidRPr="00783255">
        <w:rPr>
          <w:rFonts w:cs="Arial"/>
        </w:rPr>
        <w:t>______</w:t>
      </w:r>
      <w:r w:rsidR="002442DD" w:rsidRPr="00783255">
        <w:rPr>
          <w:rFonts w:cs="Arial"/>
        </w:rPr>
        <w:t xml:space="preserve"> representatives in the Senate</w:t>
      </w:r>
      <w:r w:rsidR="000839FE" w:rsidRPr="00783255">
        <w:rPr>
          <w:rFonts w:cs="Arial"/>
        </w:rPr>
        <w:t>.</w:t>
      </w:r>
    </w:p>
    <w:p w14:paraId="194D0FB6" w14:textId="3B532488" w:rsidR="00C50030" w:rsidRPr="00783255" w:rsidRDefault="00C50030" w:rsidP="00D005F1">
      <w:pPr>
        <w:rPr>
          <w:rFonts w:cs="Arial"/>
        </w:rPr>
      </w:pPr>
      <w:r w:rsidRPr="00783255">
        <w:rPr>
          <w:rFonts w:cs="Arial"/>
        </w:rPr>
        <w:t xml:space="preserve">a. </w:t>
      </w:r>
      <w:r w:rsidR="00642D88">
        <w:rPr>
          <w:rFonts w:cs="Arial"/>
        </w:rPr>
        <w:t>2</w:t>
      </w:r>
    </w:p>
    <w:p w14:paraId="3C606F5E" w14:textId="37A06BBB" w:rsidR="00C50030" w:rsidRPr="00783255" w:rsidRDefault="00C50030" w:rsidP="00D005F1">
      <w:pPr>
        <w:rPr>
          <w:rFonts w:cs="Arial"/>
        </w:rPr>
      </w:pPr>
      <w:r w:rsidRPr="00783255">
        <w:rPr>
          <w:rFonts w:cs="Arial"/>
        </w:rPr>
        <w:t xml:space="preserve">b. </w:t>
      </w:r>
      <w:r w:rsidR="00642D88">
        <w:rPr>
          <w:rFonts w:cs="Arial"/>
        </w:rPr>
        <w:t>4</w:t>
      </w:r>
    </w:p>
    <w:p w14:paraId="5A9D301B" w14:textId="4CD6646F" w:rsidR="00C50030" w:rsidRPr="00783255" w:rsidRDefault="00C50030" w:rsidP="00D005F1">
      <w:pPr>
        <w:rPr>
          <w:rFonts w:cs="Arial"/>
        </w:rPr>
      </w:pPr>
      <w:r w:rsidRPr="00783255">
        <w:rPr>
          <w:rFonts w:cs="Arial"/>
        </w:rPr>
        <w:t xml:space="preserve">c. </w:t>
      </w:r>
      <w:r w:rsidR="00642D88">
        <w:rPr>
          <w:rFonts w:cs="Arial"/>
        </w:rPr>
        <w:t>6</w:t>
      </w:r>
    </w:p>
    <w:p w14:paraId="5B4B562C" w14:textId="37C713B3" w:rsidR="00C50030" w:rsidRPr="00783255" w:rsidRDefault="00C50030" w:rsidP="00D005F1">
      <w:pPr>
        <w:rPr>
          <w:rFonts w:cs="Arial"/>
        </w:rPr>
      </w:pPr>
      <w:r w:rsidRPr="00783255">
        <w:rPr>
          <w:rFonts w:cs="Arial"/>
        </w:rPr>
        <w:t xml:space="preserve">d. </w:t>
      </w:r>
      <w:r w:rsidR="00642D88">
        <w:rPr>
          <w:rFonts w:cs="Arial"/>
        </w:rPr>
        <w:t>9</w:t>
      </w:r>
    </w:p>
    <w:p w14:paraId="4AFD3F72" w14:textId="110CE529" w:rsidR="00C50030" w:rsidRPr="00715563" w:rsidRDefault="00767152" w:rsidP="00D005F1">
      <w:pPr>
        <w:rPr>
          <w:rFonts w:cs="Arial"/>
        </w:rPr>
      </w:pPr>
      <w:r w:rsidRPr="00783255">
        <w:rPr>
          <w:rFonts w:cs="Arial"/>
        </w:rPr>
        <w:t>Ans:</w:t>
      </w:r>
      <w:r w:rsidR="00C50030" w:rsidRPr="00715563">
        <w:rPr>
          <w:rFonts w:cs="Arial"/>
        </w:rPr>
        <w:t xml:space="preserve"> </w:t>
      </w:r>
      <w:r w:rsidR="002442DD" w:rsidRPr="00715563">
        <w:rPr>
          <w:rFonts w:cs="Arial"/>
        </w:rPr>
        <w:t>A</w:t>
      </w:r>
    </w:p>
    <w:p w14:paraId="32CBF4DB" w14:textId="2DF75C06" w:rsidR="007D22DF" w:rsidRPr="00783255" w:rsidRDefault="00B333DD" w:rsidP="00FB7FDA">
      <w:pPr>
        <w:rPr>
          <w:rFonts w:cs="Arial"/>
        </w:rPr>
      </w:pPr>
      <w:r>
        <w:rPr>
          <w:rFonts w:cs="Arial"/>
        </w:rPr>
        <w:t>TOP: Learning Outcome:</w:t>
      </w:r>
      <w:r w:rsidR="007D22DF" w:rsidRPr="00715563">
        <w:rPr>
          <w:rFonts w:cs="Arial"/>
        </w:rPr>
        <w:t xml:space="preserve"> Articulate the foundations of American government, including its history, critical concepts, and </w:t>
      </w:r>
      <w:r w:rsidR="007D22DF" w:rsidRPr="00783255">
        <w:rPr>
          <w:rFonts w:cs="Arial"/>
        </w:rPr>
        <w:t>important documents and achievements.</w:t>
      </w:r>
    </w:p>
    <w:p w14:paraId="65D3E4F8" w14:textId="02E5F009" w:rsidR="002442DD" w:rsidRPr="00715563" w:rsidRDefault="00D751FA" w:rsidP="00D005F1">
      <w:pPr>
        <w:rPr>
          <w:rFonts w:cs="Arial"/>
        </w:rPr>
      </w:pPr>
      <w:r>
        <w:rPr>
          <w:rFonts w:cs="Arial"/>
        </w:rPr>
        <w:t>KEY: Learning Objective:</w:t>
      </w:r>
      <w:r w:rsidR="000D11F7" w:rsidRPr="00783255">
        <w:rPr>
          <w:rFonts w:cs="Arial"/>
        </w:rPr>
        <w:t xml:space="preserve"> </w:t>
      </w:r>
      <w:r w:rsidR="00C7089D" w:rsidRPr="00783255">
        <w:rPr>
          <w:rFonts w:cs="Arial"/>
        </w:rPr>
        <w:t>2</w:t>
      </w:r>
      <w:r w:rsidR="004626AE" w:rsidRPr="00715563">
        <w:rPr>
          <w:rFonts w:cs="Arial"/>
        </w:rPr>
        <w:t>.3</w:t>
      </w:r>
      <w:r w:rsidR="00C7089D" w:rsidRPr="00783255">
        <w:rPr>
          <w:rFonts w:cs="Arial"/>
        </w:rPr>
        <w:t xml:space="preserve">: </w:t>
      </w:r>
      <w:r w:rsidR="004626AE" w:rsidRPr="00715563">
        <w:rPr>
          <w:rFonts w:cs="Arial"/>
        </w:rPr>
        <w:t>Describe the role that compromise over states’ interests played in shaping the government during the Constitutional Convention.</w:t>
      </w:r>
    </w:p>
    <w:p w14:paraId="0D03F888" w14:textId="26FB0E20" w:rsidR="002442DD" w:rsidRPr="00783255" w:rsidRDefault="00C93E8E" w:rsidP="00D005F1">
      <w:pPr>
        <w:rPr>
          <w:rFonts w:cs="Arial"/>
        </w:rPr>
      </w:pPr>
      <w:r>
        <w:rPr>
          <w:rFonts w:cs="Arial"/>
        </w:rPr>
        <w:t>REF: Cognitive Domain:</w:t>
      </w:r>
      <w:r w:rsidR="003F6B99" w:rsidRPr="00783255">
        <w:rPr>
          <w:rFonts w:cs="Arial"/>
        </w:rPr>
        <w:t xml:space="preserve"> </w:t>
      </w:r>
      <w:r w:rsidR="002442DD" w:rsidRPr="00783255">
        <w:rPr>
          <w:rFonts w:cs="Arial"/>
        </w:rPr>
        <w:t>Knowledge</w:t>
      </w:r>
    </w:p>
    <w:p w14:paraId="026C8194" w14:textId="0A4A4358" w:rsidR="00214B2B" w:rsidRPr="00715563" w:rsidRDefault="002442DD" w:rsidP="00D005F1">
      <w:pPr>
        <w:rPr>
          <w:rFonts w:cs="Arial"/>
        </w:rPr>
      </w:pPr>
      <w:r w:rsidRPr="00783255">
        <w:rPr>
          <w:rFonts w:cs="Arial"/>
        </w:rPr>
        <w:t>Answer Location:</w:t>
      </w:r>
      <w:r w:rsidR="001169CE">
        <w:rPr>
          <w:rFonts w:cs="Arial"/>
        </w:rPr>
        <w:t xml:space="preserve"> </w:t>
      </w:r>
      <w:r w:rsidR="00773F40" w:rsidRPr="00783255">
        <w:rPr>
          <w:rFonts w:cs="Arial"/>
        </w:rPr>
        <w:t>The Great Compromise Called for a Bicameral Legislature with Different Methods of Representation in Each Chamber</w:t>
      </w:r>
    </w:p>
    <w:p w14:paraId="0C3B78F8" w14:textId="0B13673F" w:rsidR="002442DD" w:rsidRPr="00715563" w:rsidRDefault="002442DD" w:rsidP="00D005F1">
      <w:pPr>
        <w:rPr>
          <w:rFonts w:cs="Arial"/>
        </w:rPr>
      </w:pPr>
      <w:r w:rsidRPr="00783255">
        <w:rPr>
          <w:rFonts w:cs="Arial"/>
        </w:rPr>
        <w:t>Difficulty Level: Easy</w:t>
      </w:r>
    </w:p>
    <w:p w14:paraId="6986FC44" w14:textId="77777777" w:rsidR="00C50030" w:rsidRPr="00783255" w:rsidRDefault="00C50030" w:rsidP="00D005F1">
      <w:pPr>
        <w:rPr>
          <w:rFonts w:cs="Arial"/>
        </w:rPr>
      </w:pPr>
    </w:p>
    <w:p w14:paraId="7A889AE2" w14:textId="0CC433A8" w:rsidR="00C50030" w:rsidRPr="00715563" w:rsidRDefault="00C50030" w:rsidP="00D005F1">
      <w:pPr>
        <w:rPr>
          <w:rFonts w:cs="Arial"/>
        </w:rPr>
      </w:pPr>
      <w:r w:rsidRPr="00783255">
        <w:rPr>
          <w:rFonts w:cs="Arial"/>
        </w:rPr>
        <w:t>5</w:t>
      </w:r>
      <w:r w:rsidR="00715563">
        <w:rPr>
          <w:rFonts w:cs="Arial"/>
        </w:rPr>
        <w:t>3</w:t>
      </w:r>
      <w:r w:rsidRPr="00715563">
        <w:rPr>
          <w:rFonts w:cs="Arial"/>
        </w:rPr>
        <w:t xml:space="preserve">. </w:t>
      </w:r>
      <w:r w:rsidR="002442DD" w:rsidRPr="00715563">
        <w:rPr>
          <w:rFonts w:cs="Arial"/>
        </w:rPr>
        <w:t>The purpose of Congress was to</w:t>
      </w:r>
      <w:r w:rsidR="00642D88">
        <w:rPr>
          <w:rFonts w:cs="Arial"/>
        </w:rPr>
        <w:t xml:space="preserve"> ______.</w:t>
      </w:r>
    </w:p>
    <w:p w14:paraId="65AADCAA" w14:textId="5E063559" w:rsidR="00C50030" w:rsidRPr="00783255" w:rsidRDefault="002442DD" w:rsidP="00D005F1">
      <w:pPr>
        <w:rPr>
          <w:rFonts w:cs="Arial"/>
        </w:rPr>
      </w:pPr>
      <w:proofErr w:type="gramStart"/>
      <w:r w:rsidRPr="00783255">
        <w:rPr>
          <w:rFonts w:cs="Arial"/>
        </w:rPr>
        <w:t>a</w:t>
      </w:r>
      <w:proofErr w:type="gramEnd"/>
      <w:r w:rsidRPr="00783255">
        <w:rPr>
          <w:rFonts w:cs="Arial"/>
        </w:rPr>
        <w:t>. interpret laws</w:t>
      </w:r>
    </w:p>
    <w:p w14:paraId="66E05CAB" w14:textId="2F3981E2"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2442DD" w:rsidRPr="00783255">
        <w:rPr>
          <w:rFonts w:cs="Arial"/>
        </w:rPr>
        <w:t>make laws</w:t>
      </w:r>
    </w:p>
    <w:p w14:paraId="484FF013" w14:textId="4C3879D1"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2442DD" w:rsidRPr="00783255">
        <w:rPr>
          <w:rFonts w:cs="Arial"/>
        </w:rPr>
        <w:t>execute laws</w:t>
      </w:r>
    </w:p>
    <w:p w14:paraId="3DB9EE95" w14:textId="2DA6220A"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2442DD" w:rsidRPr="00783255">
        <w:rPr>
          <w:rFonts w:cs="Arial"/>
        </w:rPr>
        <w:t>enforce laws</w:t>
      </w:r>
    </w:p>
    <w:p w14:paraId="7A6534C6" w14:textId="4B562CE6" w:rsidR="00C50030" w:rsidRPr="00715563" w:rsidRDefault="00767152" w:rsidP="00D005F1">
      <w:pPr>
        <w:rPr>
          <w:rFonts w:cs="Arial"/>
        </w:rPr>
      </w:pPr>
      <w:r w:rsidRPr="00783255">
        <w:rPr>
          <w:rFonts w:cs="Arial"/>
        </w:rPr>
        <w:t>Ans:</w:t>
      </w:r>
      <w:r w:rsidR="00C50030" w:rsidRPr="00715563">
        <w:rPr>
          <w:rFonts w:cs="Arial"/>
        </w:rPr>
        <w:t xml:space="preserve"> </w:t>
      </w:r>
      <w:r w:rsidR="002442DD" w:rsidRPr="00715563">
        <w:rPr>
          <w:rFonts w:cs="Arial"/>
        </w:rPr>
        <w:t>B</w:t>
      </w:r>
    </w:p>
    <w:p w14:paraId="5BDEB387" w14:textId="53BDECD7" w:rsidR="00F166CC" w:rsidRPr="00715563"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1AD39C9C" w14:textId="1DB9BD95" w:rsidR="00C7089D" w:rsidRPr="00715563" w:rsidRDefault="00D751FA" w:rsidP="00D005F1">
      <w:pPr>
        <w:rPr>
          <w:rFonts w:cs="Arial"/>
        </w:rPr>
      </w:pPr>
      <w:r>
        <w:rPr>
          <w:rFonts w:cs="Arial"/>
        </w:rPr>
        <w:t>KEY: Learning Objective:</w:t>
      </w:r>
      <w:r w:rsidR="000D11F7" w:rsidRPr="00783255">
        <w:rPr>
          <w:rFonts w:cs="Arial"/>
        </w:rPr>
        <w:t xml:space="preserve"> </w:t>
      </w:r>
      <w:r w:rsidR="00925F6D" w:rsidRPr="00715563">
        <w:rPr>
          <w:rFonts w:cs="Arial"/>
        </w:rPr>
        <w:t>2.4</w:t>
      </w:r>
      <w:r w:rsidR="00C7089D" w:rsidRPr="00783255">
        <w:rPr>
          <w:rFonts w:cs="Arial"/>
        </w:rPr>
        <w:t>:</w:t>
      </w:r>
      <w:r w:rsidR="00925F6D" w:rsidRPr="00715563">
        <w:rPr>
          <w:rFonts w:cs="Arial"/>
        </w:rPr>
        <w:t xml:space="preserve"> </w:t>
      </w:r>
      <w:r w:rsidR="00925F6D" w:rsidRPr="00783255">
        <w:rPr>
          <w:rFonts w:cs="Arial"/>
        </w:rPr>
        <w:t xml:space="preserve">Identify the institutions of government established by the </w:t>
      </w:r>
      <w:r w:rsidR="00925F6D" w:rsidRPr="00783255">
        <w:rPr>
          <w:rFonts w:cs="Arial"/>
        </w:rPr>
        <w:lastRenderedPageBreak/>
        <w:t>Constitution and the distribution of political power among them.</w:t>
      </w:r>
    </w:p>
    <w:p w14:paraId="4CCC6254" w14:textId="744BC37B" w:rsidR="002442DD" w:rsidRPr="00783255" w:rsidRDefault="00C93E8E" w:rsidP="00D005F1">
      <w:pPr>
        <w:rPr>
          <w:rFonts w:cs="Arial"/>
        </w:rPr>
      </w:pPr>
      <w:r>
        <w:rPr>
          <w:rFonts w:cs="Arial"/>
        </w:rPr>
        <w:t>REF: Cognitive Domain:</w:t>
      </w:r>
      <w:r w:rsidR="003F6B99" w:rsidRPr="00783255">
        <w:rPr>
          <w:rFonts w:cs="Arial"/>
        </w:rPr>
        <w:t xml:space="preserve"> </w:t>
      </w:r>
      <w:r w:rsidR="002442DD" w:rsidRPr="00783255">
        <w:rPr>
          <w:rFonts w:cs="Arial"/>
        </w:rPr>
        <w:t>Knowledge</w:t>
      </w:r>
    </w:p>
    <w:p w14:paraId="67AFAA03" w14:textId="6C5E02E7" w:rsidR="00214B2B" w:rsidRPr="00715563" w:rsidRDefault="002442DD" w:rsidP="00D005F1">
      <w:pPr>
        <w:rPr>
          <w:rFonts w:cs="Arial"/>
        </w:rPr>
      </w:pPr>
      <w:r w:rsidRPr="00783255">
        <w:rPr>
          <w:rFonts w:cs="Arial"/>
        </w:rPr>
        <w:t>Answer Location:</w:t>
      </w:r>
      <w:r w:rsidR="001169CE">
        <w:rPr>
          <w:rFonts w:cs="Arial"/>
        </w:rPr>
        <w:t xml:space="preserve"> </w:t>
      </w:r>
      <w:r w:rsidR="007374F3" w:rsidRPr="00783255">
        <w:rPr>
          <w:rFonts w:cs="Arial"/>
        </w:rPr>
        <w:t xml:space="preserve">The Legislative Branch </w:t>
      </w:r>
      <w:proofErr w:type="gramStart"/>
      <w:r w:rsidR="007374F3" w:rsidRPr="00783255">
        <w:rPr>
          <w:rFonts w:cs="Arial"/>
        </w:rPr>
        <w:t>Was Made</w:t>
      </w:r>
      <w:proofErr w:type="gramEnd"/>
      <w:r w:rsidR="007374F3" w:rsidRPr="00783255">
        <w:rPr>
          <w:rFonts w:cs="Arial"/>
        </w:rPr>
        <w:t xml:space="preserve"> the Most Powerful</w:t>
      </w:r>
    </w:p>
    <w:p w14:paraId="088619D7" w14:textId="17B3CC41" w:rsidR="002442DD" w:rsidRPr="00715563" w:rsidRDefault="002442DD" w:rsidP="00D005F1">
      <w:pPr>
        <w:rPr>
          <w:rFonts w:cs="Arial"/>
        </w:rPr>
      </w:pPr>
      <w:r w:rsidRPr="00783255">
        <w:rPr>
          <w:rFonts w:cs="Arial"/>
        </w:rPr>
        <w:t>Difficulty Level: Easy</w:t>
      </w:r>
    </w:p>
    <w:p w14:paraId="3BAB4134" w14:textId="77777777" w:rsidR="00103AC7" w:rsidRPr="00715563" w:rsidRDefault="00103AC7" w:rsidP="00D005F1">
      <w:pPr>
        <w:rPr>
          <w:rFonts w:cs="Arial"/>
        </w:rPr>
      </w:pPr>
    </w:p>
    <w:p w14:paraId="74F91DBB" w14:textId="012C8556" w:rsidR="00103AC7" w:rsidRPr="00783255" w:rsidRDefault="00103AC7" w:rsidP="00103AC7">
      <w:pPr>
        <w:rPr>
          <w:rFonts w:cs="Arial"/>
        </w:rPr>
      </w:pPr>
      <w:r w:rsidRPr="00715563">
        <w:rPr>
          <w:rFonts w:cs="Arial"/>
        </w:rPr>
        <w:t>5</w:t>
      </w:r>
      <w:r w:rsidR="00715563">
        <w:rPr>
          <w:rFonts w:cs="Arial"/>
        </w:rPr>
        <w:t>4</w:t>
      </w:r>
      <w:r w:rsidRPr="00715563">
        <w:rPr>
          <w:rFonts w:cs="Arial"/>
        </w:rPr>
        <w:t xml:space="preserve">. The powers embodied in which of the following strengthened the Congress vis-à-vis under </w:t>
      </w:r>
      <w:r w:rsidRPr="00783255">
        <w:rPr>
          <w:rFonts w:cs="Arial"/>
        </w:rPr>
        <w:t>the confederal system?</w:t>
      </w:r>
    </w:p>
    <w:p w14:paraId="13F68E3D" w14:textId="0722D1E1" w:rsidR="00103AC7" w:rsidRPr="00783255" w:rsidRDefault="00103AC7" w:rsidP="00103AC7">
      <w:pPr>
        <w:rPr>
          <w:rFonts w:cs="Arial"/>
        </w:rPr>
      </w:pPr>
      <w:proofErr w:type="gramStart"/>
      <w:r w:rsidRPr="00783255">
        <w:rPr>
          <w:rFonts w:cs="Arial"/>
        </w:rPr>
        <w:t>a</w:t>
      </w:r>
      <w:proofErr w:type="gramEnd"/>
      <w:r w:rsidRPr="00783255">
        <w:rPr>
          <w:rFonts w:cs="Arial"/>
        </w:rPr>
        <w:t xml:space="preserve">. </w:t>
      </w:r>
      <w:r w:rsidR="00642D88">
        <w:rPr>
          <w:rFonts w:cs="Arial"/>
        </w:rPr>
        <w:t>t</w:t>
      </w:r>
      <w:r w:rsidRPr="00783255">
        <w:rPr>
          <w:rFonts w:cs="Arial"/>
        </w:rPr>
        <w:t>he oversight over the executive branch and the right to print money</w:t>
      </w:r>
    </w:p>
    <w:p w14:paraId="74BB8503" w14:textId="1ECCECC1" w:rsidR="00103AC7" w:rsidRPr="00783255" w:rsidRDefault="00103AC7" w:rsidP="00103AC7">
      <w:pPr>
        <w:rPr>
          <w:rFonts w:cs="Arial"/>
        </w:rPr>
      </w:pPr>
      <w:proofErr w:type="gramStart"/>
      <w:r w:rsidRPr="00783255">
        <w:rPr>
          <w:rFonts w:cs="Arial"/>
        </w:rPr>
        <w:t>b</w:t>
      </w:r>
      <w:proofErr w:type="gramEnd"/>
      <w:r w:rsidRPr="00783255">
        <w:rPr>
          <w:rFonts w:cs="Arial"/>
        </w:rPr>
        <w:t xml:space="preserve">. </w:t>
      </w:r>
      <w:r w:rsidR="00642D88">
        <w:rPr>
          <w:rFonts w:cs="Arial"/>
        </w:rPr>
        <w:t>t</w:t>
      </w:r>
      <w:r w:rsidRPr="00783255">
        <w:rPr>
          <w:rFonts w:cs="Arial"/>
        </w:rPr>
        <w:t>he commerce and the necessary-and-proper clauses</w:t>
      </w:r>
    </w:p>
    <w:p w14:paraId="58EAAF89" w14:textId="37B216DA" w:rsidR="00103AC7" w:rsidRPr="00783255" w:rsidRDefault="00103AC7" w:rsidP="00103AC7">
      <w:pPr>
        <w:rPr>
          <w:rFonts w:cs="Arial"/>
        </w:rPr>
      </w:pPr>
      <w:proofErr w:type="gramStart"/>
      <w:r w:rsidRPr="00783255">
        <w:rPr>
          <w:rFonts w:cs="Arial"/>
        </w:rPr>
        <w:t>c</w:t>
      </w:r>
      <w:proofErr w:type="gramEnd"/>
      <w:r w:rsidRPr="00783255">
        <w:rPr>
          <w:rFonts w:cs="Arial"/>
        </w:rPr>
        <w:t xml:space="preserve">. </w:t>
      </w:r>
      <w:r w:rsidR="00642D88">
        <w:rPr>
          <w:rFonts w:cs="Arial"/>
        </w:rPr>
        <w:t>t</w:t>
      </w:r>
      <w:r w:rsidRPr="00783255">
        <w:rPr>
          <w:rFonts w:cs="Arial"/>
        </w:rPr>
        <w:t>he New Jersey Plan and the Virginia Pan</w:t>
      </w:r>
    </w:p>
    <w:p w14:paraId="3E5D06E4" w14:textId="58C06076" w:rsidR="00103AC7" w:rsidRPr="00783255" w:rsidRDefault="00103AC7" w:rsidP="00103AC7">
      <w:pPr>
        <w:rPr>
          <w:rFonts w:cs="Arial"/>
        </w:rPr>
      </w:pPr>
      <w:proofErr w:type="gramStart"/>
      <w:r w:rsidRPr="00783255">
        <w:rPr>
          <w:rFonts w:cs="Arial"/>
        </w:rPr>
        <w:t>d</w:t>
      </w:r>
      <w:proofErr w:type="gramEnd"/>
      <w:r w:rsidRPr="00783255">
        <w:rPr>
          <w:rFonts w:cs="Arial"/>
        </w:rPr>
        <w:t xml:space="preserve">. </w:t>
      </w:r>
      <w:r w:rsidR="00642D88">
        <w:rPr>
          <w:rFonts w:cs="Arial"/>
        </w:rPr>
        <w:t>t</w:t>
      </w:r>
      <w:r w:rsidRPr="00783255">
        <w:rPr>
          <w:rFonts w:cs="Arial"/>
        </w:rPr>
        <w:t>he Three-Fifths Compromise and judicial review</w:t>
      </w:r>
    </w:p>
    <w:p w14:paraId="14E8B4AF" w14:textId="77777777" w:rsidR="00103AC7" w:rsidRPr="00715563" w:rsidRDefault="00103AC7" w:rsidP="00103AC7">
      <w:pPr>
        <w:rPr>
          <w:rFonts w:cs="Arial"/>
        </w:rPr>
      </w:pPr>
      <w:r w:rsidRPr="00783255">
        <w:rPr>
          <w:rFonts w:cs="Arial"/>
        </w:rPr>
        <w:t>Ans:</w:t>
      </w:r>
      <w:r w:rsidRPr="00715563">
        <w:rPr>
          <w:rFonts w:cs="Arial"/>
        </w:rPr>
        <w:t xml:space="preserve"> B</w:t>
      </w:r>
    </w:p>
    <w:p w14:paraId="3E68541F" w14:textId="390890B6" w:rsidR="00103AC7" w:rsidRPr="00783255" w:rsidRDefault="00B333DD" w:rsidP="00103AC7">
      <w:pPr>
        <w:rPr>
          <w:rFonts w:cs="Arial"/>
        </w:rPr>
      </w:pPr>
      <w:r>
        <w:rPr>
          <w:rFonts w:cs="Arial"/>
        </w:rPr>
        <w:t>TOP: Learning Outcome:</w:t>
      </w:r>
      <w:r w:rsidR="00103AC7" w:rsidRPr="00715563">
        <w:rPr>
          <w:rFonts w:cs="Arial"/>
        </w:rPr>
        <w:t xml:space="preserve"> Articulate the foundations of American government, including its history, critical concepts, and important documents and achievements.</w:t>
      </w:r>
    </w:p>
    <w:p w14:paraId="43700C18" w14:textId="245FDAD2" w:rsidR="00103AC7" w:rsidRPr="00783255" w:rsidRDefault="00D751FA" w:rsidP="00103AC7">
      <w:pPr>
        <w:rPr>
          <w:rFonts w:cs="Arial"/>
        </w:rPr>
      </w:pPr>
      <w:r>
        <w:rPr>
          <w:rFonts w:cs="Arial"/>
        </w:rPr>
        <w:t>KEY: Learning Objective:</w:t>
      </w:r>
      <w:r w:rsidR="00103AC7" w:rsidRPr="00783255">
        <w:rPr>
          <w:rFonts w:cs="Arial"/>
        </w:rPr>
        <w:t xml:space="preserve"> </w:t>
      </w:r>
      <w:r w:rsidR="00103AC7" w:rsidRPr="00715563">
        <w:rPr>
          <w:rFonts w:cs="Arial"/>
        </w:rPr>
        <w:t>2.4: Identify the institutions of government established by the Constitution and th</w:t>
      </w:r>
      <w:r w:rsidR="00103AC7" w:rsidRPr="00783255">
        <w:rPr>
          <w:rFonts w:cs="Arial"/>
        </w:rPr>
        <w:t>e distribution of political power among them.</w:t>
      </w:r>
    </w:p>
    <w:p w14:paraId="3C8CBE99" w14:textId="572AF7A2" w:rsidR="00103AC7" w:rsidRPr="00715563" w:rsidRDefault="00C93E8E" w:rsidP="00103AC7">
      <w:pPr>
        <w:rPr>
          <w:rFonts w:cs="Arial"/>
        </w:rPr>
      </w:pPr>
      <w:r>
        <w:rPr>
          <w:rFonts w:cs="Arial"/>
        </w:rPr>
        <w:t>REF: Cognitive Domain:</w:t>
      </w:r>
      <w:r w:rsidR="00103AC7" w:rsidRPr="00715563">
        <w:rPr>
          <w:rFonts w:cs="Arial"/>
        </w:rPr>
        <w:t xml:space="preserve"> Comprehension</w:t>
      </w:r>
    </w:p>
    <w:p w14:paraId="7E78D12A" w14:textId="77777777" w:rsidR="00103AC7" w:rsidRPr="00715563" w:rsidRDefault="00103AC7" w:rsidP="00103AC7">
      <w:pPr>
        <w:rPr>
          <w:rFonts w:cs="Arial"/>
        </w:rPr>
      </w:pPr>
      <w:r w:rsidRPr="00783255">
        <w:rPr>
          <w:rFonts w:cs="Arial"/>
        </w:rPr>
        <w:t>Answer Location:</w:t>
      </w:r>
      <w:r w:rsidRPr="00715563">
        <w:rPr>
          <w:rFonts w:cs="Arial"/>
        </w:rPr>
        <w:t xml:space="preserve"> The Legislative Branch </w:t>
      </w:r>
      <w:proofErr w:type="gramStart"/>
      <w:r w:rsidRPr="00715563">
        <w:rPr>
          <w:rFonts w:cs="Arial"/>
        </w:rPr>
        <w:t>Was Made</w:t>
      </w:r>
      <w:proofErr w:type="gramEnd"/>
      <w:r w:rsidRPr="00715563">
        <w:rPr>
          <w:rFonts w:cs="Arial"/>
        </w:rPr>
        <w:t xml:space="preserve"> the Most Powerful</w:t>
      </w:r>
    </w:p>
    <w:p w14:paraId="7BFD3370" w14:textId="77777777" w:rsidR="00103AC7" w:rsidRPr="00715563" w:rsidRDefault="00103AC7" w:rsidP="00103AC7">
      <w:pPr>
        <w:rPr>
          <w:rFonts w:cs="Arial"/>
        </w:rPr>
      </w:pPr>
      <w:r w:rsidRPr="00783255">
        <w:rPr>
          <w:rFonts w:cs="Arial"/>
        </w:rPr>
        <w:t>Difficulty Level:</w:t>
      </w:r>
      <w:r w:rsidRPr="00715563">
        <w:rPr>
          <w:rFonts w:cs="Arial"/>
        </w:rPr>
        <w:t xml:space="preserve"> Medium</w:t>
      </w:r>
    </w:p>
    <w:p w14:paraId="7D8F13D7" w14:textId="77777777" w:rsidR="00103AC7" w:rsidRPr="00783255" w:rsidRDefault="00103AC7" w:rsidP="00D005F1">
      <w:pPr>
        <w:rPr>
          <w:rFonts w:cs="Arial"/>
        </w:rPr>
      </w:pPr>
    </w:p>
    <w:p w14:paraId="6075047E" w14:textId="03E2A354" w:rsidR="00C50030" w:rsidRPr="00783255" w:rsidRDefault="00C50030" w:rsidP="00D005F1">
      <w:pPr>
        <w:rPr>
          <w:rFonts w:cs="Arial"/>
        </w:rPr>
      </w:pPr>
      <w:r w:rsidRPr="00783255">
        <w:rPr>
          <w:rFonts w:cs="Arial"/>
        </w:rPr>
        <w:t>5</w:t>
      </w:r>
      <w:r w:rsidR="00715563">
        <w:rPr>
          <w:rFonts w:cs="Arial"/>
        </w:rPr>
        <w:t>5</w:t>
      </w:r>
      <w:r w:rsidRPr="00783255">
        <w:rPr>
          <w:rFonts w:cs="Arial"/>
        </w:rPr>
        <w:t xml:space="preserve">. </w:t>
      </w:r>
      <w:r w:rsidR="007E7027" w:rsidRPr="00783255">
        <w:rPr>
          <w:rFonts w:cs="Arial"/>
        </w:rPr>
        <w:t>Alexander Hamilton proposed</w:t>
      </w:r>
      <w:r w:rsidR="005C265D">
        <w:rPr>
          <w:rFonts w:cs="Arial"/>
        </w:rPr>
        <w:t xml:space="preserve"> ______.</w:t>
      </w:r>
    </w:p>
    <w:p w14:paraId="043A34DD" w14:textId="28A08351"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7E7027" w:rsidRPr="00783255">
        <w:rPr>
          <w:rFonts w:cs="Arial"/>
        </w:rPr>
        <w:t>a weak president that would serve for unlimited one-year terms</w:t>
      </w:r>
    </w:p>
    <w:p w14:paraId="480AA2A7" w14:textId="30DA7DF0"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7E7027" w:rsidRPr="00783255">
        <w:rPr>
          <w:rFonts w:cs="Arial"/>
        </w:rPr>
        <w:t>a strong president that would serve for a single term of four years</w:t>
      </w:r>
    </w:p>
    <w:p w14:paraId="5B0ECC7D" w14:textId="491E2CEA"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7E7027" w:rsidRPr="00783255">
        <w:rPr>
          <w:rFonts w:cs="Arial"/>
        </w:rPr>
        <w:t>a weak president that would serve for up to ten years</w:t>
      </w:r>
    </w:p>
    <w:p w14:paraId="61C7BFDC" w14:textId="25ADE6D9"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7E7027" w:rsidRPr="00783255">
        <w:rPr>
          <w:rFonts w:cs="Arial"/>
        </w:rPr>
        <w:t>a strong president that would serve for life</w:t>
      </w:r>
    </w:p>
    <w:p w14:paraId="07DDA0CF" w14:textId="4628E640" w:rsidR="00C50030" w:rsidRPr="00715563" w:rsidRDefault="00767152" w:rsidP="00D005F1">
      <w:pPr>
        <w:rPr>
          <w:rFonts w:cs="Arial"/>
        </w:rPr>
      </w:pPr>
      <w:r w:rsidRPr="00783255">
        <w:rPr>
          <w:rFonts w:cs="Arial"/>
        </w:rPr>
        <w:t>Ans:</w:t>
      </w:r>
      <w:r w:rsidR="00C50030" w:rsidRPr="00715563">
        <w:rPr>
          <w:rFonts w:cs="Arial"/>
        </w:rPr>
        <w:t xml:space="preserve"> </w:t>
      </w:r>
      <w:r w:rsidR="007E7027" w:rsidRPr="00715563">
        <w:rPr>
          <w:rFonts w:cs="Arial"/>
        </w:rPr>
        <w:t>D</w:t>
      </w:r>
    </w:p>
    <w:p w14:paraId="6AA6D718" w14:textId="7867B02A" w:rsidR="00F166CC"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6D1F4B0E" w14:textId="01EE7854" w:rsidR="00C7089D" w:rsidRPr="00715563" w:rsidRDefault="00D751FA" w:rsidP="00D005F1">
      <w:pPr>
        <w:rPr>
          <w:rFonts w:cs="Arial"/>
        </w:rPr>
      </w:pPr>
      <w:r>
        <w:rPr>
          <w:rFonts w:cs="Arial"/>
        </w:rPr>
        <w:t>KEY: Learning Objective:</w:t>
      </w:r>
      <w:r w:rsidR="000D11F7" w:rsidRPr="00783255">
        <w:rPr>
          <w:rFonts w:cs="Arial"/>
        </w:rPr>
        <w:t xml:space="preserve"> </w:t>
      </w:r>
      <w:r w:rsidR="00B54C30" w:rsidRPr="00783255">
        <w:rPr>
          <w:rFonts w:cs="Arial"/>
        </w:rPr>
        <w:t>2.</w:t>
      </w:r>
      <w:r w:rsidR="00067EE8" w:rsidRPr="00715563">
        <w:rPr>
          <w:rFonts w:cs="Arial"/>
        </w:rPr>
        <w:t>4</w:t>
      </w:r>
      <w:r w:rsidR="00B54C30" w:rsidRPr="00783255">
        <w:rPr>
          <w:rFonts w:cs="Arial"/>
        </w:rPr>
        <w:t xml:space="preserve">: </w:t>
      </w:r>
      <w:r w:rsidR="00B54C30" w:rsidRPr="00715563">
        <w:rPr>
          <w:rFonts w:cs="Arial"/>
        </w:rPr>
        <w:t>Identify the institutions of government established by the Constitution and the distribution of political power among them.</w:t>
      </w:r>
    </w:p>
    <w:p w14:paraId="22741548" w14:textId="6E0A74FE" w:rsidR="007E7027" w:rsidRPr="00783255" w:rsidRDefault="00C93E8E" w:rsidP="00D005F1">
      <w:pPr>
        <w:rPr>
          <w:rFonts w:cs="Arial"/>
        </w:rPr>
      </w:pPr>
      <w:r>
        <w:rPr>
          <w:rFonts w:cs="Arial"/>
        </w:rPr>
        <w:t>REF: Cognitive Domain:</w:t>
      </w:r>
      <w:r w:rsidR="003F6B99" w:rsidRPr="00783255">
        <w:rPr>
          <w:rFonts w:cs="Arial"/>
        </w:rPr>
        <w:t xml:space="preserve"> </w:t>
      </w:r>
      <w:r w:rsidR="007E7027" w:rsidRPr="00783255">
        <w:rPr>
          <w:rFonts w:cs="Arial"/>
        </w:rPr>
        <w:t>Knowledge</w:t>
      </w:r>
    </w:p>
    <w:p w14:paraId="5A9B7106" w14:textId="07523811" w:rsidR="00214B2B" w:rsidRPr="00783255" w:rsidRDefault="007E7027" w:rsidP="00D005F1">
      <w:pPr>
        <w:rPr>
          <w:rFonts w:cs="Arial"/>
        </w:rPr>
      </w:pPr>
      <w:r w:rsidRPr="00783255">
        <w:rPr>
          <w:rFonts w:cs="Arial"/>
        </w:rPr>
        <w:t>Answer Location:</w:t>
      </w:r>
      <w:r w:rsidR="001169CE">
        <w:rPr>
          <w:rFonts w:cs="Arial"/>
        </w:rPr>
        <w:t xml:space="preserve"> </w:t>
      </w:r>
      <w:r w:rsidR="00070EB2" w:rsidRPr="00783255">
        <w:rPr>
          <w:rFonts w:cs="Arial"/>
        </w:rPr>
        <w:t>The Executive Branch Was Initially Less Thoroughly Planned Out</w:t>
      </w:r>
    </w:p>
    <w:p w14:paraId="5CACE9D4" w14:textId="591A221C" w:rsidR="007E7027" w:rsidRPr="00715563" w:rsidRDefault="007E7027" w:rsidP="00D005F1">
      <w:pPr>
        <w:rPr>
          <w:rFonts w:cs="Arial"/>
        </w:rPr>
      </w:pPr>
      <w:r w:rsidRPr="00783255">
        <w:rPr>
          <w:rFonts w:cs="Arial"/>
        </w:rPr>
        <w:t>Difficulty Level: Easy</w:t>
      </w:r>
    </w:p>
    <w:p w14:paraId="4F65B59D" w14:textId="77777777" w:rsidR="00C50030" w:rsidRPr="00783255" w:rsidRDefault="00C50030" w:rsidP="00D005F1">
      <w:pPr>
        <w:rPr>
          <w:rFonts w:cs="Arial"/>
        </w:rPr>
      </w:pPr>
    </w:p>
    <w:p w14:paraId="58324840" w14:textId="13470D99" w:rsidR="00C50030" w:rsidRPr="00783255" w:rsidRDefault="00103AC7" w:rsidP="00D005F1">
      <w:pPr>
        <w:rPr>
          <w:rFonts w:cs="Arial"/>
        </w:rPr>
      </w:pPr>
      <w:proofErr w:type="gramStart"/>
      <w:r w:rsidRPr="00783255">
        <w:rPr>
          <w:rFonts w:cs="Arial"/>
        </w:rPr>
        <w:t>5</w:t>
      </w:r>
      <w:r w:rsidR="00715563">
        <w:rPr>
          <w:rFonts w:cs="Arial"/>
        </w:rPr>
        <w:t>6</w:t>
      </w:r>
      <w:r w:rsidR="00C50030" w:rsidRPr="00715563">
        <w:rPr>
          <w:rFonts w:cs="Arial"/>
        </w:rPr>
        <w:t xml:space="preserve">. </w:t>
      </w:r>
      <w:r w:rsidR="00250403" w:rsidRPr="00715563">
        <w:rPr>
          <w:rFonts w:cs="Arial"/>
        </w:rPr>
        <w:t xml:space="preserve">As </w:t>
      </w:r>
      <w:r w:rsidR="00875F93" w:rsidRPr="00715563">
        <w:rPr>
          <w:rFonts w:cs="Arial"/>
        </w:rPr>
        <w:t>c</w:t>
      </w:r>
      <w:r w:rsidR="00250403" w:rsidRPr="00715563">
        <w:rPr>
          <w:rFonts w:cs="Arial"/>
        </w:rPr>
        <w:t xml:space="preserve">hief </w:t>
      </w:r>
      <w:r w:rsidR="00875F93" w:rsidRPr="00715563">
        <w:rPr>
          <w:rFonts w:cs="Arial"/>
        </w:rPr>
        <w:t>e</w:t>
      </w:r>
      <w:r w:rsidR="00250403" w:rsidRPr="00715563">
        <w:rPr>
          <w:rFonts w:cs="Arial"/>
        </w:rPr>
        <w:t>xecutive,</w:t>
      </w:r>
      <w:proofErr w:type="gramEnd"/>
      <w:r w:rsidR="00250403" w:rsidRPr="00715563">
        <w:rPr>
          <w:rFonts w:cs="Arial"/>
        </w:rPr>
        <w:t xml:space="preserve"> </w:t>
      </w:r>
      <w:proofErr w:type="gramStart"/>
      <w:r w:rsidR="00250403" w:rsidRPr="00715563">
        <w:rPr>
          <w:rFonts w:cs="Arial"/>
        </w:rPr>
        <w:t xml:space="preserve">the </w:t>
      </w:r>
      <w:r w:rsidR="00875F93" w:rsidRPr="00715563">
        <w:rPr>
          <w:rFonts w:cs="Arial"/>
        </w:rPr>
        <w:t>p</w:t>
      </w:r>
      <w:r w:rsidR="00250403" w:rsidRPr="00783255">
        <w:rPr>
          <w:rFonts w:cs="Arial"/>
        </w:rPr>
        <w:t>resident’s responsibility</w:t>
      </w:r>
      <w:proofErr w:type="gramEnd"/>
      <w:r w:rsidR="00250403" w:rsidRPr="00783255">
        <w:rPr>
          <w:rFonts w:cs="Arial"/>
        </w:rPr>
        <w:t xml:space="preserve"> is to</w:t>
      </w:r>
      <w:r w:rsidR="003A6204">
        <w:rPr>
          <w:rFonts w:cs="Arial"/>
        </w:rPr>
        <w:t xml:space="preserve"> ______.</w:t>
      </w:r>
    </w:p>
    <w:p w14:paraId="1C0AA1A2" w14:textId="27E169B8"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250403" w:rsidRPr="00783255">
        <w:rPr>
          <w:rFonts w:cs="Arial"/>
        </w:rPr>
        <w:t>propose new laws to be passed by Congress</w:t>
      </w:r>
    </w:p>
    <w:p w14:paraId="5EE78A48" w14:textId="0DA18818"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250403" w:rsidRPr="00783255">
        <w:rPr>
          <w:rFonts w:cs="Arial"/>
        </w:rPr>
        <w:t>carry out laws passed by Congress</w:t>
      </w:r>
    </w:p>
    <w:p w14:paraId="73B0E277" w14:textId="08EEC8CE"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250403" w:rsidRPr="00783255">
        <w:rPr>
          <w:rFonts w:cs="Arial"/>
        </w:rPr>
        <w:t>act as a strong leader with absolute power over Congress</w:t>
      </w:r>
    </w:p>
    <w:p w14:paraId="63ECE82A" w14:textId="4B9A3045"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250403" w:rsidRPr="00783255">
        <w:rPr>
          <w:rFonts w:cs="Arial"/>
        </w:rPr>
        <w:t>interpret and enforce laws passed by Congress</w:t>
      </w:r>
    </w:p>
    <w:p w14:paraId="3DCA1E60" w14:textId="46806C9D" w:rsidR="00C50030" w:rsidRPr="00715563" w:rsidRDefault="00767152" w:rsidP="00D005F1">
      <w:pPr>
        <w:rPr>
          <w:rFonts w:cs="Arial"/>
        </w:rPr>
      </w:pPr>
      <w:r w:rsidRPr="00783255">
        <w:rPr>
          <w:rFonts w:cs="Arial"/>
        </w:rPr>
        <w:t>Ans:</w:t>
      </w:r>
      <w:r w:rsidR="00C50030" w:rsidRPr="00715563">
        <w:rPr>
          <w:rFonts w:cs="Arial"/>
        </w:rPr>
        <w:t xml:space="preserve"> </w:t>
      </w:r>
      <w:r w:rsidR="00250403" w:rsidRPr="00715563">
        <w:rPr>
          <w:rFonts w:cs="Arial"/>
        </w:rPr>
        <w:t>B</w:t>
      </w:r>
    </w:p>
    <w:p w14:paraId="662B0C5C" w14:textId="3151B595" w:rsidR="009B0ED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1614AB3C" w14:textId="4D51F2DD" w:rsidR="00214B2B" w:rsidRPr="00715563" w:rsidRDefault="00D751FA" w:rsidP="00D005F1">
      <w:pPr>
        <w:rPr>
          <w:rFonts w:cs="Arial"/>
        </w:rPr>
      </w:pPr>
      <w:r>
        <w:rPr>
          <w:rFonts w:cs="Arial"/>
        </w:rPr>
        <w:t>KEY: Learning Objective:</w:t>
      </w:r>
      <w:r w:rsidR="000D11F7" w:rsidRPr="00783255">
        <w:rPr>
          <w:rFonts w:cs="Arial"/>
        </w:rPr>
        <w:t xml:space="preserve"> </w:t>
      </w:r>
      <w:r w:rsidR="00067EE8" w:rsidRPr="00715563">
        <w:rPr>
          <w:rFonts w:cs="Arial"/>
        </w:rPr>
        <w:t>2.4:</w:t>
      </w:r>
      <w:r w:rsidR="00067EE8" w:rsidRPr="00783255">
        <w:rPr>
          <w:rFonts w:cs="Arial"/>
        </w:rPr>
        <w:t xml:space="preserve"> </w:t>
      </w:r>
      <w:r w:rsidR="00067EE8" w:rsidRPr="00715563">
        <w:rPr>
          <w:rFonts w:cs="Arial"/>
        </w:rPr>
        <w:t>Identify the institutions of government established by the Constitution and the distribution of political power among them.</w:t>
      </w:r>
    </w:p>
    <w:p w14:paraId="69D502AF" w14:textId="3B385A3E" w:rsidR="00250403" w:rsidRPr="00783255" w:rsidRDefault="00C93E8E" w:rsidP="00D005F1">
      <w:pPr>
        <w:rPr>
          <w:rFonts w:cs="Arial"/>
        </w:rPr>
      </w:pPr>
      <w:r>
        <w:rPr>
          <w:rFonts w:cs="Arial"/>
        </w:rPr>
        <w:t>REF: Cognitive Domain:</w:t>
      </w:r>
      <w:r w:rsidR="003F6B99" w:rsidRPr="00783255">
        <w:rPr>
          <w:rFonts w:cs="Arial"/>
        </w:rPr>
        <w:t xml:space="preserve"> </w:t>
      </w:r>
      <w:r w:rsidR="00250403" w:rsidRPr="00783255">
        <w:rPr>
          <w:rFonts w:cs="Arial"/>
        </w:rPr>
        <w:t>Knowledge</w:t>
      </w:r>
    </w:p>
    <w:p w14:paraId="31D3AA28" w14:textId="6C2987C5" w:rsidR="00214B2B" w:rsidRPr="00715563" w:rsidRDefault="00250403" w:rsidP="00D005F1">
      <w:pPr>
        <w:rPr>
          <w:rFonts w:cs="Arial"/>
        </w:rPr>
      </w:pPr>
      <w:r w:rsidRPr="00783255">
        <w:rPr>
          <w:rFonts w:cs="Arial"/>
        </w:rPr>
        <w:t>Answer Location:</w:t>
      </w:r>
      <w:r w:rsidR="001169CE">
        <w:rPr>
          <w:rFonts w:cs="Arial"/>
        </w:rPr>
        <w:t xml:space="preserve"> </w:t>
      </w:r>
      <w:r w:rsidR="005F7C8B" w:rsidRPr="00783255">
        <w:rPr>
          <w:rFonts w:cs="Arial"/>
        </w:rPr>
        <w:t>The Executive Branch Was Initially Less Thoroughly Planned Out</w:t>
      </w:r>
    </w:p>
    <w:p w14:paraId="1EADE39D" w14:textId="184BDFC1" w:rsidR="00250403" w:rsidRPr="00715563" w:rsidRDefault="00250403" w:rsidP="00D005F1">
      <w:pPr>
        <w:rPr>
          <w:rFonts w:cs="Arial"/>
        </w:rPr>
      </w:pPr>
      <w:r w:rsidRPr="00783255">
        <w:rPr>
          <w:rFonts w:cs="Arial"/>
        </w:rPr>
        <w:lastRenderedPageBreak/>
        <w:t>Difficulty Level: Easy</w:t>
      </w:r>
    </w:p>
    <w:p w14:paraId="2DFC0D48" w14:textId="77777777" w:rsidR="00C50030" w:rsidRPr="00715563" w:rsidRDefault="00C50030" w:rsidP="00D005F1">
      <w:pPr>
        <w:rPr>
          <w:rFonts w:cs="Arial"/>
        </w:rPr>
      </w:pPr>
    </w:p>
    <w:p w14:paraId="399648B1" w14:textId="7F697033" w:rsidR="00C50030" w:rsidRPr="00783255" w:rsidRDefault="00715563" w:rsidP="00D005F1">
      <w:pPr>
        <w:rPr>
          <w:rFonts w:cs="Arial"/>
        </w:rPr>
      </w:pPr>
      <w:proofErr w:type="gramStart"/>
      <w:r>
        <w:rPr>
          <w:rFonts w:cs="Arial"/>
        </w:rPr>
        <w:t>57</w:t>
      </w:r>
      <w:r w:rsidR="00250403" w:rsidRPr="00715563">
        <w:rPr>
          <w:rFonts w:cs="Arial"/>
        </w:rPr>
        <w:t xml:space="preserve">. The </w:t>
      </w:r>
      <w:r w:rsidR="00A06B92" w:rsidRPr="00715563">
        <w:rPr>
          <w:rFonts w:cs="Arial"/>
        </w:rPr>
        <w:t xml:space="preserve">president </w:t>
      </w:r>
      <w:r w:rsidR="00250403" w:rsidRPr="00715563">
        <w:rPr>
          <w:rFonts w:cs="Arial"/>
        </w:rPr>
        <w:t>is elected by which of the following methods</w:t>
      </w:r>
      <w:proofErr w:type="gramEnd"/>
      <w:r w:rsidR="00FF2F9A" w:rsidRPr="00783255">
        <w:rPr>
          <w:rFonts w:cs="Arial"/>
        </w:rPr>
        <w:t>?</w:t>
      </w:r>
    </w:p>
    <w:p w14:paraId="556F775B" w14:textId="21DC0D53"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250403" w:rsidRPr="00783255">
        <w:rPr>
          <w:rFonts w:cs="Arial"/>
        </w:rPr>
        <w:t>direct vote of the people</w:t>
      </w:r>
    </w:p>
    <w:p w14:paraId="3042BBB8" w14:textId="6284A805"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250403" w:rsidRPr="00783255">
        <w:rPr>
          <w:rFonts w:cs="Arial"/>
        </w:rPr>
        <w:t>a vote of Congress</w:t>
      </w:r>
    </w:p>
    <w:p w14:paraId="0B285DA2" w14:textId="6940C2D6"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250403" w:rsidRPr="00783255">
        <w:rPr>
          <w:rFonts w:cs="Arial"/>
        </w:rPr>
        <w:t>votes in the Electoral College</w:t>
      </w:r>
    </w:p>
    <w:p w14:paraId="269CD6E3" w14:textId="03549F0D"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250403" w:rsidRPr="00783255">
        <w:rPr>
          <w:rFonts w:cs="Arial"/>
        </w:rPr>
        <w:t>votes from each of the state legislatures</w:t>
      </w:r>
    </w:p>
    <w:p w14:paraId="3094E34B" w14:textId="3B022445" w:rsidR="00C50030" w:rsidRPr="00715563" w:rsidRDefault="00767152" w:rsidP="00D005F1">
      <w:pPr>
        <w:rPr>
          <w:rFonts w:cs="Arial"/>
        </w:rPr>
      </w:pPr>
      <w:r w:rsidRPr="00783255">
        <w:rPr>
          <w:rFonts w:cs="Arial"/>
        </w:rPr>
        <w:t>Ans:</w:t>
      </w:r>
      <w:r w:rsidR="00C50030" w:rsidRPr="00715563">
        <w:rPr>
          <w:rFonts w:cs="Arial"/>
        </w:rPr>
        <w:t xml:space="preserve"> </w:t>
      </w:r>
      <w:r w:rsidR="00250403" w:rsidRPr="00715563">
        <w:rPr>
          <w:rFonts w:cs="Arial"/>
        </w:rPr>
        <w:t>C</w:t>
      </w:r>
    </w:p>
    <w:p w14:paraId="1C860A81" w14:textId="456F9D47" w:rsidR="009B0ED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12F3A336" w14:textId="11564EA3" w:rsidR="00C7089D" w:rsidRPr="00715563" w:rsidRDefault="00D751FA" w:rsidP="00D005F1">
      <w:pPr>
        <w:rPr>
          <w:rFonts w:cs="Arial"/>
        </w:rPr>
      </w:pPr>
      <w:r>
        <w:rPr>
          <w:rFonts w:cs="Arial"/>
        </w:rPr>
        <w:t>KEY: Learning Objective:</w:t>
      </w:r>
      <w:r w:rsidR="000D11F7" w:rsidRPr="00783255">
        <w:rPr>
          <w:rFonts w:cs="Arial"/>
        </w:rPr>
        <w:t xml:space="preserve"> </w:t>
      </w:r>
      <w:r w:rsidR="00807D93" w:rsidRPr="00715563">
        <w:rPr>
          <w:rFonts w:cs="Arial"/>
        </w:rPr>
        <w:t>2.4:</w:t>
      </w:r>
      <w:r w:rsidR="00807D93" w:rsidRPr="00783255">
        <w:rPr>
          <w:rFonts w:cs="Arial"/>
        </w:rPr>
        <w:t xml:space="preserve"> </w:t>
      </w:r>
      <w:r w:rsidR="00807D93" w:rsidRPr="00715563">
        <w:rPr>
          <w:rFonts w:cs="Arial"/>
        </w:rPr>
        <w:t>Identify the institutions of government established by the Constitution and the distribution of political power among them.</w:t>
      </w:r>
    </w:p>
    <w:p w14:paraId="61837D8F" w14:textId="7A73A7DC" w:rsidR="00250403" w:rsidRPr="00783255" w:rsidRDefault="00C93E8E" w:rsidP="00D005F1">
      <w:pPr>
        <w:rPr>
          <w:rFonts w:cs="Arial"/>
        </w:rPr>
      </w:pPr>
      <w:r>
        <w:rPr>
          <w:rFonts w:cs="Arial"/>
        </w:rPr>
        <w:t>REF: Cognitive Domain:</w:t>
      </w:r>
      <w:r w:rsidR="003F6B99" w:rsidRPr="00783255">
        <w:rPr>
          <w:rFonts w:cs="Arial"/>
        </w:rPr>
        <w:t xml:space="preserve"> </w:t>
      </w:r>
      <w:r w:rsidR="00250403" w:rsidRPr="00783255">
        <w:rPr>
          <w:rFonts w:cs="Arial"/>
        </w:rPr>
        <w:t>Comprehension</w:t>
      </w:r>
    </w:p>
    <w:p w14:paraId="77797763" w14:textId="176729E7" w:rsidR="00214B2B" w:rsidRPr="00715563" w:rsidRDefault="00250403" w:rsidP="00D005F1">
      <w:pPr>
        <w:rPr>
          <w:rFonts w:cs="Arial"/>
        </w:rPr>
      </w:pPr>
      <w:r w:rsidRPr="00783255">
        <w:rPr>
          <w:rFonts w:cs="Arial"/>
        </w:rPr>
        <w:t>Answer Location:</w:t>
      </w:r>
      <w:r w:rsidR="001169CE">
        <w:rPr>
          <w:rFonts w:cs="Arial"/>
        </w:rPr>
        <w:t xml:space="preserve"> </w:t>
      </w:r>
      <w:r w:rsidR="005F7C8B" w:rsidRPr="00783255">
        <w:rPr>
          <w:rFonts w:cs="Arial"/>
        </w:rPr>
        <w:t>The Executive Branch Was Initially Less Thoroughly Planned Out</w:t>
      </w:r>
    </w:p>
    <w:p w14:paraId="74A35C0F" w14:textId="20339F78" w:rsidR="00250403" w:rsidRPr="00715563" w:rsidRDefault="00250403" w:rsidP="00D005F1">
      <w:pPr>
        <w:rPr>
          <w:rFonts w:cs="Arial"/>
        </w:rPr>
      </w:pPr>
      <w:r w:rsidRPr="00783255">
        <w:rPr>
          <w:rFonts w:cs="Arial"/>
        </w:rPr>
        <w:t>Difficulty Level: Medium</w:t>
      </w:r>
    </w:p>
    <w:p w14:paraId="36A243D6" w14:textId="77777777" w:rsidR="00C50030" w:rsidRPr="00715563" w:rsidRDefault="00C50030" w:rsidP="00D005F1">
      <w:pPr>
        <w:rPr>
          <w:rFonts w:cs="Arial"/>
        </w:rPr>
      </w:pPr>
    </w:p>
    <w:p w14:paraId="3C0A6CCF" w14:textId="34749FCF" w:rsidR="00103AC7" w:rsidRPr="00783255" w:rsidRDefault="00715563" w:rsidP="00103AC7">
      <w:pPr>
        <w:rPr>
          <w:rFonts w:cs="Arial"/>
        </w:rPr>
      </w:pPr>
      <w:r>
        <w:rPr>
          <w:rFonts w:cs="Arial"/>
        </w:rPr>
        <w:t>58</w:t>
      </w:r>
      <w:r w:rsidR="00103AC7" w:rsidRPr="00715563">
        <w:rPr>
          <w:rFonts w:cs="Arial"/>
        </w:rPr>
        <w:t xml:space="preserve">. Who proposed that the presidency be clothed in so much authority </w:t>
      </w:r>
      <w:proofErr w:type="gramStart"/>
      <w:r w:rsidR="00103AC7" w:rsidRPr="00715563">
        <w:rPr>
          <w:rFonts w:cs="Arial"/>
        </w:rPr>
        <w:t>that basically</w:t>
      </w:r>
      <w:proofErr w:type="gramEnd"/>
      <w:r w:rsidR="00103AC7" w:rsidRPr="00715563">
        <w:rPr>
          <w:rFonts w:cs="Arial"/>
        </w:rPr>
        <w:t xml:space="preserve"> the office created a kingship?</w:t>
      </w:r>
    </w:p>
    <w:p w14:paraId="76FD266D" w14:textId="77777777" w:rsidR="00103AC7" w:rsidRPr="00783255" w:rsidRDefault="00103AC7" w:rsidP="00103AC7">
      <w:pPr>
        <w:rPr>
          <w:rFonts w:cs="Arial"/>
        </w:rPr>
      </w:pPr>
      <w:proofErr w:type="gramStart"/>
      <w:r w:rsidRPr="00783255">
        <w:rPr>
          <w:rFonts w:cs="Arial"/>
        </w:rPr>
        <w:t>a. Benjamin</w:t>
      </w:r>
      <w:proofErr w:type="gramEnd"/>
      <w:r w:rsidRPr="00783255">
        <w:rPr>
          <w:rFonts w:cs="Arial"/>
        </w:rPr>
        <w:t xml:space="preserve"> Franklin</w:t>
      </w:r>
    </w:p>
    <w:p w14:paraId="68B80CA5" w14:textId="77777777" w:rsidR="00103AC7" w:rsidRPr="00783255" w:rsidRDefault="00103AC7" w:rsidP="00103AC7">
      <w:pPr>
        <w:rPr>
          <w:rFonts w:cs="Arial"/>
        </w:rPr>
      </w:pPr>
      <w:proofErr w:type="gramStart"/>
      <w:r w:rsidRPr="00783255">
        <w:rPr>
          <w:rFonts w:cs="Arial"/>
        </w:rPr>
        <w:t>b</w:t>
      </w:r>
      <w:proofErr w:type="gramEnd"/>
      <w:r w:rsidRPr="00783255">
        <w:rPr>
          <w:rFonts w:cs="Arial"/>
        </w:rPr>
        <w:t>. George Washington</w:t>
      </w:r>
    </w:p>
    <w:p w14:paraId="77CA0941" w14:textId="77777777" w:rsidR="00103AC7" w:rsidRPr="00783255" w:rsidRDefault="00103AC7" w:rsidP="00103AC7">
      <w:pPr>
        <w:rPr>
          <w:rFonts w:cs="Arial"/>
        </w:rPr>
      </w:pPr>
      <w:proofErr w:type="gramStart"/>
      <w:r w:rsidRPr="00783255">
        <w:rPr>
          <w:rFonts w:cs="Arial"/>
        </w:rPr>
        <w:t>c. James</w:t>
      </w:r>
      <w:proofErr w:type="gramEnd"/>
      <w:r w:rsidRPr="00783255">
        <w:rPr>
          <w:rFonts w:cs="Arial"/>
        </w:rPr>
        <w:t xml:space="preserve"> Madison</w:t>
      </w:r>
    </w:p>
    <w:p w14:paraId="1CD1F15C" w14:textId="77777777" w:rsidR="00103AC7" w:rsidRPr="00783255" w:rsidRDefault="00103AC7" w:rsidP="00103AC7">
      <w:pPr>
        <w:rPr>
          <w:rFonts w:cs="Arial"/>
        </w:rPr>
      </w:pPr>
      <w:proofErr w:type="gramStart"/>
      <w:r w:rsidRPr="00783255">
        <w:rPr>
          <w:rFonts w:cs="Arial"/>
        </w:rPr>
        <w:t>d</w:t>
      </w:r>
      <w:proofErr w:type="gramEnd"/>
      <w:r w:rsidRPr="00783255">
        <w:rPr>
          <w:rFonts w:cs="Arial"/>
        </w:rPr>
        <w:t>. Alexander Hamilton</w:t>
      </w:r>
    </w:p>
    <w:p w14:paraId="53AB6F30" w14:textId="77777777" w:rsidR="00103AC7" w:rsidRPr="00715563" w:rsidRDefault="00103AC7" w:rsidP="00103AC7">
      <w:pPr>
        <w:rPr>
          <w:rFonts w:cs="Arial"/>
        </w:rPr>
      </w:pPr>
      <w:r w:rsidRPr="00783255">
        <w:rPr>
          <w:rFonts w:cs="Arial"/>
        </w:rPr>
        <w:t>Ans:</w:t>
      </w:r>
      <w:r w:rsidRPr="00715563">
        <w:rPr>
          <w:rFonts w:cs="Arial"/>
        </w:rPr>
        <w:t xml:space="preserve"> D</w:t>
      </w:r>
    </w:p>
    <w:p w14:paraId="72D56637" w14:textId="7B2EC465" w:rsidR="00103AC7" w:rsidRPr="00783255" w:rsidRDefault="00B333DD" w:rsidP="00103AC7">
      <w:pPr>
        <w:rPr>
          <w:rFonts w:cs="Arial"/>
        </w:rPr>
      </w:pPr>
      <w:r>
        <w:rPr>
          <w:rFonts w:cs="Arial"/>
        </w:rPr>
        <w:t>TOP: Learning Outcome:</w:t>
      </w:r>
      <w:r w:rsidR="00103AC7" w:rsidRPr="00715563">
        <w:rPr>
          <w:rFonts w:cs="Arial"/>
        </w:rPr>
        <w:t xml:space="preserve"> Articulate the foundations of American government, including its history, critical concepts, and important documents and achievements.</w:t>
      </w:r>
    </w:p>
    <w:p w14:paraId="7FBF4DC1" w14:textId="7F89A3CF" w:rsidR="00103AC7" w:rsidRPr="00783255" w:rsidRDefault="00D751FA" w:rsidP="00103AC7">
      <w:pPr>
        <w:rPr>
          <w:rFonts w:cs="Arial"/>
        </w:rPr>
      </w:pPr>
      <w:r>
        <w:rPr>
          <w:rFonts w:cs="Arial"/>
        </w:rPr>
        <w:t>KEY: Learning Objective:</w:t>
      </w:r>
      <w:r w:rsidR="00103AC7" w:rsidRPr="00783255">
        <w:rPr>
          <w:rFonts w:cs="Arial"/>
        </w:rPr>
        <w:t xml:space="preserve"> </w:t>
      </w:r>
      <w:r w:rsidR="00103AC7" w:rsidRPr="00715563">
        <w:rPr>
          <w:rFonts w:cs="Arial"/>
        </w:rPr>
        <w:t>2.4: Identify the institutions of government established by the Constitution and the distribution of political power among them.</w:t>
      </w:r>
    </w:p>
    <w:p w14:paraId="6916D607" w14:textId="6D85962E" w:rsidR="00103AC7" w:rsidRPr="00715563" w:rsidRDefault="00C93E8E" w:rsidP="00103AC7">
      <w:pPr>
        <w:rPr>
          <w:rFonts w:cs="Arial"/>
        </w:rPr>
      </w:pPr>
      <w:r>
        <w:rPr>
          <w:rFonts w:cs="Arial"/>
        </w:rPr>
        <w:t>REF: Cognitive Domain:</w:t>
      </w:r>
      <w:r w:rsidR="00103AC7" w:rsidRPr="00715563">
        <w:rPr>
          <w:rFonts w:cs="Arial"/>
        </w:rPr>
        <w:t xml:space="preserve"> Knowledge</w:t>
      </w:r>
    </w:p>
    <w:p w14:paraId="2C1DC08E" w14:textId="77777777" w:rsidR="00103AC7" w:rsidRPr="00715563" w:rsidRDefault="00103AC7" w:rsidP="00103AC7">
      <w:pPr>
        <w:rPr>
          <w:rFonts w:cs="Arial"/>
        </w:rPr>
      </w:pPr>
      <w:r w:rsidRPr="00783255">
        <w:rPr>
          <w:rFonts w:cs="Arial"/>
        </w:rPr>
        <w:t>Answer Location:</w:t>
      </w:r>
      <w:r w:rsidRPr="00715563">
        <w:rPr>
          <w:rFonts w:cs="Arial"/>
        </w:rPr>
        <w:t xml:space="preserve"> The Executive Branch Was Initially Less Thoroughly Planned Out</w:t>
      </w:r>
    </w:p>
    <w:p w14:paraId="0C70E4A6" w14:textId="77777777" w:rsidR="00103AC7" w:rsidRPr="00715563" w:rsidRDefault="00103AC7" w:rsidP="00103AC7">
      <w:pPr>
        <w:rPr>
          <w:rFonts w:cs="Arial"/>
        </w:rPr>
      </w:pPr>
      <w:r w:rsidRPr="00783255">
        <w:rPr>
          <w:rFonts w:cs="Arial"/>
        </w:rPr>
        <w:t>Difficulty Level:</w:t>
      </w:r>
      <w:r w:rsidRPr="00715563">
        <w:rPr>
          <w:rFonts w:cs="Arial"/>
        </w:rPr>
        <w:t xml:space="preserve"> Easy</w:t>
      </w:r>
    </w:p>
    <w:p w14:paraId="30DD3F1D" w14:textId="33B7F8C8" w:rsidR="00103AC7" w:rsidRPr="00715563" w:rsidRDefault="00103AC7" w:rsidP="00D005F1">
      <w:pPr>
        <w:rPr>
          <w:rFonts w:cs="Arial"/>
        </w:rPr>
      </w:pPr>
    </w:p>
    <w:p w14:paraId="54A12F60" w14:textId="0C9DA053" w:rsidR="00C50030" w:rsidRPr="00783255" w:rsidRDefault="00715563" w:rsidP="00D005F1">
      <w:pPr>
        <w:rPr>
          <w:rFonts w:cs="Arial"/>
        </w:rPr>
      </w:pPr>
      <w:r>
        <w:rPr>
          <w:rFonts w:cs="Arial"/>
        </w:rPr>
        <w:t>59</w:t>
      </w:r>
      <w:r w:rsidR="00C50030" w:rsidRPr="00715563">
        <w:rPr>
          <w:rFonts w:cs="Arial"/>
        </w:rPr>
        <w:t xml:space="preserve">. </w:t>
      </w:r>
      <w:r w:rsidR="00250403" w:rsidRPr="00715563">
        <w:rPr>
          <w:rFonts w:cs="Arial"/>
        </w:rPr>
        <w:t xml:space="preserve">Delegates to the Constitutional Convention decided that judicial power </w:t>
      </w:r>
      <w:proofErr w:type="gramStart"/>
      <w:r w:rsidR="00250403" w:rsidRPr="00715563">
        <w:rPr>
          <w:rFonts w:cs="Arial"/>
        </w:rPr>
        <w:t>should be held</w:t>
      </w:r>
      <w:proofErr w:type="gramEnd"/>
      <w:r w:rsidR="00250403" w:rsidRPr="00715563">
        <w:rPr>
          <w:rFonts w:cs="Arial"/>
        </w:rPr>
        <w:t xml:space="preserve"> by</w:t>
      </w:r>
      <w:r w:rsidR="00622530" w:rsidRPr="00783255">
        <w:rPr>
          <w:rFonts w:cs="Arial"/>
        </w:rPr>
        <w:t xml:space="preserve"> the</w:t>
      </w:r>
      <w:r w:rsidR="00592D17">
        <w:rPr>
          <w:rFonts w:cs="Arial"/>
        </w:rPr>
        <w:t xml:space="preserve"> ______.</w:t>
      </w:r>
    </w:p>
    <w:p w14:paraId="585BC551" w14:textId="161C5756" w:rsidR="00214B2B"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250403" w:rsidRPr="00783255">
        <w:rPr>
          <w:rFonts w:cs="Arial"/>
        </w:rPr>
        <w:t>local courts</w:t>
      </w:r>
    </w:p>
    <w:p w14:paraId="4781D27B" w14:textId="584F4725" w:rsidR="00214B2B"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250403" w:rsidRPr="00783255">
        <w:rPr>
          <w:rFonts w:cs="Arial"/>
        </w:rPr>
        <w:t>state courts</w:t>
      </w:r>
    </w:p>
    <w:p w14:paraId="29207535" w14:textId="74694C87"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622530" w:rsidRPr="00783255">
        <w:rPr>
          <w:rFonts w:cs="Arial"/>
        </w:rPr>
        <w:t>district courts</w:t>
      </w:r>
    </w:p>
    <w:p w14:paraId="5D3D3610" w14:textId="06A9BB13" w:rsidR="00C50030" w:rsidRPr="00783255" w:rsidRDefault="00C50030" w:rsidP="00D005F1">
      <w:pPr>
        <w:rPr>
          <w:rFonts w:cs="Arial"/>
        </w:rPr>
      </w:pPr>
      <w:r w:rsidRPr="00783255">
        <w:rPr>
          <w:rFonts w:cs="Arial"/>
        </w:rPr>
        <w:t xml:space="preserve">d. </w:t>
      </w:r>
      <w:r w:rsidR="00622530" w:rsidRPr="00783255">
        <w:rPr>
          <w:rFonts w:cs="Arial"/>
        </w:rPr>
        <w:t>Supreme Court</w:t>
      </w:r>
    </w:p>
    <w:p w14:paraId="652D67DC" w14:textId="0DC03164" w:rsidR="00C50030" w:rsidRPr="00715563" w:rsidRDefault="00767152" w:rsidP="00D005F1">
      <w:pPr>
        <w:rPr>
          <w:rFonts w:cs="Arial"/>
        </w:rPr>
      </w:pPr>
      <w:r w:rsidRPr="00783255">
        <w:rPr>
          <w:rFonts w:cs="Arial"/>
        </w:rPr>
        <w:t>Ans:</w:t>
      </w:r>
      <w:r w:rsidR="00C50030" w:rsidRPr="00715563">
        <w:rPr>
          <w:rFonts w:cs="Arial"/>
        </w:rPr>
        <w:t xml:space="preserve"> </w:t>
      </w:r>
      <w:r w:rsidR="00622530" w:rsidRPr="00715563">
        <w:rPr>
          <w:rFonts w:cs="Arial"/>
        </w:rPr>
        <w:t>D</w:t>
      </w:r>
    </w:p>
    <w:p w14:paraId="5D4DAB9D" w14:textId="1ABD0E14" w:rsidR="009B0ED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17328027" w14:textId="5D464F82" w:rsidR="00C7089D" w:rsidRPr="00715563" w:rsidRDefault="00D751FA" w:rsidP="00D005F1">
      <w:pPr>
        <w:rPr>
          <w:rFonts w:cs="Arial"/>
        </w:rPr>
      </w:pPr>
      <w:r>
        <w:rPr>
          <w:rFonts w:cs="Arial"/>
        </w:rPr>
        <w:t>KEY: Learning Objective:</w:t>
      </w:r>
      <w:r w:rsidR="000D11F7" w:rsidRPr="00783255">
        <w:rPr>
          <w:rFonts w:cs="Arial"/>
        </w:rPr>
        <w:t xml:space="preserve"> </w:t>
      </w:r>
      <w:r w:rsidR="00807D93" w:rsidRPr="00715563">
        <w:rPr>
          <w:rFonts w:cs="Arial"/>
        </w:rPr>
        <w:t>2.4:</w:t>
      </w:r>
      <w:r w:rsidR="00807D93" w:rsidRPr="00783255">
        <w:rPr>
          <w:rFonts w:cs="Arial"/>
        </w:rPr>
        <w:t xml:space="preserve"> </w:t>
      </w:r>
      <w:r w:rsidR="00807D93" w:rsidRPr="00715563">
        <w:rPr>
          <w:rFonts w:cs="Arial"/>
        </w:rPr>
        <w:t>Identify the institutions of government established by the Constitution and the distribution of political power among them.</w:t>
      </w:r>
    </w:p>
    <w:p w14:paraId="30CFB045" w14:textId="6B027246" w:rsidR="00622530" w:rsidRPr="00783255" w:rsidRDefault="00C93E8E" w:rsidP="00D005F1">
      <w:pPr>
        <w:rPr>
          <w:rFonts w:cs="Arial"/>
        </w:rPr>
      </w:pPr>
      <w:r>
        <w:rPr>
          <w:rFonts w:cs="Arial"/>
        </w:rPr>
        <w:t>REF: Cognitive Domain:</w:t>
      </w:r>
      <w:r w:rsidR="003F6B99" w:rsidRPr="00783255">
        <w:rPr>
          <w:rFonts w:cs="Arial"/>
        </w:rPr>
        <w:t xml:space="preserve"> </w:t>
      </w:r>
      <w:r w:rsidR="00622530" w:rsidRPr="00783255">
        <w:rPr>
          <w:rFonts w:cs="Arial"/>
        </w:rPr>
        <w:t>Comprehension</w:t>
      </w:r>
    </w:p>
    <w:p w14:paraId="4819EE57" w14:textId="236B1D49" w:rsidR="00214B2B" w:rsidRPr="00715563" w:rsidRDefault="00622530" w:rsidP="00D005F1">
      <w:pPr>
        <w:rPr>
          <w:rFonts w:cs="Arial"/>
        </w:rPr>
      </w:pPr>
      <w:r w:rsidRPr="00783255">
        <w:rPr>
          <w:rFonts w:cs="Arial"/>
        </w:rPr>
        <w:t>Answer Location:</w:t>
      </w:r>
      <w:r w:rsidR="001169CE">
        <w:rPr>
          <w:rFonts w:cs="Arial"/>
        </w:rPr>
        <w:t xml:space="preserve"> </w:t>
      </w:r>
      <w:r w:rsidR="006E319D" w:rsidRPr="00783255">
        <w:rPr>
          <w:rFonts w:cs="Arial"/>
        </w:rPr>
        <w:t>The Judiciary Was Designed to Interpret Constitutional Conflicts</w:t>
      </w:r>
    </w:p>
    <w:p w14:paraId="5A08499C" w14:textId="5A74A63A" w:rsidR="00622530" w:rsidRPr="00715563" w:rsidRDefault="00622530" w:rsidP="00D005F1">
      <w:pPr>
        <w:rPr>
          <w:rFonts w:cs="Arial"/>
        </w:rPr>
      </w:pPr>
      <w:r w:rsidRPr="00783255">
        <w:rPr>
          <w:rFonts w:cs="Arial"/>
        </w:rPr>
        <w:t>Difficulty Level: Medium</w:t>
      </w:r>
    </w:p>
    <w:p w14:paraId="1A723BFC" w14:textId="77777777" w:rsidR="00C50030" w:rsidRPr="00715563" w:rsidRDefault="00C50030" w:rsidP="00D005F1">
      <w:pPr>
        <w:rPr>
          <w:rFonts w:cs="Arial"/>
        </w:rPr>
      </w:pPr>
    </w:p>
    <w:p w14:paraId="1CC52D8C" w14:textId="6B18C924" w:rsidR="00214B2B" w:rsidRPr="00715563" w:rsidRDefault="00C50030" w:rsidP="00D005F1">
      <w:pPr>
        <w:rPr>
          <w:rFonts w:cs="Arial"/>
        </w:rPr>
      </w:pPr>
      <w:r w:rsidRPr="00715563">
        <w:rPr>
          <w:rFonts w:cs="Arial"/>
        </w:rPr>
        <w:lastRenderedPageBreak/>
        <w:t>6</w:t>
      </w:r>
      <w:r w:rsidR="00715563">
        <w:rPr>
          <w:rFonts w:cs="Arial"/>
        </w:rPr>
        <w:t>0</w:t>
      </w:r>
      <w:r w:rsidRPr="00715563">
        <w:rPr>
          <w:rFonts w:cs="Arial"/>
        </w:rPr>
        <w:t>.</w:t>
      </w:r>
      <w:r w:rsidR="000F31F3" w:rsidRPr="00715563">
        <w:rPr>
          <w:rFonts w:cs="Arial"/>
        </w:rPr>
        <w:t xml:space="preserve"> </w:t>
      </w:r>
      <w:r w:rsidR="00622530" w:rsidRPr="00715563">
        <w:rPr>
          <w:rFonts w:cs="Arial"/>
        </w:rPr>
        <w:t xml:space="preserve">In order to hear and decide federal cases, the judicial branch </w:t>
      </w:r>
      <w:r w:rsidR="00466332" w:rsidRPr="00715563">
        <w:rPr>
          <w:rFonts w:cs="Arial"/>
        </w:rPr>
        <w:t xml:space="preserve">created by the Constitution </w:t>
      </w:r>
      <w:r w:rsidR="00622530" w:rsidRPr="00715563">
        <w:rPr>
          <w:rFonts w:cs="Arial"/>
        </w:rPr>
        <w:t>include</w:t>
      </w:r>
      <w:r w:rsidR="00466332" w:rsidRPr="00715563">
        <w:rPr>
          <w:rFonts w:cs="Arial"/>
        </w:rPr>
        <w:t>d</w:t>
      </w:r>
      <w:r w:rsidR="00622530" w:rsidRPr="00715563">
        <w:rPr>
          <w:rFonts w:cs="Arial"/>
        </w:rPr>
        <w:t xml:space="preserve"> a system of</w:t>
      </w:r>
      <w:r w:rsidR="00704CE0">
        <w:rPr>
          <w:rFonts w:cs="Arial"/>
        </w:rPr>
        <w:t xml:space="preserve"> ______.</w:t>
      </w:r>
    </w:p>
    <w:p w14:paraId="1AD5E8A0" w14:textId="30E948B7"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622530" w:rsidRPr="00783255">
        <w:rPr>
          <w:rFonts w:cs="Arial"/>
        </w:rPr>
        <w:t>federal district courts</w:t>
      </w:r>
    </w:p>
    <w:p w14:paraId="1B4A10E1" w14:textId="009757D8"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622530" w:rsidRPr="00783255">
        <w:rPr>
          <w:rFonts w:cs="Arial"/>
        </w:rPr>
        <w:t>state supreme courts</w:t>
      </w:r>
    </w:p>
    <w:p w14:paraId="0376378C" w14:textId="4911B842"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622530" w:rsidRPr="00783255">
        <w:rPr>
          <w:rFonts w:cs="Arial"/>
        </w:rPr>
        <w:t>county courts at law</w:t>
      </w:r>
    </w:p>
    <w:p w14:paraId="693DA4FD" w14:textId="47D69E0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622530" w:rsidRPr="00783255">
        <w:rPr>
          <w:rFonts w:cs="Arial"/>
        </w:rPr>
        <w:t>municipal courts</w:t>
      </w:r>
    </w:p>
    <w:p w14:paraId="067901BE" w14:textId="291D95E9" w:rsidR="00C50030" w:rsidRPr="00715563" w:rsidRDefault="00767152" w:rsidP="00D005F1">
      <w:pPr>
        <w:rPr>
          <w:rFonts w:cs="Arial"/>
        </w:rPr>
      </w:pPr>
      <w:r w:rsidRPr="00783255">
        <w:rPr>
          <w:rFonts w:cs="Arial"/>
        </w:rPr>
        <w:t>Ans:</w:t>
      </w:r>
      <w:r w:rsidR="00C50030" w:rsidRPr="00715563">
        <w:rPr>
          <w:rFonts w:cs="Arial"/>
        </w:rPr>
        <w:t xml:space="preserve"> </w:t>
      </w:r>
      <w:r w:rsidR="00622530" w:rsidRPr="00715563">
        <w:rPr>
          <w:rFonts w:cs="Arial"/>
        </w:rPr>
        <w:t>A</w:t>
      </w:r>
    </w:p>
    <w:p w14:paraId="07BD7B15" w14:textId="49370560" w:rsidR="009B0ED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36514B89" w14:textId="5CA7AFA9" w:rsidR="00C7089D" w:rsidRPr="00715563" w:rsidRDefault="00D751FA" w:rsidP="00D005F1">
      <w:pPr>
        <w:rPr>
          <w:rFonts w:cs="Arial"/>
        </w:rPr>
      </w:pPr>
      <w:r>
        <w:rPr>
          <w:rFonts w:cs="Arial"/>
        </w:rPr>
        <w:t>KEY: Learning Objective:</w:t>
      </w:r>
      <w:r w:rsidR="000D11F7" w:rsidRPr="00783255">
        <w:rPr>
          <w:rFonts w:cs="Arial"/>
        </w:rPr>
        <w:t xml:space="preserve"> </w:t>
      </w:r>
      <w:r w:rsidR="00807D93" w:rsidRPr="00715563">
        <w:rPr>
          <w:rFonts w:cs="Arial"/>
        </w:rPr>
        <w:t>2.4:</w:t>
      </w:r>
      <w:r w:rsidR="00807D93" w:rsidRPr="00783255">
        <w:rPr>
          <w:rFonts w:cs="Arial"/>
        </w:rPr>
        <w:t xml:space="preserve"> </w:t>
      </w:r>
      <w:r w:rsidR="00807D93" w:rsidRPr="00715563">
        <w:rPr>
          <w:rFonts w:cs="Arial"/>
        </w:rPr>
        <w:t>Identify the institutions of government established by the Constitution and the distribution of political power among them.</w:t>
      </w:r>
    </w:p>
    <w:p w14:paraId="09817EBD" w14:textId="4FE6A875" w:rsidR="00622530" w:rsidRPr="00783255" w:rsidRDefault="00C93E8E" w:rsidP="00D005F1">
      <w:pPr>
        <w:rPr>
          <w:rFonts w:cs="Arial"/>
        </w:rPr>
      </w:pPr>
      <w:r>
        <w:rPr>
          <w:rFonts w:cs="Arial"/>
        </w:rPr>
        <w:t>REF: Cognitive Domain:</w:t>
      </w:r>
      <w:r w:rsidR="003F6B99" w:rsidRPr="00783255">
        <w:rPr>
          <w:rFonts w:cs="Arial"/>
        </w:rPr>
        <w:t xml:space="preserve"> </w:t>
      </w:r>
      <w:r w:rsidR="00622530" w:rsidRPr="00783255">
        <w:rPr>
          <w:rFonts w:cs="Arial"/>
        </w:rPr>
        <w:t>Comprehension</w:t>
      </w:r>
    </w:p>
    <w:p w14:paraId="3504BF74" w14:textId="7E41247E" w:rsidR="00214B2B" w:rsidRPr="00715563" w:rsidRDefault="00622530" w:rsidP="00D005F1">
      <w:pPr>
        <w:rPr>
          <w:rFonts w:cs="Arial"/>
        </w:rPr>
      </w:pPr>
      <w:r w:rsidRPr="00783255">
        <w:rPr>
          <w:rFonts w:cs="Arial"/>
        </w:rPr>
        <w:t>Answer Location:</w:t>
      </w:r>
      <w:r w:rsidR="001169CE">
        <w:rPr>
          <w:rFonts w:cs="Arial"/>
        </w:rPr>
        <w:t xml:space="preserve"> </w:t>
      </w:r>
      <w:r w:rsidR="00466332" w:rsidRPr="00783255">
        <w:rPr>
          <w:rFonts w:cs="Arial"/>
        </w:rPr>
        <w:t>The Judiciary Was Designed to Interpret Constitutional Conflicts</w:t>
      </w:r>
    </w:p>
    <w:p w14:paraId="221391F3" w14:textId="53711A24" w:rsidR="00622530" w:rsidRPr="00715563" w:rsidRDefault="00622530" w:rsidP="00D005F1">
      <w:pPr>
        <w:rPr>
          <w:rFonts w:cs="Arial"/>
        </w:rPr>
      </w:pPr>
      <w:r w:rsidRPr="00783255">
        <w:rPr>
          <w:rFonts w:cs="Arial"/>
        </w:rPr>
        <w:t>Difficulty Level: Medium</w:t>
      </w:r>
    </w:p>
    <w:p w14:paraId="55E11912" w14:textId="77777777" w:rsidR="00C50030" w:rsidRPr="00715563" w:rsidRDefault="00C50030" w:rsidP="00D005F1">
      <w:pPr>
        <w:rPr>
          <w:rFonts w:cs="Arial"/>
        </w:rPr>
      </w:pPr>
    </w:p>
    <w:p w14:paraId="378BA68D" w14:textId="167E5AC4" w:rsidR="00C50030" w:rsidRPr="00715563" w:rsidRDefault="00C50030" w:rsidP="00D005F1">
      <w:pPr>
        <w:rPr>
          <w:rFonts w:cs="Arial"/>
        </w:rPr>
      </w:pPr>
      <w:r w:rsidRPr="00715563">
        <w:rPr>
          <w:rFonts w:cs="Arial"/>
        </w:rPr>
        <w:t>6</w:t>
      </w:r>
      <w:r w:rsidR="00715563">
        <w:rPr>
          <w:rFonts w:cs="Arial"/>
        </w:rPr>
        <w:t>1</w:t>
      </w:r>
      <w:r w:rsidRPr="00715563">
        <w:rPr>
          <w:rFonts w:cs="Arial"/>
        </w:rPr>
        <w:t xml:space="preserve">. </w:t>
      </w:r>
      <w:r w:rsidR="00622530" w:rsidRPr="00715563">
        <w:rPr>
          <w:rFonts w:cs="Arial"/>
        </w:rPr>
        <w:t>Judicial review gives the judicial branch of government the authority to</w:t>
      </w:r>
      <w:r w:rsidR="00E76FAC">
        <w:rPr>
          <w:rFonts w:cs="Arial"/>
        </w:rPr>
        <w:t xml:space="preserve"> ______.</w:t>
      </w:r>
    </w:p>
    <w:p w14:paraId="4CADDBD4" w14:textId="086CC1E9" w:rsidR="00622530" w:rsidRPr="00783255" w:rsidRDefault="00622530" w:rsidP="00D005F1">
      <w:pPr>
        <w:rPr>
          <w:rFonts w:cs="Arial"/>
        </w:rPr>
      </w:pPr>
      <w:proofErr w:type="gramStart"/>
      <w:r w:rsidRPr="00783255">
        <w:rPr>
          <w:rFonts w:cs="Arial"/>
        </w:rPr>
        <w:t>a</w:t>
      </w:r>
      <w:proofErr w:type="gramEnd"/>
      <w:r w:rsidRPr="00783255">
        <w:rPr>
          <w:rFonts w:cs="Arial"/>
        </w:rPr>
        <w:t>. oversee the actions of state and local courts</w:t>
      </w:r>
    </w:p>
    <w:p w14:paraId="44D73340" w14:textId="4F57BDAB" w:rsidR="00622530" w:rsidRPr="00783255" w:rsidRDefault="00622530" w:rsidP="00D005F1">
      <w:pPr>
        <w:rPr>
          <w:rFonts w:cs="Arial"/>
        </w:rPr>
      </w:pPr>
      <w:proofErr w:type="gramStart"/>
      <w:r w:rsidRPr="00783255">
        <w:rPr>
          <w:rFonts w:cs="Arial"/>
        </w:rPr>
        <w:t>b</w:t>
      </w:r>
      <w:proofErr w:type="gramEnd"/>
      <w:r w:rsidRPr="00783255">
        <w:rPr>
          <w:rFonts w:cs="Arial"/>
        </w:rPr>
        <w:t>. propose new laws for consideration by Congress</w:t>
      </w:r>
    </w:p>
    <w:p w14:paraId="03812EFE" w14:textId="74142189" w:rsidR="00C50030" w:rsidRPr="00783255" w:rsidRDefault="00622530" w:rsidP="00D005F1">
      <w:pPr>
        <w:rPr>
          <w:rFonts w:cs="Arial"/>
        </w:rPr>
      </w:pPr>
      <w:proofErr w:type="gramStart"/>
      <w:r w:rsidRPr="00783255">
        <w:rPr>
          <w:rFonts w:cs="Arial"/>
        </w:rPr>
        <w:t>c</w:t>
      </w:r>
      <w:proofErr w:type="gramEnd"/>
      <w:r w:rsidR="00C50030" w:rsidRPr="00783255">
        <w:rPr>
          <w:rFonts w:cs="Arial"/>
        </w:rPr>
        <w:t xml:space="preserve">. </w:t>
      </w:r>
      <w:r w:rsidRPr="00783255">
        <w:rPr>
          <w:rFonts w:cs="Arial"/>
        </w:rPr>
        <w:t>determine if a law, part of a law, or an act of government is in violation of the Constitution</w:t>
      </w:r>
    </w:p>
    <w:p w14:paraId="0DF4697E" w14:textId="43576B7F" w:rsidR="00C50030" w:rsidRPr="00783255" w:rsidRDefault="00622530" w:rsidP="00D005F1">
      <w:pPr>
        <w:rPr>
          <w:rFonts w:cs="Arial"/>
        </w:rPr>
      </w:pPr>
      <w:proofErr w:type="gramStart"/>
      <w:r w:rsidRPr="00783255">
        <w:rPr>
          <w:rFonts w:cs="Arial"/>
        </w:rPr>
        <w:t>d</w:t>
      </w:r>
      <w:proofErr w:type="gramEnd"/>
      <w:r w:rsidR="00C50030" w:rsidRPr="00783255">
        <w:rPr>
          <w:rFonts w:cs="Arial"/>
        </w:rPr>
        <w:t xml:space="preserve">. </w:t>
      </w:r>
      <w:r w:rsidRPr="00783255">
        <w:rPr>
          <w:rFonts w:cs="Arial"/>
        </w:rPr>
        <w:t>conduct trials in cases involving a violation of federal or state law</w:t>
      </w:r>
    </w:p>
    <w:p w14:paraId="5B916560" w14:textId="52F7F352" w:rsidR="00C50030" w:rsidRPr="00715563" w:rsidRDefault="00767152" w:rsidP="00D005F1">
      <w:pPr>
        <w:rPr>
          <w:rFonts w:cs="Arial"/>
        </w:rPr>
      </w:pPr>
      <w:r w:rsidRPr="00783255">
        <w:rPr>
          <w:rFonts w:cs="Arial"/>
        </w:rPr>
        <w:t>Ans:</w:t>
      </w:r>
      <w:r w:rsidR="00C50030" w:rsidRPr="00715563">
        <w:rPr>
          <w:rFonts w:cs="Arial"/>
        </w:rPr>
        <w:t xml:space="preserve"> </w:t>
      </w:r>
      <w:r w:rsidR="00622530" w:rsidRPr="00715563">
        <w:rPr>
          <w:rFonts w:cs="Arial"/>
        </w:rPr>
        <w:t>C</w:t>
      </w:r>
    </w:p>
    <w:p w14:paraId="0B278E54" w14:textId="5468DC32" w:rsidR="009B0ED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70677819" w14:textId="3F60D0C3" w:rsidR="00C7089D" w:rsidRPr="00715563" w:rsidRDefault="00D751FA" w:rsidP="00D005F1">
      <w:pPr>
        <w:rPr>
          <w:rFonts w:cs="Arial"/>
        </w:rPr>
      </w:pPr>
      <w:r>
        <w:rPr>
          <w:rFonts w:cs="Arial"/>
        </w:rPr>
        <w:t>KEY: Learning Objective:</w:t>
      </w:r>
      <w:r w:rsidR="000D11F7" w:rsidRPr="00783255">
        <w:rPr>
          <w:rFonts w:cs="Arial"/>
        </w:rPr>
        <w:t xml:space="preserve"> </w:t>
      </w:r>
      <w:r w:rsidR="00807D93" w:rsidRPr="00715563">
        <w:rPr>
          <w:rFonts w:cs="Arial"/>
        </w:rPr>
        <w:t>2.4:</w:t>
      </w:r>
      <w:r w:rsidR="00807D93" w:rsidRPr="00783255">
        <w:rPr>
          <w:rFonts w:cs="Arial"/>
        </w:rPr>
        <w:t xml:space="preserve"> </w:t>
      </w:r>
      <w:r w:rsidR="00807D93" w:rsidRPr="00715563">
        <w:rPr>
          <w:rFonts w:cs="Arial"/>
        </w:rPr>
        <w:t>Identify the institutions of government established by the Constitution and the distribution of political power among them.</w:t>
      </w:r>
    </w:p>
    <w:p w14:paraId="0E3FA151" w14:textId="57B18E0B" w:rsidR="00622530" w:rsidRPr="00783255" w:rsidRDefault="00C93E8E" w:rsidP="00D005F1">
      <w:pPr>
        <w:rPr>
          <w:rFonts w:cs="Arial"/>
        </w:rPr>
      </w:pPr>
      <w:r>
        <w:rPr>
          <w:rFonts w:cs="Arial"/>
        </w:rPr>
        <w:t>REF: Cognitive Domain:</w:t>
      </w:r>
      <w:r w:rsidR="003F6B99" w:rsidRPr="00783255">
        <w:rPr>
          <w:rFonts w:cs="Arial"/>
        </w:rPr>
        <w:t xml:space="preserve"> </w:t>
      </w:r>
      <w:r w:rsidR="00622530" w:rsidRPr="00783255">
        <w:rPr>
          <w:rFonts w:cs="Arial"/>
        </w:rPr>
        <w:t>Comprehension</w:t>
      </w:r>
    </w:p>
    <w:p w14:paraId="14D2332D" w14:textId="43626689" w:rsidR="00214B2B" w:rsidRPr="00715563" w:rsidRDefault="00622530" w:rsidP="00D005F1">
      <w:pPr>
        <w:rPr>
          <w:rFonts w:cs="Arial"/>
        </w:rPr>
      </w:pPr>
      <w:r w:rsidRPr="00783255">
        <w:rPr>
          <w:rFonts w:cs="Arial"/>
        </w:rPr>
        <w:t>Answer Location:</w:t>
      </w:r>
      <w:r w:rsidR="001169CE">
        <w:rPr>
          <w:rFonts w:cs="Arial"/>
        </w:rPr>
        <w:t xml:space="preserve"> </w:t>
      </w:r>
      <w:r w:rsidR="0017098D" w:rsidRPr="00783255">
        <w:rPr>
          <w:rFonts w:cs="Arial"/>
        </w:rPr>
        <w:t>The Judiciary Was Designed to Interpret Constitutional Conflicts</w:t>
      </w:r>
    </w:p>
    <w:p w14:paraId="6DE7FE46" w14:textId="12319FF5" w:rsidR="00622530" w:rsidRPr="00715563" w:rsidRDefault="00622530" w:rsidP="00D005F1">
      <w:pPr>
        <w:rPr>
          <w:rFonts w:cs="Arial"/>
        </w:rPr>
      </w:pPr>
      <w:r w:rsidRPr="00783255">
        <w:rPr>
          <w:rFonts w:cs="Arial"/>
        </w:rPr>
        <w:t>Difficulty Level: Medium</w:t>
      </w:r>
    </w:p>
    <w:p w14:paraId="68868C0B" w14:textId="77777777" w:rsidR="00C50030" w:rsidRPr="00783255" w:rsidRDefault="00C50030" w:rsidP="00D005F1">
      <w:pPr>
        <w:rPr>
          <w:rFonts w:cs="Arial"/>
        </w:rPr>
      </w:pPr>
    </w:p>
    <w:p w14:paraId="74F9C7FE" w14:textId="1B0F5215" w:rsidR="00C50030" w:rsidRPr="00715563" w:rsidRDefault="00C50030" w:rsidP="00D005F1">
      <w:pPr>
        <w:rPr>
          <w:rFonts w:cs="Arial"/>
        </w:rPr>
      </w:pPr>
      <w:r w:rsidRPr="00783255">
        <w:rPr>
          <w:rFonts w:cs="Arial"/>
        </w:rPr>
        <w:t>6</w:t>
      </w:r>
      <w:r w:rsidR="00715563">
        <w:rPr>
          <w:rFonts w:cs="Arial"/>
        </w:rPr>
        <w:t>2</w:t>
      </w:r>
      <w:r w:rsidRPr="00715563">
        <w:rPr>
          <w:rFonts w:cs="Arial"/>
        </w:rPr>
        <w:t xml:space="preserve">. </w:t>
      </w:r>
      <w:r w:rsidR="00622530" w:rsidRPr="00715563">
        <w:rPr>
          <w:rFonts w:cs="Arial"/>
        </w:rPr>
        <w:t>Which of the following is superior to the others</w:t>
      </w:r>
      <w:r w:rsidR="00FF2F9A" w:rsidRPr="00715563">
        <w:rPr>
          <w:rFonts w:cs="Arial"/>
        </w:rPr>
        <w:t>?</w:t>
      </w:r>
    </w:p>
    <w:p w14:paraId="2D7A5209" w14:textId="6FFD066C" w:rsidR="00C50030" w:rsidRPr="00783255" w:rsidRDefault="00C50030" w:rsidP="00D005F1">
      <w:pPr>
        <w:rPr>
          <w:rFonts w:cs="Arial"/>
        </w:rPr>
      </w:pPr>
      <w:proofErr w:type="gramStart"/>
      <w:r w:rsidRPr="00715563">
        <w:rPr>
          <w:rFonts w:cs="Arial"/>
        </w:rPr>
        <w:t>a</w:t>
      </w:r>
      <w:proofErr w:type="gramEnd"/>
      <w:r w:rsidRPr="00715563">
        <w:rPr>
          <w:rFonts w:cs="Arial"/>
        </w:rPr>
        <w:t xml:space="preserve">. </w:t>
      </w:r>
      <w:r w:rsidR="00E76FAC">
        <w:rPr>
          <w:rFonts w:cs="Arial"/>
        </w:rPr>
        <w:t>t</w:t>
      </w:r>
      <w:r w:rsidR="00604E59" w:rsidRPr="00783255">
        <w:rPr>
          <w:rFonts w:cs="Arial"/>
        </w:rPr>
        <w:t xml:space="preserve">he </w:t>
      </w:r>
      <w:r w:rsidR="00622530" w:rsidRPr="00783255">
        <w:rPr>
          <w:rFonts w:cs="Arial"/>
        </w:rPr>
        <w:t>Executive Branch</w:t>
      </w:r>
    </w:p>
    <w:p w14:paraId="48A9F95D" w14:textId="7A9653CD"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E76FAC">
        <w:rPr>
          <w:rFonts w:cs="Arial"/>
        </w:rPr>
        <w:t>t</w:t>
      </w:r>
      <w:r w:rsidR="00604E59" w:rsidRPr="00783255">
        <w:rPr>
          <w:rFonts w:cs="Arial"/>
        </w:rPr>
        <w:t xml:space="preserve">he </w:t>
      </w:r>
      <w:r w:rsidR="00622530" w:rsidRPr="00783255">
        <w:rPr>
          <w:rFonts w:cs="Arial"/>
        </w:rPr>
        <w:t>Legislative Branch</w:t>
      </w:r>
    </w:p>
    <w:p w14:paraId="3BD03350" w14:textId="1BE3CCD9"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E76FAC">
        <w:rPr>
          <w:rFonts w:cs="Arial"/>
        </w:rPr>
        <w:t>t</w:t>
      </w:r>
      <w:r w:rsidR="00604E59" w:rsidRPr="00783255">
        <w:rPr>
          <w:rFonts w:cs="Arial"/>
        </w:rPr>
        <w:t xml:space="preserve">he </w:t>
      </w:r>
      <w:r w:rsidR="00622530" w:rsidRPr="00783255">
        <w:rPr>
          <w:rFonts w:cs="Arial"/>
        </w:rPr>
        <w:t>Judicial Branch</w:t>
      </w:r>
    </w:p>
    <w:p w14:paraId="3D4D4553" w14:textId="13A3D6CA"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E76FAC">
        <w:rPr>
          <w:rFonts w:cs="Arial"/>
        </w:rPr>
        <w:t>t</w:t>
      </w:r>
      <w:r w:rsidR="00604E59" w:rsidRPr="00783255">
        <w:rPr>
          <w:rFonts w:cs="Arial"/>
        </w:rPr>
        <w:t xml:space="preserve">he </w:t>
      </w:r>
      <w:r w:rsidR="0079707A">
        <w:rPr>
          <w:rFonts w:cs="Arial"/>
        </w:rPr>
        <w:t>U.S.</w:t>
      </w:r>
      <w:r w:rsidR="00622530" w:rsidRPr="00783255">
        <w:rPr>
          <w:rFonts w:cs="Arial"/>
        </w:rPr>
        <w:t xml:space="preserve"> Constitution</w:t>
      </w:r>
    </w:p>
    <w:p w14:paraId="5E08261B" w14:textId="5B014606" w:rsidR="00C50030" w:rsidRPr="00715563" w:rsidRDefault="00767152" w:rsidP="00D005F1">
      <w:pPr>
        <w:rPr>
          <w:rFonts w:cs="Arial"/>
        </w:rPr>
      </w:pPr>
      <w:r w:rsidRPr="00783255">
        <w:rPr>
          <w:rFonts w:cs="Arial"/>
        </w:rPr>
        <w:t>Ans:</w:t>
      </w:r>
      <w:r w:rsidR="00C50030" w:rsidRPr="00715563">
        <w:rPr>
          <w:rFonts w:cs="Arial"/>
        </w:rPr>
        <w:t xml:space="preserve"> </w:t>
      </w:r>
      <w:r w:rsidR="00622530" w:rsidRPr="00715563">
        <w:rPr>
          <w:rFonts w:cs="Arial"/>
        </w:rPr>
        <w:t>D</w:t>
      </w:r>
    </w:p>
    <w:p w14:paraId="078BDAC0" w14:textId="4C474044" w:rsidR="009B0ED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597E0AAB" w14:textId="250ABABF" w:rsidR="00214B2B" w:rsidRPr="00715563" w:rsidRDefault="00D751FA" w:rsidP="00D005F1">
      <w:pPr>
        <w:rPr>
          <w:rFonts w:cs="Arial"/>
        </w:rPr>
      </w:pPr>
      <w:r>
        <w:rPr>
          <w:rFonts w:cs="Arial"/>
        </w:rPr>
        <w:t>KEY: Learning Objective:</w:t>
      </w:r>
      <w:r w:rsidR="000D11F7" w:rsidRPr="00783255">
        <w:rPr>
          <w:rFonts w:cs="Arial"/>
        </w:rPr>
        <w:t xml:space="preserve"> </w:t>
      </w:r>
      <w:r w:rsidR="00807D93" w:rsidRPr="00715563">
        <w:rPr>
          <w:rFonts w:cs="Arial"/>
        </w:rPr>
        <w:t>2.4:</w:t>
      </w:r>
      <w:r w:rsidR="00807D93" w:rsidRPr="00783255">
        <w:rPr>
          <w:rFonts w:cs="Arial"/>
        </w:rPr>
        <w:t xml:space="preserve"> </w:t>
      </w:r>
      <w:r w:rsidR="00807D93" w:rsidRPr="00715563">
        <w:rPr>
          <w:rFonts w:cs="Arial"/>
        </w:rPr>
        <w:t>Identify the institutions of government established by the Constitution and the distribution of political power among them.</w:t>
      </w:r>
    </w:p>
    <w:p w14:paraId="6149DCEC" w14:textId="78D1612E" w:rsidR="00622530" w:rsidRPr="00783255" w:rsidRDefault="00C93E8E" w:rsidP="00D005F1">
      <w:pPr>
        <w:rPr>
          <w:rFonts w:cs="Arial"/>
        </w:rPr>
      </w:pPr>
      <w:r>
        <w:rPr>
          <w:rFonts w:cs="Arial"/>
        </w:rPr>
        <w:t>REF: Cognitive Domain:</w:t>
      </w:r>
      <w:r w:rsidR="003F6B99" w:rsidRPr="00783255">
        <w:rPr>
          <w:rFonts w:cs="Arial"/>
        </w:rPr>
        <w:t xml:space="preserve"> </w:t>
      </w:r>
      <w:r w:rsidR="00622530" w:rsidRPr="00783255">
        <w:rPr>
          <w:rFonts w:cs="Arial"/>
        </w:rPr>
        <w:t>Comprehension</w:t>
      </w:r>
    </w:p>
    <w:p w14:paraId="6D1A8123" w14:textId="139095F5" w:rsidR="00214B2B" w:rsidRPr="00715563" w:rsidRDefault="00622530" w:rsidP="00D005F1">
      <w:pPr>
        <w:rPr>
          <w:rFonts w:cs="Arial"/>
        </w:rPr>
      </w:pPr>
      <w:r w:rsidRPr="00783255">
        <w:rPr>
          <w:rFonts w:cs="Arial"/>
        </w:rPr>
        <w:t>Answer Location:</w:t>
      </w:r>
      <w:r w:rsidR="001169CE">
        <w:rPr>
          <w:rFonts w:cs="Arial"/>
        </w:rPr>
        <w:t xml:space="preserve"> </w:t>
      </w:r>
      <w:r w:rsidR="000A451C" w:rsidRPr="00783255">
        <w:rPr>
          <w:rFonts w:cs="Arial"/>
        </w:rPr>
        <w:t>The Judiciary Was Designed to Interpret Constitutional Conflicts</w:t>
      </w:r>
    </w:p>
    <w:p w14:paraId="342619F6" w14:textId="5F020F86" w:rsidR="00622530" w:rsidRPr="00715563" w:rsidRDefault="00622530" w:rsidP="00D005F1">
      <w:pPr>
        <w:rPr>
          <w:rFonts w:cs="Arial"/>
        </w:rPr>
      </w:pPr>
      <w:r w:rsidRPr="00783255">
        <w:rPr>
          <w:rFonts w:cs="Arial"/>
        </w:rPr>
        <w:t>Difficulty Level: Medium</w:t>
      </w:r>
    </w:p>
    <w:p w14:paraId="2F1C9104" w14:textId="77777777" w:rsidR="00C50030" w:rsidRPr="00715563" w:rsidRDefault="00C50030" w:rsidP="00D005F1">
      <w:pPr>
        <w:rPr>
          <w:rFonts w:cs="Arial"/>
        </w:rPr>
      </w:pPr>
    </w:p>
    <w:p w14:paraId="3E0C634D" w14:textId="64BF4D27" w:rsidR="001169CE" w:rsidRDefault="00A11258" w:rsidP="00103AC7">
      <w:pPr>
        <w:rPr>
          <w:rFonts w:cs="Arial"/>
        </w:rPr>
      </w:pPr>
      <w:r w:rsidRPr="00715563">
        <w:rPr>
          <w:rFonts w:cs="Arial"/>
        </w:rPr>
        <w:t>6</w:t>
      </w:r>
      <w:r w:rsidR="00715563">
        <w:rPr>
          <w:rFonts w:cs="Arial"/>
        </w:rPr>
        <w:t>3</w:t>
      </w:r>
      <w:r w:rsidRPr="00715563">
        <w:rPr>
          <w:rFonts w:cs="Arial"/>
        </w:rPr>
        <w:t>.</w:t>
      </w:r>
      <w:r w:rsidR="00103AC7" w:rsidRPr="00715563">
        <w:rPr>
          <w:rFonts w:cs="Arial"/>
        </w:rPr>
        <w:t xml:space="preserve"> The doctrine of separation of powers </w:t>
      </w:r>
      <w:proofErr w:type="gramStart"/>
      <w:r w:rsidR="00103AC7" w:rsidRPr="00715563">
        <w:rPr>
          <w:rFonts w:cs="Arial"/>
        </w:rPr>
        <w:t>is popularly known</w:t>
      </w:r>
      <w:proofErr w:type="gramEnd"/>
      <w:r w:rsidR="00103AC7" w:rsidRPr="00715563">
        <w:rPr>
          <w:rFonts w:cs="Arial"/>
        </w:rPr>
        <w:t xml:space="preserve"> as</w:t>
      </w:r>
      <w:r w:rsidR="00E76FAC">
        <w:rPr>
          <w:rFonts w:cs="Arial"/>
        </w:rPr>
        <w:t xml:space="preserve"> ______.</w:t>
      </w:r>
    </w:p>
    <w:p w14:paraId="135B0CAB" w14:textId="03CE352F" w:rsidR="00103AC7" w:rsidRPr="00783255" w:rsidRDefault="00E76FAC" w:rsidP="00103AC7">
      <w:pPr>
        <w:rPr>
          <w:rFonts w:cs="Arial"/>
        </w:rPr>
      </w:pPr>
      <w:proofErr w:type="gramStart"/>
      <w:r>
        <w:rPr>
          <w:rFonts w:cs="Arial"/>
        </w:rPr>
        <w:t>a</w:t>
      </w:r>
      <w:proofErr w:type="gramEnd"/>
      <w:r>
        <w:rPr>
          <w:rFonts w:cs="Arial"/>
        </w:rPr>
        <w:t>. the New Jersey Plan</w:t>
      </w:r>
    </w:p>
    <w:p w14:paraId="2701C1CE" w14:textId="222091B4" w:rsidR="00103AC7" w:rsidRPr="00783255" w:rsidRDefault="00E76FAC" w:rsidP="00103AC7">
      <w:pPr>
        <w:rPr>
          <w:rFonts w:cs="Arial"/>
        </w:rPr>
      </w:pPr>
      <w:proofErr w:type="gramStart"/>
      <w:r>
        <w:rPr>
          <w:rFonts w:cs="Arial"/>
        </w:rPr>
        <w:lastRenderedPageBreak/>
        <w:t>b</w:t>
      </w:r>
      <w:proofErr w:type="gramEnd"/>
      <w:r>
        <w:rPr>
          <w:rFonts w:cs="Arial"/>
        </w:rPr>
        <w:t>. judicial review</w:t>
      </w:r>
    </w:p>
    <w:p w14:paraId="0974D2D5" w14:textId="623A05C2" w:rsidR="00103AC7" w:rsidRPr="00783255" w:rsidRDefault="00E76FAC" w:rsidP="00103AC7">
      <w:pPr>
        <w:rPr>
          <w:rFonts w:cs="Arial"/>
        </w:rPr>
      </w:pPr>
      <w:proofErr w:type="gramStart"/>
      <w:r>
        <w:rPr>
          <w:rFonts w:cs="Arial"/>
        </w:rPr>
        <w:t>c</w:t>
      </w:r>
      <w:proofErr w:type="gramEnd"/>
      <w:r>
        <w:rPr>
          <w:rFonts w:cs="Arial"/>
        </w:rPr>
        <w:t>. federalism</w:t>
      </w:r>
    </w:p>
    <w:p w14:paraId="61C8E46F" w14:textId="64B9E5A7" w:rsidR="00103AC7" w:rsidRPr="00783255" w:rsidRDefault="00E76FAC" w:rsidP="00103AC7">
      <w:pPr>
        <w:rPr>
          <w:rFonts w:cs="Arial"/>
        </w:rPr>
      </w:pPr>
      <w:proofErr w:type="gramStart"/>
      <w:r>
        <w:rPr>
          <w:rFonts w:cs="Arial"/>
        </w:rPr>
        <w:t>d</w:t>
      </w:r>
      <w:proofErr w:type="gramEnd"/>
      <w:r>
        <w:rPr>
          <w:rFonts w:cs="Arial"/>
        </w:rPr>
        <w:t>. checks and balances</w:t>
      </w:r>
    </w:p>
    <w:p w14:paraId="08A7A847" w14:textId="77777777" w:rsidR="00103AC7" w:rsidRPr="00715563" w:rsidRDefault="00103AC7" w:rsidP="00103AC7">
      <w:pPr>
        <w:rPr>
          <w:rFonts w:cs="Arial"/>
        </w:rPr>
      </w:pPr>
      <w:r w:rsidRPr="00783255">
        <w:rPr>
          <w:rFonts w:cs="Arial"/>
        </w:rPr>
        <w:t>Ans:</w:t>
      </w:r>
      <w:r w:rsidRPr="00715563">
        <w:rPr>
          <w:rFonts w:cs="Arial"/>
        </w:rPr>
        <w:t xml:space="preserve"> D</w:t>
      </w:r>
    </w:p>
    <w:p w14:paraId="22EF6411" w14:textId="1D66DA13" w:rsidR="00103AC7" w:rsidRPr="00783255" w:rsidRDefault="00B333DD" w:rsidP="00103AC7">
      <w:pPr>
        <w:rPr>
          <w:rFonts w:cs="Arial"/>
        </w:rPr>
      </w:pPr>
      <w:r>
        <w:rPr>
          <w:rFonts w:cs="Arial"/>
        </w:rPr>
        <w:t>TOP: Learning Outcome:</w:t>
      </w:r>
      <w:r w:rsidR="00103AC7" w:rsidRPr="00715563">
        <w:rPr>
          <w:rFonts w:cs="Arial"/>
        </w:rPr>
        <w:t xml:space="preserve"> Articulate the foundations of American government, including its history, critical conc</w:t>
      </w:r>
      <w:r w:rsidR="00103AC7" w:rsidRPr="00783255">
        <w:rPr>
          <w:rFonts w:cs="Arial"/>
        </w:rPr>
        <w:t>epts, and important documents and achievements.</w:t>
      </w:r>
    </w:p>
    <w:p w14:paraId="54DEA376" w14:textId="65456DDF" w:rsidR="00103AC7" w:rsidRPr="00783255" w:rsidRDefault="00D751FA" w:rsidP="00103AC7">
      <w:pPr>
        <w:rPr>
          <w:rFonts w:cs="Arial"/>
        </w:rPr>
      </w:pPr>
      <w:r>
        <w:rPr>
          <w:rFonts w:cs="Arial"/>
        </w:rPr>
        <w:t>KEY: Learning Objective:</w:t>
      </w:r>
      <w:r w:rsidR="00103AC7" w:rsidRPr="00783255">
        <w:rPr>
          <w:rFonts w:cs="Arial"/>
        </w:rPr>
        <w:t xml:space="preserve"> </w:t>
      </w:r>
      <w:r w:rsidR="00103AC7" w:rsidRPr="00715563">
        <w:rPr>
          <w:rFonts w:cs="Arial"/>
        </w:rPr>
        <w:t>2.4: Identify the institutions of government established by the Constitution and the distribution of political power among them.</w:t>
      </w:r>
    </w:p>
    <w:p w14:paraId="7C31C40C" w14:textId="3141AE00" w:rsidR="00103AC7" w:rsidRPr="00715563" w:rsidRDefault="00C93E8E" w:rsidP="00103AC7">
      <w:pPr>
        <w:rPr>
          <w:rFonts w:cs="Arial"/>
        </w:rPr>
      </w:pPr>
      <w:r>
        <w:rPr>
          <w:rFonts w:cs="Arial"/>
        </w:rPr>
        <w:t>REF: Cognitive Domain:</w:t>
      </w:r>
      <w:r w:rsidR="00103AC7" w:rsidRPr="00715563">
        <w:rPr>
          <w:rFonts w:cs="Arial"/>
        </w:rPr>
        <w:t xml:space="preserve"> Comprehension</w:t>
      </w:r>
    </w:p>
    <w:p w14:paraId="1C3B0CED" w14:textId="77777777" w:rsidR="00103AC7" w:rsidRPr="00783255" w:rsidRDefault="00103AC7" w:rsidP="00103AC7">
      <w:pPr>
        <w:rPr>
          <w:rFonts w:cs="Arial"/>
        </w:rPr>
      </w:pPr>
      <w:r w:rsidRPr="00783255">
        <w:rPr>
          <w:rFonts w:cs="Arial"/>
        </w:rPr>
        <w:t>Answer Location:</w:t>
      </w:r>
      <w:r w:rsidRPr="00715563">
        <w:rPr>
          <w:rFonts w:cs="Arial"/>
        </w:rPr>
        <w:t xml:space="preserve"> Separation of Powers Allowed for Checks and Balances on Government</w:t>
      </w:r>
    </w:p>
    <w:p w14:paraId="206BB0A6" w14:textId="77777777" w:rsidR="00103AC7" w:rsidRPr="00715563" w:rsidRDefault="00103AC7" w:rsidP="00103AC7">
      <w:pPr>
        <w:rPr>
          <w:rFonts w:cs="Arial"/>
        </w:rPr>
      </w:pPr>
      <w:r w:rsidRPr="00783255">
        <w:rPr>
          <w:rFonts w:cs="Arial"/>
        </w:rPr>
        <w:t>Difficulty Level:</w:t>
      </w:r>
      <w:r w:rsidRPr="00715563">
        <w:rPr>
          <w:rFonts w:cs="Arial"/>
        </w:rPr>
        <w:t xml:space="preserve"> Medium</w:t>
      </w:r>
    </w:p>
    <w:p w14:paraId="75F40577" w14:textId="77777777" w:rsidR="00C50030" w:rsidRPr="00783255" w:rsidRDefault="00C50030" w:rsidP="00D005F1">
      <w:pPr>
        <w:rPr>
          <w:rFonts w:cs="Arial"/>
        </w:rPr>
      </w:pPr>
    </w:p>
    <w:p w14:paraId="2D829D38" w14:textId="4A196C81" w:rsidR="00C50030" w:rsidRPr="00783255" w:rsidRDefault="00C50030" w:rsidP="00D005F1">
      <w:pPr>
        <w:rPr>
          <w:rFonts w:cs="Arial"/>
        </w:rPr>
      </w:pPr>
      <w:r w:rsidRPr="00783255">
        <w:rPr>
          <w:rFonts w:cs="Arial"/>
        </w:rPr>
        <w:t>6</w:t>
      </w:r>
      <w:r w:rsidR="00715563">
        <w:rPr>
          <w:rFonts w:cs="Arial"/>
        </w:rPr>
        <w:t>4</w:t>
      </w:r>
      <w:r w:rsidRPr="00715563">
        <w:rPr>
          <w:rFonts w:cs="Arial"/>
        </w:rPr>
        <w:t xml:space="preserve">. </w:t>
      </w:r>
      <w:r w:rsidR="000A4977" w:rsidRPr="00783255">
        <w:rPr>
          <w:rFonts w:cs="Arial"/>
        </w:rPr>
        <w:t>The distribution of powers across institutions including the legislative, executive</w:t>
      </w:r>
      <w:r w:rsidR="00604E59" w:rsidRPr="00783255">
        <w:rPr>
          <w:rFonts w:cs="Arial"/>
        </w:rPr>
        <w:t>,</w:t>
      </w:r>
      <w:r w:rsidR="000A4977" w:rsidRPr="00783255">
        <w:rPr>
          <w:rFonts w:cs="Arial"/>
        </w:rPr>
        <w:t xml:space="preserve"> and judicial branches </w:t>
      </w:r>
      <w:proofErr w:type="gramStart"/>
      <w:r w:rsidR="000A4977" w:rsidRPr="00783255">
        <w:rPr>
          <w:rFonts w:cs="Arial"/>
        </w:rPr>
        <w:t>is known</w:t>
      </w:r>
      <w:proofErr w:type="gramEnd"/>
      <w:r w:rsidR="000A4977" w:rsidRPr="00783255">
        <w:rPr>
          <w:rFonts w:cs="Arial"/>
        </w:rPr>
        <w:t xml:space="preserve"> as</w:t>
      </w:r>
      <w:r w:rsidR="00E76FAC">
        <w:rPr>
          <w:rFonts w:cs="Arial"/>
        </w:rPr>
        <w:t xml:space="preserve"> ______.</w:t>
      </w:r>
    </w:p>
    <w:p w14:paraId="06D631E8" w14:textId="4C647591"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F81C9B" w:rsidRPr="00783255">
        <w:rPr>
          <w:rFonts w:cs="Arial"/>
        </w:rPr>
        <w:t>a republic</w:t>
      </w:r>
    </w:p>
    <w:p w14:paraId="62454C79" w14:textId="44FF1A4F"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0A4977" w:rsidRPr="00783255">
        <w:rPr>
          <w:rFonts w:cs="Arial"/>
        </w:rPr>
        <w:t>the federal system</w:t>
      </w:r>
    </w:p>
    <w:p w14:paraId="1793AAD5" w14:textId="09A1325A"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0A4977" w:rsidRPr="00783255">
        <w:rPr>
          <w:rFonts w:cs="Arial"/>
        </w:rPr>
        <w:t>separation of powers</w:t>
      </w:r>
    </w:p>
    <w:p w14:paraId="170D5DEF" w14:textId="08155E85"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0A4977" w:rsidRPr="00783255">
        <w:rPr>
          <w:rFonts w:cs="Arial"/>
        </w:rPr>
        <w:t>constitutionalism</w:t>
      </w:r>
    </w:p>
    <w:p w14:paraId="0D822617" w14:textId="37484974" w:rsidR="00C50030" w:rsidRPr="00715563" w:rsidRDefault="00767152" w:rsidP="00D005F1">
      <w:pPr>
        <w:rPr>
          <w:rFonts w:cs="Arial"/>
        </w:rPr>
      </w:pPr>
      <w:r w:rsidRPr="00783255">
        <w:rPr>
          <w:rFonts w:cs="Arial"/>
        </w:rPr>
        <w:t>Ans:</w:t>
      </w:r>
      <w:r w:rsidR="00C50030" w:rsidRPr="00715563">
        <w:rPr>
          <w:rFonts w:cs="Arial"/>
        </w:rPr>
        <w:t xml:space="preserve"> </w:t>
      </w:r>
      <w:r w:rsidR="003838AC" w:rsidRPr="00715563">
        <w:rPr>
          <w:rFonts w:cs="Arial"/>
        </w:rPr>
        <w:t>C</w:t>
      </w:r>
    </w:p>
    <w:p w14:paraId="1B53AE00" w14:textId="6AD76E6A" w:rsidR="009B0ED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75907D00" w14:textId="7457201A" w:rsidR="00214B2B" w:rsidRPr="00715563" w:rsidRDefault="00D751FA" w:rsidP="00D005F1">
      <w:pPr>
        <w:rPr>
          <w:rFonts w:cs="Arial"/>
        </w:rPr>
      </w:pPr>
      <w:r>
        <w:rPr>
          <w:rFonts w:cs="Arial"/>
        </w:rPr>
        <w:t>KEY: Learning Objective:</w:t>
      </w:r>
      <w:r w:rsidR="000D11F7" w:rsidRPr="00783255">
        <w:rPr>
          <w:rFonts w:cs="Arial"/>
        </w:rPr>
        <w:t xml:space="preserve"> </w:t>
      </w:r>
      <w:r w:rsidR="00561ABC" w:rsidRPr="00715563">
        <w:rPr>
          <w:rFonts w:cs="Arial"/>
        </w:rPr>
        <w:t>2.4:</w:t>
      </w:r>
      <w:r w:rsidR="00561ABC" w:rsidRPr="00783255">
        <w:rPr>
          <w:rFonts w:cs="Arial"/>
        </w:rPr>
        <w:t xml:space="preserve"> </w:t>
      </w:r>
      <w:r w:rsidR="00561ABC" w:rsidRPr="00715563">
        <w:rPr>
          <w:rFonts w:cs="Arial"/>
        </w:rPr>
        <w:t>Identify the institutions of government established by the Constitution and the distribution of political power among them.</w:t>
      </w:r>
    </w:p>
    <w:p w14:paraId="1746DC41" w14:textId="515DB090" w:rsidR="000A4977" w:rsidRPr="00783255" w:rsidRDefault="00C93E8E" w:rsidP="00D005F1">
      <w:pPr>
        <w:rPr>
          <w:rFonts w:cs="Arial"/>
        </w:rPr>
      </w:pPr>
      <w:r>
        <w:rPr>
          <w:rFonts w:cs="Arial"/>
        </w:rPr>
        <w:t>REF: Cognitive Domain:</w:t>
      </w:r>
      <w:r w:rsidR="003F6B99" w:rsidRPr="00783255">
        <w:rPr>
          <w:rFonts w:cs="Arial"/>
        </w:rPr>
        <w:t xml:space="preserve"> </w:t>
      </w:r>
      <w:r w:rsidR="000A4977" w:rsidRPr="00783255">
        <w:rPr>
          <w:rFonts w:cs="Arial"/>
        </w:rPr>
        <w:t>Knowledge</w:t>
      </w:r>
    </w:p>
    <w:p w14:paraId="1CD7DD29" w14:textId="14877B3A" w:rsidR="00214B2B" w:rsidRPr="00783255" w:rsidRDefault="000A4977" w:rsidP="00D005F1">
      <w:pPr>
        <w:rPr>
          <w:rFonts w:cs="Arial"/>
        </w:rPr>
      </w:pPr>
      <w:r w:rsidRPr="00783255">
        <w:rPr>
          <w:rFonts w:cs="Arial"/>
        </w:rPr>
        <w:t>Answer Location: Separation of Powers</w:t>
      </w:r>
      <w:r w:rsidR="006D3EFE" w:rsidRPr="00715563">
        <w:rPr>
          <w:rFonts w:cs="Arial"/>
        </w:rPr>
        <w:t xml:space="preserve"> Allowed for Checks and Balances</w:t>
      </w:r>
      <w:r w:rsidR="00F81C9B" w:rsidRPr="00715563">
        <w:rPr>
          <w:rFonts w:cs="Arial"/>
        </w:rPr>
        <w:t xml:space="preserve"> on Government</w:t>
      </w:r>
    </w:p>
    <w:p w14:paraId="035C5DE6" w14:textId="50FB8031" w:rsidR="000A4977" w:rsidRPr="00715563" w:rsidRDefault="000A4977" w:rsidP="00D005F1">
      <w:pPr>
        <w:rPr>
          <w:rFonts w:cs="Arial"/>
        </w:rPr>
      </w:pPr>
      <w:r w:rsidRPr="00783255">
        <w:rPr>
          <w:rFonts w:cs="Arial"/>
        </w:rPr>
        <w:t>Difficulty Level: Easy</w:t>
      </w:r>
    </w:p>
    <w:p w14:paraId="7D4B0B1B" w14:textId="77777777" w:rsidR="00C50030" w:rsidRPr="00715563" w:rsidRDefault="00C50030" w:rsidP="00D005F1">
      <w:pPr>
        <w:rPr>
          <w:rFonts w:cs="Arial"/>
        </w:rPr>
      </w:pPr>
    </w:p>
    <w:p w14:paraId="42F5F9DA" w14:textId="7E984A17" w:rsidR="00C50030" w:rsidRPr="00715563" w:rsidRDefault="00C50030" w:rsidP="00D005F1">
      <w:pPr>
        <w:rPr>
          <w:rFonts w:cs="Arial"/>
        </w:rPr>
      </w:pPr>
      <w:r w:rsidRPr="00715563">
        <w:rPr>
          <w:rFonts w:cs="Arial"/>
        </w:rPr>
        <w:t>6</w:t>
      </w:r>
      <w:r w:rsidR="00715563">
        <w:rPr>
          <w:rFonts w:cs="Arial"/>
        </w:rPr>
        <w:t>5</w:t>
      </w:r>
      <w:r w:rsidRPr="00715563">
        <w:rPr>
          <w:rFonts w:cs="Arial"/>
        </w:rPr>
        <w:t xml:space="preserve">. </w:t>
      </w:r>
      <w:proofErr w:type="gramStart"/>
      <w:r w:rsidR="000A4977" w:rsidRPr="00715563">
        <w:rPr>
          <w:rFonts w:cs="Arial"/>
        </w:rPr>
        <w:t>The ”</w:t>
      </w:r>
      <w:proofErr w:type="gramEnd"/>
      <w:r w:rsidR="000A4977" w:rsidRPr="00715563">
        <w:rPr>
          <w:rFonts w:cs="Arial"/>
        </w:rPr>
        <w:t>full faith and credit” clause of the Constitution was intended to</w:t>
      </w:r>
      <w:r w:rsidR="00A27D5C">
        <w:rPr>
          <w:rFonts w:cs="Arial"/>
        </w:rPr>
        <w:t xml:space="preserve"> ______.</w:t>
      </w:r>
    </w:p>
    <w:p w14:paraId="717F0186" w14:textId="335F419A"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0A4977" w:rsidRPr="00783255">
        <w:rPr>
          <w:rFonts w:cs="Arial"/>
        </w:rPr>
        <w:t>regulate the flow of commerce within and between states</w:t>
      </w:r>
    </w:p>
    <w:p w14:paraId="306A7003" w14:textId="6864847D"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0A4977" w:rsidRPr="00783255">
        <w:rPr>
          <w:rFonts w:cs="Arial"/>
        </w:rPr>
        <w:t>ensure that states recognized the contracts and</w:t>
      </w:r>
      <w:r w:rsidR="003F6B99" w:rsidRPr="00783255">
        <w:rPr>
          <w:rFonts w:cs="Arial"/>
        </w:rPr>
        <w:t xml:space="preserve"> </w:t>
      </w:r>
      <w:r w:rsidR="000A4977" w:rsidRPr="00783255">
        <w:rPr>
          <w:rFonts w:cs="Arial"/>
        </w:rPr>
        <w:t>legal proceedings of</w:t>
      </w:r>
      <w:r w:rsidR="00B92B6B" w:rsidRPr="00783255">
        <w:rPr>
          <w:rFonts w:cs="Arial"/>
        </w:rPr>
        <w:t xml:space="preserve"> </w:t>
      </w:r>
      <w:r w:rsidR="000A4977" w:rsidRPr="00783255">
        <w:rPr>
          <w:rFonts w:cs="Arial"/>
        </w:rPr>
        <w:t>other states</w:t>
      </w:r>
    </w:p>
    <w:p w14:paraId="7E57E027" w14:textId="733B9D8D"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0A4977" w:rsidRPr="00783255">
        <w:rPr>
          <w:rFonts w:cs="Arial"/>
        </w:rPr>
        <w:t>give value to the issuing of federal currency and coins</w:t>
      </w:r>
    </w:p>
    <w:p w14:paraId="0C3F39CC" w14:textId="51182AE0"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0A4977" w:rsidRPr="00783255">
        <w:rPr>
          <w:rFonts w:cs="Arial"/>
        </w:rPr>
        <w:t>signal to foreign countries that the United States was to be trusted</w:t>
      </w:r>
    </w:p>
    <w:p w14:paraId="39368E21" w14:textId="1211FABA" w:rsidR="00C50030" w:rsidRPr="00715563" w:rsidRDefault="00767152" w:rsidP="00D005F1">
      <w:pPr>
        <w:rPr>
          <w:rFonts w:cs="Arial"/>
        </w:rPr>
      </w:pPr>
      <w:r w:rsidRPr="00783255">
        <w:rPr>
          <w:rFonts w:cs="Arial"/>
        </w:rPr>
        <w:t>Ans:</w:t>
      </w:r>
      <w:r w:rsidR="00C50030" w:rsidRPr="00715563">
        <w:rPr>
          <w:rFonts w:cs="Arial"/>
        </w:rPr>
        <w:t xml:space="preserve"> </w:t>
      </w:r>
      <w:r w:rsidR="00C7089D" w:rsidRPr="00715563">
        <w:rPr>
          <w:rFonts w:cs="Arial"/>
        </w:rPr>
        <w:t>B</w:t>
      </w:r>
    </w:p>
    <w:p w14:paraId="7446FCF4" w14:textId="3D68887E" w:rsidR="009B0ED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1B46791B" w14:textId="7B215C23" w:rsidR="00214B2B" w:rsidRPr="00715563" w:rsidRDefault="00D751FA" w:rsidP="00D005F1">
      <w:pPr>
        <w:rPr>
          <w:rFonts w:cs="Arial"/>
        </w:rPr>
      </w:pPr>
      <w:r>
        <w:rPr>
          <w:rFonts w:cs="Arial"/>
        </w:rPr>
        <w:t>KEY: Learning Objective:</w:t>
      </w:r>
      <w:r w:rsidR="000D11F7" w:rsidRPr="00783255">
        <w:rPr>
          <w:rFonts w:cs="Arial"/>
        </w:rPr>
        <w:t xml:space="preserve"> </w:t>
      </w:r>
      <w:r w:rsidR="00561ABC" w:rsidRPr="00715563">
        <w:rPr>
          <w:rFonts w:cs="Arial"/>
        </w:rPr>
        <w:t>2.4:</w:t>
      </w:r>
      <w:r w:rsidR="00561ABC" w:rsidRPr="00783255">
        <w:rPr>
          <w:rFonts w:cs="Arial"/>
        </w:rPr>
        <w:t xml:space="preserve"> </w:t>
      </w:r>
      <w:r w:rsidR="00561ABC" w:rsidRPr="00715563">
        <w:rPr>
          <w:rFonts w:cs="Arial"/>
        </w:rPr>
        <w:t>Identify the institutions of government established by the Constitution and the distribution of political power among them.</w:t>
      </w:r>
    </w:p>
    <w:p w14:paraId="14F113CF" w14:textId="72D793C6" w:rsidR="00C7089D" w:rsidRPr="00783255" w:rsidRDefault="00C93E8E" w:rsidP="00D005F1">
      <w:pPr>
        <w:rPr>
          <w:rFonts w:cs="Arial"/>
        </w:rPr>
      </w:pPr>
      <w:r>
        <w:rPr>
          <w:rFonts w:cs="Arial"/>
        </w:rPr>
        <w:t>REF: Cognitive Domain:</w:t>
      </w:r>
      <w:r w:rsidR="003F6B99" w:rsidRPr="00783255">
        <w:rPr>
          <w:rFonts w:cs="Arial"/>
        </w:rPr>
        <w:t xml:space="preserve"> </w:t>
      </w:r>
      <w:r w:rsidR="00C7089D" w:rsidRPr="00783255">
        <w:rPr>
          <w:rFonts w:cs="Arial"/>
        </w:rPr>
        <w:t>Knowledge</w:t>
      </w:r>
    </w:p>
    <w:p w14:paraId="285D74FF" w14:textId="3716AC4E" w:rsidR="00214B2B" w:rsidRPr="00783255" w:rsidRDefault="00C7089D" w:rsidP="00D005F1">
      <w:pPr>
        <w:rPr>
          <w:rFonts w:cs="Arial"/>
        </w:rPr>
      </w:pPr>
      <w:r w:rsidRPr="00783255">
        <w:rPr>
          <w:rFonts w:cs="Arial"/>
        </w:rPr>
        <w:t xml:space="preserve">Answer Location: </w:t>
      </w:r>
      <w:r w:rsidR="00885519" w:rsidRPr="00783255">
        <w:rPr>
          <w:rFonts w:cs="Arial"/>
        </w:rPr>
        <w:t>Delegates Addressed the “Unfinished Parts” But Left the Problem of Slavery Behind</w:t>
      </w:r>
    </w:p>
    <w:p w14:paraId="142E18EA" w14:textId="1CE4AC28" w:rsidR="00C7089D" w:rsidRPr="00715563" w:rsidRDefault="00C7089D" w:rsidP="00D005F1">
      <w:pPr>
        <w:rPr>
          <w:rFonts w:cs="Arial"/>
        </w:rPr>
      </w:pPr>
      <w:r w:rsidRPr="00783255">
        <w:rPr>
          <w:rFonts w:cs="Arial"/>
        </w:rPr>
        <w:t>Difficulty Level: Easy</w:t>
      </w:r>
    </w:p>
    <w:p w14:paraId="731CE26A" w14:textId="77777777" w:rsidR="00C50030" w:rsidRPr="00783255" w:rsidRDefault="00C50030" w:rsidP="00D005F1">
      <w:pPr>
        <w:rPr>
          <w:rFonts w:cs="Arial"/>
        </w:rPr>
      </w:pPr>
    </w:p>
    <w:p w14:paraId="17BF35FC" w14:textId="368329FB" w:rsidR="00C50030" w:rsidRPr="00783255" w:rsidRDefault="00C50030" w:rsidP="00D005F1">
      <w:pPr>
        <w:rPr>
          <w:rFonts w:cs="Arial"/>
        </w:rPr>
      </w:pPr>
      <w:r w:rsidRPr="00715563">
        <w:rPr>
          <w:rFonts w:cs="Arial"/>
        </w:rPr>
        <w:t>6</w:t>
      </w:r>
      <w:r w:rsidR="00715563">
        <w:rPr>
          <w:rFonts w:cs="Arial"/>
        </w:rPr>
        <w:t>6</w:t>
      </w:r>
      <w:r w:rsidRPr="00715563">
        <w:rPr>
          <w:rFonts w:cs="Arial"/>
        </w:rPr>
        <w:t xml:space="preserve">. </w:t>
      </w:r>
      <w:r w:rsidR="00C7089D" w:rsidRPr="00715563">
        <w:rPr>
          <w:rFonts w:cs="Arial"/>
        </w:rPr>
        <w:t xml:space="preserve">While small states wanted the states themselves to approve new </w:t>
      </w:r>
      <w:r w:rsidR="0079707A">
        <w:rPr>
          <w:rFonts w:cs="Arial"/>
        </w:rPr>
        <w:t>c</w:t>
      </w:r>
      <w:r w:rsidR="00C7089D" w:rsidRPr="00715563">
        <w:rPr>
          <w:rFonts w:cs="Arial"/>
        </w:rPr>
        <w:t>onstitutional amendments, the nationalists wanted</w:t>
      </w:r>
      <w:r w:rsidR="00A9357B" w:rsidRPr="00783255">
        <w:rPr>
          <w:rFonts w:cs="Arial"/>
        </w:rPr>
        <w:t xml:space="preserve"> </w:t>
      </w:r>
      <w:proofErr w:type="spellStart"/>
      <w:r w:rsidR="00A9357B" w:rsidRPr="00783255">
        <w:rPr>
          <w:rFonts w:cs="Arial"/>
        </w:rPr>
        <w:t>the</w:t>
      </w:r>
      <w:proofErr w:type="spellEnd"/>
      <w:r w:rsidR="00C7089D" w:rsidRPr="00783255">
        <w:rPr>
          <w:rFonts w:cs="Arial"/>
        </w:rPr>
        <w:t xml:space="preserve"> </w:t>
      </w:r>
      <w:r w:rsidR="00CF68D0" w:rsidRPr="00783255">
        <w:rPr>
          <w:rFonts w:cs="Arial"/>
        </w:rPr>
        <w:t>______</w:t>
      </w:r>
      <w:r w:rsidR="00C7089D" w:rsidRPr="00783255">
        <w:rPr>
          <w:rFonts w:cs="Arial"/>
        </w:rPr>
        <w:t xml:space="preserve"> to decide.</w:t>
      </w:r>
    </w:p>
    <w:p w14:paraId="1D86BFBE" w14:textId="51D96E9E" w:rsidR="00C50030" w:rsidRPr="00783255" w:rsidRDefault="00C50030" w:rsidP="00D005F1">
      <w:pPr>
        <w:rPr>
          <w:rFonts w:cs="Arial"/>
        </w:rPr>
      </w:pPr>
      <w:proofErr w:type="gramStart"/>
      <w:r w:rsidRPr="00783255">
        <w:rPr>
          <w:rFonts w:cs="Arial"/>
        </w:rPr>
        <w:lastRenderedPageBreak/>
        <w:t>a</w:t>
      </w:r>
      <w:proofErr w:type="gramEnd"/>
      <w:r w:rsidRPr="00783255">
        <w:rPr>
          <w:rFonts w:cs="Arial"/>
        </w:rPr>
        <w:t xml:space="preserve">. </w:t>
      </w:r>
      <w:r w:rsidR="00A818FB" w:rsidRPr="00783255">
        <w:rPr>
          <w:rFonts w:cs="Arial"/>
        </w:rPr>
        <w:t>p</w:t>
      </w:r>
      <w:r w:rsidR="00C7089D" w:rsidRPr="00783255">
        <w:rPr>
          <w:rFonts w:cs="Arial"/>
        </w:rPr>
        <w:t>resident</w:t>
      </w:r>
    </w:p>
    <w:p w14:paraId="5576A288" w14:textId="3C593FB5" w:rsidR="00C50030" w:rsidRPr="00783255" w:rsidRDefault="00C50030" w:rsidP="00D005F1">
      <w:pPr>
        <w:rPr>
          <w:rFonts w:cs="Arial"/>
        </w:rPr>
      </w:pPr>
      <w:r w:rsidRPr="00783255">
        <w:rPr>
          <w:rFonts w:cs="Arial"/>
        </w:rPr>
        <w:t xml:space="preserve">b. </w:t>
      </w:r>
      <w:r w:rsidR="00B92B6B" w:rsidRPr="00783255">
        <w:rPr>
          <w:rFonts w:cs="Arial"/>
        </w:rPr>
        <w:t>Senate</w:t>
      </w:r>
    </w:p>
    <w:p w14:paraId="43461253" w14:textId="46EDE1FD"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C7089D" w:rsidRPr="00783255">
        <w:rPr>
          <w:rFonts w:cs="Arial"/>
        </w:rPr>
        <w:t>people</w:t>
      </w:r>
    </w:p>
    <w:p w14:paraId="7239C899" w14:textId="0899763F" w:rsidR="00C50030" w:rsidRPr="00783255" w:rsidRDefault="00C50030" w:rsidP="00D005F1">
      <w:pPr>
        <w:rPr>
          <w:rFonts w:cs="Arial"/>
        </w:rPr>
      </w:pPr>
      <w:r w:rsidRPr="00783255">
        <w:rPr>
          <w:rFonts w:cs="Arial"/>
        </w:rPr>
        <w:t xml:space="preserve">d. </w:t>
      </w:r>
      <w:r w:rsidR="00A818FB" w:rsidRPr="00783255">
        <w:rPr>
          <w:rFonts w:cs="Arial"/>
        </w:rPr>
        <w:t>Supreme Court</w:t>
      </w:r>
    </w:p>
    <w:p w14:paraId="5D71A612" w14:textId="195FD55E" w:rsidR="00C50030" w:rsidRPr="00715563" w:rsidRDefault="00767152" w:rsidP="00D005F1">
      <w:pPr>
        <w:rPr>
          <w:rFonts w:cs="Arial"/>
        </w:rPr>
      </w:pPr>
      <w:r w:rsidRPr="00783255">
        <w:rPr>
          <w:rFonts w:cs="Arial"/>
        </w:rPr>
        <w:t>Ans:</w:t>
      </w:r>
      <w:r w:rsidR="00C50030" w:rsidRPr="00715563">
        <w:rPr>
          <w:rFonts w:cs="Arial"/>
        </w:rPr>
        <w:t xml:space="preserve"> </w:t>
      </w:r>
      <w:r w:rsidR="00A818FB" w:rsidRPr="00715563">
        <w:rPr>
          <w:rFonts w:cs="Arial"/>
        </w:rPr>
        <w:t>C</w:t>
      </w:r>
    </w:p>
    <w:p w14:paraId="73EFBD4C" w14:textId="0410D06E" w:rsidR="00645A21"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394AFB6A" w14:textId="18302A66" w:rsidR="00A818FB" w:rsidRPr="00715563" w:rsidRDefault="00D751FA" w:rsidP="00D005F1">
      <w:pPr>
        <w:rPr>
          <w:rFonts w:cs="Arial"/>
        </w:rPr>
      </w:pPr>
      <w:r>
        <w:rPr>
          <w:rFonts w:cs="Arial"/>
        </w:rPr>
        <w:t>KEY: Learning Objective:</w:t>
      </w:r>
      <w:r w:rsidR="000D11F7" w:rsidRPr="00783255">
        <w:rPr>
          <w:rFonts w:cs="Arial"/>
        </w:rPr>
        <w:t xml:space="preserve"> </w:t>
      </w:r>
      <w:r w:rsidR="00561ABC" w:rsidRPr="00715563">
        <w:rPr>
          <w:rFonts w:cs="Arial"/>
        </w:rPr>
        <w:t>2.4:</w:t>
      </w:r>
      <w:r w:rsidR="00561ABC" w:rsidRPr="00783255">
        <w:rPr>
          <w:rFonts w:cs="Arial"/>
        </w:rPr>
        <w:t xml:space="preserve"> </w:t>
      </w:r>
      <w:r w:rsidR="00561ABC" w:rsidRPr="00715563">
        <w:rPr>
          <w:rFonts w:cs="Arial"/>
        </w:rPr>
        <w:t>Identify the institutions of government established by the Constitution and the distribution of political power among them.</w:t>
      </w:r>
    </w:p>
    <w:p w14:paraId="0C9BD446" w14:textId="4D098683" w:rsidR="00A818FB" w:rsidRPr="00783255" w:rsidRDefault="00C93E8E" w:rsidP="00D005F1">
      <w:pPr>
        <w:rPr>
          <w:rFonts w:cs="Arial"/>
        </w:rPr>
      </w:pPr>
      <w:r>
        <w:rPr>
          <w:rFonts w:cs="Arial"/>
        </w:rPr>
        <w:t>REF: Cognitive Domain:</w:t>
      </w:r>
      <w:r w:rsidR="003F6B99" w:rsidRPr="00783255">
        <w:rPr>
          <w:rFonts w:cs="Arial"/>
        </w:rPr>
        <w:t xml:space="preserve"> </w:t>
      </w:r>
      <w:r w:rsidR="00A9357B" w:rsidRPr="00783255">
        <w:rPr>
          <w:rFonts w:cs="Arial"/>
        </w:rPr>
        <w:t>Comprehension</w:t>
      </w:r>
    </w:p>
    <w:p w14:paraId="794A1FC0" w14:textId="1FFEF24C" w:rsidR="00214B2B" w:rsidRPr="00783255" w:rsidRDefault="00A818FB" w:rsidP="00D005F1">
      <w:pPr>
        <w:rPr>
          <w:rFonts w:cs="Arial"/>
        </w:rPr>
      </w:pPr>
      <w:r w:rsidRPr="00783255">
        <w:rPr>
          <w:rFonts w:cs="Arial"/>
        </w:rPr>
        <w:t>Answer Location:</w:t>
      </w:r>
      <w:r w:rsidR="001169CE">
        <w:rPr>
          <w:rFonts w:cs="Arial"/>
        </w:rPr>
        <w:t xml:space="preserve"> </w:t>
      </w:r>
      <w:r w:rsidR="00841E40" w:rsidRPr="00783255">
        <w:rPr>
          <w:rFonts w:cs="Arial"/>
        </w:rPr>
        <w:t>Delegates Addressed the “Unfinished Parts” But Left the Problem of Slavery Behind</w:t>
      </w:r>
    </w:p>
    <w:p w14:paraId="00B0A46F" w14:textId="3C8945DE" w:rsidR="00A818FB" w:rsidRPr="00715563" w:rsidRDefault="00A818FB" w:rsidP="00D005F1">
      <w:pPr>
        <w:rPr>
          <w:rFonts w:cs="Arial"/>
        </w:rPr>
      </w:pPr>
      <w:r w:rsidRPr="00783255">
        <w:rPr>
          <w:rFonts w:cs="Arial"/>
        </w:rPr>
        <w:t xml:space="preserve">Difficulty Level: </w:t>
      </w:r>
      <w:r w:rsidR="00A9357B" w:rsidRPr="00783255">
        <w:rPr>
          <w:rFonts w:cs="Arial"/>
        </w:rPr>
        <w:t>Medium</w:t>
      </w:r>
    </w:p>
    <w:p w14:paraId="2BDE36A3" w14:textId="77777777" w:rsidR="00C50030" w:rsidRPr="00783255" w:rsidRDefault="00C50030" w:rsidP="00D005F1">
      <w:pPr>
        <w:rPr>
          <w:rFonts w:cs="Arial"/>
        </w:rPr>
      </w:pPr>
    </w:p>
    <w:p w14:paraId="06E2C669" w14:textId="62B282D6" w:rsidR="00C50030" w:rsidRPr="00783255" w:rsidRDefault="00C50030" w:rsidP="00D005F1">
      <w:pPr>
        <w:rPr>
          <w:rFonts w:cs="Arial"/>
        </w:rPr>
      </w:pPr>
      <w:r w:rsidRPr="00783255">
        <w:rPr>
          <w:rFonts w:cs="Arial"/>
        </w:rPr>
        <w:t>6</w:t>
      </w:r>
      <w:r w:rsidR="00715563">
        <w:rPr>
          <w:rFonts w:cs="Arial"/>
        </w:rPr>
        <w:t>7</w:t>
      </w:r>
      <w:r w:rsidRPr="00783255">
        <w:rPr>
          <w:rFonts w:cs="Arial"/>
        </w:rPr>
        <w:t xml:space="preserve">. </w:t>
      </w:r>
      <w:r w:rsidR="00A818FB" w:rsidRPr="00783255">
        <w:rPr>
          <w:rFonts w:cs="Arial"/>
        </w:rPr>
        <w:t xml:space="preserve">Amending the Constitution is a </w:t>
      </w:r>
      <w:r w:rsidR="00CF68D0" w:rsidRPr="00783255">
        <w:rPr>
          <w:rFonts w:cs="Arial"/>
        </w:rPr>
        <w:t>______</w:t>
      </w:r>
      <w:r w:rsidR="00A818FB" w:rsidRPr="00783255">
        <w:rPr>
          <w:rFonts w:cs="Arial"/>
        </w:rPr>
        <w:t xml:space="preserve"> process.</w:t>
      </w:r>
    </w:p>
    <w:p w14:paraId="44E270A7" w14:textId="7552291A"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A818FB" w:rsidRPr="00783255">
        <w:rPr>
          <w:rFonts w:cs="Arial"/>
        </w:rPr>
        <w:t>one</w:t>
      </w:r>
      <w:r w:rsidR="00A27D5C" w:rsidRPr="00783255">
        <w:rPr>
          <w:rFonts w:cs="Arial"/>
        </w:rPr>
        <w:t>-stage</w:t>
      </w:r>
    </w:p>
    <w:p w14:paraId="3E088D96" w14:textId="6BFFB0B8"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A818FB" w:rsidRPr="00783255">
        <w:rPr>
          <w:rFonts w:cs="Arial"/>
        </w:rPr>
        <w:t>two</w:t>
      </w:r>
      <w:r w:rsidR="00A27D5C" w:rsidRPr="00783255">
        <w:rPr>
          <w:rFonts w:cs="Arial"/>
        </w:rPr>
        <w:t>-stage</w:t>
      </w:r>
    </w:p>
    <w:p w14:paraId="692C81F1" w14:textId="4B2B80CC"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A818FB" w:rsidRPr="00783255">
        <w:rPr>
          <w:rFonts w:cs="Arial"/>
        </w:rPr>
        <w:t>three</w:t>
      </w:r>
      <w:r w:rsidR="00A27D5C" w:rsidRPr="00783255">
        <w:rPr>
          <w:rFonts w:cs="Arial"/>
        </w:rPr>
        <w:t>-stage</w:t>
      </w:r>
    </w:p>
    <w:p w14:paraId="6B81DB35" w14:textId="58A847F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A818FB" w:rsidRPr="00783255">
        <w:rPr>
          <w:rFonts w:cs="Arial"/>
        </w:rPr>
        <w:t>four</w:t>
      </w:r>
      <w:r w:rsidR="00A27D5C" w:rsidRPr="00783255">
        <w:rPr>
          <w:rFonts w:cs="Arial"/>
        </w:rPr>
        <w:t>-stage</w:t>
      </w:r>
    </w:p>
    <w:p w14:paraId="3635C784" w14:textId="11F68D3D" w:rsidR="00C50030" w:rsidRPr="00715563" w:rsidRDefault="00767152" w:rsidP="00D005F1">
      <w:pPr>
        <w:rPr>
          <w:rFonts w:cs="Arial"/>
        </w:rPr>
      </w:pPr>
      <w:r w:rsidRPr="00783255">
        <w:rPr>
          <w:rFonts w:cs="Arial"/>
        </w:rPr>
        <w:t>Ans:</w:t>
      </w:r>
      <w:r w:rsidR="00C50030" w:rsidRPr="00715563">
        <w:rPr>
          <w:rFonts w:cs="Arial"/>
        </w:rPr>
        <w:t xml:space="preserve"> </w:t>
      </w:r>
      <w:r w:rsidR="00A818FB" w:rsidRPr="00715563">
        <w:rPr>
          <w:rFonts w:cs="Arial"/>
        </w:rPr>
        <w:t>B</w:t>
      </w:r>
    </w:p>
    <w:p w14:paraId="4F3E0252" w14:textId="156C323E" w:rsidR="00645A21"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08620413" w14:textId="011EBB35" w:rsidR="00A818FB" w:rsidRPr="00715563" w:rsidRDefault="00D751FA" w:rsidP="00D005F1">
      <w:pPr>
        <w:rPr>
          <w:rFonts w:cs="Arial"/>
        </w:rPr>
      </w:pPr>
      <w:r>
        <w:rPr>
          <w:rFonts w:cs="Arial"/>
        </w:rPr>
        <w:t>KEY: Learning Objective:</w:t>
      </w:r>
      <w:r w:rsidR="000D11F7" w:rsidRPr="00783255">
        <w:rPr>
          <w:rFonts w:cs="Arial"/>
        </w:rPr>
        <w:t xml:space="preserve"> </w:t>
      </w:r>
      <w:r w:rsidR="00F6585A" w:rsidRPr="00715563">
        <w:rPr>
          <w:rFonts w:cs="Arial"/>
        </w:rPr>
        <w:t>2.4:</w:t>
      </w:r>
      <w:r w:rsidR="00F6585A" w:rsidRPr="00783255">
        <w:rPr>
          <w:rFonts w:cs="Arial"/>
        </w:rPr>
        <w:t xml:space="preserve"> </w:t>
      </w:r>
      <w:r w:rsidR="00F6585A" w:rsidRPr="00715563">
        <w:rPr>
          <w:rFonts w:cs="Arial"/>
        </w:rPr>
        <w:t>Identify the institutions of government established by the Constitution and the distribution of political power among them.</w:t>
      </w:r>
    </w:p>
    <w:p w14:paraId="334300D4" w14:textId="47044D97" w:rsidR="00A818FB" w:rsidRPr="00783255" w:rsidRDefault="00C93E8E" w:rsidP="00D005F1">
      <w:pPr>
        <w:rPr>
          <w:rFonts w:cs="Arial"/>
        </w:rPr>
      </w:pPr>
      <w:r>
        <w:rPr>
          <w:rFonts w:cs="Arial"/>
        </w:rPr>
        <w:t>REF: Cognitive Domain:</w:t>
      </w:r>
      <w:r w:rsidR="003F6B99" w:rsidRPr="00783255">
        <w:rPr>
          <w:rFonts w:cs="Arial"/>
        </w:rPr>
        <w:t xml:space="preserve"> </w:t>
      </w:r>
      <w:r w:rsidR="00A818FB" w:rsidRPr="00783255">
        <w:rPr>
          <w:rFonts w:cs="Arial"/>
        </w:rPr>
        <w:t>Knowledge</w:t>
      </w:r>
    </w:p>
    <w:p w14:paraId="3FA341FB" w14:textId="6C07DB0D" w:rsidR="00214B2B" w:rsidRPr="00783255" w:rsidRDefault="00A818FB" w:rsidP="00D005F1">
      <w:pPr>
        <w:rPr>
          <w:rFonts w:cs="Arial"/>
        </w:rPr>
      </w:pPr>
      <w:r w:rsidRPr="00783255">
        <w:rPr>
          <w:rFonts w:cs="Arial"/>
        </w:rPr>
        <w:t>Answer Location:</w:t>
      </w:r>
      <w:r w:rsidR="001169CE">
        <w:rPr>
          <w:rFonts w:cs="Arial"/>
        </w:rPr>
        <w:t xml:space="preserve"> </w:t>
      </w:r>
      <w:r w:rsidR="00BC5820" w:rsidRPr="00783255">
        <w:rPr>
          <w:rFonts w:cs="Arial"/>
        </w:rPr>
        <w:t>Delegates Addressed the “Unfinished Parts” But Left the Problem of Slavery Behind</w:t>
      </w:r>
    </w:p>
    <w:p w14:paraId="4FBCF161" w14:textId="2BB0FB3E" w:rsidR="00A818FB" w:rsidRPr="00715563" w:rsidRDefault="00A818FB" w:rsidP="00D005F1">
      <w:pPr>
        <w:rPr>
          <w:rFonts w:cs="Arial"/>
        </w:rPr>
      </w:pPr>
      <w:r w:rsidRPr="00783255">
        <w:rPr>
          <w:rFonts w:cs="Arial"/>
        </w:rPr>
        <w:t>Difficulty Level: Easy</w:t>
      </w:r>
    </w:p>
    <w:p w14:paraId="7A537BA3" w14:textId="77777777" w:rsidR="00C50030" w:rsidRPr="00783255" w:rsidRDefault="00C50030" w:rsidP="00D005F1">
      <w:pPr>
        <w:rPr>
          <w:rFonts w:cs="Arial"/>
        </w:rPr>
      </w:pPr>
    </w:p>
    <w:p w14:paraId="752A6A0D" w14:textId="7CEE1200" w:rsidR="00C50030" w:rsidRPr="00783255" w:rsidRDefault="00C50030" w:rsidP="00D005F1">
      <w:pPr>
        <w:rPr>
          <w:rFonts w:cs="Arial"/>
        </w:rPr>
      </w:pPr>
      <w:r w:rsidRPr="00783255">
        <w:rPr>
          <w:rFonts w:cs="Arial"/>
        </w:rPr>
        <w:t>6</w:t>
      </w:r>
      <w:r w:rsidR="00715563">
        <w:rPr>
          <w:rFonts w:cs="Arial"/>
        </w:rPr>
        <w:t>8</w:t>
      </w:r>
      <w:r w:rsidRPr="00715563">
        <w:rPr>
          <w:rFonts w:cs="Arial"/>
        </w:rPr>
        <w:t xml:space="preserve">. </w:t>
      </w:r>
      <w:r w:rsidR="00A818FB" w:rsidRPr="00715563">
        <w:rPr>
          <w:rFonts w:cs="Arial"/>
        </w:rPr>
        <w:t>The Three-</w:t>
      </w:r>
      <w:r w:rsidR="00B92B6B" w:rsidRPr="00715563">
        <w:rPr>
          <w:rFonts w:cs="Arial"/>
        </w:rPr>
        <w:t xml:space="preserve">Fifths </w:t>
      </w:r>
      <w:r w:rsidR="00B52441" w:rsidRPr="00783255">
        <w:rPr>
          <w:rFonts w:cs="Arial"/>
        </w:rPr>
        <w:t xml:space="preserve">Compromise stipulated </w:t>
      </w:r>
      <w:r w:rsidR="00A818FB" w:rsidRPr="00783255">
        <w:rPr>
          <w:rFonts w:cs="Arial"/>
        </w:rPr>
        <w:t>that</w:t>
      </w:r>
      <w:r w:rsidR="00094D06">
        <w:rPr>
          <w:rFonts w:cs="Arial"/>
        </w:rPr>
        <w:t xml:space="preserve"> ______.</w:t>
      </w:r>
    </w:p>
    <w:p w14:paraId="773365C9" w14:textId="1152393F"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A818FB" w:rsidRPr="00783255">
        <w:rPr>
          <w:rFonts w:cs="Arial"/>
        </w:rPr>
        <w:t xml:space="preserve">a three-fifths vote of Congress was required to propose a </w:t>
      </w:r>
      <w:r w:rsidR="0079707A">
        <w:rPr>
          <w:rFonts w:cs="Arial"/>
        </w:rPr>
        <w:t>c</w:t>
      </w:r>
      <w:r w:rsidR="00A818FB" w:rsidRPr="00783255">
        <w:rPr>
          <w:rFonts w:cs="Arial"/>
        </w:rPr>
        <w:t xml:space="preserve">onstitutional </w:t>
      </w:r>
      <w:r w:rsidR="0079707A">
        <w:rPr>
          <w:rFonts w:cs="Arial"/>
        </w:rPr>
        <w:t>a</w:t>
      </w:r>
      <w:r w:rsidR="00094D06">
        <w:rPr>
          <w:rFonts w:cs="Arial"/>
        </w:rPr>
        <w:t>mendment</w:t>
      </w:r>
    </w:p>
    <w:p w14:paraId="09D4D3F9" w14:textId="11C263B5"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A818FB" w:rsidRPr="00783255">
        <w:rPr>
          <w:rFonts w:cs="Arial"/>
        </w:rPr>
        <w:t xml:space="preserve">a three-fifths vote in the </w:t>
      </w:r>
      <w:r w:rsidR="00333C69" w:rsidRPr="00783255">
        <w:rPr>
          <w:rFonts w:cs="Arial"/>
        </w:rPr>
        <w:t xml:space="preserve">Electoral College </w:t>
      </w:r>
      <w:r w:rsidR="00A818FB" w:rsidRPr="00783255">
        <w:rPr>
          <w:rFonts w:cs="Arial"/>
        </w:rPr>
        <w:t>was r</w:t>
      </w:r>
      <w:r w:rsidR="00094D06">
        <w:rPr>
          <w:rFonts w:cs="Arial"/>
        </w:rPr>
        <w:t>equired to be elected president</w:t>
      </w:r>
    </w:p>
    <w:p w14:paraId="44D4A5FD" w14:textId="35F48FD2"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A818FB" w:rsidRPr="00783255">
        <w:rPr>
          <w:rFonts w:cs="Arial"/>
        </w:rPr>
        <w:t>three-fifths of a state’s slave population would be counted for the purposes of represent</w:t>
      </w:r>
      <w:r w:rsidR="00094D06">
        <w:rPr>
          <w:rFonts w:cs="Arial"/>
        </w:rPr>
        <w:t>ation</w:t>
      </w:r>
    </w:p>
    <w:p w14:paraId="2CF0AD08" w14:textId="2609618A"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A818FB" w:rsidRPr="00783255">
        <w:rPr>
          <w:rFonts w:cs="Arial"/>
        </w:rPr>
        <w:t>three-fifths of the justices on the Supreme Court mu</w:t>
      </w:r>
      <w:r w:rsidR="00094D06">
        <w:rPr>
          <w:rFonts w:cs="Arial"/>
        </w:rPr>
        <w:t>st vote for a judicial decision</w:t>
      </w:r>
    </w:p>
    <w:p w14:paraId="112F9CE4" w14:textId="4BDBA705" w:rsidR="00C50030" w:rsidRPr="00715563" w:rsidRDefault="00767152" w:rsidP="00D005F1">
      <w:pPr>
        <w:rPr>
          <w:rFonts w:cs="Arial"/>
        </w:rPr>
      </w:pPr>
      <w:r w:rsidRPr="00783255">
        <w:rPr>
          <w:rFonts w:cs="Arial"/>
        </w:rPr>
        <w:t>Ans:</w:t>
      </w:r>
      <w:r w:rsidR="00C50030" w:rsidRPr="00715563">
        <w:rPr>
          <w:rFonts w:cs="Arial"/>
        </w:rPr>
        <w:t xml:space="preserve"> </w:t>
      </w:r>
      <w:r w:rsidR="00A818FB" w:rsidRPr="00715563">
        <w:rPr>
          <w:rFonts w:cs="Arial"/>
        </w:rPr>
        <w:t>C</w:t>
      </w:r>
    </w:p>
    <w:p w14:paraId="18EBEB6B" w14:textId="352B6A3A" w:rsidR="00645A21"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0718A783" w14:textId="19301319" w:rsidR="00A818FB" w:rsidRPr="00715563" w:rsidRDefault="00D751FA" w:rsidP="00D005F1">
      <w:pPr>
        <w:rPr>
          <w:rFonts w:cs="Arial"/>
        </w:rPr>
      </w:pPr>
      <w:r>
        <w:rPr>
          <w:rFonts w:cs="Arial"/>
        </w:rPr>
        <w:t>KEY: Learning Objective:</w:t>
      </w:r>
      <w:r w:rsidR="000D11F7" w:rsidRPr="00783255">
        <w:rPr>
          <w:rFonts w:cs="Arial"/>
        </w:rPr>
        <w:t xml:space="preserve"> </w:t>
      </w:r>
      <w:r w:rsidR="00F6585A" w:rsidRPr="00715563">
        <w:rPr>
          <w:rFonts w:cs="Arial"/>
        </w:rPr>
        <w:t>2.4:</w:t>
      </w:r>
      <w:r w:rsidR="00F6585A" w:rsidRPr="00783255">
        <w:rPr>
          <w:rFonts w:cs="Arial"/>
        </w:rPr>
        <w:t xml:space="preserve"> </w:t>
      </w:r>
      <w:r w:rsidR="00F6585A" w:rsidRPr="00715563">
        <w:rPr>
          <w:rFonts w:cs="Arial"/>
        </w:rPr>
        <w:t>Identify the institutions of government established by the Constitution and the distribution of political power among them.</w:t>
      </w:r>
    </w:p>
    <w:p w14:paraId="57DF08C2" w14:textId="1C383E1F" w:rsidR="00A818FB" w:rsidRPr="00783255" w:rsidRDefault="00C93E8E" w:rsidP="00D005F1">
      <w:pPr>
        <w:rPr>
          <w:rFonts w:cs="Arial"/>
        </w:rPr>
      </w:pPr>
      <w:r>
        <w:rPr>
          <w:rFonts w:cs="Arial"/>
        </w:rPr>
        <w:t>REF: Cognitive Domain:</w:t>
      </w:r>
      <w:r w:rsidR="003F6B99" w:rsidRPr="00783255">
        <w:rPr>
          <w:rFonts w:cs="Arial"/>
        </w:rPr>
        <w:t xml:space="preserve"> </w:t>
      </w:r>
      <w:r w:rsidR="00A818FB" w:rsidRPr="00783255">
        <w:rPr>
          <w:rFonts w:cs="Arial"/>
        </w:rPr>
        <w:t>Comprehension</w:t>
      </w:r>
    </w:p>
    <w:p w14:paraId="752FB342" w14:textId="276D8093" w:rsidR="00214B2B" w:rsidRPr="00783255" w:rsidRDefault="00A818FB" w:rsidP="00D005F1">
      <w:pPr>
        <w:rPr>
          <w:rFonts w:cs="Arial"/>
        </w:rPr>
      </w:pPr>
      <w:r w:rsidRPr="00783255">
        <w:rPr>
          <w:rFonts w:cs="Arial"/>
        </w:rPr>
        <w:t>Answer Location:</w:t>
      </w:r>
      <w:r w:rsidR="001169CE">
        <w:rPr>
          <w:rFonts w:cs="Arial"/>
        </w:rPr>
        <w:t xml:space="preserve"> </w:t>
      </w:r>
      <w:r w:rsidR="00D17A8F" w:rsidRPr="00783255">
        <w:rPr>
          <w:rFonts w:cs="Arial"/>
        </w:rPr>
        <w:t>The Founders Reached a Fateful Compromise on Slavery</w:t>
      </w:r>
    </w:p>
    <w:p w14:paraId="508F228A" w14:textId="75270675" w:rsidR="00A818FB" w:rsidRPr="00715563" w:rsidRDefault="00A818FB" w:rsidP="00D005F1">
      <w:pPr>
        <w:rPr>
          <w:rFonts w:cs="Arial"/>
        </w:rPr>
      </w:pPr>
      <w:r w:rsidRPr="00783255">
        <w:rPr>
          <w:rFonts w:cs="Arial"/>
        </w:rPr>
        <w:t xml:space="preserve">Difficulty Level: </w:t>
      </w:r>
      <w:r w:rsidR="00A9357B" w:rsidRPr="00783255">
        <w:rPr>
          <w:rFonts w:cs="Arial"/>
        </w:rPr>
        <w:t>Medium</w:t>
      </w:r>
    </w:p>
    <w:p w14:paraId="3E2A8DF3" w14:textId="77777777" w:rsidR="00C50030" w:rsidRPr="00715563" w:rsidRDefault="00C50030" w:rsidP="00D005F1">
      <w:pPr>
        <w:rPr>
          <w:rFonts w:cs="Arial"/>
        </w:rPr>
      </w:pPr>
    </w:p>
    <w:p w14:paraId="019465E5" w14:textId="22523DBF" w:rsidR="00C50030" w:rsidRPr="00783255" w:rsidRDefault="00715563" w:rsidP="00D005F1">
      <w:pPr>
        <w:rPr>
          <w:rFonts w:cs="Arial"/>
        </w:rPr>
      </w:pPr>
      <w:r>
        <w:rPr>
          <w:rFonts w:cs="Arial"/>
        </w:rPr>
        <w:t>69</w:t>
      </w:r>
      <w:r w:rsidR="00C50030" w:rsidRPr="00783255">
        <w:rPr>
          <w:rFonts w:cs="Arial"/>
        </w:rPr>
        <w:t xml:space="preserve">. </w:t>
      </w:r>
      <w:r w:rsidR="00A9357B" w:rsidRPr="00783255">
        <w:rPr>
          <w:rFonts w:cs="Arial"/>
        </w:rPr>
        <w:t>Many experts argue that the preservation of slavery was the result of a trading of votes known as a</w:t>
      </w:r>
      <w:r w:rsidR="0075132A">
        <w:rPr>
          <w:rFonts w:cs="Arial"/>
        </w:rPr>
        <w:t xml:space="preserve"> ______.</w:t>
      </w:r>
    </w:p>
    <w:p w14:paraId="3515A1AA" w14:textId="2EEA454B" w:rsidR="00C50030" w:rsidRPr="00783255" w:rsidRDefault="00C50030" w:rsidP="00D005F1">
      <w:pPr>
        <w:rPr>
          <w:rFonts w:cs="Arial"/>
        </w:rPr>
      </w:pPr>
      <w:proofErr w:type="gramStart"/>
      <w:r w:rsidRPr="00783255">
        <w:rPr>
          <w:rFonts w:cs="Arial"/>
        </w:rPr>
        <w:lastRenderedPageBreak/>
        <w:t>a</w:t>
      </w:r>
      <w:proofErr w:type="gramEnd"/>
      <w:r w:rsidRPr="00783255">
        <w:rPr>
          <w:rFonts w:cs="Arial"/>
        </w:rPr>
        <w:t xml:space="preserve">. </w:t>
      </w:r>
      <w:r w:rsidR="00A9357B" w:rsidRPr="00783255">
        <w:rPr>
          <w:rFonts w:cs="Arial"/>
        </w:rPr>
        <w:t>logroll</w:t>
      </w:r>
    </w:p>
    <w:p w14:paraId="19E7B554" w14:textId="6C71296E"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A9357B" w:rsidRPr="00783255">
        <w:rPr>
          <w:rFonts w:cs="Arial"/>
        </w:rPr>
        <w:t>filibuster</w:t>
      </w:r>
    </w:p>
    <w:p w14:paraId="692409D4" w14:textId="4C4F6356"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A9357B" w:rsidRPr="00783255">
        <w:rPr>
          <w:rFonts w:cs="Arial"/>
        </w:rPr>
        <w:t>sequester</w:t>
      </w:r>
    </w:p>
    <w:p w14:paraId="2699F5F4" w14:textId="1CA2B62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A9357B" w:rsidRPr="00783255">
        <w:rPr>
          <w:rFonts w:cs="Arial"/>
        </w:rPr>
        <w:t>cloture</w:t>
      </w:r>
    </w:p>
    <w:p w14:paraId="10B4775B" w14:textId="28A9E785" w:rsidR="00C50030" w:rsidRPr="00715563" w:rsidRDefault="00767152" w:rsidP="00D005F1">
      <w:pPr>
        <w:rPr>
          <w:rFonts w:cs="Arial"/>
        </w:rPr>
      </w:pPr>
      <w:r w:rsidRPr="00783255">
        <w:rPr>
          <w:rFonts w:cs="Arial"/>
        </w:rPr>
        <w:t>Ans:</w:t>
      </w:r>
      <w:r w:rsidR="00C50030" w:rsidRPr="00715563">
        <w:rPr>
          <w:rFonts w:cs="Arial"/>
        </w:rPr>
        <w:t xml:space="preserve"> </w:t>
      </w:r>
      <w:r w:rsidR="00A9357B" w:rsidRPr="00715563">
        <w:rPr>
          <w:rFonts w:cs="Arial"/>
        </w:rPr>
        <w:t>A</w:t>
      </w:r>
    </w:p>
    <w:p w14:paraId="2DB3235E" w14:textId="055BA964" w:rsidR="00645A21"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526E8225" w14:textId="56FC5472" w:rsidR="00A9357B" w:rsidRPr="00715563" w:rsidRDefault="00D751FA" w:rsidP="00D005F1">
      <w:pPr>
        <w:rPr>
          <w:rFonts w:cs="Arial"/>
        </w:rPr>
      </w:pPr>
      <w:r>
        <w:rPr>
          <w:rFonts w:cs="Arial"/>
        </w:rPr>
        <w:t>KEY: Learning Objective:</w:t>
      </w:r>
      <w:r w:rsidR="000D11F7" w:rsidRPr="00783255">
        <w:rPr>
          <w:rFonts w:cs="Arial"/>
        </w:rPr>
        <w:t xml:space="preserve"> </w:t>
      </w:r>
      <w:r w:rsidR="00F6585A" w:rsidRPr="00715563">
        <w:rPr>
          <w:rFonts w:cs="Arial"/>
        </w:rPr>
        <w:t>2.4:</w:t>
      </w:r>
      <w:r w:rsidR="00F6585A" w:rsidRPr="00783255">
        <w:rPr>
          <w:rFonts w:cs="Arial"/>
        </w:rPr>
        <w:t xml:space="preserve"> </w:t>
      </w:r>
      <w:r w:rsidR="00F6585A" w:rsidRPr="00715563">
        <w:rPr>
          <w:rFonts w:cs="Arial"/>
        </w:rPr>
        <w:t>Identify the institutions of government established by the Constitution and the distribution of political power among them.</w:t>
      </w:r>
    </w:p>
    <w:p w14:paraId="7483A546" w14:textId="784E9276" w:rsidR="00A9357B" w:rsidRPr="00783255" w:rsidRDefault="00C93E8E" w:rsidP="00D005F1">
      <w:pPr>
        <w:rPr>
          <w:rFonts w:cs="Arial"/>
        </w:rPr>
      </w:pPr>
      <w:r>
        <w:rPr>
          <w:rFonts w:cs="Arial"/>
        </w:rPr>
        <w:t>REF: Cognitive Domain:</w:t>
      </w:r>
      <w:r w:rsidR="003F6B99" w:rsidRPr="00783255">
        <w:rPr>
          <w:rFonts w:cs="Arial"/>
        </w:rPr>
        <w:t xml:space="preserve"> </w:t>
      </w:r>
      <w:r w:rsidR="00A9357B" w:rsidRPr="00783255">
        <w:rPr>
          <w:rFonts w:cs="Arial"/>
        </w:rPr>
        <w:t>Comprehension</w:t>
      </w:r>
    </w:p>
    <w:p w14:paraId="1B957AF7" w14:textId="44E6074D" w:rsidR="00214B2B" w:rsidRPr="00783255" w:rsidRDefault="00A9357B" w:rsidP="00D005F1">
      <w:pPr>
        <w:rPr>
          <w:rFonts w:cs="Arial"/>
        </w:rPr>
      </w:pPr>
      <w:r w:rsidRPr="00783255">
        <w:rPr>
          <w:rFonts w:cs="Arial"/>
        </w:rPr>
        <w:t>Answer Location:</w:t>
      </w:r>
      <w:r w:rsidR="001169CE">
        <w:rPr>
          <w:rFonts w:cs="Arial"/>
        </w:rPr>
        <w:t xml:space="preserve"> </w:t>
      </w:r>
      <w:r w:rsidR="000D226F" w:rsidRPr="00783255">
        <w:rPr>
          <w:rFonts w:cs="Arial"/>
        </w:rPr>
        <w:t>The Founders Reached a Fateful Compromise on Slavery</w:t>
      </w:r>
    </w:p>
    <w:p w14:paraId="327DDBCF" w14:textId="41FCD573" w:rsidR="00A9357B" w:rsidRPr="00715563" w:rsidRDefault="00A9357B" w:rsidP="00D005F1">
      <w:pPr>
        <w:rPr>
          <w:rFonts w:cs="Arial"/>
        </w:rPr>
      </w:pPr>
      <w:r w:rsidRPr="00783255">
        <w:rPr>
          <w:rFonts w:cs="Arial"/>
        </w:rPr>
        <w:t>Difficulty Level: Medium</w:t>
      </w:r>
    </w:p>
    <w:p w14:paraId="2255EF98" w14:textId="77777777" w:rsidR="00C50030" w:rsidRPr="00783255" w:rsidRDefault="00C50030" w:rsidP="00D005F1">
      <w:pPr>
        <w:rPr>
          <w:rFonts w:cs="Arial"/>
        </w:rPr>
      </w:pPr>
    </w:p>
    <w:p w14:paraId="763A32FE" w14:textId="4C1F2F1B" w:rsidR="00C50030" w:rsidRPr="00783255" w:rsidRDefault="00C50030" w:rsidP="00D005F1">
      <w:pPr>
        <w:rPr>
          <w:rFonts w:cs="Arial"/>
        </w:rPr>
      </w:pPr>
      <w:r w:rsidRPr="00783255">
        <w:rPr>
          <w:rFonts w:cs="Arial"/>
        </w:rPr>
        <w:t>7</w:t>
      </w:r>
      <w:r w:rsidR="00715563">
        <w:rPr>
          <w:rFonts w:cs="Arial"/>
        </w:rPr>
        <w:t>0</w:t>
      </w:r>
      <w:r w:rsidRPr="00783255">
        <w:rPr>
          <w:rFonts w:cs="Arial"/>
        </w:rPr>
        <w:t xml:space="preserve">. </w:t>
      </w:r>
      <w:r w:rsidR="00FF22B6" w:rsidRPr="00783255">
        <w:rPr>
          <w:rFonts w:cs="Arial"/>
        </w:rPr>
        <w:t>According to the original wording of the Constitution, slavery was</w:t>
      </w:r>
      <w:r w:rsidR="0075132A">
        <w:rPr>
          <w:rFonts w:cs="Arial"/>
        </w:rPr>
        <w:t xml:space="preserve"> ______.</w:t>
      </w:r>
    </w:p>
    <w:p w14:paraId="31C332E9" w14:textId="635F01F0"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FF22B6" w:rsidRPr="00783255">
        <w:rPr>
          <w:rFonts w:cs="Arial"/>
        </w:rPr>
        <w:t>restricted and regulated</w:t>
      </w:r>
    </w:p>
    <w:p w14:paraId="2884D935" w14:textId="4EDA39F1"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FF22B6" w:rsidRPr="00783255">
        <w:rPr>
          <w:rFonts w:cs="Arial"/>
        </w:rPr>
        <w:t>unrestricted until at least 1808</w:t>
      </w:r>
    </w:p>
    <w:p w14:paraId="0B8D8173" w14:textId="24ED9FA7"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FF22B6" w:rsidRPr="00783255">
        <w:rPr>
          <w:rFonts w:cs="Arial"/>
        </w:rPr>
        <w:t>considered a basic property right</w:t>
      </w:r>
    </w:p>
    <w:p w14:paraId="4EABDF49" w14:textId="4B129FFC"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FF22B6" w:rsidRPr="00783255">
        <w:rPr>
          <w:rFonts w:cs="Arial"/>
        </w:rPr>
        <w:t>not directly addressed</w:t>
      </w:r>
    </w:p>
    <w:p w14:paraId="03DFF924" w14:textId="67979212" w:rsidR="00C50030" w:rsidRPr="00715563" w:rsidRDefault="00767152" w:rsidP="00D005F1">
      <w:pPr>
        <w:rPr>
          <w:rFonts w:cs="Arial"/>
        </w:rPr>
      </w:pPr>
      <w:r w:rsidRPr="00783255">
        <w:rPr>
          <w:rFonts w:cs="Arial"/>
        </w:rPr>
        <w:t>Ans:</w:t>
      </w:r>
      <w:r w:rsidR="00C50030" w:rsidRPr="00715563">
        <w:rPr>
          <w:rFonts w:cs="Arial"/>
        </w:rPr>
        <w:t xml:space="preserve"> </w:t>
      </w:r>
      <w:r w:rsidR="00FF22B6" w:rsidRPr="00715563">
        <w:rPr>
          <w:rFonts w:cs="Arial"/>
        </w:rPr>
        <w:t>B</w:t>
      </w:r>
    </w:p>
    <w:p w14:paraId="4C60892A" w14:textId="08E82964" w:rsidR="00645A21"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15B36450" w14:textId="2B4CD6DC" w:rsidR="00FF22B6" w:rsidRPr="00715563" w:rsidRDefault="00D751FA" w:rsidP="00D005F1">
      <w:pPr>
        <w:rPr>
          <w:rFonts w:cs="Arial"/>
        </w:rPr>
      </w:pPr>
      <w:r>
        <w:rPr>
          <w:rFonts w:cs="Arial"/>
        </w:rPr>
        <w:t>KEY: Learning Objective:</w:t>
      </w:r>
      <w:r w:rsidR="000D11F7" w:rsidRPr="00783255">
        <w:rPr>
          <w:rFonts w:cs="Arial"/>
        </w:rPr>
        <w:t xml:space="preserve"> </w:t>
      </w:r>
      <w:r w:rsidR="00F6585A" w:rsidRPr="00715563">
        <w:rPr>
          <w:rFonts w:cs="Arial"/>
        </w:rPr>
        <w:t>2.4:</w:t>
      </w:r>
      <w:r w:rsidR="00F6585A" w:rsidRPr="00783255">
        <w:rPr>
          <w:rFonts w:cs="Arial"/>
        </w:rPr>
        <w:t xml:space="preserve"> </w:t>
      </w:r>
      <w:r w:rsidR="00F6585A" w:rsidRPr="00715563">
        <w:rPr>
          <w:rFonts w:cs="Arial"/>
        </w:rPr>
        <w:t>Identify the institutions of government established by the Constitution and the distribution of political power among them.</w:t>
      </w:r>
    </w:p>
    <w:p w14:paraId="1E1C2103" w14:textId="664294F6" w:rsidR="00FF22B6" w:rsidRPr="00783255" w:rsidRDefault="00C93E8E" w:rsidP="00D005F1">
      <w:pPr>
        <w:rPr>
          <w:rFonts w:cs="Arial"/>
        </w:rPr>
      </w:pPr>
      <w:r>
        <w:rPr>
          <w:rFonts w:cs="Arial"/>
        </w:rPr>
        <w:t>REF: Cognitive Domain:</w:t>
      </w:r>
      <w:r w:rsidR="003F6B99" w:rsidRPr="00783255">
        <w:rPr>
          <w:rFonts w:cs="Arial"/>
        </w:rPr>
        <w:t xml:space="preserve"> </w:t>
      </w:r>
      <w:r w:rsidR="00FF22B6" w:rsidRPr="00783255">
        <w:rPr>
          <w:rFonts w:cs="Arial"/>
        </w:rPr>
        <w:t>Comprehension</w:t>
      </w:r>
    </w:p>
    <w:p w14:paraId="68975296" w14:textId="3655552D" w:rsidR="00214B2B" w:rsidRPr="00783255" w:rsidRDefault="00FF22B6" w:rsidP="00D005F1">
      <w:pPr>
        <w:rPr>
          <w:rFonts w:cs="Arial"/>
        </w:rPr>
      </w:pPr>
      <w:r w:rsidRPr="00783255">
        <w:rPr>
          <w:rFonts w:cs="Arial"/>
        </w:rPr>
        <w:t>Answer Location:</w:t>
      </w:r>
      <w:r w:rsidR="001169CE">
        <w:rPr>
          <w:rFonts w:cs="Arial"/>
        </w:rPr>
        <w:t xml:space="preserve"> </w:t>
      </w:r>
      <w:r w:rsidR="00444EB0" w:rsidRPr="00783255">
        <w:rPr>
          <w:rFonts w:cs="Arial"/>
        </w:rPr>
        <w:t>The Founders Reached a Fateful Compromise on Slavery</w:t>
      </w:r>
    </w:p>
    <w:p w14:paraId="6EA92DAD" w14:textId="16945D05" w:rsidR="00FF22B6" w:rsidRPr="00715563" w:rsidRDefault="00FF22B6" w:rsidP="00D005F1">
      <w:pPr>
        <w:rPr>
          <w:rFonts w:cs="Arial"/>
        </w:rPr>
      </w:pPr>
      <w:r w:rsidRPr="00783255">
        <w:rPr>
          <w:rFonts w:cs="Arial"/>
        </w:rPr>
        <w:t xml:space="preserve">Difficulty Level: </w:t>
      </w:r>
      <w:r w:rsidR="00A54437" w:rsidRPr="00715563">
        <w:rPr>
          <w:rFonts w:cs="Arial"/>
        </w:rPr>
        <w:t>Hard</w:t>
      </w:r>
    </w:p>
    <w:p w14:paraId="551D9035" w14:textId="77777777" w:rsidR="00C50030" w:rsidRPr="00715563" w:rsidRDefault="00C50030" w:rsidP="00D005F1">
      <w:pPr>
        <w:rPr>
          <w:rFonts w:cs="Arial"/>
        </w:rPr>
      </w:pPr>
    </w:p>
    <w:p w14:paraId="45A86094" w14:textId="04174647" w:rsidR="00183AA4" w:rsidRPr="00715563" w:rsidRDefault="00C50030" w:rsidP="00183AA4">
      <w:pPr>
        <w:rPr>
          <w:rFonts w:cs="Arial"/>
        </w:rPr>
      </w:pPr>
      <w:proofErr w:type="gramStart"/>
      <w:r w:rsidRPr="00715563">
        <w:rPr>
          <w:rFonts w:cs="Arial"/>
        </w:rPr>
        <w:t>7</w:t>
      </w:r>
      <w:r w:rsidR="00715563">
        <w:rPr>
          <w:rFonts w:cs="Arial"/>
        </w:rPr>
        <w:t>1</w:t>
      </w:r>
      <w:r w:rsidRPr="00715563">
        <w:rPr>
          <w:rFonts w:cs="Arial"/>
        </w:rPr>
        <w:t>.</w:t>
      </w:r>
      <w:r w:rsidR="00183AA4" w:rsidRPr="00783255">
        <w:rPr>
          <w:rFonts w:cs="Arial"/>
        </w:rPr>
        <w:t xml:space="preserve"> </w:t>
      </w:r>
      <w:r w:rsidR="00183AA4" w:rsidRPr="00715563">
        <w:rPr>
          <w:rFonts w:cs="Arial"/>
        </w:rPr>
        <w:t>The Three-Fifths Compromise favored which group of people the most?</w:t>
      </w:r>
      <w:proofErr w:type="gramEnd"/>
    </w:p>
    <w:p w14:paraId="678DE8F4" w14:textId="77777777" w:rsidR="00183AA4" w:rsidRPr="00783255" w:rsidRDefault="00183AA4" w:rsidP="00183AA4">
      <w:pPr>
        <w:rPr>
          <w:rFonts w:cs="Arial"/>
        </w:rPr>
      </w:pPr>
      <w:r w:rsidRPr="00783255">
        <w:rPr>
          <w:rFonts w:cs="Arial"/>
        </w:rPr>
        <w:t>a. New England merchants</w:t>
      </w:r>
    </w:p>
    <w:p w14:paraId="4A2EB4A7" w14:textId="085278C2" w:rsidR="00183AA4" w:rsidRPr="00783255" w:rsidRDefault="00183AA4" w:rsidP="00183AA4">
      <w:pPr>
        <w:rPr>
          <w:rFonts w:cs="Arial"/>
        </w:rPr>
      </w:pPr>
      <w:proofErr w:type="gramStart"/>
      <w:r w:rsidRPr="00783255">
        <w:rPr>
          <w:rFonts w:cs="Arial"/>
        </w:rPr>
        <w:t>b</w:t>
      </w:r>
      <w:proofErr w:type="gramEnd"/>
      <w:r w:rsidRPr="00783255">
        <w:rPr>
          <w:rFonts w:cs="Arial"/>
        </w:rPr>
        <w:t xml:space="preserve">. </w:t>
      </w:r>
      <w:r w:rsidR="009D729B">
        <w:rPr>
          <w:rFonts w:cs="Arial"/>
        </w:rPr>
        <w:t>w</w:t>
      </w:r>
      <w:r w:rsidRPr="00783255">
        <w:rPr>
          <w:rFonts w:cs="Arial"/>
        </w:rPr>
        <w:t>hite residents of slaveholding states</w:t>
      </w:r>
    </w:p>
    <w:p w14:paraId="7CD5469A" w14:textId="71EF1FB4" w:rsidR="00183AA4" w:rsidRPr="00783255" w:rsidRDefault="00183AA4" w:rsidP="00183AA4">
      <w:pPr>
        <w:rPr>
          <w:rFonts w:cs="Arial"/>
        </w:rPr>
      </w:pPr>
      <w:proofErr w:type="gramStart"/>
      <w:r w:rsidRPr="00783255">
        <w:rPr>
          <w:rFonts w:cs="Arial"/>
        </w:rPr>
        <w:t>c</w:t>
      </w:r>
      <w:proofErr w:type="gramEnd"/>
      <w:r w:rsidRPr="00783255">
        <w:rPr>
          <w:rFonts w:cs="Arial"/>
        </w:rPr>
        <w:t xml:space="preserve">. </w:t>
      </w:r>
      <w:r w:rsidR="009D729B">
        <w:rPr>
          <w:rFonts w:cs="Arial"/>
        </w:rPr>
        <w:t>s</w:t>
      </w:r>
      <w:r w:rsidRPr="00783255">
        <w:rPr>
          <w:rFonts w:cs="Arial"/>
        </w:rPr>
        <w:t>laves and Native Americans</w:t>
      </w:r>
    </w:p>
    <w:p w14:paraId="1D027D48" w14:textId="77777777" w:rsidR="00183AA4" w:rsidRPr="00783255" w:rsidRDefault="00183AA4" w:rsidP="00183AA4">
      <w:pPr>
        <w:rPr>
          <w:rFonts w:cs="Arial"/>
        </w:rPr>
      </w:pPr>
      <w:r w:rsidRPr="00783255">
        <w:rPr>
          <w:rFonts w:cs="Arial"/>
        </w:rPr>
        <w:t>d. Western farmers</w:t>
      </w:r>
    </w:p>
    <w:p w14:paraId="4F61A78F" w14:textId="77777777" w:rsidR="00183AA4" w:rsidRPr="00715563" w:rsidRDefault="00183AA4" w:rsidP="00183AA4">
      <w:pPr>
        <w:rPr>
          <w:rFonts w:cs="Arial"/>
        </w:rPr>
      </w:pPr>
      <w:r w:rsidRPr="00783255">
        <w:rPr>
          <w:rFonts w:cs="Arial"/>
        </w:rPr>
        <w:t>Ans:</w:t>
      </w:r>
      <w:r w:rsidRPr="00715563">
        <w:rPr>
          <w:rFonts w:cs="Arial"/>
        </w:rPr>
        <w:t xml:space="preserve"> B</w:t>
      </w:r>
    </w:p>
    <w:p w14:paraId="7065ECF1" w14:textId="0A518511" w:rsidR="00183AA4" w:rsidRPr="00783255" w:rsidRDefault="00B333DD" w:rsidP="00183AA4">
      <w:pPr>
        <w:rPr>
          <w:rFonts w:cs="Arial"/>
        </w:rPr>
      </w:pPr>
      <w:r>
        <w:rPr>
          <w:rFonts w:cs="Arial"/>
        </w:rPr>
        <w:t>TOP: Learning Outcome:</w:t>
      </w:r>
      <w:r w:rsidR="00183AA4" w:rsidRPr="00715563">
        <w:rPr>
          <w:rFonts w:cs="Arial"/>
        </w:rPr>
        <w:t xml:space="preserve"> Articulate the foundations of American government, including its history, critical concepts, and important documents and achievements.</w:t>
      </w:r>
    </w:p>
    <w:p w14:paraId="113FCB25" w14:textId="2A7D6525" w:rsidR="00183AA4" w:rsidRPr="00783255" w:rsidRDefault="00D751FA" w:rsidP="00183AA4">
      <w:pPr>
        <w:rPr>
          <w:rFonts w:cs="Arial"/>
        </w:rPr>
      </w:pPr>
      <w:r>
        <w:rPr>
          <w:rFonts w:cs="Arial"/>
        </w:rPr>
        <w:t>KEY: Learning Objective:</w:t>
      </w:r>
      <w:r w:rsidR="00183AA4" w:rsidRPr="00783255">
        <w:rPr>
          <w:rFonts w:cs="Arial"/>
        </w:rPr>
        <w:t xml:space="preserve"> </w:t>
      </w:r>
      <w:r w:rsidR="00183AA4" w:rsidRPr="00715563">
        <w:rPr>
          <w:rFonts w:cs="Arial"/>
        </w:rPr>
        <w:t>2.4: Identify the institutions of government established by the Constitution and th</w:t>
      </w:r>
      <w:r w:rsidR="00183AA4" w:rsidRPr="00783255">
        <w:rPr>
          <w:rFonts w:cs="Arial"/>
        </w:rPr>
        <w:t>e distribution of political power among them.</w:t>
      </w:r>
    </w:p>
    <w:p w14:paraId="57610C01" w14:textId="3BC42752" w:rsidR="00183AA4" w:rsidRPr="00715563" w:rsidRDefault="00C93E8E" w:rsidP="00183AA4">
      <w:pPr>
        <w:rPr>
          <w:rFonts w:cs="Arial"/>
        </w:rPr>
      </w:pPr>
      <w:r>
        <w:rPr>
          <w:rFonts w:cs="Arial"/>
        </w:rPr>
        <w:t>REF: Cognitive Domain:</w:t>
      </w:r>
      <w:r w:rsidR="00183AA4" w:rsidRPr="00715563">
        <w:rPr>
          <w:rFonts w:cs="Arial"/>
        </w:rPr>
        <w:t xml:space="preserve"> Comprehension</w:t>
      </w:r>
    </w:p>
    <w:p w14:paraId="411659BB" w14:textId="77777777" w:rsidR="00183AA4" w:rsidRPr="00715563" w:rsidRDefault="00183AA4" w:rsidP="00183AA4">
      <w:pPr>
        <w:rPr>
          <w:rFonts w:cs="Arial"/>
        </w:rPr>
      </w:pPr>
      <w:r w:rsidRPr="00783255">
        <w:rPr>
          <w:rFonts w:cs="Arial"/>
        </w:rPr>
        <w:t>Answer Location:</w:t>
      </w:r>
      <w:r w:rsidRPr="00715563">
        <w:rPr>
          <w:rFonts w:cs="Arial"/>
        </w:rPr>
        <w:t xml:space="preserve"> The Founders Reached a Fateful Compromise on Slavery</w:t>
      </w:r>
    </w:p>
    <w:p w14:paraId="117D2CD5" w14:textId="77777777" w:rsidR="00183AA4" w:rsidRPr="00715563" w:rsidRDefault="00183AA4" w:rsidP="00183AA4">
      <w:pPr>
        <w:rPr>
          <w:rFonts w:cs="Arial"/>
        </w:rPr>
      </w:pPr>
      <w:r w:rsidRPr="00783255">
        <w:rPr>
          <w:rFonts w:cs="Arial"/>
        </w:rPr>
        <w:t>Difficulty Level:</w:t>
      </w:r>
      <w:r w:rsidRPr="00715563">
        <w:rPr>
          <w:rFonts w:cs="Arial"/>
        </w:rPr>
        <w:t xml:space="preserve"> Medium</w:t>
      </w:r>
    </w:p>
    <w:p w14:paraId="0A5D8DC4" w14:textId="77777777" w:rsidR="00183AA4" w:rsidRPr="00715563" w:rsidRDefault="00183AA4" w:rsidP="00D005F1">
      <w:pPr>
        <w:rPr>
          <w:rFonts w:cs="Arial"/>
        </w:rPr>
      </w:pPr>
    </w:p>
    <w:p w14:paraId="150B4E9F" w14:textId="0BEFBF6E" w:rsidR="00183AA4" w:rsidRPr="00783255" w:rsidRDefault="00183AA4" w:rsidP="00183AA4">
      <w:pPr>
        <w:rPr>
          <w:rFonts w:cs="Arial"/>
        </w:rPr>
      </w:pPr>
      <w:r w:rsidRPr="00715563">
        <w:rPr>
          <w:rFonts w:cs="Arial"/>
        </w:rPr>
        <w:t>7</w:t>
      </w:r>
      <w:r w:rsidR="00715563">
        <w:rPr>
          <w:rFonts w:cs="Arial"/>
        </w:rPr>
        <w:t>2</w:t>
      </w:r>
      <w:r w:rsidRPr="00715563">
        <w:rPr>
          <w:rFonts w:cs="Arial"/>
        </w:rPr>
        <w:t xml:space="preserve">. The Three-Fifths Compromise counted which of the following as three fifths </w:t>
      </w:r>
      <w:proofErr w:type="gramStart"/>
      <w:r w:rsidRPr="00715563">
        <w:rPr>
          <w:rFonts w:cs="Arial"/>
        </w:rPr>
        <w:t>of a persons</w:t>
      </w:r>
      <w:proofErr w:type="gramEnd"/>
      <w:r w:rsidRPr="00715563">
        <w:rPr>
          <w:rFonts w:cs="Arial"/>
        </w:rPr>
        <w:t xml:space="preserve"> for purposes of Congressional representation?</w:t>
      </w:r>
    </w:p>
    <w:p w14:paraId="6DD3DA8A" w14:textId="20CEA17C" w:rsidR="00183AA4" w:rsidRPr="00783255" w:rsidRDefault="00183AA4" w:rsidP="00183AA4">
      <w:pPr>
        <w:rPr>
          <w:rFonts w:cs="Arial"/>
        </w:rPr>
      </w:pPr>
      <w:proofErr w:type="gramStart"/>
      <w:r w:rsidRPr="00783255">
        <w:rPr>
          <w:rFonts w:cs="Arial"/>
        </w:rPr>
        <w:t>a</w:t>
      </w:r>
      <w:proofErr w:type="gramEnd"/>
      <w:r w:rsidRPr="00783255">
        <w:rPr>
          <w:rFonts w:cs="Arial"/>
        </w:rPr>
        <w:t xml:space="preserve">. </w:t>
      </w:r>
      <w:r w:rsidR="009D729B">
        <w:rPr>
          <w:rFonts w:cs="Arial"/>
        </w:rPr>
        <w:t>s</w:t>
      </w:r>
      <w:r w:rsidRPr="00783255">
        <w:rPr>
          <w:rFonts w:cs="Arial"/>
        </w:rPr>
        <w:t>laves</w:t>
      </w:r>
    </w:p>
    <w:p w14:paraId="7373C37C" w14:textId="0D0480C8" w:rsidR="00183AA4" w:rsidRPr="00783255" w:rsidRDefault="00183AA4" w:rsidP="00183AA4">
      <w:pPr>
        <w:rPr>
          <w:rFonts w:cs="Arial"/>
        </w:rPr>
      </w:pPr>
      <w:proofErr w:type="gramStart"/>
      <w:r w:rsidRPr="00783255">
        <w:rPr>
          <w:rFonts w:cs="Arial"/>
        </w:rPr>
        <w:t>b</w:t>
      </w:r>
      <w:proofErr w:type="gramEnd"/>
      <w:r w:rsidRPr="00783255">
        <w:rPr>
          <w:rFonts w:cs="Arial"/>
        </w:rPr>
        <w:t xml:space="preserve">. </w:t>
      </w:r>
      <w:r w:rsidR="009D729B">
        <w:rPr>
          <w:rFonts w:cs="Arial"/>
        </w:rPr>
        <w:t>w</w:t>
      </w:r>
      <w:r w:rsidRPr="00783255">
        <w:rPr>
          <w:rFonts w:cs="Arial"/>
        </w:rPr>
        <w:t>omen</w:t>
      </w:r>
    </w:p>
    <w:p w14:paraId="3B1F66DB" w14:textId="07623614" w:rsidR="00183AA4" w:rsidRPr="00783255" w:rsidRDefault="00183AA4" w:rsidP="00183AA4">
      <w:pPr>
        <w:rPr>
          <w:rFonts w:cs="Arial"/>
        </w:rPr>
      </w:pPr>
      <w:proofErr w:type="gramStart"/>
      <w:r w:rsidRPr="00783255">
        <w:rPr>
          <w:rFonts w:cs="Arial"/>
        </w:rPr>
        <w:t>c</w:t>
      </w:r>
      <w:proofErr w:type="gramEnd"/>
      <w:r w:rsidRPr="00783255">
        <w:rPr>
          <w:rFonts w:cs="Arial"/>
        </w:rPr>
        <w:t xml:space="preserve">. </w:t>
      </w:r>
      <w:r w:rsidR="009D729B">
        <w:rPr>
          <w:rFonts w:cs="Arial"/>
        </w:rPr>
        <w:t>f</w:t>
      </w:r>
      <w:r w:rsidRPr="00783255">
        <w:rPr>
          <w:rFonts w:cs="Arial"/>
        </w:rPr>
        <w:t>ree blacks</w:t>
      </w:r>
    </w:p>
    <w:p w14:paraId="3EB9AE4F" w14:textId="77777777" w:rsidR="00183AA4" w:rsidRPr="00783255" w:rsidRDefault="00183AA4" w:rsidP="00183AA4">
      <w:pPr>
        <w:rPr>
          <w:rFonts w:cs="Arial"/>
        </w:rPr>
      </w:pPr>
      <w:r w:rsidRPr="00783255">
        <w:rPr>
          <w:rFonts w:cs="Arial"/>
        </w:rPr>
        <w:lastRenderedPageBreak/>
        <w:t>d. Native Americans</w:t>
      </w:r>
    </w:p>
    <w:p w14:paraId="43EC3424" w14:textId="77777777" w:rsidR="00183AA4" w:rsidRPr="00715563" w:rsidRDefault="00183AA4" w:rsidP="00183AA4">
      <w:pPr>
        <w:rPr>
          <w:rFonts w:cs="Arial"/>
        </w:rPr>
      </w:pPr>
      <w:r w:rsidRPr="00783255">
        <w:rPr>
          <w:rFonts w:cs="Arial"/>
        </w:rPr>
        <w:t>Ans:</w:t>
      </w:r>
      <w:r w:rsidRPr="00715563">
        <w:rPr>
          <w:rFonts w:cs="Arial"/>
        </w:rPr>
        <w:t xml:space="preserve"> A</w:t>
      </w:r>
    </w:p>
    <w:p w14:paraId="57992CA8" w14:textId="35BAF9AC" w:rsidR="00183AA4" w:rsidRPr="00783255" w:rsidRDefault="00B333DD" w:rsidP="00183AA4">
      <w:pPr>
        <w:rPr>
          <w:rFonts w:cs="Arial"/>
        </w:rPr>
      </w:pPr>
      <w:r>
        <w:rPr>
          <w:rFonts w:cs="Arial"/>
        </w:rPr>
        <w:t>TOP: Learning Outcome:</w:t>
      </w:r>
      <w:r w:rsidR="00183AA4" w:rsidRPr="00715563">
        <w:rPr>
          <w:rFonts w:cs="Arial"/>
        </w:rPr>
        <w:t xml:space="preserve"> Articulate the foundations of American government, including its history, critical concepts, and </w:t>
      </w:r>
      <w:r w:rsidR="00183AA4" w:rsidRPr="00783255">
        <w:rPr>
          <w:rFonts w:cs="Arial"/>
        </w:rPr>
        <w:t>important documents and achievements.</w:t>
      </w:r>
    </w:p>
    <w:p w14:paraId="2A53123B" w14:textId="72E9E671" w:rsidR="00183AA4" w:rsidRPr="00783255" w:rsidRDefault="00D751FA" w:rsidP="00183AA4">
      <w:pPr>
        <w:rPr>
          <w:rFonts w:cs="Arial"/>
        </w:rPr>
      </w:pPr>
      <w:r>
        <w:rPr>
          <w:rFonts w:cs="Arial"/>
        </w:rPr>
        <w:t>KEY: Learning Objective:</w:t>
      </w:r>
      <w:r w:rsidR="00183AA4" w:rsidRPr="00783255">
        <w:rPr>
          <w:rFonts w:cs="Arial"/>
        </w:rPr>
        <w:t xml:space="preserve"> </w:t>
      </w:r>
      <w:r w:rsidR="00183AA4" w:rsidRPr="00715563">
        <w:rPr>
          <w:rFonts w:cs="Arial"/>
        </w:rPr>
        <w:t>2.4: Identify the institutions of government established by the Constitution and the distribution of political power among them.</w:t>
      </w:r>
    </w:p>
    <w:p w14:paraId="4FEF3C2C" w14:textId="064EBC44" w:rsidR="00183AA4" w:rsidRPr="00715563" w:rsidRDefault="00C93E8E" w:rsidP="00183AA4">
      <w:pPr>
        <w:rPr>
          <w:rFonts w:cs="Arial"/>
        </w:rPr>
      </w:pPr>
      <w:r>
        <w:rPr>
          <w:rFonts w:cs="Arial"/>
        </w:rPr>
        <w:t>REF: Cognitive Domain:</w:t>
      </w:r>
      <w:r w:rsidR="00183AA4" w:rsidRPr="00715563">
        <w:rPr>
          <w:rFonts w:cs="Arial"/>
        </w:rPr>
        <w:t xml:space="preserve"> Knowledge</w:t>
      </w:r>
    </w:p>
    <w:p w14:paraId="27E43C8D" w14:textId="77777777" w:rsidR="00183AA4" w:rsidRPr="00715563" w:rsidRDefault="00183AA4" w:rsidP="00183AA4">
      <w:pPr>
        <w:rPr>
          <w:rFonts w:cs="Arial"/>
        </w:rPr>
      </w:pPr>
      <w:r w:rsidRPr="00783255">
        <w:rPr>
          <w:rFonts w:cs="Arial"/>
        </w:rPr>
        <w:t>Answer Location:</w:t>
      </w:r>
      <w:r w:rsidRPr="00715563">
        <w:rPr>
          <w:rFonts w:cs="Arial"/>
        </w:rPr>
        <w:t xml:space="preserve"> The Founders Reached a Fateful Compromise on Slavery</w:t>
      </w:r>
    </w:p>
    <w:p w14:paraId="79F3BB85" w14:textId="77777777" w:rsidR="00183AA4" w:rsidRPr="00715563" w:rsidRDefault="00183AA4" w:rsidP="00183AA4">
      <w:pPr>
        <w:rPr>
          <w:rFonts w:cs="Arial"/>
        </w:rPr>
      </w:pPr>
      <w:r w:rsidRPr="00783255">
        <w:rPr>
          <w:rFonts w:cs="Arial"/>
        </w:rPr>
        <w:t>Difficulty Level:</w:t>
      </w:r>
      <w:r w:rsidRPr="00715563">
        <w:rPr>
          <w:rFonts w:cs="Arial"/>
        </w:rPr>
        <w:t xml:space="preserve"> Easy</w:t>
      </w:r>
    </w:p>
    <w:p w14:paraId="166DD667" w14:textId="77777777" w:rsidR="00183AA4" w:rsidRPr="00783255" w:rsidRDefault="00183AA4" w:rsidP="00183AA4">
      <w:pPr>
        <w:rPr>
          <w:rFonts w:cs="Arial"/>
        </w:rPr>
      </w:pPr>
    </w:p>
    <w:p w14:paraId="01BC5FB1" w14:textId="078F83D4" w:rsidR="00183AA4" w:rsidRPr="00715563" w:rsidRDefault="00183AA4" w:rsidP="00183AA4">
      <w:pPr>
        <w:rPr>
          <w:rFonts w:cs="Arial"/>
        </w:rPr>
      </w:pPr>
      <w:r w:rsidRPr="00715563">
        <w:rPr>
          <w:rFonts w:cs="Arial"/>
        </w:rPr>
        <w:t>7</w:t>
      </w:r>
      <w:r w:rsidR="00715563">
        <w:rPr>
          <w:rFonts w:cs="Arial"/>
        </w:rPr>
        <w:t>3</w:t>
      </w:r>
      <w:r w:rsidRPr="00715563">
        <w:rPr>
          <w:rFonts w:cs="Arial"/>
        </w:rPr>
        <w:t xml:space="preserve">. Which triumvirate authored </w:t>
      </w:r>
      <w:r w:rsidRPr="00715563">
        <w:rPr>
          <w:rFonts w:cs="Arial"/>
          <w:i/>
        </w:rPr>
        <w:t>The Federalist Papers</w:t>
      </w:r>
      <w:r w:rsidRPr="00715563">
        <w:rPr>
          <w:rFonts w:cs="Arial"/>
        </w:rPr>
        <w:t xml:space="preserve"> in 1787 and 1788?</w:t>
      </w:r>
    </w:p>
    <w:p w14:paraId="32AFB3F0" w14:textId="77777777" w:rsidR="00183AA4" w:rsidRPr="00783255" w:rsidRDefault="00183AA4" w:rsidP="00183AA4">
      <w:pPr>
        <w:rPr>
          <w:rFonts w:cs="Arial"/>
        </w:rPr>
      </w:pPr>
      <w:proofErr w:type="gramStart"/>
      <w:r w:rsidRPr="00783255">
        <w:rPr>
          <w:rFonts w:cs="Arial"/>
        </w:rPr>
        <w:t>a</w:t>
      </w:r>
      <w:proofErr w:type="gramEnd"/>
      <w:r w:rsidRPr="00783255">
        <w:rPr>
          <w:rFonts w:cs="Arial"/>
        </w:rPr>
        <w:t>. Alexander Hamilton, James Madison, and George Washington</w:t>
      </w:r>
    </w:p>
    <w:p w14:paraId="1996BF3B" w14:textId="77777777" w:rsidR="00183AA4" w:rsidRPr="00783255" w:rsidRDefault="00183AA4" w:rsidP="00183AA4">
      <w:pPr>
        <w:rPr>
          <w:rFonts w:cs="Arial"/>
        </w:rPr>
      </w:pPr>
      <w:proofErr w:type="gramStart"/>
      <w:r w:rsidRPr="00783255">
        <w:rPr>
          <w:rFonts w:cs="Arial"/>
        </w:rPr>
        <w:t>b. John</w:t>
      </w:r>
      <w:proofErr w:type="gramEnd"/>
      <w:r w:rsidRPr="00783255">
        <w:rPr>
          <w:rFonts w:cs="Arial"/>
        </w:rPr>
        <w:t xml:space="preserve"> Jay, Alexander Hamilton, and Thomas Jefferson</w:t>
      </w:r>
    </w:p>
    <w:p w14:paraId="4732F806" w14:textId="77777777" w:rsidR="00183AA4" w:rsidRPr="00783255" w:rsidRDefault="00183AA4" w:rsidP="00183AA4">
      <w:pPr>
        <w:rPr>
          <w:rFonts w:cs="Arial"/>
        </w:rPr>
      </w:pPr>
      <w:proofErr w:type="gramStart"/>
      <w:r w:rsidRPr="00783255">
        <w:rPr>
          <w:rFonts w:cs="Arial"/>
        </w:rPr>
        <w:t>c. James</w:t>
      </w:r>
      <w:proofErr w:type="gramEnd"/>
      <w:r w:rsidRPr="00783255">
        <w:rPr>
          <w:rFonts w:cs="Arial"/>
        </w:rPr>
        <w:t xml:space="preserve"> Madison, John Jay, and Alexander Hamilton</w:t>
      </w:r>
    </w:p>
    <w:p w14:paraId="0961E3DC" w14:textId="77777777" w:rsidR="00183AA4" w:rsidRPr="00783255" w:rsidRDefault="00183AA4" w:rsidP="00183AA4">
      <w:pPr>
        <w:rPr>
          <w:rFonts w:cs="Arial"/>
        </w:rPr>
      </w:pPr>
      <w:proofErr w:type="gramStart"/>
      <w:r w:rsidRPr="00783255">
        <w:rPr>
          <w:rFonts w:cs="Arial"/>
        </w:rPr>
        <w:t>d. Patrick</w:t>
      </w:r>
      <w:proofErr w:type="gramEnd"/>
      <w:r w:rsidRPr="00783255">
        <w:rPr>
          <w:rFonts w:cs="Arial"/>
        </w:rPr>
        <w:t xml:space="preserve"> Henry, John Jay, and James Madison</w:t>
      </w:r>
    </w:p>
    <w:p w14:paraId="44533486" w14:textId="77777777" w:rsidR="00183AA4" w:rsidRPr="00715563" w:rsidRDefault="00183AA4" w:rsidP="00183AA4">
      <w:pPr>
        <w:rPr>
          <w:rFonts w:cs="Arial"/>
        </w:rPr>
      </w:pPr>
      <w:r w:rsidRPr="00783255">
        <w:rPr>
          <w:rFonts w:cs="Arial"/>
        </w:rPr>
        <w:t>Ans:</w:t>
      </w:r>
      <w:r w:rsidRPr="00715563">
        <w:rPr>
          <w:rFonts w:cs="Arial"/>
        </w:rPr>
        <w:t xml:space="preserve"> C</w:t>
      </w:r>
    </w:p>
    <w:p w14:paraId="4712DBBC" w14:textId="30F78BB1" w:rsidR="00183AA4" w:rsidRPr="00783255" w:rsidRDefault="00B333DD" w:rsidP="00183AA4">
      <w:pPr>
        <w:rPr>
          <w:rFonts w:cs="Arial"/>
        </w:rPr>
      </w:pPr>
      <w:r>
        <w:rPr>
          <w:rFonts w:cs="Arial"/>
        </w:rPr>
        <w:t>TOP: Learning Outcome:</w:t>
      </w:r>
      <w:r w:rsidR="00183AA4" w:rsidRPr="00715563">
        <w:rPr>
          <w:rFonts w:cs="Arial"/>
        </w:rPr>
        <w:t xml:space="preserve"> Articulate the foundations of American government, including its history, critical concepts, and important documents and </w:t>
      </w:r>
      <w:r w:rsidR="00183AA4" w:rsidRPr="00783255">
        <w:rPr>
          <w:rFonts w:cs="Arial"/>
        </w:rPr>
        <w:t>achievements.</w:t>
      </w:r>
    </w:p>
    <w:p w14:paraId="39849A15" w14:textId="692BD50D" w:rsidR="00183AA4" w:rsidRPr="00783255" w:rsidRDefault="00D751FA" w:rsidP="00183AA4">
      <w:pPr>
        <w:rPr>
          <w:rFonts w:cs="Arial"/>
        </w:rPr>
      </w:pPr>
      <w:r>
        <w:rPr>
          <w:rFonts w:cs="Arial"/>
        </w:rPr>
        <w:t>KEY: Learning Objective:</w:t>
      </w:r>
      <w:r w:rsidR="00183AA4" w:rsidRPr="00783255">
        <w:rPr>
          <w:rFonts w:cs="Arial"/>
        </w:rPr>
        <w:t xml:space="preserve"> </w:t>
      </w:r>
      <w:r w:rsidR="00183AA4" w:rsidRPr="00715563">
        <w:rPr>
          <w:rFonts w:cs="Arial"/>
        </w:rPr>
        <w:t xml:space="preserve">2.5: Compare and contrast the arguments put forth by the </w:t>
      </w:r>
      <w:r w:rsidR="000D64B8">
        <w:rPr>
          <w:rFonts w:cs="Arial"/>
        </w:rPr>
        <w:t>f</w:t>
      </w:r>
      <w:r w:rsidR="00183AA4" w:rsidRPr="00715563">
        <w:rPr>
          <w:rFonts w:cs="Arial"/>
        </w:rPr>
        <w:t xml:space="preserve">ederalists and </w:t>
      </w:r>
      <w:r w:rsidR="000D64B8">
        <w:rPr>
          <w:rFonts w:cs="Arial"/>
        </w:rPr>
        <w:t>a</w:t>
      </w:r>
      <w:r w:rsidR="00183AA4" w:rsidRPr="00715563">
        <w:rPr>
          <w:rFonts w:cs="Arial"/>
        </w:rPr>
        <w:t>nti-</w:t>
      </w:r>
      <w:r w:rsidR="000D64B8">
        <w:rPr>
          <w:rFonts w:cs="Arial"/>
        </w:rPr>
        <w:t>f</w:t>
      </w:r>
      <w:r w:rsidR="00183AA4" w:rsidRPr="00715563">
        <w:rPr>
          <w:rFonts w:cs="Arial"/>
        </w:rPr>
        <w:t>ederalists during the ratification debates.</w:t>
      </w:r>
    </w:p>
    <w:p w14:paraId="2F17E8DA" w14:textId="317B1F24" w:rsidR="00183AA4" w:rsidRPr="00715563" w:rsidRDefault="00C93E8E" w:rsidP="00183AA4">
      <w:pPr>
        <w:rPr>
          <w:rFonts w:cs="Arial"/>
        </w:rPr>
      </w:pPr>
      <w:r>
        <w:rPr>
          <w:rFonts w:cs="Arial"/>
        </w:rPr>
        <w:t>REF: Cognitive Domain:</w:t>
      </w:r>
      <w:r w:rsidR="00183AA4" w:rsidRPr="00715563">
        <w:rPr>
          <w:rFonts w:cs="Arial"/>
        </w:rPr>
        <w:t xml:space="preserve"> Knowledge</w:t>
      </w:r>
    </w:p>
    <w:p w14:paraId="434CC923" w14:textId="77777777" w:rsidR="00183AA4" w:rsidRPr="00783255" w:rsidRDefault="00183AA4" w:rsidP="00183AA4">
      <w:pPr>
        <w:rPr>
          <w:rFonts w:cs="Arial"/>
        </w:rPr>
      </w:pPr>
      <w:r w:rsidRPr="00783255">
        <w:rPr>
          <w:rFonts w:cs="Arial"/>
        </w:rPr>
        <w:t>Answer Location:</w:t>
      </w:r>
      <w:r w:rsidRPr="00715563">
        <w:rPr>
          <w:rFonts w:cs="Arial"/>
        </w:rPr>
        <w:t xml:space="preserve"> Federalists and Anti-Federalists Debate the Dangers of Power in a Large Republic</w:t>
      </w:r>
    </w:p>
    <w:p w14:paraId="73CD2AAA" w14:textId="77777777" w:rsidR="00183AA4" w:rsidRPr="00715563" w:rsidRDefault="00183AA4" w:rsidP="00183AA4">
      <w:pPr>
        <w:rPr>
          <w:rFonts w:cs="Arial"/>
        </w:rPr>
      </w:pPr>
      <w:r w:rsidRPr="00783255">
        <w:rPr>
          <w:rFonts w:cs="Arial"/>
        </w:rPr>
        <w:t>Difficulty Level:</w:t>
      </w:r>
      <w:r w:rsidRPr="00715563">
        <w:rPr>
          <w:rFonts w:cs="Arial"/>
        </w:rPr>
        <w:t xml:space="preserve"> Hard</w:t>
      </w:r>
    </w:p>
    <w:p w14:paraId="23C83331" w14:textId="77777777" w:rsidR="00183AA4" w:rsidRPr="00783255" w:rsidRDefault="00183AA4" w:rsidP="00D005F1">
      <w:pPr>
        <w:rPr>
          <w:rFonts w:cs="Arial"/>
        </w:rPr>
      </w:pPr>
    </w:p>
    <w:p w14:paraId="6A321219" w14:textId="27C11D94" w:rsidR="00C50030" w:rsidRPr="00783255" w:rsidRDefault="00183AA4" w:rsidP="00D005F1">
      <w:pPr>
        <w:rPr>
          <w:rFonts w:cs="Arial"/>
        </w:rPr>
      </w:pPr>
      <w:r w:rsidRPr="00783255">
        <w:rPr>
          <w:rFonts w:cs="Arial"/>
        </w:rPr>
        <w:t>7</w:t>
      </w:r>
      <w:r w:rsidR="00715563">
        <w:rPr>
          <w:rFonts w:cs="Arial"/>
        </w:rPr>
        <w:t>4</w:t>
      </w:r>
      <w:r w:rsidRPr="00715563">
        <w:rPr>
          <w:rFonts w:cs="Arial"/>
        </w:rPr>
        <w:t xml:space="preserve">. </w:t>
      </w:r>
      <w:r w:rsidR="00FF22B6" w:rsidRPr="00715563">
        <w:rPr>
          <w:rFonts w:cs="Arial"/>
        </w:rPr>
        <w:t xml:space="preserve">Supporters of the Constitution </w:t>
      </w:r>
      <w:proofErr w:type="gramStart"/>
      <w:r w:rsidR="00FF22B6" w:rsidRPr="00715563">
        <w:rPr>
          <w:rFonts w:cs="Arial"/>
        </w:rPr>
        <w:t>were known</w:t>
      </w:r>
      <w:proofErr w:type="gramEnd"/>
      <w:r w:rsidR="00FF22B6" w:rsidRPr="00715563">
        <w:rPr>
          <w:rFonts w:cs="Arial"/>
        </w:rPr>
        <w:t xml:space="preserve"> as </w:t>
      </w:r>
      <w:r w:rsidR="00CF68D0" w:rsidRPr="00715563">
        <w:rPr>
          <w:rFonts w:cs="Arial"/>
        </w:rPr>
        <w:t>______</w:t>
      </w:r>
      <w:r w:rsidR="00FF22B6" w:rsidRPr="00715563">
        <w:rPr>
          <w:rFonts w:cs="Arial"/>
        </w:rPr>
        <w:t xml:space="preserve"> and opponents to the Constitution were called </w:t>
      </w:r>
      <w:r w:rsidR="00CF68D0" w:rsidRPr="00783255">
        <w:rPr>
          <w:rFonts w:cs="Arial"/>
        </w:rPr>
        <w:t>______</w:t>
      </w:r>
      <w:r w:rsidR="00BD2263" w:rsidRPr="00783255">
        <w:rPr>
          <w:rFonts w:cs="Arial"/>
        </w:rPr>
        <w:t>.</w:t>
      </w:r>
    </w:p>
    <w:p w14:paraId="1DED48E9" w14:textId="12A0E288"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971D40">
        <w:rPr>
          <w:rFonts w:cs="Arial"/>
        </w:rPr>
        <w:t>n</w:t>
      </w:r>
      <w:r w:rsidR="00FF22B6" w:rsidRPr="00783255">
        <w:rPr>
          <w:rFonts w:cs="Arial"/>
        </w:rPr>
        <w:t>ationalists</w:t>
      </w:r>
      <w:r w:rsidR="00971D40">
        <w:rPr>
          <w:rFonts w:cs="Arial"/>
        </w:rPr>
        <w:t>;</w:t>
      </w:r>
      <w:r w:rsidR="00FF22B6" w:rsidRPr="00783255">
        <w:rPr>
          <w:rFonts w:cs="Arial"/>
        </w:rPr>
        <w:t xml:space="preserve"> </w:t>
      </w:r>
      <w:r w:rsidR="00971D40">
        <w:rPr>
          <w:rFonts w:cs="Arial"/>
        </w:rPr>
        <w:t>r</w:t>
      </w:r>
      <w:r w:rsidR="00FF22B6" w:rsidRPr="00783255">
        <w:rPr>
          <w:rFonts w:cs="Arial"/>
        </w:rPr>
        <w:t>egulators</w:t>
      </w:r>
    </w:p>
    <w:p w14:paraId="3312E7D7" w14:textId="20FBADEF"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971D40">
        <w:rPr>
          <w:rFonts w:cs="Arial"/>
        </w:rPr>
        <w:t>c</w:t>
      </w:r>
      <w:r w:rsidR="00FF22B6" w:rsidRPr="00783255">
        <w:rPr>
          <w:rFonts w:cs="Arial"/>
        </w:rPr>
        <w:t>onstitutionalists</w:t>
      </w:r>
      <w:r w:rsidR="00971D40">
        <w:rPr>
          <w:rFonts w:cs="Arial"/>
        </w:rPr>
        <w:t>;</w:t>
      </w:r>
      <w:r w:rsidR="00FF22B6" w:rsidRPr="00783255">
        <w:rPr>
          <w:rFonts w:cs="Arial"/>
        </w:rPr>
        <w:t xml:space="preserve"> </w:t>
      </w:r>
      <w:r w:rsidR="00971D40">
        <w:rPr>
          <w:rFonts w:cs="Arial"/>
        </w:rPr>
        <w:t>f</w:t>
      </w:r>
      <w:r w:rsidR="00FF22B6" w:rsidRPr="00783255">
        <w:rPr>
          <w:rFonts w:cs="Arial"/>
        </w:rPr>
        <w:t>reedom-fighters</w:t>
      </w:r>
    </w:p>
    <w:p w14:paraId="7754EABC" w14:textId="15290505"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971D40">
        <w:rPr>
          <w:rFonts w:cs="Arial"/>
        </w:rPr>
        <w:t>f</w:t>
      </w:r>
      <w:r w:rsidR="00FF22B6" w:rsidRPr="00783255">
        <w:rPr>
          <w:rFonts w:cs="Arial"/>
        </w:rPr>
        <w:t>ederalists</w:t>
      </w:r>
      <w:r w:rsidR="00971D40">
        <w:rPr>
          <w:rFonts w:cs="Arial"/>
        </w:rPr>
        <w:t>;</w:t>
      </w:r>
      <w:r w:rsidR="00FF22B6" w:rsidRPr="00783255">
        <w:rPr>
          <w:rFonts w:cs="Arial"/>
        </w:rPr>
        <w:t xml:space="preserve"> </w:t>
      </w:r>
      <w:r w:rsidR="00971D40">
        <w:rPr>
          <w:rFonts w:cs="Arial"/>
        </w:rPr>
        <w:t>a</w:t>
      </w:r>
      <w:r w:rsidR="00FF22B6" w:rsidRPr="00783255">
        <w:rPr>
          <w:rFonts w:cs="Arial"/>
        </w:rPr>
        <w:t>nti</w:t>
      </w:r>
      <w:r w:rsidR="005C2EAF" w:rsidRPr="00783255">
        <w:rPr>
          <w:rFonts w:cs="Arial"/>
        </w:rPr>
        <w:t>-</w:t>
      </w:r>
      <w:r w:rsidR="00FF22B6" w:rsidRPr="00783255">
        <w:rPr>
          <w:rFonts w:cs="Arial"/>
        </w:rPr>
        <w:t>federalists</w:t>
      </w:r>
    </w:p>
    <w:p w14:paraId="0FBE2104" w14:textId="33436126" w:rsidR="00C50030" w:rsidRPr="00783255" w:rsidRDefault="00C50030" w:rsidP="00D005F1">
      <w:pPr>
        <w:rPr>
          <w:rFonts w:cs="Arial"/>
        </w:rPr>
      </w:pPr>
      <w:r w:rsidRPr="00783255">
        <w:rPr>
          <w:rFonts w:cs="Arial"/>
        </w:rPr>
        <w:t xml:space="preserve">d. </w:t>
      </w:r>
      <w:r w:rsidR="00FF22B6" w:rsidRPr="00783255">
        <w:rPr>
          <w:rFonts w:cs="Arial"/>
        </w:rPr>
        <w:t>Republicans</w:t>
      </w:r>
      <w:r w:rsidR="00971D40">
        <w:rPr>
          <w:rFonts w:cs="Arial"/>
        </w:rPr>
        <w:t>;</w:t>
      </w:r>
      <w:r w:rsidR="00FF22B6" w:rsidRPr="00783255">
        <w:rPr>
          <w:rFonts w:cs="Arial"/>
        </w:rPr>
        <w:t xml:space="preserve"> Democrats</w:t>
      </w:r>
    </w:p>
    <w:p w14:paraId="427BFAED" w14:textId="4BC787CD" w:rsidR="00C50030" w:rsidRPr="00715563" w:rsidRDefault="00767152" w:rsidP="00D005F1">
      <w:pPr>
        <w:rPr>
          <w:rFonts w:cs="Arial"/>
        </w:rPr>
      </w:pPr>
      <w:r w:rsidRPr="00783255">
        <w:rPr>
          <w:rFonts w:cs="Arial"/>
        </w:rPr>
        <w:t>Ans:</w:t>
      </w:r>
      <w:r w:rsidR="00C50030" w:rsidRPr="00715563">
        <w:rPr>
          <w:rFonts w:cs="Arial"/>
        </w:rPr>
        <w:t xml:space="preserve"> </w:t>
      </w:r>
      <w:r w:rsidR="00FF22B6" w:rsidRPr="00715563">
        <w:rPr>
          <w:rFonts w:cs="Arial"/>
        </w:rPr>
        <w:t>C</w:t>
      </w:r>
    </w:p>
    <w:p w14:paraId="2E7AFD0E" w14:textId="39397E26" w:rsidR="00645A21" w:rsidRPr="00715563" w:rsidRDefault="00B333DD" w:rsidP="00FB7FDA">
      <w:pPr>
        <w:rPr>
          <w:rFonts w:cs="Arial"/>
        </w:rPr>
      </w:pPr>
      <w:r>
        <w:rPr>
          <w:rFonts w:cs="Arial"/>
        </w:rPr>
        <w:t>TOP: Learning Outcome:</w:t>
      </w:r>
      <w:r w:rsidR="00645A21" w:rsidRPr="00715563">
        <w:rPr>
          <w:rFonts w:cs="Arial"/>
        </w:rPr>
        <w:t xml:space="preserve"> </w:t>
      </w:r>
      <w:r w:rsidR="00633E0E" w:rsidRPr="00783255">
        <w:rPr>
          <w:rFonts w:cs="Arial"/>
        </w:rPr>
        <w:t>Articulate the foundations of American government, including its history, critical concepts, and important documents and achievements.</w:t>
      </w:r>
    </w:p>
    <w:p w14:paraId="01407A8D" w14:textId="7E334AEF" w:rsidR="00FF22B6" w:rsidRPr="00715563" w:rsidRDefault="00D751FA" w:rsidP="00D005F1">
      <w:pPr>
        <w:rPr>
          <w:rFonts w:cs="Arial"/>
        </w:rPr>
      </w:pPr>
      <w:r>
        <w:rPr>
          <w:rFonts w:cs="Arial"/>
        </w:rPr>
        <w:t>KEY: Learning Objective:</w:t>
      </w:r>
      <w:r w:rsidR="000D11F7" w:rsidRPr="00783255">
        <w:rPr>
          <w:rFonts w:cs="Arial"/>
        </w:rPr>
        <w:t xml:space="preserve"> </w:t>
      </w:r>
      <w:r w:rsidR="00942436" w:rsidRPr="00715563">
        <w:rPr>
          <w:rFonts w:cs="Arial"/>
        </w:rPr>
        <w:t xml:space="preserve">2.5: </w:t>
      </w:r>
      <w:r w:rsidR="00942436" w:rsidRPr="00783255">
        <w:rPr>
          <w:rFonts w:cs="Arial"/>
        </w:rPr>
        <w:t xml:space="preserve">Compare and contrast the arguments put forth by the </w:t>
      </w:r>
      <w:r w:rsidR="000D64B8">
        <w:rPr>
          <w:rFonts w:cs="Arial"/>
        </w:rPr>
        <w:t>f</w:t>
      </w:r>
      <w:r w:rsidR="00942436" w:rsidRPr="00783255">
        <w:rPr>
          <w:rFonts w:cs="Arial"/>
        </w:rPr>
        <w:t xml:space="preserve">ederalists and </w:t>
      </w:r>
      <w:r w:rsidR="000D64B8">
        <w:rPr>
          <w:rFonts w:cs="Arial"/>
        </w:rPr>
        <w:t>a</w:t>
      </w:r>
      <w:r w:rsidR="00942436" w:rsidRPr="00783255">
        <w:rPr>
          <w:rFonts w:cs="Arial"/>
        </w:rPr>
        <w:t>nti-</w:t>
      </w:r>
      <w:r w:rsidR="000D64B8">
        <w:rPr>
          <w:rFonts w:cs="Arial"/>
        </w:rPr>
        <w:t>f</w:t>
      </w:r>
      <w:r w:rsidR="00942436" w:rsidRPr="00783255">
        <w:rPr>
          <w:rFonts w:cs="Arial"/>
        </w:rPr>
        <w:t>ederalists during the ratification debates.</w:t>
      </w:r>
    </w:p>
    <w:p w14:paraId="21AA2E7E" w14:textId="066AA7DB" w:rsidR="00FF22B6" w:rsidRPr="00783255" w:rsidRDefault="00C93E8E" w:rsidP="00D005F1">
      <w:pPr>
        <w:rPr>
          <w:rFonts w:cs="Arial"/>
        </w:rPr>
      </w:pPr>
      <w:r>
        <w:rPr>
          <w:rFonts w:cs="Arial"/>
        </w:rPr>
        <w:t>REF: Cognitive Domain:</w:t>
      </w:r>
      <w:r w:rsidR="003F6B99" w:rsidRPr="00783255">
        <w:rPr>
          <w:rFonts w:cs="Arial"/>
        </w:rPr>
        <w:t xml:space="preserve"> </w:t>
      </w:r>
      <w:r w:rsidR="00FF22B6" w:rsidRPr="00783255">
        <w:rPr>
          <w:rFonts w:cs="Arial"/>
        </w:rPr>
        <w:t>Comprehension</w:t>
      </w:r>
    </w:p>
    <w:p w14:paraId="3B448318" w14:textId="1F0BCFF0" w:rsidR="00214B2B" w:rsidRPr="00783255" w:rsidRDefault="00FF22B6" w:rsidP="00D005F1">
      <w:pPr>
        <w:rPr>
          <w:rFonts w:cs="Arial"/>
        </w:rPr>
      </w:pPr>
      <w:r w:rsidRPr="00783255">
        <w:rPr>
          <w:rFonts w:cs="Arial"/>
        </w:rPr>
        <w:t xml:space="preserve">Answer Location: </w:t>
      </w:r>
      <w:r w:rsidR="00444304" w:rsidRPr="00783255">
        <w:rPr>
          <w:rFonts w:cs="Arial"/>
        </w:rPr>
        <w:t>Federalists and Anti-Federalists Fought over Ratification</w:t>
      </w:r>
    </w:p>
    <w:p w14:paraId="0E27268D" w14:textId="10482873" w:rsidR="00FF22B6" w:rsidRPr="00715563" w:rsidRDefault="00FF22B6" w:rsidP="00D005F1">
      <w:pPr>
        <w:rPr>
          <w:rFonts w:cs="Arial"/>
        </w:rPr>
      </w:pPr>
      <w:r w:rsidRPr="00783255">
        <w:rPr>
          <w:rFonts w:cs="Arial"/>
        </w:rPr>
        <w:t>Difficulty Level: Medium</w:t>
      </w:r>
    </w:p>
    <w:p w14:paraId="48F2A7E7" w14:textId="77777777" w:rsidR="00C50030" w:rsidRPr="00715563" w:rsidRDefault="00C50030" w:rsidP="00D005F1">
      <w:pPr>
        <w:rPr>
          <w:rFonts w:cs="Arial"/>
        </w:rPr>
      </w:pPr>
    </w:p>
    <w:p w14:paraId="0E16FCAB" w14:textId="2334F711" w:rsidR="00183AA4" w:rsidRPr="00783255" w:rsidRDefault="00183AA4" w:rsidP="00183AA4">
      <w:pPr>
        <w:rPr>
          <w:rFonts w:cs="Arial"/>
        </w:rPr>
      </w:pPr>
      <w:r w:rsidRPr="00715563">
        <w:rPr>
          <w:rFonts w:cs="Arial"/>
        </w:rPr>
        <w:t>7</w:t>
      </w:r>
      <w:r w:rsidR="00715563">
        <w:rPr>
          <w:rFonts w:cs="Arial"/>
        </w:rPr>
        <w:t>5</w:t>
      </w:r>
      <w:r w:rsidRPr="00715563">
        <w:rPr>
          <w:rFonts w:cs="Arial"/>
        </w:rPr>
        <w:t xml:space="preserve">. Which foundational concept about politics, based on his studies of previous republics, informed James </w:t>
      </w:r>
      <w:proofErr w:type="gramStart"/>
      <w:r w:rsidRPr="00715563">
        <w:rPr>
          <w:rFonts w:cs="Arial"/>
        </w:rPr>
        <w:t>Madison’s</w:t>
      </w:r>
      <w:proofErr w:type="gramEnd"/>
      <w:r w:rsidRPr="00715563">
        <w:rPr>
          <w:rFonts w:cs="Arial"/>
        </w:rPr>
        <w:t xml:space="preserve"> thinking when co-authoring </w:t>
      </w:r>
      <w:r w:rsidRPr="00715563">
        <w:rPr>
          <w:rFonts w:cs="Arial"/>
          <w:i/>
        </w:rPr>
        <w:t>The</w:t>
      </w:r>
      <w:r w:rsidRPr="00715563">
        <w:rPr>
          <w:rFonts w:cs="Arial"/>
        </w:rPr>
        <w:t xml:space="preserve"> </w:t>
      </w:r>
      <w:r w:rsidRPr="00715563">
        <w:rPr>
          <w:rFonts w:cs="Arial"/>
          <w:i/>
        </w:rPr>
        <w:t>Federalist Papers</w:t>
      </w:r>
      <w:r w:rsidRPr="00783255">
        <w:rPr>
          <w:rFonts w:cs="Arial"/>
        </w:rPr>
        <w:t>?</w:t>
      </w:r>
    </w:p>
    <w:p w14:paraId="22E7F434" w14:textId="77777777" w:rsidR="00183AA4" w:rsidRPr="00783255" w:rsidRDefault="00183AA4" w:rsidP="00183AA4">
      <w:pPr>
        <w:rPr>
          <w:rFonts w:cs="Arial"/>
        </w:rPr>
      </w:pPr>
      <w:r w:rsidRPr="00783255">
        <w:rPr>
          <w:rFonts w:cs="Arial"/>
        </w:rPr>
        <w:t xml:space="preserve">a. Money </w:t>
      </w:r>
      <w:proofErr w:type="gramStart"/>
      <w:r w:rsidRPr="00783255">
        <w:rPr>
          <w:rFonts w:cs="Arial"/>
        </w:rPr>
        <w:t>will be prioritized</w:t>
      </w:r>
      <w:proofErr w:type="gramEnd"/>
      <w:r w:rsidRPr="00783255">
        <w:rPr>
          <w:rFonts w:cs="Arial"/>
        </w:rPr>
        <w:t xml:space="preserve"> over virtue, so a republic’s leaders need to be paid handsomely for the republic to survive.</w:t>
      </w:r>
    </w:p>
    <w:p w14:paraId="37903EB1" w14:textId="77777777" w:rsidR="00183AA4" w:rsidRPr="00783255" w:rsidRDefault="00183AA4" w:rsidP="00183AA4">
      <w:pPr>
        <w:rPr>
          <w:rFonts w:cs="Arial"/>
        </w:rPr>
      </w:pPr>
      <w:r w:rsidRPr="00783255">
        <w:rPr>
          <w:rFonts w:cs="Arial"/>
        </w:rPr>
        <w:t xml:space="preserve">b. People will not act in a noble manner, so self-interest </w:t>
      </w:r>
      <w:proofErr w:type="gramStart"/>
      <w:r w:rsidRPr="00783255">
        <w:rPr>
          <w:rFonts w:cs="Arial"/>
        </w:rPr>
        <w:t>must be taken</w:t>
      </w:r>
      <w:proofErr w:type="gramEnd"/>
      <w:r w:rsidRPr="00783255">
        <w:rPr>
          <w:rFonts w:cs="Arial"/>
        </w:rPr>
        <w:t xml:space="preserve"> into account </w:t>
      </w:r>
      <w:r w:rsidRPr="00783255">
        <w:rPr>
          <w:rFonts w:cs="Arial"/>
        </w:rPr>
        <w:lastRenderedPageBreak/>
        <w:t>when constructing a republic.</w:t>
      </w:r>
    </w:p>
    <w:p w14:paraId="33C1D0F0" w14:textId="77777777" w:rsidR="00183AA4" w:rsidRPr="00783255" w:rsidRDefault="00183AA4" w:rsidP="00183AA4">
      <w:pPr>
        <w:rPr>
          <w:rFonts w:cs="Arial"/>
        </w:rPr>
      </w:pPr>
      <w:r w:rsidRPr="00783255">
        <w:rPr>
          <w:rFonts w:cs="Arial"/>
        </w:rPr>
        <w:t xml:space="preserve">c. Republican governments function best when the wishes of the people </w:t>
      </w:r>
      <w:proofErr w:type="gramStart"/>
      <w:r w:rsidRPr="00783255">
        <w:rPr>
          <w:rFonts w:cs="Arial"/>
        </w:rPr>
        <w:t>are taken</w:t>
      </w:r>
      <w:proofErr w:type="gramEnd"/>
      <w:r w:rsidRPr="00783255">
        <w:rPr>
          <w:rFonts w:cs="Arial"/>
        </w:rPr>
        <w:t xml:space="preserve"> into account at all times.</w:t>
      </w:r>
    </w:p>
    <w:p w14:paraId="2D79495A" w14:textId="77777777" w:rsidR="00183AA4" w:rsidRPr="00783255" w:rsidRDefault="00183AA4" w:rsidP="00183AA4">
      <w:pPr>
        <w:rPr>
          <w:rFonts w:cs="Arial"/>
        </w:rPr>
      </w:pPr>
      <w:r w:rsidRPr="00783255">
        <w:rPr>
          <w:rFonts w:cs="Arial"/>
        </w:rPr>
        <w:t xml:space="preserve">d. African Americans and Native Americans bring distinct viewpoints into government and their ideas </w:t>
      </w:r>
      <w:proofErr w:type="gramStart"/>
      <w:r w:rsidRPr="00783255">
        <w:rPr>
          <w:rFonts w:cs="Arial"/>
        </w:rPr>
        <w:t>should be welcomed</w:t>
      </w:r>
      <w:proofErr w:type="gramEnd"/>
      <w:r w:rsidRPr="00783255">
        <w:rPr>
          <w:rFonts w:cs="Arial"/>
        </w:rPr>
        <w:t>.</w:t>
      </w:r>
    </w:p>
    <w:p w14:paraId="0F1230EC" w14:textId="77777777" w:rsidR="00183AA4" w:rsidRPr="00715563" w:rsidRDefault="00183AA4" w:rsidP="00183AA4">
      <w:pPr>
        <w:rPr>
          <w:rFonts w:cs="Arial"/>
        </w:rPr>
      </w:pPr>
      <w:r w:rsidRPr="00783255">
        <w:rPr>
          <w:rFonts w:cs="Arial"/>
        </w:rPr>
        <w:t>Ans:</w:t>
      </w:r>
      <w:r w:rsidRPr="00715563">
        <w:rPr>
          <w:rFonts w:cs="Arial"/>
        </w:rPr>
        <w:t xml:space="preserve"> C</w:t>
      </w:r>
    </w:p>
    <w:p w14:paraId="47EB98AA" w14:textId="119D106A" w:rsidR="00183AA4" w:rsidRPr="00783255" w:rsidRDefault="00B333DD" w:rsidP="00183AA4">
      <w:pPr>
        <w:rPr>
          <w:rFonts w:cs="Arial"/>
        </w:rPr>
      </w:pPr>
      <w:r>
        <w:rPr>
          <w:rFonts w:cs="Arial"/>
        </w:rPr>
        <w:t>TOP: Learning Outcome:</w:t>
      </w:r>
      <w:r w:rsidR="00183AA4" w:rsidRPr="00715563">
        <w:rPr>
          <w:rFonts w:cs="Arial"/>
        </w:rPr>
        <w:t xml:space="preserve"> Articulate the foundations of American government, including its history, critical concepts, and important doc</w:t>
      </w:r>
      <w:r w:rsidR="00183AA4" w:rsidRPr="00783255">
        <w:rPr>
          <w:rFonts w:cs="Arial"/>
        </w:rPr>
        <w:t>uments and achievements.</w:t>
      </w:r>
    </w:p>
    <w:p w14:paraId="344C7DD0" w14:textId="66A82ED7" w:rsidR="00183AA4" w:rsidRPr="00783255" w:rsidRDefault="00D751FA" w:rsidP="00183AA4">
      <w:pPr>
        <w:rPr>
          <w:rFonts w:cs="Arial"/>
        </w:rPr>
      </w:pPr>
      <w:r>
        <w:rPr>
          <w:rFonts w:cs="Arial"/>
        </w:rPr>
        <w:t>KEY: Learning Objective:</w:t>
      </w:r>
      <w:r w:rsidR="00183AA4" w:rsidRPr="00715563">
        <w:rPr>
          <w:rFonts w:cs="Arial"/>
        </w:rPr>
        <w:t xml:space="preserve"> 2.5: Compare and contrast the arguments put forth by the </w:t>
      </w:r>
      <w:r w:rsidR="000D64B8">
        <w:rPr>
          <w:rFonts w:cs="Arial"/>
        </w:rPr>
        <w:t>f</w:t>
      </w:r>
      <w:r w:rsidR="00183AA4" w:rsidRPr="00715563">
        <w:rPr>
          <w:rFonts w:cs="Arial"/>
        </w:rPr>
        <w:t xml:space="preserve">ederalists and </w:t>
      </w:r>
      <w:r w:rsidR="000D64B8">
        <w:rPr>
          <w:rFonts w:cs="Arial"/>
        </w:rPr>
        <w:t>a</w:t>
      </w:r>
      <w:r w:rsidR="00183AA4" w:rsidRPr="00715563">
        <w:rPr>
          <w:rFonts w:cs="Arial"/>
        </w:rPr>
        <w:t>nti-</w:t>
      </w:r>
      <w:r w:rsidR="000D64B8">
        <w:rPr>
          <w:rFonts w:cs="Arial"/>
        </w:rPr>
        <w:t>f</w:t>
      </w:r>
      <w:r w:rsidR="00183AA4" w:rsidRPr="00715563">
        <w:rPr>
          <w:rFonts w:cs="Arial"/>
        </w:rPr>
        <w:t>ederalists during the ratification debates.</w:t>
      </w:r>
    </w:p>
    <w:p w14:paraId="7583560C" w14:textId="1F31FA5B" w:rsidR="00183AA4" w:rsidRPr="00715563" w:rsidRDefault="00C93E8E" w:rsidP="00183AA4">
      <w:pPr>
        <w:rPr>
          <w:rFonts w:cs="Arial"/>
        </w:rPr>
      </w:pPr>
      <w:r>
        <w:rPr>
          <w:rFonts w:cs="Arial"/>
        </w:rPr>
        <w:t>REF: Cognitive Domain:</w:t>
      </w:r>
      <w:r w:rsidR="00183AA4" w:rsidRPr="00715563">
        <w:rPr>
          <w:rFonts w:cs="Arial"/>
        </w:rPr>
        <w:t xml:space="preserve"> Comprehension</w:t>
      </w:r>
    </w:p>
    <w:p w14:paraId="4A89011F" w14:textId="77777777" w:rsidR="00183AA4" w:rsidRPr="00783255" w:rsidRDefault="00183AA4" w:rsidP="00183AA4">
      <w:pPr>
        <w:rPr>
          <w:rFonts w:cs="Arial"/>
        </w:rPr>
      </w:pPr>
      <w:r w:rsidRPr="00783255">
        <w:rPr>
          <w:rFonts w:cs="Arial"/>
        </w:rPr>
        <w:t>Answer Location:</w:t>
      </w:r>
      <w:r w:rsidRPr="00715563">
        <w:rPr>
          <w:rFonts w:cs="Arial"/>
        </w:rPr>
        <w:t xml:space="preserve"> Federalists and Anti-Federalists Debate the Dangers of Power in a Large Republic</w:t>
      </w:r>
    </w:p>
    <w:p w14:paraId="04FCD85C" w14:textId="77777777" w:rsidR="00183AA4" w:rsidRPr="00715563" w:rsidRDefault="00183AA4" w:rsidP="00183AA4">
      <w:pPr>
        <w:rPr>
          <w:rFonts w:cs="Arial"/>
        </w:rPr>
      </w:pPr>
      <w:r w:rsidRPr="00783255">
        <w:rPr>
          <w:rFonts w:cs="Arial"/>
        </w:rPr>
        <w:t>Difficulty Level:</w:t>
      </w:r>
      <w:r w:rsidRPr="00715563">
        <w:rPr>
          <w:rFonts w:cs="Arial"/>
        </w:rPr>
        <w:t xml:space="preserve"> Medium</w:t>
      </w:r>
    </w:p>
    <w:p w14:paraId="13799A86" w14:textId="77777777" w:rsidR="00C50030" w:rsidRPr="00715563" w:rsidRDefault="00C50030" w:rsidP="00D005F1">
      <w:pPr>
        <w:rPr>
          <w:rFonts w:cs="Arial"/>
        </w:rPr>
      </w:pPr>
    </w:p>
    <w:p w14:paraId="4A5EA7A2" w14:textId="53A5096F" w:rsidR="00C50030" w:rsidRPr="00715563" w:rsidRDefault="00C50030" w:rsidP="00D005F1">
      <w:pPr>
        <w:rPr>
          <w:rFonts w:cs="Arial"/>
        </w:rPr>
      </w:pPr>
      <w:r w:rsidRPr="00715563">
        <w:rPr>
          <w:rFonts w:cs="Arial"/>
        </w:rPr>
        <w:t>7</w:t>
      </w:r>
      <w:r w:rsidR="00715563">
        <w:rPr>
          <w:rFonts w:cs="Arial"/>
        </w:rPr>
        <w:t>6</w:t>
      </w:r>
      <w:r w:rsidRPr="00715563">
        <w:rPr>
          <w:rFonts w:cs="Arial"/>
        </w:rPr>
        <w:t xml:space="preserve">. </w:t>
      </w:r>
      <w:r w:rsidR="00FF22B6" w:rsidRPr="00715563">
        <w:rPr>
          <w:rFonts w:cs="Arial"/>
        </w:rPr>
        <w:t>Anti</w:t>
      </w:r>
      <w:r w:rsidR="00D876FB" w:rsidRPr="00715563">
        <w:rPr>
          <w:rFonts w:cs="Arial"/>
        </w:rPr>
        <w:t>-</w:t>
      </w:r>
      <w:r w:rsidR="00FF22B6" w:rsidRPr="00715563">
        <w:rPr>
          <w:rFonts w:cs="Arial"/>
        </w:rPr>
        <w:t xml:space="preserve">federalists called for a </w:t>
      </w:r>
      <w:r w:rsidR="00CF68D0" w:rsidRPr="00715563">
        <w:rPr>
          <w:rFonts w:cs="Arial"/>
        </w:rPr>
        <w:t>______</w:t>
      </w:r>
      <w:r w:rsidR="00FF22B6" w:rsidRPr="00715563">
        <w:rPr>
          <w:rFonts w:cs="Arial"/>
        </w:rPr>
        <w:t xml:space="preserve"> to be included in the Constitution</w:t>
      </w:r>
      <w:r w:rsidR="00526193" w:rsidRPr="00715563">
        <w:rPr>
          <w:rFonts w:cs="Arial"/>
        </w:rPr>
        <w:t>.</w:t>
      </w:r>
    </w:p>
    <w:p w14:paraId="2C51DEE0" w14:textId="0384B7EA" w:rsidR="00C50030" w:rsidRPr="00783255" w:rsidRDefault="00C50030" w:rsidP="00D005F1">
      <w:pPr>
        <w:rPr>
          <w:rFonts w:cs="Arial"/>
        </w:rPr>
      </w:pPr>
      <w:r w:rsidRPr="00783255">
        <w:rPr>
          <w:rFonts w:cs="Arial"/>
        </w:rPr>
        <w:t xml:space="preserve">a. </w:t>
      </w:r>
      <w:r w:rsidR="00FF22B6" w:rsidRPr="00783255">
        <w:rPr>
          <w:rFonts w:cs="Arial"/>
        </w:rPr>
        <w:t>Statement of Authority</w:t>
      </w:r>
    </w:p>
    <w:p w14:paraId="5BDFF5DD" w14:textId="1E5BF0E0" w:rsidR="00C50030" w:rsidRPr="00783255" w:rsidRDefault="00C50030" w:rsidP="00D005F1">
      <w:pPr>
        <w:rPr>
          <w:rFonts w:cs="Arial"/>
        </w:rPr>
      </w:pPr>
      <w:r w:rsidRPr="00783255">
        <w:rPr>
          <w:rFonts w:cs="Arial"/>
        </w:rPr>
        <w:t xml:space="preserve">b. </w:t>
      </w:r>
      <w:r w:rsidR="00FF22B6" w:rsidRPr="00783255">
        <w:rPr>
          <w:rFonts w:cs="Arial"/>
        </w:rPr>
        <w:t>Bill of Rights</w:t>
      </w:r>
    </w:p>
    <w:p w14:paraId="39E80BDB" w14:textId="65FAE044" w:rsidR="00C50030" w:rsidRPr="00783255" w:rsidRDefault="00C50030" w:rsidP="00D005F1">
      <w:pPr>
        <w:rPr>
          <w:rFonts w:cs="Arial"/>
        </w:rPr>
      </w:pPr>
      <w:r w:rsidRPr="00783255">
        <w:rPr>
          <w:rFonts w:cs="Arial"/>
        </w:rPr>
        <w:t xml:space="preserve">c. </w:t>
      </w:r>
      <w:r w:rsidR="00FF22B6" w:rsidRPr="00783255">
        <w:rPr>
          <w:rFonts w:cs="Arial"/>
        </w:rPr>
        <w:t>Guarantee of Sovereignty</w:t>
      </w:r>
    </w:p>
    <w:p w14:paraId="161BB1F8" w14:textId="0E6BBA81" w:rsidR="00C50030" w:rsidRPr="00783255" w:rsidRDefault="00C50030" w:rsidP="00D005F1">
      <w:pPr>
        <w:rPr>
          <w:rFonts w:cs="Arial"/>
        </w:rPr>
      </w:pPr>
      <w:r w:rsidRPr="00783255">
        <w:rPr>
          <w:rFonts w:cs="Arial"/>
        </w:rPr>
        <w:t xml:space="preserve">d. </w:t>
      </w:r>
      <w:r w:rsidR="00A14DA0" w:rsidRPr="00783255">
        <w:rPr>
          <w:rFonts w:cs="Arial"/>
        </w:rPr>
        <w:t>Declaration of Independence</w:t>
      </w:r>
    </w:p>
    <w:p w14:paraId="403C6BEB" w14:textId="55DEAE45" w:rsidR="00C50030" w:rsidRPr="00715563" w:rsidRDefault="00767152" w:rsidP="00D005F1">
      <w:pPr>
        <w:rPr>
          <w:rFonts w:cs="Arial"/>
        </w:rPr>
      </w:pPr>
      <w:r w:rsidRPr="00783255">
        <w:rPr>
          <w:rFonts w:cs="Arial"/>
        </w:rPr>
        <w:t>Ans:</w:t>
      </w:r>
      <w:r w:rsidR="00C50030" w:rsidRPr="00715563">
        <w:rPr>
          <w:rFonts w:cs="Arial"/>
        </w:rPr>
        <w:t xml:space="preserve"> </w:t>
      </w:r>
      <w:r w:rsidR="00A14DA0" w:rsidRPr="00715563">
        <w:rPr>
          <w:rFonts w:cs="Arial"/>
        </w:rPr>
        <w:t>B</w:t>
      </w:r>
    </w:p>
    <w:p w14:paraId="1E031D86" w14:textId="6A6FD641" w:rsidR="00633E0E" w:rsidRPr="00715563" w:rsidRDefault="00B333DD" w:rsidP="00D005F1">
      <w:pPr>
        <w:rPr>
          <w:rFonts w:cs="Arial"/>
        </w:rPr>
      </w:pPr>
      <w:r>
        <w:rPr>
          <w:rFonts w:cs="Arial"/>
        </w:rPr>
        <w:t>TOP: Learning Outcome:</w:t>
      </w:r>
      <w:r w:rsidR="00633E0E" w:rsidRPr="00715563">
        <w:rPr>
          <w:rFonts w:cs="Arial"/>
        </w:rPr>
        <w:t xml:space="preserve"> Articulate the foundations of American government, including its history, critical concepts, and important documents and achievements.</w:t>
      </w:r>
    </w:p>
    <w:p w14:paraId="6B7AFD13" w14:textId="436B65D1" w:rsidR="00183AA4" w:rsidRPr="00715563" w:rsidRDefault="00D751FA" w:rsidP="00D005F1">
      <w:pPr>
        <w:rPr>
          <w:rFonts w:cs="Arial"/>
        </w:rPr>
      </w:pPr>
      <w:r>
        <w:rPr>
          <w:rFonts w:cs="Arial"/>
        </w:rPr>
        <w:t>KEY: Learning Objective:</w:t>
      </w:r>
      <w:r w:rsidR="000D11F7" w:rsidRPr="00783255">
        <w:rPr>
          <w:rFonts w:cs="Arial"/>
        </w:rPr>
        <w:t xml:space="preserve"> </w:t>
      </w:r>
      <w:r w:rsidR="002D294D" w:rsidRPr="00715563">
        <w:rPr>
          <w:rFonts w:cs="Arial"/>
        </w:rPr>
        <w:t xml:space="preserve">2.5: Compare and contrast the arguments put forth by the </w:t>
      </w:r>
      <w:r w:rsidR="000D64B8">
        <w:rPr>
          <w:rFonts w:cs="Arial"/>
        </w:rPr>
        <w:t>f</w:t>
      </w:r>
      <w:r w:rsidR="002D294D" w:rsidRPr="00715563">
        <w:rPr>
          <w:rFonts w:cs="Arial"/>
        </w:rPr>
        <w:t xml:space="preserve">ederalists and </w:t>
      </w:r>
      <w:r w:rsidR="000D64B8">
        <w:rPr>
          <w:rFonts w:cs="Arial"/>
        </w:rPr>
        <w:t>a</w:t>
      </w:r>
      <w:r w:rsidR="002D294D" w:rsidRPr="00715563">
        <w:rPr>
          <w:rFonts w:cs="Arial"/>
        </w:rPr>
        <w:t>nti-</w:t>
      </w:r>
      <w:r w:rsidR="000D64B8">
        <w:rPr>
          <w:rFonts w:cs="Arial"/>
        </w:rPr>
        <w:t>f</w:t>
      </w:r>
      <w:r w:rsidR="002D294D" w:rsidRPr="00715563">
        <w:rPr>
          <w:rFonts w:cs="Arial"/>
        </w:rPr>
        <w:t>ederalists during the ratification debates.</w:t>
      </w:r>
    </w:p>
    <w:p w14:paraId="1735A3EE" w14:textId="45CD26DF" w:rsidR="00A14DA0" w:rsidRPr="00715563" w:rsidRDefault="00C93E8E" w:rsidP="00D005F1">
      <w:pPr>
        <w:rPr>
          <w:rFonts w:cs="Arial"/>
        </w:rPr>
      </w:pPr>
      <w:r>
        <w:rPr>
          <w:rFonts w:cs="Arial"/>
        </w:rPr>
        <w:t>REF: Cognitive Domain:</w:t>
      </w:r>
      <w:r w:rsidR="003F6B99" w:rsidRPr="00715563">
        <w:rPr>
          <w:rFonts w:cs="Arial"/>
        </w:rPr>
        <w:t xml:space="preserve"> </w:t>
      </w:r>
      <w:r w:rsidR="00A14DA0" w:rsidRPr="00715563">
        <w:rPr>
          <w:rFonts w:cs="Arial"/>
        </w:rPr>
        <w:t>Comprehension</w:t>
      </w:r>
    </w:p>
    <w:p w14:paraId="4719BE11" w14:textId="6B35B29E" w:rsidR="00214B2B" w:rsidRPr="00783255" w:rsidRDefault="00A14DA0" w:rsidP="00D005F1">
      <w:pPr>
        <w:rPr>
          <w:rFonts w:cs="Arial"/>
        </w:rPr>
      </w:pPr>
      <w:r w:rsidRPr="00783255">
        <w:rPr>
          <w:rFonts w:cs="Arial"/>
        </w:rPr>
        <w:t>Answer Location:</w:t>
      </w:r>
      <w:r w:rsidR="001169CE">
        <w:rPr>
          <w:rFonts w:cs="Arial"/>
        </w:rPr>
        <w:t xml:space="preserve"> </w:t>
      </w:r>
      <w:r w:rsidR="00DB62EC" w:rsidRPr="00783255">
        <w:rPr>
          <w:rFonts w:cs="Arial"/>
        </w:rPr>
        <w:t>A Bill of Rights Was a Key</w:t>
      </w:r>
      <w:r w:rsidR="00183AA4" w:rsidRPr="00715563">
        <w:rPr>
          <w:rFonts w:cs="Arial"/>
        </w:rPr>
        <w:t xml:space="preserve"> </w:t>
      </w:r>
      <w:r w:rsidR="00DB62EC" w:rsidRPr="00783255">
        <w:rPr>
          <w:rFonts w:cs="Arial"/>
        </w:rPr>
        <w:t>Is</w:t>
      </w:r>
      <w:r w:rsidR="00183AA4" w:rsidRPr="00715563">
        <w:rPr>
          <w:rFonts w:cs="Arial"/>
        </w:rPr>
        <w:t>s</w:t>
      </w:r>
      <w:r w:rsidR="00DB62EC" w:rsidRPr="00783255">
        <w:rPr>
          <w:rFonts w:cs="Arial"/>
        </w:rPr>
        <w:t>ue in the Ratification Debates</w:t>
      </w:r>
    </w:p>
    <w:p w14:paraId="1AFE761A" w14:textId="5B5AD7E8" w:rsidR="00A14DA0" w:rsidRPr="00715563" w:rsidRDefault="00A14DA0" w:rsidP="00D005F1">
      <w:pPr>
        <w:rPr>
          <w:rFonts w:cs="Arial"/>
        </w:rPr>
      </w:pPr>
      <w:r w:rsidRPr="00783255">
        <w:rPr>
          <w:rFonts w:cs="Arial"/>
        </w:rPr>
        <w:t>Difficulty Level: Medium</w:t>
      </w:r>
    </w:p>
    <w:p w14:paraId="2D275BE2" w14:textId="632DC905" w:rsidR="00C50030" w:rsidRPr="00715563" w:rsidRDefault="00C50030" w:rsidP="00D005F1">
      <w:pPr>
        <w:rPr>
          <w:rFonts w:cs="Arial"/>
        </w:rPr>
      </w:pPr>
    </w:p>
    <w:p w14:paraId="4DFB15FF" w14:textId="66A96B00" w:rsidR="00214B2B" w:rsidRPr="00715563" w:rsidRDefault="00C50030" w:rsidP="00D005F1">
      <w:pPr>
        <w:rPr>
          <w:rFonts w:cs="Arial"/>
        </w:rPr>
      </w:pPr>
      <w:r w:rsidRPr="00715563">
        <w:rPr>
          <w:rFonts w:cs="Arial"/>
        </w:rPr>
        <w:t>7</w:t>
      </w:r>
      <w:r w:rsidR="00715563">
        <w:rPr>
          <w:rFonts w:cs="Arial"/>
        </w:rPr>
        <w:t>7</w:t>
      </w:r>
      <w:r w:rsidRPr="00715563">
        <w:rPr>
          <w:rFonts w:cs="Arial"/>
        </w:rPr>
        <w:t xml:space="preserve">. </w:t>
      </w:r>
      <w:r w:rsidR="00A14DA0" w:rsidRPr="00715563">
        <w:rPr>
          <w:rFonts w:cs="Arial"/>
        </w:rPr>
        <w:t>Federalists called for</w:t>
      </w:r>
      <w:r w:rsidR="00971D40">
        <w:rPr>
          <w:rFonts w:cs="Arial"/>
        </w:rPr>
        <w:t xml:space="preserve"> ______.</w:t>
      </w:r>
    </w:p>
    <w:p w14:paraId="52F97E97" w14:textId="0C7AD5B1"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A14DA0" w:rsidRPr="00783255">
        <w:rPr>
          <w:rFonts w:cs="Arial"/>
        </w:rPr>
        <w:t>supporting the new Constitution and a strong national government</w:t>
      </w:r>
    </w:p>
    <w:p w14:paraId="487A45DD" w14:textId="5F648FFC"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A14DA0" w:rsidRPr="00783255">
        <w:rPr>
          <w:rFonts w:cs="Arial"/>
        </w:rPr>
        <w:t>including a Bill of Rights and a strong state government</w:t>
      </w:r>
    </w:p>
    <w:p w14:paraId="15D7156A" w14:textId="2FF4A897"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A14DA0" w:rsidRPr="00783255">
        <w:rPr>
          <w:rFonts w:cs="Arial"/>
        </w:rPr>
        <w:t>strong restrictions on branches of government</w:t>
      </w:r>
    </w:p>
    <w:p w14:paraId="775D4D16" w14:textId="57F46DDD"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4A262E" w:rsidRPr="00783255">
        <w:rPr>
          <w:rFonts w:cs="Arial"/>
        </w:rPr>
        <w:t>controls</w:t>
      </w:r>
      <w:r w:rsidR="00A14DA0" w:rsidRPr="00783255">
        <w:rPr>
          <w:rFonts w:cs="Arial"/>
        </w:rPr>
        <w:t xml:space="preserve"> against the tyranny of the minority</w:t>
      </w:r>
    </w:p>
    <w:p w14:paraId="64C4CA8D" w14:textId="50862200" w:rsidR="00C50030" w:rsidRPr="00715563" w:rsidRDefault="00767152" w:rsidP="00D005F1">
      <w:pPr>
        <w:rPr>
          <w:rFonts w:cs="Arial"/>
        </w:rPr>
      </w:pPr>
      <w:r w:rsidRPr="00783255">
        <w:rPr>
          <w:rFonts w:cs="Arial"/>
        </w:rPr>
        <w:t>Ans:</w:t>
      </w:r>
      <w:r w:rsidR="00C50030" w:rsidRPr="00715563">
        <w:rPr>
          <w:rFonts w:cs="Arial"/>
        </w:rPr>
        <w:t xml:space="preserve"> </w:t>
      </w:r>
      <w:r w:rsidR="00A14DA0" w:rsidRPr="00715563">
        <w:rPr>
          <w:rFonts w:cs="Arial"/>
        </w:rPr>
        <w:t>A</w:t>
      </w:r>
    </w:p>
    <w:p w14:paraId="346875D7" w14:textId="1B504062" w:rsidR="00645A21" w:rsidRPr="00715563" w:rsidRDefault="00B333DD" w:rsidP="00FB7FDA">
      <w:pPr>
        <w:rPr>
          <w:rFonts w:cs="Arial"/>
        </w:rPr>
      </w:pPr>
      <w:r>
        <w:rPr>
          <w:rFonts w:cs="Arial"/>
        </w:rPr>
        <w:t>TOP: Learning Outcome:</w:t>
      </w:r>
      <w:r w:rsidR="001E3E84" w:rsidRPr="00715563">
        <w:rPr>
          <w:rFonts w:cs="Arial"/>
        </w:rPr>
        <w:t xml:space="preserve"> Articulate the foundations of American government, including its history, critical concepts, and important documents and achievements.</w:t>
      </w:r>
    </w:p>
    <w:p w14:paraId="45AFA76C" w14:textId="1B0E0D4D" w:rsidR="00A14DA0" w:rsidRPr="00715563" w:rsidRDefault="00D751FA" w:rsidP="00D005F1">
      <w:pPr>
        <w:rPr>
          <w:rFonts w:cs="Arial"/>
        </w:rPr>
      </w:pPr>
      <w:r>
        <w:rPr>
          <w:rFonts w:cs="Arial"/>
        </w:rPr>
        <w:t>KEY: Learning Objective:</w:t>
      </w:r>
      <w:r w:rsidR="000D11F7" w:rsidRPr="00783255">
        <w:rPr>
          <w:rFonts w:cs="Arial"/>
        </w:rPr>
        <w:t xml:space="preserve"> </w:t>
      </w:r>
      <w:r w:rsidR="002D294D" w:rsidRPr="00715563">
        <w:rPr>
          <w:rFonts w:cs="Arial"/>
        </w:rPr>
        <w:t xml:space="preserve">2.5: Compare and contrast the arguments put forth by the </w:t>
      </w:r>
      <w:r w:rsidR="000D64B8">
        <w:rPr>
          <w:rFonts w:cs="Arial"/>
        </w:rPr>
        <w:t>f</w:t>
      </w:r>
      <w:r w:rsidR="002D294D" w:rsidRPr="00715563">
        <w:rPr>
          <w:rFonts w:cs="Arial"/>
        </w:rPr>
        <w:t xml:space="preserve">ederalists and </w:t>
      </w:r>
      <w:r w:rsidR="000D64B8">
        <w:rPr>
          <w:rFonts w:cs="Arial"/>
        </w:rPr>
        <w:t>a</w:t>
      </w:r>
      <w:r w:rsidR="002D294D" w:rsidRPr="00715563">
        <w:rPr>
          <w:rFonts w:cs="Arial"/>
        </w:rPr>
        <w:t>nti-</w:t>
      </w:r>
      <w:r w:rsidR="000D64B8">
        <w:rPr>
          <w:rFonts w:cs="Arial"/>
        </w:rPr>
        <w:t>f</w:t>
      </w:r>
      <w:r w:rsidR="002D294D" w:rsidRPr="00715563">
        <w:rPr>
          <w:rFonts w:cs="Arial"/>
        </w:rPr>
        <w:t>ederalists during the ratification debates.</w:t>
      </w:r>
    </w:p>
    <w:p w14:paraId="7EB6A203" w14:textId="7914E5C2" w:rsidR="00A14DA0" w:rsidRPr="00715563" w:rsidRDefault="00C93E8E" w:rsidP="00D005F1">
      <w:pPr>
        <w:rPr>
          <w:rFonts w:cs="Arial"/>
        </w:rPr>
      </w:pPr>
      <w:r>
        <w:rPr>
          <w:rFonts w:cs="Arial"/>
        </w:rPr>
        <w:t>REF: Cognitive Domain:</w:t>
      </w:r>
      <w:r w:rsidR="003F6B99" w:rsidRPr="00715563">
        <w:rPr>
          <w:rFonts w:cs="Arial"/>
        </w:rPr>
        <w:t xml:space="preserve"> </w:t>
      </w:r>
      <w:r w:rsidR="00A14DA0" w:rsidRPr="00715563">
        <w:rPr>
          <w:rFonts w:cs="Arial"/>
        </w:rPr>
        <w:t>Comprehension</w:t>
      </w:r>
    </w:p>
    <w:p w14:paraId="56A7705C" w14:textId="7D6C3A3B" w:rsidR="00214B2B" w:rsidRPr="00783255" w:rsidRDefault="00A14DA0" w:rsidP="00D005F1">
      <w:pPr>
        <w:rPr>
          <w:rFonts w:cs="Arial"/>
        </w:rPr>
      </w:pPr>
      <w:r w:rsidRPr="00783255">
        <w:rPr>
          <w:rFonts w:cs="Arial"/>
        </w:rPr>
        <w:t xml:space="preserve">Answer Location: </w:t>
      </w:r>
      <w:r w:rsidR="00763C5E" w:rsidRPr="00783255">
        <w:rPr>
          <w:rFonts w:cs="Arial"/>
        </w:rPr>
        <w:t>Federalists Argue for a Strong National Government</w:t>
      </w:r>
    </w:p>
    <w:p w14:paraId="1F1D4738" w14:textId="3487BE97" w:rsidR="00A14DA0" w:rsidRPr="00715563" w:rsidRDefault="00A14DA0" w:rsidP="00D005F1">
      <w:pPr>
        <w:rPr>
          <w:rFonts w:cs="Arial"/>
        </w:rPr>
      </w:pPr>
      <w:r w:rsidRPr="00783255">
        <w:rPr>
          <w:rFonts w:cs="Arial"/>
        </w:rPr>
        <w:t>Difficulty Level: Medium</w:t>
      </w:r>
    </w:p>
    <w:p w14:paraId="784A6530" w14:textId="77777777" w:rsidR="00C50030" w:rsidRPr="00715563" w:rsidRDefault="00C50030" w:rsidP="00D005F1">
      <w:pPr>
        <w:rPr>
          <w:rFonts w:cs="Arial"/>
        </w:rPr>
      </w:pPr>
    </w:p>
    <w:p w14:paraId="5918D7A0" w14:textId="2813FA59" w:rsidR="00C50030" w:rsidRPr="00783255" w:rsidRDefault="00A14DA0" w:rsidP="00D005F1">
      <w:pPr>
        <w:rPr>
          <w:rFonts w:cs="Arial"/>
        </w:rPr>
      </w:pPr>
      <w:r w:rsidRPr="00715563">
        <w:rPr>
          <w:rFonts w:cs="Arial"/>
        </w:rPr>
        <w:t>7</w:t>
      </w:r>
      <w:r w:rsidR="00715563">
        <w:rPr>
          <w:rFonts w:cs="Arial"/>
        </w:rPr>
        <w:t>8</w:t>
      </w:r>
      <w:r w:rsidRPr="00715563">
        <w:rPr>
          <w:rFonts w:cs="Arial"/>
        </w:rPr>
        <w:t xml:space="preserve">. Federalists made their strongest theoretical case for the new republic in a set of </w:t>
      </w:r>
      <w:r w:rsidRPr="00783255">
        <w:rPr>
          <w:rFonts w:cs="Arial"/>
        </w:rPr>
        <w:t>eighty-five essays known as</w:t>
      </w:r>
      <w:r w:rsidR="00DC6868">
        <w:rPr>
          <w:rFonts w:cs="Arial"/>
        </w:rPr>
        <w:t xml:space="preserve"> ______.</w:t>
      </w:r>
    </w:p>
    <w:p w14:paraId="2914F243" w14:textId="1F38FAA6" w:rsidR="00C50030" w:rsidRPr="00783255" w:rsidRDefault="00C50030" w:rsidP="00D005F1">
      <w:pPr>
        <w:rPr>
          <w:rFonts w:cs="Arial"/>
        </w:rPr>
      </w:pPr>
      <w:r w:rsidRPr="00783255">
        <w:rPr>
          <w:rFonts w:cs="Arial"/>
        </w:rPr>
        <w:t xml:space="preserve">a. </w:t>
      </w:r>
      <w:r w:rsidR="004A262E" w:rsidRPr="00783255">
        <w:rPr>
          <w:rFonts w:cs="Arial"/>
          <w:i/>
        </w:rPr>
        <w:t>Common</w:t>
      </w:r>
      <w:r w:rsidR="00A14DA0" w:rsidRPr="00783255">
        <w:rPr>
          <w:rFonts w:cs="Arial"/>
          <w:i/>
        </w:rPr>
        <w:t xml:space="preserve"> Sense</w:t>
      </w:r>
    </w:p>
    <w:p w14:paraId="239EC5B7" w14:textId="67F4646E" w:rsidR="00C50030" w:rsidRPr="00783255" w:rsidRDefault="00C50030" w:rsidP="00D005F1">
      <w:pPr>
        <w:rPr>
          <w:rFonts w:cs="Arial"/>
        </w:rPr>
      </w:pPr>
      <w:proofErr w:type="gramStart"/>
      <w:r w:rsidRPr="00783255">
        <w:rPr>
          <w:rFonts w:cs="Arial"/>
        </w:rPr>
        <w:lastRenderedPageBreak/>
        <w:t>b</w:t>
      </w:r>
      <w:proofErr w:type="gramEnd"/>
      <w:r w:rsidRPr="00783255">
        <w:rPr>
          <w:rFonts w:cs="Arial"/>
        </w:rPr>
        <w:t xml:space="preserve">. </w:t>
      </w:r>
      <w:r w:rsidR="00A14DA0" w:rsidRPr="00783255">
        <w:rPr>
          <w:rFonts w:cs="Arial"/>
        </w:rPr>
        <w:t xml:space="preserve">the </w:t>
      </w:r>
      <w:r w:rsidR="00A14DA0" w:rsidRPr="00783255">
        <w:rPr>
          <w:rFonts w:cs="Arial"/>
          <w:i/>
        </w:rPr>
        <w:t>Antifederalist Papers</w:t>
      </w:r>
    </w:p>
    <w:p w14:paraId="1D13BB00" w14:textId="25BDBDA8" w:rsidR="00C50030" w:rsidRPr="00783255" w:rsidRDefault="00C50030" w:rsidP="00D005F1">
      <w:pPr>
        <w:rPr>
          <w:rFonts w:cs="Arial"/>
        </w:rPr>
      </w:pPr>
      <w:r w:rsidRPr="00783255">
        <w:rPr>
          <w:rFonts w:cs="Arial"/>
        </w:rPr>
        <w:t xml:space="preserve">c. </w:t>
      </w:r>
      <w:r w:rsidR="00A14DA0" w:rsidRPr="00783255">
        <w:rPr>
          <w:rFonts w:cs="Arial"/>
          <w:i/>
        </w:rPr>
        <w:t>Statements of Liberty</w:t>
      </w:r>
    </w:p>
    <w:p w14:paraId="18F9A759" w14:textId="7B21ACD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A14DA0" w:rsidRPr="00783255">
        <w:rPr>
          <w:rFonts w:cs="Arial"/>
        </w:rPr>
        <w:t xml:space="preserve">the </w:t>
      </w:r>
      <w:r w:rsidR="00A14DA0" w:rsidRPr="00783255">
        <w:rPr>
          <w:rFonts w:cs="Arial"/>
          <w:i/>
        </w:rPr>
        <w:t>Federalist Papers</w:t>
      </w:r>
    </w:p>
    <w:p w14:paraId="59B0138E" w14:textId="1472611A" w:rsidR="00C50030" w:rsidRPr="00715563" w:rsidRDefault="00767152" w:rsidP="00D005F1">
      <w:pPr>
        <w:rPr>
          <w:rFonts w:cs="Arial"/>
        </w:rPr>
      </w:pPr>
      <w:r w:rsidRPr="00783255">
        <w:rPr>
          <w:rFonts w:cs="Arial"/>
        </w:rPr>
        <w:t>Ans:</w:t>
      </w:r>
      <w:r w:rsidR="00C50030" w:rsidRPr="00715563">
        <w:rPr>
          <w:rFonts w:cs="Arial"/>
        </w:rPr>
        <w:t xml:space="preserve"> </w:t>
      </w:r>
      <w:r w:rsidR="00A14DA0" w:rsidRPr="00715563">
        <w:rPr>
          <w:rFonts w:cs="Arial"/>
        </w:rPr>
        <w:t>D</w:t>
      </w:r>
    </w:p>
    <w:p w14:paraId="5B4A414C" w14:textId="760E06E6" w:rsidR="001E3E84" w:rsidRPr="00715563" w:rsidRDefault="00B333DD" w:rsidP="00D005F1">
      <w:pPr>
        <w:rPr>
          <w:rFonts w:cs="Arial"/>
        </w:rPr>
      </w:pPr>
      <w:r>
        <w:rPr>
          <w:rFonts w:cs="Arial"/>
        </w:rPr>
        <w:t>TOP: Learning Outcome:</w:t>
      </w:r>
      <w:r w:rsidR="001E3E84" w:rsidRPr="00715563">
        <w:rPr>
          <w:rFonts w:cs="Arial"/>
        </w:rPr>
        <w:t xml:space="preserve"> Articulate the foundations of American government, including its history, critical concepts, and important documents and achievements.</w:t>
      </w:r>
    </w:p>
    <w:p w14:paraId="7C5627B6" w14:textId="603BE1AD" w:rsidR="00A14DA0" w:rsidRPr="00715563" w:rsidRDefault="00D751FA" w:rsidP="00D005F1">
      <w:pPr>
        <w:rPr>
          <w:rFonts w:cs="Arial"/>
        </w:rPr>
      </w:pPr>
      <w:r>
        <w:rPr>
          <w:rFonts w:cs="Arial"/>
        </w:rPr>
        <w:t>KEY: Learning Objective:</w:t>
      </w:r>
      <w:r w:rsidR="000D11F7" w:rsidRPr="00783255">
        <w:rPr>
          <w:rFonts w:cs="Arial"/>
        </w:rPr>
        <w:t xml:space="preserve"> </w:t>
      </w:r>
      <w:r w:rsidR="002D294D" w:rsidRPr="00715563">
        <w:rPr>
          <w:rFonts w:cs="Arial"/>
        </w:rPr>
        <w:t xml:space="preserve">2.5: Compare and contrast the arguments put forth by the </w:t>
      </w:r>
      <w:r w:rsidR="000D64B8">
        <w:rPr>
          <w:rFonts w:cs="Arial"/>
        </w:rPr>
        <w:t>f</w:t>
      </w:r>
      <w:r w:rsidR="002D294D" w:rsidRPr="00715563">
        <w:rPr>
          <w:rFonts w:cs="Arial"/>
        </w:rPr>
        <w:t xml:space="preserve">ederalists and </w:t>
      </w:r>
      <w:r w:rsidR="000D64B8">
        <w:rPr>
          <w:rFonts w:cs="Arial"/>
        </w:rPr>
        <w:t>a</w:t>
      </w:r>
      <w:r w:rsidR="002D294D" w:rsidRPr="00715563">
        <w:rPr>
          <w:rFonts w:cs="Arial"/>
        </w:rPr>
        <w:t>nti-</w:t>
      </w:r>
      <w:r w:rsidR="000D64B8">
        <w:rPr>
          <w:rFonts w:cs="Arial"/>
        </w:rPr>
        <w:t>f</w:t>
      </w:r>
      <w:r w:rsidR="002D294D" w:rsidRPr="00715563">
        <w:rPr>
          <w:rFonts w:cs="Arial"/>
        </w:rPr>
        <w:t>ederalists during the ratification debates.</w:t>
      </w:r>
    </w:p>
    <w:p w14:paraId="103E66CC" w14:textId="0EA31DD8" w:rsidR="00A14DA0" w:rsidRPr="00715563" w:rsidRDefault="00C93E8E" w:rsidP="00D005F1">
      <w:pPr>
        <w:rPr>
          <w:rFonts w:cs="Arial"/>
        </w:rPr>
      </w:pPr>
      <w:r>
        <w:rPr>
          <w:rFonts w:cs="Arial"/>
        </w:rPr>
        <w:t>REF: Cognitive Domain:</w:t>
      </w:r>
      <w:r w:rsidR="003F6B99" w:rsidRPr="00715563">
        <w:rPr>
          <w:rFonts w:cs="Arial"/>
        </w:rPr>
        <w:t xml:space="preserve"> </w:t>
      </w:r>
      <w:r w:rsidR="00A14DA0" w:rsidRPr="00715563">
        <w:rPr>
          <w:rFonts w:cs="Arial"/>
        </w:rPr>
        <w:t>Comprehension</w:t>
      </w:r>
    </w:p>
    <w:p w14:paraId="2033D678" w14:textId="1451A4C7" w:rsidR="00214B2B" w:rsidRPr="00783255" w:rsidRDefault="00A14DA0" w:rsidP="00D005F1">
      <w:pPr>
        <w:rPr>
          <w:rFonts w:cs="Arial"/>
          <w:i/>
        </w:rPr>
      </w:pPr>
      <w:r w:rsidRPr="00783255">
        <w:rPr>
          <w:rFonts w:cs="Arial"/>
        </w:rPr>
        <w:t xml:space="preserve">Answer Location: </w:t>
      </w:r>
      <w:r w:rsidR="00763C5E" w:rsidRPr="00715563">
        <w:rPr>
          <w:rFonts w:cs="Arial"/>
          <w:i/>
        </w:rPr>
        <w:t>Federalist Papers</w:t>
      </w:r>
    </w:p>
    <w:p w14:paraId="5112426C" w14:textId="708E5A87" w:rsidR="00A14DA0" w:rsidRPr="00715563" w:rsidRDefault="00A14DA0" w:rsidP="00D005F1">
      <w:pPr>
        <w:rPr>
          <w:rFonts w:cs="Arial"/>
        </w:rPr>
      </w:pPr>
      <w:r w:rsidRPr="00783255">
        <w:rPr>
          <w:rFonts w:cs="Arial"/>
        </w:rPr>
        <w:t>Difficulty Level: Medium</w:t>
      </w:r>
    </w:p>
    <w:p w14:paraId="51DDD033" w14:textId="77777777" w:rsidR="00C50030" w:rsidRPr="00715563" w:rsidRDefault="00C50030" w:rsidP="00D005F1">
      <w:pPr>
        <w:rPr>
          <w:rFonts w:cs="Arial"/>
        </w:rPr>
      </w:pPr>
    </w:p>
    <w:p w14:paraId="36213C03" w14:textId="30132A72" w:rsidR="00C50030" w:rsidRPr="00783255" w:rsidRDefault="00715563" w:rsidP="00D005F1">
      <w:pPr>
        <w:rPr>
          <w:rFonts w:cs="Arial"/>
        </w:rPr>
      </w:pPr>
      <w:r>
        <w:rPr>
          <w:rFonts w:cs="Arial"/>
        </w:rPr>
        <w:t>79</w:t>
      </w:r>
      <w:r w:rsidR="00C50030" w:rsidRPr="00715563">
        <w:rPr>
          <w:rFonts w:cs="Arial"/>
        </w:rPr>
        <w:t xml:space="preserve">. </w:t>
      </w:r>
      <w:r w:rsidR="00A14DA0" w:rsidRPr="00715563">
        <w:rPr>
          <w:rFonts w:cs="Arial"/>
        </w:rPr>
        <w:t>James Madison was concerned about groups of people who would collectively try to use the government to get what they wanted.</w:t>
      </w:r>
      <w:r w:rsidR="003F6B99" w:rsidRPr="00783255">
        <w:rPr>
          <w:rFonts w:cs="Arial"/>
        </w:rPr>
        <w:t xml:space="preserve"> </w:t>
      </w:r>
      <w:r w:rsidR="00A14DA0" w:rsidRPr="00783255">
        <w:rPr>
          <w:rFonts w:cs="Arial"/>
        </w:rPr>
        <w:t>He called these groups</w:t>
      </w:r>
      <w:r w:rsidR="009E4E2E">
        <w:rPr>
          <w:rFonts w:cs="Arial"/>
        </w:rPr>
        <w:t xml:space="preserve"> ______.</w:t>
      </w:r>
    </w:p>
    <w:p w14:paraId="34080526" w14:textId="061257FB"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A14DA0" w:rsidRPr="00783255">
        <w:rPr>
          <w:rFonts w:cs="Arial"/>
        </w:rPr>
        <w:t>factions</w:t>
      </w:r>
    </w:p>
    <w:p w14:paraId="32BA5647" w14:textId="08C5F70D"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A14DA0" w:rsidRPr="00783255">
        <w:rPr>
          <w:rFonts w:cs="Arial"/>
        </w:rPr>
        <w:t>lobbies</w:t>
      </w:r>
    </w:p>
    <w:p w14:paraId="318CA29B" w14:textId="2DA37069" w:rsidR="00C50030" w:rsidRPr="00783255" w:rsidRDefault="00C50030" w:rsidP="00D005F1">
      <w:pPr>
        <w:rPr>
          <w:rFonts w:cs="Arial"/>
        </w:rPr>
      </w:pPr>
      <w:r w:rsidRPr="00783255">
        <w:rPr>
          <w:rFonts w:cs="Arial"/>
        </w:rPr>
        <w:t xml:space="preserve">c. </w:t>
      </w:r>
      <w:r w:rsidR="00A14DA0" w:rsidRPr="00783255">
        <w:rPr>
          <w:rFonts w:cs="Arial"/>
        </w:rPr>
        <w:t>PACs</w:t>
      </w:r>
    </w:p>
    <w:p w14:paraId="7B46F2B7" w14:textId="721C38F1"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A14DA0" w:rsidRPr="00783255">
        <w:rPr>
          <w:rFonts w:cs="Arial"/>
        </w:rPr>
        <w:t>parties</w:t>
      </w:r>
    </w:p>
    <w:p w14:paraId="3178D21E" w14:textId="6C1A2FBE" w:rsidR="00C50030" w:rsidRPr="00715563" w:rsidRDefault="00767152" w:rsidP="00D005F1">
      <w:pPr>
        <w:rPr>
          <w:rFonts w:cs="Arial"/>
        </w:rPr>
      </w:pPr>
      <w:r w:rsidRPr="00783255">
        <w:rPr>
          <w:rFonts w:cs="Arial"/>
        </w:rPr>
        <w:t>Ans:</w:t>
      </w:r>
      <w:r w:rsidR="00C50030" w:rsidRPr="00715563">
        <w:rPr>
          <w:rFonts w:cs="Arial"/>
        </w:rPr>
        <w:t xml:space="preserve"> </w:t>
      </w:r>
      <w:r w:rsidR="00A14DA0" w:rsidRPr="00715563">
        <w:rPr>
          <w:rFonts w:cs="Arial"/>
        </w:rPr>
        <w:t>A</w:t>
      </w:r>
    </w:p>
    <w:p w14:paraId="716F2EDE" w14:textId="0D464C6F" w:rsidR="001E3E84" w:rsidRPr="00783255" w:rsidRDefault="00B333DD" w:rsidP="00FB7FDA">
      <w:pPr>
        <w:rPr>
          <w:rFonts w:cs="Arial"/>
        </w:rPr>
      </w:pPr>
      <w:r>
        <w:rPr>
          <w:rFonts w:cs="Arial"/>
        </w:rPr>
        <w:t>TOP: Learning Outcome:</w:t>
      </w:r>
      <w:r w:rsidR="001E3E84" w:rsidRPr="00715563">
        <w:rPr>
          <w:rFonts w:cs="Arial"/>
        </w:rPr>
        <w:t xml:space="preserve"> Articulate the foundations of American government, including its history, critical </w:t>
      </w:r>
      <w:r w:rsidR="001E3E84" w:rsidRPr="00783255">
        <w:rPr>
          <w:rFonts w:cs="Arial"/>
        </w:rPr>
        <w:t>concepts, and important documents and achievements.</w:t>
      </w:r>
    </w:p>
    <w:p w14:paraId="7FE88818" w14:textId="5E6E1557" w:rsidR="00A14DA0" w:rsidRPr="00715563" w:rsidRDefault="00D751FA" w:rsidP="00D005F1">
      <w:pPr>
        <w:rPr>
          <w:rFonts w:cs="Arial"/>
        </w:rPr>
      </w:pPr>
      <w:r>
        <w:rPr>
          <w:rFonts w:cs="Arial"/>
        </w:rPr>
        <w:t>KEY: Learning Objective:</w:t>
      </w:r>
      <w:r w:rsidR="000D11F7" w:rsidRPr="00783255">
        <w:rPr>
          <w:rFonts w:cs="Arial"/>
        </w:rPr>
        <w:t xml:space="preserve"> </w:t>
      </w:r>
      <w:r w:rsidR="002D294D" w:rsidRPr="00715563">
        <w:rPr>
          <w:rFonts w:cs="Arial"/>
        </w:rPr>
        <w:t xml:space="preserve">2.5: Compare and contrast the arguments put forth by the </w:t>
      </w:r>
      <w:r w:rsidR="000D64B8">
        <w:rPr>
          <w:rFonts w:cs="Arial"/>
        </w:rPr>
        <w:t>f</w:t>
      </w:r>
      <w:r w:rsidR="002D294D" w:rsidRPr="00715563">
        <w:rPr>
          <w:rFonts w:cs="Arial"/>
        </w:rPr>
        <w:t xml:space="preserve">ederalists and </w:t>
      </w:r>
      <w:r w:rsidR="000D64B8">
        <w:rPr>
          <w:rFonts w:cs="Arial"/>
        </w:rPr>
        <w:t>a</w:t>
      </w:r>
      <w:r w:rsidR="002D294D" w:rsidRPr="00715563">
        <w:rPr>
          <w:rFonts w:cs="Arial"/>
        </w:rPr>
        <w:t>nti-</w:t>
      </w:r>
      <w:r w:rsidR="000D64B8">
        <w:rPr>
          <w:rFonts w:cs="Arial"/>
        </w:rPr>
        <w:t>f</w:t>
      </w:r>
      <w:r w:rsidR="002D294D" w:rsidRPr="00715563">
        <w:rPr>
          <w:rFonts w:cs="Arial"/>
        </w:rPr>
        <w:t>ederalists during the ratification debates.</w:t>
      </w:r>
    </w:p>
    <w:p w14:paraId="16BA05CB" w14:textId="3A5FD2C4" w:rsidR="00A14DA0" w:rsidRPr="00783255" w:rsidRDefault="00C93E8E" w:rsidP="00D005F1">
      <w:pPr>
        <w:rPr>
          <w:rFonts w:cs="Arial"/>
        </w:rPr>
      </w:pPr>
      <w:r>
        <w:rPr>
          <w:rFonts w:cs="Arial"/>
        </w:rPr>
        <w:t>REF: Cognitive Domain:</w:t>
      </w:r>
      <w:r w:rsidR="003F6B99" w:rsidRPr="00783255">
        <w:rPr>
          <w:rFonts w:cs="Arial"/>
        </w:rPr>
        <w:t xml:space="preserve"> </w:t>
      </w:r>
      <w:r w:rsidR="00A14DA0" w:rsidRPr="00783255">
        <w:rPr>
          <w:rFonts w:cs="Arial"/>
        </w:rPr>
        <w:t>Comprehension</w:t>
      </w:r>
    </w:p>
    <w:p w14:paraId="797D06FF" w14:textId="7CDA92C1" w:rsidR="00A14DA0" w:rsidRPr="00715563" w:rsidRDefault="00A14DA0" w:rsidP="00D005F1">
      <w:pPr>
        <w:rPr>
          <w:rFonts w:cs="Arial"/>
        </w:rPr>
      </w:pPr>
      <w:r w:rsidRPr="00783255">
        <w:rPr>
          <w:rFonts w:cs="Arial"/>
        </w:rPr>
        <w:t>Answer Location:</w:t>
      </w:r>
      <w:r w:rsidR="001169CE">
        <w:rPr>
          <w:rFonts w:cs="Arial"/>
        </w:rPr>
        <w:t xml:space="preserve"> </w:t>
      </w:r>
      <w:r w:rsidR="00074C37" w:rsidRPr="00783255">
        <w:rPr>
          <w:rFonts w:cs="Arial"/>
        </w:rPr>
        <w:t>A Republic Must Be Able to Handle the Problem of Faction</w:t>
      </w:r>
    </w:p>
    <w:p w14:paraId="4C826510" w14:textId="77777777" w:rsidR="00A14DA0" w:rsidRPr="00715563" w:rsidRDefault="00A14DA0" w:rsidP="00D005F1">
      <w:pPr>
        <w:rPr>
          <w:rFonts w:cs="Arial"/>
        </w:rPr>
      </w:pPr>
      <w:r w:rsidRPr="00783255">
        <w:rPr>
          <w:rFonts w:cs="Arial"/>
        </w:rPr>
        <w:t>Difficulty Level: Medium</w:t>
      </w:r>
    </w:p>
    <w:p w14:paraId="36DC31F4" w14:textId="77777777" w:rsidR="00C50030" w:rsidRPr="00783255" w:rsidRDefault="00C50030" w:rsidP="00D005F1">
      <w:pPr>
        <w:rPr>
          <w:rFonts w:cs="Arial"/>
        </w:rPr>
      </w:pPr>
    </w:p>
    <w:p w14:paraId="03DB5B7D" w14:textId="2E6DEB26" w:rsidR="00C50030" w:rsidRPr="00783255" w:rsidRDefault="00183AA4" w:rsidP="00D005F1">
      <w:pPr>
        <w:rPr>
          <w:rFonts w:cs="Arial"/>
        </w:rPr>
      </w:pPr>
      <w:r w:rsidRPr="00783255">
        <w:rPr>
          <w:rFonts w:cs="Arial"/>
        </w:rPr>
        <w:t>8</w:t>
      </w:r>
      <w:r w:rsidR="00715563">
        <w:rPr>
          <w:rFonts w:cs="Arial"/>
        </w:rPr>
        <w:t>0</w:t>
      </w:r>
      <w:r w:rsidR="00C50030" w:rsidRPr="00715563">
        <w:rPr>
          <w:rFonts w:cs="Arial"/>
        </w:rPr>
        <w:t xml:space="preserve">. </w:t>
      </w:r>
      <w:r w:rsidR="00E50723" w:rsidRPr="00715563">
        <w:rPr>
          <w:rFonts w:cs="Arial"/>
        </w:rPr>
        <w:t xml:space="preserve">In </w:t>
      </w:r>
      <w:r w:rsidR="00E50723" w:rsidRPr="00715563">
        <w:rPr>
          <w:rFonts w:cs="Arial"/>
          <w:i/>
        </w:rPr>
        <w:t>Federalist 10</w:t>
      </w:r>
      <w:r w:rsidR="00E50723" w:rsidRPr="00715563">
        <w:rPr>
          <w:rFonts w:cs="Arial"/>
        </w:rPr>
        <w:t xml:space="preserve">, James Madison argued that </w:t>
      </w:r>
      <w:r w:rsidR="00CF68D0" w:rsidRPr="00783255">
        <w:rPr>
          <w:rFonts w:cs="Arial"/>
        </w:rPr>
        <w:t>______</w:t>
      </w:r>
      <w:r w:rsidR="00E50723" w:rsidRPr="00783255">
        <w:rPr>
          <w:rFonts w:cs="Arial"/>
        </w:rPr>
        <w:t xml:space="preserve"> is the main </w:t>
      </w:r>
      <w:r w:rsidR="004A262E" w:rsidRPr="00783255">
        <w:rPr>
          <w:rFonts w:cs="Arial"/>
        </w:rPr>
        <w:t>driver</w:t>
      </w:r>
      <w:r w:rsidR="00E50723" w:rsidRPr="00783255">
        <w:rPr>
          <w:rFonts w:cs="Arial"/>
        </w:rPr>
        <w:t xml:space="preserve"> of </w:t>
      </w:r>
      <w:proofErr w:type="spellStart"/>
      <w:r w:rsidR="00E50723" w:rsidRPr="00783255">
        <w:rPr>
          <w:rFonts w:cs="Arial"/>
        </w:rPr>
        <w:t>factionalization</w:t>
      </w:r>
      <w:proofErr w:type="spellEnd"/>
      <w:r w:rsidR="00E52615" w:rsidRPr="00783255">
        <w:rPr>
          <w:rFonts w:cs="Arial"/>
        </w:rPr>
        <w:t>.</w:t>
      </w:r>
    </w:p>
    <w:p w14:paraId="11518190" w14:textId="72F5B059" w:rsidR="00C50030" w:rsidRPr="00783255" w:rsidRDefault="00C50030" w:rsidP="00D005F1">
      <w:pPr>
        <w:rPr>
          <w:rFonts w:cs="Arial"/>
        </w:rPr>
      </w:pPr>
      <w:proofErr w:type="gramStart"/>
      <w:r w:rsidRPr="00783255">
        <w:rPr>
          <w:rFonts w:cs="Arial"/>
        </w:rPr>
        <w:t>a</w:t>
      </w:r>
      <w:proofErr w:type="gramEnd"/>
      <w:r w:rsidRPr="00783255">
        <w:rPr>
          <w:rFonts w:cs="Arial"/>
        </w:rPr>
        <w:t xml:space="preserve">. </w:t>
      </w:r>
      <w:r w:rsidR="00E50723" w:rsidRPr="00783255">
        <w:rPr>
          <w:rFonts w:cs="Arial"/>
        </w:rPr>
        <w:t>political polarization</w:t>
      </w:r>
    </w:p>
    <w:p w14:paraId="7EE418CC" w14:textId="0E03A6E5" w:rsidR="00C50030" w:rsidRPr="00783255" w:rsidRDefault="00C50030" w:rsidP="00D005F1">
      <w:pPr>
        <w:rPr>
          <w:rFonts w:cs="Arial"/>
        </w:rPr>
      </w:pPr>
      <w:proofErr w:type="gramStart"/>
      <w:r w:rsidRPr="00783255">
        <w:rPr>
          <w:rFonts w:cs="Arial"/>
        </w:rPr>
        <w:t>b</w:t>
      </w:r>
      <w:proofErr w:type="gramEnd"/>
      <w:r w:rsidRPr="00783255">
        <w:rPr>
          <w:rFonts w:cs="Arial"/>
        </w:rPr>
        <w:t xml:space="preserve">. </w:t>
      </w:r>
      <w:r w:rsidR="00E50723" w:rsidRPr="00783255">
        <w:rPr>
          <w:rFonts w:cs="Arial"/>
        </w:rPr>
        <w:t>social inequality</w:t>
      </w:r>
    </w:p>
    <w:p w14:paraId="0F983FC0" w14:textId="6DE55B82"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E50723" w:rsidRPr="00783255">
        <w:rPr>
          <w:rFonts w:cs="Arial"/>
        </w:rPr>
        <w:t>inequality of wealth</w:t>
      </w:r>
    </w:p>
    <w:p w14:paraId="5ED2631E" w14:textId="6E93F27F"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E50723" w:rsidRPr="00783255">
        <w:rPr>
          <w:rFonts w:cs="Arial"/>
        </w:rPr>
        <w:t>societal hierarchy</w:t>
      </w:r>
    </w:p>
    <w:p w14:paraId="29A9D65B" w14:textId="4D9809C4" w:rsidR="00C50030" w:rsidRPr="00715563" w:rsidRDefault="00767152" w:rsidP="00D005F1">
      <w:pPr>
        <w:rPr>
          <w:rFonts w:cs="Arial"/>
        </w:rPr>
      </w:pPr>
      <w:r w:rsidRPr="00783255">
        <w:rPr>
          <w:rFonts w:cs="Arial"/>
        </w:rPr>
        <w:t>Ans:</w:t>
      </w:r>
      <w:r w:rsidR="00C50030" w:rsidRPr="00715563">
        <w:rPr>
          <w:rFonts w:cs="Arial"/>
        </w:rPr>
        <w:t xml:space="preserve"> </w:t>
      </w:r>
      <w:r w:rsidR="00E50723" w:rsidRPr="00715563">
        <w:rPr>
          <w:rFonts w:cs="Arial"/>
        </w:rPr>
        <w:t>C</w:t>
      </w:r>
    </w:p>
    <w:p w14:paraId="5165DF20" w14:textId="54F8C011" w:rsidR="001E3E84" w:rsidRPr="00783255" w:rsidRDefault="00B333DD" w:rsidP="00FB7FDA">
      <w:pPr>
        <w:rPr>
          <w:rFonts w:cs="Arial"/>
        </w:rPr>
      </w:pPr>
      <w:r>
        <w:rPr>
          <w:rFonts w:cs="Arial"/>
        </w:rPr>
        <w:t>TOP: Learning Outcome:</w:t>
      </w:r>
      <w:r w:rsidR="001E3E84" w:rsidRPr="00715563">
        <w:rPr>
          <w:rFonts w:cs="Arial"/>
        </w:rPr>
        <w:t xml:space="preserve"> Articulate the foundations of American government, including its history, critical concepts, and important documents and achievements.</w:t>
      </w:r>
    </w:p>
    <w:p w14:paraId="69DF0C90" w14:textId="600FDC1E" w:rsidR="00E50723" w:rsidRPr="00715563" w:rsidRDefault="00D751FA" w:rsidP="00D005F1">
      <w:pPr>
        <w:rPr>
          <w:rFonts w:cs="Arial"/>
        </w:rPr>
      </w:pPr>
      <w:r>
        <w:rPr>
          <w:rFonts w:cs="Arial"/>
        </w:rPr>
        <w:t>KEY: Learning Objective:</w:t>
      </w:r>
      <w:r w:rsidR="000D11F7" w:rsidRPr="00783255">
        <w:rPr>
          <w:rFonts w:cs="Arial"/>
        </w:rPr>
        <w:t xml:space="preserve"> </w:t>
      </w:r>
      <w:r w:rsidR="002D294D" w:rsidRPr="00715563">
        <w:rPr>
          <w:rFonts w:cs="Arial"/>
        </w:rPr>
        <w:t xml:space="preserve">2.5: Compare and contrast the arguments put forth by the </w:t>
      </w:r>
      <w:r w:rsidR="000D64B8">
        <w:rPr>
          <w:rFonts w:cs="Arial"/>
        </w:rPr>
        <w:t>f</w:t>
      </w:r>
      <w:r w:rsidR="002D294D" w:rsidRPr="00715563">
        <w:rPr>
          <w:rFonts w:cs="Arial"/>
        </w:rPr>
        <w:t xml:space="preserve">ederalists and </w:t>
      </w:r>
      <w:r w:rsidR="000D64B8">
        <w:rPr>
          <w:rFonts w:cs="Arial"/>
        </w:rPr>
        <w:t>a</w:t>
      </w:r>
      <w:r w:rsidR="002D294D" w:rsidRPr="00715563">
        <w:rPr>
          <w:rFonts w:cs="Arial"/>
        </w:rPr>
        <w:t>nti-</w:t>
      </w:r>
      <w:r w:rsidR="000D64B8">
        <w:rPr>
          <w:rFonts w:cs="Arial"/>
        </w:rPr>
        <w:t>f</w:t>
      </w:r>
      <w:r w:rsidR="002D294D" w:rsidRPr="00715563">
        <w:rPr>
          <w:rFonts w:cs="Arial"/>
        </w:rPr>
        <w:t>ederalists during the ratification debates.</w:t>
      </w:r>
    </w:p>
    <w:p w14:paraId="2CF1D252" w14:textId="7D5DC2F8" w:rsidR="00E50723" w:rsidRPr="00783255" w:rsidRDefault="00C93E8E" w:rsidP="00D005F1">
      <w:pPr>
        <w:rPr>
          <w:rFonts w:cs="Arial"/>
        </w:rPr>
      </w:pPr>
      <w:r>
        <w:rPr>
          <w:rFonts w:cs="Arial"/>
        </w:rPr>
        <w:t>REF: Cognitive Domain:</w:t>
      </w:r>
      <w:r w:rsidR="003F6B99" w:rsidRPr="00783255">
        <w:rPr>
          <w:rFonts w:cs="Arial"/>
        </w:rPr>
        <w:t xml:space="preserve"> </w:t>
      </w:r>
      <w:r w:rsidR="00E50723" w:rsidRPr="00783255">
        <w:rPr>
          <w:rFonts w:cs="Arial"/>
        </w:rPr>
        <w:t>Comprehension</w:t>
      </w:r>
    </w:p>
    <w:p w14:paraId="3E277773" w14:textId="05BF7361" w:rsidR="00214B2B" w:rsidRPr="00783255" w:rsidRDefault="00E50723" w:rsidP="00D005F1">
      <w:pPr>
        <w:rPr>
          <w:rFonts w:cs="Arial"/>
        </w:rPr>
      </w:pPr>
      <w:r w:rsidRPr="00783255">
        <w:rPr>
          <w:rFonts w:cs="Arial"/>
        </w:rPr>
        <w:t>Answer Location:</w:t>
      </w:r>
      <w:r w:rsidR="001169CE">
        <w:rPr>
          <w:rFonts w:cs="Arial"/>
        </w:rPr>
        <w:t xml:space="preserve"> </w:t>
      </w:r>
      <w:r w:rsidR="00FE3C1F" w:rsidRPr="00783255">
        <w:rPr>
          <w:rFonts w:cs="Arial"/>
        </w:rPr>
        <w:t>A Republic Must Be Able to Handle the Problem of Faction</w:t>
      </w:r>
    </w:p>
    <w:p w14:paraId="2BFF2694" w14:textId="7FB782F2" w:rsidR="00E50723" w:rsidRPr="00715563" w:rsidRDefault="00E50723" w:rsidP="00D005F1">
      <w:pPr>
        <w:rPr>
          <w:rFonts w:cs="Arial"/>
        </w:rPr>
      </w:pPr>
      <w:r w:rsidRPr="00783255">
        <w:rPr>
          <w:rFonts w:cs="Arial"/>
        </w:rPr>
        <w:t>Difficulty Level: Medium</w:t>
      </w:r>
    </w:p>
    <w:p w14:paraId="36E717FE" w14:textId="77777777" w:rsidR="00C50030" w:rsidRPr="00715563" w:rsidRDefault="00C50030" w:rsidP="00D005F1">
      <w:pPr>
        <w:rPr>
          <w:rFonts w:cs="Arial"/>
        </w:rPr>
      </w:pPr>
    </w:p>
    <w:p w14:paraId="49FB29A2" w14:textId="5294A77E" w:rsidR="00183AA4" w:rsidRPr="00715563" w:rsidRDefault="00183AA4" w:rsidP="00183AA4">
      <w:pPr>
        <w:rPr>
          <w:rFonts w:cs="Arial"/>
        </w:rPr>
      </w:pPr>
      <w:r w:rsidRPr="00715563">
        <w:rPr>
          <w:rFonts w:cs="Arial"/>
        </w:rPr>
        <w:t>8</w:t>
      </w:r>
      <w:r w:rsidR="00715563">
        <w:rPr>
          <w:rFonts w:cs="Arial"/>
        </w:rPr>
        <w:t>1</w:t>
      </w:r>
      <w:r w:rsidRPr="00715563">
        <w:rPr>
          <w:rFonts w:cs="Arial"/>
        </w:rPr>
        <w:t>. Anti-</w:t>
      </w:r>
      <w:r w:rsidR="009E4E2E">
        <w:rPr>
          <w:rFonts w:cs="Arial"/>
        </w:rPr>
        <w:t>f</w:t>
      </w:r>
      <w:r w:rsidRPr="00715563">
        <w:rPr>
          <w:rFonts w:cs="Arial"/>
        </w:rPr>
        <w:t xml:space="preserve">ederalists and </w:t>
      </w:r>
      <w:r w:rsidR="009E4E2E">
        <w:rPr>
          <w:rFonts w:cs="Arial"/>
        </w:rPr>
        <w:t>f</w:t>
      </w:r>
      <w:r w:rsidRPr="00715563">
        <w:rPr>
          <w:rFonts w:cs="Arial"/>
        </w:rPr>
        <w:t>ederalists both feared</w:t>
      </w:r>
      <w:r w:rsidR="009E4E2E">
        <w:rPr>
          <w:rFonts w:cs="Arial"/>
        </w:rPr>
        <w:t xml:space="preserve"> ______.</w:t>
      </w:r>
    </w:p>
    <w:p w14:paraId="4378F608" w14:textId="5E0FDCEF" w:rsidR="00183AA4" w:rsidRPr="00783255" w:rsidRDefault="009E4E2E" w:rsidP="00183AA4">
      <w:pPr>
        <w:rPr>
          <w:rFonts w:cs="Arial"/>
        </w:rPr>
      </w:pPr>
      <w:proofErr w:type="gramStart"/>
      <w:r>
        <w:rPr>
          <w:rFonts w:cs="Arial"/>
        </w:rPr>
        <w:t>a</w:t>
      </w:r>
      <w:proofErr w:type="gramEnd"/>
      <w:r>
        <w:rPr>
          <w:rFonts w:cs="Arial"/>
        </w:rPr>
        <w:t>. some form of tyranny</w:t>
      </w:r>
    </w:p>
    <w:p w14:paraId="12836401" w14:textId="6A9C1628" w:rsidR="00183AA4" w:rsidRPr="00783255" w:rsidRDefault="009E4E2E" w:rsidP="00183AA4">
      <w:pPr>
        <w:rPr>
          <w:rFonts w:cs="Arial"/>
        </w:rPr>
      </w:pPr>
      <w:proofErr w:type="gramStart"/>
      <w:r>
        <w:rPr>
          <w:rFonts w:cs="Arial"/>
        </w:rPr>
        <w:t>b</w:t>
      </w:r>
      <w:proofErr w:type="gramEnd"/>
      <w:r>
        <w:rPr>
          <w:rFonts w:cs="Arial"/>
        </w:rPr>
        <w:t>. emerging national power</w:t>
      </w:r>
    </w:p>
    <w:p w14:paraId="55A03EB2" w14:textId="1D74AB23" w:rsidR="00183AA4" w:rsidRPr="00783255" w:rsidRDefault="009E4E2E" w:rsidP="00183AA4">
      <w:pPr>
        <w:rPr>
          <w:rFonts w:cs="Arial"/>
        </w:rPr>
      </w:pPr>
      <w:proofErr w:type="gramStart"/>
      <w:r>
        <w:rPr>
          <w:rFonts w:cs="Arial"/>
        </w:rPr>
        <w:t>c</w:t>
      </w:r>
      <w:proofErr w:type="gramEnd"/>
      <w:r>
        <w:rPr>
          <w:rFonts w:cs="Arial"/>
        </w:rPr>
        <w:t>. the will of the people</w:t>
      </w:r>
    </w:p>
    <w:p w14:paraId="7F9225AD" w14:textId="721C44F2" w:rsidR="00183AA4" w:rsidRPr="00783255" w:rsidRDefault="009E4E2E" w:rsidP="00183AA4">
      <w:pPr>
        <w:rPr>
          <w:rFonts w:cs="Arial"/>
        </w:rPr>
      </w:pPr>
      <w:proofErr w:type="gramStart"/>
      <w:r>
        <w:rPr>
          <w:rFonts w:cs="Arial"/>
        </w:rPr>
        <w:lastRenderedPageBreak/>
        <w:t>d</w:t>
      </w:r>
      <w:proofErr w:type="gramEnd"/>
      <w:r>
        <w:rPr>
          <w:rFonts w:cs="Arial"/>
        </w:rPr>
        <w:t>. powerful states</w:t>
      </w:r>
    </w:p>
    <w:p w14:paraId="68659692" w14:textId="77777777" w:rsidR="00183AA4" w:rsidRPr="00715563" w:rsidRDefault="00183AA4" w:rsidP="00183AA4">
      <w:pPr>
        <w:rPr>
          <w:rFonts w:cs="Arial"/>
        </w:rPr>
      </w:pPr>
      <w:r w:rsidRPr="00783255">
        <w:rPr>
          <w:rFonts w:cs="Arial"/>
        </w:rPr>
        <w:t>Ans:</w:t>
      </w:r>
      <w:r w:rsidRPr="00715563">
        <w:rPr>
          <w:rFonts w:cs="Arial"/>
        </w:rPr>
        <w:t xml:space="preserve"> A</w:t>
      </w:r>
    </w:p>
    <w:p w14:paraId="1C4E45FE" w14:textId="58257E9D" w:rsidR="00183AA4" w:rsidRPr="00783255" w:rsidRDefault="00B333DD" w:rsidP="00183AA4">
      <w:pPr>
        <w:rPr>
          <w:rFonts w:cs="Arial"/>
        </w:rPr>
      </w:pPr>
      <w:r>
        <w:rPr>
          <w:rFonts w:cs="Arial"/>
        </w:rPr>
        <w:t>TOP: Learning Outcome:</w:t>
      </w:r>
      <w:r w:rsidR="00183AA4" w:rsidRPr="00715563">
        <w:rPr>
          <w:rFonts w:cs="Arial"/>
        </w:rPr>
        <w:t xml:space="preserve"> Articulate the foundations of American government, including its history, critical concepts, and important documents and achievements.</w:t>
      </w:r>
    </w:p>
    <w:p w14:paraId="01DFEAC8" w14:textId="4E456034" w:rsidR="00183AA4" w:rsidRPr="00783255" w:rsidRDefault="00D751FA" w:rsidP="00183AA4">
      <w:pPr>
        <w:rPr>
          <w:rFonts w:cs="Arial"/>
        </w:rPr>
      </w:pPr>
      <w:r>
        <w:rPr>
          <w:rFonts w:cs="Arial"/>
        </w:rPr>
        <w:t>KEY: Learning Objective:</w:t>
      </w:r>
      <w:r w:rsidR="00183AA4" w:rsidRPr="00715563">
        <w:rPr>
          <w:rFonts w:cs="Arial"/>
        </w:rPr>
        <w:t xml:space="preserve"> 2.5: Compare and contrast the arguments put forth by the </w:t>
      </w:r>
      <w:r w:rsidR="000D64B8">
        <w:rPr>
          <w:rFonts w:cs="Arial"/>
        </w:rPr>
        <w:t>f</w:t>
      </w:r>
      <w:r w:rsidR="00183AA4" w:rsidRPr="00715563">
        <w:rPr>
          <w:rFonts w:cs="Arial"/>
        </w:rPr>
        <w:t xml:space="preserve">ederalists and </w:t>
      </w:r>
      <w:r w:rsidR="000D64B8">
        <w:rPr>
          <w:rFonts w:cs="Arial"/>
        </w:rPr>
        <w:t>a</w:t>
      </w:r>
      <w:r w:rsidR="00183AA4" w:rsidRPr="00715563">
        <w:rPr>
          <w:rFonts w:cs="Arial"/>
        </w:rPr>
        <w:t>nti-</w:t>
      </w:r>
      <w:r w:rsidR="000D64B8">
        <w:rPr>
          <w:rFonts w:cs="Arial"/>
        </w:rPr>
        <w:t>f</w:t>
      </w:r>
      <w:r w:rsidR="00183AA4" w:rsidRPr="00715563">
        <w:rPr>
          <w:rFonts w:cs="Arial"/>
        </w:rPr>
        <w:t>ederalists during the ratification de</w:t>
      </w:r>
      <w:r w:rsidR="00183AA4" w:rsidRPr="00783255">
        <w:rPr>
          <w:rFonts w:cs="Arial"/>
        </w:rPr>
        <w:t>bates.</w:t>
      </w:r>
    </w:p>
    <w:p w14:paraId="063EB567" w14:textId="528D32FB" w:rsidR="00183AA4" w:rsidRPr="00715563" w:rsidRDefault="00C93E8E" w:rsidP="00183AA4">
      <w:pPr>
        <w:rPr>
          <w:rFonts w:cs="Arial"/>
        </w:rPr>
      </w:pPr>
      <w:r>
        <w:rPr>
          <w:rFonts w:cs="Arial"/>
        </w:rPr>
        <w:t>REF: Cognitive Domain:</w:t>
      </w:r>
      <w:r w:rsidR="00183AA4" w:rsidRPr="00715563">
        <w:rPr>
          <w:rFonts w:cs="Arial"/>
        </w:rPr>
        <w:t xml:space="preserve"> Comprehension</w:t>
      </w:r>
    </w:p>
    <w:p w14:paraId="2EC1F37C" w14:textId="77777777" w:rsidR="00183AA4" w:rsidRPr="00715563" w:rsidRDefault="00183AA4" w:rsidP="00183AA4">
      <w:pPr>
        <w:rPr>
          <w:rFonts w:cs="Arial"/>
        </w:rPr>
      </w:pPr>
      <w:r w:rsidRPr="00783255">
        <w:rPr>
          <w:rFonts w:cs="Arial"/>
        </w:rPr>
        <w:t>Answer Location:</w:t>
      </w:r>
      <w:r w:rsidRPr="00715563">
        <w:rPr>
          <w:rFonts w:cs="Arial"/>
        </w:rPr>
        <w:t xml:space="preserve"> Federalists and Anti-Federalists Feared Different Forms of Tyranny</w:t>
      </w:r>
    </w:p>
    <w:p w14:paraId="61A695F5" w14:textId="77777777" w:rsidR="00183AA4" w:rsidRPr="00715563" w:rsidRDefault="00183AA4" w:rsidP="00183AA4">
      <w:pPr>
        <w:rPr>
          <w:rFonts w:cs="Arial"/>
        </w:rPr>
      </w:pPr>
      <w:r w:rsidRPr="00783255">
        <w:rPr>
          <w:rFonts w:cs="Arial"/>
        </w:rPr>
        <w:t>Difficulty Level:</w:t>
      </w:r>
      <w:r w:rsidRPr="00715563">
        <w:rPr>
          <w:rFonts w:cs="Arial"/>
        </w:rPr>
        <w:t xml:space="preserve"> Medium</w:t>
      </w:r>
    </w:p>
    <w:p w14:paraId="77399AE8" w14:textId="77777777" w:rsidR="00183AA4" w:rsidRPr="00715563" w:rsidRDefault="00183AA4" w:rsidP="00D005F1">
      <w:pPr>
        <w:rPr>
          <w:rFonts w:cs="Arial"/>
        </w:rPr>
      </w:pPr>
    </w:p>
    <w:p w14:paraId="32E788B8" w14:textId="7D8A2325" w:rsidR="00C50030" w:rsidRPr="00715563" w:rsidRDefault="00183AA4" w:rsidP="00D005F1">
      <w:pPr>
        <w:rPr>
          <w:rFonts w:cs="Arial"/>
        </w:rPr>
      </w:pPr>
      <w:r w:rsidRPr="00715563">
        <w:rPr>
          <w:rFonts w:cs="Arial"/>
        </w:rPr>
        <w:t>8</w:t>
      </w:r>
      <w:r w:rsidR="00715563">
        <w:rPr>
          <w:rFonts w:cs="Arial"/>
        </w:rPr>
        <w:t>2</w:t>
      </w:r>
      <w:r w:rsidR="00C50030" w:rsidRPr="00715563">
        <w:rPr>
          <w:rFonts w:cs="Arial"/>
        </w:rPr>
        <w:t xml:space="preserve">. </w:t>
      </w:r>
      <w:r w:rsidR="00E52615" w:rsidRPr="00715563">
        <w:rPr>
          <w:rFonts w:cs="Arial"/>
        </w:rPr>
        <w:t xml:space="preserve">Tyranny </w:t>
      </w:r>
      <w:r w:rsidR="00E50723" w:rsidRPr="00715563">
        <w:rPr>
          <w:rFonts w:cs="Arial"/>
        </w:rPr>
        <w:t>of the minority occurs when</w:t>
      </w:r>
      <w:r w:rsidR="009E4E2E">
        <w:rPr>
          <w:rFonts w:cs="Arial"/>
        </w:rPr>
        <w:t xml:space="preserve"> ______.</w:t>
      </w:r>
    </w:p>
    <w:p w14:paraId="7774D56E" w14:textId="37733C47" w:rsidR="00C50030" w:rsidRPr="00715563" w:rsidRDefault="00C50030" w:rsidP="00D005F1">
      <w:pPr>
        <w:rPr>
          <w:rFonts w:cs="Arial"/>
        </w:rPr>
      </w:pPr>
      <w:proofErr w:type="gramStart"/>
      <w:r w:rsidRPr="00715563">
        <w:rPr>
          <w:rFonts w:cs="Arial"/>
        </w:rPr>
        <w:t>a</w:t>
      </w:r>
      <w:proofErr w:type="gramEnd"/>
      <w:r w:rsidRPr="00715563">
        <w:rPr>
          <w:rFonts w:cs="Arial"/>
        </w:rPr>
        <w:t xml:space="preserve">. </w:t>
      </w:r>
      <w:r w:rsidR="00E50723" w:rsidRPr="00715563">
        <w:rPr>
          <w:rFonts w:cs="Arial"/>
        </w:rPr>
        <w:t>a large number of citizens use their power to trample on the rights of smaller groups</w:t>
      </w:r>
    </w:p>
    <w:p w14:paraId="582CCDF4" w14:textId="5ADC30C1" w:rsidR="00C50030" w:rsidRPr="00783255" w:rsidRDefault="00C50030" w:rsidP="00D005F1">
      <w:pPr>
        <w:rPr>
          <w:rFonts w:cs="Arial"/>
        </w:rPr>
      </w:pPr>
      <w:proofErr w:type="gramStart"/>
      <w:r w:rsidRPr="00715563">
        <w:rPr>
          <w:rFonts w:cs="Arial"/>
        </w:rPr>
        <w:t>b</w:t>
      </w:r>
      <w:proofErr w:type="gramEnd"/>
      <w:r w:rsidRPr="00715563">
        <w:rPr>
          <w:rFonts w:cs="Arial"/>
        </w:rPr>
        <w:t xml:space="preserve">. </w:t>
      </w:r>
      <w:r w:rsidR="00E50723" w:rsidRPr="00715563">
        <w:rPr>
          <w:rFonts w:cs="Arial"/>
        </w:rPr>
        <w:t>small numbers of citizens trample on the rights of the larger population</w:t>
      </w:r>
    </w:p>
    <w:p w14:paraId="49E5E02F" w14:textId="4C474876" w:rsidR="00C50030" w:rsidRPr="00783255" w:rsidRDefault="00C50030" w:rsidP="00D005F1">
      <w:pPr>
        <w:rPr>
          <w:rFonts w:cs="Arial"/>
        </w:rPr>
      </w:pPr>
      <w:proofErr w:type="gramStart"/>
      <w:r w:rsidRPr="00783255">
        <w:rPr>
          <w:rFonts w:cs="Arial"/>
        </w:rPr>
        <w:t>c</w:t>
      </w:r>
      <w:proofErr w:type="gramEnd"/>
      <w:r w:rsidRPr="00783255">
        <w:rPr>
          <w:rFonts w:cs="Arial"/>
        </w:rPr>
        <w:t xml:space="preserve">. </w:t>
      </w:r>
      <w:r w:rsidR="00E50723" w:rsidRPr="00783255">
        <w:rPr>
          <w:rFonts w:cs="Arial"/>
        </w:rPr>
        <w:t>authoritarian leaders trample on the rights of the citizens through unitary rule</w:t>
      </w:r>
    </w:p>
    <w:p w14:paraId="12D63D0D" w14:textId="65B3A35E" w:rsidR="00C50030" w:rsidRPr="00783255" w:rsidRDefault="00C50030" w:rsidP="00D005F1">
      <w:pPr>
        <w:rPr>
          <w:rFonts w:cs="Arial"/>
        </w:rPr>
      </w:pPr>
      <w:proofErr w:type="gramStart"/>
      <w:r w:rsidRPr="00783255">
        <w:rPr>
          <w:rFonts w:cs="Arial"/>
        </w:rPr>
        <w:t>d</w:t>
      </w:r>
      <w:proofErr w:type="gramEnd"/>
      <w:r w:rsidRPr="00783255">
        <w:rPr>
          <w:rFonts w:cs="Arial"/>
        </w:rPr>
        <w:t xml:space="preserve">. </w:t>
      </w:r>
      <w:r w:rsidR="00E50723" w:rsidRPr="00783255">
        <w:rPr>
          <w:rFonts w:cs="Arial"/>
        </w:rPr>
        <w:t>liberal leaders give more rights to their supporters than they do to their opponents</w:t>
      </w:r>
    </w:p>
    <w:p w14:paraId="12A5FC15" w14:textId="30B41417" w:rsidR="00C50030" w:rsidRPr="00715563" w:rsidRDefault="00767152" w:rsidP="00D005F1">
      <w:pPr>
        <w:rPr>
          <w:rFonts w:cs="Arial"/>
        </w:rPr>
      </w:pPr>
      <w:r w:rsidRPr="00783255">
        <w:rPr>
          <w:rFonts w:cs="Arial"/>
        </w:rPr>
        <w:t>Ans:</w:t>
      </w:r>
      <w:r w:rsidR="00C50030" w:rsidRPr="00715563">
        <w:rPr>
          <w:rFonts w:cs="Arial"/>
        </w:rPr>
        <w:t xml:space="preserve"> </w:t>
      </w:r>
      <w:r w:rsidR="00E50723" w:rsidRPr="00715563">
        <w:rPr>
          <w:rFonts w:cs="Arial"/>
        </w:rPr>
        <w:t>B</w:t>
      </w:r>
    </w:p>
    <w:p w14:paraId="4C2DBECB" w14:textId="42EA533F" w:rsidR="001E3E84" w:rsidRPr="00715563" w:rsidRDefault="00B333DD" w:rsidP="00FB7FDA">
      <w:pPr>
        <w:rPr>
          <w:rFonts w:cs="Arial"/>
        </w:rPr>
      </w:pPr>
      <w:r>
        <w:rPr>
          <w:rFonts w:cs="Arial"/>
        </w:rPr>
        <w:t>TOP: Learning Outcome:</w:t>
      </w:r>
      <w:r w:rsidR="001E3E84" w:rsidRPr="00715563">
        <w:rPr>
          <w:rFonts w:cs="Arial"/>
        </w:rPr>
        <w:t xml:space="preserve"> Articulate the foundations of American government, including its history, critical concepts, and important documents and achievements.</w:t>
      </w:r>
    </w:p>
    <w:p w14:paraId="361FBB65" w14:textId="5075334B" w:rsidR="00E50723" w:rsidRPr="00715563" w:rsidRDefault="00D751FA" w:rsidP="00D005F1">
      <w:pPr>
        <w:rPr>
          <w:rFonts w:cs="Arial"/>
        </w:rPr>
      </w:pPr>
      <w:r>
        <w:rPr>
          <w:rFonts w:cs="Arial"/>
        </w:rPr>
        <w:t>KEY: Learning Objective:</w:t>
      </w:r>
      <w:r w:rsidR="000D11F7" w:rsidRPr="00783255">
        <w:rPr>
          <w:rFonts w:cs="Arial"/>
        </w:rPr>
        <w:t xml:space="preserve"> </w:t>
      </w:r>
      <w:r w:rsidR="00561B8F" w:rsidRPr="00715563">
        <w:rPr>
          <w:rFonts w:cs="Arial"/>
        </w:rPr>
        <w:t xml:space="preserve">2.5: Compare and contrast the arguments put forth by the </w:t>
      </w:r>
      <w:r w:rsidR="000D64B8">
        <w:rPr>
          <w:rFonts w:cs="Arial"/>
        </w:rPr>
        <w:t>f</w:t>
      </w:r>
      <w:r w:rsidR="00561B8F" w:rsidRPr="00715563">
        <w:rPr>
          <w:rFonts w:cs="Arial"/>
        </w:rPr>
        <w:t xml:space="preserve">ederalists and </w:t>
      </w:r>
      <w:r w:rsidR="000D64B8">
        <w:rPr>
          <w:rFonts w:cs="Arial"/>
        </w:rPr>
        <w:t>a</w:t>
      </w:r>
      <w:r w:rsidR="00561B8F" w:rsidRPr="00715563">
        <w:rPr>
          <w:rFonts w:cs="Arial"/>
        </w:rPr>
        <w:t>nti-</w:t>
      </w:r>
      <w:r w:rsidR="000D64B8">
        <w:rPr>
          <w:rFonts w:cs="Arial"/>
        </w:rPr>
        <w:t>f</w:t>
      </w:r>
      <w:r w:rsidR="00561B8F" w:rsidRPr="00715563">
        <w:rPr>
          <w:rFonts w:cs="Arial"/>
        </w:rPr>
        <w:t>ederalists during the ratification debates.</w:t>
      </w:r>
    </w:p>
    <w:p w14:paraId="7A64D4F9" w14:textId="571551E0" w:rsidR="00E50723" w:rsidRPr="00715563" w:rsidRDefault="00C93E8E" w:rsidP="00D005F1">
      <w:pPr>
        <w:rPr>
          <w:rFonts w:cs="Arial"/>
        </w:rPr>
      </w:pPr>
      <w:r>
        <w:rPr>
          <w:rFonts w:cs="Arial"/>
        </w:rPr>
        <w:t>REF: Cognitive Domain:</w:t>
      </w:r>
      <w:r w:rsidR="003F6B99" w:rsidRPr="00715563">
        <w:rPr>
          <w:rFonts w:cs="Arial"/>
        </w:rPr>
        <w:t xml:space="preserve"> </w:t>
      </w:r>
      <w:r w:rsidR="00E50723" w:rsidRPr="00715563">
        <w:rPr>
          <w:rFonts w:cs="Arial"/>
        </w:rPr>
        <w:t>Knowledge</w:t>
      </w:r>
    </w:p>
    <w:p w14:paraId="1DBE17C2" w14:textId="16DB3656" w:rsidR="00214B2B" w:rsidRPr="00783255" w:rsidRDefault="00E50723" w:rsidP="00D005F1">
      <w:pPr>
        <w:rPr>
          <w:rFonts w:cs="Arial"/>
        </w:rPr>
      </w:pPr>
      <w:r w:rsidRPr="00783255">
        <w:rPr>
          <w:rFonts w:cs="Arial"/>
        </w:rPr>
        <w:t xml:space="preserve">Answer Location: </w:t>
      </w:r>
      <w:r w:rsidR="00651ACE" w:rsidRPr="00783255">
        <w:rPr>
          <w:rFonts w:cs="Arial"/>
        </w:rPr>
        <w:t>Federalists and Anti-Federalists Feared Different Forms of Tyranny</w:t>
      </w:r>
    </w:p>
    <w:p w14:paraId="2AA261A4" w14:textId="793913EB" w:rsidR="00E50723" w:rsidRPr="00715563" w:rsidRDefault="00E50723" w:rsidP="00D005F1">
      <w:pPr>
        <w:rPr>
          <w:rFonts w:cs="Arial"/>
        </w:rPr>
      </w:pPr>
      <w:r w:rsidRPr="00783255">
        <w:rPr>
          <w:rFonts w:cs="Arial"/>
        </w:rPr>
        <w:t>Difficulty Level: Easy</w:t>
      </w:r>
    </w:p>
    <w:p w14:paraId="64CD12E1" w14:textId="77777777" w:rsidR="00C50030" w:rsidRPr="00715563" w:rsidRDefault="00C50030" w:rsidP="00D005F1">
      <w:pPr>
        <w:rPr>
          <w:rFonts w:cs="Arial"/>
        </w:rPr>
      </w:pPr>
    </w:p>
    <w:p w14:paraId="141F8E81" w14:textId="4FB0B86D" w:rsidR="00E50723" w:rsidRPr="00715563" w:rsidRDefault="00C50030" w:rsidP="00D005F1">
      <w:pPr>
        <w:rPr>
          <w:rFonts w:cs="Arial"/>
        </w:rPr>
      </w:pPr>
      <w:r w:rsidRPr="00715563">
        <w:rPr>
          <w:rFonts w:cs="Arial"/>
        </w:rPr>
        <w:t>8</w:t>
      </w:r>
      <w:r w:rsidR="00715563">
        <w:rPr>
          <w:rFonts w:cs="Arial"/>
        </w:rPr>
        <w:t>3</w:t>
      </w:r>
      <w:r w:rsidRPr="00715563">
        <w:rPr>
          <w:rFonts w:cs="Arial"/>
        </w:rPr>
        <w:t xml:space="preserve">. </w:t>
      </w:r>
      <w:r w:rsidR="00E52615" w:rsidRPr="00715563">
        <w:rPr>
          <w:rFonts w:cs="Arial"/>
        </w:rPr>
        <w:t xml:space="preserve">Tyranny </w:t>
      </w:r>
      <w:r w:rsidR="00E50723" w:rsidRPr="00715563">
        <w:rPr>
          <w:rFonts w:cs="Arial"/>
        </w:rPr>
        <w:t>of the majority occurs when</w:t>
      </w:r>
      <w:r w:rsidR="00FF6486">
        <w:rPr>
          <w:rFonts w:cs="Arial"/>
        </w:rPr>
        <w:t xml:space="preserve"> ______.</w:t>
      </w:r>
    </w:p>
    <w:p w14:paraId="19AAA276" w14:textId="49A016CC" w:rsidR="00E50723" w:rsidRPr="00783255" w:rsidRDefault="00E50723" w:rsidP="00D005F1">
      <w:pPr>
        <w:rPr>
          <w:rFonts w:cs="Arial"/>
        </w:rPr>
      </w:pPr>
      <w:proofErr w:type="gramStart"/>
      <w:r w:rsidRPr="00715563">
        <w:rPr>
          <w:rFonts w:cs="Arial"/>
        </w:rPr>
        <w:t>a</w:t>
      </w:r>
      <w:proofErr w:type="gramEnd"/>
      <w:r w:rsidRPr="00715563">
        <w:rPr>
          <w:rFonts w:cs="Arial"/>
        </w:rPr>
        <w:t>. a large number of citizens use their power to trample on the rights of smaller groups</w:t>
      </w:r>
    </w:p>
    <w:p w14:paraId="42275A2A" w14:textId="1D976ADA" w:rsidR="00E50723" w:rsidRPr="00783255" w:rsidRDefault="00E50723" w:rsidP="00D005F1">
      <w:pPr>
        <w:rPr>
          <w:rFonts w:cs="Arial"/>
        </w:rPr>
      </w:pPr>
      <w:proofErr w:type="gramStart"/>
      <w:r w:rsidRPr="00783255">
        <w:rPr>
          <w:rFonts w:cs="Arial"/>
        </w:rPr>
        <w:t>b</w:t>
      </w:r>
      <w:proofErr w:type="gramEnd"/>
      <w:r w:rsidRPr="00783255">
        <w:rPr>
          <w:rFonts w:cs="Arial"/>
        </w:rPr>
        <w:t>. small numbers of citizens trample on the rights of the larger population</w:t>
      </w:r>
    </w:p>
    <w:p w14:paraId="7ABADA2A" w14:textId="54EADF65" w:rsidR="00E50723" w:rsidRPr="00783255" w:rsidRDefault="00E50723" w:rsidP="00D005F1">
      <w:pPr>
        <w:rPr>
          <w:rFonts w:cs="Arial"/>
        </w:rPr>
      </w:pPr>
      <w:proofErr w:type="gramStart"/>
      <w:r w:rsidRPr="00783255">
        <w:rPr>
          <w:rFonts w:cs="Arial"/>
        </w:rPr>
        <w:t>c</w:t>
      </w:r>
      <w:proofErr w:type="gramEnd"/>
      <w:r w:rsidRPr="00783255">
        <w:rPr>
          <w:rFonts w:cs="Arial"/>
        </w:rPr>
        <w:t>. authoritarian leaders trample on the rights of the citizens through unitary rule</w:t>
      </w:r>
    </w:p>
    <w:p w14:paraId="6D508673" w14:textId="51891A5B" w:rsidR="00E50723" w:rsidRPr="00783255" w:rsidRDefault="00E50723" w:rsidP="00D005F1">
      <w:pPr>
        <w:rPr>
          <w:rFonts w:cs="Arial"/>
        </w:rPr>
      </w:pPr>
      <w:proofErr w:type="gramStart"/>
      <w:r w:rsidRPr="00783255">
        <w:rPr>
          <w:rFonts w:cs="Arial"/>
        </w:rPr>
        <w:t>d</w:t>
      </w:r>
      <w:proofErr w:type="gramEnd"/>
      <w:r w:rsidRPr="00783255">
        <w:rPr>
          <w:rFonts w:cs="Arial"/>
        </w:rPr>
        <w:t>. liberal leaders give more rights to their supporters than they do to their opponents</w:t>
      </w:r>
    </w:p>
    <w:p w14:paraId="31EC5FA1" w14:textId="02228E72" w:rsidR="00C50030" w:rsidRPr="00715563" w:rsidRDefault="00767152" w:rsidP="00D005F1">
      <w:pPr>
        <w:rPr>
          <w:rFonts w:cs="Arial"/>
        </w:rPr>
      </w:pPr>
      <w:r w:rsidRPr="00783255">
        <w:rPr>
          <w:rFonts w:cs="Arial"/>
        </w:rPr>
        <w:t>Ans:</w:t>
      </w:r>
      <w:r w:rsidR="00C50030" w:rsidRPr="00715563">
        <w:rPr>
          <w:rFonts w:cs="Arial"/>
        </w:rPr>
        <w:t xml:space="preserve"> </w:t>
      </w:r>
      <w:r w:rsidR="00E50723" w:rsidRPr="00715563">
        <w:rPr>
          <w:rFonts w:cs="Arial"/>
        </w:rPr>
        <w:t>A</w:t>
      </w:r>
    </w:p>
    <w:p w14:paraId="11FD485E" w14:textId="366EAA87" w:rsidR="001E3E84" w:rsidRPr="00715563" w:rsidRDefault="00B333DD" w:rsidP="00FB7FDA">
      <w:pPr>
        <w:rPr>
          <w:rFonts w:cs="Arial"/>
        </w:rPr>
      </w:pPr>
      <w:r>
        <w:rPr>
          <w:rFonts w:cs="Arial"/>
        </w:rPr>
        <w:t>TOP: Learning Outcome:</w:t>
      </w:r>
      <w:r w:rsidR="001E3E84" w:rsidRPr="00715563">
        <w:rPr>
          <w:rFonts w:cs="Arial"/>
        </w:rPr>
        <w:t xml:space="preserve"> Articulate the foundations of American government, including its history, critical concepts, and important documents and achievements.</w:t>
      </w:r>
    </w:p>
    <w:p w14:paraId="3ADE0C57" w14:textId="44B5D15F" w:rsidR="00E50723" w:rsidRPr="00715563" w:rsidRDefault="00D751FA" w:rsidP="00D005F1">
      <w:pPr>
        <w:rPr>
          <w:rFonts w:cs="Arial"/>
        </w:rPr>
      </w:pPr>
      <w:r>
        <w:rPr>
          <w:rFonts w:cs="Arial"/>
        </w:rPr>
        <w:t>KEY: Learning Objective:</w:t>
      </w:r>
      <w:r w:rsidR="000D11F7" w:rsidRPr="00783255">
        <w:rPr>
          <w:rFonts w:cs="Arial"/>
        </w:rPr>
        <w:t xml:space="preserve"> </w:t>
      </w:r>
      <w:r w:rsidR="00561B8F" w:rsidRPr="00715563">
        <w:rPr>
          <w:rFonts w:cs="Arial"/>
        </w:rPr>
        <w:t xml:space="preserve">2.5: Compare and contrast the arguments put forth by the </w:t>
      </w:r>
      <w:r w:rsidR="000D64B8">
        <w:rPr>
          <w:rFonts w:cs="Arial"/>
        </w:rPr>
        <w:t>f</w:t>
      </w:r>
      <w:r w:rsidR="00561B8F" w:rsidRPr="00715563">
        <w:rPr>
          <w:rFonts w:cs="Arial"/>
        </w:rPr>
        <w:t xml:space="preserve">ederalists and </w:t>
      </w:r>
      <w:r w:rsidR="000D64B8">
        <w:rPr>
          <w:rFonts w:cs="Arial"/>
        </w:rPr>
        <w:t>a</w:t>
      </w:r>
      <w:r w:rsidR="00561B8F" w:rsidRPr="00715563">
        <w:rPr>
          <w:rFonts w:cs="Arial"/>
        </w:rPr>
        <w:t>nti-</w:t>
      </w:r>
      <w:r w:rsidR="000D64B8">
        <w:rPr>
          <w:rFonts w:cs="Arial"/>
        </w:rPr>
        <w:t>f</w:t>
      </w:r>
      <w:r w:rsidR="00561B8F" w:rsidRPr="00715563">
        <w:rPr>
          <w:rFonts w:cs="Arial"/>
        </w:rPr>
        <w:t>ederalists during the ratification debates.</w:t>
      </w:r>
    </w:p>
    <w:p w14:paraId="738C4343" w14:textId="6D574561" w:rsidR="00E50723" w:rsidRPr="00715563" w:rsidRDefault="00C93E8E" w:rsidP="00D005F1">
      <w:pPr>
        <w:rPr>
          <w:rFonts w:cs="Arial"/>
        </w:rPr>
      </w:pPr>
      <w:r>
        <w:rPr>
          <w:rFonts w:cs="Arial"/>
        </w:rPr>
        <w:t>REF: Cognitive Domain:</w:t>
      </w:r>
      <w:r w:rsidR="003F6B99" w:rsidRPr="00715563">
        <w:rPr>
          <w:rFonts w:cs="Arial"/>
        </w:rPr>
        <w:t xml:space="preserve"> </w:t>
      </w:r>
      <w:r w:rsidR="00E50723" w:rsidRPr="00715563">
        <w:rPr>
          <w:rFonts w:cs="Arial"/>
        </w:rPr>
        <w:t>Knowledge</w:t>
      </w:r>
    </w:p>
    <w:p w14:paraId="0852713F" w14:textId="22AB86FF" w:rsidR="00214B2B" w:rsidRPr="00783255" w:rsidRDefault="00E50723" w:rsidP="00D005F1">
      <w:pPr>
        <w:rPr>
          <w:rFonts w:cs="Arial"/>
        </w:rPr>
      </w:pPr>
      <w:r w:rsidRPr="00783255">
        <w:rPr>
          <w:rFonts w:cs="Arial"/>
        </w:rPr>
        <w:t xml:space="preserve">Answer Location: </w:t>
      </w:r>
      <w:r w:rsidR="00247D94" w:rsidRPr="00715563">
        <w:rPr>
          <w:rFonts w:cs="Arial"/>
        </w:rPr>
        <w:t>Federalists and Anti-Federalists Feared Different Forms of Tyranny</w:t>
      </w:r>
    </w:p>
    <w:p w14:paraId="21DE9FE2" w14:textId="20A22AD8" w:rsidR="00E50723" w:rsidRPr="00715563" w:rsidRDefault="00E50723" w:rsidP="00D005F1">
      <w:pPr>
        <w:rPr>
          <w:rFonts w:cs="Arial"/>
        </w:rPr>
      </w:pPr>
      <w:r w:rsidRPr="00783255">
        <w:rPr>
          <w:rFonts w:cs="Arial"/>
        </w:rPr>
        <w:t>Difficulty Level: Easy</w:t>
      </w:r>
    </w:p>
    <w:p w14:paraId="7A634A2A" w14:textId="77777777" w:rsidR="001B38CF" w:rsidRPr="00715563" w:rsidRDefault="001B38CF" w:rsidP="00D005F1">
      <w:pPr>
        <w:rPr>
          <w:rFonts w:cs="Arial"/>
        </w:rPr>
      </w:pPr>
    </w:p>
    <w:p w14:paraId="7F8BCA48" w14:textId="03FCAB84" w:rsidR="00CF3D20" w:rsidRPr="00715563" w:rsidRDefault="00CF3D20" w:rsidP="00D005F1">
      <w:pPr>
        <w:rPr>
          <w:rFonts w:cs="Arial"/>
        </w:rPr>
      </w:pPr>
      <w:r w:rsidRPr="00715563">
        <w:rPr>
          <w:rFonts w:cs="Arial"/>
        </w:rPr>
        <w:t>8</w:t>
      </w:r>
      <w:r w:rsidR="00715563">
        <w:rPr>
          <w:rFonts w:cs="Arial"/>
        </w:rPr>
        <w:t>4</w:t>
      </w:r>
      <w:r w:rsidRPr="00715563">
        <w:rPr>
          <w:rFonts w:cs="Arial"/>
        </w:rPr>
        <w:t>. Antifederalist writer Mercy</w:t>
      </w:r>
      <w:r w:rsidR="00B57D25" w:rsidRPr="00715563">
        <w:rPr>
          <w:rFonts w:cs="Arial"/>
        </w:rPr>
        <w:t xml:space="preserve"> Otis</w:t>
      </w:r>
      <w:r w:rsidRPr="00715563">
        <w:rPr>
          <w:rFonts w:cs="Arial"/>
        </w:rPr>
        <w:t xml:space="preserve"> Warren warned against</w:t>
      </w:r>
      <w:r w:rsidR="00FF6486">
        <w:rPr>
          <w:rFonts w:cs="Arial"/>
        </w:rPr>
        <w:t xml:space="preserve"> ______.</w:t>
      </w:r>
    </w:p>
    <w:p w14:paraId="3ED9280B" w14:textId="0F4CA1DA" w:rsidR="00CF3D20" w:rsidRPr="00783255" w:rsidRDefault="00CF3D20" w:rsidP="00D005F1">
      <w:pPr>
        <w:rPr>
          <w:rFonts w:cs="Arial"/>
        </w:rPr>
      </w:pPr>
      <w:proofErr w:type="gramStart"/>
      <w:r w:rsidRPr="00783255">
        <w:rPr>
          <w:rFonts w:cs="Arial"/>
        </w:rPr>
        <w:t>a</w:t>
      </w:r>
      <w:proofErr w:type="gramEnd"/>
      <w:r w:rsidRPr="00783255">
        <w:rPr>
          <w:rFonts w:cs="Arial"/>
        </w:rPr>
        <w:t>. the evils of party</w:t>
      </w:r>
    </w:p>
    <w:p w14:paraId="4820A4BA" w14:textId="09E9D2D5" w:rsidR="00CF3D20" w:rsidRPr="00783255" w:rsidRDefault="00CF3D20" w:rsidP="00D005F1">
      <w:pPr>
        <w:rPr>
          <w:rFonts w:cs="Arial"/>
        </w:rPr>
      </w:pPr>
      <w:proofErr w:type="gramStart"/>
      <w:r w:rsidRPr="00783255">
        <w:rPr>
          <w:rFonts w:cs="Arial"/>
        </w:rPr>
        <w:t>b</w:t>
      </w:r>
      <w:proofErr w:type="gramEnd"/>
      <w:r w:rsidRPr="00783255">
        <w:rPr>
          <w:rFonts w:cs="Arial"/>
        </w:rPr>
        <w:t>. the threat of aristocratic leaders</w:t>
      </w:r>
    </w:p>
    <w:p w14:paraId="32D1FE3C" w14:textId="6A49F66A" w:rsidR="00CF3D20" w:rsidRPr="00783255" w:rsidRDefault="00CF3D20" w:rsidP="00D005F1">
      <w:pPr>
        <w:rPr>
          <w:rFonts w:cs="Arial"/>
        </w:rPr>
      </w:pPr>
      <w:proofErr w:type="gramStart"/>
      <w:r w:rsidRPr="00783255">
        <w:rPr>
          <w:rFonts w:cs="Arial"/>
        </w:rPr>
        <w:t>c</w:t>
      </w:r>
      <w:proofErr w:type="gramEnd"/>
      <w:r w:rsidRPr="00783255">
        <w:rPr>
          <w:rFonts w:cs="Arial"/>
        </w:rPr>
        <w:t>. the danger of pure democratic rule</w:t>
      </w:r>
    </w:p>
    <w:p w14:paraId="0C66F3D1" w14:textId="327F33D3" w:rsidR="00CF3D20" w:rsidRPr="00783255" w:rsidRDefault="00CF3D20" w:rsidP="00D005F1">
      <w:pPr>
        <w:rPr>
          <w:rFonts w:cs="Arial"/>
        </w:rPr>
      </w:pPr>
      <w:proofErr w:type="gramStart"/>
      <w:r w:rsidRPr="00783255">
        <w:rPr>
          <w:rFonts w:cs="Arial"/>
        </w:rPr>
        <w:t>d</w:t>
      </w:r>
      <w:proofErr w:type="gramEnd"/>
      <w:r w:rsidRPr="00783255">
        <w:rPr>
          <w:rFonts w:cs="Arial"/>
        </w:rPr>
        <w:t>. the encroachment of the middle class</w:t>
      </w:r>
    </w:p>
    <w:p w14:paraId="20B4E5C6" w14:textId="21AC9191" w:rsidR="00CF3D20" w:rsidRPr="00715563" w:rsidRDefault="00A971D2" w:rsidP="00D005F1">
      <w:pPr>
        <w:rPr>
          <w:rFonts w:cs="Arial"/>
        </w:rPr>
      </w:pPr>
      <w:r w:rsidRPr="00783255">
        <w:rPr>
          <w:rFonts w:cs="Arial"/>
        </w:rPr>
        <w:t>Ans</w:t>
      </w:r>
      <w:r w:rsidR="00CF3D20" w:rsidRPr="00783255">
        <w:rPr>
          <w:rFonts w:cs="Arial"/>
        </w:rPr>
        <w:t xml:space="preserve">: </w:t>
      </w:r>
      <w:r w:rsidR="00CF3D20" w:rsidRPr="00715563">
        <w:rPr>
          <w:rFonts w:cs="Arial"/>
        </w:rPr>
        <w:t>B</w:t>
      </w:r>
    </w:p>
    <w:p w14:paraId="3CCDF0BA" w14:textId="26AD00F9" w:rsidR="001E3E84" w:rsidRPr="00715563" w:rsidRDefault="00B333DD" w:rsidP="00FB7FDA">
      <w:pPr>
        <w:rPr>
          <w:rFonts w:cs="Arial"/>
        </w:rPr>
      </w:pPr>
      <w:r>
        <w:rPr>
          <w:rFonts w:cs="Arial"/>
        </w:rPr>
        <w:t>TOP: Learning Outcome:</w:t>
      </w:r>
      <w:r w:rsidR="001E3E84" w:rsidRPr="00715563">
        <w:rPr>
          <w:rFonts w:cs="Arial"/>
        </w:rPr>
        <w:t xml:space="preserve"> Articulate the foundations of American government, including its history, critical concepts, and important documents and achievements.</w:t>
      </w:r>
    </w:p>
    <w:p w14:paraId="3D9A5420" w14:textId="186B4C8A" w:rsidR="00CF3D20" w:rsidRPr="00715563" w:rsidRDefault="00D751FA" w:rsidP="00D005F1">
      <w:pPr>
        <w:rPr>
          <w:rFonts w:cs="Arial"/>
        </w:rPr>
      </w:pPr>
      <w:r>
        <w:rPr>
          <w:rFonts w:cs="Arial"/>
        </w:rPr>
        <w:lastRenderedPageBreak/>
        <w:t>KEY: Learning Objective:</w:t>
      </w:r>
      <w:r w:rsidR="000D11F7" w:rsidRPr="00783255">
        <w:rPr>
          <w:rFonts w:cs="Arial"/>
        </w:rPr>
        <w:t xml:space="preserve"> </w:t>
      </w:r>
      <w:r w:rsidR="00561B8F" w:rsidRPr="00715563">
        <w:rPr>
          <w:rFonts w:cs="Arial"/>
        </w:rPr>
        <w:t xml:space="preserve">2.5: Compare and contrast the arguments put forth by the </w:t>
      </w:r>
      <w:r w:rsidR="000D64B8">
        <w:rPr>
          <w:rFonts w:cs="Arial"/>
        </w:rPr>
        <w:t>f</w:t>
      </w:r>
      <w:r w:rsidR="00561B8F" w:rsidRPr="00715563">
        <w:rPr>
          <w:rFonts w:cs="Arial"/>
        </w:rPr>
        <w:t xml:space="preserve">ederalists and </w:t>
      </w:r>
      <w:r w:rsidR="000D64B8">
        <w:rPr>
          <w:rFonts w:cs="Arial"/>
        </w:rPr>
        <w:t>a</w:t>
      </w:r>
      <w:r w:rsidR="00561B8F" w:rsidRPr="00715563">
        <w:rPr>
          <w:rFonts w:cs="Arial"/>
        </w:rPr>
        <w:t>nti-</w:t>
      </w:r>
      <w:r w:rsidR="000D64B8">
        <w:rPr>
          <w:rFonts w:cs="Arial"/>
        </w:rPr>
        <w:t>f</w:t>
      </w:r>
      <w:r w:rsidR="00561B8F" w:rsidRPr="00715563">
        <w:rPr>
          <w:rFonts w:cs="Arial"/>
        </w:rPr>
        <w:t>ederalists during the ratification debates.</w:t>
      </w:r>
    </w:p>
    <w:p w14:paraId="649A1CF3" w14:textId="4A2A728F" w:rsidR="00CF3D20" w:rsidRPr="00715563" w:rsidRDefault="00C93E8E" w:rsidP="00D005F1">
      <w:pPr>
        <w:rPr>
          <w:rFonts w:cs="Arial"/>
        </w:rPr>
      </w:pPr>
      <w:r>
        <w:rPr>
          <w:rFonts w:cs="Arial"/>
        </w:rPr>
        <w:t>REF: Cognitive Domain:</w:t>
      </w:r>
      <w:r w:rsidR="003F6B99" w:rsidRPr="00715563">
        <w:rPr>
          <w:rFonts w:cs="Arial"/>
        </w:rPr>
        <w:t xml:space="preserve"> </w:t>
      </w:r>
      <w:r w:rsidR="00CF3D20" w:rsidRPr="00715563">
        <w:rPr>
          <w:rFonts w:cs="Arial"/>
        </w:rPr>
        <w:t>Comprehension</w:t>
      </w:r>
    </w:p>
    <w:p w14:paraId="6F8BDB21" w14:textId="184F800E" w:rsidR="00214B2B" w:rsidRPr="00783255" w:rsidRDefault="00CF3D20" w:rsidP="00D005F1">
      <w:pPr>
        <w:rPr>
          <w:rFonts w:cs="Arial"/>
        </w:rPr>
      </w:pPr>
      <w:r w:rsidRPr="00783255">
        <w:rPr>
          <w:rFonts w:cs="Arial"/>
        </w:rPr>
        <w:t xml:space="preserve">Answer Location: </w:t>
      </w:r>
      <w:r w:rsidR="00B57D25" w:rsidRPr="00783255">
        <w:rPr>
          <w:rFonts w:cs="Arial"/>
        </w:rPr>
        <w:t>A Bill of Rights Was a Key Issue in the Ratification Debates</w:t>
      </w:r>
    </w:p>
    <w:p w14:paraId="7655E290" w14:textId="5DCF2A05" w:rsidR="00CF3D20" w:rsidRPr="00715563" w:rsidRDefault="00CF3D20" w:rsidP="00D005F1">
      <w:pPr>
        <w:rPr>
          <w:rFonts w:cs="Arial"/>
        </w:rPr>
      </w:pPr>
      <w:r w:rsidRPr="00783255">
        <w:rPr>
          <w:rFonts w:cs="Arial"/>
        </w:rPr>
        <w:t xml:space="preserve">Difficulty Level: </w:t>
      </w:r>
      <w:r w:rsidRPr="00715563">
        <w:rPr>
          <w:rFonts w:cs="Arial"/>
        </w:rPr>
        <w:t>Medium</w:t>
      </w:r>
    </w:p>
    <w:p w14:paraId="089902DE" w14:textId="77777777" w:rsidR="00CF3D20" w:rsidRPr="00715563" w:rsidRDefault="00CF3D20" w:rsidP="00D005F1">
      <w:pPr>
        <w:rPr>
          <w:rFonts w:cs="Arial"/>
        </w:rPr>
      </w:pPr>
    </w:p>
    <w:p w14:paraId="36D804CE" w14:textId="2774D5A9" w:rsidR="00C654C8" w:rsidRPr="00715563" w:rsidRDefault="00C654C8" w:rsidP="00C654C8">
      <w:pPr>
        <w:rPr>
          <w:rFonts w:cs="Arial"/>
        </w:rPr>
      </w:pPr>
      <w:r w:rsidRPr="00715563">
        <w:rPr>
          <w:rFonts w:cs="Arial"/>
        </w:rPr>
        <w:t>8</w:t>
      </w:r>
      <w:r w:rsidR="00715563">
        <w:rPr>
          <w:rFonts w:cs="Arial"/>
        </w:rPr>
        <w:t>5</w:t>
      </w:r>
      <w:r w:rsidRPr="00715563">
        <w:rPr>
          <w:rFonts w:cs="Arial"/>
        </w:rPr>
        <w:t>. Given the events at Annapolis and Philadelphia in 1786 and 1787, the best characterization of the Founders of the American Republic is that they were</w:t>
      </w:r>
      <w:r w:rsidR="00A96FA9">
        <w:rPr>
          <w:rFonts w:cs="Arial"/>
        </w:rPr>
        <w:t xml:space="preserve"> ______.</w:t>
      </w:r>
    </w:p>
    <w:p w14:paraId="183D1BAB" w14:textId="46B8C6D6" w:rsidR="00C654C8" w:rsidRPr="00783255" w:rsidRDefault="00C654C8" w:rsidP="00C654C8">
      <w:pPr>
        <w:rPr>
          <w:rFonts w:cs="Arial"/>
        </w:rPr>
      </w:pPr>
      <w:proofErr w:type="gramStart"/>
      <w:r w:rsidRPr="00715563">
        <w:rPr>
          <w:rFonts w:cs="Arial"/>
        </w:rPr>
        <w:t>a</w:t>
      </w:r>
      <w:proofErr w:type="gramEnd"/>
      <w:r w:rsidRPr="00715563">
        <w:rPr>
          <w:rFonts w:cs="Arial"/>
        </w:rPr>
        <w:t>. an accurate</w:t>
      </w:r>
      <w:r w:rsidR="00A96FA9">
        <w:rPr>
          <w:rFonts w:cs="Arial"/>
        </w:rPr>
        <w:t xml:space="preserve"> cross-section of 1780s America</w:t>
      </w:r>
    </w:p>
    <w:p w14:paraId="7B5B37E0" w14:textId="4EE30E75" w:rsidR="00C654C8" w:rsidRPr="00783255" w:rsidRDefault="00C654C8" w:rsidP="00C654C8">
      <w:pPr>
        <w:rPr>
          <w:rFonts w:cs="Arial"/>
        </w:rPr>
      </w:pPr>
      <w:proofErr w:type="gramStart"/>
      <w:r w:rsidRPr="00783255">
        <w:rPr>
          <w:rFonts w:cs="Arial"/>
        </w:rPr>
        <w:t>b</w:t>
      </w:r>
      <w:proofErr w:type="gramEnd"/>
      <w:r w:rsidRPr="00783255">
        <w:rPr>
          <w:rFonts w:cs="Arial"/>
        </w:rPr>
        <w:t>. idealists unwilling to</w:t>
      </w:r>
      <w:r w:rsidR="00A96FA9">
        <w:rPr>
          <w:rFonts w:cs="Arial"/>
        </w:rPr>
        <w:t xml:space="preserve"> compromise</w:t>
      </w:r>
    </w:p>
    <w:p w14:paraId="757B7486" w14:textId="7D1D44B0" w:rsidR="00C654C8" w:rsidRPr="00783255" w:rsidRDefault="00C654C8" w:rsidP="00C654C8">
      <w:pPr>
        <w:rPr>
          <w:rFonts w:cs="Arial"/>
        </w:rPr>
      </w:pPr>
      <w:proofErr w:type="gramStart"/>
      <w:r w:rsidRPr="00783255">
        <w:rPr>
          <w:rFonts w:cs="Arial"/>
        </w:rPr>
        <w:t>c</w:t>
      </w:r>
      <w:proofErr w:type="gramEnd"/>
      <w:r w:rsidRPr="00783255">
        <w:rPr>
          <w:rFonts w:cs="Arial"/>
        </w:rPr>
        <w:t>. practic</w:t>
      </w:r>
      <w:r w:rsidR="00A96FA9">
        <w:rPr>
          <w:rFonts w:cs="Arial"/>
        </w:rPr>
        <w:t>al, tactical, and strategic men</w:t>
      </w:r>
    </w:p>
    <w:p w14:paraId="1C32251A" w14:textId="616D163E" w:rsidR="00C654C8" w:rsidRPr="00783255" w:rsidRDefault="00C654C8" w:rsidP="00C654C8">
      <w:pPr>
        <w:rPr>
          <w:rFonts w:cs="Arial"/>
        </w:rPr>
      </w:pPr>
      <w:proofErr w:type="gramStart"/>
      <w:r w:rsidRPr="00783255">
        <w:rPr>
          <w:rFonts w:cs="Arial"/>
        </w:rPr>
        <w:t>d</w:t>
      </w:r>
      <w:proofErr w:type="gramEnd"/>
      <w:r w:rsidRPr="00783255">
        <w:rPr>
          <w:rFonts w:cs="Arial"/>
        </w:rPr>
        <w:t>. flawe</w:t>
      </w:r>
      <w:r w:rsidR="00A96FA9">
        <w:rPr>
          <w:rFonts w:cs="Arial"/>
        </w:rPr>
        <w:t>d and short-sighted politicians</w:t>
      </w:r>
    </w:p>
    <w:p w14:paraId="2F45BD0E" w14:textId="77777777" w:rsidR="00C654C8" w:rsidRPr="00715563" w:rsidRDefault="00C654C8" w:rsidP="00C654C8">
      <w:pPr>
        <w:rPr>
          <w:rFonts w:cs="Arial"/>
        </w:rPr>
      </w:pPr>
      <w:r w:rsidRPr="00783255">
        <w:rPr>
          <w:rFonts w:cs="Arial"/>
        </w:rPr>
        <w:t>Ans:</w:t>
      </w:r>
      <w:r w:rsidRPr="00715563">
        <w:rPr>
          <w:rFonts w:cs="Arial"/>
        </w:rPr>
        <w:t xml:space="preserve"> C</w:t>
      </w:r>
    </w:p>
    <w:p w14:paraId="21729C60" w14:textId="01AB0218" w:rsidR="00C654C8" w:rsidRPr="00715563" w:rsidRDefault="00B333DD" w:rsidP="00C654C8">
      <w:pPr>
        <w:rPr>
          <w:rFonts w:cs="Arial"/>
        </w:rPr>
      </w:pPr>
      <w:r>
        <w:rPr>
          <w:rFonts w:cs="Arial"/>
        </w:rPr>
        <w:t>TOP: Learning Outcome:</w:t>
      </w:r>
      <w:r w:rsidR="00C654C8" w:rsidRPr="00715563">
        <w:rPr>
          <w:rFonts w:cs="Arial"/>
        </w:rPr>
        <w:t xml:space="preserve"> Articulate the foundations of American government, including its history, critical concepts, and important documents and achievements.</w:t>
      </w:r>
    </w:p>
    <w:p w14:paraId="44E5E3FE" w14:textId="041BC34B" w:rsidR="00C654C8" w:rsidRPr="00715563" w:rsidRDefault="00D751FA" w:rsidP="00C654C8">
      <w:pPr>
        <w:rPr>
          <w:rFonts w:cs="Arial"/>
        </w:rPr>
      </w:pPr>
      <w:r>
        <w:rPr>
          <w:rFonts w:cs="Arial"/>
        </w:rPr>
        <w:t>KEY: Learning Objective:</w:t>
      </w:r>
      <w:r w:rsidR="00C654C8" w:rsidRPr="00783255">
        <w:rPr>
          <w:rFonts w:cs="Arial"/>
        </w:rPr>
        <w:t xml:space="preserve"> </w:t>
      </w:r>
      <w:r w:rsidR="00C654C8" w:rsidRPr="00715563">
        <w:rPr>
          <w:rFonts w:cs="Arial"/>
        </w:rPr>
        <w:t xml:space="preserve">2.5: Compare and contrast the arguments put forth by the </w:t>
      </w:r>
      <w:r w:rsidR="000D64B8">
        <w:rPr>
          <w:rFonts w:cs="Arial"/>
        </w:rPr>
        <w:t>f</w:t>
      </w:r>
      <w:r w:rsidR="00C654C8" w:rsidRPr="00715563">
        <w:rPr>
          <w:rFonts w:cs="Arial"/>
        </w:rPr>
        <w:t xml:space="preserve">ederalists and </w:t>
      </w:r>
      <w:r w:rsidR="000D64B8">
        <w:rPr>
          <w:rFonts w:cs="Arial"/>
        </w:rPr>
        <w:t>a</w:t>
      </w:r>
      <w:r w:rsidR="00C654C8" w:rsidRPr="00715563">
        <w:rPr>
          <w:rFonts w:cs="Arial"/>
        </w:rPr>
        <w:t>nti-</w:t>
      </w:r>
      <w:r w:rsidR="000D64B8">
        <w:rPr>
          <w:rFonts w:cs="Arial"/>
        </w:rPr>
        <w:t>f</w:t>
      </w:r>
      <w:r w:rsidR="00C654C8" w:rsidRPr="00715563">
        <w:rPr>
          <w:rFonts w:cs="Arial"/>
        </w:rPr>
        <w:t>ederalists during the ratification debates.</w:t>
      </w:r>
    </w:p>
    <w:p w14:paraId="42686E4D" w14:textId="2AC099EA" w:rsidR="00C654C8" w:rsidRPr="00715563" w:rsidRDefault="00C93E8E" w:rsidP="00C654C8">
      <w:pPr>
        <w:rPr>
          <w:rFonts w:cs="Arial"/>
        </w:rPr>
      </w:pPr>
      <w:r>
        <w:rPr>
          <w:rFonts w:cs="Arial"/>
        </w:rPr>
        <w:t>REF: Cognitive Domain:</w:t>
      </w:r>
      <w:r w:rsidR="00C654C8" w:rsidRPr="00715563">
        <w:rPr>
          <w:rFonts w:cs="Arial"/>
        </w:rPr>
        <w:t xml:space="preserve"> Comprehension</w:t>
      </w:r>
    </w:p>
    <w:p w14:paraId="3B5C5072" w14:textId="77777777" w:rsidR="00C654C8" w:rsidRPr="00715563" w:rsidRDefault="00C654C8" w:rsidP="00C654C8">
      <w:pPr>
        <w:rPr>
          <w:rFonts w:cs="Arial"/>
        </w:rPr>
      </w:pPr>
      <w:r w:rsidRPr="00783255">
        <w:rPr>
          <w:rFonts w:cs="Arial"/>
        </w:rPr>
        <w:t>Answer Location:</w:t>
      </w:r>
      <w:r w:rsidRPr="00715563">
        <w:rPr>
          <w:rFonts w:cs="Arial"/>
        </w:rPr>
        <w:t xml:space="preserve"> Conclusion</w:t>
      </w:r>
    </w:p>
    <w:p w14:paraId="5F870266" w14:textId="77777777" w:rsidR="00C654C8" w:rsidRPr="00715563" w:rsidRDefault="00C654C8" w:rsidP="00C654C8">
      <w:pPr>
        <w:rPr>
          <w:rFonts w:cs="Arial"/>
        </w:rPr>
      </w:pPr>
      <w:r w:rsidRPr="00783255">
        <w:rPr>
          <w:rFonts w:cs="Arial"/>
        </w:rPr>
        <w:t>Difficulty Level:</w:t>
      </w:r>
      <w:r w:rsidRPr="00715563">
        <w:rPr>
          <w:rFonts w:cs="Arial"/>
        </w:rPr>
        <w:t xml:space="preserve"> Medium</w:t>
      </w:r>
    </w:p>
    <w:p w14:paraId="3BE81EA1" w14:textId="77777777" w:rsidR="00D1547A" w:rsidRPr="003C5DE3" w:rsidRDefault="00D1547A" w:rsidP="00D005F1">
      <w:pPr>
        <w:rPr>
          <w:rFonts w:cs="Arial"/>
        </w:rPr>
      </w:pPr>
    </w:p>
    <w:p w14:paraId="4ADD168C" w14:textId="3E86ECB2" w:rsidR="00715563" w:rsidRPr="007317FB" w:rsidRDefault="00607563">
      <w:pPr>
        <w:pStyle w:val="Heading1"/>
      </w:pPr>
      <w:r w:rsidRPr="005E4E73">
        <w:t>True/False</w:t>
      </w:r>
    </w:p>
    <w:p w14:paraId="089C9845" w14:textId="63626E9B" w:rsidR="001B38CF" w:rsidRDefault="001B38CF" w:rsidP="0079707A"/>
    <w:p w14:paraId="7A8A539F" w14:textId="1CBA1553" w:rsidR="00607563" w:rsidRPr="00715563" w:rsidRDefault="003B0DF7" w:rsidP="00D005F1">
      <w:pPr>
        <w:rPr>
          <w:rFonts w:cs="Arial"/>
        </w:rPr>
      </w:pPr>
      <w:r w:rsidRPr="00715563">
        <w:rPr>
          <w:rFonts w:cs="Arial"/>
        </w:rPr>
        <w:t>1</w:t>
      </w:r>
      <w:r w:rsidR="00607563" w:rsidRPr="00715563">
        <w:rPr>
          <w:rFonts w:cs="Arial"/>
        </w:rPr>
        <w:t xml:space="preserve">. </w:t>
      </w:r>
      <w:r w:rsidRPr="00715563">
        <w:rPr>
          <w:rFonts w:cs="Arial"/>
        </w:rPr>
        <w:t xml:space="preserve">James Madison was one of the only Founding Fathers </w:t>
      </w:r>
      <w:r w:rsidR="00947F6D">
        <w:rPr>
          <w:rFonts w:cs="Arial"/>
        </w:rPr>
        <w:t>NOT</w:t>
      </w:r>
      <w:r w:rsidR="00947F6D" w:rsidRPr="00715563">
        <w:rPr>
          <w:rFonts w:cs="Arial"/>
        </w:rPr>
        <w:t xml:space="preserve"> </w:t>
      </w:r>
      <w:r w:rsidRPr="00715563">
        <w:rPr>
          <w:rFonts w:cs="Arial"/>
        </w:rPr>
        <w:t>to own slaves.</w:t>
      </w:r>
    </w:p>
    <w:p w14:paraId="27B702AF" w14:textId="6ED0B7C8" w:rsidR="00607563" w:rsidRPr="00715563" w:rsidRDefault="00767152" w:rsidP="00D005F1">
      <w:pPr>
        <w:rPr>
          <w:rFonts w:cs="Arial"/>
        </w:rPr>
      </w:pPr>
      <w:r w:rsidRPr="00783255">
        <w:rPr>
          <w:rFonts w:cs="Arial"/>
        </w:rPr>
        <w:t>Ans:</w:t>
      </w:r>
      <w:r w:rsidR="00607563" w:rsidRPr="00715563">
        <w:rPr>
          <w:rFonts w:cs="Arial"/>
        </w:rPr>
        <w:t xml:space="preserve"> </w:t>
      </w:r>
      <w:r w:rsidR="003B0DF7" w:rsidRPr="00715563">
        <w:rPr>
          <w:rFonts w:cs="Arial"/>
        </w:rPr>
        <w:t>F</w:t>
      </w:r>
    </w:p>
    <w:p w14:paraId="45B95526" w14:textId="6668BBF8" w:rsidR="00A53EED" w:rsidRPr="00783255" w:rsidRDefault="00B333DD" w:rsidP="00FB7FDA">
      <w:pPr>
        <w:rPr>
          <w:rFonts w:cs="Arial"/>
        </w:rPr>
      </w:pPr>
      <w:r>
        <w:rPr>
          <w:rFonts w:cs="Arial"/>
        </w:rPr>
        <w:t>TOP: Learning Outcome:</w:t>
      </w:r>
      <w:r w:rsidR="00A53EED" w:rsidRPr="00715563">
        <w:rPr>
          <w:rFonts w:cs="Arial"/>
        </w:rPr>
        <w:t xml:space="preserve"> Articulate the foundations of American government, including its history, critical concepts, and important documents and achievements.</w:t>
      </w:r>
    </w:p>
    <w:p w14:paraId="1D1235A9" w14:textId="3649555D" w:rsidR="003B0DF7" w:rsidRPr="00715563" w:rsidRDefault="00D751FA" w:rsidP="00D005F1">
      <w:pPr>
        <w:rPr>
          <w:rFonts w:cs="Arial"/>
        </w:rPr>
      </w:pPr>
      <w:r>
        <w:rPr>
          <w:rFonts w:cs="Arial"/>
        </w:rPr>
        <w:t>KEY: Learning Objective:</w:t>
      </w:r>
      <w:r w:rsidR="001169CE">
        <w:rPr>
          <w:rFonts w:cs="Arial"/>
        </w:rPr>
        <w:t xml:space="preserve"> </w:t>
      </w:r>
      <w:r w:rsidR="00B67A30" w:rsidRPr="00715563">
        <w:rPr>
          <w:rFonts w:cs="Arial"/>
        </w:rPr>
        <w:t xml:space="preserve">2.1: </w:t>
      </w:r>
      <w:r w:rsidR="00B67A30" w:rsidRPr="00783255">
        <w:rPr>
          <w:rFonts w:cs="Arial"/>
        </w:rPr>
        <w:t xml:space="preserve">Describe the ideas and historical context that shaped James </w:t>
      </w:r>
      <w:proofErr w:type="gramStart"/>
      <w:r w:rsidR="00B67A30" w:rsidRPr="00783255">
        <w:rPr>
          <w:rFonts w:cs="Arial"/>
        </w:rPr>
        <w:t>Madison’s</w:t>
      </w:r>
      <w:proofErr w:type="gramEnd"/>
      <w:r w:rsidR="00B67A30" w:rsidRPr="00783255">
        <w:rPr>
          <w:rFonts w:cs="Arial"/>
        </w:rPr>
        <w:t xml:space="preserve"> thinking about republics.</w:t>
      </w:r>
    </w:p>
    <w:p w14:paraId="5EA15F3F" w14:textId="7C909246" w:rsidR="003B0DF7" w:rsidRPr="00715563" w:rsidRDefault="00C93E8E" w:rsidP="00D005F1">
      <w:pPr>
        <w:rPr>
          <w:rFonts w:cs="Arial"/>
        </w:rPr>
      </w:pPr>
      <w:r>
        <w:rPr>
          <w:rFonts w:cs="Arial"/>
        </w:rPr>
        <w:t>REF: Cognitive Domain:</w:t>
      </w:r>
      <w:r w:rsidR="003B0DF7" w:rsidRPr="00715563">
        <w:rPr>
          <w:rFonts w:cs="Arial"/>
        </w:rPr>
        <w:t xml:space="preserve"> Knowledge</w:t>
      </w:r>
    </w:p>
    <w:p w14:paraId="3FC3C129" w14:textId="0298F149" w:rsidR="00214B2B" w:rsidRPr="00715563" w:rsidRDefault="003B0DF7" w:rsidP="00D005F1">
      <w:pPr>
        <w:rPr>
          <w:rFonts w:cs="Arial"/>
        </w:rPr>
      </w:pPr>
      <w:r w:rsidRPr="00783255">
        <w:rPr>
          <w:rFonts w:cs="Arial"/>
        </w:rPr>
        <w:t>Answer Location:</w:t>
      </w:r>
      <w:r w:rsidRPr="00715563">
        <w:rPr>
          <w:rFonts w:cs="Arial"/>
        </w:rPr>
        <w:t xml:space="preserve"> James </w:t>
      </w:r>
      <w:r w:rsidR="00E763E2" w:rsidRPr="00715563">
        <w:rPr>
          <w:rFonts w:cs="Arial"/>
        </w:rPr>
        <w:t>Madison</w:t>
      </w:r>
      <w:r w:rsidR="00E763E2">
        <w:rPr>
          <w:rFonts w:cs="Arial"/>
        </w:rPr>
        <w:t xml:space="preserve"> </w:t>
      </w:r>
      <w:r w:rsidR="00E763E2" w:rsidRPr="00715563">
        <w:rPr>
          <w:rFonts w:cs="Arial"/>
        </w:rPr>
        <w:t>Plans</w:t>
      </w:r>
      <w:r w:rsidR="00B847F8" w:rsidRPr="00715563">
        <w:rPr>
          <w:rFonts w:cs="Arial"/>
        </w:rPr>
        <w:t xml:space="preserve"> for a Republic That Will Last</w:t>
      </w:r>
    </w:p>
    <w:p w14:paraId="6FCFDF55" w14:textId="1BE87456" w:rsidR="003B0DF7" w:rsidRPr="00715563" w:rsidRDefault="003B0DF7" w:rsidP="00D005F1">
      <w:pPr>
        <w:rPr>
          <w:rFonts w:cs="Arial"/>
        </w:rPr>
      </w:pPr>
      <w:r w:rsidRPr="00783255">
        <w:rPr>
          <w:rFonts w:cs="Arial"/>
        </w:rPr>
        <w:t>Difficulty Level:</w:t>
      </w:r>
      <w:r w:rsidRPr="00715563">
        <w:rPr>
          <w:rFonts w:cs="Arial"/>
        </w:rPr>
        <w:t xml:space="preserve"> Easy</w:t>
      </w:r>
    </w:p>
    <w:p w14:paraId="05131018" w14:textId="77777777" w:rsidR="00607563" w:rsidRPr="00715563" w:rsidRDefault="00607563" w:rsidP="00D005F1">
      <w:pPr>
        <w:rPr>
          <w:rFonts w:cs="Arial"/>
        </w:rPr>
      </w:pPr>
    </w:p>
    <w:p w14:paraId="0408202A" w14:textId="410A2731" w:rsidR="00C50030" w:rsidRPr="00783255" w:rsidRDefault="00C654C8" w:rsidP="00D005F1">
      <w:pPr>
        <w:rPr>
          <w:rFonts w:cs="Arial"/>
        </w:rPr>
      </w:pPr>
      <w:r w:rsidRPr="00715563">
        <w:rPr>
          <w:rFonts w:cs="Arial"/>
        </w:rPr>
        <w:t>2</w:t>
      </w:r>
      <w:r w:rsidR="00C50030" w:rsidRPr="00715563">
        <w:rPr>
          <w:rFonts w:cs="Arial"/>
        </w:rPr>
        <w:t xml:space="preserve">. </w:t>
      </w:r>
      <w:r w:rsidR="0089638A" w:rsidRPr="00783255">
        <w:rPr>
          <w:rFonts w:cs="Arial"/>
        </w:rPr>
        <w:t>Americans would refer to “These United States…” rather than “The United States</w:t>
      </w:r>
      <w:r w:rsidR="00334EA9" w:rsidRPr="00783255">
        <w:rPr>
          <w:rFonts w:cs="Arial"/>
        </w:rPr>
        <w:t>,</w:t>
      </w:r>
      <w:r w:rsidR="0089638A" w:rsidRPr="00783255">
        <w:rPr>
          <w:rFonts w:cs="Arial"/>
        </w:rPr>
        <w:t xml:space="preserve">” demonstrating a desire to maintain strong </w:t>
      </w:r>
      <w:r w:rsidR="00334EA9" w:rsidRPr="00783255">
        <w:rPr>
          <w:rFonts w:cs="Arial"/>
        </w:rPr>
        <w:t xml:space="preserve">states’ </w:t>
      </w:r>
      <w:r w:rsidR="0089638A" w:rsidRPr="00783255">
        <w:rPr>
          <w:rFonts w:cs="Arial"/>
        </w:rPr>
        <w:t>rights.</w:t>
      </w:r>
    </w:p>
    <w:p w14:paraId="46C6A82D" w14:textId="2E3EBDDD" w:rsidR="00C50030" w:rsidRPr="00715563" w:rsidRDefault="004A262E" w:rsidP="00D005F1">
      <w:pPr>
        <w:rPr>
          <w:rFonts w:cs="Arial"/>
        </w:rPr>
      </w:pPr>
      <w:r w:rsidRPr="00783255">
        <w:rPr>
          <w:rFonts w:cs="Arial"/>
        </w:rPr>
        <w:t xml:space="preserve">Ans: </w:t>
      </w:r>
      <w:r w:rsidRPr="00715563">
        <w:rPr>
          <w:rFonts w:cs="Arial"/>
        </w:rPr>
        <w:t>T</w:t>
      </w:r>
    </w:p>
    <w:p w14:paraId="720476C2" w14:textId="2BA3E3A1" w:rsidR="00A53EED" w:rsidRPr="00715563" w:rsidRDefault="00B333DD" w:rsidP="00FB7FDA">
      <w:pPr>
        <w:rPr>
          <w:rFonts w:cs="Arial"/>
        </w:rPr>
      </w:pPr>
      <w:r>
        <w:rPr>
          <w:rFonts w:cs="Arial"/>
        </w:rPr>
        <w:t>TOP: Learning Outcome:</w:t>
      </w:r>
      <w:r w:rsidR="00A53EED" w:rsidRPr="00715563">
        <w:rPr>
          <w:rFonts w:cs="Arial"/>
        </w:rPr>
        <w:t xml:space="preserve"> Articulate the foundations of American government, including its history, critical concepts, and important documents and achievements.</w:t>
      </w:r>
    </w:p>
    <w:p w14:paraId="043BB34D" w14:textId="1980EB07" w:rsidR="0089638A" w:rsidRPr="00715563" w:rsidRDefault="00D751FA" w:rsidP="00D005F1">
      <w:pPr>
        <w:rPr>
          <w:rFonts w:cs="Arial"/>
        </w:rPr>
      </w:pPr>
      <w:r>
        <w:rPr>
          <w:rFonts w:cs="Arial"/>
        </w:rPr>
        <w:t>KEY: Learning Objective:</w:t>
      </w:r>
      <w:r w:rsidR="000D11F7" w:rsidRPr="00783255">
        <w:rPr>
          <w:rFonts w:cs="Arial"/>
        </w:rPr>
        <w:t xml:space="preserve"> </w:t>
      </w:r>
      <w:r w:rsidR="00C030E6" w:rsidRPr="00715563">
        <w:rPr>
          <w:rFonts w:cs="Arial"/>
        </w:rPr>
        <w:t xml:space="preserve">2.2: </w:t>
      </w:r>
      <w:r w:rsidR="00C030E6" w:rsidRPr="00783255">
        <w:rPr>
          <w:rFonts w:cs="Arial"/>
        </w:rPr>
        <w:t xml:space="preserve">Explain the challenges faced by the nation following the American </w:t>
      </w:r>
      <w:proofErr w:type="gramStart"/>
      <w:r w:rsidR="00C030E6" w:rsidRPr="00783255">
        <w:rPr>
          <w:rFonts w:cs="Arial"/>
        </w:rPr>
        <w:t>revolution</w:t>
      </w:r>
      <w:proofErr w:type="gramEnd"/>
      <w:r w:rsidR="00C030E6" w:rsidRPr="00783255">
        <w:rPr>
          <w:rFonts w:cs="Arial"/>
        </w:rPr>
        <w:t xml:space="preserve"> in trying to form a government strong enough to rule effectively but not so strong as to oppress the rights of Americans.</w:t>
      </w:r>
    </w:p>
    <w:p w14:paraId="015A4294" w14:textId="675FB9F9" w:rsidR="0089638A" w:rsidRPr="00715563" w:rsidRDefault="00C93E8E" w:rsidP="00D005F1">
      <w:pPr>
        <w:rPr>
          <w:rFonts w:cs="Arial"/>
        </w:rPr>
      </w:pPr>
      <w:r>
        <w:rPr>
          <w:rFonts w:cs="Arial"/>
        </w:rPr>
        <w:t>REF: Cognitive Domain:</w:t>
      </w:r>
      <w:r w:rsidR="0089638A" w:rsidRPr="00715563">
        <w:rPr>
          <w:rFonts w:cs="Arial"/>
        </w:rPr>
        <w:t xml:space="preserve"> Comprehension</w:t>
      </w:r>
    </w:p>
    <w:p w14:paraId="1C4820A7" w14:textId="7BB5ABD0" w:rsidR="00214B2B" w:rsidRPr="00715563" w:rsidRDefault="0089638A" w:rsidP="00D005F1">
      <w:pPr>
        <w:rPr>
          <w:rFonts w:cs="Arial"/>
        </w:rPr>
      </w:pPr>
      <w:r w:rsidRPr="00783255">
        <w:rPr>
          <w:rFonts w:cs="Arial"/>
        </w:rPr>
        <w:t>Answer Location:</w:t>
      </w:r>
      <w:r w:rsidR="001169CE">
        <w:rPr>
          <w:rFonts w:cs="Arial"/>
        </w:rPr>
        <w:t xml:space="preserve"> </w:t>
      </w:r>
      <w:r w:rsidR="004504B2" w:rsidRPr="00783255">
        <w:rPr>
          <w:rFonts w:cs="Arial"/>
        </w:rPr>
        <w:t>The Articles of Confederation Attempted to Unite the States While Preserving Their Authority</w:t>
      </w:r>
    </w:p>
    <w:p w14:paraId="7EB8E4AE" w14:textId="202A92A2" w:rsidR="0089638A" w:rsidRPr="00715563" w:rsidRDefault="0089638A" w:rsidP="00D005F1">
      <w:pPr>
        <w:rPr>
          <w:rFonts w:cs="Arial"/>
        </w:rPr>
      </w:pPr>
      <w:r w:rsidRPr="00783255">
        <w:rPr>
          <w:rFonts w:cs="Arial"/>
        </w:rPr>
        <w:t>Difficulty Level:</w:t>
      </w:r>
      <w:r w:rsidRPr="00715563">
        <w:rPr>
          <w:rFonts w:cs="Arial"/>
        </w:rPr>
        <w:t xml:space="preserve"> Easy</w:t>
      </w:r>
    </w:p>
    <w:p w14:paraId="2EA0B000" w14:textId="77777777" w:rsidR="00C50030" w:rsidRPr="00715563" w:rsidRDefault="00C50030" w:rsidP="00D005F1">
      <w:pPr>
        <w:rPr>
          <w:rFonts w:cs="Arial"/>
        </w:rPr>
      </w:pPr>
    </w:p>
    <w:p w14:paraId="658CB349" w14:textId="08782E8E" w:rsidR="00C50030" w:rsidRPr="00783255" w:rsidRDefault="00C654C8" w:rsidP="00D005F1">
      <w:pPr>
        <w:rPr>
          <w:rFonts w:cs="Arial"/>
        </w:rPr>
      </w:pPr>
      <w:r w:rsidRPr="00715563">
        <w:rPr>
          <w:rFonts w:cs="Arial"/>
        </w:rPr>
        <w:t>3</w:t>
      </w:r>
      <w:r w:rsidR="00C50030" w:rsidRPr="00715563">
        <w:rPr>
          <w:rFonts w:cs="Arial"/>
        </w:rPr>
        <w:t xml:space="preserve">. </w:t>
      </w:r>
      <w:r w:rsidR="0089638A" w:rsidRPr="00715563">
        <w:rPr>
          <w:rFonts w:cs="Arial"/>
        </w:rPr>
        <w:t xml:space="preserve">States selected their representatives to the unicameral legislature and could choose the number of </w:t>
      </w:r>
      <w:r w:rsidR="0089638A" w:rsidRPr="00783255">
        <w:rPr>
          <w:rFonts w:cs="Arial"/>
        </w:rPr>
        <w:t>representatives they sent under the Articles of Confederation.</w:t>
      </w:r>
    </w:p>
    <w:p w14:paraId="61C6ECB5" w14:textId="5FA90CDD" w:rsidR="00C50030" w:rsidRPr="00715563" w:rsidRDefault="004A262E" w:rsidP="00D005F1">
      <w:pPr>
        <w:rPr>
          <w:rFonts w:cs="Arial"/>
        </w:rPr>
      </w:pPr>
      <w:r w:rsidRPr="00783255">
        <w:rPr>
          <w:rFonts w:cs="Arial"/>
        </w:rPr>
        <w:t xml:space="preserve">Ans: </w:t>
      </w:r>
      <w:r w:rsidRPr="00715563">
        <w:rPr>
          <w:rFonts w:cs="Arial"/>
        </w:rPr>
        <w:t>T</w:t>
      </w:r>
    </w:p>
    <w:p w14:paraId="304CD628" w14:textId="1427B258" w:rsidR="00A53EED" w:rsidRPr="00715563" w:rsidRDefault="00B333DD" w:rsidP="00FB7FDA">
      <w:pPr>
        <w:rPr>
          <w:rFonts w:cs="Arial"/>
        </w:rPr>
      </w:pPr>
      <w:r>
        <w:rPr>
          <w:rFonts w:cs="Arial"/>
        </w:rPr>
        <w:t>TOP: Learning Outcome:</w:t>
      </w:r>
      <w:r w:rsidR="00A53EED" w:rsidRPr="00715563">
        <w:rPr>
          <w:rFonts w:cs="Arial"/>
        </w:rPr>
        <w:t xml:space="preserve"> Articulate the foundations of American government, including its history, critical concepts, and important documents and achievements.</w:t>
      </w:r>
    </w:p>
    <w:p w14:paraId="3AD4430E" w14:textId="03CAC2E7" w:rsidR="0089638A" w:rsidRPr="00715563" w:rsidRDefault="00D751FA" w:rsidP="00D005F1">
      <w:pPr>
        <w:rPr>
          <w:rFonts w:cs="Arial"/>
        </w:rPr>
      </w:pPr>
      <w:r>
        <w:rPr>
          <w:rFonts w:cs="Arial"/>
        </w:rPr>
        <w:t>KEY: Learning Objective:</w:t>
      </w:r>
      <w:r w:rsidR="000D11F7" w:rsidRPr="00783255">
        <w:rPr>
          <w:rFonts w:cs="Arial"/>
        </w:rPr>
        <w:t xml:space="preserve"> </w:t>
      </w:r>
      <w:r w:rsidR="007278C4" w:rsidRPr="00715563">
        <w:rPr>
          <w:rFonts w:cs="Arial"/>
        </w:rPr>
        <w:t xml:space="preserve">2.2: Explain the challenges faced by the nation following the American </w:t>
      </w:r>
      <w:proofErr w:type="gramStart"/>
      <w:r w:rsidR="007278C4" w:rsidRPr="00715563">
        <w:rPr>
          <w:rFonts w:cs="Arial"/>
        </w:rPr>
        <w:t>revolution</w:t>
      </w:r>
      <w:proofErr w:type="gramEnd"/>
      <w:r w:rsidR="007278C4" w:rsidRPr="00715563">
        <w:rPr>
          <w:rFonts w:cs="Arial"/>
        </w:rPr>
        <w:t xml:space="preserve"> in trying to form a government strong enough to rule effectively but not so strong as to oppress the rights of Americans.</w:t>
      </w:r>
    </w:p>
    <w:p w14:paraId="7C1D529D" w14:textId="4CFCC4C1" w:rsidR="0089638A" w:rsidRPr="00715563" w:rsidRDefault="00C93E8E" w:rsidP="00D005F1">
      <w:pPr>
        <w:rPr>
          <w:rFonts w:cs="Arial"/>
        </w:rPr>
      </w:pPr>
      <w:r>
        <w:rPr>
          <w:rFonts w:cs="Arial"/>
        </w:rPr>
        <w:t>REF: Cognitive Domain:</w:t>
      </w:r>
      <w:r w:rsidR="0089638A" w:rsidRPr="00715563">
        <w:rPr>
          <w:rFonts w:cs="Arial"/>
        </w:rPr>
        <w:t xml:space="preserve"> Comprehension</w:t>
      </w:r>
    </w:p>
    <w:p w14:paraId="6836517F" w14:textId="316082B4" w:rsidR="00214B2B" w:rsidRPr="00715563" w:rsidRDefault="0089638A" w:rsidP="00D005F1">
      <w:pPr>
        <w:rPr>
          <w:rFonts w:cs="Arial"/>
        </w:rPr>
      </w:pPr>
      <w:r w:rsidRPr="00783255">
        <w:rPr>
          <w:rFonts w:cs="Arial"/>
        </w:rPr>
        <w:t>Answer Location:</w:t>
      </w:r>
      <w:r w:rsidRPr="00715563">
        <w:rPr>
          <w:rFonts w:cs="Arial"/>
        </w:rPr>
        <w:t xml:space="preserve"> </w:t>
      </w:r>
      <w:r w:rsidR="007C1187" w:rsidRPr="00783255">
        <w:rPr>
          <w:rFonts w:cs="Arial"/>
        </w:rPr>
        <w:t>Under the Confederal System, States Had Sovereignty and Equal Representation</w:t>
      </w:r>
    </w:p>
    <w:p w14:paraId="0BF74BC5" w14:textId="16196B4E" w:rsidR="0089638A" w:rsidRPr="00715563" w:rsidRDefault="0089638A" w:rsidP="00D005F1">
      <w:pPr>
        <w:rPr>
          <w:rFonts w:cs="Arial"/>
        </w:rPr>
      </w:pPr>
      <w:r w:rsidRPr="00783255">
        <w:rPr>
          <w:rFonts w:cs="Arial"/>
        </w:rPr>
        <w:t>Difficulty Level:</w:t>
      </w:r>
      <w:r w:rsidRPr="00715563">
        <w:rPr>
          <w:rFonts w:cs="Arial"/>
        </w:rPr>
        <w:t xml:space="preserve"> Easy</w:t>
      </w:r>
    </w:p>
    <w:p w14:paraId="53BA329B" w14:textId="77777777" w:rsidR="00C50030" w:rsidRPr="00715563" w:rsidRDefault="00C50030" w:rsidP="00D005F1">
      <w:pPr>
        <w:rPr>
          <w:rFonts w:cs="Arial"/>
        </w:rPr>
      </w:pPr>
    </w:p>
    <w:p w14:paraId="29344AE3" w14:textId="5E82F2C7" w:rsidR="00C50030" w:rsidRPr="00783255" w:rsidRDefault="00C654C8" w:rsidP="00D005F1">
      <w:pPr>
        <w:rPr>
          <w:rFonts w:cs="Arial"/>
        </w:rPr>
      </w:pPr>
      <w:r w:rsidRPr="00715563">
        <w:rPr>
          <w:rFonts w:cs="Arial"/>
        </w:rPr>
        <w:t>4</w:t>
      </w:r>
      <w:r w:rsidR="00C50030" w:rsidRPr="00783255">
        <w:rPr>
          <w:rFonts w:cs="Arial"/>
        </w:rPr>
        <w:t xml:space="preserve">. </w:t>
      </w:r>
      <w:r w:rsidR="0089638A" w:rsidRPr="00783255">
        <w:rPr>
          <w:rFonts w:cs="Arial"/>
        </w:rPr>
        <w:t xml:space="preserve">The confederal government under the Articles of Confederation </w:t>
      </w:r>
      <w:proofErr w:type="gramStart"/>
      <w:r w:rsidR="0089638A" w:rsidRPr="00783255">
        <w:rPr>
          <w:rFonts w:cs="Arial"/>
        </w:rPr>
        <w:t>was intentionally made</w:t>
      </w:r>
      <w:proofErr w:type="gramEnd"/>
      <w:r w:rsidR="0089638A" w:rsidRPr="00783255">
        <w:rPr>
          <w:rFonts w:cs="Arial"/>
        </w:rPr>
        <w:t xml:space="preserve"> stronger than the sovereignty of the individual states.</w:t>
      </w:r>
    </w:p>
    <w:p w14:paraId="5629B37D" w14:textId="1ACE8FED" w:rsidR="00C50030" w:rsidRPr="00715563" w:rsidRDefault="00767152" w:rsidP="00D005F1">
      <w:pPr>
        <w:rPr>
          <w:rFonts w:cs="Arial"/>
        </w:rPr>
      </w:pPr>
      <w:r w:rsidRPr="00783255">
        <w:rPr>
          <w:rFonts w:cs="Arial"/>
        </w:rPr>
        <w:t>Ans:</w:t>
      </w:r>
      <w:r w:rsidR="0089638A" w:rsidRPr="00783255">
        <w:rPr>
          <w:rFonts w:cs="Arial"/>
        </w:rPr>
        <w:t xml:space="preserve"> </w:t>
      </w:r>
      <w:r w:rsidR="0089638A" w:rsidRPr="00715563">
        <w:rPr>
          <w:rFonts w:cs="Arial"/>
        </w:rPr>
        <w:t>F</w:t>
      </w:r>
    </w:p>
    <w:p w14:paraId="0EC082BE" w14:textId="3E63F6B4" w:rsidR="00A53EED" w:rsidRPr="00715563" w:rsidRDefault="00B333DD" w:rsidP="00FB7FDA">
      <w:pPr>
        <w:rPr>
          <w:rFonts w:cs="Arial"/>
        </w:rPr>
      </w:pPr>
      <w:r>
        <w:rPr>
          <w:rFonts w:cs="Arial"/>
        </w:rPr>
        <w:t>TOP: Learning Outcome:</w:t>
      </w:r>
      <w:r w:rsidR="00A53EED" w:rsidRPr="00715563">
        <w:rPr>
          <w:rFonts w:cs="Arial"/>
        </w:rPr>
        <w:t xml:space="preserve"> Articulate the foundations of American government, including its history, critical concepts, and important documents and achievements.</w:t>
      </w:r>
    </w:p>
    <w:p w14:paraId="7A66F009" w14:textId="6CEC7144" w:rsidR="0089638A" w:rsidRPr="00715563" w:rsidRDefault="00D751FA" w:rsidP="00D005F1">
      <w:pPr>
        <w:rPr>
          <w:rFonts w:cs="Arial"/>
        </w:rPr>
      </w:pPr>
      <w:r>
        <w:rPr>
          <w:rFonts w:cs="Arial"/>
        </w:rPr>
        <w:t>KEY: Learning Objective:</w:t>
      </w:r>
      <w:r w:rsidR="000D11F7" w:rsidRPr="00783255">
        <w:rPr>
          <w:rFonts w:cs="Arial"/>
        </w:rPr>
        <w:t xml:space="preserve"> </w:t>
      </w:r>
      <w:r w:rsidR="007278C4" w:rsidRPr="00715563">
        <w:rPr>
          <w:rFonts w:cs="Arial"/>
        </w:rPr>
        <w:t xml:space="preserve">2.2: Explain the challenges faced by the nation following the American </w:t>
      </w:r>
      <w:proofErr w:type="gramStart"/>
      <w:r w:rsidR="007278C4" w:rsidRPr="00715563">
        <w:rPr>
          <w:rFonts w:cs="Arial"/>
        </w:rPr>
        <w:t>revolution</w:t>
      </w:r>
      <w:proofErr w:type="gramEnd"/>
      <w:r w:rsidR="007278C4" w:rsidRPr="00715563">
        <w:rPr>
          <w:rFonts w:cs="Arial"/>
        </w:rPr>
        <w:t xml:space="preserve"> in trying to form a government strong enough to rule effectively but not so strong as to oppress the rights of Americans.</w:t>
      </w:r>
    </w:p>
    <w:p w14:paraId="5A138D71" w14:textId="766FC6B3" w:rsidR="0089638A" w:rsidRPr="00715563" w:rsidRDefault="00C93E8E" w:rsidP="00D005F1">
      <w:pPr>
        <w:rPr>
          <w:rFonts w:cs="Arial"/>
        </w:rPr>
      </w:pPr>
      <w:r>
        <w:rPr>
          <w:rFonts w:cs="Arial"/>
        </w:rPr>
        <w:t>REF: Cognitive Domain:</w:t>
      </w:r>
      <w:r w:rsidR="0089638A" w:rsidRPr="00715563">
        <w:rPr>
          <w:rFonts w:cs="Arial"/>
        </w:rPr>
        <w:t xml:space="preserve"> Comprehension</w:t>
      </w:r>
    </w:p>
    <w:p w14:paraId="0EDBA4C2" w14:textId="2CBBDF9D" w:rsidR="00214B2B" w:rsidRPr="00715563" w:rsidRDefault="0089638A" w:rsidP="00D005F1">
      <w:pPr>
        <w:rPr>
          <w:rFonts w:cs="Arial"/>
        </w:rPr>
      </w:pPr>
      <w:r w:rsidRPr="00783255">
        <w:rPr>
          <w:rFonts w:cs="Arial"/>
        </w:rPr>
        <w:t>Answer Location:</w:t>
      </w:r>
      <w:r w:rsidRPr="00715563">
        <w:rPr>
          <w:rFonts w:cs="Arial"/>
        </w:rPr>
        <w:t xml:space="preserve"> </w:t>
      </w:r>
      <w:r w:rsidR="008E1FC2" w:rsidRPr="00715563">
        <w:rPr>
          <w:rFonts w:cs="Arial"/>
        </w:rPr>
        <w:t>The Confederal System Made Coordination between the States Difficult</w:t>
      </w:r>
    </w:p>
    <w:p w14:paraId="3B2611C6" w14:textId="06E15DE4" w:rsidR="0089638A" w:rsidRPr="00715563" w:rsidRDefault="0089638A" w:rsidP="00D005F1">
      <w:pPr>
        <w:rPr>
          <w:rFonts w:cs="Arial"/>
        </w:rPr>
      </w:pPr>
      <w:r w:rsidRPr="00783255">
        <w:rPr>
          <w:rFonts w:cs="Arial"/>
        </w:rPr>
        <w:t>Difficulty Level: Easy</w:t>
      </w:r>
    </w:p>
    <w:p w14:paraId="05393797" w14:textId="77777777" w:rsidR="00EC125C" w:rsidRPr="00715563" w:rsidRDefault="00EC125C" w:rsidP="00D005F1">
      <w:pPr>
        <w:rPr>
          <w:rFonts w:cs="Arial"/>
        </w:rPr>
      </w:pPr>
    </w:p>
    <w:p w14:paraId="440697D7" w14:textId="4BF8C24D" w:rsidR="00C654C8" w:rsidRPr="00715563" w:rsidRDefault="00C654C8" w:rsidP="00C654C8">
      <w:pPr>
        <w:rPr>
          <w:rFonts w:cs="Arial"/>
        </w:rPr>
      </w:pPr>
      <w:r w:rsidRPr="00715563">
        <w:rPr>
          <w:rFonts w:cs="Arial"/>
        </w:rPr>
        <w:t>5. John Adams was a delegate to the Constitutional Convention in 1787.</w:t>
      </w:r>
    </w:p>
    <w:p w14:paraId="4BFBDDBC" w14:textId="77777777" w:rsidR="00C654C8" w:rsidRPr="00715563" w:rsidRDefault="00C654C8" w:rsidP="00C654C8">
      <w:pPr>
        <w:rPr>
          <w:rFonts w:cs="Arial"/>
        </w:rPr>
      </w:pPr>
      <w:r w:rsidRPr="00783255">
        <w:rPr>
          <w:rFonts w:cs="Arial"/>
        </w:rPr>
        <w:t>Ans:</w:t>
      </w:r>
      <w:r w:rsidRPr="00715563">
        <w:rPr>
          <w:rFonts w:cs="Arial"/>
        </w:rPr>
        <w:t xml:space="preserve"> F</w:t>
      </w:r>
    </w:p>
    <w:p w14:paraId="18764BD7" w14:textId="32C04FB7" w:rsidR="00C654C8" w:rsidRPr="00715563" w:rsidRDefault="00B333DD" w:rsidP="00C654C8">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0D484915" w14:textId="45036F34" w:rsidR="00C654C8" w:rsidRPr="00715563" w:rsidRDefault="00D751FA" w:rsidP="00C654C8">
      <w:pPr>
        <w:rPr>
          <w:rFonts w:cs="Arial"/>
        </w:rPr>
      </w:pPr>
      <w:r>
        <w:rPr>
          <w:rFonts w:cs="Arial"/>
        </w:rPr>
        <w:t>KEY: Learning Objective:</w:t>
      </w:r>
      <w:r w:rsidR="00C654C8" w:rsidRPr="00783255">
        <w:rPr>
          <w:rFonts w:cs="Arial"/>
        </w:rPr>
        <w:t xml:space="preserve"> </w:t>
      </w:r>
      <w:r w:rsidR="00C654C8" w:rsidRPr="00715563">
        <w:rPr>
          <w:rFonts w:cs="Arial"/>
        </w:rPr>
        <w:t>2.3: Describe the role that compromise over states’ interests played in shaping the government during the Constitutional Convention.</w:t>
      </w:r>
    </w:p>
    <w:p w14:paraId="2928532B" w14:textId="1D7F7564" w:rsidR="00C654C8" w:rsidRPr="00715563" w:rsidRDefault="00C93E8E" w:rsidP="00C654C8">
      <w:pPr>
        <w:rPr>
          <w:rFonts w:cs="Arial"/>
        </w:rPr>
      </w:pPr>
      <w:r>
        <w:rPr>
          <w:rFonts w:cs="Arial"/>
        </w:rPr>
        <w:t>REF: Cognitive Domain:</w:t>
      </w:r>
      <w:r w:rsidR="00C654C8" w:rsidRPr="00715563">
        <w:rPr>
          <w:rFonts w:cs="Arial"/>
        </w:rPr>
        <w:t xml:space="preserve"> Knowledge</w:t>
      </w:r>
    </w:p>
    <w:p w14:paraId="0B0B565E" w14:textId="77777777" w:rsidR="00C654C8" w:rsidRPr="00715563" w:rsidRDefault="00C654C8" w:rsidP="00C654C8">
      <w:pPr>
        <w:rPr>
          <w:rFonts w:cs="Arial"/>
        </w:rPr>
      </w:pPr>
      <w:r w:rsidRPr="00783255">
        <w:rPr>
          <w:rFonts w:cs="Arial"/>
        </w:rPr>
        <w:t>Answer Location:</w:t>
      </w:r>
      <w:r w:rsidRPr="00715563">
        <w:rPr>
          <w:rFonts w:cs="Arial"/>
        </w:rPr>
        <w:t xml:space="preserve"> Delegates Reach a Compromise at the Constitutional Convention</w:t>
      </w:r>
    </w:p>
    <w:p w14:paraId="4CFCFB09" w14:textId="77777777" w:rsidR="00C654C8" w:rsidRPr="00783255" w:rsidRDefault="00C654C8" w:rsidP="00C654C8">
      <w:pPr>
        <w:rPr>
          <w:rFonts w:cs="Arial"/>
        </w:rPr>
      </w:pPr>
      <w:r w:rsidRPr="00783255">
        <w:rPr>
          <w:rFonts w:cs="Arial"/>
        </w:rPr>
        <w:t xml:space="preserve">Difficulty Level: </w:t>
      </w:r>
      <w:r w:rsidRPr="00715563">
        <w:rPr>
          <w:rFonts w:cs="Arial"/>
        </w:rPr>
        <w:t>Easy</w:t>
      </w:r>
    </w:p>
    <w:p w14:paraId="20376C87" w14:textId="77777777" w:rsidR="00C654C8" w:rsidRPr="00715563" w:rsidRDefault="00C654C8" w:rsidP="00C654C8"/>
    <w:p w14:paraId="094B2BDF" w14:textId="1CB48CB4" w:rsidR="00C654C8" w:rsidRPr="00715563" w:rsidRDefault="00C654C8" w:rsidP="00C654C8">
      <w:pPr>
        <w:rPr>
          <w:rFonts w:cs="Arial"/>
        </w:rPr>
      </w:pPr>
      <w:r w:rsidRPr="00715563">
        <w:rPr>
          <w:rFonts w:cs="Arial"/>
        </w:rPr>
        <w:t>6. One Native American was a delegate to the Constitutional Convention.</w:t>
      </w:r>
    </w:p>
    <w:p w14:paraId="23DEBFAA" w14:textId="77777777" w:rsidR="00C654C8" w:rsidRPr="00715563" w:rsidRDefault="00C654C8" w:rsidP="00C654C8">
      <w:pPr>
        <w:rPr>
          <w:rFonts w:cs="Arial"/>
        </w:rPr>
      </w:pPr>
      <w:r w:rsidRPr="00783255">
        <w:rPr>
          <w:rFonts w:cs="Arial"/>
        </w:rPr>
        <w:t>Ans:</w:t>
      </w:r>
      <w:r w:rsidRPr="00715563">
        <w:rPr>
          <w:rFonts w:cs="Arial"/>
        </w:rPr>
        <w:t xml:space="preserve"> F</w:t>
      </w:r>
    </w:p>
    <w:p w14:paraId="336B9255" w14:textId="332B419B" w:rsidR="00C654C8" w:rsidRPr="00715563" w:rsidRDefault="00B333DD" w:rsidP="00C654C8">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40D99BD9" w14:textId="0B637595" w:rsidR="00C654C8" w:rsidRPr="00715563" w:rsidRDefault="00D751FA" w:rsidP="00C654C8">
      <w:pPr>
        <w:rPr>
          <w:rFonts w:cs="Arial"/>
        </w:rPr>
      </w:pPr>
      <w:r>
        <w:rPr>
          <w:rFonts w:cs="Arial"/>
        </w:rPr>
        <w:t>KEY: Learning Objective:</w:t>
      </w:r>
      <w:r w:rsidR="00C654C8" w:rsidRPr="00783255">
        <w:rPr>
          <w:rFonts w:cs="Arial"/>
        </w:rPr>
        <w:t xml:space="preserve"> </w:t>
      </w:r>
      <w:r w:rsidR="00C654C8" w:rsidRPr="00715563">
        <w:rPr>
          <w:rFonts w:cs="Arial"/>
        </w:rPr>
        <w:t>2.3: Describe the role that compromise over states’ interests played in shaping the government during the Constitutional Convention.</w:t>
      </w:r>
    </w:p>
    <w:p w14:paraId="773CACEB" w14:textId="1D3245D0" w:rsidR="00C654C8" w:rsidRPr="00715563" w:rsidRDefault="00C93E8E" w:rsidP="00C654C8">
      <w:pPr>
        <w:rPr>
          <w:rFonts w:cs="Arial"/>
        </w:rPr>
      </w:pPr>
      <w:r>
        <w:rPr>
          <w:rFonts w:cs="Arial"/>
        </w:rPr>
        <w:t>REF: Cognitive Domain:</w:t>
      </w:r>
      <w:r w:rsidR="00C654C8" w:rsidRPr="00715563">
        <w:rPr>
          <w:rFonts w:cs="Arial"/>
        </w:rPr>
        <w:t xml:space="preserve"> Comprehension</w:t>
      </w:r>
    </w:p>
    <w:p w14:paraId="6DC2B272" w14:textId="77777777" w:rsidR="00C654C8" w:rsidRPr="00715563" w:rsidRDefault="00C654C8" w:rsidP="00C654C8">
      <w:pPr>
        <w:rPr>
          <w:rFonts w:cs="Arial"/>
        </w:rPr>
      </w:pPr>
      <w:r w:rsidRPr="00783255">
        <w:rPr>
          <w:rFonts w:cs="Arial"/>
        </w:rPr>
        <w:t>Answer Location:</w:t>
      </w:r>
      <w:r w:rsidRPr="00715563">
        <w:rPr>
          <w:rFonts w:cs="Arial"/>
        </w:rPr>
        <w:t xml:space="preserve"> Delegates Reach a Compromise at the Constitutional Convention</w:t>
      </w:r>
    </w:p>
    <w:p w14:paraId="6144C203" w14:textId="77777777" w:rsidR="00C654C8" w:rsidRPr="00715563" w:rsidRDefault="00C654C8" w:rsidP="00C654C8">
      <w:r w:rsidRPr="00783255">
        <w:rPr>
          <w:rFonts w:cs="Arial"/>
        </w:rPr>
        <w:t xml:space="preserve">Difficulty Level: </w:t>
      </w:r>
      <w:r w:rsidRPr="00715563">
        <w:rPr>
          <w:rFonts w:cs="Arial"/>
        </w:rPr>
        <w:t>Medium</w:t>
      </w:r>
    </w:p>
    <w:p w14:paraId="64A25E40" w14:textId="77777777" w:rsidR="00C654C8" w:rsidRPr="00715563" w:rsidRDefault="00C654C8" w:rsidP="00D005F1">
      <w:pPr>
        <w:rPr>
          <w:rFonts w:cs="Arial"/>
        </w:rPr>
      </w:pPr>
    </w:p>
    <w:p w14:paraId="4F3C841A" w14:textId="3E7E46A7" w:rsidR="00C50030" w:rsidRPr="00783255" w:rsidRDefault="00C654C8" w:rsidP="00D005F1">
      <w:pPr>
        <w:rPr>
          <w:rFonts w:cs="Arial"/>
        </w:rPr>
      </w:pPr>
      <w:r w:rsidRPr="00715563">
        <w:rPr>
          <w:rFonts w:cs="Arial"/>
        </w:rPr>
        <w:t>7</w:t>
      </w:r>
      <w:r w:rsidR="00C50030" w:rsidRPr="00783255">
        <w:rPr>
          <w:rFonts w:cs="Arial"/>
        </w:rPr>
        <w:t xml:space="preserve">. </w:t>
      </w:r>
      <w:r w:rsidR="0089638A" w:rsidRPr="00783255">
        <w:rPr>
          <w:rFonts w:cs="Arial"/>
        </w:rPr>
        <w:t xml:space="preserve">The delegates who </w:t>
      </w:r>
      <w:r w:rsidR="004A262E" w:rsidRPr="00783255">
        <w:rPr>
          <w:rFonts w:cs="Arial"/>
        </w:rPr>
        <w:t>assembled</w:t>
      </w:r>
      <w:r w:rsidR="0089638A" w:rsidRPr="00783255">
        <w:rPr>
          <w:rFonts w:cs="Arial"/>
        </w:rPr>
        <w:t xml:space="preserve"> in </w:t>
      </w:r>
      <w:r w:rsidR="00334EA9" w:rsidRPr="00783255">
        <w:rPr>
          <w:rFonts w:cs="Arial"/>
        </w:rPr>
        <w:t xml:space="preserve">Philadelphia </w:t>
      </w:r>
      <w:r w:rsidR="0089638A" w:rsidRPr="00783255">
        <w:rPr>
          <w:rFonts w:cs="Arial"/>
        </w:rPr>
        <w:t>represented a snapshot of the people living in the thirteen states.</w:t>
      </w:r>
    </w:p>
    <w:p w14:paraId="5FA4C5CA" w14:textId="5A30BCF9" w:rsidR="00C50030" w:rsidRPr="00715563" w:rsidRDefault="004A262E" w:rsidP="00D005F1">
      <w:pPr>
        <w:rPr>
          <w:rFonts w:cs="Arial"/>
        </w:rPr>
      </w:pPr>
      <w:r w:rsidRPr="00783255">
        <w:rPr>
          <w:rFonts w:cs="Arial"/>
        </w:rPr>
        <w:t xml:space="preserve">Ans: </w:t>
      </w:r>
      <w:r w:rsidRPr="00715563">
        <w:rPr>
          <w:rFonts w:cs="Arial"/>
        </w:rPr>
        <w:t>F</w:t>
      </w:r>
    </w:p>
    <w:p w14:paraId="0A646E12" w14:textId="6BFF1D26" w:rsidR="00A53EED" w:rsidRPr="00715563" w:rsidRDefault="00B333DD" w:rsidP="00FB7FDA">
      <w:pPr>
        <w:rPr>
          <w:rFonts w:cs="Arial"/>
        </w:rPr>
      </w:pPr>
      <w:r>
        <w:rPr>
          <w:rFonts w:cs="Arial"/>
        </w:rPr>
        <w:t>TOP: Learning Outcome:</w:t>
      </w:r>
      <w:r w:rsidR="00A53EED" w:rsidRPr="00715563">
        <w:rPr>
          <w:rFonts w:cs="Arial"/>
        </w:rPr>
        <w:t xml:space="preserve"> Articulate the foundations of American government, including its history, critical concepts, and important documents and achievements.</w:t>
      </w:r>
    </w:p>
    <w:p w14:paraId="0D671CC4" w14:textId="5602F596" w:rsidR="0089638A" w:rsidRPr="00715563" w:rsidRDefault="00D751FA" w:rsidP="00D005F1">
      <w:pPr>
        <w:rPr>
          <w:rFonts w:cs="Arial"/>
        </w:rPr>
      </w:pPr>
      <w:r>
        <w:rPr>
          <w:rFonts w:cs="Arial"/>
        </w:rPr>
        <w:t>KEY: Learning Objective:</w:t>
      </w:r>
      <w:r w:rsidR="000D11F7" w:rsidRPr="00783255">
        <w:rPr>
          <w:rFonts w:cs="Arial"/>
        </w:rPr>
        <w:t xml:space="preserve"> </w:t>
      </w:r>
      <w:r w:rsidR="00B77ADA" w:rsidRPr="00715563">
        <w:rPr>
          <w:rFonts w:cs="Arial"/>
        </w:rPr>
        <w:t xml:space="preserve">2.3: </w:t>
      </w:r>
      <w:r w:rsidR="00B77ADA" w:rsidRPr="00783255">
        <w:rPr>
          <w:rFonts w:cs="Arial"/>
        </w:rPr>
        <w:t>Describe the role that compromise over states’ interests played in shaping the government during the Constitutional Convention.</w:t>
      </w:r>
    </w:p>
    <w:p w14:paraId="47C738AF" w14:textId="03C34750" w:rsidR="0089638A" w:rsidRPr="00715563" w:rsidRDefault="00C93E8E" w:rsidP="00D005F1">
      <w:pPr>
        <w:rPr>
          <w:rFonts w:cs="Arial"/>
        </w:rPr>
      </w:pPr>
      <w:r>
        <w:rPr>
          <w:rFonts w:cs="Arial"/>
        </w:rPr>
        <w:t>REF: Cognitive Domain:</w:t>
      </w:r>
      <w:r w:rsidR="0089638A" w:rsidRPr="00715563">
        <w:rPr>
          <w:rFonts w:cs="Arial"/>
        </w:rPr>
        <w:t xml:space="preserve"> Comprehension</w:t>
      </w:r>
    </w:p>
    <w:p w14:paraId="5EA76ED5" w14:textId="1BA80665" w:rsidR="00214B2B" w:rsidRPr="00715563" w:rsidRDefault="0089638A" w:rsidP="00D005F1">
      <w:pPr>
        <w:rPr>
          <w:rFonts w:cs="Arial"/>
        </w:rPr>
      </w:pPr>
      <w:r w:rsidRPr="00783255">
        <w:rPr>
          <w:rFonts w:cs="Arial"/>
        </w:rPr>
        <w:t>Answer Location:</w:t>
      </w:r>
      <w:r w:rsidRPr="00715563">
        <w:rPr>
          <w:rFonts w:cs="Arial"/>
        </w:rPr>
        <w:t xml:space="preserve"> </w:t>
      </w:r>
      <w:r w:rsidR="00131339" w:rsidRPr="00715563">
        <w:rPr>
          <w:rFonts w:cs="Arial"/>
        </w:rPr>
        <w:t>Delegates Reach a Compromise at the Constitutional Convention</w:t>
      </w:r>
    </w:p>
    <w:p w14:paraId="40D6753B" w14:textId="1B4C7168" w:rsidR="0089638A" w:rsidRPr="00715563" w:rsidRDefault="0089638A" w:rsidP="00D005F1">
      <w:pPr>
        <w:rPr>
          <w:rFonts w:cs="Arial"/>
        </w:rPr>
      </w:pPr>
      <w:r w:rsidRPr="00783255">
        <w:rPr>
          <w:rFonts w:cs="Arial"/>
        </w:rPr>
        <w:t>Difficulty Level</w:t>
      </w:r>
      <w:r w:rsidR="00AC5DB5" w:rsidRPr="00783255">
        <w:rPr>
          <w:rFonts w:cs="Arial"/>
        </w:rPr>
        <w:t>: Medium</w:t>
      </w:r>
    </w:p>
    <w:p w14:paraId="66864086" w14:textId="77777777" w:rsidR="00C50030" w:rsidRPr="00715563" w:rsidRDefault="00C50030" w:rsidP="00D005F1">
      <w:pPr>
        <w:rPr>
          <w:rFonts w:cs="Arial"/>
        </w:rPr>
      </w:pPr>
    </w:p>
    <w:p w14:paraId="47664167" w14:textId="1809FFE6" w:rsidR="00C50030" w:rsidRPr="00783255" w:rsidRDefault="00C654C8" w:rsidP="00D005F1">
      <w:pPr>
        <w:rPr>
          <w:rFonts w:cs="Arial"/>
        </w:rPr>
      </w:pPr>
      <w:r w:rsidRPr="00715563">
        <w:rPr>
          <w:rFonts w:cs="Arial"/>
        </w:rPr>
        <w:t>8</w:t>
      </w:r>
      <w:r w:rsidR="00C50030" w:rsidRPr="00783255">
        <w:rPr>
          <w:rFonts w:cs="Arial"/>
        </w:rPr>
        <w:t xml:space="preserve">. </w:t>
      </w:r>
      <w:r w:rsidR="00AC5DB5" w:rsidRPr="00783255">
        <w:rPr>
          <w:rFonts w:cs="Arial"/>
        </w:rPr>
        <w:t xml:space="preserve">The Virginia </w:t>
      </w:r>
      <w:r w:rsidR="0018613C" w:rsidRPr="00783255">
        <w:rPr>
          <w:rFonts w:cs="Arial"/>
        </w:rPr>
        <w:t xml:space="preserve">Plan </w:t>
      </w:r>
      <w:r w:rsidR="004A262E" w:rsidRPr="00783255">
        <w:rPr>
          <w:rFonts w:cs="Arial"/>
        </w:rPr>
        <w:t>laid</w:t>
      </w:r>
      <w:r w:rsidR="00AC5DB5" w:rsidRPr="00783255">
        <w:rPr>
          <w:rFonts w:cs="Arial"/>
        </w:rPr>
        <w:t xml:space="preserve"> out a strong national government</w:t>
      </w:r>
      <w:r w:rsidR="0018613C" w:rsidRPr="00783255">
        <w:rPr>
          <w:rFonts w:cs="Arial"/>
        </w:rPr>
        <w:t>,</w:t>
      </w:r>
      <w:r w:rsidR="00AC5DB5" w:rsidRPr="00783255">
        <w:rPr>
          <w:rFonts w:cs="Arial"/>
        </w:rPr>
        <w:t xml:space="preserve"> while the New Jersey </w:t>
      </w:r>
      <w:r w:rsidR="0018613C" w:rsidRPr="00783255">
        <w:rPr>
          <w:rFonts w:cs="Arial"/>
        </w:rPr>
        <w:t xml:space="preserve">Plan </w:t>
      </w:r>
      <w:r w:rsidR="00AC5DB5" w:rsidRPr="00783255">
        <w:rPr>
          <w:rFonts w:cs="Arial"/>
        </w:rPr>
        <w:t>called for a weak one.</w:t>
      </w:r>
    </w:p>
    <w:p w14:paraId="38E7D566" w14:textId="02322E8E" w:rsidR="00C50030" w:rsidRPr="00715563" w:rsidRDefault="004A262E" w:rsidP="00D005F1">
      <w:pPr>
        <w:rPr>
          <w:rFonts w:cs="Arial"/>
        </w:rPr>
      </w:pPr>
      <w:r w:rsidRPr="00783255">
        <w:rPr>
          <w:rFonts w:cs="Arial"/>
        </w:rPr>
        <w:t xml:space="preserve">Ans: </w:t>
      </w:r>
      <w:r w:rsidRPr="00715563">
        <w:rPr>
          <w:rFonts w:cs="Arial"/>
        </w:rPr>
        <w:t>T</w:t>
      </w:r>
    </w:p>
    <w:p w14:paraId="49DF611C" w14:textId="7B31AD8B" w:rsidR="00A53EED" w:rsidRPr="00715563" w:rsidRDefault="00B333DD" w:rsidP="00FB7FDA">
      <w:pPr>
        <w:rPr>
          <w:rFonts w:cs="Arial"/>
        </w:rPr>
      </w:pPr>
      <w:r>
        <w:rPr>
          <w:rFonts w:cs="Arial"/>
        </w:rPr>
        <w:t>TOP: Learning Outcome:</w:t>
      </w:r>
      <w:r w:rsidR="00A53EED" w:rsidRPr="00715563">
        <w:rPr>
          <w:rFonts w:cs="Arial"/>
        </w:rPr>
        <w:t xml:space="preserve"> Articulate the foundations of American government, including its history, critical concepts, and important documents and achievements.</w:t>
      </w:r>
    </w:p>
    <w:p w14:paraId="42A91EE5" w14:textId="3BE1A9BE" w:rsidR="00AC5DB5" w:rsidRPr="00715563" w:rsidRDefault="00D751FA" w:rsidP="00D005F1">
      <w:pPr>
        <w:rPr>
          <w:rFonts w:cs="Arial"/>
        </w:rPr>
      </w:pPr>
      <w:r>
        <w:rPr>
          <w:rFonts w:cs="Arial"/>
        </w:rPr>
        <w:t>KEY: Learning Objective:</w:t>
      </w:r>
      <w:r w:rsidR="001169CE">
        <w:rPr>
          <w:rFonts w:cs="Arial"/>
        </w:rPr>
        <w:t xml:space="preserve"> </w:t>
      </w:r>
      <w:r w:rsidR="00291BFB" w:rsidRPr="00715563">
        <w:rPr>
          <w:rFonts w:cs="Arial"/>
        </w:rPr>
        <w:t>2.3: Describe the role that compromise over states’ interests played in shaping the government during the Constitutional Convention.</w:t>
      </w:r>
    </w:p>
    <w:p w14:paraId="6D1316A6" w14:textId="383EB48D" w:rsidR="00AC5DB5" w:rsidRPr="00715563" w:rsidRDefault="00C93E8E" w:rsidP="00D005F1">
      <w:pPr>
        <w:rPr>
          <w:rFonts w:cs="Arial"/>
        </w:rPr>
      </w:pPr>
      <w:r>
        <w:rPr>
          <w:rFonts w:cs="Arial"/>
        </w:rPr>
        <w:t>REF: Cognitive Domain:</w:t>
      </w:r>
      <w:r w:rsidR="00AC5DB5" w:rsidRPr="00715563">
        <w:rPr>
          <w:rFonts w:cs="Arial"/>
        </w:rPr>
        <w:t xml:space="preserve"> Comprehension</w:t>
      </w:r>
    </w:p>
    <w:p w14:paraId="215BACD5" w14:textId="002CFDDF" w:rsidR="00214B2B" w:rsidRPr="00715563" w:rsidRDefault="00AC5DB5" w:rsidP="00D005F1">
      <w:pPr>
        <w:rPr>
          <w:rFonts w:cs="Arial"/>
        </w:rPr>
      </w:pPr>
      <w:r w:rsidRPr="00783255">
        <w:rPr>
          <w:rFonts w:cs="Arial"/>
        </w:rPr>
        <w:t>Answer Location:</w:t>
      </w:r>
      <w:r w:rsidRPr="00715563">
        <w:rPr>
          <w:rFonts w:cs="Arial"/>
        </w:rPr>
        <w:t xml:space="preserve"> </w:t>
      </w:r>
      <w:r w:rsidR="00D5409F" w:rsidRPr="00783255">
        <w:rPr>
          <w:rFonts w:cs="Arial"/>
        </w:rPr>
        <w:t>The Virginia Plan Outlined a System of Proportional Representation for the States</w:t>
      </w:r>
      <w:r w:rsidR="00D5409F" w:rsidRPr="00715563">
        <w:rPr>
          <w:rFonts w:cs="Arial"/>
        </w:rPr>
        <w:t xml:space="preserve">; </w:t>
      </w:r>
      <w:proofErr w:type="gramStart"/>
      <w:r w:rsidR="00E01F5B" w:rsidRPr="00783255">
        <w:rPr>
          <w:rFonts w:cs="Arial"/>
        </w:rPr>
        <w:t>The</w:t>
      </w:r>
      <w:proofErr w:type="gramEnd"/>
      <w:r w:rsidR="00E01F5B" w:rsidRPr="00783255">
        <w:rPr>
          <w:rFonts w:cs="Arial"/>
        </w:rPr>
        <w:t xml:space="preserve"> New Jersey Plan Maintained Equal Votes in the Legislature</w:t>
      </w:r>
    </w:p>
    <w:p w14:paraId="1058C7E2" w14:textId="5853C93A" w:rsidR="00AC5DB5" w:rsidRPr="00715563" w:rsidRDefault="00AC5DB5" w:rsidP="00D005F1">
      <w:pPr>
        <w:rPr>
          <w:rFonts w:cs="Arial"/>
        </w:rPr>
      </w:pPr>
      <w:r w:rsidRPr="00783255">
        <w:rPr>
          <w:rFonts w:cs="Arial"/>
        </w:rPr>
        <w:t>Difficulty Level: Medium</w:t>
      </w:r>
    </w:p>
    <w:p w14:paraId="309B41F0" w14:textId="77777777" w:rsidR="00C50030" w:rsidRPr="00715563" w:rsidRDefault="00C50030" w:rsidP="00D005F1">
      <w:pPr>
        <w:rPr>
          <w:rFonts w:cs="Arial"/>
        </w:rPr>
      </w:pPr>
    </w:p>
    <w:p w14:paraId="2A9EE915" w14:textId="58072598" w:rsidR="00C50030" w:rsidRPr="00783255" w:rsidRDefault="00C50030" w:rsidP="00D005F1">
      <w:pPr>
        <w:rPr>
          <w:rFonts w:cs="Arial"/>
        </w:rPr>
      </w:pPr>
      <w:r w:rsidRPr="00715563">
        <w:rPr>
          <w:rFonts w:cs="Arial"/>
        </w:rPr>
        <w:t xml:space="preserve">9. </w:t>
      </w:r>
      <w:r w:rsidR="00AC5DB5" w:rsidRPr="00783255">
        <w:rPr>
          <w:rFonts w:cs="Arial"/>
        </w:rPr>
        <w:t xml:space="preserve">The </w:t>
      </w:r>
      <w:r w:rsidR="0085315C" w:rsidRPr="00783255">
        <w:rPr>
          <w:rFonts w:cs="Arial"/>
        </w:rPr>
        <w:t xml:space="preserve">president </w:t>
      </w:r>
      <w:r w:rsidR="00AC5DB5" w:rsidRPr="00783255">
        <w:rPr>
          <w:rFonts w:cs="Arial"/>
        </w:rPr>
        <w:t>has unlimited power over the actions of Congress</w:t>
      </w:r>
      <w:r w:rsidR="0085315C" w:rsidRPr="00783255">
        <w:rPr>
          <w:rFonts w:cs="Arial"/>
        </w:rPr>
        <w:t>.</w:t>
      </w:r>
    </w:p>
    <w:p w14:paraId="2D60866C" w14:textId="4B77CAF4" w:rsidR="00C50030" w:rsidRPr="00715563" w:rsidRDefault="00767152" w:rsidP="00D005F1">
      <w:pPr>
        <w:rPr>
          <w:rFonts w:cs="Arial"/>
        </w:rPr>
      </w:pPr>
      <w:r w:rsidRPr="00783255">
        <w:rPr>
          <w:rFonts w:cs="Arial"/>
        </w:rPr>
        <w:t>Ans:</w:t>
      </w:r>
      <w:r w:rsidR="00AC5DB5" w:rsidRPr="00783255">
        <w:rPr>
          <w:rFonts w:cs="Arial"/>
        </w:rPr>
        <w:t xml:space="preserve"> </w:t>
      </w:r>
      <w:r w:rsidR="00AC5DB5" w:rsidRPr="00715563">
        <w:rPr>
          <w:rFonts w:cs="Arial"/>
        </w:rPr>
        <w:t>F</w:t>
      </w:r>
    </w:p>
    <w:p w14:paraId="199D4E55" w14:textId="748CAA64" w:rsidR="00A53EED" w:rsidRPr="00715563"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7D855821" w14:textId="4F74F4C9" w:rsidR="00AC5DB5" w:rsidRPr="00715563" w:rsidRDefault="00D751FA" w:rsidP="00D005F1">
      <w:pPr>
        <w:rPr>
          <w:rFonts w:cs="Arial"/>
        </w:rPr>
      </w:pPr>
      <w:r>
        <w:rPr>
          <w:rFonts w:cs="Arial"/>
        </w:rPr>
        <w:t>KEY: Learning Objective:</w:t>
      </w:r>
      <w:r w:rsidR="000D11F7" w:rsidRPr="00783255">
        <w:rPr>
          <w:rFonts w:cs="Arial"/>
        </w:rPr>
        <w:t xml:space="preserve"> </w:t>
      </w:r>
      <w:r w:rsidR="00291BFB" w:rsidRPr="00715563">
        <w:rPr>
          <w:rFonts w:cs="Arial"/>
        </w:rPr>
        <w:t xml:space="preserve">2.4: </w:t>
      </w:r>
      <w:r w:rsidR="007650F7" w:rsidRPr="00783255">
        <w:rPr>
          <w:rFonts w:cs="Arial"/>
        </w:rPr>
        <w:t>Identify the institutions of government established by the Constitution and the distribution of political power among them.</w:t>
      </w:r>
    </w:p>
    <w:p w14:paraId="7F92E0E5" w14:textId="42D6EE54" w:rsidR="00AC5DB5" w:rsidRPr="00715563" w:rsidRDefault="00C93E8E" w:rsidP="00D005F1">
      <w:pPr>
        <w:rPr>
          <w:rFonts w:cs="Arial"/>
        </w:rPr>
      </w:pPr>
      <w:r>
        <w:rPr>
          <w:rFonts w:cs="Arial"/>
        </w:rPr>
        <w:t>REF: Cognitive Domain:</w:t>
      </w:r>
      <w:r w:rsidR="00AC5DB5" w:rsidRPr="00783255">
        <w:rPr>
          <w:rFonts w:cs="Arial"/>
        </w:rPr>
        <w:t xml:space="preserve"> </w:t>
      </w:r>
      <w:r w:rsidR="00AC5DB5" w:rsidRPr="00715563">
        <w:rPr>
          <w:rFonts w:cs="Arial"/>
        </w:rPr>
        <w:t>Comprehension</w:t>
      </w:r>
    </w:p>
    <w:p w14:paraId="51FA399C" w14:textId="581E033A" w:rsidR="00214B2B" w:rsidRPr="00715563" w:rsidRDefault="00AC5DB5" w:rsidP="00D005F1">
      <w:pPr>
        <w:rPr>
          <w:rFonts w:cs="Arial"/>
        </w:rPr>
      </w:pPr>
      <w:r w:rsidRPr="00783255">
        <w:rPr>
          <w:rFonts w:cs="Arial"/>
        </w:rPr>
        <w:t xml:space="preserve">Answer Location: </w:t>
      </w:r>
      <w:r w:rsidR="00510ECB" w:rsidRPr="00783255">
        <w:rPr>
          <w:rFonts w:cs="Arial"/>
        </w:rPr>
        <w:t>The Executive Branch Was Initially Less Thoroughly Planned Out</w:t>
      </w:r>
    </w:p>
    <w:p w14:paraId="40CABB96" w14:textId="55023D65" w:rsidR="00AC5DB5" w:rsidRPr="00715563" w:rsidRDefault="00AC5DB5" w:rsidP="00D005F1">
      <w:pPr>
        <w:rPr>
          <w:rFonts w:cs="Arial"/>
        </w:rPr>
      </w:pPr>
      <w:r w:rsidRPr="00715563">
        <w:rPr>
          <w:rFonts w:cs="Arial"/>
        </w:rPr>
        <w:t>Difficulty Level: Medium</w:t>
      </w:r>
    </w:p>
    <w:p w14:paraId="377581B3" w14:textId="77777777" w:rsidR="00C50030" w:rsidRPr="00783255" w:rsidRDefault="00C50030" w:rsidP="00D005F1">
      <w:pPr>
        <w:rPr>
          <w:rFonts w:cs="Arial"/>
        </w:rPr>
      </w:pPr>
    </w:p>
    <w:p w14:paraId="4610D516" w14:textId="2D6F8622" w:rsidR="00C50030" w:rsidRPr="00783255" w:rsidRDefault="00C50030" w:rsidP="00D005F1">
      <w:pPr>
        <w:rPr>
          <w:rFonts w:cs="Arial"/>
        </w:rPr>
      </w:pPr>
      <w:r w:rsidRPr="00783255">
        <w:rPr>
          <w:rFonts w:cs="Arial"/>
        </w:rPr>
        <w:t xml:space="preserve">10. </w:t>
      </w:r>
      <w:r w:rsidR="00AC5DB5" w:rsidRPr="00783255">
        <w:rPr>
          <w:rFonts w:cs="Arial"/>
        </w:rPr>
        <w:t xml:space="preserve">The power of judicial review </w:t>
      </w:r>
      <w:proofErr w:type="gramStart"/>
      <w:r w:rsidR="00AC5DB5" w:rsidRPr="00783255">
        <w:rPr>
          <w:rFonts w:cs="Arial"/>
        </w:rPr>
        <w:t>was explicitly granted</w:t>
      </w:r>
      <w:proofErr w:type="gramEnd"/>
      <w:r w:rsidR="00AC5DB5" w:rsidRPr="00783255">
        <w:rPr>
          <w:rFonts w:cs="Arial"/>
        </w:rPr>
        <w:t xml:space="preserve"> to the judicial branch in the Constitution.</w:t>
      </w:r>
    </w:p>
    <w:p w14:paraId="0ECB7EF8" w14:textId="0C7D3E9E" w:rsidR="00C50030" w:rsidRPr="00715563" w:rsidRDefault="00767152" w:rsidP="00D005F1">
      <w:pPr>
        <w:rPr>
          <w:rFonts w:cs="Arial"/>
        </w:rPr>
      </w:pPr>
      <w:r w:rsidRPr="00783255">
        <w:rPr>
          <w:rFonts w:cs="Arial"/>
        </w:rPr>
        <w:t>Ans:</w:t>
      </w:r>
      <w:r w:rsidR="00AC5DB5" w:rsidRPr="00783255">
        <w:rPr>
          <w:rFonts w:cs="Arial"/>
        </w:rPr>
        <w:t xml:space="preserve"> </w:t>
      </w:r>
      <w:r w:rsidR="008A56C8" w:rsidRPr="00715563">
        <w:rPr>
          <w:rFonts w:cs="Arial"/>
        </w:rPr>
        <w:t>F</w:t>
      </w:r>
    </w:p>
    <w:p w14:paraId="2E2A4FF0" w14:textId="4C56E85C" w:rsidR="001C1009" w:rsidRPr="00715563"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3E8F6385" w14:textId="2271AB82" w:rsidR="00AC5DB5" w:rsidRPr="00715563" w:rsidRDefault="00D751FA" w:rsidP="00D005F1">
      <w:pPr>
        <w:rPr>
          <w:rFonts w:cs="Arial"/>
        </w:rPr>
      </w:pPr>
      <w:r>
        <w:rPr>
          <w:rFonts w:cs="Arial"/>
        </w:rPr>
        <w:t>KEY: Learning Objective:</w:t>
      </w:r>
      <w:r w:rsidR="000D11F7" w:rsidRPr="00783255">
        <w:rPr>
          <w:rFonts w:cs="Arial"/>
        </w:rPr>
        <w:t xml:space="preserve"> </w:t>
      </w:r>
      <w:r w:rsidR="007650F7" w:rsidRPr="00715563">
        <w:rPr>
          <w:rFonts w:cs="Arial"/>
        </w:rPr>
        <w:t>2.4: Identify the institutions of government established by the Constitution and the distribution of political power among them.</w:t>
      </w:r>
    </w:p>
    <w:p w14:paraId="1DE9B305" w14:textId="73CE09F8" w:rsidR="00AC5DB5" w:rsidRPr="00715563" w:rsidRDefault="00C93E8E" w:rsidP="00D005F1">
      <w:pPr>
        <w:rPr>
          <w:rFonts w:cs="Arial"/>
        </w:rPr>
      </w:pPr>
      <w:r>
        <w:rPr>
          <w:rFonts w:cs="Arial"/>
        </w:rPr>
        <w:t>REF: Cognitive Domain:</w:t>
      </w:r>
      <w:r w:rsidR="00AC5DB5" w:rsidRPr="00783255">
        <w:rPr>
          <w:rFonts w:cs="Arial"/>
        </w:rPr>
        <w:t xml:space="preserve"> </w:t>
      </w:r>
      <w:r w:rsidR="00AC5DB5" w:rsidRPr="00715563">
        <w:rPr>
          <w:rFonts w:cs="Arial"/>
        </w:rPr>
        <w:t>Comprehension</w:t>
      </w:r>
    </w:p>
    <w:p w14:paraId="7B204759" w14:textId="77444ED9" w:rsidR="00214B2B" w:rsidRPr="00715563" w:rsidRDefault="00AC5DB5" w:rsidP="00D005F1">
      <w:pPr>
        <w:rPr>
          <w:rFonts w:cs="Arial"/>
        </w:rPr>
      </w:pPr>
      <w:r w:rsidRPr="00783255">
        <w:rPr>
          <w:rFonts w:cs="Arial"/>
        </w:rPr>
        <w:t xml:space="preserve">Answer Location: </w:t>
      </w:r>
      <w:r w:rsidRPr="00715563">
        <w:rPr>
          <w:rFonts w:cs="Arial"/>
        </w:rPr>
        <w:t>The Judiciary</w:t>
      </w:r>
      <w:r w:rsidR="00020E1C" w:rsidRPr="00715563">
        <w:rPr>
          <w:rFonts w:cs="Arial"/>
        </w:rPr>
        <w:t xml:space="preserve"> Was Designed to Interpret Constitutional Conflicts</w:t>
      </w:r>
    </w:p>
    <w:p w14:paraId="29858828" w14:textId="0781016C" w:rsidR="00AC5DB5" w:rsidRPr="00783255" w:rsidRDefault="00AC5DB5" w:rsidP="00D005F1">
      <w:pPr>
        <w:rPr>
          <w:rFonts w:cs="Arial"/>
        </w:rPr>
      </w:pPr>
      <w:r w:rsidRPr="00715563">
        <w:rPr>
          <w:rFonts w:cs="Arial"/>
        </w:rPr>
        <w:t>Difficulty Level: Medium</w:t>
      </w:r>
    </w:p>
    <w:p w14:paraId="1CE4BFDA" w14:textId="77777777" w:rsidR="00607563" w:rsidRPr="00783255" w:rsidRDefault="00607563" w:rsidP="00D005F1">
      <w:pPr>
        <w:rPr>
          <w:rFonts w:cs="Arial"/>
        </w:rPr>
      </w:pPr>
    </w:p>
    <w:p w14:paraId="486672D4" w14:textId="253A2C82" w:rsidR="00607563" w:rsidRPr="00783255" w:rsidRDefault="00C96998" w:rsidP="00D005F1">
      <w:pPr>
        <w:rPr>
          <w:rFonts w:cs="Arial"/>
        </w:rPr>
      </w:pPr>
      <w:r w:rsidRPr="00783255">
        <w:rPr>
          <w:rFonts w:cs="Arial"/>
        </w:rPr>
        <w:t xml:space="preserve">11. In drawing the powers of each of the three branches, it is clear that Congress </w:t>
      </w:r>
      <w:r w:rsidRPr="00783255">
        <w:rPr>
          <w:rFonts w:cs="Arial"/>
        </w:rPr>
        <w:lastRenderedPageBreak/>
        <w:t xml:space="preserve">intended for the </w:t>
      </w:r>
      <w:r w:rsidR="0085315C" w:rsidRPr="00783255">
        <w:rPr>
          <w:rFonts w:cs="Arial"/>
        </w:rPr>
        <w:t xml:space="preserve">executive </w:t>
      </w:r>
      <w:r w:rsidRPr="00783255">
        <w:rPr>
          <w:rFonts w:cs="Arial"/>
        </w:rPr>
        <w:t>branch to exert power over the others.</w:t>
      </w:r>
    </w:p>
    <w:p w14:paraId="64BA5A53" w14:textId="38EFFD32" w:rsidR="009F5C07" w:rsidRPr="00715563" w:rsidRDefault="009F5C07" w:rsidP="00D005F1">
      <w:pPr>
        <w:rPr>
          <w:rFonts w:cs="Arial"/>
        </w:rPr>
      </w:pPr>
      <w:r w:rsidRPr="00783255">
        <w:rPr>
          <w:rFonts w:cs="Arial"/>
        </w:rPr>
        <w:t xml:space="preserve">Ans: </w:t>
      </w:r>
      <w:r w:rsidRPr="00715563">
        <w:rPr>
          <w:rFonts w:cs="Arial"/>
        </w:rPr>
        <w:t>F</w:t>
      </w:r>
    </w:p>
    <w:p w14:paraId="284987ED" w14:textId="19046051" w:rsidR="001C1009" w:rsidRPr="00715563"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5C28202E" w14:textId="4BAB9BB6" w:rsidR="009F5C07" w:rsidRPr="00715563" w:rsidRDefault="00D751FA" w:rsidP="00D005F1">
      <w:pPr>
        <w:rPr>
          <w:rFonts w:cs="Arial"/>
        </w:rPr>
      </w:pPr>
      <w:r>
        <w:rPr>
          <w:rFonts w:cs="Arial"/>
        </w:rPr>
        <w:t>KEY: Learning Objective:</w:t>
      </w:r>
      <w:r w:rsidR="000D11F7" w:rsidRPr="00783255">
        <w:rPr>
          <w:rFonts w:cs="Arial"/>
        </w:rPr>
        <w:t xml:space="preserve"> </w:t>
      </w:r>
      <w:r w:rsidR="007650F7" w:rsidRPr="00715563">
        <w:rPr>
          <w:rFonts w:cs="Arial"/>
        </w:rPr>
        <w:t>2.4: Identify the institutions of government established by the Constitution and the distribution of political power among them.</w:t>
      </w:r>
    </w:p>
    <w:p w14:paraId="0A67727C" w14:textId="2EFD4819" w:rsidR="009F5C07" w:rsidRPr="00715563" w:rsidRDefault="00C93E8E" w:rsidP="00D005F1">
      <w:pPr>
        <w:rPr>
          <w:rFonts w:cs="Arial"/>
        </w:rPr>
      </w:pPr>
      <w:r>
        <w:rPr>
          <w:rFonts w:cs="Arial"/>
        </w:rPr>
        <w:t>REF: Cognitive Domain:</w:t>
      </w:r>
      <w:r w:rsidR="009F5C07" w:rsidRPr="00783255">
        <w:rPr>
          <w:rFonts w:cs="Arial"/>
        </w:rPr>
        <w:t xml:space="preserve"> </w:t>
      </w:r>
      <w:r w:rsidR="009F5C07" w:rsidRPr="00715563">
        <w:rPr>
          <w:rFonts w:cs="Arial"/>
        </w:rPr>
        <w:t>Comprehension</w:t>
      </w:r>
    </w:p>
    <w:p w14:paraId="5808219E" w14:textId="7291FFD9" w:rsidR="00214B2B" w:rsidRPr="00715563" w:rsidRDefault="009F5C07" w:rsidP="00D005F1">
      <w:pPr>
        <w:rPr>
          <w:rFonts w:cs="Arial"/>
        </w:rPr>
      </w:pPr>
      <w:r w:rsidRPr="00783255">
        <w:rPr>
          <w:rFonts w:cs="Arial"/>
        </w:rPr>
        <w:t xml:space="preserve">Answer Location: </w:t>
      </w:r>
      <w:r w:rsidR="00905842" w:rsidRPr="00783255">
        <w:rPr>
          <w:rFonts w:cs="Arial"/>
        </w:rPr>
        <w:t>Separation of Powers Allowed for Checks and Balances on Government</w:t>
      </w:r>
    </w:p>
    <w:p w14:paraId="3D9FB67F" w14:textId="205E2D9A" w:rsidR="009F5C07" w:rsidRPr="00783255" w:rsidRDefault="009F5C07" w:rsidP="00D005F1">
      <w:pPr>
        <w:rPr>
          <w:rFonts w:cs="Arial"/>
        </w:rPr>
      </w:pPr>
      <w:r w:rsidRPr="00715563">
        <w:rPr>
          <w:rFonts w:cs="Arial"/>
        </w:rPr>
        <w:t>Difficulty Level: Medium</w:t>
      </w:r>
    </w:p>
    <w:p w14:paraId="320C2343" w14:textId="79A7626D" w:rsidR="009F5C07" w:rsidRPr="00783255" w:rsidRDefault="009F5C07" w:rsidP="00D005F1">
      <w:pPr>
        <w:rPr>
          <w:rFonts w:cs="Arial"/>
        </w:rPr>
      </w:pPr>
    </w:p>
    <w:p w14:paraId="2577E9F5" w14:textId="20306F01" w:rsidR="009F5C07" w:rsidRPr="00783255" w:rsidRDefault="009F5C07" w:rsidP="00D005F1">
      <w:pPr>
        <w:rPr>
          <w:rFonts w:cs="Arial"/>
        </w:rPr>
      </w:pPr>
      <w:r w:rsidRPr="00783255">
        <w:rPr>
          <w:rFonts w:cs="Arial"/>
        </w:rPr>
        <w:t xml:space="preserve">12. The Constitution is written </w:t>
      </w:r>
      <w:proofErr w:type="gramStart"/>
      <w:r w:rsidRPr="00783255">
        <w:rPr>
          <w:rFonts w:cs="Arial"/>
        </w:rPr>
        <w:t>so as to</w:t>
      </w:r>
      <w:proofErr w:type="gramEnd"/>
      <w:r w:rsidRPr="00783255">
        <w:rPr>
          <w:rFonts w:cs="Arial"/>
        </w:rPr>
        <w:t xml:space="preserve"> make it easy to amend it by popular vote.</w:t>
      </w:r>
    </w:p>
    <w:p w14:paraId="7D1F3D8B" w14:textId="4BF92DF7" w:rsidR="009F5C07" w:rsidRPr="00715563" w:rsidRDefault="009F5C07" w:rsidP="00D005F1">
      <w:pPr>
        <w:rPr>
          <w:rFonts w:cs="Arial"/>
        </w:rPr>
      </w:pPr>
      <w:r w:rsidRPr="00783255">
        <w:rPr>
          <w:rFonts w:cs="Arial"/>
        </w:rPr>
        <w:t>Ans:</w:t>
      </w:r>
      <w:r w:rsidR="008A56C8" w:rsidRPr="00715563">
        <w:rPr>
          <w:rFonts w:cs="Arial"/>
        </w:rPr>
        <w:t xml:space="preserve"> F</w:t>
      </w:r>
    </w:p>
    <w:p w14:paraId="27F04B7E" w14:textId="248A5399" w:rsidR="001C1009"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21436AE2" w14:textId="3047DF1F" w:rsidR="009F5C07" w:rsidRPr="00783255" w:rsidRDefault="00D751FA" w:rsidP="00D005F1">
      <w:pPr>
        <w:rPr>
          <w:rFonts w:cs="Arial"/>
        </w:rPr>
      </w:pPr>
      <w:r>
        <w:rPr>
          <w:rFonts w:cs="Arial"/>
        </w:rPr>
        <w:t>KEY: Learning Objective:</w:t>
      </w:r>
      <w:r w:rsidR="000D11F7" w:rsidRPr="00783255">
        <w:rPr>
          <w:rFonts w:cs="Arial"/>
        </w:rPr>
        <w:t xml:space="preserve"> </w:t>
      </w:r>
      <w:r w:rsidR="009D049D" w:rsidRPr="00715563">
        <w:rPr>
          <w:rFonts w:cs="Arial"/>
        </w:rPr>
        <w:t>2.4: Identify the institutions of government established by the Constitution and the distribution of political power among them.</w:t>
      </w:r>
    </w:p>
    <w:p w14:paraId="32683260" w14:textId="018AD263" w:rsidR="009F5C07" w:rsidRPr="00715563" w:rsidRDefault="00C93E8E" w:rsidP="00D005F1">
      <w:pPr>
        <w:rPr>
          <w:rFonts w:cs="Arial"/>
        </w:rPr>
      </w:pPr>
      <w:r>
        <w:rPr>
          <w:rFonts w:cs="Arial"/>
        </w:rPr>
        <w:t>REF: Cognitive Domain:</w:t>
      </w:r>
      <w:r w:rsidR="009F5C07" w:rsidRPr="00783255">
        <w:rPr>
          <w:rFonts w:cs="Arial"/>
        </w:rPr>
        <w:t xml:space="preserve"> </w:t>
      </w:r>
      <w:r w:rsidR="009F5C07" w:rsidRPr="00715563">
        <w:rPr>
          <w:rFonts w:cs="Arial"/>
        </w:rPr>
        <w:t>Comprehension</w:t>
      </w:r>
    </w:p>
    <w:p w14:paraId="74149821" w14:textId="39CCA35E" w:rsidR="003F6B99" w:rsidRPr="00715563" w:rsidRDefault="009F5C07" w:rsidP="00D005F1">
      <w:pPr>
        <w:rPr>
          <w:rFonts w:cs="Arial"/>
        </w:rPr>
      </w:pPr>
      <w:r w:rsidRPr="00783255">
        <w:rPr>
          <w:rFonts w:cs="Arial"/>
        </w:rPr>
        <w:t xml:space="preserve">Answer Location: </w:t>
      </w:r>
      <w:r w:rsidR="00A87714" w:rsidRPr="00783255">
        <w:rPr>
          <w:rFonts w:cs="Arial"/>
        </w:rPr>
        <w:t>Delegates Addressed the “Unfinished Parts” But Left the Problem of Slavery Behind</w:t>
      </w:r>
    </w:p>
    <w:p w14:paraId="62615148" w14:textId="3257F9BD" w:rsidR="009F5C07" w:rsidRPr="00783255" w:rsidRDefault="009F5C07" w:rsidP="00D005F1">
      <w:pPr>
        <w:rPr>
          <w:rFonts w:cs="Arial"/>
        </w:rPr>
      </w:pPr>
      <w:r w:rsidRPr="00715563">
        <w:rPr>
          <w:rFonts w:cs="Arial"/>
        </w:rPr>
        <w:t>Difficulty Level: Medium</w:t>
      </w:r>
    </w:p>
    <w:p w14:paraId="7D0C99EE" w14:textId="29BD09EB" w:rsidR="009F5C07" w:rsidRPr="00783255" w:rsidRDefault="009F5C07" w:rsidP="00D005F1">
      <w:pPr>
        <w:rPr>
          <w:rFonts w:cs="Arial"/>
        </w:rPr>
      </w:pPr>
    </w:p>
    <w:p w14:paraId="543249C5" w14:textId="14145220" w:rsidR="009F5C07" w:rsidRPr="00783255" w:rsidRDefault="009F5C07" w:rsidP="00D005F1">
      <w:pPr>
        <w:rPr>
          <w:rFonts w:cs="Arial"/>
        </w:rPr>
      </w:pPr>
      <w:r w:rsidRPr="00783255">
        <w:rPr>
          <w:rFonts w:cs="Arial"/>
        </w:rPr>
        <w:t xml:space="preserve">13. One of the most important divisions during the Constitutional Convention was </w:t>
      </w:r>
      <w:r w:rsidR="003838AC" w:rsidRPr="00783255">
        <w:rPr>
          <w:rFonts w:cs="Arial"/>
        </w:rPr>
        <w:t xml:space="preserve">over </w:t>
      </w:r>
      <w:r w:rsidRPr="00783255">
        <w:rPr>
          <w:rFonts w:cs="Arial"/>
        </w:rPr>
        <w:t xml:space="preserve">the issue </w:t>
      </w:r>
      <w:r w:rsidR="003838AC" w:rsidRPr="00783255">
        <w:rPr>
          <w:rFonts w:cs="Arial"/>
        </w:rPr>
        <w:t>o</w:t>
      </w:r>
      <w:r w:rsidRPr="00783255">
        <w:rPr>
          <w:rFonts w:cs="Arial"/>
        </w:rPr>
        <w:t>f slavery.</w:t>
      </w:r>
    </w:p>
    <w:p w14:paraId="46ADF9FF" w14:textId="2A3273B4" w:rsidR="009F5C07" w:rsidRPr="00715563" w:rsidRDefault="009F5C07" w:rsidP="00D005F1">
      <w:pPr>
        <w:rPr>
          <w:rFonts w:cs="Arial"/>
        </w:rPr>
      </w:pPr>
      <w:r w:rsidRPr="00783255">
        <w:rPr>
          <w:rFonts w:cs="Arial"/>
        </w:rPr>
        <w:t>Ans:</w:t>
      </w:r>
      <w:r w:rsidR="008A56C8" w:rsidRPr="00715563">
        <w:rPr>
          <w:rFonts w:cs="Arial"/>
        </w:rPr>
        <w:t xml:space="preserve"> T</w:t>
      </w:r>
    </w:p>
    <w:p w14:paraId="6C8D7AE8" w14:textId="00103EDF" w:rsidR="0075206E" w:rsidRPr="00715563" w:rsidRDefault="00B333DD" w:rsidP="00D005F1">
      <w:pPr>
        <w:rPr>
          <w:rFonts w:cs="Arial"/>
        </w:rPr>
      </w:pPr>
      <w:r>
        <w:rPr>
          <w:rFonts w:cs="Arial"/>
        </w:rPr>
        <w:t>TOP: Learning Outcome:</w:t>
      </w:r>
      <w:r w:rsidR="0075206E" w:rsidRPr="00783255">
        <w:rPr>
          <w:rFonts w:cs="Arial"/>
        </w:rPr>
        <w:t xml:space="preserve"> Articulate the foundations of American government, including its history, critical concepts, and important documents and achievements.</w:t>
      </w:r>
    </w:p>
    <w:p w14:paraId="1B5C7C7D" w14:textId="610F3FDC" w:rsidR="009F5C07" w:rsidRPr="00783255" w:rsidRDefault="00D751FA" w:rsidP="00D005F1">
      <w:pPr>
        <w:rPr>
          <w:rFonts w:cs="Arial"/>
        </w:rPr>
      </w:pPr>
      <w:r>
        <w:rPr>
          <w:rFonts w:cs="Arial"/>
        </w:rPr>
        <w:t>KEY: Learning Objective:</w:t>
      </w:r>
      <w:r w:rsidR="000D11F7" w:rsidRPr="00783255">
        <w:rPr>
          <w:rFonts w:cs="Arial"/>
        </w:rPr>
        <w:t xml:space="preserve"> </w:t>
      </w:r>
      <w:r w:rsidR="009D049D" w:rsidRPr="00715563">
        <w:rPr>
          <w:rFonts w:cs="Arial"/>
        </w:rPr>
        <w:t>2.4: Identify the institutions of government established by the Constitution and the distribution of political power among them.</w:t>
      </w:r>
    </w:p>
    <w:p w14:paraId="46207A83" w14:textId="68612B8B" w:rsidR="009F5C07" w:rsidRPr="00715563" w:rsidRDefault="00C93E8E" w:rsidP="00D005F1">
      <w:pPr>
        <w:rPr>
          <w:rFonts w:cs="Arial"/>
        </w:rPr>
      </w:pPr>
      <w:r>
        <w:rPr>
          <w:rFonts w:cs="Arial"/>
        </w:rPr>
        <w:t>REF: Cognitive Domain:</w:t>
      </w:r>
      <w:r w:rsidR="009F5C07" w:rsidRPr="00783255">
        <w:rPr>
          <w:rFonts w:cs="Arial"/>
        </w:rPr>
        <w:t xml:space="preserve"> </w:t>
      </w:r>
      <w:r w:rsidR="009F5C07" w:rsidRPr="00715563">
        <w:rPr>
          <w:rFonts w:cs="Arial"/>
        </w:rPr>
        <w:t>Comprehension</w:t>
      </w:r>
    </w:p>
    <w:p w14:paraId="25205BEC" w14:textId="6F46C541" w:rsidR="00214B2B" w:rsidRPr="00715563" w:rsidRDefault="009F5C07" w:rsidP="00D005F1">
      <w:pPr>
        <w:rPr>
          <w:rFonts w:cs="Arial"/>
        </w:rPr>
      </w:pPr>
      <w:r w:rsidRPr="00783255">
        <w:rPr>
          <w:rFonts w:cs="Arial"/>
        </w:rPr>
        <w:t xml:space="preserve">Answer Location: </w:t>
      </w:r>
      <w:r w:rsidR="00F931C0" w:rsidRPr="00783255">
        <w:rPr>
          <w:rFonts w:cs="Arial"/>
        </w:rPr>
        <w:t>The Founders Reached a Fateful Compromise on Slavery</w:t>
      </w:r>
    </w:p>
    <w:p w14:paraId="6708C8C8" w14:textId="4AFE9ED6" w:rsidR="009F5C07" w:rsidRPr="00783255" w:rsidRDefault="009F5C07" w:rsidP="00D005F1">
      <w:pPr>
        <w:rPr>
          <w:rFonts w:cs="Arial"/>
        </w:rPr>
      </w:pPr>
      <w:r w:rsidRPr="00715563">
        <w:rPr>
          <w:rFonts w:cs="Arial"/>
        </w:rPr>
        <w:t>Difficulty Level: Medium</w:t>
      </w:r>
    </w:p>
    <w:p w14:paraId="638A3C9E" w14:textId="20679A94" w:rsidR="009F5C07" w:rsidRPr="00783255" w:rsidRDefault="009F5C07" w:rsidP="00D005F1">
      <w:pPr>
        <w:rPr>
          <w:rFonts w:cs="Arial"/>
        </w:rPr>
      </w:pPr>
    </w:p>
    <w:p w14:paraId="36DAAD78" w14:textId="24D6624F" w:rsidR="00C654C8" w:rsidRPr="00715563" w:rsidRDefault="00C654C8" w:rsidP="00C654C8">
      <w:pPr>
        <w:rPr>
          <w:rFonts w:cs="Arial"/>
        </w:rPr>
      </w:pPr>
      <w:r w:rsidRPr="00783255">
        <w:rPr>
          <w:rFonts w:cs="Arial"/>
        </w:rPr>
        <w:t>14.</w:t>
      </w:r>
      <w:r w:rsidRPr="00715563">
        <w:rPr>
          <w:rFonts w:cs="Arial"/>
        </w:rPr>
        <w:t xml:space="preserve"> Like George Washington, James Madison freed his slaves upon his death.</w:t>
      </w:r>
    </w:p>
    <w:p w14:paraId="7E3DA5AA" w14:textId="77777777" w:rsidR="00C654C8" w:rsidRPr="00715563" w:rsidRDefault="00C654C8" w:rsidP="00C654C8">
      <w:pPr>
        <w:rPr>
          <w:rFonts w:cs="Arial"/>
        </w:rPr>
      </w:pPr>
      <w:r w:rsidRPr="00783255">
        <w:rPr>
          <w:rFonts w:cs="Arial"/>
        </w:rPr>
        <w:t>Ans:</w:t>
      </w:r>
      <w:r w:rsidRPr="00715563">
        <w:rPr>
          <w:rFonts w:cs="Arial"/>
        </w:rPr>
        <w:t xml:space="preserve"> F</w:t>
      </w:r>
    </w:p>
    <w:p w14:paraId="1E095921" w14:textId="20E6750F" w:rsidR="00C654C8" w:rsidRPr="00715563" w:rsidRDefault="00B333DD" w:rsidP="00C654C8">
      <w:pPr>
        <w:rPr>
          <w:rFonts w:cs="Arial"/>
        </w:rPr>
      </w:pPr>
      <w:r>
        <w:rPr>
          <w:rFonts w:cs="Arial"/>
        </w:rPr>
        <w:t>TOP: Learning Outcome:</w:t>
      </w:r>
      <w:r w:rsidR="00C654C8" w:rsidRPr="00715563">
        <w:rPr>
          <w:rFonts w:cs="Arial"/>
        </w:rPr>
        <w:t xml:space="preserve"> Articulate the foundations of American government, including its history, critical concepts, and important documents and achievements.</w:t>
      </w:r>
    </w:p>
    <w:p w14:paraId="67AD0FE4" w14:textId="40A95EFE" w:rsidR="00C654C8" w:rsidRPr="00715563" w:rsidRDefault="00D751FA" w:rsidP="00C654C8">
      <w:pPr>
        <w:rPr>
          <w:rFonts w:cs="Arial"/>
        </w:rPr>
      </w:pPr>
      <w:r>
        <w:rPr>
          <w:rFonts w:cs="Arial"/>
        </w:rPr>
        <w:t>KEY: Learning Objective:</w:t>
      </w:r>
      <w:r w:rsidR="00C654C8" w:rsidRPr="00783255">
        <w:rPr>
          <w:rFonts w:cs="Arial"/>
        </w:rPr>
        <w:t xml:space="preserve"> </w:t>
      </w:r>
      <w:r w:rsidR="00C654C8" w:rsidRPr="00715563">
        <w:rPr>
          <w:rFonts w:cs="Arial"/>
        </w:rPr>
        <w:t>2.4: Identify the institutions of government established by the Constitution and the distribution of political power among them.</w:t>
      </w:r>
    </w:p>
    <w:p w14:paraId="754793EA" w14:textId="4232A8DB" w:rsidR="00C654C8" w:rsidRPr="00715563" w:rsidRDefault="00C93E8E" w:rsidP="00C654C8">
      <w:pPr>
        <w:rPr>
          <w:rFonts w:cs="Arial"/>
        </w:rPr>
      </w:pPr>
      <w:r>
        <w:rPr>
          <w:rFonts w:cs="Arial"/>
        </w:rPr>
        <w:t>REF: Cognitive Domain:</w:t>
      </w:r>
      <w:r w:rsidR="00C654C8" w:rsidRPr="00715563">
        <w:rPr>
          <w:rFonts w:cs="Arial"/>
        </w:rPr>
        <w:t xml:space="preserve"> Comprehension</w:t>
      </w:r>
    </w:p>
    <w:p w14:paraId="56025C09" w14:textId="77777777" w:rsidR="00C654C8" w:rsidRPr="00715563" w:rsidRDefault="00C654C8" w:rsidP="00C654C8">
      <w:pPr>
        <w:rPr>
          <w:rFonts w:cs="Arial"/>
        </w:rPr>
      </w:pPr>
      <w:r w:rsidRPr="00783255">
        <w:rPr>
          <w:rFonts w:cs="Arial"/>
        </w:rPr>
        <w:t>Answer Location:</w:t>
      </w:r>
      <w:r w:rsidRPr="00715563">
        <w:rPr>
          <w:rFonts w:cs="Arial"/>
        </w:rPr>
        <w:t xml:space="preserve"> James Madison Held Contradictory Views on Slavery</w:t>
      </w:r>
    </w:p>
    <w:p w14:paraId="3391B1FE" w14:textId="77777777" w:rsidR="00C654C8" w:rsidRPr="00715563" w:rsidRDefault="00C654C8" w:rsidP="00C654C8">
      <w:pPr>
        <w:rPr>
          <w:rFonts w:cs="Arial"/>
        </w:rPr>
      </w:pPr>
      <w:r w:rsidRPr="00783255">
        <w:rPr>
          <w:rFonts w:cs="Arial"/>
        </w:rPr>
        <w:t xml:space="preserve">Difficulty Level: </w:t>
      </w:r>
      <w:r w:rsidRPr="00715563">
        <w:rPr>
          <w:rFonts w:cs="Arial"/>
        </w:rPr>
        <w:t>Medium</w:t>
      </w:r>
    </w:p>
    <w:p w14:paraId="65DEFE9D" w14:textId="77777777" w:rsidR="00C654C8" w:rsidRPr="00715563" w:rsidRDefault="00C654C8" w:rsidP="00D005F1">
      <w:pPr>
        <w:rPr>
          <w:rFonts w:cs="Arial"/>
        </w:rPr>
      </w:pPr>
    </w:p>
    <w:p w14:paraId="41A1E06E" w14:textId="090A5018" w:rsidR="009F5C07" w:rsidRPr="00783255" w:rsidRDefault="009F5C07" w:rsidP="00D005F1">
      <w:pPr>
        <w:rPr>
          <w:rFonts w:cs="Arial"/>
        </w:rPr>
      </w:pPr>
      <w:proofErr w:type="gramStart"/>
      <w:r w:rsidRPr="00715563">
        <w:rPr>
          <w:rFonts w:cs="Arial"/>
        </w:rPr>
        <w:t>1</w:t>
      </w:r>
      <w:r w:rsidR="00C654C8" w:rsidRPr="00715563">
        <w:rPr>
          <w:rFonts w:cs="Arial"/>
        </w:rPr>
        <w:t>5</w:t>
      </w:r>
      <w:r w:rsidRPr="00783255">
        <w:rPr>
          <w:rFonts w:cs="Arial"/>
        </w:rPr>
        <w:t xml:space="preserve">. The term </w:t>
      </w:r>
      <w:r w:rsidR="006D51B3" w:rsidRPr="00783255">
        <w:rPr>
          <w:rFonts w:cs="Arial"/>
        </w:rPr>
        <w:t xml:space="preserve">“federalist” </w:t>
      </w:r>
      <w:r w:rsidRPr="00783255">
        <w:rPr>
          <w:rFonts w:cs="Arial"/>
        </w:rPr>
        <w:t>was chosen</w:t>
      </w:r>
      <w:r w:rsidR="002311D6" w:rsidRPr="00783255">
        <w:rPr>
          <w:rFonts w:cs="Arial"/>
        </w:rPr>
        <w:t xml:space="preserve"> ironically</w:t>
      </w:r>
      <w:r w:rsidRPr="00783255">
        <w:rPr>
          <w:rFonts w:cs="Arial"/>
        </w:rPr>
        <w:t xml:space="preserve"> by Constitutional supporters</w:t>
      </w:r>
      <w:proofErr w:type="gramEnd"/>
      <w:r w:rsidRPr="00783255">
        <w:rPr>
          <w:rFonts w:cs="Arial"/>
        </w:rPr>
        <w:t xml:space="preserve"> because it generally meant more of a balance between the power of states and the national government.</w:t>
      </w:r>
    </w:p>
    <w:p w14:paraId="13642D3E" w14:textId="6BAF5766" w:rsidR="009F5C07" w:rsidRPr="00783255" w:rsidRDefault="009F5C07" w:rsidP="00D005F1">
      <w:pPr>
        <w:rPr>
          <w:rFonts w:cs="Arial"/>
        </w:rPr>
      </w:pPr>
      <w:r w:rsidRPr="00783255">
        <w:rPr>
          <w:rFonts w:cs="Arial"/>
        </w:rPr>
        <w:lastRenderedPageBreak/>
        <w:t>Ans: T</w:t>
      </w:r>
    </w:p>
    <w:p w14:paraId="505A2227" w14:textId="6DE61D4F" w:rsidR="003C7925" w:rsidRPr="00783255" w:rsidRDefault="00B333DD" w:rsidP="00FB7FDA">
      <w:pPr>
        <w:rPr>
          <w:rFonts w:cs="Arial"/>
        </w:rPr>
      </w:pPr>
      <w:r>
        <w:rPr>
          <w:rFonts w:cs="Arial"/>
        </w:rPr>
        <w:t>TOP: Learning Outcome:</w:t>
      </w:r>
      <w:r w:rsidR="003C7925" w:rsidRPr="00783255">
        <w:rPr>
          <w:rFonts w:cs="Arial"/>
        </w:rPr>
        <w:t xml:space="preserve"> </w:t>
      </w:r>
      <w:r w:rsidR="003C7925" w:rsidRPr="00715563">
        <w:rPr>
          <w:rFonts w:cs="Arial"/>
        </w:rPr>
        <w:t>Articulate the foundations of American government, including its history, critical concepts, and important documents and achievements.</w:t>
      </w:r>
    </w:p>
    <w:p w14:paraId="05285641" w14:textId="7D3CB3BD" w:rsidR="009F5C07" w:rsidRPr="00715563" w:rsidRDefault="00D751FA" w:rsidP="00D005F1">
      <w:pPr>
        <w:rPr>
          <w:rFonts w:cs="Arial"/>
        </w:rPr>
      </w:pPr>
      <w:r>
        <w:rPr>
          <w:rFonts w:cs="Arial"/>
        </w:rPr>
        <w:t>KEY: Learning Objective:</w:t>
      </w:r>
      <w:r w:rsidR="000D11F7" w:rsidRPr="00783255">
        <w:rPr>
          <w:rFonts w:cs="Arial"/>
        </w:rPr>
        <w:t xml:space="preserve"> </w:t>
      </w:r>
      <w:r w:rsidR="0035475F" w:rsidRPr="00715563">
        <w:rPr>
          <w:rFonts w:cs="Arial"/>
        </w:rPr>
        <w:t xml:space="preserve">2.5: </w:t>
      </w:r>
      <w:r w:rsidR="0035475F" w:rsidRPr="00783255">
        <w:rPr>
          <w:rFonts w:cs="Arial"/>
        </w:rPr>
        <w:t xml:space="preserve">Compare and contrast the arguments put forth by the </w:t>
      </w:r>
      <w:r w:rsidR="000D64B8">
        <w:rPr>
          <w:rFonts w:cs="Arial"/>
        </w:rPr>
        <w:t>f</w:t>
      </w:r>
      <w:r w:rsidR="0035475F" w:rsidRPr="00783255">
        <w:rPr>
          <w:rFonts w:cs="Arial"/>
        </w:rPr>
        <w:t xml:space="preserve">ederalists and </w:t>
      </w:r>
      <w:r w:rsidR="000D64B8">
        <w:rPr>
          <w:rFonts w:cs="Arial"/>
        </w:rPr>
        <w:t>a</w:t>
      </w:r>
      <w:r w:rsidR="0035475F" w:rsidRPr="00783255">
        <w:rPr>
          <w:rFonts w:cs="Arial"/>
        </w:rPr>
        <w:t>nti-</w:t>
      </w:r>
      <w:r w:rsidR="000D64B8">
        <w:rPr>
          <w:rFonts w:cs="Arial"/>
        </w:rPr>
        <w:t>f</w:t>
      </w:r>
      <w:r w:rsidR="0035475F" w:rsidRPr="00783255">
        <w:rPr>
          <w:rFonts w:cs="Arial"/>
        </w:rPr>
        <w:t>ederalists during the ratification debates.</w:t>
      </w:r>
    </w:p>
    <w:p w14:paraId="7781ADF6" w14:textId="77BB3A8E" w:rsidR="009F5C07" w:rsidRPr="00715563" w:rsidRDefault="00C93E8E" w:rsidP="00D005F1">
      <w:pPr>
        <w:rPr>
          <w:rFonts w:cs="Arial"/>
        </w:rPr>
      </w:pPr>
      <w:r>
        <w:rPr>
          <w:rFonts w:cs="Arial"/>
        </w:rPr>
        <w:t>REF: Cognitive Domain:</w:t>
      </w:r>
      <w:r w:rsidR="009F5C07" w:rsidRPr="00783255">
        <w:rPr>
          <w:rFonts w:cs="Arial"/>
        </w:rPr>
        <w:t xml:space="preserve"> </w:t>
      </w:r>
      <w:r w:rsidR="009F5C07" w:rsidRPr="00715563">
        <w:rPr>
          <w:rFonts w:cs="Arial"/>
        </w:rPr>
        <w:t>Comprehension</w:t>
      </w:r>
    </w:p>
    <w:p w14:paraId="53E3E8F7" w14:textId="72C8CB57" w:rsidR="003F6B99" w:rsidRPr="00783255" w:rsidRDefault="009F5C07" w:rsidP="00D005F1">
      <w:pPr>
        <w:rPr>
          <w:rFonts w:cs="Arial"/>
        </w:rPr>
      </w:pPr>
      <w:r w:rsidRPr="00783255">
        <w:rPr>
          <w:rFonts w:cs="Arial"/>
        </w:rPr>
        <w:t xml:space="preserve">Answer Location: </w:t>
      </w:r>
      <w:r w:rsidR="002311D6" w:rsidRPr="00715563">
        <w:rPr>
          <w:rFonts w:cs="Arial"/>
        </w:rPr>
        <w:t>Federalists and Anti-Federalists Fought over Ratification</w:t>
      </w:r>
    </w:p>
    <w:p w14:paraId="44FBB8F8" w14:textId="390019A0" w:rsidR="009F5C07" w:rsidRPr="00783255" w:rsidRDefault="009F5C07" w:rsidP="00D005F1">
      <w:pPr>
        <w:rPr>
          <w:rFonts w:cs="Arial"/>
        </w:rPr>
      </w:pPr>
      <w:r w:rsidRPr="00783255">
        <w:rPr>
          <w:rFonts w:cs="Arial"/>
        </w:rPr>
        <w:t>Difficulty Level: Medium</w:t>
      </w:r>
    </w:p>
    <w:p w14:paraId="191E8534" w14:textId="027DE9EF" w:rsidR="009F5C07" w:rsidRPr="003C5DE3" w:rsidRDefault="009F5C07" w:rsidP="00D005F1">
      <w:pPr>
        <w:rPr>
          <w:rFonts w:cs="Arial"/>
        </w:rPr>
      </w:pPr>
    </w:p>
    <w:p w14:paraId="0CB334D3" w14:textId="6E8FD9B5" w:rsidR="00607563" w:rsidRPr="003C5DE3" w:rsidRDefault="00607563" w:rsidP="0079707A">
      <w:pPr>
        <w:pStyle w:val="Heading1"/>
      </w:pPr>
      <w:r w:rsidRPr="003C5DE3">
        <w:rPr>
          <w:szCs w:val="24"/>
        </w:rPr>
        <w:t>Short Answer</w:t>
      </w:r>
    </w:p>
    <w:p w14:paraId="63CB2C81" w14:textId="77777777" w:rsidR="00C50030" w:rsidRPr="003C5DE3" w:rsidRDefault="00C50030" w:rsidP="00D005F1">
      <w:pPr>
        <w:rPr>
          <w:rFonts w:cs="Arial"/>
        </w:rPr>
      </w:pPr>
    </w:p>
    <w:p w14:paraId="04773B1E" w14:textId="6C49DF22" w:rsidR="00C50030" w:rsidRPr="00783255" w:rsidRDefault="00C654C8" w:rsidP="00D005F1">
      <w:pPr>
        <w:rPr>
          <w:rFonts w:cs="Arial"/>
        </w:rPr>
      </w:pPr>
      <w:r w:rsidRPr="00715563">
        <w:rPr>
          <w:rFonts w:cs="Arial"/>
        </w:rPr>
        <w:t>1</w:t>
      </w:r>
      <w:r w:rsidR="00C50030" w:rsidRPr="00783255">
        <w:rPr>
          <w:rFonts w:cs="Arial"/>
        </w:rPr>
        <w:t xml:space="preserve">. </w:t>
      </w:r>
      <w:r w:rsidR="00167954" w:rsidRPr="00783255">
        <w:rPr>
          <w:rFonts w:cs="Arial"/>
        </w:rPr>
        <w:t>What form of government did the United States have prior to adopting the Constitution?</w:t>
      </w:r>
    </w:p>
    <w:p w14:paraId="6D2390BD" w14:textId="73AB8C63" w:rsidR="00C50030" w:rsidRPr="00783255" w:rsidRDefault="00767152" w:rsidP="00D005F1">
      <w:pPr>
        <w:rPr>
          <w:rFonts w:cs="Arial"/>
        </w:rPr>
      </w:pPr>
      <w:r w:rsidRPr="00783255">
        <w:rPr>
          <w:rFonts w:cs="Arial"/>
        </w:rPr>
        <w:t>Ans:</w:t>
      </w:r>
      <w:r w:rsidR="00C50030" w:rsidRPr="00715563">
        <w:rPr>
          <w:rFonts w:cs="Arial"/>
        </w:rPr>
        <w:t xml:space="preserve"> </w:t>
      </w:r>
      <w:r w:rsidR="00167954" w:rsidRPr="00783255">
        <w:rPr>
          <w:rFonts w:cs="Arial"/>
        </w:rPr>
        <w:t>confederal, confederation</w:t>
      </w:r>
    </w:p>
    <w:p w14:paraId="2CDD16CC" w14:textId="7006D595" w:rsidR="003C7925" w:rsidRPr="00783255" w:rsidRDefault="00B333DD" w:rsidP="00FB7FDA">
      <w:pPr>
        <w:rPr>
          <w:rFonts w:cs="Arial"/>
        </w:rPr>
      </w:pPr>
      <w:r>
        <w:rPr>
          <w:rFonts w:cs="Arial"/>
        </w:rPr>
        <w:t>TOP: Learning Outcome:</w:t>
      </w:r>
      <w:r w:rsidR="003C7925" w:rsidRPr="00783255">
        <w:rPr>
          <w:rFonts w:cs="Arial"/>
        </w:rPr>
        <w:t xml:space="preserve"> </w:t>
      </w:r>
      <w:r w:rsidR="003C7925" w:rsidRPr="00715563">
        <w:rPr>
          <w:rFonts w:cs="Arial"/>
        </w:rPr>
        <w:t>Articulate the foundations of American government, including its history, critical concepts, and important documents and achievements.</w:t>
      </w:r>
    </w:p>
    <w:p w14:paraId="25A700E4" w14:textId="4AF8DE61" w:rsidR="00214B2B" w:rsidRPr="00783255" w:rsidRDefault="00D751FA" w:rsidP="00D005F1">
      <w:pPr>
        <w:rPr>
          <w:rFonts w:cs="Arial"/>
        </w:rPr>
      </w:pPr>
      <w:r>
        <w:rPr>
          <w:rFonts w:cs="Arial"/>
        </w:rPr>
        <w:t>KEY: Learning Objective:</w:t>
      </w:r>
      <w:r w:rsidR="000D11F7" w:rsidRPr="00783255">
        <w:rPr>
          <w:rFonts w:cs="Arial"/>
        </w:rPr>
        <w:t xml:space="preserve"> </w:t>
      </w:r>
      <w:r w:rsidR="00167954" w:rsidRPr="00783255">
        <w:rPr>
          <w:rFonts w:cs="Arial"/>
        </w:rPr>
        <w:t>2</w:t>
      </w:r>
      <w:r w:rsidR="00C654C8" w:rsidRPr="00783255">
        <w:rPr>
          <w:rFonts w:cs="Arial"/>
        </w:rPr>
        <w:t>.</w:t>
      </w:r>
      <w:r w:rsidR="00167954" w:rsidRPr="00783255">
        <w:rPr>
          <w:rFonts w:cs="Arial"/>
        </w:rPr>
        <w:t>1</w:t>
      </w:r>
      <w:r w:rsidR="00167954" w:rsidRPr="00715563">
        <w:rPr>
          <w:rFonts w:cs="Arial"/>
        </w:rPr>
        <w:t>: Explain how conditions in the United States following the American Revolution raised concerns about the new nation, and how advocates for a stronger national government seized upon these concerns to propose a new form of government.</w:t>
      </w:r>
    </w:p>
    <w:p w14:paraId="7A824D85" w14:textId="0CC245BD" w:rsidR="00C50030" w:rsidRPr="00783255" w:rsidRDefault="00C93E8E" w:rsidP="00D005F1">
      <w:pPr>
        <w:rPr>
          <w:rFonts w:cs="Arial"/>
        </w:rPr>
      </w:pPr>
      <w:r>
        <w:rPr>
          <w:rFonts w:cs="Arial"/>
        </w:rPr>
        <w:t>REF: Cognitive Domain:</w:t>
      </w:r>
      <w:r w:rsidR="00167954" w:rsidRPr="00783255">
        <w:rPr>
          <w:rFonts w:cs="Arial"/>
        </w:rPr>
        <w:t xml:space="preserve"> </w:t>
      </w:r>
      <w:r w:rsidR="00167954" w:rsidRPr="00715563">
        <w:rPr>
          <w:rFonts w:cs="Arial"/>
        </w:rPr>
        <w:t>K</w:t>
      </w:r>
      <w:r w:rsidR="00465E03" w:rsidRPr="00783255">
        <w:rPr>
          <w:rFonts w:cs="Arial"/>
        </w:rPr>
        <w:t>nowledge</w:t>
      </w:r>
    </w:p>
    <w:p w14:paraId="2EA88CB7" w14:textId="3155DEE5" w:rsidR="00167954" w:rsidRPr="00783255" w:rsidRDefault="00767152" w:rsidP="00D005F1">
      <w:pPr>
        <w:rPr>
          <w:rFonts w:cs="Arial"/>
        </w:rPr>
      </w:pPr>
      <w:r w:rsidRPr="00783255">
        <w:rPr>
          <w:rFonts w:cs="Arial"/>
        </w:rPr>
        <w:t>Answer Location:</w:t>
      </w:r>
      <w:r w:rsidR="001169CE">
        <w:rPr>
          <w:rFonts w:cs="Arial"/>
        </w:rPr>
        <w:t xml:space="preserve"> </w:t>
      </w:r>
      <w:r w:rsidR="006F23EC" w:rsidRPr="00783255">
        <w:rPr>
          <w:rFonts w:cs="Arial"/>
        </w:rPr>
        <w:t>The Confederal System Made Coordination between the States Difficult</w:t>
      </w:r>
    </w:p>
    <w:p w14:paraId="045A3830" w14:textId="39F4720F" w:rsidR="00167954" w:rsidRPr="00715563" w:rsidRDefault="00167954" w:rsidP="00D005F1">
      <w:pPr>
        <w:rPr>
          <w:rFonts w:cs="Arial"/>
        </w:rPr>
      </w:pPr>
      <w:r w:rsidRPr="00783255">
        <w:rPr>
          <w:rFonts w:cs="Arial"/>
        </w:rPr>
        <w:t>Difficulty</w:t>
      </w:r>
      <w:r w:rsidR="008F5151" w:rsidRPr="00783255">
        <w:rPr>
          <w:rFonts w:cs="Arial"/>
        </w:rPr>
        <w:t xml:space="preserve"> Level</w:t>
      </w:r>
      <w:r w:rsidRPr="00783255">
        <w:rPr>
          <w:rFonts w:cs="Arial"/>
        </w:rPr>
        <w:t xml:space="preserve">: </w:t>
      </w:r>
      <w:r w:rsidR="00465E03" w:rsidRPr="00783255">
        <w:rPr>
          <w:rFonts w:cs="Arial"/>
        </w:rPr>
        <w:t>Easy</w:t>
      </w:r>
    </w:p>
    <w:p w14:paraId="258ACE70" w14:textId="77777777" w:rsidR="006C63C5" w:rsidRPr="00783255" w:rsidRDefault="006C63C5" w:rsidP="00D005F1">
      <w:pPr>
        <w:rPr>
          <w:rFonts w:cs="Arial"/>
        </w:rPr>
      </w:pPr>
    </w:p>
    <w:p w14:paraId="39F01FA6" w14:textId="7A1D50E3" w:rsidR="00C50030" w:rsidRPr="00783255" w:rsidRDefault="00C654C8" w:rsidP="00D005F1">
      <w:pPr>
        <w:rPr>
          <w:rFonts w:cs="Arial"/>
        </w:rPr>
      </w:pPr>
      <w:r w:rsidRPr="00783255">
        <w:rPr>
          <w:rFonts w:cs="Arial"/>
        </w:rPr>
        <w:t>2</w:t>
      </w:r>
      <w:r w:rsidR="00C50030" w:rsidRPr="00783255">
        <w:rPr>
          <w:rFonts w:cs="Arial"/>
        </w:rPr>
        <w:t xml:space="preserve">. </w:t>
      </w:r>
      <w:r w:rsidR="00465E03" w:rsidRPr="00783255">
        <w:rPr>
          <w:rFonts w:cs="Arial"/>
        </w:rPr>
        <w:t xml:space="preserve">The grassroots popular uprising against the government of Massachusetts that frightened many states into researching a new Constitution </w:t>
      </w:r>
      <w:proofErr w:type="gramStart"/>
      <w:r w:rsidR="00465E03" w:rsidRPr="00783255">
        <w:rPr>
          <w:rFonts w:cs="Arial"/>
        </w:rPr>
        <w:t>was called</w:t>
      </w:r>
      <w:proofErr w:type="gramEnd"/>
      <w:r w:rsidR="009F1C57" w:rsidRPr="00783255">
        <w:rPr>
          <w:rFonts w:cs="Arial"/>
        </w:rPr>
        <w:t xml:space="preserve"> what?</w:t>
      </w:r>
    </w:p>
    <w:p w14:paraId="4BFAF99F" w14:textId="29BEA31D" w:rsidR="00C50030" w:rsidRPr="00783255" w:rsidRDefault="00767152" w:rsidP="00D005F1">
      <w:pPr>
        <w:rPr>
          <w:rFonts w:cs="Arial"/>
        </w:rPr>
      </w:pPr>
      <w:r w:rsidRPr="00783255">
        <w:rPr>
          <w:rFonts w:cs="Arial"/>
        </w:rPr>
        <w:t>Ans:</w:t>
      </w:r>
      <w:r w:rsidR="00C50030" w:rsidRPr="00715563">
        <w:rPr>
          <w:rFonts w:cs="Arial"/>
        </w:rPr>
        <w:t xml:space="preserve"> </w:t>
      </w:r>
      <w:r w:rsidR="00465E03" w:rsidRPr="00783255">
        <w:rPr>
          <w:rFonts w:cs="Arial"/>
        </w:rPr>
        <w:t>Shay</w:t>
      </w:r>
      <w:r w:rsidR="009F1C57" w:rsidRPr="00783255">
        <w:rPr>
          <w:rFonts w:cs="Arial"/>
        </w:rPr>
        <w:t>s</w:t>
      </w:r>
      <w:r w:rsidR="00465E03" w:rsidRPr="00783255">
        <w:rPr>
          <w:rFonts w:cs="Arial"/>
        </w:rPr>
        <w:t>’ Rebellion</w:t>
      </w:r>
    </w:p>
    <w:p w14:paraId="38C067C7" w14:textId="1C456642" w:rsidR="003C7925" w:rsidRPr="00783255" w:rsidRDefault="00B333DD" w:rsidP="00FB7FDA">
      <w:pPr>
        <w:rPr>
          <w:rFonts w:cs="Arial"/>
        </w:rPr>
      </w:pPr>
      <w:r>
        <w:rPr>
          <w:rFonts w:cs="Arial"/>
        </w:rPr>
        <w:t>TOP: Learning Outcome:</w:t>
      </w:r>
      <w:r w:rsidR="003C7925" w:rsidRPr="00783255">
        <w:rPr>
          <w:rFonts w:cs="Arial"/>
        </w:rPr>
        <w:t xml:space="preserve"> </w:t>
      </w:r>
      <w:r w:rsidR="003C7925" w:rsidRPr="00715563">
        <w:rPr>
          <w:rFonts w:cs="Arial"/>
        </w:rPr>
        <w:t>Articulate the foundations of American government, including its history, critical concepts, and important documents and achievements.</w:t>
      </w:r>
    </w:p>
    <w:p w14:paraId="566C8404" w14:textId="414BA711" w:rsidR="00465E03" w:rsidRPr="00783255" w:rsidRDefault="00D751FA" w:rsidP="00D005F1">
      <w:pPr>
        <w:rPr>
          <w:rFonts w:cs="Arial"/>
        </w:rPr>
      </w:pPr>
      <w:r>
        <w:rPr>
          <w:rFonts w:cs="Arial"/>
        </w:rPr>
        <w:t>KEY: Learning Objective:</w:t>
      </w:r>
      <w:r w:rsidR="000D11F7" w:rsidRPr="00783255">
        <w:rPr>
          <w:rFonts w:cs="Arial"/>
        </w:rPr>
        <w:t xml:space="preserve"> </w:t>
      </w:r>
      <w:r w:rsidR="00465E03" w:rsidRPr="00783255">
        <w:rPr>
          <w:rFonts w:cs="Arial"/>
        </w:rPr>
        <w:t>2</w:t>
      </w:r>
      <w:r w:rsidR="00C654C8" w:rsidRPr="00783255">
        <w:rPr>
          <w:rFonts w:cs="Arial"/>
        </w:rPr>
        <w:t>.</w:t>
      </w:r>
      <w:r w:rsidR="00465E03" w:rsidRPr="00783255">
        <w:rPr>
          <w:rFonts w:cs="Arial"/>
        </w:rPr>
        <w:t>1</w:t>
      </w:r>
      <w:r w:rsidR="00465E03" w:rsidRPr="00715563">
        <w:rPr>
          <w:rFonts w:cs="Arial"/>
        </w:rPr>
        <w:t xml:space="preserve">: Explain how conditions in the </w:t>
      </w:r>
      <w:r w:rsidR="00465E03" w:rsidRPr="00783255">
        <w:rPr>
          <w:rFonts w:cs="Arial"/>
        </w:rPr>
        <w:t>United States following the American Revolution raised concerns about the new nation, and how advocates for a stronger national government seized upon these concerns to propose a new form of government.</w:t>
      </w:r>
    </w:p>
    <w:p w14:paraId="23772F11" w14:textId="7EDD2E49" w:rsidR="00C50030" w:rsidRPr="00715563" w:rsidRDefault="00C93E8E" w:rsidP="00D005F1">
      <w:pPr>
        <w:rPr>
          <w:rFonts w:cs="Arial"/>
        </w:rPr>
      </w:pPr>
      <w:r>
        <w:rPr>
          <w:rFonts w:cs="Arial"/>
        </w:rPr>
        <w:t>REF: Cognitive Domain:</w:t>
      </w:r>
      <w:r w:rsidR="00465E03" w:rsidRPr="00783255">
        <w:rPr>
          <w:rFonts w:cs="Arial"/>
        </w:rPr>
        <w:t xml:space="preserve"> Knowledge</w:t>
      </w:r>
    </w:p>
    <w:p w14:paraId="785DF543" w14:textId="78A4544B" w:rsidR="00214B2B" w:rsidRPr="00715563" w:rsidRDefault="00767152" w:rsidP="00D005F1">
      <w:pPr>
        <w:rPr>
          <w:rFonts w:cs="Arial"/>
        </w:rPr>
      </w:pPr>
      <w:r w:rsidRPr="00783255">
        <w:rPr>
          <w:rFonts w:cs="Arial"/>
        </w:rPr>
        <w:t>Answer Location:</w:t>
      </w:r>
      <w:r w:rsidR="00465E03" w:rsidRPr="00783255">
        <w:rPr>
          <w:rFonts w:cs="Arial"/>
        </w:rPr>
        <w:t xml:space="preserve"> </w:t>
      </w:r>
      <w:r w:rsidR="00AC1753" w:rsidRPr="00783255">
        <w:rPr>
          <w:rFonts w:cs="Arial"/>
        </w:rPr>
        <w:t>Crisis and Fears of Tyranny</w:t>
      </w:r>
    </w:p>
    <w:p w14:paraId="66B0785D" w14:textId="358C721B" w:rsidR="003F6B99" w:rsidRPr="00783255" w:rsidRDefault="00465E03" w:rsidP="00D005F1">
      <w:pPr>
        <w:rPr>
          <w:rFonts w:cs="Arial"/>
        </w:rPr>
      </w:pPr>
      <w:r w:rsidRPr="00783255">
        <w:rPr>
          <w:rFonts w:cs="Arial"/>
        </w:rPr>
        <w:t>Difficulty</w:t>
      </w:r>
      <w:r w:rsidR="008F5151" w:rsidRPr="00783255">
        <w:rPr>
          <w:rFonts w:cs="Arial"/>
        </w:rPr>
        <w:t xml:space="preserve"> Level</w:t>
      </w:r>
      <w:r w:rsidRPr="00783255">
        <w:rPr>
          <w:rFonts w:cs="Arial"/>
        </w:rPr>
        <w:t>:</w:t>
      </w:r>
      <w:r w:rsidRPr="00715563">
        <w:rPr>
          <w:rFonts w:cs="Arial"/>
        </w:rPr>
        <w:t xml:space="preserve"> Medium</w:t>
      </w:r>
    </w:p>
    <w:p w14:paraId="73062A01" w14:textId="77777777" w:rsidR="00C50030" w:rsidRPr="00783255" w:rsidRDefault="00C50030" w:rsidP="00D005F1">
      <w:pPr>
        <w:rPr>
          <w:rFonts w:cs="Arial"/>
        </w:rPr>
      </w:pPr>
    </w:p>
    <w:p w14:paraId="03889600" w14:textId="5D2C59CB" w:rsidR="00C654C8" w:rsidRPr="00783255" w:rsidRDefault="00C654C8" w:rsidP="00C654C8">
      <w:proofErr w:type="gramStart"/>
      <w:r w:rsidRPr="00783255">
        <w:rPr>
          <w:rFonts w:cs="Arial"/>
        </w:rPr>
        <w:t>3.</w:t>
      </w:r>
      <w:r w:rsidRPr="00715563">
        <w:rPr>
          <w:rFonts w:cs="Arial"/>
        </w:rPr>
        <w:t xml:space="preserve"> </w:t>
      </w:r>
      <w:r w:rsidRPr="00783255">
        <w:rPr>
          <w:rFonts w:cs="Arial"/>
        </w:rPr>
        <w:t>During the 1787 Constitutional Convention in Philadelphia, the New Jersey Plan was proposed by whom</w:t>
      </w:r>
      <w:proofErr w:type="gramEnd"/>
      <w:r w:rsidRPr="00783255">
        <w:rPr>
          <w:rFonts w:cs="Arial"/>
        </w:rPr>
        <w:t>?</w:t>
      </w:r>
    </w:p>
    <w:p w14:paraId="29EF2471" w14:textId="77777777" w:rsidR="00C654C8" w:rsidRPr="00783255" w:rsidRDefault="00C654C8" w:rsidP="00C654C8">
      <w:pPr>
        <w:rPr>
          <w:rFonts w:cs="Arial"/>
        </w:rPr>
      </w:pPr>
      <w:r w:rsidRPr="00783255">
        <w:rPr>
          <w:rFonts w:cs="Arial"/>
        </w:rPr>
        <w:t>Ans:</w:t>
      </w:r>
      <w:r w:rsidRPr="00715563">
        <w:rPr>
          <w:rFonts w:cs="Arial"/>
        </w:rPr>
        <w:t xml:space="preserve"> </w:t>
      </w:r>
      <w:r w:rsidRPr="00783255">
        <w:rPr>
          <w:rFonts w:cs="Arial"/>
        </w:rPr>
        <w:t>William Paterson</w:t>
      </w:r>
    </w:p>
    <w:p w14:paraId="5655BD7E" w14:textId="57FDA87D" w:rsidR="00C654C8" w:rsidRPr="00783255" w:rsidRDefault="00B333DD" w:rsidP="00C654C8">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32537EB0" w14:textId="6E61104E" w:rsidR="00C654C8" w:rsidRPr="00783255" w:rsidRDefault="00D751FA" w:rsidP="00C654C8">
      <w:pPr>
        <w:rPr>
          <w:rFonts w:cs="Arial"/>
        </w:rPr>
      </w:pPr>
      <w:r>
        <w:rPr>
          <w:rFonts w:cs="Arial"/>
        </w:rPr>
        <w:t>KEY: Learning Objective:</w:t>
      </w:r>
      <w:r w:rsidR="00C654C8" w:rsidRPr="00715563">
        <w:rPr>
          <w:rFonts w:cs="Arial"/>
        </w:rPr>
        <w:t xml:space="preserve"> 2.3: Describe the role that compromise over states’ interests played in shaping the government during the Constitutional Convention.</w:t>
      </w:r>
    </w:p>
    <w:p w14:paraId="482FFFB4" w14:textId="380E850F" w:rsidR="00C654C8" w:rsidRPr="00715563" w:rsidRDefault="00C93E8E" w:rsidP="00C654C8">
      <w:pPr>
        <w:rPr>
          <w:rFonts w:cs="Arial"/>
        </w:rPr>
      </w:pPr>
      <w:r>
        <w:rPr>
          <w:rFonts w:cs="Arial"/>
        </w:rPr>
        <w:lastRenderedPageBreak/>
        <w:t>REF: Cognitive Domain:</w:t>
      </w:r>
      <w:r w:rsidR="00C654C8" w:rsidRPr="00783255">
        <w:rPr>
          <w:rFonts w:cs="Arial"/>
        </w:rPr>
        <w:t xml:space="preserve"> </w:t>
      </w:r>
      <w:r w:rsidR="00C654C8" w:rsidRPr="00715563">
        <w:rPr>
          <w:rFonts w:cs="Arial"/>
        </w:rPr>
        <w:t>Knowledge</w:t>
      </w:r>
    </w:p>
    <w:p w14:paraId="74716717" w14:textId="3EE111B5" w:rsidR="00C654C8" w:rsidRPr="00715563" w:rsidRDefault="00C654C8" w:rsidP="00C654C8">
      <w:pPr>
        <w:rPr>
          <w:rFonts w:cs="Arial"/>
        </w:rPr>
      </w:pPr>
      <w:r w:rsidRPr="00783255">
        <w:rPr>
          <w:rFonts w:cs="Arial"/>
        </w:rPr>
        <w:t>Answer Location:</w:t>
      </w:r>
      <w:r w:rsidR="001169CE">
        <w:rPr>
          <w:rFonts w:cs="Arial"/>
        </w:rPr>
        <w:t xml:space="preserve"> </w:t>
      </w:r>
      <w:r w:rsidRPr="00715563">
        <w:rPr>
          <w:rFonts w:cs="Arial"/>
        </w:rPr>
        <w:t>The New Jersey Plan Maintained Equal Votes in the Legislature</w:t>
      </w:r>
    </w:p>
    <w:p w14:paraId="3D8CE13B" w14:textId="691D5F6A" w:rsidR="00C654C8" w:rsidRPr="00715563" w:rsidRDefault="00CF2DCC" w:rsidP="00C654C8">
      <w:r>
        <w:rPr>
          <w:rFonts w:cs="Arial"/>
        </w:rPr>
        <w:t xml:space="preserve">Difficulty Level: </w:t>
      </w:r>
      <w:r w:rsidR="00C654C8" w:rsidRPr="00715563">
        <w:rPr>
          <w:rFonts w:cs="Arial"/>
        </w:rPr>
        <w:t>Easy</w:t>
      </w:r>
    </w:p>
    <w:p w14:paraId="395B6D9B" w14:textId="77777777" w:rsidR="00C654C8" w:rsidRPr="00783255" w:rsidRDefault="00C654C8" w:rsidP="00D005F1">
      <w:pPr>
        <w:rPr>
          <w:rFonts w:cs="Arial"/>
        </w:rPr>
      </w:pPr>
    </w:p>
    <w:p w14:paraId="4E864BCB" w14:textId="1FC9E25F" w:rsidR="00C50030" w:rsidRPr="00783255" w:rsidRDefault="00C50030" w:rsidP="00D005F1">
      <w:pPr>
        <w:rPr>
          <w:rFonts w:cs="Arial"/>
        </w:rPr>
      </w:pPr>
      <w:r w:rsidRPr="00783255">
        <w:rPr>
          <w:rFonts w:cs="Arial"/>
        </w:rPr>
        <w:t xml:space="preserve">4. </w:t>
      </w:r>
      <w:r w:rsidR="00465E03" w:rsidRPr="00783255">
        <w:rPr>
          <w:rFonts w:cs="Arial"/>
        </w:rPr>
        <w:t xml:space="preserve">The </w:t>
      </w:r>
      <w:r w:rsidR="00CF68D0" w:rsidRPr="00783255">
        <w:rPr>
          <w:rFonts w:cs="Arial"/>
        </w:rPr>
        <w:t>______</w:t>
      </w:r>
      <w:r w:rsidR="00465E03" w:rsidRPr="00783255">
        <w:rPr>
          <w:rFonts w:cs="Arial"/>
        </w:rPr>
        <w:t xml:space="preserve"> clause has enabled Congress to become involved in large areas of the American economy, even within states.</w:t>
      </w:r>
    </w:p>
    <w:p w14:paraId="11168616" w14:textId="6DDAD9F1" w:rsidR="00C50030" w:rsidRPr="00715563" w:rsidRDefault="00767152" w:rsidP="00D005F1">
      <w:pPr>
        <w:rPr>
          <w:rFonts w:cs="Arial"/>
        </w:rPr>
      </w:pPr>
      <w:r w:rsidRPr="00783255">
        <w:rPr>
          <w:rFonts w:cs="Arial"/>
        </w:rPr>
        <w:t>Ans:</w:t>
      </w:r>
      <w:r w:rsidR="00C50030" w:rsidRPr="00715563">
        <w:rPr>
          <w:rFonts w:cs="Arial"/>
        </w:rPr>
        <w:t xml:space="preserve"> </w:t>
      </w:r>
      <w:r w:rsidR="00465E03" w:rsidRPr="00715563">
        <w:rPr>
          <w:rFonts w:cs="Arial"/>
        </w:rPr>
        <w:t>commerce</w:t>
      </w:r>
    </w:p>
    <w:p w14:paraId="13CA61F1" w14:textId="5B87B345" w:rsidR="001007A6" w:rsidRPr="00783255" w:rsidRDefault="00B333DD" w:rsidP="00FB7FDA">
      <w:pPr>
        <w:rPr>
          <w:rFonts w:cs="Arial"/>
        </w:rPr>
      </w:pPr>
      <w:r>
        <w:rPr>
          <w:rFonts w:cs="Arial"/>
        </w:rPr>
        <w:t>TOP: Learning Outcome:</w:t>
      </w:r>
      <w:r w:rsidR="003F07A6">
        <w:rPr>
          <w:rFonts w:cs="Arial"/>
        </w:rPr>
        <w:t xml:space="preserve"> Articulate the foundations of American government, including its history, critical concepts, and important documents and achievements.</w:t>
      </w:r>
    </w:p>
    <w:p w14:paraId="2822BD94" w14:textId="60AF1AE9" w:rsidR="00C50030" w:rsidRPr="00783255" w:rsidRDefault="00D751FA" w:rsidP="00D005F1">
      <w:pPr>
        <w:rPr>
          <w:rFonts w:cs="Arial"/>
        </w:rPr>
      </w:pPr>
      <w:r>
        <w:rPr>
          <w:rFonts w:cs="Arial"/>
        </w:rPr>
        <w:t>KEY: Learning Objective:</w:t>
      </w:r>
      <w:r w:rsidR="000D11F7" w:rsidRPr="00783255">
        <w:rPr>
          <w:rFonts w:cs="Arial"/>
        </w:rPr>
        <w:t xml:space="preserve"> </w:t>
      </w:r>
      <w:r w:rsidR="00465E03" w:rsidRPr="00715563">
        <w:rPr>
          <w:rFonts w:cs="Arial"/>
        </w:rPr>
        <w:t>2</w:t>
      </w:r>
      <w:r w:rsidR="00C654C8" w:rsidRPr="00715563">
        <w:rPr>
          <w:rFonts w:cs="Arial"/>
        </w:rPr>
        <w:t>.</w:t>
      </w:r>
      <w:r w:rsidR="00465E03" w:rsidRPr="00715563">
        <w:rPr>
          <w:rFonts w:cs="Arial"/>
        </w:rPr>
        <w:t>3: Identify the ideas behind the structure of the government under the new Constitution.</w:t>
      </w:r>
    </w:p>
    <w:p w14:paraId="57CFAA76" w14:textId="2018B624" w:rsidR="00C50030" w:rsidRPr="00715563" w:rsidRDefault="00C93E8E" w:rsidP="00D005F1">
      <w:pPr>
        <w:rPr>
          <w:rFonts w:cs="Arial"/>
        </w:rPr>
      </w:pPr>
      <w:r>
        <w:rPr>
          <w:rFonts w:cs="Arial"/>
        </w:rPr>
        <w:t>REF: Cognitive Domain:</w:t>
      </w:r>
      <w:r w:rsidR="00465E03" w:rsidRPr="00783255">
        <w:rPr>
          <w:rFonts w:cs="Arial"/>
        </w:rPr>
        <w:t xml:space="preserve"> </w:t>
      </w:r>
      <w:r w:rsidR="00465E03" w:rsidRPr="00715563">
        <w:rPr>
          <w:rFonts w:cs="Arial"/>
        </w:rPr>
        <w:t>Comprehension</w:t>
      </w:r>
    </w:p>
    <w:p w14:paraId="05DCA51E" w14:textId="745FF139" w:rsidR="00214B2B" w:rsidRPr="00715563" w:rsidRDefault="00767152" w:rsidP="00D005F1">
      <w:pPr>
        <w:rPr>
          <w:rFonts w:cs="Arial"/>
        </w:rPr>
      </w:pPr>
      <w:r w:rsidRPr="00783255">
        <w:rPr>
          <w:rFonts w:cs="Arial"/>
        </w:rPr>
        <w:t>Answer Location:</w:t>
      </w:r>
      <w:r w:rsidR="00465E03" w:rsidRPr="00783255">
        <w:rPr>
          <w:rFonts w:cs="Arial"/>
        </w:rPr>
        <w:t xml:space="preserve"> </w:t>
      </w:r>
      <w:r w:rsidR="002D0980" w:rsidRPr="00783255">
        <w:rPr>
          <w:rFonts w:cs="Arial"/>
        </w:rPr>
        <w:t xml:space="preserve">The Legislative Branch </w:t>
      </w:r>
      <w:proofErr w:type="gramStart"/>
      <w:r w:rsidR="002D0980" w:rsidRPr="00783255">
        <w:rPr>
          <w:rFonts w:cs="Arial"/>
        </w:rPr>
        <w:t>Was Made</w:t>
      </w:r>
      <w:proofErr w:type="gramEnd"/>
      <w:r w:rsidR="002D0980" w:rsidRPr="00783255">
        <w:rPr>
          <w:rFonts w:cs="Arial"/>
        </w:rPr>
        <w:t xml:space="preserve"> the Most Powerful</w:t>
      </w:r>
    </w:p>
    <w:p w14:paraId="63D28FA2" w14:textId="3AA83122" w:rsidR="003F6B99" w:rsidRPr="00715563" w:rsidRDefault="00465E03" w:rsidP="00D005F1">
      <w:pPr>
        <w:rPr>
          <w:rFonts w:cs="Arial"/>
        </w:rPr>
      </w:pPr>
      <w:r w:rsidRPr="00783255">
        <w:rPr>
          <w:rFonts w:cs="Arial"/>
        </w:rPr>
        <w:t>Difficulty</w:t>
      </w:r>
      <w:r w:rsidR="008F5151" w:rsidRPr="00783255">
        <w:rPr>
          <w:rFonts w:cs="Arial"/>
        </w:rPr>
        <w:t xml:space="preserve"> Level</w:t>
      </w:r>
      <w:r w:rsidRPr="00715563">
        <w:rPr>
          <w:rFonts w:cs="Arial"/>
        </w:rPr>
        <w:t>: Medium</w:t>
      </w:r>
    </w:p>
    <w:p w14:paraId="2A4CDDFC" w14:textId="77777777" w:rsidR="00C50030" w:rsidRPr="00715563" w:rsidRDefault="00C50030" w:rsidP="00D005F1">
      <w:pPr>
        <w:rPr>
          <w:rFonts w:cs="Arial"/>
        </w:rPr>
      </w:pPr>
    </w:p>
    <w:p w14:paraId="22AAAF11" w14:textId="6471F07D" w:rsidR="00C654C8" w:rsidRPr="00783255" w:rsidRDefault="00C654C8" w:rsidP="00C654C8">
      <w:r w:rsidRPr="00715563">
        <w:rPr>
          <w:rFonts w:cs="Arial"/>
        </w:rPr>
        <w:t xml:space="preserve">5. During the ratification debates, </w:t>
      </w:r>
      <w:r w:rsidR="000D64B8">
        <w:rPr>
          <w:rFonts w:cs="Arial"/>
        </w:rPr>
        <w:t>f</w:t>
      </w:r>
      <w:r w:rsidRPr="00715563">
        <w:rPr>
          <w:rFonts w:cs="Arial"/>
        </w:rPr>
        <w:t xml:space="preserve">ederalist arguments were centered </w:t>
      </w:r>
      <w:proofErr w:type="gramStart"/>
      <w:r w:rsidRPr="00715563">
        <w:rPr>
          <w:rFonts w:cs="Arial"/>
        </w:rPr>
        <w:t>around</w:t>
      </w:r>
      <w:proofErr w:type="gramEnd"/>
      <w:r w:rsidRPr="00715563">
        <w:rPr>
          <w:rFonts w:cs="Arial"/>
        </w:rPr>
        <w:t xml:space="preserve"> avoiding the tyranny of </w:t>
      </w:r>
      <w:r w:rsidRPr="00783255">
        <w:rPr>
          <w:rFonts w:cs="Arial"/>
        </w:rPr>
        <w:t xml:space="preserve">the </w:t>
      </w:r>
      <w:r w:rsidR="00C42AAB">
        <w:rPr>
          <w:rFonts w:cs="Arial"/>
        </w:rPr>
        <w:t>______</w:t>
      </w:r>
      <w:r w:rsidRPr="00783255">
        <w:rPr>
          <w:rFonts w:cs="Arial"/>
        </w:rPr>
        <w:t>.</w:t>
      </w:r>
    </w:p>
    <w:p w14:paraId="090AE96F" w14:textId="77777777" w:rsidR="00C654C8" w:rsidRPr="00715563" w:rsidRDefault="00C654C8" w:rsidP="00C654C8">
      <w:pPr>
        <w:rPr>
          <w:rFonts w:cs="Arial"/>
        </w:rPr>
      </w:pPr>
      <w:r w:rsidRPr="00783255">
        <w:rPr>
          <w:rFonts w:cs="Arial"/>
        </w:rPr>
        <w:t>Ans:</w:t>
      </w:r>
      <w:r w:rsidRPr="00715563">
        <w:rPr>
          <w:rFonts w:cs="Arial"/>
        </w:rPr>
        <w:t xml:space="preserve"> majority</w:t>
      </w:r>
    </w:p>
    <w:p w14:paraId="02A9FB07" w14:textId="00798DE9" w:rsidR="00C654C8" w:rsidRPr="00783255" w:rsidRDefault="00B333DD" w:rsidP="00C654C8">
      <w:pPr>
        <w:rPr>
          <w:rFonts w:cs="Arial"/>
        </w:rPr>
      </w:pPr>
      <w:r>
        <w:rPr>
          <w:rFonts w:cs="Arial"/>
        </w:rPr>
        <w:t>TOP: Learning Outcome:</w:t>
      </w:r>
      <w:r w:rsidR="00C654C8" w:rsidRPr="00715563">
        <w:rPr>
          <w:rFonts w:cs="Arial"/>
        </w:rPr>
        <w:t xml:space="preserve"> Articulate the foundations of American government, including its history, critical concepts, and important documents and achievements.</w:t>
      </w:r>
    </w:p>
    <w:p w14:paraId="4E0FFBC2" w14:textId="292D99FD" w:rsidR="00C654C8" w:rsidRPr="00783255" w:rsidRDefault="00D751FA" w:rsidP="00C654C8">
      <w:pPr>
        <w:rPr>
          <w:rFonts w:cs="Arial"/>
        </w:rPr>
      </w:pPr>
      <w:r>
        <w:rPr>
          <w:rFonts w:cs="Arial"/>
        </w:rPr>
        <w:t>KEY: Learning Objective:</w:t>
      </w:r>
      <w:r w:rsidR="00C654C8" w:rsidRPr="00783255">
        <w:rPr>
          <w:rFonts w:cs="Arial"/>
        </w:rPr>
        <w:t xml:space="preserve"> </w:t>
      </w:r>
      <w:r w:rsidR="00C654C8" w:rsidRPr="00715563">
        <w:rPr>
          <w:rFonts w:cs="Arial"/>
        </w:rPr>
        <w:t xml:space="preserve">2.5: Compare and contrast the arguments put forth by the </w:t>
      </w:r>
      <w:r w:rsidR="000D64B8">
        <w:rPr>
          <w:rFonts w:cs="Arial"/>
        </w:rPr>
        <w:t>f</w:t>
      </w:r>
      <w:r w:rsidR="00C654C8" w:rsidRPr="00715563">
        <w:rPr>
          <w:rFonts w:cs="Arial"/>
        </w:rPr>
        <w:t xml:space="preserve">ederalists and </w:t>
      </w:r>
      <w:r w:rsidR="000D64B8">
        <w:rPr>
          <w:rFonts w:cs="Arial"/>
        </w:rPr>
        <w:t>a</w:t>
      </w:r>
      <w:r w:rsidR="00C654C8" w:rsidRPr="00715563">
        <w:rPr>
          <w:rFonts w:cs="Arial"/>
        </w:rPr>
        <w:t>nti-</w:t>
      </w:r>
      <w:r w:rsidR="000D64B8">
        <w:rPr>
          <w:rFonts w:cs="Arial"/>
        </w:rPr>
        <w:t>f</w:t>
      </w:r>
      <w:r w:rsidR="00C654C8" w:rsidRPr="00715563">
        <w:rPr>
          <w:rFonts w:cs="Arial"/>
        </w:rPr>
        <w:t>ederalists during the ratification debates.</w:t>
      </w:r>
    </w:p>
    <w:p w14:paraId="563A0E81" w14:textId="5D208AB6" w:rsidR="00C654C8" w:rsidRPr="00715563" w:rsidRDefault="00C93E8E" w:rsidP="00C654C8">
      <w:pPr>
        <w:rPr>
          <w:rFonts w:cs="Arial"/>
        </w:rPr>
      </w:pPr>
      <w:r>
        <w:rPr>
          <w:rFonts w:cs="Arial"/>
        </w:rPr>
        <w:t>REF: Cognitive Domain:</w:t>
      </w:r>
      <w:r w:rsidR="00C654C8" w:rsidRPr="00783255">
        <w:rPr>
          <w:rFonts w:cs="Arial"/>
        </w:rPr>
        <w:t xml:space="preserve"> </w:t>
      </w:r>
      <w:r w:rsidR="00C654C8" w:rsidRPr="00715563">
        <w:rPr>
          <w:rFonts w:cs="Arial"/>
        </w:rPr>
        <w:t>Knowledge</w:t>
      </w:r>
    </w:p>
    <w:p w14:paraId="0C4B5138" w14:textId="0A0C56DD" w:rsidR="00C654C8" w:rsidRPr="00715563" w:rsidRDefault="00C654C8" w:rsidP="00C654C8">
      <w:pPr>
        <w:rPr>
          <w:rFonts w:cs="Arial"/>
        </w:rPr>
      </w:pPr>
      <w:r w:rsidRPr="00783255">
        <w:rPr>
          <w:rFonts w:cs="Arial"/>
        </w:rPr>
        <w:t>Answer Location:</w:t>
      </w:r>
      <w:r w:rsidR="001169CE">
        <w:rPr>
          <w:rFonts w:cs="Arial"/>
        </w:rPr>
        <w:t xml:space="preserve"> </w:t>
      </w:r>
      <w:r w:rsidRPr="00715563">
        <w:rPr>
          <w:rFonts w:cs="Arial"/>
        </w:rPr>
        <w:t>Federalists and Anti-Federalists Feared Different Forms of Tyranny</w:t>
      </w:r>
    </w:p>
    <w:p w14:paraId="40778977" w14:textId="77777777" w:rsidR="00C654C8" w:rsidRDefault="00C654C8" w:rsidP="00C654C8">
      <w:pPr>
        <w:rPr>
          <w:rFonts w:cs="Arial"/>
          <w:b/>
        </w:rPr>
      </w:pPr>
      <w:r w:rsidRPr="00783255">
        <w:rPr>
          <w:rFonts w:cs="Arial"/>
        </w:rPr>
        <w:t xml:space="preserve">Difficulty Level: </w:t>
      </w:r>
      <w:r w:rsidRPr="00715563">
        <w:rPr>
          <w:rFonts w:cs="Arial"/>
        </w:rPr>
        <w:t>Easy</w:t>
      </w:r>
    </w:p>
    <w:p w14:paraId="0D45087B" w14:textId="2FB04EBD" w:rsidR="008F5151" w:rsidRPr="00D4667D" w:rsidRDefault="008F5151" w:rsidP="00D005F1">
      <w:pPr>
        <w:rPr>
          <w:rFonts w:cs="Arial"/>
        </w:rPr>
      </w:pPr>
    </w:p>
    <w:p w14:paraId="66F649AE" w14:textId="77777777" w:rsidR="00607563" w:rsidRPr="003C5DE3" w:rsidRDefault="00607563" w:rsidP="0079707A">
      <w:pPr>
        <w:pStyle w:val="Heading1"/>
      </w:pPr>
      <w:r w:rsidRPr="003C5DE3">
        <w:t>Essay</w:t>
      </w:r>
    </w:p>
    <w:p w14:paraId="51CCA1ED" w14:textId="77777777" w:rsidR="00607563" w:rsidRPr="003C5DE3" w:rsidRDefault="00607563" w:rsidP="00D005F1">
      <w:pPr>
        <w:rPr>
          <w:rFonts w:cs="Arial"/>
        </w:rPr>
      </w:pPr>
    </w:p>
    <w:p w14:paraId="326CEFD8" w14:textId="264DC31B" w:rsidR="00607563" w:rsidRPr="00783255" w:rsidRDefault="00607563" w:rsidP="00D005F1">
      <w:pPr>
        <w:rPr>
          <w:rFonts w:cs="Arial"/>
          <w:color w:val="000000"/>
        </w:rPr>
      </w:pPr>
      <w:r w:rsidRPr="00715563">
        <w:rPr>
          <w:rFonts w:cs="Arial"/>
        </w:rPr>
        <w:t xml:space="preserve">1. </w:t>
      </w:r>
      <w:r w:rsidR="002B0C5D" w:rsidRPr="00783255">
        <w:rPr>
          <w:rFonts w:cs="Arial"/>
          <w:color w:val="000000"/>
        </w:rPr>
        <w:t xml:space="preserve">Describe the arguments presented by those in favor of amending or rewriting the Articles of Confederation and those who </w:t>
      </w:r>
      <w:proofErr w:type="gramStart"/>
      <w:r w:rsidR="002B0C5D" w:rsidRPr="00783255">
        <w:rPr>
          <w:rFonts w:cs="Arial"/>
          <w:color w:val="000000"/>
        </w:rPr>
        <w:t>were opposed</w:t>
      </w:r>
      <w:proofErr w:type="gramEnd"/>
      <w:r w:rsidR="002B0C5D" w:rsidRPr="00783255">
        <w:rPr>
          <w:rFonts w:cs="Arial"/>
          <w:color w:val="000000"/>
        </w:rPr>
        <w:t>.</w:t>
      </w:r>
    </w:p>
    <w:p w14:paraId="1839F6C8" w14:textId="19C98619" w:rsidR="00626F4F" w:rsidRPr="00783255" w:rsidRDefault="00767152" w:rsidP="00D005F1">
      <w:pPr>
        <w:rPr>
          <w:rFonts w:cs="Arial"/>
        </w:rPr>
      </w:pPr>
      <w:r w:rsidRPr="00783255">
        <w:rPr>
          <w:rFonts w:cs="Arial"/>
        </w:rPr>
        <w:t>Ans:</w:t>
      </w:r>
      <w:r w:rsidR="00607563" w:rsidRPr="00715563">
        <w:rPr>
          <w:rFonts w:cs="Arial"/>
        </w:rPr>
        <w:t xml:space="preserve"> </w:t>
      </w:r>
      <w:r w:rsidR="002B0C5D" w:rsidRPr="00783255">
        <w:rPr>
          <w:rFonts w:cs="Arial"/>
        </w:rPr>
        <w:t>Larger states such as Virginia, Pennsylvania</w:t>
      </w:r>
      <w:r w:rsidR="00CD06D5" w:rsidRPr="00783255">
        <w:rPr>
          <w:rFonts w:cs="Arial"/>
        </w:rPr>
        <w:t>,</w:t>
      </w:r>
      <w:r w:rsidR="002B0C5D" w:rsidRPr="00783255">
        <w:rPr>
          <w:rFonts w:cs="Arial"/>
        </w:rPr>
        <w:t xml:space="preserve"> and Massachusetts had much more to gain in revising the Articles of Confederation</w:t>
      </w:r>
      <w:r w:rsidR="00CD06D5" w:rsidRPr="00783255">
        <w:rPr>
          <w:rFonts w:cs="Arial"/>
        </w:rPr>
        <w:t>, p</w:t>
      </w:r>
      <w:r w:rsidR="002B0C5D" w:rsidRPr="00783255">
        <w:rPr>
          <w:rFonts w:cs="Arial"/>
        </w:rPr>
        <w:t>articularly after Shay</w:t>
      </w:r>
      <w:r w:rsidR="001F6B53" w:rsidRPr="00783255">
        <w:rPr>
          <w:rFonts w:cs="Arial"/>
        </w:rPr>
        <w:t>s</w:t>
      </w:r>
      <w:r w:rsidR="002B0C5D" w:rsidRPr="00783255">
        <w:rPr>
          <w:rFonts w:cs="Arial"/>
        </w:rPr>
        <w:t>’ Rebellion and similar uprisings threatened the internal security of these states.</w:t>
      </w:r>
      <w:r w:rsidR="003F6B99" w:rsidRPr="00783255">
        <w:rPr>
          <w:rFonts w:cs="Arial"/>
        </w:rPr>
        <w:t xml:space="preserve"> </w:t>
      </w:r>
      <w:r w:rsidR="002B0C5D" w:rsidRPr="00783255">
        <w:rPr>
          <w:rFonts w:cs="Arial"/>
        </w:rPr>
        <w:t xml:space="preserve">Larger states were much more in favor of a stronger national government </w:t>
      </w:r>
      <w:r w:rsidR="00CD06D5" w:rsidRPr="00783255">
        <w:rPr>
          <w:rFonts w:cs="Arial"/>
        </w:rPr>
        <w:t xml:space="preserve">that </w:t>
      </w:r>
      <w:r w:rsidR="002B0C5D" w:rsidRPr="00783255">
        <w:rPr>
          <w:rFonts w:cs="Arial"/>
        </w:rPr>
        <w:t>could help in regulating the value of currency, intervening in disputes between states, and providing foreign and domestic protection in the form of a regular and professional army that was not at the will of the states.</w:t>
      </w:r>
      <w:r w:rsidR="003F6B99" w:rsidRPr="00783255">
        <w:rPr>
          <w:rFonts w:cs="Arial"/>
        </w:rPr>
        <w:t xml:space="preserve"> </w:t>
      </w:r>
      <w:r w:rsidR="002B0C5D" w:rsidRPr="00783255">
        <w:rPr>
          <w:rFonts w:cs="Arial"/>
        </w:rPr>
        <w:t>Given that they had much larger populations, they argued for a representative system based on population</w:t>
      </w:r>
      <w:r w:rsidR="008D74B9" w:rsidRPr="00783255">
        <w:rPr>
          <w:rFonts w:cs="Arial"/>
        </w:rPr>
        <w:t>,</w:t>
      </w:r>
      <w:r w:rsidR="002B0C5D" w:rsidRPr="00783255">
        <w:rPr>
          <w:rFonts w:cs="Arial"/>
        </w:rPr>
        <w:t xml:space="preserve"> whereas the smaller states were satisfied with the unicameral and state-centered system that the Articles had established.</w:t>
      </w:r>
      <w:r w:rsidR="003F6B99" w:rsidRPr="00783255">
        <w:rPr>
          <w:rFonts w:cs="Arial"/>
        </w:rPr>
        <w:t xml:space="preserve"> </w:t>
      </w:r>
      <w:r w:rsidR="002B0C5D" w:rsidRPr="00783255">
        <w:rPr>
          <w:rFonts w:cs="Arial"/>
        </w:rPr>
        <w:t xml:space="preserve">Given that smaller states had the same vote in the legislature as the larger states, they were not in favor of amending the </w:t>
      </w:r>
      <w:r w:rsidR="008D74B9" w:rsidRPr="00783255">
        <w:rPr>
          <w:rFonts w:cs="Arial"/>
        </w:rPr>
        <w:t>Articles,</w:t>
      </w:r>
      <w:r w:rsidR="002B0C5D" w:rsidRPr="00783255">
        <w:rPr>
          <w:rFonts w:cs="Arial"/>
        </w:rPr>
        <w:t xml:space="preserve"> as this would reduce the amoun</w:t>
      </w:r>
      <w:r w:rsidR="003838AC" w:rsidRPr="00783255">
        <w:rPr>
          <w:rFonts w:cs="Arial"/>
        </w:rPr>
        <w:t>t</w:t>
      </w:r>
      <w:r w:rsidR="002B0C5D" w:rsidRPr="00783255">
        <w:rPr>
          <w:rFonts w:cs="Arial"/>
        </w:rPr>
        <w:t xml:space="preserve"> of sovereignty and influence afforded the smaller states.</w:t>
      </w:r>
    </w:p>
    <w:p w14:paraId="3FD7E8C4" w14:textId="5BA859F4" w:rsidR="002B0C5D" w:rsidRPr="00783255" w:rsidRDefault="00B333DD" w:rsidP="00D005F1">
      <w:pPr>
        <w:rPr>
          <w:rFonts w:cs="Arial"/>
        </w:rPr>
      </w:pPr>
      <w:r>
        <w:rPr>
          <w:rFonts w:cs="Arial"/>
        </w:rPr>
        <w:t>TOP: Learning Outcome:</w:t>
      </w:r>
      <w:r w:rsidR="000D6049" w:rsidRPr="00715563">
        <w:rPr>
          <w:rFonts w:cs="Arial"/>
        </w:rPr>
        <w:t xml:space="preserve"> </w:t>
      </w:r>
      <w:r w:rsidR="000D6049" w:rsidRPr="00783255">
        <w:rPr>
          <w:rFonts w:cs="Arial"/>
        </w:rPr>
        <w:t>Articulate the foundations of American government, including its history, critical concepts, and important documents and achievements.</w:t>
      </w:r>
    </w:p>
    <w:p w14:paraId="330CEBB5" w14:textId="25F92CDB" w:rsidR="002B0C5D" w:rsidRPr="00715563" w:rsidRDefault="00D751FA" w:rsidP="00D005F1">
      <w:pPr>
        <w:rPr>
          <w:rFonts w:cs="Arial"/>
        </w:rPr>
      </w:pPr>
      <w:r>
        <w:rPr>
          <w:rFonts w:cs="Arial"/>
        </w:rPr>
        <w:t>KEY: Learning Objective:</w:t>
      </w:r>
      <w:r w:rsidR="000D11F7" w:rsidRPr="00783255">
        <w:rPr>
          <w:rFonts w:cs="Arial"/>
        </w:rPr>
        <w:t xml:space="preserve"> </w:t>
      </w:r>
      <w:r w:rsidR="00FA212F" w:rsidRPr="00783255">
        <w:rPr>
          <w:rFonts w:cs="Arial"/>
        </w:rPr>
        <w:t xml:space="preserve">2.3: Describe the role that compromise over states’ interests </w:t>
      </w:r>
      <w:r w:rsidR="00FA212F" w:rsidRPr="00783255">
        <w:rPr>
          <w:rFonts w:cs="Arial"/>
        </w:rPr>
        <w:lastRenderedPageBreak/>
        <w:t>played in shaping the government during the Constitutional Convention.</w:t>
      </w:r>
    </w:p>
    <w:p w14:paraId="29546ADC" w14:textId="0B147FEB" w:rsidR="00626F4F" w:rsidRPr="00715563" w:rsidRDefault="00C93E8E" w:rsidP="00D005F1">
      <w:pPr>
        <w:rPr>
          <w:rFonts w:cs="Arial"/>
        </w:rPr>
      </w:pPr>
      <w:r>
        <w:rPr>
          <w:rFonts w:cs="Arial"/>
        </w:rPr>
        <w:t>REF: Cognitive Domain:</w:t>
      </w:r>
      <w:r w:rsidR="00087A6D" w:rsidRPr="00715563">
        <w:rPr>
          <w:rFonts w:cs="Arial"/>
        </w:rPr>
        <w:t xml:space="preserve"> </w:t>
      </w:r>
      <w:r w:rsidR="002B0C5D" w:rsidRPr="00783255">
        <w:rPr>
          <w:rFonts w:cs="Arial"/>
          <w:color w:val="000000"/>
        </w:rPr>
        <w:t>Analysis</w:t>
      </w:r>
    </w:p>
    <w:p w14:paraId="5B7B3CC7" w14:textId="4AEFAE08" w:rsidR="00703665" w:rsidRPr="00783255" w:rsidRDefault="00767152" w:rsidP="00D005F1">
      <w:pPr>
        <w:rPr>
          <w:rFonts w:cs="Arial"/>
          <w:color w:val="000000"/>
        </w:rPr>
      </w:pPr>
      <w:r w:rsidRPr="00783255">
        <w:rPr>
          <w:rFonts w:cs="Arial"/>
        </w:rPr>
        <w:t>Answer Location:</w:t>
      </w:r>
      <w:r w:rsidR="00087A6D" w:rsidRPr="00715563">
        <w:rPr>
          <w:rFonts w:cs="Arial"/>
        </w:rPr>
        <w:t xml:space="preserve"> </w:t>
      </w:r>
      <w:r w:rsidR="00BF594D" w:rsidRPr="00783255">
        <w:rPr>
          <w:rFonts w:cs="Arial"/>
        </w:rPr>
        <w:t>Delegates Reach a Compromise at the Constitutional Convention</w:t>
      </w:r>
    </w:p>
    <w:p w14:paraId="0D455AC8" w14:textId="4348BF71" w:rsidR="003F6B99" w:rsidRPr="00783255" w:rsidRDefault="00703665" w:rsidP="00D005F1">
      <w:pPr>
        <w:rPr>
          <w:rFonts w:cs="Arial"/>
        </w:rPr>
      </w:pPr>
      <w:r w:rsidRPr="00783255">
        <w:rPr>
          <w:rFonts w:cs="Arial"/>
          <w:color w:val="000000"/>
        </w:rPr>
        <w:t>Difficulty</w:t>
      </w:r>
      <w:r w:rsidR="008F5151" w:rsidRPr="00783255">
        <w:rPr>
          <w:rFonts w:cs="Arial"/>
          <w:color w:val="000000"/>
        </w:rPr>
        <w:t xml:space="preserve"> Level</w:t>
      </w:r>
      <w:r w:rsidRPr="00715563">
        <w:rPr>
          <w:rFonts w:cs="Arial"/>
          <w:color w:val="000000"/>
        </w:rPr>
        <w:t>: Hard</w:t>
      </w:r>
    </w:p>
    <w:p w14:paraId="237DE718" w14:textId="77777777" w:rsidR="00626F4F" w:rsidRPr="00783255" w:rsidRDefault="00626F4F" w:rsidP="00D005F1">
      <w:pPr>
        <w:rPr>
          <w:rFonts w:cs="Arial"/>
        </w:rPr>
      </w:pPr>
    </w:p>
    <w:p w14:paraId="2C6D9535" w14:textId="6FF00FD7" w:rsidR="00607563" w:rsidRPr="00783255" w:rsidRDefault="00607563" w:rsidP="00D005F1">
      <w:pPr>
        <w:rPr>
          <w:rFonts w:cs="Arial"/>
        </w:rPr>
      </w:pPr>
      <w:r w:rsidRPr="00783255">
        <w:rPr>
          <w:rFonts w:cs="Arial"/>
        </w:rPr>
        <w:t xml:space="preserve">2. </w:t>
      </w:r>
      <w:r w:rsidR="002232E9" w:rsidRPr="00783255">
        <w:rPr>
          <w:rFonts w:cs="Arial"/>
        </w:rPr>
        <w:t>What issues were at the center of the Constitutional Convention as it progressed</w:t>
      </w:r>
      <w:r w:rsidR="00EC4641" w:rsidRPr="00783255">
        <w:rPr>
          <w:rFonts w:cs="Arial"/>
        </w:rPr>
        <w:t>,</w:t>
      </w:r>
      <w:r w:rsidR="00703665" w:rsidRPr="00783255">
        <w:rPr>
          <w:rFonts w:cs="Arial"/>
        </w:rPr>
        <w:t xml:space="preserve"> and how were these issues resolved</w:t>
      </w:r>
      <w:r w:rsidR="002232E9" w:rsidRPr="00783255">
        <w:rPr>
          <w:rFonts w:cs="Arial"/>
        </w:rPr>
        <w:t>?</w:t>
      </w:r>
    </w:p>
    <w:p w14:paraId="0301DACA" w14:textId="67F43841" w:rsidR="00607563" w:rsidRPr="00783255" w:rsidRDefault="00767152" w:rsidP="00D005F1">
      <w:pPr>
        <w:rPr>
          <w:rFonts w:cs="Arial"/>
        </w:rPr>
      </w:pPr>
      <w:r w:rsidRPr="00783255">
        <w:rPr>
          <w:rFonts w:cs="Arial"/>
        </w:rPr>
        <w:t>Ans:</w:t>
      </w:r>
      <w:r w:rsidR="00607563" w:rsidRPr="00715563">
        <w:rPr>
          <w:rFonts w:cs="Arial"/>
        </w:rPr>
        <w:t xml:space="preserve"> </w:t>
      </w:r>
      <w:r w:rsidR="002232E9" w:rsidRPr="00783255">
        <w:rPr>
          <w:rFonts w:cs="Arial"/>
        </w:rPr>
        <w:t xml:space="preserve">Many of the same issues that concerned the larger and smaller states as they addressed the issue of revising the Articles of Confederation </w:t>
      </w:r>
      <w:r w:rsidR="00EC4641" w:rsidRPr="00783255">
        <w:rPr>
          <w:rFonts w:cs="Arial"/>
        </w:rPr>
        <w:t xml:space="preserve">shone </w:t>
      </w:r>
      <w:r w:rsidR="002232E9" w:rsidRPr="00783255">
        <w:rPr>
          <w:rFonts w:cs="Arial"/>
        </w:rPr>
        <w:t>through during the Constitutional Convention.</w:t>
      </w:r>
      <w:r w:rsidR="003F6B99" w:rsidRPr="00783255">
        <w:rPr>
          <w:rFonts w:cs="Arial"/>
        </w:rPr>
        <w:t xml:space="preserve"> </w:t>
      </w:r>
      <w:r w:rsidR="002232E9" w:rsidRPr="00783255">
        <w:rPr>
          <w:rFonts w:cs="Arial"/>
        </w:rPr>
        <w:t xml:space="preserve">Among these were the question of how much power </w:t>
      </w:r>
      <w:proofErr w:type="gramStart"/>
      <w:r w:rsidR="002232E9" w:rsidRPr="00783255">
        <w:rPr>
          <w:rFonts w:cs="Arial"/>
        </w:rPr>
        <w:t>would be given</w:t>
      </w:r>
      <w:proofErr w:type="gramEnd"/>
      <w:r w:rsidR="002232E9" w:rsidRPr="00783255">
        <w:rPr>
          <w:rFonts w:cs="Arial"/>
        </w:rPr>
        <w:t xml:space="preserve"> to states and how much would be given to the new federal government.</w:t>
      </w:r>
      <w:r w:rsidR="003F6B99" w:rsidRPr="00783255">
        <w:rPr>
          <w:rFonts w:cs="Arial"/>
        </w:rPr>
        <w:t xml:space="preserve"> </w:t>
      </w:r>
      <w:r w:rsidR="002232E9" w:rsidRPr="00783255">
        <w:rPr>
          <w:rFonts w:cs="Arial"/>
        </w:rPr>
        <w:t>In addition, those who opposed the Constitution desired that it include a Bill of Rights and specific protections that would ensure the sovereignty of the states.</w:t>
      </w:r>
      <w:r w:rsidR="003F6B99" w:rsidRPr="00783255">
        <w:rPr>
          <w:rFonts w:cs="Arial"/>
        </w:rPr>
        <w:t xml:space="preserve"> </w:t>
      </w:r>
      <w:r w:rsidR="002232E9" w:rsidRPr="00783255">
        <w:rPr>
          <w:rFonts w:cs="Arial"/>
        </w:rPr>
        <w:t xml:space="preserve">The issue of representation </w:t>
      </w:r>
      <w:proofErr w:type="gramStart"/>
      <w:r w:rsidR="002232E9" w:rsidRPr="00783255">
        <w:rPr>
          <w:rFonts w:cs="Arial"/>
        </w:rPr>
        <w:t>was addressed</w:t>
      </w:r>
      <w:proofErr w:type="gramEnd"/>
      <w:r w:rsidR="002232E9" w:rsidRPr="00783255">
        <w:rPr>
          <w:rFonts w:cs="Arial"/>
        </w:rPr>
        <w:t xml:space="preserve"> through three specific proposals.</w:t>
      </w:r>
      <w:r w:rsidR="003F6B99" w:rsidRPr="00783255">
        <w:rPr>
          <w:rFonts w:cs="Arial"/>
        </w:rPr>
        <w:t xml:space="preserve"> </w:t>
      </w:r>
      <w:r w:rsidR="002232E9" w:rsidRPr="00783255">
        <w:rPr>
          <w:rFonts w:cs="Arial"/>
        </w:rPr>
        <w:t>The first, called the Virginia Plan, called for a strong central government, weak state sovereignty</w:t>
      </w:r>
      <w:r w:rsidR="00C84590" w:rsidRPr="00783255">
        <w:rPr>
          <w:rFonts w:cs="Arial"/>
        </w:rPr>
        <w:t>,</w:t>
      </w:r>
      <w:r w:rsidR="002232E9" w:rsidRPr="00783255">
        <w:rPr>
          <w:rFonts w:cs="Arial"/>
        </w:rPr>
        <w:t xml:space="preserve"> and a bicameral legislature based purely on proportional population.</w:t>
      </w:r>
      <w:r w:rsidR="003F6B99" w:rsidRPr="00783255">
        <w:rPr>
          <w:rFonts w:cs="Arial"/>
        </w:rPr>
        <w:t xml:space="preserve"> </w:t>
      </w:r>
      <w:r w:rsidR="002232E9" w:rsidRPr="00783255">
        <w:rPr>
          <w:rFonts w:cs="Arial"/>
        </w:rPr>
        <w:t xml:space="preserve">Smaller states and </w:t>
      </w:r>
      <w:r w:rsidR="00C84590" w:rsidRPr="00783255">
        <w:rPr>
          <w:rFonts w:cs="Arial"/>
        </w:rPr>
        <w:t xml:space="preserve">Southern </w:t>
      </w:r>
      <w:r w:rsidR="002232E9" w:rsidRPr="00783255">
        <w:rPr>
          <w:rFonts w:cs="Arial"/>
        </w:rPr>
        <w:t xml:space="preserve">states questioned this proposal and countered with the New Jersey </w:t>
      </w:r>
      <w:r w:rsidR="00C84590" w:rsidRPr="00783255">
        <w:rPr>
          <w:rFonts w:cs="Arial"/>
        </w:rPr>
        <w:t xml:space="preserve">Plan, </w:t>
      </w:r>
      <w:r w:rsidR="002232E9" w:rsidRPr="00783255">
        <w:rPr>
          <w:rFonts w:cs="Arial"/>
        </w:rPr>
        <w:t xml:space="preserve">which called for weaker national government, stronger state government and the same unicameral system that </w:t>
      </w:r>
      <w:proofErr w:type="gramStart"/>
      <w:r w:rsidR="002232E9" w:rsidRPr="00783255">
        <w:rPr>
          <w:rFonts w:cs="Arial"/>
        </w:rPr>
        <w:t>was used</w:t>
      </w:r>
      <w:proofErr w:type="gramEnd"/>
      <w:r w:rsidR="002232E9" w:rsidRPr="00783255">
        <w:rPr>
          <w:rFonts w:cs="Arial"/>
        </w:rPr>
        <w:t xml:space="preserve"> under the Articles of Confederation.</w:t>
      </w:r>
      <w:r w:rsidR="003F6B99" w:rsidRPr="00783255">
        <w:rPr>
          <w:rFonts w:cs="Arial"/>
        </w:rPr>
        <w:t xml:space="preserve"> </w:t>
      </w:r>
      <w:r w:rsidR="002232E9" w:rsidRPr="00783255">
        <w:rPr>
          <w:rFonts w:cs="Arial"/>
        </w:rPr>
        <w:t>As a compromise, the Connecticut Plan, or Great Compromise</w:t>
      </w:r>
      <w:r w:rsidR="00C84590" w:rsidRPr="00783255">
        <w:rPr>
          <w:rFonts w:cs="Arial"/>
        </w:rPr>
        <w:t>,</w:t>
      </w:r>
      <w:r w:rsidR="002232E9" w:rsidRPr="00783255">
        <w:rPr>
          <w:rFonts w:cs="Arial"/>
        </w:rPr>
        <w:t xml:space="preserve"> was offered</w:t>
      </w:r>
      <w:r w:rsidR="00C84590" w:rsidRPr="00783255">
        <w:rPr>
          <w:rFonts w:cs="Arial"/>
        </w:rPr>
        <w:t>,</w:t>
      </w:r>
      <w:r w:rsidR="002232E9" w:rsidRPr="00783255">
        <w:rPr>
          <w:rFonts w:cs="Arial"/>
        </w:rPr>
        <w:t xml:space="preserve"> which called for a federal system of balanced power between states and the national government as well as a representative system that was proportionally based in the lower house (the House of Representatives) and equally representative in the upper house (the Senate).</w:t>
      </w:r>
      <w:r w:rsidR="003F6B99" w:rsidRPr="00783255">
        <w:rPr>
          <w:rFonts w:cs="Arial"/>
        </w:rPr>
        <w:t xml:space="preserve"> </w:t>
      </w:r>
      <w:r w:rsidR="002232E9" w:rsidRPr="00783255">
        <w:rPr>
          <w:rFonts w:cs="Arial"/>
        </w:rPr>
        <w:t>Other compromises surrounding the issue of slavery were also necessary.</w:t>
      </w:r>
      <w:r w:rsidR="003F6B99" w:rsidRPr="00783255">
        <w:rPr>
          <w:rFonts w:cs="Arial"/>
        </w:rPr>
        <w:t xml:space="preserve"> </w:t>
      </w:r>
      <w:proofErr w:type="gramStart"/>
      <w:r w:rsidR="002232E9" w:rsidRPr="00783255">
        <w:rPr>
          <w:rFonts w:cs="Arial"/>
        </w:rPr>
        <w:t xml:space="preserve">As a way of keeping the </w:t>
      </w:r>
      <w:r w:rsidR="00C84590" w:rsidRPr="00783255">
        <w:rPr>
          <w:rFonts w:cs="Arial"/>
        </w:rPr>
        <w:t xml:space="preserve">Southern </w:t>
      </w:r>
      <w:r w:rsidR="002232E9" w:rsidRPr="00783255">
        <w:rPr>
          <w:rFonts w:cs="Arial"/>
        </w:rPr>
        <w:t>states on board with the new Constitution, a “logrolling</w:t>
      </w:r>
      <w:r w:rsidR="007A1FB8" w:rsidRPr="00783255">
        <w:rPr>
          <w:rFonts w:cs="Arial"/>
        </w:rPr>
        <w:t>,</w:t>
      </w:r>
      <w:r w:rsidR="002232E9" w:rsidRPr="00783255">
        <w:rPr>
          <w:rFonts w:cs="Arial"/>
        </w:rPr>
        <w:t xml:space="preserve">” or trading of votes, occurred </w:t>
      </w:r>
      <w:r w:rsidR="007A1FB8" w:rsidRPr="00783255">
        <w:rPr>
          <w:rFonts w:cs="Arial"/>
        </w:rPr>
        <w:t xml:space="preserve">that </w:t>
      </w:r>
      <w:r w:rsidR="002232E9" w:rsidRPr="00783255">
        <w:rPr>
          <w:rFonts w:cs="Arial"/>
        </w:rPr>
        <w:t>resulted in a 20</w:t>
      </w:r>
      <w:r w:rsidR="00A5656D" w:rsidRPr="00783255">
        <w:rPr>
          <w:rFonts w:cs="Arial"/>
        </w:rPr>
        <w:t>-</w:t>
      </w:r>
      <w:r w:rsidR="002232E9" w:rsidRPr="00783255">
        <w:rPr>
          <w:rFonts w:cs="Arial"/>
        </w:rPr>
        <w:t>year moratorium on the regulation of slavery, the counting of slaves as three-fifths of a person for representative purposes</w:t>
      </w:r>
      <w:r w:rsidR="00E9380B" w:rsidRPr="00783255">
        <w:rPr>
          <w:rFonts w:cs="Arial"/>
        </w:rPr>
        <w:t>,</w:t>
      </w:r>
      <w:r w:rsidR="002232E9" w:rsidRPr="00783255">
        <w:rPr>
          <w:rFonts w:cs="Arial"/>
        </w:rPr>
        <w:t xml:space="preserve"> and the return of slaves from free states to the slave states from which they originated.</w:t>
      </w:r>
      <w:proofErr w:type="gramEnd"/>
      <w:r w:rsidR="003F6B99" w:rsidRPr="00783255">
        <w:rPr>
          <w:rFonts w:cs="Arial"/>
        </w:rPr>
        <w:t xml:space="preserve"> </w:t>
      </w:r>
      <w:r w:rsidR="002232E9" w:rsidRPr="00783255">
        <w:rPr>
          <w:rFonts w:cs="Arial"/>
        </w:rPr>
        <w:t xml:space="preserve">In return, those who supported strong national government were able to include provisions concerning the regulation of interstate trade and a supremacy clause </w:t>
      </w:r>
      <w:r w:rsidR="00E9380B" w:rsidRPr="00783255">
        <w:rPr>
          <w:rFonts w:cs="Arial"/>
        </w:rPr>
        <w:t xml:space="preserve">that </w:t>
      </w:r>
      <w:r w:rsidR="002232E9" w:rsidRPr="00783255">
        <w:rPr>
          <w:rFonts w:cs="Arial"/>
        </w:rPr>
        <w:t>made the Constitution the highest law in the land.</w:t>
      </w:r>
      <w:r w:rsidR="003F6B99" w:rsidRPr="00783255">
        <w:rPr>
          <w:rFonts w:cs="Arial"/>
        </w:rPr>
        <w:t xml:space="preserve"> </w:t>
      </w:r>
      <w:r w:rsidR="00703665" w:rsidRPr="00783255">
        <w:rPr>
          <w:rFonts w:cs="Arial"/>
        </w:rPr>
        <w:t>Even with these compromises and debates, it took great effort and persuasion to arrive at the Constitution we have today.</w:t>
      </w:r>
    </w:p>
    <w:p w14:paraId="05CDE8FC" w14:textId="796406D8" w:rsidR="000D6049" w:rsidRPr="00783255" w:rsidRDefault="00B333DD" w:rsidP="00FB7FDA">
      <w:pPr>
        <w:rPr>
          <w:rFonts w:cs="Arial"/>
        </w:rPr>
      </w:pPr>
      <w:r>
        <w:rPr>
          <w:rFonts w:cs="Arial"/>
        </w:rPr>
        <w:t>TOP: Learning Outcome:</w:t>
      </w:r>
      <w:r w:rsidR="000D6049" w:rsidRPr="00715563">
        <w:rPr>
          <w:rFonts w:cs="Arial"/>
        </w:rPr>
        <w:t xml:space="preserve"> </w:t>
      </w:r>
      <w:r w:rsidR="000D6049" w:rsidRPr="00783255">
        <w:rPr>
          <w:rFonts w:cs="Arial"/>
        </w:rPr>
        <w:t>Articulate the foundations of American government, including its history, critical concepts, and important documents and achievements.</w:t>
      </w:r>
    </w:p>
    <w:p w14:paraId="79332443" w14:textId="56892709" w:rsidR="00626F4F" w:rsidRPr="00715563" w:rsidRDefault="00D751FA" w:rsidP="00D005F1">
      <w:pPr>
        <w:tabs>
          <w:tab w:val="left" w:pos="6390"/>
        </w:tabs>
        <w:rPr>
          <w:rFonts w:cs="Arial"/>
        </w:rPr>
      </w:pPr>
      <w:r>
        <w:rPr>
          <w:rFonts w:cs="Arial"/>
        </w:rPr>
        <w:t>KEY: Learning Objective:</w:t>
      </w:r>
      <w:r w:rsidR="000D11F7" w:rsidRPr="00783255">
        <w:rPr>
          <w:rFonts w:cs="Arial"/>
        </w:rPr>
        <w:t xml:space="preserve"> </w:t>
      </w:r>
      <w:r w:rsidR="00C813AA" w:rsidRPr="00783255">
        <w:rPr>
          <w:rFonts w:cs="Arial"/>
        </w:rPr>
        <w:t>2.3: Describe the role that compromise over states’ interests played in shaping the government during the Constitutional Convention</w:t>
      </w:r>
      <w:r w:rsidR="00C813AA" w:rsidRPr="00715563">
        <w:rPr>
          <w:rFonts w:cs="Arial"/>
        </w:rPr>
        <w:t xml:space="preserve">; 2.4: </w:t>
      </w:r>
      <w:r w:rsidR="00F34273" w:rsidRPr="00783255">
        <w:rPr>
          <w:rFonts w:cs="Arial"/>
        </w:rPr>
        <w:t>Identify the institutions of government established by the Constitution and the distribution of political power among them.</w:t>
      </w:r>
    </w:p>
    <w:p w14:paraId="3A0316FA" w14:textId="2BFE6898" w:rsidR="00626F4F" w:rsidRPr="00715563" w:rsidRDefault="00C93E8E" w:rsidP="00D005F1">
      <w:pPr>
        <w:rPr>
          <w:rFonts w:cs="Arial"/>
        </w:rPr>
      </w:pPr>
      <w:r>
        <w:rPr>
          <w:rFonts w:cs="Arial"/>
        </w:rPr>
        <w:t>REF: Cognitive Domain:</w:t>
      </w:r>
      <w:r w:rsidR="00703665" w:rsidRPr="00783255">
        <w:rPr>
          <w:rFonts w:cs="Arial"/>
        </w:rPr>
        <w:t xml:space="preserve"> Analysis</w:t>
      </w:r>
    </w:p>
    <w:p w14:paraId="6CE0734F" w14:textId="5BC8E4F1" w:rsidR="00703665" w:rsidRPr="00715563" w:rsidRDefault="00767152" w:rsidP="00D005F1">
      <w:pPr>
        <w:rPr>
          <w:rFonts w:cs="Arial"/>
        </w:rPr>
      </w:pPr>
      <w:r w:rsidRPr="00783255">
        <w:rPr>
          <w:rFonts w:cs="Arial"/>
        </w:rPr>
        <w:t>Answer Location:</w:t>
      </w:r>
      <w:r w:rsidR="00703665" w:rsidRPr="00783255">
        <w:rPr>
          <w:rFonts w:cs="Arial"/>
        </w:rPr>
        <w:t xml:space="preserve"> </w:t>
      </w:r>
      <w:r w:rsidR="000F5BDD" w:rsidRPr="00783255">
        <w:rPr>
          <w:rFonts w:cs="Arial"/>
        </w:rPr>
        <w:t>Delegates Reach a Compromise at the Constitutional Convention</w:t>
      </w:r>
      <w:r w:rsidR="00A5656D" w:rsidRPr="00715563">
        <w:rPr>
          <w:rFonts w:cs="Arial"/>
        </w:rPr>
        <w:t>; Delegates Worked Out Details of the New Government</w:t>
      </w:r>
    </w:p>
    <w:p w14:paraId="161997D8" w14:textId="6D4FBECA" w:rsidR="003F6B99" w:rsidRPr="00783255" w:rsidRDefault="004A262E" w:rsidP="00D005F1">
      <w:pPr>
        <w:rPr>
          <w:rFonts w:cs="Arial"/>
        </w:rPr>
      </w:pPr>
      <w:r w:rsidRPr="00783255">
        <w:rPr>
          <w:rFonts w:cs="Arial"/>
        </w:rPr>
        <w:t>Difficulty</w:t>
      </w:r>
      <w:r w:rsidR="008F5151" w:rsidRPr="00783255">
        <w:rPr>
          <w:rFonts w:cs="Arial"/>
        </w:rPr>
        <w:t xml:space="preserve"> Level</w:t>
      </w:r>
      <w:r w:rsidR="00703665" w:rsidRPr="00783255">
        <w:rPr>
          <w:rFonts w:cs="Arial"/>
        </w:rPr>
        <w:t xml:space="preserve">: </w:t>
      </w:r>
      <w:r w:rsidR="00703665" w:rsidRPr="00715563">
        <w:rPr>
          <w:rFonts w:cs="Arial"/>
        </w:rPr>
        <w:t>Hard</w:t>
      </w:r>
    </w:p>
    <w:p w14:paraId="3236B839" w14:textId="77777777" w:rsidR="00087A6D" w:rsidRPr="00783255" w:rsidRDefault="00087A6D" w:rsidP="00D005F1">
      <w:pPr>
        <w:rPr>
          <w:rFonts w:cs="Arial"/>
        </w:rPr>
      </w:pPr>
    </w:p>
    <w:p w14:paraId="535207F0" w14:textId="013284E0" w:rsidR="00087A6D" w:rsidRPr="00783255" w:rsidRDefault="00087A6D" w:rsidP="00D005F1">
      <w:pPr>
        <w:rPr>
          <w:rFonts w:cs="Arial"/>
        </w:rPr>
      </w:pPr>
      <w:r w:rsidRPr="00783255">
        <w:rPr>
          <w:rFonts w:cs="Arial"/>
        </w:rPr>
        <w:t xml:space="preserve">3. </w:t>
      </w:r>
      <w:r w:rsidR="00A104A0" w:rsidRPr="00783255">
        <w:rPr>
          <w:rFonts w:cs="Arial"/>
        </w:rPr>
        <w:t>Why were the founders so concerned about the “danger of factions”?</w:t>
      </w:r>
      <w:r w:rsidR="003F6B99" w:rsidRPr="00783255">
        <w:rPr>
          <w:rFonts w:cs="Arial"/>
        </w:rPr>
        <w:t xml:space="preserve"> </w:t>
      </w:r>
      <w:bookmarkStart w:id="1" w:name="start"/>
      <w:r w:rsidR="00A104A0" w:rsidRPr="00783255">
        <w:rPr>
          <w:rFonts w:cs="Arial"/>
        </w:rPr>
        <w:t>How does the Constitution address this problem?</w:t>
      </w:r>
      <w:bookmarkEnd w:id="1"/>
    </w:p>
    <w:p w14:paraId="0D076326" w14:textId="7372A012" w:rsidR="00087A6D" w:rsidRPr="00783255" w:rsidRDefault="00767152" w:rsidP="00D005F1">
      <w:pPr>
        <w:rPr>
          <w:rFonts w:cs="Arial"/>
        </w:rPr>
      </w:pPr>
      <w:r w:rsidRPr="00783255">
        <w:rPr>
          <w:rFonts w:cs="Arial"/>
        </w:rPr>
        <w:t>Ans:</w:t>
      </w:r>
      <w:r w:rsidR="00087A6D" w:rsidRPr="00715563">
        <w:rPr>
          <w:rFonts w:cs="Arial"/>
        </w:rPr>
        <w:t xml:space="preserve"> </w:t>
      </w:r>
      <w:r w:rsidR="00A104A0" w:rsidRPr="00715563">
        <w:rPr>
          <w:rFonts w:cs="Arial"/>
        </w:rPr>
        <w:t>James Madison, George Washington</w:t>
      </w:r>
      <w:r w:rsidR="009F1221" w:rsidRPr="00783255">
        <w:rPr>
          <w:rFonts w:cs="Arial"/>
        </w:rPr>
        <w:t>,</w:t>
      </w:r>
      <w:r w:rsidR="00A104A0" w:rsidRPr="00783255">
        <w:rPr>
          <w:rFonts w:cs="Arial"/>
        </w:rPr>
        <w:t xml:space="preserve"> and many other </w:t>
      </w:r>
      <w:r w:rsidR="009F1221" w:rsidRPr="00783255">
        <w:rPr>
          <w:rFonts w:cs="Arial"/>
        </w:rPr>
        <w:t>F</w:t>
      </w:r>
      <w:r w:rsidR="00A104A0" w:rsidRPr="00783255">
        <w:rPr>
          <w:rFonts w:cs="Arial"/>
        </w:rPr>
        <w:t xml:space="preserve">ounding </w:t>
      </w:r>
      <w:r w:rsidR="009F1221" w:rsidRPr="00783255">
        <w:rPr>
          <w:rFonts w:cs="Arial"/>
        </w:rPr>
        <w:t>F</w:t>
      </w:r>
      <w:r w:rsidR="00A104A0" w:rsidRPr="00783255">
        <w:rPr>
          <w:rFonts w:cs="Arial"/>
        </w:rPr>
        <w:t xml:space="preserve">athers all saw a </w:t>
      </w:r>
      <w:r w:rsidR="00A104A0" w:rsidRPr="00783255">
        <w:rPr>
          <w:rFonts w:cs="Arial"/>
        </w:rPr>
        <w:lastRenderedPageBreak/>
        <w:t xml:space="preserve">dangerous trend in the growth of factions, which </w:t>
      </w:r>
      <w:r w:rsidR="000857DB" w:rsidRPr="00783255">
        <w:rPr>
          <w:rFonts w:cs="Arial"/>
        </w:rPr>
        <w:t xml:space="preserve">are </w:t>
      </w:r>
      <w:r w:rsidR="00A104A0" w:rsidRPr="00783255">
        <w:rPr>
          <w:rFonts w:cs="Arial"/>
        </w:rPr>
        <w:t>groups of self-interested people that wish to use government to achieve a specific set of goals while trampling on the rights of others.</w:t>
      </w:r>
      <w:r w:rsidR="003F6B99" w:rsidRPr="00783255">
        <w:rPr>
          <w:rFonts w:cs="Arial"/>
        </w:rPr>
        <w:t xml:space="preserve"> </w:t>
      </w:r>
      <w:r w:rsidR="00A104A0" w:rsidRPr="00783255">
        <w:rPr>
          <w:rFonts w:cs="Arial"/>
        </w:rPr>
        <w:t>In today’s world, we would call these political parties and special</w:t>
      </w:r>
      <w:r w:rsidR="000857DB" w:rsidRPr="00783255">
        <w:rPr>
          <w:rFonts w:cs="Arial"/>
        </w:rPr>
        <w:t>-</w:t>
      </w:r>
      <w:r w:rsidR="00A104A0" w:rsidRPr="00783255">
        <w:rPr>
          <w:rFonts w:cs="Arial"/>
        </w:rPr>
        <w:t>interest groups.</w:t>
      </w:r>
      <w:r w:rsidR="003F6B99" w:rsidRPr="00783255">
        <w:rPr>
          <w:rFonts w:cs="Arial"/>
        </w:rPr>
        <w:t xml:space="preserve"> </w:t>
      </w:r>
      <w:r w:rsidR="00A104A0" w:rsidRPr="00783255">
        <w:rPr>
          <w:rFonts w:cs="Arial"/>
        </w:rPr>
        <w:t xml:space="preserve">Madison saw the danger not only in the actions of self-interested people </w:t>
      </w:r>
      <w:proofErr w:type="gramStart"/>
      <w:r w:rsidR="00A104A0" w:rsidRPr="00783255">
        <w:rPr>
          <w:rFonts w:cs="Arial"/>
        </w:rPr>
        <w:t>but</w:t>
      </w:r>
      <w:proofErr w:type="gramEnd"/>
      <w:r w:rsidR="00A104A0" w:rsidRPr="00783255">
        <w:rPr>
          <w:rFonts w:cs="Arial"/>
        </w:rPr>
        <w:t xml:space="preserve"> in the concerted effort to achieve the goals of a group despite the needs, interests</w:t>
      </w:r>
      <w:r w:rsidR="000857DB" w:rsidRPr="00783255">
        <w:rPr>
          <w:rFonts w:cs="Arial"/>
        </w:rPr>
        <w:t>,</w:t>
      </w:r>
      <w:r w:rsidR="00A104A0" w:rsidRPr="00783255">
        <w:rPr>
          <w:rFonts w:cs="Arial"/>
        </w:rPr>
        <w:t xml:space="preserve"> or rights of others.</w:t>
      </w:r>
      <w:r w:rsidR="003F6B99" w:rsidRPr="00783255">
        <w:rPr>
          <w:rFonts w:cs="Arial"/>
        </w:rPr>
        <w:t xml:space="preserve"> </w:t>
      </w:r>
      <w:r w:rsidR="00A104A0" w:rsidRPr="00783255">
        <w:rPr>
          <w:rFonts w:cs="Arial"/>
        </w:rPr>
        <w:t xml:space="preserve">These factions </w:t>
      </w:r>
      <w:proofErr w:type="gramStart"/>
      <w:r w:rsidR="00A104A0" w:rsidRPr="00783255">
        <w:rPr>
          <w:rFonts w:cs="Arial"/>
        </w:rPr>
        <w:t>were seen</w:t>
      </w:r>
      <w:proofErr w:type="gramEnd"/>
      <w:r w:rsidR="00A104A0" w:rsidRPr="00783255">
        <w:rPr>
          <w:rFonts w:cs="Arial"/>
        </w:rPr>
        <w:t xml:space="preserve"> as the most dangerous challenge to the life of a republic.</w:t>
      </w:r>
      <w:r w:rsidR="003F6B99" w:rsidRPr="00783255">
        <w:rPr>
          <w:rFonts w:cs="Arial"/>
        </w:rPr>
        <w:t xml:space="preserve"> </w:t>
      </w:r>
      <w:r w:rsidR="00A104A0" w:rsidRPr="00783255">
        <w:rPr>
          <w:rFonts w:cs="Arial"/>
        </w:rPr>
        <w:t xml:space="preserve">In order to control the </w:t>
      </w:r>
      <w:r w:rsidR="000857DB" w:rsidRPr="00783255">
        <w:rPr>
          <w:rFonts w:cs="Arial"/>
        </w:rPr>
        <w:t xml:space="preserve">impact </w:t>
      </w:r>
      <w:r w:rsidR="00A104A0" w:rsidRPr="00783255">
        <w:rPr>
          <w:rFonts w:cs="Arial"/>
        </w:rPr>
        <w:t xml:space="preserve">of factions, a system of separated powers and checks and balances </w:t>
      </w:r>
      <w:proofErr w:type="gramStart"/>
      <w:r w:rsidR="000857DB" w:rsidRPr="00783255">
        <w:rPr>
          <w:rFonts w:cs="Arial"/>
        </w:rPr>
        <w:t xml:space="preserve">was </w:t>
      </w:r>
      <w:r w:rsidR="00A104A0" w:rsidRPr="00783255">
        <w:rPr>
          <w:rFonts w:cs="Arial"/>
        </w:rPr>
        <w:t>put</w:t>
      </w:r>
      <w:proofErr w:type="gramEnd"/>
      <w:r w:rsidR="00031EF7" w:rsidRPr="00783255">
        <w:rPr>
          <w:rFonts w:cs="Arial"/>
        </w:rPr>
        <w:t xml:space="preserve"> into the Constitution to control them.</w:t>
      </w:r>
      <w:r w:rsidR="003F6B99" w:rsidRPr="00783255">
        <w:rPr>
          <w:rFonts w:cs="Arial"/>
        </w:rPr>
        <w:t xml:space="preserve"> </w:t>
      </w:r>
      <w:r w:rsidR="00031EF7" w:rsidRPr="00783255">
        <w:rPr>
          <w:rFonts w:cs="Arial"/>
        </w:rPr>
        <w:t>Madison argued that factions could be eliminated but only through an unacceptable means</w:t>
      </w:r>
      <w:r w:rsidR="001F2F3D" w:rsidRPr="00783255">
        <w:rPr>
          <w:rFonts w:cs="Arial"/>
        </w:rPr>
        <w:t>—</w:t>
      </w:r>
      <w:r w:rsidR="00031EF7" w:rsidRPr="00783255">
        <w:rPr>
          <w:rFonts w:cs="Arial"/>
        </w:rPr>
        <w:t>the establishment of an authoritarian government.</w:t>
      </w:r>
      <w:r w:rsidR="003F6B99" w:rsidRPr="00783255">
        <w:rPr>
          <w:rFonts w:cs="Arial"/>
        </w:rPr>
        <w:t xml:space="preserve"> </w:t>
      </w:r>
      <w:r w:rsidR="00031EF7" w:rsidRPr="00783255">
        <w:rPr>
          <w:rFonts w:cs="Arial"/>
        </w:rPr>
        <w:t xml:space="preserve">Since this would be contrary to the intent of establishing a democratic republic, Madison recognized that factions could not be eliminated but </w:t>
      </w:r>
      <w:proofErr w:type="gramStart"/>
      <w:r w:rsidR="00031EF7" w:rsidRPr="00783255">
        <w:rPr>
          <w:rFonts w:cs="Arial"/>
        </w:rPr>
        <w:t>needed to be recognized and</w:t>
      </w:r>
      <w:proofErr w:type="gramEnd"/>
      <w:r w:rsidR="00031EF7" w:rsidRPr="00783255">
        <w:rPr>
          <w:rFonts w:cs="Arial"/>
        </w:rPr>
        <w:t xml:space="preserve"> tolerated.</w:t>
      </w:r>
      <w:r w:rsidR="003F6B99" w:rsidRPr="00783255">
        <w:rPr>
          <w:rFonts w:cs="Arial"/>
        </w:rPr>
        <w:t xml:space="preserve"> </w:t>
      </w:r>
      <w:r w:rsidR="00031EF7" w:rsidRPr="00783255">
        <w:rPr>
          <w:rFonts w:cs="Arial"/>
        </w:rPr>
        <w:t>The solution, according to Madison</w:t>
      </w:r>
      <w:r w:rsidR="001F2F3D" w:rsidRPr="00783255">
        <w:rPr>
          <w:rFonts w:cs="Arial"/>
        </w:rPr>
        <w:t>,</w:t>
      </w:r>
      <w:r w:rsidR="00031EF7" w:rsidRPr="00783255">
        <w:rPr>
          <w:rFonts w:cs="Arial"/>
        </w:rPr>
        <w:t xml:space="preserve"> was the creation of an extended republic</w:t>
      </w:r>
      <w:r w:rsidR="001F2F3D" w:rsidRPr="00783255">
        <w:rPr>
          <w:rFonts w:cs="Arial"/>
        </w:rPr>
        <w:t>,</w:t>
      </w:r>
      <w:r w:rsidR="00031EF7" w:rsidRPr="00783255">
        <w:rPr>
          <w:rFonts w:cs="Arial"/>
        </w:rPr>
        <w:t xml:space="preserve"> which was a republic so large and diverse </w:t>
      </w:r>
      <w:r w:rsidR="004A262E" w:rsidRPr="00783255">
        <w:rPr>
          <w:rFonts w:cs="Arial"/>
        </w:rPr>
        <w:t>with</w:t>
      </w:r>
      <w:r w:rsidR="00031EF7" w:rsidRPr="00783255">
        <w:rPr>
          <w:rFonts w:cs="Arial"/>
        </w:rPr>
        <w:t xml:space="preserve"> so many factions vying for power that no one faction is able to assert its will over the others.</w:t>
      </w:r>
      <w:r w:rsidR="003F6B99" w:rsidRPr="00783255">
        <w:rPr>
          <w:rFonts w:cs="Arial"/>
        </w:rPr>
        <w:t xml:space="preserve"> </w:t>
      </w:r>
      <w:r w:rsidR="00031EF7" w:rsidRPr="00783255">
        <w:rPr>
          <w:rFonts w:cs="Arial"/>
        </w:rPr>
        <w:t xml:space="preserve">This </w:t>
      </w:r>
      <w:proofErr w:type="gramStart"/>
      <w:r w:rsidR="00031EF7" w:rsidRPr="00783255">
        <w:rPr>
          <w:rFonts w:cs="Arial"/>
        </w:rPr>
        <w:t>was used</w:t>
      </w:r>
      <w:proofErr w:type="gramEnd"/>
      <w:r w:rsidR="00031EF7" w:rsidRPr="00783255">
        <w:rPr>
          <w:rFonts w:cs="Arial"/>
        </w:rPr>
        <w:t xml:space="preserve"> as evidence against the charge that republics were too big to govern.</w:t>
      </w:r>
      <w:r w:rsidR="003F6B99" w:rsidRPr="00783255">
        <w:rPr>
          <w:rFonts w:cs="Arial"/>
        </w:rPr>
        <w:t xml:space="preserve"> </w:t>
      </w:r>
      <w:r w:rsidR="00031EF7" w:rsidRPr="00783255">
        <w:rPr>
          <w:rFonts w:cs="Arial"/>
        </w:rPr>
        <w:t xml:space="preserve">The Constitution itself created this new “extended republic” with sufficient controls </w:t>
      </w:r>
      <w:proofErr w:type="gramStart"/>
      <w:r w:rsidR="00031EF7" w:rsidRPr="00783255">
        <w:rPr>
          <w:rFonts w:cs="Arial"/>
        </w:rPr>
        <w:t>so as to</w:t>
      </w:r>
      <w:proofErr w:type="gramEnd"/>
      <w:r w:rsidR="00031EF7" w:rsidRPr="00783255">
        <w:rPr>
          <w:rFonts w:cs="Arial"/>
        </w:rPr>
        <w:t xml:space="preserve"> limit the ability of any one faction to gain power over the government.</w:t>
      </w:r>
    </w:p>
    <w:p w14:paraId="19F5CD33" w14:textId="57E89BAD" w:rsidR="000D6049" w:rsidRPr="00783255" w:rsidRDefault="00B333DD" w:rsidP="00FB7FDA">
      <w:pPr>
        <w:rPr>
          <w:rFonts w:cs="Arial"/>
        </w:rPr>
      </w:pPr>
      <w:r>
        <w:rPr>
          <w:rFonts w:cs="Arial"/>
        </w:rPr>
        <w:t>TOP: Learning Outcome:</w:t>
      </w:r>
      <w:r w:rsidR="000D6049" w:rsidRPr="00715563">
        <w:rPr>
          <w:rFonts w:cs="Arial"/>
        </w:rPr>
        <w:t xml:space="preserve"> Articulate the foundations of American government, including its history, critical concepts, and important document</w:t>
      </w:r>
      <w:r w:rsidR="000D6049" w:rsidRPr="00783255">
        <w:rPr>
          <w:rFonts w:cs="Arial"/>
        </w:rPr>
        <w:t>s and achievements.</w:t>
      </w:r>
    </w:p>
    <w:p w14:paraId="6F735DED" w14:textId="58A1FA32" w:rsidR="00087A6D" w:rsidRPr="00783255" w:rsidRDefault="00D751FA" w:rsidP="00D005F1">
      <w:pPr>
        <w:rPr>
          <w:rFonts w:cs="Arial"/>
        </w:rPr>
      </w:pPr>
      <w:r>
        <w:rPr>
          <w:rFonts w:cs="Arial"/>
        </w:rPr>
        <w:t>KEY: Learning Objective:</w:t>
      </w:r>
      <w:r w:rsidR="000D11F7" w:rsidRPr="00783255">
        <w:rPr>
          <w:rFonts w:cs="Arial"/>
        </w:rPr>
        <w:t xml:space="preserve"> </w:t>
      </w:r>
      <w:r w:rsidR="00D65067" w:rsidRPr="00715563">
        <w:rPr>
          <w:rFonts w:cs="Arial"/>
        </w:rPr>
        <w:t xml:space="preserve">2.5: </w:t>
      </w:r>
      <w:r w:rsidR="00D65067" w:rsidRPr="00783255">
        <w:rPr>
          <w:rFonts w:cs="Arial"/>
        </w:rPr>
        <w:t xml:space="preserve">Compare and contrast the arguments put forth by the </w:t>
      </w:r>
      <w:r w:rsidR="000D64B8">
        <w:rPr>
          <w:rFonts w:cs="Arial"/>
        </w:rPr>
        <w:t>f</w:t>
      </w:r>
      <w:r w:rsidR="00D65067" w:rsidRPr="00783255">
        <w:rPr>
          <w:rFonts w:cs="Arial"/>
        </w:rPr>
        <w:t xml:space="preserve">ederalists and </w:t>
      </w:r>
      <w:r w:rsidR="000D64B8">
        <w:rPr>
          <w:rFonts w:cs="Arial"/>
        </w:rPr>
        <w:t>a</w:t>
      </w:r>
      <w:r w:rsidR="00D65067" w:rsidRPr="00783255">
        <w:rPr>
          <w:rFonts w:cs="Arial"/>
        </w:rPr>
        <w:t>nti-</w:t>
      </w:r>
      <w:r w:rsidR="000D64B8">
        <w:rPr>
          <w:rFonts w:cs="Arial"/>
        </w:rPr>
        <w:t>f</w:t>
      </w:r>
      <w:r w:rsidR="00D65067" w:rsidRPr="00783255">
        <w:rPr>
          <w:rFonts w:cs="Arial"/>
        </w:rPr>
        <w:t>ederalists during the ratification debates.</w:t>
      </w:r>
    </w:p>
    <w:p w14:paraId="37E744FC" w14:textId="35714181" w:rsidR="00087A6D" w:rsidRPr="00715563" w:rsidRDefault="00C93E8E" w:rsidP="00D005F1">
      <w:pPr>
        <w:rPr>
          <w:rFonts w:cs="Arial"/>
        </w:rPr>
      </w:pPr>
      <w:r>
        <w:rPr>
          <w:rFonts w:cs="Arial"/>
        </w:rPr>
        <w:t>REF: Cognitive Domain:</w:t>
      </w:r>
      <w:r w:rsidR="000D2DC3" w:rsidRPr="00783255">
        <w:rPr>
          <w:rFonts w:cs="Arial"/>
        </w:rPr>
        <w:t xml:space="preserve"> Analysis</w:t>
      </w:r>
    </w:p>
    <w:p w14:paraId="585382BC" w14:textId="5E3D1F92" w:rsidR="000D2DC3" w:rsidRPr="00783255" w:rsidRDefault="00767152" w:rsidP="00D005F1">
      <w:pPr>
        <w:rPr>
          <w:rFonts w:cs="Arial"/>
        </w:rPr>
      </w:pPr>
      <w:r w:rsidRPr="00783255">
        <w:rPr>
          <w:rFonts w:cs="Arial"/>
        </w:rPr>
        <w:t>Answer Location:</w:t>
      </w:r>
      <w:r w:rsidR="000D2DC3" w:rsidRPr="00783255">
        <w:rPr>
          <w:rFonts w:cs="Arial"/>
        </w:rPr>
        <w:t xml:space="preserve"> </w:t>
      </w:r>
      <w:r w:rsidR="001131B7" w:rsidRPr="00783255">
        <w:rPr>
          <w:rFonts w:cs="Arial"/>
        </w:rPr>
        <w:t>A Republic Must Be Able to Handle the Problem of Faction</w:t>
      </w:r>
    </w:p>
    <w:p w14:paraId="1216382F" w14:textId="560AC424" w:rsidR="003F6B99" w:rsidRPr="00715563" w:rsidRDefault="000D2DC3" w:rsidP="00D005F1">
      <w:pPr>
        <w:rPr>
          <w:rFonts w:cs="Arial"/>
        </w:rPr>
      </w:pPr>
      <w:r w:rsidRPr="00783255">
        <w:rPr>
          <w:rFonts w:cs="Arial"/>
        </w:rPr>
        <w:t>Difficulty</w:t>
      </w:r>
      <w:r w:rsidR="008F5151" w:rsidRPr="00783255">
        <w:rPr>
          <w:rFonts w:cs="Arial"/>
        </w:rPr>
        <w:t xml:space="preserve"> Level</w:t>
      </w:r>
      <w:r w:rsidRPr="00715563">
        <w:rPr>
          <w:rFonts w:cs="Arial"/>
        </w:rPr>
        <w:t>: Hard</w:t>
      </w:r>
    </w:p>
    <w:p w14:paraId="40DCA2C7" w14:textId="77777777" w:rsidR="00C654C8" w:rsidRPr="00783255" w:rsidRDefault="00C654C8" w:rsidP="00D005F1">
      <w:pPr>
        <w:rPr>
          <w:rFonts w:cs="Arial"/>
        </w:rPr>
      </w:pPr>
    </w:p>
    <w:p w14:paraId="2E420EAD" w14:textId="2B7F039F" w:rsidR="00087A6D" w:rsidRPr="00783255" w:rsidRDefault="00087A6D" w:rsidP="00D005F1">
      <w:pPr>
        <w:rPr>
          <w:rFonts w:cs="Arial"/>
        </w:rPr>
      </w:pPr>
      <w:r w:rsidRPr="00783255">
        <w:rPr>
          <w:rFonts w:cs="Arial"/>
        </w:rPr>
        <w:t xml:space="preserve">4. </w:t>
      </w:r>
      <w:r w:rsidR="00031EF7" w:rsidRPr="00783255">
        <w:rPr>
          <w:rFonts w:cs="Arial"/>
        </w:rPr>
        <w:t>How were questions over the relative power of states and nation addressed in the Constitution?</w:t>
      </w:r>
      <w:r w:rsidR="003F6B99" w:rsidRPr="00783255">
        <w:rPr>
          <w:rFonts w:cs="Arial"/>
        </w:rPr>
        <w:t xml:space="preserve"> </w:t>
      </w:r>
      <w:r w:rsidR="00031EF7" w:rsidRPr="00783255">
        <w:rPr>
          <w:rFonts w:cs="Arial"/>
        </w:rPr>
        <w:t>What new form of governmental organization resulted from these debates?</w:t>
      </w:r>
    </w:p>
    <w:p w14:paraId="3739D3B2" w14:textId="7B4FF363" w:rsidR="00087A6D" w:rsidRPr="00783255" w:rsidRDefault="00767152" w:rsidP="00D005F1">
      <w:pPr>
        <w:rPr>
          <w:rFonts w:cs="Arial"/>
        </w:rPr>
      </w:pPr>
      <w:r w:rsidRPr="00783255">
        <w:rPr>
          <w:rFonts w:cs="Arial"/>
        </w:rPr>
        <w:t>Ans:</w:t>
      </w:r>
      <w:r w:rsidR="00087A6D" w:rsidRPr="00715563">
        <w:rPr>
          <w:rFonts w:cs="Arial"/>
        </w:rPr>
        <w:t xml:space="preserve"> </w:t>
      </w:r>
      <w:r w:rsidR="00031EF7" w:rsidRPr="00715563">
        <w:rPr>
          <w:rFonts w:cs="Arial"/>
        </w:rPr>
        <w:t xml:space="preserve">Debates between </w:t>
      </w:r>
      <w:r w:rsidR="000D64B8">
        <w:rPr>
          <w:rFonts w:cs="Arial"/>
        </w:rPr>
        <w:t>f</w:t>
      </w:r>
      <w:r w:rsidR="00031EF7" w:rsidRPr="00715563">
        <w:rPr>
          <w:rFonts w:cs="Arial"/>
        </w:rPr>
        <w:t xml:space="preserve">ederalists and </w:t>
      </w:r>
      <w:r w:rsidR="000D64B8">
        <w:rPr>
          <w:rFonts w:cs="Arial"/>
        </w:rPr>
        <w:t>a</w:t>
      </w:r>
      <w:r w:rsidR="00031EF7" w:rsidRPr="00715563">
        <w:rPr>
          <w:rFonts w:cs="Arial"/>
        </w:rPr>
        <w:t>nti</w:t>
      </w:r>
      <w:r w:rsidR="00AF2225" w:rsidRPr="00783255">
        <w:rPr>
          <w:rFonts w:cs="Arial"/>
        </w:rPr>
        <w:t>-</w:t>
      </w:r>
      <w:r w:rsidR="00031EF7" w:rsidRPr="00783255">
        <w:rPr>
          <w:rFonts w:cs="Arial"/>
        </w:rPr>
        <w:t xml:space="preserve">federalists centered </w:t>
      </w:r>
      <w:proofErr w:type="gramStart"/>
      <w:r w:rsidR="00031EF7" w:rsidRPr="00783255">
        <w:rPr>
          <w:rFonts w:cs="Arial"/>
        </w:rPr>
        <w:t>around</w:t>
      </w:r>
      <w:proofErr w:type="gramEnd"/>
      <w:r w:rsidR="00031EF7" w:rsidRPr="00783255">
        <w:rPr>
          <w:rFonts w:cs="Arial"/>
        </w:rPr>
        <w:t xml:space="preserve"> the relative power of states versus the national government.</w:t>
      </w:r>
      <w:r w:rsidR="003F6B99" w:rsidRPr="00783255">
        <w:rPr>
          <w:rFonts w:cs="Arial"/>
        </w:rPr>
        <w:t xml:space="preserve"> </w:t>
      </w:r>
      <w:r w:rsidR="00031EF7" w:rsidRPr="00783255">
        <w:rPr>
          <w:rFonts w:cs="Arial"/>
        </w:rPr>
        <w:t xml:space="preserve">Federalists argued that this new federal form of government was </w:t>
      </w:r>
      <w:r w:rsidR="001F2F3D" w:rsidRPr="00783255">
        <w:rPr>
          <w:rFonts w:cs="Arial"/>
        </w:rPr>
        <w:t xml:space="preserve">necessary </w:t>
      </w:r>
      <w:r w:rsidR="00031EF7" w:rsidRPr="00783255">
        <w:rPr>
          <w:rFonts w:cs="Arial"/>
        </w:rPr>
        <w:t>to preserve individual rights and liberties</w:t>
      </w:r>
      <w:r w:rsidR="001F2F3D" w:rsidRPr="00783255">
        <w:rPr>
          <w:rFonts w:cs="Arial"/>
        </w:rPr>
        <w:t>,</w:t>
      </w:r>
      <w:r w:rsidR="00031EF7" w:rsidRPr="00783255">
        <w:rPr>
          <w:rFonts w:cs="Arial"/>
        </w:rPr>
        <w:t xml:space="preserve"> and </w:t>
      </w:r>
      <w:r w:rsidR="000D64B8">
        <w:rPr>
          <w:rFonts w:cs="Arial"/>
        </w:rPr>
        <w:t>a</w:t>
      </w:r>
      <w:r w:rsidR="00031EF7" w:rsidRPr="00783255">
        <w:rPr>
          <w:rFonts w:cs="Arial"/>
        </w:rPr>
        <w:t>nti</w:t>
      </w:r>
      <w:r w:rsidR="00AF2225" w:rsidRPr="00783255">
        <w:rPr>
          <w:rFonts w:cs="Arial"/>
        </w:rPr>
        <w:t>-</w:t>
      </w:r>
      <w:r w:rsidR="00031EF7" w:rsidRPr="00783255">
        <w:rPr>
          <w:rFonts w:cs="Arial"/>
        </w:rPr>
        <w:t>federalists argued against any increase in national power, warning that the national governmental powers would infringe on the rights and authority of the states.</w:t>
      </w:r>
      <w:r w:rsidR="003F6B99" w:rsidRPr="00783255">
        <w:rPr>
          <w:rFonts w:cs="Arial"/>
        </w:rPr>
        <w:t xml:space="preserve"> </w:t>
      </w:r>
      <w:r w:rsidR="000D2DC3" w:rsidRPr="00783255">
        <w:rPr>
          <w:rFonts w:cs="Arial"/>
        </w:rPr>
        <w:t>Federalists argued that strong states and weak nations have led to the downfall of republics in the past and that the principle of confederacy, which calls for weak national governments and strong states, has caused “incurable disorder and imbecility in the government.”</w:t>
      </w:r>
      <w:r w:rsidR="003F6B99" w:rsidRPr="00783255">
        <w:rPr>
          <w:rFonts w:cs="Arial"/>
        </w:rPr>
        <w:t xml:space="preserve"> </w:t>
      </w:r>
      <w:r w:rsidR="000D2DC3" w:rsidRPr="00783255">
        <w:rPr>
          <w:rFonts w:cs="Arial"/>
        </w:rPr>
        <w:t>James Madison argued that a balanced approach to power between state and national government, which he called federalism, was the solution to the problem.</w:t>
      </w:r>
      <w:r w:rsidR="003F6B99" w:rsidRPr="00783255">
        <w:rPr>
          <w:rFonts w:cs="Arial"/>
        </w:rPr>
        <w:t xml:space="preserve"> </w:t>
      </w:r>
      <w:r w:rsidR="000D2DC3" w:rsidRPr="00783255">
        <w:rPr>
          <w:rFonts w:cs="Arial"/>
        </w:rPr>
        <w:t xml:space="preserve">As a result, we have a federal republican form of government </w:t>
      </w:r>
      <w:r w:rsidR="001F2F3D" w:rsidRPr="00783255">
        <w:rPr>
          <w:rFonts w:cs="Arial"/>
        </w:rPr>
        <w:t xml:space="preserve">that </w:t>
      </w:r>
      <w:r w:rsidR="000D2DC3" w:rsidRPr="00783255">
        <w:rPr>
          <w:rFonts w:cs="Arial"/>
        </w:rPr>
        <w:t>allows for a sharing of power between states and the national government with a Supreme Court in place to settle disputes between the states and between states and the national government itself.</w:t>
      </w:r>
      <w:r w:rsidR="003F6B99" w:rsidRPr="00783255">
        <w:rPr>
          <w:rFonts w:cs="Arial"/>
        </w:rPr>
        <w:t xml:space="preserve"> </w:t>
      </w:r>
      <w:r w:rsidR="000D2DC3" w:rsidRPr="00783255">
        <w:rPr>
          <w:rFonts w:cs="Arial"/>
        </w:rPr>
        <w:t xml:space="preserve">This is not to say this system is perfect, as the question of </w:t>
      </w:r>
      <w:r w:rsidR="00687DBF" w:rsidRPr="00783255">
        <w:rPr>
          <w:rFonts w:cs="Arial"/>
        </w:rPr>
        <w:t xml:space="preserve">states’ </w:t>
      </w:r>
      <w:r w:rsidR="000D2DC3" w:rsidRPr="00783255">
        <w:rPr>
          <w:rFonts w:cs="Arial"/>
        </w:rPr>
        <w:t>rights and national power continues in political rhetoric to this day.</w:t>
      </w:r>
    </w:p>
    <w:p w14:paraId="02E6F1D3" w14:textId="216C532F" w:rsidR="000D2DC3" w:rsidRPr="00715563" w:rsidRDefault="00B333DD" w:rsidP="00D005F1">
      <w:pPr>
        <w:rPr>
          <w:rFonts w:cs="Arial"/>
        </w:rPr>
      </w:pPr>
      <w:r>
        <w:rPr>
          <w:rFonts w:cs="Arial"/>
        </w:rPr>
        <w:t>TOP: Learning Outcome:</w:t>
      </w:r>
      <w:r w:rsidR="007A4CE4" w:rsidRPr="00715563">
        <w:rPr>
          <w:rFonts w:cs="Arial"/>
        </w:rPr>
        <w:t xml:space="preserve"> </w:t>
      </w:r>
      <w:r w:rsidR="007A4CE4" w:rsidRPr="00783255">
        <w:rPr>
          <w:rFonts w:cs="Arial"/>
        </w:rPr>
        <w:t>Articulate the foundations of American government, including its history, critical concepts, and important documents and achievements.</w:t>
      </w:r>
    </w:p>
    <w:p w14:paraId="407B2D21" w14:textId="2931DAAF" w:rsidR="00087A6D" w:rsidRPr="00783255" w:rsidRDefault="00D751FA" w:rsidP="00D005F1">
      <w:pPr>
        <w:rPr>
          <w:rFonts w:cs="Arial"/>
        </w:rPr>
      </w:pPr>
      <w:r>
        <w:rPr>
          <w:rFonts w:cs="Arial"/>
        </w:rPr>
        <w:t>KEY: Learning Objective:</w:t>
      </w:r>
      <w:r w:rsidR="000D11F7" w:rsidRPr="00783255">
        <w:rPr>
          <w:rFonts w:cs="Arial"/>
        </w:rPr>
        <w:t xml:space="preserve"> </w:t>
      </w:r>
      <w:r w:rsidR="005E5CA4" w:rsidRPr="00715563">
        <w:rPr>
          <w:rFonts w:cs="Arial"/>
        </w:rPr>
        <w:t xml:space="preserve">2.5: Compare and contrast the arguments put forth by the </w:t>
      </w:r>
      <w:r w:rsidR="000D64B8">
        <w:rPr>
          <w:rFonts w:cs="Arial"/>
        </w:rPr>
        <w:lastRenderedPageBreak/>
        <w:t>f</w:t>
      </w:r>
      <w:r w:rsidR="005E5CA4" w:rsidRPr="00715563">
        <w:rPr>
          <w:rFonts w:cs="Arial"/>
        </w:rPr>
        <w:t xml:space="preserve">ederalists and </w:t>
      </w:r>
      <w:r w:rsidR="000D64B8">
        <w:rPr>
          <w:rFonts w:cs="Arial"/>
        </w:rPr>
        <w:t>a</w:t>
      </w:r>
      <w:r w:rsidR="005E5CA4" w:rsidRPr="00715563">
        <w:rPr>
          <w:rFonts w:cs="Arial"/>
        </w:rPr>
        <w:t>nti-</w:t>
      </w:r>
      <w:r w:rsidR="000D64B8">
        <w:rPr>
          <w:rFonts w:cs="Arial"/>
        </w:rPr>
        <w:t>f</w:t>
      </w:r>
      <w:r w:rsidR="005E5CA4" w:rsidRPr="00715563">
        <w:rPr>
          <w:rFonts w:cs="Arial"/>
        </w:rPr>
        <w:t>ederalists during the ratification debates.</w:t>
      </w:r>
    </w:p>
    <w:p w14:paraId="507F202E" w14:textId="4B5F6F0D" w:rsidR="00087A6D" w:rsidRPr="00715563" w:rsidRDefault="00C93E8E" w:rsidP="00D005F1">
      <w:pPr>
        <w:rPr>
          <w:rFonts w:cs="Arial"/>
        </w:rPr>
      </w:pPr>
      <w:r>
        <w:rPr>
          <w:rFonts w:cs="Arial"/>
        </w:rPr>
        <w:t>REF: Cognitive Domain:</w:t>
      </w:r>
      <w:r w:rsidR="000D2DC3" w:rsidRPr="00783255">
        <w:rPr>
          <w:rFonts w:cs="Arial"/>
        </w:rPr>
        <w:t xml:space="preserve"> Analysis</w:t>
      </w:r>
    </w:p>
    <w:p w14:paraId="275E78E7" w14:textId="3615ACF5" w:rsidR="000D2DC3" w:rsidRPr="00783255" w:rsidRDefault="00767152" w:rsidP="00D005F1">
      <w:pPr>
        <w:rPr>
          <w:rFonts w:cs="Arial"/>
        </w:rPr>
      </w:pPr>
      <w:r w:rsidRPr="00783255">
        <w:rPr>
          <w:rFonts w:cs="Arial"/>
        </w:rPr>
        <w:t>Answer Location:</w:t>
      </w:r>
      <w:r w:rsidR="000D2DC3" w:rsidRPr="00783255">
        <w:rPr>
          <w:rFonts w:cs="Arial"/>
        </w:rPr>
        <w:t xml:space="preserve"> </w:t>
      </w:r>
      <w:r w:rsidR="006F479E" w:rsidRPr="00783255">
        <w:rPr>
          <w:rFonts w:cs="Arial"/>
        </w:rPr>
        <w:t>Federalists and Anti-Federalists Debate the Dangers of Power in a Large Republic</w:t>
      </w:r>
    </w:p>
    <w:p w14:paraId="342A35EE" w14:textId="65AD7634" w:rsidR="000D2DC3" w:rsidRPr="00715563" w:rsidRDefault="000D2DC3" w:rsidP="00D005F1">
      <w:pPr>
        <w:rPr>
          <w:rFonts w:cs="Arial"/>
        </w:rPr>
      </w:pPr>
      <w:r w:rsidRPr="00783255">
        <w:rPr>
          <w:rFonts w:cs="Arial"/>
        </w:rPr>
        <w:t>Difficulty</w:t>
      </w:r>
      <w:r w:rsidR="008F5151" w:rsidRPr="00783255">
        <w:rPr>
          <w:rFonts w:cs="Arial"/>
        </w:rPr>
        <w:t xml:space="preserve"> Level</w:t>
      </w:r>
      <w:r w:rsidRPr="00715563">
        <w:rPr>
          <w:rFonts w:cs="Arial"/>
        </w:rPr>
        <w:t>: Hard</w:t>
      </w:r>
    </w:p>
    <w:p w14:paraId="50F7561B" w14:textId="77777777" w:rsidR="00087A6D" w:rsidRPr="00783255" w:rsidRDefault="00087A6D" w:rsidP="00D005F1">
      <w:pPr>
        <w:rPr>
          <w:rFonts w:cs="Arial"/>
        </w:rPr>
      </w:pPr>
    </w:p>
    <w:p w14:paraId="157EC079" w14:textId="17676F54" w:rsidR="00C654C8" w:rsidRPr="00783255" w:rsidRDefault="00613F0B" w:rsidP="00C654C8">
      <w:r w:rsidRPr="00783255">
        <w:rPr>
          <w:rFonts w:cs="Arial"/>
        </w:rPr>
        <w:t>5</w:t>
      </w:r>
      <w:r w:rsidR="00C654C8" w:rsidRPr="00783255">
        <w:rPr>
          <w:rFonts w:cs="Arial"/>
        </w:rPr>
        <w:t xml:space="preserve">. By 1788, it was clear that the </w:t>
      </w:r>
      <w:r w:rsidR="000D64B8">
        <w:rPr>
          <w:rFonts w:cs="Arial"/>
        </w:rPr>
        <w:t>f</w:t>
      </w:r>
      <w:r w:rsidR="00C654C8" w:rsidRPr="00783255">
        <w:rPr>
          <w:rFonts w:cs="Arial"/>
        </w:rPr>
        <w:t xml:space="preserve">ederalists had won the debate over ratification when the Constitution </w:t>
      </w:r>
      <w:proofErr w:type="gramStart"/>
      <w:r w:rsidR="00C654C8" w:rsidRPr="00783255">
        <w:rPr>
          <w:rFonts w:cs="Arial"/>
        </w:rPr>
        <w:t>was scheduled</w:t>
      </w:r>
      <w:proofErr w:type="gramEnd"/>
      <w:r w:rsidR="00C654C8" w:rsidRPr="00783255">
        <w:rPr>
          <w:rFonts w:cs="Arial"/>
        </w:rPr>
        <w:t xml:space="preserve"> to go into effect.</w:t>
      </w:r>
      <w:r w:rsidR="001169CE">
        <w:rPr>
          <w:rFonts w:cs="Arial"/>
        </w:rPr>
        <w:t xml:space="preserve"> </w:t>
      </w:r>
      <w:r w:rsidR="00C654C8" w:rsidRPr="00783255">
        <w:rPr>
          <w:rFonts w:cs="Arial"/>
        </w:rPr>
        <w:t xml:space="preserve">How did the </w:t>
      </w:r>
      <w:r w:rsidR="000D64B8">
        <w:rPr>
          <w:rFonts w:cs="Arial"/>
        </w:rPr>
        <w:t>f</w:t>
      </w:r>
      <w:r w:rsidR="00C654C8" w:rsidRPr="00783255">
        <w:rPr>
          <w:rFonts w:cs="Arial"/>
        </w:rPr>
        <w:t>ederalists win over an American body politic that was, two years earlier, skeptical at best about changing the Articles of Confederation?</w:t>
      </w:r>
      <w:r w:rsidR="001169CE">
        <w:rPr>
          <w:rFonts w:cs="Arial"/>
        </w:rPr>
        <w:t xml:space="preserve"> </w:t>
      </w:r>
      <w:r w:rsidR="00C654C8" w:rsidRPr="00783255">
        <w:rPr>
          <w:rFonts w:cs="Arial"/>
        </w:rPr>
        <w:t xml:space="preserve">Though they clearly lost, what effects did the </w:t>
      </w:r>
      <w:r w:rsidR="000D64B8">
        <w:rPr>
          <w:rFonts w:cs="Arial"/>
        </w:rPr>
        <w:t>a</w:t>
      </w:r>
      <w:r w:rsidR="00C654C8" w:rsidRPr="00783255">
        <w:rPr>
          <w:rFonts w:cs="Arial"/>
        </w:rPr>
        <w:t>nti-</w:t>
      </w:r>
      <w:r w:rsidR="000D64B8">
        <w:rPr>
          <w:rFonts w:cs="Arial"/>
        </w:rPr>
        <w:t>f</w:t>
      </w:r>
      <w:r w:rsidR="00C654C8" w:rsidRPr="00783255">
        <w:rPr>
          <w:rFonts w:cs="Arial"/>
        </w:rPr>
        <w:t>ederalists achieve for the political culture of subsequent generations?</w:t>
      </w:r>
    </w:p>
    <w:p w14:paraId="3AAA9043" w14:textId="3C0C16BC" w:rsidR="00C654C8" w:rsidRPr="00783255" w:rsidRDefault="00C654C8" w:rsidP="00C654C8">
      <w:pPr>
        <w:rPr>
          <w:rFonts w:cs="Arial"/>
        </w:rPr>
      </w:pPr>
      <w:r w:rsidRPr="00783255">
        <w:rPr>
          <w:rFonts w:cs="Arial"/>
        </w:rPr>
        <w:t>Ans:</w:t>
      </w:r>
      <w:r w:rsidRPr="00715563">
        <w:rPr>
          <w:rFonts w:cs="Arial"/>
        </w:rPr>
        <w:t xml:space="preserve"> The </w:t>
      </w:r>
      <w:r w:rsidR="000D64B8">
        <w:rPr>
          <w:rFonts w:cs="Arial"/>
        </w:rPr>
        <w:t>f</w:t>
      </w:r>
      <w:r w:rsidRPr="00715563">
        <w:rPr>
          <w:rFonts w:cs="Arial"/>
        </w:rPr>
        <w:t>ederalists won over the elected representatives of the American people via a number of means.</w:t>
      </w:r>
      <w:r w:rsidR="001169CE">
        <w:rPr>
          <w:rFonts w:cs="Arial"/>
        </w:rPr>
        <w:t xml:space="preserve"> </w:t>
      </w:r>
      <w:r w:rsidRPr="00715563">
        <w:rPr>
          <w:rFonts w:cs="Arial"/>
        </w:rPr>
        <w:t>First, they won to their side a number of celebrities, such as George Washington and Benjamin Franklin, to endorse their argument.</w:t>
      </w:r>
      <w:r w:rsidR="001169CE">
        <w:rPr>
          <w:rFonts w:cs="Arial"/>
        </w:rPr>
        <w:t xml:space="preserve"> </w:t>
      </w:r>
      <w:r w:rsidRPr="00715563">
        <w:rPr>
          <w:rFonts w:cs="Arial"/>
        </w:rPr>
        <w:t>Second, they met their o</w:t>
      </w:r>
      <w:r w:rsidRPr="00783255">
        <w:rPr>
          <w:rFonts w:cs="Arial"/>
        </w:rPr>
        <w:t>pponents’ arguments head-on rather than dodging them.</w:t>
      </w:r>
      <w:r w:rsidR="001169CE">
        <w:rPr>
          <w:rFonts w:cs="Arial"/>
        </w:rPr>
        <w:t xml:space="preserve"> </w:t>
      </w:r>
      <w:r w:rsidRPr="00783255">
        <w:rPr>
          <w:rFonts w:cs="Arial"/>
        </w:rPr>
        <w:t xml:space="preserve">For example, James Madison co-opted the </w:t>
      </w:r>
      <w:r w:rsidR="000D64B8">
        <w:rPr>
          <w:rFonts w:cs="Arial"/>
        </w:rPr>
        <w:t>a</w:t>
      </w:r>
      <w:r w:rsidRPr="00783255">
        <w:rPr>
          <w:rFonts w:cs="Arial"/>
        </w:rPr>
        <w:t>nti-</w:t>
      </w:r>
      <w:r w:rsidR="000D64B8">
        <w:rPr>
          <w:rFonts w:cs="Arial"/>
        </w:rPr>
        <w:t>f</w:t>
      </w:r>
      <w:r w:rsidRPr="00783255">
        <w:rPr>
          <w:rFonts w:cs="Arial"/>
        </w:rPr>
        <w:t xml:space="preserve">ederalist argument about the size of the national government being </w:t>
      </w:r>
      <w:proofErr w:type="spellStart"/>
      <w:r w:rsidRPr="00783255">
        <w:rPr>
          <w:rFonts w:cs="Arial"/>
        </w:rPr>
        <w:t>to</w:t>
      </w:r>
      <w:proofErr w:type="spellEnd"/>
      <w:r w:rsidRPr="00783255">
        <w:rPr>
          <w:rFonts w:cs="Arial"/>
        </w:rPr>
        <w:t xml:space="preserve"> unwieldy to govern effectively.</w:t>
      </w:r>
      <w:r w:rsidR="001169CE">
        <w:rPr>
          <w:rFonts w:cs="Arial"/>
        </w:rPr>
        <w:t xml:space="preserve"> </w:t>
      </w:r>
      <w:r w:rsidRPr="00783255">
        <w:rPr>
          <w:rFonts w:cs="Arial"/>
        </w:rPr>
        <w:t xml:space="preserve">Madison, in </w:t>
      </w:r>
      <w:r w:rsidRPr="00783255">
        <w:rPr>
          <w:rFonts w:cs="Arial"/>
          <w:i/>
        </w:rPr>
        <w:t>Federalist</w:t>
      </w:r>
      <w:r w:rsidRPr="00783255">
        <w:rPr>
          <w:rFonts w:cs="Arial"/>
        </w:rPr>
        <w:t xml:space="preserve"> No. 10, countered than an extended republic would help limit factions and the large size of the American state was thus a benefit to its political stability.</w:t>
      </w:r>
      <w:r w:rsidR="001169CE">
        <w:rPr>
          <w:rFonts w:cs="Arial"/>
        </w:rPr>
        <w:t xml:space="preserve"> </w:t>
      </w:r>
      <w:r w:rsidRPr="00783255">
        <w:rPr>
          <w:rFonts w:cs="Arial"/>
        </w:rPr>
        <w:t xml:space="preserve">Third and perhaps most importantly, </w:t>
      </w:r>
      <w:r w:rsidR="000D64B8">
        <w:rPr>
          <w:rFonts w:cs="Arial"/>
        </w:rPr>
        <w:t>f</w:t>
      </w:r>
      <w:r w:rsidRPr="00783255">
        <w:rPr>
          <w:rFonts w:cs="Arial"/>
        </w:rPr>
        <w:t>ederalists controlled the debate.</w:t>
      </w:r>
      <w:r w:rsidR="001169CE">
        <w:rPr>
          <w:rFonts w:cs="Arial"/>
        </w:rPr>
        <w:t xml:space="preserve"> </w:t>
      </w:r>
      <w:r w:rsidRPr="00783255">
        <w:rPr>
          <w:rFonts w:cs="Arial"/>
        </w:rPr>
        <w:t xml:space="preserve">Though a skillful use of the press and </w:t>
      </w:r>
      <w:r w:rsidR="00E763E2" w:rsidRPr="00783255">
        <w:rPr>
          <w:rFonts w:cs="Arial"/>
        </w:rPr>
        <w:t>the</w:t>
      </w:r>
      <w:r w:rsidRPr="00783255">
        <w:rPr>
          <w:rFonts w:cs="Arial"/>
        </w:rPr>
        <w:t xml:space="preserve"> rapid adoption of the ironic name </w:t>
      </w:r>
      <w:r w:rsidRPr="00783255">
        <w:rPr>
          <w:rFonts w:cs="Arial"/>
          <w:i/>
        </w:rPr>
        <w:t>Federalists</w:t>
      </w:r>
      <w:r w:rsidRPr="00783255">
        <w:rPr>
          <w:rFonts w:cs="Arial"/>
        </w:rPr>
        <w:t xml:space="preserve">, men like Madison and Alexander Hamilton took the initiative from their opponents and forced the </w:t>
      </w:r>
      <w:r w:rsidR="000D64B8">
        <w:rPr>
          <w:rFonts w:cs="Arial"/>
        </w:rPr>
        <w:t>a</w:t>
      </w:r>
      <w:r w:rsidRPr="00783255">
        <w:rPr>
          <w:rFonts w:cs="Arial"/>
        </w:rPr>
        <w:t>nti-</w:t>
      </w:r>
      <w:r w:rsidR="000D64B8">
        <w:rPr>
          <w:rFonts w:cs="Arial"/>
        </w:rPr>
        <w:t>f</w:t>
      </w:r>
      <w:r w:rsidRPr="00783255">
        <w:rPr>
          <w:rFonts w:cs="Arial"/>
        </w:rPr>
        <w:t>ederalists to defend the unpopular Articles of Confederation.</w:t>
      </w:r>
    </w:p>
    <w:p w14:paraId="3C6D3DEC" w14:textId="0729DADA" w:rsidR="00C654C8" w:rsidRPr="00783255" w:rsidRDefault="00C654C8" w:rsidP="000D64B8">
      <w:pPr>
        <w:ind w:firstLine="720"/>
        <w:rPr>
          <w:rFonts w:cs="Arial"/>
        </w:rPr>
      </w:pPr>
      <w:r w:rsidRPr="00783255">
        <w:rPr>
          <w:rFonts w:cs="Arial"/>
        </w:rPr>
        <w:t xml:space="preserve">Nonetheless, the </w:t>
      </w:r>
      <w:r w:rsidR="000D64B8">
        <w:rPr>
          <w:rFonts w:cs="Arial"/>
        </w:rPr>
        <w:t>a</w:t>
      </w:r>
      <w:r w:rsidRPr="00783255">
        <w:rPr>
          <w:rFonts w:cs="Arial"/>
        </w:rPr>
        <w:t>nti-</w:t>
      </w:r>
      <w:r w:rsidR="000D64B8">
        <w:rPr>
          <w:rFonts w:cs="Arial"/>
        </w:rPr>
        <w:t>f</w:t>
      </w:r>
      <w:r w:rsidRPr="00783255">
        <w:rPr>
          <w:rFonts w:cs="Arial"/>
        </w:rPr>
        <w:t>ederalists achieved one notable success.</w:t>
      </w:r>
      <w:r w:rsidR="001169CE">
        <w:rPr>
          <w:rFonts w:cs="Arial"/>
        </w:rPr>
        <w:t xml:space="preserve"> </w:t>
      </w:r>
      <w:r w:rsidRPr="00783255">
        <w:rPr>
          <w:rFonts w:cs="Arial"/>
        </w:rPr>
        <w:t xml:space="preserve">They forced the </w:t>
      </w:r>
      <w:r w:rsidR="000D64B8">
        <w:rPr>
          <w:rFonts w:cs="Arial"/>
        </w:rPr>
        <w:t>f</w:t>
      </w:r>
      <w:r w:rsidRPr="00783255">
        <w:rPr>
          <w:rFonts w:cs="Arial"/>
        </w:rPr>
        <w:t>ederalists to accept a Bill of Rights, specifically limiting the federal government’s power and delegating certain rights to the states and to the people.</w:t>
      </w:r>
    </w:p>
    <w:p w14:paraId="45ED4992" w14:textId="08EC4950" w:rsidR="00C654C8" w:rsidRPr="00783255" w:rsidRDefault="00B333DD" w:rsidP="00C654C8">
      <w:pPr>
        <w:rPr>
          <w:rFonts w:cs="Arial"/>
        </w:rPr>
      </w:pPr>
      <w:r>
        <w:rPr>
          <w:rFonts w:cs="Arial"/>
        </w:rPr>
        <w:t>TOP: Learning Outcome:</w:t>
      </w:r>
      <w:r w:rsidR="00C654C8" w:rsidRPr="00715563">
        <w:rPr>
          <w:rFonts w:cs="Arial"/>
        </w:rPr>
        <w:t xml:space="preserve"> Articulate the foundations of American government, including its history, critical concepts, and important documents and achievements.</w:t>
      </w:r>
    </w:p>
    <w:p w14:paraId="3B2C40C7" w14:textId="0E7C449C" w:rsidR="00C654C8" w:rsidRPr="00783255" w:rsidRDefault="00D751FA" w:rsidP="00C654C8">
      <w:pPr>
        <w:rPr>
          <w:rFonts w:cs="Arial"/>
        </w:rPr>
      </w:pPr>
      <w:r>
        <w:rPr>
          <w:rFonts w:cs="Arial"/>
        </w:rPr>
        <w:t>KEY: Learning Objective:</w:t>
      </w:r>
      <w:r w:rsidR="00C654C8" w:rsidRPr="00783255">
        <w:rPr>
          <w:rFonts w:cs="Arial"/>
        </w:rPr>
        <w:t xml:space="preserve"> </w:t>
      </w:r>
      <w:r w:rsidR="00C654C8" w:rsidRPr="00715563">
        <w:rPr>
          <w:rFonts w:cs="Arial"/>
        </w:rPr>
        <w:t xml:space="preserve">2.5: Compare and contrast the arguments put forth by the </w:t>
      </w:r>
      <w:r w:rsidR="000D64B8">
        <w:rPr>
          <w:rFonts w:cs="Arial"/>
        </w:rPr>
        <w:t>f</w:t>
      </w:r>
      <w:r w:rsidR="00C654C8" w:rsidRPr="00715563">
        <w:rPr>
          <w:rFonts w:cs="Arial"/>
        </w:rPr>
        <w:t xml:space="preserve">ederalists and </w:t>
      </w:r>
      <w:r w:rsidR="000D64B8">
        <w:rPr>
          <w:rFonts w:cs="Arial"/>
        </w:rPr>
        <w:t>a</w:t>
      </w:r>
      <w:r w:rsidR="00C654C8" w:rsidRPr="00715563">
        <w:rPr>
          <w:rFonts w:cs="Arial"/>
        </w:rPr>
        <w:t>nti-</w:t>
      </w:r>
      <w:r w:rsidR="000D64B8">
        <w:rPr>
          <w:rFonts w:cs="Arial"/>
        </w:rPr>
        <w:t>f</w:t>
      </w:r>
      <w:r w:rsidR="00C654C8" w:rsidRPr="00715563">
        <w:rPr>
          <w:rFonts w:cs="Arial"/>
        </w:rPr>
        <w:t>ederalists during the ratification debates.</w:t>
      </w:r>
    </w:p>
    <w:p w14:paraId="2BBDEADC" w14:textId="14023C21" w:rsidR="00C654C8" w:rsidRPr="00715563" w:rsidRDefault="00C93E8E" w:rsidP="00C654C8">
      <w:pPr>
        <w:rPr>
          <w:rFonts w:cs="Arial"/>
        </w:rPr>
      </w:pPr>
      <w:r>
        <w:rPr>
          <w:rFonts w:cs="Arial"/>
        </w:rPr>
        <w:t>REF: Cognitive Domain:</w:t>
      </w:r>
      <w:r w:rsidR="00C654C8" w:rsidRPr="00783255">
        <w:rPr>
          <w:rFonts w:cs="Arial"/>
        </w:rPr>
        <w:t xml:space="preserve"> </w:t>
      </w:r>
      <w:r w:rsidR="00C654C8" w:rsidRPr="00715563">
        <w:rPr>
          <w:rFonts w:cs="Arial"/>
        </w:rPr>
        <w:t>Analysis</w:t>
      </w:r>
    </w:p>
    <w:p w14:paraId="2FE7C839" w14:textId="6939D25E" w:rsidR="00C654C8" w:rsidRPr="00715563" w:rsidRDefault="00C654C8" w:rsidP="00C654C8">
      <w:pPr>
        <w:rPr>
          <w:rFonts w:cs="Arial"/>
        </w:rPr>
      </w:pPr>
      <w:r w:rsidRPr="00783255">
        <w:rPr>
          <w:rFonts w:cs="Arial"/>
        </w:rPr>
        <w:t>Answer Location:</w:t>
      </w:r>
      <w:r w:rsidR="001169CE">
        <w:rPr>
          <w:rFonts w:cs="Arial"/>
        </w:rPr>
        <w:t xml:space="preserve"> </w:t>
      </w:r>
      <w:r w:rsidRPr="00715563">
        <w:rPr>
          <w:rFonts w:cs="Arial"/>
        </w:rPr>
        <w:t>Federalists and Anti-Federalists Fought over Ratification</w:t>
      </w:r>
    </w:p>
    <w:p w14:paraId="69F9056D" w14:textId="77777777" w:rsidR="00C654C8" w:rsidRPr="00715563" w:rsidRDefault="00C654C8" w:rsidP="00C654C8">
      <w:r w:rsidRPr="00783255">
        <w:rPr>
          <w:rFonts w:cs="Arial"/>
        </w:rPr>
        <w:t xml:space="preserve">Difficulty Level: </w:t>
      </w:r>
      <w:r w:rsidRPr="00715563">
        <w:rPr>
          <w:rFonts w:cs="Arial"/>
        </w:rPr>
        <w:t>Hard</w:t>
      </w:r>
    </w:p>
    <w:p w14:paraId="7C2F1368" w14:textId="77777777" w:rsidR="00C61A99" w:rsidRPr="003C5DE3" w:rsidRDefault="00C61A99" w:rsidP="00D005F1">
      <w:pPr>
        <w:rPr>
          <w:rFonts w:cs="Arial"/>
        </w:rPr>
      </w:pPr>
    </w:p>
    <w:sectPr w:rsidR="00C61A99" w:rsidRPr="003C5DE3" w:rsidSect="0027028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ED11" w14:textId="77777777" w:rsidR="005725CA" w:rsidRDefault="005725CA">
      <w:r>
        <w:separator/>
      </w:r>
    </w:p>
  </w:endnote>
  <w:endnote w:type="continuationSeparator" w:id="0">
    <w:p w14:paraId="12D86BEE" w14:textId="77777777" w:rsidR="005725CA" w:rsidRDefault="0057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7B27" w14:textId="77777777" w:rsidR="005725CA" w:rsidRDefault="005725CA">
      <w:r>
        <w:separator/>
      </w:r>
    </w:p>
  </w:footnote>
  <w:footnote w:type="continuationSeparator" w:id="0">
    <w:p w14:paraId="60BEAE99" w14:textId="77777777" w:rsidR="005725CA" w:rsidRDefault="0057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DF4B" w14:textId="77777777" w:rsidR="00F66C6B" w:rsidRPr="00D058A8" w:rsidRDefault="00F66C6B" w:rsidP="00322A3C">
    <w:pPr>
      <w:jc w:val="right"/>
      <w:rPr>
        <w:rFonts w:cs="Arial"/>
        <w:color w:val="333333"/>
      </w:rPr>
    </w:pPr>
    <w:r w:rsidRPr="00D058A8">
      <w:rPr>
        <w:rFonts w:cs="Arial"/>
      </w:rPr>
      <w:t>Instructor Resource</w:t>
    </w:r>
  </w:p>
  <w:p w14:paraId="1D1F12F8" w14:textId="77777777" w:rsidR="00F66C6B" w:rsidRPr="00322A3C" w:rsidRDefault="00F66C6B" w:rsidP="00322A3C">
    <w:pPr>
      <w:jc w:val="right"/>
      <w:rPr>
        <w:rFonts w:cs="Arial"/>
        <w:color w:val="333333"/>
      </w:rPr>
    </w:pPr>
    <w:r w:rsidRPr="00322A3C">
      <w:rPr>
        <w:rFonts w:cs="Arial"/>
        <w:color w:val="333333"/>
      </w:rPr>
      <w:t xml:space="preserve">Abernathy, </w:t>
    </w:r>
    <w:r w:rsidRPr="00322A3C">
      <w:rPr>
        <w:rFonts w:cs="Arial"/>
        <w:i/>
        <w:color w:val="333333"/>
      </w:rPr>
      <w:t>American Government, 2e</w:t>
    </w:r>
  </w:p>
  <w:p w14:paraId="110AEE28" w14:textId="21CAFA89" w:rsidR="00F66C6B" w:rsidRPr="00322A3C" w:rsidRDefault="00F66C6B" w:rsidP="00322A3C">
    <w:pPr>
      <w:jc w:val="right"/>
      <w:rPr>
        <w:rFonts w:cs="Arial"/>
        <w:color w:val="333333"/>
      </w:rPr>
    </w:pPr>
    <w:r w:rsidRPr="00322A3C">
      <w:rPr>
        <w:rFonts w:cs="Arial"/>
        <w:color w:val="333333"/>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68"/>
    <w:rsid w:val="00012FFF"/>
    <w:rsid w:val="0001304A"/>
    <w:rsid w:val="00020E1C"/>
    <w:rsid w:val="0003096D"/>
    <w:rsid w:val="00031EF7"/>
    <w:rsid w:val="00033A6A"/>
    <w:rsid w:val="000360B8"/>
    <w:rsid w:val="00042CBB"/>
    <w:rsid w:val="00045E59"/>
    <w:rsid w:val="00046B65"/>
    <w:rsid w:val="0004741C"/>
    <w:rsid w:val="0005365E"/>
    <w:rsid w:val="0005406C"/>
    <w:rsid w:val="0005548E"/>
    <w:rsid w:val="00055687"/>
    <w:rsid w:val="00061A89"/>
    <w:rsid w:val="00064B9B"/>
    <w:rsid w:val="00066144"/>
    <w:rsid w:val="00067EE8"/>
    <w:rsid w:val="00070EB2"/>
    <w:rsid w:val="00072C0A"/>
    <w:rsid w:val="00074C37"/>
    <w:rsid w:val="0008198B"/>
    <w:rsid w:val="000839FE"/>
    <w:rsid w:val="0008488F"/>
    <w:rsid w:val="0008557D"/>
    <w:rsid w:val="000857DB"/>
    <w:rsid w:val="00086AFE"/>
    <w:rsid w:val="00087A6D"/>
    <w:rsid w:val="00092022"/>
    <w:rsid w:val="00092265"/>
    <w:rsid w:val="00094257"/>
    <w:rsid w:val="00094D06"/>
    <w:rsid w:val="00095FB3"/>
    <w:rsid w:val="00097B74"/>
    <w:rsid w:val="000A2CEE"/>
    <w:rsid w:val="000A301E"/>
    <w:rsid w:val="000A451C"/>
    <w:rsid w:val="000A4977"/>
    <w:rsid w:val="000B0A6D"/>
    <w:rsid w:val="000B1B11"/>
    <w:rsid w:val="000B210B"/>
    <w:rsid w:val="000B47D0"/>
    <w:rsid w:val="000B64F7"/>
    <w:rsid w:val="000B6C5D"/>
    <w:rsid w:val="000B73CD"/>
    <w:rsid w:val="000C1853"/>
    <w:rsid w:val="000C36F2"/>
    <w:rsid w:val="000C4F8D"/>
    <w:rsid w:val="000C6B2C"/>
    <w:rsid w:val="000C78FA"/>
    <w:rsid w:val="000D088C"/>
    <w:rsid w:val="000D11F7"/>
    <w:rsid w:val="000D226F"/>
    <w:rsid w:val="000D2DC3"/>
    <w:rsid w:val="000D6049"/>
    <w:rsid w:val="000D64B8"/>
    <w:rsid w:val="000E0098"/>
    <w:rsid w:val="000E0AAF"/>
    <w:rsid w:val="000E1F1D"/>
    <w:rsid w:val="000E3986"/>
    <w:rsid w:val="000E5947"/>
    <w:rsid w:val="000E5A15"/>
    <w:rsid w:val="000E6698"/>
    <w:rsid w:val="000E6869"/>
    <w:rsid w:val="000E7FC5"/>
    <w:rsid w:val="000F31F3"/>
    <w:rsid w:val="000F4C8C"/>
    <w:rsid w:val="000F5B55"/>
    <w:rsid w:val="000F5BDD"/>
    <w:rsid w:val="000F6A96"/>
    <w:rsid w:val="001002A2"/>
    <w:rsid w:val="001007A6"/>
    <w:rsid w:val="001017AF"/>
    <w:rsid w:val="00101E0C"/>
    <w:rsid w:val="00103AC7"/>
    <w:rsid w:val="0010421F"/>
    <w:rsid w:val="00105A6A"/>
    <w:rsid w:val="0010622E"/>
    <w:rsid w:val="001079A7"/>
    <w:rsid w:val="001131B7"/>
    <w:rsid w:val="00114F14"/>
    <w:rsid w:val="001169CE"/>
    <w:rsid w:val="00117A2C"/>
    <w:rsid w:val="001201FA"/>
    <w:rsid w:val="00121096"/>
    <w:rsid w:val="0012117A"/>
    <w:rsid w:val="0012342F"/>
    <w:rsid w:val="001254C8"/>
    <w:rsid w:val="001255A2"/>
    <w:rsid w:val="00130226"/>
    <w:rsid w:val="00131339"/>
    <w:rsid w:val="0013182A"/>
    <w:rsid w:val="0013197F"/>
    <w:rsid w:val="00135048"/>
    <w:rsid w:val="001361A1"/>
    <w:rsid w:val="001362A5"/>
    <w:rsid w:val="00136894"/>
    <w:rsid w:val="001410C7"/>
    <w:rsid w:val="0014167C"/>
    <w:rsid w:val="001453A4"/>
    <w:rsid w:val="001457B6"/>
    <w:rsid w:val="00147CCC"/>
    <w:rsid w:val="0015249E"/>
    <w:rsid w:val="00155640"/>
    <w:rsid w:val="001610B3"/>
    <w:rsid w:val="00165EF2"/>
    <w:rsid w:val="00167954"/>
    <w:rsid w:val="0017098D"/>
    <w:rsid w:val="00176D30"/>
    <w:rsid w:val="001832CC"/>
    <w:rsid w:val="00183AA4"/>
    <w:rsid w:val="0018613C"/>
    <w:rsid w:val="001948AB"/>
    <w:rsid w:val="00194D4E"/>
    <w:rsid w:val="00195381"/>
    <w:rsid w:val="001959C2"/>
    <w:rsid w:val="001965F9"/>
    <w:rsid w:val="001A2996"/>
    <w:rsid w:val="001A6DCB"/>
    <w:rsid w:val="001A7561"/>
    <w:rsid w:val="001A774E"/>
    <w:rsid w:val="001B0018"/>
    <w:rsid w:val="001B1BFC"/>
    <w:rsid w:val="001B38CF"/>
    <w:rsid w:val="001C06C3"/>
    <w:rsid w:val="001C1009"/>
    <w:rsid w:val="001C20C9"/>
    <w:rsid w:val="001C7297"/>
    <w:rsid w:val="001C7567"/>
    <w:rsid w:val="001D040F"/>
    <w:rsid w:val="001D11A2"/>
    <w:rsid w:val="001D4F92"/>
    <w:rsid w:val="001E3E84"/>
    <w:rsid w:val="001E44C5"/>
    <w:rsid w:val="001E47D2"/>
    <w:rsid w:val="001E5B54"/>
    <w:rsid w:val="001E6550"/>
    <w:rsid w:val="001E7215"/>
    <w:rsid w:val="001F01E6"/>
    <w:rsid w:val="001F2F3D"/>
    <w:rsid w:val="001F37E9"/>
    <w:rsid w:val="001F394E"/>
    <w:rsid w:val="001F48CE"/>
    <w:rsid w:val="001F4F23"/>
    <w:rsid w:val="001F6B53"/>
    <w:rsid w:val="002001EA"/>
    <w:rsid w:val="0020403C"/>
    <w:rsid w:val="00204E5B"/>
    <w:rsid w:val="00212C48"/>
    <w:rsid w:val="00213468"/>
    <w:rsid w:val="00214B2B"/>
    <w:rsid w:val="0021551C"/>
    <w:rsid w:val="002159B0"/>
    <w:rsid w:val="00222C8E"/>
    <w:rsid w:val="002232E9"/>
    <w:rsid w:val="00225AD1"/>
    <w:rsid w:val="00230700"/>
    <w:rsid w:val="002311D6"/>
    <w:rsid w:val="00231B9F"/>
    <w:rsid w:val="00231DDB"/>
    <w:rsid w:val="002367EE"/>
    <w:rsid w:val="00236BE2"/>
    <w:rsid w:val="00240EE0"/>
    <w:rsid w:val="00242946"/>
    <w:rsid w:val="002442DD"/>
    <w:rsid w:val="00245211"/>
    <w:rsid w:val="002476D1"/>
    <w:rsid w:val="00247D94"/>
    <w:rsid w:val="00250403"/>
    <w:rsid w:val="00253475"/>
    <w:rsid w:val="00255026"/>
    <w:rsid w:val="00257FDC"/>
    <w:rsid w:val="002633EE"/>
    <w:rsid w:val="00266239"/>
    <w:rsid w:val="0027028B"/>
    <w:rsid w:val="002710AD"/>
    <w:rsid w:val="00274916"/>
    <w:rsid w:val="00287432"/>
    <w:rsid w:val="002900E8"/>
    <w:rsid w:val="00291BFB"/>
    <w:rsid w:val="0029267C"/>
    <w:rsid w:val="0029524B"/>
    <w:rsid w:val="002973B5"/>
    <w:rsid w:val="002A415F"/>
    <w:rsid w:val="002A6768"/>
    <w:rsid w:val="002B0C5D"/>
    <w:rsid w:val="002B29E0"/>
    <w:rsid w:val="002B3332"/>
    <w:rsid w:val="002B3B08"/>
    <w:rsid w:val="002B501F"/>
    <w:rsid w:val="002B5101"/>
    <w:rsid w:val="002B567F"/>
    <w:rsid w:val="002C0C4A"/>
    <w:rsid w:val="002C1E89"/>
    <w:rsid w:val="002C31F1"/>
    <w:rsid w:val="002D00B9"/>
    <w:rsid w:val="002D0980"/>
    <w:rsid w:val="002D294D"/>
    <w:rsid w:val="002E01A9"/>
    <w:rsid w:val="002E184A"/>
    <w:rsid w:val="002E5511"/>
    <w:rsid w:val="002E57B8"/>
    <w:rsid w:val="002E5E9C"/>
    <w:rsid w:val="002F1B56"/>
    <w:rsid w:val="002F42AA"/>
    <w:rsid w:val="002F6C49"/>
    <w:rsid w:val="002F7E40"/>
    <w:rsid w:val="00300AAD"/>
    <w:rsid w:val="00300B64"/>
    <w:rsid w:val="00302105"/>
    <w:rsid w:val="00306FA1"/>
    <w:rsid w:val="00313881"/>
    <w:rsid w:val="003151CE"/>
    <w:rsid w:val="003173C0"/>
    <w:rsid w:val="0032128F"/>
    <w:rsid w:val="003213B1"/>
    <w:rsid w:val="00322239"/>
    <w:rsid w:val="003225C0"/>
    <w:rsid w:val="00322A3C"/>
    <w:rsid w:val="00333C45"/>
    <w:rsid w:val="00333C69"/>
    <w:rsid w:val="00333EE4"/>
    <w:rsid w:val="00334EA9"/>
    <w:rsid w:val="00335B04"/>
    <w:rsid w:val="00342B0F"/>
    <w:rsid w:val="00342E6C"/>
    <w:rsid w:val="00345040"/>
    <w:rsid w:val="00347E26"/>
    <w:rsid w:val="00351FD3"/>
    <w:rsid w:val="003522E4"/>
    <w:rsid w:val="00352AC2"/>
    <w:rsid w:val="0035475F"/>
    <w:rsid w:val="00354876"/>
    <w:rsid w:val="00356637"/>
    <w:rsid w:val="00357FDF"/>
    <w:rsid w:val="00363687"/>
    <w:rsid w:val="003678AA"/>
    <w:rsid w:val="00370D2C"/>
    <w:rsid w:val="00370F13"/>
    <w:rsid w:val="00375982"/>
    <w:rsid w:val="00381751"/>
    <w:rsid w:val="0038253A"/>
    <w:rsid w:val="00382C43"/>
    <w:rsid w:val="00383094"/>
    <w:rsid w:val="003830F1"/>
    <w:rsid w:val="00383563"/>
    <w:rsid w:val="003838AC"/>
    <w:rsid w:val="0039287C"/>
    <w:rsid w:val="003973D7"/>
    <w:rsid w:val="003A1051"/>
    <w:rsid w:val="003A3C63"/>
    <w:rsid w:val="003A6204"/>
    <w:rsid w:val="003B0DF7"/>
    <w:rsid w:val="003B18A2"/>
    <w:rsid w:val="003B3071"/>
    <w:rsid w:val="003B3821"/>
    <w:rsid w:val="003B6EC6"/>
    <w:rsid w:val="003B7F9C"/>
    <w:rsid w:val="003C0490"/>
    <w:rsid w:val="003C0EAA"/>
    <w:rsid w:val="003C26BF"/>
    <w:rsid w:val="003C3F1E"/>
    <w:rsid w:val="003C575F"/>
    <w:rsid w:val="003C5DE3"/>
    <w:rsid w:val="003C7925"/>
    <w:rsid w:val="003D04E3"/>
    <w:rsid w:val="003D094F"/>
    <w:rsid w:val="003D176D"/>
    <w:rsid w:val="003D28D1"/>
    <w:rsid w:val="003D518E"/>
    <w:rsid w:val="003D5F90"/>
    <w:rsid w:val="003D682A"/>
    <w:rsid w:val="003D6E22"/>
    <w:rsid w:val="003D6E80"/>
    <w:rsid w:val="003E4644"/>
    <w:rsid w:val="003E5183"/>
    <w:rsid w:val="003E77E8"/>
    <w:rsid w:val="003F07A6"/>
    <w:rsid w:val="003F0A49"/>
    <w:rsid w:val="003F353D"/>
    <w:rsid w:val="003F5C30"/>
    <w:rsid w:val="003F64E3"/>
    <w:rsid w:val="003F6B99"/>
    <w:rsid w:val="003F73BF"/>
    <w:rsid w:val="00403451"/>
    <w:rsid w:val="004152DF"/>
    <w:rsid w:val="00416783"/>
    <w:rsid w:val="004174F3"/>
    <w:rsid w:val="00420290"/>
    <w:rsid w:val="00421F67"/>
    <w:rsid w:val="00423528"/>
    <w:rsid w:val="00424C45"/>
    <w:rsid w:val="00431DA3"/>
    <w:rsid w:val="004353ED"/>
    <w:rsid w:val="0043560C"/>
    <w:rsid w:val="00436689"/>
    <w:rsid w:val="00437577"/>
    <w:rsid w:val="00441D1B"/>
    <w:rsid w:val="00441F16"/>
    <w:rsid w:val="004429DB"/>
    <w:rsid w:val="004435B3"/>
    <w:rsid w:val="00444304"/>
    <w:rsid w:val="00444EB0"/>
    <w:rsid w:val="00447528"/>
    <w:rsid w:val="0044764E"/>
    <w:rsid w:val="004478DD"/>
    <w:rsid w:val="00447A38"/>
    <w:rsid w:val="004504B2"/>
    <w:rsid w:val="00454DD8"/>
    <w:rsid w:val="00455A5E"/>
    <w:rsid w:val="00460AAD"/>
    <w:rsid w:val="004626AE"/>
    <w:rsid w:val="004627A7"/>
    <w:rsid w:val="004628B3"/>
    <w:rsid w:val="0046408F"/>
    <w:rsid w:val="00464B18"/>
    <w:rsid w:val="00465335"/>
    <w:rsid w:val="00465E03"/>
    <w:rsid w:val="00466332"/>
    <w:rsid w:val="00466E13"/>
    <w:rsid w:val="00466EDD"/>
    <w:rsid w:val="0047541D"/>
    <w:rsid w:val="00476EF3"/>
    <w:rsid w:val="00477954"/>
    <w:rsid w:val="00480B35"/>
    <w:rsid w:val="00481823"/>
    <w:rsid w:val="00481EB8"/>
    <w:rsid w:val="004827A8"/>
    <w:rsid w:val="004840A2"/>
    <w:rsid w:val="004854B4"/>
    <w:rsid w:val="004951CB"/>
    <w:rsid w:val="004961D9"/>
    <w:rsid w:val="004A262E"/>
    <w:rsid w:val="004A2655"/>
    <w:rsid w:val="004A6FA2"/>
    <w:rsid w:val="004A70D1"/>
    <w:rsid w:val="004B1107"/>
    <w:rsid w:val="004B3697"/>
    <w:rsid w:val="004B4F5D"/>
    <w:rsid w:val="004B51F1"/>
    <w:rsid w:val="004B671A"/>
    <w:rsid w:val="004B6C9B"/>
    <w:rsid w:val="004C4F72"/>
    <w:rsid w:val="004C6C32"/>
    <w:rsid w:val="004D12CC"/>
    <w:rsid w:val="004D1F2C"/>
    <w:rsid w:val="004E3482"/>
    <w:rsid w:val="004E6607"/>
    <w:rsid w:val="004E69E4"/>
    <w:rsid w:val="004F01E4"/>
    <w:rsid w:val="004F09C4"/>
    <w:rsid w:val="004F0D60"/>
    <w:rsid w:val="004F2551"/>
    <w:rsid w:val="004F2FD1"/>
    <w:rsid w:val="004F305A"/>
    <w:rsid w:val="005008BE"/>
    <w:rsid w:val="00504CAF"/>
    <w:rsid w:val="00505A1D"/>
    <w:rsid w:val="00507864"/>
    <w:rsid w:val="0051023C"/>
    <w:rsid w:val="00510ECB"/>
    <w:rsid w:val="00515125"/>
    <w:rsid w:val="0052193C"/>
    <w:rsid w:val="0052237C"/>
    <w:rsid w:val="005234DB"/>
    <w:rsid w:val="00526193"/>
    <w:rsid w:val="005262D2"/>
    <w:rsid w:val="00530CF2"/>
    <w:rsid w:val="00534C23"/>
    <w:rsid w:val="00535A08"/>
    <w:rsid w:val="00541C3E"/>
    <w:rsid w:val="00542241"/>
    <w:rsid w:val="00552DB2"/>
    <w:rsid w:val="0055353F"/>
    <w:rsid w:val="00556099"/>
    <w:rsid w:val="00561617"/>
    <w:rsid w:val="00561ABC"/>
    <w:rsid w:val="00561B8F"/>
    <w:rsid w:val="00566E1E"/>
    <w:rsid w:val="005725CA"/>
    <w:rsid w:val="005727FB"/>
    <w:rsid w:val="00572939"/>
    <w:rsid w:val="0058026D"/>
    <w:rsid w:val="00581FE3"/>
    <w:rsid w:val="00582B8A"/>
    <w:rsid w:val="00582C82"/>
    <w:rsid w:val="005861AF"/>
    <w:rsid w:val="00592D17"/>
    <w:rsid w:val="00593009"/>
    <w:rsid w:val="005933C4"/>
    <w:rsid w:val="00595F5E"/>
    <w:rsid w:val="0059618B"/>
    <w:rsid w:val="005974DF"/>
    <w:rsid w:val="005A1CBA"/>
    <w:rsid w:val="005A5245"/>
    <w:rsid w:val="005A7993"/>
    <w:rsid w:val="005B1C10"/>
    <w:rsid w:val="005B30C2"/>
    <w:rsid w:val="005B486A"/>
    <w:rsid w:val="005B7C0B"/>
    <w:rsid w:val="005C265D"/>
    <w:rsid w:val="005C2EAF"/>
    <w:rsid w:val="005C2FCB"/>
    <w:rsid w:val="005C430F"/>
    <w:rsid w:val="005C7086"/>
    <w:rsid w:val="005C7771"/>
    <w:rsid w:val="005D5659"/>
    <w:rsid w:val="005E4C17"/>
    <w:rsid w:val="005E4E73"/>
    <w:rsid w:val="005E5CA4"/>
    <w:rsid w:val="005F00E1"/>
    <w:rsid w:val="005F12F7"/>
    <w:rsid w:val="005F742B"/>
    <w:rsid w:val="005F7C8B"/>
    <w:rsid w:val="0060061F"/>
    <w:rsid w:val="00600873"/>
    <w:rsid w:val="00600E01"/>
    <w:rsid w:val="0060225B"/>
    <w:rsid w:val="006047D8"/>
    <w:rsid w:val="00604E59"/>
    <w:rsid w:val="00606FEE"/>
    <w:rsid w:val="00607563"/>
    <w:rsid w:val="0061117D"/>
    <w:rsid w:val="00612234"/>
    <w:rsid w:val="00613F0B"/>
    <w:rsid w:val="00614AD8"/>
    <w:rsid w:val="006154C8"/>
    <w:rsid w:val="0062001E"/>
    <w:rsid w:val="00621A6C"/>
    <w:rsid w:val="006221A2"/>
    <w:rsid w:val="00622530"/>
    <w:rsid w:val="00626F4F"/>
    <w:rsid w:val="00630EB1"/>
    <w:rsid w:val="00631029"/>
    <w:rsid w:val="00633E0E"/>
    <w:rsid w:val="0063615C"/>
    <w:rsid w:val="00636869"/>
    <w:rsid w:val="0063698E"/>
    <w:rsid w:val="00636BCC"/>
    <w:rsid w:val="00637350"/>
    <w:rsid w:val="00641D91"/>
    <w:rsid w:val="00642A86"/>
    <w:rsid w:val="00642D88"/>
    <w:rsid w:val="00645A21"/>
    <w:rsid w:val="00646B18"/>
    <w:rsid w:val="006470E6"/>
    <w:rsid w:val="00651ACE"/>
    <w:rsid w:val="00651BB1"/>
    <w:rsid w:val="0065230D"/>
    <w:rsid w:val="00652789"/>
    <w:rsid w:val="0065406C"/>
    <w:rsid w:val="00660853"/>
    <w:rsid w:val="006652FD"/>
    <w:rsid w:val="006736A9"/>
    <w:rsid w:val="006737C4"/>
    <w:rsid w:val="00675244"/>
    <w:rsid w:val="0067535B"/>
    <w:rsid w:val="00675E10"/>
    <w:rsid w:val="00676027"/>
    <w:rsid w:val="006761E7"/>
    <w:rsid w:val="00676885"/>
    <w:rsid w:val="006779FF"/>
    <w:rsid w:val="00681BC9"/>
    <w:rsid w:val="00682695"/>
    <w:rsid w:val="006828B8"/>
    <w:rsid w:val="00687DBF"/>
    <w:rsid w:val="006934E8"/>
    <w:rsid w:val="006949B7"/>
    <w:rsid w:val="00696DDB"/>
    <w:rsid w:val="006A11A5"/>
    <w:rsid w:val="006A3962"/>
    <w:rsid w:val="006A4CC4"/>
    <w:rsid w:val="006B252D"/>
    <w:rsid w:val="006B735C"/>
    <w:rsid w:val="006B7804"/>
    <w:rsid w:val="006C0809"/>
    <w:rsid w:val="006C0A0C"/>
    <w:rsid w:val="006C1586"/>
    <w:rsid w:val="006C52C5"/>
    <w:rsid w:val="006C5581"/>
    <w:rsid w:val="006C55DE"/>
    <w:rsid w:val="006C573F"/>
    <w:rsid w:val="006C63C5"/>
    <w:rsid w:val="006D3EFE"/>
    <w:rsid w:val="006D4BA2"/>
    <w:rsid w:val="006D4DE4"/>
    <w:rsid w:val="006D51B3"/>
    <w:rsid w:val="006E022D"/>
    <w:rsid w:val="006E2D03"/>
    <w:rsid w:val="006E319D"/>
    <w:rsid w:val="006E33EC"/>
    <w:rsid w:val="006E5DB5"/>
    <w:rsid w:val="006E6187"/>
    <w:rsid w:val="006E6AAA"/>
    <w:rsid w:val="006F23EC"/>
    <w:rsid w:val="006F479E"/>
    <w:rsid w:val="006F5F7C"/>
    <w:rsid w:val="0070000E"/>
    <w:rsid w:val="00703665"/>
    <w:rsid w:val="00703DA0"/>
    <w:rsid w:val="0070490A"/>
    <w:rsid w:val="00704CE0"/>
    <w:rsid w:val="00705772"/>
    <w:rsid w:val="00705BB2"/>
    <w:rsid w:val="00706C0F"/>
    <w:rsid w:val="00707668"/>
    <w:rsid w:val="00713405"/>
    <w:rsid w:val="00713626"/>
    <w:rsid w:val="00715563"/>
    <w:rsid w:val="00716509"/>
    <w:rsid w:val="007207B0"/>
    <w:rsid w:val="00721AE6"/>
    <w:rsid w:val="007230CB"/>
    <w:rsid w:val="007245A9"/>
    <w:rsid w:val="007249BF"/>
    <w:rsid w:val="00724CFC"/>
    <w:rsid w:val="007278C4"/>
    <w:rsid w:val="00727A64"/>
    <w:rsid w:val="007309D3"/>
    <w:rsid w:val="007317FB"/>
    <w:rsid w:val="00732E6E"/>
    <w:rsid w:val="00736BD6"/>
    <w:rsid w:val="007374F3"/>
    <w:rsid w:val="00737645"/>
    <w:rsid w:val="007419E2"/>
    <w:rsid w:val="00744D33"/>
    <w:rsid w:val="007451D5"/>
    <w:rsid w:val="00745B20"/>
    <w:rsid w:val="0075132A"/>
    <w:rsid w:val="0075206E"/>
    <w:rsid w:val="007536A7"/>
    <w:rsid w:val="007557FE"/>
    <w:rsid w:val="00755C81"/>
    <w:rsid w:val="00760CF4"/>
    <w:rsid w:val="00763C5E"/>
    <w:rsid w:val="0076416D"/>
    <w:rsid w:val="00764578"/>
    <w:rsid w:val="007650F7"/>
    <w:rsid w:val="0076540B"/>
    <w:rsid w:val="00767152"/>
    <w:rsid w:val="00773F40"/>
    <w:rsid w:val="00781E05"/>
    <w:rsid w:val="007827AC"/>
    <w:rsid w:val="00783255"/>
    <w:rsid w:val="00786873"/>
    <w:rsid w:val="007875A6"/>
    <w:rsid w:val="00791D40"/>
    <w:rsid w:val="0079389B"/>
    <w:rsid w:val="00796E56"/>
    <w:rsid w:val="0079707A"/>
    <w:rsid w:val="00797B16"/>
    <w:rsid w:val="007A11AA"/>
    <w:rsid w:val="007A1FB8"/>
    <w:rsid w:val="007A2C1E"/>
    <w:rsid w:val="007A30F2"/>
    <w:rsid w:val="007A3CD9"/>
    <w:rsid w:val="007A4CE4"/>
    <w:rsid w:val="007A4FD7"/>
    <w:rsid w:val="007A6F7C"/>
    <w:rsid w:val="007A7344"/>
    <w:rsid w:val="007B052C"/>
    <w:rsid w:val="007B0CC8"/>
    <w:rsid w:val="007B76E0"/>
    <w:rsid w:val="007C1187"/>
    <w:rsid w:val="007C28D8"/>
    <w:rsid w:val="007C2C70"/>
    <w:rsid w:val="007C4751"/>
    <w:rsid w:val="007C48D6"/>
    <w:rsid w:val="007C6A1E"/>
    <w:rsid w:val="007D1078"/>
    <w:rsid w:val="007D1232"/>
    <w:rsid w:val="007D22DF"/>
    <w:rsid w:val="007D6147"/>
    <w:rsid w:val="007D639D"/>
    <w:rsid w:val="007E03C2"/>
    <w:rsid w:val="007E16D9"/>
    <w:rsid w:val="007E1AC3"/>
    <w:rsid w:val="007E7027"/>
    <w:rsid w:val="007F326B"/>
    <w:rsid w:val="007F4AF5"/>
    <w:rsid w:val="00800DD9"/>
    <w:rsid w:val="00800ECC"/>
    <w:rsid w:val="00807D93"/>
    <w:rsid w:val="0081338F"/>
    <w:rsid w:val="00815FC2"/>
    <w:rsid w:val="008162C3"/>
    <w:rsid w:val="00821711"/>
    <w:rsid w:val="00822F92"/>
    <w:rsid w:val="008239D0"/>
    <w:rsid w:val="008264F6"/>
    <w:rsid w:val="00826F9A"/>
    <w:rsid w:val="00827D6F"/>
    <w:rsid w:val="00834819"/>
    <w:rsid w:val="008407BA"/>
    <w:rsid w:val="00840A4E"/>
    <w:rsid w:val="00840E78"/>
    <w:rsid w:val="0084139D"/>
    <w:rsid w:val="00841E40"/>
    <w:rsid w:val="00842CBA"/>
    <w:rsid w:val="00843975"/>
    <w:rsid w:val="00845681"/>
    <w:rsid w:val="008477A4"/>
    <w:rsid w:val="0085134F"/>
    <w:rsid w:val="008522B4"/>
    <w:rsid w:val="0085315C"/>
    <w:rsid w:val="00854A82"/>
    <w:rsid w:val="00855509"/>
    <w:rsid w:val="00862B3E"/>
    <w:rsid w:val="00866461"/>
    <w:rsid w:val="0086675E"/>
    <w:rsid w:val="0086728C"/>
    <w:rsid w:val="008704FA"/>
    <w:rsid w:val="00870F3C"/>
    <w:rsid w:val="0087279F"/>
    <w:rsid w:val="008737E1"/>
    <w:rsid w:val="00875F93"/>
    <w:rsid w:val="0088161C"/>
    <w:rsid w:val="008836E3"/>
    <w:rsid w:val="008837F6"/>
    <w:rsid w:val="00885155"/>
    <w:rsid w:val="00885519"/>
    <w:rsid w:val="00890BAC"/>
    <w:rsid w:val="00893DC3"/>
    <w:rsid w:val="00894FBF"/>
    <w:rsid w:val="00895135"/>
    <w:rsid w:val="0089638A"/>
    <w:rsid w:val="00896448"/>
    <w:rsid w:val="008A3267"/>
    <w:rsid w:val="008A4E85"/>
    <w:rsid w:val="008A56C8"/>
    <w:rsid w:val="008A7049"/>
    <w:rsid w:val="008A7A09"/>
    <w:rsid w:val="008B2632"/>
    <w:rsid w:val="008B2D48"/>
    <w:rsid w:val="008B5B8A"/>
    <w:rsid w:val="008B610A"/>
    <w:rsid w:val="008C4A47"/>
    <w:rsid w:val="008C5877"/>
    <w:rsid w:val="008C7687"/>
    <w:rsid w:val="008D6C5B"/>
    <w:rsid w:val="008D74B9"/>
    <w:rsid w:val="008E1F01"/>
    <w:rsid w:val="008E1FC2"/>
    <w:rsid w:val="008E30C6"/>
    <w:rsid w:val="008F0C93"/>
    <w:rsid w:val="008F10CA"/>
    <w:rsid w:val="008F2238"/>
    <w:rsid w:val="008F45C4"/>
    <w:rsid w:val="008F4973"/>
    <w:rsid w:val="008F5151"/>
    <w:rsid w:val="008F5265"/>
    <w:rsid w:val="0090069F"/>
    <w:rsid w:val="00904D44"/>
    <w:rsid w:val="00905842"/>
    <w:rsid w:val="00906EC6"/>
    <w:rsid w:val="00907D95"/>
    <w:rsid w:val="00911F8E"/>
    <w:rsid w:val="0091255C"/>
    <w:rsid w:val="00912F61"/>
    <w:rsid w:val="0091440F"/>
    <w:rsid w:val="00914E06"/>
    <w:rsid w:val="00917F80"/>
    <w:rsid w:val="00925F6D"/>
    <w:rsid w:val="00926629"/>
    <w:rsid w:val="00927C7A"/>
    <w:rsid w:val="009303A4"/>
    <w:rsid w:val="0093127E"/>
    <w:rsid w:val="00931A89"/>
    <w:rsid w:val="00931F4E"/>
    <w:rsid w:val="00937157"/>
    <w:rsid w:val="0094051C"/>
    <w:rsid w:val="00942436"/>
    <w:rsid w:val="00947F6D"/>
    <w:rsid w:val="00951CE2"/>
    <w:rsid w:val="00953225"/>
    <w:rsid w:val="00953285"/>
    <w:rsid w:val="00965AB5"/>
    <w:rsid w:val="009662F8"/>
    <w:rsid w:val="0096746B"/>
    <w:rsid w:val="009708FC"/>
    <w:rsid w:val="00971D40"/>
    <w:rsid w:val="00972694"/>
    <w:rsid w:val="009729E8"/>
    <w:rsid w:val="009770A8"/>
    <w:rsid w:val="0097784B"/>
    <w:rsid w:val="00977D99"/>
    <w:rsid w:val="00980C74"/>
    <w:rsid w:val="00983C90"/>
    <w:rsid w:val="009853E0"/>
    <w:rsid w:val="00990578"/>
    <w:rsid w:val="00992F2A"/>
    <w:rsid w:val="00994248"/>
    <w:rsid w:val="0099575A"/>
    <w:rsid w:val="009A0FCD"/>
    <w:rsid w:val="009A2E89"/>
    <w:rsid w:val="009B0ED6"/>
    <w:rsid w:val="009B11DC"/>
    <w:rsid w:val="009B274A"/>
    <w:rsid w:val="009B5D9F"/>
    <w:rsid w:val="009C6826"/>
    <w:rsid w:val="009C6E13"/>
    <w:rsid w:val="009D049D"/>
    <w:rsid w:val="009D729B"/>
    <w:rsid w:val="009E1B16"/>
    <w:rsid w:val="009E4E2E"/>
    <w:rsid w:val="009E5362"/>
    <w:rsid w:val="009E680F"/>
    <w:rsid w:val="009F07D5"/>
    <w:rsid w:val="009F0E25"/>
    <w:rsid w:val="009F1221"/>
    <w:rsid w:val="009F1C57"/>
    <w:rsid w:val="009F5C07"/>
    <w:rsid w:val="009F69E5"/>
    <w:rsid w:val="00A00F10"/>
    <w:rsid w:val="00A0292A"/>
    <w:rsid w:val="00A065CA"/>
    <w:rsid w:val="00A06B92"/>
    <w:rsid w:val="00A104A0"/>
    <w:rsid w:val="00A10E7B"/>
    <w:rsid w:val="00A11258"/>
    <w:rsid w:val="00A12CB3"/>
    <w:rsid w:val="00A12D50"/>
    <w:rsid w:val="00A143C8"/>
    <w:rsid w:val="00A14DA0"/>
    <w:rsid w:val="00A20543"/>
    <w:rsid w:val="00A21EC0"/>
    <w:rsid w:val="00A246D9"/>
    <w:rsid w:val="00A26C19"/>
    <w:rsid w:val="00A27D5C"/>
    <w:rsid w:val="00A40048"/>
    <w:rsid w:val="00A40558"/>
    <w:rsid w:val="00A453CD"/>
    <w:rsid w:val="00A4667E"/>
    <w:rsid w:val="00A4786F"/>
    <w:rsid w:val="00A53E75"/>
    <w:rsid w:val="00A53EED"/>
    <w:rsid w:val="00A54437"/>
    <w:rsid w:val="00A5572C"/>
    <w:rsid w:val="00A55A6D"/>
    <w:rsid w:val="00A5656D"/>
    <w:rsid w:val="00A57B0B"/>
    <w:rsid w:val="00A605EA"/>
    <w:rsid w:val="00A6336C"/>
    <w:rsid w:val="00A65E7C"/>
    <w:rsid w:val="00A71243"/>
    <w:rsid w:val="00A743C5"/>
    <w:rsid w:val="00A77EAB"/>
    <w:rsid w:val="00A807E7"/>
    <w:rsid w:val="00A816F5"/>
    <w:rsid w:val="00A818FB"/>
    <w:rsid w:val="00A871B8"/>
    <w:rsid w:val="00A87714"/>
    <w:rsid w:val="00A9357B"/>
    <w:rsid w:val="00A96FA9"/>
    <w:rsid w:val="00A971D2"/>
    <w:rsid w:val="00AA0313"/>
    <w:rsid w:val="00AA1A25"/>
    <w:rsid w:val="00AA212C"/>
    <w:rsid w:val="00AA53D9"/>
    <w:rsid w:val="00AA679C"/>
    <w:rsid w:val="00AB01F2"/>
    <w:rsid w:val="00AB2FFA"/>
    <w:rsid w:val="00AB376A"/>
    <w:rsid w:val="00AB4517"/>
    <w:rsid w:val="00AB5588"/>
    <w:rsid w:val="00AC1753"/>
    <w:rsid w:val="00AC2907"/>
    <w:rsid w:val="00AC5DB5"/>
    <w:rsid w:val="00AD1A6F"/>
    <w:rsid w:val="00AD216E"/>
    <w:rsid w:val="00AD283D"/>
    <w:rsid w:val="00AD3E74"/>
    <w:rsid w:val="00AD5B6B"/>
    <w:rsid w:val="00AD6B89"/>
    <w:rsid w:val="00AD6BA9"/>
    <w:rsid w:val="00AD6DF5"/>
    <w:rsid w:val="00AD707D"/>
    <w:rsid w:val="00AE148E"/>
    <w:rsid w:val="00AE197E"/>
    <w:rsid w:val="00AE542B"/>
    <w:rsid w:val="00AE63DA"/>
    <w:rsid w:val="00AF0398"/>
    <w:rsid w:val="00AF06ED"/>
    <w:rsid w:val="00AF0A07"/>
    <w:rsid w:val="00AF2225"/>
    <w:rsid w:val="00AF3A95"/>
    <w:rsid w:val="00AF63FF"/>
    <w:rsid w:val="00B0094A"/>
    <w:rsid w:val="00B010BB"/>
    <w:rsid w:val="00B013FA"/>
    <w:rsid w:val="00B056CE"/>
    <w:rsid w:val="00B07B36"/>
    <w:rsid w:val="00B11106"/>
    <w:rsid w:val="00B11136"/>
    <w:rsid w:val="00B1317F"/>
    <w:rsid w:val="00B1565D"/>
    <w:rsid w:val="00B20351"/>
    <w:rsid w:val="00B21A98"/>
    <w:rsid w:val="00B25933"/>
    <w:rsid w:val="00B26A47"/>
    <w:rsid w:val="00B30083"/>
    <w:rsid w:val="00B31286"/>
    <w:rsid w:val="00B32321"/>
    <w:rsid w:val="00B333DD"/>
    <w:rsid w:val="00B3358E"/>
    <w:rsid w:val="00B33E90"/>
    <w:rsid w:val="00B40769"/>
    <w:rsid w:val="00B41B52"/>
    <w:rsid w:val="00B4265F"/>
    <w:rsid w:val="00B44064"/>
    <w:rsid w:val="00B44778"/>
    <w:rsid w:val="00B4679B"/>
    <w:rsid w:val="00B51277"/>
    <w:rsid w:val="00B51FB1"/>
    <w:rsid w:val="00B52441"/>
    <w:rsid w:val="00B531E2"/>
    <w:rsid w:val="00B5339A"/>
    <w:rsid w:val="00B54C30"/>
    <w:rsid w:val="00B5542A"/>
    <w:rsid w:val="00B5717E"/>
    <w:rsid w:val="00B57D25"/>
    <w:rsid w:val="00B610C2"/>
    <w:rsid w:val="00B616C9"/>
    <w:rsid w:val="00B61BBA"/>
    <w:rsid w:val="00B622E0"/>
    <w:rsid w:val="00B63C3E"/>
    <w:rsid w:val="00B64E3B"/>
    <w:rsid w:val="00B66656"/>
    <w:rsid w:val="00B67A30"/>
    <w:rsid w:val="00B67E71"/>
    <w:rsid w:val="00B71993"/>
    <w:rsid w:val="00B71FAB"/>
    <w:rsid w:val="00B720BE"/>
    <w:rsid w:val="00B72223"/>
    <w:rsid w:val="00B74BC3"/>
    <w:rsid w:val="00B76B16"/>
    <w:rsid w:val="00B76E35"/>
    <w:rsid w:val="00B77ADA"/>
    <w:rsid w:val="00B829B7"/>
    <w:rsid w:val="00B8469F"/>
    <w:rsid w:val="00B847F8"/>
    <w:rsid w:val="00B852A4"/>
    <w:rsid w:val="00B85FA3"/>
    <w:rsid w:val="00B91DD0"/>
    <w:rsid w:val="00B929D3"/>
    <w:rsid w:val="00B92B6B"/>
    <w:rsid w:val="00B92E86"/>
    <w:rsid w:val="00B938CA"/>
    <w:rsid w:val="00B93B5E"/>
    <w:rsid w:val="00B94AE1"/>
    <w:rsid w:val="00B9561A"/>
    <w:rsid w:val="00BA04C3"/>
    <w:rsid w:val="00BA1A21"/>
    <w:rsid w:val="00BA4AAF"/>
    <w:rsid w:val="00BA567A"/>
    <w:rsid w:val="00BA5E6E"/>
    <w:rsid w:val="00BA7A0B"/>
    <w:rsid w:val="00BB3D3F"/>
    <w:rsid w:val="00BC020B"/>
    <w:rsid w:val="00BC38AE"/>
    <w:rsid w:val="00BC3D03"/>
    <w:rsid w:val="00BC5820"/>
    <w:rsid w:val="00BD040D"/>
    <w:rsid w:val="00BD2263"/>
    <w:rsid w:val="00BD62EB"/>
    <w:rsid w:val="00BE1ACA"/>
    <w:rsid w:val="00BE653A"/>
    <w:rsid w:val="00BE6902"/>
    <w:rsid w:val="00BF0AA5"/>
    <w:rsid w:val="00BF3D26"/>
    <w:rsid w:val="00BF4086"/>
    <w:rsid w:val="00BF594D"/>
    <w:rsid w:val="00C007E4"/>
    <w:rsid w:val="00C024B2"/>
    <w:rsid w:val="00C030E6"/>
    <w:rsid w:val="00C057C9"/>
    <w:rsid w:val="00C07FAA"/>
    <w:rsid w:val="00C1053F"/>
    <w:rsid w:val="00C10A5F"/>
    <w:rsid w:val="00C12621"/>
    <w:rsid w:val="00C17AFC"/>
    <w:rsid w:val="00C203B8"/>
    <w:rsid w:val="00C20F01"/>
    <w:rsid w:val="00C249F6"/>
    <w:rsid w:val="00C261AA"/>
    <w:rsid w:val="00C262AB"/>
    <w:rsid w:val="00C301F8"/>
    <w:rsid w:val="00C31B8F"/>
    <w:rsid w:val="00C3274B"/>
    <w:rsid w:val="00C335F0"/>
    <w:rsid w:val="00C33BD5"/>
    <w:rsid w:val="00C35FB1"/>
    <w:rsid w:val="00C37615"/>
    <w:rsid w:val="00C40E44"/>
    <w:rsid w:val="00C41E38"/>
    <w:rsid w:val="00C427B3"/>
    <w:rsid w:val="00C42AAB"/>
    <w:rsid w:val="00C50030"/>
    <w:rsid w:val="00C50CAC"/>
    <w:rsid w:val="00C52553"/>
    <w:rsid w:val="00C56FDE"/>
    <w:rsid w:val="00C60C5F"/>
    <w:rsid w:val="00C61A99"/>
    <w:rsid w:val="00C62DD4"/>
    <w:rsid w:val="00C63B51"/>
    <w:rsid w:val="00C6529A"/>
    <w:rsid w:val="00C654C8"/>
    <w:rsid w:val="00C67260"/>
    <w:rsid w:val="00C67542"/>
    <w:rsid w:val="00C7089D"/>
    <w:rsid w:val="00C716F2"/>
    <w:rsid w:val="00C72523"/>
    <w:rsid w:val="00C76798"/>
    <w:rsid w:val="00C80EA3"/>
    <w:rsid w:val="00C813AA"/>
    <w:rsid w:val="00C813D4"/>
    <w:rsid w:val="00C84590"/>
    <w:rsid w:val="00C87160"/>
    <w:rsid w:val="00C93E8E"/>
    <w:rsid w:val="00C95087"/>
    <w:rsid w:val="00C96998"/>
    <w:rsid w:val="00C979A7"/>
    <w:rsid w:val="00CA0719"/>
    <w:rsid w:val="00CA1A40"/>
    <w:rsid w:val="00CA4D0C"/>
    <w:rsid w:val="00CB4122"/>
    <w:rsid w:val="00CB45D0"/>
    <w:rsid w:val="00CB6290"/>
    <w:rsid w:val="00CB719E"/>
    <w:rsid w:val="00CC3A77"/>
    <w:rsid w:val="00CC4536"/>
    <w:rsid w:val="00CC5419"/>
    <w:rsid w:val="00CC73B0"/>
    <w:rsid w:val="00CD06D5"/>
    <w:rsid w:val="00CD3D05"/>
    <w:rsid w:val="00CD59BB"/>
    <w:rsid w:val="00CD6A60"/>
    <w:rsid w:val="00CE0C93"/>
    <w:rsid w:val="00CE0E2D"/>
    <w:rsid w:val="00CE723E"/>
    <w:rsid w:val="00CF2DCC"/>
    <w:rsid w:val="00CF394C"/>
    <w:rsid w:val="00CF3D20"/>
    <w:rsid w:val="00CF4DB0"/>
    <w:rsid w:val="00CF68D0"/>
    <w:rsid w:val="00D00337"/>
    <w:rsid w:val="00D005F1"/>
    <w:rsid w:val="00D058A8"/>
    <w:rsid w:val="00D0729F"/>
    <w:rsid w:val="00D11F1E"/>
    <w:rsid w:val="00D13AD3"/>
    <w:rsid w:val="00D1547A"/>
    <w:rsid w:val="00D17A8F"/>
    <w:rsid w:val="00D20FBD"/>
    <w:rsid w:val="00D2168B"/>
    <w:rsid w:val="00D23307"/>
    <w:rsid w:val="00D2440B"/>
    <w:rsid w:val="00D2556C"/>
    <w:rsid w:val="00D26427"/>
    <w:rsid w:val="00D31DBA"/>
    <w:rsid w:val="00D413AB"/>
    <w:rsid w:val="00D42947"/>
    <w:rsid w:val="00D44311"/>
    <w:rsid w:val="00D4667D"/>
    <w:rsid w:val="00D52B52"/>
    <w:rsid w:val="00D53CC9"/>
    <w:rsid w:val="00D5409F"/>
    <w:rsid w:val="00D60179"/>
    <w:rsid w:val="00D65067"/>
    <w:rsid w:val="00D67BD0"/>
    <w:rsid w:val="00D72E88"/>
    <w:rsid w:val="00D73BEF"/>
    <w:rsid w:val="00D751FA"/>
    <w:rsid w:val="00D760BD"/>
    <w:rsid w:val="00D77F8B"/>
    <w:rsid w:val="00D82572"/>
    <w:rsid w:val="00D83DD1"/>
    <w:rsid w:val="00D8596E"/>
    <w:rsid w:val="00D85C3F"/>
    <w:rsid w:val="00D85DE4"/>
    <w:rsid w:val="00D87680"/>
    <w:rsid w:val="00D876FB"/>
    <w:rsid w:val="00D90394"/>
    <w:rsid w:val="00D92B74"/>
    <w:rsid w:val="00D93880"/>
    <w:rsid w:val="00D9440B"/>
    <w:rsid w:val="00D96DCC"/>
    <w:rsid w:val="00DA3F0A"/>
    <w:rsid w:val="00DA4B40"/>
    <w:rsid w:val="00DA7301"/>
    <w:rsid w:val="00DB62EC"/>
    <w:rsid w:val="00DB7A0A"/>
    <w:rsid w:val="00DC00F5"/>
    <w:rsid w:val="00DC0992"/>
    <w:rsid w:val="00DC1E06"/>
    <w:rsid w:val="00DC5879"/>
    <w:rsid w:val="00DC6868"/>
    <w:rsid w:val="00DC6F5D"/>
    <w:rsid w:val="00DD658F"/>
    <w:rsid w:val="00DE21F8"/>
    <w:rsid w:val="00DF13FD"/>
    <w:rsid w:val="00DF5A31"/>
    <w:rsid w:val="00E01F5B"/>
    <w:rsid w:val="00E11565"/>
    <w:rsid w:val="00E14E38"/>
    <w:rsid w:val="00E14F58"/>
    <w:rsid w:val="00E2410A"/>
    <w:rsid w:val="00E25447"/>
    <w:rsid w:val="00E26B11"/>
    <w:rsid w:val="00E26E18"/>
    <w:rsid w:val="00E322CC"/>
    <w:rsid w:val="00E323DA"/>
    <w:rsid w:val="00E32BB7"/>
    <w:rsid w:val="00E33A00"/>
    <w:rsid w:val="00E33C47"/>
    <w:rsid w:val="00E40989"/>
    <w:rsid w:val="00E40CF6"/>
    <w:rsid w:val="00E41AD9"/>
    <w:rsid w:val="00E42992"/>
    <w:rsid w:val="00E431FD"/>
    <w:rsid w:val="00E50723"/>
    <w:rsid w:val="00E52615"/>
    <w:rsid w:val="00E5394C"/>
    <w:rsid w:val="00E54B12"/>
    <w:rsid w:val="00E55C4B"/>
    <w:rsid w:val="00E64296"/>
    <w:rsid w:val="00E65A1C"/>
    <w:rsid w:val="00E66CDE"/>
    <w:rsid w:val="00E711DB"/>
    <w:rsid w:val="00E73A67"/>
    <w:rsid w:val="00E75961"/>
    <w:rsid w:val="00E763E2"/>
    <w:rsid w:val="00E76FAC"/>
    <w:rsid w:val="00E80AE0"/>
    <w:rsid w:val="00E80D0D"/>
    <w:rsid w:val="00E826E3"/>
    <w:rsid w:val="00E8301E"/>
    <w:rsid w:val="00E8418F"/>
    <w:rsid w:val="00E87F60"/>
    <w:rsid w:val="00E91D08"/>
    <w:rsid w:val="00E933E7"/>
    <w:rsid w:val="00E9380B"/>
    <w:rsid w:val="00E96E65"/>
    <w:rsid w:val="00E96F04"/>
    <w:rsid w:val="00EA2EEE"/>
    <w:rsid w:val="00EA30C6"/>
    <w:rsid w:val="00EA7953"/>
    <w:rsid w:val="00EB2E02"/>
    <w:rsid w:val="00EB664C"/>
    <w:rsid w:val="00EC125C"/>
    <w:rsid w:val="00EC2CAA"/>
    <w:rsid w:val="00EC4641"/>
    <w:rsid w:val="00EC4C69"/>
    <w:rsid w:val="00EC71F1"/>
    <w:rsid w:val="00ED2403"/>
    <w:rsid w:val="00ED6363"/>
    <w:rsid w:val="00EE1126"/>
    <w:rsid w:val="00EE2CDB"/>
    <w:rsid w:val="00EE2D46"/>
    <w:rsid w:val="00EE60D9"/>
    <w:rsid w:val="00EF20D4"/>
    <w:rsid w:val="00EF2540"/>
    <w:rsid w:val="00EF2764"/>
    <w:rsid w:val="00EF45C6"/>
    <w:rsid w:val="00EF4D2C"/>
    <w:rsid w:val="00EF6263"/>
    <w:rsid w:val="00F06189"/>
    <w:rsid w:val="00F07031"/>
    <w:rsid w:val="00F101C9"/>
    <w:rsid w:val="00F105B6"/>
    <w:rsid w:val="00F12835"/>
    <w:rsid w:val="00F12D45"/>
    <w:rsid w:val="00F13583"/>
    <w:rsid w:val="00F13AB4"/>
    <w:rsid w:val="00F160B6"/>
    <w:rsid w:val="00F166CC"/>
    <w:rsid w:val="00F178BD"/>
    <w:rsid w:val="00F219EF"/>
    <w:rsid w:val="00F2219C"/>
    <w:rsid w:val="00F25F78"/>
    <w:rsid w:val="00F26F18"/>
    <w:rsid w:val="00F27563"/>
    <w:rsid w:val="00F34273"/>
    <w:rsid w:val="00F360AF"/>
    <w:rsid w:val="00F37FC5"/>
    <w:rsid w:val="00F44F0A"/>
    <w:rsid w:val="00F45C18"/>
    <w:rsid w:val="00F46EC2"/>
    <w:rsid w:val="00F50340"/>
    <w:rsid w:val="00F535C1"/>
    <w:rsid w:val="00F55AAB"/>
    <w:rsid w:val="00F56A33"/>
    <w:rsid w:val="00F602AF"/>
    <w:rsid w:val="00F6585A"/>
    <w:rsid w:val="00F66C6B"/>
    <w:rsid w:val="00F733EE"/>
    <w:rsid w:val="00F746AD"/>
    <w:rsid w:val="00F7587A"/>
    <w:rsid w:val="00F81C9B"/>
    <w:rsid w:val="00F931C0"/>
    <w:rsid w:val="00F96CD7"/>
    <w:rsid w:val="00FA212F"/>
    <w:rsid w:val="00FA45C1"/>
    <w:rsid w:val="00FA7396"/>
    <w:rsid w:val="00FB1787"/>
    <w:rsid w:val="00FB2D2F"/>
    <w:rsid w:val="00FB2D6F"/>
    <w:rsid w:val="00FB2E23"/>
    <w:rsid w:val="00FB5921"/>
    <w:rsid w:val="00FB7FDA"/>
    <w:rsid w:val="00FC25DE"/>
    <w:rsid w:val="00FC41CB"/>
    <w:rsid w:val="00FC4323"/>
    <w:rsid w:val="00FC5553"/>
    <w:rsid w:val="00FC64D9"/>
    <w:rsid w:val="00FD1F3B"/>
    <w:rsid w:val="00FD3943"/>
    <w:rsid w:val="00FD525E"/>
    <w:rsid w:val="00FE20EA"/>
    <w:rsid w:val="00FE305D"/>
    <w:rsid w:val="00FE3C1F"/>
    <w:rsid w:val="00FE40B1"/>
    <w:rsid w:val="00FE6606"/>
    <w:rsid w:val="00FE7840"/>
    <w:rsid w:val="00FE7988"/>
    <w:rsid w:val="00FF0DBF"/>
    <w:rsid w:val="00FF22B6"/>
    <w:rsid w:val="00FF230E"/>
    <w:rsid w:val="00FF2F9A"/>
    <w:rsid w:val="00FF6486"/>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D41B3B"/>
  <w15:docId w15:val="{AB9020D9-D9A3-194C-8422-0F4165DA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D5"/>
    <w:pPr>
      <w:widowControl w:val="0"/>
    </w:pPr>
    <w:rPr>
      <w:rFonts w:ascii="Arial" w:hAnsi="Arial"/>
      <w:sz w:val="24"/>
      <w:szCs w:val="24"/>
    </w:rPr>
  </w:style>
  <w:style w:type="paragraph" w:styleId="Heading1">
    <w:name w:val="heading 1"/>
    <w:basedOn w:val="Normal"/>
    <w:next w:val="Normal"/>
    <w:qFormat/>
    <w:rsid w:val="00C33BD5"/>
    <w:pPr>
      <w:keepNext/>
      <w:spacing w:before="240" w:after="60" w:line="240" w:lineRule="exact"/>
      <w:outlineLvl w:val="0"/>
    </w:pPr>
    <w:rPr>
      <w:rFonts w:cs="Arial"/>
      <w:b/>
      <w:bCs/>
      <w:kern w:val="32"/>
      <w:szCs w:val="32"/>
    </w:rPr>
  </w:style>
  <w:style w:type="paragraph" w:styleId="Heading2">
    <w:name w:val="heading 2"/>
    <w:basedOn w:val="Normal"/>
    <w:next w:val="Heading1"/>
    <w:qFormat/>
    <w:rsid w:val="00C33BD5"/>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C33BD5"/>
    <w:pPr>
      <w:pBdr>
        <w:bottom w:val="single" w:sz="4" w:space="1" w:color="auto"/>
      </w:pBdr>
      <w:spacing w:after="240"/>
    </w:pPr>
    <w:rPr>
      <w:rFonts w:cs="Arial"/>
      <w:b/>
      <w:smallCaps/>
      <w:color w:val="000080"/>
      <w:sz w:val="28"/>
      <w:lang w:val="en"/>
    </w:rPr>
  </w:style>
  <w:style w:type="character" w:customStyle="1" w:styleId="Term">
    <w:name w:val="Term"/>
    <w:rsid w:val="00C33BD5"/>
    <w:rPr>
      <w:rFonts w:ascii="Impact" w:hAnsi="Impact"/>
      <w:b/>
      <w:sz w:val="20"/>
    </w:rPr>
  </w:style>
  <w:style w:type="paragraph" w:customStyle="1" w:styleId="QuestionNumber">
    <w:name w:val="Question Number"/>
    <w:basedOn w:val="Normal"/>
    <w:rsid w:val="00C33BD5"/>
  </w:style>
  <w:style w:type="paragraph" w:styleId="Header">
    <w:name w:val="header"/>
    <w:basedOn w:val="Normal"/>
    <w:link w:val="HeaderChar"/>
    <w:rsid w:val="00C33BD5"/>
    <w:pPr>
      <w:tabs>
        <w:tab w:val="center" w:pos="4320"/>
        <w:tab w:val="right" w:pos="8640"/>
      </w:tabs>
    </w:pPr>
  </w:style>
  <w:style w:type="paragraph" w:styleId="Footer">
    <w:name w:val="footer"/>
    <w:basedOn w:val="Normal"/>
    <w:link w:val="FooterChar"/>
    <w:rsid w:val="00C33BD5"/>
    <w:pPr>
      <w:tabs>
        <w:tab w:val="center" w:pos="4680"/>
        <w:tab w:val="right" w:pos="9360"/>
      </w:tabs>
    </w:pPr>
  </w:style>
  <w:style w:type="character" w:customStyle="1" w:styleId="FooterChar">
    <w:name w:val="Footer Char"/>
    <w:link w:val="Footer"/>
    <w:rsid w:val="00C33BD5"/>
    <w:rPr>
      <w:rFonts w:ascii="Arial" w:hAnsi="Arial"/>
      <w:sz w:val="24"/>
      <w:szCs w:val="24"/>
    </w:rPr>
  </w:style>
  <w:style w:type="character" w:styleId="Emphasis">
    <w:name w:val="Emphasis"/>
    <w:qFormat/>
    <w:rsid w:val="00381751"/>
    <w:rPr>
      <w:i/>
      <w:iCs/>
    </w:rPr>
  </w:style>
  <w:style w:type="paragraph" w:styleId="BalloonText">
    <w:name w:val="Balloon Text"/>
    <w:basedOn w:val="Normal"/>
    <w:link w:val="BalloonTextChar"/>
    <w:rsid w:val="00C33BD5"/>
    <w:rPr>
      <w:rFonts w:ascii="Tahoma" w:hAnsi="Tahoma" w:cs="Tahoma"/>
      <w:sz w:val="16"/>
      <w:szCs w:val="16"/>
    </w:rPr>
  </w:style>
  <w:style w:type="character" w:customStyle="1" w:styleId="BalloonTextChar">
    <w:name w:val="Balloon Text Char"/>
    <w:link w:val="BalloonText"/>
    <w:rsid w:val="00C33BD5"/>
    <w:rPr>
      <w:rFonts w:ascii="Tahoma" w:hAnsi="Tahoma" w:cs="Tahoma"/>
      <w:sz w:val="16"/>
      <w:szCs w:val="16"/>
    </w:rPr>
  </w:style>
  <w:style w:type="character" w:customStyle="1" w:styleId="HeaderChar">
    <w:name w:val="Header Char"/>
    <w:basedOn w:val="DefaultParagraphFont"/>
    <w:link w:val="Header"/>
    <w:rsid w:val="008A56C8"/>
    <w:rPr>
      <w:rFonts w:ascii="Arial" w:hAnsi="Arial"/>
      <w:sz w:val="24"/>
      <w:szCs w:val="24"/>
    </w:rPr>
  </w:style>
  <w:style w:type="paragraph" w:styleId="ListParagraph">
    <w:name w:val="List Paragraph"/>
    <w:basedOn w:val="Normal"/>
    <w:uiPriority w:val="34"/>
    <w:qFormat/>
    <w:rsid w:val="008A56C8"/>
    <w:pPr>
      <w:ind w:left="720"/>
    </w:pPr>
    <w:rPr>
      <w:rFonts w:ascii="Calibri" w:hAnsi="Calibri"/>
      <w:sz w:val="22"/>
      <w:szCs w:val="22"/>
    </w:rPr>
  </w:style>
  <w:style w:type="character" w:styleId="CommentReference">
    <w:name w:val="annotation reference"/>
    <w:rsid w:val="00C33BD5"/>
    <w:rPr>
      <w:sz w:val="16"/>
      <w:szCs w:val="16"/>
    </w:rPr>
  </w:style>
  <w:style w:type="paragraph" w:styleId="CommentText">
    <w:name w:val="annotation text"/>
    <w:basedOn w:val="Normal"/>
    <w:link w:val="CommentTextChar"/>
    <w:rsid w:val="00C33BD5"/>
    <w:rPr>
      <w:sz w:val="20"/>
      <w:szCs w:val="20"/>
    </w:rPr>
  </w:style>
  <w:style w:type="character" w:customStyle="1" w:styleId="CommentTextChar">
    <w:name w:val="Comment Text Char"/>
    <w:basedOn w:val="DefaultParagraphFont"/>
    <w:link w:val="CommentText"/>
    <w:rsid w:val="00C33BD5"/>
    <w:rPr>
      <w:rFonts w:ascii="Arial" w:hAnsi="Arial"/>
    </w:rPr>
  </w:style>
  <w:style w:type="paragraph" w:styleId="CommentSubject">
    <w:name w:val="annotation subject"/>
    <w:basedOn w:val="CommentText"/>
    <w:next w:val="CommentText"/>
    <w:link w:val="CommentSubjectChar"/>
    <w:rsid w:val="00C33BD5"/>
    <w:rPr>
      <w:b/>
      <w:bCs/>
    </w:rPr>
  </w:style>
  <w:style w:type="character" w:customStyle="1" w:styleId="CommentSubjectChar">
    <w:name w:val="Comment Subject Char"/>
    <w:link w:val="CommentSubject"/>
    <w:rsid w:val="00C33BD5"/>
    <w:rPr>
      <w:rFonts w:ascii="Arial" w:hAnsi="Arial"/>
      <w:b/>
      <w:bCs/>
    </w:rPr>
  </w:style>
  <w:style w:type="paragraph" w:styleId="Revision">
    <w:name w:val="Revision"/>
    <w:hidden/>
    <w:uiPriority w:val="99"/>
    <w:semiHidden/>
    <w:rsid w:val="00980C74"/>
    <w:rPr>
      <w:sz w:val="24"/>
      <w:szCs w:val="24"/>
    </w:rPr>
  </w:style>
  <w:style w:type="paragraph" w:styleId="Title">
    <w:name w:val="Title"/>
    <w:basedOn w:val="Normal"/>
    <w:next w:val="Normal"/>
    <w:link w:val="TitleChar"/>
    <w:qFormat/>
    <w:rsid w:val="00C33BD5"/>
    <w:pPr>
      <w:spacing w:before="240" w:after="60"/>
      <w:outlineLvl w:val="0"/>
    </w:pPr>
    <w:rPr>
      <w:b/>
      <w:bCs/>
      <w:kern w:val="28"/>
      <w:sz w:val="32"/>
      <w:szCs w:val="32"/>
    </w:rPr>
  </w:style>
  <w:style w:type="character" w:customStyle="1" w:styleId="TitleChar">
    <w:name w:val="Title Char"/>
    <w:link w:val="Title"/>
    <w:rsid w:val="00C33BD5"/>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Category xmlns="e4cc849c-9cc1-4752-ab97-11bbe753bc01">-</Sub_x002d_Category>
    <Status xmlns="5d3cde6d-cf3d-47e8-82d6-a2935824b2e6">#1 Active</Status>
    <External_x0020_to_x0020_SAGE_x003f_ xmlns="5d3cde6d-cf3d-47e8-82d6-a2935824b2e6">true</External_x0020_to_x0020_SAGE_x003f_>
    <Category xmlns="5d3cde6d-cf3d-47e8-82d6-a2935824b2e6">Ancillary Documentation</Category>
    <Year xmlns="6a340a87-f0e4-4ce0-844a-061a5ca24923" xsi:nil="true"/>
    <Ancillary_x0020_Resource xmlns="5d3cde6d-cf3d-47e8-82d6-a2935824b2e6">Assessment</Ancillary_x0020_Resource>
    <Description0 xmlns="5d3cde6d-cf3d-47e8-82d6-a2935824b2e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6FC029C15154F9B8A5A496BE83813" ma:contentTypeVersion="25" ma:contentTypeDescription="Create a new document." ma:contentTypeScope="" ma:versionID="9c603ea6fbe0e0c4f8a29f96de77f99d">
  <xsd:schema xmlns:xsd="http://www.w3.org/2001/XMLSchema" xmlns:p="http://schemas.microsoft.com/office/2006/metadata/properties" xmlns:ns2="5d3cde6d-cf3d-47e8-82d6-a2935824b2e6" xmlns:ns3="e4cc849c-9cc1-4752-ab97-11bbe753bc01" xmlns:ns4="6a340a87-f0e4-4ce0-844a-061a5ca24923" targetNamespace="http://schemas.microsoft.com/office/2006/metadata/properties" ma:root="true" ma:fieldsID="c0d19a42eaf393db76c141c41d63da6b" ns2:_="" ns3:_="" ns4:_="">
    <xsd:import namespace="5d3cde6d-cf3d-47e8-82d6-a2935824b2e6"/>
    <xsd:import namespace="e4cc849c-9cc1-4752-ab97-11bbe753bc01"/>
    <xsd:import namespace="6a340a87-f0e4-4ce0-844a-061a5ca24923"/>
    <xsd:element name="properties">
      <xsd:complexType>
        <xsd:sequence>
          <xsd:element name="documentManagement">
            <xsd:complexType>
              <xsd:all>
                <xsd:element ref="ns2:Category" minOccurs="0"/>
                <xsd:element ref="ns2:Ancillary_x0020_Resource" minOccurs="0"/>
                <xsd:element ref="ns3:Sub_x002d_Category" minOccurs="0"/>
                <xsd:element ref="ns2:External_x0020_to_x0020_SAGE_x003f_" minOccurs="0"/>
                <xsd:element ref="ns4:Year" minOccurs="0"/>
                <xsd:element ref="ns2:Description0" minOccurs="0"/>
                <xsd:element ref="ns2:Status" minOccurs="0"/>
              </xsd:all>
            </xsd:complexType>
          </xsd:element>
        </xsd:sequence>
      </xsd:complexType>
    </xsd:element>
  </xsd:schema>
  <xsd:schema xmlns:xsd="http://www.w3.org/2001/XMLSchema" xmlns:dms="http://schemas.microsoft.com/office/2006/documentManagement/types" targetNamespace="5d3cde6d-cf3d-47e8-82d6-a2935824b2e6" elementFormDefault="qualified">
    <xsd:import namespace="http://schemas.microsoft.com/office/2006/documentManagement/types"/>
    <xsd:element name="Category" ma:index="2" nillable="true" ma:displayName="Category" ma:default="TBD" ma:description="Choose the category to which this item belongs. If you are not sure, choose TBD." ma:format="Dropdown" ma:internalName="Category">
      <xsd:simpleType>
        <xsd:restriction base="dms:Choice">
          <xsd:enumeration value="Administration and Budgeting"/>
          <xsd:enumeration value="Ancillary Documentation"/>
          <xsd:enumeration value="Digital Gaming"/>
          <xsd:enumeration value="Emails"/>
          <xsd:enumeration value="Ancillary Front List"/>
          <xsd:enumeration value="EE Manual"/>
          <xsd:enumeration value="Login Lists"/>
          <xsd:enumeration value="Meetings, Conferences, etc."/>
          <xsd:enumeration value="Logs and Trackers"/>
          <xsd:enumeration value="Reports"/>
          <xsd:enumeration value="TBD"/>
        </xsd:restriction>
      </xsd:simpleType>
    </xsd:element>
    <xsd:element name="Ancillary_x0020_Resource" ma:index="3" nillable="true" ma:displayName="Ancillary Resource" ma:default="-" ma:description="If applicable, identify the ancillary resources related to this item. If the proper resource is not listed, choose TBD." ma:format="Dropdown" ma:internalName="Ancillary_x0020_Resource">
      <xsd:simpleType>
        <xsd:restriction base="dms:Choice">
          <xsd:enumeration value="-"/>
          <xsd:enumeration value="Activities"/>
          <xsd:enumeration value="Assessment"/>
          <xsd:enumeration value="Case Notes"/>
          <xsd:enumeration value="Lecture Notes"/>
          <xsd:enumeration value="Multimedia"/>
          <xsd:enumeration value="PowerPoints"/>
          <xsd:enumeration value="SAGE Journal Articles"/>
          <xsd:enumeration value="Syllabi"/>
          <xsd:enumeration value="Review"/>
          <xsd:enumeration value="TBD"/>
        </xsd:restriction>
      </xsd:simpleType>
    </xsd:element>
    <xsd:element name="External_x0020_to_x0020_SAGE_x003f_" ma:index="5" nillable="true" ma:displayName="External to SAGE?" ma:default="0" ma:description="Please check the box if this document can be distributed outside SAGE. i.e. to preparers, authors, vendors." ma:internalName="External_x0020_to_x0020_SAGE_x003f_">
      <xsd:simpleType>
        <xsd:restriction base="dms:Boolean"/>
      </xsd:simpleType>
    </xsd:element>
    <xsd:element name="Description0" ma:index="15" nillable="true" ma:displayName="Item Description" ma:internalName="Description0">
      <xsd:simpleType>
        <xsd:restriction base="dms:Note"/>
      </xsd:simpleType>
    </xsd:element>
    <xsd:element name="Status" ma:index="17" nillable="true" ma:displayName="Status" ma:default="#1 Active" ma:format="RadioButtons" ma:internalName="Status">
      <xsd:simpleType>
        <xsd:restriction base="dms:Choice">
          <xsd:enumeration value="#1 Active"/>
          <xsd:enumeration value="#2 Archive"/>
          <xsd:enumeration value="#3 DELETE"/>
        </xsd:restriction>
      </xsd:simpleType>
    </xsd:element>
  </xsd:schema>
  <xsd:schema xmlns:xsd="http://www.w3.org/2001/XMLSchema" xmlns:dms="http://schemas.microsoft.com/office/2006/documentManagement/types" targetNamespace="e4cc849c-9cc1-4752-ab97-11bbe753bc01" elementFormDefault="qualified">
    <xsd:import namespace="http://schemas.microsoft.com/office/2006/documentManagement/types"/>
    <xsd:element name="Sub_x002d_Category" ma:index="4" nillable="true" ma:displayName="Meeting Type" ma:default="-" ma:description="If applicable, choose the meeting type." ma:format="Dropdown" ma:internalName="Sub_x002d_Category">
      <xsd:simpleType>
        <xsd:restriction base="dms:Choice">
          <xsd:enumeration value="-"/>
          <xsd:enumeration value="eLearning Summit"/>
          <xsd:enumeration value="Box C Summit"/>
          <xsd:enumeration value="GCC"/>
          <xsd:enumeration value="eLearning Team"/>
          <xsd:enumeration value="eLearning Editor / DigiTeam"/>
          <xsd:enumeration value="NSM"/>
        </xsd:restriction>
      </xsd:simpleType>
    </xsd:element>
  </xsd:schema>
  <xsd:schema xmlns:xsd="http://www.w3.org/2001/XMLSchema" xmlns:dms="http://schemas.microsoft.com/office/2006/documentManagement/types" targetNamespace="6a340a87-f0e4-4ce0-844a-061a5ca24923" elementFormDefault="qualified">
    <xsd:import namespace="http://schemas.microsoft.com/office/2006/documentManagement/types"/>
    <xsd:element name="Year" ma:index="7" nillable="true" ma:displayName="Year" ma:format="Dropdown" ma:internalName="Year">
      <xsd:simpleType>
        <xsd:restriction base="dms:Choice">
          <xsd:enumeration value="2017"/>
          <xsd:enumeration value="2016"/>
          <xsd:enumeration value="2015"/>
          <xsd:enumeration value="2014"/>
          <xsd:enumeration value="2013"/>
          <xsd:enumeration value="2012"/>
          <xsd:enumeration value="2011"/>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B1D2CB3B-2513-4EF6-A60F-F2145253A71D}">
  <ds:schemaRefs>
    <ds:schemaRef ds:uri="http://schemas.microsoft.com/office/2006/metadata/properties"/>
    <ds:schemaRef ds:uri="http://schemas.microsoft.com/office/infopath/2007/PartnerControls"/>
    <ds:schemaRef ds:uri="e4cc849c-9cc1-4752-ab97-11bbe753bc01"/>
    <ds:schemaRef ds:uri="5d3cde6d-cf3d-47e8-82d6-a2935824b2e6"/>
    <ds:schemaRef ds:uri="6a340a87-f0e4-4ce0-844a-061a5ca24923"/>
  </ds:schemaRefs>
</ds:datastoreItem>
</file>

<file path=customXml/itemProps3.xml><?xml version="1.0" encoding="utf-8"?>
<ds:datastoreItem xmlns:ds="http://schemas.openxmlformats.org/officeDocument/2006/customXml" ds:itemID="{3EDB84FB-4B6D-4568-9492-919A57D59F71}">
  <ds:schemaRefs>
    <ds:schemaRef ds:uri="http://schemas.microsoft.com/office/2006/metadata/longProperties"/>
  </ds:schemaRefs>
</ds:datastoreItem>
</file>

<file path=customXml/itemProps4.xml><?xml version="1.0" encoding="utf-8"?>
<ds:datastoreItem xmlns:ds="http://schemas.openxmlformats.org/officeDocument/2006/customXml" ds:itemID="{4115341F-BBB8-4FF4-8B31-0DABB4429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cde6d-cf3d-47e8-82d6-a2935824b2e6"/>
    <ds:schemaRef ds:uri="e4cc849c-9cc1-4752-ab97-11bbe753bc01"/>
    <ds:schemaRef ds:uri="6a340a87-f0e4-4ce0-844a-061a5ca249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4D90BE3-0E05-4292-AB92-AEAA137E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515</TotalTime>
  <Pages>37</Pages>
  <Words>12459</Words>
  <Characters>71017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Diploma - Test Bank Guidelines and Template</vt:lpstr>
    </vt:vector>
  </TitlesOfParts>
  <Manager/>
  <Company/>
  <LinksUpToDate>false</LinksUpToDate>
  <CharactersWithSpaces>83310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 Test Bank Guidelines and Template</dc:title>
  <dc:creator/>
  <cp:lastModifiedBy>Brianna Levenson</cp:lastModifiedBy>
  <cp:revision>343</cp:revision>
  <cp:lastPrinted>2016-08-11T18:08:00Z</cp:lastPrinted>
  <dcterms:created xsi:type="dcterms:W3CDTF">2018-06-08T15:28:00Z</dcterms:created>
  <dcterms:modified xsi:type="dcterms:W3CDTF">2018-11-14T23:37:00Z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8900.00000000000</vt:lpwstr>
  </property>
</Properties>
</file>