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A74E" w14:textId="135F968D" w:rsidR="003767D9" w:rsidRPr="00D241E8" w:rsidRDefault="003767D9" w:rsidP="003767D9">
      <w:pPr>
        <w:pStyle w:val="Title"/>
        <w:rPr>
          <w:rFonts w:ascii="Times New Roman" w:hAnsi="Times New Roman"/>
          <w:color w:val="000000" w:themeColor="text1"/>
          <w:sz w:val="28"/>
          <w:szCs w:val="28"/>
        </w:rPr>
      </w:pPr>
      <w:bookmarkStart w:id="0" w:name="_GoBack"/>
      <w:bookmarkEnd w:id="0"/>
      <w:r w:rsidRPr="00D241E8">
        <w:rPr>
          <w:sz w:val="28"/>
          <w:szCs w:val="28"/>
        </w:rPr>
        <w:t>Test Bank</w:t>
      </w:r>
    </w:p>
    <w:p w14:paraId="6B5FBFB5" w14:textId="551F5BFD" w:rsidR="00424A12" w:rsidRPr="00D241E8" w:rsidRDefault="00350183" w:rsidP="007C32A8">
      <w:pPr>
        <w:pStyle w:val="Heading1"/>
        <w:rPr>
          <w:sz w:val="28"/>
          <w:szCs w:val="28"/>
        </w:rPr>
      </w:pPr>
      <w:r w:rsidRPr="00D241E8">
        <w:rPr>
          <w:sz w:val="28"/>
          <w:szCs w:val="28"/>
        </w:rPr>
        <w:t xml:space="preserve">Chapter 2: Foundations of Law and Crime: Nature, Elements, and </w:t>
      </w:r>
      <w:r w:rsidR="00AE1813" w:rsidRPr="00D241E8">
        <w:rPr>
          <w:sz w:val="28"/>
          <w:szCs w:val="28"/>
        </w:rPr>
        <w:t xml:space="preserve">Measurement </w:t>
      </w:r>
    </w:p>
    <w:p w14:paraId="32382686" w14:textId="71165E2A" w:rsidR="00DA6B06" w:rsidRPr="00D241E8" w:rsidRDefault="00424A12" w:rsidP="007C32A8">
      <w:pPr>
        <w:pStyle w:val="Heading2"/>
        <w:ind w:left="0" w:firstLine="0"/>
      </w:pPr>
      <w:r w:rsidRPr="00D241E8">
        <w:t>Multiple Choice</w:t>
      </w:r>
    </w:p>
    <w:p w14:paraId="3B2AB0CB" w14:textId="77777777" w:rsidR="00636E23" w:rsidRPr="0049126A" w:rsidRDefault="00636E23" w:rsidP="003767D9">
      <w:pPr>
        <w:pStyle w:val="NoSpacing"/>
        <w:rPr>
          <w:rFonts w:ascii="Times New Roman" w:hAnsi="Times New Roman"/>
          <w:noProof/>
          <w:sz w:val="24"/>
          <w:szCs w:val="24"/>
        </w:rPr>
      </w:pPr>
    </w:p>
    <w:p w14:paraId="14B2B923" w14:textId="02275D15" w:rsidR="00350183" w:rsidRPr="0049126A" w:rsidRDefault="00350183" w:rsidP="007C32A8">
      <w:r w:rsidRPr="0049126A">
        <w:rPr>
          <w:noProof/>
        </w:rPr>
        <w:t>1</w:t>
      </w:r>
      <w:r w:rsidRPr="0049126A">
        <w:rPr>
          <w:color w:val="0000FF"/>
        </w:rPr>
        <w:t xml:space="preserve">. </w:t>
      </w:r>
      <w:r w:rsidRPr="0049126A">
        <w:t>The Code of Hammurabi set out crimes and punishments based on which philosophy?</w:t>
      </w:r>
    </w:p>
    <w:p w14:paraId="2775320F" w14:textId="0AC469B7" w:rsidR="00350183" w:rsidRPr="0049126A" w:rsidRDefault="005D12DA" w:rsidP="007C32A8">
      <w:r w:rsidRPr="0049126A">
        <w:t>a.</w:t>
      </w:r>
      <w:r w:rsidR="00350183" w:rsidRPr="0049126A">
        <w:t xml:space="preserve"> </w:t>
      </w:r>
      <w:r w:rsidR="00350183" w:rsidRPr="0049126A">
        <w:rPr>
          <w:i/>
        </w:rPr>
        <w:t>mens rea</w:t>
      </w:r>
    </w:p>
    <w:p w14:paraId="560E21B8" w14:textId="2C185A9D" w:rsidR="00350183" w:rsidRPr="0049126A" w:rsidRDefault="005D12DA" w:rsidP="007C32A8">
      <w:r w:rsidRPr="0049126A">
        <w:t>b.</w:t>
      </w:r>
      <w:r w:rsidR="00350183" w:rsidRPr="0049126A">
        <w:t xml:space="preserve"> </w:t>
      </w:r>
      <w:r w:rsidR="00350183" w:rsidRPr="0049126A">
        <w:rPr>
          <w:i/>
        </w:rPr>
        <w:t>lex talionis</w:t>
      </w:r>
    </w:p>
    <w:p w14:paraId="7730797D" w14:textId="3D58F74D" w:rsidR="00350183" w:rsidRPr="0049126A" w:rsidRDefault="005D12DA" w:rsidP="007C32A8">
      <w:r w:rsidRPr="0049126A">
        <w:t>c.</w:t>
      </w:r>
      <w:r w:rsidR="00350183" w:rsidRPr="0049126A">
        <w:t xml:space="preserve"> </w:t>
      </w:r>
      <w:r w:rsidR="00350183" w:rsidRPr="0049126A">
        <w:rPr>
          <w:i/>
        </w:rPr>
        <w:t>stare decisis</w:t>
      </w:r>
    </w:p>
    <w:p w14:paraId="19B1B4F6" w14:textId="19141CA4" w:rsidR="00350183" w:rsidRPr="0049126A" w:rsidRDefault="005D12DA" w:rsidP="007C32A8">
      <w:r w:rsidRPr="0049126A">
        <w:t>d.</w:t>
      </w:r>
      <w:r w:rsidR="00350183" w:rsidRPr="0049126A">
        <w:t xml:space="preserve"> </w:t>
      </w:r>
      <w:r w:rsidR="00350183" w:rsidRPr="0049126A">
        <w:rPr>
          <w:i/>
        </w:rPr>
        <w:t>actus rea</w:t>
      </w:r>
    </w:p>
    <w:p w14:paraId="5917F8D1" w14:textId="66F52997" w:rsidR="00DA6B06" w:rsidRPr="0049126A" w:rsidRDefault="00350183" w:rsidP="007C32A8">
      <w:r w:rsidRPr="0049126A">
        <w:t>Ans: B</w:t>
      </w:r>
    </w:p>
    <w:p w14:paraId="51780148" w14:textId="6649611E" w:rsidR="00350183" w:rsidRPr="0049126A" w:rsidRDefault="00350183" w:rsidP="007C32A8">
      <w:r w:rsidRPr="0049126A">
        <w:t>Learning Objective: 2</w:t>
      </w:r>
      <w:r w:rsidR="003767D9">
        <w:t>.</w:t>
      </w:r>
      <w:r w:rsidRPr="0049126A">
        <w:t>1: Explain how modern-day law evolved from English common law</w:t>
      </w:r>
      <w:r w:rsidR="00EA0A36" w:rsidRPr="0049126A">
        <w:t>.</w:t>
      </w:r>
    </w:p>
    <w:p w14:paraId="03D5FEAD" w14:textId="77777777" w:rsidR="00350183" w:rsidRPr="0049126A" w:rsidRDefault="00350183" w:rsidP="007C32A8">
      <w:r w:rsidRPr="0049126A">
        <w:t>Cognitive Domain: Knowledge</w:t>
      </w:r>
    </w:p>
    <w:p w14:paraId="4397EC51" w14:textId="281F9EE1" w:rsidR="00350183" w:rsidRPr="0049126A" w:rsidRDefault="00350183" w:rsidP="007C32A8">
      <w:r w:rsidRPr="0049126A">
        <w:t xml:space="preserve">Answer Location: Common Law and </w:t>
      </w:r>
      <w:r w:rsidR="00221C2C">
        <w:t>I</w:t>
      </w:r>
      <w:r w:rsidR="00221C2C" w:rsidRPr="0049126A">
        <w:t xml:space="preserve">ts </w:t>
      </w:r>
      <w:r w:rsidRPr="0049126A">
        <w:t>Progeny</w:t>
      </w:r>
    </w:p>
    <w:p w14:paraId="3651C57B" w14:textId="77777777" w:rsidR="00350183" w:rsidRPr="0049126A" w:rsidRDefault="00350183" w:rsidP="007C32A8">
      <w:r w:rsidRPr="0049126A">
        <w:t>Difficulty Level: Easy</w:t>
      </w:r>
    </w:p>
    <w:p w14:paraId="7A11C24B" w14:textId="77777777" w:rsidR="000509D7" w:rsidRPr="0049126A" w:rsidRDefault="000509D7" w:rsidP="007C32A8"/>
    <w:p w14:paraId="1657A372" w14:textId="77777777" w:rsidR="00350183" w:rsidRPr="0049126A" w:rsidRDefault="00350183" w:rsidP="007C32A8">
      <w:r w:rsidRPr="0049126A">
        <w:rPr>
          <w:noProof/>
        </w:rPr>
        <w:t>2</w:t>
      </w:r>
      <w:r w:rsidRPr="0049126A">
        <w:rPr>
          <w:color w:val="0000FF"/>
        </w:rPr>
        <w:t xml:space="preserve">. </w:t>
      </w:r>
      <w:r w:rsidRPr="0049126A">
        <w:t>Which of the following is true of common law?</w:t>
      </w:r>
    </w:p>
    <w:p w14:paraId="3B260AFB" w14:textId="339B86FC" w:rsidR="00350183" w:rsidRPr="0049126A" w:rsidRDefault="005D12DA" w:rsidP="007C32A8">
      <w:r w:rsidRPr="0049126A">
        <w:t>a.</w:t>
      </w:r>
      <w:r w:rsidR="00350183" w:rsidRPr="0049126A">
        <w:t xml:space="preserve"> It is based on the French civil code.</w:t>
      </w:r>
    </w:p>
    <w:p w14:paraId="3D800C5C" w14:textId="70964F5B" w:rsidR="00350183" w:rsidRPr="0049126A" w:rsidRDefault="005D12DA" w:rsidP="007C32A8">
      <w:r w:rsidRPr="0049126A">
        <w:t>b.</w:t>
      </w:r>
      <w:r w:rsidR="00350183" w:rsidRPr="0049126A">
        <w:t xml:space="preserve"> It refers to the collections of rules, customs, and traditions of 17th century France.</w:t>
      </w:r>
    </w:p>
    <w:p w14:paraId="746702B4" w14:textId="516F3FC8" w:rsidR="00350183" w:rsidRPr="0049126A" w:rsidRDefault="005D12DA" w:rsidP="007C32A8">
      <w:r w:rsidRPr="0049126A">
        <w:t>c.</w:t>
      </w:r>
      <w:r w:rsidR="00350183" w:rsidRPr="0049126A">
        <w:t xml:space="preserve"> It refers to the American tradition of following legal precedent.</w:t>
      </w:r>
    </w:p>
    <w:p w14:paraId="2EDFB910" w14:textId="33EEC0E3" w:rsidR="00350183" w:rsidRPr="0049126A" w:rsidRDefault="005D12DA" w:rsidP="007C32A8">
      <w:r w:rsidRPr="0049126A">
        <w:t>d.</w:t>
      </w:r>
      <w:r w:rsidR="00350183" w:rsidRPr="0049126A">
        <w:t xml:space="preserve"> It refers to collections of rules, customs, and traditions of medieval Englan</w:t>
      </w:r>
      <w:r w:rsidR="006045FC" w:rsidRPr="0049126A">
        <w:t>d.</w:t>
      </w:r>
    </w:p>
    <w:p w14:paraId="57CB7673" w14:textId="601EF58D" w:rsidR="000509D7" w:rsidRPr="0049126A" w:rsidRDefault="00350183" w:rsidP="007C32A8">
      <w:r w:rsidRPr="0049126A">
        <w:t>Ans: D</w:t>
      </w:r>
    </w:p>
    <w:p w14:paraId="338BF93D" w14:textId="1EBF1DEE" w:rsidR="00350183" w:rsidRPr="0049126A" w:rsidRDefault="00350183" w:rsidP="007C32A8">
      <w:r w:rsidRPr="0049126A">
        <w:t>Learning Objective: 2</w:t>
      </w:r>
      <w:r w:rsidR="00E60C40">
        <w:t>.</w:t>
      </w:r>
      <w:r w:rsidRPr="0049126A">
        <w:t>1: Explain how modern-day law evolved from English common law</w:t>
      </w:r>
      <w:r w:rsidR="00EA0A36" w:rsidRPr="0049126A">
        <w:t>.</w:t>
      </w:r>
    </w:p>
    <w:p w14:paraId="1BE55C60" w14:textId="77777777" w:rsidR="00350183" w:rsidRPr="0049126A" w:rsidRDefault="00350183" w:rsidP="007C32A8">
      <w:r w:rsidRPr="0049126A">
        <w:t>Cognitive Domain: Comprehension</w:t>
      </w:r>
    </w:p>
    <w:p w14:paraId="49157FBA" w14:textId="1146B4AC" w:rsidR="00350183" w:rsidRPr="0049126A" w:rsidRDefault="00350183" w:rsidP="007C32A8">
      <w:r w:rsidRPr="0049126A">
        <w:t>Answer Location: Common Law and</w:t>
      </w:r>
      <w:r w:rsidR="00221C2C" w:rsidRPr="0049126A">
        <w:t xml:space="preserve"> Its </w:t>
      </w:r>
      <w:r w:rsidRPr="0049126A">
        <w:t>Progeny</w:t>
      </w:r>
    </w:p>
    <w:p w14:paraId="58D1ECE4" w14:textId="77777777" w:rsidR="00350183" w:rsidRPr="0049126A" w:rsidRDefault="00350183" w:rsidP="007C32A8">
      <w:r w:rsidRPr="0049126A">
        <w:t>Difficulty Level: Medium</w:t>
      </w:r>
    </w:p>
    <w:p w14:paraId="0879DD5E" w14:textId="77777777" w:rsidR="00350183" w:rsidRPr="0049126A" w:rsidRDefault="00350183" w:rsidP="007C32A8"/>
    <w:p w14:paraId="462E2043" w14:textId="77777777" w:rsidR="00350183" w:rsidRPr="0049126A" w:rsidRDefault="00350183" w:rsidP="007C32A8">
      <w:r w:rsidRPr="0049126A">
        <w:rPr>
          <w:noProof/>
        </w:rPr>
        <w:t>3</w:t>
      </w:r>
      <w:r w:rsidRPr="0049126A">
        <w:rPr>
          <w:color w:val="0000FF"/>
        </w:rPr>
        <w:t xml:space="preserve">. </w:t>
      </w:r>
      <w:r w:rsidRPr="0049126A">
        <w:t>Which doctrine binds courts of equal or lesser levels within a jurisdiction to the principles established by higher appellate courts within the same jurisdiction?</w:t>
      </w:r>
    </w:p>
    <w:p w14:paraId="72987E42" w14:textId="696A8726" w:rsidR="00350183" w:rsidRPr="0049126A" w:rsidRDefault="005D12DA" w:rsidP="007C32A8">
      <w:r w:rsidRPr="0049126A">
        <w:t>a.</w:t>
      </w:r>
      <w:r w:rsidR="00350183" w:rsidRPr="0049126A">
        <w:t xml:space="preserve"> </w:t>
      </w:r>
      <w:r w:rsidR="00350183" w:rsidRPr="0049126A">
        <w:rPr>
          <w:i/>
        </w:rPr>
        <w:t>mens rea</w:t>
      </w:r>
    </w:p>
    <w:p w14:paraId="5F309499" w14:textId="36CFAFF8" w:rsidR="00350183" w:rsidRPr="0049126A" w:rsidRDefault="005D12DA" w:rsidP="007C32A8">
      <w:r w:rsidRPr="0049126A">
        <w:t>b.</w:t>
      </w:r>
      <w:r w:rsidR="00350183" w:rsidRPr="0049126A">
        <w:t xml:space="preserve"> </w:t>
      </w:r>
      <w:r w:rsidR="00350183" w:rsidRPr="0049126A">
        <w:rPr>
          <w:i/>
        </w:rPr>
        <w:t>actus rea</w:t>
      </w:r>
    </w:p>
    <w:p w14:paraId="65C19DB4" w14:textId="589E9DE6" w:rsidR="00350183" w:rsidRPr="0049126A" w:rsidRDefault="005D12DA" w:rsidP="007C32A8">
      <w:r w:rsidRPr="0049126A">
        <w:t>c.</w:t>
      </w:r>
      <w:r w:rsidR="00350183" w:rsidRPr="0049126A">
        <w:t xml:space="preserve"> </w:t>
      </w:r>
      <w:r w:rsidR="00350183" w:rsidRPr="0049126A">
        <w:rPr>
          <w:i/>
        </w:rPr>
        <w:t>stare decisis</w:t>
      </w:r>
    </w:p>
    <w:p w14:paraId="4FCBE05A" w14:textId="581C7478" w:rsidR="00350183" w:rsidRPr="0049126A" w:rsidRDefault="005D12DA" w:rsidP="007C32A8">
      <w:r w:rsidRPr="0049126A">
        <w:t>d.</w:t>
      </w:r>
      <w:r w:rsidR="00350183" w:rsidRPr="0049126A">
        <w:t xml:space="preserve"> </w:t>
      </w:r>
      <w:r w:rsidR="00350183" w:rsidRPr="0049126A">
        <w:rPr>
          <w:i/>
        </w:rPr>
        <w:t>lex talionis</w:t>
      </w:r>
    </w:p>
    <w:p w14:paraId="5B6AADFE" w14:textId="24EC0908" w:rsidR="000509D7" w:rsidRPr="0049126A" w:rsidRDefault="00350183" w:rsidP="007C32A8">
      <w:r w:rsidRPr="0049126A">
        <w:t>Ans: C</w:t>
      </w:r>
    </w:p>
    <w:p w14:paraId="26A1C630" w14:textId="0E233C05" w:rsidR="00350183" w:rsidRPr="0049126A" w:rsidRDefault="00350183" w:rsidP="007C32A8">
      <w:r w:rsidRPr="0049126A">
        <w:t>Learning Objective: 2</w:t>
      </w:r>
      <w:r w:rsidR="00E60C40">
        <w:t>.</w:t>
      </w:r>
      <w:r w:rsidRPr="0049126A">
        <w:t>1: Explain how modern-day law evolved from English common law</w:t>
      </w:r>
      <w:r w:rsidR="00EA0A36" w:rsidRPr="0049126A">
        <w:t>.</w:t>
      </w:r>
    </w:p>
    <w:p w14:paraId="273CDBE8" w14:textId="77777777" w:rsidR="00350183" w:rsidRPr="0049126A" w:rsidRDefault="00350183" w:rsidP="007C32A8">
      <w:r w:rsidRPr="0049126A">
        <w:t>Cognitive Domain: Knowledge</w:t>
      </w:r>
    </w:p>
    <w:p w14:paraId="64CD1D29" w14:textId="404EF819" w:rsidR="00350183" w:rsidRPr="0049126A" w:rsidRDefault="00350183" w:rsidP="007C32A8">
      <w:r w:rsidRPr="0049126A">
        <w:t xml:space="preserve">Answer Location: Common Law and </w:t>
      </w:r>
      <w:r w:rsidR="00221C2C" w:rsidRPr="0049126A">
        <w:t xml:space="preserve">Its </w:t>
      </w:r>
      <w:r w:rsidRPr="0049126A">
        <w:t>Progeny</w:t>
      </w:r>
    </w:p>
    <w:p w14:paraId="2BE48B7B" w14:textId="77777777" w:rsidR="00350183" w:rsidRPr="0049126A" w:rsidRDefault="00350183" w:rsidP="007C32A8">
      <w:r w:rsidRPr="0049126A">
        <w:t>Difficulty Level: Easy</w:t>
      </w:r>
    </w:p>
    <w:p w14:paraId="79C7C280" w14:textId="77777777" w:rsidR="00350183" w:rsidRPr="0049126A" w:rsidRDefault="00350183" w:rsidP="007C32A8"/>
    <w:p w14:paraId="7F7D9A03" w14:textId="4F24CFD1" w:rsidR="00350183" w:rsidRPr="0049126A" w:rsidRDefault="00350183" w:rsidP="007C32A8">
      <w:r w:rsidRPr="0049126A">
        <w:rPr>
          <w:noProof/>
        </w:rPr>
        <w:lastRenderedPageBreak/>
        <w:t>4</w:t>
      </w:r>
      <w:r w:rsidRPr="0049126A">
        <w:rPr>
          <w:color w:val="0000FF"/>
        </w:rPr>
        <w:t xml:space="preserve">. </w:t>
      </w:r>
      <w:r w:rsidRPr="0049126A">
        <w:t>Which describes the “eye for an eye, tooth for a tooth” crimes and punishments model?</w:t>
      </w:r>
    </w:p>
    <w:p w14:paraId="108A6C7D" w14:textId="56ACF95B" w:rsidR="00350183" w:rsidRPr="0049126A" w:rsidRDefault="00FA6854" w:rsidP="007C32A8">
      <w:r w:rsidRPr="0049126A">
        <w:t>a</w:t>
      </w:r>
      <w:r w:rsidR="006045FC" w:rsidRPr="0049126A">
        <w:t>.</w:t>
      </w:r>
      <w:r w:rsidR="00350183" w:rsidRPr="0049126A">
        <w:t xml:space="preserve"> </w:t>
      </w:r>
      <w:r w:rsidR="00350183" w:rsidRPr="0049126A">
        <w:rPr>
          <w:i/>
        </w:rPr>
        <w:t>mens rea</w:t>
      </w:r>
    </w:p>
    <w:p w14:paraId="2970B394" w14:textId="44E70920" w:rsidR="00350183" w:rsidRPr="0049126A" w:rsidRDefault="00FA6854" w:rsidP="007C32A8">
      <w:r w:rsidRPr="0049126A">
        <w:t>b</w:t>
      </w:r>
      <w:r w:rsidR="006045FC" w:rsidRPr="0049126A">
        <w:t>.</w:t>
      </w:r>
      <w:r w:rsidR="00350183" w:rsidRPr="0049126A">
        <w:t xml:space="preserve"> </w:t>
      </w:r>
      <w:r w:rsidR="00350183" w:rsidRPr="0049126A">
        <w:rPr>
          <w:i/>
        </w:rPr>
        <w:t>lex talionis</w:t>
      </w:r>
    </w:p>
    <w:p w14:paraId="63A60922" w14:textId="6E55EE22" w:rsidR="00350183" w:rsidRPr="0049126A" w:rsidRDefault="00FA6854" w:rsidP="007C32A8">
      <w:r w:rsidRPr="0049126A">
        <w:t>c</w:t>
      </w:r>
      <w:r w:rsidR="006045FC" w:rsidRPr="0049126A">
        <w:t>.</w:t>
      </w:r>
      <w:r w:rsidR="00350183" w:rsidRPr="0049126A">
        <w:t xml:space="preserve"> </w:t>
      </w:r>
      <w:r w:rsidR="00350183" w:rsidRPr="0049126A">
        <w:rPr>
          <w:i/>
        </w:rPr>
        <w:t>stare decisis</w:t>
      </w:r>
    </w:p>
    <w:p w14:paraId="73B94B6B" w14:textId="719D8290" w:rsidR="00350183" w:rsidRPr="0049126A" w:rsidRDefault="00FA6854" w:rsidP="007C32A8">
      <w:r w:rsidRPr="0049126A">
        <w:t>d</w:t>
      </w:r>
      <w:r w:rsidR="006045FC" w:rsidRPr="0049126A">
        <w:t>.</w:t>
      </w:r>
      <w:r w:rsidR="00350183" w:rsidRPr="0049126A">
        <w:t xml:space="preserve"> </w:t>
      </w:r>
      <w:r w:rsidR="00350183" w:rsidRPr="0049126A">
        <w:rPr>
          <w:i/>
        </w:rPr>
        <w:t>actus rea</w:t>
      </w:r>
      <w:r w:rsidR="00350183" w:rsidRPr="0049126A">
        <w:t xml:space="preserve"> </w:t>
      </w:r>
    </w:p>
    <w:p w14:paraId="2CE4B271" w14:textId="78C2438F" w:rsidR="005E7C6E" w:rsidRDefault="00350183" w:rsidP="007C32A8">
      <w:r w:rsidRPr="0049126A">
        <w:t>Ans: B</w:t>
      </w:r>
    </w:p>
    <w:p w14:paraId="268F418E" w14:textId="4FA6CA8C" w:rsidR="00350183" w:rsidRPr="0049126A" w:rsidRDefault="00350183" w:rsidP="007C32A8">
      <w:r w:rsidRPr="0049126A">
        <w:t>Learning Objective: 2</w:t>
      </w:r>
      <w:r w:rsidR="00E60C40">
        <w:t>.</w:t>
      </w:r>
      <w:r w:rsidRPr="0049126A">
        <w:t>1: Explain how modern-day law evolved from English common law</w:t>
      </w:r>
      <w:r w:rsidR="00EA0A36" w:rsidRPr="0049126A">
        <w:t>.</w:t>
      </w:r>
    </w:p>
    <w:p w14:paraId="60D2BDD3" w14:textId="2386DAD3" w:rsidR="00350183" w:rsidRPr="0049126A" w:rsidRDefault="00350183" w:rsidP="007C32A8">
      <w:r w:rsidRPr="0049126A">
        <w:t>Cognitive Domain: Comprehension</w:t>
      </w:r>
    </w:p>
    <w:p w14:paraId="0FC92E4F" w14:textId="36BE237D" w:rsidR="00350183" w:rsidRPr="0049126A" w:rsidRDefault="00350183" w:rsidP="007C32A8">
      <w:r w:rsidRPr="0049126A">
        <w:t xml:space="preserve">Answer Location: Common Law and </w:t>
      </w:r>
      <w:r w:rsidR="00221C2C" w:rsidRPr="0049126A">
        <w:t xml:space="preserve">Its </w:t>
      </w:r>
      <w:r w:rsidRPr="0049126A">
        <w:t>Progeny</w:t>
      </w:r>
    </w:p>
    <w:p w14:paraId="34023A55" w14:textId="7CB4536E" w:rsidR="00350183" w:rsidRPr="0049126A" w:rsidRDefault="00350183" w:rsidP="007C32A8">
      <w:r w:rsidRPr="0049126A">
        <w:t>Difficulty Level: Easy</w:t>
      </w:r>
    </w:p>
    <w:p w14:paraId="54849A1B" w14:textId="2CF1A63D" w:rsidR="00350183" w:rsidRPr="0049126A" w:rsidRDefault="00350183" w:rsidP="007C32A8"/>
    <w:p w14:paraId="7E18E5BB" w14:textId="6067AB11" w:rsidR="00350183" w:rsidRPr="0049126A" w:rsidRDefault="00350183" w:rsidP="007C32A8">
      <w:r w:rsidRPr="0049126A">
        <w:rPr>
          <w:noProof/>
        </w:rPr>
        <w:t>5</w:t>
      </w:r>
      <w:r w:rsidRPr="0049126A">
        <w:rPr>
          <w:color w:val="0000FF"/>
        </w:rPr>
        <w:t xml:space="preserve">. </w:t>
      </w:r>
      <w:r w:rsidRPr="0049126A">
        <w:t>Which is the most distinctive aspect of Anglo-American law?</w:t>
      </w:r>
    </w:p>
    <w:p w14:paraId="1C3234AA" w14:textId="42A6C406" w:rsidR="00350183" w:rsidRPr="0049126A" w:rsidRDefault="00FA6854" w:rsidP="007C32A8">
      <w:r w:rsidRPr="0049126A">
        <w:t>a</w:t>
      </w:r>
      <w:r w:rsidR="006045FC" w:rsidRPr="0049126A">
        <w:t>.</w:t>
      </w:r>
      <w:r w:rsidR="00350183" w:rsidRPr="0049126A">
        <w:t xml:space="preserve"> </w:t>
      </w:r>
      <w:r w:rsidR="00350183" w:rsidRPr="0049126A">
        <w:rPr>
          <w:i/>
        </w:rPr>
        <w:t>mens rea</w:t>
      </w:r>
    </w:p>
    <w:p w14:paraId="4D1B2FCE" w14:textId="12BB01CF" w:rsidR="00350183" w:rsidRPr="0049126A" w:rsidRDefault="00FA6854" w:rsidP="007C32A8">
      <w:r w:rsidRPr="0049126A">
        <w:t>b</w:t>
      </w:r>
      <w:r w:rsidR="006045FC" w:rsidRPr="0049126A">
        <w:t>.</w:t>
      </w:r>
      <w:r w:rsidR="00350183" w:rsidRPr="0049126A">
        <w:t xml:space="preserve"> </w:t>
      </w:r>
      <w:r w:rsidR="00350183" w:rsidRPr="0049126A">
        <w:rPr>
          <w:i/>
        </w:rPr>
        <w:t>lex talionis</w:t>
      </w:r>
    </w:p>
    <w:p w14:paraId="2705C7B5" w14:textId="2B411DB2" w:rsidR="00350183" w:rsidRPr="0049126A" w:rsidRDefault="00FA6854" w:rsidP="007C32A8">
      <w:r w:rsidRPr="0049126A">
        <w:t>c</w:t>
      </w:r>
      <w:r w:rsidR="006045FC" w:rsidRPr="0049126A">
        <w:t>.</w:t>
      </w:r>
      <w:r w:rsidR="00350183" w:rsidRPr="0049126A">
        <w:t xml:space="preserve"> </w:t>
      </w:r>
      <w:r w:rsidR="00350183" w:rsidRPr="0049126A">
        <w:rPr>
          <w:i/>
        </w:rPr>
        <w:t>stare decisis</w:t>
      </w:r>
    </w:p>
    <w:p w14:paraId="23CB2460" w14:textId="7C1CF1AE" w:rsidR="00350183" w:rsidRPr="0049126A" w:rsidRDefault="00FA6854" w:rsidP="007C32A8">
      <w:r w:rsidRPr="0049126A">
        <w:t>d</w:t>
      </w:r>
      <w:r w:rsidR="006045FC" w:rsidRPr="0049126A">
        <w:t>.</w:t>
      </w:r>
      <w:r w:rsidR="00350183" w:rsidRPr="0049126A">
        <w:t xml:space="preserve"> </w:t>
      </w:r>
      <w:r w:rsidR="00350183" w:rsidRPr="0049126A">
        <w:rPr>
          <w:i/>
        </w:rPr>
        <w:t>actus rea</w:t>
      </w:r>
      <w:r w:rsidR="00350183" w:rsidRPr="0049126A">
        <w:t xml:space="preserve"> </w:t>
      </w:r>
    </w:p>
    <w:p w14:paraId="433F4480" w14:textId="023B29FE" w:rsidR="00350183" w:rsidRPr="0049126A" w:rsidRDefault="00350183" w:rsidP="007C32A8">
      <w:r w:rsidRPr="0049126A">
        <w:t>Ans: C</w:t>
      </w:r>
    </w:p>
    <w:p w14:paraId="6D33C33B" w14:textId="4CB5319A" w:rsidR="00350183" w:rsidRPr="0049126A" w:rsidRDefault="00350183" w:rsidP="007C32A8">
      <w:r w:rsidRPr="0049126A">
        <w:t>Learning Objective: 2</w:t>
      </w:r>
      <w:r w:rsidR="00E60C40">
        <w:t>.</w:t>
      </w:r>
      <w:r w:rsidRPr="0049126A">
        <w:t>1: Explain how modern-day law evolved from English common law</w:t>
      </w:r>
      <w:r w:rsidR="00EA0A36" w:rsidRPr="0049126A">
        <w:t>.</w:t>
      </w:r>
    </w:p>
    <w:p w14:paraId="75D59B60" w14:textId="5F4CF9E3" w:rsidR="00350183" w:rsidRPr="0049126A" w:rsidRDefault="00350183" w:rsidP="007C32A8">
      <w:r w:rsidRPr="0049126A">
        <w:t>Cognitive Domain: Comprehension</w:t>
      </w:r>
    </w:p>
    <w:p w14:paraId="1EB6B647" w14:textId="1D91A7A4" w:rsidR="00350183" w:rsidRPr="0049126A" w:rsidRDefault="00350183" w:rsidP="007C32A8">
      <w:r w:rsidRPr="0049126A">
        <w:t xml:space="preserve">Answer Location: Common Law and </w:t>
      </w:r>
      <w:r w:rsidR="00221C2C" w:rsidRPr="0049126A">
        <w:t xml:space="preserve">Its </w:t>
      </w:r>
      <w:r w:rsidRPr="0049126A">
        <w:t>Progeny</w:t>
      </w:r>
    </w:p>
    <w:p w14:paraId="627B73C5" w14:textId="42CE724D" w:rsidR="00350183" w:rsidRPr="0049126A" w:rsidRDefault="00350183" w:rsidP="007C32A8">
      <w:r w:rsidRPr="0049126A">
        <w:t>Difficulty Level: Easy</w:t>
      </w:r>
    </w:p>
    <w:p w14:paraId="35152C53" w14:textId="4D832EA0" w:rsidR="00350183" w:rsidRPr="0049126A" w:rsidRDefault="00350183" w:rsidP="007C32A8"/>
    <w:p w14:paraId="08524B3D" w14:textId="7D708D01" w:rsidR="00350183" w:rsidRPr="0049126A" w:rsidRDefault="007A24EC" w:rsidP="007C32A8">
      <w:r w:rsidRPr="0049126A">
        <w:rPr>
          <w:noProof/>
        </w:rPr>
        <w:t>6</w:t>
      </w:r>
      <w:r w:rsidR="00350183" w:rsidRPr="0049126A">
        <w:rPr>
          <w:color w:val="0000FF"/>
        </w:rPr>
        <w:t xml:space="preserve">. </w:t>
      </w:r>
      <w:r w:rsidR="00350183" w:rsidRPr="0049126A">
        <w:t xml:space="preserve">A state’s </w:t>
      </w:r>
      <w:r w:rsidR="001F1CE7" w:rsidRPr="0049126A">
        <w:t>Supreme Court</w:t>
      </w:r>
      <w:r w:rsidR="00350183" w:rsidRPr="0049126A">
        <w:t xml:space="preserve"> justice sets a precedent by interpreting and applying one of the state’s laws in a particular way. On a similar case, a justice in a lower court adheres to the </w:t>
      </w:r>
      <w:r w:rsidR="001F1CE7" w:rsidRPr="0049126A">
        <w:t>Supreme Court</w:t>
      </w:r>
      <w:r w:rsidR="00350183" w:rsidRPr="0049126A">
        <w:t xml:space="preserve"> justice’s interpretation of the same law. What is this an example of?</w:t>
      </w:r>
    </w:p>
    <w:p w14:paraId="581D29E4" w14:textId="61DE55AC" w:rsidR="00350183" w:rsidRPr="0049126A" w:rsidRDefault="005D12DA" w:rsidP="007C32A8">
      <w:r w:rsidRPr="0049126A">
        <w:t>a.</w:t>
      </w:r>
      <w:r w:rsidR="00350183" w:rsidRPr="0049126A">
        <w:t xml:space="preserve"> </w:t>
      </w:r>
      <w:r w:rsidR="00350183" w:rsidRPr="0049126A">
        <w:rPr>
          <w:i/>
        </w:rPr>
        <w:t>mens rea</w:t>
      </w:r>
    </w:p>
    <w:p w14:paraId="71DCFBA6" w14:textId="2989A07F" w:rsidR="00350183" w:rsidRPr="0049126A" w:rsidRDefault="005D12DA" w:rsidP="007C32A8">
      <w:r w:rsidRPr="0049126A">
        <w:t>b.</w:t>
      </w:r>
      <w:r w:rsidR="00350183" w:rsidRPr="0049126A">
        <w:t xml:space="preserve"> </w:t>
      </w:r>
      <w:r w:rsidR="00350183" w:rsidRPr="0049126A">
        <w:rPr>
          <w:i/>
        </w:rPr>
        <w:t>lex talionis</w:t>
      </w:r>
    </w:p>
    <w:p w14:paraId="45AEF7C1" w14:textId="1FDEE907" w:rsidR="00350183" w:rsidRPr="0049126A" w:rsidRDefault="005D12DA" w:rsidP="007C32A8">
      <w:r w:rsidRPr="0049126A">
        <w:t>c.</w:t>
      </w:r>
      <w:r w:rsidR="00350183" w:rsidRPr="0049126A">
        <w:t xml:space="preserve"> </w:t>
      </w:r>
      <w:r w:rsidR="00350183" w:rsidRPr="0049126A">
        <w:rPr>
          <w:i/>
        </w:rPr>
        <w:t>stare decisis</w:t>
      </w:r>
    </w:p>
    <w:p w14:paraId="6463890B" w14:textId="5E3CCB7E" w:rsidR="00350183" w:rsidRPr="0049126A" w:rsidRDefault="005D12DA" w:rsidP="007C32A8">
      <w:r w:rsidRPr="0049126A">
        <w:t>d.</w:t>
      </w:r>
      <w:r w:rsidR="00350183" w:rsidRPr="0049126A">
        <w:t xml:space="preserve"> </w:t>
      </w:r>
      <w:r w:rsidR="00350183" w:rsidRPr="0049126A">
        <w:rPr>
          <w:i/>
        </w:rPr>
        <w:t>actus rea</w:t>
      </w:r>
    </w:p>
    <w:p w14:paraId="598D5458" w14:textId="77777777" w:rsidR="00350183" w:rsidRPr="0049126A" w:rsidRDefault="00350183" w:rsidP="007C32A8">
      <w:r w:rsidRPr="0049126A">
        <w:t>Ans: C</w:t>
      </w:r>
    </w:p>
    <w:p w14:paraId="1DE99CA5" w14:textId="5D5785DA" w:rsidR="00350183" w:rsidRPr="0049126A" w:rsidRDefault="00350183" w:rsidP="007C32A8">
      <w:r w:rsidRPr="0049126A">
        <w:t>Learning Objective: 2</w:t>
      </w:r>
      <w:r w:rsidR="005E7C6E">
        <w:t>.</w:t>
      </w:r>
      <w:r w:rsidRPr="0049126A">
        <w:t>1: Explain how modern-day law evolved from English common law</w:t>
      </w:r>
      <w:r w:rsidR="00EA0A36" w:rsidRPr="0049126A">
        <w:t>.</w:t>
      </w:r>
    </w:p>
    <w:p w14:paraId="262B3644" w14:textId="77777777" w:rsidR="00350183" w:rsidRPr="0049126A" w:rsidRDefault="00350183" w:rsidP="007C32A8">
      <w:r w:rsidRPr="0049126A">
        <w:t>Cognitive Domain: Application</w:t>
      </w:r>
    </w:p>
    <w:p w14:paraId="62CD9DC0" w14:textId="13B54F8D" w:rsidR="00350183" w:rsidRPr="0049126A" w:rsidRDefault="00350183" w:rsidP="007C32A8">
      <w:r w:rsidRPr="0049126A">
        <w:t xml:space="preserve">Answer Location: Common Law and </w:t>
      </w:r>
      <w:r w:rsidR="00221C2C" w:rsidRPr="0049126A">
        <w:t xml:space="preserve">Its </w:t>
      </w:r>
      <w:r w:rsidRPr="0049126A">
        <w:t>Progeny</w:t>
      </w:r>
    </w:p>
    <w:p w14:paraId="0529C0CB" w14:textId="77777777" w:rsidR="00350183" w:rsidRPr="0049126A" w:rsidRDefault="00350183" w:rsidP="007C32A8">
      <w:r w:rsidRPr="0049126A">
        <w:t>Difficulty Level: Hard</w:t>
      </w:r>
    </w:p>
    <w:p w14:paraId="2DD5F0C2" w14:textId="77777777" w:rsidR="00350183" w:rsidRPr="0049126A" w:rsidRDefault="00350183" w:rsidP="007C32A8"/>
    <w:p w14:paraId="0382011F" w14:textId="2D6C26D2" w:rsidR="00350183" w:rsidRPr="0049126A" w:rsidRDefault="00350183" w:rsidP="007C32A8">
      <w:r w:rsidRPr="0049126A">
        <w:rPr>
          <w:noProof/>
        </w:rPr>
        <w:t>7</w:t>
      </w:r>
      <w:r w:rsidRPr="0049126A">
        <w:rPr>
          <w:color w:val="0000FF"/>
        </w:rPr>
        <w:t xml:space="preserve">. </w:t>
      </w:r>
      <w:r w:rsidRPr="0049126A">
        <w:t>In some ancient societies, the punishment for stealing was to have one’s hand cut off. This is an example of which source of law?</w:t>
      </w:r>
    </w:p>
    <w:p w14:paraId="2D71B00B" w14:textId="6A50EE92" w:rsidR="00350183" w:rsidRPr="0049126A" w:rsidRDefault="008B72CC" w:rsidP="007C32A8">
      <w:r w:rsidRPr="0049126A">
        <w:t>a</w:t>
      </w:r>
      <w:r w:rsidR="006045FC" w:rsidRPr="0049126A">
        <w:t>.</w:t>
      </w:r>
      <w:r w:rsidR="00350183" w:rsidRPr="0049126A">
        <w:t xml:space="preserve"> </w:t>
      </w:r>
      <w:r w:rsidR="00350183" w:rsidRPr="0049126A">
        <w:rPr>
          <w:i/>
        </w:rPr>
        <w:t>mens rea</w:t>
      </w:r>
    </w:p>
    <w:p w14:paraId="7D7B6F28" w14:textId="3DDD41F6" w:rsidR="00350183" w:rsidRPr="0049126A" w:rsidRDefault="008B72CC" w:rsidP="007C32A8">
      <w:r w:rsidRPr="0049126A">
        <w:t>b</w:t>
      </w:r>
      <w:r w:rsidR="006045FC" w:rsidRPr="0049126A">
        <w:t>.</w:t>
      </w:r>
      <w:r w:rsidR="00350183" w:rsidRPr="0049126A">
        <w:t xml:space="preserve"> </w:t>
      </w:r>
      <w:r w:rsidR="00350183" w:rsidRPr="0049126A">
        <w:rPr>
          <w:i/>
        </w:rPr>
        <w:t>lex talionis</w:t>
      </w:r>
    </w:p>
    <w:p w14:paraId="03645795" w14:textId="6C385BEC" w:rsidR="00350183" w:rsidRPr="0049126A" w:rsidRDefault="008B72CC" w:rsidP="007C32A8">
      <w:r w:rsidRPr="0049126A">
        <w:t>c</w:t>
      </w:r>
      <w:r w:rsidR="006045FC" w:rsidRPr="0049126A">
        <w:t>.</w:t>
      </w:r>
      <w:r w:rsidR="00350183" w:rsidRPr="0049126A">
        <w:t xml:space="preserve"> </w:t>
      </w:r>
      <w:r w:rsidR="00350183" w:rsidRPr="0049126A">
        <w:rPr>
          <w:i/>
        </w:rPr>
        <w:t>stare decisis</w:t>
      </w:r>
    </w:p>
    <w:p w14:paraId="3B80A0F5" w14:textId="492B599B" w:rsidR="00350183" w:rsidRPr="0049126A" w:rsidRDefault="008B72CC" w:rsidP="007C32A8">
      <w:r w:rsidRPr="0049126A">
        <w:t>d</w:t>
      </w:r>
      <w:r w:rsidR="006045FC" w:rsidRPr="0049126A">
        <w:t>.</w:t>
      </w:r>
      <w:r w:rsidR="00350183" w:rsidRPr="0049126A">
        <w:t xml:space="preserve"> </w:t>
      </w:r>
      <w:r w:rsidR="00350183" w:rsidRPr="0049126A">
        <w:rPr>
          <w:i/>
        </w:rPr>
        <w:t>actus rea</w:t>
      </w:r>
      <w:r w:rsidR="00350183" w:rsidRPr="0049126A">
        <w:t xml:space="preserve"> </w:t>
      </w:r>
    </w:p>
    <w:p w14:paraId="50ABA8D3" w14:textId="76ED5298" w:rsidR="00350183" w:rsidRPr="0049126A" w:rsidRDefault="00350183" w:rsidP="007C32A8">
      <w:r w:rsidRPr="0049126A">
        <w:lastRenderedPageBreak/>
        <w:t>Ans: B</w:t>
      </w:r>
    </w:p>
    <w:p w14:paraId="64788DFA" w14:textId="01B6D750" w:rsidR="00350183" w:rsidRPr="0049126A" w:rsidRDefault="00350183" w:rsidP="007C32A8">
      <w:r w:rsidRPr="0049126A">
        <w:t>Learning Objective: 2</w:t>
      </w:r>
      <w:r w:rsidR="005E7C6E">
        <w:t>.</w:t>
      </w:r>
      <w:r w:rsidRPr="0049126A">
        <w:t>1: Explain how modern-day law evolved from English common law</w:t>
      </w:r>
      <w:r w:rsidR="00EA0A36" w:rsidRPr="0049126A">
        <w:t>.</w:t>
      </w:r>
    </w:p>
    <w:p w14:paraId="7FEB9C2A" w14:textId="58C491C2" w:rsidR="00350183" w:rsidRPr="0049126A" w:rsidRDefault="00350183" w:rsidP="007C32A8">
      <w:r w:rsidRPr="0049126A">
        <w:t>Cognitive Domain: Application</w:t>
      </w:r>
    </w:p>
    <w:p w14:paraId="0CD2EA20" w14:textId="43C276BD" w:rsidR="00350183" w:rsidRPr="0049126A" w:rsidRDefault="00350183" w:rsidP="007C32A8">
      <w:r w:rsidRPr="0049126A">
        <w:t xml:space="preserve">Answer Location: Common Law and </w:t>
      </w:r>
      <w:r w:rsidR="00221C2C" w:rsidRPr="0049126A">
        <w:t xml:space="preserve">Its </w:t>
      </w:r>
      <w:r w:rsidRPr="0049126A">
        <w:t>Progeny</w:t>
      </w:r>
    </w:p>
    <w:p w14:paraId="126C92A3" w14:textId="7305BA29" w:rsidR="00350183" w:rsidRPr="0049126A" w:rsidRDefault="00350183" w:rsidP="007C32A8">
      <w:r w:rsidRPr="0049126A">
        <w:t>Difficulty Level: Hard</w:t>
      </w:r>
    </w:p>
    <w:p w14:paraId="6A4235DA" w14:textId="3DC3B8D2" w:rsidR="00350183" w:rsidRPr="0049126A" w:rsidRDefault="00350183" w:rsidP="007C32A8"/>
    <w:p w14:paraId="0918E6B5" w14:textId="207284BD" w:rsidR="00350183" w:rsidRPr="0049126A" w:rsidRDefault="00350183" w:rsidP="007C32A8">
      <w:r w:rsidRPr="0049126A">
        <w:rPr>
          <w:noProof/>
        </w:rPr>
        <w:t>8</w:t>
      </w:r>
      <w:r w:rsidRPr="0049126A">
        <w:rPr>
          <w:color w:val="0000FF"/>
        </w:rPr>
        <w:t xml:space="preserve">. </w:t>
      </w:r>
      <w:r w:rsidRPr="0049126A">
        <w:t>Our modern system of law is based upon which of the following?</w:t>
      </w:r>
    </w:p>
    <w:p w14:paraId="1B57608F" w14:textId="1F19664D" w:rsidR="00350183" w:rsidRPr="0049126A" w:rsidRDefault="000156E4" w:rsidP="007C32A8">
      <w:r w:rsidRPr="0049126A">
        <w:t>a</w:t>
      </w:r>
      <w:r w:rsidR="006045FC" w:rsidRPr="0049126A">
        <w:t>.</w:t>
      </w:r>
      <w:r w:rsidR="00350183" w:rsidRPr="0049126A">
        <w:t xml:space="preserve"> Code of Hammurabi</w:t>
      </w:r>
    </w:p>
    <w:p w14:paraId="02200746" w14:textId="2C766D64" w:rsidR="00350183" w:rsidRPr="0049126A" w:rsidRDefault="000156E4" w:rsidP="007C32A8">
      <w:r w:rsidRPr="0049126A">
        <w:t>b</w:t>
      </w:r>
      <w:r w:rsidR="006045FC" w:rsidRPr="0049126A">
        <w:t>.</w:t>
      </w:r>
      <w:r w:rsidR="00350183" w:rsidRPr="0049126A">
        <w:t xml:space="preserve"> </w:t>
      </w:r>
      <w:r w:rsidR="00350183" w:rsidRPr="0049126A">
        <w:rPr>
          <w:i/>
        </w:rPr>
        <w:t>lex talionis</w:t>
      </w:r>
    </w:p>
    <w:p w14:paraId="21C3BA2F" w14:textId="564F71DD" w:rsidR="00350183" w:rsidRPr="0049126A" w:rsidRDefault="000156E4" w:rsidP="007C32A8">
      <w:r w:rsidRPr="0049126A">
        <w:t>c</w:t>
      </w:r>
      <w:r w:rsidR="006045FC" w:rsidRPr="0049126A">
        <w:t>.</w:t>
      </w:r>
      <w:r w:rsidR="00350183" w:rsidRPr="0049126A">
        <w:t xml:space="preserve"> </w:t>
      </w:r>
      <w:r w:rsidR="00350183" w:rsidRPr="0049126A">
        <w:rPr>
          <w:i/>
        </w:rPr>
        <w:t>stare decisis</w:t>
      </w:r>
    </w:p>
    <w:p w14:paraId="6CCA67ED" w14:textId="40D011A3" w:rsidR="00350183" w:rsidRPr="0049126A" w:rsidRDefault="000156E4" w:rsidP="007C32A8">
      <w:r w:rsidRPr="0049126A">
        <w:t>d</w:t>
      </w:r>
      <w:r w:rsidR="006045FC" w:rsidRPr="0049126A">
        <w:t>.</w:t>
      </w:r>
      <w:r w:rsidR="00350183" w:rsidRPr="0049126A">
        <w:t xml:space="preserve"> common law </w:t>
      </w:r>
    </w:p>
    <w:p w14:paraId="2C01F18D" w14:textId="68F6FF32" w:rsidR="00350183" w:rsidRPr="0049126A" w:rsidRDefault="00350183" w:rsidP="007C32A8">
      <w:r w:rsidRPr="0049126A">
        <w:t>Ans: D</w:t>
      </w:r>
    </w:p>
    <w:p w14:paraId="619C6AD7" w14:textId="5E6EC6BE" w:rsidR="00350183" w:rsidRPr="0049126A" w:rsidRDefault="00350183" w:rsidP="007C32A8">
      <w:r w:rsidRPr="0049126A">
        <w:t>Learning Objective: 2</w:t>
      </w:r>
      <w:r w:rsidR="005E7C6E">
        <w:t>.</w:t>
      </w:r>
      <w:r w:rsidRPr="0049126A">
        <w:t>1: Explain how modern-day law evolved from English common law</w:t>
      </w:r>
      <w:r w:rsidR="00EA0A36" w:rsidRPr="0049126A">
        <w:t>.</w:t>
      </w:r>
    </w:p>
    <w:p w14:paraId="48BB91EC" w14:textId="4E78E23C" w:rsidR="00350183" w:rsidRPr="0049126A" w:rsidRDefault="00350183" w:rsidP="007C32A8">
      <w:r w:rsidRPr="0049126A">
        <w:t>Cognitive Domain: Comprehension</w:t>
      </w:r>
    </w:p>
    <w:p w14:paraId="5ED9E013" w14:textId="65E2313A" w:rsidR="00350183" w:rsidRPr="0049126A" w:rsidRDefault="00350183" w:rsidP="007C32A8">
      <w:r w:rsidRPr="0049126A">
        <w:t xml:space="preserve">Answer Location: Common Law and </w:t>
      </w:r>
      <w:r w:rsidR="00221C2C" w:rsidRPr="0049126A">
        <w:t xml:space="preserve">Its </w:t>
      </w:r>
      <w:r w:rsidRPr="0049126A">
        <w:t>Progeny</w:t>
      </w:r>
    </w:p>
    <w:p w14:paraId="677634D5" w14:textId="08EE98B0" w:rsidR="00350183" w:rsidRPr="0049126A" w:rsidRDefault="00350183" w:rsidP="007C32A8">
      <w:r w:rsidRPr="0049126A">
        <w:t>Difficulty Level: Medium</w:t>
      </w:r>
    </w:p>
    <w:p w14:paraId="3CD5B9DA" w14:textId="77777777" w:rsidR="00350183" w:rsidRPr="0049126A" w:rsidRDefault="00350183" w:rsidP="007C32A8"/>
    <w:p w14:paraId="6E47BE4E" w14:textId="094178B4" w:rsidR="00350183" w:rsidRPr="0049126A" w:rsidRDefault="000156E4" w:rsidP="007C32A8">
      <w:r w:rsidRPr="0049126A">
        <w:rPr>
          <w:noProof/>
        </w:rPr>
        <w:t>9</w:t>
      </w:r>
      <w:r w:rsidR="00350183" w:rsidRPr="0049126A">
        <w:rPr>
          <w:color w:val="0000FF"/>
        </w:rPr>
        <w:t xml:space="preserve">. </w:t>
      </w:r>
      <w:r w:rsidR="00350183" w:rsidRPr="0049126A">
        <w:t>The United States system of government is based upon which of the following concepts?</w:t>
      </w:r>
    </w:p>
    <w:p w14:paraId="515C9592" w14:textId="2FC046BE" w:rsidR="00350183" w:rsidRPr="0049126A" w:rsidRDefault="005D12DA" w:rsidP="007C32A8">
      <w:r w:rsidRPr="0049126A">
        <w:t>a.</w:t>
      </w:r>
      <w:r w:rsidR="00350183" w:rsidRPr="0049126A">
        <w:t xml:space="preserve"> statutory law</w:t>
      </w:r>
    </w:p>
    <w:p w14:paraId="67E2D6C8" w14:textId="7E66A715" w:rsidR="00350183" w:rsidRPr="0049126A" w:rsidRDefault="005D12DA" w:rsidP="007C32A8">
      <w:r w:rsidRPr="0049126A">
        <w:t>b.</w:t>
      </w:r>
      <w:r w:rsidR="00350183" w:rsidRPr="0049126A">
        <w:t xml:space="preserve"> civil law</w:t>
      </w:r>
    </w:p>
    <w:p w14:paraId="0456A135" w14:textId="4324DC72" w:rsidR="00350183" w:rsidRPr="0049126A" w:rsidRDefault="005D12DA" w:rsidP="007C32A8">
      <w:r w:rsidRPr="0049126A">
        <w:t>c.</w:t>
      </w:r>
      <w:r w:rsidR="00350183" w:rsidRPr="0049126A">
        <w:t xml:space="preserve"> federalism</w:t>
      </w:r>
    </w:p>
    <w:p w14:paraId="0A732CF9" w14:textId="7829D927" w:rsidR="00350183" w:rsidRPr="0049126A" w:rsidRDefault="005D12DA" w:rsidP="007C32A8">
      <w:r w:rsidRPr="0049126A">
        <w:t>d.</w:t>
      </w:r>
      <w:r w:rsidR="00350183" w:rsidRPr="0049126A">
        <w:t xml:space="preserve"> precedence</w:t>
      </w:r>
    </w:p>
    <w:p w14:paraId="7F910134" w14:textId="77777777" w:rsidR="00350183" w:rsidRPr="0049126A" w:rsidRDefault="00350183" w:rsidP="007C32A8">
      <w:r w:rsidRPr="0049126A">
        <w:t>Ans: C</w:t>
      </w:r>
    </w:p>
    <w:p w14:paraId="78E8234B" w14:textId="5ACB4715" w:rsidR="00350183" w:rsidRPr="0049126A" w:rsidRDefault="00350183" w:rsidP="007C32A8">
      <w:r w:rsidRPr="0049126A">
        <w:t>Learning Objective: 2</w:t>
      </w:r>
      <w:r w:rsidR="005E7C6E">
        <w:t>.</w:t>
      </w:r>
      <w:r w:rsidRPr="0049126A">
        <w:t>2: Describe the three sources of law in the U.S. legal system</w:t>
      </w:r>
      <w:r w:rsidR="00EA0A36" w:rsidRPr="0049126A">
        <w:t>.</w:t>
      </w:r>
    </w:p>
    <w:p w14:paraId="7C9EFABD" w14:textId="77777777" w:rsidR="00350183" w:rsidRPr="0049126A" w:rsidRDefault="00350183" w:rsidP="007C32A8">
      <w:r w:rsidRPr="0049126A">
        <w:t>Cognitive Domain: Comprehension</w:t>
      </w:r>
    </w:p>
    <w:p w14:paraId="7A0626A8" w14:textId="77777777" w:rsidR="00350183" w:rsidRPr="0049126A" w:rsidRDefault="00350183" w:rsidP="007C32A8">
      <w:r w:rsidRPr="0049126A">
        <w:t>Answer Location: Modern-Day Sources and Hierarchy of Law</w:t>
      </w:r>
    </w:p>
    <w:p w14:paraId="590600ED" w14:textId="77777777" w:rsidR="00350183" w:rsidRPr="0049126A" w:rsidRDefault="00350183" w:rsidP="007C32A8">
      <w:r w:rsidRPr="0049126A">
        <w:t>Difficulty Level: Medium</w:t>
      </w:r>
    </w:p>
    <w:p w14:paraId="565E74B7" w14:textId="77777777" w:rsidR="00350183" w:rsidRPr="0049126A" w:rsidRDefault="00350183" w:rsidP="007C32A8"/>
    <w:p w14:paraId="00B06A8C" w14:textId="787CA1E7" w:rsidR="00350183" w:rsidRPr="0049126A" w:rsidRDefault="000156E4" w:rsidP="007C32A8">
      <w:r w:rsidRPr="0049126A">
        <w:rPr>
          <w:noProof/>
        </w:rPr>
        <w:t>10</w:t>
      </w:r>
      <w:r w:rsidR="00350183" w:rsidRPr="0049126A">
        <w:rPr>
          <w:color w:val="0000FF"/>
        </w:rPr>
        <w:t xml:space="preserve">. </w:t>
      </w:r>
      <w:r w:rsidR="00350183" w:rsidRPr="0049126A">
        <w:t>Which of the following describes the concept of federalism?</w:t>
      </w:r>
    </w:p>
    <w:p w14:paraId="0AF43D14" w14:textId="605C1B1E" w:rsidR="00350183" w:rsidRPr="0049126A" w:rsidRDefault="005D12DA" w:rsidP="007C32A8">
      <w:r w:rsidRPr="0049126A">
        <w:t>a.</w:t>
      </w:r>
      <w:r w:rsidR="00350183" w:rsidRPr="0049126A">
        <w:t xml:space="preserve"> retaliation or revenge as punishment for crimes </w:t>
      </w:r>
    </w:p>
    <w:p w14:paraId="56D7CEEE" w14:textId="48894602" w:rsidR="00350183" w:rsidRPr="0049126A" w:rsidRDefault="005D12DA" w:rsidP="007C32A8">
      <w:r w:rsidRPr="0049126A">
        <w:t>b.</w:t>
      </w:r>
      <w:r w:rsidR="00350183" w:rsidRPr="0049126A">
        <w:t xml:space="preserve"> application of a higher court’s precedent in lower courts</w:t>
      </w:r>
    </w:p>
    <w:p w14:paraId="302A5B50" w14:textId="554F9B15" w:rsidR="00350183" w:rsidRPr="0049126A" w:rsidRDefault="005D12DA" w:rsidP="007C32A8">
      <w:r w:rsidRPr="0049126A">
        <w:t>c.</w:t>
      </w:r>
      <w:r w:rsidR="00350183" w:rsidRPr="0049126A">
        <w:t xml:space="preserve"> decision of jurors after consideration of evidence</w:t>
      </w:r>
    </w:p>
    <w:p w14:paraId="63FDDBEF" w14:textId="69FD6518" w:rsidR="00350183" w:rsidRPr="0049126A" w:rsidRDefault="005D12DA" w:rsidP="007C32A8">
      <w:r w:rsidRPr="0049126A">
        <w:t>d.</w:t>
      </w:r>
      <w:r w:rsidR="00350183" w:rsidRPr="0049126A">
        <w:t xml:space="preserve"> division of power between national government and local governments</w:t>
      </w:r>
    </w:p>
    <w:p w14:paraId="1CEB51CB" w14:textId="77777777" w:rsidR="00350183" w:rsidRPr="0049126A" w:rsidRDefault="00350183" w:rsidP="007C32A8">
      <w:r w:rsidRPr="0049126A">
        <w:t>Ans: D</w:t>
      </w:r>
    </w:p>
    <w:p w14:paraId="0AAD96CA" w14:textId="4372DC3A" w:rsidR="00350183" w:rsidRPr="0049126A" w:rsidRDefault="00350183" w:rsidP="007C32A8">
      <w:r w:rsidRPr="0049126A">
        <w:t>Learning Objective: 2</w:t>
      </w:r>
      <w:r w:rsidR="00F67CA9">
        <w:t>.</w:t>
      </w:r>
      <w:r w:rsidRPr="0049126A">
        <w:t>2: Describe the three sources of law in the U.S. legal system</w:t>
      </w:r>
      <w:r w:rsidR="00EA0A36" w:rsidRPr="0049126A">
        <w:t>.</w:t>
      </w:r>
    </w:p>
    <w:p w14:paraId="407E8625" w14:textId="77777777" w:rsidR="00350183" w:rsidRPr="0049126A" w:rsidRDefault="00350183" w:rsidP="007C32A8">
      <w:r w:rsidRPr="0049126A">
        <w:t>Cognitive Domain: Knowledge</w:t>
      </w:r>
    </w:p>
    <w:p w14:paraId="50ED0D36" w14:textId="77777777" w:rsidR="00350183" w:rsidRPr="0049126A" w:rsidRDefault="00350183" w:rsidP="007C32A8">
      <w:r w:rsidRPr="0049126A">
        <w:t>Answer Location: Modern-Day Sources and Hierarchy of Law</w:t>
      </w:r>
    </w:p>
    <w:p w14:paraId="3120AD4E" w14:textId="77777777" w:rsidR="00350183" w:rsidRPr="0049126A" w:rsidRDefault="00350183" w:rsidP="007C32A8">
      <w:r w:rsidRPr="0049126A">
        <w:t>Difficulty Level: Easy</w:t>
      </w:r>
    </w:p>
    <w:p w14:paraId="4DA55743" w14:textId="77777777" w:rsidR="00350183" w:rsidRPr="0049126A" w:rsidRDefault="00350183" w:rsidP="007C32A8"/>
    <w:p w14:paraId="6662894C" w14:textId="59E7F3E2" w:rsidR="00350183" w:rsidRPr="0049126A" w:rsidRDefault="000156E4" w:rsidP="007C32A8">
      <w:r w:rsidRPr="0049126A">
        <w:rPr>
          <w:noProof/>
        </w:rPr>
        <w:t>11</w:t>
      </w:r>
      <w:r w:rsidR="00350183" w:rsidRPr="0049126A">
        <w:rPr>
          <w:color w:val="0000FF"/>
        </w:rPr>
        <w:t xml:space="preserve">. </w:t>
      </w:r>
      <w:r w:rsidR="00350183" w:rsidRPr="0049126A">
        <w:t>Which of the following is considered to be the “supreme law of the land?”</w:t>
      </w:r>
    </w:p>
    <w:p w14:paraId="6D3A158D" w14:textId="3283F92C" w:rsidR="00350183" w:rsidRPr="0049126A" w:rsidRDefault="005D12DA" w:rsidP="007C32A8">
      <w:r w:rsidRPr="0049126A">
        <w:t>a.</w:t>
      </w:r>
      <w:r w:rsidR="00350183" w:rsidRPr="0049126A">
        <w:t xml:space="preserve"> U.S. Constitution</w:t>
      </w:r>
    </w:p>
    <w:p w14:paraId="6859C678" w14:textId="0BFADF2F" w:rsidR="00350183" w:rsidRPr="0049126A" w:rsidRDefault="005D12DA" w:rsidP="007C32A8">
      <w:r w:rsidRPr="0049126A">
        <w:t>b.</w:t>
      </w:r>
      <w:r w:rsidR="00350183" w:rsidRPr="0049126A">
        <w:t xml:space="preserve"> Federal statutes</w:t>
      </w:r>
    </w:p>
    <w:p w14:paraId="571FDA5C" w14:textId="3250CB84" w:rsidR="00350183" w:rsidRPr="0049126A" w:rsidRDefault="005D12DA" w:rsidP="007C32A8">
      <w:r w:rsidRPr="0049126A">
        <w:t>c.</w:t>
      </w:r>
      <w:r w:rsidR="00350183" w:rsidRPr="0049126A">
        <w:t xml:space="preserve"> Administrative laws</w:t>
      </w:r>
    </w:p>
    <w:p w14:paraId="7C08E36B" w14:textId="609C5EB1" w:rsidR="00350183" w:rsidRPr="0049126A" w:rsidRDefault="005D12DA" w:rsidP="007C32A8">
      <w:r w:rsidRPr="0049126A">
        <w:lastRenderedPageBreak/>
        <w:t>d.</w:t>
      </w:r>
      <w:r w:rsidR="00350183" w:rsidRPr="0049126A">
        <w:t xml:space="preserve"> Federal common law</w:t>
      </w:r>
    </w:p>
    <w:p w14:paraId="7C098491" w14:textId="2877709E" w:rsidR="006C3972" w:rsidRPr="0049126A" w:rsidRDefault="00350183" w:rsidP="007C32A8">
      <w:r w:rsidRPr="0049126A">
        <w:t>Ans: A</w:t>
      </w:r>
    </w:p>
    <w:p w14:paraId="142FA2E4" w14:textId="0928252F" w:rsidR="00350183" w:rsidRPr="0049126A" w:rsidRDefault="00350183" w:rsidP="007C32A8">
      <w:r w:rsidRPr="0049126A">
        <w:t>Learning Objective: 2</w:t>
      </w:r>
      <w:r w:rsidR="00F67CA9">
        <w:t>.</w:t>
      </w:r>
      <w:r w:rsidRPr="0049126A">
        <w:t>2: Describe the three sources of law in the U.S. legal system</w:t>
      </w:r>
      <w:r w:rsidR="00EA0A36" w:rsidRPr="0049126A">
        <w:t>.</w:t>
      </w:r>
    </w:p>
    <w:p w14:paraId="0288D42E" w14:textId="77777777" w:rsidR="00350183" w:rsidRPr="0049126A" w:rsidRDefault="00350183" w:rsidP="007C32A8">
      <w:r w:rsidRPr="0049126A">
        <w:t>Cognitive Domain: Knowledge</w:t>
      </w:r>
    </w:p>
    <w:p w14:paraId="5640A9E6" w14:textId="69E9A109" w:rsidR="00350183" w:rsidRPr="0049126A" w:rsidRDefault="00350183" w:rsidP="007C32A8">
      <w:r w:rsidRPr="0049126A">
        <w:t xml:space="preserve">Answer Location: </w:t>
      </w:r>
      <w:r w:rsidR="00AE1813" w:rsidRPr="0049126A">
        <w:t>Federal Law</w:t>
      </w:r>
    </w:p>
    <w:p w14:paraId="09C2B773" w14:textId="77777777" w:rsidR="00350183" w:rsidRPr="0049126A" w:rsidRDefault="00350183" w:rsidP="007C32A8">
      <w:r w:rsidRPr="0049126A">
        <w:t>Difficulty Level: Easy</w:t>
      </w:r>
    </w:p>
    <w:p w14:paraId="0E04678F" w14:textId="77777777" w:rsidR="00350183" w:rsidRPr="0049126A" w:rsidRDefault="00350183" w:rsidP="007C32A8"/>
    <w:p w14:paraId="560AAD4C" w14:textId="62C2AB24" w:rsidR="00350183" w:rsidRPr="0049126A" w:rsidRDefault="008B72CC" w:rsidP="007C32A8">
      <w:r w:rsidRPr="0049126A">
        <w:rPr>
          <w:noProof/>
        </w:rPr>
        <w:t>12</w:t>
      </w:r>
      <w:r w:rsidR="00350183" w:rsidRPr="0049126A">
        <w:rPr>
          <w:color w:val="0000FF"/>
        </w:rPr>
        <w:t xml:space="preserve">. </w:t>
      </w:r>
      <w:r w:rsidR="00350183" w:rsidRPr="0049126A">
        <w:t>Which of the following statements is true regarding hierarchy of law?</w:t>
      </w:r>
    </w:p>
    <w:p w14:paraId="72A71253" w14:textId="612C67CE" w:rsidR="00350183" w:rsidRPr="0049126A" w:rsidRDefault="005D12DA" w:rsidP="007C32A8">
      <w:r w:rsidRPr="0049126A">
        <w:t>a.</w:t>
      </w:r>
      <w:r w:rsidR="00350183" w:rsidRPr="0049126A">
        <w:t xml:space="preserve"> State constitutions may give greater protection than the U.S. Constitution, but cannot give less.</w:t>
      </w:r>
    </w:p>
    <w:p w14:paraId="0E76F291" w14:textId="7F9740F8" w:rsidR="00350183" w:rsidRPr="0049126A" w:rsidRDefault="005D12DA" w:rsidP="007C32A8">
      <w:r w:rsidRPr="0049126A">
        <w:t>b.</w:t>
      </w:r>
      <w:r w:rsidR="00350183" w:rsidRPr="0049126A">
        <w:t xml:space="preserve"> Federal common law includes civil and criminal laws enacted by Congress.</w:t>
      </w:r>
    </w:p>
    <w:p w14:paraId="04445442" w14:textId="68A462F3" w:rsidR="00350183" w:rsidRPr="0049126A" w:rsidRDefault="005D12DA" w:rsidP="007C32A8">
      <w:r w:rsidRPr="0049126A">
        <w:t>c.</w:t>
      </w:r>
      <w:r w:rsidR="00350183" w:rsidRPr="0049126A">
        <w:t xml:space="preserve"> Municipal ordinances take precedence over state statutes.</w:t>
      </w:r>
    </w:p>
    <w:p w14:paraId="4C612890" w14:textId="05750409" w:rsidR="00350183" w:rsidRPr="0049126A" w:rsidRDefault="005D12DA" w:rsidP="007C32A8">
      <w:r w:rsidRPr="0049126A">
        <w:t>d.</w:t>
      </w:r>
      <w:r w:rsidR="00350183" w:rsidRPr="0049126A">
        <w:t xml:space="preserve"> Federal statutes establish legal precedent, and lower courts in the federal system must follow these decisions.</w:t>
      </w:r>
    </w:p>
    <w:p w14:paraId="465E0C2E" w14:textId="77777777" w:rsidR="006C3972" w:rsidRPr="0049126A" w:rsidRDefault="00350183" w:rsidP="007C32A8">
      <w:r w:rsidRPr="0049126A">
        <w:t>Ans: A</w:t>
      </w:r>
    </w:p>
    <w:p w14:paraId="210621D2" w14:textId="64272FFF" w:rsidR="006C3972" w:rsidRPr="0049126A" w:rsidRDefault="00350183" w:rsidP="007C32A8">
      <w:r w:rsidRPr="0049126A">
        <w:t>Learning Objective: 2</w:t>
      </w:r>
      <w:r w:rsidR="009B38D2">
        <w:t>.</w:t>
      </w:r>
      <w:r w:rsidRPr="0049126A">
        <w:t>2: Describe the three sources of law in the U.S. legal system</w:t>
      </w:r>
      <w:r w:rsidR="00EA0A36" w:rsidRPr="0049126A">
        <w:t>.</w:t>
      </w:r>
    </w:p>
    <w:p w14:paraId="034C385B" w14:textId="75287521" w:rsidR="00350183" w:rsidRPr="0049126A" w:rsidRDefault="00350183" w:rsidP="007C32A8">
      <w:r w:rsidRPr="0049126A">
        <w:t xml:space="preserve">Cognitive Domain: </w:t>
      </w:r>
      <w:r w:rsidR="00AF6555" w:rsidRPr="0049126A">
        <w:t>Comprehension</w:t>
      </w:r>
    </w:p>
    <w:p w14:paraId="1E1A9DFA" w14:textId="2C22651B" w:rsidR="00350183" w:rsidRPr="0049126A" w:rsidRDefault="00350183" w:rsidP="007C32A8">
      <w:r w:rsidRPr="0049126A">
        <w:t xml:space="preserve">Answer Location: </w:t>
      </w:r>
      <w:r w:rsidR="00AF6555" w:rsidRPr="0049126A">
        <w:t>State Law</w:t>
      </w:r>
    </w:p>
    <w:p w14:paraId="7E2B4C05" w14:textId="77777777" w:rsidR="00350183" w:rsidRPr="0049126A" w:rsidRDefault="00350183" w:rsidP="007C32A8">
      <w:r w:rsidRPr="0049126A">
        <w:t>Difficulty Level: Medium</w:t>
      </w:r>
    </w:p>
    <w:p w14:paraId="5E10689B" w14:textId="77777777" w:rsidR="00350183" w:rsidRPr="0049126A" w:rsidRDefault="00350183" w:rsidP="007C32A8"/>
    <w:p w14:paraId="3689E7D6" w14:textId="3E8D88DC" w:rsidR="00350183" w:rsidRPr="0049126A" w:rsidRDefault="008B72CC" w:rsidP="007C32A8">
      <w:r w:rsidRPr="0049126A">
        <w:rPr>
          <w:noProof/>
        </w:rPr>
        <w:t>13</w:t>
      </w:r>
      <w:r w:rsidR="00350183" w:rsidRPr="0049126A">
        <w:rPr>
          <w:color w:val="0000FF"/>
        </w:rPr>
        <w:t xml:space="preserve">. </w:t>
      </w:r>
      <w:r w:rsidR="00350183" w:rsidRPr="0049126A">
        <w:t>Published decisions from the U.S. Supreme Court and the U.S. Circuit Courts of Appeal are considered which of the following?</w:t>
      </w:r>
    </w:p>
    <w:p w14:paraId="638FDB4D" w14:textId="56C847C5" w:rsidR="00350183" w:rsidRPr="0049126A" w:rsidRDefault="005D12DA" w:rsidP="007C32A8">
      <w:r w:rsidRPr="0049126A">
        <w:t>a.</w:t>
      </w:r>
      <w:r w:rsidR="00350183" w:rsidRPr="0049126A">
        <w:t xml:space="preserve"> federal statues</w:t>
      </w:r>
    </w:p>
    <w:p w14:paraId="20DCFBA8" w14:textId="5C764754" w:rsidR="00350183" w:rsidRPr="0049126A" w:rsidRDefault="005D12DA" w:rsidP="007C32A8">
      <w:r w:rsidRPr="0049126A">
        <w:t>b.</w:t>
      </w:r>
      <w:r w:rsidR="00350183" w:rsidRPr="0049126A">
        <w:t xml:space="preserve"> administrative laws</w:t>
      </w:r>
    </w:p>
    <w:p w14:paraId="58AF17F9" w14:textId="409B3789" w:rsidR="00350183" w:rsidRPr="0049126A" w:rsidRDefault="005D12DA" w:rsidP="007C32A8">
      <w:r w:rsidRPr="0049126A">
        <w:t>c.</w:t>
      </w:r>
      <w:r w:rsidR="00350183" w:rsidRPr="0049126A">
        <w:t xml:space="preserve"> federal common laws</w:t>
      </w:r>
    </w:p>
    <w:p w14:paraId="50379149" w14:textId="1DAE4A54" w:rsidR="00350183" w:rsidRPr="0049126A" w:rsidRDefault="005D12DA" w:rsidP="007C32A8">
      <w:r w:rsidRPr="0049126A">
        <w:t>d.</w:t>
      </w:r>
      <w:r w:rsidR="00350183" w:rsidRPr="0049126A">
        <w:t xml:space="preserve"> state constitutional laws</w:t>
      </w:r>
    </w:p>
    <w:p w14:paraId="7ECD7196" w14:textId="77777777" w:rsidR="00350183" w:rsidRPr="0049126A" w:rsidRDefault="00350183" w:rsidP="007C32A8">
      <w:r w:rsidRPr="0049126A">
        <w:t>Ans: C</w:t>
      </w:r>
    </w:p>
    <w:p w14:paraId="2A8B800E" w14:textId="4E69451E" w:rsidR="00350183" w:rsidRPr="0049126A" w:rsidRDefault="00350183" w:rsidP="007C32A8">
      <w:r w:rsidRPr="0049126A">
        <w:t>Learning Objective: 2</w:t>
      </w:r>
      <w:r w:rsidR="009B38D2">
        <w:t>.</w:t>
      </w:r>
      <w:r w:rsidRPr="0049126A">
        <w:t>2: Describe the three sources of law in the U.S. legal system</w:t>
      </w:r>
      <w:r w:rsidR="00EA0A36" w:rsidRPr="0049126A">
        <w:t>.</w:t>
      </w:r>
    </w:p>
    <w:p w14:paraId="44BC569A" w14:textId="77777777" w:rsidR="00350183" w:rsidRPr="0049126A" w:rsidRDefault="00350183" w:rsidP="007C32A8">
      <w:r w:rsidRPr="0049126A">
        <w:t>Cognitive Domain: Comprehension</w:t>
      </w:r>
    </w:p>
    <w:p w14:paraId="085330A9" w14:textId="42663DE6" w:rsidR="00350183" w:rsidRPr="0049126A" w:rsidRDefault="00350183" w:rsidP="007C32A8">
      <w:r w:rsidRPr="0049126A">
        <w:t xml:space="preserve">Answer Location: </w:t>
      </w:r>
      <w:r w:rsidR="00AF6555" w:rsidRPr="0049126A">
        <w:t>Federal Law</w:t>
      </w:r>
    </w:p>
    <w:p w14:paraId="7A7E6748" w14:textId="77777777" w:rsidR="00350183" w:rsidRPr="0049126A" w:rsidRDefault="00350183" w:rsidP="007C32A8">
      <w:r w:rsidRPr="0049126A">
        <w:t>Difficulty Level: Medium</w:t>
      </w:r>
    </w:p>
    <w:p w14:paraId="5E4D3595" w14:textId="77777777" w:rsidR="00350183" w:rsidRPr="0049126A" w:rsidRDefault="00350183" w:rsidP="007C32A8"/>
    <w:p w14:paraId="530D7BDB" w14:textId="67618209" w:rsidR="00350183" w:rsidRPr="0049126A" w:rsidRDefault="00350183" w:rsidP="007C32A8">
      <w:r w:rsidRPr="0049126A">
        <w:rPr>
          <w:noProof/>
        </w:rPr>
        <w:t>1</w:t>
      </w:r>
      <w:r w:rsidR="008B72CC" w:rsidRPr="0049126A">
        <w:rPr>
          <w:noProof/>
        </w:rPr>
        <w:t>4</w:t>
      </w:r>
      <w:r w:rsidRPr="0049126A">
        <w:rPr>
          <w:color w:val="0000FF"/>
        </w:rPr>
        <w:t xml:space="preserve">. </w:t>
      </w:r>
      <w:r w:rsidRPr="0049126A">
        <w:t>The Occupational Safety and Health Administration (OSHA) regulates work environments throughout the United States. Orders and directives released by OSHA on items that workplaces must adhere to in order to be a safe work environment would be considered which of the following?</w:t>
      </w:r>
    </w:p>
    <w:p w14:paraId="47555B85" w14:textId="22C6792D" w:rsidR="00350183" w:rsidRPr="0049126A" w:rsidRDefault="005D12DA" w:rsidP="007C32A8">
      <w:r w:rsidRPr="0049126A">
        <w:t>a.</w:t>
      </w:r>
      <w:r w:rsidR="00350183" w:rsidRPr="0049126A">
        <w:t xml:space="preserve"> federal statues</w:t>
      </w:r>
    </w:p>
    <w:p w14:paraId="30A4EACA" w14:textId="33236806" w:rsidR="00350183" w:rsidRPr="0049126A" w:rsidRDefault="005D12DA" w:rsidP="007C32A8">
      <w:r w:rsidRPr="0049126A">
        <w:t>b.</w:t>
      </w:r>
      <w:r w:rsidR="00350183" w:rsidRPr="0049126A">
        <w:t xml:space="preserve"> administrative laws</w:t>
      </w:r>
    </w:p>
    <w:p w14:paraId="41D00952" w14:textId="705A7C41" w:rsidR="00350183" w:rsidRPr="0049126A" w:rsidRDefault="005D12DA" w:rsidP="007C32A8">
      <w:r w:rsidRPr="0049126A">
        <w:t>c.</w:t>
      </w:r>
      <w:r w:rsidR="00350183" w:rsidRPr="0049126A">
        <w:t xml:space="preserve"> federal common laws</w:t>
      </w:r>
    </w:p>
    <w:p w14:paraId="650262A2" w14:textId="5A5DADCB" w:rsidR="00350183" w:rsidRPr="0049126A" w:rsidRDefault="005D12DA" w:rsidP="007C32A8">
      <w:r w:rsidRPr="0049126A">
        <w:t>d.</w:t>
      </w:r>
      <w:r w:rsidR="00350183" w:rsidRPr="0049126A">
        <w:t xml:space="preserve"> state constitutional laws</w:t>
      </w:r>
    </w:p>
    <w:p w14:paraId="278EC482" w14:textId="77777777" w:rsidR="00350183" w:rsidRPr="0049126A" w:rsidRDefault="00350183" w:rsidP="007C32A8">
      <w:r w:rsidRPr="0049126A">
        <w:t>Ans: C</w:t>
      </w:r>
    </w:p>
    <w:p w14:paraId="2B157908" w14:textId="378D76ED" w:rsidR="00350183" w:rsidRPr="0049126A" w:rsidRDefault="00350183" w:rsidP="007C32A8">
      <w:r w:rsidRPr="0049126A">
        <w:t>Learning Objective: 2</w:t>
      </w:r>
      <w:r w:rsidR="009B38D2">
        <w:t>.</w:t>
      </w:r>
      <w:r w:rsidRPr="0049126A">
        <w:t>2: Describe the three sources of law in the U.S. legal system</w:t>
      </w:r>
      <w:r w:rsidR="00EA0A36" w:rsidRPr="0049126A">
        <w:t>.</w:t>
      </w:r>
    </w:p>
    <w:p w14:paraId="71D0FE85" w14:textId="56E1190A" w:rsidR="00350183" w:rsidRPr="0049126A" w:rsidRDefault="00350183" w:rsidP="007C32A8">
      <w:r w:rsidRPr="0049126A">
        <w:t xml:space="preserve">Cognitive Domain: </w:t>
      </w:r>
      <w:r w:rsidR="00AF6555" w:rsidRPr="0049126A">
        <w:t>Application</w:t>
      </w:r>
    </w:p>
    <w:p w14:paraId="79C1339E" w14:textId="148A7BBD" w:rsidR="00350183" w:rsidRPr="0049126A" w:rsidRDefault="00350183" w:rsidP="007C32A8">
      <w:r w:rsidRPr="0049126A">
        <w:t xml:space="preserve">Answer Location: </w:t>
      </w:r>
      <w:r w:rsidR="00AF6555" w:rsidRPr="0049126A">
        <w:t>Federal Law</w:t>
      </w:r>
    </w:p>
    <w:p w14:paraId="03E6259E" w14:textId="1FB9B2BE" w:rsidR="00350183" w:rsidRPr="0049126A" w:rsidRDefault="00350183" w:rsidP="007C32A8">
      <w:r w:rsidRPr="0049126A">
        <w:t xml:space="preserve">Difficulty Level: </w:t>
      </w:r>
      <w:r w:rsidR="00AF6555" w:rsidRPr="0049126A">
        <w:t>Hard</w:t>
      </w:r>
    </w:p>
    <w:p w14:paraId="2F3DE38F" w14:textId="77777777" w:rsidR="00350183" w:rsidRPr="0049126A" w:rsidRDefault="00350183" w:rsidP="007C32A8"/>
    <w:p w14:paraId="744FB186" w14:textId="64AE5FDA" w:rsidR="00350183" w:rsidRPr="0049126A" w:rsidRDefault="00146ECB" w:rsidP="007C32A8">
      <w:r w:rsidRPr="0049126A">
        <w:rPr>
          <w:noProof/>
        </w:rPr>
        <w:lastRenderedPageBreak/>
        <w:t>1</w:t>
      </w:r>
      <w:r w:rsidR="008B72CC" w:rsidRPr="0049126A">
        <w:rPr>
          <w:noProof/>
        </w:rPr>
        <w:t>5</w:t>
      </w:r>
      <w:r w:rsidR="00350183" w:rsidRPr="0049126A">
        <w:rPr>
          <w:color w:val="0000FF"/>
        </w:rPr>
        <w:t xml:space="preserve">. </w:t>
      </w:r>
      <w:r w:rsidR="00350183" w:rsidRPr="0049126A">
        <w:t>Which type of law would building and construction standards in a particular city be considered?</w:t>
      </w:r>
    </w:p>
    <w:p w14:paraId="305A53F2" w14:textId="10A016CC" w:rsidR="00350183" w:rsidRPr="0049126A" w:rsidRDefault="005D12DA" w:rsidP="007C32A8">
      <w:r w:rsidRPr="0049126A">
        <w:t>a.</w:t>
      </w:r>
      <w:r w:rsidR="00350183" w:rsidRPr="0049126A">
        <w:t xml:space="preserve"> municipal ordinance</w:t>
      </w:r>
    </w:p>
    <w:p w14:paraId="145344E8" w14:textId="68975976" w:rsidR="00350183" w:rsidRPr="0049126A" w:rsidRDefault="005D12DA" w:rsidP="007C32A8">
      <w:r w:rsidRPr="0049126A">
        <w:t>b.</w:t>
      </w:r>
      <w:r w:rsidR="00350183" w:rsidRPr="0049126A">
        <w:t xml:space="preserve"> administrative law</w:t>
      </w:r>
    </w:p>
    <w:p w14:paraId="59873186" w14:textId="114FFD67" w:rsidR="00350183" w:rsidRPr="0049126A" w:rsidRDefault="005D12DA" w:rsidP="007C32A8">
      <w:r w:rsidRPr="0049126A">
        <w:t>c.</w:t>
      </w:r>
      <w:r w:rsidR="00350183" w:rsidRPr="0049126A">
        <w:t xml:space="preserve"> federal statute</w:t>
      </w:r>
    </w:p>
    <w:p w14:paraId="3283D931" w14:textId="44B923B9" w:rsidR="00350183" w:rsidRPr="0049126A" w:rsidRDefault="005D12DA" w:rsidP="007C32A8">
      <w:r w:rsidRPr="0049126A">
        <w:t>d.</w:t>
      </w:r>
      <w:r w:rsidR="00350183" w:rsidRPr="0049126A">
        <w:t xml:space="preserve"> state constitutional law</w:t>
      </w:r>
    </w:p>
    <w:p w14:paraId="072FFBC7" w14:textId="77777777" w:rsidR="00350183" w:rsidRPr="0049126A" w:rsidRDefault="00350183" w:rsidP="007C32A8">
      <w:r w:rsidRPr="0049126A">
        <w:t>Ans: A</w:t>
      </w:r>
    </w:p>
    <w:p w14:paraId="56DAC600" w14:textId="49183292" w:rsidR="00350183" w:rsidRPr="0049126A" w:rsidRDefault="00350183" w:rsidP="007C32A8">
      <w:r w:rsidRPr="0049126A">
        <w:t>Learning Objective: 2</w:t>
      </w:r>
      <w:r w:rsidR="009B38D2">
        <w:t>.</w:t>
      </w:r>
      <w:r w:rsidRPr="0049126A">
        <w:t>2: Describe the three sources of law in the U.S. legal system</w:t>
      </w:r>
      <w:r w:rsidR="00EA0A36" w:rsidRPr="0049126A">
        <w:t>.</w:t>
      </w:r>
    </w:p>
    <w:p w14:paraId="21EADD7F" w14:textId="77777777" w:rsidR="00350183" w:rsidRPr="0049126A" w:rsidRDefault="00350183" w:rsidP="007C32A8">
      <w:r w:rsidRPr="0049126A">
        <w:t>Cognitive Domain: Comprehension</w:t>
      </w:r>
    </w:p>
    <w:p w14:paraId="4A400F67" w14:textId="0D9C38BE" w:rsidR="00350183" w:rsidRPr="0049126A" w:rsidRDefault="00350183" w:rsidP="007C32A8">
      <w:r w:rsidRPr="0049126A">
        <w:t xml:space="preserve">Answer Location: </w:t>
      </w:r>
      <w:r w:rsidR="00AF6555" w:rsidRPr="0049126A">
        <w:t>City/County Law</w:t>
      </w:r>
    </w:p>
    <w:p w14:paraId="169BBA16" w14:textId="77777777" w:rsidR="00350183" w:rsidRPr="0049126A" w:rsidRDefault="00350183" w:rsidP="007C32A8">
      <w:r w:rsidRPr="0049126A">
        <w:t>Difficulty Level: Medium</w:t>
      </w:r>
    </w:p>
    <w:p w14:paraId="6F3EA565" w14:textId="77777777" w:rsidR="00350183" w:rsidRPr="0049126A" w:rsidRDefault="00350183" w:rsidP="007C32A8"/>
    <w:p w14:paraId="515C17DD" w14:textId="3D397DE8" w:rsidR="00350183" w:rsidRPr="0049126A" w:rsidRDefault="00350183" w:rsidP="007C32A8">
      <w:r w:rsidRPr="0049126A">
        <w:rPr>
          <w:noProof/>
        </w:rPr>
        <w:t>1</w:t>
      </w:r>
      <w:r w:rsidR="008B72CC" w:rsidRPr="0049126A">
        <w:rPr>
          <w:noProof/>
        </w:rPr>
        <w:t>6</w:t>
      </w:r>
      <w:r w:rsidRPr="0049126A">
        <w:rPr>
          <w:color w:val="0000FF"/>
        </w:rPr>
        <w:t xml:space="preserve">. </w:t>
      </w:r>
      <w:r w:rsidRPr="0049126A">
        <w:t>Which of the following is indicative of a case involving civil law?</w:t>
      </w:r>
    </w:p>
    <w:p w14:paraId="550C6302" w14:textId="619FFF8D" w:rsidR="00350183" w:rsidRPr="0049126A" w:rsidRDefault="005D12DA" w:rsidP="007C32A8">
      <w:r w:rsidRPr="0049126A">
        <w:t>a.</w:t>
      </w:r>
      <w:r w:rsidR="00350183" w:rsidRPr="0049126A">
        <w:t xml:space="preserve"> The state or government prosecutes a person accused of murder on behalf of the people.</w:t>
      </w:r>
    </w:p>
    <w:p w14:paraId="573F28E1" w14:textId="521BAEFF" w:rsidR="00350183" w:rsidRPr="0049126A" w:rsidRDefault="005D12DA" w:rsidP="007C32A8">
      <w:r w:rsidRPr="0049126A">
        <w:t>b.</w:t>
      </w:r>
      <w:r w:rsidR="00350183" w:rsidRPr="0049126A">
        <w:t xml:space="preserve"> The plaintiff is required to prove the defendant’s guilt “beyond a reasonable doubt.”</w:t>
      </w:r>
    </w:p>
    <w:p w14:paraId="2D1021D2" w14:textId="0B154043" w:rsidR="00350183" w:rsidRPr="0049126A" w:rsidRDefault="005D12DA" w:rsidP="007C32A8">
      <w:r w:rsidRPr="0049126A">
        <w:t>c.</w:t>
      </w:r>
      <w:r w:rsidR="00350183" w:rsidRPr="0049126A">
        <w:t xml:space="preserve"> The defendant and plaintiff both claim ownership to the same plot of lan</w:t>
      </w:r>
      <w:r w:rsidR="006045FC" w:rsidRPr="0049126A">
        <w:t>d</w:t>
      </w:r>
      <w:r w:rsidR="00350183" w:rsidRPr="0049126A">
        <w:t>.</w:t>
      </w:r>
    </w:p>
    <w:p w14:paraId="5EEE4636" w14:textId="494EF2BA" w:rsidR="00350183" w:rsidRPr="0049126A" w:rsidRDefault="005D12DA" w:rsidP="007C32A8">
      <w:r w:rsidRPr="0049126A">
        <w:t>d.</w:t>
      </w:r>
      <w:r w:rsidR="00350183" w:rsidRPr="0049126A">
        <w:t xml:space="preserve"> The plaintiff is required to prove their case by a “preponderance of the evidence.”</w:t>
      </w:r>
    </w:p>
    <w:p w14:paraId="7608660C" w14:textId="77777777" w:rsidR="006E4B40" w:rsidRPr="0049126A" w:rsidRDefault="00350183" w:rsidP="007C32A8">
      <w:r w:rsidRPr="0049126A">
        <w:t>Ans: D</w:t>
      </w:r>
    </w:p>
    <w:p w14:paraId="3B3FD1CC" w14:textId="4058E806"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1A604745" w14:textId="77777777" w:rsidR="00350183" w:rsidRPr="0049126A" w:rsidRDefault="00350183" w:rsidP="007C32A8">
      <w:r w:rsidRPr="0049126A">
        <w:t>Cognitive Domain: Comprehension</w:t>
      </w:r>
    </w:p>
    <w:p w14:paraId="7A9AD278" w14:textId="77777777" w:rsidR="00350183" w:rsidRPr="0049126A" w:rsidRDefault="00350183" w:rsidP="007C32A8">
      <w:r w:rsidRPr="0049126A">
        <w:t>Answer Location: Criminal and Civil Law</w:t>
      </w:r>
    </w:p>
    <w:p w14:paraId="20892C79" w14:textId="77777777" w:rsidR="00350183" w:rsidRPr="0049126A" w:rsidRDefault="00350183" w:rsidP="007C32A8">
      <w:r w:rsidRPr="0049126A">
        <w:t>Difficulty Level: Medium</w:t>
      </w:r>
    </w:p>
    <w:p w14:paraId="497BE091" w14:textId="77777777" w:rsidR="00350183" w:rsidRPr="0049126A" w:rsidRDefault="00350183" w:rsidP="007C32A8"/>
    <w:p w14:paraId="13AB30A3" w14:textId="6150A749" w:rsidR="00350183" w:rsidRPr="0049126A" w:rsidRDefault="00146ECB" w:rsidP="007C32A8">
      <w:r w:rsidRPr="0049126A">
        <w:rPr>
          <w:noProof/>
        </w:rPr>
        <w:t>1</w:t>
      </w:r>
      <w:r w:rsidR="008B72CC" w:rsidRPr="0049126A">
        <w:rPr>
          <w:noProof/>
        </w:rPr>
        <w:t>7</w:t>
      </w:r>
      <w:r w:rsidR="00350183" w:rsidRPr="0049126A">
        <w:rPr>
          <w:color w:val="0000FF"/>
        </w:rPr>
        <w:t xml:space="preserve">. </w:t>
      </w:r>
      <w:r w:rsidR="00350183" w:rsidRPr="0049126A">
        <w:t>Who is the person against whom a criminal charge is pending?</w:t>
      </w:r>
    </w:p>
    <w:p w14:paraId="2975A825" w14:textId="6E2E828B" w:rsidR="00350183" w:rsidRPr="0049126A" w:rsidRDefault="005D12DA" w:rsidP="007C32A8">
      <w:r w:rsidRPr="0049126A">
        <w:t>a.</w:t>
      </w:r>
      <w:r w:rsidR="00350183" w:rsidRPr="0049126A">
        <w:t xml:space="preserve"> defendant</w:t>
      </w:r>
    </w:p>
    <w:p w14:paraId="21C05F7F" w14:textId="09530556" w:rsidR="00350183" w:rsidRPr="0049126A" w:rsidRDefault="005D12DA" w:rsidP="007C32A8">
      <w:r w:rsidRPr="0049126A">
        <w:t>b.</w:t>
      </w:r>
      <w:r w:rsidR="00350183" w:rsidRPr="0049126A">
        <w:t xml:space="preserve"> eye witness</w:t>
      </w:r>
    </w:p>
    <w:p w14:paraId="6C1C4C9F" w14:textId="51006B04" w:rsidR="00350183" w:rsidRPr="0049126A" w:rsidRDefault="005D12DA" w:rsidP="007C32A8">
      <w:r w:rsidRPr="0049126A">
        <w:t>c.</w:t>
      </w:r>
      <w:r w:rsidR="00350183" w:rsidRPr="0049126A">
        <w:t xml:space="preserve"> clerk of the court</w:t>
      </w:r>
    </w:p>
    <w:p w14:paraId="14B46687" w14:textId="181649D4" w:rsidR="00350183" w:rsidRPr="0049126A" w:rsidRDefault="005D12DA" w:rsidP="007C32A8">
      <w:r w:rsidRPr="0049126A">
        <w:t>d.</w:t>
      </w:r>
      <w:r w:rsidR="00350183" w:rsidRPr="0049126A">
        <w:t xml:space="preserve"> plaintiff</w:t>
      </w:r>
    </w:p>
    <w:p w14:paraId="67CDF8C5" w14:textId="77777777" w:rsidR="006E4B40" w:rsidRPr="0049126A" w:rsidRDefault="00350183" w:rsidP="007C32A8">
      <w:r w:rsidRPr="0049126A">
        <w:t>Ans: A</w:t>
      </w:r>
    </w:p>
    <w:p w14:paraId="63CD9274" w14:textId="2DCA17FB"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607853C4" w14:textId="77777777" w:rsidR="00350183" w:rsidRPr="0049126A" w:rsidRDefault="00350183" w:rsidP="007C32A8">
      <w:r w:rsidRPr="0049126A">
        <w:t>Cognitive Domain: Knowledge</w:t>
      </w:r>
    </w:p>
    <w:p w14:paraId="03326810" w14:textId="77777777" w:rsidR="00350183" w:rsidRPr="0049126A" w:rsidRDefault="00350183" w:rsidP="007C32A8">
      <w:r w:rsidRPr="0049126A">
        <w:t>Answer Location: Criminal and Civil Law</w:t>
      </w:r>
    </w:p>
    <w:p w14:paraId="3FCEE9D5" w14:textId="77777777" w:rsidR="00350183" w:rsidRPr="0049126A" w:rsidRDefault="00350183" w:rsidP="007C32A8">
      <w:r w:rsidRPr="0049126A">
        <w:t>Difficulty Level: Easy</w:t>
      </w:r>
    </w:p>
    <w:p w14:paraId="7FED56CF" w14:textId="77777777" w:rsidR="00350183" w:rsidRPr="0049126A" w:rsidRDefault="00350183" w:rsidP="007C32A8"/>
    <w:p w14:paraId="4F285083" w14:textId="2A1B0789" w:rsidR="00350183" w:rsidRPr="0049126A" w:rsidRDefault="00146ECB" w:rsidP="007C32A8">
      <w:r w:rsidRPr="0049126A">
        <w:rPr>
          <w:noProof/>
        </w:rPr>
        <w:t>1</w:t>
      </w:r>
      <w:r w:rsidR="008B72CC" w:rsidRPr="0049126A">
        <w:rPr>
          <w:noProof/>
        </w:rPr>
        <w:t>8</w:t>
      </w:r>
      <w:r w:rsidR="00350183" w:rsidRPr="0049126A">
        <w:rPr>
          <w:color w:val="0000FF"/>
        </w:rPr>
        <w:t xml:space="preserve">. </w:t>
      </w:r>
      <w:r w:rsidR="00350183" w:rsidRPr="0049126A">
        <w:t>Which of the following is the standard used by jurors to arrive at a verdict in a criminal case?</w:t>
      </w:r>
    </w:p>
    <w:p w14:paraId="58A5A19B" w14:textId="69FCCB1D" w:rsidR="00350183" w:rsidRPr="0049126A" w:rsidRDefault="005D12DA" w:rsidP="007C32A8">
      <w:r w:rsidRPr="0049126A">
        <w:t>a.</w:t>
      </w:r>
      <w:r w:rsidR="00350183" w:rsidRPr="0049126A">
        <w:t xml:space="preserve"> preponderance of evidence</w:t>
      </w:r>
    </w:p>
    <w:p w14:paraId="6535A65A" w14:textId="22090828" w:rsidR="00350183" w:rsidRPr="0049126A" w:rsidRDefault="005D12DA" w:rsidP="007C32A8">
      <w:r w:rsidRPr="0049126A">
        <w:t>b.</w:t>
      </w:r>
      <w:r w:rsidR="00350183" w:rsidRPr="0049126A">
        <w:t xml:space="preserve"> beyond reasonable doubt</w:t>
      </w:r>
    </w:p>
    <w:p w14:paraId="563BABE0" w14:textId="4F8A9A3B" w:rsidR="00350183" w:rsidRPr="0049126A" w:rsidRDefault="005D12DA" w:rsidP="007C32A8">
      <w:r w:rsidRPr="0049126A">
        <w:t>c.</w:t>
      </w:r>
      <w:r w:rsidR="00350183" w:rsidRPr="0049126A">
        <w:t xml:space="preserve"> burden of proof</w:t>
      </w:r>
    </w:p>
    <w:p w14:paraId="4A3DA0C4" w14:textId="134BB003" w:rsidR="00350183" w:rsidRPr="0049126A" w:rsidRDefault="005D12DA" w:rsidP="007C32A8">
      <w:r w:rsidRPr="0049126A">
        <w:t>d.</w:t>
      </w:r>
      <w:r w:rsidR="00350183" w:rsidRPr="0049126A">
        <w:t xml:space="preserve"> affirmative defense</w:t>
      </w:r>
    </w:p>
    <w:p w14:paraId="394D6ABA" w14:textId="77777777" w:rsidR="00350183" w:rsidRPr="0049126A" w:rsidRDefault="00350183" w:rsidP="007C32A8">
      <w:r w:rsidRPr="0049126A">
        <w:t>Ans: B</w:t>
      </w:r>
    </w:p>
    <w:p w14:paraId="6A042E25" w14:textId="3D06BDF1"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3D6B33B5" w14:textId="77777777" w:rsidR="00350183" w:rsidRPr="0049126A" w:rsidRDefault="00350183" w:rsidP="007C32A8">
      <w:r w:rsidRPr="0049126A">
        <w:t>Cognitive Domain: Knowledge</w:t>
      </w:r>
    </w:p>
    <w:p w14:paraId="54AB80AB" w14:textId="77777777" w:rsidR="00350183" w:rsidRPr="0049126A" w:rsidRDefault="00350183" w:rsidP="007C32A8">
      <w:r w:rsidRPr="0049126A">
        <w:t>Answer Location: Criminal and Civil Law</w:t>
      </w:r>
    </w:p>
    <w:p w14:paraId="5273F8C3" w14:textId="77777777" w:rsidR="00350183" w:rsidRPr="0049126A" w:rsidRDefault="00350183" w:rsidP="007C32A8">
      <w:r w:rsidRPr="0049126A">
        <w:t>Difficulty Level: Easy</w:t>
      </w:r>
    </w:p>
    <w:p w14:paraId="461B261C" w14:textId="77777777" w:rsidR="00350183" w:rsidRPr="0049126A" w:rsidRDefault="00350183" w:rsidP="007C32A8"/>
    <w:p w14:paraId="1A91CEC6" w14:textId="59AC301D" w:rsidR="00350183" w:rsidRPr="0049126A" w:rsidRDefault="00146ECB" w:rsidP="007C32A8">
      <w:r w:rsidRPr="0049126A">
        <w:rPr>
          <w:noProof/>
        </w:rPr>
        <w:t>1</w:t>
      </w:r>
      <w:r w:rsidR="008B72CC" w:rsidRPr="0049126A">
        <w:rPr>
          <w:noProof/>
        </w:rPr>
        <w:t>9</w:t>
      </w:r>
      <w:r w:rsidR="00350183" w:rsidRPr="0049126A">
        <w:rPr>
          <w:color w:val="0000FF"/>
        </w:rPr>
        <w:t xml:space="preserve">. </w:t>
      </w:r>
      <w:r w:rsidR="00350183" w:rsidRPr="0049126A">
        <w:t>Which of the following is designed to avoid wrongful convictions of innocent parties in criminal cases?</w:t>
      </w:r>
    </w:p>
    <w:p w14:paraId="66B64A29" w14:textId="3DBEBE3F" w:rsidR="00350183" w:rsidRPr="0049126A" w:rsidRDefault="005D12DA" w:rsidP="007C32A8">
      <w:r w:rsidRPr="0049126A">
        <w:t>a.</w:t>
      </w:r>
      <w:r w:rsidR="00350183" w:rsidRPr="0049126A">
        <w:t xml:space="preserve"> a preponderance of evidence</w:t>
      </w:r>
    </w:p>
    <w:p w14:paraId="7A47E4A0" w14:textId="46B1A483" w:rsidR="00350183" w:rsidRPr="0049126A" w:rsidRDefault="005D12DA" w:rsidP="007C32A8">
      <w:r w:rsidRPr="0049126A">
        <w:t>b.</w:t>
      </w:r>
      <w:r w:rsidR="00350183" w:rsidRPr="0049126A">
        <w:t xml:space="preserve"> </w:t>
      </w:r>
      <w:r w:rsidR="00350183" w:rsidRPr="0049126A">
        <w:rPr>
          <w:i/>
        </w:rPr>
        <w:t>mens rea</w:t>
      </w:r>
    </w:p>
    <w:p w14:paraId="331AD73F" w14:textId="5254C993" w:rsidR="00350183" w:rsidRPr="0049126A" w:rsidRDefault="005D12DA" w:rsidP="007C32A8">
      <w:r w:rsidRPr="0049126A">
        <w:t>c.</w:t>
      </w:r>
      <w:r w:rsidR="00350183" w:rsidRPr="0049126A">
        <w:t xml:space="preserve"> heavy burden of proof</w:t>
      </w:r>
    </w:p>
    <w:p w14:paraId="27C04EF3" w14:textId="19C5F2E8" w:rsidR="00350183" w:rsidRPr="0049126A" w:rsidRDefault="005D12DA" w:rsidP="007C32A8">
      <w:r w:rsidRPr="0049126A">
        <w:t>d.</w:t>
      </w:r>
      <w:r w:rsidR="00350183" w:rsidRPr="0049126A">
        <w:t xml:space="preserve"> substantial affirmative defense</w:t>
      </w:r>
    </w:p>
    <w:p w14:paraId="17A1898F" w14:textId="77777777" w:rsidR="00350183" w:rsidRPr="0049126A" w:rsidRDefault="00350183" w:rsidP="007C32A8">
      <w:r w:rsidRPr="0049126A">
        <w:t>Ans: C</w:t>
      </w:r>
    </w:p>
    <w:p w14:paraId="2B26FF27" w14:textId="280106E4"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12174A98" w14:textId="77777777" w:rsidR="00350183" w:rsidRPr="0049126A" w:rsidRDefault="00350183" w:rsidP="007C32A8">
      <w:r w:rsidRPr="0049126A">
        <w:t>Cognitive Domain: Comprehension</w:t>
      </w:r>
    </w:p>
    <w:p w14:paraId="22957160" w14:textId="77777777" w:rsidR="00350183" w:rsidRPr="0049126A" w:rsidRDefault="00350183" w:rsidP="007C32A8">
      <w:r w:rsidRPr="0049126A">
        <w:t>Answer Location: Criminal and Civil Law</w:t>
      </w:r>
    </w:p>
    <w:p w14:paraId="5A2B46A4" w14:textId="77777777" w:rsidR="00350183" w:rsidRPr="0049126A" w:rsidRDefault="00350183" w:rsidP="007C32A8">
      <w:r w:rsidRPr="0049126A">
        <w:t>Difficulty Level: Easy</w:t>
      </w:r>
    </w:p>
    <w:p w14:paraId="4941E874" w14:textId="77777777" w:rsidR="00350183" w:rsidRPr="0049126A" w:rsidRDefault="00350183" w:rsidP="007C32A8"/>
    <w:p w14:paraId="007F930B" w14:textId="5A047457" w:rsidR="00350183" w:rsidRPr="0049126A" w:rsidRDefault="008B72CC" w:rsidP="007C32A8">
      <w:r w:rsidRPr="0049126A">
        <w:rPr>
          <w:noProof/>
        </w:rPr>
        <w:t>20</w:t>
      </w:r>
      <w:r w:rsidR="00350183" w:rsidRPr="0049126A">
        <w:rPr>
          <w:color w:val="0000FF"/>
        </w:rPr>
        <w:t xml:space="preserve">. </w:t>
      </w:r>
      <w:r w:rsidR="00350183" w:rsidRPr="0049126A">
        <w:t>Who is the party who is bringing a lawsuit against someone else?</w:t>
      </w:r>
    </w:p>
    <w:p w14:paraId="3938CBDD" w14:textId="77F00113" w:rsidR="00350183" w:rsidRPr="0049126A" w:rsidRDefault="005D12DA" w:rsidP="007C32A8">
      <w:r w:rsidRPr="0049126A">
        <w:t>a.</w:t>
      </w:r>
      <w:r w:rsidR="00350183" w:rsidRPr="0049126A">
        <w:t xml:space="preserve"> defendant</w:t>
      </w:r>
    </w:p>
    <w:p w14:paraId="52F19FF9" w14:textId="4D661D14" w:rsidR="00350183" w:rsidRPr="0049126A" w:rsidRDefault="005D12DA" w:rsidP="007C32A8">
      <w:r w:rsidRPr="0049126A">
        <w:t>b.</w:t>
      </w:r>
      <w:r w:rsidR="00350183" w:rsidRPr="0049126A">
        <w:t xml:space="preserve"> eye witness</w:t>
      </w:r>
    </w:p>
    <w:p w14:paraId="1A92EBBA" w14:textId="617666C0" w:rsidR="00350183" w:rsidRPr="0049126A" w:rsidRDefault="005D12DA" w:rsidP="007C32A8">
      <w:r w:rsidRPr="0049126A">
        <w:t>c.</w:t>
      </w:r>
      <w:r w:rsidR="00350183" w:rsidRPr="0049126A">
        <w:t xml:space="preserve"> clerk of the court</w:t>
      </w:r>
    </w:p>
    <w:p w14:paraId="1169F100" w14:textId="1650AF77" w:rsidR="00350183" w:rsidRPr="0049126A" w:rsidRDefault="005D12DA" w:rsidP="007C32A8">
      <w:r w:rsidRPr="0049126A">
        <w:t>d.</w:t>
      </w:r>
      <w:r w:rsidR="00350183" w:rsidRPr="0049126A">
        <w:t xml:space="preserve"> plaintiff</w:t>
      </w:r>
    </w:p>
    <w:p w14:paraId="284F49D8" w14:textId="4A720F60" w:rsidR="006E4B40" w:rsidRPr="0049126A" w:rsidRDefault="00350183" w:rsidP="007C32A8">
      <w:r w:rsidRPr="0049126A">
        <w:t>Ans: D</w:t>
      </w:r>
    </w:p>
    <w:p w14:paraId="04D0A9D5" w14:textId="14C4B8B5"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540FF2FF" w14:textId="77777777" w:rsidR="00350183" w:rsidRPr="0049126A" w:rsidRDefault="00350183" w:rsidP="007C32A8">
      <w:r w:rsidRPr="0049126A">
        <w:t>Cognitive Domain: Knowledge</w:t>
      </w:r>
    </w:p>
    <w:p w14:paraId="02E9F755" w14:textId="77777777" w:rsidR="00350183" w:rsidRPr="0049126A" w:rsidRDefault="00350183" w:rsidP="007C32A8">
      <w:r w:rsidRPr="0049126A">
        <w:t>Answer Location: Criminal and Civil Law</w:t>
      </w:r>
    </w:p>
    <w:p w14:paraId="64C2316C" w14:textId="77777777" w:rsidR="00350183" w:rsidRPr="0049126A" w:rsidRDefault="00350183" w:rsidP="007C32A8">
      <w:r w:rsidRPr="0049126A">
        <w:t>Difficulty Level: Easy</w:t>
      </w:r>
    </w:p>
    <w:p w14:paraId="08EEE943" w14:textId="77777777" w:rsidR="00350183" w:rsidRPr="0049126A" w:rsidRDefault="00350183" w:rsidP="007C32A8"/>
    <w:p w14:paraId="50775E78" w14:textId="59EEC1A2" w:rsidR="00350183" w:rsidRPr="0049126A" w:rsidRDefault="008B72CC" w:rsidP="007C32A8">
      <w:r w:rsidRPr="0049126A">
        <w:rPr>
          <w:noProof/>
        </w:rPr>
        <w:t>21</w:t>
      </w:r>
      <w:r w:rsidR="00350183" w:rsidRPr="0049126A">
        <w:rPr>
          <w:color w:val="0000FF"/>
        </w:rPr>
        <w:t xml:space="preserve">. </w:t>
      </w:r>
      <w:r w:rsidR="00350183" w:rsidRPr="0049126A">
        <w:t>Eric is filing for divorce against his wife, Arian</w:t>
      </w:r>
      <w:r w:rsidR="006045FC" w:rsidRPr="0049126A">
        <w:t>a.</w:t>
      </w:r>
      <w:r w:rsidR="00350183" w:rsidRPr="0049126A">
        <w:t xml:space="preserve"> Since they are legally separated, Eric currently lives in an apartment, and Ariana lives in the home they bought together. Ariana called the police when Eric peacefully entered the home to take a television set for his apartment. Which of the following is true about this situation?</w:t>
      </w:r>
    </w:p>
    <w:p w14:paraId="0E70051A" w14:textId="26DEAAB3" w:rsidR="00350183" w:rsidRPr="0049126A" w:rsidRDefault="005D12DA" w:rsidP="007C32A8">
      <w:r w:rsidRPr="0049126A">
        <w:t>a.</w:t>
      </w:r>
      <w:r w:rsidR="00350183" w:rsidRPr="0049126A">
        <w:t xml:space="preserve"> Eric taking the television is considered a criminal act.</w:t>
      </w:r>
    </w:p>
    <w:p w14:paraId="7A80724F" w14:textId="47476C9E" w:rsidR="00350183" w:rsidRPr="0049126A" w:rsidRDefault="005D12DA" w:rsidP="007C32A8">
      <w:r w:rsidRPr="0049126A">
        <w:t>b.</w:t>
      </w:r>
      <w:r w:rsidR="00350183" w:rsidRPr="0049126A">
        <w:t xml:space="preserve"> Eric will be imprisoned for entering the home.</w:t>
      </w:r>
    </w:p>
    <w:p w14:paraId="2CAE45EC" w14:textId="1A1ED034" w:rsidR="00350183" w:rsidRPr="0049126A" w:rsidRDefault="005D12DA" w:rsidP="007C32A8">
      <w:r w:rsidRPr="0049126A">
        <w:t>c.</w:t>
      </w:r>
      <w:r w:rsidR="00350183" w:rsidRPr="0049126A">
        <w:t xml:space="preserve"> If Ariana files a lawsuit against Eric, Ariana will be seeking damages.</w:t>
      </w:r>
    </w:p>
    <w:p w14:paraId="34BD4713" w14:textId="2B261676" w:rsidR="00350183" w:rsidRPr="0049126A" w:rsidRDefault="005D12DA" w:rsidP="007C32A8">
      <w:r w:rsidRPr="0049126A">
        <w:t>d.</w:t>
      </w:r>
      <w:r w:rsidR="00350183" w:rsidRPr="0049126A">
        <w:t xml:space="preserve"> If Ariana files a lawsuit against Eric, it will be considered a criminal case.</w:t>
      </w:r>
    </w:p>
    <w:p w14:paraId="5C5C83A9" w14:textId="77777777" w:rsidR="00350183" w:rsidRPr="0049126A" w:rsidRDefault="00350183" w:rsidP="007C32A8">
      <w:r w:rsidRPr="0049126A">
        <w:t>Ans: C</w:t>
      </w:r>
    </w:p>
    <w:p w14:paraId="6433C97A" w14:textId="37874170"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31C53A6B" w14:textId="6F386FDA" w:rsidR="00350183" w:rsidRPr="0049126A" w:rsidRDefault="00350183" w:rsidP="007C32A8">
      <w:r w:rsidRPr="0049126A">
        <w:t xml:space="preserve">Cognitive Domain: </w:t>
      </w:r>
      <w:r w:rsidR="008758FF" w:rsidRPr="0049126A">
        <w:t>Application</w:t>
      </w:r>
    </w:p>
    <w:p w14:paraId="765EE054" w14:textId="77777777" w:rsidR="00350183" w:rsidRPr="0049126A" w:rsidRDefault="00350183" w:rsidP="007C32A8">
      <w:r w:rsidRPr="0049126A">
        <w:t>Answer Location: Criminal and Civil Law</w:t>
      </w:r>
    </w:p>
    <w:p w14:paraId="30D0DEF8" w14:textId="6327E6DE" w:rsidR="00350183" w:rsidRPr="0049126A" w:rsidRDefault="00350183" w:rsidP="007C32A8">
      <w:r w:rsidRPr="0049126A">
        <w:t xml:space="preserve">Difficulty Level: </w:t>
      </w:r>
      <w:r w:rsidR="008758FF" w:rsidRPr="0049126A">
        <w:t>Hard</w:t>
      </w:r>
    </w:p>
    <w:p w14:paraId="58068BA9" w14:textId="77777777" w:rsidR="00350183" w:rsidRPr="0049126A" w:rsidRDefault="00350183" w:rsidP="007C32A8"/>
    <w:p w14:paraId="0E28BBBF" w14:textId="40CB972A" w:rsidR="00350183" w:rsidRPr="0049126A" w:rsidRDefault="008B72CC" w:rsidP="007C32A8">
      <w:r w:rsidRPr="0049126A">
        <w:rPr>
          <w:noProof/>
        </w:rPr>
        <w:t>22</w:t>
      </w:r>
      <w:r w:rsidR="00350183" w:rsidRPr="0049126A">
        <w:rPr>
          <w:color w:val="0000FF"/>
        </w:rPr>
        <w:t xml:space="preserve">. </w:t>
      </w:r>
      <w:r w:rsidR="00350183" w:rsidRPr="0049126A">
        <w:t>Which of the following is true of establishing guilt in a criminal matter?</w:t>
      </w:r>
    </w:p>
    <w:p w14:paraId="4BB750B3" w14:textId="5D72EDD0" w:rsidR="00350183" w:rsidRPr="0049126A" w:rsidRDefault="005D12DA" w:rsidP="007C32A8">
      <w:r w:rsidRPr="0049126A">
        <w:t>a.</w:t>
      </w:r>
      <w:r w:rsidR="00350183" w:rsidRPr="0049126A">
        <w:t xml:space="preserve"> The prosecutor must prove the defendant guilty beyond a reasonable doubt.</w:t>
      </w:r>
    </w:p>
    <w:p w14:paraId="529FB35A" w14:textId="1D1A3050" w:rsidR="00350183" w:rsidRPr="0049126A" w:rsidRDefault="005D12DA" w:rsidP="007C32A8">
      <w:r w:rsidRPr="0049126A">
        <w:t>b.</w:t>
      </w:r>
      <w:r w:rsidR="00350183" w:rsidRPr="0049126A">
        <w:t xml:space="preserve"> The defense must prove the defendant innocent beyond a reasonable doubt.</w:t>
      </w:r>
    </w:p>
    <w:p w14:paraId="53B052BE" w14:textId="10BC282F" w:rsidR="00350183" w:rsidRPr="0049126A" w:rsidRDefault="005D12DA" w:rsidP="007C32A8">
      <w:r w:rsidRPr="0049126A">
        <w:t>c.</w:t>
      </w:r>
      <w:r w:rsidR="00350183" w:rsidRPr="0049126A">
        <w:t xml:space="preserve"> The prosecutor must prove the defendant guilty by a preponderance of evidence.</w:t>
      </w:r>
    </w:p>
    <w:p w14:paraId="2E633511" w14:textId="1D5E529E" w:rsidR="00350183" w:rsidRPr="0049126A" w:rsidRDefault="005D12DA" w:rsidP="007C32A8">
      <w:r w:rsidRPr="0049126A">
        <w:t>d.</w:t>
      </w:r>
      <w:r w:rsidR="00350183" w:rsidRPr="0049126A">
        <w:t xml:space="preserve"> The defense must prove the defendant innocent by a preponderance of evidence.</w:t>
      </w:r>
    </w:p>
    <w:p w14:paraId="2EF79230" w14:textId="5AE63A81" w:rsidR="006E4B40" w:rsidRPr="0049126A" w:rsidRDefault="00350183" w:rsidP="007C32A8">
      <w:r w:rsidRPr="0049126A">
        <w:t>Ans: A</w:t>
      </w:r>
    </w:p>
    <w:p w14:paraId="6AAFFA13" w14:textId="4D5F5861" w:rsidR="006E4B40" w:rsidRPr="0049126A" w:rsidRDefault="00350183" w:rsidP="007C32A8">
      <w:r w:rsidRPr="0049126A">
        <w:t>Learning Objective: 2</w:t>
      </w:r>
      <w:r w:rsidR="009B38D2">
        <w:t>.</w:t>
      </w:r>
      <w:r w:rsidRPr="0049126A">
        <w:t>3: Identify the differences between criminal and civil law</w:t>
      </w:r>
      <w:r w:rsidR="00EA0A36" w:rsidRPr="0049126A">
        <w:t>.</w:t>
      </w:r>
    </w:p>
    <w:p w14:paraId="7C19A568" w14:textId="77777777" w:rsidR="00350183" w:rsidRPr="0049126A" w:rsidRDefault="00350183" w:rsidP="007C32A8">
      <w:r w:rsidRPr="0049126A">
        <w:t>Cognitive Domain: Comprehension</w:t>
      </w:r>
    </w:p>
    <w:p w14:paraId="7EEB864E" w14:textId="77777777" w:rsidR="00350183" w:rsidRPr="0049126A" w:rsidRDefault="00350183" w:rsidP="007C32A8">
      <w:r w:rsidRPr="0049126A">
        <w:lastRenderedPageBreak/>
        <w:t>Answer Location: Criminal and Civil Law</w:t>
      </w:r>
    </w:p>
    <w:p w14:paraId="2C8C6489" w14:textId="77777777" w:rsidR="00350183" w:rsidRPr="0049126A" w:rsidRDefault="00350183" w:rsidP="007C32A8">
      <w:r w:rsidRPr="0049126A">
        <w:t>Difficulty Level: Medium</w:t>
      </w:r>
    </w:p>
    <w:p w14:paraId="20F99B89" w14:textId="77777777" w:rsidR="00350183" w:rsidRPr="0049126A" w:rsidRDefault="00350183" w:rsidP="007C32A8"/>
    <w:p w14:paraId="36E929E0" w14:textId="3F5A37FA" w:rsidR="00350183" w:rsidRPr="0049126A" w:rsidRDefault="008B72CC" w:rsidP="007C32A8">
      <w:r w:rsidRPr="0049126A">
        <w:rPr>
          <w:noProof/>
        </w:rPr>
        <w:t>23</w:t>
      </w:r>
      <w:r w:rsidR="00350183" w:rsidRPr="0049126A">
        <w:rPr>
          <w:color w:val="0000FF"/>
        </w:rPr>
        <w:t xml:space="preserve">. </w:t>
      </w:r>
      <w:r w:rsidR="00350183" w:rsidRPr="0049126A">
        <w:t>Which of the following means that after hearing all the evidence in a trial, the jurors do not possess an overwhelming belief that the charges against the defendant are true?</w:t>
      </w:r>
    </w:p>
    <w:p w14:paraId="29F83E9C" w14:textId="03223A35" w:rsidR="00350183" w:rsidRPr="0049126A" w:rsidRDefault="005D12DA" w:rsidP="007C32A8">
      <w:r w:rsidRPr="0049126A">
        <w:t>a.</w:t>
      </w:r>
      <w:r w:rsidR="00350183" w:rsidRPr="0049126A">
        <w:t xml:space="preserve"> preponderance of evidence</w:t>
      </w:r>
    </w:p>
    <w:p w14:paraId="33869E0C" w14:textId="531FA233" w:rsidR="00350183" w:rsidRPr="0049126A" w:rsidRDefault="005D12DA" w:rsidP="007C32A8">
      <w:r w:rsidRPr="0049126A">
        <w:t>b.</w:t>
      </w:r>
      <w:r w:rsidR="00350183" w:rsidRPr="0049126A">
        <w:t xml:space="preserve"> reasonable doubt</w:t>
      </w:r>
    </w:p>
    <w:p w14:paraId="4E69EEC0" w14:textId="7F9E590A" w:rsidR="00350183" w:rsidRPr="0049126A" w:rsidRDefault="005D12DA" w:rsidP="007C32A8">
      <w:r w:rsidRPr="0049126A">
        <w:t>c.</w:t>
      </w:r>
      <w:r w:rsidR="00350183" w:rsidRPr="0049126A">
        <w:t xml:space="preserve"> a guilty verdict</w:t>
      </w:r>
    </w:p>
    <w:p w14:paraId="50F92506" w14:textId="78CAD5A8" w:rsidR="00350183" w:rsidRPr="0049126A" w:rsidRDefault="005D12DA" w:rsidP="007C32A8">
      <w:r w:rsidRPr="0049126A">
        <w:t>d.</w:t>
      </w:r>
      <w:r w:rsidR="00350183" w:rsidRPr="0049126A">
        <w:t xml:space="preserve"> affirmative defense</w:t>
      </w:r>
    </w:p>
    <w:p w14:paraId="010E38E4" w14:textId="5DCE6232" w:rsidR="008D1813" w:rsidRPr="0049126A" w:rsidRDefault="00350183" w:rsidP="007C32A8">
      <w:r w:rsidRPr="0049126A">
        <w:t>Ans: B</w:t>
      </w:r>
    </w:p>
    <w:p w14:paraId="19A930E9" w14:textId="5199F3A7" w:rsidR="008D1813" w:rsidRPr="0049126A" w:rsidRDefault="00350183" w:rsidP="007C32A8">
      <w:r w:rsidRPr="0049126A">
        <w:t>Learning Objective: 2</w:t>
      </w:r>
      <w:r w:rsidR="009B38D2">
        <w:t>.</w:t>
      </w:r>
      <w:r w:rsidRPr="0049126A">
        <w:t>3: Identify the differences between criminal and civil law</w:t>
      </w:r>
      <w:r w:rsidR="00EA0A36" w:rsidRPr="0049126A">
        <w:t>.</w:t>
      </w:r>
    </w:p>
    <w:p w14:paraId="0AC62953" w14:textId="77777777" w:rsidR="00350183" w:rsidRPr="0049126A" w:rsidRDefault="00350183" w:rsidP="007C32A8">
      <w:r w:rsidRPr="0049126A">
        <w:t>Cognitive Domain: Knowledge</w:t>
      </w:r>
    </w:p>
    <w:p w14:paraId="6F2C097D" w14:textId="77777777" w:rsidR="00350183" w:rsidRPr="0049126A" w:rsidRDefault="00350183" w:rsidP="007C32A8">
      <w:r w:rsidRPr="0049126A">
        <w:t>Answer Location: Criminal and Civil Law</w:t>
      </w:r>
    </w:p>
    <w:p w14:paraId="79ABA426" w14:textId="1A251F31" w:rsidR="009B38D2" w:rsidRPr="0049126A" w:rsidRDefault="00350183" w:rsidP="007C32A8">
      <w:r w:rsidRPr="0049126A">
        <w:t>Difficulty Level: Easy</w:t>
      </w:r>
    </w:p>
    <w:p w14:paraId="2B0EF211" w14:textId="77777777" w:rsidR="00350183" w:rsidRPr="0049126A" w:rsidRDefault="00350183" w:rsidP="007C32A8"/>
    <w:p w14:paraId="77693902" w14:textId="18738625" w:rsidR="00350183" w:rsidRPr="0049126A" w:rsidRDefault="00350183" w:rsidP="007C32A8">
      <w:r w:rsidRPr="0049126A">
        <w:rPr>
          <w:noProof/>
        </w:rPr>
        <w:t>2</w:t>
      </w:r>
      <w:r w:rsidR="008B72CC" w:rsidRPr="0049126A">
        <w:rPr>
          <w:noProof/>
        </w:rPr>
        <w:t>4</w:t>
      </w:r>
      <w:r w:rsidRPr="0049126A">
        <w:rPr>
          <w:color w:val="0000FF"/>
        </w:rPr>
        <w:t xml:space="preserve">. </w:t>
      </w:r>
      <w:r w:rsidRPr="0049126A">
        <w:t>Which of the following is one of two primary types of law?</w:t>
      </w:r>
    </w:p>
    <w:p w14:paraId="1ABD02D5" w14:textId="22EDF383" w:rsidR="00350183" w:rsidRPr="0049126A" w:rsidRDefault="005D12DA" w:rsidP="007C32A8">
      <w:r w:rsidRPr="0049126A">
        <w:t>a.</w:t>
      </w:r>
      <w:r w:rsidR="00350183" w:rsidRPr="0049126A">
        <w:t xml:space="preserve"> legal</w:t>
      </w:r>
    </w:p>
    <w:p w14:paraId="602257A7" w14:textId="1DA3B9AA" w:rsidR="00350183" w:rsidRPr="0049126A" w:rsidRDefault="005D12DA" w:rsidP="007C32A8">
      <w:r w:rsidRPr="0049126A">
        <w:t>b.</w:t>
      </w:r>
      <w:r w:rsidR="00350183" w:rsidRPr="0049126A">
        <w:t xml:space="preserve"> noncriminal</w:t>
      </w:r>
    </w:p>
    <w:p w14:paraId="20899D4D" w14:textId="2D1676C4" w:rsidR="00350183" w:rsidRPr="0049126A" w:rsidRDefault="005D12DA" w:rsidP="007C32A8">
      <w:r w:rsidRPr="0049126A">
        <w:t>c.</w:t>
      </w:r>
      <w:r w:rsidR="00350183" w:rsidRPr="0049126A">
        <w:t xml:space="preserve"> civil</w:t>
      </w:r>
    </w:p>
    <w:p w14:paraId="5A646192" w14:textId="51D70608" w:rsidR="00350183" w:rsidRPr="0049126A" w:rsidRDefault="005D12DA" w:rsidP="007C32A8">
      <w:r w:rsidRPr="0049126A">
        <w:t>d.</w:t>
      </w:r>
      <w:r w:rsidR="00350183" w:rsidRPr="0049126A">
        <w:t xml:space="preserve"> legislative</w:t>
      </w:r>
    </w:p>
    <w:p w14:paraId="58000CA2" w14:textId="1D2A6642" w:rsidR="008D1813" w:rsidRPr="0049126A" w:rsidRDefault="00350183" w:rsidP="007C32A8">
      <w:r w:rsidRPr="0049126A">
        <w:t>Ans: C</w:t>
      </w:r>
    </w:p>
    <w:p w14:paraId="14F18097" w14:textId="7EA1A214" w:rsidR="008D1813" w:rsidRPr="0049126A" w:rsidRDefault="00350183" w:rsidP="007C32A8">
      <w:r w:rsidRPr="0049126A">
        <w:t>Learning Objective: 2</w:t>
      </w:r>
      <w:r w:rsidR="009B38D2">
        <w:t>.</w:t>
      </w:r>
      <w:r w:rsidRPr="0049126A">
        <w:t>3: Identify the differences between criminal and civil law</w:t>
      </w:r>
      <w:r w:rsidR="00EA0A36" w:rsidRPr="0049126A">
        <w:t>.</w:t>
      </w:r>
    </w:p>
    <w:p w14:paraId="0FDEDD40" w14:textId="77777777" w:rsidR="00350183" w:rsidRPr="0049126A" w:rsidRDefault="00350183" w:rsidP="007C32A8">
      <w:r w:rsidRPr="0049126A">
        <w:t>Cognitive Domain: Knowledge</w:t>
      </w:r>
    </w:p>
    <w:p w14:paraId="73DAA328" w14:textId="77777777" w:rsidR="00350183" w:rsidRPr="0049126A" w:rsidRDefault="00350183" w:rsidP="007C32A8">
      <w:r w:rsidRPr="0049126A">
        <w:t>Answer Location: Criminal and Civil Law</w:t>
      </w:r>
    </w:p>
    <w:p w14:paraId="25B23D9A" w14:textId="77777777" w:rsidR="00350183" w:rsidRPr="0049126A" w:rsidRDefault="00350183" w:rsidP="007C32A8">
      <w:r w:rsidRPr="0049126A">
        <w:t>Difficulty Level: Easy</w:t>
      </w:r>
    </w:p>
    <w:p w14:paraId="41F21164" w14:textId="77777777" w:rsidR="00350183" w:rsidRPr="0049126A" w:rsidRDefault="00350183" w:rsidP="007C32A8"/>
    <w:p w14:paraId="7E91F800" w14:textId="19D3CAA3" w:rsidR="00350183" w:rsidRPr="0049126A" w:rsidRDefault="007A24EC" w:rsidP="007C32A8">
      <w:r w:rsidRPr="0049126A">
        <w:rPr>
          <w:noProof/>
        </w:rPr>
        <w:t>2</w:t>
      </w:r>
      <w:r w:rsidR="008B72CC" w:rsidRPr="0049126A">
        <w:rPr>
          <w:noProof/>
        </w:rPr>
        <w:t>5</w:t>
      </w:r>
      <w:r w:rsidR="00350183" w:rsidRPr="0049126A">
        <w:rPr>
          <w:color w:val="0000FF"/>
        </w:rPr>
        <w:t xml:space="preserve">. </w:t>
      </w:r>
      <w:r w:rsidR="00350183" w:rsidRPr="0049126A">
        <w:t>Wh</w:t>
      </w:r>
      <w:r w:rsidR="009B38D2">
        <w:t>at</w:t>
      </w:r>
      <w:r w:rsidR="00350183" w:rsidRPr="0049126A">
        <w:t xml:space="preserve"> establishes the procedures and mechanisms for processing criminal cases?</w:t>
      </w:r>
    </w:p>
    <w:p w14:paraId="40E40D90" w14:textId="037DDE56" w:rsidR="00350183" w:rsidRPr="0049126A" w:rsidRDefault="005D12DA" w:rsidP="007C32A8">
      <w:r w:rsidRPr="0049126A">
        <w:t>a.</w:t>
      </w:r>
      <w:r w:rsidR="00350183" w:rsidRPr="0049126A">
        <w:t xml:space="preserve"> procedural law</w:t>
      </w:r>
    </w:p>
    <w:p w14:paraId="07E92701" w14:textId="0EC728CA" w:rsidR="00350183" w:rsidRPr="0049126A" w:rsidRDefault="005D12DA" w:rsidP="007C32A8">
      <w:r w:rsidRPr="0049126A">
        <w:t>b.</w:t>
      </w:r>
      <w:r w:rsidR="00350183" w:rsidRPr="0049126A">
        <w:t xml:space="preserve"> </w:t>
      </w:r>
      <w:r w:rsidR="00350183" w:rsidRPr="0049126A">
        <w:rPr>
          <w:i/>
        </w:rPr>
        <w:t>mens rea</w:t>
      </w:r>
    </w:p>
    <w:p w14:paraId="168A151A" w14:textId="097492EC" w:rsidR="00350183" w:rsidRPr="0049126A" w:rsidRDefault="005D12DA" w:rsidP="007C32A8">
      <w:r w:rsidRPr="0049126A">
        <w:t>c.</w:t>
      </w:r>
      <w:r w:rsidR="00350183" w:rsidRPr="0049126A">
        <w:t xml:space="preserve"> substantive law</w:t>
      </w:r>
    </w:p>
    <w:p w14:paraId="4A5841B7" w14:textId="58350A6D" w:rsidR="00350183" w:rsidRPr="0049126A" w:rsidRDefault="005D12DA" w:rsidP="007C32A8">
      <w:r w:rsidRPr="0049126A">
        <w:t>d.</w:t>
      </w:r>
      <w:r w:rsidR="00350183" w:rsidRPr="0049126A">
        <w:t xml:space="preserve"> </w:t>
      </w:r>
      <w:r w:rsidR="00350183" w:rsidRPr="0049126A">
        <w:rPr>
          <w:i/>
        </w:rPr>
        <w:t>actus reus</w:t>
      </w:r>
    </w:p>
    <w:p w14:paraId="36DDD6F5" w14:textId="6D117BF2" w:rsidR="008D1813" w:rsidRPr="0049126A" w:rsidRDefault="00350183" w:rsidP="007C32A8">
      <w:r w:rsidRPr="0049126A">
        <w:t>Ans: A</w:t>
      </w:r>
    </w:p>
    <w:p w14:paraId="778C47CC" w14:textId="52CCDD9C"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5BAB524C" w14:textId="77777777" w:rsidR="00350183" w:rsidRPr="0049126A" w:rsidRDefault="00350183" w:rsidP="007C32A8">
      <w:r w:rsidRPr="0049126A">
        <w:t>Cognitive Domain: Knowledge</w:t>
      </w:r>
    </w:p>
    <w:p w14:paraId="56810ABF" w14:textId="77777777" w:rsidR="00350183" w:rsidRPr="0049126A" w:rsidRDefault="00350183" w:rsidP="007C32A8">
      <w:r w:rsidRPr="0049126A">
        <w:t>Answer Location: Substantive and Procedural Law</w:t>
      </w:r>
    </w:p>
    <w:p w14:paraId="2F8612C3" w14:textId="77777777" w:rsidR="00350183" w:rsidRPr="0049126A" w:rsidRDefault="00350183" w:rsidP="007C32A8">
      <w:r w:rsidRPr="0049126A">
        <w:t>Difficulty Level: Easy</w:t>
      </w:r>
    </w:p>
    <w:p w14:paraId="458A805B" w14:textId="77777777" w:rsidR="00350183" w:rsidRPr="0049126A" w:rsidRDefault="00350183" w:rsidP="007C32A8"/>
    <w:p w14:paraId="6D6B01C4" w14:textId="05DDD543" w:rsidR="00350183" w:rsidRPr="0049126A" w:rsidRDefault="007A24EC" w:rsidP="007C32A8">
      <w:r w:rsidRPr="0049126A">
        <w:rPr>
          <w:noProof/>
        </w:rPr>
        <w:t>2</w:t>
      </w:r>
      <w:r w:rsidR="008B72CC" w:rsidRPr="0049126A">
        <w:rPr>
          <w:noProof/>
        </w:rPr>
        <w:t>6</w:t>
      </w:r>
      <w:r w:rsidR="00350183" w:rsidRPr="0049126A">
        <w:rPr>
          <w:color w:val="0000FF"/>
        </w:rPr>
        <w:t xml:space="preserve">. </w:t>
      </w:r>
      <w:r w:rsidR="00350183" w:rsidRPr="0049126A">
        <w:t>Obtaining search and arrest warrants is an example of which type of law?</w:t>
      </w:r>
    </w:p>
    <w:p w14:paraId="3D2FACD2" w14:textId="2A4B20C4" w:rsidR="00350183" w:rsidRPr="0049126A" w:rsidRDefault="005D12DA" w:rsidP="007C32A8">
      <w:r w:rsidRPr="0049126A">
        <w:t>a.</w:t>
      </w:r>
      <w:r w:rsidR="00350183" w:rsidRPr="0049126A">
        <w:t xml:space="preserve"> procedural law</w:t>
      </w:r>
    </w:p>
    <w:p w14:paraId="6905CE6D" w14:textId="1F34C63D" w:rsidR="00350183" w:rsidRPr="0049126A" w:rsidRDefault="005D12DA" w:rsidP="007C32A8">
      <w:r w:rsidRPr="0049126A">
        <w:t>b.</w:t>
      </w:r>
      <w:r w:rsidR="00350183" w:rsidRPr="0049126A">
        <w:t xml:space="preserve"> criminal law</w:t>
      </w:r>
    </w:p>
    <w:p w14:paraId="1ECD1925" w14:textId="46A5CD21" w:rsidR="00350183" w:rsidRPr="0049126A" w:rsidRDefault="005D12DA" w:rsidP="007C32A8">
      <w:r w:rsidRPr="0049126A">
        <w:t>c.</w:t>
      </w:r>
      <w:r w:rsidR="00350183" w:rsidRPr="0049126A">
        <w:t xml:space="preserve"> substantive law</w:t>
      </w:r>
    </w:p>
    <w:p w14:paraId="3D4A6959" w14:textId="61BB42F4" w:rsidR="00350183" w:rsidRPr="0049126A" w:rsidRDefault="005D12DA" w:rsidP="007C32A8">
      <w:r w:rsidRPr="0049126A">
        <w:t>d.</w:t>
      </w:r>
      <w:r w:rsidR="00350183" w:rsidRPr="0049126A">
        <w:t xml:space="preserve"> civil law</w:t>
      </w:r>
    </w:p>
    <w:p w14:paraId="6AB84B0E" w14:textId="77777777" w:rsidR="008D1813" w:rsidRPr="0049126A" w:rsidRDefault="00350183" w:rsidP="007C32A8">
      <w:r w:rsidRPr="0049126A">
        <w:t>Ans: A</w:t>
      </w:r>
    </w:p>
    <w:p w14:paraId="3B243C1E" w14:textId="185E9CB1"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7823112E" w14:textId="68046DEB" w:rsidR="00350183" w:rsidRPr="0049126A" w:rsidRDefault="00350183" w:rsidP="007C32A8">
      <w:r w:rsidRPr="0049126A">
        <w:t xml:space="preserve">Cognitive Domain: </w:t>
      </w:r>
      <w:r w:rsidR="00F9739B" w:rsidRPr="0049126A">
        <w:t>Application</w:t>
      </w:r>
    </w:p>
    <w:p w14:paraId="7456FA15" w14:textId="77777777" w:rsidR="00350183" w:rsidRPr="0049126A" w:rsidRDefault="00350183" w:rsidP="007C32A8">
      <w:r w:rsidRPr="0049126A">
        <w:t>Answer Location: Substantive and Procedural Law</w:t>
      </w:r>
    </w:p>
    <w:p w14:paraId="47C4F8E1" w14:textId="77777777" w:rsidR="00350183" w:rsidRPr="0049126A" w:rsidRDefault="00350183" w:rsidP="007C32A8">
      <w:r w:rsidRPr="0049126A">
        <w:lastRenderedPageBreak/>
        <w:t>Difficulty Level: Medium</w:t>
      </w:r>
    </w:p>
    <w:p w14:paraId="6A8CB650" w14:textId="77777777" w:rsidR="00350183" w:rsidRPr="0049126A" w:rsidRDefault="00350183" w:rsidP="007C32A8"/>
    <w:p w14:paraId="333B0E74" w14:textId="0CF9C410" w:rsidR="00350183" w:rsidRPr="0049126A" w:rsidRDefault="00350183" w:rsidP="007C32A8">
      <w:r w:rsidRPr="0049126A">
        <w:rPr>
          <w:noProof/>
        </w:rPr>
        <w:t>2</w:t>
      </w:r>
      <w:r w:rsidR="008B72CC" w:rsidRPr="0049126A">
        <w:rPr>
          <w:noProof/>
        </w:rPr>
        <w:t>7</w:t>
      </w:r>
      <w:r w:rsidRPr="0049126A">
        <w:rPr>
          <w:color w:val="0000FF"/>
        </w:rPr>
        <w:t xml:space="preserve">. </w:t>
      </w:r>
      <w:r w:rsidRPr="0049126A">
        <w:t xml:space="preserve">By law, police officers must read the accused his or her </w:t>
      </w:r>
      <w:r w:rsidRPr="0049126A">
        <w:rPr>
          <w:i/>
        </w:rPr>
        <w:t>Miranda</w:t>
      </w:r>
      <w:r w:rsidRPr="0049126A">
        <w:t xml:space="preserve"> warnings when arresting individuals. This is an example of which type of law?</w:t>
      </w:r>
    </w:p>
    <w:p w14:paraId="7BA6477D" w14:textId="64E35EAB" w:rsidR="00350183" w:rsidRPr="0049126A" w:rsidRDefault="005D12DA" w:rsidP="007C32A8">
      <w:r w:rsidRPr="0049126A">
        <w:t>a.</w:t>
      </w:r>
      <w:r w:rsidR="00350183" w:rsidRPr="0049126A">
        <w:t xml:space="preserve"> procedural law</w:t>
      </w:r>
    </w:p>
    <w:p w14:paraId="35116DF6" w14:textId="01B3C38E" w:rsidR="00350183" w:rsidRPr="0049126A" w:rsidRDefault="005D12DA" w:rsidP="007C32A8">
      <w:r w:rsidRPr="0049126A">
        <w:t>b.</w:t>
      </w:r>
      <w:r w:rsidR="00350183" w:rsidRPr="0049126A">
        <w:t xml:space="preserve"> </w:t>
      </w:r>
      <w:r w:rsidR="00350183" w:rsidRPr="0049126A">
        <w:rPr>
          <w:i/>
        </w:rPr>
        <w:t>mens rea</w:t>
      </w:r>
    </w:p>
    <w:p w14:paraId="78B45167" w14:textId="6861D49B" w:rsidR="00350183" w:rsidRPr="0049126A" w:rsidRDefault="005D12DA" w:rsidP="007C32A8">
      <w:r w:rsidRPr="0049126A">
        <w:t>c.</w:t>
      </w:r>
      <w:r w:rsidR="00350183" w:rsidRPr="0049126A">
        <w:t xml:space="preserve"> substantive law</w:t>
      </w:r>
    </w:p>
    <w:p w14:paraId="38A3D0DB" w14:textId="0C263D18" w:rsidR="00350183" w:rsidRPr="0049126A" w:rsidRDefault="005D12DA" w:rsidP="007C32A8">
      <w:r w:rsidRPr="0049126A">
        <w:t>d.</w:t>
      </w:r>
      <w:r w:rsidR="00350183" w:rsidRPr="0049126A">
        <w:t xml:space="preserve"> </w:t>
      </w:r>
      <w:r w:rsidR="00350183" w:rsidRPr="0049126A">
        <w:rPr>
          <w:i/>
        </w:rPr>
        <w:t>actus reus</w:t>
      </w:r>
    </w:p>
    <w:p w14:paraId="7F9045E2" w14:textId="00ADDED0" w:rsidR="008D1813" w:rsidRPr="0049126A" w:rsidRDefault="00350183" w:rsidP="007C32A8">
      <w:r w:rsidRPr="0049126A">
        <w:t>Ans: A</w:t>
      </w:r>
    </w:p>
    <w:p w14:paraId="5CD5F79F" w14:textId="294980FE"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178966CE" w14:textId="320272B9" w:rsidR="00350183" w:rsidRPr="0049126A" w:rsidRDefault="00350183" w:rsidP="007C32A8">
      <w:r w:rsidRPr="0049126A">
        <w:t xml:space="preserve">Cognitive Domain: </w:t>
      </w:r>
      <w:r w:rsidR="00F9739B" w:rsidRPr="0049126A">
        <w:t>Application</w:t>
      </w:r>
    </w:p>
    <w:p w14:paraId="0D39B0B9" w14:textId="77777777" w:rsidR="00350183" w:rsidRPr="0049126A" w:rsidRDefault="00350183" w:rsidP="007C32A8">
      <w:r w:rsidRPr="0049126A">
        <w:t>Answer Location: Substantive and Procedural Law</w:t>
      </w:r>
    </w:p>
    <w:p w14:paraId="793D7269" w14:textId="77777777" w:rsidR="00350183" w:rsidRPr="0049126A" w:rsidRDefault="00350183" w:rsidP="007C32A8">
      <w:r w:rsidRPr="0049126A">
        <w:t>Difficulty Level: Medium</w:t>
      </w:r>
    </w:p>
    <w:p w14:paraId="455B11BE" w14:textId="77777777" w:rsidR="00350183" w:rsidRPr="0049126A" w:rsidRDefault="00350183" w:rsidP="007C32A8"/>
    <w:p w14:paraId="51C47991" w14:textId="22F7F51B" w:rsidR="00350183" w:rsidRPr="0049126A" w:rsidRDefault="007A24EC" w:rsidP="007C32A8">
      <w:r w:rsidRPr="0049126A">
        <w:rPr>
          <w:noProof/>
        </w:rPr>
        <w:t>2</w:t>
      </w:r>
      <w:r w:rsidR="008B72CC" w:rsidRPr="0049126A">
        <w:rPr>
          <w:noProof/>
        </w:rPr>
        <w:t>8</w:t>
      </w:r>
      <w:r w:rsidR="00350183" w:rsidRPr="0049126A">
        <w:rPr>
          <w:color w:val="0000FF"/>
        </w:rPr>
        <w:t xml:space="preserve">. </w:t>
      </w:r>
      <w:r w:rsidR="00350183" w:rsidRPr="0049126A">
        <w:t>Laws that specify and prohibit certain actions such as theft or arson are examples of which type of laws?</w:t>
      </w:r>
    </w:p>
    <w:p w14:paraId="79789DD1" w14:textId="1D82D4BE" w:rsidR="00350183" w:rsidRPr="0049126A" w:rsidRDefault="005D12DA" w:rsidP="007C32A8">
      <w:r w:rsidRPr="0049126A">
        <w:t>a.</w:t>
      </w:r>
      <w:r w:rsidR="00350183" w:rsidRPr="0049126A">
        <w:t xml:space="preserve"> procedural law</w:t>
      </w:r>
    </w:p>
    <w:p w14:paraId="234B5B94" w14:textId="3F283EE3" w:rsidR="00350183" w:rsidRPr="0049126A" w:rsidRDefault="005D12DA" w:rsidP="007C32A8">
      <w:r w:rsidRPr="0049126A">
        <w:t>b.</w:t>
      </w:r>
      <w:r w:rsidR="00350183" w:rsidRPr="0049126A">
        <w:t xml:space="preserve"> </w:t>
      </w:r>
      <w:r w:rsidR="00350183" w:rsidRPr="0049126A">
        <w:rPr>
          <w:i/>
        </w:rPr>
        <w:t>mens rea</w:t>
      </w:r>
    </w:p>
    <w:p w14:paraId="1D0511F6" w14:textId="06015758" w:rsidR="00350183" w:rsidRPr="0049126A" w:rsidRDefault="005D12DA" w:rsidP="007C32A8">
      <w:r w:rsidRPr="0049126A">
        <w:t>c.</w:t>
      </w:r>
      <w:r w:rsidR="00350183" w:rsidRPr="0049126A">
        <w:t xml:space="preserve"> substantive law</w:t>
      </w:r>
    </w:p>
    <w:p w14:paraId="668ED1FF" w14:textId="7C808C61" w:rsidR="00350183" w:rsidRPr="0049126A" w:rsidRDefault="005D12DA" w:rsidP="007C32A8">
      <w:r w:rsidRPr="0049126A">
        <w:t>d.</w:t>
      </w:r>
      <w:r w:rsidR="00350183" w:rsidRPr="0049126A">
        <w:t xml:space="preserve"> </w:t>
      </w:r>
      <w:r w:rsidR="00350183" w:rsidRPr="0049126A">
        <w:rPr>
          <w:i/>
        </w:rPr>
        <w:t>actus reus</w:t>
      </w:r>
    </w:p>
    <w:p w14:paraId="101B165B" w14:textId="03E6694B" w:rsidR="008D1813" w:rsidRPr="0049126A" w:rsidRDefault="00350183" w:rsidP="007C32A8">
      <w:r w:rsidRPr="0049126A">
        <w:t>Ans: C</w:t>
      </w:r>
    </w:p>
    <w:p w14:paraId="7A35580E" w14:textId="39621922"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6B7FF75C" w14:textId="6A965507" w:rsidR="00350183" w:rsidRPr="0049126A" w:rsidRDefault="00350183" w:rsidP="007C32A8">
      <w:r w:rsidRPr="0049126A">
        <w:t xml:space="preserve">Cognitive Domain: </w:t>
      </w:r>
      <w:r w:rsidR="00F9739B" w:rsidRPr="0049126A">
        <w:t>Application</w:t>
      </w:r>
    </w:p>
    <w:p w14:paraId="27418261" w14:textId="77777777" w:rsidR="00350183" w:rsidRPr="0049126A" w:rsidRDefault="00350183" w:rsidP="007C32A8">
      <w:r w:rsidRPr="0049126A">
        <w:t>Answer Location: Substantive and Procedural Law</w:t>
      </w:r>
    </w:p>
    <w:p w14:paraId="173383C1" w14:textId="77777777" w:rsidR="00350183" w:rsidRPr="0049126A" w:rsidRDefault="00350183" w:rsidP="007C32A8">
      <w:r w:rsidRPr="0049126A">
        <w:t>Difficulty Level: Medium</w:t>
      </w:r>
    </w:p>
    <w:p w14:paraId="2E5245A7" w14:textId="77777777" w:rsidR="00350183" w:rsidRPr="0049126A" w:rsidRDefault="00350183" w:rsidP="007C32A8"/>
    <w:p w14:paraId="2546D689" w14:textId="2448EE0C" w:rsidR="00350183" w:rsidRPr="0049126A" w:rsidRDefault="007A24EC" w:rsidP="007C32A8">
      <w:r w:rsidRPr="0049126A">
        <w:rPr>
          <w:noProof/>
        </w:rPr>
        <w:t>2</w:t>
      </w:r>
      <w:r w:rsidR="008B72CC" w:rsidRPr="0049126A">
        <w:rPr>
          <w:noProof/>
        </w:rPr>
        <w:t>9</w:t>
      </w:r>
      <w:r w:rsidR="00350183" w:rsidRPr="0049126A">
        <w:rPr>
          <w:color w:val="0000FF"/>
        </w:rPr>
        <w:t xml:space="preserve">. </w:t>
      </w:r>
      <w:r w:rsidR="00350183" w:rsidRPr="0049126A">
        <w:t>Laws that define murder are considered which of the following?</w:t>
      </w:r>
    </w:p>
    <w:p w14:paraId="29A10875" w14:textId="1CE1098B" w:rsidR="00350183" w:rsidRPr="0049126A" w:rsidRDefault="005D12DA" w:rsidP="007C32A8">
      <w:r w:rsidRPr="0049126A">
        <w:t>a.</w:t>
      </w:r>
      <w:r w:rsidR="00350183" w:rsidRPr="0049126A">
        <w:t xml:space="preserve"> procedural law</w:t>
      </w:r>
    </w:p>
    <w:p w14:paraId="21CE3D4F" w14:textId="0037E268" w:rsidR="00350183" w:rsidRPr="0049126A" w:rsidRDefault="005D12DA" w:rsidP="007C32A8">
      <w:r w:rsidRPr="0049126A">
        <w:t>b.</w:t>
      </w:r>
      <w:r w:rsidR="00350183" w:rsidRPr="0049126A">
        <w:t xml:space="preserve"> </w:t>
      </w:r>
      <w:r w:rsidR="00350183" w:rsidRPr="0049126A">
        <w:rPr>
          <w:i/>
        </w:rPr>
        <w:t>mens rea</w:t>
      </w:r>
    </w:p>
    <w:p w14:paraId="0012BA26" w14:textId="7AF55923" w:rsidR="00350183" w:rsidRPr="0049126A" w:rsidRDefault="005D12DA" w:rsidP="007C32A8">
      <w:r w:rsidRPr="0049126A">
        <w:t>c.</w:t>
      </w:r>
      <w:r w:rsidR="00350183" w:rsidRPr="0049126A">
        <w:t xml:space="preserve"> substantive law</w:t>
      </w:r>
    </w:p>
    <w:p w14:paraId="697BEAFD" w14:textId="31699E1C" w:rsidR="00350183" w:rsidRPr="0049126A" w:rsidRDefault="005D12DA" w:rsidP="007C32A8">
      <w:r w:rsidRPr="0049126A">
        <w:t>d.</w:t>
      </w:r>
      <w:r w:rsidR="00350183" w:rsidRPr="0049126A">
        <w:t xml:space="preserve"> </w:t>
      </w:r>
      <w:r w:rsidR="00350183" w:rsidRPr="0049126A">
        <w:rPr>
          <w:i/>
        </w:rPr>
        <w:t>actus reus</w:t>
      </w:r>
    </w:p>
    <w:p w14:paraId="51F2EC0A" w14:textId="036AF600" w:rsidR="008D1813" w:rsidRPr="0049126A" w:rsidRDefault="00350183" w:rsidP="007C32A8">
      <w:r w:rsidRPr="0049126A">
        <w:t>Ans: C</w:t>
      </w:r>
    </w:p>
    <w:p w14:paraId="6F5613F9" w14:textId="396C021E"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54491737" w14:textId="77777777" w:rsidR="00350183" w:rsidRPr="0049126A" w:rsidRDefault="00350183" w:rsidP="007C32A8">
      <w:r w:rsidRPr="0049126A">
        <w:t>Cognitive Domain: Comprehension</w:t>
      </w:r>
    </w:p>
    <w:p w14:paraId="130C7838" w14:textId="77777777" w:rsidR="00350183" w:rsidRPr="0049126A" w:rsidRDefault="00350183" w:rsidP="007C32A8">
      <w:r w:rsidRPr="0049126A">
        <w:t>Answer Location: Substantive and Procedural Law</w:t>
      </w:r>
    </w:p>
    <w:p w14:paraId="606CAAA6" w14:textId="77777777" w:rsidR="00350183" w:rsidRPr="0049126A" w:rsidRDefault="00350183" w:rsidP="007C32A8">
      <w:r w:rsidRPr="0049126A">
        <w:t>Difficulty Level: Medium</w:t>
      </w:r>
    </w:p>
    <w:p w14:paraId="43DB85E2" w14:textId="77777777" w:rsidR="00350183" w:rsidRPr="0049126A" w:rsidRDefault="00350183" w:rsidP="007C32A8"/>
    <w:p w14:paraId="57AC184D" w14:textId="3BE36CEB" w:rsidR="00350183" w:rsidRPr="0049126A" w:rsidRDefault="008B72CC" w:rsidP="007C32A8">
      <w:r w:rsidRPr="0049126A">
        <w:rPr>
          <w:noProof/>
        </w:rPr>
        <w:t>30</w:t>
      </w:r>
      <w:r w:rsidR="00350183" w:rsidRPr="0049126A">
        <w:rPr>
          <w:color w:val="0000FF"/>
        </w:rPr>
        <w:t xml:space="preserve">. </w:t>
      </w:r>
      <w:r w:rsidR="00350183" w:rsidRPr="0049126A">
        <w:t>Which of the following describes who has the authority to make legal decisions and is usually based on geographic location?</w:t>
      </w:r>
    </w:p>
    <w:p w14:paraId="002D1CB7" w14:textId="1ED6378F" w:rsidR="00350183" w:rsidRPr="0049126A" w:rsidRDefault="005D12DA" w:rsidP="007C32A8">
      <w:r w:rsidRPr="0049126A">
        <w:t>a.</w:t>
      </w:r>
      <w:r w:rsidR="00350183" w:rsidRPr="0049126A">
        <w:t xml:space="preserve"> civil law</w:t>
      </w:r>
    </w:p>
    <w:p w14:paraId="5DB34AAE" w14:textId="1B1E27AB" w:rsidR="00350183" w:rsidRPr="0049126A" w:rsidRDefault="005D12DA" w:rsidP="007C32A8">
      <w:r w:rsidRPr="0049126A">
        <w:t>b.</w:t>
      </w:r>
      <w:r w:rsidR="00350183" w:rsidRPr="0049126A">
        <w:t xml:space="preserve"> legal jurisdiction</w:t>
      </w:r>
    </w:p>
    <w:p w14:paraId="4244E9E0" w14:textId="6EE47FDE" w:rsidR="00350183" w:rsidRPr="0049126A" w:rsidRDefault="005D12DA" w:rsidP="007C32A8">
      <w:r w:rsidRPr="0049126A">
        <w:t>c.</w:t>
      </w:r>
      <w:r w:rsidR="00350183" w:rsidRPr="0049126A">
        <w:t xml:space="preserve"> substantive law</w:t>
      </w:r>
    </w:p>
    <w:p w14:paraId="68CD177B" w14:textId="4F0A630E" w:rsidR="00350183" w:rsidRPr="0049126A" w:rsidRDefault="005D12DA" w:rsidP="007C32A8">
      <w:r w:rsidRPr="0049126A">
        <w:t>d.</w:t>
      </w:r>
      <w:r w:rsidR="00350183" w:rsidRPr="0049126A">
        <w:t xml:space="preserve"> </w:t>
      </w:r>
      <w:r w:rsidR="00350183" w:rsidRPr="0049126A">
        <w:rPr>
          <w:i/>
        </w:rPr>
        <w:t>actus reus</w:t>
      </w:r>
    </w:p>
    <w:p w14:paraId="1F0AB31C" w14:textId="77777777" w:rsidR="008D1813" w:rsidRPr="0049126A" w:rsidRDefault="00350183" w:rsidP="007C32A8">
      <w:r w:rsidRPr="0049126A">
        <w:t>Ans: B</w:t>
      </w:r>
    </w:p>
    <w:p w14:paraId="78860273" w14:textId="7F9A0180"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4818E858" w14:textId="77777777" w:rsidR="00350183" w:rsidRPr="0049126A" w:rsidRDefault="00350183" w:rsidP="007C32A8">
      <w:r w:rsidRPr="0049126A">
        <w:t>Cognitive Domain: Knowledge</w:t>
      </w:r>
    </w:p>
    <w:p w14:paraId="7E964777" w14:textId="77777777" w:rsidR="00350183" w:rsidRPr="0049126A" w:rsidRDefault="00350183" w:rsidP="007C32A8">
      <w:r w:rsidRPr="0049126A">
        <w:lastRenderedPageBreak/>
        <w:t>Answer Location: Substantive and Procedural Law</w:t>
      </w:r>
    </w:p>
    <w:p w14:paraId="664095B7" w14:textId="77777777" w:rsidR="00350183" w:rsidRPr="0049126A" w:rsidRDefault="00350183" w:rsidP="007C32A8">
      <w:r w:rsidRPr="0049126A">
        <w:t>Difficulty Level: Easy</w:t>
      </w:r>
    </w:p>
    <w:p w14:paraId="56BC867D" w14:textId="77777777" w:rsidR="00350183" w:rsidRPr="0049126A" w:rsidRDefault="00350183" w:rsidP="007C32A8"/>
    <w:p w14:paraId="198050AA" w14:textId="5C86F038" w:rsidR="00350183" w:rsidRPr="0049126A" w:rsidRDefault="008B72CC" w:rsidP="007C32A8">
      <w:r w:rsidRPr="0049126A">
        <w:rPr>
          <w:noProof/>
        </w:rPr>
        <w:t>31</w:t>
      </w:r>
      <w:r w:rsidR="00350183" w:rsidRPr="0049126A">
        <w:rPr>
          <w:color w:val="0000FF"/>
        </w:rPr>
        <w:t xml:space="preserve">. </w:t>
      </w:r>
      <w:r w:rsidR="00350183" w:rsidRPr="0049126A">
        <w:t>Which of the following prescribes rules concerning how juries should be selected?</w:t>
      </w:r>
    </w:p>
    <w:p w14:paraId="6AA348C5" w14:textId="3FBA6FE8" w:rsidR="00350183" w:rsidRPr="0049126A" w:rsidRDefault="005D12DA" w:rsidP="007C32A8">
      <w:r w:rsidRPr="0049126A">
        <w:t>a.</w:t>
      </w:r>
      <w:r w:rsidR="00350183" w:rsidRPr="0049126A">
        <w:t xml:space="preserve"> civil law</w:t>
      </w:r>
    </w:p>
    <w:p w14:paraId="152BA48E" w14:textId="6E63EFC5" w:rsidR="00350183" w:rsidRPr="0049126A" w:rsidRDefault="005D12DA" w:rsidP="007C32A8">
      <w:r w:rsidRPr="0049126A">
        <w:t>b.</w:t>
      </w:r>
      <w:r w:rsidR="00350183" w:rsidRPr="0049126A">
        <w:t xml:space="preserve"> legal jurisdiction</w:t>
      </w:r>
    </w:p>
    <w:p w14:paraId="4654A025" w14:textId="0AF24644" w:rsidR="00350183" w:rsidRPr="0049126A" w:rsidRDefault="005D12DA" w:rsidP="007C32A8">
      <w:r w:rsidRPr="0049126A">
        <w:t>c.</w:t>
      </w:r>
      <w:r w:rsidR="00350183" w:rsidRPr="0049126A">
        <w:t xml:space="preserve"> procedural law</w:t>
      </w:r>
    </w:p>
    <w:p w14:paraId="37908D00" w14:textId="0B7E4F2F" w:rsidR="00350183" w:rsidRPr="0049126A" w:rsidRDefault="005D12DA" w:rsidP="007C32A8">
      <w:r w:rsidRPr="0049126A">
        <w:t>d.</w:t>
      </w:r>
      <w:r w:rsidR="00350183" w:rsidRPr="0049126A">
        <w:t xml:space="preserve"> </w:t>
      </w:r>
      <w:r w:rsidR="00350183" w:rsidRPr="0049126A">
        <w:rPr>
          <w:i/>
        </w:rPr>
        <w:t>actus reus</w:t>
      </w:r>
    </w:p>
    <w:p w14:paraId="3F7DFF82" w14:textId="77777777" w:rsidR="008D1813" w:rsidRPr="0049126A" w:rsidRDefault="00350183" w:rsidP="007C32A8">
      <w:r w:rsidRPr="0049126A">
        <w:t>Ans: C</w:t>
      </w:r>
    </w:p>
    <w:p w14:paraId="5FBFF524" w14:textId="52388C13"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622C5AE4" w14:textId="77777777" w:rsidR="00350183" w:rsidRPr="0049126A" w:rsidRDefault="00350183" w:rsidP="007C32A8">
      <w:r w:rsidRPr="0049126A">
        <w:t>Cognitive Domain: Comprehension</w:t>
      </w:r>
    </w:p>
    <w:p w14:paraId="5AA7BD7C" w14:textId="77777777" w:rsidR="00350183" w:rsidRPr="0049126A" w:rsidRDefault="00350183" w:rsidP="007C32A8">
      <w:r w:rsidRPr="0049126A">
        <w:t>Answer Location: Substantive and Procedural Law</w:t>
      </w:r>
    </w:p>
    <w:p w14:paraId="701D2406" w14:textId="77777777" w:rsidR="00350183" w:rsidRPr="0049126A" w:rsidRDefault="00350183" w:rsidP="007C32A8">
      <w:r w:rsidRPr="0049126A">
        <w:t>Difficulty Level: Medium</w:t>
      </w:r>
    </w:p>
    <w:p w14:paraId="28FBDC30" w14:textId="77777777" w:rsidR="00350183" w:rsidRPr="0049126A" w:rsidRDefault="00350183" w:rsidP="007C32A8"/>
    <w:p w14:paraId="613AE764" w14:textId="07B0858F" w:rsidR="00350183" w:rsidRPr="0049126A" w:rsidRDefault="008B72CC" w:rsidP="007C32A8">
      <w:r w:rsidRPr="0049126A">
        <w:rPr>
          <w:noProof/>
        </w:rPr>
        <w:t>32</w:t>
      </w:r>
      <w:r w:rsidR="00350183" w:rsidRPr="0049126A">
        <w:rPr>
          <w:color w:val="0000FF"/>
        </w:rPr>
        <w:t xml:space="preserve">. </w:t>
      </w:r>
      <w:r w:rsidR="00350183" w:rsidRPr="0049126A">
        <w:t>Sebastian is researching how to lawfully present evidence to a jury. Which of the following is Sebastian researching?</w:t>
      </w:r>
    </w:p>
    <w:p w14:paraId="2BCBCBE2" w14:textId="1A007D5E" w:rsidR="00350183" w:rsidRPr="0049126A" w:rsidRDefault="005D12DA" w:rsidP="007C32A8">
      <w:r w:rsidRPr="0049126A">
        <w:t>a.</w:t>
      </w:r>
      <w:r w:rsidR="00350183" w:rsidRPr="0049126A">
        <w:t xml:space="preserve"> civil law</w:t>
      </w:r>
    </w:p>
    <w:p w14:paraId="44596DCD" w14:textId="1FD63E64" w:rsidR="00350183" w:rsidRPr="0049126A" w:rsidRDefault="005D12DA" w:rsidP="007C32A8">
      <w:r w:rsidRPr="0049126A">
        <w:t>b.</w:t>
      </w:r>
      <w:r w:rsidR="00350183" w:rsidRPr="0049126A">
        <w:t xml:space="preserve"> legal jurisdiction</w:t>
      </w:r>
    </w:p>
    <w:p w14:paraId="35D61D00" w14:textId="7924417D" w:rsidR="00350183" w:rsidRPr="0049126A" w:rsidRDefault="005D12DA" w:rsidP="007C32A8">
      <w:r w:rsidRPr="0049126A">
        <w:t>c.</w:t>
      </w:r>
      <w:r w:rsidR="00350183" w:rsidRPr="0049126A">
        <w:t xml:space="preserve"> procedural law</w:t>
      </w:r>
    </w:p>
    <w:p w14:paraId="7223666F" w14:textId="7EF15D54" w:rsidR="00350183" w:rsidRPr="0049126A" w:rsidRDefault="005D12DA" w:rsidP="007C32A8">
      <w:r w:rsidRPr="0049126A">
        <w:t>d.</w:t>
      </w:r>
      <w:r w:rsidR="00350183" w:rsidRPr="0049126A">
        <w:t xml:space="preserve"> </w:t>
      </w:r>
      <w:r w:rsidR="00350183" w:rsidRPr="0049126A">
        <w:rPr>
          <w:i/>
        </w:rPr>
        <w:t>actus reus</w:t>
      </w:r>
    </w:p>
    <w:p w14:paraId="531D9D92" w14:textId="77777777" w:rsidR="008D1813" w:rsidRPr="0049126A" w:rsidRDefault="00350183" w:rsidP="007C32A8">
      <w:r w:rsidRPr="0049126A">
        <w:t>Ans: C</w:t>
      </w:r>
    </w:p>
    <w:p w14:paraId="3232BD96" w14:textId="5E62A96A" w:rsidR="008D1813" w:rsidRPr="0049126A" w:rsidRDefault="00350183" w:rsidP="007C32A8">
      <w:r w:rsidRPr="0049126A">
        <w:t>Learning Objective: 2</w:t>
      </w:r>
      <w:r w:rsidR="009B38D2">
        <w:t>.</w:t>
      </w:r>
      <w:r w:rsidRPr="0049126A">
        <w:t>4: Explain the difference between substantive and procedural law</w:t>
      </w:r>
      <w:r w:rsidR="00EA0A36" w:rsidRPr="0049126A">
        <w:t>.</w:t>
      </w:r>
    </w:p>
    <w:p w14:paraId="5F9FEB46" w14:textId="0A0A32A9" w:rsidR="00350183" w:rsidRPr="0049126A" w:rsidRDefault="00350183" w:rsidP="007C32A8">
      <w:r w:rsidRPr="0049126A">
        <w:t xml:space="preserve">Cognitive Domain: </w:t>
      </w:r>
      <w:r w:rsidR="00F9739B" w:rsidRPr="0049126A">
        <w:t>Application</w:t>
      </w:r>
    </w:p>
    <w:p w14:paraId="1511B6B9" w14:textId="77777777" w:rsidR="00350183" w:rsidRPr="0049126A" w:rsidRDefault="00350183" w:rsidP="007C32A8">
      <w:r w:rsidRPr="0049126A">
        <w:t>Answer Location: Substantive and Procedural Law</w:t>
      </w:r>
    </w:p>
    <w:p w14:paraId="639B85F6" w14:textId="013BD813" w:rsidR="00350183" w:rsidRPr="0049126A" w:rsidRDefault="00350183" w:rsidP="007C32A8">
      <w:r w:rsidRPr="0049126A">
        <w:t xml:space="preserve">Difficulty Level: </w:t>
      </w:r>
      <w:r w:rsidR="00F9739B" w:rsidRPr="0049126A">
        <w:t>Hard</w:t>
      </w:r>
    </w:p>
    <w:p w14:paraId="737048F1" w14:textId="77777777" w:rsidR="00350183" w:rsidRPr="0049126A" w:rsidRDefault="00350183" w:rsidP="007C32A8"/>
    <w:p w14:paraId="35AB4574" w14:textId="1EFF224C" w:rsidR="00350183" w:rsidRPr="0049126A" w:rsidRDefault="008B72CC" w:rsidP="007C32A8">
      <w:r w:rsidRPr="0049126A">
        <w:rPr>
          <w:noProof/>
        </w:rPr>
        <w:t>33</w:t>
      </w:r>
      <w:r w:rsidR="00350183" w:rsidRPr="0049126A">
        <w:rPr>
          <w:color w:val="0000FF"/>
        </w:rPr>
        <w:t xml:space="preserve">. </w:t>
      </w:r>
      <w:r w:rsidR="00350183" w:rsidRPr="0049126A">
        <w:t>The U.S. legal system is designed to punish offenders who possess the intent to commit a crime. What is this concept known as?</w:t>
      </w:r>
    </w:p>
    <w:p w14:paraId="06944F62" w14:textId="3CD3822B" w:rsidR="00350183" w:rsidRPr="0049126A" w:rsidRDefault="005D12DA" w:rsidP="007C32A8">
      <w:r w:rsidRPr="0049126A">
        <w:t>a.</w:t>
      </w:r>
      <w:r w:rsidR="00350183" w:rsidRPr="0049126A">
        <w:t xml:space="preserve"> </w:t>
      </w:r>
      <w:r w:rsidR="00350183" w:rsidRPr="0049126A">
        <w:rPr>
          <w:i/>
        </w:rPr>
        <w:t>actus reus</w:t>
      </w:r>
    </w:p>
    <w:p w14:paraId="02B606B9" w14:textId="19358D2E" w:rsidR="00350183" w:rsidRPr="0049126A" w:rsidRDefault="005D12DA" w:rsidP="007C32A8">
      <w:r w:rsidRPr="0049126A">
        <w:t>b.</w:t>
      </w:r>
      <w:r w:rsidR="00350183" w:rsidRPr="0049126A">
        <w:t xml:space="preserve"> </w:t>
      </w:r>
      <w:r w:rsidR="00350183" w:rsidRPr="0049126A">
        <w:rPr>
          <w:i/>
        </w:rPr>
        <w:t>mens rea</w:t>
      </w:r>
    </w:p>
    <w:p w14:paraId="1C2C8974" w14:textId="3675E438" w:rsidR="00350183" w:rsidRPr="0049126A" w:rsidRDefault="005D12DA" w:rsidP="007C32A8">
      <w:r w:rsidRPr="0049126A">
        <w:t>c.</w:t>
      </w:r>
      <w:r w:rsidR="00350183" w:rsidRPr="0049126A">
        <w:t xml:space="preserve"> </w:t>
      </w:r>
      <w:r w:rsidR="00350183" w:rsidRPr="0049126A">
        <w:rPr>
          <w:i/>
        </w:rPr>
        <w:t>habeas corpus</w:t>
      </w:r>
    </w:p>
    <w:p w14:paraId="73A1DAFE" w14:textId="63C10F42" w:rsidR="00350183" w:rsidRPr="0049126A" w:rsidRDefault="005D12DA" w:rsidP="007C32A8">
      <w:r w:rsidRPr="0049126A">
        <w:t>d.</w:t>
      </w:r>
      <w:r w:rsidR="00350183" w:rsidRPr="0049126A">
        <w:t xml:space="preserve"> </w:t>
      </w:r>
      <w:r w:rsidR="00350183" w:rsidRPr="0049126A">
        <w:rPr>
          <w:i/>
        </w:rPr>
        <w:t>stare decisis</w:t>
      </w:r>
    </w:p>
    <w:p w14:paraId="235B276E" w14:textId="44462721" w:rsidR="0071663F" w:rsidRPr="0049126A" w:rsidRDefault="00350183" w:rsidP="007C32A8">
      <w:r w:rsidRPr="0049126A">
        <w:t>Ans: B</w:t>
      </w:r>
    </w:p>
    <w:p w14:paraId="7B0462D3" w14:textId="14A4C92E" w:rsidR="00350183"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EA0A36" w:rsidRPr="0049126A">
        <w:t>.</w:t>
      </w:r>
    </w:p>
    <w:p w14:paraId="72503DDF" w14:textId="77777777" w:rsidR="00350183" w:rsidRPr="0049126A" w:rsidRDefault="00350183" w:rsidP="007C32A8">
      <w:r w:rsidRPr="0049126A">
        <w:t>Cognitive Domain: Knowledge</w:t>
      </w:r>
    </w:p>
    <w:p w14:paraId="0B6292B8" w14:textId="77777777" w:rsidR="0071663F" w:rsidRPr="0049126A" w:rsidRDefault="00350183" w:rsidP="007C32A8">
      <w:r w:rsidRPr="0049126A">
        <w:t xml:space="preserve">Answer Location: Essential Elements: </w:t>
      </w:r>
      <w:r w:rsidRPr="007C32A8">
        <w:rPr>
          <w:i/>
        </w:rPr>
        <w:t>Mens Rea</w:t>
      </w:r>
      <w:r w:rsidRPr="0049126A">
        <w:t xml:space="preserve"> and </w:t>
      </w:r>
      <w:r w:rsidRPr="007C32A8">
        <w:rPr>
          <w:i/>
        </w:rPr>
        <w:t>Actus Reus</w:t>
      </w:r>
    </w:p>
    <w:p w14:paraId="5FA35650" w14:textId="77777777" w:rsidR="00350183" w:rsidRPr="0049126A" w:rsidRDefault="00350183" w:rsidP="007C32A8">
      <w:r w:rsidRPr="0049126A">
        <w:t>Difficulty Level: Easy</w:t>
      </w:r>
    </w:p>
    <w:p w14:paraId="1833211E" w14:textId="77777777" w:rsidR="00350183" w:rsidRPr="0049126A" w:rsidRDefault="00350183" w:rsidP="007C32A8"/>
    <w:p w14:paraId="7C8A3E82" w14:textId="622F650A" w:rsidR="00350183" w:rsidRPr="0049126A" w:rsidRDefault="007A24EC" w:rsidP="007C32A8">
      <w:r w:rsidRPr="0049126A">
        <w:rPr>
          <w:noProof/>
        </w:rPr>
        <w:t>3</w:t>
      </w:r>
      <w:r w:rsidR="008B72CC" w:rsidRPr="0049126A">
        <w:rPr>
          <w:noProof/>
        </w:rPr>
        <w:t>4</w:t>
      </w:r>
      <w:r w:rsidR="00350183" w:rsidRPr="0049126A">
        <w:rPr>
          <w:color w:val="0000FF"/>
        </w:rPr>
        <w:t xml:space="preserve">. </w:t>
      </w:r>
      <w:r w:rsidR="00350183" w:rsidRPr="0049126A">
        <w:t xml:space="preserve">Which of the following is an example of </w:t>
      </w:r>
      <w:r w:rsidR="00350183" w:rsidRPr="0049126A">
        <w:rPr>
          <w:i/>
        </w:rPr>
        <w:t>actus reus</w:t>
      </w:r>
      <w:r w:rsidR="00350183" w:rsidRPr="0049126A">
        <w:t>?</w:t>
      </w:r>
    </w:p>
    <w:p w14:paraId="5E8CED6C" w14:textId="4F44169C" w:rsidR="00350183" w:rsidRPr="0049126A" w:rsidRDefault="005D12DA" w:rsidP="007C32A8">
      <w:r w:rsidRPr="0049126A">
        <w:t>a.</w:t>
      </w:r>
      <w:r w:rsidR="00350183" w:rsidRPr="0049126A">
        <w:t xml:space="preserve"> Jenny hires a hit man to kill her husband so she can collect on his </w:t>
      </w:r>
      <w:r w:rsidR="006045FC" w:rsidRPr="0049126A">
        <w:t>US</w:t>
      </w:r>
      <w:r w:rsidR="00350183" w:rsidRPr="0049126A">
        <w:t>$1 million life insurance policy.</w:t>
      </w:r>
    </w:p>
    <w:p w14:paraId="5F7D2D29" w14:textId="02244C25" w:rsidR="00350183" w:rsidRPr="0049126A" w:rsidRDefault="005D12DA" w:rsidP="007C32A8">
      <w:r w:rsidRPr="0049126A">
        <w:t>b.</w:t>
      </w:r>
      <w:r w:rsidR="00350183" w:rsidRPr="0049126A">
        <w:t xml:space="preserve"> Jenny wishes her husband was dead so she could collect on his </w:t>
      </w:r>
      <w:r w:rsidR="006045FC" w:rsidRPr="0049126A">
        <w:t>US</w:t>
      </w:r>
      <w:r w:rsidR="00350183" w:rsidRPr="0049126A">
        <w:t>$1 million life insurance policy.</w:t>
      </w:r>
    </w:p>
    <w:p w14:paraId="603A716F" w14:textId="4589E961" w:rsidR="00350183" w:rsidRPr="0049126A" w:rsidRDefault="005D12DA" w:rsidP="007C32A8">
      <w:r w:rsidRPr="0049126A">
        <w:t>c.</w:t>
      </w:r>
      <w:r w:rsidR="00350183" w:rsidRPr="0049126A">
        <w:t xml:space="preserve"> Jenny talks to her best friend about how unhappy she is in her marriage.</w:t>
      </w:r>
    </w:p>
    <w:p w14:paraId="3D1E8C9C" w14:textId="56CB0216" w:rsidR="00350183" w:rsidRPr="0049126A" w:rsidRDefault="005D12DA" w:rsidP="007C32A8">
      <w:r w:rsidRPr="0049126A">
        <w:lastRenderedPageBreak/>
        <w:t>d.</w:t>
      </w:r>
      <w:r w:rsidR="00350183" w:rsidRPr="0049126A">
        <w:t xml:space="preserve"> Jenny's husband dies in an automobile accident, and she is the beneficiary of his </w:t>
      </w:r>
      <w:r w:rsidR="006045FC" w:rsidRPr="0049126A">
        <w:t>US</w:t>
      </w:r>
      <w:r w:rsidR="00350183" w:rsidRPr="0049126A">
        <w:t>$1 million life insurance policy.</w:t>
      </w:r>
    </w:p>
    <w:p w14:paraId="29190B6C" w14:textId="10C6AD99" w:rsidR="00A5694E" w:rsidRPr="0049126A" w:rsidRDefault="00350183" w:rsidP="007C32A8">
      <w:r w:rsidRPr="0049126A">
        <w:t>Ans: A</w:t>
      </w:r>
    </w:p>
    <w:p w14:paraId="58051BFB" w14:textId="30DEFD9E" w:rsidR="00350183"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EA0A36" w:rsidRPr="0049126A">
        <w:t>.</w:t>
      </w:r>
    </w:p>
    <w:p w14:paraId="570F47D2" w14:textId="77777777" w:rsidR="00350183" w:rsidRPr="0049126A" w:rsidRDefault="00350183" w:rsidP="007C32A8">
      <w:r w:rsidRPr="0049126A">
        <w:t>Cognitive Domain: Application</w:t>
      </w:r>
    </w:p>
    <w:p w14:paraId="004322C0" w14:textId="77777777" w:rsidR="0071663F" w:rsidRPr="0049126A" w:rsidRDefault="00350183" w:rsidP="007C32A8">
      <w:r w:rsidRPr="0049126A">
        <w:t xml:space="preserve">Answer Location: Essential Elements: </w:t>
      </w:r>
      <w:r w:rsidRPr="007C32A8">
        <w:rPr>
          <w:i/>
        </w:rPr>
        <w:t>Mens Rea</w:t>
      </w:r>
      <w:r w:rsidRPr="0049126A">
        <w:t xml:space="preserve"> and </w:t>
      </w:r>
      <w:r w:rsidRPr="007C32A8">
        <w:rPr>
          <w:i/>
        </w:rPr>
        <w:t>Actus Reus</w:t>
      </w:r>
    </w:p>
    <w:p w14:paraId="2A98E2F6" w14:textId="77777777" w:rsidR="00350183" w:rsidRPr="0049126A" w:rsidRDefault="00350183" w:rsidP="007C32A8">
      <w:r w:rsidRPr="0049126A">
        <w:t>Difficulty Level: Hard</w:t>
      </w:r>
    </w:p>
    <w:p w14:paraId="4647CE96" w14:textId="77777777" w:rsidR="00350183" w:rsidRPr="0049126A" w:rsidRDefault="00350183" w:rsidP="007C32A8"/>
    <w:p w14:paraId="4BCD22D7" w14:textId="5892099F" w:rsidR="00350183" w:rsidRPr="0049126A" w:rsidRDefault="007A24EC" w:rsidP="007C32A8">
      <w:r w:rsidRPr="0049126A">
        <w:rPr>
          <w:noProof/>
        </w:rPr>
        <w:t>3</w:t>
      </w:r>
      <w:r w:rsidR="008B72CC" w:rsidRPr="0049126A">
        <w:rPr>
          <w:noProof/>
        </w:rPr>
        <w:t>5</w:t>
      </w:r>
      <w:r w:rsidR="00350183" w:rsidRPr="0049126A">
        <w:rPr>
          <w:color w:val="0000FF"/>
        </w:rPr>
        <w:t xml:space="preserve">. </w:t>
      </w:r>
      <w:r w:rsidR="00350183" w:rsidRPr="0049126A">
        <w:t>YoonHee is an 18-year-old single mother who works part-time to support herself and her 6-month-old child and also attends night classes. She often struggles to make ends meet and is eventually laid off from her jo</w:t>
      </w:r>
      <w:r w:rsidR="006045FC" w:rsidRPr="0049126A">
        <w:t>b.</w:t>
      </w:r>
      <w:r w:rsidR="00350183" w:rsidRPr="0049126A">
        <w:t xml:space="preserve"> After a few months of unemployment, YoonHee does not have enough money to support herself. Desperate to feed her child, she enters a local supermarket and steals several containers of formul</w:t>
      </w:r>
      <w:r w:rsidR="006045FC" w:rsidRPr="0049126A">
        <w:t>a.</w:t>
      </w:r>
      <w:r w:rsidR="00350183" w:rsidRPr="0049126A">
        <w:t xml:space="preserve"> Which of the following is true?</w:t>
      </w:r>
    </w:p>
    <w:p w14:paraId="17BE5D7C" w14:textId="7587F033" w:rsidR="00350183" w:rsidRPr="0049126A" w:rsidRDefault="005D12DA" w:rsidP="007C32A8">
      <w:r w:rsidRPr="0049126A">
        <w:t>a.</w:t>
      </w:r>
      <w:r w:rsidR="00350183" w:rsidRPr="0049126A">
        <w:t xml:space="preserve"> YoonHee’s action is considered a public order crime.</w:t>
      </w:r>
    </w:p>
    <w:p w14:paraId="7D152D8B" w14:textId="7B16D3C1" w:rsidR="00350183" w:rsidRPr="0049126A" w:rsidRDefault="005D12DA" w:rsidP="007C32A8">
      <w:r w:rsidRPr="0049126A">
        <w:t>b.</w:t>
      </w:r>
      <w:r w:rsidR="00350183" w:rsidRPr="0049126A">
        <w:t xml:space="preserve"> YoonHee’s action is considered a burglary.</w:t>
      </w:r>
    </w:p>
    <w:p w14:paraId="308122FC" w14:textId="35C67D70" w:rsidR="00350183" w:rsidRPr="0049126A" w:rsidRDefault="005D12DA" w:rsidP="007C32A8">
      <w:r w:rsidRPr="0049126A">
        <w:t>c.</w:t>
      </w:r>
      <w:r w:rsidR="00350183" w:rsidRPr="0049126A">
        <w:t xml:space="preserve"> YoonHee’s motive was to steal formul</w:t>
      </w:r>
      <w:r w:rsidR="006045FC" w:rsidRPr="0049126A">
        <w:t>a.</w:t>
      </w:r>
    </w:p>
    <w:p w14:paraId="6527F031" w14:textId="1AC701F0" w:rsidR="00350183" w:rsidRPr="0049126A" w:rsidRDefault="005D12DA" w:rsidP="007C32A8">
      <w:r w:rsidRPr="0049126A">
        <w:t>d.</w:t>
      </w:r>
      <w:r w:rsidR="00350183" w:rsidRPr="0049126A">
        <w:t xml:space="preserve"> YoonHee’s intent was to steal formul</w:t>
      </w:r>
      <w:r w:rsidR="006045FC" w:rsidRPr="0049126A">
        <w:t>a.</w:t>
      </w:r>
    </w:p>
    <w:p w14:paraId="48366F0D" w14:textId="77777777" w:rsidR="00350183" w:rsidRPr="0049126A" w:rsidRDefault="00350183" w:rsidP="007C32A8">
      <w:r w:rsidRPr="0049126A">
        <w:t>Ans: D</w:t>
      </w:r>
    </w:p>
    <w:p w14:paraId="6B4F2B19" w14:textId="255130B3" w:rsidR="00350183"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EA0A36" w:rsidRPr="0049126A">
        <w:t>.</w:t>
      </w:r>
    </w:p>
    <w:p w14:paraId="57355511" w14:textId="77777777" w:rsidR="00350183" w:rsidRPr="0049126A" w:rsidRDefault="00350183" w:rsidP="007C32A8">
      <w:r w:rsidRPr="0049126A">
        <w:t>Cognitive Domain: Application</w:t>
      </w:r>
    </w:p>
    <w:p w14:paraId="340D5819" w14:textId="5FA21C44" w:rsidR="0071663F" w:rsidRPr="0049126A" w:rsidRDefault="00350183" w:rsidP="007C32A8">
      <w:r w:rsidRPr="0049126A">
        <w:t xml:space="preserve">Answer Location: </w:t>
      </w:r>
      <w:r w:rsidR="00A5694E" w:rsidRPr="007C32A8">
        <w:rPr>
          <w:i/>
        </w:rPr>
        <w:t>Mens Rea</w:t>
      </w:r>
      <w:r w:rsidR="00A5694E" w:rsidRPr="0049126A">
        <w:t>: Intent Versus Motive to Commit Crime</w:t>
      </w:r>
    </w:p>
    <w:p w14:paraId="7EF998A3" w14:textId="77777777" w:rsidR="00350183" w:rsidRPr="0049126A" w:rsidRDefault="00350183" w:rsidP="007C32A8">
      <w:r w:rsidRPr="0049126A">
        <w:t>Difficulty Level: Hard</w:t>
      </w:r>
    </w:p>
    <w:p w14:paraId="48619216" w14:textId="77777777" w:rsidR="00350183" w:rsidRPr="0049126A" w:rsidRDefault="00350183" w:rsidP="007C32A8"/>
    <w:p w14:paraId="208094F8" w14:textId="0B2ED349" w:rsidR="00350183" w:rsidRPr="0049126A" w:rsidRDefault="007A24EC" w:rsidP="007C32A8">
      <w:r w:rsidRPr="0049126A">
        <w:rPr>
          <w:noProof/>
        </w:rPr>
        <w:t>3</w:t>
      </w:r>
      <w:r w:rsidR="008B72CC" w:rsidRPr="0049126A">
        <w:rPr>
          <w:noProof/>
        </w:rPr>
        <w:t>6</w:t>
      </w:r>
      <w:r w:rsidR="00350183" w:rsidRPr="0049126A">
        <w:rPr>
          <w:color w:val="0000FF"/>
        </w:rPr>
        <w:t xml:space="preserve">. </w:t>
      </w:r>
      <w:r w:rsidR="00350183" w:rsidRPr="0049126A">
        <w:t xml:space="preserve">Which term describes when </w:t>
      </w:r>
      <w:r w:rsidR="00350183" w:rsidRPr="0049126A">
        <w:rPr>
          <w:i/>
        </w:rPr>
        <w:t>mens rea</w:t>
      </w:r>
      <w:r w:rsidR="00350183" w:rsidRPr="0049126A">
        <w:t xml:space="preserve"> and </w:t>
      </w:r>
      <w:r w:rsidR="00350183" w:rsidRPr="0049126A">
        <w:rPr>
          <w:i/>
        </w:rPr>
        <w:t>actus reus</w:t>
      </w:r>
      <w:r w:rsidR="00350183" w:rsidRPr="0049126A">
        <w:t xml:space="preserve"> are both present?</w:t>
      </w:r>
    </w:p>
    <w:p w14:paraId="7FDFA443" w14:textId="1E6C59AF" w:rsidR="00350183" w:rsidRPr="0049126A" w:rsidRDefault="005D12DA" w:rsidP="007C32A8">
      <w:r w:rsidRPr="0049126A">
        <w:t>a.</w:t>
      </w:r>
      <w:r w:rsidR="00350183" w:rsidRPr="0049126A">
        <w:t xml:space="preserve"> causation</w:t>
      </w:r>
    </w:p>
    <w:p w14:paraId="41ADAB0E" w14:textId="3DB950F6" w:rsidR="00350183" w:rsidRPr="0049126A" w:rsidRDefault="005D12DA" w:rsidP="007C32A8">
      <w:r w:rsidRPr="0049126A">
        <w:t>b.</w:t>
      </w:r>
      <w:r w:rsidR="00350183" w:rsidRPr="0049126A">
        <w:t xml:space="preserve"> concurrence</w:t>
      </w:r>
    </w:p>
    <w:p w14:paraId="3E8816B9" w14:textId="0963C4AA" w:rsidR="00350183" w:rsidRPr="0049126A" w:rsidRDefault="005D12DA" w:rsidP="007C32A8">
      <w:r w:rsidRPr="0049126A">
        <w:t>c.</w:t>
      </w:r>
      <w:r w:rsidR="00350183" w:rsidRPr="0049126A">
        <w:t xml:space="preserve"> action</w:t>
      </w:r>
    </w:p>
    <w:p w14:paraId="05DC7A7F" w14:textId="537C5252" w:rsidR="00350183" w:rsidRPr="0049126A" w:rsidRDefault="005D12DA" w:rsidP="007C32A8">
      <w:r w:rsidRPr="0049126A">
        <w:t>d.</w:t>
      </w:r>
      <w:r w:rsidR="00350183" w:rsidRPr="0049126A">
        <w:t xml:space="preserve"> fault</w:t>
      </w:r>
    </w:p>
    <w:p w14:paraId="765411F5" w14:textId="36C5F71A" w:rsidR="0071663F" w:rsidRPr="0049126A" w:rsidRDefault="00350183" w:rsidP="007C32A8">
      <w:r w:rsidRPr="0049126A">
        <w:t>Ans: B</w:t>
      </w:r>
    </w:p>
    <w:p w14:paraId="1241CA36" w14:textId="5FB2A448" w:rsidR="00350183"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EA0A36" w:rsidRPr="0049126A">
        <w:t>.</w:t>
      </w:r>
    </w:p>
    <w:p w14:paraId="00F723CE" w14:textId="77777777" w:rsidR="00350183" w:rsidRPr="0049126A" w:rsidRDefault="00350183" w:rsidP="007C32A8">
      <w:r w:rsidRPr="0049126A">
        <w:t>Cognitive Domain: Knowledge</w:t>
      </w:r>
    </w:p>
    <w:p w14:paraId="2425536E" w14:textId="636F0634" w:rsidR="0071663F" w:rsidRPr="0049126A" w:rsidRDefault="00350183" w:rsidP="007C32A8">
      <w:r w:rsidRPr="0049126A">
        <w:t xml:space="preserve">Answer Location: </w:t>
      </w:r>
      <w:r w:rsidR="00A5694E" w:rsidRPr="007C32A8">
        <w:rPr>
          <w:i/>
        </w:rPr>
        <w:t>Actus Reus</w:t>
      </w:r>
      <w:r w:rsidR="00A5694E" w:rsidRPr="0049126A">
        <w:t>: The Act</w:t>
      </w:r>
    </w:p>
    <w:p w14:paraId="46FE6247" w14:textId="77777777" w:rsidR="00350183" w:rsidRPr="0049126A" w:rsidRDefault="00350183" w:rsidP="007C32A8">
      <w:r w:rsidRPr="0049126A">
        <w:t>Difficulty Level: Easy</w:t>
      </w:r>
    </w:p>
    <w:p w14:paraId="27B1E359" w14:textId="77777777" w:rsidR="00350183" w:rsidRPr="0049126A" w:rsidRDefault="00350183" w:rsidP="007C32A8"/>
    <w:p w14:paraId="38151946" w14:textId="635555BD" w:rsidR="00350183" w:rsidRPr="0049126A" w:rsidRDefault="007A24EC" w:rsidP="007C32A8">
      <w:pPr>
        <w:rPr>
          <w:i/>
        </w:rPr>
      </w:pPr>
      <w:r w:rsidRPr="0049126A">
        <w:rPr>
          <w:noProof/>
        </w:rPr>
        <w:t>3</w:t>
      </w:r>
      <w:r w:rsidR="008B72CC" w:rsidRPr="0049126A">
        <w:rPr>
          <w:noProof/>
        </w:rPr>
        <w:t>7</w:t>
      </w:r>
      <w:r w:rsidR="00350183" w:rsidRPr="0049126A">
        <w:rPr>
          <w:color w:val="0000FF"/>
        </w:rPr>
        <w:t xml:space="preserve">. </w:t>
      </w:r>
      <w:r w:rsidR="00350183" w:rsidRPr="0049126A">
        <w:t xml:space="preserve">Which of the following is an </w:t>
      </w:r>
      <w:r w:rsidR="00350183" w:rsidRPr="0049126A">
        <w:rPr>
          <w:i/>
        </w:rPr>
        <w:t xml:space="preserve">actus reus </w:t>
      </w:r>
      <w:r w:rsidR="00350183" w:rsidRPr="0049126A">
        <w:t>that</w:t>
      </w:r>
      <w:r w:rsidR="00350183" w:rsidRPr="0049126A">
        <w:rPr>
          <w:i/>
        </w:rPr>
        <w:t xml:space="preserve"> </w:t>
      </w:r>
      <w:r w:rsidR="00350183" w:rsidRPr="0049126A">
        <w:t>would be an example of an omission?</w:t>
      </w:r>
    </w:p>
    <w:p w14:paraId="1C775D23" w14:textId="48B0E074" w:rsidR="00350183" w:rsidRPr="0049126A" w:rsidRDefault="005D12DA" w:rsidP="007C32A8">
      <w:r w:rsidRPr="0049126A">
        <w:t>a.</w:t>
      </w:r>
      <w:r w:rsidR="00350183" w:rsidRPr="0049126A">
        <w:t xml:space="preserve"> A man considers stealing from a store, but ultimately does not.</w:t>
      </w:r>
    </w:p>
    <w:p w14:paraId="2A3CBEDD" w14:textId="449F9469" w:rsidR="00350183" w:rsidRPr="0049126A" w:rsidRDefault="005D12DA" w:rsidP="007C32A8">
      <w:r w:rsidRPr="0049126A">
        <w:t>b.</w:t>
      </w:r>
      <w:r w:rsidR="00350183" w:rsidRPr="0049126A">
        <w:t xml:space="preserve"> A woman verbally threatens to harm her ex-spouse but does not.</w:t>
      </w:r>
    </w:p>
    <w:p w14:paraId="7772F222" w14:textId="390D6AEB" w:rsidR="00350183" w:rsidRPr="0049126A" w:rsidRDefault="005D12DA" w:rsidP="007C32A8">
      <w:r w:rsidRPr="0049126A">
        <w:t>c.</w:t>
      </w:r>
      <w:r w:rsidR="00350183" w:rsidRPr="0049126A">
        <w:t xml:space="preserve"> A woman accidentally shoots her friend while shooting.</w:t>
      </w:r>
    </w:p>
    <w:p w14:paraId="0FBFF7FE" w14:textId="52CB8CFE" w:rsidR="00350183" w:rsidRPr="0049126A" w:rsidRDefault="005D12DA" w:rsidP="007C32A8">
      <w:r w:rsidRPr="0049126A">
        <w:t>d.</w:t>
      </w:r>
      <w:r w:rsidR="00350183" w:rsidRPr="0049126A">
        <w:t xml:space="preserve"> A man fails to feed his three-year-old chil</w:t>
      </w:r>
      <w:r w:rsidR="00474E3F" w:rsidRPr="0049126A">
        <w:t>d</w:t>
      </w:r>
      <w:r w:rsidR="006045FC" w:rsidRPr="0049126A">
        <w:t>.</w:t>
      </w:r>
    </w:p>
    <w:p w14:paraId="529985A4" w14:textId="77777777" w:rsidR="00350183" w:rsidRPr="0049126A" w:rsidRDefault="00350183" w:rsidP="007C32A8">
      <w:r w:rsidRPr="0049126A">
        <w:t>Ans: D</w:t>
      </w:r>
    </w:p>
    <w:p w14:paraId="66A8D186" w14:textId="0387FDB0" w:rsidR="0071663F"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E82448" w:rsidRPr="0049126A">
        <w:t>.</w:t>
      </w:r>
    </w:p>
    <w:p w14:paraId="757ADF90" w14:textId="77777777" w:rsidR="00350183" w:rsidRPr="0049126A" w:rsidRDefault="00350183" w:rsidP="007C32A8">
      <w:r w:rsidRPr="0049126A">
        <w:lastRenderedPageBreak/>
        <w:t>Cognitive Domain: Application</w:t>
      </w:r>
    </w:p>
    <w:p w14:paraId="05DF8802" w14:textId="65ECBB05" w:rsidR="0071663F" w:rsidRPr="0049126A" w:rsidRDefault="00350183" w:rsidP="007C32A8">
      <w:r w:rsidRPr="0049126A">
        <w:t xml:space="preserve">Answer Location: </w:t>
      </w:r>
      <w:r w:rsidR="001632B2" w:rsidRPr="007C32A8">
        <w:rPr>
          <w:i/>
        </w:rPr>
        <w:t>Actus Reus</w:t>
      </w:r>
      <w:r w:rsidR="001632B2" w:rsidRPr="0049126A">
        <w:t>: The Act</w:t>
      </w:r>
    </w:p>
    <w:p w14:paraId="6B716F65" w14:textId="77777777" w:rsidR="00350183" w:rsidRPr="0049126A" w:rsidRDefault="00350183" w:rsidP="007C32A8">
      <w:r w:rsidRPr="0049126A">
        <w:t>Difficulty Level: Hard</w:t>
      </w:r>
    </w:p>
    <w:p w14:paraId="79CB5825" w14:textId="77777777" w:rsidR="00350183" w:rsidRPr="0049126A" w:rsidRDefault="00350183" w:rsidP="007C32A8"/>
    <w:p w14:paraId="0901775C" w14:textId="45CFAB59" w:rsidR="00350183" w:rsidRPr="0049126A" w:rsidRDefault="007A24EC" w:rsidP="007C32A8">
      <w:pPr>
        <w:rPr>
          <w:i/>
        </w:rPr>
      </w:pPr>
      <w:r w:rsidRPr="0049126A">
        <w:rPr>
          <w:noProof/>
        </w:rPr>
        <w:t>3</w:t>
      </w:r>
      <w:r w:rsidR="008B72CC" w:rsidRPr="0049126A">
        <w:rPr>
          <w:noProof/>
        </w:rPr>
        <w:t>8</w:t>
      </w:r>
      <w:r w:rsidR="00350183" w:rsidRPr="0049126A">
        <w:rPr>
          <w:color w:val="0000FF"/>
        </w:rPr>
        <w:t xml:space="preserve">. </w:t>
      </w:r>
      <w:r w:rsidR="00350183" w:rsidRPr="0049126A">
        <w:t>One’s state of mind to commit a crime is known as a person’s</w:t>
      </w:r>
      <w:r w:rsidR="00EE0AC7" w:rsidRPr="0049126A">
        <w:t xml:space="preserve"> </w:t>
      </w:r>
      <w:r w:rsidR="00350183" w:rsidRPr="0049126A">
        <w:t>_____</w:t>
      </w:r>
      <w:r w:rsidR="00EE0AC7" w:rsidRPr="0049126A">
        <w:t>_</w:t>
      </w:r>
      <w:r w:rsidR="00350183" w:rsidRPr="0049126A">
        <w:t>.</w:t>
      </w:r>
    </w:p>
    <w:p w14:paraId="184CB7E6" w14:textId="131BEC15" w:rsidR="00350183" w:rsidRPr="0049126A" w:rsidRDefault="005D12DA" w:rsidP="007C32A8">
      <w:r w:rsidRPr="0049126A">
        <w:t>a.</w:t>
      </w:r>
      <w:r w:rsidR="00350183" w:rsidRPr="0049126A">
        <w:t xml:space="preserve"> intent</w:t>
      </w:r>
    </w:p>
    <w:p w14:paraId="5237C43A" w14:textId="0C5C6429" w:rsidR="00350183" w:rsidRPr="0049126A" w:rsidRDefault="005D12DA" w:rsidP="007C32A8">
      <w:r w:rsidRPr="0049126A">
        <w:t>b.</w:t>
      </w:r>
      <w:r w:rsidR="00350183" w:rsidRPr="0049126A">
        <w:t xml:space="preserve"> motive</w:t>
      </w:r>
    </w:p>
    <w:p w14:paraId="406FBE76" w14:textId="4F7B34C3" w:rsidR="00350183" w:rsidRPr="0049126A" w:rsidRDefault="005D12DA" w:rsidP="007C32A8">
      <w:r w:rsidRPr="0049126A">
        <w:t>c.</w:t>
      </w:r>
      <w:r w:rsidR="00350183" w:rsidRPr="0049126A">
        <w:t xml:space="preserve"> recklessness</w:t>
      </w:r>
    </w:p>
    <w:p w14:paraId="19EA8318" w14:textId="44A3FBB3" w:rsidR="00350183" w:rsidRPr="0049126A" w:rsidRDefault="005D12DA" w:rsidP="007C32A8">
      <w:r w:rsidRPr="0049126A">
        <w:t>d.</w:t>
      </w:r>
      <w:r w:rsidR="00350183" w:rsidRPr="0049126A">
        <w:t xml:space="preserve"> negligence</w:t>
      </w:r>
    </w:p>
    <w:p w14:paraId="54B3FB78" w14:textId="77777777" w:rsidR="00350183" w:rsidRPr="0049126A" w:rsidRDefault="00350183" w:rsidP="007C32A8">
      <w:r w:rsidRPr="0049126A">
        <w:t>Ans: A</w:t>
      </w:r>
    </w:p>
    <w:p w14:paraId="17C31CF0" w14:textId="7D47D1EF" w:rsidR="0071663F" w:rsidRPr="0049126A" w:rsidRDefault="00350183" w:rsidP="007C32A8">
      <w:r w:rsidRPr="0049126A">
        <w:t>Learning Objective: 2</w:t>
      </w:r>
      <w:r w:rsidR="009B38D2">
        <w:t>.</w:t>
      </w:r>
      <w:r w:rsidRPr="0049126A">
        <w:t>5: Review two critical elements of the criminal law</w:t>
      </w:r>
      <w:r w:rsidR="00D42A31">
        <w:t>—</w:t>
      </w:r>
      <w:r w:rsidRPr="0049126A">
        <w:t>criminal intent (</w:t>
      </w:r>
      <w:r w:rsidRPr="0049126A">
        <w:rPr>
          <w:i/>
        </w:rPr>
        <w:t>mens rea</w:t>
      </w:r>
      <w:r w:rsidRPr="0049126A">
        <w:t>) and the physical commission of the criminal act (</w:t>
      </w:r>
      <w:r w:rsidRPr="0049126A">
        <w:rPr>
          <w:i/>
        </w:rPr>
        <w:t>actus reus</w:t>
      </w:r>
      <w:r w:rsidRPr="0049126A">
        <w:t>)</w:t>
      </w:r>
      <w:r w:rsidR="00AC3FF0" w:rsidRPr="0049126A">
        <w:t>.</w:t>
      </w:r>
    </w:p>
    <w:p w14:paraId="3339DDB5" w14:textId="77777777" w:rsidR="00350183" w:rsidRPr="0049126A" w:rsidRDefault="00350183" w:rsidP="007C32A8">
      <w:r w:rsidRPr="0049126A">
        <w:t>Cognitive Domain: Application</w:t>
      </w:r>
    </w:p>
    <w:p w14:paraId="4DFB3D46" w14:textId="61FBDA37" w:rsidR="0071663F" w:rsidRPr="00BA2889" w:rsidRDefault="00350183" w:rsidP="007C32A8">
      <w:r w:rsidRPr="0049126A">
        <w:t xml:space="preserve">Answer Location: </w:t>
      </w:r>
      <w:r w:rsidR="001632B2" w:rsidRPr="007C32A8">
        <w:rPr>
          <w:i/>
        </w:rPr>
        <w:t>Mens Rea</w:t>
      </w:r>
      <w:r w:rsidR="001632B2" w:rsidRPr="00BA2889">
        <w:t>: Intent Versus Motive to Commit Crime</w:t>
      </w:r>
    </w:p>
    <w:p w14:paraId="3A6A7C13" w14:textId="77777777" w:rsidR="00350183" w:rsidRPr="00BA2889" w:rsidRDefault="00350183" w:rsidP="007C32A8">
      <w:r w:rsidRPr="00BA2889">
        <w:t>Difficulty Level: Hard</w:t>
      </w:r>
    </w:p>
    <w:p w14:paraId="2226AFFC" w14:textId="77777777" w:rsidR="00350183" w:rsidRPr="00BA2889" w:rsidRDefault="00350183" w:rsidP="007C32A8"/>
    <w:p w14:paraId="413A0A2C" w14:textId="474DAD78" w:rsidR="00350183" w:rsidRPr="00BA2889" w:rsidRDefault="007A24EC" w:rsidP="007C32A8">
      <w:r w:rsidRPr="00BA2889">
        <w:rPr>
          <w:noProof/>
        </w:rPr>
        <w:t>3</w:t>
      </w:r>
      <w:r w:rsidR="008B72CC" w:rsidRPr="00BA2889">
        <w:rPr>
          <w:noProof/>
        </w:rPr>
        <w:t>9</w:t>
      </w:r>
      <w:r w:rsidR="00350183" w:rsidRPr="00BA2889">
        <w:rPr>
          <w:color w:val="0000FF"/>
        </w:rPr>
        <w:t xml:space="preserve">. </w:t>
      </w:r>
      <w:r w:rsidR="00350183" w:rsidRPr="00BA2889">
        <w:t>Criminal homicide falls into two categories: murder and ______.</w:t>
      </w:r>
    </w:p>
    <w:p w14:paraId="6AA51997" w14:textId="1C7BFA96" w:rsidR="00350183" w:rsidRPr="00BA2889" w:rsidRDefault="005D12DA" w:rsidP="007C32A8">
      <w:r w:rsidRPr="00BA2889">
        <w:t>a.</w:t>
      </w:r>
      <w:r w:rsidR="00350183" w:rsidRPr="00BA2889">
        <w:t xml:space="preserve"> status offense</w:t>
      </w:r>
    </w:p>
    <w:p w14:paraId="5AD3AD5D" w14:textId="5B491279" w:rsidR="00350183" w:rsidRPr="00BA2889" w:rsidRDefault="005D12DA" w:rsidP="007C32A8">
      <w:r w:rsidRPr="00BA2889">
        <w:t>b.</w:t>
      </w:r>
      <w:r w:rsidR="00350183" w:rsidRPr="00BA2889">
        <w:t xml:space="preserve"> manslaughter</w:t>
      </w:r>
    </w:p>
    <w:p w14:paraId="05AEBE20" w14:textId="1D569ED3" w:rsidR="00350183" w:rsidRPr="00BA2889" w:rsidRDefault="005D12DA" w:rsidP="007C32A8">
      <w:r w:rsidRPr="00BA2889">
        <w:t>c.</w:t>
      </w:r>
      <w:r w:rsidR="00350183" w:rsidRPr="00BA2889">
        <w:t xml:space="preserve"> aggravated assault</w:t>
      </w:r>
    </w:p>
    <w:p w14:paraId="1BC09656" w14:textId="1F17C997" w:rsidR="00350183" w:rsidRPr="00BA2889" w:rsidRDefault="005D12DA" w:rsidP="007C32A8">
      <w:r w:rsidRPr="00BA2889">
        <w:t>d.</w:t>
      </w:r>
      <w:r w:rsidR="00350183" w:rsidRPr="00BA2889">
        <w:t xml:space="preserve"> battery</w:t>
      </w:r>
    </w:p>
    <w:p w14:paraId="46542A5F" w14:textId="77777777" w:rsidR="0071663F" w:rsidRPr="00BA2889" w:rsidRDefault="00350183" w:rsidP="007C32A8">
      <w:r w:rsidRPr="00BA2889">
        <w:t>Ans: B</w:t>
      </w:r>
    </w:p>
    <w:p w14:paraId="25EA6324" w14:textId="6E9800B4" w:rsidR="00350183" w:rsidRPr="00BA2889" w:rsidRDefault="00350183" w:rsidP="007C32A8">
      <w:r w:rsidRPr="00BA2889">
        <w:t xml:space="preserve">Learning Objective: </w:t>
      </w:r>
      <w:r w:rsidR="006B2159" w:rsidRPr="00BA2889">
        <w:t>2</w:t>
      </w:r>
      <w:r w:rsidR="009B38D2">
        <w:t>.</w:t>
      </w:r>
      <w:r w:rsidR="006B2159" w:rsidRPr="00BA2889">
        <w:t>7</w:t>
      </w:r>
      <w:r w:rsidRPr="00BA2889">
        <w:t>: Delineate the definitions of, and distinctions between</w:t>
      </w:r>
      <w:r w:rsidR="00D42A31">
        <w:t>,</w:t>
      </w:r>
      <w:r w:rsidRPr="00BA2889">
        <w:t xml:space="preserve"> crimes against persons and property</w:t>
      </w:r>
      <w:r w:rsidR="00D42A31">
        <w:t>;</w:t>
      </w:r>
      <w:r w:rsidRPr="00BA2889">
        <w:t xml:space="preserve"> the different degrees of homicide</w:t>
      </w:r>
      <w:r w:rsidR="00D42A31">
        <w:t>;</w:t>
      </w:r>
      <w:r w:rsidRPr="00BA2889">
        <w:t xml:space="preserve"> and offenses classified as public order, white collar, and organized crimes</w:t>
      </w:r>
      <w:r w:rsidR="00E308A9" w:rsidRPr="00BA2889">
        <w:t>.</w:t>
      </w:r>
    </w:p>
    <w:p w14:paraId="3AB918C1" w14:textId="21BEC730" w:rsidR="00145669" w:rsidRPr="00BA2889" w:rsidRDefault="00145669" w:rsidP="007C32A8">
      <w:r w:rsidRPr="00BA2889">
        <w:t>Answer Location: Homicide</w:t>
      </w:r>
    </w:p>
    <w:p w14:paraId="2BEA33BF" w14:textId="77777777" w:rsidR="00350183" w:rsidRPr="00BA2889" w:rsidRDefault="00350183" w:rsidP="007C32A8">
      <w:r w:rsidRPr="00BA2889">
        <w:t>Cognitive Domain: Knowledge</w:t>
      </w:r>
    </w:p>
    <w:p w14:paraId="52CFEDCB" w14:textId="77777777" w:rsidR="00350183" w:rsidRPr="00BA2889" w:rsidRDefault="00350183" w:rsidP="007C32A8">
      <w:r w:rsidRPr="00BA2889">
        <w:t>Difficulty Level: Easy</w:t>
      </w:r>
    </w:p>
    <w:p w14:paraId="0DE2628F" w14:textId="77777777" w:rsidR="00350183" w:rsidRPr="00BA2889" w:rsidRDefault="00350183" w:rsidP="007C32A8"/>
    <w:p w14:paraId="40EBCB4F" w14:textId="42D0AD5B" w:rsidR="00350183" w:rsidRPr="00BA2889" w:rsidRDefault="008B72CC" w:rsidP="007C32A8">
      <w:r w:rsidRPr="00BA2889">
        <w:rPr>
          <w:noProof/>
        </w:rPr>
        <w:t>40</w:t>
      </w:r>
      <w:r w:rsidR="00350183" w:rsidRPr="00BA2889">
        <w:rPr>
          <w:color w:val="0000FF"/>
        </w:rPr>
        <w:t xml:space="preserve">. </w:t>
      </w:r>
      <w:r w:rsidR="00350183" w:rsidRPr="00BA2889">
        <w:t>Which term outlines that if a death occurs during the commission of a felony, the defendant will be charged with murder in the first degree?</w:t>
      </w:r>
    </w:p>
    <w:p w14:paraId="30E37ADB" w14:textId="5A976089" w:rsidR="00350183" w:rsidRPr="00BA2889" w:rsidRDefault="005D12DA" w:rsidP="007C32A8">
      <w:pPr>
        <w:rPr>
          <w:i/>
        </w:rPr>
      </w:pPr>
      <w:r w:rsidRPr="00BA2889">
        <w:t>a.</w:t>
      </w:r>
      <w:r w:rsidR="00350183" w:rsidRPr="00BA2889">
        <w:t xml:space="preserve"> </w:t>
      </w:r>
      <w:r w:rsidR="00350183" w:rsidRPr="00BA2889">
        <w:rPr>
          <w:i/>
        </w:rPr>
        <w:t>mens rea</w:t>
      </w:r>
    </w:p>
    <w:p w14:paraId="21ECDF47" w14:textId="7C5F57DC" w:rsidR="00350183" w:rsidRPr="00BA2889" w:rsidRDefault="005D12DA" w:rsidP="007C32A8">
      <w:r w:rsidRPr="00BA2889">
        <w:t>b.</w:t>
      </w:r>
      <w:r w:rsidR="00350183" w:rsidRPr="00BA2889">
        <w:t xml:space="preserve"> voluntary homicide</w:t>
      </w:r>
    </w:p>
    <w:p w14:paraId="173E77B8" w14:textId="70BA88EE" w:rsidR="00350183" w:rsidRPr="00BA2889" w:rsidRDefault="005D12DA" w:rsidP="007C32A8">
      <w:r w:rsidRPr="00BA2889">
        <w:t>c.</w:t>
      </w:r>
      <w:r w:rsidR="00350183" w:rsidRPr="00BA2889">
        <w:t xml:space="preserve"> felony-murder rule</w:t>
      </w:r>
    </w:p>
    <w:p w14:paraId="528387EA" w14:textId="3F2415F6" w:rsidR="00350183" w:rsidRPr="00BA2889" w:rsidRDefault="005D12DA" w:rsidP="007C32A8">
      <w:r w:rsidRPr="00BA2889">
        <w:t>d.</w:t>
      </w:r>
      <w:r w:rsidR="00350183" w:rsidRPr="00BA2889">
        <w:t xml:space="preserve"> </w:t>
      </w:r>
      <w:r w:rsidR="00350183" w:rsidRPr="00BA2889">
        <w:rPr>
          <w:iCs/>
        </w:rPr>
        <w:t>premeditation and deliberation</w:t>
      </w:r>
    </w:p>
    <w:p w14:paraId="1B01ED15" w14:textId="77777777" w:rsidR="0071663F" w:rsidRPr="00BA2889" w:rsidRDefault="00350183" w:rsidP="007C32A8">
      <w:r w:rsidRPr="00BA2889">
        <w:t>Ans: C</w:t>
      </w:r>
    </w:p>
    <w:p w14:paraId="33F106A3" w14:textId="589F345E"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4098640C" w14:textId="77777777" w:rsidR="00350183" w:rsidRPr="00BA2889" w:rsidRDefault="00350183" w:rsidP="007C32A8">
      <w:r w:rsidRPr="00BA2889">
        <w:t>Cognitive Domain: Knowledge</w:t>
      </w:r>
    </w:p>
    <w:p w14:paraId="3142E91E" w14:textId="19F89BBC" w:rsidR="00350183" w:rsidRPr="00BA2889" w:rsidRDefault="00350183" w:rsidP="007C32A8">
      <w:r w:rsidRPr="00BA2889">
        <w:t xml:space="preserve">Answer Location: </w:t>
      </w:r>
      <w:r w:rsidR="00145669" w:rsidRPr="00BA2889">
        <w:t>Murder</w:t>
      </w:r>
    </w:p>
    <w:p w14:paraId="6EF5E5AF" w14:textId="77777777" w:rsidR="00350183" w:rsidRPr="00BA2889" w:rsidRDefault="00350183" w:rsidP="007C32A8">
      <w:r w:rsidRPr="00BA2889">
        <w:t>Difficulty Level: Easy</w:t>
      </w:r>
    </w:p>
    <w:p w14:paraId="6A7956D8" w14:textId="77777777" w:rsidR="00350183" w:rsidRPr="00BA2889" w:rsidRDefault="00350183" w:rsidP="007C32A8"/>
    <w:p w14:paraId="4C058871" w14:textId="717B45EC" w:rsidR="00350183" w:rsidRPr="00BA2889" w:rsidRDefault="008B72CC" w:rsidP="007C32A8">
      <w:r w:rsidRPr="00BA2889">
        <w:rPr>
          <w:noProof/>
        </w:rPr>
        <w:t>41</w:t>
      </w:r>
      <w:r w:rsidR="00350183" w:rsidRPr="00BA2889">
        <w:rPr>
          <w:color w:val="0000FF"/>
        </w:rPr>
        <w:t xml:space="preserve">. </w:t>
      </w:r>
      <w:r w:rsidR="00350183" w:rsidRPr="00BA2889">
        <w:t xml:space="preserve">Jack and Jill plan to shoplift from a convenience store. While Jack walked out with a case of beer he did not pay for, the store clerk confronted Jill, who shot and killed the </w:t>
      </w:r>
      <w:r w:rsidR="00350183" w:rsidRPr="00BA2889">
        <w:lastRenderedPageBreak/>
        <w:t xml:space="preserve">clerk. Both Jack and Jill are apprehended and charged with first-degree murder. What does this case illustrate? </w:t>
      </w:r>
    </w:p>
    <w:p w14:paraId="0B502714" w14:textId="21366BA4" w:rsidR="00350183" w:rsidRPr="00BA2889" w:rsidRDefault="005D12DA" w:rsidP="007C32A8">
      <w:r w:rsidRPr="00BA2889">
        <w:t>a.</w:t>
      </w:r>
      <w:r w:rsidR="00350183" w:rsidRPr="00BA2889">
        <w:t xml:space="preserve"> 50 percent plus feather test</w:t>
      </w:r>
    </w:p>
    <w:p w14:paraId="1CF7DD72" w14:textId="3FCC44A0" w:rsidR="00350183" w:rsidRPr="00BA2889" w:rsidRDefault="005D12DA" w:rsidP="007C32A8">
      <w:r w:rsidRPr="00BA2889">
        <w:t>b.</w:t>
      </w:r>
      <w:r w:rsidR="00350183" w:rsidRPr="00BA2889">
        <w:t xml:space="preserve"> felony-murder rule</w:t>
      </w:r>
    </w:p>
    <w:p w14:paraId="6BF71436" w14:textId="1A7183FF" w:rsidR="00350183" w:rsidRPr="00BA2889" w:rsidRDefault="005D12DA" w:rsidP="007C32A8">
      <w:r w:rsidRPr="00BA2889">
        <w:t>c.</w:t>
      </w:r>
      <w:r w:rsidR="00350183" w:rsidRPr="00BA2889">
        <w:t xml:space="preserve"> right-wrong test</w:t>
      </w:r>
    </w:p>
    <w:p w14:paraId="00CF457F" w14:textId="0FE18743" w:rsidR="00350183" w:rsidRPr="00BA2889" w:rsidRDefault="005D12DA" w:rsidP="007C32A8">
      <w:r w:rsidRPr="00BA2889">
        <w:t>d.</w:t>
      </w:r>
      <w:r w:rsidR="00350183" w:rsidRPr="00BA2889">
        <w:t xml:space="preserve"> equality-in-charging rule</w:t>
      </w:r>
    </w:p>
    <w:p w14:paraId="2AA9BF94" w14:textId="6EA8DF60" w:rsidR="0071663F" w:rsidRPr="00BA2889" w:rsidRDefault="00350183" w:rsidP="007C32A8">
      <w:r w:rsidRPr="00BA2889">
        <w:t>Ans: B</w:t>
      </w:r>
    </w:p>
    <w:p w14:paraId="4D274B36" w14:textId="6FF3661A" w:rsidR="0071663F" w:rsidRPr="00BA2889" w:rsidRDefault="00350183" w:rsidP="007C32A8">
      <w:r w:rsidRPr="00BA2889">
        <w:t xml:space="preserve">Learning Objective: </w:t>
      </w:r>
      <w:r w:rsidR="00145669" w:rsidRPr="00BA2889">
        <w:t>2</w:t>
      </w:r>
      <w:r w:rsidR="00E54878">
        <w:t>.</w:t>
      </w:r>
      <w:r w:rsidR="00145669" w:rsidRPr="00BA2889">
        <w:t>7: Delineate the definitions of, and distinctions between</w:t>
      </w:r>
      <w:r w:rsidR="007B30AE">
        <w:t>,</w:t>
      </w:r>
      <w:r w:rsidR="006F4AA5" w:rsidRPr="00BA2889">
        <w:t xml:space="preserve"> </w:t>
      </w:r>
      <w:r w:rsidR="00145669" w:rsidRPr="00BA2889">
        <w:t>crimes against persons and property</w:t>
      </w:r>
      <w:r w:rsidR="007B30AE">
        <w:t>;</w:t>
      </w:r>
      <w:r w:rsidR="00145669" w:rsidRPr="00BA2889">
        <w:t xml:space="preserve"> the different degrees of homicide</w:t>
      </w:r>
      <w:r w:rsidR="007B30AE">
        <w:t>;</w:t>
      </w:r>
      <w:r w:rsidR="00145669" w:rsidRPr="00BA2889">
        <w:t xml:space="preserve"> and offenses classified as public order, white collar, and organized crimes.</w:t>
      </w:r>
    </w:p>
    <w:p w14:paraId="777D2FAB" w14:textId="77777777" w:rsidR="00350183" w:rsidRPr="00BA2889" w:rsidRDefault="00350183" w:rsidP="007C32A8">
      <w:r w:rsidRPr="00BA2889">
        <w:t>Cognitive Domain: Application</w:t>
      </w:r>
    </w:p>
    <w:p w14:paraId="189A9B93" w14:textId="5C065EA2" w:rsidR="0071663F" w:rsidRPr="00BA2889" w:rsidRDefault="00350183" w:rsidP="007C32A8">
      <w:r w:rsidRPr="00BA2889">
        <w:t xml:space="preserve">Answer Location: </w:t>
      </w:r>
      <w:r w:rsidR="00145669" w:rsidRPr="00BA2889">
        <w:t>Murder</w:t>
      </w:r>
    </w:p>
    <w:p w14:paraId="7E4F11F8" w14:textId="77777777" w:rsidR="00350183" w:rsidRPr="00BA2889" w:rsidRDefault="00350183" w:rsidP="007C32A8">
      <w:r w:rsidRPr="00BA2889">
        <w:t>Difficulty Level: Hard</w:t>
      </w:r>
    </w:p>
    <w:p w14:paraId="3A714072" w14:textId="77777777" w:rsidR="00350183" w:rsidRPr="00BA2889" w:rsidRDefault="00350183" w:rsidP="007C32A8"/>
    <w:p w14:paraId="25C217E1" w14:textId="7B694E2E" w:rsidR="00350183" w:rsidRPr="00BA2889" w:rsidRDefault="008B72CC" w:rsidP="007C32A8">
      <w:r w:rsidRPr="00BA2889">
        <w:rPr>
          <w:noProof/>
        </w:rPr>
        <w:t>42</w:t>
      </w:r>
      <w:r w:rsidR="00350183" w:rsidRPr="00BA2889">
        <w:rPr>
          <w:color w:val="0000FF"/>
        </w:rPr>
        <w:t xml:space="preserve">. </w:t>
      </w:r>
      <w:r w:rsidR="00350183" w:rsidRPr="00BA2889">
        <w:t>Which offenses are punishable by death or have a possible sentence of more than 1 year of incarceration?</w:t>
      </w:r>
    </w:p>
    <w:p w14:paraId="221ACAA3" w14:textId="11E9390B" w:rsidR="00350183" w:rsidRPr="00BA2889" w:rsidRDefault="005D12DA" w:rsidP="007C32A8">
      <w:r w:rsidRPr="00BA2889">
        <w:t>a.</w:t>
      </w:r>
      <w:r w:rsidR="00350183" w:rsidRPr="00BA2889">
        <w:t xml:space="preserve"> status offenses</w:t>
      </w:r>
    </w:p>
    <w:p w14:paraId="78DC9605" w14:textId="3B3E1810" w:rsidR="00350183" w:rsidRPr="00BA2889" w:rsidRDefault="005D12DA" w:rsidP="007C32A8">
      <w:r w:rsidRPr="00BA2889">
        <w:t>b.</w:t>
      </w:r>
      <w:r w:rsidR="00350183" w:rsidRPr="00BA2889">
        <w:t xml:space="preserve"> felonies</w:t>
      </w:r>
    </w:p>
    <w:p w14:paraId="4174309B" w14:textId="582DF913" w:rsidR="00350183" w:rsidRPr="00BA2889" w:rsidRDefault="005D12DA" w:rsidP="007C32A8">
      <w:r w:rsidRPr="00BA2889">
        <w:t>c.</w:t>
      </w:r>
      <w:r w:rsidR="00350183" w:rsidRPr="00BA2889">
        <w:t xml:space="preserve"> misdemeanors</w:t>
      </w:r>
    </w:p>
    <w:p w14:paraId="21798EA4" w14:textId="76B930E1" w:rsidR="00350183" w:rsidRPr="00BA2889" w:rsidRDefault="005D12DA" w:rsidP="007C32A8">
      <w:r w:rsidRPr="00BA2889">
        <w:t>d.</w:t>
      </w:r>
      <w:r w:rsidR="00350183" w:rsidRPr="00BA2889">
        <w:t xml:space="preserve"> civil crimes</w:t>
      </w:r>
    </w:p>
    <w:p w14:paraId="4F61E55F" w14:textId="67A0DF44" w:rsidR="0071663F" w:rsidRPr="00BA2889" w:rsidRDefault="00350183" w:rsidP="007C32A8">
      <w:r w:rsidRPr="00BA2889">
        <w:t>Ans: B</w:t>
      </w:r>
    </w:p>
    <w:p w14:paraId="79A94566" w14:textId="21A21C3B" w:rsidR="00350183" w:rsidRPr="00BA2889" w:rsidRDefault="00350183" w:rsidP="007C32A8">
      <w:r w:rsidRPr="00BA2889">
        <w:t xml:space="preserve">Learning Objective: </w:t>
      </w:r>
      <w:r w:rsidR="006B2159" w:rsidRPr="00BA2889">
        <w:t>2</w:t>
      </w:r>
      <w:r w:rsidR="00E54878">
        <w:t>.</w:t>
      </w:r>
      <w:r w:rsidR="006F4AA5" w:rsidRPr="00BA2889">
        <w:t>6: Describe how felonies and misdemeanors are placed into two separate broad categories.</w:t>
      </w:r>
    </w:p>
    <w:p w14:paraId="6DD85CBA" w14:textId="77777777" w:rsidR="00350183" w:rsidRPr="00BA2889" w:rsidRDefault="00350183" w:rsidP="007C32A8">
      <w:r w:rsidRPr="00BA2889">
        <w:t>Cognitive Domain: Knowledge</w:t>
      </w:r>
    </w:p>
    <w:p w14:paraId="206A4362" w14:textId="77777777" w:rsidR="00350183" w:rsidRPr="00BA2889" w:rsidRDefault="00350183" w:rsidP="007C32A8">
      <w:r w:rsidRPr="00BA2889">
        <w:t>Answer Location: Felonies and Misdemeanors</w:t>
      </w:r>
    </w:p>
    <w:p w14:paraId="27A7CB2A" w14:textId="77777777" w:rsidR="00350183" w:rsidRPr="00BA2889" w:rsidRDefault="00350183" w:rsidP="007C32A8">
      <w:r w:rsidRPr="00BA2889">
        <w:t>Difficulty Level: Easy</w:t>
      </w:r>
    </w:p>
    <w:p w14:paraId="6B29C573" w14:textId="77777777" w:rsidR="00350183" w:rsidRPr="00BA2889" w:rsidRDefault="00350183" w:rsidP="007C32A8"/>
    <w:p w14:paraId="3C88B9A6" w14:textId="4158AD41" w:rsidR="00350183" w:rsidRPr="00BA2889" w:rsidRDefault="008B72CC" w:rsidP="007C32A8">
      <w:r w:rsidRPr="00BA2889">
        <w:rPr>
          <w:noProof/>
        </w:rPr>
        <w:t>43.</w:t>
      </w:r>
      <w:r w:rsidR="00350183" w:rsidRPr="00BA2889">
        <w:rPr>
          <w:color w:val="0000FF"/>
        </w:rPr>
        <w:t xml:space="preserve"> </w:t>
      </w:r>
      <w:r w:rsidR="00350183" w:rsidRPr="00BA2889">
        <w:t>Which are considered less serious offenses and can be punished by less than 1 year incarceration in jail?</w:t>
      </w:r>
    </w:p>
    <w:p w14:paraId="6446EC4B" w14:textId="01FB76C0" w:rsidR="00350183" w:rsidRPr="00BA2889" w:rsidRDefault="005D12DA" w:rsidP="007C32A8">
      <w:r w:rsidRPr="00BA2889">
        <w:t>a.</w:t>
      </w:r>
      <w:r w:rsidR="00350183" w:rsidRPr="00BA2889">
        <w:t xml:space="preserve"> misdemeanors</w:t>
      </w:r>
    </w:p>
    <w:p w14:paraId="0FE3F508" w14:textId="270758F3" w:rsidR="00350183" w:rsidRPr="00BA2889" w:rsidRDefault="005D12DA" w:rsidP="007C32A8">
      <w:r w:rsidRPr="00BA2889">
        <w:t>b.</w:t>
      </w:r>
      <w:r w:rsidR="00350183" w:rsidRPr="00BA2889">
        <w:t xml:space="preserve"> petty crimes</w:t>
      </w:r>
    </w:p>
    <w:p w14:paraId="373BEA15" w14:textId="5FEC3AC5" w:rsidR="00350183" w:rsidRPr="00BA2889" w:rsidRDefault="005D12DA" w:rsidP="007C32A8">
      <w:r w:rsidRPr="00BA2889">
        <w:t>c.</w:t>
      </w:r>
      <w:r w:rsidR="00350183" w:rsidRPr="00BA2889">
        <w:t xml:space="preserve"> status offenses</w:t>
      </w:r>
    </w:p>
    <w:p w14:paraId="108FE79F" w14:textId="049775E8" w:rsidR="00350183" w:rsidRPr="00BA2889" w:rsidRDefault="005D12DA" w:rsidP="007C32A8">
      <w:r w:rsidRPr="00BA2889">
        <w:t>d.</w:t>
      </w:r>
      <w:r w:rsidR="00350183" w:rsidRPr="00BA2889">
        <w:t xml:space="preserve"> felonies</w:t>
      </w:r>
    </w:p>
    <w:p w14:paraId="7BB576E1" w14:textId="6321C5D1" w:rsidR="0071663F" w:rsidRPr="00BA2889" w:rsidRDefault="00350183" w:rsidP="007C32A8">
      <w:r w:rsidRPr="00BA2889">
        <w:t>Ans: A</w:t>
      </w:r>
    </w:p>
    <w:p w14:paraId="7B9E97CF" w14:textId="21AEE095" w:rsidR="00350183" w:rsidRPr="00BA2889" w:rsidRDefault="00350183" w:rsidP="007C32A8">
      <w:r w:rsidRPr="00BA2889">
        <w:t xml:space="preserve">Learning Objective: </w:t>
      </w:r>
      <w:r w:rsidR="00107C3A" w:rsidRPr="00BA2889">
        <w:t>2</w:t>
      </w:r>
      <w:r w:rsidR="00E54878">
        <w:t>.</w:t>
      </w:r>
      <w:r w:rsidR="00107C3A" w:rsidRPr="00BA2889">
        <w:t>6: Describe how felonies and misdemeanors are placed into two separate broad categories.</w:t>
      </w:r>
    </w:p>
    <w:p w14:paraId="52BA8B70" w14:textId="77777777" w:rsidR="00350183" w:rsidRPr="00BA2889" w:rsidRDefault="00350183" w:rsidP="007C32A8">
      <w:r w:rsidRPr="00BA2889">
        <w:t>Cognitive Domain: Comprehension</w:t>
      </w:r>
    </w:p>
    <w:p w14:paraId="5984263F" w14:textId="77777777" w:rsidR="00350183" w:rsidRPr="00BA2889" w:rsidRDefault="00350183" w:rsidP="007C32A8">
      <w:r w:rsidRPr="00BA2889">
        <w:t>Answer Location: Felonies and Misdemeanors</w:t>
      </w:r>
    </w:p>
    <w:p w14:paraId="3DBC2191" w14:textId="77777777" w:rsidR="00350183" w:rsidRPr="00BA2889" w:rsidRDefault="00350183" w:rsidP="007C32A8">
      <w:r w:rsidRPr="00BA2889">
        <w:t>Difficulty Level: Medium</w:t>
      </w:r>
    </w:p>
    <w:p w14:paraId="756099FB" w14:textId="77777777" w:rsidR="00350183" w:rsidRPr="00BA2889" w:rsidRDefault="00350183" w:rsidP="007C32A8"/>
    <w:p w14:paraId="453D2FB6" w14:textId="4BFF8DCA" w:rsidR="00350183" w:rsidRPr="00BA2889" w:rsidRDefault="00350183" w:rsidP="007C32A8">
      <w:r w:rsidRPr="00BA2889">
        <w:rPr>
          <w:noProof/>
        </w:rPr>
        <w:t>4</w:t>
      </w:r>
      <w:r w:rsidR="008B72CC" w:rsidRPr="00BA2889">
        <w:rPr>
          <w:noProof/>
        </w:rPr>
        <w:t>4</w:t>
      </w:r>
      <w:r w:rsidRPr="00BA2889">
        <w:rPr>
          <w:color w:val="0000FF"/>
        </w:rPr>
        <w:t xml:space="preserve">. </w:t>
      </w:r>
      <w:r w:rsidRPr="00BA2889">
        <w:t>Which of the following is the unlawful, intentional killing of a human being with premeditation and malice aforethought?</w:t>
      </w:r>
    </w:p>
    <w:p w14:paraId="575C39EC" w14:textId="25EF5574" w:rsidR="00350183" w:rsidRPr="00BA2889" w:rsidRDefault="005D12DA" w:rsidP="007C32A8">
      <w:r w:rsidRPr="00BA2889">
        <w:t>a.</w:t>
      </w:r>
      <w:r w:rsidR="00350183" w:rsidRPr="00BA2889">
        <w:t xml:space="preserve"> involuntary manslaughter</w:t>
      </w:r>
    </w:p>
    <w:p w14:paraId="082706A7" w14:textId="69ADF929" w:rsidR="00350183" w:rsidRPr="00BA2889" w:rsidRDefault="005D12DA" w:rsidP="007C32A8">
      <w:r w:rsidRPr="00BA2889">
        <w:t>b.</w:t>
      </w:r>
      <w:r w:rsidR="00350183" w:rsidRPr="00BA2889">
        <w:t xml:space="preserve"> murder in the first degree</w:t>
      </w:r>
    </w:p>
    <w:p w14:paraId="5C36E811" w14:textId="523C98AC" w:rsidR="00350183" w:rsidRPr="00BA2889" w:rsidRDefault="005D12DA" w:rsidP="007C32A8">
      <w:r w:rsidRPr="00BA2889">
        <w:t>c.</w:t>
      </w:r>
      <w:r w:rsidR="00350183" w:rsidRPr="00BA2889">
        <w:t xml:space="preserve"> murder in the second degree</w:t>
      </w:r>
    </w:p>
    <w:p w14:paraId="4171C53E" w14:textId="79B9E535" w:rsidR="00350183" w:rsidRPr="00BA2889" w:rsidRDefault="005D12DA" w:rsidP="007C32A8">
      <w:r w:rsidRPr="00BA2889">
        <w:t>d.</w:t>
      </w:r>
      <w:r w:rsidR="00350183" w:rsidRPr="00BA2889">
        <w:t xml:space="preserve"> voluntary manslaughter</w:t>
      </w:r>
    </w:p>
    <w:p w14:paraId="44A8B909" w14:textId="4CEA7F0F" w:rsidR="0071663F" w:rsidRPr="00BA2889" w:rsidRDefault="00350183" w:rsidP="007C32A8">
      <w:r w:rsidRPr="00BA2889">
        <w:lastRenderedPageBreak/>
        <w:t>Ans: B</w:t>
      </w:r>
    </w:p>
    <w:p w14:paraId="17CF5C1F" w14:textId="28C16918"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006F4AA5" w:rsidRPr="00BA2889">
        <w:t xml:space="preserve"> </w:t>
      </w:r>
      <w:r w:rsidRPr="00BA2889">
        <w:t>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090DE08A" w14:textId="77777777" w:rsidR="00350183" w:rsidRPr="00BA2889" w:rsidRDefault="00350183" w:rsidP="007C32A8">
      <w:r w:rsidRPr="00BA2889">
        <w:t>Cognitive Domain: Knowledge</w:t>
      </w:r>
    </w:p>
    <w:p w14:paraId="746BC859" w14:textId="4F83EFEA" w:rsidR="0071663F" w:rsidRPr="00BA2889" w:rsidRDefault="00350183" w:rsidP="007C32A8">
      <w:r w:rsidRPr="00BA2889">
        <w:t xml:space="preserve">Answer Location: </w:t>
      </w:r>
      <w:r w:rsidR="00107C3A" w:rsidRPr="00BA2889">
        <w:t>Murder</w:t>
      </w:r>
    </w:p>
    <w:p w14:paraId="65F203B4" w14:textId="77777777" w:rsidR="00350183" w:rsidRPr="00BA2889" w:rsidRDefault="00350183" w:rsidP="007C32A8">
      <w:r w:rsidRPr="00BA2889">
        <w:t>Difficulty Level: Easy</w:t>
      </w:r>
    </w:p>
    <w:p w14:paraId="1084F685" w14:textId="77777777" w:rsidR="00350183" w:rsidRPr="00BA2889" w:rsidRDefault="00350183" w:rsidP="007C32A8"/>
    <w:p w14:paraId="57F215E5" w14:textId="3E442C0D" w:rsidR="00350183" w:rsidRPr="00BA2889" w:rsidRDefault="007A24EC" w:rsidP="007C32A8">
      <w:r w:rsidRPr="00BA2889">
        <w:rPr>
          <w:noProof/>
        </w:rPr>
        <w:t>4</w:t>
      </w:r>
      <w:r w:rsidR="008B72CC" w:rsidRPr="00BA2889">
        <w:rPr>
          <w:noProof/>
        </w:rPr>
        <w:t>5</w:t>
      </w:r>
      <w:r w:rsidR="00350183" w:rsidRPr="00BA2889">
        <w:rPr>
          <w:color w:val="0000FF"/>
        </w:rPr>
        <w:t xml:space="preserve">. </w:t>
      </w:r>
      <w:r w:rsidR="00350183" w:rsidRPr="00BA2889">
        <w:t xml:space="preserve">It is July in Phoenix, Arizona, and Jeff is running errands with his 6-month-old daughter strapped into her carrier in the back seat. Jeff stops at work to grab some files but gets waylaid by coworkers and ends up spending 3 </w:t>
      </w:r>
      <w:r w:rsidR="00BA2889" w:rsidRPr="00BA2889">
        <w:t>h</w:t>
      </w:r>
      <w:r w:rsidR="00BA2889">
        <w:t>ours</w:t>
      </w:r>
      <w:r w:rsidR="00350183" w:rsidRPr="00BA2889">
        <w:t xml:space="preserve"> at the office. When Jeff returns to the car, he finds his child unresponsive, apparently overcome with the heat. The child is pronounced dead at the hospital. With what crime is Jeff likely to be charged?</w:t>
      </w:r>
    </w:p>
    <w:p w14:paraId="7D3EDA43" w14:textId="585AB1DB" w:rsidR="00350183" w:rsidRPr="00BA2889" w:rsidRDefault="005D12DA" w:rsidP="007C32A8">
      <w:r w:rsidRPr="00BA2889">
        <w:t>a.</w:t>
      </w:r>
      <w:r w:rsidR="00350183" w:rsidRPr="00BA2889">
        <w:t xml:space="preserve"> involuntary manslaughter</w:t>
      </w:r>
    </w:p>
    <w:p w14:paraId="6F484801" w14:textId="2A66152C" w:rsidR="00350183" w:rsidRPr="00BA2889" w:rsidRDefault="005D12DA" w:rsidP="007C32A8">
      <w:r w:rsidRPr="00BA2889">
        <w:t>b.</w:t>
      </w:r>
      <w:r w:rsidR="00350183" w:rsidRPr="00BA2889">
        <w:t xml:space="preserve"> voluntary manslaughter</w:t>
      </w:r>
    </w:p>
    <w:p w14:paraId="42FF3E62" w14:textId="29470111" w:rsidR="00350183" w:rsidRPr="00BA2889" w:rsidRDefault="005D12DA" w:rsidP="007C32A8">
      <w:r w:rsidRPr="00BA2889">
        <w:t>c.</w:t>
      </w:r>
      <w:r w:rsidR="00350183" w:rsidRPr="00BA2889">
        <w:t xml:space="preserve"> first-degree murder</w:t>
      </w:r>
    </w:p>
    <w:p w14:paraId="5508FE5B" w14:textId="2400B8FA" w:rsidR="00350183" w:rsidRPr="00BA2889" w:rsidRDefault="005D12DA" w:rsidP="007C32A8">
      <w:r w:rsidRPr="00BA2889">
        <w:t>d.</w:t>
      </w:r>
      <w:r w:rsidR="00350183" w:rsidRPr="00BA2889">
        <w:t xml:space="preserve"> second-degree murder</w:t>
      </w:r>
    </w:p>
    <w:p w14:paraId="5512D135" w14:textId="1EE993D0" w:rsidR="0071663F" w:rsidRPr="00BA2889" w:rsidRDefault="00350183" w:rsidP="007C32A8">
      <w:r w:rsidRPr="00BA2889">
        <w:t>Ans: A</w:t>
      </w:r>
    </w:p>
    <w:p w14:paraId="4DF0CA86" w14:textId="691A3F41"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006F4AA5" w:rsidRPr="00BA2889">
        <w:t xml:space="preserve"> </w:t>
      </w:r>
      <w:r w:rsidRPr="00BA2889">
        <w:t>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29966294" w14:textId="2EF99A00" w:rsidR="00350183" w:rsidRPr="00BA2889" w:rsidRDefault="00350183" w:rsidP="007C32A8">
      <w:r w:rsidRPr="00BA2889">
        <w:t>Cognitive Domain: Application</w:t>
      </w:r>
    </w:p>
    <w:p w14:paraId="095090D3" w14:textId="54E62F82" w:rsidR="0071663F" w:rsidRPr="00BA2889" w:rsidRDefault="00350183" w:rsidP="007C32A8">
      <w:r w:rsidRPr="00BA2889">
        <w:t xml:space="preserve">Answer Location: </w:t>
      </w:r>
      <w:r w:rsidR="00534725" w:rsidRPr="00BA2889">
        <w:t>Manslaughter</w:t>
      </w:r>
    </w:p>
    <w:p w14:paraId="72D0A5F2" w14:textId="77777777" w:rsidR="00350183" w:rsidRPr="00BA2889" w:rsidRDefault="00350183" w:rsidP="007C32A8">
      <w:r w:rsidRPr="00BA2889">
        <w:t>Difficulty Level: Hard</w:t>
      </w:r>
    </w:p>
    <w:p w14:paraId="497B3710" w14:textId="77777777" w:rsidR="00350183" w:rsidRPr="00BA2889" w:rsidRDefault="00350183" w:rsidP="007C32A8"/>
    <w:p w14:paraId="2A141C8C" w14:textId="3FED4462" w:rsidR="00350183" w:rsidRPr="00BA2889" w:rsidRDefault="007A24EC" w:rsidP="007C32A8">
      <w:r w:rsidRPr="00BA2889">
        <w:rPr>
          <w:noProof/>
        </w:rPr>
        <w:t>4</w:t>
      </w:r>
      <w:r w:rsidR="008B72CC" w:rsidRPr="00BA2889">
        <w:rPr>
          <w:noProof/>
        </w:rPr>
        <w:t>6</w:t>
      </w:r>
      <w:r w:rsidR="00350183" w:rsidRPr="00BA2889">
        <w:rPr>
          <w:color w:val="0000FF"/>
        </w:rPr>
        <w:t xml:space="preserve">. </w:t>
      </w:r>
      <w:r w:rsidR="00350183" w:rsidRPr="00BA2889">
        <w:t>College student Lily and her roommate took someone else's coffee and doughnuts from the student union coffee shop. They were chased by a customer from the coffee shop, who was hit by a car as Lily and her roommate raced across the street. With what offense are Lily and her roommate most likely to be charged?</w:t>
      </w:r>
    </w:p>
    <w:p w14:paraId="6097FADA" w14:textId="0C654CE1" w:rsidR="00350183" w:rsidRPr="00BA2889" w:rsidRDefault="005D12DA" w:rsidP="007C32A8">
      <w:r w:rsidRPr="00BA2889">
        <w:t>a.</w:t>
      </w:r>
      <w:r w:rsidR="00350183" w:rsidRPr="00BA2889">
        <w:t xml:space="preserve"> first-degree murder</w:t>
      </w:r>
    </w:p>
    <w:p w14:paraId="417F6EC9" w14:textId="25431A8C" w:rsidR="00350183" w:rsidRPr="00BA2889" w:rsidRDefault="005D12DA" w:rsidP="007C32A8">
      <w:r w:rsidRPr="00BA2889">
        <w:t>b.</w:t>
      </w:r>
      <w:r w:rsidR="00350183" w:rsidRPr="00BA2889">
        <w:t xml:space="preserve"> second-degree murder</w:t>
      </w:r>
    </w:p>
    <w:p w14:paraId="50C9FCF2" w14:textId="1A5E394A" w:rsidR="00350183" w:rsidRPr="00BA2889" w:rsidRDefault="005D12DA" w:rsidP="007C32A8">
      <w:r w:rsidRPr="00BA2889">
        <w:t>c.</w:t>
      </w:r>
      <w:r w:rsidR="00350183" w:rsidRPr="00BA2889">
        <w:t xml:space="preserve"> involuntary manslaughter</w:t>
      </w:r>
    </w:p>
    <w:p w14:paraId="6FF9A747" w14:textId="2BC889DA" w:rsidR="00350183" w:rsidRPr="00BA2889" w:rsidRDefault="005D12DA" w:rsidP="007C32A8">
      <w:r w:rsidRPr="00BA2889">
        <w:t>d.</w:t>
      </w:r>
      <w:r w:rsidR="00350183" w:rsidRPr="00BA2889">
        <w:t xml:space="preserve"> voluntary manslaughter</w:t>
      </w:r>
    </w:p>
    <w:p w14:paraId="5793470D" w14:textId="77777777" w:rsidR="0071663F" w:rsidRPr="00BA2889" w:rsidRDefault="00350183" w:rsidP="007C32A8">
      <w:r w:rsidRPr="00BA2889">
        <w:t>Ans: C</w:t>
      </w:r>
    </w:p>
    <w:p w14:paraId="4819AC18" w14:textId="72D3253A"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1BEBDD8D" w14:textId="77777777" w:rsidR="00350183" w:rsidRPr="00BA2889" w:rsidRDefault="00350183" w:rsidP="007C32A8">
      <w:r w:rsidRPr="00BA2889">
        <w:t>Cognitive Domain: Application</w:t>
      </w:r>
    </w:p>
    <w:p w14:paraId="429F32FA" w14:textId="6B2774C8" w:rsidR="0071663F" w:rsidRPr="00BA2889" w:rsidRDefault="00350183" w:rsidP="007C32A8">
      <w:r w:rsidRPr="00BA2889">
        <w:t xml:space="preserve">Answer Location: </w:t>
      </w:r>
      <w:r w:rsidR="00534725" w:rsidRPr="00BA2889">
        <w:t>Manslaughter</w:t>
      </w:r>
    </w:p>
    <w:p w14:paraId="707388F8" w14:textId="77777777" w:rsidR="00350183" w:rsidRPr="00BA2889" w:rsidRDefault="00350183" w:rsidP="007C32A8">
      <w:r w:rsidRPr="00BA2889">
        <w:t>Difficulty Level: Hard</w:t>
      </w:r>
    </w:p>
    <w:p w14:paraId="1B5A7E5E" w14:textId="77777777" w:rsidR="00350183" w:rsidRPr="00BA2889" w:rsidRDefault="00350183" w:rsidP="007C32A8"/>
    <w:p w14:paraId="79AEA1C1" w14:textId="63B81477" w:rsidR="00350183" w:rsidRPr="00BA2889" w:rsidRDefault="007A24EC" w:rsidP="007C32A8">
      <w:r w:rsidRPr="00BA2889">
        <w:rPr>
          <w:noProof/>
        </w:rPr>
        <w:t>4</w:t>
      </w:r>
      <w:r w:rsidR="008B72CC" w:rsidRPr="00BA2889">
        <w:rPr>
          <w:noProof/>
        </w:rPr>
        <w:t>7</w:t>
      </w:r>
      <w:r w:rsidR="00350183" w:rsidRPr="00BA2889">
        <w:rPr>
          <w:color w:val="0000FF"/>
        </w:rPr>
        <w:t xml:space="preserve">. </w:t>
      </w:r>
      <w:r w:rsidR="00350183" w:rsidRPr="00BA2889">
        <w:t>Which crime involves taking or attempting to take anything of value from another person by force or threat of force or violence, during which the victim is in fear of injury or death?</w:t>
      </w:r>
    </w:p>
    <w:p w14:paraId="3B805F80" w14:textId="27F60428" w:rsidR="00350183" w:rsidRPr="00BA2889" w:rsidRDefault="005D12DA" w:rsidP="007C32A8">
      <w:r w:rsidRPr="00BA2889">
        <w:t>a.</w:t>
      </w:r>
      <w:r w:rsidR="00350183" w:rsidRPr="00BA2889">
        <w:t xml:space="preserve"> robbery</w:t>
      </w:r>
    </w:p>
    <w:p w14:paraId="46DC8B0A" w14:textId="240A2DBA" w:rsidR="00350183" w:rsidRPr="00BA2889" w:rsidRDefault="005D12DA" w:rsidP="007C32A8">
      <w:r w:rsidRPr="00BA2889">
        <w:lastRenderedPageBreak/>
        <w:t>b.</w:t>
      </w:r>
      <w:r w:rsidR="00350183" w:rsidRPr="00BA2889">
        <w:t xml:space="preserve"> burglary</w:t>
      </w:r>
    </w:p>
    <w:p w14:paraId="15CEDACC" w14:textId="3588FF14" w:rsidR="00350183" w:rsidRPr="00BA2889" w:rsidRDefault="005D12DA" w:rsidP="007C32A8">
      <w:r w:rsidRPr="00BA2889">
        <w:t>c.</w:t>
      </w:r>
      <w:r w:rsidR="00350183" w:rsidRPr="00BA2889">
        <w:t xml:space="preserve"> aggravated assault</w:t>
      </w:r>
    </w:p>
    <w:p w14:paraId="3BAC879F" w14:textId="63AE792E" w:rsidR="00350183" w:rsidRPr="00BA2889" w:rsidRDefault="005D12DA" w:rsidP="007C32A8">
      <w:r w:rsidRPr="00BA2889">
        <w:t>d.</w:t>
      </w:r>
      <w:r w:rsidR="00350183" w:rsidRPr="00BA2889">
        <w:t xml:space="preserve"> arson</w:t>
      </w:r>
    </w:p>
    <w:p w14:paraId="64DBAB7D" w14:textId="294821C0" w:rsidR="0071663F" w:rsidRPr="00BA2889" w:rsidRDefault="00350183" w:rsidP="007C32A8">
      <w:r w:rsidRPr="00BA2889">
        <w:t>Ans: A</w:t>
      </w:r>
    </w:p>
    <w:p w14:paraId="5A4EB43F" w14:textId="6FF8658C"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1865CCED" w14:textId="77777777" w:rsidR="00350183" w:rsidRPr="00BA2889" w:rsidRDefault="00350183" w:rsidP="007C32A8">
      <w:r w:rsidRPr="00BA2889">
        <w:t>Cognitive Domain: Knowledge</w:t>
      </w:r>
    </w:p>
    <w:p w14:paraId="14735320" w14:textId="272B8839" w:rsidR="0071663F" w:rsidRPr="00BA2889" w:rsidRDefault="00350183" w:rsidP="007C32A8">
      <w:r w:rsidRPr="00BA2889">
        <w:t xml:space="preserve">Answer Location: </w:t>
      </w:r>
      <w:r w:rsidR="007F65E8" w:rsidRPr="00BA2889">
        <w:t>Robbery</w:t>
      </w:r>
    </w:p>
    <w:p w14:paraId="2748C0DA" w14:textId="77777777" w:rsidR="00350183" w:rsidRPr="00BA2889" w:rsidRDefault="00350183" w:rsidP="007C32A8">
      <w:r w:rsidRPr="00BA2889">
        <w:t>Difficulty Level: Easy</w:t>
      </w:r>
    </w:p>
    <w:p w14:paraId="2D1B36F3" w14:textId="77777777" w:rsidR="00350183" w:rsidRPr="00BA2889" w:rsidRDefault="00350183" w:rsidP="007C32A8"/>
    <w:p w14:paraId="0817D442" w14:textId="4C15AE59" w:rsidR="00350183" w:rsidRPr="00BA2889" w:rsidRDefault="007A24EC" w:rsidP="007C32A8">
      <w:r w:rsidRPr="00BA2889">
        <w:rPr>
          <w:noProof/>
        </w:rPr>
        <w:t>4</w:t>
      </w:r>
      <w:r w:rsidR="008B72CC" w:rsidRPr="00BA2889">
        <w:rPr>
          <w:noProof/>
        </w:rPr>
        <w:t>8</w:t>
      </w:r>
      <w:r w:rsidR="00350183" w:rsidRPr="00BA2889">
        <w:rPr>
          <w:color w:val="0000FF"/>
        </w:rPr>
        <w:t xml:space="preserve">. </w:t>
      </w:r>
      <w:r w:rsidR="00350183" w:rsidRPr="00BA2889">
        <w:t>Aaron returns home after school to find his apartment has been ransacke</w:t>
      </w:r>
      <w:r w:rsidR="00B93013" w:rsidRPr="00BA2889">
        <w:t>d</w:t>
      </w:r>
      <w:r w:rsidR="006045FC" w:rsidRPr="00BA2889">
        <w:t>.</w:t>
      </w:r>
      <w:r w:rsidR="00350183" w:rsidRPr="00BA2889">
        <w:t xml:space="preserve"> His tablet computer and television are missing. Aaron is the victim of what crime?</w:t>
      </w:r>
    </w:p>
    <w:p w14:paraId="1536A280" w14:textId="76CE7CA6" w:rsidR="00350183" w:rsidRPr="00BA2889" w:rsidRDefault="005D12DA" w:rsidP="007C32A8">
      <w:r w:rsidRPr="00BA2889">
        <w:t>a.</w:t>
      </w:r>
      <w:r w:rsidR="00350183" w:rsidRPr="00BA2889">
        <w:t xml:space="preserve"> robbery</w:t>
      </w:r>
    </w:p>
    <w:p w14:paraId="6C04B6A7" w14:textId="6A90D0DB" w:rsidR="00350183" w:rsidRPr="00BA2889" w:rsidRDefault="005D12DA" w:rsidP="007C32A8">
      <w:r w:rsidRPr="00BA2889">
        <w:t>b.</w:t>
      </w:r>
      <w:r w:rsidR="00350183" w:rsidRPr="00BA2889">
        <w:t xml:space="preserve"> burglary</w:t>
      </w:r>
    </w:p>
    <w:p w14:paraId="0BE020AE" w14:textId="50A958C5" w:rsidR="00350183" w:rsidRPr="00BA2889" w:rsidRDefault="005D12DA" w:rsidP="007C32A8">
      <w:r w:rsidRPr="00BA2889">
        <w:t>c.</w:t>
      </w:r>
      <w:r w:rsidR="00350183" w:rsidRPr="00BA2889">
        <w:t xml:space="preserve"> aggravated assault</w:t>
      </w:r>
    </w:p>
    <w:p w14:paraId="30525801" w14:textId="0BBF5709" w:rsidR="00350183" w:rsidRPr="00BA2889" w:rsidRDefault="005D12DA" w:rsidP="007C32A8">
      <w:r w:rsidRPr="00BA2889">
        <w:t>d.</w:t>
      </w:r>
      <w:r w:rsidR="00350183" w:rsidRPr="00BA2889">
        <w:t xml:space="preserve"> arson</w:t>
      </w:r>
    </w:p>
    <w:p w14:paraId="6206D8F5" w14:textId="275C9057" w:rsidR="0071663F" w:rsidRPr="00BA2889" w:rsidRDefault="00350183" w:rsidP="007C32A8">
      <w:r w:rsidRPr="00BA2889">
        <w:t>Ans: B</w:t>
      </w:r>
    </w:p>
    <w:p w14:paraId="3BBE0A7E" w14:textId="3C9396C8" w:rsidR="00350183"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04A5554D" w14:textId="77777777" w:rsidR="00350183" w:rsidRPr="00BA2889" w:rsidRDefault="00350183" w:rsidP="007C32A8">
      <w:r w:rsidRPr="00BA2889">
        <w:t>Cognitive Domain: Comprehension</w:t>
      </w:r>
    </w:p>
    <w:p w14:paraId="55C61010" w14:textId="050C4183" w:rsidR="0071663F" w:rsidRPr="00BA2889" w:rsidRDefault="00350183" w:rsidP="007C32A8">
      <w:r w:rsidRPr="00BA2889">
        <w:t xml:space="preserve">Answer Location: </w:t>
      </w:r>
      <w:r w:rsidR="007F65E8" w:rsidRPr="00BA2889">
        <w:t>Burglary</w:t>
      </w:r>
    </w:p>
    <w:p w14:paraId="2A630C48" w14:textId="77777777" w:rsidR="00350183" w:rsidRPr="00BA2889" w:rsidRDefault="00350183" w:rsidP="007C32A8">
      <w:r w:rsidRPr="00BA2889">
        <w:t>Difficulty Level: Medium</w:t>
      </w:r>
    </w:p>
    <w:p w14:paraId="34DAF129" w14:textId="77777777" w:rsidR="00350183" w:rsidRPr="00BA2889" w:rsidRDefault="00350183" w:rsidP="007C32A8"/>
    <w:p w14:paraId="76CF75E0" w14:textId="73FDD9F2" w:rsidR="003B6DCF" w:rsidRPr="00BA2889" w:rsidRDefault="007A24EC" w:rsidP="007C32A8">
      <w:r w:rsidRPr="00BA2889">
        <w:t>4</w:t>
      </w:r>
      <w:r w:rsidR="008B72CC" w:rsidRPr="00BA2889">
        <w:t>9</w:t>
      </w:r>
      <w:r w:rsidR="001008A9" w:rsidRPr="00BA2889">
        <w:t xml:space="preserve">. </w:t>
      </w:r>
      <w:r w:rsidR="003B6DCF" w:rsidRPr="00BA2889">
        <w:t>The hierarchy rule is utilized in which of the following reporting systems?</w:t>
      </w:r>
    </w:p>
    <w:p w14:paraId="632D014E" w14:textId="083CF6E0" w:rsidR="003B6DCF" w:rsidRPr="00BA2889" w:rsidRDefault="003B6DCF" w:rsidP="007C32A8">
      <w:r w:rsidRPr="00BA2889">
        <w:t>a. National Incident-Based Reporting System</w:t>
      </w:r>
    </w:p>
    <w:p w14:paraId="25D798AA" w14:textId="10D2740D" w:rsidR="003B6DCF" w:rsidRPr="00BA2889" w:rsidRDefault="003B6DCF" w:rsidP="007C32A8">
      <w:r w:rsidRPr="00BA2889">
        <w:t>b. Uniform Crime Report</w:t>
      </w:r>
    </w:p>
    <w:p w14:paraId="74BAD9EE" w14:textId="108610F5" w:rsidR="003B6DCF" w:rsidRPr="00BA2889" w:rsidRDefault="003B6DCF" w:rsidP="007C32A8">
      <w:r w:rsidRPr="00BA2889">
        <w:t>c. National Crime Victimization Survey</w:t>
      </w:r>
    </w:p>
    <w:p w14:paraId="0245432D" w14:textId="47E51156" w:rsidR="003B6DCF" w:rsidRPr="00BA2889" w:rsidRDefault="003B6DCF" w:rsidP="007C32A8">
      <w:r w:rsidRPr="00BA2889">
        <w:t>d. Self-Reported Surveys</w:t>
      </w:r>
    </w:p>
    <w:p w14:paraId="39D6F206" w14:textId="2679DA34" w:rsidR="003B6DCF" w:rsidRPr="00BA2889" w:rsidRDefault="003B6DCF" w:rsidP="007C32A8">
      <w:r w:rsidRPr="00BA2889">
        <w:t>Ans: B</w:t>
      </w:r>
    </w:p>
    <w:p w14:paraId="3C6ED591" w14:textId="423A03AD" w:rsidR="00C1423A" w:rsidRPr="00BA2889" w:rsidRDefault="00C1423A" w:rsidP="007C32A8">
      <w:r w:rsidRPr="00BA2889">
        <w:t>Learning Objective: 2</w:t>
      </w:r>
      <w:r w:rsidR="00E54878">
        <w:t>.</w:t>
      </w:r>
      <w:r w:rsidRPr="00BA2889">
        <w:t>8: Explain the three primary methods for measuring crime and advantages and disadvantages of each.</w:t>
      </w:r>
    </w:p>
    <w:p w14:paraId="0303F080" w14:textId="56AB8386" w:rsidR="00C1423A" w:rsidRPr="00BA2889" w:rsidRDefault="00C1423A" w:rsidP="007C32A8">
      <w:r w:rsidRPr="00BA2889">
        <w:t>Cognitive Domain: Knowledge</w:t>
      </w:r>
    </w:p>
    <w:p w14:paraId="492E034A" w14:textId="46ABC975" w:rsidR="00C1423A" w:rsidRPr="00BA2889" w:rsidRDefault="00C1423A" w:rsidP="007C32A8">
      <w:r w:rsidRPr="00BA2889">
        <w:t>Answer Location: The Hierarchy Rule: Definition and Application</w:t>
      </w:r>
    </w:p>
    <w:p w14:paraId="05410ED9" w14:textId="0CE18F1D" w:rsidR="00C1423A" w:rsidRPr="00BA2889" w:rsidRDefault="00C1423A" w:rsidP="007C32A8">
      <w:r w:rsidRPr="00BA2889">
        <w:t>Difficulty Level: Easy</w:t>
      </w:r>
    </w:p>
    <w:p w14:paraId="443C006F" w14:textId="4CE9854E" w:rsidR="00C1423A" w:rsidRPr="00BA2889" w:rsidRDefault="00C1423A" w:rsidP="007C32A8"/>
    <w:p w14:paraId="35ABD927" w14:textId="45FBF9C0" w:rsidR="00C1423A" w:rsidRPr="00BA2889" w:rsidRDefault="008B72CC" w:rsidP="007C32A8">
      <w:r w:rsidRPr="00BA2889">
        <w:t>50</w:t>
      </w:r>
      <w:r w:rsidR="001008A9" w:rsidRPr="00BA2889">
        <w:t xml:space="preserve">. </w:t>
      </w:r>
      <w:r w:rsidR="00C1423A" w:rsidRPr="00BA2889">
        <w:t>Which of the following crimes is classified by the Uniform Crime Report as a Part II offense?</w:t>
      </w:r>
    </w:p>
    <w:p w14:paraId="3780567F" w14:textId="1A89F963" w:rsidR="00C1423A" w:rsidRPr="00BA2889" w:rsidRDefault="00C1423A" w:rsidP="007C32A8">
      <w:r w:rsidRPr="00BA2889">
        <w:t>a. larceny-theft</w:t>
      </w:r>
    </w:p>
    <w:p w14:paraId="3A310AA8" w14:textId="74A1C44B" w:rsidR="00C1423A" w:rsidRPr="00BA2889" w:rsidRDefault="00C1423A" w:rsidP="007C32A8">
      <w:r w:rsidRPr="00BA2889">
        <w:t>b. simple assault</w:t>
      </w:r>
    </w:p>
    <w:p w14:paraId="7CF4592B" w14:textId="4409B705" w:rsidR="00C1423A" w:rsidRPr="00BA2889" w:rsidRDefault="00C1423A" w:rsidP="007C32A8">
      <w:r w:rsidRPr="00BA2889">
        <w:t>c. embezzlement</w:t>
      </w:r>
    </w:p>
    <w:p w14:paraId="035087E8" w14:textId="43BF224B" w:rsidR="00C1423A" w:rsidRPr="00BA2889" w:rsidRDefault="00C1423A" w:rsidP="007C32A8">
      <w:r w:rsidRPr="00BA2889">
        <w:t>d. drug violations</w:t>
      </w:r>
    </w:p>
    <w:p w14:paraId="16936B2B" w14:textId="7921A730" w:rsidR="00C1423A" w:rsidRPr="00BA2889" w:rsidRDefault="00C1423A" w:rsidP="007C32A8">
      <w:r w:rsidRPr="00BA2889">
        <w:t>Ans: A</w:t>
      </w:r>
    </w:p>
    <w:p w14:paraId="3D55E5AB" w14:textId="475C5D87" w:rsidR="00C1423A" w:rsidRPr="00BA2889" w:rsidRDefault="00C1423A" w:rsidP="007C32A8">
      <w:r w:rsidRPr="00BA2889">
        <w:t>Learning Objective: 2</w:t>
      </w:r>
      <w:r w:rsidR="00E54878">
        <w:t>.</w:t>
      </w:r>
      <w:r w:rsidRPr="00BA2889">
        <w:t>8: Explain the three primary methods for measuring crime and advantages and disadvantages of each.</w:t>
      </w:r>
    </w:p>
    <w:p w14:paraId="2358B467" w14:textId="0CDC2822" w:rsidR="00C1423A" w:rsidRPr="00BA2889" w:rsidRDefault="00C1423A" w:rsidP="007C32A8">
      <w:r w:rsidRPr="00BA2889">
        <w:lastRenderedPageBreak/>
        <w:t>Cognitive Domain: Comprehension</w:t>
      </w:r>
    </w:p>
    <w:p w14:paraId="1D0DA0BF" w14:textId="3D7CDD95" w:rsidR="00C1423A" w:rsidRPr="00BA2889" w:rsidRDefault="00C1423A" w:rsidP="007C32A8">
      <w:r w:rsidRPr="00BA2889">
        <w:t>Answer Location: Measuring Crime and Victimization</w:t>
      </w:r>
    </w:p>
    <w:p w14:paraId="2EDC843F" w14:textId="77777777" w:rsidR="00C1423A" w:rsidRPr="00BA2889" w:rsidRDefault="00C1423A" w:rsidP="007C32A8">
      <w:r w:rsidRPr="00BA2889">
        <w:t>Difficulty Level: Easy</w:t>
      </w:r>
    </w:p>
    <w:p w14:paraId="5FFEABCD" w14:textId="77777777" w:rsidR="00350183" w:rsidRPr="00646ECF" w:rsidRDefault="00350183" w:rsidP="003767D9">
      <w:pPr>
        <w:pStyle w:val="NoSpacing"/>
        <w:rPr>
          <w:rFonts w:ascii="Times New Roman" w:hAnsi="Times New Roman"/>
          <w:b/>
          <w:bCs/>
          <w:color w:val="000000" w:themeColor="text1"/>
          <w:sz w:val="24"/>
          <w:szCs w:val="24"/>
        </w:rPr>
      </w:pPr>
    </w:p>
    <w:p w14:paraId="3A80D9D6" w14:textId="7CBA5813" w:rsidR="00DA6B06" w:rsidRPr="00BA2889" w:rsidRDefault="00B93013" w:rsidP="007C32A8">
      <w:pPr>
        <w:pStyle w:val="Heading2"/>
        <w:ind w:left="0" w:firstLine="0"/>
      </w:pPr>
      <w:r w:rsidRPr="00646ECF">
        <w:t>True/False</w:t>
      </w:r>
    </w:p>
    <w:p w14:paraId="13D1D980" w14:textId="77777777" w:rsidR="00C24E08" w:rsidRPr="00646ECF" w:rsidRDefault="00C24E08" w:rsidP="003767D9">
      <w:pPr>
        <w:rPr>
          <w:rFonts w:ascii="Times New Roman" w:hAnsi="Times New Roman"/>
        </w:rPr>
      </w:pPr>
    </w:p>
    <w:p w14:paraId="6C2200D5" w14:textId="77777777" w:rsidR="00350183" w:rsidRPr="00BA2889" w:rsidRDefault="00350183" w:rsidP="007C32A8">
      <w:r w:rsidRPr="00BA2889">
        <w:rPr>
          <w:noProof/>
        </w:rPr>
        <w:t>1</w:t>
      </w:r>
      <w:r w:rsidRPr="00BA2889">
        <w:rPr>
          <w:color w:val="0000FF"/>
        </w:rPr>
        <w:t xml:space="preserve">. </w:t>
      </w:r>
      <w:r w:rsidRPr="00BA2889">
        <w:t>The American legal system is based on the French civil code.</w:t>
      </w:r>
    </w:p>
    <w:p w14:paraId="6F86DDF1" w14:textId="7A4D794A" w:rsidR="00AF5CC9" w:rsidRPr="00BA2889" w:rsidRDefault="00350183" w:rsidP="007C32A8">
      <w:r w:rsidRPr="00BA2889">
        <w:t>Ans: F</w:t>
      </w:r>
    </w:p>
    <w:p w14:paraId="23FD5C6A" w14:textId="0932F5C3" w:rsidR="00350183" w:rsidRPr="00BA2889" w:rsidRDefault="00350183" w:rsidP="007C32A8">
      <w:r w:rsidRPr="00BA2889">
        <w:t>Learning Objective: 2</w:t>
      </w:r>
      <w:r w:rsidR="00E54878">
        <w:t>.</w:t>
      </w:r>
      <w:r w:rsidRPr="00BA2889">
        <w:t>1: Explain how modern-day law evolved from English common law</w:t>
      </w:r>
      <w:r w:rsidR="00E308A9" w:rsidRPr="00BA2889">
        <w:t>.</w:t>
      </w:r>
    </w:p>
    <w:p w14:paraId="49CF1DB5" w14:textId="77777777" w:rsidR="00350183" w:rsidRPr="00BA2889" w:rsidRDefault="00350183" w:rsidP="007C32A8">
      <w:r w:rsidRPr="00BA2889">
        <w:t>Cognitive Domain: Knowledge</w:t>
      </w:r>
    </w:p>
    <w:p w14:paraId="29B3825F" w14:textId="77777777" w:rsidR="00350183" w:rsidRPr="00BA2889" w:rsidRDefault="00350183" w:rsidP="007C32A8">
      <w:r w:rsidRPr="00BA2889">
        <w:t>Answer Location: Common Law and its Progeny</w:t>
      </w:r>
    </w:p>
    <w:p w14:paraId="669D3347" w14:textId="77777777" w:rsidR="00350183" w:rsidRPr="00BA2889" w:rsidRDefault="00350183" w:rsidP="007C32A8">
      <w:r w:rsidRPr="00BA2889">
        <w:t>Difficulty Level: Easy</w:t>
      </w:r>
    </w:p>
    <w:p w14:paraId="37C5108C" w14:textId="77777777" w:rsidR="00350183" w:rsidRPr="00BA2889" w:rsidRDefault="00350183" w:rsidP="007C32A8"/>
    <w:p w14:paraId="1E1897F7" w14:textId="77777777" w:rsidR="00350183" w:rsidRPr="00BA2889" w:rsidRDefault="00350183" w:rsidP="007C32A8">
      <w:r w:rsidRPr="00BA2889">
        <w:rPr>
          <w:noProof/>
        </w:rPr>
        <w:t>2</w:t>
      </w:r>
      <w:r w:rsidRPr="00BA2889">
        <w:rPr>
          <w:color w:val="0000FF"/>
        </w:rPr>
        <w:t xml:space="preserve">. </w:t>
      </w:r>
      <w:r w:rsidRPr="00BA2889">
        <w:t xml:space="preserve">The doctrine of </w:t>
      </w:r>
      <w:r w:rsidRPr="00BA2889">
        <w:rPr>
          <w:i/>
        </w:rPr>
        <w:t>stare decisis</w:t>
      </w:r>
      <w:r w:rsidRPr="00BA2889">
        <w:t xml:space="preserve"> (Latin for "to stand by things settled") states that once a court has established a principle of law, it will apply to all future cases in which the facts are substantially the same.</w:t>
      </w:r>
    </w:p>
    <w:p w14:paraId="308A8EB0" w14:textId="77777777" w:rsidR="00E2784B" w:rsidRPr="00BA2889" w:rsidRDefault="00350183" w:rsidP="007C32A8">
      <w:r w:rsidRPr="00BA2889">
        <w:t>Ans: T</w:t>
      </w:r>
    </w:p>
    <w:p w14:paraId="4E90B301" w14:textId="030AE048" w:rsidR="00350183" w:rsidRPr="00BA2889" w:rsidRDefault="00350183" w:rsidP="007C32A8">
      <w:r w:rsidRPr="00BA2889">
        <w:t>Learning Objective: 2</w:t>
      </w:r>
      <w:r w:rsidR="00E54878">
        <w:t>.</w:t>
      </w:r>
      <w:r w:rsidRPr="00BA2889">
        <w:t>1: Explain how modern-day law evolved from English common law</w:t>
      </w:r>
      <w:r w:rsidR="00E308A9" w:rsidRPr="00BA2889">
        <w:t>.</w:t>
      </w:r>
    </w:p>
    <w:p w14:paraId="203008A1" w14:textId="77777777" w:rsidR="00350183" w:rsidRPr="00BA2889" w:rsidRDefault="00350183" w:rsidP="007C32A8">
      <w:r w:rsidRPr="00BA2889">
        <w:t>Cognitive Domain: Knowledge</w:t>
      </w:r>
    </w:p>
    <w:p w14:paraId="6DC7C51A" w14:textId="0CAC29A0" w:rsidR="00350183" w:rsidRPr="00BA2889" w:rsidRDefault="00350183" w:rsidP="007C32A8">
      <w:r w:rsidRPr="00BA2889">
        <w:t xml:space="preserve">Answer Location: Common Law and </w:t>
      </w:r>
      <w:r w:rsidR="00221C2C" w:rsidRPr="00BA2889">
        <w:t xml:space="preserve">Its </w:t>
      </w:r>
      <w:r w:rsidRPr="00BA2889">
        <w:t>Progeny</w:t>
      </w:r>
    </w:p>
    <w:p w14:paraId="23E174A0" w14:textId="77777777" w:rsidR="00350183" w:rsidRPr="00BA2889" w:rsidRDefault="00350183" w:rsidP="007C32A8">
      <w:r w:rsidRPr="00BA2889">
        <w:t>Difficulty Level: Easy</w:t>
      </w:r>
    </w:p>
    <w:p w14:paraId="1B43F379" w14:textId="77777777" w:rsidR="00350183" w:rsidRPr="00BA2889" w:rsidRDefault="00350183" w:rsidP="007C32A8"/>
    <w:p w14:paraId="18E0182A" w14:textId="77777777" w:rsidR="00350183" w:rsidRPr="00BA2889" w:rsidRDefault="00350183" w:rsidP="007C32A8">
      <w:r w:rsidRPr="00BA2889">
        <w:rPr>
          <w:noProof/>
        </w:rPr>
        <w:t>3</w:t>
      </w:r>
      <w:r w:rsidRPr="00BA2889">
        <w:rPr>
          <w:color w:val="0000FF"/>
        </w:rPr>
        <w:t xml:space="preserve">. </w:t>
      </w:r>
      <w:r w:rsidRPr="00BA2889">
        <w:t>The United States Constitution is the supreme law of the land and takes precedence over state constitutions and law.</w:t>
      </w:r>
    </w:p>
    <w:p w14:paraId="680BC75E" w14:textId="534AE499" w:rsidR="005453CD" w:rsidRPr="00BA2889" w:rsidRDefault="00350183" w:rsidP="007C32A8">
      <w:r w:rsidRPr="00BA2889">
        <w:t>Ans: T</w:t>
      </w:r>
    </w:p>
    <w:p w14:paraId="26EC3F43" w14:textId="7B30B57F" w:rsidR="00350183" w:rsidRPr="00BA2889" w:rsidRDefault="00350183" w:rsidP="007C32A8">
      <w:r w:rsidRPr="00BA2889">
        <w:t>Learning Objective: 2</w:t>
      </w:r>
      <w:r w:rsidR="00E54878">
        <w:t>.</w:t>
      </w:r>
      <w:r w:rsidRPr="00BA2889">
        <w:t>2: Describe the three sources of law in the U.S. legal system</w:t>
      </w:r>
      <w:r w:rsidR="00E308A9" w:rsidRPr="00BA2889">
        <w:t>.</w:t>
      </w:r>
    </w:p>
    <w:p w14:paraId="5043A636" w14:textId="77777777" w:rsidR="00350183" w:rsidRPr="00BA2889" w:rsidRDefault="00350183" w:rsidP="007C32A8">
      <w:r w:rsidRPr="00BA2889">
        <w:t>Cognitive Domain: Knowledge</w:t>
      </w:r>
    </w:p>
    <w:p w14:paraId="4E4C3A49" w14:textId="26D61CA3" w:rsidR="00350183" w:rsidRPr="00BA2889" w:rsidRDefault="00350183" w:rsidP="007C32A8">
      <w:r w:rsidRPr="00BA2889">
        <w:t xml:space="preserve">Answer Location: </w:t>
      </w:r>
      <w:r w:rsidR="00310266" w:rsidRPr="00BA2889">
        <w:t>Federal Law</w:t>
      </w:r>
    </w:p>
    <w:p w14:paraId="5D64E619" w14:textId="77777777" w:rsidR="00350183" w:rsidRPr="00BA2889" w:rsidRDefault="00350183" w:rsidP="007C32A8">
      <w:r w:rsidRPr="00BA2889">
        <w:t>Difficulty Level: Easy</w:t>
      </w:r>
    </w:p>
    <w:p w14:paraId="02DC3649" w14:textId="77777777" w:rsidR="00350183" w:rsidRPr="00BA2889" w:rsidRDefault="00350183" w:rsidP="007C32A8"/>
    <w:p w14:paraId="551B42E5" w14:textId="77777777" w:rsidR="00350183" w:rsidRPr="00BA2889" w:rsidRDefault="00350183" w:rsidP="007C32A8">
      <w:r w:rsidRPr="00BA2889">
        <w:rPr>
          <w:noProof/>
        </w:rPr>
        <w:t>4</w:t>
      </w:r>
      <w:r w:rsidRPr="00BA2889">
        <w:rPr>
          <w:color w:val="0000FF"/>
        </w:rPr>
        <w:t xml:space="preserve">. </w:t>
      </w:r>
      <w:r w:rsidRPr="00BA2889">
        <w:t>State constitutions may give less protection and rights than the federal constitution, but they cannot give more.</w:t>
      </w:r>
    </w:p>
    <w:p w14:paraId="11E223C3" w14:textId="16AFB9E8" w:rsidR="00972284" w:rsidRPr="00BA2889" w:rsidRDefault="00350183" w:rsidP="007C32A8">
      <w:r w:rsidRPr="00BA2889">
        <w:t>Ans: F</w:t>
      </w:r>
    </w:p>
    <w:p w14:paraId="2B82AEC8" w14:textId="6E7BBAFE" w:rsidR="00350183" w:rsidRPr="00BA2889" w:rsidRDefault="00350183" w:rsidP="007C32A8">
      <w:r w:rsidRPr="00BA2889">
        <w:t>Learning Objective: 2</w:t>
      </w:r>
      <w:r w:rsidR="00E54878">
        <w:t>.</w:t>
      </w:r>
      <w:r w:rsidRPr="00BA2889">
        <w:t>2: Describe the three sources of law in the U.S. legal system</w:t>
      </w:r>
      <w:r w:rsidR="00E308A9" w:rsidRPr="00BA2889">
        <w:t>.</w:t>
      </w:r>
    </w:p>
    <w:p w14:paraId="4F77F84F" w14:textId="77777777" w:rsidR="00350183" w:rsidRPr="00BA2889" w:rsidRDefault="00350183" w:rsidP="007C32A8">
      <w:r w:rsidRPr="00BA2889">
        <w:t>Cognitive Domain: Knowledge</w:t>
      </w:r>
    </w:p>
    <w:p w14:paraId="487DDDBE" w14:textId="7F156543" w:rsidR="00350183" w:rsidRPr="00BA2889" w:rsidRDefault="00350183" w:rsidP="007C32A8">
      <w:r w:rsidRPr="00BA2889">
        <w:t xml:space="preserve">Answer Location: </w:t>
      </w:r>
      <w:r w:rsidR="00310266" w:rsidRPr="00BA2889">
        <w:t>State Law</w:t>
      </w:r>
    </w:p>
    <w:p w14:paraId="1FB0A335" w14:textId="77777777" w:rsidR="00350183" w:rsidRPr="00BA2889" w:rsidRDefault="00350183" w:rsidP="007C32A8">
      <w:r w:rsidRPr="00BA2889">
        <w:t>Difficulty Level: Easy</w:t>
      </w:r>
    </w:p>
    <w:p w14:paraId="5671F248" w14:textId="77777777" w:rsidR="00350183" w:rsidRPr="00BA2889" w:rsidRDefault="00350183" w:rsidP="007C32A8"/>
    <w:p w14:paraId="6C689FAD" w14:textId="77777777" w:rsidR="00350183" w:rsidRPr="00BA2889" w:rsidRDefault="00350183" w:rsidP="007C32A8">
      <w:r w:rsidRPr="00BA2889">
        <w:rPr>
          <w:noProof/>
        </w:rPr>
        <w:t>5</w:t>
      </w:r>
      <w:r w:rsidRPr="00BA2889">
        <w:rPr>
          <w:color w:val="0000FF"/>
        </w:rPr>
        <w:t xml:space="preserve">. </w:t>
      </w:r>
      <w:r w:rsidRPr="00BA2889">
        <w:t>The major difference between civil and criminal matters is the penalty.</w:t>
      </w:r>
    </w:p>
    <w:p w14:paraId="04C2A2CB" w14:textId="1BC18794" w:rsidR="0018597B" w:rsidRPr="00BA2889" w:rsidRDefault="00350183" w:rsidP="007C32A8">
      <w:r w:rsidRPr="00BA2889">
        <w:t>Ans: T</w:t>
      </w:r>
    </w:p>
    <w:p w14:paraId="39EBEB70" w14:textId="6A7B026B" w:rsidR="00350183" w:rsidRPr="00BA2889" w:rsidRDefault="00350183" w:rsidP="007C32A8">
      <w:r w:rsidRPr="00BA2889">
        <w:t>Learning Objective: 2</w:t>
      </w:r>
      <w:r w:rsidR="00E54878">
        <w:t>.</w:t>
      </w:r>
      <w:r w:rsidRPr="00BA2889">
        <w:t>3: Identify the differences between criminal and civil law</w:t>
      </w:r>
      <w:r w:rsidR="00E308A9" w:rsidRPr="00BA2889">
        <w:t>.</w:t>
      </w:r>
    </w:p>
    <w:p w14:paraId="2AB3E92D" w14:textId="77777777" w:rsidR="00350183" w:rsidRPr="00BA2889" w:rsidRDefault="00350183" w:rsidP="007C32A8">
      <w:r w:rsidRPr="00BA2889">
        <w:t>Cognitive Domain: Knowledge</w:t>
      </w:r>
    </w:p>
    <w:p w14:paraId="530533BF" w14:textId="77777777" w:rsidR="00350183" w:rsidRPr="00BA2889" w:rsidRDefault="00350183" w:rsidP="007C32A8">
      <w:r w:rsidRPr="00BA2889">
        <w:t>Answer Location: Criminal and Civil Law</w:t>
      </w:r>
    </w:p>
    <w:p w14:paraId="099EFC68" w14:textId="77777777" w:rsidR="00350183" w:rsidRPr="00BA2889" w:rsidRDefault="00350183" w:rsidP="007C32A8">
      <w:r w:rsidRPr="00BA2889">
        <w:lastRenderedPageBreak/>
        <w:t>Difficulty Level: Easy</w:t>
      </w:r>
    </w:p>
    <w:p w14:paraId="3345E957" w14:textId="77777777" w:rsidR="00350183" w:rsidRPr="00BA2889" w:rsidRDefault="00350183" w:rsidP="007C32A8"/>
    <w:p w14:paraId="7E0F9263" w14:textId="77777777" w:rsidR="00350183" w:rsidRPr="00BA2889" w:rsidRDefault="00350183" w:rsidP="007C32A8">
      <w:r w:rsidRPr="00BA2889">
        <w:rPr>
          <w:noProof/>
        </w:rPr>
        <w:t>6</w:t>
      </w:r>
      <w:r w:rsidRPr="00BA2889">
        <w:rPr>
          <w:color w:val="0000FF"/>
        </w:rPr>
        <w:t xml:space="preserve">. </w:t>
      </w:r>
      <w:r w:rsidRPr="00BA2889">
        <w:t>Substantive law establishes the definition of criminal acts, such as burglary and theft, and also describes the punishment for those who violate the law.</w:t>
      </w:r>
    </w:p>
    <w:p w14:paraId="366FEC3B" w14:textId="0C18B1EB" w:rsidR="004C5CDA" w:rsidRPr="00BA2889" w:rsidRDefault="00350183" w:rsidP="007C32A8">
      <w:r w:rsidRPr="00BA2889">
        <w:t>Ans: F</w:t>
      </w:r>
    </w:p>
    <w:p w14:paraId="7EC66E78" w14:textId="2A6E3F31" w:rsidR="004C5CDA" w:rsidRPr="00BA2889" w:rsidRDefault="00350183" w:rsidP="007C32A8">
      <w:r w:rsidRPr="00BA2889">
        <w:t>Learning Objective: 2</w:t>
      </w:r>
      <w:r w:rsidR="00E54878">
        <w:t>.</w:t>
      </w:r>
      <w:r w:rsidRPr="00BA2889">
        <w:t>4: Explain the difference between substantive and procedural law</w:t>
      </w:r>
      <w:r w:rsidR="00E308A9" w:rsidRPr="00BA2889">
        <w:t>.</w:t>
      </w:r>
    </w:p>
    <w:p w14:paraId="1D88E609" w14:textId="77777777" w:rsidR="00350183" w:rsidRPr="00BA2889" w:rsidRDefault="00350183" w:rsidP="007C32A8">
      <w:r w:rsidRPr="00BA2889">
        <w:t>Cognitive Domain: Knowledge</w:t>
      </w:r>
    </w:p>
    <w:p w14:paraId="27EDA53D" w14:textId="77777777" w:rsidR="00350183" w:rsidRPr="00BA2889" w:rsidRDefault="00350183" w:rsidP="007C32A8">
      <w:r w:rsidRPr="00BA2889">
        <w:t>Answer Location: Substantive and Procedural Law</w:t>
      </w:r>
    </w:p>
    <w:p w14:paraId="62E8D0F3" w14:textId="77777777" w:rsidR="00350183" w:rsidRPr="00BA2889" w:rsidRDefault="00350183" w:rsidP="007C32A8">
      <w:r w:rsidRPr="00BA2889">
        <w:t>Difficulty Level: Easy</w:t>
      </w:r>
    </w:p>
    <w:p w14:paraId="18A4F889" w14:textId="77777777" w:rsidR="00350183" w:rsidRPr="00BA2889" w:rsidRDefault="00350183" w:rsidP="007C32A8"/>
    <w:p w14:paraId="0BDF55B9" w14:textId="77777777" w:rsidR="00350183" w:rsidRPr="00BA2889" w:rsidRDefault="00350183" w:rsidP="007C32A8">
      <w:r w:rsidRPr="00BA2889">
        <w:rPr>
          <w:noProof/>
        </w:rPr>
        <w:t>7</w:t>
      </w:r>
      <w:r w:rsidRPr="00BA2889">
        <w:rPr>
          <w:color w:val="0000FF"/>
        </w:rPr>
        <w:t xml:space="preserve">. </w:t>
      </w:r>
      <w:r w:rsidRPr="00BA2889">
        <w:t>Procedural law outlines the rules for that jurisdiction regarding selection of juries, appellate processes, evidence presented to a jury, and representation of counsel.</w:t>
      </w:r>
    </w:p>
    <w:p w14:paraId="11E8454B" w14:textId="627B04D4" w:rsidR="003D4910" w:rsidRPr="00BA2889" w:rsidRDefault="00350183" w:rsidP="007C32A8">
      <w:r w:rsidRPr="00BA2889">
        <w:t>Ans: T</w:t>
      </w:r>
    </w:p>
    <w:p w14:paraId="16B712BC" w14:textId="2475248A" w:rsidR="003D4910" w:rsidRPr="00BA2889" w:rsidRDefault="00350183" w:rsidP="007C32A8">
      <w:r w:rsidRPr="00BA2889">
        <w:t>Learning Objective: 2</w:t>
      </w:r>
      <w:r w:rsidR="00E54878">
        <w:t>.</w:t>
      </w:r>
      <w:r w:rsidRPr="00BA2889">
        <w:t>4: Explain the difference between substantive and procedural law</w:t>
      </w:r>
      <w:r w:rsidR="00E308A9" w:rsidRPr="00BA2889">
        <w:t>.</w:t>
      </w:r>
    </w:p>
    <w:p w14:paraId="08566A87" w14:textId="77777777" w:rsidR="00350183" w:rsidRPr="00BA2889" w:rsidRDefault="00350183" w:rsidP="007C32A8">
      <w:r w:rsidRPr="00BA2889">
        <w:t>Cognitive Domain: Knowledge</w:t>
      </w:r>
    </w:p>
    <w:p w14:paraId="7641614E" w14:textId="77777777" w:rsidR="00350183" w:rsidRPr="00BA2889" w:rsidRDefault="00350183" w:rsidP="007C32A8">
      <w:r w:rsidRPr="00BA2889">
        <w:t>Answer Location: Substantive and Procedural Law</w:t>
      </w:r>
    </w:p>
    <w:p w14:paraId="453EEA3E" w14:textId="77777777" w:rsidR="00350183" w:rsidRPr="00BA2889" w:rsidRDefault="00350183" w:rsidP="007C32A8">
      <w:r w:rsidRPr="00BA2889">
        <w:t>Difficulty Level: Easy</w:t>
      </w:r>
    </w:p>
    <w:p w14:paraId="19AD1E93" w14:textId="77777777" w:rsidR="00350183" w:rsidRPr="00BA2889" w:rsidRDefault="00350183" w:rsidP="007C32A8"/>
    <w:p w14:paraId="217A9CE9" w14:textId="77777777" w:rsidR="00350183" w:rsidRPr="00BA2889" w:rsidRDefault="00350183" w:rsidP="007C32A8">
      <w:r w:rsidRPr="00BA2889">
        <w:rPr>
          <w:noProof/>
        </w:rPr>
        <w:t>8</w:t>
      </w:r>
      <w:r w:rsidRPr="00BA2889">
        <w:rPr>
          <w:color w:val="0000FF"/>
        </w:rPr>
        <w:t xml:space="preserve">. </w:t>
      </w:r>
      <w:r w:rsidRPr="00BA2889">
        <w:t>One's intent while committing a crime is usually easy to establish.</w:t>
      </w:r>
    </w:p>
    <w:p w14:paraId="77E25043" w14:textId="3D078EB6" w:rsidR="003D4910" w:rsidRPr="00BA2889" w:rsidRDefault="00350183" w:rsidP="007C32A8">
      <w:r w:rsidRPr="00BA2889">
        <w:t>Ans: F</w:t>
      </w:r>
    </w:p>
    <w:p w14:paraId="402E0E54" w14:textId="5C0CA1BB" w:rsidR="003D4910" w:rsidRPr="00BA2889" w:rsidRDefault="00350183" w:rsidP="007C32A8">
      <w:r w:rsidRPr="00BA2889">
        <w:t>Learning Objective: 2</w:t>
      </w:r>
      <w:r w:rsidR="00E54878">
        <w:t>.</w:t>
      </w:r>
      <w:r w:rsidRPr="00BA2889">
        <w:t>5: Review two critical elements of the criminal law</w:t>
      </w:r>
      <w:r w:rsidR="00D42A31">
        <w:t>—</w:t>
      </w:r>
      <w:r w:rsidRPr="00BA2889">
        <w:t>criminal intent (</w:t>
      </w:r>
      <w:r w:rsidRPr="00BA2889">
        <w:rPr>
          <w:i/>
        </w:rPr>
        <w:t>mens rea</w:t>
      </w:r>
      <w:r w:rsidRPr="00BA2889">
        <w:t>) and the physical commission of the criminal act (</w:t>
      </w:r>
      <w:r w:rsidRPr="00BA2889">
        <w:rPr>
          <w:i/>
        </w:rPr>
        <w:t>actus reus</w:t>
      </w:r>
      <w:r w:rsidRPr="00BA2889">
        <w:t>)</w:t>
      </w:r>
      <w:r w:rsidR="00E308A9" w:rsidRPr="00BA2889">
        <w:t>.</w:t>
      </w:r>
    </w:p>
    <w:p w14:paraId="41E88D40" w14:textId="77777777" w:rsidR="00350183" w:rsidRPr="00BA2889" w:rsidRDefault="00350183" w:rsidP="007C32A8">
      <w:r w:rsidRPr="00BA2889">
        <w:t>Cognitive Domain: Knowledge</w:t>
      </w:r>
    </w:p>
    <w:p w14:paraId="117F96D6" w14:textId="77777777" w:rsidR="00350183" w:rsidRPr="00BA2889" w:rsidRDefault="00350183" w:rsidP="007C32A8">
      <w:r w:rsidRPr="00BA2889">
        <w:t xml:space="preserve">Answer Location: Essential Elements: </w:t>
      </w:r>
      <w:r w:rsidRPr="007C32A8">
        <w:rPr>
          <w:i/>
        </w:rPr>
        <w:t>Mens Rea</w:t>
      </w:r>
      <w:r w:rsidRPr="00BA2889">
        <w:t xml:space="preserve"> and </w:t>
      </w:r>
      <w:r w:rsidRPr="007C32A8">
        <w:rPr>
          <w:i/>
        </w:rPr>
        <w:t>Actus Reus</w:t>
      </w:r>
    </w:p>
    <w:p w14:paraId="66CA4743" w14:textId="77777777" w:rsidR="00350183" w:rsidRPr="00BA2889" w:rsidRDefault="00350183" w:rsidP="007C32A8">
      <w:r w:rsidRPr="00BA2889">
        <w:t>Difficulty Level: Easy</w:t>
      </w:r>
    </w:p>
    <w:p w14:paraId="791CC607" w14:textId="77777777" w:rsidR="00350183" w:rsidRPr="00BA2889" w:rsidRDefault="00350183" w:rsidP="007C32A8"/>
    <w:p w14:paraId="5FE601F0" w14:textId="77777777" w:rsidR="00350183" w:rsidRPr="00BA2889" w:rsidRDefault="00350183" w:rsidP="007C32A8">
      <w:r w:rsidRPr="00BA2889">
        <w:rPr>
          <w:noProof/>
        </w:rPr>
        <w:t>9</w:t>
      </w:r>
      <w:r w:rsidRPr="00BA2889">
        <w:rPr>
          <w:color w:val="0000FF"/>
        </w:rPr>
        <w:t xml:space="preserve">. </w:t>
      </w:r>
      <w:r w:rsidRPr="00BA2889">
        <w:t>In a typical criminal case, the prosecutor must establish that (a) the accused committed the illegal act and (b) the accused had the necessary mental state.</w:t>
      </w:r>
    </w:p>
    <w:p w14:paraId="15E536B9" w14:textId="6BA55B92" w:rsidR="0098521F" w:rsidRPr="00BA2889" w:rsidRDefault="00350183" w:rsidP="007C32A8">
      <w:r w:rsidRPr="00BA2889">
        <w:t>Ans: T</w:t>
      </w:r>
    </w:p>
    <w:p w14:paraId="15710537" w14:textId="217BF43C" w:rsidR="0098521F" w:rsidRPr="00BA2889" w:rsidRDefault="00350183" w:rsidP="007C32A8">
      <w:r w:rsidRPr="00BA2889">
        <w:t>Learning Objective: 2</w:t>
      </w:r>
      <w:r w:rsidR="00E54878">
        <w:t>.</w:t>
      </w:r>
      <w:r w:rsidRPr="00BA2889">
        <w:t>5: Review two critical elements of the criminal law</w:t>
      </w:r>
      <w:r w:rsidR="00D42A31">
        <w:t>—</w:t>
      </w:r>
      <w:r w:rsidRPr="00BA2889">
        <w:t>criminal intent (</w:t>
      </w:r>
      <w:r w:rsidRPr="00BA2889">
        <w:rPr>
          <w:i/>
        </w:rPr>
        <w:t>mens rea</w:t>
      </w:r>
      <w:r w:rsidRPr="00BA2889">
        <w:t>) and the physical commission of the criminal act (</w:t>
      </w:r>
      <w:r w:rsidRPr="00BA2889">
        <w:rPr>
          <w:i/>
        </w:rPr>
        <w:t>actus reus</w:t>
      </w:r>
      <w:r w:rsidRPr="00BA2889">
        <w:t>)</w:t>
      </w:r>
      <w:r w:rsidR="00E308A9" w:rsidRPr="00BA2889">
        <w:t>.</w:t>
      </w:r>
    </w:p>
    <w:p w14:paraId="2BE1D6B0" w14:textId="77777777" w:rsidR="00350183" w:rsidRPr="00BA2889" w:rsidRDefault="00350183" w:rsidP="007C32A8">
      <w:r w:rsidRPr="00BA2889">
        <w:t>Cognitive Domain: Knowledge</w:t>
      </w:r>
    </w:p>
    <w:p w14:paraId="11F5F143" w14:textId="72DAC98D" w:rsidR="00350183" w:rsidRPr="00BA2889" w:rsidRDefault="00350183" w:rsidP="007C32A8">
      <w:r w:rsidRPr="00BA2889">
        <w:t xml:space="preserve">Answer Location: </w:t>
      </w:r>
      <w:r w:rsidR="00310266" w:rsidRPr="007C32A8">
        <w:rPr>
          <w:i/>
        </w:rPr>
        <w:t>Mens Rea</w:t>
      </w:r>
      <w:r w:rsidR="00310266" w:rsidRPr="00BA2889">
        <w:t>: Intent Versus Motive to Commit Crime</w:t>
      </w:r>
    </w:p>
    <w:p w14:paraId="23354A38" w14:textId="77777777" w:rsidR="00350183" w:rsidRPr="00BA2889" w:rsidRDefault="00350183" w:rsidP="007C32A8">
      <w:r w:rsidRPr="00BA2889">
        <w:t>Difficulty Level: Easy</w:t>
      </w:r>
    </w:p>
    <w:p w14:paraId="4E6D06A2" w14:textId="77777777" w:rsidR="00350183" w:rsidRPr="00BA2889" w:rsidRDefault="00350183" w:rsidP="007C32A8"/>
    <w:p w14:paraId="47A448D9" w14:textId="77777777" w:rsidR="00350183" w:rsidRPr="00BA2889" w:rsidRDefault="005B608E" w:rsidP="007C32A8">
      <w:r w:rsidRPr="00BA2889">
        <w:t>1</w:t>
      </w:r>
      <w:r w:rsidR="00350183" w:rsidRPr="00BA2889">
        <w:rPr>
          <w:noProof/>
        </w:rPr>
        <w:t>0</w:t>
      </w:r>
      <w:r w:rsidR="00350183" w:rsidRPr="00BA2889">
        <w:rPr>
          <w:color w:val="0000FF"/>
        </w:rPr>
        <w:t xml:space="preserve">. </w:t>
      </w:r>
      <w:r w:rsidR="00350183" w:rsidRPr="00BA2889">
        <w:t>Steve's 97-year-old mother-in-law fell down the stairs at his house, and she said she could not get up. She also complained of chest pains and shortness of breath and asked Steve to call an ambulance because she thought she was having a heart attack. Steve assumed his mother-in-law was being overly dramatic and ignored her. When he went to check on her several hours later, she was dea</w:t>
      </w:r>
      <w:r w:rsidRPr="00BA2889">
        <w:t>d</w:t>
      </w:r>
      <w:r w:rsidR="006045FC" w:rsidRPr="00BA2889">
        <w:t>.</w:t>
      </w:r>
      <w:r w:rsidR="00350183" w:rsidRPr="00BA2889">
        <w:t xml:space="preserve"> Steve could conceivably be prosecuted for his failure to act.</w:t>
      </w:r>
    </w:p>
    <w:p w14:paraId="048B7810" w14:textId="2B5577F7" w:rsidR="00350183" w:rsidRPr="00BA2889" w:rsidRDefault="00350183" w:rsidP="007C32A8">
      <w:r w:rsidRPr="00BA2889">
        <w:t>Ans: T</w:t>
      </w:r>
    </w:p>
    <w:p w14:paraId="7589BF5F" w14:textId="4A5CB236" w:rsidR="00350183" w:rsidRPr="00BA2889" w:rsidRDefault="00350183" w:rsidP="007C32A8">
      <w:r w:rsidRPr="00BA2889">
        <w:t>Learning Objective: 2</w:t>
      </w:r>
      <w:r w:rsidR="00E54878">
        <w:t>.</w:t>
      </w:r>
      <w:r w:rsidRPr="00BA2889">
        <w:t>5: Review two critical elements of the criminal law</w:t>
      </w:r>
      <w:r w:rsidR="00D42A31">
        <w:t>—</w:t>
      </w:r>
      <w:r w:rsidRPr="00BA2889">
        <w:t>criminal intent (</w:t>
      </w:r>
      <w:r w:rsidRPr="00BA2889">
        <w:rPr>
          <w:i/>
        </w:rPr>
        <w:t>mens rea</w:t>
      </w:r>
      <w:r w:rsidRPr="00BA2889">
        <w:t>) and the physical commission of the criminal act (</w:t>
      </w:r>
      <w:r w:rsidRPr="00BA2889">
        <w:rPr>
          <w:i/>
        </w:rPr>
        <w:t>actus reus</w:t>
      </w:r>
      <w:r w:rsidRPr="00BA2889">
        <w:t>)</w:t>
      </w:r>
      <w:r w:rsidR="00E308A9" w:rsidRPr="00BA2889">
        <w:t>.</w:t>
      </w:r>
    </w:p>
    <w:p w14:paraId="407F9D3E" w14:textId="77777777" w:rsidR="00350183" w:rsidRPr="00BA2889" w:rsidRDefault="00350183" w:rsidP="007C32A8">
      <w:r w:rsidRPr="00BA2889">
        <w:t>Cognitive Domain: Application</w:t>
      </w:r>
    </w:p>
    <w:p w14:paraId="7AC02591" w14:textId="77777777" w:rsidR="00350183" w:rsidRPr="00BA2889" w:rsidRDefault="00350183" w:rsidP="007C32A8">
      <w:r w:rsidRPr="00BA2889">
        <w:t xml:space="preserve">Answer Location: </w:t>
      </w:r>
      <w:r w:rsidRPr="007C32A8">
        <w:rPr>
          <w:i/>
        </w:rPr>
        <w:t>Mens Rea</w:t>
      </w:r>
      <w:r w:rsidRPr="00BA2889">
        <w:t>: Intent versus Motive to Commit Crime</w:t>
      </w:r>
    </w:p>
    <w:p w14:paraId="386E27E8" w14:textId="77777777" w:rsidR="00350183" w:rsidRPr="00BA2889" w:rsidRDefault="00350183" w:rsidP="007C32A8">
      <w:r w:rsidRPr="00BA2889">
        <w:lastRenderedPageBreak/>
        <w:t>Difficulty Level: Hard</w:t>
      </w:r>
    </w:p>
    <w:p w14:paraId="74FDCF69" w14:textId="77777777" w:rsidR="00350183" w:rsidRPr="00BA2889" w:rsidRDefault="00350183" w:rsidP="007C32A8"/>
    <w:p w14:paraId="480AF112" w14:textId="612DA3D9" w:rsidR="00350183" w:rsidRPr="00BA2889" w:rsidRDefault="005B608E" w:rsidP="007C32A8">
      <w:r w:rsidRPr="00BA2889">
        <w:rPr>
          <w:noProof/>
        </w:rPr>
        <w:t>1</w:t>
      </w:r>
      <w:r w:rsidR="00350183" w:rsidRPr="00BA2889">
        <w:rPr>
          <w:noProof/>
        </w:rPr>
        <w:t>1</w:t>
      </w:r>
      <w:r w:rsidR="00350183" w:rsidRPr="00BA2889">
        <w:rPr>
          <w:color w:val="0000FF"/>
        </w:rPr>
        <w:t xml:space="preserve">. </w:t>
      </w:r>
      <w:r w:rsidR="002C5EAF" w:rsidRPr="00646ECF">
        <w:t>Killings that are wholly accidental are considered to be justifiable homicide.</w:t>
      </w:r>
    </w:p>
    <w:p w14:paraId="66CF182D" w14:textId="2EF39AB1" w:rsidR="00885F37" w:rsidRPr="00BA2889" w:rsidRDefault="00350183" w:rsidP="007C32A8">
      <w:r w:rsidRPr="00BA2889">
        <w:t xml:space="preserve">Ans: </w:t>
      </w:r>
      <w:r w:rsidR="002C5EAF" w:rsidRPr="00646ECF">
        <w:t>F</w:t>
      </w:r>
    </w:p>
    <w:p w14:paraId="31DF71FB" w14:textId="579A858B" w:rsidR="00885F37" w:rsidRPr="00BA2889" w:rsidRDefault="00350183" w:rsidP="007C32A8">
      <w:r w:rsidRPr="00BA2889">
        <w:t xml:space="preserve">Learning Objective: </w:t>
      </w:r>
      <w:r w:rsidR="002C5EAF" w:rsidRPr="00BA2889">
        <w:t>2</w:t>
      </w:r>
      <w:r w:rsidR="00E54878">
        <w:t>.</w:t>
      </w:r>
      <w:r w:rsidR="002C5EAF" w:rsidRPr="00BA2889">
        <w:t>7: Delineate the definitions of, and distinctions between</w:t>
      </w:r>
      <w:r w:rsidR="007B30AE">
        <w:t>,</w:t>
      </w:r>
      <w:r w:rsidR="002C5EAF" w:rsidRPr="00BA2889">
        <w:t xml:space="preserve"> crimes against persons and property</w:t>
      </w:r>
      <w:r w:rsidR="007B30AE">
        <w:t>;</w:t>
      </w:r>
      <w:r w:rsidR="002C5EAF" w:rsidRPr="00BA2889">
        <w:t xml:space="preserve"> the different degrees of homicide</w:t>
      </w:r>
      <w:r w:rsidR="007B30AE">
        <w:t>;</w:t>
      </w:r>
      <w:r w:rsidR="002C5EAF" w:rsidRPr="00BA2889">
        <w:t xml:space="preserve"> and offenses classified as public order, white collar, and organized crimes.</w:t>
      </w:r>
    </w:p>
    <w:p w14:paraId="642478C8" w14:textId="77777777" w:rsidR="00350183" w:rsidRPr="00BA2889" w:rsidRDefault="00350183" w:rsidP="007C32A8">
      <w:r w:rsidRPr="00BA2889">
        <w:t>Cognitive Domain: Knowledge</w:t>
      </w:r>
    </w:p>
    <w:p w14:paraId="663A7F40" w14:textId="6010E114" w:rsidR="00885F37" w:rsidRPr="00BA2889" w:rsidRDefault="00350183" w:rsidP="007C32A8">
      <w:r w:rsidRPr="00BA2889">
        <w:t xml:space="preserve">Answer Location: </w:t>
      </w:r>
      <w:r w:rsidR="002C5EAF" w:rsidRPr="00646ECF">
        <w:t>Homicide</w:t>
      </w:r>
    </w:p>
    <w:p w14:paraId="6D3097FC" w14:textId="77777777" w:rsidR="00350183" w:rsidRPr="00BA2889" w:rsidRDefault="00350183" w:rsidP="007C32A8">
      <w:r w:rsidRPr="00BA2889">
        <w:t>Difficulty Level: Easy</w:t>
      </w:r>
    </w:p>
    <w:p w14:paraId="7C43814D" w14:textId="77777777" w:rsidR="00350183" w:rsidRPr="00BA2889" w:rsidRDefault="00350183" w:rsidP="007C32A8"/>
    <w:p w14:paraId="44C45066" w14:textId="77777777" w:rsidR="00350183" w:rsidRPr="00BA2889" w:rsidRDefault="005B608E" w:rsidP="007C32A8">
      <w:r w:rsidRPr="00BA2889">
        <w:rPr>
          <w:noProof/>
        </w:rPr>
        <w:t>12</w:t>
      </w:r>
      <w:r w:rsidR="00350183" w:rsidRPr="00BA2889">
        <w:rPr>
          <w:color w:val="0000FF"/>
        </w:rPr>
        <w:t xml:space="preserve">. </w:t>
      </w:r>
      <w:r w:rsidR="00350183" w:rsidRPr="00BA2889">
        <w:t>Barbie and Ken took a pack of M&amp;Ms from a convenience store without paying, and as the clerk followed them out to confront them, he slipped, fell, hit his head on the sidewalk, and later die</w:t>
      </w:r>
      <w:r w:rsidRPr="00BA2889">
        <w:t>d</w:t>
      </w:r>
      <w:r w:rsidR="006045FC" w:rsidRPr="00BA2889">
        <w:t>.</w:t>
      </w:r>
      <w:r w:rsidR="00350183" w:rsidRPr="00BA2889">
        <w:t xml:space="preserve"> Barbie and Ken can be charged with first-degree murder under the felony-murder rule.</w:t>
      </w:r>
    </w:p>
    <w:p w14:paraId="3A4D2269" w14:textId="77777777" w:rsidR="00350183" w:rsidRPr="00BA2889" w:rsidRDefault="00350183" w:rsidP="007C32A8">
      <w:r w:rsidRPr="00BA2889">
        <w:t>Ans: F</w:t>
      </w:r>
    </w:p>
    <w:p w14:paraId="3C2DE951" w14:textId="22491A49" w:rsidR="00DE10EC" w:rsidRPr="00BA2889" w:rsidRDefault="00350183" w:rsidP="007C32A8">
      <w:r w:rsidRPr="00BA2889">
        <w:t xml:space="preserve">Learning Objective: </w:t>
      </w:r>
      <w:r w:rsidR="006B2159" w:rsidRPr="00BA2889">
        <w:t>2</w:t>
      </w:r>
      <w:r w:rsidR="00E54878">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E308A9" w:rsidRPr="00BA2889">
        <w:t>.</w:t>
      </w:r>
    </w:p>
    <w:p w14:paraId="485C93BB" w14:textId="77777777" w:rsidR="00350183" w:rsidRPr="00BA2889" w:rsidRDefault="00350183" w:rsidP="007C32A8">
      <w:r w:rsidRPr="00BA2889">
        <w:t>Cognitive Domain: Application</w:t>
      </w:r>
    </w:p>
    <w:p w14:paraId="229C3577" w14:textId="280AD0DB" w:rsidR="00350183" w:rsidRPr="00BA2889" w:rsidRDefault="00350183" w:rsidP="007C32A8">
      <w:r w:rsidRPr="00BA2889">
        <w:t xml:space="preserve">Answer Location: </w:t>
      </w:r>
      <w:r w:rsidR="00310266" w:rsidRPr="00BA2889">
        <w:t>Homicide</w:t>
      </w:r>
    </w:p>
    <w:p w14:paraId="5DBBE979" w14:textId="752F1237" w:rsidR="00350183" w:rsidRPr="00BA2889" w:rsidRDefault="00350183" w:rsidP="007C32A8">
      <w:r w:rsidRPr="00BA2889">
        <w:t>Difficulty Level: Hard</w:t>
      </w:r>
    </w:p>
    <w:p w14:paraId="29DABDD8" w14:textId="52971814" w:rsidR="00310266" w:rsidRPr="00BA2889" w:rsidRDefault="00310266" w:rsidP="007C32A8"/>
    <w:p w14:paraId="0983A258" w14:textId="42E858EE" w:rsidR="00310266" w:rsidRPr="00BA2889" w:rsidRDefault="00310266" w:rsidP="007C32A8">
      <w:r w:rsidRPr="00BA2889">
        <w:t xml:space="preserve">13. </w:t>
      </w:r>
      <w:r w:rsidR="00656D7A" w:rsidRPr="00BA2889">
        <w:t>Sexual assault includes a strict liability crime with no mens rea element, also known as statutory rape.</w:t>
      </w:r>
    </w:p>
    <w:p w14:paraId="432E0916" w14:textId="27DDA88F" w:rsidR="00310266" w:rsidRPr="00BA2889" w:rsidRDefault="00656D7A" w:rsidP="007C32A8">
      <w:r w:rsidRPr="00BA2889">
        <w:t>Ans: T</w:t>
      </w:r>
    </w:p>
    <w:p w14:paraId="1BBED99E" w14:textId="623D506B" w:rsidR="00656D7A" w:rsidRPr="00BA2889" w:rsidRDefault="00656D7A" w:rsidP="007C32A8">
      <w:r w:rsidRPr="00BA2889">
        <w:t>Learning Objective: 2</w:t>
      </w:r>
      <w:r w:rsidR="00E54878">
        <w:t>.</w:t>
      </w:r>
      <w:r w:rsidRPr="00BA2889">
        <w:t>7: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p>
    <w:p w14:paraId="03AF3893" w14:textId="7D087F8D" w:rsidR="00656D7A" w:rsidRPr="00BA2889" w:rsidRDefault="00656D7A" w:rsidP="007C32A8">
      <w:r w:rsidRPr="00BA2889">
        <w:t>Cognitive Domain: Comprehension</w:t>
      </w:r>
    </w:p>
    <w:p w14:paraId="741A1F63" w14:textId="44E5218C" w:rsidR="00656D7A" w:rsidRPr="00BA2889" w:rsidRDefault="00656D7A" w:rsidP="007C32A8">
      <w:r w:rsidRPr="00BA2889">
        <w:t>Answer Location: Sexual Assault</w:t>
      </w:r>
    </w:p>
    <w:p w14:paraId="29331DD0" w14:textId="7C475F6F" w:rsidR="00656D7A" w:rsidRPr="00BA2889" w:rsidRDefault="00656D7A" w:rsidP="007C32A8">
      <w:r w:rsidRPr="00BA2889">
        <w:t>Difficulty Level: Easy</w:t>
      </w:r>
    </w:p>
    <w:p w14:paraId="7D9832A3" w14:textId="77777777" w:rsidR="00656D7A" w:rsidRPr="00BA2889" w:rsidRDefault="00656D7A" w:rsidP="007C32A8"/>
    <w:p w14:paraId="45ABDD92" w14:textId="6542FDF3" w:rsidR="00310266" w:rsidRPr="00BA2889" w:rsidRDefault="00310266" w:rsidP="007C32A8">
      <w:r w:rsidRPr="00BA2889">
        <w:t xml:space="preserve">14. </w:t>
      </w:r>
      <w:r w:rsidR="00462CD0" w:rsidRPr="00BA2889">
        <w:t>Burglary requires a face-to-face taking—a combination of theft and assault.</w:t>
      </w:r>
    </w:p>
    <w:p w14:paraId="211A22D6" w14:textId="6D3ABF9E" w:rsidR="00462CD0" w:rsidRPr="00BA2889" w:rsidRDefault="00462CD0" w:rsidP="007C32A8">
      <w:r w:rsidRPr="00BA2889">
        <w:t>Ans: F</w:t>
      </w:r>
    </w:p>
    <w:p w14:paraId="34343FB0" w14:textId="20D32792" w:rsidR="00462CD0" w:rsidRPr="00BA2889" w:rsidRDefault="00462CD0" w:rsidP="007C32A8">
      <w:r w:rsidRPr="00BA2889">
        <w:t>Learning Objective: 2</w:t>
      </w:r>
      <w:r w:rsidR="00E54878">
        <w:t>.</w:t>
      </w:r>
      <w:r w:rsidRPr="00BA2889">
        <w:t>7: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p>
    <w:p w14:paraId="537C210C" w14:textId="77777777" w:rsidR="00462CD0" w:rsidRPr="00BA2889" w:rsidRDefault="00462CD0" w:rsidP="007C32A8">
      <w:r w:rsidRPr="00BA2889">
        <w:t>Cognitive Domain: Comprehension</w:t>
      </w:r>
    </w:p>
    <w:p w14:paraId="5C0CA898" w14:textId="64698DD3" w:rsidR="00462CD0" w:rsidRPr="00BA2889" w:rsidRDefault="00462CD0" w:rsidP="007C32A8">
      <w:r w:rsidRPr="00BA2889">
        <w:t>Answer Location: Robbery</w:t>
      </w:r>
    </w:p>
    <w:p w14:paraId="6CACA3E3" w14:textId="77777777" w:rsidR="00462CD0" w:rsidRPr="00BA2889" w:rsidRDefault="00462CD0" w:rsidP="007C32A8">
      <w:r w:rsidRPr="00BA2889">
        <w:t>Difficulty Level: Easy</w:t>
      </w:r>
    </w:p>
    <w:p w14:paraId="17EC7D0B" w14:textId="6685DCB2" w:rsidR="00310266" w:rsidRPr="00BA2889" w:rsidRDefault="00310266" w:rsidP="007C32A8"/>
    <w:p w14:paraId="3870805E" w14:textId="5FA1E0A2" w:rsidR="00310266" w:rsidRPr="00BA2889" w:rsidRDefault="00310266" w:rsidP="007C32A8">
      <w:r w:rsidRPr="00BA2889">
        <w:t xml:space="preserve">15. </w:t>
      </w:r>
      <w:r w:rsidR="00651977" w:rsidRPr="00BA2889">
        <w:t>Shoplifting is an example of robbery.</w:t>
      </w:r>
    </w:p>
    <w:p w14:paraId="6FF87518" w14:textId="2572DFCC" w:rsidR="00651977" w:rsidRPr="00BA2889" w:rsidRDefault="00651977" w:rsidP="007C32A8">
      <w:r w:rsidRPr="00BA2889">
        <w:t>Ans: F</w:t>
      </w:r>
    </w:p>
    <w:p w14:paraId="18C656A9" w14:textId="4D8392CD" w:rsidR="00651977" w:rsidRPr="00BA2889" w:rsidRDefault="00651977" w:rsidP="007C32A8">
      <w:r w:rsidRPr="00BA2889">
        <w:lastRenderedPageBreak/>
        <w:t>Learning Objective: 2</w:t>
      </w:r>
      <w:r w:rsidR="00E54878">
        <w:t>.</w:t>
      </w:r>
      <w:r w:rsidRPr="00BA2889">
        <w:t>7: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p>
    <w:p w14:paraId="0BF759C7" w14:textId="766A17DB" w:rsidR="00651977" w:rsidRPr="00BA2889" w:rsidRDefault="00651977" w:rsidP="007C32A8">
      <w:r w:rsidRPr="00BA2889">
        <w:t>Cognitive Domain: Application</w:t>
      </w:r>
    </w:p>
    <w:p w14:paraId="2B3BEC9A" w14:textId="4BA39E8F" w:rsidR="00651977" w:rsidRPr="00BA2889" w:rsidRDefault="00651977" w:rsidP="007C32A8">
      <w:r w:rsidRPr="00BA2889">
        <w:t>Answer Location: Larceny-</w:t>
      </w:r>
      <w:r w:rsidR="00221C2C">
        <w:t>T</w:t>
      </w:r>
      <w:r w:rsidR="00221C2C" w:rsidRPr="00BA2889">
        <w:t>heft</w:t>
      </w:r>
    </w:p>
    <w:p w14:paraId="34F0AA76" w14:textId="77777777" w:rsidR="00651977" w:rsidRPr="00BA2889" w:rsidRDefault="00651977" w:rsidP="007C32A8">
      <w:r w:rsidRPr="00BA2889">
        <w:t>Difficulty Level: Easy</w:t>
      </w:r>
    </w:p>
    <w:p w14:paraId="1A40369E" w14:textId="0F1FBC5A" w:rsidR="00DA6B06" w:rsidRPr="00BA2889" w:rsidRDefault="00DA6B06" w:rsidP="007C32A8"/>
    <w:p w14:paraId="2BA8AC27" w14:textId="5F06B6DA" w:rsidR="00DA6B06" w:rsidRPr="00BA2889" w:rsidRDefault="00DA6B06" w:rsidP="007C32A8">
      <w:r w:rsidRPr="00BA2889">
        <w:t xml:space="preserve">16. </w:t>
      </w:r>
      <w:r w:rsidR="00651977" w:rsidRPr="00BA2889">
        <w:t>Prostitution, gambling, and public drunkenness are all examples of public order crimes.</w:t>
      </w:r>
    </w:p>
    <w:p w14:paraId="3200B64A" w14:textId="7E313038" w:rsidR="00651977" w:rsidRPr="00BA2889" w:rsidRDefault="00651977" w:rsidP="007C32A8">
      <w:r w:rsidRPr="00BA2889">
        <w:t>Ans: T</w:t>
      </w:r>
    </w:p>
    <w:p w14:paraId="00AE9793" w14:textId="2DA45915" w:rsidR="00651977" w:rsidRPr="00BA2889" w:rsidRDefault="00651977" w:rsidP="007C32A8">
      <w:r w:rsidRPr="00BA2889">
        <w:t>Learning Objective: 2</w:t>
      </w:r>
      <w:r w:rsidR="00E54878">
        <w:t>.</w:t>
      </w:r>
      <w:r w:rsidRPr="00BA2889">
        <w:t>7: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p>
    <w:p w14:paraId="44F99760" w14:textId="77777777" w:rsidR="00651977" w:rsidRPr="00BA2889" w:rsidRDefault="00651977" w:rsidP="007C32A8">
      <w:r w:rsidRPr="00BA2889">
        <w:t>Cognitive Domain: Application</w:t>
      </w:r>
    </w:p>
    <w:p w14:paraId="363127D3" w14:textId="4EC55858" w:rsidR="00651977" w:rsidRPr="00BA2889" w:rsidRDefault="00651977" w:rsidP="007C32A8">
      <w:r w:rsidRPr="00BA2889">
        <w:t>Answer Location: Public Order Crimes</w:t>
      </w:r>
    </w:p>
    <w:p w14:paraId="16D1A8D0" w14:textId="77777777" w:rsidR="00651977" w:rsidRPr="00BA2889" w:rsidRDefault="00651977" w:rsidP="007C32A8">
      <w:r w:rsidRPr="00BA2889">
        <w:t>Difficulty Level: Easy</w:t>
      </w:r>
    </w:p>
    <w:p w14:paraId="72605FF9" w14:textId="764ECB57" w:rsidR="00DA6B06" w:rsidRPr="00BA2889" w:rsidRDefault="00DA6B06" w:rsidP="007C32A8"/>
    <w:p w14:paraId="47DBBA6C" w14:textId="14FA4243" w:rsidR="00DA6B06" w:rsidRPr="00BA2889" w:rsidRDefault="00DA6B06" w:rsidP="007C32A8">
      <w:r w:rsidRPr="00BA2889">
        <w:t xml:space="preserve">17. </w:t>
      </w:r>
      <w:r w:rsidR="00651977" w:rsidRPr="00BA2889">
        <w:t>The extent of white-collar crime is difficult to measure.</w:t>
      </w:r>
    </w:p>
    <w:p w14:paraId="0A1D7874" w14:textId="1FB4A80D" w:rsidR="00651977" w:rsidRPr="00BA2889" w:rsidRDefault="00651977" w:rsidP="007C32A8">
      <w:r w:rsidRPr="00BA2889">
        <w:t>Ans: T</w:t>
      </w:r>
    </w:p>
    <w:p w14:paraId="4C0D0FBF" w14:textId="6E8680AB" w:rsidR="00651977" w:rsidRPr="00BA2889" w:rsidRDefault="00651977" w:rsidP="007C32A8">
      <w:r w:rsidRPr="00BA2889">
        <w:t>Learning Objective: 2</w:t>
      </w:r>
      <w:r w:rsidR="00E54878">
        <w:t>.</w:t>
      </w:r>
      <w:r w:rsidRPr="00BA2889">
        <w:t>7: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p>
    <w:p w14:paraId="2C21E2F0" w14:textId="77777777" w:rsidR="00651977" w:rsidRPr="00BA2889" w:rsidRDefault="00651977" w:rsidP="007C32A8">
      <w:r w:rsidRPr="00BA2889">
        <w:t>Cognitive Domain: Application</w:t>
      </w:r>
    </w:p>
    <w:p w14:paraId="2B0BCEC8" w14:textId="5C5D82EE" w:rsidR="00651977" w:rsidRPr="00BA2889" w:rsidRDefault="00651977" w:rsidP="007C32A8">
      <w:r w:rsidRPr="00BA2889">
        <w:t>Answer Location: White-Collar Crime</w:t>
      </w:r>
    </w:p>
    <w:p w14:paraId="709FCA4B" w14:textId="38646E3E" w:rsidR="00651977" w:rsidRPr="00BA2889" w:rsidRDefault="00651977" w:rsidP="007C32A8">
      <w:r w:rsidRPr="00BA2889">
        <w:t>Difficulty Level: Easy</w:t>
      </w:r>
    </w:p>
    <w:p w14:paraId="03D2F9B7" w14:textId="4FC2964E" w:rsidR="00DA6B06" w:rsidRPr="00BA2889" w:rsidRDefault="00DA6B06" w:rsidP="007C32A8"/>
    <w:p w14:paraId="770D0A58" w14:textId="39031E00" w:rsidR="00DA6B06" w:rsidRPr="00BA2889" w:rsidRDefault="00DA6B06" w:rsidP="007C32A8">
      <w:r w:rsidRPr="00BA2889">
        <w:t xml:space="preserve">18. </w:t>
      </w:r>
      <w:r w:rsidR="00651977" w:rsidRPr="00BA2889">
        <w:t>The National Incident-Based Reporting System (NIBRS) is known for applying the UCR’s hierarchy rule.</w:t>
      </w:r>
    </w:p>
    <w:p w14:paraId="5508B346" w14:textId="1F83FF90" w:rsidR="00651977" w:rsidRPr="00BA2889" w:rsidRDefault="00651977" w:rsidP="007C32A8">
      <w:r w:rsidRPr="00BA2889">
        <w:t>Ans: F</w:t>
      </w:r>
    </w:p>
    <w:p w14:paraId="486B7F69" w14:textId="47A2C5D5" w:rsidR="00651977" w:rsidRPr="00BA2889" w:rsidRDefault="00651977" w:rsidP="007C32A8">
      <w:r w:rsidRPr="00BA2889">
        <w:t>Learning Objective: 2</w:t>
      </w:r>
      <w:r w:rsidR="00E54878">
        <w:t>.</w:t>
      </w:r>
      <w:r w:rsidRPr="00BA2889">
        <w:t>8: Explain the three primary methods for measuring crime and advantages and disadvantages of each.</w:t>
      </w:r>
    </w:p>
    <w:p w14:paraId="5F03BDDA" w14:textId="5721407D" w:rsidR="00651977" w:rsidRPr="00BA2889" w:rsidRDefault="00651977" w:rsidP="007C32A8">
      <w:r w:rsidRPr="00BA2889">
        <w:t>Cognitive Domain: Knowledge</w:t>
      </w:r>
    </w:p>
    <w:p w14:paraId="2D9744D0" w14:textId="651B25FD" w:rsidR="00651977" w:rsidRPr="00BA2889" w:rsidRDefault="00651977" w:rsidP="007C32A8">
      <w:r w:rsidRPr="00BA2889">
        <w:t>Answer Location: The National Incident-Based Reporting System</w:t>
      </w:r>
    </w:p>
    <w:p w14:paraId="25F002FE" w14:textId="3BAD96F8" w:rsidR="00651977" w:rsidRPr="00BA2889" w:rsidRDefault="00651977" w:rsidP="007C32A8">
      <w:r w:rsidRPr="00BA2889">
        <w:t>Difficulty Level: Easy</w:t>
      </w:r>
    </w:p>
    <w:p w14:paraId="7619007C" w14:textId="383495C6" w:rsidR="00DA6B06" w:rsidRPr="00BA2889" w:rsidRDefault="00DA6B06" w:rsidP="007C32A8"/>
    <w:p w14:paraId="5462A92A" w14:textId="4AD612E5" w:rsidR="00DA6B06" w:rsidRPr="00646ECF" w:rsidRDefault="00DA6B06" w:rsidP="007C32A8">
      <w:r w:rsidRPr="00BA2889">
        <w:t xml:space="preserve">19. </w:t>
      </w:r>
      <w:r w:rsidR="004D67D2" w:rsidRPr="00BA2889">
        <w:t xml:space="preserve">Part I or “index” crimes are composed of eight serious felonies, including murder, </w:t>
      </w:r>
      <w:r w:rsidR="004D67D2" w:rsidRPr="00646ECF">
        <w:t>forcible rape, robbery, aggravated assault, burglary, larceny-theft, motor vehicle theft, and arson.</w:t>
      </w:r>
    </w:p>
    <w:p w14:paraId="119FC5BE" w14:textId="54F2E2EC" w:rsidR="004D67D2" w:rsidRPr="00646ECF" w:rsidRDefault="004D67D2" w:rsidP="007C32A8">
      <w:r w:rsidRPr="00646ECF">
        <w:t>Ans: T</w:t>
      </w:r>
    </w:p>
    <w:p w14:paraId="55865DF0" w14:textId="4A8C626E" w:rsidR="004D67D2" w:rsidRPr="00BA2889" w:rsidRDefault="004D67D2" w:rsidP="007C32A8">
      <w:r w:rsidRPr="00BA2889">
        <w:t>Learning Objective: 2</w:t>
      </w:r>
      <w:r w:rsidR="00E54878">
        <w:t>.</w:t>
      </w:r>
      <w:r w:rsidRPr="00BA2889">
        <w:t>8: Explain the three primary methods for measuring crime and advantages and disadvantages of each.</w:t>
      </w:r>
    </w:p>
    <w:p w14:paraId="1ECEA950" w14:textId="77777777" w:rsidR="004D67D2" w:rsidRPr="00BA2889" w:rsidRDefault="004D67D2" w:rsidP="007C32A8">
      <w:r w:rsidRPr="00BA2889">
        <w:t>Cognitive Domain: Knowledge</w:t>
      </w:r>
    </w:p>
    <w:p w14:paraId="794235D4" w14:textId="00F1B5FE" w:rsidR="004D67D2" w:rsidRPr="00BA2889" w:rsidRDefault="004D67D2" w:rsidP="007C32A8">
      <w:r w:rsidRPr="00BA2889">
        <w:t>Answer Location: Part I Offenses</w:t>
      </w:r>
    </w:p>
    <w:p w14:paraId="10C262A7" w14:textId="6BAC4123" w:rsidR="004D67D2" w:rsidRPr="00BA2889" w:rsidRDefault="004D67D2" w:rsidP="007C32A8">
      <w:r w:rsidRPr="00BA2889">
        <w:t>Difficulty Level: Easy</w:t>
      </w:r>
    </w:p>
    <w:p w14:paraId="13E6666E" w14:textId="08F4441C" w:rsidR="00DA6B06" w:rsidRPr="00BA2889" w:rsidRDefault="00DA6B06" w:rsidP="007C32A8"/>
    <w:p w14:paraId="1DE597DA" w14:textId="06A8FEF0" w:rsidR="00DA6B06" w:rsidRPr="00BA2889" w:rsidRDefault="00DA6B06" w:rsidP="007C32A8">
      <w:r w:rsidRPr="00BA2889">
        <w:lastRenderedPageBreak/>
        <w:t xml:space="preserve">20. </w:t>
      </w:r>
      <w:r w:rsidR="004D67D2" w:rsidRPr="00BA2889">
        <w:t>Crime measurement attempts to answe</w:t>
      </w:r>
      <w:r w:rsidR="00E67819" w:rsidRPr="00BA2889">
        <w:t>r</w:t>
      </w:r>
      <w:r w:rsidR="004D67D2" w:rsidRPr="00BA2889">
        <w:t xml:space="preserve"> the question of “why” with respect to crime in the United States.</w:t>
      </w:r>
    </w:p>
    <w:p w14:paraId="4A1BBD4D" w14:textId="25C618E9" w:rsidR="004D67D2" w:rsidRPr="00BA2889" w:rsidRDefault="004D67D2" w:rsidP="007C32A8">
      <w:r w:rsidRPr="00BA2889">
        <w:t>Ans: F</w:t>
      </w:r>
    </w:p>
    <w:p w14:paraId="5432AE05" w14:textId="1C490306" w:rsidR="004D67D2" w:rsidRPr="00BA2889" w:rsidRDefault="004D67D2" w:rsidP="007C32A8">
      <w:r w:rsidRPr="00BA2889">
        <w:t>Learning Objective: 2</w:t>
      </w:r>
      <w:r w:rsidR="00E54878">
        <w:t>.</w:t>
      </w:r>
      <w:r w:rsidRPr="00BA2889">
        <w:t>8: Explain the three primary methods for measuring crime and advantages and disadvantages of each.</w:t>
      </w:r>
    </w:p>
    <w:p w14:paraId="374AD3B4" w14:textId="77777777" w:rsidR="004D67D2" w:rsidRPr="00BA2889" w:rsidRDefault="004D67D2" w:rsidP="007C32A8">
      <w:r w:rsidRPr="00BA2889">
        <w:t>Cognitive Domain: Knowledge</w:t>
      </w:r>
    </w:p>
    <w:p w14:paraId="4CA86AB8" w14:textId="0CADC877" w:rsidR="004D67D2" w:rsidRPr="00BA2889" w:rsidRDefault="004D67D2" w:rsidP="007C32A8">
      <w:r w:rsidRPr="00BA2889">
        <w:t>Answer Location: Measuring Crime and Victimization</w:t>
      </w:r>
    </w:p>
    <w:p w14:paraId="7412F5DF" w14:textId="77777777" w:rsidR="004D67D2" w:rsidRPr="00BA2889" w:rsidRDefault="004D67D2" w:rsidP="007C32A8">
      <w:r w:rsidRPr="00BA2889">
        <w:t>Difficulty Level: Easy</w:t>
      </w:r>
    </w:p>
    <w:p w14:paraId="6BA4E071" w14:textId="77777777" w:rsidR="005A5E8D" w:rsidRPr="00BA2889" w:rsidRDefault="005A5E8D" w:rsidP="003767D9">
      <w:pPr>
        <w:pStyle w:val="NoSpacing"/>
        <w:rPr>
          <w:rFonts w:ascii="Times New Roman" w:hAnsi="Times New Roman"/>
          <w:sz w:val="24"/>
          <w:szCs w:val="24"/>
        </w:rPr>
      </w:pPr>
    </w:p>
    <w:p w14:paraId="5D6B0628" w14:textId="77777777" w:rsidR="005B608E" w:rsidRPr="00646ECF" w:rsidRDefault="005B608E" w:rsidP="007C32A8">
      <w:pPr>
        <w:pStyle w:val="Heading2"/>
        <w:ind w:left="0" w:firstLine="0"/>
      </w:pPr>
      <w:r w:rsidRPr="00646ECF">
        <w:t>Short Answer</w:t>
      </w:r>
    </w:p>
    <w:p w14:paraId="6DD80971" w14:textId="77777777" w:rsidR="005B608E" w:rsidRPr="00BA2889" w:rsidRDefault="005B608E" w:rsidP="003767D9">
      <w:pPr>
        <w:pStyle w:val="NoSpacing"/>
        <w:rPr>
          <w:rFonts w:ascii="Times New Roman" w:hAnsi="Times New Roman"/>
          <w:sz w:val="24"/>
          <w:szCs w:val="24"/>
        </w:rPr>
      </w:pPr>
    </w:p>
    <w:p w14:paraId="13EF16E2" w14:textId="77777777" w:rsidR="00350183" w:rsidRPr="00BA2889" w:rsidRDefault="005B608E" w:rsidP="007C32A8">
      <w:r w:rsidRPr="00BA2889">
        <w:rPr>
          <w:noProof/>
        </w:rPr>
        <w:t>1</w:t>
      </w:r>
      <w:r w:rsidR="00350183" w:rsidRPr="00BA2889">
        <w:rPr>
          <w:color w:val="0000FF"/>
        </w:rPr>
        <w:t xml:space="preserve">. </w:t>
      </w:r>
      <w:r w:rsidR="00350183" w:rsidRPr="00BA2889">
        <w:t>How was the Mosaic Code of the Israelites one of the first sources of law?</w:t>
      </w:r>
    </w:p>
    <w:p w14:paraId="564DA60E" w14:textId="5BC58099" w:rsidR="004E1BE5" w:rsidRPr="00BA2889" w:rsidRDefault="00350183" w:rsidP="007C32A8">
      <w:r w:rsidRPr="00BA2889">
        <w:t xml:space="preserve">Ans: </w:t>
      </w:r>
      <w:r w:rsidR="007A446D">
        <w:t>Answers may vary.</w:t>
      </w:r>
    </w:p>
    <w:p w14:paraId="7BE84BA3" w14:textId="42E34CE4" w:rsidR="00350183" w:rsidRPr="00BA2889" w:rsidRDefault="00350183" w:rsidP="007C32A8">
      <w:r w:rsidRPr="00BA2889">
        <w:t>Learning Objective: 2</w:t>
      </w:r>
      <w:r w:rsidR="00DE10C9">
        <w:t>.</w:t>
      </w:r>
      <w:r w:rsidRPr="00BA2889">
        <w:t>1: Explain how modern-day law evolved from English common law</w:t>
      </w:r>
      <w:r w:rsidR="00B67A1C" w:rsidRPr="00BA2889">
        <w:t>.</w:t>
      </w:r>
    </w:p>
    <w:p w14:paraId="19AAA347" w14:textId="77777777" w:rsidR="00350183" w:rsidRPr="00BA2889" w:rsidRDefault="00350183" w:rsidP="007C32A8">
      <w:r w:rsidRPr="00BA2889">
        <w:t>Cognitive Domain: Comprehension</w:t>
      </w:r>
    </w:p>
    <w:p w14:paraId="4246A665" w14:textId="77777777" w:rsidR="00350183" w:rsidRPr="00BA2889" w:rsidRDefault="00350183" w:rsidP="007C32A8">
      <w:r w:rsidRPr="00BA2889">
        <w:t>Answer Location: Common Law and its Progeny</w:t>
      </w:r>
    </w:p>
    <w:p w14:paraId="2B6A5519" w14:textId="77777777" w:rsidR="00350183" w:rsidRPr="00BA2889" w:rsidRDefault="00350183" w:rsidP="007C32A8">
      <w:r w:rsidRPr="00BA2889">
        <w:t>Difficulty Level: Medium</w:t>
      </w:r>
    </w:p>
    <w:p w14:paraId="294F62D8" w14:textId="77777777" w:rsidR="00350183" w:rsidRPr="00BA2889" w:rsidRDefault="00350183" w:rsidP="007C32A8"/>
    <w:p w14:paraId="658FCC3D" w14:textId="77777777" w:rsidR="00350183" w:rsidRPr="00BA2889" w:rsidRDefault="005B608E" w:rsidP="007C32A8">
      <w:r w:rsidRPr="00BA2889">
        <w:rPr>
          <w:noProof/>
        </w:rPr>
        <w:t>2</w:t>
      </w:r>
      <w:r w:rsidR="00350183" w:rsidRPr="00BA2889">
        <w:rPr>
          <w:color w:val="0000FF"/>
        </w:rPr>
        <w:t xml:space="preserve">. </w:t>
      </w:r>
      <w:r w:rsidR="00350183" w:rsidRPr="00BA2889">
        <w:t>Distinguish between statutes and ordinances.</w:t>
      </w:r>
    </w:p>
    <w:p w14:paraId="589B1CD8" w14:textId="1330DF84" w:rsidR="004E1BE5" w:rsidRPr="00BA2889" w:rsidRDefault="00350183" w:rsidP="007C32A8">
      <w:r w:rsidRPr="00BA2889">
        <w:t xml:space="preserve">Ans: </w:t>
      </w:r>
      <w:r w:rsidR="007A446D">
        <w:t>Answers may vary.</w:t>
      </w:r>
    </w:p>
    <w:p w14:paraId="51AE7EC2" w14:textId="54FB7BE1" w:rsidR="004E1BE5" w:rsidRPr="00BA2889" w:rsidRDefault="00350183" w:rsidP="007C32A8">
      <w:r w:rsidRPr="00BA2889">
        <w:t>Learning Objective: 2</w:t>
      </w:r>
      <w:r w:rsidR="00DE10C9">
        <w:t>.</w:t>
      </w:r>
      <w:r w:rsidRPr="00BA2889">
        <w:t>2: Describe the three sources of law in the U.S. legal system</w:t>
      </w:r>
      <w:r w:rsidR="00B67A1C" w:rsidRPr="00BA2889">
        <w:t>.</w:t>
      </w:r>
    </w:p>
    <w:p w14:paraId="2E41AEB8" w14:textId="77777777" w:rsidR="00350183" w:rsidRPr="00BA2889" w:rsidRDefault="00350183" w:rsidP="007C32A8">
      <w:r w:rsidRPr="00BA2889">
        <w:t>Cognitive Domain: Comprehension</w:t>
      </w:r>
    </w:p>
    <w:p w14:paraId="28D8A54F" w14:textId="4F897B32" w:rsidR="004E1BE5" w:rsidRPr="00BA2889" w:rsidRDefault="00350183" w:rsidP="007C32A8">
      <w:r w:rsidRPr="00BA2889">
        <w:t xml:space="preserve">Answer Location: </w:t>
      </w:r>
      <w:r w:rsidR="00415D30" w:rsidRPr="00BA2889">
        <w:t>Modern-Day Sources and Hierarchy of Law</w:t>
      </w:r>
    </w:p>
    <w:p w14:paraId="1A4A80B9" w14:textId="77777777" w:rsidR="00350183" w:rsidRPr="00BA2889" w:rsidRDefault="00350183" w:rsidP="007C32A8">
      <w:r w:rsidRPr="00BA2889">
        <w:t>Difficulty Level: Medium</w:t>
      </w:r>
    </w:p>
    <w:p w14:paraId="3738F573" w14:textId="77777777" w:rsidR="00350183" w:rsidRPr="00BA2889" w:rsidRDefault="00350183" w:rsidP="007C32A8"/>
    <w:p w14:paraId="2002FA7C" w14:textId="77777777" w:rsidR="00350183" w:rsidRPr="00BA2889" w:rsidRDefault="005B608E" w:rsidP="007C32A8">
      <w:r w:rsidRPr="00BA2889">
        <w:t>3</w:t>
      </w:r>
      <w:r w:rsidR="00350183" w:rsidRPr="00BA2889">
        <w:rPr>
          <w:color w:val="0000FF"/>
        </w:rPr>
        <w:t xml:space="preserve">. </w:t>
      </w:r>
      <w:r w:rsidR="00350183" w:rsidRPr="00BA2889">
        <w:t>Explain two differences between civil cases and criminal cases.</w:t>
      </w:r>
    </w:p>
    <w:p w14:paraId="2D503ABE" w14:textId="6663FCDA" w:rsidR="00BA7F27" w:rsidRPr="00BA2889" w:rsidRDefault="00350183" w:rsidP="007C32A8">
      <w:r w:rsidRPr="00BA2889">
        <w:t xml:space="preserve">Ans: </w:t>
      </w:r>
      <w:r w:rsidR="007A446D">
        <w:t>Answers may vary.</w:t>
      </w:r>
    </w:p>
    <w:p w14:paraId="79EA60BD" w14:textId="24E82DF5" w:rsidR="00350183" w:rsidRPr="00BA2889" w:rsidRDefault="00350183" w:rsidP="007C32A8">
      <w:r w:rsidRPr="00BA2889">
        <w:t>Learning Objective: 2</w:t>
      </w:r>
      <w:r w:rsidR="00DE10C9">
        <w:t>.</w:t>
      </w:r>
      <w:r w:rsidRPr="00BA2889">
        <w:t>3: Identify the differences between criminal and civil law</w:t>
      </w:r>
      <w:r w:rsidR="00B67A1C" w:rsidRPr="00BA2889">
        <w:t>.</w:t>
      </w:r>
    </w:p>
    <w:p w14:paraId="2F8E2B12" w14:textId="77777777" w:rsidR="00350183" w:rsidRPr="00BA2889" w:rsidRDefault="00350183" w:rsidP="007C32A8">
      <w:r w:rsidRPr="00BA2889">
        <w:t>Cognitive Domain: Comprehension</w:t>
      </w:r>
    </w:p>
    <w:p w14:paraId="7C17277A" w14:textId="77777777" w:rsidR="00350183" w:rsidRPr="00BA2889" w:rsidRDefault="00350183" w:rsidP="007C32A8">
      <w:r w:rsidRPr="00BA2889">
        <w:t>Answer Location: Criminal Law and Civil Law</w:t>
      </w:r>
    </w:p>
    <w:p w14:paraId="1F5280A3" w14:textId="77777777" w:rsidR="00350183" w:rsidRPr="00BA2889" w:rsidRDefault="00350183" w:rsidP="007C32A8">
      <w:r w:rsidRPr="00BA2889">
        <w:t>Difficulty Level: Medium</w:t>
      </w:r>
    </w:p>
    <w:p w14:paraId="3B1DB6DF" w14:textId="77777777" w:rsidR="00350183" w:rsidRPr="00BA2889" w:rsidRDefault="00350183" w:rsidP="007C32A8"/>
    <w:p w14:paraId="7DFD51B0" w14:textId="77777777" w:rsidR="00350183" w:rsidRPr="00BA2889" w:rsidRDefault="005B608E" w:rsidP="007C32A8">
      <w:r w:rsidRPr="00BA2889">
        <w:t>4</w:t>
      </w:r>
      <w:r w:rsidR="00350183" w:rsidRPr="00BA2889">
        <w:rPr>
          <w:color w:val="0000FF"/>
        </w:rPr>
        <w:t xml:space="preserve">. </w:t>
      </w:r>
      <w:r w:rsidR="00350183" w:rsidRPr="00BA2889">
        <w:t>Explain the difference between substantive laws and procedural laws.</w:t>
      </w:r>
    </w:p>
    <w:p w14:paraId="1B233F1B" w14:textId="77777777" w:rsidR="007A446D" w:rsidRDefault="00350183" w:rsidP="007C32A8">
      <w:r w:rsidRPr="00BA2889">
        <w:t xml:space="preserve">Ans: </w:t>
      </w:r>
      <w:r w:rsidR="007A446D">
        <w:t>Answers may vary.</w:t>
      </w:r>
    </w:p>
    <w:p w14:paraId="316B6327" w14:textId="1CCC725A" w:rsidR="00051336" w:rsidRPr="00BA2889" w:rsidRDefault="00350183" w:rsidP="007C32A8">
      <w:r w:rsidRPr="00BA2889">
        <w:t>Learning Objective: 2</w:t>
      </w:r>
      <w:r w:rsidR="00DE10C9">
        <w:t>.</w:t>
      </w:r>
      <w:r w:rsidRPr="00BA2889">
        <w:t>4: Explain the difference between substantive and procedural law</w:t>
      </w:r>
      <w:r w:rsidR="00B67A1C" w:rsidRPr="00BA2889">
        <w:t>.</w:t>
      </w:r>
    </w:p>
    <w:p w14:paraId="7FC79B5E" w14:textId="77777777" w:rsidR="00350183" w:rsidRPr="00BA2889" w:rsidRDefault="00350183" w:rsidP="007C32A8">
      <w:r w:rsidRPr="00BA2889">
        <w:t>Cognitive Domain: Comprehension</w:t>
      </w:r>
    </w:p>
    <w:p w14:paraId="27A05AF0" w14:textId="77777777" w:rsidR="00350183" w:rsidRPr="00BA2889" w:rsidRDefault="00350183" w:rsidP="007C32A8">
      <w:r w:rsidRPr="00BA2889">
        <w:t>Answer Location: Substantive and Procedural Law</w:t>
      </w:r>
    </w:p>
    <w:p w14:paraId="4DCD7158" w14:textId="77777777" w:rsidR="00350183" w:rsidRPr="00BA2889" w:rsidRDefault="00350183" w:rsidP="007C32A8">
      <w:r w:rsidRPr="00BA2889">
        <w:t>Difficulty Level: Medium</w:t>
      </w:r>
    </w:p>
    <w:p w14:paraId="5D8213BC" w14:textId="77777777" w:rsidR="00350183" w:rsidRPr="00BA2889" w:rsidRDefault="00350183" w:rsidP="007C32A8"/>
    <w:p w14:paraId="623BFA2C" w14:textId="77777777" w:rsidR="00350183" w:rsidRPr="00BA2889" w:rsidRDefault="005B608E" w:rsidP="007C32A8">
      <w:r w:rsidRPr="00BA2889">
        <w:t>5</w:t>
      </w:r>
      <w:r w:rsidR="00350183" w:rsidRPr="00BA2889">
        <w:rPr>
          <w:color w:val="0000FF"/>
        </w:rPr>
        <w:t xml:space="preserve">. </w:t>
      </w:r>
      <w:r w:rsidR="00350183" w:rsidRPr="00BA2889">
        <w:t>What two elements must a prosecutor prove beyond a reasonable doubt in a criminal trial?</w:t>
      </w:r>
    </w:p>
    <w:p w14:paraId="4E9B1F74" w14:textId="77777777" w:rsidR="007A446D" w:rsidRDefault="00350183" w:rsidP="007C32A8">
      <w:r w:rsidRPr="00BA2889">
        <w:t xml:space="preserve">Ans: </w:t>
      </w:r>
      <w:r w:rsidR="007A446D">
        <w:t>Answers may vary.</w:t>
      </w:r>
    </w:p>
    <w:p w14:paraId="44ED8D54" w14:textId="0D30ED9B" w:rsidR="00D21FAF" w:rsidRPr="00BA2889" w:rsidRDefault="00350183" w:rsidP="007C32A8">
      <w:r w:rsidRPr="00BA2889">
        <w:t>Learning Objective: 2</w:t>
      </w:r>
      <w:r w:rsidR="00DE10C9">
        <w:t>.</w:t>
      </w:r>
      <w:r w:rsidRPr="00BA2889">
        <w:t>5: Review two critical elements of the criminal law</w:t>
      </w:r>
      <w:r w:rsidR="00D42A31">
        <w:t>—</w:t>
      </w:r>
      <w:r w:rsidRPr="00BA2889">
        <w:t>criminal intent (</w:t>
      </w:r>
      <w:r w:rsidRPr="00BA2889">
        <w:rPr>
          <w:i/>
        </w:rPr>
        <w:t>mens rea</w:t>
      </w:r>
      <w:r w:rsidRPr="00BA2889">
        <w:t>) and the physical commission of the criminal act (</w:t>
      </w:r>
      <w:r w:rsidRPr="00BA2889">
        <w:rPr>
          <w:i/>
        </w:rPr>
        <w:t>actus reus</w:t>
      </w:r>
      <w:r w:rsidRPr="00BA2889">
        <w:t>)</w:t>
      </w:r>
      <w:r w:rsidR="00B67A1C" w:rsidRPr="00BA2889">
        <w:t>.</w:t>
      </w:r>
    </w:p>
    <w:p w14:paraId="6853B890" w14:textId="77777777" w:rsidR="00350183" w:rsidRPr="00BA2889" w:rsidRDefault="00350183" w:rsidP="007C32A8">
      <w:r w:rsidRPr="00BA2889">
        <w:lastRenderedPageBreak/>
        <w:t>Cognitive Domain: Knowledge</w:t>
      </w:r>
    </w:p>
    <w:p w14:paraId="6EDC5F7A" w14:textId="77777777" w:rsidR="00350183" w:rsidRPr="00BA2889" w:rsidRDefault="00350183" w:rsidP="007C32A8">
      <w:r w:rsidRPr="00BA2889">
        <w:t xml:space="preserve">Answer Location: Essential Elements: </w:t>
      </w:r>
      <w:r w:rsidRPr="007C32A8">
        <w:rPr>
          <w:i/>
        </w:rPr>
        <w:t>Mens Rea</w:t>
      </w:r>
      <w:r w:rsidRPr="00BA2889">
        <w:t xml:space="preserve"> and </w:t>
      </w:r>
      <w:r w:rsidRPr="007C32A8">
        <w:rPr>
          <w:i/>
        </w:rPr>
        <w:t>Actus Reus</w:t>
      </w:r>
    </w:p>
    <w:p w14:paraId="1747AC21" w14:textId="77777777" w:rsidR="00350183" w:rsidRPr="00BA2889" w:rsidRDefault="00350183" w:rsidP="007C32A8">
      <w:r w:rsidRPr="00BA2889">
        <w:t>Difficulty Level: Easy</w:t>
      </w:r>
    </w:p>
    <w:p w14:paraId="33A33B8A" w14:textId="77777777" w:rsidR="00350183" w:rsidRPr="00BA2889" w:rsidRDefault="00350183" w:rsidP="007C32A8"/>
    <w:p w14:paraId="182FF6E6" w14:textId="30B426D8" w:rsidR="00350183" w:rsidRPr="00BA2889" w:rsidRDefault="005B608E" w:rsidP="007C32A8">
      <w:r w:rsidRPr="00BA2889">
        <w:t>6</w:t>
      </w:r>
      <w:r w:rsidR="00350183" w:rsidRPr="00BA2889">
        <w:rPr>
          <w:color w:val="0000FF"/>
        </w:rPr>
        <w:t xml:space="preserve">. </w:t>
      </w:r>
      <w:r w:rsidR="00350183" w:rsidRPr="00BA2889">
        <w:t xml:space="preserve">Explain the difference between justifiable murder and excusable </w:t>
      </w:r>
      <w:r w:rsidR="00415D30" w:rsidRPr="00BA2889">
        <w:t>homicide</w:t>
      </w:r>
      <w:r w:rsidR="00350183" w:rsidRPr="00BA2889">
        <w:t>.</w:t>
      </w:r>
    </w:p>
    <w:p w14:paraId="031FA043" w14:textId="0062AC05" w:rsidR="00FE73C0" w:rsidRPr="00BA2889" w:rsidRDefault="00350183" w:rsidP="007C32A8">
      <w:r w:rsidRPr="00BA2889">
        <w:t xml:space="preserve">Ans: </w:t>
      </w:r>
      <w:r w:rsidR="007A446D">
        <w:t>Answers may vary.</w:t>
      </w:r>
    </w:p>
    <w:p w14:paraId="6F53E17C" w14:textId="4E3C66A8" w:rsidR="00FE73C0" w:rsidRPr="00BA2889" w:rsidRDefault="00350183" w:rsidP="007C32A8">
      <w:r w:rsidRPr="00BA2889">
        <w:t xml:space="preserve">Learning Objective: </w:t>
      </w:r>
      <w:r w:rsidR="006B2159" w:rsidRPr="00BA2889">
        <w:t>2</w:t>
      </w:r>
      <w:r w:rsidR="00DE10C9">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B67A1C" w:rsidRPr="00BA2889">
        <w:t>.</w:t>
      </w:r>
    </w:p>
    <w:p w14:paraId="7FFE4642" w14:textId="77777777" w:rsidR="00350183" w:rsidRPr="00BA2889" w:rsidRDefault="00350183" w:rsidP="007C32A8">
      <w:r w:rsidRPr="00BA2889">
        <w:t>Cognitive Domain: Comprehension</w:t>
      </w:r>
    </w:p>
    <w:p w14:paraId="58DA5E9E" w14:textId="5B8AD3F4" w:rsidR="00350183" w:rsidRPr="00BA2889" w:rsidRDefault="00350183" w:rsidP="007C32A8">
      <w:r w:rsidRPr="00BA2889">
        <w:t xml:space="preserve">Answer Location: </w:t>
      </w:r>
      <w:r w:rsidR="00415D30" w:rsidRPr="00BA2889">
        <w:t xml:space="preserve">Homicide </w:t>
      </w:r>
    </w:p>
    <w:p w14:paraId="4C6CAAFD" w14:textId="77777777" w:rsidR="00350183" w:rsidRPr="00BA2889" w:rsidRDefault="00350183" w:rsidP="007C32A8">
      <w:r w:rsidRPr="00BA2889">
        <w:t>Difficulty Level: Medium</w:t>
      </w:r>
    </w:p>
    <w:p w14:paraId="7FE892B5" w14:textId="77777777" w:rsidR="00350183" w:rsidRPr="00BA2889" w:rsidRDefault="00350183" w:rsidP="007C32A8"/>
    <w:p w14:paraId="1851320D" w14:textId="77777777" w:rsidR="00350183" w:rsidRPr="00BA2889" w:rsidRDefault="005B608E" w:rsidP="007C32A8">
      <w:r w:rsidRPr="00BA2889">
        <w:t>7</w:t>
      </w:r>
      <w:r w:rsidR="00350183" w:rsidRPr="00BA2889">
        <w:rPr>
          <w:color w:val="0000FF"/>
        </w:rPr>
        <w:t xml:space="preserve">. </w:t>
      </w:r>
      <w:r w:rsidR="00350183" w:rsidRPr="00BA2889">
        <w:t>How can one committing a misdemeanor offense be charged with involuntary manslaughter?</w:t>
      </w:r>
    </w:p>
    <w:p w14:paraId="7DF9DFC8" w14:textId="07C24180" w:rsidR="00DD5157" w:rsidRPr="00BA2889" w:rsidRDefault="00350183" w:rsidP="007C32A8">
      <w:r w:rsidRPr="00BA2889">
        <w:t xml:space="preserve">Ans: </w:t>
      </w:r>
      <w:r w:rsidR="007A446D">
        <w:t>Answers may vary.</w:t>
      </w:r>
    </w:p>
    <w:p w14:paraId="760AEB4C" w14:textId="0FED1CC7" w:rsidR="00DD5157" w:rsidRPr="00BA2889" w:rsidRDefault="00350183" w:rsidP="007C32A8">
      <w:r w:rsidRPr="00BA2889">
        <w:t xml:space="preserve">Learning Objective: </w:t>
      </w:r>
      <w:r w:rsidR="006B2159" w:rsidRPr="00BA2889">
        <w:t>2</w:t>
      </w:r>
      <w:r w:rsidR="00DE10C9">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B67A1C" w:rsidRPr="00BA2889">
        <w:t>.</w:t>
      </w:r>
    </w:p>
    <w:p w14:paraId="1BF1B554" w14:textId="77777777" w:rsidR="00350183" w:rsidRPr="00BA2889" w:rsidRDefault="00350183" w:rsidP="007C32A8">
      <w:r w:rsidRPr="00BA2889">
        <w:t>Cognitive Domain: Knowledge</w:t>
      </w:r>
    </w:p>
    <w:p w14:paraId="22C60E97" w14:textId="36DB50CD" w:rsidR="00350183" w:rsidRPr="00BA2889" w:rsidRDefault="00350183" w:rsidP="007C32A8">
      <w:r w:rsidRPr="00BA2889">
        <w:t xml:space="preserve">Answer Location: </w:t>
      </w:r>
      <w:r w:rsidR="00415D30" w:rsidRPr="00BA2889">
        <w:t>Murder</w:t>
      </w:r>
    </w:p>
    <w:p w14:paraId="232A7DBD" w14:textId="77777777" w:rsidR="00350183" w:rsidRPr="00BA2889" w:rsidRDefault="00350183" w:rsidP="007C32A8">
      <w:r w:rsidRPr="00BA2889">
        <w:t>Difficulty Level: Easy</w:t>
      </w:r>
    </w:p>
    <w:p w14:paraId="30268F0E" w14:textId="77777777" w:rsidR="00350183" w:rsidRPr="00BA2889" w:rsidRDefault="00350183" w:rsidP="007C32A8"/>
    <w:p w14:paraId="524AEC4B" w14:textId="77777777" w:rsidR="00350183" w:rsidRPr="00BA2889" w:rsidRDefault="005B608E" w:rsidP="007C32A8">
      <w:r w:rsidRPr="00BA2889">
        <w:t>8</w:t>
      </w:r>
      <w:r w:rsidR="00350183" w:rsidRPr="00BA2889">
        <w:rPr>
          <w:color w:val="0000FF"/>
        </w:rPr>
        <w:t xml:space="preserve">. </w:t>
      </w:r>
      <w:r w:rsidR="00350183" w:rsidRPr="00BA2889">
        <w:t>Distinguish among the crimes of assault, assault and battery, and aggravated assault.</w:t>
      </w:r>
    </w:p>
    <w:p w14:paraId="0813525C" w14:textId="1A1EDD56" w:rsidR="002E69F5" w:rsidRPr="00BA2889" w:rsidRDefault="00350183" w:rsidP="007C32A8">
      <w:r w:rsidRPr="00BA2889">
        <w:t xml:space="preserve">Ans: </w:t>
      </w:r>
      <w:r w:rsidR="007A446D">
        <w:t>Answers may vary.</w:t>
      </w:r>
    </w:p>
    <w:p w14:paraId="1F57DBC7" w14:textId="2F0AA5E9" w:rsidR="00C00FB5" w:rsidRPr="00BA2889" w:rsidRDefault="00350183" w:rsidP="007C32A8">
      <w:r w:rsidRPr="00BA2889">
        <w:t xml:space="preserve">Learning Objective: </w:t>
      </w:r>
      <w:r w:rsidR="006B2159" w:rsidRPr="00BA2889">
        <w:t>2</w:t>
      </w:r>
      <w:r w:rsidR="00DE10C9">
        <w:t>.</w:t>
      </w:r>
      <w:r w:rsidR="006B2159"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B67A1C" w:rsidRPr="00BA2889">
        <w:t>.</w:t>
      </w:r>
    </w:p>
    <w:p w14:paraId="089735AA" w14:textId="77777777" w:rsidR="00350183" w:rsidRPr="00BA2889" w:rsidRDefault="00350183" w:rsidP="007C32A8">
      <w:r w:rsidRPr="00BA2889">
        <w:t>Cognitive Domain: Comprehension</w:t>
      </w:r>
    </w:p>
    <w:p w14:paraId="2BF28277" w14:textId="457238CA" w:rsidR="00350183" w:rsidRPr="00BA2889" w:rsidRDefault="00350183" w:rsidP="007C32A8">
      <w:r w:rsidRPr="00BA2889">
        <w:t xml:space="preserve">Answer Location: </w:t>
      </w:r>
      <w:r w:rsidR="00415D30" w:rsidRPr="00BA2889">
        <w:t>Aggravated Assault</w:t>
      </w:r>
    </w:p>
    <w:p w14:paraId="1183E28E" w14:textId="77777777" w:rsidR="00350183" w:rsidRPr="00BA2889" w:rsidRDefault="00350183" w:rsidP="007C32A8">
      <w:r w:rsidRPr="00BA2889">
        <w:t>Difficulty Level: Medium</w:t>
      </w:r>
    </w:p>
    <w:p w14:paraId="0B971477" w14:textId="501B0532" w:rsidR="00350183" w:rsidRPr="00BA2889" w:rsidRDefault="00350183" w:rsidP="007C32A8"/>
    <w:p w14:paraId="37A32DF3" w14:textId="468BB509" w:rsidR="00415D30" w:rsidRPr="00BA2889" w:rsidRDefault="00415D30" w:rsidP="007C32A8">
      <w:r w:rsidRPr="00BA2889">
        <w:t xml:space="preserve">9. </w:t>
      </w:r>
      <w:r w:rsidR="002E69F5" w:rsidRPr="00BA2889">
        <w:t>Explain federalism.</w:t>
      </w:r>
    </w:p>
    <w:p w14:paraId="62B4026A" w14:textId="78ACE87E" w:rsidR="002E69F5" w:rsidRPr="00BA2889" w:rsidRDefault="002E69F5" w:rsidP="007C32A8">
      <w:r w:rsidRPr="00BA2889">
        <w:t xml:space="preserve">Ans: </w:t>
      </w:r>
      <w:r w:rsidR="007A446D">
        <w:t>Answers may vary.</w:t>
      </w:r>
    </w:p>
    <w:p w14:paraId="688E1562" w14:textId="1C601BE4" w:rsidR="002E69F5" w:rsidRPr="00BA2889" w:rsidRDefault="002E69F5" w:rsidP="007C32A8">
      <w:r w:rsidRPr="00BA2889">
        <w:t>Learning Objective: 2</w:t>
      </w:r>
      <w:r w:rsidR="00DE10C9">
        <w:t>.</w:t>
      </w:r>
      <w:r w:rsidRPr="00BA2889">
        <w:t>2: Describe the three sources of law in the U.S. legal system</w:t>
      </w:r>
    </w:p>
    <w:p w14:paraId="2DD732AF" w14:textId="77777777" w:rsidR="002E69F5" w:rsidRPr="00BA2889" w:rsidRDefault="002E69F5" w:rsidP="007C32A8">
      <w:r w:rsidRPr="00BA2889">
        <w:t>Cognitive Domain: Comprehension</w:t>
      </w:r>
    </w:p>
    <w:p w14:paraId="33C0347F" w14:textId="23E53208" w:rsidR="002E69F5" w:rsidRPr="00BA2889" w:rsidRDefault="002E69F5" w:rsidP="007C32A8">
      <w:r w:rsidRPr="00BA2889">
        <w:t>Answer Location: Modern-Day Sources and Hierarchy of Law</w:t>
      </w:r>
    </w:p>
    <w:p w14:paraId="6FAACC91" w14:textId="79C3A7F5" w:rsidR="002E69F5" w:rsidRPr="00BA2889" w:rsidRDefault="002E69F5" w:rsidP="007C32A8">
      <w:r w:rsidRPr="00BA2889">
        <w:t>Difficulty Level: Easy</w:t>
      </w:r>
    </w:p>
    <w:p w14:paraId="479F1E85" w14:textId="3E62B0B4" w:rsidR="00415D30" w:rsidRPr="00BA2889" w:rsidRDefault="00415D30" w:rsidP="007C32A8"/>
    <w:p w14:paraId="6B21C1CE" w14:textId="2E1AC5E2" w:rsidR="00415D30" w:rsidRPr="00BA2889" w:rsidRDefault="00415D30" w:rsidP="007C32A8">
      <w:r w:rsidRPr="00BA2889">
        <w:t>10.</w:t>
      </w:r>
      <w:r w:rsidR="002E69F5" w:rsidRPr="00BA2889">
        <w:t xml:space="preserve"> Provide one to three examples of municipal ordinances or codes that govern many aspects of our daily lives.</w:t>
      </w:r>
    </w:p>
    <w:p w14:paraId="21818083" w14:textId="54263097" w:rsidR="002E69F5" w:rsidRPr="00BA2889" w:rsidRDefault="002E69F5" w:rsidP="007C32A8">
      <w:r w:rsidRPr="00BA2889">
        <w:t xml:space="preserve">Ans: </w:t>
      </w:r>
      <w:r w:rsidR="007A446D">
        <w:t>Answers may vary.</w:t>
      </w:r>
    </w:p>
    <w:p w14:paraId="188FA695" w14:textId="5822E141" w:rsidR="002E69F5" w:rsidRPr="00BA2889" w:rsidRDefault="002E69F5" w:rsidP="007C32A8">
      <w:r w:rsidRPr="00BA2889">
        <w:t>Learning Objective: 2</w:t>
      </w:r>
      <w:r w:rsidR="00DE10C9">
        <w:t>.</w:t>
      </w:r>
      <w:r w:rsidRPr="00BA2889">
        <w:t>2: Describe the three sources of law in the U.S. legal system</w:t>
      </w:r>
    </w:p>
    <w:p w14:paraId="59F66351" w14:textId="77777777" w:rsidR="002E69F5" w:rsidRPr="00BA2889" w:rsidRDefault="002E69F5" w:rsidP="007C32A8">
      <w:r w:rsidRPr="00BA2889">
        <w:t>Cognitive Domain: Comprehension</w:t>
      </w:r>
    </w:p>
    <w:p w14:paraId="5C4CF550" w14:textId="0B69FD5C" w:rsidR="002E69F5" w:rsidRPr="00BA2889" w:rsidRDefault="002E69F5" w:rsidP="007C32A8">
      <w:r w:rsidRPr="00BA2889">
        <w:t>Answer Location: City/County Law</w:t>
      </w:r>
    </w:p>
    <w:p w14:paraId="0F6BE491" w14:textId="77777777" w:rsidR="002E69F5" w:rsidRPr="00BA2889" w:rsidRDefault="002E69F5" w:rsidP="007C32A8">
      <w:r w:rsidRPr="00BA2889">
        <w:lastRenderedPageBreak/>
        <w:t>Difficulty Level: Medium</w:t>
      </w:r>
    </w:p>
    <w:p w14:paraId="77AC8DDE" w14:textId="72FED5ED" w:rsidR="00350183" w:rsidRPr="00BA2889" w:rsidRDefault="00350183" w:rsidP="007C32A8"/>
    <w:p w14:paraId="3561E5C0" w14:textId="4D2850A1" w:rsidR="00DA6B06" w:rsidRPr="00BA2889" w:rsidRDefault="00DA6B06" w:rsidP="007C32A8">
      <w:r w:rsidRPr="00BA2889">
        <w:t xml:space="preserve">11. </w:t>
      </w:r>
      <w:r w:rsidR="001E6DBB" w:rsidRPr="00BA2889">
        <w:t>Explain legal jurisdiction.</w:t>
      </w:r>
    </w:p>
    <w:p w14:paraId="46BE32BB" w14:textId="1EAA1E69" w:rsidR="001E6DBB" w:rsidRPr="00BA2889" w:rsidRDefault="001E6DBB" w:rsidP="007C32A8">
      <w:r w:rsidRPr="00BA2889">
        <w:t xml:space="preserve">Ans: </w:t>
      </w:r>
      <w:r w:rsidR="007A446D">
        <w:t>Answers may vary.</w:t>
      </w:r>
    </w:p>
    <w:p w14:paraId="141D7226" w14:textId="7F5D6786" w:rsidR="001E6DBB" w:rsidRPr="00BA2889" w:rsidRDefault="001E6DBB" w:rsidP="007C32A8">
      <w:r w:rsidRPr="00BA2889">
        <w:t>Learning Objective: 2</w:t>
      </w:r>
      <w:r w:rsidR="00DE10C9">
        <w:t>.</w:t>
      </w:r>
      <w:r w:rsidRPr="00BA2889">
        <w:t>4: Explain the difference between substantive and procedural law.</w:t>
      </w:r>
    </w:p>
    <w:p w14:paraId="48B0D533" w14:textId="77777777" w:rsidR="001E6DBB" w:rsidRPr="00BA2889" w:rsidRDefault="001E6DBB" w:rsidP="007C32A8">
      <w:r w:rsidRPr="00BA2889">
        <w:t>Cognitive Domain: Comprehension</w:t>
      </w:r>
    </w:p>
    <w:p w14:paraId="42EFE49D" w14:textId="0FD7A283" w:rsidR="001E6DBB" w:rsidRPr="00BA2889" w:rsidRDefault="001E6DBB" w:rsidP="007C32A8">
      <w:r w:rsidRPr="00BA2889">
        <w:t>Answer Location: Substantive and Procedural Law</w:t>
      </w:r>
    </w:p>
    <w:p w14:paraId="082221C5" w14:textId="77777777" w:rsidR="001E6DBB" w:rsidRPr="00BA2889" w:rsidRDefault="001E6DBB" w:rsidP="007C32A8">
      <w:r w:rsidRPr="00BA2889">
        <w:t>Difficulty Level: Medium</w:t>
      </w:r>
    </w:p>
    <w:p w14:paraId="149A8058" w14:textId="063A6133" w:rsidR="00DA6B06" w:rsidRPr="00BA2889" w:rsidRDefault="00DA6B06" w:rsidP="007C32A8"/>
    <w:p w14:paraId="08AFA1F8" w14:textId="446D8AF7" w:rsidR="00DA6B06" w:rsidRPr="00BA2889" w:rsidRDefault="00DA6B06" w:rsidP="007C32A8">
      <w:r w:rsidRPr="00BA2889">
        <w:t xml:space="preserve">12. </w:t>
      </w:r>
      <w:r w:rsidR="001E6DBB" w:rsidRPr="00BA2889">
        <w:t>What is the difference between intent and motive?</w:t>
      </w:r>
    </w:p>
    <w:p w14:paraId="3978FD8C" w14:textId="3D598786" w:rsidR="001E6DBB" w:rsidRPr="00BA2889" w:rsidRDefault="001E6DBB" w:rsidP="007C32A8">
      <w:r w:rsidRPr="00BA2889">
        <w:t xml:space="preserve">Ans: </w:t>
      </w:r>
      <w:r w:rsidR="007A446D">
        <w:t>Answers may vary.</w:t>
      </w:r>
      <w:r w:rsidRPr="00BA2889">
        <w:t xml:space="preserve"> </w:t>
      </w:r>
    </w:p>
    <w:p w14:paraId="3559D935" w14:textId="5832E009" w:rsidR="001E6DBB" w:rsidRPr="00BA2889" w:rsidRDefault="001E6DBB" w:rsidP="007C32A8">
      <w:r w:rsidRPr="00BA2889">
        <w:t>Learning Objective: 2</w:t>
      </w:r>
      <w:r w:rsidR="00DE10C9">
        <w:t>.</w:t>
      </w:r>
      <w:r w:rsidRPr="00BA2889">
        <w:t>5: Review two critical elements of the criminal law</w:t>
      </w:r>
      <w:r w:rsidR="00D42A31">
        <w:t>—</w:t>
      </w:r>
      <w:r w:rsidRPr="00BA2889">
        <w:t>criminal intent (</w:t>
      </w:r>
      <w:r w:rsidRPr="00BA2889">
        <w:rPr>
          <w:i/>
        </w:rPr>
        <w:t>mens rea</w:t>
      </w:r>
      <w:r w:rsidRPr="00BA2889">
        <w:t>) and the physical commission of the criminal act (</w:t>
      </w:r>
      <w:r w:rsidRPr="00BA2889">
        <w:rPr>
          <w:i/>
        </w:rPr>
        <w:t>actus reus</w:t>
      </w:r>
      <w:r w:rsidRPr="00BA2889">
        <w:t>).</w:t>
      </w:r>
    </w:p>
    <w:p w14:paraId="52EEA364" w14:textId="17DB9679" w:rsidR="001E6DBB" w:rsidRPr="00BA2889" w:rsidRDefault="001E6DBB" w:rsidP="007C32A8">
      <w:r w:rsidRPr="00BA2889">
        <w:t>Cognitive Domain: Comprehension</w:t>
      </w:r>
    </w:p>
    <w:p w14:paraId="27FF04B4" w14:textId="32C9A997" w:rsidR="001E6DBB" w:rsidRPr="00BA2889" w:rsidRDefault="001E6DBB" w:rsidP="007C32A8">
      <w:r w:rsidRPr="00BA2889">
        <w:t xml:space="preserve">Answer Location: </w:t>
      </w:r>
      <w:r w:rsidRPr="007C32A8">
        <w:rPr>
          <w:i/>
        </w:rPr>
        <w:t>Mens Rea</w:t>
      </w:r>
      <w:r w:rsidRPr="00BA2889">
        <w:t xml:space="preserve">: Intent </w:t>
      </w:r>
      <w:r w:rsidR="00221C2C">
        <w:t>V</w:t>
      </w:r>
      <w:r w:rsidR="00221C2C" w:rsidRPr="00BA2889">
        <w:t xml:space="preserve">ersus </w:t>
      </w:r>
      <w:r w:rsidRPr="00BA2889">
        <w:t>Motive to Commit Crime</w:t>
      </w:r>
    </w:p>
    <w:p w14:paraId="7D642AE7" w14:textId="1F8EA66D" w:rsidR="001E6DBB" w:rsidRPr="00BA2889" w:rsidRDefault="001E6DBB" w:rsidP="007C32A8">
      <w:r w:rsidRPr="00BA2889">
        <w:t>Difficulty Level: Medium</w:t>
      </w:r>
    </w:p>
    <w:p w14:paraId="7EDAA9F4" w14:textId="25B6E164" w:rsidR="00DA6B06" w:rsidRPr="00BA2889" w:rsidRDefault="00DA6B06" w:rsidP="007C32A8"/>
    <w:p w14:paraId="73F17498" w14:textId="36F523F4" w:rsidR="00DA6B06" w:rsidRPr="00BA2889" w:rsidRDefault="00DA6B06" w:rsidP="007C32A8">
      <w:r w:rsidRPr="00BA2889">
        <w:t xml:space="preserve">13. </w:t>
      </w:r>
      <w:r w:rsidR="006B7A31" w:rsidRPr="00BA2889">
        <w:t>What is the purpose of crime measurement?</w:t>
      </w:r>
    </w:p>
    <w:p w14:paraId="75710681" w14:textId="7D7BC40B" w:rsidR="006B7A31" w:rsidRPr="00BA2889" w:rsidRDefault="006B7A31" w:rsidP="007C32A8">
      <w:r w:rsidRPr="00BA2889">
        <w:t xml:space="preserve">Ans: </w:t>
      </w:r>
      <w:r w:rsidR="007A446D">
        <w:t>Answers may vary.</w:t>
      </w:r>
    </w:p>
    <w:p w14:paraId="5AD65195" w14:textId="3C8CF80D" w:rsidR="006B7A31" w:rsidRPr="00BA2889" w:rsidRDefault="006B7A31" w:rsidP="007C32A8">
      <w:r w:rsidRPr="00BA2889">
        <w:t>Learning Objective: 2</w:t>
      </w:r>
      <w:r w:rsidR="00DE10C9">
        <w:t>.</w:t>
      </w:r>
      <w:r w:rsidRPr="00BA2889">
        <w:t xml:space="preserve">8: </w:t>
      </w:r>
      <w:r w:rsidR="00133059" w:rsidRPr="00BA2889">
        <w:t>Explain the three primary methods for measuring crime and advantages and disadvantages of each.</w:t>
      </w:r>
    </w:p>
    <w:p w14:paraId="6B04AA07" w14:textId="0714EF21" w:rsidR="006B7A31" w:rsidRPr="00BA2889" w:rsidRDefault="006B7A31" w:rsidP="007C32A8">
      <w:r w:rsidRPr="00BA2889">
        <w:t>Cognitive Domain: Comprehension</w:t>
      </w:r>
    </w:p>
    <w:p w14:paraId="2CFBB3C6" w14:textId="492687C0" w:rsidR="006B7A31" w:rsidRPr="00BA2889" w:rsidRDefault="006B7A31" w:rsidP="007C32A8">
      <w:r w:rsidRPr="00BA2889">
        <w:t>Answer Location: Measuring Crime and Victimization</w:t>
      </w:r>
    </w:p>
    <w:p w14:paraId="4F2C75B1" w14:textId="5AD39DEF" w:rsidR="006B7A31" w:rsidRPr="00BA2889" w:rsidRDefault="006B7A31" w:rsidP="007C32A8">
      <w:r w:rsidRPr="00BA2889">
        <w:t>Difficulty Level: Easy</w:t>
      </w:r>
    </w:p>
    <w:p w14:paraId="6383C72A" w14:textId="517C721F" w:rsidR="00DA6B06" w:rsidRPr="00BA2889" w:rsidRDefault="00DA6B06" w:rsidP="007C32A8"/>
    <w:p w14:paraId="2E32DD43" w14:textId="630B2F53" w:rsidR="00DA6B06" w:rsidRPr="00BA2889" w:rsidRDefault="00DA6B06" w:rsidP="007C32A8">
      <w:r w:rsidRPr="00BA2889">
        <w:t xml:space="preserve">14. </w:t>
      </w:r>
      <w:r w:rsidR="00500E4D" w:rsidRPr="00BA2889">
        <w:t>What is a crime rate and how are they calculated?</w:t>
      </w:r>
    </w:p>
    <w:p w14:paraId="3F237C29" w14:textId="6632A485" w:rsidR="00500E4D" w:rsidRPr="00BA2889" w:rsidRDefault="00500E4D" w:rsidP="007C32A8">
      <w:r w:rsidRPr="00BA2889">
        <w:t xml:space="preserve">Ans: </w:t>
      </w:r>
      <w:r w:rsidR="007A446D">
        <w:t>Answers may vary.</w:t>
      </w:r>
    </w:p>
    <w:p w14:paraId="0A7AE59B" w14:textId="50EF774A" w:rsidR="00500E4D" w:rsidRPr="00BA2889" w:rsidRDefault="00500E4D" w:rsidP="007C32A8">
      <w:r w:rsidRPr="00BA2889">
        <w:t>Learning Objective: 2</w:t>
      </w:r>
      <w:r w:rsidR="00DE10C9">
        <w:t>.</w:t>
      </w:r>
      <w:r w:rsidRPr="00BA2889">
        <w:t>8: Explain the three primary methods for measuring crime and advantages and disadvantages of each.</w:t>
      </w:r>
    </w:p>
    <w:p w14:paraId="27C722AF" w14:textId="0DC02821" w:rsidR="00500E4D" w:rsidRPr="00BA2889" w:rsidRDefault="00500E4D" w:rsidP="007C32A8">
      <w:r w:rsidRPr="00BA2889">
        <w:t>Cognitive Domain: Comprehension</w:t>
      </w:r>
    </w:p>
    <w:p w14:paraId="1D8A4FF8" w14:textId="1FD03017" w:rsidR="00500E4D" w:rsidRPr="00BA2889" w:rsidRDefault="00500E4D" w:rsidP="007C32A8">
      <w:r w:rsidRPr="00BA2889">
        <w:t>Answer Location: Crime Rate</w:t>
      </w:r>
    </w:p>
    <w:p w14:paraId="5E2AA001" w14:textId="77777777" w:rsidR="00500E4D" w:rsidRPr="00BA2889" w:rsidRDefault="00500E4D" w:rsidP="007C32A8">
      <w:r w:rsidRPr="00BA2889">
        <w:t>Difficulty Level: Easy</w:t>
      </w:r>
    </w:p>
    <w:p w14:paraId="6B30A395" w14:textId="4400700F" w:rsidR="00DA6B06" w:rsidRPr="00BA2889" w:rsidRDefault="00DA6B06" w:rsidP="007C32A8"/>
    <w:p w14:paraId="5FD7BCB3" w14:textId="09EB5891" w:rsidR="00DA6B06" w:rsidRPr="00BA2889" w:rsidRDefault="00DA6B06" w:rsidP="007C32A8">
      <w:r w:rsidRPr="00BA2889">
        <w:t xml:space="preserve">15. </w:t>
      </w:r>
      <w:r w:rsidR="004E2E30" w:rsidRPr="00BA2889">
        <w:t>What is the difference between Part I and Part II offenses?</w:t>
      </w:r>
    </w:p>
    <w:p w14:paraId="6E71605C" w14:textId="10D19B61" w:rsidR="004E2E30" w:rsidRPr="00BA2889" w:rsidRDefault="004E2E30" w:rsidP="007C32A8">
      <w:r w:rsidRPr="00BA2889">
        <w:t xml:space="preserve">Ans: </w:t>
      </w:r>
      <w:r w:rsidR="007A446D">
        <w:t>Answers may vary.</w:t>
      </w:r>
    </w:p>
    <w:p w14:paraId="2FBB847B" w14:textId="19470E06" w:rsidR="004E2E30" w:rsidRPr="00BA2889" w:rsidRDefault="004E2E30" w:rsidP="007C32A8">
      <w:r w:rsidRPr="00BA2889">
        <w:t>Learning Objective: 2</w:t>
      </w:r>
      <w:r w:rsidR="00DE10C9">
        <w:t>.</w:t>
      </w:r>
      <w:r w:rsidRPr="00BA2889">
        <w:t>8: Explain the three primary methods for measuring crime and advantages and disadvantages of each.</w:t>
      </w:r>
    </w:p>
    <w:p w14:paraId="47D634B1" w14:textId="55F1BFC4" w:rsidR="004E2E30" w:rsidRPr="00BA2889" w:rsidRDefault="004E2E30" w:rsidP="007C32A8">
      <w:r w:rsidRPr="00BA2889">
        <w:t>Cognitive Domain: Comprehension</w:t>
      </w:r>
    </w:p>
    <w:p w14:paraId="7FB04FDD" w14:textId="62C5A15C" w:rsidR="004E2E30" w:rsidRPr="00BA2889" w:rsidRDefault="004E2E30" w:rsidP="007C32A8">
      <w:r w:rsidRPr="00BA2889">
        <w:t>Answer Location: Measuring Crime and Victimization</w:t>
      </w:r>
    </w:p>
    <w:p w14:paraId="29F4C67A" w14:textId="77777777" w:rsidR="004E2E30" w:rsidRPr="00BA2889" w:rsidRDefault="004E2E30" w:rsidP="007C32A8">
      <w:r w:rsidRPr="00BA2889">
        <w:t>Difficulty Level: Easy</w:t>
      </w:r>
    </w:p>
    <w:p w14:paraId="31CB73BD" w14:textId="77777777" w:rsidR="00350183" w:rsidRPr="00BA2889" w:rsidRDefault="00350183" w:rsidP="003767D9">
      <w:pPr>
        <w:pStyle w:val="NoSpacing"/>
        <w:rPr>
          <w:rFonts w:ascii="Times New Roman" w:hAnsi="Times New Roman"/>
          <w:sz w:val="24"/>
          <w:szCs w:val="24"/>
        </w:rPr>
      </w:pPr>
    </w:p>
    <w:p w14:paraId="6523D753" w14:textId="77777777" w:rsidR="005B608E" w:rsidRPr="00646ECF" w:rsidRDefault="005B608E" w:rsidP="007C32A8">
      <w:pPr>
        <w:pStyle w:val="Heading2"/>
        <w:ind w:left="0" w:firstLine="0"/>
        <w:rPr>
          <w:noProof/>
        </w:rPr>
      </w:pPr>
      <w:r w:rsidRPr="00646ECF">
        <w:rPr>
          <w:noProof/>
        </w:rPr>
        <w:t>Essay</w:t>
      </w:r>
    </w:p>
    <w:p w14:paraId="2B0877CD" w14:textId="77777777" w:rsidR="005B608E" w:rsidRPr="00BA2889" w:rsidRDefault="005B608E" w:rsidP="003767D9">
      <w:pPr>
        <w:pStyle w:val="NoSpacing"/>
        <w:rPr>
          <w:rFonts w:ascii="Times New Roman" w:hAnsi="Times New Roman"/>
          <w:noProof/>
          <w:sz w:val="24"/>
          <w:szCs w:val="24"/>
        </w:rPr>
      </w:pPr>
    </w:p>
    <w:p w14:paraId="7EE8B57B" w14:textId="77777777" w:rsidR="00350183" w:rsidRPr="00BA2889" w:rsidRDefault="005B608E" w:rsidP="007C32A8">
      <w:r w:rsidRPr="00BA2889">
        <w:rPr>
          <w:noProof/>
        </w:rPr>
        <w:t>1</w:t>
      </w:r>
      <w:r w:rsidR="00350183" w:rsidRPr="00BA2889">
        <w:rPr>
          <w:color w:val="0000FF"/>
        </w:rPr>
        <w:t xml:space="preserve">. </w:t>
      </w:r>
      <w:r w:rsidR="00350183" w:rsidRPr="00BA2889">
        <w:t>Discuss three areas in which criminal law and civil law differ from each other.</w:t>
      </w:r>
    </w:p>
    <w:p w14:paraId="408730DC" w14:textId="41B0457A" w:rsidR="00067731" w:rsidRPr="00BA2889" w:rsidRDefault="00350183" w:rsidP="007C32A8">
      <w:r w:rsidRPr="00BA2889">
        <w:t xml:space="preserve">Ans: </w:t>
      </w:r>
      <w:r w:rsidR="007A446D">
        <w:t>Answers may vary.</w:t>
      </w:r>
    </w:p>
    <w:p w14:paraId="1D6A4775" w14:textId="22662F31" w:rsidR="00350183" w:rsidRPr="00BA2889" w:rsidRDefault="00350183" w:rsidP="007C32A8">
      <w:r w:rsidRPr="00BA2889">
        <w:lastRenderedPageBreak/>
        <w:t>Learning Objective: 2</w:t>
      </w:r>
      <w:r w:rsidR="00DE10C9">
        <w:t>.</w:t>
      </w:r>
      <w:r w:rsidRPr="00BA2889">
        <w:t>3: Identify the differences between criminal and civil law</w:t>
      </w:r>
      <w:r w:rsidR="00B67A1C" w:rsidRPr="00BA2889">
        <w:t>.</w:t>
      </w:r>
    </w:p>
    <w:p w14:paraId="11441DB0" w14:textId="77777777" w:rsidR="00350183" w:rsidRPr="00BA2889" w:rsidRDefault="00350183" w:rsidP="007C32A8">
      <w:r w:rsidRPr="00BA2889">
        <w:t>Cognitive Domain: Comprehension</w:t>
      </w:r>
    </w:p>
    <w:p w14:paraId="7D3395AB" w14:textId="77777777" w:rsidR="00350183" w:rsidRPr="00BA2889" w:rsidRDefault="00350183" w:rsidP="007C32A8">
      <w:r w:rsidRPr="00BA2889">
        <w:t>Answer Location: Criminal and Civil Law</w:t>
      </w:r>
    </w:p>
    <w:p w14:paraId="3F01ABD2" w14:textId="77777777" w:rsidR="00350183" w:rsidRPr="00BA2889" w:rsidRDefault="00350183" w:rsidP="007C32A8">
      <w:r w:rsidRPr="00BA2889">
        <w:t>Difficulty Level: Medium</w:t>
      </w:r>
    </w:p>
    <w:p w14:paraId="3E2963F1" w14:textId="77777777" w:rsidR="00350183" w:rsidRPr="00BA2889" w:rsidRDefault="00350183" w:rsidP="007C32A8"/>
    <w:p w14:paraId="54EBE76C" w14:textId="77777777" w:rsidR="00350183" w:rsidRPr="00BA2889" w:rsidRDefault="005B608E" w:rsidP="007C32A8">
      <w:r w:rsidRPr="00BA2889">
        <w:t>2</w:t>
      </w:r>
      <w:r w:rsidR="00350183" w:rsidRPr="00BA2889">
        <w:rPr>
          <w:color w:val="0000FF"/>
        </w:rPr>
        <w:t xml:space="preserve">. </w:t>
      </w:r>
      <w:r w:rsidR="00350183" w:rsidRPr="00BA2889">
        <w:t>Describe the “50% plus a feather” test and identify the type of case in which it would be use</w:t>
      </w:r>
      <w:r w:rsidRPr="00BA2889">
        <w:t>d</w:t>
      </w:r>
      <w:r w:rsidR="006045FC" w:rsidRPr="00BA2889">
        <w:t>.</w:t>
      </w:r>
    </w:p>
    <w:p w14:paraId="7919F006" w14:textId="4222A8A8" w:rsidR="00067731" w:rsidRPr="00BA2889" w:rsidRDefault="00350183" w:rsidP="007C32A8">
      <w:r w:rsidRPr="00BA2889">
        <w:t xml:space="preserve">Ans: </w:t>
      </w:r>
      <w:r w:rsidR="007A446D">
        <w:t>Answers may vary.</w:t>
      </w:r>
    </w:p>
    <w:p w14:paraId="731A158E" w14:textId="46ACFBB0" w:rsidR="00350183" w:rsidRPr="00BA2889" w:rsidRDefault="00350183" w:rsidP="007C32A8">
      <w:r w:rsidRPr="00BA2889">
        <w:t>Learning Objective: 2</w:t>
      </w:r>
      <w:r w:rsidR="00DE10C9">
        <w:t>.</w:t>
      </w:r>
      <w:r w:rsidRPr="00BA2889">
        <w:t>3: Identify the differences between criminal and civil law</w:t>
      </w:r>
      <w:r w:rsidR="00B67A1C" w:rsidRPr="00BA2889">
        <w:t>.</w:t>
      </w:r>
    </w:p>
    <w:p w14:paraId="4AB9E0B2" w14:textId="77777777" w:rsidR="00350183" w:rsidRPr="00BA2889" w:rsidRDefault="00350183" w:rsidP="007C32A8">
      <w:r w:rsidRPr="00BA2889">
        <w:t>Cognitive Domain: Comprehension</w:t>
      </w:r>
    </w:p>
    <w:p w14:paraId="57EDED18" w14:textId="77777777" w:rsidR="00350183" w:rsidRPr="00BA2889" w:rsidRDefault="00350183" w:rsidP="007C32A8">
      <w:r w:rsidRPr="00BA2889">
        <w:t>Answer Location: Criminal and Civil Law</w:t>
      </w:r>
    </w:p>
    <w:p w14:paraId="5DADA927" w14:textId="77777777" w:rsidR="00350183" w:rsidRPr="00BA2889" w:rsidRDefault="00350183" w:rsidP="007C32A8">
      <w:r w:rsidRPr="00BA2889">
        <w:t>Difficulty Level: Medium</w:t>
      </w:r>
    </w:p>
    <w:p w14:paraId="6A3F2B89" w14:textId="77777777" w:rsidR="00350183" w:rsidRPr="00BA2889" w:rsidRDefault="00350183" w:rsidP="007C32A8"/>
    <w:p w14:paraId="147615F7" w14:textId="77777777" w:rsidR="00350183" w:rsidRPr="00BA2889" w:rsidRDefault="005B608E" w:rsidP="007C32A8">
      <w:r w:rsidRPr="00BA2889">
        <w:t>3</w:t>
      </w:r>
      <w:r w:rsidR="00350183" w:rsidRPr="00BA2889">
        <w:rPr>
          <w:color w:val="0000FF"/>
        </w:rPr>
        <w:t xml:space="preserve">. </w:t>
      </w:r>
      <w:r w:rsidR="00350183" w:rsidRPr="00BA2889">
        <w:t>What is the difference between felonies and misdemeanors?</w:t>
      </w:r>
    </w:p>
    <w:p w14:paraId="11356D7D" w14:textId="54A98A1F" w:rsidR="00411554" w:rsidRPr="00BA2889" w:rsidRDefault="00350183" w:rsidP="007C32A8">
      <w:r w:rsidRPr="00BA2889">
        <w:t xml:space="preserve">Ans: </w:t>
      </w:r>
      <w:r w:rsidR="007A446D">
        <w:t>Answers may vary.</w:t>
      </w:r>
    </w:p>
    <w:p w14:paraId="49B61632" w14:textId="0724AD2B" w:rsidR="00411554" w:rsidRPr="00BA2889" w:rsidRDefault="00350183" w:rsidP="007C32A8">
      <w:r w:rsidRPr="00BA2889">
        <w:t>Learning Objective: 2</w:t>
      </w:r>
      <w:r w:rsidR="00DE10C9">
        <w:t>.</w:t>
      </w:r>
      <w:r w:rsidRPr="00BA2889">
        <w:t xml:space="preserve">6: </w:t>
      </w:r>
      <w:r w:rsidR="00F06FEE" w:rsidRPr="00BA2889">
        <w:t>Describe how felonies and misdemeanors are placed into two separate broad categories.</w:t>
      </w:r>
    </w:p>
    <w:p w14:paraId="697E686F" w14:textId="77777777" w:rsidR="00350183" w:rsidRPr="00BA2889" w:rsidRDefault="00350183" w:rsidP="007C32A8">
      <w:r w:rsidRPr="00BA2889">
        <w:t>Cognitive Domain: Comprehension</w:t>
      </w:r>
    </w:p>
    <w:p w14:paraId="31795639" w14:textId="77777777" w:rsidR="00411554" w:rsidRPr="00BA2889" w:rsidRDefault="00350183" w:rsidP="007C32A8">
      <w:r w:rsidRPr="00BA2889">
        <w:t>Answer Location: Felonies and Misdemeanors</w:t>
      </w:r>
    </w:p>
    <w:p w14:paraId="16ED91C4" w14:textId="77777777" w:rsidR="00350183" w:rsidRPr="00BA2889" w:rsidRDefault="00350183" w:rsidP="007C32A8">
      <w:r w:rsidRPr="00BA2889">
        <w:t>Difficulty Level: Medium</w:t>
      </w:r>
    </w:p>
    <w:p w14:paraId="32FDC380" w14:textId="77777777" w:rsidR="00350183" w:rsidRPr="00BA2889" w:rsidRDefault="00350183" w:rsidP="007C32A8"/>
    <w:p w14:paraId="4C41E149" w14:textId="77777777" w:rsidR="00350183" w:rsidRPr="00BA2889" w:rsidRDefault="005B608E" w:rsidP="007C32A8">
      <w:r w:rsidRPr="00BA2889">
        <w:t>4</w:t>
      </w:r>
      <w:r w:rsidR="00350183" w:rsidRPr="00BA2889">
        <w:rPr>
          <w:color w:val="0000FF"/>
        </w:rPr>
        <w:t xml:space="preserve">. </w:t>
      </w:r>
      <w:r w:rsidR="00350183" w:rsidRPr="00BA2889">
        <w:t>Differentiate among the following crimes: first-degree murder, second-degree murder, voluntary manslaughter, and involuntary manslaughter.</w:t>
      </w:r>
    </w:p>
    <w:p w14:paraId="166C9AEB" w14:textId="2B2D21C1" w:rsidR="00C9184C" w:rsidRPr="00BA2889" w:rsidRDefault="00350183" w:rsidP="007C32A8">
      <w:r w:rsidRPr="00BA2889">
        <w:t xml:space="preserve">Ans: </w:t>
      </w:r>
      <w:r w:rsidR="007A446D">
        <w:t>Answers may vary.</w:t>
      </w:r>
    </w:p>
    <w:p w14:paraId="5F7FE457" w14:textId="73DABCB9" w:rsidR="00C9184C" w:rsidRPr="00BA2889" w:rsidRDefault="00350183" w:rsidP="007C32A8">
      <w:r w:rsidRPr="00BA2889">
        <w:t>Learning Objective: 2</w:t>
      </w:r>
      <w:r w:rsidR="00DE10C9">
        <w:t>.</w:t>
      </w:r>
      <w:r w:rsidR="0049126A" w:rsidRPr="00BA2889">
        <w:t>7</w:t>
      </w:r>
      <w:r w:rsidRPr="00BA2889">
        <w:t>: Delineate the definitions of, and distinctions between</w:t>
      </w:r>
      <w:r w:rsidR="007B30AE">
        <w:t>,</w:t>
      </w:r>
      <w:r w:rsidRPr="00BA2889">
        <w:t xml:space="preserve"> crimes against persons and property</w:t>
      </w:r>
      <w:r w:rsidR="007B30AE">
        <w:t>;</w:t>
      </w:r>
      <w:r w:rsidRPr="00BA2889">
        <w:t xml:space="preserve"> the different degrees of homicide</w:t>
      </w:r>
      <w:r w:rsidR="007B30AE">
        <w:t>;</w:t>
      </w:r>
      <w:r w:rsidRPr="00BA2889">
        <w:t xml:space="preserve"> and offenses classified as public order, white collar, and organized crimes</w:t>
      </w:r>
      <w:r w:rsidR="00B67A1C" w:rsidRPr="00BA2889">
        <w:t>.</w:t>
      </w:r>
    </w:p>
    <w:p w14:paraId="4867B592" w14:textId="77777777" w:rsidR="00350183" w:rsidRPr="00BA2889" w:rsidRDefault="00350183" w:rsidP="007C32A8">
      <w:r w:rsidRPr="00BA2889">
        <w:t>Cognitive Domain: Comprehension</w:t>
      </w:r>
    </w:p>
    <w:p w14:paraId="4DAD8552" w14:textId="536FD231" w:rsidR="00C9184C" w:rsidRPr="00BA2889" w:rsidRDefault="00350183" w:rsidP="007C32A8">
      <w:r w:rsidRPr="00BA2889">
        <w:t xml:space="preserve">Answer Location: </w:t>
      </w:r>
      <w:r w:rsidR="00F06FEE" w:rsidRPr="00BA2889">
        <w:t xml:space="preserve">Murder </w:t>
      </w:r>
    </w:p>
    <w:p w14:paraId="14E0681E" w14:textId="77777777" w:rsidR="00350183" w:rsidRPr="00BA2889" w:rsidRDefault="00350183" w:rsidP="007C32A8">
      <w:r w:rsidRPr="00BA2889">
        <w:t>Difficulty Level: Medium</w:t>
      </w:r>
    </w:p>
    <w:p w14:paraId="00070BC3" w14:textId="77777777" w:rsidR="00350183" w:rsidRPr="00BA2889" w:rsidRDefault="00350183" w:rsidP="007C32A8"/>
    <w:p w14:paraId="295AE88C" w14:textId="29870B08" w:rsidR="00350183" w:rsidRPr="00BA2889" w:rsidRDefault="005B608E" w:rsidP="007C32A8">
      <w:r w:rsidRPr="00BA2889">
        <w:t>5</w:t>
      </w:r>
      <w:r w:rsidR="00350183" w:rsidRPr="00BA2889">
        <w:rPr>
          <w:color w:val="0000FF"/>
        </w:rPr>
        <w:t xml:space="preserve">. </w:t>
      </w:r>
      <w:r w:rsidR="00F06FEE" w:rsidRPr="00BA2889">
        <w:t>Discuss the three methods that are used for measuring crime</w:t>
      </w:r>
      <w:r w:rsidR="0049126A" w:rsidRPr="00BA2889">
        <w:t xml:space="preserve"> and identify some of the advantages and disadvantages of each.</w:t>
      </w:r>
    </w:p>
    <w:p w14:paraId="1F97F8E3" w14:textId="27A8442F" w:rsidR="00D54CED" w:rsidRPr="00BA2889" w:rsidRDefault="00350183" w:rsidP="007C32A8">
      <w:r w:rsidRPr="00BA2889">
        <w:t xml:space="preserve">Ans: </w:t>
      </w:r>
      <w:r w:rsidR="007A446D">
        <w:t>Answers may vary.</w:t>
      </w:r>
    </w:p>
    <w:p w14:paraId="2433DC28" w14:textId="7D2BCAD8" w:rsidR="00D54CED" w:rsidRPr="00BA2889" w:rsidRDefault="00350183" w:rsidP="007C32A8">
      <w:r w:rsidRPr="00BA2889">
        <w:t>Learning Objective: 2</w:t>
      </w:r>
      <w:r w:rsidR="00DE10C9">
        <w:t>.</w:t>
      </w:r>
      <w:r w:rsidR="0049126A" w:rsidRPr="00BA2889">
        <w:t>8: Explain the three primary methods for measuring crime and advantages and disadvantages of each.</w:t>
      </w:r>
    </w:p>
    <w:p w14:paraId="7491AD24" w14:textId="77777777" w:rsidR="00350183" w:rsidRPr="00BA2889" w:rsidRDefault="00350183" w:rsidP="007C32A8">
      <w:r w:rsidRPr="00BA2889">
        <w:t>Cognitive Domain: Comprehension</w:t>
      </w:r>
    </w:p>
    <w:p w14:paraId="13AC2A47" w14:textId="7F8DF1DF" w:rsidR="00D54CED" w:rsidRPr="00BA2889" w:rsidRDefault="00350183" w:rsidP="007C32A8">
      <w:r w:rsidRPr="00BA2889">
        <w:t xml:space="preserve">Answer Location: </w:t>
      </w:r>
      <w:r w:rsidR="0049126A" w:rsidRPr="00BA2889">
        <w:t>Measuring Crime and Victimization</w:t>
      </w:r>
    </w:p>
    <w:p w14:paraId="40417FF5" w14:textId="0E416C6E" w:rsidR="00350183" w:rsidRPr="00FE3A04" w:rsidRDefault="00350183" w:rsidP="007C32A8">
      <w:pPr>
        <w:rPr>
          <w:color w:val="0000FF"/>
        </w:rPr>
      </w:pPr>
      <w:r w:rsidRPr="00BA2889">
        <w:t>Difficulty Level: Medium</w:t>
      </w:r>
    </w:p>
    <w:sectPr w:rsidR="00350183" w:rsidRPr="00FE3A04" w:rsidSect="00350183">
      <w:headerReference w:type="default" r:id="rId7"/>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48E2" w14:textId="77777777" w:rsidR="00D64758" w:rsidRDefault="00D64758" w:rsidP="00F95564">
      <w:r>
        <w:separator/>
      </w:r>
    </w:p>
  </w:endnote>
  <w:endnote w:type="continuationSeparator" w:id="0">
    <w:p w14:paraId="6F6EFCAE" w14:textId="77777777" w:rsidR="00D64758" w:rsidRDefault="00D64758" w:rsidP="00F9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Roman">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D237C" w14:textId="77777777" w:rsidR="00D64758" w:rsidRDefault="00D64758" w:rsidP="00F95564">
      <w:r>
        <w:separator/>
      </w:r>
    </w:p>
  </w:footnote>
  <w:footnote w:type="continuationSeparator" w:id="0">
    <w:p w14:paraId="677C20BE" w14:textId="77777777" w:rsidR="00D64758" w:rsidRDefault="00D64758" w:rsidP="00F9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5860" w14:textId="77777777" w:rsidR="00F50933" w:rsidRPr="001E3B1E" w:rsidRDefault="00F50933" w:rsidP="00F50933">
    <w:pPr>
      <w:pStyle w:val="Header"/>
      <w:jc w:val="right"/>
      <w:rPr>
        <w:rFonts w:cs="Arial"/>
      </w:rPr>
    </w:pPr>
    <w:r w:rsidRPr="001E3B1E">
      <w:rPr>
        <w:rFonts w:cs="Arial"/>
      </w:rPr>
      <w:t>Student Resource</w:t>
    </w:r>
  </w:p>
  <w:p w14:paraId="01D93CE3" w14:textId="77777777" w:rsidR="00F50933" w:rsidRPr="001E3B1E" w:rsidRDefault="00F50933" w:rsidP="00F50933">
    <w:pPr>
      <w:pStyle w:val="Header"/>
      <w:jc w:val="right"/>
      <w:rPr>
        <w:rFonts w:cs="Arial"/>
      </w:rPr>
    </w:pPr>
    <w:r w:rsidRPr="001E3B1E">
      <w:rPr>
        <w:rFonts w:cs="Arial"/>
        <w:color w:val="333333"/>
      </w:rPr>
      <w:t xml:space="preserve">Peak, </w:t>
    </w:r>
    <w:r w:rsidRPr="00B22EA9">
      <w:rPr>
        <w:rFonts w:cs="Arial"/>
        <w:i/>
        <w:color w:val="333333"/>
      </w:rPr>
      <w:t>A Brief Introduction to Criminal Justice</w:t>
    </w:r>
    <w:r>
      <w:rPr>
        <w:rFonts w:cs="Arial"/>
        <w:i/>
        <w:color w:val="333333"/>
      </w:rPr>
      <w:t>, 1</w:t>
    </w:r>
    <w:r w:rsidRPr="001E3B1E">
      <w:rPr>
        <w:rFonts w:cs="Arial"/>
        <w:i/>
        <w:color w:val="333333"/>
      </w:rPr>
      <w:t>e</w:t>
    </w:r>
  </w:p>
  <w:p w14:paraId="407A5DFF" w14:textId="7EED7844" w:rsidR="00D42A31" w:rsidRPr="00F50933" w:rsidRDefault="00F50933" w:rsidP="00F50933">
    <w:pPr>
      <w:pStyle w:val="Header"/>
      <w:jc w:val="right"/>
      <w:rPr>
        <w:rFonts w:cs="Segoe UI"/>
        <w:color w:val="000000"/>
      </w:rPr>
    </w:pPr>
    <w:r w:rsidRPr="001E3B1E">
      <w:rPr>
        <w:rFonts w:cs="Arial"/>
        <w:color w:val="333333"/>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B3"/>
    <w:rsid w:val="00010297"/>
    <w:rsid w:val="00010A01"/>
    <w:rsid w:val="000156E4"/>
    <w:rsid w:val="0003109B"/>
    <w:rsid w:val="000509D7"/>
    <w:rsid w:val="00051336"/>
    <w:rsid w:val="000540B0"/>
    <w:rsid w:val="00067731"/>
    <w:rsid w:val="0007357B"/>
    <w:rsid w:val="0008017F"/>
    <w:rsid w:val="00085924"/>
    <w:rsid w:val="000A7972"/>
    <w:rsid w:val="000B3469"/>
    <w:rsid w:val="000D3281"/>
    <w:rsid w:val="001008A9"/>
    <w:rsid w:val="00100B8B"/>
    <w:rsid w:val="00107C3A"/>
    <w:rsid w:val="00133059"/>
    <w:rsid w:val="00145669"/>
    <w:rsid w:val="00145F7B"/>
    <w:rsid w:val="00146ECB"/>
    <w:rsid w:val="00151178"/>
    <w:rsid w:val="001632B2"/>
    <w:rsid w:val="0018597B"/>
    <w:rsid w:val="001A6F76"/>
    <w:rsid w:val="001B6DC5"/>
    <w:rsid w:val="001B7060"/>
    <w:rsid w:val="001E4FAE"/>
    <w:rsid w:val="001E6DBB"/>
    <w:rsid w:val="001F1CE7"/>
    <w:rsid w:val="00220264"/>
    <w:rsid w:val="00221C2C"/>
    <w:rsid w:val="00236469"/>
    <w:rsid w:val="002702F6"/>
    <w:rsid w:val="00280682"/>
    <w:rsid w:val="00283251"/>
    <w:rsid w:val="0029044B"/>
    <w:rsid w:val="002963A7"/>
    <w:rsid w:val="002C5EAF"/>
    <w:rsid w:val="002E69F5"/>
    <w:rsid w:val="00300AE1"/>
    <w:rsid w:val="0030355A"/>
    <w:rsid w:val="00310266"/>
    <w:rsid w:val="003317C7"/>
    <w:rsid w:val="00331F4B"/>
    <w:rsid w:val="00350183"/>
    <w:rsid w:val="00360272"/>
    <w:rsid w:val="003767D9"/>
    <w:rsid w:val="003B6DCF"/>
    <w:rsid w:val="003C501F"/>
    <w:rsid w:val="003D4910"/>
    <w:rsid w:val="003D5F60"/>
    <w:rsid w:val="003F2C56"/>
    <w:rsid w:val="0040117B"/>
    <w:rsid w:val="00411554"/>
    <w:rsid w:val="00415D30"/>
    <w:rsid w:val="00424A12"/>
    <w:rsid w:val="00433E17"/>
    <w:rsid w:val="00462CD0"/>
    <w:rsid w:val="004717B1"/>
    <w:rsid w:val="00474E3F"/>
    <w:rsid w:val="00491158"/>
    <w:rsid w:val="0049126A"/>
    <w:rsid w:val="0049243F"/>
    <w:rsid w:val="004A01A5"/>
    <w:rsid w:val="004B2ADB"/>
    <w:rsid w:val="004C299F"/>
    <w:rsid w:val="004C596C"/>
    <w:rsid w:val="004C5CDA"/>
    <w:rsid w:val="004C6448"/>
    <w:rsid w:val="004D67D2"/>
    <w:rsid w:val="004E1BE5"/>
    <w:rsid w:val="004E2E30"/>
    <w:rsid w:val="00500E4D"/>
    <w:rsid w:val="00515A73"/>
    <w:rsid w:val="00534725"/>
    <w:rsid w:val="005453CD"/>
    <w:rsid w:val="005767A3"/>
    <w:rsid w:val="005A5E8D"/>
    <w:rsid w:val="005B608E"/>
    <w:rsid w:val="005D12DA"/>
    <w:rsid w:val="005D68D8"/>
    <w:rsid w:val="005E1375"/>
    <w:rsid w:val="005E7C6E"/>
    <w:rsid w:val="005F7073"/>
    <w:rsid w:val="006045FC"/>
    <w:rsid w:val="0061679E"/>
    <w:rsid w:val="006362F7"/>
    <w:rsid w:val="00636E23"/>
    <w:rsid w:val="00646ECF"/>
    <w:rsid w:val="00651977"/>
    <w:rsid w:val="00656D7A"/>
    <w:rsid w:val="006A0C8A"/>
    <w:rsid w:val="006A22CA"/>
    <w:rsid w:val="006B2159"/>
    <w:rsid w:val="006B2DAD"/>
    <w:rsid w:val="006B7A31"/>
    <w:rsid w:val="006C3972"/>
    <w:rsid w:val="006E4B40"/>
    <w:rsid w:val="006F4AA5"/>
    <w:rsid w:val="0071663F"/>
    <w:rsid w:val="00742D52"/>
    <w:rsid w:val="00760C29"/>
    <w:rsid w:val="007740C8"/>
    <w:rsid w:val="007A07B3"/>
    <w:rsid w:val="007A24EC"/>
    <w:rsid w:val="007A446D"/>
    <w:rsid w:val="007B30AE"/>
    <w:rsid w:val="007C0853"/>
    <w:rsid w:val="007C32A8"/>
    <w:rsid w:val="007D7BE6"/>
    <w:rsid w:val="007E3919"/>
    <w:rsid w:val="007F422B"/>
    <w:rsid w:val="007F65E8"/>
    <w:rsid w:val="00822427"/>
    <w:rsid w:val="008758FF"/>
    <w:rsid w:val="008832B4"/>
    <w:rsid w:val="00885F37"/>
    <w:rsid w:val="008B72CC"/>
    <w:rsid w:val="008C0FD2"/>
    <w:rsid w:val="008D1813"/>
    <w:rsid w:val="008D411B"/>
    <w:rsid w:val="009032BA"/>
    <w:rsid w:val="009473D7"/>
    <w:rsid w:val="00972284"/>
    <w:rsid w:val="0098521F"/>
    <w:rsid w:val="0099273F"/>
    <w:rsid w:val="009B38D2"/>
    <w:rsid w:val="009C3A35"/>
    <w:rsid w:val="009C621C"/>
    <w:rsid w:val="009D5E97"/>
    <w:rsid w:val="00A00640"/>
    <w:rsid w:val="00A07FA8"/>
    <w:rsid w:val="00A2411D"/>
    <w:rsid w:val="00A55E3E"/>
    <w:rsid w:val="00A5694E"/>
    <w:rsid w:val="00AA228B"/>
    <w:rsid w:val="00AA2A61"/>
    <w:rsid w:val="00AC3FF0"/>
    <w:rsid w:val="00AC6513"/>
    <w:rsid w:val="00AD0B7A"/>
    <w:rsid w:val="00AE1813"/>
    <w:rsid w:val="00AE4679"/>
    <w:rsid w:val="00AF5CC9"/>
    <w:rsid w:val="00AF6555"/>
    <w:rsid w:val="00AF7730"/>
    <w:rsid w:val="00B35CD2"/>
    <w:rsid w:val="00B51162"/>
    <w:rsid w:val="00B538DE"/>
    <w:rsid w:val="00B53BB0"/>
    <w:rsid w:val="00B67687"/>
    <w:rsid w:val="00B67A1C"/>
    <w:rsid w:val="00B75574"/>
    <w:rsid w:val="00B93013"/>
    <w:rsid w:val="00B938B9"/>
    <w:rsid w:val="00BA2889"/>
    <w:rsid w:val="00BA7F27"/>
    <w:rsid w:val="00BE772E"/>
    <w:rsid w:val="00BF5DC1"/>
    <w:rsid w:val="00C00FB5"/>
    <w:rsid w:val="00C12D7E"/>
    <w:rsid w:val="00C1423A"/>
    <w:rsid w:val="00C24E08"/>
    <w:rsid w:val="00C574F3"/>
    <w:rsid w:val="00C86484"/>
    <w:rsid w:val="00C9184C"/>
    <w:rsid w:val="00C95016"/>
    <w:rsid w:val="00CA0737"/>
    <w:rsid w:val="00CB4C9D"/>
    <w:rsid w:val="00CE579D"/>
    <w:rsid w:val="00CF6F74"/>
    <w:rsid w:val="00D21FAF"/>
    <w:rsid w:val="00D241E8"/>
    <w:rsid w:val="00D42A31"/>
    <w:rsid w:val="00D54CED"/>
    <w:rsid w:val="00D64758"/>
    <w:rsid w:val="00DA6B06"/>
    <w:rsid w:val="00DC601C"/>
    <w:rsid w:val="00DD5157"/>
    <w:rsid w:val="00DE10C9"/>
    <w:rsid w:val="00DE10EC"/>
    <w:rsid w:val="00DE1295"/>
    <w:rsid w:val="00DE169F"/>
    <w:rsid w:val="00DF79F8"/>
    <w:rsid w:val="00E234B5"/>
    <w:rsid w:val="00E2784B"/>
    <w:rsid w:val="00E308A9"/>
    <w:rsid w:val="00E32550"/>
    <w:rsid w:val="00E3548C"/>
    <w:rsid w:val="00E54878"/>
    <w:rsid w:val="00E60C40"/>
    <w:rsid w:val="00E67819"/>
    <w:rsid w:val="00E82448"/>
    <w:rsid w:val="00E841E7"/>
    <w:rsid w:val="00E90B15"/>
    <w:rsid w:val="00EA0A36"/>
    <w:rsid w:val="00EC587F"/>
    <w:rsid w:val="00EE0AC7"/>
    <w:rsid w:val="00EF15D9"/>
    <w:rsid w:val="00F06FEE"/>
    <w:rsid w:val="00F27F51"/>
    <w:rsid w:val="00F41E5C"/>
    <w:rsid w:val="00F50933"/>
    <w:rsid w:val="00F52AA3"/>
    <w:rsid w:val="00F67CA9"/>
    <w:rsid w:val="00F95564"/>
    <w:rsid w:val="00F9739B"/>
    <w:rsid w:val="00FA6854"/>
    <w:rsid w:val="00FE3A04"/>
    <w:rsid w:val="00FE73C0"/>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054AE"/>
  <w14:defaultImageDpi w14:val="96"/>
  <w15:docId w15:val="{A176934B-8D3A-48FA-8D69-7C2153C1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31"/>
    <w:pPr>
      <w:spacing w:after="0" w:line="240" w:lineRule="auto"/>
    </w:pPr>
    <w:rPr>
      <w:rFonts w:ascii="Arial" w:eastAsia="Times New Roman" w:hAnsi="Arial"/>
      <w:sz w:val="24"/>
      <w:szCs w:val="24"/>
    </w:rPr>
  </w:style>
  <w:style w:type="paragraph" w:styleId="Heading1">
    <w:name w:val="heading 1"/>
    <w:basedOn w:val="Normal"/>
    <w:next w:val="Normal"/>
    <w:link w:val="Heading1Char"/>
    <w:qFormat/>
    <w:rsid w:val="00D42A31"/>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D42A31"/>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24A12"/>
    <w:rPr>
      <w:rFonts w:ascii="Arial" w:eastAsia="Times New Roman" w:hAnsi="Arial" w:cs="Arial"/>
      <w:b/>
      <w:bCs/>
      <w:kern w:val="32"/>
      <w:sz w:val="24"/>
      <w:szCs w:val="32"/>
    </w:rPr>
  </w:style>
  <w:style w:type="character" w:styleId="CommentReference">
    <w:name w:val="annotation reference"/>
    <w:rsid w:val="00D42A31"/>
    <w:rPr>
      <w:sz w:val="16"/>
      <w:szCs w:val="16"/>
    </w:rPr>
  </w:style>
  <w:style w:type="paragraph" w:styleId="CommentText">
    <w:name w:val="annotation text"/>
    <w:basedOn w:val="Normal"/>
    <w:link w:val="CommentTextChar"/>
    <w:rsid w:val="00D42A31"/>
    <w:rPr>
      <w:sz w:val="20"/>
      <w:szCs w:val="20"/>
    </w:rPr>
  </w:style>
  <w:style w:type="character" w:customStyle="1" w:styleId="CommentTextChar">
    <w:name w:val="Comment Text Char"/>
    <w:basedOn w:val="DefaultParagraphFont"/>
    <w:link w:val="CommentText"/>
    <w:locked/>
    <w:rsid w:val="00D42A31"/>
    <w:rPr>
      <w:rFonts w:ascii="Arial" w:eastAsia="Times New Roman" w:hAnsi="Arial"/>
      <w:sz w:val="20"/>
      <w:szCs w:val="20"/>
    </w:rPr>
  </w:style>
  <w:style w:type="paragraph" w:styleId="CommentSubject">
    <w:name w:val="annotation subject"/>
    <w:basedOn w:val="CommentText"/>
    <w:next w:val="CommentText"/>
    <w:link w:val="CommentSubjectChar"/>
    <w:rsid w:val="00D42A31"/>
    <w:rPr>
      <w:b/>
      <w:bCs/>
    </w:rPr>
  </w:style>
  <w:style w:type="character" w:customStyle="1" w:styleId="CommentSubjectChar">
    <w:name w:val="Comment Subject Char"/>
    <w:link w:val="CommentSubject"/>
    <w:locked/>
    <w:rsid w:val="00D42A31"/>
    <w:rPr>
      <w:rFonts w:ascii="Arial" w:eastAsia="Times New Roman" w:hAnsi="Arial"/>
      <w:b/>
      <w:bCs/>
      <w:sz w:val="20"/>
      <w:szCs w:val="20"/>
    </w:rPr>
  </w:style>
  <w:style w:type="paragraph" w:styleId="BalloonText">
    <w:name w:val="Balloon Text"/>
    <w:basedOn w:val="Normal"/>
    <w:link w:val="BalloonTextChar"/>
    <w:rsid w:val="00D42A31"/>
    <w:rPr>
      <w:rFonts w:ascii="Tahoma" w:hAnsi="Tahoma" w:cs="Tahoma"/>
      <w:sz w:val="16"/>
      <w:szCs w:val="16"/>
    </w:rPr>
  </w:style>
  <w:style w:type="character" w:customStyle="1" w:styleId="BalloonTextChar">
    <w:name w:val="Balloon Text Char"/>
    <w:link w:val="BalloonText"/>
    <w:locked/>
    <w:rsid w:val="00D42A31"/>
    <w:rPr>
      <w:rFonts w:ascii="Tahoma" w:eastAsia="Times New Roman" w:hAnsi="Tahoma" w:cs="Tahoma"/>
      <w:sz w:val="16"/>
      <w:szCs w:val="16"/>
    </w:rPr>
  </w:style>
  <w:style w:type="paragraph" w:customStyle="1" w:styleId="LONL">
    <w:name w:val="LO NL"/>
    <w:basedOn w:val="Normal"/>
    <w:uiPriority w:val="99"/>
    <w:rsid w:val="0040117B"/>
    <w:pPr>
      <w:widowControl w:val="0"/>
      <w:suppressAutoHyphens/>
      <w:autoSpaceDE w:val="0"/>
      <w:autoSpaceDN w:val="0"/>
      <w:adjustRightInd w:val="0"/>
      <w:spacing w:line="360" w:lineRule="auto"/>
      <w:ind w:left="461" w:hanging="461"/>
      <w:jc w:val="both"/>
      <w:textAlignment w:val="center"/>
    </w:pPr>
    <w:rPr>
      <w:rFonts w:ascii="Times New Roman" w:hAnsi="Times New Roman" w:cs="Univers LT Std 55 Roman"/>
      <w:color w:val="000000"/>
      <w:szCs w:val="19"/>
    </w:rPr>
  </w:style>
  <w:style w:type="paragraph" w:styleId="NoSpacing">
    <w:name w:val="No Spacing"/>
    <w:uiPriority w:val="1"/>
    <w:qFormat/>
    <w:rsid w:val="00FE3A04"/>
    <w:pPr>
      <w:spacing w:after="0" w:line="240" w:lineRule="auto"/>
    </w:pPr>
  </w:style>
  <w:style w:type="paragraph" w:styleId="Title">
    <w:name w:val="Title"/>
    <w:basedOn w:val="Normal"/>
    <w:next w:val="Normal"/>
    <w:link w:val="TitleChar"/>
    <w:qFormat/>
    <w:rsid w:val="00D42A31"/>
    <w:pPr>
      <w:spacing w:before="240" w:after="60"/>
      <w:outlineLvl w:val="0"/>
    </w:pPr>
    <w:rPr>
      <w:b/>
      <w:bCs/>
      <w:kern w:val="28"/>
      <w:sz w:val="32"/>
      <w:szCs w:val="32"/>
    </w:rPr>
  </w:style>
  <w:style w:type="character" w:customStyle="1" w:styleId="TitleChar">
    <w:name w:val="Title Char"/>
    <w:link w:val="Title"/>
    <w:locked/>
    <w:rsid w:val="00D42A31"/>
    <w:rPr>
      <w:rFonts w:ascii="Arial" w:eastAsia="Times New Roman" w:hAnsi="Arial"/>
      <w:b/>
      <w:bCs/>
      <w:kern w:val="28"/>
      <w:sz w:val="32"/>
      <w:szCs w:val="32"/>
    </w:rPr>
  </w:style>
  <w:style w:type="paragraph" w:styleId="Header">
    <w:name w:val="header"/>
    <w:basedOn w:val="Normal"/>
    <w:link w:val="HeaderChar"/>
    <w:rsid w:val="00D42A31"/>
    <w:pPr>
      <w:tabs>
        <w:tab w:val="center" w:pos="4320"/>
        <w:tab w:val="right" w:pos="8640"/>
      </w:tabs>
    </w:pPr>
  </w:style>
  <w:style w:type="character" w:customStyle="1" w:styleId="HeaderChar">
    <w:name w:val="Header Char"/>
    <w:basedOn w:val="DefaultParagraphFont"/>
    <w:link w:val="Header"/>
    <w:locked/>
    <w:rsid w:val="00F95564"/>
    <w:rPr>
      <w:rFonts w:ascii="Arial" w:eastAsia="Times New Roman" w:hAnsi="Arial"/>
      <w:sz w:val="24"/>
      <w:szCs w:val="24"/>
    </w:rPr>
  </w:style>
  <w:style w:type="paragraph" w:styleId="Footer">
    <w:name w:val="footer"/>
    <w:basedOn w:val="Normal"/>
    <w:link w:val="FooterChar"/>
    <w:rsid w:val="00D42A31"/>
    <w:pPr>
      <w:tabs>
        <w:tab w:val="center" w:pos="4680"/>
        <w:tab w:val="right" w:pos="9360"/>
      </w:tabs>
    </w:pPr>
  </w:style>
  <w:style w:type="character" w:customStyle="1" w:styleId="FooterChar">
    <w:name w:val="Footer Char"/>
    <w:link w:val="Footer"/>
    <w:locked/>
    <w:rsid w:val="00D42A31"/>
    <w:rPr>
      <w:rFonts w:ascii="Arial" w:eastAsia="Times New Roman" w:hAnsi="Arial"/>
      <w:sz w:val="24"/>
      <w:szCs w:val="24"/>
    </w:rPr>
  </w:style>
  <w:style w:type="paragraph" w:styleId="NormalWeb">
    <w:name w:val="Normal (Web)"/>
    <w:basedOn w:val="Normal"/>
    <w:uiPriority w:val="99"/>
    <w:unhideWhenUsed/>
    <w:rsid w:val="00F95564"/>
    <w:pPr>
      <w:spacing w:before="100" w:beforeAutospacing="1" w:after="100" w:afterAutospacing="1"/>
    </w:pPr>
    <w:rPr>
      <w:rFonts w:ascii="Times New Roman" w:hAnsi="Times New Roman"/>
    </w:rPr>
  </w:style>
  <w:style w:type="paragraph" w:styleId="Revision">
    <w:name w:val="Revision"/>
    <w:hidden/>
    <w:uiPriority w:val="99"/>
    <w:semiHidden/>
    <w:rsid w:val="007A24EC"/>
    <w:pPr>
      <w:spacing w:after="0" w:line="240" w:lineRule="auto"/>
    </w:pPr>
  </w:style>
  <w:style w:type="character" w:customStyle="1" w:styleId="Heading2Char">
    <w:name w:val="Heading 2 Char"/>
    <w:basedOn w:val="DefaultParagraphFont"/>
    <w:link w:val="Heading2"/>
    <w:rsid w:val="003767D9"/>
    <w:rPr>
      <w:rFonts w:ascii="Arial" w:eastAsia="Times New Roman" w:hAnsi="Arial" w:cs="Arial"/>
      <w:b/>
      <w:bCs/>
      <w:i/>
      <w:iCs/>
      <w:sz w:val="28"/>
      <w:szCs w:val="28"/>
    </w:rPr>
  </w:style>
  <w:style w:type="paragraph" w:customStyle="1" w:styleId="Heading10">
    <w:name w:val="Heading1"/>
    <w:basedOn w:val="Normal"/>
    <w:rsid w:val="00D42A31"/>
    <w:pPr>
      <w:pBdr>
        <w:bottom w:val="single" w:sz="4" w:space="1" w:color="auto"/>
      </w:pBdr>
      <w:spacing w:after="240"/>
    </w:pPr>
    <w:rPr>
      <w:rFonts w:cs="Arial"/>
      <w:b/>
      <w:smallCaps/>
      <w:color w:val="000080"/>
      <w:sz w:val="28"/>
      <w:lang w:val="en"/>
    </w:rPr>
  </w:style>
  <w:style w:type="character" w:customStyle="1" w:styleId="Term">
    <w:name w:val="Term"/>
    <w:rsid w:val="00D42A31"/>
    <w:rPr>
      <w:rFonts w:ascii="Impact" w:hAnsi="Impact"/>
      <w:b/>
      <w:sz w:val="20"/>
    </w:rPr>
  </w:style>
  <w:style w:type="paragraph" w:customStyle="1" w:styleId="QuestionNumber">
    <w:name w:val="Question Number"/>
    <w:basedOn w:val="Normal"/>
    <w:rsid w:val="00D4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ha.mistry\Desktop\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Assessment Template.dotx</Template>
  <TotalTime>0</TotalTime>
  <Pages>1</Pages>
  <Words>5668</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Peak Chapter 2 Test Bank</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Peak Chapter 2 Test Bank</dc:title>
  <dc:subject/>
  <dc:creator>Kelly DeRosa</dc:creator>
  <cp:keywords/>
  <dc:description/>
  <cp:lastModifiedBy>Lorna Notsch</cp:lastModifiedBy>
  <cp:revision>4</cp:revision>
  <dcterms:created xsi:type="dcterms:W3CDTF">2020-04-15T15:44:00Z</dcterms:created>
  <dcterms:modified xsi:type="dcterms:W3CDTF">2020-05-19T19:57:00Z</dcterms:modified>
</cp:coreProperties>
</file>